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F95" w:rsidRDefault="005B6F95" w:rsidP="005B6F95">
      <w:pPr>
        <w:pStyle w:val="2"/>
      </w:pPr>
      <w:r w:rsidRPr="005B6F95">
        <w:t>1. Введение и постановка задачи</w:t>
      </w:r>
    </w:p>
    <w:p w:rsidR="005B6F95" w:rsidRDefault="005B6F95" w:rsidP="005B6F95">
      <w:pPr>
        <w:widowControl w:val="0"/>
        <w:autoSpaceDE w:val="0"/>
        <w:autoSpaceDN w:val="0"/>
        <w:adjustRightInd w:val="0"/>
        <w:ind w:firstLine="709"/>
      </w:pPr>
    </w:p>
    <w:p w:rsidR="005B6F95" w:rsidRDefault="005B6F95" w:rsidP="005B6F95">
      <w:pPr>
        <w:pStyle w:val="2"/>
      </w:pPr>
      <w:r>
        <w:t>1.1 В</w:t>
      </w:r>
      <w:r w:rsidRPr="005B6F95">
        <w:t>ведение</w:t>
      </w:r>
    </w:p>
    <w:p w:rsidR="005B6F95" w:rsidRDefault="005B6F95" w:rsidP="005B6F95">
      <w:pPr>
        <w:widowControl w:val="0"/>
        <w:autoSpaceDE w:val="0"/>
        <w:autoSpaceDN w:val="0"/>
        <w:adjustRightInd w:val="0"/>
        <w:ind w:firstLine="709"/>
      </w:pPr>
    </w:p>
    <w:p w:rsidR="005B6F95" w:rsidRDefault="005B6F95" w:rsidP="005B6F95">
      <w:pPr>
        <w:widowControl w:val="0"/>
        <w:autoSpaceDE w:val="0"/>
        <w:autoSpaceDN w:val="0"/>
        <w:adjustRightInd w:val="0"/>
        <w:ind w:firstLine="709"/>
      </w:pPr>
      <w:r w:rsidRPr="005B6F95">
        <w:t>Целью разработки данного проекта является показать соответствие степени подготовленности и объёма знаний студента квалификации радиоинженера. Ниже будет представлена разработка проекта приёмника радиолокационной станции (РЛС) дециметрового диапазона. Объём дипломного проекта не позволяет в полной мере рассмотреть все варианты решения задачи, поэтому будут рассмотрены лишь некоторые из них</w:t>
      </w:r>
      <w:r>
        <w:t>.</w:t>
      </w:r>
    </w:p>
    <w:p w:rsidR="005B6F95" w:rsidRDefault="005B6F95" w:rsidP="005B6F95">
      <w:pPr>
        <w:widowControl w:val="0"/>
        <w:autoSpaceDE w:val="0"/>
        <w:autoSpaceDN w:val="0"/>
        <w:adjustRightInd w:val="0"/>
        <w:ind w:firstLine="709"/>
      </w:pPr>
      <w:r w:rsidRPr="005B6F95">
        <w:t>Разрабатываемый приёмник является составной частью радиолокационной системы. Кратко рассмотрим принципы её работы</w:t>
      </w:r>
      <w:r>
        <w:t>.</w:t>
      </w:r>
    </w:p>
    <w:p w:rsidR="005B6F95" w:rsidRDefault="005B6F95" w:rsidP="005B6F95">
      <w:pPr>
        <w:widowControl w:val="0"/>
        <w:autoSpaceDE w:val="0"/>
        <w:autoSpaceDN w:val="0"/>
        <w:adjustRightInd w:val="0"/>
        <w:ind w:firstLine="709"/>
      </w:pPr>
      <w:r w:rsidRPr="005B6F95">
        <w:t xml:space="preserve">Радиолокацией называется обнаружение объектов и определение их пространственных координат и параметров движения с помощью радиотехнических средств и методов. Устройства, предназначенные для этого, называют радиолокационными станциями. Радиолокация бывает: </w:t>
      </w:r>
    </w:p>
    <w:p w:rsidR="005B6F95" w:rsidRDefault="005B6F95" w:rsidP="005B6F95">
      <w:pPr>
        <w:widowControl w:val="0"/>
        <w:autoSpaceDE w:val="0"/>
        <w:autoSpaceDN w:val="0"/>
        <w:adjustRightInd w:val="0"/>
        <w:ind w:firstLine="709"/>
      </w:pPr>
      <w:r w:rsidRPr="005B6F95">
        <w:t xml:space="preserve">активная с пассивным ответом; </w:t>
      </w:r>
    </w:p>
    <w:p w:rsidR="005B6F95" w:rsidRDefault="005B6F95" w:rsidP="005B6F95">
      <w:pPr>
        <w:widowControl w:val="0"/>
        <w:autoSpaceDE w:val="0"/>
        <w:autoSpaceDN w:val="0"/>
        <w:adjustRightInd w:val="0"/>
        <w:ind w:firstLine="709"/>
      </w:pPr>
      <w:r w:rsidRPr="005B6F95">
        <w:t xml:space="preserve">активная с активным ответом; </w:t>
      </w:r>
    </w:p>
    <w:p w:rsidR="005B6F95" w:rsidRDefault="005B6F95" w:rsidP="005B6F95">
      <w:pPr>
        <w:widowControl w:val="0"/>
        <w:autoSpaceDE w:val="0"/>
        <w:autoSpaceDN w:val="0"/>
        <w:adjustRightInd w:val="0"/>
        <w:ind w:firstLine="709"/>
      </w:pPr>
      <w:r w:rsidRPr="005B6F95">
        <w:t>пассивная</w:t>
      </w:r>
      <w:r>
        <w:t>.</w:t>
      </w:r>
    </w:p>
    <w:p w:rsidR="005B6F95" w:rsidRDefault="005B6F95" w:rsidP="005B6F95">
      <w:pPr>
        <w:widowControl w:val="0"/>
        <w:autoSpaceDE w:val="0"/>
        <w:autoSpaceDN w:val="0"/>
        <w:adjustRightInd w:val="0"/>
        <w:ind w:firstLine="709"/>
      </w:pPr>
      <w:r w:rsidRPr="005B6F95">
        <w:t>Так как активная радиолокационная система предусматривает существование, как приемника, так и передатчика, то различают активную радиолокационную систему совмещенную, когда приёмник и передатчик работают с общей антенной, а также разнесённую, когда приёмник и передатчик разнесены в пространстве и имеют собственные антенны. Разрабатываемый приёмник является частью совмещённой активной РЛС. Радиолокационный приёмник предназначен для усиления отражённых от целей сигналов РЛС и их фильтрации, при которой обеспечивается максимальное различение полезных сигналов и помех. К помехам относятся не только шумы, возникающие в радиолокационном приёмнике, но и сигналы, принимаемые от галактических источников, соседних РЛС и аппаратуры связи и, возможно, от источников преднамеренных помех. Часть собственной излучаемой РЛС энергии, которая рассеивается нежелательными целями (как, например дождь, снег, птицы, насекомые, атмосферные возмущения, дезориентирующие отражатели), можно также классифицировать как энергию помех</w:t>
      </w:r>
      <w:r>
        <w:t>.</w:t>
      </w:r>
    </w:p>
    <w:p w:rsidR="005B6F95" w:rsidRDefault="005B6F95" w:rsidP="005B6F95">
      <w:pPr>
        <w:widowControl w:val="0"/>
        <w:autoSpaceDE w:val="0"/>
        <w:autoSpaceDN w:val="0"/>
        <w:adjustRightInd w:val="0"/>
        <w:ind w:firstLine="709"/>
      </w:pPr>
      <w:r w:rsidRPr="005B6F95">
        <w:t>Импульсные РЛС являются наиболее распространённый вид станций. Импульсная РЛС излучает энергию импульсами и принимает эхо-сигналы в промежутках между очередными излучениями. Большое преимущество этих РЛС заключается в том, что ни просачивающаяся энергия передатчика, ни очень сильные отражённые сигналы от расположенных на близких расстояниях местных предметов не поступают на вход приёмника одновременно со слабыми эхо-сигналами от дальних целей</w:t>
      </w:r>
      <w:r>
        <w:t>.</w:t>
      </w:r>
    </w:p>
    <w:p w:rsidR="005B6F95" w:rsidRDefault="005B6F95" w:rsidP="005B6F95">
      <w:pPr>
        <w:widowControl w:val="0"/>
        <w:autoSpaceDE w:val="0"/>
        <w:autoSpaceDN w:val="0"/>
        <w:adjustRightInd w:val="0"/>
        <w:ind w:firstLine="709"/>
      </w:pPr>
    </w:p>
    <w:p w:rsidR="005B6F95" w:rsidRDefault="005B6F95" w:rsidP="005B6F95">
      <w:pPr>
        <w:pStyle w:val="2"/>
      </w:pPr>
      <w:r>
        <w:t>1.2</w:t>
      </w:r>
      <w:r w:rsidRPr="005B6F95">
        <w:t xml:space="preserve"> Требования к приёмнику РЛС</w:t>
      </w:r>
    </w:p>
    <w:p w:rsidR="005B6F95" w:rsidRDefault="005B6F95" w:rsidP="005B6F95">
      <w:pPr>
        <w:widowControl w:val="0"/>
        <w:autoSpaceDE w:val="0"/>
        <w:autoSpaceDN w:val="0"/>
        <w:adjustRightInd w:val="0"/>
        <w:ind w:firstLine="709"/>
      </w:pPr>
    </w:p>
    <w:p w:rsidR="005B6F95" w:rsidRDefault="005B6F95" w:rsidP="005B6F95">
      <w:pPr>
        <w:widowControl w:val="0"/>
        <w:autoSpaceDE w:val="0"/>
        <w:autoSpaceDN w:val="0"/>
        <w:adjustRightInd w:val="0"/>
        <w:ind w:firstLine="709"/>
      </w:pPr>
      <w:r w:rsidRPr="005B6F95">
        <w:t>К приёмникам РЛС предъявляются более жёсткие требования, чем к приёмникам другого назначения. Многие РЛС являются частью стратегических комплексов обнаружения объектов. Вероятность достоверного обнаружения объектов в таких системах должна иметь по возможности большое значение</w:t>
      </w:r>
      <w:r>
        <w:t>.</w:t>
      </w:r>
    </w:p>
    <w:p w:rsidR="005B6F95" w:rsidRDefault="005B6F95" w:rsidP="005B6F95">
      <w:pPr>
        <w:widowControl w:val="0"/>
        <w:autoSpaceDE w:val="0"/>
        <w:autoSpaceDN w:val="0"/>
        <w:adjustRightInd w:val="0"/>
        <w:ind w:firstLine="709"/>
      </w:pPr>
      <w:r w:rsidRPr="005B6F95">
        <w:t>Вероятность достоверного обнаружения объектов в первую очередь зависит от качества приёма. Под качеством приёма следует понимать такие параметры как:</w:t>
      </w:r>
    </w:p>
    <w:p w:rsidR="005B6F95" w:rsidRDefault="005B6F95" w:rsidP="005B6F95">
      <w:pPr>
        <w:widowControl w:val="0"/>
        <w:autoSpaceDE w:val="0"/>
        <w:autoSpaceDN w:val="0"/>
        <w:adjustRightInd w:val="0"/>
        <w:ind w:firstLine="709"/>
      </w:pPr>
      <w:r w:rsidRPr="005B6F95">
        <w:t>чувствительность при заданном отношении сигнал/шум на выходе приёмника (на входе устройства обработки сигнала);</w:t>
      </w:r>
    </w:p>
    <w:p w:rsidR="005B6F95" w:rsidRDefault="005B6F95" w:rsidP="005B6F95">
      <w:pPr>
        <w:widowControl w:val="0"/>
        <w:autoSpaceDE w:val="0"/>
        <w:autoSpaceDN w:val="0"/>
        <w:adjustRightInd w:val="0"/>
        <w:ind w:firstLine="709"/>
      </w:pPr>
      <w:r w:rsidRPr="005B6F95">
        <w:t>избирательность по частоте, благодаря которой возможен оптимальный (квазиоптимальный) приём эхо-сигнала на фоне помех;</w:t>
      </w:r>
    </w:p>
    <w:p w:rsidR="005B6F95" w:rsidRDefault="005B6F95" w:rsidP="005B6F95">
      <w:pPr>
        <w:widowControl w:val="0"/>
        <w:autoSpaceDE w:val="0"/>
        <w:autoSpaceDN w:val="0"/>
        <w:adjustRightInd w:val="0"/>
        <w:ind w:firstLine="709"/>
      </w:pPr>
      <w:r w:rsidRPr="005B6F95">
        <w:t>устойчивость приёмника к воздействию сильных помех</w:t>
      </w:r>
      <w:r>
        <w:t>.</w:t>
      </w:r>
    </w:p>
    <w:p w:rsidR="005B6F95" w:rsidRDefault="005B6F95" w:rsidP="005B6F95">
      <w:pPr>
        <w:widowControl w:val="0"/>
        <w:autoSpaceDE w:val="0"/>
        <w:autoSpaceDN w:val="0"/>
        <w:adjustRightInd w:val="0"/>
        <w:ind w:firstLine="709"/>
      </w:pPr>
      <w:r w:rsidRPr="005B6F95">
        <w:t>Во-вторых, достоверность обнаружения объектов зависит от качества обработки в устройстве обработки сигналов (УОС)</w:t>
      </w:r>
      <w:r>
        <w:t>.</w:t>
      </w:r>
    </w:p>
    <w:p w:rsidR="005B6F95" w:rsidRPr="005B6F95" w:rsidRDefault="004F3FFF" w:rsidP="00C26C16">
      <w:pPr>
        <w:pStyle w:val="2"/>
      </w:pPr>
      <w:r w:rsidRPr="005B6F95">
        <w:br w:type="page"/>
        <w:t>2</w:t>
      </w:r>
      <w:r w:rsidR="005B6F95" w:rsidRPr="005B6F95">
        <w:t xml:space="preserve">. </w:t>
      </w:r>
      <w:r w:rsidRPr="005B6F95">
        <w:t>Технико-экономическое обоснование варианта реализации проекта</w:t>
      </w:r>
    </w:p>
    <w:p w:rsidR="00C26C16" w:rsidRDefault="00C26C16" w:rsidP="005B6F95">
      <w:pPr>
        <w:widowControl w:val="0"/>
        <w:autoSpaceDE w:val="0"/>
        <w:autoSpaceDN w:val="0"/>
        <w:adjustRightInd w:val="0"/>
        <w:ind w:firstLine="709"/>
      </w:pPr>
    </w:p>
    <w:p w:rsidR="004F3FFF" w:rsidRPr="005B6F95" w:rsidRDefault="005B6F95" w:rsidP="00C26C16">
      <w:pPr>
        <w:pStyle w:val="2"/>
      </w:pPr>
      <w:r>
        <w:t>2.1</w:t>
      </w:r>
      <w:r w:rsidR="004F3FFF" w:rsidRPr="005B6F95">
        <w:t xml:space="preserve"> Составление эскиза схемы структурной приёмника</w:t>
      </w:r>
    </w:p>
    <w:p w:rsidR="00C26C16" w:rsidRDefault="00C26C16"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Ниже будет разработан эскиз структурной схемы приёмника, определены приблизительные параметры его узлов и каскадов, Окончательные величины параметров будут определены при их детальном расчёте</w:t>
      </w:r>
      <w:r w:rsidR="005B6F95">
        <w:t>.</w:t>
      </w:r>
    </w:p>
    <w:p w:rsidR="005B6F95" w:rsidRDefault="004F3FFF" w:rsidP="005B6F95">
      <w:pPr>
        <w:widowControl w:val="0"/>
        <w:autoSpaceDE w:val="0"/>
        <w:autoSpaceDN w:val="0"/>
        <w:adjustRightInd w:val="0"/>
        <w:ind w:firstLine="709"/>
      </w:pPr>
      <w:r w:rsidRPr="005B6F95">
        <w:t>В настоящее время на практике применяются различные по своей структуре и принципу действия схемы приёмников радиосигналов</w:t>
      </w:r>
      <w:r w:rsidR="005B6F95" w:rsidRPr="005B6F95">
        <w:t xml:space="preserve">. </w:t>
      </w:r>
      <w:r w:rsidRPr="005B6F95">
        <w:t>Среди них подавляющее большинство создано по супергетеродинной схеме</w:t>
      </w:r>
      <w:r w:rsidR="005B6F95" w:rsidRPr="005B6F95">
        <w:t xml:space="preserve">. </w:t>
      </w:r>
      <w:r w:rsidRPr="005B6F95">
        <w:t>Дело в том, что основное усиление в них происходит на пониженной частоте, называемой промежуточной, где проще реализовать устойчивое усиление без применения специальных мер</w:t>
      </w:r>
      <w:r w:rsidR="005B6F95" w:rsidRPr="005B6F95">
        <w:t xml:space="preserve">. </w:t>
      </w:r>
      <w:r w:rsidRPr="005B6F95">
        <w:t>Относительная полоса частот, занимаемая эхо-сигналом, меньше, а это облегчает фильтрацию</w:t>
      </w:r>
      <w:r w:rsidR="005B6F95" w:rsidRPr="005B6F95">
        <w:t xml:space="preserve">. </w:t>
      </w:r>
      <w:r w:rsidRPr="005B6F95">
        <w:t>Кроме того, частоту гетеродина в супергетеродинном приёмнике можно менять вслед за любым изменением частоты передатчика без подстройки фильтров промежуточной частоты</w:t>
      </w:r>
      <w:r w:rsidR="005B6F95">
        <w:t>.</w:t>
      </w:r>
    </w:p>
    <w:p w:rsidR="005B6F95" w:rsidRDefault="004F3FFF" w:rsidP="005B6F95">
      <w:pPr>
        <w:widowControl w:val="0"/>
        <w:autoSpaceDE w:val="0"/>
        <w:autoSpaceDN w:val="0"/>
        <w:adjustRightInd w:val="0"/>
        <w:ind w:firstLine="709"/>
      </w:pPr>
      <w:r w:rsidRPr="005B6F95">
        <w:t>Супергетеродинные приёмники имеют и недостатки</w:t>
      </w:r>
      <w:r w:rsidR="005B6F95" w:rsidRPr="005B6F95">
        <w:t xml:space="preserve">. </w:t>
      </w:r>
      <w:r w:rsidRPr="005B6F95">
        <w:t>Основным из которых является наличие паразитных каналов приёма по соседнему каналу и по промежуточной частоте</w:t>
      </w:r>
      <w:r w:rsidR="005B6F95" w:rsidRPr="005B6F95">
        <w:t xml:space="preserve">. </w:t>
      </w:r>
      <w:r w:rsidRPr="005B6F95">
        <w:t>С проявлением этих недостатков научились успешно бороться</w:t>
      </w:r>
      <w:r w:rsidR="005B6F95">
        <w:t>.</w:t>
      </w:r>
    </w:p>
    <w:p w:rsidR="005B6F95" w:rsidRDefault="004F3FFF" w:rsidP="005B6F95">
      <w:pPr>
        <w:widowControl w:val="0"/>
        <w:autoSpaceDE w:val="0"/>
        <w:autoSpaceDN w:val="0"/>
        <w:adjustRightInd w:val="0"/>
        <w:ind w:firstLine="709"/>
      </w:pPr>
      <w:r w:rsidRPr="005B6F95">
        <w:t>Основным составным узлом супергетеродинного приёмника, отличающим его от многих других приёмников, является преобразователь частоты</w:t>
      </w:r>
      <w:r w:rsidR="005B6F95" w:rsidRPr="005B6F95">
        <w:t xml:space="preserve">. </w:t>
      </w:r>
      <w:r w:rsidRPr="005B6F95">
        <w:t xml:space="preserve">Его назначение </w:t>
      </w:r>
      <w:r w:rsidR="005B6F95">
        <w:t>-</w:t>
      </w:r>
      <w:r w:rsidRPr="005B6F95">
        <w:t xml:space="preserve"> перенос спектра радиосигнала из области высоких частот в область более низких (за исключением диапазона длинных волн</w:t>
      </w:r>
      <w:r w:rsidR="005B6F95" w:rsidRPr="005B6F95">
        <w:t xml:space="preserve">). </w:t>
      </w:r>
      <w:r w:rsidRPr="005B6F95">
        <w:t>Там, на более низкой частоте, называемой промежуточной, происходит основное усиление и частотная избирательность</w:t>
      </w:r>
      <w:r w:rsidR="005B6F95" w:rsidRPr="005B6F95">
        <w:t xml:space="preserve">. </w:t>
      </w:r>
      <w:r w:rsidRPr="005B6F95">
        <w:t xml:space="preserve">В простейшем случае преобразование спектра происходит с использованием вспомогательного маломощного перестраиваемого генератора, называемого </w:t>
      </w:r>
      <w:r w:rsidR="005B6F95" w:rsidRPr="005B6F95">
        <w:t>"</w:t>
      </w:r>
      <w:r w:rsidRPr="005B6F95">
        <w:t>гетеродином</w:t>
      </w:r>
      <w:r w:rsidR="005B6F95" w:rsidRPr="005B6F95">
        <w:t xml:space="preserve">". </w:t>
      </w:r>
      <w:r w:rsidRPr="005B6F95">
        <w:t>Преобразователь частоты представляет собой активный или пассивный элемент с нелинейной передаточной характеристикой</w:t>
      </w:r>
      <w:r w:rsidR="005B6F95" w:rsidRPr="005B6F95">
        <w:t xml:space="preserve">. </w:t>
      </w:r>
      <w:r w:rsidRPr="005B6F95">
        <w:t>Принцип преобразования основан на влиянии колебаний гетеродина на коэффициент передачи преобразовательного элемента</w:t>
      </w:r>
      <w:r w:rsidR="005B6F95" w:rsidRPr="005B6F95">
        <w:t xml:space="preserve">. </w:t>
      </w:r>
      <w:r w:rsidRPr="005B6F95">
        <w:t>В результате чего на выходе преобразователя появляются составляющие с частотами, представляющие различные комбинации и сочетания частоты радиосигнала и частоты гетеродина</w:t>
      </w:r>
      <w:r w:rsidR="005B6F95" w:rsidRPr="005B6F95">
        <w:t xml:space="preserve">. </w:t>
      </w:r>
      <w:r w:rsidRPr="005B6F95">
        <w:t>Из всех комбинаций с помощью избирательной системы выделяются полезные составляющие, которые и обрабатываются в дальнейшем</w:t>
      </w:r>
      <w:r w:rsidR="005B6F95">
        <w:t>.</w:t>
      </w:r>
    </w:p>
    <w:p w:rsidR="005B6F95" w:rsidRDefault="004F3FFF" w:rsidP="005B6F95">
      <w:pPr>
        <w:widowControl w:val="0"/>
        <w:autoSpaceDE w:val="0"/>
        <w:autoSpaceDN w:val="0"/>
        <w:adjustRightInd w:val="0"/>
        <w:ind w:firstLine="709"/>
      </w:pPr>
      <w:r w:rsidRPr="005B6F95">
        <w:t>Преобразователю зачастую предшествует малошумящий усилитель высокой частоты</w:t>
      </w:r>
      <w:r w:rsidR="005B6F95" w:rsidRPr="005B6F95">
        <w:t xml:space="preserve">. </w:t>
      </w:r>
      <w:r w:rsidRPr="005B6F95">
        <w:t>Применение малошумящего усилителя перед преобразователем позволяет увеличить отношение сигнал/шум</w:t>
      </w:r>
      <w:r w:rsidR="005B6F95" w:rsidRPr="005B6F95">
        <w:t xml:space="preserve">. </w:t>
      </w:r>
      <w:r w:rsidRPr="005B6F95">
        <w:t>Связано это с тем, что даже при применении в усилителе и в преобразователе малошумящих усилительных элементов шумы преобразователя превышают шумы усилителя в 3…5 раз</w:t>
      </w:r>
      <w:r w:rsidR="005B6F95" w:rsidRPr="005B6F95">
        <w:t xml:space="preserve"> [</w:t>
      </w:r>
      <w:r w:rsidRPr="005B6F95">
        <w:t>2</w:t>
      </w:r>
      <w:r w:rsidR="005B6F95" w:rsidRPr="005B6F95">
        <w:t xml:space="preserve">]. </w:t>
      </w:r>
      <w:r w:rsidRPr="005B6F95">
        <w:t>Решение, о применении или нет усилителя радиочастоты, будет принято ниже после эскизного расчёта шумовых свойств узлов приёмника</w:t>
      </w:r>
      <w:r w:rsidR="005B6F95">
        <w:t>.</w:t>
      </w:r>
    </w:p>
    <w:p w:rsidR="005B6F95" w:rsidRDefault="004F3FFF" w:rsidP="005B6F95">
      <w:pPr>
        <w:widowControl w:val="0"/>
        <w:autoSpaceDE w:val="0"/>
        <w:autoSpaceDN w:val="0"/>
        <w:adjustRightInd w:val="0"/>
        <w:ind w:firstLine="709"/>
      </w:pPr>
      <w:r w:rsidRPr="005B6F95">
        <w:t>Сигнал, перемещённый преобразователем в область низких частот со средней частотой, равной промежуточной, подвергается усилению и более глубокой фильтрации в избирательном усилителе промежуточной частоты (УПЧ</w:t>
      </w:r>
      <w:r w:rsidR="005B6F95" w:rsidRPr="005B6F95">
        <w:t>)</w:t>
      </w:r>
      <w:r w:rsidR="005B6F95">
        <w:t>.</w:t>
      </w:r>
    </w:p>
    <w:p w:rsidR="005B6F95" w:rsidRDefault="004F3FFF" w:rsidP="005B6F95">
      <w:pPr>
        <w:widowControl w:val="0"/>
        <w:autoSpaceDE w:val="0"/>
        <w:autoSpaceDN w:val="0"/>
        <w:adjustRightInd w:val="0"/>
        <w:ind w:firstLine="709"/>
      </w:pPr>
      <w:r w:rsidRPr="005B6F95">
        <w:t>Так как в фидере снижения может поглощаться (теряться</w:t>
      </w:r>
      <w:r w:rsidR="005B6F95" w:rsidRPr="005B6F95">
        <w:t xml:space="preserve">) </w:t>
      </w:r>
      <w:r w:rsidRPr="005B6F95">
        <w:t>значительная часть энергии, то преобразователь стараются устанавливать рядом с антенной перед фидером</w:t>
      </w:r>
      <w:r w:rsidR="005B6F95" w:rsidRPr="005B6F95">
        <w:t xml:space="preserve">. </w:t>
      </w:r>
      <w:r w:rsidRPr="005B6F95">
        <w:t>Фидеру снижения при этом предшествует предварительный усилитель промежуточной частоты (ПУПЧ</w:t>
      </w:r>
      <w:r w:rsidR="005B6F95" w:rsidRPr="005B6F95">
        <w:t xml:space="preserve">). </w:t>
      </w:r>
      <w:r w:rsidRPr="005B6F95">
        <w:t>Тогда остальные каскады УПЧ именуют главным УПЧ (ГУПЧ</w:t>
      </w:r>
      <w:r w:rsidR="005B6F95" w:rsidRPr="005B6F95">
        <w:t xml:space="preserve">). </w:t>
      </w:r>
      <w:r w:rsidRPr="005B6F95">
        <w:t>Усиленный предварительным УПЧ сигнал передаётся по фидеру снижения к главному УПЧ</w:t>
      </w:r>
      <w:r w:rsidR="005B6F95" w:rsidRPr="005B6F95">
        <w:t xml:space="preserve">. </w:t>
      </w:r>
      <w:r w:rsidRPr="005B6F95">
        <w:t>Это позволяет увеличить отношение сигнал/шум на выходе приёмника</w:t>
      </w:r>
      <w:r w:rsidR="005B6F95" w:rsidRPr="005B6F95">
        <w:t xml:space="preserve">. </w:t>
      </w:r>
      <w:r w:rsidRPr="005B6F95">
        <w:t xml:space="preserve">Конструктивно УВЧ, преобразователь с гетеродином и предварительный УПЧ, выполняют в виде единого блока и называют </w:t>
      </w:r>
      <w:r w:rsidR="005B6F95" w:rsidRPr="005B6F95">
        <w:t>"</w:t>
      </w:r>
      <w:r w:rsidRPr="005B6F95">
        <w:t>высокочастотной головкой</w:t>
      </w:r>
      <w:r w:rsidR="005B6F95" w:rsidRPr="005B6F95">
        <w:t xml:space="preserve">". </w:t>
      </w:r>
      <w:r w:rsidRPr="005B6F95">
        <w:t xml:space="preserve">Очевидно, что применение </w:t>
      </w:r>
      <w:r w:rsidR="005B6F95" w:rsidRPr="005B6F95">
        <w:t>"</w:t>
      </w:r>
      <w:r w:rsidRPr="005B6F95">
        <w:t>высокочастотной головки</w:t>
      </w:r>
      <w:r w:rsidR="005B6F95" w:rsidRPr="005B6F95">
        <w:t>"</w:t>
      </w:r>
      <w:r w:rsidRPr="005B6F95">
        <w:t xml:space="preserve"> рядом с антенным устройством ведёт к усложнению конструкции и применяется только в крайнем случае с целью получить максимальную чувствительность</w:t>
      </w:r>
      <w:r w:rsidR="005B6F95">
        <w:t>.</w:t>
      </w:r>
    </w:p>
    <w:p w:rsidR="005B6F95" w:rsidRDefault="004F3FFF" w:rsidP="005B6F95">
      <w:pPr>
        <w:widowControl w:val="0"/>
        <w:autoSpaceDE w:val="0"/>
        <w:autoSpaceDN w:val="0"/>
        <w:adjustRightInd w:val="0"/>
        <w:ind w:firstLine="709"/>
      </w:pPr>
      <w:r w:rsidRPr="005B6F95">
        <w:t>Усиленный сигнал детектируется</w:t>
      </w:r>
      <w:r w:rsidR="005B6F95" w:rsidRPr="005B6F95">
        <w:t xml:space="preserve"> </w:t>
      </w:r>
      <w:r w:rsidRPr="005B6F95">
        <w:t>и поступает на предварительный видеоусилитель</w:t>
      </w:r>
      <w:r w:rsidR="005B6F95" w:rsidRPr="005B6F95">
        <w:t xml:space="preserve">. </w:t>
      </w:r>
      <w:r w:rsidRPr="005B6F95">
        <w:t>Здесь происходит усиление видеоимпульсов до амплитуды, необходимой для нормальной работы устройства обработки сигналов (УОС</w:t>
      </w:r>
      <w:r w:rsidR="005B6F95" w:rsidRPr="005B6F95">
        <w:t>)</w:t>
      </w:r>
      <w:r w:rsidR="005B6F95">
        <w:t>.</w:t>
      </w:r>
      <w:r w:rsidR="00C26C16">
        <w:t xml:space="preserve"> </w:t>
      </w:r>
      <w:r w:rsidRPr="005B6F95">
        <w:t>Динамический диапазон входных радиоимпульсов составлять десятки децибел</w:t>
      </w:r>
      <w:r w:rsidR="005B6F95" w:rsidRPr="005B6F95">
        <w:t xml:space="preserve">. </w:t>
      </w:r>
      <w:r w:rsidRPr="005B6F95">
        <w:t>Динамический диапазон выходного сигнала намного меньше</w:t>
      </w:r>
      <w:r w:rsidR="005B6F95" w:rsidRPr="005B6F95">
        <w:t xml:space="preserve">. </w:t>
      </w:r>
      <w:r w:rsidRPr="005B6F95">
        <w:t>Для сжатия динамического</w:t>
      </w:r>
      <w:r w:rsidR="005B6F95" w:rsidRPr="005B6F95">
        <w:t xml:space="preserve"> </w:t>
      </w:r>
      <w:r w:rsidRPr="005B6F95">
        <w:t>диапазона применяется система автоматической регулировки усиления АРУ, а также специальные типы усилителей</w:t>
      </w:r>
      <w:r w:rsidR="005B6F95" w:rsidRPr="005B6F95">
        <w:t xml:space="preserve">. </w:t>
      </w:r>
      <w:r w:rsidRPr="005B6F95">
        <w:t>Усилители имеющие логарифмическую зависимость выходного напряжения от входного называются логарифмическими</w:t>
      </w:r>
      <w:r w:rsidR="005B6F95" w:rsidRPr="005B6F95">
        <w:t xml:space="preserve">. </w:t>
      </w:r>
      <w:r w:rsidRPr="005B6F95">
        <w:t>В настоящее время в приёмниках радиолокационных станций, предназначенных для обнаружения объектов применяются именно логарифмические усилители</w:t>
      </w:r>
      <w:r w:rsidR="005B6F95" w:rsidRPr="005B6F95">
        <w:t xml:space="preserve">. </w:t>
      </w:r>
      <w:r w:rsidRPr="005B6F95">
        <w:t>Приёмники радиолокационных станций сопровождения объектов имеют АРУ</w:t>
      </w:r>
      <w:r w:rsidR="005B6F95">
        <w:t>.</w:t>
      </w:r>
      <w:r w:rsidR="00C26C16">
        <w:t xml:space="preserve"> </w:t>
      </w:r>
      <w:r w:rsidRPr="005B6F95">
        <w:t>Частота передатчика, как правило, имеет большую долговременную нестабильность</w:t>
      </w:r>
      <w:r w:rsidR="005B6F95" w:rsidRPr="005B6F95">
        <w:t xml:space="preserve">. </w:t>
      </w:r>
      <w:r w:rsidRPr="005B6F95">
        <w:t>Частота простого нетермостатированного гетеродина также непостоянна</w:t>
      </w:r>
      <w:r w:rsidR="005B6F95" w:rsidRPr="005B6F95">
        <w:t xml:space="preserve">. </w:t>
      </w:r>
      <w:r w:rsidRPr="005B6F95">
        <w:t>Без применения автоматической подстройки частоты гетеродина пришлось бы расширять полосу пропускания УПЧ</w:t>
      </w:r>
      <w:r w:rsidR="005B6F95" w:rsidRPr="005B6F95">
        <w:t xml:space="preserve">. </w:t>
      </w:r>
      <w:r w:rsidRPr="005B6F95">
        <w:t>А это приведёт к увеличению принимаемых шумов и уменьшению отношения сигнал/шум на выходе приёмника</w:t>
      </w:r>
      <w:r w:rsidR="005B6F95" w:rsidRPr="005B6F95">
        <w:t xml:space="preserve">. </w:t>
      </w:r>
      <w:r w:rsidRPr="005B6F95">
        <w:t>Предусматриваю АПЧГ, особенностью которой является поддержание постоянным разницы между частотой гетеродина и частотой передатчика</w:t>
      </w:r>
      <w:r w:rsidR="005B6F95">
        <w:t>.</w:t>
      </w:r>
    </w:p>
    <w:p w:rsidR="00C26C16" w:rsidRDefault="00C26C16"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06.5pt">
            <v:imagedata r:id="rId7" o:title=""/>
          </v:shape>
        </w:pict>
      </w:r>
    </w:p>
    <w:p w:rsidR="00C26C16" w:rsidRDefault="004F3FFF" w:rsidP="005B6F95">
      <w:pPr>
        <w:widowControl w:val="0"/>
        <w:autoSpaceDE w:val="0"/>
        <w:autoSpaceDN w:val="0"/>
        <w:adjustRightInd w:val="0"/>
        <w:ind w:firstLine="709"/>
      </w:pPr>
      <w:r w:rsidRPr="005B6F95">
        <w:t>Рисунок 2</w:t>
      </w:r>
      <w:r w:rsidR="005B6F95" w:rsidRPr="005B6F95">
        <w:t>.</w:t>
      </w:r>
      <w:r w:rsidR="00E524EC">
        <w:rPr>
          <w:noProof/>
        </w:rPr>
        <w:t>1</w:t>
      </w:r>
      <w:r w:rsidRPr="005B6F95">
        <w:t xml:space="preserve"> Схема структурная приёмника</w:t>
      </w:r>
      <w:r w:rsidR="00C26C16">
        <w:t>.</w:t>
      </w:r>
    </w:p>
    <w:p w:rsidR="005B6F95" w:rsidRDefault="00C26C16" w:rsidP="00C26C16">
      <w:pPr>
        <w:pStyle w:val="2"/>
      </w:pPr>
      <w:r>
        <w:br w:type="page"/>
      </w:r>
      <w:r w:rsidR="005B6F95">
        <w:t>2.2</w:t>
      </w:r>
      <w:r w:rsidR="004F3FFF" w:rsidRPr="005B6F95">
        <w:t xml:space="preserve"> Предварительный расчёт параметров узлов схемы структурной приёмника</w:t>
      </w:r>
    </w:p>
    <w:p w:rsidR="00C26C16" w:rsidRDefault="00C26C16" w:rsidP="005B6F95">
      <w:pPr>
        <w:widowControl w:val="0"/>
        <w:autoSpaceDE w:val="0"/>
        <w:autoSpaceDN w:val="0"/>
        <w:adjustRightInd w:val="0"/>
        <w:ind w:firstLine="709"/>
      </w:pPr>
    </w:p>
    <w:p w:rsidR="004F3FFF" w:rsidRPr="005B6F95" w:rsidRDefault="005B6F95" w:rsidP="00C26C16">
      <w:pPr>
        <w:pStyle w:val="2"/>
      </w:pPr>
      <w:r w:rsidRPr="005B6F95">
        <w:t>2.</w:t>
      </w:r>
      <w:r>
        <w:t>2.1</w:t>
      </w:r>
      <w:r w:rsidR="004F3FFF" w:rsidRPr="005B6F95">
        <w:t xml:space="preserve"> Определение распределения времени нарастания импульса </w:t>
      </w:r>
      <w:r w:rsidR="004F3FFF" w:rsidRPr="005B6F95">
        <w:rPr>
          <w:lang w:val="en-US"/>
        </w:rPr>
        <w:t>t</w:t>
      </w:r>
      <w:r w:rsidR="004F3FFF" w:rsidRPr="005B6F95">
        <w:t>н по цепям приёмника</w:t>
      </w:r>
    </w:p>
    <w:p w:rsidR="005B6F95" w:rsidRDefault="004F3FFF" w:rsidP="005B6F95">
      <w:pPr>
        <w:widowControl w:val="0"/>
        <w:autoSpaceDE w:val="0"/>
        <w:autoSpaceDN w:val="0"/>
        <w:adjustRightInd w:val="0"/>
        <w:ind w:firstLine="709"/>
      </w:pPr>
      <w:r w:rsidRPr="005B6F95">
        <w:t>Принимаемый радиосигнал имеет практически прямоугольную форму</w:t>
      </w:r>
      <w:r w:rsidR="005B6F95" w:rsidRPr="005B6F95">
        <w:t xml:space="preserve">. </w:t>
      </w:r>
      <w:r w:rsidRPr="005B6F95">
        <w:t>Спектр такого радиоимпульса широко изучен</w:t>
      </w:r>
      <w:r w:rsidR="005B6F95" w:rsidRPr="005B6F95">
        <w:t xml:space="preserve">. </w:t>
      </w:r>
      <w:r w:rsidRPr="005B6F95">
        <w:t>Приём сигнала вёдётся на фоне шумов, которые являются помехами</w:t>
      </w:r>
      <w:r w:rsidR="005B6F95" w:rsidRPr="005B6F95">
        <w:t xml:space="preserve">. </w:t>
      </w:r>
      <w:r w:rsidRPr="005B6F95">
        <w:t>Часть характеристик ожидаемого сигнала известны</w:t>
      </w:r>
      <w:r w:rsidR="005B6F95" w:rsidRPr="005B6F95">
        <w:t xml:space="preserve">. </w:t>
      </w:r>
      <w:r w:rsidRPr="005B6F95">
        <w:t>Согласно теории об оптимальной фильтрации теоретически может существовать фильтр, который обеспечивает максимально возможное отношение сигнал/шум на выходе</w:t>
      </w:r>
      <w:r w:rsidR="005B6F95" w:rsidRPr="005B6F95">
        <w:t xml:space="preserve">. </w:t>
      </w:r>
      <w:r w:rsidRPr="005B6F95">
        <w:t>Такой фильтр называют оптимальным по отношению к принимаемому сигналу</w:t>
      </w:r>
      <w:r w:rsidR="005B6F95">
        <w:t>.</w:t>
      </w:r>
    </w:p>
    <w:p w:rsidR="005B6F95" w:rsidRDefault="004F3FFF" w:rsidP="005B6F95">
      <w:pPr>
        <w:widowControl w:val="0"/>
        <w:autoSpaceDE w:val="0"/>
        <w:autoSpaceDN w:val="0"/>
        <w:adjustRightInd w:val="0"/>
        <w:ind w:firstLine="709"/>
      </w:pPr>
      <w:r w:rsidRPr="005B6F95">
        <w:t>Буду считать, что отражённые радиоимпульсы следуют со сравнительно большим интервалом</w:t>
      </w:r>
      <w:r w:rsidR="005B6F95" w:rsidRPr="005B6F95">
        <w:t xml:space="preserve">. </w:t>
      </w:r>
      <w:r w:rsidRPr="005B6F95">
        <w:t>Переходные процессы в колебательных контурах от воздействия на них предыдущего радиоимпульса заканчиваются ещё до прихода следующего</w:t>
      </w:r>
      <w:r w:rsidR="005B6F95" w:rsidRPr="005B6F95">
        <w:t xml:space="preserve">. </w:t>
      </w:r>
      <w:r w:rsidRPr="005B6F95">
        <w:t>Тогда их можно рассматривать как одиночные</w:t>
      </w:r>
      <w:r w:rsidR="005B6F95">
        <w:t>.</w:t>
      </w:r>
    </w:p>
    <w:p w:rsidR="005B6F95" w:rsidRDefault="004F3FFF" w:rsidP="005B6F95">
      <w:pPr>
        <w:widowControl w:val="0"/>
        <w:autoSpaceDE w:val="0"/>
        <w:autoSpaceDN w:val="0"/>
        <w:adjustRightInd w:val="0"/>
        <w:ind w:firstLine="709"/>
      </w:pPr>
      <w:r w:rsidRPr="005B6F95">
        <w:t xml:space="preserve">Комплексная передаточная характеристика </w:t>
      </w:r>
      <w:r w:rsidRPr="005B6F95">
        <w:rPr>
          <w:lang w:val="en-US"/>
        </w:rPr>
        <w:t>K</w:t>
      </w:r>
      <w:r w:rsidRPr="005B6F95">
        <w:t>(</w:t>
      </w:r>
      <w:r w:rsidRPr="005B6F95">
        <w:rPr>
          <w:lang w:val="en-US"/>
        </w:rPr>
        <w:t>j</w:t>
      </w:r>
      <w:r w:rsidRPr="005B6F95">
        <w:rPr>
          <w:lang w:val="en-US"/>
        </w:rPr>
        <w:sym w:font="Symbol" w:char="F077"/>
      </w:r>
      <w:r w:rsidR="005B6F95" w:rsidRPr="005B6F95">
        <w:t xml:space="preserve">) </w:t>
      </w:r>
      <w:r w:rsidRPr="005B6F95">
        <w:t>оптимального фильтра</w:t>
      </w:r>
      <w:r w:rsidR="005B6F95" w:rsidRPr="005B6F95">
        <w:t xml:space="preserve"> </w:t>
      </w:r>
      <w:r w:rsidRPr="005B6F95">
        <w:t xml:space="preserve">является </w:t>
      </w:r>
      <w:r w:rsidR="005B6F95" w:rsidRPr="005B6F95">
        <w:t>"</w:t>
      </w:r>
      <w:r w:rsidRPr="005B6F95">
        <w:t>вывернутой на изнанку</w:t>
      </w:r>
      <w:r w:rsidR="005B6F95" w:rsidRPr="005B6F95">
        <w:t>"</w:t>
      </w:r>
      <w:r w:rsidRPr="005B6F95">
        <w:t xml:space="preserve"> по отношению к комплексному спектру принимаемого сигнала </w:t>
      </w:r>
      <w:r w:rsidRPr="005B6F95">
        <w:rPr>
          <w:lang w:val="en-US"/>
        </w:rPr>
        <w:t>S</w:t>
      </w:r>
      <w:r w:rsidRPr="005B6F95">
        <w:t>(</w:t>
      </w:r>
      <w:r w:rsidRPr="005B6F95">
        <w:rPr>
          <w:lang w:val="en-US"/>
        </w:rPr>
        <w:t>j</w:t>
      </w:r>
      <w:r w:rsidRPr="005B6F95">
        <w:rPr>
          <w:lang w:val="en-US"/>
        </w:rPr>
        <w:sym w:font="Symbol" w:char="F077"/>
      </w:r>
      <w:r w:rsidR="005B6F95" w:rsidRPr="005B6F95">
        <w:t>),</w:t>
      </w:r>
      <w:r w:rsidRPr="005B6F95">
        <w:t xml:space="preserve"> или говоря строго математически комплексно сопряжённой</w:t>
      </w:r>
      <w:r w:rsidR="005B6F95" w:rsidRPr="005B6F95">
        <w:t xml:space="preserve">: </w:t>
      </w:r>
    </w:p>
    <w:p w:rsidR="00C26C16" w:rsidRPr="005B6F95" w:rsidRDefault="00C26C16"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K</w:t>
      </w:r>
      <w:r w:rsidRPr="005B6F95">
        <w:t>(</w:t>
      </w:r>
      <w:r w:rsidRPr="005B6F95">
        <w:rPr>
          <w:lang w:val="en-US"/>
        </w:rPr>
        <w:t>j</w:t>
      </w:r>
      <w:r w:rsidRPr="005B6F95">
        <w:rPr>
          <w:lang w:val="en-US"/>
        </w:rPr>
        <w:sym w:font="Symbol" w:char="F077"/>
      </w:r>
      <w:r w:rsidR="005B6F95" w:rsidRPr="005B6F95">
        <w:t xml:space="preserve">) </w:t>
      </w:r>
      <w:r w:rsidRPr="005B6F95">
        <w:t>=</w:t>
      </w:r>
      <w:r w:rsidRPr="005B6F95">
        <w:rPr>
          <w:lang w:val="en-US"/>
        </w:rPr>
        <w:t>S</w:t>
      </w:r>
      <w:r w:rsidRPr="005B6F95">
        <w:t>*(</w:t>
      </w:r>
      <w:r w:rsidRPr="005B6F95">
        <w:rPr>
          <w:lang w:val="en-US"/>
        </w:rPr>
        <w:t>j</w:t>
      </w:r>
      <w:r w:rsidRPr="005B6F95">
        <w:rPr>
          <w:lang w:val="en-US"/>
        </w:rPr>
        <w:sym w:font="Symbol" w:char="F077"/>
      </w:r>
      <w:r w:rsidR="005B6F95" w:rsidRPr="005B6F95">
        <w:t>),</w:t>
      </w:r>
      <w:r w:rsidRPr="005B6F95">
        <w:t>(</w:t>
      </w:r>
      <w:r w:rsidR="005B6F95">
        <w:t>2.1</w:t>
      </w:r>
      <w:r w:rsidR="005B6F95" w:rsidRPr="005B6F95">
        <w:t xml:space="preserve">) </w:t>
      </w:r>
    </w:p>
    <w:p w:rsidR="005B6F95" w:rsidRDefault="004F3FFF" w:rsidP="005B6F95">
      <w:pPr>
        <w:widowControl w:val="0"/>
        <w:autoSpaceDE w:val="0"/>
        <w:autoSpaceDN w:val="0"/>
        <w:adjustRightInd w:val="0"/>
        <w:ind w:firstLine="709"/>
      </w:pPr>
      <w:r w:rsidRPr="005B6F95">
        <w:t xml:space="preserve">где </w:t>
      </w:r>
      <w:r w:rsidRPr="005B6F95">
        <w:rPr>
          <w:lang w:val="en-US"/>
        </w:rPr>
        <w:t>S</w:t>
      </w:r>
      <w:r w:rsidRPr="005B6F95">
        <w:t>*(</w:t>
      </w:r>
      <w:r w:rsidRPr="005B6F95">
        <w:rPr>
          <w:lang w:val="en-US"/>
        </w:rPr>
        <w:t>j</w:t>
      </w:r>
      <w:r w:rsidRPr="005B6F95">
        <w:rPr>
          <w:lang w:val="en-US"/>
        </w:rPr>
        <w:sym w:font="Symbol" w:char="F077"/>
      </w:r>
      <w:r w:rsidR="005B6F95" w:rsidRPr="005B6F95">
        <w:t xml:space="preserve">) </w:t>
      </w:r>
      <w:r w:rsidR="005B6F95">
        <w:t>-</w:t>
      </w:r>
      <w:r w:rsidRPr="005B6F95">
        <w:t xml:space="preserve"> комплексно сопряжённая функция по отношению к </w:t>
      </w:r>
      <w:r w:rsidRPr="005B6F95">
        <w:rPr>
          <w:lang w:val="en-US"/>
        </w:rPr>
        <w:t>S</w:t>
      </w:r>
      <w:r w:rsidRPr="005B6F95">
        <w:t>(</w:t>
      </w:r>
      <w:r w:rsidRPr="005B6F95">
        <w:rPr>
          <w:lang w:val="en-US"/>
        </w:rPr>
        <w:t>j</w:t>
      </w:r>
      <w:r w:rsidRPr="005B6F95">
        <w:rPr>
          <w:lang w:val="en-US"/>
        </w:rPr>
        <w:sym w:font="Symbol" w:char="F077"/>
      </w:r>
      <w:r w:rsidR="005B6F95" w:rsidRPr="005B6F95">
        <w:t>)</w:t>
      </w:r>
      <w:r w:rsidR="005B6F95">
        <w:t>.</w:t>
      </w:r>
    </w:p>
    <w:p w:rsidR="00C26C16" w:rsidRDefault="00C26C16" w:rsidP="005B6F95">
      <w:pPr>
        <w:widowControl w:val="0"/>
        <w:autoSpaceDE w:val="0"/>
        <w:autoSpaceDN w:val="0"/>
        <w:adjustRightInd w:val="0"/>
        <w:ind w:firstLine="709"/>
      </w:pPr>
    </w:p>
    <w:p w:rsidR="00C26C16" w:rsidRDefault="004F3FFF" w:rsidP="005B6F95">
      <w:pPr>
        <w:widowControl w:val="0"/>
        <w:autoSpaceDE w:val="0"/>
        <w:autoSpaceDN w:val="0"/>
        <w:adjustRightInd w:val="0"/>
        <w:ind w:firstLine="709"/>
      </w:pPr>
      <w:r w:rsidRPr="005B6F95">
        <w:t>Реальный спектр радиоимпульса бесконечен</w:t>
      </w:r>
      <w:r w:rsidR="005B6F95" w:rsidRPr="005B6F95">
        <w:t xml:space="preserve">. </w:t>
      </w:r>
      <w:r w:rsidRPr="005B6F95">
        <w:t>Оптимальный фильтр для такого радиоимпульса должен аналогично обладать бесконечно широкой АЧХ</w:t>
      </w:r>
      <w:r w:rsidR="005B6F95" w:rsidRPr="005B6F95">
        <w:t xml:space="preserve">. </w:t>
      </w:r>
      <w:r w:rsidRPr="005B6F95">
        <w:t>На практике реализовать такой фильтр, разумеется, невозможно</w:t>
      </w:r>
      <w:r w:rsidR="005B6F95" w:rsidRPr="005B6F95">
        <w:t xml:space="preserve">. </w:t>
      </w:r>
      <w:r w:rsidRPr="005B6F95">
        <w:t>Даже попытка создать его при использовании ограниченного спектра радиоимпульса приводит к резкому усложнению</w:t>
      </w:r>
      <w:r w:rsidR="005B6F95" w:rsidRPr="005B6F95">
        <w:t xml:space="preserve">. </w:t>
      </w:r>
      <w:r w:rsidRPr="005B6F95">
        <w:t>Поэтому применяют квазиоптимальный фильтр, который сочетает в себе отчасти свойства оптимального фильтра, а также простоту реализации</w:t>
      </w:r>
      <w:r w:rsidR="005B6F95" w:rsidRPr="005B6F95">
        <w:t xml:space="preserve">. </w:t>
      </w:r>
      <w:r w:rsidRPr="005B6F95">
        <w:t>При этом отношение сигнал/шум меньше, чем при применении оптимального фильтра</w:t>
      </w:r>
      <w:r w:rsidR="005B6F95" w:rsidRPr="005B6F95">
        <w:t xml:space="preserve">. </w:t>
      </w:r>
      <w:r w:rsidRPr="005B6F95">
        <w:t>Однако уменьшение отношения сигнал/шум может быть незначительным и в большинстве случаев окупается простотой реализации такого фильтра</w:t>
      </w:r>
      <w:r w:rsidR="005B6F95" w:rsidRPr="005B6F95">
        <w:t xml:space="preserve">. </w:t>
      </w:r>
      <w:r w:rsidRPr="005B6F95">
        <w:t xml:space="preserve">Так, при применении в качестве квазиоптимального фильтра полосового фильтра с полосой пропускания </w:t>
      </w:r>
    </w:p>
    <w:p w:rsidR="00C26C16" w:rsidRDefault="00C26C16" w:rsidP="005B6F95">
      <w:pPr>
        <w:widowControl w:val="0"/>
        <w:autoSpaceDE w:val="0"/>
        <w:autoSpaceDN w:val="0"/>
        <w:adjustRightInd w:val="0"/>
        <w:ind w:firstLine="709"/>
      </w:pPr>
    </w:p>
    <w:p w:rsidR="00C26C16" w:rsidRDefault="005B57D3" w:rsidP="005B6F95">
      <w:pPr>
        <w:widowControl w:val="0"/>
        <w:autoSpaceDE w:val="0"/>
        <w:autoSpaceDN w:val="0"/>
        <w:adjustRightInd w:val="0"/>
        <w:ind w:firstLine="709"/>
      </w:pPr>
      <w:r>
        <w:pict>
          <v:shape id="_x0000_i1026" type="#_x0000_t75" style="width:56.25pt;height:33.75pt">
            <v:imagedata r:id="rId8" o:title=""/>
          </v:shape>
        </w:pict>
      </w:r>
      <w:r w:rsidR="004F3FFF" w:rsidRPr="005B6F95">
        <w:t xml:space="preserve">, </w:t>
      </w:r>
    </w:p>
    <w:p w:rsidR="00C26C16" w:rsidRDefault="00C26C16"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для фильтрации прямоугольного радиоимпульса длительностью τИ, уменьшение отношения сигнал/шум по сравнению с максимально возможным значением составляет всего лишь 17% (см</w:t>
      </w:r>
      <w:r w:rsidR="005B6F95" w:rsidRPr="005B6F95">
        <w:t xml:space="preserve">. </w:t>
      </w:r>
      <w:r w:rsidRPr="005B6F95">
        <w:t>табл</w:t>
      </w:r>
      <w:r w:rsidR="005B6F95">
        <w:t>.</w:t>
      </w:r>
      <w:r w:rsidR="00C26C16">
        <w:t xml:space="preserve"> </w:t>
      </w:r>
      <w:r w:rsidR="005B6F95">
        <w:t>2</w:t>
      </w:r>
      <w:r w:rsidRPr="005B6F95">
        <w:t xml:space="preserve"> с 164</w:t>
      </w:r>
      <w:r w:rsidR="005B6F95" w:rsidRPr="005B6F95">
        <w:t xml:space="preserve"> [</w:t>
      </w:r>
      <w:r w:rsidRPr="005B6F95">
        <w:t>4</w:t>
      </w:r>
      <w:r w:rsidR="005B6F95" w:rsidRPr="005B6F95">
        <w:t>])</w:t>
      </w:r>
      <w:r w:rsidR="005B6F95">
        <w:t>.</w:t>
      </w:r>
    </w:p>
    <w:p w:rsidR="005B6F95" w:rsidRDefault="004F3FFF" w:rsidP="005B6F95">
      <w:pPr>
        <w:widowControl w:val="0"/>
        <w:autoSpaceDE w:val="0"/>
        <w:autoSpaceDN w:val="0"/>
        <w:adjustRightInd w:val="0"/>
        <w:ind w:firstLine="709"/>
      </w:pPr>
      <w:r w:rsidRPr="005B6F95">
        <w:t>В техническом задании не задано время установления (нарастания</w:t>
      </w:r>
      <w:r w:rsidR="005B6F95" w:rsidRPr="005B6F95">
        <w:t xml:space="preserve">) </w:t>
      </w:r>
      <w:r w:rsidRPr="005B6F95">
        <w:t>импульса, поэтому его значение следует выбрать в диапазоне</w:t>
      </w:r>
      <w:r w:rsidR="005B6F95" w:rsidRPr="005B6F95">
        <w:t xml:space="preserve"> </w:t>
      </w:r>
      <w:r w:rsidRPr="005B6F95">
        <w:t>(0,2-0,8</w:t>
      </w:r>
      <w:r w:rsidR="005B6F95" w:rsidRPr="005B6F95">
        <w:t xml:space="preserve">) </w:t>
      </w:r>
      <w:r w:rsidRPr="005B6F95">
        <w:sym w:font="Symbol" w:char="F0D7"/>
      </w:r>
      <w:r w:rsidRPr="005B6F95">
        <w:sym w:font="Symbol" w:char="F074"/>
      </w:r>
      <w:r w:rsidRPr="005B6F95">
        <w:t>и</w:t>
      </w:r>
      <w:r w:rsidR="005B6F95">
        <w:t>.</w:t>
      </w:r>
    </w:p>
    <w:p w:rsidR="005B6F95" w:rsidRDefault="004F3FFF" w:rsidP="005B6F95">
      <w:pPr>
        <w:widowControl w:val="0"/>
        <w:autoSpaceDE w:val="0"/>
        <w:autoSpaceDN w:val="0"/>
        <w:adjustRightInd w:val="0"/>
        <w:ind w:firstLine="709"/>
      </w:pPr>
      <w:r w:rsidRPr="005B6F95">
        <w:t>С целью повышения отношения сигнал/шум следует выбирать большее значение, однако при этом уменьшится точность определения расстояния до цели</w:t>
      </w:r>
      <w:r w:rsidR="005B6F95" w:rsidRPr="005B6F95">
        <w:t xml:space="preserve">. </w:t>
      </w:r>
      <w:r w:rsidRPr="005B6F95">
        <w:t>Таким образом, время нарастания импульса в приёмнике</w:t>
      </w:r>
      <w:r w:rsidR="005B6F95" w:rsidRPr="005B6F95">
        <w:t xml:space="preserve">: </w:t>
      </w:r>
    </w:p>
    <w:p w:rsidR="00C26C16" w:rsidRPr="005B6F95" w:rsidRDefault="00C26C16"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27" type="#_x0000_t75" style="width:1in;height:17.25pt">
            <v:imagedata r:id="rId9" o:title=""/>
          </v:shape>
        </w:pict>
      </w:r>
      <w:r>
        <w:pict>
          <v:shape id="_x0000_i1028" type="#_x0000_t75" style="width:57pt;height:17.25pt">
            <v:imagedata r:id="rId10" o:title=""/>
          </v:shape>
        </w:pict>
      </w:r>
      <w:r w:rsidR="004F3FFF" w:rsidRPr="005B6F95">
        <w:rPr>
          <w:lang w:val="en-US"/>
        </w:rPr>
        <w:t>(</w:t>
      </w:r>
      <w:r w:rsidR="005B6F95">
        <w:rPr>
          <w:lang w:val="en-US"/>
        </w:rPr>
        <w:t>2.2</w:t>
      </w:r>
      <w:r w:rsidR="005B6F95" w:rsidRPr="005B6F95">
        <w:t xml:space="preserve">) </w:t>
      </w:r>
    </w:p>
    <w:p w:rsidR="004F3FFF" w:rsidRPr="005B6F95" w:rsidRDefault="005B57D3" w:rsidP="005B6F95">
      <w:pPr>
        <w:widowControl w:val="0"/>
        <w:autoSpaceDE w:val="0"/>
        <w:autoSpaceDN w:val="0"/>
        <w:adjustRightInd w:val="0"/>
        <w:ind w:firstLine="709"/>
      </w:pPr>
      <w:r>
        <w:pict>
          <v:shape id="_x0000_i1029" type="#_x0000_t75" style="width:129pt;height:18pt">
            <v:imagedata r:id="rId11" o:title=""/>
          </v:shape>
        </w:pict>
      </w:r>
    </w:p>
    <w:p w:rsidR="00C26C16" w:rsidRDefault="00C26C16"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 xml:space="preserve">В соответствии с оптимальными соотношениями распределение времени нарастания импульса </w:t>
      </w:r>
      <w:r w:rsidRPr="005B6F95">
        <w:rPr>
          <w:lang w:val="en-US"/>
        </w:rPr>
        <w:t>t</w:t>
      </w:r>
      <w:r w:rsidRPr="005B6F95">
        <w:t>н по цепям приёмника распределяются следующим образом</w:t>
      </w:r>
      <w:r w:rsidR="005B6F95">
        <w:t>.</w:t>
      </w:r>
    </w:p>
    <w:p w:rsidR="004F3FFF" w:rsidRDefault="004F3FFF" w:rsidP="005B6F95">
      <w:pPr>
        <w:widowControl w:val="0"/>
        <w:autoSpaceDE w:val="0"/>
        <w:autoSpaceDN w:val="0"/>
        <w:adjustRightInd w:val="0"/>
        <w:ind w:firstLine="709"/>
      </w:pPr>
      <w:r w:rsidRPr="005B6F95">
        <w:t>В тракте высокой частоты</w:t>
      </w:r>
      <w:r w:rsidR="005B6F95" w:rsidRPr="005B6F95">
        <w:t xml:space="preserve">: </w:t>
      </w:r>
    </w:p>
    <w:p w:rsidR="00C26C16" w:rsidRPr="005B6F95" w:rsidRDefault="00C26C16"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30" type="#_x0000_t75" style="width:1in;height:18pt">
            <v:imagedata r:id="rId12" o:title=""/>
          </v:shape>
        </w:pict>
      </w:r>
      <w:r w:rsidR="004F3FFF" w:rsidRPr="005B6F95">
        <w:t>(</w:t>
      </w:r>
      <w:r w:rsidR="005B6F95">
        <w:t>2.3</w:t>
      </w:r>
      <w:r w:rsidR="005B6F95" w:rsidRPr="005B6F95">
        <w:t xml:space="preserve">) </w:t>
      </w:r>
    </w:p>
    <w:p w:rsidR="004F3FFF" w:rsidRDefault="00C26C16" w:rsidP="005B6F95">
      <w:pPr>
        <w:widowControl w:val="0"/>
        <w:autoSpaceDE w:val="0"/>
        <w:autoSpaceDN w:val="0"/>
        <w:adjustRightInd w:val="0"/>
        <w:ind w:firstLine="709"/>
      </w:pPr>
      <w:r>
        <w:br w:type="page"/>
      </w:r>
      <w:r w:rsidR="004F3FFF" w:rsidRPr="005B6F95">
        <w:t>В детекторе</w:t>
      </w:r>
      <w:r w:rsidR="005B6F95" w:rsidRPr="005B6F95">
        <w:t xml:space="preserve">: </w:t>
      </w:r>
    </w:p>
    <w:p w:rsidR="00C26C16" w:rsidRPr="005B6F95" w:rsidRDefault="00C26C16"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31" type="#_x0000_t75" style="width:78pt;height:18.75pt">
            <v:imagedata r:id="rId13" o:title=""/>
          </v:shape>
        </w:pict>
      </w:r>
      <w:r w:rsidR="004F3FFF" w:rsidRPr="005B6F95">
        <w:t>(</w:t>
      </w:r>
      <w:r w:rsidR="005B6F95">
        <w:t>2.4</w:t>
      </w:r>
      <w:r w:rsidR="005B6F95" w:rsidRPr="005B6F95">
        <w:t xml:space="preserve">) </w:t>
      </w:r>
    </w:p>
    <w:p w:rsidR="00C26C16" w:rsidRDefault="00C26C16" w:rsidP="005B6F95">
      <w:pPr>
        <w:widowControl w:val="0"/>
        <w:autoSpaceDE w:val="0"/>
        <w:autoSpaceDN w:val="0"/>
        <w:adjustRightInd w:val="0"/>
        <w:ind w:firstLine="709"/>
      </w:pPr>
    </w:p>
    <w:p w:rsidR="004F3FFF" w:rsidRDefault="004F3FFF" w:rsidP="005B6F95">
      <w:pPr>
        <w:widowControl w:val="0"/>
        <w:autoSpaceDE w:val="0"/>
        <w:autoSpaceDN w:val="0"/>
        <w:adjustRightInd w:val="0"/>
        <w:ind w:firstLine="709"/>
      </w:pPr>
      <w:r w:rsidRPr="005B6F95">
        <w:t>В</w:t>
      </w:r>
      <w:r w:rsidRPr="005B6F95">
        <w:rPr>
          <w:lang w:val="uk-UA"/>
        </w:rPr>
        <w:t xml:space="preserve"> видеоусилителе</w:t>
      </w:r>
      <w:r w:rsidR="005B6F95" w:rsidRPr="005B6F95">
        <w:t xml:space="preserve">: </w:t>
      </w:r>
    </w:p>
    <w:p w:rsidR="00C26C16" w:rsidRPr="005B6F95" w:rsidRDefault="00C26C16"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32" type="#_x0000_t75" style="width:74.25pt;height:18pt">
            <v:imagedata r:id="rId14" o:title=""/>
          </v:shape>
        </w:pict>
      </w:r>
      <w:r w:rsidR="004F3FFF" w:rsidRPr="005B6F95">
        <w:t>(</w:t>
      </w:r>
      <w:r w:rsidR="005B6F95">
        <w:t>2.5</w:t>
      </w:r>
      <w:r w:rsidR="005B6F95" w:rsidRPr="005B6F95">
        <w:t xml:space="preserve">) </w:t>
      </w:r>
    </w:p>
    <w:p w:rsidR="00C26C16" w:rsidRDefault="00C26C16" w:rsidP="005B6F95">
      <w:pPr>
        <w:widowControl w:val="0"/>
        <w:autoSpaceDE w:val="0"/>
        <w:autoSpaceDN w:val="0"/>
        <w:adjustRightInd w:val="0"/>
        <w:ind w:firstLine="709"/>
      </w:pPr>
    </w:p>
    <w:p w:rsidR="004F3FFF" w:rsidRDefault="004F3FFF" w:rsidP="005B6F95">
      <w:pPr>
        <w:widowControl w:val="0"/>
        <w:autoSpaceDE w:val="0"/>
        <w:autoSpaceDN w:val="0"/>
        <w:adjustRightInd w:val="0"/>
        <w:ind w:firstLine="709"/>
      </w:pPr>
      <w:r w:rsidRPr="005B6F95">
        <w:t>После подстановки</w:t>
      </w:r>
      <w:r w:rsidR="005B6F95" w:rsidRPr="005B6F95">
        <w:t xml:space="preserve">: </w:t>
      </w:r>
    </w:p>
    <w:p w:rsidR="00C26C16" w:rsidRPr="005B6F95" w:rsidRDefault="00C26C16"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t</w:t>
      </w:r>
      <w:r w:rsidRPr="005B6F95">
        <w:t>н твч=0,9</w:t>
      </w:r>
      <w:r w:rsidRPr="005B6F95">
        <w:sym w:font="Symbol" w:char="F0D7"/>
      </w:r>
      <w:r w:rsidRPr="005B6F95">
        <w:t>4</w:t>
      </w:r>
      <w:r w:rsidRPr="005B6F95">
        <w:sym w:font="Symbol" w:char="F0D7"/>
      </w:r>
      <w:r w:rsidRPr="005B6F95">
        <w:t>10-6=3,6</w:t>
      </w:r>
      <w:r w:rsidRPr="005B6F95">
        <w:sym w:font="Symbol" w:char="F0D7"/>
      </w:r>
      <w:r w:rsidRPr="005B6F95">
        <w:t>10-6с</w:t>
      </w:r>
    </w:p>
    <w:p w:rsidR="004F3FFF" w:rsidRPr="005B6F95" w:rsidRDefault="004F3FFF" w:rsidP="005B6F95">
      <w:pPr>
        <w:widowControl w:val="0"/>
        <w:autoSpaceDE w:val="0"/>
        <w:autoSpaceDN w:val="0"/>
        <w:adjustRightInd w:val="0"/>
        <w:ind w:firstLine="709"/>
      </w:pPr>
      <w:r w:rsidRPr="005B6F95">
        <w:rPr>
          <w:lang w:val="en-US"/>
        </w:rPr>
        <w:t>t</w:t>
      </w:r>
      <w:r w:rsidRPr="005B6F95">
        <w:t>н дет=0,27</w:t>
      </w:r>
      <w:r w:rsidRPr="005B6F95">
        <w:sym w:font="Symbol" w:char="F0D7"/>
      </w:r>
      <w:r w:rsidRPr="005B6F95">
        <w:t>4</w:t>
      </w:r>
      <w:r w:rsidRPr="005B6F95">
        <w:sym w:font="Symbol" w:char="F0D7"/>
      </w:r>
      <w:r w:rsidRPr="005B6F95">
        <w:t>10-6=1,08</w:t>
      </w:r>
      <w:r w:rsidRPr="005B6F95">
        <w:sym w:font="Symbol" w:char="F0D7"/>
      </w:r>
      <w:r w:rsidRPr="005B6F95">
        <w:t>10-6с</w:t>
      </w:r>
    </w:p>
    <w:p w:rsidR="004F3FFF" w:rsidRPr="005B6F95" w:rsidRDefault="004F3FFF" w:rsidP="005B6F95">
      <w:pPr>
        <w:widowControl w:val="0"/>
        <w:autoSpaceDE w:val="0"/>
        <w:autoSpaceDN w:val="0"/>
        <w:adjustRightInd w:val="0"/>
        <w:ind w:firstLine="709"/>
      </w:pPr>
      <w:r w:rsidRPr="005B6F95">
        <w:rPr>
          <w:lang w:val="en-US"/>
        </w:rPr>
        <w:t>t</w:t>
      </w:r>
      <w:r w:rsidRPr="005B6F95">
        <w:t>н ву=036</w:t>
      </w:r>
      <w:r w:rsidRPr="005B6F95">
        <w:sym w:font="Symbol" w:char="F0D7"/>
      </w:r>
      <w:r w:rsidRPr="005B6F95">
        <w:t>4</w:t>
      </w:r>
      <w:r w:rsidRPr="005B6F95">
        <w:sym w:font="Symbol" w:char="F0D7"/>
      </w:r>
      <w:r w:rsidRPr="005B6F95">
        <w:t>10-6=1,44</w:t>
      </w:r>
      <w:r w:rsidRPr="005B6F95">
        <w:sym w:font="Symbol" w:char="F0D7"/>
      </w:r>
      <w:r w:rsidRPr="005B6F95">
        <w:t>10-6с</w:t>
      </w:r>
    </w:p>
    <w:p w:rsidR="00C26C16" w:rsidRDefault="00C26C16" w:rsidP="005B6F95">
      <w:pPr>
        <w:widowControl w:val="0"/>
        <w:autoSpaceDE w:val="0"/>
        <w:autoSpaceDN w:val="0"/>
        <w:adjustRightInd w:val="0"/>
        <w:ind w:firstLine="709"/>
      </w:pPr>
    </w:p>
    <w:p w:rsidR="004F3FFF" w:rsidRPr="005B6F95" w:rsidRDefault="005B6F95" w:rsidP="00C26C16">
      <w:pPr>
        <w:pStyle w:val="2"/>
      </w:pPr>
      <w:r w:rsidRPr="005B6F95">
        <w:t>2.</w:t>
      </w:r>
      <w:r>
        <w:t>2.2</w:t>
      </w:r>
      <w:r w:rsidR="004F3FFF" w:rsidRPr="005B6F95">
        <w:t xml:space="preserve"> Определение полосы пропускания приёмника</w:t>
      </w:r>
    </w:p>
    <w:p w:rsidR="005B6F95" w:rsidRDefault="005B6F95" w:rsidP="005B6F95">
      <w:pPr>
        <w:widowControl w:val="0"/>
        <w:autoSpaceDE w:val="0"/>
        <w:autoSpaceDN w:val="0"/>
        <w:adjustRightInd w:val="0"/>
        <w:ind w:firstLine="709"/>
      </w:pPr>
      <w:r w:rsidRPr="005B6F95">
        <w:t>2.</w:t>
      </w:r>
      <w:r>
        <w:t>2.2.1</w:t>
      </w:r>
      <w:r w:rsidR="004F3FFF" w:rsidRPr="005B6F95">
        <w:t xml:space="preserve"> Полоса приёмника без учёта нестабильности частоты передатчика, частоты гетеродина и доплеровского смещения частоты</w:t>
      </w:r>
      <w:r w:rsidRPr="005B6F95">
        <w:t xml:space="preserve">: </w:t>
      </w:r>
    </w:p>
    <w:p w:rsidR="00C53539" w:rsidRPr="005B6F95" w:rsidRDefault="00C53539"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33" type="#_x0000_t75" style="width:69pt;height:33.75pt">
            <v:imagedata r:id="rId15" o:title=""/>
          </v:shape>
        </w:pict>
      </w:r>
      <w:r w:rsidR="004F3FFF" w:rsidRPr="005B6F95">
        <w:t>(</w:t>
      </w:r>
      <w:r w:rsidR="005B6F95">
        <w:t>2.6</w:t>
      </w:r>
      <w:r w:rsidR="005B6F95" w:rsidRPr="005B6F95">
        <w:t xml:space="preserve">) </w:t>
      </w:r>
    </w:p>
    <w:p w:rsidR="004F3FFF" w:rsidRPr="005B6F95" w:rsidRDefault="005B57D3" w:rsidP="005B6F95">
      <w:pPr>
        <w:widowControl w:val="0"/>
        <w:autoSpaceDE w:val="0"/>
        <w:autoSpaceDN w:val="0"/>
        <w:adjustRightInd w:val="0"/>
        <w:ind w:firstLine="709"/>
      </w:pPr>
      <w:r>
        <w:pict>
          <v:shape id="_x0000_i1034" type="#_x0000_t75" style="width:207pt;height:33pt">
            <v:imagedata r:id="rId16" o:title=""/>
          </v:shape>
        </w:pict>
      </w:r>
    </w:p>
    <w:p w:rsidR="00C53539" w:rsidRDefault="00C53539" w:rsidP="005B6F95">
      <w:pPr>
        <w:widowControl w:val="0"/>
        <w:autoSpaceDE w:val="0"/>
        <w:autoSpaceDN w:val="0"/>
        <w:adjustRightInd w:val="0"/>
        <w:ind w:firstLine="709"/>
      </w:pPr>
    </w:p>
    <w:p w:rsidR="005B6F95" w:rsidRDefault="005B6F95" w:rsidP="005B6F95">
      <w:pPr>
        <w:widowControl w:val="0"/>
        <w:autoSpaceDE w:val="0"/>
        <w:autoSpaceDN w:val="0"/>
        <w:adjustRightInd w:val="0"/>
        <w:ind w:firstLine="709"/>
      </w:pPr>
      <w:r w:rsidRPr="005B6F95">
        <w:t>2.</w:t>
      </w:r>
      <w:r>
        <w:t xml:space="preserve">2.2 </w:t>
      </w:r>
      <w:r w:rsidR="004F3FFF" w:rsidRPr="005B6F95">
        <w:t>2 Абсолютная нестабильность частоты гетеродина</w:t>
      </w:r>
      <w:r w:rsidRPr="005B6F95">
        <w:t xml:space="preserve">: </w:t>
      </w:r>
    </w:p>
    <w:p w:rsidR="00C53539" w:rsidRPr="005B6F95" w:rsidRDefault="00C53539"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35" type="#_x0000_t75" style="width:114.75pt;height:18pt">
            <v:imagedata r:id="rId17" o:title=""/>
          </v:shape>
        </w:pict>
      </w:r>
      <w:r w:rsidR="004F3FFF" w:rsidRPr="005B6F95">
        <w:t>,(</w:t>
      </w:r>
      <w:r w:rsidR="005B6F95">
        <w:t>2.7</w:t>
      </w:r>
      <w:r w:rsidR="005B6F95" w:rsidRPr="005B6F95">
        <w:t xml:space="preserve">) </w:t>
      </w:r>
    </w:p>
    <w:p w:rsidR="00C53539" w:rsidRDefault="00C53539"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t xml:space="preserve">где </w:t>
      </w:r>
      <w:r w:rsidRPr="005B6F95">
        <w:sym w:font="Symbol" w:char="F064"/>
      </w:r>
      <w:r w:rsidRPr="005B6F95">
        <w:t>нст</w:t>
      </w:r>
      <w:r w:rsidR="005B6F95" w:rsidRPr="005B6F95">
        <w:t xml:space="preserve">. </w:t>
      </w:r>
      <w:r w:rsidRPr="005B6F95">
        <w:t>ген</w:t>
      </w:r>
      <w:r w:rsidR="005B6F95" w:rsidRPr="005B6F95">
        <w:t xml:space="preserve">. </w:t>
      </w:r>
      <w:r w:rsidR="005B6F95">
        <w:t>-</w:t>
      </w:r>
      <w:r w:rsidRPr="005B6F95">
        <w:t xml:space="preserve"> относительная</w:t>
      </w:r>
      <w:r w:rsidR="005B6F95" w:rsidRPr="005B6F95">
        <w:t xml:space="preserve"> </w:t>
      </w:r>
      <w:r w:rsidRPr="005B6F95">
        <w:t>нестабильность</w:t>
      </w:r>
      <w:r w:rsidR="005B6F95" w:rsidRPr="005B6F95">
        <w:t xml:space="preserve"> </w:t>
      </w:r>
      <w:r w:rsidRPr="005B6F95">
        <w:t>частоты</w:t>
      </w:r>
      <w:r w:rsidR="005B6F95" w:rsidRPr="005B6F95">
        <w:t xml:space="preserve"> </w:t>
      </w:r>
      <w:r w:rsidRPr="005B6F95">
        <w:t>гетеродина</w:t>
      </w:r>
      <w:r w:rsidR="005B6F95" w:rsidRPr="005B6F95">
        <w:t xml:space="preserve">, </w:t>
      </w:r>
      <w:r w:rsidRPr="005B6F95">
        <w:t>обычно для генераторов</w:t>
      </w:r>
      <w:r w:rsidR="005B6F95" w:rsidRPr="005B6F95">
        <w:t xml:space="preserve"> </w:t>
      </w:r>
      <w:r w:rsidRPr="005B6F95">
        <w:t>без</w:t>
      </w:r>
      <w:r w:rsidR="005B6F95" w:rsidRPr="005B6F95">
        <w:t xml:space="preserve"> </w:t>
      </w:r>
      <w:r w:rsidRPr="005B6F95">
        <w:t>термостабилизации</w:t>
      </w:r>
      <w:r w:rsidR="005B6F95" w:rsidRPr="005B6F95">
        <w:t xml:space="preserve"> </w:t>
      </w:r>
      <w:r w:rsidRPr="005B6F95">
        <w:sym w:font="Symbol" w:char="F064"/>
      </w:r>
      <w:r w:rsidRPr="005B6F95">
        <w:t>нст</w:t>
      </w:r>
      <w:r w:rsidR="005B6F95" w:rsidRPr="005B6F95">
        <w:t xml:space="preserve">. </w:t>
      </w:r>
      <w:r w:rsidRPr="005B6F95">
        <w:t>ген=(3…5</w:t>
      </w:r>
      <w:r w:rsidR="005B6F95" w:rsidRPr="005B6F95">
        <w:t xml:space="preserve">) </w:t>
      </w:r>
      <w:r w:rsidRPr="005B6F95">
        <w:sym w:font="Symbol" w:char="F0D7"/>
      </w:r>
      <w:r w:rsidRPr="005B6F95">
        <w:t>10-4</w:t>
      </w:r>
      <w:r w:rsidR="005B6F95" w:rsidRPr="005B6F95">
        <w:t xml:space="preserve">, </w:t>
      </w:r>
      <w:r w:rsidRPr="005B6F95">
        <w:t>принимаю</w:t>
      </w:r>
      <w:r w:rsidR="005B6F95" w:rsidRPr="005B6F95">
        <w:t xml:space="preserve"> </w:t>
      </w:r>
      <w:r w:rsidRPr="005B6F95">
        <w:sym w:font="Symbol" w:char="F064"/>
      </w:r>
      <w:r w:rsidRPr="005B6F95">
        <w:t>нст</w:t>
      </w:r>
      <w:r w:rsidR="005B6F95" w:rsidRPr="005B6F95">
        <w:t xml:space="preserve">. </w:t>
      </w:r>
      <w:r w:rsidRPr="005B6F95">
        <w:t>ген=5</w:t>
      </w:r>
      <w:r w:rsidRPr="005B6F95">
        <w:sym w:font="Symbol" w:char="F0D7"/>
      </w:r>
      <w:r w:rsidRPr="005B6F95">
        <w:t>10-4</w:t>
      </w:r>
      <w:r w:rsidR="005B6F95" w:rsidRPr="005B6F95">
        <w:t xml:space="preserve">; </w:t>
      </w:r>
    </w:p>
    <w:p w:rsidR="005B6F95" w:rsidRDefault="004F3FFF" w:rsidP="005B6F95">
      <w:pPr>
        <w:widowControl w:val="0"/>
        <w:autoSpaceDE w:val="0"/>
        <w:autoSpaceDN w:val="0"/>
        <w:adjustRightInd w:val="0"/>
        <w:ind w:firstLine="709"/>
      </w:pPr>
      <w:r w:rsidRPr="005B6F95">
        <w:t xml:space="preserve">fГ </w:t>
      </w:r>
      <w:r w:rsidR="005B6F95">
        <w:t>-</w:t>
      </w:r>
      <w:r w:rsidRPr="005B6F95">
        <w:t xml:space="preserve"> частота гетеродина</w:t>
      </w:r>
      <w:r w:rsidR="005B6F95" w:rsidRPr="005B6F95">
        <w:t xml:space="preserve">; </w:t>
      </w:r>
      <w:r w:rsidRPr="005B6F95">
        <w:t>так как обычно fГ</w:t>
      </w:r>
      <w:r w:rsidRPr="005B6F95">
        <w:sym w:font="Symbol" w:char="F03E"/>
      </w:r>
      <w:r w:rsidRPr="005B6F95">
        <w:sym w:font="Symbol" w:char="F03E"/>
      </w:r>
      <w:r w:rsidRPr="005B6F95">
        <w:t xml:space="preserve"> fПР, то fГ</w:t>
      </w:r>
      <w:r w:rsidRPr="005B6F95">
        <w:sym w:font="Symbol" w:char="F0BB"/>
      </w:r>
      <w:r w:rsidRPr="005B6F95">
        <w:t xml:space="preserve"> f0</w:t>
      </w:r>
      <w:r w:rsidR="005B6F95">
        <w:t>.</w:t>
      </w:r>
    </w:p>
    <w:p w:rsidR="00C53539" w:rsidRDefault="00C53539"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36" type="#_x0000_t75" style="width:246pt;height:18.75pt">
            <v:imagedata r:id="rId18" o:title=""/>
          </v:shape>
        </w:pict>
      </w:r>
    </w:p>
    <w:p w:rsidR="00C53539" w:rsidRDefault="00C53539" w:rsidP="005B6F95">
      <w:pPr>
        <w:widowControl w:val="0"/>
        <w:autoSpaceDE w:val="0"/>
        <w:autoSpaceDN w:val="0"/>
        <w:adjustRightInd w:val="0"/>
        <w:ind w:firstLine="709"/>
      </w:pPr>
    </w:p>
    <w:p w:rsidR="005B6F95" w:rsidRDefault="005B6F95" w:rsidP="005B6F95">
      <w:pPr>
        <w:widowControl w:val="0"/>
        <w:autoSpaceDE w:val="0"/>
        <w:autoSpaceDN w:val="0"/>
        <w:adjustRightInd w:val="0"/>
        <w:ind w:firstLine="709"/>
      </w:pPr>
      <w:r w:rsidRPr="005B6F95">
        <w:t>2.</w:t>
      </w:r>
      <w:r>
        <w:t>2.2.3</w:t>
      </w:r>
      <w:r w:rsidR="004F3FFF" w:rsidRPr="005B6F95">
        <w:t xml:space="preserve"> Абсолютная нестабильность частоты передатчика задаётся в техническом задании</w:t>
      </w:r>
      <w:r w:rsidRPr="005B6F95">
        <w:t xml:space="preserve">. </w:t>
      </w:r>
      <w:r w:rsidR="004F3FFF" w:rsidRPr="005B6F95">
        <w:t xml:space="preserve">Принимаю </w:t>
      </w:r>
      <w:r w:rsidR="004F3FFF" w:rsidRPr="005B6F95">
        <w:sym w:font="Symbol" w:char="F044"/>
      </w:r>
      <w:r w:rsidR="004F3FFF" w:rsidRPr="005B6F95">
        <w:rPr>
          <w:lang w:val="en-US"/>
        </w:rPr>
        <w:t>f</w:t>
      </w:r>
      <w:r w:rsidR="004F3FFF" w:rsidRPr="005B6F95">
        <w:t>НСТ</w:t>
      </w:r>
      <w:r w:rsidRPr="005B6F95">
        <w:t xml:space="preserve">. </w:t>
      </w:r>
      <w:r w:rsidR="004F3FFF" w:rsidRPr="005B6F95">
        <w:t>ПРД</w:t>
      </w:r>
      <w:r w:rsidRPr="005B6F95">
        <w:t xml:space="preserve">. </w:t>
      </w:r>
      <w:r w:rsidR="004F3FFF" w:rsidRPr="005B6F95">
        <w:t xml:space="preserve">= </w:t>
      </w:r>
      <w:r w:rsidR="004F3FFF" w:rsidRPr="005B6F95">
        <w:sym w:font="Symbol" w:char="F044"/>
      </w:r>
      <w:r w:rsidR="004F3FFF" w:rsidRPr="005B6F95">
        <w:rPr>
          <w:lang w:val="en-US"/>
        </w:rPr>
        <w:t>f</w:t>
      </w:r>
      <w:r w:rsidR="004F3FFF" w:rsidRPr="005B6F95">
        <w:t>НСТ</w:t>
      </w:r>
      <w:r w:rsidRPr="005B6F95">
        <w:t xml:space="preserve">. </w:t>
      </w:r>
      <w:r w:rsidR="004F3FFF" w:rsidRPr="005B6F95">
        <w:t>ГЕТ</w:t>
      </w:r>
      <w:r w:rsidRPr="005B6F95">
        <w:t xml:space="preserve">. </w:t>
      </w:r>
      <w:r w:rsidR="004F3FFF" w:rsidRPr="005B6F95">
        <w:t>=4</w:t>
      </w:r>
      <w:r w:rsidR="004F3FFF" w:rsidRPr="005B6F95">
        <w:sym w:font="Symbol" w:char="F0D7"/>
      </w:r>
      <w:r w:rsidR="004F3FFF" w:rsidRPr="005B6F95">
        <w:t>105Гц</w:t>
      </w:r>
      <w:r>
        <w:t>.</w:t>
      </w:r>
    </w:p>
    <w:p w:rsidR="005B6F95" w:rsidRDefault="005B6F95" w:rsidP="005B6F95">
      <w:pPr>
        <w:widowControl w:val="0"/>
        <w:autoSpaceDE w:val="0"/>
        <w:autoSpaceDN w:val="0"/>
        <w:adjustRightInd w:val="0"/>
        <w:ind w:firstLine="709"/>
      </w:pPr>
      <w:r w:rsidRPr="005B6F95">
        <w:t>2.</w:t>
      </w:r>
      <w:r>
        <w:t>2.2.4</w:t>
      </w:r>
      <w:r w:rsidR="004F3FFF" w:rsidRPr="005B6F95">
        <w:t xml:space="preserve"> Скорость объектов </w:t>
      </w:r>
      <w:r w:rsidR="004F3FFF" w:rsidRPr="005B6F95">
        <w:rPr>
          <w:lang w:val="en-US"/>
        </w:rPr>
        <w:t>v</w:t>
      </w:r>
      <w:r w:rsidR="004F3FFF" w:rsidRPr="005B6F95">
        <w:t>, за которыми ведётся радиолокационное наблюдение, обычно не превышает 5</w:t>
      </w:r>
      <w:r w:rsidR="004F3FFF" w:rsidRPr="005B6F95">
        <w:rPr>
          <w:lang w:val="en-US"/>
        </w:rPr>
        <w:t>Mah</w:t>
      </w:r>
      <w:r w:rsidRPr="005B6F95">
        <w:t xml:space="preserve">. </w:t>
      </w:r>
      <w:r w:rsidR="004F3FFF" w:rsidRPr="005B6F95">
        <w:t xml:space="preserve">Или по отношению к скорости звука </w:t>
      </w:r>
      <w:r w:rsidR="004F3FFF" w:rsidRPr="005B6F95">
        <w:rPr>
          <w:lang w:val="en-US"/>
        </w:rPr>
        <w:t>v</w:t>
      </w:r>
      <w:r w:rsidR="004F3FFF" w:rsidRPr="005B6F95">
        <w:t>З</w:t>
      </w:r>
      <w:r w:rsidRPr="005B6F95">
        <w:t xml:space="preserve">: </w:t>
      </w:r>
    </w:p>
    <w:p w:rsidR="00C53539" w:rsidRPr="005B6F95" w:rsidRDefault="00C53539"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v</w:t>
      </w:r>
      <w:r w:rsidRPr="005B6F95">
        <w:t>=5</w:t>
      </w:r>
      <w:r w:rsidRPr="005B6F95">
        <w:sym w:font="Symbol" w:char="F0D7"/>
      </w:r>
      <w:r w:rsidRPr="005B6F95">
        <w:rPr>
          <w:lang w:val="en-US"/>
        </w:rPr>
        <w:t>v</w:t>
      </w:r>
      <w:r w:rsidRPr="005B6F95">
        <w:t>З,(</w:t>
      </w:r>
      <w:r w:rsidR="005B6F95">
        <w:t>2.8</w:t>
      </w:r>
      <w:r w:rsidR="005B6F95" w:rsidRPr="005B6F95">
        <w:t xml:space="preserve">) </w:t>
      </w:r>
    </w:p>
    <w:p w:rsidR="005B6F95" w:rsidRDefault="004F3FFF" w:rsidP="005B6F95">
      <w:pPr>
        <w:widowControl w:val="0"/>
        <w:autoSpaceDE w:val="0"/>
        <w:autoSpaceDN w:val="0"/>
        <w:adjustRightInd w:val="0"/>
        <w:ind w:firstLine="709"/>
      </w:pPr>
      <w:r w:rsidRPr="005B6F95">
        <w:t xml:space="preserve">где </w:t>
      </w:r>
      <w:r w:rsidRPr="005B6F95">
        <w:rPr>
          <w:lang w:val="en-US"/>
        </w:rPr>
        <w:t>v</w:t>
      </w:r>
      <w:r w:rsidRPr="005B6F95">
        <w:t xml:space="preserve">З </w:t>
      </w:r>
      <w:r w:rsidR="005B6F95">
        <w:t>-</w:t>
      </w:r>
      <w:r w:rsidRPr="005B6F95">
        <w:t xml:space="preserve"> скорость звука, </w:t>
      </w:r>
      <w:r w:rsidRPr="005B6F95">
        <w:rPr>
          <w:lang w:val="en-US"/>
        </w:rPr>
        <w:t>v</w:t>
      </w:r>
      <w:r w:rsidRPr="005B6F95">
        <w:t>З=330м/с</w:t>
      </w:r>
      <w:r w:rsidR="005B6F95">
        <w:t>.</w:t>
      </w:r>
    </w:p>
    <w:p w:rsidR="004F3FFF" w:rsidRPr="005B6F95" w:rsidRDefault="004F3FFF" w:rsidP="005B6F95">
      <w:pPr>
        <w:widowControl w:val="0"/>
        <w:autoSpaceDE w:val="0"/>
        <w:autoSpaceDN w:val="0"/>
        <w:adjustRightInd w:val="0"/>
        <w:ind w:firstLine="709"/>
      </w:pPr>
      <w:r w:rsidRPr="005B6F95">
        <w:rPr>
          <w:lang w:val="en-US"/>
        </w:rPr>
        <w:t>v</w:t>
      </w:r>
      <w:r w:rsidRPr="005B6F95">
        <w:t>=5</w:t>
      </w:r>
      <w:r w:rsidRPr="005B6F95">
        <w:sym w:font="Symbol" w:char="F0D7"/>
      </w:r>
      <w:r w:rsidRPr="005B6F95">
        <w:t>330=1650м/с</w:t>
      </w:r>
    </w:p>
    <w:p w:rsidR="00C53539" w:rsidRDefault="00C53539" w:rsidP="005B6F95">
      <w:pPr>
        <w:widowControl w:val="0"/>
        <w:autoSpaceDE w:val="0"/>
        <w:autoSpaceDN w:val="0"/>
        <w:adjustRightInd w:val="0"/>
        <w:ind w:firstLine="709"/>
      </w:pPr>
    </w:p>
    <w:p w:rsidR="004F3FFF" w:rsidRDefault="004F3FFF" w:rsidP="005B6F95">
      <w:pPr>
        <w:widowControl w:val="0"/>
        <w:autoSpaceDE w:val="0"/>
        <w:autoSpaceDN w:val="0"/>
        <w:adjustRightInd w:val="0"/>
        <w:ind w:firstLine="709"/>
      </w:pPr>
      <w:r w:rsidRPr="005B6F95">
        <w:t>Доплеровское смещение частоты</w:t>
      </w:r>
      <w:r w:rsidR="005B6F95" w:rsidRPr="005B6F95">
        <w:t xml:space="preserve">: </w:t>
      </w:r>
    </w:p>
    <w:p w:rsidR="00C53539" w:rsidRPr="005B6F95" w:rsidRDefault="00C53539"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37" type="#_x0000_t75" style="width:9pt;height:17.25pt" o:bullet="t">
            <v:imagedata r:id="rId19" o:title=""/>
          </v:shape>
        </w:pict>
      </w:r>
      <w:r>
        <w:pict>
          <v:shape id="_x0000_i1038" type="#_x0000_t75" style="width:68.25pt;height:30.75pt">
            <v:imagedata r:id="rId20" o:title=""/>
          </v:shape>
        </w:pict>
      </w:r>
      <w:r w:rsidR="004F3FFF" w:rsidRPr="005B6F95">
        <w:t>,(</w:t>
      </w:r>
      <w:r w:rsidR="005B6F95">
        <w:t>2.9</w:t>
      </w:r>
      <w:r w:rsidR="005B6F95" w:rsidRPr="005B6F95">
        <w:t xml:space="preserve">) </w:t>
      </w:r>
    </w:p>
    <w:p w:rsidR="005B6F95" w:rsidRDefault="004F3FFF" w:rsidP="005B6F95">
      <w:pPr>
        <w:widowControl w:val="0"/>
        <w:autoSpaceDE w:val="0"/>
        <w:autoSpaceDN w:val="0"/>
        <w:adjustRightInd w:val="0"/>
        <w:ind w:firstLine="709"/>
      </w:pPr>
      <w:r w:rsidRPr="005B6F95">
        <w:t xml:space="preserve">где </w:t>
      </w:r>
      <w:r w:rsidRPr="005B6F95">
        <w:rPr>
          <w:lang w:val="en-US"/>
        </w:rPr>
        <w:t>c</w:t>
      </w:r>
      <w:r w:rsidRPr="005B6F95">
        <w:t xml:space="preserve"> </w:t>
      </w:r>
      <w:r w:rsidR="005B6F95">
        <w:t>-</w:t>
      </w:r>
      <w:r w:rsidRPr="005B6F95">
        <w:t xml:space="preserve"> скорость света, с=3</w:t>
      </w:r>
      <w:r w:rsidRPr="005B6F95">
        <w:sym w:font="Symbol" w:char="F0D7"/>
      </w:r>
      <w:r w:rsidRPr="005B6F95">
        <w:t>108м/с</w:t>
      </w:r>
      <w:r w:rsidR="005B6F95">
        <w:t>.</w:t>
      </w:r>
    </w:p>
    <w:p w:rsidR="00C53539" w:rsidRDefault="00C53539"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39" type="#_x0000_t75" style="width:219.75pt;height:30.75pt">
            <v:imagedata r:id="rId21" o:title=""/>
          </v:shape>
        </w:pict>
      </w:r>
    </w:p>
    <w:p w:rsidR="00C53539" w:rsidRDefault="00C53539" w:rsidP="005B6F95">
      <w:pPr>
        <w:widowControl w:val="0"/>
        <w:autoSpaceDE w:val="0"/>
        <w:autoSpaceDN w:val="0"/>
        <w:adjustRightInd w:val="0"/>
        <w:ind w:firstLine="709"/>
      </w:pPr>
    </w:p>
    <w:p w:rsidR="004F3FFF" w:rsidRDefault="005B6F95" w:rsidP="00C53539">
      <w:pPr>
        <w:pStyle w:val="2"/>
      </w:pPr>
      <w:r w:rsidRPr="005B6F95">
        <w:t>2.</w:t>
      </w:r>
      <w:r w:rsidR="00C53539">
        <w:t>2.3</w:t>
      </w:r>
      <w:r>
        <w:t xml:space="preserve"> </w:t>
      </w:r>
      <w:r w:rsidR="004F3FFF" w:rsidRPr="005B6F95">
        <w:t>Полоса пропускания с учётом нестабильности частоты</w:t>
      </w:r>
    </w:p>
    <w:p w:rsidR="00C53539" w:rsidRPr="00C53539" w:rsidRDefault="00C53539" w:rsidP="00C53539">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40" type="#_x0000_t75" style="width:248.25pt;height:36pt">
            <v:imagedata r:id="rId22" o:title=""/>
          </v:shape>
        </w:pict>
      </w:r>
      <w:r w:rsidR="004F3FFF" w:rsidRPr="005B6F95">
        <w:t>,(</w:t>
      </w:r>
      <w:r w:rsidR="005B6F95">
        <w:t>2.1</w:t>
      </w:r>
      <w:r w:rsidR="004F3FFF" w:rsidRPr="005B6F95">
        <w:t>0</w:t>
      </w:r>
      <w:r w:rsidR="005B6F95" w:rsidRPr="005B6F95">
        <w:t xml:space="preserve">) </w:t>
      </w:r>
    </w:p>
    <w:p w:rsidR="005B6F95" w:rsidRDefault="004F3FFF" w:rsidP="005B6F95">
      <w:pPr>
        <w:widowControl w:val="0"/>
        <w:autoSpaceDE w:val="0"/>
        <w:autoSpaceDN w:val="0"/>
        <w:adjustRightInd w:val="0"/>
        <w:ind w:firstLine="709"/>
      </w:pPr>
      <w:r w:rsidRPr="005B6F95">
        <w:t xml:space="preserve">где КАПЧГ </w:t>
      </w:r>
      <w:r w:rsidR="005B6F95">
        <w:t>-</w:t>
      </w:r>
      <w:r w:rsidRPr="005B6F95">
        <w:t xml:space="preserve"> коэффициент автоматической подстройки частоты, КАПЧГ=10…30 (чем сложнее АПЧГ, тем больше коэффициент</w:t>
      </w:r>
      <w:r w:rsidR="005B6F95" w:rsidRPr="005B6F95">
        <w:t>)</w:t>
      </w:r>
      <w:r w:rsidR="005B6F95">
        <w:t>.</w:t>
      </w:r>
    </w:p>
    <w:p w:rsidR="005B6F95" w:rsidRDefault="00C53539" w:rsidP="005B6F95">
      <w:pPr>
        <w:widowControl w:val="0"/>
        <w:autoSpaceDE w:val="0"/>
        <w:autoSpaceDN w:val="0"/>
        <w:adjustRightInd w:val="0"/>
        <w:ind w:firstLine="709"/>
      </w:pPr>
      <w:r>
        <w:br w:type="page"/>
      </w:r>
      <w:r w:rsidR="004F3FFF" w:rsidRPr="005B6F95">
        <w:t>Замечу, что АПЧГ не уменьшает влияние явления доплеровского смещения частоты эхо-сигнала, так как она отслеживает лишь отклонения разности частоты гетеродина и частоты передатчика от значения промежуточной частоты</w:t>
      </w:r>
      <w:r w:rsidR="005B6F95">
        <w:t>.</w:t>
      </w:r>
    </w:p>
    <w:p w:rsidR="004F3FFF" w:rsidRDefault="004F3FFF" w:rsidP="005B6F95">
      <w:pPr>
        <w:widowControl w:val="0"/>
        <w:autoSpaceDE w:val="0"/>
        <w:autoSpaceDN w:val="0"/>
        <w:adjustRightInd w:val="0"/>
        <w:ind w:firstLine="709"/>
      </w:pPr>
      <w:r w:rsidRPr="005B6F95">
        <w:t>Для простой АПЧГ КАПЧГ=10</w:t>
      </w:r>
      <w:r w:rsidR="005B6F95" w:rsidRPr="005B6F95">
        <w:t xml:space="preserve">: </w:t>
      </w:r>
    </w:p>
    <w:p w:rsidR="00C53539" w:rsidRPr="005B6F95" w:rsidRDefault="00C53539"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41" type="#_x0000_t75" style="width:355.5pt;height:33pt">
            <v:imagedata r:id="rId23" o:title=""/>
          </v:shape>
        </w:pict>
      </w:r>
    </w:p>
    <w:p w:rsidR="00C53539" w:rsidRDefault="00C53539" w:rsidP="005B6F95">
      <w:pPr>
        <w:widowControl w:val="0"/>
        <w:autoSpaceDE w:val="0"/>
        <w:autoSpaceDN w:val="0"/>
        <w:adjustRightInd w:val="0"/>
        <w:ind w:firstLine="709"/>
      </w:pPr>
    </w:p>
    <w:p w:rsidR="005B6F95" w:rsidRDefault="005B6F95" w:rsidP="005B6F95">
      <w:pPr>
        <w:widowControl w:val="0"/>
        <w:autoSpaceDE w:val="0"/>
        <w:autoSpaceDN w:val="0"/>
        <w:adjustRightInd w:val="0"/>
        <w:ind w:firstLine="709"/>
      </w:pPr>
      <w:r w:rsidRPr="005B6F95">
        <w:t>2.</w:t>
      </w:r>
      <w:r>
        <w:t>2.</w:t>
      </w:r>
      <w:r w:rsidR="00C53539">
        <w:t>3.1.</w:t>
      </w:r>
      <w:r w:rsidR="004F3FFF" w:rsidRPr="005B6F95">
        <w:t xml:space="preserve"> Полоса пропускания входной цепи и УРЧ обычно много шире полосы пропускания приёмника в целом</w:t>
      </w:r>
      <w:r w:rsidRPr="005B6F95">
        <w:t xml:space="preserve">. </w:t>
      </w:r>
      <w:r w:rsidR="004F3FFF" w:rsidRPr="005B6F95">
        <w:t xml:space="preserve">Можно задаться значением эквивалентной добротности </w:t>
      </w:r>
      <w:r w:rsidR="004F3FFF" w:rsidRPr="005B6F95">
        <w:rPr>
          <w:lang w:val="en-US"/>
        </w:rPr>
        <w:t>Q</w:t>
      </w:r>
      <w:r w:rsidR="004F3FFF" w:rsidRPr="005B6F95">
        <w:t>экв контуров входной цепи и УРЧ порядка 50…200 и найти их эквивалентную полосу пропускания (точное значение полосы пропускания входной цепи и УРЧ находятся в соответствии с требованием избирательности по зеркальному каналу</w:t>
      </w:r>
      <w:r w:rsidRPr="005B6F95">
        <w:t>)</w:t>
      </w:r>
      <w:r>
        <w:t>.</w:t>
      </w:r>
    </w:p>
    <w:p w:rsidR="004F3FFF" w:rsidRDefault="004F3FFF" w:rsidP="005B6F95">
      <w:pPr>
        <w:widowControl w:val="0"/>
        <w:autoSpaceDE w:val="0"/>
        <w:autoSpaceDN w:val="0"/>
        <w:adjustRightInd w:val="0"/>
        <w:ind w:firstLine="709"/>
      </w:pPr>
      <w:r w:rsidRPr="005B6F95">
        <w:t xml:space="preserve">Пусть </w:t>
      </w:r>
      <w:r w:rsidRPr="005B6F95">
        <w:rPr>
          <w:lang w:val="en-US"/>
        </w:rPr>
        <w:t>Q</w:t>
      </w:r>
      <w:r w:rsidRPr="005B6F95">
        <w:t>экв</w:t>
      </w:r>
      <w:r w:rsidRPr="005B6F95">
        <w:sym w:font="Symbol" w:char="F0BB"/>
      </w:r>
      <w:r w:rsidRPr="005B6F95">
        <w:t>100, тогда полоса пропускания тракта радиочастоты</w:t>
      </w:r>
      <w:r w:rsidR="005B6F95" w:rsidRPr="005B6F95">
        <w:t xml:space="preserve">: </w:t>
      </w:r>
    </w:p>
    <w:p w:rsidR="00C53539" w:rsidRPr="005B6F95" w:rsidRDefault="00C53539"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42" type="#_x0000_t75" style="width:69.75pt;height:33.75pt">
            <v:imagedata r:id="rId24" o:title=""/>
          </v:shape>
        </w:pict>
      </w:r>
      <w:r w:rsidR="004F3FFF" w:rsidRPr="005B6F95">
        <w:t>(</w:t>
      </w:r>
      <w:r w:rsidR="005B6F95">
        <w:t>2.1</w:t>
      </w:r>
      <w:r w:rsidR="004F3FFF" w:rsidRPr="005B6F95">
        <w:t>1</w:t>
      </w:r>
      <w:r w:rsidR="005B6F95" w:rsidRPr="005B6F95">
        <w:t xml:space="preserve">) </w:t>
      </w:r>
    </w:p>
    <w:p w:rsidR="004F3FFF" w:rsidRPr="005B6F95" w:rsidRDefault="005B57D3" w:rsidP="005B6F95">
      <w:pPr>
        <w:widowControl w:val="0"/>
        <w:autoSpaceDE w:val="0"/>
        <w:autoSpaceDN w:val="0"/>
        <w:adjustRightInd w:val="0"/>
        <w:ind w:firstLine="709"/>
      </w:pPr>
      <w:r>
        <w:pict>
          <v:shape id="_x0000_i1043" type="#_x0000_t75" style="width:180.75pt;height:33pt">
            <v:imagedata r:id="rId25" o:title=""/>
          </v:shape>
        </w:pict>
      </w:r>
    </w:p>
    <w:p w:rsidR="00C53539" w:rsidRDefault="00C53539" w:rsidP="005B6F95">
      <w:pPr>
        <w:widowControl w:val="0"/>
        <w:autoSpaceDE w:val="0"/>
        <w:autoSpaceDN w:val="0"/>
        <w:adjustRightInd w:val="0"/>
        <w:ind w:firstLine="709"/>
      </w:pPr>
    </w:p>
    <w:p w:rsidR="005B6F95" w:rsidRDefault="005B6F95" w:rsidP="005B6F95">
      <w:pPr>
        <w:widowControl w:val="0"/>
        <w:autoSpaceDE w:val="0"/>
        <w:autoSpaceDN w:val="0"/>
        <w:adjustRightInd w:val="0"/>
        <w:ind w:firstLine="709"/>
      </w:pPr>
      <w:r w:rsidRPr="005B6F95">
        <w:t>2.</w:t>
      </w:r>
      <w:r>
        <w:t>2.</w:t>
      </w:r>
      <w:r w:rsidR="00C53539">
        <w:t>3.2</w:t>
      </w:r>
      <w:r w:rsidR="004F3FFF" w:rsidRPr="005B6F95">
        <w:t xml:space="preserve"> Полоса пропускания тракта ПЧ 2</w:t>
      </w:r>
      <w:r w:rsidR="004F3FFF" w:rsidRPr="005B6F95">
        <w:sym w:font="Symbol" w:char="F044"/>
      </w:r>
      <w:r w:rsidR="004F3FFF" w:rsidRPr="005B6F95">
        <w:rPr>
          <w:lang w:val="en-US"/>
        </w:rPr>
        <w:t>F</w:t>
      </w:r>
      <w:r w:rsidR="004F3FFF" w:rsidRPr="005B6F95">
        <w:t>ТПЧ обычно близка к полосе пропускания приёмника 2</w:t>
      </w:r>
      <w:r w:rsidR="004F3FFF" w:rsidRPr="005B6F95">
        <w:sym w:font="Symbol" w:char="F044"/>
      </w:r>
      <w:r w:rsidR="004F3FFF" w:rsidRPr="005B6F95">
        <w:rPr>
          <w:lang w:val="en-US"/>
        </w:rPr>
        <w:t>F</w:t>
      </w:r>
      <w:r w:rsidR="004F3FFF" w:rsidRPr="005B6F95">
        <w:t>П</w:t>
      </w:r>
      <w:r w:rsidRPr="005B6F95">
        <w:t xml:space="preserve">. </w:t>
      </w:r>
      <w:r w:rsidR="004F3FFF" w:rsidRPr="005B6F95">
        <w:t>Найду её с учётом найденной полосы пропускания тракта радиочастоты 2</w:t>
      </w:r>
      <w:r w:rsidR="004F3FFF" w:rsidRPr="005B6F95">
        <w:sym w:font="Symbol" w:char="F044"/>
      </w:r>
      <w:r w:rsidR="004F3FFF" w:rsidRPr="005B6F95">
        <w:rPr>
          <w:lang w:val="en-US"/>
        </w:rPr>
        <w:t>F</w:t>
      </w:r>
      <w:r w:rsidR="004F3FFF" w:rsidRPr="005B6F95">
        <w:t>ТРЧ</w:t>
      </w:r>
      <w:r w:rsidRPr="005B6F95">
        <w:t xml:space="preserve">: </w:t>
      </w:r>
    </w:p>
    <w:p w:rsidR="00E524EC" w:rsidRPr="005B6F95" w:rsidRDefault="00E524EC"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44" type="#_x0000_t75" style="width:153pt;height:39pt">
            <v:imagedata r:id="rId26" o:title=""/>
          </v:shape>
        </w:pict>
      </w:r>
      <w:r w:rsidR="004F3FFF" w:rsidRPr="005B6F95">
        <w:t>(</w:t>
      </w:r>
      <w:r w:rsidR="005B6F95">
        <w:t>2.1</w:t>
      </w:r>
      <w:r w:rsidR="004F3FFF" w:rsidRPr="005B6F95">
        <w:t>2</w:t>
      </w:r>
      <w:r w:rsidR="005B6F95" w:rsidRPr="005B6F95">
        <w:t xml:space="preserve">) </w:t>
      </w:r>
    </w:p>
    <w:p w:rsidR="004F3FFF" w:rsidRPr="005B6F95" w:rsidRDefault="005B57D3" w:rsidP="005B6F95">
      <w:pPr>
        <w:widowControl w:val="0"/>
        <w:autoSpaceDE w:val="0"/>
        <w:autoSpaceDN w:val="0"/>
        <w:adjustRightInd w:val="0"/>
        <w:ind w:firstLine="709"/>
      </w:pPr>
      <w:r>
        <w:pict>
          <v:shape id="_x0000_i1045" type="#_x0000_t75" style="width:293.25pt;height:39pt">
            <v:imagedata r:id="rId27" o:title=""/>
          </v:shape>
        </w:pict>
      </w:r>
    </w:p>
    <w:p w:rsidR="005B6F95" w:rsidRDefault="004F3FFF" w:rsidP="005B6F95">
      <w:pPr>
        <w:widowControl w:val="0"/>
        <w:autoSpaceDE w:val="0"/>
        <w:autoSpaceDN w:val="0"/>
        <w:adjustRightInd w:val="0"/>
        <w:ind w:firstLine="709"/>
      </w:pPr>
      <w:r w:rsidRPr="005B6F95">
        <w:t>Как и предполагалось 2</w:t>
      </w:r>
      <w:r w:rsidRPr="005B6F95">
        <w:sym w:font="Symbol" w:char="F044"/>
      </w:r>
      <w:r w:rsidRPr="005B6F95">
        <w:rPr>
          <w:lang w:val="en-US"/>
        </w:rPr>
        <w:t>F</w:t>
      </w:r>
      <w:r w:rsidRPr="005B6F95">
        <w:t>ТПЧ</w:t>
      </w:r>
      <w:r w:rsidRPr="005B6F95">
        <w:sym w:font="Symbol" w:char="F0BB"/>
      </w:r>
      <w:r w:rsidRPr="005B6F95">
        <w:t>2</w:t>
      </w:r>
      <w:r w:rsidRPr="005B6F95">
        <w:sym w:font="Symbol" w:char="F044"/>
      </w:r>
      <w:r w:rsidRPr="005B6F95">
        <w:rPr>
          <w:lang w:val="en-US"/>
        </w:rPr>
        <w:t>F</w:t>
      </w:r>
      <w:r w:rsidRPr="005B6F95">
        <w:t>П</w:t>
      </w:r>
      <w:r w:rsidR="005B6F95">
        <w:t>.</w:t>
      </w:r>
    </w:p>
    <w:p w:rsidR="00E524EC" w:rsidRDefault="00E524EC" w:rsidP="005B6F95">
      <w:pPr>
        <w:widowControl w:val="0"/>
        <w:autoSpaceDE w:val="0"/>
        <w:autoSpaceDN w:val="0"/>
        <w:adjustRightInd w:val="0"/>
        <w:ind w:firstLine="709"/>
      </w:pPr>
    </w:p>
    <w:p w:rsidR="005B6F95" w:rsidRDefault="005B6F95" w:rsidP="005B6F95">
      <w:pPr>
        <w:widowControl w:val="0"/>
        <w:autoSpaceDE w:val="0"/>
        <w:autoSpaceDN w:val="0"/>
        <w:adjustRightInd w:val="0"/>
        <w:ind w:firstLine="709"/>
      </w:pPr>
      <w:r w:rsidRPr="005B6F95">
        <w:t>2.</w:t>
      </w:r>
      <w:r>
        <w:t>2.</w:t>
      </w:r>
      <w:r w:rsidR="00C53539">
        <w:t>3.3</w:t>
      </w:r>
      <w:r w:rsidR="004F3FFF" w:rsidRPr="005B6F95">
        <w:t xml:space="preserve"> Выбор величины промежуточной частоты </w:t>
      </w:r>
      <w:r w:rsidR="004F3FFF" w:rsidRPr="005B6F95">
        <w:rPr>
          <w:lang w:val="en-US"/>
        </w:rPr>
        <w:t>f</w:t>
      </w:r>
      <w:r w:rsidR="004F3FFF" w:rsidRPr="005B6F95">
        <w:t>пр играет важную роль в работе всего приёмного устройства</w:t>
      </w:r>
      <w:r>
        <w:t>.</w:t>
      </w:r>
    </w:p>
    <w:p w:rsidR="004F3FFF" w:rsidRPr="005B6F95" w:rsidRDefault="004F3FFF" w:rsidP="005B6F95">
      <w:pPr>
        <w:widowControl w:val="0"/>
        <w:autoSpaceDE w:val="0"/>
        <w:autoSpaceDN w:val="0"/>
        <w:adjustRightInd w:val="0"/>
        <w:ind w:firstLine="709"/>
      </w:pPr>
      <w:r w:rsidRPr="005B6F95">
        <w:t>При выборе значения промежуточной частоты следует руководствоваться следующими основными соображениями</w:t>
      </w:r>
      <w:r w:rsidR="005B6F95" w:rsidRPr="005B6F95">
        <w:t xml:space="preserve">: </w:t>
      </w:r>
    </w:p>
    <w:p w:rsidR="005B6F95" w:rsidRDefault="004F3FFF" w:rsidP="005B6F95">
      <w:pPr>
        <w:widowControl w:val="0"/>
        <w:autoSpaceDE w:val="0"/>
        <w:autoSpaceDN w:val="0"/>
        <w:adjustRightInd w:val="0"/>
        <w:ind w:firstLine="709"/>
      </w:pPr>
      <w:r w:rsidRPr="005B6F95">
        <w:t>1</w:t>
      </w:r>
      <w:r w:rsidR="005B6F95" w:rsidRPr="005B6F95">
        <w:t xml:space="preserve">) </w:t>
      </w:r>
      <w:r w:rsidRPr="005B6F95">
        <w:t xml:space="preserve">для достаточной фильтрации сигналов промежуточной частоты после видеодетектора необходимо, чтобы верхняя модулирующая частота </w:t>
      </w:r>
      <w:r w:rsidRPr="005B6F95">
        <w:rPr>
          <w:lang w:val="en-US"/>
        </w:rPr>
        <w:t>F</w:t>
      </w:r>
      <w:r w:rsidRPr="005B6F95">
        <w:t>В была ниже промежуточной частоты в 5…10 раз</w:t>
      </w:r>
      <w:r w:rsidR="005B6F95">
        <w:t>.</w:t>
      </w:r>
    </w:p>
    <w:p w:rsidR="005B6F95" w:rsidRDefault="004F3FFF" w:rsidP="005B6F95">
      <w:pPr>
        <w:widowControl w:val="0"/>
        <w:autoSpaceDE w:val="0"/>
        <w:autoSpaceDN w:val="0"/>
        <w:adjustRightInd w:val="0"/>
        <w:ind w:firstLine="709"/>
      </w:pPr>
      <w:r w:rsidRPr="005B6F95">
        <w:t>2</w:t>
      </w:r>
      <w:r w:rsidR="005B6F95" w:rsidRPr="005B6F95">
        <w:t xml:space="preserve">) </w:t>
      </w:r>
      <w:r w:rsidRPr="005B6F95">
        <w:t xml:space="preserve">для лучшего воспроизведения формы импульса период промежуточной частоты Тпр должен составлять не менее 0,05…0,1 длительности импульса </w:t>
      </w:r>
      <w:r w:rsidRPr="005B6F95">
        <w:sym w:font="Symbol" w:char="F074"/>
      </w:r>
      <w:r w:rsidRPr="005B6F95">
        <w:t>и</w:t>
      </w:r>
      <w:r w:rsidR="005B6F95">
        <w:t>.</w:t>
      </w:r>
    </w:p>
    <w:p w:rsidR="005B6F95" w:rsidRDefault="004F3FFF" w:rsidP="005B6F95">
      <w:pPr>
        <w:widowControl w:val="0"/>
        <w:autoSpaceDE w:val="0"/>
        <w:autoSpaceDN w:val="0"/>
        <w:adjustRightInd w:val="0"/>
        <w:ind w:firstLine="709"/>
      </w:pPr>
      <w:r w:rsidRPr="005B6F95">
        <w:t>Кроме этого замечу, что слишком высокое значение промежуточной частоты приведёт к уменьшению устойчивого коэффициента усиления УПЧ и сложности получения узкой и стабильной полосы пропускания в УПЧ</w:t>
      </w:r>
      <w:r w:rsidR="005B6F95" w:rsidRPr="005B6F95">
        <w:t xml:space="preserve">. </w:t>
      </w:r>
      <w:r w:rsidRPr="005B6F95">
        <w:t xml:space="preserve">А слишком низкое </w:t>
      </w:r>
      <w:r w:rsidR="005B6F95">
        <w:t>-</w:t>
      </w:r>
      <w:r w:rsidRPr="005B6F95">
        <w:t xml:space="preserve"> к сложности получения необходимой избирательности по зеркальному каналу без применения специальных мер (использование заградительных фильтров по зеркальному каналу в преселекторе</w:t>
      </w:r>
      <w:r w:rsidR="005B6F95" w:rsidRPr="005B6F95">
        <w:t>)</w:t>
      </w:r>
      <w:r w:rsidR="005B6F95">
        <w:t>.</w:t>
      </w:r>
    </w:p>
    <w:p w:rsidR="005B6F95" w:rsidRDefault="004F3FFF" w:rsidP="005B6F95">
      <w:pPr>
        <w:widowControl w:val="0"/>
        <w:autoSpaceDE w:val="0"/>
        <w:autoSpaceDN w:val="0"/>
        <w:adjustRightInd w:val="0"/>
        <w:ind w:firstLine="709"/>
      </w:pPr>
      <w:r w:rsidRPr="005B6F95">
        <w:t>Верхняя частота в спектре видеосигнала составляет примерно половину ширины полосы пропускания приёмника</w:t>
      </w:r>
      <w:r w:rsidR="005B6F95" w:rsidRPr="005B6F95">
        <w:t xml:space="preserve">: </w:t>
      </w:r>
    </w:p>
    <w:p w:rsidR="00C53539" w:rsidRPr="005B6F95" w:rsidRDefault="00C53539" w:rsidP="005B6F95">
      <w:pPr>
        <w:widowControl w:val="0"/>
        <w:autoSpaceDE w:val="0"/>
        <w:autoSpaceDN w:val="0"/>
        <w:adjustRightInd w:val="0"/>
        <w:ind w:firstLine="709"/>
      </w:pPr>
    </w:p>
    <w:p w:rsidR="005B6F95" w:rsidRPr="005B6F95" w:rsidRDefault="004F3FFF" w:rsidP="005B6F95">
      <w:pPr>
        <w:widowControl w:val="0"/>
        <w:autoSpaceDE w:val="0"/>
        <w:autoSpaceDN w:val="0"/>
        <w:adjustRightInd w:val="0"/>
        <w:ind w:firstLine="709"/>
      </w:pPr>
      <w:r w:rsidRPr="005B6F95">
        <w:rPr>
          <w:lang w:val="en-US"/>
        </w:rPr>
        <w:t>F</w:t>
      </w:r>
      <w:r w:rsidRPr="005B6F95">
        <w:t>В=0,5</w:t>
      </w:r>
      <w:r w:rsidRPr="005B6F95">
        <w:sym w:font="Symbol" w:char="F0D7"/>
      </w:r>
      <w:r w:rsidRPr="005B6F95">
        <w:sym w:font="Symbol" w:char="F044"/>
      </w:r>
      <w:r w:rsidRPr="005B6F95">
        <w:rPr>
          <w:lang w:val="en-US"/>
        </w:rPr>
        <w:t>F</w:t>
      </w:r>
      <w:r w:rsidRPr="005B6F95">
        <w:t>П,(</w:t>
      </w:r>
      <w:r w:rsidR="005B6F95">
        <w:t>2.1</w:t>
      </w:r>
      <w:r w:rsidRPr="005B6F95">
        <w:t>3</w:t>
      </w:r>
      <w:r w:rsidR="005B6F95" w:rsidRPr="005B6F95">
        <w:t xml:space="preserve">) </w:t>
      </w:r>
    </w:p>
    <w:p w:rsidR="005B6F95" w:rsidRDefault="004F3FFF" w:rsidP="005B6F95">
      <w:pPr>
        <w:widowControl w:val="0"/>
        <w:autoSpaceDE w:val="0"/>
        <w:autoSpaceDN w:val="0"/>
        <w:adjustRightInd w:val="0"/>
        <w:ind w:firstLine="709"/>
      </w:pPr>
      <w:r w:rsidRPr="005B6F95">
        <w:rPr>
          <w:lang w:val="en-US"/>
        </w:rPr>
        <w:t>F</w:t>
      </w:r>
      <w:r w:rsidRPr="005B6F95">
        <w:t>В=0,5</w:t>
      </w:r>
      <w:r w:rsidRPr="005B6F95">
        <w:sym w:font="Symbol" w:char="F0D7"/>
      </w:r>
      <w:r w:rsidRPr="005B6F95">
        <w:t>3,77</w:t>
      </w:r>
      <w:r w:rsidRPr="005B6F95">
        <w:sym w:font="Symbol" w:char="F0D7"/>
      </w:r>
      <w:r w:rsidRPr="005B6F95">
        <w:t>105=1,89</w:t>
      </w:r>
      <w:r w:rsidRPr="005B6F95">
        <w:sym w:font="Symbol" w:char="F0D7"/>
      </w:r>
      <w:r w:rsidRPr="005B6F95">
        <w:t>105Гц=189кГц</w:t>
      </w:r>
      <w:r w:rsidR="005B6F95">
        <w:t>.</w:t>
      </w:r>
    </w:p>
    <w:p w:rsidR="00C53539" w:rsidRDefault="00C53539" w:rsidP="005B6F95">
      <w:pPr>
        <w:widowControl w:val="0"/>
        <w:autoSpaceDE w:val="0"/>
        <w:autoSpaceDN w:val="0"/>
        <w:adjustRightInd w:val="0"/>
        <w:ind w:firstLine="709"/>
      </w:pPr>
    </w:p>
    <w:p w:rsidR="004F3FFF" w:rsidRDefault="004F3FFF" w:rsidP="005B6F95">
      <w:pPr>
        <w:widowControl w:val="0"/>
        <w:autoSpaceDE w:val="0"/>
        <w:autoSpaceDN w:val="0"/>
        <w:adjustRightInd w:val="0"/>
        <w:ind w:firstLine="709"/>
      </w:pPr>
      <w:r w:rsidRPr="005B6F95">
        <w:t>Итак, первое требование к величине промежуточной частоты</w:t>
      </w:r>
      <w:r w:rsidR="005B6F95" w:rsidRPr="005B6F95">
        <w:t xml:space="preserve">: </w:t>
      </w:r>
    </w:p>
    <w:p w:rsidR="00C53539" w:rsidRPr="005B6F95" w:rsidRDefault="00C53539"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f</w:t>
      </w:r>
      <w:r w:rsidRPr="005B6F95">
        <w:t>пр≥(5…10</w:t>
      </w:r>
      <w:r w:rsidR="005B6F95" w:rsidRPr="005B6F95">
        <w:t xml:space="preserve">) </w:t>
      </w:r>
      <w:r w:rsidRPr="005B6F95">
        <w:sym w:font="Symbol" w:char="F0D7"/>
      </w:r>
      <w:r w:rsidRPr="005B6F95">
        <w:rPr>
          <w:lang w:val="en-US"/>
        </w:rPr>
        <w:t>F</w:t>
      </w:r>
      <w:r w:rsidRPr="005B6F95">
        <w:t>В(</w:t>
      </w:r>
      <w:r w:rsidR="005B6F95">
        <w:t>2.1</w:t>
      </w:r>
      <w:r w:rsidRPr="005B6F95">
        <w:t>4</w:t>
      </w:r>
      <w:r w:rsidR="005B6F95" w:rsidRPr="005B6F95">
        <w:t xml:space="preserve">) </w:t>
      </w:r>
    </w:p>
    <w:p w:rsidR="00C53539" w:rsidRDefault="00C53539"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Второе требование</w:t>
      </w:r>
      <w:r w:rsidR="005B6F95" w:rsidRPr="005B6F95">
        <w:t xml:space="preserve">: </w:t>
      </w:r>
    </w:p>
    <w:p w:rsidR="00C53539" w:rsidRPr="005B6F95" w:rsidRDefault="00C53539" w:rsidP="005B6F95">
      <w:pPr>
        <w:widowControl w:val="0"/>
        <w:autoSpaceDE w:val="0"/>
        <w:autoSpaceDN w:val="0"/>
        <w:adjustRightInd w:val="0"/>
        <w:ind w:firstLine="709"/>
      </w:pPr>
    </w:p>
    <w:p w:rsidR="00C53539" w:rsidRDefault="004F3FFF" w:rsidP="005B6F95">
      <w:pPr>
        <w:widowControl w:val="0"/>
        <w:autoSpaceDE w:val="0"/>
        <w:autoSpaceDN w:val="0"/>
        <w:adjustRightInd w:val="0"/>
        <w:ind w:firstLine="709"/>
      </w:pPr>
      <w:r w:rsidRPr="005B6F95">
        <w:t>Тпр≥(0,05…0,1</w:t>
      </w:r>
      <w:r w:rsidR="005B6F95" w:rsidRPr="005B6F95">
        <w:t xml:space="preserve">) </w:t>
      </w:r>
      <w:r w:rsidRPr="005B6F95">
        <w:sym w:font="Symbol" w:char="F0D7"/>
      </w:r>
      <w:r w:rsidRPr="005B6F95">
        <w:t>τи</w:t>
      </w:r>
      <w:r w:rsidR="005B6F95" w:rsidRPr="005B6F95">
        <w:t xml:space="preserve">. </w:t>
      </w:r>
      <w:r w:rsidRPr="005B6F95">
        <w:t>(</w:t>
      </w:r>
      <w:r w:rsidR="005B6F95">
        <w:t>2.1</w:t>
      </w:r>
      <w:r w:rsidRPr="005B6F95">
        <w:t>5</w:t>
      </w:r>
      <w:r w:rsidR="005B6F95" w:rsidRPr="005B6F95">
        <w:t xml:space="preserve">) </w:t>
      </w:r>
    </w:p>
    <w:p w:rsidR="00E524EC" w:rsidRDefault="00E524EC" w:rsidP="005B6F95">
      <w:pPr>
        <w:widowControl w:val="0"/>
        <w:autoSpaceDE w:val="0"/>
        <w:autoSpaceDN w:val="0"/>
        <w:adjustRightInd w:val="0"/>
        <w:ind w:firstLine="709"/>
      </w:pPr>
    </w:p>
    <w:p w:rsidR="00C53539" w:rsidRDefault="004F3FFF" w:rsidP="005B6F95">
      <w:pPr>
        <w:widowControl w:val="0"/>
        <w:autoSpaceDE w:val="0"/>
        <w:autoSpaceDN w:val="0"/>
        <w:adjustRightInd w:val="0"/>
        <w:ind w:firstLine="709"/>
      </w:pPr>
      <w:r w:rsidRPr="005B6F95">
        <w:t xml:space="preserve">Или с учётом, что </w:t>
      </w:r>
    </w:p>
    <w:p w:rsidR="00C53539" w:rsidRDefault="00C53539" w:rsidP="005B6F95">
      <w:pPr>
        <w:widowControl w:val="0"/>
        <w:autoSpaceDE w:val="0"/>
        <w:autoSpaceDN w:val="0"/>
        <w:adjustRightInd w:val="0"/>
        <w:ind w:firstLine="709"/>
      </w:pPr>
    </w:p>
    <w:p w:rsidR="005B6F95" w:rsidRPr="005B6F95" w:rsidRDefault="005B57D3" w:rsidP="005B6F95">
      <w:pPr>
        <w:widowControl w:val="0"/>
        <w:autoSpaceDE w:val="0"/>
        <w:autoSpaceDN w:val="0"/>
        <w:adjustRightInd w:val="0"/>
        <w:ind w:firstLine="709"/>
      </w:pPr>
      <w:r>
        <w:pict>
          <v:shape id="_x0000_i1046" type="#_x0000_t75" style="width:48pt;height:35.25pt">
            <v:imagedata r:id="rId28" o:title=""/>
          </v:shape>
        </w:pict>
      </w:r>
      <w:r w:rsidR="005B6F95" w:rsidRPr="005B6F95">
        <w:t xml:space="preserve">: </w:t>
      </w:r>
    </w:p>
    <w:p w:rsidR="004F3FFF" w:rsidRPr="005B6F95" w:rsidRDefault="005B57D3" w:rsidP="005B6F95">
      <w:pPr>
        <w:widowControl w:val="0"/>
        <w:autoSpaceDE w:val="0"/>
        <w:autoSpaceDN w:val="0"/>
        <w:adjustRightInd w:val="0"/>
        <w:ind w:firstLine="709"/>
      </w:pPr>
      <w:r>
        <w:pict>
          <v:shape id="_x0000_i1047" type="#_x0000_t75" style="width:168.75pt;height:33.75pt">
            <v:imagedata r:id="rId29" o:title=""/>
          </v:shape>
        </w:pict>
      </w:r>
      <w:r w:rsidR="004F3FFF" w:rsidRPr="005B6F95">
        <w:t>(</w:t>
      </w:r>
      <w:r w:rsidR="005B6F95">
        <w:t>2.1</w:t>
      </w:r>
      <w:r w:rsidR="004F3FFF" w:rsidRPr="005B6F95">
        <w:t>6</w:t>
      </w:r>
      <w:r w:rsidR="005B6F95" w:rsidRPr="005B6F95">
        <w:t xml:space="preserve">) </w:t>
      </w:r>
    </w:p>
    <w:p w:rsidR="00C53539" w:rsidRDefault="00C53539"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Получаю систему двух требований</w:t>
      </w:r>
      <w:r w:rsidR="005B6F95" w:rsidRPr="005B6F95">
        <w:t xml:space="preserve">: </w:t>
      </w:r>
    </w:p>
    <w:p w:rsidR="00C53539" w:rsidRPr="005B6F95" w:rsidRDefault="00C53539"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48" type="#_x0000_t75" style="width:66pt;height:56.25pt">
            <v:imagedata r:id="rId30" o:title=""/>
          </v:shape>
        </w:pict>
      </w:r>
      <w:r w:rsidR="004F3FFF" w:rsidRPr="005B6F95">
        <w:t>(</w:t>
      </w:r>
      <w:r w:rsidR="005B6F95">
        <w:t>2.1</w:t>
      </w:r>
      <w:r w:rsidR="004F3FFF" w:rsidRPr="005B6F95">
        <w:t>7</w:t>
      </w:r>
      <w:r w:rsidR="005B6F95" w:rsidRPr="005B6F95">
        <w:t xml:space="preserve">) </w:t>
      </w:r>
    </w:p>
    <w:p w:rsidR="004F3FFF" w:rsidRPr="005B6F95" w:rsidRDefault="005B57D3" w:rsidP="005B6F95">
      <w:pPr>
        <w:widowControl w:val="0"/>
        <w:autoSpaceDE w:val="0"/>
        <w:autoSpaceDN w:val="0"/>
        <w:adjustRightInd w:val="0"/>
        <w:ind w:firstLine="709"/>
      </w:pPr>
      <w:r>
        <w:pict>
          <v:shape id="_x0000_i1049" type="#_x0000_t75" style="width:156.75pt;height:54pt">
            <v:imagedata r:id="rId31" o:title=""/>
          </v:shape>
        </w:pict>
      </w:r>
    </w:p>
    <w:p w:rsidR="00C53539" w:rsidRDefault="00C53539" w:rsidP="005B6F95">
      <w:pPr>
        <w:widowControl w:val="0"/>
        <w:autoSpaceDE w:val="0"/>
        <w:autoSpaceDN w:val="0"/>
        <w:adjustRightInd w:val="0"/>
        <w:ind w:firstLine="709"/>
      </w:pPr>
    </w:p>
    <w:p w:rsidR="004F3FFF" w:rsidRDefault="004F3FFF" w:rsidP="005B6F95">
      <w:pPr>
        <w:widowControl w:val="0"/>
        <w:autoSpaceDE w:val="0"/>
        <w:autoSpaceDN w:val="0"/>
        <w:adjustRightInd w:val="0"/>
        <w:ind w:firstLine="709"/>
      </w:pPr>
      <w:r w:rsidRPr="005B6F95">
        <w:t>Очевидное решение этой системы двух неравенств</w:t>
      </w:r>
      <w:r w:rsidR="005B6F95" w:rsidRPr="005B6F95">
        <w:t xml:space="preserve">: </w:t>
      </w:r>
    </w:p>
    <w:p w:rsidR="00C53539" w:rsidRPr="005B6F95" w:rsidRDefault="00C53539"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rPr>
          <w:lang w:val="en-US"/>
        </w:rPr>
        <w:t>f</w:t>
      </w:r>
      <w:r w:rsidRPr="005B6F95">
        <w:t>пр≥4</w:t>
      </w:r>
      <w:r w:rsidRPr="005B6F95">
        <w:rPr>
          <w:lang w:val="en-US"/>
        </w:rPr>
        <w:sym w:font="Symbol" w:char="F0D7"/>
      </w:r>
      <w:r w:rsidRPr="005B6F95">
        <w:t>106Гц</w:t>
      </w:r>
      <w:r w:rsidR="005B6F95">
        <w:t>.</w:t>
      </w:r>
    </w:p>
    <w:p w:rsidR="00C53539" w:rsidRDefault="00C53539"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Выбираю ближайшее меньшее значение промежуточной частоты из рекомендуемого ряда</w:t>
      </w:r>
      <w:r w:rsidR="005B6F95" w:rsidRPr="005B6F95">
        <w:t xml:space="preserve">: </w:t>
      </w:r>
      <w:r w:rsidRPr="005B6F95">
        <w:t>30МГц, 60МГц и 120МГц</w:t>
      </w:r>
      <w:r w:rsidR="005B6F95">
        <w:t>.</w:t>
      </w:r>
    </w:p>
    <w:p w:rsidR="004F3FFF" w:rsidRDefault="004F3FFF" w:rsidP="005B6F95">
      <w:pPr>
        <w:widowControl w:val="0"/>
        <w:autoSpaceDE w:val="0"/>
        <w:autoSpaceDN w:val="0"/>
        <w:adjustRightInd w:val="0"/>
        <w:ind w:firstLine="709"/>
      </w:pPr>
      <w:r w:rsidRPr="005B6F95">
        <w:t>Итак, значение промежуточной частоты приёмника</w:t>
      </w:r>
      <w:r w:rsidR="005B6F95" w:rsidRPr="005B6F95">
        <w:t xml:space="preserve">: </w:t>
      </w:r>
    </w:p>
    <w:p w:rsidR="00C53539" w:rsidRPr="005B6F95" w:rsidRDefault="00C53539"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rPr>
          <w:lang w:val="en-US"/>
        </w:rPr>
        <w:t>f</w:t>
      </w:r>
      <w:r w:rsidRPr="005B6F95">
        <w:t>пр=30</w:t>
      </w:r>
      <w:r w:rsidRPr="005B6F95">
        <w:rPr>
          <w:lang w:val="en-US"/>
        </w:rPr>
        <w:sym w:font="Symbol" w:char="F0D7"/>
      </w:r>
      <w:r w:rsidRPr="005B6F95">
        <w:t>106Гц=30МГц</w:t>
      </w:r>
      <w:r w:rsidR="005B6F95">
        <w:t>.</w:t>
      </w:r>
    </w:p>
    <w:p w:rsidR="00C53539" w:rsidRDefault="00C53539" w:rsidP="005B6F95">
      <w:pPr>
        <w:widowControl w:val="0"/>
        <w:autoSpaceDE w:val="0"/>
        <w:autoSpaceDN w:val="0"/>
        <w:adjustRightInd w:val="0"/>
        <w:ind w:firstLine="709"/>
      </w:pPr>
    </w:p>
    <w:p w:rsidR="005B6F95" w:rsidRDefault="005B6F95" w:rsidP="00C53539">
      <w:pPr>
        <w:pStyle w:val="2"/>
      </w:pPr>
      <w:r w:rsidRPr="005B6F95">
        <w:t>2.</w:t>
      </w:r>
      <w:r w:rsidR="00C53539">
        <w:t>2.4</w:t>
      </w:r>
      <w:r w:rsidR="004F3FFF" w:rsidRPr="005B6F95">
        <w:t xml:space="preserve"> Определю допустимый коэффициент шума приёмника</w:t>
      </w:r>
    </w:p>
    <w:p w:rsidR="005B6F95" w:rsidRDefault="005B6F95" w:rsidP="005B6F95">
      <w:pPr>
        <w:widowControl w:val="0"/>
        <w:autoSpaceDE w:val="0"/>
        <w:autoSpaceDN w:val="0"/>
        <w:adjustRightInd w:val="0"/>
        <w:ind w:firstLine="709"/>
      </w:pPr>
      <w:r w:rsidRPr="005B6F95">
        <w:t>2.</w:t>
      </w:r>
      <w:r w:rsidR="00C53539">
        <w:t>2.4.</w:t>
      </w:r>
      <w:r w:rsidR="004F3FFF" w:rsidRPr="005B6F95">
        <w:t>1 Для начала выберу тип и марку фидера снижения антенны</w:t>
      </w:r>
      <w:r w:rsidRPr="005B6F95">
        <w:t xml:space="preserve">. </w:t>
      </w:r>
      <w:r w:rsidR="004F3FFF" w:rsidRPr="005B6F95">
        <w:t>Выбираю коаксиальный кабель марки РК75-4-19, для которого</w:t>
      </w:r>
      <w:r w:rsidRPr="005B6F95">
        <w:t>:</w:t>
      </w:r>
    </w:p>
    <w:p w:rsidR="005B6F95" w:rsidRDefault="004F3FFF" w:rsidP="005B6F95">
      <w:pPr>
        <w:widowControl w:val="0"/>
        <w:autoSpaceDE w:val="0"/>
        <w:autoSpaceDN w:val="0"/>
        <w:adjustRightInd w:val="0"/>
        <w:ind w:firstLine="709"/>
      </w:pPr>
      <w:r w:rsidRPr="005B6F95">
        <w:t>волновое сопротивление ρ=75Ом</w:t>
      </w:r>
      <w:r w:rsidR="005B6F95" w:rsidRPr="005B6F95">
        <w:t>;</w:t>
      </w:r>
    </w:p>
    <w:p w:rsidR="005B6F95" w:rsidRDefault="004F3FFF" w:rsidP="005B6F95">
      <w:pPr>
        <w:widowControl w:val="0"/>
        <w:autoSpaceDE w:val="0"/>
        <w:autoSpaceDN w:val="0"/>
        <w:adjustRightInd w:val="0"/>
        <w:ind w:firstLine="709"/>
      </w:pPr>
      <w:r w:rsidRPr="005B6F95">
        <w:t>удельные потери на частоте 1ГГц α=0,21дБ/м</w:t>
      </w:r>
      <w:r w:rsidR="005B6F95">
        <w:t>.</w:t>
      </w:r>
    </w:p>
    <w:p w:rsidR="00797B3A" w:rsidRDefault="00797B3A" w:rsidP="005B6F95">
      <w:pPr>
        <w:widowControl w:val="0"/>
        <w:autoSpaceDE w:val="0"/>
        <w:autoSpaceDN w:val="0"/>
        <w:adjustRightInd w:val="0"/>
        <w:ind w:firstLine="709"/>
      </w:pPr>
    </w:p>
    <w:p w:rsidR="004F3FFF" w:rsidRDefault="004F3FFF" w:rsidP="005B6F95">
      <w:pPr>
        <w:widowControl w:val="0"/>
        <w:autoSpaceDE w:val="0"/>
        <w:autoSpaceDN w:val="0"/>
        <w:adjustRightInd w:val="0"/>
        <w:ind w:firstLine="709"/>
      </w:pPr>
      <w:r w:rsidRPr="005B6F95">
        <w:t>Коэффициент передачи по мощности фидера снижения антенны</w:t>
      </w:r>
      <w:r w:rsidR="005B6F95" w:rsidRPr="005B6F95">
        <w:t xml:space="preserve">: </w:t>
      </w:r>
    </w:p>
    <w:p w:rsidR="00797B3A" w:rsidRPr="005B6F95" w:rsidRDefault="00797B3A"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50" type="#_x0000_t75" style="width:75pt;height:18.75pt">
            <v:imagedata r:id="rId32" o:title=""/>
          </v:shape>
        </w:pict>
      </w:r>
      <w:r w:rsidR="004F3FFF" w:rsidRPr="005B6F95">
        <w:t>,</w:t>
      </w:r>
    </w:p>
    <w:p w:rsidR="005B6F95" w:rsidRDefault="004F3FFF" w:rsidP="005B6F95">
      <w:pPr>
        <w:widowControl w:val="0"/>
        <w:autoSpaceDE w:val="0"/>
        <w:autoSpaceDN w:val="0"/>
        <w:adjustRightInd w:val="0"/>
        <w:ind w:firstLine="709"/>
      </w:pPr>
      <w:r w:rsidRPr="005B6F95">
        <w:t>где L</w:t>
      </w:r>
      <w:r w:rsidR="005B6F95" w:rsidRPr="005B6F95">
        <w:t xml:space="preserve"> - </w:t>
      </w:r>
      <w:r w:rsidRPr="005B6F95">
        <w:t>длина кабеля снижения, L=5м</w:t>
      </w:r>
      <w:r w:rsidR="005B6F95">
        <w:t>.</w:t>
      </w:r>
    </w:p>
    <w:p w:rsidR="00797B3A" w:rsidRDefault="00797B3A"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51" type="#_x0000_t75" style="width:122.25pt;height:18.75pt">
            <v:imagedata r:id="rId33" o:title=""/>
          </v:shape>
        </w:pict>
      </w:r>
    </w:p>
    <w:p w:rsidR="00797B3A" w:rsidRDefault="00797B3A" w:rsidP="005B6F95">
      <w:pPr>
        <w:widowControl w:val="0"/>
        <w:autoSpaceDE w:val="0"/>
        <w:autoSpaceDN w:val="0"/>
        <w:adjustRightInd w:val="0"/>
        <w:ind w:firstLine="709"/>
      </w:pPr>
    </w:p>
    <w:p w:rsidR="005B6F95" w:rsidRDefault="005B6F95" w:rsidP="005B6F95">
      <w:pPr>
        <w:widowControl w:val="0"/>
        <w:autoSpaceDE w:val="0"/>
        <w:autoSpaceDN w:val="0"/>
        <w:adjustRightInd w:val="0"/>
        <w:ind w:firstLine="709"/>
      </w:pPr>
      <w:r w:rsidRPr="005B6F95">
        <w:t>2.</w:t>
      </w:r>
      <w:r>
        <w:t>2.</w:t>
      </w:r>
      <w:r w:rsidR="00797B3A">
        <w:t>4.</w:t>
      </w:r>
      <w:r w:rsidR="004F3FFF" w:rsidRPr="005B6F95">
        <w:t>2 В техническом задании чувствительность задана в единицах напряжения</w:t>
      </w:r>
      <w:r w:rsidRPr="005B6F95">
        <w:t xml:space="preserve">. </w:t>
      </w:r>
      <w:r w:rsidR="004F3FFF" w:rsidRPr="005B6F95">
        <w:t>Переведу её в единицы мощности</w:t>
      </w:r>
      <w:r w:rsidRPr="005B6F95">
        <w:t xml:space="preserve">: </w:t>
      </w:r>
    </w:p>
    <w:p w:rsidR="00797B3A" w:rsidRPr="005B6F95" w:rsidRDefault="00797B3A"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Pc</w:t>
      </w:r>
      <w:r w:rsidR="005B6F95" w:rsidRPr="005B6F95">
        <w:t xml:space="preserve">. </w:t>
      </w:r>
      <w:r w:rsidRPr="005B6F95">
        <w:rPr>
          <w:lang w:val="en-US"/>
        </w:rPr>
        <w:t>min</w:t>
      </w:r>
      <w:r w:rsidRPr="005B6F95">
        <w:t>=</w:t>
      </w:r>
      <w:r w:rsidR="005B57D3">
        <w:rPr>
          <w:lang w:val="en-US"/>
        </w:rPr>
        <w:pict>
          <v:shape id="_x0000_i1052" type="#_x0000_t75" style="width:33.75pt;height:36pt">
            <v:imagedata r:id="rId34" o:title=""/>
          </v:shape>
        </w:pict>
      </w:r>
      <w:r w:rsidRPr="005B6F95">
        <w:t>,</w:t>
      </w:r>
    </w:p>
    <w:p w:rsidR="005B6F95" w:rsidRDefault="004F3FFF" w:rsidP="005B6F95">
      <w:pPr>
        <w:widowControl w:val="0"/>
        <w:autoSpaceDE w:val="0"/>
        <w:autoSpaceDN w:val="0"/>
        <w:adjustRightInd w:val="0"/>
        <w:ind w:firstLine="709"/>
      </w:pPr>
      <w:r w:rsidRPr="005B6F95">
        <w:t xml:space="preserve">где </w:t>
      </w:r>
      <w:r w:rsidRPr="005B6F95">
        <w:rPr>
          <w:lang w:val="en-US"/>
        </w:rPr>
        <w:t>RA</w:t>
      </w:r>
      <w:r w:rsidRPr="005B6F95">
        <w:t xml:space="preserve"> </w:t>
      </w:r>
      <w:r w:rsidR="005B6F95">
        <w:t>-</w:t>
      </w:r>
      <w:r w:rsidRPr="005B6F95">
        <w:t xml:space="preserve"> сопротивление антенны, </w:t>
      </w:r>
      <w:r w:rsidRPr="005B6F95">
        <w:rPr>
          <w:lang w:val="en-US"/>
        </w:rPr>
        <w:t>RA</w:t>
      </w:r>
      <w:r w:rsidRPr="005B6F95">
        <w:t>=ρ=75Ом</w:t>
      </w:r>
      <w:r w:rsidR="005B6F95">
        <w:t>.</w:t>
      </w:r>
    </w:p>
    <w:p w:rsidR="00797B3A" w:rsidRDefault="00797B3A"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rPr>
          <w:lang w:val="en-US"/>
        </w:rPr>
        <w:t>Pc</w:t>
      </w:r>
      <w:r w:rsidR="005B6F95" w:rsidRPr="005B6F95">
        <w:t xml:space="preserve">. </w:t>
      </w:r>
      <w:r w:rsidRPr="005B6F95">
        <w:rPr>
          <w:lang w:val="en-US"/>
        </w:rPr>
        <w:t>min</w:t>
      </w:r>
      <w:r w:rsidRPr="005B6F95">
        <w:t>=</w:t>
      </w:r>
      <w:r w:rsidR="005B57D3">
        <w:rPr>
          <w:lang w:val="en-US"/>
        </w:rPr>
        <w:pict>
          <v:shape id="_x0000_i1053" type="#_x0000_t75" style="width:123.75pt;height:33pt">
            <v:imagedata r:id="rId35" o:title=""/>
          </v:shape>
        </w:pict>
      </w:r>
      <w:r w:rsidR="005B6F95">
        <w:t>.</w:t>
      </w:r>
    </w:p>
    <w:p w:rsidR="00797B3A" w:rsidRDefault="00797B3A" w:rsidP="005B6F95">
      <w:pPr>
        <w:widowControl w:val="0"/>
        <w:autoSpaceDE w:val="0"/>
        <w:autoSpaceDN w:val="0"/>
        <w:adjustRightInd w:val="0"/>
        <w:ind w:firstLine="709"/>
      </w:pPr>
    </w:p>
    <w:p w:rsidR="004F3FFF" w:rsidRDefault="005B6F95" w:rsidP="005B6F95">
      <w:pPr>
        <w:widowControl w:val="0"/>
        <w:autoSpaceDE w:val="0"/>
        <w:autoSpaceDN w:val="0"/>
        <w:adjustRightInd w:val="0"/>
        <w:ind w:firstLine="709"/>
      </w:pPr>
      <w:r w:rsidRPr="005B6F95">
        <w:t>2.</w:t>
      </w:r>
      <w:r>
        <w:t>2.</w:t>
      </w:r>
      <w:r w:rsidR="00797B3A">
        <w:t>4.</w:t>
      </w:r>
      <w:r w:rsidR="004F3FFF" w:rsidRPr="005B6F95">
        <w:t>3 Отношение сигнал/шум в относительных единицах</w:t>
      </w:r>
      <w:r w:rsidRPr="005B6F95">
        <w:t xml:space="preserve">: </w:t>
      </w:r>
    </w:p>
    <w:p w:rsidR="00797B3A" w:rsidRPr="005B6F95" w:rsidRDefault="00797B3A"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t>γ=100,1</w:t>
      </w:r>
      <w:r w:rsidRPr="005B6F95">
        <w:sym w:font="Symbol" w:char="F0D7"/>
      </w:r>
      <w:r w:rsidRPr="005B6F95">
        <w:t>γ</w:t>
      </w:r>
      <w:r w:rsidR="005B6F95" w:rsidRPr="005B6F95">
        <w:t xml:space="preserve"> [</w:t>
      </w:r>
      <w:r w:rsidRPr="005B6F95">
        <w:t>дБ</w:t>
      </w:r>
      <w:r w:rsidR="005B6F95">
        <w:t>],</w:t>
      </w:r>
    </w:p>
    <w:p w:rsidR="005B6F95" w:rsidRDefault="004F3FFF" w:rsidP="005B6F95">
      <w:pPr>
        <w:widowControl w:val="0"/>
        <w:autoSpaceDE w:val="0"/>
        <w:autoSpaceDN w:val="0"/>
        <w:adjustRightInd w:val="0"/>
        <w:ind w:firstLine="709"/>
      </w:pPr>
      <w:r w:rsidRPr="005B6F95">
        <w:t>γ=100,1</w:t>
      </w:r>
      <w:r w:rsidRPr="005B6F95">
        <w:sym w:font="Symbol" w:char="F0D7"/>
      </w:r>
      <w:r w:rsidRPr="005B6F95">
        <w:t>12=15,8</w:t>
      </w:r>
      <w:r w:rsidR="005B6F95">
        <w:t>.</w:t>
      </w:r>
    </w:p>
    <w:p w:rsidR="00797B3A" w:rsidRDefault="00797B3A" w:rsidP="005B6F95">
      <w:pPr>
        <w:widowControl w:val="0"/>
        <w:autoSpaceDE w:val="0"/>
        <w:autoSpaceDN w:val="0"/>
        <w:adjustRightInd w:val="0"/>
        <w:ind w:firstLine="709"/>
      </w:pPr>
    </w:p>
    <w:p w:rsidR="004F3FFF" w:rsidRDefault="005B6F95" w:rsidP="005B6F95">
      <w:pPr>
        <w:widowControl w:val="0"/>
        <w:autoSpaceDE w:val="0"/>
        <w:autoSpaceDN w:val="0"/>
        <w:adjustRightInd w:val="0"/>
        <w:ind w:firstLine="709"/>
      </w:pPr>
      <w:r w:rsidRPr="005B6F95">
        <w:t>2.</w:t>
      </w:r>
      <w:r w:rsidR="00797B3A">
        <w:t>2.4.</w:t>
      </w:r>
      <w:r w:rsidR="004F3FFF" w:rsidRPr="005B6F95">
        <w:t>4 Допустимый коэффициент шума приёмника</w:t>
      </w:r>
      <w:r w:rsidRPr="005B6F95">
        <w:t xml:space="preserve">: </w:t>
      </w:r>
    </w:p>
    <w:p w:rsidR="00797B3A" w:rsidRPr="005B6F95" w:rsidRDefault="00797B3A"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54" type="#_x0000_t75" style="width:194.25pt;height:38.25pt">
            <v:imagedata r:id="rId36" o:title=""/>
          </v:shape>
        </w:pict>
      </w:r>
      <w:r w:rsidR="004F3FFF" w:rsidRPr="005B6F95">
        <w:t>,</w:t>
      </w:r>
    </w:p>
    <w:p w:rsidR="004F3FFF" w:rsidRPr="005B6F95" w:rsidRDefault="004F3FFF" w:rsidP="005B6F95">
      <w:pPr>
        <w:widowControl w:val="0"/>
        <w:autoSpaceDE w:val="0"/>
        <w:autoSpaceDN w:val="0"/>
        <w:adjustRightInd w:val="0"/>
        <w:ind w:firstLine="709"/>
      </w:pPr>
      <w:r w:rsidRPr="005B6F95">
        <w:t>где Pс</w:t>
      </w:r>
      <w:r w:rsidR="005B6F95" w:rsidRPr="005B6F95">
        <w:t xml:space="preserve">. </w:t>
      </w:r>
      <w:r w:rsidRPr="005B6F95">
        <w:t>min</w:t>
      </w:r>
      <w:r w:rsidR="005B6F95" w:rsidRPr="005B6F95">
        <w:t xml:space="preserve"> - </w:t>
      </w:r>
      <w:r w:rsidRPr="005B6F95">
        <w:t>чувствительность приёмника</w:t>
      </w:r>
      <w:r w:rsidR="005B6F95" w:rsidRPr="005B6F95">
        <w:t xml:space="preserve">; </w:t>
      </w:r>
    </w:p>
    <w:p w:rsidR="004F3FFF" w:rsidRPr="005B6F95" w:rsidRDefault="004F3FFF" w:rsidP="005B6F95">
      <w:pPr>
        <w:widowControl w:val="0"/>
        <w:autoSpaceDE w:val="0"/>
        <w:autoSpaceDN w:val="0"/>
        <w:adjustRightInd w:val="0"/>
        <w:ind w:firstLine="709"/>
      </w:pPr>
      <w:r w:rsidRPr="005B6F95">
        <w:t>k</w:t>
      </w:r>
      <w:r w:rsidR="005B6F95" w:rsidRPr="005B6F95">
        <w:t xml:space="preserve"> - </w:t>
      </w:r>
      <w:r w:rsidRPr="005B6F95">
        <w:t>постоянная Больцмана</w:t>
      </w:r>
      <w:r w:rsidR="005B6F95" w:rsidRPr="005B6F95">
        <w:t xml:space="preserve">; </w:t>
      </w:r>
    </w:p>
    <w:p w:rsidR="004F3FFF" w:rsidRPr="005B6F95" w:rsidRDefault="004F3FFF" w:rsidP="005B6F95">
      <w:pPr>
        <w:widowControl w:val="0"/>
        <w:autoSpaceDE w:val="0"/>
        <w:autoSpaceDN w:val="0"/>
        <w:adjustRightInd w:val="0"/>
        <w:ind w:firstLine="709"/>
      </w:pPr>
      <w:r w:rsidRPr="005B6F95">
        <w:t>T0</w:t>
      </w:r>
      <w:r w:rsidR="005B6F95" w:rsidRPr="005B6F95">
        <w:t xml:space="preserve"> - </w:t>
      </w:r>
      <w:r w:rsidRPr="005B6F95">
        <w:t>нормальная абсолютная температура, T0=293К</w:t>
      </w:r>
      <w:r w:rsidR="005B6F95" w:rsidRPr="005B6F95">
        <w:t xml:space="preserve">; </w:t>
      </w:r>
    </w:p>
    <w:p w:rsidR="005B6F95" w:rsidRDefault="004F3FFF" w:rsidP="005B6F95">
      <w:pPr>
        <w:widowControl w:val="0"/>
        <w:autoSpaceDE w:val="0"/>
        <w:autoSpaceDN w:val="0"/>
        <w:adjustRightInd w:val="0"/>
        <w:ind w:firstLine="709"/>
      </w:pPr>
      <w:r w:rsidRPr="005B6F95">
        <w:t>TA</w:t>
      </w:r>
      <w:r w:rsidR="005B6F95" w:rsidRPr="005B6F95">
        <w:t xml:space="preserve"> - </w:t>
      </w:r>
      <w:r w:rsidRPr="005B6F95">
        <w:t>шумовая температура антенны, TA=50К</w:t>
      </w:r>
      <w:r w:rsidR="005B6F95">
        <w:t>.</w:t>
      </w:r>
    </w:p>
    <w:p w:rsidR="00797B3A" w:rsidRDefault="00797B3A"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55" type="#_x0000_t75" style="width:354pt;height:38.25pt">
            <v:imagedata r:id="rId37" o:title=""/>
          </v:shape>
        </w:pict>
      </w:r>
    </w:p>
    <w:p w:rsidR="00797B3A" w:rsidRDefault="00797B3A" w:rsidP="005B6F95">
      <w:pPr>
        <w:widowControl w:val="0"/>
        <w:autoSpaceDE w:val="0"/>
        <w:autoSpaceDN w:val="0"/>
        <w:adjustRightInd w:val="0"/>
        <w:ind w:firstLine="709"/>
      </w:pPr>
    </w:p>
    <w:p w:rsidR="005B6F95" w:rsidRDefault="005B6F95" w:rsidP="00797B3A">
      <w:pPr>
        <w:pStyle w:val="2"/>
      </w:pPr>
      <w:r w:rsidRPr="005B6F95">
        <w:t>2.</w:t>
      </w:r>
      <w:r>
        <w:t>2.</w:t>
      </w:r>
      <w:r w:rsidR="00797B3A">
        <w:t>5</w:t>
      </w:r>
      <w:r w:rsidR="004F3FFF" w:rsidRPr="005B6F95">
        <w:t xml:space="preserve"> Найду действительный коэффициент шума приёмника без применения УРЧ</w:t>
      </w:r>
    </w:p>
    <w:p w:rsidR="004F3FFF" w:rsidRDefault="005B6F95" w:rsidP="005B6F95">
      <w:pPr>
        <w:widowControl w:val="0"/>
        <w:autoSpaceDE w:val="0"/>
        <w:autoSpaceDN w:val="0"/>
        <w:adjustRightInd w:val="0"/>
        <w:ind w:firstLine="709"/>
      </w:pPr>
      <w:r w:rsidRPr="005B6F95">
        <w:t>2.</w:t>
      </w:r>
      <w:r>
        <w:t>2.</w:t>
      </w:r>
      <w:r w:rsidR="00797B3A">
        <w:t>5.</w:t>
      </w:r>
      <w:r w:rsidR="004F3FFF" w:rsidRPr="005B6F95">
        <w:t>1 Коэффициент шума входной цепи</w:t>
      </w:r>
      <w:r w:rsidRPr="005B6F95">
        <w:t xml:space="preserve">: </w:t>
      </w:r>
    </w:p>
    <w:p w:rsidR="00797B3A" w:rsidRPr="005B6F95" w:rsidRDefault="00797B3A"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N</w:t>
      </w:r>
      <w:r w:rsidRPr="005B6F95">
        <w:t>вц</w:t>
      </w:r>
      <w:r w:rsidR="005B57D3">
        <w:pict>
          <v:shape id="_x0000_i1056" type="#_x0000_t75" style="width:42.75pt;height:35.25pt">
            <v:imagedata r:id="rId38" o:title=""/>
          </v:shape>
        </w:pict>
      </w:r>
      <w:r w:rsidRPr="005B6F95">
        <w:t>,</w:t>
      </w:r>
    </w:p>
    <w:p w:rsidR="005B6F95" w:rsidRDefault="004F3FFF" w:rsidP="005B6F95">
      <w:pPr>
        <w:widowControl w:val="0"/>
        <w:autoSpaceDE w:val="0"/>
        <w:autoSpaceDN w:val="0"/>
        <w:adjustRightInd w:val="0"/>
        <w:ind w:firstLine="709"/>
      </w:pPr>
      <w:r w:rsidRPr="005B6F95">
        <w:t xml:space="preserve">где </w:t>
      </w:r>
      <w:r w:rsidRPr="005B6F95">
        <w:rPr>
          <w:lang w:val="en-US"/>
        </w:rPr>
        <w:t>K</w:t>
      </w:r>
      <w:r w:rsidRPr="005B6F95">
        <w:t>Р</w:t>
      </w:r>
      <w:r w:rsidR="005B6F95" w:rsidRPr="005B6F95">
        <w:t xml:space="preserve">. </w:t>
      </w:r>
      <w:r w:rsidRPr="005B6F95">
        <w:t xml:space="preserve">ВЦ </w:t>
      </w:r>
      <w:r w:rsidR="005B6F95">
        <w:t>-</w:t>
      </w:r>
      <w:r w:rsidRPr="005B6F95">
        <w:t xml:space="preserve"> коэффициент передачи по мощности входной цепи, обычно не менее 0,8, принимаю </w:t>
      </w:r>
      <w:r w:rsidRPr="005B6F95">
        <w:rPr>
          <w:lang w:val="en-US"/>
        </w:rPr>
        <w:t>K</w:t>
      </w:r>
      <w:r w:rsidRPr="005B6F95">
        <w:t>Р</w:t>
      </w:r>
      <w:r w:rsidR="005B6F95" w:rsidRPr="005B6F95">
        <w:t xml:space="preserve">. </w:t>
      </w:r>
      <w:r w:rsidRPr="005B6F95">
        <w:t>ВЦ=0,8</w:t>
      </w:r>
      <w:r w:rsidR="005B6F95">
        <w:t>.</w:t>
      </w:r>
    </w:p>
    <w:p w:rsidR="00797B3A" w:rsidRDefault="00797B3A" w:rsidP="005B6F95">
      <w:pPr>
        <w:widowControl w:val="0"/>
        <w:autoSpaceDE w:val="0"/>
        <w:autoSpaceDN w:val="0"/>
        <w:adjustRightInd w:val="0"/>
        <w:ind w:firstLine="709"/>
      </w:pPr>
    </w:p>
    <w:p w:rsidR="005B6F95" w:rsidRDefault="005B57D3" w:rsidP="005B6F95">
      <w:pPr>
        <w:widowControl w:val="0"/>
        <w:autoSpaceDE w:val="0"/>
        <w:autoSpaceDN w:val="0"/>
        <w:adjustRightInd w:val="0"/>
        <w:ind w:firstLine="709"/>
      </w:pPr>
      <w:r>
        <w:pict>
          <v:shape id="_x0000_i1057" type="#_x0000_t75" style="width:84pt;height:33pt">
            <v:imagedata r:id="rId39" o:title=""/>
          </v:shape>
        </w:pict>
      </w:r>
      <w:r w:rsidR="005B6F95">
        <w:t>.</w:t>
      </w:r>
    </w:p>
    <w:p w:rsidR="00797B3A" w:rsidRDefault="00797B3A"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58" type="#_x0000_t75" style="width:381.75pt;height:85.5pt">
            <v:imagedata r:id="rId40" o:title=""/>
          </v:shape>
        </w:pict>
      </w:r>
    </w:p>
    <w:p w:rsidR="005B6F95" w:rsidRDefault="004F3FFF" w:rsidP="005B6F95">
      <w:pPr>
        <w:widowControl w:val="0"/>
        <w:autoSpaceDE w:val="0"/>
        <w:autoSpaceDN w:val="0"/>
        <w:adjustRightInd w:val="0"/>
        <w:ind w:firstLine="709"/>
      </w:pPr>
      <w:r w:rsidRPr="005B6F95">
        <w:t xml:space="preserve">Рисунок </w:t>
      </w:r>
      <w:r w:rsidR="005B6F95" w:rsidRPr="00797B3A">
        <w:t>2.2</w:t>
      </w:r>
      <w:r w:rsidR="00797B3A">
        <w:t>.</w:t>
      </w:r>
      <w:r w:rsidRPr="005B6F95">
        <w:t xml:space="preserve"> Схема структурная первых узлов приёмника без применения УРЧ</w:t>
      </w:r>
      <w:r w:rsidR="005B6F95">
        <w:t>.</w:t>
      </w:r>
    </w:p>
    <w:p w:rsidR="00797B3A" w:rsidRDefault="00797B3A" w:rsidP="005B6F95">
      <w:pPr>
        <w:widowControl w:val="0"/>
        <w:autoSpaceDE w:val="0"/>
        <w:autoSpaceDN w:val="0"/>
        <w:adjustRightInd w:val="0"/>
        <w:ind w:firstLine="709"/>
      </w:pPr>
    </w:p>
    <w:p w:rsidR="005B6F95" w:rsidRDefault="005B6F95" w:rsidP="005B6F95">
      <w:pPr>
        <w:widowControl w:val="0"/>
        <w:autoSpaceDE w:val="0"/>
        <w:autoSpaceDN w:val="0"/>
        <w:adjustRightInd w:val="0"/>
        <w:ind w:firstLine="709"/>
      </w:pPr>
      <w:r w:rsidRPr="005B6F95">
        <w:t>2.</w:t>
      </w:r>
      <w:r w:rsidR="00797B3A">
        <w:t>2.5.</w:t>
      </w:r>
      <w:r w:rsidR="004F3FFF" w:rsidRPr="005B6F95">
        <w:t>2 В настоящее время в профессиональных приёмниках в смесителях преобразователей и в усилителях дециметрового диапазона широко используются полевые транзисторы</w:t>
      </w:r>
      <w:r w:rsidRPr="005B6F95">
        <w:t xml:space="preserve">. </w:t>
      </w:r>
      <w:r w:rsidR="004F3FFF" w:rsidRPr="005B6F95">
        <w:t>Объясняется это малыми нелинейными искажениями при преобразовании и большим динамическим диапазоном входного сигнала</w:t>
      </w:r>
      <w:r w:rsidRPr="005B6F95">
        <w:t xml:space="preserve">. </w:t>
      </w:r>
      <w:r w:rsidR="004F3FFF" w:rsidRPr="005B6F95">
        <w:t>Современные преобразователи частоты на лампах имеют динамический диапазон 70-80дБ, на биполярных транзисторах до 50-60дБ, а на полевых транзисторах до 90-100дБ и более</w:t>
      </w:r>
      <w:r w:rsidRPr="005B6F95">
        <w:t xml:space="preserve">. </w:t>
      </w:r>
      <w:r w:rsidR="004F3FFF" w:rsidRPr="005B6F95">
        <w:t>Малые нелинейные искажения важны с точки зрения уменьшения эффектов блокирования, перекрёстной модуляции и взаимной модуляции 2-го и 3-го порядков</w:t>
      </w:r>
      <w:r w:rsidRPr="005B6F95">
        <w:t xml:space="preserve">. </w:t>
      </w:r>
      <w:r w:rsidR="004F3FFF" w:rsidRPr="005B6F95">
        <w:t>Большой динамический диапазон важен в радиолокационных приёмниках в связи с большим диапазоном входного напряжения</w:t>
      </w:r>
      <w:r>
        <w:t>.</w:t>
      </w:r>
    </w:p>
    <w:p w:rsidR="005B6F95" w:rsidRDefault="004F3FFF" w:rsidP="005B6F95">
      <w:pPr>
        <w:widowControl w:val="0"/>
        <w:autoSpaceDE w:val="0"/>
        <w:autoSpaceDN w:val="0"/>
        <w:adjustRightInd w:val="0"/>
        <w:ind w:firstLine="709"/>
      </w:pPr>
      <w:r w:rsidRPr="005B6F95">
        <w:t>Выбираю в качестве смесителя преобразователя частоты схему усилителя на полевом транзисторе с изолированным затвором типа 2П310А, характеристики которого приведены в приложении А</w:t>
      </w:r>
      <w:r w:rsidR="005B6F95" w:rsidRPr="005B6F95">
        <w:t xml:space="preserve">. </w:t>
      </w:r>
      <w:r w:rsidRPr="005B6F95">
        <w:t>Выбор транзистора обусловлен в первую очередь величиной усиления по мощности, которая составляет не менее 5дБ на частоте 1ГГц</w:t>
      </w:r>
      <w:r w:rsidR="005B6F95" w:rsidRPr="005B6F95">
        <w:t xml:space="preserve">. </w:t>
      </w:r>
      <w:r w:rsidRPr="005B6F95">
        <w:t>Во-вторых, протяжённым линейным участком на зависимости крутизны от напряжения затвор-исток</w:t>
      </w:r>
      <w:r w:rsidR="005B6F95" w:rsidRPr="005B6F95">
        <w:t xml:space="preserve">. </w:t>
      </w:r>
      <w:r w:rsidRPr="005B6F95">
        <w:t>В-третьих, относительно низким коэффициентом шума</w:t>
      </w:r>
      <w:r w:rsidR="005B6F95">
        <w:t>.</w:t>
      </w:r>
      <w:r w:rsidR="00797B3A">
        <w:t xml:space="preserve"> </w:t>
      </w:r>
      <w:r w:rsidRPr="005B6F95">
        <w:t>Коэффициент шума преобразователя частоты превышает в 3…5 раз коэффициент шума усилительного элемента</w:t>
      </w:r>
      <w:r w:rsidR="005B6F95" w:rsidRPr="005B6F95">
        <w:t xml:space="preserve">. </w:t>
      </w:r>
      <w:r w:rsidRPr="005B6F95">
        <w:t>Для выбранного полевого транзистора составляет не более 6дБ на частоте 1ГГц, или в относительных единицах</w:t>
      </w:r>
      <w:r w:rsidR="005B6F95" w:rsidRPr="005B6F95">
        <w:t xml:space="preserve">: </w:t>
      </w:r>
    </w:p>
    <w:p w:rsidR="00797B3A" w:rsidRPr="005B6F95" w:rsidRDefault="00797B3A"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N</w:t>
      </w:r>
      <w:r w:rsidRPr="005B6F95">
        <w:t>Т=100,1</w:t>
      </w:r>
      <w:r w:rsidRPr="005B6F95">
        <w:sym w:font="Symbol" w:char="F0D7"/>
      </w:r>
      <w:r w:rsidRPr="005B6F95">
        <w:t>6=4</w:t>
      </w:r>
    </w:p>
    <w:p w:rsidR="00797B3A" w:rsidRDefault="00797B3A" w:rsidP="005B6F95">
      <w:pPr>
        <w:widowControl w:val="0"/>
        <w:autoSpaceDE w:val="0"/>
        <w:autoSpaceDN w:val="0"/>
        <w:adjustRightInd w:val="0"/>
        <w:ind w:firstLine="709"/>
      </w:pPr>
    </w:p>
    <w:p w:rsidR="004F3FFF" w:rsidRDefault="004F3FFF" w:rsidP="005B6F95">
      <w:pPr>
        <w:widowControl w:val="0"/>
        <w:autoSpaceDE w:val="0"/>
        <w:autoSpaceDN w:val="0"/>
        <w:adjustRightInd w:val="0"/>
        <w:ind w:firstLine="709"/>
      </w:pPr>
      <w:r w:rsidRPr="005B6F95">
        <w:t>Принимаю коэффициент шума преобразователя равным</w:t>
      </w:r>
      <w:r w:rsidR="005B6F95" w:rsidRPr="005B6F95">
        <w:t xml:space="preserve">: </w:t>
      </w:r>
    </w:p>
    <w:p w:rsidR="00797B3A" w:rsidRPr="005B6F95" w:rsidRDefault="00797B3A"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N</w:t>
      </w:r>
      <w:r w:rsidRPr="005B6F95">
        <w:t>ПЧ=5</w:t>
      </w:r>
      <w:r w:rsidRPr="005B6F95">
        <w:sym w:font="Symbol" w:char="F0D7"/>
      </w:r>
      <w:r w:rsidRPr="005B6F95">
        <w:rPr>
          <w:lang w:val="en-US"/>
        </w:rPr>
        <w:t>N</w:t>
      </w:r>
      <w:r w:rsidRPr="005B6F95">
        <w:t>Т,</w:t>
      </w:r>
    </w:p>
    <w:p w:rsidR="005B6F95" w:rsidRDefault="004F3FFF" w:rsidP="005B6F95">
      <w:pPr>
        <w:widowControl w:val="0"/>
        <w:autoSpaceDE w:val="0"/>
        <w:autoSpaceDN w:val="0"/>
        <w:adjustRightInd w:val="0"/>
        <w:ind w:firstLine="709"/>
      </w:pPr>
      <w:r w:rsidRPr="005B6F95">
        <w:rPr>
          <w:lang w:val="en-US"/>
        </w:rPr>
        <w:t>N</w:t>
      </w:r>
      <w:r w:rsidRPr="005B6F95">
        <w:t>ПЧ=5</w:t>
      </w:r>
      <w:r w:rsidRPr="005B6F95">
        <w:sym w:font="Symbol" w:char="F0D7"/>
      </w:r>
      <w:r w:rsidRPr="005B6F95">
        <w:t>4=20</w:t>
      </w:r>
      <w:r w:rsidR="005B6F95">
        <w:t>.</w:t>
      </w:r>
    </w:p>
    <w:p w:rsidR="00797B3A" w:rsidRDefault="00797B3A"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Коэффициент усиления по мощности преобразователя частоты, выполненного на выбранном полевом транзисторе, составляет около 2</w:t>
      </w:r>
      <w:r w:rsidR="005B6F95" w:rsidRPr="005B6F95">
        <w:t xml:space="preserve">: </w:t>
      </w:r>
    </w:p>
    <w:p w:rsidR="00797B3A" w:rsidRPr="005B6F95" w:rsidRDefault="00797B3A"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КПЧ≈2</w:t>
      </w:r>
      <w:r w:rsidR="005B6F95">
        <w:t>.</w:t>
      </w:r>
    </w:p>
    <w:p w:rsidR="004F3FFF" w:rsidRPr="005B6F95" w:rsidRDefault="00797B3A" w:rsidP="005B6F95">
      <w:pPr>
        <w:widowControl w:val="0"/>
        <w:autoSpaceDE w:val="0"/>
        <w:autoSpaceDN w:val="0"/>
        <w:adjustRightInd w:val="0"/>
        <w:ind w:firstLine="709"/>
      </w:pPr>
      <w:r>
        <w:br w:type="page"/>
      </w:r>
      <w:r w:rsidR="005B6F95" w:rsidRPr="005B6F95">
        <w:t>2.</w:t>
      </w:r>
      <w:r>
        <w:t>2.5.</w:t>
      </w:r>
      <w:r w:rsidR="004F3FFF" w:rsidRPr="005B6F95">
        <w:t xml:space="preserve">3 Коэффициент шума УПЧ </w:t>
      </w:r>
      <w:r w:rsidR="004F3FFF" w:rsidRPr="005B6F95">
        <w:rPr>
          <w:lang w:val="en-US"/>
        </w:rPr>
        <w:t>N</w:t>
      </w:r>
      <w:r w:rsidR="004F3FFF" w:rsidRPr="005B6F95">
        <w:t>УПЧ=4</w:t>
      </w:r>
    </w:p>
    <w:p w:rsidR="004F3FFF" w:rsidRDefault="005B6F95" w:rsidP="005B6F95">
      <w:pPr>
        <w:widowControl w:val="0"/>
        <w:autoSpaceDE w:val="0"/>
        <w:autoSpaceDN w:val="0"/>
        <w:adjustRightInd w:val="0"/>
        <w:ind w:firstLine="709"/>
      </w:pPr>
      <w:r w:rsidRPr="005B6F95">
        <w:t>2.</w:t>
      </w:r>
      <w:r>
        <w:t>2.</w:t>
      </w:r>
      <w:r w:rsidR="00797B3A">
        <w:t>5.</w:t>
      </w:r>
      <w:r w:rsidR="004F3FFF" w:rsidRPr="005B6F95">
        <w:t>4 Ожидаемый коэффициент шума приёмника без УРЧ</w:t>
      </w:r>
      <w:r w:rsidRPr="005B6F95">
        <w:t xml:space="preserve">: </w:t>
      </w:r>
    </w:p>
    <w:p w:rsidR="00797B3A" w:rsidRPr="005B6F95" w:rsidRDefault="00797B3A"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59" type="#_x0000_t75" style="width:174.75pt;height:35.25pt">
            <v:imagedata r:id="rId41" o:title=""/>
          </v:shape>
        </w:pict>
      </w:r>
      <w:r w:rsidR="004F3FFF" w:rsidRPr="005B6F95">
        <w:t>,</w:t>
      </w:r>
    </w:p>
    <w:p w:rsidR="004F3FFF" w:rsidRPr="005B6F95" w:rsidRDefault="005B57D3" w:rsidP="005B6F95">
      <w:pPr>
        <w:widowControl w:val="0"/>
        <w:autoSpaceDE w:val="0"/>
        <w:autoSpaceDN w:val="0"/>
        <w:adjustRightInd w:val="0"/>
        <w:ind w:firstLine="709"/>
      </w:pPr>
      <w:r>
        <w:pict>
          <v:shape id="_x0000_i1060" type="#_x0000_t75" style="width:210.75pt;height:33pt">
            <v:imagedata r:id="rId42" o:title=""/>
          </v:shape>
        </w:pict>
      </w:r>
    </w:p>
    <w:p w:rsidR="00797B3A" w:rsidRDefault="00797B3A"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Ожидаемый коэффициент шума приёмника без УРЧ превышает предельно допустимый коэффициент шума</w:t>
      </w:r>
      <w:r w:rsidR="005B6F95" w:rsidRPr="005B6F95">
        <w:t xml:space="preserve">: </w:t>
      </w:r>
    </w:p>
    <w:p w:rsidR="00797B3A" w:rsidRPr="005B6F95" w:rsidRDefault="00797B3A"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t>26,9&gt;11,5</w:t>
      </w:r>
    </w:p>
    <w:p w:rsidR="00797B3A" w:rsidRDefault="00797B3A"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Следовательно, необходимо применить перед преобразователем частоты малошумящий усилитель радиочастоты</w:t>
      </w:r>
      <w:r w:rsidR="005B6F95">
        <w:t>.</w:t>
      </w:r>
    </w:p>
    <w:p w:rsidR="00797B3A" w:rsidRDefault="00797B3A"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61" type="#_x0000_t75" style="width:329.25pt;height:63.75pt">
            <v:imagedata r:id="rId43" o:title=""/>
          </v:shape>
        </w:pict>
      </w:r>
    </w:p>
    <w:p w:rsidR="005B6F95" w:rsidRDefault="004F3FFF" w:rsidP="005B6F95">
      <w:pPr>
        <w:widowControl w:val="0"/>
        <w:autoSpaceDE w:val="0"/>
        <w:autoSpaceDN w:val="0"/>
        <w:adjustRightInd w:val="0"/>
        <w:ind w:firstLine="709"/>
      </w:pPr>
      <w:r w:rsidRPr="005B6F95">
        <w:t xml:space="preserve">Рисунок </w:t>
      </w:r>
      <w:r w:rsidR="005B6F95">
        <w:rPr>
          <w:b/>
          <w:bCs/>
        </w:rPr>
        <w:t>2.3</w:t>
      </w:r>
      <w:r w:rsidRPr="005B6F95">
        <w:t xml:space="preserve"> Схема структурная первых узлов приёмника с использованием УРЧ</w:t>
      </w:r>
      <w:r w:rsidR="005B6F95">
        <w:t>.</w:t>
      </w:r>
    </w:p>
    <w:p w:rsidR="00797B3A" w:rsidRDefault="00797B3A" w:rsidP="005B6F95">
      <w:pPr>
        <w:widowControl w:val="0"/>
        <w:autoSpaceDE w:val="0"/>
        <w:autoSpaceDN w:val="0"/>
        <w:adjustRightInd w:val="0"/>
        <w:ind w:firstLine="709"/>
      </w:pPr>
    </w:p>
    <w:p w:rsidR="005B6F95" w:rsidRDefault="005B6F95" w:rsidP="00797B3A">
      <w:pPr>
        <w:pStyle w:val="2"/>
      </w:pPr>
      <w:r w:rsidRPr="005B6F95">
        <w:t>2.</w:t>
      </w:r>
      <w:r>
        <w:t>2.</w:t>
      </w:r>
      <w:r w:rsidR="00797B3A">
        <w:t>6</w:t>
      </w:r>
      <w:r w:rsidR="004F3FFF" w:rsidRPr="005B6F95">
        <w:t xml:space="preserve"> Найду действительный коэффициент шума приёмника при применении малошумящего УРЧ перед преобразователем частоты</w:t>
      </w:r>
    </w:p>
    <w:p w:rsidR="005B6F95" w:rsidRDefault="005B6F95" w:rsidP="005B6F95">
      <w:pPr>
        <w:widowControl w:val="0"/>
        <w:autoSpaceDE w:val="0"/>
        <w:autoSpaceDN w:val="0"/>
        <w:adjustRightInd w:val="0"/>
        <w:ind w:firstLine="709"/>
      </w:pPr>
      <w:r w:rsidRPr="005B6F95">
        <w:t>2.</w:t>
      </w:r>
      <w:r>
        <w:t>2.</w:t>
      </w:r>
      <w:r w:rsidR="004B1C6E">
        <w:t>6.</w:t>
      </w:r>
      <w:r w:rsidR="004F3FFF" w:rsidRPr="005B6F95">
        <w:t>1 В качестве усилительного элемента применяю полевой транзистор 2П310А</w:t>
      </w:r>
      <w:r w:rsidRPr="005B6F95">
        <w:t xml:space="preserve">. </w:t>
      </w:r>
      <w:r w:rsidR="004F3FFF" w:rsidRPr="005B6F95">
        <w:t>Причины выбор такие же, как при выборе транзистора смесителя (см</w:t>
      </w:r>
      <w:r w:rsidRPr="005B6F95">
        <w:t xml:space="preserve">. </w:t>
      </w:r>
      <w:r w:rsidR="004F3FFF" w:rsidRPr="005B6F95">
        <w:t>п</w:t>
      </w:r>
      <w:r>
        <w:t>.2</w:t>
      </w:r>
      <w:r w:rsidRPr="005B6F95">
        <w:t>.</w:t>
      </w:r>
      <w:r>
        <w:t>2.</w:t>
      </w:r>
      <w:r w:rsidR="004B1C6E">
        <w:t>5.</w:t>
      </w:r>
      <w:r w:rsidR="004F3FFF" w:rsidRPr="005B6F95">
        <w:t>2</w:t>
      </w:r>
      <w:r w:rsidRPr="005B6F95">
        <w:t>)</w:t>
      </w:r>
      <w:r>
        <w:t>.</w:t>
      </w:r>
    </w:p>
    <w:p w:rsidR="005B6F95" w:rsidRDefault="004F3FFF" w:rsidP="005B6F95">
      <w:pPr>
        <w:widowControl w:val="0"/>
        <w:autoSpaceDE w:val="0"/>
        <w:autoSpaceDN w:val="0"/>
        <w:adjustRightInd w:val="0"/>
        <w:ind w:firstLine="709"/>
      </w:pPr>
      <w:r w:rsidRPr="005B6F95">
        <w:t>Принимаю коэффициент шума УРЧ</w:t>
      </w:r>
      <w:r w:rsidR="005B6F95" w:rsidRPr="005B6F95">
        <w:t xml:space="preserve">: </w:t>
      </w:r>
    </w:p>
    <w:p w:rsidR="004B1C6E" w:rsidRPr="005B6F95" w:rsidRDefault="004B1C6E"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N</w:t>
      </w:r>
      <w:r w:rsidRPr="005B6F95">
        <w:t>УРЧ=2</w:t>
      </w:r>
      <w:r w:rsidRPr="005B6F95">
        <w:sym w:font="Symbol" w:char="F0D7"/>
      </w:r>
      <w:r w:rsidRPr="005B6F95">
        <w:rPr>
          <w:lang w:val="en-US"/>
        </w:rPr>
        <w:t>N</w:t>
      </w:r>
      <w:r w:rsidRPr="005B6F95">
        <w:t>Т,</w:t>
      </w:r>
    </w:p>
    <w:p w:rsidR="004B1C6E" w:rsidRDefault="004F3FFF" w:rsidP="005B6F95">
      <w:pPr>
        <w:widowControl w:val="0"/>
        <w:autoSpaceDE w:val="0"/>
        <w:autoSpaceDN w:val="0"/>
        <w:adjustRightInd w:val="0"/>
        <w:ind w:firstLine="709"/>
      </w:pPr>
      <w:r w:rsidRPr="005B6F95">
        <w:rPr>
          <w:lang w:val="en-US"/>
        </w:rPr>
        <w:t>N</w:t>
      </w:r>
      <w:r w:rsidRPr="005B6F95">
        <w:t>УРЧ=2</w:t>
      </w:r>
      <w:r w:rsidRPr="005B6F95">
        <w:sym w:font="Symbol" w:char="F0D7"/>
      </w:r>
      <w:r w:rsidRPr="005B6F95">
        <w:t>4=</w:t>
      </w:r>
      <w:r w:rsidR="005B6F95">
        <w:t>8,</w:t>
      </w:r>
    </w:p>
    <w:p w:rsidR="004B1C6E" w:rsidRDefault="004B1C6E" w:rsidP="005B6F95">
      <w:pPr>
        <w:widowControl w:val="0"/>
        <w:autoSpaceDE w:val="0"/>
        <w:autoSpaceDN w:val="0"/>
        <w:adjustRightInd w:val="0"/>
        <w:ind w:firstLine="709"/>
      </w:pPr>
    </w:p>
    <w:p w:rsidR="004F3FFF" w:rsidRDefault="004F3FFF" w:rsidP="005B6F95">
      <w:pPr>
        <w:widowControl w:val="0"/>
        <w:autoSpaceDE w:val="0"/>
        <w:autoSpaceDN w:val="0"/>
        <w:adjustRightInd w:val="0"/>
        <w:ind w:firstLine="709"/>
      </w:pPr>
      <w:r w:rsidRPr="005B6F95">
        <w:t>а коэффициент усиления по мощности</w:t>
      </w:r>
      <w:r w:rsidR="005B6F95" w:rsidRPr="005B6F95">
        <w:t xml:space="preserve">: </w:t>
      </w:r>
    </w:p>
    <w:p w:rsidR="004B1C6E" w:rsidRPr="005B6F95" w:rsidRDefault="004B1C6E"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rPr>
          <w:lang w:val="en-US"/>
        </w:rPr>
        <w:t>K</w:t>
      </w:r>
      <w:r w:rsidRPr="005B6F95">
        <w:t>Р</w:t>
      </w:r>
      <w:r w:rsidR="005B6F95" w:rsidRPr="005B6F95">
        <w:t xml:space="preserve">. </w:t>
      </w:r>
      <w:r w:rsidRPr="005B6F95">
        <w:t>УРЧ=3дБ=2</w:t>
      </w:r>
      <w:r w:rsidR="005B6F95">
        <w:t>.</w:t>
      </w:r>
    </w:p>
    <w:p w:rsidR="004B1C6E" w:rsidRDefault="004B1C6E" w:rsidP="005B6F95">
      <w:pPr>
        <w:widowControl w:val="0"/>
        <w:autoSpaceDE w:val="0"/>
        <w:autoSpaceDN w:val="0"/>
        <w:adjustRightInd w:val="0"/>
        <w:ind w:firstLine="709"/>
      </w:pPr>
    </w:p>
    <w:p w:rsidR="004F3FFF" w:rsidRDefault="005B6F95" w:rsidP="005B6F95">
      <w:pPr>
        <w:widowControl w:val="0"/>
        <w:autoSpaceDE w:val="0"/>
        <w:autoSpaceDN w:val="0"/>
        <w:adjustRightInd w:val="0"/>
        <w:ind w:firstLine="709"/>
      </w:pPr>
      <w:r w:rsidRPr="005B6F95">
        <w:t>2.</w:t>
      </w:r>
      <w:r w:rsidR="004B1C6E">
        <w:t>2.6.</w:t>
      </w:r>
      <w:r w:rsidR="004F3FFF" w:rsidRPr="005B6F95">
        <w:t>2 Ожидаемый коэффициент шума приёмника с применением УРЧ</w:t>
      </w:r>
      <w:r w:rsidRPr="005B6F95">
        <w:t xml:space="preserve">: </w:t>
      </w:r>
    </w:p>
    <w:p w:rsidR="004B1C6E" w:rsidRPr="005B6F95" w:rsidRDefault="004B1C6E"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62" type="#_x0000_t75" style="width:195pt;height:36pt">
            <v:imagedata r:id="rId44" o:title=""/>
          </v:shape>
        </w:pict>
      </w:r>
    </w:p>
    <w:p w:rsidR="005B6F95" w:rsidRDefault="005B57D3" w:rsidP="005B6F95">
      <w:pPr>
        <w:widowControl w:val="0"/>
        <w:autoSpaceDE w:val="0"/>
        <w:autoSpaceDN w:val="0"/>
        <w:adjustRightInd w:val="0"/>
        <w:ind w:firstLine="709"/>
      </w:pPr>
      <w:r>
        <w:pict>
          <v:shape id="_x0000_i1063" type="#_x0000_t75" style="width:204pt;height:33pt">
            <v:imagedata r:id="rId45" o:title=""/>
          </v:shape>
        </w:pict>
      </w:r>
      <w:r w:rsidR="005B6F95">
        <w:t>.</w:t>
      </w:r>
    </w:p>
    <w:p w:rsidR="004B1C6E" w:rsidRDefault="004B1C6E"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Ожидаемый коэффициент шума приёмника с применением УРЧ больше предельно допустимого</w:t>
      </w:r>
      <w:r w:rsidR="005B6F95" w:rsidRPr="005B6F95">
        <w:t xml:space="preserve">: </w:t>
      </w:r>
    </w:p>
    <w:p w:rsidR="004B1C6E" w:rsidRPr="005B6F95" w:rsidRDefault="004B1C6E"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t>21,9&gt;11,5</w:t>
      </w:r>
    </w:p>
    <w:p w:rsidR="004B1C6E" w:rsidRDefault="004B1C6E"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Необходимо применить УРЧ с большим усилением</w:t>
      </w:r>
      <w:r w:rsidR="005B6F95">
        <w:t>.</w:t>
      </w:r>
    </w:p>
    <w:p w:rsidR="004B1C6E" w:rsidRDefault="004B1C6E" w:rsidP="005B6F95">
      <w:pPr>
        <w:widowControl w:val="0"/>
        <w:autoSpaceDE w:val="0"/>
        <w:autoSpaceDN w:val="0"/>
        <w:adjustRightInd w:val="0"/>
        <w:ind w:firstLine="709"/>
      </w:pPr>
    </w:p>
    <w:p w:rsidR="004F3FFF" w:rsidRPr="005B6F95" w:rsidRDefault="005B6F95" w:rsidP="004B1C6E">
      <w:pPr>
        <w:pStyle w:val="2"/>
      </w:pPr>
      <w:r w:rsidRPr="005B6F95">
        <w:t>2.</w:t>
      </w:r>
      <w:r>
        <w:t>2.</w:t>
      </w:r>
      <w:r w:rsidR="004B1C6E">
        <w:t>7</w:t>
      </w:r>
      <w:r w:rsidR="004F3FFF" w:rsidRPr="005B6F95">
        <w:t xml:space="preserve"> Возможно два варианта решения этой задачи</w:t>
      </w:r>
    </w:p>
    <w:p w:rsidR="004F3FFF" w:rsidRPr="005B6F95" w:rsidRDefault="004F3FFF" w:rsidP="005B6F95">
      <w:pPr>
        <w:widowControl w:val="0"/>
        <w:autoSpaceDE w:val="0"/>
        <w:autoSpaceDN w:val="0"/>
        <w:adjustRightInd w:val="0"/>
        <w:ind w:firstLine="709"/>
      </w:pPr>
      <w:r w:rsidRPr="005B6F95">
        <w:t>1</w:t>
      </w:r>
      <w:r w:rsidR="005B6F95" w:rsidRPr="005B6F95">
        <w:t xml:space="preserve">) </w:t>
      </w:r>
      <w:r w:rsidRPr="005B6F95">
        <w:t>применить многокаскадный УРЧ</w:t>
      </w:r>
      <w:r w:rsidR="005B6F95" w:rsidRPr="005B6F95">
        <w:t xml:space="preserve">; </w:t>
      </w:r>
    </w:p>
    <w:p w:rsidR="005B6F95" w:rsidRDefault="004F3FFF" w:rsidP="005B6F95">
      <w:pPr>
        <w:widowControl w:val="0"/>
        <w:autoSpaceDE w:val="0"/>
        <w:autoSpaceDN w:val="0"/>
        <w:adjustRightInd w:val="0"/>
        <w:ind w:firstLine="709"/>
      </w:pPr>
      <w:r w:rsidRPr="005B6F95">
        <w:t>2</w:t>
      </w:r>
      <w:r w:rsidR="005B6F95" w:rsidRPr="005B6F95">
        <w:t xml:space="preserve">) </w:t>
      </w:r>
      <w:r w:rsidRPr="005B6F95">
        <w:t>применить УРЧ с каскодным включением усилительных элементов</w:t>
      </w:r>
      <w:r w:rsidR="005B6F95">
        <w:t>.</w:t>
      </w:r>
    </w:p>
    <w:p w:rsidR="005B6F95" w:rsidRDefault="004F3FFF" w:rsidP="005B6F95">
      <w:pPr>
        <w:widowControl w:val="0"/>
        <w:autoSpaceDE w:val="0"/>
        <w:autoSpaceDN w:val="0"/>
        <w:adjustRightInd w:val="0"/>
        <w:ind w:firstLine="709"/>
      </w:pPr>
      <w:r w:rsidRPr="005B6F95">
        <w:t>Второй вариант предпочтительнее, так как имеет лучшую устойчивость, при аналогичных шумовых характеристиках</w:t>
      </w:r>
      <w:r w:rsidR="005B6F95">
        <w:t>.</w:t>
      </w:r>
    </w:p>
    <w:p w:rsidR="005B6F95" w:rsidRDefault="004F3FFF" w:rsidP="005B6F95">
      <w:pPr>
        <w:widowControl w:val="0"/>
        <w:autoSpaceDE w:val="0"/>
        <w:autoSpaceDN w:val="0"/>
        <w:adjustRightInd w:val="0"/>
        <w:ind w:firstLine="709"/>
      </w:pPr>
      <w:r w:rsidRPr="005B6F95">
        <w:t>На практике применяются различные комбинации усилительных элементов в схеме каскодного УРЧ</w:t>
      </w:r>
      <w:r w:rsidR="005B6F95" w:rsidRPr="005B6F95">
        <w:t xml:space="preserve">. </w:t>
      </w:r>
      <w:r w:rsidRPr="005B6F95">
        <w:t>Схема на двух полевых транзисторах обладает наибольшим динамическим диапазонам и в данном случае обладает преимуществом</w:t>
      </w:r>
      <w:r w:rsidR="005B6F95" w:rsidRPr="005B6F95">
        <w:t xml:space="preserve">. </w:t>
      </w:r>
      <w:r w:rsidRPr="005B6F95">
        <w:t>Коэффициент устойчивого усиления превышает, по крайней мере, в 100 раз (а зачастую и выше</w:t>
      </w:r>
      <w:r w:rsidR="005B6F95" w:rsidRPr="005B6F95">
        <w:t xml:space="preserve">) </w:t>
      </w:r>
      <w:r w:rsidRPr="005B6F95">
        <w:t>коэффициент усиления каскада на одном таком же транзисторе</w:t>
      </w:r>
      <w:r w:rsidR="005B6F95">
        <w:t>.</w:t>
      </w:r>
    </w:p>
    <w:p w:rsidR="004F3FFF" w:rsidRDefault="005B6F95" w:rsidP="005B6F95">
      <w:pPr>
        <w:widowControl w:val="0"/>
        <w:autoSpaceDE w:val="0"/>
        <w:autoSpaceDN w:val="0"/>
        <w:adjustRightInd w:val="0"/>
        <w:ind w:firstLine="709"/>
      </w:pPr>
      <w:r w:rsidRPr="005B6F95">
        <w:t>2.</w:t>
      </w:r>
      <w:r>
        <w:t>2.</w:t>
      </w:r>
      <w:r w:rsidR="004B1C6E">
        <w:t>7.</w:t>
      </w:r>
      <w:r w:rsidR="004F3FFF" w:rsidRPr="005B6F95">
        <w:t>1 Коэффициент шума приёмника с применением каскодного УРЧ</w:t>
      </w:r>
      <w:r w:rsidRPr="005B6F95">
        <w:t xml:space="preserve">: </w:t>
      </w:r>
    </w:p>
    <w:p w:rsidR="004B1C6E" w:rsidRPr="005B6F95" w:rsidRDefault="004B1C6E"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64" type="#_x0000_t75" style="width:204pt;height:36pt">
            <v:imagedata r:id="rId46" o:title=""/>
          </v:shape>
        </w:pict>
      </w:r>
      <w:r w:rsidR="004F3FFF" w:rsidRPr="005B6F95">
        <w:t>,</w:t>
      </w:r>
    </w:p>
    <w:p w:rsidR="004F3FFF" w:rsidRPr="005B6F95" w:rsidRDefault="004F3FFF" w:rsidP="005B6F95">
      <w:pPr>
        <w:widowControl w:val="0"/>
        <w:autoSpaceDE w:val="0"/>
        <w:autoSpaceDN w:val="0"/>
        <w:adjustRightInd w:val="0"/>
        <w:ind w:firstLine="709"/>
      </w:pPr>
      <w:r w:rsidRPr="005B6F95">
        <w:t xml:space="preserve">где </w:t>
      </w:r>
      <w:r w:rsidRPr="005B6F95">
        <w:rPr>
          <w:lang w:val="en-US"/>
        </w:rPr>
        <w:t>N</w:t>
      </w:r>
      <w:r w:rsidRPr="005B6F95">
        <w:t xml:space="preserve">УРЧК </w:t>
      </w:r>
      <w:r w:rsidR="005B6F95">
        <w:t>-</w:t>
      </w:r>
      <w:r w:rsidRPr="005B6F95">
        <w:t xml:space="preserve"> коэффициент шума каскодного УРЧ, равен коэффициенту шума каскада на одном транзисторе </w:t>
      </w:r>
      <w:r w:rsidRPr="005B6F95">
        <w:rPr>
          <w:lang w:val="en-US"/>
        </w:rPr>
        <w:t>N</w:t>
      </w:r>
      <w:r w:rsidRPr="005B6F95">
        <w:t>УРЧК=</w:t>
      </w:r>
      <w:r w:rsidRPr="005B6F95">
        <w:rPr>
          <w:lang w:val="en-US"/>
        </w:rPr>
        <w:t>N</w:t>
      </w:r>
      <w:r w:rsidRPr="005B6F95">
        <w:t>УРЧ=8</w:t>
      </w:r>
      <w:r w:rsidR="005B6F95" w:rsidRPr="005B6F95">
        <w:t xml:space="preserve">; </w:t>
      </w:r>
    </w:p>
    <w:p w:rsidR="005B6F95" w:rsidRDefault="004F3FFF" w:rsidP="005B6F95">
      <w:pPr>
        <w:widowControl w:val="0"/>
        <w:autoSpaceDE w:val="0"/>
        <w:autoSpaceDN w:val="0"/>
        <w:adjustRightInd w:val="0"/>
        <w:ind w:firstLine="709"/>
      </w:pPr>
      <w:r w:rsidRPr="005B6F95">
        <w:rPr>
          <w:lang w:val="en-US"/>
        </w:rPr>
        <w:t>K</w:t>
      </w:r>
      <w:r w:rsidRPr="005B6F95">
        <w:t xml:space="preserve">Р УРЧК </w:t>
      </w:r>
      <w:r w:rsidR="005B6F95">
        <w:t>-</w:t>
      </w:r>
      <w:r w:rsidRPr="005B6F95">
        <w:t xml:space="preserve"> коэффициент усиления каскодного УРЧ</w:t>
      </w:r>
      <w:r w:rsidR="005B6F95">
        <w:t>.</w:t>
      </w:r>
    </w:p>
    <w:p w:rsidR="004B1C6E" w:rsidRDefault="004B1C6E"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Из этой формулы нахожу требуемый коэффициент усиления каскодного УРЧ</w:t>
      </w:r>
      <w:r w:rsidR="005B6F95" w:rsidRPr="005B6F95">
        <w:t xml:space="preserve">: </w:t>
      </w:r>
    </w:p>
    <w:p w:rsidR="004B1C6E" w:rsidRPr="005B6F95" w:rsidRDefault="004B1C6E" w:rsidP="005B6F95">
      <w:pPr>
        <w:widowControl w:val="0"/>
        <w:autoSpaceDE w:val="0"/>
        <w:autoSpaceDN w:val="0"/>
        <w:adjustRightInd w:val="0"/>
        <w:ind w:firstLine="709"/>
      </w:pPr>
    </w:p>
    <w:p w:rsidR="005B6F95" w:rsidRDefault="005B57D3" w:rsidP="005B6F95">
      <w:pPr>
        <w:widowControl w:val="0"/>
        <w:autoSpaceDE w:val="0"/>
        <w:autoSpaceDN w:val="0"/>
        <w:adjustRightInd w:val="0"/>
        <w:ind w:firstLine="709"/>
      </w:pPr>
      <w:r>
        <w:pict>
          <v:shape id="_x0000_i1065" type="#_x0000_t75" style="width:215.25pt;height:57pt">
            <v:imagedata r:id="rId47" o:title=""/>
          </v:shape>
        </w:pict>
      </w:r>
      <w:r w:rsidR="005B6F95">
        <w:t>.</w:t>
      </w:r>
    </w:p>
    <w:p w:rsidR="004B1C6E" w:rsidRDefault="004B1C6E"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Заменяю коэффициент шума приёмника его требуемым значением и нахожу минимальный коэффициент усиления каскодного УРЧ</w:t>
      </w:r>
      <w:r w:rsidR="005B6F95" w:rsidRPr="005B6F95">
        <w:t xml:space="preserve">: </w:t>
      </w:r>
    </w:p>
    <w:p w:rsidR="004B1C6E" w:rsidRPr="005B6F95" w:rsidRDefault="004B1C6E"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66" type="#_x0000_t75" style="width:186pt;height:51pt">
            <v:imagedata r:id="rId48" o:title=""/>
          </v:shape>
        </w:pict>
      </w:r>
    </w:p>
    <w:p w:rsidR="004B1C6E" w:rsidRDefault="004B1C6E"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Найденное значение коэффициента усиления УРЧ является минимальным с точки зрения обеспечения шумовых свойств</w:t>
      </w:r>
      <w:r w:rsidR="005B6F95">
        <w:t>.</w:t>
      </w:r>
    </w:p>
    <w:p w:rsidR="005B6F95" w:rsidRDefault="004F3FFF" w:rsidP="005B6F95">
      <w:pPr>
        <w:widowControl w:val="0"/>
        <w:autoSpaceDE w:val="0"/>
        <w:autoSpaceDN w:val="0"/>
        <w:adjustRightInd w:val="0"/>
        <w:ind w:firstLine="709"/>
      </w:pPr>
      <w:r w:rsidRPr="005B6F95">
        <w:t>Усиление обычно выбирают с запасом на старение элементов</w:t>
      </w:r>
      <w:r w:rsidR="005B6F95" w:rsidRPr="005B6F95">
        <w:t xml:space="preserve">: </w:t>
      </w:r>
    </w:p>
    <w:p w:rsidR="004B1C6E" w:rsidRPr="005B6F95" w:rsidRDefault="004B1C6E"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67" type="#_x0000_t75" style="width:114pt;height:21.75pt">
            <v:imagedata r:id="rId49" o:title=""/>
          </v:shape>
        </w:pict>
      </w:r>
      <w:r w:rsidR="004F3FFF" w:rsidRPr="005B6F95">
        <w:t>,</w:t>
      </w:r>
    </w:p>
    <w:p w:rsidR="004B1C6E" w:rsidRDefault="004F3FFF" w:rsidP="005B6F95">
      <w:pPr>
        <w:widowControl w:val="0"/>
        <w:autoSpaceDE w:val="0"/>
        <w:autoSpaceDN w:val="0"/>
        <w:adjustRightInd w:val="0"/>
        <w:ind w:firstLine="709"/>
      </w:pPr>
      <w:r w:rsidRPr="005B6F95">
        <w:t xml:space="preserve">где </w:t>
      </w:r>
      <w:r w:rsidRPr="005B6F95">
        <w:rPr>
          <w:lang w:val="en-US"/>
        </w:rPr>
        <w:t>k</w:t>
      </w:r>
      <w:r w:rsidRPr="005B6F95">
        <w:t xml:space="preserve"> </w:t>
      </w:r>
      <w:r w:rsidR="005B6F95">
        <w:t>-</w:t>
      </w:r>
      <w:r w:rsidRPr="005B6F95">
        <w:t xml:space="preserve"> коэффициент запаса усиления, обычно </w:t>
      </w:r>
      <w:r w:rsidRPr="005B6F95">
        <w:rPr>
          <w:lang w:val="en-US"/>
        </w:rPr>
        <w:t>k</w:t>
      </w:r>
      <w:r w:rsidRPr="005B6F95">
        <w:t>=(2…3</w:t>
      </w:r>
      <w:r w:rsidR="005B6F95" w:rsidRPr="005B6F95">
        <w:t>),</w:t>
      </w:r>
      <w:r w:rsidRPr="005B6F95">
        <w:t xml:space="preserve"> выбираю </w:t>
      </w:r>
      <w:r w:rsidRPr="005B6F95">
        <w:rPr>
          <w:lang w:val="en-US"/>
        </w:rPr>
        <w:t>k</w:t>
      </w:r>
      <w:r w:rsidRPr="005B6F95">
        <w:t>=</w:t>
      </w:r>
      <w:r w:rsidR="005B6F95">
        <w:t>2,</w:t>
      </w:r>
      <w:r w:rsidR="005B57D3">
        <w:pict>
          <v:shape id="_x0000_i1068" type="#_x0000_t75" style="width:117.75pt;height:21.75pt">
            <v:imagedata r:id="rId50" o:title=""/>
          </v:shape>
        </w:pict>
      </w:r>
      <w:r w:rsidR="005B6F95">
        <w:t>.</w:t>
      </w:r>
    </w:p>
    <w:p w:rsidR="005B6F95" w:rsidRDefault="004B1C6E" w:rsidP="005B6F95">
      <w:pPr>
        <w:widowControl w:val="0"/>
        <w:autoSpaceDE w:val="0"/>
        <w:autoSpaceDN w:val="0"/>
        <w:adjustRightInd w:val="0"/>
        <w:ind w:firstLine="709"/>
      </w:pPr>
      <w:r>
        <w:br w:type="page"/>
      </w:r>
      <w:r w:rsidR="004F3FFF" w:rsidRPr="005B6F95">
        <w:t>Минимальное напряжение на входе преобразователя</w:t>
      </w:r>
      <w:r w:rsidR="005B6F95" w:rsidRPr="005B6F95">
        <w:t xml:space="preserve">: </w:t>
      </w:r>
    </w:p>
    <w:p w:rsidR="004B1C6E" w:rsidRPr="005B6F95" w:rsidRDefault="004B1C6E"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69" type="#_x0000_t75" style="width:228.75pt;height:44.25pt">
            <v:imagedata r:id="rId51" o:title=""/>
          </v:shape>
        </w:pict>
      </w:r>
      <w:r w:rsidR="004F3FFF" w:rsidRPr="005B6F95">
        <w:t>,</w:t>
      </w:r>
    </w:p>
    <w:p w:rsidR="005B6F95" w:rsidRDefault="004F3FFF" w:rsidP="005B6F95">
      <w:pPr>
        <w:widowControl w:val="0"/>
        <w:autoSpaceDE w:val="0"/>
        <w:autoSpaceDN w:val="0"/>
        <w:adjustRightInd w:val="0"/>
        <w:ind w:firstLine="709"/>
      </w:pPr>
      <w:r w:rsidRPr="005B6F95">
        <w:t xml:space="preserve">где </w:t>
      </w:r>
      <w:r w:rsidRPr="005B6F95">
        <w:rPr>
          <w:lang w:val="en-US"/>
        </w:rPr>
        <w:t>g</w:t>
      </w:r>
      <w:r w:rsidRPr="005B6F95">
        <w:t xml:space="preserve">ВХ ПЧ </w:t>
      </w:r>
      <w:r w:rsidR="005B6F95">
        <w:t>-</w:t>
      </w:r>
      <w:r w:rsidRPr="005B6F95">
        <w:t xml:space="preserve"> входная проводимость преобразователя частоты,</w:t>
      </w:r>
      <w:r w:rsidR="005B6F95" w:rsidRPr="005B6F95">
        <w:t xml:space="preserve"> </w:t>
      </w:r>
      <w:r w:rsidRPr="005B6F95">
        <w:rPr>
          <w:lang w:val="en-US"/>
        </w:rPr>
        <w:t>g</w:t>
      </w:r>
      <w:r w:rsidRPr="005B6F95">
        <w:t>ВХ ПЧ≈1,17</w:t>
      </w:r>
      <w:r w:rsidRPr="005B6F95">
        <w:sym w:font="Symbol" w:char="F0D7"/>
      </w:r>
      <w:r w:rsidRPr="005B6F95">
        <w:t>10-2См</w:t>
      </w:r>
      <w:r w:rsidR="005B6F95">
        <w:t>.</w:t>
      </w:r>
    </w:p>
    <w:p w:rsidR="004B1C6E" w:rsidRDefault="004B1C6E" w:rsidP="005B6F95">
      <w:pPr>
        <w:widowControl w:val="0"/>
        <w:autoSpaceDE w:val="0"/>
        <w:autoSpaceDN w:val="0"/>
        <w:adjustRightInd w:val="0"/>
        <w:ind w:firstLine="709"/>
      </w:pPr>
    </w:p>
    <w:p w:rsidR="005B6F95" w:rsidRDefault="005B57D3" w:rsidP="005B6F95">
      <w:pPr>
        <w:widowControl w:val="0"/>
        <w:autoSpaceDE w:val="0"/>
        <w:autoSpaceDN w:val="0"/>
        <w:adjustRightInd w:val="0"/>
        <w:ind w:firstLine="709"/>
      </w:pPr>
      <w:r>
        <w:pict>
          <v:shape id="_x0000_i1070" type="#_x0000_t75" style="width:337.5pt;height:43.5pt">
            <v:imagedata r:id="rId52" o:title=""/>
          </v:shape>
        </w:pict>
      </w:r>
      <w:r w:rsidR="005B6F95">
        <w:t>.</w:t>
      </w:r>
    </w:p>
    <w:p w:rsidR="004B1C6E" w:rsidRDefault="004B1C6E"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Динамический диапазон входного напряжения в относительных единицах</w:t>
      </w:r>
      <w:r w:rsidR="005B6F95" w:rsidRPr="005B6F95">
        <w:t xml:space="preserve">: </w:t>
      </w:r>
    </w:p>
    <w:p w:rsidR="004B1C6E" w:rsidRPr="005B6F95" w:rsidRDefault="004B1C6E"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D</w:t>
      </w:r>
      <w:r w:rsidRPr="005B6F95">
        <w:t>ВХ=100,05</w:t>
      </w:r>
      <w:r w:rsidRPr="005B6F95">
        <w:sym w:font="Symbol" w:char="F0D7"/>
      </w:r>
      <w:r w:rsidRPr="005B6F95">
        <w:rPr>
          <w:lang w:val="en-US"/>
        </w:rPr>
        <w:t>D</w:t>
      </w:r>
      <w:r w:rsidR="005B6F95" w:rsidRPr="005B6F95">
        <w:t xml:space="preserve"> [</w:t>
      </w:r>
      <w:r w:rsidRPr="005B6F95">
        <w:t>дБ</w:t>
      </w:r>
      <w:r w:rsidR="005B6F95">
        <w:t>],</w:t>
      </w:r>
    </w:p>
    <w:p w:rsidR="005B6F95" w:rsidRDefault="004F3FFF" w:rsidP="005B6F95">
      <w:pPr>
        <w:widowControl w:val="0"/>
        <w:autoSpaceDE w:val="0"/>
        <w:autoSpaceDN w:val="0"/>
        <w:adjustRightInd w:val="0"/>
        <w:ind w:firstLine="709"/>
      </w:pPr>
      <w:r w:rsidRPr="005B6F95">
        <w:rPr>
          <w:lang w:val="en-US"/>
        </w:rPr>
        <w:t>D</w:t>
      </w:r>
      <w:r w:rsidRPr="005B6F95">
        <w:t>ВХ=100,05</w:t>
      </w:r>
      <w:r w:rsidRPr="005B6F95">
        <w:sym w:font="Symbol" w:char="F0D7"/>
      </w:r>
      <w:r w:rsidRPr="005B6F95">
        <w:t>50=316</w:t>
      </w:r>
      <w:r w:rsidR="005B6F95">
        <w:t>.</w:t>
      </w:r>
    </w:p>
    <w:p w:rsidR="004B1C6E" w:rsidRDefault="004B1C6E"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Максимальное напряжение на входе преобразователя</w:t>
      </w:r>
      <w:r w:rsidR="005B6F95" w:rsidRPr="005B6F95">
        <w:t xml:space="preserve">: </w:t>
      </w:r>
    </w:p>
    <w:p w:rsidR="004B1C6E" w:rsidRPr="005B6F95" w:rsidRDefault="004B1C6E"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U</w:t>
      </w:r>
      <w:r w:rsidRPr="005B6F95">
        <w:t xml:space="preserve">вх пч </w:t>
      </w:r>
      <w:r w:rsidRPr="005B6F95">
        <w:rPr>
          <w:lang w:val="en-US"/>
        </w:rPr>
        <w:t>max</w:t>
      </w:r>
      <w:r w:rsidRPr="005B6F95">
        <w:t>=</w:t>
      </w:r>
      <w:r w:rsidRPr="005B6F95">
        <w:rPr>
          <w:lang w:val="en-US"/>
        </w:rPr>
        <w:t>U</w:t>
      </w:r>
      <w:r w:rsidRPr="005B6F95">
        <w:t xml:space="preserve">вх пч </w:t>
      </w:r>
      <w:r w:rsidRPr="005B6F95">
        <w:rPr>
          <w:lang w:val="en-US"/>
        </w:rPr>
        <w:t>min</w:t>
      </w:r>
      <w:r w:rsidRPr="005B6F95">
        <w:rPr>
          <w:lang w:val="en-US"/>
        </w:rPr>
        <w:sym w:font="Symbol" w:char="F0D7"/>
      </w:r>
      <w:r w:rsidRPr="005B6F95">
        <w:rPr>
          <w:lang w:val="en-US"/>
        </w:rPr>
        <w:t>D</w:t>
      </w:r>
      <w:r w:rsidRPr="005B6F95">
        <w:t>вх,</w:t>
      </w:r>
    </w:p>
    <w:p w:rsidR="005B6F95" w:rsidRDefault="004F3FFF" w:rsidP="005B6F95">
      <w:pPr>
        <w:widowControl w:val="0"/>
        <w:autoSpaceDE w:val="0"/>
        <w:autoSpaceDN w:val="0"/>
        <w:adjustRightInd w:val="0"/>
        <w:ind w:firstLine="709"/>
      </w:pPr>
      <w:r w:rsidRPr="005B6F95">
        <w:rPr>
          <w:lang w:val="en-US"/>
        </w:rPr>
        <w:t>U</w:t>
      </w:r>
      <w:r w:rsidRPr="005B6F95">
        <w:t xml:space="preserve">вх пч </w:t>
      </w:r>
      <w:r w:rsidRPr="005B6F95">
        <w:rPr>
          <w:lang w:val="en-US"/>
        </w:rPr>
        <w:t>max</w:t>
      </w:r>
      <w:r w:rsidRPr="005B6F95">
        <w:t>=1,4</w:t>
      </w:r>
      <w:r w:rsidRPr="005B6F95">
        <w:sym w:font="Symbol" w:char="F0D7"/>
      </w:r>
      <w:r w:rsidRPr="005B6F95">
        <w:t>10-5</w:t>
      </w:r>
      <w:r w:rsidRPr="005B6F95">
        <w:rPr>
          <w:lang w:val="en-US"/>
        </w:rPr>
        <w:sym w:font="Symbol" w:char="F0D7"/>
      </w:r>
      <w:r w:rsidRPr="005B6F95">
        <w:t>316=4,42</w:t>
      </w:r>
      <w:r w:rsidRPr="005B6F95">
        <w:sym w:font="Symbol" w:char="F0D7"/>
      </w:r>
      <w:r w:rsidRPr="005B6F95">
        <w:t>10-3В=4,42мВ</w:t>
      </w:r>
      <w:r w:rsidR="005B6F95">
        <w:t>.</w:t>
      </w:r>
    </w:p>
    <w:p w:rsidR="004B1C6E" w:rsidRDefault="004B1C6E"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Полученное значение максимального входного напряжения преобразователя является вполне приемлемым для смесителя на полевом транзисторе</w:t>
      </w:r>
      <w:r w:rsidR="005B6F95">
        <w:t>.</w:t>
      </w:r>
    </w:p>
    <w:p w:rsidR="004F3FFF" w:rsidRPr="005B6F95" w:rsidRDefault="004B1C6E" w:rsidP="004B1C6E">
      <w:pPr>
        <w:pStyle w:val="2"/>
      </w:pPr>
      <w:r>
        <w:br w:type="page"/>
        <w:t xml:space="preserve">3. </w:t>
      </w:r>
      <w:r w:rsidR="004F3FFF" w:rsidRPr="005B6F95">
        <w:t>Расчёт логарифмического УПЧ</w:t>
      </w:r>
    </w:p>
    <w:p w:rsidR="004B1C6E" w:rsidRDefault="004B1C6E" w:rsidP="005B6F95">
      <w:pPr>
        <w:widowControl w:val="0"/>
        <w:autoSpaceDE w:val="0"/>
        <w:autoSpaceDN w:val="0"/>
        <w:adjustRightInd w:val="0"/>
        <w:ind w:firstLine="709"/>
      </w:pPr>
    </w:p>
    <w:p w:rsidR="004F3FFF" w:rsidRPr="005B6F95" w:rsidRDefault="004B1C6E" w:rsidP="004B1C6E">
      <w:pPr>
        <w:pStyle w:val="2"/>
      </w:pPr>
      <w:r>
        <w:t xml:space="preserve">3.1 </w:t>
      </w:r>
      <w:r w:rsidR="004F3FFF" w:rsidRPr="005B6F95">
        <w:t>Данные для расчёта</w:t>
      </w:r>
      <w:r w:rsidR="005B6F95" w:rsidRPr="005B6F95">
        <w:t xml:space="preserve"> </w:t>
      </w:r>
    </w:p>
    <w:p w:rsidR="004B1C6E" w:rsidRDefault="004B1C6E" w:rsidP="005B6F95">
      <w:pPr>
        <w:widowControl w:val="0"/>
        <w:autoSpaceDE w:val="0"/>
        <w:autoSpaceDN w:val="0"/>
        <w:adjustRightInd w:val="0"/>
        <w:ind w:firstLine="709"/>
      </w:pPr>
    </w:p>
    <w:p w:rsidR="004F3FFF" w:rsidRDefault="004F3FFF" w:rsidP="005B6F95">
      <w:pPr>
        <w:widowControl w:val="0"/>
        <w:autoSpaceDE w:val="0"/>
        <w:autoSpaceDN w:val="0"/>
        <w:adjustRightInd w:val="0"/>
        <w:ind w:firstLine="709"/>
      </w:pPr>
      <w:r w:rsidRPr="005B6F95">
        <w:t>Динамический диапазон входного сигнала</w:t>
      </w:r>
      <w:r w:rsidR="004B1C6E">
        <w:t>:</w:t>
      </w:r>
      <w:r w:rsidRPr="005B6F95">
        <w:t xml:space="preserve"> </w:t>
      </w:r>
    </w:p>
    <w:p w:rsidR="004B1C6E" w:rsidRPr="005B6F95" w:rsidRDefault="004B1C6E"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D</w:t>
      </w:r>
      <w:r w:rsidRPr="005B6F95">
        <w:t>ВХ=50дБ=100,05</w:t>
      </w:r>
      <w:r w:rsidRPr="005B6F95">
        <w:sym w:font="Symbol" w:char="F0D7"/>
      </w:r>
      <w:r w:rsidRPr="005B6F95">
        <w:t>50=316</w:t>
      </w:r>
    </w:p>
    <w:p w:rsidR="004B1C6E" w:rsidRDefault="004B1C6E"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t xml:space="preserve">Динамический диапазон выходного сигнала не более </w:t>
      </w:r>
      <w:r w:rsidRPr="005B6F95">
        <w:rPr>
          <w:lang w:val="en-US"/>
        </w:rPr>
        <w:t>D</w:t>
      </w:r>
      <w:r w:rsidRPr="005B6F95">
        <w:t>ВЫХ=13дБ=100,05</w:t>
      </w:r>
      <w:r w:rsidRPr="005B6F95">
        <w:sym w:font="Symbol" w:char="F0D7"/>
      </w:r>
      <w:r w:rsidRPr="005B6F95">
        <w:t>13=4,46</w:t>
      </w:r>
    </w:p>
    <w:p w:rsidR="005B6F95" w:rsidRDefault="004F3FFF" w:rsidP="005B6F95">
      <w:pPr>
        <w:widowControl w:val="0"/>
        <w:autoSpaceDE w:val="0"/>
        <w:autoSpaceDN w:val="0"/>
        <w:adjustRightInd w:val="0"/>
        <w:ind w:firstLine="709"/>
      </w:pPr>
      <w:r w:rsidRPr="005B6F95">
        <w:t>Минимальное значение входного сигнала (определяется чувствительностью</w:t>
      </w:r>
      <w:r w:rsidR="005B6F95" w:rsidRPr="005B6F95">
        <w:t xml:space="preserve">) </w:t>
      </w:r>
      <w:r w:rsidRPr="005B6F95">
        <w:rPr>
          <w:lang w:val="en-US"/>
        </w:rPr>
        <w:t>E</w:t>
      </w:r>
      <w:r w:rsidRPr="005B6F95">
        <w:t>ВХ МИН=8,86</w:t>
      </w:r>
      <w:r w:rsidRPr="005B6F95">
        <w:sym w:font="Symbol" w:char="F0D7"/>
      </w:r>
      <w:r w:rsidRPr="005B6F95">
        <w:t>10-6В</w:t>
      </w:r>
      <w:r w:rsidR="005B6F95">
        <w:t>.</w:t>
      </w:r>
    </w:p>
    <w:p w:rsidR="005B6F95" w:rsidRDefault="004F3FFF" w:rsidP="005B6F95">
      <w:pPr>
        <w:widowControl w:val="0"/>
        <w:autoSpaceDE w:val="0"/>
        <w:autoSpaceDN w:val="0"/>
        <w:adjustRightInd w:val="0"/>
        <w:ind w:firstLine="709"/>
      </w:pPr>
      <w:r w:rsidRPr="005B6F95">
        <w:t>Минимальное значение выходного напряжения (необходимое для нормальной работы детектора</w:t>
      </w:r>
      <w:r w:rsidR="005B6F95" w:rsidRPr="005B6F95">
        <w:t xml:space="preserve">) </w:t>
      </w:r>
      <w:r w:rsidRPr="005B6F95">
        <w:rPr>
          <w:lang w:val="en-US"/>
        </w:rPr>
        <w:t>U</w:t>
      </w:r>
      <w:r w:rsidRPr="005B6F95">
        <w:t>вых=1В</w:t>
      </w:r>
      <w:r w:rsidR="005B6F95">
        <w:t>.</w:t>
      </w:r>
    </w:p>
    <w:p w:rsidR="005B6F95" w:rsidRDefault="004F3FFF" w:rsidP="005B6F95">
      <w:pPr>
        <w:widowControl w:val="0"/>
        <w:autoSpaceDE w:val="0"/>
        <w:autoSpaceDN w:val="0"/>
        <w:adjustRightInd w:val="0"/>
        <w:ind w:firstLine="709"/>
      </w:pPr>
      <w:r w:rsidRPr="005B6F95">
        <w:t>%</w:t>
      </w:r>
      <w:r w:rsidR="005B6F95">
        <w:t>.1</w:t>
      </w:r>
      <w:r w:rsidRPr="005B6F95">
        <w:t xml:space="preserve"> Число каскадов логарифмического усилителя в простейшем случае численно равно требуемому динамическому диапазону выходного сигнала</w:t>
      </w:r>
      <w:r w:rsidR="005B6F95" w:rsidRPr="005B6F95">
        <w:t xml:space="preserve">: </w:t>
      </w:r>
    </w:p>
    <w:p w:rsidR="004B1C6E" w:rsidRPr="005B6F95" w:rsidRDefault="004B1C6E"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N</w:t>
      </w:r>
      <w:r w:rsidRPr="005B6F95">
        <w:t>=</w:t>
      </w:r>
      <w:r w:rsidRPr="005B6F95">
        <w:rPr>
          <w:lang w:val="en-US"/>
        </w:rPr>
        <w:t>D</w:t>
      </w:r>
      <w:r w:rsidRPr="005B6F95">
        <w:t>ВЫХ,</w:t>
      </w:r>
    </w:p>
    <w:p w:rsidR="004B1C6E" w:rsidRDefault="004B1C6E"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число каскадов, разумеется, округляется до ближайшего меньшего целого</w:t>
      </w:r>
      <w:r w:rsidR="005B6F95">
        <w:t>.</w:t>
      </w:r>
    </w:p>
    <w:p w:rsidR="004B1C6E" w:rsidRDefault="004B1C6E"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N</w:t>
      </w:r>
      <w:r w:rsidRPr="005B6F95">
        <w:t>=4,46≈4</w:t>
      </w:r>
    </w:p>
    <w:p w:rsidR="004B1C6E" w:rsidRDefault="004B1C6E"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Качественная амплитудная характеристика четырёхкаскадного УПЧ приведена на рисунке</w:t>
      </w:r>
      <w:r w:rsidR="004B1C6E">
        <w:t xml:space="preserve"> </w:t>
      </w:r>
      <w:r w:rsidR="005B6F95" w:rsidRPr="005B6F95">
        <w:t>%</w:t>
      </w:r>
      <w:r w:rsidR="005B6F95">
        <w:t>.</w:t>
      </w:r>
    </w:p>
    <w:p w:rsidR="004B1C6E" w:rsidRDefault="004B1C6E" w:rsidP="005B6F95">
      <w:pPr>
        <w:widowControl w:val="0"/>
        <w:autoSpaceDE w:val="0"/>
        <w:autoSpaceDN w:val="0"/>
        <w:adjustRightInd w:val="0"/>
        <w:ind w:firstLine="709"/>
      </w:pPr>
    </w:p>
    <w:p w:rsidR="004F3FFF" w:rsidRPr="005B6F95" w:rsidRDefault="004B1C6E" w:rsidP="004B1C6E">
      <w:pPr>
        <w:pStyle w:val="2"/>
      </w:pPr>
      <w:r>
        <w:br w:type="page"/>
        <w:t>3.2</w:t>
      </w:r>
      <w:r w:rsidR="004F3FFF" w:rsidRPr="005B6F95">
        <w:t xml:space="preserve"> Усиление каскада до насыщения</w:t>
      </w:r>
    </w:p>
    <w:p w:rsidR="004B1C6E" w:rsidRDefault="004B1C6E"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71" type="#_x0000_t75" style="width:69.75pt;height:20.25pt">
            <v:imagedata r:id="rId53" o:title=""/>
          </v:shape>
        </w:pict>
      </w:r>
      <w:r w:rsidR="004F3FFF" w:rsidRPr="005B6F95">
        <w:t>,</w:t>
      </w:r>
    </w:p>
    <w:p w:rsidR="005B6F95" w:rsidRDefault="005B57D3" w:rsidP="005B6F95">
      <w:pPr>
        <w:widowControl w:val="0"/>
        <w:autoSpaceDE w:val="0"/>
        <w:autoSpaceDN w:val="0"/>
        <w:adjustRightInd w:val="0"/>
        <w:ind w:firstLine="709"/>
      </w:pPr>
      <w:r>
        <w:pict>
          <v:shape id="_x0000_i1072" type="#_x0000_t75" style="width:90pt;height:20.25pt">
            <v:imagedata r:id="rId54" o:title=""/>
          </v:shape>
        </w:pict>
      </w:r>
      <w:r w:rsidR="005B6F95">
        <w:t>.</w:t>
      </w:r>
    </w:p>
    <w:p w:rsidR="004B1C6E" w:rsidRDefault="004B1C6E" w:rsidP="005B6F95">
      <w:pPr>
        <w:widowControl w:val="0"/>
        <w:autoSpaceDE w:val="0"/>
        <w:autoSpaceDN w:val="0"/>
        <w:adjustRightInd w:val="0"/>
        <w:ind w:firstLine="709"/>
      </w:pPr>
    </w:p>
    <w:p w:rsidR="004F3FFF" w:rsidRPr="005B6F95" w:rsidRDefault="004B1C6E" w:rsidP="005B6F95">
      <w:pPr>
        <w:widowControl w:val="0"/>
        <w:autoSpaceDE w:val="0"/>
        <w:autoSpaceDN w:val="0"/>
        <w:adjustRightInd w:val="0"/>
        <w:ind w:firstLine="709"/>
      </w:pPr>
      <w:r>
        <w:t>3</w:t>
      </w:r>
      <w:r w:rsidR="005B6F95">
        <w:t>.3</w:t>
      </w:r>
      <w:r w:rsidR="004F3FFF" w:rsidRPr="005B6F95">
        <w:t xml:space="preserve"> Оценю ошибку аппроксимации по графику </w:t>
      </w:r>
      <w:r w:rsidR="005B6F95">
        <w:t>рис.2</w:t>
      </w:r>
      <w:r w:rsidR="004F3FFF" w:rsidRPr="005B6F95">
        <w:t>7</w:t>
      </w:r>
      <w:r w:rsidR="005B6F95" w:rsidRPr="005B6F95">
        <w:t xml:space="preserve"> [] </w:t>
      </w:r>
      <w:r w:rsidR="004F3FFF" w:rsidRPr="005B6F95">
        <w:t xml:space="preserve">для </w:t>
      </w:r>
      <w:r w:rsidR="004F3FFF" w:rsidRPr="005B6F95">
        <w:rPr>
          <w:lang w:val="en-US"/>
        </w:rPr>
        <w:t>K</w:t>
      </w:r>
      <w:r w:rsidR="004F3FFF" w:rsidRPr="005B6F95">
        <w:t>Л=16дБ</w:t>
      </w:r>
      <w:r w:rsidR="005B6F95" w:rsidRPr="005B6F95">
        <w:t xml:space="preserve">: </w:t>
      </w:r>
    </w:p>
    <w:p w:rsidR="004F3FFF" w:rsidRPr="005B6F95" w:rsidRDefault="004F3FFF" w:rsidP="005B6F95">
      <w:pPr>
        <w:widowControl w:val="0"/>
        <w:autoSpaceDE w:val="0"/>
        <w:autoSpaceDN w:val="0"/>
        <w:adjustRightInd w:val="0"/>
        <w:ind w:firstLine="709"/>
      </w:pPr>
      <w:r w:rsidRPr="005B6F95">
        <w:t>δ≈2дБ,</w:t>
      </w:r>
    </w:p>
    <w:p w:rsidR="005B6F95" w:rsidRDefault="004F3FFF" w:rsidP="005B6F95">
      <w:pPr>
        <w:widowControl w:val="0"/>
        <w:autoSpaceDE w:val="0"/>
        <w:autoSpaceDN w:val="0"/>
        <w:adjustRightInd w:val="0"/>
        <w:ind w:firstLine="709"/>
      </w:pPr>
      <w:r w:rsidRPr="005B6F95">
        <w:t>её можно считать удовлетворительной</w:t>
      </w:r>
      <w:r w:rsidR="005B6F95">
        <w:t>.</w:t>
      </w:r>
    </w:p>
    <w:p w:rsidR="000D4F25" w:rsidRDefault="000D4F25" w:rsidP="005B6F95">
      <w:pPr>
        <w:widowControl w:val="0"/>
        <w:autoSpaceDE w:val="0"/>
        <w:autoSpaceDN w:val="0"/>
        <w:adjustRightInd w:val="0"/>
        <w:ind w:firstLine="709"/>
      </w:pPr>
    </w:p>
    <w:p w:rsidR="004F3FFF" w:rsidRDefault="000D4F25" w:rsidP="000D4F25">
      <w:pPr>
        <w:pStyle w:val="2"/>
      </w:pPr>
      <w:r>
        <w:t>3.</w:t>
      </w:r>
      <w:r w:rsidR="005B6F95">
        <w:t>4</w:t>
      </w:r>
      <w:r w:rsidR="004F3FFF" w:rsidRPr="005B6F95">
        <w:t xml:space="preserve"> Требуемое усиление до ЛУПЧ</w:t>
      </w:r>
    </w:p>
    <w:p w:rsidR="000D4F25" w:rsidRPr="000D4F25" w:rsidRDefault="000D4F25" w:rsidP="000D4F2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73" type="#_x0000_t75" style="width:122.25pt;height:33.75pt">
            <v:imagedata r:id="rId55" o:title=""/>
          </v:shape>
        </w:pict>
      </w:r>
      <w:r w:rsidR="004F3FFF" w:rsidRPr="005B6F95">
        <w:t>,</w:t>
      </w:r>
    </w:p>
    <w:p w:rsidR="005B6F95" w:rsidRDefault="005B57D3" w:rsidP="005B6F95">
      <w:pPr>
        <w:widowControl w:val="0"/>
        <w:autoSpaceDE w:val="0"/>
        <w:autoSpaceDN w:val="0"/>
        <w:adjustRightInd w:val="0"/>
        <w:ind w:firstLine="709"/>
      </w:pPr>
      <w:r>
        <w:pict>
          <v:shape id="_x0000_i1074" type="#_x0000_t75" style="width:159.75pt;height:33pt">
            <v:imagedata r:id="rId56" o:title=""/>
          </v:shape>
        </w:pict>
      </w:r>
      <w:r w:rsidR="005B6F95">
        <w:t>.</w:t>
      </w:r>
    </w:p>
    <w:p w:rsidR="000D4F25" w:rsidRDefault="000D4F25" w:rsidP="005B6F95">
      <w:pPr>
        <w:widowControl w:val="0"/>
        <w:autoSpaceDE w:val="0"/>
        <w:autoSpaceDN w:val="0"/>
        <w:adjustRightInd w:val="0"/>
        <w:ind w:firstLine="709"/>
      </w:pPr>
    </w:p>
    <w:p w:rsidR="005B6F95" w:rsidRPr="005B6F95" w:rsidRDefault="000D4F25" w:rsidP="000D4F25">
      <w:pPr>
        <w:pStyle w:val="2"/>
      </w:pPr>
      <w:r>
        <w:t>3</w:t>
      </w:r>
      <w:r w:rsidR="005B6F95">
        <w:t>.5</w:t>
      </w:r>
      <w:r w:rsidR="004F3FFF" w:rsidRPr="005B6F95">
        <w:t xml:space="preserve"> Порог насыщения каскада ЛУПЧ</w:t>
      </w:r>
      <w:r w:rsidR="005B6F95" w:rsidRPr="005B6F95">
        <w:t xml:space="preserve"> </w:t>
      </w:r>
    </w:p>
    <w:p w:rsidR="000D4F25" w:rsidRDefault="000D4F25"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t>ЕТ=К</w:t>
      </w:r>
      <w:r w:rsidRPr="005B6F95">
        <w:sym w:font="Symbol" w:char="F0D7"/>
      </w:r>
      <w:r w:rsidRPr="005B6F95">
        <w:t>ЕВХ МИН</w:t>
      </w:r>
      <w:r w:rsidRPr="005B6F95">
        <w:sym w:font="Symbol" w:char="F0D7"/>
      </w:r>
      <w:r w:rsidRPr="005B6F95">
        <w:rPr>
          <w:lang w:val="en-US"/>
        </w:rPr>
        <w:t>D</w:t>
      </w:r>
      <w:r w:rsidRPr="005B6F95">
        <w:t>ВХ,</w:t>
      </w:r>
    </w:p>
    <w:p w:rsidR="005B6F95" w:rsidRDefault="004F3FFF" w:rsidP="005B6F95">
      <w:pPr>
        <w:widowControl w:val="0"/>
        <w:autoSpaceDE w:val="0"/>
        <w:autoSpaceDN w:val="0"/>
        <w:adjustRightInd w:val="0"/>
        <w:ind w:firstLine="709"/>
      </w:pPr>
      <w:r w:rsidRPr="005B6F95">
        <w:t>ЕТ=52,5</w:t>
      </w:r>
      <w:r w:rsidRPr="005B6F95">
        <w:sym w:font="Symbol" w:char="F0D7"/>
      </w:r>
      <w:r w:rsidRPr="005B6F95">
        <w:t>8,86</w:t>
      </w:r>
      <w:r w:rsidRPr="005B6F95">
        <w:sym w:font="Symbol" w:char="F0D7"/>
      </w:r>
      <w:r w:rsidRPr="005B6F95">
        <w:t>10-6</w:t>
      </w:r>
      <w:r w:rsidRPr="005B6F95">
        <w:sym w:font="Symbol" w:char="F0D7"/>
      </w:r>
      <w:r w:rsidRPr="005B6F95">
        <w:t>316=0,147В</w:t>
      </w:r>
      <w:r w:rsidR="005B6F95">
        <w:t>.</w:t>
      </w:r>
    </w:p>
    <w:p w:rsidR="000D4F25" w:rsidRDefault="000D4F25" w:rsidP="005B6F95">
      <w:pPr>
        <w:widowControl w:val="0"/>
        <w:autoSpaceDE w:val="0"/>
        <w:autoSpaceDN w:val="0"/>
        <w:adjustRightInd w:val="0"/>
        <w:ind w:firstLine="709"/>
      </w:pPr>
    </w:p>
    <w:p w:rsidR="005B6F95" w:rsidRDefault="000D4F25" w:rsidP="000D4F25">
      <w:pPr>
        <w:pStyle w:val="2"/>
      </w:pPr>
      <w:r>
        <w:t>3</w:t>
      </w:r>
      <w:r w:rsidR="005B6F95">
        <w:t>.6</w:t>
      </w:r>
      <w:r w:rsidR="004F3FFF" w:rsidRPr="005B6F95">
        <w:t xml:space="preserve"> Расчёт усилителя логарифмического УПЧ</w:t>
      </w:r>
    </w:p>
    <w:p w:rsidR="000D4F25" w:rsidRDefault="000D4F25" w:rsidP="005B6F95">
      <w:pPr>
        <w:widowControl w:val="0"/>
        <w:autoSpaceDE w:val="0"/>
        <w:autoSpaceDN w:val="0"/>
        <w:adjustRightInd w:val="0"/>
        <w:ind w:firstLine="709"/>
      </w:pPr>
    </w:p>
    <w:p w:rsidR="000D4F25" w:rsidRDefault="004F3FFF" w:rsidP="005B6F95">
      <w:pPr>
        <w:widowControl w:val="0"/>
        <w:autoSpaceDE w:val="0"/>
        <w:autoSpaceDN w:val="0"/>
        <w:adjustRightInd w:val="0"/>
        <w:ind w:firstLine="709"/>
      </w:pPr>
      <w:r w:rsidRPr="005B6F95">
        <w:t>В логарифмических УПЧ применяются в основном широкополосные усилители</w:t>
      </w:r>
      <w:r w:rsidR="005B6F95" w:rsidRPr="005B6F95">
        <w:t xml:space="preserve">. </w:t>
      </w:r>
      <w:r w:rsidRPr="005B6F95">
        <w:t>Частотная избирательность при этом осуществляется в предыдущих каскадах</w:t>
      </w:r>
      <w:r w:rsidR="005B6F95" w:rsidRPr="005B6F95">
        <w:t xml:space="preserve">. </w:t>
      </w:r>
      <w:r w:rsidRPr="005B6F95">
        <w:t>В качестве схемного исполнения использую резистивный усилитель на биполярном транзисторе, включенного по схеме с общим эмиттером (ОЭ</w:t>
      </w:r>
      <w:r w:rsidR="005B6F95" w:rsidRPr="005B6F95">
        <w:t xml:space="preserve">) </w:t>
      </w:r>
      <w:r w:rsidRPr="005B6F95">
        <w:t>рисунок</w:t>
      </w:r>
      <w:r w:rsidR="000D4F25">
        <w:t xml:space="preserve"> </w:t>
      </w:r>
      <w:r w:rsidR="005B6F95" w:rsidRPr="005B6F95">
        <w:t>%</w:t>
      </w:r>
      <w:r w:rsidR="005B6F95">
        <w:t>.</w:t>
      </w:r>
    </w:p>
    <w:p w:rsidR="004F3FFF" w:rsidRPr="005B6F95" w:rsidRDefault="000D4F25" w:rsidP="005B6F95">
      <w:pPr>
        <w:widowControl w:val="0"/>
        <w:autoSpaceDE w:val="0"/>
        <w:autoSpaceDN w:val="0"/>
        <w:adjustRightInd w:val="0"/>
        <w:ind w:firstLine="709"/>
      </w:pPr>
      <w:r>
        <w:br w:type="page"/>
      </w:r>
      <w:r w:rsidR="005B57D3">
        <w:pict>
          <v:shape id="_x0000_i1075" type="#_x0000_t75" style="width:272.25pt;height:117.75pt">
            <v:imagedata r:id="rId57" o:title=""/>
          </v:shape>
        </w:pict>
      </w:r>
    </w:p>
    <w:p w:rsidR="000D4F25" w:rsidRDefault="000D4F25" w:rsidP="000D4F25">
      <w:pPr>
        <w:pStyle w:val="2"/>
      </w:pPr>
    </w:p>
    <w:p w:rsidR="004F3FFF" w:rsidRDefault="000D4F25" w:rsidP="000D4F25">
      <w:pPr>
        <w:pStyle w:val="2"/>
      </w:pPr>
      <w:r>
        <w:t>3</w:t>
      </w:r>
      <w:r w:rsidR="005B6F95">
        <w:t>.6.1</w:t>
      </w:r>
      <w:r w:rsidR="004F3FFF" w:rsidRPr="005B6F95">
        <w:t xml:space="preserve"> Выбираю транзистор усилителя по следующим критериям</w:t>
      </w:r>
    </w:p>
    <w:p w:rsidR="004F3FFF" w:rsidRPr="005B6F95" w:rsidRDefault="004F3FFF" w:rsidP="005B6F95">
      <w:pPr>
        <w:widowControl w:val="0"/>
        <w:autoSpaceDE w:val="0"/>
        <w:autoSpaceDN w:val="0"/>
        <w:adjustRightInd w:val="0"/>
        <w:ind w:firstLine="709"/>
      </w:pPr>
      <w:r w:rsidRPr="005B6F95">
        <w:t>1</w:t>
      </w:r>
      <w:r w:rsidR="005B6F95" w:rsidRPr="005B6F95">
        <w:t xml:space="preserve">) </w:t>
      </w:r>
      <w:r w:rsidRPr="005B6F95">
        <w:t xml:space="preserve">граничной частоте усиления </w:t>
      </w:r>
      <w:r w:rsidRPr="005B6F95">
        <w:rPr>
          <w:lang w:val="en-US"/>
        </w:rPr>
        <w:t>f</w:t>
      </w:r>
      <w:r w:rsidRPr="005B6F95">
        <w:t>ГР&gt;(3…4</w:t>
      </w:r>
      <w:r w:rsidR="005B6F95" w:rsidRPr="005B6F95">
        <w:t xml:space="preserve">) </w:t>
      </w:r>
      <w:r w:rsidRPr="005B6F95">
        <w:sym w:font="Symbol" w:char="F0D7"/>
      </w:r>
      <w:r w:rsidRPr="005B6F95">
        <w:rPr>
          <w:lang w:val="en-US"/>
        </w:rPr>
        <w:t>f</w:t>
      </w:r>
      <w:r w:rsidRPr="005B6F95">
        <w:t>В,</w:t>
      </w:r>
    </w:p>
    <w:p w:rsidR="004F3FFF" w:rsidRPr="005B6F95" w:rsidRDefault="004F3FFF" w:rsidP="005B6F95">
      <w:pPr>
        <w:widowControl w:val="0"/>
        <w:autoSpaceDE w:val="0"/>
        <w:autoSpaceDN w:val="0"/>
        <w:adjustRightInd w:val="0"/>
        <w:ind w:firstLine="709"/>
      </w:pPr>
      <w:r w:rsidRPr="005B6F95">
        <w:t xml:space="preserve">где </w:t>
      </w:r>
      <w:r w:rsidRPr="005B6F95">
        <w:rPr>
          <w:lang w:val="en-US"/>
        </w:rPr>
        <w:t>f</w:t>
      </w:r>
      <w:r w:rsidRPr="005B6F95">
        <w:t xml:space="preserve">В </w:t>
      </w:r>
      <w:r w:rsidR="005B6F95">
        <w:t>-</w:t>
      </w:r>
      <w:r w:rsidRPr="005B6F95">
        <w:t xml:space="preserve"> верхняя частота усиливаемых колебаний (для узкополосного колебания можно принять </w:t>
      </w:r>
      <w:r w:rsidRPr="005B6F95">
        <w:rPr>
          <w:lang w:val="en-US"/>
        </w:rPr>
        <w:t>f</w:t>
      </w:r>
      <w:r w:rsidRPr="005B6F95">
        <w:t>В≈</w:t>
      </w:r>
      <w:r w:rsidRPr="005B6F95">
        <w:rPr>
          <w:lang w:val="en-US"/>
        </w:rPr>
        <w:t>f</w:t>
      </w:r>
      <w:r w:rsidRPr="005B6F95">
        <w:t>ПР</w:t>
      </w:r>
      <w:r w:rsidR="005B6F95" w:rsidRPr="005B6F95">
        <w:t>),</w:t>
      </w:r>
      <w:r w:rsidRPr="005B6F95">
        <w:t xml:space="preserve"> следовательно, выбирать нужно такие транзисторы, у которых </w:t>
      </w:r>
      <w:r w:rsidRPr="005B6F95">
        <w:rPr>
          <w:lang w:val="en-US"/>
        </w:rPr>
        <w:t>f</w:t>
      </w:r>
      <w:r w:rsidRPr="005B6F95">
        <w:t>ГР≥4</w:t>
      </w:r>
      <w:r w:rsidRPr="005B6F95">
        <w:sym w:font="Symbol" w:char="F0D7"/>
      </w:r>
      <w:r w:rsidRPr="005B6F95">
        <w:t>30МГц=120МГц</w:t>
      </w:r>
      <w:r w:rsidR="005B6F95" w:rsidRPr="005B6F95">
        <w:t xml:space="preserve">; </w:t>
      </w:r>
    </w:p>
    <w:p w:rsidR="004F3FFF" w:rsidRPr="005B6F95" w:rsidRDefault="004F3FFF" w:rsidP="005B6F95">
      <w:pPr>
        <w:widowControl w:val="0"/>
        <w:autoSpaceDE w:val="0"/>
        <w:autoSpaceDN w:val="0"/>
        <w:adjustRightInd w:val="0"/>
        <w:ind w:firstLine="709"/>
      </w:pPr>
      <w:r w:rsidRPr="005B6F95">
        <w:t>2</w:t>
      </w:r>
      <w:r w:rsidR="005B6F95" w:rsidRPr="005B6F95">
        <w:t xml:space="preserve">) </w:t>
      </w:r>
      <w:r w:rsidRPr="005B6F95">
        <w:t>отношению коэффициента передачи тока к ёмкости коллекторного перехода</w:t>
      </w:r>
      <w:r w:rsidR="005B6F95" w:rsidRPr="005B6F95">
        <w:t xml:space="preserve">: </w:t>
      </w:r>
      <w:r w:rsidRPr="005B6F95">
        <w:rPr>
          <w:lang w:val="en-US"/>
        </w:rPr>
        <w:t>h</w:t>
      </w:r>
      <w:r w:rsidRPr="005B6F95">
        <w:t>21Э/СК</w:t>
      </w:r>
      <w:r w:rsidR="005B6F95" w:rsidRPr="005B6F95">
        <w:t xml:space="preserve">; </w:t>
      </w:r>
      <w:r w:rsidRPr="005B6F95">
        <w:t xml:space="preserve">предпочтение нужно отдавать транзисторам с большим отношением (отношение </w:t>
      </w:r>
      <w:r w:rsidRPr="005B6F95">
        <w:rPr>
          <w:lang w:val="en-US"/>
        </w:rPr>
        <w:t>h</w:t>
      </w:r>
      <w:r w:rsidRPr="005B6F95">
        <w:t>21Э/СК косвенно определяет устойчивый коэффициент усиления</w:t>
      </w:r>
      <w:r w:rsidR="005B6F95" w:rsidRPr="005B6F95">
        <w:t xml:space="preserve">); </w:t>
      </w:r>
    </w:p>
    <w:p w:rsidR="005B6F95" w:rsidRDefault="004F3FFF" w:rsidP="005B6F95">
      <w:pPr>
        <w:widowControl w:val="0"/>
        <w:autoSpaceDE w:val="0"/>
        <w:autoSpaceDN w:val="0"/>
        <w:adjustRightInd w:val="0"/>
        <w:ind w:firstLine="709"/>
      </w:pPr>
      <w:r w:rsidRPr="005B6F95">
        <w:t>3</w:t>
      </w:r>
      <w:r w:rsidR="005B6F95" w:rsidRPr="005B6F95">
        <w:t xml:space="preserve">) </w:t>
      </w:r>
      <w:r w:rsidRPr="005B6F95">
        <w:t xml:space="preserve">и, наконец, стоимости </w:t>
      </w:r>
      <w:r w:rsidR="005B6F95">
        <w:t>-</w:t>
      </w:r>
      <w:r w:rsidRPr="005B6F95">
        <w:t xml:space="preserve"> транзисторы со слишком высокими показателями имеют бόльшую стоимость</w:t>
      </w:r>
      <w:r w:rsidR="005B6F95">
        <w:t>.</w:t>
      </w:r>
    </w:p>
    <w:p w:rsidR="005B6F95" w:rsidRDefault="004F3FFF" w:rsidP="005B6F95">
      <w:pPr>
        <w:widowControl w:val="0"/>
        <w:autoSpaceDE w:val="0"/>
        <w:autoSpaceDN w:val="0"/>
        <w:adjustRightInd w:val="0"/>
        <w:ind w:firstLine="709"/>
      </w:pPr>
      <w:r w:rsidRPr="005B6F95">
        <w:t>Выбираю транзистор 2Т368А</w:t>
      </w:r>
      <w:r w:rsidR="005B6F95" w:rsidRPr="005B6F95">
        <w:t xml:space="preserve">. </w:t>
      </w:r>
      <w:r w:rsidRPr="005B6F95">
        <w:t>Его параметры приведены в приложении</w:t>
      </w:r>
      <w:r w:rsidR="005B6F95" w:rsidRPr="005B6F95">
        <w:t>%</w:t>
      </w:r>
      <w:r w:rsidR="005B6F95">
        <w:t>.</w:t>
      </w:r>
    </w:p>
    <w:p w:rsidR="000D4F25" w:rsidRDefault="000D4F25" w:rsidP="005B6F95">
      <w:pPr>
        <w:widowControl w:val="0"/>
        <w:autoSpaceDE w:val="0"/>
        <w:autoSpaceDN w:val="0"/>
        <w:adjustRightInd w:val="0"/>
        <w:ind w:firstLine="709"/>
      </w:pPr>
    </w:p>
    <w:p w:rsidR="005B6F95" w:rsidRDefault="000D4F25" w:rsidP="000D4F25">
      <w:pPr>
        <w:pStyle w:val="2"/>
      </w:pPr>
      <w:r>
        <w:t>3</w:t>
      </w:r>
      <w:r w:rsidR="005B6F95">
        <w:t>.6.2</w:t>
      </w:r>
      <w:r w:rsidR="004F3FFF" w:rsidRPr="005B6F95">
        <w:t xml:space="preserve"> Нахожу параметры усилительного каскада на промежуточной частоте</w:t>
      </w:r>
    </w:p>
    <w:p w:rsidR="004F3FFF" w:rsidRDefault="000D4F25" w:rsidP="005B6F95">
      <w:pPr>
        <w:widowControl w:val="0"/>
        <w:autoSpaceDE w:val="0"/>
        <w:autoSpaceDN w:val="0"/>
        <w:adjustRightInd w:val="0"/>
        <w:ind w:firstLine="709"/>
      </w:pPr>
      <w:r>
        <w:t>3</w:t>
      </w:r>
      <w:r w:rsidR="005B6F95">
        <w:t>.6.2.1</w:t>
      </w:r>
      <w:r w:rsidR="004F3FFF" w:rsidRPr="005B6F95">
        <w:t xml:space="preserve"> Сопротивление базы на высокой частоте</w:t>
      </w:r>
      <w:r w:rsidR="005B6F95" w:rsidRPr="005B6F95">
        <w:t xml:space="preserve">: </w:t>
      </w:r>
    </w:p>
    <w:p w:rsidR="000D4F25" w:rsidRPr="005B6F95" w:rsidRDefault="000D4F25"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76" type="#_x0000_t75" style="width:44.25pt;height:33.75pt">
            <v:imagedata r:id="rId58" o:title=""/>
          </v:shape>
        </w:pict>
      </w:r>
      <w:r w:rsidR="004F3FFF" w:rsidRPr="005B6F95">
        <w:t>,</w:t>
      </w:r>
    </w:p>
    <w:p w:rsidR="004F3FFF" w:rsidRPr="005B6F95" w:rsidRDefault="004F3FFF" w:rsidP="005B6F95">
      <w:pPr>
        <w:widowControl w:val="0"/>
        <w:autoSpaceDE w:val="0"/>
        <w:autoSpaceDN w:val="0"/>
        <w:adjustRightInd w:val="0"/>
        <w:ind w:firstLine="709"/>
      </w:pPr>
      <w:r w:rsidRPr="005B6F95">
        <w:t xml:space="preserve">где τ </w:t>
      </w:r>
      <w:r w:rsidR="005B6F95">
        <w:t>-</w:t>
      </w:r>
      <w:r w:rsidRPr="005B6F95">
        <w:t xml:space="preserve"> постоянная цепи обратной связи</w:t>
      </w:r>
      <w:r w:rsidR="005B6F95" w:rsidRPr="005B6F95">
        <w:t xml:space="preserve">; </w:t>
      </w:r>
    </w:p>
    <w:p w:rsidR="000D4F25" w:rsidRDefault="000D4F25" w:rsidP="005B6F95">
      <w:pPr>
        <w:widowControl w:val="0"/>
        <w:autoSpaceDE w:val="0"/>
        <w:autoSpaceDN w:val="0"/>
        <w:adjustRightInd w:val="0"/>
        <w:ind w:firstLine="709"/>
      </w:pPr>
    </w:p>
    <w:p w:rsidR="000D4F25" w:rsidRDefault="004F3FFF" w:rsidP="005B6F95">
      <w:pPr>
        <w:widowControl w:val="0"/>
        <w:autoSpaceDE w:val="0"/>
        <w:autoSpaceDN w:val="0"/>
        <w:adjustRightInd w:val="0"/>
        <w:ind w:firstLine="709"/>
      </w:pPr>
      <w:r w:rsidRPr="005B6F95">
        <w:t xml:space="preserve">СК </w:t>
      </w:r>
      <w:r w:rsidR="005B6F95">
        <w:t>-</w:t>
      </w:r>
      <w:r w:rsidRPr="005B6F95">
        <w:t xml:space="preserve"> ёмкость коллекторного перехода</w:t>
      </w:r>
      <w:r w:rsidR="005B6F95">
        <w:t>.</w:t>
      </w:r>
    </w:p>
    <w:p w:rsidR="004F3FFF" w:rsidRPr="005B6F95" w:rsidRDefault="000D4F25" w:rsidP="005B6F95">
      <w:pPr>
        <w:widowControl w:val="0"/>
        <w:autoSpaceDE w:val="0"/>
        <w:autoSpaceDN w:val="0"/>
        <w:adjustRightInd w:val="0"/>
        <w:ind w:firstLine="709"/>
      </w:pPr>
      <w:r>
        <w:br w:type="page"/>
      </w:r>
      <w:r w:rsidR="005B57D3">
        <w:pict>
          <v:shape id="_x0000_i1077" type="#_x0000_t75" style="width:111.75pt;height:35.25pt">
            <v:imagedata r:id="rId59" o:title=""/>
          </v:shape>
        </w:pict>
      </w:r>
    </w:p>
    <w:p w:rsidR="000D4F25" w:rsidRDefault="000D4F25" w:rsidP="005B6F95">
      <w:pPr>
        <w:widowControl w:val="0"/>
        <w:autoSpaceDE w:val="0"/>
        <w:autoSpaceDN w:val="0"/>
        <w:adjustRightInd w:val="0"/>
        <w:ind w:firstLine="709"/>
      </w:pPr>
    </w:p>
    <w:p w:rsidR="004F3FFF" w:rsidRDefault="000D4F25" w:rsidP="005B6F95">
      <w:pPr>
        <w:widowControl w:val="0"/>
        <w:autoSpaceDE w:val="0"/>
        <w:autoSpaceDN w:val="0"/>
        <w:adjustRightInd w:val="0"/>
        <w:ind w:firstLine="709"/>
      </w:pPr>
      <w:r>
        <w:t>3</w:t>
      </w:r>
      <w:r w:rsidR="005B6F95">
        <w:t>.6.2.2</w:t>
      </w:r>
      <w:r w:rsidR="004F3FFF" w:rsidRPr="005B6F95">
        <w:t xml:space="preserve"> Сопротивление эмиттерного перехода</w:t>
      </w:r>
      <w:r w:rsidR="005B6F95" w:rsidRPr="005B6F95">
        <w:t xml:space="preserve">: </w:t>
      </w:r>
    </w:p>
    <w:p w:rsidR="000D4F25" w:rsidRPr="005B6F95" w:rsidRDefault="000D4F25"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78" type="#_x0000_t75" style="width:65.25pt;height:36pt">
            <v:imagedata r:id="rId60" o:title=""/>
          </v:shape>
        </w:pict>
      </w:r>
      <w:r w:rsidR="004F3FFF" w:rsidRPr="005B6F95">
        <w:t>,</w:t>
      </w:r>
    </w:p>
    <w:p w:rsidR="005B6F95" w:rsidRDefault="004F3FFF" w:rsidP="005B6F95">
      <w:pPr>
        <w:widowControl w:val="0"/>
        <w:autoSpaceDE w:val="0"/>
        <w:autoSpaceDN w:val="0"/>
        <w:adjustRightInd w:val="0"/>
        <w:ind w:firstLine="709"/>
      </w:pPr>
      <w:r w:rsidRPr="005B6F95">
        <w:t xml:space="preserve">где </w:t>
      </w:r>
      <w:r w:rsidRPr="005B6F95">
        <w:rPr>
          <w:lang w:val="en-US"/>
        </w:rPr>
        <w:t>I</w:t>
      </w:r>
      <w:r w:rsidRPr="005B6F95">
        <w:t xml:space="preserve">0Э </w:t>
      </w:r>
      <w:r w:rsidR="005B6F95">
        <w:t>-</w:t>
      </w:r>
      <w:r w:rsidRPr="005B6F95">
        <w:t xml:space="preserve"> ток эмиттера в рабочей точке каскада, выбираю положение рабочей точки из условия обеспечения запаса на регулировку усиления в 6 раз</w:t>
      </w:r>
      <w:r w:rsidR="005B6F95" w:rsidRPr="005B6F95">
        <w:t xml:space="preserve">: </w:t>
      </w:r>
      <w:r w:rsidRPr="005B6F95">
        <w:t>ток эмиттера в рабочей точке, равен 3мА=3</w:t>
      </w:r>
      <w:r w:rsidRPr="005B6F95">
        <w:sym w:font="Symbol" w:char="F0D7"/>
      </w:r>
      <w:r w:rsidRPr="005B6F95">
        <w:t>10-3А</w:t>
      </w:r>
      <w:r w:rsidR="005B6F95">
        <w:t>.</w:t>
      </w:r>
    </w:p>
    <w:p w:rsidR="000D4F25" w:rsidRDefault="000D4F25"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79" type="#_x0000_t75" style="width:110.25pt;height:33pt">
            <v:imagedata r:id="rId61" o:title=""/>
          </v:shape>
        </w:pict>
      </w:r>
    </w:p>
    <w:p w:rsidR="000D4F25" w:rsidRDefault="000D4F25" w:rsidP="005B6F95">
      <w:pPr>
        <w:widowControl w:val="0"/>
        <w:autoSpaceDE w:val="0"/>
        <w:autoSpaceDN w:val="0"/>
        <w:adjustRightInd w:val="0"/>
        <w:ind w:firstLine="709"/>
      </w:pPr>
    </w:p>
    <w:p w:rsidR="004F3FFF" w:rsidRDefault="000D4F25" w:rsidP="005B6F95">
      <w:pPr>
        <w:widowControl w:val="0"/>
        <w:autoSpaceDE w:val="0"/>
        <w:autoSpaceDN w:val="0"/>
        <w:adjustRightInd w:val="0"/>
        <w:ind w:firstLine="709"/>
      </w:pPr>
      <w:r>
        <w:t>3</w:t>
      </w:r>
      <w:r w:rsidR="005B6F95">
        <w:t>.6.2.3</w:t>
      </w:r>
      <w:r w:rsidR="004F3FFF" w:rsidRPr="005B6F95">
        <w:t xml:space="preserve"> Коэффициент передачи по току в схеме с общей базой (ОБ</w:t>
      </w:r>
      <w:r w:rsidR="005B6F95" w:rsidRPr="005B6F95">
        <w:t xml:space="preserve">): </w:t>
      </w:r>
    </w:p>
    <w:p w:rsidR="000D4F25" w:rsidRPr="005B6F95" w:rsidRDefault="000D4F25"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80" type="#_x0000_t75" style="width:45.75pt;height:33pt">
            <v:imagedata r:id="rId62" o:title=""/>
          </v:shape>
        </w:pict>
      </w:r>
      <w:r w:rsidR="004F3FFF" w:rsidRPr="005B6F95">
        <w:t>,</w:t>
      </w:r>
    </w:p>
    <w:p w:rsidR="005B6F95" w:rsidRDefault="004F3FFF" w:rsidP="005B6F95">
      <w:pPr>
        <w:widowControl w:val="0"/>
        <w:autoSpaceDE w:val="0"/>
        <w:autoSpaceDN w:val="0"/>
        <w:adjustRightInd w:val="0"/>
        <w:ind w:firstLine="709"/>
      </w:pPr>
      <w:r w:rsidRPr="005B6F95">
        <w:t xml:space="preserve">где β </w:t>
      </w:r>
      <w:r w:rsidR="005B6F95">
        <w:t>-</w:t>
      </w:r>
      <w:r w:rsidRPr="005B6F95">
        <w:t xml:space="preserve"> статический коэффициент передачи тока по схеме с ОЭ, β=</w:t>
      </w:r>
      <w:r w:rsidRPr="005B6F95">
        <w:rPr>
          <w:lang w:val="en-US"/>
        </w:rPr>
        <w:t>h</w:t>
      </w:r>
      <w:r w:rsidRPr="005B6F95">
        <w:t>21Э0=50</w:t>
      </w:r>
      <w:r w:rsidR="005B6F95">
        <w:t>.</w:t>
      </w:r>
    </w:p>
    <w:p w:rsidR="000D4F25" w:rsidRDefault="000D4F25"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81" type="#_x0000_t75" style="width:83.25pt;height:30.75pt">
            <v:imagedata r:id="rId63" o:title=""/>
          </v:shape>
        </w:pict>
      </w:r>
    </w:p>
    <w:p w:rsidR="000D4F25" w:rsidRDefault="000D4F25" w:rsidP="005B6F95">
      <w:pPr>
        <w:widowControl w:val="0"/>
        <w:autoSpaceDE w:val="0"/>
        <w:autoSpaceDN w:val="0"/>
        <w:adjustRightInd w:val="0"/>
        <w:ind w:firstLine="709"/>
      </w:pPr>
    </w:p>
    <w:p w:rsidR="004F3FFF" w:rsidRDefault="008F0FEA" w:rsidP="005B6F95">
      <w:pPr>
        <w:widowControl w:val="0"/>
        <w:autoSpaceDE w:val="0"/>
        <w:autoSpaceDN w:val="0"/>
        <w:adjustRightInd w:val="0"/>
        <w:ind w:firstLine="709"/>
      </w:pPr>
      <w:r>
        <w:t>3</w:t>
      </w:r>
      <w:r w:rsidR="005B6F95">
        <w:t>.6.2.4</w:t>
      </w:r>
      <w:r w:rsidR="004F3FFF" w:rsidRPr="005B6F95">
        <w:t xml:space="preserve"> Сопротивление перехода база-эмиттер</w:t>
      </w:r>
      <w:r w:rsidR="005B6F95" w:rsidRPr="005B6F95">
        <w:t xml:space="preserve">: </w:t>
      </w:r>
    </w:p>
    <w:p w:rsidR="008F0FEA" w:rsidRPr="005B6F95" w:rsidRDefault="008F0FEA"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82" type="#_x0000_t75" style="width:83.25pt;height:18pt">
            <v:imagedata r:id="rId64" o:title=""/>
          </v:shape>
        </w:pict>
      </w:r>
      <w:r w:rsidR="004F3FFF" w:rsidRPr="005B6F95">
        <w:t>,</w:t>
      </w:r>
    </w:p>
    <w:p w:rsidR="005B6F95" w:rsidRDefault="005B57D3" w:rsidP="005B6F95">
      <w:pPr>
        <w:widowControl w:val="0"/>
        <w:autoSpaceDE w:val="0"/>
        <w:autoSpaceDN w:val="0"/>
        <w:adjustRightInd w:val="0"/>
        <w:ind w:firstLine="709"/>
      </w:pPr>
      <w:r>
        <w:pict>
          <v:shape id="_x0000_i1083" type="#_x0000_t75" style="width:138.75pt;height:18pt">
            <v:imagedata r:id="rId65" o:title=""/>
          </v:shape>
        </w:pict>
      </w:r>
      <w:r w:rsidR="005B6F95">
        <w:t>.</w:t>
      </w:r>
    </w:p>
    <w:p w:rsidR="008F0FEA" w:rsidRDefault="008F0FEA" w:rsidP="005B6F95">
      <w:pPr>
        <w:widowControl w:val="0"/>
        <w:autoSpaceDE w:val="0"/>
        <w:autoSpaceDN w:val="0"/>
        <w:adjustRightInd w:val="0"/>
        <w:ind w:firstLine="709"/>
      </w:pPr>
    </w:p>
    <w:p w:rsidR="008F0FEA" w:rsidRDefault="008F0FEA" w:rsidP="005B6F95">
      <w:pPr>
        <w:widowControl w:val="0"/>
        <w:autoSpaceDE w:val="0"/>
        <w:autoSpaceDN w:val="0"/>
        <w:adjustRightInd w:val="0"/>
        <w:ind w:firstLine="709"/>
      </w:pPr>
      <w:r>
        <w:br w:type="page"/>
        <w:t>3</w:t>
      </w:r>
      <w:r w:rsidR="005B6F95">
        <w:t>.6.2.5</w:t>
      </w:r>
      <w:r w:rsidR="004F3FFF" w:rsidRPr="005B6F95">
        <w:t xml:space="preserve"> Статическая крутизна усиления</w:t>
      </w:r>
      <w:r w:rsidR="005B6F95" w:rsidRPr="005B6F95">
        <w:t xml:space="preserve">: </w:t>
      </w:r>
    </w:p>
    <w:p w:rsidR="008F0FEA" w:rsidRDefault="008F0FEA"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84" type="#_x0000_t75" style="width:39pt;height:33.75pt">
            <v:imagedata r:id="rId66" o:title=""/>
          </v:shape>
        </w:pict>
      </w:r>
      <w:r w:rsidR="004F3FFF" w:rsidRPr="005B6F95">
        <w:t>,</w:t>
      </w:r>
    </w:p>
    <w:p w:rsidR="005B6F95" w:rsidRDefault="005B57D3" w:rsidP="005B6F95">
      <w:pPr>
        <w:widowControl w:val="0"/>
        <w:autoSpaceDE w:val="0"/>
        <w:autoSpaceDN w:val="0"/>
        <w:adjustRightInd w:val="0"/>
        <w:ind w:firstLine="709"/>
      </w:pPr>
      <w:r>
        <w:pict>
          <v:shape id="_x0000_i1085" type="#_x0000_t75" style="width:105pt;height:33pt">
            <v:imagedata r:id="rId67" o:title=""/>
          </v:shape>
        </w:pict>
      </w:r>
      <w:r w:rsidR="005B6F95">
        <w:t>.</w:t>
      </w:r>
    </w:p>
    <w:p w:rsidR="008F0FEA" w:rsidRDefault="008F0FEA" w:rsidP="005B6F95">
      <w:pPr>
        <w:widowControl w:val="0"/>
        <w:autoSpaceDE w:val="0"/>
        <w:autoSpaceDN w:val="0"/>
        <w:adjustRightInd w:val="0"/>
        <w:ind w:firstLine="709"/>
      </w:pPr>
    </w:p>
    <w:p w:rsidR="004F3FFF" w:rsidRDefault="008F0FEA" w:rsidP="005B6F95">
      <w:pPr>
        <w:widowControl w:val="0"/>
        <w:autoSpaceDE w:val="0"/>
        <w:autoSpaceDN w:val="0"/>
        <w:adjustRightInd w:val="0"/>
        <w:ind w:firstLine="709"/>
      </w:pPr>
      <w:r>
        <w:t>3</w:t>
      </w:r>
      <w:r w:rsidR="005B6F95">
        <w:t>.6.2.6</w:t>
      </w:r>
      <w:r w:rsidR="004F3FFF" w:rsidRPr="005B6F95">
        <w:t xml:space="preserve"> Крутизна на высокой частоте</w:t>
      </w:r>
      <w:r w:rsidR="005B6F95" w:rsidRPr="005B6F95">
        <w:t xml:space="preserve">: </w:t>
      </w:r>
    </w:p>
    <w:p w:rsidR="008F0FEA" w:rsidRPr="005B6F95" w:rsidRDefault="008F0FEA"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rPr>
          <w:lang w:val="en-US"/>
        </w:rPr>
        <w:pict>
          <v:shape id="_x0000_i1086" type="#_x0000_t75" style="width:92.25pt;height:59.25pt">
            <v:imagedata r:id="rId68" o:title=""/>
          </v:shape>
        </w:pict>
      </w:r>
      <w:r w:rsidR="004F3FFF" w:rsidRPr="005B6F95">
        <w:t>,</w:t>
      </w:r>
    </w:p>
    <w:p w:rsidR="004F3FFF" w:rsidRPr="005B6F95" w:rsidRDefault="005B57D3" w:rsidP="005B6F95">
      <w:pPr>
        <w:widowControl w:val="0"/>
        <w:autoSpaceDE w:val="0"/>
        <w:autoSpaceDN w:val="0"/>
        <w:adjustRightInd w:val="0"/>
        <w:ind w:firstLine="709"/>
      </w:pPr>
      <w:r>
        <w:rPr>
          <w:lang w:val="en-US"/>
        </w:rPr>
        <w:pict>
          <v:shape id="_x0000_i1087" type="#_x0000_t75" style="width:219.75pt;height:59.25pt">
            <v:imagedata r:id="rId69" o:title=""/>
          </v:shape>
        </w:pict>
      </w:r>
    </w:p>
    <w:p w:rsidR="008F0FEA" w:rsidRDefault="008F0FEA"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Значение крутизны на высокой частоте осталось практически неизменным</w:t>
      </w:r>
      <w:r w:rsidR="005B6F95">
        <w:t>.</w:t>
      </w:r>
    </w:p>
    <w:p w:rsidR="008F0FEA" w:rsidRDefault="008F0FEA" w:rsidP="005B6F95">
      <w:pPr>
        <w:widowControl w:val="0"/>
        <w:autoSpaceDE w:val="0"/>
        <w:autoSpaceDN w:val="0"/>
        <w:adjustRightInd w:val="0"/>
        <w:ind w:firstLine="709"/>
      </w:pPr>
    </w:p>
    <w:p w:rsidR="004F3FFF" w:rsidRDefault="008F0FEA" w:rsidP="005B6F95">
      <w:pPr>
        <w:widowControl w:val="0"/>
        <w:autoSpaceDE w:val="0"/>
        <w:autoSpaceDN w:val="0"/>
        <w:adjustRightInd w:val="0"/>
        <w:ind w:firstLine="709"/>
      </w:pPr>
      <w:r>
        <w:t>3</w:t>
      </w:r>
      <w:r w:rsidR="005B6F95">
        <w:t>.6.2.7</w:t>
      </w:r>
      <w:r w:rsidR="004F3FFF" w:rsidRPr="005B6F95">
        <w:t xml:space="preserve"> Входная проводимость</w:t>
      </w:r>
      <w:r w:rsidR="005B6F95" w:rsidRPr="005B6F95">
        <w:t xml:space="preserve">: </w:t>
      </w:r>
    </w:p>
    <w:p w:rsidR="008F0FEA" w:rsidRPr="005B6F95" w:rsidRDefault="008F0FEA"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88" type="#_x0000_t75" style="width:126.75pt;height:36pt">
            <v:imagedata r:id="rId70" o:title=""/>
          </v:shape>
        </w:pict>
      </w:r>
      <w:r w:rsidR="004F3FFF" w:rsidRPr="005B6F95">
        <w:t>,</w:t>
      </w:r>
    </w:p>
    <w:p w:rsidR="005B6F95" w:rsidRDefault="004F3FFF" w:rsidP="005B6F95">
      <w:pPr>
        <w:widowControl w:val="0"/>
        <w:autoSpaceDE w:val="0"/>
        <w:autoSpaceDN w:val="0"/>
        <w:adjustRightInd w:val="0"/>
        <w:ind w:firstLine="709"/>
      </w:pPr>
      <w:r w:rsidRPr="005B6F95">
        <w:t xml:space="preserve">где ω </w:t>
      </w:r>
      <w:r w:rsidR="005B6F95">
        <w:t>-</w:t>
      </w:r>
      <w:r w:rsidRPr="005B6F95">
        <w:t xml:space="preserve"> угловая частота, ω=2</w:t>
      </w:r>
      <w:r w:rsidRPr="005B6F95">
        <w:sym w:font="Symbol" w:char="F0D7"/>
      </w:r>
      <w:r w:rsidRPr="005B6F95">
        <w:t>π</w:t>
      </w:r>
      <w:r w:rsidRPr="005B6F95">
        <w:sym w:font="Symbol" w:char="F0D7"/>
      </w:r>
      <w:r w:rsidRPr="005B6F95">
        <w:rPr>
          <w:lang w:val="en-US"/>
        </w:rPr>
        <w:t>f</w:t>
      </w:r>
      <w:r w:rsidRPr="005B6F95">
        <w:t>ПР</w:t>
      </w:r>
      <w:r w:rsidR="005B6F95">
        <w:t>.</w:t>
      </w:r>
    </w:p>
    <w:p w:rsidR="008F0FEA" w:rsidRDefault="008F0FEA"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89" type="#_x0000_t75" style="width:378pt;height:36pt">
            <v:imagedata r:id="rId71" o:title=""/>
          </v:shape>
        </w:pict>
      </w:r>
    </w:p>
    <w:p w:rsidR="008F0FEA" w:rsidRDefault="008F0FEA" w:rsidP="005B6F95">
      <w:pPr>
        <w:widowControl w:val="0"/>
        <w:autoSpaceDE w:val="0"/>
        <w:autoSpaceDN w:val="0"/>
        <w:adjustRightInd w:val="0"/>
        <w:ind w:firstLine="709"/>
      </w:pPr>
    </w:p>
    <w:p w:rsidR="004F3FFF" w:rsidRDefault="008F0FEA" w:rsidP="005B6F95">
      <w:pPr>
        <w:widowControl w:val="0"/>
        <w:autoSpaceDE w:val="0"/>
        <w:autoSpaceDN w:val="0"/>
        <w:adjustRightInd w:val="0"/>
        <w:ind w:firstLine="709"/>
      </w:pPr>
      <w:r>
        <w:br w:type="page"/>
        <w:t>3</w:t>
      </w:r>
      <w:r w:rsidR="005B6F95">
        <w:t>.6.2.8</w:t>
      </w:r>
      <w:r w:rsidR="004F3FFF" w:rsidRPr="005B6F95">
        <w:t xml:space="preserve"> Входная ёмкость</w:t>
      </w:r>
      <w:r w:rsidR="005B6F95" w:rsidRPr="005B6F95">
        <w:t xml:space="preserve">: </w:t>
      </w:r>
    </w:p>
    <w:p w:rsidR="008F0FEA" w:rsidRPr="005B6F95" w:rsidRDefault="008F0FEA"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90" type="#_x0000_t75" style="width:81.75pt;height:30.75pt">
            <v:imagedata r:id="rId72" o:title=""/>
          </v:shape>
        </w:pict>
      </w:r>
      <w:r w:rsidR="004F3FFF" w:rsidRPr="005B6F95">
        <w:t>,</w:t>
      </w:r>
    </w:p>
    <w:p w:rsidR="005B6F95" w:rsidRDefault="005B57D3" w:rsidP="005B6F95">
      <w:pPr>
        <w:widowControl w:val="0"/>
        <w:autoSpaceDE w:val="0"/>
        <w:autoSpaceDN w:val="0"/>
        <w:adjustRightInd w:val="0"/>
        <w:ind w:firstLine="709"/>
      </w:pPr>
      <w:r>
        <w:pict>
          <v:shape id="_x0000_i1091" type="#_x0000_t75" style="width:269.25pt;height:35.25pt">
            <v:imagedata r:id="rId73" o:title=""/>
          </v:shape>
        </w:pict>
      </w:r>
      <w:r w:rsidR="005B6F95">
        <w:t>.</w:t>
      </w:r>
    </w:p>
    <w:p w:rsidR="008F0FEA" w:rsidRDefault="008F0FEA" w:rsidP="005B6F95">
      <w:pPr>
        <w:widowControl w:val="0"/>
        <w:autoSpaceDE w:val="0"/>
        <w:autoSpaceDN w:val="0"/>
        <w:adjustRightInd w:val="0"/>
        <w:ind w:firstLine="709"/>
      </w:pPr>
    </w:p>
    <w:p w:rsidR="004F3FFF" w:rsidRDefault="008F0FEA" w:rsidP="005B6F95">
      <w:pPr>
        <w:widowControl w:val="0"/>
        <w:autoSpaceDE w:val="0"/>
        <w:autoSpaceDN w:val="0"/>
        <w:adjustRightInd w:val="0"/>
        <w:ind w:firstLine="709"/>
      </w:pPr>
      <w:r>
        <w:t>3</w:t>
      </w:r>
      <w:r w:rsidR="005B6F95">
        <w:t>.6.2.9</w:t>
      </w:r>
      <w:r w:rsidR="004F3FFF" w:rsidRPr="005B6F95">
        <w:t xml:space="preserve"> Выходная ёмкость</w:t>
      </w:r>
      <w:r w:rsidR="005B6F95" w:rsidRPr="005B6F95">
        <w:t xml:space="preserve">: </w:t>
      </w:r>
    </w:p>
    <w:p w:rsidR="008F0FEA" w:rsidRPr="005B6F95" w:rsidRDefault="008F0FEA"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92" type="#_x0000_t75" style="width:108.75pt;height:30.75pt">
            <v:imagedata r:id="rId74" o:title=""/>
          </v:shape>
        </w:pict>
      </w:r>
      <w:r w:rsidR="004F3FFF" w:rsidRPr="005B6F95">
        <w:t>,</w:t>
      </w:r>
    </w:p>
    <w:p w:rsidR="005B6F95" w:rsidRDefault="005B57D3" w:rsidP="005B6F95">
      <w:pPr>
        <w:widowControl w:val="0"/>
        <w:autoSpaceDE w:val="0"/>
        <w:autoSpaceDN w:val="0"/>
        <w:adjustRightInd w:val="0"/>
        <w:ind w:firstLine="709"/>
      </w:pPr>
      <w:r>
        <w:pict>
          <v:shape id="_x0000_i1093" type="#_x0000_t75" style="width:332.25pt;height:36pt">
            <v:imagedata r:id="rId75" o:title=""/>
          </v:shape>
        </w:pict>
      </w:r>
      <w:r w:rsidR="005B6F95">
        <w:t>.</w:t>
      </w:r>
    </w:p>
    <w:p w:rsidR="008F0FEA" w:rsidRDefault="008F0FEA" w:rsidP="005B6F95">
      <w:pPr>
        <w:widowControl w:val="0"/>
        <w:autoSpaceDE w:val="0"/>
        <w:autoSpaceDN w:val="0"/>
        <w:adjustRightInd w:val="0"/>
        <w:ind w:firstLine="709"/>
      </w:pPr>
    </w:p>
    <w:p w:rsidR="004F3FFF" w:rsidRDefault="008F0FEA" w:rsidP="005B6F95">
      <w:pPr>
        <w:widowControl w:val="0"/>
        <w:autoSpaceDE w:val="0"/>
        <w:autoSpaceDN w:val="0"/>
        <w:adjustRightInd w:val="0"/>
        <w:ind w:firstLine="709"/>
      </w:pPr>
      <w:r>
        <w:t>3</w:t>
      </w:r>
      <w:r w:rsidR="005B6F95">
        <w:t>.6.2.1</w:t>
      </w:r>
      <w:r w:rsidR="004F3FFF" w:rsidRPr="005B6F95">
        <w:t>0 Выходная проводимость</w:t>
      </w:r>
      <w:r w:rsidR="005B6F95" w:rsidRPr="005B6F95">
        <w:t xml:space="preserve">: </w:t>
      </w:r>
    </w:p>
    <w:p w:rsidR="008F0FEA" w:rsidRPr="005B6F95" w:rsidRDefault="008F0FEA"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94" type="#_x0000_t75" style="width:152.25pt;height:33pt">
            <v:imagedata r:id="rId76" o:title=""/>
          </v:shape>
        </w:pict>
      </w:r>
    </w:p>
    <w:p w:rsidR="004F3FFF" w:rsidRPr="005B6F95" w:rsidRDefault="005B57D3" w:rsidP="005B6F95">
      <w:pPr>
        <w:widowControl w:val="0"/>
        <w:autoSpaceDE w:val="0"/>
        <w:autoSpaceDN w:val="0"/>
        <w:adjustRightInd w:val="0"/>
        <w:ind w:firstLine="709"/>
      </w:pPr>
      <w:r>
        <w:pict>
          <v:shape id="_x0000_i1095" type="#_x0000_t75" style="width:420.75pt;height:36.75pt">
            <v:imagedata r:id="rId77" o:title=""/>
          </v:shape>
        </w:pict>
      </w:r>
    </w:p>
    <w:p w:rsidR="008F0FEA" w:rsidRDefault="008F0FEA" w:rsidP="005B6F95">
      <w:pPr>
        <w:widowControl w:val="0"/>
        <w:autoSpaceDE w:val="0"/>
        <w:autoSpaceDN w:val="0"/>
        <w:adjustRightInd w:val="0"/>
        <w:ind w:firstLine="709"/>
      </w:pPr>
    </w:p>
    <w:p w:rsidR="005B6F95" w:rsidRDefault="008F0FEA" w:rsidP="008F0FEA">
      <w:pPr>
        <w:pStyle w:val="2"/>
      </w:pPr>
      <w:r>
        <w:t>3</w:t>
      </w:r>
      <w:r w:rsidR="005B6F95">
        <w:t>.6.3</w:t>
      </w:r>
      <w:r w:rsidR="004F3FFF" w:rsidRPr="005B6F95">
        <w:t xml:space="preserve"> Коэффициент устойчивого усиления каскада на биполярном транзисторе, включенном по схеме ОЭ</w:t>
      </w:r>
    </w:p>
    <w:p w:rsidR="008F0FEA" w:rsidRPr="008F0FEA" w:rsidRDefault="008F0FEA" w:rsidP="008F0FEA">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96" type="#_x0000_t75" style="width:2in;height:38.25pt">
            <v:imagedata r:id="rId78" o:title=""/>
          </v:shape>
        </w:pict>
      </w:r>
      <w:r w:rsidR="004F3FFF" w:rsidRPr="005B6F95">
        <w:t>,</w:t>
      </w:r>
    </w:p>
    <w:p w:rsidR="004F3FFF" w:rsidRPr="005B6F95" w:rsidRDefault="005B57D3" w:rsidP="005B6F95">
      <w:pPr>
        <w:widowControl w:val="0"/>
        <w:autoSpaceDE w:val="0"/>
        <w:autoSpaceDN w:val="0"/>
        <w:adjustRightInd w:val="0"/>
        <w:ind w:firstLine="709"/>
      </w:pPr>
      <w:r>
        <w:pict>
          <v:shape id="_x0000_i1097" type="#_x0000_t75" style="width:395.25pt;height:39pt">
            <v:imagedata r:id="rId79" o:title=""/>
          </v:shape>
        </w:pict>
      </w:r>
      <w:r w:rsidR="004F3FFF" w:rsidRPr="005B6F95">
        <w:t>,</w:t>
      </w:r>
    </w:p>
    <w:p w:rsidR="008F0FEA" w:rsidRDefault="008F0FEA"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что превышает требуемый коэффициент усиления</w:t>
      </w:r>
      <w:r w:rsidR="005B6F95">
        <w:t>.</w:t>
      </w:r>
    </w:p>
    <w:p w:rsidR="005B6F95" w:rsidRPr="005B6F95" w:rsidRDefault="008F0FEA" w:rsidP="008F0FEA">
      <w:pPr>
        <w:pStyle w:val="2"/>
      </w:pPr>
      <w:r>
        <w:br w:type="page"/>
        <w:t>3</w:t>
      </w:r>
      <w:r w:rsidR="005B6F95">
        <w:t>.6.4</w:t>
      </w:r>
      <w:r w:rsidR="004F3FFF" w:rsidRPr="005B6F95">
        <w:t xml:space="preserve"> Положение рабочей точки из условия обеспечения запаса на регулировку усиления в 6 раз</w:t>
      </w:r>
    </w:p>
    <w:p w:rsidR="008F0FEA" w:rsidRDefault="008F0FEA"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I</w:t>
      </w:r>
      <w:r w:rsidRPr="005B6F95">
        <w:t>Э0=3мА=3</w:t>
      </w:r>
      <w:r w:rsidRPr="005B6F95">
        <w:sym w:font="Symbol" w:char="F0D7"/>
      </w:r>
      <w:r w:rsidRPr="005B6F95">
        <w:t>10-3А,</w:t>
      </w:r>
    </w:p>
    <w:p w:rsidR="004F3FFF" w:rsidRPr="005B6F95" w:rsidRDefault="004F3FFF" w:rsidP="005B6F95">
      <w:pPr>
        <w:widowControl w:val="0"/>
        <w:autoSpaceDE w:val="0"/>
        <w:autoSpaceDN w:val="0"/>
        <w:adjustRightInd w:val="0"/>
        <w:ind w:firstLine="709"/>
      </w:pPr>
      <w:r w:rsidRPr="005B6F95">
        <w:rPr>
          <w:lang w:val="en-US"/>
        </w:rPr>
        <w:t>Y</w:t>
      </w:r>
      <w:r w:rsidRPr="005B6F95">
        <w:t>21 0=0,1</w:t>
      </w:r>
      <w:r w:rsidR="005B6F95">
        <w:t>1,</w:t>
      </w:r>
      <w:r w:rsidRPr="005B6F95">
        <w:rPr>
          <w:lang w:val="en-US"/>
        </w:rPr>
        <w:t>I</w:t>
      </w:r>
      <w:r w:rsidRPr="005B6F95">
        <w:t>Б0=0,06мА=60мкА,</w:t>
      </w:r>
    </w:p>
    <w:p w:rsidR="005B6F95" w:rsidRDefault="004F3FFF" w:rsidP="005B6F95">
      <w:pPr>
        <w:widowControl w:val="0"/>
        <w:autoSpaceDE w:val="0"/>
        <w:autoSpaceDN w:val="0"/>
        <w:adjustRightInd w:val="0"/>
        <w:ind w:firstLine="709"/>
      </w:pPr>
      <w:r w:rsidRPr="005B6F95">
        <w:rPr>
          <w:lang w:val="en-US"/>
        </w:rPr>
        <w:t>I</w:t>
      </w:r>
      <w:r w:rsidRPr="005B6F95">
        <w:t>К0≈3мА=3</w:t>
      </w:r>
      <w:r w:rsidRPr="005B6F95">
        <w:sym w:font="Symbol" w:char="F0D7"/>
      </w:r>
      <w:r w:rsidRPr="005B6F95">
        <w:t>10-3А</w:t>
      </w:r>
      <w:r w:rsidR="005B6F95">
        <w:t>.</w:t>
      </w:r>
    </w:p>
    <w:p w:rsidR="008F0FEA" w:rsidRDefault="008F0FEA"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 xml:space="preserve">Напряжение база-эмиттер в рабочей точке </w:t>
      </w:r>
      <w:r w:rsidRPr="005B6F95">
        <w:rPr>
          <w:lang w:val="en-US"/>
        </w:rPr>
        <w:t>U</w:t>
      </w:r>
      <w:r w:rsidRPr="005B6F95">
        <w:t>БЭ0≈0,7В</w:t>
      </w:r>
      <w:r w:rsidR="005B6F95">
        <w:t>.</w:t>
      </w:r>
    </w:p>
    <w:p w:rsidR="005B6F95" w:rsidRDefault="004F3FFF" w:rsidP="005B6F95">
      <w:pPr>
        <w:widowControl w:val="0"/>
        <w:autoSpaceDE w:val="0"/>
        <w:autoSpaceDN w:val="0"/>
        <w:adjustRightInd w:val="0"/>
        <w:ind w:firstLine="709"/>
      </w:pPr>
      <w:r w:rsidRPr="005B6F95">
        <w:t xml:space="preserve">Напряжение коллектор-эмиттер в рабочей точке </w:t>
      </w:r>
      <w:r w:rsidRPr="005B6F95">
        <w:rPr>
          <w:lang w:val="en-US"/>
        </w:rPr>
        <w:t>U</w:t>
      </w:r>
      <w:r w:rsidRPr="005B6F95">
        <w:t>КЭ0=5В</w:t>
      </w:r>
      <w:r w:rsidR="005B6F95">
        <w:t>.</w:t>
      </w:r>
    </w:p>
    <w:p w:rsidR="008F0FEA" w:rsidRDefault="008F0FEA" w:rsidP="005B6F95">
      <w:pPr>
        <w:widowControl w:val="0"/>
        <w:autoSpaceDE w:val="0"/>
        <w:autoSpaceDN w:val="0"/>
        <w:adjustRightInd w:val="0"/>
        <w:ind w:firstLine="709"/>
      </w:pPr>
    </w:p>
    <w:p w:rsidR="005B6F95" w:rsidRPr="005B6F95" w:rsidRDefault="008F0FEA" w:rsidP="008F0FEA">
      <w:pPr>
        <w:pStyle w:val="2"/>
      </w:pPr>
      <w:r>
        <w:t>3.</w:t>
      </w:r>
      <w:r w:rsidR="005B6F95">
        <w:t>6.5</w:t>
      </w:r>
      <w:r w:rsidR="004F3FFF" w:rsidRPr="005B6F95">
        <w:t xml:space="preserve"> Резистор температурной стабилизации в цепи эмиттера</w:t>
      </w:r>
    </w:p>
    <w:p w:rsidR="008F0FEA" w:rsidRDefault="008F0FEA"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098" type="#_x0000_t75" style="width:71.25pt;height:35.25pt">
            <v:imagedata r:id="rId80" o:title=""/>
          </v:shape>
        </w:pict>
      </w:r>
      <w:r w:rsidR="004F3FFF" w:rsidRPr="005B6F95">
        <w:t>,</w:t>
      </w:r>
    </w:p>
    <w:p w:rsidR="005B6F95" w:rsidRDefault="005B57D3" w:rsidP="005B6F95">
      <w:pPr>
        <w:widowControl w:val="0"/>
        <w:autoSpaceDE w:val="0"/>
        <w:autoSpaceDN w:val="0"/>
        <w:adjustRightInd w:val="0"/>
        <w:ind w:firstLine="709"/>
      </w:pPr>
      <w:r>
        <w:pict>
          <v:shape id="_x0000_i1099" type="#_x0000_t75" style="width:110.25pt;height:30.75pt">
            <v:imagedata r:id="rId81" o:title=""/>
          </v:shape>
        </w:pict>
      </w:r>
      <w:r w:rsidR="005B6F95">
        <w:t>.</w:t>
      </w:r>
    </w:p>
    <w:p w:rsidR="008F0FEA" w:rsidRDefault="008F0FEA"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Выбираю резистор номиналом 820 Ом</w:t>
      </w:r>
      <w:r w:rsidR="005B6F95">
        <w:t>.</w:t>
      </w:r>
    </w:p>
    <w:p w:rsidR="005B6F95" w:rsidRDefault="004F3FFF" w:rsidP="005B6F95">
      <w:pPr>
        <w:widowControl w:val="0"/>
        <w:autoSpaceDE w:val="0"/>
        <w:autoSpaceDN w:val="0"/>
        <w:adjustRightInd w:val="0"/>
        <w:ind w:firstLine="709"/>
      </w:pPr>
      <w:r w:rsidRPr="005B6F95">
        <w:t>Напряжение на резисторе</w:t>
      </w:r>
      <w:r w:rsidR="005B6F95" w:rsidRPr="005B6F95">
        <w:t xml:space="preserve">: </w:t>
      </w:r>
    </w:p>
    <w:p w:rsidR="008F0FEA" w:rsidRPr="005B6F95" w:rsidRDefault="008F0FEA"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U</w:t>
      </w:r>
      <w:r w:rsidRPr="005B6F95">
        <w:t>Э=</w:t>
      </w:r>
      <w:r w:rsidRPr="005B6F95">
        <w:rPr>
          <w:lang w:val="en-US"/>
        </w:rPr>
        <w:t>I</w:t>
      </w:r>
      <w:r w:rsidRPr="005B6F95">
        <w:t>Э</w:t>
      </w:r>
      <w:r w:rsidRPr="005B6F95">
        <w:sym w:font="Symbol" w:char="F0D7"/>
      </w:r>
      <w:r w:rsidRPr="005B6F95">
        <w:rPr>
          <w:lang w:val="en-US"/>
        </w:rPr>
        <w:t>R</w:t>
      </w:r>
      <w:r w:rsidRPr="005B6F95">
        <w:t>Э,</w:t>
      </w:r>
    </w:p>
    <w:p w:rsidR="005B6F95" w:rsidRDefault="004F3FFF" w:rsidP="005B6F95">
      <w:pPr>
        <w:widowControl w:val="0"/>
        <w:autoSpaceDE w:val="0"/>
        <w:autoSpaceDN w:val="0"/>
        <w:adjustRightInd w:val="0"/>
        <w:ind w:firstLine="709"/>
      </w:pPr>
      <w:r w:rsidRPr="005B6F95">
        <w:rPr>
          <w:lang w:val="en-US"/>
        </w:rPr>
        <w:t>U</w:t>
      </w:r>
      <w:r w:rsidRPr="005B6F95">
        <w:t>Э=3</w:t>
      </w:r>
      <w:r w:rsidRPr="005B6F95">
        <w:sym w:font="Symbol" w:char="F0D7"/>
      </w:r>
      <w:r w:rsidRPr="005B6F95">
        <w:t>10-3</w:t>
      </w:r>
      <w:r w:rsidRPr="005B6F95">
        <w:sym w:font="Symbol" w:char="F0D7"/>
      </w:r>
      <w:r w:rsidRPr="005B6F95">
        <w:t>820=2,46В</w:t>
      </w:r>
      <w:r w:rsidR="005B6F95">
        <w:t>.</w:t>
      </w:r>
    </w:p>
    <w:p w:rsidR="008F0FEA" w:rsidRDefault="008F0FEA" w:rsidP="005B6F95">
      <w:pPr>
        <w:widowControl w:val="0"/>
        <w:autoSpaceDE w:val="0"/>
        <w:autoSpaceDN w:val="0"/>
        <w:adjustRightInd w:val="0"/>
        <w:ind w:firstLine="709"/>
      </w:pPr>
    </w:p>
    <w:p w:rsidR="005B6F95" w:rsidRPr="005B6F95" w:rsidRDefault="008F0FEA" w:rsidP="008F0FEA">
      <w:pPr>
        <w:pStyle w:val="2"/>
      </w:pPr>
      <w:r>
        <w:t>3</w:t>
      </w:r>
      <w:r w:rsidR="005B6F95">
        <w:t>.6.6</w:t>
      </w:r>
      <w:r w:rsidR="004F3FFF" w:rsidRPr="005B6F95">
        <w:t xml:space="preserve"> Сопротивления делителя базового смещения</w:t>
      </w:r>
    </w:p>
    <w:p w:rsidR="008F0FEA" w:rsidRDefault="008F0FEA"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00" type="#_x0000_t75" style="width:87.75pt;height:35.25pt">
            <v:imagedata r:id="rId82" o:title=""/>
          </v:shape>
        </w:pict>
      </w:r>
      <w:r w:rsidR="004F3FFF" w:rsidRPr="005B6F95">
        <w:t>,</w:t>
      </w:r>
    </w:p>
    <w:p w:rsidR="004F3FFF" w:rsidRPr="005B6F95" w:rsidRDefault="005B57D3" w:rsidP="005B6F95">
      <w:pPr>
        <w:widowControl w:val="0"/>
        <w:autoSpaceDE w:val="0"/>
        <w:autoSpaceDN w:val="0"/>
        <w:adjustRightInd w:val="0"/>
        <w:ind w:firstLine="709"/>
      </w:pPr>
      <w:r>
        <w:pict>
          <v:shape id="_x0000_i1101" type="#_x0000_t75" style="width:126pt;height:35.25pt">
            <v:imagedata r:id="rId83" o:title=""/>
          </v:shape>
        </w:pict>
      </w:r>
      <w:r w:rsidR="004F3FFF" w:rsidRPr="005B6F95">
        <w:t>,</w:t>
      </w:r>
    </w:p>
    <w:p w:rsidR="008F0FEA" w:rsidRDefault="004F3FFF" w:rsidP="005B6F95">
      <w:pPr>
        <w:widowControl w:val="0"/>
        <w:autoSpaceDE w:val="0"/>
        <w:autoSpaceDN w:val="0"/>
        <w:adjustRightInd w:val="0"/>
        <w:ind w:firstLine="709"/>
      </w:pPr>
      <w:r w:rsidRPr="005B6F95">
        <w:t xml:space="preserve">где </w:t>
      </w:r>
      <w:r w:rsidRPr="005B6F95">
        <w:rPr>
          <w:lang w:val="en-US"/>
        </w:rPr>
        <w:t>I</w:t>
      </w:r>
      <w:r w:rsidRPr="005B6F95">
        <w:t xml:space="preserve">Д </w:t>
      </w:r>
      <w:r w:rsidR="005B6F95">
        <w:t>-</w:t>
      </w:r>
      <w:r w:rsidRPr="005B6F95">
        <w:t xml:space="preserve"> ток делителя, </w:t>
      </w:r>
      <w:r w:rsidRPr="005B6F95">
        <w:rPr>
          <w:lang w:val="en-US"/>
        </w:rPr>
        <w:t>I</w:t>
      </w:r>
      <w:r w:rsidRPr="005B6F95">
        <w:t xml:space="preserve">Д=6 </w:t>
      </w:r>
      <w:r w:rsidRPr="005B6F95">
        <w:rPr>
          <w:lang w:val="en-US"/>
        </w:rPr>
        <w:t>I</w:t>
      </w:r>
      <w:r w:rsidRPr="005B6F95">
        <w:t>Б0=6</w:t>
      </w:r>
      <w:r w:rsidRPr="005B6F95">
        <w:sym w:font="Symbol" w:char="F0D7"/>
      </w:r>
      <w:r w:rsidRPr="005B6F95">
        <w:t>0,06</w:t>
      </w:r>
      <w:r w:rsidRPr="005B6F95">
        <w:sym w:font="Symbol" w:char="F0D7"/>
      </w:r>
      <w:r w:rsidRPr="005B6F95">
        <w:t>10-3=3,6</w:t>
      </w:r>
      <w:r w:rsidRPr="005B6F95">
        <w:sym w:font="Symbol" w:char="F0D7"/>
      </w:r>
      <w:r w:rsidRPr="005B6F95">
        <w:t>10-4А</w:t>
      </w:r>
      <w:r w:rsidR="005B6F95">
        <w:t>.</w:t>
      </w:r>
    </w:p>
    <w:p w:rsidR="004F3FFF" w:rsidRPr="005B6F95" w:rsidRDefault="008F0FEA" w:rsidP="005B6F95">
      <w:pPr>
        <w:widowControl w:val="0"/>
        <w:autoSpaceDE w:val="0"/>
        <w:autoSpaceDN w:val="0"/>
        <w:adjustRightInd w:val="0"/>
        <w:ind w:firstLine="709"/>
      </w:pPr>
      <w:r>
        <w:br w:type="page"/>
      </w:r>
      <w:r w:rsidR="005B57D3">
        <w:pict>
          <v:shape id="_x0000_i1102" type="#_x0000_t75" style="width:189.75pt;height:33pt">
            <v:imagedata r:id="rId84" o:title=""/>
          </v:shape>
        </w:pict>
      </w:r>
      <w:r w:rsidR="004F3FFF" w:rsidRPr="005B6F95">
        <w:t>,</w:t>
      </w:r>
    </w:p>
    <w:p w:rsidR="005B6F95" w:rsidRDefault="005B57D3" w:rsidP="005B6F95">
      <w:pPr>
        <w:widowControl w:val="0"/>
        <w:autoSpaceDE w:val="0"/>
        <w:autoSpaceDN w:val="0"/>
        <w:adjustRightInd w:val="0"/>
        <w:ind w:firstLine="709"/>
      </w:pPr>
      <w:r>
        <w:pict>
          <v:shape id="_x0000_i1103" type="#_x0000_t75" style="width:246pt;height:33pt">
            <v:imagedata r:id="rId85" o:title=""/>
          </v:shape>
        </w:pict>
      </w:r>
      <w:r w:rsidR="005B6F95">
        <w:t>.</w:t>
      </w:r>
    </w:p>
    <w:p w:rsidR="008F0FEA" w:rsidRDefault="008F0FEA"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 xml:space="preserve">Принимаю значение резистора </w:t>
      </w:r>
      <w:r w:rsidRPr="005B6F95">
        <w:rPr>
          <w:lang w:val="en-US"/>
        </w:rPr>
        <w:t>R</w:t>
      </w:r>
      <w:r w:rsidRPr="005B6F95">
        <w:t>Д1 номиналом 20кОм по шкале Е24</w:t>
      </w:r>
      <w:r w:rsidR="005B6F95">
        <w:t>.</w:t>
      </w:r>
    </w:p>
    <w:p w:rsidR="008F0FEA" w:rsidRDefault="008F0FEA" w:rsidP="005B6F95">
      <w:pPr>
        <w:widowControl w:val="0"/>
        <w:autoSpaceDE w:val="0"/>
        <w:autoSpaceDN w:val="0"/>
        <w:adjustRightInd w:val="0"/>
        <w:ind w:firstLine="709"/>
      </w:pPr>
    </w:p>
    <w:p w:rsidR="005B6F95" w:rsidRDefault="008F0FEA" w:rsidP="008F0FEA">
      <w:pPr>
        <w:pStyle w:val="2"/>
      </w:pPr>
      <w:r>
        <w:t>3</w:t>
      </w:r>
      <w:r w:rsidR="005B6F95">
        <w:t>.6.7</w:t>
      </w:r>
      <w:r w:rsidR="004F3FFF" w:rsidRPr="005B6F95">
        <w:t xml:space="preserve"> Сопротивление делителя базового смещения </w:t>
      </w:r>
      <w:r w:rsidR="004F3FFF" w:rsidRPr="005B6F95">
        <w:rPr>
          <w:lang w:val="en-US"/>
        </w:rPr>
        <w:t>R</w:t>
      </w:r>
      <w:r w:rsidR="004F3FFF" w:rsidRPr="005B6F95">
        <w:t>Д1 распределяю между двумя резисторами, один из которых подстроечный</w:t>
      </w:r>
    </w:p>
    <w:p w:rsidR="005B6F95" w:rsidRDefault="004F3FFF" w:rsidP="005B6F95">
      <w:pPr>
        <w:widowControl w:val="0"/>
        <w:autoSpaceDE w:val="0"/>
        <w:autoSpaceDN w:val="0"/>
        <w:adjustRightInd w:val="0"/>
        <w:ind w:firstLine="709"/>
      </w:pPr>
      <w:r w:rsidRPr="005B6F95">
        <w:t>Сопротивление подстроечного резистора выбираю из соображений обеспечения регулировки тока базы в диапазоне ±35%</w:t>
      </w:r>
      <w:r w:rsidR="005B6F95" w:rsidRPr="005B6F95">
        <w:t xml:space="preserve">: </w:t>
      </w:r>
    </w:p>
    <w:p w:rsidR="008F0FEA" w:rsidRPr="005B6F95" w:rsidRDefault="008F0FEA"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04" type="#_x0000_t75" style="width:78pt;height:18.75pt">
            <v:imagedata r:id="rId86" o:title=""/>
          </v:shape>
        </w:pict>
      </w:r>
      <w:r w:rsidR="004F3FFF" w:rsidRPr="005B6F95">
        <w:t>,</w:t>
      </w:r>
    </w:p>
    <w:p w:rsidR="005B6F95" w:rsidRDefault="005B57D3" w:rsidP="005B6F95">
      <w:pPr>
        <w:widowControl w:val="0"/>
        <w:autoSpaceDE w:val="0"/>
        <w:autoSpaceDN w:val="0"/>
        <w:adjustRightInd w:val="0"/>
        <w:ind w:firstLine="709"/>
      </w:pPr>
      <w:r>
        <w:pict>
          <v:shape id="_x0000_i1105" type="#_x0000_t75" style="width:153pt;height:20.25pt">
            <v:imagedata r:id="rId87" o:title=""/>
          </v:shape>
        </w:pict>
      </w:r>
      <w:r w:rsidR="005B6F95">
        <w:t>.</w:t>
      </w:r>
    </w:p>
    <w:p w:rsidR="008F0FEA" w:rsidRDefault="008F0FEA"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 xml:space="preserve">Принимаю значение резистора </w:t>
      </w:r>
      <w:r w:rsidRPr="005B6F95">
        <w:rPr>
          <w:lang w:val="en-US"/>
        </w:rPr>
        <w:t>R</w:t>
      </w:r>
      <w:r w:rsidRPr="005B6F95">
        <w:t>Д22 по шкале Е12 номиналом 6,8кОм</w:t>
      </w:r>
      <w:r w:rsidR="005B6F95">
        <w:t>.</w:t>
      </w:r>
    </w:p>
    <w:p w:rsidR="005B6F95" w:rsidRDefault="004F3FFF" w:rsidP="005B6F95">
      <w:pPr>
        <w:widowControl w:val="0"/>
        <w:autoSpaceDE w:val="0"/>
        <w:autoSpaceDN w:val="0"/>
        <w:adjustRightInd w:val="0"/>
        <w:ind w:firstLine="709"/>
      </w:pPr>
      <w:r w:rsidRPr="005B6F95">
        <w:t>Сопротивление постоянного резистора делителя</w:t>
      </w:r>
      <w:r w:rsidR="005B6F95" w:rsidRPr="005B6F95">
        <w:t xml:space="preserve">: </w:t>
      </w:r>
    </w:p>
    <w:p w:rsidR="008F0FEA" w:rsidRPr="005B6F95" w:rsidRDefault="008F0FEA"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rPr>
          <w:lang w:val="en-US"/>
        </w:rPr>
        <w:t>R</w:t>
      </w:r>
      <w:r w:rsidRPr="005B6F95">
        <w:t>Д21=</w:t>
      </w:r>
      <w:r w:rsidRPr="005B6F95">
        <w:rPr>
          <w:lang w:val="en-US"/>
        </w:rPr>
        <w:t>R</w:t>
      </w:r>
      <w:r w:rsidRPr="005B6F95">
        <w:t>Д2-0,5</w:t>
      </w:r>
      <w:r w:rsidRPr="005B6F95">
        <w:sym w:font="Symbol" w:char="F0D7"/>
      </w:r>
      <w:r w:rsidRPr="005B6F95">
        <w:rPr>
          <w:lang w:val="en-US"/>
        </w:rPr>
        <w:t>R</w:t>
      </w:r>
      <w:r w:rsidRPr="005B6F95">
        <w:t>Д2</w:t>
      </w:r>
      <w:r w:rsidR="005B6F95">
        <w:t>2,</w:t>
      </w:r>
      <w:r w:rsidRPr="005B6F95">
        <w:rPr>
          <w:lang w:val="en-US"/>
        </w:rPr>
        <w:t>R</w:t>
      </w:r>
      <w:r w:rsidRPr="005B6F95">
        <w:t>Д21=8780-0,5</w:t>
      </w:r>
      <w:r w:rsidRPr="005B6F95">
        <w:sym w:font="Symbol" w:char="F0D7"/>
      </w:r>
      <w:r w:rsidRPr="005B6F95">
        <w:t>6800=5380Ом</w:t>
      </w:r>
      <w:r w:rsidR="005B6F95">
        <w:t>.</w:t>
      </w:r>
    </w:p>
    <w:p w:rsidR="008F0FEA" w:rsidRDefault="008F0FEA"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 xml:space="preserve">Принимаю значение резистора </w:t>
      </w:r>
      <w:r w:rsidRPr="005B6F95">
        <w:rPr>
          <w:lang w:val="en-US"/>
        </w:rPr>
        <w:t>R</w:t>
      </w:r>
      <w:r w:rsidRPr="005B6F95">
        <w:t>Д21 номиналом 5,6кОм</w:t>
      </w:r>
      <w:r w:rsidR="005B6F95">
        <w:t>.</w:t>
      </w:r>
    </w:p>
    <w:p w:rsidR="008F0FEA" w:rsidRDefault="008F0FEA" w:rsidP="005B6F95">
      <w:pPr>
        <w:widowControl w:val="0"/>
        <w:autoSpaceDE w:val="0"/>
        <w:autoSpaceDN w:val="0"/>
        <w:adjustRightInd w:val="0"/>
        <w:ind w:firstLine="709"/>
      </w:pPr>
    </w:p>
    <w:p w:rsidR="005B6F95" w:rsidRPr="005B6F95" w:rsidRDefault="008F0FEA" w:rsidP="008F0FEA">
      <w:pPr>
        <w:pStyle w:val="2"/>
      </w:pPr>
      <w:r>
        <w:t>3</w:t>
      </w:r>
      <w:r w:rsidR="005B6F95">
        <w:t>.6.8</w:t>
      </w:r>
      <w:r w:rsidR="004F3FFF" w:rsidRPr="005B6F95">
        <w:t xml:space="preserve"> Входная проводимость усилителя</w:t>
      </w:r>
    </w:p>
    <w:p w:rsidR="008F0FEA" w:rsidRDefault="008F0FEA"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06" type="#_x0000_t75" style="width:2in;height:35.25pt">
            <v:imagedata r:id="rId88" o:title=""/>
          </v:shape>
        </w:pict>
      </w:r>
      <w:r w:rsidR="004F3FFF" w:rsidRPr="005B6F95">
        <w:t>,</w:t>
      </w:r>
    </w:p>
    <w:p w:rsidR="004F3FFF" w:rsidRPr="005B6F95" w:rsidRDefault="005B57D3" w:rsidP="005B6F95">
      <w:pPr>
        <w:widowControl w:val="0"/>
        <w:autoSpaceDE w:val="0"/>
        <w:autoSpaceDN w:val="0"/>
        <w:adjustRightInd w:val="0"/>
        <w:ind w:firstLine="709"/>
      </w:pPr>
      <w:r>
        <w:pict>
          <v:shape id="_x0000_i1107" type="#_x0000_t75" style="width:252pt;height:30.75pt">
            <v:imagedata r:id="rId89" o:title=""/>
          </v:shape>
        </w:pict>
      </w:r>
    </w:p>
    <w:p w:rsidR="005B6F95" w:rsidRDefault="008F0FEA" w:rsidP="005B6F95">
      <w:pPr>
        <w:widowControl w:val="0"/>
        <w:autoSpaceDE w:val="0"/>
        <w:autoSpaceDN w:val="0"/>
        <w:adjustRightInd w:val="0"/>
        <w:ind w:firstLine="709"/>
      </w:pPr>
      <w:r>
        <w:br w:type="page"/>
      </w:r>
      <w:r w:rsidR="004F3FFF" w:rsidRPr="005B6F95">
        <w:t>Входное сопротивление усилителя</w:t>
      </w:r>
      <w:r w:rsidR="005B6F95" w:rsidRPr="005B6F95">
        <w:t xml:space="preserve">: </w:t>
      </w:r>
    </w:p>
    <w:p w:rsidR="008F0FEA" w:rsidRPr="005B6F95" w:rsidRDefault="008F0FEA"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08" type="#_x0000_t75" style="width:104.25pt;height:33.75pt">
            <v:imagedata r:id="rId90" o:title=""/>
          </v:shape>
        </w:pict>
      </w:r>
      <w:r w:rsidR="004F3FFF" w:rsidRPr="005B6F95">
        <w:t>,</w:t>
      </w:r>
    </w:p>
    <w:p w:rsidR="005B6F95" w:rsidRDefault="005B57D3" w:rsidP="005B6F95">
      <w:pPr>
        <w:widowControl w:val="0"/>
        <w:autoSpaceDE w:val="0"/>
        <w:autoSpaceDN w:val="0"/>
        <w:adjustRightInd w:val="0"/>
        <w:ind w:firstLine="709"/>
      </w:pPr>
      <w:r>
        <w:pict>
          <v:shape id="_x0000_i1109" type="#_x0000_t75" style="width:147pt;height:33pt">
            <v:imagedata r:id="rId91" o:title=""/>
          </v:shape>
        </w:pict>
      </w:r>
      <w:r w:rsidR="005B6F95">
        <w:t>.</w:t>
      </w:r>
    </w:p>
    <w:p w:rsidR="008F0FEA" w:rsidRDefault="008F0FEA"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Расчёт коллекторной цепи транзистора будет выполнен после определения параметров нагрузки, которой является ограничитель усиления следующего каскада ЛУПЧ</w:t>
      </w:r>
      <w:r w:rsidR="005B6F95">
        <w:t>.</w:t>
      </w:r>
    </w:p>
    <w:p w:rsidR="008F0FEA" w:rsidRDefault="008F0FEA" w:rsidP="005B6F95">
      <w:pPr>
        <w:widowControl w:val="0"/>
        <w:autoSpaceDE w:val="0"/>
        <w:autoSpaceDN w:val="0"/>
        <w:adjustRightInd w:val="0"/>
        <w:ind w:firstLine="709"/>
      </w:pPr>
    </w:p>
    <w:p w:rsidR="005B6F95" w:rsidRDefault="008F0FEA" w:rsidP="008F0FEA">
      <w:pPr>
        <w:pStyle w:val="2"/>
      </w:pPr>
      <w:r>
        <w:t>3</w:t>
      </w:r>
      <w:r w:rsidR="005B6F95">
        <w:t>.7</w:t>
      </w:r>
      <w:r w:rsidR="004F3FFF" w:rsidRPr="005B6F95">
        <w:t xml:space="preserve"> Расчёт ограничителя усиления (смотри рис</w:t>
      </w:r>
      <w:r w:rsidR="005B6F95" w:rsidRPr="005B6F95">
        <w:t>.</w:t>
      </w:r>
      <w:r>
        <w:t xml:space="preserve"> </w:t>
      </w:r>
      <w:r w:rsidR="005B6F95" w:rsidRPr="005B6F95">
        <w:t>%)</w:t>
      </w:r>
    </w:p>
    <w:p w:rsidR="008F0FEA" w:rsidRDefault="008F0FEA" w:rsidP="005B6F95">
      <w:pPr>
        <w:widowControl w:val="0"/>
        <w:autoSpaceDE w:val="0"/>
        <w:autoSpaceDN w:val="0"/>
        <w:adjustRightInd w:val="0"/>
        <w:ind w:firstLine="709"/>
      </w:pPr>
    </w:p>
    <w:p w:rsidR="005B6F95" w:rsidRPr="005B6F95" w:rsidRDefault="008F0FEA" w:rsidP="008F0FEA">
      <w:pPr>
        <w:pStyle w:val="2"/>
      </w:pPr>
      <w:r>
        <w:t>3</w:t>
      </w:r>
      <w:r w:rsidR="005B6F95">
        <w:t>.7.1</w:t>
      </w:r>
      <w:r w:rsidR="004F3FFF" w:rsidRPr="005B6F95">
        <w:t xml:space="preserve"> Сопротивление резистора делителя </w:t>
      </w:r>
      <w:r w:rsidR="004F3FFF" w:rsidRPr="005B6F95">
        <w:rPr>
          <w:lang w:val="en-US"/>
        </w:rPr>
        <w:t>RS</w:t>
      </w:r>
      <w:r w:rsidR="004F3FFF" w:rsidRPr="005B6F95">
        <w:t xml:space="preserve"> найду по приближённой формуле из расчёта обеспечения тока через диоды порядка 0,5мА</w:t>
      </w:r>
    </w:p>
    <w:p w:rsidR="008F0FEA" w:rsidRDefault="008F0FEA"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rPr>
          <w:lang w:val="en-US"/>
        </w:rPr>
        <w:pict>
          <v:shape id="_x0000_i1110" type="#_x0000_t75" style="width:86.25pt;height:36pt">
            <v:imagedata r:id="rId92" o:title=""/>
          </v:shape>
        </w:pict>
      </w:r>
      <w:r w:rsidR="004F3FFF" w:rsidRPr="005B6F95">
        <w:t>,</w:t>
      </w:r>
    </w:p>
    <w:p w:rsidR="004F3FFF" w:rsidRPr="005B6F95" w:rsidRDefault="004F3FFF" w:rsidP="005B6F95">
      <w:pPr>
        <w:widowControl w:val="0"/>
        <w:autoSpaceDE w:val="0"/>
        <w:autoSpaceDN w:val="0"/>
        <w:adjustRightInd w:val="0"/>
        <w:ind w:firstLine="709"/>
      </w:pPr>
      <w:r w:rsidRPr="005B6F95">
        <w:t xml:space="preserve">где ЕИ </w:t>
      </w:r>
      <w:r w:rsidR="005B6F95">
        <w:t>-</w:t>
      </w:r>
      <w:r w:rsidRPr="005B6F95">
        <w:t xml:space="preserve"> напряжение источника смещения, в данном случае источника питания</w:t>
      </w:r>
      <w:r w:rsidR="005B6F95" w:rsidRPr="005B6F95">
        <w:t xml:space="preserve">; </w:t>
      </w:r>
    </w:p>
    <w:p w:rsidR="004F3FFF" w:rsidRPr="005B6F95" w:rsidRDefault="004F3FFF" w:rsidP="005B6F95">
      <w:pPr>
        <w:widowControl w:val="0"/>
        <w:autoSpaceDE w:val="0"/>
        <w:autoSpaceDN w:val="0"/>
        <w:adjustRightInd w:val="0"/>
        <w:ind w:firstLine="709"/>
      </w:pPr>
      <w:r w:rsidRPr="005B6F95">
        <w:rPr>
          <w:lang w:val="en-US"/>
        </w:rPr>
        <w:t>U</w:t>
      </w:r>
      <w:r w:rsidRPr="005B6F95">
        <w:t xml:space="preserve">ПОР </w:t>
      </w:r>
      <w:r w:rsidR="005B6F95">
        <w:t>-</w:t>
      </w:r>
      <w:r w:rsidRPr="005B6F95">
        <w:t xml:space="preserve"> пороговое напряжение диодов, для кремниевых диодов </w:t>
      </w:r>
      <w:r w:rsidRPr="005B6F95">
        <w:rPr>
          <w:lang w:val="en-US"/>
        </w:rPr>
        <w:t>U</w:t>
      </w:r>
      <w:r w:rsidRPr="005B6F95">
        <w:t>ПОР≈0,7В</w:t>
      </w:r>
      <w:r w:rsidR="005B6F95" w:rsidRPr="005B6F95">
        <w:t xml:space="preserve">; </w:t>
      </w:r>
    </w:p>
    <w:p w:rsidR="005B6F95" w:rsidRDefault="004F3FFF" w:rsidP="005B6F95">
      <w:pPr>
        <w:widowControl w:val="0"/>
        <w:autoSpaceDE w:val="0"/>
        <w:autoSpaceDN w:val="0"/>
        <w:adjustRightInd w:val="0"/>
        <w:ind w:firstLine="709"/>
      </w:pPr>
      <w:r w:rsidRPr="005B6F95">
        <w:rPr>
          <w:lang w:val="en-US"/>
        </w:rPr>
        <w:t>I</w:t>
      </w:r>
      <w:r w:rsidRPr="005B6F95">
        <w:t xml:space="preserve">диод </w:t>
      </w:r>
      <w:r w:rsidR="005B6F95">
        <w:t>-</w:t>
      </w:r>
      <w:r w:rsidRPr="005B6F95">
        <w:t xml:space="preserve"> ток через диоды ограничителя, </w:t>
      </w:r>
      <w:r w:rsidRPr="005B6F95">
        <w:rPr>
          <w:lang w:val="en-US"/>
        </w:rPr>
        <w:t>I</w:t>
      </w:r>
      <w:r w:rsidRPr="005B6F95">
        <w:t>диод=5</w:t>
      </w:r>
      <w:r w:rsidRPr="005B6F95">
        <w:sym w:font="Symbol" w:char="F0D7"/>
      </w:r>
      <w:r w:rsidRPr="005B6F95">
        <w:t>10-4А</w:t>
      </w:r>
      <w:r w:rsidR="005B6F95">
        <w:t>.</w:t>
      </w:r>
    </w:p>
    <w:p w:rsidR="000F62E7" w:rsidRDefault="000F62E7"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rPr>
          <w:lang w:val="en-US"/>
        </w:rPr>
        <w:pict>
          <v:shape id="_x0000_i1111" type="#_x0000_t75" style="width:180.75pt;height:30.75pt">
            <v:imagedata r:id="rId93" o:title=""/>
          </v:shape>
        </w:pict>
      </w:r>
    </w:p>
    <w:p w:rsidR="000F62E7" w:rsidRDefault="000F62E7" w:rsidP="005B6F95">
      <w:pPr>
        <w:widowControl w:val="0"/>
        <w:autoSpaceDE w:val="0"/>
        <w:autoSpaceDN w:val="0"/>
        <w:adjustRightInd w:val="0"/>
        <w:ind w:firstLine="709"/>
      </w:pPr>
    </w:p>
    <w:p w:rsidR="005B6F95" w:rsidRPr="005B6F95" w:rsidRDefault="000F62E7" w:rsidP="000F62E7">
      <w:pPr>
        <w:pStyle w:val="2"/>
      </w:pPr>
      <w:r>
        <w:br w:type="page"/>
        <w:t>3</w:t>
      </w:r>
      <w:r w:rsidR="005B6F95">
        <w:t>.7.2</w:t>
      </w:r>
      <w:r w:rsidR="004F3FFF" w:rsidRPr="005B6F95">
        <w:t xml:space="preserve"> Сопротивление нагрузочных сопротивлений делителя</w:t>
      </w:r>
    </w:p>
    <w:p w:rsidR="000F62E7" w:rsidRDefault="000F62E7"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12" type="#_x0000_t75" style="width:77.25pt;height:36pt">
            <v:imagedata r:id="rId94" o:title=""/>
          </v:shape>
        </w:pict>
      </w:r>
      <w:r w:rsidR="004F3FFF" w:rsidRPr="005B6F95">
        <w:t>,</w:t>
      </w:r>
    </w:p>
    <w:p w:rsidR="005B6F95" w:rsidRDefault="005B57D3" w:rsidP="005B6F95">
      <w:pPr>
        <w:widowControl w:val="0"/>
        <w:autoSpaceDE w:val="0"/>
        <w:autoSpaceDN w:val="0"/>
        <w:adjustRightInd w:val="0"/>
        <w:ind w:firstLine="709"/>
      </w:pPr>
      <w:r>
        <w:pict>
          <v:shape id="_x0000_i1113" type="#_x0000_t75" style="width:156.75pt;height:35.25pt">
            <v:imagedata r:id="rId95" o:title=""/>
          </v:shape>
        </w:pict>
      </w:r>
      <w:r w:rsidR="005B6F95">
        <w:t>.</w:t>
      </w:r>
    </w:p>
    <w:p w:rsidR="000F62E7" w:rsidRDefault="000F62E7"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 xml:space="preserve">Принимаю значение </w:t>
      </w:r>
      <w:r w:rsidRPr="005B6F95">
        <w:rPr>
          <w:lang w:val="en-US"/>
        </w:rPr>
        <w:t>R</w:t>
      </w:r>
      <w:r w:rsidRPr="005B6F95">
        <w:t>=680Ом по шкале Е24</w:t>
      </w:r>
      <w:r w:rsidR="005B6F95">
        <w:t>.</w:t>
      </w:r>
    </w:p>
    <w:p w:rsidR="000F62E7" w:rsidRDefault="000F62E7" w:rsidP="005B6F95">
      <w:pPr>
        <w:widowControl w:val="0"/>
        <w:autoSpaceDE w:val="0"/>
        <w:autoSpaceDN w:val="0"/>
        <w:adjustRightInd w:val="0"/>
        <w:ind w:firstLine="709"/>
      </w:pPr>
    </w:p>
    <w:p w:rsidR="005B6F95" w:rsidRDefault="000F62E7" w:rsidP="000F62E7">
      <w:pPr>
        <w:pStyle w:val="2"/>
      </w:pPr>
      <w:r>
        <w:t>3</w:t>
      </w:r>
      <w:r w:rsidR="005B6F95">
        <w:t>.7.3</w:t>
      </w:r>
      <w:r w:rsidR="004F3FFF" w:rsidRPr="005B6F95">
        <w:t xml:space="preserve"> Сопротивление нагрузки делителя с учётом входного сопротивления усилителя можно найти по формуле</w:t>
      </w:r>
    </w:p>
    <w:p w:rsidR="000F62E7" w:rsidRPr="000F62E7" w:rsidRDefault="000F62E7" w:rsidP="000F62E7">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R</w:t>
      </w:r>
      <w:r w:rsidRPr="005B6F95">
        <w:t>~</w:t>
      </w:r>
      <w:r w:rsidR="005B57D3">
        <w:pict>
          <v:shape id="_x0000_i1114" type="#_x0000_t75" style="width:100.5pt;height:39.75pt">
            <v:imagedata r:id="rId96" o:title=""/>
          </v:shape>
        </w:pict>
      </w:r>
      <w:r w:rsidRPr="005B6F95">
        <w:t>,</w:t>
      </w:r>
    </w:p>
    <w:p w:rsidR="005B6F95" w:rsidRDefault="004F3FFF" w:rsidP="005B6F95">
      <w:pPr>
        <w:widowControl w:val="0"/>
        <w:autoSpaceDE w:val="0"/>
        <w:autoSpaceDN w:val="0"/>
        <w:adjustRightInd w:val="0"/>
        <w:ind w:firstLine="709"/>
      </w:pPr>
      <w:r w:rsidRPr="005B6F95">
        <w:rPr>
          <w:lang w:val="en-US"/>
        </w:rPr>
        <w:t>R</w:t>
      </w:r>
      <w:r w:rsidRPr="005B6F95">
        <w:t>~</w:t>
      </w:r>
      <w:r w:rsidR="005B57D3">
        <w:pict>
          <v:shape id="_x0000_i1115" type="#_x0000_t75" style="width:160.5pt;height:38.25pt">
            <v:imagedata r:id="rId97" o:title=""/>
          </v:shape>
        </w:pict>
      </w:r>
      <w:r w:rsidR="005B6F95">
        <w:t>.</w:t>
      </w:r>
    </w:p>
    <w:p w:rsidR="000F62E7" w:rsidRDefault="000F62E7" w:rsidP="005B6F95">
      <w:pPr>
        <w:widowControl w:val="0"/>
        <w:autoSpaceDE w:val="0"/>
        <w:autoSpaceDN w:val="0"/>
        <w:adjustRightInd w:val="0"/>
        <w:ind w:firstLine="709"/>
      </w:pPr>
    </w:p>
    <w:p w:rsidR="005B6F95" w:rsidRPr="005B6F95" w:rsidRDefault="00882AC1" w:rsidP="00882AC1">
      <w:pPr>
        <w:pStyle w:val="2"/>
      </w:pPr>
      <w:r>
        <w:t>3</w:t>
      </w:r>
      <w:r w:rsidR="005B6F95">
        <w:t>.7.4</w:t>
      </w:r>
      <w:r w:rsidR="004F3FFF" w:rsidRPr="005B6F95">
        <w:t xml:space="preserve"> Сопротивление резистора ограничителя </w:t>
      </w:r>
      <w:r w:rsidR="004F3FFF" w:rsidRPr="005B6F95">
        <w:rPr>
          <w:lang w:val="en-US"/>
        </w:rPr>
        <w:t>Rf</w:t>
      </w:r>
    </w:p>
    <w:p w:rsidR="00882AC1" w:rsidRDefault="00882AC1"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Rf</w:t>
      </w:r>
      <w:r w:rsidRPr="005B6F95">
        <w:t>=</w:t>
      </w:r>
      <w:r w:rsidRPr="005B6F95">
        <w:rPr>
          <w:lang w:val="en-US"/>
        </w:rPr>
        <w:t>R</w:t>
      </w:r>
      <w:r w:rsidRPr="005B6F95">
        <w:t>~</w:t>
      </w:r>
      <w:r w:rsidRPr="005B6F95">
        <w:rPr>
          <w:lang w:val="en-US"/>
        </w:rPr>
        <w:sym w:font="Symbol" w:char="F0D7"/>
      </w:r>
      <w:r w:rsidRPr="005B6F95">
        <w:t>(</w:t>
      </w:r>
      <w:r w:rsidRPr="005B6F95">
        <w:rPr>
          <w:lang w:val="en-US"/>
        </w:rPr>
        <w:t>K</w:t>
      </w:r>
      <w:r w:rsidRPr="005B6F95">
        <w:t>Л-1</w:t>
      </w:r>
      <w:r w:rsidR="005B6F95" w:rsidRPr="005B6F95">
        <w:t>),</w:t>
      </w:r>
    </w:p>
    <w:p w:rsidR="005B6F95" w:rsidRDefault="004F3FFF" w:rsidP="005B6F95">
      <w:pPr>
        <w:widowControl w:val="0"/>
        <w:autoSpaceDE w:val="0"/>
        <w:autoSpaceDN w:val="0"/>
        <w:adjustRightInd w:val="0"/>
        <w:ind w:firstLine="709"/>
      </w:pPr>
      <w:r w:rsidRPr="005B6F95">
        <w:rPr>
          <w:lang w:val="en-US"/>
        </w:rPr>
        <w:t>Rf</w:t>
      </w:r>
      <w:r w:rsidRPr="005B6F95">
        <w:t>=260</w:t>
      </w:r>
      <w:r w:rsidRPr="005B6F95">
        <w:sym w:font="Symbol" w:char="F0D7"/>
      </w:r>
      <w:r w:rsidRPr="005B6F95">
        <w:t>(6,81-1</w:t>
      </w:r>
      <w:r w:rsidR="005B6F95" w:rsidRPr="005B6F95">
        <w:t xml:space="preserve">) </w:t>
      </w:r>
      <w:r w:rsidRPr="005B6F95">
        <w:t>=1511Ом</w:t>
      </w:r>
      <w:r w:rsidR="005B6F95">
        <w:t>.</w:t>
      </w:r>
    </w:p>
    <w:p w:rsidR="00882AC1" w:rsidRDefault="00882AC1"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 xml:space="preserve">Выбираю номинал резистора </w:t>
      </w:r>
      <w:r w:rsidRPr="005B6F95">
        <w:rPr>
          <w:lang w:val="en-US"/>
        </w:rPr>
        <w:t>Rf</w:t>
      </w:r>
      <w:r w:rsidRPr="005B6F95">
        <w:t xml:space="preserve"> по шкале Е24 1,5кОм</w:t>
      </w:r>
      <w:r w:rsidR="005B6F95">
        <w:t>.</w:t>
      </w:r>
    </w:p>
    <w:p w:rsidR="00882AC1" w:rsidRDefault="00882AC1" w:rsidP="005B6F95">
      <w:pPr>
        <w:widowControl w:val="0"/>
        <w:autoSpaceDE w:val="0"/>
        <w:autoSpaceDN w:val="0"/>
        <w:adjustRightInd w:val="0"/>
        <w:ind w:firstLine="709"/>
      </w:pPr>
    </w:p>
    <w:p w:rsidR="00882AC1" w:rsidRDefault="00882AC1" w:rsidP="00882AC1">
      <w:pPr>
        <w:pStyle w:val="2"/>
      </w:pPr>
      <w:r>
        <w:t>3</w:t>
      </w:r>
      <w:r w:rsidR="005B6F95">
        <w:t>.7.5</w:t>
      </w:r>
      <w:r w:rsidR="004F3FFF" w:rsidRPr="005B6F95">
        <w:t xml:space="preserve"> В процессе настройки ЛУПЧ напряжение ограничения усиления подвергается изменению</w:t>
      </w:r>
    </w:p>
    <w:p w:rsidR="005B6F95" w:rsidRDefault="004F3FFF" w:rsidP="005B6F95">
      <w:pPr>
        <w:widowControl w:val="0"/>
        <w:autoSpaceDE w:val="0"/>
        <w:autoSpaceDN w:val="0"/>
        <w:adjustRightInd w:val="0"/>
        <w:ind w:firstLine="709"/>
      </w:pPr>
      <w:r w:rsidRPr="005B6F95">
        <w:t xml:space="preserve">Разделяю сопротивление </w:t>
      </w:r>
      <w:r w:rsidRPr="005B6F95">
        <w:rPr>
          <w:lang w:val="en-US"/>
        </w:rPr>
        <w:t>RS</w:t>
      </w:r>
      <w:r w:rsidRPr="005B6F95">
        <w:t xml:space="preserve"> на два резистора, один из которых подстроечный</w:t>
      </w:r>
      <w:r w:rsidR="005B6F95" w:rsidRPr="005B6F95">
        <w:t xml:space="preserve">. </w:t>
      </w:r>
      <w:r w:rsidRPr="005B6F95">
        <w:t>Он должен обеспечить регулировку напряжения ограничения в пределах ±20%</w:t>
      </w:r>
      <w:r w:rsidR="005B6F95">
        <w:t>.</w:t>
      </w:r>
    </w:p>
    <w:p w:rsidR="005B6F95" w:rsidRDefault="00882AC1" w:rsidP="005B6F95">
      <w:pPr>
        <w:widowControl w:val="0"/>
        <w:autoSpaceDE w:val="0"/>
        <w:autoSpaceDN w:val="0"/>
        <w:adjustRightInd w:val="0"/>
        <w:ind w:firstLine="709"/>
      </w:pPr>
      <w:r>
        <w:br w:type="page"/>
      </w:r>
      <w:r w:rsidR="004F3FFF" w:rsidRPr="005B6F95">
        <w:t>Сопротивление подстроечного резистора</w:t>
      </w:r>
      <w:r w:rsidR="005B6F95" w:rsidRPr="005B6F95">
        <w:t xml:space="preserve">: </w:t>
      </w:r>
    </w:p>
    <w:p w:rsidR="00882AC1" w:rsidRPr="005B6F95" w:rsidRDefault="00882AC1"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RS</w:t>
      </w:r>
      <w:r w:rsidRPr="005B6F95">
        <w:t>2=0,4</w:t>
      </w:r>
      <w:r w:rsidRPr="005B6F95">
        <w:sym w:font="Symbol" w:char="F0D7"/>
      </w:r>
      <w:r w:rsidRPr="005B6F95">
        <w:rPr>
          <w:lang w:val="en-US"/>
        </w:rPr>
        <w:t>RS</w:t>
      </w:r>
      <w:r w:rsidRPr="005B6F95">
        <w:t>,</w:t>
      </w:r>
    </w:p>
    <w:p w:rsidR="005B6F95" w:rsidRDefault="004F3FFF" w:rsidP="005B6F95">
      <w:pPr>
        <w:widowControl w:val="0"/>
        <w:autoSpaceDE w:val="0"/>
        <w:autoSpaceDN w:val="0"/>
        <w:adjustRightInd w:val="0"/>
        <w:ind w:firstLine="709"/>
      </w:pPr>
      <w:r w:rsidRPr="005B6F95">
        <w:rPr>
          <w:lang w:val="en-US"/>
        </w:rPr>
        <w:t>RS</w:t>
      </w:r>
      <w:r w:rsidRPr="005B6F95">
        <w:t>2=0,4</w:t>
      </w:r>
      <w:r w:rsidRPr="005B6F95">
        <w:sym w:font="Symbol" w:char="F0D7"/>
      </w:r>
      <w:r w:rsidRPr="005B6F95">
        <w:t>25400=10160Ом</w:t>
      </w:r>
      <w:r w:rsidR="005B6F95">
        <w:t>.</w:t>
      </w:r>
    </w:p>
    <w:p w:rsidR="00882AC1" w:rsidRDefault="00882AC1"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Выбираю номинал подстроечного резистора по шкале Е12 величиной 10кОм</w:t>
      </w:r>
      <w:r w:rsidR="005B6F95">
        <w:t>.</w:t>
      </w:r>
    </w:p>
    <w:p w:rsidR="005B6F95" w:rsidRDefault="004F3FFF" w:rsidP="005B6F95">
      <w:pPr>
        <w:widowControl w:val="0"/>
        <w:autoSpaceDE w:val="0"/>
        <w:autoSpaceDN w:val="0"/>
        <w:adjustRightInd w:val="0"/>
        <w:ind w:firstLine="709"/>
      </w:pPr>
      <w:r w:rsidRPr="005B6F95">
        <w:t>Сопротивление постоянного резистора</w:t>
      </w:r>
      <w:r w:rsidR="005B6F95" w:rsidRPr="005B6F95">
        <w:t xml:space="preserve">: </w:t>
      </w:r>
    </w:p>
    <w:p w:rsidR="00882AC1" w:rsidRPr="005B6F95" w:rsidRDefault="00882AC1"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rPr>
          <w:lang w:val="en-US"/>
        </w:rPr>
        <w:t>RS</w:t>
      </w:r>
      <w:r w:rsidRPr="005B6F95">
        <w:t>1=</w:t>
      </w:r>
      <w:r w:rsidRPr="005B6F95">
        <w:rPr>
          <w:lang w:val="en-US"/>
        </w:rPr>
        <w:t>RS</w:t>
      </w:r>
      <w:r w:rsidRPr="005B6F95">
        <w:t xml:space="preserve">-0,5 </w:t>
      </w:r>
      <w:r w:rsidRPr="005B6F95">
        <w:rPr>
          <w:lang w:val="en-US"/>
        </w:rPr>
        <w:t>RS</w:t>
      </w:r>
      <w:r w:rsidR="005B6F95">
        <w:t>1,</w:t>
      </w:r>
      <w:r w:rsidRPr="005B6F95">
        <w:rPr>
          <w:lang w:val="en-US"/>
        </w:rPr>
        <w:t>RS</w:t>
      </w:r>
      <w:r w:rsidRPr="005B6F95">
        <w:t>1=25400-0,5 10000=20400Ом</w:t>
      </w:r>
      <w:r w:rsidR="005B6F95">
        <w:t>.</w:t>
      </w:r>
    </w:p>
    <w:p w:rsidR="00882AC1" w:rsidRDefault="00882AC1"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Выбираю номинал резистора по шкале Е24 величиной 20кОм</w:t>
      </w:r>
      <w:r w:rsidR="005B6F95">
        <w:t>.</w:t>
      </w:r>
    </w:p>
    <w:p w:rsidR="00882AC1" w:rsidRDefault="00882AC1" w:rsidP="005B6F95">
      <w:pPr>
        <w:widowControl w:val="0"/>
        <w:autoSpaceDE w:val="0"/>
        <w:autoSpaceDN w:val="0"/>
        <w:adjustRightInd w:val="0"/>
        <w:ind w:firstLine="709"/>
      </w:pPr>
    </w:p>
    <w:p w:rsidR="005B6F95" w:rsidRDefault="00882AC1" w:rsidP="00882AC1">
      <w:pPr>
        <w:pStyle w:val="2"/>
      </w:pPr>
      <w:r>
        <w:t>3</w:t>
      </w:r>
      <w:r w:rsidR="005B6F95">
        <w:t>.7.6</w:t>
      </w:r>
      <w:r w:rsidR="004F3FFF" w:rsidRPr="005B6F95">
        <w:t xml:space="preserve"> Входное сопротивление ограничителя в режиме усиления</w:t>
      </w:r>
    </w:p>
    <w:p w:rsidR="00882AC1" w:rsidRPr="00882AC1" w:rsidRDefault="00882AC1" w:rsidP="00882AC1">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16" type="#_x0000_t75" style="width:141.75pt;height:33.75pt">
            <v:imagedata r:id="rId98" o:title=""/>
          </v:shape>
        </w:pict>
      </w:r>
      <w:r w:rsidR="004F3FFF" w:rsidRPr="005B6F95">
        <w:t>,</w:t>
      </w:r>
    </w:p>
    <w:p w:rsidR="005B6F95" w:rsidRDefault="005B57D3" w:rsidP="005B6F95">
      <w:pPr>
        <w:widowControl w:val="0"/>
        <w:autoSpaceDE w:val="0"/>
        <w:autoSpaceDN w:val="0"/>
        <w:adjustRightInd w:val="0"/>
        <w:ind w:firstLine="709"/>
      </w:pPr>
      <w:r>
        <w:pict>
          <v:shape id="_x0000_i1117" type="#_x0000_t75" style="width:198.75pt;height:33pt">
            <v:imagedata r:id="rId99" o:title=""/>
          </v:shape>
        </w:pict>
      </w:r>
      <w:r w:rsidR="005B6F95">
        <w:t>.</w:t>
      </w:r>
    </w:p>
    <w:p w:rsidR="00882AC1" w:rsidRDefault="00882AC1"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Входное сопротивление ограничителя в режиме насыщения</w:t>
      </w:r>
      <w:r w:rsidR="005B6F95" w:rsidRPr="005B6F95">
        <w:t xml:space="preserve">: </w:t>
      </w:r>
    </w:p>
    <w:p w:rsidR="00882AC1" w:rsidRPr="005B6F95" w:rsidRDefault="00882AC1"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18" type="#_x0000_t75" style="width:9pt;height:17.25pt" o:bullet="t">
            <v:imagedata r:id="rId19" o:title=""/>
          </v:shape>
        </w:pict>
      </w:r>
      <w:r>
        <w:pict>
          <v:shape id="_x0000_i1119" type="#_x0000_t75" style="width:198.75pt;height:33.75pt">
            <v:imagedata r:id="rId100" o:title=""/>
          </v:shape>
        </w:pict>
      </w:r>
      <w:r w:rsidR="004F3FFF" w:rsidRPr="005B6F95">
        <w:t>,</w:t>
      </w:r>
    </w:p>
    <w:p w:rsidR="005B6F95" w:rsidRDefault="005B57D3" w:rsidP="005B6F95">
      <w:pPr>
        <w:widowControl w:val="0"/>
        <w:autoSpaceDE w:val="0"/>
        <w:autoSpaceDN w:val="0"/>
        <w:adjustRightInd w:val="0"/>
        <w:ind w:firstLine="709"/>
      </w:pPr>
      <w:r>
        <w:pict>
          <v:shape id="_x0000_i1120" type="#_x0000_t75" style="width:9pt;height:17.25pt" o:bullet="t">
            <v:imagedata r:id="rId19" o:title=""/>
          </v:shape>
        </w:pict>
      </w:r>
      <w:r>
        <w:pict>
          <v:shape id="_x0000_i1121" type="#_x0000_t75" style="width:234.75pt;height:33pt">
            <v:imagedata r:id="rId101" o:title=""/>
          </v:shape>
        </w:pict>
      </w:r>
      <w:r w:rsidR="005B6F95">
        <w:t>.</w:t>
      </w:r>
    </w:p>
    <w:p w:rsidR="00882AC1" w:rsidRDefault="00882AC1"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Среднее значение входного сопротивления ограничителя можно найти как среднее геометрическое двух значений сопротивлений</w:t>
      </w:r>
      <w:r w:rsidR="005B6F95" w:rsidRPr="005B6F95">
        <w:t xml:space="preserve">: </w:t>
      </w:r>
    </w:p>
    <w:p w:rsidR="00882AC1" w:rsidRPr="005B6F95" w:rsidRDefault="00882AC1"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22" type="#_x0000_t75" style="width:212.25pt;height:26.25pt">
            <v:imagedata r:id="rId102" o:title=""/>
          </v:shape>
        </w:pict>
      </w:r>
      <w:r w:rsidR="004F3FFF" w:rsidRPr="005B6F95">
        <w:t>,</w:t>
      </w:r>
    </w:p>
    <w:p w:rsidR="005B6F95" w:rsidRDefault="005B57D3" w:rsidP="005B6F95">
      <w:pPr>
        <w:widowControl w:val="0"/>
        <w:autoSpaceDE w:val="0"/>
        <w:autoSpaceDN w:val="0"/>
        <w:adjustRightInd w:val="0"/>
        <w:ind w:firstLine="709"/>
      </w:pPr>
      <w:r>
        <w:pict>
          <v:shape id="_x0000_i1123" type="#_x0000_t75" style="width:182.25pt;height:24.75pt">
            <v:imagedata r:id="rId103" o:title=""/>
          </v:shape>
        </w:pict>
      </w:r>
      <w:r w:rsidR="005B6F95">
        <w:t>.</w:t>
      </w:r>
    </w:p>
    <w:p w:rsidR="00882AC1" w:rsidRDefault="00882AC1" w:rsidP="005B6F95">
      <w:pPr>
        <w:widowControl w:val="0"/>
        <w:autoSpaceDE w:val="0"/>
        <w:autoSpaceDN w:val="0"/>
        <w:adjustRightInd w:val="0"/>
        <w:ind w:firstLine="709"/>
      </w:pPr>
    </w:p>
    <w:p w:rsidR="005B6F95" w:rsidRDefault="00882AC1" w:rsidP="00882AC1">
      <w:pPr>
        <w:pStyle w:val="2"/>
      </w:pPr>
      <w:r>
        <w:t>3</w:t>
      </w:r>
      <w:r w:rsidR="005B6F95">
        <w:t>.8</w:t>
      </w:r>
      <w:r w:rsidR="004F3FFF" w:rsidRPr="005B6F95">
        <w:t xml:space="preserve"> Расчёт коллекторной цепи усилителя ЛУПЧ</w:t>
      </w:r>
    </w:p>
    <w:p w:rsidR="00882AC1" w:rsidRDefault="00882AC1" w:rsidP="005B6F95">
      <w:pPr>
        <w:widowControl w:val="0"/>
        <w:autoSpaceDE w:val="0"/>
        <w:autoSpaceDN w:val="0"/>
        <w:adjustRightInd w:val="0"/>
        <w:ind w:firstLine="709"/>
      </w:pPr>
    </w:p>
    <w:p w:rsidR="005B6F95" w:rsidRDefault="00882AC1" w:rsidP="00882AC1">
      <w:pPr>
        <w:pStyle w:val="2"/>
      </w:pPr>
      <w:r>
        <w:t>3</w:t>
      </w:r>
      <w:r w:rsidR="005B6F95">
        <w:t>.8.1</w:t>
      </w:r>
      <w:r w:rsidR="004F3FFF" w:rsidRPr="005B6F95">
        <w:t xml:space="preserve"> Сопротивление коллекторной цепи по переменному току с учётом влияния входного сопротивления ограничителя усиления</w:t>
      </w:r>
    </w:p>
    <w:p w:rsidR="00882AC1" w:rsidRPr="00882AC1" w:rsidRDefault="00882AC1" w:rsidP="00882AC1">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24" type="#_x0000_t75" style="width:77.25pt;height:37.5pt">
            <v:imagedata r:id="rId104" o:title=""/>
          </v:shape>
        </w:pict>
      </w:r>
      <w:r w:rsidR="004F3FFF" w:rsidRPr="005B6F95">
        <w:t>,</w:t>
      </w:r>
    </w:p>
    <w:p w:rsidR="005B6F95" w:rsidRDefault="005B57D3" w:rsidP="005B6F95">
      <w:pPr>
        <w:widowControl w:val="0"/>
        <w:autoSpaceDE w:val="0"/>
        <w:autoSpaceDN w:val="0"/>
        <w:adjustRightInd w:val="0"/>
        <w:ind w:firstLine="709"/>
      </w:pPr>
      <w:r>
        <w:pict>
          <v:shape id="_x0000_i1125" type="#_x0000_t75" style="width:124.5pt;height:36.75pt">
            <v:imagedata r:id="rId105" o:title=""/>
          </v:shape>
        </w:pict>
      </w:r>
      <w:r w:rsidR="005B6F95">
        <w:t>.</w:t>
      </w:r>
    </w:p>
    <w:p w:rsidR="00882AC1" w:rsidRDefault="00882AC1" w:rsidP="005B6F95">
      <w:pPr>
        <w:widowControl w:val="0"/>
        <w:autoSpaceDE w:val="0"/>
        <w:autoSpaceDN w:val="0"/>
        <w:adjustRightInd w:val="0"/>
        <w:ind w:firstLine="709"/>
      </w:pPr>
    </w:p>
    <w:p w:rsidR="005B6F95" w:rsidRDefault="00882AC1" w:rsidP="00882AC1">
      <w:pPr>
        <w:pStyle w:val="2"/>
      </w:pPr>
      <w:r>
        <w:t>3.</w:t>
      </w:r>
      <w:r w:rsidR="004F3FFF" w:rsidRPr="005B6F95">
        <w:t>8</w:t>
      </w:r>
      <w:r w:rsidR="005B6F95">
        <w:t>.2</w:t>
      </w:r>
      <w:r w:rsidR="004F3FFF" w:rsidRPr="005B6F95">
        <w:t xml:space="preserve"> Сопротивление резистора коллекторной нагрузки по переменному току</w:t>
      </w:r>
    </w:p>
    <w:p w:rsidR="00882AC1" w:rsidRPr="00882AC1" w:rsidRDefault="00882AC1" w:rsidP="00882AC1">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26" type="#_x0000_t75" style="width:111pt;height:33.75pt">
            <v:imagedata r:id="rId106" o:title=""/>
          </v:shape>
        </w:pict>
      </w:r>
      <w:r w:rsidR="004F3FFF" w:rsidRPr="005B6F95">
        <w:t>,</w:t>
      </w:r>
    </w:p>
    <w:p w:rsidR="004F3FFF" w:rsidRPr="005B6F95" w:rsidRDefault="005B57D3" w:rsidP="005B6F95">
      <w:pPr>
        <w:widowControl w:val="0"/>
        <w:autoSpaceDE w:val="0"/>
        <w:autoSpaceDN w:val="0"/>
        <w:adjustRightInd w:val="0"/>
        <w:ind w:firstLine="709"/>
      </w:pPr>
      <w:r>
        <w:pict>
          <v:shape id="_x0000_i1127" type="#_x0000_t75" style="width:122.25pt;height:30.75pt">
            <v:imagedata r:id="rId107" o:title=""/>
          </v:shape>
        </w:pict>
      </w:r>
    </w:p>
    <w:p w:rsidR="00882AC1" w:rsidRDefault="00882AC1"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 xml:space="preserve">Принимаю значение </w:t>
      </w:r>
      <w:r w:rsidRPr="005B6F95">
        <w:rPr>
          <w:lang w:val="en-US"/>
        </w:rPr>
        <w:t>R</w:t>
      </w:r>
      <w:r w:rsidRPr="005B6F95">
        <w:t>к по шкале Е24 равным 75Ом</w:t>
      </w:r>
      <w:r w:rsidR="005B6F95">
        <w:t>.</w:t>
      </w:r>
    </w:p>
    <w:p w:rsidR="00882AC1" w:rsidRDefault="00882AC1" w:rsidP="005B6F95">
      <w:pPr>
        <w:widowControl w:val="0"/>
        <w:autoSpaceDE w:val="0"/>
        <w:autoSpaceDN w:val="0"/>
        <w:adjustRightInd w:val="0"/>
        <w:ind w:firstLine="709"/>
      </w:pPr>
    </w:p>
    <w:p w:rsidR="005B6F95" w:rsidRDefault="00882AC1" w:rsidP="00882AC1">
      <w:pPr>
        <w:pStyle w:val="2"/>
      </w:pPr>
      <w:r>
        <w:t>3</w:t>
      </w:r>
      <w:r w:rsidR="005B6F95">
        <w:t>.8.3</w:t>
      </w:r>
      <w:r w:rsidR="004F3FFF" w:rsidRPr="005B6F95">
        <w:t xml:space="preserve"> Сопротивление резистора фильтра</w:t>
      </w:r>
    </w:p>
    <w:p w:rsidR="00882AC1" w:rsidRPr="00882AC1" w:rsidRDefault="00882AC1" w:rsidP="00882AC1">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rPr>
          <w:lang w:val="en-US"/>
        </w:rPr>
        <w:pict>
          <v:shape id="_x0000_i1128" type="#_x0000_t75" style="width:2in;height:33.75pt">
            <v:imagedata r:id="rId108" o:title=""/>
          </v:shape>
        </w:pict>
      </w:r>
      <w:r w:rsidR="004F3FFF" w:rsidRPr="005B6F95">
        <w:t>,</w:t>
      </w:r>
    </w:p>
    <w:p w:rsidR="005B6F95" w:rsidRDefault="005B57D3" w:rsidP="005B6F95">
      <w:pPr>
        <w:widowControl w:val="0"/>
        <w:autoSpaceDE w:val="0"/>
        <w:autoSpaceDN w:val="0"/>
        <w:adjustRightInd w:val="0"/>
        <w:ind w:firstLine="709"/>
      </w:pPr>
      <w:r>
        <w:rPr>
          <w:lang w:val="en-US"/>
        </w:rPr>
        <w:pict>
          <v:shape id="_x0000_i1129" type="#_x0000_t75" style="width:173.25pt;height:30.75pt">
            <v:imagedata r:id="rId109" o:title=""/>
          </v:shape>
        </w:pict>
      </w:r>
      <w:r w:rsidR="005B6F95">
        <w:t>.</w:t>
      </w:r>
    </w:p>
    <w:p w:rsidR="005B6F95" w:rsidRDefault="00882AC1" w:rsidP="005B6F95">
      <w:pPr>
        <w:widowControl w:val="0"/>
        <w:autoSpaceDE w:val="0"/>
        <w:autoSpaceDN w:val="0"/>
        <w:adjustRightInd w:val="0"/>
        <w:ind w:firstLine="709"/>
      </w:pPr>
      <w:r>
        <w:br w:type="page"/>
      </w:r>
      <w:r w:rsidR="004F3FFF" w:rsidRPr="005B6F95">
        <w:t xml:space="preserve">Принимаю значение </w:t>
      </w:r>
      <w:r w:rsidR="004F3FFF" w:rsidRPr="005B6F95">
        <w:rPr>
          <w:lang w:val="en-US"/>
        </w:rPr>
        <w:t>R</w:t>
      </w:r>
      <w:r w:rsidR="004F3FFF" w:rsidRPr="005B6F95">
        <w:t>ф по шкале Е24 равным 1,5кОм</w:t>
      </w:r>
      <w:r w:rsidR="005B6F95">
        <w:t>.</w:t>
      </w:r>
    </w:p>
    <w:p w:rsidR="00882AC1" w:rsidRDefault="00882AC1" w:rsidP="005B6F95">
      <w:pPr>
        <w:widowControl w:val="0"/>
        <w:autoSpaceDE w:val="0"/>
        <w:autoSpaceDN w:val="0"/>
        <w:adjustRightInd w:val="0"/>
        <w:ind w:firstLine="709"/>
      </w:pPr>
    </w:p>
    <w:p w:rsidR="005B6F95" w:rsidRPr="005B6F95" w:rsidRDefault="00882AC1" w:rsidP="00882AC1">
      <w:pPr>
        <w:pStyle w:val="2"/>
      </w:pPr>
      <w:r>
        <w:t>3</w:t>
      </w:r>
      <w:r w:rsidR="005B6F95">
        <w:t>.8.4</w:t>
      </w:r>
      <w:r w:rsidR="004F3FFF" w:rsidRPr="005B6F95">
        <w:t xml:space="preserve"> Ёмкость конденсатора в цепи эмиттера находится из соображения его малого реактивного сопротивления по сравнению с сопротивлением резистора цепи эмиттера</w:t>
      </w:r>
    </w:p>
    <w:p w:rsidR="00882AC1" w:rsidRDefault="00882AC1"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XC</w:t>
      </w:r>
      <w:r w:rsidRPr="005B6F95">
        <w:t>Э&lt;&lt;</w:t>
      </w:r>
      <w:r w:rsidRPr="005B6F95">
        <w:rPr>
          <w:lang w:val="en-US"/>
        </w:rPr>
        <w:t>R</w:t>
      </w:r>
      <w:r w:rsidRPr="005B6F95">
        <w:t>Э,</w:t>
      </w:r>
    </w:p>
    <w:p w:rsidR="00882AC1" w:rsidRDefault="00882AC1"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t>или</w:t>
      </w:r>
    </w:p>
    <w:p w:rsidR="00882AC1" w:rsidRDefault="00882AC1"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30" type="#_x0000_t75" style="width:83.25pt;height:33.75pt">
            <v:imagedata r:id="rId110" o:title=""/>
          </v:shape>
        </w:pict>
      </w:r>
      <w:r w:rsidR="004F3FFF" w:rsidRPr="005B6F95">
        <w:t>,</w:t>
      </w:r>
    </w:p>
    <w:p w:rsidR="005B6F95" w:rsidRDefault="005B57D3" w:rsidP="005B6F95">
      <w:pPr>
        <w:widowControl w:val="0"/>
        <w:autoSpaceDE w:val="0"/>
        <w:autoSpaceDN w:val="0"/>
        <w:adjustRightInd w:val="0"/>
        <w:ind w:firstLine="709"/>
      </w:pPr>
      <w:r>
        <w:pict>
          <v:shape id="_x0000_i1131" type="#_x0000_t75" style="width:207pt;height:30.75pt">
            <v:imagedata r:id="rId111" o:title=""/>
          </v:shape>
        </w:pict>
      </w:r>
      <w:r w:rsidR="005B6F95">
        <w:t>.</w:t>
      </w:r>
    </w:p>
    <w:p w:rsidR="00882AC1" w:rsidRDefault="00882AC1"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Выбираю конденсатор по шкале Е24 номиналом 130пФ</w:t>
      </w:r>
      <w:r w:rsidR="005B6F95">
        <w:t>.</w:t>
      </w:r>
    </w:p>
    <w:p w:rsidR="00882AC1" w:rsidRDefault="00882AC1" w:rsidP="005B6F95">
      <w:pPr>
        <w:widowControl w:val="0"/>
        <w:autoSpaceDE w:val="0"/>
        <w:autoSpaceDN w:val="0"/>
        <w:adjustRightInd w:val="0"/>
        <w:ind w:firstLine="709"/>
      </w:pPr>
    </w:p>
    <w:p w:rsidR="00F0523E" w:rsidRDefault="00F0523E" w:rsidP="00F0523E">
      <w:pPr>
        <w:pStyle w:val="2"/>
      </w:pPr>
      <w:r>
        <w:t>3</w:t>
      </w:r>
      <w:r w:rsidR="005B6F95">
        <w:t>.8.5</w:t>
      </w:r>
      <w:r w:rsidR="004F3FFF" w:rsidRPr="005B6F95">
        <w:t xml:space="preserve"> Ёмкость разделительных конденсаторов СР1 и СР2 найду из соображения малого падения напряжения на них</w:t>
      </w:r>
    </w:p>
    <w:p w:rsidR="00F0523E" w:rsidRDefault="00F0523E"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Реактивное сопротивление конденсатора должно быть много меньше входного сопротивления следующего каскада</w:t>
      </w:r>
      <w:r w:rsidR="005B6F95" w:rsidRPr="005B6F95">
        <w:t xml:space="preserve">. </w:t>
      </w:r>
      <w:r w:rsidRPr="005B6F95">
        <w:t>Ёмкость конденсаторов можно найти по формуле</w:t>
      </w:r>
      <w:r w:rsidR="005B6F95" w:rsidRPr="005B6F95">
        <w:t xml:space="preserve">: </w:t>
      </w:r>
    </w:p>
    <w:p w:rsidR="00F0523E" w:rsidRPr="005B6F95" w:rsidRDefault="00F0523E"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32" type="#_x0000_t75" style="width:117pt;height:33.75pt">
            <v:imagedata r:id="rId112" o:title=""/>
          </v:shape>
        </w:pict>
      </w:r>
      <w:r w:rsidR="004F3FFF" w:rsidRPr="005B6F95">
        <w:t>,</w:t>
      </w:r>
    </w:p>
    <w:p w:rsidR="004F3FFF" w:rsidRPr="005B6F95" w:rsidRDefault="005B57D3" w:rsidP="005B6F95">
      <w:pPr>
        <w:widowControl w:val="0"/>
        <w:autoSpaceDE w:val="0"/>
        <w:autoSpaceDN w:val="0"/>
        <w:adjustRightInd w:val="0"/>
        <w:ind w:firstLine="709"/>
      </w:pPr>
      <w:r>
        <w:pict>
          <v:shape id="_x0000_i1133" type="#_x0000_t75" style="width:225pt;height:30.75pt">
            <v:imagedata r:id="rId113" o:title=""/>
          </v:shape>
        </w:pict>
      </w:r>
      <w:r w:rsidR="004F3FFF" w:rsidRPr="005B6F95">
        <w:t>,</w:t>
      </w:r>
    </w:p>
    <w:p w:rsidR="004F3FFF" w:rsidRPr="005B6F95" w:rsidRDefault="005B57D3" w:rsidP="005B6F95">
      <w:pPr>
        <w:widowControl w:val="0"/>
        <w:autoSpaceDE w:val="0"/>
        <w:autoSpaceDN w:val="0"/>
        <w:adjustRightInd w:val="0"/>
        <w:ind w:firstLine="709"/>
      </w:pPr>
      <w:r>
        <w:pict>
          <v:shape id="_x0000_i1134" type="#_x0000_t75" style="width:111.75pt;height:33.75pt">
            <v:imagedata r:id="rId114" o:title=""/>
          </v:shape>
        </w:pict>
      </w:r>
      <w:r w:rsidR="004F3FFF" w:rsidRPr="005B6F95">
        <w:t>,</w:t>
      </w:r>
    </w:p>
    <w:p w:rsidR="004F3FFF" w:rsidRPr="005B6F95" w:rsidRDefault="005B57D3" w:rsidP="005B6F95">
      <w:pPr>
        <w:widowControl w:val="0"/>
        <w:autoSpaceDE w:val="0"/>
        <w:autoSpaceDN w:val="0"/>
        <w:adjustRightInd w:val="0"/>
        <w:ind w:firstLine="709"/>
      </w:pPr>
      <w:r>
        <w:pict>
          <v:shape id="_x0000_i1135" type="#_x0000_t75" style="width:231.75pt;height:30.75pt">
            <v:imagedata r:id="rId115" o:title=""/>
          </v:shape>
        </w:pict>
      </w:r>
    </w:p>
    <w:p w:rsidR="00F0523E" w:rsidRDefault="00F0523E"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Выбираю по шкале Е24 конденсатор СР1 номинальной ёмкостью 620пФ</w:t>
      </w:r>
      <w:r w:rsidR="005B6F95">
        <w:t>.</w:t>
      </w:r>
    </w:p>
    <w:p w:rsidR="00F0523E" w:rsidRDefault="00F0523E" w:rsidP="005B6F95">
      <w:pPr>
        <w:widowControl w:val="0"/>
        <w:autoSpaceDE w:val="0"/>
        <w:autoSpaceDN w:val="0"/>
        <w:adjustRightInd w:val="0"/>
        <w:ind w:firstLine="709"/>
      </w:pPr>
    </w:p>
    <w:p w:rsidR="005B6F95" w:rsidRDefault="00F0523E" w:rsidP="00F0523E">
      <w:pPr>
        <w:pStyle w:val="2"/>
      </w:pPr>
      <w:r>
        <w:t>3</w:t>
      </w:r>
      <w:r w:rsidR="005B6F95">
        <w:t>.8.6</w:t>
      </w:r>
      <w:r w:rsidR="004F3FFF" w:rsidRPr="005B6F95">
        <w:t xml:space="preserve"> Ёмкость конденсатора фильтра можно найти по приближённой формуле</w:t>
      </w:r>
    </w:p>
    <w:p w:rsidR="00F0523E" w:rsidRPr="005B6F95" w:rsidRDefault="00F0523E"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36" type="#_x0000_t75" style="width:83.25pt;height:33.75pt">
            <v:imagedata r:id="rId116" o:title=""/>
          </v:shape>
        </w:pict>
      </w:r>
      <w:r w:rsidR="004F3FFF" w:rsidRPr="005B6F95">
        <w:t>,</w:t>
      </w:r>
    </w:p>
    <w:p w:rsidR="005B6F95" w:rsidRDefault="005B57D3" w:rsidP="005B6F95">
      <w:pPr>
        <w:widowControl w:val="0"/>
        <w:autoSpaceDE w:val="0"/>
        <w:autoSpaceDN w:val="0"/>
        <w:adjustRightInd w:val="0"/>
        <w:ind w:firstLine="709"/>
      </w:pPr>
      <w:r>
        <w:pict>
          <v:shape id="_x0000_i1137" type="#_x0000_t75" style="width:218.25pt;height:30.75pt">
            <v:imagedata r:id="rId117" o:title=""/>
          </v:shape>
        </w:pict>
      </w:r>
      <w:r w:rsidR="005B6F95">
        <w:t>.</w:t>
      </w:r>
    </w:p>
    <w:p w:rsidR="00F0523E" w:rsidRDefault="00F0523E"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 xml:space="preserve">Принимаю величину ёмкости </w:t>
      </w:r>
      <w:r w:rsidRPr="005B6F95">
        <w:rPr>
          <w:lang w:val="en-US"/>
        </w:rPr>
        <w:t>C</w:t>
      </w:r>
      <w:r w:rsidRPr="005B6F95">
        <w:t>ф по шкале Е24 номиналом 1500пФ</w:t>
      </w:r>
      <w:r w:rsidR="005B6F95">
        <w:t>.</w:t>
      </w:r>
    </w:p>
    <w:p w:rsidR="005B6F95" w:rsidRDefault="00F0523E" w:rsidP="00F0523E">
      <w:pPr>
        <w:pStyle w:val="2"/>
      </w:pPr>
      <w:r>
        <w:br w:type="page"/>
        <w:t>4.</w:t>
      </w:r>
      <w:r w:rsidR="004F3FFF" w:rsidRPr="005B6F95">
        <w:t xml:space="preserve"> Расчёт смесителя</w:t>
      </w:r>
    </w:p>
    <w:p w:rsidR="00F0523E" w:rsidRDefault="00F0523E" w:rsidP="005B6F95">
      <w:pPr>
        <w:widowControl w:val="0"/>
        <w:autoSpaceDE w:val="0"/>
        <w:autoSpaceDN w:val="0"/>
        <w:adjustRightInd w:val="0"/>
        <w:ind w:firstLine="709"/>
      </w:pPr>
    </w:p>
    <w:p w:rsidR="005B6F95" w:rsidRDefault="00F0523E" w:rsidP="00F0523E">
      <w:pPr>
        <w:pStyle w:val="2"/>
      </w:pPr>
      <w:r>
        <w:t>4</w:t>
      </w:r>
      <w:r w:rsidR="005B6F95">
        <w:t>.1</w:t>
      </w:r>
      <w:r w:rsidR="004F3FFF" w:rsidRPr="005B6F95">
        <w:t xml:space="preserve"> Параметры полевого транзистора в режиме преобразования частоты</w:t>
      </w:r>
    </w:p>
    <w:p w:rsidR="00F0523E" w:rsidRPr="005B6F95" w:rsidRDefault="00F0523E" w:rsidP="005B6F95">
      <w:pPr>
        <w:widowControl w:val="0"/>
        <w:autoSpaceDE w:val="0"/>
        <w:autoSpaceDN w:val="0"/>
        <w:adjustRightInd w:val="0"/>
        <w:ind w:firstLine="709"/>
      </w:pPr>
    </w:p>
    <w:p w:rsidR="005B6F95" w:rsidRDefault="00F0523E" w:rsidP="005B6F95">
      <w:pPr>
        <w:widowControl w:val="0"/>
        <w:autoSpaceDE w:val="0"/>
        <w:autoSpaceDN w:val="0"/>
        <w:adjustRightInd w:val="0"/>
        <w:ind w:firstLine="709"/>
      </w:pPr>
      <w:r>
        <w:t>В</w:t>
      </w:r>
      <w:r w:rsidR="004F3FFF" w:rsidRPr="005B6F95">
        <w:t>ходная проводимость</w:t>
      </w:r>
      <w:r w:rsidR="005B6F95" w:rsidRPr="005B6F95">
        <w:t xml:space="preserve">: </w:t>
      </w:r>
    </w:p>
    <w:p w:rsidR="00F0523E" w:rsidRPr="005B6F95" w:rsidRDefault="00F0523E"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g</w:t>
      </w:r>
      <w:r w:rsidRPr="005B6F95">
        <w:t>11ПР≈0,6</w:t>
      </w:r>
      <w:r w:rsidRPr="005B6F95">
        <w:sym w:font="Symbol" w:char="F0D7"/>
      </w:r>
      <w:r w:rsidRPr="005B6F95">
        <w:rPr>
          <w:lang w:val="en-US"/>
        </w:rPr>
        <w:t>g</w:t>
      </w:r>
      <w:r w:rsidRPr="005B6F95">
        <w:t>11С,</w:t>
      </w:r>
    </w:p>
    <w:p w:rsidR="005B6F95" w:rsidRPr="005B6F95" w:rsidRDefault="004F3FFF" w:rsidP="005B6F95">
      <w:pPr>
        <w:widowControl w:val="0"/>
        <w:autoSpaceDE w:val="0"/>
        <w:autoSpaceDN w:val="0"/>
        <w:adjustRightInd w:val="0"/>
        <w:ind w:firstLine="709"/>
      </w:pPr>
      <w:r w:rsidRPr="005B6F95">
        <w:t xml:space="preserve">где </w:t>
      </w:r>
      <w:r w:rsidRPr="005B6F95">
        <w:rPr>
          <w:lang w:val="en-US"/>
        </w:rPr>
        <w:t>g</w:t>
      </w:r>
      <w:r w:rsidRPr="005B6F95">
        <w:t xml:space="preserve">11С </w:t>
      </w:r>
      <w:r w:rsidR="005B6F95">
        <w:t>-</w:t>
      </w:r>
      <w:r w:rsidRPr="005B6F95">
        <w:t xml:space="preserve"> входная проводимость в режиме усиления на частоте сигнала,</w:t>
      </w:r>
    </w:p>
    <w:p w:rsidR="00F0523E" w:rsidRDefault="00F0523E"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g</w:t>
      </w:r>
      <w:r w:rsidRPr="005B6F95">
        <w:t>11ПР≈0,6</w:t>
      </w:r>
      <w:r w:rsidRPr="005B6F95">
        <w:sym w:font="Symbol" w:char="F0D7"/>
      </w:r>
      <w:r w:rsidRPr="005B6F95">
        <w:t>2,84</w:t>
      </w:r>
      <w:r w:rsidRPr="005B6F95">
        <w:sym w:font="Symbol" w:char="F0D7"/>
      </w:r>
      <w:r w:rsidRPr="005B6F95">
        <w:t>10-3=1,7</w:t>
      </w:r>
      <w:r w:rsidRPr="005B6F95">
        <w:sym w:font="Symbol" w:char="F0D7"/>
      </w:r>
      <w:r w:rsidRPr="005B6F95">
        <w:t>10-3См</w:t>
      </w:r>
      <w:r w:rsidR="005B6F95" w:rsidRPr="005B6F95">
        <w:t xml:space="preserve">; </w:t>
      </w:r>
    </w:p>
    <w:p w:rsidR="00F0523E" w:rsidRDefault="00F0523E" w:rsidP="005B6F95">
      <w:pPr>
        <w:widowControl w:val="0"/>
        <w:autoSpaceDE w:val="0"/>
        <w:autoSpaceDN w:val="0"/>
        <w:adjustRightInd w:val="0"/>
        <w:ind w:firstLine="709"/>
      </w:pPr>
    </w:p>
    <w:p w:rsidR="005B6F95" w:rsidRPr="005B6F95" w:rsidRDefault="004F3FFF" w:rsidP="005B6F95">
      <w:pPr>
        <w:widowControl w:val="0"/>
        <w:autoSpaceDE w:val="0"/>
        <w:autoSpaceDN w:val="0"/>
        <w:adjustRightInd w:val="0"/>
        <w:ind w:firstLine="709"/>
      </w:pPr>
      <w:r w:rsidRPr="005B6F95">
        <w:t>крутизна преобразования</w:t>
      </w:r>
      <w:r w:rsidR="005B6F95" w:rsidRPr="005B6F95">
        <w:t xml:space="preserve">: </w:t>
      </w:r>
    </w:p>
    <w:p w:rsidR="00F0523E" w:rsidRDefault="00F0523E"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Y</w:t>
      </w:r>
      <w:r w:rsidRPr="005B6F95">
        <w:t>21ПР=0,25</w:t>
      </w:r>
      <w:r w:rsidRPr="005B6F95">
        <w:sym w:font="Symbol" w:char="F0D7"/>
      </w:r>
      <w:r w:rsidRPr="005B6F95">
        <w:rPr>
          <w:lang w:val="en-US"/>
        </w:rPr>
        <w:t>Y</w:t>
      </w:r>
      <w:r w:rsidRPr="005B6F95">
        <w:t>21П,</w:t>
      </w:r>
    </w:p>
    <w:p w:rsidR="004F3FFF" w:rsidRPr="005B6F95" w:rsidRDefault="004F3FFF" w:rsidP="005B6F95">
      <w:pPr>
        <w:widowControl w:val="0"/>
        <w:autoSpaceDE w:val="0"/>
        <w:autoSpaceDN w:val="0"/>
        <w:adjustRightInd w:val="0"/>
        <w:ind w:firstLine="709"/>
      </w:pPr>
      <w:r w:rsidRPr="005B6F95">
        <w:rPr>
          <w:lang w:val="en-US"/>
        </w:rPr>
        <w:t>Y</w:t>
      </w:r>
      <w:r w:rsidRPr="005B6F95">
        <w:t>21ПР=0,25</w:t>
      </w:r>
      <w:r w:rsidRPr="005B6F95">
        <w:sym w:font="Symbol" w:char="F0D7"/>
      </w:r>
      <w:r w:rsidRPr="005B6F95">
        <w:t>3,33</w:t>
      </w:r>
      <w:r w:rsidRPr="005B6F95">
        <w:rPr>
          <w:lang w:val="en-US"/>
        </w:rPr>
        <w:sym w:font="Symbol" w:char="F0D7"/>
      </w:r>
      <w:r w:rsidRPr="005B6F95">
        <w:t>10-3=8,33</w:t>
      </w:r>
      <w:r w:rsidRPr="005B6F95">
        <w:rPr>
          <w:lang w:val="en-US"/>
        </w:rPr>
        <w:sym w:font="Symbol" w:char="F0D7"/>
      </w:r>
      <w:r w:rsidRPr="005B6F95">
        <w:t>10-4См</w:t>
      </w:r>
      <w:r w:rsidR="005B6F95" w:rsidRPr="005B6F95">
        <w:t xml:space="preserve">; </w:t>
      </w:r>
    </w:p>
    <w:p w:rsidR="00F0523E" w:rsidRDefault="00F0523E" w:rsidP="005B6F95">
      <w:pPr>
        <w:widowControl w:val="0"/>
        <w:autoSpaceDE w:val="0"/>
        <w:autoSpaceDN w:val="0"/>
        <w:adjustRightInd w:val="0"/>
        <w:ind w:firstLine="709"/>
      </w:pPr>
    </w:p>
    <w:p w:rsidR="005B6F95" w:rsidRPr="005B6F95" w:rsidRDefault="004F3FFF" w:rsidP="005B6F95">
      <w:pPr>
        <w:widowControl w:val="0"/>
        <w:autoSpaceDE w:val="0"/>
        <w:autoSpaceDN w:val="0"/>
        <w:adjustRightInd w:val="0"/>
        <w:ind w:firstLine="709"/>
      </w:pPr>
      <w:r w:rsidRPr="005B6F95">
        <w:t>выходная проводимость</w:t>
      </w:r>
      <w:r w:rsidR="005B6F95" w:rsidRPr="005B6F95">
        <w:t xml:space="preserve">: </w:t>
      </w:r>
    </w:p>
    <w:p w:rsidR="00F0523E" w:rsidRDefault="00F0523E"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g</w:t>
      </w:r>
      <w:r w:rsidRPr="005B6F95">
        <w:t>22ПР≈0,4</w:t>
      </w:r>
      <w:r w:rsidRPr="005B6F95">
        <w:sym w:font="Symbol" w:char="F0D7"/>
      </w:r>
      <w:r w:rsidRPr="005B6F95">
        <w:rPr>
          <w:lang w:val="en-US"/>
        </w:rPr>
        <w:t>g</w:t>
      </w:r>
      <w:r w:rsidRPr="005B6F95">
        <w:t>2</w:t>
      </w:r>
      <w:r w:rsidR="005B6F95">
        <w:t>2,</w:t>
      </w:r>
      <w:r w:rsidRPr="005B6F95">
        <w:rPr>
          <w:lang w:val="en-US"/>
        </w:rPr>
        <w:t>g</w:t>
      </w:r>
      <w:r w:rsidRPr="005B6F95">
        <w:t>22ПР≈0,4</w:t>
      </w:r>
      <w:r w:rsidRPr="005B6F95">
        <w:sym w:font="Symbol" w:char="F0D7"/>
      </w:r>
      <w:r w:rsidRPr="005B6F95">
        <w:t>1</w:t>
      </w:r>
      <w:r w:rsidRPr="005B6F95">
        <w:sym w:font="Symbol" w:char="F0D7"/>
      </w:r>
      <w:r w:rsidRPr="005B6F95">
        <w:t>10-4=4</w:t>
      </w:r>
      <w:r w:rsidRPr="005B6F95">
        <w:sym w:font="Symbol" w:char="F0D7"/>
      </w:r>
      <w:r w:rsidRPr="005B6F95">
        <w:t>10-5См</w:t>
      </w:r>
      <w:r w:rsidR="005B6F95" w:rsidRPr="005B6F95">
        <w:t xml:space="preserve">; </w:t>
      </w:r>
    </w:p>
    <w:p w:rsidR="00F0523E" w:rsidRDefault="00F0523E" w:rsidP="005B6F95">
      <w:pPr>
        <w:widowControl w:val="0"/>
        <w:autoSpaceDE w:val="0"/>
        <w:autoSpaceDN w:val="0"/>
        <w:adjustRightInd w:val="0"/>
        <w:ind w:firstLine="709"/>
      </w:pPr>
    </w:p>
    <w:p w:rsidR="005B6F95" w:rsidRPr="005B6F95" w:rsidRDefault="004F3FFF" w:rsidP="005B6F95">
      <w:pPr>
        <w:widowControl w:val="0"/>
        <w:autoSpaceDE w:val="0"/>
        <w:autoSpaceDN w:val="0"/>
        <w:adjustRightInd w:val="0"/>
        <w:ind w:firstLine="709"/>
      </w:pPr>
      <w:r w:rsidRPr="005B6F95">
        <w:t>проводимость обратной связи</w:t>
      </w:r>
      <w:r w:rsidR="005B6F95" w:rsidRPr="005B6F95">
        <w:t xml:space="preserve">: </w:t>
      </w:r>
    </w:p>
    <w:p w:rsidR="00F0523E" w:rsidRDefault="00F0523E"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Y</w:t>
      </w:r>
      <w:r w:rsidRPr="005B6F95">
        <w:t>12ПР≈0,15</w:t>
      </w:r>
      <w:r w:rsidRPr="005B6F95">
        <w:sym w:font="Symbol" w:char="F0D7"/>
      </w:r>
      <w:r w:rsidRPr="005B6F95">
        <w:rPr>
          <w:lang w:val="en-US"/>
        </w:rPr>
        <w:t>Y</w:t>
      </w:r>
      <w:r w:rsidRPr="005B6F95">
        <w:t>12П,</w:t>
      </w:r>
    </w:p>
    <w:p w:rsidR="005B6F95" w:rsidRPr="005B6F95" w:rsidRDefault="004F3FFF" w:rsidP="005B6F95">
      <w:pPr>
        <w:widowControl w:val="0"/>
        <w:autoSpaceDE w:val="0"/>
        <w:autoSpaceDN w:val="0"/>
        <w:adjustRightInd w:val="0"/>
        <w:ind w:firstLine="709"/>
      </w:pPr>
      <w:r w:rsidRPr="005B6F95">
        <w:t xml:space="preserve">где </w:t>
      </w:r>
      <w:r w:rsidRPr="005B6F95">
        <w:rPr>
          <w:lang w:val="en-US"/>
        </w:rPr>
        <w:t>Y</w:t>
      </w:r>
      <w:r w:rsidRPr="005B6F95">
        <w:t xml:space="preserve">12П </w:t>
      </w:r>
      <w:r w:rsidR="005B6F95">
        <w:t>-</w:t>
      </w:r>
      <w:r w:rsidRPr="005B6F95">
        <w:t xml:space="preserve"> проводимость обратной связи на промежуточной частоте,</w:t>
      </w:r>
    </w:p>
    <w:p w:rsidR="00F0523E" w:rsidRDefault="00F0523E"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Y</w:t>
      </w:r>
      <w:r w:rsidRPr="005B6F95">
        <w:t>12ПР≈0,15</w:t>
      </w:r>
      <w:r w:rsidRPr="005B6F95">
        <w:sym w:font="Symbol" w:char="F0D7"/>
      </w:r>
      <w:r w:rsidRPr="005B6F95">
        <w:t>(-5,65</w:t>
      </w:r>
      <w:r w:rsidRPr="005B6F95">
        <w:sym w:font="Symbol" w:char="F0D7"/>
      </w:r>
      <w:r w:rsidRPr="005B6F95">
        <w:t>10-5</w:t>
      </w:r>
      <w:r w:rsidR="005B6F95" w:rsidRPr="005B6F95">
        <w:t xml:space="preserve">) </w:t>
      </w:r>
      <w:r w:rsidRPr="005B6F95">
        <w:t>=8,5</w:t>
      </w:r>
      <w:r w:rsidRPr="005B6F95">
        <w:sym w:font="Symbol" w:char="F0D7"/>
      </w:r>
      <w:r w:rsidRPr="005B6F95">
        <w:t>10-6См</w:t>
      </w:r>
      <w:r w:rsidR="005B6F95" w:rsidRPr="005B6F95">
        <w:t xml:space="preserve">; </w:t>
      </w:r>
    </w:p>
    <w:p w:rsidR="00F0523E" w:rsidRDefault="00F0523E"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ёмкости затвор-исток, затвор-сток и сток-исток и выходная ёмкость остаются без изменений</w:t>
      </w:r>
      <w:r w:rsidR="005B6F95" w:rsidRPr="005B6F95">
        <w:t xml:space="preserve">: </w:t>
      </w:r>
    </w:p>
    <w:p w:rsidR="00F0523E" w:rsidRPr="005B6F95" w:rsidRDefault="00F0523E"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t>СЗ-И=1,5пФ,</w:t>
      </w:r>
    </w:p>
    <w:p w:rsidR="004F3FFF" w:rsidRPr="005B6F95" w:rsidRDefault="004F3FFF" w:rsidP="005B6F95">
      <w:pPr>
        <w:widowControl w:val="0"/>
        <w:autoSpaceDE w:val="0"/>
        <w:autoSpaceDN w:val="0"/>
        <w:adjustRightInd w:val="0"/>
        <w:ind w:firstLine="709"/>
      </w:pPr>
      <w:r w:rsidRPr="005B6F95">
        <w:t>СЗ-С=0,3пФ,</w:t>
      </w:r>
    </w:p>
    <w:p w:rsidR="004F3FFF" w:rsidRPr="005B6F95" w:rsidRDefault="004F3FFF" w:rsidP="005B6F95">
      <w:pPr>
        <w:widowControl w:val="0"/>
        <w:autoSpaceDE w:val="0"/>
        <w:autoSpaceDN w:val="0"/>
        <w:adjustRightInd w:val="0"/>
        <w:ind w:firstLine="709"/>
      </w:pPr>
      <w:r w:rsidRPr="005B6F95">
        <w:t>СС-И=1,1пФ,</w:t>
      </w:r>
    </w:p>
    <w:p w:rsidR="005B6F95" w:rsidRDefault="004F3FFF" w:rsidP="005B6F95">
      <w:pPr>
        <w:widowControl w:val="0"/>
        <w:autoSpaceDE w:val="0"/>
        <w:autoSpaceDN w:val="0"/>
        <w:adjustRightInd w:val="0"/>
        <w:ind w:firstLine="709"/>
      </w:pPr>
      <w:r w:rsidRPr="005B6F95">
        <w:t>С22И=1,4пФ</w:t>
      </w:r>
      <w:r w:rsidR="005B6F95">
        <w:t>.</w:t>
      </w:r>
    </w:p>
    <w:p w:rsidR="00F0523E" w:rsidRDefault="00F0523E" w:rsidP="005B6F95">
      <w:pPr>
        <w:widowControl w:val="0"/>
        <w:autoSpaceDE w:val="0"/>
        <w:autoSpaceDN w:val="0"/>
        <w:adjustRightInd w:val="0"/>
        <w:ind w:firstLine="709"/>
      </w:pPr>
    </w:p>
    <w:p w:rsidR="005B6F95" w:rsidRDefault="00F0523E" w:rsidP="00F0523E">
      <w:pPr>
        <w:pStyle w:val="2"/>
      </w:pPr>
      <w:r>
        <w:t>4</w:t>
      </w:r>
      <w:r w:rsidR="005B6F95">
        <w:t>.2</w:t>
      </w:r>
      <w:r w:rsidR="004F3FFF" w:rsidRPr="005B6F95">
        <w:t xml:space="preserve"> Найду устойчивый коэффициент усиления смесителя</w:t>
      </w:r>
    </w:p>
    <w:p w:rsidR="00F0523E" w:rsidRPr="00F0523E" w:rsidRDefault="00F0523E" w:rsidP="00F0523E">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38" type="#_x0000_t75" style="width:107.25pt;height:41.25pt">
            <v:imagedata r:id="rId118" o:title=""/>
          </v:shape>
        </w:pict>
      </w:r>
      <w:r w:rsidR="004F3FFF" w:rsidRPr="005B6F95">
        <w:t>,</w:t>
      </w:r>
    </w:p>
    <w:p w:rsidR="005B6F95" w:rsidRDefault="005B57D3" w:rsidP="005B6F95">
      <w:pPr>
        <w:widowControl w:val="0"/>
        <w:autoSpaceDE w:val="0"/>
        <w:autoSpaceDN w:val="0"/>
        <w:adjustRightInd w:val="0"/>
        <w:ind w:firstLine="709"/>
      </w:pPr>
      <w:r>
        <w:pict>
          <v:shape id="_x0000_i1139" type="#_x0000_t75" style="width:150pt;height:38.25pt">
            <v:imagedata r:id="rId119" o:title=""/>
          </v:shape>
        </w:pict>
      </w:r>
      <w:r w:rsidR="005B6F95">
        <w:t>.</w:t>
      </w:r>
    </w:p>
    <w:p w:rsidR="00F0523E" w:rsidRDefault="00F0523E"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40" type="#_x0000_t75" style="width:374.25pt;height:168.75pt">
            <v:imagedata r:id="rId120" o:title=""/>
          </v:shape>
        </w:pict>
      </w:r>
    </w:p>
    <w:p w:rsidR="00F0523E" w:rsidRDefault="00F0523E" w:rsidP="005B6F95">
      <w:pPr>
        <w:widowControl w:val="0"/>
        <w:autoSpaceDE w:val="0"/>
        <w:autoSpaceDN w:val="0"/>
        <w:adjustRightInd w:val="0"/>
        <w:ind w:firstLine="709"/>
      </w:pPr>
    </w:p>
    <w:p w:rsidR="00F0523E" w:rsidRDefault="00F0523E" w:rsidP="00F0523E">
      <w:pPr>
        <w:pStyle w:val="2"/>
      </w:pPr>
      <w:r>
        <w:t>4</w:t>
      </w:r>
      <w:r w:rsidR="005B6F95">
        <w:t>.3</w:t>
      </w:r>
      <w:r w:rsidR="004F3FFF" w:rsidRPr="005B6F95">
        <w:t xml:space="preserve"> Положение рабочего участка смесителя выбираю на линейном участке зависимости крутизны транзистора от напряжения затвор-исток</w:t>
      </w:r>
    </w:p>
    <w:p w:rsidR="00F0523E" w:rsidRDefault="00F0523E"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Напряжение затвор-исток в середине рабочего участка смесителя</w:t>
      </w:r>
      <w:r w:rsidR="005B6F95" w:rsidRPr="005B6F95">
        <w:t xml:space="preserve">: </w:t>
      </w:r>
    </w:p>
    <w:p w:rsidR="00F0523E" w:rsidRPr="005B6F95" w:rsidRDefault="00F0523E"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U</w:t>
      </w:r>
      <w:r w:rsidRPr="005B6F95">
        <w:t>З-И 0=3В,</w:t>
      </w:r>
    </w:p>
    <w:p w:rsidR="005B6F95" w:rsidRPr="005B6F95" w:rsidRDefault="00F0523E" w:rsidP="005B6F95">
      <w:pPr>
        <w:widowControl w:val="0"/>
        <w:autoSpaceDE w:val="0"/>
        <w:autoSpaceDN w:val="0"/>
        <w:adjustRightInd w:val="0"/>
        <w:ind w:firstLine="709"/>
      </w:pPr>
      <w:r>
        <w:br w:type="page"/>
      </w:r>
      <w:r w:rsidR="004F3FFF" w:rsidRPr="005B6F95">
        <w:t>ток стока в рабочей точке смесителя</w:t>
      </w:r>
      <w:r w:rsidR="005B6F95" w:rsidRPr="005B6F95">
        <w:t xml:space="preserve">: </w:t>
      </w:r>
    </w:p>
    <w:p w:rsidR="00F0523E" w:rsidRDefault="00F0523E"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rPr>
          <w:lang w:val="en-US"/>
        </w:rPr>
        <w:t>IC</w:t>
      </w:r>
      <w:r w:rsidRPr="005B6F95">
        <w:t xml:space="preserve"> 0=10мА</w:t>
      </w:r>
      <w:r w:rsidR="005B6F95">
        <w:t>.</w:t>
      </w:r>
    </w:p>
    <w:p w:rsidR="00F0523E" w:rsidRDefault="00F0523E"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t>Ширина рабочего участка</w:t>
      </w:r>
      <w:r w:rsidR="005B6F95" w:rsidRPr="005B6F95">
        <w:t xml:space="preserve">: </w:t>
      </w:r>
    </w:p>
    <w:p w:rsidR="00F0523E" w:rsidRDefault="00F0523E"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t>2Δ</w:t>
      </w:r>
      <w:r w:rsidRPr="005B6F95">
        <w:rPr>
          <w:lang w:val="en-US"/>
        </w:rPr>
        <w:t>U</w:t>
      </w:r>
      <w:r w:rsidRPr="005B6F95">
        <w:t>З-И=6В,</w:t>
      </w:r>
    </w:p>
    <w:p w:rsidR="00F0523E" w:rsidRDefault="00F0523E"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амплитуда гетеродина</w:t>
      </w:r>
      <w:r w:rsidR="005B6F95" w:rsidRPr="005B6F95">
        <w:t xml:space="preserve">: </w:t>
      </w:r>
    </w:p>
    <w:p w:rsidR="00F0523E" w:rsidRPr="005B6F95" w:rsidRDefault="00F0523E"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U</w:t>
      </w:r>
      <w:r w:rsidRPr="005B6F95">
        <w:t>ГЕТ</w:t>
      </w:r>
      <w:r w:rsidRPr="005B6F95">
        <w:rPr>
          <w:lang w:val="en-US"/>
        </w:rPr>
        <w:t>m</w:t>
      </w:r>
      <w:r w:rsidRPr="005B6F95">
        <w:t>=0,5</w:t>
      </w:r>
      <w:r w:rsidRPr="005B6F95">
        <w:rPr>
          <w:lang w:val="en-US"/>
        </w:rPr>
        <w:sym w:font="Symbol" w:char="F0D7"/>
      </w:r>
      <w:r w:rsidRPr="005B6F95">
        <w:t>2Δ</w:t>
      </w:r>
      <w:r w:rsidRPr="005B6F95">
        <w:rPr>
          <w:lang w:val="en-US"/>
        </w:rPr>
        <w:t>U</w:t>
      </w:r>
      <w:r w:rsidRPr="005B6F95">
        <w:t>З-И,</w:t>
      </w:r>
    </w:p>
    <w:p w:rsidR="005B6F95" w:rsidRDefault="004F3FFF" w:rsidP="005B6F95">
      <w:pPr>
        <w:widowControl w:val="0"/>
        <w:autoSpaceDE w:val="0"/>
        <w:autoSpaceDN w:val="0"/>
        <w:adjustRightInd w:val="0"/>
        <w:ind w:firstLine="709"/>
      </w:pPr>
      <w:r w:rsidRPr="005B6F95">
        <w:rPr>
          <w:lang w:val="en-US"/>
        </w:rPr>
        <w:t>U</w:t>
      </w:r>
      <w:r w:rsidRPr="005B6F95">
        <w:t>ГЕТ</w:t>
      </w:r>
      <w:r w:rsidRPr="005B6F95">
        <w:rPr>
          <w:lang w:val="en-US"/>
        </w:rPr>
        <w:t>m</w:t>
      </w:r>
      <w:r w:rsidRPr="005B6F95">
        <w:t>=0,5</w:t>
      </w:r>
      <w:r w:rsidRPr="005B6F95">
        <w:rPr>
          <w:lang w:val="en-US"/>
        </w:rPr>
        <w:sym w:font="Symbol" w:char="F0D7"/>
      </w:r>
      <w:r w:rsidRPr="005B6F95">
        <w:t>6=3В</w:t>
      </w:r>
      <w:r w:rsidR="005B6F95">
        <w:t>.</w:t>
      </w:r>
    </w:p>
    <w:p w:rsidR="00F0523E" w:rsidRDefault="00F0523E"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Действующее значение напряжения гетеродина</w:t>
      </w:r>
      <w:r w:rsidR="005B6F95" w:rsidRPr="005B6F95">
        <w:t xml:space="preserve">: </w:t>
      </w:r>
    </w:p>
    <w:p w:rsidR="00F0523E" w:rsidRPr="005B6F95" w:rsidRDefault="00F0523E"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41" type="#_x0000_t75" style="width:114.75pt;height:42.75pt">
            <v:imagedata r:id="rId121" o:title=""/>
          </v:shape>
        </w:pict>
      </w:r>
      <w:r w:rsidR="004F3FFF" w:rsidRPr="005B6F95">
        <w:t>,</w:t>
      </w:r>
    </w:p>
    <w:p w:rsidR="005B6F95" w:rsidRDefault="005B57D3" w:rsidP="005B6F95">
      <w:pPr>
        <w:widowControl w:val="0"/>
        <w:autoSpaceDE w:val="0"/>
        <w:autoSpaceDN w:val="0"/>
        <w:adjustRightInd w:val="0"/>
        <w:ind w:firstLine="709"/>
      </w:pPr>
      <w:r>
        <w:pict>
          <v:shape id="_x0000_i1142" type="#_x0000_t75" style="width:123.75pt;height:42pt">
            <v:imagedata r:id="rId122" o:title=""/>
          </v:shape>
        </w:pict>
      </w:r>
      <w:r w:rsidR="005B6F95">
        <w:t>.</w:t>
      </w:r>
    </w:p>
    <w:p w:rsidR="00F0523E" w:rsidRDefault="00F0523E"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43" type="#_x0000_t75" style="width:156pt;height:169.5pt">
            <v:imagedata r:id="rId123" o:title=""/>
          </v:shape>
        </w:pict>
      </w:r>
    </w:p>
    <w:p w:rsidR="005B6F95" w:rsidRDefault="00F0523E" w:rsidP="00296D0A">
      <w:pPr>
        <w:pStyle w:val="2"/>
      </w:pPr>
      <w:r>
        <w:br w:type="page"/>
      </w:r>
      <w:r w:rsidR="00296D0A">
        <w:t>4</w:t>
      </w:r>
      <w:r w:rsidR="005B6F95">
        <w:t>.4</w:t>
      </w:r>
      <w:r w:rsidR="004F3FFF" w:rsidRPr="005B6F95">
        <w:t xml:space="preserve"> Расчёт избирательной системы цепи стока</w:t>
      </w:r>
    </w:p>
    <w:p w:rsidR="00296D0A" w:rsidRDefault="00296D0A" w:rsidP="005B6F95">
      <w:pPr>
        <w:widowControl w:val="0"/>
        <w:autoSpaceDE w:val="0"/>
        <w:autoSpaceDN w:val="0"/>
        <w:adjustRightInd w:val="0"/>
        <w:ind w:firstLine="709"/>
      </w:pPr>
    </w:p>
    <w:p w:rsidR="005B6F95" w:rsidRDefault="00296D0A" w:rsidP="00296D0A">
      <w:pPr>
        <w:pStyle w:val="2"/>
      </w:pPr>
      <w:r>
        <w:t>4</w:t>
      </w:r>
      <w:r w:rsidR="005B6F95">
        <w:t>.4.1</w:t>
      </w:r>
      <w:r w:rsidR="004F3FFF" w:rsidRPr="005B6F95">
        <w:t xml:space="preserve"> Коэффициент, учитывающий нестабильность формы частотной характеристики из-за влияния входных и выходных ёмкостей усилительного прибора</w:t>
      </w:r>
    </w:p>
    <w:p w:rsidR="00296D0A" w:rsidRPr="005B6F95" w:rsidRDefault="00296D0A"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44" type="#_x0000_t75" style="width:69.75pt;height:33.75pt">
            <v:imagedata r:id="rId124" o:title=""/>
          </v:shape>
        </w:pict>
      </w:r>
      <w:r w:rsidR="004F3FFF" w:rsidRPr="005B6F95">
        <w:t>,</w:t>
      </w:r>
    </w:p>
    <w:p w:rsidR="004F3FFF" w:rsidRPr="005B6F95" w:rsidRDefault="004F3FFF" w:rsidP="005B6F95">
      <w:pPr>
        <w:widowControl w:val="0"/>
        <w:autoSpaceDE w:val="0"/>
        <w:autoSpaceDN w:val="0"/>
        <w:adjustRightInd w:val="0"/>
        <w:ind w:firstLine="709"/>
      </w:pPr>
      <w:r w:rsidRPr="005B6F95">
        <w:t xml:space="preserve">где </w:t>
      </w:r>
      <w:r w:rsidRPr="005B6F95">
        <w:rPr>
          <w:lang w:val="en-US"/>
        </w:rPr>
        <w:t>b</w:t>
      </w:r>
      <w:r w:rsidRPr="005B6F95">
        <w:t xml:space="preserve"> </w:t>
      </w:r>
      <w:r w:rsidR="005B6F95">
        <w:t>-</w:t>
      </w:r>
      <w:r w:rsidRPr="005B6F95">
        <w:t xml:space="preserve"> относительное изменение ёмкости, которое может быть равным 0,1…0,3</w:t>
      </w:r>
      <w:r w:rsidR="005B6F95" w:rsidRPr="005B6F95">
        <w:t xml:space="preserve">; </w:t>
      </w:r>
    </w:p>
    <w:p w:rsidR="005B6F95" w:rsidRDefault="004F3FFF" w:rsidP="005B6F95">
      <w:pPr>
        <w:widowControl w:val="0"/>
        <w:autoSpaceDE w:val="0"/>
        <w:autoSpaceDN w:val="0"/>
        <w:adjustRightInd w:val="0"/>
        <w:ind w:firstLine="709"/>
      </w:pPr>
      <w:r w:rsidRPr="005B6F95">
        <w:t xml:space="preserve">μ </w:t>
      </w:r>
      <w:r w:rsidR="005B6F95">
        <w:t>-</w:t>
      </w:r>
      <w:r w:rsidRPr="005B6F95">
        <w:t xml:space="preserve"> коэффициент, учитывающий степень подверженности частотной характеристики фильтров влиянию вносимых ёмкостей, для схемы на двухконтурных фильтрах μ=0,8…1,0</w:t>
      </w:r>
      <w:r w:rsidR="005B6F95">
        <w:t>.</w:t>
      </w:r>
    </w:p>
    <w:p w:rsidR="00C972C0" w:rsidRDefault="00C972C0"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45" type="#_x0000_t75" style="width:98.25pt;height:35.25pt">
            <v:imagedata r:id="rId125" o:title=""/>
          </v:shape>
        </w:pict>
      </w:r>
    </w:p>
    <w:p w:rsidR="00C972C0" w:rsidRDefault="00C972C0" w:rsidP="005B6F95">
      <w:pPr>
        <w:widowControl w:val="0"/>
        <w:autoSpaceDE w:val="0"/>
        <w:autoSpaceDN w:val="0"/>
        <w:adjustRightInd w:val="0"/>
        <w:ind w:firstLine="709"/>
      </w:pPr>
    </w:p>
    <w:p w:rsidR="005B6F95" w:rsidRDefault="00C972C0" w:rsidP="00C972C0">
      <w:pPr>
        <w:pStyle w:val="2"/>
      </w:pPr>
      <w:r>
        <w:t>4</w:t>
      </w:r>
      <w:r w:rsidR="005B6F95">
        <w:t>.4.2</w:t>
      </w:r>
      <w:r w:rsidR="004F3FFF" w:rsidRPr="005B6F95">
        <w:t xml:space="preserve"> Определяю критические значения затухания контура</w:t>
      </w:r>
    </w:p>
    <w:p w:rsidR="00C972C0" w:rsidRPr="00C972C0" w:rsidRDefault="00C972C0" w:rsidP="00C972C0">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46" type="#_x0000_t75" style="width:161.25pt;height:56.25pt">
            <v:imagedata r:id="rId126" o:title=""/>
          </v:shape>
        </w:pict>
      </w:r>
      <w:r w:rsidR="004F3FFF" w:rsidRPr="005B6F95">
        <w:t>,</w:t>
      </w:r>
    </w:p>
    <w:p w:rsidR="004F3FFF" w:rsidRPr="005B6F95" w:rsidRDefault="005B57D3" w:rsidP="005B6F95">
      <w:pPr>
        <w:widowControl w:val="0"/>
        <w:autoSpaceDE w:val="0"/>
        <w:autoSpaceDN w:val="0"/>
        <w:adjustRightInd w:val="0"/>
        <w:ind w:firstLine="709"/>
      </w:pPr>
      <w:r>
        <w:pict>
          <v:shape id="_x0000_i1147" type="#_x0000_t75" style="width:169.5pt;height:40.5pt">
            <v:imagedata r:id="rId127" o:title=""/>
          </v:shape>
        </w:pict>
      </w:r>
      <w:r w:rsidR="004F3FFF" w:rsidRPr="005B6F95">
        <w:t>,</w:t>
      </w:r>
    </w:p>
    <w:p w:rsidR="004F3FFF" w:rsidRPr="005B6F95" w:rsidRDefault="004F3FFF" w:rsidP="005B6F95">
      <w:pPr>
        <w:widowControl w:val="0"/>
        <w:autoSpaceDE w:val="0"/>
        <w:autoSpaceDN w:val="0"/>
        <w:adjustRightInd w:val="0"/>
        <w:ind w:firstLine="709"/>
      </w:pPr>
      <w:r w:rsidRPr="005B6F95">
        <w:t xml:space="preserve">где </w:t>
      </w:r>
      <w:r w:rsidRPr="005B6F95">
        <w:rPr>
          <w:lang w:val="en-US"/>
        </w:rPr>
        <w:t>dK</w:t>
      </w:r>
      <w:r w:rsidRPr="005B6F95">
        <w:t xml:space="preserve"> </w:t>
      </w:r>
      <w:r w:rsidR="005B6F95">
        <w:t>-</w:t>
      </w:r>
      <w:r w:rsidRPr="005B6F95">
        <w:t xml:space="preserve"> конструктивное затухание контура, для частоты 30МГц </w:t>
      </w:r>
      <w:r w:rsidRPr="005B6F95">
        <w:rPr>
          <w:lang w:val="en-US"/>
        </w:rPr>
        <w:t>dK</w:t>
      </w:r>
      <w:r w:rsidRPr="005B6F95">
        <w:t>=0,0</w:t>
      </w:r>
      <w:r w:rsidR="005B6F95">
        <w:t>1,</w:t>
      </w:r>
      <w:r w:rsidRPr="005B6F95">
        <w:rPr>
          <w:lang w:val="en-US"/>
        </w:rPr>
        <w:t>C</w:t>
      </w:r>
      <w:r w:rsidRPr="005B6F95">
        <w:t xml:space="preserve">11 </w:t>
      </w:r>
      <w:r w:rsidR="005B6F95">
        <w:t>-</w:t>
      </w:r>
      <w:r w:rsidRPr="005B6F95">
        <w:t xml:space="preserve"> входная ёмкость каскада следующая за смесителем, </w:t>
      </w:r>
      <w:r w:rsidRPr="005B6F95">
        <w:rPr>
          <w:lang w:val="en-US"/>
        </w:rPr>
        <w:t>C</w:t>
      </w:r>
      <w:r w:rsidRPr="005B6F95">
        <w:t>11=2пФ,</w:t>
      </w:r>
    </w:p>
    <w:p w:rsidR="00C972C0" w:rsidRDefault="00C972C0"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C</w:t>
      </w:r>
      <w:r w:rsidRPr="005B6F95">
        <w:t xml:space="preserve">22 </w:t>
      </w:r>
      <w:r w:rsidR="005B6F95">
        <w:t>-</w:t>
      </w:r>
      <w:r w:rsidRPr="005B6F95">
        <w:t xml:space="preserve">выходная ёмкость полевого транзистора, </w:t>
      </w:r>
      <w:r w:rsidRPr="005B6F95">
        <w:rPr>
          <w:lang w:val="en-US"/>
        </w:rPr>
        <w:t>C</w:t>
      </w:r>
      <w:r w:rsidRPr="005B6F95">
        <w:t>22=1,4пФ,</w:t>
      </w:r>
    </w:p>
    <w:p w:rsidR="005B6F95" w:rsidRDefault="004F3FFF" w:rsidP="005B6F95">
      <w:pPr>
        <w:widowControl w:val="0"/>
        <w:autoSpaceDE w:val="0"/>
        <w:autoSpaceDN w:val="0"/>
        <w:adjustRightInd w:val="0"/>
        <w:ind w:firstLine="709"/>
      </w:pPr>
      <w:r w:rsidRPr="005B6F95">
        <w:rPr>
          <w:lang w:val="en-US"/>
        </w:rPr>
        <w:t>g</w:t>
      </w:r>
      <w:r w:rsidRPr="005B6F95">
        <w:t xml:space="preserve">11 </w:t>
      </w:r>
      <w:r w:rsidR="005B6F95">
        <w:t>-</w:t>
      </w:r>
      <w:r w:rsidRPr="005B6F95">
        <w:t xml:space="preserve"> входная проводимость каскада следующая за смесителем, </w:t>
      </w:r>
      <w:r w:rsidRPr="005B6F95">
        <w:rPr>
          <w:lang w:val="en-US"/>
        </w:rPr>
        <w:t>g</w:t>
      </w:r>
      <w:r w:rsidRPr="005B6F95">
        <w:t>11=2,25</w:t>
      </w:r>
      <w:r w:rsidRPr="005B6F95">
        <w:sym w:font="Symbol" w:char="F0D7"/>
      </w:r>
      <w:r w:rsidRPr="005B6F95">
        <w:t>10-</w:t>
      </w:r>
      <w:r w:rsidR="005B6F95">
        <w:t>3,</w:t>
      </w:r>
      <w:r w:rsidRPr="005B6F95">
        <w:rPr>
          <w:lang w:val="en-US"/>
        </w:rPr>
        <w:t>g</w:t>
      </w:r>
      <w:r w:rsidRPr="005B6F95">
        <w:t xml:space="preserve">22ПР </w:t>
      </w:r>
      <w:r w:rsidR="005B6F95">
        <w:t>-</w:t>
      </w:r>
      <w:r w:rsidRPr="005B6F95">
        <w:t xml:space="preserve"> выходная проводимость полевого транзистора при преобразовании</w:t>
      </w:r>
      <w:r w:rsidR="005B6F95">
        <w:t>.</w:t>
      </w:r>
    </w:p>
    <w:p w:rsidR="00C972C0" w:rsidRDefault="00C972C0"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48" type="#_x0000_t75" style="width:297pt;height:54.75pt">
            <v:imagedata r:id="rId128" o:title=""/>
          </v:shape>
        </w:pict>
      </w:r>
      <w:r w:rsidR="004F3FFF" w:rsidRPr="005B6F95">
        <w:t>,</w:t>
      </w:r>
    </w:p>
    <w:p w:rsidR="005B6F95" w:rsidRDefault="005B57D3" w:rsidP="005B6F95">
      <w:pPr>
        <w:widowControl w:val="0"/>
        <w:autoSpaceDE w:val="0"/>
        <w:autoSpaceDN w:val="0"/>
        <w:adjustRightInd w:val="0"/>
        <w:ind w:firstLine="709"/>
      </w:pPr>
      <w:r>
        <w:pict>
          <v:shape id="_x0000_i1149" type="#_x0000_t75" style="width:305.25pt;height:40.5pt">
            <v:imagedata r:id="rId129" o:title=""/>
          </v:shape>
        </w:pict>
      </w:r>
      <w:r w:rsidR="005B6F95">
        <w:t>.</w:t>
      </w:r>
    </w:p>
    <w:p w:rsidR="00C972C0" w:rsidRDefault="00C972C0" w:rsidP="005B6F95">
      <w:pPr>
        <w:widowControl w:val="0"/>
        <w:autoSpaceDE w:val="0"/>
        <w:autoSpaceDN w:val="0"/>
        <w:adjustRightInd w:val="0"/>
        <w:ind w:firstLine="709"/>
      </w:pPr>
    </w:p>
    <w:p w:rsidR="005B6F95" w:rsidRPr="005B6F95" w:rsidRDefault="00C972C0" w:rsidP="00C972C0">
      <w:pPr>
        <w:pStyle w:val="2"/>
      </w:pPr>
      <w:r>
        <w:t>4</w:t>
      </w:r>
      <w:r w:rsidR="005B6F95">
        <w:t>.4.3</w:t>
      </w:r>
      <w:r w:rsidR="004F3FFF" w:rsidRPr="005B6F95">
        <w:t xml:space="preserve"> Сравниваю полученное ранее при предварительном расчёте эквивалентное затухание контуров </w:t>
      </w:r>
      <w:r w:rsidR="004F3FFF" w:rsidRPr="005B6F95">
        <w:rPr>
          <w:lang w:val="en-US"/>
        </w:rPr>
        <w:t>d</w:t>
      </w:r>
      <w:r w:rsidR="004F3FFF" w:rsidRPr="005B6F95">
        <w:t>ЭК с найденными значениями критического затухания</w:t>
      </w:r>
    </w:p>
    <w:p w:rsidR="00C972C0" w:rsidRDefault="00C972C0"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rPr>
          <w:lang w:val="en-US"/>
        </w:rPr>
        <w:t>d</w:t>
      </w:r>
      <w:r w:rsidRPr="005B6F95">
        <w:t>ЭК=0,0125</w:t>
      </w:r>
      <w:r w:rsidR="005B6F95">
        <w:t>7,</w:t>
      </w:r>
      <w:r w:rsidRPr="005B6F95">
        <w:rPr>
          <w:lang w:val="en-US"/>
        </w:rPr>
        <w:t>d</w:t>
      </w:r>
      <w:r w:rsidRPr="005B6F95">
        <w:t>'=0,04</w:t>
      </w:r>
      <w:r w:rsidR="005B6F95">
        <w:t>7,</w:t>
      </w:r>
      <w:r w:rsidRPr="005B6F95">
        <w:rPr>
          <w:lang w:val="en-US"/>
        </w:rPr>
        <w:t>d</w:t>
      </w:r>
      <w:r w:rsidRPr="005B6F95">
        <w:t>"=0,392</w:t>
      </w:r>
      <w:r w:rsidR="005B6F95">
        <w:t>.</w:t>
      </w:r>
    </w:p>
    <w:p w:rsidR="00C972C0" w:rsidRDefault="00C972C0"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 xml:space="preserve">Очевидно, что </w:t>
      </w:r>
      <w:r w:rsidRPr="005B6F95">
        <w:rPr>
          <w:lang w:val="en-US"/>
        </w:rPr>
        <w:t>d</w:t>
      </w:r>
      <w:r w:rsidRPr="005B6F95">
        <w:t>ЭК&lt;</w:t>
      </w:r>
      <w:r w:rsidRPr="005B6F95">
        <w:rPr>
          <w:lang w:val="en-US"/>
        </w:rPr>
        <w:t>d</w:t>
      </w:r>
      <w:r w:rsidRPr="005B6F95">
        <w:t xml:space="preserve">' </w:t>
      </w:r>
      <w:r w:rsidR="005B6F95">
        <w:t>-</w:t>
      </w:r>
      <w:r w:rsidRPr="005B6F95">
        <w:t xml:space="preserve"> режим максимального усиления обеспечивается без ограничений</w:t>
      </w:r>
      <w:r w:rsidR="005B6F95">
        <w:t>.</w:t>
      </w:r>
    </w:p>
    <w:p w:rsidR="00C972C0" w:rsidRDefault="00C972C0" w:rsidP="005B6F95">
      <w:pPr>
        <w:widowControl w:val="0"/>
        <w:autoSpaceDE w:val="0"/>
        <w:autoSpaceDN w:val="0"/>
        <w:adjustRightInd w:val="0"/>
        <w:ind w:firstLine="709"/>
      </w:pPr>
    </w:p>
    <w:p w:rsidR="005B6F95" w:rsidRPr="005B6F95" w:rsidRDefault="00C972C0" w:rsidP="00C972C0">
      <w:pPr>
        <w:pStyle w:val="2"/>
      </w:pPr>
      <w:r>
        <w:t>4</w:t>
      </w:r>
      <w:r w:rsidR="005B6F95">
        <w:t>.4.4</w:t>
      </w:r>
      <w:r w:rsidR="004F3FFF" w:rsidRPr="005B6F95">
        <w:t xml:space="preserve"> Коэффициент включения в базовую цепь следующего транзистора</w:t>
      </w:r>
    </w:p>
    <w:p w:rsidR="00C972C0" w:rsidRDefault="00C972C0"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50" type="#_x0000_t75" style="width:66.75pt;height:38.25pt">
            <v:imagedata r:id="rId130" o:title=""/>
          </v:shape>
        </w:pict>
      </w:r>
      <w:r w:rsidR="004F3FFF" w:rsidRPr="005B6F95">
        <w:t>,</w:t>
      </w:r>
    </w:p>
    <w:p w:rsidR="005B6F95" w:rsidRDefault="005B57D3" w:rsidP="005B6F95">
      <w:pPr>
        <w:widowControl w:val="0"/>
        <w:autoSpaceDE w:val="0"/>
        <w:autoSpaceDN w:val="0"/>
        <w:adjustRightInd w:val="0"/>
        <w:ind w:firstLine="709"/>
      </w:pPr>
      <w:r>
        <w:pict>
          <v:shape id="_x0000_i1151" type="#_x0000_t75" style="width:119.25pt;height:38.25pt">
            <v:imagedata r:id="rId131" o:title=""/>
          </v:shape>
        </w:pict>
      </w:r>
      <w:r w:rsidR="005B6F95">
        <w:t>.</w:t>
      </w:r>
    </w:p>
    <w:p w:rsidR="00C972C0" w:rsidRDefault="00C972C0"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Коэффициент включения контура в коллекторную цепь принимают равным единице (полное включение контура в цепь коллектора</w:t>
      </w:r>
      <w:r w:rsidR="005B6F95" w:rsidRPr="005B6F95">
        <w:t xml:space="preserve">): </w:t>
      </w:r>
    </w:p>
    <w:p w:rsidR="00C972C0" w:rsidRPr="005B6F95" w:rsidRDefault="00C972C0"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rPr>
          <w:lang w:val="en-US"/>
        </w:rPr>
        <w:t>m</w:t>
      </w:r>
      <w:r w:rsidRPr="005B6F95">
        <w:t>1=1</w:t>
      </w:r>
      <w:r w:rsidR="005B6F95">
        <w:t>.</w:t>
      </w:r>
    </w:p>
    <w:p w:rsidR="005B6F95" w:rsidRDefault="00C972C0" w:rsidP="00CB1FDF">
      <w:pPr>
        <w:pStyle w:val="2"/>
      </w:pPr>
      <w:r>
        <w:br w:type="page"/>
      </w:r>
      <w:r w:rsidR="00CB1FDF">
        <w:t>4</w:t>
      </w:r>
      <w:r w:rsidR="005B6F95">
        <w:t>.4.5</w:t>
      </w:r>
      <w:r w:rsidR="004F3FFF" w:rsidRPr="005B6F95">
        <w:t xml:space="preserve"> Эквивалентная ёмкость первого и второго контура</w:t>
      </w:r>
    </w:p>
    <w:p w:rsidR="00CB1FDF" w:rsidRPr="00CB1FDF" w:rsidRDefault="00CB1FDF" w:rsidP="00CB1FDF">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52" type="#_x0000_t75" style="width:167.25pt;height:33.75pt">
            <v:imagedata r:id="rId132" o:title=""/>
          </v:shape>
        </w:pict>
      </w:r>
      <w:r w:rsidR="004F3FFF" w:rsidRPr="005B6F95">
        <w:t>,</w:t>
      </w:r>
    </w:p>
    <w:p w:rsidR="005B6F95" w:rsidRDefault="005B57D3" w:rsidP="005B6F95">
      <w:pPr>
        <w:widowControl w:val="0"/>
        <w:autoSpaceDE w:val="0"/>
        <w:autoSpaceDN w:val="0"/>
        <w:adjustRightInd w:val="0"/>
        <w:ind w:firstLine="709"/>
      </w:pPr>
      <w:r>
        <w:pict>
          <v:shape id="_x0000_i1153" type="#_x0000_t75" style="width:326.25pt;height:35.25pt">
            <v:imagedata r:id="rId133" o:title=""/>
          </v:shape>
        </w:pict>
      </w:r>
      <w:r w:rsidR="005B6F95">
        <w:t>.</w:t>
      </w:r>
    </w:p>
    <w:p w:rsidR="00CB1FDF" w:rsidRDefault="00CB1FDF" w:rsidP="005B6F95">
      <w:pPr>
        <w:widowControl w:val="0"/>
        <w:autoSpaceDE w:val="0"/>
        <w:autoSpaceDN w:val="0"/>
        <w:adjustRightInd w:val="0"/>
        <w:ind w:firstLine="709"/>
      </w:pPr>
    </w:p>
    <w:p w:rsidR="005B6F95" w:rsidRDefault="00CB1FDF" w:rsidP="00CB1FDF">
      <w:pPr>
        <w:pStyle w:val="2"/>
      </w:pPr>
      <w:r>
        <w:t>4</w:t>
      </w:r>
      <w:r w:rsidR="005B6F95">
        <w:t>.4.6</w:t>
      </w:r>
      <w:r w:rsidR="004F3FFF" w:rsidRPr="005B6F95">
        <w:t xml:space="preserve"> Резонансный коэффициент усиления отдельного каскада</w:t>
      </w:r>
    </w:p>
    <w:p w:rsidR="00CB1FDF" w:rsidRPr="00CB1FDF" w:rsidRDefault="00CB1FDF" w:rsidP="00CB1FDF">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54" type="#_x0000_t75" style="width:117.75pt;height:36pt">
            <v:imagedata r:id="rId134" o:title=""/>
          </v:shape>
        </w:pict>
      </w:r>
      <w:r w:rsidR="004F3FFF" w:rsidRPr="005B6F95">
        <w:t>,</w:t>
      </w:r>
    </w:p>
    <w:p w:rsidR="005B6F95" w:rsidRDefault="005B57D3" w:rsidP="005B6F95">
      <w:pPr>
        <w:widowControl w:val="0"/>
        <w:autoSpaceDE w:val="0"/>
        <w:autoSpaceDN w:val="0"/>
        <w:adjustRightInd w:val="0"/>
        <w:ind w:firstLine="709"/>
      </w:pPr>
      <w:r>
        <w:pict>
          <v:shape id="_x0000_i1155" type="#_x0000_t75" style="width:218.25pt;height:35.25pt">
            <v:imagedata r:id="rId135" o:title=""/>
          </v:shape>
        </w:pict>
      </w:r>
      <w:r w:rsidR="005B6F95">
        <w:t>.</w:t>
      </w:r>
    </w:p>
    <w:p w:rsidR="00CB1FDF" w:rsidRDefault="00CB1FDF"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Коэффициент усиления не превышает значения устойчивого усиления</w:t>
      </w:r>
      <w:r w:rsidR="005B6F95" w:rsidRPr="005B6F95">
        <w:t xml:space="preserve">: </w:t>
      </w:r>
    </w:p>
    <w:p w:rsidR="00CB1FDF" w:rsidRPr="005B6F95" w:rsidRDefault="00CB1FDF"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K01&lt;</w:t>
      </w:r>
      <w:r w:rsidRPr="005B6F95">
        <w:rPr>
          <w:lang w:val="en-US"/>
        </w:rPr>
        <w:t>K</w:t>
      </w:r>
      <w:r w:rsidRPr="005B6F95">
        <w:t>УСТ</w:t>
      </w:r>
      <w:r w:rsidR="005B6F95">
        <w:t>.</w:t>
      </w:r>
    </w:p>
    <w:p w:rsidR="00CB1FDF" w:rsidRDefault="00CB1FDF" w:rsidP="005B6F95">
      <w:pPr>
        <w:widowControl w:val="0"/>
        <w:autoSpaceDE w:val="0"/>
        <w:autoSpaceDN w:val="0"/>
        <w:adjustRightInd w:val="0"/>
        <w:ind w:firstLine="709"/>
      </w:pPr>
    </w:p>
    <w:p w:rsidR="005B6F95" w:rsidRDefault="00CB1FDF" w:rsidP="00CB1FDF">
      <w:pPr>
        <w:pStyle w:val="2"/>
      </w:pPr>
      <w:r>
        <w:t>4</w:t>
      </w:r>
      <w:r w:rsidR="005B6F95">
        <w:t>.4.7</w:t>
      </w:r>
      <w:r w:rsidR="004F3FFF" w:rsidRPr="005B6F95">
        <w:t xml:space="preserve"> Ёмкость первого контура</w:t>
      </w:r>
    </w:p>
    <w:p w:rsidR="00CB1FDF" w:rsidRPr="00CB1FDF" w:rsidRDefault="00CB1FDF" w:rsidP="00CB1FDF">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56" type="#_x0000_t75" style="width:94.5pt;height:21.75pt">
            <v:imagedata r:id="rId136" o:title=""/>
          </v:shape>
        </w:pict>
      </w:r>
      <w:r w:rsidR="004F3FFF" w:rsidRPr="005B6F95">
        <w:t>,</w:t>
      </w:r>
    </w:p>
    <w:p w:rsidR="005B6F95" w:rsidRDefault="005B57D3" w:rsidP="005B6F95">
      <w:pPr>
        <w:widowControl w:val="0"/>
        <w:autoSpaceDE w:val="0"/>
        <w:autoSpaceDN w:val="0"/>
        <w:adjustRightInd w:val="0"/>
        <w:ind w:firstLine="709"/>
      </w:pPr>
      <w:r>
        <w:pict>
          <v:shape id="_x0000_i1157" type="#_x0000_t75" style="width:173.25pt;height:19.5pt">
            <v:imagedata r:id="rId137" o:title=""/>
          </v:shape>
        </w:pict>
      </w:r>
      <w:r w:rsidR="005B6F95">
        <w:t>.</w:t>
      </w:r>
    </w:p>
    <w:p w:rsidR="00CB1FDF" w:rsidRDefault="00CB1FDF"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Принимаю ёмкость первого контура СК1 равной 160пФ по шкале Е24</w:t>
      </w:r>
      <w:r w:rsidR="005B6F95">
        <w:t>.</w:t>
      </w:r>
    </w:p>
    <w:p w:rsidR="00CB1FDF" w:rsidRDefault="00CB1FDF" w:rsidP="005B6F95">
      <w:pPr>
        <w:widowControl w:val="0"/>
        <w:autoSpaceDE w:val="0"/>
        <w:autoSpaceDN w:val="0"/>
        <w:adjustRightInd w:val="0"/>
        <w:ind w:firstLine="709"/>
      </w:pPr>
    </w:p>
    <w:p w:rsidR="005B6F95" w:rsidRDefault="00CB1FDF" w:rsidP="00CB1FDF">
      <w:pPr>
        <w:pStyle w:val="2"/>
      </w:pPr>
      <w:r>
        <w:t>4</w:t>
      </w:r>
      <w:r w:rsidR="005B6F95">
        <w:t>.4.8</w:t>
      </w:r>
      <w:r w:rsidR="004F3FFF" w:rsidRPr="005B6F95">
        <w:t xml:space="preserve"> Ёмкость второго контура СК21</w:t>
      </w:r>
    </w:p>
    <w:p w:rsidR="00CB1FDF" w:rsidRPr="00CB1FDF" w:rsidRDefault="00CB1FDF" w:rsidP="00CB1FDF">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58" type="#_x0000_t75" style="width:69pt;height:33.75pt">
            <v:imagedata r:id="rId138" o:title=""/>
          </v:shape>
        </w:pict>
      </w:r>
      <w:r w:rsidR="004F3FFF" w:rsidRPr="005B6F95">
        <w:t>,</w:t>
      </w:r>
    </w:p>
    <w:p w:rsidR="005B6F95" w:rsidRDefault="005B57D3" w:rsidP="005B6F95">
      <w:pPr>
        <w:widowControl w:val="0"/>
        <w:autoSpaceDE w:val="0"/>
        <w:autoSpaceDN w:val="0"/>
        <w:adjustRightInd w:val="0"/>
        <w:ind w:firstLine="709"/>
      </w:pPr>
      <w:r>
        <w:pict>
          <v:shape id="_x0000_i1159" type="#_x0000_t75" style="width:117pt;height:33pt">
            <v:imagedata r:id="rId139" o:title=""/>
          </v:shape>
        </w:pict>
      </w:r>
      <w:r w:rsidR="005B6F95">
        <w:t>.</w:t>
      </w:r>
    </w:p>
    <w:p w:rsidR="00CB1FDF" w:rsidRDefault="00CB1FDF"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Принимаю ёмкость второго контура СК21 равной 180пФ по шкале Е24</w:t>
      </w:r>
      <w:r w:rsidR="005B6F95">
        <w:t>.</w:t>
      </w:r>
    </w:p>
    <w:p w:rsidR="00CB1FDF" w:rsidRDefault="00CB1FDF" w:rsidP="005B6F95">
      <w:pPr>
        <w:widowControl w:val="0"/>
        <w:autoSpaceDE w:val="0"/>
        <w:autoSpaceDN w:val="0"/>
        <w:adjustRightInd w:val="0"/>
        <w:ind w:firstLine="709"/>
      </w:pPr>
    </w:p>
    <w:p w:rsidR="005B6F95" w:rsidRDefault="00CB1FDF" w:rsidP="00CB1FDF">
      <w:pPr>
        <w:pStyle w:val="2"/>
      </w:pPr>
      <w:r>
        <w:t>4</w:t>
      </w:r>
      <w:r w:rsidR="005B6F95">
        <w:t>.4.9</w:t>
      </w:r>
      <w:r w:rsidR="004F3FFF" w:rsidRPr="005B6F95">
        <w:t xml:space="preserve"> Ёмкость второго контура СК22</w:t>
      </w:r>
    </w:p>
    <w:p w:rsidR="00CB1FDF" w:rsidRPr="00CB1FDF" w:rsidRDefault="00CB1FDF" w:rsidP="00CB1FDF">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60" type="#_x0000_t75" style="width:96pt;height:33.75pt">
            <v:imagedata r:id="rId140" o:title=""/>
          </v:shape>
        </w:pict>
      </w:r>
      <w:r w:rsidR="004F3FFF" w:rsidRPr="005B6F95">
        <w:t>,</w:t>
      </w:r>
    </w:p>
    <w:p w:rsidR="005B6F95" w:rsidRDefault="005B57D3" w:rsidP="005B6F95">
      <w:pPr>
        <w:widowControl w:val="0"/>
        <w:autoSpaceDE w:val="0"/>
        <w:autoSpaceDN w:val="0"/>
        <w:adjustRightInd w:val="0"/>
        <w:ind w:firstLine="709"/>
      </w:pPr>
      <w:r>
        <w:pict>
          <v:shape id="_x0000_i1161" type="#_x0000_t75" style="width:146.25pt;height:33pt">
            <v:imagedata r:id="rId141" o:title=""/>
          </v:shape>
        </w:pict>
      </w:r>
      <w:r w:rsidR="005B6F95">
        <w:t>.</w:t>
      </w:r>
    </w:p>
    <w:p w:rsidR="00CB1FDF" w:rsidRDefault="00CB1FDF"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Принимаю ёмкость второго контура СК22 равной 1200пФ по шкале Е24</w:t>
      </w:r>
      <w:r w:rsidR="005B6F95">
        <w:t>.</w:t>
      </w:r>
    </w:p>
    <w:p w:rsidR="00CB1FDF" w:rsidRDefault="00CB1FDF" w:rsidP="005B6F95">
      <w:pPr>
        <w:widowControl w:val="0"/>
        <w:autoSpaceDE w:val="0"/>
        <w:autoSpaceDN w:val="0"/>
        <w:adjustRightInd w:val="0"/>
        <w:ind w:firstLine="709"/>
      </w:pPr>
    </w:p>
    <w:p w:rsidR="005B6F95" w:rsidRDefault="00CB1FDF" w:rsidP="00CB1FDF">
      <w:pPr>
        <w:pStyle w:val="2"/>
      </w:pPr>
      <w:r>
        <w:t>4</w:t>
      </w:r>
      <w:r w:rsidR="005B6F95">
        <w:t>.4.1</w:t>
      </w:r>
      <w:r w:rsidR="004F3FFF" w:rsidRPr="005B6F95">
        <w:t>0 Индуктивности контуров</w:t>
      </w:r>
    </w:p>
    <w:p w:rsidR="00CB1FDF" w:rsidRPr="00CB1FDF" w:rsidRDefault="00CB1FDF" w:rsidP="00CB1FDF">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62" type="#_x0000_t75" style="width:134.25pt;height:35.25pt">
            <v:imagedata r:id="rId142" o:title=""/>
          </v:shape>
        </w:pict>
      </w:r>
      <w:r w:rsidR="004F3FFF" w:rsidRPr="005B6F95">
        <w:t>,</w:t>
      </w:r>
    </w:p>
    <w:p w:rsidR="005B6F95" w:rsidRDefault="004F3FFF" w:rsidP="005B6F95">
      <w:pPr>
        <w:widowControl w:val="0"/>
        <w:autoSpaceDE w:val="0"/>
        <w:autoSpaceDN w:val="0"/>
        <w:adjustRightInd w:val="0"/>
        <w:ind w:firstLine="709"/>
      </w:pPr>
      <w:r w:rsidRPr="005B6F95">
        <w:t>где СК=СК2=СК2=160пФ</w:t>
      </w:r>
      <w:r w:rsidR="005B6F95">
        <w:t>.</w:t>
      </w:r>
    </w:p>
    <w:p w:rsidR="00CB1FDF" w:rsidRDefault="00CB1FDF" w:rsidP="005B6F95">
      <w:pPr>
        <w:widowControl w:val="0"/>
        <w:autoSpaceDE w:val="0"/>
        <w:autoSpaceDN w:val="0"/>
        <w:adjustRightInd w:val="0"/>
        <w:ind w:firstLine="709"/>
      </w:pPr>
    </w:p>
    <w:p w:rsidR="005B6F95" w:rsidRDefault="005B57D3" w:rsidP="005B6F95">
      <w:pPr>
        <w:widowControl w:val="0"/>
        <w:autoSpaceDE w:val="0"/>
        <w:autoSpaceDN w:val="0"/>
        <w:adjustRightInd w:val="0"/>
        <w:ind w:firstLine="709"/>
      </w:pPr>
      <w:r>
        <w:pict>
          <v:shape id="_x0000_i1163" type="#_x0000_t75" style="width:315.75pt;height:36pt">
            <v:imagedata r:id="rId143" o:title=""/>
          </v:shape>
        </w:pict>
      </w:r>
      <w:r w:rsidR="005B6F95">
        <w:t>.</w:t>
      </w:r>
    </w:p>
    <w:p w:rsidR="00CB1FDF" w:rsidRDefault="00CB1FDF" w:rsidP="005B6F95">
      <w:pPr>
        <w:widowControl w:val="0"/>
        <w:autoSpaceDE w:val="0"/>
        <w:autoSpaceDN w:val="0"/>
        <w:adjustRightInd w:val="0"/>
        <w:ind w:firstLine="709"/>
      </w:pPr>
    </w:p>
    <w:p w:rsidR="005B6F95" w:rsidRDefault="00CB1FDF" w:rsidP="00CB1FDF">
      <w:pPr>
        <w:pStyle w:val="2"/>
      </w:pPr>
      <w:r>
        <w:t>4</w:t>
      </w:r>
      <w:r w:rsidR="005B6F95">
        <w:t>.4.1</w:t>
      </w:r>
      <w:r w:rsidR="004F3FFF" w:rsidRPr="005B6F95">
        <w:t>1 Коэффициент связи между контурами при критической связи</w:t>
      </w:r>
    </w:p>
    <w:p w:rsidR="00CB1FDF" w:rsidRPr="00CB1FDF" w:rsidRDefault="00CB1FDF" w:rsidP="00CB1FDF">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k</w:t>
      </w:r>
      <w:r w:rsidRPr="005B6F95">
        <w:t>=</w:t>
      </w:r>
      <w:r w:rsidRPr="005B6F95">
        <w:rPr>
          <w:lang w:val="en-US"/>
        </w:rPr>
        <w:t>d</w:t>
      </w:r>
      <w:r w:rsidRPr="005B6F95">
        <w:t>ЭК,</w:t>
      </w:r>
    </w:p>
    <w:p w:rsidR="005B6F95" w:rsidRDefault="004F3FFF" w:rsidP="005B6F95">
      <w:pPr>
        <w:widowControl w:val="0"/>
        <w:autoSpaceDE w:val="0"/>
        <w:autoSpaceDN w:val="0"/>
        <w:adjustRightInd w:val="0"/>
        <w:ind w:firstLine="709"/>
      </w:pPr>
      <w:r w:rsidRPr="005B6F95">
        <w:rPr>
          <w:lang w:val="en-US"/>
        </w:rPr>
        <w:t>k</w:t>
      </w:r>
      <w:r w:rsidRPr="005B6F95">
        <w:t>=0,01257</w:t>
      </w:r>
      <w:r w:rsidR="005B6F95">
        <w:t>.</w:t>
      </w:r>
    </w:p>
    <w:p w:rsidR="00CB1FDF" w:rsidRDefault="00CB1FDF" w:rsidP="005B6F95">
      <w:pPr>
        <w:widowControl w:val="0"/>
        <w:autoSpaceDE w:val="0"/>
        <w:autoSpaceDN w:val="0"/>
        <w:adjustRightInd w:val="0"/>
        <w:ind w:firstLine="709"/>
      </w:pPr>
    </w:p>
    <w:p w:rsidR="005B6F95" w:rsidRDefault="00CB1FDF" w:rsidP="00CB1FDF">
      <w:pPr>
        <w:pStyle w:val="2"/>
      </w:pPr>
      <w:r>
        <w:br w:type="page"/>
        <w:t>4</w:t>
      </w:r>
      <w:r w:rsidR="005B6F95">
        <w:t>.4.1</w:t>
      </w:r>
      <w:r w:rsidR="004F3FFF" w:rsidRPr="005B6F95">
        <w:t>2 Ёмкость конденсатора внешнеемкостной связи</w:t>
      </w:r>
    </w:p>
    <w:p w:rsidR="00CB1FDF" w:rsidRPr="00CB1FDF" w:rsidRDefault="00CB1FDF" w:rsidP="00CB1FDF">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t>ССВ=</w:t>
      </w:r>
      <w:r w:rsidRPr="005B6F95">
        <w:rPr>
          <w:lang w:val="en-US"/>
        </w:rPr>
        <w:t>k</w:t>
      </w:r>
      <w:r w:rsidRPr="005B6F95">
        <w:rPr>
          <w:lang w:val="en-US"/>
        </w:rPr>
        <w:sym w:font="Symbol" w:char="F0D7"/>
      </w:r>
      <w:r w:rsidRPr="005B6F95">
        <w:t>СК,</w:t>
      </w:r>
    </w:p>
    <w:p w:rsidR="005B6F95" w:rsidRDefault="004F3FFF" w:rsidP="005B6F95">
      <w:pPr>
        <w:widowControl w:val="0"/>
        <w:autoSpaceDE w:val="0"/>
        <w:autoSpaceDN w:val="0"/>
        <w:adjustRightInd w:val="0"/>
        <w:ind w:firstLine="709"/>
      </w:pPr>
      <w:r w:rsidRPr="005B6F95">
        <w:t>ССВ=0,01257</w:t>
      </w:r>
      <w:r w:rsidRPr="005B6F95">
        <w:rPr>
          <w:lang w:val="en-US"/>
        </w:rPr>
        <w:sym w:font="Symbol" w:char="F0D7"/>
      </w:r>
      <w:r w:rsidRPr="005B6F95">
        <w:t>160=2,01пФ</w:t>
      </w:r>
      <w:r w:rsidR="005B6F95">
        <w:t>.</w:t>
      </w:r>
    </w:p>
    <w:p w:rsidR="00CB1FDF" w:rsidRDefault="00CB1FDF"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Принимаю номинал ёмкости конденсатора связи по шкале Е24 равным 2пФ</w:t>
      </w:r>
      <w:r w:rsidR="005B6F95">
        <w:t>.</w:t>
      </w:r>
    </w:p>
    <w:p w:rsidR="00CB1FDF" w:rsidRDefault="00CB1FDF" w:rsidP="005B6F95">
      <w:pPr>
        <w:widowControl w:val="0"/>
        <w:autoSpaceDE w:val="0"/>
        <w:autoSpaceDN w:val="0"/>
        <w:adjustRightInd w:val="0"/>
        <w:ind w:firstLine="709"/>
      </w:pPr>
    </w:p>
    <w:p w:rsidR="005B6F95" w:rsidRDefault="00CB1FDF" w:rsidP="00CB1FDF">
      <w:pPr>
        <w:pStyle w:val="2"/>
      </w:pPr>
      <w:r>
        <w:t>4</w:t>
      </w:r>
      <w:r w:rsidR="005B6F95">
        <w:t>.5</w:t>
      </w:r>
      <w:r w:rsidR="004F3FFF" w:rsidRPr="005B6F95">
        <w:t xml:space="preserve"> Найду требования к колебанию гетеродина</w:t>
      </w:r>
    </w:p>
    <w:p w:rsidR="00CB1FDF" w:rsidRPr="00CB1FDF" w:rsidRDefault="00CB1FDF" w:rsidP="00CB1FDF">
      <w:pPr>
        <w:widowControl w:val="0"/>
        <w:autoSpaceDE w:val="0"/>
        <w:autoSpaceDN w:val="0"/>
        <w:adjustRightInd w:val="0"/>
        <w:ind w:firstLine="709"/>
      </w:pPr>
    </w:p>
    <w:p w:rsidR="005B6F95" w:rsidRDefault="00CB1FDF" w:rsidP="00CB1FDF">
      <w:pPr>
        <w:pStyle w:val="2"/>
      </w:pPr>
      <w:r>
        <w:t>4</w:t>
      </w:r>
      <w:r w:rsidR="005B6F95">
        <w:t>.5.1</w:t>
      </w:r>
      <w:r w:rsidR="004F3FFF" w:rsidRPr="005B6F95">
        <w:t xml:space="preserve"> Нагрузкой транзистора является колебательный контур</w:t>
      </w:r>
      <w:r w:rsidR="005B6F95" w:rsidRPr="005B6F95">
        <w:t xml:space="preserve">. </w:t>
      </w:r>
      <w:r w:rsidR="004F3FFF" w:rsidRPr="005B6F95">
        <w:t>Резонансная проводимость контура</w:t>
      </w:r>
    </w:p>
    <w:p w:rsidR="00CB1FDF" w:rsidRPr="00CB1FDF" w:rsidRDefault="00CB1FDF" w:rsidP="00CB1FDF">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64" type="#_x0000_t75" style="width:69pt;height:58.5pt">
            <v:imagedata r:id="rId144" o:title=""/>
          </v:shape>
        </w:pict>
      </w:r>
      <w:r w:rsidR="004F3FFF" w:rsidRPr="005B6F95">
        <w:t>,</w:t>
      </w:r>
    </w:p>
    <w:p w:rsidR="005B6F95" w:rsidRDefault="005B57D3" w:rsidP="005B6F95">
      <w:pPr>
        <w:widowControl w:val="0"/>
        <w:autoSpaceDE w:val="0"/>
        <w:autoSpaceDN w:val="0"/>
        <w:adjustRightInd w:val="0"/>
        <w:ind w:firstLine="709"/>
      </w:pPr>
      <w:r>
        <w:pict>
          <v:shape id="_x0000_i1165" type="#_x0000_t75" style="width:168.75pt;height:57pt">
            <v:imagedata r:id="rId145" o:title=""/>
          </v:shape>
        </w:pict>
      </w:r>
      <w:r w:rsidR="005B6F95">
        <w:t>.</w:t>
      </w:r>
    </w:p>
    <w:p w:rsidR="00CB1FDF" w:rsidRDefault="00CB1FDF" w:rsidP="005B6F95">
      <w:pPr>
        <w:widowControl w:val="0"/>
        <w:autoSpaceDE w:val="0"/>
        <w:autoSpaceDN w:val="0"/>
        <w:adjustRightInd w:val="0"/>
        <w:ind w:firstLine="709"/>
      </w:pPr>
    </w:p>
    <w:p w:rsidR="00CB1FDF" w:rsidRDefault="00CB1FDF" w:rsidP="00CB1FDF">
      <w:pPr>
        <w:pStyle w:val="2"/>
      </w:pPr>
      <w:r>
        <w:t>4</w:t>
      </w:r>
      <w:r w:rsidR="005B6F95">
        <w:t>.5.2</w:t>
      </w:r>
      <w:r w:rsidR="004F3FFF" w:rsidRPr="005B6F95">
        <w:t xml:space="preserve"> Колебания гетеродина подаются в цепь истока транзистора, следовательно, со стороны гетеродина транзистор включен по схеме с общим затвором (ОЗ</w:t>
      </w:r>
      <w:r>
        <w:t>)</w:t>
      </w:r>
    </w:p>
    <w:p w:rsidR="005B6F95" w:rsidRDefault="004F3FFF" w:rsidP="005B6F95">
      <w:pPr>
        <w:widowControl w:val="0"/>
        <w:autoSpaceDE w:val="0"/>
        <w:autoSpaceDN w:val="0"/>
        <w:adjustRightInd w:val="0"/>
        <w:ind w:firstLine="709"/>
      </w:pPr>
      <w:r w:rsidRPr="005B6F95">
        <w:t>Входная проводимость усилительного каскада с ОЗ</w:t>
      </w:r>
      <w:r w:rsidR="005B6F95" w:rsidRPr="005B6F95">
        <w:t xml:space="preserve">: </w:t>
      </w:r>
    </w:p>
    <w:p w:rsidR="00CB1FDF" w:rsidRPr="005B6F95" w:rsidRDefault="00CB1FDF"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66" type="#_x0000_t75" style="width:119.25pt;height:36pt">
            <v:imagedata r:id="rId146" o:title=""/>
          </v:shape>
        </w:pict>
      </w:r>
      <w:r w:rsidR="004F3FFF" w:rsidRPr="005B6F95">
        <w:t>,</w:t>
      </w:r>
    </w:p>
    <w:p w:rsidR="004F3FFF" w:rsidRPr="005B6F95" w:rsidRDefault="004F3FFF" w:rsidP="005B6F95">
      <w:pPr>
        <w:widowControl w:val="0"/>
        <w:autoSpaceDE w:val="0"/>
        <w:autoSpaceDN w:val="0"/>
        <w:adjustRightInd w:val="0"/>
        <w:ind w:firstLine="709"/>
      </w:pPr>
      <w:r w:rsidRPr="005B6F95">
        <w:t xml:space="preserve">где </w:t>
      </w:r>
      <w:r w:rsidRPr="005B6F95">
        <w:rPr>
          <w:lang w:val="en-US"/>
        </w:rPr>
        <w:t>g</w:t>
      </w:r>
      <w:r w:rsidRPr="005B6F95">
        <w:t>11</w:t>
      </w:r>
      <w:r w:rsidRPr="005B6F95">
        <w:rPr>
          <w:lang w:val="en-US"/>
        </w:rPr>
        <w:t>C</w:t>
      </w:r>
      <w:r w:rsidRPr="005B6F95">
        <w:t xml:space="preserve"> </w:t>
      </w:r>
      <w:r w:rsidR="005B6F95">
        <w:t>-</w:t>
      </w:r>
      <w:r w:rsidRPr="005B6F95">
        <w:t xml:space="preserve"> входная проводимость по схеме ОИ на частоте сигнала,</w:t>
      </w:r>
    </w:p>
    <w:p w:rsidR="00CB1FDF" w:rsidRDefault="004F3FFF" w:rsidP="005B6F95">
      <w:pPr>
        <w:widowControl w:val="0"/>
        <w:autoSpaceDE w:val="0"/>
        <w:autoSpaceDN w:val="0"/>
        <w:adjustRightInd w:val="0"/>
        <w:ind w:firstLine="709"/>
      </w:pPr>
      <w:r w:rsidRPr="005B6F95">
        <w:rPr>
          <w:lang w:val="en-US"/>
        </w:rPr>
        <w:t>g</w:t>
      </w:r>
      <w:r w:rsidRPr="005B6F95">
        <w:t>22</w:t>
      </w:r>
      <w:r w:rsidRPr="005B6F95">
        <w:rPr>
          <w:lang w:val="en-US"/>
        </w:rPr>
        <w:t>C</w:t>
      </w:r>
      <w:r w:rsidR="005B6F95" w:rsidRPr="005B6F95">
        <w:t xml:space="preserve">. - </w:t>
      </w:r>
      <w:r w:rsidRPr="005B6F95">
        <w:t>выходная проводимость транзистора в схеме с ОИ</w:t>
      </w:r>
      <w:r w:rsidR="005B6F95">
        <w:t>.</w:t>
      </w:r>
    </w:p>
    <w:p w:rsidR="005B6F95" w:rsidRDefault="00CB1FDF" w:rsidP="005B6F95">
      <w:pPr>
        <w:widowControl w:val="0"/>
        <w:autoSpaceDE w:val="0"/>
        <w:autoSpaceDN w:val="0"/>
        <w:adjustRightInd w:val="0"/>
        <w:ind w:firstLine="709"/>
      </w:pPr>
      <w:r>
        <w:br w:type="page"/>
      </w:r>
      <w:r w:rsidR="005B57D3">
        <w:pict>
          <v:shape id="_x0000_i1167" type="#_x0000_t75" style="width:261.75pt;height:35.25pt">
            <v:imagedata r:id="rId147" o:title=""/>
          </v:shape>
        </w:pict>
      </w:r>
      <w:r w:rsidR="005B6F95">
        <w:t>.</w:t>
      </w:r>
    </w:p>
    <w:p w:rsidR="00354AD7" w:rsidRDefault="00354AD7" w:rsidP="005B6F95">
      <w:pPr>
        <w:widowControl w:val="0"/>
        <w:autoSpaceDE w:val="0"/>
        <w:autoSpaceDN w:val="0"/>
        <w:adjustRightInd w:val="0"/>
        <w:ind w:firstLine="709"/>
      </w:pPr>
    </w:p>
    <w:p w:rsidR="005B6F95" w:rsidRPr="005B6F95" w:rsidRDefault="00354AD7" w:rsidP="00354AD7">
      <w:pPr>
        <w:pStyle w:val="2"/>
      </w:pPr>
      <w:r>
        <w:t>4</w:t>
      </w:r>
      <w:r w:rsidR="005B6F95">
        <w:t>.5.3</w:t>
      </w:r>
      <w:r w:rsidR="004F3FFF" w:rsidRPr="005B6F95">
        <w:t xml:space="preserve"> Мощность колебаний гетеродина</w:t>
      </w:r>
    </w:p>
    <w:p w:rsidR="00354AD7" w:rsidRDefault="00354AD7"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68" type="#_x0000_t75" style="width:100.5pt;height:21pt">
            <v:imagedata r:id="rId148" o:title=""/>
          </v:shape>
        </w:pict>
      </w:r>
      <w:r w:rsidR="004F3FFF" w:rsidRPr="005B6F95">
        <w:t>,</w:t>
      </w:r>
    </w:p>
    <w:p w:rsidR="005B6F95" w:rsidRDefault="005B57D3" w:rsidP="005B6F95">
      <w:pPr>
        <w:widowControl w:val="0"/>
        <w:autoSpaceDE w:val="0"/>
        <w:autoSpaceDN w:val="0"/>
        <w:adjustRightInd w:val="0"/>
        <w:ind w:firstLine="709"/>
      </w:pPr>
      <w:r>
        <w:pict>
          <v:shape id="_x0000_i1169" type="#_x0000_t75" style="width:248.25pt;height:20.25pt">
            <v:imagedata r:id="rId149" o:title=""/>
          </v:shape>
        </w:pict>
      </w:r>
      <w:r w:rsidR="005B6F95">
        <w:t>.</w:t>
      </w:r>
    </w:p>
    <w:p w:rsidR="00354AD7" w:rsidRDefault="00354AD7" w:rsidP="005B6F95">
      <w:pPr>
        <w:widowControl w:val="0"/>
        <w:autoSpaceDE w:val="0"/>
        <w:autoSpaceDN w:val="0"/>
        <w:adjustRightInd w:val="0"/>
        <w:ind w:firstLine="709"/>
      </w:pPr>
    </w:p>
    <w:p w:rsidR="005B6F95" w:rsidRDefault="00354AD7" w:rsidP="00354AD7">
      <w:pPr>
        <w:pStyle w:val="2"/>
      </w:pPr>
      <w:r>
        <w:t>4</w:t>
      </w:r>
      <w:r w:rsidR="005B6F95">
        <w:t>.6</w:t>
      </w:r>
      <w:r w:rsidR="004F3FFF" w:rsidRPr="005B6F95">
        <w:t xml:space="preserve"> Расчёт смесителя по постоянному току</w:t>
      </w:r>
    </w:p>
    <w:p w:rsidR="00354AD7" w:rsidRDefault="00354AD7" w:rsidP="005B6F95">
      <w:pPr>
        <w:widowControl w:val="0"/>
        <w:autoSpaceDE w:val="0"/>
        <w:autoSpaceDN w:val="0"/>
        <w:adjustRightInd w:val="0"/>
        <w:ind w:firstLine="709"/>
      </w:pPr>
    </w:p>
    <w:p w:rsidR="005B6F95" w:rsidRDefault="00354AD7" w:rsidP="00354AD7">
      <w:pPr>
        <w:pStyle w:val="2"/>
      </w:pPr>
      <w:r>
        <w:t>4</w:t>
      </w:r>
      <w:r w:rsidR="005B6F95">
        <w:t>.6.1</w:t>
      </w:r>
      <w:r w:rsidR="004F3FFF" w:rsidRPr="005B6F95">
        <w:t xml:space="preserve"> Резистор температурной стабилизации в цепи истока</w:t>
      </w:r>
    </w:p>
    <w:p w:rsidR="00354AD7" w:rsidRPr="00354AD7" w:rsidRDefault="00354AD7" w:rsidP="00354AD7">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70" type="#_x0000_t75" style="width:68.25pt;height:33.75pt">
            <v:imagedata r:id="rId150" o:title=""/>
          </v:shape>
        </w:pict>
      </w:r>
      <w:r w:rsidR="004F3FFF" w:rsidRPr="005B6F95">
        <w:t>,</w:t>
      </w:r>
    </w:p>
    <w:p w:rsidR="005B6F95" w:rsidRDefault="004F3FFF" w:rsidP="005B6F95">
      <w:pPr>
        <w:widowControl w:val="0"/>
        <w:autoSpaceDE w:val="0"/>
        <w:autoSpaceDN w:val="0"/>
        <w:adjustRightInd w:val="0"/>
        <w:ind w:firstLine="709"/>
      </w:pPr>
      <w:r w:rsidRPr="005B6F95">
        <w:t xml:space="preserve">где </w:t>
      </w:r>
      <w:r w:rsidRPr="005B6F95">
        <w:rPr>
          <w:lang w:val="en-US"/>
        </w:rPr>
        <w:t>I</w:t>
      </w:r>
      <w:r w:rsidRPr="005B6F95">
        <w:t xml:space="preserve">И0 </w:t>
      </w:r>
      <w:r w:rsidR="005B6F95">
        <w:t>-</w:t>
      </w:r>
      <w:r w:rsidRPr="005B6F95">
        <w:t xml:space="preserve"> ток истока в рабочей точке, </w:t>
      </w:r>
      <w:r w:rsidRPr="005B6F95">
        <w:rPr>
          <w:lang w:val="en-US"/>
        </w:rPr>
        <w:t>I</w:t>
      </w:r>
      <w:r w:rsidRPr="005B6F95">
        <w:t>И0≈</w:t>
      </w:r>
      <w:r w:rsidRPr="005B6F95">
        <w:rPr>
          <w:lang w:val="en-US"/>
        </w:rPr>
        <w:t>IC</w:t>
      </w:r>
      <w:r w:rsidRPr="005B6F95">
        <w:t>0+</w:t>
      </w:r>
      <w:r w:rsidRPr="005B6F95">
        <w:rPr>
          <w:lang w:val="en-US"/>
        </w:rPr>
        <w:t>U</w:t>
      </w:r>
      <w:r w:rsidRPr="005B6F95">
        <w:t>З-И</w:t>
      </w:r>
      <w:r w:rsidRPr="005B6F95">
        <w:sym w:font="Symbol" w:char="F0D7"/>
      </w:r>
      <w:r w:rsidRPr="005B6F95">
        <w:rPr>
          <w:lang w:val="en-US"/>
        </w:rPr>
        <w:t>g</w:t>
      </w:r>
      <w:r w:rsidRPr="005B6F95">
        <w:t>11</w:t>
      </w:r>
      <w:r w:rsidRPr="005B6F95">
        <w:rPr>
          <w:lang w:val="en-US"/>
        </w:rPr>
        <w:t>C</w:t>
      </w:r>
      <w:r w:rsidRPr="005B6F95">
        <w:t>=10</w:t>
      </w:r>
      <w:r w:rsidRPr="005B6F95">
        <w:rPr>
          <w:lang w:val="en-US"/>
        </w:rPr>
        <w:sym w:font="Symbol" w:char="F0D7"/>
      </w:r>
      <w:r w:rsidRPr="005B6F95">
        <w:t>10-3+3</w:t>
      </w:r>
      <w:r w:rsidRPr="005B6F95">
        <w:rPr>
          <w:lang w:val="en-US"/>
        </w:rPr>
        <w:sym w:font="Symbol" w:char="F0D7"/>
      </w:r>
      <w:r w:rsidRPr="005B6F95">
        <w:t>2,84</w:t>
      </w:r>
      <w:r w:rsidRPr="005B6F95">
        <w:rPr>
          <w:lang w:val="en-US"/>
        </w:rPr>
        <w:sym w:font="Symbol" w:char="F0D7"/>
      </w:r>
      <w:r w:rsidRPr="005B6F95">
        <w:t>10-3=1,85</w:t>
      </w:r>
      <w:r w:rsidRPr="005B6F95">
        <w:rPr>
          <w:lang w:val="en-US"/>
        </w:rPr>
        <w:sym w:font="Symbol" w:char="F0D7"/>
      </w:r>
      <w:r w:rsidRPr="005B6F95">
        <w:t>10-2А=18,5мА</w:t>
      </w:r>
      <w:r w:rsidR="005B6F95">
        <w:t>.</w:t>
      </w:r>
    </w:p>
    <w:p w:rsidR="00354AD7" w:rsidRDefault="00354AD7"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71" type="#_x0000_t75" style="width:119.25pt;height:33pt">
            <v:imagedata r:id="rId151" o:title=""/>
          </v:shape>
        </w:pict>
      </w:r>
    </w:p>
    <w:p w:rsidR="00354AD7" w:rsidRDefault="00354AD7"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 xml:space="preserve">Сопротивление </w:t>
      </w:r>
      <w:r w:rsidRPr="005B6F95">
        <w:rPr>
          <w:lang w:val="en-US"/>
        </w:rPr>
        <w:t>R</w:t>
      </w:r>
      <w:r w:rsidRPr="005B6F95">
        <w:t>И принимаю номиналом 68Ом по шкале Е24</w:t>
      </w:r>
      <w:r w:rsidR="005B6F95">
        <w:t>.</w:t>
      </w:r>
    </w:p>
    <w:p w:rsidR="005B6F95" w:rsidRDefault="004F3FFF" w:rsidP="005B6F95">
      <w:pPr>
        <w:widowControl w:val="0"/>
        <w:autoSpaceDE w:val="0"/>
        <w:autoSpaceDN w:val="0"/>
        <w:adjustRightInd w:val="0"/>
        <w:ind w:firstLine="709"/>
      </w:pPr>
      <w:r w:rsidRPr="005B6F95">
        <w:t xml:space="preserve">Напряжение на резисторе </w:t>
      </w:r>
      <w:r w:rsidRPr="005B6F95">
        <w:rPr>
          <w:lang w:val="en-US"/>
        </w:rPr>
        <w:t>R</w:t>
      </w:r>
      <w:r w:rsidRPr="005B6F95">
        <w:t>И</w:t>
      </w:r>
      <w:r w:rsidR="005B6F95" w:rsidRPr="005B6F95">
        <w:t xml:space="preserve">: </w:t>
      </w:r>
    </w:p>
    <w:p w:rsidR="00354AD7" w:rsidRPr="005B6F95" w:rsidRDefault="00354AD7"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U</w:t>
      </w:r>
      <w:r w:rsidRPr="005B6F95">
        <w:t>И=</w:t>
      </w:r>
      <w:r w:rsidRPr="005B6F95">
        <w:rPr>
          <w:lang w:val="en-US"/>
        </w:rPr>
        <w:t>I</w:t>
      </w:r>
      <w:r w:rsidRPr="005B6F95">
        <w:t>И0</w:t>
      </w:r>
      <w:r w:rsidRPr="005B6F95">
        <w:sym w:font="Symbol" w:char="F0D7"/>
      </w:r>
      <w:r w:rsidRPr="005B6F95">
        <w:rPr>
          <w:lang w:val="en-US"/>
        </w:rPr>
        <w:t>R</w:t>
      </w:r>
      <w:r w:rsidRPr="005B6F95">
        <w:t>И,</w:t>
      </w:r>
    </w:p>
    <w:p w:rsidR="005B6F95" w:rsidRDefault="004F3FFF" w:rsidP="005B6F95">
      <w:pPr>
        <w:widowControl w:val="0"/>
        <w:autoSpaceDE w:val="0"/>
        <w:autoSpaceDN w:val="0"/>
        <w:adjustRightInd w:val="0"/>
        <w:ind w:firstLine="709"/>
      </w:pPr>
      <w:r w:rsidRPr="005B6F95">
        <w:rPr>
          <w:lang w:val="en-US"/>
        </w:rPr>
        <w:t>U</w:t>
      </w:r>
      <w:r w:rsidRPr="005B6F95">
        <w:t>И=1,85</w:t>
      </w:r>
      <w:r w:rsidRPr="005B6F95">
        <w:sym w:font="Symbol" w:char="F0D7"/>
      </w:r>
      <w:r w:rsidRPr="005B6F95">
        <w:t>10-2</w:t>
      </w:r>
      <w:r w:rsidRPr="005B6F95">
        <w:sym w:font="Symbol" w:char="F0D7"/>
      </w:r>
      <w:r w:rsidRPr="005B6F95">
        <w:t>68=1,26В</w:t>
      </w:r>
      <w:r w:rsidR="005B6F95">
        <w:t>.</w:t>
      </w:r>
    </w:p>
    <w:p w:rsidR="00354AD7" w:rsidRDefault="00354AD7" w:rsidP="005B6F95">
      <w:pPr>
        <w:widowControl w:val="0"/>
        <w:autoSpaceDE w:val="0"/>
        <w:autoSpaceDN w:val="0"/>
        <w:adjustRightInd w:val="0"/>
        <w:ind w:firstLine="709"/>
      </w:pPr>
    </w:p>
    <w:p w:rsidR="005B6F95" w:rsidRDefault="00354AD7" w:rsidP="00354AD7">
      <w:pPr>
        <w:pStyle w:val="2"/>
      </w:pPr>
      <w:r>
        <w:br w:type="page"/>
        <w:t>4</w:t>
      </w:r>
      <w:r w:rsidR="005B6F95">
        <w:t>.6.2</w:t>
      </w:r>
      <w:r w:rsidR="004F3FFF" w:rsidRPr="005B6F95">
        <w:t xml:space="preserve"> Сопротивления делителя смещения затвора</w:t>
      </w:r>
    </w:p>
    <w:p w:rsidR="00354AD7" w:rsidRPr="00354AD7" w:rsidRDefault="00354AD7" w:rsidP="00354AD7">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72" type="#_x0000_t75" style="width:93pt;height:35.25pt">
            <v:imagedata r:id="rId152" o:title=""/>
          </v:shape>
        </w:pict>
      </w:r>
      <w:r w:rsidR="004F3FFF" w:rsidRPr="005B6F95">
        <w:t>,</w:t>
      </w:r>
    </w:p>
    <w:p w:rsidR="004F3FFF" w:rsidRPr="005B6F95" w:rsidRDefault="005B57D3" w:rsidP="005B6F95">
      <w:pPr>
        <w:widowControl w:val="0"/>
        <w:autoSpaceDE w:val="0"/>
        <w:autoSpaceDN w:val="0"/>
        <w:adjustRightInd w:val="0"/>
        <w:ind w:firstLine="709"/>
      </w:pPr>
      <w:r>
        <w:pict>
          <v:shape id="_x0000_i1173" type="#_x0000_t75" style="width:141.75pt;height:35.25pt">
            <v:imagedata r:id="rId153" o:title=""/>
          </v:shape>
        </w:pict>
      </w:r>
    </w:p>
    <w:p w:rsidR="005B6F95" w:rsidRDefault="004F3FFF" w:rsidP="005B6F95">
      <w:pPr>
        <w:widowControl w:val="0"/>
        <w:autoSpaceDE w:val="0"/>
        <w:autoSpaceDN w:val="0"/>
        <w:adjustRightInd w:val="0"/>
        <w:ind w:firstLine="709"/>
      </w:pPr>
      <w:r w:rsidRPr="005B6F95">
        <w:t xml:space="preserve">где </w:t>
      </w:r>
      <w:r w:rsidRPr="005B6F95">
        <w:rPr>
          <w:lang w:val="en-US"/>
        </w:rPr>
        <w:t>I</w:t>
      </w:r>
      <w:r w:rsidRPr="005B6F95">
        <w:t xml:space="preserve">Д </w:t>
      </w:r>
      <w:r w:rsidR="005B6F95">
        <w:t>-</w:t>
      </w:r>
      <w:r w:rsidRPr="005B6F95">
        <w:t xml:space="preserve"> ток делителя, из соображений стабильности положения рабочей точки ток делителя выбирается много больше тока утечки затвора полевого транзистора</w:t>
      </w:r>
      <w:r w:rsidR="005B6F95" w:rsidRPr="005B6F95">
        <w:t xml:space="preserve">. </w:t>
      </w:r>
      <w:r w:rsidRPr="005B6F95">
        <w:t>Для данного типа транзистора ток утечки затвора не превышает 4нА, однако для избежания проблем с выбором резисторов делителя со слишком большими номиналами, а также уменьшения влияния паразитных утечек тока, ток делителя можно принять равным 100мкА</w:t>
      </w:r>
      <w:r w:rsidR="005B6F95">
        <w:t>.</w:t>
      </w:r>
    </w:p>
    <w:p w:rsidR="00354AD7" w:rsidRDefault="00354AD7"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74" type="#_x0000_t75" style="width:186pt;height:30.75pt">
            <v:imagedata r:id="rId154" o:title=""/>
          </v:shape>
        </w:pict>
      </w:r>
      <w:r w:rsidR="004F3FFF" w:rsidRPr="005B6F95">
        <w:t>,</w:t>
      </w:r>
    </w:p>
    <w:p w:rsidR="005B6F95" w:rsidRDefault="005B57D3" w:rsidP="005B6F95">
      <w:pPr>
        <w:widowControl w:val="0"/>
        <w:autoSpaceDE w:val="0"/>
        <w:autoSpaceDN w:val="0"/>
        <w:adjustRightInd w:val="0"/>
        <w:ind w:firstLine="709"/>
      </w:pPr>
      <w:r>
        <w:pict>
          <v:shape id="_x0000_i1175" type="#_x0000_t75" style="width:209.25pt;height:30.75pt">
            <v:imagedata r:id="rId155" o:title=""/>
          </v:shape>
        </w:pict>
      </w:r>
      <w:r w:rsidR="005B6F95">
        <w:t>.</w:t>
      </w:r>
    </w:p>
    <w:p w:rsidR="00354AD7" w:rsidRDefault="00354AD7"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 xml:space="preserve">Сопротивления резисторов </w:t>
      </w:r>
      <w:r w:rsidRPr="005B6F95">
        <w:rPr>
          <w:lang w:val="en-US"/>
        </w:rPr>
        <w:t>R</w:t>
      </w:r>
      <w:r w:rsidRPr="005B6F95">
        <w:t xml:space="preserve">Д1 и </w:t>
      </w:r>
      <w:r w:rsidRPr="005B6F95">
        <w:rPr>
          <w:lang w:val="en-US"/>
        </w:rPr>
        <w:t>R</w:t>
      </w:r>
      <w:r w:rsidRPr="005B6F95">
        <w:t>Д2 выбираю равными 36кОм и 43кОм соответственно</w:t>
      </w:r>
      <w:r w:rsidR="005B6F95">
        <w:t>.</w:t>
      </w:r>
    </w:p>
    <w:p w:rsidR="00354AD7" w:rsidRDefault="00354AD7" w:rsidP="005B6F95">
      <w:pPr>
        <w:widowControl w:val="0"/>
        <w:autoSpaceDE w:val="0"/>
        <w:autoSpaceDN w:val="0"/>
        <w:adjustRightInd w:val="0"/>
        <w:ind w:firstLine="709"/>
      </w:pPr>
    </w:p>
    <w:p w:rsidR="005B6F95" w:rsidRDefault="00354AD7" w:rsidP="00354AD7">
      <w:pPr>
        <w:pStyle w:val="2"/>
      </w:pPr>
      <w:r>
        <w:t>4</w:t>
      </w:r>
      <w:r w:rsidR="005B6F95">
        <w:t>.6.3</w:t>
      </w:r>
      <w:r w:rsidR="004F3FFF" w:rsidRPr="005B6F95">
        <w:t xml:space="preserve"> Сопротивление резистора фильтра</w:t>
      </w:r>
    </w:p>
    <w:p w:rsidR="00354AD7" w:rsidRPr="00354AD7" w:rsidRDefault="00354AD7" w:rsidP="00354AD7">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rPr>
          <w:lang w:val="en-US"/>
        </w:rPr>
        <w:pict>
          <v:shape id="_x0000_i1176" type="#_x0000_t75" style="width:125.25pt;height:33.75pt">
            <v:imagedata r:id="rId156" o:title=""/>
          </v:shape>
        </w:pict>
      </w:r>
      <w:r w:rsidR="004F3FFF" w:rsidRPr="005B6F95">
        <w:t>,</w:t>
      </w:r>
    </w:p>
    <w:p w:rsidR="005B6F95" w:rsidRDefault="005B57D3" w:rsidP="005B6F95">
      <w:pPr>
        <w:widowControl w:val="0"/>
        <w:autoSpaceDE w:val="0"/>
        <w:autoSpaceDN w:val="0"/>
        <w:adjustRightInd w:val="0"/>
        <w:ind w:firstLine="709"/>
      </w:pPr>
      <w:r>
        <w:rPr>
          <w:lang w:val="en-US"/>
        </w:rPr>
        <w:pict>
          <v:shape id="_x0000_i1177" type="#_x0000_t75" style="width:2in;height:33pt">
            <v:imagedata r:id="rId157" o:title=""/>
          </v:shape>
        </w:pict>
      </w:r>
      <w:r w:rsidR="005B6F95">
        <w:t>.</w:t>
      </w:r>
    </w:p>
    <w:p w:rsidR="00354AD7" w:rsidRDefault="00354AD7"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Принимаю значение сопротивления резистора фильтра 150Ом по шкале Е24</w:t>
      </w:r>
      <w:r w:rsidR="005B6F95">
        <w:t>.</w:t>
      </w:r>
    </w:p>
    <w:p w:rsidR="005B6F95" w:rsidRDefault="00354AD7" w:rsidP="00354AD7">
      <w:pPr>
        <w:pStyle w:val="2"/>
      </w:pPr>
      <w:r>
        <w:br w:type="page"/>
        <w:t>4</w:t>
      </w:r>
      <w:r w:rsidR="005B6F95">
        <w:t>.6.4</w:t>
      </w:r>
      <w:r w:rsidR="004F3FFF" w:rsidRPr="005B6F95">
        <w:t xml:space="preserve"> Ёмкость конденсатора фильтра можно найти по приближённой формуле</w:t>
      </w:r>
    </w:p>
    <w:p w:rsidR="00354AD7" w:rsidRPr="00354AD7" w:rsidRDefault="00354AD7" w:rsidP="00354AD7">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78" type="#_x0000_t75" style="width:75pt;height:35.25pt">
            <v:imagedata r:id="rId158" o:title=""/>
          </v:shape>
        </w:pict>
      </w:r>
      <w:r w:rsidR="004F3FFF" w:rsidRPr="005B6F95">
        <w:t>,</w:t>
      </w:r>
    </w:p>
    <w:p w:rsidR="005B6F95" w:rsidRDefault="005B57D3" w:rsidP="005B6F95">
      <w:pPr>
        <w:widowControl w:val="0"/>
        <w:autoSpaceDE w:val="0"/>
        <w:autoSpaceDN w:val="0"/>
        <w:adjustRightInd w:val="0"/>
        <w:ind w:firstLine="709"/>
      </w:pPr>
      <w:r>
        <w:pict>
          <v:shape id="_x0000_i1179" type="#_x0000_t75" style="width:209.25pt;height:33pt">
            <v:imagedata r:id="rId159" o:title=""/>
          </v:shape>
        </w:pict>
      </w:r>
      <w:r w:rsidR="005B6F95">
        <w:t>.</w:t>
      </w:r>
    </w:p>
    <w:p w:rsidR="00354AD7" w:rsidRDefault="00354AD7"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Принимаю номинал конденсатора фильтра по шкале Е24 равным 43пФ</w:t>
      </w:r>
      <w:r w:rsidR="005B6F95">
        <w:t>.</w:t>
      </w:r>
    </w:p>
    <w:p w:rsidR="00354AD7" w:rsidRDefault="00354AD7" w:rsidP="005B6F95">
      <w:pPr>
        <w:widowControl w:val="0"/>
        <w:autoSpaceDE w:val="0"/>
        <w:autoSpaceDN w:val="0"/>
        <w:adjustRightInd w:val="0"/>
        <w:ind w:firstLine="709"/>
      </w:pPr>
    </w:p>
    <w:p w:rsidR="005B6F95" w:rsidRDefault="00354AD7" w:rsidP="00354AD7">
      <w:pPr>
        <w:pStyle w:val="2"/>
      </w:pPr>
      <w:r>
        <w:t>4</w:t>
      </w:r>
      <w:r w:rsidR="005B6F95">
        <w:t>.6.5</w:t>
      </w:r>
      <w:r w:rsidR="004F3FFF" w:rsidRPr="005B6F95">
        <w:t xml:space="preserve"> Ёмкость конденсатора в цепи истока находится из соображения его малого реактивного сопротивления по сравнению с сопротивлением резистора цепи истока</w:t>
      </w:r>
    </w:p>
    <w:p w:rsidR="00354AD7" w:rsidRPr="00354AD7" w:rsidRDefault="00354AD7" w:rsidP="00354AD7">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XC</w:t>
      </w:r>
      <w:r w:rsidRPr="005B6F95">
        <w:t>И&lt;&lt;</w:t>
      </w:r>
      <w:r w:rsidRPr="005B6F95">
        <w:rPr>
          <w:lang w:val="en-US"/>
        </w:rPr>
        <w:t>R</w:t>
      </w:r>
      <w:r w:rsidRPr="005B6F95">
        <w:t>И,</w:t>
      </w:r>
    </w:p>
    <w:p w:rsidR="00354AD7" w:rsidRDefault="00354AD7" w:rsidP="005B6F95">
      <w:pPr>
        <w:widowControl w:val="0"/>
        <w:autoSpaceDE w:val="0"/>
        <w:autoSpaceDN w:val="0"/>
        <w:adjustRightInd w:val="0"/>
        <w:ind w:firstLine="709"/>
      </w:pPr>
    </w:p>
    <w:p w:rsidR="004F3FFF" w:rsidRDefault="00354AD7" w:rsidP="005B6F95">
      <w:pPr>
        <w:widowControl w:val="0"/>
        <w:autoSpaceDE w:val="0"/>
        <w:autoSpaceDN w:val="0"/>
        <w:adjustRightInd w:val="0"/>
        <w:ind w:firstLine="709"/>
      </w:pPr>
      <w:r w:rsidRPr="005B6F95">
        <w:t>И</w:t>
      </w:r>
      <w:r w:rsidR="004F3FFF" w:rsidRPr="005B6F95">
        <w:t>ли</w:t>
      </w:r>
    </w:p>
    <w:p w:rsidR="00354AD7" w:rsidRPr="005B6F95" w:rsidRDefault="00354AD7"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80" type="#_x0000_t75" style="width:86.25pt;height:33.75pt">
            <v:imagedata r:id="rId160" o:title=""/>
          </v:shape>
        </w:pict>
      </w:r>
      <w:r w:rsidR="004F3FFF" w:rsidRPr="005B6F95">
        <w:t>,</w:t>
      </w:r>
    </w:p>
    <w:p w:rsidR="005B6F95" w:rsidRDefault="005B57D3" w:rsidP="005B6F95">
      <w:pPr>
        <w:widowControl w:val="0"/>
        <w:autoSpaceDE w:val="0"/>
        <w:autoSpaceDN w:val="0"/>
        <w:adjustRightInd w:val="0"/>
        <w:ind w:firstLine="709"/>
      </w:pPr>
      <w:r>
        <w:pict>
          <v:shape id="_x0000_i1181" type="#_x0000_t75" style="width:207.75pt;height:32.25pt">
            <v:imagedata r:id="rId161" o:title=""/>
          </v:shape>
        </w:pict>
      </w:r>
      <w:r w:rsidR="005B6F95">
        <w:t>.</w:t>
      </w:r>
    </w:p>
    <w:p w:rsidR="00354AD7" w:rsidRDefault="00354AD7"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Выбираю конденсатор по шкале Е24 номиналом 1800пФ</w:t>
      </w:r>
      <w:r w:rsidR="005B6F95">
        <w:t>.</w:t>
      </w:r>
    </w:p>
    <w:p w:rsidR="005B6F95" w:rsidRDefault="004F3FFF" w:rsidP="00354AD7">
      <w:pPr>
        <w:pStyle w:val="2"/>
      </w:pPr>
      <w:r w:rsidRPr="005B6F95">
        <w:br w:type="page"/>
      </w:r>
      <w:r w:rsidR="00354AD7">
        <w:t>5</w:t>
      </w:r>
      <w:r w:rsidR="005B6F95" w:rsidRPr="005B6F95">
        <w:t xml:space="preserve">. </w:t>
      </w:r>
      <w:r w:rsidRPr="005B6F95">
        <w:t>Расчёт полосового фильтра СВЧ</w:t>
      </w:r>
    </w:p>
    <w:p w:rsidR="00354AD7" w:rsidRDefault="00354AD7"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Фильтр СВЧ выполняю на связанных разомкнутых полосковых линиях</w:t>
      </w:r>
      <w:r w:rsidR="005B6F95" w:rsidRPr="005B6F95">
        <w:t xml:space="preserve">. </w:t>
      </w:r>
      <w:r w:rsidRPr="005B6F95">
        <w:t>Полосковые линии выполняются в виде рисунка печатной платы</w:t>
      </w:r>
      <w:r w:rsidR="005B6F95" w:rsidRPr="005B6F95">
        <w:t xml:space="preserve">. </w:t>
      </w:r>
      <w:r w:rsidRPr="005B6F95">
        <w:t>Материалом подложки послужит стеклотекстолит, а проводниками полосок медная фольга</w:t>
      </w:r>
      <w:r w:rsidR="005B6F95" w:rsidRPr="005B6F95">
        <w:t xml:space="preserve">. </w:t>
      </w:r>
      <w:r w:rsidRPr="005B6F95">
        <w:t>Выбираю в качестве материала печатной платы фольгированный</w:t>
      </w:r>
      <w:r w:rsidR="005B6F95" w:rsidRPr="005B6F95">
        <w:t xml:space="preserve"> </w:t>
      </w:r>
      <w:r w:rsidRPr="005B6F95">
        <w:t>с</w:t>
      </w:r>
      <w:r w:rsidR="005B6F95" w:rsidRPr="005B6F95">
        <w:t xml:space="preserve"> </w:t>
      </w:r>
      <w:r w:rsidRPr="005B6F95">
        <w:t>двух</w:t>
      </w:r>
      <w:r w:rsidR="005B6F95" w:rsidRPr="005B6F95">
        <w:t xml:space="preserve"> </w:t>
      </w:r>
      <w:r w:rsidRPr="005B6F95">
        <w:t>сторон</w:t>
      </w:r>
      <w:r w:rsidR="005B6F95" w:rsidRPr="005B6F95">
        <w:t xml:space="preserve"> </w:t>
      </w:r>
      <w:r w:rsidRPr="005B6F95">
        <w:t>стеклотекстолит</w:t>
      </w:r>
      <w:r w:rsidR="005B6F95" w:rsidRPr="005B6F95">
        <w:t xml:space="preserve"> </w:t>
      </w:r>
      <w:r w:rsidRPr="005B6F95">
        <w:t>матки</w:t>
      </w:r>
      <w:r w:rsidR="005B6F95" w:rsidRPr="005B6F95">
        <w:t xml:space="preserve"> </w:t>
      </w:r>
      <w:r w:rsidRPr="005B6F95">
        <w:t>СФ2-35-2,0</w:t>
      </w:r>
      <w:r w:rsidR="005B6F95" w:rsidRPr="005B6F95">
        <w:t xml:space="preserve"> </w:t>
      </w:r>
      <w:r w:rsidRPr="005B6F95">
        <w:t>ГОСТ 10316-70</w:t>
      </w:r>
      <w:r w:rsidR="005B6F95" w:rsidRPr="005B6F95">
        <w:t xml:space="preserve">. </w:t>
      </w:r>
      <w:r w:rsidRPr="005B6F95">
        <w:t>Его параметры</w:t>
      </w:r>
      <w:r w:rsidR="005B6F95" w:rsidRPr="005B6F95">
        <w:t>:</w:t>
      </w:r>
    </w:p>
    <w:p w:rsidR="005B6F95" w:rsidRDefault="004F3FFF" w:rsidP="005B6F95">
      <w:pPr>
        <w:widowControl w:val="0"/>
        <w:autoSpaceDE w:val="0"/>
        <w:autoSpaceDN w:val="0"/>
        <w:adjustRightInd w:val="0"/>
        <w:ind w:firstLine="709"/>
      </w:pPr>
      <w:r w:rsidRPr="005B6F95">
        <w:t xml:space="preserve">толщина подложки </w:t>
      </w:r>
      <w:r w:rsidRPr="005B6F95">
        <w:rPr>
          <w:lang w:val="en-US"/>
        </w:rPr>
        <w:t>d</w:t>
      </w:r>
      <w:r w:rsidRPr="005B6F95">
        <w:t>=2мм</w:t>
      </w:r>
      <w:r w:rsidR="005B6F95" w:rsidRPr="005B6F95">
        <w:t>;</w:t>
      </w:r>
    </w:p>
    <w:p w:rsidR="005B6F95" w:rsidRDefault="004F3FFF" w:rsidP="005B6F95">
      <w:pPr>
        <w:widowControl w:val="0"/>
        <w:autoSpaceDE w:val="0"/>
        <w:autoSpaceDN w:val="0"/>
        <w:adjustRightInd w:val="0"/>
        <w:ind w:firstLine="709"/>
      </w:pPr>
      <w:r w:rsidRPr="005B6F95">
        <w:t>относительная диэлектрическая проницаемость материала подложки ε=6</w:t>
      </w:r>
      <w:r w:rsidR="005B6F95" w:rsidRPr="005B6F95">
        <w:t>;</w:t>
      </w:r>
    </w:p>
    <w:p w:rsidR="005B6F95" w:rsidRDefault="004F3FFF" w:rsidP="005B6F95">
      <w:pPr>
        <w:widowControl w:val="0"/>
        <w:autoSpaceDE w:val="0"/>
        <w:autoSpaceDN w:val="0"/>
        <w:adjustRightInd w:val="0"/>
        <w:ind w:firstLine="709"/>
      </w:pPr>
      <w:r w:rsidRPr="005B6F95">
        <w:t>толщина фольги Δ=35мкм,</w:t>
      </w:r>
    </w:p>
    <w:p w:rsidR="005B6F95" w:rsidRDefault="004F3FFF" w:rsidP="005B6F95">
      <w:pPr>
        <w:widowControl w:val="0"/>
        <w:autoSpaceDE w:val="0"/>
        <w:autoSpaceDN w:val="0"/>
        <w:adjustRightInd w:val="0"/>
        <w:ind w:firstLine="709"/>
      </w:pPr>
      <w:r w:rsidRPr="005B6F95">
        <w:t xml:space="preserve">тангенс угла диэлектрических потерь </w:t>
      </w:r>
      <w:r w:rsidRPr="005B6F95">
        <w:rPr>
          <w:lang w:val="en-US"/>
        </w:rPr>
        <w:t>tgδ</w:t>
      </w:r>
      <w:r w:rsidRPr="005B6F95">
        <w:t>=250</w:t>
      </w:r>
      <w:r w:rsidRPr="005B6F95">
        <w:sym w:font="Symbol" w:char="F0D7"/>
      </w:r>
      <w:r w:rsidRPr="005B6F95">
        <w:t>10-5, на частоте 1ГГц</w:t>
      </w:r>
      <w:r w:rsidR="005B6F95">
        <w:t>.</w:t>
      </w:r>
    </w:p>
    <w:p w:rsidR="00354AD7" w:rsidRDefault="00354AD7" w:rsidP="005B6F95">
      <w:pPr>
        <w:widowControl w:val="0"/>
        <w:autoSpaceDE w:val="0"/>
        <w:autoSpaceDN w:val="0"/>
        <w:adjustRightInd w:val="0"/>
        <w:ind w:firstLine="709"/>
      </w:pPr>
    </w:p>
    <w:p w:rsidR="005B6F95" w:rsidRDefault="00E3745A" w:rsidP="00354AD7">
      <w:pPr>
        <w:pStyle w:val="2"/>
      </w:pPr>
      <w:r>
        <w:t>5</w:t>
      </w:r>
      <w:r w:rsidR="005B6F95">
        <w:t>.1</w:t>
      </w:r>
      <w:r w:rsidR="004F3FFF" w:rsidRPr="005B6F95">
        <w:t xml:space="preserve"> Для фильтра с максимально плоской характеристикой число звеньев можно найти по формуле</w:t>
      </w:r>
      <w:r w:rsidR="005B6F95" w:rsidRPr="005B6F95">
        <w:t xml:space="preserve"> [</w:t>
      </w:r>
      <w:r w:rsidR="004F3FFF" w:rsidRPr="005B6F95">
        <w:t>Воскресенский</w:t>
      </w:r>
      <w:r w:rsidR="00354AD7">
        <w:t>]</w:t>
      </w:r>
    </w:p>
    <w:p w:rsidR="00354AD7" w:rsidRPr="00354AD7" w:rsidRDefault="00354AD7" w:rsidP="00354AD7">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82" type="#_x0000_t75" style="width:100.5pt;height:78.75pt">
            <v:imagedata r:id="rId162" o:title=""/>
          </v:shape>
        </w:pict>
      </w:r>
      <w:r w:rsidR="004F3FFF" w:rsidRPr="005B6F95">
        <w:t>,</w:t>
      </w:r>
    </w:p>
    <w:p w:rsidR="004F3FFF" w:rsidRPr="005B6F95" w:rsidRDefault="004F3FFF" w:rsidP="005B6F95">
      <w:pPr>
        <w:widowControl w:val="0"/>
        <w:autoSpaceDE w:val="0"/>
        <w:autoSpaceDN w:val="0"/>
        <w:adjustRightInd w:val="0"/>
        <w:ind w:firstLine="709"/>
      </w:pPr>
      <w:r w:rsidRPr="005B6F95">
        <w:t xml:space="preserve">где </w:t>
      </w:r>
      <w:r w:rsidRPr="005B6F95">
        <w:rPr>
          <w:lang w:val="en-US"/>
        </w:rPr>
        <w:t>L</w:t>
      </w:r>
      <w:r w:rsidRPr="005B6F95">
        <w:t xml:space="preserve">З </w:t>
      </w:r>
      <w:r w:rsidR="005B6F95">
        <w:t>-</w:t>
      </w:r>
      <w:r w:rsidRPr="005B6F95">
        <w:t xml:space="preserve"> ослабление при расстройке Δ</w:t>
      </w:r>
      <w:r w:rsidRPr="005B6F95">
        <w:rPr>
          <w:lang w:val="en-US"/>
        </w:rPr>
        <w:t>f</w:t>
      </w:r>
      <w:r w:rsidRPr="005B6F95">
        <w:t>З</w:t>
      </w:r>
      <w:r w:rsidR="005B6F95" w:rsidRPr="005B6F95">
        <w:t>,</w:t>
      </w:r>
      <w:r w:rsidRPr="005B6F95">
        <w:t xml:space="preserve"> </w:t>
      </w:r>
    </w:p>
    <w:p w:rsidR="005B6F95" w:rsidRDefault="004F3FFF" w:rsidP="005B6F95">
      <w:pPr>
        <w:widowControl w:val="0"/>
        <w:autoSpaceDE w:val="0"/>
        <w:autoSpaceDN w:val="0"/>
        <w:adjustRightInd w:val="0"/>
        <w:ind w:firstLine="709"/>
      </w:pPr>
      <w:r w:rsidRPr="005B6F95">
        <w:rPr>
          <w:lang w:val="en-US"/>
        </w:rPr>
        <w:t>L</w:t>
      </w:r>
      <w:r w:rsidRPr="005B6F95">
        <w:t xml:space="preserve">ПРОП </w:t>
      </w:r>
      <w:r w:rsidR="005B6F95">
        <w:t>-</w:t>
      </w:r>
      <w:r w:rsidRPr="005B6F95">
        <w:t xml:space="preserve"> ослабление на границе полосы пропускания при расстройке Δ</w:t>
      </w:r>
      <w:r w:rsidRPr="005B6F95">
        <w:rPr>
          <w:lang w:val="en-US"/>
        </w:rPr>
        <w:t>f</w:t>
      </w:r>
      <w:r w:rsidRPr="005B6F95">
        <w:t xml:space="preserve">ПРОП, обычно </w:t>
      </w:r>
      <w:r w:rsidRPr="005B6F95">
        <w:rPr>
          <w:lang w:val="en-US"/>
        </w:rPr>
        <w:t>L</w:t>
      </w:r>
      <w:r w:rsidRPr="005B6F95">
        <w:t>ПРОП=2 (или 3дБ</w:t>
      </w:r>
      <w:r w:rsidR="005B6F95" w:rsidRPr="005B6F95">
        <w:t>)</w:t>
      </w:r>
      <w:r w:rsidR="005B6F95">
        <w:t>.</w:t>
      </w:r>
    </w:p>
    <w:p w:rsidR="00354AD7" w:rsidRDefault="00354AD7"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83" type="#_x0000_t75" style="width:110.25pt;height:65.25pt">
            <v:imagedata r:id="rId163" o:title=""/>
          </v:shape>
        </w:pict>
      </w:r>
    </w:p>
    <w:p w:rsidR="00354AD7" w:rsidRDefault="00354AD7" w:rsidP="005B6F95">
      <w:pPr>
        <w:widowControl w:val="0"/>
        <w:autoSpaceDE w:val="0"/>
        <w:autoSpaceDN w:val="0"/>
        <w:adjustRightInd w:val="0"/>
        <w:ind w:firstLine="709"/>
      </w:pPr>
    </w:p>
    <w:p w:rsidR="00354AD7" w:rsidRDefault="004F3FFF" w:rsidP="005B6F95">
      <w:pPr>
        <w:widowControl w:val="0"/>
        <w:autoSpaceDE w:val="0"/>
        <w:autoSpaceDN w:val="0"/>
        <w:adjustRightInd w:val="0"/>
        <w:ind w:firstLine="709"/>
      </w:pPr>
      <w:r w:rsidRPr="005B6F95">
        <w:t>Число звеньев фильтра округляется до ближайшего большего целого</w:t>
      </w:r>
      <w:r w:rsidR="005B6F95" w:rsidRPr="005B6F95">
        <w:t xml:space="preserve">: </w:t>
      </w:r>
    </w:p>
    <w:p w:rsidR="005B6F95" w:rsidRDefault="00354AD7" w:rsidP="005B6F95">
      <w:pPr>
        <w:widowControl w:val="0"/>
        <w:autoSpaceDE w:val="0"/>
        <w:autoSpaceDN w:val="0"/>
        <w:adjustRightInd w:val="0"/>
        <w:ind w:firstLine="709"/>
      </w:pPr>
      <w:r>
        <w:br w:type="page"/>
      </w:r>
      <w:r w:rsidR="004F3FFF" w:rsidRPr="005B6F95">
        <w:rPr>
          <w:lang w:val="en-US"/>
        </w:rPr>
        <w:t>n</w:t>
      </w:r>
      <w:r w:rsidR="004F3FFF" w:rsidRPr="005B6F95">
        <w:t>=2</w:t>
      </w:r>
      <w:r w:rsidR="005B6F95">
        <w:t>.</w:t>
      </w:r>
    </w:p>
    <w:p w:rsidR="00354AD7" w:rsidRDefault="00354AD7"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Замечу, что число элементарных фильтров на связанных полосках на единицу больше, то есть три</w:t>
      </w:r>
      <w:r w:rsidR="005B6F95">
        <w:t>.</w:t>
      </w:r>
    </w:p>
    <w:p w:rsidR="00354AD7" w:rsidRDefault="00354AD7" w:rsidP="005B6F95">
      <w:pPr>
        <w:widowControl w:val="0"/>
        <w:autoSpaceDE w:val="0"/>
        <w:autoSpaceDN w:val="0"/>
        <w:adjustRightInd w:val="0"/>
        <w:ind w:firstLine="709"/>
      </w:pPr>
    </w:p>
    <w:p w:rsidR="005B6F95" w:rsidRPr="005B6F95" w:rsidRDefault="00E3745A" w:rsidP="00354AD7">
      <w:pPr>
        <w:pStyle w:val="2"/>
      </w:pPr>
      <w:r>
        <w:t>5</w:t>
      </w:r>
      <w:r w:rsidR="005B6F95">
        <w:t>.2</w:t>
      </w:r>
      <w:r w:rsidR="004F3FFF" w:rsidRPr="005B6F95">
        <w:t xml:space="preserve"> Найду отношение</w:t>
      </w:r>
    </w:p>
    <w:p w:rsidR="00354AD7" w:rsidRDefault="00354AD7" w:rsidP="005B6F95">
      <w:pPr>
        <w:widowControl w:val="0"/>
        <w:autoSpaceDE w:val="0"/>
        <w:autoSpaceDN w:val="0"/>
        <w:adjustRightInd w:val="0"/>
        <w:ind w:firstLine="709"/>
      </w:pPr>
    </w:p>
    <w:p w:rsidR="005B6F95" w:rsidRDefault="005B57D3" w:rsidP="005B6F95">
      <w:pPr>
        <w:widowControl w:val="0"/>
        <w:autoSpaceDE w:val="0"/>
        <w:autoSpaceDN w:val="0"/>
        <w:adjustRightInd w:val="0"/>
        <w:ind w:firstLine="709"/>
      </w:pPr>
      <w:r>
        <w:pict>
          <v:shape id="_x0000_i1184" type="#_x0000_t75" style="width:243pt;height:41.25pt">
            <v:imagedata r:id="rId164" o:title=""/>
          </v:shape>
        </w:pict>
      </w:r>
      <w:r w:rsidR="005B6F95">
        <w:t>.</w:t>
      </w:r>
    </w:p>
    <w:p w:rsidR="00354AD7" w:rsidRDefault="00354AD7"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 xml:space="preserve">Затем, по таблице </w:t>
      </w:r>
      <w:r w:rsidR="005B6F95">
        <w:t>3.4</w:t>
      </w:r>
      <w:r w:rsidR="005B6F95" w:rsidRPr="005B6F95">
        <w:t xml:space="preserve"> [</w:t>
      </w:r>
      <w:r w:rsidRPr="005B6F95">
        <w:t>Ковалёв</w:t>
      </w:r>
      <w:r w:rsidR="005B6F95">
        <w:t>],</w:t>
      </w:r>
      <w:r w:rsidRPr="005B6F95">
        <w:t xml:space="preserve"> для относительной полосы пропускания 2% найду коэффициенты </w:t>
      </w:r>
      <w:r w:rsidRPr="005B6F95">
        <w:rPr>
          <w:lang w:val="en-US"/>
        </w:rPr>
        <w:t>qi</w:t>
      </w:r>
      <w:r w:rsidRPr="005B6F95">
        <w:t>, представляющие собой перепады характеристических сопротивлений ступенчатого перехода фильтра-прототипа</w:t>
      </w:r>
      <w:r w:rsidR="005B6F95" w:rsidRPr="005B6F95">
        <w:t xml:space="preserve">: </w:t>
      </w:r>
    </w:p>
    <w:p w:rsidR="00354AD7" w:rsidRPr="005B6F95" w:rsidRDefault="00354AD7"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rPr>
          <w:lang w:val="en-US"/>
        </w:rPr>
        <w:t>q</w:t>
      </w:r>
      <w:r w:rsidRPr="005B6F95">
        <w:t>1=</w:t>
      </w:r>
      <w:r w:rsidRPr="005B6F95">
        <w:rPr>
          <w:lang w:val="en-US"/>
        </w:rPr>
        <w:t>q</w:t>
      </w:r>
      <w:r w:rsidRPr="005B6F95">
        <w:t>3=83,35</w:t>
      </w:r>
      <w:r w:rsidR="005B6F95">
        <w:t>6,</w:t>
      </w:r>
      <w:r w:rsidRPr="005B6F95">
        <w:rPr>
          <w:lang w:val="en-US"/>
        </w:rPr>
        <w:t>q</w:t>
      </w:r>
      <w:r w:rsidRPr="005B6F95">
        <w:t>2=3741,2</w:t>
      </w:r>
      <w:r w:rsidR="005B6F95">
        <w:t>.</w:t>
      </w:r>
    </w:p>
    <w:p w:rsidR="00354AD7" w:rsidRDefault="00354AD7" w:rsidP="005B6F95">
      <w:pPr>
        <w:widowControl w:val="0"/>
        <w:autoSpaceDE w:val="0"/>
        <w:autoSpaceDN w:val="0"/>
        <w:adjustRightInd w:val="0"/>
        <w:ind w:firstLine="709"/>
      </w:pPr>
    </w:p>
    <w:p w:rsidR="005B6F95" w:rsidRDefault="00E3745A" w:rsidP="00E3745A">
      <w:pPr>
        <w:pStyle w:val="2"/>
      </w:pPr>
      <w:r>
        <w:t>5</w:t>
      </w:r>
      <w:r w:rsidR="005B6F95">
        <w:t>.3</w:t>
      </w:r>
      <w:r w:rsidR="004F3FFF" w:rsidRPr="005B6F95">
        <w:t xml:space="preserve"> Величина переходных затуханий связанных звеньев</w:t>
      </w:r>
    </w:p>
    <w:p w:rsidR="00354AD7" w:rsidRPr="005B6F95" w:rsidRDefault="00354AD7"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rPr>
          <w:lang w:val="fr-FR"/>
        </w:rPr>
      </w:pPr>
      <w:r w:rsidRPr="005B6F95">
        <w:rPr>
          <w:lang w:val="fr-FR"/>
        </w:rPr>
        <w:t>Ci=10</w:t>
      </w:r>
      <w:r w:rsidRPr="005B6F95">
        <w:rPr>
          <w:lang w:val="en-US"/>
        </w:rPr>
        <w:sym w:font="Symbol" w:char="F0D7"/>
      </w:r>
      <w:r w:rsidRPr="005B6F95">
        <w:rPr>
          <w:lang w:val="fr-FR"/>
        </w:rPr>
        <w:t>lg(1+qi</w:t>
      </w:r>
      <w:r w:rsidR="005B6F95" w:rsidRPr="005B6F95">
        <w:rPr>
          <w:lang w:val="fr-FR"/>
        </w:rPr>
        <w:t>),</w:t>
      </w:r>
    </w:p>
    <w:p w:rsidR="004F3FFF" w:rsidRPr="005B6F95" w:rsidRDefault="004F3FFF" w:rsidP="005B6F95">
      <w:pPr>
        <w:widowControl w:val="0"/>
        <w:autoSpaceDE w:val="0"/>
        <w:autoSpaceDN w:val="0"/>
        <w:adjustRightInd w:val="0"/>
        <w:ind w:firstLine="709"/>
        <w:rPr>
          <w:lang w:val="fr-FR"/>
        </w:rPr>
      </w:pPr>
      <w:r w:rsidRPr="005B6F95">
        <w:rPr>
          <w:lang w:val="fr-FR"/>
        </w:rPr>
        <w:t>C1=C3=10</w:t>
      </w:r>
      <w:r w:rsidRPr="005B6F95">
        <w:rPr>
          <w:lang w:val="en-US"/>
        </w:rPr>
        <w:sym w:font="Symbol" w:char="F0D7"/>
      </w:r>
      <w:r w:rsidRPr="005B6F95">
        <w:rPr>
          <w:lang w:val="fr-FR"/>
        </w:rPr>
        <w:t>lg(1+83,356</w:t>
      </w:r>
      <w:r w:rsidR="005B6F95" w:rsidRPr="005B6F95">
        <w:rPr>
          <w:lang w:val="fr-FR"/>
        </w:rPr>
        <w:t xml:space="preserve">) </w:t>
      </w:r>
      <w:r w:rsidRPr="005B6F95">
        <w:rPr>
          <w:lang w:val="fr-FR"/>
        </w:rPr>
        <w:t>=19,26</w:t>
      </w:r>
      <w:r w:rsidRPr="005B6F95">
        <w:t>дБ</w:t>
      </w:r>
      <w:r w:rsidRPr="005B6F95">
        <w:rPr>
          <w:lang w:val="fr-FR"/>
        </w:rPr>
        <w:t>,</w:t>
      </w:r>
    </w:p>
    <w:p w:rsidR="005B6F95" w:rsidRDefault="004F3FFF" w:rsidP="005B6F95">
      <w:pPr>
        <w:widowControl w:val="0"/>
        <w:autoSpaceDE w:val="0"/>
        <w:autoSpaceDN w:val="0"/>
        <w:adjustRightInd w:val="0"/>
        <w:ind w:firstLine="709"/>
      </w:pPr>
      <w:r w:rsidRPr="005B6F95">
        <w:rPr>
          <w:lang w:val="en-US"/>
        </w:rPr>
        <w:t>C</w:t>
      </w:r>
      <w:r w:rsidRPr="005B6F95">
        <w:t>2=10</w:t>
      </w:r>
      <w:r w:rsidRPr="005B6F95">
        <w:rPr>
          <w:lang w:val="en-US"/>
        </w:rPr>
        <w:sym w:font="Symbol" w:char="F0D7"/>
      </w:r>
      <w:r w:rsidRPr="005B6F95">
        <w:rPr>
          <w:lang w:val="en-US"/>
        </w:rPr>
        <w:t>lg</w:t>
      </w:r>
      <w:r w:rsidRPr="005B6F95">
        <w:t>(1+3741,2</w:t>
      </w:r>
      <w:r w:rsidR="005B6F95" w:rsidRPr="005B6F95">
        <w:t xml:space="preserve">) </w:t>
      </w:r>
      <w:r w:rsidRPr="005B6F95">
        <w:t>=35,73дБ</w:t>
      </w:r>
      <w:r w:rsidR="005B6F95">
        <w:t>.</w:t>
      </w:r>
    </w:p>
    <w:p w:rsidR="00354AD7" w:rsidRDefault="00354AD7" w:rsidP="005B6F95">
      <w:pPr>
        <w:widowControl w:val="0"/>
        <w:autoSpaceDE w:val="0"/>
        <w:autoSpaceDN w:val="0"/>
        <w:adjustRightInd w:val="0"/>
        <w:ind w:firstLine="709"/>
      </w:pPr>
    </w:p>
    <w:p w:rsidR="005B6F95" w:rsidRPr="005B6F95" w:rsidRDefault="00E3745A" w:rsidP="00354AD7">
      <w:pPr>
        <w:pStyle w:val="2"/>
      </w:pPr>
      <w:r>
        <w:t>5</w:t>
      </w:r>
      <w:r w:rsidR="005B6F95">
        <w:t>.4</w:t>
      </w:r>
      <w:r w:rsidR="004F3FFF" w:rsidRPr="005B6F95">
        <w:t xml:space="preserve"> Амплитудный коэффициент связи</w:t>
      </w:r>
      <w:r w:rsidR="005B6F95" w:rsidRPr="005B6F95">
        <w:t xml:space="preserve"> </w:t>
      </w:r>
      <w:r w:rsidR="004F3FFF" w:rsidRPr="005B6F95">
        <w:t>имеет простую связь с величиной переходного затухания</w:t>
      </w:r>
    </w:p>
    <w:p w:rsidR="00354AD7" w:rsidRDefault="00354AD7"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rPr>
          <w:lang w:val="en-US"/>
        </w:rPr>
        <w:t>Ci</w:t>
      </w:r>
      <w:r w:rsidRPr="005B6F95">
        <w:t>=10</w:t>
      </w:r>
      <w:r w:rsidRPr="005B6F95">
        <w:rPr>
          <w:lang w:val="en-US"/>
        </w:rPr>
        <w:sym w:font="Symbol" w:char="F0D7"/>
      </w:r>
      <w:r w:rsidRPr="005B6F95">
        <w:rPr>
          <w:lang w:val="en-US"/>
        </w:rPr>
        <w:t>lg</w:t>
      </w:r>
      <w:r w:rsidRPr="005B6F95">
        <w:t xml:space="preserve"> </w:t>
      </w:r>
      <w:r w:rsidRPr="005B6F95">
        <w:rPr>
          <w:lang w:val="en-US"/>
        </w:rPr>
        <w:t>ki</w:t>
      </w:r>
      <w:r w:rsidRPr="005B6F95">
        <w:t>-2</w:t>
      </w:r>
      <w:r w:rsidR="005B6F95">
        <w:t>.</w:t>
      </w:r>
    </w:p>
    <w:p w:rsidR="005B6F95" w:rsidRDefault="00354AD7" w:rsidP="005B6F95">
      <w:pPr>
        <w:widowControl w:val="0"/>
        <w:autoSpaceDE w:val="0"/>
        <w:autoSpaceDN w:val="0"/>
        <w:adjustRightInd w:val="0"/>
        <w:ind w:firstLine="709"/>
      </w:pPr>
      <w:r>
        <w:br w:type="page"/>
      </w:r>
      <w:r w:rsidR="004F3FFF" w:rsidRPr="005B6F95">
        <w:t>Откуда коэффициент связи</w:t>
      </w:r>
      <w:r w:rsidR="005B6F95" w:rsidRPr="005B6F95">
        <w:t xml:space="preserve">: </w:t>
      </w:r>
    </w:p>
    <w:p w:rsidR="00354AD7" w:rsidRPr="005B6F95" w:rsidRDefault="00354AD7"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85" type="#_x0000_t75" style="width:78.75pt;height:41.25pt">
            <v:imagedata r:id="rId165" o:title=""/>
          </v:shape>
        </w:pict>
      </w:r>
      <w:r w:rsidR="004F3FFF" w:rsidRPr="005B6F95">
        <w:t>,</w:t>
      </w:r>
    </w:p>
    <w:p w:rsidR="004F3FFF" w:rsidRPr="005B6F95" w:rsidRDefault="005B57D3" w:rsidP="005B6F95">
      <w:pPr>
        <w:widowControl w:val="0"/>
        <w:autoSpaceDE w:val="0"/>
        <w:autoSpaceDN w:val="0"/>
        <w:adjustRightInd w:val="0"/>
        <w:ind w:firstLine="709"/>
      </w:pPr>
      <w:r>
        <w:pict>
          <v:shape id="_x0000_i1186" type="#_x0000_t75" style="width:159pt;height:39.75pt">
            <v:imagedata r:id="rId166" o:title=""/>
          </v:shape>
        </w:pict>
      </w:r>
      <w:r w:rsidR="004F3FFF" w:rsidRPr="005B6F95">
        <w:t>,</w:t>
      </w:r>
    </w:p>
    <w:p w:rsidR="005B6F95" w:rsidRDefault="005B57D3" w:rsidP="005B6F95">
      <w:pPr>
        <w:widowControl w:val="0"/>
        <w:autoSpaceDE w:val="0"/>
        <w:autoSpaceDN w:val="0"/>
        <w:adjustRightInd w:val="0"/>
        <w:ind w:firstLine="709"/>
      </w:pPr>
      <w:r>
        <w:pict>
          <v:shape id="_x0000_i1187" type="#_x0000_t75" style="width:141.75pt;height:39.75pt">
            <v:imagedata r:id="rId167" o:title=""/>
          </v:shape>
        </w:pict>
      </w:r>
      <w:r w:rsidR="005B6F95">
        <w:t>.</w:t>
      </w:r>
    </w:p>
    <w:p w:rsidR="00354AD7" w:rsidRDefault="00354AD7"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88" type="#_x0000_t75" style="width:334.5pt;height:110.25pt">
            <v:imagedata r:id="rId168" o:title=""/>
          </v:shape>
        </w:pict>
      </w:r>
    </w:p>
    <w:p w:rsidR="00354AD7" w:rsidRDefault="00354AD7" w:rsidP="005B6F95">
      <w:pPr>
        <w:widowControl w:val="0"/>
        <w:autoSpaceDE w:val="0"/>
        <w:autoSpaceDN w:val="0"/>
        <w:adjustRightInd w:val="0"/>
        <w:ind w:firstLine="709"/>
      </w:pPr>
    </w:p>
    <w:p w:rsidR="00354AD7" w:rsidRDefault="00E3745A" w:rsidP="00354AD7">
      <w:pPr>
        <w:pStyle w:val="2"/>
      </w:pPr>
      <w:r>
        <w:t>5</w:t>
      </w:r>
      <w:r w:rsidR="005B6F95">
        <w:t>.5</w:t>
      </w:r>
      <w:r w:rsidR="004F3FFF" w:rsidRPr="005B6F95">
        <w:t xml:space="preserve"> Геометрические размеры полосок определяю по формулам</w:t>
      </w:r>
      <w:r w:rsidR="005B6F95" w:rsidRPr="005B6F95">
        <w:t xml:space="preserve"> [</w:t>
      </w:r>
      <w:r w:rsidR="004F3FFF" w:rsidRPr="005B6F95">
        <w:t>Ковалёв</w:t>
      </w:r>
      <w:r w:rsidR="00354AD7">
        <w:t>]</w:t>
      </w:r>
    </w:p>
    <w:p w:rsidR="005B6F95" w:rsidRPr="005B6F95" w:rsidRDefault="005B6F95" w:rsidP="00354AD7">
      <w:pPr>
        <w:pStyle w:val="2"/>
      </w:pPr>
      <w:r w:rsidRPr="005B6F95">
        <w:t xml:space="preserve"> </w:t>
      </w:r>
    </w:p>
    <w:p w:rsidR="004F3FFF" w:rsidRPr="005B6F95" w:rsidRDefault="005B57D3" w:rsidP="005B6F95">
      <w:pPr>
        <w:widowControl w:val="0"/>
        <w:autoSpaceDE w:val="0"/>
        <w:autoSpaceDN w:val="0"/>
        <w:adjustRightInd w:val="0"/>
        <w:ind w:firstLine="709"/>
      </w:pPr>
      <w:r>
        <w:pict>
          <v:shape id="_x0000_i1189" type="#_x0000_t75" style="width:180pt;height:50.25pt">
            <v:imagedata r:id="rId169" o:title=""/>
          </v:shape>
        </w:pict>
      </w:r>
      <w:r w:rsidR="004F3FFF" w:rsidRPr="005B6F95">
        <w:t>,</w:t>
      </w:r>
    </w:p>
    <w:p w:rsidR="005B6F95" w:rsidRDefault="005B57D3" w:rsidP="005B6F95">
      <w:pPr>
        <w:widowControl w:val="0"/>
        <w:autoSpaceDE w:val="0"/>
        <w:autoSpaceDN w:val="0"/>
        <w:adjustRightInd w:val="0"/>
        <w:ind w:firstLine="709"/>
      </w:pPr>
      <w:r>
        <w:pict>
          <v:shape id="_x0000_i1190" type="#_x0000_t75" style="width:225pt;height:44.25pt">
            <v:imagedata r:id="rId170" o:title=""/>
          </v:shape>
        </w:pict>
      </w:r>
      <w:r w:rsidR="005B6F95">
        <w:t>.</w:t>
      </w:r>
    </w:p>
    <w:p w:rsidR="00354AD7" w:rsidRDefault="00354AD7"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 xml:space="preserve">Для уменьшения громоздкости вычислений результаты расчётов приведены в таблице </w:t>
      </w:r>
      <w:r w:rsidR="005B6F95">
        <w:t>3.1</w:t>
      </w:r>
      <w:r w:rsidRPr="005B6F95">
        <w:t xml:space="preserve"> для </w:t>
      </w:r>
      <w:r w:rsidRPr="005B6F95">
        <w:rPr>
          <w:lang w:val="en-US"/>
        </w:rPr>
        <w:t>d</w:t>
      </w:r>
      <w:r w:rsidRPr="005B6F95">
        <w:t>=2мм, ε=6 и ρ=75Ом</w:t>
      </w:r>
      <w:r w:rsidR="005B6F95">
        <w:t>.</w:t>
      </w:r>
    </w:p>
    <w:p w:rsidR="004F3FFF" w:rsidRPr="005B6F95" w:rsidRDefault="00354AD7" w:rsidP="005B6F95">
      <w:pPr>
        <w:widowControl w:val="0"/>
        <w:autoSpaceDE w:val="0"/>
        <w:autoSpaceDN w:val="0"/>
        <w:adjustRightInd w:val="0"/>
        <w:ind w:firstLine="709"/>
        <w:rPr>
          <w:lang w:val="en-US"/>
        </w:rPr>
      </w:pPr>
      <w:r>
        <w:br w:type="page"/>
      </w:r>
      <w:r w:rsidR="004F3FFF" w:rsidRPr="005B6F95">
        <w:t>Таблица</w:t>
      </w:r>
      <w:r w:rsidR="004F3FFF" w:rsidRPr="005B6F95">
        <w:rPr>
          <w:lang w:val="en-US"/>
        </w:rPr>
        <w:t xml:space="preserve"> </w:t>
      </w:r>
      <w:r w:rsidR="005B6F95">
        <w:rPr>
          <w:lang w:val="en-US"/>
        </w:rPr>
        <w:t>3.1</w:t>
      </w:r>
    </w:p>
    <w:tbl>
      <w:tblPr>
        <w:tblW w:w="0" w:type="auto"/>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724"/>
        <w:gridCol w:w="1776"/>
        <w:gridCol w:w="1820"/>
        <w:gridCol w:w="2100"/>
      </w:tblGrid>
      <w:tr w:rsidR="004F3FFF" w:rsidRPr="005B6F95">
        <w:trPr>
          <w:trHeight w:val="503"/>
        </w:trPr>
        <w:tc>
          <w:tcPr>
            <w:tcW w:w="1724" w:type="dxa"/>
            <w:vAlign w:val="center"/>
          </w:tcPr>
          <w:p w:rsidR="004F3FFF" w:rsidRPr="005B6F95" w:rsidRDefault="004F3FFF" w:rsidP="00E3745A">
            <w:pPr>
              <w:pStyle w:val="afd"/>
              <w:rPr>
                <w:lang w:val="en-US"/>
              </w:rPr>
            </w:pPr>
            <w:r w:rsidRPr="005B6F95">
              <w:rPr>
                <w:lang w:val="en-US"/>
              </w:rPr>
              <w:t>b1=b3, мм</w:t>
            </w:r>
          </w:p>
        </w:tc>
        <w:tc>
          <w:tcPr>
            <w:tcW w:w="1776" w:type="dxa"/>
            <w:vAlign w:val="center"/>
          </w:tcPr>
          <w:p w:rsidR="004F3FFF" w:rsidRPr="005B6F95" w:rsidRDefault="004F3FFF" w:rsidP="00E3745A">
            <w:pPr>
              <w:pStyle w:val="afd"/>
              <w:rPr>
                <w:lang w:val="en-US"/>
              </w:rPr>
            </w:pPr>
            <w:r w:rsidRPr="005B6F95">
              <w:rPr>
                <w:lang w:val="en-US"/>
              </w:rPr>
              <w:t xml:space="preserve">s1=s3, </w:t>
            </w:r>
            <w:r w:rsidRPr="005B6F95">
              <w:t>мм</w:t>
            </w:r>
          </w:p>
        </w:tc>
        <w:tc>
          <w:tcPr>
            <w:tcW w:w="1820" w:type="dxa"/>
            <w:vAlign w:val="center"/>
          </w:tcPr>
          <w:p w:rsidR="004F3FFF" w:rsidRPr="005B6F95" w:rsidRDefault="004F3FFF" w:rsidP="00E3745A">
            <w:pPr>
              <w:pStyle w:val="afd"/>
              <w:rPr>
                <w:lang w:val="en-US"/>
              </w:rPr>
            </w:pPr>
            <w:r w:rsidRPr="005B6F95">
              <w:rPr>
                <w:lang w:val="en-US"/>
              </w:rPr>
              <w:t xml:space="preserve">b2, </w:t>
            </w:r>
            <w:r w:rsidRPr="005B6F95">
              <w:t>мм</w:t>
            </w:r>
          </w:p>
        </w:tc>
        <w:tc>
          <w:tcPr>
            <w:tcW w:w="2100" w:type="dxa"/>
            <w:vAlign w:val="center"/>
          </w:tcPr>
          <w:p w:rsidR="004F3FFF" w:rsidRPr="005B6F95" w:rsidRDefault="004F3FFF" w:rsidP="00E3745A">
            <w:pPr>
              <w:pStyle w:val="afd"/>
            </w:pPr>
            <w:r w:rsidRPr="005B6F95">
              <w:rPr>
                <w:lang w:val="en-US"/>
              </w:rPr>
              <w:t>s</w:t>
            </w:r>
            <w:r w:rsidRPr="005B6F95">
              <w:t>2, мм</w:t>
            </w:r>
          </w:p>
        </w:tc>
      </w:tr>
      <w:tr w:rsidR="004F3FFF" w:rsidRPr="005B6F95">
        <w:trPr>
          <w:trHeight w:val="526"/>
        </w:trPr>
        <w:tc>
          <w:tcPr>
            <w:tcW w:w="1724" w:type="dxa"/>
            <w:vAlign w:val="center"/>
          </w:tcPr>
          <w:p w:rsidR="004F3FFF" w:rsidRPr="005B6F95" w:rsidRDefault="004F3FFF" w:rsidP="00E3745A">
            <w:pPr>
              <w:pStyle w:val="afd"/>
            </w:pPr>
            <w:r w:rsidRPr="005B6F95">
              <w:t>1,06</w:t>
            </w:r>
          </w:p>
        </w:tc>
        <w:tc>
          <w:tcPr>
            <w:tcW w:w="1776" w:type="dxa"/>
            <w:vAlign w:val="center"/>
          </w:tcPr>
          <w:p w:rsidR="004F3FFF" w:rsidRPr="005B6F95" w:rsidRDefault="004F3FFF" w:rsidP="00E3745A">
            <w:pPr>
              <w:pStyle w:val="afd"/>
            </w:pPr>
            <w:r w:rsidRPr="005B6F95">
              <w:t>2,22</w:t>
            </w:r>
          </w:p>
        </w:tc>
        <w:tc>
          <w:tcPr>
            <w:tcW w:w="1820" w:type="dxa"/>
            <w:vAlign w:val="center"/>
          </w:tcPr>
          <w:p w:rsidR="004F3FFF" w:rsidRPr="005B6F95" w:rsidRDefault="004F3FFF" w:rsidP="00E3745A">
            <w:pPr>
              <w:pStyle w:val="afd"/>
            </w:pPr>
            <w:r w:rsidRPr="005B6F95">
              <w:t>1,15</w:t>
            </w:r>
          </w:p>
        </w:tc>
        <w:tc>
          <w:tcPr>
            <w:tcW w:w="2100" w:type="dxa"/>
            <w:vAlign w:val="center"/>
          </w:tcPr>
          <w:p w:rsidR="004F3FFF" w:rsidRPr="005B6F95" w:rsidRDefault="004F3FFF" w:rsidP="00E3745A">
            <w:pPr>
              <w:pStyle w:val="afd"/>
            </w:pPr>
            <w:r w:rsidRPr="005B6F95">
              <w:t>4,64</w:t>
            </w:r>
          </w:p>
        </w:tc>
      </w:tr>
    </w:tbl>
    <w:p w:rsidR="004F3FFF" w:rsidRPr="005B6F95" w:rsidRDefault="004F3FFF" w:rsidP="005B6F95">
      <w:pPr>
        <w:widowControl w:val="0"/>
        <w:autoSpaceDE w:val="0"/>
        <w:autoSpaceDN w:val="0"/>
        <w:adjustRightInd w:val="0"/>
        <w:ind w:firstLine="709"/>
      </w:pPr>
    </w:p>
    <w:p w:rsidR="005B6F95" w:rsidRDefault="00E3745A" w:rsidP="00E3745A">
      <w:pPr>
        <w:pStyle w:val="2"/>
      </w:pPr>
      <w:r>
        <w:t>5</w:t>
      </w:r>
      <w:r w:rsidR="005B6F95">
        <w:t>.6</w:t>
      </w:r>
      <w:r w:rsidR="004F3FFF" w:rsidRPr="005B6F95">
        <w:t xml:space="preserve"> Длина полосок</w:t>
      </w:r>
    </w:p>
    <w:p w:rsidR="00E3745A" w:rsidRPr="00E3745A" w:rsidRDefault="00E3745A" w:rsidP="00E3745A">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91" type="#_x0000_t75" style="width:162pt;height:33.75pt">
            <v:imagedata r:id="rId171" o:title=""/>
          </v:shape>
        </w:pict>
      </w:r>
      <w:r w:rsidR="004F3FFF" w:rsidRPr="005B6F95">
        <w:t>,</w:t>
      </w:r>
    </w:p>
    <w:p w:rsidR="004F3FFF" w:rsidRPr="005B6F95" w:rsidRDefault="004F3FFF" w:rsidP="005B6F95">
      <w:pPr>
        <w:widowControl w:val="0"/>
        <w:autoSpaceDE w:val="0"/>
        <w:autoSpaceDN w:val="0"/>
        <w:adjustRightInd w:val="0"/>
        <w:ind w:firstLine="709"/>
      </w:pPr>
      <w:r w:rsidRPr="005B6F95">
        <w:t xml:space="preserve">где λ </w:t>
      </w:r>
      <w:r w:rsidR="005B6F95">
        <w:t>-</w:t>
      </w:r>
      <w:r w:rsidRPr="005B6F95">
        <w:t xml:space="preserve"> длина волны колебаний в воздухе,</w:t>
      </w:r>
    </w:p>
    <w:p w:rsidR="004F3FFF" w:rsidRPr="005B6F95" w:rsidRDefault="004F3FFF" w:rsidP="005B6F95">
      <w:pPr>
        <w:widowControl w:val="0"/>
        <w:autoSpaceDE w:val="0"/>
        <w:autoSpaceDN w:val="0"/>
        <w:adjustRightInd w:val="0"/>
        <w:ind w:firstLine="709"/>
      </w:pPr>
      <w:r w:rsidRPr="005B6F95">
        <w:t>СКр</w:t>
      </w:r>
      <w:r w:rsidRPr="005B6F95">
        <w:rPr>
          <w:lang w:val="en-US"/>
        </w:rPr>
        <w:t>i</w:t>
      </w:r>
      <w:r w:rsidRPr="005B6F95">
        <w:t xml:space="preserve"> </w:t>
      </w:r>
      <w:r w:rsidR="005B6F95">
        <w:t>-</w:t>
      </w:r>
      <w:r w:rsidRPr="005B6F95">
        <w:t xml:space="preserve"> краевая ёмкость резонатора</w:t>
      </w:r>
      <w:r w:rsidR="005B6F95" w:rsidRPr="005B6F95">
        <w:t xml:space="preserve">.: </w:t>
      </w:r>
    </w:p>
    <w:p w:rsidR="00E3745A" w:rsidRDefault="00E3745A"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Краевая ёмкость резонатора определяется по формуле</w:t>
      </w:r>
      <w:r w:rsidR="005B6F95" w:rsidRPr="005B6F95">
        <w:t xml:space="preserve">: </w:t>
      </w:r>
    </w:p>
    <w:p w:rsidR="00E3745A" w:rsidRPr="005B6F95" w:rsidRDefault="00E3745A"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92" type="#_x0000_t75" style="width:204pt;height:63.75pt">
            <v:imagedata r:id="rId172" o:title=""/>
          </v:shape>
        </w:pict>
      </w:r>
      <w:r w:rsidR="004F3FFF" w:rsidRPr="005B6F95">
        <w:t>,</w:t>
      </w:r>
    </w:p>
    <w:p w:rsidR="005B6F95" w:rsidRDefault="004F3FFF" w:rsidP="005B6F95">
      <w:pPr>
        <w:widowControl w:val="0"/>
        <w:autoSpaceDE w:val="0"/>
        <w:autoSpaceDN w:val="0"/>
        <w:adjustRightInd w:val="0"/>
        <w:ind w:firstLine="709"/>
      </w:pPr>
      <w:r w:rsidRPr="005B6F95">
        <w:t xml:space="preserve">где Δ </w:t>
      </w:r>
      <w:r w:rsidR="005B6F95">
        <w:t>-</w:t>
      </w:r>
      <w:r w:rsidRPr="005B6F95">
        <w:t xml:space="preserve"> толщина проводника резонатора, Δ=0,035мм</w:t>
      </w:r>
      <w:r w:rsidR="005B6F95">
        <w:t>.</w:t>
      </w:r>
    </w:p>
    <w:p w:rsidR="00E3745A" w:rsidRDefault="00E3745A"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t xml:space="preserve">Результаты расчётов приведены в таблице </w:t>
      </w:r>
      <w:r w:rsidR="005B6F95">
        <w:t xml:space="preserve">3.2 </w:t>
      </w:r>
    </w:p>
    <w:p w:rsidR="00E3745A" w:rsidRDefault="00E3745A"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t xml:space="preserve">Таблица </w:t>
      </w:r>
      <w:r w:rsidR="005B6F95">
        <w:t>3.2</w:t>
      </w:r>
    </w:p>
    <w:tbl>
      <w:tblPr>
        <w:tblW w:w="4023" w:type="pct"/>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2240"/>
        <w:gridCol w:w="1878"/>
        <w:gridCol w:w="1764"/>
        <w:gridCol w:w="1819"/>
      </w:tblGrid>
      <w:tr w:rsidR="004F3FFF" w:rsidRPr="005B6F95">
        <w:trPr>
          <w:trHeight w:val="420"/>
        </w:trPr>
        <w:tc>
          <w:tcPr>
            <w:tcW w:w="1455" w:type="pct"/>
            <w:vAlign w:val="center"/>
          </w:tcPr>
          <w:p w:rsidR="004F3FFF" w:rsidRPr="005B6F95" w:rsidRDefault="004F3FFF" w:rsidP="00E3745A">
            <w:pPr>
              <w:pStyle w:val="afd"/>
            </w:pPr>
            <w:r w:rsidRPr="005B6F95">
              <w:t>СКР1=СКР3</w:t>
            </w:r>
            <w:r w:rsidR="005B6F95">
              <w:t>, п</w:t>
            </w:r>
            <w:r w:rsidRPr="005B6F95">
              <w:t>Ф</w:t>
            </w:r>
          </w:p>
        </w:tc>
        <w:tc>
          <w:tcPr>
            <w:tcW w:w="1219" w:type="pct"/>
            <w:vAlign w:val="center"/>
          </w:tcPr>
          <w:p w:rsidR="004F3FFF" w:rsidRPr="005B6F95" w:rsidRDefault="004F3FFF" w:rsidP="00E3745A">
            <w:pPr>
              <w:pStyle w:val="afd"/>
            </w:pPr>
            <w:r w:rsidRPr="005B6F95">
              <w:rPr>
                <w:lang w:val="en-US"/>
              </w:rPr>
              <w:t>l</w:t>
            </w:r>
            <w:r w:rsidRPr="005B6F95">
              <w:t>1=</w:t>
            </w:r>
            <w:r w:rsidRPr="005B6F95">
              <w:rPr>
                <w:lang w:val="en-US"/>
              </w:rPr>
              <w:t>l</w:t>
            </w:r>
            <w:r w:rsidRPr="005B6F95">
              <w:t>3, мм</w:t>
            </w:r>
          </w:p>
        </w:tc>
        <w:tc>
          <w:tcPr>
            <w:tcW w:w="1145" w:type="pct"/>
            <w:vAlign w:val="center"/>
          </w:tcPr>
          <w:p w:rsidR="004F3FFF" w:rsidRPr="005B6F95" w:rsidRDefault="004F3FFF" w:rsidP="00E3745A">
            <w:pPr>
              <w:pStyle w:val="afd"/>
            </w:pPr>
            <w:r w:rsidRPr="005B6F95">
              <w:t>СКР2, пФ</w:t>
            </w:r>
          </w:p>
        </w:tc>
        <w:tc>
          <w:tcPr>
            <w:tcW w:w="1182" w:type="pct"/>
            <w:vAlign w:val="center"/>
          </w:tcPr>
          <w:p w:rsidR="004F3FFF" w:rsidRPr="005B6F95" w:rsidRDefault="004F3FFF" w:rsidP="00E3745A">
            <w:pPr>
              <w:pStyle w:val="afd"/>
            </w:pPr>
            <w:r w:rsidRPr="005B6F95">
              <w:rPr>
                <w:lang w:val="en-US"/>
              </w:rPr>
              <w:t>l2</w:t>
            </w:r>
            <w:r w:rsidRPr="005B6F95">
              <w:t>, мм</w:t>
            </w:r>
          </w:p>
        </w:tc>
      </w:tr>
      <w:tr w:rsidR="004F3FFF" w:rsidRPr="005B6F95">
        <w:trPr>
          <w:trHeight w:val="458"/>
        </w:trPr>
        <w:tc>
          <w:tcPr>
            <w:tcW w:w="1455" w:type="pct"/>
            <w:vAlign w:val="center"/>
          </w:tcPr>
          <w:p w:rsidR="004F3FFF" w:rsidRPr="005B6F95" w:rsidRDefault="004F3FFF" w:rsidP="00E3745A">
            <w:pPr>
              <w:pStyle w:val="afd"/>
            </w:pPr>
            <w:r w:rsidRPr="005B6F95">
              <w:t>0,0512</w:t>
            </w:r>
          </w:p>
        </w:tc>
        <w:tc>
          <w:tcPr>
            <w:tcW w:w="1219" w:type="pct"/>
            <w:vAlign w:val="center"/>
          </w:tcPr>
          <w:p w:rsidR="004F3FFF" w:rsidRPr="005B6F95" w:rsidRDefault="004F3FFF" w:rsidP="00E3745A">
            <w:pPr>
              <w:pStyle w:val="afd"/>
            </w:pPr>
            <w:r w:rsidRPr="005B6F95">
              <w:t>37,80</w:t>
            </w:r>
          </w:p>
        </w:tc>
        <w:tc>
          <w:tcPr>
            <w:tcW w:w="1145" w:type="pct"/>
            <w:vAlign w:val="center"/>
          </w:tcPr>
          <w:p w:rsidR="004F3FFF" w:rsidRPr="005B6F95" w:rsidRDefault="004F3FFF" w:rsidP="00E3745A">
            <w:pPr>
              <w:pStyle w:val="afd"/>
            </w:pPr>
            <w:r w:rsidRPr="005B6F95">
              <w:t>0,0540</w:t>
            </w:r>
          </w:p>
        </w:tc>
        <w:tc>
          <w:tcPr>
            <w:tcW w:w="1182" w:type="pct"/>
            <w:vAlign w:val="center"/>
          </w:tcPr>
          <w:p w:rsidR="004F3FFF" w:rsidRPr="005B6F95" w:rsidRDefault="004F3FFF" w:rsidP="00E3745A">
            <w:pPr>
              <w:pStyle w:val="afd"/>
            </w:pPr>
            <w:r w:rsidRPr="005B6F95">
              <w:t>37,77</w:t>
            </w:r>
          </w:p>
        </w:tc>
      </w:tr>
    </w:tbl>
    <w:p w:rsidR="004F3FFF" w:rsidRPr="005B6F95" w:rsidRDefault="004F3FFF" w:rsidP="005B6F95">
      <w:pPr>
        <w:widowControl w:val="0"/>
        <w:autoSpaceDE w:val="0"/>
        <w:autoSpaceDN w:val="0"/>
        <w:adjustRightInd w:val="0"/>
        <w:ind w:firstLine="709"/>
      </w:pPr>
    </w:p>
    <w:p w:rsidR="005B6F95" w:rsidRDefault="00E3745A" w:rsidP="00E3745A">
      <w:pPr>
        <w:pStyle w:val="2"/>
      </w:pPr>
      <w:r>
        <w:t>5</w:t>
      </w:r>
      <w:r w:rsidR="005B6F95">
        <w:t>.7</w:t>
      </w:r>
      <w:r w:rsidR="004F3FFF" w:rsidRPr="005B6F95">
        <w:t xml:space="preserve"> Ширина подводящих полосок</w:t>
      </w:r>
    </w:p>
    <w:p w:rsidR="00E3745A" w:rsidRPr="00E3745A" w:rsidRDefault="00E3745A" w:rsidP="00E3745A">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93" type="#_x0000_t75" style="width:93.75pt;height:38.25pt">
            <v:imagedata r:id="rId173" o:title=""/>
          </v:shape>
        </w:pict>
      </w:r>
      <w:r w:rsidR="004F3FFF" w:rsidRPr="005B6F95">
        <w:t>,</w:t>
      </w:r>
    </w:p>
    <w:p w:rsidR="00E3745A" w:rsidRDefault="004F3FFF" w:rsidP="005B6F95">
      <w:pPr>
        <w:widowControl w:val="0"/>
        <w:autoSpaceDE w:val="0"/>
        <w:autoSpaceDN w:val="0"/>
        <w:adjustRightInd w:val="0"/>
        <w:ind w:firstLine="709"/>
      </w:pPr>
      <w:r w:rsidRPr="005B6F95">
        <w:t xml:space="preserve">где ρ </w:t>
      </w:r>
      <w:r w:rsidR="005B6F95">
        <w:t>-</w:t>
      </w:r>
      <w:r w:rsidRPr="005B6F95">
        <w:t xml:space="preserve"> волновое сопротивление подводящих линий</w:t>
      </w:r>
      <w:r w:rsidR="005B6F95">
        <w:t>.</w:t>
      </w:r>
    </w:p>
    <w:p w:rsidR="004F3FFF" w:rsidRPr="005B6F95" w:rsidRDefault="00E3745A" w:rsidP="005B6F95">
      <w:pPr>
        <w:widowControl w:val="0"/>
        <w:autoSpaceDE w:val="0"/>
        <w:autoSpaceDN w:val="0"/>
        <w:adjustRightInd w:val="0"/>
        <w:ind w:firstLine="709"/>
      </w:pPr>
      <w:r>
        <w:br w:type="page"/>
      </w:r>
      <w:r w:rsidR="005B57D3">
        <w:pict>
          <v:shape id="_x0000_i1194" type="#_x0000_t75" style="width:183.75pt;height:36pt">
            <v:imagedata r:id="rId174" o:title=""/>
          </v:shape>
        </w:pict>
      </w:r>
    </w:p>
    <w:p w:rsidR="00E3745A" w:rsidRDefault="00E3745A" w:rsidP="005B6F95">
      <w:pPr>
        <w:widowControl w:val="0"/>
        <w:autoSpaceDE w:val="0"/>
        <w:autoSpaceDN w:val="0"/>
        <w:adjustRightInd w:val="0"/>
        <w:ind w:firstLine="709"/>
      </w:pPr>
    </w:p>
    <w:p w:rsidR="005B6F95" w:rsidRDefault="00E3745A" w:rsidP="00E3745A">
      <w:pPr>
        <w:pStyle w:val="2"/>
      </w:pPr>
      <w:r>
        <w:t>5</w:t>
      </w:r>
      <w:r w:rsidR="005B6F95">
        <w:t>.8</w:t>
      </w:r>
      <w:r w:rsidR="004F3FFF" w:rsidRPr="005B6F95">
        <w:t xml:space="preserve"> Коэффициенты фильтра-прототипа</w:t>
      </w:r>
    </w:p>
    <w:p w:rsidR="00E3745A" w:rsidRPr="00E3745A" w:rsidRDefault="00E3745A" w:rsidP="00E3745A">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95" type="#_x0000_t75" style="width:120.75pt;height:36pt">
            <v:imagedata r:id="rId175" o:title=""/>
          </v:shape>
        </w:pict>
      </w:r>
      <w:r w:rsidR="004F3FFF" w:rsidRPr="005B6F95">
        <w:t>,</w:t>
      </w:r>
    </w:p>
    <w:p w:rsidR="005B6F95" w:rsidRDefault="004F3FFF" w:rsidP="005B6F95">
      <w:pPr>
        <w:widowControl w:val="0"/>
        <w:autoSpaceDE w:val="0"/>
        <w:autoSpaceDN w:val="0"/>
        <w:adjustRightInd w:val="0"/>
        <w:ind w:firstLine="709"/>
      </w:pPr>
      <w:r w:rsidRPr="005B6F95">
        <w:t xml:space="preserve">где </w:t>
      </w:r>
      <w:r w:rsidRPr="005B6F95">
        <w:rPr>
          <w:lang w:val="en-US"/>
        </w:rPr>
        <w:t>k</w:t>
      </w:r>
      <w:r w:rsidRPr="005B6F95">
        <w:t xml:space="preserve"> </w:t>
      </w:r>
      <w:r w:rsidR="005B6F95">
        <w:t>-</w:t>
      </w:r>
      <w:r w:rsidRPr="005B6F95">
        <w:t xml:space="preserve"> номер ветви, отсчитываемой от входа фильтра, </w:t>
      </w:r>
      <w:r w:rsidRPr="005B6F95">
        <w:rPr>
          <w:lang w:val="en-US"/>
        </w:rPr>
        <w:t>k</w:t>
      </w:r>
      <w:r w:rsidRPr="005B6F95">
        <w:t>=1…(</w:t>
      </w:r>
      <w:r w:rsidRPr="005B6F95">
        <w:rPr>
          <w:lang w:val="en-US"/>
        </w:rPr>
        <w:t>n</w:t>
      </w:r>
      <w:r w:rsidRPr="005B6F95">
        <w:t>+1</w:t>
      </w:r>
      <w:r w:rsidR="005B6F95" w:rsidRPr="005B6F95">
        <w:t>)</w:t>
      </w:r>
      <w:r w:rsidR="005B6F95">
        <w:t>.</w:t>
      </w:r>
    </w:p>
    <w:p w:rsidR="00E3745A" w:rsidRDefault="00E3745A"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96" type="#_x0000_t75" style="width:134.25pt;height:36pt">
            <v:imagedata r:id="rId176" o:title=""/>
          </v:shape>
        </w:pict>
      </w:r>
      <w:r w:rsidR="004F3FFF" w:rsidRPr="005B6F95">
        <w:t>,</w:t>
      </w:r>
    </w:p>
    <w:p w:rsidR="004F3FFF" w:rsidRPr="005B6F95" w:rsidRDefault="005B57D3" w:rsidP="005B6F95">
      <w:pPr>
        <w:widowControl w:val="0"/>
        <w:autoSpaceDE w:val="0"/>
        <w:autoSpaceDN w:val="0"/>
        <w:adjustRightInd w:val="0"/>
        <w:ind w:firstLine="709"/>
      </w:pPr>
      <w:r>
        <w:pict>
          <v:shape id="_x0000_i1197" type="#_x0000_t75" style="width:137.25pt;height:36pt">
            <v:imagedata r:id="rId177" o:title=""/>
          </v:shape>
        </w:pict>
      </w:r>
      <w:r w:rsidR="004F3FFF" w:rsidRPr="005B6F95">
        <w:t>,</w:t>
      </w:r>
    </w:p>
    <w:p w:rsidR="005B6F95" w:rsidRDefault="005B57D3" w:rsidP="005B6F95">
      <w:pPr>
        <w:widowControl w:val="0"/>
        <w:autoSpaceDE w:val="0"/>
        <w:autoSpaceDN w:val="0"/>
        <w:adjustRightInd w:val="0"/>
        <w:ind w:firstLine="709"/>
      </w:pPr>
      <w:r>
        <w:pict>
          <v:shape id="_x0000_i1198" type="#_x0000_t75" style="width:135pt;height:36pt">
            <v:imagedata r:id="rId178" o:title=""/>
          </v:shape>
        </w:pict>
      </w:r>
      <w:r w:rsidR="005B6F95">
        <w:t>.</w:t>
      </w:r>
    </w:p>
    <w:p w:rsidR="00E3745A" w:rsidRDefault="00E3745A"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Фильтр симметричный</w:t>
      </w:r>
      <w:r w:rsidR="005B6F95" w:rsidRPr="005B6F95">
        <w:t xml:space="preserve">: </w:t>
      </w:r>
    </w:p>
    <w:p w:rsidR="00E3745A" w:rsidRPr="005B6F95" w:rsidRDefault="00E3745A"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rPr>
          <w:lang w:val="en-US"/>
        </w:rPr>
        <w:t>g</w:t>
      </w:r>
      <w:r w:rsidRPr="005B6F95">
        <w:t>1=</w:t>
      </w:r>
      <w:r w:rsidRPr="005B6F95">
        <w:rPr>
          <w:lang w:val="en-US"/>
        </w:rPr>
        <w:t>g</w:t>
      </w:r>
      <w:r w:rsidRPr="005B6F95">
        <w:t>3=</w:t>
      </w:r>
      <w:r w:rsidR="005B6F95">
        <w:t>1,</w:t>
      </w:r>
      <w:r w:rsidRPr="005B6F95">
        <w:rPr>
          <w:lang w:val="en-US"/>
        </w:rPr>
        <w:t>g</w:t>
      </w:r>
      <w:r w:rsidRPr="005B6F95">
        <w:t>2=2</w:t>
      </w:r>
      <w:r w:rsidR="005B6F95">
        <w:t>.</w:t>
      </w:r>
    </w:p>
    <w:p w:rsidR="00E3745A" w:rsidRDefault="00E3745A" w:rsidP="005B6F95">
      <w:pPr>
        <w:widowControl w:val="0"/>
        <w:autoSpaceDE w:val="0"/>
        <w:autoSpaceDN w:val="0"/>
        <w:adjustRightInd w:val="0"/>
        <w:ind w:firstLine="709"/>
      </w:pPr>
    </w:p>
    <w:p w:rsidR="005B6F95" w:rsidRDefault="00E3745A" w:rsidP="00E3745A">
      <w:pPr>
        <w:pStyle w:val="2"/>
      </w:pPr>
      <w:r>
        <w:t>5</w:t>
      </w:r>
      <w:r w:rsidR="005B6F95">
        <w:t>.9</w:t>
      </w:r>
      <w:r w:rsidR="004F3FFF" w:rsidRPr="005B6F95">
        <w:t xml:space="preserve"> Нагруженные добротности</w:t>
      </w:r>
    </w:p>
    <w:p w:rsidR="00E3745A" w:rsidRPr="00E3745A" w:rsidRDefault="00E3745A" w:rsidP="00E3745A">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199" type="#_x0000_t75" style="width:66.75pt;height:30.75pt">
            <v:imagedata r:id="rId179" o:title=""/>
          </v:shape>
        </w:pict>
      </w:r>
      <w:r w:rsidR="004F3FFF" w:rsidRPr="005B6F95">
        <w:t>,</w:t>
      </w:r>
    </w:p>
    <w:p w:rsidR="005B6F95" w:rsidRDefault="004F3FFF" w:rsidP="005B6F95">
      <w:pPr>
        <w:widowControl w:val="0"/>
        <w:autoSpaceDE w:val="0"/>
        <w:autoSpaceDN w:val="0"/>
        <w:adjustRightInd w:val="0"/>
        <w:ind w:firstLine="709"/>
      </w:pPr>
      <w:r w:rsidRPr="005B6F95">
        <w:t xml:space="preserve">где </w:t>
      </w:r>
      <w:r w:rsidRPr="005B6F95">
        <w:rPr>
          <w:lang w:val="en-US"/>
        </w:rPr>
        <w:t>Q</w:t>
      </w:r>
      <w:r w:rsidRPr="005B6F95">
        <w:t xml:space="preserve">Ф </w:t>
      </w:r>
      <w:r w:rsidR="005B6F95">
        <w:t>-</w:t>
      </w:r>
      <w:r w:rsidRPr="005B6F95">
        <w:t xml:space="preserve"> нагруженная добротность всего фильтра на уровне трёх децибел,</w:t>
      </w:r>
    </w:p>
    <w:p w:rsidR="00E3745A" w:rsidRPr="005B6F95" w:rsidRDefault="00E3745A"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00" type="#_x0000_t75" style="width:72.75pt;height:33.75pt">
            <v:imagedata r:id="rId180" o:title=""/>
          </v:shape>
        </w:pict>
      </w:r>
      <w:r w:rsidR="004F3FFF" w:rsidRPr="005B6F95">
        <w:t>,</w:t>
      </w:r>
    </w:p>
    <w:p w:rsidR="005B6F95" w:rsidRDefault="005B57D3" w:rsidP="005B6F95">
      <w:pPr>
        <w:widowControl w:val="0"/>
        <w:autoSpaceDE w:val="0"/>
        <w:autoSpaceDN w:val="0"/>
        <w:adjustRightInd w:val="0"/>
        <w:ind w:firstLine="709"/>
      </w:pPr>
      <w:r>
        <w:pict>
          <v:shape id="_x0000_i1201" type="#_x0000_t75" style="width:102pt;height:33pt">
            <v:imagedata r:id="rId181" o:title=""/>
          </v:shape>
        </w:pict>
      </w:r>
      <w:r w:rsidR="005B6F95">
        <w:t>.</w:t>
      </w:r>
    </w:p>
    <w:p w:rsidR="005B6F95" w:rsidRDefault="004F3FFF" w:rsidP="005B6F95">
      <w:pPr>
        <w:widowControl w:val="0"/>
        <w:autoSpaceDE w:val="0"/>
        <w:autoSpaceDN w:val="0"/>
        <w:adjustRightInd w:val="0"/>
        <w:ind w:firstLine="709"/>
      </w:pPr>
      <w:r w:rsidRPr="005B6F95">
        <w:t>С учётом найденного нагруженные добротности колебательных систем</w:t>
      </w:r>
      <w:r w:rsidR="005B6F95" w:rsidRPr="005B6F95">
        <w:t xml:space="preserve">: </w:t>
      </w:r>
    </w:p>
    <w:p w:rsidR="00E3745A" w:rsidRPr="005B6F95" w:rsidRDefault="00E3745A"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02" type="#_x0000_t75" style="width:108pt;height:30.75pt">
            <v:imagedata r:id="rId182" o:title=""/>
          </v:shape>
        </w:pict>
      </w:r>
      <w:r w:rsidR="004F3FFF" w:rsidRPr="005B6F95">
        <w:t>,</w:t>
      </w:r>
    </w:p>
    <w:p w:rsidR="005B6F95" w:rsidRDefault="005B57D3" w:rsidP="005B6F95">
      <w:pPr>
        <w:widowControl w:val="0"/>
        <w:autoSpaceDE w:val="0"/>
        <w:autoSpaceDN w:val="0"/>
        <w:adjustRightInd w:val="0"/>
        <w:ind w:firstLine="709"/>
      </w:pPr>
      <w:r>
        <w:pict>
          <v:shape id="_x0000_i1203" type="#_x0000_t75" style="width:89.25pt;height:30.75pt">
            <v:imagedata r:id="rId183" o:title=""/>
          </v:shape>
        </w:pict>
      </w:r>
      <w:r w:rsidR="005B6F95">
        <w:t>.</w:t>
      </w:r>
    </w:p>
    <w:p w:rsidR="00E3745A" w:rsidRDefault="00E3745A" w:rsidP="005B6F95">
      <w:pPr>
        <w:widowControl w:val="0"/>
        <w:autoSpaceDE w:val="0"/>
        <w:autoSpaceDN w:val="0"/>
        <w:adjustRightInd w:val="0"/>
        <w:ind w:firstLine="709"/>
      </w:pPr>
    </w:p>
    <w:p w:rsidR="005B6F95" w:rsidRDefault="00E3745A" w:rsidP="00E3745A">
      <w:pPr>
        <w:pStyle w:val="2"/>
      </w:pPr>
      <w:r>
        <w:t>5</w:t>
      </w:r>
      <w:r w:rsidR="005B6F95">
        <w:t>.1</w:t>
      </w:r>
      <w:r w:rsidR="004F3FFF" w:rsidRPr="005B6F95">
        <w:t>0 Найду собственное затухание резонатора фильтра</w:t>
      </w:r>
    </w:p>
    <w:p w:rsidR="00E3745A" w:rsidRPr="00E3745A" w:rsidRDefault="00E3745A" w:rsidP="00E3745A">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04" type="#_x0000_t75" style="width:110.25pt;height:33.75pt">
            <v:imagedata r:id="rId184" o:title=""/>
          </v:shape>
        </w:pict>
      </w:r>
      <w:r w:rsidR="004F3FFF" w:rsidRPr="005B6F95">
        <w:t>,</w:t>
      </w:r>
    </w:p>
    <w:p w:rsidR="004F3FFF" w:rsidRPr="005B6F95" w:rsidRDefault="004F3FFF" w:rsidP="005B6F95">
      <w:pPr>
        <w:widowControl w:val="0"/>
        <w:autoSpaceDE w:val="0"/>
        <w:autoSpaceDN w:val="0"/>
        <w:adjustRightInd w:val="0"/>
        <w:ind w:firstLine="709"/>
      </w:pPr>
      <w:r w:rsidRPr="005B6F95">
        <w:t xml:space="preserve">где </w:t>
      </w:r>
      <w:r w:rsidRPr="005B6F95">
        <w:rPr>
          <w:lang w:val="en-US"/>
        </w:rPr>
        <w:t>QR</w:t>
      </w:r>
      <w:r w:rsidRPr="005B6F95">
        <w:t xml:space="preserve"> </w:t>
      </w:r>
      <w:r w:rsidR="005B6F95">
        <w:t>-</w:t>
      </w:r>
      <w:r w:rsidRPr="005B6F95">
        <w:t xml:space="preserve"> добротность резонатора про учёте только потерь в проводниках,</w:t>
      </w:r>
    </w:p>
    <w:p w:rsidR="004F3FFF" w:rsidRPr="005B6F95" w:rsidRDefault="004F3FFF" w:rsidP="005B6F95">
      <w:pPr>
        <w:widowControl w:val="0"/>
        <w:autoSpaceDE w:val="0"/>
        <w:autoSpaceDN w:val="0"/>
        <w:adjustRightInd w:val="0"/>
        <w:ind w:firstLine="709"/>
      </w:pPr>
      <w:r w:rsidRPr="005B6F95">
        <w:rPr>
          <w:lang w:val="en-US"/>
        </w:rPr>
        <w:t>Q</w:t>
      </w:r>
      <w:r w:rsidRPr="005B6F95">
        <w:t xml:space="preserve">ИЗЛ </w:t>
      </w:r>
      <w:r w:rsidR="005B6F95">
        <w:t>-</w:t>
      </w:r>
      <w:r w:rsidRPr="005B6F95">
        <w:t xml:space="preserve"> добротность, определяемая потерями на излучение,</w:t>
      </w:r>
    </w:p>
    <w:p w:rsidR="005B6F95" w:rsidRDefault="004F3FFF" w:rsidP="005B6F95">
      <w:pPr>
        <w:widowControl w:val="0"/>
        <w:autoSpaceDE w:val="0"/>
        <w:autoSpaceDN w:val="0"/>
        <w:adjustRightInd w:val="0"/>
        <w:ind w:firstLine="709"/>
      </w:pPr>
      <w:r w:rsidRPr="005B6F95">
        <w:rPr>
          <w:lang w:val="en-US"/>
        </w:rPr>
        <w:t>tgδ</w:t>
      </w:r>
      <w:r w:rsidRPr="005B6F95">
        <w:t xml:space="preserve"> </w:t>
      </w:r>
      <w:r w:rsidR="005B6F95">
        <w:t>-</w:t>
      </w:r>
      <w:r w:rsidRPr="005B6F95">
        <w:t xml:space="preserve"> тангенс угла диэлектрических потерь, определяет потери в диэлектрике</w:t>
      </w:r>
      <w:r w:rsidR="005B6F95">
        <w:t>.</w:t>
      </w:r>
    </w:p>
    <w:p w:rsidR="00E3745A" w:rsidRDefault="00E3745A"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Первые две добротности нахожу по графикам в работе</w:t>
      </w:r>
      <w:r w:rsidR="005B6F95" w:rsidRPr="005B6F95">
        <w:t xml:space="preserve"> [</w:t>
      </w:r>
      <w:r w:rsidRPr="005B6F95">
        <w:t>Ковалёв</w:t>
      </w:r>
      <w:r w:rsidR="005B6F95" w:rsidRPr="005B6F95">
        <w:t xml:space="preserve">] </w:t>
      </w:r>
      <w:r w:rsidRPr="005B6F95">
        <w:t xml:space="preserve">в зависимости от размера </w:t>
      </w:r>
      <w:r w:rsidRPr="005B6F95">
        <w:rPr>
          <w:lang w:val="en-US"/>
        </w:rPr>
        <w:t>d</w:t>
      </w:r>
      <w:r w:rsidRPr="005B6F95">
        <w:t xml:space="preserve">, волнового сопротивления ρ частоты </w:t>
      </w:r>
      <w:r w:rsidRPr="005B6F95">
        <w:rPr>
          <w:lang w:val="en-US"/>
        </w:rPr>
        <w:t>f</w:t>
      </w:r>
      <w:r w:rsidRPr="005B6F95">
        <w:t>0 и относительной диэлектрической проницаемости ε</w:t>
      </w:r>
      <w:r w:rsidR="005B6F95" w:rsidRPr="005B6F95">
        <w:t xml:space="preserve">: </w:t>
      </w:r>
    </w:p>
    <w:p w:rsidR="00E3745A" w:rsidRPr="005B6F95" w:rsidRDefault="00E3745A"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rPr>
          <w:lang w:val="en-US"/>
        </w:rPr>
        <w:t>QR</w:t>
      </w:r>
      <w:r w:rsidRPr="005B6F95">
        <w:t>≈36</w:t>
      </w:r>
      <w:r w:rsidR="005B6F95">
        <w:t>0,</w:t>
      </w:r>
      <w:r w:rsidRPr="005B6F95">
        <w:rPr>
          <w:lang w:val="en-US"/>
        </w:rPr>
        <w:t>Q</w:t>
      </w:r>
      <w:r w:rsidRPr="005B6F95">
        <w:t>ИЗЛ&gt;10000</w:t>
      </w:r>
      <w:r w:rsidR="005B6F95">
        <w:t>.</w:t>
      </w:r>
    </w:p>
    <w:p w:rsidR="00E3745A" w:rsidRDefault="00E3745A"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Третий параметр дан в справочных данных на материал подложки</w:t>
      </w:r>
      <w:r w:rsidR="005B6F95" w:rsidRPr="005B6F95">
        <w:t xml:space="preserve">: </w:t>
      </w:r>
    </w:p>
    <w:p w:rsidR="00E3745A" w:rsidRPr="005B6F95" w:rsidRDefault="00E3745A"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rPr>
          <w:lang w:val="en-US"/>
        </w:rPr>
        <w:t>tgδ</w:t>
      </w:r>
      <w:r w:rsidRPr="005B6F95">
        <w:t>=250</w:t>
      </w:r>
      <w:r w:rsidRPr="005B6F95">
        <w:rPr>
          <w:lang w:val="en-US"/>
        </w:rPr>
        <w:sym w:font="Symbol" w:char="F0D7"/>
      </w:r>
      <w:r w:rsidRPr="005B6F95">
        <w:t>10-5</w:t>
      </w:r>
      <w:r w:rsidR="005B6F95">
        <w:t>.</w:t>
      </w:r>
    </w:p>
    <w:p w:rsidR="00E3745A" w:rsidRDefault="00E3745A" w:rsidP="005B6F95">
      <w:pPr>
        <w:widowControl w:val="0"/>
        <w:autoSpaceDE w:val="0"/>
        <w:autoSpaceDN w:val="0"/>
        <w:adjustRightInd w:val="0"/>
        <w:ind w:firstLine="709"/>
      </w:pPr>
    </w:p>
    <w:p w:rsidR="00E3745A" w:rsidRDefault="004F3FFF" w:rsidP="005B6F95">
      <w:pPr>
        <w:widowControl w:val="0"/>
        <w:autoSpaceDE w:val="0"/>
        <w:autoSpaceDN w:val="0"/>
        <w:adjustRightInd w:val="0"/>
        <w:ind w:firstLine="709"/>
      </w:pPr>
      <w:r w:rsidRPr="005B6F95">
        <w:t>Собственное затухание резонатора фильтра</w:t>
      </w:r>
      <w:r w:rsidR="005B6F95" w:rsidRPr="005B6F95">
        <w:t xml:space="preserve">: </w:t>
      </w:r>
    </w:p>
    <w:p w:rsidR="005B6F95" w:rsidRDefault="00E3745A" w:rsidP="005B6F95">
      <w:pPr>
        <w:widowControl w:val="0"/>
        <w:autoSpaceDE w:val="0"/>
        <w:autoSpaceDN w:val="0"/>
        <w:adjustRightInd w:val="0"/>
        <w:ind w:firstLine="709"/>
      </w:pPr>
      <w:r>
        <w:br w:type="page"/>
      </w:r>
      <w:r w:rsidR="005B57D3">
        <w:pict>
          <v:shape id="_x0000_i1205" type="#_x0000_t75" style="width:195pt;height:30.75pt">
            <v:imagedata r:id="rId185" o:title=""/>
          </v:shape>
        </w:pict>
      </w:r>
      <w:r w:rsidR="005B6F95">
        <w:t>.</w:t>
      </w:r>
    </w:p>
    <w:p w:rsidR="00E3745A" w:rsidRDefault="00E3745A" w:rsidP="005B6F95">
      <w:pPr>
        <w:widowControl w:val="0"/>
        <w:autoSpaceDE w:val="0"/>
        <w:autoSpaceDN w:val="0"/>
        <w:adjustRightInd w:val="0"/>
        <w:ind w:firstLine="709"/>
      </w:pPr>
    </w:p>
    <w:p w:rsidR="005B6F95" w:rsidRDefault="00E3745A" w:rsidP="00E3745A">
      <w:pPr>
        <w:pStyle w:val="2"/>
      </w:pPr>
      <w:r>
        <w:t>5</w:t>
      </w:r>
      <w:r w:rsidR="005B6F95">
        <w:t>.1</w:t>
      </w:r>
      <w:r w:rsidR="004F3FFF" w:rsidRPr="005B6F95">
        <w:t>1 Резонансная проводимость фильтра (по аналогии с полосовым фильтром сосредоточенной селекции</w:t>
      </w:r>
      <w:r>
        <w:t>)</w:t>
      </w:r>
    </w:p>
    <w:p w:rsidR="00E3745A" w:rsidRPr="00E3745A" w:rsidRDefault="00E3745A" w:rsidP="00E3745A">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rPr>
          <w:lang w:val="en-US"/>
        </w:rPr>
        <w:pict>
          <v:shape id="_x0000_i1206" type="#_x0000_t75" style="width:69pt;height:38.25pt">
            <v:imagedata r:id="rId186" o:title=""/>
          </v:shape>
        </w:pict>
      </w:r>
      <w:r w:rsidR="004F3FFF" w:rsidRPr="005B6F95">
        <w:t>,</w:t>
      </w:r>
    </w:p>
    <w:p w:rsidR="005B6F95" w:rsidRDefault="005B57D3" w:rsidP="005B6F95">
      <w:pPr>
        <w:widowControl w:val="0"/>
        <w:autoSpaceDE w:val="0"/>
        <w:autoSpaceDN w:val="0"/>
        <w:adjustRightInd w:val="0"/>
        <w:ind w:firstLine="709"/>
      </w:pPr>
      <w:r>
        <w:rPr>
          <w:lang w:val="en-US"/>
        </w:rPr>
        <w:pict>
          <v:shape id="_x0000_i1207" type="#_x0000_t75" style="width:159pt;height:35.25pt">
            <v:imagedata r:id="rId187" o:title=""/>
          </v:shape>
        </w:pict>
      </w:r>
      <w:r w:rsidR="005B6F95">
        <w:t>.</w:t>
      </w:r>
    </w:p>
    <w:p w:rsidR="00E3745A" w:rsidRDefault="00E3745A" w:rsidP="005B6F95">
      <w:pPr>
        <w:widowControl w:val="0"/>
        <w:autoSpaceDE w:val="0"/>
        <w:autoSpaceDN w:val="0"/>
        <w:adjustRightInd w:val="0"/>
        <w:ind w:firstLine="709"/>
      </w:pPr>
    </w:p>
    <w:p w:rsidR="005B6F95" w:rsidRDefault="00E3745A" w:rsidP="00E3745A">
      <w:pPr>
        <w:pStyle w:val="2"/>
      </w:pPr>
      <w:r>
        <w:t>5</w:t>
      </w:r>
      <w:r w:rsidR="005B6F95">
        <w:t>.1</w:t>
      </w:r>
      <w:r w:rsidR="004F3FFF" w:rsidRPr="005B6F95">
        <w:t>2 Активные потери на средней частоте фильтра</w:t>
      </w:r>
    </w:p>
    <w:p w:rsidR="00E3745A" w:rsidRPr="00E3745A" w:rsidRDefault="00E3745A" w:rsidP="00E3745A">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08" type="#_x0000_t75" style="width:132.75pt;height:51pt">
            <v:imagedata r:id="rId188" o:title=""/>
          </v:shape>
        </w:pict>
      </w:r>
      <w:r w:rsidR="004F3FFF" w:rsidRPr="005B6F95">
        <w:t>, дБ,</w:t>
      </w:r>
    </w:p>
    <w:p w:rsidR="005B6F95" w:rsidRDefault="005B57D3" w:rsidP="005B6F95">
      <w:pPr>
        <w:widowControl w:val="0"/>
        <w:autoSpaceDE w:val="0"/>
        <w:autoSpaceDN w:val="0"/>
        <w:adjustRightInd w:val="0"/>
        <w:ind w:firstLine="709"/>
      </w:pPr>
      <w:r>
        <w:pict>
          <v:shape id="_x0000_i1209" type="#_x0000_t75" style="width:213pt;height:30.75pt">
            <v:imagedata r:id="rId189" o:title=""/>
          </v:shape>
        </w:pict>
      </w:r>
      <w:r w:rsidR="005B6F95">
        <w:t>.</w:t>
      </w:r>
    </w:p>
    <w:p w:rsidR="00E3745A" w:rsidRDefault="00E3745A" w:rsidP="005B6F95">
      <w:pPr>
        <w:widowControl w:val="0"/>
        <w:autoSpaceDE w:val="0"/>
        <w:autoSpaceDN w:val="0"/>
        <w:adjustRightInd w:val="0"/>
        <w:ind w:firstLine="709"/>
      </w:pPr>
    </w:p>
    <w:p w:rsidR="005B6F95" w:rsidRDefault="00E3745A" w:rsidP="00E3745A">
      <w:pPr>
        <w:pStyle w:val="2"/>
      </w:pPr>
      <w:r>
        <w:t>5</w:t>
      </w:r>
      <w:r w:rsidR="005B6F95">
        <w:t>.1</w:t>
      </w:r>
      <w:r w:rsidR="004F3FFF" w:rsidRPr="005B6F95">
        <w:t>3 Коэффициент передачи фильтра по мощности</w:t>
      </w:r>
    </w:p>
    <w:p w:rsidR="00E3745A" w:rsidRPr="005B6F95" w:rsidRDefault="00E3745A"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10" type="#_x0000_t75" style="width:99.75pt;height:23.25pt">
            <v:imagedata r:id="rId190" o:title=""/>
          </v:shape>
        </w:pict>
      </w:r>
      <w:r w:rsidR="004F3FFF" w:rsidRPr="005B6F95">
        <w:t>,</w:t>
      </w:r>
    </w:p>
    <w:p w:rsidR="004F3FFF" w:rsidRPr="005B6F95" w:rsidRDefault="005B57D3" w:rsidP="005B6F95">
      <w:pPr>
        <w:widowControl w:val="0"/>
        <w:autoSpaceDE w:val="0"/>
        <w:autoSpaceDN w:val="0"/>
        <w:adjustRightInd w:val="0"/>
        <w:ind w:firstLine="709"/>
      </w:pPr>
      <w:r>
        <w:pict>
          <v:shape id="_x0000_i1211" type="#_x0000_t75" style="width:140.25pt;height:21.75pt">
            <v:imagedata r:id="rId191" o:title=""/>
          </v:shape>
        </w:pict>
      </w:r>
      <w:r w:rsidR="004F3FFF" w:rsidRPr="005B6F95">
        <w:t>,</w:t>
      </w:r>
    </w:p>
    <w:p w:rsidR="005B6F95" w:rsidRPr="005B6F95" w:rsidRDefault="004F3FFF" w:rsidP="005B6F95">
      <w:pPr>
        <w:widowControl w:val="0"/>
        <w:autoSpaceDE w:val="0"/>
        <w:autoSpaceDN w:val="0"/>
        <w:adjustRightInd w:val="0"/>
        <w:ind w:firstLine="709"/>
      </w:pPr>
      <w:r w:rsidRPr="005B6F95">
        <w:t>по напряжению</w:t>
      </w:r>
      <w:r w:rsidR="005B6F95" w:rsidRPr="005B6F95">
        <w:t xml:space="preserve">: </w:t>
      </w:r>
    </w:p>
    <w:p w:rsidR="004F3FFF" w:rsidRPr="005B6F95" w:rsidRDefault="005B57D3" w:rsidP="005B6F95">
      <w:pPr>
        <w:widowControl w:val="0"/>
        <w:autoSpaceDE w:val="0"/>
        <w:autoSpaceDN w:val="0"/>
        <w:adjustRightInd w:val="0"/>
        <w:ind w:firstLine="709"/>
      </w:pPr>
      <w:r>
        <w:rPr>
          <w:lang w:val="en-US"/>
        </w:rPr>
        <w:pict>
          <v:shape id="_x0000_i1212" type="#_x0000_t75" style="width:96.75pt;height:24.75pt">
            <v:imagedata r:id="rId192" o:title=""/>
          </v:shape>
        </w:pict>
      </w:r>
      <w:r w:rsidR="004F3FFF" w:rsidRPr="005B6F95">
        <w:t>,</w:t>
      </w:r>
    </w:p>
    <w:p w:rsidR="005B6F95" w:rsidRDefault="005B57D3" w:rsidP="005B6F95">
      <w:pPr>
        <w:widowControl w:val="0"/>
        <w:autoSpaceDE w:val="0"/>
        <w:autoSpaceDN w:val="0"/>
        <w:adjustRightInd w:val="0"/>
        <w:ind w:firstLine="709"/>
      </w:pPr>
      <w:r>
        <w:rPr>
          <w:lang w:val="en-US"/>
        </w:rPr>
        <w:pict>
          <v:shape id="_x0000_i1213" type="#_x0000_t75" style="width:103.5pt;height:21.75pt">
            <v:imagedata r:id="rId193" o:title=""/>
          </v:shape>
        </w:pict>
      </w:r>
      <w:r w:rsidR="005B6F95">
        <w:t>.</w:t>
      </w:r>
    </w:p>
    <w:p w:rsidR="005B6F95" w:rsidRDefault="004F3FFF" w:rsidP="00E3745A">
      <w:pPr>
        <w:pStyle w:val="2"/>
      </w:pPr>
      <w:r w:rsidRPr="005B6F95">
        <w:br w:type="page"/>
      </w:r>
      <w:r w:rsidR="00E3745A">
        <w:t>6.</w:t>
      </w:r>
      <w:r w:rsidRPr="005B6F95">
        <w:t xml:space="preserve"> Расчёт усилителя радиочастоты</w:t>
      </w:r>
    </w:p>
    <w:p w:rsidR="00E3745A" w:rsidRDefault="00E3745A" w:rsidP="005B6F95">
      <w:pPr>
        <w:widowControl w:val="0"/>
        <w:autoSpaceDE w:val="0"/>
        <w:autoSpaceDN w:val="0"/>
        <w:adjustRightInd w:val="0"/>
        <w:ind w:firstLine="709"/>
      </w:pPr>
    </w:p>
    <w:p w:rsidR="00F64505" w:rsidRDefault="00E3745A" w:rsidP="00F64505">
      <w:pPr>
        <w:pStyle w:val="2"/>
      </w:pPr>
      <w:r>
        <w:t>6</w:t>
      </w:r>
      <w:r w:rsidR="005B6F95">
        <w:t>.1</w:t>
      </w:r>
      <w:r w:rsidR="004F3FFF" w:rsidRPr="005B6F95">
        <w:t xml:space="preserve"> Выбираю последов</w:t>
      </w:r>
      <w:r w:rsidR="00F64505">
        <w:t>ательное включение транзисторов</w:t>
      </w:r>
    </w:p>
    <w:p w:rsidR="00F64505" w:rsidRDefault="00F64505" w:rsidP="005B6F95">
      <w:pPr>
        <w:widowControl w:val="0"/>
        <w:autoSpaceDE w:val="0"/>
        <w:autoSpaceDN w:val="0"/>
        <w:adjustRightInd w:val="0"/>
        <w:ind w:firstLine="709"/>
      </w:pPr>
    </w:p>
    <w:p w:rsidR="005B6F95" w:rsidRDefault="00F64505" w:rsidP="005B6F95">
      <w:pPr>
        <w:widowControl w:val="0"/>
        <w:autoSpaceDE w:val="0"/>
        <w:autoSpaceDN w:val="0"/>
        <w:adjustRightInd w:val="0"/>
        <w:ind w:firstLine="709"/>
      </w:pPr>
      <w:r>
        <w:t>Т</w:t>
      </w:r>
      <w:r w:rsidR="004F3FFF" w:rsidRPr="005B6F95">
        <w:t>ак как напряжение питания достаточно большое, чтобы поделить его на два транзистора</w:t>
      </w:r>
      <w:r w:rsidR="005B6F95" w:rsidRPr="005B6F95">
        <w:t xml:space="preserve">. </w:t>
      </w:r>
      <w:r w:rsidR="004F3FFF" w:rsidRPr="005B6F95">
        <w:t>Схема каскодного УРЧ изображена на рисунке</w:t>
      </w:r>
      <w:r w:rsidR="005B6F95" w:rsidRPr="005B6F95">
        <w:t xml:space="preserve">. </w:t>
      </w:r>
      <w:r w:rsidR="004F3FFF" w:rsidRPr="005B6F95">
        <w:t>Второй транзистор нагружен на полосовой СВЧ фильтр</w:t>
      </w:r>
      <w:r w:rsidR="005B6F95" w:rsidRPr="005B6F95">
        <w:t xml:space="preserve">. </w:t>
      </w:r>
      <w:r w:rsidR="004F3FFF" w:rsidRPr="005B6F95">
        <w:t>Питание стоковой цепи параллельное через катушку индуктивности</w:t>
      </w:r>
      <w:r w:rsidR="005B6F95" w:rsidRPr="005B6F95">
        <w:t xml:space="preserve">. </w:t>
      </w:r>
      <w:r w:rsidR="004F3FFF" w:rsidRPr="005B6F95">
        <w:t>Индуктивное сопротивление катушки много больше входного сопротивления фильтра</w:t>
      </w:r>
      <w:r w:rsidR="005B6F95" w:rsidRPr="005B6F95">
        <w:t xml:space="preserve">. </w:t>
      </w:r>
      <w:r w:rsidR="004F3FFF" w:rsidRPr="005B6F95">
        <w:t>Затвор первого транзистора защищён СВЧ двумя диодами типа КД922А</w:t>
      </w:r>
      <w:r w:rsidR="005B6F95" w:rsidRPr="005B6F95">
        <w:t xml:space="preserve">. </w:t>
      </w:r>
      <w:r w:rsidR="004F3FFF" w:rsidRPr="005B6F95">
        <w:t>Тип диода выбран из расчёта малой барьерной ёмкости, которая составляет 0,4пФ при обратном напряжении 3В</w:t>
      </w:r>
      <w:r w:rsidR="005B6F95">
        <w:t>.</w:t>
      </w:r>
    </w:p>
    <w:p w:rsidR="00F64505" w:rsidRDefault="00F64505" w:rsidP="005B6F95">
      <w:pPr>
        <w:widowControl w:val="0"/>
        <w:autoSpaceDE w:val="0"/>
        <w:autoSpaceDN w:val="0"/>
        <w:adjustRightInd w:val="0"/>
        <w:ind w:firstLine="709"/>
      </w:pPr>
    </w:p>
    <w:p w:rsidR="00F64505" w:rsidRDefault="005B57D3" w:rsidP="005B6F95">
      <w:pPr>
        <w:widowControl w:val="0"/>
        <w:autoSpaceDE w:val="0"/>
        <w:autoSpaceDN w:val="0"/>
        <w:adjustRightInd w:val="0"/>
        <w:ind w:firstLine="709"/>
      </w:pPr>
      <w:r>
        <w:pict>
          <v:shape id="_x0000_i1214" type="#_x0000_t75" style="width:9pt;height:17.25pt" o:bullet="t">
            <v:imagedata r:id="rId19" o:title=""/>
          </v:shape>
        </w:pict>
      </w:r>
      <w:r>
        <w:pict>
          <v:shape id="_x0000_i1215" type="#_x0000_t75" style="width:381.75pt;height:199.5pt">
            <v:imagedata r:id="rId194" o:title=""/>
          </v:shape>
        </w:pict>
      </w:r>
    </w:p>
    <w:p w:rsidR="00F64505" w:rsidRDefault="00F64505" w:rsidP="005B6F95">
      <w:pPr>
        <w:widowControl w:val="0"/>
        <w:autoSpaceDE w:val="0"/>
        <w:autoSpaceDN w:val="0"/>
        <w:adjustRightInd w:val="0"/>
        <w:ind w:firstLine="709"/>
      </w:pPr>
    </w:p>
    <w:p w:rsidR="005B6F95" w:rsidRDefault="00F64505" w:rsidP="00F64505">
      <w:pPr>
        <w:pStyle w:val="2"/>
      </w:pPr>
      <w:r>
        <w:t>6</w:t>
      </w:r>
      <w:r w:rsidR="005B6F95">
        <w:t>.2</w:t>
      </w:r>
      <w:r w:rsidR="004F3FFF" w:rsidRPr="005B6F95">
        <w:t xml:space="preserve"> Нахожу требуемую крутизну второго транзистора в рабочей точке</w:t>
      </w:r>
    </w:p>
    <w:p w:rsidR="00F64505" w:rsidRPr="00F64505" w:rsidRDefault="00F64505" w:rsidP="00F6450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rPr>
          <w:lang w:val="en-US"/>
        </w:rPr>
        <w:pict>
          <v:shape id="_x0000_i1216" type="#_x0000_t75" style="width:63pt;height:33.75pt">
            <v:imagedata r:id="rId195" o:title=""/>
          </v:shape>
        </w:pict>
      </w:r>
      <w:r w:rsidR="004F3FFF" w:rsidRPr="005B6F95">
        <w:t>,</w:t>
      </w:r>
    </w:p>
    <w:p w:rsidR="004F3FFF" w:rsidRPr="005B6F95" w:rsidRDefault="004F3FFF" w:rsidP="005B6F95">
      <w:pPr>
        <w:widowControl w:val="0"/>
        <w:autoSpaceDE w:val="0"/>
        <w:autoSpaceDN w:val="0"/>
        <w:adjustRightInd w:val="0"/>
        <w:ind w:firstLine="709"/>
      </w:pPr>
      <w:r w:rsidRPr="005B6F95">
        <w:t xml:space="preserve">где </w:t>
      </w:r>
      <w:r w:rsidRPr="005B6F95">
        <w:rPr>
          <w:lang w:val="en-US"/>
        </w:rPr>
        <w:t>Roe</w:t>
      </w:r>
      <w:r w:rsidRPr="005B6F95">
        <w:t xml:space="preserve"> </w:t>
      </w:r>
      <w:r w:rsidR="005B6F95">
        <w:t>-</w:t>
      </w:r>
      <w:r w:rsidRPr="005B6F95">
        <w:t xml:space="preserve"> сопротивление фильтра СВЧ,</w:t>
      </w:r>
    </w:p>
    <w:p w:rsidR="005B6F95" w:rsidRDefault="004F3FFF" w:rsidP="005B6F95">
      <w:pPr>
        <w:widowControl w:val="0"/>
        <w:autoSpaceDE w:val="0"/>
        <w:autoSpaceDN w:val="0"/>
        <w:adjustRightInd w:val="0"/>
        <w:ind w:firstLine="709"/>
      </w:pPr>
      <w:r w:rsidRPr="005B6F95">
        <w:rPr>
          <w:lang w:val="en-US"/>
        </w:rPr>
        <w:t>K</w:t>
      </w:r>
      <w:r w:rsidRPr="005B6F95">
        <w:t xml:space="preserve">ТРЧ </w:t>
      </w:r>
      <w:r w:rsidR="005B6F95">
        <w:t>-</w:t>
      </w:r>
      <w:r w:rsidRPr="005B6F95">
        <w:t xml:space="preserve"> требуемое усиление УРЧ</w:t>
      </w:r>
      <w:r w:rsidR="005B6F95">
        <w:t>.</w:t>
      </w:r>
    </w:p>
    <w:p w:rsidR="005B6F95" w:rsidRDefault="00F64505" w:rsidP="005B6F95">
      <w:pPr>
        <w:widowControl w:val="0"/>
        <w:autoSpaceDE w:val="0"/>
        <w:autoSpaceDN w:val="0"/>
        <w:adjustRightInd w:val="0"/>
        <w:ind w:firstLine="709"/>
      </w:pPr>
      <w:r>
        <w:br w:type="page"/>
      </w:r>
      <w:r w:rsidR="005B57D3">
        <w:rPr>
          <w:lang w:val="en-US"/>
        </w:rPr>
        <w:pict>
          <v:shape id="_x0000_i1217" type="#_x0000_t75" style="width:131.25pt;height:30.75pt">
            <v:imagedata r:id="rId196" o:title=""/>
          </v:shape>
        </w:pict>
      </w:r>
      <w:r w:rsidR="005B6F95">
        <w:t>.</w:t>
      </w:r>
    </w:p>
    <w:p w:rsidR="00F64505" w:rsidRDefault="00F64505"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Этому</w:t>
      </w:r>
      <w:r w:rsidR="005B6F95" w:rsidRPr="005B6F95">
        <w:t xml:space="preserve"> </w:t>
      </w:r>
      <w:r w:rsidRPr="005B6F95">
        <w:t>значению</w:t>
      </w:r>
      <w:r w:rsidR="005B6F95" w:rsidRPr="005B6F95">
        <w:t xml:space="preserve"> </w:t>
      </w:r>
      <w:r w:rsidRPr="005B6F95">
        <w:t>крутизны</w:t>
      </w:r>
      <w:r w:rsidR="005B6F95" w:rsidRPr="005B6F95">
        <w:t xml:space="preserve"> </w:t>
      </w:r>
      <w:r w:rsidRPr="005B6F95">
        <w:t>соответствует</w:t>
      </w:r>
      <w:r w:rsidR="005B6F95" w:rsidRPr="005B6F95">
        <w:t xml:space="preserve"> </w:t>
      </w:r>
      <w:r w:rsidRPr="005B6F95">
        <w:t>напряжение</w:t>
      </w:r>
      <w:r w:rsidR="005B6F95" w:rsidRPr="005B6F95">
        <w:t xml:space="preserve"> </w:t>
      </w:r>
      <w:r w:rsidRPr="005B6F95">
        <w:t xml:space="preserve">затвор-исток </w:t>
      </w:r>
      <w:r w:rsidRPr="005B6F95">
        <w:rPr>
          <w:lang w:val="en-US"/>
        </w:rPr>
        <w:t>U</w:t>
      </w:r>
      <w:r w:rsidRPr="005B6F95">
        <w:t xml:space="preserve">З-И=0,8В и ток стока </w:t>
      </w:r>
      <w:r w:rsidRPr="005B6F95">
        <w:rPr>
          <w:lang w:val="en-US"/>
        </w:rPr>
        <w:t>IC</w:t>
      </w:r>
      <w:r w:rsidRPr="005B6F95">
        <w:t>=1,5мА</w:t>
      </w:r>
      <w:r w:rsidR="005B6F95">
        <w:t>.</w:t>
      </w:r>
    </w:p>
    <w:p w:rsidR="00F64505" w:rsidRDefault="00F64505" w:rsidP="005B6F95">
      <w:pPr>
        <w:widowControl w:val="0"/>
        <w:autoSpaceDE w:val="0"/>
        <w:autoSpaceDN w:val="0"/>
        <w:adjustRightInd w:val="0"/>
        <w:ind w:firstLine="709"/>
      </w:pPr>
    </w:p>
    <w:p w:rsidR="005B6F95" w:rsidRDefault="00F64505" w:rsidP="00F64505">
      <w:pPr>
        <w:pStyle w:val="2"/>
      </w:pPr>
      <w:r>
        <w:t>6</w:t>
      </w:r>
      <w:r w:rsidR="005B6F95">
        <w:t>.3</w:t>
      </w:r>
      <w:r w:rsidR="004F3FFF" w:rsidRPr="005B6F95">
        <w:t xml:space="preserve"> Выбираю величину напряжения сток-исток равным </w:t>
      </w:r>
      <w:r w:rsidR="004F3FFF" w:rsidRPr="005B6F95">
        <w:rPr>
          <w:lang w:val="en-US"/>
        </w:rPr>
        <w:t>U</w:t>
      </w:r>
      <w:r w:rsidR="004F3FFF" w:rsidRPr="005B6F95">
        <w:t>С-И=4В</w:t>
      </w:r>
    </w:p>
    <w:p w:rsidR="00F64505" w:rsidRDefault="00F64505" w:rsidP="005B6F95">
      <w:pPr>
        <w:widowControl w:val="0"/>
        <w:autoSpaceDE w:val="0"/>
        <w:autoSpaceDN w:val="0"/>
        <w:adjustRightInd w:val="0"/>
        <w:ind w:firstLine="709"/>
      </w:pPr>
    </w:p>
    <w:p w:rsidR="005B6F95" w:rsidRDefault="00F64505" w:rsidP="00F64505">
      <w:pPr>
        <w:pStyle w:val="2"/>
      </w:pPr>
      <w:r>
        <w:t>6</w:t>
      </w:r>
      <w:r w:rsidR="005B6F95">
        <w:t>.4</w:t>
      </w:r>
      <w:r w:rsidR="004F3FFF" w:rsidRPr="005B6F95">
        <w:t xml:space="preserve"> Резистор температурной стабилизации в цепи истока</w:t>
      </w:r>
    </w:p>
    <w:p w:rsidR="00F64505" w:rsidRPr="00F64505" w:rsidRDefault="00F64505" w:rsidP="00F6450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18" type="#_x0000_t75" style="width:69.75pt;height:33.75pt">
            <v:imagedata r:id="rId197" o:title=""/>
          </v:shape>
        </w:pict>
      </w:r>
      <w:r w:rsidR="004F3FFF" w:rsidRPr="005B6F95">
        <w:t>,</w:t>
      </w:r>
    </w:p>
    <w:p w:rsidR="005B6F95" w:rsidRDefault="004F3FFF" w:rsidP="005B6F95">
      <w:pPr>
        <w:widowControl w:val="0"/>
        <w:autoSpaceDE w:val="0"/>
        <w:autoSpaceDN w:val="0"/>
        <w:adjustRightInd w:val="0"/>
        <w:ind w:firstLine="709"/>
      </w:pPr>
      <w:r w:rsidRPr="005B6F95">
        <w:t xml:space="preserve">где </w:t>
      </w:r>
      <w:r w:rsidRPr="005B6F95">
        <w:rPr>
          <w:lang w:val="en-US"/>
        </w:rPr>
        <w:t>I</w:t>
      </w:r>
      <w:r w:rsidRPr="005B6F95">
        <w:t xml:space="preserve">И0 </w:t>
      </w:r>
      <w:r w:rsidR="005B6F95">
        <w:t>-</w:t>
      </w:r>
      <w:r w:rsidRPr="005B6F95">
        <w:t xml:space="preserve"> ток истока в рабочей точке, </w:t>
      </w:r>
      <w:r w:rsidRPr="005B6F95">
        <w:rPr>
          <w:lang w:val="en-US"/>
        </w:rPr>
        <w:t>I</w:t>
      </w:r>
      <w:r w:rsidRPr="005B6F95">
        <w:t>И0≈</w:t>
      </w:r>
      <w:r w:rsidRPr="005B6F95">
        <w:rPr>
          <w:lang w:val="en-US"/>
        </w:rPr>
        <w:t>IC</w:t>
      </w:r>
      <w:r w:rsidRPr="005B6F95">
        <w:t>0 =1,5</w:t>
      </w:r>
      <w:r w:rsidRPr="005B6F95">
        <w:rPr>
          <w:lang w:val="en-US"/>
        </w:rPr>
        <w:sym w:font="Symbol" w:char="F0D7"/>
      </w:r>
      <w:r w:rsidRPr="005B6F95">
        <w:t>10-3А</w:t>
      </w:r>
      <w:r w:rsidR="005B6F95">
        <w:t>.</w:t>
      </w:r>
    </w:p>
    <w:p w:rsidR="00F64505" w:rsidRDefault="00F64505"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19" type="#_x0000_t75" style="width:123.75pt;height:33pt">
            <v:imagedata r:id="rId198" o:title=""/>
          </v:shape>
        </w:pict>
      </w:r>
    </w:p>
    <w:p w:rsidR="00F64505" w:rsidRDefault="00F64505"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 xml:space="preserve">Сопротивление </w:t>
      </w:r>
      <w:r w:rsidRPr="005B6F95">
        <w:rPr>
          <w:lang w:val="en-US"/>
        </w:rPr>
        <w:t>R</w:t>
      </w:r>
      <w:r w:rsidRPr="005B6F95">
        <w:t>И принимаю номиналом 1600Ом по шкале Е24</w:t>
      </w:r>
      <w:r w:rsidR="005B6F95">
        <w:t>.</w:t>
      </w:r>
    </w:p>
    <w:p w:rsidR="005B6F95" w:rsidRDefault="004F3FFF" w:rsidP="005B6F95">
      <w:pPr>
        <w:widowControl w:val="0"/>
        <w:autoSpaceDE w:val="0"/>
        <w:autoSpaceDN w:val="0"/>
        <w:adjustRightInd w:val="0"/>
        <w:ind w:firstLine="709"/>
      </w:pPr>
      <w:r w:rsidRPr="005B6F95">
        <w:t xml:space="preserve">Напряжение на резисторе </w:t>
      </w:r>
      <w:r w:rsidRPr="005B6F95">
        <w:rPr>
          <w:lang w:val="en-US"/>
        </w:rPr>
        <w:t>R</w:t>
      </w:r>
      <w:r w:rsidRPr="005B6F95">
        <w:t>И</w:t>
      </w:r>
      <w:r w:rsidR="005B6F95" w:rsidRPr="005B6F95">
        <w:t xml:space="preserve">: </w:t>
      </w:r>
    </w:p>
    <w:p w:rsidR="00F64505" w:rsidRPr="005B6F95" w:rsidRDefault="00F64505"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U</w:t>
      </w:r>
      <w:r w:rsidRPr="005B6F95">
        <w:t>И=</w:t>
      </w:r>
      <w:r w:rsidRPr="005B6F95">
        <w:rPr>
          <w:lang w:val="en-US"/>
        </w:rPr>
        <w:t>I</w:t>
      </w:r>
      <w:r w:rsidRPr="005B6F95">
        <w:t>И0</w:t>
      </w:r>
      <w:r w:rsidRPr="005B6F95">
        <w:sym w:font="Symbol" w:char="F0D7"/>
      </w:r>
      <w:r w:rsidRPr="005B6F95">
        <w:rPr>
          <w:lang w:val="en-US"/>
        </w:rPr>
        <w:t>R</w:t>
      </w:r>
      <w:r w:rsidRPr="005B6F95">
        <w:t>И,</w:t>
      </w:r>
    </w:p>
    <w:p w:rsidR="005B6F95" w:rsidRDefault="004F3FFF" w:rsidP="005B6F95">
      <w:pPr>
        <w:widowControl w:val="0"/>
        <w:autoSpaceDE w:val="0"/>
        <w:autoSpaceDN w:val="0"/>
        <w:adjustRightInd w:val="0"/>
        <w:ind w:firstLine="709"/>
      </w:pPr>
      <w:r w:rsidRPr="005B6F95">
        <w:rPr>
          <w:lang w:val="en-US"/>
        </w:rPr>
        <w:t>U</w:t>
      </w:r>
      <w:r w:rsidRPr="005B6F95">
        <w:t>И=1,5</w:t>
      </w:r>
      <w:r w:rsidRPr="005B6F95">
        <w:sym w:font="Symbol" w:char="F0D7"/>
      </w:r>
      <w:r w:rsidRPr="005B6F95">
        <w:t>10-3</w:t>
      </w:r>
      <w:r w:rsidRPr="005B6F95">
        <w:sym w:font="Symbol" w:char="F0D7"/>
      </w:r>
      <w:r w:rsidRPr="005B6F95">
        <w:t>1600=2,4В</w:t>
      </w:r>
      <w:r w:rsidR="005B6F95">
        <w:t>.</w:t>
      </w:r>
    </w:p>
    <w:p w:rsidR="00F64505" w:rsidRDefault="00F64505" w:rsidP="005B6F95">
      <w:pPr>
        <w:widowControl w:val="0"/>
        <w:autoSpaceDE w:val="0"/>
        <w:autoSpaceDN w:val="0"/>
        <w:adjustRightInd w:val="0"/>
        <w:ind w:firstLine="709"/>
      </w:pPr>
    </w:p>
    <w:p w:rsidR="005B6F95" w:rsidRDefault="00F64505" w:rsidP="00F64505">
      <w:pPr>
        <w:pStyle w:val="2"/>
      </w:pPr>
      <w:r>
        <w:t>6</w:t>
      </w:r>
      <w:r w:rsidR="005B6F95">
        <w:t>.5</w:t>
      </w:r>
      <w:r w:rsidR="004F3FFF" w:rsidRPr="005B6F95">
        <w:t xml:space="preserve"> Сопротивления делителя смещения затвора первого затвора</w:t>
      </w:r>
    </w:p>
    <w:p w:rsidR="00F64505" w:rsidRPr="00F64505" w:rsidRDefault="00F64505" w:rsidP="00F6450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20" type="#_x0000_t75" style="width:96.75pt;height:35.25pt">
            <v:imagedata r:id="rId199" o:title=""/>
          </v:shape>
        </w:pict>
      </w:r>
      <w:r w:rsidR="004F3FFF" w:rsidRPr="005B6F95">
        <w:t>,</w:t>
      </w:r>
    </w:p>
    <w:p w:rsidR="004F3FFF" w:rsidRPr="005B6F95" w:rsidRDefault="005B57D3" w:rsidP="005B6F95">
      <w:pPr>
        <w:widowControl w:val="0"/>
        <w:autoSpaceDE w:val="0"/>
        <w:autoSpaceDN w:val="0"/>
        <w:adjustRightInd w:val="0"/>
        <w:ind w:firstLine="709"/>
      </w:pPr>
      <w:r>
        <w:pict>
          <v:shape id="_x0000_i1221" type="#_x0000_t75" style="width:144.75pt;height:35.25pt">
            <v:imagedata r:id="rId200" o:title=""/>
          </v:shape>
        </w:pict>
      </w:r>
    </w:p>
    <w:p w:rsidR="000E5496" w:rsidRDefault="004F3FFF" w:rsidP="005B6F95">
      <w:pPr>
        <w:widowControl w:val="0"/>
        <w:autoSpaceDE w:val="0"/>
        <w:autoSpaceDN w:val="0"/>
        <w:adjustRightInd w:val="0"/>
        <w:ind w:firstLine="709"/>
      </w:pPr>
      <w:r w:rsidRPr="005B6F95">
        <w:t xml:space="preserve">где </w:t>
      </w:r>
      <w:r w:rsidRPr="005B6F95">
        <w:rPr>
          <w:lang w:val="en-US"/>
        </w:rPr>
        <w:t>I</w:t>
      </w:r>
      <w:r w:rsidRPr="005B6F95">
        <w:t xml:space="preserve">Д </w:t>
      </w:r>
      <w:r w:rsidR="005B6F95">
        <w:t>-</w:t>
      </w:r>
      <w:r w:rsidRPr="005B6F95">
        <w:t xml:space="preserve"> ток делителя, из соображений стабильности положения рабочей точки ток делителя выбирается много больше тока утечки затвора полевого транзистора</w:t>
      </w:r>
      <w:r w:rsidR="005B6F95" w:rsidRPr="005B6F95">
        <w:t xml:space="preserve">. </w:t>
      </w:r>
    </w:p>
    <w:p w:rsidR="000E5496" w:rsidRDefault="000E5496"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Для данного типа транзистора ток утечки затвора не превышает 4нА, однако для избежания проблем с выбором резисторов делителя со слишком большими номиналами, а также уменьшения влияния паразитных утечек тока, ток делителя можно принять равным 100мкА</w:t>
      </w:r>
      <w:r w:rsidR="005B6F95">
        <w:t>.</w:t>
      </w:r>
    </w:p>
    <w:p w:rsidR="00F64505" w:rsidRDefault="00F64505"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22" type="#_x0000_t75" style="width:185.25pt;height:30.75pt">
            <v:imagedata r:id="rId201" o:title=""/>
          </v:shape>
        </w:pict>
      </w:r>
      <w:r w:rsidR="004F3FFF" w:rsidRPr="005B6F95">
        <w:t>,</w:t>
      </w:r>
    </w:p>
    <w:p w:rsidR="005B6F95" w:rsidRDefault="005B57D3" w:rsidP="005B6F95">
      <w:pPr>
        <w:widowControl w:val="0"/>
        <w:autoSpaceDE w:val="0"/>
        <w:autoSpaceDN w:val="0"/>
        <w:adjustRightInd w:val="0"/>
        <w:ind w:firstLine="709"/>
      </w:pPr>
      <w:r>
        <w:pict>
          <v:shape id="_x0000_i1223" type="#_x0000_t75" style="width:210pt;height:30.75pt">
            <v:imagedata r:id="rId202" o:title=""/>
          </v:shape>
        </w:pict>
      </w:r>
      <w:r w:rsidR="005B6F95">
        <w:t>.</w:t>
      </w:r>
    </w:p>
    <w:p w:rsidR="00F64505" w:rsidRDefault="00F64505"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 xml:space="preserve">Сопротивления резисторов </w:t>
      </w:r>
      <w:r w:rsidRPr="005B6F95">
        <w:rPr>
          <w:lang w:val="en-US"/>
        </w:rPr>
        <w:t>R</w:t>
      </w:r>
      <w:r w:rsidRPr="005B6F95">
        <w:t xml:space="preserve">Д11 и </w:t>
      </w:r>
      <w:r w:rsidRPr="005B6F95">
        <w:rPr>
          <w:lang w:val="en-US"/>
        </w:rPr>
        <w:t>R</w:t>
      </w:r>
      <w:r w:rsidRPr="005B6F95">
        <w:t>Д12 выбираю 27кОм и 33кОм соответственно шкале Е24</w:t>
      </w:r>
      <w:r w:rsidR="005B6F95">
        <w:t>.</w:t>
      </w:r>
    </w:p>
    <w:p w:rsidR="00F64505" w:rsidRDefault="00F64505" w:rsidP="005B6F95">
      <w:pPr>
        <w:widowControl w:val="0"/>
        <w:autoSpaceDE w:val="0"/>
        <w:autoSpaceDN w:val="0"/>
        <w:adjustRightInd w:val="0"/>
        <w:ind w:firstLine="709"/>
      </w:pPr>
    </w:p>
    <w:p w:rsidR="005B6F95" w:rsidRDefault="00F64505" w:rsidP="00F64505">
      <w:pPr>
        <w:pStyle w:val="2"/>
      </w:pPr>
      <w:r>
        <w:t>6</w:t>
      </w:r>
      <w:r w:rsidR="005B6F95">
        <w:t>.6</w:t>
      </w:r>
      <w:r w:rsidR="004F3FFF" w:rsidRPr="005B6F95">
        <w:t xml:space="preserve"> Сопротивления делителя смещения затвора второго транзистора</w:t>
      </w:r>
    </w:p>
    <w:p w:rsidR="00F64505" w:rsidRPr="00F64505" w:rsidRDefault="00F64505" w:rsidP="00F6450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24" type="#_x0000_t75" style="width:9pt;height:17.25pt" o:bullet="t">
            <v:imagedata r:id="rId19" o:title=""/>
          </v:shape>
        </w:pict>
      </w:r>
      <w:r>
        <w:pict>
          <v:shape id="_x0000_i1225" type="#_x0000_t75" style="width:134.25pt;height:35.25pt">
            <v:imagedata r:id="rId203" o:title=""/>
          </v:shape>
        </w:pict>
      </w:r>
      <w:r w:rsidR="004F3FFF" w:rsidRPr="005B6F95">
        <w:t>,</w:t>
      </w:r>
    </w:p>
    <w:p w:rsidR="004F3FFF" w:rsidRPr="005B6F95" w:rsidRDefault="005B57D3" w:rsidP="005B6F95">
      <w:pPr>
        <w:widowControl w:val="0"/>
        <w:autoSpaceDE w:val="0"/>
        <w:autoSpaceDN w:val="0"/>
        <w:adjustRightInd w:val="0"/>
        <w:ind w:firstLine="709"/>
      </w:pPr>
      <w:r>
        <w:pict>
          <v:shape id="_x0000_i1226" type="#_x0000_t75" style="width:9pt;height:17.25pt" o:bullet="t">
            <v:imagedata r:id="rId19" o:title=""/>
          </v:shape>
        </w:pict>
      </w:r>
      <w:r>
        <w:pict>
          <v:shape id="_x0000_i1227" type="#_x0000_t75" style="width:158.25pt;height:35.25pt">
            <v:imagedata r:id="rId204" o:title=""/>
          </v:shape>
        </w:pict>
      </w:r>
      <w:r w:rsidR="004F3FFF" w:rsidRPr="005B6F95">
        <w:t>,</w:t>
      </w:r>
    </w:p>
    <w:p w:rsidR="004F3FFF" w:rsidRPr="005B6F95" w:rsidRDefault="005B57D3" w:rsidP="005B6F95">
      <w:pPr>
        <w:widowControl w:val="0"/>
        <w:autoSpaceDE w:val="0"/>
        <w:autoSpaceDN w:val="0"/>
        <w:adjustRightInd w:val="0"/>
        <w:ind w:firstLine="709"/>
      </w:pPr>
      <w:r>
        <w:pict>
          <v:shape id="_x0000_i1228" type="#_x0000_t75" style="width:203.25pt;height:30.75pt">
            <v:imagedata r:id="rId205" o:title=""/>
          </v:shape>
        </w:pict>
      </w:r>
      <w:r w:rsidR="004F3FFF" w:rsidRPr="005B6F95">
        <w:t>,</w:t>
      </w:r>
    </w:p>
    <w:p w:rsidR="005B6F95" w:rsidRDefault="005B57D3" w:rsidP="005B6F95">
      <w:pPr>
        <w:widowControl w:val="0"/>
        <w:autoSpaceDE w:val="0"/>
        <w:autoSpaceDN w:val="0"/>
        <w:adjustRightInd w:val="0"/>
        <w:ind w:firstLine="709"/>
      </w:pPr>
      <w:r>
        <w:pict>
          <v:shape id="_x0000_i1229" type="#_x0000_t75" style="width:222.75pt;height:30.75pt">
            <v:imagedata r:id="rId206" o:title=""/>
          </v:shape>
        </w:pict>
      </w:r>
      <w:r w:rsidR="005B6F95">
        <w:t>.</w:t>
      </w:r>
    </w:p>
    <w:p w:rsidR="00F64505" w:rsidRDefault="00F64505"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 xml:space="preserve">Сопротивления резисторов </w:t>
      </w:r>
      <w:r w:rsidRPr="005B6F95">
        <w:rPr>
          <w:lang w:val="en-US"/>
        </w:rPr>
        <w:t>R</w:t>
      </w:r>
      <w:r w:rsidRPr="005B6F95">
        <w:t xml:space="preserve">Д21 и </w:t>
      </w:r>
      <w:r w:rsidRPr="005B6F95">
        <w:rPr>
          <w:lang w:val="en-US"/>
        </w:rPr>
        <w:t>R</w:t>
      </w:r>
      <w:r w:rsidRPr="005B6F95">
        <w:t>Д22 выбираю 47кОм и 75кОм соответственно по шкале Е24</w:t>
      </w:r>
      <w:r w:rsidR="005B6F95">
        <w:t>.</w:t>
      </w:r>
    </w:p>
    <w:p w:rsidR="00F64505" w:rsidRDefault="00F64505" w:rsidP="005B6F95">
      <w:pPr>
        <w:widowControl w:val="0"/>
        <w:autoSpaceDE w:val="0"/>
        <w:autoSpaceDN w:val="0"/>
        <w:adjustRightInd w:val="0"/>
        <w:ind w:firstLine="709"/>
      </w:pPr>
    </w:p>
    <w:p w:rsidR="004F3FFF" w:rsidRDefault="000E5496" w:rsidP="00F64505">
      <w:pPr>
        <w:pStyle w:val="2"/>
      </w:pPr>
      <w:r>
        <w:br w:type="page"/>
        <w:t>6</w:t>
      </w:r>
      <w:r w:rsidR="005B6F95">
        <w:t>.7</w:t>
      </w:r>
      <w:r w:rsidR="004F3FFF" w:rsidRPr="005B6F95">
        <w:t xml:space="preserve"> Сопротивление резистора фильтра</w:t>
      </w:r>
    </w:p>
    <w:p w:rsidR="00F64505" w:rsidRPr="00F64505" w:rsidRDefault="00F64505" w:rsidP="00F6450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rPr>
          <w:lang w:val="en-US"/>
        </w:rPr>
        <w:pict>
          <v:shape id="_x0000_i1230" type="#_x0000_t75" style="width:138pt;height:33.75pt">
            <v:imagedata r:id="rId207" o:title=""/>
          </v:shape>
        </w:pict>
      </w:r>
      <w:r w:rsidR="004F3FFF" w:rsidRPr="005B6F95">
        <w:t>,</w:t>
      </w:r>
    </w:p>
    <w:p w:rsidR="005B6F95" w:rsidRDefault="005B57D3" w:rsidP="005B6F95">
      <w:pPr>
        <w:widowControl w:val="0"/>
        <w:autoSpaceDE w:val="0"/>
        <w:autoSpaceDN w:val="0"/>
        <w:adjustRightInd w:val="0"/>
        <w:ind w:firstLine="709"/>
      </w:pPr>
      <w:r>
        <w:rPr>
          <w:lang w:val="en-US"/>
        </w:rPr>
        <w:pict>
          <v:shape id="_x0000_i1231" type="#_x0000_t75" style="width:162.75pt;height:33pt">
            <v:imagedata r:id="rId208" o:title=""/>
          </v:shape>
        </w:pict>
      </w:r>
      <w:r w:rsidR="005B6F95">
        <w:t>.</w:t>
      </w:r>
    </w:p>
    <w:p w:rsidR="00F64505" w:rsidRDefault="00F64505"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Принимаю значение сопротивления резистора фильтра 1,8кОм по шкале Е24</w:t>
      </w:r>
      <w:r w:rsidR="005B6F95">
        <w:t>.</w:t>
      </w:r>
    </w:p>
    <w:p w:rsidR="00F64505" w:rsidRDefault="00F64505" w:rsidP="005B6F95">
      <w:pPr>
        <w:widowControl w:val="0"/>
        <w:autoSpaceDE w:val="0"/>
        <w:autoSpaceDN w:val="0"/>
        <w:adjustRightInd w:val="0"/>
        <w:ind w:firstLine="709"/>
      </w:pPr>
    </w:p>
    <w:p w:rsidR="005B6F95" w:rsidRDefault="000E5496" w:rsidP="00F64505">
      <w:pPr>
        <w:pStyle w:val="2"/>
      </w:pPr>
      <w:r>
        <w:t>6</w:t>
      </w:r>
      <w:r w:rsidR="005B6F95">
        <w:t>.8</w:t>
      </w:r>
      <w:r w:rsidR="004F3FFF" w:rsidRPr="005B6F95">
        <w:t xml:space="preserve"> Индуктивность цепи стока</w:t>
      </w:r>
    </w:p>
    <w:p w:rsidR="00F64505" w:rsidRPr="00F64505" w:rsidRDefault="00F64505" w:rsidP="00F6450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32" type="#_x0000_t75" style="width:74.25pt;height:33.75pt">
            <v:imagedata r:id="rId209" o:title=""/>
          </v:shape>
        </w:pict>
      </w:r>
      <w:r w:rsidR="004F3FFF" w:rsidRPr="005B6F95">
        <w:t>,</w:t>
      </w:r>
    </w:p>
    <w:p w:rsidR="005B6F95" w:rsidRDefault="004F3FFF" w:rsidP="005B6F95">
      <w:pPr>
        <w:widowControl w:val="0"/>
        <w:autoSpaceDE w:val="0"/>
        <w:autoSpaceDN w:val="0"/>
        <w:adjustRightInd w:val="0"/>
        <w:ind w:firstLine="709"/>
      </w:pPr>
      <w:r w:rsidRPr="005B6F95">
        <w:t xml:space="preserve">где </w:t>
      </w:r>
      <w:r w:rsidRPr="005B6F95">
        <w:rPr>
          <w:lang w:val="en-US"/>
        </w:rPr>
        <w:t>Goe</w:t>
      </w:r>
      <w:r w:rsidRPr="005B6F95">
        <w:t xml:space="preserve"> </w:t>
      </w:r>
      <w:r w:rsidR="005B6F95">
        <w:t>-</w:t>
      </w:r>
      <w:r w:rsidRPr="005B6F95">
        <w:t xml:space="preserve"> резонансная проводимость фильтра СВЧ, </w:t>
      </w:r>
      <w:r w:rsidRPr="005B6F95">
        <w:rPr>
          <w:lang w:val="en-US"/>
        </w:rPr>
        <w:t>Goe</w:t>
      </w:r>
      <w:r w:rsidRPr="005B6F95">
        <w:t>=2,67</w:t>
      </w:r>
      <w:r w:rsidRPr="005B6F95">
        <w:sym w:font="Symbol" w:char="F0D7"/>
      </w:r>
      <w:r w:rsidRPr="005B6F95">
        <w:t>10-4См</w:t>
      </w:r>
      <w:r w:rsidR="005B6F95">
        <w:t>.</w:t>
      </w:r>
    </w:p>
    <w:p w:rsidR="00F64505" w:rsidRDefault="00F64505" w:rsidP="005B6F95">
      <w:pPr>
        <w:widowControl w:val="0"/>
        <w:autoSpaceDE w:val="0"/>
        <w:autoSpaceDN w:val="0"/>
        <w:adjustRightInd w:val="0"/>
        <w:ind w:firstLine="709"/>
      </w:pPr>
    </w:p>
    <w:p w:rsidR="005B6F95" w:rsidRDefault="005B57D3" w:rsidP="005B6F95">
      <w:pPr>
        <w:widowControl w:val="0"/>
        <w:autoSpaceDE w:val="0"/>
        <w:autoSpaceDN w:val="0"/>
        <w:adjustRightInd w:val="0"/>
        <w:ind w:firstLine="709"/>
      </w:pPr>
      <w:r>
        <w:pict>
          <v:shape id="_x0000_i1233" type="#_x0000_t75" style="width:252pt;height:33pt">
            <v:imagedata r:id="rId210" o:title=""/>
          </v:shape>
        </w:pict>
      </w:r>
      <w:r w:rsidR="005B6F95">
        <w:t>.</w:t>
      </w:r>
    </w:p>
    <w:p w:rsidR="00F64505" w:rsidRDefault="00F64505" w:rsidP="005B6F95">
      <w:pPr>
        <w:widowControl w:val="0"/>
        <w:autoSpaceDE w:val="0"/>
        <w:autoSpaceDN w:val="0"/>
        <w:adjustRightInd w:val="0"/>
        <w:ind w:firstLine="709"/>
      </w:pPr>
    </w:p>
    <w:p w:rsidR="005B6F95" w:rsidRDefault="000E5496" w:rsidP="00F64505">
      <w:pPr>
        <w:pStyle w:val="2"/>
      </w:pPr>
      <w:r>
        <w:t>6</w:t>
      </w:r>
      <w:r w:rsidR="005B6F95">
        <w:t>.9</w:t>
      </w:r>
      <w:r w:rsidR="004F3FFF" w:rsidRPr="005B6F95">
        <w:t xml:space="preserve"> Ёмкость конденсатора фильтра можно найти по формуле</w:t>
      </w:r>
    </w:p>
    <w:p w:rsidR="00F64505" w:rsidRPr="00F64505" w:rsidRDefault="00F64505" w:rsidP="00F6450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34" type="#_x0000_t75" style="width:75.75pt;height:33.75pt">
            <v:imagedata r:id="rId211" o:title=""/>
          </v:shape>
        </w:pict>
      </w:r>
      <w:r w:rsidR="004F3FFF" w:rsidRPr="005B6F95">
        <w:t>,</w:t>
      </w:r>
    </w:p>
    <w:p w:rsidR="005B6F95" w:rsidRDefault="005B57D3" w:rsidP="005B6F95">
      <w:pPr>
        <w:widowControl w:val="0"/>
        <w:autoSpaceDE w:val="0"/>
        <w:autoSpaceDN w:val="0"/>
        <w:adjustRightInd w:val="0"/>
        <w:ind w:firstLine="709"/>
      </w:pPr>
      <w:r>
        <w:pict>
          <v:shape id="_x0000_i1235" type="#_x0000_t75" style="width:224.25pt;height:33pt">
            <v:imagedata r:id="rId212" o:title=""/>
          </v:shape>
        </w:pict>
      </w:r>
      <w:r w:rsidR="005B6F95">
        <w:t>.</w:t>
      </w:r>
    </w:p>
    <w:p w:rsidR="00F64505" w:rsidRDefault="00F64505"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Принимаю номинал конденсатора фильтра по шкале Е24 равным 20пФ</w:t>
      </w:r>
      <w:r w:rsidR="005B6F95">
        <w:t>.</w:t>
      </w:r>
    </w:p>
    <w:p w:rsidR="00F64505" w:rsidRDefault="00F64505" w:rsidP="005B6F95">
      <w:pPr>
        <w:widowControl w:val="0"/>
        <w:autoSpaceDE w:val="0"/>
        <w:autoSpaceDN w:val="0"/>
        <w:adjustRightInd w:val="0"/>
        <w:ind w:firstLine="709"/>
      </w:pPr>
    </w:p>
    <w:p w:rsidR="00F64505" w:rsidRDefault="000E5496" w:rsidP="00F64505">
      <w:pPr>
        <w:pStyle w:val="2"/>
      </w:pPr>
      <w:r>
        <w:br w:type="page"/>
      </w:r>
      <w:r w:rsidR="00F64505">
        <w:t>6</w:t>
      </w:r>
      <w:r w:rsidR="005B6F95">
        <w:t>.1</w:t>
      </w:r>
      <w:r w:rsidR="004F3FFF" w:rsidRPr="005B6F95">
        <w:t>0 Ёмкость конденсатора, шунтирующего делитель смещения затвора</w:t>
      </w:r>
    </w:p>
    <w:p w:rsidR="00F64505" w:rsidRDefault="00F64505" w:rsidP="005B6F95">
      <w:pPr>
        <w:widowControl w:val="0"/>
        <w:autoSpaceDE w:val="0"/>
        <w:autoSpaceDN w:val="0"/>
        <w:adjustRightInd w:val="0"/>
        <w:ind w:firstLine="709"/>
      </w:pPr>
    </w:p>
    <w:p w:rsidR="005B6F95" w:rsidRDefault="00F64505" w:rsidP="005B6F95">
      <w:pPr>
        <w:widowControl w:val="0"/>
        <w:autoSpaceDE w:val="0"/>
        <w:autoSpaceDN w:val="0"/>
        <w:adjustRightInd w:val="0"/>
        <w:ind w:firstLine="709"/>
      </w:pPr>
      <w:r>
        <w:t>Н</w:t>
      </w:r>
      <w:r w:rsidR="004F3FFF" w:rsidRPr="005B6F95">
        <w:t>ахожу из соображений его малого реактивного сопротивления, по сравнению с входным сопротивлением транзистора на высокой частоте</w:t>
      </w:r>
      <w:r w:rsidR="005B6F95" w:rsidRPr="005B6F95">
        <w:t xml:space="preserve">: </w:t>
      </w:r>
    </w:p>
    <w:p w:rsidR="000E5496" w:rsidRDefault="000E5496"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36" type="#_x0000_t75" style="width:69pt;height:33.75pt">
            <v:imagedata r:id="rId213" o:title=""/>
          </v:shape>
        </w:pict>
      </w:r>
      <w:r w:rsidR="004F3FFF" w:rsidRPr="005B6F95">
        <w:t>,</w:t>
      </w:r>
    </w:p>
    <w:p w:rsidR="005B6F95" w:rsidRDefault="005B57D3" w:rsidP="005B6F95">
      <w:pPr>
        <w:widowControl w:val="0"/>
        <w:autoSpaceDE w:val="0"/>
        <w:autoSpaceDN w:val="0"/>
        <w:adjustRightInd w:val="0"/>
        <w:ind w:firstLine="709"/>
      </w:pPr>
      <w:r>
        <w:pict>
          <v:shape id="_x0000_i1237" type="#_x0000_t75" style="width:209.25pt;height:33pt">
            <v:imagedata r:id="rId214" o:title=""/>
          </v:shape>
        </w:pict>
      </w:r>
      <w:r w:rsidR="005B6F95">
        <w:t>.</w:t>
      </w:r>
    </w:p>
    <w:p w:rsidR="00F64505" w:rsidRDefault="00F64505"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Принимаю номинал конденсатора делителя по шкале Е24 равным 12пФ</w:t>
      </w:r>
      <w:r w:rsidR="005B6F95">
        <w:t>.</w:t>
      </w:r>
    </w:p>
    <w:p w:rsidR="00F64505" w:rsidRDefault="00F64505" w:rsidP="005B6F95">
      <w:pPr>
        <w:widowControl w:val="0"/>
        <w:autoSpaceDE w:val="0"/>
        <w:autoSpaceDN w:val="0"/>
        <w:adjustRightInd w:val="0"/>
        <w:ind w:firstLine="709"/>
      </w:pPr>
    </w:p>
    <w:p w:rsidR="005B6F95" w:rsidRDefault="00F64505" w:rsidP="00F64505">
      <w:pPr>
        <w:pStyle w:val="2"/>
      </w:pPr>
      <w:r>
        <w:t>6</w:t>
      </w:r>
      <w:r w:rsidR="005B6F95">
        <w:t>.1</w:t>
      </w:r>
      <w:r w:rsidR="004F3FFF" w:rsidRPr="005B6F95">
        <w:t>1 Ёмкость конденсатора в цепи истока находится из соображения его малого реактивного сопротивления по сравнению с сопротивлением резистора цепи истока</w:t>
      </w:r>
    </w:p>
    <w:p w:rsidR="00F64505" w:rsidRPr="00F64505" w:rsidRDefault="00F64505" w:rsidP="00F6450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XC</w:t>
      </w:r>
      <w:r w:rsidRPr="005B6F95">
        <w:t>И&lt;&lt;</w:t>
      </w:r>
      <w:r w:rsidRPr="005B6F95">
        <w:rPr>
          <w:lang w:val="en-US"/>
        </w:rPr>
        <w:t>R</w:t>
      </w:r>
      <w:r w:rsidRPr="005B6F95">
        <w:t>И,</w:t>
      </w:r>
    </w:p>
    <w:p w:rsidR="00F64505" w:rsidRDefault="00F64505"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t>или</w:t>
      </w:r>
    </w:p>
    <w:p w:rsidR="00F64505" w:rsidRDefault="00F64505"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38" type="#_x0000_t75" style="width:84pt;height:33.75pt">
            <v:imagedata r:id="rId215" o:title=""/>
          </v:shape>
        </w:pict>
      </w:r>
      <w:r w:rsidR="004F3FFF" w:rsidRPr="005B6F95">
        <w:t>,</w:t>
      </w:r>
    </w:p>
    <w:p w:rsidR="005B6F95" w:rsidRDefault="005B57D3" w:rsidP="005B6F95">
      <w:pPr>
        <w:widowControl w:val="0"/>
        <w:autoSpaceDE w:val="0"/>
        <w:autoSpaceDN w:val="0"/>
        <w:adjustRightInd w:val="0"/>
        <w:ind w:firstLine="709"/>
      </w:pPr>
      <w:r>
        <w:pict>
          <v:shape id="_x0000_i1239" type="#_x0000_t75" style="width:228pt;height:30.75pt">
            <v:imagedata r:id="rId216" o:title=""/>
          </v:shape>
        </w:pict>
      </w:r>
      <w:r w:rsidR="005B6F95">
        <w:t>.</w:t>
      </w:r>
    </w:p>
    <w:p w:rsidR="00F64505" w:rsidRDefault="00F64505"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Выбираю конденсатор по шкале Е24 номиналом 15пФ</w:t>
      </w:r>
      <w:r w:rsidR="005B6F95">
        <w:t>.</w:t>
      </w:r>
    </w:p>
    <w:p w:rsidR="005B6F95" w:rsidRDefault="000E5496" w:rsidP="000E5496">
      <w:pPr>
        <w:pStyle w:val="2"/>
      </w:pPr>
      <w:r>
        <w:br w:type="page"/>
      </w:r>
      <w:r w:rsidR="00F64505">
        <w:t>6</w:t>
      </w:r>
      <w:r w:rsidR="005B6F95">
        <w:t>.1</w:t>
      </w:r>
      <w:r w:rsidR="004F3FFF" w:rsidRPr="005B6F95">
        <w:t>2 Ёмкость конденсатора, шунтирующего делитель смещения затвора второго транзистора можно найти по формуле</w:t>
      </w:r>
    </w:p>
    <w:p w:rsidR="00F64505" w:rsidRPr="00F64505" w:rsidRDefault="00F64505" w:rsidP="00F6450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40" type="#_x0000_t75" style="width:69pt;height:33.75pt">
            <v:imagedata r:id="rId217" o:title=""/>
          </v:shape>
        </w:pict>
      </w:r>
      <w:r w:rsidR="004F3FFF" w:rsidRPr="005B6F95">
        <w:t>,</w:t>
      </w:r>
    </w:p>
    <w:p w:rsidR="005B6F95" w:rsidRDefault="005B57D3" w:rsidP="005B6F95">
      <w:pPr>
        <w:widowControl w:val="0"/>
        <w:autoSpaceDE w:val="0"/>
        <w:autoSpaceDN w:val="0"/>
        <w:adjustRightInd w:val="0"/>
        <w:ind w:firstLine="709"/>
      </w:pPr>
      <w:r>
        <w:pict>
          <v:shape id="_x0000_i1241" type="#_x0000_t75" style="width:210pt;height:33pt">
            <v:imagedata r:id="rId218" o:title=""/>
          </v:shape>
        </w:pict>
      </w:r>
      <w:r w:rsidR="005B6F95">
        <w:t>.</w:t>
      </w:r>
    </w:p>
    <w:p w:rsidR="000E5496" w:rsidRDefault="000E5496"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Выбираю конденсатор по шкале Е24 номиналом 12пФ</w:t>
      </w:r>
      <w:r w:rsidR="005B6F95">
        <w:t>.</w:t>
      </w:r>
    </w:p>
    <w:p w:rsidR="000E5496" w:rsidRDefault="000E5496" w:rsidP="005B6F95">
      <w:pPr>
        <w:widowControl w:val="0"/>
        <w:autoSpaceDE w:val="0"/>
        <w:autoSpaceDN w:val="0"/>
        <w:adjustRightInd w:val="0"/>
        <w:ind w:firstLine="709"/>
      </w:pPr>
    </w:p>
    <w:p w:rsidR="005B6F95" w:rsidRDefault="000E5496" w:rsidP="000E5496">
      <w:pPr>
        <w:pStyle w:val="2"/>
      </w:pPr>
      <w:r>
        <w:br w:type="page"/>
        <w:t>7</w:t>
      </w:r>
      <w:r w:rsidR="005B6F95" w:rsidRPr="005B6F95">
        <w:t xml:space="preserve">. </w:t>
      </w:r>
      <w:r w:rsidR="004F3FFF" w:rsidRPr="005B6F95">
        <w:t>Расчёт предварительного усилителя промежуточной частоты</w:t>
      </w:r>
    </w:p>
    <w:p w:rsidR="000E5496" w:rsidRDefault="000E5496"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42" type="#_x0000_t75" style="width:343.5pt;height:164.25pt">
            <v:imagedata r:id="rId219" o:title=""/>
          </v:shape>
        </w:pict>
      </w:r>
    </w:p>
    <w:p w:rsidR="000E5496" w:rsidRDefault="000E5496" w:rsidP="005B6F95">
      <w:pPr>
        <w:widowControl w:val="0"/>
        <w:autoSpaceDE w:val="0"/>
        <w:autoSpaceDN w:val="0"/>
        <w:adjustRightInd w:val="0"/>
        <w:ind w:firstLine="709"/>
      </w:pPr>
    </w:p>
    <w:p w:rsidR="000E5496" w:rsidRDefault="000E5496" w:rsidP="000E5496">
      <w:pPr>
        <w:pStyle w:val="2"/>
      </w:pPr>
      <w:r>
        <w:t>7</w:t>
      </w:r>
      <w:r w:rsidR="005B6F95">
        <w:t>.1</w:t>
      </w:r>
      <w:r w:rsidR="004F3FFF" w:rsidRPr="005B6F95">
        <w:t xml:space="preserve"> В предварительном усилителе промежуточной частоты происходит усиление колебаний до величины необходимой для нормальной работы логарифмического УПЧ</w:t>
      </w:r>
    </w:p>
    <w:p w:rsidR="000E5496" w:rsidRDefault="000E5496"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Требуемый коэффициент усиления до ЛУПЧ был рассчитан ранее, он равен К=52,5</w:t>
      </w:r>
      <w:r w:rsidR="005B6F95" w:rsidRPr="005B6F95">
        <w:t xml:space="preserve">. </w:t>
      </w:r>
      <w:r w:rsidRPr="005B6F95">
        <w:t>Коэффициенты усиления УРЧ, смесителя и коэффициенты передачи по напряжению входной цепи и полосового фильтра СВЧ известны из расчёта</w:t>
      </w:r>
      <w:r w:rsidR="005B6F95" w:rsidRPr="005B6F95">
        <w:t xml:space="preserve">. </w:t>
      </w:r>
      <w:r w:rsidRPr="005B6F95">
        <w:t>Требуемый коэффициент усиления всего тракта УПЧ</w:t>
      </w:r>
      <w:r w:rsidR="005B6F95" w:rsidRPr="005B6F95">
        <w:t xml:space="preserve">: </w:t>
      </w:r>
    </w:p>
    <w:p w:rsidR="000E5496" w:rsidRPr="005B6F95" w:rsidRDefault="000E5496"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43" type="#_x0000_t75" style="width:161.25pt;height:35.25pt">
            <v:imagedata r:id="rId220" o:title=""/>
          </v:shape>
        </w:pict>
      </w:r>
      <w:r w:rsidR="004F3FFF" w:rsidRPr="005B6F95">
        <w:t>,</w:t>
      </w:r>
    </w:p>
    <w:p w:rsidR="005B6F95" w:rsidRDefault="005B57D3" w:rsidP="005B6F95">
      <w:pPr>
        <w:widowControl w:val="0"/>
        <w:autoSpaceDE w:val="0"/>
        <w:autoSpaceDN w:val="0"/>
        <w:adjustRightInd w:val="0"/>
        <w:ind w:firstLine="709"/>
      </w:pPr>
      <w:r>
        <w:pict>
          <v:shape id="_x0000_i1244" type="#_x0000_t75" style="width:155.25pt;height:33pt">
            <v:imagedata r:id="rId221" o:title=""/>
          </v:shape>
        </w:pict>
      </w:r>
      <w:r w:rsidR="005B6F95">
        <w:t>.</w:t>
      </w:r>
    </w:p>
    <w:p w:rsidR="000E5496" w:rsidRDefault="000E5496" w:rsidP="005B6F95">
      <w:pPr>
        <w:widowControl w:val="0"/>
        <w:autoSpaceDE w:val="0"/>
        <w:autoSpaceDN w:val="0"/>
        <w:adjustRightInd w:val="0"/>
        <w:ind w:firstLine="709"/>
      </w:pPr>
    </w:p>
    <w:p w:rsidR="005B6F95" w:rsidRDefault="000E5496" w:rsidP="000E5496">
      <w:pPr>
        <w:pStyle w:val="2"/>
      </w:pPr>
      <w:r>
        <w:t>7</w:t>
      </w:r>
      <w:r w:rsidR="005B6F95">
        <w:t>.2</w:t>
      </w:r>
      <w:r w:rsidR="004F3FFF" w:rsidRPr="005B6F95">
        <w:t xml:space="preserve"> Усиление каждого каскада УПЧ из расчёта, что их два</w:t>
      </w:r>
    </w:p>
    <w:p w:rsidR="000E5496" w:rsidRPr="000E5496" w:rsidRDefault="000E5496" w:rsidP="000E5496">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45" type="#_x0000_t75" style="width:85.5pt;height:21.75pt">
            <v:imagedata r:id="rId222" o:title=""/>
          </v:shape>
        </w:pict>
      </w:r>
      <w:r w:rsidR="004F3FFF" w:rsidRPr="005B6F95">
        <w:t>,</w:t>
      </w:r>
    </w:p>
    <w:p w:rsidR="005B6F95" w:rsidRDefault="005B57D3" w:rsidP="005B6F95">
      <w:pPr>
        <w:widowControl w:val="0"/>
        <w:autoSpaceDE w:val="0"/>
        <w:autoSpaceDN w:val="0"/>
        <w:adjustRightInd w:val="0"/>
        <w:ind w:firstLine="709"/>
      </w:pPr>
      <w:r>
        <w:pict>
          <v:shape id="_x0000_i1246" type="#_x0000_t75" style="width:105pt;height:21pt">
            <v:imagedata r:id="rId223" o:title=""/>
          </v:shape>
        </w:pict>
      </w:r>
      <w:r w:rsidR="005B6F95">
        <w:t>.</w:t>
      </w:r>
    </w:p>
    <w:p w:rsidR="005B6F95" w:rsidRDefault="000E5496" w:rsidP="000E5496">
      <w:pPr>
        <w:pStyle w:val="2"/>
      </w:pPr>
      <w:r>
        <w:br w:type="page"/>
        <w:t>7</w:t>
      </w:r>
      <w:r w:rsidR="005B6F95">
        <w:t>.3</w:t>
      </w:r>
      <w:r w:rsidR="004F3FFF" w:rsidRPr="005B6F95">
        <w:t xml:space="preserve"> Коэффициент, учитывающий нестабильность формы частотной характеристики из-за влияния входных и выходных ёмкостей усилительного прибора</w:t>
      </w:r>
    </w:p>
    <w:p w:rsidR="000E5496" w:rsidRPr="000E5496" w:rsidRDefault="000E5496" w:rsidP="000E5496">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47" type="#_x0000_t75" style="width:69.75pt;height:33.75pt">
            <v:imagedata r:id="rId124" o:title=""/>
          </v:shape>
        </w:pict>
      </w:r>
      <w:r w:rsidR="004F3FFF" w:rsidRPr="005B6F95">
        <w:t>,</w:t>
      </w:r>
    </w:p>
    <w:p w:rsidR="004F3FFF" w:rsidRPr="005B6F95" w:rsidRDefault="004F3FFF" w:rsidP="005B6F95">
      <w:pPr>
        <w:widowControl w:val="0"/>
        <w:autoSpaceDE w:val="0"/>
        <w:autoSpaceDN w:val="0"/>
        <w:adjustRightInd w:val="0"/>
        <w:ind w:firstLine="709"/>
      </w:pPr>
      <w:r w:rsidRPr="005B6F95">
        <w:t xml:space="preserve">где </w:t>
      </w:r>
      <w:r w:rsidRPr="005B6F95">
        <w:rPr>
          <w:lang w:val="en-US"/>
        </w:rPr>
        <w:t>b</w:t>
      </w:r>
      <w:r w:rsidRPr="005B6F95">
        <w:t xml:space="preserve"> </w:t>
      </w:r>
      <w:r w:rsidR="005B6F95">
        <w:t>-</w:t>
      </w:r>
      <w:r w:rsidRPr="005B6F95">
        <w:t xml:space="preserve"> относительное изменение ёмкости, которое может быть равным 0,1…0,3</w:t>
      </w:r>
      <w:r w:rsidR="005B6F95" w:rsidRPr="005B6F95">
        <w:t xml:space="preserve">; </w:t>
      </w:r>
    </w:p>
    <w:p w:rsidR="005B6F95" w:rsidRDefault="004F3FFF" w:rsidP="005B6F95">
      <w:pPr>
        <w:widowControl w:val="0"/>
        <w:autoSpaceDE w:val="0"/>
        <w:autoSpaceDN w:val="0"/>
        <w:adjustRightInd w:val="0"/>
        <w:ind w:firstLine="709"/>
      </w:pPr>
      <w:r w:rsidRPr="005B6F95">
        <w:t xml:space="preserve">μ </w:t>
      </w:r>
      <w:r w:rsidR="005B6F95">
        <w:t>-</w:t>
      </w:r>
      <w:r w:rsidRPr="005B6F95">
        <w:t xml:space="preserve"> коэффициент, учитывающий степень подверженности частотной характеристики фильтров влиянию вносимых ёмкостей, для схемы на двухконтурных фильтрах μ=0,8…1,0</w:t>
      </w:r>
      <w:r w:rsidR="005B6F95">
        <w:t>.</w:t>
      </w:r>
    </w:p>
    <w:p w:rsidR="000E5496" w:rsidRDefault="000E5496" w:rsidP="005B6F95">
      <w:pPr>
        <w:widowControl w:val="0"/>
        <w:autoSpaceDE w:val="0"/>
        <w:autoSpaceDN w:val="0"/>
        <w:adjustRightInd w:val="0"/>
        <w:ind w:firstLine="709"/>
      </w:pPr>
    </w:p>
    <w:p w:rsidR="005B6F95" w:rsidRDefault="005B57D3" w:rsidP="005B6F95">
      <w:pPr>
        <w:widowControl w:val="0"/>
        <w:autoSpaceDE w:val="0"/>
        <w:autoSpaceDN w:val="0"/>
        <w:adjustRightInd w:val="0"/>
        <w:ind w:firstLine="709"/>
      </w:pPr>
      <w:r>
        <w:pict>
          <v:shape id="_x0000_i1248" type="#_x0000_t75" style="width:98.25pt;height:35.25pt">
            <v:imagedata r:id="rId125" o:title=""/>
          </v:shape>
        </w:pict>
      </w:r>
      <w:r w:rsidR="005B6F95">
        <w:t>.</w:t>
      </w:r>
    </w:p>
    <w:p w:rsidR="000E5496" w:rsidRDefault="000E5496" w:rsidP="005B6F95">
      <w:pPr>
        <w:widowControl w:val="0"/>
        <w:autoSpaceDE w:val="0"/>
        <w:autoSpaceDN w:val="0"/>
        <w:adjustRightInd w:val="0"/>
        <w:ind w:firstLine="709"/>
      </w:pPr>
    </w:p>
    <w:p w:rsidR="005B6F95" w:rsidRDefault="000E5496" w:rsidP="000E5496">
      <w:pPr>
        <w:pStyle w:val="2"/>
      </w:pPr>
      <w:r>
        <w:t>7</w:t>
      </w:r>
      <w:r w:rsidR="005B6F95">
        <w:t>.4</w:t>
      </w:r>
      <w:r w:rsidR="004F3FFF" w:rsidRPr="005B6F95">
        <w:t xml:space="preserve"> Определяю критические значения затухания контура</w:t>
      </w:r>
    </w:p>
    <w:p w:rsidR="000E5496" w:rsidRPr="000E5496" w:rsidRDefault="000E5496" w:rsidP="000E5496">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49" type="#_x0000_t75" style="width:142.5pt;height:54.75pt">
            <v:imagedata r:id="rId224" o:title=""/>
          </v:shape>
        </w:pict>
      </w:r>
      <w:r w:rsidR="004F3FFF" w:rsidRPr="005B6F95">
        <w:t>,</w:t>
      </w:r>
    </w:p>
    <w:p w:rsidR="004F3FFF" w:rsidRPr="005B6F95" w:rsidRDefault="005B57D3" w:rsidP="005B6F95">
      <w:pPr>
        <w:widowControl w:val="0"/>
        <w:autoSpaceDE w:val="0"/>
        <w:autoSpaceDN w:val="0"/>
        <w:adjustRightInd w:val="0"/>
        <w:ind w:firstLine="709"/>
      </w:pPr>
      <w:r>
        <w:pict>
          <v:shape id="_x0000_i1250" type="#_x0000_t75" style="width:155.25pt;height:39.75pt">
            <v:imagedata r:id="rId225" o:title=""/>
          </v:shape>
        </w:pict>
      </w:r>
      <w:r w:rsidR="004F3FFF" w:rsidRPr="005B6F95">
        <w:t>,</w:t>
      </w:r>
    </w:p>
    <w:p w:rsidR="004F3FFF" w:rsidRPr="005B6F95" w:rsidRDefault="004F3FFF" w:rsidP="005B6F95">
      <w:pPr>
        <w:widowControl w:val="0"/>
        <w:autoSpaceDE w:val="0"/>
        <w:autoSpaceDN w:val="0"/>
        <w:adjustRightInd w:val="0"/>
        <w:ind w:firstLine="709"/>
      </w:pPr>
      <w:r w:rsidRPr="005B6F95">
        <w:t xml:space="preserve">где </w:t>
      </w:r>
      <w:r w:rsidRPr="005B6F95">
        <w:rPr>
          <w:lang w:val="en-US"/>
        </w:rPr>
        <w:t>dK</w:t>
      </w:r>
      <w:r w:rsidRPr="005B6F95">
        <w:t xml:space="preserve"> </w:t>
      </w:r>
      <w:r w:rsidR="005B6F95">
        <w:t>-</w:t>
      </w:r>
      <w:r w:rsidRPr="005B6F95">
        <w:t xml:space="preserve"> конструктивное затухание контура, для частоты 30МГц </w:t>
      </w:r>
      <w:r w:rsidRPr="005B6F95">
        <w:rPr>
          <w:lang w:val="en-US"/>
        </w:rPr>
        <w:t>dK</w:t>
      </w:r>
      <w:r w:rsidRPr="005B6F95">
        <w:t>=0,0</w:t>
      </w:r>
      <w:r w:rsidR="005B6F95">
        <w:t>1,</w:t>
      </w:r>
      <w:r w:rsidRPr="005B6F95">
        <w:rPr>
          <w:lang w:val="en-US"/>
        </w:rPr>
        <w:t>C</w:t>
      </w:r>
      <w:r w:rsidRPr="005B6F95">
        <w:t xml:space="preserve">11 и </w:t>
      </w:r>
      <w:r w:rsidRPr="005B6F95">
        <w:rPr>
          <w:lang w:val="en-US"/>
        </w:rPr>
        <w:t>C</w:t>
      </w:r>
      <w:r w:rsidRPr="005B6F95">
        <w:t xml:space="preserve">22 </w:t>
      </w:r>
      <w:r w:rsidR="005B6F95">
        <w:t>-</w:t>
      </w:r>
      <w:r w:rsidRPr="005B6F95">
        <w:t xml:space="preserve"> соответственно входная и выходная ёмкости усилительного прибора,</w:t>
      </w:r>
    </w:p>
    <w:p w:rsidR="005B6F95" w:rsidRDefault="004F3FFF" w:rsidP="005B6F95">
      <w:pPr>
        <w:widowControl w:val="0"/>
        <w:autoSpaceDE w:val="0"/>
        <w:autoSpaceDN w:val="0"/>
        <w:adjustRightInd w:val="0"/>
        <w:ind w:firstLine="709"/>
      </w:pPr>
      <w:r w:rsidRPr="005B6F95">
        <w:rPr>
          <w:lang w:val="en-US"/>
        </w:rPr>
        <w:t>g</w:t>
      </w:r>
      <w:r w:rsidRPr="005B6F95">
        <w:t xml:space="preserve">11 и </w:t>
      </w:r>
      <w:r w:rsidRPr="005B6F95">
        <w:rPr>
          <w:lang w:val="en-US"/>
        </w:rPr>
        <w:t>g</w:t>
      </w:r>
      <w:r w:rsidRPr="005B6F95">
        <w:t xml:space="preserve">22 </w:t>
      </w:r>
      <w:r w:rsidR="005B6F95">
        <w:t>-</w:t>
      </w:r>
      <w:r w:rsidRPr="005B6F95">
        <w:t xml:space="preserve"> входная и выходная проводимости усилительного прибора</w:t>
      </w:r>
      <w:r w:rsidR="005B6F95">
        <w:t>.</w:t>
      </w:r>
    </w:p>
    <w:p w:rsidR="000E5496" w:rsidRDefault="000E5496"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51" type="#_x0000_t75" style="width:286.5pt;height:54.75pt">
            <v:imagedata r:id="rId226" o:title=""/>
          </v:shape>
        </w:pict>
      </w:r>
      <w:r w:rsidR="004F3FFF" w:rsidRPr="005B6F95">
        <w:t>,</w:t>
      </w:r>
    </w:p>
    <w:p w:rsidR="005B6F95" w:rsidRDefault="005B57D3" w:rsidP="005B6F95">
      <w:pPr>
        <w:widowControl w:val="0"/>
        <w:autoSpaceDE w:val="0"/>
        <w:autoSpaceDN w:val="0"/>
        <w:adjustRightInd w:val="0"/>
        <w:ind w:firstLine="709"/>
      </w:pPr>
      <w:r>
        <w:pict>
          <v:shape id="_x0000_i1252" type="#_x0000_t75" style="width:306.75pt;height:39.75pt">
            <v:imagedata r:id="rId227" o:title=""/>
          </v:shape>
        </w:pict>
      </w:r>
      <w:r w:rsidR="005B6F95">
        <w:t>.</w:t>
      </w:r>
    </w:p>
    <w:p w:rsidR="000E5496" w:rsidRDefault="000E5496"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Сравниваю расчётное значение затухания контуров с критическими значениями затухания</w:t>
      </w:r>
      <w:r w:rsidR="005B6F95" w:rsidRPr="005B6F95">
        <w:t xml:space="preserve">: </w:t>
      </w:r>
    </w:p>
    <w:p w:rsidR="000E5496" w:rsidRPr="005B6F95" w:rsidRDefault="000E5496"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rPr>
          <w:lang w:val="en-US"/>
        </w:rPr>
        <w:t>d</w:t>
      </w:r>
      <w:r w:rsidRPr="005B6F95">
        <w:t>ЭК=0,0125</w:t>
      </w:r>
      <w:r w:rsidR="005B6F95">
        <w:t>7,</w:t>
      </w:r>
      <w:r w:rsidRPr="005B6F95">
        <w:rPr>
          <w:lang w:val="en-US"/>
        </w:rPr>
        <w:t>d</w:t>
      </w:r>
      <w:r w:rsidRPr="005B6F95">
        <w:t>'=0,036</w:t>
      </w:r>
      <w:r w:rsidR="005B6F95">
        <w:t>8,</w:t>
      </w:r>
      <w:r w:rsidRPr="005B6F95">
        <w:rPr>
          <w:lang w:val="en-US"/>
        </w:rPr>
        <w:t>d</w:t>
      </w:r>
      <w:r w:rsidRPr="005B6F95">
        <w:t>"=0,348</w:t>
      </w:r>
      <w:r w:rsidR="005B6F95">
        <w:t>.</w:t>
      </w:r>
    </w:p>
    <w:p w:rsidR="000E5496" w:rsidRDefault="000E5496"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 xml:space="preserve">Очевидно, что </w:t>
      </w:r>
      <w:r w:rsidRPr="005B6F95">
        <w:rPr>
          <w:lang w:val="en-US"/>
        </w:rPr>
        <w:t>d</w:t>
      </w:r>
      <w:r w:rsidRPr="005B6F95">
        <w:t>ЭК&lt;</w:t>
      </w:r>
      <w:r w:rsidRPr="005B6F95">
        <w:rPr>
          <w:lang w:val="en-US"/>
        </w:rPr>
        <w:t>d</w:t>
      </w:r>
      <w:r w:rsidRPr="005B6F95">
        <w:t xml:space="preserve">' </w:t>
      </w:r>
      <w:r w:rsidR="005B6F95">
        <w:t>-</w:t>
      </w:r>
      <w:r w:rsidRPr="005B6F95">
        <w:t xml:space="preserve"> режим максимального усиления обеспечивается без ограничений</w:t>
      </w:r>
      <w:r w:rsidR="005B6F95">
        <w:t>.</w:t>
      </w:r>
    </w:p>
    <w:p w:rsidR="000E5496" w:rsidRDefault="000E5496" w:rsidP="005B6F95">
      <w:pPr>
        <w:widowControl w:val="0"/>
        <w:autoSpaceDE w:val="0"/>
        <w:autoSpaceDN w:val="0"/>
        <w:adjustRightInd w:val="0"/>
        <w:ind w:firstLine="709"/>
      </w:pPr>
    </w:p>
    <w:p w:rsidR="005B6F95" w:rsidRDefault="000E5496" w:rsidP="000E5496">
      <w:pPr>
        <w:pStyle w:val="2"/>
      </w:pPr>
      <w:r>
        <w:t>7</w:t>
      </w:r>
      <w:r w:rsidR="005B6F95">
        <w:t>.5</w:t>
      </w:r>
      <w:r w:rsidR="004F3FFF" w:rsidRPr="005B6F95">
        <w:t xml:space="preserve"> Коэффициент включения в базовую цепь следующего транзистора</w:t>
      </w:r>
    </w:p>
    <w:p w:rsidR="000E5496" w:rsidRPr="000E5496" w:rsidRDefault="000E5496" w:rsidP="000E5496">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53" type="#_x0000_t75" style="width:57pt;height:38.25pt">
            <v:imagedata r:id="rId228" o:title=""/>
          </v:shape>
        </w:pict>
      </w:r>
      <w:r w:rsidR="004F3FFF" w:rsidRPr="005B6F95">
        <w:t>,</w:t>
      </w:r>
    </w:p>
    <w:p w:rsidR="005B6F95" w:rsidRDefault="005B57D3" w:rsidP="005B6F95">
      <w:pPr>
        <w:widowControl w:val="0"/>
        <w:autoSpaceDE w:val="0"/>
        <w:autoSpaceDN w:val="0"/>
        <w:adjustRightInd w:val="0"/>
        <w:ind w:firstLine="709"/>
      </w:pPr>
      <w:r>
        <w:pict>
          <v:shape id="_x0000_i1254" type="#_x0000_t75" style="width:126pt;height:38.25pt">
            <v:imagedata r:id="rId229" o:title=""/>
          </v:shape>
        </w:pict>
      </w:r>
      <w:r w:rsidR="005B6F95">
        <w:t>.</w:t>
      </w:r>
    </w:p>
    <w:p w:rsidR="000E5496" w:rsidRDefault="000E5496"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Коэффициент включения контура в коллекторную цепь принимают равным единице (полное включение контура в цепь коллектора</w:t>
      </w:r>
      <w:r w:rsidR="005B6F95" w:rsidRPr="005B6F95">
        <w:t xml:space="preserve">): </w:t>
      </w:r>
    </w:p>
    <w:p w:rsidR="000E5496" w:rsidRPr="005B6F95" w:rsidRDefault="000E5496"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rPr>
          <w:lang w:val="en-US"/>
        </w:rPr>
        <w:t>m</w:t>
      </w:r>
      <w:r w:rsidRPr="005B6F95">
        <w:t>1=1</w:t>
      </w:r>
      <w:r w:rsidR="005B6F95">
        <w:t>.</w:t>
      </w:r>
    </w:p>
    <w:p w:rsidR="000E5496" w:rsidRDefault="000E5496" w:rsidP="005B6F95">
      <w:pPr>
        <w:widowControl w:val="0"/>
        <w:autoSpaceDE w:val="0"/>
        <w:autoSpaceDN w:val="0"/>
        <w:adjustRightInd w:val="0"/>
        <w:ind w:firstLine="709"/>
      </w:pPr>
    </w:p>
    <w:p w:rsidR="005B6F95" w:rsidRDefault="000E5496" w:rsidP="000E5496">
      <w:pPr>
        <w:pStyle w:val="2"/>
      </w:pPr>
      <w:r>
        <w:t>7</w:t>
      </w:r>
      <w:r w:rsidR="005B6F95">
        <w:t>.6</w:t>
      </w:r>
      <w:r w:rsidR="004F3FFF" w:rsidRPr="005B6F95">
        <w:t xml:space="preserve"> Эквивалентная ёмкость первого и второго контура</w:t>
      </w:r>
    </w:p>
    <w:p w:rsidR="000E5496" w:rsidRPr="000E5496" w:rsidRDefault="000E5496" w:rsidP="000E5496">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55" type="#_x0000_t75" style="width:167.25pt;height:33.75pt">
            <v:imagedata r:id="rId230" o:title=""/>
          </v:shape>
        </w:pict>
      </w:r>
      <w:r w:rsidR="004F3FFF" w:rsidRPr="005B6F95">
        <w:t>,</w:t>
      </w:r>
    </w:p>
    <w:p w:rsidR="005B6F95" w:rsidRDefault="005B57D3" w:rsidP="005B6F95">
      <w:pPr>
        <w:widowControl w:val="0"/>
        <w:autoSpaceDE w:val="0"/>
        <w:autoSpaceDN w:val="0"/>
        <w:adjustRightInd w:val="0"/>
        <w:ind w:firstLine="709"/>
      </w:pPr>
      <w:r>
        <w:pict>
          <v:shape id="_x0000_i1256" type="#_x0000_t75" style="width:326.25pt;height:35.25pt">
            <v:imagedata r:id="rId231" o:title=""/>
          </v:shape>
        </w:pict>
      </w:r>
      <w:r w:rsidR="005B6F95">
        <w:t>.</w:t>
      </w:r>
    </w:p>
    <w:p w:rsidR="005B6F95" w:rsidRDefault="000E5496" w:rsidP="000E5496">
      <w:pPr>
        <w:pStyle w:val="2"/>
      </w:pPr>
      <w:r>
        <w:br w:type="page"/>
        <w:t>7</w:t>
      </w:r>
      <w:r w:rsidR="005B6F95">
        <w:t>.7</w:t>
      </w:r>
      <w:r w:rsidR="004F3FFF" w:rsidRPr="005B6F95">
        <w:t xml:space="preserve"> Резонансный коэффициент усиления отдельного каскада</w:t>
      </w:r>
    </w:p>
    <w:p w:rsidR="000E5496" w:rsidRPr="000E5496" w:rsidRDefault="000E5496" w:rsidP="000E5496">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57" type="#_x0000_t75" style="width:117.75pt;height:36pt">
            <v:imagedata r:id="rId232" o:title=""/>
          </v:shape>
        </w:pict>
      </w:r>
      <w:r w:rsidR="004F3FFF" w:rsidRPr="005B6F95">
        <w:t>,</w:t>
      </w:r>
    </w:p>
    <w:p w:rsidR="005B6F95" w:rsidRDefault="005B57D3" w:rsidP="005B6F95">
      <w:pPr>
        <w:widowControl w:val="0"/>
        <w:autoSpaceDE w:val="0"/>
        <w:autoSpaceDN w:val="0"/>
        <w:adjustRightInd w:val="0"/>
        <w:ind w:firstLine="709"/>
      </w:pPr>
      <w:r>
        <w:pict>
          <v:shape id="_x0000_i1258" type="#_x0000_t75" style="width:3in;height:33pt">
            <v:imagedata r:id="rId233" o:title=""/>
          </v:shape>
        </w:pict>
      </w:r>
      <w:r w:rsidR="005B6F95">
        <w:t>.</w:t>
      </w:r>
    </w:p>
    <w:p w:rsidR="000E5496" w:rsidRDefault="000E5496"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 xml:space="preserve">Больше заданного </w:t>
      </w:r>
      <w:r w:rsidR="005B6F95">
        <w:t>-</w:t>
      </w:r>
      <w:r w:rsidRPr="005B6F95">
        <w:t xml:space="preserve"> необходимо уменьшить коэффициент усиления до заданного значения КУПЧ=2,77</w:t>
      </w:r>
      <w:r w:rsidR="005B6F95">
        <w:t>.</w:t>
      </w:r>
    </w:p>
    <w:p w:rsidR="000E5496" w:rsidRDefault="000E5496" w:rsidP="005B6F95">
      <w:pPr>
        <w:widowControl w:val="0"/>
        <w:autoSpaceDE w:val="0"/>
        <w:autoSpaceDN w:val="0"/>
        <w:adjustRightInd w:val="0"/>
        <w:ind w:firstLine="709"/>
      </w:pPr>
    </w:p>
    <w:p w:rsidR="005B6F95" w:rsidRDefault="000E5496" w:rsidP="000E5496">
      <w:pPr>
        <w:pStyle w:val="2"/>
      </w:pPr>
      <w:r>
        <w:t>7</w:t>
      </w:r>
      <w:r w:rsidR="005B6F95">
        <w:t>.8</w:t>
      </w:r>
      <w:r w:rsidR="004F3FFF" w:rsidRPr="005B6F95">
        <w:t xml:space="preserve"> Коэффициент включения в цепь следующего транзистора</w:t>
      </w:r>
    </w:p>
    <w:p w:rsidR="000E5496" w:rsidRPr="000E5496" w:rsidRDefault="000E5496" w:rsidP="000E5496">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59" type="#_x0000_t75" style="width:149.25pt;height:35.25pt">
            <v:imagedata r:id="rId234" o:title=""/>
          </v:shape>
        </w:pict>
      </w:r>
      <w:r w:rsidR="004F3FFF" w:rsidRPr="005B6F95">
        <w:t>,</w:t>
      </w:r>
    </w:p>
    <w:p w:rsidR="005B6F95" w:rsidRDefault="005B57D3" w:rsidP="005B6F95">
      <w:pPr>
        <w:widowControl w:val="0"/>
        <w:autoSpaceDE w:val="0"/>
        <w:autoSpaceDN w:val="0"/>
        <w:adjustRightInd w:val="0"/>
        <w:ind w:firstLine="709"/>
      </w:pPr>
      <w:r>
        <w:pict>
          <v:shape id="_x0000_i1260" type="#_x0000_t75" style="width:251.25pt;height:35.25pt">
            <v:imagedata r:id="rId235" o:title=""/>
          </v:shape>
        </w:pict>
      </w:r>
      <w:r w:rsidR="005B6F95">
        <w:t>.</w:t>
      </w:r>
    </w:p>
    <w:p w:rsidR="000E5496" w:rsidRDefault="000E5496" w:rsidP="005B6F95">
      <w:pPr>
        <w:widowControl w:val="0"/>
        <w:autoSpaceDE w:val="0"/>
        <w:autoSpaceDN w:val="0"/>
        <w:adjustRightInd w:val="0"/>
        <w:ind w:firstLine="709"/>
      </w:pPr>
    </w:p>
    <w:p w:rsidR="005B6F95" w:rsidRDefault="000E5496" w:rsidP="000E5496">
      <w:pPr>
        <w:pStyle w:val="2"/>
      </w:pPr>
      <w:r>
        <w:t>7</w:t>
      </w:r>
      <w:r w:rsidR="005B6F95">
        <w:t>.9</w:t>
      </w:r>
      <w:r w:rsidR="004F3FFF" w:rsidRPr="005B6F95">
        <w:t xml:space="preserve"> Контура необходимо зашунтировать, проводимость шунтов</w:t>
      </w:r>
    </w:p>
    <w:p w:rsidR="000E5496" w:rsidRPr="000E5496" w:rsidRDefault="000E5496" w:rsidP="000E5496">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61" type="#_x0000_t75" style="width:235.5pt;height:20.25pt">
            <v:imagedata r:id="rId236" o:title=""/>
          </v:shape>
        </w:pict>
      </w:r>
      <w:r w:rsidR="004F3FFF" w:rsidRPr="005B6F95">
        <w:t>,</w:t>
      </w:r>
    </w:p>
    <w:p w:rsidR="005B6F95" w:rsidRDefault="005B57D3" w:rsidP="005B6F95">
      <w:pPr>
        <w:widowControl w:val="0"/>
        <w:autoSpaceDE w:val="0"/>
        <w:autoSpaceDN w:val="0"/>
        <w:adjustRightInd w:val="0"/>
        <w:ind w:firstLine="709"/>
      </w:pPr>
      <w:r>
        <w:pict>
          <v:shape id="_x0000_i1262" type="#_x0000_t75" style="width:453.75pt;height:18pt">
            <v:imagedata r:id="rId237" o:title=""/>
          </v:shape>
        </w:pict>
      </w:r>
    </w:p>
    <w:p w:rsidR="005B6F95" w:rsidRDefault="004F3FFF" w:rsidP="005B6F95">
      <w:pPr>
        <w:widowControl w:val="0"/>
        <w:autoSpaceDE w:val="0"/>
        <w:autoSpaceDN w:val="0"/>
        <w:adjustRightInd w:val="0"/>
        <w:ind w:firstLine="709"/>
      </w:pPr>
      <w:r w:rsidRPr="005B6F95">
        <w:t>Сопротивление шунта</w:t>
      </w:r>
      <w:r w:rsidR="005B6F95" w:rsidRPr="005B6F95">
        <w:t xml:space="preserve">: </w:t>
      </w:r>
    </w:p>
    <w:p w:rsidR="006108CA" w:rsidRPr="005B6F95" w:rsidRDefault="006108CA"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63" type="#_x0000_t75" style="width:51.75pt;height:33.75pt">
            <v:imagedata r:id="rId238" o:title=""/>
          </v:shape>
        </w:pict>
      </w:r>
      <w:r w:rsidR="004F3FFF" w:rsidRPr="005B6F95">
        <w:t>,</w:t>
      </w:r>
    </w:p>
    <w:p w:rsidR="005B6F95" w:rsidRDefault="005B57D3" w:rsidP="005B6F95">
      <w:pPr>
        <w:widowControl w:val="0"/>
        <w:autoSpaceDE w:val="0"/>
        <w:autoSpaceDN w:val="0"/>
        <w:adjustRightInd w:val="0"/>
        <w:ind w:firstLine="709"/>
      </w:pPr>
      <w:r>
        <w:pict>
          <v:shape id="_x0000_i1264" type="#_x0000_t75" style="width:204.75pt;height:33pt">
            <v:imagedata r:id="rId239" o:title=""/>
          </v:shape>
        </w:pict>
      </w:r>
      <w:r w:rsidR="005B6F95">
        <w:t>.</w:t>
      </w:r>
    </w:p>
    <w:p w:rsidR="006108CA" w:rsidRDefault="006108CA"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Принимаю сопротивление шунта равным 33кОм по шкале Е24</w:t>
      </w:r>
      <w:r w:rsidR="005B6F95">
        <w:t>.</w:t>
      </w:r>
    </w:p>
    <w:p w:rsidR="005B6F95" w:rsidRDefault="006108CA" w:rsidP="006108CA">
      <w:pPr>
        <w:pStyle w:val="2"/>
      </w:pPr>
      <w:r>
        <w:br w:type="page"/>
        <w:t>7</w:t>
      </w:r>
      <w:r w:rsidR="005B6F95">
        <w:t>.1</w:t>
      </w:r>
      <w:r w:rsidR="004F3FFF" w:rsidRPr="005B6F95">
        <w:t>0 Ёмкость первого контура</w:t>
      </w:r>
    </w:p>
    <w:p w:rsidR="006108CA" w:rsidRPr="006108CA" w:rsidRDefault="006108CA" w:rsidP="006108CA">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65" type="#_x0000_t75" style="width:94.5pt;height:21.75pt">
            <v:imagedata r:id="rId240" o:title=""/>
          </v:shape>
        </w:pict>
      </w:r>
      <w:r w:rsidR="004F3FFF" w:rsidRPr="005B6F95">
        <w:t>,</w:t>
      </w:r>
    </w:p>
    <w:p w:rsidR="005B6F95" w:rsidRDefault="005B57D3" w:rsidP="005B6F95">
      <w:pPr>
        <w:widowControl w:val="0"/>
        <w:autoSpaceDE w:val="0"/>
        <w:autoSpaceDN w:val="0"/>
        <w:adjustRightInd w:val="0"/>
        <w:ind w:firstLine="709"/>
      </w:pPr>
      <w:r>
        <w:pict>
          <v:shape id="_x0000_i1266" type="#_x0000_t75" style="width:177pt;height:19.5pt">
            <v:imagedata r:id="rId241" o:title=""/>
          </v:shape>
        </w:pict>
      </w:r>
      <w:r w:rsidR="005B6F95">
        <w:t>.</w:t>
      </w:r>
    </w:p>
    <w:p w:rsidR="006108CA" w:rsidRDefault="006108CA"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Принимаю ёмкость первого контура СК1 равной 120пФ по шкале Е24</w:t>
      </w:r>
      <w:r w:rsidR="005B6F95">
        <w:t>.</w:t>
      </w:r>
    </w:p>
    <w:p w:rsidR="006108CA" w:rsidRDefault="006108CA" w:rsidP="005B6F95">
      <w:pPr>
        <w:widowControl w:val="0"/>
        <w:autoSpaceDE w:val="0"/>
        <w:autoSpaceDN w:val="0"/>
        <w:adjustRightInd w:val="0"/>
        <w:ind w:firstLine="709"/>
      </w:pPr>
    </w:p>
    <w:p w:rsidR="005B6F95" w:rsidRDefault="006108CA" w:rsidP="006108CA">
      <w:pPr>
        <w:pStyle w:val="2"/>
      </w:pPr>
      <w:r>
        <w:t>7</w:t>
      </w:r>
      <w:r w:rsidR="005B6F95">
        <w:t>.1</w:t>
      </w:r>
      <w:r w:rsidR="004F3FFF" w:rsidRPr="005B6F95">
        <w:t>1 Ёмкость второго контура СК21</w:t>
      </w:r>
    </w:p>
    <w:p w:rsidR="006108CA" w:rsidRPr="006108CA" w:rsidRDefault="006108CA" w:rsidP="006108CA">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67" type="#_x0000_t75" style="width:69pt;height:33.75pt">
            <v:imagedata r:id="rId138" o:title=""/>
          </v:shape>
        </w:pict>
      </w:r>
      <w:r w:rsidR="004F3FFF" w:rsidRPr="005B6F95">
        <w:t>,</w:t>
      </w:r>
    </w:p>
    <w:p w:rsidR="005B6F95" w:rsidRDefault="005B57D3" w:rsidP="005B6F95">
      <w:pPr>
        <w:widowControl w:val="0"/>
        <w:autoSpaceDE w:val="0"/>
        <w:autoSpaceDN w:val="0"/>
        <w:adjustRightInd w:val="0"/>
        <w:ind w:firstLine="709"/>
      </w:pPr>
      <w:r>
        <w:pict>
          <v:shape id="_x0000_i1268" type="#_x0000_t75" style="width:126pt;height:33pt">
            <v:imagedata r:id="rId242" o:title=""/>
          </v:shape>
        </w:pict>
      </w:r>
      <w:r w:rsidR="005B6F95">
        <w:t>.</w:t>
      </w:r>
    </w:p>
    <w:p w:rsidR="006108CA" w:rsidRDefault="006108CA"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Принимаю ёмкость второго контура СК21 равной 130пФ по шкале Е24</w:t>
      </w:r>
      <w:r w:rsidR="005B6F95">
        <w:t>.</w:t>
      </w:r>
    </w:p>
    <w:p w:rsidR="006108CA" w:rsidRDefault="006108CA" w:rsidP="005B6F95">
      <w:pPr>
        <w:widowControl w:val="0"/>
        <w:autoSpaceDE w:val="0"/>
        <w:autoSpaceDN w:val="0"/>
        <w:adjustRightInd w:val="0"/>
        <w:ind w:firstLine="709"/>
      </w:pPr>
    </w:p>
    <w:p w:rsidR="005B6F95" w:rsidRDefault="006108CA" w:rsidP="006108CA">
      <w:pPr>
        <w:pStyle w:val="2"/>
      </w:pPr>
      <w:r>
        <w:t>7</w:t>
      </w:r>
      <w:r w:rsidR="005B6F95">
        <w:t>.1</w:t>
      </w:r>
      <w:r w:rsidR="004F3FFF" w:rsidRPr="005B6F95">
        <w:t>2 Ёмкость второго контура СК22</w:t>
      </w:r>
    </w:p>
    <w:p w:rsidR="006108CA" w:rsidRPr="006108CA" w:rsidRDefault="006108CA" w:rsidP="006108CA">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69" type="#_x0000_t75" style="width:96pt;height:33.75pt">
            <v:imagedata r:id="rId140" o:title=""/>
          </v:shape>
        </w:pict>
      </w:r>
      <w:r w:rsidR="004F3FFF" w:rsidRPr="005B6F95">
        <w:t>,</w:t>
      </w:r>
    </w:p>
    <w:p w:rsidR="005B6F95" w:rsidRDefault="005B57D3" w:rsidP="005B6F95">
      <w:pPr>
        <w:widowControl w:val="0"/>
        <w:autoSpaceDE w:val="0"/>
        <w:autoSpaceDN w:val="0"/>
        <w:adjustRightInd w:val="0"/>
        <w:ind w:firstLine="709"/>
      </w:pPr>
      <w:r>
        <w:pict>
          <v:shape id="_x0000_i1270" type="#_x0000_t75" style="width:155.25pt;height:33pt">
            <v:imagedata r:id="rId243" o:title=""/>
          </v:shape>
        </w:pict>
      </w:r>
      <w:r w:rsidR="005B6F95">
        <w:t>.</w:t>
      </w:r>
    </w:p>
    <w:p w:rsidR="006108CA" w:rsidRDefault="006108CA"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Принимаю ёмкость второго контура СК22 равной 1800пФ по шкале Е24</w:t>
      </w:r>
      <w:r w:rsidR="005B6F95">
        <w:t>.</w:t>
      </w:r>
    </w:p>
    <w:p w:rsidR="006108CA" w:rsidRDefault="006108CA" w:rsidP="005B6F95">
      <w:pPr>
        <w:widowControl w:val="0"/>
        <w:autoSpaceDE w:val="0"/>
        <w:autoSpaceDN w:val="0"/>
        <w:adjustRightInd w:val="0"/>
        <w:ind w:firstLine="709"/>
      </w:pPr>
    </w:p>
    <w:p w:rsidR="005B6F95" w:rsidRDefault="006108CA" w:rsidP="006108CA">
      <w:pPr>
        <w:pStyle w:val="2"/>
      </w:pPr>
      <w:r>
        <w:t>7</w:t>
      </w:r>
      <w:r w:rsidR="005B6F95">
        <w:t>.1</w:t>
      </w:r>
      <w:r w:rsidR="004F3FFF" w:rsidRPr="005B6F95">
        <w:t>3 Индуктивности контуров</w:t>
      </w:r>
    </w:p>
    <w:p w:rsidR="006108CA" w:rsidRPr="006108CA" w:rsidRDefault="006108CA" w:rsidP="006108CA">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71" type="#_x0000_t75" style="width:134.25pt;height:35.25pt">
            <v:imagedata r:id="rId142" o:title=""/>
          </v:shape>
        </w:pict>
      </w:r>
      <w:r w:rsidR="004F3FFF" w:rsidRPr="005B6F95">
        <w:t>,</w:t>
      </w:r>
    </w:p>
    <w:p w:rsidR="005B6F95" w:rsidRDefault="004F3FFF" w:rsidP="005B6F95">
      <w:pPr>
        <w:widowControl w:val="0"/>
        <w:autoSpaceDE w:val="0"/>
        <w:autoSpaceDN w:val="0"/>
        <w:adjustRightInd w:val="0"/>
        <w:ind w:firstLine="709"/>
      </w:pPr>
      <w:r w:rsidRPr="005B6F95">
        <w:t>где СК=СК2=СК2=125пФ</w:t>
      </w:r>
      <w:r w:rsidR="005B6F95">
        <w:t>.</w:t>
      </w:r>
    </w:p>
    <w:p w:rsidR="006108CA" w:rsidRDefault="006108CA" w:rsidP="005B6F95">
      <w:pPr>
        <w:widowControl w:val="0"/>
        <w:autoSpaceDE w:val="0"/>
        <w:autoSpaceDN w:val="0"/>
        <w:adjustRightInd w:val="0"/>
        <w:ind w:firstLine="709"/>
      </w:pPr>
    </w:p>
    <w:p w:rsidR="005B6F95" w:rsidRDefault="005B57D3" w:rsidP="005B6F95">
      <w:pPr>
        <w:widowControl w:val="0"/>
        <w:autoSpaceDE w:val="0"/>
        <w:autoSpaceDN w:val="0"/>
        <w:adjustRightInd w:val="0"/>
        <w:ind w:firstLine="709"/>
      </w:pPr>
      <w:r>
        <w:pict>
          <v:shape id="_x0000_i1272" type="#_x0000_t75" style="width:323.25pt;height:36pt">
            <v:imagedata r:id="rId244" o:title=""/>
          </v:shape>
        </w:pict>
      </w:r>
      <w:r w:rsidR="005B6F95">
        <w:t>.</w:t>
      </w:r>
    </w:p>
    <w:p w:rsidR="006108CA" w:rsidRDefault="006108CA" w:rsidP="005B6F95">
      <w:pPr>
        <w:widowControl w:val="0"/>
        <w:autoSpaceDE w:val="0"/>
        <w:autoSpaceDN w:val="0"/>
        <w:adjustRightInd w:val="0"/>
        <w:ind w:firstLine="709"/>
      </w:pPr>
    </w:p>
    <w:p w:rsidR="005B6F95" w:rsidRDefault="006108CA" w:rsidP="006108CA">
      <w:pPr>
        <w:pStyle w:val="2"/>
      </w:pPr>
      <w:r>
        <w:t>7</w:t>
      </w:r>
      <w:r w:rsidR="005B6F95">
        <w:t>.1</w:t>
      </w:r>
      <w:r w:rsidR="004F3FFF" w:rsidRPr="005B6F95">
        <w:t>4 Коэффициент связи между контурами при критической связи</w:t>
      </w:r>
    </w:p>
    <w:p w:rsidR="006108CA" w:rsidRPr="006108CA" w:rsidRDefault="006108CA" w:rsidP="006108CA">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k</w:t>
      </w:r>
      <w:r w:rsidRPr="005B6F95">
        <w:t>=</w:t>
      </w:r>
      <w:r w:rsidRPr="005B6F95">
        <w:rPr>
          <w:lang w:val="en-US"/>
        </w:rPr>
        <w:t>d</w:t>
      </w:r>
      <w:r w:rsidRPr="005B6F95">
        <w:t>ЭК,</w:t>
      </w:r>
    </w:p>
    <w:p w:rsidR="005B6F95" w:rsidRDefault="004F3FFF" w:rsidP="005B6F95">
      <w:pPr>
        <w:widowControl w:val="0"/>
        <w:autoSpaceDE w:val="0"/>
        <w:autoSpaceDN w:val="0"/>
        <w:adjustRightInd w:val="0"/>
        <w:ind w:firstLine="709"/>
      </w:pPr>
      <w:r w:rsidRPr="005B6F95">
        <w:rPr>
          <w:lang w:val="en-US"/>
        </w:rPr>
        <w:t>k</w:t>
      </w:r>
      <w:r w:rsidRPr="005B6F95">
        <w:t>=0,01257</w:t>
      </w:r>
      <w:r w:rsidR="005B6F95">
        <w:t>.</w:t>
      </w:r>
    </w:p>
    <w:p w:rsidR="006108CA" w:rsidRDefault="006108CA" w:rsidP="005B6F95">
      <w:pPr>
        <w:widowControl w:val="0"/>
        <w:autoSpaceDE w:val="0"/>
        <w:autoSpaceDN w:val="0"/>
        <w:adjustRightInd w:val="0"/>
        <w:ind w:firstLine="709"/>
      </w:pPr>
    </w:p>
    <w:p w:rsidR="005B6F95" w:rsidRDefault="006108CA" w:rsidP="006108CA">
      <w:pPr>
        <w:pStyle w:val="2"/>
      </w:pPr>
      <w:r>
        <w:t>7</w:t>
      </w:r>
      <w:r w:rsidR="005B6F95">
        <w:t>.1</w:t>
      </w:r>
      <w:r w:rsidR="004F3FFF" w:rsidRPr="005B6F95">
        <w:t>5 Ёмкость конденсатора внешнеёмкостной связи</w:t>
      </w:r>
    </w:p>
    <w:p w:rsidR="006108CA" w:rsidRPr="006108CA" w:rsidRDefault="006108CA" w:rsidP="006108CA">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t>ССВ=</w:t>
      </w:r>
      <w:r w:rsidRPr="005B6F95">
        <w:rPr>
          <w:lang w:val="en-US"/>
        </w:rPr>
        <w:t>k</w:t>
      </w:r>
      <w:r w:rsidRPr="005B6F95">
        <w:rPr>
          <w:lang w:val="en-US"/>
        </w:rPr>
        <w:sym w:font="Symbol" w:char="F0D7"/>
      </w:r>
      <w:r w:rsidRPr="005B6F95">
        <w:t>СК,</w:t>
      </w:r>
    </w:p>
    <w:p w:rsidR="005B6F95" w:rsidRDefault="004F3FFF" w:rsidP="005B6F95">
      <w:pPr>
        <w:widowControl w:val="0"/>
        <w:autoSpaceDE w:val="0"/>
        <w:autoSpaceDN w:val="0"/>
        <w:adjustRightInd w:val="0"/>
        <w:ind w:firstLine="709"/>
      </w:pPr>
      <w:r w:rsidRPr="005B6F95">
        <w:t>ССВ=0,01257</w:t>
      </w:r>
      <w:r w:rsidRPr="005B6F95">
        <w:rPr>
          <w:lang w:val="en-US"/>
        </w:rPr>
        <w:sym w:font="Symbol" w:char="F0D7"/>
      </w:r>
      <w:r w:rsidRPr="005B6F95">
        <w:t>125=2,01пФ</w:t>
      </w:r>
      <w:r w:rsidR="005B6F95">
        <w:t>.</w:t>
      </w:r>
    </w:p>
    <w:p w:rsidR="006108CA" w:rsidRDefault="006108CA"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Принимаю номинал ёмкости конденсатора связи по шкале Е24 равным 2пФ</w:t>
      </w:r>
      <w:r w:rsidR="005B6F95">
        <w:t>.</w:t>
      </w:r>
    </w:p>
    <w:p w:rsidR="006108CA" w:rsidRDefault="006108CA" w:rsidP="005B6F95">
      <w:pPr>
        <w:widowControl w:val="0"/>
        <w:autoSpaceDE w:val="0"/>
        <w:autoSpaceDN w:val="0"/>
        <w:adjustRightInd w:val="0"/>
        <w:ind w:firstLine="709"/>
      </w:pPr>
    </w:p>
    <w:p w:rsidR="006108CA" w:rsidRDefault="006108CA" w:rsidP="006108CA">
      <w:pPr>
        <w:pStyle w:val="2"/>
      </w:pPr>
      <w:r>
        <w:t>7</w:t>
      </w:r>
      <w:r w:rsidR="005B6F95">
        <w:t>.1</w:t>
      </w:r>
      <w:r w:rsidR="004F3FFF" w:rsidRPr="005B6F95">
        <w:t>6 Расчёт усилителя по постоянному току почти полностью совпадает с расчётом логарифмического УПЧ</w:t>
      </w:r>
    </w:p>
    <w:p w:rsidR="006108CA" w:rsidRDefault="006108CA"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Приведу результаты расчёта</w:t>
      </w:r>
      <w:r w:rsidR="006108CA">
        <w:t>:</w:t>
      </w:r>
    </w:p>
    <w:p w:rsidR="006108CA" w:rsidRPr="005B6F95" w:rsidRDefault="006108CA" w:rsidP="005B6F95">
      <w:pPr>
        <w:widowControl w:val="0"/>
        <w:autoSpaceDE w:val="0"/>
        <w:autoSpaceDN w:val="0"/>
        <w:adjustRightInd w:val="0"/>
        <w:ind w:firstLine="709"/>
      </w:pPr>
    </w:p>
    <w:p w:rsidR="004F3FFF" w:rsidRPr="005B6F95" w:rsidRDefault="004F3FFF" w:rsidP="005B6F95">
      <w:pPr>
        <w:widowControl w:val="0"/>
        <w:autoSpaceDE w:val="0"/>
        <w:autoSpaceDN w:val="0"/>
        <w:adjustRightInd w:val="0"/>
        <w:ind w:firstLine="709"/>
      </w:pPr>
      <w:r w:rsidRPr="005B6F95">
        <w:rPr>
          <w:lang w:val="en-US"/>
        </w:rPr>
        <w:t>R</w:t>
      </w:r>
      <w:r w:rsidRPr="005B6F95">
        <w:t>Д1=20кОм,</w:t>
      </w:r>
    </w:p>
    <w:p w:rsidR="004F3FFF" w:rsidRPr="005B6F95" w:rsidRDefault="004F3FFF" w:rsidP="005B6F95">
      <w:pPr>
        <w:widowControl w:val="0"/>
        <w:autoSpaceDE w:val="0"/>
        <w:autoSpaceDN w:val="0"/>
        <w:adjustRightInd w:val="0"/>
        <w:ind w:firstLine="709"/>
      </w:pPr>
      <w:r w:rsidRPr="005B6F95">
        <w:rPr>
          <w:lang w:val="en-US"/>
        </w:rPr>
        <w:t>R</w:t>
      </w:r>
      <w:r w:rsidRPr="005B6F95">
        <w:t>Д21=5,6кОм,</w:t>
      </w:r>
    </w:p>
    <w:p w:rsidR="004F3FFF" w:rsidRPr="005B6F95" w:rsidRDefault="004F3FFF" w:rsidP="005B6F95">
      <w:pPr>
        <w:widowControl w:val="0"/>
        <w:autoSpaceDE w:val="0"/>
        <w:autoSpaceDN w:val="0"/>
        <w:adjustRightInd w:val="0"/>
        <w:ind w:firstLine="709"/>
      </w:pPr>
      <w:r w:rsidRPr="005B6F95">
        <w:rPr>
          <w:lang w:val="en-US"/>
        </w:rPr>
        <w:t>R</w:t>
      </w:r>
      <w:r w:rsidRPr="005B6F95">
        <w:t>Д22=6,8кОм,</w:t>
      </w:r>
    </w:p>
    <w:p w:rsidR="004F3FFF" w:rsidRPr="005B6F95" w:rsidRDefault="004F3FFF" w:rsidP="005B6F95">
      <w:pPr>
        <w:widowControl w:val="0"/>
        <w:autoSpaceDE w:val="0"/>
        <w:autoSpaceDN w:val="0"/>
        <w:adjustRightInd w:val="0"/>
        <w:ind w:firstLine="709"/>
      </w:pPr>
      <w:r w:rsidRPr="005B6F95">
        <w:rPr>
          <w:lang w:val="en-US"/>
        </w:rPr>
        <w:t>R</w:t>
      </w:r>
      <w:r w:rsidRPr="005B6F95">
        <w:t>Э=820Ом,</w:t>
      </w:r>
    </w:p>
    <w:p w:rsidR="004F3FFF" w:rsidRPr="005B6F95" w:rsidRDefault="004F3FFF" w:rsidP="005B6F95">
      <w:pPr>
        <w:widowControl w:val="0"/>
        <w:autoSpaceDE w:val="0"/>
        <w:autoSpaceDN w:val="0"/>
        <w:adjustRightInd w:val="0"/>
        <w:ind w:firstLine="709"/>
      </w:pPr>
      <w:r w:rsidRPr="005B6F95">
        <w:t>СЭ=130пФ,</w:t>
      </w:r>
    </w:p>
    <w:p w:rsidR="005B6F95" w:rsidRDefault="004F3FFF" w:rsidP="005B6F95">
      <w:pPr>
        <w:widowControl w:val="0"/>
        <w:autoSpaceDE w:val="0"/>
        <w:autoSpaceDN w:val="0"/>
        <w:adjustRightInd w:val="0"/>
        <w:ind w:firstLine="709"/>
      </w:pPr>
      <w:r w:rsidRPr="005B6F95">
        <w:t>СФ=1500пФ</w:t>
      </w:r>
      <w:r w:rsidR="005B6F95">
        <w:t>.</w:t>
      </w:r>
    </w:p>
    <w:p w:rsidR="005B6F95" w:rsidRDefault="006108CA" w:rsidP="005B6F95">
      <w:pPr>
        <w:widowControl w:val="0"/>
        <w:autoSpaceDE w:val="0"/>
        <w:autoSpaceDN w:val="0"/>
        <w:adjustRightInd w:val="0"/>
        <w:ind w:firstLine="709"/>
      </w:pPr>
      <w:r>
        <w:br w:type="page"/>
      </w:r>
      <w:r w:rsidR="004F3FFF" w:rsidRPr="005B6F95">
        <w:t>Сопротивление резистора фильтра</w:t>
      </w:r>
      <w:r w:rsidR="005B6F95" w:rsidRPr="005B6F95">
        <w:t xml:space="preserve">: </w:t>
      </w:r>
    </w:p>
    <w:p w:rsidR="006108CA" w:rsidRPr="005B6F95" w:rsidRDefault="006108CA"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rPr>
          <w:lang w:val="en-US"/>
        </w:rPr>
        <w:pict>
          <v:shape id="_x0000_i1273" type="#_x0000_t75" style="width:120.75pt;height:33.75pt">
            <v:imagedata r:id="rId245" o:title=""/>
          </v:shape>
        </w:pict>
      </w:r>
      <w:r w:rsidR="004F3FFF" w:rsidRPr="005B6F95">
        <w:t>,</w:t>
      </w:r>
    </w:p>
    <w:p w:rsidR="005B6F95" w:rsidRDefault="005B57D3" w:rsidP="005B6F95">
      <w:pPr>
        <w:widowControl w:val="0"/>
        <w:autoSpaceDE w:val="0"/>
        <w:autoSpaceDN w:val="0"/>
        <w:adjustRightInd w:val="0"/>
        <w:ind w:firstLine="709"/>
      </w:pPr>
      <w:r>
        <w:rPr>
          <w:lang w:val="en-US"/>
        </w:rPr>
        <w:pict>
          <v:shape id="_x0000_i1274" type="#_x0000_t75" style="width:152.25pt;height:30.75pt">
            <v:imagedata r:id="rId246" o:title=""/>
          </v:shape>
        </w:pict>
      </w:r>
      <w:r w:rsidR="005B6F95">
        <w:t>.</w:t>
      </w:r>
    </w:p>
    <w:p w:rsidR="006108CA" w:rsidRDefault="006108CA"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Принимаю сопротивление резистора фильтра равным 1,5кОм по шкале Е24</w:t>
      </w:r>
      <w:r w:rsidR="005B6F95">
        <w:t>.</w:t>
      </w:r>
    </w:p>
    <w:p w:rsidR="006108CA" w:rsidRDefault="006108CA" w:rsidP="005B6F95">
      <w:pPr>
        <w:widowControl w:val="0"/>
        <w:autoSpaceDE w:val="0"/>
        <w:autoSpaceDN w:val="0"/>
        <w:adjustRightInd w:val="0"/>
        <w:ind w:firstLine="709"/>
      </w:pPr>
    </w:p>
    <w:p w:rsidR="005B6F95" w:rsidRDefault="006108CA" w:rsidP="006108CA">
      <w:pPr>
        <w:pStyle w:val="2"/>
      </w:pPr>
      <w:r>
        <w:br w:type="page"/>
        <w:t>8</w:t>
      </w:r>
      <w:r w:rsidR="005B6F95" w:rsidRPr="005B6F95">
        <w:t xml:space="preserve">. </w:t>
      </w:r>
      <w:r w:rsidR="004F3FFF" w:rsidRPr="005B6F95">
        <w:t>Предварительный расчёт избирательной системы тракта промежуточной частоты (ТПЧ</w:t>
      </w:r>
      <w:r w:rsidR="005B6F95" w:rsidRPr="005B6F95">
        <w:t>)</w:t>
      </w:r>
    </w:p>
    <w:p w:rsidR="006108CA" w:rsidRPr="006108CA" w:rsidRDefault="006108CA" w:rsidP="006108CA">
      <w:pPr>
        <w:widowControl w:val="0"/>
        <w:autoSpaceDE w:val="0"/>
        <w:autoSpaceDN w:val="0"/>
        <w:adjustRightInd w:val="0"/>
        <w:ind w:firstLine="709"/>
      </w:pPr>
    </w:p>
    <w:p w:rsidR="005B6F95" w:rsidRDefault="006108CA" w:rsidP="006108CA">
      <w:pPr>
        <w:pStyle w:val="2"/>
      </w:pPr>
      <w:r>
        <w:t>8</w:t>
      </w:r>
      <w:r w:rsidR="005B6F95">
        <w:t>.1</w:t>
      </w:r>
      <w:r w:rsidR="004F3FFF" w:rsidRPr="005B6F95">
        <w:t xml:space="preserve"> Коэффициент прямоугольности избирательной системы ТПЧ</w:t>
      </w:r>
    </w:p>
    <w:p w:rsidR="006108CA" w:rsidRPr="006108CA" w:rsidRDefault="006108CA" w:rsidP="006108CA">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75" type="#_x0000_t75" style="width:77.25pt;height:33.75pt">
            <v:imagedata r:id="rId247" o:title=""/>
          </v:shape>
        </w:pict>
      </w:r>
      <w:r w:rsidR="004F3FFF" w:rsidRPr="005B6F95">
        <w:t>,</w:t>
      </w:r>
    </w:p>
    <w:p w:rsidR="004F3FFF" w:rsidRPr="005B6F95" w:rsidRDefault="004F3FFF" w:rsidP="005B6F95">
      <w:pPr>
        <w:widowControl w:val="0"/>
        <w:autoSpaceDE w:val="0"/>
        <w:autoSpaceDN w:val="0"/>
        <w:adjustRightInd w:val="0"/>
        <w:ind w:firstLine="709"/>
      </w:pPr>
      <w:r w:rsidRPr="005B6F95">
        <w:t>где Δ</w:t>
      </w:r>
      <w:r w:rsidRPr="005B6F95">
        <w:rPr>
          <w:lang w:val="en-US"/>
        </w:rPr>
        <w:t>f</w:t>
      </w:r>
      <w:r w:rsidRPr="005B6F95">
        <w:t xml:space="preserve">СК </w:t>
      </w:r>
      <w:r w:rsidR="005B6F95">
        <w:t>-</w:t>
      </w:r>
      <w:r w:rsidRPr="005B6F95">
        <w:t xml:space="preserve"> частотная расстройка соседнего канала,</w:t>
      </w:r>
    </w:p>
    <w:p w:rsidR="005B6F95" w:rsidRDefault="004F3FFF" w:rsidP="005B6F95">
      <w:pPr>
        <w:widowControl w:val="0"/>
        <w:autoSpaceDE w:val="0"/>
        <w:autoSpaceDN w:val="0"/>
        <w:adjustRightInd w:val="0"/>
        <w:ind w:firstLine="709"/>
      </w:pPr>
      <w:r w:rsidRPr="005B6F95">
        <w:t>2Δ</w:t>
      </w:r>
      <w:r w:rsidRPr="005B6F95">
        <w:rPr>
          <w:lang w:val="en-US"/>
        </w:rPr>
        <w:t>f</w:t>
      </w:r>
      <w:r w:rsidRPr="005B6F95">
        <w:t xml:space="preserve">ТПЧ </w:t>
      </w:r>
      <w:r w:rsidR="005B6F95">
        <w:t>-</w:t>
      </w:r>
      <w:r w:rsidRPr="005B6F95">
        <w:t xml:space="preserve"> полоса пропускания тракта промежуточной частоты на уровне 0,707</w:t>
      </w:r>
      <w:r w:rsidR="005B6F95">
        <w:t>.</w:t>
      </w:r>
    </w:p>
    <w:p w:rsidR="006108CA" w:rsidRDefault="006108CA" w:rsidP="005B6F95">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76" type="#_x0000_t75" style="width:111.75pt;height:33pt">
            <v:imagedata r:id="rId248" o:title=""/>
          </v:shape>
        </w:pict>
      </w:r>
    </w:p>
    <w:p w:rsidR="006108CA" w:rsidRDefault="006108CA" w:rsidP="005B6F95">
      <w:pPr>
        <w:widowControl w:val="0"/>
        <w:autoSpaceDE w:val="0"/>
        <w:autoSpaceDN w:val="0"/>
        <w:adjustRightInd w:val="0"/>
        <w:ind w:firstLine="709"/>
      </w:pPr>
    </w:p>
    <w:p w:rsidR="005B6F95" w:rsidRDefault="004F3FFF" w:rsidP="005B6F95">
      <w:pPr>
        <w:widowControl w:val="0"/>
        <w:autoSpaceDE w:val="0"/>
        <w:autoSpaceDN w:val="0"/>
        <w:adjustRightInd w:val="0"/>
        <w:ind w:firstLine="709"/>
      </w:pPr>
      <w:r w:rsidRPr="005B6F95">
        <w:t>По таблице 17</w:t>
      </w:r>
      <w:r w:rsidR="005B6F95">
        <w:t>.1</w:t>
      </w:r>
      <w:r w:rsidRPr="005B6F95">
        <w:t>1</w:t>
      </w:r>
      <w:r w:rsidR="005B6F95" w:rsidRPr="005B6F95">
        <w:t xml:space="preserve"> [</w:t>
      </w:r>
      <w:r w:rsidRPr="005B6F95">
        <w:t>Буланов</w:t>
      </w:r>
      <w:r w:rsidR="005B6F95" w:rsidRPr="005B6F95">
        <w:t xml:space="preserve">] </w:t>
      </w:r>
      <w:r w:rsidRPr="005B6F95">
        <w:t>нахожу, что коэффициент прямоугольности не хуже расчётного можно получит при применении трёх каскадов усилителей (в том числе один преобразователь частоты</w:t>
      </w:r>
      <w:r w:rsidR="005B6F95" w:rsidRPr="005B6F95">
        <w:t xml:space="preserve">) </w:t>
      </w:r>
      <w:r w:rsidRPr="005B6F95">
        <w:t>на двухконтурных фильтрах</w:t>
      </w:r>
      <w:r w:rsidR="005B6F95" w:rsidRPr="005B6F95">
        <w:t xml:space="preserve">. </w:t>
      </w:r>
      <w:r w:rsidRPr="005B6F95">
        <w:t>Коэффициент прямоугольности трёхкаскадного усилителя на двухконтурных фильтрах равен КП60=4,4, что меньше расчётного</w:t>
      </w:r>
      <w:r w:rsidR="005B6F95">
        <w:t>.</w:t>
      </w:r>
    </w:p>
    <w:p w:rsidR="006108CA" w:rsidRDefault="006108CA" w:rsidP="005B6F95">
      <w:pPr>
        <w:widowControl w:val="0"/>
        <w:autoSpaceDE w:val="0"/>
        <w:autoSpaceDN w:val="0"/>
        <w:adjustRightInd w:val="0"/>
        <w:ind w:firstLine="709"/>
      </w:pPr>
    </w:p>
    <w:p w:rsidR="005B6F95" w:rsidRDefault="006108CA" w:rsidP="006108CA">
      <w:pPr>
        <w:pStyle w:val="2"/>
      </w:pPr>
      <w:r>
        <w:t>8</w:t>
      </w:r>
      <w:r w:rsidR="005B6F95">
        <w:t>.2</w:t>
      </w:r>
      <w:r w:rsidR="004F3FFF" w:rsidRPr="005B6F95">
        <w:t xml:space="preserve"> Эквивалентное затухание контуров УПЧ</w:t>
      </w:r>
    </w:p>
    <w:p w:rsidR="006108CA" w:rsidRPr="006108CA" w:rsidRDefault="006108CA" w:rsidP="006108CA">
      <w:pPr>
        <w:widowControl w:val="0"/>
        <w:autoSpaceDE w:val="0"/>
        <w:autoSpaceDN w:val="0"/>
        <w:adjustRightInd w:val="0"/>
        <w:ind w:firstLine="709"/>
      </w:pPr>
    </w:p>
    <w:p w:rsidR="004F3FFF" w:rsidRPr="005B6F95" w:rsidRDefault="005B57D3" w:rsidP="005B6F95">
      <w:pPr>
        <w:widowControl w:val="0"/>
        <w:autoSpaceDE w:val="0"/>
        <w:autoSpaceDN w:val="0"/>
        <w:adjustRightInd w:val="0"/>
        <w:ind w:firstLine="709"/>
      </w:pPr>
      <w:r>
        <w:pict>
          <v:shape id="_x0000_i1277" type="#_x0000_t75" style="width:103.5pt;height:36.75pt">
            <v:imagedata r:id="rId249" o:title=""/>
          </v:shape>
        </w:pict>
      </w:r>
      <w:r w:rsidR="004F3FFF" w:rsidRPr="005B6F95">
        <w:t>,</w:t>
      </w:r>
    </w:p>
    <w:p w:rsidR="005B6F95" w:rsidRDefault="004F3FFF" w:rsidP="005B6F95">
      <w:pPr>
        <w:widowControl w:val="0"/>
        <w:autoSpaceDE w:val="0"/>
        <w:autoSpaceDN w:val="0"/>
        <w:adjustRightInd w:val="0"/>
        <w:ind w:firstLine="709"/>
      </w:pPr>
      <w:r w:rsidRPr="005B6F95">
        <w:t>где ψ(3</w:t>
      </w:r>
      <w:r w:rsidR="005B6F95" w:rsidRPr="005B6F95">
        <w:t xml:space="preserve">) </w:t>
      </w:r>
      <w:r w:rsidR="005B6F95">
        <w:t>-</w:t>
      </w:r>
      <w:r w:rsidRPr="005B6F95">
        <w:t xml:space="preserve"> значение функции из табл</w:t>
      </w:r>
      <w:r w:rsidR="005B6F95">
        <w:t>.1</w:t>
      </w:r>
      <w:r w:rsidRPr="005B6F95">
        <w:t>7</w:t>
      </w:r>
      <w:r w:rsidR="005B6F95">
        <w:t>.1</w:t>
      </w:r>
      <w:r w:rsidRPr="005B6F95">
        <w:t>1</w:t>
      </w:r>
      <w:r w:rsidR="005B6F95" w:rsidRPr="005B6F95">
        <w:t xml:space="preserve"> [</w:t>
      </w:r>
      <w:r w:rsidRPr="005B6F95">
        <w:t>Буланов</w:t>
      </w:r>
      <w:r w:rsidR="005B6F95" w:rsidRPr="005B6F95">
        <w:t xml:space="preserve">] </w:t>
      </w:r>
      <w:r w:rsidRPr="005B6F95">
        <w:t xml:space="preserve">для </w:t>
      </w:r>
      <w:r w:rsidRPr="005B6F95">
        <w:rPr>
          <w:lang w:val="en-US"/>
        </w:rPr>
        <w:t>n</w:t>
      </w:r>
      <w:r w:rsidRPr="005B6F95">
        <w:t>=3, ψ(3</w:t>
      </w:r>
      <w:r w:rsidR="005B6F95" w:rsidRPr="005B6F95">
        <w:t xml:space="preserve">) </w:t>
      </w:r>
      <w:r w:rsidRPr="005B6F95">
        <w:t>=1</w:t>
      </w:r>
      <w:r w:rsidR="005B6F95">
        <w:t>.</w:t>
      </w:r>
    </w:p>
    <w:p w:rsidR="006108CA" w:rsidRDefault="006108CA" w:rsidP="005B6F95">
      <w:pPr>
        <w:widowControl w:val="0"/>
        <w:autoSpaceDE w:val="0"/>
        <w:autoSpaceDN w:val="0"/>
        <w:adjustRightInd w:val="0"/>
        <w:ind w:firstLine="709"/>
      </w:pPr>
    </w:p>
    <w:p w:rsidR="004F3FFF" w:rsidRPr="005B6F95" w:rsidRDefault="005B57D3" w:rsidP="006108CA">
      <w:pPr>
        <w:widowControl w:val="0"/>
        <w:autoSpaceDE w:val="0"/>
        <w:autoSpaceDN w:val="0"/>
        <w:adjustRightInd w:val="0"/>
        <w:ind w:firstLine="709"/>
      </w:pPr>
      <w:r>
        <w:pict>
          <v:shape id="_x0000_i1278" type="#_x0000_t75" style="width:150pt;height:36.75pt">
            <v:imagedata r:id="rId250" o:title=""/>
          </v:shape>
        </w:pict>
      </w:r>
      <w:bookmarkStart w:id="0" w:name="_GoBack"/>
      <w:bookmarkEnd w:id="0"/>
    </w:p>
    <w:sectPr w:rsidR="004F3FFF" w:rsidRPr="005B6F95" w:rsidSect="005B6F95">
      <w:headerReference w:type="default" r:id="rId251"/>
      <w:footerReference w:type="default" r:id="rId252"/>
      <w:headerReference w:type="first" r:id="rId253"/>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693" w:rsidRDefault="000C4693">
      <w:pPr>
        <w:widowControl w:val="0"/>
        <w:autoSpaceDE w:val="0"/>
        <w:autoSpaceDN w:val="0"/>
        <w:adjustRightInd w:val="0"/>
        <w:ind w:firstLine="709"/>
      </w:pPr>
      <w:r>
        <w:separator/>
      </w:r>
    </w:p>
  </w:endnote>
  <w:endnote w:type="continuationSeparator" w:id="0">
    <w:p w:rsidR="000C4693" w:rsidRDefault="000C4693">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496" w:rsidRDefault="000E549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693" w:rsidRDefault="000C4693">
      <w:pPr>
        <w:widowControl w:val="0"/>
        <w:autoSpaceDE w:val="0"/>
        <w:autoSpaceDN w:val="0"/>
        <w:adjustRightInd w:val="0"/>
        <w:ind w:firstLine="709"/>
      </w:pPr>
      <w:r>
        <w:separator/>
      </w:r>
    </w:p>
  </w:footnote>
  <w:footnote w:type="continuationSeparator" w:id="0">
    <w:p w:rsidR="000C4693" w:rsidRDefault="000C4693">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496" w:rsidRDefault="008346DD" w:rsidP="005B6F95">
    <w:pPr>
      <w:pStyle w:val="a9"/>
      <w:framePr w:wrap="auto" w:vAnchor="text" w:hAnchor="margin" w:xAlign="right" w:y="1"/>
      <w:rPr>
        <w:rStyle w:val="aa"/>
      </w:rPr>
    </w:pPr>
    <w:r>
      <w:rPr>
        <w:rStyle w:val="aa"/>
      </w:rPr>
      <w:t>2</w:t>
    </w:r>
  </w:p>
  <w:p w:rsidR="000E5496" w:rsidRDefault="000E5496" w:rsidP="005B6F95">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496" w:rsidRDefault="000E5496" w:rsidP="002A009C">
    <w:pPr>
      <w:pStyle w:val="a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CE34C83"/>
    <w:multiLevelType w:val="hybridMultilevel"/>
    <w:tmpl w:val="DC008DEE"/>
    <w:lvl w:ilvl="0" w:tplc="D428933C">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B82200F"/>
    <w:multiLevelType w:val="hybridMultilevel"/>
    <w:tmpl w:val="548AC3E8"/>
    <w:lvl w:ilvl="0" w:tplc="16A4E172">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
    <w:nsid w:val="4FF64B30"/>
    <w:multiLevelType w:val="hybridMultilevel"/>
    <w:tmpl w:val="1F2A0936"/>
    <w:lvl w:ilvl="0" w:tplc="DB60A3A2">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7A074362"/>
    <w:multiLevelType w:val="hybridMultilevel"/>
    <w:tmpl w:val="D69A804C"/>
    <w:lvl w:ilvl="0" w:tplc="12EC688A">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6">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5"/>
  </w:num>
  <w:num w:numId="2">
    <w:abstractNumId w:val="1"/>
  </w:num>
  <w:num w:numId="3">
    <w:abstractNumId w:val="3"/>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697"/>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A18"/>
    <w:rsid w:val="000C4693"/>
    <w:rsid w:val="000D4F25"/>
    <w:rsid w:val="000E5496"/>
    <w:rsid w:val="000F62E7"/>
    <w:rsid w:val="001565F8"/>
    <w:rsid w:val="00296D0A"/>
    <w:rsid w:val="002A009C"/>
    <w:rsid w:val="00354AD7"/>
    <w:rsid w:val="004B1C6E"/>
    <w:rsid w:val="004F3FFF"/>
    <w:rsid w:val="005B57D3"/>
    <w:rsid w:val="005B6F95"/>
    <w:rsid w:val="006108CA"/>
    <w:rsid w:val="00797B3A"/>
    <w:rsid w:val="008346DD"/>
    <w:rsid w:val="00850A18"/>
    <w:rsid w:val="00882AC1"/>
    <w:rsid w:val="008F0FEA"/>
    <w:rsid w:val="00C26C16"/>
    <w:rsid w:val="00C53539"/>
    <w:rsid w:val="00C972C0"/>
    <w:rsid w:val="00CB1FDF"/>
    <w:rsid w:val="00E3745A"/>
    <w:rsid w:val="00E524EC"/>
    <w:rsid w:val="00EC01D7"/>
    <w:rsid w:val="00F0523E"/>
    <w:rsid w:val="00F64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80"/>
    <o:shapelayout v:ext="edit">
      <o:idmap v:ext="edit" data="1"/>
    </o:shapelayout>
  </w:shapeDefaults>
  <w:decimalSymbol w:val=","/>
  <w:listSeparator w:val=";"/>
  <w14:defaultImageDpi w14:val="0"/>
  <w15:chartTrackingRefBased/>
  <w15:docId w15:val="{D677933C-E791-4A1A-A307-1FBDCFC2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5B6F95"/>
    <w:pPr>
      <w:spacing w:line="360" w:lineRule="auto"/>
      <w:ind w:firstLine="720"/>
      <w:jc w:val="both"/>
    </w:pPr>
    <w:rPr>
      <w:sz w:val="28"/>
      <w:szCs w:val="28"/>
    </w:rPr>
  </w:style>
  <w:style w:type="paragraph" w:styleId="1">
    <w:name w:val="heading 1"/>
    <w:basedOn w:val="a2"/>
    <w:next w:val="a2"/>
    <w:link w:val="10"/>
    <w:uiPriority w:val="99"/>
    <w:qFormat/>
    <w:rsid w:val="005B6F95"/>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5B6F95"/>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5B6F95"/>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5B6F95"/>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5B6F95"/>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5B6F95"/>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5B6F95"/>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5B6F95"/>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er"/>
    <w:basedOn w:val="a2"/>
    <w:link w:val="a7"/>
    <w:uiPriority w:val="99"/>
    <w:semiHidden/>
    <w:rsid w:val="005B6F95"/>
    <w:pPr>
      <w:widowControl w:val="0"/>
      <w:tabs>
        <w:tab w:val="center" w:pos="4819"/>
        <w:tab w:val="right" w:pos="9639"/>
      </w:tabs>
      <w:autoSpaceDE w:val="0"/>
      <w:autoSpaceDN w:val="0"/>
      <w:adjustRightInd w:val="0"/>
      <w:ind w:firstLine="709"/>
    </w:pPr>
  </w:style>
  <w:style w:type="character" w:customStyle="1" w:styleId="a8">
    <w:name w:val="Верхний колонтитул Знак"/>
    <w:link w:val="a9"/>
    <w:uiPriority w:val="99"/>
    <w:semiHidden/>
    <w:locked/>
    <w:rsid w:val="005B6F95"/>
    <w:rPr>
      <w:noProof/>
      <w:kern w:val="16"/>
      <w:sz w:val="28"/>
      <w:szCs w:val="28"/>
      <w:lang w:val="ru-RU" w:eastAsia="ru-RU"/>
    </w:rPr>
  </w:style>
  <w:style w:type="character" w:styleId="aa">
    <w:name w:val="page number"/>
    <w:uiPriority w:val="99"/>
    <w:rsid w:val="005B6F95"/>
  </w:style>
  <w:style w:type="paragraph" w:styleId="a9">
    <w:name w:val="header"/>
    <w:basedOn w:val="a2"/>
    <w:next w:val="ab"/>
    <w:link w:val="a8"/>
    <w:uiPriority w:val="99"/>
    <w:rsid w:val="005B6F95"/>
    <w:pPr>
      <w:widowControl w:val="0"/>
      <w:tabs>
        <w:tab w:val="center" w:pos="4677"/>
        <w:tab w:val="right" w:pos="9355"/>
      </w:tabs>
      <w:autoSpaceDE w:val="0"/>
      <w:autoSpaceDN w:val="0"/>
      <w:adjustRightInd w:val="0"/>
      <w:spacing w:line="240" w:lineRule="auto"/>
      <w:ind w:firstLine="0"/>
      <w:jc w:val="right"/>
    </w:pPr>
    <w:rPr>
      <w:noProof/>
      <w:kern w:val="16"/>
    </w:rPr>
  </w:style>
  <w:style w:type="character" w:styleId="ac">
    <w:name w:val="endnote reference"/>
    <w:uiPriority w:val="99"/>
    <w:semiHidden/>
    <w:rsid w:val="005B6F95"/>
    <w:rPr>
      <w:vertAlign w:val="superscript"/>
    </w:rPr>
  </w:style>
  <w:style w:type="paragraph" w:customStyle="1" w:styleId="ad">
    <w:name w:val="Мелкий шрифт"/>
    <w:uiPriority w:val="99"/>
    <w:pPr>
      <w:jc w:val="center"/>
    </w:pPr>
    <w:rPr>
      <w:rFonts w:ascii="Arial" w:hAnsi="Arial" w:cs="Arial"/>
      <w:i/>
      <w:iCs/>
      <w:sz w:val="18"/>
      <w:szCs w:val="18"/>
    </w:rPr>
  </w:style>
  <w:style w:type="paragraph" w:customStyle="1" w:styleId="ae">
    <w:name w:val="Шрифт"/>
    <w:basedOn w:val="a2"/>
    <w:uiPriority w:val="99"/>
    <w:pPr>
      <w:widowControl w:val="0"/>
      <w:autoSpaceDE w:val="0"/>
      <w:autoSpaceDN w:val="0"/>
      <w:adjustRightInd w:val="0"/>
      <w:ind w:firstLine="709"/>
      <w:jc w:val="center"/>
    </w:pPr>
    <w:rPr>
      <w:rFonts w:ascii="Arial" w:hAnsi="Arial" w:cs="Arial"/>
      <w:i/>
      <w:iCs/>
      <w:sz w:val="36"/>
      <w:szCs w:val="36"/>
    </w:rPr>
  </w:style>
  <w:style w:type="paragraph" w:customStyle="1" w:styleId="af">
    <w:name w:val="Øðèôò"/>
    <w:basedOn w:val="a2"/>
    <w:uiPriority w:val="99"/>
    <w:pPr>
      <w:widowControl w:val="0"/>
      <w:autoSpaceDE w:val="0"/>
      <w:autoSpaceDN w:val="0"/>
      <w:adjustRightInd w:val="0"/>
      <w:ind w:firstLine="709"/>
      <w:jc w:val="center"/>
    </w:pPr>
    <w:rPr>
      <w:rFonts w:ascii="Arial" w:hAnsi="Arial" w:cs="Arial"/>
      <w:i/>
      <w:iCs/>
      <w:sz w:val="36"/>
      <w:szCs w:val="36"/>
    </w:rPr>
  </w:style>
  <w:style w:type="paragraph" w:styleId="ab">
    <w:name w:val="Body Text"/>
    <w:basedOn w:val="a2"/>
    <w:link w:val="af0"/>
    <w:uiPriority w:val="99"/>
    <w:rsid w:val="005B6F95"/>
    <w:pPr>
      <w:widowControl w:val="0"/>
      <w:autoSpaceDE w:val="0"/>
      <w:autoSpaceDN w:val="0"/>
      <w:adjustRightInd w:val="0"/>
      <w:ind w:firstLine="0"/>
    </w:pPr>
  </w:style>
  <w:style w:type="character" w:customStyle="1" w:styleId="af0">
    <w:name w:val="Основной текст Знак"/>
    <w:link w:val="ab"/>
    <w:uiPriority w:val="99"/>
    <w:semiHidden/>
    <w:rPr>
      <w:sz w:val="28"/>
      <w:szCs w:val="28"/>
    </w:rPr>
  </w:style>
  <w:style w:type="paragraph" w:styleId="21">
    <w:name w:val="Body Text 2"/>
    <w:basedOn w:val="a2"/>
    <w:link w:val="22"/>
    <w:uiPriority w:val="99"/>
    <w:rsid w:val="004F3FFF"/>
    <w:pPr>
      <w:widowControl w:val="0"/>
      <w:autoSpaceDE w:val="0"/>
      <w:autoSpaceDN w:val="0"/>
      <w:adjustRightInd w:val="0"/>
      <w:spacing w:after="120" w:line="480" w:lineRule="auto"/>
      <w:ind w:firstLine="709"/>
    </w:pPr>
  </w:style>
  <w:style w:type="character" w:customStyle="1" w:styleId="22">
    <w:name w:val="Основной текст 2 Знак"/>
    <w:link w:val="21"/>
    <w:uiPriority w:val="99"/>
    <w:semiHidden/>
    <w:rPr>
      <w:sz w:val="28"/>
      <w:szCs w:val="28"/>
    </w:rPr>
  </w:style>
  <w:style w:type="paragraph" w:styleId="af1">
    <w:name w:val="caption"/>
    <w:basedOn w:val="a2"/>
    <w:next w:val="a2"/>
    <w:uiPriority w:val="99"/>
    <w:qFormat/>
    <w:rsid w:val="004F3FFF"/>
    <w:pPr>
      <w:widowControl w:val="0"/>
      <w:autoSpaceDE w:val="0"/>
      <w:autoSpaceDN w:val="0"/>
      <w:adjustRightInd w:val="0"/>
      <w:spacing w:before="120" w:after="120"/>
      <w:ind w:firstLine="709"/>
    </w:pPr>
    <w:rPr>
      <w:b/>
      <w:bCs/>
      <w:sz w:val="20"/>
      <w:szCs w:val="20"/>
    </w:rPr>
  </w:style>
  <w:style w:type="paragraph" w:customStyle="1" w:styleId="af2">
    <w:name w:val="выделение"/>
    <w:uiPriority w:val="99"/>
    <w:rsid w:val="005B6F95"/>
    <w:pPr>
      <w:spacing w:line="360" w:lineRule="auto"/>
      <w:ind w:firstLine="709"/>
      <w:jc w:val="both"/>
    </w:pPr>
    <w:rPr>
      <w:b/>
      <w:bCs/>
      <w:i/>
      <w:iCs/>
      <w:noProof/>
      <w:sz w:val="28"/>
      <w:szCs w:val="28"/>
    </w:rPr>
  </w:style>
  <w:style w:type="character" w:styleId="af3">
    <w:name w:val="Hyperlink"/>
    <w:uiPriority w:val="99"/>
    <w:rsid w:val="005B6F95"/>
    <w:rPr>
      <w:color w:val="0000FF"/>
      <w:u w:val="single"/>
    </w:rPr>
  </w:style>
  <w:style w:type="paragraph" w:customStyle="1" w:styleId="23">
    <w:name w:val="Заголовок 2 дипл"/>
    <w:basedOn w:val="a2"/>
    <w:next w:val="af4"/>
    <w:uiPriority w:val="99"/>
    <w:rsid w:val="005B6F95"/>
    <w:pPr>
      <w:widowControl w:val="0"/>
      <w:autoSpaceDE w:val="0"/>
      <w:autoSpaceDN w:val="0"/>
      <w:adjustRightInd w:val="0"/>
      <w:ind w:firstLine="709"/>
    </w:pPr>
    <w:rPr>
      <w:lang w:val="en-US" w:eastAsia="en-US"/>
    </w:rPr>
  </w:style>
  <w:style w:type="paragraph" w:styleId="af4">
    <w:name w:val="Body Text Indent"/>
    <w:basedOn w:val="a2"/>
    <w:link w:val="af5"/>
    <w:uiPriority w:val="99"/>
    <w:rsid w:val="005B6F95"/>
    <w:pPr>
      <w:widowControl w:val="0"/>
      <w:shd w:val="clear" w:color="auto" w:fill="FFFFFF"/>
      <w:autoSpaceDE w:val="0"/>
      <w:autoSpaceDN w:val="0"/>
      <w:adjustRightInd w:val="0"/>
      <w:spacing w:before="192"/>
      <w:ind w:right="-5" w:firstLine="360"/>
    </w:pPr>
  </w:style>
  <w:style w:type="character" w:customStyle="1" w:styleId="af5">
    <w:name w:val="Основной текст с отступом Знак"/>
    <w:link w:val="af4"/>
    <w:uiPriority w:val="99"/>
    <w:semiHidden/>
    <w:rPr>
      <w:sz w:val="28"/>
      <w:szCs w:val="28"/>
    </w:rPr>
  </w:style>
  <w:style w:type="character" w:customStyle="1" w:styleId="11">
    <w:name w:val="Текст Знак1"/>
    <w:link w:val="af6"/>
    <w:uiPriority w:val="99"/>
    <w:locked/>
    <w:rsid w:val="005B6F95"/>
    <w:rPr>
      <w:rFonts w:ascii="Consolas" w:eastAsia="Times New Roman" w:hAnsi="Consolas" w:cs="Consolas"/>
      <w:sz w:val="21"/>
      <w:szCs w:val="21"/>
      <w:lang w:val="uk-UA" w:eastAsia="en-US"/>
    </w:rPr>
  </w:style>
  <w:style w:type="paragraph" w:styleId="af6">
    <w:name w:val="Plain Text"/>
    <w:basedOn w:val="a2"/>
    <w:link w:val="11"/>
    <w:uiPriority w:val="99"/>
    <w:rsid w:val="005B6F95"/>
    <w:pPr>
      <w:widowControl w:val="0"/>
      <w:autoSpaceDE w:val="0"/>
      <w:autoSpaceDN w:val="0"/>
      <w:adjustRightInd w:val="0"/>
      <w:ind w:firstLine="709"/>
    </w:pPr>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5B6F95"/>
    <w:rPr>
      <w:sz w:val="28"/>
      <w:szCs w:val="28"/>
      <w:lang w:val="ru-RU" w:eastAsia="ru-RU"/>
    </w:rPr>
  </w:style>
  <w:style w:type="character" w:styleId="af8">
    <w:name w:val="footnote reference"/>
    <w:uiPriority w:val="99"/>
    <w:semiHidden/>
    <w:rsid w:val="005B6F95"/>
    <w:rPr>
      <w:sz w:val="28"/>
      <w:szCs w:val="28"/>
      <w:vertAlign w:val="superscript"/>
    </w:rPr>
  </w:style>
  <w:style w:type="paragraph" w:customStyle="1" w:styleId="a0">
    <w:name w:val="лит"/>
    <w:autoRedefine/>
    <w:uiPriority w:val="99"/>
    <w:rsid w:val="005B6F95"/>
    <w:pPr>
      <w:numPr>
        <w:numId w:val="5"/>
      </w:numPr>
      <w:spacing w:line="360" w:lineRule="auto"/>
      <w:jc w:val="both"/>
    </w:pPr>
    <w:rPr>
      <w:sz w:val="28"/>
      <w:szCs w:val="28"/>
    </w:rPr>
  </w:style>
  <w:style w:type="character" w:customStyle="1" w:styleId="af9">
    <w:name w:val="номер страницы"/>
    <w:uiPriority w:val="99"/>
    <w:rsid w:val="005B6F95"/>
    <w:rPr>
      <w:sz w:val="28"/>
      <w:szCs w:val="28"/>
    </w:rPr>
  </w:style>
  <w:style w:type="paragraph" w:styleId="afa">
    <w:name w:val="Normal (Web)"/>
    <w:basedOn w:val="a2"/>
    <w:uiPriority w:val="99"/>
    <w:rsid w:val="005B6F95"/>
    <w:pPr>
      <w:widowControl w:val="0"/>
      <w:autoSpaceDE w:val="0"/>
      <w:autoSpaceDN w:val="0"/>
      <w:adjustRightInd w:val="0"/>
      <w:spacing w:before="100" w:beforeAutospacing="1" w:after="100" w:afterAutospacing="1"/>
      <w:ind w:firstLine="709"/>
    </w:pPr>
    <w:rPr>
      <w:lang w:val="uk-UA" w:eastAsia="uk-UA"/>
    </w:rPr>
  </w:style>
  <w:style w:type="paragraph" w:styleId="12">
    <w:name w:val="toc 1"/>
    <w:basedOn w:val="a2"/>
    <w:next w:val="a2"/>
    <w:autoRedefine/>
    <w:uiPriority w:val="99"/>
    <w:semiHidden/>
    <w:rsid w:val="005B6F95"/>
    <w:pPr>
      <w:widowControl w:val="0"/>
      <w:tabs>
        <w:tab w:val="right" w:leader="dot" w:pos="1400"/>
      </w:tabs>
      <w:autoSpaceDE w:val="0"/>
      <w:autoSpaceDN w:val="0"/>
      <w:adjustRightInd w:val="0"/>
      <w:ind w:firstLine="0"/>
    </w:pPr>
  </w:style>
  <w:style w:type="paragraph" w:styleId="24">
    <w:name w:val="toc 2"/>
    <w:basedOn w:val="a2"/>
    <w:next w:val="a2"/>
    <w:autoRedefine/>
    <w:uiPriority w:val="99"/>
    <w:semiHidden/>
    <w:rsid w:val="005B6F95"/>
    <w:pPr>
      <w:widowControl w:val="0"/>
      <w:autoSpaceDE w:val="0"/>
      <w:autoSpaceDN w:val="0"/>
      <w:adjustRightInd w:val="0"/>
      <w:ind w:firstLine="0"/>
    </w:pPr>
    <w:rPr>
      <w:smallCaps/>
    </w:rPr>
  </w:style>
  <w:style w:type="paragraph" w:styleId="31">
    <w:name w:val="toc 3"/>
    <w:basedOn w:val="a2"/>
    <w:next w:val="a2"/>
    <w:autoRedefine/>
    <w:uiPriority w:val="99"/>
    <w:semiHidden/>
    <w:rsid w:val="005B6F95"/>
    <w:pPr>
      <w:widowControl w:val="0"/>
      <w:autoSpaceDE w:val="0"/>
      <w:autoSpaceDN w:val="0"/>
      <w:adjustRightInd w:val="0"/>
      <w:ind w:firstLine="0"/>
      <w:jc w:val="left"/>
    </w:pPr>
  </w:style>
  <w:style w:type="paragraph" w:styleId="41">
    <w:name w:val="toc 4"/>
    <w:basedOn w:val="a2"/>
    <w:next w:val="a2"/>
    <w:autoRedefine/>
    <w:uiPriority w:val="99"/>
    <w:semiHidden/>
    <w:rsid w:val="005B6F95"/>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5B6F95"/>
    <w:pPr>
      <w:widowControl w:val="0"/>
      <w:autoSpaceDE w:val="0"/>
      <w:autoSpaceDN w:val="0"/>
      <w:adjustRightInd w:val="0"/>
      <w:ind w:left="958" w:firstLine="709"/>
    </w:pPr>
  </w:style>
  <w:style w:type="paragraph" w:styleId="25">
    <w:name w:val="Body Text Indent 2"/>
    <w:basedOn w:val="a2"/>
    <w:link w:val="26"/>
    <w:uiPriority w:val="99"/>
    <w:rsid w:val="005B6F95"/>
    <w:pPr>
      <w:widowControl w:val="0"/>
      <w:shd w:val="clear" w:color="auto" w:fill="FFFFFF"/>
      <w:tabs>
        <w:tab w:val="left" w:pos="163"/>
      </w:tabs>
      <w:autoSpaceDE w:val="0"/>
      <w:autoSpaceDN w:val="0"/>
      <w:adjustRightInd w:val="0"/>
      <w:ind w:firstLine="360"/>
    </w:pPr>
  </w:style>
  <w:style w:type="character" w:customStyle="1" w:styleId="26">
    <w:name w:val="Основной текст с отступом 2 Знак"/>
    <w:link w:val="25"/>
    <w:uiPriority w:val="99"/>
    <w:semiHidden/>
    <w:rPr>
      <w:sz w:val="28"/>
      <w:szCs w:val="28"/>
    </w:rPr>
  </w:style>
  <w:style w:type="paragraph" w:styleId="32">
    <w:name w:val="Body Text Indent 3"/>
    <w:basedOn w:val="a2"/>
    <w:link w:val="33"/>
    <w:uiPriority w:val="99"/>
    <w:rsid w:val="005B6F95"/>
    <w:pPr>
      <w:widowControl w:val="0"/>
      <w:shd w:val="clear" w:color="auto" w:fill="FFFFFF"/>
      <w:tabs>
        <w:tab w:val="left" w:pos="4262"/>
        <w:tab w:val="left" w:pos="5640"/>
      </w:tabs>
      <w:autoSpaceDE w:val="0"/>
      <w:autoSpaceDN w:val="0"/>
      <w:adjustRightInd w:val="0"/>
      <w:ind w:left="720" w:firstLine="709"/>
    </w:pPr>
  </w:style>
  <w:style w:type="character" w:customStyle="1" w:styleId="33">
    <w:name w:val="Основной текст с отступом 3 Знак"/>
    <w:link w:val="32"/>
    <w:uiPriority w:val="99"/>
    <w:semiHidden/>
    <w:rPr>
      <w:sz w:val="16"/>
      <w:szCs w:val="16"/>
    </w:rPr>
  </w:style>
  <w:style w:type="table" w:styleId="afb">
    <w:name w:val="Table Grid"/>
    <w:basedOn w:val="a4"/>
    <w:uiPriority w:val="99"/>
    <w:rsid w:val="005B6F95"/>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5B6F95"/>
    <w:pPr>
      <w:spacing w:line="360" w:lineRule="auto"/>
      <w:jc w:val="center"/>
    </w:pPr>
    <w:rPr>
      <w:b/>
      <w:bCs/>
      <w:i/>
      <w:iCs/>
      <w:smallCaps/>
      <w:noProof/>
      <w:sz w:val="28"/>
      <w:szCs w:val="28"/>
    </w:rPr>
  </w:style>
  <w:style w:type="paragraph" w:customStyle="1" w:styleId="a">
    <w:name w:val="список ненумерованный"/>
    <w:autoRedefine/>
    <w:uiPriority w:val="99"/>
    <w:rsid w:val="005B6F95"/>
    <w:pPr>
      <w:numPr>
        <w:numId w:val="6"/>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5B6F95"/>
    <w:pPr>
      <w:numPr>
        <w:numId w:val="7"/>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5B6F95"/>
    <w:rPr>
      <w:b/>
      <w:bCs/>
    </w:rPr>
  </w:style>
  <w:style w:type="paragraph" w:customStyle="1" w:styleId="101">
    <w:name w:val="Стиль Оглавление 1 + Первая строка:  0 см1"/>
    <w:basedOn w:val="12"/>
    <w:autoRedefine/>
    <w:uiPriority w:val="99"/>
    <w:rsid w:val="005B6F95"/>
    <w:rPr>
      <w:b/>
      <w:bCs/>
    </w:rPr>
  </w:style>
  <w:style w:type="paragraph" w:customStyle="1" w:styleId="200">
    <w:name w:val="Стиль Оглавление 2 + Слева:  0 см Первая строка:  0 см"/>
    <w:basedOn w:val="24"/>
    <w:autoRedefine/>
    <w:uiPriority w:val="99"/>
    <w:rsid w:val="005B6F95"/>
  </w:style>
  <w:style w:type="paragraph" w:customStyle="1" w:styleId="31250">
    <w:name w:val="Стиль Оглавление 3 + Слева:  125 см Первая строка:  0 см"/>
    <w:basedOn w:val="31"/>
    <w:autoRedefine/>
    <w:uiPriority w:val="99"/>
    <w:rsid w:val="005B6F95"/>
    <w:rPr>
      <w:i/>
      <w:iCs/>
    </w:rPr>
  </w:style>
  <w:style w:type="paragraph" w:customStyle="1" w:styleId="afd">
    <w:name w:val="ТАБЛИЦА"/>
    <w:next w:val="a2"/>
    <w:autoRedefine/>
    <w:uiPriority w:val="99"/>
    <w:rsid w:val="005B6F95"/>
    <w:pPr>
      <w:spacing w:line="360" w:lineRule="auto"/>
    </w:pPr>
    <w:rPr>
      <w:color w:val="000000"/>
    </w:rPr>
  </w:style>
  <w:style w:type="paragraph" w:customStyle="1" w:styleId="13">
    <w:name w:val="Стиль1"/>
    <w:basedOn w:val="afd"/>
    <w:autoRedefine/>
    <w:uiPriority w:val="99"/>
    <w:rsid w:val="005B6F95"/>
    <w:pPr>
      <w:spacing w:line="240" w:lineRule="auto"/>
    </w:pPr>
  </w:style>
  <w:style w:type="paragraph" w:customStyle="1" w:styleId="afe">
    <w:name w:val="схема"/>
    <w:basedOn w:val="a2"/>
    <w:autoRedefine/>
    <w:uiPriority w:val="99"/>
    <w:rsid w:val="005B6F95"/>
    <w:pPr>
      <w:widowControl w:val="0"/>
      <w:autoSpaceDE w:val="0"/>
      <w:autoSpaceDN w:val="0"/>
      <w:adjustRightInd w:val="0"/>
      <w:spacing w:line="240" w:lineRule="auto"/>
      <w:ind w:firstLine="0"/>
      <w:jc w:val="center"/>
    </w:pPr>
    <w:rPr>
      <w:sz w:val="20"/>
      <w:szCs w:val="20"/>
    </w:rPr>
  </w:style>
  <w:style w:type="paragraph" w:styleId="aff">
    <w:name w:val="endnote text"/>
    <w:basedOn w:val="a2"/>
    <w:link w:val="aff0"/>
    <w:uiPriority w:val="99"/>
    <w:semiHidden/>
    <w:rsid w:val="005B6F95"/>
    <w:pPr>
      <w:widowControl w:val="0"/>
      <w:autoSpaceDE w:val="0"/>
      <w:autoSpaceDN w:val="0"/>
      <w:adjustRightInd w:val="0"/>
      <w:ind w:firstLine="709"/>
    </w:pPr>
    <w:rPr>
      <w:sz w:val="20"/>
      <w:szCs w:val="20"/>
    </w:rPr>
  </w:style>
  <w:style w:type="character" w:customStyle="1" w:styleId="aff0">
    <w:name w:val="Текст концевой сноски Знак"/>
    <w:link w:val="aff"/>
    <w:uiPriority w:val="99"/>
    <w:semiHidden/>
    <w:rPr>
      <w:sz w:val="20"/>
      <w:szCs w:val="20"/>
    </w:rPr>
  </w:style>
  <w:style w:type="paragraph" w:styleId="aff1">
    <w:name w:val="footnote text"/>
    <w:basedOn w:val="a2"/>
    <w:link w:val="aff2"/>
    <w:autoRedefine/>
    <w:uiPriority w:val="99"/>
    <w:semiHidden/>
    <w:rsid w:val="005B6F95"/>
    <w:pPr>
      <w:autoSpaceDE w:val="0"/>
      <w:autoSpaceDN w:val="0"/>
      <w:ind w:firstLine="709"/>
      <w:jc w:val="left"/>
    </w:pPr>
    <w:rPr>
      <w:sz w:val="20"/>
      <w:szCs w:val="20"/>
    </w:rPr>
  </w:style>
  <w:style w:type="character" w:customStyle="1" w:styleId="aff2">
    <w:name w:val="Текст сноски Знак"/>
    <w:link w:val="aff1"/>
    <w:uiPriority w:val="99"/>
    <w:semiHidden/>
    <w:rPr>
      <w:sz w:val="20"/>
      <w:szCs w:val="20"/>
    </w:rPr>
  </w:style>
  <w:style w:type="paragraph" w:customStyle="1" w:styleId="aff3">
    <w:name w:val="титут"/>
    <w:autoRedefine/>
    <w:uiPriority w:val="99"/>
    <w:rsid w:val="005B6F95"/>
    <w:pPr>
      <w:spacing w:line="360" w:lineRule="auto"/>
      <w:jc w:val="center"/>
    </w:pPr>
    <w:rPr>
      <w:noProof/>
      <w:sz w:val="28"/>
      <w:szCs w:val="28"/>
    </w:rPr>
  </w:style>
  <w:style w:type="paragraph" w:styleId="aff4">
    <w:name w:val="Block Text"/>
    <w:basedOn w:val="a2"/>
    <w:uiPriority w:val="99"/>
    <w:rsid w:val="005B6F95"/>
    <w:pPr>
      <w:widowControl w:val="0"/>
      <w:shd w:val="clear" w:color="auto" w:fill="FFFFFF"/>
      <w:autoSpaceDE w:val="0"/>
      <w:autoSpaceDN w:val="0"/>
      <w:adjustRightInd w:val="0"/>
      <w:spacing w:before="686"/>
      <w:ind w:left="14" w:right="5" w:firstLine="341"/>
    </w:pPr>
  </w:style>
  <w:style w:type="paragraph" w:styleId="61">
    <w:name w:val="toc 6"/>
    <w:basedOn w:val="a2"/>
    <w:next w:val="a2"/>
    <w:autoRedefine/>
    <w:uiPriority w:val="99"/>
    <w:semiHidden/>
    <w:rsid w:val="002A009C"/>
    <w:pPr>
      <w:spacing w:line="240" w:lineRule="auto"/>
      <w:ind w:left="1200" w:firstLine="0"/>
      <w:jc w:val="left"/>
    </w:pPr>
    <w:rPr>
      <w:sz w:val="24"/>
      <w:szCs w:val="24"/>
    </w:rPr>
  </w:style>
  <w:style w:type="paragraph" w:styleId="71">
    <w:name w:val="toc 7"/>
    <w:basedOn w:val="a2"/>
    <w:next w:val="a2"/>
    <w:autoRedefine/>
    <w:uiPriority w:val="99"/>
    <w:semiHidden/>
    <w:rsid w:val="002A009C"/>
    <w:pPr>
      <w:spacing w:line="240" w:lineRule="auto"/>
      <w:ind w:left="1440" w:firstLine="0"/>
      <w:jc w:val="left"/>
    </w:pPr>
    <w:rPr>
      <w:sz w:val="24"/>
      <w:szCs w:val="24"/>
    </w:rPr>
  </w:style>
  <w:style w:type="paragraph" w:styleId="81">
    <w:name w:val="toc 8"/>
    <w:basedOn w:val="a2"/>
    <w:next w:val="a2"/>
    <w:autoRedefine/>
    <w:uiPriority w:val="99"/>
    <w:semiHidden/>
    <w:rsid w:val="002A009C"/>
    <w:pPr>
      <w:spacing w:line="240" w:lineRule="auto"/>
      <w:ind w:left="1680" w:firstLine="0"/>
      <w:jc w:val="left"/>
    </w:pPr>
    <w:rPr>
      <w:sz w:val="24"/>
      <w:szCs w:val="24"/>
    </w:rPr>
  </w:style>
  <w:style w:type="paragraph" w:styleId="9">
    <w:name w:val="toc 9"/>
    <w:basedOn w:val="a2"/>
    <w:next w:val="a2"/>
    <w:autoRedefine/>
    <w:uiPriority w:val="99"/>
    <w:semiHidden/>
    <w:rsid w:val="002A009C"/>
    <w:pPr>
      <w:spacing w:line="240" w:lineRule="auto"/>
      <w:ind w:left="192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2" Type="http://schemas.openxmlformats.org/officeDocument/2006/relationships/image" Target="media/image16.wmf"/><Relationship Id="rId43" Type="http://schemas.openxmlformats.org/officeDocument/2006/relationships/image" Target="media/image37.png"/><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217" Type="http://schemas.openxmlformats.org/officeDocument/2006/relationships/image" Target="media/image211.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06.wmf"/><Relationship Id="rId233" Type="http://schemas.openxmlformats.org/officeDocument/2006/relationships/image" Target="media/image227.wmf"/><Relationship Id="rId238" Type="http://schemas.openxmlformats.org/officeDocument/2006/relationships/image" Target="media/image232.wmf"/><Relationship Id="rId254" Type="http://schemas.openxmlformats.org/officeDocument/2006/relationships/fontTable" Target="fontTable.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223" Type="http://schemas.openxmlformats.org/officeDocument/2006/relationships/image" Target="media/image217.wmf"/><Relationship Id="rId228" Type="http://schemas.openxmlformats.org/officeDocument/2006/relationships/image" Target="media/image222.wmf"/><Relationship Id="rId244" Type="http://schemas.openxmlformats.org/officeDocument/2006/relationships/image" Target="media/image238.wmf"/><Relationship Id="rId249" Type="http://schemas.openxmlformats.org/officeDocument/2006/relationships/image" Target="media/image24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png"/><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34" Type="http://schemas.openxmlformats.org/officeDocument/2006/relationships/image" Target="media/image228.wmf"/><Relationship Id="rId239" Type="http://schemas.openxmlformats.org/officeDocument/2006/relationships/image" Target="media/image233.wmf"/><Relationship Id="rId2" Type="http://schemas.openxmlformats.org/officeDocument/2006/relationships/styles" Target="styles.xml"/><Relationship Id="rId29" Type="http://schemas.openxmlformats.org/officeDocument/2006/relationships/image" Target="media/image23.wmf"/><Relationship Id="rId250" Type="http://schemas.openxmlformats.org/officeDocument/2006/relationships/image" Target="media/image244.wmf"/><Relationship Id="rId255" Type="http://schemas.openxmlformats.org/officeDocument/2006/relationships/theme" Target="theme/theme1.xml"/><Relationship Id="rId24" Type="http://schemas.openxmlformats.org/officeDocument/2006/relationships/image" Target="media/image18.wmf"/><Relationship Id="rId40" Type="http://schemas.openxmlformats.org/officeDocument/2006/relationships/image" Target="media/image34.png"/><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png"/><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240" Type="http://schemas.openxmlformats.org/officeDocument/2006/relationships/image" Target="media/image234.wmf"/><Relationship Id="rId245" Type="http://schemas.openxmlformats.org/officeDocument/2006/relationships/image" Target="media/image239.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png"/><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png"/><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1" Type="http://schemas.openxmlformats.org/officeDocument/2006/relationships/header" Target="header1.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png"/><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footer" Target="footer1.xml"/><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png"/><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header" Target="header2.xml"/><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40;4_&#107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А4_б.dot</Template>
  <TotalTime>0</TotalTime>
  <Pages>1</Pages>
  <Words>6311</Words>
  <Characters>35978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admin</cp:lastModifiedBy>
  <cp:revision>2</cp:revision>
  <dcterms:created xsi:type="dcterms:W3CDTF">2014-03-09T16:01:00Z</dcterms:created>
  <dcterms:modified xsi:type="dcterms:W3CDTF">2014-03-09T16:01:00Z</dcterms:modified>
</cp:coreProperties>
</file>