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6D" w:rsidRPr="0031298C" w:rsidRDefault="00F033B2" w:rsidP="00FE3419">
      <w:pPr>
        <w:pStyle w:val="1"/>
        <w:ind w:firstLine="709"/>
        <w:jc w:val="both"/>
        <w:rPr>
          <w:b/>
          <w:i w:val="0"/>
          <w:noProof/>
          <w:color w:val="000000"/>
          <w:szCs w:val="36"/>
        </w:rPr>
      </w:pPr>
      <w:r w:rsidRPr="0031298C">
        <w:rPr>
          <w:b/>
          <w:i w:val="0"/>
          <w:noProof/>
          <w:color w:val="000000"/>
          <w:szCs w:val="36"/>
        </w:rPr>
        <w:t>1</w:t>
      </w:r>
      <w:r w:rsidR="00FE3419" w:rsidRPr="0031298C">
        <w:rPr>
          <w:b/>
          <w:i w:val="0"/>
          <w:noProof/>
          <w:color w:val="000000"/>
          <w:szCs w:val="36"/>
        </w:rPr>
        <w:t>. Выбор основного оборудования</w:t>
      </w:r>
    </w:p>
    <w:p w:rsidR="00FE3419" w:rsidRPr="0031298C" w:rsidRDefault="00FE3419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FE3419" w:rsidRPr="009D186D" w:rsidRDefault="00F033B2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  <w:lang w:val="uk-UA"/>
        </w:rPr>
      </w:pPr>
      <w:r w:rsidRPr="0031298C">
        <w:rPr>
          <w:b/>
          <w:noProof/>
          <w:color w:val="000000"/>
          <w:sz w:val="28"/>
        </w:rPr>
        <w:t>1.1</w:t>
      </w:r>
      <w:r w:rsidR="009D186D">
        <w:rPr>
          <w:b/>
          <w:noProof/>
          <w:color w:val="000000"/>
          <w:sz w:val="28"/>
        </w:rPr>
        <w:t xml:space="preserve"> Выбор генераторов</w:t>
      </w:r>
    </w:p>
    <w:p w:rsidR="00FE3419" w:rsidRPr="0031298C" w:rsidRDefault="00FE3419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033B2" w:rsidRPr="0031298C" w:rsidRDefault="00F033B2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Согласно заданию на дипломный проект выбираю два</w:t>
      </w:r>
      <w:r w:rsidR="00FE3419" w:rsidRPr="0031298C">
        <w:rPr>
          <w:noProof/>
          <w:color w:val="000000"/>
          <w:sz w:val="28"/>
        </w:rPr>
        <w:t xml:space="preserve"> </w:t>
      </w:r>
      <w:r w:rsidRPr="0031298C">
        <w:rPr>
          <w:noProof/>
          <w:color w:val="000000"/>
          <w:sz w:val="28"/>
        </w:rPr>
        <w:t>турбогенератора типа ТВФ-63-2 и один турбогенератор типа</w:t>
      </w:r>
      <w:r w:rsidR="00FE3419" w:rsidRPr="0031298C">
        <w:rPr>
          <w:noProof/>
          <w:color w:val="000000"/>
          <w:sz w:val="28"/>
        </w:rPr>
        <w:t xml:space="preserve"> </w:t>
      </w:r>
      <w:r w:rsidRPr="0031298C">
        <w:rPr>
          <w:noProof/>
          <w:color w:val="000000"/>
          <w:sz w:val="28"/>
        </w:rPr>
        <w:t>ТВФ-120-2 технические данные сносим в таблицу 1.1</w:t>
      </w:r>
    </w:p>
    <w:p w:rsidR="00FE3419" w:rsidRPr="0031298C" w:rsidRDefault="00FE3419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033B2" w:rsidRPr="0031298C" w:rsidRDefault="00F033B2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Таблица 1.1</w:t>
      </w:r>
    </w:p>
    <w:tbl>
      <w:tblPr>
        <w:tblStyle w:val="af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904"/>
        <w:gridCol w:w="889"/>
        <w:gridCol w:w="21"/>
        <w:gridCol w:w="729"/>
        <w:gridCol w:w="727"/>
        <w:gridCol w:w="727"/>
        <w:gridCol w:w="727"/>
        <w:gridCol w:w="727"/>
        <w:gridCol w:w="733"/>
        <w:gridCol w:w="835"/>
        <w:gridCol w:w="802"/>
        <w:gridCol w:w="750"/>
      </w:tblGrid>
      <w:tr w:rsidR="00FE3419" w:rsidRPr="0031298C" w:rsidTr="00FE3419">
        <w:trPr>
          <w:trHeight w:val="23"/>
        </w:trPr>
        <w:tc>
          <w:tcPr>
            <w:tcW w:w="994" w:type="pct"/>
          </w:tcPr>
          <w:p w:rsidR="00A25B6D" w:rsidRPr="0031298C" w:rsidRDefault="007E4144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Тип генератора</w:t>
            </w:r>
          </w:p>
        </w:tc>
        <w:tc>
          <w:tcPr>
            <w:tcW w:w="475" w:type="pct"/>
            <w:gridSpan w:val="2"/>
          </w:tcPr>
          <w:p w:rsidR="00A25B6D" w:rsidRPr="0031298C" w:rsidRDefault="007E4144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Sн</w:t>
            </w:r>
          </w:p>
        </w:tc>
        <w:tc>
          <w:tcPr>
            <w:tcW w:w="381" w:type="pct"/>
          </w:tcPr>
          <w:p w:rsidR="00A25B6D" w:rsidRPr="0031298C" w:rsidRDefault="007E4144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Uн</w:t>
            </w:r>
          </w:p>
        </w:tc>
        <w:tc>
          <w:tcPr>
            <w:tcW w:w="380" w:type="pct"/>
          </w:tcPr>
          <w:p w:rsidR="00A25B6D" w:rsidRPr="0031298C" w:rsidRDefault="00DA1652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I</w:t>
            </w:r>
            <w:r w:rsidR="007E4144" w:rsidRPr="0031298C">
              <w:rPr>
                <w:noProof/>
                <w:color w:val="000000"/>
                <w:sz w:val="20"/>
                <w:szCs w:val="20"/>
              </w:rPr>
              <w:t>н</w:t>
            </w:r>
          </w:p>
        </w:tc>
        <w:tc>
          <w:tcPr>
            <w:tcW w:w="380" w:type="pct"/>
          </w:tcPr>
          <w:p w:rsidR="00A25B6D" w:rsidRPr="0031298C" w:rsidRDefault="007E4144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cosц</w:t>
            </w:r>
          </w:p>
        </w:tc>
        <w:tc>
          <w:tcPr>
            <w:tcW w:w="380" w:type="pct"/>
          </w:tcPr>
          <w:p w:rsidR="00A25B6D" w:rsidRPr="0031298C" w:rsidRDefault="00F8431F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object w:dxaOrig="380" w:dyaOrig="380">
                <v:shape id="_x0000_i1026" type="#_x0000_t75" style="width:18.75pt;height:18.75pt" o:ole="">
                  <v:imagedata r:id="rId7" o:title=""/>
                </v:shape>
                <o:OLEObject Type="Embed" ProgID="Equation.3" ShapeID="_x0000_i1026" DrawAspect="Content" ObjectID="_1460122951" r:id="rId8"/>
              </w:object>
            </w:r>
          </w:p>
        </w:tc>
        <w:tc>
          <w:tcPr>
            <w:tcW w:w="380" w:type="pct"/>
          </w:tcPr>
          <w:p w:rsidR="00A25B6D" w:rsidRPr="0031298C" w:rsidRDefault="0032063E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Возбужден</w:t>
            </w:r>
          </w:p>
        </w:tc>
        <w:tc>
          <w:tcPr>
            <w:tcW w:w="819" w:type="pct"/>
            <w:gridSpan w:val="2"/>
          </w:tcPr>
          <w:p w:rsidR="00A25B6D" w:rsidRPr="0031298C" w:rsidRDefault="007E4144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Охлаждение</w:t>
            </w:r>
          </w:p>
        </w:tc>
        <w:tc>
          <w:tcPr>
            <w:tcW w:w="419" w:type="pct"/>
          </w:tcPr>
          <w:p w:rsidR="00A25B6D" w:rsidRPr="0031298C" w:rsidRDefault="0032063E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n</w:t>
            </w:r>
          </w:p>
        </w:tc>
        <w:tc>
          <w:tcPr>
            <w:tcW w:w="392" w:type="pct"/>
          </w:tcPr>
          <w:p w:rsidR="00A25B6D" w:rsidRPr="0031298C" w:rsidRDefault="007E4144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Завод изг</w:t>
            </w:r>
            <w:r w:rsidR="005B7CAB" w:rsidRPr="0031298C">
              <w:rPr>
                <w:noProof/>
                <w:color w:val="000000"/>
                <w:sz w:val="20"/>
                <w:szCs w:val="20"/>
              </w:rPr>
              <w:t>.</w:t>
            </w:r>
          </w:p>
        </w:tc>
      </w:tr>
      <w:tr w:rsidR="00FE3419" w:rsidRPr="0031298C" w:rsidTr="00FE3419">
        <w:trPr>
          <w:trHeight w:val="23"/>
        </w:trPr>
        <w:tc>
          <w:tcPr>
            <w:tcW w:w="994" w:type="pct"/>
          </w:tcPr>
          <w:p w:rsidR="00A25B6D" w:rsidRPr="0031298C" w:rsidRDefault="00A25B6D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</w:tcPr>
          <w:p w:rsidR="00A25B6D" w:rsidRPr="0031298C" w:rsidRDefault="007E4144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МВА</w:t>
            </w:r>
          </w:p>
        </w:tc>
        <w:tc>
          <w:tcPr>
            <w:tcW w:w="391" w:type="pct"/>
            <w:gridSpan w:val="2"/>
          </w:tcPr>
          <w:p w:rsidR="00A25B6D" w:rsidRPr="0031298C" w:rsidRDefault="00F033B2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к</w:t>
            </w:r>
            <w:r w:rsidR="007E4144" w:rsidRPr="0031298C">
              <w:rPr>
                <w:noProof/>
                <w:color w:val="000000"/>
                <w:sz w:val="20"/>
                <w:szCs w:val="20"/>
              </w:rPr>
              <w:t>В</w:t>
            </w:r>
          </w:p>
        </w:tc>
        <w:tc>
          <w:tcPr>
            <w:tcW w:w="380" w:type="pct"/>
          </w:tcPr>
          <w:p w:rsidR="00A25B6D" w:rsidRPr="0031298C" w:rsidRDefault="007E4144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380" w:type="pct"/>
          </w:tcPr>
          <w:p w:rsidR="00A25B6D" w:rsidRPr="0031298C" w:rsidRDefault="00A25B6D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</w:tcPr>
          <w:p w:rsidR="00A25B6D" w:rsidRPr="0031298C" w:rsidRDefault="00A25B6D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0" w:type="pct"/>
          </w:tcPr>
          <w:p w:rsidR="00A25B6D" w:rsidRPr="0031298C" w:rsidRDefault="00A25B6D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</w:tcPr>
          <w:p w:rsidR="00A25B6D" w:rsidRPr="0031298C" w:rsidRDefault="007E4144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Стат.</w:t>
            </w:r>
          </w:p>
        </w:tc>
        <w:tc>
          <w:tcPr>
            <w:tcW w:w="436" w:type="pct"/>
          </w:tcPr>
          <w:p w:rsidR="00A25B6D" w:rsidRPr="0031298C" w:rsidRDefault="007E4144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Ротор</w:t>
            </w:r>
          </w:p>
        </w:tc>
        <w:tc>
          <w:tcPr>
            <w:tcW w:w="419" w:type="pct"/>
          </w:tcPr>
          <w:p w:rsidR="00A25B6D" w:rsidRPr="0031298C" w:rsidRDefault="007E4144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%</w:t>
            </w:r>
          </w:p>
        </w:tc>
        <w:tc>
          <w:tcPr>
            <w:tcW w:w="392" w:type="pct"/>
          </w:tcPr>
          <w:p w:rsidR="00A25B6D" w:rsidRPr="0031298C" w:rsidRDefault="00A25B6D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FE3419" w:rsidRPr="0031298C" w:rsidTr="00FE3419">
        <w:trPr>
          <w:trHeight w:val="23"/>
        </w:trPr>
        <w:tc>
          <w:tcPr>
            <w:tcW w:w="994" w:type="pct"/>
          </w:tcPr>
          <w:p w:rsidR="00721460" w:rsidRPr="0031298C" w:rsidRDefault="00F033B2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</w:rPr>
              <w:t>ТВФ-63-2</w:t>
            </w:r>
          </w:p>
        </w:tc>
        <w:tc>
          <w:tcPr>
            <w:tcW w:w="464" w:type="pct"/>
          </w:tcPr>
          <w:p w:rsidR="00721460" w:rsidRPr="0031298C" w:rsidRDefault="00F033B2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78.75</w:t>
            </w:r>
          </w:p>
        </w:tc>
        <w:tc>
          <w:tcPr>
            <w:tcW w:w="391" w:type="pct"/>
            <w:gridSpan w:val="2"/>
          </w:tcPr>
          <w:p w:rsidR="00721460" w:rsidRPr="0031298C" w:rsidRDefault="00F033B2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18"/>
              </w:rPr>
            </w:pPr>
            <w:r w:rsidRPr="0031298C">
              <w:rPr>
                <w:noProof/>
                <w:color w:val="000000"/>
                <w:sz w:val="20"/>
                <w:szCs w:val="18"/>
              </w:rPr>
              <w:t>10.5</w:t>
            </w:r>
          </w:p>
        </w:tc>
        <w:tc>
          <w:tcPr>
            <w:tcW w:w="380" w:type="pct"/>
          </w:tcPr>
          <w:p w:rsidR="00721460" w:rsidRPr="0031298C" w:rsidRDefault="005B7CAB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380" w:type="pct"/>
          </w:tcPr>
          <w:p w:rsidR="00721460" w:rsidRPr="0031298C" w:rsidRDefault="005B7CAB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0,8</w:t>
            </w:r>
          </w:p>
        </w:tc>
        <w:tc>
          <w:tcPr>
            <w:tcW w:w="380" w:type="pct"/>
          </w:tcPr>
          <w:p w:rsidR="00721460" w:rsidRPr="0031298C" w:rsidRDefault="005B7CAB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0.136</w:t>
            </w:r>
          </w:p>
        </w:tc>
        <w:tc>
          <w:tcPr>
            <w:tcW w:w="380" w:type="pct"/>
          </w:tcPr>
          <w:p w:rsidR="00721460" w:rsidRPr="0031298C" w:rsidRDefault="005B7CAB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ВЧ</w:t>
            </w:r>
          </w:p>
        </w:tc>
        <w:tc>
          <w:tcPr>
            <w:tcW w:w="383" w:type="pct"/>
          </w:tcPr>
          <w:p w:rsidR="00721460" w:rsidRPr="0031298C" w:rsidRDefault="00F033B2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К</w:t>
            </w:r>
            <w:r w:rsidR="00721460" w:rsidRPr="0031298C">
              <w:rPr>
                <w:noProof/>
                <w:color w:val="000000"/>
                <w:sz w:val="20"/>
                <w:szCs w:val="20"/>
              </w:rPr>
              <w:t>В</w:t>
            </w:r>
          </w:p>
        </w:tc>
        <w:tc>
          <w:tcPr>
            <w:tcW w:w="436" w:type="pct"/>
          </w:tcPr>
          <w:p w:rsidR="00721460" w:rsidRPr="0031298C" w:rsidRDefault="00721460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НВ</w:t>
            </w:r>
          </w:p>
        </w:tc>
        <w:tc>
          <w:tcPr>
            <w:tcW w:w="419" w:type="pct"/>
          </w:tcPr>
          <w:p w:rsidR="00721460" w:rsidRPr="0031298C" w:rsidRDefault="00721460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98,</w:t>
            </w:r>
            <w:r w:rsidR="005B7CAB" w:rsidRPr="0031298C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92" w:type="pct"/>
          </w:tcPr>
          <w:p w:rsidR="00721460" w:rsidRPr="0031298C" w:rsidRDefault="005B7CAB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ЛЗ</w:t>
            </w:r>
          </w:p>
        </w:tc>
      </w:tr>
      <w:tr w:rsidR="00FE3419" w:rsidRPr="0031298C" w:rsidTr="00FE3419">
        <w:trPr>
          <w:trHeight w:val="23"/>
        </w:trPr>
        <w:tc>
          <w:tcPr>
            <w:tcW w:w="994" w:type="pct"/>
          </w:tcPr>
          <w:p w:rsidR="00721460" w:rsidRPr="0031298C" w:rsidRDefault="00F033B2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</w:rPr>
              <w:t>ТВФ-120-2</w:t>
            </w:r>
          </w:p>
        </w:tc>
        <w:tc>
          <w:tcPr>
            <w:tcW w:w="464" w:type="pct"/>
          </w:tcPr>
          <w:p w:rsidR="00721460" w:rsidRPr="0031298C" w:rsidRDefault="00F033B2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91" w:type="pct"/>
            <w:gridSpan w:val="2"/>
          </w:tcPr>
          <w:p w:rsidR="00721460" w:rsidRPr="0031298C" w:rsidRDefault="00F033B2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380" w:type="pct"/>
          </w:tcPr>
          <w:p w:rsidR="00721460" w:rsidRPr="0031298C" w:rsidRDefault="005B7CAB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6.875</w:t>
            </w:r>
          </w:p>
        </w:tc>
        <w:tc>
          <w:tcPr>
            <w:tcW w:w="380" w:type="pct"/>
          </w:tcPr>
          <w:p w:rsidR="00721460" w:rsidRPr="0031298C" w:rsidRDefault="0032063E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0.8</w:t>
            </w:r>
          </w:p>
        </w:tc>
        <w:tc>
          <w:tcPr>
            <w:tcW w:w="380" w:type="pct"/>
          </w:tcPr>
          <w:p w:rsidR="00721460" w:rsidRPr="0031298C" w:rsidRDefault="00DA1652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0.</w:t>
            </w:r>
            <w:r w:rsidR="005B7CAB" w:rsidRPr="0031298C">
              <w:rPr>
                <w:noProof/>
                <w:color w:val="000000"/>
                <w:sz w:val="20"/>
                <w:szCs w:val="20"/>
              </w:rPr>
              <w:t>192</w:t>
            </w:r>
          </w:p>
        </w:tc>
        <w:tc>
          <w:tcPr>
            <w:tcW w:w="380" w:type="pct"/>
          </w:tcPr>
          <w:p w:rsidR="00721460" w:rsidRPr="0031298C" w:rsidRDefault="005B7CAB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ВЧ</w:t>
            </w:r>
          </w:p>
        </w:tc>
        <w:tc>
          <w:tcPr>
            <w:tcW w:w="383" w:type="pct"/>
          </w:tcPr>
          <w:p w:rsidR="00721460" w:rsidRPr="0031298C" w:rsidRDefault="00F033B2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К</w:t>
            </w:r>
            <w:r w:rsidR="00DA1652" w:rsidRPr="0031298C">
              <w:rPr>
                <w:noProof/>
                <w:color w:val="000000"/>
                <w:sz w:val="20"/>
                <w:szCs w:val="20"/>
              </w:rPr>
              <w:t>В</w:t>
            </w:r>
          </w:p>
        </w:tc>
        <w:tc>
          <w:tcPr>
            <w:tcW w:w="436" w:type="pct"/>
          </w:tcPr>
          <w:p w:rsidR="00721460" w:rsidRPr="0031298C" w:rsidRDefault="00F033B2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НВ</w:t>
            </w:r>
          </w:p>
        </w:tc>
        <w:tc>
          <w:tcPr>
            <w:tcW w:w="419" w:type="pct"/>
          </w:tcPr>
          <w:p w:rsidR="00721460" w:rsidRPr="0031298C" w:rsidRDefault="00DA1652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98.</w:t>
            </w:r>
            <w:r w:rsidR="005B7CAB" w:rsidRPr="0031298C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92" w:type="pct"/>
          </w:tcPr>
          <w:p w:rsidR="00721460" w:rsidRPr="0031298C" w:rsidRDefault="005B7CAB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ЛЗ</w:t>
            </w:r>
          </w:p>
        </w:tc>
      </w:tr>
    </w:tbl>
    <w:p w:rsidR="00A25B6D" w:rsidRPr="0031298C" w:rsidRDefault="00A25B6D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A25B6D" w:rsidRPr="0031298C" w:rsidRDefault="005B7CAB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1.2</w:t>
      </w:r>
      <w:r w:rsidR="00FE3419" w:rsidRPr="0031298C">
        <w:rPr>
          <w:b/>
          <w:noProof/>
          <w:color w:val="000000"/>
          <w:sz w:val="28"/>
        </w:rPr>
        <w:t xml:space="preserve"> Выбор турбин</w:t>
      </w:r>
    </w:p>
    <w:p w:rsidR="00FE3419" w:rsidRPr="0031298C" w:rsidRDefault="00FE3419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B7CAB" w:rsidRPr="0031298C" w:rsidRDefault="005B7CAB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Для привода генераторов выбираю турбогенераторы типа Т-110/120-130-4 и</w:t>
      </w:r>
      <w:r w:rsidR="00FE3419" w:rsidRPr="0031298C">
        <w:rPr>
          <w:noProof/>
          <w:color w:val="000000"/>
          <w:sz w:val="28"/>
        </w:rPr>
        <w:t xml:space="preserve"> </w:t>
      </w:r>
      <w:r w:rsidRPr="0031298C">
        <w:rPr>
          <w:noProof/>
          <w:color w:val="000000"/>
          <w:sz w:val="28"/>
        </w:rPr>
        <w:t>ПТ-60-130-13 и их технические данные сносим в таблицу 1.2</w:t>
      </w:r>
    </w:p>
    <w:p w:rsidR="00FE3419" w:rsidRPr="0031298C" w:rsidRDefault="00FE3419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25B6D" w:rsidRPr="0031298C" w:rsidRDefault="005B7CAB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Таблица 1.2</w: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</w:p>
    <w:tbl>
      <w:tblPr>
        <w:tblStyle w:val="af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479"/>
        <w:gridCol w:w="1093"/>
        <w:gridCol w:w="1091"/>
        <w:gridCol w:w="909"/>
        <w:gridCol w:w="1275"/>
        <w:gridCol w:w="724"/>
      </w:tblGrid>
      <w:tr w:rsidR="00FE3419" w:rsidRPr="0031298C" w:rsidTr="00FE3419">
        <w:trPr>
          <w:trHeight w:val="1969"/>
        </w:trPr>
        <w:tc>
          <w:tcPr>
            <w:tcW w:w="2340" w:type="pct"/>
            <w:textDirection w:val="btLr"/>
          </w:tcPr>
          <w:p w:rsidR="00A25B6D" w:rsidRPr="0031298C" w:rsidRDefault="007E4144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Тип турбины</w:t>
            </w:r>
          </w:p>
        </w:tc>
        <w:tc>
          <w:tcPr>
            <w:tcW w:w="571" w:type="pct"/>
            <w:textDirection w:val="btLr"/>
          </w:tcPr>
          <w:p w:rsidR="00A25B6D" w:rsidRPr="0031298C" w:rsidRDefault="007E4144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Мощность</w:t>
            </w:r>
          </w:p>
        </w:tc>
        <w:tc>
          <w:tcPr>
            <w:tcW w:w="570" w:type="pct"/>
            <w:textDirection w:val="btLr"/>
          </w:tcPr>
          <w:p w:rsidR="00A25B6D" w:rsidRPr="0031298C" w:rsidRDefault="007E4144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Температура свежего пара</w:t>
            </w:r>
          </w:p>
        </w:tc>
        <w:tc>
          <w:tcPr>
            <w:tcW w:w="475" w:type="pct"/>
            <w:textDirection w:val="btLr"/>
          </w:tcPr>
          <w:p w:rsidR="00A25B6D" w:rsidRPr="0031298C" w:rsidRDefault="007E4144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Расход свежего пара</w:t>
            </w:r>
          </w:p>
        </w:tc>
        <w:tc>
          <w:tcPr>
            <w:tcW w:w="666" w:type="pct"/>
            <w:textDirection w:val="btLr"/>
          </w:tcPr>
          <w:p w:rsidR="00A25B6D" w:rsidRPr="0031298C" w:rsidRDefault="007E4144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Удельный расход</w:t>
            </w:r>
          </w:p>
        </w:tc>
        <w:tc>
          <w:tcPr>
            <w:tcW w:w="378" w:type="pct"/>
            <w:textDirection w:val="btLr"/>
          </w:tcPr>
          <w:p w:rsidR="00A25B6D" w:rsidRPr="0031298C" w:rsidRDefault="007E4144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Завод изготовитель</w:t>
            </w:r>
          </w:p>
        </w:tc>
      </w:tr>
      <w:tr w:rsidR="00FE3419" w:rsidRPr="0031298C" w:rsidTr="00FE3419">
        <w:trPr>
          <w:trHeight w:val="224"/>
        </w:trPr>
        <w:tc>
          <w:tcPr>
            <w:tcW w:w="2340" w:type="pct"/>
          </w:tcPr>
          <w:p w:rsidR="00A25B6D" w:rsidRPr="0031298C" w:rsidRDefault="00A25B6D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</w:tcPr>
          <w:p w:rsidR="00A25B6D" w:rsidRPr="0031298C" w:rsidRDefault="007E4144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МВт</w:t>
            </w:r>
          </w:p>
        </w:tc>
        <w:tc>
          <w:tcPr>
            <w:tcW w:w="570" w:type="pct"/>
          </w:tcPr>
          <w:p w:rsidR="00A25B6D" w:rsidRPr="0031298C" w:rsidRDefault="007E4144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оС</w:t>
            </w:r>
          </w:p>
        </w:tc>
        <w:tc>
          <w:tcPr>
            <w:tcW w:w="475" w:type="pct"/>
          </w:tcPr>
          <w:p w:rsidR="00A25B6D" w:rsidRPr="0031298C" w:rsidRDefault="007E4144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т/час</w:t>
            </w:r>
          </w:p>
        </w:tc>
        <w:tc>
          <w:tcPr>
            <w:tcW w:w="666" w:type="pct"/>
          </w:tcPr>
          <w:p w:rsidR="00A25B6D" w:rsidRPr="0031298C" w:rsidRDefault="007E4144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ккал/кВт</w:t>
            </w:r>
          </w:p>
        </w:tc>
        <w:tc>
          <w:tcPr>
            <w:tcW w:w="378" w:type="pct"/>
          </w:tcPr>
          <w:p w:rsidR="00A25B6D" w:rsidRPr="0031298C" w:rsidRDefault="00A25B6D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FE3419" w:rsidRPr="0031298C" w:rsidTr="00FE3419">
        <w:trPr>
          <w:trHeight w:val="224"/>
        </w:trPr>
        <w:tc>
          <w:tcPr>
            <w:tcW w:w="2340" w:type="pct"/>
          </w:tcPr>
          <w:p w:rsidR="00DA1652" w:rsidRPr="0031298C" w:rsidRDefault="00D764D5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Т-110/120-130-4</w:t>
            </w:r>
          </w:p>
        </w:tc>
        <w:tc>
          <w:tcPr>
            <w:tcW w:w="571" w:type="pct"/>
          </w:tcPr>
          <w:p w:rsidR="00DA1652" w:rsidRPr="0031298C" w:rsidRDefault="00D764D5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70" w:type="pct"/>
          </w:tcPr>
          <w:p w:rsidR="00DA1652" w:rsidRPr="0031298C" w:rsidRDefault="00D764D5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75" w:type="pct"/>
          </w:tcPr>
          <w:p w:rsidR="00DA1652" w:rsidRPr="0031298C" w:rsidRDefault="00D764D5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480</w:t>
            </w:r>
          </w:p>
        </w:tc>
        <w:tc>
          <w:tcPr>
            <w:tcW w:w="666" w:type="pct"/>
          </w:tcPr>
          <w:p w:rsidR="00DA1652" w:rsidRPr="0031298C" w:rsidRDefault="00D764D5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9080</w:t>
            </w:r>
          </w:p>
        </w:tc>
        <w:tc>
          <w:tcPr>
            <w:tcW w:w="378" w:type="pct"/>
          </w:tcPr>
          <w:p w:rsidR="00DA1652" w:rsidRPr="0031298C" w:rsidRDefault="00D764D5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ТМЗ</w:t>
            </w:r>
          </w:p>
        </w:tc>
      </w:tr>
      <w:tr w:rsidR="00FE3419" w:rsidRPr="0031298C" w:rsidTr="00FE3419">
        <w:trPr>
          <w:trHeight w:val="224"/>
        </w:trPr>
        <w:tc>
          <w:tcPr>
            <w:tcW w:w="2340" w:type="pct"/>
          </w:tcPr>
          <w:p w:rsidR="00DA1652" w:rsidRPr="0031298C" w:rsidRDefault="00D764D5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ПТ-60-130-13</w:t>
            </w:r>
          </w:p>
        </w:tc>
        <w:tc>
          <w:tcPr>
            <w:tcW w:w="571" w:type="pct"/>
          </w:tcPr>
          <w:p w:rsidR="00DA1652" w:rsidRPr="0031298C" w:rsidRDefault="00D764D5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570" w:type="pct"/>
          </w:tcPr>
          <w:p w:rsidR="00DA1652" w:rsidRPr="0031298C" w:rsidRDefault="00D764D5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565</w:t>
            </w:r>
          </w:p>
        </w:tc>
        <w:tc>
          <w:tcPr>
            <w:tcW w:w="475" w:type="pct"/>
          </w:tcPr>
          <w:p w:rsidR="00DA1652" w:rsidRPr="0031298C" w:rsidRDefault="00D764D5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390</w:t>
            </w:r>
          </w:p>
        </w:tc>
        <w:tc>
          <w:tcPr>
            <w:tcW w:w="666" w:type="pct"/>
          </w:tcPr>
          <w:p w:rsidR="00DA1652" w:rsidRPr="0031298C" w:rsidRDefault="00D764D5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9590</w:t>
            </w:r>
          </w:p>
        </w:tc>
        <w:tc>
          <w:tcPr>
            <w:tcW w:w="378" w:type="pct"/>
          </w:tcPr>
          <w:p w:rsidR="00DA1652" w:rsidRPr="0031298C" w:rsidRDefault="00D764D5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ТМЗ</w:t>
            </w:r>
          </w:p>
        </w:tc>
      </w:tr>
    </w:tbl>
    <w:p w:rsidR="00485FC0" w:rsidRPr="0031298C" w:rsidRDefault="00485FC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A25B6D" w:rsidRPr="0031298C" w:rsidRDefault="00FE3419" w:rsidP="00FE3419">
      <w:pPr>
        <w:spacing w:line="360" w:lineRule="auto"/>
        <w:ind w:firstLine="748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br w:type="page"/>
      </w:r>
      <w:r w:rsidRPr="0031298C">
        <w:rPr>
          <w:b/>
          <w:noProof/>
          <w:color w:val="000000"/>
          <w:sz w:val="28"/>
        </w:rPr>
        <w:lastRenderedPageBreak/>
        <w:t>1.</w:t>
      </w:r>
      <w:r w:rsidR="00485FC0" w:rsidRPr="0031298C">
        <w:rPr>
          <w:b/>
          <w:noProof/>
          <w:color w:val="000000"/>
          <w:sz w:val="28"/>
        </w:rPr>
        <w:t>3</w:t>
      </w:r>
      <w:r w:rsidR="007E4144" w:rsidRPr="0031298C">
        <w:rPr>
          <w:b/>
          <w:noProof/>
          <w:color w:val="000000"/>
          <w:sz w:val="28"/>
        </w:rPr>
        <w:t xml:space="preserve"> Выбор парогенератора</w:t>
      </w:r>
    </w:p>
    <w:p w:rsidR="00FE3419" w:rsidRPr="0031298C" w:rsidRDefault="00FE3419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E3419" w:rsidRPr="0031298C" w:rsidRDefault="00235B88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Тепловая схема выполнена с поперечными связями по пару и воде,</w:t>
      </w:r>
      <w:r w:rsidR="00485FC0" w:rsidRPr="0031298C">
        <w:rPr>
          <w:noProof/>
          <w:color w:val="000000"/>
          <w:sz w:val="28"/>
        </w:rPr>
        <w:t xml:space="preserve"> </w:t>
      </w:r>
      <w:r w:rsidRPr="0031298C">
        <w:rPr>
          <w:noProof/>
          <w:color w:val="000000"/>
          <w:sz w:val="28"/>
        </w:rPr>
        <w:t>а необходимое количество пара от котельной</w:t>
      </w:r>
      <w:r w:rsidR="00FE3419" w:rsidRPr="0031298C">
        <w:rPr>
          <w:noProof/>
          <w:color w:val="000000"/>
          <w:sz w:val="28"/>
        </w:rPr>
        <w:t xml:space="preserve"> </w:t>
      </w:r>
      <w:r w:rsidRPr="0031298C">
        <w:rPr>
          <w:noProof/>
          <w:color w:val="000000"/>
          <w:sz w:val="28"/>
        </w:rPr>
        <w:t>определяется по формуле:</w:t>
      </w:r>
      <w:r w:rsidR="00FE3419" w:rsidRPr="0031298C">
        <w:rPr>
          <w:noProof/>
          <w:color w:val="000000"/>
          <w:sz w:val="28"/>
        </w:rPr>
        <w:t xml:space="preserve"> </w:t>
      </w:r>
    </w:p>
    <w:p w:rsidR="00FE3419" w:rsidRPr="0031298C" w:rsidRDefault="00FE341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FE3419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4340" w:dyaOrig="700">
          <v:shape id="_x0000_i1027" type="#_x0000_t75" style="width:214.5pt;height:35.25pt" o:ole="">
            <v:imagedata r:id="rId9" o:title=""/>
          </v:shape>
          <o:OLEObject Type="Embed" ProgID="Equation.3" ShapeID="_x0000_i1027" DrawAspect="Content" ObjectID="_1460122952" r:id="rId10"/>
        </w:object>
      </w:r>
    </w:p>
    <w:p w:rsidR="00FE3419" w:rsidRPr="0031298C" w:rsidRDefault="00FE3419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E3419" w:rsidRPr="0031298C" w:rsidRDefault="00235B88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31298C">
        <w:rPr>
          <w:noProof/>
          <w:color w:val="000000"/>
          <w:sz w:val="28"/>
        </w:rPr>
        <w:t>Где:</w:t>
      </w:r>
      <w:r w:rsidR="00FE3419" w:rsidRPr="0031298C">
        <w:rPr>
          <w:noProof/>
          <w:color w:val="000000"/>
          <w:sz w:val="28"/>
        </w:rPr>
        <w:t xml:space="preserve"> </w:t>
      </w:r>
      <w:r w:rsidR="00F8431F" w:rsidRPr="0031298C">
        <w:rPr>
          <w:noProof/>
          <w:color w:val="000000"/>
          <w:sz w:val="28"/>
          <w:szCs w:val="28"/>
        </w:rPr>
        <w:object w:dxaOrig="380" w:dyaOrig="380">
          <v:shape id="_x0000_i1028" type="#_x0000_t75" style="width:18.75pt;height:18.75pt" o:ole="">
            <v:imagedata r:id="rId11" o:title=""/>
          </v:shape>
          <o:OLEObject Type="Embed" ProgID="Equation.3" ShapeID="_x0000_i1028" DrawAspect="Content" ObjectID="_1460122953" r:id="rId12"/>
        </w:object>
      </w:r>
      <w:r w:rsidRPr="0031298C">
        <w:rPr>
          <w:noProof/>
          <w:color w:val="000000"/>
          <w:sz w:val="28"/>
          <w:szCs w:val="28"/>
        </w:rPr>
        <w:t>- номинальный расход пара на турбину (т/час)</w:t>
      </w:r>
    </w:p>
    <w:p w:rsidR="00A25B6D" w:rsidRPr="0031298C" w:rsidRDefault="00235B88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31298C">
        <w:rPr>
          <w:noProof/>
          <w:color w:val="000000"/>
          <w:sz w:val="28"/>
          <w:szCs w:val="28"/>
        </w:rPr>
        <w:t>n- число турбин</w:t>
      </w:r>
      <w:r w:rsidR="00FE3419" w:rsidRPr="0031298C">
        <w:rPr>
          <w:noProof/>
          <w:color w:val="000000"/>
          <w:sz w:val="28"/>
          <w:szCs w:val="28"/>
        </w:rPr>
        <w:t xml:space="preserve"> </w:t>
      </w:r>
    </w:p>
    <w:p w:rsidR="00FE3419" w:rsidRPr="0031298C" w:rsidRDefault="00F8431F" w:rsidP="00FE3419">
      <w:pPr>
        <w:tabs>
          <w:tab w:val="left" w:pos="10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298C">
        <w:rPr>
          <w:noProof/>
          <w:color w:val="000000"/>
          <w:sz w:val="28"/>
          <w:szCs w:val="28"/>
        </w:rPr>
        <w:object w:dxaOrig="639" w:dyaOrig="279">
          <v:shape id="_x0000_i1029" type="#_x0000_t75" style="width:32.25pt;height:14.25pt" o:ole="">
            <v:imagedata r:id="rId13" o:title=""/>
          </v:shape>
          <o:OLEObject Type="Embed" ProgID="Equation.3" ShapeID="_x0000_i1029" DrawAspect="Content" ObjectID="_1460122954" r:id="rId14"/>
        </w:object>
      </w:r>
      <w:r w:rsidR="00235B88" w:rsidRPr="0031298C">
        <w:rPr>
          <w:noProof/>
          <w:color w:val="000000"/>
          <w:sz w:val="28"/>
          <w:szCs w:val="28"/>
        </w:rPr>
        <w:t>= 2%- расход пара на собственные нужды станции.</w:t>
      </w:r>
    </w:p>
    <w:p w:rsidR="00235B88" w:rsidRPr="0031298C" w:rsidRDefault="00F8431F" w:rsidP="00FE3419">
      <w:pPr>
        <w:tabs>
          <w:tab w:val="left" w:pos="10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298C">
        <w:rPr>
          <w:noProof/>
          <w:color w:val="000000"/>
          <w:sz w:val="28"/>
          <w:szCs w:val="28"/>
        </w:rPr>
        <w:object w:dxaOrig="700" w:dyaOrig="320">
          <v:shape id="_x0000_i1030" type="#_x0000_t75" style="width:35.25pt;height:15.75pt" o:ole="">
            <v:imagedata r:id="rId15" o:title=""/>
          </v:shape>
          <o:OLEObject Type="Embed" ProgID="Equation.3" ShapeID="_x0000_i1030" DrawAspect="Content" ObjectID="_1460122955" r:id="rId16"/>
        </w:object>
      </w:r>
      <w:r w:rsidR="00235B88" w:rsidRPr="0031298C">
        <w:rPr>
          <w:noProof/>
          <w:color w:val="000000"/>
          <w:sz w:val="28"/>
          <w:szCs w:val="28"/>
        </w:rPr>
        <w:t>= 1%- расход пара от утечек в паропроводах.</w:t>
      </w:r>
    </w:p>
    <w:p w:rsidR="00FE3419" w:rsidRPr="0031298C" w:rsidRDefault="00FE3419" w:rsidP="00FE3419">
      <w:pPr>
        <w:tabs>
          <w:tab w:val="left" w:pos="1035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E902D3" w:rsidRPr="0031298C" w:rsidRDefault="00F8431F" w:rsidP="00FE3419">
      <w:pPr>
        <w:tabs>
          <w:tab w:val="left" w:pos="10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298C">
        <w:rPr>
          <w:i/>
          <w:noProof/>
          <w:color w:val="000000"/>
          <w:sz w:val="28"/>
          <w:szCs w:val="28"/>
        </w:rPr>
        <w:object w:dxaOrig="4840" w:dyaOrig="620">
          <v:shape id="_x0000_i1031" type="#_x0000_t75" style="width:239.25pt;height:30.75pt" o:ole="">
            <v:imagedata r:id="rId17" o:title=""/>
          </v:shape>
          <o:OLEObject Type="Embed" ProgID="Equation.3" ShapeID="_x0000_i1031" DrawAspect="Content" ObjectID="_1460122956" r:id="rId18"/>
        </w:object>
      </w:r>
      <w:r w:rsidR="00E902D3" w:rsidRPr="0031298C">
        <w:rPr>
          <w:i/>
          <w:noProof/>
          <w:color w:val="000000"/>
          <w:sz w:val="28"/>
          <w:szCs w:val="28"/>
        </w:rPr>
        <w:t>=</w:t>
      </w:r>
      <w:r w:rsidR="00E902D3" w:rsidRPr="0031298C">
        <w:rPr>
          <w:noProof/>
          <w:color w:val="000000"/>
          <w:sz w:val="28"/>
          <w:szCs w:val="28"/>
        </w:rPr>
        <w:t>1297.8 Т/ЧАС</w:t>
      </w:r>
    </w:p>
    <w:p w:rsidR="00FE3419" w:rsidRPr="0031298C" w:rsidRDefault="00FE3419" w:rsidP="00FE3419">
      <w:pPr>
        <w:tabs>
          <w:tab w:val="left" w:pos="10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902D3" w:rsidRPr="0031298C" w:rsidRDefault="00E902D3" w:rsidP="00FE3419">
      <w:pPr>
        <w:tabs>
          <w:tab w:val="left" w:pos="10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298C">
        <w:rPr>
          <w:noProof/>
          <w:color w:val="000000"/>
          <w:sz w:val="28"/>
          <w:szCs w:val="28"/>
        </w:rPr>
        <w:t>Выбираю парогенераторы типа Е-420-140 и технические данные сносим в таблицу 1.3</w:t>
      </w:r>
    </w:p>
    <w:p w:rsidR="00E902D3" w:rsidRPr="0031298C" w:rsidRDefault="00E902D3" w:rsidP="00FE3419">
      <w:pPr>
        <w:tabs>
          <w:tab w:val="left" w:pos="103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902D3" w:rsidRPr="0031298C" w:rsidRDefault="00E902D3" w:rsidP="00FE3419">
      <w:pPr>
        <w:tabs>
          <w:tab w:val="left" w:pos="1035"/>
        </w:tabs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31298C">
        <w:rPr>
          <w:noProof/>
          <w:color w:val="000000"/>
          <w:sz w:val="28"/>
          <w:szCs w:val="28"/>
        </w:rPr>
        <w:t>Таблица 1.3</w:t>
      </w:r>
    </w:p>
    <w:tbl>
      <w:tblPr>
        <w:tblStyle w:val="af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116"/>
        <w:gridCol w:w="1558"/>
        <w:gridCol w:w="2376"/>
        <w:gridCol w:w="970"/>
        <w:gridCol w:w="1551"/>
      </w:tblGrid>
      <w:tr w:rsidR="00FE3419" w:rsidRPr="0031298C" w:rsidTr="00FE3419">
        <w:trPr>
          <w:trHeight w:val="186"/>
        </w:trPr>
        <w:tc>
          <w:tcPr>
            <w:tcW w:w="1734" w:type="pct"/>
          </w:tcPr>
          <w:p w:rsidR="008677D7" w:rsidRPr="0031298C" w:rsidRDefault="008677D7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8677D7" w:rsidRPr="0031298C" w:rsidRDefault="008677D7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Тип котла</w:t>
            </w:r>
          </w:p>
        </w:tc>
        <w:tc>
          <w:tcPr>
            <w:tcW w:w="920" w:type="pct"/>
          </w:tcPr>
          <w:p w:rsidR="008677D7" w:rsidRPr="0031298C" w:rsidRDefault="008677D7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Температура свежего пара</w:t>
            </w:r>
          </w:p>
        </w:tc>
        <w:tc>
          <w:tcPr>
            <w:tcW w:w="816" w:type="pct"/>
          </w:tcPr>
          <w:p w:rsidR="008677D7" w:rsidRPr="0031298C" w:rsidRDefault="008677D7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Парапроизводительность</w:t>
            </w:r>
          </w:p>
        </w:tc>
        <w:tc>
          <w:tcPr>
            <w:tcW w:w="613" w:type="pct"/>
          </w:tcPr>
          <w:p w:rsidR="008677D7" w:rsidRPr="0031298C" w:rsidRDefault="008677D7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Топливо</w:t>
            </w:r>
          </w:p>
        </w:tc>
        <w:tc>
          <w:tcPr>
            <w:tcW w:w="916" w:type="pct"/>
          </w:tcPr>
          <w:p w:rsidR="008677D7" w:rsidRPr="0031298C" w:rsidRDefault="008677D7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Завод изготовитель</w:t>
            </w:r>
          </w:p>
        </w:tc>
      </w:tr>
      <w:tr w:rsidR="00FE3419" w:rsidRPr="0031298C" w:rsidTr="00FE3419">
        <w:trPr>
          <w:trHeight w:val="186"/>
        </w:trPr>
        <w:tc>
          <w:tcPr>
            <w:tcW w:w="1734" w:type="pct"/>
          </w:tcPr>
          <w:p w:rsidR="008677D7" w:rsidRPr="0031298C" w:rsidRDefault="008677D7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20" w:type="pct"/>
          </w:tcPr>
          <w:p w:rsidR="008677D7" w:rsidRPr="0031298C" w:rsidRDefault="008677D7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Со</w:t>
            </w:r>
          </w:p>
        </w:tc>
        <w:tc>
          <w:tcPr>
            <w:tcW w:w="816" w:type="pct"/>
          </w:tcPr>
          <w:p w:rsidR="008677D7" w:rsidRPr="0031298C" w:rsidRDefault="008677D7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т/час</w:t>
            </w:r>
          </w:p>
        </w:tc>
        <w:tc>
          <w:tcPr>
            <w:tcW w:w="613" w:type="pct"/>
          </w:tcPr>
          <w:p w:rsidR="008677D7" w:rsidRPr="0031298C" w:rsidRDefault="008677D7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16" w:type="pct"/>
          </w:tcPr>
          <w:p w:rsidR="008677D7" w:rsidRPr="0031298C" w:rsidRDefault="008677D7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FE3419" w:rsidRPr="0031298C" w:rsidTr="00FE3419">
        <w:trPr>
          <w:trHeight w:val="186"/>
        </w:trPr>
        <w:tc>
          <w:tcPr>
            <w:tcW w:w="1734" w:type="pct"/>
          </w:tcPr>
          <w:p w:rsidR="008677D7" w:rsidRPr="0031298C" w:rsidRDefault="008677D7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Е-420-140</w:t>
            </w:r>
          </w:p>
        </w:tc>
        <w:tc>
          <w:tcPr>
            <w:tcW w:w="920" w:type="pct"/>
          </w:tcPr>
          <w:p w:rsidR="008677D7" w:rsidRPr="0031298C" w:rsidRDefault="008677D7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560</w:t>
            </w:r>
          </w:p>
        </w:tc>
        <w:tc>
          <w:tcPr>
            <w:tcW w:w="816" w:type="pct"/>
          </w:tcPr>
          <w:p w:rsidR="008677D7" w:rsidRPr="0031298C" w:rsidRDefault="008677D7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420</w:t>
            </w:r>
          </w:p>
        </w:tc>
        <w:tc>
          <w:tcPr>
            <w:tcW w:w="613" w:type="pct"/>
          </w:tcPr>
          <w:p w:rsidR="008677D7" w:rsidRPr="0031298C" w:rsidRDefault="008677D7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ГАЗ</w:t>
            </w:r>
          </w:p>
        </w:tc>
        <w:tc>
          <w:tcPr>
            <w:tcW w:w="916" w:type="pct"/>
          </w:tcPr>
          <w:p w:rsidR="008677D7" w:rsidRPr="0031298C" w:rsidRDefault="008677D7" w:rsidP="00FE3419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ТКЗ</w:t>
            </w:r>
          </w:p>
        </w:tc>
      </w:tr>
    </w:tbl>
    <w:p w:rsidR="00A25B6D" w:rsidRPr="0031298C" w:rsidRDefault="00A25B6D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834CA6" w:rsidRPr="0031298C" w:rsidRDefault="00834CA6" w:rsidP="00FE3419">
      <w:pPr>
        <w:pStyle w:val="1"/>
        <w:tabs>
          <w:tab w:val="left" w:pos="1155"/>
        </w:tabs>
        <w:ind w:firstLine="709"/>
        <w:jc w:val="both"/>
        <w:rPr>
          <w:i w:val="0"/>
          <w:noProof/>
          <w:color w:val="000000"/>
        </w:rPr>
      </w:pPr>
      <w:r w:rsidRPr="0031298C">
        <w:rPr>
          <w:i w:val="0"/>
          <w:noProof/>
          <w:color w:val="000000"/>
        </w:rPr>
        <w:t xml:space="preserve">Выбираем три парогенератора Е-420-140 и один резервный.Всего </w:t>
      </w:r>
      <w:r w:rsidR="00F8431F" w:rsidRPr="0031298C">
        <w:rPr>
          <w:noProof/>
          <w:color w:val="000000"/>
          <w:szCs w:val="28"/>
        </w:rPr>
        <w:object w:dxaOrig="279" w:dyaOrig="380">
          <v:shape id="_x0000_i1032" type="#_x0000_t75" style="width:14.25pt;height:18.75pt" o:ole="">
            <v:imagedata r:id="rId19" o:title=""/>
          </v:shape>
          <o:OLEObject Type="Embed" ProgID="Equation.3" ShapeID="_x0000_i1032" DrawAspect="Content" ObjectID="_1460122957" r:id="rId20"/>
        </w:object>
      </w:r>
      <w:r w:rsidRPr="0031298C">
        <w:rPr>
          <w:noProof/>
          <w:color w:val="000000"/>
          <w:szCs w:val="28"/>
        </w:rPr>
        <w:t xml:space="preserve">=4 </w:t>
      </w:r>
      <w:r w:rsidRPr="0031298C">
        <w:rPr>
          <w:i w:val="0"/>
          <w:noProof/>
          <w:color w:val="000000"/>
          <w:szCs w:val="28"/>
        </w:rPr>
        <w:t>котла</w:t>
      </w:r>
    </w:p>
    <w:p w:rsidR="00A25B6D" w:rsidRPr="0031298C" w:rsidRDefault="00A25B6D" w:rsidP="00FE3419">
      <w:pPr>
        <w:pStyle w:val="1"/>
        <w:ind w:firstLine="709"/>
        <w:jc w:val="both"/>
        <w:rPr>
          <w:b/>
          <w:i w:val="0"/>
          <w:noProof/>
          <w:color w:val="000000"/>
          <w:szCs w:val="36"/>
        </w:rPr>
      </w:pPr>
      <w:r w:rsidRPr="0031298C">
        <w:rPr>
          <w:noProof/>
          <w:color w:val="000000"/>
        </w:rPr>
        <w:br w:type="page"/>
      </w:r>
      <w:r w:rsidR="00E95913" w:rsidRPr="0031298C">
        <w:rPr>
          <w:b/>
          <w:i w:val="0"/>
          <w:noProof/>
          <w:color w:val="000000"/>
          <w:szCs w:val="36"/>
        </w:rPr>
        <w:t>2</w:t>
      </w:r>
      <w:r w:rsidR="00FE3419" w:rsidRPr="0031298C">
        <w:rPr>
          <w:b/>
          <w:i w:val="0"/>
          <w:noProof/>
          <w:color w:val="000000"/>
          <w:szCs w:val="36"/>
        </w:rPr>
        <w:t>.</w:t>
      </w:r>
      <w:r w:rsidR="007E4144" w:rsidRPr="0031298C">
        <w:rPr>
          <w:b/>
          <w:i w:val="0"/>
          <w:noProof/>
          <w:color w:val="000000"/>
          <w:szCs w:val="36"/>
        </w:rPr>
        <w:t xml:space="preserve"> Выбор главной схемы станции</w:t>
      </w:r>
    </w:p>
    <w:p w:rsidR="00AA1BB2" w:rsidRPr="0031298C" w:rsidRDefault="00AA1BB2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D86058" w:rsidRPr="0031298C" w:rsidRDefault="00D86058" w:rsidP="00D86058">
      <w:pPr>
        <w:rPr>
          <w:b/>
          <w:noProof/>
        </w:rPr>
      </w:pPr>
    </w:p>
    <w:p w:rsidR="00D86058" w:rsidRPr="0031298C" w:rsidRDefault="007C3FD0" w:rsidP="00D86058">
      <w:pPr>
        <w:rPr>
          <w:b/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2pt;margin-top:3.1pt;width:63pt;height:18pt;z-index:251767296" filled="f" stroked="f">
            <v:textbox style="mso-next-textbox:#_x0000_s1026" inset="0,.5mm,0,0">
              <w:txbxContent>
                <w:p w:rsidR="008E23F9" w:rsidRPr="007E4144" w:rsidRDefault="008E23F9" w:rsidP="00D86058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E4144">
                    <w:rPr>
                      <w:rFonts w:ascii="Arial" w:hAnsi="Arial" w:cs="Arial"/>
                      <w:i/>
                      <w:sz w:val="20"/>
                    </w:rPr>
                    <w:t>Вариант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1</w:t>
                  </w:r>
                </w:p>
              </w:txbxContent>
            </v:textbox>
          </v:shape>
        </w:pict>
      </w:r>
    </w:p>
    <w:p w:rsidR="00D86058" w:rsidRPr="0031298C" w:rsidRDefault="007C3FD0" w:rsidP="00D86058">
      <w:pPr>
        <w:rPr>
          <w:b/>
          <w:noProof/>
        </w:rPr>
      </w:pPr>
      <w:r>
        <w:rPr>
          <w:noProof/>
        </w:rPr>
        <w:pict>
          <v:group id="_x0000_s1027" style="position:absolute;margin-left:48pt;margin-top:11.9pt;width:28.35pt;height:28.35pt;z-index:251749888" coordorigin="6534,2159" coordsize="567,567">
            <v:oval id="_x0000_s1028" style="position:absolute;left:6534;top:2159;width:567;height:567" filled="f"/>
            <v:shape id="_x0000_s1029" style="position:absolute;left:6684;top:2339;width:240;height:180" coordsize="240,180" path="m30,180c15,90,,,30,,60,,180,180,210,180v30,,15,-90,,-180e" filled="f">
              <v:path arrowok="t"/>
            </v:shape>
          </v:group>
        </w:pict>
      </w:r>
    </w:p>
    <w:p w:rsidR="00D86058" w:rsidRPr="0031298C" w:rsidRDefault="00D86058" w:rsidP="00D86058">
      <w:pPr>
        <w:rPr>
          <w:b/>
          <w:noProof/>
        </w:rPr>
      </w:pPr>
    </w:p>
    <w:p w:rsidR="00D86058" w:rsidRPr="0031298C" w:rsidRDefault="007C3FD0" w:rsidP="00D86058">
      <w:pPr>
        <w:rPr>
          <w:b/>
          <w:noProof/>
        </w:rPr>
      </w:pPr>
      <w:r>
        <w:rPr>
          <w:noProof/>
        </w:rPr>
        <w:pict>
          <v:line id="_x0000_s1030" style="position:absolute;z-index:251750912" from="66pt,11.3pt" to="66pt,92.3pt"/>
        </w:pict>
      </w:r>
    </w:p>
    <w:p w:rsidR="00D86058" w:rsidRPr="0031298C" w:rsidRDefault="00D86058" w:rsidP="00D86058">
      <w:pPr>
        <w:rPr>
          <w:b/>
          <w:noProof/>
        </w:rPr>
      </w:pPr>
    </w:p>
    <w:p w:rsidR="00D86058" w:rsidRPr="0031298C" w:rsidRDefault="007C3FD0" w:rsidP="00D86058">
      <w:pPr>
        <w:rPr>
          <w:b/>
          <w:noProof/>
        </w:rPr>
      </w:pPr>
      <w:r>
        <w:rPr>
          <w:noProof/>
        </w:rPr>
        <w:pict>
          <v:shape id="_x0000_s1031" style="position:absolute;margin-left:48pt;margin-top:10.9pt;width:0;height:52.5pt;z-index:251775488;mso-position-horizontal:absolute;mso-position-vertical:absolute" coordsize="1,1050" path="m,l,1050e">
            <v:path arrowok="t"/>
          </v:shape>
        </w:pict>
      </w:r>
      <w:r>
        <w:rPr>
          <w:noProof/>
        </w:rPr>
        <w:pict>
          <v:line id="_x0000_s1032" style="position:absolute;z-index:251774464;mso-position-horizontal:left" from="0,6.5pt" to="0,60.8pt" stroked="f"/>
        </w:pict>
      </w:r>
      <w:r>
        <w:rPr>
          <w:noProof/>
        </w:rPr>
        <w:pict>
          <v:line id="_x0000_s1033" style="position:absolute;z-index:251752960" from="84pt,10.7pt" to="84pt,64.7pt"/>
        </w:pict>
      </w:r>
      <w:r>
        <w:rPr>
          <w:noProof/>
        </w:rPr>
        <w:pict>
          <v:line id="_x0000_s1034" style="position:absolute;z-index:251751936" from="39pt,10.7pt" to="111pt,10.7pt"/>
        </w:pict>
      </w:r>
      <w:r w:rsidR="00D86058" w:rsidRPr="0031298C">
        <w:rPr>
          <w:b/>
          <w:noProof/>
        </w:rPr>
        <w:t xml:space="preserve">                  </w:t>
      </w:r>
    </w:p>
    <w:p w:rsidR="00D86058" w:rsidRPr="0031298C" w:rsidRDefault="00D86058" w:rsidP="00D86058">
      <w:pPr>
        <w:rPr>
          <w:b/>
          <w:noProof/>
        </w:rPr>
      </w:pPr>
    </w:p>
    <w:p w:rsidR="00D86058" w:rsidRPr="0031298C" w:rsidRDefault="00D86058" w:rsidP="00D86058">
      <w:pPr>
        <w:rPr>
          <w:b/>
          <w:noProof/>
        </w:rPr>
      </w:pPr>
    </w:p>
    <w:p w:rsidR="00D86058" w:rsidRPr="0031298C" w:rsidRDefault="007C3FD0" w:rsidP="00D86058">
      <w:pPr>
        <w:rPr>
          <w:i/>
          <w:noProof/>
          <w:sz w:val="22"/>
          <w:szCs w:val="22"/>
        </w:rPr>
      </w:pPr>
      <w:r>
        <w:rPr>
          <w:noProof/>
        </w:rPr>
        <w:pict>
          <v:shape id="_x0000_s1035" type="#_x0000_t202" style="position:absolute;margin-left:262.45pt;margin-top:1.3pt;width:45.25pt;height:14.15pt;z-index:251781632" filled="f" stroked="f">
            <v:textbox style="mso-next-textbox:#_x0000_s1035" inset="0,.5mm,0,0">
              <w:txbxContent>
                <w:p w:rsidR="008E23F9" w:rsidRPr="007E4144" w:rsidRDefault="008E23F9" w:rsidP="00D86058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>110 КВ</w:t>
                  </w:r>
                </w:p>
                <w:p w:rsidR="008E23F9" w:rsidRPr="007E4144" w:rsidRDefault="008E23F9" w:rsidP="00D8605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D86058" w:rsidRPr="0031298C">
        <w:rPr>
          <w:b/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6058" w:rsidRPr="0031298C" w:rsidRDefault="007C3FD0" w:rsidP="00D86058">
      <w:pPr>
        <w:rPr>
          <w:b/>
          <w:noProof/>
        </w:rPr>
      </w:pPr>
      <w:r>
        <w:rPr>
          <w:noProof/>
        </w:rPr>
        <w:pict>
          <v:polyline id="_x0000_s1036" style="position:absolute;z-index:251753984" points="21pt,9.5pt,457.5pt,9.35pt" coordsize="8730,3">
            <v:path arrowok="t"/>
          </v:polyline>
        </w:pict>
      </w:r>
      <w:r>
        <w:rPr>
          <w:noProof/>
        </w:rPr>
        <w:pict>
          <v:shape id="_x0000_s1037" style="position:absolute;margin-left:149.25pt;margin-top:10.1pt;width:0;height:60pt;z-index:251763200;mso-position-horizontal:absolute;mso-position-vertical:absolute" coordsize="1,1200" path="m,l,1200e">
            <v:path arrowok="t"/>
          </v:shape>
        </w:pict>
      </w:r>
      <w:r>
        <w:rPr>
          <w:noProof/>
        </w:rPr>
        <w:pict>
          <v:line id="_x0000_s1038" style="position:absolute;z-index:251765248" from="390pt,9.5pt" to="390pt,63.5pt"/>
        </w:pict>
      </w:r>
      <w:r>
        <w:rPr>
          <w:noProof/>
        </w:rPr>
        <w:pict>
          <v:line id="_x0000_s1039" style="position:absolute;z-index:251761152" from="48pt,9.5pt" to="48pt,63.5pt"/>
        </w:pict>
      </w:r>
      <w:r w:rsidR="00D86058" w:rsidRPr="0031298C">
        <w:rPr>
          <w:b/>
          <w:noProof/>
        </w:rPr>
        <w:t xml:space="preserve">                                                      </w:t>
      </w:r>
    </w:p>
    <w:p w:rsidR="00D86058" w:rsidRPr="0031298C" w:rsidRDefault="00D86058" w:rsidP="00D86058">
      <w:pPr>
        <w:rPr>
          <w:b/>
          <w:noProof/>
        </w:rPr>
      </w:pPr>
    </w:p>
    <w:p w:rsidR="00D86058" w:rsidRPr="0031298C" w:rsidRDefault="00D86058" w:rsidP="00D86058">
      <w:pPr>
        <w:rPr>
          <w:b/>
          <w:noProof/>
        </w:rPr>
      </w:pPr>
    </w:p>
    <w:p w:rsidR="00D86058" w:rsidRPr="0031298C" w:rsidRDefault="00D86058" w:rsidP="00D86058">
      <w:pPr>
        <w:rPr>
          <w:b/>
          <w:noProof/>
        </w:rPr>
      </w:pPr>
    </w:p>
    <w:p w:rsidR="00D86058" w:rsidRPr="0031298C" w:rsidRDefault="007C3FD0" w:rsidP="00D86058">
      <w:pPr>
        <w:rPr>
          <w:b/>
          <w:noProof/>
        </w:rPr>
      </w:pPr>
      <w:r>
        <w:rPr>
          <w:noProof/>
        </w:rPr>
        <w:pict>
          <v:shape id="_x0000_s1040" type="#_x0000_t202" style="position:absolute;margin-left:416.3pt;margin-top:5.85pt;width:28.35pt;height:14.15pt;z-index:251770368" filled="f" stroked="f">
            <v:textbox style="mso-next-textbox:#_x0000_s1040" inset="0,.5mm,0,0">
              <w:txbxContent>
                <w:p w:rsidR="008E23F9" w:rsidRPr="007E4144" w:rsidRDefault="008E23F9" w:rsidP="00D86058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 w:rsidRPr="007E4144">
                    <w:rPr>
                      <w:rFonts w:ascii="Arial" w:hAnsi="Arial" w:cs="Arial"/>
                      <w:i/>
                      <w:sz w:val="20"/>
                    </w:rPr>
                    <w:t>Т 3</w:t>
                  </w:r>
                </w:p>
                <w:p w:rsidR="008E23F9" w:rsidRPr="007E4144" w:rsidRDefault="008E23F9" w:rsidP="00D8605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63.35pt;margin-top:5.85pt;width:18pt;height:18pt;z-index:251768320" filled="f" stroked="f">
            <v:textbox style="mso-next-textbox:#_x0000_s1041" inset="0,.5mm,0,0">
              <w:txbxContent>
                <w:p w:rsidR="008E23F9" w:rsidRPr="007E4144" w:rsidRDefault="008E23F9" w:rsidP="00D86058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 w:rsidRPr="007E4144">
                    <w:rPr>
                      <w:rFonts w:ascii="Arial" w:hAnsi="Arial" w:cs="Arial"/>
                      <w:i/>
                      <w:sz w:val="20"/>
                    </w:rPr>
                    <w:t>Т 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162.9pt;margin-top:5.85pt;width:28.35pt;height:14.15pt;z-index:251769344" filled="f" stroked="f">
            <v:textbox style="mso-next-textbox:#_x0000_s1042" inset="0,.5mm,0,0">
              <w:txbxContent>
                <w:p w:rsidR="008E23F9" w:rsidRPr="007E4144" w:rsidRDefault="008E23F9" w:rsidP="00D86058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 w:rsidRPr="007E4144">
                    <w:rPr>
                      <w:rFonts w:ascii="Arial" w:hAnsi="Arial" w:cs="Arial"/>
                      <w:i/>
                      <w:sz w:val="20"/>
                    </w:rPr>
                    <w:t>Т 2</w:t>
                  </w:r>
                </w:p>
                <w:p w:rsidR="008E23F9" w:rsidRPr="007E4144" w:rsidRDefault="008E23F9" w:rsidP="00D8605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_x0000_s1043" style="position:absolute;margin-left:381pt;margin-top:8.3pt;width:28.35pt;height:46.35pt;z-index:251757056" coordorigin="3834,3059" coordsize="567,927">
            <v:oval id="_x0000_s1044" style="position:absolute;left:3834;top:3419;width:567;height:567" filled="f"/>
            <v:oval id="_x0000_s1045" style="position:absolute;left:3834;top:3059;width:567;height:567" filled="f"/>
          </v:group>
        </w:pict>
      </w:r>
      <w:r>
        <w:rPr>
          <w:noProof/>
        </w:rPr>
        <w:pict>
          <v:group id="_x0000_s1046" style="position:absolute;margin-left:30pt;margin-top:8.3pt;width:28.35pt;height:46.35pt;z-index:251755008" coordorigin="3834,3059" coordsize="567,927">
            <v:oval id="_x0000_s1047" style="position:absolute;left:3834;top:3419;width:567;height:567" filled="f"/>
            <v:oval id="_x0000_s1048" style="position:absolute;left:3834;top:3059;width:567;height:567" filled="f"/>
          </v:group>
        </w:pict>
      </w:r>
    </w:p>
    <w:p w:rsidR="00D86058" w:rsidRPr="0031298C" w:rsidRDefault="007C3FD0" w:rsidP="00D86058">
      <w:pPr>
        <w:rPr>
          <w:b/>
          <w:noProof/>
        </w:rPr>
      </w:pPr>
      <w:r>
        <w:rPr>
          <w:noProof/>
        </w:rPr>
        <w:pict>
          <v:group id="_x0000_s1049" style="position:absolute;margin-left:135.75pt;margin-top:1.1pt;width:28.35pt;height:46.35pt;z-index:251756032" coordorigin="3834,3059" coordsize="567,927">
            <v:oval id="_x0000_s1050" style="position:absolute;left:3834;top:3419;width:567;height:567" filled="f"/>
            <v:oval id="_x0000_s1051" style="position:absolute;left:3834;top:3059;width:567;height:567" filled="f"/>
          </v:group>
        </w:pict>
      </w:r>
    </w:p>
    <w:p w:rsidR="00D86058" w:rsidRPr="0031298C" w:rsidRDefault="00D86058" w:rsidP="00D86058">
      <w:pPr>
        <w:rPr>
          <w:b/>
          <w:noProof/>
        </w:rPr>
      </w:pPr>
    </w:p>
    <w:p w:rsidR="00D86058" w:rsidRPr="0031298C" w:rsidRDefault="007C3FD0" w:rsidP="00D86058">
      <w:pPr>
        <w:rPr>
          <w:b/>
          <w:noProof/>
        </w:rPr>
      </w:pPr>
      <w:r>
        <w:rPr>
          <w:noProof/>
        </w:rPr>
        <w:pict>
          <v:line id="_x0000_s1052" style="position:absolute;z-index:251766272" from="390pt,11.9pt" to="390pt,65.9pt"/>
        </w:pict>
      </w:r>
      <w:r>
        <w:rPr>
          <w:noProof/>
        </w:rPr>
        <w:pict>
          <v:line id="_x0000_s1053" style="position:absolute;z-index:251762176" from="48pt,11.9pt" to="48pt,65.9pt"/>
        </w:pict>
      </w:r>
    </w:p>
    <w:p w:rsidR="00D86058" w:rsidRPr="0031298C" w:rsidRDefault="007C3FD0" w:rsidP="00D86058">
      <w:pPr>
        <w:rPr>
          <w:b/>
          <w:noProof/>
        </w:rPr>
      </w:pPr>
      <w:r>
        <w:rPr>
          <w:noProof/>
        </w:rPr>
        <w:pict>
          <v:shape id="_x0000_s1054" type="#_x0000_t202" style="position:absolute;margin-left:181pt;margin-top:5pt;width:28.35pt;height:14.15pt;z-index:251780608" filled="f" stroked="f">
            <v:textbox style="mso-next-textbox:#_x0000_s1054" inset="0,.5mm,0,0">
              <w:txbxContent>
                <w:p w:rsidR="008E23F9" w:rsidRPr="007E4144" w:rsidRDefault="008E23F9" w:rsidP="00D86058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>10 КВ</w:t>
                  </w:r>
                </w:p>
                <w:p w:rsidR="008E23F9" w:rsidRPr="007E4144" w:rsidRDefault="008E23F9" w:rsidP="00D8605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5" type="#_x0000_t75" style="position:absolute;margin-left:72.4pt;margin-top:5pt;width:51pt;height:30pt;z-index:251782656">
            <v:imagedata r:id="rId21" o:title=""/>
          </v:shape>
        </w:pict>
      </w:r>
      <w:r>
        <w:rPr>
          <w:noProof/>
        </w:rPr>
        <w:pict>
          <v:polyline id="_x0000_s1056" style="position:absolute;z-index:251764224;mso-position-horizontal:absolute;mso-position-vertical:absolute" points="150pt,6.25pt,150.75pt,53.5pt" coordsize="15,945">
            <v:path arrowok="t"/>
          </v:polyline>
        </w:pict>
      </w:r>
    </w:p>
    <w:p w:rsidR="00D86058" w:rsidRPr="0031298C" w:rsidRDefault="007C3FD0" w:rsidP="00D86058">
      <w:pPr>
        <w:rPr>
          <w:b/>
          <w:noProof/>
        </w:rPr>
      </w:pPr>
      <w:r>
        <w:rPr>
          <w:noProof/>
        </w:rPr>
        <w:pict>
          <v:polyline id="_x0000_s1057" style="position:absolute;z-index:25177856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8.5pt,5.2pt,27.75pt,30.7pt" coordsize="15,510" filled="f">
            <v:stroke endarrow="block"/>
            <v:path arrowok="t"/>
          </v:polyline>
        </w:pict>
      </w:r>
      <w:r>
        <w:rPr>
          <w:noProof/>
        </w:rPr>
        <w:pict>
          <v:polyline id="_x0000_s1058" style="position:absolute;z-index:251776512;mso-position-horizontal:absolute;mso-position-vertical:absolute" points="27.75pt,4.45pt,194.25pt,5.95pt" coordsize="3330,30">
            <v:path arrowok="t"/>
          </v:polyline>
        </w:pict>
      </w:r>
    </w:p>
    <w:p w:rsidR="00D86058" w:rsidRPr="0031298C" w:rsidRDefault="00D86058" w:rsidP="00D86058">
      <w:pPr>
        <w:rPr>
          <w:b/>
          <w:noProof/>
        </w:rPr>
      </w:pPr>
    </w:p>
    <w:p w:rsidR="00D86058" w:rsidRPr="0031298C" w:rsidRDefault="007C3FD0" w:rsidP="00D86058">
      <w:pPr>
        <w:rPr>
          <w:b/>
          <w:noProof/>
        </w:rPr>
      </w:pPr>
      <w:r>
        <w:rPr>
          <w:noProof/>
        </w:rPr>
        <w:pict>
          <v:shape id="_x0000_s1059" type="#_x0000_t202" style="position:absolute;margin-left:9.05pt;margin-top:-.2pt;width:28.35pt;height:14.15pt;z-index:251779584" filled="f" stroked="f">
            <v:textbox style="mso-next-textbox:#_x0000_s1059" inset="0,.5mm,0,0">
              <w:txbxContent>
                <w:p w:rsidR="008E23F9" w:rsidRPr="007E4144" w:rsidRDefault="008E23F9" w:rsidP="00D86058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>СН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416.3pt;margin-top:-.2pt;width:28.35pt;height:14.15pt;z-index:251773440" filled="f" stroked="f">
            <v:textbox style="mso-next-textbox:#_x0000_s1060" inset="0,.5mm,0,0">
              <w:txbxContent>
                <w:p w:rsidR="008E23F9" w:rsidRPr="007E4144" w:rsidRDefault="008E23F9" w:rsidP="00D86058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 w:rsidRPr="007E4144">
                    <w:rPr>
                      <w:rFonts w:ascii="Arial" w:hAnsi="Arial" w:cs="Arial"/>
                      <w:i/>
                      <w:sz w:val="20"/>
                    </w:rPr>
                    <w:t>G 3</w:t>
                  </w:r>
                </w:p>
                <w:p w:rsidR="008E23F9" w:rsidRPr="007E4144" w:rsidRDefault="008E23F9" w:rsidP="00D8605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162.9pt;margin-top:-.2pt;width:28.35pt;height:14.15pt;z-index:251772416" filled="f" stroked="f">
            <v:textbox style="mso-next-textbox:#_x0000_s1061" inset="0,.5mm,0,0">
              <w:txbxContent>
                <w:p w:rsidR="008E23F9" w:rsidRPr="007E4144" w:rsidRDefault="008E23F9" w:rsidP="00D86058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 w:rsidRPr="007E4144">
                    <w:rPr>
                      <w:rFonts w:ascii="Arial" w:hAnsi="Arial" w:cs="Arial"/>
                      <w:i/>
                      <w:sz w:val="20"/>
                    </w:rPr>
                    <w:t>G 2</w:t>
                  </w:r>
                </w:p>
                <w:p w:rsidR="008E23F9" w:rsidRPr="007E4144" w:rsidRDefault="008E23F9" w:rsidP="00D8605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margin-left:63.35pt;margin-top:-.2pt;width:28.35pt;height:14.15pt;z-index:251771392" filled="f" stroked="f">
            <v:textbox style="mso-next-textbox:#_x0000_s1062" inset="0,.5mm,0,0">
              <w:txbxContent>
                <w:p w:rsidR="008E23F9" w:rsidRPr="007E4144" w:rsidRDefault="008E23F9" w:rsidP="00D86058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 w:rsidRPr="007E4144">
                    <w:rPr>
                      <w:rFonts w:ascii="Arial" w:hAnsi="Arial" w:cs="Arial"/>
                      <w:i/>
                      <w:sz w:val="20"/>
                    </w:rPr>
                    <w:t>G 1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63" style="position:absolute;margin-left:135.75pt;margin-top:8.85pt;width:28.35pt;height:28.35pt;z-index:251759104" coordorigin="6534,2159" coordsize="567,567">
            <v:oval id="_x0000_s1064" style="position:absolute;left:6534;top:2159;width:567;height:567" filled="f"/>
            <v:shape id="_x0000_s1065" style="position:absolute;left:6684;top:2339;width:240;height:180" coordsize="240,180" path="m30,180c15,90,,,30,,60,,180,180,210,180v30,,15,-90,,-180e" filled="f">
              <v:path arrowok="t"/>
            </v:shape>
          </v:group>
        </w:pict>
      </w:r>
      <w:r>
        <w:rPr>
          <w:noProof/>
        </w:rPr>
        <w:pict>
          <v:group id="_x0000_s1066" style="position:absolute;margin-left:381pt;margin-top:10.75pt;width:28.35pt;height:28.35pt;z-index:251760128" coordorigin="6534,2159" coordsize="567,567">
            <v:oval id="_x0000_s1067" style="position:absolute;left:6534;top:2159;width:567;height:567" filled="f"/>
            <v:shape id="_x0000_s1068" style="position:absolute;left:6684;top:2339;width:240;height:180" coordsize="240,180" path="m30,180c15,90,,,30,,60,,180,180,210,180v30,,15,-90,,-180e" filled="f">
              <v:path arrowok="t"/>
            </v:shape>
          </v:group>
        </w:pict>
      </w:r>
      <w:r>
        <w:rPr>
          <w:noProof/>
        </w:rPr>
        <w:pict>
          <v:group id="_x0000_s1069" style="position:absolute;margin-left:30pt;margin-top:10.75pt;width:28.35pt;height:28.35pt;z-index:251758080" coordorigin="6534,2159" coordsize="567,567">
            <v:oval id="_x0000_s1070" style="position:absolute;left:6534;top:2159;width:567;height:567" filled="f"/>
            <v:shape id="_x0000_s1071" style="position:absolute;left:6684;top:2339;width:240;height:180" coordsize="240,180" path="m30,180c15,90,,,30,,60,,180,180,210,180v30,,15,-90,,-180e" filled="f">
              <v:path arrowok="t"/>
            </v:shape>
          </v:group>
        </w:pict>
      </w:r>
    </w:p>
    <w:p w:rsidR="00D86058" w:rsidRPr="0031298C" w:rsidRDefault="007C3FD0" w:rsidP="00D86058">
      <w:pPr>
        <w:pStyle w:val="1"/>
        <w:spacing w:line="480" w:lineRule="auto"/>
        <w:ind w:left="360" w:right="408"/>
        <w:rPr>
          <w:b/>
          <w:noProof/>
        </w:rPr>
      </w:pPr>
      <w:r>
        <w:rPr>
          <w:noProof/>
        </w:rPr>
        <w:pict>
          <v:line id="_x0000_s1072" style="position:absolute;left:0;text-align:left;z-index:251777536;mso-position-horizontal:left" from="0,-36.2pt" to="0,-9.05pt" stroked="f">
            <v:stroke endarrow="block"/>
          </v:line>
        </w:pict>
      </w:r>
    </w:p>
    <w:p w:rsidR="00D86058" w:rsidRPr="0031298C" w:rsidRDefault="00D86058" w:rsidP="00D86058">
      <w:pPr>
        <w:tabs>
          <w:tab w:val="left" w:pos="708"/>
          <w:tab w:val="left" w:pos="1416"/>
          <w:tab w:val="left" w:pos="2124"/>
          <w:tab w:val="left" w:pos="2832"/>
          <w:tab w:val="left" w:pos="7755"/>
        </w:tabs>
        <w:ind w:firstLine="708"/>
        <w:rPr>
          <w:noProof/>
        </w:rPr>
      </w:pPr>
      <w:r w:rsidRPr="0031298C">
        <w:rPr>
          <w:noProof/>
        </w:rPr>
        <w:t>63 МВ</w:t>
      </w:r>
      <w:r w:rsidRPr="0031298C">
        <w:rPr>
          <w:noProof/>
        </w:rPr>
        <w:tab/>
        <w:t xml:space="preserve">                     63 МВ</w:t>
      </w:r>
      <w:r w:rsidRPr="0031298C">
        <w:rPr>
          <w:noProof/>
        </w:rPr>
        <w:tab/>
        <w:t>120 МВ</w:t>
      </w:r>
    </w:p>
    <w:p w:rsidR="005401A5" w:rsidRPr="0031298C" w:rsidRDefault="007C3FD0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073" type="#_x0000_t202" style="position:absolute;left:0;text-align:left;margin-left:18.1pt;margin-top:7.65pt;width:234pt;height:18pt;z-index:251569664" filled="f" stroked="f">
            <v:textbox style="mso-next-textbox:#_x0000_s1073" inset="0,.5mm,0,0">
              <w:txbxContent>
                <w:p w:rsidR="008E23F9" w:rsidRPr="007E4144" w:rsidRDefault="008E23F9" w:rsidP="00075C47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>Рис. 2. 1</w:t>
                  </w:r>
                  <w:r w:rsidRPr="007E4144">
                    <w:rPr>
                      <w:rFonts w:ascii="Arial" w:hAnsi="Arial" w:cs="Arial"/>
                      <w:i/>
                      <w:sz w:val="20"/>
                    </w:rPr>
                    <w:t xml:space="preserve"> – Глав</w:t>
                  </w:r>
                  <w:r>
                    <w:rPr>
                      <w:rFonts w:ascii="Arial" w:hAnsi="Arial" w:cs="Arial"/>
                      <w:i/>
                      <w:sz w:val="20"/>
                    </w:rPr>
                    <w:t>ная схема станции вариант №1</w:t>
                  </w:r>
                </w:p>
              </w:txbxContent>
            </v:textbox>
          </v:shape>
        </w:pict>
      </w:r>
    </w:p>
    <w:p w:rsidR="005401A5" w:rsidRPr="0031298C" w:rsidRDefault="005401A5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25B6D" w:rsidRPr="0031298C" w:rsidRDefault="00A25B6D" w:rsidP="00FE3419">
      <w:pPr>
        <w:pStyle w:val="1"/>
        <w:ind w:firstLine="709"/>
        <w:jc w:val="both"/>
        <w:rPr>
          <w:b/>
          <w:bCs/>
          <w:i w:val="0"/>
          <w:noProof/>
          <w:color w:val="000000"/>
          <w:szCs w:val="36"/>
        </w:rPr>
      </w:pPr>
      <w:r w:rsidRPr="0031298C">
        <w:rPr>
          <w:noProof/>
          <w:color w:val="000000"/>
        </w:rPr>
        <w:br w:type="page"/>
      </w:r>
      <w:r w:rsidR="007E4144" w:rsidRPr="0031298C">
        <w:rPr>
          <w:b/>
          <w:i w:val="0"/>
          <w:noProof/>
          <w:color w:val="000000"/>
          <w:szCs w:val="36"/>
        </w:rPr>
        <w:t>3</w:t>
      </w:r>
      <w:r w:rsidR="00D86058" w:rsidRPr="0031298C">
        <w:rPr>
          <w:b/>
          <w:i w:val="0"/>
          <w:noProof/>
          <w:color w:val="000000"/>
          <w:szCs w:val="36"/>
        </w:rPr>
        <w:t>.</w:t>
      </w:r>
      <w:r w:rsidR="007E4144" w:rsidRPr="0031298C">
        <w:rPr>
          <w:b/>
          <w:i w:val="0"/>
          <w:noProof/>
          <w:color w:val="000000"/>
          <w:szCs w:val="36"/>
        </w:rPr>
        <w:t xml:space="preserve"> В</w:t>
      </w:r>
      <w:r w:rsidR="00934B28" w:rsidRPr="0031298C">
        <w:rPr>
          <w:b/>
          <w:i w:val="0"/>
          <w:noProof/>
          <w:color w:val="000000"/>
          <w:szCs w:val="36"/>
        </w:rPr>
        <w:t>ыбор</w:t>
      </w:r>
      <w:r w:rsidR="00FE3419" w:rsidRPr="0031298C">
        <w:rPr>
          <w:b/>
          <w:i w:val="0"/>
          <w:noProof/>
          <w:color w:val="000000"/>
          <w:szCs w:val="36"/>
        </w:rPr>
        <w:t xml:space="preserve"> </w:t>
      </w:r>
      <w:r w:rsidR="00934B28" w:rsidRPr="0031298C">
        <w:rPr>
          <w:b/>
          <w:i w:val="0"/>
          <w:noProof/>
          <w:color w:val="000000"/>
          <w:szCs w:val="36"/>
        </w:rPr>
        <w:t>основных</w:t>
      </w:r>
      <w:r w:rsidR="00FE3419" w:rsidRPr="0031298C">
        <w:rPr>
          <w:b/>
          <w:i w:val="0"/>
          <w:noProof/>
          <w:color w:val="000000"/>
          <w:szCs w:val="36"/>
        </w:rPr>
        <w:t xml:space="preserve"> </w:t>
      </w:r>
      <w:r w:rsidR="00934B28" w:rsidRPr="0031298C">
        <w:rPr>
          <w:b/>
          <w:i w:val="0"/>
          <w:noProof/>
          <w:color w:val="000000"/>
          <w:szCs w:val="36"/>
        </w:rPr>
        <w:t>трансформаторов</w:t>
      </w:r>
      <w:r w:rsidR="007E4144" w:rsidRPr="0031298C">
        <w:rPr>
          <w:b/>
          <w:noProof/>
          <w:color w:val="000000"/>
          <w:szCs w:val="36"/>
        </w:rPr>
        <w:t xml:space="preserve"> </w:t>
      </w:r>
      <w:r w:rsidR="00934B28" w:rsidRPr="0031298C">
        <w:rPr>
          <w:b/>
          <w:i w:val="0"/>
          <w:noProof/>
          <w:color w:val="000000"/>
          <w:szCs w:val="36"/>
        </w:rPr>
        <w:t>на станции</w:t>
      </w:r>
      <w:r w:rsidR="00FE3419" w:rsidRPr="0031298C">
        <w:rPr>
          <w:b/>
          <w:noProof/>
          <w:color w:val="000000"/>
          <w:szCs w:val="36"/>
        </w:rPr>
        <w:t xml:space="preserve"> </w:t>
      </w:r>
    </w:p>
    <w:p w:rsidR="00D86058" w:rsidRPr="0031298C" w:rsidRDefault="00D86058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</w:p>
    <w:p w:rsidR="00A25B6D" w:rsidRPr="0031298C" w:rsidRDefault="00075C47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  <w:szCs w:val="28"/>
        </w:rPr>
        <w:t>3</w:t>
      </w:r>
      <w:r w:rsidR="007E4144" w:rsidRPr="0031298C">
        <w:rPr>
          <w:b/>
          <w:noProof/>
          <w:color w:val="000000"/>
          <w:sz w:val="28"/>
        </w:rPr>
        <w:t xml:space="preserve">.1 </w:t>
      </w:r>
      <w:r w:rsidR="00834CA6" w:rsidRPr="0031298C">
        <w:rPr>
          <w:b/>
          <w:noProof/>
          <w:color w:val="000000"/>
          <w:sz w:val="28"/>
        </w:rPr>
        <w:t xml:space="preserve">Выбор блочного трансформатора Т3 </w:t>
      </w:r>
    </w:p>
    <w:p w:rsidR="00D86058" w:rsidRPr="0031298C" w:rsidRDefault="00D86058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A25B6D" w:rsidRPr="0031298C" w:rsidRDefault="007E4144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3.1.1 Находим</w:t>
      </w:r>
      <w:r w:rsidR="00A25B6D" w:rsidRPr="0031298C">
        <w:rPr>
          <w:b/>
          <w:noProof/>
          <w:color w:val="000000"/>
          <w:sz w:val="28"/>
        </w:rPr>
        <w:t xml:space="preserve"> </w:t>
      </w:r>
      <w:r w:rsidRPr="0031298C">
        <w:rPr>
          <w:b/>
          <w:noProof/>
          <w:color w:val="000000"/>
          <w:sz w:val="28"/>
        </w:rPr>
        <w:t>полную максимальную и минимальную мощность потребителя:</w:t>
      </w:r>
      <w:r w:rsidR="00A25B6D" w:rsidRPr="0031298C">
        <w:rPr>
          <w:b/>
          <w:noProof/>
          <w:color w:val="000000"/>
          <w:sz w:val="28"/>
        </w:rPr>
        <w:t xml:space="preserve"> </w:t>
      </w:r>
    </w:p>
    <w:p w:rsidR="00D86058" w:rsidRPr="0031298C" w:rsidRDefault="00D86058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A25B6D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2040" w:dyaOrig="660">
          <v:shape id="_x0000_i1033" type="#_x0000_t75" style="width:102pt;height:33pt" o:ole="">
            <v:imagedata r:id="rId22" o:title=""/>
          </v:shape>
          <o:OLEObject Type="Embed" ProgID="Equation.3" ShapeID="_x0000_i1033" DrawAspect="Content" ObjectID="_1460122958" r:id="rId23"/>
        </w:object>
      </w:r>
      <w:r w:rsidR="00A25B6D" w:rsidRPr="0031298C">
        <w:rPr>
          <w:b/>
          <w:i/>
          <w:noProof/>
          <w:color w:val="000000"/>
          <w:sz w:val="28"/>
        </w:rPr>
        <w:t>;</w:t>
      </w:r>
      <w:r w:rsidR="00A25B6D" w:rsidRPr="0031298C">
        <w:rPr>
          <w:b/>
          <w:i/>
          <w:noProof/>
          <w:color w:val="000000"/>
          <w:sz w:val="28"/>
        </w:rPr>
        <w:tab/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  <w:r w:rsidRPr="0031298C">
        <w:rPr>
          <w:b/>
          <w:i/>
          <w:noProof/>
          <w:color w:val="000000"/>
          <w:sz w:val="28"/>
        </w:rPr>
        <w:object w:dxaOrig="2200" w:dyaOrig="660">
          <v:shape id="_x0000_i1034" type="#_x0000_t75" style="width:110.25pt;height:33pt" o:ole="">
            <v:imagedata r:id="rId24" o:title=""/>
          </v:shape>
          <o:OLEObject Type="Embed" ProgID="Equation.3" ShapeID="_x0000_i1034" DrawAspect="Content" ObjectID="_1460122959" r:id="rId25"/>
        </w:object>
      </w:r>
      <w:r w:rsidR="00A25B6D" w:rsidRPr="0031298C">
        <w:rPr>
          <w:b/>
          <w:i/>
          <w:noProof/>
          <w:color w:val="000000"/>
          <w:sz w:val="28"/>
        </w:rPr>
        <w:tab/>
      </w:r>
      <w:r w:rsidR="003C10FD" w:rsidRPr="0031298C">
        <w:rPr>
          <w:b/>
          <w:i/>
          <w:noProof/>
          <w:color w:val="000000"/>
          <w:sz w:val="28"/>
        </w:rPr>
        <w:t>МВА</w: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  <w:r w:rsidR="002E4DB3" w:rsidRPr="0031298C">
        <w:rPr>
          <w:b/>
          <w:i/>
          <w:noProof/>
          <w:color w:val="000000"/>
          <w:sz w:val="28"/>
        </w:rPr>
        <w:t>(3.1)</w:t>
      </w:r>
      <w:r w:rsidR="00A25B6D" w:rsidRPr="0031298C">
        <w:rPr>
          <w:b/>
          <w:i/>
          <w:noProof/>
          <w:color w:val="000000"/>
          <w:sz w:val="28"/>
        </w:rPr>
        <w:tab/>
      </w:r>
    </w:p>
    <w:p w:rsidR="00D86058" w:rsidRPr="0031298C" w:rsidRDefault="00D86058" w:rsidP="00FE3419">
      <w:pPr>
        <w:pStyle w:val="1"/>
        <w:ind w:firstLine="709"/>
        <w:jc w:val="both"/>
        <w:rPr>
          <w:b/>
          <w:i w:val="0"/>
          <w:noProof/>
          <w:color w:val="000000"/>
        </w:rPr>
      </w:pPr>
    </w:p>
    <w:p w:rsidR="00A25B6D" w:rsidRPr="0031298C" w:rsidRDefault="00F8431F" w:rsidP="00FE3419">
      <w:pPr>
        <w:pStyle w:val="1"/>
        <w:ind w:firstLine="709"/>
        <w:jc w:val="both"/>
        <w:rPr>
          <w:b/>
          <w:noProof/>
          <w:color w:val="000000"/>
        </w:rPr>
      </w:pPr>
      <w:r w:rsidRPr="0031298C">
        <w:rPr>
          <w:b/>
          <w:i w:val="0"/>
          <w:noProof/>
          <w:color w:val="000000"/>
        </w:rPr>
        <w:object w:dxaOrig="1980" w:dyaOrig="660">
          <v:shape id="_x0000_i1035" type="#_x0000_t75" style="width:99pt;height:33pt" o:ole="">
            <v:imagedata r:id="rId26" o:title=""/>
          </v:shape>
          <o:OLEObject Type="Embed" ProgID="Equation.3" ShapeID="_x0000_i1035" DrawAspect="Content" ObjectID="_1460122960" r:id="rId27"/>
        </w:object>
      </w:r>
      <w:r w:rsidR="00A25B6D" w:rsidRPr="0031298C">
        <w:rPr>
          <w:b/>
          <w:noProof/>
          <w:color w:val="000000"/>
        </w:rPr>
        <w:t>;</w:t>
      </w:r>
      <w:r w:rsidR="00A25B6D" w:rsidRPr="0031298C">
        <w:rPr>
          <w:b/>
          <w:i w:val="0"/>
          <w:noProof/>
          <w:color w:val="000000"/>
        </w:rPr>
        <w:tab/>
      </w:r>
      <w:r w:rsidR="00A25B6D" w:rsidRPr="0031298C">
        <w:rPr>
          <w:b/>
          <w:i w:val="0"/>
          <w:noProof/>
          <w:color w:val="000000"/>
        </w:rPr>
        <w:tab/>
      </w:r>
      <w:r w:rsidRPr="0031298C">
        <w:rPr>
          <w:b/>
          <w:i w:val="0"/>
          <w:noProof/>
          <w:color w:val="000000"/>
        </w:rPr>
        <w:object w:dxaOrig="1960" w:dyaOrig="660">
          <v:shape id="_x0000_i1036" type="#_x0000_t75" style="width:96.75pt;height:33pt" o:ole="">
            <v:imagedata r:id="rId28" o:title=""/>
          </v:shape>
          <o:OLEObject Type="Embed" ProgID="Equation.3" ShapeID="_x0000_i1036" DrawAspect="Content" ObjectID="_1460122961" r:id="rId29"/>
        </w:object>
      </w:r>
      <w:r w:rsidR="00A25B6D" w:rsidRPr="0031298C">
        <w:rPr>
          <w:b/>
          <w:i w:val="0"/>
          <w:noProof/>
          <w:color w:val="000000"/>
        </w:rPr>
        <w:tab/>
      </w:r>
      <w:r w:rsidR="003C10FD" w:rsidRPr="0031298C">
        <w:rPr>
          <w:b/>
          <w:noProof/>
          <w:color w:val="000000"/>
        </w:rPr>
        <w:t>МВА</w:t>
      </w:r>
      <w:r w:rsidR="00A25B6D" w:rsidRPr="0031298C">
        <w:rPr>
          <w:b/>
          <w:noProof/>
          <w:color w:val="000000"/>
        </w:rPr>
        <w:tab/>
      </w:r>
      <w:r w:rsidR="00A25B6D" w:rsidRPr="0031298C">
        <w:rPr>
          <w:b/>
          <w:i w:val="0"/>
          <w:noProof/>
          <w:color w:val="000000"/>
        </w:rPr>
        <w:tab/>
      </w:r>
      <w:r w:rsidR="007E4144" w:rsidRPr="0031298C">
        <w:rPr>
          <w:b/>
          <w:noProof/>
          <w:color w:val="000000"/>
        </w:rPr>
        <w:t>(3.2)</w:t>
      </w:r>
    </w:p>
    <w:p w:rsidR="00D86058" w:rsidRPr="0031298C" w:rsidRDefault="00D86058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A25B6D" w:rsidRPr="0031298C" w:rsidRDefault="007E4144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3.1.2 Определяем полную мощность собственных нужд:</w:t>
      </w:r>
    </w:p>
    <w:p w:rsidR="00D86058" w:rsidRPr="0031298C" w:rsidRDefault="00D86058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A25B6D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1820" w:dyaOrig="660">
          <v:shape id="_x0000_i1037" type="#_x0000_t75" style="width:90.75pt;height:33pt" o:ole="">
            <v:imagedata r:id="rId30" o:title=""/>
          </v:shape>
          <o:OLEObject Type="Embed" ProgID="Equation.3" ShapeID="_x0000_i1037" DrawAspect="Content" ObjectID="_1460122962" r:id="rId31"/>
        </w:object>
      </w:r>
      <w:r w:rsidR="00A25B6D" w:rsidRPr="0031298C">
        <w:rPr>
          <w:b/>
          <w:i/>
          <w:noProof/>
          <w:color w:val="000000"/>
          <w:sz w:val="28"/>
        </w:rPr>
        <w:t>;</w:t>
      </w:r>
      <w:r w:rsidR="00A25B6D" w:rsidRPr="0031298C">
        <w:rPr>
          <w:b/>
          <w:i/>
          <w:noProof/>
          <w:color w:val="000000"/>
          <w:sz w:val="28"/>
        </w:rPr>
        <w:tab/>
      </w:r>
      <w:r w:rsidRPr="0031298C">
        <w:rPr>
          <w:b/>
          <w:i/>
          <w:noProof/>
          <w:color w:val="000000"/>
          <w:sz w:val="28"/>
        </w:rPr>
        <w:object w:dxaOrig="2460" w:dyaOrig="620">
          <v:shape id="_x0000_i1038" type="#_x0000_t75" style="width:121.5pt;height:30.75pt" o:ole="">
            <v:imagedata r:id="rId32" o:title=""/>
          </v:shape>
          <o:OLEObject Type="Embed" ProgID="Equation.3" ShapeID="_x0000_i1038" DrawAspect="Content" ObjectID="_1460122963" r:id="rId33"/>
        </w:object>
      </w:r>
      <w:r w:rsidR="00834CA6" w:rsidRPr="0031298C">
        <w:rPr>
          <w:b/>
          <w:i/>
          <w:noProof/>
          <w:color w:val="000000"/>
          <w:sz w:val="28"/>
        </w:rPr>
        <w:t xml:space="preserve"> </w:t>
      </w:r>
      <w:r w:rsidR="003C10FD" w:rsidRPr="0031298C">
        <w:rPr>
          <w:b/>
          <w:i/>
          <w:noProof/>
          <w:color w:val="000000"/>
          <w:sz w:val="28"/>
        </w:rPr>
        <w:t>МВА</w:t>
      </w:r>
      <w:r w:rsidR="00A25B6D" w:rsidRPr="0031298C">
        <w:rPr>
          <w:b/>
          <w:i/>
          <w:noProof/>
          <w:color w:val="000000"/>
          <w:sz w:val="28"/>
        </w:rPr>
        <w:tab/>
      </w:r>
      <w:r w:rsidR="00A25B6D" w:rsidRPr="0031298C">
        <w:rPr>
          <w:b/>
          <w:i/>
          <w:noProof/>
          <w:color w:val="000000"/>
          <w:sz w:val="28"/>
        </w:rPr>
        <w:tab/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  <w:r w:rsidR="007E4144" w:rsidRPr="0031298C">
        <w:rPr>
          <w:b/>
          <w:i/>
          <w:noProof/>
          <w:color w:val="000000"/>
          <w:sz w:val="28"/>
        </w:rPr>
        <w:t>(3.3)</w:t>
      </w:r>
      <w:r w:rsidR="00A25B6D" w:rsidRPr="0031298C">
        <w:rPr>
          <w:b/>
          <w:i/>
          <w:noProof/>
          <w:color w:val="000000"/>
          <w:sz w:val="28"/>
        </w:rPr>
        <w:tab/>
      </w:r>
    </w:p>
    <w:p w:rsidR="00D86058" w:rsidRPr="0031298C" w:rsidRDefault="00D86058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A25B6D" w:rsidRPr="0031298C" w:rsidRDefault="007E4144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3.1.3 Выбираем блочные трансформаторы (</w:t>
      </w:r>
      <w:r w:rsidR="00126DEF" w:rsidRPr="0031298C">
        <w:rPr>
          <w:b/>
          <w:noProof/>
          <w:color w:val="000000"/>
          <w:sz w:val="28"/>
        </w:rPr>
        <w:t>Т3</w:t>
      </w:r>
      <w:r w:rsidRPr="0031298C">
        <w:rPr>
          <w:b/>
          <w:noProof/>
          <w:color w:val="000000"/>
          <w:sz w:val="28"/>
        </w:rPr>
        <w:t>):</w:t>
      </w:r>
      <w:r w:rsidR="00A14680" w:rsidRPr="0031298C">
        <w:rPr>
          <w:b/>
          <w:noProof/>
          <w:color w:val="000000"/>
          <w:sz w:val="28"/>
        </w:rPr>
        <w:t xml:space="preserve"> </w:t>
      </w:r>
    </w:p>
    <w:p w:rsidR="00D86058" w:rsidRPr="0031298C" w:rsidRDefault="00D86058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A25B6D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1939" w:dyaOrig="440">
          <v:shape id="_x0000_i1039" type="#_x0000_t75" style="width:96.75pt;height:21.75pt" o:ole="">
            <v:imagedata r:id="rId34" o:title=""/>
          </v:shape>
          <o:OLEObject Type="Embed" ProgID="Equation.3" ShapeID="_x0000_i1039" DrawAspect="Content" ObjectID="_1460122964" r:id="rId35"/>
        </w:object>
      </w:r>
      <w:r w:rsidR="00A25B6D" w:rsidRPr="0031298C">
        <w:rPr>
          <w:b/>
          <w:i/>
          <w:noProof/>
          <w:color w:val="000000"/>
          <w:sz w:val="28"/>
        </w:rPr>
        <w:t>;</w:t>
      </w:r>
      <w:r w:rsidR="00A25B6D" w:rsidRPr="0031298C">
        <w:rPr>
          <w:b/>
          <w:i/>
          <w:noProof/>
          <w:color w:val="000000"/>
          <w:sz w:val="28"/>
        </w:rPr>
        <w:tab/>
      </w:r>
      <w:r w:rsidR="00A25B6D" w:rsidRPr="0031298C">
        <w:rPr>
          <w:b/>
          <w:i/>
          <w:noProof/>
          <w:color w:val="000000"/>
          <w:sz w:val="28"/>
        </w:rPr>
        <w:tab/>
      </w:r>
      <w:r w:rsidRPr="0031298C">
        <w:rPr>
          <w:b/>
          <w:i/>
          <w:noProof/>
          <w:color w:val="000000"/>
          <w:sz w:val="28"/>
        </w:rPr>
        <w:object w:dxaOrig="2840" w:dyaOrig="380">
          <v:shape id="_x0000_i1040" type="#_x0000_t75" style="width:141.75pt;height:18.75pt" o:ole="">
            <v:imagedata r:id="rId36" o:title=""/>
          </v:shape>
          <o:OLEObject Type="Embed" ProgID="Equation.3" ShapeID="_x0000_i1040" DrawAspect="Content" ObjectID="_1460122965" r:id="rId37"/>
        </w:object>
      </w:r>
      <w:r w:rsidR="003C10FD" w:rsidRPr="0031298C">
        <w:rPr>
          <w:b/>
          <w:i/>
          <w:noProof/>
          <w:color w:val="000000"/>
          <w:sz w:val="28"/>
        </w:rPr>
        <w:t>МВА</w:t>
      </w:r>
      <w:r w:rsidR="00B740ED" w:rsidRPr="0031298C">
        <w:rPr>
          <w:b/>
          <w:i/>
          <w:noProof/>
          <w:color w:val="000000"/>
          <w:sz w:val="28"/>
        </w:rPr>
        <w:tab/>
      </w:r>
      <w:r w:rsidR="007E4144" w:rsidRPr="0031298C">
        <w:rPr>
          <w:b/>
          <w:i/>
          <w:noProof/>
          <w:color w:val="000000"/>
          <w:sz w:val="28"/>
        </w:rPr>
        <w:t>(3.4)</w:t>
      </w:r>
      <w:r w:rsidR="00B740ED" w:rsidRPr="0031298C">
        <w:rPr>
          <w:b/>
          <w:i/>
          <w:noProof/>
          <w:color w:val="000000"/>
          <w:sz w:val="28"/>
        </w:rPr>
        <w:t xml:space="preserve"> </w:t>
      </w:r>
    </w:p>
    <w:p w:rsidR="00126DEF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1400" w:dyaOrig="440">
          <v:shape id="_x0000_i1041" type="#_x0000_t75" style="width:69.75pt;height:21.75pt" o:ole="">
            <v:imagedata r:id="rId38" o:title=""/>
          </v:shape>
          <o:OLEObject Type="Embed" ProgID="Equation.3" ShapeID="_x0000_i1041" DrawAspect="Content" ObjectID="_1460122966" r:id="rId39"/>
        </w:object>
      </w:r>
    </w:p>
    <w:p w:rsidR="00D86058" w:rsidRPr="0031298C" w:rsidRDefault="00D86058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26DEF" w:rsidRPr="0031298C" w:rsidRDefault="00126DEF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Из данного неравенства по [</w:t>
      </w:r>
      <w:r w:rsidR="00FE3419" w:rsidRPr="0031298C">
        <w:rPr>
          <w:noProof/>
          <w:color w:val="000000"/>
          <w:sz w:val="28"/>
        </w:rPr>
        <w:t xml:space="preserve"> </w:t>
      </w:r>
      <w:r w:rsidRPr="0031298C">
        <w:rPr>
          <w:noProof/>
          <w:color w:val="000000"/>
          <w:sz w:val="28"/>
        </w:rPr>
        <w:t>с</w:t>
      </w:r>
      <w:r w:rsidR="00FE3419" w:rsidRPr="0031298C">
        <w:rPr>
          <w:noProof/>
          <w:color w:val="000000"/>
          <w:sz w:val="28"/>
        </w:rPr>
        <w:t xml:space="preserve"> </w:t>
      </w:r>
      <w:r w:rsidRPr="0031298C">
        <w:rPr>
          <w:noProof/>
          <w:color w:val="000000"/>
          <w:sz w:val="28"/>
        </w:rPr>
        <w:t>] выбираю трансформатор</w:t>
      </w:r>
      <w:r w:rsidR="00FE3419" w:rsidRPr="0031298C">
        <w:rPr>
          <w:noProof/>
          <w:color w:val="000000"/>
          <w:sz w:val="28"/>
        </w:rPr>
        <w:t xml:space="preserve"> </w:t>
      </w:r>
      <w:r w:rsidRPr="0031298C">
        <w:rPr>
          <w:noProof/>
          <w:color w:val="000000"/>
          <w:sz w:val="28"/>
        </w:rPr>
        <w:t>ТДЦ -125000/110 и технические данные сношу в таблицу 3</w:t>
      </w:r>
    </w:p>
    <w:p w:rsidR="00A25B6D" w:rsidRPr="0031298C" w:rsidRDefault="00A25B6D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06553B" w:rsidRPr="0031298C" w:rsidRDefault="007E4144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 xml:space="preserve">3.1.4 Выбираем </w:t>
      </w:r>
      <w:r w:rsidR="00126DEF" w:rsidRPr="0031298C">
        <w:rPr>
          <w:b/>
          <w:noProof/>
          <w:color w:val="000000"/>
          <w:sz w:val="28"/>
        </w:rPr>
        <w:t>трансформаторы связи (Т1,Т2</w:t>
      </w:r>
      <w:r w:rsidRPr="0031298C">
        <w:rPr>
          <w:b/>
          <w:noProof/>
          <w:color w:val="000000"/>
          <w:sz w:val="28"/>
        </w:rPr>
        <w:t>).</w:t>
      </w:r>
    </w:p>
    <w:p w:rsidR="00A25B6D" w:rsidRPr="0031298C" w:rsidRDefault="007E4144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>Если с шин</w:t>
      </w:r>
      <w:r w:rsidR="00126DEF" w:rsidRPr="0031298C">
        <w:rPr>
          <w:b/>
          <w:i/>
          <w:noProof/>
          <w:color w:val="000000"/>
          <w:sz w:val="28"/>
        </w:rPr>
        <w:t>10 кВ</w:t>
      </w:r>
      <w:r w:rsidRPr="0031298C">
        <w:rPr>
          <w:b/>
          <w:i/>
          <w:noProof/>
          <w:color w:val="000000"/>
          <w:sz w:val="28"/>
        </w:rPr>
        <w:t xml:space="preserve"> потребляется максимальная мощность, то есть максимальный режим </w:t>
      </w:r>
    </w:p>
    <w:p w:rsidR="00126DEF" w:rsidRPr="0031298C" w:rsidRDefault="00D86058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br w:type="page"/>
      </w:r>
      <w:r w:rsidR="00F8431F" w:rsidRPr="0031298C">
        <w:rPr>
          <w:b/>
          <w:i/>
          <w:noProof/>
          <w:color w:val="000000"/>
          <w:sz w:val="28"/>
        </w:rPr>
        <w:object w:dxaOrig="3180" w:dyaOrig="680">
          <v:shape id="_x0000_i1042" type="#_x0000_t75" style="width:159pt;height:33.75pt" o:ole="">
            <v:imagedata r:id="rId40" o:title=""/>
          </v:shape>
          <o:OLEObject Type="Embed" ProgID="Equation.3" ShapeID="_x0000_i1042" DrawAspect="Content" ObjectID="_1460122967" r:id="rId41"/>
        </w:object>
      </w:r>
      <w:r w:rsidR="00A25B6D" w:rsidRPr="0031298C">
        <w:rPr>
          <w:b/>
          <w:i/>
          <w:noProof/>
          <w:color w:val="000000"/>
          <w:sz w:val="28"/>
        </w:rPr>
        <w:t>;</w:t>
      </w:r>
      <w:r w:rsidR="00A25B6D" w:rsidRPr="0031298C">
        <w:rPr>
          <w:b/>
          <w:i/>
          <w:noProof/>
          <w:color w:val="000000"/>
          <w:sz w:val="28"/>
        </w:rPr>
        <w:tab/>
      </w:r>
    </w:p>
    <w:p w:rsidR="00D86058" w:rsidRPr="0031298C" w:rsidRDefault="00D86058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E3419" w:rsidRPr="0031298C" w:rsidRDefault="00126DEF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 xml:space="preserve">Где: </w:t>
      </w:r>
      <w:r w:rsidR="00553EA5" w:rsidRPr="0031298C">
        <w:rPr>
          <w:noProof/>
          <w:color w:val="000000"/>
          <w:sz w:val="28"/>
        </w:rPr>
        <w:t>n- число генераторов включенных на шины 10 кВ.</w:t>
      </w:r>
    </w:p>
    <w:p w:rsidR="00FE3419" w:rsidRPr="0031298C" w:rsidRDefault="00F8431F" w:rsidP="00FE34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298C">
        <w:rPr>
          <w:noProof/>
          <w:color w:val="000000"/>
          <w:sz w:val="28"/>
        </w:rPr>
        <w:object w:dxaOrig="420" w:dyaOrig="360">
          <v:shape id="_x0000_i1043" type="#_x0000_t75" style="width:21pt;height:18pt" o:ole="">
            <v:imagedata r:id="rId42" o:title=""/>
          </v:shape>
          <o:OLEObject Type="Embed" ProgID="Equation.3" ShapeID="_x0000_i1043" DrawAspect="Content" ObjectID="_1460122968" r:id="rId43"/>
        </w:object>
      </w:r>
      <w:r w:rsidR="00553EA5" w:rsidRPr="0031298C">
        <w:rPr>
          <w:noProof/>
          <w:color w:val="000000"/>
          <w:sz w:val="28"/>
          <w:szCs w:val="28"/>
        </w:rPr>
        <w:t>- мощность на собственные нужды генератора.</w:t>
      </w:r>
      <w:r w:rsidR="00FE3419" w:rsidRPr="0031298C">
        <w:rPr>
          <w:noProof/>
          <w:color w:val="000000"/>
          <w:sz w:val="28"/>
          <w:szCs w:val="28"/>
        </w:rPr>
        <w:t xml:space="preserve"> </w:t>
      </w:r>
    </w:p>
    <w:p w:rsidR="00126DEF" w:rsidRPr="0031298C" w:rsidRDefault="00F8431F" w:rsidP="00FE34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298C">
        <w:rPr>
          <w:noProof/>
          <w:color w:val="000000"/>
          <w:sz w:val="28"/>
        </w:rPr>
        <w:object w:dxaOrig="760" w:dyaOrig="360">
          <v:shape id="_x0000_i1044" type="#_x0000_t75" style="width:38.25pt;height:18pt" o:ole="">
            <v:imagedata r:id="rId44" o:title=""/>
          </v:shape>
          <o:OLEObject Type="Embed" ProgID="Equation.3" ShapeID="_x0000_i1044" DrawAspect="Content" ObjectID="_1460122969" r:id="rId45"/>
        </w:object>
      </w:r>
      <w:r w:rsidR="00553EA5" w:rsidRPr="0031298C">
        <w:rPr>
          <w:noProof/>
          <w:color w:val="000000"/>
          <w:sz w:val="28"/>
          <w:szCs w:val="28"/>
        </w:rPr>
        <w:t>- максимальная потребляемая мощность с шин 10 кВ.</w:t>
      </w:r>
    </w:p>
    <w:p w:rsidR="00D86058" w:rsidRPr="0031298C" w:rsidRDefault="00D86058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A25B6D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3540" w:dyaOrig="620">
          <v:shape id="_x0000_i1045" type="#_x0000_t75" style="width:177pt;height:30.75pt" o:ole="">
            <v:imagedata r:id="rId46" o:title=""/>
          </v:shape>
          <o:OLEObject Type="Embed" ProgID="Equation.3" ShapeID="_x0000_i1045" DrawAspect="Content" ObjectID="_1460122970" r:id="rId47"/>
        </w:object>
      </w:r>
      <w:r w:rsidR="00113F75" w:rsidRPr="0031298C">
        <w:rPr>
          <w:b/>
          <w:i/>
          <w:noProof/>
          <w:color w:val="000000"/>
          <w:sz w:val="28"/>
        </w:rPr>
        <w:t xml:space="preserve"> </w:t>
      </w:r>
      <w:r w:rsidR="003C10FD" w:rsidRPr="0031298C">
        <w:rPr>
          <w:b/>
          <w:i/>
          <w:noProof/>
          <w:color w:val="000000"/>
          <w:sz w:val="28"/>
        </w:rPr>
        <w:t>МВА</w:t>
      </w:r>
      <w:r w:rsidR="00A25B6D" w:rsidRPr="0031298C">
        <w:rPr>
          <w:b/>
          <w:i/>
          <w:noProof/>
          <w:color w:val="000000"/>
          <w:sz w:val="28"/>
        </w:rPr>
        <w:tab/>
      </w:r>
      <w:r w:rsidR="007E4144" w:rsidRPr="0031298C">
        <w:rPr>
          <w:b/>
          <w:i/>
          <w:noProof/>
          <w:color w:val="000000"/>
          <w:sz w:val="28"/>
        </w:rPr>
        <w:t>(3.5)</w:t>
      </w:r>
    </w:p>
    <w:p w:rsidR="00D86058" w:rsidRPr="0031298C" w:rsidRDefault="00D86058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A25B6D" w:rsidRPr="0031298C" w:rsidRDefault="007E4144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>Минимальный режим - с шин</w:t>
      </w:r>
      <w:r w:rsidR="00553EA5" w:rsidRPr="0031298C">
        <w:rPr>
          <w:b/>
          <w:i/>
          <w:noProof/>
          <w:color w:val="000000"/>
          <w:sz w:val="28"/>
        </w:rPr>
        <w:t xml:space="preserve"> 10кВ</w: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  <w:r w:rsidRPr="0031298C">
        <w:rPr>
          <w:b/>
          <w:i/>
          <w:noProof/>
          <w:color w:val="000000"/>
          <w:sz w:val="28"/>
        </w:rPr>
        <w:t xml:space="preserve">потребляется минимальная мощность </w:t>
      </w:r>
    </w:p>
    <w:p w:rsidR="00A25B6D" w:rsidRPr="0031298C" w:rsidRDefault="00A25B6D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A25B6D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3200" w:dyaOrig="680">
          <v:shape id="_x0000_i1046" type="#_x0000_t75" style="width:159.75pt;height:33.75pt" o:ole="">
            <v:imagedata r:id="rId48" o:title=""/>
          </v:shape>
          <o:OLEObject Type="Embed" ProgID="Equation.3" ShapeID="_x0000_i1046" DrawAspect="Content" ObjectID="_1460122971" r:id="rId49"/>
        </w:object>
      </w:r>
      <w:r w:rsidR="00A25B6D" w:rsidRPr="0031298C">
        <w:rPr>
          <w:b/>
          <w:i/>
          <w:noProof/>
          <w:color w:val="000000"/>
          <w:sz w:val="28"/>
        </w:rPr>
        <w:t>;</w:t>
      </w:r>
      <w:r w:rsidR="00A25B6D" w:rsidRPr="0031298C">
        <w:rPr>
          <w:b/>
          <w:i/>
          <w:noProof/>
          <w:color w:val="000000"/>
          <w:sz w:val="28"/>
        </w:rPr>
        <w:tab/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  <w:r w:rsidRPr="0031298C">
        <w:rPr>
          <w:b/>
          <w:i/>
          <w:noProof/>
          <w:color w:val="000000"/>
          <w:sz w:val="28"/>
        </w:rPr>
        <w:object w:dxaOrig="3260" w:dyaOrig="620">
          <v:shape id="_x0000_i1047" type="#_x0000_t75" style="width:161.25pt;height:30.75pt" o:ole="">
            <v:imagedata r:id="rId50" o:title=""/>
          </v:shape>
          <o:OLEObject Type="Embed" ProgID="Equation.3" ShapeID="_x0000_i1047" DrawAspect="Content" ObjectID="_1460122972" r:id="rId51"/>
        </w:object>
      </w:r>
      <w:r w:rsidR="003C10FD" w:rsidRPr="0031298C">
        <w:rPr>
          <w:b/>
          <w:i/>
          <w:noProof/>
          <w:color w:val="000000"/>
          <w:sz w:val="28"/>
        </w:rPr>
        <w:t>МВА</w:t>
      </w:r>
      <w:r w:rsidR="00A25B6D" w:rsidRPr="0031298C">
        <w:rPr>
          <w:b/>
          <w:i/>
          <w:noProof/>
          <w:color w:val="000000"/>
          <w:sz w:val="28"/>
        </w:rPr>
        <w:tab/>
      </w:r>
      <w:r w:rsidR="007E4144" w:rsidRPr="0031298C">
        <w:rPr>
          <w:b/>
          <w:i/>
          <w:noProof/>
          <w:color w:val="000000"/>
          <w:sz w:val="28"/>
        </w:rPr>
        <w:t>(3.6)</w:t>
      </w:r>
    </w:p>
    <w:p w:rsidR="00D86058" w:rsidRPr="0031298C" w:rsidRDefault="00D86058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411B69" w:rsidRPr="0031298C" w:rsidRDefault="00411B6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31298C">
        <w:rPr>
          <w:b/>
          <w:i/>
          <w:noProof/>
          <w:color w:val="000000"/>
          <w:sz w:val="28"/>
        </w:rPr>
        <w:t xml:space="preserve">Определим </w:t>
      </w:r>
      <w:r w:rsidR="00F8431F" w:rsidRPr="0031298C">
        <w:rPr>
          <w:noProof/>
          <w:color w:val="000000"/>
          <w:sz w:val="28"/>
        </w:rPr>
        <w:object w:dxaOrig="499" w:dyaOrig="400">
          <v:shape id="_x0000_i1048" type="#_x0000_t75" style="width:24.75pt;height:20.25pt" o:ole="">
            <v:imagedata r:id="rId52" o:title=""/>
          </v:shape>
          <o:OLEObject Type="Embed" ProgID="Equation.3" ShapeID="_x0000_i1048" DrawAspect="Content" ObjectID="_1460122973" r:id="rId53"/>
        </w:object>
      </w:r>
      <w:r w:rsidRPr="0031298C">
        <w:rPr>
          <w:noProof/>
          <w:color w:val="000000"/>
          <w:sz w:val="28"/>
        </w:rPr>
        <w:t xml:space="preserve"> </w:t>
      </w:r>
      <w:r w:rsidRPr="0031298C">
        <w:rPr>
          <w:b/>
          <w:i/>
          <w:noProof/>
          <w:color w:val="000000"/>
          <w:sz w:val="28"/>
          <w:szCs w:val="28"/>
        </w:rPr>
        <w:t>в ремонтном режиме (вывод одного генератора с шин 10кВ в ремонте)</w:t>
      </w:r>
    </w:p>
    <w:p w:rsidR="00D86058" w:rsidRPr="0031298C" w:rsidRDefault="00D86058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113F75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2720" w:dyaOrig="639">
          <v:shape id="_x0000_i1049" type="#_x0000_t75" style="width:135.75pt;height:32.25pt" o:ole="">
            <v:imagedata r:id="rId54" o:title=""/>
          </v:shape>
          <o:OLEObject Type="Embed" ProgID="Equation.3" ShapeID="_x0000_i1049" DrawAspect="Content" ObjectID="_1460122974" r:id="rId55"/>
        </w:object>
      </w:r>
      <w:r w:rsidR="00113F75" w:rsidRPr="0031298C">
        <w:rPr>
          <w:b/>
          <w:i/>
          <w:noProof/>
          <w:color w:val="000000"/>
          <w:sz w:val="28"/>
        </w:rPr>
        <w:t>;</w: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  <w:r w:rsidR="00113F75" w:rsidRPr="0031298C">
        <w:rPr>
          <w:b/>
          <w:i/>
          <w:noProof/>
          <w:color w:val="000000"/>
          <w:sz w:val="28"/>
        </w:rPr>
        <w:t>(3.7)</w:t>
      </w:r>
    </w:p>
    <w:p w:rsidR="00D86058" w:rsidRPr="0031298C" w:rsidRDefault="00D86058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411B69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2640" w:dyaOrig="620">
          <v:shape id="_x0000_i1050" type="#_x0000_t75" style="width:132pt;height:30.75pt" o:ole="">
            <v:imagedata r:id="rId56" o:title=""/>
          </v:shape>
          <o:OLEObject Type="Embed" ProgID="Equation.3" ShapeID="_x0000_i1050" DrawAspect="Content" ObjectID="_1460122975" r:id="rId57"/>
        </w:object>
      </w:r>
      <w:r w:rsidR="00113F75" w:rsidRPr="0031298C">
        <w:rPr>
          <w:b/>
          <w:i/>
          <w:noProof/>
          <w:color w:val="000000"/>
          <w:sz w:val="28"/>
        </w:rPr>
        <w:t xml:space="preserve"> МВА;</w: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  <w:r w:rsidRPr="0031298C">
        <w:rPr>
          <w:b/>
          <w:i/>
          <w:noProof/>
          <w:color w:val="000000"/>
          <w:sz w:val="28"/>
        </w:rPr>
        <w:object w:dxaOrig="2400" w:dyaOrig="620">
          <v:shape id="_x0000_i1051" type="#_x0000_t75" style="width:118.5pt;height:30.75pt" o:ole="">
            <v:imagedata r:id="rId58" o:title=""/>
          </v:shape>
          <o:OLEObject Type="Embed" ProgID="Equation.3" ShapeID="_x0000_i1051" DrawAspect="Content" ObjectID="_1460122976" r:id="rId59"/>
        </w:object>
      </w:r>
      <w:r w:rsidR="00113F75" w:rsidRPr="0031298C">
        <w:rPr>
          <w:b/>
          <w:i/>
          <w:noProof/>
          <w:color w:val="000000"/>
          <w:sz w:val="28"/>
        </w:rPr>
        <w:t xml:space="preserve"> МВА</w:t>
      </w:r>
    </w:p>
    <w:p w:rsidR="00FE3419" w:rsidRPr="0031298C" w:rsidRDefault="00FE341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A25B6D" w:rsidRPr="0031298C" w:rsidRDefault="007E4144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>Аварийный режим - при выходе из строя одного трансформатора связи Т1</w:t>
      </w:r>
    </w:p>
    <w:p w:rsidR="00D86058" w:rsidRPr="0031298C" w:rsidRDefault="00D86058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AB0298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3400" w:dyaOrig="400">
          <v:shape id="_x0000_i1052" type="#_x0000_t75" style="width:170.25pt;height:19.5pt" o:ole="">
            <v:imagedata r:id="rId60" o:title=""/>
          </v:shape>
          <o:OLEObject Type="Embed" ProgID="Equation.3" ShapeID="_x0000_i1052" DrawAspect="Content" ObjectID="_1460122977" r:id="rId61"/>
        </w:object>
      </w:r>
      <w:r w:rsidR="003C10FD" w:rsidRPr="0031298C">
        <w:rPr>
          <w:b/>
          <w:i/>
          <w:noProof/>
          <w:color w:val="000000"/>
          <w:sz w:val="28"/>
        </w:rPr>
        <w:t>МВА</w:t>
      </w:r>
    </w:p>
    <w:p w:rsidR="00FE3419" w:rsidRPr="0031298C" w:rsidRDefault="00D86058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br w:type="page"/>
      </w:r>
      <w:r w:rsidR="00F8431F" w:rsidRPr="0031298C">
        <w:rPr>
          <w:b/>
          <w:i/>
          <w:noProof/>
          <w:color w:val="000000"/>
          <w:sz w:val="28"/>
        </w:rPr>
        <w:object w:dxaOrig="3040" w:dyaOrig="400">
          <v:shape id="_x0000_i1053" type="#_x0000_t75" style="width:150.75pt;height:19.5pt" o:ole="">
            <v:imagedata r:id="rId62" o:title=""/>
          </v:shape>
          <o:OLEObject Type="Embed" ProgID="Equation.3" ShapeID="_x0000_i1053" DrawAspect="Content" ObjectID="_1460122978" r:id="rId63"/>
        </w:object>
      </w:r>
      <w:r w:rsidR="00AB0298" w:rsidRPr="0031298C">
        <w:rPr>
          <w:b/>
          <w:i/>
          <w:noProof/>
          <w:color w:val="000000"/>
          <w:sz w:val="28"/>
        </w:rPr>
        <w:t>МВА</w:t>
      </w:r>
    </w:p>
    <w:p w:rsidR="00D86058" w:rsidRPr="0031298C" w:rsidRDefault="00D86058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A25B6D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1280" w:dyaOrig="720">
          <v:shape id="_x0000_i1054" type="#_x0000_t75" style="width:63pt;height:36pt" o:ole="">
            <v:imagedata r:id="rId64" o:title=""/>
          </v:shape>
          <o:OLEObject Type="Embed" ProgID="Equation.3" ShapeID="_x0000_i1054" DrawAspect="Content" ObjectID="_1460122979" r:id="rId65"/>
        </w:object>
      </w:r>
      <w:r w:rsidR="007E4144" w:rsidRPr="0031298C">
        <w:rPr>
          <w:b/>
          <w:i/>
          <w:noProof/>
          <w:color w:val="000000"/>
          <w:sz w:val="28"/>
        </w:rPr>
        <w:t>МВА</w:t>
      </w:r>
    </w:p>
    <w:p w:rsidR="00D86058" w:rsidRPr="0031298C" w:rsidRDefault="00D86058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25B6D" w:rsidRPr="0031298C" w:rsidRDefault="003C10FD" w:rsidP="00FE34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298C">
        <w:rPr>
          <w:noProof/>
          <w:color w:val="000000"/>
          <w:sz w:val="28"/>
        </w:rPr>
        <w:t xml:space="preserve">Где: </w:t>
      </w:r>
      <w:r w:rsidR="00F8431F" w:rsidRPr="0031298C">
        <w:rPr>
          <w:noProof/>
          <w:color w:val="000000"/>
          <w:sz w:val="28"/>
        </w:rPr>
        <w:object w:dxaOrig="400" w:dyaOrig="360">
          <v:shape id="_x0000_i1055" type="#_x0000_t75" style="width:20.25pt;height:18pt" o:ole="">
            <v:imagedata r:id="rId66" o:title=""/>
          </v:shape>
          <o:OLEObject Type="Embed" ProgID="Equation.3" ShapeID="_x0000_i1055" DrawAspect="Content" ObjectID="_1460122980" r:id="rId67"/>
        </w:object>
      </w:r>
      <w:r w:rsidRPr="0031298C">
        <w:rPr>
          <w:noProof/>
          <w:color w:val="000000"/>
          <w:sz w:val="28"/>
          <w:szCs w:val="28"/>
        </w:rPr>
        <w:t>=1.4- коэффициент аврийной перегрузки.</w:t>
      </w:r>
    </w:p>
    <w:p w:rsidR="00AB0298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1860" w:dyaOrig="620">
          <v:shape id="_x0000_i1056" type="#_x0000_t75" style="width:93pt;height:30.75pt" o:ole="">
            <v:imagedata r:id="rId68" o:title=""/>
          </v:shape>
          <o:OLEObject Type="Embed" ProgID="Equation.3" ShapeID="_x0000_i1056" DrawAspect="Content" ObjectID="_1460122981" r:id="rId69"/>
        </w:object>
      </w:r>
      <w:r w:rsidR="003C10FD" w:rsidRPr="0031298C">
        <w:rPr>
          <w:b/>
          <w:i/>
          <w:noProof/>
          <w:color w:val="000000"/>
          <w:sz w:val="28"/>
        </w:rPr>
        <w:t>МВА</w:t>
      </w:r>
    </w:p>
    <w:p w:rsidR="003C10FD" w:rsidRPr="0031298C" w:rsidRDefault="00CD3C51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Из полученных данных выбираю два трансформатора типа ТРДН-63000/110</w:t>
      </w:r>
      <w:r w:rsidR="00FE3419" w:rsidRPr="0031298C">
        <w:rPr>
          <w:noProof/>
          <w:color w:val="000000"/>
          <w:sz w:val="28"/>
        </w:rPr>
        <w:t xml:space="preserve"> </w:t>
      </w:r>
      <w:r w:rsidRPr="0031298C">
        <w:rPr>
          <w:noProof/>
          <w:color w:val="000000"/>
          <w:sz w:val="28"/>
        </w:rPr>
        <w:t>из [</w:t>
      </w:r>
      <w:r w:rsidR="00FE3419" w:rsidRPr="0031298C">
        <w:rPr>
          <w:noProof/>
          <w:color w:val="000000"/>
          <w:sz w:val="28"/>
        </w:rPr>
        <w:t xml:space="preserve"> </w:t>
      </w:r>
      <w:r w:rsidRPr="0031298C">
        <w:rPr>
          <w:noProof/>
          <w:color w:val="000000"/>
          <w:sz w:val="28"/>
        </w:rPr>
        <w:t>с</w:t>
      </w:r>
      <w:r w:rsidR="00FE3419" w:rsidRPr="0031298C">
        <w:rPr>
          <w:noProof/>
          <w:color w:val="000000"/>
          <w:sz w:val="28"/>
        </w:rPr>
        <w:t xml:space="preserve"> </w:t>
      </w:r>
      <w:r w:rsidRPr="0031298C">
        <w:rPr>
          <w:noProof/>
          <w:color w:val="000000"/>
          <w:sz w:val="28"/>
        </w:rPr>
        <w:t>] и технические данные сносим в таблицу 3</w:t>
      </w:r>
    </w:p>
    <w:p w:rsidR="003C10FD" w:rsidRPr="0031298C" w:rsidRDefault="003C10FD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tbl>
      <w:tblPr>
        <w:tblStyle w:val="af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610"/>
        <w:gridCol w:w="714"/>
        <w:gridCol w:w="706"/>
        <w:gridCol w:w="528"/>
        <w:gridCol w:w="710"/>
        <w:gridCol w:w="681"/>
        <w:gridCol w:w="704"/>
        <w:gridCol w:w="704"/>
        <w:gridCol w:w="704"/>
        <w:gridCol w:w="624"/>
        <w:gridCol w:w="518"/>
        <w:gridCol w:w="629"/>
        <w:gridCol w:w="739"/>
      </w:tblGrid>
      <w:tr w:rsidR="00D86058" w:rsidRPr="0031298C" w:rsidTr="00D86058">
        <w:trPr>
          <w:trHeight w:val="470"/>
        </w:trPr>
        <w:tc>
          <w:tcPr>
            <w:tcW w:w="779" w:type="pct"/>
            <w:vMerge w:val="restart"/>
          </w:tcPr>
          <w:p w:rsidR="003C10FD" w:rsidRPr="0031298C" w:rsidRDefault="00CD3C51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Тип</w:t>
            </w:r>
            <w:r w:rsidR="00FE3419" w:rsidRPr="0031298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3C10FD" w:rsidRPr="0031298C">
              <w:rPr>
                <w:noProof/>
                <w:color w:val="000000"/>
                <w:sz w:val="20"/>
                <w:szCs w:val="20"/>
              </w:rPr>
              <w:t>трансформатора</w:t>
            </w:r>
          </w:p>
        </w:tc>
        <w:tc>
          <w:tcPr>
            <w:tcW w:w="378" w:type="pct"/>
            <w:vMerge w:val="restart"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Sн</w:t>
            </w:r>
          </w:p>
        </w:tc>
        <w:tc>
          <w:tcPr>
            <w:tcW w:w="1031" w:type="pct"/>
            <w:gridSpan w:val="3"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361" w:type="pct"/>
            <w:vMerge w:val="restart"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Pхх</w:t>
            </w:r>
          </w:p>
        </w:tc>
        <w:tc>
          <w:tcPr>
            <w:tcW w:w="1119" w:type="pct"/>
            <w:gridSpan w:val="3"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Потери К.З.</w:t>
            </w:r>
          </w:p>
        </w:tc>
        <w:tc>
          <w:tcPr>
            <w:tcW w:w="328" w:type="pct"/>
            <w:vMerge w:val="restart"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Iхх</w:t>
            </w:r>
          </w:p>
        </w:tc>
        <w:tc>
          <w:tcPr>
            <w:tcW w:w="1004" w:type="pct"/>
            <w:gridSpan w:val="3"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Напряжение К.З.</w:t>
            </w:r>
          </w:p>
        </w:tc>
      </w:tr>
      <w:tr w:rsidR="00D86058" w:rsidRPr="0031298C" w:rsidTr="00D86058">
        <w:trPr>
          <w:trHeight w:val="215"/>
        </w:trPr>
        <w:tc>
          <w:tcPr>
            <w:tcW w:w="779" w:type="pct"/>
            <w:vMerge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  <w:vMerge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74" w:type="pct"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ВН</w:t>
            </w:r>
          </w:p>
        </w:tc>
        <w:tc>
          <w:tcPr>
            <w:tcW w:w="281" w:type="pct"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СН</w:t>
            </w:r>
          </w:p>
        </w:tc>
        <w:tc>
          <w:tcPr>
            <w:tcW w:w="375" w:type="pct"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НН</w:t>
            </w:r>
          </w:p>
        </w:tc>
        <w:tc>
          <w:tcPr>
            <w:tcW w:w="361" w:type="pct"/>
            <w:vMerge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ВН</w:t>
            </w:r>
          </w:p>
        </w:tc>
        <w:tc>
          <w:tcPr>
            <w:tcW w:w="373" w:type="pct"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ВС</w:t>
            </w:r>
          </w:p>
        </w:tc>
        <w:tc>
          <w:tcPr>
            <w:tcW w:w="373" w:type="pct"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СН</w:t>
            </w:r>
          </w:p>
        </w:tc>
        <w:tc>
          <w:tcPr>
            <w:tcW w:w="328" w:type="pct"/>
            <w:vMerge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ВН</w:t>
            </w:r>
          </w:p>
        </w:tc>
        <w:tc>
          <w:tcPr>
            <w:tcW w:w="331" w:type="pct"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ВС</w:t>
            </w:r>
          </w:p>
        </w:tc>
        <w:tc>
          <w:tcPr>
            <w:tcW w:w="397" w:type="pct"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СН</w:t>
            </w:r>
          </w:p>
        </w:tc>
      </w:tr>
      <w:tr w:rsidR="00D86058" w:rsidRPr="0031298C" w:rsidTr="00D86058">
        <w:trPr>
          <w:trHeight w:val="645"/>
        </w:trPr>
        <w:tc>
          <w:tcPr>
            <w:tcW w:w="779" w:type="pct"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78" w:type="pct"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МВА</w:t>
            </w:r>
          </w:p>
        </w:tc>
        <w:tc>
          <w:tcPr>
            <w:tcW w:w="374" w:type="pct"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81" w:type="pct"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375" w:type="pct"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361" w:type="pct"/>
            <w:textDirection w:val="tbRl"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373" w:type="pct"/>
            <w:textDirection w:val="tbRl"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373" w:type="pct"/>
            <w:textDirection w:val="tbRl"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373" w:type="pct"/>
            <w:textDirection w:val="tbRl"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328" w:type="pct"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%</w:t>
            </w:r>
          </w:p>
        </w:tc>
        <w:tc>
          <w:tcPr>
            <w:tcW w:w="276" w:type="pct"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331" w:type="pct"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397" w:type="pct"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кВ</w:t>
            </w:r>
          </w:p>
        </w:tc>
      </w:tr>
      <w:tr w:rsidR="00D86058" w:rsidRPr="0031298C" w:rsidTr="00D86058">
        <w:trPr>
          <w:trHeight w:val="206"/>
        </w:trPr>
        <w:tc>
          <w:tcPr>
            <w:tcW w:w="779" w:type="pct"/>
          </w:tcPr>
          <w:p w:rsidR="003C10FD" w:rsidRPr="0031298C" w:rsidRDefault="00CD3C51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ТРДН-63000/110</w:t>
            </w:r>
          </w:p>
        </w:tc>
        <w:tc>
          <w:tcPr>
            <w:tcW w:w="378" w:type="pct"/>
          </w:tcPr>
          <w:p w:rsidR="003C10FD" w:rsidRPr="0031298C" w:rsidRDefault="00CD3C51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63</w:t>
            </w:r>
          </w:p>
        </w:tc>
        <w:tc>
          <w:tcPr>
            <w:tcW w:w="374" w:type="pct"/>
          </w:tcPr>
          <w:p w:rsidR="003C10FD" w:rsidRPr="0031298C" w:rsidRDefault="00CD3C51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81" w:type="pct"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375" w:type="pct"/>
          </w:tcPr>
          <w:p w:rsidR="003C10FD" w:rsidRPr="0031298C" w:rsidRDefault="00CD3C51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361" w:type="pct"/>
          </w:tcPr>
          <w:p w:rsidR="003C10FD" w:rsidRPr="0031298C" w:rsidRDefault="00CD3C51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373" w:type="pct"/>
          </w:tcPr>
          <w:p w:rsidR="003C10FD" w:rsidRPr="0031298C" w:rsidRDefault="00CD3C51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245</w:t>
            </w:r>
          </w:p>
        </w:tc>
        <w:tc>
          <w:tcPr>
            <w:tcW w:w="373" w:type="pct"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373" w:type="pct"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328" w:type="pct"/>
          </w:tcPr>
          <w:p w:rsidR="003C10FD" w:rsidRPr="0031298C" w:rsidRDefault="00CD3C51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76" w:type="pct"/>
          </w:tcPr>
          <w:p w:rsidR="003C10FD" w:rsidRPr="0031298C" w:rsidRDefault="003C10FD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3C10FD" w:rsidRPr="0031298C" w:rsidRDefault="00CD3C51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397" w:type="pct"/>
          </w:tcPr>
          <w:p w:rsidR="003C10FD" w:rsidRPr="0031298C" w:rsidRDefault="00CD3C51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30</w:t>
            </w:r>
          </w:p>
        </w:tc>
      </w:tr>
      <w:tr w:rsidR="00D86058" w:rsidRPr="0031298C" w:rsidTr="00D86058">
        <w:trPr>
          <w:trHeight w:val="600"/>
        </w:trPr>
        <w:tc>
          <w:tcPr>
            <w:tcW w:w="779" w:type="pct"/>
          </w:tcPr>
          <w:p w:rsidR="00F568E1" w:rsidRPr="0031298C" w:rsidRDefault="00FE3419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965016" w:rsidRPr="0031298C">
              <w:rPr>
                <w:noProof/>
                <w:color w:val="000000"/>
                <w:sz w:val="20"/>
                <w:szCs w:val="20"/>
              </w:rPr>
              <w:t>ТДЦ -125000/110</w:t>
            </w:r>
          </w:p>
        </w:tc>
        <w:tc>
          <w:tcPr>
            <w:tcW w:w="378" w:type="pct"/>
          </w:tcPr>
          <w:p w:rsidR="00F568E1" w:rsidRPr="0031298C" w:rsidRDefault="00965016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74" w:type="pct"/>
          </w:tcPr>
          <w:p w:rsidR="00F568E1" w:rsidRPr="0031298C" w:rsidRDefault="00965016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81" w:type="pct"/>
          </w:tcPr>
          <w:p w:rsidR="00F568E1" w:rsidRPr="0031298C" w:rsidRDefault="00965016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375" w:type="pct"/>
          </w:tcPr>
          <w:p w:rsidR="00F568E1" w:rsidRPr="0031298C" w:rsidRDefault="00965016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358" w:type="pct"/>
          </w:tcPr>
          <w:p w:rsidR="00F568E1" w:rsidRPr="0031298C" w:rsidRDefault="00965016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73" w:type="pct"/>
          </w:tcPr>
          <w:p w:rsidR="00F568E1" w:rsidRPr="0031298C" w:rsidRDefault="00965016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400</w:t>
            </w:r>
          </w:p>
        </w:tc>
        <w:tc>
          <w:tcPr>
            <w:tcW w:w="373" w:type="pct"/>
          </w:tcPr>
          <w:p w:rsidR="00F568E1" w:rsidRPr="0031298C" w:rsidRDefault="00965016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373" w:type="pct"/>
          </w:tcPr>
          <w:p w:rsidR="00F568E1" w:rsidRPr="0031298C" w:rsidRDefault="00965016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331" w:type="pct"/>
          </w:tcPr>
          <w:p w:rsidR="00F568E1" w:rsidRPr="0031298C" w:rsidRDefault="00965016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276" w:type="pct"/>
          </w:tcPr>
          <w:p w:rsidR="00F568E1" w:rsidRPr="0031298C" w:rsidRDefault="00965016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F568E1" w:rsidRPr="0031298C" w:rsidRDefault="00965016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394" w:type="pct"/>
          </w:tcPr>
          <w:p w:rsidR="00F568E1" w:rsidRPr="0031298C" w:rsidRDefault="00965016" w:rsidP="00D8605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-</w:t>
            </w:r>
          </w:p>
        </w:tc>
      </w:tr>
    </w:tbl>
    <w:p w:rsidR="00CD3C51" w:rsidRPr="0031298C" w:rsidRDefault="00CD3C51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Таблица 3</w:t>
      </w:r>
    </w:p>
    <w:p w:rsidR="00F9269A" w:rsidRPr="0031298C" w:rsidRDefault="00F9269A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579FB" w:rsidRPr="0031298C" w:rsidRDefault="00A25B6D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  <w:r w:rsidRPr="0031298C">
        <w:rPr>
          <w:noProof/>
          <w:color w:val="000000"/>
          <w:sz w:val="28"/>
        </w:rPr>
        <w:br w:type="page"/>
      </w:r>
      <w:r w:rsidR="000579FB" w:rsidRPr="0031298C">
        <w:rPr>
          <w:b/>
          <w:noProof/>
          <w:color w:val="000000"/>
          <w:sz w:val="28"/>
          <w:szCs w:val="36"/>
        </w:rPr>
        <w:t>4</w:t>
      </w:r>
      <w:r w:rsidR="00D86058" w:rsidRPr="0031298C">
        <w:rPr>
          <w:b/>
          <w:noProof/>
          <w:color w:val="000000"/>
          <w:sz w:val="28"/>
          <w:szCs w:val="36"/>
        </w:rPr>
        <w:t>.</w:t>
      </w:r>
      <w:r w:rsidR="009D186D">
        <w:rPr>
          <w:b/>
          <w:noProof/>
          <w:color w:val="000000"/>
          <w:sz w:val="28"/>
          <w:szCs w:val="36"/>
          <w:lang w:val="uk-UA"/>
        </w:rPr>
        <w:t xml:space="preserve"> </w:t>
      </w:r>
      <w:r w:rsidR="000579FB" w:rsidRPr="0031298C">
        <w:rPr>
          <w:b/>
          <w:noProof/>
          <w:color w:val="000000"/>
          <w:sz w:val="28"/>
          <w:szCs w:val="36"/>
        </w:rPr>
        <w:t>Выбор реактора</w:t>
      </w:r>
    </w:p>
    <w:p w:rsidR="000579FB" w:rsidRPr="0031298C" w:rsidRDefault="000579FB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579FB" w:rsidRPr="0031298C" w:rsidRDefault="00F8431F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3000" w:dyaOrig="400">
          <v:shape id="_x0000_i1057" type="#_x0000_t75" style="width:148.5pt;height:19.5pt" o:ole="">
            <v:imagedata r:id="rId70" o:title=""/>
          </v:shape>
          <o:OLEObject Type="Embed" ProgID="Equation.3" ShapeID="_x0000_i1057" DrawAspect="Content" ObjectID="_1460122982" r:id="rId71"/>
        </w:object>
      </w:r>
      <w:r w:rsidR="000579FB" w:rsidRPr="0031298C">
        <w:rPr>
          <w:b/>
          <w:noProof/>
          <w:color w:val="000000"/>
          <w:sz w:val="28"/>
        </w:rPr>
        <w:t xml:space="preserve"> кА</w:t>
      </w:r>
    </w:p>
    <w:p w:rsidR="000579FB" w:rsidRPr="0031298C" w:rsidRDefault="00F8431F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2600" w:dyaOrig="400">
          <v:shape id="_x0000_i1058" type="#_x0000_t75" style="width:129pt;height:19.5pt" o:ole="">
            <v:imagedata r:id="rId72" o:title=""/>
          </v:shape>
          <o:OLEObject Type="Embed" ProgID="Equation.3" ShapeID="_x0000_i1058" DrawAspect="Content" ObjectID="_1460122983" r:id="rId73"/>
        </w:object>
      </w:r>
      <w:r w:rsidR="000579FB" w:rsidRPr="0031298C">
        <w:rPr>
          <w:b/>
          <w:noProof/>
          <w:color w:val="000000"/>
          <w:sz w:val="28"/>
        </w:rPr>
        <w:t>кА</w:t>
      </w:r>
    </w:p>
    <w:p w:rsidR="009A68BD" w:rsidRPr="0031298C" w:rsidRDefault="009A68BD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579FB" w:rsidRPr="0031298C" w:rsidRDefault="00D22172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 xml:space="preserve">Выбираю реактор типа РБДГ-10-4000-0.18 </w:t>
      </w:r>
      <w:r w:rsidR="00182AF5" w:rsidRPr="0031298C">
        <w:rPr>
          <w:noProof/>
          <w:color w:val="000000"/>
          <w:sz w:val="28"/>
        </w:rPr>
        <w:t>из [</w:t>
      </w:r>
      <w:r w:rsidR="00FE3419" w:rsidRPr="0031298C">
        <w:rPr>
          <w:noProof/>
          <w:color w:val="000000"/>
          <w:sz w:val="28"/>
        </w:rPr>
        <w:t xml:space="preserve"> </w:t>
      </w:r>
      <w:r w:rsidR="00182AF5" w:rsidRPr="0031298C">
        <w:rPr>
          <w:noProof/>
          <w:color w:val="000000"/>
          <w:sz w:val="28"/>
        </w:rPr>
        <w:t>с</w:t>
      </w:r>
      <w:r w:rsidR="00FE3419" w:rsidRPr="0031298C">
        <w:rPr>
          <w:noProof/>
          <w:color w:val="000000"/>
          <w:sz w:val="28"/>
        </w:rPr>
        <w:t xml:space="preserve"> </w:t>
      </w:r>
      <w:r w:rsidR="00182AF5" w:rsidRPr="0031298C">
        <w:rPr>
          <w:noProof/>
          <w:color w:val="000000"/>
          <w:sz w:val="28"/>
        </w:rPr>
        <w:t>] и технические данные сношу в таблицу 4</w:t>
      </w:r>
    </w:p>
    <w:p w:rsidR="000579FB" w:rsidRPr="0031298C" w:rsidRDefault="000579FB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579FB" w:rsidRPr="0031298C" w:rsidRDefault="00182AF5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Таблица 4</w:t>
      </w:r>
    </w:p>
    <w:tbl>
      <w:tblPr>
        <w:tblStyle w:val="af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488"/>
        <w:gridCol w:w="1851"/>
        <w:gridCol w:w="1866"/>
        <w:gridCol w:w="2366"/>
      </w:tblGrid>
      <w:tr w:rsidR="00182AF5" w:rsidRPr="0031298C" w:rsidTr="009A68BD">
        <w:trPr>
          <w:trHeight w:val="186"/>
        </w:trPr>
        <w:tc>
          <w:tcPr>
            <w:tcW w:w="1822" w:type="pct"/>
          </w:tcPr>
          <w:p w:rsidR="00182AF5" w:rsidRPr="0031298C" w:rsidRDefault="00182AF5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  <w:p w:rsidR="00182AF5" w:rsidRPr="0031298C" w:rsidRDefault="00182AF5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Тип реактора</w:t>
            </w:r>
          </w:p>
        </w:tc>
        <w:tc>
          <w:tcPr>
            <w:tcW w:w="967" w:type="pct"/>
          </w:tcPr>
          <w:p w:rsidR="00182AF5" w:rsidRPr="0031298C" w:rsidRDefault="00182AF5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Номинальное напряжение,</w:t>
            </w:r>
          </w:p>
          <w:p w:rsidR="00182AF5" w:rsidRPr="0031298C" w:rsidRDefault="00182AF5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75" w:type="pct"/>
          </w:tcPr>
          <w:p w:rsidR="00182AF5" w:rsidRPr="0031298C" w:rsidRDefault="00182AF5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Длительно допустимый ток</w:t>
            </w:r>
          </w:p>
        </w:tc>
        <w:tc>
          <w:tcPr>
            <w:tcW w:w="1236" w:type="pct"/>
          </w:tcPr>
          <w:p w:rsidR="00182AF5" w:rsidRPr="0031298C" w:rsidRDefault="00182AF5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Номинально индуктивное сопротивление</w:t>
            </w:r>
          </w:p>
        </w:tc>
      </w:tr>
      <w:tr w:rsidR="00182AF5" w:rsidRPr="0031298C" w:rsidTr="009A68BD">
        <w:trPr>
          <w:trHeight w:val="186"/>
        </w:trPr>
        <w:tc>
          <w:tcPr>
            <w:tcW w:w="1822" w:type="pct"/>
          </w:tcPr>
          <w:p w:rsidR="00182AF5" w:rsidRPr="0031298C" w:rsidRDefault="00182AF5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67" w:type="pct"/>
          </w:tcPr>
          <w:p w:rsidR="00182AF5" w:rsidRPr="0031298C" w:rsidRDefault="00182AF5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975" w:type="pct"/>
          </w:tcPr>
          <w:p w:rsidR="00182AF5" w:rsidRPr="0031298C" w:rsidRDefault="00182AF5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А</w:t>
            </w:r>
          </w:p>
        </w:tc>
        <w:tc>
          <w:tcPr>
            <w:tcW w:w="1236" w:type="pct"/>
          </w:tcPr>
          <w:p w:rsidR="00182AF5" w:rsidRPr="0031298C" w:rsidRDefault="00182AF5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Ом</w:t>
            </w:r>
          </w:p>
        </w:tc>
      </w:tr>
      <w:tr w:rsidR="00182AF5" w:rsidRPr="0031298C" w:rsidTr="009A68BD">
        <w:trPr>
          <w:trHeight w:val="186"/>
        </w:trPr>
        <w:tc>
          <w:tcPr>
            <w:tcW w:w="1822" w:type="pct"/>
          </w:tcPr>
          <w:p w:rsidR="00182AF5" w:rsidRPr="0031298C" w:rsidRDefault="00182AF5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РБДГ-10-4000-0.18</w:t>
            </w:r>
          </w:p>
        </w:tc>
        <w:tc>
          <w:tcPr>
            <w:tcW w:w="967" w:type="pct"/>
          </w:tcPr>
          <w:p w:rsidR="00182AF5" w:rsidRPr="0031298C" w:rsidRDefault="00182AF5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5" w:type="pct"/>
          </w:tcPr>
          <w:p w:rsidR="00182AF5" w:rsidRPr="0031298C" w:rsidRDefault="00182AF5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36" w:type="pct"/>
          </w:tcPr>
          <w:p w:rsidR="00182AF5" w:rsidRPr="0031298C" w:rsidRDefault="00182AF5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0.18</w:t>
            </w:r>
          </w:p>
        </w:tc>
      </w:tr>
    </w:tbl>
    <w:p w:rsidR="000579FB" w:rsidRPr="0031298C" w:rsidRDefault="000579FB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25B6D" w:rsidRPr="0031298C" w:rsidRDefault="009A68BD" w:rsidP="00FE3419">
      <w:pPr>
        <w:pStyle w:val="1"/>
        <w:ind w:firstLine="709"/>
        <w:jc w:val="both"/>
        <w:rPr>
          <w:b/>
          <w:i w:val="0"/>
          <w:noProof/>
          <w:color w:val="000000"/>
          <w:szCs w:val="36"/>
        </w:rPr>
      </w:pPr>
      <w:r w:rsidRPr="0031298C">
        <w:rPr>
          <w:b/>
          <w:i w:val="0"/>
          <w:noProof/>
          <w:color w:val="000000"/>
          <w:szCs w:val="36"/>
        </w:rPr>
        <w:br w:type="page"/>
      </w:r>
      <w:r w:rsidR="00186C46" w:rsidRPr="0031298C">
        <w:rPr>
          <w:b/>
          <w:i w:val="0"/>
          <w:noProof/>
          <w:color w:val="000000"/>
          <w:szCs w:val="36"/>
        </w:rPr>
        <w:t>5</w:t>
      </w:r>
      <w:r w:rsidRPr="0031298C">
        <w:rPr>
          <w:b/>
          <w:i w:val="0"/>
          <w:noProof/>
          <w:color w:val="000000"/>
          <w:szCs w:val="36"/>
        </w:rPr>
        <w:t>.</w:t>
      </w:r>
      <w:r w:rsidR="009D186D">
        <w:rPr>
          <w:b/>
          <w:i w:val="0"/>
          <w:noProof/>
          <w:color w:val="000000"/>
          <w:szCs w:val="36"/>
          <w:lang w:val="uk-UA"/>
        </w:rPr>
        <w:t xml:space="preserve"> </w:t>
      </w:r>
      <w:r w:rsidR="007E4144" w:rsidRPr="0031298C">
        <w:rPr>
          <w:b/>
          <w:i w:val="0"/>
          <w:noProof/>
          <w:color w:val="000000"/>
          <w:szCs w:val="36"/>
        </w:rPr>
        <w:t>Т</w:t>
      </w:r>
      <w:r w:rsidR="00934B28" w:rsidRPr="0031298C">
        <w:rPr>
          <w:b/>
          <w:i w:val="0"/>
          <w:noProof/>
          <w:color w:val="000000"/>
          <w:szCs w:val="36"/>
        </w:rPr>
        <w:t>ехнико-экономический расчет выбора главной</w:t>
      </w:r>
      <w:r w:rsidR="00FE3419" w:rsidRPr="0031298C">
        <w:rPr>
          <w:b/>
          <w:i w:val="0"/>
          <w:noProof/>
          <w:color w:val="000000"/>
          <w:szCs w:val="36"/>
        </w:rPr>
        <w:t xml:space="preserve"> </w:t>
      </w:r>
      <w:r w:rsidR="00934B28" w:rsidRPr="0031298C">
        <w:rPr>
          <w:b/>
          <w:i w:val="0"/>
          <w:noProof/>
          <w:color w:val="000000"/>
          <w:szCs w:val="36"/>
        </w:rPr>
        <w:t>схемы станции</w:t>
      </w:r>
    </w:p>
    <w:p w:rsidR="009A68BD" w:rsidRPr="0031298C" w:rsidRDefault="009A68BD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A25B6D" w:rsidRPr="0031298C" w:rsidRDefault="00186C46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>Таблица 5</w: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  <w:r w:rsidR="007E4144" w:rsidRPr="0031298C">
        <w:rPr>
          <w:b/>
          <w:i/>
          <w:noProof/>
          <w:color w:val="000000"/>
          <w:sz w:val="28"/>
        </w:rPr>
        <w:t>стоимость оборудования</w:t>
      </w:r>
    </w:p>
    <w:tbl>
      <w:tblPr>
        <w:tblStyle w:val="af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92"/>
        <w:gridCol w:w="14"/>
        <w:gridCol w:w="4475"/>
        <w:gridCol w:w="1797"/>
        <w:gridCol w:w="1131"/>
        <w:gridCol w:w="1562"/>
      </w:tblGrid>
      <w:tr w:rsidR="009A68BD" w:rsidRPr="0031298C" w:rsidTr="009A68BD">
        <w:trPr>
          <w:trHeight w:val="23"/>
        </w:trPr>
        <w:tc>
          <w:tcPr>
            <w:tcW w:w="309" w:type="pct"/>
            <w:vMerge w:val="restart"/>
            <w:shd w:val="clear" w:color="000000" w:fill="auto"/>
          </w:tcPr>
          <w:p w:rsidR="00B62CCD" w:rsidRPr="0031298C" w:rsidRDefault="00B62CCD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45" w:type="pct"/>
            <w:gridSpan w:val="2"/>
            <w:vMerge w:val="restart"/>
            <w:shd w:val="clear" w:color="000000" w:fill="auto"/>
          </w:tcPr>
          <w:p w:rsidR="00B62CCD" w:rsidRPr="0031298C" w:rsidRDefault="00B62CCD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Наименование электрооборудования</w:t>
            </w:r>
          </w:p>
        </w:tc>
        <w:tc>
          <w:tcPr>
            <w:tcW w:w="939" w:type="pct"/>
            <w:vMerge w:val="restart"/>
            <w:shd w:val="clear" w:color="000000" w:fill="auto"/>
          </w:tcPr>
          <w:p w:rsidR="00B62CCD" w:rsidRPr="0031298C" w:rsidRDefault="00B62CCD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Стоимость единицы оборудования</w:t>
            </w:r>
          </w:p>
        </w:tc>
        <w:tc>
          <w:tcPr>
            <w:tcW w:w="1408" w:type="pct"/>
            <w:gridSpan w:val="2"/>
            <w:shd w:val="clear" w:color="000000" w:fill="auto"/>
          </w:tcPr>
          <w:p w:rsidR="00B62CCD" w:rsidRPr="0031298C" w:rsidRDefault="00B62CCD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Вариант 1</w:t>
            </w:r>
          </w:p>
        </w:tc>
      </w:tr>
      <w:tr w:rsidR="009A68BD" w:rsidRPr="0031298C" w:rsidTr="009A68BD">
        <w:trPr>
          <w:trHeight w:val="23"/>
        </w:trPr>
        <w:tc>
          <w:tcPr>
            <w:tcW w:w="309" w:type="pct"/>
            <w:vMerge/>
            <w:shd w:val="clear" w:color="000000" w:fill="auto"/>
          </w:tcPr>
          <w:p w:rsidR="00B62CCD" w:rsidRPr="0031298C" w:rsidRDefault="00B62CCD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45" w:type="pct"/>
            <w:gridSpan w:val="2"/>
            <w:vMerge/>
            <w:shd w:val="clear" w:color="000000" w:fill="auto"/>
          </w:tcPr>
          <w:p w:rsidR="00B62CCD" w:rsidRPr="0031298C" w:rsidRDefault="00B62CCD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vMerge/>
            <w:shd w:val="clear" w:color="000000" w:fill="auto"/>
          </w:tcPr>
          <w:p w:rsidR="00B62CCD" w:rsidRPr="0031298C" w:rsidRDefault="00B62CCD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shd w:val="clear" w:color="000000" w:fill="auto"/>
          </w:tcPr>
          <w:p w:rsidR="00B62CCD" w:rsidRPr="0031298C" w:rsidRDefault="00B62CCD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817" w:type="pct"/>
            <w:shd w:val="clear" w:color="000000" w:fill="auto"/>
          </w:tcPr>
          <w:p w:rsidR="00B62CCD" w:rsidRPr="0031298C" w:rsidRDefault="00B62CCD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 xml:space="preserve">Общая стоимость </w:t>
            </w:r>
          </w:p>
        </w:tc>
      </w:tr>
      <w:tr w:rsidR="009A68BD" w:rsidRPr="0031298C" w:rsidTr="009A68BD">
        <w:trPr>
          <w:trHeight w:val="23"/>
        </w:trPr>
        <w:tc>
          <w:tcPr>
            <w:tcW w:w="309" w:type="pct"/>
            <w:shd w:val="clear" w:color="000000" w:fill="auto"/>
          </w:tcPr>
          <w:p w:rsidR="00B62CCD" w:rsidRPr="0031298C" w:rsidRDefault="00B62CCD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45" w:type="pct"/>
            <w:gridSpan w:val="2"/>
            <w:shd w:val="clear" w:color="000000" w:fill="auto"/>
          </w:tcPr>
          <w:p w:rsidR="00B62CCD" w:rsidRPr="0031298C" w:rsidRDefault="00B62CCD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39" w:type="pct"/>
            <w:shd w:val="clear" w:color="000000" w:fill="auto"/>
          </w:tcPr>
          <w:p w:rsidR="00B62CCD" w:rsidRPr="0031298C" w:rsidRDefault="00B62CCD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591" w:type="pct"/>
            <w:shd w:val="clear" w:color="000000" w:fill="auto"/>
          </w:tcPr>
          <w:p w:rsidR="00B62CCD" w:rsidRPr="0031298C" w:rsidRDefault="00B62CCD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pct"/>
            <w:shd w:val="clear" w:color="000000" w:fill="auto"/>
          </w:tcPr>
          <w:p w:rsidR="00B62CCD" w:rsidRPr="0031298C" w:rsidRDefault="00B62CCD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Тыс. руб.</w:t>
            </w:r>
          </w:p>
        </w:tc>
      </w:tr>
      <w:tr w:rsidR="009A68BD" w:rsidRPr="0031298C" w:rsidTr="009A68BD">
        <w:trPr>
          <w:trHeight w:val="23"/>
        </w:trPr>
        <w:tc>
          <w:tcPr>
            <w:tcW w:w="309" w:type="pct"/>
            <w:shd w:val="clear" w:color="000000" w:fill="auto"/>
          </w:tcPr>
          <w:p w:rsidR="00B62CCD" w:rsidRPr="0031298C" w:rsidRDefault="00B62CCD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5" w:type="pct"/>
            <w:gridSpan w:val="2"/>
            <w:shd w:val="clear" w:color="000000" w:fill="auto"/>
          </w:tcPr>
          <w:p w:rsidR="00B62CCD" w:rsidRPr="0031298C" w:rsidRDefault="00B62CCD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ТДЦ 125000\110</w:t>
            </w:r>
          </w:p>
        </w:tc>
        <w:tc>
          <w:tcPr>
            <w:tcW w:w="939" w:type="pct"/>
            <w:shd w:val="clear" w:color="000000" w:fill="auto"/>
          </w:tcPr>
          <w:p w:rsidR="00B62CCD" w:rsidRPr="0031298C" w:rsidRDefault="008704B1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966</w:t>
            </w:r>
          </w:p>
        </w:tc>
        <w:tc>
          <w:tcPr>
            <w:tcW w:w="591" w:type="pct"/>
            <w:shd w:val="clear" w:color="000000" w:fill="auto"/>
          </w:tcPr>
          <w:p w:rsidR="00B62CCD" w:rsidRPr="0031298C" w:rsidRDefault="00B62CCD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" w:type="pct"/>
            <w:shd w:val="clear" w:color="000000" w:fill="auto"/>
          </w:tcPr>
          <w:p w:rsidR="00B62CCD" w:rsidRPr="0031298C" w:rsidRDefault="008704B1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966</w:t>
            </w:r>
          </w:p>
        </w:tc>
      </w:tr>
      <w:tr w:rsidR="009A68BD" w:rsidRPr="0031298C" w:rsidTr="009A68BD">
        <w:trPr>
          <w:trHeight w:val="23"/>
        </w:trPr>
        <w:tc>
          <w:tcPr>
            <w:tcW w:w="309" w:type="pct"/>
            <w:shd w:val="clear" w:color="000000" w:fill="auto"/>
          </w:tcPr>
          <w:p w:rsidR="00B62CCD" w:rsidRPr="0031298C" w:rsidRDefault="00B62CCD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5" w:type="pct"/>
            <w:gridSpan w:val="2"/>
            <w:shd w:val="clear" w:color="000000" w:fill="auto"/>
          </w:tcPr>
          <w:p w:rsidR="00B62CCD" w:rsidRPr="0031298C" w:rsidRDefault="006D6D0B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ТРДН-63000/110</w:t>
            </w:r>
          </w:p>
        </w:tc>
        <w:tc>
          <w:tcPr>
            <w:tcW w:w="939" w:type="pct"/>
            <w:shd w:val="clear" w:color="000000" w:fill="auto"/>
          </w:tcPr>
          <w:p w:rsidR="00B62CCD" w:rsidRPr="0031298C" w:rsidRDefault="008704B1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591" w:type="pct"/>
            <w:shd w:val="clear" w:color="000000" w:fill="auto"/>
          </w:tcPr>
          <w:p w:rsidR="00B62CCD" w:rsidRPr="0031298C" w:rsidRDefault="006D6D0B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17" w:type="pct"/>
            <w:shd w:val="clear" w:color="000000" w:fill="auto"/>
          </w:tcPr>
          <w:p w:rsidR="00B62CCD" w:rsidRPr="0031298C" w:rsidRDefault="008704B1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2160</w:t>
            </w:r>
          </w:p>
        </w:tc>
      </w:tr>
      <w:tr w:rsidR="009A68BD" w:rsidRPr="0031298C" w:rsidTr="009A68BD">
        <w:trPr>
          <w:trHeight w:val="23"/>
        </w:trPr>
        <w:tc>
          <w:tcPr>
            <w:tcW w:w="309" w:type="pct"/>
            <w:shd w:val="clear" w:color="000000" w:fill="auto"/>
          </w:tcPr>
          <w:p w:rsidR="00B62CCD" w:rsidRPr="0031298C" w:rsidRDefault="00B62CCD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5" w:type="pct"/>
            <w:gridSpan w:val="2"/>
            <w:shd w:val="clear" w:color="000000" w:fill="auto"/>
          </w:tcPr>
          <w:p w:rsidR="00B62CCD" w:rsidRPr="0031298C" w:rsidRDefault="006D6D0B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Ячейка реактора с секционным выключателем</w:t>
            </w:r>
          </w:p>
        </w:tc>
        <w:tc>
          <w:tcPr>
            <w:tcW w:w="939" w:type="pct"/>
            <w:shd w:val="clear" w:color="000000" w:fill="auto"/>
          </w:tcPr>
          <w:p w:rsidR="00B62CCD" w:rsidRPr="0031298C" w:rsidRDefault="003607E4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91" w:type="pct"/>
            <w:shd w:val="clear" w:color="000000" w:fill="auto"/>
          </w:tcPr>
          <w:p w:rsidR="00B62CCD" w:rsidRPr="0031298C" w:rsidRDefault="00B62CCD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817" w:type="pct"/>
            <w:shd w:val="clear" w:color="000000" w:fill="auto"/>
          </w:tcPr>
          <w:p w:rsidR="00B62CCD" w:rsidRPr="0031298C" w:rsidRDefault="003607E4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240</w:t>
            </w:r>
          </w:p>
        </w:tc>
      </w:tr>
      <w:tr w:rsidR="009A68BD" w:rsidRPr="0031298C" w:rsidTr="009A68BD">
        <w:trPr>
          <w:trHeight w:val="23"/>
        </w:trPr>
        <w:tc>
          <w:tcPr>
            <w:tcW w:w="316" w:type="pct"/>
            <w:gridSpan w:val="2"/>
            <w:shd w:val="clear" w:color="000000" w:fill="auto"/>
          </w:tcPr>
          <w:p w:rsidR="006D6D0B" w:rsidRPr="0031298C" w:rsidRDefault="003607E4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338" w:type="pct"/>
            <w:shd w:val="clear" w:color="000000" w:fill="auto"/>
          </w:tcPr>
          <w:p w:rsidR="006D6D0B" w:rsidRPr="0031298C" w:rsidRDefault="003607E4" w:rsidP="009A68B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Ячейка РУ 110</w:t>
            </w:r>
          </w:p>
        </w:tc>
        <w:tc>
          <w:tcPr>
            <w:tcW w:w="939" w:type="pct"/>
            <w:shd w:val="clear" w:color="000000" w:fill="auto"/>
          </w:tcPr>
          <w:p w:rsidR="006D6D0B" w:rsidRPr="0031298C" w:rsidRDefault="003607E4" w:rsidP="009A68B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276</w:t>
            </w:r>
          </w:p>
        </w:tc>
        <w:tc>
          <w:tcPr>
            <w:tcW w:w="591" w:type="pct"/>
            <w:shd w:val="clear" w:color="000000" w:fill="auto"/>
          </w:tcPr>
          <w:p w:rsidR="006D6D0B" w:rsidRPr="0031298C" w:rsidRDefault="003607E4" w:rsidP="009A68B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817" w:type="pct"/>
            <w:shd w:val="clear" w:color="000000" w:fill="auto"/>
          </w:tcPr>
          <w:p w:rsidR="006D6D0B" w:rsidRPr="0031298C" w:rsidRDefault="003607E4" w:rsidP="009A68B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2208</w:t>
            </w:r>
          </w:p>
        </w:tc>
      </w:tr>
      <w:tr w:rsidR="009A68BD" w:rsidRPr="0031298C" w:rsidTr="009A68BD">
        <w:trPr>
          <w:trHeight w:val="23"/>
        </w:trPr>
        <w:tc>
          <w:tcPr>
            <w:tcW w:w="316" w:type="pct"/>
            <w:gridSpan w:val="2"/>
            <w:shd w:val="clear" w:color="000000" w:fill="auto"/>
          </w:tcPr>
          <w:p w:rsidR="008704B1" w:rsidRPr="0031298C" w:rsidRDefault="008704B1" w:rsidP="009A68BD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2338" w:type="pct"/>
            <w:shd w:val="clear" w:color="000000" w:fill="auto"/>
          </w:tcPr>
          <w:p w:rsidR="008704B1" w:rsidRPr="0031298C" w:rsidRDefault="008704B1" w:rsidP="009A68B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Ячейка выключатель генератор связи</w:t>
            </w:r>
          </w:p>
        </w:tc>
        <w:tc>
          <w:tcPr>
            <w:tcW w:w="939" w:type="pct"/>
            <w:shd w:val="clear" w:color="000000" w:fill="auto"/>
          </w:tcPr>
          <w:p w:rsidR="008704B1" w:rsidRPr="0031298C" w:rsidRDefault="008704B1" w:rsidP="009A68B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90</w:t>
            </w:r>
          </w:p>
        </w:tc>
        <w:tc>
          <w:tcPr>
            <w:tcW w:w="591" w:type="pct"/>
            <w:shd w:val="clear" w:color="000000" w:fill="auto"/>
          </w:tcPr>
          <w:p w:rsidR="008704B1" w:rsidRPr="0031298C" w:rsidRDefault="008704B1" w:rsidP="009A68B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817" w:type="pct"/>
            <w:shd w:val="clear" w:color="000000" w:fill="auto"/>
          </w:tcPr>
          <w:p w:rsidR="008704B1" w:rsidRPr="0031298C" w:rsidRDefault="008704B1" w:rsidP="009A68B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180</w:t>
            </w:r>
          </w:p>
        </w:tc>
      </w:tr>
      <w:tr w:rsidR="009A68BD" w:rsidRPr="0031298C" w:rsidTr="009A68BD">
        <w:trPr>
          <w:trHeight w:val="23"/>
        </w:trPr>
        <w:tc>
          <w:tcPr>
            <w:tcW w:w="4183" w:type="pct"/>
            <w:gridSpan w:val="5"/>
            <w:shd w:val="clear" w:color="000000" w:fill="auto"/>
          </w:tcPr>
          <w:p w:rsidR="008704B1" w:rsidRPr="0031298C" w:rsidRDefault="008704B1" w:rsidP="009A68B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817" w:type="pct"/>
            <w:shd w:val="clear" w:color="000000" w:fill="auto"/>
          </w:tcPr>
          <w:p w:rsidR="008704B1" w:rsidRPr="0031298C" w:rsidRDefault="008704B1" w:rsidP="009A68BD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5754</w:t>
            </w:r>
          </w:p>
        </w:tc>
      </w:tr>
    </w:tbl>
    <w:p w:rsidR="00FE3419" w:rsidRPr="0031298C" w:rsidRDefault="00FE341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A25B6D" w:rsidRPr="0031298C" w:rsidRDefault="007E4144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>Проведем технико-экономическ</w:t>
      </w:r>
      <w:r w:rsidR="0083611F" w:rsidRPr="0031298C">
        <w:rPr>
          <w:b/>
          <w:i/>
          <w:noProof/>
          <w:color w:val="000000"/>
          <w:sz w:val="28"/>
        </w:rPr>
        <w:t>ий расчет схемы Варианта 1</w:t>
      </w:r>
      <w:r w:rsidR="00A25B6D" w:rsidRPr="0031298C">
        <w:rPr>
          <w:b/>
          <w:noProof/>
          <w:color w:val="000000"/>
          <w:sz w:val="28"/>
        </w:rPr>
        <w:t xml:space="preserve">. </w:t>
      </w:r>
    </w:p>
    <w:p w:rsidR="009A68BD" w:rsidRPr="0031298C" w:rsidRDefault="009A68BD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A25B6D" w:rsidRPr="0031298C" w:rsidRDefault="009A6FE5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5</w:t>
      </w:r>
      <w:r w:rsidR="007E4144" w:rsidRPr="0031298C">
        <w:rPr>
          <w:b/>
          <w:noProof/>
          <w:color w:val="000000"/>
          <w:sz w:val="28"/>
        </w:rPr>
        <w:t>.1 Определим приведенные затраты для варианта 1</w:t>
      </w:r>
    </w:p>
    <w:p w:rsidR="009A68BD" w:rsidRPr="0031298C" w:rsidRDefault="009A68BD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A25B6D" w:rsidRPr="0031298C" w:rsidRDefault="009A6FE5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5</w:t>
      </w:r>
      <w:r w:rsidR="007E4144" w:rsidRPr="0031298C">
        <w:rPr>
          <w:b/>
          <w:noProof/>
          <w:color w:val="000000"/>
          <w:sz w:val="28"/>
        </w:rPr>
        <w:t>.1.2 Определим стоимость потерянной электроэнергии за год</w:t>
      </w:r>
    </w:p>
    <w:p w:rsidR="009A68BD" w:rsidRPr="0031298C" w:rsidRDefault="009A68BD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EB683F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1579" w:dyaOrig="340">
          <v:shape id="_x0000_i1059" type="#_x0000_t75" style="width:78pt;height:17.25pt" o:ole="">
            <v:imagedata r:id="rId74" o:title=""/>
          </v:shape>
          <o:OLEObject Type="Embed" ProgID="Equation.3" ShapeID="_x0000_i1059" DrawAspect="Content" ObjectID="_1460122984" r:id="rId75"/>
        </w:object>
      </w:r>
      <w:r w:rsidR="007E4144" w:rsidRPr="0031298C">
        <w:rPr>
          <w:b/>
          <w:i/>
          <w:noProof/>
          <w:color w:val="000000"/>
          <w:sz w:val="28"/>
        </w:rPr>
        <w:t xml:space="preserve"> </w:t>
      </w:r>
      <w:r w:rsidR="00A25B6D" w:rsidRPr="0031298C">
        <w:rPr>
          <w:b/>
          <w:i/>
          <w:noProof/>
          <w:color w:val="000000"/>
          <w:sz w:val="28"/>
        </w:rPr>
        <w:tab/>
      </w:r>
      <w:r w:rsidR="007E4144" w:rsidRPr="0031298C">
        <w:rPr>
          <w:b/>
          <w:i/>
          <w:noProof/>
          <w:color w:val="000000"/>
          <w:sz w:val="28"/>
        </w:rPr>
        <w:t>,</w: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  <w:r w:rsidR="009A6FE5" w:rsidRPr="0031298C">
        <w:rPr>
          <w:b/>
          <w:i/>
          <w:noProof/>
          <w:color w:val="000000"/>
          <w:sz w:val="28"/>
        </w:rPr>
        <w:t>(5.1</w:t>
      </w:r>
      <w:r w:rsidR="00EB683F" w:rsidRPr="0031298C">
        <w:rPr>
          <w:b/>
          <w:i/>
          <w:noProof/>
          <w:color w:val="000000"/>
          <w:sz w:val="28"/>
        </w:rPr>
        <w:t>)</w:t>
      </w:r>
    </w:p>
    <w:p w:rsidR="009A68BD" w:rsidRPr="0031298C" w:rsidRDefault="009A68BD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9A68BD" w:rsidRPr="0031298C" w:rsidRDefault="007E4144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>где</w:t>
      </w:r>
      <w:r w:rsidR="00EB683F" w:rsidRPr="0031298C">
        <w:rPr>
          <w:b/>
          <w:i/>
          <w:noProof/>
          <w:color w:val="000000"/>
          <w:sz w:val="28"/>
        </w:rPr>
        <w:t>:</w:t>
      </w:r>
      <w:r w:rsidRPr="0031298C">
        <w:rPr>
          <w:b/>
          <w:i/>
          <w:noProof/>
          <w:color w:val="000000"/>
          <w:sz w:val="28"/>
        </w:rPr>
        <w:t xml:space="preserve"> в=0,48</w:t>
      </w:r>
      <w:r w:rsidR="00EB683F" w:rsidRPr="0031298C">
        <w:rPr>
          <w:b/>
          <w:i/>
          <w:noProof/>
          <w:color w:val="000000"/>
          <w:sz w:val="28"/>
        </w:rPr>
        <w:t xml:space="preserve"> руб /кВт ч</w:t>
      </w:r>
      <w:r w:rsidR="00621345" w:rsidRPr="0031298C">
        <w:rPr>
          <w:b/>
          <w:i/>
          <w:noProof/>
          <w:color w:val="000000"/>
          <w:sz w:val="28"/>
        </w:rPr>
        <w:t>- стоимость 1 кВт ч потерянной электроэнергии для Европейской части России.</w:t>
      </w:r>
      <w:r w:rsidR="00A25B6D" w:rsidRPr="0031298C">
        <w:rPr>
          <w:b/>
          <w:i/>
          <w:noProof/>
          <w:color w:val="000000"/>
          <w:sz w:val="28"/>
        </w:rPr>
        <w:tab/>
      </w:r>
    </w:p>
    <w:p w:rsidR="00FE3419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31298C">
        <w:rPr>
          <w:noProof/>
          <w:color w:val="000000"/>
          <w:sz w:val="28"/>
        </w:rPr>
        <w:object w:dxaOrig="660" w:dyaOrig="300">
          <v:shape id="_x0000_i1060" type="#_x0000_t75" style="width:33pt;height:15pt" o:ole="">
            <v:imagedata r:id="rId76" o:title=""/>
          </v:shape>
          <o:OLEObject Type="Embed" ProgID="Equation.3" ShapeID="_x0000_i1060" DrawAspect="Content" ObjectID="_1460122985" r:id="rId77"/>
        </w:object>
      </w:r>
      <w:r w:rsidR="00EB683F" w:rsidRPr="0031298C">
        <w:rPr>
          <w:noProof/>
          <w:color w:val="000000"/>
          <w:sz w:val="28"/>
        </w:rPr>
        <w:t>-</w:t>
      </w:r>
      <w:r w:rsidR="00621345" w:rsidRPr="0031298C">
        <w:rPr>
          <w:noProof/>
          <w:color w:val="000000"/>
          <w:sz w:val="28"/>
          <w:szCs w:val="28"/>
        </w:rPr>
        <w:t>Суммарные потери электроэнергии в трансформаторах,</w:t>
      </w:r>
      <w:r w:rsidR="00621345" w:rsidRPr="0031298C">
        <w:rPr>
          <w:b/>
          <w:i/>
          <w:noProof/>
          <w:color w:val="000000"/>
          <w:sz w:val="28"/>
        </w:rPr>
        <w:t xml:space="preserve"> кВт ч</w:t>
      </w:r>
      <w:r w:rsidR="00621345" w:rsidRPr="0031298C">
        <w:rPr>
          <w:noProof/>
          <w:color w:val="000000"/>
          <w:sz w:val="28"/>
          <w:szCs w:val="28"/>
        </w:rPr>
        <w:t xml:space="preserve"> </w:t>
      </w:r>
    </w:p>
    <w:p w:rsidR="00A25B6D" w:rsidRPr="0031298C" w:rsidRDefault="007E4144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 xml:space="preserve">Потери электроэнергии в двухобмоточном </w:t>
      </w:r>
      <w:r w:rsidR="00621345" w:rsidRPr="0031298C">
        <w:rPr>
          <w:b/>
          <w:i/>
          <w:noProof/>
          <w:color w:val="000000"/>
          <w:sz w:val="28"/>
        </w:rPr>
        <w:t>трансформатор</w:t>
      </w:r>
      <w:r w:rsidRPr="0031298C">
        <w:rPr>
          <w:b/>
          <w:i/>
          <w:noProof/>
          <w:color w:val="000000"/>
          <w:sz w:val="28"/>
        </w:rPr>
        <w:t>.</w:t>
      </w:r>
    </w:p>
    <w:p w:rsidR="009A68BD" w:rsidRPr="0031298C" w:rsidRDefault="009A68BD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621345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3480" w:dyaOrig="800">
          <v:shape id="_x0000_i1061" type="#_x0000_t75" style="width:174pt;height:39.75pt" o:ole="">
            <v:imagedata r:id="rId78" o:title=""/>
          </v:shape>
          <o:OLEObject Type="Embed" ProgID="Equation.3" ShapeID="_x0000_i1061" DrawAspect="Content" ObjectID="_1460122986" r:id="rId79"/>
        </w:object>
      </w:r>
    </w:p>
    <w:p w:rsidR="009A68BD" w:rsidRPr="0031298C" w:rsidRDefault="009A68BD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A6F1C" w:rsidRPr="0031298C" w:rsidRDefault="00621345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 xml:space="preserve">Где: </w:t>
      </w:r>
      <w:r w:rsidR="00F8431F" w:rsidRPr="0031298C">
        <w:rPr>
          <w:noProof/>
          <w:color w:val="000000"/>
          <w:sz w:val="28"/>
        </w:rPr>
        <w:object w:dxaOrig="420" w:dyaOrig="360">
          <v:shape id="_x0000_i1062" type="#_x0000_t75" style="width:21pt;height:18pt" o:ole="">
            <v:imagedata r:id="rId80" o:title=""/>
          </v:shape>
          <o:OLEObject Type="Embed" ProgID="Equation.3" ShapeID="_x0000_i1062" DrawAspect="Content" ObjectID="_1460122987" r:id="rId81"/>
        </w:object>
      </w:r>
      <w:r w:rsidRPr="0031298C">
        <w:rPr>
          <w:noProof/>
          <w:color w:val="000000"/>
          <w:sz w:val="28"/>
        </w:rPr>
        <w:t>-</w:t>
      </w:r>
      <w:r w:rsidRPr="0031298C">
        <w:rPr>
          <w:noProof/>
          <w:color w:val="000000"/>
          <w:sz w:val="28"/>
          <w:szCs w:val="28"/>
        </w:rPr>
        <w:t>потери холостого хода трансформатора, кВт</w:t>
      </w:r>
    </w:p>
    <w:p w:rsidR="005A6F1C" w:rsidRPr="0031298C" w:rsidRDefault="005A6F1C" w:rsidP="00FE3419">
      <w:pPr>
        <w:tabs>
          <w:tab w:val="left" w:pos="129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ab/>
      </w:r>
      <w:r w:rsidR="00F8431F" w:rsidRPr="0031298C">
        <w:rPr>
          <w:noProof/>
          <w:color w:val="000000"/>
          <w:sz w:val="28"/>
        </w:rPr>
        <w:object w:dxaOrig="220" w:dyaOrig="260">
          <v:shape id="_x0000_i1063" type="#_x0000_t75" style="width:11.25pt;height:12.75pt" o:ole="">
            <v:imagedata r:id="rId82" o:title=""/>
          </v:shape>
          <o:OLEObject Type="Embed" ProgID="Equation.3" ShapeID="_x0000_i1063" DrawAspect="Content" ObjectID="_1460122988" r:id="rId83"/>
        </w:object>
      </w:r>
      <w:r w:rsidRPr="0031298C">
        <w:rPr>
          <w:noProof/>
          <w:color w:val="000000"/>
          <w:sz w:val="28"/>
        </w:rPr>
        <w:t>=</w:t>
      </w:r>
      <w:r w:rsidR="00F8431F" w:rsidRPr="0031298C">
        <w:rPr>
          <w:noProof/>
          <w:color w:val="000000"/>
          <w:sz w:val="28"/>
        </w:rPr>
        <w:object w:dxaOrig="420" w:dyaOrig="360">
          <v:shape id="_x0000_i1064" type="#_x0000_t75" style="width:21pt;height:18pt" o:ole="">
            <v:imagedata r:id="rId84" o:title=""/>
          </v:shape>
          <o:OLEObject Type="Embed" ProgID="Equation.3" ShapeID="_x0000_i1064" DrawAspect="Content" ObjectID="_1460122989" r:id="rId85"/>
        </w:object>
      </w:r>
      <w:r w:rsidRPr="0031298C">
        <w:rPr>
          <w:noProof/>
          <w:color w:val="000000"/>
          <w:sz w:val="28"/>
        </w:rPr>
        <w:t>-</w:t>
      </w:r>
      <w:r w:rsidR="00F8431F" w:rsidRPr="0031298C">
        <w:rPr>
          <w:noProof/>
          <w:color w:val="000000"/>
          <w:sz w:val="28"/>
        </w:rPr>
        <w:object w:dxaOrig="460" w:dyaOrig="380">
          <v:shape id="_x0000_i1065" type="#_x0000_t75" style="width:23.25pt;height:18.75pt" o:ole="">
            <v:imagedata r:id="rId86" o:title=""/>
          </v:shape>
          <o:OLEObject Type="Embed" ProgID="Equation.3" ShapeID="_x0000_i1065" DrawAspect="Content" ObjectID="_1460122990" r:id="rId87"/>
        </w:object>
      </w:r>
      <w:r w:rsidRPr="0031298C">
        <w:rPr>
          <w:noProof/>
          <w:color w:val="000000"/>
          <w:sz w:val="28"/>
        </w:rPr>
        <w:t xml:space="preserve">- </w:t>
      </w:r>
      <w:r w:rsidRPr="0031298C">
        <w:rPr>
          <w:noProof/>
          <w:color w:val="000000"/>
          <w:sz w:val="28"/>
          <w:szCs w:val="28"/>
        </w:rPr>
        <w:t>число часов работы трансформатора в год</w:t>
      </w:r>
    </w:p>
    <w:p w:rsidR="005A6F1C" w:rsidRPr="0031298C" w:rsidRDefault="005A6F1C" w:rsidP="00FE3419">
      <w:pPr>
        <w:tabs>
          <w:tab w:val="left" w:pos="12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298C">
        <w:rPr>
          <w:noProof/>
          <w:color w:val="000000"/>
          <w:sz w:val="28"/>
        </w:rPr>
        <w:tab/>
      </w:r>
      <w:r w:rsidR="00F8431F" w:rsidRPr="0031298C">
        <w:rPr>
          <w:noProof/>
          <w:color w:val="000000"/>
          <w:sz w:val="28"/>
        </w:rPr>
        <w:object w:dxaOrig="279" w:dyaOrig="340">
          <v:shape id="_x0000_i1066" type="#_x0000_t75" style="width:14.25pt;height:17.25pt" o:ole="">
            <v:imagedata r:id="rId88" o:title=""/>
          </v:shape>
          <o:OLEObject Type="Embed" ProgID="Equation.3" ShapeID="_x0000_i1066" DrawAspect="Content" ObjectID="_1460122991" r:id="rId89"/>
        </w:object>
      </w:r>
      <w:r w:rsidRPr="0031298C">
        <w:rPr>
          <w:noProof/>
          <w:color w:val="000000"/>
          <w:sz w:val="28"/>
        </w:rPr>
        <w:t>-</w:t>
      </w:r>
      <w:r w:rsidRPr="0031298C">
        <w:rPr>
          <w:noProof/>
          <w:color w:val="000000"/>
          <w:sz w:val="28"/>
          <w:szCs w:val="28"/>
        </w:rPr>
        <w:t xml:space="preserve"> потери короткого замыкания трансформатора, кВт</w:t>
      </w:r>
    </w:p>
    <w:p w:rsidR="00621345" w:rsidRPr="0031298C" w:rsidRDefault="005A6F1C" w:rsidP="00FE3419">
      <w:pPr>
        <w:tabs>
          <w:tab w:val="left" w:pos="129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298C">
        <w:rPr>
          <w:noProof/>
          <w:color w:val="000000"/>
          <w:sz w:val="28"/>
          <w:szCs w:val="28"/>
        </w:rPr>
        <w:tab/>
      </w:r>
      <w:r w:rsidR="00F8431F" w:rsidRPr="0031298C">
        <w:rPr>
          <w:noProof/>
          <w:color w:val="000000"/>
          <w:sz w:val="28"/>
        </w:rPr>
        <w:object w:dxaOrig="440" w:dyaOrig="360">
          <v:shape id="_x0000_i1067" type="#_x0000_t75" style="width:21.75pt;height:18pt" o:ole="">
            <v:imagedata r:id="rId90" o:title=""/>
          </v:shape>
          <o:OLEObject Type="Embed" ProgID="Equation.3" ShapeID="_x0000_i1067" DrawAspect="Content" ObjectID="_1460122992" r:id="rId91"/>
        </w:object>
      </w:r>
      <w:r w:rsidRPr="0031298C">
        <w:rPr>
          <w:noProof/>
          <w:color w:val="000000"/>
          <w:sz w:val="28"/>
        </w:rPr>
        <w:t xml:space="preserve">=3500- </w:t>
      </w:r>
      <w:r w:rsidRPr="0031298C">
        <w:rPr>
          <w:noProof/>
          <w:color w:val="000000"/>
          <w:sz w:val="28"/>
          <w:szCs w:val="28"/>
        </w:rPr>
        <w:t>время наибольших потерь, ч</w:t>
      </w:r>
    </w:p>
    <w:p w:rsidR="005A6F1C" w:rsidRPr="0031298C" w:rsidRDefault="005A6F1C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9A68BD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5120" w:dyaOrig="740">
          <v:shape id="_x0000_i1068" type="#_x0000_t75" style="width:253.5pt;height:36.75pt" o:ole="">
            <v:imagedata r:id="rId92" o:title=""/>
          </v:shape>
          <o:OLEObject Type="Embed" ProgID="Equation.3" ShapeID="_x0000_i1068" DrawAspect="Content" ObjectID="_1460122993" r:id="rId93"/>
        </w:object>
      </w:r>
      <w:r w:rsidR="00621345" w:rsidRPr="0031298C">
        <w:rPr>
          <w:b/>
          <w:i/>
          <w:noProof/>
          <w:color w:val="000000"/>
          <w:sz w:val="28"/>
        </w:rPr>
        <w:tab/>
      </w:r>
    </w:p>
    <w:p w:rsidR="009A68BD" w:rsidRPr="0031298C" w:rsidRDefault="009A68BD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9A68BD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5240" w:dyaOrig="740">
          <v:shape id="_x0000_i1069" type="#_x0000_t75" style="width:259.5pt;height:36.75pt" o:ole="">
            <v:imagedata r:id="rId94" o:title=""/>
          </v:shape>
          <o:OLEObject Type="Embed" ProgID="Equation.3" ShapeID="_x0000_i1069" DrawAspect="Content" ObjectID="_1460122994" r:id="rId95"/>
        </w:object>
      </w:r>
      <w:r w:rsidR="00621345" w:rsidRPr="0031298C">
        <w:rPr>
          <w:b/>
          <w:i/>
          <w:noProof/>
          <w:color w:val="000000"/>
          <w:sz w:val="28"/>
        </w:rPr>
        <w:tab/>
      </w:r>
      <w:r w:rsidR="00621345" w:rsidRPr="0031298C">
        <w:rPr>
          <w:b/>
          <w:i/>
          <w:noProof/>
          <w:color w:val="000000"/>
          <w:sz w:val="28"/>
        </w:rPr>
        <w:tab/>
      </w:r>
    </w:p>
    <w:p w:rsidR="009A68BD" w:rsidRPr="0031298C" w:rsidRDefault="009A68BD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5A6F1C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5460" w:dyaOrig="400">
          <v:shape id="_x0000_i1070" type="#_x0000_t75" style="width:270pt;height:19.5pt" o:ole="">
            <v:imagedata r:id="rId96" o:title=""/>
          </v:shape>
          <o:OLEObject Type="Embed" ProgID="Equation.3" ShapeID="_x0000_i1070" DrawAspect="Content" ObjectID="_1460122995" r:id="rId97"/>
        </w:object>
      </w:r>
      <w:r w:rsidR="007E4144" w:rsidRPr="0031298C">
        <w:rPr>
          <w:b/>
          <w:i/>
          <w:noProof/>
          <w:color w:val="000000"/>
          <w:sz w:val="28"/>
        </w:rPr>
        <w:t>;</w:t>
      </w:r>
      <w:r w:rsidR="00A25B6D" w:rsidRPr="0031298C">
        <w:rPr>
          <w:b/>
          <w:i/>
          <w:noProof/>
          <w:color w:val="000000"/>
          <w:sz w:val="28"/>
        </w:rPr>
        <w:tab/>
      </w:r>
    </w:p>
    <w:p w:rsidR="009A68BD" w:rsidRPr="0031298C" w:rsidRDefault="009A68BD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A25B6D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2240" w:dyaOrig="279">
          <v:shape id="_x0000_i1071" type="#_x0000_t75" style="width:111.75pt;height:14.25pt" o:ole="">
            <v:imagedata r:id="rId98" o:title=""/>
          </v:shape>
          <o:OLEObject Type="Embed" ProgID="Equation.3" ShapeID="_x0000_i1071" DrawAspect="Content" ObjectID="_1460122996" r:id="rId99"/>
        </w:object>
      </w:r>
      <w:r w:rsidR="005A6F1C" w:rsidRPr="0031298C">
        <w:rPr>
          <w:b/>
          <w:i/>
          <w:noProof/>
          <w:color w:val="000000"/>
          <w:sz w:val="28"/>
        </w:rPr>
        <w:t>час.</w:t>
      </w:r>
    </w:p>
    <w:p w:rsidR="00621345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3040" w:dyaOrig="340">
          <v:shape id="_x0000_i1072" type="#_x0000_t75" style="width:150.75pt;height:17.25pt" o:ole="">
            <v:imagedata r:id="rId100" o:title=""/>
          </v:shape>
          <o:OLEObject Type="Embed" ProgID="Equation.3" ShapeID="_x0000_i1072" DrawAspect="Content" ObjectID="_1460122997" r:id="rId101"/>
        </w:object>
      </w:r>
      <w:r w:rsidR="00BB1C9D" w:rsidRPr="0031298C">
        <w:rPr>
          <w:b/>
          <w:i/>
          <w:noProof/>
          <w:color w:val="000000"/>
          <w:sz w:val="28"/>
        </w:rPr>
        <w:t>тыс.руб</w:t>
      </w:r>
    </w:p>
    <w:p w:rsidR="009A68BD" w:rsidRPr="0031298C" w:rsidRDefault="009A68BD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A25B6D" w:rsidRPr="0031298C" w:rsidRDefault="009A6FE5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5.1.3</w:t>
      </w:r>
      <w:r w:rsidR="007E4144" w:rsidRPr="0031298C">
        <w:rPr>
          <w:b/>
          <w:noProof/>
          <w:color w:val="000000"/>
          <w:sz w:val="28"/>
        </w:rPr>
        <w:t xml:space="preserve"> Определим отчисления на амортизацию и обслуживание станции</w:t>
      </w:r>
    </w:p>
    <w:p w:rsidR="009A68BD" w:rsidRPr="0031298C" w:rsidRDefault="009A68BD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FE3419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2659" w:dyaOrig="639">
          <v:shape id="_x0000_i1073" type="#_x0000_t75" style="width:132.75pt;height:32.25pt" o:ole="">
            <v:imagedata r:id="rId102" o:title=""/>
          </v:shape>
          <o:OLEObject Type="Embed" ProgID="Equation.3" ShapeID="_x0000_i1073" DrawAspect="Content" ObjectID="_1460122998" r:id="rId103"/>
        </w:object>
      </w:r>
    </w:p>
    <w:p w:rsidR="009A68BD" w:rsidRPr="0031298C" w:rsidRDefault="009A68BD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7056E" w:rsidRPr="0031298C" w:rsidRDefault="005A6F1C" w:rsidP="00FE34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298C">
        <w:rPr>
          <w:noProof/>
          <w:color w:val="000000"/>
          <w:sz w:val="28"/>
        </w:rPr>
        <w:t>Где:</w:t>
      </w:r>
      <w:r w:rsidRPr="0031298C">
        <w:rPr>
          <w:b/>
          <w:i/>
          <w:noProof/>
          <w:color w:val="000000"/>
          <w:sz w:val="28"/>
        </w:rPr>
        <w:t xml:space="preserve"> </w:t>
      </w:r>
      <w:r w:rsidR="00F8431F" w:rsidRPr="0031298C">
        <w:rPr>
          <w:noProof/>
          <w:color w:val="000000"/>
          <w:sz w:val="28"/>
        </w:rPr>
        <w:object w:dxaOrig="1140" w:dyaOrig="360">
          <v:shape id="_x0000_i1074" type="#_x0000_t75" style="width:57pt;height:18pt" o:ole="">
            <v:imagedata r:id="rId104" o:title=""/>
          </v:shape>
          <o:OLEObject Type="Embed" ProgID="Equation.3" ShapeID="_x0000_i1074" DrawAspect="Content" ObjectID="_1460122999" r:id="rId105"/>
        </w:object>
      </w:r>
      <w:r w:rsidR="0077056E" w:rsidRPr="0031298C">
        <w:rPr>
          <w:noProof/>
          <w:color w:val="000000"/>
          <w:sz w:val="28"/>
        </w:rPr>
        <w:t>-</w:t>
      </w:r>
      <w:r w:rsidR="0077056E" w:rsidRPr="0031298C">
        <w:rPr>
          <w:noProof/>
          <w:color w:val="000000"/>
          <w:sz w:val="28"/>
          <w:szCs w:val="28"/>
        </w:rPr>
        <w:t>норма отчислений на амортизацию и обслуживание</w:t>
      </w:r>
    </w:p>
    <w:p w:rsidR="009A68BD" w:rsidRPr="0031298C" w:rsidRDefault="009A68BD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AC4962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2460" w:dyaOrig="620">
          <v:shape id="_x0000_i1075" type="#_x0000_t75" style="width:123pt;height:30.75pt" o:ole="">
            <v:imagedata r:id="rId106" o:title=""/>
          </v:shape>
          <o:OLEObject Type="Embed" ProgID="Equation.3" ShapeID="_x0000_i1075" DrawAspect="Content" ObjectID="_1460123000" r:id="rId107"/>
        </w:object>
      </w:r>
      <w:r w:rsidR="0077056E" w:rsidRPr="0031298C">
        <w:rPr>
          <w:b/>
          <w:i/>
          <w:noProof/>
          <w:color w:val="000000"/>
          <w:sz w:val="28"/>
        </w:rPr>
        <w:t>=</w:t>
      </w:r>
      <w:r w:rsidR="0077056E" w:rsidRPr="0031298C">
        <w:rPr>
          <w:noProof/>
          <w:color w:val="000000"/>
          <w:sz w:val="28"/>
        </w:rPr>
        <w:t>357644.8</w:t>
      </w:r>
    </w:p>
    <w:p w:rsidR="009A68BD" w:rsidRPr="0031298C" w:rsidRDefault="009A68BD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BB1C9D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2980" w:dyaOrig="380">
          <v:shape id="_x0000_i1076" type="#_x0000_t75" style="width:149.25pt;height:18.75pt" o:ole="">
            <v:imagedata r:id="rId108" o:title=""/>
          </v:shape>
          <o:OLEObject Type="Embed" ProgID="Equation.3" ShapeID="_x0000_i1076" DrawAspect="Content" ObjectID="_1460123001" r:id="rId109"/>
        </w:object>
      </w:r>
    </w:p>
    <w:p w:rsidR="009A68BD" w:rsidRPr="0031298C" w:rsidRDefault="009A68BD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BB1C9D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4720" w:dyaOrig="380">
          <v:shape id="_x0000_i1077" type="#_x0000_t75" style="width:234pt;height:18.75pt" o:ole="">
            <v:imagedata r:id="rId110" o:title=""/>
          </v:shape>
          <o:OLEObject Type="Embed" ProgID="Equation.3" ShapeID="_x0000_i1077" DrawAspect="Content" ObjectID="_1460123002" r:id="rId111"/>
        </w:object>
      </w:r>
      <w:r w:rsidR="00BB1C9D" w:rsidRPr="0031298C">
        <w:rPr>
          <w:noProof/>
          <w:color w:val="000000"/>
          <w:sz w:val="28"/>
        </w:rPr>
        <w:t>тыс.руб</w:t>
      </w:r>
      <w:r w:rsidR="00EB683F" w:rsidRPr="0031298C">
        <w:rPr>
          <w:b/>
          <w:i/>
          <w:noProof/>
          <w:color w:val="000000"/>
          <w:sz w:val="28"/>
        </w:rPr>
        <w:tab/>
      </w:r>
      <w:r w:rsidR="009A6FE5" w:rsidRPr="0031298C">
        <w:rPr>
          <w:b/>
          <w:i/>
          <w:noProof/>
          <w:color w:val="000000"/>
          <w:sz w:val="28"/>
        </w:rPr>
        <w:t>(5.2</w:t>
      </w:r>
      <w:r w:rsidR="00EB683F" w:rsidRPr="0031298C">
        <w:rPr>
          <w:b/>
          <w:i/>
          <w:noProof/>
          <w:color w:val="000000"/>
          <w:sz w:val="28"/>
        </w:rPr>
        <w:t>)</w:t>
      </w:r>
    </w:p>
    <w:p w:rsidR="00BB1C9D" w:rsidRPr="0031298C" w:rsidRDefault="009A68BD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br w:type="page"/>
      </w:r>
      <w:r w:rsidR="00BB1C9D" w:rsidRPr="0031298C">
        <w:rPr>
          <w:noProof/>
          <w:color w:val="000000"/>
          <w:sz w:val="28"/>
        </w:rPr>
        <w:t>Определим срок окупаемости капиталовложений</w:t>
      </w:r>
    </w:p>
    <w:p w:rsidR="005B0E48" w:rsidRPr="0031298C" w:rsidRDefault="005B0E48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25B6D" w:rsidRPr="0031298C" w:rsidRDefault="00BB1C9D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Т=</w:t>
      </w:r>
      <w:r w:rsidR="00F8431F" w:rsidRPr="0031298C">
        <w:rPr>
          <w:b/>
          <w:i/>
          <w:noProof/>
          <w:color w:val="000000"/>
          <w:sz w:val="28"/>
        </w:rPr>
        <w:object w:dxaOrig="2200" w:dyaOrig="700">
          <v:shape id="_x0000_i1078" type="#_x0000_t75" style="width:110.25pt;height:35.25pt" o:ole="">
            <v:imagedata r:id="rId112" o:title=""/>
          </v:shape>
          <o:OLEObject Type="Embed" ProgID="Equation.3" ShapeID="_x0000_i1078" DrawAspect="Content" ObjectID="_1460123003" r:id="rId113"/>
        </w:object>
      </w:r>
      <w:r w:rsidRPr="0031298C">
        <w:rPr>
          <w:noProof/>
          <w:color w:val="000000"/>
          <w:sz w:val="28"/>
        </w:rPr>
        <w:t>Лет</w:t>
      </w:r>
      <w:r w:rsidR="00A25B6D" w:rsidRPr="0031298C">
        <w:rPr>
          <w:b/>
          <w:i/>
          <w:noProof/>
          <w:color w:val="000000"/>
          <w:sz w:val="28"/>
        </w:rPr>
        <w:tab/>
      </w:r>
      <w:r w:rsidR="00A25B6D" w:rsidRPr="0031298C">
        <w:rPr>
          <w:b/>
          <w:i/>
          <w:noProof/>
          <w:color w:val="000000"/>
          <w:sz w:val="28"/>
        </w:rPr>
        <w:tab/>
      </w:r>
    </w:p>
    <w:p w:rsidR="005B0E48" w:rsidRPr="0031298C" w:rsidRDefault="005B0E48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9F3C07" w:rsidRPr="0031298C" w:rsidRDefault="007E4144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Из технико-экономического расчета видно, что</w:t>
      </w:r>
      <w:r w:rsidR="00BB1C9D" w:rsidRPr="0031298C">
        <w:rPr>
          <w:noProof/>
          <w:color w:val="000000"/>
          <w:sz w:val="28"/>
        </w:rPr>
        <w:t xml:space="preserve"> в данной местности строить</w:t>
      </w:r>
      <w:r w:rsidR="00FE3419" w:rsidRPr="0031298C">
        <w:rPr>
          <w:noProof/>
          <w:color w:val="000000"/>
          <w:sz w:val="28"/>
        </w:rPr>
        <w:t xml:space="preserve"> </w:t>
      </w:r>
      <w:r w:rsidR="00BB1C9D" w:rsidRPr="0031298C">
        <w:rPr>
          <w:noProof/>
          <w:color w:val="000000"/>
          <w:sz w:val="28"/>
        </w:rPr>
        <w:t>станцию экономически выгодно</w:t>
      </w:r>
      <w:r w:rsidRPr="0031298C">
        <w:rPr>
          <w:noProof/>
          <w:color w:val="000000"/>
          <w:sz w:val="28"/>
        </w:rPr>
        <w:t>.</w:t>
      </w:r>
    </w:p>
    <w:p w:rsidR="009F3C07" w:rsidRPr="0031298C" w:rsidRDefault="005B0E48" w:rsidP="00FE3419">
      <w:pPr>
        <w:pStyle w:val="1"/>
        <w:ind w:firstLine="709"/>
        <w:jc w:val="both"/>
        <w:rPr>
          <w:b/>
          <w:bCs/>
          <w:i w:val="0"/>
          <w:noProof/>
          <w:color w:val="000000"/>
          <w:szCs w:val="36"/>
        </w:rPr>
      </w:pPr>
      <w:r w:rsidRPr="0031298C">
        <w:rPr>
          <w:b/>
          <w:i w:val="0"/>
          <w:noProof/>
          <w:color w:val="000000"/>
          <w:szCs w:val="36"/>
        </w:rPr>
        <w:br w:type="page"/>
      </w:r>
      <w:r w:rsidR="009A6FE5" w:rsidRPr="0031298C">
        <w:rPr>
          <w:b/>
          <w:i w:val="0"/>
          <w:noProof/>
          <w:color w:val="000000"/>
          <w:szCs w:val="36"/>
        </w:rPr>
        <w:t>6</w:t>
      </w:r>
      <w:r w:rsidRPr="0031298C">
        <w:rPr>
          <w:b/>
          <w:i w:val="0"/>
          <w:noProof/>
          <w:color w:val="000000"/>
          <w:szCs w:val="36"/>
        </w:rPr>
        <w:t>.</w:t>
      </w:r>
      <w:r w:rsidR="00934B28" w:rsidRPr="0031298C">
        <w:rPr>
          <w:b/>
          <w:i w:val="0"/>
          <w:noProof/>
          <w:color w:val="000000"/>
          <w:szCs w:val="36"/>
        </w:rPr>
        <w:t>Выбор трансформаторов собственных нужд станции</w:t>
      </w:r>
      <w:r w:rsidR="00FE3419" w:rsidRPr="0031298C">
        <w:rPr>
          <w:b/>
          <w:bCs/>
          <w:i w:val="0"/>
          <w:noProof/>
          <w:color w:val="000000"/>
          <w:szCs w:val="36"/>
        </w:rPr>
        <w:t xml:space="preserve"> </w:t>
      </w:r>
    </w:p>
    <w:p w:rsidR="005B0E48" w:rsidRPr="0031298C" w:rsidRDefault="005B0E48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9F3C07" w:rsidRPr="0031298C" w:rsidRDefault="007E4144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 xml:space="preserve">Так как в схеме стоит </w:t>
      </w:r>
      <w:r w:rsidR="000A35A2" w:rsidRPr="0031298C">
        <w:rPr>
          <w:b/>
          <w:i/>
          <w:noProof/>
          <w:color w:val="000000"/>
          <w:sz w:val="28"/>
        </w:rPr>
        <w:t>Три</w:t>
      </w:r>
      <w:r w:rsidRPr="0031298C">
        <w:rPr>
          <w:b/>
          <w:i/>
          <w:noProof/>
          <w:color w:val="000000"/>
          <w:sz w:val="28"/>
        </w:rPr>
        <w:t xml:space="preserve"> рабочих трансформатора, то ставиться </w:t>
      </w:r>
      <w:r w:rsidR="000A35A2" w:rsidRPr="0031298C">
        <w:rPr>
          <w:b/>
          <w:i/>
          <w:noProof/>
          <w:color w:val="000000"/>
          <w:sz w:val="28"/>
        </w:rPr>
        <w:t>три</w:t>
      </w:r>
      <w:r w:rsidRPr="0031298C">
        <w:rPr>
          <w:b/>
          <w:i/>
          <w:noProof/>
          <w:color w:val="000000"/>
          <w:sz w:val="28"/>
        </w:rPr>
        <w:t xml:space="preserve"> основных трансформаторов собственных нужд и один резервный трансформатор собственных нужд.</w:t>
      </w:r>
    </w:p>
    <w:p w:rsidR="005B0E48" w:rsidRPr="0031298C" w:rsidRDefault="005B0E48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6A4181" w:rsidRPr="0031298C" w:rsidRDefault="009A6FE5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6</w:t>
      </w:r>
      <w:r w:rsidR="007E4144" w:rsidRPr="0031298C">
        <w:rPr>
          <w:b/>
          <w:noProof/>
          <w:color w:val="000000"/>
          <w:sz w:val="28"/>
        </w:rPr>
        <w:t>.1 Мощность р</w:t>
      </w:r>
      <w:r w:rsidR="005B0E48" w:rsidRPr="0031298C">
        <w:rPr>
          <w:b/>
          <w:noProof/>
          <w:color w:val="000000"/>
          <w:sz w:val="28"/>
        </w:rPr>
        <w:t>асходуемая на собственные нужды</w:t>
      </w:r>
    </w:p>
    <w:p w:rsidR="005B0E48" w:rsidRPr="0031298C" w:rsidRDefault="005B0E48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0A35A2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1620" w:dyaOrig="380">
          <v:shape id="_x0000_i1079" type="#_x0000_t75" style="width:81pt;height:18.75pt" o:ole="">
            <v:imagedata r:id="rId114" o:title=""/>
          </v:shape>
          <o:OLEObject Type="Embed" ProgID="Equation.3" ShapeID="_x0000_i1079" DrawAspect="Content" ObjectID="_1460123004" r:id="rId115"/>
        </w:object>
      </w:r>
      <w:r w:rsidR="007E4144" w:rsidRPr="0031298C">
        <w:rPr>
          <w:b/>
          <w:i/>
          <w:noProof/>
          <w:color w:val="000000"/>
          <w:sz w:val="28"/>
        </w:rPr>
        <w:t>;</w:t>
      </w:r>
      <w:r w:rsidR="006A4181" w:rsidRPr="0031298C">
        <w:rPr>
          <w:b/>
          <w:i/>
          <w:noProof/>
          <w:color w:val="000000"/>
          <w:sz w:val="28"/>
        </w:rPr>
        <w:tab/>
      </w:r>
      <w:r w:rsidR="006A4181" w:rsidRPr="0031298C">
        <w:rPr>
          <w:b/>
          <w:i/>
          <w:noProof/>
          <w:color w:val="000000"/>
          <w:sz w:val="28"/>
        </w:rPr>
        <w:tab/>
      </w:r>
    </w:p>
    <w:p w:rsidR="005B0E48" w:rsidRPr="0031298C" w:rsidRDefault="005B0E48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FE3419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2240" w:dyaOrig="380">
          <v:shape id="_x0000_i1080" type="#_x0000_t75" style="width:111.75pt;height:18.75pt" o:ole="">
            <v:imagedata r:id="rId116" o:title=""/>
          </v:shape>
          <o:OLEObject Type="Embed" ProgID="Equation.3" ShapeID="_x0000_i1080" DrawAspect="Content" ObjectID="_1460123005" r:id="rId117"/>
        </w:object>
      </w:r>
      <w:r w:rsidR="002E0C11" w:rsidRPr="0031298C">
        <w:rPr>
          <w:b/>
          <w:i/>
          <w:noProof/>
          <w:color w:val="000000"/>
          <w:sz w:val="28"/>
        </w:rPr>
        <w:t xml:space="preserve"> </w:t>
      </w:r>
      <w:r w:rsidR="000A35A2" w:rsidRPr="0031298C">
        <w:rPr>
          <w:noProof/>
          <w:color w:val="000000"/>
          <w:sz w:val="28"/>
        </w:rPr>
        <w:t>МВА</w: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</w:p>
    <w:p w:rsidR="005B0E48" w:rsidRPr="0031298C" w:rsidRDefault="005B0E48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FE3419" w:rsidRPr="0031298C" w:rsidRDefault="00F8431F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2340" w:dyaOrig="380">
          <v:shape id="_x0000_i1081" type="#_x0000_t75" style="width:117pt;height:18.75pt" o:ole="">
            <v:imagedata r:id="rId118" o:title=""/>
          </v:shape>
          <o:OLEObject Type="Embed" ProgID="Equation.3" ShapeID="_x0000_i1081" DrawAspect="Content" ObjectID="_1460123006" r:id="rId119"/>
        </w:object>
      </w:r>
      <w:r w:rsidR="000A35A2" w:rsidRPr="0031298C">
        <w:rPr>
          <w:noProof/>
          <w:color w:val="000000"/>
          <w:sz w:val="28"/>
        </w:rPr>
        <w:t>МВА</w:t>
      </w:r>
    </w:p>
    <w:p w:rsidR="005B0E48" w:rsidRPr="0031298C" w:rsidRDefault="005B0E48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6A4181" w:rsidRPr="0031298C" w:rsidRDefault="009A6FE5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6</w:t>
      </w:r>
      <w:r w:rsidR="007E4144" w:rsidRPr="0031298C">
        <w:rPr>
          <w:b/>
          <w:noProof/>
          <w:color w:val="000000"/>
          <w:sz w:val="28"/>
        </w:rPr>
        <w:t xml:space="preserve">.2 </w:t>
      </w:r>
      <w:r w:rsidR="002E0C11" w:rsidRPr="0031298C">
        <w:rPr>
          <w:b/>
          <w:noProof/>
          <w:color w:val="000000"/>
          <w:sz w:val="28"/>
        </w:rPr>
        <w:t>Выбираем рабочий трансформатор собственных нужд по условию</w:t>
      </w:r>
    </w:p>
    <w:p w:rsidR="005B0E48" w:rsidRPr="0031298C" w:rsidRDefault="005B0E48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2E0C11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1260" w:dyaOrig="320">
          <v:shape id="_x0000_i1082" type="#_x0000_t75" style="width:63pt;height:15.75pt" o:ole="">
            <v:imagedata r:id="rId120" o:title=""/>
          </v:shape>
          <o:OLEObject Type="Embed" ProgID="Equation.3" ShapeID="_x0000_i1082" DrawAspect="Content" ObjectID="_1460123007" r:id="rId121"/>
        </w:object>
      </w:r>
    </w:p>
    <w:p w:rsidR="005B0E48" w:rsidRPr="0031298C" w:rsidRDefault="005B0E48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63792" w:rsidRPr="0031298C" w:rsidRDefault="000A35A2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Выбираю два трансформатора типа ТМНС-6300/10.5/6.3 и один трансформатор ТДНС-10000/10.5/6.3 из</w:t>
      </w:r>
      <w:r w:rsidR="00FE3419" w:rsidRPr="0031298C">
        <w:rPr>
          <w:noProof/>
          <w:color w:val="000000"/>
          <w:sz w:val="28"/>
        </w:rPr>
        <w:t>(</w:t>
      </w:r>
      <w:r w:rsidRPr="0031298C">
        <w:rPr>
          <w:noProof/>
          <w:color w:val="000000"/>
          <w:sz w:val="28"/>
        </w:rPr>
        <w:t>с</w:t>
      </w:r>
      <w:r w:rsidR="00FE3419" w:rsidRPr="0031298C">
        <w:rPr>
          <w:noProof/>
          <w:color w:val="000000"/>
          <w:sz w:val="28"/>
        </w:rPr>
        <w:t>)</w:t>
      </w:r>
      <w:r w:rsidRPr="0031298C">
        <w:rPr>
          <w:noProof/>
          <w:color w:val="000000"/>
          <w:sz w:val="28"/>
        </w:rPr>
        <w:t xml:space="preserve"> и технические данные сносим в таблицу 5</w:t>
      </w:r>
    </w:p>
    <w:p w:rsidR="005B0E48" w:rsidRPr="0031298C" w:rsidRDefault="005B0E48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0A35A2" w:rsidRPr="0031298C" w:rsidRDefault="009A6FE5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6</w:t>
      </w:r>
      <w:r w:rsidR="00087A20" w:rsidRPr="0031298C">
        <w:rPr>
          <w:b/>
          <w:noProof/>
          <w:color w:val="000000"/>
          <w:sz w:val="28"/>
        </w:rPr>
        <w:t>.3 Выбираю резервный трансформатор СН</w:t>
      </w:r>
    </w:p>
    <w:p w:rsidR="005B0E48" w:rsidRPr="0031298C" w:rsidRDefault="005B0E48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87A20" w:rsidRPr="0031298C" w:rsidRDefault="00EA0668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Выбираю трансформатор типа ТДНС-10000/10.5/6.3 подключенного к обмоткам низкого напряжения трансформатора связи и техни</w:t>
      </w:r>
      <w:r w:rsidR="009A6FE5" w:rsidRPr="0031298C">
        <w:rPr>
          <w:noProof/>
          <w:color w:val="000000"/>
          <w:sz w:val="28"/>
        </w:rPr>
        <w:t>ческие данные сносим в таблицу 6</w:t>
      </w:r>
    </w:p>
    <w:p w:rsidR="000A35A2" w:rsidRPr="0031298C" w:rsidRDefault="005B0E48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br w:type="page"/>
      </w:r>
      <w:r w:rsidR="009A6FE5" w:rsidRPr="0031298C">
        <w:rPr>
          <w:noProof/>
          <w:color w:val="000000"/>
          <w:sz w:val="28"/>
        </w:rPr>
        <w:t>Таблица 6</w:t>
      </w:r>
    </w:p>
    <w:tbl>
      <w:tblPr>
        <w:tblStyle w:val="af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431"/>
        <w:gridCol w:w="1401"/>
        <w:gridCol w:w="1171"/>
        <w:gridCol w:w="1654"/>
        <w:gridCol w:w="1439"/>
        <w:gridCol w:w="1219"/>
        <w:gridCol w:w="1256"/>
      </w:tblGrid>
      <w:tr w:rsidR="005B0E48" w:rsidRPr="0031298C" w:rsidTr="005B0E48">
        <w:tc>
          <w:tcPr>
            <w:tcW w:w="747" w:type="pct"/>
          </w:tcPr>
          <w:p w:rsidR="00A66928" w:rsidRPr="0031298C" w:rsidRDefault="007E4144" w:rsidP="005B0E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732" w:type="pct"/>
          </w:tcPr>
          <w:p w:rsidR="00A66928" w:rsidRPr="0031298C" w:rsidRDefault="007E4144" w:rsidP="005B0E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Uвн</w:t>
            </w:r>
            <w:r w:rsidR="00FE3419" w:rsidRPr="0031298C">
              <w:rPr>
                <w:noProof/>
                <w:color w:val="000000"/>
                <w:sz w:val="20"/>
                <w:szCs w:val="20"/>
              </w:rPr>
              <w:t>,</w:t>
            </w:r>
            <w:r w:rsidRPr="0031298C">
              <w:rPr>
                <w:noProof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612" w:type="pct"/>
          </w:tcPr>
          <w:p w:rsidR="00A66928" w:rsidRPr="0031298C" w:rsidRDefault="007E4144" w:rsidP="005B0E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Uнн</w:t>
            </w:r>
            <w:r w:rsidR="00FE3419" w:rsidRPr="0031298C">
              <w:rPr>
                <w:noProof/>
                <w:color w:val="000000"/>
                <w:sz w:val="20"/>
                <w:szCs w:val="20"/>
              </w:rPr>
              <w:t>,</w:t>
            </w:r>
            <w:r w:rsidRPr="0031298C">
              <w:rPr>
                <w:noProof/>
                <w:color w:val="000000"/>
                <w:sz w:val="20"/>
                <w:szCs w:val="20"/>
              </w:rPr>
              <w:t xml:space="preserve"> кВ</w:t>
            </w:r>
          </w:p>
        </w:tc>
        <w:tc>
          <w:tcPr>
            <w:tcW w:w="864" w:type="pct"/>
          </w:tcPr>
          <w:p w:rsidR="00A66928" w:rsidRPr="0031298C" w:rsidRDefault="007E4144" w:rsidP="005B0E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Рх.х.</w:t>
            </w:r>
            <w:r w:rsidR="00FE3419" w:rsidRPr="0031298C">
              <w:rPr>
                <w:noProof/>
                <w:color w:val="000000"/>
                <w:sz w:val="20"/>
                <w:szCs w:val="20"/>
              </w:rPr>
              <w:t>,</w:t>
            </w:r>
            <w:r w:rsidRPr="0031298C">
              <w:rPr>
                <w:noProof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752" w:type="pct"/>
          </w:tcPr>
          <w:p w:rsidR="00A66928" w:rsidRPr="0031298C" w:rsidRDefault="007E4144" w:rsidP="005B0E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Рк</w:t>
            </w:r>
            <w:r w:rsidR="00FE3419" w:rsidRPr="0031298C">
              <w:rPr>
                <w:noProof/>
                <w:color w:val="000000"/>
                <w:sz w:val="20"/>
                <w:szCs w:val="20"/>
              </w:rPr>
              <w:t>,</w:t>
            </w:r>
            <w:r w:rsidRPr="0031298C">
              <w:rPr>
                <w:noProof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637" w:type="pct"/>
          </w:tcPr>
          <w:p w:rsidR="00A66928" w:rsidRPr="0031298C" w:rsidRDefault="007E4144" w:rsidP="005B0E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Uк</w:t>
            </w:r>
            <w:r w:rsidR="00FE3419" w:rsidRPr="0031298C">
              <w:rPr>
                <w:noProof/>
                <w:color w:val="000000"/>
                <w:sz w:val="20"/>
                <w:szCs w:val="20"/>
              </w:rPr>
              <w:t>,</w:t>
            </w:r>
            <w:r w:rsidRPr="0031298C">
              <w:rPr>
                <w:noProof/>
                <w:color w:val="000000"/>
                <w:sz w:val="20"/>
                <w:szCs w:val="20"/>
              </w:rPr>
              <w:t>%</w:t>
            </w:r>
          </w:p>
        </w:tc>
        <w:tc>
          <w:tcPr>
            <w:tcW w:w="656" w:type="pct"/>
          </w:tcPr>
          <w:p w:rsidR="00A66928" w:rsidRPr="0031298C" w:rsidRDefault="007E4144" w:rsidP="005B0E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Iхх</w:t>
            </w:r>
            <w:r w:rsidR="00FE3419" w:rsidRPr="0031298C">
              <w:rPr>
                <w:noProof/>
                <w:color w:val="000000"/>
                <w:sz w:val="20"/>
                <w:szCs w:val="20"/>
              </w:rPr>
              <w:t>,</w:t>
            </w:r>
            <w:r w:rsidRPr="0031298C">
              <w:rPr>
                <w:noProof/>
                <w:color w:val="000000"/>
                <w:sz w:val="20"/>
                <w:szCs w:val="20"/>
              </w:rPr>
              <w:t>%</w:t>
            </w:r>
          </w:p>
        </w:tc>
      </w:tr>
      <w:tr w:rsidR="005B0E48" w:rsidRPr="0031298C" w:rsidTr="005B0E48">
        <w:tc>
          <w:tcPr>
            <w:tcW w:w="747" w:type="pct"/>
          </w:tcPr>
          <w:p w:rsidR="00A66928" w:rsidRPr="0031298C" w:rsidRDefault="000A35A2" w:rsidP="005B0E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ТМНС-6300/10.5</w:t>
            </w:r>
          </w:p>
        </w:tc>
        <w:tc>
          <w:tcPr>
            <w:tcW w:w="732" w:type="pct"/>
          </w:tcPr>
          <w:p w:rsidR="00A66928" w:rsidRPr="0031298C" w:rsidRDefault="000A35A2" w:rsidP="005B0E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612" w:type="pct"/>
          </w:tcPr>
          <w:p w:rsidR="00A66928" w:rsidRPr="0031298C" w:rsidRDefault="000A35A2" w:rsidP="005B0E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6.3</w:t>
            </w:r>
          </w:p>
        </w:tc>
        <w:tc>
          <w:tcPr>
            <w:tcW w:w="864" w:type="pct"/>
          </w:tcPr>
          <w:p w:rsidR="00A66928" w:rsidRPr="0031298C" w:rsidRDefault="000A35A2" w:rsidP="005B0E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752" w:type="pct"/>
          </w:tcPr>
          <w:p w:rsidR="00A66928" w:rsidRPr="0031298C" w:rsidRDefault="000A35A2" w:rsidP="005B0E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46.5</w:t>
            </w:r>
          </w:p>
        </w:tc>
        <w:tc>
          <w:tcPr>
            <w:tcW w:w="637" w:type="pct"/>
          </w:tcPr>
          <w:p w:rsidR="00A66928" w:rsidRPr="0031298C" w:rsidRDefault="000A35A2" w:rsidP="005B0E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56" w:type="pct"/>
          </w:tcPr>
          <w:p w:rsidR="00A66928" w:rsidRPr="0031298C" w:rsidRDefault="004D266A" w:rsidP="005B0E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0</w:t>
            </w:r>
            <w:r w:rsidR="000A35A2" w:rsidRPr="0031298C">
              <w:rPr>
                <w:noProof/>
                <w:color w:val="000000"/>
                <w:sz w:val="20"/>
                <w:szCs w:val="20"/>
              </w:rPr>
              <w:t>.8</w:t>
            </w:r>
          </w:p>
        </w:tc>
      </w:tr>
      <w:tr w:rsidR="005B0E48" w:rsidRPr="0031298C" w:rsidTr="005B0E48">
        <w:tc>
          <w:tcPr>
            <w:tcW w:w="747" w:type="pct"/>
          </w:tcPr>
          <w:p w:rsidR="00A66928" w:rsidRPr="0031298C" w:rsidRDefault="000A35A2" w:rsidP="005B0E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ТДНС-10000/10.5</w:t>
            </w:r>
          </w:p>
        </w:tc>
        <w:tc>
          <w:tcPr>
            <w:tcW w:w="732" w:type="pct"/>
          </w:tcPr>
          <w:p w:rsidR="00A66928" w:rsidRPr="0031298C" w:rsidRDefault="000A35A2" w:rsidP="005B0E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612" w:type="pct"/>
          </w:tcPr>
          <w:p w:rsidR="00A66928" w:rsidRPr="0031298C" w:rsidRDefault="000A35A2" w:rsidP="005B0E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6.3</w:t>
            </w:r>
          </w:p>
        </w:tc>
        <w:tc>
          <w:tcPr>
            <w:tcW w:w="864" w:type="pct"/>
          </w:tcPr>
          <w:p w:rsidR="00A66928" w:rsidRPr="0031298C" w:rsidRDefault="000A35A2" w:rsidP="005B0E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2" w:type="pct"/>
          </w:tcPr>
          <w:p w:rsidR="00A66928" w:rsidRPr="0031298C" w:rsidRDefault="000A35A2" w:rsidP="005B0E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637" w:type="pct"/>
          </w:tcPr>
          <w:p w:rsidR="00A66928" w:rsidRPr="0031298C" w:rsidRDefault="000A35A2" w:rsidP="005B0E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56" w:type="pct"/>
          </w:tcPr>
          <w:p w:rsidR="00A66928" w:rsidRPr="0031298C" w:rsidRDefault="007E4144" w:rsidP="005B0E48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0</w:t>
            </w:r>
            <w:r w:rsidR="000A35A2" w:rsidRPr="0031298C">
              <w:rPr>
                <w:noProof/>
                <w:color w:val="000000"/>
                <w:sz w:val="20"/>
                <w:szCs w:val="20"/>
              </w:rPr>
              <w:t>.75</w:t>
            </w:r>
          </w:p>
        </w:tc>
      </w:tr>
    </w:tbl>
    <w:p w:rsidR="00E86739" w:rsidRPr="0031298C" w:rsidRDefault="00E8673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E92653" w:rsidRPr="0031298C" w:rsidRDefault="005B0E48" w:rsidP="00FE3419">
      <w:pPr>
        <w:pStyle w:val="1"/>
        <w:ind w:firstLine="709"/>
        <w:jc w:val="both"/>
        <w:rPr>
          <w:b/>
          <w:i w:val="0"/>
          <w:noProof/>
          <w:color w:val="000000"/>
        </w:rPr>
      </w:pPr>
      <w:r w:rsidRPr="0031298C">
        <w:rPr>
          <w:b/>
          <w:i w:val="0"/>
          <w:noProof/>
          <w:color w:val="000000"/>
          <w:szCs w:val="36"/>
        </w:rPr>
        <w:br w:type="page"/>
      </w:r>
      <w:r w:rsidR="009A6FE5" w:rsidRPr="0031298C">
        <w:rPr>
          <w:b/>
          <w:i w:val="0"/>
          <w:noProof/>
          <w:color w:val="000000"/>
          <w:szCs w:val="36"/>
        </w:rPr>
        <w:t>7</w:t>
      </w:r>
      <w:r w:rsidRPr="0031298C">
        <w:rPr>
          <w:b/>
          <w:i w:val="0"/>
          <w:noProof/>
          <w:color w:val="000000"/>
          <w:szCs w:val="36"/>
        </w:rPr>
        <w:t xml:space="preserve">. </w:t>
      </w:r>
      <w:r w:rsidR="008E23F9" w:rsidRPr="0031298C">
        <w:rPr>
          <w:b/>
          <w:i w:val="0"/>
          <w:noProof/>
          <w:color w:val="000000"/>
          <w:szCs w:val="36"/>
        </w:rPr>
        <w:t>Выбо</w:t>
      </w:r>
      <w:r w:rsidR="00E92653" w:rsidRPr="0031298C">
        <w:rPr>
          <w:b/>
          <w:i w:val="0"/>
          <w:noProof/>
          <w:color w:val="000000"/>
          <w:szCs w:val="36"/>
        </w:rPr>
        <w:t>р</w:t>
      </w:r>
      <w:r w:rsidR="00F54436" w:rsidRPr="0031298C">
        <w:rPr>
          <w:b/>
          <w:i w:val="0"/>
          <w:noProof/>
          <w:color w:val="000000"/>
          <w:szCs w:val="36"/>
        </w:rPr>
        <w:t xml:space="preserve"> схем на напряжение </w:t>
      </w:r>
      <w:r w:rsidR="00934B28" w:rsidRPr="0031298C">
        <w:rPr>
          <w:b/>
          <w:i w:val="0"/>
          <w:noProof/>
          <w:color w:val="000000"/>
          <w:szCs w:val="36"/>
        </w:rPr>
        <w:t xml:space="preserve">110 </w:t>
      </w:r>
      <w:r w:rsidR="00E92653" w:rsidRPr="0031298C">
        <w:rPr>
          <w:b/>
          <w:i w:val="0"/>
          <w:noProof/>
          <w:color w:val="000000"/>
          <w:szCs w:val="36"/>
        </w:rPr>
        <w:t>кВ</w:t>
      </w:r>
    </w:p>
    <w:p w:rsidR="005B0E48" w:rsidRPr="0031298C" w:rsidRDefault="005B0E48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92653" w:rsidRPr="0031298C" w:rsidRDefault="009A6FE5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7</w:t>
      </w:r>
      <w:r w:rsidR="00F54436" w:rsidRPr="0031298C">
        <w:rPr>
          <w:b/>
          <w:noProof/>
          <w:color w:val="000000"/>
          <w:sz w:val="28"/>
        </w:rPr>
        <w:t xml:space="preserve">.1 </w:t>
      </w:r>
      <w:r w:rsidR="00934B28" w:rsidRPr="0031298C">
        <w:rPr>
          <w:b/>
          <w:noProof/>
          <w:color w:val="000000"/>
          <w:sz w:val="28"/>
        </w:rPr>
        <w:t>Выбор схемы на напряжение 11</w:t>
      </w:r>
      <w:r w:rsidR="00F54436" w:rsidRPr="0031298C">
        <w:rPr>
          <w:b/>
          <w:noProof/>
          <w:color w:val="000000"/>
          <w:sz w:val="28"/>
        </w:rPr>
        <w:t>0</w:t>
      </w:r>
      <w:r w:rsidR="00E92653" w:rsidRPr="0031298C">
        <w:rPr>
          <w:b/>
          <w:noProof/>
          <w:color w:val="000000"/>
          <w:sz w:val="28"/>
        </w:rPr>
        <w:t xml:space="preserve"> кВ </w:t>
      </w:r>
    </w:p>
    <w:p w:rsidR="005B0E48" w:rsidRPr="0031298C" w:rsidRDefault="005B0E48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92653" w:rsidRPr="0031298C" w:rsidRDefault="00E92653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Согласно НТП на это напряжение применяется схема с двумя системами шин и обходной.</w:t>
      </w:r>
    </w:p>
    <w:p w:rsidR="00E92653" w:rsidRPr="0031298C" w:rsidRDefault="00E92653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Схема применяется при большом числе присоединений. Она имеет обходной выключатель QО и ШСВ (QA) и обходную систему шин. Принято на станциях фиксированное подключение присоединений, то есть четные цепи идут на А2, нечетные на А1; ШСВ нормально включен.</w:t>
      </w:r>
      <w:r w:rsidR="00FE3419" w:rsidRPr="0031298C">
        <w:rPr>
          <w:noProof/>
          <w:color w:val="000000"/>
          <w:sz w:val="28"/>
        </w:rPr>
        <w:t xml:space="preserve"> </w:t>
      </w:r>
    </w:p>
    <w:p w:rsidR="00E92653" w:rsidRPr="0031298C" w:rsidRDefault="007C3FD0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074" type="#_x0000_t75" style="position:absolute;left:0;text-align:left;margin-left:18.1pt;margin-top:9.75pt;width:393pt;height:255.75pt;z-index:-251716096">
            <v:imagedata r:id="rId122" o:title=""/>
          </v:shape>
        </w:pict>
      </w:r>
    </w:p>
    <w:p w:rsidR="00E92653" w:rsidRPr="0031298C" w:rsidRDefault="007C3FD0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075" type="#_x0000_t202" style="position:absolute;left:0;text-align:left;margin-left:398.2pt;margin-top:5pt;width:28.35pt;height:14.15pt;z-index:251575808" o:regroupid="96" filled="f" stroked="f">
            <v:textbox style="mso-next-textbox:#_x0000_s1075" inset="0,.5mm,0,0">
              <w:txbxContent>
                <w:p w:rsidR="008E23F9" w:rsidRPr="007E4144" w:rsidRDefault="008E23F9" w:rsidP="00E92653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 w:rsidRPr="007E4144">
                    <w:rPr>
                      <w:rFonts w:ascii="Arial" w:hAnsi="Arial" w:cs="Arial"/>
                      <w:i/>
                      <w:sz w:val="20"/>
                    </w:rPr>
                    <w:t>ОА</w:t>
                  </w:r>
                </w:p>
                <w:p w:rsidR="008E23F9" w:rsidRPr="00936809" w:rsidRDefault="008E23F9" w:rsidP="00E92653"/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87.5pt;margin-top:-.3pt;width:54.3pt;height:18.1pt;z-index:251574784" o:regroupid="96" filled="f" stroked="f">
            <v:textbox style="mso-next-textbox:#_x0000_s1076" inset="0,.5mm,0,0">
              <w:txbxContent>
                <w:p w:rsidR="008E23F9" w:rsidRPr="00936809" w:rsidRDefault="008E23F9" w:rsidP="00E92653">
                  <w:r>
                    <w:rPr>
                      <w:rFonts w:ascii="Arial" w:hAnsi="Arial" w:cs="Arial"/>
                      <w:i/>
                      <w:sz w:val="20"/>
                    </w:rPr>
                    <w:t>110</w:t>
                  </w:r>
                  <w:r>
                    <w:rPr>
                      <w:rFonts w:ascii="Arial" w:hAnsi="Arial" w:cs="Arial"/>
                      <w:i/>
                      <w:sz w:val="20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sz w:val="20"/>
                    </w:rPr>
                    <w:t>кВ</w:t>
                  </w:r>
                </w:p>
              </w:txbxContent>
            </v:textbox>
          </v:shape>
        </w:pict>
      </w:r>
      <w:r w:rsidR="00FE3419" w:rsidRPr="0031298C">
        <w:rPr>
          <w:noProof/>
          <w:color w:val="000000"/>
          <w:sz w:val="28"/>
        </w:rPr>
        <w:t xml:space="preserve"> </w:t>
      </w:r>
    </w:p>
    <w:p w:rsidR="00E92653" w:rsidRPr="0031298C" w:rsidRDefault="00E92653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92653" w:rsidRPr="0031298C" w:rsidRDefault="007C3FD0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077" type="#_x0000_t202" style="position:absolute;left:0;text-align:left;margin-left:339pt;margin-top:-.25pt;width:28.35pt;height:14.15pt;z-index:251580928" o:regroupid="96" filled="f" stroked="f">
            <v:textbox style="mso-next-textbox:#_x0000_s1077" inset="0,.5mm,0,0">
              <w:txbxContent>
                <w:p w:rsidR="008E23F9" w:rsidRPr="00B43943" w:rsidRDefault="008E23F9" w:rsidP="00E92653">
                  <w:pPr>
                    <w:jc w:val="center"/>
                    <w:rPr>
                      <w:rFonts w:ascii="ISOCPEUR" w:hAnsi="ISOCPEUR"/>
                      <w:i/>
                      <w:lang w:val="en-US"/>
                    </w:rPr>
                  </w:pPr>
                  <w:r w:rsidRPr="00B43943">
                    <w:rPr>
                      <w:rFonts w:ascii="ISOCPEUR" w:hAnsi="ISOCPEUR"/>
                      <w:i/>
                      <w:lang w:val="en-US"/>
                    </w:rPr>
                    <w:t>QS 0</w:t>
                  </w:r>
                </w:p>
              </w:txbxContent>
            </v:textbox>
          </v:shape>
        </w:pict>
      </w:r>
    </w:p>
    <w:p w:rsidR="00E92653" w:rsidRPr="0031298C" w:rsidRDefault="00E92653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92653" w:rsidRPr="0031298C" w:rsidRDefault="00E92653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92653" w:rsidRPr="0031298C" w:rsidRDefault="00E92653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92653" w:rsidRPr="0031298C" w:rsidRDefault="007C3FD0" w:rsidP="00FE3419">
      <w:pPr>
        <w:pStyle w:val="1"/>
        <w:ind w:firstLine="709"/>
        <w:jc w:val="both"/>
        <w:rPr>
          <w:i w:val="0"/>
          <w:noProof/>
          <w:color w:val="000000"/>
        </w:rPr>
      </w:pPr>
      <w:r>
        <w:rPr>
          <w:noProof/>
        </w:rPr>
        <w:pict>
          <v:shape id="_x0000_s1078" type="#_x0000_t202" style="position:absolute;left:0;text-align:left;margin-left:389.15pt;margin-top:15.3pt;width:28.35pt;height:14.15pt;z-index:251578880" o:regroupid="96" filled="f" stroked="f">
            <v:textbox style="mso-next-textbox:#_x0000_s1078" inset="0,.5mm,0,0">
              <w:txbxContent>
                <w:p w:rsidR="008E23F9" w:rsidRPr="007E4144" w:rsidRDefault="008E23F9" w:rsidP="00E92653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 w:rsidRPr="007E4144">
                    <w:rPr>
                      <w:rFonts w:ascii="Arial" w:hAnsi="Arial" w:cs="Arial"/>
                      <w:i/>
                      <w:sz w:val="20"/>
                    </w:rPr>
                    <w:t>QA</w:t>
                  </w:r>
                </w:p>
                <w:p w:rsidR="008E23F9" w:rsidRPr="00936809" w:rsidRDefault="008E23F9" w:rsidP="00E92653"/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334.85pt;margin-top:6.25pt;width:28.35pt;height:14.15pt;z-index:251579904" o:regroupid="96" filled="f" stroked="f">
            <v:textbox style="mso-next-textbox:#_x0000_s1079" inset="0,.5mm,0,0">
              <w:txbxContent>
                <w:p w:rsidR="008E23F9" w:rsidRPr="007E4144" w:rsidRDefault="008E23F9" w:rsidP="00E92653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 w:rsidRPr="007E4144">
                    <w:rPr>
                      <w:rFonts w:ascii="Arial" w:hAnsi="Arial" w:cs="Arial"/>
                      <w:i/>
                      <w:sz w:val="20"/>
                    </w:rPr>
                    <w:t>QO</w:t>
                  </w:r>
                </w:p>
                <w:p w:rsidR="008E23F9" w:rsidRPr="00936809" w:rsidRDefault="008E23F9" w:rsidP="00E92653"/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280.55pt;margin-top:6.25pt;width:28.35pt;height:14.15pt;z-index:251581952" o:regroupid="96" filled="f" stroked="f">
            <v:textbox style="mso-next-textbox:#_x0000_s1080" inset="0,.5mm,0,0">
              <w:txbxContent>
                <w:p w:rsidR="008E23F9" w:rsidRPr="00B43943" w:rsidRDefault="008E23F9" w:rsidP="00E92653">
                  <w:pPr>
                    <w:jc w:val="center"/>
                    <w:rPr>
                      <w:rFonts w:ascii="ISOCPEUR" w:hAnsi="ISOCPEUR"/>
                      <w:i/>
                      <w:lang w:val="en-US"/>
                    </w:rPr>
                  </w:pPr>
                  <w:r w:rsidRPr="00B43943">
                    <w:rPr>
                      <w:rFonts w:ascii="ISOCPEUR" w:hAnsi="ISOCPEUR"/>
                      <w:i/>
                      <w:lang w:val="en-US"/>
                    </w:rPr>
                    <w:t>QS 1</w:t>
                  </w:r>
                </w:p>
                <w:p w:rsidR="008E23F9" w:rsidRPr="00B43943" w:rsidRDefault="008E23F9" w:rsidP="00E92653"/>
              </w:txbxContent>
            </v:textbox>
          </v:shape>
        </w:pict>
      </w:r>
    </w:p>
    <w:p w:rsidR="00E92653" w:rsidRPr="0031298C" w:rsidRDefault="007C3FD0" w:rsidP="00FE3419">
      <w:pPr>
        <w:pStyle w:val="1"/>
        <w:ind w:firstLine="709"/>
        <w:jc w:val="both"/>
        <w:rPr>
          <w:i w:val="0"/>
          <w:noProof/>
          <w:color w:val="000000"/>
        </w:rPr>
      </w:pPr>
      <w:r>
        <w:rPr>
          <w:noProof/>
        </w:rPr>
        <w:pict>
          <v:shape id="_x0000_s1081" type="#_x0000_t202" style="position:absolute;left:0;text-align:left;margin-left:407.25pt;margin-top:10.25pt;width:28.35pt;height:18.1pt;z-index:251576832" o:regroupid="96" filled="f" stroked="f">
            <v:textbox style="mso-next-textbox:#_x0000_s1081" inset="0,.5mm,0,0">
              <w:txbxContent>
                <w:p w:rsidR="008E23F9" w:rsidRPr="007E4144" w:rsidRDefault="008E23F9" w:rsidP="00E92653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 w:rsidRPr="007E4144">
                    <w:rPr>
                      <w:rFonts w:ascii="Arial" w:hAnsi="Arial" w:cs="Arial"/>
                      <w:i/>
                      <w:sz w:val="20"/>
                    </w:rPr>
                    <w:t>A2</w:t>
                  </w:r>
                </w:p>
                <w:p w:rsidR="008E23F9" w:rsidRPr="00936809" w:rsidRDefault="008E23F9" w:rsidP="00E92653"/>
              </w:txbxContent>
            </v:textbox>
          </v:shape>
        </w:pict>
      </w:r>
    </w:p>
    <w:p w:rsidR="00E92653" w:rsidRPr="0031298C" w:rsidRDefault="007C3FD0" w:rsidP="00FE3419">
      <w:pPr>
        <w:pStyle w:val="1"/>
        <w:ind w:firstLine="709"/>
        <w:jc w:val="both"/>
        <w:rPr>
          <w:i w:val="0"/>
          <w:noProof/>
          <w:color w:val="000000"/>
        </w:rPr>
      </w:pPr>
      <w:r>
        <w:rPr>
          <w:noProof/>
        </w:rPr>
        <w:pict>
          <v:shape id="_x0000_s1082" type="#_x0000_t202" style="position:absolute;left:0;text-align:left;margin-left:407.25pt;margin-top:5.2pt;width:28.35pt;height:14.15pt;z-index:251577856" o:regroupid="96" filled="f" stroked="f">
            <v:textbox style="mso-next-textbox:#_x0000_s1082" inset="0,.5mm,0,0">
              <w:txbxContent>
                <w:p w:rsidR="008E23F9" w:rsidRPr="007E4144" w:rsidRDefault="008E23F9" w:rsidP="00E92653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 w:rsidRPr="007E4144">
                    <w:rPr>
                      <w:rFonts w:ascii="Arial" w:hAnsi="Arial" w:cs="Arial"/>
                      <w:i/>
                      <w:sz w:val="20"/>
                    </w:rPr>
                    <w:t>A1</w:t>
                  </w:r>
                </w:p>
                <w:p w:rsidR="008E23F9" w:rsidRPr="00936809" w:rsidRDefault="008E23F9" w:rsidP="00E92653"/>
              </w:txbxContent>
            </v:textbox>
          </v:shape>
        </w:pict>
      </w:r>
    </w:p>
    <w:p w:rsidR="00E92653" w:rsidRPr="0031298C" w:rsidRDefault="00E92653" w:rsidP="00FE3419">
      <w:pPr>
        <w:pStyle w:val="1"/>
        <w:ind w:firstLine="709"/>
        <w:jc w:val="both"/>
        <w:rPr>
          <w:i w:val="0"/>
          <w:noProof/>
          <w:color w:val="000000"/>
        </w:rPr>
      </w:pPr>
    </w:p>
    <w:p w:rsidR="000A34C6" w:rsidRPr="0031298C" w:rsidRDefault="007C3FD0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083" type="#_x0000_t202" style="position:absolute;left:0;text-align:left;margin-left:112.2pt;margin-top:8.75pt;width:201.6pt;height:18.65pt;z-index:251573760" o:regroupid="95" filled="f" stroked="f">
            <v:textbox style="mso-next-textbox:#_x0000_s1083" inset="0,.5mm,0,0">
              <w:txbxContent>
                <w:p w:rsidR="008E23F9" w:rsidRPr="00B43943" w:rsidRDefault="008E23F9" w:rsidP="00E92653">
                  <w:pPr>
                    <w:jc w:val="center"/>
                    <w:rPr>
                      <w:rFonts w:ascii="ISOCPEUR" w:hAnsi="ISOCPEUR"/>
                      <w:i/>
                    </w:rPr>
                  </w:pPr>
                  <w:r>
                    <w:rPr>
                      <w:rFonts w:ascii="ISOCPEUR" w:hAnsi="ISOCPEUR"/>
                      <w:i/>
                    </w:rPr>
                    <w:t>Рис 7.1 – схема на напряжение 22</w:t>
                  </w:r>
                  <w:r w:rsidRPr="00B43943">
                    <w:rPr>
                      <w:rFonts w:ascii="ISOCPEUR" w:hAnsi="ISOCPEUR"/>
                      <w:i/>
                    </w:rPr>
                    <w:t>0</w:t>
                  </w:r>
                </w:p>
              </w:txbxContent>
            </v:textbox>
          </v:shape>
        </w:pict>
      </w:r>
    </w:p>
    <w:p w:rsidR="005A5E84" w:rsidRPr="0031298C" w:rsidRDefault="005A5E84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92653" w:rsidRPr="0031298C" w:rsidRDefault="00E92653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Схема позволяет вывести в ремонт любой выключатель не отключая присоединений – это основное достоинство схемы.</w:t>
      </w:r>
    </w:p>
    <w:p w:rsidR="005A5E84" w:rsidRPr="0031298C" w:rsidRDefault="005A5E84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92653" w:rsidRPr="0031298C" w:rsidRDefault="005A5E84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br w:type="page"/>
      </w:r>
      <w:r w:rsidR="009A6FE5" w:rsidRPr="0031298C">
        <w:rPr>
          <w:b/>
          <w:noProof/>
          <w:color w:val="000000"/>
          <w:sz w:val="28"/>
        </w:rPr>
        <w:t>7</w:t>
      </w:r>
      <w:r w:rsidR="00E92653" w:rsidRPr="0031298C">
        <w:rPr>
          <w:b/>
          <w:noProof/>
          <w:color w:val="000000"/>
          <w:sz w:val="28"/>
        </w:rPr>
        <w:t>.1.2 Вывести в ремонт</w:t>
      </w:r>
      <w:r w:rsidR="00FE3419" w:rsidRPr="0031298C">
        <w:rPr>
          <w:b/>
          <w:noProof/>
          <w:color w:val="000000"/>
          <w:sz w:val="28"/>
        </w:rPr>
        <w:t xml:space="preserve"> </w:t>
      </w:r>
      <w:r w:rsidR="00E92653" w:rsidRPr="0031298C">
        <w:rPr>
          <w:b/>
          <w:noProof/>
          <w:color w:val="000000"/>
          <w:sz w:val="28"/>
        </w:rPr>
        <w:t xml:space="preserve">Q1 не отключая линии </w:t>
      </w:r>
    </w:p>
    <w:p w:rsidR="005A5E84" w:rsidRPr="0031298C" w:rsidRDefault="005A5E84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E92653" w:rsidRPr="0031298C" w:rsidRDefault="009A6FE5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7</w:t>
      </w:r>
      <w:r w:rsidR="00E92653" w:rsidRPr="0031298C">
        <w:rPr>
          <w:b/>
          <w:noProof/>
          <w:color w:val="000000"/>
          <w:sz w:val="28"/>
        </w:rPr>
        <w:t xml:space="preserve">.1.3 Собирается схема на обходном выключателе, то есть включается QS3 и QS4 </w:t>
      </w:r>
    </w:p>
    <w:p w:rsidR="00E92653" w:rsidRPr="0031298C" w:rsidRDefault="009A6FE5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7</w:t>
      </w:r>
      <w:r w:rsidR="00E92653" w:rsidRPr="0031298C">
        <w:rPr>
          <w:b/>
          <w:noProof/>
          <w:color w:val="000000"/>
          <w:sz w:val="28"/>
        </w:rPr>
        <w:t xml:space="preserve">.1.4 У релейной зашиты выключателя QO выдержка времени устанавливается на минимум </w:t>
      </w:r>
    </w:p>
    <w:p w:rsidR="00E92653" w:rsidRPr="0031298C" w:rsidRDefault="009A6FE5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7</w:t>
      </w:r>
      <w:r w:rsidR="00E92653" w:rsidRPr="0031298C">
        <w:rPr>
          <w:b/>
          <w:noProof/>
          <w:color w:val="000000"/>
          <w:sz w:val="28"/>
        </w:rPr>
        <w:t>.1.5 Включается QO-этим проверяется исправность обходной системы шин.</w:t>
      </w:r>
    </w:p>
    <w:p w:rsidR="00E92653" w:rsidRPr="0031298C" w:rsidRDefault="00E92653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Если там будет короткое замыкание, то QO отключается. Сначала ремонтируется обходная система шин. Если QO удержался, то обходная система шин исправна.</w:t>
      </w:r>
    </w:p>
    <w:p w:rsidR="005A5E84" w:rsidRPr="0031298C" w:rsidRDefault="005A5E84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92653" w:rsidRPr="0031298C" w:rsidRDefault="009A6FE5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7</w:t>
      </w:r>
      <w:r w:rsidR="005A5E84" w:rsidRPr="0031298C">
        <w:rPr>
          <w:b/>
          <w:noProof/>
          <w:color w:val="000000"/>
          <w:sz w:val="28"/>
        </w:rPr>
        <w:t>.1.6 Недостатки схемы</w:t>
      </w:r>
    </w:p>
    <w:p w:rsidR="00E92653" w:rsidRPr="0031298C" w:rsidRDefault="00E92653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- Схема дорогая, сложная;</w:t>
      </w:r>
    </w:p>
    <w:p w:rsidR="00E92653" w:rsidRPr="0031298C" w:rsidRDefault="00E92653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- Требуется высокая квалификация персонала;</w:t>
      </w:r>
    </w:p>
    <w:p w:rsidR="00FE3419" w:rsidRPr="0031298C" w:rsidRDefault="00E92653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 xml:space="preserve">- При коротком замыкании в линии и отказе линейного выключателя отключается </w:t>
      </w:r>
    </w:p>
    <w:p w:rsidR="00E92653" w:rsidRPr="0031298C" w:rsidRDefault="00E92653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половина присоединений;</w:t>
      </w:r>
    </w:p>
    <w:p w:rsidR="00E92653" w:rsidRPr="0031298C" w:rsidRDefault="00E92653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- Короткое замыкание на ШСВ (QA) равносильно короткому замыканию на обеих системах</w:t>
      </w:r>
      <w:r w:rsidR="00FE3419" w:rsidRPr="0031298C">
        <w:rPr>
          <w:noProof/>
          <w:color w:val="000000"/>
          <w:sz w:val="28"/>
        </w:rPr>
        <w:t xml:space="preserve"> </w:t>
      </w:r>
      <w:r w:rsidRPr="0031298C">
        <w:rPr>
          <w:noProof/>
          <w:color w:val="000000"/>
          <w:sz w:val="28"/>
        </w:rPr>
        <w:t>шин (ОРУ "гаснет")</w:t>
      </w:r>
    </w:p>
    <w:p w:rsidR="00E92653" w:rsidRPr="0031298C" w:rsidRDefault="00E92653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Согласно НТП обе системы шин секционируются, так как от ОРУ питается два резервных</w:t>
      </w:r>
      <w:r w:rsidR="002C7272" w:rsidRPr="0031298C">
        <w:rPr>
          <w:noProof/>
          <w:color w:val="000000"/>
          <w:sz w:val="28"/>
        </w:rPr>
        <w:t xml:space="preserve"> </w:t>
      </w:r>
      <w:r w:rsidRPr="0031298C">
        <w:rPr>
          <w:noProof/>
          <w:color w:val="000000"/>
          <w:sz w:val="28"/>
        </w:rPr>
        <w:t>трансформатора собственных нужд. При этом на каждой секции ставится отдельно ШСВ и</w:t>
      </w:r>
      <w:r w:rsidR="00FE3419" w:rsidRPr="0031298C">
        <w:rPr>
          <w:noProof/>
          <w:color w:val="000000"/>
          <w:sz w:val="28"/>
        </w:rPr>
        <w:t xml:space="preserve"> </w:t>
      </w:r>
      <w:r w:rsidRPr="0031298C">
        <w:rPr>
          <w:noProof/>
          <w:color w:val="000000"/>
          <w:sz w:val="28"/>
        </w:rPr>
        <w:t>обходной выключатель.</w:t>
      </w:r>
    </w:p>
    <w:p w:rsidR="00D40E08" w:rsidRPr="0031298C" w:rsidRDefault="005A5E84" w:rsidP="00FE3419">
      <w:pPr>
        <w:pStyle w:val="1"/>
        <w:ind w:firstLine="709"/>
        <w:jc w:val="both"/>
        <w:rPr>
          <w:b/>
          <w:i w:val="0"/>
          <w:noProof/>
          <w:color w:val="000000"/>
          <w:szCs w:val="36"/>
        </w:rPr>
      </w:pPr>
      <w:r w:rsidRPr="0031298C">
        <w:rPr>
          <w:i w:val="0"/>
          <w:noProof/>
          <w:color w:val="000000"/>
          <w:szCs w:val="36"/>
        </w:rPr>
        <w:br w:type="page"/>
      </w:r>
      <w:r w:rsidR="009A6FE5" w:rsidRPr="0031298C">
        <w:rPr>
          <w:b/>
          <w:i w:val="0"/>
          <w:noProof/>
          <w:color w:val="000000"/>
          <w:szCs w:val="36"/>
        </w:rPr>
        <w:t>8</w:t>
      </w:r>
      <w:r w:rsidR="009D186D">
        <w:rPr>
          <w:b/>
          <w:i w:val="0"/>
          <w:noProof/>
          <w:color w:val="000000"/>
          <w:szCs w:val="36"/>
          <w:lang w:val="uk-UA"/>
        </w:rPr>
        <w:t>.</w:t>
      </w:r>
      <w:r w:rsidR="007E4144" w:rsidRPr="0031298C">
        <w:rPr>
          <w:b/>
          <w:i w:val="0"/>
          <w:noProof/>
          <w:color w:val="000000"/>
          <w:szCs w:val="36"/>
        </w:rPr>
        <w:t xml:space="preserve"> </w:t>
      </w:r>
      <w:r w:rsidR="00934B28" w:rsidRPr="0031298C">
        <w:rPr>
          <w:b/>
          <w:i w:val="0"/>
          <w:noProof/>
          <w:color w:val="000000"/>
          <w:szCs w:val="36"/>
        </w:rPr>
        <w:t>Расчет трёхфазных токов короткого замыкания</w:t>
      </w:r>
    </w:p>
    <w:p w:rsidR="005A5E84" w:rsidRPr="0031298C" w:rsidRDefault="005A5E84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D40E08" w:rsidRPr="0031298C" w:rsidRDefault="009A6FE5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8</w:t>
      </w:r>
      <w:r w:rsidR="007E4144" w:rsidRPr="0031298C">
        <w:rPr>
          <w:b/>
          <w:noProof/>
          <w:color w:val="000000"/>
          <w:sz w:val="28"/>
        </w:rPr>
        <w:t xml:space="preserve">.1 Составим расчетную схему с ее параметрами </w:t>
      </w:r>
    </w:p>
    <w:p w:rsidR="002E3A2A" w:rsidRPr="0031298C" w:rsidRDefault="002E3A2A" w:rsidP="002E3A2A">
      <w:pPr>
        <w:tabs>
          <w:tab w:val="left" w:pos="708"/>
          <w:tab w:val="left" w:pos="1416"/>
          <w:tab w:val="left" w:pos="2124"/>
          <w:tab w:val="left" w:pos="2832"/>
          <w:tab w:val="left" w:pos="7755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E3A2A" w:rsidRPr="0031298C" w:rsidRDefault="007C3FD0" w:rsidP="002E3A2A">
      <w:pPr>
        <w:rPr>
          <w:b/>
          <w:noProof/>
        </w:rPr>
      </w:pPr>
      <w:r>
        <w:rPr>
          <w:noProof/>
        </w:rPr>
        <w:pict>
          <v:line id="_x0000_s1084" style="position:absolute;z-index:251783680" from="66pt,11.3pt" to="66pt,92.3pt"/>
        </w:pict>
      </w:r>
    </w:p>
    <w:p w:rsidR="002E3A2A" w:rsidRPr="0031298C" w:rsidRDefault="007C3FD0" w:rsidP="002E3A2A">
      <w:pPr>
        <w:rPr>
          <w:b/>
          <w:noProof/>
        </w:rPr>
      </w:pPr>
      <w:r>
        <w:rPr>
          <w:noProof/>
        </w:rPr>
        <w:pict>
          <v:shape id="_x0000_s1085" style="position:absolute;margin-left:48pt;margin-top:10.9pt;width:0;height:52.5pt;z-index:251807232;mso-position-horizontal:absolute;mso-position-vertical:absolute" coordsize="1,1050" path="m,l,1050e">
            <v:path arrowok="t"/>
          </v:shape>
        </w:pict>
      </w:r>
      <w:r>
        <w:rPr>
          <w:noProof/>
        </w:rPr>
        <w:pict>
          <v:line id="_x0000_s1086" style="position:absolute;z-index:251806208;mso-position-horizontal:left" from="0,6.5pt" to="0,60.8pt" stroked="f"/>
        </w:pict>
      </w:r>
      <w:r>
        <w:rPr>
          <w:noProof/>
        </w:rPr>
        <w:pict>
          <v:line id="_x0000_s1087" style="position:absolute;z-index:251785728" from="84pt,10.7pt" to="84pt,64.7pt"/>
        </w:pict>
      </w:r>
      <w:r>
        <w:rPr>
          <w:noProof/>
        </w:rPr>
        <w:pict>
          <v:line id="_x0000_s1088" style="position:absolute;z-index:251784704" from="39pt,10.7pt" to="111pt,10.7pt"/>
        </w:pict>
      </w:r>
      <w:r w:rsidR="002E3A2A" w:rsidRPr="0031298C">
        <w:rPr>
          <w:b/>
          <w:noProof/>
        </w:rPr>
        <w:t xml:space="preserve">                  </w:t>
      </w:r>
    </w:p>
    <w:p w:rsidR="002E3A2A" w:rsidRPr="0031298C" w:rsidRDefault="007C3FD0" w:rsidP="002E3A2A">
      <w:pPr>
        <w:rPr>
          <w:b/>
          <w:noProof/>
        </w:rPr>
      </w:pPr>
      <w:r>
        <w:rPr>
          <w:noProof/>
        </w:rPr>
        <w:pict>
          <v:shape id="_x0000_s1089" type="#_x0000_t202" style="position:absolute;margin-left:99.55pt;margin-top:3.45pt;width:54.3pt;height:23.2pt;z-index:251819520" filled="f" stroked="f">
            <v:textbox style="mso-next-textbox:#_x0000_s1089" inset="0,.5mm,0,0">
              <w:txbxContent>
                <w:p w:rsidR="008E23F9" w:rsidRPr="00DB379C" w:rsidRDefault="008E23F9" w:rsidP="002E3A2A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>3</w:t>
                  </w:r>
                  <w:r>
                    <w:rPr>
                      <w:rFonts w:ascii="Arial" w:hAnsi="Arial" w:cs="Arial"/>
                      <w:i/>
                      <w:sz w:val="20"/>
                      <w:lang w:val="en-US"/>
                    </w:rPr>
                    <w:t>L=70 kM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margin-left:362pt;margin-top:10.75pt;width:28.35pt;height:14.15pt;z-index:251816448" filled="f" stroked="f">
            <v:textbox style="mso-next-textbox:#_x0000_s1090" inset="0,.5mm,0,0">
              <w:txbxContent>
                <w:p w:rsidR="008E23F9" w:rsidRPr="007E4144" w:rsidRDefault="008E23F9" w:rsidP="002E3A2A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>К1</w:t>
                  </w:r>
                </w:p>
                <w:p w:rsidR="008E23F9" w:rsidRPr="007E4144" w:rsidRDefault="008E23F9" w:rsidP="002E3A2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2E3A2A" w:rsidRPr="0031298C" w:rsidRDefault="007C3FD0" w:rsidP="002E3A2A">
      <w:pPr>
        <w:rPr>
          <w:b/>
          <w:noProof/>
        </w:rPr>
      </w:pPr>
      <w:r>
        <w:rPr>
          <w:noProof/>
        </w:rPr>
        <w:pict>
          <v:group id="_x0000_s1091" style="position:absolute;margin-left:352.95pt;margin-top:6pt;width:18.1pt;height:27.15pt;z-index:251814400" coordorigin="10672,4521" coordsize="362,543">
            <v:line id="_x0000_s1092" style="position:absolute;flip:x" from="10853,4521" to="11034,4702"/>
            <v:line id="_x0000_s1093" style="position:absolute" from="10853,4702" to="11034,4702"/>
            <v:line id="_x0000_s1094" style="position:absolute;flip:x" from="10672,4702" to="11034,5064">
              <v:stroke endarrow="block"/>
            </v:line>
          </v:group>
        </w:pict>
      </w:r>
    </w:p>
    <w:p w:rsidR="002E3A2A" w:rsidRPr="0031298C" w:rsidRDefault="007C3FD0" w:rsidP="002E3A2A">
      <w:pPr>
        <w:rPr>
          <w:i/>
          <w:noProof/>
          <w:sz w:val="22"/>
          <w:szCs w:val="22"/>
        </w:rPr>
      </w:pPr>
      <w:r>
        <w:rPr>
          <w:noProof/>
        </w:rPr>
        <w:pict>
          <v:shape id="_x0000_s1095" type="#_x0000_t202" style="position:absolute;margin-left:262.45pt;margin-top:1.3pt;width:45.25pt;height:14.15pt;z-index:251812352" filled="f" stroked="f">
            <v:textbox style="mso-next-textbox:#_x0000_s1095" inset="0,.5mm,0,0">
              <w:txbxContent>
                <w:p w:rsidR="008E23F9" w:rsidRPr="007E4144" w:rsidRDefault="008E23F9" w:rsidP="002E3A2A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>110 КВ</w:t>
                  </w:r>
                </w:p>
                <w:p w:rsidR="008E23F9" w:rsidRPr="007E4144" w:rsidRDefault="008E23F9" w:rsidP="002E3A2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2E3A2A" w:rsidRPr="0031298C">
        <w:rPr>
          <w:b/>
          <w:noProof/>
        </w:rPr>
        <w:t xml:space="preserve">                                                                                                                                                          </w:t>
      </w:r>
    </w:p>
    <w:p w:rsidR="002E3A2A" w:rsidRPr="0031298C" w:rsidRDefault="007C3FD0" w:rsidP="002E3A2A">
      <w:pPr>
        <w:rPr>
          <w:b/>
          <w:noProof/>
        </w:rPr>
      </w:pPr>
      <w:r>
        <w:rPr>
          <w:noProof/>
        </w:rPr>
        <w:pict>
          <v:polyline id="_x0000_s1096" style="position:absolute;z-index:251786752" points="21pt,9.5pt,457.5pt,9.35pt" coordsize="8730,3">
            <v:path arrowok="t"/>
          </v:polyline>
        </w:pict>
      </w:r>
      <w:r>
        <w:rPr>
          <w:noProof/>
        </w:rPr>
        <w:pict>
          <v:shape id="_x0000_s1097" style="position:absolute;margin-left:149.25pt;margin-top:10.1pt;width:0;height:60pt;z-index:251795968;mso-position-horizontal:absolute;mso-position-vertical:absolute" coordsize="1,1200" path="m,l,1200e">
            <v:path arrowok="t"/>
          </v:shape>
        </w:pict>
      </w:r>
      <w:r>
        <w:rPr>
          <w:noProof/>
        </w:rPr>
        <w:pict>
          <v:line id="_x0000_s1098" style="position:absolute;z-index:251798016" from="390pt,9.5pt" to="390pt,63.5pt"/>
        </w:pict>
      </w:r>
      <w:r>
        <w:rPr>
          <w:noProof/>
        </w:rPr>
        <w:pict>
          <v:line id="_x0000_s1099" style="position:absolute;z-index:251793920" from="48pt,9.5pt" to="48pt,63.5pt"/>
        </w:pict>
      </w:r>
      <w:r w:rsidR="002E3A2A" w:rsidRPr="0031298C">
        <w:rPr>
          <w:b/>
          <w:noProof/>
        </w:rPr>
        <w:t xml:space="preserve">                                                      </w:t>
      </w:r>
    </w:p>
    <w:p w:rsidR="002E3A2A" w:rsidRPr="0031298C" w:rsidRDefault="002E3A2A" w:rsidP="002E3A2A">
      <w:pPr>
        <w:rPr>
          <w:b/>
          <w:noProof/>
        </w:rPr>
      </w:pPr>
    </w:p>
    <w:p w:rsidR="002E3A2A" w:rsidRPr="0031298C" w:rsidRDefault="002E3A2A" w:rsidP="002E3A2A">
      <w:pPr>
        <w:rPr>
          <w:b/>
          <w:noProof/>
        </w:rPr>
      </w:pPr>
    </w:p>
    <w:p w:rsidR="002E3A2A" w:rsidRPr="0031298C" w:rsidRDefault="002E3A2A" w:rsidP="002E3A2A">
      <w:pPr>
        <w:rPr>
          <w:b/>
          <w:noProof/>
        </w:rPr>
      </w:pPr>
    </w:p>
    <w:p w:rsidR="002E3A2A" w:rsidRPr="0031298C" w:rsidRDefault="007C3FD0" w:rsidP="002E3A2A">
      <w:pPr>
        <w:rPr>
          <w:b/>
          <w:noProof/>
        </w:rPr>
      </w:pPr>
      <w:r>
        <w:rPr>
          <w:noProof/>
        </w:rPr>
        <w:pict>
          <v:shape id="_x0000_s1100" type="#_x0000_t202" style="position:absolute;margin-left:416.3pt;margin-top:5.85pt;width:28.35pt;height:14.15pt;z-index:251802112" filled="f" stroked="f">
            <v:textbox style="mso-next-textbox:#_x0000_s1100" inset="0,.5mm,0,0">
              <w:txbxContent>
                <w:p w:rsidR="008E23F9" w:rsidRPr="007E4144" w:rsidRDefault="008E23F9" w:rsidP="002E3A2A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 w:rsidRPr="007E4144">
                    <w:rPr>
                      <w:rFonts w:ascii="Arial" w:hAnsi="Arial" w:cs="Arial"/>
                      <w:i/>
                      <w:sz w:val="20"/>
                    </w:rPr>
                    <w:t>Т 3</w:t>
                  </w:r>
                </w:p>
                <w:p w:rsidR="008E23F9" w:rsidRPr="007E4144" w:rsidRDefault="008E23F9" w:rsidP="002E3A2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margin-left:63.35pt;margin-top:5.85pt;width:18pt;height:18pt;z-index:251800064" filled="f" stroked="f">
            <v:textbox style="mso-next-textbox:#_x0000_s1101" inset="0,.5mm,0,0">
              <w:txbxContent>
                <w:p w:rsidR="008E23F9" w:rsidRPr="007E4144" w:rsidRDefault="008E23F9" w:rsidP="002E3A2A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 w:rsidRPr="007E4144">
                    <w:rPr>
                      <w:rFonts w:ascii="Arial" w:hAnsi="Arial" w:cs="Arial"/>
                      <w:i/>
                      <w:sz w:val="20"/>
                    </w:rPr>
                    <w:t>Т 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margin-left:162.9pt;margin-top:5.85pt;width:28.35pt;height:14.15pt;z-index:251801088" filled="f" stroked="f">
            <v:textbox style="mso-next-textbox:#_x0000_s1102" inset="0,.5mm,0,0">
              <w:txbxContent>
                <w:p w:rsidR="008E23F9" w:rsidRPr="007E4144" w:rsidRDefault="008E23F9" w:rsidP="002E3A2A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 w:rsidRPr="007E4144">
                    <w:rPr>
                      <w:rFonts w:ascii="Arial" w:hAnsi="Arial" w:cs="Arial"/>
                      <w:i/>
                      <w:sz w:val="20"/>
                    </w:rPr>
                    <w:t>Т 2</w:t>
                  </w:r>
                </w:p>
                <w:p w:rsidR="008E23F9" w:rsidRPr="007E4144" w:rsidRDefault="008E23F9" w:rsidP="002E3A2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_x0000_s1103" style="position:absolute;margin-left:381pt;margin-top:8.3pt;width:28.35pt;height:46.35pt;z-index:251789824" coordorigin="3834,3059" coordsize="567,927">
            <v:oval id="_x0000_s1104" style="position:absolute;left:3834;top:3419;width:567;height:567" filled="f"/>
            <v:oval id="_x0000_s1105" style="position:absolute;left:3834;top:3059;width:567;height:567" filled="f"/>
          </v:group>
        </w:pict>
      </w:r>
      <w:r>
        <w:rPr>
          <w:noProof/>
        </w:rPr>
        <w:pict>
          <v:group id="_x0000_s1106" style="position:absolute;margin-left:30pt;margin-top:8.3pt;width:28.35pt;height:46.35pt;z-index:251787776" coordorigin="3834,3059" coordsize="567,927">
            <v:oval id="_x0000_s1107" style="position:absolute;left:3834;top:3419;width:567;height:567" filled="f"/>
            <v:oval id="_x0000_s1108" style="position:absolute;left:3834;top:3059;width:567;height:567" filled="f"/>
          </v:group>
        </w:pict>
      </w:r>
    </w:p>
    <w:p w:rsidR="002E3A2A" w:rsidRPr="0031298C" w:rsidRDefault="007C3FD0" w:rsidP="002E3A2A">
      <w:pPr>
        <w:rPr>
          <w:b/>
          <w:noProof/>
        </w:rPr>
      </w:pPr>
      <w:r>
        <w:rPr>
          <w:noProof/>
        </w:rPr>
        <w:pict>
          <v:group id="_x0000_s1109" style="position:absolute;margin-left:135.75pt;margin-top:1.1pt;width:28.35pt;height:46.35pt;z-index:251788800" coordorigin="3834,3059" coordsize="567,927">
            <v:oval id="_x0000_s1110" style="position:absolute;left:3834;top:3419;width:567;height:567" filled="f"/>
            <v:oval id="_x0000_s1111" style="position:absolute;left:3834;top:3059;width:567;height:567" filled="f"/>
          </v:group>
        </w:pict>
      </w:r>
    </w:p>
    <w:p w:rsidR="002E3A2A" w:rsidRPr="0031298C" w:rsidRDefault="002E3A2A" w:rsidP="002E3A2A">
      <w:pPr>
        <w:rPr>
          <w:b/>
          <w:noProof/>
        </w:rPr>
      </w:pPr>
    </w:p>
    <w:p w:rsidR="002E3A2A" w:rsidRPr="0031298C" w:rsidRDefault="007C3FD0" w:rsidP="002E3A2A">
      <w:pPr>
        <w:rPr>
          <w:b/>
          <w:noProof/>
        </w:rPr>
      </w:pPr>
      <w:r>
        <w:rPr>
          <w:noProof/>
        </w:rPr>
        <w:pict>
          <v:shape id="_x0000_s1112" type="#_x0000_t202" style="position:absolute;margin-left:181pt;margin-top:11.45pt;width:28.35pt;height:14.15pt;z-index:251818496" filled="f" stroked="f">
            <v:textbox style="mso-next-textbox:#_x0000_s1112" inset="0,.5mm,0,0">
              <w:txbxContent>
                <w:p w:rsidR="008E23F9" w:rsidRPr="007E4144" w:rsidRDefault="008E23F9" w:rsidP="002E3A2A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>10 кВ</w:t>
                  </w:r>
                </w:p>
                <w:p w:rsidR="008E23F9" w:rsidRPr="007E4144" w:rsidRDefault="008E23F9" w:rsidP="002E3A2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3" type="#_x0000_t202" style="position:absolute;margin-left:108.6pt;margin-top:.65pt;width:28.35pt;height:14.15pt;z-index:251817472" filled="f" stroked="f">
            <v:textbox style="mso-next-textbox:#_x0000_s1113" inset="0,.5mm,0,0">
              <w:txbxContent>
                <w:p w:rsidR="008E23F9" w:rsidRPr="007E4144" w:rsidRDefault="008E23F9" w:rsidP="002E3A2A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>К2</w:t>
                  </w:r>
                </w:p>
                <w:p w:rsidR="008E23F9" w:rsidRPr="007E4144" w:rsidRDefault="008E23F9" w:rsidP="002E3A2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_x0000_s1114" style="position:absolute;margin-left:117.65pt;margin-top:9.7pt;width:18.1pt;height:27.15pt;rotation:-24377199fd;z-index:251815424" coordorigin="10672,4521" coordsize="362,543">
            <v:line id="_x0000_s1115" style="position:absolute;flip:x" from="10853,4521" to="11034,4702"/>
            <v:line id="_x0000_s1116" style="position:absolute" from="10853,4702" to="11034,4702"/>
            <v:line id="_x0000_s1117" style="position:absolute;flip:x" from="10672,4702" to="11034,5064">
              <v:stroke endarrow="block"/>
            </v:line>
          </v:group>
        </w:pict>
      </w:r>
      <w:r>
        <w:rPr>
          <w:noProof/>
        </w:rPr>
        <w:pict>
          <v:line id="_x0000_s1118" style="position:absolute;z-index:251799040" from="390pt,11.9pt" to="390pt,65.9pt"/>
        </w:pict>
      </w:r>
      <w:r>
        <w:rPr>
          <w:noProof/>
        </w:rPr>
        <w:pict>
          <v:line id="_x0000_s1119" style="position:absolute;z-index:251794944" from="48pt,11.9pt" to="48pt,65.9pt"/>
        </w:pict>
      </w:r>
    </w:p>
    <w:p w:rsidR="002E3A2A" w:rsidRPr="0031298C" w:rsidRDefault="007C3FD0" w:rsidP="002E3A2A">
      <w:pPr>
        <w:rPr>
          <w:b/>
          <w:noProof/>
        </w:rPr>
      </w:pPr>
      <w:r>
        <w:rPr>
          <w:noProof/>
        </w:rPr>
        <w:pict>
          <v:shape id="_x0000_s1120" type="#_x0000_t75" style="position:absolute;margin-left:72.4pt;margin-top:5pt;width:51pt;height:30pt;z-index:251813376">
            <v:imagedata r:id="rId21" o:title=""/>
          </v:shape>
        </w:pict>
      </w:r>
      <w:r>
        <w:rPr>
          <w:noProof/>
        </w:rPr>
        <w:pict>
          <v:polyline id="_x0000_s1121" style="position:absolute;z-index:251796992;mso-position-horizontal:absolute;mso-position-vertical:absolute" points="150pt,6.25pt,150.75pt,53.5pt" coordsize="15,945">
            <v:path arrowok="t"/>
          </v:polyline>
        </w:pict>
      </w:r>
    </w:p>
    <w:p w:rsidR="002E3A2A" w:rsidRPr="0031298C" w:rsidRDefault="007C3FD0" w:rsidP="002E3A2A">
      <w:pPr>
        <w:rPr>
          <w:b/>
          <w:noProof/>
        </w:rPr>
      </w:pPr>
      <w:r>
        <w:rPr>
          <w:noProof/>
        </w:rPr>
        <w:pict>
          <v:polyline id="_x0000_s1122" style="position:absolute;z-index:25181030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8.5pt,5.2pt,27.75pt,30.7pt" coordsize="15,510" filled="f">
            <v:stroke endarrow="block"/>
            <v:path arrowok="t"/>
          </v:polyline>
        </w:pict>
      </w:r>
      <w:r>
        <w:rPr>
          <w:noProof/>
        </w:rPr>
        <w:pict>
          <v:polyline id="_x0000_s1123" style="position:absolute;z-index:251808256;mso-position-horizontal:absolute;mso-position-vertical:absolute" points="27.75pt,4.45pt,194.25pt,5.95pt" coordsize="3330,30">
            <v:path arrowok="t"/>
          </v:polyline>
        </w:pict>
      </w:r>
    </w:p>
    <w:p w:rsidR="002E3A2A" w:rsidRPr="0031298C" w:rsidRDefault="002E3A2A" w:rsidP="002E3A2A">
      <w:pPr>
        <w:rPr>
          <w:b/>
          <w:noProof/>
        </w:rPr>
      </w:pPr>
    </w:p>
    <w:p w:rsidR="002E3A2A" w:rsidRPr="0031298C" w:rsidRDefault="007C3FD0" w:rsidP="002E3A2A">
      <w:pPr>
        <w:rPr>
          <w:b/>
          <w:noProof/>
        </w:rPr>
      </w:pPr>
      <w:r>
        <w:rPr>
          <w:noProof/>
        </w:rPr>
        <w:pict>
          <v:shape id="_x0000_s1124" type="#_x0000_t202" style="position:absolute;margin-left:9.05pt;margin-top:-.2pt;width:28.35pt;height:14.15pt;z-index:251811328" filled="f" stroked="f">
            <v:textbox style="mso-next-textbox:#_x0000_s1124" inset="0,.5mm,0,0">
              <w:txbxContent>
                <w:p w:rsidR="008E23F9" w:rsidRPr="007E4144" w:rsidRDefault="008E23F9" w:rsidP="002E3A2A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>СН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5" type="#_x0000_t202" style="position:absolute;margin-left:416.3pt;margin-top:-.2pt;width:28.35pt;height:14.15pt;z-index:251805184" filled="f" stroked="f">
            <v:textbox style="mso-next-textbox:#_x0000_s1125" inset="0,.5mm,0,0">
              <w:txbxContent>
                <w:p w:rsidR="008E23F9" w:rsidRPr="007E4144" w:rsidRDefault="008E23F9" w:rsidP="002E3A2A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 w:rsidRPr="007E4144">
                    <w:rPr>
                      <w:rFonts w:ascii="Arial" w:hAnsi="Arial" w:cs="Arial"/>
                      <w:i/>
                      <w:sz w:val="20"/>
                    </w:rPr>
                    <w:t>G 3</w:t>
                  </w:r>
                </w:p>
                <w:p w:rsidR="008E23F9" w:rsidRPr="007E4144" w:rsidRDefault="008E23F9" w:rsidP="002E3A2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margin-left:162.9pt;margin-top:-.2pt;width:28.35pt;height:14.15pt;z-index:251804160" filled="f" stroked="f">
            <v:textbox style="mso-next-textbox:#_x0000_s1126" inset="0,.5mm,0,0">
              <w:txbxContent>
                <w:p w:rsidR="008E23F9" w:rsidRPr="007E4144" w:rsidRDefault="008E23F9" w:rsidP="002E3A2A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 w:rsidRPr="007E4144">
                    <w:rPr>
                      <w:rFonts w:ascii="Arial" w:hAnsi="Arial" w:cs="Arial"/>
                      <w:i/>
                      <w:sz w:val="20"/>
                    </w:rPr>
                    <w:t>G 2</w:t>
                  </w:r>
                </w:p>
                <w:p w:rsidR="008E23F9" w:rsidRPr="007E4144" w:rsidRDefault="008E23F9" w:rsidP="002E3A2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27" type="#_x0000_t202" style="position:absolute;margin-left:63.35pt;margin-top:-.2pt;width:28.35pt;height:14.15pt;z-index:251803136" filled="f" stroked="f">
            <v:textbox style="mso-next-textbox:#_x0000_s1127" inset="0,.5mm,0,0">
              <w:txbxContent>
                <w:p w:rsidR="008E23F9" w:rsidRPr="007E4144" w:rsidRDefault="008E23F9" w:rsidP="002E3A2A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 w:rsidRPr="007E4144">
                    <w:rPr>
                      <w:rFonts w:ascii="Arial" w:hAnsi="Arial" w:cs="Arial"/>
                      <w:i/>
                      <w:sz w:val="20"/>
                    </w:rPr>
                    <w:t>G 1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128" style="position:absolute;margin-left:135.75pt;margin-top:8.85pt;width:28.35pt;height:28.35pt;z-index:251791872" coordorigin="6534,2159" coordsize="567,567">
            <v:oval id="_x0000_s1129" style="position:absolute;left:6534;top:2159;width:567;height:567" filled="f"/>
            <v:shape id="_x0000_s1130" style="position:absolute;left:6684;top:2339;width:240;height:180" coordsize="240,180" path="m30,180c15,90,,,30,,60,,180,180,210,180v30,,15,-90,,-180e" filled="f">
              <v:path arrowok="t"/>
            </v:shape>
          </v:group>
        </w:pict>
      </w:r>
      <w:r>
        <w:rPr>
          <w:noProof/>
        </w:rPr>
        <w:pict>
          <v:group id="_x0000_s1131" style="position:absolute;margin-left:381pt;margin-top:10.75pt;width:28.35pt;height:28.35pt;z-index:251792896" coordorigin="6534,2159" coordsize="567,567">
            <v:oval id="_x0000_s1132" style="position:absolute;left:6534;top:2159;width:567;height:567" filled="f"/>
            <v:shape id="_x0000_s1133" style="position:absolute;left:6684;top:2339;width:240;height:180" coordsize="240,180" path="m30,180c15,90,,,30,,60,,180,180,210,180v30,,15,-90,,-180e" filled="f">
              <v:path arrowok="t"/>
            </v:shape>
          </v:group>
        </w:pict>
      </w:r>
      <w:r>
        <w:rPr>
          <w:noProof/>
        </w:rPr>
        <w:pict>
          <v:group id="_x0000_s1134" style="position:absolute;margin-left:30pt;margin-top:10.75pt;width:28.35pt;height:28.35pt;z-index:251790848" coordorigin="6534,2159" coordsize="567,567">
            <v:oval id="_x0000_s1135" style="position:absolute;left:6534;top:2159;width:567;height:567" filled="f"/>
            <v:shape id="_x0000_s1136" style="position:absolute;left:6684;top:2339;width:240;height:180" coordsize="240,180" path="m30,180c15,90,,,30,,60,,180,180,210,180v30,,15,-90,,-180e" filled="f">
              <v:path arrowok="t"/>
            </v:shape>
          </v:group>
        </w:pict>
      </w:r>
    </w:p>
    <w:p w:rsidR="002E3A2A" w:rsidRPr="0031298C" w:rsidRDefault="007C3FD0" w:rsidP="002E3A2A">
      <w:pPr>
        <w:pStyle w:val="1"/>
        <w:spacing w:line="480" w:lineRule="auto"/>
        <w:ind w:left="360" w:right="408"/>
        <w:rPr>
          <w:b/>
          <w:noProof/>
        </w:rPr>
      </w:pPr>
      <w:r>
        <w:rPr>
          <w:noProof/>
        </w:rPr>
        <w:pict>
          <v:line id="_x0000_s1137" style="position:absolute;left:0;text-align:left;z-index:251809280;mso-position-horizontal:left" from="0,-36.2pt" to="0,-9.05pt" stroked="f">
            <v:stroke endarrow="block"/>
          </v:line>
        </w:pict>
      </w:r>
    </w:p>
    <w:p w:rsidR="002E3A2A" w:rsidRPr="0031298C" w:rsidRDefault="002E3A2A" w:rsidP="002E3A2A">
      <w:pPr>
        <w:tabs>
          <w:tab w:val="left" w:pos="708"/>
          <w:tab w:val="left" w:pos="1416"/>
          <w:tab w:val="left" w:pos="2124"/>
          <w:tab w:val="left" w:pos="2832"/>
          <w:tab w:val="left" w:pos="7755"/>
        </w:tabs>
        <w:ind w:firstLine="708"/>
        <w:rPr>
          <w:noProof/>
        </w:rPr>
      </w:pPr>
      <w:r w:rsidRPr="0031298C">
        <w:rPr>
          <w:noProof/>
        </w:rPr>
        <w:t>63 МВ</w:t>
      </w:r>
      <w:r w:rsidRPr="0031298C">
        <w:rPr>
          <w:noProof/>
        </w:rPr>
        <w:tab/>
        <w:t xml:space="preserve">                     63 МВ</w:t>
      </w:r>
      <w:r w:rsidRPr="0031298C">
        <w:rPr>
          <w:noProof/>
        </w:rPr>
        <w:tab/>
        <w:t>120 МВ</w:t>
      </w:r>
    </w:p>
    <w:p w:rsidR="00AB3275" w:rsidRPr="0031298C" w:rsidRDefault="007C3FD0" w:rsidP="002E3A2A">
      <w:pPr>
        <w:tabs>
          <w:tab w:val="left" w:pos="708"/>
          <w:tab w:val="left" w:pos="1416"/>
          <w:tab w:val="left" w:pos="2124"/>
          <w:tab w:val="left" w:pos="2832"/>
          <w:tab w:val="left" w:pos="7755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138" type="#_x0000_t202" style="position:absolute;left:0;text-align:left;margin-left:65.45pt;margin-top:20.45pt;width:199.1pt;height:18.65pt;z-index:251601408" filled="f" stroked="f">
            <v:textbox style="mso-next-textbox:#_x0000_s1138" inset="0,.5mm,0,0">
              <w:txbxContent>
                <w:p w:rsidR="008E23F9" w:rsidRPr="00B43943" w:rsidRDefault="008E23F9" w:rsidP="00DA4EEE">
                  <w:pPr>
                    <w:jc w:val="center"/>
                    <w:rPr>
                      <w:rFonts w:ascii="ISOCPEUR" w:hAnsi="ISOCPEUR"/>
                      <w:i/>
                    </w:rPr>
                  </w:pPr>
                  <w:r>
                    <w:rPr>
                      <w:rFonts w:ascii="ISOCPEUR" w:hAnsi="ISOCPEUR"/>
                      <w:i/>
                    </w:rPr>
                    <w:t>Рис 8.1 Расчетная схема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9" style="position:absolute;left:0;text-align:left;z-index:251572736;mso-position-horizontal:left" from="0,22.9pt" to="0,41pt" stroked="f"/>
        </w:pict>
      </w:r>
      <w:r>
        <w:rPr>
          <w:noProof/>
        </w:rPr>
        <w:pict>
          <v:line id="_x0000_s1140" style="position:absolute;left:0;text-align:left;z-index:251571712;mso-position-horizontal:left" from="0,22.9pt" to="0,41pt" stroked="f"/>
        </w:pict>
      </w:r>
      <w:r>
        <w:rPr>
          <w:noProof/>
        </w:rPr>
        <w:pict>
          <v:line id="_x0000_s1141" style="position:absolute;left:0;text-align:left;z-index:251570688;mso-position-horizontal:left" from="0,22.9pt" to="0,41pt" stroked="f"/>
        </w:pict>
      </w:r>
    </w:p>
    <w:p w:rsidR="00AB3275" w:rsidRPr="0031298C" w:rsidRDefault="00AB3275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45342" w:rsidRPr="0031298C" w:rsidRDefault="00A45342" w:rsidP="00FE3419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31298C">
        <w:rPr>
          <w:i/>
          <w:noProof/>
          <w:color w:val="000000"/>
          <w:sz w:val="28"/>
        </w:rPr>
        <w:t>Т1, Т2 - трансформаторы</w:t>
      </w:r>
      <w:r w:rsidR="00FE3419" w:rsidRPr="0031298C">
        <w:rPr>
          <w:i/>
          <w:noProof/>
          <w:color w:val="000000"/>
          <w:sz w:val="28"/>
        </w:rPr>
        <w:t xml:space="preserve"> </w:t>
      </w:r>
      <w:r w:rsidRPr="0031298C">
        <w:rPr>
          <w:i/>
          <w:noProof/>
          <w:color w:val="000000"/>
          <w:sz w:val="28"/>
        </w:rPr>
        <w:t>ТРДН-63000/110</w:t>
      </w:r>
    </w:p>
    <w:p w:rsidR="00A45342" w:rsidRPr="0031298C" w:rsidRDefault="00A45342" w:rsidP="00FE3419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31298C">
        <w:rPr>
          <w:i/>
          <w:noProof/>
          <w:color w:val="000000"/>
          <w:sz w:val="28"/>
        </w:rPr>
        <w:t>Т3 - трансформатор</w:t>
      </w:r>
      <w:r w:rsidR="00FE3419" w:rsidRPr="0031298C">
        <w:rPr>
          <w:i/>
          <w:noProof/>
          <w:color w:val="000000"/>
          <w:sz w:val="28"/>
        </w:rPr>
        <w:t xml:space="preserve"> </w:t>
      </w:r>
      <w:r w:rsidRPr="0031298C">
        <w:rPr>
          <w:i/>
          <w:noProof/>
          <w:color w:val="000000"/>
          <w:sz w:val="28"/>
        </w:rPr>
        <w:t>ТДЦ-125000/110</w:t>
      </w:r>
    </w:p>
    <w:p w:rsidR="00A45342" w:rsidRPr="0031298C" w:rsidRDefault="00A45342" w:rsidP="00FE3419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31298C">
        <w:rPr>
          <w:i/>
          <w:noProof/>
          <w:color w:val="000000"/>
          <w:sz w:val="28"/>
        </w:rPr>
        <w:t>G1, G2 -</w:t>
      </w:r>
      <w:r w:rsidR="00FE3419" w:rsidRPr="0031298C">
        <w:rPr>
          <w:i/>
          <w:noProof/>
          <w:color w:val="000000"/>
          <w:sz w:val="28"/>
        </w:rPr>
        <w:t xml:space="preserve"> </w:t>
      </w:r>
      <w:r w:rsidRPr="0031298C">
        <w:rPr>
          <w:i/>
          <w:noProof/>
          <w:color w:val="000000"/>
          <w:sz w:val="28"/>
        </w:rPr>
        <w:t xml:space="preserve">генераторы </w:t>
      </w:r>
      <w:r w:rsidR="007B176F" w:rsidRPr="0031298C">
        <w:rPr>
          <w:i/>
          <w:noProof/>
          <w:color w:val="000000"/>
          <w:sz w:val="28"/>
        </w:rPr>
        <w:t>ТВФ</w:t>
      </w:r>
      <w:r w:rsidRPr="0031298C">
        <w:rPr>
          <w:i/>
          <w:noProof/>
          <w:color w:val="000000"/>
          <w:sz w:val="28"/>
        </w:rPr>
        <w:t>-</w:t>
      </w:r>
      <w:r w:rsidR="007B176F" w:rsidRPr="0031298C">
        <w:rPr>
          <w:i/>
          <w:noProof/>
          <w:color w:val="000000"/>
          <w:sz w:val="28"/>
        </w:rPr>
        <w:t>63-2</w:t>
      </w:r>
    </w:p>
    <w:p w:rsidR="00FE3419" w:rsidRPr="0031298C" w:rsidRDefault="00F8431F" w:rsidP="00FE3419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31298C">
        <w:rPr>
          <w:i/>
          <w:noProof/>
          <w:color w:val="000000"/>
          <w:sz w:val="28"/>
          <w:szCs w:val="20"/>
        </w:rPr>
        <w:object w:dxaOrig="380" w:dyaOrig="380">
          <v:shape id="_x0000_i1083" type="#_x0000_t75" style="width:18.75pt;height:18.75pt" o:ole="">
            <v:imagedata r:id="rId123" o:title=""/>
          </v:shape>
          <o:OLEObject Type="Embed" ProgID="Equation.3" ShapeID="_x0000_i1083" DrawAspect="Content" ObjectID="_1460123008" r:id="rId124"/>
        </w:object>
      </w:r>
      <w:r w:rsidR="00555D6D" w:rsidRPr="0031298C">
        <w:rPr>
          <w:noProof/>
          <w:color w:val="000000"/>
          <w:sz w:val="28"/>
          <w:szCs w:val="28"/>
        </w:rPr>
        <w:t xml:space="preserve">=0.139, </w:t>
      </w:r>
      <w:r w:rsidR="00555D6D" w:rsidRPr="0031298C">
        <w:rPr>
          <w:i/>
          <w:noProof/>
          <w:color w:val="000000"/>
          <w:sz w:val="28"/>
          <w:szCs w:val="28"/>
        </w:rPr>
        <w:t>Sн=</w:t>
      </w:r>
      <w:r w:rsidR="00F54EFE" w:rsidRPr="0031298C">
        <w:rPr>
          <w:i/>
          <w:noProof/>
          <w:color w:val="000000"/>
          <w:sz w:val="28"/>
          <w:szCs w:val="28"/>
        </w:rPr>
        <w:t>78.75</w:t>
      </w:r>
      <w:r w:rsidR="00555D6D" w:rsidRPr="0031298C">
        <w:rPr>
          <w:noProof/>
          <w:color w:val="000000"/>
          <w:sz w:val="28"/>
          <w:szCs w:val="28"/>
        </w:rPr>
        <w:t xml:space="preserve"> МВА</w:t>
      </w:r>
    </w:p>
    <w:p w:rsidR="00A45342" w:rsidRPr="0031298C" w:rsidRDefault="007B176F" w:rsidP="00FE3419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</w:rPr>
      </w:pPr>
      <w:r w:rsidRPr="0031298C">
        <w:rPr>
          <w:i/>
          <w:noProof/>
          <w:color w:val="000000"/>
          <w:sz w:val="28"/>
        </w:rPr>
        <w:t>G3</w:t>
      </w:r>
      <w:r w:rsidR="00FE3419" w:rsidRPr="0031298C">
        <w:rPr>
          <w:i/>
          <w:noProof/>
          <w:color w:val="000000"/>
          <w:sz w:val="28"/>
        </w:rPr>
        <w:t xml:space="preserve"> </w:t>
      </w:r>
      <w:r w:rsidR="00A45342" w:rsidRPr="0031298C">
        <w:rPr>
          <w:i/>
          <w:noProof/>
          <w:color w:val="000000"/>
          <w:sz w:val="28"/>
        </w:rPr>
        <w:t>-</w:t>
      </w:r>
      <w:r w:rsidR="00FE3419" w:rsidRPr="0031298C">
        <w:rPr>
          <w:i/>
          <w:noProof/>
          <w:color w:val="000000"/>
          <w:sz w:val="28"/>
        </w:rPr>
        <w:t xml:space="preserve"> </w:t>
      </w:r>
      <w:r w:rsidR="00A45342" w:rsidRPr="0031298C">
        <w:rPr>
          <w:i/>
          <w:noProof/>
          <w:color w:val="000000"/>
          <w:sz w:val="28"/>
        </w:rPr>
        <w:t>генераторы Т</w:t>
      </w:r>
      <w:r w:rsidRPr="0031298C">
        <w:rPr>
          <w:i/>
          <w:noProof/>
          <w:color w:val="000000"/>
          <w:sz w:val="28"/>
        </w:rPr>
        <w:t>ВФ</w:t>
      </w:r>
      <w:r w:rsidR="00A45342" w:rsidRPr="0031298C">
        <w:rPr>
          <w:i/>
          <w:noProof/>
          <w:color w:val="000000"/>
          <w:sz w:val="28"/>
        </w:rPr>
        <w:t>-</w:t>
      </w:r>
      <w:r w:rsidRPr="0031298C">
        <w:rPr>
          <w:i/>
          <w:noProof/>
          <w:color w:val="000000"/>
          <w:sz w:val="28"/>
        </w:rPr>
        <w:t>120-2</w:t>
      </w:r>
    </w:p>
    <w:p w:rsidR="00555D6D" w:rsidRPr="0031298C" w:rsidRDefault="00F8431F" w:rsidP="00FE3419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31298C">
        <w:rPr>
          <w:i/>
          <w:noProof/>
          <w:color w:val="000000"/>
          <w:sz w:val="28"/>
          <w:szCs w:val="20"/>
        </w:rPr>
        <w:object w:dxaOrig="380" w:dyaOrig="380">
          <v:shape id="_x0000_i1084" type="#_x0000_t75" style="width:18.75pt;height:18.75pt" o:ole="">
            <v:imagedata r:id="rId123" o:title=""/>
          </v:shape>
          <o:OLEObject Type="Embed" ProgID="Equation.3" ShapeID="_x0000_i1084" DrawAspect="Content" ObjectID="_1460123009" r:id="rId125"/>
        </w:object>
      </w:r>
      <w:r w:rsidR="00555D6D" w:rsidRPr="0031298C">
        <w:rPr>
          <w:noProof/>
          <w:color w:val="000000"/>
          <w:sz w:val="28"/>
          <w:szCs w:val="28"/>
        </w:rPr>
        <w:t xml:space="preserve">=0.192, </w:t>
      </w:r>
      <w:r w:rsidR="00555D6D" w:rsidRPr="0031298C">
        <w:rPr>
          <w:i/>
          <w:noProof/>
          <w:color w:val="000000"/>
          <w:sz w:val="28"/>
          <w:szCs w:val="28"/>
        </w:rPr>
        <w:t>Sн=125</w:t>
      </w:r>
      <w:r w:rsidR="00555D6D" w:rsidRPr="0031298C">
        <w:rPr>
          <w:noProof/>
          <w:color w:val="000000"/>
          <w:sz w:val="28"/>
          <w:szCs w:val="28"/>
        </w:rPr>
        <w:t xml:space="preserve"> МВА</w:t>
      </w:r>
    </w:p>
    <w:p w:rsidR="004E7EBA" w:rsidRPr="0031298C" w:rsidRDefault="00555D6D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Система</w:t>
      </w:r>
    </w:p>
    <w:p w:rsidR="004E7EBA" w:rsidRPr="0031298C" w:rsidRDefault="00555D6D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i/>
          <w:noProof/>
          <w:color w:val="000000"/>
          <w:sz w:val="28"/>
          <w:szCs w:val="28"/>
        </w:rPr>
        <w:t>Sс</w:t>
      </w:r>
      <w:r w:rsidRPr="0031298C">
        <w:rPr>
          <w:noProof/>
          <w:color w:val="000000"/>
          <w:sz w:val="28"/>
          <w:szCs w:val="28"/>
        </w:rPr>
        <w:t xml:space="preserve">=6500 МВА, </w:t>
      </w:r>
      <w:r w:rsidR="00F8431F" w:rsidRPr="0031298C">
        <w:rPr>
          <w:i/>
          <w:noProof/>
          <w:color w:val="000000"/>
          <w:sz w:val="28"/>
          <w:szCs w:val="20"/>
        </w:rPr>
        <w:object w:dxaOrig="420" w:dyaOrig="380">
          <v:shape id="_x0000_i1085" type="#_x0000_t75" style="width:20.25pt;height:18.75pt" o:ole="">
            <v:imagedata r:id="rId126" o:title=""/>
          </v:shape>
          <o:OLEObject Type="Embed" ProgID="Equation.3" ShapeID="_x0000_i1085" DrawAspect="Content" ObjectID="_1460123010" r:id="rId127"/>
        </w:object>
      </w:r>
      <w:r w:rsidRPr="0031298C">
        <w:rPr>
          <w:noProof/>
          <w:color w:val="000000"/>
          <w:sz w:val="28"/>
          <w:szCs w:val="28"/>
        </w:rPr>
        <w:t>=0.91</w:t>
      </w:r>
    </w:p>
    <w:p w:rsidR="00992087" w:rsidRPr="0031298C" w:rsidRDefault="002E3A2A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br w:type="page"/>
      </w:r>
      <w:r w:rsidR="00FF5138" w:rsidRPr="0031298C">
        <w:rPr>
          <w:b/>
          <w:noProof/>
          <w:color w:val="000000"/>
          <w:sz w:val="28"/>
        </w:rPr>
        <w:t>8</w:t>
      </w:r>
      <w:r w:rsidR="00992087" w:rsidRPr="0031298C">
        <w:rPr>
          <w:b/>
          <w:noProof/>
          <w:color w:val="000000"/>
          <w:sz w:val="28"/>
        </w:rPr>
        <w:t xml:space="preserve">.2 Составляем полную схему замещения </w:t>
      </w:r>
    </w:p>
    <w:p w:rsidR="004E7EBA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142" type="#_x0000_t202" style="position:absolute;left:0;text-align:left;margin-left:74.8pt;margin-top:21.1pt;width:28.35pt;height:14.15pt;z-index:251506176" o:regroupid="76" filled="f" stroked="f">
            <v:textbox style="mso-next-textbox:#_x0000_s1142" inset="0,.5mm,0,0">
              <w:txbxContent>
                <w:p w:rsidR="008E23F9" w:rsidRPr="00DF00DA" w:rsidRDefault="008E23F9">
                  <w:pPr>
                    <w:jc w:val="center"/>
                    <w:rPr>
                      <w:rFonts w:ascii="ISOCPEUR" w:hAnsi="ISOCPEUR"/>
                      <w:i/>
                    </w:rPr>
                  </w:pPr>
                  <w:r w:rsidRPr="00DF00DA">
                    <w:rPr>
                      <w:rFonts w:ascii="ISOCPEUR" w:hAnsi="ISOCPEUR"/>
                      <w:i/>
                    </w:rPr>
                    <w:t>С</w:t>
                  </w:r>
                </w:p>
              </w:txbxContent>
            </v:textbox>
          </v:shape>
        </w:pic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</w:p>
    <w:p w:rsidR="002E3A2A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group id="_x0000_s1143" style="position:absolute;left:0;text-align:left;margin-left:56.1pt;margin-top:6pt;width:28.35pt;height:28.35pt;z-index:251495936" coordorigin="1260,11551" coordsize="567,567" o:regroupid="79">
            <v:oval id="_x0000_s1144" style="position:absolute;left:1260;top:11551;width:567;height:567" o:allowincell="f" filled="f"/>
            <v:line id="_x0000_s1145" style="position:absolute" from="1530,11670" to="1530,11940">
              <v:stroke endarrow="block"/>
            </v:line>
          </v:group>
        </w:pict>
      </w:r>
    </w:p>
    <w:p w:rsidR="004E7EBA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146" type="#_x0000_t202" style="position:absolute;left:0;text-align:left;margin-left:72.4pt;margin-top:21.05pt;width:45.25pt;height:18.1pt;z-index:251510272" o:regroupid="76" filled="f" stroked="f">
            <v:textbox style="mso-next-textbox:#_x0000_s1146" inset="0,.5mm,0,0">
              <w:txbxContent>
                <w:p w:rsidR="008E23F9" w:rsidRPr="00B929C9" w:rsidRDefault="008E23F9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B929C9">
                    <w:rPr>
                      <w:i/>
                      <w:sz w:val="20"/>
                      <w:szCs w:val="20"/>
                      <w:lang w:val="en-US"/>
                    </w:rPr>
                    <w:t>1/0.</w:t>
                  </w:r>
                  <w:r w:rsidRPr="00B929C9">
                    <w:rPr>
                      <w:i/>
                      <w:sz w:val="20"/>
                      <w:szCs w:val="20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147" style="position:absolute;left:0;text-align:left;margin-left:60pt;margin-top:17.7pt;width:28.35pt;height:14.2pt;rotation:-90;z-index:251496960" coordorigin="1800,1724" coordsize="567,284" o:regroupid="79">
            <v:rect id="_x0000_s1148" style="position:absolute;left:1800;top:1724;width:567;height:284" filled="f" stroked="f" strokecolor="yellow"/>
            <v:line id="_x0000_s1149" style="position:absolute" from="1800,1866" to="2367,1866"/>
            <v:rect id="_x0000_s1150" style="position:absolute;left:1857;top:1753;width:454;height:227"/>
          </v:group>
        </w:pict>
      </w:r>
    </w:p>
    <w:p w:rsidR="004E7EBA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group id="_x0000_s1151" style="position:absolute;left:0;text-align:left;margin-left:181pt;margin-top:15pt;width:18.1pt;height:27.15pt;rotation:-23242720fd;z-index:251518464" coordorigin="10672,4521" coordsize="362,543" o:regroupid="76">
            <v:line id="_x0000_s1152" style="position:absolute;flip:x" from="10853,4521" to="11034,4702"/>
            <v:line id="_x0000_s1153" style="position:absolute" from="10853,4702" to="11034,4702"/>
            <v:line id="_x0000_s1154" style="position:absolute;flip:x" from="10672,4702" to="11034,5064">
              <v:stroke endarrow="block"/>
            </v:line>
          </v:group>
        </w:pict>
      </w:r>
      <w:r>
        <w:rPr>
          <w:noProof/>
        </w:rPr>
        <w:pict>
          <v:shape id="_x0000_s1155" type="#_x0000_t202" style="position:absolute;left:0;text-align:left;margin-left:153.85pt;margin-top:15pt;width:28.35pt;height:14.15pt;z-index:251509248" o:regroupid="76" filled="f" stroked="f">
            <v:textbox style="mso-next-textbox:#_x0000_s1155" inset="0,.5mm,0,0">
              <w:txbxContent>
                <w:p w:rsidR="008E23F9" w:rsidRPr="00B929C9" w:rsidRDefault="008E23F9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B929C9">
                    <w:rPr>
                      <w:i/>
                      <w:sz w:val="20"/>
                      <w:szCs w:val="20"/>
                    </w:rPr>
                    <w:t>4/2.12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6" type="#_x0000_t202" style="position:absolute;left:0;text-align:left;margin-left:54.3pt;margin-top:15pt;width:45.25pt;height:15.65pt;z-index:251511296" o:regroupid="76" filled="f" stroked="f">
            <v:textbox style="mso-next-textbox:#_x0000_s1156" inset="0,.5mm,0,0">
              <w:txbxContent>
                <w:p w:rsidR="008E23F9" w:rsidRPr="00B929C9" w:rsidRDefault="008E23F9" w:rsidP="00AD030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  <w:lang w:val="en-US"/>
                    </w:rPr>
                    <w:t>2/</w:t>
                  </w:r>
                  <w:r>
                    <w:rPr>
                      <w:i/>
                      <w:sz w:val="20"/>
                      <w:szCs w:val="20"/>
                    </w:rPr>
                    <w:t>2.12</w:t>
                  </w:r>
                </w:p>
                <w:p w:rsidR="008E23F9" w:rsidRPr="00AD030F" w:rsidRDefault="008E23F9" w:rsidP="00AD030F"/>
              </w:txbxContent>
            </v:textbox>
          </v:shape>
        </w:pict>
      </w:r>
      <w:r>
        <w:rPr>
          <w:noProof/>
        </w:rPr>
        <w:pict>
          <v:shape id="_x0000_s1157" type="#_x0000_t202" style="position:absolute;left:0;text-align:left;margin-left:99.55pt;margin-top:15pt;width:41.05pt;height:19.5pt;z-index:251512320" o:regroupid="76" filled="f" stroked="f">
            <v:textbox style="mso-next-textbox:#_x0000_s1157" inset="0,.5mm,0,0">
              <w:txbxContent>
                <w:p w:rsidR="008E23F9" w:rsidRPr="00B929C9" w:rsidRDefault="008E23F9" w:rsidP="00AD030F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  <w:lang w:val="en-US"/>
                    </w:rPr>
                    <w:t>3/</w:t>
                  </w:r>
                  <w:r>
                    <w:rPr>
                      <w:i/>
                      <w:sz w:val="20"/>
                      <w:szCs w:val="20"/>
                    </w:rPr>
                    <w:t>2.12</w:t>
                  </w:r>
                </w:p>
                <w:p w:rsidR="008E23F9" w:rsidRPr="00AD030F" w:rsidRDefault="008E23F9" w:rsidP="00AD030F"/>
              </w:txbxContent>
            </v:textbox>
          </v:shape>
        </w:pict>
      </w:r>
      <w:r>
        <w:rPr>
          <w:noProof/>
        </w:rPr>
        <w:pict>
          <v:shape id="_x0000_s1158" type="#_x0000_t202" style="position:absolute;left:0;text-align:left;margin-left:190.05pt;margin-top:5.95pt;width:28.35pt;height:14.15pt;z-index:251519488" o:regroupid="76" filled="f" stroked="f">
            <v:textbox style="mso-next-textbox:#_x0000_s1158" inset="0,.5mm,0,0">
              <w:txbxContent>
                <w:p w:rsidR="008E23F9" w:rsidRPr="001F6230" w:rsidRDefault="008E23F9">
                  <w:pPr>
                    <w:jc w:val="center"/>
                    <w:rPr>
                      <w:rFonts w:ascii="ISOCPEUR" w:hAnsi="ISOCPEUR"/>
                      <w:i/>
                    </w:rPr>
                  </w:pPr>
                  <w:r>
                    <w:rPr>
                      <w:rFonts w:ascii="ISOCPEUR" w:hAnsi="ISOCPEUR"/>
                      <w:i/>
                    </w:rPr>
                    <w:t>К1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159" style="position:absolute;left:0;text-align:left;margin-left:128.65pt;margin-top:22.1pt;width:28.35pt;height:14.2pt;rotation:-90;z-index:251602432" coordorigin="1800,1724" coordsize="567,284">
            <v:rect id="_x0000_s1160" style="position:absolute;left:1800;top:1724;width:567;height:284" filled="f" stroked="f" strokecolor="yellow"/>
            <v:line id="_x0000_s1161" style="position:absolute" from="1800,1866" to="2367,1866"/>
            <v:rect id="_x0000_s1162" style="position:absolute;left:1857;top:1753;width:454;height:227"/>
          </v:group>
        </w:pict>
      </w:r>
      <w:r>
        <w:rPr>
          <w:noProof/>
        </w:rPr>
        <w:pict>
          <v:polyline id="_x0000_s1163" style="position:absolute;left:0;text-align:left;z-index:251500032" points="31.55pt,13.25pt,171pt,12.8pt" coordsize="2789,9" o:regroupid="79" filled="f">
            <v:path arrowok="t"/>
          </v:polyline>
        </w:pict>
      </w:r>
      <w:r>
        <w:rPr>
          <w:noProof/>
        </w:rPr>
        <w:pict>
          <v:group id="_x0000_s1164" style="position:absolute;left:0;text-align:left;margin-left:86.25pt;margin-top:20.9pt;width:28.35pt;height:14.2pt;rotation:-90;z-index:251499008" coordorigin="1800,1724" coordsize="567,284" o:regroupid="79">
            <v:rect id="_x0000_s1165" style="position:absolute;left:1800;top:1724;width:567;height:284" filled="f" stroked="f" strokecolor="yellow"/>
            <v:line id="_x0000_s1166" style="position:absolute" from="1800,1866" to="2367,1866"/>
            <v:rect id="_x0000_s1167" style="position:absolute;left:1857;top:1753;width:454;height:227"/>
          </v:group>
        </w:pict>
      </w:r>
      <w:r>
        <w:rPr>
          <w:noProof/>
        </w:rPr>
        <w:pict>
          <v:group id="_x0000_s1168" style="position:absolute;left:0;text-align:left;margin-left:35.25pt;margin-top:20.9pt;width:28.35pt;height:14.2pt;rotation:-90;z-index:251497984" coordorigin="1800,1724" coordsize="567,284" o:regroupid="79">
            <v:rect id="_x0000_s1169" style="position:absolute;left:1800;top:1724;width:567;height:284" filled="f" stroked="f" strokecolor="yellow"/>
            <v:line id="_x0000_s1170" style="position:absolute" from="1800,1866" to="2367,1866"/>
            <v:rect id="_x0000_s1171" style="position:absolute;left:1857;top:1753;width:454;height:227"/>
          </v:group>
        </w:pict>
      </w:r>
    </w:p>
    <w:p w:rsidR="00D40E08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172" type="#_x0000_t202" style="position:absolute;left:0;text-align:left;margin-left:199.1pt;margin-top:-.1pt;width:36.2pt;height:14.15pt;z-index:251608576" filled="f" stroked="f">
            <v:textbox style="mso-next-textbox:#_x0000_s1172" inset="0,.5mm,0,0">
              <w:txbxContent>
                <w:p w:rsidR="008E23F9" w:rsidRPr="006E2CBA" w:rsidRDefault="008E23F9" w:rsidP="006E2CB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110</w:t>
                  </w:r>
                </w:p>
                <w:p w:rsidR="008E23F9" w:rsidRPr="00AD030F" w:rsidRDefault="008E23F9" w:rsidP="006E2CBA"/>
              </w:txbxContent>
            </v:textbox>
          </v:shape>
        </w:pict>
      </w:r>
      <w:r>
        <w:rPr>
          <w:noProof/>
        </w:rPr>
        <w:pict>
          <v:shape id="_x0000_s1173" type="#_x0000_t202" style="position:absolute;left:0;text-align:left;margin-left:162.9pt;margin-top:18pt;width:28.35pt;height:14.15pt;z-index:251520512" o:regroupid="76" filled="f" stroked="f">
            <v:textbox style="mso-next-textbox:#_x0000_s1173" inset="0,.5mm,0,0">
              <w:txbxContent>
                <w:p w:rsidR="008E23F9" w:rsidRPr="001F6230" w:rsidRDefault="008E23F9" w:rsidP="001F6230">
                  <w:pPr>
                    <w:jc w:val="center"/>
                    <w:rPr>
                      <w:rFonts w:ascii="ISOCPEUR" w:hAnsi="ISOCPEUR"/>
                      <w:i/>
                    </w:rPr>
                  </w:pPr>
                  <w:r>
                    <w:rPr>
                      <w:rFonts w:ascii="ISOCPEUR" w:hAnsi="ISOCPEUR"/>
                      <w:i/>
                    </w:rPr>
                    <w:t>К2</w:t>
                  </w:r>
                </w:p>
                <w:p w:rsidR="008E23F9" w:rsidRPr="001F6230" w:rsidRDefault="008E23F9" w:rsidP="001F6230"/>
              </w:txbxContent>
            </v:textbox>
          </v:shape>
        </w:pict>
      </w:r>
      <w:r>
        <w:rPr>
          <w:noProof/>
        </w:rPr>
        <w:pict>
          <v:group id="_x0000_s1174" style="position:absolute;left:0;text-align:left;margin-left:144.8pt;margin-top:18pt;width:18.1pt;height:27.15pt;rotation:410915fd;z-index:251517440" coordorigin="10672,4521" coordsize="362,543" o:regroupid="76">
            <v:line id="_x0000_s1175" style="position:absolute;flip:x" from="10853,4521" to="11034,4702"/>
            <v:line id="_x0000_s1176" style="position:absolute" from="10853,4702" to="11034,4702"/>
            <v:line id="_x0000_s1177" style="position:absolute;flip:x" from="10672,4702" to="11034,5064">
              <v:stroke endarrow="block"/>
            </v:line>
          </v:group>
        </w:pict>
      </w:r>
      <w:r>
        <w:rPr>
          <w:noProof/>
        </w:rPr>
        <w:pict>
          <v:group id="_x0000_s1178" style="position:absolute;left:0;text-align:left;margin-left:181pt;margin-top:18pt;width:28.35pt;height:86.15pt;z-index:251504128" coordorigin="8070,12395" coordsize="567,1723" o:regroupid="82">
            <v:group id="_x0000_s1179" style="position:absolute;left:8070;top:13551;width:567;height:567;rotation:180" coordorigin="1260,11551" coordsize="567,567">
              <v:oval id="_x0000_s1180" style="position:absolute;left:1260;top:11551;width:567;height:567" o:allowincell="f" filled="f"/>
              <v:line id="_x0000_s1181" style="position:absolute" from="1530,11670" to="1530,11940">
                <v:stroke endarrow="block"/>
              </v:line>
            </v:group>
            <v:group id="_x0000_s1182" style="position:absolute;left:8070;top:12537;width:567;height:284;rotation:90" coordorigin="1800,1724" coordsize="567,284">
              <v:rect id="_x0000_s1183" style="position:absolute;left:1800;top:1724;width:567;height:284" filled="f" stroked="f" strokecolor="yellow"/>
              <v:line id="_x0000_s1184" style="position:absolute" from="1800,1866" to="2367,1866"/>
              <v:rect id="_x0000_s1185" style="position:absolute;left:1857;top:1753;width:454;height:227"/>
            </v:group>
            <v:group id="_x0000_s1186" style="position:absolute;left:8070;top:13107;width:567;height:284;rotation:90" coordorigin="1800,1724" coordsize="567,284">
              <v:rect id="_x0000_s1187" style="position:absolute;left:1800;top:1724;width:567;height:284" filled="f" stroked="f" strokecolor="yellow"/>
              <v:line id="_x0000_s1188" style="position:absolute" from="1800,1866" to="2367,1866"/>
              <v:rect id="_x0000_s1189" style="position:absolute;left:1857;top:1753;width:454;height:227"/>
            </v:group>
          </v:group>
        </w:pict>
      </w:r>
      <w:r>
        <w:rPr>
          <w:noProof/>
        </w:rPr>
        <w:pict>
          <v:group id="_x0000_s1190" style="position:absolute;left:0;text-align:left;margin-left:99.55pt;margin-top:18pt;width:28.35pt;height:86.15pt;z-index:251503104" coordorigin="8070,12395" coordsize="567,1723" o:regroupid="79">
            <v:group id="_x0000_s1191" style="position:absolute;left:8070;top:13551;width:567;height:567;rotation:180" coordorigin="1260,11551" coordsize="567,567">
              <v:oval id="_x0000_s1192" style="position:absolute;left:1260;top:11551;width:567;height:567" o:allowincell="f" filled="f"/>
              <v:line id="_x0000_s1193" style="position:absolute" from="1530,11670" to="1530,11940">
                <v:stroke endarrow="block"/>
              </v:line>
            </v:group>
            <v:group id="_x0000_s1194" style="position:absolute;left:8070;top:12537;width:567;height:284;rotation:90" coordorigin="1800,1724" coordsize="567,284">
              <v:rect id="_x0000_s1195" style="position:absolute;left:1800;top:1724;width:567;height:284" filled="f" stroked="f" strokecolor="yellow"/>
              <v:line id="_x0000_s1196" style="position:absolute" from="1800,1866" to="2367,1866"/>
              <v:rect id="_x0000_s1197" style="position:absolute;left:1857;top:1753;width:454;height:227"/>
            </v:group>
            <v:group id="_x0000_s1198" style="position:absolute;left:8070;top:13107;width:567;height:284;rotation:90" coordorigin="1800,1724" coordsize="567,284">
              <v:rect id="_x0000_s1199" style="position:absolute;left:1800;top:1724;width:567;height:284" filled="f" stroked="f" strokecolor="yellow"/>
              <v:line id="_x0000_s1200" style="position:absolute" from="1800,1866" to="2367,1866"/>
              <v:rect id="_x0000_s1201" style="position:absolute;left:1857;top:1753;width:454;height:227"/>
            </v:group>
          </v:group>
        </w:pict>
      </w:r>
      <w:r>
        <w:rPr>
          <w:noProof/>
        </w:rPr>
        <w:pict>
          <v:line id="_x0000_s1202" style="position:absolute;left:0;text-align:left;z-index:251501056" from="9.05pt,16.2pt" to="208.15pt,16.75pt" o:regroupid="79"/>
        </w:pict>
      </w:r>
      <w:r>
        <w:rPr>
          <w:noProof/>
        </w:rPr>
        <w:pict>
          <v:group id="_x0000_s1203" style="position:absolute;left:0;text-align:left;margin-left:9.75pt;margin-top:16.7pt;width:28.35pt;height:86.15pt;z-index:251502080" coordorigin="8070,12395" coordsize="567,1723" o:regroupid="79">
            <v:group id="_x0000_s1204" style="position:absolute;left:8070;top:13551;width:567;height:567;rotation:180" coordorigin="1260,11551" coordsize="567,567">
              <v:oval id="_x0000_s1205" style="position:absolute;left:1260;top:11551;width:567;height:567" o:allowincell="f" filled="f"/>
              <v:line id="_x0000_s1206" style="position:absolute" from="1530,11670" to="1530,11940">
                <v:stroke endarrow="block"/>
              </v:line>
            </v:group>
            <v:group id="_x0000_s1207" style="position:absolute;left:8070;top:12537;width:567;height:284;rotation:90" coordorigin="1800,1724" coordsize="567,284">
              <v:rect id="_x0000_s1208" style="position:absolute;left:1800;top:1724;width:567;height:284" filled="f" stroked="f" strokecolor="yellow"/>
              <v:line id="_x0000_s1209" style="position:absolute" from="1800,1866" to="2367,1866"/>
              <v:rect id="_x0000_s1210" style="position:absolute;left:1857;top:1753;width:454;height:227"/>
            </v:group>
            <v:group id="_x0000_s1211" style="position:absolute;left:8070;top:13107;width:567;height:284;rotation:90" coordorigin="1800,1724" coordsize="567,284">
              <v:rect id="_x0000_s1212" style="position:absolute;left:1800;top:1724;width:567;height:284" filled="f" stroked="f" strokecolor="yellow"/>
              <v:line id="_x0000_s1213" style="position:absolute" from="1800,1866" to="2367,1866"/>
              <v:rect id="_x0000_s1214" style="position:absolute;left:1857;top:1753;width:454;height:227"/>
            </v:group>
          </v:group>
        </w:pict>
      </w:r>
    </w:p>
    <w:p w:rsidR="00D40E08" w:rsidRPr="0031298C" w:rsidRDefault="007C3FD0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>
        <w:rPr>
          <w:noProof/>
        </w:rPr>
        <w:pict>
          <v:shape id="_x0000_s1215" type="#_x0000_t202" style="position:absolute;left:0;text-align:left;margin-left:208.15pt;margin-top:2.9pt;width:36.2pt;height:14.15pt;z-index:251584000" filled="f" stroked="f">
            <v:textbox style="mso-next-textbox:#_x0000_s1215" inset="0,.5mm,0,0">
              <w:txbxContent>
                <w:p w:rsidR="008E23F9" w:rsidRPr="006E2CBA" w:rsidRDefault="008E23F9" w:rsidP="001602B4">
                  <w:pPr>
                    <w:jc w:val="center"/>
                    <w:rPr>
                      <w:sz w:val="20"/>
                      <w:szCs w:val="20"/>
                    </w:rPr>
                  </w:pPr>
                  <w:r w:rsidRPr="006E2CBA">
                    <w:rPr>
                      <w:i/>
                      <w:sz w:val="20"/>
                      <w:szCs w:val="20"/>
                    </w:rPr>
                    <w:t>10/0.84</w:t>
                  </w:r>
                </w:p>
                <w:p w:rsidR="008E23F9" w:rsidRPr="00AD030F" w:rsidRDefault="008E23F9" w:rsidP="001602B4"/>
              </w:txbxContent>
            </v:textbox>
          </v:shape>
        </w:pict>
      </w:r>
      <w:r>
        <w:rPr>
          <w:noProof/>
        </w:rPr>
        <w:pict>
          <v:shape id="_x0000_s1216" type="#_x0000_t202" style="position:absolute;left:0;text-align:left;margin-left:126.7pt;margin-top:2.9pt;width:34.35pt;height:14.15pt;z-index:251516416" o:regroupid="76" filled="f" stroked="f">
            <v:textbox style="mso-next-textbox:#_x0000_s1216" inset="0,.5mm,0,0">
              <w:txbxContent>
                <w:p w:rsidR="008E23F9" w:rsidRPr="006E2CBA" w:rsidRDefault="008E23F9" w:rsidP="00276AD0">
                  <w:r>
                    <w:rPr>
                      <w:i/>
                      <w:sz w:val="20"/>
                      <w:szCs w:val="20"/>
                    </w:rPr>
                    <w:t>8/1.67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7" type="#_x0000_t202" style="position:absolute;left:0;text-align:left;margin-left:63.35pt;margin-top:2.9pt;width:28.35pt;height:14.15pt;z-index:251514368" o:regroupid="76" filled="f" stroked="f">
            <v:textbox style="mso-next-textbox:#_x0000_s1217" inset="0,.5mm,0,0">
              <w:txbxContent>
                <w:p w:rsidR="008E23F9" w:rsidRPr="00AD030F" w:rsidRDefault="008E23F9" w:rsidP="00AD030F">
                  <w:r>
                    <w:rPr>
                      <w:i/>
                      <w:sz w:val="20"/>
                      <w:szCs w:val="20"/>
                    </w:rPr>
                    <w:t>7/1.6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218" style="position:absolute;left:0;text-align:left;margin-left:54.3pt;margin-top:11.95pt;width:28.35pt;height:14.2pt;z-index:251604480" coordorigin="1800,1724" coordsize="567,284">
            <v:rect id="_x0000_s1219" style="position:absolute;left:1800;top:1724;width:567;height:284" filled="f" stroked="f" strokecolor="yellow"/>
            <v:line id="_x0000_s1220" style="position:absolute" from="1800,1866" to="2367,1866"/>
            <v:rect id="_x0000_s1221" style="position:absolute;left:1857;top:1753;width:454;height:227"/>
          </v:group>
        </w:pict>
      </w:r>
      <w:r>
        <w:rPr>
          <w:noProof/>
        </w:rPr>
        <w:pict>
          <v:shape id="_x0000_s1222" type="#_x0000_t202" style="position:absolute;left:0;text-align:left;margin-left:26.25pt;margin-top:0;width:35.1pt;height:16.4pt;z-index:251513344" o:regroupid="76" filled="f" stroked="f">
            <v:textbox style="mso-next-textbox:#_x0000_s1222" inset="0,.5mm,0,0">
              <w:txbxContent>
                <w:p w:rsidR="008E23F9" w:rsidRPr="00B929C9" w:rsidRDefault="008E23F9" w:rsidP="00AD03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5/1.67</w:t>
                  </w:r>
                </w:p>
              </w:txbxContent>
            </v:textbox>
          </v:shape>
        </w:pict>
      </w:r>
      <w:r w:rsidR="00FE3419" w:rsidRPr="0031298C">
        <w:rPr>
          <w:b/>
          <w:noProof/>
          <w:color w:val="000000"/>
          <w:sz w:val="28"/>
        </w:rPr>
        <w:t xml:space="preserve"> </w:t>
      </w:r>
    </w:p>
    <w:p w:rsidR="00D40E08" w:rsidRPr="0031298C" w:rsidRDefault="007C3FD0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>
        <w:rPr>
          <w:noProof/>
        </w:rPr>
        <w:pict>
          <v:line id="_x0000_s1223" style="position:absolute;left:0;text-align:left;z-index:251603456" from="9.05pt,7.2pt" to="153.85pt,7.2pt"/>
        </w:pict>
      </w:r>
      <w:r w:rsidR="00051C96" w:rsidRPr="0031298C">
        <w:rPr>
          <w:b/>
          <w:noProof/>
          <w:color w:val="000000"/>
          <w:sz w:val="28"/>
        </w:rPr>
        <w:t xml:space="preserve"> </w:t>
      </w:r>
    </w:p>
    <w:p w:rsidR="006E361F" w:rsidRPr="0031298C" w:rsidRDefault="007C3FD0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>
        <w:rPr>
          <w:noProof/>
        </w:rPr>
        <w:pict>
          <v:shape id="_x0000_s1224" type="#_x0000_t202" style="position:absolute;left:0;text-align:left;margin-left:208.15pt;margin-top:2.45pt;width:28.35pt;height:14.15pt;z-index:251585024" filled="f" stroked="f">
            <v:textbox style="mso-next-textbox:#_x0000_s1224" inset="0,.5mm,0,0">
              <w:txbxContent>
                <w:p w:rsidR="008E23F9" w:rsidRPr="006E2CBA" w:rsidRDefault="008E23F9" w:rsidP="001602B4">
                  <w:pPr>
                    <w:jc w:val="center"/>
                    <w:rPr>
                      <w:sz w:val="20"/>
                      <w:szCs w:val="20"/>
                    </w:rPr>
                  </w:pPr>
                  <w:r w:rsidRPr="006E2CBA">
                    <w:rPr>
                      <w:i/>
                      <w:sz w:val="20"/>
                      <w:szCs w:val="20"/>
                    </w:rPr>
                    <w:t>11/1.56</w:t>
                  </w:r>
                </w:p>
                <w:p w:rsidR="008E23F9" w:rsidRPr="00AD030F" w:rsidRDefault="008E23F9" w:rsidP="001602B4"/>
              </w:txbxContent>
            </v:textbox>
          </v:shape>
        </w:pict>
      </w:r>
      <w:r>
        <w:rPr>
          <w:noProof/>
        </w:rPr>
        <w:pict>
          <v:shape id="_x0000_s1225" type="#_x0000_t202" style="position:absolute;left:0;text-align:left;margin-left:126.7pt;margin-top:2.45pt;width:36.2pt;height:14.15pt;z-index:251582976" filled="f" stroked="f">
            <v:textbox style="mso-next-textbox:#_x0000_s1225" inset="0,.5mm,0,0">
              <w:txbxContent>
                <w:p w:rsidR="008E23F9" w:rsidRPr="006E2CBA" w:rsidRDefault="008E23F9" w:rsidP="001602B4">
                  <w:pPr>
                    <w:jc w:val="center"/>
                    <w:rPr>
                      <w:sz w:val="20"/>
                      <w:szCs w:val="20"/>
                    </w:rPr>
                  </w:pPr>
                  <w:r w:rsidRPr="006E2CBA">
                    <w:rPr>
                      <w:i/>
                      <w:sz w:val="20"/>
                      <w:szCs w:val="20"/>
                    </w:rPr>
                    <w:t>9/1.95</w:t>
                  </w:r>
                </w:p>
                <w:p w:rsidR="008E23F9" w:rsidRPr="00AD030F" w:rsidRDefault="008E23F9" w:rsidP="001602B4"/>
              </w:txbxContent>
            </v:textbox>
          </v:shape>
        </w:pict>
      </w:r>
      <w:r>
        <w:rPr>
          <w:noProof/>
        </w:rPr>
        <w:pict>
          <v:shape id="_x0000_s1226" type="#_x0000_t202" style="position:absolute;left:0;text-align:left;margin-left:36.2pt;margin-top:2.45pt;width:38.1pt;height:14.15pt;z-index:251515392" o:regroupid="76" filled="f" stroked="f">
            <v:textbox style="mso-next-textbox:#_x0000_s1226" inset="0,.5mm,0,0">
              <w:txbxContent>
                <w:p w:rsidR="008E23F9" w:rsidRPr="00276AD0" w:rsidRDefault="008E23F9" w:rsidP="00276AD0">
                  <w:r>
                    <w:rPr>
                      <w:i/>
                      <w:sz w:val="20"/>
                      <w:szCs w:val="20"/>
                    </w:rPr>
                    <w:t>6/1.95</w:t>
                  </w:r>
                </w:p>
              </w:txbxContent>
            </v:textbox>
          </v:shape>
        </w:pict>
      </w:r>
    </w:p>
    <w:p w:rsidR="006E361F" w:rsidRPr="0031298C" w:rsidRDefault="007C3FD0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>
        <w:rPr>
          <w:noProof/>
        </w:rPr>
        <w:pict>
          <v:shape id="_x0000_s1227" type="#_x0000_t202" style="position:absolute;left:0;text-align:left;margin-left:196.35pt;margin-top:14.95pt;width:28.35pt;height:14.15pt;z-index:251507200" o:regroupid="76" filled="f" stroked="f">
            <v:textbox style="mso-next-textbox:#_x0000_s1227" inset="0,.5mm,0,0">
              <w:txbxContent>
                <w:p w:rsidR="008E23F9" w:rsidRPr="006E2CBA" w:rsidRDefault="008E23F9" w:rsidP="00DF00DA">
                  <w:pPr>
                    <w:jc w:val="center"/>
                    <w:rPr>
                      <w:rFonts w:ascii="ISOCPEUR" w:hAnsi="ISOCPEUR"/>
                      <w:i/>
                    </w:rPr>
                  </w:pPr>
                  <w:r>
                    <w:rPr>
                      <w:rFonts w:ascii="ISOCPEUR" w:hAnsi="ISOCPEUR"/>
                      <w:i/>
                      <w:lang w:val="en-US"/>
                    </w:rPr>
                    <w:t>G</w:t>
                  </w:r>
                  <w:r>
                    <w:rPr>
                      <w:rFonts w:ascii="ISOCPEUR" w:hAnsi="ISOCPEUR"/>
                      <w:i/>
                    </w:rPr>
                    <w:t>3</w:t>
                  </w:r>
                </w:p>
                <w:p w:rsidR="008E23F9" w:rsidRPr="00DF00DA" w:rsidRDefault="008E23F9" w:rsidP="00DF00DA"/>
              </w:txbxContent>
            </v:textbox>
          </v:shape>
        </w:pict>
      </w:r>
      <w:r>
        <w:rPr>
          <w:noProof/>
        </w:rPr>
        <w:pict>
          <v:shape id="_x0000_s1228" type="#_x0000_t202" style="position:absolute;left:0;text-align:left;margin-left:102.85pt;margin-top:14.95pt;width:28.35pt;height:14.15pt;z-index:251586048" filled="f" stroked="f">
            <v:textbox style="mso-next-textbox:#_x0000_s1228" inset="0,.5mm,0,0">
              <w:txbxContent>
                <w:p w:rsidR="008E23F9" w:rsidRPr="001602B4" w:rsidRDefault="008E23F9" w:rsidP="001602B4">
                  <w:pPr>
                    <w:jc w:val="center"/>
                    <w:rPr>
                      <w:rFonts w:ascii="ISOCPEUR" w:hAnsi="ISOCPEUR"/>
                      <w:i/>
                    </w:rPr>
                  </w:pPr>
                  <w:r>
                    <w:rPr>
                      <w:rFonts w:ascii="ISOCPEUR" w:hAnsi="ISOCPEUR"/>
                      <w:i/>
                      <w:lang w:val="en-US"/>
                    </w:rPr>
                    <w:t>G</w:t>
                  </w:r>
                  <w:r>
                    <w:rPr>
                      <w:rFonts w:ascii="ISOCPEUR" w:hAnsi="ISOCPEUR"/>
                      <w:i/>
                    </w:rPr>
                    <w:t>2</w:t>
                  </w:r>
                </w:p>
                <w:p w:rsidR="008E23F9" w:rsidRPr="00DF00DA" w:rsidRDefault="008E23F9" w:rsidP="001602B4"/>
              </w:txbxContent>
            </v:textbox>
          </v:shape>
        </w:pict>
      </w:r>
      <w:r>
        <w:rPr>
          <w:noProof/>
        </w:rPr>
        <w:pict>
          <v:shape id="_x0000_s1229" type="#_x0000_t202" style="position:absolute;left:0;text-align:left;margin-left:28.05pt;margin-top:14.95pt;width:28.35pt;height:14.15pt;z-index:251508224" o:regroupid="76" filled="f" stroked="f">
            <v:textbox style="mso-next-textbox:#_x0000_s1229" inset="0,.5mm,0,0">
              <w:txbxContent>
                <w:p w:rsidR="008E23F9" w:rsidRPr="006E2CBA" w:rsidRDefault="008E23F9" w:rsidP="00DF00DA">
                  <w:pPr>
                    <w:jc w:val="center"/>
                    <w:rPr>
                      <w:rFonts w:ascii="ISOCPEUR" w:hAnsi="ISOCPEUR"/>
                      <w:i/>
                    </w:rPr>
                  </w:pPr>
                  <w:r>
                    <w:rPr>
                      <w:rFonts w:ascii="ISOCPEUR" w:hAnsi="ISOCPEUR"/>
                      <w:i/>
                      <w:lang w:val="en-US"/>
                    </w:rPr>
                    <w:t>G</w:t>
                  </w:r>
                  <w:r>
                    <w:rPr>
                      <w:rFonts w:ascii="ISOCPEUR" w:hAnsi="ISOCPEUR"/>
                      <w:i/>
                    </w:rPr>
                    <w:t>1</w:t>
                  </w:r>
                </w:p>
                <w:p w:rsidR="008E23F9" w:rsidRPr="00DF00DA" w:rsidRDefault="008E23F9" w:rsidP="00DF00DA"/>
              </w:txbxContent>
            </v:textbox>
          </v:shape>
        </w:pict>
      </w:r>
    </w:p>
    <w:p w:rsidR="006E361F" w:rsidRPr="0031298C" w:rsidRDefault="007C3FD0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>
        <w:rPr>
          <w:noProof/>
        </w:rPr>
        <w:pict>
          <v:shape id="_x0000_s1230" type="#_x0000_t202" style="position:absolute;left:0;text-align:left;margin-left:65.45pt;margin-top:20.95pt;width:219.6pt;height:19.4pt;z-index:251505152" o:regroupid="76" filled="f" stroked="f">
            <v:textbox style="mso-next-textbox:#_x0000_s1230" inset="0,.5mm,0,0">
              <w:txbxContent>
                <w:p w:rsidR="008E23F9" w:rsidRPr="00574C13" w:rsidRDefault="008E23F9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>Рис.8.2. – полная схема замещения станции</w:t>
                  </w:r>
                </w:p>
              </w:txbxContent>
            </v:textbox>
          </v:shape>
        </w:pict>
      </w:r>
    </w:p>
    <w:p w:rsidR="00DA4EEE" w:rsidRPr="0031298C" w:rsidRDefault="00DA4EEE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DA4EEE" w:rsidRPr="0031298C" w:rsidRDefault="00DA4EEE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782F15" w:rsidRPr="0031298C" w:rsidRDefault="00FF5138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8</w:t>
      </w:r>
      <w:r w:rsidR="00A2363B" w:rsidRPr="0031298C">
        <w:rPr>
          <w:b/>
          <w:noProof/>
          <w:color w:val="000000"/>
          <w:sz w:val="28"/>
        </w:rPr>
        <w:t>.3 Опре</w:t>
      </w:r>
      <w:r w:rsidR="003A5996" w:rsidRPr="0031298C">
        <w:rPr>
          <w:b/>
          <w:noProof/>
          <w:color w:val="000000"/>
          <w:sz w:val="28"/>
        </w:rPr>
        <w:t>делим параметры схемы замещения</w:t>
      </w:r>
      <w:r w:rsidR="00A2363B" w:rsidRPr="0031298C">
        <w:rPr>
          <w:b/>
          <w:noProof/>
          <w:color w:val="000000"/>
          <w:sz w:val="28"/>
        </w:rPr>
        <w:t>, приводя к базисным условиям, при Sб=1000 МВА</w:t>
      </w:r>
    </w:p>
    <w:p w:rsidR="002E3A2A" w:rsidRPr="0031298C" w:rsidRDefault="002E3A2A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FE3419" w:rsidRPr="0031298C" w:rsidRDefault="00FF5138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8</w:t>
      </w:r>
      <w:r w:rsidR="00A2363B" w:rsidRPr="0031298C">
        <w:rPr>
          <w:b/>
          <w:noProof/>
          <w:color w:val="000000"/>
          <w:sz w:val="28"/>
        </w:rPr>
        <w:t xml:space="preserve">.3.1 Определяем сопротивление для системы </w:t>
      </w:r>
    </w:p>
    <w:p w:rsidR="002E3A2A" w:rsidRPr="0031298C" w:rsidRDefault="002E3A2A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A2363B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3379" w:dyaOrig="700">
          <v:shape id="_x0000_i1086" type="#_x0000_t75" style="width:168.75pt;height:35.25pt" o:ole="">
            <v:imagedata r:id="rId128" o:title=""/>
          </v:shape>
          <o:OLEObject Type="Embed" ProgID="Equation.3" ShapeID="_x0000_i1086" DrawAspect="Content" ObjectID="_1460123011" r:id="rId129"/>
        </w:objec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  <w:r w:rsidR="00EB3B7F" w:rsidRPr="0031298C">
        <w:rPr>
          <w:b/>
          <w:i/>
          <w:noProof/>
          <w:color w:val="000000"/>
          <w:sz w:val="28"/>
        </w:rPr>
        <w:t xml:space="preserve"> </w:t>
      </w:r>
      <w:r w:rsidR="001F0D9D" w:rsidRPr="0031298C">
        <w:rPr>
          <w:b/>
          <w:i/>
          <w:noProof/>
          <w:color w:val="000000"/>
          <w:sz w:val="28"/>
        </w:rPr>
        <w:t>(8.1),</w: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</w:p>
    <w:p w:rsidR="002E3A2A" w:rsidRPr="0031298C" w:rsidRDefault="002E3A2A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FE3419" w:rsidRPr="0031298C" w:rsidRDefault="00FF5138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8</w:t>
      </w:r>
      <w:r w:rsidR="00A2363B" w:rsidRPr="0031298C">
        <w:rPr>
          <w:b/>
          <w:noProof/>
          <w:color w:val="000000"/>
          <w:sz w:val="28"/>
        </w:rPr>
        <w:t xml:space="preserve">.3.2 Определяем сопротивление для линии </w:t>
      </w:r>
    </w:p>
    <w:p w:rsidR="002E3A2A" w:rsidRPr="0031298C" w:rsidRDefault="002E3A2A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782F15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5080" w:dyaOrig="740">
          <v:shape id="_x0000_i1087" type="#_x0000_t75" style="width:254.25pt;height:36.75pt" o:ole="">
            <v:imagedata r:id="rId130" o:title=""/>
          </v:shape>
          <o:OLEObject Type="Embed" ProgID="Equation.3" ShapeID="_x0000_i1087" DrawAspect="Content" ObjectID="_1460123012" r:id="rId131"/>
        </w:objec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  <w:r w:rsidR="001F0D9D" w:rsidRPr="0031298C">
        <w:rPr>
          <w:b/>
          <w:i/>
          <w:noProof/>
          <w:color w:val="000000"/>
          <w:sz w:val="28"/>
        </w:rPr>
        <w:t>(8.2),</w: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</w:p>
    <w:p w:rsidR="002E3A2A" w:rsidRPr="0031298C" w:rsidRDefault="002E3A2A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FE3419" w:rsidRPr="0031298C" w:rsidRDefault="00FF5138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8</w:t>
      </w:r>
      <w:r w:rsidR="00A2363B" w:rsidRPr="0031298C">
        <w:rPr>
          <w:b/>
          <w:noProof/>
          <w:color w:val="000000"/>
          <w:sz w:val="28"/>
        </w:rPr>
        <w:t>.3.4 Определяем сопротивление для генераторов</w:t>
      </w:r>
    </w:p>
    <w:p w:rsidR="00FE3419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4280" w:dyaOrig="700">
          <v:shape id="_x0000_i1088" type="#_x0000_t75" style="width:213.75pt;height:35.25pt" o:ole="">
            <v:imagedata r:id="rId132" o:title=""/>
          </v:shape>
          <o:OLEObject Type="Embed" ProgID="Equation.3" ShapeID="_x0000_i1088" DrawAspect="Content" ObjectID="_1460123013" r:id="rId133"/>
        </w:objec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</w:p>
    <w:p w:rsidR="00782F15" w:rsidRPr="0031298C" w:rsidRDefault="002E3A2A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br w:type="page"/>
      </w:r>
      <w:r w:rsidR="00F8431F" w:rsidRPr="0031298C">
        <w:rPr>
          <w:b/>
          <w:i/>
          <w:noProof/>
          <w:color w:val="000000"/>
          <w:sz w:val="28"/>
        </w:rPr>
        <w:object w:dxaOrig="3640" w:dyaOrig="700">
          <v:shape id="_x0000_i1089" type="#_x0000_t75" style="width:182.25pt;height:35.25pt" o:ole="">
            <v:imagedata r:id="rId134" o:title=""/>
          </v:shape>
          <o:OLEObject Type="Embed" ProgID="Equation.3" ShapeID="_x0000_i1089" DrawAspect="Content" ObjectID="_1460123014" r:id="rId135"/>
        </w:objec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  <w:r w:rsidR="00A2363B" w:rsidRPr="0031298C">
        <w:rPr>
          <w:b/>
          <w:i/>
          <w:noProof/>
          <w:color w:val="000000"/>
          <w:sz w:val="28"/>
        </w:rPr>
        <w:t>(</w:t>
      </w:r>
      <w:r w:rsidR="00FF5138" w:rsidRPr="0031298C">
        <w:rPr>
          <w:b/>
          <w:i/>
          <w:noProof/>
          <w:color w:val="000000"/>
          <w:sz w:val="28"/>
        </w:rPr>
        <w:t>8</w:t>
      </w:r>
      <w:r w:rsidR="00A2363B" w:rsidRPr="0031298C">
        <w:rPr>
          <w:b/>
          <w:i/>
          <w:noProof/>
          <w:color w:val="000000"/>
          <w:sz w:val="28"/>
        </w:rPr>
        <w:t>.</w:t>
      </w:r>
      <w:r w:rsidR="009D7F33" w:rsidRPr="0031298C">
        <w:rPr>
          <w:b/>
          <w:i/>
          <w:noProof/>
          <w:color w:val="000000"/>
          <w:sz w:val="28"/>
        </w:rPr>
        <w:t>3</w:t>
      </w:r>
      <w:r w:rsidR="00A2363B" w:rsidRPr="0031298C">
        <w:rPr>
          <w:b/>
          <w:i/>
          <w:noProof/>
          <w:color w:val="000000"/>
          <w:sz w:val="28"/>
        </w:rPr>
        <w:t>),</w:t>
      </w:r>
    </w:p>
    <w:p w:rsidR="002E3A2A" w:rsidRPr="0031298C" w:rsidRDefault="002E3A2A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FE3419" w:rsidRPr="0031298C" w:rsidRDefault="00FF5138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8</w:t>
      </w:r>
      <w:r w:rsidR="00A2363B" w:rsidRPr="0031298C">
        <w:rPr>
          <w:b/>
          <w:noProof/>
          <w:color w:val="000000"/>
          <w:sz w:val="28"/>
        </w:rPr>
        <w:t>.3.6 Определяем сопротивление для трансформаторов Т1, Т2</w:t>
      </w:r>
    </w:p>
    <w:p w:rsidR="002E3A2A" w:rsidRPr="0031298C" w:rsidRDefault="002E3A2A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144831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3980" w:dyaOrig="740">
          <v:shape id="_x0000_i1090" type="#_x0000_t75" style="width:198.75pt;height:36.75pt" o:ole="">
            <v:imagedata r:id="rId136" o:title=""/>
          </v:shape>
          <o:OLEObject Type="Embed" ProgID="Equation.3" ShapeID="_x0000_i1090" DrawAspect="Content" ObjectID="_1460123015" r:id="rId137"/>
        </w:objec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  <w:r w:rsidR="00FF5138" w:rsidRPr="0031298C">
        <w:rPr>
          <w:b/>
          <w:i/>
          <w:noProof/>
          <w:color w:val="000000"/>
          <w:sz w:val="28"/>
        </w:rPr>
        <w:t>(8</w:t>
      </w:r>
      <w:r w:rsidR="009D7F33" w:rsidRPr="0031298C">
        <w:rPr>
          <w:b/>
          <w:i/>
          <w:noProof/>
          <w:color w:val="000000"/>
          <w:sz w:val="28"/>
        </w:rPr>
        <w:t>.4</w:t>
      </w:r>
      <w:r w:rsidR="00A2363B" w:rsidRPr="0031298C">
        <w:rPr>
          <w:b/>
          <w:i/>
          <w:noProof/>
          <w:color w:val="000000"/>
          <w:sz w:val="28"/>
        </w:rPr>
        <w:t>),</w:t>
      </w:r>
    </w:p>
    <w:p w:rsidR="002E3A2A" w:rsidRPr="0031298C" w:rsidRDefault="002E3A2A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FE3419" w:rsidRPr="0031298C" w:rsidRDefault="00FF5138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8</w:t>
      </w:r>
      <w:r w:rsidR="00A2363B" w:rsidRPr="0031298C">
        <w:rPr>
          <w:b/>
          <w:noProof/>
          <w:color w:val="000000"/>
          <w:sz w:val="28"/>
        </w:rPr>
        <w:t>.3.7 Определяем сопр</w:t>
      </w:r>
      <w:r w:rsidR="000755B2" w:rsidRPr="0031298C">
        <w:rPr>
          <w:b/>
          <w:noProof/>
          <w:color w:val="000000"/>
          <w:sz w:val="28"/>
        </w:rPr>
        <w:t>отивление для трансформатора</w:t>
      </w:r>
      <w:r w:rsidR="000A0892" w:rsidRPr="0031298C">
        <w:rPr>
          <w:b/>
          <w:noProof/>
          <w:color w:val="000000"/>
          <w:sz w:val="28"/>
        </w:rPr>
        <w:t xml:space="preserve"> Т3</w:t>
      </w:r>
    </w:p>
    <w:p w:rsidR="002E3A2A" w:rsidRPr="0031298C" w:rsidRDefault="002E3A2A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144831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3500" w:dyaOrig="740">
          <v:shape id="_x0000_i1091" type="#_x0000_t75" style="width:174.75pt;height:36.75pt" o:ole="">
            <v:imagedata r:id="rId138" o:title=""/>
          </v:shape>
          <o:OLEObject Type="Embed" ProgID="Equation.3" ShapeID="_x0000_i1091" DrawAspect="Content" ObjectID="_1460123016" r:id="rId139"/>
        </w:objec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  <w:r w:rsidR="00FF5138" w:rsidRPr="0031298C">
        <w:rPr>
          <w:b/>
          <w:i/>
          <w:noProof/>
          <w:color w:val="000000"/>
          <w:sz w:val="28"/>
        </w:rPr>
        <w:t>(8.5)</w: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</w:p>
    <w:p w:rsidR="00FE3419" w:rsidRPr="0031298C" w:rsidRDefault="00FE341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FF5138" w:rsidRPr="0031298C" w:rsidRDefault="00FF5138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8.3.8 Определяем сопротивление для реактора</w:t>
      </w:r>
    </w:p>
    <w:p w:rsidR="002E3A2A" w:rsidRPr="0031298C" w:rsidRDefault="002E3A2A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FE3419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3280" w:dyaOrig="720">
          <v:shape id="_x0000_i1092" type="#_x0000_t75" style="width:164.25pt;height:36pt" o:ole="">
            <v:imagedata r:id="rId140" o:title=""/>
          </v:shape>
          <o:OLEObject Type="Embed" ProgID="Equation.3" ShapeID="_x0000_i1092" DrawAspect="Content" ObjectID="_1460123017" r:id="rId141"/>
        </w:objec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  <w:r w:rsidR="005C633A" w:rsidRPr="0031298C">
        <w:rPr>
          <w:b/>
          <w:i/>
          <w:noProof/>
          <w:color w:val="000000"/>
          <w:sz w:val="28"/>
        </w:rPr>
        <w:t>(8.6)</w: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</w:p>
    <w:p w:rsidR="002E3A2A" w:rsidRPr="0031298C" w:rsidRDefault="002E3A2A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144831" w:rsidRPr="0031298C" w:rsidRDefault="00FF5138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8</w:t>
      </w:r>
      <w:r w:rsidR="00A2363B" w:rsidRPr="0031298C">
        <w:rPr>
          <w:b/>
          <w:noProof/>
          <w:color w:val="000000"/>
          <w:sz w:val="28"/>
        </w:rPr>
        <w:t>.4 Преобразуем схему замещения к удобному виду для определе</w:t>
      </w:r>
      <w:r w:rsidR="00144831" w:rsidRPr="0031298C">
        <w:rPr>
          <w:b/>
          <w:noProof/>
          <w:color w:val="000000"/>
          <w:sz w:val="28"/>
        </w:rPr>
        <w:t>ния</w:t>
      </w:r>
      <w:r w:rsidR="00144831" w:rsidRPr="0031298C">
        <w:rPr>
          <w:b/>
          <w:i/>
          <w:noProof/>
          <w:color w:val="000000"/>
          <w:sz w:val="28"/>
        </w:rPr>
        <w:t xml:space="preserve"> </w:t>
      </w:r>
      <w:r w:rsidR="00144831" w:rsidRPr="0031298C">
        <w:rPr>
          <w:b/>
          <w:noProof/>
          <w:color w:val="000000"/>
          <w:sz w:val="28"/>
        </w:rPr>
        <w:t xml:space="preserve">токов короткого замыкания </w:t>
      </w:r>
      <w:r w:rsidR="00A2363B" w:rsidRPr="0031298C">
        <w:rPr>
          <w:b/>
          <w:noProof/>
          <w:color w:val="000000"/>
          <w:sz w:val="28"/>
        </w:rPr>
        <w:t>в точке К1</w:t>
      </w:r>
      <w:r w:rsidR="00144831" w:rsidRPr="0031298C">
        <w:rPr>
          <w:b/>
          <w:noProof/>
          <w:color w:val="000000"/>
          <w:sz w:val="28"/>
        </w:rPr>
        <w:t>.</w:t>
      </w:r>
      <w:r w:rsidR="002E3A2A" w:rsidRPr="0031298C">
        <w:rPr>
          <w:b/>
          <w:noProof/>
          <w:color w:val="000000"/>
          <w:sz w:val="28"/>
        </w:rPr>
        <w:t>\</w:t>
      </w:r>
    </w:p>
    <w:p w:rsidR="002E3A2A" w:rsidRPr="0031298C" w:rsidRDefault="002E3A2A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A2363B" w:rsidRPr="0031298C" w:rsidRDefault="00337F63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>Сопротив</w:t>
      </w:r>
      <w:r w:rsidR="00F3393F" w:rsidRPr="0031298C">
        <w:rPr>
          <w:b/>
          <w:i/>
          <w:noProof/>
          <w:color w:val="000000"/>
          <w:sz w:val="28"/>
        </w:rPr>
        <w:t>ление Х7</w:t>
      </w:r>
      <w:r w:rsidR="00A2363B" w:rsidRPr="0031298C">
        <w:rPr>
          <w:b/>
          <w:i/>
          <w:noProof/>
          <w:color w:val="000000"/>
          <w:sz w:val="28"/>
        </w:rPr>
        <w:t xml:space="preserve"> является пассивным, так как по нему токи короткого замыкания в данном случае не протекают, поэтому это сопротивление из расчета можно исключить.</w:t>
      </w:r>
    </w:p>
    <w:p w:rsidR="001C0827" w:rsidRPr="0031298C" w:rsidRDefault="002E3A2A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br w:type="page"/>
      </w:r>
      <w:r w:rsidR="007C3FD0">
        <w:rPr>
          <w:noProof/>
        </w:rPr>
        <w:pict>
          <v:shape id="_x0000_s1231" type="#_x0000_t202" style="position:absolute;left:0;text-align:left;margin-left:90.5pt;margin-top:13.15pt;width:28.35pt;height:14.15pt;z-index:251526656" o:regroupid="84" filled="f" stroked="f">
            <v:textbox style="mso-next-textbox:#_x0000_s1231" inset="0,.5mm,0,0">
              <w:txbxContent>
                <w:p w:rsidR="008E23F9" w:rsidRPr="00DF00DA" w:rsidRDefault="008E23F9" w:rsidP="00DA479E">
                  <w:pPr>
                    <w:jc w:val="center"/>
                    <w:rPr>
                      <w:rFonts w:ascii="ISOCPEUR" w:hAnsi="ISOCPEUR"/>
                      <w:i/>
                    </w:rPr>
                  </w:pPr>
                  <w:r w:rsidRPr="00DF00DA">
                    <w:rPr>
                      <w:rFonts w:ascii="ISOCPEUR" w:hAnsi="ISOCPEUR"/>
                      <w:i/>
                    </w:rPr>
                    <w:t>С</w:t>
                  </w:r>
                </w:p>
                <w:p w:rsidR="008E23F9" w:rsidRPr="00DA479E" w:rsidRDefault="008E23F9" w:rsidP="00DA479E"/>
              </w:txbxContent>
            </v:textbox>
          </v:shape>
        </w:pict>
      </w:r>
      <w:r w:rsidR="007C3FD0">
        <w:rPr>
          <w:noProof/>
        </w:rPr>
        <w:pict>
          <v:group id="_x0000_s1232" style="position:absolute;left:0;text-align:left;margin-left:63.35pt;margin-top:13.15pt;width:28.35pt;height:57.65pt;rotation:180;z-index:251523584" coordorigin="5510,5295" coordsize="567,1153" o:regroupid="84">
            <v:group id="_x0000_s1233" style="position:absolute;left:5510;top:5881;width:567;height:567;rotation:180" coordorigin="1260,11551" coordsize="567,567">
              <v:oval id="_x0000_s1234" style="position:absolute;left:1260;top:11551;width:567;height:567" o:allowincell="f" filled="f"/>
              <v:line id="_x0000_s1235" style="position:absolute" from="1530,11670" to="1530,11940">
                <v:stroke endarrow="block"/>
              </v:line>
            </v:group>
            <v:group id="_x0000_s1236" style="position:absolute;left:5510;top:5437;width:567;height:284;rotation:90" coordorigin="1800,1724" coordsize="567,284">
              <v:rect id="_x0000_s1237" style="position:absolute;left:1800;top:1724;width:567;height:284" filled="f" stroked="f" strokecolor="yellow"/>
              <v:line id="_x0000_s1238" style="position:absolute" from="1800,1866" to="2367,1866"/>
              <v:rect id="_x0000_s1239" style="position:absolute;left:1857;top:1753;width:454;height:227"/>
            </v:group>
          </v:group>
        </w:pict>
      </w:r>
    </w:p>
    <w:p w:rsidR="005E7431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240" type="#_x0000_t202" style="position:absolute;left:0;text-align:left;margin-left:90.5pt;margin-top:19.15pt;width:45.25pt;height:18.1pt;z-index:251609600" filled="f" stroked="f">
            <v:textbox style="mso-next-textbox:#_x0000_s1240" inset="0,.5mm,0,0">
              <w:txbxContent>
                <w:p w:rsidR="008E23F9" w:rsidRPr="00B929C9" w:rsidRDefault="008E23F9" w:rsidP="003608DA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B929C9">
                    <w:rPr>
                      <w:i/>
                      <w:sz w:val="20"/>
                      <w:szCs w:val="20"/>
                      <w:lang w:val="en-US"/>
                    </w:rPr>
                    <w:t>1/0.</w:t>
                  </w:r>
                  <w:r w:rsidRPr="00B929C9">
                    <w:rPr>
                      <w:i/>
                      <w:sz w:val="20"/>
                      <w:szCs w:val="20"/>
                    </w:rPr>
                    <w:t>14</w:t>
                  </w:r>
                </w:p>
              </w:txbxContent>
            </v:textbox>
          </v:shape>
        </w:pict>
      </w:r>
    </w:p>
    <w:p w:rsidR="00E15938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241" type="#_x0000_t202" style="position:absolute;left:0;text-align:left;margin-left:90.5pt;margin-top:13.1pt;width:35.85pt;height:14.9pt;z-index:251537920" o:regroupid="84" filled="f" stroked="f">
            <v:textbox style="mso-next-textbox:#_x0000_s1241" inset="0,.5mm,0,0">
              <w:txbxContent>
                <w:p w:rsidR="008E23F9" w:rsidRPr="003608DA" w:rsidRDefault="008E23F9" w:rsidP="008B1887">
                  <w:r>
                    <w:rPr>
                      <w:i/>
                      <w:sz w:val="20"/>
                    </w:rPr>
                    <w:t>12/0.69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242" style="position:absolute;left:0;text-align:left;margin-left:65.3pt;margin-top:26.25pt;width:28.35pt;height:14.2pt;rotation:-90;z-index:251605504" coordorigin="1800,1724" coordsize="567,284">
            <v:rect id="_x0000_s1243" style="position:absolute;left:1800;top:1724;width:567;height:284" filled="f" stroked="f" strokecolor="yellow"/>
            <v:line id="_x0000_s1244" style="position:absolute" from="1800,1866" to="2367,1866"/>
            <v:rect id="_x0000_s1245" style="position:absolute;left:1857;top:1753;width:454;height:227"/>
          </v:group>
        </w:pict>
      </w:r>
      <w:r>
        <w:rPr>
          <w:noProof/>
        </w:rPr>
        <w:pict>
          <v:shape id="_x0000_s1246" type="#_x0000_t202" style="position:absolute;left:0;text-align:left;margin-left:113.25pt;margin-top:24.25pt;width:28.35pt;height:14.15pt;z-index:251532800" o:regroupid="84" filled="f" stroked="f">
            <v:textbox style="mso-next-textbox:#_x0000_s1246" inset="0,.5mm,0,0">
              <w:txbxContent>
                <w:p w:rsidR="008E23F9" w:rsidRPr="001F6230" w:rsidRDefault="008E23F9" w:rsidP="00DA479E">
                  <w:pPr>
                    <w:jc w:val="center"/>
                    <w:rPr>
                      <w:rFonts w:ascii="ISOCPEUR" w:hAnsi="ISOCPEUR"/>
                      <w:i/>
                    </w:rPr>
                  </w:pPr>
                  <w:r>
                    <w:rPr>
                      <w:rFonts w:ascii="ISOCPEUR" w:hAnsi="ISOCPEUR"/>
                      <w:i/>
                    </w:rPr>
                    <w:t>К1</w:t>
                  </w:r>
                </w:p>
                <w:p w:rsidR="008E23F9" w:rsidRPr="00DA479E" w:rsidRDefault="008E23F9" w:rsidP="00DA479E"/>
              </w:txbxContent>
            </v:textbox>
          </v:shape>
        </w:pict>
      </w:r>
      <w:r w:rsidR="004C3AD3" w:rsidRPr="0031298C">
        <w:rPr>
          <w:b/>
          <w:i/>
          <w:noProof/>
          <w:color w:val="000000"/>
          <w:sz w:val="28"/>
        </w:rPr>
        <w:tab/>
      </w:r>
      <w:r w:rsidR="004C3AD3" w:rsidRPr="0031298C">
        <w:rPr>
          <w:b/>
          <w:i/>
          <w:noProof/>
          <w:color w:val="000000"/>
          <w:sz w:val="28"/>
        </w:rPr>
        <w:tab/>
      </w:r>
      <w:r w:rsidR="004C3AD3" w:rsidRPr="0031298C">
        <w:rPr>
          <w:b/>
          <w:i/>
          <w:noProof/>
          <w:color w:val="000000"/>
          <w:sz w:val="28"/>
        </w:rPr>
        <w:tab/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  <w:r w:rsidR="004C3AD3" w:rsidRPr="0031298C">
        <w:rPr>
          <w:b/>
          <w:i/>
          <w:noProof/>
          <w:color w:val="000000"/>
          <w:sz w:val="28"/>
        </w:rPr>
        <w:tab/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</w:p>
    <w:p w:rsidR="00E15938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247" type="#_x0000_t202" style="position:absolute;left:0;text-align:left;margin-left:90.5pt;margin-top:7.05pt;width:42.6pt;height:14.9pt;z-index:251534848" o:regroupid="84" filled="f" stroked="f">
            <v:textbox style="mso-next-textbox:#_x0000_s1247" inset="0,.5mm,0,0">
              <w:txbxContent>
                <w:p w:rsidR="008E23F9" w:rsidRPr="008B1887" w:rsidRDefault="008E23F9" w:rsidP="008B1887"/>
              </w:txbxContent>
            </v:textbox>
          </v:shape>
        </w:pict>
      </w:r>
      <w:r>
        <w:rPr>
          <w:noProof/>
        </w:rPr>
        <w:pict>
          <v:line id="_x0000_s1248" style="position:absolute;left:0;text-align:left;z-index:251607552" from="81.45pt,22.15pt" to="81.45pt,31.2pt"/>
        </w:pict>
      </w:r>
      <w:r>
        <w:rPr>
          <w:noProof/>
        </w:rPr>
        <w:pict>
          <v:line id="_x0000_s1249" style="position:absolute;left:0;text-align:left;z-index:251606528;mso-position-horizontal:left" from="0,22.15pt" to="0,22.15pt" stroked="f"/>
        </w:pict>
      </w:r>
      <w:r>
        <w:rPr>
          <w:noProof/>
        </w:rPr>
        <w:pict>
          <v:group id="_x0000_s1250" style="position:absolute;left:0;text-align:left;margin-left:125.45pt;margin-top:3.6pt;width:18.1pt;height:27.15pt;z-index:251595264" coordorigin="10672,4521" coordsize="362,543">
            <v:line id="_x0000_s1251" style="position:absolute;flip:x" from="10853,4521" to="11034,4702"/>
            <v:line id="_x0000_s1252" style="position:absolute" from="10853,4702" to="11034,4702"/>
            <v:line id="_x0000_s1253" style="position:absolute;flip:x" from="10672,4702" to="11034,5064">
              <v:stroke endarrow="block"/>
            </v:line>
          </v:group>
        </w:pict>
      </w:r>
      <w:r>
        <w:rPr>
          <w:noProof/>
        </w:rPr>
        <w:pict>
          <v:shape id="_x0000_s1254" type="#_x0000_t202" style="position:absolute;left:0;text-align:left;margin-left:138pt;margin-top:9.35pt;width:38.1pt;height:14.15pt;z-index:251535872" o:regroupid="84" filled="f" stroked="f">
            <v:textbox style="mso-next-textbox:#_x0000_s1254" inset="0,.5mm,0,0">
              <w:txbxContent>
                <w:p w:rsidR="008E23F9" w:rsidRPr="003608DA" w:rsidRDefault="008E23F9" w:rsidP="008B1887">
                  <w:pPr>
                    <w:jc w:val="center"/>
                  </w:pPr>
                  <w:r>
                    <w:rPr>
                      <w:i/>
                      <w:sz w:val="20"/>
                    </w:rPr>
                    <w:t>15/2.4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255" style="position:absolute;left:0;text-align:left;margin-left:126pt;margin-top:3.75pt;width:18.1pt;height:27.15pt;z-index:251530752" coordorigin="10672,4521" coordsize="362,543" o:regroupid="84">
            <v:line id="_x0000_s1256" style="position:absolute;flip:x" from="10853,4521" to="11034,4702"/>
            <v:line id="_x0000_s1257" style="position:absolute" from="10853,4702" to="11034,4702"/>
            <v:line id="_x0000_s1258" style="position:absolute;flip:x" from="10672,4702" to="11034,5064">
              <v:stroke endarrow="block"/>
            </v:line>
          </v:group>
        </w:pict>
      </w:r>
      <w:r>
        <w:rPr>
          <w:noProof/>
        </w:rPr>
        <w:pict>
          <v:group id="_x0000_s1259" style="position:absolute;left:0;text-align:left;margin-left:155.5pt;margin-top:1.2pt;width:28.35pt;height:57.65pt;rotation:-90;z-index:251528704" coordorigin="5510,5295" coordsize="567,1153" o:regroupid="84">
            <v:group id="_x0000_s1260" style="position:absolute;left:5510;top:5881;width:567;height:567;rotation:180" coordorigin="1260,11551" coordsize="567,567">
              <v:oval id="_x0000_s1261" style="position:absolute;left:1260;top:11551;width:567;height:567" o:allowincell="f" filled="f"/>
              <v:line id="_x0000_s1262" style="position:absolute" from="1530,11670" to="1530,11940">
                <v:stroke endarrow="block"/>
              </v:line>
            </v:group>
            <v:group id="_x0000_s1263" style="position:absolute;left:5510;top:5437;width:567;height:284;rotation:90" coordorigin="1800,1724" coordsize="567,284">
              <v:rect id="_x0000_s1264" style="position:absolute;left:1800;top:1724;width:567;height:284" filled="f" stroked="f" strokecolor="yellow"/>
              <v:line id="_x0000_s1265" style="position:absolute" from="1800,1866" to="2367,1866"/>
              <v:rect id="_x0000_s1266" style="position:absolute;left:1857;top:1753;width:454;height:227"/>
            </v:group>
          </v:group>
        </w:pic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</w:p>
    <w:p w:rsidR="00E15938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267" type="#_x0000_t202" style="position:absolute;left:0;text-align:left;margin-left:117.65pt;margin-top:10.1pt;width:38.1pt;height:14.15pt;z-index:251536896" o:regroupid="84" filled="f" stroked="f">
            <v:textbox style="mso-next-textbox:#_x0000_s1267" inset="0,.5mm,0,0">
              <w:txbxContent>
                <w:p w:rsidR="008E23F9" w:rsidRPr="003608DA" w:rsidRDefault="008E23F9" w:rsidP="008B1887">
                  <w:pPr>
                    <w:jc w:val="center"/>
                  </w:pPr>
                  <w:r>
                    <w:rPr>
                      <w:i/>
                      <w:sz w:val="20"/>
                    </w:rPr>
                    <w:t>14/3.62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8" type="#_x0000_t202" style="position:absolute;left:0;text-align:left;margin-left:54.3pt;margin-top:10.1pt;width:38.85pt;height:14.9pt;z-index:251533824" o:regroupid="84" filled="f" stroked="f">
            <v:textbox style="mso-next-textbox:#_x0000_s1268" inset="0,.5mm,0,0">
              <w:txbxContent>
                <w:p w:rsidR="008E23F9" w:rsidRPr="003608DA" w:rsidRDefault="008E23F9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13/3.62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269" style="position:absolute;left:0;text-align:left;margin-left:99.55pt;margin-top:1.05pt;width:28.35pt;height:57.65pt;z-index:251587072" coordorigin="5510,5295" coordsize="567,1153">
            <v:group id="_x0000_s1270" style="position:absolute;left:5510;top:5881;width:567;height:567;rotation:180" coordorigin="1260,11551" coordsize="567,567">
              <v:oval id="_x0000_s1271" style="position:absolute;left:1260;top:11551;width:567;height:567" o:allowincell="f" filled="f"/>
              <v:line id="_x0000_s1272" style="position:absolute" from="1530,11670" to="1530,11940">
                <v:stroke endarrow="block"/>
              </v:line>
            </v:group>
            <v:group id="_x0000_s1273" style="position:absolute;left:5510;top:5437;width:567;height:284;rotation:90" coordorigin="1800,1724" coordsize="567,284">
              <v:rect id="_x0000_s1274" style="position:absolute;left:1800;top:1724;width:567;height:284" filled="f" stroked="f" strokecolor="yellow"/>
              <v:line id="_x0000_s1275" style="position:absolute" from="1800,1866" to="2367,1866"/>
              <v:rect id="_x0000_s1276" style="position:absolute;left:1857;top:1753;width:454;height:227"/>
            </v:group>
          </v:group>
        </w:pict>
      </w:r>
      <w:r>
        <w:rPr>
          <w:noProof/>
        </w:rPr>
        <w:pict>
          <v:polyline id="_x0000_s1277" style="position:absolute;left:0;text-align:left;z-index:251524608" points="36.75pt,4pt,120.75pt,3.75pt" coordsize="1680,5" o:regroupid="84" filled="f">
            <v:path arrowok="t"/>
          </v:polyline>
        </w:pict>
      </w:r>
      <w:r>
        <w:rPr>
          <w:noProof/>
        </w:rPr>
        <w:pict>
          <v:line id="_x0000_s1278" style="position:absolute;left:0;text-align:left;z-index:251594240" from="72.4pt,3.85pt" to="90.95pt,3.85pt"/>
        </w:pict>
      </w:r>
      <w:r>
        <w:rPr>
          <w:noProof/>
        </w:rPr>
        <w:pict>
          <v:group id="_x0000_s1279" style="position:absolute;left:0;text-align:left;margin-left:35.5pt;margin-top:11.1pt;width:28.35pt;height:14.2pt;rotation:90;z-index:251522560" coordorigin="1800,1724" coordsize="567,284" o:regroupid="91">
            <v:rect id="_x0000_s1280" style="position:absolute;left:1800;top:1724;width:567;height:284" filled="f" stroked="f" strokecolor="yellow"/>
            <v:line id="_x0000_s1281" style="position:absolute" from="1800,1866" to="2367,1866"/>
            <v:rect id="_x0000_s1282" style="position:absolute;left:1857;top:1753;width:454;height:227"/>
          </v:group>
        </w:pict>
      </w:r>
      <w:r>
        <w:rPr>
          <w:noProof/>
        </w:rPr>
        <w:pict>
          <v:line id="_x0000_s1283" style="position:absolute;left:0;text-align:left;flip:y;z-index:251588096;mso-position-horizontal:left" from="0,-.2pt" to="0,8.85pt" stroked="f"/>
        </w:pict>
      </w:r>
      <w:r>
        <w:rPr>
          <w:noProof/>
        </w:rPr>
        <w:pict>
          <v:shape id="_x0000_s1284" type="#_x0000_t202" style="position:absolute;left:0;text-align:left;margin-left:192pt;margin-top:13.25pt;width:28.35pt;height:14.15pt;z-index:251531776" o:regroupid="84" filled="f" stroked="f">
            <v:textbox style="mso-next-textbox:#_x0000_s1284" inset="0,.5mm,0,0">
              <w:txbxContent>
                <w:p w:rsidR="008E23F9" w:rsidRPr="001502F4" w:rsidRDefault="008E23F9" w:rsidP="00DA479E">
                  <w:pPr>
                    <w:jc w:val="center"/>
                    <w:rPr>
                      <w:rFonts w:ascii="ISOCPEUR" w:hAnsi="ISOCPEUR"/>
                      <w:i/>
                    </w:rPr>
                  </w:pPr>
                  <w:r>
                    <w:rPr>
                      <w:rFonts w:ascii="ISOCPEUR" w:hAnsi="ISOCPEUR"/>
                      <w:i/>
                      <w:lang w:val="en-US"/>
                    </w:rPr>
                    <w:t>G</w:t>
                  </w:r>
                  <w:r>
                    <w:rPr>
                      <w:rFonts w:ascii="ISOCPEUR" w:hAnsi="ISOCPEUR"/>
                      <w:i/>
                    </w:rPr>
                    <w:t>3</w:t>
                  </w:r>
                </w:p>
                <w:p w:rsidR="008E23F9" w:rsidRPr="00DA479E" w:rsidRDefault="008E23F9" w:rsidP="00DA479E"/>
              </w:txbxContent>
            </v:textbox>
          </v:shape>
        </w:pict>
      </w:r>
      <w:r>
        <w:rPr>
          <w:noProof/>
        </w:rPr>
        <w:pict>
          <v:line id="_x0000_s1285" style="position:absolute;left:0;text-align:left;z-index:251529728" from="119.25pt,4pt" to="140.25pt,4pt" o:regroupid="84"/>
        </w:pict>
      </w:r>
      <w:r w:rsidR="00FE3419" w:rsidRPr="0031298C">
        <w:rPr>
          <w:b/>
          <w:i/>
          <w:noProof/>
          <w:color w:val="000000"/>
          <w:sz w:val="28"/>
        </w:rPr>
        <w:t xml:space="preserve">  </w:t>
      </w:r>
    </w:p>
    <w:p w:rsidR="00E15938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286" type="#_x0000_t202" style="position:absolute;left:0;text-align:left;margin-left:126.7pt;margin-top:22.15pt;width:41pt;height:15.65pt;z-index:251589120" filled="f" stroked="f">
            <v:textbox style="mso-next-textbox:#_x0000_s1286" inset="0,.5mm,0,0">
              <w:txbxContent>
                <w:p w:rsidR="008E23F9" w:rsidRPr="001502F4" w:rsidRDefault="008E23F9" w:rsidP="001502F4">
                  <w:pPr>
                    <w:jc w:val="center"/>
                    <w:rPr>
                      <w:rFonts w:ascii="ISOCPEUR" w:hAnsi="ISOCPEUR"/>
                      <w:i/>
                    </w:rPr>
                  </w:pPr>
                  <w:r>
                    <w:rPr>
                      <w:rFonts w:ascii="ISOCPEUR" w:hAnsi="ISOCPEUR"/>
                      <w:i/>
                      <w:lang w:val="en-US"/>
                    </w:rPr>
                    <w:t>G</w:t>
                  </w:r>
                  <w:r>
                    <w:rPr>
                      <w:rFonts w:ascii="ISOCPEUR" w:hAnsi="ISOCPEUR"/>
                      <w:i/>
                    </w:rPr>
                    <w:t>2</w:t>
                  </w:r>
                </w:p>
                <w:p w:rsidR="008E23F9" w:rsidRPr="00DA479E" w:rsidRDefault="008E23F9" w:rsidP="001502F4">
                  <w:pPr>
                    <w:jc w:val="center"/>
                    <w:rPr>
                      <w:rFonts w:ascii="ISOCPEUR" w:hAnsi="ISOCPEUR"/>
                      <w:i/>
                    </w:rPr>
                  </w:pPr>
                </w:p>
                <w:p w:rsidR="008E23F9" w:rsidRPr="00DA479E" w:rsidRDefault="008E23F9" w:rsidP="001502F4">
                  <w:pPr>
                    <w:jc w:val="center"/>
                    <w:rPr>
                      <w:rFonts w:ascii="ISOCPEUR" w:hAnsi="ISOCPEUR"/>
                      <w:i/>
                    </w:rPr>
                  </w:pPr>
                </w:p>
                <w:p w:rsidR="008E23F9" w:rsidRPr="00DA479E" w:rsidRDefault="008E23F9" w:rsidP="001502F4"/>
              </w:txbxContent>
            </v:textbox>
          </v:shape>
        </w:pict>
      </w:r>
      <w:r>
        <w:rPr>
          <w:noProof/>
        </w:rPr>
        <w:pict>
          <v:group id="_x0000_s1287" style="position:absolute;left:0;text-align:left;margin-left:35.5pt;margin-top:7.6pt;width:28.35pt;height:28.35pt;rotation:180;z-index:251521536" coordorigin="1260,11551" coordsize="567,567" o:regroupid="91">
            <v:oval id="_x0000_s1288" style="position:absolute;left:1260;top:11551;width:567;height:567" o:allowincell="f" filled="f"/>
            <v:line id="_x0000_s1289" style="position:absolute" from="1530,11670" to="1530,11940">
              <v:stroke endarrow="block"/>
            </v:line>
          </v:group>
        </w:pict>
      </w:r>
    </w:p>
    <w:p w:rsidR="00FE3419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290" type="#_x0000_t202" style="position:absolute;left:0;text-align:left;margin-left:37.4pt;margin-top:-.1pt;width:59.1pt;height:15.65pt;z-index:251527680" o:regroupid="84" filled="f" stroked="f">
            <v:textbox style="mso-next-textbox:#_x0000_s1290" inset="0,.5mm,0,0">
              <w:txbxContent>
                <w:p w:rsidR="008E23F9" w:rsidRPr="00B929C9" w:rsidRDefault="008E23F9" w:rsidP="00DA479E">
                  <w:pPr>
                    <w:jc w:val="center"/>
                    <w:rPr>
                      <w:rFonts w:ascii="ISOCPEUR" w:hAnsi="ISOCPEUR"/>
                      <w:i/>
                    </w:rPr>
                  </w:pPr>
                  <w:r>
                    <w:rPr>
                      <w:rFonts w:ascii="ISOCPEUR" w:hAnsi="ISOCPEUR"/>
                      <w:i/>
                    </w:rPr>
                    <w:t xml:space="preserve"> </w:t>
                  </w:r>
                  <w:r>
                    <w:rPr>
                      <w:rFonts w:ascii="ISOCPEUR" w:hAnsi="ISOCPEUR"/>
                      <w:i/>
                      <w:lang w:val="en-US"/>
                    </w:rPr>
                    <w:t>G</w:t>
                  </w:r>
                  <w:r>
                    <w:rPr>
                      <w:rFonts w:ascii="ISOCPEUR" w:hAnsi="ISOCPEUR"/>
                      <w:i/>
                    </w:rPr>
                    <w:t>1</w:t>
                  </w:r>
                </w:p>
                <w:p w:rsidR="008E23F9" w:rsidRPr="00DA479E" w:rsidRDefault="008E23F9" w:rsidP="00DA479E">
                  <w:pPr>
                    <w:jc w:val="center"/>
                    <w:rPr>
                      <w:rFonts w:ascii="ISOCPEUR" w:hAnsi="ISOCPEUR"/>
                      <w:i/>
                    </w:rPr>
                  </w:pPr>
                </w:p>
                <w:p w:rsidR="008E23F9" w:rsidRPr="00DA479E" w:rsidRDefault="008E23F9" w:rsidP="00DA479E">
                  <w:pPr>
                    <w:jc w:val="center"/>
                    <w:rPr>
                      <w:rFonts w:ascii="ISOCPEUR" w:hAnsi="ISOCPEUR"/>
                      <w:i/>
                    </w:rPr>
                  </w:pPr>
                </w:p>
                <w:p w:rsidR="008E23F9" w:rsidRPr="00DA479E" w:rsidRDefault="008E23F9" w:rsidP="00DA479E"/>
              </w:txbxContent>
            </v:textbox>
          </v:shape>
        </w:pict>
      </w:r>
      <w:r>
        <w:rPr>
          <w:noProof/>
        </w:rPr>
        <w:pict>
          <v:shape id="_x0000_s1291" type="#_x0000_t202" style="position:absolute;left:0;text-align:left;margin-left:31.5pt;margin-top:24.65pt;width:251.1pt;height:16.4pt;z-index:251525632" o:regroupid="84" filled="f" stroked="f">
            <v:textbox style="mso-next-textbox:#_x0000_s1291" inset="0,.5mm,0,0">
              <w:txbxContent>
                <w:p w:rsidR="008E23F9" w:rsidRPr="00574C13" w:rsidRDefault="008E23F9" w:rsidP="00DA479E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>Рис.8.3 – упрощенная схема замещения станции</w:t>
                  </w:r>
                </w:p>
                <w:p w:rsidR="008E23F9" w:rsidRPr="00DA479E" w:rsidRDefault="008E23F9" w:rsidP="00DA479E"/>
              </w:txbxContent>
            </v:textbox>
          </v:shape>
        </w:pict>
      </w:r>
    </w:p>
    <w:p w:rsidR="001E2843" w:rsidRPr="0031298C" w:rsidRDefault="001E2843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2E3A2A" w:rsidRPr="0031298C" w:rsidRDefault="002E3A2A" w:rsidP="00FE3419">
      <w:pPr>
        <w:spacing w:line="360" w:lineRule="auto"/>
        <w:ind w:firstLine="709"/>
        <w:jc w:val="both"/>
        <w:rPr>
          <w:noProof/>
        </w:rPr>
      </w:pPr>
    </w:p>
    <w:p w:rsidR="00E15938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noProof/>
          <w:position w:val="-60"/>
        </w:rPr>
        <w:object w:dxaOrig="3800" w:dyaOrig="980">
          <v:shape id="_x0000_i1093" type="#_x0000_t75" style="width:189.75pt;height:48.75pt" o:ole="">
            <v:imagedata r:id="rId142" o:title=""/>
          </v:shape>
          <o:OLEObject Type="Embed" ProgID="Equation.3" ShapeID="_x0000_i1093" DrawAspect="Content" ObjectID="_1460123018" r:id="rId143"/>
        </w:objec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</w:p>
    <w:p w:rsidR="004C3E11" w:rsidRPr="0031298C" w:rsidRDefault="004C3E11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FE3419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object w:dxaOrig="1440" w:dyaOrig="1440">
          <v:shape id="_x0000_s1292" type="#_x0000_t75" style="position:absolute;left:0;text-align:left;margin-left:28.05pt;margin-top:3.55pt;width:204pt;height:18pt;z-index:251539968" o:allowoverlap="f">
            <v:imagedata r:id="rId144" o:title=""/>
            <w10:wrap type="square"/>
          </v:shape>
          <o:OLEObject Type="Embed" ProgID="Equation.3" ShapeID="_x0000_s1292" DrawAspect="Content" ObjectID="_1460123067" r:id="rId145"/>
        </w:object>
      </w:r>
    </w:p>
    <w:p w:rsidR="004042A0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object w:dxaOrig="1440" w:dyaOrig="1440">
          <v:shape id="_x0000_s1293" type="#_x0000_t75" style="position:absolute;left:0;text-align:left;margin-left:18.1pt;margin-top:1.3pt;width:174pt;height:18pt;z-index:251597312" o:allowoverlap="f">
            <v:imagedata r:id="rId146" o:title=""/>
            <w10:wrap type="square"/>
          </v:shape>
          <o:OLEObject Type="Embed" ProgID="Equation.3" ShapeID="_x0000_s1293" DrawAspect="Content" ObjectID="_1460123068" r:id="rId147"/>
        </w:object>
      </w:r>
    </w:p>
    <w:p w:rsidR="002E3A2A" w:rsidRPr="0031298C" w:rsidRDefault="002E3A2A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4042A0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294" type="#_x0000_t202" style="position:absolute;left:0;text-align:left;margin-left:117.65pt;margin-top:1.25pt;width:28.35pt;height:14.15pt;z-index:251545088" o:regroupid="92" filled="f" stroked="f">
            <v:textbox style="mso-next-textbox:#_x0000_s1294" inset="0,.5mm,0,0">
              <w:txbxContent>
                <w:p w:rsidR="008E23F9" w:rsidRPr="001F6230" w:rsidRDefault="008E23F9" w:rsidP="00963B5D">
                  <w:pPr>
                    <w:jc w:val="center"/>
                    <w:rPr>
                      <w:rFonts w:ascii="ISOCPEUR" w:hAnsi="ISOCPEUR"/>
                      <w:i/>
                    </w:rPr>
                  </w:pPr>
                  <w:r>
                    <w:rPr>
                      <w:rFonts w:ascii="ISOCPEUR" w:hAnsi="ISOCPEUR"/>
                      <w:i/>
                    </w:rPr>
                    <w:t>К1</w:t>
                  </w:r>
                </w:p>
                <w:p w:rsidR="008E23F9" w:rsidRPr="00963B5D" w:rsidRDefault="008E23F9" w:rsidP="00963B5D"/>
              </w:txbxContent>
            </v:textbox>
          </v:shape>
        </w:pict>
      </w:r>
      <w:r>
        <w:rPr>
          <w:noProof/>
        </w:rPr>
        <w:pict>
          <v:shape id="_x0000_s1295" type="#_x0000_t202" style="position:absolute;left:0;text-align:left;margin-left:126.7pt;margin-top:16.35pt;width:33.6pt;height:14.15pt;z-index:251540992" o:regroupid="89" filled="f" stroked="f">
            <v:textbox style="mso-next-textbox:#_x0000_s1295" inset="0,.5mm,0,0">
              <w:txbxContent>
                <w:p w:rsidR="008E23F9" w:rsidRPr="00E62F5F" w:rsidRDefault="008E23F9" w:rsidP="005F77E5">
                  <w:r>
                    <w:rPr>
                      <w:i/>
                      <w:sz w:val="20"/>
                    </w:rPr>
                    <w:t>15/2.4</w:t>
                  </w:r>
                </w:p>
                <w:p w:rsidR="008E23F9" w:rsidRPr="005F77E5" w:rsidRDefault="008E23F9" w:rsidP="005F77E5"/>
              </w:txbxContent>
            </v:textbox>
          </v:shape>
        </w:pict>
      </w:r>
      <w:r>
        <w:rPr>
          <w:noProof/>
        </w:rPr>
        <w:pict>
          <v:group id="_x0000_s1296" style="position:absolute;left:0;text-align:left;margin-left:99.55pt;margin-top:16.35pt;width:18.1pt;height:27.15pt;z-index:251544064" coordorigin="10672,4521" coordsize="362,543" o:regroupid="92">
            <v:line id="_x0000_s1297" style="position:absolute;flip:x" from="10853,4521" to="11034,4702"/>
            <v:line id="_x0000_s1298" style="position:absolute" from="10853,4702" to="11034,4702"/>
            <v:line id="_x0000_s1299" style="position:absolute;flip:x" from="10672,4702" to="11034,5064">
              <v:stroke endarrow="block"/>
            </v:line>
          </v:group>
        </w:pict>
      </w:r>
      <w:r>
        <w:rPr>
          <w:noProof/>
        </w:rPr>
        <w:pict>
          <v:shape id="_x0000_s1300" type="#_x0000_t202" style="position:absolute;left:0;text-align:left;margin-left:45.25pt;margin-top:16.35pt;width:38.85pt;height:14.15pt;z-index:251547136" o:regroupid="92" filled="f" stroked="f">
            <v:textbox style="mso-next-textbox:#_x0000_s1300" inset="0,.5mm,0,0">
              <w:txbxContent>
                <w:p w:rsidR="008E23F9" w:rsidRPr="00075C43" w:rsidRDefault="008E23F9" w:rsidP="00963B5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ISOCPEUR" w:hAnsi="ISOCPEUR"/>
                      <w:i/>
                      <w:sz w:val="20"/>
                    </w:rPr>
                    <w:t>16/0.83</w:t>
                  </w:r>
                </w:p>
                <w:p w:rsidR="008E23F9" w:rsidRPr="00963B5D" w:rsidRDefault="008E23F9" w:rsidP="00963B5D"/>
              </w:txbxContent>
            </v:textbox>
          </v:shape>
        </w:pict>
      </w:r>
      <w:r>
        <w:rPr>
          <w:noProof/>
        </w:rPr>
        <w:pict>
          <v:group id="_x0000_s1301" style="position:absolute;left:0;text-align:left;margin-left:123.25pt;margin-top:10.75pt;width:28.35pt;height:57.65pt;rotation:-90;z-index:251612672" coordorigin="5510,5295" coordsize="567,1153">
            <v:group id="_x0000_s1302" style="position:absolute;left:5510;top:5881;width:567;height:567;rotation:180" coordorigin="1260,11551" coordsize="567,567">
              <v:oval id="_x0000_s1303" style="position:absolute;left:1260;top:11551;width:567;height:567" o:allowincell="f" filled="f"/>
              <v:line id="_x0000_s1304" style="position:absolute" from="1530,11670" to="1530,11940">
                <v:stroke endarrow="block"/>
              </v:line>
            </v:group>
            <v:group id="_x0000_s1305" style="position:absolute;left:5510;top:5437;width:567;height:284;rotation:90" coordorigin="1800,1724" coordsize="567,284">
              <v:rect id="_x0000_s1306" style="position:absolute;left:1800;top:1724;width:567;height:284" filled="f" stroked="f" strokecolor="yellow"/>
              <v:line id="_x0000_s1307" style="position:absolute" from="1800,1866" to="2367,1866"/>
              <v:rect id="_x0000_s1308" style="position:absolute;left:1857;top:1753;width:454;height:227"/>
            </v:group>
          </v:group>
        </w:pict>
      </w:r>
      <w:r>
        <w:rPr>
          <w:noProof/>
        </w:rPr>
        <w:pict>
          <v:group id="_x0000_s1309" style="position:absolute;left:0;text-align:left;margin-left:37.75pt;margin-top:10.75pt;width:28.35pt;height:57.65pt;rotation:90;z-index:251611648" coordorigin="5510,5295" coordsize="567,1153">
            <v:group id="_x0000_s1310" style="position:absolute;left:5510;top:5881;width:567;height:567;rotation:180" coordorigin="1260,11551" coordsize="567,567">
              <v:oval id="_x0000_s1311" style="position:absolute;left:1260;top:11551;width:567;height:567" o:allowincell="f" filled="f"/>
              <v:line id="_x0000_s1312" style="position:absolute" from="1530,11670" to="1530,11940">
                <v:stroke endarrow="block"/>
              </v:line>
            </v:group>
            <v:group id="_x0000_s1313" style="position:absolute;left:5510;top:5437;width:567;height:284;rotation:90" coordorigin="1800,1724" coordsize="567,284">
              <v:rect id="_x0000_s1314" style="position:absolute;left:1800;top:1724;width:567;height:284" filled="f" stroked="f" strokecolor="yellow"/>
              <v:line id="_x0000_s1315" style="position:absolute" from="1800,1866" to="2367,1866"/>
              <v:rect id="_x0000_s1316" style="position:absolute;left:1857;top:1753;width:454;height:227"/>
            </v:group>
          </v:group>
        </w:pict>
      </w:r>
    </w:p>
    <w:p w:rsidR="00CA0FF6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317" type="#_x0000_t202" style="position:absolute;left:0;text-align:left;margin-left:162.9pt;margin-top:10.3pt;width:28.35pt;height:14.15pt;z-index:251543040" o:regroupid="89" filled="f" stroked="f">
            <v:textbox style="mso-next-textbox:#_x0000_s1317" inset="0,.5mm,0,0">
              <w:txbxContent>
                <w:p w:rsidR="008E23F9" w:rsidRPr="00E62F5F" w:rsidRDefault="008E23F9" w:rsidP="005F77E5">
                  <w:pPr>
                    <w:jc w:val="center"/>
                    <w:rPr>
                      <w:rFonts w:ascii="ISOCPEUR" w:hAnsi="ISOCPEUR"/>
                      <w:i/>
                    </w:rPr>
                  </w:pPr>
                  <w:r>
                    <w:rPr>
                      <w:rFonts w:ascii="ISOCPEUR" w:hAnsi="ISOCPEUR"/>
                      <w:i/>
                      <w:lang w:val="en-US"/>
                    </w:rPr>
                    <w:t>G</w:t>
                  </w:r>
                  <w:r>
                    <w:rPr>
                      <w:rFonts w:ascii="ISOCPEUR" w:hAnsi="ISOCPEUR"/>
                      <w:i/>
                    </w:rPr>
                    <w:t>3</w:t>
                  </w:r>
                </w:p>
                <w:p w:rsidR="008E23F9" w:rsidRPr="005F77E5" w:rsidRDefault="008E23F9" w:rsidP="005F77E5"/>
              </w:txbxContent>
            </v:textbox>
          </v:shape>
        </w:pict>
      </w:r>
      <w:r>
        <w:rPr>
          <w:noProof/>
        </w:rPr>
        <w:pict>
          <v:polyline id="_x0000_s1318" style="position:absolute;left:0;text-align:left;z-index:2516147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94.5pt,15.2pt,95.25pt,19.7pt" coordsize="15,90" filled="f">
            <v:path arrowok="t"/>
          </v:polyline>
        </w:pict>
      </w:r>
      <w:r>
        <w:rPr>
          <w:noProof/>
        </w:rPr>
        <w:pict>
          <v:group id="_x0000_s1319" style="position:absolute;left:0;text-align:left;margin-left:81.45pt;margin-top:19.35pt;width:28.35pt;height:57.65pt;z-index:251610624" coordorigin="5510,5295" coordsize="567,1153">
            <v:group id="_x0000_s1320" style="position:absolute;left:5510;top:5881;width:567;height:567;rotation:180" coordorigin="1260,11551" coordsize="567,567">
              <v:oval id="_x0000_s1321" style="position:absolute;left:1260;top:11551;width:567;height:567" o:allowincell="f" filled="f"/>
              <v:line id="_x0000_s1322" style="position:absolute" from="1530,11670" to="1530,11940">
                <v:stroke endarrow="block"/>
              </v:line>
            </v:group>
            <v:group id="_x0000_s1323" style="position:absolute;left:5510;top:5437;width:567;height:284;rotation:90" coordorigin="1800,1724" coordsize="567,284">
              <v:rect id="_x0000_s1324" style="position:absolute;left:1800;top:1724;width:567;height:284" filled="f" stroked="f" strokecolor="yellow"/>
              <v:line id="_x0000_s1325" style="position:absolute" from="1800,1866" to="2367,1866"/>
              <v:rect id="_x0000_s1326" style="position:absolute;left:1857;top:1753;width:454;height:227"/>
            </v:group>
          </v:group>
        </w:pict>
      </w:r>
      <w:r>
        <w:rPr>
          <w:noProof/>
        </w:rPr>
        <w:pict>
          <v:shape id="_x0000_s1327" style="position:absolute;left:0;text-align:left;margin-left:81.75pt;margin-top:15.2pt;width:24pt;height:0;z-index:25161369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0,1" path="m,l480,e" filled="f">
            <v:path arrowok="t"/>
          </v:shape>
        </w:pict>
      </w:r>
    </w:p>
    <w:p w:rsidR="00CA0FF6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328" type="#_x0000_t202" style="position:absolute;left:0;text-align:left;margin-left:108.6pt;margin-top:4.25pt;width:45.25pt;height:18.1pt;z-index:251596288" filled="f" stroked="f">
            <v:textbox style="mso-next-textbox:#_x0000_s1328" inset="0,.5mm,0,0">
              <w:txbxContent>
                <w:p w:rsidR="008E23F9" w:rsidRPr="005F77E5" w:rsidRDefault="008E23F9" w:rsidP="003356DE">
                  <w:r>
                    <w:rPr>
                      <w:i/>
                      <w:sz w:val="20"/>
                    </w:rPr>
                    <w:t>17/1.81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9" type="#_x0000_t202" style="position:absolute;left:0;text-align:left;margin-left:9.05pt;margin-top:4.25pt;width:28.35pt;height:14.15pt;z-index:251546112" o:regroupid="92" filled="f" stroked="f">
            <v:textbox style="mso-next-textbox:#_x0000_s1329" inset="0,.5mm,0,0">
              <w:txbxContent>
                <w:p w:rsidR="008E23F9" w:rsidRPr="00DF00DA" w:rsidRDefault="008E23F9" w:rsidP="00963B5D">
                  <w:pPr>
                    <w:jc w:val="center"/>
                    <w:rPr>
                      <w:rFonts w:ascii="ISOCPEUR" w:hAnsi="ISOCPEUR"/>
                      <w:i/>
                    </w:rPr>
                  </w:pPr>
                  <w:r w:rsidRPr="00DF00DA">
                    <w:rPr>
                      <w:rFonts w:ascii="ISOCPEUR" w:hAnsi="ISOCPEUR"/>
                      <w:i/>
                    </w:rPr>
                    <w:t>С</w:t>
                  </w:r>
                </w:p>
                <w:p w:rsidR="008E23F9" w:rsidRPr="00963B5D" w:rsidRDefault="008E23F9" w:rsidP="00963B5D"/>
              </w:txbxContent>
            </v:textbox>
          </v:shape>
        </w:pict>
      </w:r>
    </w:p>
    <w:p w:rsidR="004042A0" w:rsidRPr="0031298C" w:rsidRDefault="004042A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4042A0" w:rsidRPr="0031298C" w:rsidRDefault="007C3FD0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>
        <w:rPr>
          <w:noProof/>
        </w:rPr>
        <w:pict>
          <v:shape id="_x0000_s1330" type="#_x0000_t202" style="position:absolute;left:0;text-align:left;margin-left:63.35pt;margin-top:10.25pt;width:63.35pt;height:15.65pt;z-index:251542016" o:regroupid="89" filled="f" stroked="f">
            <v:textbox style="mso-next-textbox:#_x0000_s1330" inset="0,.5mm,0,0">
              <w:txbxContent>
                <w:p w:rsidR="008E23F9" w:rsidRPr="00913E67" w:rsidRDefault="008E23F9" w:rsidP="005F77E5">
                  <w:pPr>
                    <w:jc w:val="center"/>
                    <w:rPr>
                      <w:rFonts w:ascii="ISOCPEUR" w:hAnsi="ISOCPEUR"/>
                      <w:i/>
                    </w:rPr>
                  </w:pPr>
                  <w:r>
                    <w:rPr>
                      <w:rFonts w:ascii="ISOCPEUR" w:hAnsi="ISOCPEUR"/>
                      <w:i/>
                    </w:rPr>
                    <w:t xml:space="preserve"> </w:t>
                  </w:r>
                  <w:r>
                    <w:rPr>
                      <w:rFonts w:ascii="ISOCPEUR" w:hAnsi="ISOCPEUR"/>
                      <w:i/>
                      <w:lang w:val="en-US"/>
                    </w:rPr>
                    <w:t>G</w:t>
                  </w:r>
                  <w:r>
                    <w:rPr>
                      <w:rFonts w:ascii="ISOCPEUR" w:hAnsi="ISOCPEUR"/>
                      <w:i/>
                    </w:rPr>
                    <w:t xml:space="preserve">1, </w:t>
                  </w:r>
                  <w:r>
                    <w:rPr>
                      <w:rFonts w:ascii="ISOCPEUR" w:hAnsi="ISOCPEUR"/>
                      <w:i/>
                      <w:lang w:val="en-US"/>
                    </w:rPr>
                    <w:t>G</w:t>
                  </w:r>
                  <w:r>
                    <w:rPr>
                      <w:rFonts w:ascii="ISOCPEUR" w:hAnsi="ISOCPEUR"/>
                      <w:i/>
                    </w:rPr>
                    <w:t xml:space="preserve">2 </w:t>
                  </w:r>
                </w:p>
                <w:p w:rsidR="008E23F9" w:rsidRPr="005F77E5" w:rsidRDefault="008E23F9" w:rsidP="005F77E5"/>
              </w:txbxContent>
            </v:textbox>
          </v:shape>
        </w:pict>
      </w:r>
      <w:r w:rsidR="004042A0" w:rsidRPr="0031298C">
        <w:rPr>
          <w:b/>
          <w:noProof/>
          <w:color w:val="000000"/>
          <w:sz w:val="28"/>
        </w:rPr>
        <w:tab/>
      </w:r>
      <w:r w:rsidR="004042A0" w:rsidRPr="0031298C">
        <w:rPr>
          <w:b/>
          <w:noProof/>
          <w:color w:val="000000"/>
          <w:sz w:val="28"/>
        </w:rPr>
        <w:tab/>
      </w:r>
      <w:r w:rsidR="00FE3419" w:rsidRPr="0031298C">
        <w:rPr>
          <w:b/>
          <w:noProof/>
          <w:color w:val="000000"/>
          <w:sz w:val="28"/>
        </w:rPr>
        <w:t xml:space="preserve"> </w:t>
      </w:r>
      <w:r w:rsidR="004042A0" w:rsidRPr="0031298C">
        <w:rPr>
          <w:b/>
          <w:noProof/>
          <w:color w:val="000000"/>
          <w:sz w:val="28"/>
        </w:rPr>
        <w:tab/>
      </w:r>
      <w:r w:rsidR="004042A0" w:rsidRPr="0031298C">
        <w:rPr>
          <w:b/>
          <w:noProof/>
          <w:color w:val="000000"/>
          <w:sz w:val="28"/>
        </w:rPr>
        <w:tab/>
      </w:r>
    </w:p>
    <w:p w:rsidR="00E15938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331" type="#_x0000_t202" style="position:absolute;left:0;text-align:left;margin-left:74.8pt;margin-top:18.55pt;width:206.85pt;height:14.9pt;z-index:251553280" filled="f" stroked="f">
            <v:textbox style="mso-next-textbox:#_x0000_s1331" inset="0,.5mm,0,0">
              <w:txbxContent>
                <w:p w:rsidR="008E23F9" w:rsidRPr="00574C13" w:rsidRDefault="008E23F9" w:rsidP="001104CB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>Рис.8.4 – упрощенная схема замещения станции</w:t>
                  </w:r>
                </w:p>
                <w:p w:rsidR="008E23F9" w:rsidRPr="001104CB" w:rsidRDefault="008E23F9" w:rsidP="001104CB"/>
              </w:txbxContent>
            </v:textbox>
          </v:shape>
        </w:pict>
      </w:r>
    </w:p>
    <w:p w:rsidR="00CA0FF6" w:rsidRPr="0031298C" w:rsidRDefault="00CA0FF6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2E3A2A" w:rsidRPr="0031298C" w:rsidRDefault="002E3A2A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E15938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object w:dxaOrig="1440" w:dyaOrig="1440">
          <v:shape id="_x0000_s1332" type="#_x0000_t75" style="position:absolute;left:0;text-align:left;margin-left:171.95pt;margin-top:13.25pt;width:175.95pt;height:17pt;z-index:251590144">
            <v:imagedata r:id="rId148" o:title=""/>
            <w10:wrap type="square"/>
          </v:shape>
          <o:OLEObject Type="Embed" ProgID="Equation.3" ShapeID="_x0000_s1332" DrawAspect="Content" ObjectID="_1460123069" r:id="rId149"/>
        </w:object>
      </w:r>
      <w:r>
        <w:rPr>
          <w:noProof/>
        </w:rPr>
        <w:object w:dxaOrig="1440" w:dyaOrig="1440">
          <v:shape id="_x0000_s1333" type="#_x0000_t75" style="position:absolute;left:0;text-align:left;margin-left:27.15pt;margin-top:3pt;width:121.95pt;height:31.95pt;z-index:251538944">
            <v:imagedata r:id="rId150" o:title=""/>
            <w10:wrap type="square"/>
          </v:shape>
          <o:OLEObject Type="Embed" ProgID="Equation.3" ShapeID="_x0000_s1333" DrawAspect="Content" ObjectID="_1460123070" r:id="rId151"/>
        </w:object>
      </w:r>
      <w:r w:rsidR="00B72D09" w:rsidRPr="0031298C">
        <w:rPr>
          <w:b/>
          <w:i/>
          <w:noProof/>
          <w:color w:val="000000"/>
          <w:sz w:val="28"/>
        </w:rPr>
        <w:tab/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</w:p>
    <w:p w:rsidR="00D24704" w:rsidRPr="0031298C" w:rsidRDefault="00D24704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2E3A2A" w:rsidRPr="0031298C" w:rsidRDefault="002E3A2A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C65FBD" w:rsidRPr="0031298C" w:rsidRDefault="002E3A2A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br w:type="page"/>
      </w:r>
      <w:r w:rsidR="007C3FD0">
        <w:rPr>
          <w:noProof/>
        </w:rPr>
        <w:pict>
          <v:line id="_x0000_s1334" style="position:absolute;left:0;text-align:left;flip:y;z-index:251592192;mso-position-horizontal:left" from="0,-9.05pt" to="0,90.5pt" stroked="f"/>
        </w:pict>
      </w:r>
      <w:r w:rsidR="007C3FD0">
        <w:rPr>
          <w:noProof/>
        </w:rPr>
        <w:pict>
          <v:line id="_x0000_s1335" style="position:absolute;left:0;text-align:left;flip:y;z-index:251591168;mso-position-horizontal:left" from="0,334.85pt" to="0,362pt" stroked="f"/>
        </w:pict>
      </w:r>
      <w:r w:rsidR="007C3FD0">
        <w:rPr>
          <w:noProof/>
        </w:rPr>
        <w:pict>
          <v:line id="_x0000_s1336" style="position:absolute;left:0;text-align:left;flip:y;z-index:251593216;mso-position-horizontal:left" from="0,20.95pt" to="0,39.05pt" stroked="f"/>
        </w:pict>
      </w:r>
      <w:r w:rsidR="008F54ED" w:rsidRPr="0031298C">
        <w:rPr>
          <w:b/>
          <w:noProof/>
          <w:color w:val="000000"/>
          <w:sz w:val="28"/>
        </w:rPr>
        <w:t>8</w:t>
      </w:r>
      <w:r w:rsidR="00C65FBD" w:rsidRPr="0031298C">
        <w:rPr>
          <w:b/>
          <w:noProof/>
          <w:color w:val="000000"/>
          <w:sz w:val="28"/>
        </w:rPr>
        <w:t xml:space="preserve">.5 Расчет токов короткого замыкания в точке К1 </w:t>
      </w:r>
    </w:p>
    <w:p w:rsidR="002E3A2A" w:rsidRPr="0031298C" w:rsidRDefault="002E3A2A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2E3A2A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object w:dxaOrig="1440" w:dyaOrig="1440">
          <v:shape id="_x0000_s1337" type="#_x0000_t75" style="position:absolute;left:0;text-align:left;margin-left:37.4pt;margin-top:6pt;width:126pt;height:36pt;z-index:251548160">
            <v:imagedata r:id="rId152" o:title=""/>
            <w10:wrap type="square"/>
          </v:shape>
          <o:OLEObject Type="Embed" ProgID="Equation.3" ShapeID="_x0000_s1337" DrawAspect="Content" ObjectID="_1460123071" r:id="rId153"/>
        </w:object>
      </w:r>
    </w:p>
    <w:p w:rsidR="00FE3419" w:rsidRPr="0031298C" w:rsidRDefault="005B1BF3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>(кА)</w:t>
      </w:r>
      <w:r w:rsidRPr="0031298C">
        <w:rPr>
          <w:b/>
          <w:i/>
          <w:noProof/>
          <w:color w:val="000000"/>
          <w:sz w:val="28"/>
        </w:rPr>
        <w:tab/>
      </w:r>
      <w:r w:rsidRPr="0031298C">
        <w:rPr>
          <w:b/>
          <w:i/>
          <w:noProof/>
          <w:color w:val="000000"/>
          <w:sz w:val="28"/>
        </w:rPr>
        <w:tab/>
      </w:r>
      <w:r w:rsidRPr="0031298C">
        <w:rPr>
          <w:b/>
          <w:i/>
          <w:noProof/>
          <w:color w:val="000000"/>
          <w:sz w:val="28"/>
        </w:rPr>
        <w:tab/>
      </w:r>
      <w:r w:rsidRPr="0031298C">
        <w:rPr>
          <w:b/>
          <w:i/>
          <w:noProof/>
          <w:color w:val="000000"/>
          <w:sz w:val="28"/>
        </w:rPr>
        <w:tab/>
      </w:r>
      <w:r w:rsidRPr="0031298C">
        <w:rPr>
          <w:b/>
          <w:i/>
          <w:noProof/>
          <w:color w:val="000000"/>
          <w:sz w:val="28"/>
        </w:rPr>
        <w:tab/>
      </w:r>
      <w:r w:rsidR="008F54ED" w:rsidRPr="0031298C">
        <w:rPr>
          <w:b/>
          <w:i/>
          <w:noProof/>
          <w:color w:val="000000"/>
          <w:sz w:val="28"/>
        </w:rPr>
        <w:t>(8</w:t>
      </w:r>
      <w:r w:rsidR="00432EC7" w:rsidRPr="0031298C">
        <w:rPr>
          <w:b/>
          <w:i/>
          <w:noProof/>
          <w:color w:val="000000"/>
          <w:sz w:val="28"/>
        </w:rPr>
        <w:t>.1</w:t>
      </w:r>
      <w:r w:rsidR="005B53B1" w:rsidRPr="0031298C">
        <w:rPr>
          <w:b/>
          <w:i/>
          <w:noProof/>
          <w:color w:val="000000"/>
          <w:sz w:val="28"/>
        </w:rPr>
        <w:t>7</w:t>
      </w:r>
      <w:r w:rsidR="00432EC7" w:rsidRPr="0031298C">
        <w:rPr>
          <w:b/>
          <w:i/>
          <w:noProof/>
          <w:color w:val="000000"/>
          <w:sz w:val="28"/>
        </w:rPr>
        <w:t>)</w:t>
      </w:r>
    </w:p>
    <w:p w:rsidR="00FE3419" w:rsidRPr="0031298C" w:rsidRDefault="00FE341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C65FBD" w:rsidRPr="0031298C" w:rsidRDefault="008F54ED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8</w:t>
      </w:r>
      <w:r w:rsidR="00C65FBD" w:rsidRPr="0031298C">
        <w:rPr>
          <w:b/>
          <w:noProof/>
          <w:color w:val="000000"/>
          <w:sz w:val="28"/>
        </w:rPr>
        <w:t>.5.1 Определит токи короткого замыкания для системы</w:t>
      </w:r>
    </w:p>
    <w:p w:rsidR="002E3A2A" w:rsidRPr="0031298C" w:rsidRDefault="00222E1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>(кА</w:t>
      </w:r>
    </w:p>
    <w:p w:rsidR="002E3A2A" w:rsidRPr="0031298C" w:rsidRDefault="002E3A2A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414D18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noProof/>
          <w:position w:val="-30"/>
        </w:rPr>
        <w:object w:dxaOrig="2780" w:dyaOrig="720">
          <v:shape id="_x0000_i1099" type="#_x0000_t75" style="width:138.75pt;height:36pt" o:ole="">
            <v:imagedata r:id="rId154" o:title=""/>
          </v:shape>
          <o:OLEObject Type="Embed" ProgID="Equation.3" ShapeID="_x0000_i1099" DrawAspect="Content" ObjectID="_1460123019" r:id="rId155"/>
        </w:object>
      </w:r>
      <w:r w:rsidR="005B1BF3" w:rsidRPr="0031298C">
        <w:rPr>
          <w:b/>
          <w:i/>
          <w:noProof/>
          <w:color w:val="000000"/>
          <w:sz w:val="28"/>
        </w:rPr>
        <w:tab/>
      </w:r>
      <w:r w:rsidR="005B1BF3" w:rsidRPr="0031298C">
        <w:rPr>
          <w:b/>
          <w:i/>
          <w:noProof/>
          <w:color w:val="000000"/>
          <w:sz w:val="28"/>
        </w:rPr>
        <w:tab/>
      </w:r>
      <w:r w:rsidR="005B1BF3" w:rsidRPr="0031298C">
        <w:rPr>
          <w:b/>
          <w:i/>
          <w:noProof/>
          <w:color w:val="000000"/>
          <w:sz w:val="28"/>
        </w:rPr>
        <w:tab/>
      </w:r>
      <w:r w:rsidR="005B1BF3" w:rsidRPr="0031298C">
        <w:rPr>
          <w:b/>
          <w:i/>
          <w:noProof/>
          <w:color w:val="000000"/>
          <w:sz w:val="28"/>
        </w:rPr>
        <w:tab/>
      </w:r>
      <w:r w:rsidR="008F54ED" w:rsidRPr="0031298C">
        <w:rPr>
          <w:b/>
          <w:i/>
          <w:noProof/>
          <w:color w:val="000000"/>
          <w:sz w:val="28"/>
        </w:rPr>
        <w:t>(8</w:t>
      </w:r>
      <w:r w:rsidR="00414D18" w:rsidRPr="0031298C">
        <w:rPr>
          <w:b/>
          <w:i/>
          <w:noProof/>
          <w:color w:val="000000"/>
          <w:sz w:val="28"/>
        </w:rPr>
        <w:t>.1</w:t>
      </w:r>
      <w:r w:rsidR="005B53B1" w:rsidRPr="0031298C">
        <w:rPr>
          <w:b/>
          <w:i/>
          <w:noProof/>
          <w:color w:val="000000"/>
          <w:sz w:val="28"/>
        </w:rPr>
        <w:t>8</w:t>
      </w:r>
      <w:r w:rsidR="00414D18" w:rsidRPr="0031298C">
        <w:rPr>
          <w:b/>
          <w:i/>
          <w:noProof/>
          <w:color w:val="000000"/>
          <w:sz w:val="28"/>
        </w:rPr>
        <w:t>)</w:t>
      </w:r>
    </w:p>
    <w:p w:rsidR="00414D18" w:rsidRPr="0031298C" w:rsidRDefault="00414D18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FE3419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noProof/>
          <w:position w:val="-14"/>
        </w:rPr>
        <w:object w:dxaOrig="4180" w:dyaOrig="420">
          <v:shape id="_x0000_i1100" type="#_x0000_t75" style="width:209.25pt;height:21pt" o:ole="">
            <v:imagedata r:id="rId156" o:title=""/>
          </v:shape>
          <o:OLEObject Type="Embed" ProgID="Equation.3" ShapeID="_x0000_i1100" DrawAspect="Content" ObjectID="_1460123020" r:id="rId157"/>
        </w:object>
      </w:r>
      <w:r w:rsidR="00222E10" w:rsidRPr="0031298C">
        <w:rPr>
          <w:b/>
          <w:i/>
          <w:noProof/>
          <w:color w:val="000000"/>
          <w:sz w:val="28"/>
        </w:rPr>
        <w:t>(кА)</w:t>
      </w:r>
      <w:r w:rsidR="005B1BF3" w:rsidRPr="0031298C">
        <w:rPr>
          <w:b/>
          <w:i/>
          <w:noProof/>
          <w:color w:val="000000"/>
          <w:sz w:val="28"/>
        </w:rPr>
        <w:tab/>
      </w:r>
      <w:r w:rsidR="005B1BF3" w:rsidRPr="0031298C">
        <w:rPr>
          <w:b/>
          <w:i/>
          <w:noProof/>
          <w:color w:val="000000"/>
          <w:sz w:val="28"/>
        </w:rPr>
        <w:tab/>
      </w:r>
      <w:r w:rsidR="008F54ED" w:rsidRPr="0031298C">
        <w:rPr>
          <w:b/>
          <w:i/>
          <w:noProof/>
          <w:color w:val="000000"/>
          <w:sz w:val="28"/>
        </w:rPr>
        <w:t>(8</w:t>
      </w:r>
      <w:r w:rsidR="004265D7" w:rsidRPr="0031298C">
        <w:rPr>
          <w:b/>
          <w:i/>
          <w:noProof/>
          <w:color w:val="000000"/>
          <w:sz w:val="28"/>
        </w:rPr>
        <w:t>.1</w:t>
      </w:r>
      <w:r w:rsidR="005B53B1" w:rsidRPr="0031298C">
        <w:rPr>
          <w:b/>
          <w:i/>
          <w:noProof/>
          <w:color w:val="000000"/>
          <w:sz w:val="28"/>
        </w:rPr>
        <w:t>9</w:t>
      </w:r>
      <w:r w:rsidR="004265D7" w:rsidRPr="0031298C">
        <w:rPr>
          <w:b/>
          <w:i/>
          <w:noProof/>
          <w:color w:val="000000"/>
          <w:sz w:val="28"/>
        </w:rPr>
        <w:t>)</w:t>
      </w:r>
    </w:p>
    <w:p w:rsidR="002E3A2A" w:rsidRPr="0031298C" w:rsidRDefault="002E3A2A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22E10" w:rsidRPr="0031298C" w:rsidRDefault="00222E10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где</w:t>
      </w:r>
      <w:r w:rsidR="005B1BF3" w:rsidRPr="0031298C">
        <w:rPr>
          <w:noProof/>
          <w:color w:val="000000"/>
          <w:sz w:val="28"/>
        </w:rPr>
        <w:t>:</w:t>
      </w:r>
    </w:p>
    <w:p w:rsidR="00FE3419" w:rsidRPr="0031298C" w:rsidRDefault="007C3FD0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object w:dxaOrig="1440" w:dyaOrig="1440">
          <v:shape id="_x0000_s1338" type="#_x0000_t75" style="position:absolute;left:0;text-align:left;margin-left:44.4pt;margin-top:2.75pt;width:24pt;height:19pt;z-index:-251767296" wrapcoords="2700 4320 1350 12960 6075 18144 15525 18144 19575 18144 20925 16416 16200 11232 6750 4320 2700 4320">
            <v:imagedata r:id="rId158" o:title=""/>
            <w10:wrap type="tight"/>
          </v:shape>
          <o:OLEObject Type="Embed" ProgID="Equation.3" ShapeID="_x0000_s1338" DrawAspect="Content" ObjectID="_1460123072" r:id="rId159"/>
        </w:objec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  <w:r w:rsidR="00222E10" w:rsidRPr="0031298C">
        <w:rPr>
          <w:b/>
          <w:i/>
          <w:noProof/>
          <w:color w:val="000000"/>
          <w:sz w:val="28"/>
        </w:rPr>
        <w:t>-</w:t>
      </w:r>
      <w:r w:rsidR="00222E10" w:rsidRPr="0031298C">
        <w:rPr>
          <w:noProof/>
          <w:color w:val="000000"/>
          <w:sz w:val="28"/>
        </w:rPr>
        <w:t>периодическая составляющая тока короткого замыкания</w:t>
      </w:r>
    </w:p>
    <w:p w:rsidR="00FE3419" w:rsidRPr="0031298C" w:rsidRDefault="00222E10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Iу -ударный ток короткого замыкания</w:t>
      </w:r>
      <w:r w:rsidR="00FE3419" w:rsidRPr="0031298C">
        <w:rPr>
          <w:noProof/>
          <w:color w:val="000000"/>
          <w:sz w:val="28"/>
        </w:rPr>
        <w:t xml:space="preserve"> </w:t>
      </w:r>
    </w:p>
    <w:p w:rsidR="00222E10" w:rsidRPr="0031298C" w:rsidRDefault="00222E10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k</w:t>
      </w:r>
      <w:r w:rsidRPr="0031298C">
        <w:rPr>
          <w:noProof/>
          <w:color w:val="000000"/>
          <w:sz w:val="28"/>
          <w:vertAlign w:val="subscript"/>
        </w:rPr>
        <w:t>y</w:t>
      </w:r>
      <w:r w:rsidR="009812FC" w:rsidRPr="0031298C">
        <w:rPr>
          <w:noProof/>
          <w:color w:val="000000"/>
          <w:sz w:val="28"/>
        </w:rPr>
        <w:t>=1,</w:t>
      </w:r>
      <w:r w:rsidR="003C337A" w:rsidRPr="0031298C">
        <w:rPr>
          <w:noProof/>
          <w:color w:val="000000"/>
          <w:sz w:val="28"/>
        </w:rPr>
        <w:t>608</w:t>
      </w:r>
      <w:r w:rsidRPr="0031298C">
        <w:rPr>
          <w:noProof/>
          <w:color w:val="000000"/>
          <w:sz w:val="28"/>
        </w:rPr>
        <w:t xml:space="preserve">- ударный коэффициент из </w:t>
      </w:r>
      <w:r w:rsidR="00F8431F" w:rsidRPr="0031298C">
        <w:rPr>
          <w:noProof/>
          <w:color w:val="000000"/>
          <w:sz w:val="28"/>
        </w:rPr>
        <w:object w:dxaOrig="300" w:dyaOrig="340">
          <v:shape id="_x0000_i1102" type="#_x0000_t75" style="width:15pt;height:17.25pt" o:ole="">
            <v:imagedata r:id="rId160" o:title=""/>
          </v:shape>
          <o:OLEObject Type="Embed" ProgID="Equation.3" ShapeID="_x0000_i1102" DrawAspect="Content" ObjectID="_1460123021" r:id="rId161"/>
        </w:object>
      </w:r>
    </w:p>
    <w:p w:rsidR="009F17BF" w:rsidRPr="0031298C" w:rsidRDefault="009F17BF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Намечаем выключатель и определяем собственное время отключения</w:t>
      </w:r>
    </w:p>
    <w:p w:rsidR="002E3A2A" w:rsidRPr="0031298C" w:rsidRDefault="002E3A2A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C342B5" w:rsidRPr="0031298C" w:rsidRDefault="008F54ED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8</w:t>
      </w:r>
      <w:r w:rsidR="00AB7646" w:rsidRPr="0031298C">
        <w:rPr>
          <w:b/>
          <w:noProof/>
          <w:color w:val="000000"/>
          <w:sz w:val="28"/>
        </w:rPr>
        <w:t>.5.2 определим токи короткого за</w:t>
      </w:r>
      <w:r w:rsidR="003C337A" w:rsidRPr="0031298C">
        <w:rPr>
          <w:b/>
          <w:noProof/>
          <w:color w:val="000000"/>
          <w:sz w:val="28"/>
        </w:rPr>
        <w:t>мыкания для генераторов G1,2,3</w:t>
      </w:r>
    </w:p>
    <w:p w:rsidR="002E3A2A" w:rsidRPr="0031298C" w:rsidRDefault="002E3A2A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2E3A2A" w:rsidRPr="0031298C" w:rsidRDefault="007C3FD0" w:rsidP="00FE3419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object w:dxaOrig="1440" w:dyaOrig="1440">
          <v:shape id="_x0000_s1339" type="#_x0000_t75" style="position:absolute;left:0;text-align:left;margin-left:252.45pt;margin-top:4.15pt;width:157pt;height:36pt;z-index:251550208" o:allowoverlap="f">
            <v:imagedata r:id="rId162" o:title=""/>
            <w10:wrap type="square"/>
          </v:shape>
          <o:OLEObject Type="Embed" ProgID="Equation.3" ShapeID="_x0000_s1339" DrawAspect="Content" ObjectID="_1460123073" r:id="rId163"/>
        </w:object>
      </w:r>
      <w:r w:rsidR="00F8431F" w:rsidRPr="0031298C">
        <w:rPr>
          <w:noProof/>
          <w:position w:val="-30"/>
        </w:rPr>
        <w:object w:dxaOrig="3260" w:dyaOrig="720">
          <v:shape id="_x0000_i1104" type="#_x0000_t75" style="width:162.75pt;height:36pt" o:ole="">
            <v:imagedata r:id="rId164" o:title=""/>
          </v:shape>
          <o:OLEObject Type="Embed" ProgID="Equation.3" ShapeID="_x0000_i1104" DrawAspect="Content" ObjectID="_1460123022" r:id="rId165"/>
        </w:object>
      </w:r>
    </w:p>
    <w:p w:rsidR="007E17AA" w:rsidRPr="0031298C" w:rsidRDefault="007E17AA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E17AA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object w:dxaOrig="1440" w:dyaOrig="1440">
          <v:shape id="_x0000_s1340" type="#_x0000_t75" style="position:absolute;left:0;text-align:left;margin-left:63.35pt;margin-top:0;width:208.8pt;height:45.7pt;z-index:251551232" o:allowoverlap="f">
            <v:imagedata r:id="rId166" o:title=""/>
            <w10:wrap type="square"/>
          </v:shape>
          <o:OLEObject Type="Embed" ProgID="Equation.3" ShapeID="_x0000_s1340" DrawAspect="Content" ObjectID="_1460123074" r:id="rId167"/>
        </w:objec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  <w:r w:rsidR="00187559" w:rsidRPr="0031298C">
        <w:rPr>
          <w:b/>
          <w:i/>
          <w:noProof/>
          <w:color w:val="000000"/>
          <w:sz w:val="28"/>
        </w:rPr>
        <w:tab/>
      </w:r>
      <w:r w:rsidR="00FA4409" w:rsidRPr="0031298C">
        <w:rPr>
          <w:b/>
          <w:i/>
          <w:noProof/>
          <w:color w:val="000000"/>
          <w:sz w:val="28"/>
        </w:rPr>
        <w:t xml:space="preserve"> </w:t>
      </w:r>
    </w:p>
    <w:p w:rsidR="008B2CB1" w:rsidRPr="0031298C" w:rsidRDefault="008B2CB1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CD1C3E" w:rsidRPr="0031298C" w:rsidRDefault="00CD1C3E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FE3419" w:rsidRPr="0031298C" w:rsidRDefault="00E76B07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Полученные значения токов коротк</w:t>
      </w:r>
      <w:r w:rsidR="008F54ED" w:rsidRPr="0031298C">
        <w:rPr>
          <w:noProof/>
          <w:color w:val="000000"/>
          <w:sz w:val="28"/>
        </w:rPr>
        <w:t>ого замыкания сносим в таблицу 8</w:t>
      </w:r>
      <w:r w:rsidRPr="0031298C">
        <w:rPr>
          <w:noProof/>
          <w:color w:val="000000"/>
          <w:sz w:val="28"/>
        </w:rPr>
        <w:t>.1</w:t>
      </w:r>
    </w:p>
    <w:p w:rsidR="00611745" w:rsidRPr="0031298C" w:rsidRDefault="002E3A2A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br w:type="page"/>
      </w:r>
      <w:r w:rsidR="008F54ED" w:rsidRPr="0031298C">
        <w:rPr>
          <w:b/>
          <w:i/>
          <w:noProof/>
          <w:color w:val="000000"/>
          <w:sz w:val="28"/>
        </w:rPr>
        <w:t>Таблица 8</w:t>
      </w:r>
      <w:r w:rsidR="00C233E5" w:rsidRPr="0031298C">
        <w:rPr>
          <w:b/>
          <w:i/>
          <w:noProof/>
          <w:color w:val="000000"/>
          <w:sz w:val="28"/>
        </w:rPr>
        <w:t xml:space="preserve">.1 </w:t>
      </w:r>
      <w:r w:rsidR="00611745" w:rsidRPr="0031298C">
        <w:rPr>
          <w:b/>
          <w:i/>
          <w:noProof/>
          <w:color w:val="000000"/>
          <w:sz w:val="28"/>
        </w:rPr>
        <w:t>токи короткого замыкания для точки К1</w:t>
      </w:r>
    </w:p>
    <w:tbl>
      <w:tblPr>
        <w:tblStyle w:val="af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224"/>
        <w:gridCol w:w="1346"/>
        <w:gridCol w:w="1617"/>
        <w:gridCol w:w="1692"/>
        <w:gridCol w:w="1692"/>
      </w:tblGrid>
      <w:tr w:rsidR="002E3A2A" w:rsidRPr="0031298C" w:rsidTr="002E3A2A">
        <w:trPr>
          <w:trHeight w:val="371"/>
        </w:trPr>
        <w:tc>
          <w:tcPr>
            <w:tcW w:w="1684" w:type="pct"/>
          </w:tcPr>
          <w:p w:rsidR="008C6F95" w:rsidRPr="0031298C" w:rsidRDefault="008C6F95" w:rsidP="002E3A2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</w:tcPr>
          <w:p w:rsidR="008C6F95" w:rsidRPr="0031298C" w:rsidRDefault="008C6F95" w:rsidP="002E3A2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Iпо</w:t>
            </w:r>
          </w:p>
          <w:p w:rsidR="008C6F95" w:rsidRPr="0031298C" w:rsidRDefault="008C6F95" w:rsidP="002E3A2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845" w:type="pct"/>
          </w:tcPr>
          <w:p w:rsidR="008C6F95" w:rsidRPr="0031298C" w:rsidRDefault="008C6F95" w:rsidP="002E3A2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Iу</w:t>
            </w:r>
          </w:p>
          <w:p w:rsidR="008C6F95" w:rsidRPr="0031298C" w:rsidRDefault="008C6F95" w:rsidP="002E3A2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884" w:type="pct"/>
          </w:tcPr>
          <w:p w:rsidR="008C6F95" w:rsidRPr="0031298C" w:rsidRDefault="00EC4043" w:rsidP="002E3A2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Iаτ</w:t>
            </w:r>
          </w:p>
          <w:p w:rsidR="008C6F95" w:rsidRPr="0031298C" w:rsidRDefault="008C6F95" w:rsidP="002E3A2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884" w:type="pct"/>
          </w:tcPr>
          <w:p w:rsidR="008C6F95" w:rsidRPr="0031298C" w:rsidRDefault="008C6F95" w:rsidP="002E3A2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In</w:t>
            </w:r>
            <w:r w:rsidR="00EC4043" w:rsidRPr="0031298C">
              <w:rPr>
                <w:noProof/>
                <w:color w:val="000000"/>
                <w:sz w:val="20"/>
                <w:szCs w:val="20"/>
              </w:rPr>
              <w:t>τ</w:t>
            </w:r>
          </w:p>
          <w:p w:rsidR="008C6F95" w:rsidRPr="0031298C" w:rsidRDefault="008C6F95" w:rsidP="002E3A2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кА</w:t>
            </w:r>
          </w:p>
        </w:tc>
      </w:tr>
      <w:tr w:rsidR="002E3A2A" w:rsidRPr="0031298C" w:rsidTr="002E3A2A">
        <w:trPr>
          <w:trHeight w:val="371"/>
        </w:trPr>
        <w:tc>
          <w:tcPr>
            <w:tcW w:w="1684" w:type="pct"/>
          </w:tcPr>
          <w:p w:rsidR="008C6F95" w:rsidRPr="0031298C" w:rsidRDefault="008C6F95" w:rsidP="002E3A2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703" w:type="pct"/>
          </w:tcPr>
          <w:p w:rsidR="008C6F95" w:rsidRPr="0031298C" w:rsidRDefault="00C233E5" w:rsidP="002E3A2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6.02</w:t>
            </w:r>
          </w:p>
        </w:tc>
        <w:tc>
          <w:tcPr>
            <w:tcW w:w="845" w:type="pct"/>
          </w:tcPr>
          <w:p w:rsidR="008C6F95" w:rsidRPr="0031298C" w:rsidRDefault="00C233E5" w:rsidP="002E3A2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13.68</w:t>
            </w:r>
          </w:p>
        </w:tc>
        <w:tc>
          <w:tcPr>
            <w:tcW w:w="884" w:type="pct"/>
          </w:tcPr>
          <w:p w:rsidR="008C6F95" w:rsidRPr="0031298C" w:rsidRDefault="00C233E5" w:rsidP="002E3A2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884" w:type="pct"/>
          </w:tcPr>
          <w:p w:rsidR="008C6F95" w:rsidRPr="0031298C" w:rsidRDefault="00C233E5" w:rsidP="002E3A2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6.02</w:t>
            </w:r>
          </w:p>
        </w:tc>
      </w:tr>
      <w:tr w:rsidR="002E3A2A" w:rsidRPr="0031298C" w:rsidTr="002E3A2A">
        <w:trPr>
          <w:trHeight w:val="371"/>
        </w:trPr>
        <w:tc>
          <w:tcPr>
            <w:tcW w:w="1684" w:type="pct"/>
          </w:tcPr>
          <w:p w:rsidR="00567EAB" w:rsidRPr="0031298C" w:rsidRDefault="00567EAB" w:rsidP="002E3A2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Генератор G1</w:t>
            </w:r>
            <w:r w:rsidR="00C233E5" w:rsidRPr="0031298C">
              <w:rPr>
                <w:noProof/>
                <w:color w:val="000000"/>
                <w:sz w:val="20"/>
                <w:szCs w:val="20"/>
              </w:rPr>
              <w:t>,2</w:t>
            </w:r>
          </w:p>
        </w:tc>
        <w:tc>
          <w:tcPr>
            <w:tcW w:w="703" w:type="pct"/>
          </w:tcPr>
          <w:p w:rsidR="00567EAB" w:rsidRPr="0031298C" w:rsidRDefault="00C233E5" w:rsidP="002E3A2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2.89</w:t>
            </w:r>
          </w:p>
        </w:tc>
        <w:tc>
          <w:tcPr>
            <w:tcW w:w="845" w:type="pct"/>
          </w:tcPr>
          <w:p w:rsidR="00567EAB" w:rsidRPr="0031298C" w:rsidRDefault="00C233E5" w:rsidP="002E3A2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8.02</w:t>
            </w:r>
          </w:p>
        </w:tc>
        <w:tc>
          <w:tcPr>
            <w:tcW w:w="884" w:type="pct"/>
          </w:tcPr>
          <w:p w:rsidR="00567EAB" w:rsidRPr="0031298C" w:rsidRDefault="00C233E5" w:rsidP="002E3A2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884" w:type="pct"/>
          </w:tcPr>
          <w:p w:rsidR="00567EAB" w:rsidRPr="0031298C" w:rsidRDefault="00C233E5" w:rsidP="002E3A2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2.69</w:t>
            </w:r>
          </w:p>
        </w:tc>
      </w:tr>
      <w:tr w:rsidR="002E3A2A" w:rsidRPr="0031298C" w:rsidTr="002E3A2A">
        <w:trPr>
          <w:trHeight w:val="371"/>
        </w:trPr>
        <w:tc>
          <w:tcPr>
            <w:tcW w:w="1684" w:type="pct"/>
          </w:tcPr>
          <w:p w:rsidR="00567EAB" w:rsidRPr="0031298C" w:rsidRDefault="00C233E5" w:rsidP="002E3A2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 xml:space="preserve">Генераторы </w:t>
            </w:r>
            <w:r w:rsidR="000D0C1F" w:rsidRPr="0031298C">
              <w:rPr>
                <w:noProof/>
                <w:color w:val="000000"/>
                <w:sz w:val="20"/>
                <w:szCs w:val="20"/>
              </w:rPr>
              <w:t>G3</w:t>
            </w:r>
          </w:p>
        </w:tc>
        <w:tc>
          <w:tcPr>
            <w:tcW w:w="703" w:type="pct"/>
          </w:tcPr>
          <w:p w:rsidR="00567EAB" w:rsidRPr="0031298C" w:rsidRDefault="00C233E5" w:rsidP="002E3A2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845" w:type="pct"/>
          </w:tcPr>
          <w:p w:rsidR="00567EAB" w:rsidRPr="0031298C" w:rsidRDefault="00C233E5" w:rsidP="002E3A2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6.28</w:t>
            </w:r>
          </w:p>
        </w:tc>
        <w:tc>
          <w:tcPr>
            <w:tcW w:w="884" w:type="pct"/>
          </w:tcPr>
          <w:p w:rsidR="00567EAB" w:rsidRPr="0031298C" w:rsidRDefault="00C233E5" w:rsidP="002E3A2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2.99</w:t>
            </w:r>
          </w:p>
        </w:tc>
        <w:tc>
          <w:tcPr>
            <w:tcW w:w="884" w:type="pct"/>
          </w:tcPr>
          <w:p w:rsidR="00567EAB" w:rsidRPr="0031298C" w:rsidRDefault="00C233E5" w:rsidP="002E3A2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2.12</w:t>
            </w:r>
          </w:p>
        </w:tc>
      </w:tr>
      <w:tr w:rsidR="002E3A2A" w:rsidRPr="0031298C" w:rsidTr="002E3A2A">
        <w:trPr>
          <w:trHeight w:val="371"/>
        </w:trPr>
        <w:tc>
          <w:tcPr>
            <w:tcW w:w="1684" w:type="pct"/>
          </w:tcPr>
          <w:p w:rsidR="008C6F95" w:rsidRPr="0031298C" w:rsidRDefault="00F8431F" w:rsidP="002E3A2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object w:dxaOrig="260" w:dyaOrig="300">
                <v:shape id="_x0000_i1106" type="#_x0000_t75" style="width:12.75pt;height:15pt" o:ole="" o:bullet="t">
                  <v:imagedata r:id="rId168" o:title=""/>
                </v:shape>
                <o:OLEObject Type="Embed" ProgID="Equation.3" ShapeID="_x0000_i1106" DrawAspect="Content" ObjectID="_1460123023" r:id="rId169"/>
              </w:object>
            </w:r>
            <w:r w:rsidR="008C6F95" w:rsidRPr="0031298C">
              <w:rPr>
                <w:noProof/>
                <w:color w:val="000000"/>
                <w:sz w:val="20"/>
                <w:szCs w:val="20"/>
              </w:rPr>
              <w:t>токов</w:t>
            </w:r>
          </w:p>
        </w:tc>
        <w:tc>
          <w:tcPr>
            <w:tcW w:w="703" w:type="pct"/>
          </w:tcPr>
          <w:p w:rsidR="008C6F95" w:rsidRPr="0031298C" w:rsidRDefault="00C233E5" w:rsidP="002E3A2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11.16</w:t>
            </w:r>
          </w:p>
        </w:tc>
        <w:tc>
          <w:tcPr>
            <w:tcW w:w="845" w:type="pct"/>
          </w:tcPr>
          <w:p w:rsidR="008C6F95" w:rsidRPr="0031298C" w:rsidRDefault="007E7CA0" w:rsidP="002E3A2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27.98</w:t>
            </w:r>
          </w:p>
        </w:tc>
        <w:tc>
          <w:tcPr>
            <w:tcW w:w="884" w:type="pct"/>
          </w:tcPr>
          <w:p w:rsidR="008C6F95" w:rsidRPr="0031298C" w:rsidRDefault="007E7CA0" w:rsidP="002E3A2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6.67</w:t>
            </w:r>
          </w:p>
        </w:tc>
        <w:tc>
          <w:tcPr>
            <w:tcW w:w="884" w:type="pct"/>
          </w:tcPr>
          <w:p w:rsidR="008C6F95" w:rsidRPr="0031298C" w:rsidRDefault="007E7CA0" w:rsidP="002E3A2A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10.83</w:t>
            </w:r>
          </w:p>
        </w:tc>
      </w:tr>
    </w:tbl>
    <w:p w:rsidR="00633E41" w:rsidRPr="0031298C" w:rsidRDefault="00633E41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7E7CA0" w:rsidRPr="0031298C" w:rsidRDefault="007E7CA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633E41" w:rsidRPr="0031298C" w:rsidRDefault="008F54ED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8</w:t>
      </w:r>
      <w:r w:rsidR="00633E41" w:rsidRPr="0031298C">
        <w:rPr>
          <w:b/>
          <w:noProof/>
          <w:color w:val="000000"/>
          <w:sz w:val="28"/>
        </w:rPr>
        <w:t>.6 Преобразуем схему замещения к удобному виду для определения токов короткого замыкания в то</w:t>
      </w:r>
      <w:r w:rsidR="002E3A2A" w:rsidRPr="0031298C">
        <w:rPr>
          <w:b/>
          <w:noProof/>
          <w:color w:val="000000"/>
          <w:sz w:val="28"/>
        </w:rPr>
        <w:t>чке К2</w:t>
      </w:r>
    </w:p>
    <w:p w:rsidR="008E6EF1" w:rsidRPr="0031298C" w:rsidRDefault="00B9786A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ab/>
      </w:r>
      <w:r w:rsidRPr="0031298C">
        <w:rPr>
          <w:b/>
          <w:i/>
          <w:noProof/>
          <w:color w:val="000000"/>
          <w:sz w:val="28"/>
        </w:rPr>
        <w:tab/>
      </w:r>
      <w:r w:rsidRPr="0031298C">
        <w:rPr>
          <w:b/>
          <w:i/>
          <w:noProof/>
          <w:color w:val="000000"/>
          <w:sz w:val="28"/>
        </w:rPr>
        <w:tab/>
      </w:r>
      <w:r w:rsidRPr="0031298C">
        <w:rPr>
          <w:b/>
          <w:i/>
          <w:noProof/>
          <w:color w:val="000000"/>
          <w:sz w:val="28"/>
        </w:rPr>
        <w:tab/>
      </w:r>
      <w:r w:rsidRPr="0031298C">
        <w:rPr>
          <w:b/>
          <w:i/>
          <w:noProof/>
          <w:color w:val="000000"/>
          <w:sz w:val="28"/>
        </w:rPr>
        <w:tab/>
      </w:r>
    </w:p>
    <w:p w:rsidR="008F54ED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group id="_x0000_s1341" style="position:absolute;left:0;text-align:left;margin-left:59.25pt;margin-top:6.7pt;width:28.35pt;height:28.35pt;z-index:251615744" coordorigin="1260,11551" coordsize="567,567">
            <v:oval id="_x0000_s1342" style="position:absolute;left:1260;top:11551;width:567;height:567" o:allowincell="f" filled="f"/>
            <v:line id="_x0000_s1343" style="position:absolute" from="1530,11670" to="1530,11940">
              <v:stroke endarrow="block"/>
            </v:line>
          </v:group>
        </w:pict>
      </w:r>
      <w:r>
        <w:rPr>
          <w:noProof/>
        </w:rPr>
        <w:pict>
          <v:shape id="_x0000_s1344" type="#_x0000_t202" style="position:absolute;left:0;text-align:left;margin-left:83.25pt;margin-top:6.05pt;width:28.35pt;height:14.15pt;z-index:251625984" filled="f" stroked="f">
            <v:textbox style="mso-next-textbox:#_x0000_s1344" inset="0,.5mm,0,0">
              <w:txbxContent>
                <w:p w:rsidR="008E23F9" w:rsidRPr="00DF00DA" w:rsidRDefault="008E23F9" w:rsidP="008F54ED">
                  <w:pPr>
                    <w:jc w:val="center"/>
                    <w:rPr>
                      <w:rFonts w:ascii="ISOCPEUR" w:hAnsi="ISOCPEUR"/>
                      <w:i/>
                    </w:rPr>
                  </w:pPr>
                  <w:r w:rsidRPr="00DF00DA">
                    <w:rPr>
                      <w:rFonts w:ascii="ISOCPEUR" w:hAnsi="ISOCPEUR"/>
                      <w:i/>
                    </w:rPr>
                    <w:t>С</w:t>
                  </w:r>
                </w:p>
              </w:txbxContent>
            </v:textbox>
          </v:shape>
        </w:pic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</w:p>
    <w:p w:rsidR="008F54ED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345" type="#_x0000_t202" style="position:absolute;left:0;text-align:left;margin-left:72.4pt;margin-top:21.05pt;width:45.25pt;height:18.1pt;z-index:251630080" filled="f" stroked="f">
            <v:textbox style="mso-next-textbox:#_x0000_s1345" inset="0,.5mm,0,0">
              <w:txbxContent>
                <w:p w:rsidR="008E23F9" w:rsidRPr="00B929C9" w:rsidRDefault="008E23F9" w:rsidP="008F54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B929C9">
                    <w:rPr>
                      <w:i/>
                      <w:sz w:val="20"/>
                      <w:szCs w:val="20"/>
                      <w:lang w:val="en-US"/>
                    </w:rPr>
                    <w:t>1/0.</w:t>
                  </w:r>
                  <w:r w:rsidRPr="00B929C9">
                    <w:rPr>
                      <w:i/>
                      <w:sz w:val="20"/>
                      <w:szCs w:val="20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346" style="position:absolute;left:0;text-align:left;margin-left:60pt;margin-top:17.7pt;width:28.35pt;height:14.2pt;rotation:-90;z-index:251616768" coordorigin="1800,1724" coordsize="567,284">
            <v:rect id="_x0000_s1347" style="position:absolute;left:1800;top:1724;width:567;height:284" filled="f" stroked="f" strokecolor="yellow"/>
            <v:line id="_x0000_s1348" style="position:absolute" from="1800,1866" to="2367,1866"/>
            <v:rect id="_x0000_s1349" style="position:absolute;left:1857;top:1753;width:454;height:227"/>
          </v:group>
        </w:pict>
      </w:r>
    </w:p>
    <w:p w:rsidR="008F54ED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350" type="#_x0000_t202" style="position:absolute;left:0;text-align:left;margin-left:153.85pt;margin-top:15pt;width:28.35pt;height:14.15pt;z-index:251629056" filled="f" stroked="f">
            <v:textbox style="mso-next-textbox:#_x0000_s1350" inset="0,.5mm,0,0">
              <w:txbxContent>
                <w:p w:rsidR="008E23F9" w:rsidRPr="00B929C9" w:rsidRDefault="008E23F9" w:rsidP="008F54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B929C9">
                    <w:rPr>
                      <w:i/>
                      <w:sz w:val="20"/>
                      <w:szCs w:val="20"/>
                    </w:rPr>
                    <w:t>4/2.12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51" type="#_x0000_t202" style="position:absolute;left:0;text-align:left;margin-left:54.3pt;margin-top:15pt;width:45.25pt;height:15.65pt;z-index:251631104" filled="f" stroked="f">
            <v:textbox style="mso-next-textbox:#_x0000_s1351" inset="0,.5mm,0,0">
              <w:txbxContent>
                <w:p w:rsidR="008E23F9" w:rsidRPr="00B929C9" w:rsidRDefault="008E23F9" w:rsidP="008F54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  <w:lang w:val="en-US"/>
                    </w:rPr>
                    <w:t>2/</w:t>
                  </w:r>
                  <w:r>
                    <w:rPr>
                      <w:i/>
                      <w:sz w:val="20"/>
                      <w:szCs w:val="20"/>
                    </w:rPr>
                    <w:t>2.12</w:t>
                  </w:r>
                </w:p>
                <w:p w:rsidR="008E23F9" w:rsidRPr="00AD030F" w:rsidRDefault="008E23F9" w:rsidP="008F54ED"/>
              </w:txbxContent>
            </v:textbox>
          </v:shape>
        </w:pict>
      </w:r>
      <w:r>
        <w:rPr>
          <w:noProof/>
        </w:rPr>
        <w:pict>
          <v:shape id="_x0000_s1352" type="#_x0000_t202" style="position:absolute;left:0;text-align:left;margin-left:99.55pt;margin-top:15pt;width:41.05pt;height:19.5pt;z-index:251632128" filled="f" stroked="f">
            <v:textbox style="mso-next-textbox:#_x0000_s1352" inset="0,.5mm,0,0">
              <w:txbxContent>
                <w:p w:rsidR="008E23F9" w:rsidRPr="00B929C9" w:rsidRDefault="008E23F9" w:rsidP="008F54E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  <w:lang w:val="en-US"/>
                    </w:rPr>
                    <w:t>3/</w:t>
                  </w:r>
                  <w:r>
                    <w:rPr>
                      <w:i/>
                      <w:sz w:val="20"/>
                      <w:szCs w:val="20"/>
                    </w:rPr>
                    <w:t>2.12</w:t>
                  </w:r>
                </w:p>
                <w:p w:rsidR="008E23F9" w:rsidRPr="00AD030F" w:rsidRDefault="008E23F9" w:rsidP="008F54ED"/>
              </w:txbxContent>
            </v:textbox>
          </v:shape>
        </w:pict>
      </w:r>
      <w:r>
        <w:rPr>
          <w:noProof/>
        </w:rPr>
        <w:pict>
          <v:group id="_x0000_s1353" style="position:absolute;left:0;text-align:left;margin-left:128.65pt;margin-top:22.1pt;width:28.35pt;height:14.2pt;rotation:-90;z-index:251643392" coordorigin="1800,1724" coordsize="567,284">
            <v:rect id="_x0000_s1354" style="position:absolute;left:1800;top:1724;width:567;height:284" filled="f" stroked="f" strokecolor="yellow"/>
            <v:line id="_x0000_s1355" style="position:absolute" from="1800,1866" to="2367,1866"/>
            <v:rect id="_x0000_s1356" style="position:absolute;left:1857;top:1753;width:454;height:227"/>
          </v:group>
        </w:pict>
      </w:r>
      <w:r>
        <w:rPr>
          <w:noProof/>
        </w:rPr>
        <w:pict>
          <v:polyline id="_x0000_s1357" style="position:absolute;left:0;text-align:left;z-index:251619840" points="31.55pt,13.25pt,171pt,12.8pt" coordsize="2789,9" filled="f">
            <v:path arrowok="t"/>
          </v:polyline>
        </w:pict>
      </w:r>
      <w:r>
        <w:rPr>
          <w:noProof/>
        </w:rPr>
        <w:pict>
          <v:group id="_x0000_s1358" style="position:absolute;left:0;text-align:left;margin-left:86.25pt;margin-top:20.9pt;width:28.35pt;height:14.2pt;rotation:-90;z-index:251618816" coordorigin="1800,1724" coordsize="567,284">
            <v:rect id="_x0000_s1359" style="position:absolute;left:1800;top:1724;width:567;height:284" filled="f" stroked="f" strokecolor="yellow"/>
            <v:line id="_x0000_s1360" style="position:absolute" from="1800,1866" to="2367,1866"/>
            <v:rect id="_x0000_s1361" style="position:absolute;left:1857;top:1753;width:454;height:227"/>
          </v:group>
        </w:pict>
      </w:r>
      <w:r>
        <w:rPr>
          <w:noProof/>
        </w:rPr>
        <w:pict>
          <v:group id="_x0000_s1362" style="position:absolute;left:0;text-align:left;margin-left:35.25pt;margin-top:20.9pt;width:28.35pt;height:14.2pt;rotation:-90;z-index:251617792" coordorigin="1800,1724" coordsize="567,284">
            <v:rect id="_x0000_s1363" style="position:absolute;left:1800;top:1724;width:567;height:284" filled="f" stroked="f" strokecolor="yellow"/>
            <v:line id="_x0000_s1364" style="position:absolute" from="1800,1866" to="2367,1866"/>
            <v:rect id="_x0000_s1365" style="position:absolute;left:1857;top:1753;width:454;height:227"/>
          </v:group>
        </w:pict>
      </w:r>
    </w:p>
    <w:p w:rsidR="008F54ED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group id="_x0000_s1366" style="position:absolute;left:0;text-align:left;margin-left:144.8pt;margin-top:21pt;width:18.1pt;height:27.15pt;rotation:410915fd;z-index:251670016" coordorigin="10672,4521" coordsize="362,543">
            <v:line id="_x0000_s1367" style="position:absolute;flip:x" from="10853,4521" to="11034,4702"/>
            <v:line id="_x0000_s1368" style="position:absolute" from="10853,4702" to="11034,4702"/>
            <v:line id="_x0000_s1369" style="position:absolute;flip:x" from="10672,4702" to="11034,5064">
              <v:stroke endarrow="block"/>
            </v:line>
          </v:group>
        </w:pict>
      </w:r>
      <w:r>
        <w:rPr>
          <w:noProof/>
        </w:rPr>
        <w:pict>
          <v:shape id="_x0000_s1370" type="#_x0000_t202" style="position:absolute;left:0;text-align:left;margin-left:63.35pt;margin-top:21pt;width:28.35pt;height:14.15pt;z-index:251634176" filled="f" stroked="f">
            <v:textbox style="mso-next-textbox:#_x0000_s1370" inset="0,.5mm,0,0">
              <w:txbxContent>
                <w:p w:rsidR="008E23F9" w:rsidRPr="00AD030F" w:rsidRDefault="008E23F9" w:rsidP="008F54ED">
                  <w:r>
                    <w:rPr>
                      <w:i/>
                      <w:sz w:val="20"/>
                      <w:szCs w:val="20"/>
                    </w:rPr>
                    <w:t>7/1.6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71" type="#_x0000_t202" style="position:absolute;left:0;text-align:left;margin-left:199.1pt;margin-top:-.1pt;width:36.2pt;height:14.15pt;z-index:251646464" filled="f" stroked="f">
            <v:textbox style="mso-next-textbox:#_x0000_s1371" inset="0,.5mm,0,0">
              <w:txbxContent>
                <w:p w:rsidR="008E23F9" w:rsidRPr="006E2CBA" w:rsidRDefault="008E23F9" w:rsidP="008F54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110</w:t>
                  </w:r>
                </w:p>
                <w:p w:rsidR="008E23F9" w:rsidRPr="00AD030F" w:rsidRDefault="008E23F9" w:rsidP="008F54ED"/>
              </w:txbxContent>
            </v:textbox>
          </v:shape>
        </w:pict>
      </w:r>
      <w:r>
        <w:rPr>
          <w:noProof/>
        </w:rPr>
        <w:pict>
          <v:shape id="_x0000_s1372" type="#_x0000_t202" style="position:absolute;left:0;text-align:left;margin-left:162.9pt;margin-top:18pt;width:28.35pt;height:14.15pt;z-index:251638272" filled="f" stroked="f">
            <v:textbox style="mso-next-textbox:#_x0000_s1372" inset="0,.5mm,0,0">
              <w:txbxContent>
                <w:p w:rsidR="008E23F9" w:rsidRPr="001F6230" w:rsidRDefault="008E23F9" w:rsidP="008F54ED">
                  <w:pPr>
                    <w:jc w:val="center"/>
                    <w:rPr>
                      <w:rFonts w:ascii="ISOCPEUR" w:hAnsi="ISOCPEUR"/>
                      <w:i/>
                    </w:rPr>
                  </w:pPr>
                  <w:r>
                    <w:rPr>
                      <w:rFonts w:ascii="ISOCPEUR" w:hAnsi="ISOCPEUR"/>
                      <w:i/>
                    </w:rPr>
                    <w:t>К2</w:t>
                  </w:r>
                </w:p>
                <w:p w:rsidR="008E23F9" w:rsidRPr="001F6230" w:rsidRDefault="008E23F9" w:rsidP="008F54ED"/>
              </w:txbxContent>
            </v:textbox>
          </v:shape>
        </w:pict>
      </w:r>
      <w:r>
        <w:rPr>
          <w:noProof/>
        </w:rPr>
        <w:pict>
          <v:group id="_x0000_s1373" style="position:absolute;left:0;text-align:left;margin-left:181pt;margin-top:18pt;width:28.35pt;height:86.15pt;z-index:251623936" coordorigin="8070,12395" coordsize="567,1723">
            <v:group id="_x0000_s1374" style="position:absolute;left:8070;top:13551;width:567;height:567;rotation:180" coordorigin="1260,11551" coordsize="567,567">
              <v:oval id="_x0000_s1375" style="position:absolute;left:1260;top:11551;width:567;height:567" o:allowincell="f" filled="f"/>
              <v:line id="_x0000_s1376" style="position:absolute" from="1530,11670" to="1530,11940">
                <v:stroke endarrow="block"/>
              </v:line>
            </v:group>
            <v:group id="_x0000_s1377" style="position:absolute;left:8070;top:12537;width:567;height:284;rotation:90" coordorigin="1800,1724" coordsize="567,284">
              <v:rect id="_x0000_s1378" style="position:absolute;left:1800;top:1724;width:567;height:284" filled="f" stroked="f" strokecolor="yellow"/>
              <v:line id="_x0000_s1379" style="position:absolute" from="1800,1866" to="2367,1866"/>
              <v:rect id="_x0000_s1380" style="position:absolute;left:1857;top:1753;width:454;height:227"/>
            </v:group>
            <v:group id="_x0000_s1381" style="position:absolute;left:8070;top:13107;width:567;height:284;rotation:90" coordorigin="1800,1724" coordsize="567,284">
              <v:rect id="_x0000_s1382" style="position:absolute;left:1800;top:1724;width:567;height:284" filled="f" stroked="f" strokecolor="yellow"/>
              <v:line id="_x0000_s1383" style="position:absolute" from="1800,1866" to="2367,1866"/>
              <v:rect id="_x0000_s1384" style="position:absolute;left:1857;top:1753;width:454;height:227"/>
            </v:group>
          </v:group>
        </w:pict>
      </w:r>
      <w:r>
        <w:rPr>
          <w:noProof/>
        </w:rPr>
        <w:pict>
          <v:group id="_x0000_s1385" style="position:absolute;left:0;text-align:left;margin-left:99.55pt;margin-top:18pt;width:28.35pt;height:86.15pt;z-index:251622912" coordorigin="8070,12395" coordsize="567,1723">
            <v:group id="_x0000_s1386" style="position:absolute;left:8070;top:13551;width:567;height:567;rotation:180" coordorigin="1260,11551" coordsize="567,567">
              <v:oval id="_x0000_s1387" style="position:absolute;left:1260;top:11551;width:567;height:567" o:allowincell="f" filled="f"/>
              <v:line id="_x0000_s1388" style="position:absolute" from="1530,11670" to="1530,11940">
                <v:stroke endarrow="block"/>
              </v:line>
            </v:group>
            <v:group id="_x0000_s1389" style="position:absolute;left:8070;top:12537;width:567;height:284;rotation:90" coordorigin="1800,1724" coordsize="567,284">
              <v:rect id="_x0000_s1390" style="position:absolute;left:1800;top:1724;width:567;height:284" filled="f" stroked="f" strokecolor="yellow"/>
              <v:line id="_x0000_s1391" style="position:absolute" from="1800,1866" to="2367,1866"/>
              <v:rect id="_x0000_s1392" style="position:absolute;left:1857;top:1753;width:454;height:227"/>
            </v:group>
            <v:group id="_x0000_s1393" style="position:absolute;left:8070;top:13107;width:567;height:284;rotation:90" coordorigin="1800,1724" coordsize="567,284">
              <v:rect id="_x0000_s1394" style="position:absolute;left:1800;top:1724;width:567;height:284" filled="f" stroked="f" strokecolor="yellow"/>
              <v:line id="_x0000_s1395" style="position:absolute" from="1800,1866" to="2367,1866"/>
              <v:rect id="_x0000_s1396" style="position:absolute;left:1857;top:1753;width:454;height:227"/>
            </v:group>
          </v:group>
        </w:pict>
      </w:r>
      <w:r>
        <w:rPr>
          <w:noProof/>
        </w:rPr>
        <w:pict>
          <v:line id="_x0000_s1397" style="position:absolute;left:0;text-align:left;z-index:251620864" from="9.05pt,16.2pt" to="208.15pt,16.75pt"/>
        </w:pict>
      </w:r>
      <w:r>
        <w:rPr>
          <w:noProof/>
        </w:rPr>
        <w:pict>
          <v:group id="_x0000_s1398" style="position:absolute;left:0;text-align:left;margin-left:9.75pt;margin-top:16.7pt;width:28.35pt;height:86.15pt;z-index:251621888" coordorigin="8070,12395" coordsize="567,1723">
            <v:group id="_x0000_s1399" style="position:absolute;left:8070;top:13551;width:567;height:567;rotation:180" coordorigin="1260,11551" coordsize="567,567">
              <v:oval id="_x0000_s1400" style="position:absolute;left:1260;top:11551;width:567;height:567" o:allowincell="f" filled="f"/>
              <v:line id="_x0000_s1401" style="position:absolute" from="1530,11670" to="1530,11940">
                <v:stroke endarrow="block"/>
              </v:line>
            </v:group>
            <v:group id="_x0000_s1402" style="position:absolute;left:8070;top:12537;width:567;height:284;rotation:90" coordorigin="1800,1724" coordsize="567,284">
              <v:rect id="_x0000_s1403" style="position:absolute;left:1800;top:1724;width:567;height:284" filled="f" stroked="f" strokecolor="yellow"/>
              <v:line id="_x0000_s1404" style="position:absolute" from="1800,1866" to="2367,1866"/>
              <v:rect id="_x0000_s1405" style="position:absolute;left:1857;top:1753;width:454;height:227"/>
            </v:group>
            <v:group id="_x0000_s1406" style="position:absolute;left:8070;top:13107;width:567;height:284;rotation:90" coordorigin="1800,1724" coordsize="567,284">
              <v:rect id="_x0000_s1407" style="position:absolute;left:1800;top:1724;width:567;height:284" filled="f" stroked="f" strokecolor="yellow"/>
              <v:line id="_x0000_s1408" style="position:absolute" from="1800,1866" to="2367,1866"/>
              <v:rect id="_x0000_s1409" style="position:absolute;left:1857;top:1753;width:454;height:227"/>
            </v:group>
          </v:group>
        </w:pict>
      </w:r>
    </w:p>
    <w:p w:rsidR="008F54ED" w:rsidRPr="0031298C" w:rsidRDefault="007C3FD0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>
        <w:rPr>
          <w:noProof/>
        </w:rPr>
        <w:pict>
          <v:shape id="_x0000_s1410" type="#_x0000_t202" style="position:absolute;left:0;text-align:left;margin-left:208.15pt;margin-top:2.9pt;width:36.2pt;height:14.15pt;z-index:251640320" filled="f" stroked="f">
            <v:textbox style="mso-next-textbox:#_x0000_s1410" inset="0,.5mm,0,0">
              <w:txbxContent>
                <w:p w:rsidR="008E23F9" w:rsidRPr="006E2CBA" w:rsidRDefault="008E23F9" w:rsidP="008F54ED">
                  <w:pPr>
                    <w:jc w:val="center"/>
                    <w:rPr>
                      <w:sz w:val="20"/>
                      <w:szCs w:val="20"/>
                    </w:rPr>
                  </w:pPr>
                  <w:r w:rsidRPr="006E2CBA">
                    <w:rPr>
                      <w:i/>
                      <w:sz w:val="20"/>
                      <w:szCs w:val="20"/>
                    </w:rPr>
                    <w:t>10/0.84</w:t>
                  </w:r>
                </w:p>
                <w:p w:rsidR="008E23F9" w:rsidRPr="00AD030F" w:rsidRDefault="008E23F9" w:rsidP="008F54ED"/>
              </w:txbxContent>
            </v:textbox>
          </v:shape>
        </w:pict>
      </w:r>
      <w:r>
        <w:rPr>
          <w:noProof/>
        </w:rPr>
        <w:pict>
          <v:shape id="_x0000_s1411" type="#_x0000_t202" style="position:absolute;left:0;text-align:left;margin-left:126.7pt;margin-top:2.9pt;width:34.35pt;height:14.15pt;z-index:251636224" filled="f" stroked="f">
            <v:textbox style="mso-next-textbox:#_x0000_s1411" inset="0,.5mm,0,0">
              <w:txbxContent>
                <w:p w:rsidR="008E23F9" w:rsidRPr="006E2CBA" w:rsidRDefault="008E23F9" w:rsidP="008F54ED">
                  <w:r>
                    <w:rPr>
                      <w:i/>
                      <w:sz w:val="20"/>
                      <w:szCs w:val="20"/>
                    </w:rPr>
                    <w:t>8/1.67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412" style="position:absolute;left:0;text-align:left;margin-left:54.3pt;margin-top:11.95pt;width:28.35pt;height:14.2pt;z-index:251645440" coordorigin="1800,1724" coordsize="567,284">
            <v:rect id="_x0000_s1413" style="position:absolute;left:1800;top:1724;width:567;height:284" filled="f" stroked="f" strokecolor="yellow"/>
            <v:line id="_x0000_s1414" style="position:absolute" from="1800,1866" to="2367,1866"/>
            <v:rect id="_x0000_s1415" style="position:absolute;left:1857;top:1753;width:454;height:227"/>
          </v:group>
        </w:pict>
      </w:r>
      <w:r>
        <w:rPr>
          <w:noProof/>
        </w:rPr>
        <w:pict>
          <v:shape id="_x0000_s1416" type="#_x0000_t202" style="position:absolute;left:0;text-align:left;margin-left:26.25pt;margin-top:0;width:35.1pt;height:16.4pt;z-index:251633152" filled="f" stroked="f">
            <v:textbox style="mso-next-textbox:#_x0000_s1416" inset="0,.5mm,0,0">
              <w:txbxContent>
                <w:p w:rsidR="008E23F9" w:rsidRPr="00B929C9" w:rsidRDefault="008E23F9" w:rsidP="008F54E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5/1.67</w:t>
                  </w:r>
                </w:p>
              </w:txbxContent>
            </v:textbox>
          </v:shape>
        </w:pict>
      </w:r>
      <w:r w:rsidR="00FE3419" w:rsidRPr="0031298C">
        <w:rPr>
          <w:b/>
          <w:noProof/>
          <w:color w:val="000000"/>
          <w:sz w:val="28"/>
        </w:rPr>
        <w:t xml:space="preserve"> </w:t>
      </w:r>
    </w:p>
    <w:p w:rsidR="008F54ED" w:rsidRPr="0031298C" w:rsidRDefault="007C3FD0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>
        <w:rPr>
          <w:noProof/>
        </w:rPr>
        <w:pict>
          <v:line id="_x0000_s1417" style="position:absolute;left:0;text-align:left;z-index:251644416" from="9.05pt,7.2pt" to="153.85pt,7.2pt"/>
        </w:pict>
      </w:r>
      <w:r w:rsidR="008F54ED" w:rsidRPr="0031298C">
        <w:rPr>
          <w:b/>
          <w:noProof/>
          <w:color w:val="000000"/>
          <w:sz w:val="28"/>
        </w:rPr>
        <w:t xml:space="preserve"> </w:t>
      </w:r>
    </w:p>
    <w:p w:rsidR="008F54ED" w:rsidRPr="0031298C" w:rsidRDefault="007C3FD0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>
        <w:rPr>
          <w:noProof/>
        </w:rPr>
        <w:pict>
          <v:shape id="_x0000_s1418" type="#_x0000_t202" style="position:absolute;left:0;text-align:left;margin-left:208.15pt;margin-top:2.45pt;width:28.35pt;height:14.15pt;z-index:251641344" filled="f" stroked="f">
            <v:textbox style="mso-next-textbox:#_x0000_s1418" inset="0,.5mm,0,0">
              <w:txbxContent>
                <w:p w:rsidR="008E23F9" w:rsidRPr="006E2CBA" w:rsidRDefault="008E23F9" w:rsidP="008F54ED">
                  <w:pPr>
                    <w:jc w:val="center"/>
                    <w:rPr>
                      <w:sz w:val="20"/>
                      <w:szCs w:val="20"/>
                    </w:rPr>
                  </w:pPr>
                  <w:r w:rsidRPr="006E2CBA">
                    <w:rPr>
                      <w:i/>
                      <w:sz w:val="20"/>
                      <w:szCs w:val="20"/>
                    </w:rPr>
                    <w:t>11/1.56</w:t>
                  </w:r>
                </w:p>
                <w:p w:rsidR="008E23F9" w:rsidRPr="00AD030F" w:rsidRDefault="008E23F9" w:rsidP="008F54ED"/>
              </w:txbxContent>
            </v:textbox>
          </v:shape>
        </w:pict>
      </w:r>
      <w:r>
        <w:rPr>
          <w:noProof/>
        </w:rPr>
        <w:pict>
          <v:shape id="_x0000_s1419" type="#_x0000_t202" style="position:absolute;left:0;text-align:left;margin-left:126.7pt;margin-top:2.45pt;width:36.2pt;height:14.15pt;z-index:251639296" filled="f" stroked="f">
            <v:textbox style="mso-next-textbox:#_x0000_s1419" inset="0,.5mm,0,0">
              <w:txbxContent>
                <w:p w:rsidR="008E23F9" w:rsidRPr="006E2CBA" w:rsidRDefault="008E23F9" w:rsidP="008F54ED">
                  <w:pPr>
                    <w:jc w:val="center"/>
                    <w:rPr>
                      <w:sz w:val="20"/>
                      <w:szCs w:val="20"/>
                    </w:rPr>
                  </w:pPr>
                  <w:r w:rsidRPr="006E2CBA">
                    <w:rPr>
                      <w:i/>
                      <w:sz w:val="20"/>
                      <w:szCs w:val="20"/>
                    </w:rPr>
                    <w:t>9/1.95</w:t>
                  </w:r>
                </w:p>
                <w:p w:rsidR="008E23F9" w:rsidRPr="00AD030F" w:rsidRDefault="008E23F9" w:rsidP="008F54ED"/>
              </w:txbxContent>
            </v:textbox>
          </v:shape>
        </w:pict>
      </w:r>
      <w:r>
        <w:rPr>
          <w:noProof/>
        </w:rPr>
        <w:pict>
          <v:shape id="_x0000_s1420" type="#_x0000_t202" style="position:absolute;left:0;text-align:left;margin-left:36.2pt;margin-top:2.45pt;width:38.1pt;height:14.15pt;z-index:251635200" filled="f" stroked="f">
            <v:textbox style="mso-next-textbox:#_x0000_s1420" inset="0,.5mm,0,0">
              <w:txbxContent>
                <w:p w:rsidR="008E23F9" w:rsidRPr="00276AD0" w:rsidRDefault="008E23F9" w:rsidP="008F54ED">
                  <w:r>
                    <w:rPr>
                      <w:i/>
                      <w:sz w:val="20"/>
                      <w:szCs w:val="20"/>
                    </w:rPr>
                    <w:t>6/1.95</w:t>
                  </w:r>
                </w:p>
              </w:txbxContent>
            </v:textbox>
          </v:shape>
        </w:pict>
      </w:r>
    </w:p>
    <w:p w:rsidR="008F54ED" w:rsidRPr="0031298C" w:rsidRDefault="007C3FD0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>
        <w:rPr>
          <w:noProof/>
        </w:rPr>
        <w:pict>
          <v:shape id="_x0000_s1421" type="#_x0000_t202" style="position:absolute;left:0;text-align:left;margin-left:205.7pt;margin-top:13.45pt;width:28.35pt;height:14.15pt;z-index:251627008" filled="f" stroked="f">
            <v:textbox style="mso-next-textbox:#_x0000_s1421" inset="0,.5mm,0,0">
              <w:txbxContent>
                <w:p w:rsidR="008E23F9" w:rsidRPr="006E2CBA" w:rsidRDefault="008E23F9" w:rsidP="008F54ED">
                  <w:pPr>
                    <w:jc w:val="center"/>
                    <w:rPr>
                      <w:rFonts w:ascii="ISOCPEUR" w:hAnsi="ISOCPEUR"/>
                      <w:i/>
                    </w:rPr>
                  </w:pPr>
                  <w:r>
                    <w:rPr>
                      <w:rFonts w:ascii="ISOCPEUR" w:hAnsi="ISOCPEUR"/>
                      <w:i/>
                      <w:lang w:val="en-US"/>
                    </w:rPr>
                    <w:t>G</w:t>
                  </w:r>
                  <w:r>
                    <w:rPr>
                      <w:rFonts w:ascii="ISOCPEUR" w:hAnsi="ISOCPEUR"/>
                      <w:i/>
                    </w:rPr>
                    <w:t>3</w:t>
                  </w:r>
                </w:p>
                <w:p w:rsidR="008E23F9" w:rsidRPr="00DF00DA" w:rsidRDefault="008E23F9" w:rsidP="008F54ED"/>
              </w:txbxContent>
            </v:textbox>
          </v:shape>
        </w:pict>
      </w:r>
      <w:r>
        <w:rPr>
          <w:noProof/>
        </w:rPr>
        <w:pict>
          <v:shape id="_x0000_s1422" type="#_x0000_t202" style="position:absolute;left:0;text-align:left;margin-left:112.2pt;margin-top:13.45pt;width:28.35pt;height:14.15pt;z-index:251642368" filled="f" stroked="f">
            <v:textbox style="mso-next-textbox:#_x0000_s1422" inset="0,.5mm,0,0">
              <w:txbxContent>
                <w:p w:rsidR="008E23F9" w:rsidRPr="001602B4" w:rsidRDefault="008E23F9" w:rsidP="008F54ED">
                  <w:pPr>
                    <w:jc w:val="center"/>
                    <w:rPr>
                      <w:rFonts w:ascii="ISOCPEUR" w:hAnsi="ISOCPEUR"/>
                      <w:i/>
                    </w:rPr>
                  </w:pPr>
                  <w:r>
                    <w:rPr>
                      <w:rFonts w:ascii="ISOCPEUR" w:hAnsi="ISOCPEUR"/>
                      <w:i/>
                      <w:lang w:val="en-US"/>
                    </w:rPr>
                    <w:t>G</w:t>
                  </w:r>
                  <w:r>
                    <w:rPr>
                      <w:rFonts w:ascii="ISOCPEUR" w:hAnsi="ISOCPEUR"/>
                      <w:i/>
                    </w:rPr>
                    <w:t>2</w:t>
                  </w:r>
                </w:p>
                <w:p w:rsidR="008E23F9" w:rsidRPr="00DF00DA" w:rsidRDefault="008E23F9" w:rsidP="008F54ED"/>
              </w:txbxContent>
            </v:textbox>
          </v:shape>
        </w:pict>
      </w:r>
      <w:r>
        <w:rPr>
          <w:noProof/>
        </w:rPr>
        <w:pict>
          <v:shape id="_x0000_s1423" type="#_x0000_t202" style="position:absolute;left:0;text-align:left;margin-left:37.4pt;margin-top:13.45pt;width:28.35pt;height:14.15pt;z-index:251628032" filled="f" stroked="f">
            <v:textbox style="mso-next-textbox:#_x0000_s1423" inset="0,.5mm,0,0">
              <w:txbxContent>
                <w:p w:rsidR="008E23F9" w:rsidRPr="006E2CBA" w:rsidRDefault="008E23F9" w:rsidP="008F54ED">
                  <w:pPr>
                    <w:jc w:val="center"/>
                    <w:rPr>
                      <w:rFonts w:ascii="ISOCPEUR" w:hAnsi="ISOCPEUR"/>
                      <w:i/>
                    </w:rPr>
                  </w:pPr>
                  <w:r>
                    <w:rPr>
                      <w:rFonts w:ascii="ISOCPEUR" w:hAnsi="ISOCPEUR"/>
                      <w:i/>
                      <w:lang w:val="en-US"/>
                    </w:rPr>
                    <w:t>G</w:t>
                  </w:r>
                  <w:r>
                    <w:rPr>
                      <w:rFonts w:ascii="ISOCPEUR" w:hAnsi="ISOCPEUR"/>
                      <w:i/>
                    </w:rPr>
                    <w:t>1</w:t>
                  </w:r>
                </w:p>
                <w:p w:rsidR="008E23F9" w:rsidRPr="00DF00DA" w:rsidRDefault="008E23F9" w:rsidP="008F54ED"/>
              </w:txbxContent>
            </v:textbox>
          </v:shape>
        </w:pict>
      </w:r>
    </w:p>
    <w:p w:rsidR="008F54ED" w:rsidRPr="0031298C" w:rsidRDefault="008F54ED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8F54ED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424" type="#_x0000_t202" style="position:absolute;left:0;text-align:left;margin-left:65.45pt;margin-top:1.35pt;width:219.6pt;height:19.4pt;z-index:251624960" filled="f" stroked="f">
            <v:textbox style="mso-next-textbox:#_x0000_s1424" inset="0,.5mm,0,0">
              <w:txbxContent>
                <w:p w:rsidR="008E23F9" w:rsidRPr="00574C13" w:rsidRDefault="008E23F9" w:rsidP="008F54ED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>Рис.8.5 полная схема замещения станции</w:t>
                  </w:r>
                </w:p>
              </w:txbxContent>
            </v:textbox>
          </v:shape>
        </w:pict>
      </w:r>
    </w:p>
    <w:p w:rsidR="008E6EF1" w:rsidRPr="0031298C" w:rsidRDefault="007C3FD0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object w:dxaOrig="1440" w:dyaOrig="1440">
          <v:shape id="_x0000_s1425" type="#_x0000_t75" style="position:absolute;left:0;text-align:left;margin-left:56.1pt;margin-top:22.45pt;width:198pt;height:49.95pt;z-index:251674112" o:allowoverlap="f">
            <v:imagedata r:id="rId170" o:title=""/>
            <w10:wrap type="square"/>
          </v:shape>
          <o:OLEObject Type="Embed" ProgID="Equation.3" ShapeID="_x0000_s1425" DrawAspect="Content" ObjectID="_1460123075" r:id="rId171"/>
        </w:object>
      </w:r>
    </w:p>
    <w:p w:rsidR="00256A22" w:rsidRPr="0031298C" w:rsidRDefault="00256A22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56A22" w:rsidRPr="0031298C" w:rsidRDefault="00256A22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56A22" w:rsidRPr="0031298C" w:rsidRDefault="00256A22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56A22" w:rsidRPr="0031298C" w:rsidRDefault="007C3FD0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object w:dxaOrig="1440" w:dyaOrig="1440">
          <v:shape id="_x0000_s1426" type="#_x0000_t75" style="position:absolute;left:0;text-align:left;margin-left:27.15pt;margin-top:1.5pt;width:174pt;height:18pt;z-index:251675136" o:allowoverlap="f">
            <v:imagedata r:id="rId172" o:title=""/>
            <w10:wrap type="square"/>
          </v:shape>
          <o:OLEObject Type="Embed" ProgID="Equation.3" ShapeID="_x0000_s1426" DrawAspect="Content" ObjectID="_1460123076" r:id="rId173"/>
        </w:object>
      </w:r>
    </w:p>
    <w:p w:rsidR="00256A22" w:rsidRPr="0031298C" w:rsidRDefault="00256A22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56A22" w:rsidRPr="0031298C" w:rsidRDefault="007C3FD0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object w:dxaOrig="1440" w:dyaOrig="1440">
          <v:shape id="_x0000_s1427" type="#_x0000_t75" style="position:absolute;left:0;text-align:left;margin-left:27.15pt;margin-top:5.5pt;width:177pt;height:17pt;z-index:251677184" o:allowoverlap="f">
            <v:imagedata r:id="rId174" o:title=""/>
            <w10:wrap type="square"/>
          </v:shape>
          <o:OLEObject Type="Embed" ProgID="Equation.3" ShapeID="_x0000_s1427" DrawAspect="Content" ObjectID="_1460123077" r:id="rId175"/>
        </w:object>
      </w:r>
    </w:p>
    <w:p w:rsidR="00256A22" w:rsidRPr="0031298C" w:rsidRDefault="00256A22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56A22" w:rsidRPr="0031298C" w:rsidRDefault="002E3A2A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br w:type="page"/>
      </w:r>
      <w:r w:rsidR="007C3FD0">
        <w:rPr>
          <w:noProof/>
        </w:rPr>
        <w:object w:dxaOrig="1440" w:dyaOrig="1440">
          <v:shape id="_x0000_s1428" type="#_x0000_t75" style="position:absolute;left:0;text-align:left;margin-left:27.15pt;margin-top:2.45pt;width:229pt;height:35pt;z-index:251676160">
            <v:imagedata r:id="rId176" o:title=""/>
            <w10:wrap type="square"/>
          </v:shape>
          <o:OLEObject Type="Embed" ProgID="Equation.3" ShapeID="_x0000_s1428" DrawAspect="Content" ObjectID="_1460123078" r:id="rId177"/>
        </w:object>
      </w:r>
    </w:p>
    <w:p w:rsidR="00256A22" w:rsidRPr="0031298C" w:rsidRDefault="00256A22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E6EF1" w:rsidRPr="0031298C" w:rsidRDefault="008E6EF1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56A22" w:rsidRPr="0031298C" w:rsidRDefault="007C3FD0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object w:dxaOrig="1440" w:dyaOrig="1440">
          <v:shape id="_x0000_s1429" type="#_x0000_t75" style="position:absolute;left:0;text-align:left;margin-left:27.15pt;margin-top:8.45pt;width:229pt;height:35pt;z-index:251678208">
            <v:imagedata r:id="rId178" o:title=""/>
            <w10:wrap type="square"/>
          </v:shape>
          <o:OLEObject Type="Embed" ProgID="Equation.3" ShapeID="_x0000_s1429" DrawAspect="Content" ObjectID="_1460123079" r:id="rId179"/>
        </w:object>
      </w:r>
    </w:p>
    <w:p w:rsidR="00256A22" w:rsidRPr="0031298C" w:rsidRDefault="00256A22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56A22" w:rsidRPr="0031298C" w:rsidRDefault="00256A22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56A22" w:rsidRPr="0031298C" w:rsidRDefault="007C3FD0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object w:dxaOrig="1440" w:dyaOrig="1440">
          <v:shape id="_x0000_s1430" type="#_x0000_t75" style="position:absolute;left:0;text-align:left;margin-left:27.15pt;margin-top:5.4pt;width:229pt;height:35pt;z-index:251679232">
            <v:imagedata r:id="rId180" o:title=""/>
            <w10:wrap type="square"/>
          </v:shape>
          <o:OLEObject Type="Embed" ProgID="Equation.3" ShapeID="_x0000_s1430" DrawAspect="Content" ObjectID="_1460123080" r:id="rId181"/>
        </w:object>
      </w:r>
    </w:p>
    <w:p w:rsidR="00256A22" w:rsidRPr="0031298C" w:rsidRDefault="00256A22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56A22" w:rsidRPr="0031298C" w:rsidRDefault="00256A22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56A22" w:rsidRPr="0031298C" w:rsidRDefault="007C3FD0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object w:dxaOrig="1440" w:dyaOrig="1440">
          <v:shape id="_x0000_s1431" type="#_x0000_t75" style="position:absolute;left:0;text-align:left;margin-left:27.15pt;margin-top:11.4pt;width:178pt;height:18pt;z-index:251683328" o:allowoverlap="f">
            <v:imagedata r:id="rId182" o:title=""/>
            <w10:wrap type="square"/>
          </v:shape>
          <o:OLEObject Type="Embed" ProgID="Equation.3" ShapeID="_x0000_s1431" DrawAspect="Content" ObjectID="_1460123081" r:id="rId183"/>
        </w:object>
      </w:r>
    </w:p>
    <w:p w:rsidR="00256A22" w:rsidRPr="0031298C" w:rsidRDefault="00256A22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56A22" w:rsidRPr="0031298C" w:rsidRDefault="00256A22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56A22" w:rsidRPr="0031298C" w:rsidRDefault="007C3FD0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432" type="#_x0000_t202" style="position:absolute;left:0;text-align:left;margin-left:63.35pt;margin-top:2pt;width:28.35pt;height:14.15pt;z-index:251703808" filled="f" stroked="f">
            <v:textbox style="mso-next-textbox:#_x0000_s1432" inset="0,.5mm,0,0">
              <w:txbxContent>
                <w:p w:rsidR="008E23F9" w:rsidRPr="00DF00DA" w:rsidRDefault="008E23F9" w:rsidP="00F3432D">
                  <w:pPr>
                    <w:jc w:val="center"/>
                    <w:rPr>
                      <w:rFonts w:ascii="ISOCPEUR" w:hAnsi="ISOCPEUR"/>
                      <w:i/>
                    </w:rPr>
                  </w:pPr>
                  <w:r w:rsidRPr="00DF00DA">
                    <w:rPr>
                      <w:rFonts w:ascii="ISOCPEUR" w:hAnsi="ISOCPEUR"/>
                      <w:i/>
                    </w:rPr>
                    <w:t>С</w:t>
                  </w:r>
                </w:p>
              </w:txbxContent>
            </v:textbox>
          </v:shape>
        </w:pict>
      </w:r>
    </w:p>
    <w:p w:rsidR="008E6EF1" w:rsidRPr="0031298C" w:rsidRDefault="007C3FD0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group id="_x0000_s1433" style="position:absolute;left:0;text-align:left;margin-left:63.35pt;margin-top:2.55pt;width:28.35pt;height:28.35pt;z-index:251664896" coordorigin="1260,11551" coordsize="567,567">
            <v:oval id="_x0000_s1434" style="position:absolute;left:1260;top:11551;width:567;height:567" o:allowincell="f" filled="f"/>
            <v:line id="_x0000_s1435" style="position:absolute" from="1530,11670" to="1530,11940">
              <v:stroke endarrow="block"/>
            </v:line>
          </v:group>
        </w:pict>
      </w:r>
    </w:p>
    <w:p w:rsidR="00D2694F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436" type="#_x0000_t202" style="position:absolute;left:0;text-align:left;margin-left:90.5pt;margin-top:15.05pt;width:45.25pt;height:18.1pt;z-index:251663872" filled="f" stroked="f">
            <v:textbox style="mso-next-textbox:#_x0000_s1436" inset="0,.5mm,0,0">
              <w:txbxContent>
                <w:p w:rsidR="008E23F9" w:rsidRPr="006C7DC1" w:rsidRDefault="008E23F9" w:rsidP="006C7DC1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14/0.83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437" style="position:absolute;left:0;text-align:left;margin-left:65.3pt;margin-top:20.7pt;width:28.35pt;height:14.2pt;rotation:-90;z-index:251672064" coordorigin="1800,1724" coordsize="567,284">
            <v:rect id="_x0000_s1438" style="position:absolute;left:1800;top:1724;width:567;height:284" filled="f" stroked="f" strokecolor="yellow"/>
            <v:line id="_x0000_s1439" style="position:absolute" from="1800,1866" to="2367,1866"/>
            <v:rect id="_x0000_s1440" style="position:absolute;left:1857;top:1753;width:454;height:227"/>
          </v:group>
        </w:pict>
      </w:r>
    </w:p>
    <w:p w:rsidR="00D2694F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441" type="#_x0000_t202" style="position:absolute;left:0;text-align:left;margin-left:262.45pt;margin-top:9pt;width:38.85pt;height:14.9pt;z-index:251682304" filled="f" stroked="f">
            <v:textbox style="mso-next-textbox:#_x0000_s1441" inset="0,.5mm,0,0">
              <w:txbxContent>
                <w:p w:rsidR="008E23F9" w:rsidRPr="003608DA" w:rsidRDefault="008E23F9" w:rsidP="006C7DC1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110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42" style="position:absolute;left:0;text-align:left;margin-left:79.5pt;margin-top:17.5pt;width:0;height:24.75pt;z-index:25167308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,495" path="m,l,495e" filled="f">
            <v:path arrowok="t"/>
          </v:shape>
        </w:pict>
      </w:r>
    </w:p>
    <w:p w:rsidR="00D2694F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443" type="#_x0000_t202" style="position:absolute;left:0;text-align:left;margin-left:90.5pt;margin-top:21.05pt;width:35.85pt;height:14.9pt;z-index:251656704" filled="f" stroked="f">
            <v:textbox style="mso-next-textbox:#_x0000_s1443" inset="0,.5mm,0,0">
              <w:txbxContent>
                <w:p w:rsidR="008E23F9" w:rsidRPr="003608DA" w:rsidRDefault="008E23F9" w:rsidP="00D2694F">
                  <w:r>
                    <w:rPr>
                      <w:i/>
                      <w:sz w:val="20"/>
                    </w:rPr>
                    <w:t>15/0.67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44" type="#_x0000_t202" style="position:absolute;left:0;text-align:left;margin-left:334.85pt;margin-top:12pt;width:38.85pt;height:14.9pt;z-index:251681280" filled="f" stroked="f">
            <v:textbox style="mso-next-textbox:#_x0000_s1444" inset="0,.5mm,0,0">
              <w:txbxContent>
                <w:p w:rsidR="008E23F9" w:rsidRPr="003608DA" w:rsidRDefault="008E23F9" w:rsidP="006C7DC1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13/2.4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445" style="position:absolute;left:0;text-align:left;margin-left:316.75pt;margin-top:1.5pt;width:28.35pt;height:57.65pt;z-index:251650560" coordorigin="5510,5295" coordsize="567,1153">
            <v:group id="_x0000_s1446" style="position:absolute;left:5510;top:5881;width:567;height:567;rotation:180" coordorigin="1260,11551" coordsize="567,567">
              <v:oval id="_x0000_s1447" style="position:absolute;left:1260;top:11551;width:567;height:567" o:allowincell="f" filled="f"/>
              <v:line id="_x0000_s1448" style="position:absolute" from="1530,11670" to="1530,11940">
                <v:stroke endarrow="block"/>
              </v:line>
            </v:group>
            <v:group id="_x0000_s1449" style="position:absolute;left:5510;top:5437;width:567;height:284;rotation:90" coordorigin="1800,1724" coordsize="567,284">
              <v:rect id="_x0000_s1450" style="position:absolute;left:1800;top:1724;width:567;height:284" filled="f" stroked="f" strokecolor="yellow"/>
              <v:line id="_x0000_s1451" style="position:absolute" from="1800,1866" to="2367,1866"/>
              <v:rect id="_x0000_s1452" style="position:absolute;left:1857;top:1753;width:454;height:227"/>
            </v:group>
          </v:group>
        </w:pict>
      </w:r>
      <w:r>
        <w:rPr>
          <w:noProof/>
        </w:rPr>
        <w:pict>
          <v:line id="_x0000_s1453" style="position:absolute;left:0;text-align:left;z-index:251671040" from="36.2pt,1.5pt" to="352.95pt,1.5pt"/>
        </w:pict>
      </w:r>
      <w:r>
        <w:rPr>
          <w:noProof/>
        </w:rPr>
        <w:pict>
          <v:shape id="_x0000_s1454" type="#_x0000_t202" style="position:absolute;left:0;text-align:left;margin-left:190.05pt;margin-top:19.6pt;width:28.35pt;height:14.15pt;z-index:251668992" filled="f" stroked="f">
            <v:textbox style="mso-next-textbox:#_x0000_s1454" inset="0,.5mm,0,0">
              <w:txbxContent>
                <w:p w:rsidR="008E23F9" w:rsidRPr="001F6230" w:rsidRDefault="008E23F9" w:rsidP="007B6A8B">
                  <w:pPr>
                    <w:jc w:val="center"/>
                    <w:rPr>
                      <w:rFonts w:ascii="ISOCPEUR" w:hAnsi="ISOCPEUR"/>
                      <w:i/>
                    </w:rPr>
                  </w:pPr>
                  <w:r>
                    <w:rPr>
                      <w:rFonts w:ascii="ISOCPEUR" w:hAnsi="ISOCPEUR"/>
                      <w:i/>
                    </w:rPr>
                    <w:t>К2</w:t>
                  </w:r>
                </w:p>
                <w:p w:rsidR="008E23F9" w:rsidRPr="001F6230" w:rsidRDefault="008E23F9" w:rsidP="007B6A8B"/>
              </w:txbxContent>
            </v:textbox>
          </v:shape>
        </w:pict>
      </w:r>
      <w:r>
        <w:rPr>
          <w:noProof/>
        </w:rPr>
        <w:pict>
          <v:group id="_x0000_s1455" style="position:absolute;left:0;text-align:left;margin-left:65.3pt;margin-top:26.25pt;width:28.35pt;height:14.2pt;rotation:-90;z-index:251660800" coordorigin="1800,1724" coordsize="567,284">
            <v:rect id="_x0000_s1456" style="position:absolute;left:1800;top:1724;width:567;height:284" filled="f" stroked="f" strokecolor="yellow"/>
            <v:line id="_x0000_s1457" style="position:absolute" from="1800,1866" to="2367,1866"/>
            <v:rect id="_x0000_s1458" style="position:absolute;left:1857;top:1753;width:454;height:227"/>
          </v:group>
        </w:pict>
      </w:r>
      <w:r w:rsidR="00D2694F" w:rsidRPr="0031298C">
        <w:rPr>
          <w:b/>
          <w:i/>
          <w:noProof/>
          <w:color w:val="000000"/>
          <w:sz w:val="28"/>
        </w:rPr>
        <w:tab/>
      </w:r>
      <w:r w:rsidR="00D2694F" w:rsidRPr="0031298C">
        <w:rPr>
          <w:b/>
          <w:i/>
          <w:noProof/>
          <w:color w:val="000000"/>
          <w:sz w:val="28"/>
        </w:rPr>
        <w:tab/>
      </w:r>
      <w:r w:rsidR="00D2694F" w:rsidRPr="0031298C">
        <w:rPr>
          <w:b/>
          <w:i/>
          <w:noProof/>
          <w:color w:val="000000"/>
          <w:sz w:val="28"/>
        </w:rPr>
        <w:tab/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  <w:r w:rsidR="00D2694F" w:rsidRPr="0031298C">
        <w:rPr>
          <w:b/>
          <w:i/>
          <w:noProof/>
          <w:color w:val="000000"/>
          <w:sz w:val="28"/>
        </w:rPr>
        <w:tab/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</w:p>
    <w:p w:rsidR="00D2694F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459" style="position:absolute;left:0;text-align:left;margin-left:79.5pt;margin-top:22.45pt;width:0;height:9.75pt;z-index:251662848" coordsize="1,195" path="m,l,195e" filled="f">
            <v:path arrowok="t"/>
          </v:shape>
        </w:pict>
      </w:r>
      <w:r>
        <w:rPr>
          <w:noProof/>
        </w:rPr>
        <w:pict>
          <v:group id="_x0000_s1460" style="position:absolute;left:0;text-align:left;margin-left:171.95pt;margin-top:4.5pt;width:18.1pt;height:27.15pt;rotation:410915fd;z-index:251637248" coordorigin="10672,4521" coordsize="362,543">
            <v:line id="_x0000_s1461" style="position:absolute;flip:x" from="10853,4521" to="11034,4702"/>
            <v:line id="_x0000_s1462" style="position:absolute" from="10853,4702" to="11034,4702"/>
            <v:line id="_x0000_s1463" style="position:absolute;flip:x" from="10672,4702" to="11034,5064">
              <v:stroke endarrow="block"/>
            </v:line>
          </v:group>
        </w:pict>
      </w:r>
      <w:r>
        <w:rPr>
          <w:noProof/>
        </w:rPr>
        <w:pict>
          <v:group id="_x0000_s1464" style="position:absolute;left:0;text-align:left;margin-left:135.75pt;margin-top:22.6pt;width:28.35pt;height:15.15pt;rotation:180;z-index:251665920" coordorigin="1800,1724" coordsize="567,284">
            <v:rect id="_x0000_s1465" style="position:absolute;left:1800;top:1724;width:567;height:284" filled="f" stroked="f" strokecolor="yellow"/>
            <v:line id="_x0000_s1466" style="position:absolute" from="1800,1866" to="2367,1866"/>
            <v:rect id="_x0000_s1467" style="position:absolute;left:1857;top:1753;width:454;height:227"/>
          </v:group>
        </w:pict>
      </w:r>
      <w:r>
        <w:rPr>
          <w:noProof/>
        </w:rPr>
        <w:pict>
          <v:shape id="_x0000_s1468" type="#_x0000_t202" style="position:absolute;left:0;text-align:left;margin-left:90.5pt;margin-top:7.05pt;width:42.6pt;height:14.9pt;z-index:251653632" filled="f" stroked="f">
            <v:textbox style="mso-next-textbox:#_x0000_s1468" inset="0,.5mm,0,0">
              <w:txbxContent>
                <w:p w:rsidR="008E23F9" w:rsidRPr="008B1887" w:rsidRDefault="008E23F9" w:rsidP="00D2694F"/>
              </w:txbxContent>
            </v:textbox>
          </v:shape>
        </w:pict>
      </w:r>
      <w:r>
        <w:rPr>
          <w:noProof/>
        </w:rPr>
        <w:pict>
          <v:line id="_x0000_s1469" style="position:absolute;left:0;text-align:left;z-index:251661824;mso-position-horizontal:left" from="0,22.15pt" to="0,22.15pt" stroked="f"/>
        </w:pict>
      </w:r>
      <w:r>
        <w:rPr>
          <w:noProof/>
        </w:rPr>
        <w:pict>
          <v:shape id="_x0000_s1470" type="#_x0000_t202" style="position:absolute;left:0;text-align:left;margin-left:138pt;margin-top:9.35pt;width:38.1pt;height:14.15pt;z-index:251654656" filled="f" stroked="f">
            <v:textbox style="mso-next-textbox:#_x0000_s1470" inset="0,.5mm,0,0">
              <w:txbxContent>
                <w:p w:rsidR="008E23F9" w:rsidRPr="003608DA" w:rsidRDefault="008E23F9" w:rsidP="00D2694F">
                  <w:pPr>
                    <w:jc w:val="center"/>
                  </w:pPr>
                  <w:r>
                    <w:rPr>
                      <w:i/>
                      <w:sz w:val="20"/>
                    </w:rPr>
                    <w:t>16/0.66</w:t>
                  </w:r>
                </w:p>
              </w:txbxContent>
            </v:textbox>
          </v:shape>
        </w:pic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</w:p>
    <w:p w:rsidR="00D2694F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471" type="#_x0000_t202" style="position:absolute;left:0;text-align:left;margin-left:63.35pt;margin-top:18pt;width:38.85pt;height:14.9pt;z-index:251680256" filled="f" stroked="f">
            <v:textbox style="mso-next-textbox:#_x0000_s1471" inset="0,.5mm,0,0">
              <w:txbxContent>
                <w:p w:rsidR="008E23F9" w:rsidRPr="003608DA" w:rsidRDefault="008E23F9" w:rsidP="006C7DC1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19/2.62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472" style="position:absolute;left:0;text-align:left;margin-left:36.2pt;margin-top:8.95pt;width:28.35pt;height:57.65pt;z-index:251666944" coordorigin="5510,5295" coordsize="567,1153">
            <v:group id="_x0000_s1473" style="position:absolute;left:5510;top:5881;width:567;height:567;rotation:180" coordorigin="1260,11551" coordsize="567,567">
              <v:oval id="_x0000_s1474" style="position:absolute;left:1260;top:11551;width:567;height:567" o:allowincell="f" filled="f"/>
              <v:line id="_x0000_s1475" style="position:absolute" from="1530,11670" to="1530,11940">
                <v:stroke endarrow="block"/>
              </v:line>
            </v:group>
            <v:group id="_x0000_s1476" style="position:absolute;left:5510;top:5437;width:567;height:284;rotation:90" coordorigin="1800,1724" coordsize="567,284">
              <v:rect id="_x0000_s1477" style="position:absolute;left:1800;top:1724;width:567;height:284" filled="f" stroked="f" strokecolor="yellow"/>
              <v:line id="_x0000_s1478" style="position:absolute" from="1800,1866" to="2367,1866"/>
              <v:rect id="_x0000_s1479" style="position:absolute;left:1857;top:1753;width:454;height:227"/>
            </v:group>
          </v:group>
        </w:pict>
      </w:r>
      <w:r>
        <w:rPr>
          <w:noProof/>
        </w:rPr>
        <w:pict>
          <v:shape id="_x0000_s1480" type="#_x0000_t202" style="position:absolute;left:0;text-align:left;margin-left:325.8pt;margin-top:18pt;width:28.35pt;height:14.15pt;z-index:251652608" filled="f" stroked="f">
            <v:textbox style="mso-next-textbox:#_x0000_s1480" inset="0,.5mm,0,0">
              <w:txbxContent>
                <w:p w:rsidR="008E23F9" w:rsidRPr="001502F4" w:rsidRDefault="008E23F9" w:rsidP="00D2694F">
                  <w:pPr>
                    <w:jc w:val="center"/>
                    <w:rPr>
                      <w:rFonts w:ascii="ISOCPEUR" w:hAnsi="ISOCPEUR"/>
                      <w:i/>
                    </w:rPr>
                  </w:pPr>
                  <w:r>
                    <w:rPr>
                      <w:rFonts w:ascii="ISOCPEUR" w:hAnsi="ISOCPEUR"/>
                      <w:i/>
                      <w:lang w:val="en-US"/>
                    </w:rPr>
                    <w:t>G</w:t>
                  </w:r>
                  <w:r>
                    <w:rPr>
                      <w:rFonts w:ascii="ISOCPEUR" w:hAnsi="ISOCPEUR"/>
                      <w:i/>
                    </w:rPr>
                    <w:t>3</w:t>
                  </w:r>
                </w:p>
                <w:p w:rsidR="008E23F9" w:rsidRPr="00DA479E" w:rsidRDefault="008E23F9" w:rsidP="00D2694F"/>
              </w:txbxContent>
            </v:textbox>
          </v:shape>
        </w:pict>
      </w:r>
      <w:r>
        <w:rPr>
          <w:noProof/>
        </w:rPr>
        <w:pict>
          <v:shape id="_x0000_s1481" type="#_x0000_t202" style="position:absolute;left:0;text-align:left;margin-left:190.05pt;margin-top:18pt;width:38.1pt;height:14.15pt;z-index:251655680" filled="f" stroked="f">
            <v:textbox style="mso-next-textbox:#_x0000_s1481" inset="0,.5mm,0,0">
              <w:txbxContent>
                <w:p w:rsidR="008E23F9" w:rsidRPr="003608DA" w:rsidRDefault="008E23F9" w:rsidP="00D2694F">
                  <w:pPr>
                    <w:jc w:val="center"/>
                  </w:pPr>
                  <w:r>
                    <w:rPr>
                      <w:i/>
                      <w:sz w:val="20"/>
                    </w:rPr>
                    <w:t>9/1.95</w:t>
                  </w:r>
                </w:p>
              </w:txbxContent>
            </v:textbox>
          </v:shape>
        </w:pict>
      </w:r>
      <w:r>
        <w:rPr>
          <w:noProof/>
        </w:rPr>
        <w:pict>
          <v:polyline id="_x0000_s1482" style="position:absolute;left:0;text-align:left;z-index:251651584" points="117pt,6.55pt,135pt,5.8pt" coordsize="360,15" filled="f">
            <v:path arrowok="t"/>
          </v:polyline>
        </w:pict>
      </w:r>
      <w:r>
        <w:rPr>
          <w:noProof/>
        </w:rPr>
        <w:pict>
          <v:polyline id="_x0000_s1483" style="position:absolute;left:0;text-align:left;z-index:251647488" points="29.25pt,7.3pt,117pt,6.55pt" coordsize="1755,15" filled="f">
            <v:path arrowok="t"/>
          </v:polyline>
        </w:pict>
      </w:r>
      <w:r>
        <w:rPr>
          <w:noProof/>
        </w:rPr>
        <w:pict>
          <v:group id="_x0000_s1484" style="position:absolute;left:0;text-align:left;margin-left:171.95pt;margin-top:7.5pt;width:28.35pt;height:57.65pt;z-index:251657728" coordorigin="5510,5295" coordsize="567,1153">
            <v:group id="_x0000_s1485" style="position:absolute;left:5510;top:5881;width:567;height:567;rotation:180" coordorigin="1260,11551" coordsize="567,567">
              <v:oval id="_x0000_s1486" style="position:absolute;left:1260;top:11551;width:567;height:567" o:allowincell="f" filled="f"/>
              <v:line id="_x0000_s1487" style="position:absolute" from="1530,11670" to="1530,11940">
                <v:stroke endarrow="block"/>
              </v:line>
            </v:group>
            <v:group id="_x0000_s1488" style="position:absolute;left:5510;top:5437;width:567;height:284;rotation:90" coordorigin="1800,1724" coordsize="567,284">
              <v:rect id="_x0000_s1489" style="position:absolute;left:1800;top:1724;width:567;height:284" filled="f" stroked="f" strokecolor="yellow"/>
              <v:line id="_x0000_s1490" style="position:absolute" from="1800,1866" to="2367,1866"/>
              <v:rect id="_x0000_s1491" style="position:absolute;left:1857;top:1753;width:454;height:227"/>
            </v:group>
          </v:group>
        </w:pict>
      </w:r>
      <w:r>
        <w:rPr>
          <w:noProof/>
        </w:rPr>
        <w:pict>
          <v:shape id="_x0000_s1492" style="position:absolute;left:0;text-align:left;margin-left:164.25pt;margin-top:5.05pt;width:53.25pt;height:0;z-index:25166796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65,1" path="m,l1065,e" filled="f">
            <v:path arrowok="t"/>
          </v:shape>
        </w:pict>
      </w:r>
      <w:r>
        <w:rPr>
          <w:noProof/>
        </w:rPr>
        <w:pict>
          <v:line id="_x0000_s1493" style="position:absolute;left:0;text-align:left;flip:y;z-index:251658752;mso-position-horizontal:left" from="0,-.2pt" to="0,8.85pt" stroked="f"/>
        </w:pict>
      </w:r>
      <w:r w:rsidR="00FE3419" w:rsidRPr="0031298C">
        <w:rPr>
          <w:b/>
          <w:i/>
          <w:noProof/>
          <w:color w:val="000000"/>
          <w:sz w:val="28"/>
        </w:rPr>
        <w:t xml:space="preserve">  </w:t>
      </w:r>
    </w:p>
    <w:p w:rsidR="00D2694F" w:rsidRPr="0031298C" w:rsidRDefault="00D2694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D2694F" w:rsidRPr="0031298C" w:rsidRDefault="00D2694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8E6EF1" w:rsidRPr="0031298C" w:rsidRDefault="007C3FD0" w:rsidP="00FE3419">
      <w:pPr>
        <w:tabs>
          <w:tab w:val="left" w:pos="5670"/>
          <w:tab w:val="left" w:pos="11199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shape id="_x0000_s1494" type="#_x0000_t202" style="position:absolute;left:0;text-align:left;margin-left:18.1pt;margin-top:-.15pt;width:59.1pt;height:15.65pt;z-index:251649536" filled="f" stroked="f">
            <v:textbox style="mso-next-textbox:#_x0000_s1494" inset="0,.5mm,0,0">
              <w:txbxContent>
                <w:p w:rsidR="008E23F9" w:rsidRPr="00B929C9" w:rsidRDefault="008E23F9" w:rsidP="00D2694F">
                  <w:pPr>
                    <w:jc w:val="center"/>
                    <w:rPr>
                      <w:rFonts w:ascii="ISOCPEUR" w:hAnsi="ISOCPEUR"/>
                      <w:i/>
                    </w:rPr>
                  </w:pPr>
                  <w:r>
                    <w:rPr>
                      <w:rFonts w:ascii="ISOCPEUR" w:hAnsi="ISOCPEUR"/>
                      <w:i/>
                    </w:rPr>
                    <w:t xml:space="preserve"> </w:t>
                  </w:r>
                  <w:r>
                    <w:rPr>
                      <w:rFonts w:ascii="ISOCPEUR" w:hAnsi="ISOCPEUR"/>
                      <w:i/>
                      <w:lang w:val="en-US"/>
                    </w:rPr>
                    <w:t>G</w:t>
                  </w:r>
                  <w:r>
                    <w:rPr>
                      <w:rFonts w:ascii="ISOCPEUR" w:hAnsi="ISOCPEUR"/>
                      <w:i/>
                    </w:rPr>
                    <w:t>1</w:t>
                  </w:r>
                </w:p>
                <w:p w:rsidR="008E23F9" w:rsidRPr="00DA479E" w:rsidRDefault="008E23F9" w:rsidP="00D2694F">
                  <w:pPr>
                    <w:jc w:val="center"/>
                    <w:rPr>
                      <w:rFonts w:ascii="ISOCPEUR" w:hAnsi="ISOCPEUR"/>
                      <w:i/>
                    </w:rPr>
                  </w:pPr>
                </w:p>
                <w:p w:rsidR="008E23F9" w:rsidRPr="00DA479E" w:rsidRDefault="008E23F9" w:rsidP="00D2694F">
                  <w:pPr>
                    <w:jc w:val="center"/>
                    <w:rPr>
                      <w:rFonts w:ascii="ISOCPEUR" w:hAnsi="ISOCPEUR"/>
                      <w:i/>
                    </w:rPr>
                  </w:pPr>
                </w:p>
                <w:p w:rsidR="008E23F9" w:rsidRPr="00DA479E" w:rsidRDefault="008E23F9" w:rsidP="00D2694F"/>
              </w:txbxContent>
            </v:textbox>
          </v:shape>
        </w:pict>
      </w:r>
      <w:r>
        <w:rPr>
          <w:noProof/>
        </w:rPr>
        <w:pict>
          <v:shape id="_x0000_s1495" type="#_x0000_t202" style="position:absolute;left:0;text-align:left;margin-left:171.95pt;margin-top:-.15pt;width:41pt;height:15.65pt;z-index:251659776" filled="f" stroked="f">
            <v:textbox style="mso-next-textbox:#_x0000_s1495" inset="0,.5mm,0,0">
              <w:txbxContent>
                <w:p w:rsidR="008E23F9" w:rsidRPr="001502F4" w:rsidRDefault="008E23F9" w:rsidP="00D2694F">
                  <w:pPr>
                    <w:jc w:val="center"/>
                    <w:rPr>
                      <w:rFonts w:ascii="ISOCPEUR" w:hAnsi="ISOCPEUR"/>
                      <w:i/>
                    </w:rPr>
                  </w:pPr>
                  <w:r>
                    <w:rPr>
                      <w:rFonts w:ascii="ISOCPEUR" w:hAnsi="ISOCPEUR"/>
                      <w:i/>
                      <w:lang w:val="en-US"/>
                    </w:rPr>
                    <w:t>G</w:t>
                  </w:r>
                  <w:r>
                    <w:rPr>
                      <w:rFonts w:ascii="ISOCPEUR" w:hAnsi="ISOCPEUR"/>
                      <w:i/>
                    </w:rPr>
                    <w:t>2</w:t>
                  </w:r>
                </w:p>
                <w:p w:rsidR="008E23F9" w:rsidRPr="00DA479E" w:rsidRDefault="008E23F9" w:rsidP="00D2694F">
                  <w:pPr>
                    <w:jc w:val="center"/>
                    <w:rPr>
                      <w:rFonts w:ascii="ISOCPEUR" w:hAnsi="ISOCPEUR"/>
                      <w:i/>
                    </w:rPr>
                  </w:pPr>
                </w:p>
                <w:p w:rsidR="008E23F9" w:rsidRPr="00DA479E" w:rsidRDefault="008E23F9" w:rsidP="00D2694F">
                  <w:pPr>
                    <w:jc w:val="center"/>
                    <w:rPr>
                      <w:rFonts w:ascii="ISOCPEUR" w:hAnsi="ISOCPEUR"/>
                      <w:i/>
                    </w:rPr>
                  </w:pPr>
                </w:p>
                <w:p w:rsidR="008E23F9" w:rsidRPr="00DA479E" w:rsidRDefault="008E23F9" w:rsidP="00D2694F"/>
              </w:txbxContent>
            </v:textbox>
          </v:shape>
        </w:pict>
      </w:r>
    </w:p>
    <w:p w:rsidR="008E6EF1" w:rsidRPr="0031298C" w:rsidRDefault="007C3FD0" w:rsidP="00FE3419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>
        <w:rPr>
          <w:noProof/>
        </w:rPr>
        <w:pict>
          <v:shape id="_x0000_s1496" type="#_x0000_t202" style="position:absolute;left:0;text-align:left;margin-left:65.45pt;margin-top:11.75pt;width:251.1pt;height:16.4pt;z-index:251648512" filled="f" stroked="f">
            <v:textbox style="mso-next-textbox:#_x0000_s1496" inset="0,.5mm,0,0">
              <w:txbxContent>
                <w:p w:rsidR="008E23F9" w:rsidRPr="00574C13" w:rsidRDefault="008E23F9" w:rsidP="00D2694F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>Рис.8.6 – упрощенная схема замещения станции</w:t>
                  </w:r>
                </w:p>
                <w:p w:rsidR="008E23F9" w:rsidRPr="00DA479E" w:rsidRDefault="008E23F9" w:rsidP="00D2694F"/>
              </w:txbxContent>
            </v:textbox>
          </v:shape>
        </w:pict>
      </w:r>
      <w:r w:rsidR="00FE3419" w:rsidRPr="0031298C">
        <w:rPr>
          <w:i/>
          <w:noProof/>
          <w:color w:val="000000"/>
          <w:sz w:val="28"/>
        </w:rPr>
        <w:t xml:space="preserve"> </w:t>
      </w:r>
    </w:p>
    <w:p w:rsidR="007B6A8B" w:rsidRPr="0031298C" w:rsidRDefault="007B6A8B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4F491F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object w:dxaOrig="1440" w:dyaOrig="1440">
          <v:shape id="_x0000_s1497" type="#_x0000_t75" style="position:absolute;left:0;text-align:left;margin-left:74.8pt;margin-top:8.7pt;width:279pt;height:35pt;z-index:251705856" o:allowoverlap="f">
            <v:imagedata r:id="rId184" o:title=""/>
            <w10:wrap type="square"/>
          </v:shape>
          <o:OLEObject Type="Embed" ProgID="Equation.3" ShapeID="_x0000_s1497" DrawAspect="Content" ObjectID="_1460123082" r:id="rId185"/>
        </w:object>
      </w:r>
    </w:p>
    <w:p w:rsidR="004F491F" w:rsidRPr="0031298C" w:rsidRDefault="004F49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4F491F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object w:dxaOrig="1440" w:dyaOrig="1440">
          <v:shape id="_x0000_s1498" type="#_x0000_t75" style="position:absolute;left:0;text-align:left;margin-left:46.75pt;margin-top:23.75pt;width:304pt;height:35pt;z-index:251707904" o:allowoverlap="f">
            <v:imagedata r:id="rId186" o:title=""/>
            <w10:wrap type="square"/>
          </v:shape>
          <o:OLEObject Type="Embed" ProgID="Equation.3" ShapeID="_x0000_s1498" DrawAspect="Content" ObjectID="_1460123083" r:id="rId187"/>
        </w:object>
      </w:r>
    </w:p>
    <w:p w:rsidR="004F491F" w:rsidRPr="0031298C" w:rsidRDefault="004F49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5A5DE1" w:rsidRPr="0031298C" w:rsidRDefault="002E3A2A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br w:type="page"/>
      </w:r>
      <w:r w:rsidR="007C3FD0">
        <w:rPr>
          <w:noProof/>
        </w:rPr>
        <w:pict>
          <v:shape id="_x0000_s1499" type="#_x0000_t202" style="position:absolute;left:0;text-align:left;margin-left:90.5pt;margin-top:-.2pt;width:28.35pt;height:14.15pt;z-index:251702784" filled="f" stroked="f">
            <v:textbox style="mso-next-textbox:#_x0000_s1499" inset="0,.5mm,0,0">
              <w:txbxContent>
                <w:p w:rsidR="008E23F9" w:rsidRPr="00DF00DA" w:rsidRDefault="008E23F9" w:rsidP="005A5DE1">
                  <w:pPr>
                    <w:jc w:val="center"/>
                    <w:rPr>
                      <w:rFonts w:ascii="ISOCPEUR" w:hAnsi="ISOCPEUR"/>
                      <w:i/>
                    </w:rPr>
                  </w:pPr>
                  <w:r w:rsidRPr="00DF00DA">
                    <w:rPr>
                      <w:rFonts w:ascii="ISOCPEUR" w:hAnsi="ISOCPEUR"/>
                      <w:i/>
                    </w:rPr>
                    <w:t>С</w:t>
                  </w:r>
                </w:p>
              </w:txbxContent>
            </v:textbox>
          </v:shape>
        </w:pict>
      </w:r>
      <w:r w:rsidR="007C3FD0">
        <w:rPr>
          <w:noProof/>
        </w:rPr>
        <w:pict>
          <v:group id="_x0000_s1500" style="position:absolute;left:0;text-align:left;margin-left:90.5pt;margin-top:17.9pt;width:28.35pt;height:57.65pt;rotation:180;z-index:251689472" coordorigin="5510,5295" coordsize="567,1153">
            <v:group id="_x0000_s1501" style="position:absolute;left:5510;top:5881;width:567;height:567;rotation:180" coordorigin="1260,11551" coordsize="567,567">
              <v:oval id="_x0000_s1502" style="position:absolute;left:1260;top:11551;width:567;height:567" o:allowincell="f" filled="f"/>
              <v:line id="_x0000_s1503" style="position:absolute" from="1530,11670" to="1530,11940">
                <v:stroke endarrow="block"/>
              </v:line>
            </v:group>
            <v:group id="_x0000_s1504" style="position:absolute;left:5510;top:5437;width:567;height:284;rotation:90" coordorigin="1800,1724" coordsize="567,284">
              <v:rect id="_x0000_s1505" style="position:absolute;left:1800;top:1724;width:567;height:284" filled="f" stroked="f" strokecolor="yellow"/>
              <v:line id="_x0000_s1506" style="position:absolute" from="1800,1866" to="2367,1866"/>
              <v:rect id="_x0000_s1507" style="position:absolute;left:1857;top:1753;width:454;height:227"/>
            </v:group>
          </v:group>
        </w:pict>
      </w:r>
    </w:p>
    <w:p w:rsidR="005A5DE1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508" type="#_x0000_t202" style="position:absolute;left:0;text-align:left;margin-left:117.65pt;margin-top:20.95pt;width:35.85pt;height:14.9pt;z-index:251697664" filled="f" stroked="f">
            <v:textbox style="mso-next-textbox:#_x0000_s1508" inset="0,.5mm,0,0">
              <w:txbxContent>
                <w:p w:rsidR="008E23F9" w:rsidRPr="003608DA" w:rsidRDefault="008E23F9" w:rsidP="005A5DE1">
                  <w:r>
                    <w:rPr>
                      <w:i/>
                      <w:sz w:val="20"/>
                    </w:rPr>
                    <w:t>21/1.73</w:t>
                  </w:r>
                </w:p>
              </w:txbxContent>
            </v:textbox>
          </v:shape>
        </w:pict>
      </w:r>
    </w:p>
    <w:p w:rsidR="00630637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509" type="#_x0000_t202" style="position:absolute;left:0;text-align:left;margin-left:63.35pt;margin-top:14.9pt;width:38.1pt;height:14.15pt;z-index:251696640" filled="f" stroked="f">
            <v:textbox style="mso-next-textbox:#_x0000_s1509" inset="0,.5mm,0,0">
              <w:txbxContent>
                <w:p w:rsidR="008E23F9" w:rsidRPr="003608DA" w:rsidRDefault="008E23F9" w:rsidP="00756B4B">
                  <w:r>
                    <w:rPr>
                      <w:i/>
                      <w:sz w:val="20"/>
                    </w:rPr>
                    <w:t>19/2.62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10" type="#_x0000_t202" style="position:absolute;left:0;text-align:left;margin-left:117.65pt;margin-top:14.9pt;width:38.85pt;height:14.9pt;z-index:251695616" filled="f" stroked="f">
            <v:textbox style="mso-next-textbox:#_x0000_s1510" inset="0,.5mm,0,0">
              <w:txbxContent>
                <w:p w:rsidR="008E23F9" w:rsidRPr="003608DA" w:rsidRDefault="008E23F9" w:rsidP="005A5DE1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20/5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511" style="position:absolute;left:0;text-align:left;margin-left:141.35pt;margin-top:12.3pt;width:28.35pt;height:57.65pt;rotation:-90;z-index:251686400" coordorigin="5510,5295" coordsize="567,1153">
            <v:group id="_x0000_s1512" style="position:absolute;left:5510;top:5881;width:567;height:567;rotation:180" coordorigin="1260,11551" coordsize="567,567">
              <v:oval id="_x0000_s1513" style="position:absolute;left:1260;top:11551;width:567;height:567" o:allowincell="f" filled="f"/>
              <v:line id="_x0000_s1514" style="position:absolute" from="1530,11670" to="1530,11940">
                <v:stroke endarrow="block"/>
              </v:line>
            </v:group>
            <v:group id="_x0000_s1515" style="position:absolute;left:5510;top:5437;width:567;height:284;rotation:90" coordorigin="1800,1724" coordsize="567,284">
              <v:rect id="_x0000_s1516" style="position:absolute;left:1800;top:1724;width:567;height:284" filled="f" stroked="f" strokecolor="yellow"/>
              <v:line id="_x0000_s1517" style="position:absolute" from="1800,1866" to="2367,1866"/>
              <v:rect id="_x0000_s1518" style="position:absolute;left:1857;top:1753;width:454;height:227"/>
            </v:group>
          </v:group>
        </w:pict>
      </w:r>
    </w:p>
    <w:p w:rsidR="00630637" w:rsidRPr="0031298C" w:rsidRDefault="007C3FD0" w:rsidP="00FE3419">
      <w:pPr>
        <w:tabs>
          <w:tab w:val="left" w:pos="2415"/>
        </w:tabs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519" type="#_x0000_t202" style="position:absolute;left:0;text-align:left;margin-left:-9.05pt;margin-top:8.85pt;width:59.1pt;height:15.65pt;z-index:251701760" filled="f" stroked="f">
            <v:textbox style="mso-next-textbox:#_x0000_s1519" inset="0,.5mm,0,0">
              <w:txbxContent>
                <w:p w:rsidR="008E23F9" w:rsidRPr="00B929C9" w:rsidRDefault="008E23F9" w:rsidP="005A5DE1">
                  <w:pPr>
                    <w:jc w:val="center"/>
                    <w:rPr>
                      <w:rFonts w:ascii="ISOCPEUR" w:hAnsi="ISOCPEUR"/>
                      <w:i/>
                    </w:rPr>
                  </w:pPr>
                  <w:r>
                    <w:rPr>
                      <w:rFonts w:ascii="ISOCPEUR" w:hAnsi="ISOCPEUR"/>
                      <w:i/>
                    </w:rPr>
                    <w:t xml:space="preserve"> </w:t>
                  </w:r>
                  <w:r>
                    <w:rPr>
                      <w:rFonts w:ascii="ISOCPEUR" w:hAnsi="ISOCPEUR"/>
                      <w:i/>
                      <w:lang w:val="en-US"/>
                    </w:rPr>
                    <w:t>G</w:t>
                  </w:r>
                  <w:r>
                    <w:rPr>
                      <w:rFonts w:ascii="ISOCPEUR" w:hAnsi="ISOCPEUR"/>
                      <w:i/>
                    </w:rPr>
                    <w:t>1</w:t>
                  </w:r>
                </w:p>
                <w:p w:rsidR="008E23F9" w:rsidRPr="00DA479E" w:rsidRDefault="008E23F9" w:rsidP="005A5DE1">
                  <w:pPr>
                    <w:jc w:val="center"/>
                    <w:rPr>
                      <w:rFonts w:ascii="ISOCPEUR" w:hAnsi="ISOCPEUR"/>
                      <w:i/>
                    </w:rPr>
                  </w:pPr>
                </w:p>
                <w:p w:rsidR="008E23F9" w:rsidRPr="00DA479E" w:rsidRDefault="008E23F9" w:rsidP="005A5DE1">
                  <w:pPr>
                    <w:jc w:val="center"/>
                    <w:rPr>
                      <w:rFonts w:ascii="ISOCPEUR" w:hAnsi="ISOCPEUR"/>
                      <w:i/>
                    </w:rPr>
                  </w:pPr>
                </w:p>
                <w:p w:rsidR="008E23F9" w:rsidRPr="00DA479E" w:rsidRDefault="008E23F9" w:rsidP="005A5DE1"/>
              </w:txbxContent>
            </v:textbox>
          </v:shape>
        </w:pict>
      </w:r>
      <w:r>
        <w:rPr>
          <w:noProof/>
        </w:rPr>
        <w:pict>
          <v:shape id="_x0000_s1520" type="#_x0000_t202" style="position:absolute;left:0;text-align:left;margin-left:190.05pt;margin-top:-.2pt;width:28.35pt;height:14.15pt;z-index:251700736" filled="f" stroked="f">
            <v:textbox style="mso-next-textbox:#_x0000_s1520" inset="0,.5mm,0,0">
              <w:txbxContent>
                <w:p w:rsidR="008E23F9" w:rsidRPr="001502F4" w:rsidRDefault="008E23F9" w:rsidP="005A5DE1">
                  <w:pPr>
                    <w:jc w:val="center"/>
                    <w:rPr>
                      <w:rFonts w:ascii="ISOCPEUR" w:hAnsi="ISOCPEUR"/>
                      <w:i/>
                    </w:rPr>
                  </w:pPr>
                  <w:r>
                    <w:rPr>
                      <w:rFonts w:ascii="ISOCPEUR" w:hAnsi="ISOCPEUR"/>
                      <w:i/>
                      <w:lang w:val="en-US"/>
                    </w:rPr>
                    <w:t>G</w:t>
                  </w:r>
                  <w:r>
                    <w:rPr>
                      <w:rFonts w:ascii="ISOCPEUR" w:hAnsi="ISOCPEUR"/>
                      <w:i/>
                    </w:rPr>
                    <w:t>3</w:t>
                  </w:r>
                </w:p>
                <w:p w:rsidR="008E23F9" w:rsidRPr="00DA479E" w:rsidRDefault="008E23F9" w:rsidP="005A5DE1"/>
              </w:txbxContent>
            </v:textbox>
          </v:shape>
        </w:pict>
      </w:r>
      <w:r>
        <w:rPr>
          <w:noProof/>
        </w:rPr>
        <w:pict>
          <v:polyline id="_x0000_s1521" style="position:absolute;left:0;text-align:left;z-index:25169254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05pt,17.35pt,105.75pt,36.1pt" coordsize="15,375" filled="f">
            <v:path arrowok="t"/>
          </v:polyline>
        </w:pict>
      </w:r>
      <w:r>
        <w:rPr>
          <w:noProof/>
        </w:rPr>
        <w:pict>
          <v:polyline id="_x0000_s1522" style="position:absolute;left:0;text-align:left;z-index:25169049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04.25pt,4.6pt,105pt,17.35pt" coordsize="15,255" filled="f">
            <v:path arrowok="t"/>
          </v:polyline>
        </w:pict>
      </w:r>
      <w:r>
        <w:rPr>
          <w:noProof/>
        </w:rPr>
        <w:pict>
          <v:group id="_x0000_s1523" style="position:absolute;left:0;text-align:left;margin-left:59.9pt;margin-top:-11.8pt;width:28.35pt;height:57.65pt;rotation:90;z-index:251685376" coordorigin="5510,5295" coordsize="567,1153">
            <v:group id="_x0000_s1524" style="position:absolute;left:5510;top:5881;width:567;height:567;rotation:180" coordorigin="1260,11551" coordsize="567,567">
              <v:oval id="_x0000_s1525" style="position:absolute;left:1260;top:11551;width:567;height:567" o:allowincell="f" filled="f"/>
              <v:line id="_x0000_s1526" style="position:absolute" from="1530,11670" to="1530,11940">
                <v:stroke endarrow="block"/>
              </v:line>
            </v:group>
            <v:group id="_x0000_s1527" style="position:absolute;left:5510;top:5437;width:567;height:284;rotation:90" coordorigin="1800,1724" coordsize="567,284">
              <v:rect id="_x0000_s1528" style="position:absolute;left:1800;top:1724;width:567;height:284" filled="f" stroked="f" strokecolor="yellow"/>
              <v:line id="_x0000_s1529" style="position:absolute" from="1800,1866" to="2367,1866"/>
              <v:rect id="_x0000_s1530" style="position:absolute;left:1857;top:1753;width:454;height:227"/>
            </v:group>
          </v:group>
        </w:pict>
      </w:r>
      <w:r>
        <w:rPr>
          <w:noProof/>
        </w:rPr>
        <w:pict>
          <v:shape id="_x0000_s1531" style="position:absolute;left:0;text-align:left;margin-left:99.75pt;margin-top:16.9pt;width:26.25pt;height:0;z-index:251688448" coordsize="525,1" path="m,l525,e" filled="f">
            <v:path arrowok="t"/>
          </v:shape>
        </w:pict>
      </w:r>
      <w:r w:rsidR="000A11B6" w:rsidRPr="0031298C">
        <w:rPr>
          <w:b/>
          <w:i/>
          <w:noProof/>
          <w:color w:val="000000"/>
          <w:sz w:val="28"/>
        </w:rPr>
        <w:tab/>
      </w:r>
    </w:p>
    <w:p w:rsidR="00630637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532" type="#_x0000_t202" style="position:absolute;left:0;text-align:left;margin-left:126.7pt;margin-top:2.8pt;width:28.35pt;height:14.15pt;z-index:251706880" filled="f" stroked="f">
            <v:textbox style="mso-next-textbox:#_x0000_s1532" inset="0,.5mm,0,0">
              <w:txbxContent>
                <w:p w:rsidR="008E23F9" w:rsidRPr="001F6230" w:rsidRDefault="008E23F9" w:rsidP="004F491F">
                  <w:pPr>
                    <w:jc w:val="center"/>
                    <w:rPr>
                      <w:rFonts w:ascii="ISOCPEUR" w:hAnsi="ISOCPEUR"/>
                      <w:i/>
                    </w:rPr>
                  </w:pPr>
                  <w:r>
                    <w:rPr>
                      <w:rFonts w:ascii="ISOCPEUR" w:hAnsi="ISOCPEUR"/>
                      <w:i/>
                    </w:rPr>
                    <w:t>К2</w:t>
                  </w:r>
                </w:p>
                <w:p w:rsidR="008E23F9" w:rsidRPr="001F6230" w:rsidRDefault="008E23F9" w:rsidP="004F491F"/>
              </w:txbxContent>
            </v:textbox>
          </v:shape>
        </w:pict>
      </w:r>
      <w:r>
        <w:rPr>
          <w:noProof/>
        </w:rPr>
        <w:pict>
          <v:shape id="_x0000_s1533" type="#_x0000_t202" style="position:absolute;left:0;text-align:left;margin-left:126.7pt;margin-top:20.9pt;width:38.1pt;height:14.15pt;z-index:251698688" filled="f" stroked="f">
            <v:textbox style="mso-next-textbox:#_x0000_s1533" inset="0,.5mm,0,0">
              <w:txbxContent>
                <w:p w:rsidR="008E23F9" w:rsidRPr="003608DA" w:rsidRDefault="008E23F9" w:rsidP="005A5DE1">
                  <w:pPr>
                    <w:jc w:val="center"/>
                  </w:pPr>
                  <w:r>
                    <w:rPr>
                      <w:i/>
                      <w:sz w:val="20"/>
                    </w:rPr>
                    <w:t>16/0.76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534" style="position:absolute;left:0;text-align:left;margin-left:108.6pt;margin-top:11.85pt;width:18.1pt;height:27.15pt;z-index:251687424" coordorigin="10672,4521" coordsize="362,543">
            <v:line id="_x0000_s1535" style="position:absolute;flip:x" from="10853,4521" to="11034,4702"/>
            <v:line id="_x0000_s1536" style="position:absolute" from="10853,4702" to="11034,4702"/>
            <v:line id="_x0000_s1537" style="position:absolute;flip:x" from="10672,4702" to="11034,5064">
              <v:stroke endarrow="block"/>
            </v:line>
          </v:group>
        </w:pict>
      </w:r>
      <w:r>
        <w:rPr>
          <w:noProof/>
        </w:rPr>
        <w:pict>
          <v:group id="_x0000_s1538" style="position:absolute;left:0;text-align:left;margin-left:92.45pt;margin-top:18.95pt;width:28.35pt;height:14.2pt;rotation:-90;z-index:251691520" coordorigin="1800,1724" coordsize="567,284">
            <v:rect id="_x0000_s1539" style="position:absolute;left:1800;top:1724;width:567;height:284" filled="f" stroked="f" strokecolor="yellow"/>
            <v:line id="_x0000_s1540" style="position:absolute" from="1800,1866" to="2367,1866"/>
            <v:rect id="_x0000_s1541" style="position:absolute;left:1857;top:1753;width:454;height:227"/>
          </v:group>
        </w:pict>
      </w:r>
    </w:p>
    <w:p w:rsidR="00630637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542" type="#_x0000_t202" style="position:absolute;left:0;text-align:left;margin-left:117.65pt;margin-top:14.85pt;width:38.1pt;height:14.15pt;z-index:251694592" filled="f" stroked="f">
            <v:textbox style="mso-next-textbox:#_x0000_s1542" inset="0,.5mm,0,0">
              <w:txbxContent>
                <w:p w:rsidR="008E23F9" w:rsidRPr="003608DA" w:rsidRDefault="008E23F9" w:rsidP="005A5DE1">
                  <w:pPr>
                    <w:jc w:val="center"/>
                  </w:pPr>
                  <w:r>
                    <w:rPr>
                      <w:i/>
                      <w:sz w:val="20"/>
                    </w:rPr>
                    <w:t>9/1.95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543" style="position:absolute;left:0;text-align:left;margin-left:90.5pt;margin-top:14.85pt;width:28.35pt;height:57.65pt;z-index:251684352" coordorigin="5510,5295" coordsize="567,1153">
            <v:group id="_x0000_s1544" style="position:absolute;left:5510;top:5881;width:567;height:567;rotation:180" coordorigin="1260,11551" coordsize="567,567">
              <v:oval id="_x0000_s1545" style="position:absolute;left:1260;top:11551;width:567;height:567" o:allowincell="f" filled="f"/>
              <v:line id="_x0000_s1546" style="position:absolute" from="1530,11670" to="1530,11940">
                <v:stroke endarrow="block"/>
              </v:line>
            </v:group>
            <v:group id="_x0000_s1547" style="position:absolute;left:5510;top:5437;width:567;height:284;rotation:90" coordorigin="1800,1724" coordsize="567,284">
              <v:rect id="_x0000_s1548" style="position:absolute;left:1800;top:1724;width:567;height:284" filled="f" stroked="f" strokecolor="yellow"/>
              <v:line id="_x0000_s1549" style="position:absolute" from="1800,1866" to="2367,1866"/>
              <v:rect id="_x0000_s1550" style="position:absolute;left:1857;top:1753;width:454;height:227"/>
            </v:group>
          </v:group>
        </w:pict>
      </w:r>
    </w:p>
    <w:p w:rsidR="00630637" w:rsidRPr="0031298C" w:rsidRDefault="0063063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630637" w:rsidRPr="0031298C" w:rsidRDefault="0063063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630637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551" type="#_x0000_t202" style="position:absolute;left:0;text-align:left;margin-left:90.5pt;margin-top:5.75pt;width:41pt;height:15.65pt;z-index:251699712" filled="f" stroked="f">
            <v:textbox style="mso-next-textbox:#_x0000_s1551" inset="0,.5mm,0,0">
              <w:txbxContent>
                <w:p w:rsidR="008E23F9" w:rsidRPr="001502F4" w:rsidRDefault="008E23F9" w:rsidP="005A5DE1">
                  <w:pPr>
                    <w:jc w:val="center"/>
                    <w:rPr>
                      <w:rFonts w:ascii="ISOCPEUR" w:hAnsi="ISOCPEUR"/>
                      <w:i/>
                    </w:rPr>
                  </w:pPr>
                  <w:r>
                    <w:rPr>
                      <w:rFonts w:ascii="ISOCPEUR" w:hAnsi="ISOCPEUR"/>
                      <w:i/>
                      <w:lang w:val="en-US"/>
                    </w:rPr>
                    <w:t>G</w:t>
                  </w:r>
                  <w:r>
                    <w:rPr>
                      <w:rFonts w:ascii="ISOCPEUR" w:hAnsi="ISOCPEUR"/>
                      <w:i/>
                    </w:rPr>
                    <w:t>2</w:t>
                  </w:r>
                </w:p>
                <w:p w:rsidR="008E23F9" w:rsidRPr="00DA479E" w:rsidRDefault="008E23F9" w:rsidP="005A5DE1">
                  <w:pPr>
                    <w:jc w:val="center"/>
                    <w:rPr>
                      <w:rFonts w:ascii="ISOCPEUR" w:hAnsi="ISOCPEUR"/>
                      <w:i/>
                    </w:rPr>
                  </w:pPr>
                </w:p>
                <w:p w:rsidR="008E23F9" w:rsidRPr="00DA479E" w:rsidRDefault="008E23F9" w:rsidP="005A5DE1">
                  <w:pPr>
                    <w:jc w:val="center"/>
                    <w:rPr>
                      <w:rFonts w:ascii="ISOCPEUR" w:hAnsi="ISOCPEUR"/>
                      <w:i/>
                    </w:rPr>
                  </w:pPr>
                </w:p>
                <w:p w:rsidR="008E23F9" w:rsidRPr="00DA479E" w:rsidRDefault="008E23F9" w:rsidP="005A5DE1"/>
              </w:txbxContent>
            </v:textbox>
          </v:shape>
        </w:pict>
      </w:r>
    </w:p>
    <w:p w:rsidR="00630637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552" type="#_x0000_t202" style="position:absolute;left:0;text-align:left;margin-left:36.2pt;margin-top:8.75pt;width:81.45pt;height:16.4pt;z-index:251693568" filled="f" stroked="f">
            <v:textbox style="mso-next-textbox:#_x0000_s1552" inset="0,.5mm,0,0">
              <w:txbxContent>
                <w:p w:rsidR="008E23F9" w:rsidRPr="00574C13" w:rsidRDefault="008E23F9" w:rsidP="005A5DE1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 xml:space="preserve">Рис.8.7 </w:t>
                  </w:r>
                </w:p>
                <w:p w:rsidR="008E23F9" w:rsidRPr="00DA479E" w:rsidRDefault="008E23F9" w:rsidP="005A5DE1"/>
              </w:txbxContent>
            </v:textbox>
          </v:shape>
        </w:pict>
      </w:r>
    </w:p>
    <w:p w:rsidR="00630637" w:rsidRPr="0031298C" w:rsidRDefault="0063063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F3432D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object w:dxaOrig="1440" w:dyaOrig="1440">
          <v:shape id="_x0000_s1553" type="#_x0000_t75" style="position:absolute;left:0;text-align:left;margin-left:36.2pt;margin-top:-.4pt;width:251pt;height:49.95pt;z-index:251704832" o:allowoverlap="f">
            <v:imagedata r:id="rId188" o:title=""/>
            <w10:wrap type="square"/>
          </v:shape>
          <o:OLEObject Type="Embed" ProgID="Equation.3" ShapeID="_x0000_s1553" DrawAspect="Content" ObjectID="_1460123084" r:id="rId189"/>
        </w:object>
      </w:r>
    </w:p>
    <w:p w:rsidR="00630637" w:rsidRPr="0031298C" w:rsidRDefault="0063063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FE3419" w:rsidRPr="0031298C" w:rsidRDefault="00FE341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F3432D" w:rsidRPr="0031298C" w:rsidRDefault="00F3432D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BE6183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object w:dxaOrig="1440" w:dyaOrig="1440">
          <v:shape id="_x0000_s1554" type="#_x0000_t75" style="position:absolute;left:0;text-align:left;margin-left:36.2pt;margin-top:3pt;width:193.95pt;height:18pt;z-index:251709952" o:allowoverlap="f">
            <v:imagedata r:id="rId190" o:title=""/>
            <w10:wrap type="square"/>
          </v:shape>
          <o:OLEObject Type="Embed" ProgID="Equation.3" ShapeID="_x0000_s1554" DrawAspect="Content" ObjectID="_1460123085" r:id="rId191"/>
        </w:object>
      </w:r>
    </w:p>
    <w:p w:rsidR="00F3432D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object w:dxaOrig="1440" w:dyaOrig="1440">
          <v:shape id="_x0000_s1555" type="#_x0000_t75" style="position:absolute;left:0;text-align:left;margin-left:226.25pt;margin-top:15.05pt;width:137pt;height:35pt;z-index:251713024" o:allowoverlap="f">
            <v:imagedata r:id="rId192" o:title=""/>
            <w10:wrap type="square"/>
          </v:shape>
          <o:OLEObject Type="Embed" ProgID="Equation.3" ShapeID="_x0000_s1555" DrawAspect="Content" ObjectID="_1460123086" r:id="rId193"/>
        </w:object>
      </w:r>
      <w:r>
        <w:rPr>
          <w:noProof/>
        </w:rPr>
        <w:object w:dxaOrig="1440" w:dyaOrig="1440">
          <v:shape id="_x0000_s1556" type="#_x0000_t75" style="position:absolute;left:0;text-align:left;margin-left:36.2pt;margin-top:15.05pt;width:134pt;height:35pt;z-index:251708928" o:allowoverlap="f">
            <v:imagedata r:id="rId194" o:title=""/>
            <w10:wrap type="square"/>
          </v:shape>
          <o:OLEObject Type="Embed" ProgID="Equation.3" ShapeID="_x0000_s1556" DrawAspect="Content" ObjectID="_1460123087" r:id="rId195"/>
        </w:object>
      </w:r>
    </w:p>
    <w:p w:rsidR="00F3432D" w:rsidRPr="0031298C" w:rsidRDefault="00F3432D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F3432D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object w:dxaOrig="1440" w:dyaOrig="1440">
          <v:shape id="_x0000_s1557" type="#_x0000_t75" style="position:absolute;left:0;text-align:left;margin-left:226.25pt;margin-top:12pt;width:136pt;height:35pt;z-index:251714048" o:allowoverlap="f">
            <v:imagedata r:id="rId196" o:title=""/>
            <w10:wrap type="square"/>
          </v:shape>
          <o:OLEObject Type="Embed" ProgID="Equation.3" ShapeID="_x0000_s1557" DrawAspect="Content" ObjectID="_1460123088" r:id="rId197"/>
        </w:object>
      </w:r>
      <w:r>
        <w:rPr>
          <w:noProof/>
        </w:rPr>
        <w:object w:dxaOrig="1440" w:dyaOrig="1440">
          <v:shape id="_x0000_s1558" type="#_x0000_t75" style="position:absolute;left:0;text-align:left;margin-left:36.2pt;margin-top:12pt;width:137pt;height:35pt;z-index:251710976" o:allowoverlap="f">
            <v:imagedata r:id="rId198" o:title=""/>
            <w10:wrap type="square"/>
          </v:shape>
          <o:OLEObject Type="Embed" ProgID="Equation.3" ShapeID="_x0000_s1558" DrawAspect="Content" ObjectID="_1460123089" r:id="rId199"/>
        </w:object>
      </w:r>
    </w:p>
    <w:p w:rsidR="00BE6183" w:rsidRPr="0031298C" w:rsidRDefault="00BE6183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BE6183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object w:dxaOrig="1440" w:dyaOrig="1440">
          <v:shape id="_x0000_s1559" type="#_x0000_t75" style="position:absolute;left:0;text-align:left;margin-left:226.25pt;margin-top:8.95pt;width:135pt;height:35pt;z-index:251715072" o:allowoverlap="f">
            <v:imagedata r:id="rId200" o:title=""/>
            <w10:wrap type="square"/>
          </v:shape>
          <o:OLEObject Type="Embed" ProgID="Equation.3" ShapeID="_x0000_s1559" DrawAspect="Content" ObjectID="_1460123090" r:id="rId201"/>
        </w:object>
      </w:r>
      <w:r>
        <w:rPr>
          <w:noProof/>
        </w:rPr>
        <w:object w:dxaOrig="1440" w:dyaOrig="1440">
          <v:shape id="_x0000_s1560" type="#_x0000_t75" style="position:absolute;left:0;text-align:left;margin-left:36.2pt;margin-top:8.95pt;width:138pt;height:35pt;z-index:251712000" o:allowoverlap="f">
            <v:imagedata r:id="rId202" o:title=""/>
            <w10:wrap type="square"/>
          </v:shape>
          <o:OLEObject Type="Embed" ProgID="Equation.3" ShapeID="_x0000_s1560" DrawAspect="Content" ObjectID="_1460123091" r:id="rId203"/>
        </w:object>
      </w:r>
    </w:p>
    <w:p w:rsidR="00BE6183" w:rsidRPr="0031298C" w:rsidRDefault="00BE6183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89576C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group id="_x0000_s1561" style="position:absolute;left:0;text-align:left;margin-left:90.5pt;margin-top:19.15pt;width:28.35pt;height:57.65pt;rotation:180;z-index:251731456" coordorigin="5510,5295" coordsize="567,1153">
            <v:group id="_x0000_s1562" style="position:absolute;left:5510;top:5881;width:567;height:567;rotation:180" coordorigin="1260,11551" coordsize="567,567">
              <v:oval id="_x0000_s1563" style="position:absolute;left:1260;top:11551;width:567;height:567" o:allowincell="f" filled="f"/>
              <v:line id="_x0000_s1564" style="position:absolute" from="1530,11670" to="1530,11940">
                <v:stroke endarrow="block"/>
              </v:line>
            </v:group>
            <v:group id="_x0000_s1565" style="position:absolute;left:5510;top:5437;width:567;height:284;rotation:90" coordorigin="1800,1724" coordsize="567,284">
              <v:rect id="_x0000_s1566" style="position:absolute;left:1800;top:1724;width:567;height:284" filled="f" stroked="f" strokecolor="yellow"/>
              <v:line id="_x0000_s1567" style="position:absolute" from="1800,1866" to="2367,1866"/>
              <v:rect id="_x0000_s1568" style="position:absolute;left:1857;top:1753;width:454;height:227"/>
            </v:group>
          </v:group>
        </w:pict>
      </w:r>
    </w:p>
    <w:p w:rsidR="0089576C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569" type="#_x0000_t202" style="position:absolute;left:0;text-align:left;margin-left:117.65pt;margin-top:20.95pt;width:35.85pt;height:14.9pt;z-index:251726336" filled="f" stroked="f">
            <v:textbox style="mso-next-textbox:#_x0000_s1569" inset="0,.5mm,0,0">
              <w:txbxContent>
                <w:p w:rsidR="008E23F9" w:rsidRPr="003608DA" w:rsidRDefault="008E23F9" w:rsidP="0089576C">
                  <w:r>
                    <w:rPr>
                      <w:i/>
                      <w:sz w:val="20"/>
                    </w:rPr>
                    <w:t>22/3.26</w:t>
                  </w:r>
                </w:p>
              </w:txbxContent>
            </v:textbox>
          </v:shape>
        </w:pict>
      </w:r>
    </w:p>
    <w:p w:rsidR="0089576C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570" type="#_x0000_t202" style="position:absolute;left:0;text-align:left;margin-left:126.7pt;margin-top:19.15pt;width:38.85pt;height:14.9pt;z-index:251724288" filled="f" stroked="f">
            <v:textbox style="mso-next-textbox:#_x0000_s1570" inset="0,.5mm,0,0">
              <w:txbxContent>
                <w:p w:rsidR="008E23F9" w:rsidRPr="003608DA" w:rsidRDefault="008E23F9" w:rsidP="0089576C">
                  <w:pPr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24/9.42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71" type="#_x0000_t202" style="position:absolute;left:0;text-align:left;margin-left:117.65pt;margin-top:7.05pt;width:28.35pt;height:14.15pt;z-index:251730432" filled="f" stroked="f">
            <v:textbox style="mso-next-textbox:#_x0000_s1571" inset="0,.5mm,0,0">
              <w:txbxContent>
                <w:p w:rsidR="008E23F9" w:rsidRPr="001F6230" w:rsidRDefault="008E23F9" w:rsidP="0089576C">
                  <w:pPr>
                    <w:jc w:val="center"/>
                    <w:rPr>
                      <w:rFonts w:ascii="ISOCPEUR" w:hAnsi="ISOCPEUR"/>
                      <w:i/>
                    </w:rPr>
                  </w:pPr>
                  <w:r>
                    <w:rPr>
                      <w:rFonts w:ascii="ISOCPEUR" w:hAnsi="ISOCPEUR"/>
                      <w:i/>
                    </w:rPr>
                    <w:t>К2</w:t>
                  </w:r>
                </w:p>
                <w:p w:rsidR="008E23F9" w:rsidRPr="001F6230" w:rsidRDefault="008E23F9" w:rsidP="0089576C"/>
              </w:txbxContent>
            </v:textbox>
          </v:shape>
        </w:pict>
      </w:r>
      <w:r>
        <w:rPr>
          <w:noProof/>
        </w:rPr>
        <w:pict>
          <v:group id="_x0000_s1572" style="position:absolute;left:0;text-align:left;margin-left:99.55pt;margin-top:16.1pt;width:18.1pt;height:27.15pt;z-index:251719168" coordorigin="10672,4521" coordsize="362,543">
            <v:line id="_x0000_s1573" style="position:absolute;flip:x" from="10853,4521" to="11034,4702"/>
            <v:line id="_x0000_s1574" style="position:absolute" from="10853,4702" to="11034,4702"/>
            <v:line id="_x0000_s1575" style="position:absolute;flip:x" from="10672,4702" to="11034,5064">
              <v:stroke endarrow="block"/>
            </v:line>
          </v:group>
        </w:pict>
      </w:r>
      <w:r>
        <w:rPr>
          <w:noProof/>
        </w:rPr>
        <w:pict>
          <v:shape id="_x0000_s1576" type="#_x0000_t202" style="position:absolute;left:0;text-align:left;margin-left:63.35pt;margin-top:14.9pt;width:38.1pt;height:14.15pt;z-index:251725312" filled="f" stroked="f">
            <v:textbox style="mso-next-textbox:#_x0000_s1576" inset="0,.5mm,0,0">
              <w:txbxContent>
                <w:p w:rsidR="008E23F9" w:rsidRPr="003608DA" w:rsidRDefault="008E23F9" w:rsidP="0089576C">
                  <w:r>
                    <w:rPr>
                      <w:i/>
                      <w:sz w:val="20"/>
                    </w:rPr>
                    <w:t>23/4.93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577" style="position:absolute;left:0;text-align:left;margin-left:141.35pt;margin-top:12.3pt;width:28.35pt;height:57.65pt;rotation:-90;z-index:251718144" coordorigin="5510,5295" coordsize="567,1153">
            <v:group id="_x0000_s1578" style="position:absolute;left:5510;top:5881;width:567;height:567;rotation:180" coordorigin="1260,11551" coordsize="567,567">
              <v:oval id="_x0000_s1579" style="position:absolute;left:1260;top:11551;width:567;height:567" o:allowincell="f" filled="f"/>
              <v:line id="_x0000_s1580" style="position:absolute" from="1530,11670" to="1530,11940">
                <v:stroke endarrow="block"/>
              </v:line>
            </v:group>
            <v:group id="_x0000_s1581" style="position:absolute;left:5510;top:5437;width:567;height:284;rotation:90" coordorigin="1800,1724" coordsize="567,284">
              <v:rect id="_x0000_s1582" style="position:absolute;left:1800;top:1724;width:567;height:284" filled="f" stroked="f" strokecolor="yellow"/>
              <v:line id="_x0000_s1583" style="position:absolute" from="1800,1866" to="2367,1866"/>
              <v:rect id="_x0000_s1584" style="position:absolute;left:1857;top:1753;width:454;height:227"/>
            </v:group>
          </v:group>
        </w:pict>
      </w:r>
    </w:p>
    <w:p w:rsidR="0089576C" w:rsidRPr="0031298C" w:rsidRDefault="007C3FD0" w:rsidP="00FE3419">
      <w:pPr>
        <w:tabs>
          <w:tab w:val="left" w:pos="2415"/>
        </w:tabs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585" type="#_x0000_t202" style="position:absolute;left:0;text-align:left;margin-left:-9.05pt;margin-top:8.85pt;width:59.1pt;height:15.65pt;z-index:251729408" filled="f" stroked="f">
            <v:textbox style="mso-next-textbox:#_x0000_s1585" inset="0,.5mm,0,0">
              <w:txbxContent>
                <w:p w:rsidR="008E23F9" w:rsidRPr="00B929C9" w:rsidRDefault="008E23F9" w:rsidP="0089576C">
                  <w:pPr>
                    <w:jc w:val="center"/>
                    <w:rPr>
                      <w:rFonts w:ascii="ISOCPEUR" w:hAnsi="ISOCPEUR"/>
                      <w:i/>
                    </w:rPr>
                  </w:pPr>
                  <w:r>
                    <w:rPr>
                      <w:rFonts w:ascii="ISOCPEUR" w:hAnsi="ISOCPEUR"/>
                      <w:i/>
                    </w:rPr>
                    <w:t xml:space="preserve"> </w:t>
                  </w:r>
                  <w:r>
                    <w:rPr>
                      <w:rFonts w:ascii="ISOCPEUR" w:hAnsi="ISOCPEUR"/>
                      <w:i/>
                      <w:lang w:val="en-US"/>
                    </w:rPr>
                    <w:t>G</w:t>
                  </w:r>
                  <w:r>
                    <w:rPr>
                      <w:rFonts w:ascii="ISOCPEUR" w:hAnsi="ISOCPEUR"/>
                      <w:i/>
                    </w:rPr>
                    <w:t>1</w:t>
                  </w:r>
                </w:p>
                <w:p w:rsidR="008E23F9" w:rsidRPr="00DA479E" w:rsidRDefault="008E23F9" w:rsidP="0089576C">
                  <w:pPr>
                    <w:jc w:val="center"/>
                    <w:rPr>
                      <w:rFonts w:ascii="ISOCPEUR" w:hAnsi="ISOCPEUR"/>
                      <w:i/>
                    </w:rPr>
                  </w:pPr>
                </w:p>
                <w:p w:rsidR="008E23F9" w:rsidRPr="00DA479E" w:rsidRDefault="008E23F9" w:rsidP="0089576C">
                  <w:pPr>
                    <w:jc w:val="center"/>
                    <w:rPr>
                      <w:rFonts w:ascii="ISOCPEUR" w:hAnsi="ISOCPEUR"/>
                      <w:i/>
                    </w:rPr>
                  </w:pPr>
                </w:p>
                <w:p w:rsidR="008E23F9" w:rsidRPr="00DA479E" w:rsidRDefault="008E23F9" w:rsidP="0089576C"/>
              </w:txbxContent>
            </v:textbox>
          </v:shape>
        </w:pict>
      </w:r>
      <w:r>
        <w:rPr>
          <w:noProof/>
        </w:rPr>
        <w:pict>
          <v:shape id="_x0000_s1586" type="#_x0000_t202" style="position:absolute;left:0;text-align:left;margin-left:190.05pt;margin-top:-.2pt;width:28.35pt;height:14.15pt;z-index:251728384" filled="f" stroked="f">
            <v:textbox style="mso-next-textbox:#_x0000_s1586" inset="0,.5mm,0,0">
              <w:txbxContent>
                <w:p w:rsidR="008E23F9" w:rsidRPr="001502F4" w:rsidRDefault="008E23F9" w:rsidP="0089576C">
                  <w:pPr>
                    <w:jc w:val="center"/>
                    <w:rPr>
                      <w:rFonts w:ascii="ISOCPEUR" w:hAnsi="ISOCPEUR"/>
                      <w:i/>
                    </w:rPr>
                  </w:pPr>
                  <w:r>
                    <w:rPr>
                      <w:rFonts w:ascii="ISOCPEUR" w:hAnsi="ISOCPEUR"/>
                      <w:i/>
                      <w:lang w:val="en-US"/>
                    </w:rPr>
                    <w:t>G</w:t>
                  </w:r>
                  <w:r>
                    <w:rPr>
                      <w:rFonts w:ascii="ISOCPEUR" w:hAnsi="ISOCPEUR"/>
                      <w:i/>
                    </w:rPr>
                    <w:t>3</w:t>
                  </w:r>
                </w:p>
                <w:p w:rsidR="008E23F9" w:rsidRPr="00DA479E" w:rsidRDefault="008E23F9" w:rsidP="0089576C"/>
              </w:txbxContent>
            </v:textbox>
          </v:shape>
        </w:pict>
      </w:r>
      <w:r>
        <w:rPr>
          <w:noProof/>
        </w:rPr>
        <w:pict>
          <v:polyline id="_x0000_s1587" style="position:absolute;left:0;text-align:left;z-index:2517222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05pt,17.35pt,105.75pt,36.1pt" coordsize="15,375" filled="f">
            <v:path arrowok="t"/>
          </v:polyline>
        </w:pict>
      </w:r>
      <w:r>
        <w:rPr>
          <w:noProof/>
        </w:rPr>
        <w:pict>
          <v:polyline id="_x0000_s1588" style="position:absolute;left:0;text-align:left;z-index:25172121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104.25pt,4.6pt,105pt,17.35pt" coordsize="15,255" filled="f">
            <v:path arrowok="t"/>
          </v:polyline>
        </w:pict>
      </w:r>
      <w:r>
        <w:rPr>
          <w:noProof/>
        </w:rPr>
        <w:pict>
          <v:group id="_x0000_s1589" style="position:absolute;left:0;text-align:left;margin-left:59.9pt;margin-top:-11.8pt;width:28.35pt;height:57.65pt;rotation:90;z-index:251717120" coordorigin="5510,5295" coordsize="567,1153">
            <v:group id="_x0000_s1590" style="position:absolute;left:5510;top:5881;width:567;height:567;rotation:180" coordorigin="1260,11551" coordsize="567,567">
              <v:oval id="_x0000_s1591" style="position:absolute;left:1260;top:11551;width:567;height:567" o:allowincell="f" filled="f"/>
              <v:line id="_x0000_s1592" style="position:absolute" from="1530,11670" to="1530,11940">
                <v:stroke endarrow="block"/>
              </v:line>
            </v:group>
            <v:group id="_x0000_s1593" style="position:absolute;left:5510;top:5437;width:567;height:284;rotation:90" coordorigin="1800,1724" coordsize="567,284">
              <v:rect id="_x0000_s1594" style="position:absolute;left:1800;top:1724;width:567;height:284" filled="f" stroked="f" strokecolor="yellow"/>
              <v:line id="_x0000_s1595" style="position:absolute" from="1800,1866" to="2367,1866"/>
              <v:rect id="_x0000_s1596" style="position:absolute;left:1857;top:1753;width:454;height:227"/>
            </v:group>
          </v:group>
        </w:pict>
      </w:r>
      <w:r>
        <w:rPr>
          <w:noProof/>
        </w:rPr>
        <w:pict>
          <v:shape id="_x0000_s1597" style="position:absolute;left:0;text-align:left;margin-left:99.75pt;margin-top:16.9pt;width:26.25pt;height:0;z-index:251720192" coordsize="525,1" path="m,l525,e" filled="f">
            <v:path arrowok="t"/>
          </v:shape>
        </w:pict>
      </w:r>
      <w:r w:rsidR="0089576C" w:rsidRPr="0031298C">
        <w:rPr>
          <w:b/>
          <w:i/>
          <w:noProof/>
          <w:color w:val="000000"/>
          <w:sz w:val="28"/>
        </w:rPr>
        <w:tab/>
      </w:r>
    </w:p>
    <w:p w:rsidR="0089576C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group id="_x0000_s1598" style="position:absolute;left:0;text-align:left;margin-left:90.5pt;margin-top:13.05pt;width:28.35pt;height:57.65pt;z-index:251716096" coordorigin="5510,5295" coordsize="567,1153">
            <v:group id="_x0000_s1599" style="position:absolute;left:5510;top:5881;width:567;height:567;rotation:180" coordorigin="1260,11551" coordsize="567,567">
              <v:oval id="_x0000_s1600" style="position:absolute;left:1260;top:11551;width:567;height:567" o:allowincell="f" filled="f"/>
              <v:line id="_x0000_s1601" style="position:absolute" from="1530,11670" to="1530,11940">
                <v:stroke endarrow="block"/>
              </v:line>
            </v:group>
            <v:group id="_x0000_s1602" style="position:absolute;left:5510;top:5437;width:567;height:284;rotation:90" coordorigin="1800,1724" coordsize="567,284">
              <v:rect id="_x0000_s1603" style="position:absolute;left:1800;top:1724;width:567;height:284" filled="f" stroked="f" strokecolor="yellow"/>
              <v:line id="_x0000_s1604" style="position:absolute" from="1800,1866" to="2367,1866"/>
              <v:rect id="_x0000_s1605" style="position:absolute;left:1857;top:1753;width:454;height:227"/>
            </v:group>
          </v:group>
        </w:pict>
      </w:r>
    </w:p>
    <w:p w:rsidR="0089576C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606" type="#_x0000_t202" style="position:absolute;left:0;text-align:left;margin-left:117.65pt;margin-top:1pt;width:38.1pt;height:14.15pt;z-index:251723264" filled="f" stroked="f">
            <v:textbox style="mso-next-textbox:#_x0000_s1606" inset="0,.5mm,0,0">
              <w:txbxContent>
                <w:p w:rsidR="008E23F9" w:rsidRPr="003608DA" w:rsidRDefault="008E23F9" w:rsidP="0089576C">
                  <w:pPr>
                    <w:jc w:val="center"/>
                  </w:pPr>
                  <w:r>
                    <w:rPr>
                      <w:i/>
                      <w:sz w:val="20"/>
                    </w:rPr>
                    <w:t>9/1.95</w:t>
                  </w:r>
                </w:p>
              </w:txbxContent>
            </v:textbox>
          </v:shape>
        </w:pict>
      </w:r>
    </w:p>
    <w:p w:rsidR="0089576C" w:rsidRPr="0031298C" w:rsidRDefault="0089576C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89576C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shape id="_x0000_s1607" type="#_x0000_t202" style="position:absolute;left:0;text-align:left;margin-left:177.65pt;margin-top:3.85pt;width:81.45pt;height:16.4pt;z-index:251732480" filled="f" stroked="f">
            <v:textbox style="mso-next-textbox:#_x0000_s1607" inset="0,.5mm,0,0">
              <w:txbxContent>
                <w:p w:rsidR="008E23F9" w:rsidRPr="00574C13" w:rsidRDefault="008E23F9" w:rsidP="0089576C">
                  <w:pPr>
                    <w:jc w:val="center"/>
                    <w:rPr>
                      <w:rFonts w:ascii="Arial" w:hAnsi="Arial" w:cs="Arial"/>
                      <w:i/>
                      <w:sz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</w:rPr>
                    <w:t xml:space="preserve">Рис.8.8 </w:t>
                  </w:r>
                </w:p>
                <w:p w:rsidR="008E23F9" w:rsidRPr="00DA479E" w:rsidRDefault="008E23F9" w:rsidP="0089576C"/>
              </w:txbxContent>
            </v:textbox>
          </v:shape>
        </w:pict>
      </w:r>
      <w:r>
        <w:rPr>
          <w:noProof/>
        </w:rPr>
        <w:pict>
          <v:shape id="_x0000_s1608" type="#_x0000_t202" style="position:absolute;left:0;text-align:left;margin-left:90.5pt;margin-top:7pt;width:41pt;height:15.65pt;z-index:251727360" filled="f" stroked="f">
            <v:textbox style="mso-next-textbox:#_x0000_s1608" inset="0,.5mm,0,0">
              <w:txbxContent>
                <w:p w:rsidR="008E23F9" w:rsidRPr="001502F4" w:rsidRDefault="008E23F9" w:rsidP="0089576C">
                  <w:pPr>
                    <w:jc w:val="center"/>
                    <w:rPr>
                      <w:rFonts w:ascii="ISOCPEUR" w:hAnsi="ISOCPEUR"/>
                      <w:i/>
                    </w:rPr>
                  </w:pPr>
                  <w:r>
                    <w:rPr>
                      <w:rFonts w:ascii="ISOCPEUR" w:hAnsi="ISOCPEUR"/>
                      <w:i/>
                      <w:lang w:val="en-US"/>
                    </w:rPr>
                    <w:t>G</w:t>
                  </w:r>
                  <w:r>
                    <w:rPr>
                      <w:rFonts w:ascii="ISOCPEUR" w:hAnsi="ISOCPEUR"/>
                      <w:i/>
                    </w:rPr>
                    <w:t>2</w:t>
                  </w:r>
                </w:p>
                <w:p w:rsidR="008E23F9" w:rsidRPr="00DA479E" w:rsidRDefault="008E23F9" w:rsidP="0089576C">
                  <w:pPr>
                    <w:jc w:val="center"/>
                    <w:rPr>
                      <w:rFonts w:ascii="ISOCPEUR" w:hAnsi="ISOCPEUR"/>
                      <w:i/>
                    </w:rPr>
                  </w:pPr>
                </w:p>
                <w:p w:rsidR="008E23F9" w:rsidRPr="00DA479E" w:rsidRDefault="008E23F9" w:rsidP="0089576C">
                  <w:pPr>
                    <w:jc w:val="center"/>
                    <w:rPr>
                      <w:rFonts w:ascii="ISOCPEUR" w:hAnsi="ISOCPEUR"/>
                      <w:i/>
                    </w:rPr>
                  </w:pPr>
                </w:p>
                <w:p w:rsidR="008E23F9" w:rsidRPr="00DA479E" w:rsidRDefault="008E23F9" w:rsidP="0089576C"/>
              </w:txbxContent>
            </v:textbox>
          </v:shape>
        </w:pict>
      </w:r>
    </w:p>
    <w:p w:rsidR="00FE3419" w:rsidRPr="0031298C" w:rsidRDefault="002E3A2A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br w:type="page"/>
      </w:r>
      <w:r w:rsidR="008F54ED" w:rsidRPr="0031298C">
        <w:rPr>
          <w:b/>
          <w:noProof/>
          <w:color w:val="000000"/>
          <w:sz w:val="28"/>
        </w:rPr>
        <w:t>8</w:t>
      </w:r>
      <w:r w:rsidR="008E6EF1" w:rsidRPr="0031298C">
        <w:rPr>
          <w:b/>
          <w:noProof/>
          <w:color w:val="000000"/>
          <w:sz w:val="28"/>
        </w:rPr>
        <w:t>.7</w:t>
      </w:r>
      <w:r w:rsidR="008E6EF1" w:rsidRPr="0031298C">
        <w:rPr>
          <w:noProof/>
          <w:color w:val="000000"/>
          <w:sz w:val="28"/>
        </w:rPr>
        <w:t xml:space="preserve"> </w:t>
      </w:r>
      <w:r w:rsidR="008E6EF1" w:rsidRPr="0031298C">
        <w:rPr>
          <w:b/>
          <w:noProof/>
          <w:color w:val="000000"/>
          <w:sz w:val="28"/>
        </w:rPr>
        <w:t xml:space="preserve">Расчет токов короткого замыкания в точке К2 </w:t>
      </w:r>
    </w:p>
    <w:p w:rsidR="008E6EF1" w:rsidRPr="0031298C" w:rsidRDefault="008E6EF1" w:rsidP="00FE3419">
      <w:pPr>
        <w:tabs>
          <w:tab w:val="left" w:pos="5387"/>
        </w:tabs>
        <w:spacing w:line="360" w:lineRule="auto"/>
        <w:ind w:firstLine="709"/>
        <w:jc w:val="both"/>
        <w:rPr>
          <w:i/>
          <w:noProof/>
          <w:color w:val="000000"/>
          <w:sz w:val="28"/>
        </w:rPr>
      </w:pPr>
    </w:p>
    <w:p w:rsidR="002E3A2A" w:rsidRPr="0031298C" w:rsidRDefault="007C3FD0" w:rsidP="00FE3419">
      <w:pPr>
        <w:tabs>
          <w:tab w:val="left" w:pos="5387"/>
        </w:tabs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>
        <w:rPr>
          <w:noProof/>
        </w:rPr>
        <w:object w:dxaOrig="1440" w:dyaOrig="1440">
          <v:shape id="_x0000_s1609" type="#_x0000_t75" style="position:absolute;left:0;text-align:left;margin-left:28.05pt;margin-top:6pt;width:137pt;height:38pt;z-index:251598336">
            <v:imagedata r:id="rId204" o:title=""/>
            <w10:wrap type="square"/>
          </v:shape>
          <o:OLEObject Type="Embed" ProgID="Equation.3" ShapeID="_x0000_s1609" DrawAspect="Content" ObjectID="_1460123092" r:id="rId205"/>
        </w:object>
      </w:r>
    </w:p>
    <w:p w:rsidR="002E3A2A" w:rsidRPr="0031298C" w:rsidRDefault="002E3A2A" w:rsidP="00FE3419">
      <w:pPr>
        <w:tabs>
          <w:tab w:val="left" w:pos="5387"/>
        </w:tabs>
        <w:spacing w:line="360" w:lineRule="auto"/>
        <w:ind w:firstLine="709"/>
        <w:jc w:val="both"/>
        <w:rPr>
          <w:i/>
          <w:noProof/>
          <w:color w:val="000000"/>
          <w:sz w:val="28"/>
        </w:rPr>
      </w:pPr>
    </w:p>
    <w:p w:rsidR="008E6EF1" w:rsidRPr="0031298C" w:rsidRDefault="007C3FD0" w:rsidP="00FE3419">
      <w:pPr>
        <w:tabs>
          <w:tab w:val="left" w:pos="5387"/>
        </w:tabs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>
        <w:rPr>
          <w:noProof/>
        </w:rPr>
        <w:pict>
          <v:shape id="_x0000_s1610" type="#_x0000_t202" style="position:absolute;left:0;text-align:left;margin-left:162.9pt;margin-top:3.95pt;width:81.45pt;height:16.4pt;z-index:251733504" filled="f" stroked="f">
            <v:textbox style="mso-next-textbox:#_x0000_s1610" inset="0,.5mm,0,0">
              <w:txbxContent>
                <w:p w:rsidR="008E23F9" w:rsidRPr="0089576C" w:rsidRDefault="008E23F9" w:rsidP="0089576C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89576C">
                    <w:rPr>
                      <w:i/>
                      <w:sz w:val="28"/>
                      <w:szCs w:val="28"/>
                    </w:rPr>
                    <w:t>кА</w:t>
                  </w:r>
                </w:p>
                <w:p w:rsidR="008E23F9" w:rsidRPr="00DA479E" w:rsidRDefault="008E23F9" w:rsidP="0089576C"/>
              </w:txbxContent>
            </v:textbox>
          </v:shape>
        </w:pict>
      </w:r>
      <w:r w:rsidR="00FE3419" w:rsidRPr="0031298C">
        <w:rPr>
          <w:i/>
          <w:noProof/>
          <w:color w:val="000000"/>
          <w:sz w:val="28"/>
        </w:rPr>
        <w:t xml:space="preserve">  </w:t>
      </w:r>
    </w:p>
    <w:p w:rsidR="00662B17" w:rsidRPr="0031298C" w:rsidRDefault="00662B17" w:rsidP="00FE3419">
      <w:pPr>
        <w:tabs>
          <w:tab w:val="left" w:pos="5387"/>
        </w:tabs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8E6EF1" w:rsidRPr="0031298C" w:rsidRDefault="008F54ED" w:rsidP="00FE3419">
      <w:pPr>
        <w:tabs>
          <w:tab w:val="left" w:pos="5387"/>
        </w:tabs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8</w:t>
      </w:r>
      <w:r w:rsidR="008E6EF1" w:rsidRPr="0031298C">
        <w:rPr>
          <w:b/>
          <w:noProof/>
          <w:color w:val="000000"/>
          <w:sz w:val="28"/>
        </w:rPr>
        <w:t>.7.1 Определит токи короткого замыкания для системы</w:t>
      </w:r>
    </w:p>
    <w:p w:rsidR="00662B17" w:rsidRPr="0031298C" w:rsidRDefault="00662B17" w:rsidP="00FE3419">
      <w:pPr>
        <w:tabs>
          <w:tab w:val="left" w:pos="5387"/>
        </w:tabs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662B17" w:rsidRPr="0031298C" w:rsidRDefault="007C3FD0" w:rsidP="00FE3419">
      <w:pPr>
        <w:tabs>
          <w:tab w:val="left" w:pos="5387"/>
        </w:tabs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>
        <w:rPr>
          <w:noProof/>
        </w:rPr>
        <w:pict>
          <v:shape id="_x0000_s1611" type="#_x0000_t202" style="position:absolute;left:0;text-align:left;margin-left:196.35pt;margin-top:14.95pt;width:81.45pt;height:27.15pt;z-index:251734528" filled="f" stroked="f">
            <v:textbox style="mso-next-textbox:#_x0000_s1611" inset="0,.5mm,0,0">
              <w:txbxContent>
                <w:p w:rsidR="008E23F9" w:rsidRPr="00DA479E" w:rsidRDefault="008E23F9" w:rsidP="00662B17">
                  <w:pPr>
                    <w:jc w:val="center"/>
                  </w:pPr>
                  <w:r w:rsidRPr="0089576C">
                    <w:rPr>
                      <w:i/>
                      <w:sz w:val="28"/>
                      <w:szCs w:val="28"/>
                    </w:rPr>
                    <w:t>кА</w:t>
                  </w:r>
                </w:p>
              </w:txbxContent>
            </v:textbox>
          </v:shape>
        </w:pict>
      </w:r>
      <w:r>
        <w:rPr>
          <w:noProof/>
        </w:rPr>
        <w:object w:dxaOrig="1440" w:dyaOrig="1440">
          <v:shape id="_x0000_s1612" type="#_x0000_t75" style="position:absolute;left:0;text-align:left;margin-left:37.4pt;margin-top:5.9pt;width:150pt;height:36pt;z-index:251599360">
            <v:imagedata r:id="rId206" o:title=""/>
            <w10:wrap type="square"/>
          </v:shape>
          <o:OLEObject Type="Embed" ProgID="Equation.3" ShapeID="_x0000_s1612" DrawAspect="Content" ObjectID="_1460123093" r:id="rId207"/>
        </w:object>
      </w:r>
    </w:p>
    <w:p w:rsidR="00662B17" w:rsidRPr="0031298C" w:rsidRDefault="00662B17" w:rsidP="00FE3419">
      <w:pPr>
        <w:tabs>
          <w:tab w:val="left" w:pos="5387"/>
        </w:tabs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662B17" w:rsidRPr="0031298C" w:rsidRDefault="007C3FD0" w:rsidP="00FE3419">
      <w:pPr>
        <w:tabs>
          <w:tab w:val="left" w:pos="5387"/>
        </w:tabs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>
        <w:rPr>
          <w:noProof/>
        </w:rPr>
        <w:pict>
          <v:shape id="_x0000_s1613" type="#_x0000_t202" style="position:absolute;left:0;text-align:left;margin-left:280.5pt;margin-top:2.85pt;width:81.45pt;height:16.4pt;z-index:251735552" filled="f" stroked="f">
            <v:textbox style="mso-next-textbox:#_x0000_s1613" inset="0,.5mm,0,0">
              <w:txbxContent>
                <w:p w:rsidR="008E23F9" w:rsidRPr="0089576C" w:rsidRDefault="008E23F9" w:rsidP="00603C31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89576C">
                    <w:rPr>
                      <w:i/>
                      <w:sz w:val="28"/>
                      <w:szCs w:val="28"/>
                    </w:rPr>
                    <w:t>кА</w:t>
                  </w:r>
                </w:p>
                <w:p w:rsidR="008E23F9" w:rsidRPr="00DA479E" w:rsidRDefault="008E23F9" w:rsidP="00603C31"/>
              </w:txbxContent>
            </v:textbox>
          </v:shape>
        </w:pict>
      </w:r>
      <w:r>
        <w:rPr>
          <w:noProof/>
        </w:rPr>
        <w:object w:dxaOrig="1440" w:dyaOrig="1440">
          <v:shape id="_x0000_s1614" type="#_x0000_t75" style="position:absolute;left:0;text-align:left;margin-left:28.05pt;margin-top:2.85pt;width:224pt;height:21pt;z-index:251554304">
            <v:imagedata r:id="rId208" o:title=""/>
            <w10:wrap type="square"/>
          </v:shape>
          <o:OLEObject Type="Embed" ProgID="Equation.3" ShapeID="_x0000_s1614" DrawAspect="Content" ObjectID="_1460123094" r:id="rId209"/>
        </w:object>
      </w:r>
    </w:p>
    <w:p w:rsidR="00662B17" w:rsidRPr="0031298C" w:rsidRDefault="00662B17" w:rsidP="00FE3419">
      <w:pPr>
        <w:tabs>
          <w:tab w:val="left" w:pos="5670"/>
          <w:tab w:val="left" w:pos="11199"/>
        </w:tabs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662B17" w:rsidRPr="0031298C" w:rsidRDefault="007C3FD0" w:rsidP="00662B17">
      <w:pPr>
        <w:tabs>
          <w:tab w:val="left" w:pos="5670"/>
          <w:tab w:val="left" w:pos="11199"/>
        </w:tabs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pict>
          <v:line id="_x0000_s1615" style="position:absolute;left:0;text-align:left;flip:y;z-index:251552256;mso-position-horizontal:left" from="0,70.9pt" to="0,89.65pt" stroked="f"/>
        </w:pict>
      </w:r>
      <w:r w:rsidR="00A3393B" w:rsidRPr="0031298C">
        <w:rPr>
          <w:b/>
          <w:i/>
          <w:noProof/>
          <w:color w:val="000000"/>
          <w:sz w:val="28"/>
        </w:rPr>
        <w:t>Намечаем выключатель и определяем собственное время отключения</w:t>
      </w:r>
      <w:r w:rsidR="00662B17" w:rsidRPr="0031298C">
        <w:rPr>
          <w:b/>
          <w:i/>
          <w:noProof/>
          <w:color w:val="000000"/>
          <w:sz w:val="28"/>
        </w:rPr>
        <w:t xml:space="preserve"> </w: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  <w:r w:rsidR="005530A7" w:rsidRPr="0031298C">
        <w:rPr>
          <w:b/>
          <w:i/>
          <w:noProof/>
          <w:color w:val="000000"/>
          <w:sz w:val="28"/>
        </w:rPr>
        <w:t>МГГ-10-5000-63У3</w: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  <w:r w:rsidR="005530A7" w:rsidRPr="0031298C">
        <w:rPr>
          <w:b/>
          <w:i/>
          <w:noProof/>
          <w:color w:val="000000"/>
          <w:sz w:val="28"/>
        </w:rPr>
        <w:t>tсв=0,13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662B17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object w:dxaOrig="1440" w:dyaOrig="1440">
          <v:shape id="_x0000_s1616" type="#_x0000_t75" style="position:absolute;left:0;text-align:left;margin-left:28.05pt;margin-top:2.8pt;width:160pt;height:18pt;z-index:251555328">
            <v:imagedata r:id="rId210" o:title=""/>
            <w10:wrap type="square"/>
          </v:shape>
          <o:OLEObject Type="Embed" ProgID="Equation.3" ShapeID="_x0000_s1616" DrawAspect="Content" ObjectID="_1460123095" r:id="rId211"/>
        </w:objec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662B17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object w:dxaOrig="1440" w:dyaOrig="1440">
          <v:shape id="_x0000_s1617" type="#_x0000_t75" style="position:absolute;left:0;text-align:left;margin-left:37.4pt;margin-top:8.8pt;width:234.35pt;height:28.5pt;z-index:251556352" o:allowoverlap="f">
            <v:imagedata r:id="rId212" o:title=""/>
            <w10:wrap type="square"/>
          </v:shape>
          <o:OLEObject Type="Embed" ProgID="Equation.3" ShapeID="_x0000_s1617" DrawAspect="Content" ObjectID="_1460123096" r:id="rId213"/>
        </w:object>
      </w:r>
    </w:p>
    <w:p w:rsidR="00A15179" w:rsidRPr="0031298C" w:rsidRDefault="00A1517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662B17" w:rsidRPr="0031298C" w:rsidRDefault="00662B17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E3419" w:rsidRPr="0031298C" w:rsidRDefault="00A15179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где tсв - собственное время выключателя</w:t>
      </w:r>
    </w:p>
    <w:p w:rsidR="00A15179" w:rsidRPr="0031298C" w:rsidRDefault="008E6EF1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Tа=0.06</w:t>
      </w:r>
      <w:r w:rsidR="00A15179" w:rsidRPr="0031298C">
        <w:rPr>
          <w:noProof/>
          <w:color w:val="000000"/>
          <w:sz w:val="28"/>
        </w:rPr>
        <w:t xml:space="preserve">- постоянная времени из </w:t>
      </w:r>
      <w:r w:rsidR="00F8431F" w:rsidRPr="0031298C">
        <w:rPr>
          <w:noProof/>
          <w:color w:val="000000"/>
          <w:sz w:val="28"/>
        </w:rPr>
        <w:object w:dxaOrig="300" w:dyaOrig="340">
          <v:shape id="_x0000_i1129" type="#_x0000_t75" style="width:15pt;height:17.25pt" o:ole="">
            <v:imagedata r:id="rId214" o:title=""/>
          </v:shape>
          <o:OLEObject Type="Embed" ProgID="Equation.3" ShapeID="_x0000_i1129" DrawAspect="Content" ObjectID="_1460123024" r:id="rId215"/>
        </w:objec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603C31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object w:dxaOrig="1440" w:dyaOrig="1440">
          <v:shape id="_x0000_s1618" type="#_x0000_t75" style="position:absolute;left:0;text-align:left;margin-left:28.05pt;margin-top:1.75pt;width:99pt;height:19pt;z-index:251557376">
            <v:imagedata r:id="rId216" o:title=""/>
            <w10:wrap type="square"/>
          </v:shape>
          <o:OLEObject Type="Embed" ProgID="Equation.3" ShapeID="_x0000_s1618" DrawAspect="Content" ObjectID="_1460123097" r:id="rId217"/>
        </w:object>
      </w:r>
      <w:r>
        <w:rPr>
          <w:noProof/>
        </w:rPr>
        <w:pict>
          <v:shape id="_x0000_s1619" type="#_x0000_t202" style="position:absolute;left:0;text-align:left;margin-left:135.75pt;margin-top:8.2pt;width:81.45pt;height:16.4pt;z-index:251736576" filled="f" stroked="f">
            <v:textbox style="mso-next-textbox:#_x0000_s1619" inset="0,.5mm,0,0">
              <w:txbxContent>
                <w:p w:rsidR="008E23F9" w:rsidRPr="0089576C" w:rsidRDefault="008E23F9" w:rsidP="00F86F5C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89576C">
                    <w:rPr>
                      <w:i/>
                      <w:sz w:val="28"/>
                      <w:szCs w:val="28"/>
                    </w:rPr>
                    <w:t>кА</w:t>
                  </w:r>
                </w:p>
                <w:p w:rsidR="008E23F9" w:rsidRPr="00DA479E" w:rsidRDefault="008E23F9" w:rsidP="00F86F5C"/>
              </w:txbxContent>
            </v:textbox>
          </v:shape>
        </w:pict>
      </w:r>
    </w:p>
    <w:p w:rsidR="00603C31" w:rsidRPr="0031298C" w:rsidRDefault="00603C31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625C0B" w:rsidRPr="0031298C" w:rsidRDefault="003463C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 xml:space="preserve">Таблица 8.2 </w:t>
      </w:r>
      <w:r w:rsidR="00625C0B" w:rsidRPr="0031298C">
        <w:rPr>
          <w:b/>
          <w:i/>
          <w:noProof/>
          <w:color w:val="000000"/>
          <w:sz w:val="28"/>
        </w:rPr>
        <w:t>токи короткого замыкания для точки К2</w:t>
      </w:r>
    </w:p>
    <w:tbl>
      <w:tblPr>
        <w:tblStyle w:val="af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224"/>
        <w:gridCol w:w="1346"/>
        <w:gridCol w:w="1617"/>
        <w:gridCol w:w="1692"/>
        <w:gridCol w:w="1692"/>
      </w:tblGrid>
      <w:tr w:rsidR="00662B17" w:rsidRPr="0031298C" w:rsidTr="00662B17">
        <w:trPr>
          <w:trHeight w:val="371"/>
        </w:trPr>
        <w:tc>
          <w:tcPr>
            <w:tcW w:w="1684" w:type="pct"/>
          </w:tcPr>
          <w:p w:rsidR="00625C0B" w:rsidRPr="0031298C" w:rsidRDefault="00625C0B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</w:tcPr>
          <w:p w:rsidR="00625C0B" w:rsidRPr="0031298C" w:rsidRDefault="00625C0B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Iпо</w:t>
            </w:r>
          </w:p>
          <w:p w:rsidR="00625C0B" w:rsidRPr="0031298C" w:rsidRDefault="00625C0B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845" w:type="pct"/>
          </w:tcPr>
          <w:p w:rsidR="00625C0B" w:rsidRPr="0031298C" w:rsidRDefault="00625C0B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Iу</w:t>
            </w:r>
          </w:p>
          <w:p w:rsidR="00625C0B" w:rsidRPr="0031298C" w:rsidRDefault="00625C0B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884" w:type="pct"/>
          </w:tcPr>
          <w:p w:rsidR="00625C0B" w:rsidRPr="0031298C" w:rsidRDefault="00625C0B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Iаτ</w:t>
            </w:r>
          </w:p>
          <w:p w:rsidR="00625C0B" w:rsidRPr="0031298C" w:rsidRDefault="00625C0B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кА</w:t>
            </w:r>
          </w:p>
        </w:tc>
        <w:tc>
          <w:tcPr>
            <w:tcW w:w="884" w:type="pct"/>
          </w:tcPr>
          <w:p w:rsidR="00625C0B" w:rsidRPr="0031298C" w:rsidRDefault="00625C0B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Inτ</w:t>
            </w:r>
          </w:p>
          <w:p w:rsidR="00625C0B" w:rsidRPr="0031298C" w:rsidRDefault="00625C0B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кА</w:t>
            </w:r>
          </w:p>
        </w:tc>
      </w:tr>
      <w:tr w:rsidR="00662B17" w:rsidRPr="0031298C" w:rsidTr="00662B17">
        <w:trPr>
          <w:trHeight w:val="371"/>
        </w:trPr>
        <w:tc>
          <w:tcPr>
            <w:tcW w:w="1684" w:type="pct"/>
          </w:tcPr>
          <w:p w:rsidR="00625C0B" w:rsidRPr="0031298C" w:rsidRDefault="00625C0B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703" w:type="pct"/>
          </w:tcPr>
          <w:p w:rsidR="00625C0B" w:rsidRPr="0031298C" w:rsidRDefault="009A7517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16.87</w:t>
            </w:r>
          </w:p>
        </w:tc>
        <w:tc>
          <w:tcPr>
            <w:tcW w:w="845" w:type="pct"/>
          </w:tcPr>
          <w:p w:rsidR="00625C0B" w:rsidRPr="0031298C" w:rsidRDefault="009A7517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33.06</w:t>
            </w:r>
          </w:p>
        </w:tc>
        <w:tc>
          <w:tcPr>
            <w:tcW w:w="884" w:type="pct"/>
          </w:tcPr>
          <w:p w:rsidR="00625C0B" w:rsidRPr="0031298C" w:rsidRDefault="009A7517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2.38</w:t>
            </w:r>
          </w:p>
        </w:tc>
        <w:tc>
          <w:tcPr>
            <w:tcW w:w="884" w:type="pct"/>
          </w:tcPr>
          <w:p w:rsidR="00625C0B" w:rsidRPr="0031298C" w:rsidRDefault="009A7517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16.87</w:t>
            </w:r>
          </w:p>
        </w:tc>
      </w:tr>
      <w:tr w:rsidR="00662B17" w:rsidRPr="0031298C" w:rsidTr="00662B17">
        <w:trPr>
          <w:trHeight w:val="371"/>
        </w:trPr>
        <w:tc>
          <w:tcPr>
            <w:tcW w:w="1684" w:type="pct"/>
          </w:tcPr>
          <w:p w:rsidR="00625C0B" w:rsidRPr="0031298C" w:rsidRDefault="008E6EF1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Генератор</w:t>
            </w:r>
            <w:r w:rsidR="00625C0B" w:rsidRPr="0031298C">
              <w:rPr>
                <w:noProof/>
                <w:color w:val="000000"/>
                <w:sz w:val="20"/>
                <w:szCs w:val="20"/>
              </w:rPr>
              <w:t xml:space="preserve"> G1</w:t>
            </w:r>
          </w:p>
        </w:tc>
        <w:tc>
          <w:tcPr>
            <w:tcW w:w="703" w:type="pct"/>
          </w:tcPr>
          <w:p w:rsidR="00625C0B" w:rsidRPr="0031298C" w:rsidRDefault="009A7517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12.04</w:t>
            </w:r>
          </w:p>
        </w:tc>
        <w:tc>
          <w:tcPr>
            <w:tcW w:w="845" w:type="pct"/>
          </w:tcPr>
          <w:p w:rsidR="00625C0B" w:rsidRPr="0031298C" w:rsidRDefault="008E6EF1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20.95</w:t>
            </w:r>
          </w:p>
        </w:tc>
        <w:tc>
          <w:tcPr>
            <w:tcW w:w="884" w:type="pct"/>
          </w:tcPr>
          <w:p w:rsidR="00625C0B" w:rsidRPr="0031298C" w:rsidRDefault="009A7517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17.9</w:t>
            </w:r>
          </w:p>
        </w:tc>
        <w:tc>
          <w:tcPr>
            <w:tcW w:w="884" w:type="pct"/>
          </w:tcPr>
          <w:p w:rsidR="00625C0B" w:rsidRPr="0031298C" w:rsidRDefault="009A7517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9.27</w:t>
            </w:r>
          </w:p>
        </w:tc>
      </w:tr>
      <w:tr w:rsidR="00662B17" w:rsidRPr="0031298C" w:rsidTr="00662B17">
        <w:trPr>
          <w:trHeight w:val="388"/>
        </w:trPr>
        <w:tc>
          <w:tcPr>
            <w:tcW w:w="1684" w:type="pct"/>
          </w:tcPr>
          <w:p w:rsidR="00625C0B" w:rsidRPr="0031298C" w:rsidRDefault="00625C0B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Генератор G</w:t>
            </w:r>
            <w:r w:rsidR="008E6EF1" w:rsidRPr="0031298C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03" w:type="pct"/>
          </w:tcPr>
          <w:p w:rsidR="00625C0B" w:rsidRPr="0031298C" w:rsidRDefault="009A7517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30.46</w:t>
            </w:r>
          </w:p>
        </w:tc>
        <w:tc>
          <w:tcPr>
            <w:tcW w:w="845" w:type="pct"/>
          </w:tcPr>
          <w:p w:rsidR="00625C0B" w:rsidRPr="0031298C" w:rsidRDefault="009A7517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83.6</w:t>
            </w:r>
          </w:p>
        </w:tc>
        <w:tc>
          <w:tcPr>
            <w:tcW w:w="884" w:type="pct"/>
          </w:tcPr>
          <w:p w:rsidR="00625C0B" w:rsidRPr="0031298C" w:rsidRDefault="009A7517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24.73</w:t>
            </w:r>
          </w:p>
        </w:tc>
        <w:tc>
          <w:tcPr>
            <w:tcW w:w="884" w:type="pct"/>
          </w:tcPr>
          <w:p w:rsidR="00625C0B" w:rsidRPr="0031298C" w:rsidRDefault="009A7517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20.71</w:t>
            </w:r>
          </w:p>
        </w:tc>
      </w:tr>
      <w:tr w:rsidR="00662B17" w:rsidRPr="0031298C" w:rsidTr="00662B17">
        <w:trPr>
          <w:trHeight w:val="388"/>
        </w:trPr>
        <w:tc>
          <w:tcPr>
            <w:tcW w:w="1684" w:type="pct"/>
          </w:tcPr>
          <w:p w:rsidR="008E6EF1" w:rsidRPr="0031298C" w:rsidRDefault="009A7517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Генератор G3</w:t>
            </w:r>
          </w:p>
        </w:tc>
        <w:tc>
          <w:tcPr>
            <w:tcW w:w="703" w:type="pct"/>
          </w:tcPr>
          <w:p w:rsidR="008E6EF1" w:rsidRPr="0031298C" w:rsidRDefault="009A7517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12.43</w:t>
            </w:r>
          </w:p>
        </w:tc>
        <w:tc>
          <w:tcPr>
            <w:tcW w:w="845" w:type="pct"/>
          </w:tcPr>
          <w:p w:rsidR="008E6EF1" w:rsidRPr="0031298C" w:rsidRDefault="009A7517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34.1</w:t>
            </w:r>
          </w:p>
        </w:tc>
        <w:tc>
          <w:tcPr>
            <w:tcW w:w="884" w:type="pct"/>
          </w:tcPr>
          <w:p w:rsidR="008E6EF1" w:rsidRPr="0031298C" w:rsidRDefault="009A7517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16.182</w:t>
            </w:r>
          </w:p>
        </w:tc>
        <w:tc>
          <w:tcPr>
            <w:tcW w:w="884" w:type="pct"/>
          </w:tcPr>
          <w:p w:rsidR="008E6EF1" w:rsidRPr="0031298C" w:rsidRDefault="009A7517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11.56</w:t>
            </w:r>
          </w:p>
        </w:tc>
      </w:tr>
      <w:tr w:rsidR="00662B17" w:rsidRPr="0031298C" w:rsidTr="00662B17">
        <w:trPr>
          <w:trHeight w:val="388"/>
        </w:trPr>
        <w:tc>
          <w:tcPr>
            <w:tcW w:w="1684" w:type="pct"/>
          </w:tcPr>
          <w:p w:rsidR="008E6EF1" w:rsidRPr="0031298C" w:rsidRDefault="00F8431F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object w:dxaOrig="260" w:dyaOrig="300">
                <v:shape id="_x0000_i1131" type="#_x0000_t75" style="width:12.75pt;height:15pt" o:ole="" o:bullet="t">
                  <v:imagedata r:id="rId168" o:title=""/>
                </v:shape>
                <o:OLEObject Type="Embed" ProgID="Equation.3" ShapeID="_x0000_i1131" DrawAspect="Content" ObjectID="_1460123025" r:id="rId218"/>
              </w:object>
            </w:r>
            <w:r w:rsidR="009A7517" w:rsidRPr="0031298C">
              <w:rPr>
                <w:noProof/>
                <w:color w:val="000000"/>
                <w:sz w:val="20"/>
                <w:szCs w:val="20"/>
              </w:rPr>
              <w:t>токов</w:t>
            </w:r>
          </w:p>
        </w:tc>
        <w:tc>
          <w:tcPr>
            <w:tcW w:w="703" w:type="pct"/>
          </w:tcPr>
          <w:p w:rsidR="008E6EF1" w:rsidRPr="0031298C" w:rsidRDefault="009A7517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71.8</w:t>
            </w:r>
          </w:p>
        </w:tc>
        <w:tc>
          <w:tcPr>
            <w:tcW w:w="845" w:type="pct"/>
          </w:tcPr>
          <w:p w:rsidR="008E6EF1" w:rsidRPr="0031298C" w:rsidRDefault="009A7517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171.71</w:t>
            </w:r>
          </w:p>
        </w:tc>
        <w:tc>
          <w:tcPr>
            <w:tcW w:w="884" w:type="pct"/>
          </w:tcPr>
          <w:p w:rsidR="008E6EF1" w:rsidRPr="0031298C" w:rsidRDefault="009A7517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61.192</w:t>
            </w:r>
          </w:p>
        </w:tc>
        <w:tc>
          <w:tcPr>
            <w:tcW w:w="884" w:type="pct"/>
          </w:tcPr>
          <w:p w:rsidR="008E6EF1" w:rsidRPr="0031298C" w:rsidRDefault="009A7517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58.41</w:t>
            </w:r>
          </w:p>
        </w:tc>
      </w:tr>
      <w:tr w:rsidR="00662B17" w:rsidRPr="0031298C" w:rsidTr="00662B17">
        <w:trPr>
          <w:trHeight w:val="388"/>
        </w:trPr>
        <w:tc>
          <w:tcPr>
            <w:tcW w:w="1684" w:type="pct"/>
          </w:tcPr>
          <w:p w:rsidR="009A7517" w:rsidRPr="0031298C" w:rsidRDefault="00F8431F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object w:dxaOrig="260" w:dyaOrig="300">
                <v:shape id="_x0000_i1132" type="#_x0000_t75" style="width:12.75pt;height:15pt" o:ole="" o:bullet="t">
                  <v:imagedata r:id="rId168" o:title=""/>
                </v:shape>
                <o:OLEObject Type="Embed" ProgID="Equation.3" ShapeID="_x0000_i1132" DrawAspect="Content" ObjectID="_1460123026" r:id="rId219"/>
              </w:object>
            </w:r>
            <w:r w:rsidR="009A7517" w:rsidRPr="0031298C">
              <w:rPr>
                <w:noProof/>
                <w:color w:val="000000"/>
                <w:sz w:val="20"/>
                <w:szCs w:val="20"/>
              </w:rPr>
              <w:t>С+G2,3,4</w:t>
            </w:r>
          </w:p>
        </w:tc>
        <w:tc>
          <w:tcPr>
            <w:tcW w:w="703" w:type="pct"/>
          </w:tcPr>
          <w:p w:rsidR="009A7517" w:rsidRPr="0031298C" w:rsidRDefault="009A7517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41.34</w:t>
            </w:r>
          </w:p>
        </w:tc>
        <w:tc>
          <w:tcPr>
            <w:tcW w:w="845" w:type="pct"/>
          </w:tcPr>
          <w:p w:rsidR="009A7517" w:rsidRPr="0031298C" w:rsidRDefault="009A7517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88.11</w:t>
            </w:r>
          </w:p>
        </w:tc>
        <w:tc>
          <w:tcPr>
            <w:tcW w:w="884" w:type="pct"/>
          </w:tcPr>
          <w:p w:rsidR="009A7517" w:rsidRPr="0031298C" w:rsidRDefault="009A7517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36.46</w:t>
            </w:r>
          </w:p>
        </w:tc>
        <w:tc>
          <w:tcPr>
            <w:tcW w:w="884" w:type="pct"/>
          </w:tcPr>
          <w:p w:rsidR="009A7517" w:rsidRPr="0031298C" w:rsidRDefault="009A7517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31298C">
              <w:rPr>
                <w:noProof/>
                <w:color w:val="000000"/>
                <w:sz w:val="20"/>
                <w:szCs w:val="20"/>
              </w:rPr>
              <w:t>37.7</w:t>
            </w:r>
          </w:p>
        </w:tc>
      </w:tr>
    </w:tbl>
    <w:p w:rsidR="003D0CE5" w:rsidRPr="0031298C" w:rsidRDefault="003D0CE5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FE3419" w:rsidRPr="0031298C" w:rsidRDefault="00662B17" w:rsidP="00FE3419">
      <w:pPr>
        <w:pStyle w:val="1"/>
        <w:ind w:firstLine="709"/>
        <w:jc w:val="both"/>
        <w:rPr>
          <w:b/>
          <w:i w:val="0"/>
          <w:noProof/>
          <w:color w:val="000000"/>
        </w:rPr>
      </w:pPr>
      <w:r w:rsidRPr="0031298C">
        <w:rPr>
          <w:b/>
          <w:i w:val="0"/>
          <w:noProof/>
          <w:color w:val="000000"/>
          <w:szCs w:val="36"/>
        </w:rPr>
        <w:br w:type="page"/>
      </w:r>
      <w:r w:rsidR="00D6345C" w:rsidRPr="0031298C">
        <w:rPr>
          <w:b/>
          <w:i w:val="0"/>
          <w:noProof/>
          <w:color w:val="000000"/>
          <w:szCs w:val="36"/>
        </w:rPr>
        <w:t>9</w:t>
      </w:r>
      <w:r w:rsidRPr="0031298C">
        <w:rPr>
          <w:b/>
          <w:i w:val="0"/>
          <w:noProof/>
          <w:color w:val="000000"/>
          <w:szCs w:val="36"/>
        </w:rPr>
        <w:t>.</w:t>
      </w:r>
      <w:r w:rsidR="00D6345C" w:rsidRPr="0031298C">
        <w:rPr>
          <w:b/>
          <w:i w:val="0"/>
          <w:noProof/>
          <w:color w:val="000000"/>
          <w:szCs w:val="36"/>
        </w:rPr>
        <w:t>Выбор</w:t>
      </w:r>
      <w:r w:rsidR="00D6345C" w:rsidRPr="0031298C">
        <w:rPr>
          <w:b/>
          <w:i w:val="0"/>
          <w:noProof/>
          <w:color w:val="000000"/>
        </w:rPr>
        <w:t xml:space="preserve"> </w:t>
      </w:r>
      <w:r w:rsidR="00D6345C" w:rsidRPr="0031298C">
        <w:rPr>
          <w:b/>
          <w:i w:val="0"/>
          <w:noProof/>
          <w:color w:val="000000"/>
          <w:szCs w:val="36"/>
        </w:rPr>
        <w:t xml:space="preserve">оборудования в цепи </w:t>
      </w:r>
      <w:r w:rsidR="00336340" w:rsidRPr="0031298C">
        <w:rPr>
          <w:b/>
          <w:i w:val="0"/>
          <w:noProof/>
          <w:color w:val="000000"/>
          <w:szCs w:val="36"/>
        </w:rPr>
        <w:t>трансформатора со стороны 110 кВ</w:t>
      </w:r>
      <w:r w:rsidR="00D6345C" w:rsidRPr="0031298C">
        <w:rPr>
          <w:b/>
          <w:i w:val="0"/>
          <w:noProof/>
          <w:color w:val="000000"/>
          <w:szCs w:val="36"/>
        </w:rPr>
        <w:t xml:space="preserve"> 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9D3925" w:rsidRPr="0031298C" w:rsidRDefault="00F51377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9</w:t>
      </w:r>
      <w:r w:rsidR="009D3925" w:rsidRPr="0031298C">
        <w:rPr>
          <w:b/>
          <w:noProof/>
          <w:color w:val="000000"/>
          <w:sz w:val="28"/>
        </w:rPr>
        <w:t xml:space="preserve">.1 Выбор выключателей и разъединителей 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9D3925" w:rsidRPr="0031298C" w:rsidRDefault="00F5137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>Выбираем выключатели ВГУ-11</w:t>
      </w:r>
      <w:r w:rsidR="009D3925" w:rsidRPr="0031298C">
        <w:rPr>
          <w:b/>
          <w:i/>
          <w:noProof/>
          <w:color w:val="000000"/>
          <w:sz w:val="28"/>
        </w:rPr>
        <w:t>0</w:t>
      </w:r>
      <w:r w:rsidRPr="0031298C">
        <w:rPr>
          <w:b/>
          <w:i/>
          <w:noProof/>
          <w:color w:val="000000"/>
          <w:sz w:val="28"/>
        </w:rPr>
        <w:t>-4</w:t>
      </w:r>
      <w:r w:rsidR="008E6EF1" w:rsidRPr="0031298C">
        <w:rPr>
          <w:b/>
          <w:i/>
          <w:noProof/>
          <w:color w:val="000000"/>
          <w:sz w:val="28"/>
        </w:rPr>
        <w:t>0</w:t>
      </w:r>
      <w:r w:rsidR="009D3925" w:rsidRPr="0031298C">
        <w:rPr>
          <w:b/>
          <w:i/>
          <w:noProof/>
          <w:color w:val="000000"/>
          <w:sz w:val="28"/>
        </w:rPr>
        <w:t>-3150У1 из</w:t>
      </w:r>
      <w:r w:rsidR="00FE3419" w:rsidRPr="0031298C">
        <w:rPr>
          <w:b/>
          <w:i/>
          <w:noProof/>
          <w:color w:val="000000"/>
          <w:sz w:val="28"/>
        </w:rPr>
        <w:t>(</w:t>
      </w:r>
      <w:r w:rsidRPr="0031298C">
        <w:rPr>
          <w:b/>
          <w:i/>
          <w:noProof/>
          <w:color w:val="000000"/>
          <w:sz w:val="28"/>
        </w:rPr>
        <w:t>с</w:t>
      </w:r>
      <w:r w:rsidR="00FE3419" w:rsidRPr="0031298C">
        <w:rPr>
          <w:b/>
          <w:i/>
          <w:noProof/>
          <w:color w:val="000000"/>
          <w:sz w:val="28"/>
        </w:rPr>
        <w:t>)</w:t>
      </w:r>
      <w:r w:rsidRPr="0031298C">
        <w:rPr>
          <w:b/>
          <w:i/>
          <w:noProof/>
          <w:color w:val="000000"/>
          <w:sz w:val="28"/>
        </w:rPr>
        <w:t xml:space="preserve"> и разъединители типа РНД3.2-11</w:t>
      </w:r>
      <w:r w:rsidR="008E6EF1" w:rsidRPr="0031298C">
        <w:rPr>
          <w:b/>
          <w:i/>
          <w:noProof/>
          <w:color w:val="000000"/>
          <w:sz w:val="28"/>
        </w:rPr>
        <w:t>0</w:t>
      </w:r>
      <w:r w:rsidR="009D3925" w:rsidRPr="0031298C">
        <w:rPr>
          <w:b/>
          <w:i/>
          <w:noProof/>
          <w:color w:val="000000"/>
          <w:sz w:val="28"/>
        </w:rPr>
        <w:t xml:space="preserve">/3200У1 из </w:t>
      </w:r>
      <w:r w:rsidR="00F8431F" w:rsidRPr="0031298C">
        <w:rPr>
          <w:b/>
          <w:i/>
          <w:noProof/>
          <w:color w:val="000000"/>
          <w:sz w:val="28"/>
        </w:rPr>
        <w:object w:dxaOrig="300" w:dyaOrig="340">
          <v:shape id="_x0000_i1133" type="#_x0000_t75" style="width:15pt;height:17.25pt" o:ole="">
            <v:imagedata r:id="rId220" o:title=""/>
          </v:shape>
          <o:OLEObject Type="Embed" ProgID="Equation.3" ShapeID="_x0000_i1133" DrawAspect="Content" ObjectID="_1460123027" r:id="rId221"/>
        </w:object>
      </w:r>
      <w:r w:rsidR="009D3925" w:rsidRPr="0031298C">
        <w:rPr>
          <w:b/>
          <w:i/>
          <w:noProof/>
          <w:color w:val="000000"/>
          <w:sz w:val="28"/>
        </w:rPr>
        <w:t xml:space="preserve"> и их технические данные сносим в таблицу 8.1</w:t>
      </w:r>
    </w:p>
    <w:p w:rsidR="00F51377" w:rsidRPr="0031298C" w:rsidRDefault="00F5137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2A0E6A" w:rsidRPr="0031298C" w:rsidRDefault="002A0E6A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 xml:space="preserve">Таблица </w:t>
      </w:r>
      <w:r w:rsidR="003371DF" w:rsidRPr="0031298C">
        <w:rPr>
          <w:b/>
          <w:i/>
          <w:noProof/>
          <w:color w:val="000000"/>
          <w:sz w:val="28"/>
        </w:rPr>
        <w:t>8</w:t>
      </w:r>
      <w:r w:rsidRPr="0031298C">
        <w:rPr>
          <w:b/>
          <w:i/>
          <w:noProof/>
          <w:color w:val="000000"/>
          <w:sz w:val="28"/>
        </w:rPr>
        <w:t>.1-технические данные выключателей и разъединителей</w:t>
      </w:r>
    </w:p>
    <w:tbl>
      <w:tblPr>
        <w:tblStyle w:val="af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732"/>
        <w:gridCol w:w="3872"/>
        <w:gridCol w:w="2967"/>
      </w:tblGrid>
      <w:tr w:rsidR="002A0E6A" w:rsidRPr="0031298C" w:rsidTr="00662B17">
        <w:trPr>
          <w:trHeight w:val="23"/>
        </w:trPr>
        <w:tc>
          <w:tcPr>
            <w:tcW w:w="1427" w:type="pct"/>
            <w:vMerge w:val="restart"/>
          </w:tcPr>
          <w:p w:rsidR="002A0E6A" w:rsidRPr="0031298C" w:rsidRDefault="002A0E6A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 xml:space="preserve">Расчетные данные </w:t>
            </w:r>
          </w:p>
        </w:tc>
        <w:tc>
          <w:tcPr>
            <w:tcW w:w="3573" w:type="pct"/>
            <w:gridSpan w:val="2"/>
          </w:tcPr>
          <w:p w:rsidR="002A0E6A" w:rsidRPr="0031298C" w:rsidRDefault="002A0E6A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 xml:space="preserve">Каталожные данные </w:t>
            </w:r>
          </w:p>
        </w:tc>
      </w:tr>
      <w:tr w:rsidR="002A0E6A" w:rsidRPr="0031298C" w:rsidTr="00662B17">
        <w:trPr>
          <w:trHeight w:val="23"/>
        </w:trPr>
        <w:tc>
          <w:tcPr>
            <w:tcW w:w="1427" w:type="pct"/>
            <w:vMerge/>
          </w:tcPr>
          <w:p w:rsidR="002A0E6A" w:rsidRPr="0031298C" w:rsidRDefault="002A0E6A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023" w:type="pct"/>
          </w:tcPr>
          <w:p w:rsidR="002A0E6A" w:rsidRPr="0031298C" w:rsidRDefault="002A0E6A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 xml:space="preserve">Выключатель </w:t>
            </w:r>
            <w:r w:rsidR="008926D8" w:rsidRPr="0031298C">
              <w:rPr>
                <w:noProof/>
                <w:color w:val="000000"/>
                <w:sz w:val="20"/>
              </w:rPr>
              <w:t>ВГУ-110-40-3150У1</w:t>
            </w:r>
          </w:p>
        </w:tc>
        <w:tc>
          <w:tcPr>
            <w:tcW w:w="1551" w:type="pct"/>
          </w:tcPr>
          <w:p w:rsidR="002A0E6A" w:rsidRPr="0031298C" w:rsidRDefault="008926D8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РНД3.2-110/3200У1</w:t>
            </w:r>
          </w:p>
        </w:tc>
      </w:tr>
      <w:tr w:rsidR="002A0E6A" w:rsidRPr="0031298C" w:rsidTr="00662B17">
        <w:trPr>
          <w:trHeight w:val="23"/>
        </w:trPr>
        <w:tc>
          <w:tcPr>
            <w:tcW w:w="1427" w:type="pct"/>
          </w:tcPr>
          <w:p w:rsidR="002A0E6A" w:rsidRPr="0031298C" w:rsidRDefault="002A0E6A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Uуст.=</w:t>
            </w:r>
            <w:r w:rsidR="00F51377" w:rsidRPr="0031298C">
              <w:rPr>
                <w:noProof/>
                <w:color w:val="000000"/>
                <w:sz w:val="20"/>
              </w:rPr>
              <w:t>11</w:t>
            </w:r>
            <w:r w:rsidR="008E6EF1" w:rsidRPr="0031298C">
              <w:rPr>
                <w:noProof/>
                <w:color w:val="000000"/>
                <w:sz w:val="20"/>
              </w:rPr>
              <w:t>0</w:t>
            </w:r>
            <w:r w:rsidR="00FA7457" w:rsidRPr="0031298C">
              <w:rPr>
                <w:noProof/>
                <w:color w:val="000000"/>
                <w:sz w:val="20"/>
              </w:rPr>
              <w:t xml:space="preserve"> (Кв)</w:t>
            </w:r>
          </w:p>
        </w:tc>
        <w:tc>
          <w:tcPr>
            <w:tcW w:w="2023" w:type="pct"/>
          </w:tcPr>
          <w:p w:rsidR="002A0E6A" w:rsidRPr="0031298C" w:rsidRDefault="00F51377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UH=11</w:t>
            </w:r>
            <w:r w:rsidR="002A0E6A" w:rsidRPr="0031298C">
              <w:rPr>
                <w:noProof/>
                <w:color w:val="000000"/>
                <w:sz w:val="20"/>
              </w:rPr>
              <w:t>0</w:t>
            </w:r>
            <w:r w:rsidR="00FA7457" w:rsidRPr="0031298C">
              <w:rPr>
                <w:noProof/>
                <w:color w:val="000000"/>
                <w:sz w:val="20"/>
              </w:rPr>
              <w:t xml:space="preserve"> </w:t>
            </w:r>
            <w:r w:rsidR="002A0E6A" w:rsidRPr="0031298C">
              <w:rPr>
                <w:noProof/>
                <w:color w:val="000000"/>
                <w:sz w:val="20"/>
              </w:rPr>
              <w:t>кВ</w:t>
            </w:r>
          </w:p>
        </w:tc>
        <w:tc>
          <w:tcPr>
            <w:tcW w:w="1551" w:type="pct"/>
          </w:tcPr>
          <w:p w:rsidR="002A0E6A" w:rsidRPr="0031298C" w:rsidRDefault="008E6EF1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UH=</w:t>
            </w:r>
            <w:r w:rsidR="00F51377" w:rsidRPr="0031298C">
              <w:rPr>
                <w:noProof/>
                <w:color w:val="000000"/>
                <w:sz w:val="20"/>
              </w:rPr>
              <w:t>11</w:t>
            </w:r>
            <w:r w:rsidR="002A0E6A" w:rsidRPr="0031298C">
              <w:rPr>
                <w:noProof/>
                <w:color w:val="000000"/>
                <w:sz w:val="20"/>
              </w:rPr>
              <w:t>0кВ</w:t>
            </w:r>
          </w:p>
        </w:tc>
      </w:tr>
      <w:tr w:rsidR="002A0E6A" w:rsidRPr="0031298C" w:rsidTr="00662B17">
        <w:trPr>
          <w:trHeight w:val="23"/>
        </w:trPr>
        <w:tc>
          <w:tcPr>
            <w:tcW w:w="1427" w:type="pct"/>
          </w:tcPr>
          <w:p w:rsidR="002A0E6A" w:rsidRPr="0031298C" w:rsidRDefault="002A0E6A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Imax=</w:t>
            </w:r>
            <w:r w:rsidR="00EA005B" w:rsidRPr="0031298C">
              <w:rPr>
                <w:noProof/>
                <w:color w:val="000000"/>
                <w:sz w:val="20"/>
              </w:rPr>
              <w:t>413</w:t>
            </w:r>
            <w:r w:rsidR="00FA7457" w:rsidRPr="0031298C">
              <w:rPr>
                <w:noProof/>
                <w:color w:val="000000"/>
                <w:sz w:val="20"/>
              </w:rPr>
              <w:t xml:space="preserve"> (</w:t>
            </w:r>
            <w:r w:rsidRPr="0031298C">
              <w:rPr>
                <w:noProof/>
                <w:color w:val="000000"/>
                <w:sz w:val="20"/>
              </w:rPr>
              <w:t>А</w:t>
            </w:r>
            <w:r w:rsidR="00FA7457" w:rsidRPr="0031298C"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2023" w:type="pct"/>
          </w:tcPr>
          <w:p w:rsidR="002A0E6A" w:rsidRPr="0031298C" w:rsidRDefault="002A0E6A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I</w:t>
            </w:r>
            <w:r w:rsidR="008926D8" w:rsidRPr="0031298C">
              <w:rPr>
                <w:noProof/>
                <w:color w:val="000000"/>
                <w:sz w:val="20"/>
                <w:vertAlign w:val="subscript"/>
              </w:rPr>
              <w:t>Н</w:t>
            </w:r>
            <w:r w:rsidRPr="0031298C">
              <w:rPr>
                <w:noProof/>
                <w:color w:val="000000"/>
                <w:sz w:val="20"/>
              </w:rPr>
              <w:t>=</w:t>
            </w:r>
            <w:r w:rsidR="00FA7457" w:rsidRPr="0031298C">
              <w:rPr>
                <w:noProof/>
                <w:color w:val="000000"/>
                <w:sz w:val="20"/>
              </w:rPr>
              <w:t>3150</w:t>
            </w:r>
            <w:r w:rsidRPr="0031298C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1551" w:type="pct"/>
          </w:tcPr>
          <w:p w:rsidR="002A0E6A" w:rsidRPr="0031298C" w:rsidRDefault="002A0E6A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I</w:t>
            </w:r>
            <w:r w:rsidR="008926D8" w:rsidRPr="0031298C">
              <w:rPr>
                <w:noProof/>
                <w:color w:val="000000"/>
                <w:sz w:val="20"/>
                <w:vertAlign w:val="subscript"/>
              </w:rPr>
              <w:t>Н</w:t>
            </w:r>
            <w:r w:rsidRPr="0031298C">
              <w:rPr>
                <w:noProof/>
                <w:color w:val="000000"/>
                <w:sz w:val="20"/>
              </w:rPr>
              <w:t>=</w:t>
            </w:r>
            <w:r w:rsidR="008E6EF1" w:rsidRPr="0031298C">
              <w:rPr>
                <w:noProof/>
                <w:color w:val="000000"/>
                <w:sz w:val="20"/>
              </w:rPr>
              <w:t>1000</w:t>
            </w:r>
            <w:r w:rsidRPr="0031298C">
              <w:rPr>
                <w:noProof/>
                <w:color w:val="000000"/>
                <w:sz w:val="20"/>
              </w:rPr>
              <w:t>А</w:t>
            </w:r>
          </w:p>
        </w:tc>
      </w:tr>
      <w:tr w:rsidR="002A0E6A" w:rsidRPr="0031298C" w:rsidTr="00662B17">
        <w:trPr>
          <w:trHeight w:val="23"/>
        </w:trPr>
        <w:tc>
          <w:tcPr>
            <w:tcW w:w="1427" w:type="pct"/>
          </w:tcPr>
          <w:p w:rsidR="002A0E6A" w:rsidRPr="0031298C" w:rsidRDefault="002A0E6A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I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nt</w:t>
            </w:r>
            <w:r w:rsidR="008E6EF1" w:rsidRPr="0031298C">
              <w:rPr>
                <w:noProof/>
                <w:color w:val="000000"/>
                <w:sz w:val="20"/>
              </w:rPr>
              <w:t>=9,84</w:t>
            </w:r>
            <w:r w:rsidR="00FA7457" w:rsidRPr="0031298C">
              <w:rPr>
                <w:noProof/>
                <w:color w:val="000000"/>
                <w:sz w:val="20"/>
              </w:rPr>
              <w:t xml:space="preserve">8 </w:t>
            </w:r>
            <w:r w:rsidRPr="0031298C">
              <w:rPr>
                <w:noProof/>
                <w:color w:val="000000"/>
                <w:sz w:val="20"/>
              </w:rPr>
              <w:t>(кА)</w:t>
            </w:r>
          </w:p>
        </w:tc>
        <w:tc>
          <w:tcPr>
            <w:tcW w:w="2023" w:type="pct"/>
          </w:tcPr>
          <w:p w:rsidR="002A0E6A" w:rsidRPr="0031298C" w:rsidRDefault="002A0E6A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I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отк.ном.</w:t>
            </w:r>
            <w:r w:rsidRPr="0031298C">
              <w:rPr>
                <w:noProof/>
                <w:color w:val="000000"/>
                <w:sz w:val="20"/>
              </w:rPr>
              <w:t>=</w:t>
            </w:r>
            <w:r w:rsidR="00F51377" w:rsidRPr="0031298C">
              <w:rPr>
                <w:noProof/>
                <w:color w:val="000000"/>
                <w:sz w:val="20"/>
              </w:rPr>
              <w:t>4</w:t>
            </w:r>
            <w:r w:rsidR="008E6EF1" w:rsidRPr="0031298C">
              <w:rPr>
                <w:noProof/>
                <w:color w:val="000000"/>
                <w:sz w:val="20"/>
              </w:rPr>
              <w:t>0</w:t>
            </w:r>
            <w:r w:rsidR="00FA7457" w:rsidRPr="0031298C">
              <w:rPr>
                <w:noProof/>
                <w:color w:val="000000"/>
                <w:sz w:val="20"/>
              </w:rPr>
              <w:t xml:space="preserve"> </w:t>
            </w:r>
            <w:r w:rsidRPr="0031298C">
              <w:rPr>
                <w:noProof/>
                <w:color w:val="000000"/>
                <w:sz w:val="20"/>
              </w:rPr>
              <w:t>кА</w:t>
            </w:r>
          </w:p>
        </w:tc>
        <w:tc>
          <w:tcPr>
            <w:tcW w:w="1551" w:type="pct"/>
          </w:tcPr>
          <w:p w:rsidR="002A0E6A" w:rsidRPr="0031298C" w:rsidRDefault="002A0E6A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-</w:t>
            </w:r>
          </w:p>
        </w:tc>
      </w:tr>
      <w:tr w:rsidR="002A0E6A" w:rsidRPr="0031298C" w:rsidTr="00662B17">
        <w:trPr>
          <w:trHeight w:val="23"/>
        </w:trPr>
        <w:tc>
          <w:tcPr>
            <w:tcW w:w="1427" w:type="pct"/>
          </w:tcPr>
          <w:p w:rsidR="002A0E6A" w:rsidRPr="0031298C" w:rsidRDefault="002A0E6A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I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at</w:t>
            </w:r>
            <w:r w:rsidR="008E6EF1" w:rsidRPr="0031298C">
              <w:rPr>
                <w:noProof/>
                <w:color w:val="000000"/>
                <w:sz w:val="20"/>
              </w:rPr>
              <w:t>=12,6</w:t>
            </w:r>
            <w:r w:rsidR="00FA7457" w:rsidRPr="0031298C">
              <w:rPr>
                <w:noProof/>
                <w:color w:val="000000"/>
                <w:sz w:val="20"/>
              </w:rPr>
              <w:t xml:space="preserve"> </w:t>
            </w:r>
            <w:r w:rsidRPr="0031298C">
              <w:rPr>
                <w:noProof/>
                <w:color w:val="000000"/>
                <w:sz w:val="20"/>
              </w:rPr>
              <w:t>(кА)</w:t>
            </w:r>
          </w:p>
        </w:tc>
        <w:tc>
          <w:tcPr>
            <w:tcW w:w="2023" w:type="pct"/>
          </w:tcPr>
          <w:p w:rsidR="002A0E6A" w:rsidRPr="0031298C" w:rsidRDefault="00FA7457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I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A.НОМ</w:t>
            </w:r>
            <w:r w:rsidR="008E6EF1" w:rsidRPr="0031298C">
              <w:rPr>
                <w:noProof/>
                <w:color w:val="000000"/>
                <w:sz w:val="20"/>
              </w:rPr>
              <w:t>=</w:t>
            </w:r>
            <w:r w:rsidR="00F51377" w:rsidRPr="0031298C">
              <w:rPr>
                <w:noProof/>
                <w:color w:val="000000"/>
                <w:sz w:val="20"/>
              </w:rPr>
              <w:t>69.58</w:t>
            </w:r>
            <w:r w:rsidR="00EA005B" w:rsidRPr="0031298C">
              <w:rPr>
                <w:noProof/>
                <w:color w:val="000000"/>
                <w:sz w:val="20"/>
              </w:rPr>
              <w:t>(кА)</w:t>
            </w:r>
          </w:p>
        </w:tc>
        <w:tc>
          <w:tcPr>
            <w:tcW w:w="1551" w:type="pct"/>
          </w:tcPr>
          <w:p w:rsidR="002A0E6A" w:rsidRPr="0031298C" w:rsidRDefault="00FA7457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-</w:t>
            </w:r>
          </w:p>
        </w:tc>
      </w:tr>
      <w:tr w:rsidR="002A0E6A" w:rsidRPr="0031298C" w:rsidTr="00662B17">
        <w:trPr>
          <w:trHeight w:val="23"/>
        </w:trPr>
        <w:tc>
          <w:tcPr>
            <w:tcW w:w="1427" w:type="pct"/>
          </w:tcPr>
          <w:p w:rsidR="002A0E6A" w:rsidRPr="0031298C" w:rsidRDefault="002A0E6A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I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по</w:t>
            </w:r>
            <w:r w:rsidR="008E6EF1" w:rsidRPr="0031298C">
              <w:rPr>
                <w:noProof/>
                <w:color w:val="000000"/>
                <w:sz w:val="20"/>
              </w:rPr>
              <w:t>=9,654</w:t>
            </w:r>
            <w:r w:rsidR="00FA7457" w:rsidRPr="0031298C">
              <w:rPr>
                <w:noProof/>
                <w:color w:val="000000"/>
                <w:sz w:val="20"/>
              </w:rPr>
              <w:t xml:space="preserve"> </w:t>
            </w:r>
            <w:r w:rsidRPr="0031298C">
              <w:rPr>
                <w:noProof/>
                <w:color w:val="000000"/>
                <w:sz w:val="20"/>
              </w:rPr>
              <w:t>(кА)</w:t>
            </w:r>
          </w:p>
        </w:tc>
        <w:tc>
          <w:tcPr>
            <w:tcW w:w="2023" w:type="pct"/>
          </w:tcPr>
          <w:p w:rsidR="002A0E6A" w:rsidRPr="0031298C" w:rsidRDefault="002A0E6A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I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дин</w:t>
            </w:r>
            <w:r w:rsidRPr="0031298C">
              <w:rPr>
                <w:noProof/>
                <w:color w:val="000000"/>
                <w:sz w:val="20"/>
              </w:rPr>
              <w:t>=</w:t>
            </w:r>
            <w:r w:rsidR="00F51377" w:rsidRPr="0031298C">
              <w:rPr>
                <w:noProof/>
                <w:color w:val="000000"/>
                <w:sz w:val="20"/>
              </w:rPr>
              <w:t>40</w:t>
            </w:r>
            <w:r w:rsidR="00FA7457" w:rsidRPr="0031298C">
              <w:rPr>
                <w:noProof/>
                <w:color w:val="000000"/>
                <w:sz w:val="20"/>
              </w:rPr>
              <w:t xml:space="preserve"> </w:t>
            </w:r>
            <w:r w:rsidRPr="0031298C">
              <w:rPr>
                <w:noProof/>
                <w:color w:val="000000"/>
                <w:sz w:val="20"/>
              </w:rPr>
              <w:t>кА</w:t>
            </w:r>
          </w:p>
        </w:tc>
        <w:tc>
          <w:tcPr>
            <w:tcW w:w="1551" w:type="pct"/>
          </w:tcPr>
          <w:p w:rsidR="002A0E6A" w:rsidRPr="0031298C" w:rsidRDefault="006D126F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-</w:t>
            </w:r>
          </w:p>
        </w:tc>
      </w:tr>
      <w:tr w:rsidR="002A0E6A" w:rsidRPr="0031298C" w:rsidTr="00662B17">
        <w:trPr>
          <w:trHeight w:val="23"/>
        </w:trPr>
        <w:tc>
          <w:tcPr>
            <w:tcW w:w="1427" w:type="pct"/>
          </w:tcPr>
          <w:p w:rsidR="002A0E6A" w:rsidRPr="0031298C" w:rsidRDefault="002A0E6A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I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У</w:t>
            </w:r>
            <w:r w:rsidRPr="0031298C">
              <w:rPr>
                <w:noProof/>
                <w:color w:val="000000"/>
                <w:sz w:val="20"/>
              </w:rPr>
              <w:t>=</w:t>
            </w:r>
            <w:r w:rsidR="008E6EF1" w:rsidRPr="0031298C">
              <w:rPr>
                <w:noProof/>
                <w:color w:val="000000"/>
                <w:sz w:val="20"/>
              </w:rPr>
              <w:t>26,82</w:t>
            </w:r>
            <w:r w:rsidR="00FA7457" w:rsidRPr="0031298C">
              <w:rPr>
                <w:noProof/>
                <w:color w:val="000000"/>
                <w:sz w:val="20"/>
              </w:rPr>
              <w:t xml:space="preserve"> </w:t>
            </w:r>
            <w:r w:rsidRPr="0031298C">
              <w:rPr>
                <w:noProof/>
                <w:color w:val="000000"/>
                <w:sz w:val="20"/>
              </w:rPr>
              <w:t>(кА)</w:t>
            </w:r>
          </w:p>
        </w:tc>
        <w:tc>
          <w:tcPr>
            <w:tcW w:w="2023" w:type="pct"/>
          </w:tcPr>
          <w:p w:rsidR="002A0E6A" w:rsidRPr="0031298C" w:rsidRDefault="002A0E6A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I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дин</w:t>
            </w:r>
            <w:r w:rsidRPr="0031298C">
              <w:rPr>
                <w:noProof/>
                <w:color w:val="000000"/>
                <w:sz w:val="20"/>
              </w:rPr>
              <w:t>=</w:t>
            </w:r>
            <w:r w:rsidR="00F51377" w:rsidRPr="0031298C">
              <w:rPr>
                <w:noProof/>
                <w:color w:val="000000"/>
                <w:sz w:val="20"/>
              </w:rPr>
              <w:t>102</w:t>
            </w:r>
            <w:r w:rsidRPr="0031298C">
              <w:rPr>
                <w:noProof/>
                <w:color w:val="000000"/>
                <w:sz w:val="20"/>
              </w:rPr>
              <w:t xml:space="preserve"> кА</w:t>
            </w:r>
          </w:p>
        </w:tc>
        <w:tc>
          <w:tcPr>
            <w:tcW w:w="1551" w:type="pct"/>
          </w:tcPr>
          <w:p w:rsidR="002A0E6A" w:rsidRPr="0031298C" w:rsidRDefault="006D126F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I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дин</w:t>
            </w:r>
            <w:r w:rsidRPr="0031298C">
              <w:rPr>
                <w:noProof/>
                <w:color w:val="000000"/>
                <w:sz w:val="20"/>
              </w:rPr>
              <w:t>=</w:t>
            </w:r>
            <w:r w:rsidR="00F51377" w:rsidRPr="0031298C">
              <w:rPr>
                <w:noProof/>
                <w:color w:val="000000"/>
                <w:sz w:val="20"/>
              </w:rPr>
              <w:t>80</w:t>
            </w:r>
          </w:p>
        </w:tc>
      </w:tr>
      <w:tr w:rsidR="002A0E6A" w:rsidRPr="0031298C" w:rsidTr="00662B17">
        <w:trPr>
          <w:trHeight w:val="23"/>
        </w:trPr>
        <w:tc>
          <w:tcPr>
            <w:tcW w:w="1427" w:type="pct"/>
          </w:tcPr>
          <w:p w:rsidR="002A0E6A" w:rsidRPr="0031298C" w:rsidRDefault="002A0E6A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2A0E6A" w:rsidRPr="0031298C" w:rsidRDefault="002A0E6A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B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к</w:t>
            </w:r>
            <w:r w:rsidRPr="0031298C">
              <w:rPr>
                <w:noProof/>
                <w:color w:val="000000"/>
                <w:sz w:val="20"/>
              </w:rPr>
              <w:t>=</w:t>
            </w:r>
            <w:r w:rsidR="00F51377" w:rsidRPr="0031298C">
              <w:rPr>
                <w:noProof/>
                <w:color w:val="000000"/>
                <w:sz w:val="20"/>
              </w:rPr>
              <w:t>8.09</w:t>
            </w:r>
            <w:r w:rsidR="00FA7457" w:rsidRPr="0031298C">
              <w:rPr>
                <w:noProof/>
                <w:color w:val="000000"/>
                <w:sz w:val="20"/>
              </w:rPr>
              <w:t xml:space="preserve"> (</w:t>
            </w:r>
            <w:r w:rsidRPr="0031298C">
              <w:rPr>
                <w:noProof/>
                <w:color w:val="000000"/>
                <w:sz w:val="20"/>
              </w:rPr>
              <w:t>кА</w:t>
            </w:r>
            <w:r w:rsidRPr="0031298C">
              <w:rPr>
                <w:noProof/>
                <w:color w:val="000000"/>
                <w:sz w:val="20"/>
                <w:vertAlign w:val="superscript"/>
              </w:rPr>
              <w:t>2</w:t>
            </w:r>
            <w:r w:rsidRPr="0031298C">
              <w:rPr>
                <w:noProof/>
                <w:color w:val="000000"/>
                <w:sz w:val="20"/>
              </w:rPr>
              <w:t>с</w:t>
            </w:r>
            <w:r w:rsidR="00FA7457" w:rsidRPr="0031298C"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2023" w:type="pct"/>
          </w:tcPr>
          <w:p w:rsidR="002A0E6A" w:rsidRPr="0031298C" w:rsidRDefault="002A0E6A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2A0E6A" w:rsidRPr="0031298C" w:rsidRDefault="00F8431F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object w:dxaOrig="2160" w:dyaOrig="380">
                <v:shape id="_x0000_i1134" type="#_x0000_t75" style="width:108pt;height:18.75pt" o:ole="">
                  <v:imagedata r:id="rId222" o:title=""/>
                </v:shape>
                <o:OLEObject Type="Embed" ProgID="Equation.3" ShapeID="_x0000_i1134" DrawAspect="Content" ObjectID="_1460123028" r:id="rId223"/>
              </w:object>
            </w:r>
          </w:p>
        </w:tc>
        <w:tc>
          <w:tcPr>
            <w:tcW w:w="1551" w:type="pct"/>
          </w:tcPr>
          <w:p w:rsidR="002A0E6A" w:rsidRPr="0031298C" w:rsidRDefault="002A0E6A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2A0E6A" w:rsidRPr="0031298C" w:rsidRDefault="00F8431F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object w:dxaOrig="2340" w:dyaOrig="380">
                <v:shape id="_x0000_i1135" type="#_x0000_t75" style="width:117pt;height:18.75pt" o:ole="">
                  <v:imagedata r:id="rId224" o:title=""/>
                </v:shape>
                <o:OLEObject Type="Embed" ProgID="Equation.3" ShapeID="_x0000_i1135" DrawAspect="Content" ObjectID="_1460123029" r:id="rId225"/>
              </w:object>
            </w:r>
          </w:p>
        </w:tc>
      </w:tr>
    </w:tbl>
    <w:p w:rsidR="002A0E6A" w:rsidRPr="0031298C" w:rsidRDefault="002A0E6A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9D3925" w:rsidRPr="0031298C" w:rsidRDefault="00CB4CC9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9</w:t>
      </w:r>
      <w:r w:rsidR="003371DF" w:rsidRPr="0031298C">
        <w:rPr>
          <w:b/>
          <w:noProof/>
          <w:color w:val="000000"/>
          <w:sz w:val="28"/>
        </w:rPr>
        <w:t>.1.2 Проверка правильности выбора выключателя и разъединителя</w:t>
      </w:r>
    </w:p>
    <w:p w:rsidR="00FE3419" w:rsidRPr="0031298C" w:rsidRDefault="00453D7C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По напряжению</w:t>
      </w:r>
    </w:p>
    <w:p w:rsidR="00FE3419" w:rsidRPr="0031298C" w:rsidRDefault="00F8431F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1080" w:dyaOrig="380">
          <v:shape id="_x0000_i1136" type="#_x0000_t75" style="width:54pt;height:18.75pt" o:ole="">
            <v:imagedata r:id="rId226" o:title=""/>
          </v:shape>
          <o:OLEObject Type="Embed" ProgID="Equation.3" ShapeID="_x0000_i1136" DrawAspect="Content" ObjectID="_1460123030" r:id="rId227"/>
        </w:object>
      </w:r>
      <w:r w:rsidR="00453D7C" w:rsidRPr="0031298C">
        <w:rPr>
          <w:b/>
          <w:i/>
          <w:noProof/>
          <w:color w:val="000000"/>
          <w:sz w:val="28"/>
        </w:rPr>
        <w:t xml:space="preserve"> - </w:t>
      </w:r>
      <w:r w:rsidR="00453D7C" w:rsidRPr="0031298C">
        <w:rPr>
          <w:noProof/>
          <w:color w:val="000000"/>
          <w:sz w:val="28"/>
        </w:rPr>
        <w:t xml:space="preserve">условия выполняется </w:t>
      </w:r>
    </w:p>
    <w:p w:rsidR="0038033E" w:rsidRPr="0031298C" w:rsidRDefault="00F51377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11</w:t>
      </w:r>
      <w:r w:rsidR="008E6EF1" w:rsidRPr="0031298C">
        <w:rPr>
          <w:noProof/>
          <w:color w:val="000000"/>
          <w:sz w:val="28"/>
        </w:rPr>
        <w:t>0кВ=</w:t>
      </w:r>
      <w:r w:rsidRPr="0031298C">
        <w:rPr>
          <w:noProof/>
          <w:color w:val="000000"/>
          <w:sz w:val="28"/>
        </w:rPr>
        <w:t>11</w:t>
      </w:r>
      <w:r w:rsidR="00453D7C" w:rsidRPr="0031298C">
        <w:rPr>
          <w:noProof/>
          <w:color w:val="000000"/>
          <w:sz w:val="28"/>
        </w:rPr>
        <w:t>0кВ</w:t>
      </w:r>
    </w:p>
    <w:p w:rsidR="00FE3419" w:rsidRPr="0031298C" w:rsidRDefault="0038033E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 xml:space="preserve">По длительному току 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8033E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noProof/>
          <w:position w:val="-28"/>
        </w:rPr>
        <w:object w:dxaOrig="3760" w:dyaOrig="680">
          <v:shape id="_x0000_i1137" type="#_x0000_t75" style="width:188.25pt;height:33.75pt" o:ole="">
            <v:imagedata r:id="rId228" o:title=""/>
          </v:shape>
          <o:OLEObject Type="Embed" ProgID="Equation.3" ShapeID="_x0000_i1137" DrawAspect="Content" ObjectID="_1460123031" r:id="rId229"/>
        </w:objec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  <w:r w:rsidR="00F51377" w:rsidRPr="0031298C">
        <w:rPr>
          <w:b/>
          <w:i/>
          <w:noProof/>
          <w:color w:val="000000"/>
          <w:sz w:val="28"/>
        </w:rPr>
        <w:t>(</w:t>
      </w:r>
      <w:r w:rsidR="00656B24" w:rsidRPr="0031298C">
        <w:rPr>
          <w:b/>
          <w:i/>
          <w:noProof/>
          <w:color w:val="000000"/>
          <w:sz w:val="28"/>
        </w:rPr>
        <w:t>9</w:t>
      </w:r>
      <w:r w:rsidR="00F51377" w:rsidRPr="0031298C">
        <w:rPr>
          <w:b/>
          <w:i/>
          <w:noProof/>
          <w:color w:val="000000"/>
          <w:sz w:val="28"/>
        </w:rPr>
        <w:t>.1),</w: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</w:p>
    <w:p w:rsidR="0038033E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noProof/>
        </w:rPr>
        <w:br w:type="page"/>
      </w:r>
      <w:r w:rsidR="00F8431F" w:rsidRPr="0031298C">
        <w:rPr>
          <w:noProof/>
          <w:position w:val="-28"/>
        </w:rPr>
        <w:object w:dxaOrig="4959" w:dyaOrig="680">
          <v:shape id="_x0000_i1138" type="#_x0000_t75" style="width:248.25pt;height:33.75pt" o:ole="">
            <v:imagedata r:id="rId230" o:title=""/>
          </v:shape>
          <o:OLEObject Type="Embed" ProgID="Equation.3" ShapeID="_x0000_i1138" DrawAspect="Content" ObjectID="_1460123032" r:id="rId231"/>
        </w:object>
      </w:r>
    </w:p>
    <w:p w:rsidR="00F51377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object w:dxaOrig="1440" w:dyaOrig="1440">
          <v:shape id="_x0000_s1620" type="#_x0000_t75" style="position:absolute;left:0;text-align:left;margin-left:36.2pt;margin-top:12.05pt;width:67pt;height:18pt;z-index:251558400">
            <v:imagedata r:id="rId232" o:title=""/>
            <w10:wrap type="square"/>
          </v:shape>
          <o:OLEObject Type="Embed" ProgID="Equation.3" ShapeID="_x0000_s1620" DrawAspect="Content" ObjectID="_1460123098" r:id="rId233"/>
        </w:object>
      </w:r>
    </w:p>
    <w:p w:rsidR="00F51377" w:rsidRPr="0031298C" w:rsidRDefault="00F5137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FE3419" w:rsidRPr="0031298C" w:rsidRDefault="0038033E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 xml:space="preserve">условие выполняется 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7B03FE" w:rsidRPr="0031298C" w:rsidRDefault="00656B24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9</w:t>
      </w:r>
      <w:r w:rsidR="007B03FE" w:rsidRPr="0031298C">
        <w:rPr>
          <w:b/>
          <w:noProof/>
          <w:color w:val="000000"/>
          <w:sz w:val="28"/>
        </w:rPr>
        <w:t>.</w:t>
      </w:r>
      <w:r w:rsidR="00036138" w:rsidRPr="0031298C">
        <w:rPr>
          <w:b/>
          <w:noProof/>
          <w:color w:val="000000"/>
          <w:sz w:val="28"/>
        </w:rPr>
        <w:t>1</w:t>
      </w:r>
      <w:r w:rsidR="007B03FE" w:rsidRPr="0031298C">
        <w:rPr>
          <w:b/>
          <w:noProof/>
          <w:color w:val="000000"/>
          <w:sz w:val="28"/>
        </w:rPr>
        <w:t>.3 Проверка на отключающую способность</w:t>
      </w:r>
      <w:r w:rsidR="00FE3419" w:rsidRPr="0031298C">
        <w:rPr>
          <w:b/>
          <w:noProof/>
          <w:color w:val="000000"/>
          <w:sz w:val="28"/>
        </w:rPr>
        <w:t xml:space="preserve"> </w:t>
      </w:r>
    </w:p>
    <w:p w:rsidR="00656B24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object w:dxaOrig="1440" w:dyaOrig="1440">
          <v:shape id="_x0000_s1621" type="#_x0000_t75" style="position:absolute;left:0;text-align:left;margin-left:56.1pt;margin-top:18.2pt;width:71.9pt;height:17.75pt;z-index:251737600">
            <v:imagedata r:id="rId234" o:title=""/>
            <w10:wrap type="square"/>
          </v:shape>
          <o:OLEObject Type="Embed" ProgID="Equation.3" ShapeID="_x0000_s1621" DrawAspect="Content" ObjectID="_1460123099" r:id="rId235"/>
        </w:object>
      </w:r>
    </w:p>
    <w:p w:rsidR="00656B24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object w:dxaOrig="1440" w:dyaOrig="1440">
          <v:shape id="_x0000_s1622" type="#_x0000_t75" style="position:absolute;left:0;text-align:left;margin-left:45.25pt;margin-top:18pt;width:54pt;height:13.95pt;z-index:251559424">
            <v:imagedata r:id="rId236" o:title=""/>
            <w10:wrap type="square"/>
          </v:shape>
          <o:OLEObject Type="Embed" ProgID="Equation.3" ShapeID="_x0000_s1622" DrawAspect="Content" ObjectID="_1460123100" r:id="rId237"/>
        </w:object>
      </w:r>
    </w:p>
    <w:p w:rsidR="00656B24" w:rsidRPr="0031298C" w:rsidRDefault="00656B24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036138" w:rsidRPr="0031298C" w:rsidRDefault="00BE451C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>условие выполняется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036138" w:rsidRPr="0031298C" w:rsidRDefault="00656B24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9</w:t>
      </w:r>
      <w:r w:rsidR="00036138" w:rsidRPr="0031298C">
        <w:rPr>
          <w:b/>
          <w:noProof/>
          <w:color w:val="000000"/>
          <w:sz w:val="28"/>
        </w:rPr>
        <w:t xml:space="preserve">.1.4 Проверка на электродинамическую стойкость </w:t>
      </w:r>
    </w:p>
    <w:p w:rsidR="00036138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object w:dxaOrig="1440" w:dyaOrig="1440">
          <v:shape id="_x0000_s1623" type="#_x0000_t75" style="position:absolute;left:0;text-align:left;margin-left:108.6pt;margin-top:2.85pt;width:55pt;height:13.95pt;z-index:251560448">
            <v:imagedata r:id="rId238" o:title=""/>
            <w10:wrap type="square"/>
          </v:shape>
          <o:OLEObject Type="Embed" ProgID="Equation.3" ShapeID="_x0000_s1623" DrawAspect="Content" ObjectID="_1460123101" r:id="rId239"/>
        </w:object>
      </w:r>
      <w:r>
        <w:rPr>
          <w:noProof/>
        </w:rPr>
        <w:object w:dxaOrig="1440" w:dyaOrig="1440">
          <v:shape id="_x0000_s1624" type="#_x0000_t75" style="position:absolute;left:0;text-align:left;margin-left:36.2pt;margin-top:2.85pt;width:41.25pt;height:18.75pt;z-index:251561472">
            <v:imagedata r:id="rId240" o:title=""/>
            <w10:wrap type="square"/>
          </v:shape>
          <o:OLEObject Type="Embed" ProgID="Equation.3" ShapeID="_x0000_s1624" DrawAspect="Content" ObjectID="_1460123102" r:id="rId241"/>
        </w:objec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</w:p>
    <w:p w:rsidR="00656B24" w:rsidRPr="0031298C" w:rsidRDefault="00656B24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036138" w:rsidRPr="0031298C" w:rsidRDefault="00036138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>условие выполняется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C31E23" w:rsidRPr="0031298C" w:rsidRDefault="00276C56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>9</w:t>
      </w:r>
      <w:r w:rsidR="00C31E23" w:rsidRPr="0031298C">
        <w:rPr>
          <w:b/>
          <w:i/>
          <w:noProof/>
          <w:color w:val="000000"/>
          <w:sz w:val="28"/>
        </w:rPr>
        <w:t xml:space="preserve">.1.5 Проверка на термическую стойкость от действия тока короткого замыкания 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662B17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object w:dxaOrig="1440" w:dyaOrig="1440">
          <v:shape id="_x0000_s1625" type="#_x0000_t75" style="position:absolute;left:0;text-align:left;margin-left:37.4pt;margin-top:9.15pt;width:58.8pt;height:18pt;z-index:251564544">
            <v:imagedata r:id="rId242" o:title=""/>
            <w10:wrap type="square"/>
          </v:shape>
          <o:OLEObject Type="Embed" ProgID="Equation.3" ShapeID="_x0000_s1625" DrawAspect="Content" ObjectID="_1460123103" r:id="rId243"/>
        </w:objec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662B17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object w:dxaOrig="1440" w:dyaOrig="1440">
          <v:shape id="_x0000_s1626" type="#_x0000_t75" style="position:absolute;left:0;text-align:left;margin-left:37.4pt;margin-top:6.15pt;width:96.9pt;height:18.75pt;z-index:251563520">
            <v:imagedata r:id="rId244" o:title=""/>
            <w10:wrap type="square"/>
          </v:shape>
          <o:OLEObject Type="Embed" ProgID="Equation.3" ShapeID="_x0000_s1626" DrawAspect="Content" ObjectID="_1460123104" r:id="rId245"/>
        </w:object>
      </w:r>
    </w:p>
    <w:p w:rsidR="00FE3419" w:rsidRPr="0031298C" w:rsidRDefault="00FE341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 xml:space="preserve"> </w:t>
      </w:r>
    </w:p>
    <w:p w:rsidR="000E21B8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object w:dxaOrig="1440" w:dyaOrig="1440">
          <v:shape id="_x0000_s1627" type="#_x0000_t75" style="position:absolute;left:0;text-align:left;margin-left:37.4pt;margin-top:12.15pt;width:138pt;height:18pt;z-index:251562496">
            <v:imagedata r:id="rId246" o:title=""/>
            <w10:wrap type="square"/>
          </v:shape>
          <o:OLEObject Type="Embed" ProgID="Equation.3" ShapeID="_x0000_s1627" DrawAspect="Content" ObjectID="_1460123105" r:id="rId247"/>
        </w:object>
      </w:r>
    </w:p>
    <w:p w:rsidR="00B245F1" w:rsidRPr="0031298C" w:rsidRDefault="00E657A6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>(кА</w:t>
      </w:r>
      <w:r w:rsidRPr="0031298C">
        <w:rPr>
          <w:b/>
          <w:i/>
          <w:noProof/>
          <w:color w:val="000000"/>
          <w:sz w:val="28"/>
          <w:vertAlign w:val="superscript"/>
        </w:rPr>
        <w:t>2</w:t>
      </w:r>
      <w:r w:rsidR="00B31363" w:rsidRPr="0031298C">
        <w:rPr>
          <w:b/>
          <w:noProof/>
          <w:color w:val="000000"/>
          <w:sz w:val="28"/>
        </w:rPr>
        <w:t>х</w:t>
      </w:r>
      <w:r w:rsidR="00B31363" w:rsidRPr="0031298C">
        <w:rPr>
          <w:b/>
          <w:i/>
          <w:noProof/>
          <w:color w:val="000000"/>
          <w:sz w:val="28"/>
        </w:rPr>
        <w:t>с)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8B7CE3" w:rsidRPr="0031298C" w:rsidRDefault="00662B17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br w:type="page"/>
      </w:r>
      <w:r w:rsidR="00ED2612" w:rsidRPr="0031298C">
        <w:rPr>
          <w:b/>
          <w:noProof/>
          <w:color w:val="000000"/>
          <w:sz w:val="28"/>
        </w:rPr>
        <w:t>9</w:t>
      </w:r>
      <w:r w:rsidR="005E1070" w:rsidRPr="0031298C">
        <w:rPr>
          <w:b/>
          <w:noProof/>
          <w:color w:val="000000"/>
          <w:sz w:val="28"/>
        </w:rPr>
        <w:t xml:space="preserve">.2 Выбор токоведущих частей на станции 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A5606A" w:rsidRPr="0031298C" w:rsidRDefault="008B7CE3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 xml:space="preserve">Согласно ПУЭ ошиновка в пределах открытых и закрытых распределительных устройств выбирается по экономической плотности тока. 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FE3419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3760" w:dyaOrig="720">
          <v:shape id="_x0000_i1147" type="#_x0000_t75" style="width:188.25pt;height:36pt" o:ole="">
            <v:imagedata r:id="rId248" o:title=""/>
          </v:shape>
          <o:OLEObject Type="Embed" ProgID="Equation.3" ShapeID="_x0000_i1147" DrawAspect="Content" ObjectID="_1460123033" r:id="rId249"/>
        </w:objec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  <w:r w:rsidR="00ED2612" w:rsidRPr="0031298C">
        <w:rPr>
          <w:b/>
          <w:i/>
          <w:noProof/>
          <w:color w:val="000000"/>
          <w:sz w:val="28"/>
        </w:rPr>
        <w:t>(9.5),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3F0DCB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3100" w:dyaOrig="700">
          <v:shape id="_x0000_i1148" type="#_x0000_t75" style="width:155.25pt;height:35.25pt" o:ole="">
            <v:imagedata r:id="rId250" o:title=""/>
          </v:shape>
          <o:OLEObject Type="Embed" ProgID="Equation.3" ShapeID="_x0000_i1148" DrawAspect="Content" ObjectID="_1460123034" r:id="rId251"/>
        </w:objec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886AAD" w:rsidRPr="0031298C" w:rsidRDefault="00745192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>Тmax=48</w:t>
      </w:r>
      <w:r w:rsidR="00886AAD" w:rsidRPr="0031298C">
        <w:rPr>
          <w:b/>
          <w:i/>
          <w:noProof/>
          <w:color w:val="000000"/>
          <w:sz w:val="28"/>
        </w:rPr>
        <w:t>00ч, допустимая стрела провеса по габаритно-монтажным условиям h=2,5м</w:t>
      </w:r>
    </w:p>
    <w:p w:rsidR="00D11C6F" w:rsidRPr="0031298C" w:rsidRDefault="008E6EF1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 xml:space="preserve">Принимаем токопровод </w:t>
      </w:r>
      <w:r w:rsidR="00745192" w:rsidRPr="0031298C">
        <w:rPr>
          <w:b/>
          <w:i/>
          <w:noProof/>
          <w:color w:val="000000"/>
          <w:sz w:val="28"/>
        </w:rPr>
        <w:t>АС-300/39</w:t>
      </w:r>
      <w:r w:rsidR="00D11C6F" w:rsidRPr="0031298C">
        <w:rPr>
          <w:b/>
          <w:i/>
          <w:noProof/>
          <w:color w:val="000000"/>
          <w:sz w:val="28"/>
        </w:rPr>
        <w:t xml:space="preserve"> диаметром d=</w:t>
      </w:r>
      <w:r w:rsidR="00745192" w:rsidRPr="0031298C">
        <w:rPr>
          <w:b/>
          <w:i/>
          <w:noProof/>
          <w:color w:val="000000"/>
          <w:sz w:val="28"/>
        </w:rPr>
        <w:t xml:space="preserve">24 </w:t>
      </w:r>
      <w:r w:rsidR="00D11C6F" w:rsidRPr="0031298C">
        <w:rPr>
          <w:b/>
          <w:i/>
          <w:noProof/>
          <w:color w:val="000000"/>
          <w:sz w:val="28"/>
        </w:rPr>
        <w:t>мм, расстояние между фазами D=3м</w:t>
      </w:r>
    </w:p>
    <w:p w:rsidR="00FE3419" w:rsidRPr="0031298C" w:rsidRDefault="003D0EA3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 xml:space="preserve">Проверяем по допустимому току 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3D0EA3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2799" w:dyaOrig="360">
          <v:shape id="_x0000_i1149" type="#_x0000_t75" style="width:140.25pt;height:18pt" o:ole="">
            <v:imagedata r:id="rId252" o:title=""/>
          </v:shape>
          <o:OLEObject Type="Embed" ProgID="Equation.3" ShapeID="_x0000_i1149" DrawAspect="Content" ObjectID="_1460123035" r:id="rId253"/>
        </w:objec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BD348D" w:rsidRPr="0031298C" w:rsidRDefault="00745192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9</w:t>
      </w:r>
      <w:r w:rsidR="00BD348D" w:rsidRPr="0031298C">
        <w:rPr>
          <w:b/>
          <w:noProof/>
          <w:color w:val="000000"/>
          <w:sz w:val="28"/>
        </w:rPr>
        <w:t>.3 Выбор трансформаторов тока и напряжения в цепи 110 кВ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763870" w:rsidRPr="0031298C" w:rsidRDefault="00745192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9</w:t>
      </w:r>
      <w:r w:rsidR="00763870" w:rsidRPr="0031298C">
        <w:rPr>
          <w:b/>
          <w:noProof/>
          <w:color w:val="000000"/>
          <w:sz w:val="28"/>
        </w:rPr>
        <w:t>.3.1 Принимаем мощность передаваемую по линии</w:t>
      </w:r>
    </w:p>
    <w:p w:rsidR="00763870" w:rsidRPr="0031298C" w:rsidRDefault="008E6EF1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>U=</w:t>
      </w:r>
      <w:r w:rsidR="00745192" w:rsidRPr="0031298C">
        <w:rPr>
          <w:b/>
          <w:i/>
          <w:noProof/>
          <w:color w:val="000000"/>
          <w:sz w:val="28"/>
        </w:rPr>
        <w:t>11</w:t>
      </w:r>
      <w:r w:rsidR="009441BB" w:rsidRPr="0031298C">
        <w:rPr>
          <w:b/>
          <w:i/>
          <w:noProof/>
          <w:color w:val="000000"/>
          <w:sz w:val="28"/>
        </w:rPr>
        <w:t>0 кВ; Pmax=</w:t>
      </w:r>
      <w:r w:rsidR="00B26545" w:rsidRPr="0031298C">
        <w:rPr>
          <w:b/>
          <w:i/>
          <w:noProof/>
          <w:color w:val="000000"/>
          <w:sz w:val="28"/>
        </w:rPr>
        <w:t>4.9 мВт; cosφ=0,8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FE3419" w:rsidRPr="0031298C" w:rsidRDefault="00B26545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9</w:t>
      </w:r>
      <w:r w:rsidR="00887146" w:rsidRPr="0031298C">
        <w:rPr>
          <w:b/>
          <w:noProof/>
          <w:color w:val="000000"/>
          <w:sz w:val="28"/>
        </w:rPr>
        <w:t>.3.2 Выбо</w:t>
      </w:r>
      <w:r w:rsidR="009441BB" w:rsidRPr="0031298C">
        <w:rPr>
          <w:b/>
          <w:noProof/>
          <w:color w:val="000000"/>
          <w:sz w:val="28"/>
        </w:rPr>
        <w:t>р</w:t>
      </w:r>
      <w:r w:rsidR="00887146" w:rsidRPr="0031298C">
        <w:rPr>
          <w:b/>
          <w:noProof/>
          <w:color w:val="000000"/>
          <w:sz w:val="28"/>
        </w:rPr>
        <w:t xml:space="preserve"> </w:t>
      </w:r>
      <w:r w:rsidR="009441BB" w:rsidRPr="0031298C">
        <w:rPr>
          <w:b/>
          <w:noProof/>
          <w:color w:val="000000"/>
          <w:sz w:val="28"/>
        </w:rPr>
        <w:t>трансформатор</w:t>
      </w:r>
      <w:r w:rsidR="00887146" w:rsidRPr="0031298C">
        <w:rPr>
          <w:b/>
          <w:noProof/>
          <w:color w:val="000000"/>
          <w:sz w:val="28"/>
        </w:rPr>
        <w:t>а</w:t>
      </w:r>
      <w:r w:rsidR="009441BB" w:rsidRPr="0031298C">
        <w:rPr>
          <w:b/>
          <w:noProof/>
          <w:color w:val="000000"/>
          <w:sz w:val="28"/>
        </w:rPr>
        <w:t xml:space="preserve"> тока</w:t>
      </w:r>
    </w:p>
    <w:p w:rsidR="009441BB" w:rsidRPr="0031298C" w:rsidRDefault="009441BB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>Выбираем трансформатор тока</w:t>
      </w:r>
    </w:p>
    <w:p w:rsidR="00820367" w:rsidRPr="0031298C" w:rsidRDefault="008E6EF1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>ТФЗМ</w:t>
      </w:r>
      <w:r w:rsidR="00B26545" w:rsidRPr="0031298C">
        <w:rPr>
          <w:b/>
          <w:i/>
          <w:noProof/>
          <w:color w:val="000000"/>
          <w:sz w:val="28"/>
        </w:rPr>
        <w:t>110Б</w:t>
      </w:r>
      <w:r w:rsidR="00820367" w:rsidRPr="0031298C">
        <w:rPr>
          <w:b/>
          <w:i/>
          <w:noProof/>
          <w:color w:val="000000"/>
          <w:sz w:val="28"/>
        </w:rPr>
        <w:t>-</w:t>
      </w:r>
      <w:r w:rsidR="00B26545" w:rsidRPr="0031298C">
        <w:rPr>
          <w:b/>
          <w:i/>
          <w:noProof/>
          <w:color w:val="000000"/>
          <w:sz w:val="28"/>
        </w:rPr>
        <w:t>111-</w:t>
      </w:r>
      <w:r w:rsidR="00820367" w:rsidRPr="0031298C">
        <w:rPr>
          <w:b/>
          <w:i/>
          <w:noProof/>
          <w:color w:val="000000"/>
          <w:sz w:val="28"/>
        </w:rPr>
        <w:t>У1</w:t>
      </w:r>
    </w:p>
    <w:p w:rsidR="00FE3419" w:rsidRPr="0031298C" w:rsidRDefault="00B26545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>Проверим трансформатор тока на ток короткого замыкания в форме таблицы 9.2</w:t>
      </w:r>
    </w:p>
    <w:p w:rsidR="00CC4243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br w:type="page"/>
      </w:r>
      <w:r w:rsidR="00B26545" w:rsidRPr="0031298C">
        <w:rPr>
          <w:b/>
          <w:i/>
          <w:noProof/>
          <w:color w:val="000000"/>
          <w:sz w:val="28"/>
        </w:rPr>
        <w:t>Таблица 9</w:t>
      </w:r>
      <w:r w:rsidR="00C02D3B" w:rsidRPr="0031298C">
        <w:rPr>
          <w:b/>
          <w:i/>
          <w:noProof/>
          <w:color w:val="000000"/>
          <w:sz w:val="28"/>
        </w:rPr>
        <w:t>.2</w:t>
      </w:r>
      <w:r w:rsidR="00B26545" w:rsidRPr="0031298C">
        <w:rPr>
          <w:b/>
          <w:i/>
          <w:noProof/>
          <w:color w:val="000000"/>
          <w:sz w:val="28"/>
        </w:rPr>
        <w:t xml:space="preserve"> </w:t>
      </w:r>
      <w:r w:rsidR="00CC4243" w:rsidRPr="0031298C">
        <w:rPr>
          <w:b/>
          <w:i/>
          <w:noProof/>
          <w:color w:val="000000"/>
          <w:sz w:val="28"/>
        </w:rPr>
        <w:t xml:space="preserve">технические данные </w:t>
      </w:r>
      <w:r w:rsidR="00C02D3B" w:rsidRPr="0031298C">
        <w:rPr>
          <w:b/>
          <w:i/>
          <w:noProof/>
          <w:color w:val="000000"/>
          <w:sz w:val="28"/>
        </w:rPr>
        <w:t>трансформатора тока</w:t>
      </w:r>
    </w:p>
    <w:tbl>
      <w:tblPr>
        <w:tblStyle w:val="af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918"/>
        <w:gridCol w:w="4653"/>
      </w:tblGrid>
      <w:tr w:rsidR="00CC4243" w:rsidRPr="0031298C" w:rsidTr="00662B17">
        <w:trPr>
          <w:trHeight w:val="23"/>
        </w:trPr>
        <w:tc>
          <w:tcPr>
            <w:tcW w:w="2569" w:type="pct"/>
          </w:tcPr>
          <w:p w:rsidR="00CC4243" w:rsidRPr="0031298C" w:rsidRDefault="00CC424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 xml:space="preserve">Расчетные данные </w:t>
            </w:r>
          </w:p>
        </w:tc>
        <w:tc>
          <w:tcPr>
            <w:tcW w:w="2431" w:type="pct"/>
          </w:tcPr>
          <w:p w:rsidR="00CC4243" w:rsidRPr="0031298C" w:rsidRDefault="00CC424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Каталожные данные</w:t>
            </w:r>
          </w:p>
        </w:tc>
      </w:tr>
      <w:tr w:rsidR="00CC4243" w:rsidRPr="0031298C" w:rsidTr="00662B17">
        <w:trPr>
          <w:trHeight w:val="23"/>
        </w:trPr>
        <w:tc>
          <w:tcPr>
            <w:tcW w:w="2569" w:type="pct"/>
          </w:tcPr>
          <w:p w:rsidR="00CC4243" w:rsidRPr="0031298C" w:rsidRDefault="00CC424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U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НОМ</w:t>
            </w:r>
            <w:r w:rsidR="00B26545" w:rsidRPr="0031298C">
              <w:rPr>
                <w:noProof/>
                <w:color w:val="000000"/>
                <w:sz w:val="20"/>
              </w:rPr>
              <w:t>=11</w:t>
            </w:r>
            <w:r w:rsidRPr="0031298C">
              <w:rPr>
                <w:noProof/>
                <w:color w:val="000000"/>
                <w:sz w:val="20"/>
              </w:rPr>
              <w:t>0 кВ</w:t>
            </w:r>
          </w:p>
        </w:tc>
        <w:tc>
          <w:tcPr>
            <w:tcW w:w="2431" w:type="pct"/>
          </w:tcPr>
          <w:p w:rsidR="00CC4243" w:rsidRPr="0031298C" w:rsidRDefault="00CC424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U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НОМ</w:t>
            </w:r>
            <w:r w:rsidR="008E6EF1" w:rsidRPr="0031298C">
              <w:rPr>
                <w:noProof/>
                <w:color w:val="000000"/>
                <w:sz w:val="20"/>
              </w:rPr>
              <w:t>=</w:t>
            </w:r>
            <w:r w:rsidR="00B26545" w:rsidRPr="0031298C">
              <w:rPr>
                <w:noProof/>
                <w:color w:val="000000"/>
                <w:sz w:val="20"/>
              </w:rPr>
              <w:t>11</w:t>
            </w:r>
            <w:r w:rsidRPr="0031298C">
              <w:rPr>
                <w:noProof/>
                <w:color w:val="000000"/>
                <w:sz w:val="20"/>
              </w:rPr>
              <w:t>0 кВ</w:t>
            </w:r>
          </w:p>
        </w:tc>
      </w:tr>
      <w:tr w:rsidR="00CC4243" w:rsidRPr="0031298C" w:rsidTr="00662B17">
        <w:trPr>
          <w:trHeight w:val="23"/>
        </w:trPr>
        <w:tc>
          <w:tcPr>
            <w:tcW w:w="2569" w:type="pct"/>
          </w:tcPr>
          <w:p w:rsidR="00CC4243" w:rsidRPr="0031298C" w:rsidRDefault="00CC424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I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MAX</w:t>
            </w:r>
            <w:r w:rsidR="006B64A5" w:rsidRPr="0031298C">
              <w:rPr>
                <w:noProof/>
                <w:color w:val="000000"/>
                <w:sz w:val="20"/>
              </w:rPr>
              <w:t>=656.1</w:t>
            </w:r>
            <w:r w:rsidRPr="0031298C">
              <w:rPr>
                <w:noProof/>
                <w:color w:val="000000"/>
                <w:sz w:val="20"/>
              </w:rPr>
              <w:t xml:space="preserve"> A</w:t>
            </w:r>
          </w:p>
        </w:tc>
        <w:tc>
          <w:tcPr>
            <w:tcW w:w="2431" w:type="pct"/>
          </w:tcPr>
          <w:p w:rsidR="00CC4243" w:rsidRPr="0031298C" w:rsidRDefault="00CC424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I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ном</w:t>
            </w:r>
            <w:r w:rsidR="00B26545" w:rsidRPr="0031298C">
              <w:rPr>
                <w:noProof/>
                <w:color w:val="000000"/>
                <w:sz w:val="20"/>
              </w:rPr>
              <w:t>=1</w:t>
            </w:r>
            <w:r w:rsidRPr="0031298C">
              <w:rPr>
                <w:noProof/>
                <w:color w:val="000000"/>
                <w:sz w:val="20"/>
              </w:rPr>
              <w:t>000А</w:t>
            </w:r>
          </w:p>
        </w:tc>
      </w:tr>
      <w:tr w:rsidR="00CC4243" w:rsidRPr="0031298C" w:rsidTr="00662B17">
        <w:trPr>
          <w:trHeight w:val="23"/>
        </w:trPr>
        <w:tc>
          <w:tcPr>
            <w:tcW w:w="2569" w:type="pct"/>
          </w:tcPr>
          <w:p w:rsidR="00CC4243" w:rsidRPr="0031298C" w:rsidRDefault="00CC424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I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y</w:t>
            </w:r>
            <w:r w:rsidRPr="0031298C">
              <w:rPr>
                <w:noProof/>
                <w:color w:val="000000"/>
                <w:sz w:val="20"/>
              </w:rPr>
              <w:t>=</w:t>
            </w:r>
            <w:r w:rsidR="004672D7" w:rsidRPr="0031298C">
              <w:rPr>
                <w:noProof/>
                <w:color w:val="000000"/>
                <w:sz w:val="20"/>
              </w:rPr>
              <w:t xml:space="preserve"> </w:t>
            </w:r>
            <w:r w:rsidR="006B64A5" w:rsidRPr="0031298C">
              <w:rPr>
                <w:noProof/>
                <w:color w:val="000000"/>
                <w:sz w:val="20"/>
              </w:rPr>
              <w:t>27.98</w:t>
            </w:r>
            <w:r w:rsidR="004672D7" w:rsidRPr="0031298C">
              <w:rPr>
                <w:noProof/>
                <w:color w:val="000000"/>
                <w:sz w:val="20"/>
              </w:rPr>
              <w:t xml:space="preserve"> кА</w:t>
            </w:r>
          </w:p>
        </w:tc>
        <w:tc>
          <w:tcPr>
            <w:tcW w:w="2431" w:type="pct"/>
          </w:tcPr>
          <w:p w:rsidR="00CC4243" w:rsidRPr="0031298C" w:rsidRDefault="004672D7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I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ДИН</w:t>
            </w:r>
            <w:r w:rsidRPr="0031298C">
              <w:rPr>
                <w:noProof/>
                <w:color w:val="000000"/>
                <w:sz w:val="20"/>
              </w:rPr>
              <w:t>=</w:t>
            </w:r>
            <w:r w:rsidR="006B64A5" w:rsidRPr="0031298C">
              <w:rPr>
                <w:noProof/>
                <w:color w:val="000000"/>
                <w:sz w:val="20"/>
              </w:rPr>
              <w:t>158</w:t>
            </w:r>
            <w:r w:rsidRPr="0031298C">
              <w:rPr>
                <w:noProof/>
                <w:color w:val="000000"/>
                <w:sz w:val="20"/>
              </w:rPr>
              <w:t xml:space="preserve"> кА</w:t>
            </w:r>
          </w:p>
        </w:tc>
      </w:tr>
      <w:tr w:rsidR="00CC4243" w:rsidRPr="0031298C" w:rsidTr="00662B17">
        <w:trPr>
          <w:trHeight w:val="23"/>
        </w:trPr>
        <w:tc>
          <w:tcPr>
            <w:tcW w:w="2569" w:type="pct"/>
          </w:tcPr>
          <w:p w:rsidR="00CC4243" w:rsidRPr="0031298C" w:rsidRDefault="007C3FD0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</w:rPr>
              <w:object w:dxaOrig="1440" w:dyaOrig="1440">
                <v:shape id="_x0000_s1628" type="#_x0000_t75" style="position:absolute;left:0;text-align:left;margin-left:0;margin-top:0;width:93.95pt;height:19.45pt;z-index:-251750912;mso-position-horizontal:center;mso-position-horizontal-relative:text;mso-position-vertical-relative:text" wrapcoords="3191 4500 491 4500 491 14400 2700 18000 4418 18000 20618 15300 20864 4500 8100 4500 3191 4500">
                  <v:imagedata r:id="rId254" o:title=""/>
                  <w10:wrap type="tight"/>
                </v:shape>
                <o:OLEObject Type="Embed" ProgID="Equation.3" ShapeID="_x0000_s1628" DrawAspect="Content" ObjectID="_1460123106" r:id="rId255"/>
              </w:object>
            </w:r>
          </w:p>
        </w:tc>
        <w:tc>
          <w:tcPr>
            <w:tcW w:w="2431" w:type="pct"/>
          </w:tcPr>
          <w:p w:rsidR="00CC4243" w:rsidRPr="0031298C" w:rsidRDefault="007C3FD0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</w:rPr>
              <w:object w:dxaOrig="1440" w:dyaOrig="1440">
                <v:shape id="_x0000_s1629" type="#_x0000_t75" style="position:absolute;left:0;text-align:left;margin-left:0;margin-top:-12.45pt;width:110pt;height:18pt;z-index:-251749888;mso-position-horizontal:center;mso-position-horizontal-relative:text;mso-position-vertical-relative:text" wrapcoords="3191 4500 491 4500 491 14400 2700 18000 4418 18000 20618 15300 20864 4500 8100 4500 3191 4500">
                  <v:imagedata r:id="rId256" o:title=""/>
                  <w10:wrap type="tight"/>
                </v:shape>
                <o:OLEObject Type="Embed" ProgID="Equation.3" ShapeID="_x0000_s1629" DrawAspect="Content" ObjectID="_1460123107" r:id="rId257"/>
              </w:object>
            </w:r>
          </w:p>
        </w:tc>
      </w:tr>
      <w:tr w:rsidR="00CC4243" w:rsidRPr="0031298C" w:rsidTr="00662B17">
        <w:trPr>
          <w:trHeight w:val="23"/>
        </w:trPr>
        <w:tc>
          <w:tcPr>
            <w:tcW w:w="2569" w:type="pct"/>
          </w:tcPr>
          <w:p w:rsidR="00CC4243" w:rsidRPr="0031298C" w:rsidRDefault="00501971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r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2</w:t>
            </w:r>
            <w:r w:rsidR="006B64A5" w:rsidRPr="0031298C">
              <w:rPr>
                <w:noProof/>
                <w:color w:val="000000"/>
                <w:sz w:val="20"/>
              </w:rPr>
              <w:t>=0.73</w:t>
            </w:r>
            <w:r w:rsidRPr="0031298C">
              <w:rPr>
                <w:noProof/>
                <w:color w:val="000000"/>
                <w:sz w:val="20"/>
              </w:rPr>
              <w:t>7 Ом</w:t>
            </w:r>
          </w:p>
        </w:tc>
        <w:tc>
          <w:tcPr>
            <w:tcW w:w="2431" w:type="pct"/>
          </w:tcPr>
          <w:p w:rsidR="00CC4243" w:rsidRPr="0031298C" w:rsidRDefault="00501971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r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2ном</w:t>
            </w:r>
            <w:r w:rsidR="00AA6887" w:rsidRPr="0031298C">
              <w:rPr>
                <w:noProof/>
                <w:color w:val="000000"/>
                <w:sz w:val="20"/>
              </w:rPr>
              <w:t>=1.2</w:t>
            </w:r>
            <w:r w:rsidRPr="0031298C">
              <w:rPr>
                <w:noProof/>
                <w:color w:val="000000"/>
                <w:sz w:val="20"/>
              </w:rPr>
              <w:t xml:space="preserve"> Ом</w:t>
            </w:r>
          </w:p>
        </w:tc>
      </w:tr>
    </w:tbl>
    <w:p w:rsidR="00B26545" w:rsidRPr="0031298C" w:rsidRDefault="00B26545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3D0EA3" w:rsidRPr="0031298C" w:rsidRDefault="00BC2CF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>В цепи трансформатора связи на стороне 110 кВ устанавливаетс амперметр типа Э-350</w:t>
      </w:r>
      <w:r w:rsidR="00FE3419" w:rsidRPr="0031298C">
        <w:rPr>
          <w:b/>
          <w:i/>
          <w:noProof/>
          <w:color w:val="000000"/>
          <w:sz w:val="28"/>
        </w:rPr>
        <w:t>,</w:t>
      </w:r>
      <w:r w:rsidR="00CA0BB8" w:rsidRPr="0031298C">
        <w:rPr>
          <w:b/>
          <w:i/>
          <w:noProof/>
          <w:color w:val="000000"/>
          <w:sz w:val="28"/>
        </w:rPr>
        <w:t xml:space="preserve"> данные сносим в таблицу </w:t>
      </w:r>
      <w:r w:rsidRPr="0031298C">
        <w:rPr>
          <w:b/>
          <w:i/>
          <w:noProof/>
          <w:color w:val="000000"/>
          <w:sz w:val="28"/>
        </w:rPr>
        <w:t>9</w:t>
      </w:r>
      <w:r w:rsidR="00CA0BB8" w:rsidRPr="0031298C">
        <w:rPr>
          <w:b/>
          <w:i/>
          <w:noProof/>
          <w:color w:val="000000"/>
          <w:sz w:val="28"/>
        </w:rPr>
        <w:t>.3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CA0BB8" w:rsidRPr="0031298C" w:rsidRDefault="00CA0BB8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 xml:space="preserve">Таблица </w:t>
      </w:r>
      <w:r w:rsidR="00BC2CF9" w:rsidRPr="0031298C">
        <w:rPr>
          <w:b/>
          <w:i/>
          <w:noProof/>
          <w:color w:val="000000"/>
          <w:sz w:val="28"/>
        </w:rPr>
        <w:t>9</w:t>
      </w:r>
      <w:r w:rsidRPr="0031298C">
        <w:rPr>
          <w:b/>
          <w:i/>
          <w:noProof/>
          <w:color w:val="000000"/>
          <w:sz w:val="28"/>
        </w:rPr>
        <w:t>.3 - определение нагрузки для трансформаторов токов</w:t>
      </w:r>
    </w:p>
    <w:tbl>
      <w:tblPr>
        <w:tblStyle w:val="af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842"/>
        <w:gridCol w:w="2245"/>
        <w:gridCol w:w="1124"/>
        <w:gridCol w:w="1242"/>
        <w:gridCol w:w="1118"/>
      </w:tblGrid>
      <w:tr w:rsidR="00CA0BB8" w:rsidRPr="0031298C" w:rsidTr="00662B17">
        <w:trPr>
          <w:trHeight w:val="304"/>
        </w:trPr>
        <w:tc>
          <w:tcPr>
            <w:tcW w:w="2007" w:type="pct"/>
            <w:vMerge w:val="restart"/>
          </w:tcPr>
          <w:p w:rsidR="00CA0BB8" w:rsidRPr="0031298C" w:rsidRDefault="00CA0BB8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Прибор</w:t>
            </w:r>
          </w:p>
        </w:tc>
        <w:tc>
          <w:tcPr>
            <w:tcW w:w="1173" w:type="pct"/>
            <w:vMerge w:val="restart"/>
          </w:tcPr>
          <w:p w:rsidR="00CA0BB8" w:rsidRPr="0031298C" w:rsidRDefault="00CA0BB8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Тип</w:t>
            </w:r>
          </w:p>
        </w:tc>
        <w:tc>
          <w:tcPr>
            <w:tcW w:w="1820" w:type="pct"/>
            <w:gridSpan w:val="3"/>
          </w:tcPr>
          <w:p w:rsidR="00CA0BB8" w:rsidRPr="0031298C" w:rsidRDefault="00CA0BB8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 xml:space="preserve">Нагрузка фазы, ВА </w:t>
            </w:r>
          </w:p>
        </w:tc>
      </w:tr>
      <w:tr w:rsidR="00CA0BB8" w:rsidRPr="0031298C" w:rsidTr="00662B17">
        <w:trPr>
          <w:trHeight w:val="304"/>
        </w:trPr>
        <w:tc>
          <w:tcPr>
            <w:tcW w:w="2007" w:type="pct"/>
            <w:vMerge/>
          </w:tcPr>
          <w:p w:rsidR="00CA0BB8" w:rsidRPr="0031298C" w:rsidRDefault="00CA0BB8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73" w:type="pct"/>
            <w:vMerge/>
          </w:tcPr>
          <w:p w:rsidR="00CA0BB8" w:rsidRPr="0031298C" w:rsidRDefault="00CA0BB8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87" w:type="pct"/>
          </w:tcPr>
          <w:p w:rsidR="00CA0BB8" w:rsidRPr="0031298C" w:rsidRDefault="00CA0BB8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649" w:type="pct"/>
          </w:tcPr>
          <w:p w:rsidR="00CA0BB8" w:rsidRPr="0031298C" w:rsidRDefault="00CA0BB8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584" w:type="pct"/>
          </w:tcPr>
          <w:p w:rsidR="00CA0BB8" w:rsidRPr="0031298C" w:rsidRDefault="00CA0BB8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С</w:t>
            </w:r>
          </w:p>
        </w:tc>
      </w:tr>
      <w:tr w:rsidR="00CA0BB8" w:rsidRPr="0031298C" w:rsidTr="00662B17">
        <w:trPr>
          <w:trHeight w:val="304"/>
        </w:trPr>
        <w:tc>
          <w:tcPr>
            <w:tcW w:w="2007" w:type="pct"/>
          </w:tcPr>
          <w:p w:rsidR="00CA0BB8" w:rsidRPr="0031298C" w:rsidRDefault="00CA0BB8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Амперметр</w:t>
            </w:r>
          </w:p>
        </w:tc>
        <w:tc>
          <w:tcPr>
            <w:tcW w:w="1173" w:type="pct"/>
          </w:tcPr>
          <w:p w:rsidR="00CA0BB8" w:rsidRPr="0031298C" w:rsidRDefault="00BC2CF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Э-350</w:t>
            </w:r>
          </w:p>
        </w:tc>
        <w:tc>
          <w:tcPr>
            <w:tcW w:w="587" w:type="pct"/>
          </w:tcPr>
          <w:p w:rsidR="00CA0BB8" w:rsidRPr="0031298C" w:rsidRDefault="00CA0BB8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649" w:type="pct"/>
          </w:tcPr>
          <w:p w:rsidR="00CA0BB8" w:rsidRPr="0031298C" w:rsidRDefault="00BC2CF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0.5</w:t>
            </w:r>
          </w:p>
        </w:tc>
        <w:tc>
          <w:tcPr>
            <w:tcW w:w="584" w:type="pct"/>
          </w:tcPr>
          <w:p w:rsidR="00CA0BB8" w:rsidRPr="0031298C" w:rsidRDefault="00CA0BB8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-</w:t>
            </w:r>
          </w:p>
        </w:tc>
      </w:tr>
    </w:tbl>
    <w:p w:rsidR="00AA6887" w:rsidRPr="0031298C" w:rsidRDefault="00AA688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FE3419" w:rsidRPr="0031298C" w:rsidRDefault="00667C28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 xml:space="preserve">Определяем общее сопротивление приборов </w:t>
      </w:r>
    </w:p>
    <w:p w:rsidR="00BC2CF9" w:rsidRPr="0031298C" w:rsidRDefault="00BC2CF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FE3419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object w:dxaOrig="1440" w:dyaOrig="1440">
          <v:shape id="_x0000_s1630" type="#_x0000_t75" style="position:absolute;left:0;text-align:left;margin-left:37.4pt;margin-top:8.9pt;width:155.35pt;height:36pt;z-index:251567616">
            <v:imagedata r:id="rId258" o:title=""/>
            <w10:wrap type="square"/>
          </v:shape>
          <o:OLEObject Type="Embed" ProgID="Equation.3" ShapeID="_x0000_s1630" DrawAspect="Content" ObjectID="_1460123108" r:id="rId259"/>
        </w:object>
      </w:r>
    </w:p>
    <w:p w:rsidR="00276C56" w:rsidRPr="0031298C" w:rsidRDefault="00276C56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>(9.7),</w:t>
      </w:r>
    </w:p>
    <w:p w:rsidR="00F95802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object w:dxaOrig="1440" w:dyaOrig="1440">
          <v:shape id="_x0000_s1631" type="#_x0000_t75" style="position:absolute;left:0;text-align:left;margin-left:46.75pt;margin-top:23.95pt;width:267.55pt;height:18.75pt;z-index:251568640">
            <v:imagedata r:id="rId260" o:title=""/>
            <w10:wrap type="square"/>
          </v:shape>
          <o:OLEObject Type="Embed" ProgID="Equation.3" ShapeID="_x0000_s1631" DrawAspect="Content" ObjectID="_1460123109" r:id="rId261"/>
        </w:object>
      </w:r>
    </w:p>
    <w:p w:rsidR="00276C56" w:rsidRPr="0031298C" w:rsidRDefault="00276C56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276C56" w:rsidRPr="0031298C" w:rsidRDefault="00276C56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DF2425" w:rsidRPr="0031298C" w:rsidRDefault="00DF2425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>Определяем</w: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  <w:r w:rsidRPr="0031298C">
        <w:rPr>
          <w:b/>
          <w:i/>
          <w:noProof/>
          <w:color w:val="000000"/>
          <w:sz w:val="28"/>
        </w:rPr>
        <w:t>допустимое сопротивление провода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F95802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noProof/>
          <w:position w:val="-32"/>
        </w:rPr>
        <w:object w:dxaOrig="3220" w:dyaOrig="740">
          <v:shape id="_x0000_i1154" type="#_x0000_t75" style="width:164.25pt;height:36.75pt" o:ole="">
            <v:imagedata r:id="rId262" o:title=""/>
          </v:shape>
          <o:OLEObject Type="Embed" ProgID="Equation.3" ShapeID="_x0000_i1154" DrawAspect="Content" ObjectID="_1460123036" r:id="rId263"/>
        </w:objec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  <w:r w:rsidR="00F95802" w:rsidRPr="0031298C">
        <w:rPr>
          <w:b/>
          <w:i/>
          <w:noProof/>
          <w:color w:val="000000"/>
          <w:sz w:val="28"/>
        </w:rPr>
        <w:t>(</w:t>
      </w:r>
      <w:r w:rsidR="00276C56" w:rsidRPr="0031298C">
        <w:rPr>
          <w:b/>
          <w:i/>
          <w:noProof/>
          <w:color w:val="000000"/>
          <w:sz w:val="28"/>
        </w:rPr>
        <w:t>9</w:t>
      </w:r>
      <w:r w:rsidR="00F95802" w:rsidRPr="0031298C">
        <w:rPr>
          <w:b/>
          <w:i/>
          <w:noProof/>
          <w:color w:val="000000"/>
          <w:sz w:val="28"/>
        </w:rPr>
        <w:t>.</w:t>
      </w:r>
      <w:r w:rsidR="002A2BB4" w:rsidRPr="0031298C">
        <w:rPr>
          <w:b/>
          <w:i/>
          <w:noProof/>
          <w:color w:val="000000"/>
          <w:sz w:val="28"/>
        </w:rPr>
        <w:t>8</w:t>
      </w:r>
      <w:r w:rsidR="00F95802" w:rsidRPr="0031298C">
        <w:rPr>
          <w:b/>
          <w:i/>
          <w:noProof/>
          <w:color w:val="000000"/>
          <w:sz w:val="28"/>
        </w:rPr>
        <w:t>),</w:t>
      </w:r>
    </w:p>
    <w:p w:rsidR="0005358A" w:rsidRPr="0031298C" w:rsidRDefault="0005358A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05358A" w:rsidRPr="0031298C" w:rsidRDefault="0005358A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 xml:space="preserve">Принимаем контрольный кабель АКРВГ с жилами сечением 4 мм2 по механической прочности </w:t>
      </w:r>
    </w:p>
    <w:p w:rsidR="00FE3419" w:rsidRPr="0031298C" w:rsidRDefault="00662B17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  <w:r w:rsidRPr="0031298C">
        <w:rPr>
          <w:b/>
          <w:noProof/>
          <w:color w:val="000000"/>
          <w:sz w:val="28"/>
          <w:szCs w:val="36"/>
        </w:rPr>
        <w:br w:type="page"/>
      </w:r>
      <w:r w:rsidR="00CB4CC9" w:rsidRPr="0031298C">
        <w:rPr>
          <w:b/>
          <w:noProof/>
          <w:color w:val="000000"/>
          <w:sz w:val="28"/>
          <w:szCs w:val="36"/>
        </w:rPr>
        <w:t>10</w:t>
      </w:r>
      <w:r w:rsidRPr="0031298C">
        <w:rPr>
          <w:b/>
          <w:noProof/>
          <w:color w:val="000000"/>
          <w:sz w:val="28"/>
          <w:szCs w:val="36"/>
        </w:rPr>
        <w:t>.</w:t>
      </w:r>
      <w:r w:rsidR="008E23F9" w:rsidRPr="0031298C">
        <w:rPr>
          <w:b/>
          <w:noProof/>
          <w:color w:val="000000"/>
          <w:sz w:val="28"/>
          <w:szCs w:val="36"/>
        </w:rPr>
        <w:t xml:space="preserve"> </w:t>
      </w:r>
      <w:r w:rsidR="00BC2CF9" w:rsidRPr="0031298C">
        <w:rPr>
          <w:b/>
          <w:noProof/>
          <w:color w:val="000000"/>
          <w:sz w:val="28"/>
          <w:szCs w:val="36"/>
        </w:rPr>
        <w:t xml:space="preserve">Выбор </w:t>
      </w:r>
      <w:r w:rsidR="00CB4CC9" w:rsidRPr="0031298C">
        <w:rPr>
          <w:b/>
          <w:noProof/>
          <w:color w:val="000000"/>
          <w:sz w:val="28"/>
          <w:szCs w:val="36"/>
        </w:rPr>
        <w:t>основного</w:t>
      </w:r>
      <w:r w:rsidRPr="0031298C">
        <w:rPr>
          <w:b/>
          <w:noProof/>
          <w:color w:val="000000"/>
          <w:sz w:val="28"/>
          <w:szCs w:val="36"/>
        </w:rPr>
        <w:t xml:space="preserve"> оборудования в цепи генератора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CB4CC9" w:rsidRPr="0031298C" w:rsidRDefault="00CB4CC9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 xml:space="preserve">10.1 Выбор выключателей и разъединителей 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CB4CC9" w:rsidRPr="0031298C" w:rsidRDefault="00CB4CC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>Выбираем выключатели МГГ-10-5000-63У3 из</w:t>
      </w:r>
      <w:r w:rsidR="00FE3419" w:rsidRPr="0031298C">
        <w:rPr>
          <w:b/>
          <w:i/>
          <w:noProof/>
          <w:color w:val="000000"/>
          <w:sz w:val="28"/>
        </w:rPr>
        <w:t>(</w:t>
      </w:r>
      <w:r w:rsidRPr="0031298C">
        <w:rPr>
          <w:b/>
          <w:i/>
          <w:noProof/>
          <w:color w:val="000000"/>
          <w:sz w:val="28"/>
        </w:rPr>
        <w:t>с</w:t>
      </w:r>
      <w:r w:rsidR="00FE3419" w:rsidRPr="0031298C">
        <w:rPr>
          <w:b/>
          <w:i/>
          <w:noProof/>
          <w:color w:val="000000"/>
          <w:sz w:val="28"/>
        </w:rPr>
        <w:t>)</w:t>
      </w:r>
      <w:r w:rsidRPr="0031298C">
        <w:rPr>
          <w:b/>
          <w:i/>
          <w:noProof/>
          <w:color w:val="000000"/>
          <w:sz w:val="28"/>
        </w:rPr>
        <w:t xml:space="preserve"> и разъединители типа РВР-20/6300 У3</w: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  <w:r w:rsidRPr="0031298C">
        <w:rPr>
          <w:b/>
          <w:i/>
          <w:noProof/>
          <w:color w:val="000000"/>
          <w:sz w:val="28"/>
        </w:rPr>
        <w:t>и их технические данные сносим в таблицу 10.1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CB4CC9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3580" w:dyaOrig="720">
          <v:shape id="_x0000_i1155" type="#_x0000_t75" style="width:179.25pt;height:36pt" o:ole="">
            <v:imagedata r:id="rId264" o:title=""/>
          </v:shape>
          <o:OLEObject Type="Embed" ProgID="Equation.3" ShapeID="_x0000_i1155" DrawAspect="Content" ObjectID="_1460123037" r:id="rId265"/>
        </w:object>
      </w:r>
    </w:p>
    <w:p w:rsidR="00EA005B" w:rsidRPr="0031298C" w:rsidRDefault="00EA005B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CB4CC9" w:rsidRPr="0031298C" w:rsidRDefault="00CB4CC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>Таблица 10.1 технические данные выключателей и разъединителей</w:t>
      </w:r>
    </w:p>
    <w:tbl>
      <w:tblPr>
        <w:tblStyle w:val="af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732"/>
        <w:gridCol w:w="3872"/>
        <w:gridCol w:w="2967"/>
      </w:tblGrid>
      <w:tr w:rsidR="00CB4CC9" w:rsidRPr="0031298C" w:rsidTr="00662B17">
        <w:trPr>
          <w:trHeight w:val="300"/>
        </w:trPr>
        <w:tc>
          <w:tcPr>
            <w:tcW w:w="1427" w:type="pct"/>
            <w:vMerge w:val="restart"/>
          </w:tcPr>
          <w:p w:rsidR="00CB4CC9" w:rsidRPr="0031298C" w:rsidRDefault="00CB4CC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 xml:space="preserve">Расчетные данные </w:t>
            </w:r>
          </w:p>
        </w:tc>
        <w:tc>
          <w:tcPr>
            <w:tcW w:w="3573" w:type="pct"/>
            <w:gridSpan w:val="2"/>
          </w:tcPr>
          <w:p w:rsidR="00CB4CC9" w:rsidRPr="0031298C" w:rsidRDefault="00CB4CC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 xml:space="preserve">Каталожные данные </w:t>
            </w:r>
          </w:p>
        </w:tc>
      </w:tr>
      <w:tr w:rsidR="00CB4CC9" w:rsidRPr="0031298C" w:rsidTr="00662B17">
        <w:trPr>
          <w:trHeight w:val="349"/>
        </w:trPr>
        <w:tc>
          <w:tcPr>
            <w:tcW w:w="1427" w:type="pct"/>
            <w:vMerge/>
          </w:tcPr>
          <w:p w:rsidR="00CB4CC9" w:rsidRPr="0031298C" w:rsidRDefault="00CB4CC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023" w:type="pct"/>
          </w:tcPr>
          <w:p w:rsidR="00CB4CC9" w:rsidRPr="0031298C" w:rsidRDefault="00CB4CC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 xml:space="preserve">Выключатель МГГ-10-5000-63У3 </w:t>
            </w:r>
          </w:p>
        </w:tc>
        <w:tc>
          <w:tcPr>
            <w:tcW w:w="1551" w:type="pct"/>
          </w:tcPr>
          <w:p w:rsidR="00CB4CC9" w:rsidRPr="0031298C" w:rsidRDefault="00CB4CC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РВР-20/6300 У3</w:t>
            </w:r>
            <w:r w:rsidR="00FE3419" w:rsidRPr="0031298C">
              <w:rPr>
                <w:noProof/>
                <w:color w:val="000000"/>
                <w:sz w:val="20"/>
              </w:rPr>
              <w:t xml:space="preserve"> </w:t>
            </w:r>
          </w:p>
        </w:tc>
      </w:tr>
      <w:tr w:rsidR="00CB4CC9" w:rsidRPr="0031298C" w:rsidTr="00662B17">
        <w:trPr>
          <w:trHeight w:val="300"/>
        </w:trPr>
        <w:tc>
          <w:tcPr>
            <w:tcW w:w="1427" w:type="pct"/>
          </w:tcPr>
          <w:p w:rsidR="00CB4CC9" w:rsidRPr="0031298C" w:rsidRDefault="00CB4CC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Uуст.=10 (Кв)</w:t>
            </w:r>
          </w:p>
        </w:tc>
        <w:tc>
          <w:tcPr>
            <w:tcW w:w="2023" w:type="pct"/>
          </w:tcPr>
          <w:p w:rsidR="00CB4CC9" w:rsidRPr="0031298C" w:rsidRDefault="00CB4CC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UH=10 кВ</w:t>
            </w:r>
          </w:p>
        </w:tc>
        <w:tc>
          <w:tcPr>
            <w:tcW w:w="1551" w:type="pct"/>
          </w:tcPr>
          <w:p w:rsidR="00CB4CC9" w:rsidRPr="0031298C" w:rsidRDefault="00CB4CC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UH=10кВ</w:t>
            </w:r>
          </w:p>
        </w:tc>
      </w:tr>
      <w:tr w:rsidR="00CB4CC9" w:rsidRPr="0031298C" w:rsidTr="00662B17">
        <w:trPr>
          <w:trHeight w:val="300"/>
        </w:trPr>
        <w:tc>
          <w:tcPr>
            <w:tcW w:w="1427" w:type="pct"/>
          </w:tcPr>
          <w:p w:rsidR="00CB4CC9" w:rsidRPr="0031298C" w:rsidRDefault="00CB4CC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Imax=</w:t>
            </w:r>
            <w:r w:rsidR="00EA005B" w:rsidRPr="0031298C">
              <w:rPr>
                <w:noProof/>
                <w:color w:val="000000"/>
                <w:sz w:val="20"/>
              </w:rPr>
              <w:t>4552</w:t>
            </w:r>
            <w:r w:rsidRPr="0031298C">
              <w:rPr>
                <w:noProof/>
                <w:color w:val="000000"/>
                <w:sz w:val="20"/>
              </w:rPr>
              <w:t xml:space="preserve"> (А)</w:t>
            </w:r>
          </w:p>
        </w:tc>
        <w:tc>
          <w:tcPr>
            <w:tcW w:w="2023" w:type="pct"/>
          </w:tcPr>
          <w:p w:rsidR="00CB4CC9" w:rsidRPr="0031298C" w:rsidRDefault="00CB4CC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I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Н</w:t>
            </w:r>
            <w:r w:rsidRPr="0031298C">
              <w:rPr>
                <w:noProof/>
                <w:color w:val="000000"/>
                <w:sz w:val="20"/>
              </w:rPr>
              <w:t>=5000А</w:t>
            </w:r>
          </w:p>
        </w:tc>
        <w:tc>
          <w:tcPr>
            <w:tcW w:w="1551" w:type="pct"/>
          </w:tcPr>
          <w:p w:rsidR="00CB4CC9" w:rsidRPr="0031298C" w:rsidRDefault="00CB4CC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I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Н</w:t>
            </w:r>
            <w:r w:rsidRPr="0031298C">
              <w:rPr>
                <w:noProof/>
                <w:color w:val="000000"/>
                <w:sz w:val="20"/>
              </w:rPr>
              <w:t>=</w:t>
            </w:r>
            <w:r w:rsidR="00EA005B" w:rsidRPr="0031298C">
              <w:rPr>
                <w:noProof/>
                <w:color w:val="000000"/>
                <w:sz w:val="20"/>
              </w:rPr>
              <w:t>630</w:t>
            </w:r>
            <w:r w:rsidRPr="0031298C">
              <w:rPr>
                <w:noProof/>
                <w:color w:val="000000"/>
                <w:sz w:val="20"/>
              </w:rPr>
              <w:t>0А</w:t>
            </w:r>
          </w:p>
        </w:tc>
      </w:tr>
      <w:tr w:rsidR="00CB4CC9" w:rsidRPr="0031298C" w:rsidTr="00662B17">
        <w:trPr>
          <w:trHeight w:val="300"/>
        </w:trPr>
        <w:tc>
          <w:tcPr>
            <w:tcW w:w="1427" w:type="pct"/>
          </w:tcPr>
          <w:p w:rsidR="00CB4CC9" w:rsidRPr="0031298C" w:rsidRDefault="00CB4CC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I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nt</w:t>
            </w:r>
            <w:r w:rsidRPr="0031298C">
              <w:rPr>
                <w:noProof/>
                <w:color w:val="000000"/>
                <w:sz w:val="20"/>
              </w:rPr>
              <w:t>=</w:t>
            </w:r>
            <w:r w:rsidR="00EA005B" w:rsidRPr="0031298C">
              <w:rPr>
                <w:noProof/>
                <w:color w:val="000000"/>
                <w:sz w:val="20"/>
              </w:rPr>
              <w:t>33.7</w:t>
            </w:r>
            <w:r w:rsidRPr="0031298C">
              <w:rPr>
                <w:noProof/>
                <w:color w:val="000000"/>
                <w:sz w:val="20"/>
              </w:rPr>
              <w:t xml:space="preserve"> (кА)</w:t>
            </w:r>
          </w:p>
        </w:tc>
        <w:tc>
          <w:tcPr>
            <w:tcW w:w="2023" w:type="pct"/>
          </w:tcPr>
          <w:p w:rsidR="00CB4CC9" w:rsidRPr="0031298C" w:rsidRDefault="00CB4CC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I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отк.ном.</w:t>
            </w:r>
            <w:r w:rsidRPr="0031298C">
              <w:rPr>
                <w:noProof/>
                <w:color w:val="000000"/>
                <w:sz w:val="20"/>
              </w:rPr>
              <w:t>=63 кА</w:t>
            </w:r>
          </w:p>
        </w:tc>
        <w:tc>
          <w:tcPr>
            <w:tcW w:w="1551" w:type="pct"/>
          </w:tcPr>
          <w:p w:rsidR="00CB4CC9" w:rsidRPr="0031298C" w:rsidRDefault="00CB4CC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-</w:t>
            </w:r>
          </w:p>
        </w:tc>
      </w:tr>
      <w:tr w:rsidR="00CB4CC9" w:rsidRPr="0031298C" w:rsidTr="00662B17">
        <w:trPr>
          <w:trHeight w:val="677"/>
        </w:trPr>
        <w:tc>
          <w:tcPr>
            <w:tcW w:w="1427" w:type="pct"/>
          </w:tcPr>
          <w:p w:rsidR="00CB4CC9" w:rsidRPr="0031298C" w:rsidRDefault="00F8431F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object w:dxaOrig="1200" w:dyaOrig="400">
                <v:shape id="_x0000_i1156" type="#_x0000_t75" style="width:60pt;height:20.25pt" o:ole="">
                  <v:imagedata r:id="rId266" o:title=""/>
                </v:shape>
                <o:OLEObject Type="Embed" ProgID="Equation.3" ShapeID="_x0000_i1156" DrawAspect="Content" ObjectID="_1460123038" r:id="rId267"/>
              </w:object>
            </w:r>
            <w:r w:rsidR="00115F56" w:rsidRPr="0031298C">
              <w:rPr>
                <w:noProof/>
                <w:color w:val="000000"/>
                <w:sz w:val="20"/>
              </w:rPr>
              <w:t>=</w:t>
            </w:r>
            <w:r w:rsidR="000C3EE8" w:rsidRPr="0031298C">
              <w:rPr>
                <w:noProof/>
                <w:color w:val="000000"/>
                <w:sz w:val="20"/>
              </w:rPr>
              <w:t>84.12</w:t>
            </w:r>
          </w:p>
        </w:tc>
        <w:tc>
          <w:tcPr>
            <w:tcW w:w="2023" w:type="pct"/>
          </w:tcPr>
          <w:p w:rsidR="00CB4CC9" w:rsidRPr="0031298C" w:rsidRDefault="00F8431F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object w:dxaOrig="2200" w:dyaOrig="680">
                <v:shape id="_x0000_i1157" type="#_x0000_t75" style="width:110.25pt;height:33.75pt" o:ole="">
                  <v:imagedata r:id="rId268" o:title=""/>
                </v:shape>
                <o:OLEObject Type="Embed" ProgID="Equation.3" ShapeID="_x0000_i1157" DrawAspect="Content" ObjectID="_1460123039" r:id="rId269"/>
              </w:object>
            </w:r>
            <w:r w:rsidR="00115F56" w:rsidRPr="0031298C">
              <w:rPr>
                <w:noProof/>
                <w:color w:val="000000"/>
                <w:sz w:val="20"/>
              </w:rPr>
              <w:t>=</w:t>
            </w:r>
            <w:r w:rsidR="00AE0889" w:rsidRPr="0031298C">
              <w:rPr>
                <w:noProof/>
                <w:color w:val="000000"/>
                <w:sz w:val="20"/>
              </w:rPr>
              <w:t>88.2</w:t>
            </w:r>
          </w:p>
        </w:tc>
        <w:tc>
          <w:tcPr>
            <w:tcW w:w="1551" w:type="pct"/>
          </w:tcPr>
          <w:p w:rsidR="00CB4CC9" w:rsidRPr="0031298C" w:rsidRDefault="00CB4CC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-</w:t>
            </w:r>
          </w:p>
        </w:tc>
      </w:tr>
      <w:tr w:rsidR="00CB4CC9" w:rsidRPr="0031298C" w:rsidTr="00662B17">
        <w:trPr>
          <w:trHeight w:val="300"/>
        </w:trPr>
        <w:tc>
          <w:tcPr>
            <w:tcW w:w="1427" w:type="pct"/>
          </w:tcPr>
          <w:p w:rsidR="00CB4CC9" w:rsidRPr="0031298C" w:rsidRDefault="00CB4CC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I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по</w:t>
            </w:r>
            <w:r w:rsidRPr="0031298C">
              <w:rPr>
                <w:noProof/>
                <w:color w:val="000000"/>
                <w:sz w:val="20"/>
              </w:rPr>
              <w:t>=</w:t>
            </w:r>
            <w:r w:rsidR="00EA005B" w:rsidRPr="0031298C">
              <w:rPr>
                <w:noProof/>
                <w:color w:val="000000"/>
                <w:sz w:val="20"/>
              </w:rPr>
              <w:t>41.34</w:t>
            </w:r>
            <w:r w:rsidRPr="0031298C">
              <w:rPr>
                <w:noProof/>
                <w:color w:val="000000"/>
                <w:sz w:val="20"/>
              </w:rPr>
              <w:t xml:space="preserve"> (кА)</w:t>
            </w:r>
          </w:p>
        </w:tc>
        <w:tc>
          <w:tcPr>
            <w:tcW w:w="2023" w:type="pct"/>
          </w:tcPr>
          <w:p w:rsidR="00CB4CC9" w:rsidRPr="0031298C" w:rsidRDefault="00CB4CC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I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дин</w:t>
            </w:r>
            <w:r w:rsidRPr="0031298C">
              <w:rPr>
                <w:noProof/>
                <w:color w:val="000000"/>
                <w:sz w:val="20"/>
              </w:rPr>
              <w:t>=64 кА</w:t>
            </w:r>
          </w:p>
        </w:tc>
        <w:tc>
          <w:tcPr>
            <w:tcW w:w="1551" w:type="pct"/>
          </w:tcPr>
          <w:p w:rsidR="00CB4CC9" w:rsidRPr="0031298C" w:rsidRDefault="00CB4CC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-</w:t>
            </w:r>
          </w:p>
        </w:tc>
      </w:tr>
      <w:tr w:rsidR="00CB4CC9" w:rsidRPr="0031298C" w:rsidTr="00662B17">
        <w:trPr>
          <w:trHeight w:val="416"/>
        </w:trPr>
        <w:tc>
          <w:tcPr>
            <w:tcW w:w="1427" w:type="pct"/>
          </w:tcPr>
          <w:p w:rsidR="00CB4CC9" w:rsidRPr="0031298C" w:rsidRDefault="00CB4CC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I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У</w:t>
            </w:r>
            <w:r w:rsidRPr="0031298C">
              <w:rPr>
                <w:noProof/>
                <w:color w:val="000000"/>
                <w:sz w:val="20"/>
              </w:rPr>
              <w:t>=</w:t>
            </w:r>
            <w:r w:rsidR="00EA005B" w:rsidRPr="0031298C">
              <w:rPr>
                <w:noProof/>
                <w:color w:val="000000"/>
                <w:sz w:val="20"/>
              </w:rPr>
              <w:t>88.11</w:t>
            </w:r>
            <w:r w:rsidRPr="0031298C">
              <w:rPr>
                <w:noProof/>
                <w:color w:val="000000"/>
                <w:sz w:val="20"/>
              </w:rPr>
              <w:t xml:space="preserve"> (кА)</w:t>
            </w:r>
          </w:p>
        </w:tc>
        <w:tc>
          <w:tcPr>
            <w:tcW w:w="2023" w:type="pct"/>
          </w:tcPr>
          <w:p w:rsidR="00CB4CC9" w:rsidRPr="0031298C" w:rsidRDefault="00CB4CC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I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дин</w:t>
            </w:r>
            <w:r w:rsidRPr="0031298C">
              <w:rPr>
                <w:noProof/>
                <w:color w:val="000000"/>
                <w:sz w:val="20"/>
              </w:rPr>
              <w:t>=170 кА</w:t>
            </w:r>
          </w:p>
        </w:tc>
        <w:tc>
          <w:tcPr>
            <w:tcW w:w="1551" w:type="pct"/>
          </w:tcPr>
          <w:p w:rsidR="00CB4CC9" w:rsidRPr="0031298C" w:rsidRDefault="00CB4CC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I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дин</w:t>
            </w:r>
            <w:r w:rsidRPr="0031298C">
              <w:rPr>
                <w:noProof/>
                <w:color w:val="000000"/>
                <w:sz w:val="20"/>
              </w:rPr>
              <w:t>=</w:t>
            </w:r>
            <w:r w:rsidR="00EA005B" w:rsidRPr="0031298C">
              <w:rPr>
                <w:noProof/>
                <w:color w:val="000000"/>
                <w:sz w:val="20"/>
              </w:rPr>
              <w:t>100</w:t>
            </w:r>
          </w:p>
        </w:tc>
      </w:tr>
      <w:tr w:rsidR="00CB4CC9" w:rsidRPr="0031298C" w:rsidTr="00662B17">
        <w:trPr>
          <w:trHeight w:val="503"/>
        </w:trPr>
        <w:tc>
          <w:tcPr>
            <w:tcW w:w="1427" w:type="pct"/>
          </w:tcPr>
          <w:p w:rsidR="00CB4CC9" w:rsidRPr="0031298C" w:rsidRDefault="00CB4CC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B4CC9" w:rsidRPr="0031298C" w:rsidRDefault="00CB4CC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B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к</w:t>
            </w:r>
            <w:r w:rsidRPr="0031298C">
              <w:rPr>
                <w:noProof/>
                <w:color w:val="000000"/>
                <w:sz w:val="20"/>
              </w:rPr>
              <w:t>=</w:t>
            </w:r>
            <w:r w:rsidR="009A30F3" w:rsidRPr="0031298C">
              <w:rPr>
                <w:noProof/>
                <w:color w:val="000000"/>
                <w:sz w:val="20"/>
              </w:rPr>
              <w:t>6.2</w:t>
            </w:r>
            <w:r w:rsidRPr="0031298C">
              <w:rPr>
                <w:noProof/>
                <w:color w:val="000000"/>
                <w:sz w:val="20"/>
              </w:rPr>
              <w:t xml:space="preserve"> (кА</w:t>
            </w:r>
            <w:r w:rsidRPr="0031298C">
              <w:rPr>
                <w:noProof/>
                <w:color w:val="000000"/>
                <w:sz w:val="20"/>
                <w:vertAlign w:val="superscript"/>
              </w:rPr>
              <w:t>2</w:t>
            </w:r>
            <w:r w:rsidRPr="0031298C">
              <w:rPr>
                <w:noProof/>
                <w:color w:val="000000"/>
                <w:sz w:val="20"/>
              </w:rPr>
              <w:t>с)</w:t>
            </w:r>
          </w:p>
        </w:tc>
        <w:tc>
          <w:tcPr>
            <w:tcW w:w="2023" w:type="pct"/>
          </w:tcPr>
          <w:p w:rsidR="00CB4CC9" w:rsidRPr="0031298C" w:rsidRDefault="00CB4CC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B4CC9" w:rsidRPr="0031298C" w:rsidRDefault="00F8431F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object w:dxaOrig="2260" w:dyaOrig="380">
                <v:shape id="_x0000_i1158" type="#_x0000_t75" style="width:113.25pt;height:18.75pt" o:ole="">
                  <v:imagedata r:id="rId270" o:title=""/>
                </v:shape>
                <o:OLEObject Type="Embed" ProgID="Equation.3" ShapeID="_x0000_i1158" DrawAspect="Content" ObjectID="_1460123040" r:id="rId271"/>
              </w:object>
            </w:r>
          </w:p>
        </w:tc>
        <w:tc>
          <w:tcPr>
            <w:tcW w:w="1551" w:type="pct"/>
          </w:tcPr>
          <w:p w:rsidR="00CB4CC9" w:rsidRPr="0031298C" w:rsidRDefault="00CB4CC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CB4CC9" w:rsidRPr="0031298C" w:rsidRDefault="00F8431F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object w:dxaOrig="2280" w:dyaOrig="380">
                <v:shape id="_x0000_i1159" type="#_x0000_t75" style="width:114pt;height:18.75pt" o:ole="">
                  <v:imagedata r:id="rId272" o:title=""/>
                </v:shape>
                <o:OLEObject Type="Embed" ProgID="Equation.3" ShapeID="_x0000_i1159" DrawAspect="Content" ObjectID="_1460123041" r:id="rId273"/>
              </w:object>
            </w:r>
          </w:p>
        </w:tc>
      </w:tr>
    </w:tbl>
    <w:p w:rsidR="00CB4CC9" w:rsidRPr="0031298C" w:rsidRDefault="00CB4CC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CB4CC9" w:rsidRPr="0031298C" w:rsidRDefault="00EA005B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10</w:t>
      </w:r>
      <w:r w:rsidR="00CB4CC9" w:rsidRPr="0031298C">
        <w:rPr>
          <w:b/>
          <w:noProof/>
          <w:color w:val="000000"/>
          <w:sz w:val="28"/>
        </w:rPr>
        <w:t>.1.2 Проверка правильности выбора выключателя и разъединителя</w:t>
      </w:r>
    </w:p>
    <w:p w:rsidR="00FE3419" w:rsidRPr="0031298C" w:rsidRDefault="00CB4CC9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По напряжению</w:t>
      </w:r>
    </w:p>
    <w:p w:rsidR="00FE3419" w:rsidRPr="0031298C" w:rsidRDefault="00F8431F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1080" w:dyaOrig="380">
          <v:shape id="_x0000_i1160" type="#_x0000_t75" style="width:54pt;height:18.75pt" o:ole="">
            <v:imagedata r:id="rId226" o:title=""/>
          </v:shape>
          <o:OLEObject Type="Embed" ProgID="Equation.3" ShapeID="_x0000_i1160" DrawAspect="Content" ObjectID="_1460123042" r:id="rId274"/>
        </w:object>
      </w:r>
      <w:r w:rsidR="00CB4CC9" w:rsidRPr="0031298C">
        <w:rPr>
          <w:b/>
          <w:i/>
          <w:noProof/>
          <w:color w:val="000000"/>
          <w:sz w:val="28"/>
        </w:rPr>
        <w:t xml:space="preserve"> - </w:t>
      </w:r>
      <w:r w:rsidR="00CB4CC9" w:rsidRPr="0031298C">
        <w:rPr>
          <w:noProof/>
          <w:color w:val="000000"/>
          <w:sz w:val="28"/>
        </w:rPr>
        <w:t xml:space="preserve">условия выполняется </w:t>
      </w:r>
    </w:p>
    <w:p w:rsidR="00FE3419" w:rsidRPr="0031298C" w:rsidRDefault="00CB4CC9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10кВ=10кВ</w:t>
      </w:r>
    </w:p>
    <w:p w:rsidR="00662B17" w:rsidRPr="0031298C" w:rsidRDefault="00CB4CC9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 xml:space="preserve">По длительному току </w:t>
      </w:r>
    </w:p>
    <w:p w:rsidR="00FE3419" w:rsidRPr="0031298C" w:rsidRDefault="00662B17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br w:type="page"/>
      </w:r>
      <w:r w:rsidR="00F8431F" w:rsidRPr="0031298C">
        <w:rPr>
          <w:noProof/>
          <w:position w:val="-28"/>
        </w:rPr>
        <w:object w:dxaOrig="3760" w:dyaOrig="680">
          <v:shape id="_x0000_i1161" type="#_x0000_t75" style="width:188.25pt;height:33.75pt" o:ole="">
            <v:imagedata r:id="rId275" o:title=""/>
          </v:shape>
          <o:OLEObject Type="Embed" ProgID="Equation.3" ShapeID="_x0000_i1161" DrawAspect="Content" ObjectID="_1460123043" r:id="rId276"/>
        </w:object>
      </w:r>
    </w:p>
    <w:p w:rsidR="00CB4CC9" w:rsidRPr="0031298C" w:rsidRDefault="00CB4CC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CB4CC9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noProof/>
          <w:position w:val="-28"/>
        </w:rPr>
        <w:object w:dxaOrig="5080" w:dyaOrig="680">
          <v:shape id="_x0000_i1162" type="#_x0000_t75" style="width:254.25pt;height:33.75pt" o:ole="">
            <v:imagedata r:id="rId277" o:title=""/>
          </v:shape>
          <o:OLEObject Type="Embed" ProgID="Equation.3" ShapeID="_x0000_i1162" DrawAspect="Content" ObjectID="_1460123044" r:id="rId278"/>
        </w:object>
      </w:r>
    </w:p>
    <w:p w:rsidR="00CB4CC9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object w:dxaOrig="1440" w:dyaOrig="1440">
          <v:shape id="_x0000_s1632" type="#_x0000_t75" style="position:absolute;left:0;text-align:left;margin-left:45.25pt;margin-top:12.05pt;width:67pt;height:18pt;z-index:251743744">
            <v:imagedata r:id="rId232" o:title=""/>
            <w10:wrap type="square"/>
          </v:shape>
          <o:OLEObject Type="Embed" ProgID="Equation.3" ShapeID="_x0000_s1632" DrawAspect="Content" ObjectID="_1460123110" r:id="rId279"/>
        </w:object>
      </w:r>
    </w:p>
    <w:p w:rsidR="00FE3419" w:rsidRPr="0031298C" w:rsidRDefault="00FE341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FE3419" w:rsidRPr="0031298C" w:rsidRDefault="00CB4CC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 xml:space="preserve">условие выполняется 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CB4CC9" w:rsidRPr="0031298C" w:rsidRDefault="009A30F3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10</w:t>
      </w:r>
      <w:r w:rsidR="00CB4CC9" w:rsidRPr="0031298C">
        <w:rPr>
          <w:b/>
          <w:noProof/>
          <w:color w:val="000000"/>
          <w:sz w:val="28"/>
        </w:rPr>
        <w:t>.1.3 Проверка на отключающую способность</w:t>
      </w:r>
      <w:r w:rsidR="00FE3419" w:rsidRPr="0031298C">
        <w:rPr>
          <w:b/>
          <w:noProof/>
          <w:color w:val="000000"/>
          <w:sz w:val="28"/>
        </w:rPr>
        <w:t xml:space="preserve"> 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CB4CC9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object w:dxaOrig="1440" w:dyaOrig="1440">
          <v:shape id="_x0000_s1633" type="#_x0000_t75" style="position:absolute;left:0;text-align:left;margin-left:45.25pt;margin-top:5.95pt;width:71.9pt;height:17.75pt;z-index:251748864">
            <v:imagedata r:id="rId234" o:title=""/>
            <w10:wrap type="square"/>
          </v:shape>
          <o:OLEObject Type="Embed" ProgID="Equation.3" ShapeID="_x0000_s1633" DrawAspect="Content" ObjectID="_1460123111" r:id="rId280"/>
        </w:object>
      </w:r>
    </w:p>
    <w:p w:rsidR="00CB4CC9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object w:dxaOrig="1440" w:dyaOrig="1440">
          <v:shape id="_x0000_s1634" type="#_x0000_t75" style="position:absolute;left:0;text-align:left;margin-left:45.25pt;margin-top:18pt;width:49pt;height:13.95pt;z-index:251744768">
            <v:imagedata r:id="rId281" o:title=""/>
            <w10:wrap type="square"/>
          </v:shape>
          <o:OLEObject Type="Embed" ProgID="Equation.3" ShapeID="_x0000_s1634" DrawAspect="Content" ObjectID="_1460123112" r:id="rId282"/>
        </w:object>
      </w:r>
    </w:p>
    <w:p w:rsidR="00CB4CC9" w:rsidRPr="0031298C" w:rsidRDefault="00CB4CC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CB4CC9" w:rsidRPr="0031298C" w:rsidRDefault="00CB4CC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>условие выполняется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CB4CC9" w:rsidRPr="0031298C" w:rsidRDefault="009A30F3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10</w:t>
      </w:r>
      <w:r w:rsidR="00CB4CC9" w:rsidRPr="0031298C">
        <w:rPr>
          <w:b/>
          <w:noProof/>
          <w:color w:val="000000"/>
          <w:sz w:val="28"/>
        </w:rPr>
        <w:t xml:space="preserve">.1.4 Проверка на электродинамическую стойкость 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CB4CC9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object w:dxaOrig="1440" w:dyaOrig="1440">
          <v:shape id="_x0000_s1635" type="#_x0000_t75" style="position:absolute;left:0;text-align:left;margin-left:108.6pt;margin-top:2.85pt;width:60pt;height:13.95pt;z-index:251745792">
            <v:imagedata r:id="rId283" o:title=""/>
            <w10:wrap type="square"/>
          </v:shape>
          <o:OLEObject Type="Embed" ProgID="Equation.3" ShapeID="_x0000_s1635" DrawAspect="Content" ObjectID="_1460123113" r:id="rId284"/>
        </w:object>
      </w:r>
      <w:r>
        <w:rPr>
          <w:noProof/>
        </w:rPr>
        <w:object w:dxaOrig="1440" w:dyaOrig="1440">
          <v:shape id="_x0000_s1636" type="#_x0000_t75" style="position:absolute;left:0;text-align:left;margin-left:36.2pt;margin-top:2.85pt;width:41.25pt;height:18.75pt;z-index:251746816">
            <v:imagedata r:id="rId240" o:title=""/>
            <w10:wrap type="square"/>
          </v:shape>
          <o:OLEObject Type="Embed" ProgID="Equation.3" ShapeID="_x0000_s1636" DrawAspect="Content" ObjectID="_1460123114" r:id="rId285"/>
        </w:objec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</w:p>
    <w:p w:rsidR="00CB4CC9" w:rsidRPr="0031298C" w:rsidRDefault="00CB4CC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CB4CC9" w:rsidRPr="0031298C" w:rsidRDefault="00CB4CC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>условие выполняется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CB4CC9" w:rsidRPr="0031298C" w:rsidRDefault="009A30F3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10</w:t>
      </w:r>
      <w:r w:rsidR="00CB4CC9" w:rsidRPr="0031298C">
        <w:rPr>
          <w:b/>
          <w:noProof/>
          <w:color w:val="000000"/>
          <w:sz w:val="28"/>
        </w:rPr>
        <w:t xml:space="preserve">.1.5 Проверка на термическую стойкость от действия тока короткого замыкания 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662B17" w:rsidRPr="0031298C" w:rsidRDefault="007C3FD0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>
        <w:rPr>
          <w:noProof/>
        </w:rPr>
        <w:object w:dxaOrig="1440" w:dyaOrig="1440">
          <v:shape id="_x0000_s1637" type="#_x0000_t75" style="position:absolute;left:0;text-align:left;margin-left:28.05pt;margin-top:.05pt;width:58.8pt;height:18pt;z-index:251747840">
            <v:imagedata r:id="rId242" o:title=""/>
            <w10:wrap type="square"/>
          </v:shape>
          <o:OLEObject Type="Embed" ProgID="Equation.3" ShapeID="_x0000_s1637" DrawAspect="Content" ObjectID="_1460123115" r:id="rId286"/>
        </w:object>
      </w:r>
    </w:p>
    <w:p w:rsidR="00CB4CC9" w:rsidRPr="0031298C" w:rsidRDefault="00CB4CC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FE3419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noProof/>
          <w:position w:val="-10"/>
        </w:rPr>
        <w:object w:dxaOrig="2900" w:dyaOrig="360">
          <v:shape id="_x0000_i1169" type="#_x0000_t75" style="width:144.75pt;height:18pt" o:ole="">
            <v:imagedata r:id="rId287" o:title=""/>
          </v:shape>
          <o:OLEObject Type="Embed" ProgID="Equation.3" ShapeID="_x0000_i1169" DrawAspect="Content" ObjectID="_1460123045" r:id="rId288"/>
        </w:objec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</w:p>
    <w:p w:rsidR="00BC2CF9" w:rsidRPr="0031298C" w:rsidRDefault="00662B17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br w:type="page"/>
      </w:r>
      <w:r w:rsidR="00CB4CC9" w:rsidRPr="0031298C">
        <w:rPr>
          <w:b/>
          <w:noProof/>
          <w:color w:val="000000"/>
          <w:sz w:val="28"/>
        </w:rPr>
        <w:t>10</w:t>
      </w:r>
      <w:r w:rsidR="009A30F3" w:rsidRPr="0031298C">
        <w:rPr>
          <w:b/>
          <w:noProof/>
          <w:color w:val="000000"/>
          <w:sz w:val="28"/>
        </w:rPr>
        <w:t>.</w:t>
      </w:r>
      <w:r w:rsidR="00BC2CF9" w:rsidRPr="0031298C">
        <w:rPr>
          <w:b/>
          <w:noProof/>
          <w:color w:val="000000"/>
          <w:sz w:val="28"/>
        </w:rPr>
        <w:t>2 Выбор трансформатора тока</w:t>
      </w:r>
    </w:p>
    <w:p w:rsidR="00BC2CF9" w:rsidRPr="0031298C" w:rsidRDefault="00BC2CF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BC2CF9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object w:dxaOrig="1440" w:dyaOrig="1440">
          <v:shape id="_x0000_s1638" type="#_x0000_t75" style="position:absolute;left:0;text-align:left;margin-left:36.2pt;margin-top:4pt;width:168.95pt;height:34pt;z-index:251738624">
            <v:imagedata r:id="rId289" o:title=""/>
            <w10:wrap type="square"/>
          </v:shape>
          <o:OLEObject Type="Embed" ProgID="Equation.3" ShapeID="_x0000_s1638" DrawAspect="Content" ObjectID="_1460123116" r:id="rId290"/>
        </w:object>
      </w:r>
      <w:r w:rsidR="00BC2CF9" w:rsidRPr="0031298C">
        <w:rPr>
          <w:b/>
          <w:i/>
          <w:noProof/>
          <w:color w:val="000000"/>
          <w:sz w:val="28"/>
        </w:rPr>
        <w:tab/>
      </w:r>
      <w:r w:rsidR="00BC2CF9" w:rsidRPr="0031298C">
        <w:rPr>
          <w:b/>
          <w:i/>
          <w:noProof/>
          <w:color w:val="000000"/>
          <w:sz w:val="28"/>
        </w:rPr>
        <w:tab/>
      </w:r>
      <w:r w:rsidR="00BC2CF9" w:rsidRPr="0031298C">
        <w:rPr>
          <w:b/>
          <w:i/>
          <w:noProof/>
          <w:color w:val="000000"/>
          <w:sz w:val="28"/>
        </w:rPr>
        <w:tab/>
      </w:r>
    </w:p>
    <w:p w:rsidR="00BC2CF9" w:rsidRPr="0031298C" w:rsidRDefault="00BC2CF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662B17" w:rsidRPr="0031298C" w:rsidRDefault="00662B17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A50BD" w:rsidRPr="0031298C" w:rsidRDefault="009A30F3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 xml:space="preserve">От выводов генератора до </w:t>
      </w:r>
      <w:r w:rsidR="00AA50BD" w:rsidRPr="0031298C">
        <w:rPr>
          <w:noProof/>
          <w:color w:val="000000"/>
          <w:sz w:val="28"/>
        </w:rPr>
        <w:t xml:space="preserve">стены турбинного отделения выполнены комплектным токопроводом ТЭКН-20/7800, то выбираемтрансформатор тока, встроенный в токопровод </w:t>
      </w:r>
      <w:r w:rsidR="00AA6887" w:rsidRPr="0031298C">
        <w:rPr>
          <w:noProof/>
          <w:color w:val="000000"/>
          <w:sz w:val="28"/>
        </w:rPr>
        <w:t>ТШВ</w:t>
      </w:r>
      <w:r w:rsidR="00AA50BD" w:rsidRPr="0031298C">
        <w:rPr>
          <w:noProof/>
          <w:color w:val="000000"/>
          <w:sz w:val="28"/>
        </w:rPr>
        <w:t>15-6000-0.5</w:t>
      </w:r>
      <w:r w:rsidR="00AA6887" w:rsidRPr="0031298C">
        <w:rPr>
          <w:noProof/>
          <w:color w:val="000000"/>
          <w:sz w:val="28"/>
        </w:rPr>
        <w:t>/10Р</w:t>
      </w:r>
    </w:p>
    <w:p w:rsidR="00BC2CF9" w:rsidRPr="0031298C" w:rsidRDefault="00BC2CF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>Проверим трансформатор тока на ток корот</w:t>
      </w:r>
      <w:r w:rsidR="00AA6887" w:rsidRPr="0031298C">
        <w:rPr>
          <w:b/>
          <w:i/>
          <w:noProof/>
          <w:color w:val="000000"/>
          <w:sz w:val="28"/>
        </w:rPr>
        <w:t>кого замыкания в форме таблицы 10</w:t>
      </w:r>
      <w:r w:rsidRPr="0031298C">
        <w:rPr>
          <w:b/>
          <w:i/>
          <w:noProof/>
          <w:color w:val="000000"/>
          <w:sz w:val="28"/>
        </w:rPr>
        <w:t>.2</w:t>
      </w:r>
    </w:p>
    <w:p w:rsidR="00FE3419" w:rsidRPr="0031298C" w:rsidRDefault="00FE341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BC2CF9" w:rsidRPr="0031298C" w:rsidRDefault="00AA688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>Таблица 10</w:t>
      </w:r>
      <w:r w:rsidR="00BC2CF9" w:rsidRPr="0031298C">
        <w:rPr>
          <w:b/>
          <w:i/>
          <w:noProof/>
          <w:color w:val="000000"/>
          <w:sz w:val="28"/>
        </w:rPr>
        <w:t>.2 технические данные трансформатора тока</w:t>
      </w:r>
    </w:p>
    <w:tbl>
      <w:tblPr>
        <w:tblStyle w:val="af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918"/>
        <w:gridCol w:w="4653"/>
      </w:tblGrid>
      <w:tr w:rsidR="00BC2CF9" w:rsidRPr="0031298C" w:rsidTr="00662B17">
        <w:trPr>
          <w:trHeight w:val="23"/>
        </w:trPr>
        <w:tc>
          <w:tcPr>
            <w:tcW w:w="2569" w:type="pct"/>
          </w:tcPr>
          <w:p w:rsidR="00BC2CF9" w:rsidRPr="0031298C" w:rsidRDefault="00BC2CF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 xml:space="preserve">Расчетные данные </w:t>
            </w:r>
          </w:p>
        </w:tc>
        <w:tc>
          <w:tcPr>
            <w:tcW w:w="2431" w:type="pct"/>
          </w:tcPr>
          <w:p w:rsidR="00BC2CF9" w:rsidRPr="0031298C" w:rsidRDefault="00BC2CF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Каталожные данные</w:t>
            </w:r>
          </w:p>
        </w:tc>
      </w:tr>
      <w:tr w:rsidR="00BC2CF9" w:rsidRPr="0031298C" w:rsidTr="00662B17">
        <w:trPr>
          <w:trHeight w:val="23"/>
        </w:trPr>
        <w:tc>
          <w:tcPr>
            <w:tcW w:w="2569" w:type="pct"/>
          </w:tcPr>
          <w:p w:rsidR="00BC2CF9" w:rsidRPr="0031298C" w:rsidRDefault="00BC2CF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U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НОМ</w:t>
            </w:r>
            <w:r w:rsidRPr="0031298C">
              <w:rPr>
                <w:noProof/>
                <w:color w:val="000000"/>
                <w:sz w:val="20"/>
              </w:rPr>
              <w:t>=110 кВ</w:t>
            </w:r>
          </w:p>
        </w:tc>
        <w:tc>
          <w:tcPr>
            <w:tcW w:w="2431" w:type="pct"/>
          </w:tcPr>
          <w:p w:rsidR="00BC2CF9" w:rsidRPr="0031298C" w:rsidRDefault="00BC2CF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U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НОМ</w:t>
            </w:r>
            <w:r w:rsidRPr="0031298C">
              <w:rPr>
                <w:noProof/>
                <w:color w:val="000000"/>
                <w:sz w:val="20"/>
              </w:rPr>
              <w:t>=</w:t>
            </w:r>
            <w:r w:rsidR="00AA6887" w:rsidRPr="0031298C">
              <w:rPr>
                <w:noProof/>
                <w:color w:val="000000"/>
                <w:sz w:val="20"/>
              </w:rPr>
              <w:t>20</w:t>
            </w:r>
            <w:r w:rsidRPr="0031298C">
              <w:rPr>
                <w:noProof/>
                <w:color w:val="000000"/>
                <w:sz w:val="20"/>
              </w:rPr>
              <w:t xml:space="preserve"> кВ</w:t>
            </w:r>
          </w:p>
        </w:tc>
      </w:tr>
      <w:tr w:rsidR="00BC2CF9" w:rsidRPr="0031298C" w:rsidTr="00662B17">
        <w:trPr>
          <w:trHeight w:val="23"/>
        </w:trPr>
        <w:tc>
          <w:tcPr>
            <w:tcW w:w="2569" w:type="pct"/>
          </w:tcPr>
          <w:p w:rsidR="00BC2CF9" w:rsidRPr="0031298C" w:rsidRDefault="00BC2CF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I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MAX</w:t>
            </w:r>
            <w:r w:rsidRPr="0031298C">
              <w:rPr>
                <w:noProof/>
                <w:color w:val="000000"/>
                <w:sz w:val="20"/>
              </w:rPr>
              <w:t>=656.1 A</w:t>
            </w:r>
          </w:p>
        </w:tc>
        <w:tc>
          <w:tcPr>
            <w:tcW w:w="2431" w:type="pct"/>
          </w:tcPr>
          <w:p w:rsidR="00BC2CF9" w:rsidRPr="0031298C" w:rsidRDefault="00BC2CF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I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ном</w:t>
            </w:r>
            <w:r w:rsidR="00AA6887" w:rsidRPr="0031298C">
              <w:rPr>
                <w:noProof/>
                <w:color w:val="000000"/>
                <w:sz w:val="20"/>
              </w:rPr>
              <w:t>=6</w:t>
            </w:r>
            <w:r w:rsidRPr="0031298C">
              <w:rPr>
                <w:noProof/>
                <w:color w:val="000000"/>
                <w:sz w:val="20"/>
              </w:rPr>
              <w:t>000А</w:t>
            </w:r>
          </w:p>
        </w:tc>
      </w:tr>
      <w:tr w:rsidR="00BC2CF9" w:rsidRPr="0031298C" w:rsidTr="00662B17">
        <w:trPr>
          <w:trHeight w:val="23"/>
        </w:trPr>
        <w:tc>
          <w:tcPr>
            <w:tcW w:w="2569" w:type="pct"/>
          </w:tcPr>
          <w:p w:rsidR="00BC2CF9" w:rsidRPr="0031298C" w:rsidRDefault="00BC2CF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I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y</w:t>
            </w:r>
            <w:r w:rsidRPr="0031298C">
              <w:rPr>
                <w:noProof/>
                <w:color w:val="000000"/>
                <w:sz w:val="20"/>
              </w:rPr>
              <w:t>= 27.98 кА</w:t>
            </w:r>
          </w:p>
        </w:tc>
        <w:tc>
          <w:tcPr>
            <w:tcW w:w="2431" w:type="pct"/>
          </w:tcPr>
          <w:p w:rsidR="00BC2CF9" w:rsidRPr="0031298C" w:rsidRDefault="00AA6887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Не проверяют</w:t>
            </w:r>
          </w:p>
        </w:tc>
      </w:tr>
      <w:tr w:rsidR="00BC2CF9" w:rsidRPr="0031298C" w:rsidTr="00662B17">
        <w:trPr>
          <w:trHeight w:val="23"/>
        </w:trPr>
        <w:tc>
          <w:tcPr>
            <w:tcW w:w="2569" w:type="pct"/>
          </w:tcPr>
          <w:p w:rsidR="00BC2CF9" w:rsidRPr="0031298C" w:rsidRDefault="007C3FD0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</w:rPr>
              <w:object w:dxaOrig="1440" w:dyaOrig="1440">
                <v:shape id="_x0000_s1639" type="#_x0000_t75" style="position:absolute;left:0;text-align:left;margin-left:0;margin-top:0;width:154.15pt;height:19.45pt;z-index:-251576832;mso-position-horizontal:center;mso-position-horizontal-relative:text;mso-position-vertical-relative:text" wrapcoords="3191 4500 491 4500 491 14400 2700 18000 4418 18000 20618 15300 20864 4500 8100 4500 3191 4500">
                  <v:imagedata r:id="rId291" o:title=""/>
                  <w10:wrap type="tight"/>
                </v:shape>
                <o:OLEObject Type="Embed" ProgID="Equation.3" ShapeID="_x0000_s1639" DrawAspect="Content" ObjectID="_1460123117" r:id="rId292"/>
              </w:object>
            </w:r>
          </w:p>
        </w:tc>
        <w:tc>
          <w:tcPr>
            <w:tcW w:w="2431" w:type="pct"/>
          </w:tcPr>
          <w:p w:rsidR="00BC2CF9" w:rsidRPr="0031298C" w:rsidRDefault="007C3FD0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</w:rPr>
              <w:object w:dxaOrig="1440" w:dyaOrig="1440">
                <v:shape id="_x0000_s1640" type="#_x0000_t75" style="position:absolute;left:0;text-align:left;margin-left:0;margin-top:-12.45pt;width:157pt;height:18pt;z-index:-251575808;mso-position-horizontal:center;mso-position-horizontal-relative:text;mso-position-vertical-relative:text" wrapcoords="3191 4500 491 4500 491 14400 2700 18000 4418 18000 20618 15300 20864 4500 8100 4500 3191 4500">
                  <v:imagedata r:id="rId293" o:title=""/>
                  <w10:wrap type="tight"/>
                </v:shape>
                <o:OLEObject Type="Embed" ProgID="Equation.3" ShapeID="_x0000_s1640" DrawAspect="Content" ObjectID="_1460123118" r:id="rId294"/>
              </w:object>
            </w:r>
          </w:p>
        </w:tc>
      </w:tr>
      <w:tr w:rsidR="00BC2CF9" w:rsidRPr="0031298C" w:rsidTr="00662B17">
        <w:trPr>
          <w:trHeight w:val="23"/>
        </w:trPr>
        <w:tc>
          <w:tcPr>
            <w:tcW w:w="2569" w:type="pct"/>
          </w:tcPr>
          <w:p w:rsidR="00BC2CF9" w:rsidRPr="0031298C" w:rsidRDefault="00BC2CF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r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2</w:t>
            </w:r>
            <w:r w:rsidRPr="0031298C">
              <w:rPr>
                <w:noProof/>
                <w:color w:val="000000"/>
                <w:sz w:val="20"/>
              </w:rPr>
              <w:t>=0.737 Ом</w:t>
            </w:r>
          </w:p>
        </w:tc>
        <w:tc>
          <w:tcPr>
            <w:tcW w:w="2431" w:type="pct"/>
          </w:tcPr>
          <w:p w:rsidR="00BC2CF9" w:rsidRPr="0031298C" w:rsidRDefault="00BC2CF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r</w:t>
            </w:r>
            <w:r w:rsidRPr="0031298C">
              <w:rPr>
                <w:noProof/>
                <w:color w:val="000000"/>
                <w:sz w:val="20"/>
                <w:vertAlign w:val="subscript"/>
              </w:rPr>
              <w:t>2ном</w:t>
            </w:r>
            <w:r w:rsidRPr="0031298C">
              <w:rPr>
                <w:noProof/>
                <w:color w:val="000000"/>
                <w:sz w:val="20"/>
              </w:rPr>
              <w:t>=</w:t>
            </w:r>
            <w:r w:rsidR="00AA6887" w:rsidRPr="0031298C">
              <w:rPr>
                <w:noProof/>
                <w:color w:val="000000"/>
                <w:sz w:val="20"/>
              </w:rPr>
              <w:t>1.2</w:t>
            </w:r>
            <w:r w:rsidRPr="0031298C">
              <w:rPr>
                <w:noProof/>
                <w:color w:val="000000"/>
                <w:sz w:val="20"/>
              </w:rPr>
              <w:t xml:space="preserve"> Ом</w:t>
            </w:r>
          </w:p>
        </w:tc>
      </w:tr>
    </w:tbl>
    <w:p w:rsidR="00BC2CF9" w:rsidRPr="0031298C" w:rsidRDefault="00BC2CF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BC2CF9" w:rsidRPr="0031298C" w:rsidRDefault="00D632C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>Для проверки трансформатора тока по вторичной нагрузке, определяем нагрузку по фазам для наиболее загруженного ТА1</w:t>
      </w:r>
      <w:r w:rsidR="00BC2CF9" w:rsidRPr="0031298C">
        <w:rPr>
          <w:b/>
          <w:i/>
          <w:noProof/>
          <w:color w:val="000000"/>
          <w:sz w:val="28"/>
        </w:rPr>
        <w:t xml:space="preserve">, данные сносим в таблицу </w:t>
      </w:r>
      <w:r w:rsidR="00772EFE" w:rsidRPr="0031298C">
        <w:rPr>
          <w:b/>
          <w:i/>
          <w:noProof/>
          <w:color w:val="000000"/>
          <w:sz w:val="28"/>
        </w:rPr>
        <w:t>10</w:t>
      </w:r>
      <w:r w:rsidR="00BC2CF9" w:rsidRPr="0031298C">
        <w:rPr>
          <w:b/>
          <w:i/>
          <w:noProof/>
          <w:color w:val="000000"/>
          <w:sz w:val="28"/>
        </w:rPr>
        <w:t>.3</w:t>
      </w:r>
    </w:p>
    <w:p w:rsidR="00D632C0" w:rsidRPr="0031298C" w:rsidRDefault="00D632C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BC2CF9" w:rsidRPr="0031298C" w:rsidRDefault="00BC2CF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 xml:space="preserve">Таблица </w:t>
      </w:r>
      <w:r w:rsidR="00772EFE" w:rsidRPr="0031298C">
        <w:rPr>
          <w:b/>
          <w:i/>
          <w:noProof/>
          <w:color w:val="000000"/>
          <w:sz w:val="28"/>
        </w:rPr>
        <w:t>10</w:t>
      </w:r>
      <w:r w:rsidRPr="0031298C">
        <w:rPr>
          <w:b/>
          <w:i/>
          <w:noProof/>
          <w:color w:val="000000"/>
          <w:sz w:val="28"/>
        </w:rPr>
        <w:t>.3 - определение нагрузки для трансформаторов токов</w:t>
      </w:r>
    </w:p>
    <w:tbl>
      <w:tblPr>
        <w:tblStyle w:val="af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842"/>
        <w:gridCol w:w="2245"/>
        <w:gridCol w:w="1124"/>
        <w:gridCol w:w="1242"/>
        <w:gridCol w:w="1118"/>
      </w:tblGrid>
      <w:tr w:rsidR="00BC2CF9" w:rsidRPr="0031298C" w:rsidTr="00662B17">
        <w:trPr>
          <w:trHeight w:val="304"/>
        </w:trPr>
        <w:tc>
          <w:tcPr>
            <w:tcW w:w="2007" w:type="pct"/>
            <w:vMerge w:val="restart"/>
            <w:shd w:val="clear" w:color="000000" w:fill="auto"/>
          </w:tcPr>
          <w:p w:rsidR="00BC2CF9" w:rsidRPr="0031298C" w:rsidRDefault="00BC2CF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Прибор</w:t>
            </w:r>
          </w:p>
        </w:tc>
        <w:tc>
          <w:tcPr>
            <w:tcW w:w="1173" w:type="pct"/>
            <w:vMerge w:val="restart"/>
            <w:shd w:val="clear" w:color="000000" w:fill="auto"/>
          </w:tcPr>
          <w:p w:rsidR="00BC2CF9" w:rsidRPr="0031298C" w:rsidRDefault="00BC2CF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Тип</w:t>
            </w:r>
          </w:p>
        </w:tc>
        <w:tc>
          <w:tcPr>
            <w:tcW w:w="1820" w:type="pct"/>
            <w:gridSpan w:val="3"/>
            <w:shd w:val="clear" w:color="000000" w:fill="auto"/>
          </w:tcPr>
          <w:p w:rsidR="00BC2CF9" w:rsidRPr="0031298C" w:rsidRDefault="00BC2CF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 xml:space="preserve">Нагрузка фазы, ВА </w:t>
            </w:r>
          </w:p>
        </w:tc>
      </w:tr>
      <w:tr w:rsidR="00BC2CF9" w:rsidRPr="0031298C" w:rsidTr="00662B17">
        <w:trPr>
          <w:trHeight w:val="304"/>
        </w:trPr>
        <w:tc>
          <w:tcPr>
            <w:tcW w:w="2007" w:type="pct"/>
            <w:vMerge/>
            <w:shd w:val="clear" w:color="000000" w:fill="auto"/>
          </w:tcPr>
          <w:p w:rsidR="00BC2CF9" w:rsidRPr="0031298C" w:rsidRDefault="00BC2CF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173" w:type="pct"/>
            <w:vMerge/>
            <w:shd w:val="clear" w:color="000000" w:fill="auto"/>
          </w:tcPr>
          <w:p w:rsidR="00BC2CF9" w:rsidRPr="0031298C" w:rsidRDefault="00BC2CF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87" w:type="pct"/>
            <w:shd w:val="clear" w:color="000000" w:fill="auto"/>
          </w:tcPr>
          <w:p w:rsidR="00BC2CF9" w:rsidRPr="0031298C" w:rsidRDefault="00BC2CF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649" w:type="pct"/>
            <w:shd w:val="clear" w:color="000000" w:fill="auto"/>
          </w:tcPr>
          <w:p w:rsidR="00BC2CF9" w:rsidRPr="0031298C" w:rsidRDefault="00BC2CF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В</w:t>
            </w:r>
          </w:p>
        </w:tc>
        <w:tc>
          <w:tcPr>
            <w:tcW w:w="584" w:type="pct"/>
            <w:shd w:val="clear" w:color="000000" w:fill="auto"/>
          </w:tcPr>
          <w:p w:rsidR="00BC2CF9" w:rsidRPr="0031298C" w:rsidRDefault="00BC2CF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С</w:t>
            </w:r>
          </w:p>
        </w:tc>
      </w:tr>
      <w:tr w:rsidR="00662B17" w:rsidRPr="0031298C" w:rsidTr="00662B17">
        <w:trPr>
          <w:trHeight w:val="304"/>
        </w:trPr>
        <w:tc>
          <w:tcPr>
            <w:tcW w:w="2007" w:type="pct"/>
            <w:shd w:val="clear" w:color="000000" w:fill="auto"/>
          </w:tcPr>
          <w:p w:rsidR="00BC2CF9" w:rsidRPr="0031298C" w:rsidRDefault="00BC2CF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Амперметр</w:t>
            </w:r>
            <w:r w:rsidR="00D632C0" w:rsidRPr="0031298C">
              <w:rPr>
                <w:noProof/>
                <w:color w:val="000000"/>
                <w:sz w:val="20"/>
              </w:rPr>
              <w:t xml:space="preserve"> регистрирующий</w:t>
            </w:r>
          </w:p>
        </w:tc>
        <w:tc>
          <w:tcPr>
            <w:tcW w:w="1173" w:type="pct"/>
            <w:shd w:val="clear" w:color="000000" w:fill="auto"/>
          </w:tcPr>
          <w:p w:rsidR="00BC2CF9" w:rsidRPr="0031298C" w:rsidRDefault="00D632C0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Н-344</w:t>
            </w:r>
          </w:p>
        </w:tc>
        <w:tc>
          <w:tcPr>
            <w:tcW w:w="587" w:type="pct"/>
            <w:shd w:val="clear" w:color="000000" w:fill="auto"/>
          </w:tcPr>
          <w:p w:rsidR="00BC2CF9" w:rsidRPr="0031298C" w:rsidRDefault="00BC2CF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649" w:type="pct"/>
            <w:shd w:val="clear" w:color="000000" w:fill="auto"/>
          </w:tcPr>
          <w:p w:rsidR="00BC2CF9" w:rsidRPr="0031298C" w:rsidRDefault="00D632C0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584" w:type="pct"/>
            <w:shd w:val="clear" w:color="000000" w:fill="auto"/>
          </w:tcPr>
          <w:p w:rsidR="00BC2CF9" w:rsidRPr="0031298C" w:rsidRDefault="00BC2CF9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-</w:t>
            </w:r>
          </w:p>
        </w:tc>
      </w:tr>
      <w:tr w:rsidR="00662B17" w:rsidRPr="0031298C" w:rsidTr="00662B17">
        <w:trPr>
          <w:trHeight w:val="304"/>
        </w:trPr>
        <w:tc>
          <w:tcPr>
            <w:tcW w:w="2007" w:type="pct"/>
            <w:shd w:val="clear" w:color="000000" w:fill="auto"/>
          </w:tcPr>
          <w:p w:rsidR="00D632C0" w:rsidRPr="0031298C" w:rsidRDefault="00D632C0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Ваттметр</w:t>
            </w:r>
          </w:p>
        </w:tc>
        <w:tc>
          <w:tcPr>
            <w:tcW w:w="1173" w:type="pct"/>
            <w:shd w:val="clear" w:color="000000" w:fill="auto"/>
          </w:tcPr>
          <w:p w:rsidR="00D632C0" w:rsidRPr="0031298C" w:rsidRDefault="00D632C0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Д-335</w:t>
            </w:r>
          </w:p>
        </w:tc>
        <w:tc>
          <w:tcPr>
            <w:tcW w:w="587" w:type="pct"/>
            <w:shd w:val="clear" w:color="000000" w:fill="auto"/>
          </w:tcPr>
          <w:p w:rsidR="00D632C0" w:rsidRPr="0031298C" w:rsidRDefault="00D632C0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0.5</w:t>
            </w:r>
          </w:p>
        </w:tc>
        <w:tc>
          <w:tcPr>
            <w:tcW w:w="649" w:type="pct"/>
            <w:shd w:val="clear" w:color="000000" w:fill="auto"/>
          </w:tcPr>
          <w:p w:rsidR="00D632C0" w:rsidRPr="0031298C" w:rsidRDefault="00D632C0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84" w:type="pct"/>
            <w:shd w:val="clear" w:color="000000" w:fill="auto"/>
          </w:tcPr>
          <w:p w:rsidR="00D632C0" w:rsidRPr="0031298C" w:rsidRDefault="00D632C0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0.5</w:t>
            </w:r>
          </w:p>
        </w:tc>
      </w:tr>
      <w:tr w:rsidR="00662B17" w:rsidRPr="0031298C" w:rsidTr="00662B17">
        <w:trPr>
          <w:trHeight w:val="304"/>
        </w:trPr>
        <w:tc>
          <w:tcPr>
            <w:tcW w:w="2007" w:type="pct"/>
            <w:shd w:val="clear" w:color="000000" w:fill="auto"/>
          </w:tcPr>
          <w:p w:rsidR="00D632C0" w:rsidRPr="0031298C" w:rsidRDefault="00D632C0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 xml:space="preserve">Варметр </w:t>
            </w:r>
          </w:p>
        </w:tc>
        <w:tc>
          <w:tcPr>
            <w:tcW w:w="1173" w:type="pct"/>
            <w:shd w:val="clear" w:color="000000" w:fill="auto"/>
          </w:tcPr>
          <w:p w:rsidR="00D632C0" w:rsidRPr="0031298C" w:rsidRDefault="00D632C0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Д-335</w:t>
            </w:r>
          </w:p>
        </w:tc>
        <w:tc>
          <w:tcPr>
            <w:tcW w:w="587" w:type="pct"/>
            <w:shd w:val="clear" w:color="000000" w:fill="auto"/>
          </w:tcPr>
          <w:p w:rsidR="00D632C0" w:rsidRPr="0031298C" w:rsidRDefault="00D632C0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0.5</w:t>
            </w:r>
          </w:p>
        </w:tc>
        <w:tc>
          <w:tcPr>
            <w:tcW w:w="649" w:type="pct"/>
            <w:shd w:val="clear" w:color="000000" w:fill="auto"/>
          </w:tcPr>
          <w:p w:rsidR="00D632C0" w:rsidRPr="0031298C" w:rsidRDefault="00D632C0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84" w:type="pct"/>
            <w:shd w:val="clear" w:color="000000" w:fill="auto"/>
          </w:tcPr>
          <w:p w:rsidR="00D632C0" w:rsidRPr="0031298C" w:rsidRDefault="00D632C0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0.5</w:t>
            </w:r>
          </w:p>
        </w:tc>
      </w:tr>
      <w:tr w:rsidR="00662B17" w:rsidRPr="0031298C" w:rsidTr="00662B17">
        <w:trPr>
          <w:trHeight w:val="304"/>
        </w:trPr>
        <w:tc>
          <w:tcPr>
            <w:tcW w:w="2007" w:type="pct"/>
            <w:shd w:val="clear" w:color="000000" w:fill="auto"/>
          </w:tcPr>
          <w:p w:rsidR="00D632C0" w:rsidRPr="0031298C" w:rsidRDefault="00D632C0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 xml:space="preserve">Счетчик активной энергии </w:t>
            </w:r>
          </w:p>
        </w:tc>
        <w:tc>
          <w:tcPr>
            <w:tcW w:w="1173" w:type="pct"/>
            <w:shd w:val="clear" w:color="000000" w:fill="auto"/>
          </w:tcPr>
          <w:p w:rsidR="00D632C0" w:rsidRPr="0031298C" w:rsidRDefault="00D632C0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САЗ-И680</w:t>
            </w:r>
          </w:p>
        </w:tc>
        <w:tc>
          <w:tcPr>
            <w:tcW w:w="587" w:type="pct"/>
            <w:shd w:val="clear" w:color="000000" w:fill="auto"/>
          </w:tcPr>
          <w:p w:rsidR="00D632C0" w:rsidRPr="0031298C" w:rsidRDefault="00D632C0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2.5</w:t>
            </w:r>
          </w:p>
        </w:tc>
        <w:tc>
          <w:tcPr>
            <w:tcW w:w="649" w:type="pct"/>
            <w:shd w:val="clear" w:color="000000" w:fill="auto"/>
          </w:tcPr>
          <w:p w:rsidR="00D632C0" w:rsidRPr="0031298C" w:rsidRDefault="00D632C0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84" w:type="pct"/>
            <w:shd w:val="clear" w:color="000000" w:fill="auto"/>
          </w:tcPr>
          <w:p w:rsidR="00D632C0" w:rsidRPr="0031298C" w:rsidRDefault="00D632C0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2.5</w:t>
            </w:r>
          </w:p>
        </w:tc>
      </w:tr>
      <w:tr w:rsidR="00662B17" w:rsidRPr="0031298C" w:rsidTr="00662B17">
        <w:trPr>
          <w:trHeight w:val="304"/>
        </w:trPr>
        <w:tc>
          <w:tcPr>
            <w:tcW w:w="2007" w:type="pct"/>
            <w:shd w:val="clear" w:color="000000" w:fill="auto"/>
          </w:tcPr>
          <w:p w:rsidR="00D632C0" w:rsidRPr="0031298C" w:rsidRDefault="00772EFE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Ваттметр регистрирующий</w:t>
            </w:r>
          </w:p>
        </w:tc>
        <w:tc>
          <w:tcPr>
            <w:tcW w:w="1173" w:type="pct"/>
            <w:shd w:val="clear" w:color="000000" w:fill="auto"/>
          </w:tcPr>
          <w:p w:rsidR="00D632C0" w:rsidRPr="0031298C" w:rsidRDefault="00772EFE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Н-348</w:t>
            </w:r>
          </w:p>
        </w:tc>
        <w:tc>
          <w:tcPr>
            <w:tcW w:w="587" w:type="pct"/>
            <w:shd w:val="clear" w:color="000000" w:fill="auto"/>
          </w:tcPr>
          <w:p w:rsidR="00D632C0" w:rsidRPr="0031298C" w:rsidRDefault="00772EFE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649" w:type="pct"/>
            <w:shd w:val="clear" w:color="000000" w:fill="auto"/>
          </w:tcPr>
          <w:p w:rsidR="00D632C0" w:rsidRPr="0031298C" w:rsidRDefault="00772EFE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84" w:type="pct"/>
            <w:shd w:val="clear" w:color="000000" w:fill="auto"/>
          </w:tcPr>
          <w:p w:rsidR="00D632C0" w:rsidRPr="0031298C" w:rsidRDefault="00772EFE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10</w:t>
            </w:r>
          </w:p>
        </w:tc>
      </w:tr>
      <w:tr w:rsidR="00662B17" w:rsidRPr="0031298C" w:rsidTr="00662B17">
        <w:trPr>
          <w:trHeight w:val="304"/>
        </w:trPr>
        <w:tc>
          <w:tcPr>
            <w:tcW w:w="2007" w:type="pct"/>
            <w:shd w:val="clear" w:color="000000" w:fill="auto"/>
          </w:tcPr>
          <w:p w:rsidR="00D632C0" w:rsidRPr="0031298C" w:rsidRDefault="00772EFE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Ваттметр(щит турбины)</w:t>
            </w:r>
          </w:p>
        </w:tc>
        <w:tc>
          <w:tcPr>
            <w:tcW w:w="1173" w:type="pct"/>
            <w:shd w:val="clear" w:color="000000" w:fill="auto"/>
          </w:tcPr>
          <w:p w:rsidR="00D632C0" w:rsidRPr="0031298C" w:rsidRDefault="00772EFE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Д-335</w:t>
            </w:r>
          </w:p>
        </w:tc>
        <w:tc>
          <w:tcPr>
            <w:tcW w:w="587" w:type="pct"/>
            <w:shd w:val="clear" w:color="000000" w:fill="auto"/>
          </w:tcPr>
          <w:p w:rsidR="00D632C0" w:rsidRPr="0031298C" w:rsidRDefault="00772EFE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0.5</w:t>
            </w:r>
          </w:p>
        </w:tc>
        <w:tc>
          <w:tcPr>
            <w:tcW w:w="649" w:type="pct"/>
            <w:shd w:val="clear" w:color="000000" w:fill="auto"/>
          </w:tcPr>
          <w:p w:rsidR="00D632C0" w:rsidRPr="0031298C" w:rsidRDefault="00772EFE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84" w:type="pct"/>
            <w:shd w:val="clear" w:color="000000" w:fill="auto"/>
          </w:tcPr>
          <w:p w:rsidR="00D632C0" w:rsidRPr="0031298C" w:rsidRDefault="00772EFE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0.5</w:t>
            </w:r>
          </w:p>
        </w:tc>
      </w:tr>
      <w:tr w:rsidR="00662B17" w:rsidRPr="0031298C" w:rsidTr="00662B17">
        <w:trPr>
          <w:trHeight w:val="304"/>
        </w:trPr>
        <w:tc>
          <w:tcPr>
            <w:tcW w:w="2007" w:type="pct"/>
            <w:shd w:val="clear" w:color="000000" w:fill="auto"/>
          </w:tcPr>
          <w:p w:rsidR="00D632C0" w:rsidRPr="0031298C" w:rsidRDefault="00772EFE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ИТОГО</w:t>
            </w:r>
          </w:p>
        </w:tc>
        <w:tc>
          <w:tcPr>
            <w:tcW w:w="1173" w:type="pct"/>
            <w:shd w:val="clear" w:color="000000" w:fill="auto"/>
          </w:tcPr>
          <w:p w:rsidR="00D632C0" w:rsidRPr="0031298C" w:rsidRDefault="00D632C0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87" w:type="pct"/>
            <w:shd w:val="clear" w:color="000000" w:fill="auto"/>
          </w:tcPr>
          <w:p w:rsidR="00D632C0" w:rsidRPr="0031298C" w:rsidRDefault="00772EFE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14</w:t>
            </w:r>
          </w:p>
        </w:tc>
        <w:tc>
          <w:tcPr>
            <w:tcW w:w="649" w:type="pct"/>
            <w:shd w:val="clear" w:color="000000" w:fill="auto"/>
          </w:tcPr>
          <w:p w:rsidR="00D632C0" w:rsidRPr="0031298C" w:rsidRDefault="00772EFE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584" w:type="pct"/>
            <w:shd w:val="clear" w:color="000000" w:fill="auto"/>
          </w:tcPr>
          <w:p w:rsidR="00D632C0" w:rsidRPr="0031298C" w:rsidRDefault="00772EFE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14</w:t>
            </w:r>
          </w:p>
        </w:tc>
      </w:tr>
    </w:tbl>
    <w:p w:rsidR="00BC2CF9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br w:type="page"/>
      </w:r>
      <w:r w:rsidR="00BC2CF9" w:rsidRPr="0031298C">
        <w:rPr>
          <w:b/>
          <w:i/>
          <w:noProof/>
          <w:color w:val="000000"/>
          <w:sz w:val="28"/>
        </w:rPr>
        <w:t xml:space="preserve">Определяем общее сопротивление приборов </w:t>
      </w:r>
    </w:p>
    <w:p w:rsidR="00FE3419" w:rsidRPr="0031298C" w:rsidRDefault="00FE341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 xml:space="preserve"> </w:t>
      </w:r>
    </w:p>
    <w:p w:rsidR="00BC2CF9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object w:dxaOrig="1440" w:dyaOrig="1440">
          <v:shape id="_x0000_s1641" type="#_x0000_t75" style="position:absolute;left:0;text-align:left;margin-left:46.75pt;margin-top:6pt;width:152.3pt;height:36pt;z-index:251741696">
            <v:imagedata r:id="rId295" o:title=""/>
            <w10:wrap type="square"/>
          </v:shape>
          <o:OLEObject Type="Embed" ProgID="Equation.3" ShapeID="_x0000_s1641" DrawAspect="Content" ObjectID="_1460123119" r:id="rId296"/>
        </w:object>
      </w:r>
    </w:p>
    <w:p w:rsidR="00772EFE" w:rsidRPr="0031298C" w:rsidRDefault="00772EFE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BC2CF9" w:rsidRPr="0031298C" w:rsidRDefault="007C3FD0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>
        <w:rPr>
          <w:noProof/>
        </w:rPr>
        <w:object w:dxaOrig="1440" w:dyaOrig="1440">
          <v:shape id="_x0000_s1642" type="#_x0000_t75" style="position:absolute;left:0;text-align:left;margin-left:56.1pt;margin-top:21.05pt;width:260.3pt;height:18.75pt;z-index:251742720">
            <v:imagedata r:id="rId297" o:title=""/>
            <w10:wrap type="square"/>
          </v:shape>
          <o:OLEObject Type="Embed" ProgID="Equation.3" ShapeID="_x0000_s1642" DrawAspect="Content" ObjectID="_1460123120" r:id="rId298"/>
        </w:object>
      </w:r>
    </w:p>
    <w:p w:rsidR="00BC2CF9" w:rsidRPr="0031298C" w:rsidRDefault="00BC2CF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BC2CF9" w:rsidRPr="0031298C" w:rsidRDefault="00BC2CF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>Определяем</w: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  <w:r w:rsidRPr="0031298C">
        <w:rPr>
          <w:b/>
          <w:i/>
          <w:noProof/>
          <w:color w:val="000000"/>
          <w:sz w:val="28"/>
        </w:rPr>
        <w:t>допустимое сопротивление провода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BC2CF9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noProof/>
          <w:position w:val="-32"/>
        </w:rPr>
        <w:object w:dxaOrig="3260" w:dyaOrig="740">
          <v:shape id="_x0000_i1175" type="#_x0000_t75" style="width:166.5pt;height:36.75pt" o:ole="">
            <v:imagedata r:id="rId299" o:title=""/>
          </v:shape>
          <o:OLEObject Type="Embed" ProgID="Equation.3" ShapeID="_x0000_i1175" DrawAspect="Content" ObjectID="_1460123046" r:id="rId300"/>
        </w:objec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</w:p>
    <w:p w:rsidR="00BC2CF9" w:rsidRPr="0031298C" w:rsidRDefault="00BC2CF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BC2CF9" w:rsidRPr="0031298C" w:rsidRDefault="00BC2CF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 xml:space="preserve">Принимаем контрольный кабель АКРВГ с жилами сечением 4 мм2 по механической прочности 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BC2CF9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noProof/>
          <w:position w:val="-28"/>
        </w:rPr>
        <w:object w:dxaOrig="3019" w:dyaOrig="660">
          <v:shape id="_x0000_i1176" type="#_x0000_t75" style="width:150.75pt;height:33pt" o:ole="">
            <v:imagedata r:id="rId301" o:title=""/>
          </v:shape>
          <o:OLEObject Type="Embed" ProgID="Equation.3" ShapeID="_x0000_i1176" DrawAspect="Content" ObjectID="_1460123047" r:id="rId302"/>
        </w:objec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</w:p>
    <w:p w:rsidR="00302A33" w:rsidRPr="0031298C" w:rsidRDefault="00302A33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BC2CF9" w:rsidRPr="0031298C" w:rsidRDefault="00772EFE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noProof/>
          <w:color w:val="000000"/>
          <w:sz w:val="28"/>
        </w:rPr>
        <w:t>10.3 Выбор трансформатора напряжения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8E6EF1" w:rsidRPr="0031298C" w:rsidRDefault="00772EFE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 xml:space="preserve">В цепи комплектного токопровода установлен трансформатор напряжения типа ЗНОЛ.06-10У3. Проверим его по вторичной нагрузке, данные о нагрузке снесем в таблицу 10.4 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F95802" w:rsidRPr="0031298C" w:rsidRDefault="00662B17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br w:type="page"/>
      </w:r>
      <w:r w:rsidR="00772EFE" w:rsidRPr="0031298C">
        <w:rPr>
          <w:b/>
          <w:noProof/>
          <w:color w:val="000000"/>
          <w:sz w:val="28"/>
        </w:rPr>
        <w:t>10.4</w:t>
      </w:r>
      <w:r w:rsidR="00887146" w:rsidRPr="0031298C">
        <w:rPr>
          <w:b/>
          <w:noProof/>
          <w:color w:val="000000"/>
          <w:sz w:val="28"/>
        </w:rPr>
        <w:t xml:space="preserve"> Выбор трансформатора напряжения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tbl>
      <w:tblPr>
        <w:tblStyle w:val="af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695"/>
        <w:gridCol w:w="1018"/>
        <w:gridCol w:w="1295"/>
        <w:gridCol w:w="1106"/>
        <w:gridCol w:w="932"/>
        <w:gridCol w:w="737"/>
        <w:gridCol w:w="1164"/>
        <w:gridCol w:w="858"/>
        <w:gridCol w:w="766"/>
      </w:tblGrid>
      <w:tr w:rsidR="00662B17" w:rsidRPr="0031298C" w:rsidTr="00662B17">
        <w:trPr>
          <w:trHeight w:val="920"/>
        </w:trPr>
        <w:tc>
          <w:tcPr>
            <w:tcW w:w="821" w:type="pct"/>
            <w:vMerge w:val="restar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 xml:space="preserve">Прибор </w:t>
            </w:r>
          </w:p>
        </w:tc>
        <w:tc>
          <w:tcPr>
            <w:tcW w:w="540" w:type="pct"/>
            <w:vMerge w:val="restar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 xml:space="preserve">Тип </w:t>
            </w:r>
          </w:p>
        </w:tc>
        <w:tc>
          <w:tcPr>
            <w:tcW w:w="685" w:type="pct"/>
            <w:vMerge w:val="restar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 xml:space="preserve">Мощность </w:t>
            </w:r>
          </w:p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 xml:space="preserve">одной </w:t>
            </w:r>
          </w:p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обмотки, ВА</w:t>
            </w:r>
          </w:p>
        </w:tc>
        <w:tc>
          <w:tcPr>
            <w:tcW w:w="586" w:type="pct"/>
            <w:vMerge w:val="restart"/>
            <w:shd w:val="clear" w:color="000000" w:fill="auto"/>
          </w:tcPr>
          <w:p w:rsidR="00ED48BC" w:rsidRPr="0031298C" w:rsidRDefault="00ED48BC" w:rsidP="00662B17">
            <w:pPr>
              <w:tabs>
                <w:tab w:val="left" w:pos="777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 xml:space="preserve">Число </w:t>
            </w:r>
          </w:p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 xml:space="preserve">обмоток </w:t>
            </w:r>
          </w:p>
        </w:tc>
        <w:tc>
          <w:tcPr>
            <w:tcW w:w="495" w:type="pct"/>
            <w:vMerge w:val="restar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Cos</w:t>
            </w:r>
            <w:r w:rsidR="00F8431F" w:rsidRPr="0031298C">
              <w:rPr>
                <w:noProof/>
                <w:color w:val="000000"/>
                <w:sz w:val="20"/>
              </w:rPr>
              <w:object w:dxaOrig="220" w:dyaOrig="260">
                <v:shape id="_x0000_i1177" type="#_x0000_t75" style="width:11.25pt;height:12.75pt" o:ole="">
                  <v:imagedata r:id="rId303" o:title=""/>
                </v:shape>
                <o:OLEObject Type="Embed" ProgID="Equation.3" ShapeID="_x0000_i1177" DrawAspect="Content" ObjectID="_1460123048" r:id="rId304"/>
              </w:object>
            </w:r>
          </w:p>
        </w:tc>
        <w:tc>
          <w:tcPr>
            <w:tcW w:w="393" w:type="pct"/>
            <w:vMerge w:val="restar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Sin</w:t>
            </w:r>
            <w:r w:rsidR="00F8431F" w:rsidRPr="0031298C">
              <w:rPr>
                <w:noProof/>
                <w:color w:val="000000"/>
                <w:sz w:val="20"/>
              </w:rPr>
              <w:object w:dxaOrig="220" w:dyaOrig="260">
                <v:shape id="_x0000_i1178" type="#_x0000_t75" style="width:11.25pt;height:12.75pt" o:ole="">
                  <v:imagedata r:id="rId305" o:title=""/>
                </v:shape>
                <o:OLEObject Type="Embed" ProgID="Equation.3" ShapeID="_x0000_i1178" DrawAspect="Content" ObjectID="_1460123049" r:id="rId306"/>
              </w:object>
            </w:r>
          </w:p>
        </w:tc>
        <w:tc>
          <w:tcPr>
            <w:tcW w:w="616" w:type="pct"/>
            <w:vMerge w:val="restar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 xml:space="preserve">Число </w:t>
            </w:r>
          </w:p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 xml:space="preserve">приборов </w:t>
            </w:r>
          </w:p>
        </w:tc>
        <w:tc>
          <w:tcPr>
            <w:tcW w:w="865" w:type="pct"/>
            <w:gridSpan w:val="2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 xml:space="preserve">Общая </w:t>
            </w:r>
          </w:p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 xml:space="preserve">потребляемая </w:t>
            </w:r>
          </w:p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 xml:space="preserve">мощность </w:t>
            </w:r>
          </w:p>
        </w:tc>
      </w:tr>
      <w:tr w:rsidR="00662B17" w:rsidRPr="0031298C" w:rsidTr="00662B17">
        <w:trPr>
          <w:trHeight w:val="139"/>
        </w:trPr>
        <w:tc>
          <w:tcPr>
            <w:tcW w:w="821" w:type="pct"/>
            <w:vMerge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40" w:type="pct"/>
            <w:vMerge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85" w:type="pct"/>
            <w:vMerge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86" w:type="pct"/>
            <w:vMerge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95" w:type="pct"/>
            <w:vMerge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93" w:type="pct"/>
            <w:vMerge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16" w:type="pct"/>
            <w:vMerge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6" w:type="pc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Р, Вт</w:t>
            </w:r>
          </w:p>
        </w:tc>
        <w:tc>
          <w:tcPr>
            <w:tcW w:w="409" w:type="pc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Q,ВА</w:t>
            </w:r>
          </w:p>
        </w:tc>
      </w:tr>
      <w:tr w:rsidR="00662B17" w:rsidRPr="0031298C" w:rsidTr="00662B17">
        <w:trPr>
          <w:trHeight w:val="303"/>
        </w:trPr>
        <w:tc>
          <w:tcPr>
            <w:tcW w:w="821" w:type="pc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Вольтметр</w:t>
            </w:r>
          </w:p>
        </w:tc>
        <w:tc>
          <w:tcPr>
            <w:tcW w:w="540" w:type="pc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Э-3</w:t>
            </w:r>
            <w:r w:rsidR="00772EFE" w:rsidRPr="0031298C"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685" w:type="pct"/>
            <w:shd w:val="clear" w:color="000000" w:fill="auto"/>
          </w:tcPr>
          <w:p w:rsidR="00ED48BC" w:rsidRPr="0031298C" w:rsidRDefault="006D3354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2,0</w:t>
            </w:r>
          </w:p>
        </w:tc>
        <w:tc>
          <w:tcPr>
            <w:tcW w:w="586" w:type="pct"/>
            <w:shd w:val="clear" w:color="000000" w:fill="auto"/>
          </w:tcPr>
          <w:p w:rsidR="00ED48BC" w:rsidRPr="0031298C" w:rsidRDefault="00772EFE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495" w:type="pct"/>
            <w:shd w:val="clear" w:color="000000" w:fill="auto"/>
          </w:tcPr>
          <w:p w:rsidR="00ED48BC" w:rsidRPr="0031298C" w:rsidRDefault="006D3354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93" w:type="pc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616" w:type="pct"/>
            <w:shd w:val="clear" w:color="000000" w:fill="auto"/>
          </w:tcPr>
          <w:p w:rsidR="00ED48BC" w:rsidRPr="0031298C" w:rsidRDefault="00772EFE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456" w:type="pct"/>
            <w:shd w:val="clear" w:color="000000" w:fill="auto"/>
          </w:tcPr>
          <w:p w:rsidR="00ED48BC" w:rsidRPr="0031298C" w:rsidRDefault="00772EFE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409" w:type="pct"/>
            <w:shd w:val="clear" w:color="000000" w:fill="auto"/>
          </w:tcPr>
          <w:p w:rsidR="00ED48BC" w:rsidRPr="0031298C" w:rsidRDefault="00ED48BC" w:rsidP="00662B17">
            <w:pPr>
              <w:tabs>
                <w:tab w:val="left" w:pos="2126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-</w:t>
            </w:r>
          </w:p>
        </w:tc>
      </w:tr>
      <w:tr w:rsidR="00662B17" w:rsidRPr="0031298C" w:rsidTr="00662B17">
        <w:trPr>
          <w:trHeight w:val="303"/>
        </w:trPr>
        <w:tc>
          <w:tcPr>
            <w:tcW w:w="821" w:type="pc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Ваттметр</w:t>
            </w:r>
          </w:p>
        </w:tc>
        <w:tc>
          <w:tcPr>
            <w:tcW w:w="540" w:type="pc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Д-3</w:t>
            </w:r>
            <w:r w:rsidR="00B531B7" w:rsidRPr="0031298C"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685" w:type="pc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1,5</w:t>
            </w:r>
          </w:p>
        </w:tc>
        <w:tc>
          <w:tcPr>
            <w:tcW w:w="586" w:type="pc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495" w:type="pc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93" w:type="pc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616" w:type="pct"/>
            <w:shd w:val="clear" w:color="000000" w:fill="auto"/>
          </w:tcPr>
          <w:p w:rsidR="00ED48BC" w:rsidRPr="0031298C" w:rsidRDefault="006D3354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 xml:space="preserve"> </w:t>
            </w:r>
            <w:r w:rsidR="00302A33" w:rsidRPr="0031298C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456" w:type="pct"/>
            <w:shd w:val="clear" w:color="000000" w:fill="auto"/>
          </w:tcPr>
          <w:p w:rsidR="00ED48BC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409" w:type="pct"/>
            <w:shd w:val="clear" w:color="000000" w:fill="auto"/>
          </w:tcPr>
          <w:p w:rsidR="00ED48BC" w:rsidRPr="0031298C" w:rsidRDefault="00ED48BC" w:rsidP="00662B17">
            <w:pPr>
              <w:tabs>
                <w:tab w:val="left" w:pos="2126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-</w:t>
            </w:r>
          </w:p>
        </w:tc>
      </w:tr>
      <w:tr w:rsidR="00662B17" w:rsidRPr="0031298C" w:rsidTr="00662B17">
        <w:trPr>
          <w:trHeight w:val="303"/>
        </w:trPr>
        <w:tc>
          <w:tcPr>
            <w:tcW w:w="821" w:type="pc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Варметр</w:t>
            </w:r>
          </w:p>
        </w:tc>
        <w:tc>
          <w:tcPr>
            <w:tcW w:w="540" w:type="pc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Д-3</w:t>
            </w:r>
            <w:r w:rsidR="00302A33" w:rsidRPr="0031298C"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685" w:type="pc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1,5</w:t>
            </w:r>
          </w:p>
        </w:tc>
        <w:tc>
          <w:tcPr>
            <w:tcW w:w="586" w:type="pc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495" w:type="pc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93" w:type="pc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616" w:type="pct"/>
            <w:shd w:val="clear" w:color="000000" w:fill="auto"/>
          </w:tcPr>
          <w:p w:rsidR="00ED48BC" w:rsidRPr="0031298C" w:rsidRDefault="006D3354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456" w:type="pc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409" w:type="pct"/>
            <w:shd w:val="clear" w:color="000000" w:fill="auto"/>
          </w:tcPr>
          <w:p w:rsidR="00ED48BC" w:rsidRPr="0031298C" w:rsidRDefault="00302A33" w:rsidP="00662B17">
            <w:pPr>
              <w:tabs>
                <w:tab w:val="left" w:pos="2126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-</w:t>
            </w:r>
          </w:p>
        </w:tc>
      </w:tr>
      <w:tr w:rsidR="00662B17" w:rsidRPr="0031298C" w:rsidTr="00662B17">
        <w:trPr>
          <w:trHeight w:val="303"/>
        </w:trPr>
        <w:tc>
          <w:tcPr>
            <w:tcW w:w="821" w:type="pct"/>
            <w:shd w:val="clear" w:color="000000" w:fill="auto"/>
          </w:tcPr>
          <w:p w:rsidR="00ED48BC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 xml:space="preserve">Датчик активной мощности </w:t>
            </w:r>
          </w:p>
        </w:tc>
        <w:tc>
          <w:tcPr>
            <w:tcW w:w="540" w:type="pct"/>
            <w:shd w:val="clear" w:color="000000" w:fill="auto"/>
          </w:tcPr>
          <w:p w:rsidR="00ED48BC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Е-829</w:t>
            </w:r>
          </w:p>
        </w:tc>
        <w:tc>
          <w:tcPr>
            <w:tcW w:w="685" w:type="pct"/>
            <w:shd w:val="clear" w:color="000000" w:fill="auto"/>
          </w:tcPr>
          <w:p w:rsidR="00ED48BC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586" w:type="pct"/>
            <w:shd w:val="clear" w:color="000000" w:fill="auto"/>
          </w:tcPr>
          <w:p w:rsidR="00ED48BC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-</w:t>
            </w:r>
            <w:r w:rsidR="006D3354" w:rsidRPr="0031298C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95" w:type="pct"/>
            <w:shd w:val="clear" w:color="000000" w:fill="auto"/>
          </w:tcPr>
          <w:p w:rsidR="00ED48BC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93" w:type="pc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616" w:type="pct"/>
            <w:shd w:val="clear" w:color="000000" w:fill="auto"/>
          </w:tcPr>
          <w:p w:rsidR="00ED48BC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456" w:type="pct"/>
            <w:shd w:val="clear" w:color="000000" w:fill="auto"/>
          </w:tcPr>
          <w:p w:rsidR="00ED48BC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409" w:type="pct"/>
            <w:shd w:val="clear" w:color="000000" w:fill="auto"/>
          </w:tcPr>
          <w:p w:rsidR="00ED48BC" w:rsidRPr="0031298C" w:rsidRDefault="00302A33" w:rsidP="00662B17">
            <w:pPr>
              <w:tabs>
                <w:tab w:val="left" w:pos="2126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-</w:t>
            </w:r>
          </w:p>
        </w:tc>
      </w:tr>
      <w:tr w:rsidR="00662B17" w:rsidRPr="0031298C" w:rsidTr="00662B17">
        <w:trPr>
          <w:trHeight w:val="303"/>
        </w:trPr>
        <w:tc>
          <w:tcPr>
            <w:tcW w:w="821" w:type="pct"/>
            <w:shd w:val="clear" w:color="000000" w:fill="auto"/>
          </w:tcPr>
          <w:p w:rsidR="00302A33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Датчик реактивной мощности</w:t>
            </w:r>
          </w:p>
        </w:tc>
        <w:tc>
          <w:tcPr>
            <w:tcW w:w="540" w:type="pct"/>
            <w:shd w:val="clear" w:color="000000" w:fill="auto"/>
          </w:tcPr>
          <w:p w:rsidR="00302A33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Е-830</w:t>
            </w:r>
          </w:p>
        </w:tc>
        <w:tc>
          <w:tcPr>
            <w:tcW w:w="685" w:type="pct"/>
            <w:shd w:val="clear" w:color="000000" w:fill="auto"/>
          </w:tcPr>
          <w:p w:rsidR="00302A33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586" w:type="pct"/>
            <w:shd w:val="clear" w:color="000000" w:fill="auto"/>
          </w:tcPr>
          <w:p w:rsidR="00302A33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 xml:space="preserve">- </w:t>
            </w:r>
          </w:p>
        </w:tc>
        <w:tc>
          <w:tcPr>
            <w:tcW w:w="495" w:type="pct"/>
            <w:shd w:val="clear" w:color="000000" w:fill="auto"/>
          </w:tcPr>
          <w:p w:rsidR="00302A33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93" w:type="pct"/>
            <w:shd w:val="clear" w:color="000000" w:fill="auto"/>
          </w:tcPr>
          <w:p w:rsidR="00302A33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616" w:type="pct"/>
            <w:shd w:val="clear" w:color="000000" w:fill="auto"/>
          </w:tcPr>
          <w:p w:rsidR="00302A33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456" w:type="pct"/>
            <w:shd w:val="clear" w:color="000000" w:fill="auto"/>
          </w:tcPr>
          <w:p w:rsidR="00302A33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409" w:type="pct"/>
            <w:shd w:val="clear" w:color="000000" w:fill="auto"/>
          </w:tcPr>
          <w:p w:rsidR="00302A33" w:rsidRPr="0031298C" w:rsidRDefault="00302A33" w:rsidP="00662B17">
            <w:pPr>
              <w:tabs>
                <w:tab w:val="left" w:pos="2126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-</w:t>
            </w:r>
          </w:p>
        </w:tc>
      </w:tr>
      <w:tr w:rsidR="00662B17" w:rsidRPr="0031298C" w:rsidTr="00662B17">
        <w:trPr>
          <w:trHeight w:val="303"/>
        </w:trPr>
        <w:tc>
          <w:tcPr>
            <w:tcW w:w="821" w:type="pc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Счетчик активной</w:t>
            </w:r>
            <w:r w:rsidR="006D3354" w:rsidRPr="0031298C">
              <w:rPr>
                <w:noProof/>
                <w:color w:val="000000"/>
                <w:sz w:val="20"/>
              </w:rPr>
              <w:t xml:space="preserve"> </w:t>
            </w:r>
            <w:r w:rsidRPr="0031298C">
              <w:rPr>
                <w:noProof/>
                <w:color w:val="000000"/>
                <w:sz w:val="20"/>
              </w:rPr>
              <w:t xml:space="preserve">энергии </w:t>
            </w:r>
          </w:p>
        </w:tc>
        <w:tc>
          <w:tcPr>
            <w:tcW w:w="540" w:type="pc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И-680</w:t>
            </w:r>
          </w:p>
        </w:tc>
        <w:tc>
          <w:tcPr>
            <w:tcW w:w="685" w:type="pc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2 Вт</w:t>
            </w:r>
          </w:p>
        </w:tc>
        <w:tc>
          <w:tcPr>
            <w:tcW w:w="586" w:type="pc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495" w:type="pc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0,38</w:t>
            </w:r>
          </w:p>
        </w:tc>
        <w:tc>
          <w:tcPr>
            <w:tcW w:w="393" w:type="pc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0,925</w:t>
            </w:r>
          </w:p>
        </w:tc>
        <w:tc>
          <w:tcPr>
            <w:tcW w:w="616" w:type="pct"/>
            <w:shd w:val="clear" w:color="000000" w:fill="auto"/>
          </w:tcPr>
          <w:p w:rsidR="00ED48BC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456" w:type="pct"/>
            <w:shd w:val="clear" w:color="000000" w:fill="auto"/>
          </w:tcPr>
          <w:p w:rsidR="00ED48BC" w:rsidRPr="0031298C" w:rsidRDefault="006D3354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409" w:type="pct"/>
            <w:shd w:val="clear" w:color="000000" w:fill="auto"/>
          </w:tcPr>
          <w:p w:rsidR="00ED48BC" w:rsidRPr="0031298C" w:rsidRDefault="00302A33" w:rsidP="00662B17">
            <w:pPr>
              <w:tabs>
                <w:tab w:val="left" w:pos="2126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9.7</w:t>
            </w:r>
          </w:p>
        </w:tc>
      </w:tr>
      <w:tr w:rsidR="00662B17" w:rsidRPr="0031298C" w:rsidTr="00662B17">
        <w:trPr>
          <w:trHeight w:val="303"/>
        </w:trPr>
        <w:tc>
          <w:tcPr>
            <w:tcW w:w="821" w:type="pct"/>
            <w:shd w:val="clear" w:color="000000" w:fill="auto"/>
          </w:tcPr>
          <w:p w:rsidR="00302A33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Ваттметр регистрирующий</w:t>
            </w:r>
          </w:p>
        </w:tc>
        <w:tc>
          <w:tcPr>
            <w:tcW w:w="540" w:type="pct"/>
            <w:shd w:val="clear" w:color="000000" w:fill="auto"/>
          </w:tcPr>
          <w:p w:rsidR="00302A33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Н-348</w:t>
            </w:r>
          </w:p>
        </w:tc>
        <w:tc>
          <w:tcPr>
            <w:tcW w:w="685" w:type="pct"/>
            <w:shd w:val="clear" w:color="000000" w:fill="auto"/>
          </w:tcPr>
          <w:p w:rsidR="00302A33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586" w:type="pct"/>
            <w:shd w:val="clear" w:color="000000" w:fill="auto"/>
          </w:tcPr>
          <w:p w:rsidR="00302A33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495" w:type="pct"/>
            <w:shd w:val="clear" w:color="000000" w:fill="auto"/>
          </w:tcPr>
          <w:p w:rsidR="00302A33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93" w:type="pct"/>
            <w:shd w:val="clear" w:color="000000" w:fill="auto"/>
          </w:tcPr>
          <w:p w:rsidR="00302A33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616" w:type="pct"/>
            <w:shd w:val="clear" w:color="000000" w:fill="auto"/>
          </w:tcPr>
          <w:p w:rsidR="00302A33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456" w:type="pct"/>
            <w:shd w:val="clear" w:color="000000" w:fill="auto"/>
          </w:tcPr>
          <w:p w:rsidR="00302A33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409" w:type="pct"/>
            <w:shd w:val="clear" w:color="000000" w:fill="auto"/>
          </w:tcPr>
          <w:p w:rsidR="00302A33" w:rsidRPr="0031298C" w:rsidRDefault="00302A33" w:rsidP="00662B17">
            <w:pPr>
              <w:tabs>
                <w:tab w:val="left" w:pos="2126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-</w:t>
            </w:r>
          </w:p>
        </w:tc>
      </w:tr>
      <w:tr w:rsidR="00662B17" w:rsidRPr="0031298C" w:rsidTr="00662B17">
        <w:trPr>
          <w:trHeight w:val="303"/>
        </w:trPr>
        <w:tc>
          <w:tcPr>
            <w:tcW w:w="821" w:type="pct"/>
            <w:shd w:val="clear" w:color="000000" w:fill="auto"/>
          </w:tcPr>
          <w:p w:rsidR="00302A33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Вольтметр регистрирующий</w:t>
            </w:r>
          </w:p>
        </w:tc>
        <w:tc>
          <w:tcPr>
            <w:tcW w:w="540" w:type="pct"/>
            <w:shd w:val="clear" w:color="000000" w:fill="auto"/>
          </w:tcPr>
          <w:p w:rsidR="00302A33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Н-344</w:t>
            </w:r>
          </w:p>
        </w:tc>
        <w:tc>
          <w:tcPr>
            <w:tcW w:w="685" w:type="pct"/>
            <w:shd w:val="clear" w:color="000000" w:fill="auto"/>
          </w:tcPr>
          <w:p w:rsidR="00302A33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586" w:type="pct"/>
            <w:shd w:val="clear" w:color="000000" w:fill="auto"/>
          </w:tcPr>
          <w:p w:rsidR="00302A33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495" w:type="pct"/>
            <w:shd w:val="clear" w:color="000000" w:fill="auto"/>
          </w:tcPr>
          <w:p w:rsidR="00302A33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93" w:type="pct"/>
            <w:shd w:val="clear" w:color="000000" w:fill="auto"/>
          </w:tcPr>
          <w:p w:rsidR="00302A33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616" w:type="pct"/>
            <w:shd w:val="clear" w:color="000000" w:fill="auto"/>
          </w:tcPr>
          <w:p w:rsidR="00302A33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456" w:type="pct"/>
            <w:shd w:val="clear" w:color="000000" w:fill="auto"/>
          </w:tcPr>
          <w:p w:rsidR="00302A33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409" w:type="pct"/>
            <w:shd w:val="clear" w:color="000000" w:fill="auto"/>
          </w:tcPr>
          <w:p w:rsidR="00302A33" w:rsidRPr="0031298C" w:rsidRDefault="00302A33" w:rsidP="00662B17">
            <w:pPr>
              <w:tabs>
                <w:tab w:val="left" w:pos="2126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-</w:t>
            </w:r>
          </w:p>
        </w:tc>
      </w:tr>
      <w:tr w:rsidR="00662B17" w:rsidRPr="0031298C" w:rsidTr="00662B17">
        <w:trPr>
          <w:trHeight w:val="303"/>
        </w:trPr>
        <w:tc>
          <w:tcPr>
            <w:tcW w:w="821" w:type="pc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Частотомер</w:t>
            </w:r>
          </w:p>
        </w:tc>
        <w:tc>
          <w:tcPr>
            <w:tcW w:w="540" w:type="pct"/>
            <w:shd w:val="clear" w:color="000000" w:fill="auto"/>
          </w:tcPr>
          <w:p w:rsidR="00ED48BC" w:rsidRPr="0031298C" w:rsidRDefault="006D3354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Э-37</w:t>
            </w:r>
            <w:r w:rsidR="00302A33" w:rsidRPr="0031298C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685" w:type="pc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586" w:type="pc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495" w:type="pc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93" w:type="pct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616" w:type="pct"/>
            <w:shd w:val="clear" w:color="000000" w:fill="auto"/>
          </w:tcPr>
          <w:p w:rsidR="00ED48BC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456" w:type="pct"/>
            <w:shd w:val="clear" w:color="000000" w:fill="auto"/>
          </w:tcPr>
          <w:p w:rsidR="00ED48BC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409" w:type="pct"/>
            <w:shd w:val="clear" w:color="000000" w:fill="auto"/>
          </w:tcPr>
          <w:p w:rsidR="00ED48BC" w:rsidRPr="0031298C" w:rsidRDefault="006D3354" w:rsidP="00662B17">
            <w:pPr>
              <w:tabs>
                <w:tab w:val="left" w:pos="2126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-</w:t>
            </w:r>
          </w:p>
        </w:tc>
      </w:tr>
      <w:tr w:rsidR="00ED48BC" w:rsidRPr="0031298C" w:rsidTr="00662B17">
        <w:trPr>
          <w:trHeight w:val="316"/>
        </w:trPr>
        <w:tc>
          <w:tcPr>
            <w:tcW w:w="4135" w:type="pct"/>
            <w:gridSpan w:val="7"/>
            <w:shd w:val="clear" w:color="000000" w:fill="auto"/>
          </w:tcPr>
          <w:p w:rsidR="00ED48BC" w:rsidRPr="0031298C" w:rsidRDefault="00ED48BC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Итого:</w:t>
            </w:r>
          </w:p>
        </w:tc>
        <w:tc>
          <w:tcPr>
            <w:tcW w:w="456" w:type="pct"/>
            <w:shd w:val="clear" w:color="000000" w:fill="auto"/>
          </w:tcPr>
          <w:p w:rsidR="00ED48BC" w:rsidRPr="0031298C" w:rsidRDefault="00302A33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71</w:t>
            </w:r>
          </w:p>
        </w:tc>
        <w:tc>
          <w:tcPr>
            <w:tcW w:w="409" w:type="pct"/>
            <w:shd w:val="clear" w:color="000000" w:fill="auto"/>
          </w:tcPr>
          <w:p w:rsidR="00ED48BC" w:rsidRPr="0031298C" w:rsidRDefault="00302A33" w:rsidP="00662B17">
            <w:pPr>
              <w:tabs>
                <w:tab w:val="left" w:pos="2126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9.7</w:t>
            </w:r>
          </w:p>
        </w:tc>
      </w:tr>
    </w:tbl>
    <w:p w:rsidR="00FE3419" w:rsidRPr="0031298C" w:rsidRDefault="00FE3419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0"/>
        </w:rPr>
      </w:pPr>
    </w:p>
    <w:p w:rsidR="0022174D" w:rsidRPr="0031298C" w:rsidRDefault="0022174D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t>Вторичная нагрузка: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</w:p>
    <w:p w:rsidR="0022174D" w:rsidRPr="0031298C" w:rsidRDefault="00F8431F" w:rsidP="00FE3419">
      <w:pPr>
        <w:spacing w:line="360" w:lineRule="auto"/>
        <w:ind w:firstLine="709"/>
        <w:jc w:val="both"/>
        <w:rPr>
          <w:b/>
          <w:i/>
          <w:noProof/>
          <w:color w:val="000000"/>
          <w:sz w:val="28"/>
        </w:rPr>
      </w:pPr>
      <w:r w:rsidRPr="0031298C">
        <w:rPr>
          <w:b/>
          <w:i/>
          <w:noProof/>
          <w:color w:val="000000"/>
          <w:sz w:val="28"/>
        </w:rPr>
        <w:object w:dxaOrig="4360" w:dyaOrig="440">
          <v:shape id="_x0000_i1179" type="#_x0000_t75" style="width:218.25pt;height:21.75pt" o:ole="">
            <v:imagedata r:id="rId307" o:title=""/>
          </v:shape>
          <o:OLEObject Type="Embed" ProgID="Equation.3" ShapeID="_x0000_i1179" DrawAspect="Content" ObjectID="_1460123050" r:id="rId308"/>
        </w:objec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  <w:r w:rsidR="00687B2E" w:rsidRPr="0031298C">
        <w:rPr>
          <w:b/>
          <w:i/>
          <w:noProof/>
          <w:color w:val="000000"/>
          <w:sz w:val="28"/>
        </w:rPr>
        <w:t>(10.1),</w:t>
      </w:r>
      <w:r w:rsidR="00FE3419" w:rsidRPr="0031298C">
        <w:rPr>
          <w:b/>
          <w:i/>
          <w:noProof/>
          <w:color w:val="000000"/>
          <w:sz w:val="28"/>
        </w:rPr>
        <w:t xml:space="preserve"> </w:t>
      </w:r>
      <w:r w:rsidR="00ED7427" w:rsidRPr="0031298C">
        <w:rPr>
          <w:b/>
          <w:i/>
          <w:noProof/>
          <w:color w:val="000000"/>
          <w:sz w:val="28"/>
        </w:rPr>
        <w:t xml:space="preserve"> </w:t>
      </w:r>
    </w:p>
    <w:p w:rsidR="00687B2E" w:rsidRPr="0031298C" w:rsidRDefault="00687B2E" w:rsidP="00FE3419">
      <w:pPr>
        <w:pStyle w:val="1"/>
        <w:ind w:firstLine="709"/>
        <w:jc w:val="both"/>
        <w:rPr>
          <w:b/>
          <w:i w:val="0"/>
          <w:noProof/>
          <w:color w:val="000000"/>
          <w:szCs w:val="20"/>
        </w:rPr>
      </w:pPr>
    </w:p>
    <w:p w:rsidR="00FE3419" w:rsidRPr="0031298C" w:rsidRDefault="00687B2E" w:rsidP="00FE3419">
      <w:pPr>
        <w:pStyle w:val="1"/>
        <w:tabs>
          <w:tab w:val="left" w:pos="840"/>
        </w:tabs>
        <w:ind w:firstLine="709"/>
        <w:jc w:val="both"/>
        <w:rPr>
          <w:noProof/>
          <w:color w:val="000000"/>
        </w:rPr>
      </w:pPr>
      <w:r w:rsidRPr="0031298C">
        <w:rPr>
          <w:noProof/>
          <w:color w:val="000000"/>
        </w:rPr>
        <w:tab/>
      </w:r>
      <w:r w:rsidRPr="0031298C">
        <w:rPr>
          <w:i w:val="0"/>
          <w:noProof/>
          <w:color w:val="000000"/>
        </w:rPr>
        <w:t>ЗНОЛ.06-10У3 имеет номинальную мощность 75 ВА в классе точности 0,5, необходимой для присоединения счетчиков</w:t>
      </w:r>
      <w:r w:rsidRPr="0031298C">
        <w:rPr>
          <w:noProof/>
          <w:color w:val="000000"/>
        </w:rPr>
        <w:t>.</w:t>
      </w:r>
    </w:p>
    <w:p w:rsidR="006110C6" w:rsidRPr="0031298C" w:rsidRDefault="006110C6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 xml:space="preserve">Таким образом </w:t>
      </w:r>
      <w:r w:rsidR="00F8431F" w:rsidRPr="0031298C">
        <w:rPr>
          <w:noProof/>
          <w:color w:val="000000"/>
          <w:sz w:val="28"/>
        </w:rPr>
        <w:object w:dxaOrig="3720" w:dyaOrig="360">
          <v:shape id="_x0000_i1180" type="#_x0000_t75" style="width:186pt;height:18pt" o:ole="">
            <v:imagedata r:id="rId309" o:title=""/>
          </v:shape>
          <o:OLEObject Type="Embed" ProgID="Equation.3" ShapeID="_x0000_i1180" DrawAspect="Content" ObjectID="_1460123051" r:id="rId310"/>
        </w:object>
      </w:r>
    </w:p>
    <w:p w:rsidR="006110C6" w:rsidRPr="0031298C" w:rsidRDefault="006110C6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E3419" w:rsidRPr="0031298C" w:rsidRDefault="002A2BB4" w:rsidP="00662B17">
      <w:pPr>
        <w:pStyle w:val="1"/>
        <w:ind w:firstLine="709"/>
        <w:jc w:val="both"/>
        <w:rPr>
          <w:b/>
          <w:i w:val="0"/>
          <w:noProof/>
        </w:rPr>
      </w:pPr>
      <w:r w:rsidRPr="0031298C">
        <w:rPr>
          <w:noProof/>
        </w:rPr>
        <w:br w:type="page"/>
      </w:r>
      <w:r w:rsidR="00662B17" w:rsidRPr="0031298C">
        <w:rPr>
          <w:b/>
          <w:i w:val="0"/>
          <w:noProof/>
        </w:rPr>
        <w:t>10.4 Выбор изоляторов</w:t>
      </w:r>
    </w:p>
    <w:p w:rsidR="00FE3419" w:rsidRPr="0031298C" w:rsidRDefault="00FE3419" w:rsidP="00FE34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E3419" w:rsidRPr="0031298C" w:rsidRDefault="006110C6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1298C">
        <w:rPr>
          <w:b/>
          <w:noProof/>
          <w:color w:val="000000"/>
          <w:sz w:val="28"/>
          <w:szCs w:val="28"/>
        </w:rPr>
        <w:t>10.4.1 Выбор опорных изоляторов.</w:t>
      </w:r>
    </w:p>
    <w:p w:rsidR="006110C6" w:rsidRPr="0031298C" w:rsidRDefault="006110C6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  <w:szCs w:val="28"/>
        </w:rPr>
        <w:t xml:space="preserve">Выбираем опорные изоляторы типа ИО-10-30.0У3 из </w:t>
      </w:r>
      <w:r w:rsidR="00FE3419" w:rsidRPr="0031298C">
        <w:rPr>
          <w:noProof/>
          <w:color w:val="000000"/>
          <w:sz w:val="28"/>
          <w:szCs w:val="28"/>
        </w:rPr>
        <w:t>(</w:t>
      </w:r>
      <w:r w:rsidRPr="0031298C">
        <w:rPr>
          <w:noProof/>
          <w:color w:val="000000"/>
          <w:sz w:val="28"/>
          <w:szCs w:val="28"/>
        </w:rPr>
        <w:t>С</w:t>
      </w:r>
      <w:r w:rsidR="00FE3419" w:rsidRPr="0031298C">
        <w:rPr>
          <w:noProof/>
          <w:color w:val="000000"/>
          <w:sz w:val="28"/>
          <w:szCs w:val="28"/>
        </w:rPr>
        <w:t>)</w:t>
      </w:r>
      <w:r w:rsidRPr="0031298C">
        <w:rPr>
          <w:noProof/>
          <w:color w:val="000000"/>
          <w:sz w:val="28"/>
          <w:szCs w:val="28"/>
        </w:rPr>
        <w:t xml:space="preserve"> при </w:t>
      </w:r>
      <w:r w:rsidR="00F8431F" w:rsidRPr="0031298C">
        <w:rPr>
          <w:noProof/>
          <w:color w:val="000000"/>
          <w:sz w:val="28"/>
        </w:rPr>
        <w:object w:dxaOrig="1600" w:dyaOrig="380">
          <v:shape id="_x0000_i1181" type="#_x0000_t75" style="width:80.25pt;height:18.75pt" o:ole="">
            <v:imagedata r:id="rId311" o:title=""/>
          </v:shape>
          <o:OLEObject Type="Embed" ProgID="Equation.3" ShapeID="_x0000_i1181" DrawAspect="Content" ObjectID="_1460123052" r:id="rId312"/>
        </w:object>
      </w:r>
      <w:r w:rsidRPr="0031298C">
        <w:rPr>
          <w:noProof/>
          <w:color w:val="000000"/>
          <w:sz w:val="28"/>
        </w:rPr>
        <w:t>, высота изолятора</w:t>
      </w:r>
      <w:r w:rsidR="00F8431F" w:rsidRPr="0031298C">
        <w:rPr>
          <w:noProof/>
          <w:color w:val="000000"/>
          <w:sz w:val="28"/>
        </w:rPr>
        <w:object w:dxaOrig="1420" w:dyaOrig="360">
          <v:shape id="_x0000_i1182" type="#_x0000_t75" style="width:71.25pt;height:18pt" o:ole="">
            <v:imagedata r:id="rId313" o:title=""/>
          </v:shape>
          <o:OLEObject Type="Embed" ProgID="Equation.3" ShapeID="_x0000_i1182" DrawAspect="Content" ObjectID="_1460123053" r:id="rId314"/>
        </w:object>
      </w:r>
      <w:r w:rsidRPr="0031298C">
        <w:rPr>
          <w:noProof/>
          <w:color w:val="000000"/>
          <w:sz w:val="28"/>
        </w:rPr>
        <w:t>.</w:t>
      </w:r>
    </w:p>
    <w:p w:rsidR="007C24FF" w:rsidRPr="0031298C" w:rsidRDefault="007C24FF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 xml:space="preserve">Проверочный расчет </w:t>
      </w:r>
    </w:p>
    <w:p w:rsidR="007C24FF" w:rsidRPr="0031298C" w:rsidRDefault="007C24FF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t>Проверяем изоляторы на механическую прочность</w: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C24FF" w:rsidRPr="0031298C" w:rsidRDefault="00F8431F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object w:dxaOrig="6100" w:dyaOrig="660">
          <v:shape id="_x0000_i1183" type="#_x0000_t75" style="width:305.25pt;height:33pt" o:ole="">
            <v:imagedata r:id="rId315" o:title=""/>
          </v:shape>
          <o:OLEObject Type="Embed" ProgID="Equation.3" ShapeID="_x0000_i1183" DrawAspect="Content" ObjectID="_1460123054" r:id="rId316"/>
        </w:objec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C24FF" w:rsidRPr="0031298C" w:rsidRDefault="00F8431F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object w:dxaOrig="4160" w:dyaOrig="700">
          <v:shape id="_x0000_i1184" type="#_x0000_t75" style="width:207.75pt;height:35.25pt" o:ole="">
            <v:imagedata r:id="rId317" o:title=""/>
          </v:shape>
          <o:OLEObject Type="Embed" ProgID="Equation.3" ShapeID="_x0000_i1184" DrawAspect="Content" ObjectID="_1460123055" r:id="rId318"/>
        </w:objec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C24FF" w:rsidRPr="0031298C" w:rsidRDefault="00F8431F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object w:dxaOrig="4380" w:dyaOrig="360">
          <v:shape id="_x0000_i1185" type="#_x0000_t75" style="width:219pt;height:18pt" o:ole="">
            <v:imagedata r:id="rId319" o:title=""/>
          </v:shape>
          <o:OLEObject Type="Embed" ProgID="Equation.3" ShapeID="_x0000_i1185" DrawAspect="Content" ObjectID="_1460123056" r:id="rId320"/>
        </w:objec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C6F7F" w:rsidRPr="0031298C" w:rsidRDefault="00F8431F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object w:dxaOrig="5319" w:dyaOrig="380">
          <v:shape id="_x0000_i1186" type="#_x0000_t75" style="width:266.25pt;height:18.75pt" o:ole="">
            <v:imagedata r:id="rId321" o:title=""/>
          </v:shape>
          <o:OLEObject Type="Embed" ProgID="Equation.3" ShapeID="_x0000_i1186" DrawAspect="Content" ObjectID="_1460123057" r:id="rId322"/>
        </w:objec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2802" w:rsidRPr="0031298C" w:rsidRDefault="00432802" w:rsidP="00FE3419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31298C">
        <w:rPr>
          <w:b/>
          <w:noProof/>
          <w:color w:val="000000"/>
          <w:sz w:val="28"/>
          <w:szCs w:val="28"/>
        </w:rPr>
        <w:t>10.4.2 Выбор проходных изоляторов</w:t>
      </w:r>
    </w:p>
    <w:p w:rsidR="00432802" w:rsidRPr="0031298C" w:rsidRDefault="00432802" w:rsidP="00FE34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298C">
        <w:rPr>
          <w:noProof/>
          <w:color w:val="000000"/>
          <w:sz w:val="28"/>
          <w:szCs w:val="28"/>
        </w:rPr>
        <w:t xml:space="preserve">Выбираем проходные изоляторы типа ИП-10-5000-1250 из </w:t>
      </w:r>
      <w:r w:rsidR="00FE3419" w:rsidRPr="0031298C">
        <w:rPr>
          <w:noProof/>
          <w:color w:val="000000"/>
          <w:sz w:val="28"/>
          <w:szCs w:val="28"/>
        </w:rPr>
        <w:t>(</w:t>
      </w:r>
      <w:r w:rsidRPr="0031298C">
        <w:rPr>
          <w:noProof/>
          <w:color w:val="000000"/>
          <w:sz w:val="28"/>
          <w:szCs w:val="28"/>
        </w:rPr>
        <w:t>С</w:t>
      </w:r>
      <w:r w:rsidR="00FE3419" w:rsidRPr="0031298C">
        <w:rPr>
          <w:noProof/>
          <w:color w:val="000000"/>
          <w:sz w:val="28"/>
          <w:szCs w:val="28"/>
        </w:rPr>
        <w:t>)</w:t>
      </w:r>
      <w:r w:rsidRPr="0031298C">
        <w:rPr>
          <w:noProof/>
          <w:color w:val="000000"/>
          <w:sz w:val="28"/>
          <w:szCs w:val="28"/>
        </w:rPr>
        <w:t xml:space="preserve"> и данные сносим в таблицу 10.5</w:t>
      </w:r>
    </w:p>
    <w:p w:rsidR="00FE3419" w:rsidRPr="0031298C" w:rsidRDefault="00FE3419" w:rsidP="00FE34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2802" w:rsidRPr="0031298C" w:rsidRDefault="00432802" w:rsidP="00FE34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298C">
        <w:rPr>
          <w:noProof/>
          <w:color w:val="000000"/>
          <w:sz w:val="28"/>
          <w:szCs w:val="28"/>
        </w:rPr>
        <w:t>Таблица 10.5</w:t>
      </w:r>
    </w:p>
    <w:tbl>
      <w:tblPr>
        <w:tblStyle w:val="af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640"/>
        <w:gridCol w:w="4931"/>
      </w:tblGrid>
      <w:tr w:rsidR="00432802" w:rsidRPr="0031298C" w:rsidTr="00662B17">
        <w:trPr>
          <w:trHeight w:val="450"/>
        </w:trPr>
        <w:tc>
          <w:tcPr>
            <w:tcW w:w="2424" w:type="pct"/>
          </w:tcPr>
          <w:p w:rsidR="00432802" w:rsidRPr="0031298C" w:rsidRDefault="008F131A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Расчетные данные</w:t>
            </w:r>
          </w:p>
        </w:tc>
        <w:tc>
          <w:tcPr>
            <w:tcW w:w="2576" w:type="pct"/>
          </w:tcPr>
          <w:p w:rsidR="00432802" w:rsidRPr="0031298C" w:rsidRDefault="008F131A" w:rsidP="00662B17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31298C">
              <w:rPr>
                <w:noProof/>
                <w:color w:val="000000"/>
                <w:sz w:val="20"/>
              </w:rPr>
              <w:t>Каталожные данные</w:t>
            </w:r>
          </w:p>
        </w:tc>
      </w:tr>
      <w:tr w:rsidR="00432802" w:rsidRPr="0031298C" w:rsidTr="00662B17">
        <w:trPr>
          <w:trHeight w:val="390"/>
        </w:trPr>
        <w:tc>
          <w:tcPr>
            <w:tcW w:w="2424" w:type="pct"/>
          </w:tcPr>
          <w:p w:rsidR="00432802" w:rsidRPr="0031298C" w:rsidRDefault="00F8431F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298C">
              <w:rPr>
                <w:noProof/>
                <w:color w:val="000000"/>
                <w:sz w:val="20"/>
              </w:rPr>
              <w:object w:dxaOrig="1020" w:dyaOrig="360">
                <v:shape id="_x0000_i1187" type="#_x0000_t75" style="width:51pt;height:18pt" o:ole="">
                  <v:imagedata r:id="rId323" o:title=""/>
                </v:shape>
                <o:OLEObject Type="Embed" ProgID="Equation.3" ShapeID="_x0000_i1187" DrawAspect="Content" ObjectID="_1460123058" r:id="rId324"/>
              </w:object>
            </w:r>
            <w:r w:rsidR="008F131A" w:rsidRPr="0031298C">
              <w:rPr>
                <w:noProof/>
                <w:color w:val="000000"/>
                <w:sz w:val="20"/>
              </w:rPr>
              <w:t xml:space="preserve"> кВ</w:t>
            </w:r>
          </w:p>
        </w:tc>
        <w:tc>
          <w:tcPr>
            <w:tcW w:w="2576" w:type="pct"/>
          </w:tcPr>
          <w:p w:rsidR="00432802" w:rsidRPr="0031298C" w:rsidRDefault="00F8431F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298C">
              <w:rPr>
                <w:noProof/>
                <w:color w:val="000000"/>
                <w:sz w:val="20"/>
              </w:rPr>
              <w:object w:dxaOrig="1100" w:dyaOrig="360">
                <v:shape id="_x0000_i1188" type="#_x0000_t75" style="width:54.75pt;height:18pt" o:ole="">
                  <v:imagedata r:id="rId325" o:title=""/>
                </v:shape>
                <o:OLEObject Type="Embed" ProgID="Equation.3" ShapeID="_x0000_i1188" DrawAspect="Content" ObjectID="_1460123059" r:id="rId326"/>
              </w:object>
            </w:r>
            <w:r w:rsidR="008F131A" w:rsidRPr="0031298C">
              <w:rPr>
                <w:noProof/>
                <w:color w:val="000000"/>
                <w:sz w:val="20"/>
              </w:rPr>
              <w:t>кВ</w:t>
            </w:r>
          </w:p>
        </w:tc>
      </w:tr>
      <w:tr w:rsidR="00432802" w:rsidRPr="0031298C" w:rsidTr="00662B17">
        <w:trPr>
          <w:trHeight w:val="495"/>
        </w:trPr>
        <w:tc>
          <w:tcPr>
            <w:tcW w:w="2424" w:type="pct"/>
          </w:tcPr>
          <w:p w:rsidR="00432802" w:rsidRPr="0031298C" w:rsidRDefault="00F8431F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298C">
              <w:rPr>
                <w:noProof/>
                <w:color w:val="000000"/>
                <w:sz w:val="20"/>
              </w:rPr>
              <w:object w:dxaOrig="1260" w:dyaOrig="340">
                <v:shape id="_x0000_i1189" type="#_x0000_t75" style="width:63pt;height:17.25pt" o:ole="">
                  <v:imagedata r:id="rId327" o:title=""/>
                </v:shape>
                <o:OLEObject Type="Embed" ProgID="Equation.3" ShapeID="_x0000_i1189" DrawAspect="Content" ObjectID="_1460123060" r:id="rId328"/>
              </w:object>
            </w:r>
            <w:r w:rsidR="008F131A" w:rsidRPr="0031298C">
              <w:rPr>
                <w:noProof/>
                <w:color w:val="000000"/>
                <w:sz w:val="20"/>
              </w:rPr>
              <w:t>А</w:t>
            </w:r>
          </w:p>
        </w:tc>
        <w:tc>
          <w:tcPr>
            <w:tcW w:w="2576" w:type="pct"/>
          </w:tcPr>
          <w:p w:rsidR="00432802" w:rsidRPr="0031298C" w:rsidRDefault="00F8431F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298C">
              <w:rPr>
                <w:noProof/>
                <w:color w:val="000000"/>
                <w:sz w:val="20"/>
              </w:rPr>
              <w:object w:dxaOrig="1260" w:dyaOrig="380">
                <v:shape id="_x0000_i1190" type="#_x0000_t75" style="width:63pt;height:18.75pt" o:ole="">
                  <v:imagedata r:id="rId329" o:title=""/>
                </v:shape>
                <o:OLEObject Type="Embed" ProgID="Equation.3" ShapeID="_x0000_i1190" DrawAspect="Content" ObjectID="_1460123061" r:id="rId330"/>
              </w:object>
            </w:r>
            <w:r w:rsidR="008F131A" w:rsidRPr="0031298C">
              <w:rPr>
                <w:noProof/>
                <w:color w:val="000000"/>
                <w:sz w:val="20"/>
              </w:rPr>
              <w:t>А</w:t>
            </w:r>
          </w:p>
        </w:tc>
      </w:tr>
      <w:tr w:rsidR="00432802" w:rsidRPr="0031298C" w:rsidTr="00662B17">
        <w:trPr>
          <w:trHeight w:val="435"/>
        </w:trPr>
        <w:tc>
          <w:tcPr>
            <w:tcW w:w="2424" w:type="pct"/>
          </w:tcPr>
          <w:p w:rsidR="00432802" w:rsidRPr="0031298C" w:rsidRDefault="00F8431F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298C">
              <w:rPr>
                <w:noProof/>
                <w:color w:val="000000"/>
                <w:sz w:val="20"/>
              </w:rPr>
              <w:object w:dxaOrig="1560" w:dyaOrig="360">
                <v:shape id="_x0000_i1191" type="#_x0000_t75" style="width:78pt;height:18pt" o:ole="">
                  <v:imagedata r:id="rId331" o:title=""/>
                </v:shape>
                <o:OLEObject Type="Embed" ProgID="Equation.3" ShapeID="_x0000_i1191" DrawAspect="Content" ObjectID="_1460123062" r:id="rId332"/>
              </w:object>
            </w:r>
            <w:r w:rsidR="008F131A" w:rsidRPr="0031298C">
              <w:rPr>
                <w:noProof/>
                <w:color w:val="000000"/>
                <w:sz w:val="20"/>
              </w:rPr>
              <w:t xml:space="preserve"> кН</w:t>
            </w:r>
          </w:p>
        </w:tc>
        <w:tc>
          <w:tcPr>
            <w:tcW w:w="2576" w:type="pct"/>
          </w:tcPr>
          <w:p w:rsidR="00432802" w:rsidRPr="0031298C" w:rsidRDefault="00F8431F" w:rsidP="00662B17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31298C">
              <w:rPr>
                <w:noProof/>
                <w:color w:val="000000"/>
                <w:sz w:val="20"/>
              </w:rPr>
              <w:object w:dxaOrig="1240" w:dyaOrig="380">
                <v:shape id="_x0000_i1192" type="#_x0000_t75" style="width:62.25pt;height:18.75pt" o:ole="">
                  <v:imagedata r:id="rId333" o:title=""/>
                </v:shape>
                <o:OLEObject Type="Embed" ProgID="Equation.3" ShapeID="_x0000_i1192" DrawAspect="Content" ObjectID="_1460123063" r:id="rId334"/>
              </w:object>
            </w:r>
            <w:r w:rsidR="008F131A" w:rsidRPr="0031298C">
              <w:rPr>
                <w:noProof/>
                <w:color w:val="000000"/>
                <w:sz w:val="20"/>
              </w:rPr>
              <w:t>кН</w:t>
            </w:r>
          </w:p>
        </w:tc>
      </w:tr>
    </w:tbl>
    <w:p w:rsidR="00662B17" w:rsidRPr="0031298C" w:rsidRDefault="00662B17" w:rsidP="00FE3419">
      <w:pPr>
        <w:pStyle w:val="1"/>
        <w:ind w:firstLine="709"/>
        <w:jc w:val="both"/>
        <w:rPr>
          <w:i w:val="0"/>
          <w:noProof/>
          <w:color w:val="000000"/>
        </w:rPr>
      </w:pPr>
    </w:p>
    <w:p w:rsidR="00FE3419" w:rsidRPr="0031298C" w:rsidRDefault="00662B17" w:rsidP="00FE3419">
      <w:pPr>
        <w:pStyle w:val="1"/>
        <w:ind w:firstLine="709"/>
        <w:jc w:val="both"/>
        <w:rPr>
          <w:i w:val="0"/>
          <w:noProof/>
          <w:color w:val="000000"/>
        </w:rPr>
      </w:pPr>
      <w:r w:rsidRPr="0031298C">
        <w:rPr>
          <w:i w:val="0"/>
          <w:noProof/>
          <w:color w:val="000000"/>
        </w:rPr>
        <w:br w:type="page"/>
      </w:r>
      <w:r w:rsidR="00693A72" w:rsidRPr="0031298C">
        <w:rPr>
          <w:i w:val="0"/>
          <w:noProof/>
          <w:color w:val="000000"/>
        </w:rPr>
        <w:t>Проверочный расчет</w:t>
      </w:r>
    </w:p>
    <w:p w:rsidR="00662B17" w:rsidRPr="0031298C" w:rsidRDefault="00662B17" w:rsidP="00FE3419">
      <w:pPr>
        <w:pStyle w:val="1"/>
        <w:ind w:firstLine="709"/>
        <w:jc w:val="both"/>
        <w:rPr>
          <w:noProof/>
          <w:color w:val="000000"/>
        </w:rPr>
      </w:pPr>
    </w:p>
    <w:p w:rsidR="006110C6" w:rsidRPr="0031298C" w:rsidRDefault="00F8431F" w:rsidP="00FE3419">
      <w:pPr>
        <w:pStyle w:val="1"/>
        <w:ind w:firstLine="709"/>
        <w:jc w:val="both"/>
        <w:rPr>
          <w:b/>
          <w:noProof/>
          <w:color w:val="000000"/>
        </w:rPr>
      </w:pPr>
      <w:r w:rsidRPr="0031298C">
        <w:rPr>
          <w:noProof/>
          <w:color w:val="000000"/>
        </w:rPr>
        <w:object w:dxaOrig="4480" w:dyaOrig="360">
          <v:shape id="_x0000_i1193" type="#_x0000_t75" style="width:224.25pt;height:18pt" o:ole="">
            <v:imagedata r:id="rId335" o:title=""/>
          </v:shape>
          <o:OLEObject Type="Embed" ProgID="Equation.3" ShapeID="_x0000_i1193" DrawAspect="Content" ObjectID="_1460123064" r:id="rId336"/>
        </w:objec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93A72" w:rsidRPr="0031298C" w:rsidRDefault="00F8431F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1298C">
        <w:rPr>
          <w:noProof/>
          <w:color w:val="000000"/>
          <w:sz w:val="28"/>
        </w:rPr>
        <w:object w:dxaOrig="4440" w:dyaOrig="380">
          <v:shape id="_x0000_i1194" type="#_x0000_t75" style="width:222pt;height:18.75pt" o:ole="">
            <v:imagedata r:id="rId337" o:title=""/>
          </v:shape>
          <o:OLEObject Type="Embed" ProgID="Equation.3" ShapeID="_x0000_i1194" DrawAspect="Content" ObjectID="_1460123065" r:id="rId338"/>
        </w:object>
      </w:r>
    </w:p>
    <w:p w:rsidR="00662B17" w:rsidRPr="0031298C" w:rsidRDefault="00662B17" w:rsidP="00FE34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93A72" w:rsidRPr="0031298C" w:rsidRDefault="00F8431F" w:rsidP="00FE34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31298C">
        <w:rPr>
          <w:noProof/>
          <w:color w:val="000000"/>
          <w:sz w:val="28"/>
        </w:rPr>
        <w:object w:dxaOrig="3920" w:dyaOrig="380">
          <v:shape id="_x0000_i1195" type="#_x0000_t75" style="width:195.75pt;height:18.75pt" o:ole="">
            <v:imagedata r:id="rId339" o:title=""/>
          </v:shape>
          <o:OLEObject Type="Embed" ProgID="Equation.3" ShapeID="_x0000_i1195" DrawAspect="Content" ObjectID="_1460123066" r:id="rId340"/>
        </w:object>
      </w:r>
    </w:p>
    <w:p w:rsidR="006110C6" w:rsidRPr="0031298C" w:rsidRDefault="006110C6" w:rsidP="00FE3419">
      <w:pPr>
        <w:pStyle w:val="1"/>
        <w:ind w:firstLine="709"/>
        <w:jc w:val="both"/>
        <w:rPr>
          <w:b/>
          <w:noProof/>
          <w:color w:val="000000"/>
        </w:rPr>
      </w:pPr>
    </w:p>
    <w:p w:rsidR="00A0254D" w:rsidRPr="0031298C" w:rsidRDefault="00A0254D" w:rsidP="00FE3419">
      <w:pPr>
        <w:pStyle w:val="1"/>
        <w:ind w:firstLine="709"/>
        <w:jc w:val="both"/>
        <w:rPr>
          <w:b/>
          <w:i w:val="0"/>
          <w:noProof/>
          <w:color w:val="000000"/>
        </w:rPr>
      </w:pPr>
      <w:r w:rsidRPr="0031298C">
        <w:rPr>
          <w:b/>
          <w:i w:val="0"/>
          <w:noProof/>
          <w:color w:val="000000"/>
        </w:rPr>
        <w:t>ВЫБОР КОНСТРУКЦИИ ОРУ-110 кВ</w:t>
      </w:r>
    </w:p>
    <w:p w:rsidR="00A0254D" w:rsidRPr="0031298C" w:rsidRDefault="00A0254D" w:rsidP="00FE3419">
      <w:pPr>
        <w:pStyle w:val="1"/>
        <w:ind w:firstLine="709"/>
        <w:jc w:val="both"/>
        <w:rPr>
          <w:b/>
          <w:noProof/>
          <w:color w:val="000000"/>
        </w:rPr>
      </w:pPr>
      <w:r w:rsidRPr="0031298C">
        <w:rPr>
          <w:b/>
          <w:noProof/>
          <w:color w:val="000000"/>
        </w:rPr>
        <w:t>Описание КОНСТРУКЦИИ ОРУ-110 кВ.</w:t>
      </w:r>
    </w:p>
    <w:p w:rsidR="00A0254D" w:rsidRPr="0031298C" w:rsidRDefault="00A0254D" w:rsidP="00FE3419">
      <w:pPr>
        <w:pStyle w:val="1"/>
        <w:ind w:firstLine="709"/>
        <w:jc w:val="both"/>
        <w:rPr>
          <w:b/>
          <w:noProof/>
          <w:color w:val="000000"/>
        </w:rPr>
      </w:pPr>
      <w:r w:rsidRPr="0031298C">
        <w:rPr>
          <w:b/>
          <w:noProof/>
          <w:color w:val="000000"/>
        </w:rPr>
        <w:t>ОРУ должно:</w:t>
      </w:r>
    </w:p>
    <w:p w:rsidR="00A0254D" w:rsidRPr="0031298C" w:rsidRDefault="00A0254D" w:rsidP="00FE3419">
      <w:pPr>
        <w:pStyle w:val="1"/>
        <w:ind w:firstLine="709"/>
        <w:jc w:val="both"/>
        <w:rPr>
          <w:b/>
          <w:noProof/>
          <w:color w:val="000000"/>
        </w:rPr>
      </w:pPr>
      <w:r w:rsidRPr="0031298C">
        <w:rPr>
          <w:b/>
          <w:noProof/>
          <w:color w:val="000000"/>
        </w:rPr>
        <w:t>- обеспечивать надежную работу электрических установок;</w:t>
      </w:r>
    </w:p>
    <w:p w:rsidR="00A0254D" w:rsidRPr="0031298C" w:rsidRDefault="00A0254D" w:rsidP="00FE3419">
      <w:pPr>
        <w:pStyle w:val="1"/>
        <w:ind w:firstLine="709"/>
        <w:jc w:val="both"/>
        <w:rPr>
          <w:b/>
          <w:noProof/>
          <w:color w:val="000000"/>
        </w:rPr>
      </w:pPr>
      <w:r w:rsidRPr="0031298C">
        <w:rPr>
          <w:b/>
          <w:noProof/>
          <w:color w:val="000000"/>
        </w:rPr>
        <w:t>- быть удобными и безопасными, хорошо обозреваться;</w:t>
      </w:r>
    </w:p>
    <w:p w:rsidR="00A0254D" w:rsidRPr="0031298C" w:rsidRDefault="00A0254D" w:rsidP="00FE3419">
      <w:pPr>
        <w:pStyle w:val="1"/>
        <w:ind w:firstLine="709"/>
        <w:jc w:val="both"/>
        <w:rPr>
          <w:b/>
          <w:noProof/>
          <w:color w:val="000000"/>
        </w:rPr>
      </w:pPr>
      <w:r w:rsidRPr="0031298C">
        <w:rPr>
          <w:b/>
          <w:noProof/>
          <w:color w:val="000000"/>
        </w:rPr>
        <w:t>- экономичными;</w:t>
      </w:r>
    </w:p>
    <w:p w:rsidR="00A0254D" w:rsidRPr="0031298C" w:rsidRDefault="00A0254D" w:rsidP="00FE3419">
      <w:pPr>
        <w:pStyle w:val="1"/>
        <w:ind w:firstLine="709"/>
        <w:jc w:val="both"/>
        <w:rPr>
          <w:b/>
          <w:noProof/>
          <w:color w:val="000000"/>
        </w:rPr>
      </w:pPr>
      <w:r w:rsidRPr="0031298C">
        <w:rPr>
          <w:b/>
          <w:noProof/>
          <w:color w:val="000000"/>
        </w:rPr>
        <w:t>- удобными при ремонтных работах;</w:t>
      </w:r>
    </w:p>
    <w:p w:rsidR="00FE3419" w:rsidRPr="0031298C" w:rsidRDefault="00A0254D" w:rsidP="00FE3419">
      <w:pPr>
        <w:pStyle w:val="1"/>
        <w:ind w:firstLine="709"/>
        <w:jc w:val="both"/>
        <w:rPr>
          <w:b/>
          <w:noProof/>
          <w:color w:val="000000"/>
        </w:rPr>
      </w:pPr>
      <w:r w:rsidRPr="0031298C">
        <w:rPr>
          <w:b/>
          <w:noProof/>
          <w:color w:val="000000"/>
        </w:rPr>
        <w:t>- ОРУ должно быть ограждено</w:t>
      </w:r>
      <w:r w:rsidR="004773B8" w:rsidRPr="0031298C">
        <w:rPr>
          <w:b/>
          <w:noProof/>
          <w:color w:val="000000"/>
        </w:rPr>
        <w:t>;</w:t>
      </w:r>
    </w:p>
    <w:p w:rsidR="00A51C40" w:rsidRPr="0031298C" w:rsidRDefault="00A0254D" w:rsidP="00FE3419">
      <w:pPr>
        <w:pStyle w:val="1"/>
        <w:ind w:firstLine="709"/>
        <w:jc w:val="both"/>
        <w:rPr>
          <w:b/>
          <w:noProof/>
          <w:color w:val="000000"/>
        </w:rPr>
      </w:pPr>
      <w:r w:rsidRPr="0031298C">
        <w:rPr>
          <w:b/>
          <w:noProof/>
          <w:color w:val="000000"/>
        </w:rPr>
        <w:t>Для предотвращения случайных прикосновений к токоведущим частям соблюдены минимальные расстояния от них до различных элементов ОРУ.</w:t>
      </w:r>
    </w:p>
    <w:p w:rsidR="00A0254D" w:rsidRPr="0031298C" w:rsidRDefault="00A0254D" w:rsidP="00FE3419">
      <w:pPr>
        <w:pStyle w:val="1"/>
        <w:ind w:firstLine="709"/>
        <w:jc w:val="both"/>
        <w:rPr>
          <w:b/>
          <w:noProof/>
          <w:color w:val="000000"/>
        </w:rPr>
      </w:pPr>
      <w:r w:rsidRPr="0031298C">
        <w:rPr>
          <w:b/>
          <w:noProof/>
          <w:color w:val="000000"/>
        </w:rPr>
        <w:t>Для безопасности обслуживания блоки имеют сетчатое ограждение.</w:t>
      </w:r>
    </w:p>
    <w:p w:rsidR="00A0254D" w:rsidRPr="0031298C" w:rsidRDefault="00A0254D" w:rsidP="00FE3419">
      <w:pPr>
        <w:pStyle w:val="1"/>
        <w:ind w:firstLine="709"/>
        <w:jc w:val="both"/>
        <w:rPr>
          <w:b/>
          <w:noProof/>
          <w:color w:val="000000"/>
        </w:rPr>
      </w:pPr>
      <w:r w:rsidRPr="0031298C">
        <w:rPr>
          <w:b/>
          <w:noProof/>
          <w:color w:val="000000"/>
        </w:rPr>
        <w:t>Достоинства:</w:t>
      </w:r>
    </w:p>
    <w:p w:rsidR="004773B8" w:rsidRPr="0031298C" w:rsidRDefault="004773B8" w:rsidP="00FE3419">
      <w:pPr>
        <w:pStyle w:val="1"/>
        <w:ind w:firstLine="709"/>
        <w:jc w:val="both"/>
        <w:rPr>
          <w:b/>
          <w:noProof/>
          <w:color w:val="000000"/>
        </w:rPr>
      </w:pPr>
      <w:r w:rsidRPr="0031298C">
        <w:rPr>
          <w:b/>
          <w:noProof/>
          <w:color w:val="000000"/>
        </w:rPr>
        <w:t>- малый объем строительных работ;</w:t>
      </w:r>
    </w:p>
    <w:p w:rsidR="004773B8" w:rsidRPr="0031298C" w:rsidRDefault="004773B8" w:rsidP="00FE3419">
      <w:pPr>
        <w:pStyle w:val="1"/>
        <w:ind w:firstLine="709"/>
        <w:jc w:val="both"/>
        <w:rPr>
          <w:b/>
          <w:noProof/>
          <w:color w:val="000000"/>
        </w:rPr>
      </w:pPr>
      <w:r w:rsidRPr="0031298C">
        <w:rPr>
          <w:b/>
          <w:noProof/>
          <w:color w:val="000000"/>
        </w:rPr>
        <w:t>- легче выполняется расширение и реконструкция;</w:t>
      </w:r>
    </w:p>
    <w:p w:rsidR="004773B8" w:rsidRPr="0031298C" w:rsidRDefault="004773B8" w:rsidP="00FE3419">
      <w:pPr>
        <w:pStyle w:val="1"/>
        <w:ind w:firstLine="709"/>
        <w:jc w:val="both"/>
        <w:rPr>
          <w:b/>
          <w:noProof/>
          <w:color w:val="000000"/>
        </w:rPr>
      </w:pPr>
      <w:r w:rsidRPr="0031298C">
        <w:rPr>
          <w:b/>
          <w:noProof/>
          <w:color w:val="000000"/>
        </w:rPr>
        <w:t>Недостатки:</w:t>
      </w:r>
    </w:p>
    <w:p w:rsidR="004773B8" w:rsidRPr="0031298C" w:rsidRDefault="004773B8" w:rsidP="00FE3419">
      <w:pPr>
        <w:pStyle w:val="1"/>
        <w:ind w:firstLine="709"/>
        <w:jc w:val="both"/>
        <w:rPr>
          <w:b/>
          <w:noProof/>
          <w:color w:val="000000"/>
        </w:rPr>
      </w:pPr>
      <w:r w:rsidRPr="0031298C">
        <w:rPr>
          <w:b/>
          <w:noProof/>
          <w:color w:val="000000"/>
        </w:rPr>
        <w:t>- неудобны в обслуживании при низких температурах и в ненастье;</w:t>
      </w:r>
    </w:p>
    <w:p w:rsidR="004773B8" w:rsidRPr="0031298C" w:rsidRDefault="004773B8" w:rsidP="00FE3419">
      <w:pPr>
        <w:pStyle w:val="1"/>
        <w:ind w:firstLine="709"/>
        <w:jc w:val="both"/>
        <w:rPr>
          <w:b/>
          <w:noProof/>
          <w:color w:val="000000"/>
        </w:rPr>
      </w:pPr>
      <w:r w:rsidRPr="0031298C">
        <w:rPr>
          <w:b/>
          <w:noProof/>
          <w:color w:val="000000"/>
        </w:rPr>
        <w:t>- занимают большую площадь;</w:t>
      </w:r>
    </w:p>
    <w:p w:rsidR="00A0254D" w:rsidRPr="0031298C" w:rsidRDefault="004773B8" w:rsidP="00FE3419">
      <w:pPr>
        <w:pStyle w:val="1"/>
        <w:ind w:firstLine="709"/>
        <w:jc w:val="both"/>
        <w:rPr>
          <w:b/>
          <w:noProof/>
          <w:color w:val="000000"/>
        </w:rPr>
      </w:pPr>
      <w:r w:rsidRPr="0031298C">
        <w:rPr>
          <w:b/>
          <w:noProof/>
          <w:color w:val="000000"/>
        </w:rPr>
        <w:t>- аппараты на ору подвержены запылению, загрязнению, колебаниям температуры;</w:t>
      </w:r>
      <w:bookmarkStart w:id="0" w:name="_GoBack"/>
      <w:bookmarkEnd w:id="0"/>
    </w:p>
    <w:sectPr w:rsidR="00A0254D" w:rsidRPr="0031298C" w:rsidSect="00662B1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3F9" w:rsidRDefault="008E23F9">
      <w:r>
        <w:separator/>
      </w:r>
    </w:p>
  </w:endnote>
  <w:endnote w:type="continuationSeparator" w:id="0">
    <w:p w:rsidR="008E23F9" w:rsidRDefault="008E2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A">
    <w:panose1 w:val="00000000000000000000"/>
    <w:charset w:val="02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3F9" w:rsidRDefault="008E23F9">
      <w:r>
        <w:separator/>
      </w:r>
    </w:p>
  </w:footnote>
  <w:footnote w:type="continuationSeparator" w:id="0">
    <w:p w:rsidR="008E23F9" w:rsidRDefault="008E2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5pt;height:14.25pt" o:bullet="t">
        <v:imagedata r:id="rId1" o:title=""/>
      </v:shape>
    </w:pict>
  </w:numPicBullet>
  <w:abstractNum w:abstractNumId="0">
    <w:nsid w:val="036C6819"/>
    <w:multiLevelType w:val="hybridMultilevel"/>
    <w:tmpl w:val="BA8E4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2763FC"/>
    <w:multiLevelType w:val="hybridMultilevel"/>
    <w:tmpl w:val="FF46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9723FB"/>
    <w:multiLevelType w:val="hybridMultilevel"/>
    <w:tmpl w:val="0B10A33C"/>
    <w:lvl w:ilvl="0" w:tplc="5112B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OST type A" w:hAnsi="GOST type A" w:cs="Times New Roman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2963A2"/>
    <w:multiLevelType w:val="hybridMultilevel"/>
    <w:tmpl w:val="6CD8081E"/>
    <w:lvl w:ilvl="0" w:tplc="C236097E">
      <w:start w:val="1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4">
    <w:nsid w:val="4DE3457D"/>
    <w:multiLevelType w:val="hybridMultilevel"/>
    <w:tmpl w:val="EB4A1A32"/>
    <w:lvl w:ilvl="0" w:tplc="95E63EA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87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049"/>
    <w:rsid w:val="00000636"/>
    <w:rsid w:val="00002202"/>
    <w:rsid w:val="00006B25"/>
    <w:rsid w:val="00015F17"/>
    <w:rsid w:val="00017C6F"/>
    <w:rsid w:val="00022832"/>
    <w:rsid w:val="0002368D"/>
    <w:rsid w:val="00036138"/>
    <w:rsid w:val="00036659"/>
    <w:rsid w:val="00051C96"/>
    <w:rsid w:val="0005358A"/>
    <w:rsid w:val="000579FB"/>
    <w:rsid w:val="000613DA"/>
    <w:rsid w:val="00065501"/>
    <w:rsid w:val="0006553B"/>
    <w:rsid w:val="000755B2"/>
    <w:rsid w:val="00075C43"/>
    <w:rsid w:val="00075C47"/>
    <w:rsid w:val="00087A20"/>
    <w:rsid w:val="00091FBF"/>
    <w:rsid w:val="00093840"/>
    <w:rsid w:val="00095D29"/>
    <w:rsid w:val="0009709C"/>
    <w:rsid w:val="000A0892"/>
    <w:rsid w:val="000A11B6"/>
    <w:rsid w:val="000A287D"/>
    <w:rsid w:val="000A34C6"/>
    <w:rsid w:val="000A35A2"/>
    <w:rsid w:val="000B4B69"/>
    <w:rsid w:val="000B5BD1"/>
    <w:rsid w:val="000B7CF8"/>
    <w:rsid w:val="000C3EE8"/>
    <w:rsid w:val="000D0C1F"/>
    <w:rsid w:val="000D5D4F"/>
    <w:rsid w:val="000E21B8"/>
    <w:rsid w:val="000E62B4"/>
    <w:rsid w:val="001104CB"/>
    <w:rsid w:val="00113F75"/>
    <w:rsid w:val="00114438"/>
    <w:rsid w:val="001150AE"/>
    <w:rsid w:val="00115F56"/>
    <w:rsid w:val="00117110"/>
    <w:rsid w:val="00123779"/>
    <w:rsid w:val="00126DEF"/>
    <w:rsid w:val="00137657"/>
    <w:rsid w:val="00144831"/>
    <w:rsid w:val="001502F4"/>
    <w:rsid w:val="00156EA7"/>
    <w:rsid w:val="00157363"/>
    <w:rsid w:val="001602B4"/>
    <w:rsid w:val="00162AE1"/>
    <w:rsid w:val="00165501"/>
    <w:rsid w:val="00167ACF"/>
    <w:rsid w:val="00171DBD"/>
    <w:rsid w:val="00182AF5"/>
    <w:rsid w:val="001842D6"/>
    <w:rsid w:val="00186C46"/>
    <w:rsid w:val="00187559"/>
    <w:rsid w:val="001C0827"/>
    <w:rsid w:val="001C6F7F"/>
    <w:rsid w:val="001E2843"/>
    <w:rsid w:val="001E498D"/>
    <w:rsid w:val="001E59C2"/>
    <w:rsid w:val="001F0D9D"/>
    <w:rsid w:val="001F3525"/>
    <w:rsid w:val="001F6230"/>
    <w:rsid w:val="002036B4"/>
    <w:rsid w:val="00215E24"/>
    <w:rsid w:val="0022174D"/>
    <w:rsid w:val="00222E10"/>
    <w:rsid w:val="00231FE2"/>
    <w:rsid w:val="00235B88"/>
    <w:rsid w:val="002452A4"/>
    <w:rsid w:val="002475D1"/>
    <w:rsid w:val="00256A22"/>
    <w:rsid w:val="00276AD0"/>
    <w:rsid w:val="00276C56"/>
    <w:rsid w:val="002A0E6A"/>
    <w:rsid w:val="002A2551"/>
    <w:rsid w:val="002A2BB4"/>
    <w:rsid w:val="002C1779"/>
    <w:rsid w:val="002C329F"/>
    <w:rsid w:val="002C7272"/>
    <w:rsid w:val="002D50A2"/>
    <w:rsid w:val="002E0C11"/>
    <w:rsid w:val="002E3A2A"/>
    <w:rsid w:val="002E4DB3"/>
    <w:rsid w:val="002E7532"/>
    <w:rsid w:val="00302A33"/>
    <w:rsid w:val="00305BD2"/>
    <w:rsid w:val="0031298C"/>
    <w:rsid w:val="0032063E"/>
    <w:rsid w:val="00332DCF"/>
    <w:rsid w:val="003356DE"/>
    <w:rsid w:val="00336340"/>
    <w:rsid w:val="003371DF"/>
    <w:rsid w:val="00337F63"/>
    <w:rsid w:val="003463CF"/>
    <w:rsid w:val="00347F94"/>
    <w:rsid w:val="00352417"/>
    <w:rsid w:val="00353881"/>
    <w:rsid w:val="003559D1"/>
    <w:rsid w:val="003607E4"/>
    <w:rsid w:val="003608DA"/>
    <w:rsid w:val="00361319"/>
    <w:rsid w:val="003628D9"/>
    <w:rsid w:val="003661BD"/>
    <w:rsid w:val="00373C2F"/>
    <w:rsid w:val="00377E7C"/>
    <w:rsid w:val="0038033E"/>
    <w:rsid w:val="00385479"/>
    <w:rsid w:val="00393668"/>
    <w:rsid w:val="0039524C"/>
    <w:rsid w:val="003A5996"/>
    <w:rsid w:val="003B2FFF"/>
    <w:rsid w:val="003C0AFF"/>
    <w:rsid w:val="003C10FD"/>
    <w:rsid w:val="003C1BBF"/>
    <w:rsid w:val="003C337A"/>
    <w:rsid w:val="003C73C3"/>
    <w:rsid w:val="003D0CE5"/>
    <w:rsid w:val="003D0EA3"/>
    <w:rsid w:val="003D2CE5"/>
    <w:rsid w:val="003E31EF"/>
    <w:rsid w:val="003E3D50"/>
    <w:rsid w:val="003F0DCB"/>
    <w:rsid w:val="00404214"/>
    <w:rsid w:val="004042A0"/>
    <w:rsid w:val="00411B69"/>
    <w:rsid w:val="00412F31"/>
    <w:rsid w:val="004145CD"/>
    <w:rsid w:val="00414D18"/>
    <w:rsid w:val="004265D7"/>
    <w:rsid w:val="00427DE3"/>
    <w:rsid w:val="00432802"/>
    <w:rsid w:val="00432EC7"/>
    <w:rsid w:val="00440F5A"/>
    <w:rsid w:val="00442635"/>
    <w:rsid w:val="00453D7C"/>
    <w:rsid w:val="00457728"/>
    <w:rsid w:val="00457E75"/>
    <w:rsid w:val="00460768"/>
    <w:rsid w:val="004672D7"/>
    <w:rsid w:val="004773B8"/>
    <w:rsid w:val="0047747C"/>
    <w:rsid w:val="0048165C"/>
    <w:rsid w:val="00485FC0"/>
    <w:rsid w:val="00486286"/>
    <w:rsid w:val="00492D9C"/>
    <w:rsid w:val="00497599"/>
    <w:rsid w:val="004A58B2"/>
    <w:rsid w:val="004C3AD3"/>
    <w:rsid w:val="004C3E11"/>
    <w:rsid w:val="004C4947"/>
    <w:rsid w:val="004D266A"/>
    <w:rsid w:val="004D4B36"/>
    <w:rsid w:val="004E7EBA"/>
    <w:rsid w:val="004F491F"/>
    <w:rsid w:val="004F728B"/>
    <w:rsid w:val="00501971"/>
    <w:rsid w:val="00531F46"/>
    <w:rsid w:val="005322F5"/>
    <w:rsid w:val="0053534C"/>
    <w:rsid w:val="005401A5"/>
    <w:rsid w:val="005461AD"/>
    <w:rsid w:val="005517C7"/>
    <w:rsid w:val="0055272C"/>
    <w:rsid w:val="005530A7"/>
    <w:rsid w:val="00553A31"/>
    <w:rsid w:val="00553CD4"/>
    <w:rsid w:val="00553EA5"/>
    <w:rsid w:val="00555D6D"/>
    <w:rsid w:val="00567EAB"/>
    <w:rsid w:val="00571138"/>
    <w:rsid w:val="00574C13"/>
    <w:rsid w:val="00586AD8"/>
    <w:rsid w:val="00587C57"/>
    <w:rsid w:val="00592711"/>
    <w:rsid w:val="005A239E"/>
    <w:rsid w:val="005A5DE1"/>
    <w:rsid w:val="005A5E84"/>
    <w:rsid w:val="005A6F1C"/>
    <w:rsid w:val="005B0E48"/>
    <w:rsid w:val="005B1BF3"/>
    <w:rsid w:val="005B28C8"/>
    <w:rsid w:val="005B53B1"/>
    <w:rsid w:val="005B7CAB"/>
    <w:rsid w:val="005C20A5"/>
    <w:rsid w:val="005C633A"/>
    <w:rsid w:val="005D30BA"/>
    <w:rsid w:val="005E1070"/>
    <w:rsid w:val="005E7431"/>
    <w:rsid w:val="005F77E5"/>
    <w:rsid w:val="00603C31"/>
    <w:rsid w:val="006110C6"/>
    <w:rsid w:val="00611745"/>
    <w:rsid w:val="00621345"/>
    <w:rsid w:val="006233CC"/>
    <w:rsid w:val="00625C0B"/>
    <w:rsid w:val="006271C1"/>
    <w:rsid w:val="006305A7"/>
    <w:rsid w:val="00630637"/>
    <w:rsid w:val="00633E41"/>
    <w:rsid w:val="006433EE"/>
    <w:rsid w:val="00656B24"/>
    <w:rsid w:val="00657CC6"/>
    <w:rsid w:val="00661946"/>
    <w:rsid w:val="00661DFA"/>
    <w:rsid w:val="00662B17"/>
    <w:rsid w:val="00663700"/>
    <w:rsid w:val="006644DC"/>
    <w:rsid w:val="00667C28"/>
    <w:rsid w:val="00672B9B"/>
    <w:rsid w:val="00687B2E"/>
    <w:rsid w:val="00691415"/>
    <w:rsid w:val="00693A72"/>
    <w:rsid w:val="006A27E4"/>
    <w:rsid w:val="006A4181"/>
    <w:rsid w:val="006A7CEF"/>
    <w:rsid w:val="006B64A5"/>
    <w:rsid w:val="006B7359"/>
    <w:rsid w:val="006C0458"/>
    <w:rsid w:val="006C7C25"/>
    <w:rsid w:val="006C7DAF"/>
    <w:rsid w:val="006C7DC1"/>
    <w:rsid w:val="006D126F"/>
    <w:rsid w:val="006D3354"/>
    <w:rsid w:val="006D6D0B"/>
    <w:rsid w:val="006E2CBA"/>
    <w:rsid w:val="006E361F"/>
    <w:rsid w:val="006E6551"/>
    <w:rsid w:val="006E7228"/>
    <w:rsid w:val="006E7490"/>
    <w:rsid w:val="006E7571"/>
    <w:rsid w:val="00706E62"/>
    <w:rsid w:val="00712E29"/>
    <w:rsid w:val="00713E89"/>
    <w:rsid w:val="007209A0"/>
    <w:rsid w:val="00721460"/>
    <w:rsid w:val="00727181"/>
    <w:rsid w:val="0073319F"/>
    <w:rsid w:val="00745192"/>
    <w:rsid w:val="00756B4B"/>
    <w:rsid w:val="00763870"/>
    <w:rsid w:val="0077056E"/>
    <w:rsid w:val="00772EFE"/>
    <w:rsid w:val="00782A9B"/>
    <w:rsid w:val="00782F15"/>
    <w:rsid w:val="0079639A"/>
    <w:rsid w:val="007A1C29"/>
    <w:rsid w:val="007A4529"/>
    <w:rsid w:val="007B03FE"/>
    <w:rsid w:val="007B0988"/>
    <w:rsid w:val="007B176F"/>
    <w:rsid w:val="007B1797"/>
    <w:rsid w:val="007B6A8B"/>
    <w:rsid w:val="007C1D5A"/>
    <w:rsid w:val="007C24FF"/>
    <w:rsid w:val="007C32BF"/>
    <w:rsid w:val="007C3B6E"/>
    <w:rsid w:val="007C3FD0"/>
    <w:rsid w:val="007C7A0C"/>
    <w:rsid w:val="007D1882"/>
    <w:rsid w:val="007D1CDF"/>
    <w:rsid w:val="007E17AA"/>
    <w:rsid w:val="007E4144"/>
    <w:rsid w:val="007E7CA0"/>
    <w:rsid w:val="007E7DF7"/>
    <w:rsid w:val="007F0B0C"/>
    <w:rsid w:val="007F64B8"/>
    <w:rsid w:val="007F7A32"/>
    <w:rsid w:val="00813E11"/>
    <w:rsid w:val="00816BB7"/>
    <w:rsid w:val="00820367"/>
    <w:rsid w:val="00830767"/>
    <w:rsid w:val="00834CA6"/>
    <w:rsid w:val="0083611F"/>
    <w:rsid w:val="00842625"/>
    <w:rsid w:val="008677D7"/>
    <w:rsid w:val="008704B1"/>
    <w:rsid w:val="008710C4"/>
    <w:rsid w:val="0087227F"/>
    <w:rsid w:val="00874233"/>
    <w:rsid w:val="00883503"/>
    <w:rsid w:val="00886AAD"/>
    <w:rsid w:val="00887146"/>
    <w:rsid w:val="008926D8"/>
    <w:rsid w:val="00894DC7"/>
    <w:rsid w:val="0089576C"/>
    <w:rsid w:val="008B1887"/>
    <w:rsid w:val="008B2CB1"/>
    <w:rsid w:val="008B7CE3"/>
    <w:rsid w:val="008C4186"/>
    <w:rsid w:val="008C5CC7"/>
    <w:rsid w:val="008C65A4"/>
    <w:rsid w:val="008C6F95"/>
    <w:rsid w:val="008C7521"/>
    <w:rsid w:val="008D4B6A"/>
    <w:rsid w:val="008D4F94"/>
    <w:rsid w:val="008D7357"/>
    <w:rsid w:val="008E23F9"/>
    <w:rsid w:val="008E60AD"/>
    <w:rsid w:val="008E6EF1"/>
    <w:rsid w:val="008F131A"/>
    <w:rsid w:val="008F54ED"/>
    <w:rsid w:val="00913E67"/>
    <w:rsid w:val="00923707"/>
    <w:rsid w:val="009238CB"/>
    <w:rsid w:val="00925041"/>
    <w:rsid w:val="00934B28"/>
    <w:rsid w:val="00936809"/>
    <w:rsid w:val="009441BB"/>
    <w:rsid w:val="00950FD0"/>
    <w:rsid w:val="009545D8"/>
    <w:rsid w:val="00963B5D"/>
    <w:rsid w:val="009644A6"/>
    <w:rsid w:val="00965016"/>
    <w:rsid w:val="009722D4"/>
    <w:rsid w:val="009812FC"/>
    <w:rsid w:val="0098366F"/>
    <w:rsid w:val="00991FAF"/>
    <w:rsid w:val="00992087"/>
    <w:rsid w:val="00992F89"/>
    <w:rsid w:val="009A0AAD"/>
    <w:rsid w:val="009A30F3"/>
    <w:rsid w:val="009A68BD"/>
    <w:rsid w:val="009A6FE5"/>
    <w:rsid w:val="009A7517"/>
    <w:rsid w:val="009B1261"/>
    <w:rsid w:val="009C533B"/>
    <w:rsid w:val="009C721D"/>
    <w:rsid w:val="009D186D"/>
    <w:rsid w:val="009D3925"/>
    <w:rsid w:val="009D7F33"/>
    <w:rsid w:val="009F17BF"/>
    <w:rsid w:val="009F1AF6"/>
    <w:rsid w:val="009F3C07"/>
    <w:rsid w:val="009F68A7"/>
    <w:rsid w:val="009F7621"/>
    <w:rsid w:val="00A0254D"/>
    <w:rsid w:val="00A14680"/>
    <w:rsid w:val="00A15179"/>
    <w:rsid w:val="00A2363B"/>
    <w:rsid w:val="00A25B6D"/>
    <w:rsid w:val="00A3393B"/>
    <w:rsid w:val="00A37E78"/>
    <w:rsid w:val="00A4381C"/>
    <w:rsid w:val="00A45342"/>
    <w:rsid w:val="00A51C40"/>
    <w:rsid w:val="00A5606A"/>
    <w:rsid w:val="00A56BE1"/>
    <w:rsid w:val="00A66928"/>
    <w:rsid w:val="00A674BE"/>
    <w:rsid w:val="00A83B0E"/>
    <w:rsid w:val="00A85077"/>
    <w:rsid w:val="00A87BEC"/>
    <w:rsid w:val="00A94641"/>
    <w:rsid w:val="00A95B7A"/>
    <w:rsid w:val="00AA1BB2"/>
    <w:rsid w:val="00AA50BD"/>
    <w:rsid w:val="00AA6887"/>
    <w:rsid w:val="00AA6F8B"/>
    <w:rsid w:val="00AB0298"/>
    <w:rsid w:val="00AB3275"/>
    <w:rsid w:val="00AB7646"/>
    <w:rsid w:val="00AC3B3E"/>
    <w:rsid w:val="00AC4962"/>
    <w:rsid w:val="00AC5BE9"/>
    <w:rsid w:val="00AD030F"/>
    <w:rsid w:val="00AD5CDB"/>
    <w:rsid w:val="00AE0889"/>
    <w:rsid w:val="00AE4951"/>
    <w:rsid w:val="00AF38F9"/>
    <w:rsid w:val="00AF5BCF"/>
    <w:rsid w:val="00B0790F"/>
    <w:rsid w:val="00B121C2"/>
    <w:rsid w:val="00B125D4"/>
    <w:rsid w:val="00B12C95"/>
    <w:rsid w:val="00B14F01"/>
    <w:rsid w:val="00B20ABE"/>
    <w:rsid w:val="00B245F1"/>
    <w:rsid w:val="00B26545"/>
    <w:rsid w:val="00B31337"/>
    <w:rsid w:val="00B31363"/>
    <w:rsid w:val="00B43943"/>
    <w:rsid w:val="00B511EF"/>
    <w:rsid w:val="00B531B7"/>
    <w:rsid w:val="00B60D7C"/>
    <w:rsid w:val="00B62CCD"/>
    <w:rsid w:val="00B7168B"/>
    <w:rsid w:val="00B72D09"/>
    <w:rsid w:val="00B740ED"/>
    <w:rsid w:val="00B75CA4"/>
    <w:rsid w:val="00B76A69"/>
    <w:rsid w:val="00B929C9"/>
    <w:rsid w:val="00B93C25"/>
    <w:rsid w:val="00B972C7"/>
    <w:rsid w:val="00B9786A"/>
    <w:rsid w:val="00BA2DF9"/>
    <w:rsid w:val="00BB1C9D"/>
    <w:rsid w:val="00BC2CF9"/>
    <w:rsid w:val="00BC5C7E"/>
    <w:rsid w:val="00BD348D"/>
    <w:rsid w:val="00BD40E6"/>
    <w:rsid w:val="00BD5049"/>
    <w:rsid w:val="00BE451C"/>
    <w:rsid w:val="00BE6183"/>
    <w:rsid w:val="00BF4F2E"/>
    <w:rsid w:val="00C02D3B"/>
    <w:rsid w:val="00C1151C"/>
    <w:rsid w:val="00C11D28"/>
    <w:rsid w:val="00C15485"/>
    <w:rsid w:val="00C21BF0"/>
    <w:rsid w:val="00C233E5"/>
    <w:rsid w:val="00C24E9C"/>
    <w:rsid w:val="00C31E23"/>
    <w:rsid w:val="00C31EC7"/>
    <w:rsid w:val="00C32FC5"/>
    <w:rsid w:val="00C3359B"/>
    <w:rsid w:val="00C342B5"/>
    <w:rsid w:val="00C41572"/>
    <w:rsid w:val="00C42C82"/>
    <w:rsid w:val="00C4672F"/>
    <w:rsid w:val="00C62D1F"/>
    <w:rsid w:val="00C63792"/>
    <w:rsid w:val="00C65FBD"/>
    <w:rsid w:val="00C72704"/>
    <w:rsid w:val="00C765DE"/>
    <w:rsid w:val="00C808C7"/>
    <w:rsid w:val="00C946D8"/>
    <w:rsid w:val="00CA0BB8"/>
    <w:rsid w:val="00CA0FF6"/>
    <w:rsid w:val="00CA6787"/>
    <w:rsid w:val="00CB3E48"/>
    <w:rsid w:val="00CB4749"/>
    <w:rsid w:val="00CB4CC9"/>
    <w:rsid w:val="00CC4243"/>
    <w:rsid w:val="00CD1C3E"/>
    <w:rsid w:val="00CD3C51"/>
    <w:rsid w:val="00CD4905"/>
    <w:rsid w:val="00CD5E1C"/>
    <w:rsid w:val="00CE6874"/>
    <w:rsid w:val="00CE6FC8"/>
    <w:rsid w:val="00CF6188"/>
    <w:rsid w:val="00D04755"/>
    <w:rsid w:val="00D11C6F"/>
    <w:rsid w:val="00D14CA5"/>
    <w:rsid w:val="00D15165"/>
    <w:rsid w:val="00D22172"/>
    <w:rsid w:val="00D24704"/>
    <w:rsid w:val="00D2694F"/>
    <w:rsid w:val="00D40E08"/>
    <w:rsid w:val="00D42386"/>
    <w:rsid w:val="00D46D79"/>
    <w:rsid w:val="00D632C0"/>
    <w:rsid w:val="00D6345C"/>
    <w:rsid w:val="00D66D83"/>
    <w:rsid w:val="00D722EB"/>
    <w:rsid w:val="00D764D5"/>
    <w:rsid w:val="00D77F4E"/>
    <w:rsid w:val="00D86058"/>
    <w:rsid w:val="00D937DE"/>
    <w:rsid w:val="00DA0E67"/>
    <w:rsid w:val="00DA1652"/>
    <w:rsid w:val="00DA479E"/>
    <w:rsid w:val="00DA4EEE"/>
    <w:rsid w:val="00DA5A28"/>
    <w:rsid w:val="00DB379C"/>
    <w:rsid w:val="00DC7DAD"/>
    <w:rsid w:val="00DF00DA"/>
    <w:rsid w:val="00DF2425"/>
    <w:rsid w:val="00DF57A2"/>
    <w:rsid w:val="00E02986"/>
    <w:rsid w:val="00E07B1B"/>
    <w:rsid w:val="00E15938"/>
    <w:rsid w:val="00E243A9"/>
    <w:rsid w:val="00E33309"/>
    <w:rsid w:val="00E50B1C"/>
    <w:rsid w:val="00E62F5F"/>
    <w:rsid w:val="00E657A6"/>
    <w:rsid w:val="00E756D6"/>
    <w:rsid w:val="00E7639C"/>
    <w:rsid w:val="00E76ACD"/>
    <w:rsid w:val="00E76B07"/>
    <w:rsid w:val="00E86739"/>
    <w:rsid w:val="00E87105"/>
    <w:rsid w:val="00E902D3"/>
    <w:rsid w:val="00E92653"/>
    <w:rsid w:val="00E950C8"/>
    <w:rsid w:val="00E95913"/>
    <w:rsid w:val="00E962E9"/>
    <w:rsid w:val="00EA005B"/>
    <w:rsid w:val="00EA0668"/>
    <w:rsid w:val="00EA0D81"/>
    <w:rsid w:val="00EA6063"/>
    <w:rsid w:val="00EA6F94"/>
    <w:rsid w:val="00EA7CBD"/>
    <w:rsid w:val="00EB3B7F"/>
    <w:rsid w:val="00EB683F"/>
    <w:rsid w:val="00EC4043"/>
    <w:rsid w:val="00EC56DA"/>
    <w:rsid w:val="00ED0438"/>
    <w:rsid w:val="00ED2612"/>
    <w:rsid w:val="00ED2DC7"/>
    <w:rsid w:val="00ED48BC"/>
    <w:rsid w:val="00ED7427"/>
    <w:rsid w:val="00EE5C78"/>
    <w:rsid w:val="00EF07D4"/>
    <w:rsid w:val="00F033B2"/>
    <w:rsid w:val="00F06605"/>
    <w:rsid w:val="00F068E8"/>
    <w:rsid w:val="00F13741"/>
    <w:rsid w:val="00F3393F"/>
    <w:rsid w:val="00F3432D"/>
    <w:rsid w:val="00F4021F"/>
    <w:rsid w:val="00F42A78"/>
    <w:rsid w:val="00F46B5A"/>
    <w:rsid w:val="00F51377"/>
    <w:rsid w:val="00F54436"/>
    <w:rsid w:val="00F54EFE"/>
    <w:rsid w:val="00F568E1"/>
    <w:rsid w:val="00F64C48"/>
    <w:rsid w:val="00F75AE1"/>
    <w:rsid w:val="00F8431F"/>
    <w:rsid w:val="00F86539"/>
    <w:rsid w:val="00F86F5C"/>
    <w:rsid w:val="00F92662"/>
    <w:rsid w:val="00F9269A"/>
    <w:rsid w:val="00F95802"/>
    <w:rsid w:val="00FA16A4"/>
    <w:rsid w:val="00FA4409"/>
    <w:rsid w:val="00FA70EA"/>
    <w:rsid w:val="00FA7457"/>
    <w:rsid w:val="00FC1376"/>
    <w:rsid w:val="00FC29A2"/>
    <w:rsid w:val="00FC473D"/>
    <w:rsid w:val="00FC6632"/>
    <w:rsid w:val="00FD7337"/>
    <w:rsid w:val="00FE0438"/>
    <w:rsid w:val="00FE3419"/>
    <w:rsid w:val="00FE7EA5"/>
    <w:rsid w:val="00FF1D52"/>
    <w:rsid w:val="00F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61"/>
    <o:shapelayout v:ext="edit">
      <o:idmap v:ext="edit" data="1"/>
    </o:shapelayout>
  </w:shapeDefaults>
  <w:decimalSymbol w:val=","/>
  <w:listSeparator w:val=";"/>
  <w14:defaultImageDpi w14:val="0"/>
  <w15:docId w15:val="{99EF1199-0A98-497F-AE9D-AF40C8E4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5B6D"/>
    <w:pPr>
      <w:keepNext/>
      <w:spacing w:line="360" w:lineRule="auto"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uiPriority w:val="99"/>
    <w:qFormat/>
    <w:rsid w:val="00A25B6D"/>
    <w:pPr>
      <w:keepNext/>
      <w:spacing w:line="360" w:lineRule="auto"/>
      <w:jc w:val="right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A25B6D"/>
    <w:pPr>
      <w:keepNext/>
      <w:spacing w:line="360" w:lineRule="auto"/>
      <w:jc w:val="center"/>
      <w:outlineLvl w:val="2"/>
    </w:pPr>
    <w:rPr>
      <w:b/>
      <w:bCs/>
      <w:i/>
      <w:sz w:val="36"/>
    </w:rPr>
  </w:style>
  <w:style w:type="paragraph" w:styleId="4">
    <w:name w:val="heading 4"/>
    <w:basedOn w:val="a"/>
    <w:next w:val="a"/>
    <w:link w:val="40"/>
    <w:uiPriority w:val="99"/>
    <w:qFormat/>
    <w:rsid w:val="00A25B6D"/>
    <w:pPr>
      <w:keepNext/>
      <w:spacing w:line="360" w:lineRule="auto"/>
      <w:jc w:val="center"/>
      <w:outlineLvl w:val="3"/>
    </w:pPr>
    <w:rPr>
      <w:i/>
      <w:sz w:val="32"/>
    </w:rPr>
  </w:style>
  <w:style w:type="paragraph" w:styleId="5">
    <w:name w:val="heading 5"/>
    <w:basedOn w:val="a"/>
    <w:next w:val="a"/>
    <w:link w:val="50"/>
    <w:uiPriority w:val="99"/>
    <w:qFormat/>
    <w:rsid w:val="00A25B6D"/>
    <w:pPr>
      <w:keepNext/>
      <w:spacing w:line="360" w:lineRule="auto"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9"/>
    <w:qFormat/>
    <w:rsid w:val="00A25B6D"/>
    <w:pPr>
      <w:keepNext/>
      <w:spacing w:line="360" w:lineRule="auto"/>
      <w:outlineLvl w:val="5"/>
    </w:pPr>
    <w:rPr>
      <w:i/>
      <w:iCs/>
      <w:sz w:val="28"/>
    </w:rPr>
  </w:style>
  <w:style w:type="paragraph" w:styleId="7">
    <w:name w:val="heading 7"/>
    <w:basedOn w:val="a"/>
    <w:next w:val="a"/>
    <w:link w:val="70"/>
    <w:uiPriority w:val="99"/>
    <w:qFormat/>
    <w:rsid w:val="00A25B6D"/>
    <w:pPr>
      <w:keepNext/>
      <w:spacing w:line="360" w:lineRule="auto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customStyle="1" w:styleId="a3">
    <w:name w:val="Чертежный"/>
    <w:uiPriority w:val="99"/>
    <w:rsid w:val="00F64C48"/>
    <w:pPr>
      <w:spacing w:after="0" w:line="240" w:lineRule="auto"/>
      <w:jc w:val="both"/>
    </w:pPr>
    <w:rPr>
      <w:rFonts w:ascii="ISOCPEUR" w:hAnsi="ISOCPEUR"/>
      <w:i/>
      <w:sz w:val="28"/>
      <w:szCs w:val="20"/>
      <w:lang w:val="uk-UA"/>
    </w:rPr>
  </w:style>
  <w:style w:type="character" w:styleId="a4">
    <w:name w:val="page number"/>
    <w:basedOn w:val="a0"/>
    <w:uiPriority w:val="99"/>
    <w:rsid w:val="00F64C48"/>
    <w:rPr>
      <w:rFonts w:cs="Times New Roman"/>
    </w:rPr>
  </w:style>
  <w:style w:type="paragraph" w:styleId="a5">
    <w:name w:val="Body Text Indent"/>
    <w:basedOn w:val="a"/>
    <w:link w:val="a6"/>
    <w:uiPriority w:val="99"/>
    <w:rsid w:val="00A25B6D"/>
    <w:pPr>
      <w:spacing w:line="360" w:lineRule="auto"/>
      <w:ind w:left="708"/>
    </w:pPr>
    <w:rPr>
      <w:i/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4"/>
      <w:szCs w:val="24"/>
    </w:rPr>
  </w:style>
  <w:style w:type="paragraph" w:customStyle="1" w:styleId="a7">
    <w:name w:val="курсовойРаздел"/>
    <w:basedOn w:val="1"/>
    <w:uiPriority w:val="99"/>
    <w:rsid w:val="00A25B6D"/>
    <w:pPr>
      <w:spacing w:line="480" w:lineRule="auto"/>
    </w:pPr>
    <w:rPr>
      <w:rFonts w:ascii="GOST type A" w:hAnsi="GOST type A"/>
      <w:b/>
      <w:bCs/>
      <w:sz w:val="32"/>
    </w:rPr>
  </w:style>
  <w:style w:type="paragraph" w:customStyle="1" w:styleId="a8">
    <w:name w:val="курсовой основной"/>
    <w:basedOn w:val="a"/>
    <w:uiPriority w:val="99"/>
    <w:rsid w:val="00A25B6D"/>
    <w:pPr>
      <w:spacing w:line="360" w:lineRule="auto"/>
      <w:ind w:left="72" w:right="104" w:firstLine="360"/>
      <w:jc w:val="both"/>
    </w:pPr>
    <w:rPr>
      <w:rFonts w:ascii="GOST type A" w:hAnsi="GOST type A"/>
      <w:i/>
      <w:iCs/>
      <w:sz w:val="28"/>
      <w:szCs w:val="20"/>
    </w:rPr>
  </w:style>
  <w:style w:type="table" w:styleId="a9">
    <w:name w:val="Table Grid"/>
    <w:basedOn w:val="a1"/>
    <w:uiPriority w:val="99"/>
    <w:semiHidden/>
    <w:rsid w:val="00A25B6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99"/>
    <w:qFormat/>
    <w:rsid w:val="00FA7457"/>
    <w:pPr>
      <w:spacing w:before="120" w:after="120"/>
    </w:pPr>
    <w:rPr>
      <w:b/>
      <w:bCs/>
      <w:sz w:val="20"/>
      <w:szCs w:val="20"/>
    </w:rPr>
  </w:style>
  <w:style w:type="paragraph" w:styleId="ab">
    <w:name w:val="Body Text"/>
    <w:basedOn w:val="a"/>
    <w:link w:val="ac"/>
    <w:uiPriority w:val="99"/>
    <w:rsid w:val="00B76A6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Pr>
      <w:sz w:val="24"/>
      <w:szCs w:val="24"/>
    </w:rPr>
  </w:style>
  <w:style w:type="paragraph" w:styleId="ad">
    <w:name w:val="header"/>
    <w:basedOn w:val="a"/>
    <w:link w:val="ae"/>
    <w:uiPriority w:val="99"/>
    <w:rsid w:val="00FE34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Pr>
      <w:sz w:val="24"/>
      <w:szCs w:val="24"/>
    </w:rPr>
  </w:style>
  <w:style w:type="paragraph" w:styleId="af">
    <w:name w:val="footer"/>
    <w:basedOn w:val="a"/>
    <w:link w:val="af0"/>
    <w:uiPriority w:val="99"/>
    <w:rsid w:val="00FE34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Pr>
      <w:sz w:val="24"/>
      <w:szCs w:val="24"/>
    </w:rPr>
  </w:style>
  <w:style w:type="table" w:styleId="af1">
    <w:name w:val="Table Professional"/>
    <w:basedOn w:val="a1"/>
    <w:uiPriority w:val="99"/>
    <w:rsid w:val="00FE3419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5.wmf"/><Relationship Id="rId303" Type="http://schemas.openxmlformats.org/officeDocument/2006/relationships/image" Target="media/image147.wmf"/><Relationship Id="rId21" Type="http://schemas.openxmlformats.org/officeDocument/2006/relationships/image" Target="media/image9.png"/><Relationship Id="rId42" Type="http://schemas.openxmlformats.org/officeDocument/2006/relationships/image" Target="media/image20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2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2.wmf"/><Relationship Id="rId289" Type="http://schemas.openxmlformats.org/officeDocument/2006/relationships/image" Target="media/image140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7.bin"/><Relationship Id="rId335" Type="http://schemas.openxmlformats.org/officeDocument/2006/relationships/image" Target="media/image163.wmf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8.bin"/><Relationship Id="rId22" Type="http://schemas.openxmlformats.org/officeDocument/2006/relationships/image" Target="media/image10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25" Type="http://schemas.openxmlformats.org/officeDocument/2006/relationships/image" Target="media/image15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9.bin"/><Relationship Id="rId315" Type="http://schemas.openxmlformats.org/officeDocument/2006/relationships/image" Target="media/image153.wmf"/><Relationship Id="rId336" Type="http://schemas.openxmlformats.org/officeDocument/2006/relationships/oleObject" Target="embeddings/oleObject168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90.wmf"/><Relationship Id="rId217" Type="http://schemas.openxmlformats.org/officeDocument/2006/relationships/oleObject" Target="embeddings/oleObject105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26" Type="http://schemas.openxmlformats.org/officeDocument/2006/relationships/oleObject" Target="embeddings/oleObject163.bin"/><Relationship Id="rId44" Type="http://schemas.openxmlformats.org/officeDocument/2006/relationships/image" Target="media/image21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281" Type="http://schemas.openxmlformats.org/officeDocument/2006/relationships/image" Target="media/image137.wmf"/><Relationship Id="rId316" Type="http://schemas.openxmlformats.org/officeDocument/2006/relationships/oleObject" Target="embeddings/oleObject158.bin"/><Relationship Id="rId337" Type="http://schemas.openxmlformats.org/officeDocument/2006/relationships/image" Target="media/image164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7.bin"/><Relationship Id="rId7" Type="http://schemas.openxmlformats.org/officeDocument/2006/relationships/image" Target="media/image2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24" Type="http://schemas.openxmlformats.org/officeDocument/2006/relationships/image" Target="media/image11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5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282" Type="http://schemas.openxmlformats.org/officeDocument/2006/relationships/oleObject" Target="embeddings/oleObject140.bin"/><Relationship Id="rId317" Type="http://schemas.openxmlformats.org/officeDocument/2006/relationships/image" Target="media/image154.wmf"/><Relationship Id="rId338" Type="http://schemas.openxmlformats.org/officeDocument/2006/relationships/oleObject" Target="embeddings/oleObject169.bin"/><Relationship Id="rId8" Type="http://schemas.openxmlformats.org/officeDocument/2006/relationships/oleObject" Target="embeddings/oleObject1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6.wmf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9.bin"/><Relationship Id="rId25" Type="http://schemas.openxmlformats.org/officeDocument/2006/relationships/oleObject" Target="embeddings/oleObject9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72" Type="http://schemas.openxmlformats.org/officeDocument/2006/relationships/image" Target="media/image134.wmf"/><Relationship Id="rId293" Type="http://schemas.openxmlformats.org/officeDocument/2006/relationships/image" Target="media/image142.wmf"/><Relationship Id="rId302" Type="http://schemas.openxmlformats.org/officeDocument/2006/relationships/oleObject" Target="embeddings/oleObject151.bin"/><Relationship Id="rId307" Type="http://schemas.openxmlformats.org/officeDocument/2006/relationships/image" Target="media/image149.wmf"/><Relationship Id="rId323" Type="http://schemas.openxmlformats.org/officeDocument/2006/relationships/image" Target="media/image157.wmf"/><Relationship Id="rId328" Type="http://schemas.openxmlformats.org/officeDocument/2006/relationships/oleObject" Target="embeddings/oleObject16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4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29.wmf"/><Relationship Id="rId283" Type="http://schemas.openxmlformats.org/officeDocument/2006/relationships/image" Target="media/image138.wmf"/><Relationship Id="rId313" Type="http://schemas.openxmlformats.org/officeDocument/2006/relationships/image" Target="media/image152.wmf"/><Relationship Id="rId318" Type="http://schemas.openxmlformats.org/officeDocument/2006/relationships/oleObject" Target="embeddings/oleObject159.bin"/><Relationship Id="rId339" Type="http://schemas.openxmlformats.org/officeDocument/2006/relationships/image" Target="media/image16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png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334" Type="http://schemas.openxmlformats.org/officeDocument/2006/relationships/oleObject" Target="embeddings/oleObject16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7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329" Type="http://schemas.openxmlformats.org/officeDocument/2006/relationships/image" Target="media/image16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70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41.bin"/><Relationship Id="rId319" Type="http://schemas.openxmlformats.org/officeDocument/2006/relationships/image" Target="media/image15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image" Target="media/image71.wmf"/><Relationship Id="rId330" Type="http://schemas.openxmlformats.org/officeDocument/2006/relationships/oleObject" Target="embeddings/oleObject165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60.bin"/><Relationship Id="rId80" Type="http://schemas.openxmlformats.org/officeDocument/2006/relationships/image" Target="media/image39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5.bin"/><Relationship Id="rId341" Type="http://schemas.openxmlformats.org/officeDocument/2006/relationships/fontTable" Target="fontTable.xml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2.bin"/><Relationship Id="rId17" Type="http://schemas.openxmlformats.org/officeDocument/2006/relationships/image" Target="media/image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5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1.wmf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321" Type="http://schemas.openxmlformats.org/officeDocument/2006/relationships/image" Target="media/image156.wmf"/><Relationship Id="rId342" Type="http://schemas.openxmlformats.org/officeDocument/2006/relationships/theme" Target="theme/theme1.xml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3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3.wmf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6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4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301" Type="http://schemas.openxmlformats.org/officeDocument/2006/relationships/image" Target="media/image146.wmf"/><Relationship Id="rId322" Type="http://schemas.openxmlformats.org/officeDocument/2006/relationships/oleObject" Target="embeddings/oleObject161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image" Target="media/image139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lication%20Data\Ad\Artem\Microsoft\&#1064;&#1072;&#1073;&#1083;&#1086;&#1085;&#1099;\Normal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Normal2.dot</Template>
  <TotalTime>3</TotalTime>
  <Pages>1</Pages>
  <Words>2894</Words>
  <Characters>16502</Characters>
  <Application>Microsoft Office Word</Application>
  <DocSecurity>0</DocSecurity>
  <Lines>137</Lines>
  <Paragraphs>38</Paragraphs>
  <ScaleCrop>false</ScaleCrop>
  <Company>Ne tvoe delo</Company>
  <LinksUpToDate>false</LinksUpToDate>
  <CharactersWithSpaces>19358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энергетике</dc:title>
  <dc:subject/>
  <dc:creator>Ne tvoe delo</dc:creator>
  <cp:keywords/>
  <dc:description/>
  <cp:lastModifiedBy>admin</cp:lastModifiedBy>
  <cp:revision>2</cp:revision>
  <dcterms:created xsi:type="dcterms:W3CDTF">2014-04-27T13:47:00Z</dcterms:created>
  <dcterms:modified xsi:type="dcterms:W3CDTF">2014-04-27T13:47:00Z</dcterms:modified>
</cp:coreProperties>
</file>