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5B" w:rsidRDefault="0071175B">
      <w:pPr>
        <w:pStyle w:val="1"/>
      </w:pPr>
      <w:r>
        <w:t>7 Безопасность жизнедеятельности</w:t>
      </w:r>
    </w:p>
    <w:p w:rsidR="0071175B" w:rsidRDefault="0071175B">
      <w:pPr>
        <w:rPr>
          <w:snapToGrid w:val="0"/>
        </w:rPr>
      </w:pPr>
      <w:r>
        <w:rPr>
          <w:snapToGrid w:val="0"/>
        </w:rPr>
        <w:t>С развитием научно-технического прогресса немаловажную роль играет возмож</w:t>
      </w:r>
      <w:r>
        <w:rPr>
          <w:snapToGrid w:val="0"/>
        </w:rPr>
        <w:softHyphen/>
        <w:t>ность безопасного исполнения людьми своих трудовых обязанностей. В связи с этим была соз</w:t>
      </w:r>
      <w:r>
        <w:rPr>
          <w:snapToGrid w:val="0"/>
        </w:rPr>
        <w:softHyphen/>
        <w:t>дана и развивается наука о безопасности труда и жизнедеятельности чело</w:t>
      </w:r>
      <w:r>
        <w:rPr>
          <w:snapToGrid w:val="0"/>
        </w:rPr>
        <w:softHyphen/>
        <w:t>века.</w:t>
      </w:r>
    </w:p>
    <w:p w:rsidR="0071175B" w:rsidRDefault="0071175B">
      <w:pPr>
        <w:rPr>
          <w:snapToGrid w:val="0"/>
        </w:rPr>
      </w:pPr>
      <w:r>
        <w:rPr>
          <w:rStyle w:val="a8"/>
        </w:rPr>
        <w:t>Безопасность жизнедеятельности (БЖД)</w:t>
      </w:r>
      <w:r>
        <w:rPr>
          <w:snapToGrid w:val="0"/>
        </w:rPr>
        <w:t xml:space="preserve"> - это комплекс мероприятий, направлен</w:t>
      </w:r>
      <w:r>
        <w:rPr>
          <w:snapToGrid w:val="0"/>
        </w:rPr>
        <w:softHyphen/>
        <w:t>ных на обеспечение безопасности человека в среде обитания, сохранение его здо</w:t>
      </w:r>
      <w:r>
        <w:rPr>
          <w:snapToGrid w:val="0"/>
        </w:rPr>
        <w:softHyphen/>
        <w:t>ровья, раз</w:t>
      </w:r>
      <w:r>
        <w:rPr>
          <w:snapToGrid w:val="0"/>
        </w:rPr>
        <w:softHyphen/>
        <w:t>работку методов и средств защиты путем снижения влияния вредных и опас</w:t>
      </w:r>
      <w:r>
        <w:rPr>
          <w:snapToGrid w:val="0"/>
        </w:rPr>
        <w:softHyphen/>
        <w:t>ных фак</w:t>
      </w:r>
      <w:r>
        <w:rPr>
          <w:snapToGrid w:val="0"/>
        </w:rPr>
        <w:softHyphen/>
        <w:t>торов до допустимых значений, выработку мер по ограничению ущерба в лик</w:t>
      </w:r>
      <w:r>
        <w:rPr>
          <w:snapToGrid w:val="0"/>
        </w:rPr>
        <w:softHyphen/>
        <w:t>видации по</w:t>
      </w:r>
      <w:r>
        <w:rPr>
          <w:snapToGrid w:val="0"/>
        </w:rPr>
        <w:softHyphen/>
        <w:t>следствий чрезвычайных ситуаций мирного и военного времени [20].</w:t>
      </w:r>
    </w:p>
    <w:p w:rsidR="0071175B" w:rsidRDefault="0071175B">
      <w:pPr>
        <w:spacing w:before="60" w:after="60"/>
        <w:jc w:val="center"/>
        <w:rPr>
          <w:rStyle w:val="a8"/>
        </w:rPr>
      </w:pPr>
      <w:r>
        <w:rPr>
          <w:rStyle w:val="a8"/>
        </w:rPr>
        <w:t>Цель и содержание БЖД:</w:t>
      </w:r>
    </w:p>
    <w:p w:rsidR="0071175B" w:rsidRDefault="0071175B">
      <w:pPr>
        <w:numPr>
          <w:ilvl w:val="0"/>
          <w:numId w:val="4"/>
        </w:numPr>
        <w:ind w:left="284" w:hanging="284"/>
        <w:rPr>
          <w:snapToGrid w:val="0"/>
        </w:rPr>
      </w:pPr>
      <w:r>
        <w:rPr>
          <w:snapToGrid w:val="0"/>
        </w:rPr>
        <w:t>обнаружение и изучение факторов окружающей среды, отрицательно влияющих на здоровье человека;</w:t>
      </w:r>
    </w:p>
    <w:p w:rsidR="0071175B" w:rsidRDefault="0071175B">
      <w:pPr>
        <w:numPr>
          <w:ilvl w:val="0"/>
          <w:numId w:val="4"/>
        </w:numPr>
        <w:ind w:left="284" w:hanging="284"/>
        <w:rPr>
          <w:snapToGrid w:val="0"/>
        </w:rPr>
      </w:pPr>
      <w:r>
        <w:rPr>
          <w:snapToGrid w:val="0"/>
        </w:rPr>
        <w:t>ослабление действия этих факторов до безопасных пределов или исключение их если это возможно;</w:t>
      </w:r>
    </w:p>
    <w:p w:rsidR="0071175B" w:rsidRDefault="0071175B">
      <w:pPr>
        <w:numPr>
          <w:ilvl w:val="0"/>
          <w:numId w:val="4"/>
        </w:numPr>
        <w:spacing w:after="40"/>
        <w:ind w:left="284" w:hanging="284"/>
        <w:rPr>
          <w:snapToGrid w:val="0"/>
        </w:rPr>
      </w:pPr>
      <w:r>
        <w:rPr>
          <w:snapToGrid w:val="0"/>
        </w:rPr>
        <w:t>ликвидация последствий катастроф и стихийных бедствий.</w:t>
      </w:r>
    </w:p>
    <w:p w:rsidR="0071175B" w:rsidRDefault="0071175B">
      <w:pPr>
        <w:spacing w:before="60"/>
        <w:rPr>
          <w:snapToGrid w:val="0"/>
        </w:rPr>
      </w:pPr>
      <w:r>
        <w:rPr>
          <w:snapToGrid w:val="0"/>
        </w:rPr>
        <w:t>Круг практических задач БЖД прежде всего обусловлен выбором принципов защи</w:t>
      </w:r>
      <w:r>
        <w:rPr>
          <w:snapToGrid w:val="0"/>
        </w:rPr>
        <w:softHyphen/>
        <w:t>ты, разработкой и рациональным использованием средств защиты человека и при</w:t>
      </w:r>
      <w:r>
        <w:rPr>
          <w:snapToGrid w:val="0"/>
        </w:rPr>
        <w:softHyphen/>
        <w:t>родной среды от воздействия техногенных источников и стихийных явлений, а также средств, обеспечивающих комфортное состояние среды жизнедеятельности.</w:t>
      </w:r>
    </w:p>
    <w:p w:rsidR="0071175B" w:rsidRDefault="0071175B">
      <w:r>
        <w:t>Охрана здоровья трудящихся, обеспечение безопасности условий труда, ликвида</w:t>
      </w:r>
      <w:r>
        <w:softHyphen/>
        <w:t>ция профессиональных заболеваний и производственного травматизма составляет од</w:t>
      </w:r>
      <w:r>
        <w:softHyphen/>
        <w:t>ну из главных забот человеческого общества. Обращается внимание на необходимость широ</w:t>
      </w:r>
      <w:r>
        <w:softHyphen/>
        <w:t>кого применения прогрессивных форм научной организации труда, сведения к миниму</w:t>
      </w:r>
      <w:r>
        <w:softHyphen/>
        <w:t>му ручного, малоквалифицированного труда, создания обстановки, исключаю</w:t>
      </w:r>
      <w:r>
        <w:softHyphen/>
        <w:t>щей про</w:t>
      </w:r>
      <w:r>
        <w:softHyphen/>
        <w:t xml:space="preserve">фессиональные заболевания и производственный травматизм [21]. </w:t>
      </w:r>
    </w:p>
    <w:p w:rsidR="0071175B" w:rsidRDefault="0071175B">
      <w:r>
        <w:t>На рабочем месте должны быть предусмотрены меры защиты от возможного воз</w:t>
      </w:r>
      <w:r>
        <w:softHyphen/>
        <w:t>действия опасных и вредных факторов производства. Уровни этих факторов не дол</w:t>
      </w:r>
      <w:r>
        <w:softHyphen/>
        <w:t>жны превышать предельных значений, оговоренных правовыми, техническими и са</w:t>
      </w:r>
      <w:r>
        <w:softHyphen/>
        <w:t>нитарно-техническими нормами. Эти нормативные документы обязывают к созданию на рабочем месте условий труда, при которых влияние опасных и вредных факторов на работающих либо устранено совсем, либо находится в допустимых пределах.</w:t>
      </w:r>
    </w:p>
    <w:p w:rsidR="0071175B" w:rsidRDefault="0071175B">
      <w:pPr>
        <w:spacing w:before="60"/>
      </w:pPr>
      <w:r>
        <w:t xml:space="preserve">Данный раздел дипломного проекта посвящен рассмотрению следующих вопросов: </w:t>
      </w:r>
    </w:p>
    <w:p w:rsidR="0071175B" w:rsidRDefault="0071175B">
      <w:pPr>
        <w:numPr>
          <w:ilvl w:val="0"/>
          <w:numId w:val="4"/>
        </w:numPr>
        <w:spacing w:before="60"/>
        <w:ind w:left="357" w:hanging="357"/>
      </w:pPr>
      <w:r>
        <w:t>определение оптимальных условий труда инженера - программиста;</w:t>
      </w:r>
    </w:p>
    <w:p w:rsidR="0071175B" w:rsidRDefault="0071175B">
      <w:pPr>
        <w:numPr>
          <w:ilvl w:val="0"/>
          <w:numId w:val="4"/>
        </w:numPr>
      </w:pPr>
      <w:r>
        <w:t>расчет освещенности;</w:t>
      </w:r>
    </w:p>
    <w:p w:rsidR="0071175B" w:rsidRDefault="0071175B">
      <w:pPr>
        <w:numPr>
          <w:ilvl w:val="0"/>
          <w:numId w:val="4"/>
        </w:numPr>
      </w:pPr>
      <w:r>
        <w:t>расчет уровня шума.</w:t>
      </w:r>
    </w:p>
    <w:p w:rsidR="0071175B" w:rsidRDefault="0071175B"/>
    <w:p w:rsidR="0071175B" w:rsidRDefault="0071175B"/>
    <w:p w:rsidR="0071175B" w:rsidRDefault="0071175B">
      <w:pPr>
        <w:pStyle w:val="2"/>
        <w:spacing w:before="0"/>
      </w:pPr>
      <w:r>
        <w:br w:type="page"/>
      </w:r>
      <w:r>
        <w:lastRenderedPageBreak/>
        <w:t>7.1 Характеристика условий труда программиста</w:t>
      </w:r>
    </w:p>
    <w:p w:rsidR="0071175B" w:rsidRDefault="0071175B">
      <w:r>
        <w:t>Научно-технический прогресс внес серьезные изменения в условия производствен</w:t>
      </w:r>
      <w:r>
        <w:softHyphen/>
        <w:t>ной  деятельности  работников умственного труда. Их труд стал более интенсивным, напря</w:t>
      </w:r>
      <w:r>
        <w:softHyphen/>
        <w:t>женным, требующим значительных затрат умственной, эмоциональной и физи</w:t>
      </w:r>
      <w:r>
        <w:softHyphen/>
        <w:t>ческой энергии.  Это потребовало комплексного решения проблем  эргономики,  ги</w:t>
      </w:r>
      <w:r>
        <w:softHyphen/>
        <w:t>ги</w:t>
      </w:r>
      <w:r>
        <w:softHyphen/>
        <w:t>ены  и ор</w:t>
      </w:r>
      <w:r>
        <w:softHyphen/>
        <w:t>ганизации труда, регламентации режимов труда и отдыха.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 настоящее время компьютерная техника широко применяется во всех областях дея</w:t>
      </w:r>
      <w:r>
        <w:rPr>
          <w:snapToGrid w:val="0"/>
        </w:rPr>
        <w:softHyphen/>
        <w:t>тельности человека. При работе с ком</w:t>
      </w:r>
      <w:r>
        <w:rPr>
          <w:snapToGrid w:val="0"/>
        </w:rPr>
        <w:softHyphen/>
        <w:t>пьютером человек подвергается воздействию ряда опасных и вредных производственных факторов: электромагнитных полей (диа</w:t>
      </w:r>
      <w:r>
        <w:rPr>
          <w:snapToGrid w:val="0"/>
        </w:rPr>
        <w:softHyphen/>
        <w:t>пазон ра</w:t>
      </w:r>
      <w:r>
        <w:rPr>
          <w:snapToGrid w:val="0"/>
        </w:rPr>
        <w:softHyphen/>
        <w:t>диочастот: ВЧ, УВЧ и СВЧ), инфракрасного и ионизирующего излучений, шума и виб</w:t>
      </w:r>
      <w:r>
        <w:rPr>
          <w:snapToGrid w:val="0"/>
        </w:rPr>
        <w:softHyphen/>
        <w:t>рации, статического электричества и др. [22].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Работа с компьютером характеризуется значительным умственным напряжением и нервно-эмоциональной нагрузкой операторов, высокой напряженностью зрительной ра</w:t>
      </w:r>
      <w:r>
        <w:rPr>
          <w:snapToGrid w:val="0"/>
        </w:rPr>
        <w:softHyphen/>
        <w:t>боты и достаточно большой нагрузкой на мышцы рук при работе с клавиатурой ЭВМ. Большое значение имеет рациональная конструкция и расположение элементов рабоче</w:t>
      </w:r>
      <w:r>
        <w:rPr>
          <w:snapToGrid w:val="0"/>
        </w:rPr>
        <w:softHyphen/>
        <w:t>го места, что важно для поддержания оптимальной рабочей позы человека-опе</w:t>
      </w:r>
      <w:r>
        <w:rPr>
          <w:snapToGrid w:val="0"/>
        </w:rPr>
        <w:softHyphen/>
        <w:t>ратора.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 процессе работы с компьютером необходимо соблюдать правильный режим тру</w:t>
      </w:r>
      <w:r>
        <w:rPr>
          <w:snapToGrid w:val="0"/>
        </w:rPr>
        <w:softHyphen/>
        <w:t>да и отдыха. В противном случае у персонала отмечаются значительное напряже</w:t>
      </w:r>
      <w:r>
        <w:rPr>
          <w:snapToGrid w:val="0"/>
        </w:rPr>
        <w:softHyphen/>
        <w:t>ние зритель</w:t>
      </w:r>
      <w:r>
        <w:rPr>
          <w:snapToGrid w:val="0"/>
        </w:rPr>
        <w:softHyphen/>
        <w:t>ного аппарата с появлением жалоб на неудовлетворенность работой, го</w:t>
      </w:r>
      <w:r>
        <w:rPr>
          <w:snapToGrid w:val="0"/>
        </w:rPr>
        <w:softHyphen/>
        <w:t>ловные боли, раздражительность, нарушение сна, усталость и болезненные ощущения в гла</w:t>
      </w:r>
      <w:r>
        <w:rPr>
          <w:snapToGrid w:val="0"/>
        </w:rPr>
        <w:softHyphen/>
        <w:t>зах, в по</w:t>
      </w:r>
      <w:r>
        <w:rPr>
          <w:snapToGrid w:val="0"/>
        </w:rPr>
        <w:softHyphen/>
        <w:t>яснице, в области шеи и руках.</w:t>
      </w:r>
    </w:p>
    <w:p w:rsidR="0071175B" w:rsidRDefault="0071175B">
      <w:pPr>
        <w:pStyle w:val="2"/>
        <w:spacing w:before="160"/>
      </w:pPr>
      <w:r>
        <w:t>7.2 Требования к производственным помещениям</w:t>
      </w:r>
    </w:p>
    <w:p w:rsidR="0071175B" w:rsidRDefault="0071175B">
      <w:pPr>
        <w:pStyle w:val="3"/>
        <w:spacing w:before="0"/>
      </w:pPr>
      <w:r>
        <w:t>7.2.1 Окраска и коэффициенты отражения</w:t>
      </w:r>
    </w:p>
    <w:p w:rsidR="0071175B" w:rsidRDefault="0071175B">
      <w:r>
        <w:t>Окраска помещений и мебели должна способствовать созданию благоприятных усло</w:t>
      </w:r>
      <w:r>
        <w:softHyphen/>
        <w:t xml:space="preserve">вий для зрительного восприятия, хорошего настроения. </w:t>
      </w:r>
    </w:p>
    <w:p w:rsidR="0071175B" w:rsidRDefault="0071175B">
      <w:pPr>
        <w:rPr>
          <w:snapToGrid w:val="0"/>
        </w:rPr>
      </w:pPr>
      <w:r>
        <w:t>Источники света, такие как светильники и окна, которые дают отражение от повер</w:t>
      </w:r>
      <w:r>
        <w:softHyphen/>
        <w:t>х</w:t>
      </w:r>
      <w:r>
        <w:softHyphen/>
        <w:t>ности экрана, значительно ухудшают точность знаков и влекут за собой помехи фи</w:t>
      </w:r>
      <w:r>
        <w:softHyphen/>
        <w:t>зио</w:t>
      </w:r>
      <w:r>
        <w:softHyphen/>
        <w:t>логического характера, которые могут выразиться в значительном напряжении, особен</w:t>
      </w:r>
      <w:r>
        <w:softHyphen/>
        <w:t>но при продолжительной работе. Отражение, включая отражения от вторичных источ</w:t>
      </w:r>
      <w:r>
        <w:softHyphen/>
        <w:t>ников света, должно быть сведено к минимуму. Для защиты от избыточной яр</w:t>
      </w:r>
      <w:r>
        <w:softHyphen/>
        <w:t>кости окон могут быть применены шторы и экраны [23].</w:t>
      </w:r>
    </w:p>
    <w:p w:rsidR="0071175B" w:rsidRDefault="0071175B">
      <w:pPr>
        <w:spacing w:before="60" w:after="60"/>
        <w:rPr>
          <w:snapToGrid w:val="0"/>
        </w:rPr>
      </w:pPr>
      <w:r>
        <w:rPr>
          <w:snapToGrid w:val="0"/>
        </w:rPr>
        <w:t>В за</w:t>
      </w:r>
      <w:r>
        <w:rPr>
          <w:snapToGrid w:val="0"/>
        </w:rPr>
        <w:softHyphen/>
        <w:t>висимости от ориентации окон рекомендуется следующая окраска стен и пола:</w:t>
      </w:r>
    </w:p>
    <w:p w:rsidR="0071175B" w:rsidRDefault="0071175B">
      <w:pPr>
        <w:ind w:left="3686" w:right="423" w:hanging="3686"/>
        <w:rPr>
          <w:snapToGrid w:val="0"/>
        </w:rPr>
      </w:pPr>
      <w:r>
        <w:rPr>
          <w:rStyle w:val="a8"/>
        </w:rPr>
        <w:t>окна ориентированы на юг:</w:t>
      </w:r>
      <w:r>
        <w:rPr>
          <w:snapToGrid w:val="0"/>
        </w:rPr>
        <w:t xml:space="preserve">  - стены зеленовато-голубого или светло-голубого цвета; пол - зеленый;</w:t>
      </w:r>
    </w:p>
    <w:p w:rsidR="0071175B" w:rsidRDefault="0071175B">
      <w:pPr>
        <w:ind w:left="3686" w:hanging="3686"/>
        <w:rPr>
          <w:snapToGrid w:val="0"/>
        </w:rPr>
      </w:pPr>
      <w:r>
        <w:rPr>
          <w:rStyle w:val="a8"/>
        </w:rPr>
        <w:t xml:space="preserve">окна ориентированы на север: </w:t>
      </w:r>
      <w:r>
        <w:rPr>
          <w:snapToGrid w:val="0"/>
        </w:rPr>
        <w:t>- стены светло-оранжевого или оранжево-желтого цвета; пол - красновато-оранжевый;</w:t>
      </w:r>
    </w:p>
    <w:p w:rsidR="0071175B" w:rsidRDefault="0071175B">
      <w:pPr>
        <w:ind w:right="-2" w:firstLine="0"/>
        <w:rPr>
          <w:snapToGrid w:val="0"/>
        </w:rPr>
      </w:pPr>
      <w:r>
        <w:rPr>
          <w:rStyle w:val="a8"/>
        </w:rPr>
        <w:t>окна ориентированы на восток:</w:t>
      </w:r>
      <w:r>
        <w:rPr>
          <w:snapToGrid w:val="0"/>
        </w:rPr>
        <w:t xml:space="preserve"> - стены желто-зеленого цвета; </w:t>
      </w:r>
    </w:p>
    <w:p w:rsidR="0071175B" w:rsidRDefault="0071175B">
      <w:pPr>
        <w:ind w:left="3686" w:right="-2" w:firstLine="0"/>
        <w:rPr>
          <w:snapToGrid w:val="0"/>
        </w:rPr>
      </w:pPr>
      <w:r>
        <w:rPr>
          <w:snapToGrid w:val="0"/>
        </w:rPr>
        <w:t>пол зеленый или красновато-оранжевый;</w:t>
      </w:r>
    </w:p>
    <w:p w:rsidR="0071175B" w:rsidRDefault="0071175B">
      <w:pPr>
        <w:ind w:left="3686" w:hanging="3686"/>
        <w:rPr>
          <w:snapToGrid w:val="0"/>
        </w:rPr>
      </w:pPr>
      <w:r>
        <w:rPr>
          <w:rStyle w:val="a8"/>
        </w:rPr>
        <w:t>окна ориентированы на запад:</w:t>
      </w:r>
      <w:r>
        <w:rPr>
          <w:snapToGrid w:val="0"/>
        </w:rPr>
        <w:t xml:space="preserve"> - стены желто-зеленого или голубовато-зеленого цвета; пол зеленый или краснова</w:t>
      </w:r>
      <w:r>
        <w:rPr>
          <w:snapToGrid w:val="0"/>
        </w:rPr>
        <w:softHyphen/>
        <w:t>то-оранжевый.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 помещениях, где находится компьютер, необходимо обес</w:t>
      </w:r>
      <w:r>
        <w:rPr>
          <w:snapToGrid w:val="0"/>
        </w:rPr>
        <w:softHyphen/>
        <w:t>печить следующие вели</w:t>
      </w:r>
      <w:r>
        <w:rPr>
          <w:snapToGrid w:val="0"/>
        </w:rPr>
        <w:softHyphen/>
        <w:t>чины коэффициента отражения: для потолка: 60…70%, для стен: 40…50%, для пола: около 30%. Для других поверхностей и рабочей мебели: 30…40%.</w:t>
      </w:r>
    </w:p>
    <w:p w:rsidR="0071175B" w:rsidRDefault="0071175B">
      <w:pPr>
        <w:pStyle w:val="3"/>
        <w:spacing w:before="0" w:after="60"/>
      </w:pPr>
      <w:r>
        <w:t>7.2.2 Освещение</w:t>
      </w:r>
    </w:p>
    <w:p w:rsidR="0071175B" w:rsidRDefault="0071175B">
      <w:r>
        <w:t>Правильно спроектированное и выполненное производственное освещение улучша</w:t>
      </w:r>
      <w:r>
        <w:softHyphen/>
        <w:t>ет условия зрительной работы, снижает утомляемость, способствует повышению произво</w:t>
      </w:r>
      <w:r>
        <w:softHyphen/>
        <w:t>дительности труда, благотворно влияет на производственную среду, оказы</w:t>
      </w:r>
      <w:r>
        <w:softHyphen/>
        <w:t>вая положи</w:t>
      </w:r>
      <w:r>
        <w:softHyphen/>
        <w:t>тельное психологическое воздействие на работающего, повышает безо</w:t>
      </w:r>
      <w:r>
        <w:softHyphen/>
        <w:t>пас</w:t>
      </w:r>
      <w:r>
        <w:softHyphen/>
        <w:t>ность труда и  снижает травматизм.</w:t>
      </w:r>
    </w:p>
    <w:p w:rsidR="0071175B" w:rsidRDefault="0071175B">
      <w:r>
        <w:t>Недостаточность освещения приводит к напряжению зрения, ослабляет внимание, приводит к наступлению преждевременной утомленности. Чрезмерно яркое освеще</w:t>
      </w:r>
      <w:r>
        <w:softHyphen/>
        <w:t>ние вызывает ослепление, раздражение и резь в глазах. Неправильное направление света на рабочем месте может создавать резкие тени, блики, дезориентировать рабо</w:t>
      </w:r>
      <w:r>
        <w:softHyphen/>
        <w:t>тающего. Все эти причины могут привести к несчастному случаю или профзаболева</w:t>
      </w:r>
      <w:r>
        <w:softHyphen/>
        <w:t xml:space="preserve">ниям, поэтому столь важен правильный расчет освещенности. </w:t>
      </w:r>
    </w:p>
    <w:p w:rsidR="0071175B" w:rsidRDefault="0071175B">
      <w:pPr>
        <w:rPr>
          <w:snapToGrid w:val="0"/>
        </w:rPr>
      </w:pPr>
      <w:r>
        <w:rPr>
          <w:snapToGrid w:val="0"/>
        </w:rPr>
        <w:t>Существует три вида освещения - естественное, искусственное и совмещенное (ес</w:t>
      </w:r>
      <w:r>
        <w:rPr>
          <w:snapToGrid w:val="0"/>
        </w:rPr>
        <w:softHyphen/>
        <w:t>те</w:t>
      </w:r>
      <w:r>
        <w:rPr>
          <w:snapToGrid w:val="0"/>
        </w:rPr>
        <w:softHyphen/>
        <w:t>ственное и искусственное вместе) [24].</w:t>
      </w:r>
    </w:p>
    <w:p w:rsidR="0071175B" w:rsidRDefault="0071175B">
      <w:r>
        <w:rPr>
          <w:rStyle w:val="a8"/>
        </w:rPr>
        <w:t>Естественное освещение</w:t>
      </w:r>
      <w:r>
        <w:rPr>
          <w:snapToGrid w:val="0"/>
        </w:rPr>
        <w:t xml:space="preserve"> - освещение помещений дневным светом, проникающим через световые проемы в наружных ограждающих конструкциях помещений. Е</w:t>
      </w:r>
      <w:r>
        <w:t>стест</w:t>
      </w:r>
      <w:r>
        <w:softHyphen/>
        <w:t>вен</w:t>
      </w:r>
      <w:r>
        <w:softHyphen/>
        <w:t>ное освещение характеризуется тем, что меняется в широких пределах в зависимо</w:t>
      </w:r>
      <w:r>
        <w:softHyphen/>
        <w:t>сти от времени  дня, времени года, характера области и ряда других факторов.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Искус</w:t>
      </w:r>
      <w:r>
        <w:rPr>
          <w:snapToGrid w:val="0"/>
        </w:rPr>
        <w:softHyphen/>
        <w:t>ственное освещение применяется при работе в темное время суток и днем, ког</w:t>
      </w:r>
      <w:r>
        <w:rPr>
          <w:snapToGrid w:val="0"/>
        </w:rPr>
        <w:softHyphen/>
        <w:t>да не уда</w:t>
      </w:r>
      <w:r>
        <w:rPr>
          <w:snapToGrid w:val="0"/>
        </w:rPr>
        <w:softHyphen/>
        <w:t>ется обеспечить нормированные значения коэффициента естественного осве</w:t>
      </w:r>
      <w:r>
        <w:rPr>
          <w:snapToGrid w:val="0"/>
        </w:rPr>
        <w:softHyphen/>
        <w:t>ще</w:t>
      </w:r>
      <w:r>
        <w:rPr>
          <w:snapToGrid w:val="0"/>
        </w:rPr>
        <w:softHyphen/>
        <w:t>ния (пас</w:t>
      </w:r>
      <w:r>
        <w:rPr>
          <w:snapToGrid w:val="0"/>
        </w:rPr>
        <w:softHyphen/>
        <w:t>мурная погода, короткий световой день). Освещение, при котором не</w:t>
      </w:r>
      <w:r>
        <w:rPr>
          <w:snapToGrid w:val="0"/>
        </w:rPr>
        <w:softHyphen/>
        <w:t>доста</w:t>
      </w:r>
      <w:r>
        <w:rPr>
          <w:snapToGrid w:val="0"/>
        </w:rPr>
        <w:softHyphen/>
        <w:t>точ</w:t>
      </w:r>
      <w:r>
        <w:rPr>
          <w:snapToGrid w:val="0"/>
        </w:rPr>
        <w:softHyphen/>
        <w:t>ное по нормам естественное освещение дополняется искусственным, называ</w:t>
      </w:r>
      <w:r>
        <w:rPr>
          <w:snapToGrid w:val="0"/>
        </w:rPr>
        <w:softHyphen/>
        <w:t>ется сов</w:t>
      </w:r>
      <w:r>
        <w:rPr>
          <w:snapToGrid w:val="0"/>
        </w:rPr>
        <w:softHyphen/>
        <w:t>мещенным освещением.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Искусственное освещение подразделяется на рабочее, аварийное, эвакуационное, охранное. Рабочее освещение, в свою очередь, может быть общим или комбинирован</w:t>
      </w:r>
      <w:r>
        <w:rPr>
          <w:snapToGrid w:val="0"/>
        </w:rPr>
        <w:softHyphen/>
        <w:t>ным. Общее - освещение, при котором светильники размещаются в верхней зоне по</w:t>
      </w:r>
      <w:r>
        <w:rPr>
          <w:snapToGrid w:val="0"/>
        </w:rPr>
        <w:softHyphen/>
        <w:t>ме</w:t>
      </w:r>
      <w:r>
        <w:rPr>
          <w:snapToGrid w:val="0"/>
        </w:rPr>
        <w:softHyphen/>
        <w:t>щения равномерно или применительно к расположению оборудования. Комбиниро</w:t>
      </w:r>
      <w:r>
        <w:rPr>
          <w:snapToGrid w:val="0"/>
        </w:rPr>
        <w:softHyphen/>
        <w:t>ван</w:t>
      </w:r>
      <w:r>
        <w:rPr>
          <w:snapToGrid w:val="0"/>
        </w:rPr>
        <w:softHyphen/>
        <w:t>ное - освещение, при котором к общему добавляется местное освещение.</w:t>
      </w:r>
    </w:p>
    <w:p w:rsidR="0071175B" w:rsidRDefault="0071175B">
      <w:pPr>
        <w:rPr>
          <w:snapToGrid w:val="0"/>
        </w:rPr>
      </w:pPr>
      <w:r>
        <w:t xml:space="preserve">Согласно СНиП </w:t>
      </w:r>
      <w:r>
        <w:rPr>
          <w:lang w:val="en-US"/>
        </w:rPr>
        <w:t>II</w:t>
      </w:r>
      <w:r>
        <w:t>-4-79 в</w:t>
      </w:r>
      <w:r>
        <w:rPr>
          <w:snapToGrid w:val="0"/>
        </w:rPr>
        <w:t xml:space="preserve"> помещений вычислительных центров</w:t>
      </w:r>
      <w:r>
        <w:t xml:space="preserve"> необходимо приме</w:t>
      </w:r>
      <w:r>
        <w:softHyphen/>
        <w:t>нить систему комбинированного освещения.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При выполнении работ категории высокой зрительной точ</w:t>
      </w:r>
      <w:r>
        <w:rPr>
          <w:snapToGrid w:val="0"/>
        </w:rPr>
        <w:softHyphen/>
        <w:t>ности (наименьший раз</w:t>
      </w:r>
      <w:r>
        <w:rPr>
          <w:snapToGrid w:val="0"/>
        </w:rPr>
        <w:softHyphen/>
        <w:t>мер объекта различения 0,3…0,</w:t>
      </w:r>
      <w:r>
        <w:rPr>
          <w:snapToGrid w:val="0"/>
          <w:spacing w:val="40"/>
        </w:rPr>
        <w:t>5</w:t>
      </w:r>
      <w:r>
        <w:rPr>
          <w:snapToGrid w:val="0"/>
        </w:rPr>
        <w:t>мм) величина коэффициента естественного освеще</w:t>
      </w:r>
      <w:r>
        <w:rPr>
          <w:snapToGrid w:val="0"/>
        </w:rPr>
        <w:softHyphen/>
        <w:t>ния (КЕО) должна быть не ниже 1,5%, а при зрительной работе средней точности (наимень</w:t>
      </w:r>
      <w:r>
        <w:rPr>
          <w:snapToGrid w:val="0"/>
        </w:rPr>
        <w:softHyphen/>
        <w:t>ший размер объекта различения 0,5…1,0</w:t>
      </w:r>
      <w:r>
        <w:rPr>
          <w:b/>
          <w:snapToGrid w:val="0"/>
        </w:rPr>
        <w:t xml:space="preserve"> </w:t>
      </w:r>
      <w:r>
        <w:rPr>
          <w:snapToGrid w:val="0"/>
        </w:rPr>
        <w:t>мм)</w:t>
      </w:r>
      <w:r>
        <w:rPr>
          <w:b/>
          <w:snapToGrid w:val="0"/>
        </w:rPr>
        <w:t xml:space="preserve"> </w:t>
      </w:r>
      <w:r>
        <w:rPr>
          <w:snapToGrid w:val="0"/>
        </w:rPr>
        <w:t>КЕО должен быть не ниже 1,0%. В качест</w:t>
      </w:r>
      <w:r>
        <w:rPr>
          <w:snapToGrid w:val="0"/>
        </w:rPr>
        <w:softHyphen/>
        <w:t>ве источников искус</w:t>
      </w:r>
      <w:r>
        <w:rPr>
          <w:snapToGrid w:val="0"/>
        </w:rPr>
        <w:softHyphen/>
        <w:t>ственного освещения обычно используются люми</w:t>
      </w:r>
      <w:r>
        <w:rPr>
          <w:snapToGrid w:val="0"/>
        </w:rPr>
        <w:softHyphen/>
        <w:t>несцентные лам</w:t>
      </w:r>
      <w:r>
        <w:rPr>
          <w:snapToGrid w:val="0"/>
        </w:rPr>
        <w:softHyphen/>
        <w:t>пы типа ЛБ или ДРЛ, которые попарно объединяются в светильники, которые должны располагаться над ра</w:t>
      </w:r>
      <w:r>
        <w:rPr>
          <w:snapToGrid w:val="0"/>
        </w:rPr>
        <w:softHyphen/>
        <w:t>бочими поверхностями равномерно [23].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Требования к освещенности в помещениях, где установлены компьютеры, следую</w:t>
      </w:r>
      <w:r>
        <w:rPr>
          <w:snapToGrid w:val="0"/>
        </w:rPr>
        <w:softHyphen/>
        <w:t>щие: при выполнении зрительных</w:t>
      </w:r>
      <w:r>
        <w:rPr>
          <w:b/>
          <w:snapToGrid w:val="0"/>
        </w:rPr>
        <w:t xml:space="preserve"> </w:t>
      </w:r>
      <w:r>
        <w:rPr>
          <w:snapToGrid w:val="0"/>
        </w:rPr>
        <w:t>работ высокой точности общая освещенность должна составлять 30</w:t>
      </w:r>
      <w:r>
        <w:rPr>
          <w:snapToGrid w:val="0"/>
          <w:spacing w:val="40"/>
        </w:rPr>
        <w:t>0</w:t>
      </w:r>
      <w:r>
        <w:rPr>
          <w:snapToGrid w:val="0"/>
        </w:rPr>
        <w:t>лк, а комбинированная - 75</w:t>
      </w:r>
      <w:r>
        <w:rPr>
          <w:snapToGrid w:val="0"/>
          <w:spacing w:val="40"/>
        </w:rPr>
        <w:t>0</w:t>
      </w:r>
      <w:r>
        <w:rPr>
          <w:snapToGrid w:val="0"/>
        </w:rPr>
        <w:t>лк; аналогичные требования при выполне</w:t>
      </w:r>
      <w:r>
        <w:rPr>
          <w:snapToGrid w:val="0"/>
        </w:rPr>
        <w:softHyphen/>
        <w:t>нии работ средней точности - 200 и 30</w:t>
      </w:r>
      <w:r>
        <w:rPr>
          <w:snapToGrid w:val="0"/>
          <w:spacing w:val="40"/>
        </w:rPr>
        <w:t>0</w:t>
      </w:r>
      <w:r>
        <w:rPr>
          <w:snapToGrid w:val="0"/>
        </w:rPr>
        <w:t>лк соот</w:t>
      </w:r>
      <w:r>
        <w:rPr>
          <w:snapToGrid w:val="0"/>
        </w:rPr>
        <w:softHyphen/>
        <w:t>ветственно.</w:t>
      </w:r>
    </w:p>
    <w:p w:rsidR="0071175B" w:rsidRDefault="0071175B">
      <w:pPr>
        <w:spacing w:after="0"/>
      </w:pPr>
      <w:r>
        <w:t>Кроме того все поле зрения должно быть освещено достаточно равномерно – это ос</w:t>
      </w:r>
      <w:r>
        <w:softHyphen/>
        <w:t>новное гигие</w:t>
      </w:r>
      <w:r>
        <w:softHyphen/>
        <w:t>ническое требование. Иными словами, степень освещения помещения и яр</w:t>
      </w:r>
      <w:r>
        <w:softHyphen/>
        <w:t>кость экрана ком</w:t>
      </w:r>
      <w:r>
        <w:softHyphen/>
        <w:t>пьютера должны быть примерно одинаковыми, т.к. яркий свет в районе периферийного зре</w:t>
      </w:r>
      <w:r>
        <w:softHyphen/>
        <w:t>ния значительно увеличивает напряженность глаз и, как следствие, приводит к их быстрой утомляемости.</w:t>
      </w:r>
    </w:p>
    <w:p w:rsidR="0071175B" w:rsidRDefault="0071175B">
      <w:pPr>
        <w:pStyle w:val="3"/>
        <w:spacing w:before="0" w:after="60"/>
      </w:pPr>
      <w:r>
        <w:t>7.2.3 Параметры микроклимата</w:t>
      </w:r>
    </w:p>
    <w:p w:rsidR="0071175B" w:rsidRDefault="0071175B">
      <w:r>
        <w:t>Параметры микроклимата могут меняться в широких пределах, в то время как необ</w:t>
      </w:r>
      <w:r>
        <w:softHyphen/>
        <w:t>ходимым условием жизнедеятельности человека является поддержание постоянства температуры тела благодаря терморегуляции, т.е. способности организма регу</w:t>
      </w:r>
      <w:r>
        <w:softHyphen/>
        <w:t>лиро</w:t>
      </w:r>
      <w:r>
        <w:softHyphen/>
        <w:t>вать отдачу тепла в окружающую среду. Принцип нормирования микро</w:t>
      </w:r>
      <w:r>
        <w:softHyphen/>
        <w:t>кли</w:t>
      </w:r>
      <w:r>
        <w:softHyphen/>
        <w:t>мата – соз</w:t>
      </w:r>
      <w:r>
        <w:softHyphen/>
        <w:t>дание оптимальных условий для теплообмена тела человека с окружающей  средой.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Вычислительная техника является источником существенных тепловыделений, что может привести к повышению температу</w:t>
      </w:r>
      <w:r>
        <w:rPr>
          <w:snapToGrid w:val="0"/>
        </w:rPr>
        <w:softHyphen/>
        <w:t>ры и снижению относительной влажности в по</w:t>
      </w:r>
      <w:r>
        <w:rPr>
          <w:snapToGrid w:val="0"/>
        </w:rPr>
        <w:softHyphen/>
        <w:t>мещении. В по</w:t>
      </w:r>
      <w:r>
        <w:rPr>
          <w:snapToGrid w:val="0"/>
        </w:rPr>
        <w:softHyphen/>
        <w:t>мещениях, где установлены компьютеры, должны соблюдаться оп</w:t>
      </w:r>
      <w:r>
        <w:rPr>
          <w:snapToGrid w:val="0"/>
        </w:rPr>
        <w:softHyphen/>
        <w:t>реде</w:t>
      </w:r>
      <w:r>
        <w:rPr>
          <w:snapToGrid w:val="0"/>
        </w:rPr>
        <w:softHyphen/>
        <w:t xml:space="preserve">ленные параметры микроклимата. </w:t>
      </w:r>
      <w:r>
        <w:t>В санитарных нормах СН-245-71 установлены вели</w:t>
      </w:r>
      <w:r>
        <w:softHyphen/>
        <w:t>чины параметров микроклимата, создающие комфортные условия. Эти нормы ус</w:t>
      </w:r>
      <w:r>
        <w:softHyphen/>
        <w:t>танав</w:t>
      </w:r>
      <w:r>
        <w:softHyphen/>
        <w:t>ливаются в зависимости от времени года, характера трудового процесса и харак</w:t>
      </w:r>
      <w:r>
        <w:softHyphen/>
        <w:t>тера производственного помещения (см. табл. 7.1) [22].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Объем помещений, в которых размещены работники вычис</w:t>
      </w:r>
      <w:r>
        <w:rPr>
          <w:snapToGrid w:val="0"/>
        </w:rPr>
        <w:softHyphen/>
        <w:t>лительных центров, не должен быть меньше 19,</w:t>
      </w:r>
      <w:r>
        <w:rPr>
          <w:snapToGrid w:val="0"/>
          <w:spacing w:val="40"/>
        </w:rPr>
        <w:t>5</w:t>
      </w:r>
      <w:r>
        <w:rPr>
          <w:snapToGrid w:val="0"/>
        </w:rPr>
        <w:t>м</w:t>
      </w:r>
      <w:r>
        <w:rPr>
          <w:snapToGrid w:val="0"/>
          <w:vertAlign w:val="superscript"/>
        </w:rPr>
        <w:t>3</w:t>
      </w:r>
      <w:r>
        <w:rPr>
          <w:snapToGrid w:val="0"/>
        </w:rPr>
        <w:t>/человека с учетом максимального числа одновременно ра</w:t>
      </w:r>
      <w:r>
        <w:rPr>
          <w:snapToGrid w:val="0"/>
        </w:rPr>
        <w:softHyphen/>
        <w:t>ботающих в</w:t>
      </w:r>
      <w:r>
        <w:rPr>
          <w:b/>
          <w:snapToGrid w:val="0"/>
        </w:rPr>
        <w:t xml:space="preserve"> </w:t>
      </w:r>
      <w:r>
        <w:rPr>
          <w:snapToGrid w:val="0"/>
        </w:rPr>
        <w:t>сме</w:t>
      </w:r>
      <w:r>
        <w:rPr>
          <w:snapToGrid w:val="0"/>
        </w:rPr>
        <w:softHyphen/>
        <w:t>ну. Нормы подачи свежего воздуха в помещения, где располо</w:t>
      </w:r>
      <w:r>
        <w:rPr>
          <w:snapToGrid w:val="0"/>
        </w:rPr>
        <w:softHyphen/>
        <w:t>жены ком</w:t>
      </w:r>
      <w:r>
        <w:rPr>
          <w:snapToGrid w:val="0"/>
        </w:rPr>
        <w:softHyphen/>
        <w:t>пьютеры, приведены в табл. 7.2.</w:t>
      </w:r>
    </w:p>
    <w:p w:rsidR="0071175B" w:rsidRDefault="0071175B">
      <w:pPr>
        <w:pStyle w:val="a6"/>
        <w:spacing w:before="60"/>
        <w:rPr>
          <w:snapToGrid w:val="0"/>
        </w:rPr>
      </w:pPr>
      <w:r>
        <w:rPr>
          <w:rStyle w:val="a5"/>
        </w:rPr>
        <w:t xml:space="preserve">Таблица 7.1 </w:t>
      </w:r>
      <w:r>
        <w:rPr>
          <w:snapToGrid w:val="0"/>
        </w:rPr>
        <w:t>Параметры микроклимата для помещений, где установлены компьютеры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6"/>
        <w:gridCol w:w="4697"/>
        <w:gridCol w:w="1889"/>
      </w:tblGrid>
      <w:tr w:rsidR="0071175B">
        <w:trPr>
          <w:trHeight w:hRule="exact" w:val="382"/>
          <w:jc w:val="right"/>
        </w:trPr>
        <w:tc>
          <w:tcPr>
            <w:tcW w:w="1436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Период года</w:t>
            </w:r>
          </w:p>
        </w:tc>
        <w:tc>
          <w:tcPr>
            <w:tcW w:w="469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Параметр микроклимата</w:t>
            </w:r>
          </w:p>
        </w:tc>
        <w:tc>
          <w:tcPr>
            <w:tcW w:w="1889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Величина</w:t>
            </w:r>
          </w:p>
        </w:tc>
      </w:tr>
      <w:tr w:rsidR="0071175B">
        <w:trPr>
          <w:trHeight w:val="900"/>
          <w:jc w:val="right"/>
        </w:trPr>
        <w:tc>
          <w:tcPr>
            <w:tcW w:w="1436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Холодный</w:t>
            </w:r>
          </w:p>
        </w:tc>
        <w:tc>
          <w:tcPr>
            <w:tcW w:w="4697" w:type="dxa"/>
            <w:vAlign w:val="center"/>
          </w:tcPr>
          <w:p w:rsidR="0071175B" w:rsidRDefault="0071175B">
            <w:pPr>
              <w:pStyle w:val="a3"/>
              <w:ind w:left="121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Температура воздуха в помещении Относительная влажность</w:t>
            </w:r>
          </w:p>
          <w:p w:rsidR="0071175B" w:rsidRDefault="0071175B">
            <w:pPr>
              <w:pStyle w:val="a3"/>
              <w:ind w:left="121"/>
              <w:jc w:val="left"/>
              <w:rPr>
                <w:snapToGrid w:val="0"/>
              </w:rPr>
            </w:pPr>
            <w:r>
              <w:rPr>
                <w:snapToGrid w:val="0"/>
              </w:rPr>
              <w:t>Скорость движения воздуха</w:t>
            </w:r>
          </w:p>
        </w:tc>
        <w:tc>
          <w:tcPr>
            <w:tcW w:w="1889" w:type="dxa"/>
            <w:vAlign w:val="center"/>
          </w:tcPr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22…2</w:t>
            </w:r>
            <w:r>
              <w:rPr>
                <w:snapToGrid w:val="0"/>
                <w:spacing w:val="40"/>
              </w:rPr>
              <w:t>4</w:t>
            </w:r>
            <w:r>
              <w:rPr>
                <w:snapToGrid w:val="0"/>
              </w:rPr>
              <w:t>°С</w:t>
            </w:r>
          </w:p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40…6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%</w:t>
            </w: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noProof w:val="0"/>
                <w:snapToGrid w:val="0"/>
              </w:rPr>
              <w:t>д</w:t>
            </w:r>
            <w:r>
              <w:rPr>
                <w:snapToGrid w:val="0"/>
              </w:rPr>
              <w:t>о 0,</w:t>
            </w:r>
            <w:r>
              <w:rPr>
                <w:snapToGrid w:val="0"/>
                <w:spacing w:val="40"/>
              </w:rPr>
              <w:t>1</w:t>
            </w:r>
            <w:r>
              <w:rPr>
                <w:snapToGrid w:val="0"/>
              </w:rPr>
              <w:t>м/с</w:t>
            </w:r>
          </w:p>
        </w:tc>
      </w:tr>
      <w:tr w:rsidR="0071175B">
        <w:trPr>
          <w:trHeight w:val="900"/>
          <w:jc w:val="right"/>
        </w:trPr>
        <w:tc>
          <w:tcPr>
            <w:tcW w:w="1436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Теплый</w:t>
            </w:r>
          </w:p>
        </w:tc>
        <w:tc>
          <w:tcPr>
            <w:tcW w:w="4697" w:type="dxa"/>
            <w:vAlign w:val="center"/>
          </w:tcPr>
          <w:p w:rsidR="0071175B" w:rsidRDefault="0071175B">
            <w:pPr>
              <w:pStyle w:val="a3"/>
              <w:ind w:left="121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Температура воздуха в помещении Относительная влажность</w:t>
            </w:r>
          </w:p>
          <w:p w:rsidR="0071175B" w:rsidRDefault="0071175B">
            <w:pPr>
              <w:pStyle w:val="a3"/>
              <w:ind w:left="121"/>
              <w:jc w:val="left"/>
              <w:rPr>
                <w:snapToGrid w:val="0"/>
              </w:rPr>
            </w:pPr>
            <w:r>
              <w:rPr>
                <w:snapToGrid w:val="0"/>
              </w:rPr>
              <w:t>Скорость движения воздуха</w:t>
            </w:r>
          </w:p>
        </w:tc>
        <w:tc>
          <w:tcPr>
            <w:tcW w:w="1889" w:type="dxa"/>
            <w:vAlign w:val="center"/>
          </w:tcPr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23…2</w:t>
            </w:r>
            <w:r>
              <w:rPr>
                <w:snapToGrid w:val="0"/>
                <w:spacing w:val="40"/>
              </w:rPr>
              <w:t>5</w:t>
            </w:r>
            <w:r>
              <w:rPr>
                <w:snapToGrid w:val="0"/>
              </w:rPr>
              <w:t>°С</w:t>
            </w:r>
          </w:p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40…6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%</w:t>
            </w: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0,1…0,</w:t>
            </w:r>
            <w:r>
              <w:rPr>
                <w:snapToGrid w:val="0"/>
                <w:spacing w:val="40"/>
              </w:rPr>
              <w:t>2</w:t>
            </w:r>
            <w:r>
              <w:rPr>
                <w:snapToGrid w:val="0"/>
              </w:rPr>
              <w:t>м/с</w:t>
            </w:r>
          </w:p>
        </w:tc>
      </w:tr>
    </w:tbl>
    <w:p w:rsidR="0071175B" w:rsidRDefault="0071175B">
      <w:pPr>
        <w:pStyle w:val="a6"/>
        <w:spacing w:before="60"/>
        <w:rPr>
          <w:snapToGrid w:val="0"/>
        </w:rPr>
      </w:pPr>
      <w:r>
        <w:rPr>
          <w:rStyle w:val="a5"/>
        </w:rPr>
        <w:t>Таблица 7.2</w:t>
      </w:r>
      <w:r>
        <w:rPr>
          <w:snapToGrid w:val="0"/>
        </w:rPr>
        <w:t xml:space="preserve"> Нормы подачи свежего воздуха в помещения, где расположены компьютеры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6"/>
        <w:gridCol w:w="3306"/>
      </w:tblGrid>
      <w:tr w:rsidR="0071175B">
        <w:trPr>
          <w:trHeight w:hRule="exact" w:val="930"/>
          <w:jc w:val="right"/>
        </w:trPr>
        <w:tc>
          <w:tcPr>
            <w:tcW w:w="4716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Характеристика помещения</w:t>
            </w:r>
          </w:p>
        </w:tc>
        <w:tc>
          <w:tcPr>
            <w:tcW w:w="3306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 xml:space="preserve">Объемный расход подаваемого в помещение свежего воздуха, </w:t>
            </w:r>
            <w:r>
              <w:rPr>
                <w:noProof w:val="0"/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/на одного человека в час</w:t>
            </w:r>
          </w:p>
        </w:tc>
      </w:tr>
      <w:tr w:rsidR="0071175B">
        <w:trPr>
          <w:trHeight w:hRule="exact" w:val="935"/>
          <w:jc w:val="right"/>
        </w:trPr>
        <w:tc>
          <w:tcPr>
            <w:tcW w:w="4716" w:type="dxa"/>
            <w:vAlign w:val="center"/>
          </w:tcPr>
          <w:p w:rsidR="0071175B" w:rsidRDefault="0071175B">
            <w:pPr>
              <w:pStyle w:val="a3"/>
              <w:ind w:left="102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Объем до 2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на человека</w:t>
            </w:r>
          </w:p>
          <w:p w:rsidR="0071175B" w:rsidRDefault="0071175B">
            <w:pPr>
              <w:pStyle w:val="a3"/>
              <w:ind w:left="102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20</w:t>
            </w:r>
            <w:r>
              <w:rPr>
                <w:noProof w:val="0"/>
                <w:snapToGrid w:val="0"/>
              </w:rPr>
              <w:t>…</w:t>
            </w:r>
            <w:r>
              <w:rPr>
                <w:snapToGrid w:val="0"/>
              </w:rPr>
              <w:t>4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на человека</w:t>
            </w:r>
          </w:p>
          <w:p w:rsidR="0071175B" w:rsidRDefault="0071175B">
            <w:pPr>
              <w:pStyle w:val="a3"/>
              <w:ind w:left="102"/>
              <w:jc w:val="left"/>
              <w:rPr>
                <w:snapToGrid w:val="0"/>
              </w:rPr>
            </w:pPr>
            <w:r>
              <w:rPr>
                <w:snapToGrid w:val="0"/>
              </w:rPr>
              <w:t>Более 4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на человека</w:t>
            </w:r>
          </w:p>
        </w:tc>
        <w:tc>
          <w:tcPr>
            <w:tcW w:w="3306" w:type="dxa"/>
            <w:vAlign w:val="center"/>
          </w:tcPr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Не менее 30</w:t>
            </w:r>
          </w:p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>Не менее 20</w:t>
            </w: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Естественная вентиляция</w:t>
            </w:r>
          </w:p>
        </w:tc>
      </w:tr>
    </w:tbl>
    <w:p w:rsidR="0071175B" w:rsidRDefault="0071175B">
      <w:pPr>
        <w:spacing w:before="60"/>
      </w:pPr>
      <w:r>
        <w:t>Для обеспечения комфортных условий используются как организационные методы (рациональная организация проведения работ в зависимости от времени года и суток, чередование труда и отдыха), так и технические средства (вентиляция, кондициониро</w:t>
      </w:r>
      <w:r>
        <w:softHyphen/>
        <w:t>вание воздуха, отопительная система).</w:t>
      </w:r>
    </w:p>
    <w:p w:rsidR="0071175B" w:rsidRDefault="0071175B">
      <w:pPr>
        <w:pStyle w:val="3"/>
        <w:spacing w:after="60"/>
      </w:pPr>
      <w:r>
        <w:t>7.2.4 Шум и вибрация</w:t>
      </w:r>
    </w:p>
    <w:p w:rsidR="0071175B" w:rsidRDefault="0071175B">
      <w:pPr>
        <w:rPr>
          <w:snapToGrid w:val="0"/>
        </w:rPr>
      </w:pPr>
      <w:r>
        <w:rPr>
          <w:snapToGrid w:val="0"/>
        </w:rPr>
        <w:t>Шум ухудшает условия труда оказывая вредное действие на организм человека. Ра</w:t>
      </w:r>
      <w:r>
        <w:rPr>
          <w:snapToGrid w:val="0"/>
        </w:rPr>
        <w:softHyphen/>
        <w:t>бо</w:t>
      </w:r>
      <w:r>
        <w:rPr>
          <w:snapToGrid w:val="0"/>
        </w:rPr>
        <w:softHyphen/>
        <w:t>тающие в условиях длительного шумового воздействия испытывают раздражитель</w:t>
      </w:r>
      <w:r>
        <w:rPr>
          <w:snapToGrid w:val="0"/>
        </w:rPr>
        <w:softHyphen/>
        <w:t>ность, головные боли, головокружение, снижение памяти, повышенную утомляе</w:t>
      </w:r>
      <w:r>
        <w:rPr>
          <w:snapToGrid w:val="0"/>
        </w:rPr>
        <w:softHyphen/>
        <w:t>мость, понижение аппетита, боли в ушах и т. д. Такие нарушения в работе ряда орга</w:t>
      </w:r>
      <w:r>
        <w:rPr>
          <w:snapToGrid w:val="0"/>
        </w:rPr>
        <w:softHyphen/>
        <w:t>нов и сис</w:t>
      </w:r>
      <w:r>
        <w:rPr>
          <w:snapToGrid w:val="0"/>
        </w:rPr>
        <w:softHyphen/>
        <w:t>тем организма человека могут вызвать негативные изменения в эмоциональ</w:t>
      </w:r>
      <w:r>
        <w:rPr>
          <w:snapToGrid w:val="0"/>
        </w:rPr>
        <w:softHyphen/>
        <w:t>ном состоя</w:t>
      </w:r>
      <w:r>
        <w:rPr>
          <w:snapToGrid w:val="0"/>
        </w:rPr>
        <w:softHyphen/>
        <w:t>нии человека вплоть до стрессовых. Под воздействием шума снижается концен</w:t>
      </w:r>
      <w:r>
        <w:rPr>
          <w:snapToGrid w:val="0"/>
        </w:rPr>
        <w:softHyphen/>
        <w:t>трация внимания, нарушаются физиологические функции, по</w:t>
      </w:r>
      <w:r>
        <w:rPr>
          <w:snapToGrid w:val="0"/>
        </w:rPr>
        <w:softHyphen/>
        <w:t>является уста</w:t>
      </w:r>
      <w:r>
        <w:rPr>
          <w:snapToGrid w:val="0"/>
        </w:rPr>
        <w:softHyphen/>
        <w:t>лость в связи с повы</w:t>
      </w:r>
      <w:r>
        <w:rPr>
          <w:snapToGrid w:val="0"/>
        </w:rPr>
        <w:softHyphen/>
        <w:t>шенными энергетическими затратами и нервно-психическим на</w:t>
      </w:r>
      <w:r>
        <w:rPr>
          <w:snapToGrid w:val="0"/>
        </w:rPr>
        <w:softHyphen/>
        <w:t>пряжением, ухуд</w:t>
      </w:r>
      <w:r>
        <w:rPr>
          <w:snapToGrid w:val="0"/>
        </w:rPr>
        <w:softHyphen/>
        <w:t>шается речевая коммутация. Все это снижает работоспособность че</w:t>
      </w:r>
      <w:r>
        <w:rPr>
          <w:snapToGrid w:val="0"/>
        </w:rPr>
        <w:softHyphen/>
        <w:t>ловека и его производитель</w:t>
      </w:r>
      <w:r>
        <w:rPr>
          <w:snapToGrid w:val="0"/>
        </w:rPr>
        <w:softHyphen/>
        <w:t>ность, качество и безопасность труда. Длительное воздей</w:t>
      </w:r>
      <w:r>
        <w:rPr>
          <w:snapToGrid w:val="0"/>
        </w:rPr>
        <w:softHyphen/>
        <w:t>ствие интенсивного шума [выше 80 дБ(А)] на слух человека приво</w:t>
      </w:r>
      <w:r>
        <w:rPr>
          <w:snapToGrid w:val="0"/>
        </w:rPr>
        <w:softHyphen/>
        <w:t>дит к его частичной или полной потере [25].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 табл. 7.3 указаны предельные уровни звука в зависимости от категории тяжести и напряженности труда, являющиеся безопасными в отношении сохранения здоровья и работоспособности.</w:t>
      </w:r>
    </w:p>
    <w:p w:rsidR="0071175B" w:rsidRDefault="0071175B">
      <w:pPr>
        <w:pStyle w:val="a6"/>
        <w:spacing w:before="0"/>
      </w:pPr>
      <w:r>
        <w:rPr>
          <w:rStyle w:val="a5"/>
        </w:rPr>
        <w:t>Таблица 7.3</w:t>
      </w:r>
      <w:r>
        <w:t xml:space="preserve"> Предельные уровни звука, дБ, на рабочих местах.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1559"/>
        <w:gridCol w:w="1984"/>
      </w:tblGrid>
      <w:tr w:rsidR="0071175B">
        <w:trPr>
          <w:cantSplit/>
          <w:trHeight w:val="34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Категория</w:t>
            </w: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напряженности труда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Категория тяжести труда</w:t>
            </w:r>
          </w:p>
        </w:tc>
      </w:tr>
      <w:tr w:rsidR="0071175B">
        <w:trPr>
          <w:cantSplit/>
          <w:trHeight w:val="282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5B" w:rsidRDefault="0071175B">
            <w:pPr>
              <w:pStyle w:val="a3"/>
              <w:rPr>
                <w:b/>
                <w:snapToGrid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noProof w:val="0"/>
                <w:snapToGrid w:val="0"/>
                <w:lang w:val="en-US"/>
              </w:rPr>
              <w:t>I</w:t>
            </w:r>
            <w:r>
              <w:rPr>
                <w:snapToGrid w:val="0"/>
              </w:rPr>
              <w:t>. Легкая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II. Средняя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III. Тяжелая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IV. Очень тяжелая</w:t>
            </w:r>
          </w:p>
        </w:tc>
      </w:tr>
      <w:tr w:rsidR="0071175B">
        <w:trPr>
          <w:trHeight w:val="3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I. Мало напряженный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71175B">
        <w:trPr>
          <w:trHeight w:val="3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 xml:space="preserve">II. Умеренно </w:t>
            </w:r>
            <w:r>
              <w:rPr>
                <w:noProof w:val="0"/>
                <w:snapToGrid w:val="0"/>
              </w:rPr>
              <w:t>нап</w:t>
            </w:r>
            <w:r>
              <w:rPr>
                <w:snapToGrid w:val="0"/>
              </w:rPr>
              <w:t>ряженный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  <w:tr w:rsidR="0071175B">
        <w:trPr>
          <w:trHeight w:val="3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noProof w:val="0"/>
                <w:snapToGrid w:val="0"/>
                <w:lang w:val="en-US"/>
              </w:rPr>
              <w:t>III</w:t>
            </w:r>
            <w:r>
              <w:rPr>
                <w:snapToGrid w:val="0"/>
              </w:rPr>
              <w:t>. Напряженный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71175B">
        <w:trPr>
          <w:trHeight w:val="3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IV. Очень напряженный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1175B" w:rsidRDefault="0071175B">
      <w:pPr>
        <w:spacing w:before="120"/>
        <w:rPr>
          <w:snapToGrid w:val="0"/>
        </w:rPr>
      </w:pPr>
      <w:r>
        <w:rPr>
          <w:snapToGrid w:val="0"/>
        </w:rPr>
        <w:t>Уровень шума на рабочем месте математиков-программистов и операторов видео</w:t>
      </w:r>
      <w:r>
        <w:rPr>
          <w:snapToGrid w:val="0"/>
        </w:rPr>
        <w:softHyphen/>
        <w:t>ма</w:t>
      </w:r>
      <w:r>
        <w:rPr>
          <w:snapToGrid w:val="0"/>
        </w:rPr>
        <w:softHyphen/>
        <w:t>териалов не должен превышать 5</w:t>
      </w:r>
      <w:r>
        <w:rPr>
          <w:snapToGrid w:val="0"/>
          <w:spacing w:val="40"/>
        </w:rPr>
        <w:t>0</w:t>
      </w:r>
      <w:r>
        <w:rPr>
          <w:snapToGrid w:val="0"/>
        </w:rPr>
        <w:t>дБА, а в залах обработки информации на вычис</w:t>
      </w:r>
      <w:r>
        <w:rPr>
          <w:snapToGrid w:val="0"/>
        </w:rPr>
        <w:softHyphen/>
        <w:t>ли</w:t>
      </w:r>
      <w:r>
        <w:rPr>
          <w:snapToGrid w:val="0"/>
        </w:rPr>
        <w:softHyphen/>
        <w:t>тельных машинах</w:t>
      </w:r>
      <w:r>
        <w:rPr>
          <w:b/>
          <w:snapToGrid w:val="0"/>
        </w:rPr>
        <w:t xml:space="preserve"> - </w:t>
      </w:r>
      <w:r>
        <w:rPr>
          <w:snapToGrid w:val="0"/>
        </w:rPr>
        <w:t>6</w:t>
      </w:r>
      <w:r>
        <w:rPr>
          <w:snapToGrid w:val="0"/>
          <w:spacing w:val="40"/>
        </w:rPr>
        <w:t>5</w:t>
      </w:r>
      <w:r>
        <w:rPr>
          <w:snapToGrid w:val="0"/>
        </w:rPr>
        <w:t>дБА. Для снижения уровня шума стены и потолок помеще</w:t>
      </w:r>
      <w:r>
        <w:rPr>
          <w:snapToGrid w:val="0"/>
        </w:rPr>
        <w:softHyphen/>
        <w:t>ний, где установлены компьютеры, могут быть облицованы звукопоглощающими ма</w:t>
      </w:r>
      <w:r>
        <w:rPr>
          <w:snapToGrid w:val="0"/>
        </w:rPr>
        <w:softHyphen/>
        <w:t>териалами. Уровень вибра</w:t>
      </w:r>
      <w:r>
        <w:rPr>
          <w:snapToGrid w:val="0"/>
        </w:rPr>
        <w:softHyphen/>
        <w:t>ции в помещениях вычислительных центров может быть снижен путем установки оборудования на специальные виброизоля</w:t>
      </w:r>
      <w:r>
        <w:rPr>
          <w:snapToGrid w:val="0"/>
        </w:rPr>
        <w:softHyphen/>
        <w:t>торы.</w:t>
      </w:r>
    </w:p>
    <w:p w:rsidR="0071175B" w:rsidRDefault="0071175B">
      <w:pPr>
        <w:pStyle w:val="3"/>
      </w:pPr>
      <w:r>
        <w:t>7.2.5 Электромагнитное и ионизирующее излучения</w:t>
      </w:r>
    </w:p>
    <w:p w:rsidR="0071175B" w:rsidRDefault="0071175B">
      <w:pPr>
        <w:rPr>
          <w:snapToGrid w:val="0"/>
        </w:rPr>
      </w:pPr>
      <w:r>
        <w:rPr>
          <w:snapToGrid w:val="0"/>
        </w:rPr>
        <w:t>Большинство ученых считают, что как кратковременное, так и длительное воздей</w:t>
      </w:r>
      <w:r>
        <w:rPr>
          <w:snapToGrid w:val="0"/>
        </w:rPr>
        <w:softHyphen/>
        <w:t>ст</w:t>
      </w:r>
      <w:r>
        <w:rPr>
          <w:snapToGrid w:val="0"/>
        </w:rPr>
        <w:softHyphen/>
        <w:t>вие всех видов излучения от экрана мони</w:t>
      </w:r>
      <w:r>
        <w:rPr>
          <w:snapToGrid w:val="0"/>
        </w:rPr>
        <w:softHyphen/>
        <w:t>тора не опасно для здоровья персонала, об</w:t>
      </w:r>
      <w:r>
        <w:rPr>
          <w:snapToGrid w:val="0"/>
        </w:rPr>
        <w:softHyphen/>
        <w:t>слу</w:t>
      </w:r>
      <w:r>
        <w:rPr>
          <w:snapToGrid w:val="0"/>
        </w:rPr>
        <w:softHyphen/>
        <w:t>живающего ком</w:t>
      </w:r>
      <w:r>
        <w:rPr>
          <w:snapToGrid w:val="0"/>
        </w:rPr>
        <w:softHyphen/>
        <w:t>пьютеры. Однако исчерпывающих данных относительно опасно</w:t>
      </w:r>
      <w:r>
        <w:rPr>
          <w:snapToGrid w:val="0"/>
        </w:rPr>
        <w:softHyphen/>
        <w:t>сти воз</w:t>
      </w:r>
      <w:r>
        <w:rPr>
          <w:snapToGrid w:val="0"/>
        </w:rPr>
        <w:softHyphen/>
        <w:t>действия излучения от мониторов на работающих с ком</w:t>
      </w:r>
      <w:r>
        <w:rPr>
          <w:snapToGrid w:val="0"/>
        </w:rPr>
        <w:softHyphen/>
        <w:t>пьютерами не сущест</w:t>
      </w:r>
      <w:r>
        <w:rPr>
          <w:snapToGrid w:val="0"/>
        </w:rPr>
        <w:softHyphen/>
        <w:t>вует и ис</w:t>
      </w:r>
      <w:r>
        <w:rPr>
          <w:snapToGrid w:val="0"/>
        </w:rPr>
        <w:softHyphen/>
        <w:t>следования в этом направлении продолжаются [22].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Допустимые значения параметров неионизирую</w:t>
      </w:r>
      <w:r>
        <w:rPr>
          <w:snapToGrid w:val="0"/>
        </w:rPr>
        <w:softHyphen/>
        <w:t>щих электромагнитных излучений от монитора компьютера представлены в табл. 7.4.</w:t>
      </w:r>
    </w:p>
    <w:p w:rsidR="0071175B" w:rsidRDefault="0071175B">
      <w:pPr>
        <w:spacing w:after="0"/>
        <w:rPr>
          <w:snapToGrid w:val="0"/>
        </w:rPr>
      </w:pPr>
      <w:r>
        <w:rPr>
          <w:snapToGrid w:val="0"/>
        </w:rPr>
        <w:t>Максимальный уровень рентгеновского излучения на рабочем месте оператора ком</w:t>
      </w:r>
      <w:r>
        <w:rPr>
          <w:snapToGrid w:val="0"/>
        </w:rPr>
        <w:softHyphen/>
        <w:t>пьютера обычно не превышает 1</w:t>
      </w:r>
      <w:r>
        <w:rPr>
          <w:snapToGrid w:val="0"/>
          <w:spacing w:val="40"/>
        </w:rPr>
        <w:t>0</w:t>
      </w:r>
      <w:r>
        <w:rPr>
          <w:snapToGrid w:val="0"/>
        </w:rPr>
        <w:t>мкбэр/ч, а интенсивность ультрафиолетового и ин</w:t>
      </w:r>
      <w:r>
        <w:rPr>
          <w:snapToGrid w:val="0"/>
        </w:rPr>
        <w:softHyphen/>
        <w:t>фра</w:t>
      </w:r>
      <w:r>
        <w:rPr>
          <w:snapToGrid w:val="0"/>
        </w:rPr>
        <w:softHyphen/>
        <w:t>красного излучений от экрана монитора лежит в пределах 10…10</w:t>
      </w:r>
      <w:r>
        <w:rPr>
          <w:snapToGrid w:val="0"/>
          <w:spacing w:val="40"/>
        </w:rPr>
        <w:t>0</w:t>
      </w:r>
      <w:r>
        <w:rPr>
          <w:snapToGrid w:val="0"/>
        </w:rPr>
        <w:t>мВт/м</w:t>
      </w:r>
      <w:r>
        <w:rPr>
          <w:snapToGrid w:val="0"/>
          <w:vertAlign w:val="superscript"/>
        </w:rPr>
        <w:t>2</w:t>
      </w:r>
      <w:r>
        <w:rPr>
          <w:snapToGrid w:val="0"/>
        </w:rPr>
        <w:t>.</w:t>
      </w:r>
    </w:p>
    <w:p w:rsidR="0071175B" w:rsidRDefault="0071175B">
      <w:pPr>
        <w:pStyle w:val="a6"/>
        <w:rPr>
          <w:snapToGrid w:val="0"/>
        </w:rPr>
      </w:pPr>
      <w:r>
        <w:rPr>
          <w:rStyle w:val="a5"/>
        </w:rPr>
        <w:t>Таблица 7.4</w:t>
      </w:r>
      <w:r>
        <w:rPr>
          <w:snapToGrid w:val="0"/>
        </w:rPr>
        <w:t xml:space="preserve"> Допустимые значения параметров неионизирующих электро</w:t>
      </w:r>
      <w:r>
        <w:rPr>
          <w:snapToGrid w:val="0"/>
        </w:rPr>
        <w:softHyphen/>
        <w:t>магнитных излучений (в соответствии с СанПиН 2.2.2.542-96)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5"/>
        <w:gridCol w:w="2410"/>
      </w:tblGrid>
      <w:tr w:rsidR="0071175B">
        <w:trPr>
          <w:trHeight w:hRule="exact" w:val="319"/>
          <w:jc w:val="right"/>
        </w:trPr>
        <w:tc>
          <w:tcPr>
            <w:tcW w:w="732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Допустимые значения</w:t>
            </w:r>
          </w:p>
        </w:tc>
      </w:tr>
      <w:tr w:rsidR="0071175B">
        <w:trPr>
          <w:trHeight w:hRule="exact" w:val="550"/>
          <w:jc w:val="right"/>
        </w:trPr>
        <w:tc>
          <w:tcPr>
            <w:tcW w:w="7325" w:type="dxa"/>
            <w:vAlign w:val="center"/>
          </w:tcPr>
          <w:p w:rsidR="0071175B" w:rsidRDefault="0071175B">
            <w:pPr>
              <w:pStyle w:val="a3"/>
              <w:ind w:left="102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Напряженность электриче</w:t>
            </w:r>
            <w:r>
              <w:rPr>
                <w:snapToGrid w:val="0"/>
              </w:rPr>
              <w:softHyphen/>
              <w:t>ской составляющей электромагнитного</w:t>
            </w:r>
          </w:p>
          <w:p w:rsidR="0071175B" w:rsidRDefault="0071175B">
            <w:pPr>
              <w:pStyle w:val="a3"/>
              <w:ind w:left="102"/>
              <w:jc w:val="left"/>
              <w:rPr>
                <w:snapToGrid w:val="0"/>
              </w:rPr>
            </w:pPr>
            <w:r>
              <w:rPr>
                <w:snapToGrid w:val="0"/>
              </w:rPr>
              <w:t>поля на расстоянии 5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см от поверхно</w:t>
            </w:r>
            <w:r>
              <w:rPr>
                <w:snapToGrid w:val="0"/>
              </w:rPr>
              <w:softHyphen/>
              <w:t>сти видеомонитора</w:t>
            </w:r>
          </w:p>
        </w:tc>
        <w:tc>
          <w:tcPr>
            <w:tcW w:w="2410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В/м</w:t>
            </w:r>
          </w:p>
        </w:tc>
      </w:tr>
      <w:tr w:rsidR="0071175B">
        <w:trPr>
          <w:trHeight w:hRule="exact" w:val="558"/>
          <w:jc w:val="right"/>
        </w:trPr>
        <w:tc>
          <w:tcPr>
            <w:tcW w:w="7325" w:type="dxa"/>
            <w:vAlign w:val="center"/>
          </w:tcPr>
          <w:p w:rsidR="0071175B" w:rsidRDefault="0071175B">
            <w:pPr>
              <w:pStyle w:val="a3"/>
              <w:ind w:left="102"/>
              <w:jc w:val="both"/>
              <w:rPr>
                <w:noProof w:val="0"/>
                <w:snapToGrid w:val="0"/>
              </w:rPr>
            </w:pPr>
            <w:r>
              <w:rPr>
                <w:snapToGrid w:val="0"/>
              </w:rPr>
              <w:t>Напряженность магнитной составляющей электромагнитного</w:t>
            </w:r>
          </w:p>
          <w:p w:rsidR="0071175B" w:rsidRDefault="0071175B">
            <w:pPr>
              <w:pStyle w:val="a3"/>
              <w:ind w:left="102"/>
              <w:jc w:val="left"/>
              <w:rPr>
                <w:snapToGrid w:val="0"/>
              </w:rPr>
            </w:pPr>
            <w:r>
              <w:rPr>
                <w:snapToGrid w:val="0"/>
              </w:rPr>
              <w:t>поля на расстоянии 5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см от поверхности ви</w:t>
            </w:r>
            <w:r>
              <w:rPr>
                <w:snapToGrid w:val="0"/>
              </w:rPr>
              <w:softHyphen/>
              <w:t>деомонитора</w:t>
            </w:r>
          </w:p>
        </w:tc>
        <w:tc>
          <w:tcPr>
            <w:tcW w:w="2410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0,</w:t>
            </w:r>
            <w:r>
              <w:rPr>
                <w:snapToGrid w:val="0"/>
                <w:spacing w:val="40"/>
              </w:rPr>
              <w:t>3</w:t>
            </w:r>
            <w:r>
              <w:rPr>
                <w:snapToGrid w:val="0"/>
              </w:rPr>
              <w:t>А/м</w:t>
            </w:r>
          </w:p>
        </w:tc>
      </w:tr>
      <w:tr w:rsidR="0071175B">
        <w:trPr>
          <w:trHeight w:val="1042"/>
          <w:jc w:val="right"/>
        </w:trPr>
        <w:tc>
          <w:tcPr>
            <w:tcW w:w="7325" w:type="dxa"/>
            <w:tcBorders>
              <w:bottom w:val="single" w:sz="4" w:space="0" w:color="auto"/>
            </w:tcBorders>
          </w:tcPr>
          <w:p w:rsidR="0071175B" w:rsidRDefault="0071175B">
            <w:pPr>
              <w:pStyle w:val="a3"/>
              <w:ind w:left="102"/>
              <w:jc w:val="both"/>
              <w:rPr>
                <w:snapToGrid w:val="0"/>
              </w:rPr>
            </w:pPr>
            <w:r>
              <w:rPr>
                <w:snapToGrid w:val="0"/>
              </w:rPr>
              <w:t>Напряженность электростатического поля не должна превышать:</w:t>
            </w:r>
          </w:p>
          <w:p w:rsidR="0071175B" w:rsidRDefault="0071175B">
            <w:pPr>
              <w:pStyle w:val="a3"/>
              <w:ind w:left="527"/>
              <w:jc w:val="left"/>
              <w:rPr>
                <w:snapToGrid w:val="0"/>
              </w:rPr>
            </w:pPr>
            <w:r>
              <w:rPr>
                <w:snapToGrid w:val="0"/>
              </w:rPr>
              <w:t>для взрослых пользователей</w:t>
            </w:r>
          </w:p>
          <w:p w:rsidR="0071175B" w:rsidRDefault="0071175B">
            <w:pPr>
              <w:pStyle w:val="a3"/>
              <w:ind w:left="527"/>
              <w:jc w:val="left"/>
              <w:rPr>
                <w:noProof w:val="0"/>
                <w:snapToGrid w:val="0"/>
              </w:rPr>
            </w:pPr>
            <w:r>
              <w:rPr>
                <w:snapToGrid w:val="0"/>
              </w:rPr>
              <w:t>для детей дошкольных учреждений и учащихся</w:t>
            </w:r>
          </w:p>
          <w:p w:rsidR="0071175B" w:rsidRDefault="0071175B">
            <w:pPr>
              <w:pStyle w:val="a3"/>
              <w:ind w:left="527"/>
              <w:jc w:val="left"/>
              <w:rPr>
                <w:snapToGrid w:val="0"/>
              </w:rPr>
            </w:pPr>
            <w:r>
              <w:rPr>
                <w:snapToGrid w:val="0"/>
              </w:rPr>
              <w:t>средних специальных и высших учебных заведений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175B" w:rsidRDefault="0071175B">
            <w:pPr>
              <w:pStyle w:val="a3"/>
              <w:rPr>
                <w:noProof w:val="0"/>
                <w:snapToGrid w:val="0"/>
              </w:rPr>
            </w:pPr>
          </w:p>
          <w:p w:rsidR="0071175B" w:rsidRDefault="0071175B">
            <w:pPr>
              <w:pStyle w:val="a3"/>
              <w:spacing w:before="60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кВ/м</w:t>
            </w:r>
          </w:p>
          <w:p w:rsidR="0071175B" w:rsidRDefault="0071175B">
            <w:pPr>
              <w:pStyle w:val="a3"/>
              <w:rPr>
                <w:noProof w:val="0"/>
                <w:snapToGrid w:val="0"/>
              </w:rPr>
            </w:pP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snapToGrid w:val="0"/>
                <w:spacing w:val="40"/>
              </w:rPr>
              <w:t>5</w:t>
            </w:r>
            <w:r>
              <w:rPr>
                <w:snapToGrid w:val="0"/>
              </w:rPr>
              <w:t>кВ/м</w:t>
            </w:r>
          </w:p>
        </w:tc>
      </w:tr>
    </w:tbl>
    <w:p w:rsidR="0071175B" w:rsidRDefault="0071175B">
      <w:pPr>
        <w:spacing w:before="80"/>
        <w:rPr>
          <w:snapToGrid w:val="0"/>
        </w:rPr>
      </w:pPr>
      <w:r>
        <w:rPr>
          <w:snapToGrid w:val="0"/>
        </w:rPr>
        <w:t>Для снижения воздействия этих видов излучения реко</w:t>
      </w:r>
      <w:r>
        <w:rPr>
          <w:snapToGrid w:val="0"/>
        </w:rPr>
        <w:softHyphen/>
        <w:t>мен</w:t>
      </w:r>
      <w:r>
        <w:rPr>
          <w:snapToGrid w:val="0"/>
        </w:rPr>
        <w:softHyphen/>
        <w:t>дуется применять монито</w:t>
      </w:r>
      <w:r>
        <w:rPr>
          <w:snapToGrid w:val="0"/>
        </w:rPr>
        <w:softHyphen/>
        <w:t>ры с пониженным уровнем излучения (</w:t>
      </w:r>
      <w:r>
        <w:rPr>
          <w:snapToGrid w:val="0"/>
          <w:lang w:val="en-US"/>
        </w:rPr>
        <w:t>MPR</w:t>
      </w:r>
      <w:r>
        <w:rPr>
          <w:snapToGrid w:val="0"/>
        </w:rPr>
        <w:t>-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, </w:t>
      </w:r>
      <w:r>
        <w:rPr>
          <w:snapToGrid w:val="0"/>
          <w:lang w:val="en-US"/>
        </w:rPr>
        <w:t>TCO</w:t>
      </w:r>
      <w:r>
        <w:rPr>
          <w:snapToGrid w:val="0"/>
        </w:rPr>
        <w:t xml:space="preserve">-92, </w:t>
      </w:r>
      <w:r>
        <w:rPr>
          <w:snapToGrid w:val="0"/>
          <w:lang w:val="en-US"/>
        </w:rPr>
        <w:t>TCO</w:t>
      </w:r>
      <w:r>
        <w:rPr>
          <w:snapToGrid w:val="0"/>
        </w:rPr>
        <w:t>-99), устанавливать за</w:t>
      </w:r>
      <w:r>
        <w:rPr>
          <w:snapToGrid w:val="0"/>
        </w:rPr>
        <w:softHyphen/>
        <w:t>щитные экраны, а также соб</w:t>
      </w:r>
      <w:r>
        <w:rPr>
          <w:snapToGrid w:val="0"/>
        </w:rPr>
        <w:softHyphen/>
        <w:t>людать регламентированные режи</w:t>
      </w:r>
      <w:r>
        <w:rPr>
          <w:snapToGrid w:val="0"/>
        </w:rPr>
        <w:softHyphen/>
        <w:t>мы труда и отдыха.</w:t>
      </w:r>
    </w:p>
    <w:p w:rsidR="0071175B" w:rsidRDefault="0071175B">
      <w:pPr>
        <w:pStyle w:val="2"/>
        <w:spacing w:before="0"/>
      </w:pPr>
      <w:r>
        <w:rPr>
          <w:rStyle w:val="a8"/>
        </w:rPr>
        <w:br w:type="page"/>
      </w:r>
      <w:r>
        <w:t>7.3 Эргономические требования к рабочему месту</w:t>
      </w:r>
    </w:p>
    <w:p w:rsidR="0071175B" w:rsidRDefault="0071175B">
      <w:r>
        <w:t>Проектирование рабочих мест, снабженных видеотерминалами, относится к числу важнных проблем эргономического проектирования в области вычислительной тех</w:t>
      </w:r>
      <w:r>
        <w:softHyphen/>
        <w:t>ники.</w:t>
      </w:r>
    </w:p>
    <w:p w:rsidR="0071175B" w:rsidRDefault="0071175B">
      <w:r>
        <w:t>Рабочее место и взаимное расположение всех его элементов должно соответство</w:t>
      </w:r>
      <w:r>
        <w:softHyphen/>
        <w:t>вать антропометрическим, физическим и психологическим требованиям. Большое зна</w:t>
      </w:r>
      <w:r>
        <w:softHyphen/>
        <w:t>чение имеет также характер работы. В частности, при организации рабочего места програм</w:t>
      </w:r>
      <w:r>
        <w:softHyphen/>
        <w:t>миста должны быть соблюдены следующие основные условия: оптимальное размеще</w:t>
      </w:r>
      <w:r>
        <w:softHyphen/>
        <w:t>ние оборудования, входящего в состав рабочего места и достаточное рабочее простран</w:t>
      </w:r>
      <w:r>
        <w:softHyphen/>
        <w:t>ство, позволяющее осуществлять все необходимые движения и перемещения.</w:t>
      </w:r>
    </w:p>
    <w:p w:rsidR="0071175B" w:rsidRDefault="0071175B">
      <w:r>
        <w:t>Эргономическими аспектами проектирования видеотерминальных рабочих мест, в частности, являются: высота рабочей поверхности, размеры пространства для ног,  тре</w:t>
      </w:r>
      <w:r>
        <w:softHyphen/>
        <w:t>бования к расположению документов на рабочем месте  (наличие и размеры под</w:t>
      </w:r>
      <w:r>
        <w:softHyphen/>
        <w:t>ставки для документов, возможность различного размещения документов, расстояние от глаз пользователя до экрана, документа, клавиатуры и т.д.), характеристики рабочего кресла, требования к поверхности рабочего стола, регулируемость элемен</w:t>
      </w:r>
      <w:r>
        <w:softHyphen/>
        <w:t>тов рабочего места [26].</w:t>
      </w:r>
    </w:p>
    <w:p w:rsidR="0071175B" w:rsidRDefault="0071175B">
      <w:r>
        <w:t>Главными элементами рабочего места программиста являются стол и кресло. Осно</w:t>
      </w:r>
      <w:r>
        <w:softHyphen/>
        <w:t>в</w:t>
      </w:r>
      <w:r>
        <w:softHyphen/>
        <w:t xml:space="preserve">ным рабочим положением является положение сидя. </w:t>
      </w:r>
    </w:p>
    <w:p w:rsidR="0071175B" w:rsidRDefault="0071175B">
      <w:r>
        <w:t>Рабочая поза сидя вызывает минимальное утомление программиста. Рациональная планировка рабочего места предусматривает четкий порядок и постоянство размеще</w:t>
      </w:r>
      <w:r>
        <w:softHyphen/>
        <w:t>ния предметов, средств труда и документации. То, что требуется для выполнения ра</w:t>
      </w:r>
      <w:r>
        <w:softHyphen/>
        <w:t>бот ча</w:t>
      </w:r>
      <w:r>
        <w:softHyphen/>
        <w:t>ще, расположено в зоне легкой досягаемости рабочего пространства.</w:t>
      </w:r>
    </w:p>
    <w:p w:rsidR="0071175B" w:rsidRDefault="0071175B">
      <w:pPr>
        <w:spacing w:after="0"/>
      </w:pPr>
      <w:r>
        <w:rPr>
          <w:rStyle w:val="a8"/>
        </w:rPr>
        <w:t>Моторное поле</w:t>
      </w:r>
      <w:r>
        <w:t xml:space="preserve"> - пространство рабочего места, в котором могут осуществляться дви</w:t>
      </w:r>
      <w:r>
        <w:softHyphen/>
        <w:t xml:space="preserve">гательные действия человека. </w:t>
      </w:r>
    </w:p>
    <w:p w:rsidR="0071175B" w:rsidRDefault="0071175B">
      <w:pPr>
        <w:spacing w:after="0"/>
      </w:pPr>
      <w:r>
        <w:rPr>
          <w:rStyle w:val="a8"/>
        </w:rPr>
        <w:t>Максимальная зона досягаемости рук</w:t>
      </w:r>
      <w:r>
        <w:t xml:space="preserve"> - это часть моторного поля рабочего места, ограниченного дугами, описываемыми максимально вытянутыми руками при движе</w:t>
      </w:r>
      <w:r>
        <w:softHyphen/>
        <w:t xml:space="preserve">нии их в плечевом суставе. </w:t>
      </w:r>
    </w:p>
    <w:p w:rsidR="0071175B" w:rsidRDefault="0071175B">
      <w:pPr>
        <w:spacing w:after="0"/>
      </w:pPr>
      <w:r>
        <w:rPr>
          <w:rStyle w:val="a8"/>
        </w:rPr>
        <w:t>Оптимальная зона</w:t>
      </w:r>
      <w:r>
        <w:t xml:space="preserve"> - часть моторного поля рабочего места, ограниченного дугами, описываемыми предплечьями при движении в локтевых суставах с опорой в точке локтя и с относительно неподвижным плечом.</w:t>
      </w:r>
    </w:p>
    <w:p w:rsidR="0071175B" w:rsidRDefault="00A7454F">
      <w:pPr>
        <w:ind w:firstLine="0"/>
        <w:jc w:val="center"/>
        <w:rPr>
          <w:rStyle w:val="a8"/>
        </w:rPr>
      </w:pPr>
      <w:r>
        <w:rPr>
          <w:noProof/>
        </w:rPr>
        <w:pict>
          <v:group id="_x0000_s1064" style="position:absolute;left:0;text-align:left;margin-left:2.55pt;margin-top:12.65pt;width:480.25pt;height:210.1pt;z-index:251658240" coordorigin="1582,10533" coordsize="9605,420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82;top:10533;width:6215;height:37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147;top:14283;width:8588;height:452" stroked="f">
              <v:textbox style="mso-next-textbox:#_x0000_s1034">
                <w:txbxContent>
                  <w:p w:rsidR="0071175B" w:rsidRDefault="0071175B">
                    <w:pPr>
                      <w:pStyle w:val="a7"/>
                    </w:pPr>
                    <w:r>
                      <w:rPr>
                        <w:rStyle w:val="a4"/>
                      </w:rPr>
                      <w:t>Рисунок 7.1</w:t>
                    </w:r>
                    <w:r>
                      <w:t xml:space="preserve"> Зоны досягаемости рук в горизонтальной плоскости.</w:t>
                    </w:r>
                  </w:p>
                </w:txbxContent>
              </v:textbox>
            </v:shape>
            <v:shape id="_x0000_s1063" type="#_x0000_t202" style="position:absolute;left:7910;top:10533;width:3277;height:3750" stroked="f">
              <v:textbox>
                <w:txbxContent>
                  <w:p w:rsidR="0071175B" w:rsidRDefault="0071175B">
                    <w:pPr>
                      <w:spacing w:after="0" w:line="260" w:lineRule="exact"/>
                      <w:ind w:left="284" w:hanging="284"/>
                    </w:pPr>
                    <w:r>
                      <w:t xml:space="preserve">а </w:t>
                    </w:r>
                    <w:r>
                      <w:rPr>
                        <w:i/>
                      </w:rPr>
                      <w:t xml:space="preserve">- </w:t>
                    </w:r>
                    <w:r>
                      <w:t>зона максимальной до</w:t>
                    </w:r>
                    <w:r>
                      <w:softHyphen/>
                      <w:t xml:space="preserve">сягаемости; </w:t>
                    </w:r>
                  </w:p>
                  <w:p w:rsidR="0071175B" w:rsidRDefault="0071175B">
                    <w:pPr>
                      <w:spacing w:after="0" w:line="260" w:lineRule="exact"/>
                      <w:ind w:left="284" w:hanging="284"/>
                    </w:pPr>
                    <w:r>
                      <w:t xml:space="preserve">б - зона досягаемости пальцев при вытянутой руке; </w:t>
                    </w:r>
                  </w:p>
                  <w:p w:rsidR="0071175B" w:rsidRDefault="0071175B">
                    <w:pPr>
                      <w:spacing w:after="0" w:line="260" w:lineRule="exact"/>
                      <w:ind w:left="284" w:hanging="284"/>
                    </w:pPr>
                    <w:r>
                      <w:t>в - зона легкой досягаемо</w:t>
                    </w:r>
                    <w:r>
                      <w:softHyphen/>
                      <w:t>сти ладони;</w:t>
                    </w:r>
                  </w:p>
                  <w:p w:rsidR="0071175B" w:rsidRDefault="0071175B">
                    <w:pPr>
                      <w:spacing w:after="0" w:line="260" w:lineRule="exact"/>
                      <w:ind w:left="284" w:hanging="284"/>
                      <w:jc w:val="left"/>
                    </w:pPr>
                    <w:r>
                      <w:t>г - оптимальное простран</w:t>
                    </w:r>
                    <w:r>
                      <w:softHyphen/>
                      <w:t>ство для грубой ручной работы;</w:t>
                    </w:r>
                  </w:p>
                  <w:p w:rsidR="0071175B" w:rsidRDefault="0071175B">
                    <w:pPr>
                      <w:spacing w:after="0" w:line="260" w:lineRule="exact"/>
                      <w:ind w:left="284" w:hanging="284"/>
                      <w:jc w:val="left"/>
                      <w:rPr>
                        <w:sz w:val="24"/>
                      </w:rPr>
                    </w:pPr>
                    <w:r>
                      <w:t xml:space="preserve">д </w:t>
                    </w:r>
                    <w:r>
                      <w:rPr>
                        <w:i/>
                      </w:rPr>
                      <w:t xml:space="preserve">- </w:t>
                    </w:r>
                    <w:r>
                      <w:t>оптимальное простран</w:t>
                    </w:r>
                    <w:r>
                      <w:softHyphen/>
                      <w:t>ство для тонкой ручной работы.</w:t>
                    </w:r>
                    <w:r>
                      <w:rPr>
                        <w:sz w:val="24"/>
                      </w:rPr>
                      <w:t xml:space="preserve"> </w:t>
                    </w:r>
                  </w:p>
                  <w:p w:rsidR="0071175B" w:rsidRDefault="0071175B"/>
                </w:txbxContent>
              </v:textbox>
            </v:shape>
            <w10:wrap type="topAndBottom"/>
          </v:group>
        </w:pict>
      </w:r>
      <w:r w:rsidR="0071175B">
        <w:rPr>
          <w:rStyle w:val="a8"/>
        </w:rPr>
        <w:br w:type="page"/>
        <w:t>Оптимальное размещение предметов труда и документации в зонах досягаемости:</w:t>
      </w:r>
    </w:p>
    <w:p w:rsidR="0071175B" w:rsidRDefault="0071175B">
      <w:pPr>
        <w:spacing w:before="60"/>
        <w:ind w:firstLine="0"/>
      </w:pPr>
      <w:r>
        <w:t xml:space="preserve">ДИСПЛЕЙ размещается в зоне </w:t>
      </w:r>
      <w:r>
        <w:rPr>
          <w:b/>
        </w:rPr>
        <w:t xml:space="preserve">а </w:t>
      </w:r>
      <w:r>
        <w:t>(в центре);</w:t>
      </w:r>
    </w:p>
    <w:p w:rsidR="0071175B" w:rsidRDefault="0071175B">
      <w:pPr>
        <w:ind w:firstLine="0"/>
      </w:pPr>
      <w:r>
        <w:t xml:space="preserve">СИСТЕМНЫЙ БЛОК размещается в предусмотренной нише стола; </w:t>
      </w:r>
    </w:p>
    <w:p w:rsidR="0071175B" w:rsidRDefault="0071175B">
      <w:pPr>
        <w:ind w:firstLine="0"/>
      </w:pPr>
      <w:r>
        <w:t xml:space="preserve">КЛАВИАТУРА - в зоне </w:t>
      </w:r>
      <w:r>
        <w:rPr>
          <w:b/>
        </w:rPr>
        <w:t>г/д;</w:t>
      </w:r>
      <w:r>
        <w:t xml:space="preserve"> </w:t>
      </w:r>
    </w:p>
    <w:p w:rsidR="0071175B" w:rsidRDefault="0071175B">
      <w:pPr>
        <w:ind w:firstLine="0"/>
      </w:pPr>
      <w:r>
        <w:t xml:space="preserve">«МЫШЬ» - в зоне </w:t>
      </w:r>
      <w:r>
        <w:rPr>
          <w:b/>
        </w:rPr>
        <w:t xml:space="preserve">в </w:t>
      </w:r>
      <w:r>
        <w:t>справа;</w:t>
      </w:r>
    </w:p>
    <w:p w:rsidR="0071175B" w:rsidRDefault="0071175B">
      <w:pPr>
        <w:ind w:firstLine="0"/>
      </w:pPr>
      <w:r>
        <w:t xml:space="preserve">СКАНЕР в зоне </w:t>
      </w:r>
      <w:r>
        <w:rPr>
          <w:b/>
        </w:rPr>
        <w:t>а/б</w:t>
      </w:r>
      <w:r>
        <w:t xml:space="preserve"> (слева);</w:t>
      </w:r>
    </w:p>
    <w:p w:rsidR="0071175B" w:rsidRDefault="0071175B">
      <w:pPr>
        <w:ind w:firstLine="0"/>
      </w:pPr>
      <w:r>
        <w:t xml:space="preserve">ПРИНТЕР находится в зоне </w:t>
      </w:r>
      <w:r>
        <w:rPr>
          <w:b/>
        </w:rPr>
        <w:t>а</w:t>
      </w:r>
      <w:r>
        <w:t xml:space="preserve"> (справа); </w:t>
      </w:r>
    </w:p>
    <w:p w:rsidR="0071175B" w:rsidRDefault="00A7454F">
      <w:pPr>
        <w:ind w:left="1701" w:hanging="1701"/>
      </w:pPr>
      <w:r>
        <w:rPr>
          <w:i/>
          <w:noProof/>
        </w:rPr>
        <w:pict>
          <v:group id="_x0000_s1035" style="position:absolute;left:0;text-align:left;margin-left:30.8pt;margin-top:66.05pt;width:429.4pt;height:259.9pt;z-index:251657216" coordorigin="2034,3616" coordsize="8588,5198" o:allowincell="f">
            <v:group id="_x0000_s1036" style="position:absolute;left:3304;top:3616;width:6049;height:4611" coordorigin="3721,1281" coordsize="5040,3842">
              <o:lock v:ext="edit" aspectratio="t"/>
              <v:shape id="_x0000_s1037" type="#_x0000_t75" style="position:absolute;left:3955;top:1808;width:4590;height:2745">
                <v:imagedata r:id="rId6" o:title=""/>
              </v:shape>
              <v:group id="_x0000_s1038" style="position:absolute;left:3721;top:1281;width:904;height:1243" coordorigin="3616,1243" coordsize="904,1243">
                <o:lock v:ext="edit" aspectratio="t"/>
                <v:line id="_x0000_s1039" style="position:absolute;flip:x y" from="3842,1469" to="4520,2486" strokeweight=".25pt">
                  <o:lock v:ext="edit" aspectratio="t"/>
                </v:line>
                <v:line id="_x0000_s1040" style="position:absolute;flip:x" from="3616,1469" to="3842,1469" strokeweight=".25pt">
                  <o:lock v:ext="edit" aspectratio="t"/>
                </v:line>
                <v:shape id="_x0000_s1041" type="#_x0000_t202" style="position:absolute;left:3616;top:1243;width:226;height:226" filled="f" stroked="f" strokeweight=".25pt">
                  <o:lock v:ext="edit" aspectratio="t"/>
                  <v:textbox style="mso-next-textbox:#_x0000_s1041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1042" style="position:absolute;left:5077;top:1281;width:904;height:1243" coordorigin="3616,1243" coordsize="904,1243">
                <o:lock v:ext="edit" aspectratio="t"/>
                <v:line id="_x0000_s1043" style="position:absolute;flip:x y" from="3842,1469" to="4520,2486" strokeweight=".25pt">
                  <o:lock v:ext="edit" aspectratio="t"/>
                </v:line>
                <v:line id="_x0000_s1044" style="position:absolute;flip:x" from="3616,1469" to="3842,1469" strokeweight=".25pt">
                  <o:lock v:ext="edit" aspectratio="t"/>
                </v:line>
                <v:shape id="_x0000_s1045" type="#_x0000_t202" style="position:absolute;left:3616;top:1243;width:226;height:226" filled="f" stroked="f" strokeweight=".25pt">
                  <o:lock v:ext="edit" aspectratio="t"/>
                  <v:textbox style="mso-next-textbox:#_x0000_s1045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046" style="position:absolute;left:6998;top:1281;width:904;height:1243" coordorigin="3616,1243" coordsize="904,1243">
                <o:lock v:ext="edit" aspectratio="t"/>
                <v:line id="_x0000_s1047" style="position:absolute;flip:x y" from="3842,1469" to="4520,2486" strokeweight=".25pt">
                  <o:lock v:ext="edit" aspectratio="t"/>
                </v:line>
                <v:line id="_x0000_s1048" style="position:absolute;flip:x" from="3616,1469" to="3842,1469" strokeweight=".25pt">
                  <o:lock v:ext="edit" aspectratio="t"/>
                </v:line>
                <v:shape id="_x0000_s1049" type="#_x0000_t202" style="position:absolute;left:3616;top:1243;width:226;height:226" filled="f" stroked="f" strokeweight=".25pt">
                  <o:lock v:ext="edit" aspectratio="t"/>
                  <v:textbox style="mso-next-textbox:#_x0000_s1049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_x0000_s1050" style="position:absolute;left:6049;top:4106;width:904;height:1017" coordorigin="5989,4972" coordsize="904,1017">
                <o:lock v:ext="edit" aspectratio="t"/>
                <v:line id="_x0000_s1051" style="position:absolute;flip:x y" from="5989,4972" to="6667,5989" strokeweight=".25pt">
                  <o:lock v:ext="edit" aspectratio="t"/>
                </v:line>
                <v:line id="_x0000_s1052" style="position:absolute;flip:x" from="6667,5989" to="6893,5989" strokeweight=".25pt">
                  <o:lock v:ext="edit" aspectratio="t"/>
                </v:line>
                <v:shape id="_x0000_s1053" type="#_x0000_t202" style="position:absolute;left:6667;top:5763;width:226;height:226" filled="f" stroked="f" strokeweight=".25pt">
                  <o:lock v:ext="edit" aspectratio="t"/>
                  <v:textbox style="mso-next-textbox:#_x0000_s1053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  <v:group id="_x0000_s1054" style="position:absolute;left:7857;top:4106;width:904;height:1017" coordorigin="5989,4972" coordsize="904,1017">
                <o:lock v:ext="edit" aspectratio="t"/>
                <v:line id="_x0000_s1055" style="position:absolute;flip:x y" from="5989,4972" to="6667,5989" strokeweight=".25pt">
                  <o:lock v:ext="edit" aspectratio="t"/>
                </v:line>
                <v:line id="_x0000_s1056" style="position:absolute;flip:x" from="6667,5989" to="6893,5989" strokeweight=".25pt">
                  <o:lock v:ext="edit" aspectratio="t"/>
                </v:line>
                <v:shape id="_x0000_s1057" type="#_x0000_t202" style="position:absolute;left:6667;top:5763;width:226;height:226" filled="f" stroked="f" strokeweight=".25pt">
                  <o:lock v:ext="edit" aspectratio="t"/>
                  <v:textbox style="mso-next-textbox:#_x0000_s1057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  <v:group id="_x0000_s1058" style="position:absolute;left:4475;top:4106;width:904;height:1017" coordorigin="5989,4972" coordsize="904,1017">
                <o:lock v:ext="edit" aspectratio="t"/>
                <v:line id="_x0000_s1059" style="position:absolute;flip:x y" from="5989,4972" to="6667,5989" strokeweight=".25pt">
                  <o:lock v:ext="edit" aspectratio="t"/>
                </v:line>
                <v:line id="_x0000_s1060" style="position:absolute;flip:x" from="6667,5989" to="6893,5989" strokeweight=".25pt">
                  <o:lock v:ext="edit" aspectratio="t"/>
                </v:line>
                <v:shape id="_x0000_s1061" type="#_x0000_t202" style="position:absolute;left:6667;top:5763;width:226;height:226" filled="f" stroked="f" strokeweight=".25pt">
                  <o:lock v:ext="edit" aspectratio="t"/>
                  <v:textbox style="mso-next-textbox:#_x0000_s1061" inset="0,0,0,0">
                    <w:txbxContent>
                      <w:p w:rsidR="0071175B" w:rsidRDefault="0071175B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  <v:shape id="_x0000_s1062" type="#_x0000_t202" style="position:absolute;left:2034;top:8362;width:8588;height:452" stroked="f">
              <v:textbox>
                <w:txbxContent>
                  <w:p w:rsidR="0071175B" w:rsidRDefault="0071175B">
                    <w:pPr>
                      <w:pStyle w:val="a7"/>
                    </w:pPr>
                    <w:r>
                      <w:rPr>
                        <w:rStyle w:val="a4"/>
                      </w:rPr>
                      <w:t>Рисунок 7.2</w:t>
                    </w:r>
                    <w:r>
                      <w:t xml:space="preserve"> Размещение основных и периферийных составляющих ПК.</w:t>
                    </w:r>
                  </w:p>
                </w:txbxContent>
              </v:textbox>
            </v:shape>
            <w10:wrap type="topAndBottom"/>
          </v:group>
        </w:pict>
      </w:r>
      <w:r w:rsidR="0071175B">
        <w:t xml:space="preserve">ДОКУМЕНТАЦИЯ: необходимая при работе - в зоне легкой досягаемости ладони – </w:t>
      </w:r>
      <w:r w:rsidR="0071175B">
        <w:rPr>
          <w:b/>
        </w:rPr>
        <w:t>в</w:t>
      </w:r>
      <w:r w:rsidR="0071175B">
        <w:t>, а в выдвижных ящиках стола - литература, неиспользуемая постоянно.</w:t>
      </w:r>
    </w:p>
    <w:p w:rsidR="0071175B" w:rsidRDefault="0071175B">
      <w:r>
        <w:t>На рис. 7.2 показан пример размещения основных и периферийных составляющих ПК на рабочем столе программиста.</w:t>
      </w:r>
    </w:p>
    <w:p w:rsidR="0071175B" w:rsidRDefault="0071175B">
      <w:pPr>
        <w:pStyle w:val="aa"/>
        <w:spacing w:before="0" w:after="20" w:line="280" w:lineRule="exact"/>
      </w:pPr>
      <w:r>
        <w:t>1 – сканер, 2 – монитор, 3 – принтер, 4 – поверхность рабочего стола,</w:t>
      </w:r>
    </w:p>
    <w:p w:rsidR="0071175B" w:rsidRDefault="0071175B">
      <w:pPr>
        <w:spacing w:line="280" w:lineRule="exact"/>
        <w:ind w:firstLine="0"/>
        <w:jc w:val="center"/>
      </w:pPr>
      <w:r>
        <w:t>5 – клавиатура, 6 – манипулятор типа «мышь».</w:t>
      </w:r>
    </w:p>
    <w:p w:rsidR="0071175B" w:rsidRDefault="0071175B">
      <w:pPr>
        <w:pStyle w:val="aa"/>
        <w:spacing w:before="120"/>
      </w:pPr>
      <w:r>
        <w:t>Для комфортной работы стол должен удовлетворять следующим условиям [26]: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высота стола должна быть выбрана с учетом возможности сидеть свободно, в удоб</w:t>
      </w:r>
      <w:r>
        <w:softHyphen/>
        <w:t xml:space="preserve">ной позе, при необходимости опираясь на подлокотники; 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нижняя часть стола должна быть сконструирована так, чтобы программист мог удоб</w:t>
      </w:r>
      <w:r>
        <w:softHyphen/>
        <w:t xml:space="preserve">но сидеть, не был вынужден поджимать ноги; 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 xml:space="preserve">поверхность стола должна обладать свойствами, исключающими появление бликов в поле зрения программиста; 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конструкция стола должна предусматривать наличие выдвижных ящиков (не менее 3 для хранения документации, листингов, канцелярских принадлежностей).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высота рабочей поверхности рекомендуется в пределах 680-76</w:t>
      </w:r>
      <w:r>
        <w:rPr>
          <w:spacing w:val="40"/>
        </w:rPr>
        <w:t>0</w:t>
      </w:r>
      <w:r>
        <w:t>мм. Высота по</w:t>
      </w:r>
      <w:r>
        <w:softHyphen/>
        <w:t>верхности, на которую устанавливается клавиатура, должна быть около 65</w:t>
      </w:r>
      <w:r>
        <w:rPr>
          <w:spacing w:val="40"/>
        </w:rPr>
        <w:t>0</w:t>
      </w:r>
      <w:r>
        <w:t>мм.</w:t>
      </w:r>
    </w:p>
    <w:p w:rsidR="0071175B" w:rsidRDefault="0071175B">
      <w:pPr>
        <w:spacing w:before="120"/>
      </w:pPr>
      <w:r>
        <w:t>Большое значение придается характеристикам рабочего кресла. Так, рекомендуемая высота сиденья над уровнем пола находится в пределах 420-55</w:t>
      </w:r>
      <w:r>
        <w:rPr>
          <w:spacing w:val="40"/>
        </w:rPr>
        <w:t>0</w:t>
      </w:r>
      <w:r>
        <w:t>мм. Поверхность си</w:t>
      </w:r>
      <w:r>
        <w:softHyphen/>
        <w:t>денья мягкая, передний край закругленный, а угол наклона спинки - регулируемый.</w:t>
      </w:r>
    </w:p>
    <w:p w:rsidR="0071175B" w:rsidRDefault="0071175B">
      <w:r>
        <w:t>Необходимо предусматривать при проектировании возможность различного разме</w:t>
      </w:r>
      <w:r>
        <w:softHyphen/>
        <w:t>ще</w:t>
      </w:r>
      <w:r>
        <w:softHyphen/>
        <w:t>ния документов: сбоку от видеотерминала, между монитором и клавиатурой и т.п. Кро</w:t>
      </w:r>
      <w:r>
        <w:softHyphen/>
        <w:t>ме того, в случаях, когда видеотерминал имеет низкое качество изображения,  нап</w:t>
      </w:r>
      <w:r>
        <w:softHyphen/>
        <w:t>ример заметны мелькания, расстояние от глаз до экрана делают больше (около 70</w:t>
      </w:r>
      <w:r>
        <w:rPr>
          <w:spacing w:val="40"/>
        </w:rPr>
        <w:t>0</w:t>
      </w:r>
      <w:r>
        <w:t>мм), чем расстояние от глаза до документа (300-45</w:t>
      </w:r>
      <w:r>
        <w:rPr>
          <w:spacing w:val="40"/>
        </w:rPr>
        <w:t>0</w:t>
      </w:r>
      <w:r>
        <w:t>мм). Вообще при высоком ка</w:t>
      </w:r>
      <w:r>
        <w:softHyphen/>
        <w:t>честве изобра</w:t>
      </w:r>
      <w:r>
        <w:softHyphen/>
        <w:t>жения на видеотерминале расстояние от глаз пользователя до экрана,  документа и кла</w:t>
      </w:r>
      <w:r>
        <w:softHyphen/>
        <w:t>виатуры может быть равным.</w:t>
      </w:r>
    </w:p>
    <w:p w:rsidR="0071175B" w:rsidRDefault="0071175B">
      <w:pPr>
        <w:spacing w:before="60" w:after="40"/>
        <w:ind w:firstLine="0"/>
        <w:jc w:val="center"/>
        <w:rPr>
          <w:rStyle w:val="a8"/>
        </w:rPr>
      </w:pPr>
      <w:r>
        <w:rPr>
          <w:rStyle w:val="a8"/>
        </w:rPr>
        <w:t>Положение экрана определяется: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расстоянием считывания (0,6…0,</w:t>
      </w:r>
      <w:r>
        <w:rPr>
          <w:spacing w:val="40"/>
        </w:rPr>
        <w:t>7</w:t>
      </w:r>
      <w:r>
        <w:t>м);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углом считывания, направлением взгляда на 20</w:t>
      </w:r>
      <w:r>
        <w:sym w:font="Symbol" w:char="F0B0"/>
      </w:r>
      <w:r>
        <w:t xml:space="preserve"> ниже горизонтали к центру экрана,  причем  экран  перпендикулярен  этому направлению.</w:t>
      </w:r>
    </w:p>
    <w:p w:rsidR="0071175B" w:rsidRDefault="0071175B">
      <w:pPr>
        <w:pStyle w:val="aa"/>
        <w:spacing w:before="60"/>
      </w:pPr>
      <w:r>
        <w:t>Должна также предусматриваться возможность регулирования экрана: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по высоте +3 см;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по наклону от -10</w:t>
      </w:r>
      <w:r>
        <w:sym w:font="Symbol" w:char="F0B0"/>
      </w:r>
      <w:r>
        <w:t xml:space="preserve"> до +20</w:t>
      </w:r>
      <w:r>
        <w:sym w:font="Symbol" w:char="F0B0"/>
      </w:r>
      <w:r>
        <w:t xml:space="preserve"> относительно вертикали;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в левом и правом направлениях.</w:t>
      </w:r>
    </w:p>
    <w:p w:rsidR="0071175B" w:rsidRDefault="0071175B">
      <w:pPr>
        <w:spacing w:before="60"/>
      </w:pPr>
      <w:r>
        <w:t>Большое значение также придается правильной рабочей позе пользователя. При не</w:t>
      </w:r>
      <w:r>
        <w:softHyphen/>
        <w:t>удобной рабочей позе могут появиться боли в мышцах, суставах и сухожилиях. Требо</w:t>
      </w:r>
      <w:r>
        <w:softHyphen/>
        <w:t>ва</w:t>
      </w:r>
      <w:r>
        <w:softHyphen/>
        <w:t>ния к рабочей позе пользователя видеотерминала следующие:</w:t>
      </w:r>
    </w:p>
    <w:p w:rsidR="0071175B" w:rsidRDefault="0071175B">
      <w:pPr>
        <w:numPr>
          <w:ilvl w:val="0"/>
          <w:numId w:val="4"/>
        </w:numPr>
        <w:spacing w:after="0"/>
        <w:ind w:left="357" w:hanging="357"/>
      </w:pPr>
      <w:r>
        <w:t>голова не должна быть нак</w:t>
      </w:r>
      <w:r>
        <w:softHyphen/>
        <w:t>лонена более чем на 20</w:t>
      </w:r>
      <w:r>
        <w:sym w:font="Symbol" w:char="F0B0"/>
      </w:r>
      <w:r>
        <w:t>,</w:t>
      </w:r>
    </w:p>
    <w:p w:rsidR="0071175B" w:rsidRDefault="0071175B">
      <w:pPr>
        <w:numPr>
          <w:ilvl w:val="0"/>
          <w:numId w:val="4"/>
        </w:numPr>
        <w:spacing w:after="0"/>
      </w:pPr>
      <w:r>
        <w:t>плечи должны быть расслаблены,</w:t>
      </w:r>
    </w:p>
    <w:p w:rsidR="0071175B" w:rsidRDefault="0071175B">
      <w:pPr>
        <w:numPr>
          <w:ilvl w:val="0"/>
          <w:numId w:val="4"/>
        </w:numPr>
        <w:spacing w:after="0"/>
      </w:pPr>
      <w:r>
        <w:t>локти - под углом 80</w:t>
      </w:r>
      <w:r>
        <w:sym w:font="Symbol" w:char="F0B0"/>
      </w:r>
      <w:r>
        <w:t>…100</w:t>
      </w:r>
      <w:r>
        <w:sym w:font="Symbol" w:char="F0B0"/>
      </w:r>
      <w:r>
        <w:t>,</w:t>
      </w:r>
    </w:p>
    <w:p w:rsidR="0071175B" w:rsidRDefault="0071175B">
      <w:pPr>
        <w:numPr>
          <w:ilvl w:val="0"/>
          <w:numId w:val="4"/>
        </w:numPr>
        <w:spacing w:after="0"/>
      </w:pPr>
      <w:r>
        <w:t>предплечья и кисти рук - в горизонтальном  положении.</w:t>
      </w:r>
    </w:p>
    <w:p w:rsidR="0071175B" w:rsidRDefault="0071175B">
      <w:pPr>
        <w:spacing w:before="20"/>
      </w:pPr>
      <w:r>
        <w:t>Причина неправильной позы пользователей обусловлена следующими факторами: нет хорошей подставки для документов, клавиатура находится слишком высоко, а до</w:t>
      </w:r>
      <w:r>
        <w:softHyphen/>
        <w:t>кумен</w:t>
      </w:r>
      <w:r>
        <w:softHyphen/>
        <w:t>ты - низко, некуда положить руки и кисти, недос</w:t>
      </w:r>
      <w:r>
        <w:softHyphen/>
        <w:t>таточно пространство для ног.</w:t>
      </w:r>
    </w:p>
    <w:p w:rsidR="0071175B" w:rsidRDefault="0071175B">
      <w:r>
        <w:t>В целях преодоления указанных недостатков даются общие рекомендации: лучше пе</w:t>
      </w:r>
      <w:r>
        <w:softHyphen/>
        <w:t>редвижная клавиатура; должны быть предусмотрены специальные приспособления для регулирования высоты стола, клавиатуры и экрана, а также подставка для рук [26].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Существенное значение для производительной и качествен</w:t>
      </w:r>
      <w:r>
        <w:rPr>
          <w:snapToGrid w:val="0"/>
        </w:rPr>
        <w:softHyphen/>
        <w:t>ной работы на компью</w:t>
      </w:r>
      <w:r>
        <w:rPr>
          <w:snapToGrid w:val="0"/>
        </w:rPr>
        <w:softHyphen/>
        <w:t>тере имеют размеры знаков, плотность их размещения, контраст и соотношение яркос</w:t>
      </w:r>
      <w:r>
        <w:rPr>
          <w:snapToGrid w:val="0"/>
        </w:rPr>
        <w:softHyphen/>
        <w:t>тей символов и фона экрана. Если расстояние от глаз оператора до экрана дисплея сос</w:t>
      </w:r>
      <w:r>
        <w:rPr>
          <w:snapToGrid w:val="0"/>
        </w:rPr>
        <w:softHyphen/>
        <w:t>тавля</w:t>
      </w:r>
      <w:r>
        <w:rPr>
          <w:snapToGrid w:val="0"/>
        </w:rPr>
        <w:softHyphen/>
        <w:t xml:space="preserve">ет 60…80 см, то высота знака должна быть не менее </w:t>
      </w:r>
      <w:r>
        <w:rPr>
          <w:snapToGrid w:val="0"/>
          <w:spacing w:val="40"/>
        </w:rPr>
        <w:t>3</w:t>
      </w:r>
      <w:r>
        <w:rPr>
          <w:snapToGrid w:val="0"/>
        </w:rPr>
        <w:t>мм, оптимальное соотно</w:t>
      </w:r>
      <w:r>
        <w:rPr>
          <w:snapToGrid w:val="0"/>
        </w:rPr>
        <w:softHyphen/>
        <w:t>шение ширины и высоты знака со</w:t>
      </w:r>
      <w:r>
        <w:rPr>
          <w:snapToGrid w:val="0"/>
        </w:rPr>
        <w:softHyphen/>
        <w:t>ставляет 3:4, а расстояние между знаками – 15…20% их вы</w:t>
      </w:r>
      <w:r>
        <w:rPr>
          <w:snapToGrid w:val="0"/>
        </w:rPr>
        <w:softHyphen/>
        <w:t>со</w:t>
      </w:r>
      <w:r>
        <w:rPr>
          <w:snapToGrid w:val="0"/>
        </w:rPr>
        <w:softHyphen/>
        <w:t>ты. Соотношение яркости фона экрана и символов - от 1:2 до 1:15 [22].</w:t>
      </w:r>
    </w:p>
    <w:p w:rsidR="0071175B" w:rsidRDefault="0071175B">
      <w:r>
        <w:t>Во время пользования компьютером медики советуют ус</w:t>
      </w:r>
      <w:r>
        <w:softHyphen/>
        <w:t>танавливать монитор на рас</w:t>
      </w:r>
      <w:r>
        <w:softHyphen/>
        <w:t>стоянии 50-60 см от глаз. Специалисты также считают, что верх</w:t>
      </w:r>
      <w:r>
        <w:softHyphen/>
        <w:t>няя часть видео</w:t>
      </w:r>
      <w:r>
        <w:softHyphen/>
        <w:t>дисплея должна быть на уровне глаз или чуть ниже. Когда человек смотрит прямо пе</w:t>
      </w:r>
      <w:r>
        <w:softHyphen/>
        <w:t>ред собой, его глаза открываются шире, чем когда он смотрит вниз. За счет этого пло</w:t>
      </w:r>
      <w:r>
        <w:softHyphen/>
        <w:t>щадь обзора значительно увеличивается, вызывая обезвоживание глаз. К тому же если экран установ</w:t>
      </w:r>
      <w:r>
        <w:softHyphen/>
        <w:t>лен высоко, а глаза широко открыты, нарушается функция морга</w:t>
      </w:r>
      <w:r>
        <w:softHyphen/>
        <w:t>ния. Это зна</w:t>
      </w:r>
      <w:r>
        <w:softHyphen/>
        <w:t>чит, что глаза не закрываются полностью, не омываются слезной жидко</w:t>
      </w:r>
      <w:r>
        <w:softHyphen/>
        <w:t>стью, не получают доста</w:t>
      </w:r>
      <w:r>
        <w:softHyphen/>
        <w:t>точного увлажнения, что приводит к их быстрой утомляе</w:t>
      </w:r>
      <w:r>
        <w:softHyphen/>
        <w:t>мости.</w:t>
      </w:r>
    </w:p>
    <w:p w:rsidR="0071175B" w:rsidRDefault="0071175B">
      <w:pPr>
        <w:rPr>
          <w:snapToGrid w:val="0"/>
        </w:rPr>
      </w:pPr>
      <w:r>
        <w:t>Создание благоприятных условий труда и правильное эстетическое оформление ра</w:t>
      </w:r>
      <w:r>
        <w:softHyphen/>
        <w:t>бо</w:t>
      </w:r>
      <w:r>
        <w:softHyphen/>
        <w:t>чих мест на производстве имеет большое значение как для облегчения труда, так и для повышения его привлекательности, положительно влияющей на производитель</w:t>
      </w:r>
      <w:r>
        <w:softHyphen/>
        <w:t xml:space="preserve">ность труда. </w:t>
      </w:r>
    </w:p>
    <w:p w:rsidR="0071175B" w:rsidRDefault="0071175B">
      <w:pPr>
        <w:pStyle w:val="2"/>
        <w:spacing w:before="0"/>
      </w:pPr>
      <w:r>
        <w:br w:type="page"/>
        <w:t>7.4 Режим труда</w:t>
      </w:r>
    </w:p>
    <w:p w:rsidR="0071175B" w:rsidRDefault="0071175B">
      <w:pPr>
        <w:rPr>
          <w:snapToGrid w:val="0"/>
        </w:rPr>
      </w:pPr>
      <w:r>
        <w:rPr>
          <w:snapToGrid w:val="0"/>
        </w:rPr>
        <w:t>Как уже было неоднократно отмечено, при работе с персональным компьютером очень важную роль играет соблюдение правильного режима труда и отдыха. В про</w:t>
      </w:r>
      <w:r>
        <w:rPr>
          <w:snapToGrid w:val="0"/>
        </w:rPr>
        <w:softHyphen/>
        <w:t>тив</w:t>
      </w:r>
      <w:r>
        <w:rPr>
          <w:snapToGrid w:val="0"/>
        </w:rPr>
        <w:softHyphen/>
        <w:t>ном случае у персонала отмечаются значительное напряжение зритель</w:t>
      </w:r>
      <w:r>
        <w:rPr>
          <w:snapToGrid w:val="0"/>
        </w:rPr>
        <w:softHyphen/>
        <w:t>ного аппа</w:t>
      </w:r>
      <w:r>
        <w:rPr>
          <w:snapToGrid w:val="0"/>
        </w:rPr>
        <w:softHyphen/>
        <w:t>рата с появлением жалоб на неудовлетворенность работой, головные боли, раздражи</w:t>
      </w:r>
      <w:r>
        <w:rPr>
          <w:snapToGrid w:val="0"/>
        </w:rPr>
        <w:softHyphen/>
        <w:t>тельность, нарушение сна, усталость и болезненные ощущения в глазах, в по</w:t>
      </w:r>
      <w:r>
        <w:rPr>
          <w:snapToGrid w:val="0"/>
        </w:rPr>
        <w:softHyphen/>
        <w:t>яснице, в области шеи и руках [22].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В табл. 7.5 представлены сведения о регламентированных перерывах, которые необ</w:t>
      </w:r>
      <w:r>
        <w:rPr>
          <w:snapToGrid w:val="0"/>
        </w:rPr>
        <w:softHyphen/>
        <w:t>ходимо делать при работе на компью</w:t>
      </w:r>
      <w:r>
        <w:rPr>
          <w:snapToGrid w:val="0"/>
        </w:rPr>
        <w:softHyphen/>
        <w:t>тере, в зависимости от продолжительности рабочей смены, ви</w:t>
      </w:r>
      <w:r>
        <w:rPr>
          <w:snapToGrid w:val="0"/>
        </w:rPr>
        <w:softHyphen/>
        <w:t>дов и категорий трудовой деятельности с ВДТ (видеодисплейный терминал) и ПЭВМ (в со</w:t>
      </w:r>
      <w:r>
        <w:rPr>
          <w:snapToGrid w:val="0"/>
        </w:rPr>
        <w:softHyphen/>
        <w:t>ответствии с СанПиН 2.2.2 542-96 «Гигиенические требова</w:t>
      </w:r>
      <w:r>
        <w:rPr>
          <w:snapToGrid w:val="0"/>
        </w:rPr>
        <w:softHyphen/>
        <w:t>ния к видеодис</w:t>
      </w:r>
      <w:r>
        <w:rPr>
          <w:snapToGrid w:val="0"/>
        </w:rPr>
        <w:softHyphen/>
        <w:t>плейным терминалам, персональным электронно-вычислительным ма</w:t>
      </w:r>
      <w:r>
        <w:rPr>
          <w:snapToGrid w:val="0"/>
        </w:rPr>
        <w:softHyphen/>
        <w:t>шинам и организа</w:t>
      </w:r>
      <w:r>
        <w:rPr>
          <w:snapToGrid w:val="0"/>
        </w:rPr>
        <w:softHyphen/>
        <w:t>ции работ»).</w:t>
      </w:r>
    </w:p>
    <w:p w:rsidR="0071175B" w:rsidRDefault="0071175B">
      <w:pPr>
        <w:pStyle w:val="a6"/>
        <w:spacing w:after="40"/>
        <w:rPr>
          <w:snapToGrid w:val="0"/>
        </w:rPr>
      </w:pPr>
      <w:r>
        <w:rPr>
          <w:rStyle w:val="a5"/>
        </w:rPr>
        <w:t>Таблица 7.5</w:t>
      </w:r>
      <w:r>
        <w:rPr>
          <w:snapToGrid w:val="0"/>
        </w:rPr>
        <w:t xml:space="preserve"> Время регламентированных перерывов при работе на компьютере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7"/>
        <w:gridCol w:w="1418"/>
        <w:gridCol w:w="1984"/>
        <w:gridCol w:w="1985"/>
      </w:tblGrid>
      <w:tr w:rsidR="0071175B">
        <w:trPr>
          <w:cantSplit/>
          <w:trHeight w:hRule="exact" w:val="680"/>
        </w:trPr>
        <w:tc>
          <w:tcPr>
            <w:tcW w:w="1418" w:type="dxa"/>
            <w:vMerge w:val="restart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Категория работы</w:t>
            </w:r>
          </w:p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с ВДТ или ПЭВМ</w:t>
            </w:r>
          </w:p>
        </w:tc>
        <w:tc>
          <w:tcPr>
            <w:tcW w:w="4252" w:type="dxa"/>
            <w:gridSpan w:val="3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Уровень нагрузки за рабочую смену при видах работы с ВДТ</w:t>
            </w:r>
          </w:p>
        </w:tc>
        <w:tc>
          <w:tcPr>
            <w:tcW w:w="3969" w:type="dxa"/>
            <w:gridSpan w:val="2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Суммарное время регламентиро</w:t>
            </w:r>
            <w:r>
              <w:rPr>
                <w:noProof w:val="0"/>
                <w:snapToGrid w:val="0"/>
              </w:rPr>
              <w:softHyphen/>
            </w:r>
            <w:r>
              <w:rPr>
                <w:snapToGrid w:val="0"/>
              </w:rPr>
              <w:t>ванных перерывов, мин</w:t>
            </w:r>
          </w:p>
        </w:tc>
      </w:tr>
      <w:tr w:rsidR="0071175B">
        <w:trPr>
          <w:cantSplit/>
          <w:trHeight w:hRule="exact" w:val="942"/>
        </w:trPr>
        <w:tc>
          <w:tcPr>
            <w:tcW w:w="1418" w:type="dxa"/>
            <w:vMerge/>
          </w:tcPr>
          <w:p w:rsidR="0071175B" w:rsidRDefault="0071175B">
            <w:pPr>
              <w:pStyle w:val="a3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Группа А, количест</w:t>
            </w:r>
            <w:r>
              <w:rPr>
                <w:snapToGrid w:val="0"/>
              </w:rPr>
              <w:softHyphen/>
              <w:t>во знаков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Группа Б, количест</w:t>
            </w:r>
            <w:r>
              <w:rPr>
                <w:snapToGrid w:val="0"/>
              </w:rPr>
              <w:softHyphen/>
              <w:t>во знаков</w:t>
            </w:r>
          </w:p>
        </w:tc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noProof w:val="0"/>
                <w:snapToGrid w:val="0"/>
              </w:rPr>
            </w:pPr>
            <w:r>
              <w:rPr>
                <w:snapToGrid w:val="0"/>
              </w:rPr>
              <w:t xml:space="preserve">Группа В, </w:t>
            </w:r>
            <w:r>
              <w:rPr>
                <w:noProof w:val="0"/>
                <w:snapToGrid w:val="0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При 8-часовой смене</w:t>
            </w:r>
          </w:p>
        </w:tc>
        <w:tc>
          <w:tcPr>
            <w:tcW w:w="198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При 12-часовой смене</w:t>
            </w:r>
          </w:p>
        </w:tc>
      </w:tr>
      <w:tr w:rsidR="0071175B">
        <w:trPr>
          <w:trHeight w:val="405"/>
        </w:trPr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2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000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1</w:t>
            </w:r>
            <w:r>
              <w:rPr>
                <w:snapToGrid w:val="0"/>
                <w:spacing w:val="40"/>
              </w:rPr>
              <w:t>5</w:t>
            </w:r>
            <w:r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2,0</w:t>
            </w:r>
          </w:p>
        </w:tc>
        <w:tc>
          <w:tcPr>
            <w:tcW w:w="1984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198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71175B">
        <w:trPr>
          <w:trHeight w:val="405"/>
        </w:trPr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II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4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000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3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4,0</w:t>
            </w:r>
          </w:p>
        </w:tc>
        <w:tc>
          <w:tcPr>
            <w:tcW w:w="1984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98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71175B">
        <w:trPr>
          <w:trHeight w:val="405"/>
        </w:trPr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II</w:t>
            </w:r>
            <w:r>
              <w:rPr>
                <w:noProof w:val="0"/>
                <w:snapToGrid w:val="0"/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6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000</w:t>
            </w:r>
          </w:p>
        </w:tc>
        <w:tc>
          <w:tcPr>
            <w:tcW w:w="1417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4</w:t>
            </w:r>
            <w:r>
              <w:rPr>
                <w:snapToGrid w:val="0"/>
                <w:spacing w:val="40"/>
              </w:rPr>
              <w:t>0</w:t>
            </w:r>
            <w:r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до 6,0</w:t>
            </w:r>
          </w:p>
        </w:tc>
        <w:tc>
          <w:tcPr>
            <w:tcW w:w="1984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98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120</w:t>
            </w:r>
          </w:p>
        </w:tc>
      </w:tr>
    </w:tbl>
    <w:p w:rsidR="0071175B" w:rsidRDefault="0071175B">
      <w:pPr>
        <w:rPr>
          <w:snapToGrid w:val="0"/>
        </w:rPr>
      </w:pPr>
    </w:p>
    <w:p w:rsidR="0071175B" w:rsidRDefault="0071175B">
      <w:pPr>
        <w:rPr>
          <w:snapToGrid w:val="0"/>
          <w:sz w:val="24"/>
        </w:rPr>
      </w:pPr>
      <w:r>
        <w:rPr>
          <w:rStyle w:val="a8"/>
          <w:sz w:val="24"/>
        </w:rPr>
        <w:t>Примечание.</w:t>
      </w:r>
      <w:r>
        <w:rPr>
          <w:snapToGrid w:val="0"/>
          <w:sz w:val="24"/>
        </w:rPr>
        <w:t xml:space="preserve"> Время перерывов дано при соблюдении указанных Сани</w:t>
      </w:r>
      <w:r>
        <w:rPr>
          <w:snapToGrid w:val="0"/>
          <w:sz w:val="24"/>
        </w:rPr>
        <w:softHyphen/>
        <w:t>тарных правил и норм. При несоответствии фактических условий труда требо</w:t>
      </w:r>
      <w:r>
        <w:rPr>
          <w:snapToGrid w:val="0"/>
          <w:sz w:val="24"/>
        </w:rPr>
        <w:softHyphen/>
        <w:t>ваниям Санитарных правил и норм время регламентированных перерывов сле</w:t>
      </w:r>
      <w:r>
        <w:rPr>
          <w:snapToGrid w:val="0"/>
          <w:sz w:val="24"/>
        </w:rPr>
        <w:softHyphen/>
        <w:t>дует увеличить на 30%.</w:t>
      </w:r>
    </w:p>
    <w:p w:rsidR="0071175B" w:rsidRDefault="0071175B">
      <w:pPr>
        <w:spacing w:before="120"/>
      </w:pPr>
      <w:r>
        <w:t>В соответствии со СанПиН 2.2.2 546-96 все виды трудовой деятельности, связанные с использованием компьютера, разде</w:t>
      </w:r>
      <w:r>
        <w:softHyphen/>
        <w:t>ляются на три группы:</w:t>
      </w:r>
    </w:p>
    <w:p w:rsidR="0071175B" w:rsidRDefault="0071175B">
      <w:pPr>
        <w:spacing w:before="60"/>
        <w:ind w:left="1134" w:hanging="1134"/>
        <w:rPr>
          <w:snapToGrid w:val="0"/>
        </w:rPr>
      </w:pPr>
      <w:r>
        <w:rPr>
          <w:rStyle w:val="a8"/>
        </w:rPr>
        <w:t>группа А:</w:t>
      </w:r>
      <w:r>
        <w:rPr>
          <w:snapToGrid w:val="0"/>
        </w:rPr>
        <w:t xml:space="preserve"> работа по считыванию информации с экрана ВДТ или ПЭВМ с предва</w:t>
      </w:r>
      <w:r>
        <w:rPr>
          <w:snapToGrid w:val="0"/>
        </w:rPr>
        <w:softHyphen/>
        <w:t>ритель</w:t>
      </w:r>
      <w:r>
        <w:rPr>
          <w:snapToGrid w:val="0"/>
        </w:rPr>
        <w:softHyphen/>
        <w:t>ным запросом;</w:t>
      </w:r>
    </w:p>
    <w:p w:rsidR="0071175B" w:rsidRDefault="0071175B">
      <w:pPr>
        <w:ind w:firstLine="0"/>
        <w:rPr>
          <w:snapToGrid w:val="0"/>
        </w:rPr>
      </w:pPr>
      <w:r>
        <w:rPr>
          <w:rStyle w:val="a8"/>
        </w:rPr>
        <w:t>группа Б:</w:t>
      </w:r>
      <w:r>
        <w:rPr>
          <w:snapToGrid w:val="0"/>
        </w:rPr>
        <w:t xml:space="preserve"> работа по вводу информации;</w:t>
      </w:r>
    </w:p>
    <w:p w:rsidR="0071175B" w:rsidRDefault="0071175B">
      <w:pPr>
        <w:spacing w:after="60"/>
        <w:ind w:firstLine="0"/>
        <w:rPr>
          <w:snapToGrid w:val="0"/>
        </w:rPr>
      </w:pPr>
      <w:r>
        <w:rPr>
          <w:rStyle w:val="a8"/>
        </w:rPr>
        <w:t>группа В:</w:t>
      </w:r>
      <w:r>
        <w:rPr>
          <w:snapToGrid w:val="0"/>
        </w:rPr>
        <w:t xml:space="preserve"> творческая работа в режиме диалога с ЭВМ.</w:t>
      </w:r>
    </w:p>
    <w:p w:rsidR="0071175B" w:rsidRDefault="0071175B">
      <w:r>
        <w:rPr>
          <w:snapToGrid w:val="0"/>
        </w:rPr>
        <w:t>Эффективность перерывов повышается при сочетании с производственной гимнасти</w:t>
      </w:r>
      <w:r>
        <w:rPr>
          <w:snapToGrid w:val="0"/>
        </w:rPr>
        <w:softHyphen/>
        <w:t xml:space="preserve">кой или организации специального помещения для отдыха персонала с удобной мягкой мебелью, аквариумом, зеленой зоной и т.п. </w:t>
      </w:r>
    </w:p>
    <w:p w:rsidR="0071175B" w:rsidRDefault="0071175B">
      <w:pPr>
        <w:pStyle w:val="2"/>
        <w:spacing w:before="0"/>
      </w:pPr>
      <w:r>
        <w:br w:type="page"/>
        <w:t>7.5 Расчет освещенности</w:t>
      </w:r>
    </w:p>
    <w:p w:rsidR="0071175B" w:rsidRDefault="0071175B">
      <w:r>
        <w:t>Расчет освещенности рабочего места сводится к выбору системы освещения, опре</w:t>
      </w:r>
      <w:r>
        <w:softHyphen/>
        <w:t>де</w:t>
      </w:r>
      <w:r>
        <w:softHyphen/>
        <w:t>лению необходимого числа светильников, их типа и размещения. Исходя из этого, рас</w:t>
      </w:r>
      <w:r>
        <w:softHyphen/>
        <w:t xml:space="preserve">считаем параметры искусственного освещения. </w:t>
      </w:r>
    </w:p>
    <w:p w:rsidR="0071175B" w:rsidRDefault="0071175B">
      <w:r>
        <w:t>Обычно искусственное освещение выполняется посредством электрических источ</w:t>
      </w:r>
      <w:r>
        <w:softHyphen/>
        <w:t>ни</w:t>
      </w:r>
      <w:r>
        <w:softHyphen/>
        <w:t>ков света двух видов: ламп накаливания и люминесцентных ламп. Будем использо</w:t>
      </w:r>
      <w:r>
        <w:softHyphen/>
        <w:t>вать люминесцентные лампы, которые по сравнению с лампами накаливания имеют ряд су</w:t>
      </w:r>
      <w:r>
        <w:softHyphen/>
        <w:t xml:space="preserve">щественных преимуществ [24]: </w:t>
      </w:r>
    </w:p>
    <w:p w:rsidR="0071175B" w:rsidRDefault="0071175B">
      <w:pPr>
        <w:numPr>
          <w:ilvl w:val="0"/>
          <w:numId w:val="4"/>
        </w:numPr>
        <w:spacing w:before="60" w:after="0"/>
        <w:ind w:left="357" w:hanging="357"/>
      </w:pPr>
      <w:r>
        <w:t xml:space="preserve">по спектральному составу света они близки к дневному, естественному свету; </w:t>
      </w:r>
    </w:p>
    <w:p w:rsidR="0071175B" w:rsidRDefault="0071175B">
      <w:pPr>
        <w:numPr>
          <w:ilvl w:val="0"/>
          <w:numId w:val="4"/>
        </w:numPr>
        <w:spacing w:after="0"/>
      </w:pPr>
      <w:r>
        <w:t>обладают более высоким КПД (в 1,5-2</w:t>
      </w:r>
      <w:r>
        <w:rPr>
          <w:i/>
        </w:rPr>
        <w:t xml:space="preserve"> </w:t>
      </w:r>
      <w:r>
        <w:t xml:space="preserve">раза выше, чем КПД ламп накаливания); </w:t>
      </w:r>
    </w:p>
    <w:p w:rsidR="0071175B" w:rsidRDefault="0071175B">
      <w:pPr>
        <w:numPr>
          <w:ilvl w:val="0"/>
          <w:numId w:val="4"/>
        </w:numPr>
        <w:spacing w:after="0"/>
      </w:pPr>
      <w:r>
        <w:t>обладают повышенной светоотдачей (в 3-4 раза выше, чем у ламп накаливания);</w:t>
      </w:r>
    </w:p>
    <w:p w:rsidR="0071175B" w:rsidRDefault="0071175B">
      <w:pPr>
        <w:numPr>
          <w:ilvl w:val="0"/>
          <w:numId w:val="4"/>
        </w:numPr>
        <w:spacing w:after="0"/>
      </w:pPr>
      <w:r>
        <w:t xml:space="preserve">более длительный срок службы. </w:t>
      </w:r>
    </w:p>
    <w:p w:rsidR="0071175B" w:rsidRDefault="0071175B">
      <w:pPr>
        <w:spacing w:before="120"/>
      </w:pPr>
      <w:r>
        <w:t>Расчет освещения производится для комнаты площадью 1</w:t>
      </w:r>
      <w:r>
        <w:rPr>
          <w:spacing w:val="40"/>
        </w:rPr>
        <w:t>5</w:t>
      </w:r>
      <w:r>
        <w:t>м</w:t>
      </w:r>
      <w:r>
        <w:rPr>
          <w:vertAlign w:val="superscript"/>
        </w:rPr>
        <w:t>2</w:t>
      </w:r>
      <w:r>
        <w:t xml:space="preserve"> , ширина которой </w:t>
      </w:r>
      <w:r>
        <w:rPr>
          <w:spacing w:val="40"/>
        </w:rPr>
        <w:t>5</w:t>
      </w:r>
      <w:r>
        <w:t>м, высота - 3 м. Воспользуемся методом светового потока [23].</w:t>
      </w:r>
    </w:p>
    <w:p w:rsidR="0071175B" w:rsidRDefault="0071175B">
      <w:r>
        <w:t xml:space="preserve"> Для определения количества светильников определим световой поток, падающий на поверхность по формуле: </w:t>
      </w:r>
    </w:p>
    <w:p w:rsidR="0071175B" w:rsidRDefault="00A7454F">
      <w:pPr>
        <w:pStyle w:val="aa"/>
        <w:spacing w:before="0"/>
      </w:pPr>
      <w:r>
        <w:rPr>
          <w:position w:val="-36"/>
        </w:rPr>
        <w:pict>
          <v:shape id="_x0000_i1025" type="#_x0000_t75" style="width:81pt;height:37.5pt" fillcolor="window">
            <v:imagedata r:id="rId7" o:title=""/>
          </v:shape>
        </w:pict>
      </w:r>
      <w:r w:rsidR="0071175B">
        <w:t xml:space="preserve">  , где </w:t>
      </w:r>
    </w:p>
    <w:p w:rsidR="0071175B" w:rsidRDefault="0071175B">
      <w:pPr>
        <w:ind w:left="284" w:hanging="284"/>
      </w:pPr>
      <w:r>
        <w:rPr>
          <w:b/>
          <w:i/>
        </w:rPr>
        <w:t>F</w:t>
      </w:r>
      <w:r>
        <w:t xml:space="preserve"> - рассчитываемый световой поток, Лм; </w:t>
      </w:r>
    </w:p>
    <w:p w:rsidR="0071175B" w:rsidRDefault="0071175B">
      <w:pPr>
        <w:ind w:left="284" w:hanging="284"/>
      </w:pPr>
      <w:r>
        <w:rPr>
          <w:b/>
          <w:i/>
        </w:rPr>
        <w:t>Е</w:t>
      </w:r>
      <w:r>
        <w:t xml:space="preserve"> - нормированная минимальная освещенность, Лк (определяется по таблице). Работу программиста, в соответствии с этой таблицей, можно отнести к разряду точных работ, следовательно, минимальная освещенность будет </w:t>
      </w:r>
      <w:r>
        <w:rPr>
          <w:b/>
        </w:rPr>
        <w:t xml:space="preserve">Е </w:t>
      </w:r>
      <w:r>
        <w:t>= 30</w:t>
      </w:r>
      <w:r>
        <w:rPr>
          <w:spacing w:val="40"/>
        </w:rPr>
        <w:t>0</w:t>
      </w:r>
      <w:r>
        <w:t xml:space="preserve">Лк; </w:t>
      </w:r>
    </w:p>
    <w:p w:rsidR="0071175B" w:rsidRDefault="0071175B">
      <w:pPr>
        <w:ind w:left="284" w:hanging="284"/>
      </w:pPr>
      <w:r>
        <w:rPr>
          <w:b/>
          <w:i/>
        </w:rPr>
        <w:t>S</w:t>
      </w:r>
      <w:r>
        <w:t xml:space="preserve"> - площадь освещаемого помещения (в нашем случае </w:t>
      </w:r>
      <w:r>
        <w:rPr>
          <w:b/>
        </w:rPr>
        <w:t xml:space="preserve">S </w:t>
      </w:r>
      <w:r>
        <w:t>= 1</w:t>
      </w:r>
      <w:r>
        <w:rPr>
          <w:spacing w:val="40"/>
        </w:rPr>
        <w:t>5</w:t>
      </w:r>
      <w:r>
        <w:t>м</w:t>
      </w:r>
      <w:r>
        <w:rPr>
          <w:vertAlign w:val="superscript"/>
        </w:rPr>
        <w:t>2</w:t>
      </w:r>
      <w:r>
        <w:t>);</w:t>
      </w:r>
    </w:p>
    <w:p w:rsidR="0071175B" w:rsidRDefault="0071175B">
      <w:pPr>
        <w:ind w:left="284" w:hanging="284"/>
      </w:pPr>
      <w:r>
        <w:rPr>
          <w:b/>
          <w:i/>
        </w:rPr>
        <w:t>Z</w:t>
      </w:r>
      <w:r>
        <w:t xml:space="preserve"> - отношение средней освещенности к минимальной (обычно принимается равным 1,1…1,2 , пусть </w:t>
      </w:r>
      <w:r>
        <w:rPr>
          <w:b/>
        </w:rPr>
        <w:t xml:space="preserve">Z </w:t>
      </w:r>
      <w:r>
        <w:t xml:space="preserve">= 1,1); </w:t>
      </w:r>
    </w:p>
    <w:p w:rsidR="0071175B" w:rsidRDefault="0071175B">
      <w:pPr>
        <w:ind w:left="284" w:hanging="284"/>
      </w:pPr>
      <w:r>
        <w:rPr>
          <w:b/>
          <w:i/>
        </w:rPr>
        <w:t>К</w:t>
      </w:r>
      <w:r>
        <w:t xml:space="preserve"> - коэффициент запаса, учитывающий уменьшение светового потока лампы в резуль</w:t>
      </w:r>
      <w:r>
        <w:softHyphen/>
        <w:t xml:space="preserve">тате загрязнения светильников в процессе эксплуатации (его значение зависит от типа помещения и характера проводимых в нем работ и в нашем случае </w:t>
      </w:r>
      <w:r>
        <w:rPr>
          <w:b/>
          <w:i/>
        </w:rPr>
        <w:t>К</w:t>
      </w:r>
      <w:r>
        <w:rPr>
          <w:b/>
        </w:rPr>
        <w:t xml:space="preserve"> </w:t>
      </w:r>
      <w:r>
        <w:t xml:space="preserve">= 1,5); </w:t>
      </w:r>
    </w:p>
    <w:p w:rsidR="0071175B" w:rsidRDefault="0071175B">
      <w:pPr>
        <w:ind w:left="284" w:hanging="284"/>
      </w:pPr>
      <w:r>
        <w:rPr>
          <w:b/>
          <w:i/>
        </w:rPr>
        <w:t>n</w:t>
      </w:r>
      <w:r>
        <w:t xml:space="preserve"> - коэффициент использования, (выражается отношением светового потока, падаю</w:t>
      </w:r>
      <w:r>
        <w:softHyphen/>
        <w:t>щего на расчетную поверхность, к суммарному потоку всех ламп и исчисляется в долях единицы; зависит от характеристик светильника, размеров помещения, окраски стен и потолка, характеризуемых коэффициентами отражения от стен (Р</w:t>
      </w:r>
      <w:r>
        <w:rPr>
          <w:vertAlign w:val="subscript"/>
        </w:rPr>
        <w:t>С</w:t>
      </w:r>
      <w:r>
        <w:t>) и потолка (Р</w:t>
      </w:r>
      <w:r>
        <w:rPr>
          <w:vertAlign w:val="subscript"/>
        </w:rPr>
        <w:t>П</w:t>
      </w:r>
      <w:r>
        <w:t>)), значение коэффициентов Р</w:t>
      </w:r>
      <w:r>
        <w:rPr>
          <w:vertAlign w:val="subscript"/>
        </w:rPr>
        <w:t>С</w:t>
      </w:r>
      <w:r>
        <w:t xml:space="preserve"> и Р</w:t>
      </w:r>
      <w:r>
        <w:rPr>
          <w:vertAlign w:val="subscript"/>
        </w:rPr>
        <w:t>П</w:t>
      </w:r>
      <w:r>
        <w:t xml:space="preserve"> были указаны выше: Р</w:t>
      </w:r>
      <w:r>
        <w:rPr>
          <w:spacing w:val="40"/>
          <w:vertAlign w:val="subscript"/>
        </w:rPr>
        <w:t>С</w:t>
      </w:r>
      <w:r>
        <w:rPr>
          <w:spacing w:val="40"/>
        </w:rPr>
        <w:t>=</w:t>
      </w:r>
      <w:r>
        <w:t>40%, Р</w:t>
      </w:r>
      <w:r>
        <w:rPr>
          <w:spacing w:val="40"/>
          <w:vertAlign w:val="subscript"/>
        </w:rPr>
        <w:t>П</w:t>
      </w:r>
      <w:r>
        <w:rPr>
          <w:spacing w:val="40"/>
        </w:rPr>
        <w:t>=</w:t>
      </w:r>
      <w:r>
        <w:t xml:space="preserve">60%. Значение </w:t>
      </w:r>
      <w:r>
        <w:rPr>
          <w:b/>
        </w:rPr>
        <w:t>n</w:t>
      </w:r>
      <w:r>
        <w:t xml:space="preserve"> определим по таблице коэффициентов использования различ</w:t>
      </w:r>
      <w:r>
        <w:softHyphen/>
        <w:t xml:space="preserve">ных светильников. Для этого вычислим индекс помещения по формуле: </w:t>
      </w:r>
    </w:p>
    <w:p w:rsidR="0071175B" w:rsidRDefault="00A7454F">
      <w:pPr>
        <w:pStyle w:val="aa"/>
      </w:pPr>
      <w:r>
        <w:rPr>
          <w:position w:val="-42"/>
        </w:rPr>
        <w:pict>
          <v:shape id="_x0000_i1026" type="#_x0000_t75" style="width:78.75pt;height:39.75pt" fillcolor="window">
            <v:imagedata r:id="rId8" o:title=""/>
          </v:shape>
        </w:pict>
      </w:r>
      <w:r w:rsidR="0071175B">
        <w:t xml:space="preserve">   , где</w:t>
      </w:r>
    </w:p>
    <w:p w:rsidR="0071175B" w:rsidRDefault="0071175B">
      <w:pPr>
        <w:ind w:firstLine="0"/>
      </w:pPr>
      <w:r>
        <w:rPr>
          <w:b/>
          <w:i/>
        </w:rPr>
        <w:t>S</w:t>
      </w:r>
      <w:r>
        <w:t xml:space="preserve"> - площадь помещения, </w:t>
      </w:r>
      <w:r>
        <w:rPr>
          <w:b/>
        </w:rPr>
        <w:t>S</w:t>
      </w:r>
      <w:r>
        <w:t xml:space="preserve"> = 15 м</w:t>
      </w:r>
      <w:r>
        <w:rPr>
          <w:vertAlign w:val="superscript"/>
        </w:rPr>
        <w:t>2</w:t>
      </w:r>
      <w:r>
        <w:t>;</w:t>
      </w:r>
    </w:p>
    <w:p w:rsidR="0071175B" w:rsidRDefault="0071175B">
      <w:pPr>
        <w:ind w:firstLine="0"/>
      </w:pPr>
      <w:r>
        <w:rPr>
          <w:b/>
          <w:i/>
        </w:rPr>
        <w:t>h</w:t>
      </w:r>
      <w:r>
        <w:t xml:space="preserve"> - расчетная высота подвеса, </w:t>
      </w:r>
      <w:r>
        <w:rPr>
          <w:b/>
        </w:rPr>
        <w:t>h</w:t>
      </w:r>
      <w:r>
        <w:t xml:space="preserve"> = 2.92 м;</w:t>
      </w:r>
    </w:p>
    <w:p w:rsidR="0071175B" w:rsidRDefault="0071175B">
      <w:pPr>
        <w:ind w:firstLine="0"/>
      </w:pPr>
      <w:r>
        <w:rPr>
          <w:b/>
          <w:i/>
        </w:rPr>
        <w:t>A</w:t>
      </w:r>
      <w:r>
        <w:t xml:space="preserve"> - ширина помещения, </w:t>
      </w:r>
      <w:r>
        <w:rPr>
          <w:b/>
        </w:rPr>
        <w:t>А</w:t>
      </w:r>
      <w:r>
        <w:t xml:space="preserve"> = 3 м;</w:t>
      </w:r>
    </w:p>
    <w:p w:rsidR="0071175B" w:rsidRDefault="0071175B">
      <w:pPr>
        <w:ind w:firstLine="0"/>
      </w:pPr>
      <w:r>
        <w:rPr>
          <w:b/>
          <w:i/>
        </w:rPr>
        <w:t>В</w:t>
      </w:r>
      <w:r>
        <w:t xml:space="preserve"> - длина помещения, </w:t>
      </w:r>
      <w:r>
        <w:rPr>
          <w:b/>
        </w:rPr>
        <w:t>В</w:t>
      </w:r>
      <w:r>
        <w:t xml:space="preserve"> = 5 м. </w:t>
      </w:r>
    </w:p>
    <w:p w:rsidR="0071175B" w:rsidRDefault="0071175B">
      <w:pPr>
        <w:spacing w:before="60"/>
      </w:pPr>
      <w:r>
        <w:t>Подставив значения получим:</w:t>
      </w:r>
    </w:p>
    <w:p w:rsidR="0071175B" w:rsidRDefault="00A7454F">
      <w:pPr>
        <w:pStyle w:val="aa"/>
        <w:spacing w:before="0"/>
      </w:pPr>
      <w:r>
        <w:rPr>
          <w:position w:val="-44"/>
        </w:rPr>
        <w:pict>
          <v:shape id="_x0000_i1027" type="#_x0000_t75" style="width:127.5pt;height:40.5pt" fillcolor="window">
            <v:imagedata r:id="rId9" o:title=""/>
          </v:shape>
        </w:pict>
      </w:r>
    </w:p>
    <w:p w:rsidR="0071175B" w:rsidRDefault="0071175B">
      <w:r>
        <w:t xml:space="preserve">Зная индекс помещения </w:t>
      </w:r>
      <w:r>
        <w:rPr>
          <w:b/>
          <w:i/>
        </w:rPr>
        <w:t>I</w:t>
      </w:r>
      <w:r>
        <w:t xml:space="preserve">, по таблице 7 [23] находим </w:t>
      </w:r>
      <w:r>
        <w:rPr>
          <w:b/>
          <w:i/>
        </w:rPr>
        <w:t>n</w:t>
      </w:r>
      <w:r>
        <w:rPr>
          <w:b/>
        </w:rPr>
        <w:t xml:space="preserve"> </w:t>
      </w:r>
      <w:r>
        <w:t xml:space="preserve">= 0,22 </w:t>
      </w:r>
    </w:p>
    <w:p w:rsidR="0071175B" w:rsidRDefault="0071175B">
      <w:r>
        <w:t xml:space="preserve">Подставим все значения в формулу для определения светового потока </w:t>
      </w:r>
      <w:r>
        <w:rPr>
          <w:b/>
          <w:i/>
        </w:rPr>
        <w:t>F</w:t>
      </w:r>
      <w:r>
        <w:t xml:space="preserve">: </w:t>
      </w:r>
    </w:p>
    <w:p w:rsidR="0071175B" w:rsidRDefault="00A7454F">
      <w:pPr>
        <w:pStyle w:val="aa"/>
      </w:pPr>
      <w:r>
        <w:rPr>
          <w:position w:val="-40"/>
        </w:rPr>
        <w:pict>
          <v:shape id="_x0000_i1028" type="#_x0000_t75" style="width:189pt;height:39pt" fillcolor="window">
            <v:imagedata r:id="rId10" o:title=""/>
          </v:shape>
        </w:pict>
      </w:r>
      <w:r w:rsidR="0071175B">
        <w:t xml:space="preserve"> </w:t>
      </w:r>
    </w:p>
    <w:p w:rsidR="0071175B" w:rsidRDefault="0071175B">
      <w:r>
        <w:t>Для освещения выбираем люминесцентные лампы типа ЛБ40-1, световой поток кото</w:t>
      </w:r>
      <w:r>
        <w:softHyphen/>
        <w:t xml:space="preserve">рых  </w:t>
      </w:r>
      <w:r>
        <w:rPr>
          <w:b/>
        </w:rPr>
        <w:t>F</w:t>
      </w:r>
      <w:r>
        <w:t xml:space="preserve"> = 4320 Лк. </w:t>
      </w:r>
    </w:p>
    <w:p w:rsidR="0071175B" w:rsidRDefault="0071175B">
      <w:r>
        <w:t xml:space="preserve">Рассчитаем необходимое количество ламп по формуле: </w:t>
      </w:r>
    </w:p>
    <w:p w:rsidR="0071175B" w:rsidRDefault="00A7454F">
      <w:pPr>
        <w:pStyle w:val="aa"/>
      </w:pPr>
      <w:r>
        <w:rPr>
          <w:position w:val="-54"/>
        </w:rPr>
        <w:pict>
          <v:shape id="_x0000_i1029" type="#_x0000_t75" style="width:47.25pt;height:44.25pt" fillcolor="window">
            <v:imagedata r:id="rId11" o:title=""/>
          </v:shape>
        </w:pict>
      </w:r>
      <w:r w:rsidR="0071175B">
        <w:t xml:space="preserve"> </w:t>
      </w:r>
    </w:p>
    <w:p w:rsidR="0071175B" w:rsidRDefault="0071175B">
      <w:pPr>
        <w:ind w:firstLine="0"/>
      </w:pPr>
      <w:r>
        <w:rPr>
          <w:b/>
          <w:i/>
        </w:rPr>
        <w:t>N</w:t>
      </w:r>
      <w:r>
        <w:t xml:space="preserve"> - определяемое число ламп;</w:t>
      </w:r>
    </w:p>
    <w:p w:rsidR="0071175B" w:rsidRDefault="0071175B">
      <w:pPr>
        <w:ind w:firstLine="0"/>
      </w:pPr>
      <w:r>
        <w:rPr>
          <w:b/>
          <w:i/>
        </w:rPr>
        <w:t>F</w:t>
      </w:r>
      <w:r>
        <w:t xml:space="preserve"> - световой поток, </w:t>
      </w:r>
      <w:r>
        <w:rPr>
          <w:b/>
        </w:rPr>
        <w:t>F</w:t>
      </w:r>
      <w:r>
        <w:t xml:space="preserve"> = 33750 Лм;</w:t>
      </w:r>
    </w:p>
    <w:p w:rsidR="0071175B" w:rsidRDefault="0071175B">
      <w:pPr>
        <w:ind w:firstLine="0"/>
      </w:pPr>
      <w:r>
        <w:rPr>
          <w:b/>
          <w:i/>
        </w:rPr>
        <w:t>F</w:t>
      </w:r>
      <w:r>
        <w:rPr>
          <w:b/>
          <w:i/>
          <w:vertAlign w:val="subscript"/>
        </w:rPr>
        <w:t>л</w:t>
      </w:r>
      <w:r>
        <w:t xml:space="preserve">- световой поток лампы, </w:t>
      </w:r>
      <w:r>
        <w:rPr>
          <w:b/>
        </w:rPr>
        <w:t>F</w:t>
      </w:r>
      <w:r>
        <w:rPr>
          <w:b/>
          <w:vertAlign w:val="subscript"/>
        </w:rPr>
        <w:t>л</w:t>
      </w:r>
      <w:r>
        <w:t xml:space="preserve"> = 4320 Лм. </w:t>
      </w:r>
    </w:p>
    <w:p w:rsidR="0071175B" w:rsidRDefault="00A7454F">
      <w:pPr>
        <w:pStyle w:val="aa"/>
      </w:pPr>
      <w:r>
        <w:rPr>
          <w:position w:val="-36"/>
        </w:rPr>
        <w:pict>
          <v:shape id="_x0000_i1030" type="#_x0000_t75" style="width:115.5pt;height:37.5pt" fillcolor="window">
            <v:imagedata r:id="rId12" o:title=""/>
          </v:shape>
        </w:pict>
      </w:r>
      <w:r w:rsidR="0071175B">
        <w:t xml:space="preserve"> </w:t>
      </w:r>
    </w:p>
    <w:p w:rsidR="0071175B" w:rsidRDefault="0071175B">
      <w:r>
        <w:t xml:space="preserve">При выборе осветительных приборов используем светильники типа ОД. Каждый светильник комплектуется двумя лампами. </w:t>
      </w:r>
    </w:p>
    <w:p w:rsidR="0071175B" w:rsidRDefault="0071175B">
      <w:pPr>
        <w:pStyle w:val="2"/>
        <w:spacing w:before="0"/>
      </w:pPr>
      <w:r>
        <w:br w:type="page"/>
        <w:t>7.6 Расчет уровня шума</w:t>
      </w:r>
    </w:p>
    <w:p w:rsidR="0071175B" w:rsidRDefault="0071175B">
      <w:pPr>
        <w:rPr>
          <w:snapToGrid w:val="0"/>
        </w:rPr>
      </w:pPr>
      <w:r>
        <w:rPr>
          <w:snapToGrid w:val="0"/>
        </w:rPr>
        <w:t>Одним из неблагоприятных факторов производственной среды в ИВЦ является вы</w:t>
      </w:r>
      <w:r>
        <w:rPr>
          <w:snapToGrid w:val="0"/>
        </w:rPr>
        <w:softHyphen/>
        <w:t>со</w:t>
      </w:r>
      <w:r>
        <w:rPr>
          <w:snapToGrid w:val="0"/>
        </w:rPr>
        <w:softHyphen/>
        <w:t>кий уровень шума, создаваемый печатными устройствами, оборудованием для кон</w:t>
      </w:r>
      <w:r>
        <w:rPr>
          <w:snapToGrid w:val="0"/>
        </w:rPr>
        <w:softHyphen/>
        <w:t>ди</w:t>
      </w:r>
      <w:r>
        <w:rPr>
          <w:snapToGrid w:val="0"/>
        </w:rPr>
        <w:softHyphen/>
        <w:t>ци</w:t>
      </w:r>
      <w:r>
        <w:rPr>
          <w:snapToGrid w:val="0"/>
        </w:rPr>
        <w:softHyphen/>
        <w:t>онирования воздуха, вентиляторами систем охлаждения в самих ЭВМ.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Для решения вопросов о необходимости и целесообразности снижения шума не</w:t>
      </w:r>
      <w:r>
        <w:rPr>
          <w:snapToGrid w:val="0"/>
        </w:rPr>
        <w:softHyphen/>
        <w:t>обхо</w:t>
      </w:r>
      <w:r>
        <w:rPr>
          <w:snapToGrid w:val="0"/>
        </w:rPr>
        <w:softHyphen/>
        <w:t>димо знать уровни шума на рабочем месте оператора.</w:t>
      </w:r>
    </w:p>
    <w:p w:rsidR="0071175B" w:rsidRDefault="0071175B">
      <w:pPr>
        <w:rPr>
          <w:snapToGrid w:val="0"/>
        </w:rPr>
      </w:pPr>
      <w:r>
        <w:rPr>
          <w:snapToGrid w:val="0"/>
        </w:rPr>
        <w:t>Уровень шума, возникающий от нескольких некогерентных источников, работа</w:t>
      </w:r>
      <w:r>
        <w:rPr>
          <w:snapToGrid w:val="0"/>
        </w:rPr>
        <w:softHyphen/>
        <w:t>ющих одновременно, подсчитывается на основании принципа энергетического сумми</w:t>
      </w:r>
      <w:r>
        <w:rPr>
          <w:snapToGrid w:val="0"/>
        </w:rPr>
        <w:softHyphen/>
        <w:t>рования излучений отдельных источников [25]:</w:t>
      </w:r>
    </w:p>
    <w:p w:rsidR="0071175B" w:rsidRDefault="00A7454F">
      <w:pPr>
        <w:pStyle w:val="aa"/>
        <w:rPr>
          <w:snapToGrid w:val="0"/>
        </w:rPr>
      </w:pPr>
      <w:r>
        <w:rPr>
          <w:snapToGrid w:val="0"/>
          <w:position w:val="-28"/>
        </w:rPr>
        <w:pict>
          <v:shape id="_x0000_i1031" type="#_x0000_t75" style="width:109.5pt;height:37.5pt" fillcolor="window">
            <v:imagedata r:id="rId13" o:title=""/>
          </v:shape>
        </w:pict>
      </w:r>
    </w:p>
    <w:p w:rsidR="0071175B" w:rsidRDefault="0071175B">
      <w:pPr>
        <w:ind w:firstLine="0"/>
        <w:rPr>
          <w:snapToGrid w:val="0"/>
        </w:rPr>
      </w:pPr>
      <w:r>
        <w:rPr>
          <w:snapToGrid w:val="0"/>
        </w:rPr>
        <w:t xml:space="preserve">где </w:t>
      </w:r>
      <w:r>
        <w:rPr>
          <w:rStyle w:val="a8"/>
        </w:rPr>
        <w:t>L</w:t>
      </w:r>
      <w:r>
        <w:rPr>
          <w:rStyle w:val="a8"/>
          <w:vertAlign w:val="subscript"/>
        </w:rPr>
        <w:t xml:space="preserve">i </w:t>
      </w:r>
      <w:r>
        <w:rPr>
          <w:snapToGrid w:val="0"/>
        </w:rPr>
        <w:t>– уровень звукового давления i-го источника шума;</w:t>
      </w:r>
    </w:p>
    <w:p w:rsidR="0071175B" w:rsidRDefault="0071175B">
      <w:pPr>
        <w:ind w:firstLine="0"/>
        <w:rPr>
          <w:snapToGrid w:val="0"/>
        </w:rPr>
      </w:pPr>
      <w:r>
        <w:rPr>
          <w:snapToGrid w:val="0"/>
          <w:lang w:val="en-US"/>
        </w:rPr>
        <w:t>n</w:t>
      </w:r>
      <w:r>
        <w:rPr>
          <w:snapToGrid w:val="0"/>
        </w:rPr>
        <w:t xml:space="preserve"> – количество источников шума.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Полученные результаты расчета сравнивается с допустимым значением уровня шу</w:t>
      </w:r>
      <w:r>
        <w:rPr>
          <w:snapToGrid w:val="0"/>
        </w:rPr>
        <w:softHyphen/>
        <w:t>ма для данного рабочего места. Если результаты расчета выше допустимого значения уров</w:t>
      </w:r>
      <w:r>
        <w:rPr>
          <w:snapToGrid w:val="0"/>
        </w:rPr>
        <w:softHyphen/>
        <w:t>ня шума, то необходимы специальные меры по снижению шума. К ним отно</w:t>
      </w:r>
      <w:r>
        <w:rPr>
          <w:snapToGrid w:val="0"/>
        </w:rPr>
        <w:softHyphen/>
        <w:t>сятся: обли</w:t>
      </w:r>
      <w:r>
        <w:rPr>
          <w:snapToGrid w:val="0"/>
        </w:rPr>
        <w:softHyphen/>
        <w:t>цовка стен и потолка зала звукопоглощающими материалами, снижение шума в источ</w:t>
      </w:r>
      <w:r>
        <w:rPr>
          <w:snapToGrid w:val="0"/>
        </w:rPr>
        <w:softHyphen/>
        <w:t>нике, правильная планировка оборудования и рациональная организация рабочего места оператора.</w:t>
      </w:r>
    </w:p>
    <w:p w:rsidR="0071175B" w:rsidRDefault="0071175B">
      <w:pPr>
        <w:rPr>
          <w:snapToGrid w:val="0"/>
        </w:rPr>
      </w:pPr>
      <w:r>
        <w:rPr>
          <w:snapToGrid w:val="0"/>
        </w:rPr>
        <w:t>Уровни звукового давления источников шума, действующих на оператора на его ра</w:t>
      </w:r>
      <w:r>
        <w:rPr>
          <w:snapToGrid w:val="0"/>
        </w:rPr>
        <w:softHyphen/>
        <w:t>бочем месте представлены в табл. 7.6.</w:t>
      </w:r>
    </w:p>
    <w:p w:rsidR="0071175B" w:rsidRDefault="0071175B">
      <w:pPr>
        <w:pStyle w:val="a6"/>
        <w:rPr>
          <w:snapToGrid w:val="0"/>
        </w:rPr>
      </w:pPr>
      <w:r>
        <w:rPr>
          <w:rStyle w:val="a5"/>
        </w:rPr>
        <w:t>Таблица 7.6</w:t>
      </w:r>
      <w:r>
        <w:rPr>
          <w:snapToGrid w:val="0"/>
        </w:rPr>
        <w:t xml:space="preserve"> Уровни звукового давления различных источников.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2995"/>
      </w:tblGrid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Источник шума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b/>
                <w:noProof w:val="0"/>
                <w:snapToGrid w:val="0"/>
              </w:rPr>
            </w:pPr>
            <w:r>
              <w:rPr>
                <w:b/>
                <w:snapToGrid w:val="0"/>
              </w:rPr>
              <w:t>Уровень шума</w:t>
            </w:r>
            <w:r>
              <w:rPr>
                <w:b/>
                <w:noProof w:val="0"/>
                <w:snapToGrid w:val="0"/>
              </w:rPr>
              <w:t>, дБ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Жесткий диск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Вентилятор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Монитор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Клавиатура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Принтер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71175B">
        <w:tc>
          <w:tcPr>
            <w:tcW w:w="3383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Сканер</w:t>
            </w:r>
          </w:p>
        </w:tc>
        <w:tc>
          <w:tcPr>
            <w:tcW w:w="2995" w:type="dxa"/>
            <w:vAlign w:val="center"/>
          </w:tcPr>
          <w:p w:rsidR="0071175B" w:rsidRDefault="0071175B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</w:tr>
    </w:tbl>
    <w:p w:rsidR="0071175B" w:rsidRDefault="0071175B">
      <w:pPr>
        <w:rPr>
          <w:snapToGrid w:val="0"/>
        </w:rPr>
      </w:pPr>
    </w:p>
    <w:p w:rsidR="0071175B" w:rsidRDefault="0071175B">
      <w:pPr>
        <w:rPr>
          <w:snapToGrid w:val="0"/>
        </w:rPr>
      </w:pPr>
      <w:r>
        <w:rPr>
          <w:snapToGrid w:val="0"/>
        </w:rPr>
        <w:t>Обычно рабочее место оператора оснащено следующим оборудованием: винчестер в системном блоке, вентилятор(ы) систем охлаждения ПК, монитор, клавиатура, прин</w:t>
      </w:r>
      <w:r>
        <w:rPr>
          <w:snapToGrid w:val="0"/>
        </w:rPr>
        <w:softHyphen/>
        <w:t>тер и сканер.</w:t>
      </w:r>
    </w:p>
    <w:p w:rsidR="0071175B" w:rsidRDefault="0071175B">
      <w:pPr>
        <w:rPr>
          <w:snapToGrid w:val="0"/>
        </w:rPr>
      </w:pPr>
      <w:r>
        <w:rPr>
          <w:snapToGrid w:val="0"/>
        </w:rPr>
        <w:t>Подставив значения уровня звукового давления для каждого вида оборудования в формулу , получим:</w:t>
      </w:r>
    </w:p>
    <w:p w:rsidR="0071175B" w:rsidRDefault="0071175B">
      <w:pPr>
        <w:pStyle w:val="aa"/>
        <w:rPr>
          <w:snapToGrid w:val="0"/>
        </w:rPr>
      </w:pPr>
      <w:r>
        <w:rPr>
          <w:snapToGrid w:val="0"/>
          <w:lang w:val="en-US"/>
        </w:rPr>
        <w:t>L</w:t>
      </w:r>
      <w:r>
        <w:rPr>
          <w:snapToGrid w:val="0"/>
          <w:spacing w:val="40"/>
          <w:vertAlign w:val="subscript"/>
        </w:rPr>
        <w:t>∑</w:t>
      </w:r>
      <w:r>
        <w:rPr>
          <w:snapToGrid w:val="0"/>
          <w:spacing w:val="40"/>
        </w:rPr>
        <w:t>=</w:t>
      </w:r>
      <w:r>
        <w:rPr>
          <w:snapToGrid w:val="0"/>
        </w:rPr>
        <w:t>10·</w:t>
      </w:r>
      <w:r>
        <w:rPr>
          <w:snapToGrid w:val="0"/>
          <w:lang w:val="en-US"/>
        </w:rPr>
        <w:t>l</w:t>
      </w:r>
      <w:r>
        <w:rPr>
          <w:snapToGrid w:val="0"/>
          <w:spacing w:val="40"/>
          <w:lang w:val="en-US"/>
        </w:rPr>
        <w:t>g</w:t>
      </w:r>
      <w:r>
        <w:rPr>
          <w:snapToGrid w:val="0"/>
        </w:rPr>
        <w:t>(1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4</w:t>
      </w:r>
      <w:r>
        <w:rPr>
          <w:snapToGrid w:val="0"/>
          <w:spacing w:val="40"/>
        </w:rPr>
        <w:t>+</w:t>
      </w:r>
      <w:r>
        <w:rPr>
          <w:snapToGrid w:val="0"/>
        </w:rPr>
        <w:t>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4,5</w:t>
      </w:r>
      <w:r>
        <w:rPr>
          <w:snapToGrid w:val="0"/>
          <w:spacing w:val="40"/>
        </w:rPr>
        <w:t>+</w:t>
      </w:r>
      <w:r>
        <w:rPr>
          <w:snapToGrid w:val="0"/>
        </w:rPr>
        <w:t>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1,7</w:t>
      </w:r>
      <w:r>
        <w:rPr>
          <w:snapToGrid w:val="0"/>
          <w:spacing w:val="40"/>
        </w:rPr>
        <w:t>+</w:t>
      </w:r>
      <w:r>
        <w:rPr>
          <w:snapToGrid w:val="0"/>
        </w:rPr>
        <w:t>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1</w:t>
      </w:r>
      <w:r>
        <w:rPr>
          <w:snapToGrid w:val="0"/>
          <w:spacing w:val="40"/>
        </w:rPr>
        <w:t>+</w:t>
      </w:r>
      <w:r>
        <w:rPr>
          <w:snapToGrid w:val="0"/>
        </w:rPr>
        <w:t>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4,</w:t>
      </w:r>
      <w:r>
        <w:rPr>
          <w:snapToGrid w:val="0"/>
          <w:spacing w:val="40"/>
          <w:vertAlign w:val="superscript"/>
        </w:rPr>
        <w:t>5</w:t>
      </w:r>
      <w:r>
        <w:rPr>
          <w:snapToGrid w:val="0"/>
          <w:spacing w:val="40"/>
        </w:rPr>
        <w:t>+</w:t>
      </w:r>
      <w:r>
        <w:rPr>
          <w:snapToGrid w:val="0"/>
        </w:rPr>
        <w:t>1</w:t>
      </w:r>
      <w:r>
        <w:rPr>
          <w:snapToGrid w:val="0"/>
          <w:spacing w:val="40"/>
        </w:rPr>
        <w:t>0</w:t>
      </w:r>
      <w:r>
        <w:rPr>
          <w:snapToGrid w:val="0"/>
          <w:vertAlign w:val="superscript"/>
        </w:rPr>
        <w:t>4,2</w:t>
      </w:r>
      <w:r>
        <w:rPr>
          <w:snapToGrid w:val="0"/>
          <w:spacing w:val="40"/>
        </w:rPr>
        <w:t>)=</w:t>
      </w:r>
      <w:r>
        <w:rPr>
          <w:snapToGrid w:val="0"/>
        </w:rPr>
        <w:t>49,5 дБ</w:t>
      </w:r>
    </w:p>
    <w:p w:rsidR="0071175B" w:rsidRDefault="0071175B">
      <w:pPr>
        <w:rPr>
          <w:snapToGrid w:val="0"/>
        </w:rPr>
      </w:pPr>
      <w:r>
        <w:rPr>
          <w:snapToGrid w:val="0"/>
        </w:rPr>
        <w:t>Полученное значение не превышает допустимый уровень шума для рабочего места оператора, равный 65 дБ (ГОСТ 12.1.003-83). И если учесть, что вряд ли такие перифе</w:t>
      </w:r>
      <w:r>
        <w:rPr>
          <w:snapToGrid w:val="0"/>
        </w:rPr>
        <w:softHyphen/>
        <w:t>рийные устройства как сканер и принтер будут использоваться одновременно, то эта цифра будет еще ниже. Кроме того при работе принтера непосредственное присут</w:t>
      </w:r>
      <w:r>
        <w:rPr>
          <w:snapToGrid w:val="0"/>
        </w:rPr>
        <w:softHyphen/>
        <w:t>ствие оператора необязательно, т.к. принтер снабжен механизмом автоподачи листов.</w:t>
      </w:r>
    </w:p>
    <w:p w:rsidR="0071175B" w:rsidRDefault="0071175B"/>
    <w:p w:rsidR="0071175B" w:rsidRDefault="0071175B"/>
    <w:p w:rsidR="0071175B" w:rsidRDefault="0071175B"/>
    <w:p w:rsidR="0071175B" w:rsidRDefault="0071175B"/>
    <w:p w:rsidR="0071175B" w:rsidRDefault="0071175B">
      <w:r>
        <w:t xml:space="preserve"> </w:t>
      </w:r>
    </w:p>
    <w:p w:rsidR="0071175B" w:rsidRDefault="0071175B"/>
    <w:p w:rsidR="0071175B" w:rsidRDefault="0071175B">
      <w:pPr>
        <w:pStyle w:val="2"/>
        <w:spacing w:after="240"/>
      </w:pPr>
    </w:p>
    <w:p w:rsidR="0071175B" w:rsidRDefault="0071175B">
      <w:pPr>
        <w:pStyle w:val="1"/>
        <w:spacing w:before="0" w:after="240"/>
        <w:rPr>
          <w:snapToGrid/>
        </w:rPr>
      </w:pPr>
      <w:r>
        <w:t>В данном разделе дипломной работы были изложены требования к рабочему месту инженера - программиста. Созданные условия должны обеспечивать комфортную ра</w:t>
      </w:r>
      <w:r>
        <w:softHyphen/>
        <w:t>бо</w:t>
      </w:r>
      <w:r>
        <w:softHyphen/>
        <w:t>ту. На основании изученной литературы по данной проблеме, были указаны опти</w:t>
      </w:r>
      <w:r>
        <w:softHyphen/>
        <w:t>маль</w:t>
      </w:r>
      <w:r>
        <w:softHyphen/>
        <w:t>ные размеры рабочего стола и кресла, рабочей поверхности, а также проведен выбор си</w:t>
      </w:r>
      <w:r>
        <w:softHyphen/>
        <w:t>стемы и расчет оптимального освещения производственного помещения, а также расчет уровня шума на рабочем месте. Соблюдение условий, определяющих оптимальную ор</w:t>
      </w:r>
      <w:r>
        <w:softHyphen/>
        <w:t>ганизацию рабочего места инженера - программиста, позволит сох</w:t>
      </w:r>
      <w:r>
        <w:softHyphen/>
        <w:t>ранить хорошую ра</w:t>
      </w:r>
      <w:r>
        <w:softHyphen/>
        <w:t>ботоспособность в течение всего рабочего дня, повысит как в ко</w:t>
      </w:r>
      <w:r>
        <w:softHyphen/>
        <w:t>личественном, так и в качественном отношениях производительность труда програм</w:t>
      </w:r>
      <w:r>
        <w:softHyphen/>
        <w:t>миста, что в свою очередь будет способствовать быстрейшей разработке и отладке программного продукта.</w:t>
      </w:r>
      <w:r>
        <w:br w:type="page"/>
      </w:r>
      <w:r>
        <w:rPr>
          <w:snapToGrid/>
        </w:rPr>
        <w:t>Библиографический список</w:t>
      </w:r>
    </w:p>
    <w:p w:rsidR="0071175B" w:rsidRDefault="0071175B">
      <w:pPr>
        <w:pStyle w:val="ab"/>
        <w:numPr>
          <w:ilvl w:val="0"/>
          <w:numId w:val="9"/>
        </w:numPr>
        <w:jc w:val="both"/>
        <w:rPr>
          <w:snapToGrid/>
          <w:sz w:val="25"/>
        </w:rPr>
      </w:pPr>
      <w:r>
        <w:rPr>
          <w:sz w:val="25"/>
        </w:rPr>
        <w:t>Дубовцев В.А. Безопасность жизнедеятельности. / Учеб. пособие для дипломни</w:t>
      </w:r>
      <w:r>
        <w:rPr>
          <w:sz w:val="25"/>
        </w:rPr>
        <w:softHyphen/>
        <w:t>ков. - Киров: изд. КирПИ, 1992.</w:t>
      </w:r>
    </w:p>
    <w:p w:rsidR="0071175B" w:rsidRDefault="0071175B">
      <w:pPr>
        <w:pStyle w:val="ab"/>
        <w:numPr>
          <w:ilvl w:val="0"/>
          <w:numId w:val="9"/>
        </w:numPr>
        <w:jc w:val="both"/>
        <w:rPr>
          <w:snapToGrid/>
          <w:sz w:val="25"/>
        </w:rPr>
      </w:pPr>
      <w:r>
        <w:rPr>
          <w:sz w:val="25"/>
        </w:rPr>
        <w:t>Мотузко Ф.Я. Охрана труда. – М.: Высшая школа, 1989. – 336с.</w:t>
      </w:r>
    </w:p>
    <w:p w:rsidR="0071175B" w:rsidRDefault="0071175B">
      <w:pPr>
        <w:pStyle w:val="ab"/>
        <w:numPr>
          <w:ilvl w:val="0"/>
          <w:numId w:val="9"/>
        </w:numPr>
        <w:jc w:val="both"/>
        <w:rPr>
          <w:snapToGrid/>
          <w:sz w:val="25"/>
        </w:rPr>
      </w:pPr>
      <w:r>
        <w:rPr>
          <w:sz w:val="25"/>
        </w:rPr>
        <w:t>Безопасность жизнедеятельности. /Под ред. Н.А. Белова - М.: Знание, 2000 - 364с.</w:t>
      </w:r>
    </w:p>
    <w:p w:rsidR="0071175B" w:rsidRDefault="0071175B">
      <w:pPr>
        <w:pStyle w:val="ab"/>
        <w:numPr>
          <w:ilvl w:val="0"/>
          <w:numId w:val="9"/>
        </w:numPr>
        <w:jc w:val="both"/>
        <w:rPr>
          <w:snapToGrid/>
          <w:sz w:val="25"/>
        </w:rPr>
      </w:pPr>
      <w:r>
        <w:rPr>
          <w:sz w:val="25"/>
        </w:rPr>
        <w:t>Самгин Э.Б. Освещение рабочих мест. – М.: МИРЭА, 1989. – 186с.</w:t>
      </w:r>
    </w:p>
    <w:p w:rsidR="0071175B" w:rsidRDefault="0071175B">
      <w:pPr>
        <w:pStyle w:val="ab"/>
        <w:numPr>
          <w:ilvl w:val="0"/>
          <w:numId w:val="9"/>
        </w:numPr>
        <w:jc w:val="both"/>
        <w:rPr>
          <w:snapToGrid/>
          <w:sz w:val="25"/>
        </w:rPr>
      </w:pPr>
      <w:r>
        <w:rPr>
          <w:sz w:val="25"/>
        </w:rPr>
        <w:t>Справочная книга для проектирования электрического освещения. / Под ред. Г.Б. Кнорринга. – Л.: Энергия, 1976.</w:t>
      </w:r>
    </w:p>
    <w:p w:rsidR="0071175B" w:rsidRDefault="0071175B">
      <w:pPr>
        <w:pStyle w:val="ab"/>
        <w:numPr>
          <w:ilvl w:val="0"/>
          <w:numId w:val="9"/>
        </w:numPr>
        <w:jc w:val="both"/>
      </w:pPr>
      <w:r>
        <w:t>Борьба с шумом на производстве: Справочник / Е.Я. Юдин, Л.А. Борисов; Под общ. ред. Е.Я. Юдина – М.: Машиностроение, 1985. – 400с., ил.</w:t>
      </w:r>
    </w:p>
    <w:p w:rsidR="0071175B" w:rsidRDefault="0071175B">
      <w:pPr>
        <w:pStyle w:val="ab"/>
        <w:numPr>
          <w:ilvl w:val="0"/>
          <w:numId w:val="9"/>
        </w:numPr>
        <w:jc w:val="both"/>
      </w:pPr>
      <w:r>
        <w:t>Зинченко В.П. Основы эргономики. – М.: МГУ, 1979. – 179с.</w:t>
      </w:r>
      <w:bookmarkStart w:id="0" w:name="_GoBack"/>
      <w:bookmarkEnd w:id="0"/>
    </w:p>
    <w:sectPr w:rsidR="0071175B">
      <w:pgSz w:w="11906" w:h="16838"/>
      <w:pgMar w:top="851" w:right="680" w:bottom="170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04868"/>
    <w:multiLevelType w:val="singleLevel"/>
    <w:tmpl w:val="16BA54F0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5C73464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16C12C6D"/>
    <w:multiLevelType w:val="singleLevel"/>
    <w:tmpl w:val="07467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CC7A9B"/>
    <w:multiLevelType w:val="hybridMultilevel"/>
    <w:tmpl w:val="E1BEF802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21437"/>
    <w:multiLevelType w:val="singleLevel"/>
    <w:tmpl w:val="543884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C161DD"/>
    <w:multiLevelType w:val="singleLevel"/>
    <w:tmpl w:val="6A2C82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6055C9F"/>
    <w:multiLevelType w:val="singleLevel"/>
    <w:tmpl w:val="FE5E00D8"/>
    <w:lvl w:ilvl="0">
      <w:start w:val="2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E153C44"/>
    <w:multiLevelType w:val="hybridMultilevel"/>
    <w:tmpl w:val="2D68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2E"/>
    <w:rsid w:val="0063662E"/>
    <w:rsid w:val="0071175B"/>
    <w:rsid w:val="00741F14"/>
    <w:rsid w:val="00A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7CD49FAA-57FD-4D9C-A29A-5EC4177E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/>
      <w:ind w:firstLine="284"/>
      <w:jc w:val="both"/>
    </w:pPr>
    <w:rPr>
      <w:sz w:val="26"/>
    </w:rPr>
  </w:style>
  <w:style w:type="paragraph" w:styleId="1">
    <w:name w:val="heading 1"/>
    <w:aliases w:val="основной"/>
    <w:basedOn w:val="a"/>
    <w:next w:val="a"/>
    <w:qFormat/>
    <w:pPr>
      <w:keepNext/>
      <w:spacing w:before="120" w:after="120"/>
      <w:ind w:firstLine="0"/>
      <w:jc w:val="center"/>
      <w:outlineLvl w:val="0"/>
    </w:pPr>
    <w:rPr>
      <w:b/>
      <w:caps/>
      <w:snapToGrid w:val="0"/>
      <w:sz w:val="30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0"/>
      <w:jc w:val="center"/>
      <w:outlineLvl w:val="1"/>
    </w:pPr>
    <w:rPr>
      <w:b/>
      <w:i/>
      <w:snapToGrid w:val="0"/>
      <w:sz w:val="30"/>
    </w:rPr>
  </w:style>
  <w:style w:type="paragraph" w:styleId="3">
    <w:name w:val="heading 3"/>
    <w:basedOn w:val="1"/>
    <w:next w:val="a"/>
    <w:qFormat/>
    <w:pPr>
      <w:spacing w:before="100" w:after="80"/>
      <w:outlineLvl w:val="2"/>
    </w:pPr>
    <w:rPr>
      <w:caps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pPr>
      <w:spacing w:after="0"/>
      <w:ind w:firstLine="0"/>
      <w:jc w:val="center"/>
    </w:pPr>
    <w:rPr>
      <w:noProof/>
      <w:sz w:val="24"/>
    </w:rPr>
  </w:style>
  <w:style w:type="character" w:customStyle="1" w:styleId="a4">
    <w:name w:val="Рисунок..."/>
    <w:rPr>
      <w:b/>
      <w:noProof w:val="0"/>
      <w:lang w:val="ru-RU" w:eastAsia="ru-RU"/>
    </w:rPr>
  </w:style>
  <w:style w:type="character" w:customStyle="1" w:styleId="a5">
    <w:name w:val="Таблица..."/>
    <w:rPr>
      <w:b/>
      <w:i/>
      <w:noProof w:val="0"/>
      <w:lang w:val="ru-RU"/>
    </w:rPr>
  </w:style>
  <w:style w:type="paragraph" w:customStyle="1" w:styleId="a6">
    <w:name w:val="Подпись к таблице"/>
    <w:basedOn w:val="a"/>
    <w:pPr>
      <w:spacing w:before="80" w:after="60"/>
      <w:jc w:val="right"/>
    </w:pPr>
    <w:rPr>
      <w:sz w:val="24"/>
    </w:rPr>
  </w:style>
  <w:style w:type="paragraph" w:customStyle="1" w:styleId="a7">
    <w:name w:val="Подпись к рисунку"/>
    <w:basedOn w:val="a"/>
    <w:pPr>
      <w:ind w:firstLine="0"/>
      <w:jc w:val="center"/>
    </w:pPr>
    <w:rPr>
      <w:sz w:val="24"/>
    </w:rPr>
  </w:style>
  <w:style w:type="character" w:customStyle="1" w:styleId="a8">
    <w:name w:val="Выделение в тексте"/>
    <w:rPr>
      <w:i/>
    </w:rPr>
  </w:style>
  <w:style w:type="character" w:customStyle="1" w:styleId="a9">
    <w:name w:val="Понятие"/>
    <w:rPr>
      <w:b/>
    </w:rPr>
  </w:style>
  <w:style w:type="paragraph" w:customStyle="1" w:styleId="aa">
    <w:name w:val="Формула в тексте"/>
    <w:basedOn w:val="a"/>
    <w:next w:val="a"/>
    <w:pPr>
      <w:spacing w:before="40" w:after="40"/>
      <w:ind w:firstLine="0"/>
      <w:jc w:val="center"/>
    </w:pPr>
  </w:style>
  <w:style w:type="paragraph" w:styleId="ab">
    <w:name w:val="Body Text"/>
    <w:basedOn w:val="a"/>
    <w:semiHidden/>
    <w:pPr>
      <w:spacing w:after="0"/>
      <w:ind w:firstLine="0"/>
      <w:jc w:val="center"/>
    </w:pPr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Диплом.dot</Template>
  <TotalTime>0</TotalTime>
  <Pages>1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ВИДЫ ПРЕДСКАЗАНИЯ</vt:lpstr>
    </vt:vector>
  </TitlesOfParts>
  <Company>Home User</Company>
  <LinksUpToDate>false</LinksUpToDate>
  <CharactersWithSpaces>29433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ВИДЫ ПРЕДСКАЗАНИЯ</dc:title>
  <dc:subject/>
  <dc:creator>Буторин</dc:creator>
  <cp:keywords/>
  <cp:lastModifiedBy>Irina</cp:lastModifiedBy>
  <cp:revision>2</cp:revision>
  <cp:lastPrinted>2001-05-11T19:28:00Z</cp:lastPrinted>
  <dcterms:created xsi:type="dcterms:W3CDTF">2014-08-03T16:26:00Z</dcterms:created>
  <dcterms:modified xsi:type="dcterms:W3CDTF">2014-08-03T16:26:00Z</dcterms:modified>
</cp:coreProperties>
</file>