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543" w:rsidRPr="00C03543" w:rsidRDefault="00C03543" w:rsidP="00C03543">
      <w:pPr>
        <w:widowControl w:val="0"/>
        <w:spacing w:line="360" w:lineRule="auto"/>
        <w:ind w:left="0" w:firstLine="720"/>
        <w:rPr>
          <w:b/>
          <w:sz w:val="28"/>
        </w:rPr>
      </w:pPr>
      <w:r w:rsidRPr="00C03543">
        <w:rPr>
          <w:b/>
          <w:sz w:val="28"/>
        </w:rPr>
        <w:t>СОДЕРЖАНИЕ</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Технологическая часть</w:t>
      </w:r>
    </w:p>
    <w:p w:rsidR="00C03543" w:rsidRPr="00C03543" w:rsidRDefault="00C03543" w:rsidP="00C03543">
      <w:pPr>
        <w:widowControl w:val="0"/>
        <w:tabs>
          <w:tab w:val="num" w:pos="0"/>
        </w:tabs>
        <w:spacing w:line="360" w:lineRule="auto"/>
        <w:ind w:left="0"/>
        <w:jc w:val="left"/>
        <w:rPr>
          <w:sz w:val="28"/>
        </w:rPr>
      </w:pPr>
      <w:r>
        <w:rPr>
          <w:sz w:val="28"/>
        </w:rPr>
        <w:t xml:space="preserve">1.1 </w:t>
      </w:r>
      <w:r w:rsidRPr="00C03543">
        <w:rPr>
          <w:sz w:val="28"/>
        </w:rPr>
        <w:t xml:space="preserve">Анализ работы технологического процесса и описание производственной установки </w:t>
      </w:r>
    </w:p>
    <w:p w:rsidR="00C03543" w:rsidRPr="00C03543" w:rsidRDefault="00C03543" w:rsidP="00C03543">
      <w:pPr>
        <w:widowControl w:val="0"/>
        <w:numPr>
          <w:ilvl w:val="1"/>
          <w:numId w:val="34"/>
        </w:numPr>
        <w:tabs>
          <w:tab w:val="num" w:pos="0"/>
        </w:tabs>
        <w:spacing w:line="360" w:lineRule="auto"/>
        <w:ind w:left="0" w:firstLine="0"/>
        <w:jc w:val="left"/>
        <w:rPr>
          <w:sz w:val="28"/>
        </w:rPr>
      </w:pPr>
      <w:r w:rsidRPr="00C03543">
        <w:rPr>
          <w:sz w:val="28"/>
        </w:rPr>
        <w:t xml:space="preserve">Анализ работы оператора </w:t>
      </w:r>
    </w:p>
    <w:p w:rsidR="00C03543" w:rsidRPr="00C03543" w:rsidRDefault="00C03543" w:rsidP="00C03543">
      <w:pPr>
        <w:widowControl w:val="0"/>
        <w:tabs>
          <w:tab w:val="num" w:pos="0"/>
        </w:tabs>
        <w:spacing w:line="360" w:lineRule="auto"/>
        <w:ind w:left="0"/>
        <w:jc w:val="left"/>
        <w:rPr>
          <w:sz w:val="28"/>
        </w:rPr>
      </w:pPr>
      <w:r>
        <w:rPr>
          <w:sz w:val="28"/>
        </w:rPr>
        <w:t xml:space="preserve">1.3 </w:t>
      </w:r>
      <w:r w:rsidRPr="00C03543">
        <w:rPr>
          <w:sz w:val="28"/>
        </w:rPr>
        <w:t xml:space="preserve">Определение передаточного числа редуктора и расчет участков длин лент конвейера </w:t>
      </w:r>
    </w:p>
    <w:p w:rsidR="00C03543" w:rsidRPr="00C03543" w:rsidRDefault="00C03543" w:rsidP="00C03543">
      <w:pPr>
        <w:widowControl w:val="0"/>
        <w:tabs>
          <w:tab w:val="num" w:pos="0"/>
        </w:tabs>
        <w:spacing w:line="360" w:lineRule="auto"/>
        <w:ind w:left="0"/>
        <w:jc w:val="left"/>
        <w:rPr>
          <w:sz w:val="28"/>
        </w:rPr>
      </w:pPr>
      <w:r>
        <w:rPr>
          <w:sz w:val="28"/>
        </w:rPr>
        <w:t xml:space="preserve">1.4 </w:t>
      </w:r>
      <w:r w:rsidRPr="00C03543">
        <w:rPr>
          <w:sz w:val="28"/>
        </w:rPr>
        <w:t xml:space="preserve">Расчетная схема механической части электропривода </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Выбор системы электропривода и автоматизации</w:t>
      </w:r>
    </w:p>
    <w:p w:rsidR="00C03543" w:rsidRPr="00C03543" w:rsidRDefault="00C03543" w:rsidP="00C03543">
      <w:pPr>
        <w:widowControl w:val="0"/>
        <w:tabs>
          <w:tab w:val="num" w:pos="0"/>
        </w:tabs>
        <w:spacing w:line="360" w:lineRule="auto"/>
        <w:ind w:left="0"/>
        <w:jc w:val="left"/>
        <w:rPr>
          <w:sz w:val="28"/>
        </w:rPr>
      </w:pPr>
      <w:r>
        <w:rPr>
          <w:sz w:val="28"/>
        </w:rPr>
        <w:t xml:space="preserve">2.1 </w:t>
      </w:r>
      <w:r w:rsidRPr="00C03543">
        <w:rPr>
          <w:sz w:val="28"/>
        </w:rPr>
        <w:t>Расчет нагрузок механизма установки и построение нагрузочной</w:t>
      </w:r>
      <w:r>
        <w:rPr>
          <w:sz w:val="28"/>
        </w:rPr>
        <w:t xml:space="preserve"> </w:t>
      </w:r>
      <w:r w:rsidRPr="00C03543">
        <w:rPr>
          <w:sz w:val="28"/>
        </w:rPr>
        <w:t>диаграммы</w:t>
      </w:r>
      <w:r>
        <w:rPr>
          <w:sz w:val="28"/>
        </w:rPr>
        <w:t xml:space="preserve"> </w:t>
      </w:r>
    </w:p>
    <w:p w:rsidR="00C03543" w:rsidRPr="00C03543" w:rsidRDefault="00C03543" w:rsidP="00C03543">
      <w:pPr>
        <w:widowControl w:val="0"/>
        <w:tabs>
          <w:tab w:val="num" w:pos="0"/>
        </w:tabs>
        <w:spacing w:line="360" w:lineRule="auto"/>
        <w:ind w:left="0"/>
        <w:jc w:val="left"/>
        <w:rPr>
          <w:sz w:val="28"/>
        </w:rPr>
      </w:pPr>
      <w:r>
        <w:rPr>
          <w:sz w:val="28"/>
        </w:rPr>
        <w:t xml:space="preserve">2.1.1 </w:t>
      </w:r>
      <w:r w:rsidRPr="00C03543">
        <w:rPr>
          <w:sz w:val="28"/>
        </w:rPr>
        <w:t>Расчет нагрузок механизма и предварительный выбор редуктора</w:t>
      </w:r>
    </w:p>
    <w:p w:rsidR="00C03543" w:rsidRPr="00C03543" w:rsidRDefault="00C03543" w:rsidP="00C03543">
      <w:pPr>
        <w:widowControl w:val="0"/>
        <w:tabs>
          <w:tab w:val="num" w:pos="0"/>
        </w:tabs>
        <w:spacing w:line="360" w:lineRule="auto"/>
        <w:ind w:left="0"/>
        <w:jc w:val="left"/>
        <w:rPr>
          <w:sz w:val="28"/>
        </w:rPr>
      </w:pPr>
      <w:r w:rsidRPr="00C03543">
        <w:rPr>
          <w:sz w:val="28"/>
        </w:rPr>
        <w:t>2.1.2</w:t>
      </w:r>
      <w:r>
        <w:rPr>
          <w:sz w:val="28"/>
        </w:rPr>
        <w:t xml:space="preserve"> </w:t>
      </w:r>
      <w:r w:rsidRPr="00C03543">
        <w:rPr>
          <w:sz w:val="28"/>
        </w:rPr>
        <w:t xml:space="preserve">Расчет нагрузок механизма на холостом ходу </w:t>
      </w:r>
    </w:p>
    <w:p w:rsidR="00C03543" w:rsidRPr="00C03543" w:rsidRDefault="00C03543" w:rsidP="00C03543">
      <w:pPr>
        <w:widowControl w:val="0"/>
        <w:tabs>
          <w:tab w:val="num" w:pos="0"/>
        </w:tabs>
        <w:spacing w:line="360" w:lineRule="auto"/>
        <w:ind w:left="0"/>
        <w:jc w:val="left"/>
        <w:rPr>
          <w:sz w:val="28"/>
        </w:rPr>
      </w:pPr>
      <w:r w:rsidRPr="00C03543">
        <w:rPr>
          <w:sz w:val="28"/>
        </w:rPr>
        <w:t>2.1.3</w:t>
      </w:r>
      <w:r>
        <w:rPr>
          <w:sz w:val="28"/>
        </w:rPr>
        <w:t xml:space="preserve"> </w:t>
      </w:r>
      <w:r w:rsidRPr="00C03543">
        <w:rPr>
          <w:sz w:val="28"/>
        </w:rPr>
        <w:t xml:space="preserve">Построение нагрузочной диаграммы механизма </w:t>
      </w:r>
    </w:p>
    <w:p w:rsidR="00C03543" w:rsidRPr="00C03543" w:rsidRDefault="00C03543" w:rsidP="00C03543">
      <w:pPr>
        <w:widowControl w:val="0"/>
        <w:tabs>
          <w:tab w:val="num" w:pos="0"/>
        </w:tabs>
        <w:spacing w:line="360" w:lineRule="auto"/>
        <w:ind w:left="0"/>
        <w:jc w:val="left"/>
        <w:rPr>
          <w:sz w:val="28"/>
        </w:rPr>
      </w:pPr>
      <w:r w:rsidRPr="00C03543">
        <w:rPr>
          <w:sz w:val="28"/>
        </w:rPr>
        <w:t>2.2</w:t>
      </w:r>
      <w:r>
        <w:rPr>
          <w:sz w:val="28"/>
        </w:rPr>
        <w:t xml:space="preserve"> </w:t>
      </w:r>
      <w:r w:rsidRPr="00C03543">
        <w:rPr>
          <w:sz w:val="28"/>
        </w:rPr>
        <w:t xml:space="preserve">Предварительный расчет мощности двигателя </w:t>
      </w:r>
    </w:p>
    <w:p w:rsidR="00C03543" w:rsidRPr="00C03543" w:rsidRDefault="00C03543" w:rsidP="00C03543">
      <w:pPr>
        <w:widowControl w:val="0"/>
        <w:tabs>
          <w:tab w:val="num" w:pos="0"/>
        </w:tabs>
        <w:spacing w:line="360" w:lineRule="auto"/>
        <w:ind w:left="0"/>
        <w:jc w:val="left"/>
        <w:rPr>
          <w:sz w:val="28"/>
        </w:rPr>
      </w:pPr>
      <w:r w:rsidRPr="00C03543">
        <w:rPr>
          <w:sz w:val="28"/>
        </w:rPr>
        <w:t>2.3</w:t>
      </w:r>
      <w:r>
        <w:rPr>
          <w:sz w:val="28"/>
        </w:rPr>
        <w:t xml:space="preserve"> </w:t>
      </w:r>
      <w:r w:rsidRPr="00C03543">
        <w:rPr>
          <w:sz w:val="28"/>
        </w:rPr>
        <w:t xml:space="preserve">Требования к автоматизированному электроприводу </w:t>
      </w:r>
    </w:p>
    <w:p w:rsidR="00C03543" w:rsidRDefault="00C03543" w:rsidP="00C03543">
      <w:pPr>
        <w:widowControl w:val="0"/>
        <w:tabs>
          <w:tab w:val="num" w:pos="0"/>
        </w:tabs>
        <w:spacing w:line="360" w:lineRule="auto"/>
        <w:ind w:left="0"/>
        <w:jc w:val="left"/>
        <w:rPr>
          <w:sz w:val="28"/>
        </w:rPr>
      </w:pPr>
      <w:r w:rsidRPr="00C03543">
        <w:rPr>
          <w:sz w:val="28"/>
        </w:rPr>
        <w:t>2.4</w:t>
      </w:r>
      <w:r>
        <w:rPr>
          <w:sz w:val="28"/>
        </w:rPr>
        <w:t xml:space="preserve"> </w:t>
      </w:r>
      <w:r w:rsidRPr="00C03543">
        <w:rPr>
          <w:sz w:val="28"/>
        </w:rPr>
        <w:t xml:space="preserve">Патентно-информационный поиск по объекту проектирования </w:t>
      </w:r>
    </w:p>
    <w:p w:rsidR="00C03543" w:rsidRPr="00C03543" w:rsidRDefault="00C03543" w:rsidP="00C03543">
      <w:pPr>
        <w:widowControl w:val="0"/>
        <w:tabs>
          <w:tab w:val="num" w:pos="0"/>
        </w:tabs>
        <w:spacing w:line="360" w:lineRule="auto"/>
        <w:ind w:left="0"/>
        <w:jc w:val="left"/>
        <w:rPr>
          <w:sz w:val="28"/>
        </w:rPr>
      </w:pPr>
      <w:r w:rsidRPr="00C03543">
        <w:rPr>
          <w:sz w:val="28"/>
        </w:rPr>
        <w:t>2.5</w:t>
      </w:r>
      <w:r>
        <w:rPr>
          <w:sz w:val="28"/>
        </w:rPr>
        <w:t xml:space="preserve"> </w:t>
      </w:r>
      <w:r w:rsidRPr="00C03543">
        <w:rPr>
          <w:sz w:val="28"/>
        </w:rPr>
        <w:t xml:space="preserve">Предварительный выбор двигателя, способа управления и комплектного преобразователя </w:t>
      </w:r>
    </w:p>
    <w:p w:rsidR="00C03543" w:rsidRPr="00C03543" w:rsidRDefault="00C03543" w:rsidP="00C03543">
      <w:pPr>
        <w:widowControl w:val="0"/>
        <w:tabs>
          <w:tab w:val="num" w:pos="0"/>
        </w:tabs>
        <w:spacing w:line="360" w:lineRule="auto"/>
        <w:ind w:left="0"/>
        <w:jc w:val="left"/>
        <w:rPr>
          <w:sz w:val="28"/>
        </w:rPr>
      </w:pPr>
      <w:r w:rsidRPr="00C03543">
        <w:rPr>
          <w:sz w:val="28"/>
        </w:rPr>
        <w:t>2.5.1</w:t>
      </w:r>
      <w:r>
        <w:rPr>
          <w:sz w:val="28"/>
        </w:rPr>
        <w:t xml:space="preserve"> </w:t>
      </w:r>
      <w:r w:rsidRPr="00C03543">
        <w:rPr>
          <w:sz w:val="28"/>
        </w:rPr>
        <w:t xml:space="preserve">Выбор способа управления и двигателя </w:t>
      </w:r>
    </w:p>
    <w:p w:rsidR="00C03543" w:rsidRPr="00C03543" w:rsidRDefault="00C03543" w:rsidP="00C03543">
      <w:pPr>
        <w:widowControl w:val="0"/>
        <w:tabs>
          <w:tab w:val="num" w:pos="0"/>
        </w:tabs>
        <w:spacing w:line="360" w:lineRule="auto"/>
        <w:ind w:left="0"/>
        <w:jc w:val="left"/>
        <w:rPr>
          <w:sz w:val="28"/>
        </w:rPr>
      </w:pPr>
      <w:r w:rsidRPr="00C03543">
        <w:rPr>
          <w:sz w:val="28"/>
        </w:rPr>
        <w:t>2.5.2</w:t>
      </w:r>
      <w:r>
        <w:rPr>
          <w:sz w:val="28"/>
        </w:rPr>
        <w:t xml:space="preserve"> </w:t>
      </w:r>
      <w:r w:rsidRPr="00C03543">
        <w:rPr>
          <w:sz w:val="28"/>
        </w:rPr>
        <w:t xml:space="preserve">Выбор комплектного преобразователя </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Технико-экономическое обоснование рациональной системы электропривода</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Расчет электромеханических процессов в электроприводе</w:t>
      </w:r>
    </w:p>
    <w:p w:rsidR="00C03543" w:rsidRPr="00C03543" w:rsidRDefault="00C03543" w:rsidP="00C03543">
      <w:pPr>
        <w:widowControl w:val="0"/>
        <w:tabs>
          <w:tab w:val="num" w:pos="0"/>
        </w:tabs>
        <w:spacing w:line="360" w:lineRule="auto"/>
        <w:ind w:left="0"/>
        <w:jc w:val="left"/>
        <w:rPr>
          <w:sz w:val="28"/>
        </w:rPr>
      </w:pPr>
      <w:r w:rsidRPr="00C03543">
        <w:rPr>
          <w:sz w:val="28"/>
        </w:rPr>
        <w:t>4.1</w:t>
      </w:r>
      <w:r>
        <w:rPr>
          <w:sz w:val="28"/>
        </w:rPr>
        <w:t xml:space="preserve"> </w:t>
      </w:r>
      <w:r w:rsidRPr="00C03543">
        <w:rPr>
          <w:sz w:val="28"/>
        </w:rPr>
        <w:t xml:space="preserve">Построение нагрузочной диаграммы с учетом регулирования координат электропривода </w:t>
      </w:r>
    </w:p>
    <w:p w:rsidR="00C03543" w:rsidRPr="00C03543" w:rsidRDefault="00C03543" w:rsidP="00C03543">
      <w:pPr>
        <w:widowControl w:val="0"/>
        <w:tabs>
          <w:tab w:val="num" w:pos="0"/>
        </w:tabs>
        <w:spacing w:line="360" w:lineRule="auto"/>
        <w:ind w:left="0"/>
        <w:jc w:val="left"/>
        <w:rPr>
          <w:sz w:val="28"/>
        </w:rPr>
      </w:pPr>
      <w:r w:rsidRPr="00C03543">
        <w:rPr>
          <w:sz w:val="28"/>
        </w:rPr>
        <w:t>4.2</w:t>
      </w:r>
      <w:r>
        <w:rPr>
          <w:sz w:val="28"/>
        </w:rPr>
        <w:t xml:space="preserve"> </w:t>
      </w:r>
      <w:r w:rsidRPr="00C03543">
        <w:rPr>
          <w:sz w:val="28"/>
        </w:rPr>
        <w:t xml:space="preserve">Проверка выбранного электропривода по перегрузочной способности и нагреву </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Расчет и проектирование силовой схемы автоматизированного электропривода</w:t>
      </w:r>
    </w:p>
    <w:p w:rsidR="00C03543" w:rsidRPr="00C03543" w:rsidRDefault="00C03543" w:rsidP="00C03543">
      <w:pPr>
        <w:widowControl w:val="0"/>
        <w:tabs>
          <w:tab w:val="num" w:pos="0"/>
        </w:tabs>
        <w:spacing w:line="360" w:lineRule="auto"/>
        <w:ind w:left="0"/>
        <w:jc w:val="left"/>
        <w:rPr>
          <w:sz w:val="28"/>
        </w:rPr>
      </w:pPr>
      <w:r w:rsidRPr="00C03543">
        <w:rPr>
          <w:sz w:val="28"/>
        </w:rPr>
        <w:t>5.1</w:t>
      </w:r>
      <w:r>
        <w:rPr>
          <w:sz w:val="28"/>
        </w:rPr>
        <w:t xml:space="preserve"> </w:t>
      </w:r>
      <w:r w:rsidRPr="00C03543">
        <w:rPr>
          <w:sz w:val="28"/>
        </w:rPr>
        <w:t xml:space="preserve">Выбор сглаживающего дросселя </w:t>
      </w:r>
    </w:p>
    <w:p w:rsidR="00C03543" w:rsidRPr="00C03543" w:rsidRDefault="00C03543" w:rsidP="00C03543">
      <w:pPr>
        <w:widowControl w:val="0"/>
        <w:tabs>
          <w:tab w:val="num" w:pos="0"/>
        </w:tabs>
        <w:spacing w:line="360" w:lineRule="auto"/>
        <w:ind w:left="0"/>
        <w:jc w:val="left"/>
        <w:rPr>
          <w:sz w:val="28"/>
        </w:rPr>
      </w:pPr>
      <w:r w:rsidRPr="00C03543">
        <w:rPr>
          <w:sz w:val="28"/>
        </w:rPr>
        <w:t>5.2</w:t>
      </w:r>
      <w:r>
        <w:rPr>
          <w:sz w:val="28"/>
        </w:rPr>
        <w:t xml:space="preserve"> </w:t>
      </w:r>
      <w:r w:rsidRPr="00C03543">
        <w:rPr>
          <w:sz w:val="28"/>
        </w:rPr>
        <w:t xml:space="preserve">Выбор силовых диодов </w:t>
      </w:r>
    </w:p>
    <w:p w:rsidR="00C03543" w:rsidRPr="00C03543" w:rsidRDefault="00C03543" w:rsidP="00C03543">
      <w:pPr>
        <w:widowControl w:val="0"/>
        <w:tabs>
          <w:tab w:val="num" w:pos="0"/>
        </w:tabs>
        <w:spacing w:line="360" w:lineRule="auto"/>
        <w:ind w:left="0"/>
        <w:jc w:val="left"/>
        <w:rPr>
          <w:sz w:val="28"/>
        </w:rPr>
      </w:pPr>
      <w:r w:rsidRPr="00C03543">
        <w:rPr>
          <w:sz w:val="28"/>
        </w:rPr>
        <w:t>5.3</w:t>
      </w:r>
      <w:r>
        <w:rPr>
          <w:sz w:val="28"/>
        </w:rPr>
        <w:t xml:space="preserve"> </w:t>
      </w:r>
      <w:r w:rsidRPr="00C03543">
        <w:rPr>
          <w:sz w:val="28"/>
        </w:rPr>
        <w:t xml:space="preserve">Выбор конденсаторов силового фильтра </w:t>
      </w:r>
    </w:p>
    <w:p w:rsidR="00C03543" w:rsidRPr="00C03543" w:rsidRDefault="00C03543" w:rsidP="00C03543">
      <w:pPr>
        <w:widowControl w:val="0"/>
        <w:tabs>
          <w:tab w:val="num" w:pos="0"/>
        </w:tabs>
        <w:spacing w:line="360" w:lineRule="auto"/>
        <w:ind w:left="0"/>
        <w:jc w:val="left"/>
        <w:rPr>
          <w:sz w:val="28"/>
        </w:rPr>
      </w:pPr>
      <w:r>
        <w:rPr>
          <w:sz w:val="28"/>
        </w:rPr>
        <w:t xml:space="preserve">5.4 </w:t>
      </w:r>
      <w:r w:rsidRPr="00C03543">
        <w:rPr>
          <w:sz w:val="28"/>
        </w:rPr>
        <w:t xml:space="preserve">Выбор силовых транзисторов </w:t>
      </w:r>
    </w:p>
    <w:p w:rsidR="00C03543" w:rsidRPr="00C03543" w:rsidRDefault="00C03543" w:rsidP="00C03543">
      <w:pPr>
        <w:widowControl w:val="0"/>
        <w:tabs>
          <w:tab w:val="num" w:pos="0"/>
        </w:tabs>
        <w:spacing w:line="360" w:lineRule="auto"/>
        <w:ind w:left="0"/>
        <w:jc w:val="left"/>
        <w:rPr>
          <w:sz w:val="28"/>
        </w:rPr>
      </w:pPr>
      <w:r w:rsidRPr="00C03543">
        <w:rPr>
          <w:sz w:val="28"/>
        </w:rPr>
        <w:t>5.5</w:t>
      </w:r>
      <w:r>
        <w:rPr>
          <w:sz w:val="28"/>
        </w:rPr>
        <w:t xml:space="preserve"> </w:t>
      </w:r>
      <w:r w:rsidRPr="00C03543">
        <w:rPr>
          <w:sz w:val="28"/>
        </w:rPr>
        <w:t xml:space="preserve">Выбор конденсаторов входного фильтра </w:t>
      </w:r>
    </w:p>
    <w:p w:rsidR="00C03543" w:rsidRPr="00C03543" w:rsidRDefault="00C03543" w:rsidP="00C03543">
      <w:pPr>
        <w:widowControl w:val="0"/>
        <w:tabs>
          <w:tab w:val="num" w:pos="0"/>
        </w:tabs>
        <w:spacing w:line="360" w:lineRule="auto"/>
        <w:ind w:left="0"/>
        <w:jc w:val="left"/>
        <w:rPr>
          <w:sz w:val="28"/>
        </w:rPr>
      </w:pPr>
      <w:r w:rsidRPr="00C03543">
        <w:rPr>
          <w:sz w:val="28"/>
        </w:rPr>
        <w:t>5.6</w:t>
      </w:r>
      <w:r>
        <w:rPr>
          <w:sz w:val="28"/>
        </w:rPr>
        <w:t xml:space="preserve"> </w:t>
      </w:r>
      <w:r w:rsidRPr="00C03543">
        <w:rPr>
          <w:sz w:val="28"/>
        </w:rPr>
        <w:t xml:space="preserve">Выбор тормозного резистора </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Проектирование системы автоматического управления</w:t>
      </w:r>
    </w:p>
    <w:p w:rsidR="00C03543" w:rsidRPr="00C03543" w:rsidRDefault="00C03543" w:rsidP="00C03543">
      <w:pPr>
        <w:widowControl w:val="0"/>
        <w:tabs>
          <w:tab w:val="num" w:pos="0"/>
        </w:tabs>
        <w:spacing w:line="360" w:lineRule="auto"/>
        <w:ind w:left="0"/>
        <w:jc w:val="left"/>
        <w:rPr>
          <w:sz w:val="28"/>
        </w:rPr>
      </w:pPr>
      <w:r>
        <w:rPr>
          <w:sz w:val="28"/>
        </w:rPr>
        <w:t xml:space="preserve">6.1 </w:t>
      </w:r>
      <w:r w:rsidRPr="00C03543">
        <w:rPr>
          <w:sz w:val="28"/>
        </w:rPr>
        <w:t xml:space="preserve">Математическое описание объекта управления </w:t>
      </w:r>
    </w:p>
    <w:p w:rsidR="00C03543" w:rsidRPr="00C03543" w:rsidRDefault="00C03543" w:rsidP="00C03543">
      <w:pPr>
        <w:widowControl w:val="0"/>
        <w:tabs>
          <w:tab w:val="num" w:pos="0"/>
        </w:tabs>
        <w:spacing w:line="360" w:lineRule="auto"/>
        <w:ind w:left="0"/>
        <w:jc w:val="left"/>
        <w:rPr>
          <w:sz w:val="28"/>
        </w:rPr>
      </w:pPr>
      <w:r w:rsidRPr="00C03543">
        <w:rPr>
          <w:sz w:val="28"/>
        </w:rPr>
        <w:t>6.1.1Математическое описание асинхронного электродвигателя из уравнений обобщенной</w:t>
      </w:r>
      <w:r>
        <w:rPr>
          <w:sz w:val="28"/>
        </w:rPr>
        <w:t xml:space="preserve"> </w:t>
      </w:r>
      <w:r w:rsidRPr="00C03543">
        <w:rPr>
          <w:sz w:val="28"/>
        </w:rPr>
        <w:t xml:space="preserve">машины </w:t>
      </w:r>
    </w:p>
    <w:p w:rsidR="00C03543" w:rsidRPr="00C03543" w:rsidRDefault="00C03543" w:rsidP="00C03543">
      <w:pPr>
        <w:widowControl w:val="0"/>
        <w:tabs>
          <w:tab w:val="num" w:pos="0"/>
        </w:tabs>
        <w:spacing w:line="360" w:lineRule="auto"/>
        <w:ind w:left="0"/>
        <w:jc w:val="left"/>
        <w:rPr>
          <w:sz w:val="28"/>
        </w:rPr>
      </w:pPr>
      <w:r w:rsidRPr="00C03543">
        <w:rPr>
          <w:sz w:val="28"/>
        </w:rPr>
        <w:t>6.1.2</w:t>
      </w:r>
      <w:r>
        <w:rPr>
          <w:sz w:val="28"/>
        </w:rPr>
        <w:t xml:space="preserve"> </w:t>
      </w:r>
      <w:r w:rsidRPr="00C03543">
        <w:rPr>
          <w:sz w:val="28"/>
        </w:rPr>
        <w:t xml:space="preserve">Математическое описание асинхронного электродвигателя в установившихся режимах </w:t>
      </w:r>
    </w:p>
    <w:p w:rsidR="00C03543" w:rsidRPr="00C03543" w:rsidRDefault="00C03543" w:rsidP="00C03543">
      <w:pPr>
        <w:widowControl w:val="0"/>
        <w:tabs>
          <w:tab w:val="num" w:pos="0"/>
        </w:tabs>
        <w:spacing w:line="360" w:lineRule="auto"/>
        <w:ind w:left="0"/>
        <w:jc w:val="left"/>
        <w:rPr>
          <w:sz w:val="28"/>
        </w:rPr>
      </w:pPr>
      <w:r w:rsidRPr="00C03543">
        <w:rPr>
          <w:sz w:val="28"/>
        </w:rPr>
        <w:t>6.1.3</w:t>
      </w:r>
      <w:r>
        <w:rPr>
          <w:sz w:val="28"/>
        </w:rPr>
        <w:t xml:space="preserve"> </w:t>
      </w:r>
      <w:r w:rsidRPr="00C03543">
        <w:rPr>
          <w:sz w:val="28"/>
        </w:rPr>
        <w:t xml:space="preserve">Составление структурной схемы частотно-регулируемого асинхронного двигателя </w:t>
      </w:r>
    </w:p>
    <w:p w:rsidR="00C03543" w:rsidRPr="00C03543" w:rsidRDefault="00C03543" w:rsidP="00C03543">
      <w:pPr>
        <w:widowControl w:val="0"/>
        <w:tabs>
          <w:tab w:val="num" w:pos="0"/>
        </w:tabs>
        <w:spacing w:line="360" w:lineRule="auto"/>
        <w:ind w:left="0"/>
        <w:jc w:val="left"/>
        <w:rPr>
          <w:sz w:val="28"/>
        </w:rPr>
      </w:pPr>
      <w:r w:rsidRPr="00C03543">
        <w:rPr>
          <w:sz w:val="28"/>
        </w:rPr>
        <w:t>6.2</w:t>
      </w:r>
      <w:r>
        <w:rPr>
          <w:sz w:val="28"/>
        </w:rPr>
        <w:t xml:space="preserve"> </w:t>
      </w:r>
      <w:r w:rsidRPr="00C03543">
        <w:rPr>
          <w:sz w:val="28"/>
        </w:rPr>
        <w:t xml:space="preserve">Расчет основных параметров для функциональной схемы САУ </w:t>
      </w:r>
    </w:p>
    <w:p w:rsidR="00C03543" w:rsidRPr="00C03543" w:rsidRDefault="00C03543" w:rsidP="00C03543">
      <w:pPr>
        <w:widowControl w:val="0"/>
        <w:tabs>
          <w:tab w:val="num" w:pos="0"/>
        </w:tabs>
        <w:spacing w:line="360" w:lineRule="auto"/>
        <w:ind w:left="0"/>
        <w:jc w:val="left"/>
        <w:rPr>
          <w:sz w:val="28"/>
        </w:rPr>
      </w:pPr>
      <w:r w:rsidRPr="00C03543">
        <w:rPr>
          <w:sz w:val="28"/>
        </w:rPr>
        <w:t>6.2.1</w:t>
      </w:r>
      <w:r>
        <w:rPr>
          <w:sz w:val="28"/>
        </w:rPr>
        <w:t xml:space="preserve"> </w:t>
      </w:r>
      <w:r w:rsidRPr="00C03543">
        <w:rPr>
          <w:sz w:val="28"/>
        </w:rPr>
        <w:t xml:space="preserve">Определение потерь мощности в электродвигателе </w:t>
      </w:r>
    </w:p>
    <w:p w:rsidR="00C03543" w:rsidRPr="00C03543" w:rsidRDefault="00C03543" w:rsidP="00C03543">
      <w:pPr>
        <w:widowControl w:val="0"/>
        <w:tabs>
          <w:tab w:val="num" w:pos="0"/>
        </w:tabs>
        <w:spacing w:line="360" w:lineRule="auto"/>
        <w:ind w:left="0"/>
        <w:jc w:val="left"/>
        <w:rPr>
          <w:sz w:val="28"/>
        </w:rPr>
      </w:pPr>
      <w:r w:rsidRPr="00C03543">
        <w:rPr>
          <w:sz w:val="28"/>
        </w:rPr>
        <w:t>6.2.2</w:t>
      </w:r>
      <w:r>
        <w:rPr>
          <w:sz w:val="28"/>
        </w:rPr>
        <w:t xml:space="preserve"> </w:t>
      </w:r>
      <w:r w:rsidRPr="00C03543">
        <w:rPr>
          <w:sz w:val="28"/>
        </w:rPr>
        <w:t xml:space="preserve">Расчет параметров схемы замещения </w:t>
      </w:r>
    </w:p>
    <w:p w:rsidR="00C03543" w:rsidRPr="00C03543" w:rsidRDefault="00C03543" w:rsidP="00C03543">
      <w:pPr>
        <w:widowControl w:val="0"/>
        <w:tabs>
          <w:tab w:val="num" w:pos="0"/>
        </w:tabs>
        <w:spacing w:line="360" w:lineRule="auto"/>
        <w:ind w:left="0"/>
        <w:jc w:val="left"/>
        <w:rPr>
          <w:sz w:val="28"/>
        </w:rPr>
      </w:pPr>
      <w:r w:rsidRPr="00C03543">
        <w:rPr>
          <w:sz w:val="28"/>
        </w:rPr>
        <w:t>6.3</w:t>
      </w:r>
      <w:r>
        <w:rPr>
          <w:sz w:val="28"/>
        </w:rPr>
        <w:t xml:space="preserve"> </w:t>
      </w:r>
      <w:r w:rsidRPr="00C03543">
        <w:rPr>
          <w:sz w:val="28"/>
        </w:rPr>
        <w:t xml:space="preserve">Синтез регулятора момента </w:t>
      </w:r>
    </w:p>
    <w:p w:rsidR="00C03543" w:rsidRPr="00C03543" w:rsidRDefault="00C03543" w:rsidP="00C03543">
      <w:pPr>
        <w:widowControl w:val="0"/>
        <w:tabs>
          <w:tab w:val="num" w:pos="0"/>
        </w:tabs>
        <w:spacing w:line="360" w:lineRule="auto"/>
        <w:ind w:left="0"/>
        <w:jc w:val="left"/>
        <w:rPr>
          <w:sz w:val="28"/>
        </w:rPr>
      </w:pPr>
      <w:r w:rsidRPr="00C03543">
        <w:rPr>
          <w:sz w:val="28"/>
        </w:rPr>
        <w:t>6.4</w:t>
      </w:r>
      <w:r>
        <w:rPr>
          <w:sz w:val="28"/>
        </w:rPr>
        <w:t xml:space="preserve"> </w:t>
      </w:r>
      <w:r w:rsidRPr="00C03543">
        <w:rPr>
          <w:sz w:val="28"/>
        </w:rPr>
        <w:t xml:space="preserve">Построение статических характеристик электропривода </w:t>
      </w:r>
    </w:p>
    <w:p w:rsidR="00C03543" w:rsidRPr="00C03543" w:rsidRDefault="00C03543" w:rsidP="00C03543">
      <w:pPr>
        <w:widowControl w:val="0"/>
        <w:tabs>
          <w:tab w:val="num" w:pos="0"/>
        </w:tabs>
        <w:spacing w:line="360" w:lineRule="auto"/>
        <w:ind w:left="0"/>
        <w:jc w:val="left"/>
        <w:rPr>
          <w:sz w:val="28"/>
        </w:rPr>
      </w:pPr>
      <w:r w:rsidRPr="00C03543">
        <w:rPr>
          <w:sz w:val="28"/>
        </w:rPr>
        <w:t>6.5</w:t>
      </w:r>
      <w:r>
        <w:rPr>
          <w:sz w:val="28"/>
        </w:rPr>
        <w:t xml:space="preserve"> </w:t>
      </w:r>
      <w:r w:rsidRPr="00C03543">
        <w:rPr>
          <w:sz w:val="28"/>
        </w:rPr>
        <w:t>Проверка электродвигателя по нагреву при работе на нижней скорости.</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 xml:space="preserve">Анализ динамических характеристик технологической установки </w:t>
      </w:r>
    </w:p>
    <w:p w:rsidR="00C03543" w:rsidRPr="00C03543" w:rsidRDefault="00C03543" w:rsidP="00C03543">
      <w:pPr>
        <w:widowControl w:val="0"/>
        <w:tabs>
          <w:tab w:val="num" w:pos="0"/>
        </w:tabs>
        <w:spacing w:line="360" w:lineRule="auto"/>
        <w:ind w:left="0"/>
        <w:jc w:val="left"/>
        <w:rPr>
          <w:sz w:val="28"/>
        </w:rPr>
      </w:pPr>
      <w:r w:rsidRPr="00C03543">
        <w:rPr>
          <w:sz w:val="28"/>
        </w:rPr>
        <w:t>7.1</w:t>
      </w:r>
      <w:r>
        <w:rPr>
          <w:sz w:val="28"/>
        </w:rPr>
        <w:t xml:space="preserve"> </w:t>
      </w:r>
      <w:r w:rsidRPr="00C03543">
        <w:rPr>
          <w:sz w:val="28"/>
        </w:rPr>
        <w:t xml:space="preserve">Моделирование динамики технологической установки </w:t>
      </w:r>
    </w:p>
    <w:p w:rsidR="00C03543" w:rsidRPr="00C03543" w:rsidRDefault="00C03543" w:rsidP="00C03543">
      <w:pPr>
        <w:widowControl w:val="0"/>
        <w:tabs>
          <w:tab w:val="num" w:pos="0"/>
        </w:tabs>
        <w:spacing w:line="360" w:lineRule="auto"/>
        <w:ind w:left="0"/>
        <w:jc w:val="left"/>
        <w:rPr>
          <w:sz w:val="28"/>
        </w:rPr>
      </w:pPr>
      <w:r w:rsidRPr="00C03543">
        <w:rPr>
          <w:sz w:val="28"/>
        </w:rPr>
        <w:t>7.2</w:t>
      </w:r>
      <w:r>
        <w:rPr>
          <w:sz w:val="28"/>
        </w:rPr>
        <w:t xml:space="preserve"> </w:t>
      </w:r>
      <w:r w:rsidRPr="00C03543">
        <w:rPr>
          <w:sz w:val="28"/>
        </w:rPr>
        <w:t xml:space="preserve">Определение показателей переходных процессов </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Выбор и проектирование систем автоматизации производственной установки</w:t>
      </w:r>
    </w:p>
    <w:p w:rsidR="00C03543" w:rsidRPr="00C03543" w:rsidRDefault="00C03543" w:rsidP="00C03543">
      <w:pPr>
        <w:widowControl w:val="0"/>
        <w:tabs>
          <w:tab w:val="num" w:pos="0"/>
        </w:tabs>
        <w:spacing w:line="360" w:lineRule="auto"/>
        <w:ind w:left="0"/>
        <w:jc w:val="left"/>
        <w:rPr>
          <w:sz w:val="28"/>
        </w:rPr>
      </w:pPr>
      <w:r w:rsidRPr="00C03543">
        <w:rPr>
          <w:sz w:val="28"/>
        </w:rPr>
        <w:t>8.1</w:t>
      </w:r>
      <w:r>
        <w:rPr>
          <w:sz w:val="28"/>
        </w:rPr>
        <w:t xml:space="preserve"> </w:t>
      </w:r>
      <w:r w:rsidRPr="00C03543">
        <w:rPr>
          <w:sz w:val="28"/>
        </w:rPr>
        <w:t xml:space="preserve">Формализация условий работы установки </w:t>
      </w:r>
    </w:p>
    <w:p w:rsidR="00C03543" w:rsidRPr="00C03543" w:rsidRDefault="00C03543" w:rsidP="00C03543">
      <w:pPr>
        <w:widowControl w:val="0"/>
        <w:tabs>
          <w:tab w:val="num" w:pos="0"/>
        </w:tabs>
        <w:spacing w:line="360" w:lineRule="auto"/>
        <w:ind w:left="0"/>
        <w:jc w:val="left"/>
        <w:rPr>
          <w:sz w:val="28"/>
        </w:rPr>
      </w:pPr>
      <w:r w:rsidRPr="00C03543">
        <w:rPr>
          <w:sz w:val="28"/>
        </w:rPr>
        <w:t>8.2</w:t>
      </w:r>
      <w:r>
        <w:rPr>
          <w:sz w:val="28"/>
        </w:rPr>
        <w:t xml:space="preserve"> </w:t>
      </w:r>
      <w:r w:rsidRPr="00C03543">
        <w:rPr>
          <w:sz w:val="28"/>
        </w:rPr>
        <w:t xml:space="preserve">Разработка алгоритма управления </w:t>
      </w:r>
    </w:p>
    <w:p w:rsidR="00C03543" w:rsidRPr="00C03543" w:rsidRDefault="00C03543" w:rsidP="00C03543">
      <w:pPr>
        <w:widowControl w:val="0"/>
        <w:tabs>
          <w:tab w:val="num" w:pos="0"/>
        </w:tabs>
        <w:spacing w:line="360" w:lineRule="auto"/>
        <w:ind w:left="0"/>
        <w:jc w:val="left"/>
        <w:rPr>
          <w:sz w:val="28"/>
        </w:rPr>
      </w:pPr>
      <w:r w:rsidRPr="00C03543">
        <w:rPr>
          <w:sz w:val="28"/>
        </w:rPr>
        <w:t>8.3</w:t>
      </w:r>
      <w:r>
        <w:rPr>
          <w:sz w:val="28"/>
        </w:rPr>
        <w:t xml:space="preserve"> </w:t>
      </w:r>
      <w:r w:rsidRPr="00C03543">
        <w:rPr>
          <w:sz w:val="28"/>
        </w:rPr>
        <w:t xml:space="preserve">Разработка алгоритма управления </w:t>
      </w:r>
    </w:p>
    <w:p w:rsidR="00C03543" w:rsidRPr="00C03543" w:rsidRDefault="00C03543" w:rsidP="00C03543">
      <w:pPr>
        <w:widowControl w:val="0"/>
        <w:tabs>
          <w:tab w:val="num" w:pos="0"/>
        </w:tabs>
        <w:spacing w:line="360" w:lineRule="auto"/>
        <w:ind w:left="0"/>
        <w:jc w:val="left"/>
        <w:rPr>
          <w:sz w:val="28"/>
        </w:rPr>
      </w:pPr>
      <w:r w:rsidRPr="00C03543">
        <w:rPr>
          <w:sz w:val="28"/>
        </w:rPr>
        <w:t>8.4</w:t>
      </w:r>
      <w:r>
        <w:rPr>
          <w:sz w:val="28"/>
        </w:rPr>
        <w:t xml:space="preserve"> </w:t>
      </w:r>
      <w:r w:rsidRPr="00C03543">
        <w:rPr>
          <w:sz w:val="28"/>
        </w:rPr>
        <w:t>Выбор аппаратов.</w:t>
      </w:r>
    </w:p>
    <w:p w:rsidR="00C03543" w:rsidRPr="00C03543" w:rsidRDefault="00C03543" w:rsidP="00C03543">
      <w:pPr>
        <w:widowControl w:val="0"/>
        <w:tabs>
          <w:tab w:val="num" w:pos="0"/>
        </w:tabs>
        <w:spacing w:line="360" w:lineRule="auto"/>
        <w:ind w:left="0"/>
        <w:jc w:val="left"/>
        <w:rPr>
          <w:sz w:val="28"/>
        </w:rPr>
      </w:pPr>
      <w:r w:rsidRPr="00C03543">
        <w:rPr>
          <w:sz w:val="28"/>
        </w:rPr>
        <w:t>8.4.1</w:t>
      </w:r>
      <w:r>
        <w:rPr>
          <w:sz w:val="28"/>
        </w:rPr>
        <w:t xml:space="preserve"> </w:t>
      </w:r>
      <w:r w:rsidRPr="00C03543">
        <w:rPr>
          <w:sz w:val="28"/>
        </w:rPr>
        <w:t>Выбор программируемого контроллера и составление программы</w:t>
      </w:r>
      <w:r>
        <w:rPr>
          <w:sz w:val="28"/>
        </w:rPr>
        <w:t xml:space="preserve"> </w:t>
      </w:r>
    </w:p>
    <w:p w:rsidR="00C03543" w:rsidRPr="00C03543" w:rsidRDefault="00C03543" w:rsidP="00C03543">
      <w:pPr>
        <w:widowControl w:val="0"/>
        <w:tabs>
          <w:tab w:val="num" w:pos="0"/>
        </w:tabs>
        <w:spacing w:line="360" w:lineRule="auto"/>
        <w:ind w:left="0"/>
        <w:jc w:val="left"/>
        <w:rPr>
          <w:sz w:val="28"/>
        </w:rPr>
      </w:pPr>
      <w:r w:rsidRPr="00C03543">
        <w:rPr>
          <w:sz w:val="28"/>
        </w:rPr>
        <w:t xml:space="preserve">8.4.2Выбор аппаратов </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 xml:space="preserve">Конструктивноя разработка пульта управления </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 xml:space="preserve"> Проектирование схемы электроснабжения и защиты установки</w:t>
      </w:r>
    </w:p>
    <w:p w:rsidR="00C03543" w:rsidRPr="00C03543" w:rsidRDefault="00C03543" w:rsidP="00C03543">
      <w:pPr>
        <w:widowControl w:val="0"/>
        <w:tabs>
          <w:tab w:val="num" w:pos="0"/>
        </w:tabs>
        <w:spacing w:line="360" w:lineRule="auto"/>
        <w:ind w:left="0"/>
        <w:jc w:val="left"/>
        <w:rPr>
          <w:sz w:val="28"/>
        </w:rPr>
      </w:pPr>
      <w:r w:rsidRPr="00C03543">
        <w:rPr>
          <w:sz w:val="28"/>
        </w:rPr>
        <w:t>10.1</w:t>
      </w:r>
      <w:r>
        <w:rPr>
          <w:sz w:val="28"/>
        </w:rPr>
        <w:t xml:space="preserve"> </w:t>
      </w:r>
      <w:r w:rsidRPr="00C03543">
        <w:rPr>
          <w:sz w:val="28"/>
        </w:rPr>
        <w:t xml:space="preserve">Выбор аппаратов и кабелей </w:t>
      </w:r>
    </w:p>
    <w:p w:rsidR="00C03543" w:rsidRPr="00C03543" w:rsidRDefault="00C03543" w:rsidP="00C03543">
      <w:pPr>
        <w:widowControl w:val="0"/>
        <w:tabs>
          <w:tab w:val="num" w:pos="0"/>
        </w:tabs>
        <w:spacing w:line="360" w:lineRule="auto"/>
        <w:ind w:left="0"/>
        <w:jc w:val="left"/>
        <w:rPr>
          <w:sz w:val="28"/>
        </w:rPr>
      </w:pPr>
      <w:r w:rsidRPr="00C03543">
        <w:rPr>
          <w:sz w:val="28"/>
        </w:rPr>
        <w:t>10.2</w:t>
      </w:r>
      <w:r>
        <w:rPr>
          <w:sz w:val="28"/>
        </w:rPr>
        <w:t xml:space="preserve"> </w:t>
      </w:r>
      <w:r w:rsidRPr="00C03543">
        <w:rPr>
          <w:sz w:val="28"/>
        </w:rPr>
        <w:t xml:space="preserve">Проектирование защит </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 xml:space="preserve"> Наладка и диагностика электропривода и системы автоматизации установки</w:t>
      </w:r>
    </w:p>
    <w:p w:rsidR="00C03543" w:rsidRPr="00C03543" w:rsidRDefault="00C03543" w:rsidP="00C03543">
      <w:pPr>
        <w:widowControl w:val="0"/>
        <w:tabs>
          <w:tab w:val="num" w:pos="0"/>
        </w:tabs>
        <w:spacing w:line="360" w:lineRule="auto"/>
        <w:ind w:left="0"/>
        <w:jc w:val="left"/>
        <w:rPr>
          <w:sz w:val="28"/>
        </w:rPr>
      </w:pPr>
      <w:r w:rsidRPr="00C03543">
        <w:rPr>
          <w:sz w:val="28"/>
        </w:rPr>
        <w:t>11.1</w:t>
      </w:r>
      <w:r>
        <w:rPr>
          <w:sz w:val="28"/>
        </w:rPr>
        <w:t xml:space="preserve"> </w:t>
      </w:r>
      <w:r w:rsidRPr="00C03543">
        <w:rPr>
          <w:sz w:val="28"/>
        </w:rPr>
        <w:t xml:space="preserve">Наладка и диагностика электропривода </w:t>
      </w:r>
    </w:p>
    <w:p w:rsidR="00C03543" w:rsidRPr="00C03543" w:rsidRDefault="00C03543" w:rsidP="00C03543">
      <w:pPr>
        <w:widowControl w:val="0"/>
        <w:tabs>
          <w:tab w:val="num" w:pos="0"/>
        </w:tabs>
        <w:spacing w:line="360" w:lineRule="auto"/>
        <w:ind w:left="0"/>
        <w:jc w:val="left"/>
        <w:rPr>
          <w:sz w:val="28"/>
        </w:rPr>
      </w:pPr>
      <w:r w:rsidRPr="00C03543">
        <w:rPr>
          <w:sz w:val="28"/>
        </w:rPr>
        <w:t>11.2</w:t>
      </w:r>
      <w:r>
        <w:rPr>
          <w:sz w:val="28"/>
        </w:rPr>
        <w:t xml:space="preserve"> </w:t>
      </w:r>
      <w:r w:rsidRPr="00C03543">
        <w:rPr>
          <w:sz w:val="28"/>
        </w:rPr>
        <w:t xml:space="preserve">Наладка системы автоматизации </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Охрана труда</w:t>
      </w:r>
    </w:p>
    <w:p w:rsidR="00C03543" w:rsidRPr="00C03543" w:rsidRDefault="00C03543" w:rsidP="00C03543">
      <w:pPr>
        <w:widowControl w:val="0"/>
        <w:tabs>
          <w:tab w:val="num" w:pos="0"/>
        </w:tabs>
        <w:spacing w:line="360" w:lineRule="auto"/>
        <w:ind w:left="0"/>
        <w:jc w:val="left"/>
        <w:rPr>
          <w:sz w:val="28"/>
        </w:rPr>
      </w:pPr>
      <w:r w:rsidRPr="00C03543">
        <w:rPr>
          <w:sz w:val="28"/>
        </w:rPr>
        <w:t>12.1</w:t>
      </w:r>
      <w:r>
        <w:rPr>
          <w:sz w:val="28"/>
        </w:rPr>
        <w:t xml:space="preserve"> </w:t>
      </w:r>
      <w:r w:rsidRPr="00C03543">
        <w:rPr>
          <w:sz w:val="28"/>
        </w:rPr>
        <w:t xml:space="preserve">Правила эксплуатации хлебопекарной печи </w:t>
      </w:r>
    </w:p>
    <w:p w:rsidR="00C03543" w:rsidRPr="00C03543" w:rsidRDefault="00C03543" w:rsidP="00C03543">
      <w:pPr>
        <w:widowControl w:val="0"/>
        <w:tabs>
          <w:tab w:val="num" w:pos="0"/>
        </w:tabs>
        <w:spacing w:line="360" w:lineRule="auto"/>
        <w:ind w:left="0"/>
        <w:jc w:val="left"/>
        <w:rPr>
          <w:sz w:val="28"/>
        </w:rPr>
      </w:pPr>
      <w:r w:rsidRPr="00C03543">
        <w:rPr>
          <w:sz w:val="28"/>
        </w:rPr>
        <w:t>12.2</w:t>
      </w:r>
      <w:r>
        <w:rPr>
          <w:sz w:val="28"/>
        </w:rPr>
        <w:t xml:space="preserve"> </w:t>
      </w:r>
      <w:r w:rsidRPr="00C03543">
        <w:rPr>
          <w:sz w:val="28"/>
        </w:rPr>
        <w:t xml:space="preserve">Техника безопасности и охрана труда </w:t>
      </w:r>
    </w:p>
    <w:p w:rsidR="00C03543" w:rsidRPr="00C03543" w:rsidRDefault="00C03543" w:rsidP="00C03543">
      <w:pPr>
        <w:widowControl w:val="0"/>
        <w:tabs>
          <w:tab w:val="num" w:pos="0"/>
        </w:tabs>
        <w:spacing w:line="360" w:lineRule="auto"/>
        <w:ind w:left="0"/>
        <w:jc w:val="left"/>
        <w:rPr>
          <w:sz w:val="28"/>
        </w:rPr>
      </w:pPr>
      <w:r w:rsidRPr="00C03543">
        <w:rPr>
          <w:sz w:val="28"/>
        </w:rPr>
        <w:t>12.3</w:t>
      </w:r>
      <w:r>
        <w:rPr>
          <w:sz w:val="28"/>
        </w:rPr>
        <w:t xml:space="preserve"> </w:t>
      </w:r>
      <w:r w:rsidRPr="00C03543">
        <w:rPr>
          <w:sz w:val="28"/>
        </w:rPr>
        <w:t xml:space="preserve">Расчет зануления </w:t>
      </w:r>
    </w:p>
    <w:p w:rsidR="00C03543" w:rsidRPr="00C03543" w:rsidRDefault="00C03543" w:rsidP="00C03543">
      <w:pPr>
        <w:widowControl w:val="0"/>
        <w:numPr>
          <w:ilvl w:val="0"/>
          <w:numId w:val="33"/>
        </w:numPr>
        <w:tabs>
          <w:tab w:val="clear" w:pos="360"/>
          <w:tab w:val="num" w:pos="0"/>
        </w:tabs>
        <w:spacing w:line="360" w:lineRule="auto"/>
        <w:ind w:left="0" w:firstLine="0"/>
        <w:jc w:val="left"/>
        <w:rPr>
          <w:sz w:val="28"/>
        </w:rPr>
      </w:pPr>
      <w:r w:rsidRPr="00C03543">
        <w:rPr>
          <w:sz w:val="28"/>
        </w:rPr>
        <w:t xml:space="preserve">Технико-экономические показатели </w:t>
      </w:r>
    </w:p>
    <w:p w:rsidR="00C03543" w:rsidRPr="00C03543" w:rsidRDefault="00C03543" w:rsidP="00C03543">
      <w:pPr>
        <w:widowControl w:val="0"/>
        <w:tabs>
          <w:tab w:val="num" w:pos="0"/>
        </w:tabs>
        <w:spacing w:line="360" w:lineRule="auto"/>
        <w:ind w:left="0"/>
        <w:jc w:val="left"/>
        <w:rPr>
          <w:sz w:val="28"/>
        </w:rPr>
      </w:pPr>
      <w:r w:rsidRPr="00C03543">
        <w:rPr>
          <w:sz w:val="28"/>
        </w:rPr>
        <w:t>13.1</w:t>
      </w:r>
      <w:r>
        <w:rPr>
          <w:sz w:val="28"/>
        </w:rPr>
        <w:t xml:space="preserve"> </w:t>
      </w:r>
      <w:r w:rsidRPr="00C03543">
        <w:rPr>
          <w:sz w:val="28"/>
        </w:rPr>
        <w:t xml:space="preserve">Общие сведения </w:t>
      </w:r>
    </w:p>
    <w:p w:rsidR="00C03543" w:rsidRPr="00C03543" w:rsidRDefault="00C03543" w:rsidP="00C03543">
      <w:pPr>
        <w:widowControl w:val="0"/>
        <w:tabs>
          <w:tab w:val="num" w:pos="0"/>
        </w:tabs>
        <w:spacing w:line="360" w:lineRule="auto"/>
        <w:ind w:left="0"/>
        <w:jc w:val="left"/>
        <w:rPr>
          <w:sz w:val="28"/>
        </w:rPr>
      </w:pPr>
      <w:r w:rsidRPr="00C03543">
        <w:rPr>
          <w:sz w:val="28"/>
        </w:rPr>
        <w:t>13.2</w:t>
      </w:r>
      <w:r>
        <w:rPr>
          <w:sz w:val="28"/>
        </w:rPr>
        <w:t xml:space="preserve"> </w:t>
      </w:r>
      <w:r w:rsidRPr="00C03543">
        <w:rPr>
          <w:sz w:val="28"/>
        </w:rPr>
        <w:t xml:space="preserve">Расчет начальных затрат </w:t>
      </w:r>
    </w:p>
    <w:p w:rsidR="00C03543" w:rsidRPr="00C03543" w:rsidRDefault="00C03543" w:rsidP="00C03543">
      <w:pPr>
        <w:widowControl w:val="0"/>
        <w:tabs>
          <w:tab w:val="num" w:pos="0"/>
        </w:tabs>
        <w:spacing w:line="360" w:lineRule="auto"/>
        <w:ind w:left="0"/>
        <w:jc w:val="left"/>
        <w:rPr>
          <w:sz w:val="28"/>
        </w:rPr>
      </w:pPr>
      <w:r w:rsidRPr="00C03543">
        <w:rPr>
          <w:sz w:val="28"/>
        </w:rPr>
        <w:t>13.3</w:t>
      </w:r>
      <w:r>
        <w:rPr>
          <w:sz w:val="28"/>
        </w:rPr>
        <w:t xml:space="preserve"> </w:t>
      </w:r>
      <w:r w:rsidRPr="00C03543">
        <w:rPr>
          <w:sz w:val="28"/>
        </w:rPr>
        <w:t xml:space="preserve">Определение эксплуатационных затрат </w:t>
      </w:r>
    </w:p>
    <w:p w:rsidR="00C03543" w:rsidRPr="00C03543" w:rsidRDefault="00C03543" w:rsidP="00C03543">
      <w:pPr>
        <w:widowControl w:val="0"/>
        <w:tabs>
          <w:tab w:val="num" w:pos="0"/>
        </w:tabs>
        <w:spacing w:line="360" w:lineRule="auto"/>
        <w:ind w:left="0"/>
        <w:jc w:val="left"/>
        <w:rPr>
          <w:sz w:val="28"/>
        </w:rPr>
      </w:pPr>
      <w:r w:rsidRPr="00C03543">
        <w:rPr>
          <w:sz w:val="28"/>
        </w:rPr>
        <w:t>13.4</w:t>
      </w:r>
      <w:r>
        <w:rPr>
          <w:sz w:val="28"/>
        </w:rPr>
        <w:t xml:space="preserve"> </w:t>
      </w:r>
      <w:r w:rsidRPr="00C03543">
        <w:rPr>
          <w:sz w:val="28"/>
        </w:rPr>
        <w:t xml:space="preserve">Анализ полученных технико-экономических показателей </w:t>
      </w:r>
    </w:p>
    <w:p w:rsidR="00C03543" w:rsidRPr="00C03543" w:rsidRDefault="00C03543" w:rsidP="00C03543">
      <w:pPr>
        <w:pStyle w:val="afb"/>
        <w:widowControl w:val="0"/>
        <w:ind w:firstLine="720"/>
        <w:jc w:val="both"/>
      </w:pPr>
      <w:r>
        <w:br w:type="page"/>
      </w:r>
      <w:r w:rsidRPr="00C03543">
        <w:t>ВВЕДЕНИЕ</w:t>
      </w:r>
    </w:p>
    <w:p w:rsidR="00C03543" w:rsidRPr="00C03543" w:rsidRDefault="00C03543" w:rsidP="00C03543">
      <w:pPr>
        <w:widowControl w:val="0"/>
        <w:spacing w:line="360" w:lineRule="auto"/>
        <w:ind w:left="0" w:firstLine="720"/>
        <w:rPr>
          <w:b/>
          <w:sz w:val="28"/>
        </w:rPr>
      </w:pPr>
    </w:p>
    <w:p w:rsidR="00C03543" w:rsidRPr="00C03543" w:rsidRDefault="00C03543" w:rsidP="00C03543">
      <w:pPr>
        <w:pStyle w:val="af9"/>
        <w:widowControl w:val="0"/>
        <w:spacing w:line="360" w:lineRule="auto"/>
        <w:ind w:firstLine="720"/>
        <w:rPr>
          <w:lang w:val="ru-RU"/>
        </w:rPr>
      </w:pPr>
      <w:r w:rsidRPr="00C03543">
        <w:rPr>
          <w:lang w:val="ru-RU"/>
        </w:rPr>
        <w:t>Употребление человеком в пищу зерна хлебовых злаков и продуктов его переработки имеет свою историю, исчисляемую тысячелетиями.</w:t>
      </w:r>
    </w:p>
    <w:p w:rsidR="00C03543" w:rsidRPr="00C03543" w:rsidRDefault="00C03543" w:rsidP="00C03543">
      <w:pPr>
        <w:widowControl w:val="0"/>
        <w:spacing w:line="360" w:lineRule="auto"/>
        <w:ind w:left="0" w:firstLine="720"/>
        <w:rPr>
          <w:sz w:val="28"/>
        </w:rPr>
      </w:pPr>
      <w:r w:rsidRPr="00C03543">
        <w:rPr>
          <w:sz w:val="28"/>
        </w:rPr>
        <w:t>В дореволюционной Беларуси промышленное производство осуществлялось в основном в мелких кустарных механизированных пекарнях. В первые годы после революции была произведена национализация хлебопекарных предприятий и производство хлеба было сосредоточено в более крупных и относительно лучших пекарнях. Современное хлебопекарное производство в Беларуси сосредоточено в основном на крупных хлебозаводах. На этих предприятиях произведена полная механизация и автоматизации всех основных производственных операций, из которых слагается процесс приготовления хлеба.</w:t>
      </w:r>
    </w:p>
    <w:p w:rsidR="00C03543" w:rsidRPr="00C03543" w:rsidRDefault="00C03543" w:rsidP="00C03543">
      <w:pPr>
        <w:widowControl w:val="0"/>
        <w:spacing w:line="360" w:lineRule="auto"/>
        <w:ind w:left="0" w:firstLine="720"/>
        <w:rPr>
          <w:sz w:val="28"/>
        </w:rPr>
      </w:pPr>
      <w:r w:rsidRPr="00C03543">
        <w:rPr>
          <w:sz w:val="28"/>
        </w:rPr>
        <w:t>Самой сложной и ответственной операцией приготовления хлеба является выпечка. Выпечка – это процесс прогрева расстоявшихся тестовых заготовок, приводящий к их превращению из состояния теста в состояние хлеба. Для выпечки хлеба и хлебных изделий обычно применяются печи, в которых тепло выпекаемому тесту-хлебу передается термоизлучением и конвенцией при температуре теплоотдающих поверхностей 300 – 400 ˚С и среды пекарной камеры 200 – 250 ˚С. Самым оптимальным вариантом автоматизации процесса выпечки является автоматическое регулирование влажности в зоне пароувлажнения печи, температур корки и мякиша выпекаемой продукции. Однако создание такой системы регулирования затруднительно из-за несовершенства приборов измерения влажности и температуры мякиша. Поэтому применяют косвенные схемы регулирования.</w:t>
      </w:r>
    </w:p>
    <w:p w:rsidR="00C03543" w:rsidRPr="00C03543" w:rsidRDefault="00C03543" w:rsidP="00C03543">
      <w:pPr>
        <w:widowControl w:val="0"/>
        <w:spacing w:line="360" w:lineRule="auto"/>
        <w:ind w:left="0" w:firstLine="720"/>
        <w:rPr>
          <w:sz w:val="28"/>
        </w:rPr>
      </w:pPr>
      <w:r w:rsidRPr="00C03543">
        <w:rPr>
          <w:sz w:val="28"/>
        </w:rPr>
        <w:t>В данном дипломном проекте необходимо разработать одну из таких схем. Необходимо спроектировать схему автоматического регулирования продолжительности выпечки с коррекцией по температуре во второй зоне пекарной камеры, где происходит выпечка мякиша. Применение такой схемы автоматизации должно привести к улучшению качества выпеаемой продукции и уменьшению брака.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b/>
          <w:sz w:val="28"/>
        </w:rPr>
      </w:pPr>
      <w:r>
        <w:rPr>
          <w:b/>
          <w:sz w:val="28"/>
        </w:rPr>
        <w:br w:type="page"/>
      </w:r>
      <w:r w:rsidRPr="00C03543">
        <w:rPr>
          <w:b/>
          <w:sz w:val="28"/>
        </w:rPr>
        <w:t>1.ТЕХНОЛОГИЧЕСКАЯ ЧАСТЬ</w:t>
      </w:r>
    </w:p>
    <w:p w:rsidR="00C03543" w:rsidRPr="00C03543" w:rsidRDefault="00C03543"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sz w:val="28"/>
        </w:rPr>
      </w:pPr>
      <w:r w:rsidRPr="00C03543">
        <w:rPr>
          <w:b/>
          <w:sz w:val="28"/>
        </w:rPr>
        <w:t>1.1</w:t>
      </w:r>
      <w:r w:rsidRPr="00C03543">
        <w:rPr>
          <w:sz w:val="28"/>
        </w:rPr>
        <w:t xml:space="preserve"> </w:t>
      </w:r>
      <w:r w:rsidRPr="00C03543">
        <w:rPr>
          <w:b/>
          <w:sz w:val="28"/>
        </w:rPr>
        <w:t>Анализ технологического процесса и описание производственной установки</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Тепловая, точнее гигротермическая обработка теста является процессом, завершающим превращение его в готовый продукт (хлеб, хлебобулочные изделия, печение, баранки или полуфабрикат кондитерских изделий, подвергающийся отделочным операциям, после которых он становится готовым продуктом (пироженым, тортом, пряником и т.д.)) [1].</w:t>
      </w:r>
    </w:p>
    <w:p w:rsidR="00C03543" w:rsidRPr="00C03543" w:rsidRDefault="00C03543" w:rsidP="00C03543">
      <w:pPr>
        <w:widowControl w:val="0"/>
        <w:spacing w:line="360" w:lineRule="auto"/>
        <w:ind w:left="0" w:firstLine="720"/>
        <w:rPr>
          <w:sz w:val="28"/>
        </w:rPr>
      </w:pPr>
      <w:r w:rsidRPr="00C03543">
        <w:rPr>
          <w:sz w:val="28"/>
        </w:rPr>
        <w:t>В пекарной камере хлебобулочной, кондитерской или бараночной печи должен быть создан такой режим процесса выпечки, который обеспечил бы получение продукта высокого качества.</w:t>
      </w:r>
    </w:p>
    <w:p w:rsidR="00C03543" w:rsidRPr="00C03543" w:rsidRDefault="00C03543" w:rsidP="00C03543">
      <w:pPr>
        <w:widowControl w:val="0"/>
        <w:spacing w:line="360" w:lineRule="auto"/>
        <w:ind w:left="0" w:firstLine="720"/>
        <w:rPr>
          <w:sz w:val="28"/>
        </w:rPr>
      </w:pPr>
      <w:r w:rsidRPr="00C03543">
        <w:rPr>
          <w:sz w:val="28"/>
        </w:rPr>
        <w:t>Исследованиями советских ученых Н. И. Краснонцева, А. С. Гинзбурга, А.А. Михелева установлены основные теплофизические закономерности, происходящие при выпечке. В основу расчета и проектирования новых конструкций и модернизации действующих печей для выпечки хлеба, печенья, баранок и другого ассортимента должны быть приняты установленные исследованиями закономерности переноса тепла и влаги в процессе выпечки.</w:t>
      </w:r>
    </w:p>
    <w:p w:rsidR="00C03543" w:rsidRPr="00C03543" w:rsidRDefault="00C03543" w:rsidP="00C03543">
      <w:pPr>
        <w:widowControl w:val="0"/>
        <w:spacing w:line="360" w:lineRule="auto"/>
        <w:ind w:left="0" w:firstLine="720"/>
        <w:rPr>
          <w:sz w:val="28"/>
        </w:rPr>
      </w:pPr>
      <w:r w:rsidRPr="00C03543">
        <w:rPr>
          <w:sz w:val="28"/>
        </w:rPr>
        <w:t xml:space="preserve">Выпечка является сложным комплексным процессом, состоящим из теплофизического, коллоидного, микробиологического и биохимического процессов, в результате которых тесто превращается в готовый продукт: хлеб, баранки, печенье и т. д. Основным фактором, обуславливающим процесс выпечки, является подогрев теста-хлеба. </w:t>
      </w:r>
    </w:p>
    <w:p w:rsidR="00C03543" w:rsidRPr="00C03543" w:rsidRDefault="00C03543" w:rsidP="00C03543">
      <w:pPr>
        <w:widowControl w:val="0"/>
        <w:spacing w:line="360" w:lineRule="auto"/>
        <w:ind w:left="0" w:firstLine="720"/>
        <w:rPr>
          <w:sz w:val="28"/>
        </w:rPr>
      </w:pPr>
      <w:r w:rsidRPr="00C03543">
        <w:rPr>
          <w:sz w:val="28"/>
        </w:rPr>
        <w:t>При повышении температуры теста в нем происходят химические реакции со значительным выделением углекислого газа, являющимся рыхлителем теста. В результате объем тестовой заготовки увеличивается. Изменение ее объема происходит до тех пор, пока тесто не прогреется до такой температуры, при которой происходит денатурация белков, а на поверхности образуется плотный слой корки, после чего изменение объема теста-хлеба практически не происходит.</w:t>
      </w:r>
    </w:p>
    <w:p w:rsidR="00C03543" w:rsidRPr="00C03543" w:rsidRDefault="00C03543" w:rsidP="00C03543">
      <w:pPr>
        <w:widowControl w:val="0"/>
        <w:spacing w:line="360" w:lineRule="auto"/>
        <w:ind w:left="0" w:firstLine="720"/>
        <w:rPr>
          <w:sz w:val="28"/>
        </w:rPr>
      </w:pPr>
      <w:r w:rsidRPr="00C03543">
        <w:rPr>
          <w:sz w:val="28"/>
        </w:rPr>
        <w:t>В течении первых минут выпечки подовых сортов хлеба, хлебобулочных изделий и другого ассортимента происходит интенсивное увлажнение среды пекарной камеры (в некоторых случаях в момент посадки увлажняется поверхность тестовых заготовок водой, распыляемой при помощи специальных водяных форсунок).</w:t>
      </w:r>
    </w:p>
    <w:p w:rsidR="00C03543" w:rsidRPr="00C03543" w:rsidRDefault="00C03543" w:rsidP="00C03543">
      <w:pPr>
        <w:widowControl w:val="0"/>
        <w:spacing w:line="360" w:lineRule="auto"/>
        <w:ind w:left="0" w:firstLine="720"/>
        <w:rPr>
          <w:sz w:val="28"/>
        </w:rPr>
      </w:pPr>
      <w:r w:rsidRPr="00C03543">
        <w:rPr>
          <w:sz w:val="28"/>
        </w:rPr>
        <w:t>При насыщении насыщенным порам он конденсируется на холодной поверхности теста; в результате этого на поверхности тестовой заготовки образуется тонкая эластичная пленка растворенного теста; благодаря этому задерживается образование корки и создаются условия для увеличения объема тестовой заготовки без разрывов ее поверхности. Поверхность подового хлеба получается гладкая, глянцевитая, с красивым цветом. При выпечке печения с увлажнением его уменьшается продолжительность прогрева и улучшается качество печения.</w:t>
      </w:r>
    </w:p>
    <w:p w:rsidR="00C03543" w:rsidRPr="00C03543" w:rsidRDefault="00C03543" w:rsidP="00C03543">
      <w:pPr>
        <w:widowControl w:val="0"/>
        <w:spacing w:line="360" w:lineRule="auto"/>
        <w:ind w:left="0" w:firstLine="720"/>
        <w:rPr>
          <w:sz w:val="28"/>
        </w:rPr>
      </w:pPr>
      <w:r w:rsidRPr="00C03543">
        <w:rPr>
          <w:sz w:val="28"/>
        </w:rPr>
        <w:t>При выпечке баранок тестовые заготовки сначала обвариваются в кипящей воде или ошпариваются паром; при этом центральный слой теста прогревают примерно до 50-60˚С, а поверхностный слой – до 60-70˚С. В результате этого в бараночном тесте начинаются процессы клейстеризации крахмала и денатурации белков. Образовавшийся достаточно прочный «белковый скелет» при дальнейшем процессе практически обеспечивает постоянный объем бараночных изделий. В процессе обварки или обшпарки на поверхности тестовых заготовок образуется пленка растворенного теста, которая при дальнейшем прогреве спосрбствует образованию глянцевистой поверхности.</w:t>
      </w:r>
    </w:p>
    <w:p w:rsidR="00C03543" w:rsidRPr="00C03543" w:rsidRDefault="00C03543" w:rsidP="00C03543">
      <w:pPr>
        <w:widowControl w:val="0"/>
        <w:spacing w:line="360" w:lineRule="auto"/>
        <w:ind w:left="0" w:firstLine="720"/>
        <w:rPr>
          <w:sz w:val="28"/>
        </w:rPr>
      </w:pPr>
      <w:r w:rsidRPr="00C03543">
        <w:rPr>
          <w:sz w:val="28"/>
        </w:rPr>
        <w:t>Печь хлебопекарная с электрообогревом марки А2-ХПЯ-25(в дальнейшем печь) предназначена для выпечки широкого ассортимента хлеба и булочных изделий. Печь в составе механизированной линии хлеба или булочных изделий устанавливается на хлебопекарных предприятиях [2].</w:t>
      </w:r>
    </w:p>
    <w:p w:rsidR="00C03543" w:rsidRPr="00C03543" w:rsidRDefault="00C03543" w:rsidP="00C03543">
      <w:pPr>
        <w:widowControl w:val="0"/>
        <w:spacing w:line="360" w:lineRule="auto"/>
        <w:ind w:left="0" w:firstLine="720"/>
        <w:rPr>
          <w:sz w:val="28"/>
        </w:rPr>
      </w:pPr>
      <w:r w:rsidRPr="00C03543">
        <w:rPr>
          <w:sz w:val="28"/>
        </w:rPr>
        <w:t>Технические данные печи приведены в таблице 1.1:</w:t>
      </w:r>
    </w:p>
    <w:p w:rsidR="00C03543" w:rsidRPr="00C03543" w:rsidRDefault="00C03543" w:rsidP="00C03543">
      <w:pPr>
        <w:widowControl w:val="0"/>
        <w:spacing w:line="360" w:lineRule="auto"/>
        <w:ind w:left="0" w:firstLine="720"/>
        <w:rPr>
          <w:sz w:val="28"/>
        </w:rPr>
      </w:pPr>
      <w:r w:rsidRPr="00C03543">
        <w:rPr>
          <w:sz w:val="28"/>
        </w:rPr>
        <w:t>Табллица 1.1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2"/>
        <w:gridCol w:w="3887"/>
      </w:tblGrid>
      <w:tr w:rsidR="00C03543" w:rsidRPr="00C03543" w:rsidTr="00C03543">
        <w:tc>
          <w:tcPr>
            <w:tcW w:w="4902" w:type="dxa"/>
          </w:tcPr>
          <w:p w:rsidR="00C03543" w:rsidRPr="00C03543" w:rsidRDefault="00C03543" w:rsidP="00C03543">
            <w:pPr>
              <w:widowControl w:val="0"/>
              <w:spacing w:line="360" w:lineRule="auto"/>
              <w:ind w:left="0"/>
            </w:pPr>
            <w:r w:rsidRPr="00C03543">
              <w:t>Техническая производительность подового хлеба массой 0.8 кг из смеси ржаной и пшеничной муки II сорта, кг/ч</w:t>
            </w:r>
          </w:p>
        </w:tc>
        <w:tc>
          <w:tcPr>
            <w:tcW w:w="3887" w:type="dxa"/>
          </w:tcPr>
          <w:p w:rsidR="00C03543" w:rsidRPr="00C03543" w:rsidRDefault="00C03543" w:rsidP="00C03543">
            <w:pPr>
              <w:widowControl w:val="0"/>
              <w:spacing w:line="360" w:lineRule="auto"/>
              <w:ind w:left="0"/>
            </w:pPr>
            <w:r w:rsidRPr="00C03543">
              <w:t xml:space="preserve"> 520</w:t>
            </w:r>
          </w:p>
        </w:tc>
      </w:tr>
      <w:tr w:rsidR="00C03543" w:rsidRPr="00C03543" w:rsidTr="00C03543">
        <w:tc>
          <w:tcPr>
            <w:tcW w:w="4902" w:type="dxa"/>
          </w:tcPr>
          <w:p w:rsidR="00C03543" w:rsidRPr="00C03543" w:rsidRDefault="00C03543" w:rsidP="00C03543">
            <w:pPr>
              <w:widowControl w:val="0"/>
              <w:spacing w:line="360" w:lineRule="auto"/>
              <w:ind w:left="0"/>
            </w:pPr>
            <w:r w:rsidRPr="00C03543">
              <w:t>Техническая производительность печи при выпечке батонов нарезных массой 0.4 кг из пшеничной муки I сорта, кг/ч</w:t>
            </w:r>
          </w:p>
        </w:tc>
        <w:tc>
          <w:tcPr>
            <w:tcW w:w="3887" w:type="dxa"/>
          </w:tcPr>
          <w:p w:rsidR="00C03543" w:rsidRPr="00C03543" w:rsidRDefault="00C03543" w:rsidP="00C03543">
            <w:pPr>
              <w:widowControl w:val="0"/>
              <w:spacing w:line="360" w:lineRule="auto"/>
              <w:ind w:left="0"/>
            </w:pPr>
            <w:r w:rsidRPr="00C03543">
              <w:t>642</w:t>
            </w:r>
          </w:p>
        </w:tc>
      </w:tr>
      <w:tr w:rsidR="00C03543" w:rsidRPr="00C03543" w:rsidTr="00C03543">
        <w:tc>
          <w:tcPr>
            <w:tcW w:w="4902" w:type="dxa"/>
          </w:tcPr>
          <w:p w:rsidR="00C03543" w:rsidRPr="00C03543" w:rsidRDefault="00C03543" w:rsidP="00C03543">
            <w:pPr>
              <w:widowControl w:val="0"/>
              <w:spacing w:line="360" w:lineRule="auto"/>
              <w:ind w:left="0"/>
            </w:pPr>
            <w:r w:rsidRPr="00C03543">
              <w:t>Рабочая площадь пода, м</w:t>
            </w:r>
            <w:r w:rsidRPr="00C03543">
              <w:rPr>
                <w:vertAlign w:val="superscript"/>
              </w:rPr>
              <w:t>2</w:t>
            </w:r>
            <w:r w:rsidRPr="00C03543">
              <w:t xml:space="preserve"> Техническая производительность печи при выпечке хлеба</w:t>
            </w:r>
          </w:p>
        </w:tc>
        <w:tc>
          <w:tcPr>
            <w:tcW w:w="3887" w:type="dxa"/>
          </w:tcPr>
          <w:p w:rsidR="00C03543" w:rsidRPr="00C03543" w:rsidRDefault="00C03543" w:rsidP="00C03543">
            <w:pPr>
              <w:widowControl w:val="0"/>
              <w:spacing w:line="360" w:lineRule="auto"/>
              <w:ind w:left="0"/>
            </w:pPr>
            <w:r w:rsidRPr="00C03543">
              <w:t xml:space="preserve"> 25</w:t>
            </w:r>
          </w:p>
        </w:tc>
      </w:tr>
      <w:tr w:rsidR="00C03543" w:rsidRPr="00C03543" w:rsidTr="00C03543">
        <w:tc>
          <w:tcPr>
            <w:tcW w:w="4902" w:type="dxa"/>
          </w:tcPr>
          <w:p w:rsidR="00C03543" w:rsidRPr="00C03543" w:rsidRDefault="00C03543" w:rsidP="00C03543">
            <w:pPr>
              <w:widowControl w:val="0"/>
              <w:spacing w:line="360" w:lineRule="auto"/>
              <w:ind w:left="0"/>
            </w:pPr>
            <w:r w:rsidRPr="00C03543">
              <w:t>Ширина пода, м</w:t>
            </w:r>
          </w:p>
        </w:tc>
        <w:tc>
          <w:tcPr>
            <w:tcW w:w="3887" w:type="dxa"/>
          </w:tcPr>
          <w:p w:rsidR="00C03543" w:rsidRPr="00C03543" w:rsidRDefault="00C03543" w:rsidP="00C03543">
            <w:pPr>
              <w:widowControl w:val="0"/>
              <w:spacing w:line="360" w:lineRule="auto"/>
              <w:ind w:left="0"/>
            </w:pPr>
            <w:r w:rsidRPr="00C03543">
              <w:t xml:space="preserve"> 2.1 </w:t>
            </w:r>
          </w:p>
        </w:tc>
      </w:tr>
      <w:tr w:rsidR="00C03543" w:rsidRPr="00C03543" w:rsidTr="00C03543">
        <w:tc>
          <w:tcPr>
            <w:tcW w:w="4902" w:type="dxa"/>
          </w:tcPr>
          <w:p w:rsidR="00C03543" w:rsidRPr="00C03543" w:rsidRDefault="00C03543" w:rsidP="00C03543">
            <w:pPr>
              <w:widowControl w:val="0"/>
              <w:spacing w:line="360" w:lineRule="auto"/>
              <w:ind w:left="0"/>
            </w:pPr>
            <w:r w:rsidRPr="00C03543">
              <w:t>Пределы регулирования продолжительности выпечки, мин</w:t>
            </w:r>
          </w:p>
        </w:tc>
        <w:tc>
          <w:tcPr>
            <w:tcW w:w="3887" w:type="dxa"/>
          </w:tcPr>
          <w:p w:rsidR="00C03543" w:rsidRPr="00C03543" w:rsidRDefault="00C03543" w:rsidP="00C03543">
            <w:pPr>
              <w:widowControl w:val="0"/>
              <w:spacing w:line="360" w:lineRule="auto"/>
              <w:ind w:left="0"/>
            </w:pPr>
            <w:r w:rsidRPr="00C03543">
              <w:t xml:space="preserve"> 17…72 </w:t>
            </w:r>
          </w:p>
        </w:tc>
      </w:tr>
      <w:tr w:rsidR="00C03543" w:rsidRPr="00C03543" w:rsidTr="00C03543">
        <w:tc>
          <w:tcPr>
            <w:tcW w:w="4902" w:type="dxa"/>
          </w:tcPr>
          <w:p w:rsidR="00C03543" w:rsidRPr="00C03543" w:rsidRDefault="00C03543" w:rsidP="00C03543">
            <w:pPr>
              <w:widowControl w:val="0"/>
              <w:spacing w:line="360" w:lineRule="auto"/>
              <w:ind w:left="0"/>
            </w:pPr>
            <w:r w:rsidRPr="00C03543">
              <w:t>Длина печи, мм</w:t>
            </w:r>
          </w:p>
        </w:tc>
        <w:tc>
          <w:tcPr>
            <w:tcW w:w="3887" w:type="dxa"/>
          </w:tcPr>
          <w:p w:rsidR="00C03543" w:rsidRPr="00C03543" w:rsidRDefault="00C03543" w:rsidP="00C03543">
            <w:pPr>
              <w:widowControl w:val="0"/>
              <w:spacing w:line="360" w:lineRule="auto"/>
              <w:ind w:left="0"/>
            </w:pPr>
            <w:r w:rsidRPr="00C03543">
              <w:t xml:space="preserve"> 15300</w:t>
            </w:r>
          </w:p>
        </w:tc>
      </w:tr>
      <w:tr w:rsidR="00C03543" w:rsidRPr="00C03543" w:rsidTr="00C03543">
        <w:tc>
          <w:tcPr>
            <w:tcW w:w="4902" w:type="dxa"/>
          </w:tcPr>
          <w:p w:rsidR="00C03543" w:rsidRPr="00C03543" w:rsidRDefault="00C03543" w:rsidP="00C03543">
            <w:pPr>
              <w:widowControl w:val="0"/>
              <w:spacing w:line="360" w:lineRule="auto"/>
              <w:ind w:left="0"/>
            </w:pPr>
            <w:r w:rsidRPr="00C03543">
              <w:t>Ширина печи, мм</w:t>
            </w:r>
          </w:p>
        </w:tc>
        <w:tc>
          <w:tcPr>
            <w:tcW w:w="3887" w:type="dxa"/>
          </w:tcPr>
          <w:p w:rsidR="00C03543" w:rsidRPr="00C03543" w:rsidRDefault="00C03543" w:rsidP="00C03543">
            <w:pPr>
              <w:widowControl w:val="0"/>
              <w:spacing w:line="360" w:lineRule="auto"/>
              <w:ind w:left="0"/>
            </w:pPr>
            <w:r w:rsidRPr="00C03543">
              <w:t xml:space="preserve"> 3052</w:t>
            </w:r>
          </w:p>
        </w:tc>
      </w:tr>
      <w:tr w:rsidR="00C03543" w:rsidRPr="00C03543" w:rsidTr="00C03543">
        <w:tc>
          <w:tcPr>
            <w:tcW w:w="4902" w:type="dxa"/>
          </w:tcPr>
          <w:p w:rsidR="00C03543" w:rsidRPr="00C03543" w:rsidRDefault="00C03543" w:rsidP="00C03543">
            <w:pPr>
              <w:widowControl w:val="0"/>
              <w:spacing w:line="360" w:lineRule="auto"/>
              <w:ind w:left="0"/>
            </w:pPr>
            <w:r w:rsidRPr="00C03543">
              <w:t>Высота печи, мм</w:t>
            </w:r>
          </w:p>
        </w:tc>
        <w:tc>
          <w:tcPr>
            <w:tcW w:w="3887" w:type="dxa"/>
          </w:tcPr>
          <w:p w:rsidR="00C03543" w:rsidRPr="00C03543" w:rsidRDefault="00C03543" w:rsidP="00C03543">
            <w:pPr>
              <w:widowControl w:val="0"/>
              <w:spacing w:line="360" w:lineRule="auto"/>
              <w:ind w:left="0"/>
            </w:pPr>
            <w:r w:rsidRPr="00C03543">
              <w:t xml:space="preserve"> 1420</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Некоторые сведения о параметрах технологического процесса при выпечке некоторых видов хлебопекарных изделий приведены в таблице 1.2:</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Таблица 1.2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1276"/>
        <w:gridCol w:w="1134"/>
        <w:gridCol w:w="1134"/>
        <w:gridCol w:w="1134"/>
        <w:gridCol w:w="1701"/>
      </w:tblGrid>
      <w:tr w:rsidR="00C03543" w:rsidRPr="00C03543" w:rsidTr="00C03543">
        <w:trPr>
          <w:cantSplit/>
          <w:trHeight w:val="170"/>
        </w:trPr>
        <w:tc>
          <w:tcPr>
            <w:tcW w:w="1951" w:type="dxa"/>
            <w:vMerge w:val="restart"/>
          </w:tcPr>
          <w:p w:rsidR="00C03543" w:rsidRPr="00C03543" w:rsidRDefault="00C03543" w:rsidP="00C03543">
            <w:pPr>
              <w:widowControl w:val="0"/>
              <w:spacing w:line="360" w:lineRule="auto"/>
              <w:ind w:left="0"/>
            </w:pPr>
            <w:r w:rsidRPr="00C03543">
              <w:t>Наименование продукции</w:t>
            </w:r>
          </w:p>
        </w:tc>
        <w:tc>
          <w:tcPr>
            <w:tcW w:w="1134" w:type="dxa"/>
            <w:vMerge w:val="restart"/>
          </w:tcPr>
          <w:p w:rsidR="00C03543" w:rsidRPr="00C03543" w:rsidRDefault="00C03543" w:rsidP="00C03543">
            <w:pPr>
              <w:widowControl w:val="0"/>
              <w:spacing w:line="360" w:lineRule="auto"/>
              <w:ind w:left="0"/>
            </w:pPr>
            <w:r w:rsidRPr="00C03543">
              <w:t>Масса, кг</w:t>
            </w:r>
          </w:p>
        </w:tc>
        <w:tc>
          <w:tcPr>
            <w:tcW w:w="1276" w:type="dxa"/>
            <w:vMerge w:val="restart"/>
          </w:tcPr>
          <w:p w:rsidR="00C03543" w:rsidRPr="00C03543" w:rsidRDefault="00C03543" w:rsidP="00C03543">
            <w:pPr>
              <w:widowControl w:val="0"/>
              <w:spacing w:line="360" w:lineRule="auto"/>
              <w:ind w:left="0"/>
            </w:pPr>
            <w:r w:rsidRPr="00C03543">
              <w:t xml:space="preserve"> Сорт</w:t>
            </w:r>
          </w:p>
        </w:tc>
        <w:tc>
          <w:tcPr>
            <w:tcW w:w="3402" w:type="dxa"/>
            <w:gridSpan w:val="3"/>
          </w:tcPr>
          <w:p w:rsidR="00C03543" w:rsidRPr="00C03543" w:rsidRDefault="00C03543" w:rsidP="00C03543">
            <w:pPr>
              <w:widowControl w:val="0"/>
              <w:spacing w:line="360" w:lineRule="auto"/>
              <w:ind w:left="0"/>
            </w:pPr>
            <w:r w:rsidRPr="00C03543">
              <w:t>Температура в зонах пекарной камеры,°С</w:t>
            </w:r>
          </w:p>
        </w:tc>
        <w:tc>
          <w:tcPr>
            <w:tcW w:w="1701" w:type="dxa"/>
            <w:vMerge w:val="restart"/>
          </w:tcPr>
          <w:p w:rsidR="00C03543" w:rsidRPr="00C03543" w:rsidRDefault="00C03543" w:rsidP="00C03543">
            <w:pPr>
              <w:widowControl w:val="0"/>
              <w:spacing w:line="360" w:lineRule="auto"/>
              <w:ind w:left="0"/>
            </w:pPr>
            <w:r w:rsidRPr="00C03543">
              <w:t>Продолжитель-ность выпечки, мин</w:t>
            </w:r>
          </w:p>
        </w:tc>
      </w:tr>
      <w:tr w:rsidR="00C03543" w:rsidRPr="00C03543" w:rsidTr="00C03543">
        <w:trPr>
          <w:cantSplit/>
          <w:trHeight w:val="170"/>
        </w:trPr>
        <w:tc>
          <w:tcPr>
            <w:tcW w:w="1951" w:type="dxa"/>
            <w:vMerge/>
          </w:tcPr>
          <w:p w:rsidR="00C03543" w:rsidRPr="00C03543" w:rsidRDefault="00C03543" w:rsidP="00C03543">
            <w:pPr>
              <w:widowControl w:val="0"/>
              <w:spacing w:line="360" w:lineRule="auto"/>
              <w:ind w:left="0"/>
            </w:pPr>
          </w:p>
        </w:tc>
        <w:tc>
          <w:tcPr>
            <w:tcW w:w="1134" w:type="dxa"/>
            <w:vMerge/>
          </w:tcPr>
          <w:p w:rsidR="00C03543" w:rsidRPr="00C03543" w:rsidRDefault="00C03543" w:rsidP="00C03543">
            <w:pPr>
              <w:widowControl w:val="0"/>
              <w:spacing w:line="360" w:lineRule="auto"/>
              <w:ind w:left="0"/>
            </w:pPr>
          </w:p>
        </w:tc>
        <w:tc>
          <w:tcPr>
            <w:tcW w:w="1276" w:type="dxa"/>
            <w:vMerge/>
          </w:tcPr>
          <w:p w:rsidR="00C03543" w:rsidRPr="00C03543" w:rsidRDefault="00C03543" w:rsidP="00C03543">
            <w:pPr>
              <w:widowControl w:val="0"/>
              <w:spacing w:line="360" w:lineRule="auto"/>
              <w:ind w:left="0"/>
            </w:pPr>
          </w:p>
        </w:tc>
        <w:tc>
          <w:tcPr>
            <w:tcW w:w="1134" w:type="dxa"/>
          </w:tcPr>
          <w:p w:rsidR="00C03543" w:rsidRPr="00C03543" w:rsidRDefault="00C03543" w:rsidP="00C03543">
            <w:pPr>
              <w:widowControl w:val="0"/>
              <w:spacing w:line="360" w:lineRule="auto"/>
              <w:ind w:left="0"/>
              <w:rPr>
                <w:lang w:val="en-US"/>
              </w:rPr>
            </w:pPr>
            <w:r w:rsidRPr="00C03543">
              <w:t xml:space="preserve"> </w:t>
            </w:r>
            <w:r w:rsidRPr="00C03543">
              <w:rPr>
                <w:lang w:val="en-US"/>
              </w:rPr>
              <w:t>I</w:t>
            </w:r>
          </w:p>
        </w:tc>
        <w:tc>
          <w:tcPr>
            <w:tcW w:w="1134" w:type="dxa"/>
          </w:tcPr>
          <w:p w:rsidR="00C03543" w:rsidRPr="00C03543" w:rsidRDefault="00C03543" w:rsidP="00C03543">
            <w:pPr>
              <w:widowControl w:val="0"/>
              <w:spacing w:line="360" w:lineRule="auto"/>
              <w:ind w:left="0"/>
              <w:rPr>
                <w:lang w:val="en-US"/>
              </w:rPr>
            </w:pPr>
            <w:r w:rsidRPr="00C03543">
              <w:rPr>
                <w:lang w:val="en-US"/>
              </w:rPr>
              <w:t xml:space="preserve"> II</w:t>
            </w:r>
          </w:p>
        </w:tc>
        <w:tc>
          <w:tcPr>
            <w:tcW w:w="1134" w:type="dxa"/>
          </w:tcPr>
          <w:p w:rsidR="00C03543" w:rsidRPr="00C03543" w:rsidRDefault="00C03543" w:rsidP="00C03543">
            <w:pPr>
              <w:widowControl w:val="0"/>
              <w:spacing w:line="360" w:lineRule="auto"/>
              <w:ind w:left="0"/>
              <w:rPr>
                <w:lang w:val="en-US"/>
              </w:rPr>
            </w:pPr>
            <w:r w:rsidRPr="00C03543">
              <w:rPr>
                <w:lang w:val="en-US"/>
              </w:rPr>
              <w:t xml:space="preserve"> III</w:t>
            </w:r>
          </w:p>
        </w:tc>
        <w:tc>
          <w:tcPr>
            <w:tcW w:w="1701" w:type="dxa"/>
            <w:vMerge/>
          </w:tcPr>
          <w:p w:rsidR="00C03543" w:rsidRPr="00C03543" w:rsidRDefault="00C03543" w:rsidP="00C03543">
            <w:pPr>
              <w:widowControl w:val="0"/>
              <w:spacing w:line="360" w:lineRule="auto"/>
              <w:ind w:left="0"/>
            </w:pPr>
          </w:p>
        </w:tc>
      </w:tr>
      <w:tr w:rsidR="00C03543" w:rsidRPr="00C03543" w:rsidTr="00C03543">
        <w:tc>
          <w:tcPr>
            <w:tcW w:w="1951" w:type="dxa"/>
          </w:tcPr>
          <w:p w:rsidR="00C03543" w:rsidRPr="00C03543" w:rsidRDefault="00C03543" w:rsidP="00C03543">
            <w:pPr>
              <w:widowControl w:val="0"/>
              <w:spacing w:line="360" w:lineRule="auto"/>
              <w:ind w:left="0"/>
            </w:pPr>
            <w:r w:rsidRPr="00C03543">
              <w:t>Батон «Домашний»</w:t>
            </w:r>
          </w:p>
        </w:tc>
        <w:tc>
          <w:tcPr>
            <w:tcW w:w="1134" w:type="dxa"/>
          </w:tcPr>
          <w:p w:rsidR="00C03543" w:rsidRPr="00C03543" w:rsidRDefault="00C03543" w:rsidP="00C03543">
            <w:pPr>
              <w:widowControl w:val="0"/>
              <w:spacing w:line="360" w:lineRule="auto"/>
              <w:ind w:left="0"/>
            </w:pPr>
            <w:r w:rsidRPr="00C03543">
              <w:t xml:space="preserve"> 0.4</w:t>
            </w:r>
          </w:p>
        </w:tc>
        <w:tc>
          <w:tcPr>
            <w:tcW w:w="1276" w:type="dxa"/>
          </w:tcPr>
          <w:p w:rsidR="00C03543" w:rsidRPr="00C03543" w:rsidRDefault="00C03543" w:rsidP="00C03543">
            <w:pPr>
              <w:widowControl w:val="0"/>
              <w:spacing w:line="360" w:lineRule="auto"/>
              <w:ind w:left="0"/>
            </w:pPr>
            <w:r w:rsidRPr="00C03543">
              <w:rPr>
                <w:lang w:val="en-US"/>
              </w:rPr>
              <w:t xml:space="preserve"> I </w:t>
            </w:r>
            <w:r w:rsidRPr="00C03543">
              <w:t>или высший</w:t>
            </w:r>
          </w:p>
        </w:tc>
        <w:tc>
          <w:tcPr>
            <w:tcW w:w="1134" w:type="dxa"/>
          </w:tcPr>
          <w:p w:rsidR="00C03543" w:rsidRPr="00C03543" w:rsidRDefault="00C03543" w:rsidP="00C03543">
            <w:pPr>
              <w:widowControl w:val="0"/>
              <w:spacing w:line="360" w:lineRule="auto"/>
              <w:ind w:left="0"/>
            </w:pPr>
            <w:r w:rsidRPr="00C03543">
              <w:t>190-230</w:t>
            </w:r>
          </w:p>
        </w:tc>
        <w:tc>
          <w:tcPr>
            <w:tcW w:w="1134" w:type="dxa"/>
          </w:tcPr>
          <w:p w:rsidR="00C03543" w:rsidRPr="00C03543" w:rsidRDefault="00C03543" w:rsidP="00C03543">
            <w:pPr>
              <w:widowControl w:val="0"/>
              <w:spacing w:line="360" w:lineRule="auto"/>
              <w:ind w:left="0"/>
            </w:pPr>
            <w:r w:rsidRPr="00C03543">
              <w:t>240-270</w:t>
            </w:r>
          </w:p>
        </w:tc>
        <w:tc>
          <w:tcPr>
            <w:tcW w:w="1134" w:type="dxa"/>
          </w:tcPr>
          <w:p w:rsidR="00C03543" w:rsidRPr="00C03543" w:rsidRDefault="00C03543" w:rsidP="00C03543">
            <w:pPr>
              <w:widowControl w:val="0"/>
              <w:spacing w:line="360" w:lineRule="auto"/>
              <w:ind w:left="0"/>
            </w:pPr>
            <w:r w:rsidRPr="00C03543">
              <w:t>220-260</w:t>
            </w:r>
          </w:p>
        </w:tc>
        <w:tc>
          <w:tcPr>
            <w:tcW w:w="1701" w:type="dxa"/>
          </w:tcPr>
          <w:p w:rsidR="00C03543" w:rsidRPr="00C03543" w:rsidRDefault="00C03543" w:rsidP="00C03543">
            <w:pPr>
              <w:widowControl w:val="0"/>
              <w:spacing w:line="360" w:lineRule="auto"/>
              <w:ind w:left="0"/>
            </w:pPr>
            <w:r w:rsidRPr="00C03543">
              <w:t xml:space="preserve"> 22-24</w:t>
            </w:r>
          </w:p>
        </w:tc>
      </w:tr>
      <w:tr w:rsidR="00C03543" w:rsidRPr="00C03543" w:rsidTr="00C03543">
        <w:tc>
          <w:tcPr>
            <w:tcW w:w="1951" w:type="dxa"/>
          </w:tcPr>
          <w:p w:rsidR="00C03543" w:rsidRPr="00C03543" w:rsidRDefault="00C03543" w:rsidP="00C03543">
            <w:pPr>
              <w:widowControl w:val="0"/>
              <w:spacing w:line="360" w:lineRule="auto"/>
              <w:ind w:left="0"/>
            </w:pPr>
            <w:r w:rsidRPr="00C03543">
              <w:t>Хлеб «Злаковый»</w:t>
            </w:r>
          </w:p>
        </w:tc>
        <w:tc>
          <w:tcPr>
            <w:tcW w:w="1134" w:type="dxa"/>
          </w:tcPr>
          <w:p w:rsidR="00C03543" w:rsidRPr="00C03543" w:rsidRDefault="00C03543" w:rsidP="00C03543">
            <w:pPr>
              <w:widowControl w:val="0"/>
              <w:spacing w:line="360" w:lineRule="auto"/>
              <w:ind w:left="0"/>
            </w:pPr>
            <w:r w:rsidRPr="00C03543">
              <w:t xml:space="preserve"> 0.8</w:t>
            </w:r>
          </w:p>
        </w:tc>
        <w:tc>
          <w:tcPr>
            <w:tcW w:w="1276" w:type="dxa"/>
          </w:tcPr>
          <w:p w:rsidR="00C03543" w:rsidRPr="00C03543" w:rsidRDefault="00C03543" w:rsidP="00C03543">
            <w:pPr>
              <w:widowControl w:val="0"/>
              <w:spacing w:line="360" w:lineRule="auto"/>
              <w:ind w:left="0"/>
              <w:rPr>
                <w:lang w:val="en-US"/>
              </w:rPr>
            </w:pPr>
            <w:r w:rsidRPr="00C03543">
              <w:t xml:space="preserve"> </w:t>
            </w:r>
            <w:r w:rsidRPr="00C03543">
              <w:rPr>
                <w:lang w:val="en-US"/>
              </w:rPr>
              <w:t>I</w:t>
            </w:r>
          </w:p>
        </w:tc>
        <w:tc>
          <w:tcPr>
            <w:tcW w:w="1134" w:type="dxa"/>
          </w:tcPr>
          <w:p w:rsidR="00C03543" w:rsidRPr="00C03543" w:rsidRDefault="00C03543" w:rsidP="00C03543">
            <w:pPr>
              <w:widowControl w:val="0"/>
              <w:spacing w:line="360" w:lineRule="auto"/>
              <w:ind w:left="0"/>
            </w:pPr>
            <w:r w:rsidRPr="00C03543">
              <w:t>270-290</w:t>
            </w:r>
          </w:p>
        </w:tc>
        <w:tc>
          <w:tcPr>
            <w:tcW w:w="1134" w:type="dxa"/>
          </w:tcPr>
          <w:p w:rsidR="00C03543" w:rsidRPr="00C03543" w:rsidRDefault="00C03543" w:rsidP="00C03543">
            <w:pPr>
              <w:widowControl w:val="0"/>
              <w:spacing w:line="360" w:lineRule="auto"/>
              <w:ind w:left="0"/>
            </w:pPr>
            <w:r w:rsidRPr="00C03543">
              <w:t>260-280</w:t>
            </w:r>
          </w:p>
        </w:tc>
        <w:tc>
          <w:tcPr>
            <w:tcW w:w="1134" w:type="dxa"/>
          </w:tcPr>
          <w:p w:rsidR="00C03543" w:rsidRPr="00C03543" w:rsidRDefault="00C03543" w:rsidP="00C03543">
            <w:pPr>
              <w:widowControl w:val="0"/>
              <w:spacing w:line="360" w:lineRule="auto"/>
              <w:ind w:left="0"/>
            </w:pPr>
            <w:r w:rsidRPr="00C03543">
              <w:t>210-250</w:t>
            </w:r>
          </w:p>
        </w:tc>
        <w:tc>
          <w:tcPr>
            <w:tcW w:w="1701" w:type="dxa"/>
          </w:tcPr>
          <w:p w:rsidR="00C03543" w:rsidRPr="00C03543" w:rsidRDefault="00C03543" w:rsidP="00C03543">
            <w:pPr>
              <w:widowControl w:val="0"/>
              <w:spacing w:line="360" w:lineRule="auto"/>
              <w:ind w:left="0"/>
            </w:pPr>
            <w:r w:rsidRPr="00C03543">
              <w:t xml:space="preserve"> 40-42</w:t>
            </w:r>
          </w:p>
        </w:tc>
      </w:tr>
      <w:tr w:rsidR="00C03543" w:rsidRPr="00C03543" w:rsidTr="00C03543">
        <w:tc>
          <w:tcPr>
            <w:tcW w:w="1951" w:type="dxa"/>
          </w:tcPr>
          <w:p w:rsidR="00C03543" w:rsidRPr="00C03543" w:rsidRDefault="00C03543" w:rsidP="00C03543">
            <w:pPr>
              <w:widowControl w:val="0"/>
              <w:spacing w:line="360" w:lineRule="auto"/>
              <w:ind w:left="0"/>
            </w:pPr>
            <w:r w:rsidRPr="00C03543">
              <w:t>Батон «Славянский»</w:t>
            </w:r>
          </w:p>
        </w:tc>
        <w:tc>
          <w:tcPr>
            <w:tcW w:w="1134" w:type="dxa"/>
          </w:tcPr>
          <w:p w:rsidR="00C03543" w:rsidRPr="00C03543" w:rsidRDefault="00C03543" w:rsidP="00C03543">
            <w:pPr>
              <w:widowControl w:val="0"/>
              <w:spacing w:line="360" w:lineRule="auto"/>
              <w:ind w:left="0"/>
            </w:pPr>
            <w:r w:rsidRPr="00C03543">
              <w:t xml:space="preserve"> 0.2</w:t>
            </w:r>
          </w:p>
        </w:tc>
        <w:tc>
          <w:tcPr>
            <w:tcW w:w="1276" w:type="dxa"/>
          </w:tcPr>
          <w:p w:rsidR="00C03543" w:rsidRPr="00C03543" w:rsidRDefault="00C03543" w:rsidP="00C03543">
            <w:pPr>
              <w:widowControl w:val="0"/>
              <w:spacing w:line="360" w:lineRule="auto"/>
              <w:ind w:left="0"/>
            </w:pPr>
            <w:r w:rsidRPr="00C03543">
              <w:rPr>
                <w:lang w:val="en-US"/>
              </w:rPr>
              <w:t xml:space="preserve"> I </w:t>
            </w:r>
            <w:r w:rsidRPr="00C03543">
              <w:t>или высший</w:t>
            </w:r>
          </w:p>
        </w:tc>
        <w:tc>
          <w:tcPr>
            <w:tcW w:w="1134" w:type="dxa"/>
          </w:tcPr>
          <w:p w:rsidR="00C03543" w:rsidRPr="00C03543" w:rsidRDefault="00C03543" w:rsidP="00C03543">
            <w:pPr>
              <w:widowControl w:val="0"/>
              <w:spacing w:line="360" w:lineRule="auto"/>
              <w:ind w:left="0"/>
            </w:pPr>
            <w:r w:rsidRPr="00C03543">
              <w:t>180-220</w:t>
            </w:r>
          </w:p>
        </w:tc>
        <w:tc>
          <w:tcPr>
            <w:tcW w:w="1134" w:type="dxa"/>
          </w:tcPr>
          <w:p w:rsidR="00C03543" w:rsidRPr="00C03543" w:rsidRDefault="00C03543" w:rsidP="00C03543">
            <w:pPr>
              <w:widowControl w:val="0"/>
              <w:spacing w:line="360" w:lineRule="auto"/>
              <w:ind w:left="0"/>
            </w:pPr>
            <w:r w:rsidRPr="00C03543">
              <w:t>240-270</w:t>
            </w:r>
          </w:p>
        </w:tc>
        <w:tc>
          <w:tcPr>
            <w:tcW w:w="1134" w:type="dxa"/>
          </w:tcPr>
          <w:p w:rsidR="00C03543" w:rsidRPr="00C03543" w:rsidRDefault="00C03543" w:rsidP="00C03543">
            <w:pPr>
              <w:widowControl w:val="0"/>
              <w:spacing w:line="360" w:lineRule="auto"/>
              <w:ind w:left="0"/>
            </w:pPr>
            <w:r w:rsidRPr="00C03543">
              <w:t>210-250</w:t>
            </w:r>
          </w:p>
        </w:tc>
        <w:tc>
          <w:tcPr>
            <w:tcW w:w="1701" w:type="dxa"/>
          </w:tcPr>
          <w:p w:rsidR="00C03543" w:rsidRPr="00C03543" w:rsidRDefault="00C03543" w:rsidP="00C03543">
            <w:pPr>
              <w:widowControl w:val="0"/>
              <w:spacing w:line="360" w:lineRule="auto"/>
              <w:ind w:left="0"/>
            </w:pPr>
            <w:r w:rsidRPr="00C03543">
              <w:t xml:space="preserve"> 18-22</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Печь поставляется на место монтажа в виде отдельных сборных единиц. Печь (рис 1.1) относится к печам туннельного типа с подвижным сетчатым подом (1), который приводится в действие электродвигателем, установленным на приводе (2). Сетчатый под натянут барабанами приводной (3) и натяжной (16) станциями. Пекарная камера печи секционная, собирается из секций, установленных в корпусах (4, 5, 6). Корпуса закрываются</w:t>
      </w:r>
      <w:r>
        <w:rPr>
          <w:sz w:val="28"/>
        </w:rPr>
        <w:t xml:space="preserve"> </w:t>
      </w:r>
      <w:r w:rsidRPr="00C03543">
        <w:rPr>
          <w:sz w:val="28"/>
        </w:rPr>
        <w:t>ограждениями (7, 8, 9, 10, 11, 12), имеющие двери для доступа к электронагревателям, установленным в пекарной камере.</w:t>
      </w:r>
    </w:p>
    <w:p w:rsidR="00C03543" w:rsidRPr="00C03543" w:rsidRDefault="00C03543" w:rsidP="00C03543">
      <w:pPr>
        <w:widowControl w:val="0"/>
        <w:spacing w:line="360" w:lineRule="auto"/>
        <w:ind w:left="0" w:firstLine="720"/>
        <w:rPr>
          <w:sz w:val="28"/>
        </w:rPr>
      </w:pPr>
      <w:r w:rsidRPr="00C03543">
        <w:rPr>
          <w:sz w:val="28"/>
        </w:rPr>
        <w:t>На входе в печь над натяжной станцией установлен зонт (13), служащий для отвода паро-воздушной среды, выходящей из посадочного устья. Такой же зонт (14) установлен и на выходе печи и служит для отвода паров упека. Зонты соединены системой газоходов (33) с вытяжным вентилятором. Над зонтом (14) устанавливается опрыскиватель готовой продукции (17). Высоту посадочного и выгрузного устьев можно регулировать с помощью шиберов, ручки управления которых (18) и (19) выведены на зонты (13) и (14). Паропровод через патрубок (30) подсоединяется к конденсаторному баку (24).</w:t>
      </w:r>
    </w:p>
    <w:p w:rsidR="00C03543" w:rsidRPr="00C03543" w:rsidRDefault="00C03543" w:rsidP="00C03543">
      <w:pPr>
        <w:widowControl w:val="0"/>
        <w:spacing w:line="360" w:lineRule="auto"/>
        <w:ind w:left="0" w:firstLine="720"/>
        <w:rPr>
          <w:sz w:val="28"/>
        </w:rPr>
      </w:pPr>
      <w:r w:rsidRPr="00C03543">
        <w:rPr>
          <w:sz w:val="28"/>
        </w:rPr>
        <w:t>Силовой распределительный шкаф (15) устанавливается у печи в районе ограждения последнего корпуса (6). Силовая часть электрооборудования размещается на печи (электрообогреватели, электродвигатели приводов: сетчатого ленточного конвейера, механизма очистки сетки, устройства опрыскивания готовой продукции, вентилятора). В последней секции печи устанавливается щит управления (20), получающий питание от силового распределительного шкафа (15) по кабелю (21). В корпусах, за дверями охлаждения, расположены рукоятки управления (23) с заслонками пекарной камеры, а так же ручки шиберов (22) регулирования количества отсоса паро-воздушной среды из-под зонтов. Принудительное удаление паро-воздушной среды из пекарной камеры в атмосферы может осуществляться вентилятором (26) или, при отключении вентилятора, за счет естественной тяги.</w:t>
      </w:r>
    </w:p>
    <w:p w:rsidR="00C03543" w:rsidRPr="00C03543" w:rsidRDefault="00C03543" w:rsidP="00C03543">
      <w:pPr>
        <w:widowControl w:val="0"/>
        <w:spacing w:line="360" w:lineRule="auto"/>
        <w:ind w:left="0" w:firstLine="720"/>
        <w:rPr>
          <w:sz w:val="28"/>
        </w:rPr>
      </w:pPr>
      <w:r w:rsidRPr="00C03543">
        <w:rPr>
          <w:sz w:val="28"/>
        </w:rPr>
        <w:t>Раструб (29) крепится одной стороной к каркасу, а другой к отсасывающему газоходу пекарной камеры. На поверхность корпуса выведены: рукоятка (27) шибера (31), регулирующего отсос из-под зонтов. Для наблюдения за процессом выпечки в корпусе предусмотрено окно (36).</w:t>
      </w:r>
    </w:p>
    <w:p w:rsidR="00C03543" w:rsidRPr="00C03543" w:rsidRDefault="00C03543" w:rsidP="00C03543">
      <w:pPr>
        <w:widowControl w:val="0"/>
        <w:spacing w:line="360" w:lineRule="auto"/>
        <w:ind w:left="0" w:firstLine="720"/>
        <w:rPr>
          <w:sz w:val="28"/>
        </w:rPr>
      </w:pPr>
      <w:r w:rsidRPr="00C03543">
        <w:rPr>
          <w:sz w:val="28"/>
        </w:rPr>
        <w:t>Печь работает следующим образом: после расстойного шкафа тестовые заготовки поступают на сетчатый под (1), который транспортирует их в пекарную камеру печи. Пекарная камера разбита на 4 температурные зоны.</w:t>
      </w:r>
      <w:r>
        <w:rPr>
          <w:sz w:val="28"/>
        </w:rPr>
        <w:t xml:space="preserve"> </w:t>
      </w:r>
      <w:r w:rsidRPr="00C03543">
        <w:rPr>
          <w:sz w:val="28"/>
        </w:rPr>
        <w:t xml:space="preserve">Нулевая зона находится на участке гидротермической обработки и включает в себя 12 нагревателей (35). Первая зона включает в себя 26, вторая – 38, третья – </w:t>
      </w:r>
    </w:p>
    <w:p w:rsidR="00C03543" w:rsidRPr="00C03543" w:rsidRDefault="00C03543" w:rsidP="00C03543">
      <w:pPr>
        <w:widowControl w:val="0"/>
        <w:spacing w:line="360" w:lineRule="auto"/>
        <w:ind w:left="0" w:firstLine="720"/>
        <w:rPr>
          <w:sz w:val="28"/>
        </w:rPr>
      </w:pPr>
      <w:r w:rsidRPr="00C03543">
        <w:rPr>
          <w:sz w:val="28"/>
        </w:rPr>
        <w:t>12 нагревателей. Электронагреватели расположены в пекарной камере печи сверху и снизу сетчатого пода с двух сторон по ширине и с определенными шагами по длине пекарной камеры</w:t>
      </w:r>
      <w:r w:rsidRPr="00C03543">
        <w:rPr>
          <w:sz w:val="28"/>
        </w:rPr>
        <w:tab/>
        <w:t>(графическая часть: лист 1). В передней части пекарной камеры находится зона пароувлажнения (41), где тестовые заготовки последовательно походят все тепловые зоны пекарной камеры, где выпекаются за время, соответствующее технологическим требованиям на изделия. Кинематическая схема механизмов печи приведена на рис. 1.2. Кинематическая схема механической части электропривода сетчатого пода состоит из электродвигателя (1) АИР80В4</w:t>
      </w:r>
      <w:r>
        <w:rPr>
          <w:sz w:val="28"/>
        </w:rPr>
        <w:t xml:space="preserve"> </w:t>
      </w:r>
      <w:r w:rsidRPr="00C03543">
        <w:rPr>
          <w:sz w:val="28"/>
        </w:rPr>
        <w:t xml:space="preserve">Р=1.5 кВт, n=1430 об/мин, клиноременной передачи </w:t>
      </w:r>
      <w:r w:rsidRPr="00C03543">
        <w:rPr>
          <w:sz w:val="28"/>
          <w:lang w:val="en-US"/>
        </w:rPr>
        <w:t>D</w:t>
      </w:r>
      <w:r w:rsidRPr="00C03543">
        <w:rPr>
          <w:sz w:val="28"/>
        </w:rPr>
        <w:t>90-D180 (2) от электродвигателя к блок-вариатору 11РАХ-02х190х6х50 TGL1293 (7), цепной передачи z=18 (8), z=85 (9), звездочка (8) выполнена в блоке</w:t>
      </w:r>
      <w:r>
        <w:rPr>
          <w:sz w:val="28"/>
        </w:rPr>
        <w:t xml:space="preserve"> </w:t>
      </w:r>
      <w:r w:rsidRPr="00C03543">
        <w:rPr>
          <w:sz w:val="28"/>
        </w:rPr>
        <w:t>с храповым механизмом, отключающим блок-вариатор при применении ручного привода, храповый механизм позволяет также превращать касательное движение рукоятки ручного привода во вращательное движение приводного вала.</w:t>
      </w:r>
    </w:p>
    <w:p w:rsidR="00C03543" w:rsidRPr="00C03543" w:rsidRDefault="00C03543" w:rsidP="00C03543">
      <w:pPr>
        <w:widowControl w:val="0"/>
        <w:spacing w:line="360" w:lineRule="auto"/>
        <w:ind w:left="0" w:firstLine="720"/>
        <w:rPr>
          <w:sz w:val="28"/>
        </w:rPr>
      </w:pPr>
      <w:r w:rsidRPr="00C03543">
        <w:rPr>
          <w:sz w:val="28"/>
        </w:rPr>
        <w:t>Кинематическая схема механизма щетки для очистки сетчатого пода состоит из электродвигателя 4A100L6 Р=2.2 кВт, n=1000 об/мин (16), клиноременной передачи со шкивами (17, 18), цепной передачи со звездочками z=17 (19) и z=48 (20), вторая звездочка (20) насажена на вал щетки. Кинематическая схема механизмов опрыскивания состоит из мотор-редуктора МЦ2С 63-71-КУЗ (21) и цепной передачи z1=z2=8 (22 и 23). Кинематическая схема механической части электропривода вентилятора состоит из электродвигателя (20) 4A90l4 P=2.2 кВт, n=1500 об/мин, приводного вала (24) и рабочего колеса вентилятора ВЦ4-75 №5 (22).</w:t>
      </w:r>
    </w:p>
    <w:p w:rsidR="00C03543" w:rsidRPr="00C03543" w:rsidRDefault="00C03543" w:rsidP="00C03543">
      <w:pPr>
        <w:widowControl w:val="0"/>
        <w:spacing w:line="360" w:lineRule="auto"/>
        <w:ind w:left="0" w:firstLine="720"/>
        <w:rPr>
          <w:b/>
          <w:sz w:val="28"/>
        </w:rPr>
      </w:pPr>
      <w:r>
        <w:rPr>
          <w:b/>
          <w:sz w:val="28"/>
        </w:rPr>
        <w:br w:type="page"/>
      </w:r>
      <w:r w:rsidRPr="00C03543">
        <w:rPr>
          <w:b/>
          <w:sz w:val="28"/>
        </w:rPr>
        <w:t>1.2</w:t>
      </w:r>
      <w:r w:rsidRPr="00C03543">
        <w:rPr>
          <w:sz w:val="28"/>
        </w:rPr>
        <w:t xml:space="preserve"> </w:t>
      </w:r>
      <w:r w:rsidRPr="00C03543">
        <w:rPr>
          <w:b/>
          <w:sz w:val="28"/>
        </w:rPr>
        <w:t>Анализ работы оператора</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Для обеспечения обслуживания оператором предусматривается: дистанционное управление электродвигателями: конвейера пода печи, вентилятора, механизма очистки сетки, механизма опрыскивания, и сигнализации об их включении; а также автоматическое регулирование и контроль температуры в пекарной камере по зонам печи.</w:t>
      </w:r>
    </w:p>
    <w:p w:rsidR="00C03543" w:rsidRPr="00C03543" w:rsidRDefault="00C03543" w:rsidP="00C03543">
      <w:pPr>
        <w:widowControl w:val="0"/>
        <w:spacing w:line="360" w:lineRule="auto"/>
        <w:ind w:left="0" w:firstLine="720"/>
        <w:rPr>
          <w:sz w:val="28"/>
        </w:rPr>
      </w:pPr>
      <w:r w:rsidRPr="00C03543">
        <w:rPr>
          <w:sz w:val="28"/>
        </w:rPr>
        <w:t>При обслуживании хлебопекарной печи оператор выполняет следующие операции:</w:t>
      </w:r>
    </w:p>
    <w:p w:rsidR="00C03543" w:rsidRPr="00C03543" w:rsidRDefault="00C03543" w:rsidP="00C03543">
      <w:pPr>
        <w:widowControl w:val="0"/>
        <w:numPr>
          <w:ilvl w:val="0"/>
          <w:numId w:val="2"/>
        </w:numPr>
        <w:spacing w:line="360" w:lineRule="auto"/>
        <w:ind w:left="0" w:firstLine="720"/>
        <w:rPr>
          <w:sz w:val="28"/>
        </w:rPr>
      </w:pPr>
      <w:r w:rsidRPr="00C03543">
        <w:rPr>
          <w:sz w:val="28"/>
        </w:rPr>
        <w:t>Включает вводные и автоматические выключатели в распределительном шкафу, подавая напряжение в щит управления и механизмы печи.</w:t>
      </w:r>
    </w:p>
    <w:p w:rsidR="00C03543" w:rsidRPr="00C03543" w:rsidRDefault="00C03543" w:rsidP="00C03543">
      <w:pPr>
        <w:widowControl w:val="0"/>
        <w:numPr>
          <w:ilvl w:val="0"/>
          <w:numId w:val="2"/>
        </w:numPr>
        <w:spacing w:line="360" w:lineRule="auto"/>
        <w:ind w:left="0" w:firstLine="720"/>
        <w:rPr>
          <w:sz w:val="28"/>
        </w:rPr>
      </w:pPr>
      <w:r w:rsidRPr="00C03543">
        <w:rPr>
          <w:sz w:val="28"/>
        </w:rPr>
        <w:t>Включает механизмы печи: электронагреватели, электродвигатели механизмов установки.</w:t>
      </w:r>
    </w:p>
    <w:p w:rsidR="00C03543" w:rsidRPr="00C03543" w:rsidRDefault="00C03543" w:rsidP="00C03543">
      <w:pPr>
        <w:widowControl w:val="0"/>
        <w:numPr>
          <w:ilvl w:val="0"/>
          <w:numId w:val="2"/>
        </w:numPr>
        <w:spacing w:line="360" w:lineRule="auto"/>
        <w:ind w:left="0" w:firstLine="720"/>
        <w:rPr>
          <w:sz w:val="28"/>
        </w:rPr>
      </w:pPr>
      <w:r w:rsidRPr="00C03543">
        <w:rPr>
          <w:sz w:val="28"/>
        </w:rPr>
        <w:t>ТЭНы включаются отдельно в зависимости от вида выпекаемой продукции.</w:t>
      </w:r>
    </w:p>
    <w:p w:rsidR="00C03543" w:rsidRPr="00C03543" w:rsidRDefault="00C03543" w:rsidP="00C03543">
      <w:pPr>
        <w:widowControl w:val="0"/>
        <w:numPr>
          <w:ilvl w:val="0"/>
          <w:numId w:val="2"/>
        </w:numPr>
        <w:spacing w:line="360" w:lineRule="auto"/>
        <w:ind w:left="0" w:firstLine="720"/>
        <w:rPr>
          <w:sz w:val="28"/>
        </w:rPr>
      </w:pPr>
      <w:r w:rsidRPr="00C03543">
        <w:rPr>
          <w:sz w:val="28"/>
        </w:rPr>
        <w:t>Оператору необходимо с помощью маховика блок-вариатора необходимое время выпечки, заданное по технологической карте на изделия.</w:t>
      </w:r>
    </w:p>
    <w:p w:rsidR="00C03543" w:rsidRPr="00C03543" w:rsidRDefault="00C03543" w:rsidP="00C03543">
      <w:pPr>
        <w:widowControl w:val="0"/>
        <w:numPr>
          <w:ilvl w:val="0"/>
          <w:numId w:val="2"/>
        </w:numPr>
        <w:spacing w:line="360" w:lineRule="auto"/>
        <w:ind w:left="0" w:firstLine="720"/>
        <w:rPr>
          <w:sz w:val="28"/>
        </w:rPr>
      </w:pPr>
      <w:r w:rsidRPr="00C03543">
        <w:rPr>
          <w:sz w:val="28"/>
        </w:rPr>
        <w:t>Оператору необходимо с помощью ручки регуляторов температуры установить необходимые значения температуры по зонам пекарной камеры.</w:t>
      </w:r>
    </w:p>
    <w:p w:rsidR="00C03543" w:rsidRPr="00C03543" w:rsidRDefault="00C03543" w:rsidP="00C03543">
      <w:pPr>
        <w:widowControl w:val="0"/>
        <w:numPr>
          <w:ilvl w:val="0"/>
          <w:numId w:val="2"/>
        </w:numPr>
        <w:spacing w:line="360" w:lineRule="auto"/>
        <w:ind w:left="0" w:firstLine="720"/>
        <w:rPr>
          <w:sz w:val="28"/>
        </w:rPr>
      </w:pPr>
      <w:r w:rsidRPr="00C03543">
        <w:rPr>
          <w:sz w:val="28"/>
        </w:rPr>
        <w:t>Оператору необходимо следить за качеством выпекаемой продукции и в случае необходимости корректировать время выпечки.</w:t>
      </w:r>
    </w:p>
    <w:p w:rsidR="00C03543" w:rsidRDefault="00C03543" w:rsidP="00C03543">
      <w:pPr>
        <w:widowControl w:val="0"/>
        <w:numPr>
          <w:ilvl w:val="0"/>
          <w:numId w:val="2"/>
        </w:numPr>
        <w:spacing w:line="360" w:lineRule="auto"/>
        <w:ind w:left="0" w:firstLine="720"/>
        <w:rPr>
          <w:sz w:val="28"/>
        </w:rPr>
      </w:pPr>
      <w:r w:rsidRPr="00C03543">
        <w:rPr>
          <w:sz w:val="28"/>
        </w:rPr>
        <w:t>Оператору необходимо следить за технологическим процессом и в случае аварии необходимо отключить все механизмы печи и электронагреватели.</w:t>
      </w:r>
    </w:p>
    <w:p w:rsidR="00C03543" w:rsidRPr="00C03543" w:rsidRDefault="00C03543" w:rsidP="00C03543">
      <w:pPr>
        <w:widowControl w:val="0"/>
        <w:spacing w:line="360" w:lineRule="auto"/>
        <w:ind w:left="720"/>
        <w:rPr>
          <w:sz w:val="28"/>
        </w:rPr>
      </w:pPr>
    </w:p>
    <w:p w:rsidR="00C03543" w:rsidRPr="00C03543" w:rsidRDefault="00C03543" w:rsidP="00C03543">
      <w:pPr>
        <w:widowControl w:val="0"/>
        <w:numPr>
          <w:ilvl w:val="1"/>
          <w:numId w:val="4"/>
        </w:numPr>
        <w:spacing w:line="360" w:lineRule="auto"/>
        <w:ind w:left="0" w:firstLine="720"/>
        <w:rPr>
          <w:b/>
          <w:sz w:val="28"/>
        </w:rPr>
      </w:pPr>
      <w:r>
        <w:rPr>
          <w:b/>
          <w:sz w:val="28"/>
        </w:rPr>
        <w:br w:type="page"/>
      </w:r>
      <w:r w:rsidRPr="00C03543">
        <w:rPr>
          <w:b/>
          <w:sz w:val="28"/>
        </w:rPr>
        <w:t>Определение передаточного числа редуктора и расчет</w:t>
      </w:r>
      <w:r>
        <w:rPr>
          <w:b/>
          <w:sz w:val="28"/>
        </w:rPr>
        <w:t xml:space="preserve"> </w:t>
      </w:r>
      <w:r w:rsidRPr="00C03543">
        <w:rPr>
          <w:b/>
          <w:sz w:val="28"/>
        </w:rPr>
        <w:t>участков длин ленты конвейера</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Кинематическая схема механической части электропривода сетчатого пода представлена на рис. 1.3. </w:t>
      </w:r>
    </w:p>
    <w:p w:rsidR="00C03543" w:rsidRPr="00C03543" w:rsidRDefault="00C03543" w:rsidP="00C03543">
      <w:pPr>
        <w:widowControl w:val="0"/>
        <w:spacing w:line="360" w:lineRule="auto"/>
        <w:ind w:left="0" w:firstLine="720"/>
        <w:rPr>
          <w:sz w:val="28"/>
        </w:rPr>
      </w:pPr>
      <w:r w:rsidRPr="00C03543">
        <w:rPr>
          <w:sz w:val="28"/>
        </w:rPr>
        <w:t>Целью данного дипломного проекта является модернизация привода ленточного конвейера. Продолжительность выпечки необходимо регулировать электрически, т.е. регулировать скорость вращения приводного двигателя. В связи с этим на кинематической схеме (рис. 1.3) блок-вариатор заменен редуктором. По кинематической схеме определим передаточные числа элементов кинематической цепи.</w:t>
      </w:r>
    </w:p>
    <w:p w:rsidR="00C03543" w:rsidRPr="00C03543" w:rsidRDefault="00C03543" w:rsidP="00C03543">
      <w:pPr>
        <w:widowControl w:val="0"/>
        <w:spacing w:line="360" w:lineRule="auto"/>
        <w:ind w:left="0" w:firstLine="720"/>
        <w:rPr>
          <w:sz w:val="28"/>
        </w:rPr>
      </w:pPr>
      <w:r w:rsidRPr="00C03543">
        <w:rPr>
          <w:sz w:val="28"/>
        </w:rPr>
        <w:t>Передаточное число клиноременной передачи:</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3.75pt" fillcolor="window">
            <v:imagedata r:id="rId7"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Передаточное число цепной передачи</w:t>
      </w:r>
      <w:r>
        <w:rPr>
          <w:sz w:val="28"/>
        </w:rPr>
        <w:t xml:space="preserve"> </w:t>
      </w:r>
      <w:r w:rsidRPr="00C03543">
        <w:rPr>
          <w:sz w:val="28"/>
        </w:rPr>
        <w:t>(5), (6):</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26" type="#_x0000_t75" style="width:102.75pt;height:33.75pt" fillcolor="window">
            <v:imagedata r:id="rId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Передаточное число цепной передачи</w:t>
      </w:r>
      <w:r>
        <w:rPr>
          <w:sz w:val="28"/>
        </w:rPr>
        <w:t xml:space="preserve"> </w:t>
      </w:r>
      <w:r w:rsidRPr="00C03543">
        <w:rPr>
          <w:sz w:val="28"/>
        </w:rPr>
        <w:t>(7), (8):</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27" type="#_x0000_t75" style="width:105pt;height:33.75pt" fillcolor="window">
            <v:imagedata r:id="rId9"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Передаточное число цепной передачи</w:t>
      </w:r>
      <w:r>
        <w:rPr>
          <w:sz w:val="28"/>
        </w:rPr>
        <w:t xml:space="preserve"> </w:t>
      </w:r>
      <w:r w:rsidRPr="00C03543">
        <w:rPr>
          <w:sz w:val="28"/>
        </w:rPr>
        <w:t>(10), (11):</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28" type="#_x0000_t75" style="width:108pt;height:33.75pt" fillcolor="window">
            <v:imagedata r:id="rId10" o:title=""/>
          </v:shape>
        </w:pict>
      </w:r>
      <w:r w:rsidR="00C03543" w:rsidRPr="00C03543">
        <w:rPr>
          <w:sz w:val="28"/>
        </w:rPr>
        <w:t>.</w:t>
      </w:r>
    </w:p>
    <w:p w:rsidR="00C03543" w:rsidRPr="00C03543" w:rsidRDefault="00C03543" w:rsidP="00C03543">
      <w:pPr>
        <w:widowControl w:val="0"/>
        <w:spacing w:line="360" w:lineRule="auto"/>
        <w:ind w:left="0" w:firstLine="720"/>
        <w:rPr>
          <w:sz w:val="28"/>
          <w:lang w:val="en-US"/>
        </w:rPr>
      </w:pPr>
      <w:r>
        <w:rPr>
          <w:sz w:val="28"/>
        </w:rPr>
        <w:br w:type="page"/>
      </w:r>
      <w:r w:rsidRPr="00C03543">
        <w:rPr>
          <w:sz w:val="28"/>
        </w:rPr>
        <w:t xml:space="preserve">Рассчитаем участки длин ленты конвейера. Имеем исходные данные для расчета (табл. </w:t>
      </w:r>
      <w:r w:rsidRPr="00C03543">
        <w:rPr>
          <w:sz w:val="28"/>
          <w:lang w:val="en-US"/>
        </w:rPr>
        <w:t>1.3):</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lang w:val="en-US"/>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804"/>
        <w:gridCol w:w="1667"/>
      </w:tblGrid>
      <w:tr w:rsidR="00C03543" w:rsidRPr="00C03543" w:rsidTr="00C03543">
        <w:tc>
          <w:tcPr>
            <w:tcW w:w="817" w:type="dxa"/>
          </w:tcPr>
          <w:p w:rsidR="00C03543" w:rsidRPr="00C03543" w:rsidRDefault="00C03543" w:rsidP="00C03543">
            <w:pPr>
              <w:widowControl w:val="0"/>
              <w:spacing w:line="360" w:lineRule="auto"/>
              <w:ind w:left="0"/>
              <w:rPr>
                <w:lang w:val="en-US"/>
              </w:rPr>
            </w:pPr>
            <w:r w:rsidRPr="00C03543">
              <w:rPr>
                <w:lang w:val="en-US"/>
              </w:rPr>
              <w:t xml:space="preserve"> S</w:t>
            </w:r>
            <w:r w:rsidRPr="00C03543">
              <w:rPr>
                <w:vertAlign w:val="subscript"/>
                <w:lang w:val="en-US"/>
              </w:rPr>
              <w:t>p</w:t>
            </w:r>
          </w:p>
        </w:tc>
        <w:tc>
          <w:tcPr>
            <w:tcW w:w="6804" w:type="dxa"/>
          </w:tcPr>
          <w:p w:rsidR="00C03543" w:rsidRPr="00C03543" w:rsidRDefault="00C03543" w:rsidP="00C03543">
            <w:pPr>
              <w:widowControl w:val="0"/>
              <w:spacing w:line="360" w:lineRule="auto"/>
              <w:ind w:left="0"/>
              <w:rPr>
                <w:lang w:val="en-US"/>
              </w:rPr>
            </w:pPr>
            <w:r w:rsidRPr="00C03543">
              <w:rPr>
                <w:lang w:val="en-US"/>
              </w:rPr>
              <w:t>Рабочая площадь пода, м</w:t>
            </w:r>
            <w:r w:rsidRPr="00C03543">
              <w:rPr>
                <w:vertAlign w:val="superscript"/>
                <w:lang w:val="en-US"/>
              </w:rPr>
              <w:t>2</w:t>
            </w:r>
          </w:p>
        </w:tc>
        <w:tc>
          <w:tcPr>
            <w:tcW w:w="1667" w:type="dxa"/>
          </w:tcPr>
          <w:p w:rsidR="00C03543" w:rsidRPr="00C03543" w:rsidRDefault="00C03543" w:rsidP="00C03543">
            <w:pPr>
              <w:widowControl w:val="0"/>
              <w:spacing w:line="360" w:lineRule="auto"/>
              <w:ind w:left="0"/>
              <w:rPr>
                <w:lang w:val="en-US"/>
              </w:rPr>
            </w:pPr>
            <w:r w:rsidRPr="00C03543">
              <w:rPr>
                <w:lang w:val="en-US"/>
              </w:rPr>
              <w:t xml:space="preserve"> 25</w:t>
            </w:r>
          </w:p>
        </w:tc>
      </w:tr>
      <w:tr w:rsidR="00C03543" w:rsidRPr="00C03543" w:rsidTr="00C03543">
        <w:tc>
          <w:tcPr>
            <w:tcW w:w="817" w:type="dxa"/>
          </w:tcPr>
          <w:p w:rsidR="00C03543" w:rsidRPr="00C03543" w:rsidRDefault="00C03543" w:rsidP="00C03543">
            <w:pPr>
              <w:widowControl w:val="0"/>
              <w:spacing w:line="360" w:lineRule="auto"/>
              <w:ind w:left="0"/>
              <w:rPr>
                <w:lang w:val="en-US"/>
              </w:rPr>
            </w:pPr>
            <w:r w:rsidRPr="00C03543">
              <w:rPr>
                <w:lang w:val="en-US"/>
              </w:rPr>
              <w:t xml:space="preserve"> b</w:t>
            </w:r>
            <w:r w:rsidRPr="00C03543">
              <w:rPr>
                <w:vertAlign w:val="subscript"/>
                <w:lang w:val="en-US"/>
              </w:rPr>
              <w:t>p</w:t>
            </w:r>
          </w:p>
        </w:tc>
        <w:tc>
          <w:tcPr>
            <w:tcW w:w="6804" w:type="dxa"/>
          </w:tcPr>
          <w:p w:rsidR="00C03543" w:rsidRPr="00C03543" w:rsidRDefault="00C03543" w:rsidP="00C03543">
            <w:pPr>
              <w:widowControl w:val="0"/>
              <w:spacing w:line="360" w:lineRule="auto"/>
              <w:ind w:left="0"/>
              <w:rPr>
                <w:lang w:val="en-US"/>
              </w:rPr>
            </w:pPr>
            <w:r w:rsidRPr="00C03543">
              <w:rPr>
                <w:lang w:val="en-US"/>
              </w:rPr>
              <w:t>Рабочая ширина пода, м</w:t>
            </w:r>
          </w:p>
        </w:tc>
        <w:tc>
          <w:tcPr>
            <w:tcW w:w="1667" w:type="dxa"/>
          </w:tcPr>
          <w:p w:rsidR="00C03543" w:rsidRPr="00C03543" w:rsidRDefault="00C03543" w:rsidP="00C03543">
            <w:pPr>
              <w:widowControl w:val="0"/>
              <w:spacing w:line="360" w:lineRule="auto"/>
              <w:ind w:left="0"/>
              <w:rPr>
                <w:lang w:val="en-US"/>
              </w:rPr>
            </w:pPr>
            <w:r w:rsidRPr="00C03543">
              <w:rPr>
                <w:lang w:val="en-US"/>
              </w:rPr>
              <w:t xml:space="preserve"> 2.1</w:t>
            </w:r>
          </w:p>
        </w:tc>
      </w:tr>
      <w:tr w:rsidR="00C03543" w:rsidRPr="00C03543" w:rsidTr="00C03543">
        <w:tc>
          <w:tcPr>
            <w:tcW w:w="817" w:type="dxa"/>
          </w:tcPr>
          <w:p w:rsidR="00C03543" w:rsidRPr="00C03543" w:rsidRDefault="00C03543" w:rsidP="00C03543">
            <w:pPr>
              <w:widowControl w:val="0"/>
              <w:spacing w:line="360" w:lineRule="auto"/>
              <w:ind w:left="0"/>
              <w:rPr>
                <w:lang w:val="en-US"/>
              </w:rPr>
            </w:pPr>
            <w:r w:rsidRPr="00C03543">
              <w:rPr>
                <w:lang w:val="en-US"/>
              </w:rPr>
              <w:t xml:space="preserve"> t</w:t>
            </w:r>
          </w:p>
        </w:tc>
        <w:tc>
          <w:tcPr>
            <w:tcW w:w="6804" w:type="dxa"/>
          </w:tcPr>
          <w:p w:rsidR="00C03543" w:rsidRPr="00C03543" w:rsidRDefault="00C03543" w:rsidP="00C03543">
            <w:pPr>
              <w:widowControl w:val="0"/>
              <w:spacing w:line="360" w:lineRule="auto"/>
              <w:ind w:left="0"/>
            </w:pPr>
            <w:r w:rsidRPr="00C03543">
              <w:t>Пределы регулирования времени выпечки, мин</w:t>
            </w:r>
          </w:p>
        </w:tc>
        <w:tc>
          <w:tcPr>
            <w:tcW w:w="1667" w:type="dxa"/>
          </w:tcPr>
          <w:p w:rsidR="00C03543" w:rsidRPr="00C03543" w:rsidRDefault="00C03543" w:rsidP="00C03543">
            <w:pPr>
              <w:widowControl w:val="0"/>
              <w:spacing w:line="360" w:lineRule="auto"/>
              <w:ind w:left="0"/>
              <w:rPr>
                <w:lang w:val="en-US"/>
              </w:rPr>
            </w:pPr>
            <w:r w:rsidRPr="00C03543">
              <w:t xml:space="preserve"> </w:t>
            </w:r>
            <w:r w:rsidRPr="00C03543">
              <w:rPr>
                <w:lang w:val="en-US"/>
              </w:rPr>
              <w:t>12…72</w:t>
            </w:r>
          </w:p>
        </w:tc>
      </w:tr>
      <w:tr w:rsidR="00C03543" w:rsidRPr="00C03543" w:rsidTr="00C03543">
        <w:tc>
          <w:tcPr>
            <w:tcW w:w="817" w:type="dxa"/>
          </w:tcPr>
          <w:p w:rsidR="00C03543" w:rsidRPr="00C03543" w:rsidRDefault="00C03543" w:rsidP="00C03543">
            <w:pPr>
              <w:widowControl w:val="0"/>
              <w:spacing w:line="360" w:lineRule="auto"/>
              <w:ind w:left="0"/>
              <w:rPr>
                <w:lang w:val="en-US"/>
              </w:rPr>
            </w:pPr>
            <w:r w:rsidRPr="00C03543">
              <w:rPr>
                <w:lang w:val="en-US"/>
              </w:rPr>
              <w:t xml:space="preserve"> β</w:t>
            </w:r>
          </w:p>
        </w:tc>
        <w:tc>
          <w:tcPr>
            <w:tcW w:w="6804" w:type="dxa"/>
          </w:tcPr>
          <w:p w:rsidR="00C03543" w:rsidRPr="00C03543" w:rsidRDefault="00C03543" w:rsidP="00C03543">
            <w:pPr>
              <w:widowControl w:val="0"/>
              <w:spacing w:line="360" w:lineRule="auto"/>
              <w:ind w:left="0"/>
              <w:rPr>
                <w:lang w:val="en-US"/>
              </w:rPr>
            </w:pPr>
            <w:r w:rsidRPr="00C03543">
              <w:rPr>
                <w:lang w:val="en-US"/>
              </w:rPr>
              <w:t>Угол загрузки,°</w:t>
            </w:r>
          </w:p>
        </w:tc>
        <w:tc>
          <w:tcPr>
            <w:tcW w:w="1667" w:type="dxa"/>
          </w:tcPr>
          <w:p w:rsidR="00C03543" w:rsidRPr="00C03543" w:rsidRDefault="00C03543" w:rsidP="00C03543">
            <w:pPr>
              <w:widowControl w:val="0"/>
              <w:spacing w:line="360" w:lineRule="auto"/>
              <w:ind w:left="0"/>
              <w:rPr>
                <w:lang w:val="en-US"/>
              </w:rPr>
            </w:pPr>
            <w:r w:rsidRPr="00C03543">
              <w:rPr>
                <w:lang w:val="en-US"/>
              </w:rPr>
              <w:t xml:space="preserve"> 10</w:t>
            </w:r>
          </w:p>
        </w:tc>
      </w:tr>
      <w:tr w:rsidR="00C03543" w:rsidRPr="00C03543" w:rsidTr="00C03543">
        <w:tc>
          <w:tcPr>
            <w:tcW w:w="817" w:type="dxa"/>
          </w:tcPr>
          <w:p w:rsidR="00C03543" w:rsidRPr="00C03543" w:rsidRDefault="00C03543" w:rsidP="00C03543">
            <w:pPr>
              <w:widowControl w:val="0"/>
              <w:spacing w:line="360" w:lineRule="auto"/>
              <w:ind w:left="0"/>
              <w:rPr>
                <w:lang w:val="en-US"/>
              </w:rPr>
            </w:pPr>
            <w:r w:rsidRPr="00C03543">
              <w:rPr>
                <w:lang w:val="en-US"/>
              </w:rPr>
              <w:t xml:space="preserve"> R</w:t>
            </w:r>
            <w:r w:rsidRPr="00C03543">
              <w:rPr>
                <w:vertAlign w:val="subscript"/>
                <w:lang w:val="en-US"/>
              </w:rPr>
              <w:t>б</w:t>
            </w:r>
          </w:p>
        </w:tc>
        <w:tc>
          <w:tcPr>
            <w:tcW w:w="6804" w:type="dxa"/>
          </w:tcPr>
          <w:p w:rsidR="00C03543" w:rsidRPr="00C03543" w:rsidRDefault="00C03543" w:rsidP="00C03543">
            <w:pPr>
              <w:widowControl w:val="0"/>
              <w:spacing w:line="360" w:lineRule="auto"/>
              <w:ind w:left="0"/>
              <w:rPr>
                <w:lang w:val="en-US"/>
              </w:rPr>
            </w:pPr>
            <w:r w:rsidRPr="00C03543">
              <w:rPr>
                <w:lang w:val="en-US"/>
              </w:rPr>
              <w:t>Радиус приводного барабана, м</w:t>
            </w:r>
          </w:p>
        </w:tc>
        <w:tc>
          <w:tcPr>
            <w:tcW w:w="1667" w:type="dxa"/>
          </w:tcPr>
          <w:p w:rsidR="00C03543" w:rsidRPr="00C03543" w:rsidRDefault="00C03543" w:rsidP="00C03543">
            <w:pPr>
              <w:widowControl w:val="0"/>
              <w:spacing w:line="360" w:lineRule="auto"/>
              <w:ind w:left="0"/>
              <w:rPr>
                <w:lang w:val="en-US"/>
              </w:rPr>
            </w:pPr>
            <w:r w:rsidRPr="00C03543">
              <w:rPr>
                <w:lang w:val="en-US"/>
              </w:rPr>
              <w:t xml:space="preserve"> 0.125</w:t>
            </w:r>
          </w:p>
        </w:tc>
      </w:tr>
      <w:tr w:rsidR="00C03543" w:rsidRPr="00C03543" w:rsidTr="00C03543">
        <w:tc>
          <w:tcPr>
            <w:tcW w:w="817" w:type="dxa"/>
          </w:tcPr>
          <w:p w:rsidR="00C03543" w:rsidRPr="00C03543" w:rsidRDefault="00C03543" w:rsidP="00C03543">
            <w:pPr>
              <w:widowControl w:val="0"/>
              <w:spacing w:line="360" w:lineRule="auto"/>
              <w:ind w:left="0"/>
              <w:rPr>
                <w:vertAlign w:val="subscript"/>
                <w:lang w:val="en-US"/>
              </w:rPr>
            </w:pPr>
            <w:r w:rsidRPr="00C03543">
              <w:rPr>
                <w:lang w:val="en-US"/>
              </w:rPr>
              <w:t xml:space="preserve"> l</w:t>
            </w:r>
            <w:r w:rsidRPr="00C03543">
              <w:rPr>
                <w:vertAlign w:val="subscript"/>
                <w:lang w:val="en-US"/>
              </w:rPr>
              <w:t>31</w:t>
            </w:r>
          </w:p>
        </w:tc>
        <w:tc>
          <w:tcPr>
            <w:tcW w:w="6804" w:type="dxa"/>
          </w:tcPr>
          <w:p w:rsidR="00C03543" w:rsidRPr="00C03543" w:rsidRDefault="00C03543" w:rsidP="00C03543">
            <w:pPr>
              <w:widowControl w:val="0"/>
              <w:spacing w:line="360" w:lineRule="auto"/>
              <w:ind w:left="0"/>
              <w:rPr>
                <w:lang w:val="en-US"/>
              </w:rPr>
            </w:pPr>
            <w:r w:rsidRPr="00C03543">
              <w:rPr>
                <w:lang w:val="en-US"/>
              </w:rPr>
              <w:t>Длина печи, м</w:t>
            </w:r>
          </w:p>
        </w:tc>
        <w:tc>
          <w:tcPr>
            <w:tcW w:w="1667" w:type="dxa"/>
          </w:tcPr>
          <w:p w:rsidR="00C03543" w:rsidRPr="00C03543" w:rsidRDefault="00C03543" w:rsidP="00C03543">
            <w:pPr>
              <w:widowControl w:val="0"/>
              <w:spacing w:line="360" w:lineRule="auto"/>
              <w:ind w:left="0"/>
              <w:rPr>
                <w:lang w:val="en-US"/>
              </w:rPr>
            </w:pPr>
            <w:r w:rsidRPr="00C03543">
              <w:rPr>
                <w:lang w:val="en-US"/>
              </w:rPr>
              <w:t xml:space="preserve"> 15.3</w:t>
            </w:r>
          </w:p>
        </w:tc>
      </w:tr>
    </w:tbl>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Рабочая длина пода: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29" type="#_x0000_t75" style="width:102pt;height:38.25pt" fillcolor="window">
            <v:imagedata r:id="rId11"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Длина участка </w:t>
      </w:r>
      <w:r w:rsidRPr="00C03543">
        <w:rPr>
          <w:sz w:val="28"/>
          <w:lang w:val="en-US"/>
        </w:rPr>
        <w:t>l</w:t>
      </w:r>
      <w:r w:rsidRPr="00C03543">
        <w:rPr>
          <w:sz w:val="28"/>
          <w:vertAlign w:val="subscript"/>
        </w:rPr>
        <w:t>12</w: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30" type="#_x0000_t75" style="width:228.75pt;height:33pt" fillcolor="window">
            <v:imagedata r:id="rId12" o:title=""/>
          </v:shape>
        </w:pict>
      </w:r>
      <w:r w:rsidR="00C03543" w:rsidRPr="00C03543">
        <w:rPr>
          <w:sz w:val="28"/>
        </w:rPr>
        <w:t xml:space="preserve"> м.</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Длина участка </w:t>
      </w:r>
      <w:r w:rsidRPr="00C03543">
        <w:rPr>
          <w:sz w:val="28"/>
          <w:lang w:val="en-US"/>
        </w:rPr>
        <w:t>l</w:t>
      </w:r>
      <w:r w:rsidRPr="00C03543">
        <w:rPr>
          <w:sz w:val="28"/>
          <w:vertAlign w:val="subscript"/>
        </w:rPr>
        <w:t>23</w: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31" type="#_x0000_t75" style="width:210.75pt;height:33pt" fillcolor="window">
            <v:imagedata r:id="rId13" o:title=""/>
          </v:shape>
        </w:pict>
      </w:r>
      <w:r w:rsidR="00C03543" w:rsidRPr="00C03543">
        <w:rPr>
          <w:sz w:val="28"/>
        </w:rPr>
        <w:t xml:space="preserve"> м.</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Рассчитаем линейные скорости движения ленты конвейера, исходя из значений пределов регулирования времени выпечки: </w:t>
      </w:r>
      <w:r w:rsidRPr="00C03543">
        <w:rPr>
          <w:sz w:val="28"/>
          <w:lang w:val="en-US"/>
        </w:rPr>
        <w:t>t</w:t>
      </w:r>
      <w:r w:rsidRPr="00C03543">
        <w:rPr>
          <w:sz w:val="28"/>
          <w:vertAlign w:val="subscript"/>
          <w:lang w:val="en-US"/>
        </w:rPr>
        <w:t>min</w:t>
      </w:r>
      <w:r w:rsidRPr="00C03543">
        <w:rPr>
          <w:sz w:val="28"/>
        </w:rPr>
        <w:t xml:space="preserve">=12 мин и </w:t>
      </w:r>
      <w:r w:rsidRPr="00C03543">
        <w:rPr>
          <w:sz w:val="28"/>
          <w:lang w:val="en-US"/>
        </w:rPr>
        <w:t>t</w:t>
      </w:r>
      <w:r w:rsidRPr="00C03543">
        <w:rPr>
          <w:sz w:val="28"/>
          <w:vertAlign w:val="subscript"/>
          <w:lang w:val="en-US"/>
        </w:rPr>
        <w:t>max</w:t>
      </w:r>
      <w:r w:rsidRPr="00C03543">
        <w:rPr>
          <w:sz w:val="28"/>
        </w:rPr>
        <w:t>=72 мин.</w:t>
      </w:r>
    </w:p>
    <w:p w:rsidR="00C03543" w:rsidRPr="00C03543" w:rsidRDefault="00C03543" w:rsidP="00C03543">
      <w:pPr>
        <w:widowControl w:val="0"/>
        <w:spacing w:line="360" w:lineRule="auto"/>
        <w:ind w:left="0" w:firstLine="720"/>
        <w:rPr>
          <w:sz w:val="28"/>
        </w:rPr>
      </w:pPr>
      <w:r w:rsidRPr="00C03543">
        <w:rPr>
          <w:sz w:val="28"/>
        </w:rPr>
        <w:t>Максимальная линейная скорость:</w:t>
      </w:r>
    </w:p>
    <w:p w:rsidR="00C03543" w:rsidRPr="00C03543" w:rsidRDefault="00C03543" w:rsidP="00C03543">
      <w:pPr>
        <w:widowControl w:val="0"/>
        <w:spacing w:line="360" w:lineRule="auto"/>
        <w:ind w:left="0" w:firstLine="720"/>
        <w:rPr>
          <w:sz w:val="28"/>
        </w:rPr>
      </w:pPr>
      <w:r>
        <w:rPr>
          <w:sz w:val="28"/>
        </w:rPr>
        <w:br w:type="page"/>
      </w:r>
      <w:r w:rsidR="000D6A09">
        <w:rPr>
          <w:sz w:val="28"/>
          <w:lang w:val="en-US"/>
        </w:rPr>
        <w:pict>
          <v:shape id="_x0000_i1032" type="#_x0000_t75" style="width:162pt;height:36pt" fillcolor="window">
            <v:imagedata r:id="rId14" o:title=""/>
          </v:shape>
        </w:pict>
      </w:r>
      <w:r w:rsidRPr="00C03543">
        <w:rPr>
          <w:sz w:val="28"/>
        </w:rPr>
        <w:t xml:space="preserve"> м/с.</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Минимальная линейная скорость:</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33" type="#_x0000_t75" style="width:162.75pt;height:36pt" fillcolor="window">
            <v:imagedata r:id="rId15" o:title=""/>
          </v:shape>
        </w:pict>
      </w:r>
      <w:r w:rsidR="00C03543" w:rsidRPr="00C03543">
        <w:rPr>
          <w:sz w:val="28"/>
        </w:rPr>
        <w:t xml:space="preserve"> м/с.</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Определим требуемое передаточное число редуктора. При этом будем</w:t>
      </w:r>
    </w:p>
    <w:p w:rsidR="00C03543" w:rsidRPr="00C03543" w:rsidRDefault="00C03543" w:rsidP="00C03543">
      <w:pPr>
        <w:widowControl w:val="0"/>
        <w:spacing w:line="360" w:lineRule="auto"/>
        <w:ind w:left="0" w:firstLine="720"/>
        <w:rPr>
          <w:sz w:val="28"/>
        </w:rPr>
      </w:pPr>
      <w:r w:rsidRPr="00C03543">
        <w:rPr>
          <w:sz w:val="28"/>
        </w:rPr>
        <w:t xml:space="preserve">ориентироваться на асинхронный электродвигатель с короткозамкнутым ротором с </w:t>
      </w:r>
      <w:r w:rsidRPr="00C03543">
        <w:rPr>
          <w:sz w:val="28"/>
          <w:lang w:val="en-US"/>
        </w:rPr>
        <w:t>p</w:t>
      </w:r>
      <w:r w:rsidRPr="00C03543">
        <w:rPr>
          <w:sz w:val="28"/>
          <w:vertAlign w:val="subscript"/>
        </w:rPr>
        <w:t>п</w:t>
      </w:r>
      <w:r w:rsidRPr="00C03543">
        <w:rPr>
          <w:sz w:val="28"/>
        </w:rPr>
        <w:t xml:space="preserve">=2, где: </w:t>
      </w:r>
      <w:r w:rsidRPr="00C03543">
        <w:rPr>
          <w:sz w:val="28"/>
          <w:lang w:val="en-US"/>
        </w:rPr>
        <w:t>p</w:t>
      </w:r>
      <w:r w:rsidRPr="00C03543">
        <w:rPr>
          <w:sz w:val="28"/>
          <w:vertAlign w:val="subscript"/>
        </w:rPr>
        <w:t>п</w:t>
      </w:r>
      <w:r w:rsidRPr="00C03543">
        <w:rPr>
          <w:sz w:val="28"/>
        </w:rPr>
        <w:t xml:space="preserve"> – число пар полюсов.</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en-US"/>
        </w:rPr>
      </w:pPr>
      <w:r>
        <w:rPr>
          <w:sz w:val="28"/>
          <w:lang w:val="en-US"/>
        </w:rPr>
        <w:pict>
          <v:shape id="_x0000_i1034" type="#_x0000_t75" style="width:212.25pt;height:33.75pt" fillcolor="window">
            <v:imagedata r:id="rId16" o:title=""/>
          </v:shape>
        </w:pict>
      </w:r>
      <w:r w:rsidR="00C03543" w:rsidRPr="00C03543">
        <w:rPr>
          <w:sz w:val="28"/>
          <w:lang w:val="en-US"/>
        </w:rPr>
        <w:t>.</w:t>
      </w:r>
    </w:p>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lang w:val="en-US"/>
        </w:rPr>
      </w:pPr>
      <w:r w:rsidRPr="00C03543">
        <w:rPr>
          <w:sz w:val="28"/>
          <w:lang w:val="en-US"/>
        </w:rPr>
        <w:t>Определим требуемое передаточное число редуктора</w:t>
      </w:r>
    </w:p>
    <w:p w:rsidR="00C03543" w:rsidRPr="00C03543" w:rsidRDefault="00C03543" w:rsidP="00C03543">
      <w:pPr>
        <w:widowControl w:val="0"/>
        <w:spacing w:line="360" w:lineRule="auto"/>
        <w:ind w:left="0" w:firstLine="720"/>
        <w:rPr>
          <w:sz w:val="28"/>
          <w:lang w:val="en-US"/>
        </w:rPr>
      </w:pPr>
    </w:p>
    <w:p w:rsidR="00C03543" w:rsidRPr="00C03543" w:rsidRDefault="000D6A09" w:rsidP="00C03543">
      <w:pPr>
        <w:widowControl w:val="0"/>
        <w:spacing w:line="360" w:lineRule="auto"/>
        <w:ind w:left="0" w:firstLine="720"/>
        <w:rPr>
          <w:sz w:val="28"/>
          <w:lang w:val="en-US"/>
        </w:rPr>
      </w:pPr>
      <w:r>
        <w:rPr>
          <w:sz w:val="28"/>
          <w:lang w:val="en-US"/>
        </w:rPr>
        <w:pict>
          <v:shape id="_x0000_i1035" type="#_x0000_t75" style="width:279.75pt;height:38.25pt" fillcolor="window">
            <v:imagedata r:id="rId17" o:title=""/>
          </v:shape>
        </w:pict>
      </w:r>
    </w:p>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numPr>
          <w:ilvl w:val="1"/>
          <w:numId w:val="5"/>
        </w:numPr>
        <w:spacing w:line="360" w:lineRule="auto"/>
        <w:ind w:left="0" w:firstLine="720"/>
        <w:rPr>
          <w:sz w:val="28"/>
          <w:lang w:val="en-US"/>
        </w:rPr>
      </w:pPr>
      <w:r w:rsidRPr="00C03543">
        <w:rPr>
          <w:b/>
          <w:sz w:val="28"/>
          <w:lang w:val="en-US"/>
        </w:rPr>
        <w:t>Расчетная схема механической части электропривода</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Расчетная схема механической части электропривода приведена на рис.1.4.а. На схеме использованы обозначения:</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rPr>
        <w:t>эв</w:t>
      </w:r>
      <w:r w:rsidRPr="00C03543">
        <w:rPr>
          <w:sz w:val="28"/>
        </w:rPr>
        <w:t xml:space="preserve"> – момент инерции приводного двигателя;</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rPr>
        <w:t>шк2</w:t>
      </w:r>
      <w:r w:rsidRPr="00C03543">
        <w:rPr>
          <w:sz w:val="28"/>
        </w:rPr>
        <w:t xml:space="preserve"> – момент инерции ведущего шкива (2);</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rPr>
        <w:t>шк3</w:t>
      </w:r>
      <w:r w:rsidRPr="00C03543">
        <w:rPr>
          <w:sz w:val="28"/>
        </w:rPr>
        <w:t xml:space="preserve"> – момент инерции ведомого шкива (3);</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rPr>
        <w:t>бвр</w:t>
      </w:r>
      <w:r w:rsidRPr="00C03543">
        <w:rPr>
          <w:sz w:val="28"/>
        </w:rPr>
        <w:t xml:space="preserve"> – момент инерции быстроходного вала редуктора;</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rPr>
        <w:t>твр</w:t>
      </w:r>
      <w:r w:rsidRPr="00C03543">
        <w:rPr>
          <w:sz w:val="28"/>
        </w:rPr>
        <w:t xml:space="preserve"> – момент инерции тихоходного вала редуктора;</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lang w:val="en-US"/>
        </w:rPr>
        <w:t>z</w:t>
      </w:r>
      <w:r w:rsidRPr="00C03543">
        <w:rPr>
          <w:sz w:val="28"/>
          <w:vertAlign w:val="subscript"/>
        </w:rPr>
        <w:t>5</w:t>
      </w:r>
      <w:r w:rsidRPr="00C03543">
        <w:rPr>
          <w:sz w:val="28"/>
        </w:rPr>
        <w:t xml:space="preserve"> – момент инерции звездочки (5);</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lang w:val="en-US"/>
        </w:rPr>
        <w:t>z</w:t>
      </w:r>
      <w:r w:rsidRPr="00C03543">
        <w:rPr>
          <w:sz w:val="28"/>
          <w:vertAlign w:val="subscript"/>
        </w:rPr>
        <w:t>6</w:t>
      </w:r>
      <w:r w:rsidRPr="00C03543">
        <w:rPr>
          <w:sz w:val="28"/>
        </w:rPr>
        <w:t xml:space="preserve"> – момент инерции звездочки (6);</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lang w:val="en-US"/>
        </w:rPr>
        <w:t>z</w:t>
      </w:r>
      <w:r w:rsidRPr="00C03543">
        <w:rPr>
          <w:sz w:val="28"/>
          <w:vertAlign w:val="subscript"/>
        </w:rPr>
        <w:t>7</w:t>
      </w:r>
      <w:r w:rsidRPr="00C03543">
        <w:rPr>
          <w:sz w:val="28"/>
        </w:rPr>
        <w:t xml:space="preserve"> – момент инерции звездочки (7);</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lang w:val="en-US"/>
        </w:rPr>
        <w:t>z</w:t>
      </w:r>
      <w:r w:rsidRPr="00C03543">
        <w:rPr>
          <w:sz w:val="28"/>
          <w:vertAlign w:val="subscript"/>
        </w:rPr>
        <w:t>8</w:t>
      </w:r>
      <w:r w:rsidRPr="00C03543">
        <w:rPr>
          <w:sz w:val="28"/>
        </w:rPr>
        <w:t xml:space="preserve"> – момент инерции звездочки (8);</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rPr>
        <w:t>муф</w:t>
      </w:r>
      <w:r w:rsidRPr="00C03543">
        <w:rPr>
          <w:sz w:val="28"/>
        </w:rPr>
        <w:t xml:space="preserve"> – момент инерции предохранительной муфты (9);</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lang w:val="en-US"/>
        </w:rPr>
        <w:t>z</w:t>
      </w:r>
      <w:r w:rsidRPr="00C03543">
        <w:rPr>
          <w:sz w:val="28"/>
          <w:vertAlign w:val="subscript"/>
        </w:rPr>
        <w:t>10</w:t>
      </w:r>
      <w:r w:rsidRPr="00C03543">
        <w:rPr>
          <w:sz w:val="28"/>
        </w:rPr>
        <w:t xml:space="preserve"> – момент инерции звездочки (10);</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lang w:val="en-US"/>
        </w:rPr>
        <w:t>z</w:t>
      </w:r>
      <w:r w:rsidRPr="00C03543">
        <w:rPr>
          <w:sz w:val="28"/>
          <w:vertAlign w:val="subscript"/>
        </w:rPr>
        <w:t>11</w:t>
      </w:r>
      <w:r w:rsidRPr="00C03543">
        <w:rPr>
          <w:sz w:val="28"/>
        </w:rPr>
        <w:t xml:space="preserve"> – момент инерции звездочки (11);</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rPr>
        <w:t>пб</w:t>
      </w:r>
      <w:r w:rsidRPr="00C03543">
        <w:rPr>
          <w:sz w:val="28"/>
        </w:rPr>
        <w:t xml:space="preserve"> – момент инерции приводного барабана(12);</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rPr>
        <w:t>р</w:t>
      </w:r>
      <w:r w:rsidRPr="00C03543">
        <w:rPr>
          <w:sz w:val="28"/>
        </w:rPr>
        <w:t xml:space="preserve"> – момент инерции промежуточного ролика;</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rPr>
        <w:t>нб</w:t>
      </w:r>
      <w:r w:rsidRPr="00C03543">
        <w:rPr>
          <w:sz w:val="28"/>
        </w:rPr>
        <w:t xml:space="preserve"> – момент инерции натяжного барабана;</w:t>
      </w:r>
    </w:p>
    <w:p w:rsidR="00C03543" w:rsidRPr="00C03543" w:rsidRDefault="00C03543" w:rsidP="00C03543">
      <w:pPr>
        <w:widowControl w:val="0"/>
        <w:spacing w:line="360" w:lineRule="auto"/>
        <w:ind w:left="0" w:firstLine="720"/>
        <w:rPr>
          <w:sz w:val="28"/>
        </w:rPr>
      </w:pPr>
      <w:r w:rsidRPr="00C03543">
        <w:rPr>
          <w:sz w:val="28"/>
          <w:lang w:val="en-US"/>
        </w:rPr>
        <w:t>m</w:t>
      </w:r>
      <w:r w:rsidRPr="00C03543">
        <w:rPr>
          <w:sz w:val="28"/>
          <w:vertAlign w:val="subscript"/>
        </w:rPr>
        <w:t>12</w:t>
      </w:r>
      <w:r w:rsidRPr="00C03543">
        <w:rPr>
          <w:sz w:val="28"/>
        </w:rPr>
        <w:t xml:space="preserve"> – масса участка ленты 1-2;</w:t>
      </w:r>
    </w:p>
    <w:p w:rsidR="00C03543" w:rsidRPr="00C03543" w:rsidRDefault="00C03543" w:rsidP="00C03543">
      <w:pPr>
        <w:widowControl w:val="0"/>
        <w:spacing w:line="360" w:lineRule="auto"/>
        <w:ind w:left="0" w:firstLine="720"/>
        <w:rPr>
          <w:sz w:val="28"/>
        </w:rPr>
      </w:pPr>
      <w:r w:rsidRPr="00C03543">
        <w:rPr>
          <w:sz w:val="28"/>
          <w:lang w:val="en-US"/>
        </w:rPr>
        <w:t>m</w:t>
      </w:r>
      <w:r w:rsidRPr="00C03543">
        <w:rPr>
          <w:sz w:val="28"/>
          <w:vertAlign w:val="subscript"/>
        </w:rPr>
        <w:t>23</w:t>
      </w:r>
      <w:r w:rsidRPr="00C03543">
        <w:rPr>
          <w:sz w:val="28"/>
        </w:rPr>
        <w:t xml:space="preserve"> – масса участка ленты 2-3;</w:t>
      </w:r>
    </w:p>
    <w:p w:rsidR="00C03543" w:rsidRPr="00C03543" w:rsidRDefault="00C03543" w:rsidP="00C03543">
      <w:pPr>
        <w:widowControl w:val="0"/>
        <w:spacing w:line="360" w:lineRule="auto"/>
        <w:ind w:left="0" w:firstLine="720"/>
        <w:rPr>
          <w:sz w:val="28"/>
        </w:rPr>
      </w:pPr>
      <w:r w:rsidRPr="00C03543">
        <w:rPr>
          <w:sz w:val="28"/>
          <w:lang w:val="en-US"/>
        </w:rPr>
        <w:t>m</w:t>
      </w:r>
      <w:r w:rsidRPr="00C03543">
        <w:rPr>
          <w:sz w:val="28"/>
          <w:vertAlign w:val="subscript"/>
        </w:rPr>
        <w:t>31</w:t>
      </w:r>
      <w:r w:rsidRPr="00C03543">
        <w:rPr>
          <w:sz w:val="28"/>
        </w:rPr>
        <w:t xml:space="preserve"> – масса участка ленты 3-1;</w:t>
      </w:r>
    </w:p>
    <w:p w:rsidR="00C03543" w:rsidRPr="00C03543" w:rsidRDefault="00C03543" w:rsidP="00C03543">
      <w:pPr>
        <w:widowControl w:val="0"/>
        <w:spacing w:line="360" w:lineRule="auto"/>
        <w:ind w:left="0" w:firstLine="720"/>
        <w:rPr>
          <w:sz w:val="28"/>
        </w:rPr>
      </w:pPr>
      <w:r w:rsidRPr="00C03543">
        <w:rPr>
          <w:sz w:val="28"/>
        </w:rPr>
        <w:t>с</w:t>
      </w:r>
      <w:r w:rsidRPr="00C03543">
        <w:rPr>
          <w:sz w:val="28"/>
          <w:vertAlign w:val="subscript"/>
        </w:rPr>
        <w:t>12</w:t>
      </w:r>
      <w:r w:rsidRPr="00C03543">
        <w:rPr>
          <w:sz w:val="28"/>
        </w:rPr>
        <w:t xml:space="preserve"> – жесткость клиноременной передачи;</w:t>
      </w:r>
    </w:p>
    <w:p w:rsidR="00C03543" w:rsidRPr="00C03543" w:rsidRDefault="00C03543" w:rsidP="00C03543">
      <w:pPr>
        <w:widowControl w:val="0"/>
        <w:spacing w:line="360" w:lineRule="auto"/>
        <w:ind w:left="0" w:firstLine="720"/>
        <w:rPr>
          <w:sz w:val="28"/>
        </w:rPr>
      </w:pPr>
      <w:r w:rsidRPr="00C03543">
        <w:rPr>
          <w:sz w:val="28"/>
        </w:rPr>
        <w:t>с</w:t>
      </w:r>
      <w:r w:rsidRPr="00C03543">
        <w:rPr>
          <w:sz w:val="28"/>
          <w:vertAlign w:val="subscript"/>
        </w:rPr>
        <w:t>23</w:t>
      </w:r>
      <w:r w:rsidRPr="00C03543">
        <w:rPr>
          <w:sz w:val="28"/>
        </w:rPr>
        <w:t xml:space="preserve"> – жесткость зубчатой передачи редуктора;</w:t>
      </w:r>
    </w:p>
    <w:p w:rsidR="00C03543" w:rsidRPr="00C03543" w:rsidRDefault="00C03543" w:rsidP="00C03543">
      <w:pPr>
        <w:widowControl w:val="0"/>
        <w:spacing w:line="360" w:lineRule="auto"/>
        <w:ind w:left="0" w:firstLine="720"/>
        <w:rPr>
          <w:sz w:val="28"/>
        </w:rPr>
      </w:pPr>
      <w:r w:rsidRPr="00C03543">
        <w:rPr>
          <w:sz w:val="28"/>
        </w:rPr>
        <w:t>с</w:t>
      </w:r>
      <w:r w:rsidRPr="00C03543">
        <w:rPr>
          <w:sz w:val="28"/>
          <w:vertAlign w:val="subscript"/>
        </w:rPr>
        <w:t>34</w:t>
      </w:r>
      <w:r w:rsidRPr="00C03543">
        <w:rPr>
          <w:sz w:val="28"/>
        </w:rPr>
        <w:t>, с</w:t>
      </w:r>
      <w:r w:rsidRPr="00C03543">
        <w:rPr>
          <w:sz w:val="28"/>
          <w:vertAlign w:val="subscript"/>
        </w:rPr>
        <w:t>45</w:t>
      </w:r>
      <w:r w:rsidRPr="00C03543">
        <w:rPr>
          <w:sz w:val="28"/>
        </w:rPr>
        <w:t>, с</w:t>
      </w:r>
      <w:r w:rsidRPr="00C03543">
        <w:rPr>
          <w:sz w:val="28"/>
          <w:vertAlign w:val="subscript"/>
        </w:rPr>
        <w:t>56</w:t>
      </w:r>
      <w:r w:rsidRPr="00C03543">
        <w:rPr>
          <w:sz w:val="28"/>
        </w:rPr>
        <w:t xml:space="preserve"> – жесткость цепных передач;</w:t>
      </w:r>
    </w:p>
    <w:p w:rsidR="00C03543" w:rsidRPr="00C03543" w:rsidRDefault="00C03543" w:rsidP="00C03543">
      <w:pPr>
        <w:widowControl w:val="0"/>
        <w:spacing w:line="360" w:lineRule="auto"/>
        <w:ind w:left="0" w:firstLine="720"/>
        <w:rPr>
          <w:sz w:val="28"/>
        </w:rPr>
      </w:pPr>
      <w:r w:rsidRPr="00C03543">
        <w:rPr>
          <w:sz w:val="28"/>
        </w:rPr>
        <w:t>с</w:t>
      </w:r>
      <w:r w:rsidRPr="00C03543">
        <w:rPr>
          <w:sz w:val="28"/>
          <w:vertAlign w:val="subscript"/>
        </w:rPr>
        <w:t>тэк</w:t>
      </w:r>
      <w:r w:rsidRPr="00C03543">
        <w:rPr>
          <w:sz w:val="28"/>
        </w:rPr>
        <w:t xml:space="preserve"> – эквивалентная жесткость тягового органа;</w:t>
      </w:r>
    </w:p>
    <w:p w:rsidR="00C03543" w:rsidRPr="00C03543" w:rsidRDefault="00C03543" w:rsidP="00C03543">
      <w:pPr>
        <w:widowControl w:val="0"/>
        <w:spacing w:line="360" w:lineRule="auto"/>
        <w:ind w:left="0" w:firstLine="720"/>
        <w:rPr>
          <w:sz w:val="28"/>
        </w:rPr>
      </w:pPr>
      <w:r w:rsidRPr="00C03543">
        <w:rPr>
          <w:sz w:val="28"/>
        </w:rPr>
        <w:t>М – вращающий момент электродвигателя;</w:t>
      </w:r>
    </w:p>
    <w:p w:rsidR="00C03543" w:rsidRPr="00C03543" w:rsidRDefault="00C03543" w:rsidP="00C03543">
      <w:pPr>
        <w:widowControl w:val="0"/>
        <w:spacing w:line="360" w:lineRule="auto"/>
        <w:ind w:left="0" w:firstLine="720"/>
        <w:rPr>
          <w:sz w:val="28"/>
        </w:rPr>
      </w:pPr>
      <w:r w:rsidRPr="00C03543">
        <w:rPr>
          <w:sz w:val="28"/>
          <w:lang w:val="en-US"/>
        </w:rPr>
        <w:t>ω</w:t>
      </w:r>
      <w:r w:rsidRPr="00C03543">
        <w:rPr>
          <w:sz w:val="28"/>
          <w:vertAlign w:val="subscript"/>
        </w:rPr>
        <w:t>1</w:t>
      </w:r>
      <w:r w:rsidRPr="00C03543">
        <w:rPr>
          <w:sz w:val="28"/>
        </w:rPr>
        <w:t>…</w:t>
      </w:r>
      <w:r w:rsidRPr="00C03543">
        <w:rPr>
          <w:sz w:val="28"/>
          <w:lang w:val="en-US"/>
        </w:rPr>
        <w:t>ω</w:t>
      </w:r>
      <w:r w:rsidRPr="00C03543">
        <w:rPr>
          <w:sz w:val="28"/>
          <w:vertAlign w:val="subscript"/>
        </w:rPr>
        <w:t>6</w:t>
      </w:r>
      <w:r w:rsidRPr="00C03543">
        <w:rPr>
          <w:sz w:val="28"/>
        </w:rPr>
        <w:t xml:space="preserve"> – угловые скорости вращения элементов кинематической цепи;</w:t>
      </w:r>
    </w:p>
    <w:p w:rsidR="00C03543" w:rsidRPr="00C03543" w:rsidRDefault="00C03543" w:rsidP="00C03543">
      <w:pPr>
        <w:widowControl w:val="0"/>
        <w:spacing w:line="360" w:lineRule="auto"/>
        <w:ind w:left="0" w:firstLine="720"/>
        <w:rPr>
          <w:sz w:val="28"/>
        </w:rPr>
      </w:pPr>
      <w:r w:rsidRPr="00C03543">
        <w:rPr>
          <w:sz w:val="28"/>
          <w:lang w:val="en-US"/>
        </w:rPr>
        <w:t>υ</w:t>
      </w:r>
      <w:r w:rsidRPr="00C03543">
        <w:rPr>
          <w:sz w:val="28"/>
          <w:vertAlign w:val="subscript"/>
        </w:rPr>
        <w:t>1</w:t>
      </w:r>
      <w:r w:rsidRPr="00C03543">
        <w:rPr>
          <w:sz w:val="28"/>
        </w:rPr>
        <w:t>…</w:t>
      </w:r>
      <w:r w:rsidRPr="00C03543">
        <w:rPr>
          <w:sz w:val="28"/>
          <w:lang w:val="en-US"/>
        </w:rPr>
        <w:t>υ</w:t>
      </w:r>
      <w:r w:rsidRPr="00C03543">
        <w:rPr>
          <w:sz w:val="28"/>
          <w:vertAlign w:val="subscript"/>
        </w:rPr>
        <w:t>3</w:t>
      </w:r>
      <w:r w:rsidRPr="00C03543">
        <w:rPr>
          <w:sz w:val="28"/>
        </w:rPr>
        <w:t xml:space="preserve"> – линейные скорости движения участков цепи;</w:t>
      </w:r>
    </w:p>
    <w:p w:rsidR="00C03543" w:rsidRPr="00C03543" w:rsidRDefault="00C03543" w:rsidP="00C03543">
      <w:pPr>
        <w:widowControl w:val="0"/>
        <w:spacing w:line="360" w:lineRule="auto"/>
        <w:ind w:left="0" w:firstLine="720"/>
        <w:rPr>
          <w:sz w:val="28"/>
        </w:rPr>
      </w:pPr>
      <w:r w:rsidRPr="00C03543">
        <w:rPr>
          <w:sz w:val="28"/>
        </w:rPr>
        <w:t>М</w:t>
      </w:r>
      <w:r w:rsidRPr="00C03543">
        <w:rPr>
          <w:sz w:val="28"/>
          <w:vertAlign w:val="subscript"/>
        </w:rPr>
        <w:t>с1</w:t>
      </w:r>
      <w:r w:rsidRPr="00C03543">
        <w:rPr>
          <w:sz w:val="28"/>
        </w:rPr>
        <w:t>…М</w:t>
      </w:r>
      <w:r w:rsidRPr="00C03543">
        <w:rPr>
          <w:sz w:val="28"/>
          <w:vertAlign w:val="subscript"/>
        </w:rPr>
        <w:t>с6</w:t>
      </w:r>
      <w:r w:rsidRPr="00C03543">
        <w:rPr>
          <w:sz w:val="28"/>
        </w:rPr>
        <w:t xml:space="preserve"> – статические моменты нагрузки;</w:t>
      </w:r>
    </w:p>
    <w:p w:rsidR="00C03543" w:rsidRPr="00C03543" w:rsidRDefault="00C03543" w:rsidP="00C03543">
      <w:pPr>
        <w:widowControl w:val="0"/>
        <w:spacing w:line="360" w:lineRule="auto"/>
        <w:ind w:left="0" w:firstLine="720"/>
        <w:rPr>
          <w:sz w:val="28"/>
        </w:rPr>
      </w:pPr>
      <w:r w:rsidRPr="00C03543">
        <w:rPr>
          <w:sz w:val="28"/>
          <w:lang w:val="en-US"/>
        </w:rPr>
        <w:t>F</w:t>
      </w:r>
      <w:r w:rsidRPr="00C03543">
        <w:rPr>
          <w:sz w:val="28"/>
          <w:vertAlign w:val="subscript"/>
          <w:lang w:val="en-US"/>
        </w:rPr>
        <w:t>c</w:t>
      </w:r>
      <w:r w:rsidRPr="00C03543">
        <w:rPr>
          <w:sz w:val="28"/>
          <w:vertAlign w:val="subscript"/>
        </w:rPr>
        <w:t>1</w:t>
      </w:r>
      <w:r w:rsidRPr="00C03543">
        <w:rPr>
          <w:sz w:val="28"/>
        </w:rPr>
        <w:t>…</w:t>
      </w:r>
      <w:r w:rsidRPr="00C03543">
        <w:rPr>
          <w:sz w:val="28"/>
          <w:lang w:val="en-US"/>
        </w:rPr>
        <w:t>F</w:t>
      </w:r>
      <w:r w:rsidRPr="00C03543">
        <w:rPr>
          <w:sz w:val="28"/>
          <w:vertAlign w:val="subscript"/>
          <w:lang w:val="en-US"/>
        </w:rPr>
        <w:t>c</w:t>
      </w:r>
      <w:r w:rsidRPr="00C03543">
        <w:rPr>
          <w:sz w:val="28"/>
          <w:vertAlign w:val="subscript"/>
        </w:rPr>
        <w:t>3</w:t>
      </w:r>
      <w:r w:rsidRPr="00C03543">
        <w:rPr>
          <w:sz w:val="28"/>
        </w:rPr>
        <w:t xml:space="preserve"> –статические силы сопротивления движению.</w:t>
      </w:r>
    </w:p>
    <w:p w:rsidR="00C03543" w:rsidRPr="00C03543" w:rsidRDefault="00C03543" w:rsidP="00C03543">
      <w:pPr>
        <w:widowControl w:val="0"/>
        <w:spacing w:line="360" w:lineRule="auto"/>
        <w:ind w:left="0" w:firstLine="720"/>
        <w:rPr>
          <w:sz w:val="28"/>
        </w:rPr>
      </w:pPr>
      <w:r w:rsidRPr="00C03543">
        <w:rPr>
          <w:sz w:val="28"/>
        </w:rPr>
        <w:t>В данной расчетной схеме не были учтены массы ремней клиноременной передачи, массы цепей цепной передач и жесткость предохранительной муфты.</w:t>
      </w:r>
    </w:p>
    <w:p w:rsidR="00C03543" w:rsidRPr="00C03543" w:rsidRDefault="00C03543" w:rsidP="00C03543">
      <w:pPr>
        <w:widowControl w:val="0"/>
        <w:spacing w:line="360" w:lineRule="auto"/>
        <w:ind w:left="0" w:firstLine="720"/>
        <w:rPr>
          <w:sz w:val="28"/>
        </w:rPr>
      </w:pPr>
      <w:r w:rsidRPr="00C03543">
        <w:rPr>
          <w:sz w:val="28"/>
        </w:rPr>
        <w:t>Очевидно, что в данной расчетной схеме можно пренебречь жесткостью зубчатой передачи (с</w:t>
      </w:r>
      <w:r w:rsidRPr="00C03543">
        <w:rPr>
          <w:sz w:val="28"/>
          <w:vertAlign w:val="subscript"/>
        </w:rPr>
        <w:t>23</w:t>
      </w:r>
      <w:r w:rsidRPr="00C03543">
        <w:rPr>
          <w:sz w:val="28"/>
        </w:rPr>
        <w:t>) редуктора в связи с ее незначительностью. Так же пренебрежем жесткостью клиноременной передачи (с</w:t>
      </w:r>
      <w:r w:rsidRPr="00C03543">
        <w:rPr>
          <w:sz w:val="28"/>
          <w:vertAlign w:val="subscript"/>
        </w:rPr>
        <w:t>12</w:t>
      </w:r>
      <w:r w:rsidRPr="00C03543">
        <w:rPr>
          <w:sz w:val="28"/>
        </w:rPr>
        <w:t>) и жесткостями цепных передач (с</w:t>
      </w:r>
      <w:r w:rsidRPr="00C03543">
        <w:rPr>
          <w:sz w:val="28"/>
          <w:vertAlign w:val="subscript"/>
        </w:rPr>
        <w:t>34</w:t>
      </w:r>
      <w:r w:rsidRPr="00C03543">
        <w:rPr>
          <w:sz w:val="28"/>
        </w:rPr>
        <w:t>, с</w:t>
      </w:r>
      <w:r w:rsidRPr="00C03543">
        <w:rPr>
          <w:sz w:val="28"/>
          <w:vertAlign w:val="subscript"/>
        </w:rPr>
        <w:t>45</w:t>
      </w:r>
      <w:r w:rsidRPr="00C03543">
        <w:rPr>
          <w:sz w:val="28"/>
        </w:rPr>
        <w:t>, с</w:t>
      </w:r>
      <w:r w:rsidRPr="00C03543">
        <w:rPr>
          <w:sz w:val="28"/>
          <w:vertAlign w:val="subscript"/>
        </w:rPr>
        <w:t>56</w:t>
      </w:r>
      <w:r w:rsidRPr="00C03543">
        <w:rPr>
          <w:sz w:val="28"/>
        </w:rPr>
        <w:t>) в связи с малыми длинами ремней и цепей передач.</w:t>
      </w:r>
    </w:p>
    <w:p w:rsidR="00C03543" w:rsidRPr="00C03543" w:rsidRDefault="00C03543" w:rsidP="00C03543">
      <w:pPr>
        <w:widowControl w:val="0"/>
        <w:spacing w:line="360" w:lineRule="auto"/>
        <w:ind w:left="0" w:firstLine="720"/>
        <w:rPr>
          <w:sz w:val="28"/>
        </w:rPr>
      </w:pPr>
      <w:r w:rsidRPr="00C03543">
        <w:rPr>
          <w:sz w:val="28"/>
        </w:rPr>
        <w:t>Очевидно, что механическую систему необходимо привести к двухмассовой системе из-за наличия податливости</w:t>
      </w:r>
      <w:r>
        <w:rPr>
          <w:sz w:val="28"/>
        </w:rPr>
        <w:t xml:space="preserve"> </w:t>
      </w:r>
      <w:r w:rsidRPr="00C03543">
        <w:rPr>
          <w:sz w:val="28"/>
        </w:rPr>
        <w:t>в тяговом органе (с</w:t>
      </w:r>
      <w:r w:rsidRPr="00C03543">
        <w:rPr>
          <w:sz w:val="28"/>
          <w:vertAlign w:val="subscript"/>
        </w:rPr>
        <w:t>тэк</w:t>
      </w:r>
      <w:r w:rsidRPr="00C03543">
        <w:rPr>
          <w:sz w:val="28"/>
        </w:rPr>
        <w:t>). Однако в данном случае эти жесткости можно не учитывать по следующим причинам:</w:t>
      </w:r>
    </w:p>
    <w:p w:rsidR="00C03543" w:rsidRPr="00C03543" w:rsidRDefault="00C03543" w:rsidP="00C03543">
      <w:pPr>
        <w:widowControl w:val="0"/>
        <w:numPr>
          <w:ilvl w:val="0"/>
          <w:numId w:val="3"/>
        </w:numPr>
        <w:spacing w:line="360" w:lineRule="auto"/>
        <w:ind w:left="0" w:firstLine="720"/>
        <w:rPr>
          <w:sz w:val="28"/>
          <w:lang w:val="en-US"/>
        </w:rPr>
      </w:pPr>
      <w:r w:rsidRPr="00C03543">
        <w:rPr>
          <w:sz w:val="28"/>
        </w:rPr>
        <w:t xml:space="preserve">Конвейер имеет малую длину (15 м). Поэтому деформации упругих механических связей тягового органа будут незначительны. </w:t>
      </w:r>
      <w:r w:rsidRPr="00C03543">
        <w:rPr>
          <w:sz w:val="28"/>
          <w:lang w:val="en-US"/>
        </w:rPr>
        <w:t>Согласно</w:t>
      </w:r>
      <w:r>
        <w:rPr>
          <w:sz w:val="28"/>
          <w:lang w:val="en-US"/>
        </w:rPr>
        <w:t xml:space="preserve"> </w:t>
      </w:r>
      <w:r w:rsidRPr="00C03543">
        <w:rPr>
          <w:sz w:val="28"/>
          <w:lang w:val="en-US"/>
        </w:rPr>
        <w:t>[3, 4]</w:t>
      </w:r>
      <w:r>
        <w:rPr>
          <w:sz w:val="28"/>
          <w:lang w:val="en-US"/>
        </w:rPr>
        <w:t xml:space="preserve"> </w:t>
      </w:r>
      <w:r w:rsidRPr="00C03543">
        <w:rPr>
          <w:sz w:val="28"/>
          <w:lang w:val="en-US"/>
        </w:rPr>
        <w:t>эти</w:t>
      </w:r>
      <w:r>
        <w:rPr>
          <w:sz w:val="28"/>
          <w:lang w:val="en-US"/>
        </w:rPr>
        <w:t xml:space="preserve"> </w:t>
      </w:r>
      <w:r w:rsidRPr="00C03543">
        <w:rPr>
          <w:sz w:val="28"/>
          <w:lang w:val="en-US"/>
        </w:rPr>
        <w:t>деформации проявляются при длине конвейера &gt; 100 м.</w:t>
      </w:r>
    </w:p>
    <w:p w:rsidR="00C03543" w:rsidRPr="00C03543" w:rsidRDefault="00C03543" w:rsidP="00C03543">
      <w:pPr>
        <w:widowControl w:val="0"/>
        <w:numPr>
          <w:ilvl w:val="0"/>
          <w:numId w:val="3"/>
        </w:numPr>
        <w:spacing w:line="360" w:lineRule="auto"/>
        <w:ind w:left="0" w:firstLine="720"/>
        <w:rPr>
          <w:sz w:val="28"/>
        </w:rPr>
      </w:pPr>
      <w:r w:rsidRPr="00C03543">
        <w:rPr>
          <w:sz w:val="28"/>
        </w:rPr>
        <w:t>Конвейер будет плавно разгоняться с малым ускорением а&lt; 0.4 м/с</w:t>
      </w:r>
      <w:r w:rsidRPr="00C03543">
        <w:rPr>
          <w:sz w:val="28"/>
          <w:vertAlign w:val="superscript"/>
        </w:rPr>
        <w:t>2</w:t>
      </w:r>
      <w:r w:rsidRPr="00C03543">
        <w:rPr>
          <w:sz w:val="28"/>
        </w:rPr>
        <w:t>. Согласно [3] механические колебания в тяговом органе возникают, если</w:t>
      </w:r>
      <w:r>
        <w:rPr>
          <w:sz w:val="28"/>
        </w:rPr>
        <w:t xml:space="preserve"> </w:t>
      </w:r>
      <w:r w:rsidRPr="00C03543">
        <w:rPr>
          <w:sz w:val="28"/>
        </w:rPr>
        <w:t>конвейер разгоняется с ускорением а</w:t>
      </w:r>
      <w:r w:rsidR="000D6A09">
        <w:rPr>
          <w:sz w:val="28"/>
          <w:lang w:val="en-US"/>
        </w:rPr>
        <w:pict>
          <v:shape id="_x0000_i1036" type="#_x0000_t75" style="width:9.75pt;height:12pt" fillcolor="window">
            <v:imagedata r:id="rId18" o:title=""/>
          </v:shape>
        </w:pict>
      </w:r>
      <w:r w:rsidRPr="00C03543">
        <w:rPr>
          <w:sz w:val="28"/>
        </w:rPr>
        <w:t xml:space="preserve"> 0.4 м/с</w:t>
      </w:r>
      <w:r w:rsidRPr="00C03543">
        <w:rPr>
          <w:sz w:val="28"/>
          <w:vertAlign w:val="superscript"/>
        </w:rPr>
        <w:t>2</w:t>
      </w:r>
      <w:r w:rsidRPr="00C03543">
        <w:rPr>
          <w:sz w:val="28"/>
        </w:rPr>
        <w:t>.</w:t>
      </w:r>
    </w:p>
    <w:p w:rsidR="00C03543" w:rsidRPr="00C03543" w:rsidRDefault="00C03543" w:rsidP="00C03543">
      <w:pPr>
        <w:widowControl w:val="0"/>
        <w:numPr>
          <w:ilvl w:val="0"/>
          <w:numId w:val="3"/>
        </w:numPr>
        <w:spacing w:line="360" w:lineRule="auto"/>
        <w:ind w:left="0" w:firstLine="720"/>
        <w:rPr>
          <w:sz w:val="28"/>
        </w:rPr>
      </w:pPr>
      <w:r w:rsidRPr="00C03543">
        <w:rPr>
          <w:sz w:val="28"/>
        </w:rPr>
        <w:t>Т.к. внутри печи лента скользит по металлическим направляющим, то сила трения, возникающая между лентой и направляющими, будет демпфировать колебания в механической части электропривода.</w:t>
      </w:r>
    </w:p>
    <w:p w:rsidR="00C03543" w:rsidRPr="00C03543" w:rsidRDefault="00C03543" w:rsidP="00C03543">
      <w:pPr>
        <w:widowControl w:val="0"/>
        <w:spacing w:line="360" w:lineRule="auto"/>
        <w:ind w:left="0" w:firstLine="720"/>
        <w:rPr>
          <w:sz w:val="28"/>
        </w:rPr>
      </w:pPr>
      <w:r w:rsidRPr="00C03543">
        <w:rPr>
          <w:sz w:val="28"/>
        </w:rPr>
        <w:t>На основании вышеизложенного можно сделать вывод, что данную механическую систему можно привести к одномассовой системе и</w:t>
      </w:r>
      <w:r>
        <w:rPr>
          <w:sz w:val="28"/>
        </w:rPr>
        <w:t xml:space="preserve"> </w:t>
      </w:r>
      <w:r w:rsidRPr="00C03543">
        <w:rPr>
          <w:sz w:val="28"/>
        </w:rPr>
        <w:t xml:space="preserve">податливость тягового органа можно не учитывать. Расчетная схема одномассовой системы электропривода приведена на рис.1.4.б. Определим радиус приведения: </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37" type="#_x0000_t75" style="width:134.25pt;height:33.75pt" fillcolor="window">
            <v:imagedata r:id="rId19" o:title=""/>
          </v:shape>
        </w:pict>
      </w:r>
      <w:r w:rsidR="00C03543" w:rsidRPr="00C03543">
        <w:rPr>
          <w:sz w:val="28"/>
        </w:rPr>
        <w:t xml:space="preserve"> м.</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Определим приведенный момент инерции по формуле: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38" type="#_x0000_t75" style="width:381pt;height:36pt" fillcolor="window">
            <v:imagedata r:id="rId20"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Анализируя предыдущую формулу можно сделать вывод, что для определения суммарного момента инерции в первом приближении можно ограничиться первыми двумя слагаемыми, те моменты инерции вращающихся масс после редуктора будут малы из-за большого передаточного числа редуктора. Перепишем формулу (1.1) в виде:</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Pr>
          <w:sz w:val="28"/>
        </w:rPr>
        <w:t xml:space="preserve"> </w:t>
      </w:r>
      <w:r w:rsidR="000D6A09">
        <w:rPr>
          <w:sz w:val="28"/>
          <w:lang w:val="en-US"/>
        </w:rPr>
        <w:pict>
          <v:shape id="_x0000_i1039" type="#_x0000_t75" style="width:140.25pt;height:38.25pt" fillcolor="window">
            <v:imagedata r:id="rId21" o:title=""/>
          </v:shape>
        </w:pict>
      </w:r>
      <w:r w:rsidRPr="00C03543">
        <w:rPr>
          <w:sz w:val="28"/>
        </w:rPr>
        <w:t>.</w:t>
      </w:r>
      <w:r>
        <w:rPr>
          <w:sz w:val="28"/>
        </w:rPr>
        <w:t xml:space="preserve"> </w:t>
      </w:r>
      <w:r w:rsidRPr="00C03543">
        <w:rPr>
          <w:sz w:val="28"/>
        </w:rPr>
        <w:t>(1.2)</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Т.к. редуктор и электродвигатель пока не выбраны, то суммарный момент инерции будет определен ниже.</w:t>
      </w:r>
    </w:p>
    <w:p w:rsidR="00C03543" w:rsidRPr="00C03543" w:rsidRDefault="00C03543" w:rsidP="00C03543">
      <w:pPr>
        <w:widowControl w:val="0"/>
        <w:spacing w:line="360" w:lineRule="auto"/>
        <w:ind w:left="0" w:firstLine="720"/>
        <w:rPr>
          <w:b/>
          <w:snapToGrid w:val="0"/>
          <w:sz w:val="28"/>
        </w:rPr>
      </w:pPr>
      <w:r>
        <w:rPr>
          <w:b/>
          <w:snapToGrid w:val="0"/>
          <w:sz w:val="28"/>
        </w:rPr>
        <w:br w:type="page"/>
      </w:r>
      <w:r w:rsidRPr="00C03543">
        <w:rPr>
          <w:b/>
          <w:snapToGrid w:val="0"/>
          <w:sz w:val="28"/>
        </w:rPr>
        <w:t>2. ВЫБОР СИСТЕМЫ ЭЛЕКТРОПРИВОДА И АВТОМАТИЗАЦИИ</w:t>
      </w:r>
    </w:p>
    <w:p w:rsidR="00C03543" w:rsidRPr="00C03543" w:rsidRDefault="00C03543" w:rsidP="00C03543">
      <w:pPr>
        <w:widowControl w:val="0"/>
        <w:spacing w:line="360" w:lineRule="auto"/>
        <w:ind w:left="0" w:firstLine="720"/>
        <w:rPr>
          <w:b/>
          <w:snapToGrid w:val="0"/>
          <w:sz w:val="28"/>
        </w:rPr>
      </w:pPr>
    </w:p>
    <w:p w:rsidR="00C03543" w:rsidRPr="00C03543" w:rsidRDefault="00C03543" w:rsidP="00C03543">
      <w:pPr>
        <w:widowControl w:val="0"/>
        <w:spacing w:line="360" w:lineRule="auto"/>
        <w:ind w:left="0" w:firstLine="720"/>
        <w:rPr>
          <w:b/>
          <w:sz w:val="28"/>
        </w:rPr>
      </w:pPr>
      <w:r w:rsidRPr="00C03543">
        <w:rPr>
          <w:b/>
          <w:sz w:val="28"/>
        </w:rPr>
        <w:t>2.1 Расчет нагрузок механизма установки и построение нагрузочной диаграммы</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2.1.1 Расчет нагрузок механизма и предварительный выбор редуктора</w:t>
      </w:r>
    </w:p>
    <w:p w:rsidR="00C03543" w:rsidRPr="00C03543" w:rsidRDefault="00C03543" w:rsidP="00C03543">
      <w:pPr>
        <w:widowControl w:val="0"/>
        <w:spacing w:line="360" w:lineRule="auto"/>
        <w:ind w:left="0" w:firstLine="720"/>
        <w:rPr>
          <w:snapToGrid w:val="0"/>
          <w:sz w:val="28"/>
        </w:rPr>
      </w:pPr>
      <w:r w:rsidRPr="00C03543">
        <w:rPr>
          <w:snapToGrid w:val="0"/>
          <w:sz w:val="28"/>
        </w:rPr>
        <w:t>Широкая механизация и автоматизация производственных процессов различных отраслей народного хозяйства, как правило, связаны с механизацией и автоматизацией вспомогательных операций транспортировки руды, топлива, сырья, деталей машин, кормов, продуктов и т. д. Все большее применение для указанных целей находят транспортные механизмы непрерывного действия.</w:t>
      </w:r>
    </w:p>
    <w:p w:rsidR="00C03543" w:rsidRPr="00C03543" w:rsidRDefault="00C03543" w:rsidP="00C03543">
      <w:pPr>
        <w:widowControl w:val="0"/>
        <w:spacing w:line="360" w:lineRule="auto"/>
        <w:ind w:left="0" w:firstLine="720"/>
        <w:rPr>
          <w:sz w:val="28"/>
        </w:rPr>
      </w:pPr>
      <w:r w:rsidRPr="00C03543">
        <w:rPr>
          <w:sz w:val="28"/>
        </w:rPr>
        <w:t>Механизмы непрерывного транспорта проще по своему устройству и эксплуатации, чем такие транспортные средства, как краны и подъемники, имеющие циклический характер нагрузки. По количеству перемещаемых грузов и длине трасс механизмы непрерывного транспорта часто могут успешно соревноваться с автомобильным и железнодорожным транспортом. Можно отметить, например, что в некоторых странах развитие конвейеростроения и канатных дорог превосходит по темпам развитие краностроения [4]. Помимо перемещения грузов, указанные механизмы могут быть использованы для перевозки пассажиров.</w:t>
      </w:r>
    </w:p>
    <w:p w:rsidR="00C03543" w:rsidRPr="00C03543" w:rsidRDefault="00C03543" w:rsidP="00C03543">
      <w:pPr>
        <w:widowControl w:val="0"/>
        <w:spacing w:line="360" w:lineRule="auto"/>
        <w:ind w:left="0" w:firstLine="720"/>
        <w:rPr>
          <w:snapToGrid w:val="0"/>
          <w:sz w:val="28"/>
        </w:rPr>
      </w:pPr>
      <w:r w:rsidRPr="00C03543">
        <w:rPr>
          <w:snapToGrid w:val="0"/>
          <w:sz w:val="28"/>
        </w:rPr>
        <w:t>Наиболее распространенными механизмами непрерывного транспорта являются конвейеры различных типов, конструкция которых определяется главным образом характером перемещаемых грузов, весом и скоростью их движения. Среди конвейеров предприятий пищевой промышленности чаще других можно встретить ленточные конвейеры.</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Основной конструктивной частью механизмов непрерывного транспорта и, в частности, любого конвейера является замкнутый, непрерывно движущийся в процессе работы тяговый орган, который выполняется из ленты специального изготовления (текстильной, прорезиненной, стальной и т. п.), цепей или канатов. Применение той или иной конструкции тягового органа обусловливается не только характером перемещаемого груза, но и условиями окружающей среды, в которой работает механизм. Тяговый орган обычно приводится в движение через ведущие барабаны, звездочки, многогранные блоки и подобные им устройства посредством электрических двигателей. </w:t>
      </w:r>
    </w:p>
    <w:p w:rsidR="00C03543" w:rsidRPr="00C03543" w:rsidRDefault="00C03543" w:rsidP="00C03543">
      <w:pPr>
        <w:widowControl w:val="0"/>
        <w:spacing w:line="360" w:lineRule="auto"/>
        <w:ind w:left="0" w:firstLine="720"/>
        <w:rPr>
          <w:snapToGrid w:val="0"/>
          <w:sz w:val="28"/>
        </w:rPr>
      </w:pPr>
      <w:r w:rsidRPr="00C03543">
        <w:rPr>
          <w:snapToGrid w:val="0"/>
          <w:sz w:val="28"/>
        </w:rPr>
        <w:t>При движении конвейера приводной двигатель должен преодолевать статическую нагрузку, обусловленную силами трения во всех движущихся элементах, а также составляющую силы тяжести транспортируемого груза на наклонных участках конвейера. Силы трения возникают в подшипниках вращающих элементов, в местах контакта роликов и катков с опорой, в тяговом элементе при его изгибах и вследствие значительной протяженности конвейера и большого количества движущихся элементов составляют значительную часть суммарной статической нагрузки, а для горизонтальных конвейеров определяют всю статическую нагрузку привода. Поэтому расчеты сил трения при проектировании электропривода конвейеров следует выполнять весьма тщательно, так как именно эти силы определяют необходимую мощность и количество приводных двигателей.</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Силы сопротивления движению конвейера можно разделить на две категории: силы не зависящие от натяжения тягового элемента, и силы зависящие от натяжения. Первые возникают на прямолинейных горизонтальных и наклонных участках и распределены по участку равномерно. Вторые возникают на участках изгиба тягового элемента и сосредоточены в рамках дуги этого участка. </w:t>
      </w:r>
    </w:p>
    <w:p w:rsidR="00C03543" w:rsidRPr="00C03543" w:rsidRDefault="00C03543" w:rsidP="00C03543">
      <w:pPr>
        <w:widowControl w:val="0"/>
        <w:spacing w:line="360" w:lineRule="auto"/>
        <w:ind w:left="0" w:firstLine="720"/>
        <w:rPr>
          <w:snapToGrid w:val="0"/>
          <w:sz w:val="28"/>
        </w:rPr>
      </w:pPr>
      <w:r w:rsidRPr="00C03543">
        <w:rPr>
          <w:snapToGrid w:val="0"/>
          <w:sz w:val="28"/>
        </w:rPr>
        <w:t>Расчет фрикционного привода основан на решении, полученном еще Эйлером для неупругой гибкой нити. Впоследствии теория передачи силы трения была уточнена Н. П. Поповым и Н. Е. Жуковским [5]. Оба ученых независимо друг от друга и почти одновременно рассмотрели взаимодействие блока с гибкой нитью, обладающей определенной упругостью.</w:t>
      </w:r>
    </w:p>
    <w:p w:rsidR="00C03543" w:rsidRPr="00C03543" w:rsidRDefault="00C03543" w:rsidP="00C03543">
      <w:pPr>
        <w:widowControl w:val="0"/>
        <w:spacing w:line="360" w:lineRule="auto"/>
        <w:ind w:left="0" w:firstLine="720"/>
        <w:rPr>
          <w:snapToGrid w:val="0"/>
          <w:sz w:val="28"/>
        </w:rPr>
      </w:pPr>
      <w:r w:rsidRPr="00C03543">
        <w:rPr>
          <w:snapToGrid w:val="0"/>
          <w:sz w:val="28"/>
        </w:rPr>
        <w:t>Общая схема конвейерной линии представлена на рис. 2.1</w:t>
      </w:r>
    </w:p>
    <w:p w:rsidR="00C03543" w:rsidRPr="00C03543" w:rsidRDefault="00C03543" w:rsidP="00C03543">
      <w:pPr>
        <w:widowControl w:val="0"/>
        <w:spacing w:line="360" w:lineRule="auto"/>
        <w:ind w:left="0" w:firstLine="720"/>
        <w:rPr>
          <w:sz w:val="28"/>
        </w:rPr>
      </w:pPr>
      <w:r w:rsidRPr="00C03543">
        <w:rPr>
          <w:sz w:val="28"/>
        </w:rPr>
        <w:t>Расчет нагрузок механизма и предварительный выбор мощности электродвигателя будем производить по методике, изложенной в [3]. Исходные данные приведены в табл. 2.1.</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rPr>
        <w:t>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277"/>
      </w:tblGrid>
      <w:tr w:rsidR="00C03543" w:rsidRPr="00C03543" w:rsidTr="00C03543">
        <w:trPr>
          <w:trHeight w:val="291"/>
        </w:trPr>
        <w:tc>
          <w:tcPr>
            <w:tcW w:w="6629" w:type="dxa"/>
          </w:tcPr>
          <w:p w:rsidR="00C03543" w:rsidRPr="00C03543" w:rsidRDefault="00C03543" w:rsidP="00C03543">
            <w:pPr>
              <w:widowControl w:val="0"/>
              <w:spacing w:line="360" w:lineRule="auto"/>
              <w:ind w:left="0"/>
              <w:rPr>
                <w:lang w:val="en-US"/>
              </w:rPr>
            </w:pPr>
            <w:r w:rsidRPr="00C03543">
              <w:t>Производительность, П, кг/ч</w:t>
            </w:r>
          </w:p>
        </w:tc>
        <w:tc>
          <w:tcPr>
            <w:tcW w:w="2277" w:type="dxa"/>
          </w:tcPr>
          <w:p w:rsidR="00C03543" w:rsidRPr="00C03543" w:rsidRDefault="00C03543" w:rsidP="00C03543">
            <w:pPr>
              <w:widowControl w:val="0"/>
              <w:spacing w:line="360" w:lineRule="auto"/>
              <w:ind w:left="0"/>
              <w:rPr>
                <w:lang w:val="en-US"/>
              </w:rPr>
            </w:pPr>
            <w:r w:rsidRPr="00C03543">
              <w:t>642</w:t>
            </w:r>
          </w:p>
        </w:tc>
      </w:tr>
      <w:tr w:rsidR="00C03543" w:rsidRPr="00C03543" w:rsidTr="00C03543">
        <w:trPr>
          <w:trHeight w:val="381"/>
        </w:trPr>
        <w:tc>
          <w:tcPr>
            <w:tcW w:w="6629" w:type="dxa"/>
          </w:tcPr>
          <w:p w:rsidR="00C03543" w:rsidRPr="00C03543" w:rsidRDefault="00C03543" w:rsidP="00C03543">
            <w:pPr>
              <w:widowControl w:val="0"/>
              <w:spacing w:line="360" w:lineRule="auto"/>
              <w:ind w:left="0"/>
            </w:pPr>
            <w:r w:rsidRPr="00C03543">
              <w:t xml:space="preserve">Масса погонного метра ленты, </w:t>
            </w:r>
            <w:r w:rsidRPr="00C03543">
              <w:rPr>
                <w:lang w:val="en-US"/>
              </w:rPr>
              <w:t>m</w:t>
            </w:r>
            <w:r w:rsidRPr="00C03543">
              <w:t xml:space="preserve"> </w:t>
            </w:r>
            <w:r w:rsidRPr="00C03543">
              <w:rPr>
                <w:vertAlign w:val="subscript"/>
              </w:rPr>
              <w:t>л</w:t>
            </w:r>
            <w:r w:rsidRPr="00C03543">
              <w:t>, кг</w:t>
            </w:r>
          </w:p>
        </w:tc>
        <w:tc>
          <w:tcPr>
            <w:tcW w:w="2277" w:type="dxa"/>
          </w:tcPr>
          <w:p w:rsidR="00C03543" w:rsidRPr="00C03543" w:rsidRDefault="00C03543" w:rsidP="00C03543">
            <w:pPr>
              <w:widowControl w:val="0"/>
              <w:spacing w:line="360" w:lineRule="auto"/>
              <w:ind w:left="0"/>
            </w:pPr>
            <w:r w:rsidRPr="00C03543">
              <w:t>18.2</w:t>
            </w:r>
          </w:p>
        </w:tc>
      </w:tr>
      <w:tr w:rsidR="00C03543" w:rsidRPr="00C03543" w:rsidTr="00C03543">
        <w:trPr>
          <w:trHeight w:val="402"/>
        </w:trPr>
        <w:tc>
          <w:tcPr>
            <w:tcW w:w="6629" w:type="dxa"/>
          </w:tcPr>
          <w:p w:rsidR="00C03543" w:rsidRPr="00C03543" w:rsidRDefault="00C03543" w:rsidP="00C03543">
            <w:pPr>
              <w:widowControl w:val="0"/>
              <w:spacing w:line="360" w:lineRule="auto"/>
              <w:ind w:left="0"/>
            </w:pPr>
            <w:r w:rsidRPr="00C03543">
              <w:t xml:space="preserve">Угол обхвата приводного барабана, α </w:t>
            </w:r>
            <w:r w:rsidRPr="00C03543">
              <w:rPr>
                <w:vertAlign w:val="subscript"/>
              </w:rPr>
              <w:t>т</w:t>
            </w:r>
            <w:r w:rsidRPr="00C03543">
              <w:t>, рад</w:t>
            </w:r>
          </w:p>
        </w:tc>
        <w:tc>
          <w:tcPr>
            <w:tcW w:w="2277" w:type="dxa"/>
          </w:tcPr>
          <w:p w:rsidR="00C03543" w:rsidRPr="00C03543" w:rsidRDefault="00C03543" w:rsidP="00C03543">
            <w:pPr>
              <w:widowControl w:val="0"/>
              <w:spacing w:line="360" w:lineRule="auto"/>
              <w:ind w:left="0"/>
            </w:pPr>
            <w:r w:rsidRPr="00C03543">
              <w:t>2.967</w:t>
            </w:r>
          </w:p>
        </w:tc>
      </w:tr>
      <w:tr w:rsidR="00C03543" w:rsidRPr="00C03543" w:rsidTr="00C03543">
        <w:trPr>
          <w:trHeight w:val="266"/>
        </w:trPr>
        <w:tc>
          <w:tcPr>
            <w:tcW w:w="6629" w:type="dxa"/>
          </w:tcPr>
          <w:p w:rsidR="00C03543" w:rsidRPr="00C03543" w:rsidRDefault="00C03543" w:rsidP="00C03543">
            <w:pPr>
              <w:widowControl w:val="0"/>
              <w:spacing w:line="360" w:lineRule="auto"/>
              <w:ind w:left="0"/>
            </w:pPr>
            <w:r w:rsidRPr="00C03543">
              <w:t>Угол загрузки, β, рад</w:t>
            </w:r>
          </w:p>
        </w:tc>
        <w:tc>
          <w:tcPr>
            <w:tcW w:w="2277" w:type="dxa"/>
          </w:tcPr>
          <w:p w:rsidR="00C03543" w:rsidRPr="00C03543" w:rsidRDefault="00C03543" w:rsidP="00C03543">
            <w:pPr>
              <w:widowControl w:val="0"/>
              <w:spacing w:line="360" w:lineRule="auto"/>
              <w:ind w:left="0"/>
            </w:pPr>
            <w:r w:rsidRPr="00C03543">
              <w:t>0.174</w:t>
            </w:r>
          </w:p>
        </w:tc>
      </w:tr>
      <w:tr w:rsidR="00C03543" w:rsidRPr="00C03543" w:rsidTr="00C03543">
        <w:trPr>
          <w:trHeight w:val="355"/>
        </w:trPr>
        <w:tc>
          <w:tcPr>
            <w:tcW w:w="6629" w:type="dxa"/>
          </w:tcPr>
          <w:p w:rsidR="00C03543" w:rsidRPr="00C03543" w:rsidRDefault="00C03543" w:rsidP="00C03543">
            <w:pPr>
              <w:widowControl w:val="0"/>
              <w:spacing w:line="360" w:lineRule="auto"/>
              <w:ind w:left="0"/>
            </w:pPr>
            <w:r w:rsidRPr="00C03543">
              <w:t>Коэффициент трения, μ</w:t>
            </w:r>
          </w:p>
        </w:tc>
        <w:tc>
          <w:tcPr>
            <w:tcW w:w="2277" w:type="dxa"/>
          </w:tcPr>
          <w:p w:rsidR="00C03543" w:rsidRPr="00C03543" w:rsidRDefault="00C03543" w:rsidP="00C03543">
            <w:pPr>
              <w:widowControl w:val="0"/>
              <w:spacing w:line="360" w:lineRule="auto"/>
              <w:ind w:left="0"/>
            </w:pPr>
            <w:r w:rsidRPr="00C03543">
              <w:t>0.35</w:t>
            </w:r>
          </w:p>
        </w:tc>
      </w:tr>
      <w:tr w:rsidR="00C03543" w:rsidRPr="00C03543" w:rsidTr="00C03543">
        <w:trPr>
          <w:trHeight w:val="248"/>
        </w:trPr>
        <w:tc>
          <w:tcPr>
            <w:tcW w:w="6629" w:type="dxa"/>
          </w:tcPr>
          <w:p w:rsidR="00C03543" w:rsidRPr="00C03543" w:rsidRDefault="00C03543" w:rsidP="00C03543">
            <w:pPr>
              <w:widowControl w:val="0"/>
              <w:spacing w:line="360" w:lineRule="auto"/>
              <w:ind w:left="0"/>
            </w:pPr>
            <w:r w:rsidRPr="00C03543">
              <w:t>Коэффициент сопротивления на участках изгиба, с</w:t>
            </w:r>
            <w:r w:rsidRPr="00C03543">
              <w:rPr>
                <w:vertAlign w:val="subscript"/>
              </w:rPr>
              <w:t>и</w:t>
            </w:r>
          </w:p>
        </w:tc>
        <w:tc>
          <w:tcPr>
            <w:tcW w:w="2277" w:type="dxa"/>
          </w:tcPr>
          <w:p w:rsidR="00C03543" w:rsidRPr="00C03543" w:rsidRDefault="00C03543" w:rsidP="00C03543">
            <w:pPr>
              <w:widowControl w:val="0"/>
              <w:spacing w:line="360" w:lineRule="auto"/>
              <w:ind w:left="0"/>
            </w:pPr>
            <w:r w:rsidRPr="00C03543">
              <w:t xml:space="preserve"> 0,6</w:t>
            </w:r>
          </w:p>
        </w:tc>
      </w:tr>
      <w:tr w:rsidR="00C03543" w:rsidRPr="00C03543" w:rsidTr="00C03543">
        <w:trPr>
          <w:trHeight w:val="195"/>
        </w:trPr>
        <w:tc>
          <w:tcPr>
            <w:tcW w:w="6629" w:type="dxa"/>
          </w:tcPr>
          <w:p w:rsidR="00C03543" w:rsidRPr="00C03543" w:rsidRDefault="00C03543" w:rsidP="00C03543">
            <w:pPr>
              <w:widowControl w:val="0"/>
              <w:spacing w:line="360" w:lineRule="auto"/>
              <w:ind w:left="0"/>
            </w:pPr>
            <w:r w:rsidRPr="00C03543">
              <w:t>Коэффициент сопротивления на прямолинейном участке, с</w:t>
            </w:r>
            <w:r w:rsidRPr="00C03543">
              <w:rPr>
                <w:vertAlign w:val="subscript"/>
              </w:rPr>
              <w:t>п</w:t>
            </w:r>
          </w:p>
        </w:tc>
        <w:tc>
          <w:tcPr>
            <w:tcW w:w="2277" w:type="dxa"/>
          </w:tcPr>
          <w:p w:rsidR="00C03543" w:rsidRPr="00C03543" w:rsidRDefault="00C03543" w:rsidP="00C03543">
            <w:pPr>
              <w:widowControl w:val="0"/>
              <w:spacing w:line="360" w:lineRule="auto"/>
              <w:ind w:left="0"/>
            </w:pPr>
            <w:r w:rsidRPr="00C03543">
              <w:t>0,25</w:t>
            </w:r>
          </w:p>
        </w:tc>
      </w:tr>
      <w:tr w:rsidR="00C03543" w:rsidRPr="00C03543" w:rsidTr="00C03543">
        <w:trPr>
          <w:trHeight w:val="257"/>
        </w:trPr>
        <w:tc>
          <w:tcPr>
            <w:tcW w:w="6629" w:type="dxa"/>
          </w:tcPr>
          <w:p w:rsidR="00C03543" w:rsidRPr="00C03543" w:rsidRDefault="00C03543" w:rsidP="00C03543">
            <w:pPr>
              <w:widowControl w:val="0"/>
              <w:spacing w:line="360" w:lineRule="auto"/>
              <w:ind w:left="0"/>
            </w:pPr>
            <w:r w:rsidRPr="00C03543">
              <w:t>Допустимое ускорение, а</w:t>
            </w:r>
            <w:r w:rsidRPr="00C03543">
              <w:rPr>
                <w:vertAlign w:val="subscript"/>
              </w:rPr>
              <w:t xml:space="preserve">доп </w:t>
            </w:r>
            <w:r w:rsidRPr="00C03543">
              <w:t>, м/с</w:t>
            </w:r>
            <w:r w:rsidRPr="00C03543">
              <w:rPr>
                <w:vertAlign w:val="superscript"/>
              </w:rPr>
              <w:t>2</w:t>
            </w:r>
          </w:p>
        </w:tc>
        <w:tc>
          <w:tcPr>
            <w:tcW w:w="2277" w:type="dxa"/>
          </w:tcPr>
          <w:p w:rsidR="00C03543" w:rsidRPr="00C03543" w:rsidRDefault="00C03543" w:rsidP="00C03543">
            <w:pPr>
              <w:widowControl w:val="0"/>
              <w:spacing w:line="360" w:lineRule="auto"/>
              <w:ind w:left="0"/>
            </w:pPr>
            <w:r w:rsidRPr="00C03543">
              <w:t>0,4</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Масса 1 кг транспортируемого груза в соответствии с заданной производительностью:</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w:t>
      </w:r>
      <w:r w:rsidRPr="00C03543">
        <w:rPr>
          <w:sz w:val="28"/>
          <w:vertAlign w:val="subscript"/>
        </w:rPr>
        <w:t>г=</w:t>
      </w:r>
      <w:r w:rsidR="000D6A09">
        <w:rPr>
          <w:sz w:val="28"/>
        </w:rPr>
        <w:pict>
          <v:shape id="_x0000_i1040" type="#_x0000_t75" style="width:60.75pt;height:51.75pt" fillcolor="window">
            <v:imagedata r:id="rId22" o:title=""/>
          </v:shape>
        </w:pict>
      </w:r>
      <w:r w:rsidRPr="00C03543">
        <w:rPr>
          <w:sz w:val="28"/>
        </w:rPr>
        <w:t>=</w:t>
      </w:r>
      <w:r w:rsidR="000D6A09">
        <w:rPr>
          <w:sz w:val="28"/>
        </w:rPr>
        <w:pict>
          <v:shape id="_x0000_i1041" type="#_x0000_t75" style="width:71.25pt;height:30.75pt" fillcolor="window">
            <v:imagedata r:id="rId23" o:title=""/>
          </v:shape>
        </w:pict>
      </w:r>
      <w:r w:rsidRPr="00C03543">
        <w:rPr>
          <w:sz w:val="28"/>
        </w:rPr>
        <w:t>=10.89 кг.</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Коэффициенты сопротивления движению на всех участках сгиба примем равными:</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к</w:t>
      </w:r>
      <w:r w:rsidRPr="00C03543">
        <w:rPr>
          <w:sz w:val="28"/>
          <w:vertAlign w:val="subscript"/>
        </w:rPr>
        <w:t>и1</w:t>
      </w:r>
      <w:r w:rsidRPr="00C03543">
        <w:rPr>
          <w:sz w:val="28"/>
        </w:rPr>
        <w:t>=к</w:t>
      </w:r>
      <w:r w:rsidRPr="00C03543">
        <w:rPr>
          <w:sz w:val="28"/>
          <w:vertAlign w:val="subscript"/>
        </w:rPr>
        <w:t>и2</w:t>
      </w:r>
      <w:r w:rsidRPr="00C03543">
        <w:rPr>
          <w:sz w:val="28"/>
        </w:rPr>
        <w:t>=1+с</w:t>
      </w:r>
      <w:r w:rsidRPr="00C03543">
        <w:rPr>
          <w:sz w:val="28"/>
          <w:vertAlign w:val="subscript"/>
        </w:rPr>
        <w:t>и</w:t>
      </w:r>
      <w:r w:rsidRPr="00C03543">
        <w:rPr>
          <w:sz w:val="28"/>
        </w:rPr>
        <w:t>=1+0.6=1.6.</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Находим массы участков конвейера: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m</w:t>
      </w:r>
      <w:r w:rsidRPr="00C03543">
        <w:rPr>
          <w:sz w:val="28"/>
          <w:vertAlign w:val="subscript"/>
        </w:rPr>
        <w:t>12</w:t>
      </w:r>
      <w:r w:rsidRPr="00C03543">
        <w:rPr>
          <w:sz w:val="28"/>
        </w:rPr>
        <w:t>=(</w:t>
      </w:r>
      <w:r w:rsidRPr="00C03543">
        <w:rPr>
          <w:sz w:val="28"/>
          <w:lang w:val="en-US"/>
        </w:rPr>
        <w:t>m</w:t>
      </w:r>
      <w:r w:rsidRPr="00C03543">
        <w:rPr>
          <w:sz w:val="28"/>
          <w:vertAlign w:val="subscript"/>
        </w:rPr>
        <w:t>л</w:t>
      </w:r>
      <w:r w:rsidRPr="00C03543">
        <w:rPr>
          <w:sz w:val="28"/>
        </w:rPr>
        <w:t>+</w:t>
      </w:r>
      <w:r w:rsidRPr="00C03543">
        <w:rPr>
          <w:sz w:val="28"/>
          <w:lang w:val="en-US"/>
        </w:rPr>
        <w:t>m</w:t>
      </w:r>
      <w:r w:rsidRPr="00C03543">
        <w:rPr>
          <w:sz w:val="28"/>
          <w:vertAlign w:val="subscript"/>
        </w:rPr>
        <w:t>г</w:t>
      </w:r>
      <w:r w:rsidRPr="00C03543">
        <w:rPr>
          <w:sz w:val="28"/>
        </w:rPr>
        <w:t>)*</w:t>
      </w:r>
      <w:r w:rsidRPr="00C03543">
        <w:rPr>
          <w:sz w:val="28"/>
          <w:lang w:val="en-US"/>
        </w:rPr>
        <w:t>l</w:t>
      </w:r>
      <w:r w:rsidRPr="00C03543">
        <w:rPr>
          <w:sz w:val="28"/>
          <w:vertAlign w:val="subscript"/>
        </w:rPr>
        <w:t>12</w:t>
      </w:r>
      <w:r w:rsidRPr="00C03543">
        <w:rPr>
          <w:sz w:val="28"/>
        </w:rPr>
        <w:t>=(18.2+10.8)*1.7=48.9 кг,</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m</w:t>
      </w:r>
      <w:r w:rsidRPr="00C03543">
        <w:rPr>
          <w:sz w:val="28"/>
          <w:vertAlign w:val="subscript"/>
        </w:rPr>
        <w:t>23</w:t>
      </w:r>
      <w:r w:rsidRPr="00C03543">
        <w:rPr>
          <w:sz w:val="28"/>
        </w:rPr>
        <w:t>=(</w:t>
      </w:r>
      <w:r w:rsidRPr="00C03543">
        <w:rPr>
          <w:sz w:val="28"/>
          <w:lang w:val="en-US"/>
        </w:rPr>
        <w:t>m</w:t>
      </w:r>
      <w:r w:rsidRPr="00C03543">
        <w:rPr>
          <w:sz w:val="28"/>
          <w:vertAlign w:val="subscript"/>
        </w:rPr>
        <w:t>л</w:t>
      </w:r>
      <w:r w:rsidRPr="00C03543">
        <w:rPr>
          <w:sz w:val="28"/>
        </w:rPr>
        <w:t>+</w:t>
      </w:r>
      <w:r w:rsidRPr="00C03543">
        <w:rPr>
          <w:sz w:val="28"/>
          <w:lang w:val="en-US"/>
        </w:rPr>
        <w:t>m</w:t>
      </w:r>
      <w:r w:rsidRPr="00C03543">
        <w:rPr>
          <w:sz w:val="28"/>
          <w:vertAlign w:val="subscript"/>
        </w:rPr>
        <w:t>г</w:t>
      </w:r>
      <w:r w:rsidRPr="00C03543">
        <w:rPr>
          <w:sz w:val="28"/>
        </w:rPr>
        <w:t>)*</w:t>
      </w:r>
      <w:r w:rsidRPr="00C03543">
        <w:rPr>
          <w:sz w:val="28"/>
          <w:lang w:val="en-US"/>
        </w:rPr>
        <w:t>l</w:t>
      </w:r>
      <w:r w:rsidRPr="00C03543">
        <w:rPr>
          <w:sz w:val="28"/>
          <w:vertAlign w:val="subscript"/>
        </w:rPr>
        <w:t>23</w:t>
      </w:r>
      <w:r w:rsidRPr="00C03543">
        <w:rPr>
          <w:sz w:val="28"/>
        </w:rPr>
        <w:t>=(18.2+10.8)*13.6=393.6 кг,</w:t>
      </w:r>
    </w:p>
    <w:p w:rsidR="00C03543" w:rsidRPr="00C03543" w:rsidRDefault="00C03543" w:rsidP="00C03543">
      <w:pPr>
        <w:widowControl w:val="0"/>
        <w:spacing w:line="360" w:lineRule="auto"/>
        <w:ind w:left="0" w:firstLine="720"/>
        <w:rPr>
          <w:sz w:val="28"/>
        </w:rPr>
      </w:pPr>
      <w:r w:rsidRPr="00C03543">
        <w:rPr>
          <w:sz w:val="28"/>
          <w:lang w:val="en-US"/>
        </w:rPr>
        <w:t>m</w:t>
      </w:r>
      <w:r w:rsidRPr="00C03543">
        <w:rPr>
          <w:sz w:val="28"/>
          <w:vertAlign w:val="subscript"/>
        </w:rPr>
        <w:t>31</w:t>
      </w:r>
      <w:r w:rsidRPr="00C03543">
        <w:rPr>
          <w:sz w:val="28"/>
        </w:rPr>
        <w:t>=</w:t>
      </w:r>
      <w:r w:rsidRPr="00C03543">
        <w:rPr>
          <w:sz w:val="28"/>
          <w:lang w:val="en-US"/>
        </w:rPr>
        <w:t>m</w:t>
      </w:r>
      <w:r w:rsidRPr="00C03543">
        <w:rPr>
          <w:sz w:val="28"/>
          <w:vertAlign w:val="subscript"/>
        </w:rPr>
        <w:t>л</w:t>
      </w:r>
      <w:r w:rsidRPr="00C03543">
        <w:rPr>
          <w:sz w:val="28"/>
        </w:rPr>
        <w:t>*</w:t>
      </w:r>
      <w:r w:rsidRPr="00C03543">
        <w:rPr>
          <w:sz w:val="28"/>
          <w:lang w:val="en-US"/>
        </w:rPr>
        <w:t>l</w:t>
      </w:r>
      <w:r w:rsidRPr="00C03543">
        <w:rPr>
          <w:sz w:val="28"/>
          <w:vertAlign w:val="subscript"/>
        </w:rPr>
        <w:t>31</w:t>
      </w:r>
      <w:r w:rsidRPr="00C03543">
        <w:rPr>
          <w:sz w:val="28"/>
        </w:rPr>
        <w:t>=18.2*15.3=277.7 кг.</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Расчетная суммарная масса: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m</w:t>
      </w:r>
      <w:r w:rsidRPr="00C03543">
        <w:rPr>
          <w:sz w:val="28"/>
          <w:vertAlign w:val="subscript"/>
        </w:rPr>
        <w:t>∑</w:t>
      </w:r>
      <w:r w:rsidRPr="00C03543">
        <w:rPr>
          <w:sz w:val="28"/>
        </w:rPr>
        <w:t>=</w:t>
      </w:r>
      <w:r w:rsidRPr="00C03543">
        <w:rPr>
          <w:sz w:val="28"/>
          <w:lang w:val="en-US"/>
        </w:rPr>
        <w:t>m</w:t>
      </w:r>
      <w:r w:rsidRPr="00C03543">
        <w:rPr>
          <w:sz w:val="28"/>
          <w:vertAlign w:val="subscript"/>
        </w:rPr>
        <w:t>12</w:t>
      </w:r>
      <w:r w:rsidRPr="00C03543">
        <w:rPr>
          <w:sz w:val="28"/>
        </w:rPr>
        <w:t>*к</w:t>
      </w:r>
      <w:r w:rsidRPr="00C03543">
        <w:rPr>
          <w:sz w:val="28"/>
          <w:vertAlign w:val="subscript"/>
        </w:rPr>
        <w:t>и1</w:t>
      </w:r>
      <w:r w:rsidRPr="00C03543">
        <w:rPr>
          <w:sz w:val="28"/>
        </w:rPr>
        <w:t>*к</w:t>
      </w:r>
      <w:r w:rsidRPr="00C03543">
        <w:rPr>
          <w:sz w:val="28"/>
          <w:vertAlign w:val="subscript"/>
        </w:rPr>
        <w:t>и2</w:t>
      </w:r>
      <w:r w:rsidRPr="00C03543">
        <w:rPr>
          <w:sz w:val="28"/>
        </w:rPr>
        <w:t>+</w:t>
      </w:r>
      <w:r w:rsidRPr="00C03543">
        <w:rPr>
          <w:sz w:val="28"/>
          <w:lang w:val="en-US"/>
        </w:rPr>
        <w:t>m</w:t>
      </w:r>
      <w:r w:rsidRPr="00C03543">
        <w:rPr>
          <w:sz w:val="28"/>
          <w:vertAlign w:val="subscript"/>
        </w:rPr>
        <w:t>23</w:t>
      </w:r>
      <w:r w:rsidRPr="00C03543">
        <w:rPr>
          <w:sz w:val="28"/>
        </w:rPr>
        <w:t>*к</w:t>
      </w:r>
      <w:r w:rsidRPr="00C03543">
        <w:rPr>
          <w:sz w:val="28"/>
          <w:vertAlign w:val="subscript"/>
        </w:rPr>
        <w:t>и2</w:t>
      </w:r>
      <w:r w:rsidRPr="00C03543">
        <w:rPr>
          <w:sz w:val="28"/>
        </w:rPr>
        <w:t>+</w:t>
      </w:r>
      <w:r w:rsidRPr="00C03543">
        <w:rPr>
          <w:sz w:val="28"/>
          <w:lang w:val="en-US"/>
        </w:rPr>
        <w:t>m</w:t>
      </w:r>
      <w:r w:rsidRPr="00C03543">
        <w:rPr>
          <w:sz w:val="28"/>
          <w:vertAlign w:val="subscript"/>
        </w:rPr>
        <w:t>31</w:t>
      </w:r>
      <w:r w:rsidRPr="00C03543">
        <w:rPr>
          <w:sz w:val="28"/>
        </w:rPr>
        <w:t>=1.6</w:t>
      </w:r>
      <w:r w:rsidRPr="00C03543">
        <w:rPr>
          <w:sz w:val="28"/>
          <w:vertAlign w:val="superscript"/>
        </w:rPr>
        <w:t>2</w:t>
      </w:r>
      <w:r w:rsidRPr="00C03543">
        <w:rPr>
          <w:sz w:val="28"/>
        </w:rPr>
        <w:t>*48.9+1.6*393.6+277.7=1035.1 кг.</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Рассчитаем силы сопротивления движению на прямолинейных участках:</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Δ</w:t>
      </w:r>
      <w:r w:rsidRPr="00C03543">
        <w:rPr>
          <w:sz w:val="28"/>
          <w:lang w:val="en-US"/>
        </w:rPr>
        <w:t>F</w:t>
      </w:r>
      <w:r w:rsidRPr="00C03543">
        <w:rPr>
          <w:sz w:val="28"/>
          <w:vertAlign w:val="subscript"/>
        </w:rPr>
        <w:t>12</w:t>
      </w:r>
      <w:r w:rsidRPr="00C03543">
        <w:rPr>
          <w:sz w:val="28"/>
        </w:rPr>
        <w:t>=(</w:t>
      </w:r>
      <w:r w:rsidRPr="00C03543">
        <w:rPr>
          <w:sz w:val="28"/>
          <w:lang w:val="en-US"/>
        </w:rPr>
        <w:t>g</w:t>
      </w:r>
      <w:r w:rsidRPr="00C03543">
        <w:rPr>
          <w:sz w:val="28"/>
          <w:vertAlign w:val="subscript"/>
        </w:rPr>
        <w:t>л</w:t>
      </w:r>
      <w:r w:rsidRPr="00C03543">
        <w:rPr>
          <w:sz w:val="28"/>
        </w:rPr>
        <w:t>+</w:t>
      </w:r>
      <w:r w:rsidRPr="00C03543">
        <w:rPr>
          <w:sz w:val="28"/>
          <w:lang w:val="en-US"/>
        </w:rPr>
        <w:t>g</w:t>
      </w:r>
      <w:r w:rsidRPr="00C03543">
        <w:rPr>
          <w:sz w:val="28"/>
          <w:vertAlign w:val="subscript"/>
        </w:rPr>
        <w:t>г</w:t>
      </w:r>
      <w:r w:rsidRPr="00C03543">
        <w:rPr>
          <w:sz w:val="28"/>
        </w:rPr>
        <w:t>)*</w:t>
      </w:r>
      <w:r w:rsidRPr="00C03543">
        <w:rPr>
          <w:sz w:val="28"/>
          <w:lang w:val="en-US"/>
        </w:rPr>
        <w:t>l</w:t>
      </w:r>
      <w:r w:rsidRPr="00C03543">
        <w:rPr>
          <w:sz w:val="28"/>
          <w:vertAlign w:val="subscript"/>
        </w:rPr>
        <w:t>12</w:t>
      </w:r>
      <w:r w:rsidRPr="00C03543">
        <w:rPr>
          <w:sz w:val="28"/>
        </w:rPr>
        <w:t>*(с</w:t>
      </w:r>
      <w:r w:rsidRPr="00C03543">
        <w:rPr>
          <w:sz w:val="28"/>
          <w:vertAlign w:val="subscript"/>
        </w:rPr>
        <w:t>п</w:t>
      </w:r>
      <w:r w:rsidRPr="00C03543">
        <w:rPr>
          <w:sz w:val="28"/>
        </w:rPr>
        <w:t>*</w:t>
      </w:r>
      <w:r w:rsidRPr="00C03543">
        <w:rPr>
          <w:sz w:val="28"/>
          <w:lang w:val="en-US"/>
        </w:rPr>
        <w:t>cosβ</w:t>
      </w:r>
      <w:r w:rsidRPr="00C03543">
        <w:rPr>
          <w:sz w:val="28"/>
        </w:rPr>
        <w:t>+</w:t>
      </w:r>
      <w:r w:rsidRPr="00C03543">
        <w:rPr>
          <w:sz w:val="28"/>
          <w:lang w:val="en-US"/>
        </w:rPr>
        <w:t>sinβ</w:t>
      </w:r>
      <w:r w:rsidRPr="00C03543">
        <w:rPr>
          <w:sz w:val="28"/>
        </w:rPr>
        <w:t>)=(18.2*10.8)*9.81*1,7*(0,25*</w:t>
      </w:r>
      <w:r w:rsidRPr="00C03543">
        <w:rPr>
          <w:sz w:val="28"/>
          <w:lang w:val="en-US"/>
        </w:rPr>
        <w:t>cos</w:t>
      </w:r>
      <w:r w:rsidRPr="00C03543">
        <w:rPr>
          <w:sz w:val="28"/>
        </w:rPr>
        <w:t>0.174+</w:t>
      </w:r>
      <w:r>
        <w:rPr>
          <w:sz w:val="28"/>
        </w:rPr>
        <w:t xml:space="preserve"> </w:t>
      </w:r>
      <w:r w:rsidRPr="00C03543">
        <w:rPr>
          <w:sz w:val="28"/>
          <w:lang w:val="en-US"/>
        </w:rPr>
        <w:t>sin</w:t>
      </w:r>
      <w:r w:rsidRPr="00C03543">
        <w:rPr>
          <w:sz w:val="28"/>
        </w:rPr>
        <w:t xml:space="preserve">0.174)=205.4 </w:t>
      </w:r>
      <w:r w:rsidRPr="00C03543">
        <w:rPr>
          <w:sz w:val="28"/>
          <w:lang w:val="en-US"/>
        </w:rPr>
        <w:t>H</w:t>
      </w:r>
      <w:r w:rsidRPr="00C03543">
        <w:rPr>
          <w:sz w:val="28"/>
        </w:rPr>
        <w:t>,</w:t>
      </w:r>
    </w:p>
    <w:p w:rsidR="00C03543" w:rsidRPr="00C03543" w:rsidRDefault="00C03543" w:rsidP="00C03543">
      <w:pPr>
        <w:widowControl w:val="0"/>
        <w:spacing w:line="360" w:lineRule="auto"/>
        <w:ind w:left="0" w:firstLine="720"/>
        <w:rPr>
          <w:sz w:val="28"/>
        </w:rPr>
      </w:pPr>
      <w:r w:rsidRPr="00C03543">
        <w:rPr>
          <w:sz w:val="28"/>
          <w:lang w:val="en-US"/>
        </w:rPr>
        <w:t>ΔF</w:t>
      </w:r>
      <w:r w:rsidRPr="00C03543">
        <w:rPr>
          <w:sz w:val="28"/>
          <w:vertAlign w:val="subscript"/>
        </w:rPr>
        <w:t>23</w:t>
      </w:r>
      <w:r w:rsidRPr="00C03543">
        <w:rPr>
          <w:sz w:val="28"/>
        </w:rPr>
        <w:t>=(</w:t>
      </w:r>
      <w:r w:rsidRPr="00C03543">
        <w:rPr>
          <w:sz w:val="28"/>
          <w:lang w:val="en-US"/>
        </w:rPr>
        <w:t>g</w:t>
      </w:r>
      <w:r w:rsidRPr="00C03543">
        <w:rPr>
          <w:sz w:val="28"/>
          <w:vertAlign w:val="subscript"/>
        </w:rPr>
        <w:t>л</w:t>
      </w:r>
      <w:r w:rsidRPr="00C03543">
        <w:rPr>
          <w:sz w:val="28"/>
        </w:rPr>
        <w:t>+</w:t>
      </w:r>
      <w:r w:rsidRPr="00C03543">
        <w:rPr>
          <w:sz w:val="28"/>
          <w:lang w:val="en-US"/>
        </w:rPr>
        <w:t>g</w:t>
      </w:r>
      <w:r w:rsidRPr="00C03543">
        <w:rPr>
          <w:sz w:val="28"/>
          <w:vertAlign w:val="subscript"/>
        </w:rPr>
        <w:t>г</w:t>
      </w:r>
      <w:r w:rsidRPr="00C03543">
        <w:rPr>
          <w:sz w:val="28"/>
        </w:rPr>
        <w:t>)*</w:t>
      </w:r>
      <w:r w:rsidRPr="00C03543">
        <w:rPr>
          <w:sz w:val="28"/>
          <w:lang w:val="en-US"/>
        </w:rPr>
        <w:t>l</w:t>
      </w:r>
      <w:r w:rsidRPr="00C03543">
        <w:rPr>
          <w:sz w:val="28"/>
          <w:vertAlign w:val="subscript"/>
        </w:rPr>
        <w:t>23</w:t>
      </w:r>
      <w:r w:rsidRPr="00C03543">
        <w:rPr>
          <w:sz w:val="28"/>
        </w:rPr>
        <w:t>*с</w:t>
      </w:r>
      <w:r w:rsidRPr="00C03543">
        <w:rPr>
          <w:sz w:val="28"/>
          <w:vertAlign w:val="subscript"/>
        </w:rPr>
        <w:t>п</w:t>
      </w:r>
      <w:r w:rsidRPr="00C03543">
        <w:rPr>
          <w:sz w:val="28"/>
        </w:rPr>
        <w:t xml:space="preserve">=(18,2+10,8)*9,81*13,6*0,25=965,3 </w:t>
      </w:r>
      <w:r w:rsidRPr="00C03543">
        <w:rPr>
          <w:sz w:val="28"/>
          <w:lang w:val="en-US"/>
        </w:rPr>
        <w:t>H</w:t>
      </w:r>
      <w:r w:rsidRPr="00C03543">
        <w:rPr>
          <w:sz w:val="28"/>
        </w:rPr>
        <w:t>,</w:t>
      </w:r>
    </w:p>
    <w:p w:rsidR="00C03543" w:rsidRPr="00C03543" w:rsidRDefault="00C03543" w:rsidP="00C03543">
      <w:pPr>
        <w:widowControl w:val="0"/>
        <w:spacing w:line="360" w:lineRule="auto"/>
        <w:ind w:left="0" w:firstLine="720"/>
        <w:rPr>
          <w:sz w:val="28"/>
        </w:rPr>
      </w:pPr>
      <w:r w:rsidRPr="00C03543">
        <w:rPr>
          <w:sz w:val="28"/>
          <w:lang w:val="en-US"/>
        </w:rPr>
        <w:t>ΔF</w:t>
      </w:r>
      <w:r w:rsidRPr="00C03543">
        <w:rPr>
          <w:sz w:val="28"/>
          <w:vertAlign w:val="subscript"/>
        </w:rPr>
        <w:t>31</w:t>
      </w:r>
      <w:r w:rsidRPr="00C03543">
        <w:rPr>
          <w:sz w:val="28"/>
        </w:rPr>
        <w:t>=</w:t>
      </w:r>
      <w:r w:rsidRPr="00C03543">
        <w:rPr>
          <w:sz w:val="28"/>
          <w:lang w:val="en-US"/>
        </w:rPr>
        <w:t>g</w:t>
      </w:r>
      <w:r w:rsidRPr="00C03543">
        <w:rPr>
          <w:sz w:val="28"/>
          <w:vertAlign w:val="subscript"/>
        </w:rPr>
        <w:t>л</w:t>
      </w:r>
      <w:r w:rsidRPr="00C03543">
        <w:rPr>
          <w:sz w:val="28"/>
        </w:rPr>
        <w:t>*</w:t>
      </w:r>
      <w:r w:rsidRPr="00C03543">
        <w:rPr>
          <w:sz w:val="28"/>
          <w:lang w:val="en-US"/>
        </w:rPr>
        <w:t>l</w:t>
      </w:r>
      <w:r w:rsidRPr="00C03543">
        <w:rPr>
          <w:sz w:val="28"/>
          <w:vertAlign w:val="subscript"/>
        </w:rPr>
        <w:t>31</w:t>
      </w:r>
      <w:r w:rsidRPr="00C03543">
        <w:rPr>
          <w:sz w:val="28"/>
        </w:rPr>
        <w:t>*с</w:t>
      </w:r>
      <w:r w:rsidRPr="00C03543">
        <w:rPr>
          <w:sz w:val="28"/>
          <w:vertAlign w:val="subscript"/>
        </w:rPr>
        <w:t>п</w:t>
      </w:r>
      <w:r w:rsidRPr="00C03543">
        <w:rPr>
          <w:sz w:val="28"/>
        </w:rPr>
        <w:t>=18,2*15,3*0,25=681,1 Н.</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Расчетное результирующее усилие на прямолинейных участках:</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Δ</w:t>
      </w:r>
      <w:r w:rsidRPr="00C03543">
        <w:rPr>
          <w:sz w:val="28"/>
          <w:lang w:val="en-US"/>
        </w:rPr>
        <w:t>F</w:t>
      </w:r>
      <w:r w:rsidRPr="00C03543">
        <w:rPr>
          <w:sz w:val="28"/>
          <w:vertAlign w:val="subscript"/>
        </w:rPr>
        <w:t>п</w:t>
      </w:r>
      <w:r w:rsidRPr="00C03543">
        <w:rPr>
          <w:sz w:val="28"/>
        </w:rPr>
        <w:t>=к</w:t>
      </w:r>
      <w:r w:rsidRPr="00C03543">
        <w:rPr>
          <w:sz w:val="28"/>
          <w:vertAlign w:val="subscript"/>
        </w:rPr>
        <w:t>и1</w:t>
      </w:r>
      <w:r w:rsidRPr="00C03543">
        <w:rPr>
          <w:sz w:val="28"/>
        </w:rPr>
        <w:t>*к</w:t>
      </w:r>
      <w:r w:rsidRPr="00C03543">
        <w:rPr>
          <w:sz w:val="28"/>
          <w:vertAlign w:val="subscript"/>
        </w:rPr>
        <w:t>и2</w:t>
      </w:r>
      <w:r w:rsidRPr="00C03543">
        <w:rPr>
          <w:sz w:val="28"/>
        </w:rPr>
        <w:t>*Δ</w:t>
      </w:r>
      <w:r w:rsidRPr="00C03543">
        <w:rPr>
          <w:sz w:val="28"/>
          <w:lang w:val="en-US"/>
        </w:rPr>
        <w:t>F</w:t>
      </w:r>
      <w:r w:rsidRPr="00C03543">
        <w:rPr>
          <w:sz w:val="28"/>
          <w:vertAlign w:val="subscript"/>
        </w:rPr>
        <w:t>12</w:t>
      </w:r>
      <w:r w:rsidRPr="00C03543">
        <w:rPr>
          <w:sz w:val="28"/>
        </w:rPr>
        <w:t>+к</w:t>
      </w:r>
      <w:r w:rsidRPr="00C03543">
        <w:rPr>
          <w:sz w:val="28"/>
          <w:vertAlign w:val="subscript"/>
        </w:rPr>
        <w:t>и2*</w:t>
      </w:r>
      <w:r w:rsidRPr="00C03543">
        <w:rPr>
          <w:sz w:val="28"/>
        </w:rPr>
        <w:t>Δ</w:t>
      </w:r>
      <w:r w:rsidRPr="00C03543">
        <w:rPr>
          <w:sz w:val="28"/>
          <w:lang w:val="en-US"/>
        </w:rPr>
        <w:t>F</w:t>
      </w:r>
      <w:r w:rsidRPr="00C03543">
        <w:rPr>
          <w:sz w:val="28"/>
          <w:vertAlign w:val="subscript"/>
        </w:rPr>
        <w:t>23</w:t>
      </w:r>
      <w:r w:rsidRPr="00C03543">
        <w:rPr>
          <w:sz w:val="28"/>
        </w:rPr>
        <w:t>+</w:t>
      </w:r>
      <w:r w:rsidRPr="00C03543">
        <w:rPr>
          <w:sz w:val="28"/>
          <w:lang w:val="en-US"/>
        </w:rPr>
        <w:t>ΔF</w:t>
      </w:r>
      <w:r w:rsidRPr="00C03543">
        <w:rPr>
          <w:sz w:val="28"/>
          <w:vertAlign w:val="subscript"/>
        </w:rPr>
        <w:t>31</w:t>
      </w:r>
      <w:r w:rsidRPr="00C03543">
        <w:rPr>
          <w:sz w:val="28"/>
        </w:rPr>
        <w:t>=1.6</w:t>
      </w:r>
      <w:r w:rsidRPr="00C03543">
        <w:rPr>
          <w:sz w:val="28"/>
          <w:vertAlign w:val="superscript"/>
        </w:rPr>
        <w:t>2*</w:t>
      </w:r>
      <w:r w:rsidRPr="00C03543">
        <w:rPr>
          <w:sz w:val="28"/>
        </w:rPr>
        <w:t>205,4+1,6*965,3+681,1=2751,4 Н.</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Минимальное допустимое натяжение в точке сбегания ленты с приводного барабана из условия Эйлера: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w:t>
      </w:r>
      <w:r w:rsidRPr="00C03543">
        <w:rPr>
          <w:sz w:val="28"/>
          <w:vertAlign w:val="subscript"/>
        </w:rPr>
        <w:t>сб</w:t>
      </w:r>
      <w:r w:rsidRPr="00C03543">
        <w:rPr>
          <w:sz w:val="28"/>
          <w:vertAlign w:val="subscript"/>
          <w:lang w:val="en-US"/>
        </w:rPr>
        <w:t>min</w:t>
      </w:r>
      <w:r w:rsidRPr="00C03543">
        <w:rPr>
          <w:sz w:val="28"/>
        </w:rPr>
        <w:t>=</w:t>
      </w:r>
      <w:r w:rsidR="000D6A09">
        <w:rPr>
          <w:sz w:val="28"/>
          <w:lang w:val="en-US"/>
        </w:rPr>
        <w:pict>
          <v:shape id="_x0000_i1042" type="#_x0000_t75" style="width:78.75pt;height:39.75pt" fillcolor="window">
            <v:imagedata r:id="rId24" o:title=""/>
          </v:shape>
        </w:pict>
      </w:r>
      <w:r w:rsidRPr="00C03543">
        <w:rPr>
          <w:sz w:val="28"/>
        </w:rPr>
        <w:t>=</w:t>
      </w:r>
      <w:r w:rsidR="000D6A09">
        <w:rPr>
          <w:sz w:val="28"/>
          <w:lang w:val="en-US"/>
        </w:rPr>
        <w:pict>
          <v:shape id="_x0000_i1043" type="#_x0000_t75" style="width:102pt;height:33pt" fillcolor="window">
            <v:imagedata r:id="rId25" o:title=""/>
          </v:shape>
        </w:pict>
      </w:r>
      <w:r w:rsidRPr="00C03543">
        <w:rPr>
          <w:sz w:val="28"/>
        </w:rPr>
        <w:t xml:space="preserve">=11952.7 </w:t>
      </w:r>
      <w:r w:rsidRPr="00C03543">
        <w:rPr>
          <w:sz w:val="28"/>
          <w:lang w:val="en-US"/>
        </w:rPr>
        <w:t>H</w: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Так как при определении м</w:t>
      </w:r>
      <w:r w:rsidRPr="00C03543">
        <w:rPr>
          <w:sz w:val="28"/>
          <w:vertAlign w:val="subscript"/>
        </w:rPr>
        <w:t>∑</w:t>
      </w:r>
      <w:r w:rsidRPr="00C03543">
        <w:rPr>
          <w:sz w:val="28"/>
        </w:rPr>
        <w:t xml:space="preserve"> не учитывались массы барабанов и опорных роликов, то Т</w:t>
      </w:r>
      <w:r w:rsidRPr="00C03543">
        <w:rPr>
          <w:sz w:val="28"/>
          <w:vertAlign w:val="subscript"/>
        </w:rPr>
        <w:t>сб</w:t>
      </w:r>
      <w:r w:rsidRPr="00C03543">
        <w:rPr>
          <w:sz w:val="28"/>
        </w:rPr>
        <w:t xml:space="preserve"> следует принять с некоторым запасом относительно значения Т</w:t>
      </w:r>
      <w:r w:rsidRPr="00C03543">
        <w:rPr>
          <w:sz w:val="28"/>
          <w:vertAlign w:val="subscript"/>
        </w:rPr>
        <w:t>сб</w:t>
      </w:r>
      <w:r w:rsidRPr="00C03543">
        <w:rPr>
          <w:sz w:val="28"/>
          <w:vertAlign w:val="subscript"/>
          <w:lang w:val="en-US"/>
        </w:rPr>
        <w:t>min</w:t>
      </w:r>
      <w:r w:rsidRPr="00C03543">
        <w:rPr>
          <w:sz w:val="28"/>
        </w:rPr>
        <w:t>:</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w:t>
      </w:r>
      <w:r w:rsidRPr="00C03543">
        <w:rPr>
          <w:sz w:val="28"/>
          <w:vertAlign w:val="subscript"/>
        </w:rPr>
        <w:t>сб</w:t>
      </w:r>
      <w:r w:rsidRPr="00C03543">
        <w:rPr>
          <w:sz w:val="28"/>
        </w:rPr>
        <w:t>=к</w:t>
      </w:r>
      <w:r w:rsidRPr="00C03543">
        <w:rPr>
          <w:sz w:val="28"/>
          <w:vertAlign w:val="subscript"/>
        </w:rPr>
        <w:t>зап</w:t>
      </w:r>
      <w:r w:rsidRPr="00C03543">
        <w:rPr>
          <w:sz w:val="28"/>
        </w:rPr>
        <w:t>* Т</w:t>
      </w:r>
      <w:r w:rsidRPr="00C03543">
        <w:rPr>
          <w:sz w:val="28"/>
          <w:vertAlign w:val="subscript"/>
        </w:rPr>
        <w:t>сб</w:t>
      </w:r>
      <w:r w:rsidRPr="00C03543">
        <w:rPr>
          <w:sz w:val="28"/>
          <w:vertAlign w:val="subscript"/>
          <w:lang w:val="en-US"/>
        </w:rPr>
        <w:t>min</w:t>
      </w:r>
      <w:r w:rsidRPr="00C03543">
        <w:rPr>
          <w:sz w:val="28"/>
        </w:rPr>
        <w:t>=1,4*11952.7=16733.7 Н.</w:t>
      </w:r>
    </w:p>
    <w:p w:rsidR="00C03543" w:rsidRPr="00C03543" w:rsidRDefault="00C03543" w:rsidP="00C03543">
      <w:pPr>
        <w:widowControl w:val="0"/>
        <w:spacing w:line="360" w:lineRule="auto"/>
        <w:ind w:left="0" w:firstLine="720"/>
        <w:rPr>
          <w:sz w:val="28"/>
        </w:rPr>
      </w:pPr>
      <w:r w:rsidRPr="00C03543">
        <w:rPr>
          <w:sz w:val="28"/>
        </w:rPr>
        <w:t>Определим натяжение в точке набегания на приводной барабан:</w:t>
      </w:r>
    </w:p>
    <w:p w:rsidR="00C03543" w:rsidRPr="00C03543" w:rsidRDefault="00C03543"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sz w:val="28"/>
        </w:rPr>
      </w:pPr>
      <w:r w:rsidRPr="00C03543">
        <w:rPr>
          <w:sz w:val="28"/>
        </w:rPr>
        <w:t>Т</w:t>
      </w:r>
      <w:r w:rsidRPr="00C03543">
        <w:rPr>
          <w:sz w:val="28"/>
          <w:vertAlign w:val="subscript"/>
        </w:rPr>
        <w:t>нб</w:t>
      </w:r>
      <w:r w:rsidRPr="00C03543">
        <w:rPr>
          <w:sz w:val="28"/>
        </w:rPr>
        <w:t>=к</w:t>
      </w:r>
      <w:r w:rsidRPr="00C03543">
        <w:rPr>
          <w:sz w:val="28"/>
          <w:vertAlign w:val="subscript"/>
        </w:rPr>
        <w:t>и1</w:t>
      </w:r>
      <w:r w:rsidRPr="00C03543">
        <w:rPr>
          <w:sz w:val="28"/>
        </w:rPr>
        <w:t>*к</w:t>
      </w:r>
      <w:r w:rsidRPr="00C03543">
        <w:rPr>
          <w:sz w:val="28"/>
          <w:vertAlign w:val="subscript"/>
        </w:rPr>
        <w:t>и2</w:t>
      </w:r>
      <w:r w:rsidRPr="00C03543">
        <w:rPr>
          <w:sz w:val="28"/>
        </w:rPr>
        <w:t>*Т</w:t>
      </w:r>
      <w:r w:rsidRPr="00C03543">
        <w:rPr>
          <w:sz w:val="28"/>
          <w:vertAlign w:val="subscript"/>
        </w:rPr>
        <w:t>сб</w:t>
      </w:r>
      <w:r w:rsidRPr="00C03543">
        <w:rPr>
          <w:sz w:val="28"/>
        </w:rPr>
        <w:t>+Δ</w:t>
      </w:r>
      <w:r w:rsidRPr="00C03543">
        <w:rPr>
          <w:sz w:val="28"/>
          <w:lang w:val="en-US"/>
        </w:rPr>
        <w:t>F</w:t>
      </w:r>
      <w:r w:rsidRPr="00C03543">
        <w:rPr>
          <w:sz w:val="28"/>
          <w:vertAlign w:val="subscript"/>
        </w:rPr>
        <w:t>п</w:t>
      </w:r>
      <w:r w:rsidRPr="00C03543">
        <w:rPr>
          <w:sz w:val="28"/>
        </w:rPr>
        <w:t>=1.6</w:t>
      </w:r>
      <w:r w:rsidRPr="00C03543">
        <w:rPr>
          <w:sz w:val="28"/>
          <w:vertAlign w:val="superscript"/>
        </w:rPr>
        <w:t>2</w:t>
      </w:r>
      <w:r w:rsidRPr="00C03543">
        <w:rPr>
          <w:sz w:val="28"/>
        </w:rPr>
        <w:t>*16733.7+2751.4=45589.8 Н.</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 Для построения диаграммы тяговых усилий вычертим трассу конвейера со всеми подъемами и спусками, приводной и натяжной станциями, направляющим блоком и барабанами. Затем, если следовать от наименее нагруженного участка конвейера, производится учет потерь в каждом элементе и получается натяжение тягового органа по всей длине. На рис. 2.2 приведена диаграммы тяговых усилий ленточного конвейера.</w:t>
      </w:r>
    </w:p>
    <w:p w:rsidR="00C03543" w:rsidRPr="00C03543" w:rsidRDefault="00C03543" w:rsidP="00C03543">
      <w:pPr>
        <w:widowControl w:val="0"/>
        <w:spacing w:line="360" w:lineRule="auto"/>
        <w:ind w:left="0" w:firstLine="720"/>
        <w:rPr>
          <w:sz w:val="28"/>
        </w:rPr>
      </w:pPr>
      <w:r w:rsidRPr="00C03543">
        <w:rPr>
          <w:sz w:val="28"/>
        </w:rPr>
        <w:t>Для расчета мощности приводной станции необходимо знать КПД кинематической цепи. Примем ориентировочные значения КПД элементов кинематической цепи из [6 ] ( табл 2.2).</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3509"/>
      </w:tblGrid>
      <w:tr w:rsidR="00C03543" w:rsidRPr="00C03543" w:rsidTr="00C03543">
        <w:tc>
          <w:tcPr>
            <w:tcW w:w="5495" w:type="dxa"/>
          </w:tcPr>
          <w:p w:rsidR="00C03543" w:rsidRPr="00C03543" w:rsidRDefault="00C03543" w:rsidP="00C03543">
            <w:pPr>
              <w:widowControl w:val="0"/>
              <w:spacing w:line="360" w:lineRule="auto"/>
              <w:ind w:left="0"/>
              <w:rPr>
                <w:vertAlign w:val="subscript"/>
              </w:rPr>
            </w:pPr>
            <w:r w:rsidRPr="00C03543">
              <w:t>КПД ременной передачи, η</w:t>
            </w:r>
            <w:r w:rsidRPr="00C03543">
              <w:rPr>
                <w:vertAlign w:val="subscript"/>
              </w:rPr>
              <w:t>рп</w:t>
            </w:r>
          </w:p>
        </w:tc>
        <w:tc>
          <w:tcPr>
            <w:tcW w:w="3509" w:type="dxa"/>
          </w:tcPr>
          <w:p w:rsidR="00C03543" w:rsidRPr="00C03543" w:rsidRDefault="00C03543" w:rsidP="00C03543">
            <w:pPr>
              <w:widowControl w:val="0"/>
              <w:spacing w:line="360" w:lineRule="auto"/>
              <w:ind w:left="0"/>
            </w:pPr>
            <w:r w:rsidRPr="00C03543">
              <w:t xml:space="preserve"> 0.95</w:t>
            </w:r>
          </w:p>
        </w:tc>
      </w:tr>
      <w:tr w:rsidR="00C03543" w:rsidRPr="00C03543" w:rsidTr="00C03543">
        <w:tc>
          <w:tcPr>
            <w:tcW w:w="5495" w:type="dxa"/>
          </w:tcPr>
          <w:p w:rsidR="00C03543" w:rsidRPr="00C03543" w:rsidRDefault="00C03543" w:rsidP="00C03543">
            <w:pPr>
              <w:widowControl w:val="0"/>
              <w:spacing w:line="360" w:lineRule="auto"/>
              <w:ind w:left="0"/>
            </w:pPr>
            <w:r w:rsidRPr="00C03543">
              <w:t>КПД цепных передач, η</w:t>
            </w:r>
            <w:r w:rsidRPr="00C03543">
              <w:rPr>
                <w:vertAlign w:val="subscript"/>
              </w:rPr>
              <w:t>цп1</w:t>
            </w:r>
            <w:r w:rsidRPr="00C03543">
              <w:t>=η</w:t>
            </w:r>
            <w:r w:rsidRPr="00C03543">
              <w:rPr>
                <w:vertAlign w:val="subscript"/>
              </w:rPr>
              <w:t>цп2</w:t>
            </w:r>
            <w:r w:rsidRPr="00C03543">
              <w:t>=η</w:t>
            </w:r>
            <w:r w:rsidRPr="00C03543">
              <w:rPr>
                <w:vertAlign w:val="subscript"/>
              </w:rPr>
              <w:t>цп3</w:t>
            </w:r>
          </w:p>
        </w:tc>
        <w:tc>
          <w:tcPr>
            <w:tcW w:w="3509" w:type="dxa"/>
          </w:tcPr>
          <w:p w:rsidR="00C03543" w:rsidRPr="00C03543" w:rsidRDefault="00C03543" w:rsidP="00C03543">
            <w:pPr>
              <w:widowControl w:val="0"/>
              <w:spacing w:line="360" w:lineRule="auto"/>
              <w:ind w:left="0"/>
            </w:pPr>
            <w:r w:rsidRPr="00C03543">
              <w:t xml:space="preserve"> 0.9</w:t>
            </w:r>
          </w:p>
        </w:tc>
      </w:tr>
      <w:tr w:rsidR="00C03543" w:rsidRPr="00C03543" w:rsidTr="00C03543">
        <w:tc>
          <w:tcPr>
            <w:tcW w:w="5495" w:type="dxa"/>
          </w:tcPr>
          <w:p w:rsidR="00C03543" w:rsidRPr="00C03543" w:rsidRDefault="00C03543" w:rsidP="00C03543">
            <w:pPr>
              <w:widowControl w:val="0"/>
              <w:spacing w:line="360" w:lineRule="auto"/>
              <w:ind w:left="0"/>
            </w:pPr>
            <w:r w:rsidRPr="00C03543">
              <w:t>КПД предохранительной муфты, η</w:t>
            </w:r>
            <w:r w:rsidRPr="00C03543">
              <w:rPr>
                <w:vertAlign w:val="subscript"/>
              </w:rPr>
              <w:t>м</w:t>
            </w:r>
          </w:p>
        </w:tc>
        <w:tc>
          <w:tcPr>
            <w:tcW w:w="3509" w:type="dxa"/>
          </w:tcPr>
          <w:p w:rsidR="00C03543" w:rsidRPr="00C03543" w:rsidRDefault="00C03543" w:rsidP="00C03543">
            <w:pPr>
              <w:widowControl w:val="0"/>
              <w:spacing w:line="360" w:lineRule="auto"/>
              <w:ind w:left="0"/>
            </w:pPr>
            <w:r w:rsidRPr="00C03543">
              <w:t xml:space="preserve"> 0.98</w:t>
            </w:r>
          </w:p>
        </w:tc>
      </w:tr>
      <w:tr w:rsidR="00C03543" w:rsidRPr="00C03543" w:rsidTr="00C03543">
        <w:tc>
          <w:tcPr>
            <w:tcW w:w="5495" w:type="dxa"/>
          </w:tcPr>
          <w:p w:rsidR="00C03543" w:rsidRPr="00C03543" w:rsidRDefault="00C03543" w:rsidP="00C03543">
            <w:pPr>
              <w:widowControl w:val="0"/>
              <w:spacing w:line="360" w:lineRule="auto"/>
              <w:ind w:left="0"/>
            </w:pPr>
            <w:r w:rsidRPr="00C03543">
              <w:t>КПД редуктора, η</w:t>
            </w:r>
            <w:r w:rsidRPr="00C03543">
              <w:rPr>
                <w:vertAlign w:val="subscript"/>
              </w:rPr>
              <w:t>р</w:t>
            </w:r>
          </w:p>
        </w:tc>
        <w:tc>
          <w:tcPr>
            <w:tcW w:w="3509" w:type="dxa"/>
          </w:tcPr>
          <w:p w:rsidR="00C03543" w:rsidRPr="00C03543" w:rsidRDefault="00C03543" w:rsidP="00C03543">
            <w:pPr>
              <w:widowControl w:val="0"/>
              <w:spacing w:line="360" w:lineRule="auto"/>
              <w:ind w:left="0"/>
            </w:pPr>
            <w:r w:rsidRPr="00C03543">
              <w:t xml:space="preserve"> 0.96</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Суммарный КПД кинематической цепи привода: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η</w:t>
      </w:r>
      <w:r w:rsidRPr="00C03543">
        <w:rPr>
          <w:sz w:val="28"/>
          <w:vertAlign w:val="subscript"/>
        </w:rPr>
        <w:t>кцπ∑</w:t>
      </w:r>
      <w:r w:rsidRPr="00C03543">
        <w:rPr>
          <w:sz w:val="28"/>
        </w:rPr>
        <w:t>=η</w:t>
      </w:r>
      <w:r w:rsidRPr="00C03543">
        <w:rPr>
          <w:sz w:val="28"/>
          <w:vertAlign w:val="subscript"/>
        </w:rPr>
        <w:t>рп</w:t>
      </w:r>
      <w:r w:rsidRPr="00C03543">
        <w:rPr>
          <w:sz w:val="28"/>
        </w:rPr>
        <w:t>*η</w:t>
      </w:r>
      <w:r w:rsidRPr="00C03543">
        <w:rPr>
          <w:sz w:val="28"/>
          <w:vertAlign w:val="subscript"/>
        </w:rPr>
        <w:t>р</w:t>
      </w:r>
      <w:r w:rsidRPr="00C03543">
        <w:rPr>
          <w:sz w:val="28"/>
        </w:rPr>
        <w:t>*η</w:t>
      </w:r>
      <w:r w:rsidRPr="00C03543">
        <w:rPr>
          <w:sz w:val="28"/>
          <w:vertAlign w:val="subscript"/>
        </w:rPr>
        <w:t>цп1</w:t>
      </w:r>
      <w:r w:rsidRPr="00C03543">
        <w:rPr>
          <w:sz w:val="28"/>
        </w:rPr>
        <w:t>*η</w:t>
      </w:r>
      <w:r w:rsidRPr="00C03543">
        <w:rPr>
          <w:sz w:val="28"/>
          <w:vertAlign w:val="subscript"/>
        </w:rPr>
        <w:t>цп2</w:t>
      </w:r>
      <w:r w:rsidRPr="00C03543">
        <w:rPr>
          <w:sz w:val="28"/>
        </w:rPr>
        <w:t>*η</w:t>
      </w:r>
      <w:r w:rsidRPr="00C03543">
        <w:rPr>
          <w:sz w:val="28"/>
          <w:vertAlign w:val="subscript"/>
        </w:rPr>
        <w:t>м</w:t>
      </w:r>
      <w:r w:rsidRPr="00C03543">
        <w:rPr>
          <w:sz w:val="28"/>
        </w:rPr>
        <w:t>*η</w:t>
      </w:r>
      <w:r w:rsidRPr="00C03543">
        <w:rPr>
          <w:sz w:val="28"/>
          <w:vertAlign w:val="subscript"/>
        </w:rPr>
        <w:t>цп3</w:t>
      </w:r>
      <w:r w:rsidRPr="00C03543">
        <w:rPr>
          <w:sz w:val="28"/>
        </w:rPr>
        <w:t>=0.95*0.96*0.9*0.9*0.98*0.9=0.65.</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Мощность приводной станции определяется в соответствии с расчетной статической нагрузкой </w:t>
      </w:r>
      <w:r w:rsidRPr="00C03543">
        <w:rPr>
          <w:sz w:val="28"/>
          <w:lang w:val="en-US"/>
        </w:rPr>
        <w:t>F</w:t>
      </w:r>
      <w:r w:rsidRPr="00C03543">
        <w:rPr>
          <w:sz w:val="28"/>
          <w:vertAlign w:val="subscript"/>
        </w:rPr>
        <w:t>ст</w:t>
      </w:r>
      <w:r w:rsidRPr="00C03543">
        <w:rPr>
          <w:sz w:val="28"/>
        </w:rPr>
        <w:t xml:space="preserve"> и заданной скоростью движения конвейера: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w:t>
      </w:r>
      <w:r w:rsidRPr="00C03543">
        <w:rPr>
          <w:sz w:val="28"/>
          <w:vertAlign w:val="subscript"/>
        </w:rPr>
        <w:t>с</w:t>
      </w:r>
      <w:r w:rsidRPr="00C03543">
        <w:rPr>
          <w:sz w:val="28"/>
        </w:rPr>
        <w:t>=</w:t>
      </w:r>
      <w:r w:rsidR="000D6A09">
        <w:rPr>
          <w:sz w:val="28"/>
        </w:rPr>
        <w:pict>
          <v:shape id="_x0000_i1044" type="#_x0000_t75" style="width:72.75pt;height:36pt" fillcolor="window">
            <v:imagedata r:id="rId26" o:title=""/>
          </v:shape>
        </w:pict>
      </w:r>
      <w:r w:rsidRPr="00C03543">
        <w:rPr>
          <w:sz w:val="28"/>
        </w:rPr>
        <w:t>=1.1*</w:t>
      </w:r>
      <w:r w:rsidR="000D6A09">
        <w:rPr>
          <w:sz w:val="28"/>
        </w:rPr>
        <w:pict>
          <v:shape id="_x0000_i1045" type="#_x0000_t75" style="width:86.25pt;height:30.75pt" fillcolor="window">
            <v:imagedata r:id="rId27" o:title=""/>
          </v:shape>
        </w:pict>
      </w:r>
      <w:r w:rsidRPr="00C03543">
        <w:rPr>
          <w:sz w:val="28"/>
        </w:rPr>
        <w:t>=805.8 Вт,</w:t>
      </w:r>
    </w:p>
    <w:p w:rsidR="00C03543" w:rsidRPr="00C03543" w:rsidRDefault="00C03543" w:rsidP="00C03543">
      <w:pPr>
        <w:widowControl w:val="0"/>
        <w:spacing w:line="360" w:lineRule="auto"/>
        <w:ind w:left="0" w:firstLine="720"/>
        <w:rPr>
          <w:sz w:val="28"/>
        </w:rPr>
      </w:pPr>
      <w:r>
        <w:rPr>
          <w:sz w:val="28"/>
        </w:rPr>
        <w:br w:type="page"/>
      </w:r>
      <w:r w:rsidRPr="00C03543">
        <w:rPr>
          <w:sz w:val="28"/>
        </w:rPr>
        <w:t>где: к</w:t>
      </w:r>
      <w:r w:rsidRPr="00C03543">
        <w:rPr>
          <w:sz w:val="28"/>
          <w:vertAlign w:val="subscript"/>
        </w:rPr>
        <w:t>3</w:t>
      </w:r>
      <w:r w:rsidRPr="00C03543">
        <w:rPr>
          <w:sz w:val="28"/>
        </w:rPr>
        <w:t>=1.1 – коэффициент запаса, учитывающий неточности расчета силы сопротивления и не учет динамических нагрузок привода при пуске и торможении.</w:t>
      </w:r>
    </w:p>
    <w:p w:rsidR="00C03543" w:rsidRPr="00C03543" w:rsidRDefault="00C03543" w:rsidP="00C03543">
      <w:pPr>
        <w:widowControl w:val="0"/>
        <w:spacing w:line="360" w:lineRule="auto"/>
        <w:ind w:left="0" w:firstLine="720"/>
        <w:rPr>
          <w:sz w:val="28"/>
        </w:rPr>
      </w:pPr>
      <w:r w:rsidRPr="00C03543">
        <w:rPr>
          <w:sz w:val="28"/>
        </w:rPr>
        <w:t>Предварительный выбор редуктора будем производить по требуемому передаточному числу, определенному в пункте 1.3, и максимальной передаваемой мощности.</w:t>
      </w:r>
    </w:p>
    <w:p w:rsidR="00C03543" w:rsidRPr="00C03543" w:rsidRDefault="00C03543" w:rsidP="00C03543">
      <w:pPr>
        <w:widowControl w:val="0"/>
        <w:spacing w:line="360" w:lineRule="auto"/>
        <w:ind w:left="0" w:firstLine="720"/>
        <w:rPr>
          <w:sz w:val="28"/>
        </w:rPr>
      </w:pPr>
      <w:r w:rsidRPr="00C03543">
        <w:rPr>
          <w:sz w:val="28"/>
        </w:rPr>
        <w:t>Выбираем из [6] редуктор типа Ц2-100-16-12-АУ2 со следующими паспортными данными (табл. 2.3.).</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658"/>
      </w:tblGrid>
      <w:tr w:rsidR="00C03543" w:rsidRPr="00C03543" w:rsidTr="00C03543">
        <w:tc>
          <w:tcPr>
            <w:tcW w:w="6487" w:type="dxa"/>
          </w:tcPr>
          <w:p w:rsidR="00C03543" w:rsidRPr="00C03543" w:rsidRDefault="00C03543" w:rsidP="00C03543">
            <w:pPr>
              <w:widowControl w:val="0"/>
              <w:spacing w:line="360" w:lineRule="auto"/>
              <w:ind w:left="0"/>
            </w:pPr>
            <w:r w:rsidRPr="00C03543">
              <w:t>Максимальная передаваемая мощность, кВт</w:t>
            </w:r>
          </w:p>
        </w:tc>
        <w:tc>
          <w:tcPr>
            <w:tcW w:w="2658" w:type="dxa"/>
          </w:tcPr>
          <w:p w:rsidR="00C03543" w:rsidRPr="00C03543" w:rsidRDefault="00C03543" w:rsidP="00C03543">
            <w:pPr>
              <w:widowControl w:val="0"/>
              <w:spacing w:line="360" w:lineRule="auto"/>
              <w:ind w:left="0"/>
              <w:rPr>
                <w:lang w:val="en-US"/>
              </w:rPr>
            </w:pPr>
            <w:r w:rsidRPr="00C03543">
              <w:t xml:space="preserve"> 2</w:t>
            </w:r>
          </w:p>
        </w:tc>
      </w:tr>
      <w:tr w:rsidR="00C03543" w:rsidRPr="00C03543" w:rsidTr="00C03543">
        <w:tc>
          <w:tcPr>
            <w:tcW w:w="6487" w:type="dxa"/>
          </w:tcPr>
          <w:p w:rsidR="00C03543" w:rsidRPr="00C03543" w:rsidRDefault="00C03543" w:rsidP="00C03543">
            <w:pPr>
              <w:widowControl w:val="0"/>
              <w:spacing w:line="360" w:lineRule="auto"/>
              <w:ind w:left="0"/>
            </w:pPr>
            <w:r w:rsidRPr="00C03543">
              <w:t>Передаточное число</w:t>
            </w:r>
          </w:p>
        </w:tc>
        <w:tc>
          <w:tcPr>
            <w:tcW w:w="2658" w:type="dxa"/>
          </w:tcPr>
          <w:p w:rsidR="00C03543" w:rsidRPr="00C03543" w:rsidRDefault="00C03543" w:rsidP="00C03543">
            <w:pPr>
              <w:widowControl w:val="0"/>
              <w:spacing w:line="360" w:lineRule="auto"/>
              <w:ind w:left="0"/>
            </w:pPr>
            <w:r w:rsidRPr="00C03543">
              <w:t xml:space="preserve"> 12.5</w:t>
            </w:r>
          </w:p>
        </w:tc>
      </w:tr>
      <w:tr w:rsidR="00C03543" w:rsidRPr="00C03543" w:rsidTr="00C03543">
        <w:tc>
          <w:tcPr>
            <w:tcW w:w="6487" w:type="dxa"/>
          </w:tcPr>
          <w:p w:rsidR="00C03543" w:rsidRPr="00C03543" w:rsidRDefault="00C03543" w:rsidP="00C03543">
            <w:pPr>
              <w:widowControl w:val="0"/>
              <w:spacing w:line="360" w:lineRule="auto"/>
              <w:ind w:left="0"/>
            </w:pPr>
            <w:r w:rsidRPr="00C03543">
              <w:t>Частота вращения быстроходного вала , об/мин</w:t>
            </w:r>
          </w:p>
        </w:tc>
        <w:tc>
          <w:tcPr>
            <w:tcW w:w="2658" w:type="dxa"/>
          </w:tcPr>
          <w:p w:rsidR="00C03543" w:rsidRPr="00C03543" w:rsidRDefault="00C03543" w:rsidP="00C03543">
            <w:pPr>
              <w:widowControl w:val="0"/>
              <w:spacing w:line="360" w:lineRule="auto"/>
              <w:ind w:left="0"/>
            </w:pPr>
            <w:r w:rsidRPr="00C03543">
              <w:t xml:space="preserve"> 750</w:t>
            </w:r>
          </w:p>
        </w:tc>
      </w:tr>
      <w:tr w:rsidR="00C03543" w:rsidRPr="00C03543" w:rsidTr="00C03543">
        <w:tc>
          <w:tcPr>
            <w:tcW w:w="6487" w:type="dxa"/>
          </w:tcPr>
          <w:p w:rsidR="00C03543" w:rsidRPr="00C03543" w:rsidRDefault="00C03543" w:rsidP="00C03543">
            <w:pPr>
              <w:widowControl w:val="0"/>
              <w:spacing w:line="360" w:lineRule="auto"/>
              <w:ind w:left="0"/>
            </w:pPr>
            <w:r w:rsidRPr="00C03543">
              <w:t>Номинальный КПД</w:t>
            </w:r>
          </w:p>
        </w:tc>
        <w:tc>
          <w:tcPr>
            <w:tcW w:w="2658" w:type="dxa"/>
          </w:tcPr>
          <w:p w:rsidR="00C03543" w:rsidRPr="00C03543" w:rsidRDefault="00C03543" w:rsidP="00C03543">
            <w:pPr>
              <w:widowControl w:val="0"/>
              <w:spacing w:line="360" w:lineRule="auto"/>
              <w:ind w:left="0"/>
            </w:pPr>
            <w:r w:rsidRPr="00C03543">
              <w:t xml:space="preserve"> 0.95</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Определим передаточное число кинематической цепи с учетом реального передаточного числа редуктора: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кц</w:t>
      </w:r>
      <w:r w:rsidRPr="00C03543">
        <w:rPr>
          <w:sz w:val="28"/>
        </w:rPr>
        <w:t>=</w:t>
      </w:r>
      <w:r w:rsidRPr="00C03543">
        <w:rPr>
          <w:sz w:val="28"/>
          <w:lang w:val="en-US"/>
        </w:rPr>
        <w:t>i</w:t>
      </w:r>
      <w:r w:rsidRPr="00C03543">
        <w:rPr>
          <w:sz w:val="28"/>
          <w:vertAlign w:val="subscript"/>
        </w:rPr>
        <w:t>рп</w:t>
      </w:r>
      <w:r w:rsidRPr="00C03543">
        <w:rPr>
          <w:sz w:val="28"/>
        </w:rPr>
        <w:t>*</w:t>
      </w:r>
      <w:r w:rsidRPr="00C03543">
        <w:rPr>
          <w:sz w:val="28"/>
          <w:lang w:val="en-US"/>
        </w:rPr>
        <w:t>i</w:t>
      </w:r>
      <w:r w:rsidRPr="00C03543">
        <w:rPr>
          <w:sz w:val="28"/>
          <w:vertAlign w:val="subscript"/>
        </w:rPr>
        <w:t>р</w:t>
      </w:r>
      <w:r w:rsidRPr="00C03543">
        <w:rPr>
          <w:sz w:val="28"/>
        </w:rPr>
        <w:t>*</w:t>
      </w:r>
      <w:r w:rsidRPr="00C03543">
        <w:rPr>
          <w:sz w:val="28"/>
          <w:lang w:val="en-US"/>
        </w:rPr>
        <w:t>i</w:t>
      </w:r>
      <w:r w:rsidRPr="00C03543">
        <w:rPr>
          <w:sz w:val="28"/>
          <w:vertAlign w:val="subscript"/>
        </w:rPr>
        <w:t>цп1</w:t>
      </w:r>
      <w:r w:rsidRPr="00C03543">
        <w:rPr>
          <w:sz w:val="28"/>
        </w:rPr>
        <w:t>*</w:t>
      </w:r>
      <w:r w:rsidRPr="00C03543">
        <w:rPr>
          <w:sz w:val="28"/>
          <w:lang w:val="en-US"/>
        </w:rPr>
        <w:t>i</w:t>
      </w:r>
      <w:r w:rsidRPr="00C03543">
        <w:rPr>
          <w:sz w:val="28"/>
          <w:vertAlign w:val="subscript"/>
        </w:rPr>
        <w:t>цп2</w:t>
      </w:r>
      <w:r w:rsidRPr="00C03543">
        <w:rPr>
          <w:sz w:val="28"/>
        </w:rPr>
        <w:t>*</w:t>
      </w:r>
      <w:r w:rsidRPr="00C03543">
        <w:rPr>
          <w:sz w:val="28"/>
          <w:lang w:val="en-US"/>
        </w:rPr>
        <w:t>i</w:t>
      </w:r>
      <w:r w:rsidRPr="00C03543">
        <w:rPr>
          <w:sz w:val="28"/>
          <w:vertAlign w:val="subscript"/>
        </w:rPr>
        <w:t>цп3</w:t>
      </w:r>
      <w:r w:rsidRPr="00C03543">
        <w:rPr>
          <w:sz w:val="28"/>
        </w:rPr>
        <w:t>=2*12,5*4,72*3,44*2,42=1100.21.</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Определим максимальную и минимальную угловые скорости вращения электродвигателя, исходя из диапазона регулирования и передаточного числа кинематической цепи:</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ω</w:t>
      </w:r>
      <w:r w:rsidRPr="00C03543">
        <w:rPr>
          <w:sz w:val="28"/>
          <w:vertAlign w:val="subscript"/>
        </w:rPr>
        <w:t>эд.</w:t>
      </w:r>
      <w:r w:rsidRPr="00C03543">
        <w:rPr>
          <w:sz w:val="28"/>
          <w:vertAlign w:val="subscript"/>
          <w:lang w:val="en-US"/>
        </w:rPr>
        <w:t>max</w:t>
      </w:r>
      <w:r w:rsidRPr="00C03543">
        <w:rPr>
          <w:sz w:val="28"/>
        </w:rPr>
        <w:t>=</w:t>
      </w:r>
      <w:r w:rsidR="000D6A09">
        <w:rPr>
          <w:sz w:val="28"/>
          <w:lang w:val="en-US"/>
        </w:rPr>
        <w:pict>
          <v:shape id="_x0000_i1046" type="#_x0000_t75" style="width:48pt;height:38.25pt" fillcolor="window">
            <v:imagedata r:id="rId28" o:title=""/>
          </v:shape>
        </w:pict>
      </w:r>
      <w:r w:rsidRPr="00C03543">
        <w:rPr>
          <w:sz w:val="28"/>
        </w:rPr>
        <w:t>=</w:t>
      </w:r>
      <w:r w:rsidR="000D6A09">
        <w:rPr>
          <w:sz w:val="28"/>
          <w:lang w:val="en-US"/>
        </w:rPr>
        <w:pict>
          <v:shape id="_x0000_i1047" type="#_x0000_t75" style="width:84pt;height:33pt" fillcolor="window">
            <v:imagedata r:id="rId29" o:title=""/>
          </v:shape>
        </w:pict>
      </w:r>
      <w:r w:rsidRPr="00C03543">
        <w:rPr>
          <w:sz w:val="28"/>
        </w:rPr>
        <w:t>=145.2</w:t>
      </w:r>
      <w:r>
        <w:rPr>
          <w:sz w:val="28"/>
        </w:rPr>
        <w:t xml:space="preserve"> </w:t>
      </w:r>
      <w:r w:rsidRPr="00C03543">
        <w:rPr>
          <w:sz w:val="28"/>
        </w:rPr>
        <w:t>с</w:t>
      </w:r>
      <w:r w:rsidRPr="00C03543">
        <w:rPr>
          <w:sz w:val="28"/>
          <w:vertAlign w:val="superscript"/>
        </w:rPr>
        <w:t>-1</w:t>
      </w:r>
      <w:r w:rsidRPr="00C03543">
        <w:rPr>
          <w:sz w:val="28"/>
        </w:rPr>
        <w:t>,</w:t>
      </w:r>
    </w:p>
    <w:p w:rsidR="00C03543" w:rsidRPr="00C03543" w:rsidRDefault="00C03543" w:rsidP="00C03543">
      <w:pPr>
        <w:widowControl w:val="0"/>
        <w:spacing w:line="360" w:lineRule="auto"/>
        <w:ind w:left="0" w:firstLine="720"/>
        <w:rPr>
          <w:sz w:val="28"/>
        </w:rPr>
      </w:pPr>
      <w:r w:rsidRPr="00C03543">
        <w:rPr>
          <w:sz w:val="28"/>
          <w:lang w:val="en-US"/>
        </w:rPr>
        <w:t>ω</w:t>
      </w:r>
      <w:r w:rsidRPr="00C03543">
        <w:rPr>
          <w:sz w:val="28"/>
          <w:vertAlign w:val="subscript"/>
        </w:rPr>
        <w:t>эд.</w:t>
      </w:r>
      <w:r w:rsidRPr="00C03543">
        <w:rPr>
          <w:sz w:val="28"/>
          <w:vertAlign w:val="subscript"/>
          <w:lang w:val="en-US"/>
        </w:rPr>
        <w:t>min</w:t>
      </w:r>
      <w:r w:rsidRPr="00C03543">
        <w:rPr>
          <w:sz w:val="28"/>
        </w:rPr>
        <w:t>=</w:t>
      </w:r>
      <w:r w:rsidR="000D6A09">
        <w:rPr>
          <w:sz w:val="28"/>
          <w:lang w:val="en-US"/>
        </w:rPr>
        <w:pict>
          <v:shape id="_x0000_i1048" type="#_x0000_t75" style="width:47.25pt;height:36.75pt" fillcolor="window">
            <v:imagedata r:id="rId30" o:title=""/>
          </v:shape>
        </w:pict>
      </w:r>
      <w:r w:rsidRPr="00C03543">
        <w:rPr>
          <w:sz w:val="28"/>
        </w:rPr>
        <w:t>=</w:t>
      </w:r>
      <w:r w:rsidR="000D6A09">
        <w:rPr>
          <w:sz w:val="28"/>
          <w:lang w:val="en-US"/>
        </w:rPr>
        <w:pict>
          <v:shape id="_x0000_i1049" type="#_x0000_t75" style="width:78pt;height:30.75pt" fillcolor="window">
            <v:imagedata r:id="rId31" o:title=""/>
          </v:shape>
        </w:pict>
      </w:r>
      <w:r w:rsidRPr="00C03543">
        <w:rPr>
          <w:sz w:val="28"/>
        </w:rPr>
        <w:t>=26.4 с</w:t>
      </w:r>
      <w:r w:rsidRPr="00C03543">
        <w:rPr>
          <w:sz w:val="28"/>
          <w:vertAlign w:val="superscript"/>
        </w:rPr>
        <w:t>-1</w: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2.1.2 Расчет нагрузок механизма на холостом ходу</w:t>
      </w:r>
    </w:p>
    <w:p w:rsidR="00C03543" w:rsidRPr="00C03543" w:rsidRDefault="00C03543" w:rsidP="00C03543">
      <w:pPr>
        <w:widowControl w:val="0"/>
        <w:spacing w:line="360" w:lineRule="auto"/>
        <w:ind w:left="0" w:firstLine="720"/>
        <w:rPr>
          <w:sz w:val="28"/>
        </w:rPr>
      </w:pPr>
      <w:r w:rsidRPr="00C03543">
        <w:rPr>
          <w:sz w:val="28"/>
        </w:rPr>
        <w:t>Расчет нагрузок механизма на холостом ходу будем производить по той же методике, что и загруженного привода, поэтому пояснения к расчету опускаются.</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m</w:t>
      </w:r>
      <w:r w:rsidRPr="00C03543">
        <w:rPr>
          <w:sz w:val="28"/>
          <w:vertAlign w:val="subscript"/>
        </w:rPr>
        <w:t>12</w:t>
      </w:r>
      <w:r w:rsidRPr="00C03543">
        <w:rPr>
          <w:sz w:val="28"/>
        </w:rPr>
        <w:t>=</w:t>
      </w:r>
      <w:r w:rsidRPr="00C03543">
        <w:rPr>
          <w:sz w:val="28"/>
          <w:lang w:val="en-US"/>
        </w:rPr>
        <w:t>m</w:t>
      </w:r>
      <w:r w:rsidRPr="00C03543">
        <w:rPr>
          <w:sz w:val="28"/>
          <w:vertAlign w:val="subscript"/>
        </w:rPr>
        <w:t>л</w:t>
      </w:r>
      <w:r w:rsidRPr="00C03543">
        <w:rPr>
          <w:sz w:val="28"/>
        </w:rPr>
        <w:t>*</w:t>
      </w:r>
      <w:r w:rsidRPr="00C03543">
        <w:rPr>
          <w:sz w:val="28"/>
          <w:lang w:val="en-US"/>
        </w:rPr>
        <w:t>l</w:t>
      </w:r>
      <w:r w:rsidRPr="00C03543">
        <w:rPr>
          <w:sz w:val="28"/>
          <w:vertAlign w:val="subscript"/>
        </w:rPr>
        <w:t>12</w:t>
      </w:r>
      <w:r w:rsidRPr="00C03543">
        <w:rPr>
          <w:sz w:val="28"/>
        </w:rPr>
        <w:t>=18.2*1.7=31.3 кг;</w:t>
      </w:r>
    </w:p>
    <w:p w:rsidR="00C03543" w:rsidRPr="00C03543" w:rsidRDefault="00C03543" w:rsidP="00C03543">
      <w:pPr>
        <w:widowControl w:val="0"/>
        <w:spacing w:line="360" w:lineRule="auto"/>
        <w:ind w:left="0" w:firstLine="720"/>
        <w:rPr>
          <w:sz w:val="28"/>
          <w:vertAlign w:val="subscript"/>
        </w:rPr>
      </w:pPr>
      <w:r w:rsidRPr="00C03543">
        <w:rPr>
          <w:sz w:val="28"/>
          <w:lang w:val="en-US"/>
        </w:rPr>
        <w:t>m</w:t>
      </w:r>
      <w:r w:rsidRPr="00C03543">
        <w:rPr>
          <w:sz w:val="28"/>
          <w:vertAlign w:val="subscript"/>
        </w:rPr>
        <w:t>23</w:t>
      </w:r>
      <w:r w:rsidRPr="00C03543">
        <w:rPr>
          <w:sz w:val="28"/>
        </w:rPr>
        <w:t>=</w:t>
      </w:r>
      <w:r w:rsidRPr="00C03543">
        <w:rPr>
          <w:sz w:val="28"/>
          <w:lang w:val="en-US"/>
        </w:rPr>
        <w:t>m</w:t>
      </w:r>
      <w:r w:rsidRPr="00C03543">
        <w:rPr>
          <w:sz w:val="28"/>
          <w:vertAlign w:val="subscript"/>
        </w:rPr>
        <w:t>л</w:t>
      </w:r>
      <w:r w:rsidRPr="00C03543">
        <w:rPr>
          <w:sz w:val="28"/>
        </w:rPr>
        <w:t>*</w:t>
      </w:r>
      <w:r w:rsidRPr="00C03543">
        <w:rPr>
          <w:sz w:val="28"/>
          <w:lang w:val="en-US"/>
        </w:rPr>
        <w:t>l</w:t>
      </w:r>
      <w:r w:rsidRPr="00C03543">
        <w:rPr>
          <w:sz w:val="28"/>
          <w:vertAlign w:val="subscript"/>
        </w:rPr>
        <w:t>23</w:t>
      </w:r>
      <w:r w:rsidRPr="00C03543">
        <w:rPr>
          <w:sz w:val="28"/>
        </w:rPr>
        <w:t>=18.2*13.6 = 246 кг;</w:t>
      </w:r>
    </w:p>
    <w:p w:rsidR="00C03543" w:rsidRPr="00C03543" w:rsidRDefault="00C03543" w:rsidP="00C03543">
      <w:pPr>
        <w:widowControl w:val="0"/>
        <w:spacing w:line="360" w:lineRule="auto"/>
        <w:ind w:left="0" w:firstLine="720"/>
        <w:rPr>
          <w:sz w:val="28"/>
        </w:rPr>
      </w:pPr>
      <w:r w:rsidRPr="00C03543">
        <w:rPr>
          <w:sz w:val="28"/>
          <w:lang w:val="en-US"/>
        </w:rPr>
        <w:t>m</w:t>
      </w:r>
      <w:r w:rsidRPr="00C03543">
        <w:rPr>
          <w:sz w:val="28"/>
          <w:vertAlign w:val="subscript"/>
        </w:rPr>
        <w:t>31</w:t>
      </w:r>
      <w:r w:rsidRPr="00C03543">
        <w:rPr>
          <w:sz w:val="28"/>
        </w:rPr>
        <w:t>=</w:t>
      </w:r>
      <w:r w:rsidRPr="00C03543">
        <w:rPr>
          <w:sz w:val="28"/>
          <w:lang w:val="en-US"/>
        </w:rPr>
        <w:t>m</w:t>
      </w:r>
      <w:r w:rsidRPr="00C03543">
        <w:rPr>
          <w:sz w:val="28"/>
          <w:vertAlign w:val="subscript"/>
        </w:rPr>
        <w:t>л</w:t>
      </w:r>
      <w:r w:rsidRPr="00C03543">
        <w:rPr>
          <w:sz w:val="28"/>
        </w:rPr>
        <w:t>*</w:t>
      </w:r>
      <w:r w:rsidRPr="00C03543">
        <w:rPr>
          <w:sz w:val="28"/>
          <w:lang w:val="en-US"/>
        </w:rPr>
        <w:t>l</w:t>
      </w:r>
      <w:r w:rsidRPr="00C03543">
        <w:rPr>
          <w:sz w:val="28"/>
          <w:vertAlign w:val="subscript"/>
        </w:rPr>
        <w:t>31</w:t>
      </w:r>
      <w:r w:rsidRPr="00C03543">
        <w:rPr>
          <w:sz w:val="28"/>
        </w:rPr>
        <w:t>=18.2*15.3=277.7 кг;</w:t>
      </w:r>
    </w:p>
    <w:p w:rsidR="00C03543" w:rsidRPr="00C03543" w:rsidRDefault="00C03543" w:rsidP="00C03543">
      <w:pPr>
        <w:widowControl w:val="0"/>
        <w:spacing w:line="360" w:lineRule="auto"/>
        <w:ind w:left="0" w:firstLine="720"/>
        <w:rPr>
          <w:sz w:val="28"/>
        </w:rPr>
      </w:pPr>
      <w:r w:rsidRPr="00C03543">
        <w:rPr>
          <w:sz w:val="28"/>
          <w:lang w:val="en-US"/>
        </w:rPr>
        <w:t>m</w:t>
      </w:r>
      <w:r w:rsidRPr="00C03543">
        <w:rPr>
          <w:sz w:val="28"/>
          <w:vertAlign w:val="subscript"/>
        </w:rPr>
        <w:t>∑</w:t>
      </w:r>
      <w:r w:rsidRPr="00C03543">
        <w:rPr>
          <w:sz w:val="28"/>
        </w:rPr>
        <w:t>=к</w:t>
      </w:r>
      <w:r w:rsidRPr="00C03543">
        <w:rPr>
          <w:sz w:val="28"/>
          <w:vertAlign w:val="subscript"/>
        </w:rPr>
        <w:t>и1</w:t>
      </w:r>
      <w:r w:rsidRPr="00C03543">
        <w:rPr>
          <w:sz w:val="28"/>
        </w:rPr>
        <w:t>*к</w:t>
      </w:r>
      <w:r w:rsidRPr="00C03543">
        <w:rPr>
          <w:sz w:val="28"/>
          <w:vertAlign w:val="subscript"/>
        </w:rPr>
        <w:t>и2</w:t>
      </w:r>
      <w:r w:rsidRPr="00C03543">
        <w:rPr>
          <w:sz w:val="28"/>
        </w:rPr>
        <w:t>*</w:t>
      </w:r>
      <w:r w:rsidRPr="00C03543">
        <w:rPr>
          <w:sz w:val="28"/>
          <w:lang w:val="en-US"/>
        </w:rPr>
        <w:t>m</w:t>
      </w:r>
      <w:r w:rsidRPr="00C03543">
        <w:rPr>
          <w:sz w:val="28"/>
          <w:vertAlign w:val="subscript"/>
        </w:rPr>
        <w:t>12</w:t>
      </w:r>
      <w:r w:rsidRPr="00C03543">
        <w:rPr>
          <w:sz w:val="28"/>
        </w:rPr>
        <w:t>+к</w:t>
      </w:r>
      <w:r w:rsidRPr="00C03543">
        <w:rPr>
          <w:sz w:val="28"/>
          <w:vertAlign w:val="subscript"/>
        </w:rPr>
        <w:t>и2</w:t>
      </w:r>
      <w:r w:rsidRPr="00C03543">
        <w:rPr>
          <w:sz w:val="28"/>
        </w:rPr>
        <w:t>*</w:t>
      </w:r>
      <w:r w:rsidRPr="00C03543">
        <w:rPr>
          <w:sz w:val="28"/>
          <w:lang w:val="en-US"/>
        </w:rPr>
        <w:t>m</w:t>
      </w:r>
      <w:r w:rsidRPr="00C03543">
        <w:rPr>
          <w:sz w:val="28"/>
          <w:vertAlign w:val="subscript"/>
        </w:rPr>
        <w:t>23</w:t>
      </w:r>
      <w:r w:rsidRPr="00C03543">
        <w:rPr>
          <w:sz w:val="28"/>
        </w:rPr>
        <w:t>+</w:t>
      </w:r>
      <w:r w:rsidRPr="00C03543">
        <w:rPr>
          <w:sz w:val="28"/>
          <w:lang w:val="en-US"/>
        </w:rPr>
        <w:t>m</w:t>
      </w:r>
      <w:r w:rsidRPr="00C03543">
        <w:rPr>
          <w:sz w:val="28"/>
          <w:vertAlign w:val="subscript"/>
        </w:rPr>
        <w:t>31</w:t>
      </w:r>
      <w:r w:rsidRPr="00C03543">
        <w:rPr>
          <w:sz w:val="28"/>
        </w:rPr>
        <w:t>=1.6</w:t>
      </w:r>
      <w:r w:rsidRPr="00C03543">
        <w:rPr>
          <w:sz w:val="28"/>
          <w:vertAlign w:val="superscript"/>
        </w:rPr>
        <w:t>2</w:t>
      </w:r>
      <w:r w:rsidRPr="00C03543">
        <w:rPr>
          <w:sz w:val="28"/>
        </w:rPr>
        <w:t>*31.3+1.6*246.9+277.7=752.8 кг;</w:t>
      </w:r>
    </w:p>
    <w:p w:rsidR="00C03543" w:rsidRPr="00C03543" w:rsidRDefault="00C03543" w:rsidP="00C03543">
      <w:pPr>
        <w:widowControl w:val="0"/>
        <w:spacing w:line="360" w:lineRule="auto"/>
        <w:ind w:left="0" w:firstLine="720"/>
        <w:rPr>
          <w:sz w:val="28"/>
        </w:rPr>
      </w:pPr>
      <w:r w:rsidRPr="00C03543">
        <w:rPr>
          <w:sz w:val="28"/>
        </w:rPr>
        <w:t>Δ</w:t>
      </w:r>
      <w:r w:rsidRPr="00C03543">
        <w:rPr>
          <w:sz w:val="28"/>
          <w:lang w:val="en-US"/>
        </w:rPr>
        <w:t>F</w:t>
      </w:r>
      <w:r w:rsidRPr="00C03543">
        <w:rPr>
          <w:sz w:val="28"/>
          <w:vertAlign w:val="subscript"/>
        </w:rPr>
        <w:t>12</w:t>
      </w:r>
      <w:r w:rsidRPr="00C03543">
        <w:rPr>
          <w:sz w:val="28"/>
        </w:rPr>
        <w:t>=</w:t>
      </w:r>
      <w:r w:rsidRPr="00C03543">
        <w:rPr>
          <w:sz w:val="28"/>
          <w:lang w:val="en-US"/>
        </w:rPr>
        <w:t>g</w:t>
      </w:r>
      <w:r w:rsidRPr="00C03543">
        <w:rPr>
          <w:sz w:val="28"/>
          <w:vertAlign w:val="subscript"/>
        </w:rPr>
        <w:t>л</w:t>
      </w:r>
      <w:r w:rsidRPr="00C03543">
        <w:rPr>
          <w:sz w:val="28"/>
        </w:rPr>
        <w:t>*</w:t>
      </w:r>
      <w:r w:rsidRPr="00C03543">
        <w:rPr>
          <w:sz w:val="28"/>
          <w:lang w:val="en-US"/>
        </w:rPr>
        <w:t>l</w:t>
      </w:r>
      <w:r w:rsidRPr="00C03543">
        <w:rPr>
          <w:sz w:val="28"/>
          <w:vertAlign w:val="subscript"/>
        </w:rPr>
        <w:t>12</w:t>
      </w:r>
      <w:r w:rsidRPr="00C03543">
        <w:rPr>
          <w:sz w:val="28"/>
        </w:rPr>
        <w:t>*(с</w:t>
      </w:r>
      <w:r w:rsidRPr="00C03543">
        <w:rPr>
          <w:sz w:val="28"/>
          <w:vertAlign w:val="subscript"/>
        </w:rPr>
        <w:t>п</w:t>
      </w:r>
      <w:r w:rsidRPr="00C03543">
        <w:rPr>
          <w:sz w:val="28"/>
        </w:rPr>
        <w:t>*</w:t>
      </w:r>
      <w:r w:rsidRPr="00C03543">
        <w:rPr>
          <w:sz w:val="28"/>
          <w:lang w:val="en-US"/>
        </w:rPr>
        <w:t>cosβ</w:t>
      </w:r>
      <w:r w:rsidRPr="00C03543">
        <w:rPr>
          <w:sz w:val="28"/>
        </w:rPr>
        <w:t>+</w:t>
      </w:r>
      <w:r w:rsidRPr="00C03543">
        <w:rPr>
          <w:sz w:val="28"/>
          <w:lang w:val="en-US"/>
        </w:rPr>
        <w:t>sin</w:t>
      </w:r>
      <w:r w:rsidRPr="00C03543">
        <w:rPr>
          <w:sz w:val="28"/>
        </w:rPr>
        <w:t>(</w:t>
      </w:r>
      <w:r w:rsidRPr="00C03543">
        <w:rPr>
          <w:sz w:val="28"/>
          <w:lang w:val="en-US"/>
        </w:rPr>
        <w:t>β</w:t>
      </w:r>
      <w:r w:rsidRPr="00C03543">
        <w:rPr>
          <w:sz w:val="28"/>
        </w:rPr>
        <w:t>))=18.2*9.81*1.724*(0.25*</w:t>
      </w:r>
      <w:r w:rsidRPr="00C03543">
        <w:rPr>
          <w:sz w:val="28"/>
          <w:lang w:val="en-US"/>
        </w:rPr>
        <w:t>cos</w:t>
      </w:r>
      <w:r w:rsidRPr="00C03543">
        <w:rPr>
          <w:sz w:val="28"/>
        </w:rPr>
        <w:t>(0.174)+</w:t>
      </w:r>
      <w:r w:rsidRPr="00C03543">
        <w:rPr>
          <w:sz w:val="28"/>
          <w:lang w:val="en-US"/>
        </w:rPr>
        <w:t>sin</w:t>
      </w:r>
      <w:r w:rsidRPr="00C03543">
        <w:rPr>
          <w:sz w:val="28"/>
        </w:rPr>
        <w:t>(0.174))==128.7 Н;</w:t>
      </w:r>
    </w:p>
    <w:p w:rsidR="00C03543" w:rsidRPr="00C03543" w:rsidRDefault="00C03543" w:rsidP="00C03543">
      <w:pPr>
        <w:widowControl w:val="0"/>
        <w:spacing w:line="360" w:lineRule="auto"/>
        <w:ind w:left="0" w:firstLine="720"/>
        <w:rPr>
          <w:sz w:val="28"/>
        </w:rPr>
      </w:pPr>
      <w:r w:rsidRPr="00C03543">
        <w:rPr>
          <w:sz w:val="28"/>
        </w:rPr>
        <w:t>Δ</w:t>
      </w:r>
      <w:r w:rsidRPr="00C03543">
        <w:rPr>
          <w:sz w:val="28"/>
          <w:lang w:val="en-US"/>
        </w:rPr>
        <w:t>F</w:t>
      </w:r>
      <w:r w:rsidRPr="00C03543">
        <w:rPr>
          <w:sz w:val="28"/>
          <w:vertAlign w:val="subscript"/>
        </w:rPr>
        <w:t>23</w:t>
      </w:r>
      <w:r w:rsidRPr="00C03543">
        <w:rPr>
          <w:sz w:val="28"/>
        </w:rPr>
        <w:t>=</w:t>
      </w:r>
      <w:r w:rsidRPr="00C03543">
        <w:rPr>
          <w:sz w:val="28"/>
          <w:lang w:val="en-US"/>
        </w:rPr>
        <w:t>g</w:t>
      </w:r>
      <w:r w:rsidRPr="00C03543">
        <w:rPr>
          <w:sz w:val="28"/>
          <w:vertAlign w:val="subscript"/>
        </w:rPr>
        <w:t>л</w:t>
      </w:r>
      <w:r w:rsidRPr="00C03543">
        <w:rPr>
          <w:sz w:val="28"/>
        </w:rPr>
        <w:t>*</w:t>
      </w:r>
      <w:r w:rsidRPr="00C03543">
        <w:rPr>
          <w:sz w:val="28"/>
          <w:lang w:val="en-US"/>
        </w:rPr>
        <w:t>l</w:t>
      </w:r>
      <w:r w:rsidRPr="00C03543">
        <w:rPr>
          <w:sz w:val="28"/>
          <w:vertAlign w:val="subscript"/>
        </w:rPr>
        <w:t>23</w:t>
      </w:r>
      <w:r w:rsidRPr="00C03543">
        <w:rPr>
          <w:sz w:val="28"/>
        </w:rPr>
        <w:t>*с</w:t>
      </w:r>
      <w:r w:rsidRPr="00C03543">
        <w:rPr>
          <w:sz w:val="28"/>
          <w:vertAlign w:val="subscript"/>
        </w:rPr>
        <w:t>п</w:t>
      </w:r>
      <w:r w:rsidRPr="00C03543">
        <w:rPr>
          <w:sz w:val="28"/>
        </w:rPr>
        <w:t>=18.2*9.81*13.6*0.25=605.5 Н;</w:t>
      </w:r>
    </w:p>
    <w:p w:rsidR="00C03543" w:rsidRPr="00C03543" w:rsidRDefault="00C03543" w:rsidP="00C03543">
      <w:pPr>
        <w:widowControl w:val="0"/>
        <w:spacing w:line="360" w:lineRule="auto"/>
        <w:ind w:left="0" w:firstLine="720"/>
        <w:rPr>
          <w:sz w:val="28"/>
        </w:rPr>
      </w:pPr>
      <w:r w:rsidRPr="00C03543">
        <w:rPr>
          <w:sz w:val="28"/>
        </w:rPr>
        <w:t>Δ</w:t>
      </w:r>
      <w:r w:rsidRPr="00C03543">
        <w:rPr>
          <w:sz w:val="28"/>
          <w:lang w:val="en-US"/>
        </w:rPr>
        <w:t>F</w:t>
      </w:r>
      <w:r w:rsidRPr="00C03543">
        <w:rPr>
          <w:sz w:val="28"/>
          <w:vertAlign w:val="subscript"/>
        </w:rPr>
        <w:t>31</w:t>
      </w:r>
      <w:r w:rsidRPr="00C03543">
        <w:rPr>
          <w:sz w:val="28"/>
        </w:rPr>
        <w:t>=</w:t>
      </w:r>
      <w:r w:rsidRPr="00C03543">
        <w:rPr>
          <w:sz w:val="28"/>
          <w:lang w:val="en-US"/>
        </w:rPr>
        <w:t>g</w:t>
      </w:r>
      <w:r w:rsidRPr="00C03543">
        <w:rPr>
          <w:sz w:val="28"/>
          <w:vertAlign w:val="subscript"/>
        </w:rPr>
        <w:t>л</w:t>
      </w:r>
      <w:r w:rsidRPr="00C03543">
        <w:rPr>
          <w:sz w:val="28"/>
        </w:rPr>
        <w:t>*</w:t>
      </w:r>
      <w:r w:rsidRPr="00C03543">
        <w:rPr>
          <w:sz w:val="28"/>
          <w:lang w:val="en-US"/>
        </w:rPr>
        <w:t>l</w:t>
      </w:r>
      <w:r w:rsidRPr="00C03543">
        <w:rPr>
          <w:sz w:val="28"/>
          <w:vertAlign w:val="subscript"/>
        </w:rPr>
        <w:t>31</w:t>
      </w:r>
      <w:r w:rsidRPr="00C03543">
        <w:rPr>
          <w:sz w:val="28"/>
        </w:rPr>
        <w:t>*с</w:t>
      </w:r>
      <w:r w:rsidRPr="00C03543">
        <w:rPr>
          <w:sz w:val="28"/>
          <w:vertAlign w:val="subscript"/>
        </w:rPr>
        <w:t>п</w:t>
      </w:r>
      <w:r w:rsidRPr="00C03543">
        <w:rPr>
          <w:sz w:val="28"/>
        </w:rPr>
        <w:t>=18.2*9.81*15.3*0.25=681.1 Н;</w:t>
      </w:r>
    </w:p>
    <w:p w:rsidR="00C03543" w:rsidRPr="00C03543" w:rsidRDefault="00C03543" w:rsidP="00C03543">
      <w:pPr>
        <w:widowControl w:val="0"/>
        <w:spacing w:line="360" w:lineRule="auto"/>
        <w:ind w:left="0" w:firstLine="720"/>
        <w:rPr>
          <w:sz w:val="28"/>
        </w:rPr>
      </w:pPr>
      <w:r w:rsidRPr="00C03543">
        <w:rPr>
          <w:sz w:val="28"/>
        </w:rPr>
        <w:t>Δ</w:t>
      </w:r>
      <w:r w:rsidRPr="00C03543">
        <w:rPr>
          <w:sz w:val="28"/>
          <w:lang w:val="en-US"/>
        </w:rPr>
        <w:t>F</w:t>
      </w:r>
      <w:r w:rsidRPr="00C03543">
        <w:rPr>
          <w:sz w:val="28"/>
          <w:vertAlign w:val="subscript"/>
        </w:rPr>
        <w:t>п</w:t>
      </w:r>
      <w:r w:rsidRPr="00C03543">
        <w:rPr>
          <w:sz w:val="28"/>
        </w:rPr>
        <w:t>=к</w:t>
      </w:r>
      <w:r w:rsidRPr="00C03543">
        <w:rPr>
          <w:sz w:val="28"/>
          <w:vertAlign w:val="subscript"/>
        </w:rPr>
        <w:t>и1</w:t>
      </w:r>
      <w:r w:rsidRPr="00C03543">
        <w:rPr>
          <w:sz w:val="28"/>
        </w:rPr>
        <w:t>*к</w:t>
      </w:r>
      <w:r w:rsidRPr="00C03543">
        <w:rPr>
          <w:sz w:val="28"/>
          <w:vertAlign w:val="subscript"/>
        </w:rPr>
        <w:t>и2</w:t>
      </w:r>
      <w:r w:rsidRPr="00C03543">
        <w:rPr>
          <w:sz w:val="28"/>
        </w:rPr>
        <w:t>*Δ</w:t>
      </w:r>
      <w:r w:rsidRPr="00C03543">
        <w:rPr>
          <w:sz w:val="28"/>
          <w:lang w:val="en-US"/>
        </w:rPr>
        <w:t>F</w:t>
      </w:r>
      <w:r w:rsidRPr="00C03543">
        <w:rPr>
          <w:sz w:val="28"/>
          <w:vertAlign w:val="subscript"/>
        </w:rPr>
        <w:t>12</w:t>
      </w:r>
      <w:r w:rsidRPr="00C03543">
        <w:rPr>
          <w:sz w:val="28"/>
        </w:rPr>
        <w:t>+к</w:t>
      </w:r>
      <w:r w:rsidRPr="00C03543">
        <w:rPr>
          <w:sz w:val="28"/>
          <w:vertAlign w:val="subscript"/>
        </w:rPr>
        <w:t>и2</w:t>
      </w:r>
      <w:r w:rsidRPr="00C03543">
        <w:rPr>
          <w:sz w:val="28"/>
        </w:rPr>
        <w:t>*Δ</w:t>
      </w:r>
      <w:r w:rsidRPr="00C03543">
        <w:rPr>
          <w:sz w:val="28"/>
          <w:lang w:val="en-US"/>
        </w:rPr>
        <w:t>F</w:t>
      </w:r>
      <w:r w:rsidRPr="00C03543">
        <w:rPr>
          <w:sz w:val="28"/>
          <w:vertAlign w:val="subscript"/>
        </w:rPr>
        <w:t>23</w:t>
      </w:r>
      <w:r w:rsidRPr="00C03543">
        <w:rPr>
          <w:sz w:val="28"/>
        </w:rPr>
        <w:t>+</w:t>
      </w:r>
      <w:r w:rsidRPr="00C03543">
        <w:rPr>
          <w:sz w:val="28"/>
          <w:lang w:val="en-US"/>
        </w:rPr>
        <w:t>ΔF</w:t>
      </w:r>
      <w:r w:rsidRPr="00C03543">
        <w:rPr>
          <w:sz w:val="28"/>
          <w:vertAlign w:val="subscript"/>
        </w:rPr>
        <w:t>31</w:t>
      </w:r>
      <w:r w:rsidRPr="00C03543">
        <w:rPr>
          <w:sz w:val="28"/>
        </w:rPr>
        <w:t>=1.6</w:t>
      </w:r>
      <w:r w:rsidRPr="00C03543">
        <w:rPr>
          <w:sz w:val="28"/>
          <w:vertAlign w:val="superscript"/>
        </w:rPr>
        <w:t>2</w:t>
      </w:r>
      <w:r w:rsidRPr="00C03543">
        <w:rPr>
          <w:sz w:val="28"/>
        </w:rPr>
        <w:t xml:space="preserve">*128.7+1.6*605.5+681.1=1979.7 </w:t>
      </w:r>
      <w:r w:rsidRPr="00C03543">
        <w:rPr>
          <w:sz w:val="28"/>
          <w:lang w:val="en-US"/>
        </w:rPr>
        <w:t>H</w:t>
      </w:r>
      <w:r w:rsidRPr="00C03543">
        <w:rPr>
          <w:sz w:val="28"/>
        </w:rPr>
        <w:t>;</w:t>
      </w:r>
    </w:p>
    <w:p w:rsidR="00C03543" w:rsidRPr="00C03543" w:rsidRDefault="00C03543" w:rsidP="00C03543">
      <w:pPr>
        <w:widowControl w:val="0"/>
        <w:spacing w:line="360" w:lineRule="auto"/>
        <w:ind w:left="0" w:firstLine="720"/>
        <w:rPr>
          <w:sz w:val="28"/>
        </w:rPr>
      </w:pPr>
      <w:r w:rsidRPr="00C03543">
        <w:rPr>
          <w:sz w:val="28"/>
        </w:rPr>
        <w:t>Т</w:t>
      </w:r>
      <w:r w:rsidRPr="00C03543">
        <w:rPr>
          <w:sz w:val="28"/>
          <w:vertAlign w:val="subscript"/>
        </w:rPr>
        <w:t>нб</w:t>
      </w:r>
      <w:r w:rsidRPr="00C03543">
        <w:rPr>
          <w:sz w:val="28"/>
        </w:rPr>
        <w:t>=к</w:t>
      </w:r>
      <w:r w:rsidRPr="00C03543">
        <w:rPr>
          <w:sz w:val="28"/>
          <w:vertAlign w:val="subscript"/>
        </w:rPr>
        <w:t>и1</w:t>
      </w:r>
      <w:r w:rsidRPr="00C03543">
        <w:rPr>
          <w:sz w:val="28"/>
        </w:rPr>
        <w:t>*к</w:t>
      </w:r>
      <w:r w:rsidRPr="00C03543">
        <w:rPr>
          <w:sz w:val="28"/>
          <w:vertAlign w:val="subscript"/>
        </w:rPr>
        <w:t>и2</w:t>
      </w:r>
      <w:r w:rsidRPr="00C03543">
        <w:rPr>
          <w:sz w:val="28"/>
        </w:rPr>
        <w:t>*Т</w:t>
      </w:r>
      <w:r w:rsidRPr="00C03543">
        <w:rPr>
          <w:sz w:val="28"/>
          <w:vertAlign w:val="subscript"/>
        </w:rPr>
        <w:t>сб</w:t>
      </w:r>
      <w:r w:rsidRPr="00C03543">
        <w:rPr>
          <w:sz w:val="28"/>
        </w:rPr>
        <w:t>+Δ</w:t>
      </w:r>
      <w:r w:rsidRPr="00C03543">
        <w:rPr>
          <w:sz w:val="28"/>
          <w:lang w:val="en-US"/>
        </w:rPr>
        <w:t>F</w:t>
      </w:r>
      <w:r w:rsidRPr="00C03543">
        <w:rPr>
          <w:sz w:val="28"/>
          <w:vertAlign w:val="subscript"/>
        </w:rPr>
        <w:t>п</w:t>
      </w:r>
      <w:r w:rsidRPr="00C03543">
        <w:rPr>
          <w:sz w:val="28"/>
        </w:rPr>
        <w:t>=1.6</w:t>
      </w:r>
      <w:r w:rsidRPr="00C03543">
        <w:rPr>
          <w:sz w:val="28"/>
          <w:vertAlign w:val="superscript"/>
        </w:rPr>
        <w:t>2</w:t>
      </w:r>
      <w:r w:rsidRPr="00C03543">
        <w:rPr>
          <w:sz w:val="28"/>
        </w:rPr>
        <w:t xml:space="preserve">*16733.7+1979.7=44818.1 </w:t>
      </w:r>
      <w:r w:rsidRPr="00C03543">
        <w:rPr>
          <w:sz w:val="28"/>
          <w:lang w:val="en-US"/>
        </w:rPr>
        <w:t>H</w:t>
      </w:r>
      <w:r w:rsidRPr="00C03543">
        <w:rPr>
          <w:sz w:val="28"/>
        </w:rPr>
        <w:t>;</w:t>
      </w:r>
    </w:p>
    <w:p w:rsidR="00C03543" w:rsidRPr="00C03543" w:rsidRDefault="00C03543" w:rsidP="00C03543">
      <w:pPr>
        <w:widowControl w:val="0"/>
        <w:spacing w:line="360" w:lineRule="auto"/>
        <w:ind w:left="0" w:firstLine="720"/>
        <w:rPr>
          <w:sz w:val="28"/>
        </w:rPr>
      </w:pPr>
      <w:r w:rsidRPr="00C03543">
        <w:rPr>
          <w:sz w:val="28"/>
          <w:lang w:val="en-US"/>
        </w:rPr>
        <w:t>F</w:t>
      </w:r>
      <w:r w:rsidRPr="00C03543">
        <w:rPr>
          <w:sz w:val="28"/>
          <w:vertAlign w:val="subscript"/>
          <w:lang w:val="en-US"/>
        </w:rPr>
        <w:t>cmax</w:t>
      </w:r>
      <w:r w:rsidRPr="00C03543">
        <w:rPr>
          <w:sz w:val="28"/>
        </w:rPr>
        <w:t>=Т</w:t>
      </w:r>
      <w:r w:rsidRPr="00C03543">
        <w:rPr>
          <w:sz w:val="28"/>
          <w:vertAlign w:val="subscript"/>
        </w:rPr>
        <w:t>нб</w:t>
      </w:r>
      <w:r w:rsidRPr="00C03543">
        <w:rPr>
          <w:sz w:val="28"/>
        </w:rPr>
        <w:t xml:space="preserve"> – Т</w:t>
      </w:r>
      <w:r w:rsidRPr="00C03543">
        <w:rPr>
          <w:sz w:val="28"/>
          <w:vertAlign w:val="subscript"/>
        </w:rPr>
        <w:t>сб</w:t>
      </w:r>
      <w:r w:rsidRPr="00C03543">
        <w:rPr>
          <w:sz w:val="28"/>
        </w:rPr>
        <w:t>=44818.1-16733.7 =28034.3 Н.</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Определим момент сопротивления на валу двигателя приводной станции:</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w:t>
      </w:r>
      <w:r w:rsidRPr="00C03543">
        <w:rPr>
          <w:sz w:val="28"/>
          <w:vertAlign w:val="subscript"/>
        </w:rPr>
        <w:t>ст</w:t>
      </w:r>
      <w:r w:rsidRPr="00C03543">
        <w:rPr>
          <w:sz w:val="28"/>
        </w:rPr>
        <w:t>=</w:t>
      </w:r>
      <w:r w:rsidR="000D6A09">
        <w:rPr>
          <w:sz w:val="28"/>
        </w:rPr>
        <w:pict>
          <v:shape id="_x0000_i1050" type="#_x0000_t75" style="width:44.25pt;height:36.75pt" fillcolor="window">
            <v:imagedata r:id="rId32" o:title=""/>
          </v:shape>
        </w:pict>
      </w:r>
      <w:r w:rsidRPr="00C03543">
        <w:rPr>
          <w:sz w:val="28"/>
        </w:rPr>
        <w:t>=</w:t>
      </w:r>
      <w:r w:rsidR="000D6A09">
        <w:rPr>
          <w:sz w:val="28"/>
        </w:rPr>
        <w:pict>
          <v:shape id="_x0000_i1051" type="#_x0000_t75" style="width:78pt;height:30.75pt" fillcolor="window">
            <v:imagedata r:id="rId33" o:title=""/>
          </v:shape>
        </w:pict>
      </w:r>
      <w:r w:rsidRPr="00C03543">
        <w:rPr>
          <w:sz w:val="28"/>
        </w:rPr>
        <w:t>=5.1 Н*м.</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КПД кинематической цепи является функцией загрузки и может быть апроксимирована по формуле [3]:</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η</w:t>
      </w:r>
      <w:r w:rsidRPr="00C03543">
        <w:rPr>
          <w:sz w:val="28"/>
          <w:vertAlign w:val="subscript"/>
        </w:rPr>
        <w:t xml:space="preserve"> кц</w:t>
      </w:r>
      <w:r w:rsidRPr="00C03543">
        <w:rPr>
          <w:sz w:val="28"/>
        </w:rPr>
        <w:t>=</w:t>
      </w:r>
      <w:r w:rsidR="000D6A09">
        <w:rPr>
          <w:sz w:val="28"/>
        </w:rPr>
        <w:pict>
          <v:shape id="_x0000_i1052" type="#_x0000_t75" style="width:69pt;height:33.75pt" fillcolor="window">
            <v:imagedata r:id="rId34" o:title=""/>
          </v:shape>
        </w:pic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b</w:t>
      </w:r>
      <w:r w:rsidRPr="00C03543">
        <w:rPr>
          <w:sz w:val="28"/>
        </w:rPr>
        <w:t xml:space="preserve"> – коэффициент</w:t>
      </w:r>
      <w:r>
        <w:rPr>
          <w:sz w:val="28"/>
        </w:rPr>
        <w:t xml:space="preserve"> </w:t>
      </w:r>
      <w:r w:rsidRPr="00C03543">
        <w:rPr>
          <w:sz w:val="28"/>
        </w:rPr>
        <w:t>постоянных</w:t>
      </w:r>
      <w:r>
        <w:rPr>
          <w:sz w:val="28"/>
        </w:rPr>
        <w:t xml:space="preserve"> </w:t>
      </w:r>
      <w:r w:rsidRPr="00C03543">
        <w:rPr>
          <w:sz w:val="28"/>
        </w:rPr>
        <w:t>потерь;</w:t>
      </w:r>
    </w:p>
    <w:p w:rsidR="00C03543" w:rsidRPr="00C03543" w:rsidRDefault="00C03543" w:rsidP="00C03543">
      <w:pPr>
        <w:widowControl w:val="0"/>
        <w:spacing w:line="360" w:lineRule="auto"/>
        <w:ind w:left="0" w:firstLine="720"/>
        <w:rPr>
          <w:sz w:val="28"/>
        </w:rPr>
      </w:pPr>
      <w:r w:rsidRPr="00C03543">
        <w:rPr>
          <w:sz w:val="28"/>
        </w:rPr>
        <w:t>а – коэффициент</w:t>
      </w:r>
      <w:r>
        <w:rPr>
          <w:sz w:val="28"/>
        </w:rPr>
        <w:t xml:space="preserve"> </w:t>
      </w:r>
      <w:r w:rsidRPr="00C03543">
        <w:rPr>
          <w:sz w:val="28"/>
        </w:rPr>
        <w:t>переменных</w:t>
      </w:r>
      <w:r>
        <w:rPr>
          <w:sz w:val="28"/>
        </w:rPr>
        <w:t xml:space="preserve"> </w:t>
      </w:r>
      <w:r w:rsidRPr="00C03543">
        <w:rPr>
          <w:sz w:val="28"/>
        </w:rPr>
        <w:t>потерь;</w:t>
      </w:r>
    </w:p>
    <w:p w:rsidR="00C03543" w:rsidRPr="00C03543" w:rsidRDefault="00C03543" w:rsidP="00C03543">
      <w:pPr>
        <w:widowControl w:val="0"/>
        <w:spacing w:line="360" w:lineRule="auto"/>
        <w:ind w:left="0" w:firstLine="720"/>
        <w:rPr>
          <w:sz w:val="28"/>
        </w:rPr>
      </w:pPr>
      <w:r w:rsidRPr="00C03543">
        <w:rPr>
          <w:sz w:val="28"/>
          <w:lang w:val="en-US"/>
        </w:rPr>
        <w:t>k</w:t>
      </w:r>
      <w:r w:rsidRPr="00C03543">
        <w:rPr>
          <w:sz w:val="28"/>
          <w:vertAlign w:val="subscript"/>
        </w:rPr>
        <w:t>заг</w:t>
      </w:r>
      <w:r w:rsidRPr="00C03543">
        <w:rPr>
          <w:sz w:val="28"/>
        </w:rPr>
        <w:t xml:space="preserve"> – коэффициент загрузки.</w:t>
      </w:r>
    </w:p>
    <w:p w:rsidR="00C03543" w:rsidRPr="00C03543" w:rsidRDefault="00C03543" w:rsidP="00C03543">
      <w:pPr>
        <w:widowControl w:val="0"/>
        <w:spacing w:line="360" w:lineRule="auto"/>
        <w:ind w:left="0" w:firstLine="720"/>
        <w:rPr>
          <w:sz w:val="28"/>
        </w:rPr>
      </w:pPr>
      <w:r w:rsidRPr="00C03543">
        <w:rPr>
          <w:sz w:val="28"/>
          <w:lang w:val="en-US"/>
        </w:rPr>
        <w:t>k</w:t>
      </w:r>
      <w:r w:rsidRPr="00C03543">
        <w:rPr>
          <w:sz w:val="28"/>
          <w:vertAlign w:val="subscript"/>
        </w:rPr>
        <w:t>заг</w:t>
      </w:r>
      <w:r w:rsidRPr="00C03543">
        <w:rPr>
          <w:sz w:val="28"/>
        </w:rPr>
        <w:t>=</w:t>
      </w:r>
      <w:r w:rsidR="000D6A09">
        <w:rPr>
          <w:sz w:val="28"/>
        </w:rPr>
        <w:pict>
          <v:shape id="_x0000_i1053" type="#_x0000_t75" style="width:30.75pt;height:33.75pt" fillcolor="window">
            <v:imagedata r:id="rId35" o:title=""/>
          </v:shape>
        </w:pict>
      </w:r>
      <w:r w:rsidRPr="00C03543">
        <w:rPr>
          <w:sz w:val="28"/>
        </w:rPr>
        <w:t>=</w:t>
      </w:r>
      <w:r w:rsidR="000D6A09">
        <w:rPr>
          <w:sz w:val="28"/>
          <w:lang w:val="en-US"/>
        </w:rPr>
        <w:pict>
          <v:shape id="_x0000_i1054" type="#_x0000_t75" style="width:44.25pt;height:30.75pt" fillcolor="window">
            <v:imagedata r:id="rId36" o:title=""/>
          </v:shape>
        </w:pict>
      </w:r>
      <w:r w:rsidRPr="00C03543">
        <w:rPr>
          <w:sz w:val="28"/>
        </w:rPr>
        <w:t>=0.97;</w:t>
      </w:r>
    </w:p>
    <w:p w:rsidR="00C03543" w:rsidRPr="00C03543" w:rsidRDefault="00C03543" w:rsidP="00C03543">
      <w:pPr>
        <w:widowControl w:val="0"/>
        <w:spacing w:line="360" w:lineRule="auto"/>
        <w:ind w:left="0" w:firstLine="720"/>
        <w:rPr>
          <w:sz w:val="28"/>
        </w:rPr>
      </w:pPr>
      <w:r w:rsidRPr="00C03543">
        <w:rPr>
          <w:sz w:val="28"/>
          <w:lang w:val="en-US"/>
        </w:rPr>
        <w:t>b</w:t>
      </w:r>
      <w:r w:rsidRPr="00C03543">
        <w:rPr>
          <w:sz w:val="28"/>
        </w:rPr>
        <w:t>=</w:t>
      </w:r>
      <w:r w:rsidR="000D6A09">
        <w:rPr>
          <w:sz w:val="28"/>
          <w:lang w:val="en-US"/>
        </w:rPr>
        <w:pict>
          <v:shape id="_x0000_i1055" type="#_x0000_t75" style="width:152.25pt;height:36pt" fillcolor="window">
            <v:imagedata r:id="rId37" o:title=""/>
          </v:shape>
        </w:pict>
      </w:r>
      <w:r w:rsidRPr="00C03543">
        <w:rPr>
          <w:sz w:val="28"/>
        </w:rPr>
        <w:t>;</w:t>
      </w:r>
    </w:p>
    <w:p w:rsidR="00C03543" w:rsidRPr="00C03543" w:rsidRDefault="00C03543" w:rsidP="00C03543">
      <w:pPr>
        <w:widowControl w:val="0"/>
        <w:spacing w:line="360" w:lineRule="auto"/>
        <w:ind w:left="0" w:firstLine="720"/>
        <w:rPr>
          <w:sz w:val="28"/>
        </w:rPr>
      </w:pPr>
      <w:r w:rsidRPr="00C03543">
        <w:rPr>
          <w:sz w:val="28"/>
          <w:lang w:val="en-US"/>
        </w:rPr>
        <w:t>a</w:t>
      </w:r>
      <w:r w:rsidRPr="00C03543">
        <w:rPr>
          <w:sz w:val="28"/>
        </w:rPr>
        <w:t>=</w:t>
      </w:r>
      <w:r w:rsidRPr="00C03543">
        <w:rPr>
          <w:sz w:val="28"/>
          <w:lang w:val="en-US"/>
        </w:rPr>
        <w:t>γ</w:t>
      </w:r>
      <w:r w:rsidRPr="00C03543">
        <w:rPr>
          <w:sz w:val="28"/>
        </w:rPr>
        <w:t>*</w:t>
      </w:r>
      <w:r w:rsidRPr="00C03543">
        <w:rPr>
          <w:sz w:val="28"/>
          <w:lang w:val="en-US"/>
        </w:rPr>
        <w:t>b</w:t>
      </w:r>
      <w:r w:rsidRPr="00C03543">
        <w:rPr>
          <w:sz w:val="28"/>
        </w:rPr>
        <w:t>=0.24*1.2=0.29;</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γ</w:t>
      </w:r>
      <w:r w:rsidRPr="00C03543">
        <w:rPr>
          <w:sz w:val="28"/>
        </w:rPr>
        <w:t xml:space="preserve"> – отношение коэффициентов переменных и постоянных потерь. Принимаем из [ ] </w:t>
      </w:r>
      <w:r w:rsidRPr="00C03543">
        <w:rPr>
          <w:sz w:val="28"/>
          <w:lang w:val="en-US"/>
        </w:rPr>
        <w:t>γ</w:t>
      </w:r>
      <w:r w:rsidRPr="00C03543">
        <w:rPr>
          <w:sz w:val="28"/>
        </w:rPr>
        <w:t>=1.2</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η</w:t>
      </w:r>
      <w:r w:rsidRPr="00C03543">
        <w:rPr>
          <w:sz w:val="28"/>
          <w:vertAlign w:val="subscript"/>
        </w:rPr>
        <w:t>кцмах</w:t>
      </w:r>
      <w:r w:rsidRPr="00C03543">
        <w:rPr>
          <w:sz w:val="28"/>
        </w:rPr>
        <w:t>=</w:t>
      </w:r>
      <w:r w:rsidR="000D6A09">
        <w:rPr>
          <w:sz w:val="28"/>
        </w:rPr>
        <w:pict>
          <v:shape id="_x0000_i1056" type="#_x0000_t75" style="width:213.75pt;height:33.75pt" fillcolor="window">
            <v:imagedata r:id="rId38" o:title=""/>
          </v:shape>
        </w:pic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Момент сопротивления на валу электродвигателя при разгруженном конвейере:</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w:t>
      </w:r>
      <w:r w:rsidRPr="00C03543">
        <w:rPr>
          <w:sz w:val="28"/>
          <w:vertAlign w:val="subscript"/>
          <w:lang w:val="en-US"/>
        </w:rPr>
        <w:t>c</w:t>
      </w:r>
      <w:r w:rsidRPr="00C03543">
        <w:rPr>
          <w:sz w:val="28"/>
          <w:vertAlign w:val="subscript"/>
        </w:rPr>
        <w:t>тх</w:t>
      </w:r>
      <w:r w:rsidRPr="00C03543">
        <w:rPr>
          <w:sz w:val="28"/>
          <w:vertAlign w:val="subscript"/>
          <w:lang w:val="en-US"/>
        </w:rPr>
        <w:t>x</w:t>
      </w:r>
      <w:r w:rsidRPr="00C03543">
        <w:rPr>
          <w:sz w:val="28"/>
        </w:rPr>
        <w:t>=</w:t>
      </w:r>
      <w:r w:rsidR="000D6A09">
        <w:rPr>
          <w:sz w:val="28"/>
          <w:lang w:val="en-US"/>
        </w:rPr>
        <w:pict>
          <v:shape id="_x0000_i1057" type="#_x0000_t75" style="width:51.75pt;height:36pt" fillcolor="window">
            <v:imagedata r:id="rId39" o:title=""/>
          </v:shape>
        </w:pict>
      </w:r>
      <w:r w:rsidRPr="00C03543">
        <w:rPr>
          <w:sz w:val="28"/>
        </w:rPr>
        <w:t>=</w:t>
      </w:r>
      <w:r w:rsidR="000D6A09">
        <w:rPr>
          <w:sz w:val="28"/>
          <w:lang w:val="en-US"/>
        </w:rPr>
        <w:pict>
          <v:shape id="_x0000_i1058" type="#_x0000_t75" style="width:80.25pt;height:30.75pt" fillcolor="window">
            <v:imagedata r:id="rId40" o:title=""/>
          </v:shape>
        </w:pict>
      </w:r>
      <w:r w:rsidRPr="00C03543">
        <w:rPr>
          <w:sz w:val="28"/>
        </w:rPr>
        <w:t>=4.9 Н*м.</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Момент сопротивления на валу электродвигателя, создаваемый нагрузкой:</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w:t>
      </w:r>
      <w:r w:rsidRPr="00C03543">
        <w:rPr>
          <w:sz w:val="28"/>
          <w:vertAlign w:val="subscript"/>
        </w:rPr>
        <w:t>наг</w:t>
      </w:r>
      <w:r w:rsidRPr="00C03543">
        <w:rPr>
          <w:sz w:val="28"/>
        </w:rPr>
        <w:t>=М</w:t>
      </w:r>
      <w:r w:rsidRPr="00C03543">
        <w:rPr>
          <w:sz w:val="28"/>
          <w:vertAlign w:val="subscript"/>
        </w:rPr>
        <w:t>ст</w:t>
      </w:r>
      <w:r w:rsidRPr="00C03543">
        <w:rPr>
          <w:sz w:val="28"/>
        </w:rPr>
        <w:t>-М</w:t>
      </w:r>
      <w:r w:rsidRPr="00C03543">
        <w:rPr>
          <w:sz w:val="28"/>
          <w:vertAlign w:val="subscript"/>
          <w:lang w:val="en-US"/>
        </w:rPr>
        <w:t>cmax</w:t>
      </w:r>
      <w:r w:rsidRPr="00C03543">
        <w:rPr>
          <w:sz w:val="28"/>
        </w:rPr>
        <w:t>=5.1-4.9=0.2 Н*м.</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Как видно из последних расчетов, статический момент, создаваемый нагрузкой составляет ≈ 4% от суммарного статического момента. Это говорит о том, что почти вся мощность, передаваемая с вала электродвигателя, расходуется на преодоление сил трения в кинетической цепи и тяговом органе.</w:t>
      </w:r>
    </w:p>
    <w:p w:rsidR="00C03543" w:rsidRPr="00C03543" w:rsidRDefault="00C03543" w:rsidP="00C03543">
      <w:pPr>
        <w:widowControl w:val="0"/>
        <w:spacing w:line="360" w:lineRule="auto"/>
        <w:ind w:left="0" w:firstLine="720"/>
        <w:rPr>
          <w:snapToGrid w:val="0"/>
          <w:sz w:val="28"/>
        </w:rPr>
      </w:pPr>
      <w:r>
        <w:rPr>
          <w:snapToGrid w:val="0"/>
          <w:sz w:val="28"/>
        </w:rPr>
        <w:br w:type="page"/>
      </w:r>
      <w:r w:rsidRPr="00C03543">
        <w:rPr>
          <w:snapToGrid w:val="0"/>
          <w:sz w:val="28"/>
        </w:rPr>
        <w:t>2.1.3</w:t>
      </w:r>
      <w:r>
        <w:rPr>
          <w:snapToGrid w:val="0"/>
          <w:sz w:val="28"/>
        </w:rPr>
        <w:t xml:space="preserve"> </w:t>
      </w:r>
      <w:r w:rsidRPr="00C03543">
        <w:rPr>
          <w:snapToGrid w:val="0"/>
          <w:sz w:val="28"/>
        </w:rPr>
        <w:t>Построение нагрузочной диаграммы механизма</w:t>
      </w:r>
    </w:p>
    <w:p w:rsidR="00C03543" w:rsidRPr="00C03543" w:rsidRDefault="00C03543" w:rsidP="00C03543">
      <w:pPr>
        <w:widowControl w:val="0"/>
        <w:spacing w:line="360" w:lineRule="auto"/>
        <w:ind w:left="0" w:firstLine="720"/>
        <w:rPr>
          <w:snapToGrid w:val="0"/>
          <w:sz w:val="28"/>
          <w:lang w:val="be-BY"/>
        </w:rPr>
      </w:pPr>
      <w:r w:rsidRPr="00C03543">
        <w:rPr>
          <w:snapToGrid w:val="0"/>
          <w:sz w:val="28"/>
          <w:lang w:val="be-BY"/>
        </w:rPr>
        <w:t xml:space="preserve">Конвейер относится к механизмаам непрерывного действия, для электропривода которого характерен продолжительный режим работы </w:t>
      </w:r>
      <w:r w:rsidRPr="00C03543">
        <w:rPr>
          <w:snapToGrid w:val="0"/>
          <w:sz w:val="28"/>
          <w:lang w:val="en-US"/>
        </w:rPr>
        <w:t>S</w:t>
      </w:r>
      <w:r w:rsidRPr="00C03543">
        <w:rPr>
          <w:snapToGrid w:val="0"/>
          <w:sz w:val="28"/>
        </w:rPr>
        <w:t>1</w:t>
      </w:r>
      <w:r w:rsidRPr="00C03543">
        <w:rPr>
          <w:snapToGrid w:val="0"/>
          <w:sz w:val="28"/>
          <w:lang w:val="be-BY"/>
        </w:rPr>
        <w:t>.</w:t>
      </w:r>
      <w:r w:rsidRPr="00C03543">
        <w:rPr>
          <w:snapToGrid w:val="0"/>
          <w:sz w:val="28"/>
        </w:rPr>
        <w:t xml:space="preserve"> Продолжительным номинальным режимом (</w:t>
      </w:r>
      <w:r w:rsidRPr="00C03543">
        <w:rPr>
          <w:snapToGrid w:val="0"/>
          <w:sz w:val="28"/>
          <w:lang w:val="en-US"/>
        </w:rPr>
        <w:t>S</w:t>
      </w:r>
      <w:r w:rsidRPr="00C03543">
        <w:rPr>
          <w:snapToGrid w:val="0"/>
          <w:sz w:val="28"/>
        </w:rPr>
        <w:t>1) работы электрической машины называется режим работы ее при неизменной нагрузке такой, что превышения температуры всех частей электрической машины достигают установившихся значений [7}. Иллюстрация этого режима дана на рис. 2.3. В паспортных данных двигателей продолжительного номинального режима работы указываются номинальные мощности Р</w:t>
      </w:r>
      <w:r w:rsidRPr="00C03543">
        <w:rPr>
          <w:snapToGrid w:val="0"/>
          <w:sz w:val="28"/>
          <w:vertAlign w:val="subscript"/>
        </w:rPr>
        <w:t>ном</w:t>
      </w:r>
      <w:r w:rsidRPr="00C03543">
        <w:rPr>
          <w:snapToGrid w:val="0"/>
          <w:sz w:val="28"/>
        </w:rPr>
        <w:t xml:space="preserve">,кВт, частота вращения </w:t>
      </w:r>
      <w:r w:rsidRPr="00C03543">
        <w:rPr>
          <w:snapToGrid w:val="0"/>
          <w:sz w:val="28"/>
          <w:lang w:val="en-US"/>
        </w:rPr>
        <w:t>n</w:t>
      </w:r>
      <w:r w:rsidRPr="00C03543">
        <w:rPr>
          <w:snapToGrid w:val="0"/>
          <w:sz w:val="28"/>
          <w:vertAlign w:val="subscript"/>
        </w:rPr>
        <w:t>ном</w:t>
      </w:r>
      <w:r w:rsidRPr="00C03543">
        <w:rPr>
          <w:snapToGrid w:val="0"/>
          <w:sz w:val="28"/>
        </w:rPr>
        <w:t xml:space="preserve">, об/мин, напряжение </w:t>
      </w:r>
      <w:r w:rsidRPr="00C03543">
        <w:rPr>
          <w:snapToGrid w:val="0"/>
          <w:sz w:val="28"/>
          <w:lang w:val="en-US"/>
        </w:rPr>
        <w:t>U</w:t>
      </w:r>
      <w:r w:rsidRPr="00C03543">
        <w:rPr>
          <w:snapToGrid w:val="0"/>
          <w:sz w:val="28"/>
          <w:vertAlign w:val="subscript"/>
        </w:rPr>
        <w:t>ном</w:t>
      </w:r>
      <w:r w:rsidRPr="00C03543">
        <w:rPr>
          <w:snapToGrid w:val="0"/>
          <w:sz w:val="28"/>
        </w:rPr>
        <w:t xml:space="preserve">, В, ток </w:t>
      </w:r>
      <w:r w:rsidRPr="00C03543">
        <w:rPr>
          <w:snapToGrid w:val="0"/>
          <w:sz w:val="28"/>
          <w:lang w:val="en-US"/>
        </w:rPr>
        <w:t>I</w:t>
      </w:r>
      <w:r w:rsidRPr="00C03543">
        <w:rPr>
          <w:snapToGrid w:val="0"/>
          <w:sz w:val="28"/>
          <w:vertAlign w:val="subscript"/>
        </w:rPr>
        <w:t>ном</w:t>
      </w:r>
      <w:r w:rsidRPr="00C03543">
        <w:rPr>
          <w:snapToGrid w:val="0"/>
          <w:sz w:val="28"/>
        </w:rPr>
        <w:t>, А</w:t>
      </w:r>
      <w:r w:rsidRPr="00C03543">
        <w:rPr>
          <w:i/>
          <w:snapToGrid w:val="0"/>
          <w:sz w:val="28"/>
        </w:rPr>
        <w:t>.</w:t>
      </w:r>
      <w:r w:rsidRPr="00C03543">
        <w:rPr>
          <w:snapToGrid w:val="0"/>
          <w:sz w:val="28"/>
        </w:rPr>
        <w:t xml:space="preserve"> Номинальному продолжительному режиму работы, как следует из рис. 2.3, соответствует простейший график превышения температуры, принимающей установившееся значение τ</w:t>
      </w:r>
      <w:r w:rsidRPr="00C03543">
        <w:rPr>
          <w:snapToGrid w:val="0"/>
          <w:sz w:val="28"/>
          <w:vertAlign w:val="subscript"/>
        </w:rPr>
        <w:t>у</w:t>
      </w:r>
      <w:r w:rsidRPr="00C03543">
        <w:rPr>
          <w:snapToGrid w:val="0"/>
          <w:sz w:val="28"/>
        </w:rPr>
        <w:t>=∆Р</w:t>
      </w:r>
      <w:r w:rsidRPr="00C03543">
        <w:rPr>
          <w:snapToGrid w:val="0"/>
          <w:sz w:val="28"/>
          <w:vertAlign w:val="subscript"/>
        </w:rPr>
        <w:t>ном</w:t>
      </w:r>
      <w:r w:rsidRPr="00C03543">
        <w:rPr>
          <w:snapToGrid w:val="0"/>
          <w:sz w:val="28"/>
        </w:rPr>
        <w:t>/А. Так как условиями номинального режима определено, что температура охлаждающей среды Θ</w:t>
      </w:r>
      <w:r w:rsidRPr="00C03543">
        <w:rPr>
          <w:snapToGrid w:val="0"/>
          <w:sz w:val="28"/>
          <w:vertAlign w:val="subscript"/>
        </w:rPr>
        <w:t>среды, ном</w:t>
      </w:r>
      <w:r>
        <w:rPr>
          <w:snapToGrid w:val="0"/>
          <w:sz w:val="28"/>
          <w:vertAlign w:val="subscript"/>
        </w:rPr>
        <w:t xml:space="preserve"> </w:t>
      </w:r>
      <w:r w:rsidRPr="00C03543">
        <w:rPr>
          <w:snapToGrid w:val="0"/>
          <w:sz w:val="28"/>
        </w:rPr>
        <w:t>≤ 40</w:t>
      </w:r>
      <w:r w:rsidRPr="00C03543">
        <w:rPr>
          <w:b/>
          <w:snapToGrid w:val="0"/>
          <w:sz w:val="28"/>
        </w:rPr>
        <w:t xml:space="preserve"> °С, </w:t>
      </w:r>
      <w:r w:rsidRPr="00C03543">
        <w:rPr>
          <w:snapToGrid w:val="0"/>
          <w:sz w:val="28"/>
        </w:rPr>
        <w:t>то температура лимитируется</w:t>
      </w:r>
      <w:r>
        <w:rPr>
          <w:snapToGrid w:val="0"/>
          <w:sz w:val="28"/>
        </w:rPr>
        <w:t xml:space="preserve"> </w:t>
      </w:r>
      <w:r w:rsidRPr="00C03543">
        <w:rPr>
          <w:snapToGrid w:val="0"/>
          <w:sz w:val="28"/>
        </w:rPr>
        <w:t>значением Θ ≤</w:t>
      </w:r>
      <w:r>
        <w:rPr>
          <w:snapToGrid w:val="0"/>
          <w:sz w:val="28"/>
        </w:rPr>
        <w:t xml:space="preserve"> </w:t>
      </w:r>
      <w:r w:rsidRPr="00C03543">
        <w:rPr>
          <w:snapToGrid w:val="0"/>
          <w:sz w:val="28"/>
        </w:rPr>
        <w:t>Θ</w:t>
      </w:r>
      <w:r w:rsidRPr="00C03543">
        <w:rPr>
          <w:snapToGrid w:val="0"/>
          <w:sz w:val="28"/>
          <w:vertAlign w:val="subscript"/>
        </w:rPr>
        <w:t xml:space="preserve">среды, ном </w:t>
      </w:r>
      <w:r w:rsidRPr="00C03543">
        <w:rPr>
          <w:snapToGrid w:val="0"/>
          <w:sz w:val="28"/>
        </w:rPr>
        <w:t>+ ∆Р</w:t>
      </w:r>
      <w:r w:rsidRPr="00C03543">
        <w:rPr>
          <w:snapToGrid w:val="0"/>
          <w:sz w:val="28"/>
          <w:vertAlign w:val="subscript"/>
        </w:rPr>
        <w:t>ном</w:t>
      </w:r>
      <w:r w:rsidRPr="00C03543">
        <w:rPr>
          <w:snapToGrid w:val="0"/>
          <w:sz w:val="28"/>
        </w:rPr>
        <w:t>/А,</w:t>
      </w:r>
      <w:r>
        <w:rPr>
          <w:snapToGrid w:val="0"/>
          <w:sz w:val="28"/>
        </w:rPr>
        <w:t xml:space="preserve"> </w:t>
      </w:r>
      <w:r w:rsidRPr="00C03543">
        <w:rPr>
          <w:snapToGrid w:val="0"/>
          <w:sz w:val="28"/>
        </w:rPr>
        <w:t xml:space="preserve">при котором обеспечивается номинальный срок службы изоляции. Одновременно указанное значение является наибольшим для данного номинального режима. За время работы конвейера статический момент сопротивления остается постоянным. Для режима работы </w:t>
      </w:r>
      <w:r w:rsidRPr="00C03543">
        <w:rPr>
          <w:snapToGrid w:val="0"/>
          <w:sz w:val="28"/>
          <w:lang w:val="es-ES"/>
        </w:rPr>
        <w:t>S1</w:t>
      </w:r>
      <w:r w:rsidRPr="00C03543">
        <w:rPr>
          <w:snapToGrid w:val="0"/>
          <w:sz w:val="28"/>
          <w:lang w:val="be-BY"/>
        </w:rPr>
        <w:t xml:space="preserve"> время пуска и торможения мало по сравнению с обіим временем работы, и поэтому эти моменты в построении нагрузочной диаграммы не учитываются.</w:t>
      </w:r>
    </w:p>
    <w:p w:rsidR="00C03543" w:rsidRPr="00C03543" w:rsidRDefault="00C03543" w:rsidP="00C03543">
      <w:pPr>
        <w:widowControl w:val="0"/>
        <w:spacing w:line="360" w:lineRule="auto"/>
        <w:ind w:left="0" w:firstLine="720"/>
        <w:rPr>
          <w:snapToGrid w:val="0"/>
          <w:sz w:val="28"/>
          <w:lang w:val="be-BY"/>
        </w:rPr>
      </w:pPr>
      <w:r w:rsidRPr="00C03543">
        <w:rPr>
          <w:snapToGrid w:val="0"/>
          <w:sz w:val="28"/>
          <w:lang w:val="be-BY"/>
        </w:rPr>
        <w:t>На основании сказанного выше можно построить нагрузочную диаграмму механизма конвейера (рис. 2.4.).</w:t>
      </w:r>
    </w:p>
    <w:p w:rsidR="00C03543" w:rsidRPr="00C03543" w:rsidRDefault="00C03543" w:rsidP="00C03543">
      <w:pPr>
        <w:widowControl w:val="0"/>
        <w:spacing w:line="360" w:lineRule="auto"/>
        <w:ind w:left="0" w:firstLine="720"/>
        <w:rPr>
          <w:snapToGrid w:val="0"/>
          <w:sz w:val="28"/>
        </w:rPr>
      </w:pPr>
    </w:p>
    <w:p w:rsidR="00C03543" w:rsidRPr="00C03543" w:rsidRDefault="00C03543" w:rsidP="00C03543">
      <w:pPr>
        <w:widowControl w:val="0"/>
        <w:spacing w:line="360" w:lineRule="auto"/>
        <w:ind w:left="0" w:firstLine="720"/>
        <w:rPr>
          <w:b/>
          <w:snapToGrid w:val="0"/>
          <w:sz w:val="28"/>
        </w:rPr>
      </w:pPr>
      <w:r w:rsidRPr="00C03543">
        <w:rPr>
          <w:b/>
          <w:snapToGrid w:val="0"/>
          <w:sz w:val="28"/>
        </w:rPr>
        <w:t>2.2 Предварительный расчет мощности</w:t>
      </w:r>
      <w:r>
        <w:rPr>
          <w:b/>
          <w:snapToGrid w:val="0"/>
          <w:sz w:val="28"/>
        </w:rPr>
        <w:t xml:space="preserve"> </w:t>
      </w:r>
      <w:r w:rsidRPr="00C03543">
        <w:rPr>
          <w:b/>
          <w:snapToGrid w:val="0"/>
          <w:sz w:val="28"/>
        </w:rPr>
        <w:t>двигателя</w:t>
      </w:r>
    </w:p>
    <w:p w:rsidR="00C03543" w:rsidRDefault="00C03543" w:rsidP="00C03543">
      <w:pPr>
        <w:widowControl w:val="0"/>
        <w:spacing w:line="360" w:lineRule="auto"/>
        <w:ind w:left="0" w:firstLine="720"/>
        <w:rPr>
          <w:snapToGrid w:val="0"/>
          <w:sz w:val="28"/>
          <w:lang w:val="be-BY"/>
        </w:rPr>
      </w:pPr>
    </w:p>
    <w:p w:rsidR="00C03543" w:rsidRPr="00C03543" w:rsidRDefault="00C03543" w:rsidP="00C03543">
      <w:pPr>
        <w:widowControl w:val="0"/>
        <w:spacing w:line="360" w:lineRule="auto"/>
        <w:ind w:left="0" w:firstLine="720"/>
        <w:rPr>
          <w:snapToGrid w:val="0"/>
          <w:sz w:val="28"/>
          <w:lang w:val="be-BY"/>
        </w:rPr>
      </w:pPr>
      <w:r w:rsidRPr="00C03543">
        <w:rPr>
          <w:snapToGrid w:val="0"/>
          <w:sz w:val="28"/>
          <w:lang w:val="be-BY"/>
        </w:rPr>
        <w:t>Мо</w:t>
      </w:r>
      <w:r w:rsidRPr="00C03543">
        <w:rPr>
          <w:snapToGrid w:val="0"/>
          <w:sz w:val="28"/>
        </w:rPr>
        <w:t>щ</w:t>
      </w:r>
      <w:r w:rsidRPr="00C03543">
        <w:rPr>
          <w:snapToGrid w:val="0"/>
          <w:sz w:val="28"/>
          <w:lang w:val="be-BY"/>
        </w:rPr>
        <w:t xml:space="preserve">ность приводной станции определяется в соответствии с расчетной статической нагрузкой и заданной скоростьюдвижения конвейера была рассчитана в пункте 2.1.1. Однако следует учесть, что при длительном режиме работы на пониженной скорости ухудшаются условия охлаждения самовентилируемых двигателей. Поэтому нужно завышать мощность электродвигателя или применять принудительную вентиляцию. Последний вариант ведет к резкому увеличению капитальных затрат, поэтому выгодней завысить мощность электродвигателя. Методика определения допустимого момента по условиям нагрева приведена в </w:t>
      </w:r>
      <w:r w:rsidRPr="00C03543">
        <w:rPr>
          <w:snapToGrid w:val="0"/>
          <w:sz w:val="28"/>
        </w:rPr>
        <w:t xml:space="preserve">[8]. Методика громоздкая требует знание параметров схемы замещения электродвигателя. Поэтому для предварительного выбора электродвигателя воспользуемся расчетными кривыми зависимости допустимого по нагреву момента от скорости вращения электродвигателей серии А, приведенными в этом же источнике (рис. 2.5.), причем нижней границе допустимых по нагреву моментов для всех двигателей единой серии является зависимость этого момента от частоты двигателя А91- 2. При </w:t>
      </w:r>
      <w:r w:rsidRPr="00C03543">
        <w:rPr>
          <w:snapToGrid w:val="0"/>
          <w:sz w:val="28"/>
          <w:lang w:val="es-ES"/>
        </w:rPr>
        <w:t>D</w:t>
      </w:r>
      <w:r w:rsidRPr="00C03543">
        <w:rPr>
          <w:snapToGrid w:val="0"/>
          <w:sz w:val="28"/>
          <w:vertAlign w:val="subscript"/>
          <w:lang w:val="es-ES"/>
        </w:rPr>
        <w:t>ω</w:t>
      </w:r>
      <w:r w:rsidRPr="00C03543">
        <w:rPr>
          <w:snapToGrid w:val="0"/>
          <w:sz w:val="28"/>
          <w:lang w:val="be-BY"/>
        </w:rPr>
        <w:t>=6 α=1/6=0.17 получаем относительное значение допустимого по нагреву момента μ</w:t>
      </w:r>
      <w:r w:rsidRPr="00C03543">
        <w:rPr>
          <w:snapToGrid w:val="0"/>
          <w:sz w:val="28"/>
          <w:vertAlign w:val="subscript"/>
          <w:lang w:val="be-BY"/>
        </w:rPr>
        <w:t>τ</w:t>
      </w:r>
      <w:r w:rsidRPr="00C03543">
        <w:rPr>
          <w:snapToGrid w:val="0"/>
          <w:sz w:val="28"/>
          <w:lang w:val="be-BY"/>
        </w:rPr>
        <w:t xml:space="preserve">=0.65. Следовательно, при выборе электродвигателя для данного диапазона регулирования и режима работы </w:t>
      </w:r>
      <w:r w:rsidRPr="00C03543">
        <w:rPr>
          <w:snapToGrid w:val="0"/>
          <w:sz w:val="28"/>
          <w:lang w:val="en-US"/>
        </w:rPr>
        <w:t>S</w:t>
      </w:r>
      <w:r w:rsidRPr="00C03543">
        <w:rPr>
          <w:snapToGrid w:val="0"/>
          <w:sz w:val="28"/>
        </w:rPr>
        <w:t>1 следует увеличить расчетную мощность в 1/</w:t>
      </w:r>
      <w:r w:rsidRPr="00C03543">
        <w:rPr>
          <w:snapToGrid w:val="0"/>
          <w:sz w:val="28"/>
          <w:lang w:val="be-BY"/>
        </w:rPr>
        <w:t xml:space="preserve"> μ</w:t>
      </w:r>
      <w:r w:rsidRPr="00C03543">
        <w:rPr>
          <w:snapToGrid w:val="0"/>
          <w:sz w:val="28"/>
          <w:vertAlign w:val="subscript"/>
          <w:lang w:val="be-BY"/>
        </w:rPr>
        <w:t>τ</w:t>
      </w:r>
      <w:r w:rsidRPr="00C03543">
        <w:rPr>
          <w:snapToGrid w:val="0"/>
          <w:sz w:val="28"/>
          <w:lang w:val="be-BY"/>
        </w:rPr>
        <w:t xml:space="preserve"> раз.</w:t>
      </w:r>
    </w:p>
    <w:p w:rsidR="00C03543" w:rsidRPr="00C03543" w:rsidRDefault="00C03543" w:rsidP="00C03543">
      <w:pPr>
        <w:widowControl w:val="0"/>
        <w:spacing w:line="360" w:lineRule="auto"/>
        <w:ind w:left="0" w:firstLine="720"/>
        <w:rPr>
          <w:snapToGrid w:val="0"/>
          <w:sz w:val="28"/>
          <w:lang w:val="be-BY"/>
        </w:rPr>
      </w:pPr>
    </w:p>
    <w:p w:rsidR="00C03543" w:rsidRPr="00C03543" w:rsidRDefault="000D6A09" w:rsidP="00C03543">
      <w:pPr>
        <w:widowControl w:val="0"/>
        <w:spacing w:line="360" w:lineRule="auto"/>
        <w:ind w:left="0" w:firstLine="720"/>
        <w:rPr>
          <w:snapToGrid w:val="0"/>
          <w:sz w:val="28"/>
          <w:lang w:val="be-BY"/>
        </w:rPr>
      </w:pPr>
      <w:r>
        <w:rPr>
          <w:snapToGrid w:val="0"/>
          <w:sz w:val="28"/>
          <w:lang w:val="be-BY"/>
        </w:rPr>
        <w:pict>
          <v:shape id="_x0000_i1059" type="#_x0000_t75" style="width:120pt;height:33.75pt" fillcolor="window">
            <v:imagedata r:id="rId41" o:title=""/>
          </v:shape>
        </w:pict>
      </w:r>
      <w:r w:rsidR="00C03543" w:rsidRPr="00C03543">
        <w:rPr>
          <w:snapToGrid w:val="0"/>
          <w:sz w:val="28"/>
          <w:lang w:val="be-BY"/>
        </w:rPr>
        <w:t>.</w:t>
      </w:r>
    </w:p>
    <w:p w:rsidR="00C03543" w:rsidRPr="00C03543" w:rsidRDefault="00C03543" w:rsidP="00C03543">
      <w:pPr>
        <w:widowControl w:val="0"/>
        <w:spacing w:line="360" w:lineRule="auto"/>
        <w:ind w:left="0" w:firstLine="720"/>
        <w:rPr>
          <w:snapToGrid w:val="0"/>
          <w:sz w:val="28"/>
          <w:lang w:val="be-BY"/>
        </w:rPr>
      </w:pPr>
    </w:p>
    <w:p w:rsidR="00C03543" w:rsidRPr="00C03543" w:rsidRDefault="00C03543" w:rsidP="00C03543">
      <w:pPr>
        <w:widowControl w:val="0"/>
        <w:spacing w:line="360" w:lineRule="auto"/>
        <w:ind w:left="0" w:firstLine="720"/>
        <w:rPr>
          <w:snapToGrid w:val="0"/>
          <w:sz w:val="28"/>
          <w:lang w:val="be-BY"/>
        </w:rPr>
      </w:pPr>
      <w:r w:rsidRPr="00C03543">
        <w:rPr>
          <w:snapToGrid w:val="0"/>
          <w:sz w:val="28"/>
          <w:lang w:val="es-ES"/>
        </w:rPr>
        <w:t>K</w:t>
      </w:r>
      <w:r w:rsidRPr="00C03543">
        <w:rPr>
          <w:snapToGrid w:val="0"/>
          <w:sz w:val="28"/>
          <w:vertAlign w:val="subscript"/>
          <w:lang w:val="be-BY"/>
        </w:rPr>
        <w:t>3охл</w:t>
      </w:r>
      <w:r w:rsidRPr="00C03543">
        <w:rPr>
          <w:snapToGrid w:val="0"/>
          <w:sz w:val="28"/>
          <w:lang w:val="be-BY"/>
        </w:rPr>
        <w:t xml:space="preserve"> – коэффициент запаса по условиям охлаждения.</w:t>
      </w:r>
    </w:p>
    <w:p w:rsidR="00C03543" w:rsidRPr="00C03543" w:rsidRDefault="00C03543" w:rsidP="00C03543">
      <w:pPr>
        <w:widowControl w:val="0"/>
        <w:spacing w:line="360" w:lineRule="auto"/>
        <w:ind w:left="0" w:firstLine="720"/>
        <w:rPr>
          <w:snapToGrid w:val="0"/>
          <w:sz w:val="28"/>
          <w:lang w:val="be-BY"/>
        </w:rPr>
      </w:pPr>
    </w:p>
    <w:p w:rsidR="00C03543" w:rsidRPr="00C03543" w:rsidRDefault="00C03543" w:rsidP="00C03543">
      <w:pPr>
        <w:widowControl w:val="0"/>
        <w:spacing w:line="360" w:lineRule="auto"/>
        <w:ind w:left="0" w:firstLine="720"/>
        <w:rPr>
          <w:snapToGrid w:val="0"/>
          <w:sz w:val="28"/>
          <w:lang w:val="be-BY"/>
        </w:rPr>
      </w:pPr>
      <w:r w:rsidRPr="00C03543">
        <w:rPr>
          <w:snapToGrid w:val="0"/>
          <w:sz w:val="28"/>
          <w:lang w:val="be-BY"/>
        </w:rPr>
        <w:t>Р</w:t>
      </w:r>
      <w:r w:rsidRPr="00C03543">
        <w:rPr>
          <w:snapToGrid w:val="0"/>
          <w:sz w:val="28"/>
          <w:vertAlign w:val="subscript"/>
          <w:lang w:val="be-BY"/>
        </w:rPr>
        <w:t>эд</w:t>
      </w:r>
      <w:r w:rsidRPr="00C03543">
        <w:rPr>
          <w:snapToGrid w:val="0"/>
          <w:sz w:val="28"/>
          <w:lang w:val="be-BY"/>
        </w:rPr>
        <w:t>=</w:t>
      </w:r>
      <w:r w:rsidRPr="00C03543">
        <w:rPr>
          <w:snapToGrid w:val="0"/>
          <w:sz w:val="28"/>
          <w:lang w:val="en-US"/>
        </w:rPr>
        <w:t>k</w:t>
      </w:r>
      <w:r w:rsidRPr="00C03543">
        <w:rPr>
          <w:snapToGrid w:val="0"/>
          <w:sz w:val="28"/>
          <w:vertAlign w:val="subscript"/>
        </w:rPr>
        <w:t>3охл</w:t>
      </w:r>
      <w:r w:rsidRPr="00C03543">
        <w:rPr>
          <w:snapToGrid w:val="0"/>
          <w:sz w:val="28"/>
        </w:rPr>
        <w:t>*</w:t>
      </w:r>
      <w:r w:rsidRPr="00C03543">
        <w:rPr>
          <w:snapToGrid w:val="0"/>
          <w:sz w:val="28"/>
          <w:lang w:val="be-BY"/>
        </w:rPr>
        <w:t>Р</w:t>
      </w:r>
      <w:r w:rsidRPr="00C03543">
        <w:rPr>
          <w:snapToGrid w:val="0"/>
          <w:sz w:val="28"/>
          <w:vertAlign w:val="subscript"/>
          <w:lang w:val="be-BY"/>
        </w:rPr>
        <w:t>с</w:t>
      </w:r>
      <w:r w:rsidRPr="00C03543">
        <w:rPr>
          <w:snapToGrid w:val="0"/>
          <w:sz w:val="28"/>
          <w:lang w:val="be-BY"/>
        </w:rPr>
        <w:t>=1.53*805.8=1239.8 Вт.</w:t>
      </w:r>
    </w:p>
    <w:p w:rsidR="00C03543" w:rsidRPr="00C03543" w:rsidRDefault="00C03543" w:rsidP="00C03543">
      <w:pPr>
        <w:widowControl w:val="0"/>
        <w:spacing w:line="360" w:lineRule="auto"/>
        <w:ind w:left="0" w:firstLine="720"/>
        <w:rPr>
          <w:snapToGrid w:val="0"/>
          <w:sz w:val="28"/>
          <w:lang w:val="be-BY"/>
        </w:rPr>
      </w:pPr>
    </w:p>
    <w:p w:rsidR="00C03543" w:rsidRPr="00C03543" w:rsidRDefault="00C03543" w:rsidP="00C03543">
      <w:pPr>
        <w:widowControl w:val="0"/>
        <w:spacing w:line="360" w:lineRule="auto"/>
        <w:ind w:left="0" w:firstLine="720"/>
        <w:rPr>
          <w:b/>
          <w:snapToGrid w:val="0"/>
          <w:sz w:val="28"/>
        </w:rPr>
      </w:pPr>
      <w:r w:rsidRPr="00C03543">
        <w:rPr>
          <w:b/>
          <w:snapToGrid w:val="0"/>
          <w:sz w:val="28"/>
        </w:rPr>
        <w:t>2.3</w:t>
      </w:r>
      <w:r>
        <w:rPr>
          <w:b/>
          <w:snapToGrid w:val="0"/>
          <w:sz w:val="28"/>
        </w:rPr>
        <w:t xml:space="preserve"> </w:t>
      </w:r>
      <w:r w:rsidRPr="00C03543">
        <w:rPr>
          <w:b/>
          <w:snapToGrid w:val="0"/>
          <w:sz w:val="28"/>
        </w:rPr>
        <w:t>Требования к автоматизированному электроприводу</w:t>
      </w:r>
    </w:p>
    <w:p w:rsidR="00C03543" w:rsidRDefault="00C03543" w:rsidP="00C03543">
      <w:pPr>
        <w:widowControl w:val="0"/>
        <w:spacing w:line="360" w:lineRule="auto"/>
        <w:ind w:left="0" w:firstLine="720"/>
        <w:rPr>
          <w:snapToGrid w:val="0"/>
          <w:sz w:val="28"/>
        </w:rPr>
      </w:pPr>
    </w:p>
    <w:p w:rsidR="00C03543" w:rsidRPr="00C03543" w:rsidRDefault="00C03543" w:rsidP="00C03543">
      <w:pPr>
        <w:widowControl w:val="0"/>
        <w:spacing w:line="360" w:lineRule="auto"/>
        <w:ind w:left="0" w:firstLine="720"/>
        <w:rPr>
          <w:snapToGrid w:val="0"/>
          <w:sz w:val="28"/>
        </w:rPr>
      </w:pPr>
      <w:r w:rsidRPr="00C03543">
        <w:rPr>
          <w:snapToGrid w:val="0"/>
          <w:sz w:val="28"/>
        </w:rPr>
        <w:t>Конвейеры в зависимости от их назначения и области применения могут эксплуатироваться в самых разнообразных условиях и в том числе крайне неблагоприятных: на открытом воздухе, на высоте над уровнем моря, превышающей 1000 м (ленточные конвейеры горнодобывающих предприятий, высокогорные канатные дороги), а также в помещениях, содержащих пары активных веществ и характеризующихся повышенной влажностью, загрязненностью, высокой температурой окружающей среды (красильные и сушильные линии, термические цехи) [3]. Это определяет необходимость использования для данной группы механизмов электрооборудования, по типу и исполнению отвечающего перечисленным условиям, и выдвигает жесткие требования в отношении безопасности и простоты его обслуживания, надежности работы. Это в первую очередь относится к приводным двигателям, которые, как правило, должны иметь закрытое исполнение и обладать повышенным пусковым моментом.</w:t>
      </w:r>
    </w:p>
    <w:p w:rsidR="00C03543" w:rsidRPr="00C03543" w:rsidRDefault="00C03543" w:rsidP="00C03543">
      <w:pPr>
        <w:widowControl w:val="0"/>
        <w:spacing w:line="360" w:lineRule="auto"/>
        <w:ind w:left="0" w:firstLine="720"/>
        <w:rPr>
          <w:snapToGrid w:val="0"/>
          <w:sz w:val="28"/>
        </w:rPr>
      </w:pPr>
      <w:r w:rsidRPr="00C03543">
        <w:rPr>
          <w:snapToGrid w:val="0"/>
          <w:sz w:val="28"/>
        </w:rPr>
        <w:t>Непрерывный, однонаправленный характер работы рассматриваемых механизмов определяет длительный режим работы их электроприводов, которые выполняются нереверсивными, за исключением редких случаев, где требуется изменение направления движения, например для эскалаторов. Конвейеры строго транспортного назначения имеют одну неизменную скорость движения и не требуют регулируемого электропривода. Для некоторых конвейеров, обслуживающих технологические процессы, например для сборочных конвейеров, красильных и сушильных линий и т. п., где при смене собираемого или обрабатываемого изделия требуется изменение скоростного режима, применяется регулируемый электропривод.</w:t>
      </w:r>
    </w:p>
    <w:p w:rsidR="00C03543" w:rsidRPr="00C03543" w:rsidRDefault="00C03543" w:rsidP="00C03543">
      <w:pPr>
        <w:widowControl w:val="0"/>
        <w:tabs>
          <w:tab w:val="left" w:pos="709"/>
        </w:tabs>
        <w:spacing w:line="360" w:lineRule="auto"/>
        <w:ind w:left="0" w:firstLine="720"/>
        <w:rPr>
          <w:snapToGrid w:val="0"/>
          <w:sz w:val="28"/>
        </w:rPr>
      </w:pPr>
      <w:r>
        <w:rPr>
          <w:snapToGrid w:val="0"/>
          <w:sz w:val="28"/>
        </w:rPr>
        <w:t xml:space="preserve"> </w:t>
      </w:r>
      <w:r w:rsidRPr="00C03543">
        <w:rPr>
          <w:snapToGrid w:val="0"/>
          <w:sz w:val="28"/>
        </w:rPr>
        <w:t>В современном поточном производстве работа нескольких конвейеров может объединяться общим производственным процессом. В этом случае движения отдельных конвейеров должны быть строго согласованы между собой по скорости. Такая задача возникает, например, когда различные изделия после необходимых технологических операций на отдельных конвейерных линиях должны встречаться на сборочном конвейере в точном позиционном соответствии друг с другом. К электроприводам таких конвейеров предъявляются требования согласованного вращения.</w:t>
      </w:r>
    </w:p>
    <w:p w:rsidR="00C03543" w:rsidRPr="00C03543" w:rsidRDefault="00C03543" w:rsidP="00C03543">
      <w:pPr>
        <w:widowControl w:val="0"/>
        <w:spacing w:line="360" w:lineRule="auto"/>
        <w:ind w:left="0" w:firstLine="720"/>
        <w:rPr>
          <w:snapToGrid w:val="0"/>
          <w:sz w:val="28"/>
        </w:rPr>
      </w:pPr>
      <w:r w:rsidRPr="00C03543">
        <w:rPr>
          <w:snapToGrid w:val="0"/>
          <w:sz w:val="28"/>
        </w:rPr>
        <w:t>Важным общим требованием, предъявляемым к электроприводам механизмов непрерывного транспорта, является обеспечение платности пуска и торможения с надежным ограничением ускорения и рывка, а также максимального момента двигателя и его производной [3]. Для канатных и ленточных конвейеров большой протяженности это требование обусловлено наличием больших поступательно движущихся масс, приведенный момент инерции которых может в 10-20 раз превышать момент инерции двигателей, и значительной податливостью тянущих канатов и транспортерной ленты. Большие маховые массы установки увеличивают возможность пробук-совывания приводных барабанов и шкивов относительно лент и канатов при пуске. Резкое приложение момента при наличии упругих механических связей вызывает механические колебания при пуске, в результате чего в ленте или канате возникают дополнительные динамические усилия. Требование плавности пуска и замедления остается в силе и для установок с коротким тяговым элементом. В одних случаях ограничение ускорения и рывка до требуемых норм диктуется условиями транспортирования людей (эскалаторы, канатные дороги), в других случаях — условием надежного сцепления транспортируемых изделий с лентой (ленточные конвейеры) или уменьшением раскачивания люлек и кабин (подвесные конвейеры).</w:t>
      </w:r>
    </w:p>
    <w:p w:rsidR="00C03543" w:rsidRPr="00C03543" w:rsidRDefault="00C03543" w:rsidP="00C03543">
      <w:pPr>
        <w:widowControl w:val="0"/>
        <w:spacing w:line="360" w:lineRule="auto"/>
        <w:ind w:left="0" w:firstLine="720"/>
        <w:rPr>
          <w:snapToGrid w:val="0"/>
          <w:sz w:val="28"/>
        </w:rPr>
      </w:pPr>
      <w:r w:rsidRPr="00C03543">
        <w:rPr>
          <w:snapToGrid w:val="0"/>
          <w:sz w:val="28"/>
        </w:rPr>
        <w:t>На основании вышеизложенных рассуждений и описания технологического процесса сформулируем требования к электроприводу конвейера пода и системе автоматизации печи.</w:t>
      </w:r>
    </w:p>
    <w:p w:rsidR="00C03543" w:rsidRPr="00C03543" w:rsidRDefault="00C03543" w:rsidP="00C03543">
      <w:pPr>
        <w:widowControl w:val="0"/>
        <w:numPr>
          <w:ilvl w:val="0"/>
          <w:numId w:val="9"/>
        </w:numPr>
        <w:tabs>
          <w:tab w:val="num" w:pos="851"/>
        </w:tabs>
        <w:spacing w:line="360" w:lineRule="auto"/>
        <w:ind w:left="0" w:firstLine="720"/>
        <w:rPr>
          <w:sz w:val="28"/>
        </w:rPr>
      </w:pPr>
      <w:r w:rsidRPr="00C03543">
        <w:rPr>
          <w:sz w:val="28"/>
        </w:rPr>
        <w:t>Электропривод должен обеспечить заданный диапазон регулирования скорости движения конвейера (</w:t>
      </w:r>
      <w:r w:rsidRPr="00C03543">
        <w:rPr>
          <w:sz w:val="28"/>
          <w:lang w:val="en-US"/>
        </w:rPr>
        <w:t>D</w:t>
      </w:r>
      <w:r w:rsidRPr="00C03543">
        <w:rPr>
          <w:sz w:val="28"/>
        </w:rPr>
        <w:t>=6).</w:t>
      </w:r>
    </w:p>
    <w:p w:rsidR="00C03543" w:rsidRPr="00C03543" w:rsidRDefault="00C03543" w:rsidP="00C03543">
      <w:pPr>
        <w:widowControl w:val="0"/>
        <w:numPr>
          <w:ilvl w:val="0"/>
          <w:numId w:val="9"/>
        </w:numPr>
        <w:spacing w:line="360" w:lineRule="auto"/>
        <w:ind w:left="0" w:firstLine="720"/>
        <w:rPr>
          <w:sz w:val="28"/>
        </w:rPr>
      </w:pPr>
      <w:r w:rsidRPr="00C03543">
        <w:rPr>
          <w:sz w:val="28"/>
        </w:rPr>
        <w:t>Система управления электроприводом должна обеспечить коррекцию скорости движения конвейера в зависимости от температуры во второй зоне пекарной камеры.</w:t>
      </w:r>
    </w:p>
    <w:p w:rsidR="00C03543" w:rsidRPr="00C03543" w:rsidRDefault="00C03543" w:rsidP="00C03543">
      <w:pPr>
        <w:widowControl w:val="0"/>
        <w:numPr>
          <w:ilvl w:val="0"/>
          <w:numId w:val="9"/>
        </w:numPr>
        <w:spacing w:line="360" w:lineRule="auto"/>
        <w:ind w:left="0" w:firstLine="720"/>
        <w:rPr>
          <w:sz w:val="28"/>
        </w:rPr>
      </w:pPr>
      <w:r w:rsidRPr="00C03543">
        <w:rPr>
          <w:sz w:val="28"/>
        </w:rPr>
        <w:t xml:space="preserve">Электропривод должен обеспечить плавный разгон (торможение) конвейера с допустимым ускорением (замедлением), дабы избежать механических колебаний в тяговом органе (а </w:t>
      </w:r>
      <w:r w:rsidRPr="00C03543">
        <w:rPr>
          <w:sz w:val="28"/>
          <w:vertAlign w:val="subscript"/>
        </w:rPr>
        <w:t>доп</w:t>
      </w:r>
      <w:r w:rsidRPr="00C03543">
        <w:rPr>
          <w:sz w:val="28"/>
        </w:rPr>
        <w:t>=0.4 м/с</w:t>
      </w:r>
      <w:r w:rsidRPr="00C03543">
        <w:rPr>
          <w:sz w:val="28"/>
          <w:vertAlign w:val="superscript"/>
        </w:rPr>
        <w:t>2</w:t>
      </w:r>
      <w:r w:rsidRPr="00C03543">
        <w:rPr>
          <w:sz w:val="28"/>
        </w:rPr>
        <w:t xml:space="preserve"> ).</w:t>
      </w:r>
    </w:p>
    <w:p w:rsidR="00C03543" w:rsidRPr="00C03543" w:rsidRDefault="00C03543" w:rsidP="00C03543">
      <w:pPr>
        <w:widowControl w:val="0"/>
        <w:numPr>
          <w:ilvl w:val="0"/>
          <w:numId w:val="9"/>
        </w:numPr>
        <w:spacing w:line="360" w:lineRule="auto"/>
        <w:ind w:left="0" w:firstLine="720"/>
        <w:rPr>
          <w:sz w:val="28"/>
        </w:rPr>
      </w:pPr>
      <w:r w:rsidRPr="00C03543">
        <w:rPr>
          <w:sz w:val="28"/>
        </w:rPr>
        <w:t xml:space="preserve">Электропривод должен обеспечить запас пускового момента для преодоления момента трогания – (1.8÷2.5)М </w:t>
      </w:r>
      <w:r w:rsidRPr="00C03543">
        <w:rPr>
          <w:sz w:val="28"/>
          <w:vertAlign w:val="subscript"/>
        </w:rPr>
        <w:t>ном</w:t>
      </w:r>
      <w:r w:rsidRPr="00C03543">
        <w:rPr>
          <w:sz w:val="28"/>
        </w:rPr>
        <w:t>.</w:t>
      </w:r>
    </w:p>
    <w:p w:rsidR="00C03543" w:rsidRPr="00C03543" w:rsidRDefault="00C03543" w:rsidP="00C03543">
      <w:pPr>
        <w:widowControl w:val="0"/>
        <w:numPr>
          <w:ilvl w:val="0"/>
          <w:numId w:val="9"/>
        </w:numPr>
        <w:spacing w:line="360" w:lineRule="auto"/>
        <w:ind w:left="0" w:firstLine="720"/>
        <w:rPr>
          <w:sz w:val="28"/>
        </w:rPr>
      </w:pPr>
      <w:r w:rsidRPr="00C03543">
        <w:rPr>
          <w:sz w:val="28"/>
        </w:rPr>
        <w:t>В результате модернизации кинематическая схема электропривода должна претерпеть минимум изменений, чтобы уменьшить капитальные работы, в связи с модернизацией привода.</w:t>
      </w:r>
    </w:p>
    <w:p w:rsidR="00C03543" w:rsidRPr="00C03543" w:rsidRDefault="00C03543" w:rsidP="00C03543">
      <w:pPr>
        <w:widowControl w:val="0"/>
        <w:numPr>
          <w:ilvl w:val="0"/>
          <w:numId w:val="9"/>
        </w:numPr>
        <w:spacing w:line="360" w:lineRule="auto"/>
        <w:ind w:left="0" w:firstLine="720"/>
        <w:rPr>
          <w:sz w:val="28"/>
        </w:rPr>
      </w:pPr>
      <w:r w:rsidRPr="00C03543">
        <w:rPr>
          <w:sz w:val="28"/>
        </w:rPr>
        <w:t>Т.к. установка работает в длительном режиме работы на всем диапазоне регулирования скорости движения, то электропривод должен обеспечить регулирование потребляющей мощности из сети, т.е. быть энергоэкономичным.</w:t>
      </w:r>
    </w:p>
    <w:p w:rsidR="00C03543" w:rsidRPr="00C03543" w:rsidRDefault="00C03543" w:rsidP="00C03543">
      <w:pPr>
        <w:widowControl w:val="0"/>
        <w:numPr>
          <w:ilvl w:val="0"/>
          <w:numId w:val="9"/>
        </w:numPr>
        <w:spacing w:line="360" w:lineRule="auto"/>
        <w:ind w:left="0" w:firstLine="720"/>
        <w:rPr>
          <w:sz w:val="28"/>
        </w:rPr>
      </w:pPr>
      <w:r w:rsidRPr="00C03543">
        <w:rPr>
          <w:sz w:val="28"/>
        </w:rPr>
        <w:t>Т.к. электропривод работает в длительном режиме работы, то высокие требования к времени разгона и торможения не предъявляются.</w:t>
      </w:r>
    </w:p>
    <w:p w:rsidR="00C03543" w:rsidRPr="00C03543" w:rsidRDefault="00C03543" w:rsidP="00C03543">
      <w:pPr>
        <w:widowControl w:val="0"/>
        <w:numPr>
          <w:ilvl w:val="0"/>
          <w:numId w:val="9"/>
        </w:numPr>
        <w:spacing w:line="360" w:lineRule="auto"/>
        <w:ind w:left="0" w:firstLine="720"/>
        <w:rPr>
          <w:sz w:val="28"/>
        </w:rPr>
      </w:pPr>
      <w:r w:rsidRPr="00C03543">
        <w:rPr>
          <w:sz w:val="28"/>
        </w:rPr>
        <w:t>Система автоматизации должна обеспечить контроль и регулирование температуры по зонам пекарной камеры.</w:t>
      </w:r>
    </w:p>
    <w:p w:rsidR="00C03543" w:rsidRPr="00C03543" w:rsidRDefault="00C03543" w:rsidP="00C03543">
      <w:pPr>
        <w:widowControl w:val="0"/>
        <w:numPr>
          <w:ilvl w:val="0"/>
          <w:numId w:val="9"/>
        </w:numPr>
        <w:spacing w:line="360" w:lineRule="auto"/>
        <w:ind w:left="0" w:firstLine="720"/>
        <w:rPr>
          <w:sz w:val="28"/>
        </w:rPr>
      </w:pPr>
      <w:r w:rsidRPr="00C03543">
        <w:rPr>
          <w:sz w:val="28"/>
        </w:rPr>
        <w:t>Система управления электроприводом должна обеспечить исключение аварийных режимов для электропривода.</w:t>
      </w:r>
    </w:p>
    <w:p w:rsidR="00C03543" w:rsidRPr="00C03543" w:rsidRDefault="00C03543" w:rsidP="00C03543">
      <w:pPr>
        <w:widowControl w:val="0"/>
        <w:numPr>
          <w:ilvl w:val="0"/>
          <w:numId w:val="9"/>
        </w:numPr>
        <w:spacing w:line="360" w:lineRule="auto"/>
        <w:ind w:left="0" w:firstLine="720"/>
        <w:rPr>
          <w:sz w:val="28"/>
        </w:rPr>
      </w:pPr>
      <w:r w:rsidRPr="00C03543">
        <w:rPr>
          <w:sz w:val="28"/>
        </w:rPr>
        <w:t>Электропривод должен быть удобен и гибок в управлении.</w:t>
      </w:r>
    </w:p>
    <w:p w:rsidR="00C03543" w:rsidRPr="00C03543" w:rsidRDefault="00C03543" w:rsidP="00C03543">
      <w:pPr>
        <w:widowControl w:val="0"/>
        <w:numPr>
          <w:ilvl w:val="0"/>
          <w:numId w:val="9"/>
        </w:numPr>
        <w:spacing w:line="360" w:lineRule="auto"/>
        <w:ind w:left="0" w:firstLine="720"/>
        <w:rPr>
          <w:sz w:val="28"/>
        </w:rPr>
      </w:pPr>
      <w:r w:rsidRPr="00C03543">
        <w:rPr>
          <w:sz w:val="28"/>
        </w:rPr>
        <w:t>Система автоматизации должна обеспечить четкие действия схемы управления установкой при нормальном и аварийном режимах работы.</w:t>
      </w:r>
    </w:p>
    <w:p w:rsidR="00C03543" w:rsidRPr="00C03543" w:rsidRDefault="00C03543" w:rsidP="00C03543">
      <w:pPr>
        <w:widowControl w:val="0"/>
        <w:numPr>
          <w:ilvl w:val="0"/>
          <w:numId w:val="9"/>
        </w:numPr>
        <w:spacing w:line="360" w:lineRule="auto"/>
        <w:ind w:left="0" w:firstLine="720"/>
        <w:rPr>
          <w:sz w:val="28"/>
        </w:rPr>
      </w:pPr>
      <w:r w:rsidRPr="00C03543">
        <w:rPr>
          <w:sz w:val="28"/>
        </w:rPr>
        <w:t>Система автоматизации должна быть простой и надежной в эксплуатации.</w:t>
      </w:r>
    </w:p>
    <w:p w:rsidR="00C03543" w:rsidRPr="00C03543" w:rsidRDefault="00C03543" w:rsidP="00C03543">
      <w:pPr>
        <w:widowControl w:val="0"/>
        <w:numPr>
          <w:ilvl w:val="0"/>
          <w:numId w:val="9"/>
        </w:numPr>
        <w:spacing w:line="360" w:lineRule="auto"/>
        <w:ind w:left="0" w:firstLine="720"/>
        <w:rPr>
          <w:sz w:val="28"/>
        </w:rPr>
      </w:pPr>
      <w:r w:rsidRPr="00C03543">
        <w:rPr>
          <w:sz w:val="28"/>
        </w:rPr>
        <w:t>Система автоматизации и электропривод должны иметь минимальные</w:t>
      </w:r>
      <w:r>
        <w:rPr>
          <w:sz w:val="28"/>
        </w:rPr>
        <w:t xml:space="preserve"> </w:t>
      </w:r>
      <w:r w:rsidRPr="00C03543">
        <w:rPr>
          <w:sz w:val="28"/>
        </w:rPr>
        <w:t>размеры и стоимость.</w:t>
      </w:r>
    </w:p>
    <w:p w:rsidR="00C03543" w:rsidRPr="00C03543" w:rsidRDefault="00C03543" w:rsidP="00C03543">
      <w:pPr>
        <w:widowControl w:val="0"/>
        <w:numPr>
          <w:ilvl w:val="0"/>
          <w:numId w:val="9"/>
        </w:numPr>
        <w:spacing w:line="360" w:lineRule="auto"/>
        <w:ind w:left="0" w:firstLine="720"/>
        <w:rPr>
          <w:sz w:val="28"/>
        </w:rPr>
      </w:pPr>
      <w:r w:rsidRPr="00C03543">
        <w:rPr>
          <w:sz w:val="28"/>
        </w:rPr>
        <w:t>Система автоматизации и электропривод должны соответствовать требованиям, предъявляемым ПУЭ и правилами пожарной безопасности.</w:t>
      </w:r>
    </w:p>
    <w:p w:rsidR="00C03543" w:rsidRDefault="00C03543" w:rsidP="00C03543">
      <w:pPr>
        <w:widowControl w:val="0"/>
        <w:spacing w:line="360" w:lineRule="auto"/>
        <w:ind w:left="0" w:firstLine="720"/>
        <w:rPr>
          <w:b/>
          <w:snapToGrid w:val="0"/>
          <w:sz w:val="28"/>
        </w:rPr>
      </w:pPr>
    </w:p>
    <w:p w:rsidR="00C03543" w:rsidRPr="00C03543" w:rsidRDefault="00C03543" w:rsidP="00C03543">
      <w:pPr>
        <w:widowControl w:val="0"/>
        <w:spacing w:line="360" w:lineRule="auto"/>
        <w:ind w:left="0" w:firstLine="720"/>
        <w:rPr>
          <w:b/>
          <w:snapToGrid w:val="0"/>
          <w:sz w:val="28"/>
        </w:rPr>
      </w:pPr>
      <w:r w:rsidRPr="00C03543">
        <w:rPr>
          <w:b/>
          <w:snapToGrid w:val="0"/>
          <w:sz w:val="28"/>
        </w:rPr>
        <w:t>2.4. Патентно–информационный поиск по объекту проектирования</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1. Экономичный электропривод для Европы [9].</w:t>
      </w:r>
    </w:p>
    <w:p w:rsidR="00C03543" w:rsidRPr="00C03543" w:rsidRDefault="00C03543" w:rsidP="00C03543">
      <w:pPr>
        <w:widowControl w:val="0"/>
        <w:spacing w:line="360" w:lineRule="auto"/>
        <w:ind w:left="0" w:firstLine="720"/>
        <w:rPr>
          <w:sz w:val="28"/>
        </w:rPr>
      </w:pPr>
      <w:r w:rsidRPr="00C03543">
        <w:rPr>
          <w:sz w:val="28"/>
        </w:rPr>
        <w:t>По данным комиссии ЕС Европа почти на 10 лет отстает от Северной Америки</w:t>
      </w:r>
      <w:r>
        <w:rPr>
          <w:sz w:val="28"/>
        </w:rPr>
        <w:t xml:space="preserve"> </w:t>
      </w:r>
      <w:r w:rsidRPr="00C03543">
        <w:rPr>
          <w:sz w:val="28"/>
        </w:rPr>
        <w:t>по применению двигателей (Д) с высоким КПД. Если бы все Д имели КПД, как у лучших кострукций, то необходимость в электроэнергии сегодня в Европе снизилась бы на 3000 МВт, расходы – на 1 млн. долларов и выбросы СО</w:t>
      </w:r>
      <w:r w:rsidRPr="00C03543">
        <w:rPr>
          <w:sz w:val="28"/>
          <w:vertAlign w:val="subscript"/>
        </w:rPr>
        <w:t>2</w:t>
      </w:r>
      <w:r w:rsidRPr="00C03543">
        <w:rPr>
          <w:sz w:val="28"/>
        </w:rPr>
        <w:t xml:space="preserve"> – на 13.4 млн.т. Если бы на всех насосах был установлен регулируемый ЭП, то эти цифры утроились бы. По данным ЕС широкое распространение Д с высоким КПД в 2010 году сэкономило бы в промышленном секторе еще 9.6 Т∙Вч. Высказано мнение, что КПД ЭП в большей степени зависит от системы управления. Представитель компании АВВ заметил, что улучшение технологии производства Д позволяет поднять их КПД без заметного удорожания Д и что компания выпускает Д с высоким КПД как стандартные. Ученые Италии разработали компьютерную программу оптимизации конструкции Д. Их работы показывают, что эксплуатационные расходы на Д оптимальной конструкции 1.5 кВт снижаются на 36%, 18.5 кВт – на 19% без повышения затрат на их производство. Рассмотрены пути внедрения Д с высоким КПД в Европе с помощью законодательства, агитации и др. методов.</w:t>
      </w:r>
    </w:p>
    <w:p w:rsidR="00C03543" w:rsidRPr="00C03543" w:rsidRDefault="00C03543" w:rsidP="00C03543">
      <w:pPr>
        <w:widowControl w:val="0"/>
        <w:spacing w:line="360" w:lineRule="auto"/>
        <w:ind w:left="0" w:firstLine="720"/>
        <w:rPr>
          <w:sz w:val="28"/>
        </w:rPr>
      </w:pPr>
      <w:r w:rsidRPr="00C03543">
        <w:rPr>
          <w:sz w:val="28"/>
        </w:rPr>
        <w:t xml:space="preserve">2. Электропривод в будущем [9]. </w:t>
      </w:r>
    </w:p>
    <w:p w:rsidR="00C03543" w:rsidRPr="00C03543" w:rsidRDefault="00C03543" w:rsidP="00C03543">
      <w:pPr>
        <w:widowControl w:val="0"/>
        <w:spacing w:line="360" w:lineRule="auto"/>
        <w:ind w:left="0" w:firstLine="720"/>
        <w:rPr>
          <w:sz w:val="28"/>
        </w:rPr>
      </w:pPr>
      <w:r w:rsidRPr="00C03543">
        <w:rPr>
          <w:sz w:val="28"/>
        </w:rPr>
        <w:t>По имеющимся оценкам сегодня менее 5% ЭД управляется инвертором (И), даже среди недавно установленных ЭД эта цифра не превышает 10%. Для широкого распространения</w:t>
      </w:r>
      <w:r>
        <w:rPr>
          <w:sz w:val="28"/>
        </w:rPr>
        <w:t xml:space="preserve"> </w:t>
      </w:r>
      <w:r w:rsidRPr="00C03543">
        <w:rPr>
          <w:sz w:val="28"/>
        </w:rPr>
        <w:t xml:space="preserve">регулируемого электропривода (РЭП), по мнению представителей компании </w:t>
      </w:r>
      <w:r w:rsidRPr="00C03543">
        <w:rPr>
          <w:sz w:val="28"/>
          <w:lang w:val="en-US"/>
        </w:rPr>
        <w:t>Hitachi</w:t>
      </w:r>
      <w:r w:rsidRPr="00C03543">
        <w:rPr>
          <w:sz w:val="28"/>
        </w:rPr>
        <w:t xml:space="preserve"> (Япония), необходимо радикально изменить цены и конструкцию РЭП. В будущем РЭП регуляторы должны быть разделены на модульные элементы, которые комбинируются в зависимости от применения. С помощью обычных микросхем можно будет сформировать регулятор для специального назначения: упаковки, перекачки, вентиляции или производства стали.</w:t>
      </w:r>
      <w:r>
        <w:rPr>
          <w:sz w:val="28"/>
        </w:rPr>
        <w:t xml:space="preserve"> </w:t>
      </w:r>
      <w:r w:rsidRPr="00C03543">
        <w:rPr>
          <w:sz w:val="28"/>
        </w:rPr>
        <w:t xml:space="preserve">Маломощные РЭП должны встраиваться в инструмент или оборудование и их цена не должна превышать 10 ф.с. Не только в компании </w:t>
      </w:r>
      <w:r w:rsidRPr="00C03543">
        <w:rPr>
          <w:sz w:val="28"/>
          <w:lang w:val="en-US"/>
        </w:rPr>
        <w:t>Hitachi</w:t>
      </w:r>
      <w:r>
        <w:rPr>
          <w:sz w:val="28"/>
        </w:rPr>
        <w:t xml:space="preserve"> </w:t>
      </w:r>
      <w:r w:rsidRPr="00C03543">
        <w:rPr>
          <w:sz w:val="28"/>
        </w:rPr>
        <w:t xml:space="preserve">считают, компания </w:t>
      </w:r>
      <w:r w:rsidRPr="00C03543">
        <w:rPr>
          <w:sz w:val="28"/>
          <w:lang w:val="en-US"/>
        </w:rPr>
        <w:t>Mitsubishi</w:t>
      </w:r>
      <w:r w:rsidRPr="00C03543">
        <w:rPr>
          <w:sz w:val="28"/>
        </w:rPr>
        <w:t xml:space="preserve"> уже продает встраиваемые И для производителей оборудования, причем И серии </w:t>
      </w:r>
      <w:r w:rsidRPr="00C03543">
        <w:rPr>
          <w:sz w:val="28"/>
          <w:lang w:val="en-US"/>
        </w:rPr>
        <w:t>SC</w:t>
      </w:r>
      <w:r w:rsidRPr="00C03543">
        <w:rPr>
          <w:sz w:val="28"/>
        </w:rPr>
        <w:t xml:space="preserve"> – А мощностью 200 и 400 Вт стоят меньше 80 ф.с. Отмечена большая экономия, которую может дать широкое применение РЭП в Европе; но если не применять мер по уменьшению засорения сети гармониками, стоимость фильтров будет больше стоимости самих И.</w:t>
      </w:r>
    </w:p>
    <w:p w:rsidR="00C03543" w:rsidRPr="00C03543" w:rsidRDefault="00C03543" w:rsidP="00C03543">
      <w:pPr>
        <w:widowControl w:val="0"/>
        <w:spacing w:line="360" w:lineRule="auto"/>
        <w:ind w:left="0" w:firstLine="720"/>
        <w:rPr>
          <w:sz w:val="28"/>
        </w:rPr>
      </w:pPr>
      <w:r w:rsidRPr="00C03543">
        <w:rPr>
          <w:sz w:val="28"/>
        </w:rPr>
        <w:t xml:space="preserve">3. Применение преобразователя частоты </w:t>
      </w:r>
      <w:r w:rsidRPr="00C03543">
        <w:rPr>
          <w:sz w:val="28"/>
          <w:lang w:val="en-US"/>
        </w:rPr>
        <w:t>VARISPEED</w:t>
      </w:r>
      <w:r w:rsidRPr="00C03543">
        <w:rPr>
          <w:sz w:val="28"/>
        </w:rPr>
        <w:t xml:space="preserve"> – 676</w:t>
      </w:r>
      <w:r w:rsidRPr="00C03543">
        <w:rPr>
          <w:sz w:val="28"/>
          <w:lang w:val="en-US"/>
        </w:rPr>
        <w:t>H</w:t>
      </w:r>
      <w:r w:rsidRPr="00C03543">
        <w:rPr>
          <w:sz w:val="28"/>
        </w:rPr>
        <w:t>5 для электропривода ленточного конвейера нового типа [9].</w:t>
      </w:r>
    </w:p>
    <w:p w:rsidR="00C03543" w:rsidRPr="00C03543" w:rsidRDefault="00C03543" w:rsidP="00C03543">
      <w:pPr>
        <w:widowControl w:val="0"/>
        <w:spacing w:line="360" w:lineRule="auto"/>
        <w:ind w:left="0" w:firstLine="720"/>
        <w:rPr>
          <w:sz w:val="28"/>
        </w:rPr>
      </w:pPr>
      <w:r w:rsidRPr="00C03543">
        <w:rPr>
          <w:sz w:val="28"/>
        </w:rPr>
        <w:t xml:space="preserve"> Описан многодвигательный ЭП системы ПЧ – АД ленточных конвейеров, выполненный на ПЧ </w:t>
      </w:r>
      <w:r w:rsidRPr="00C03543">
        <w:rPr>
          <w:sz w:val="28"/>
          <w:lang w:val="en-US"/>
        </w:rPr>
        <w:t>VS</w:t>
      </w:r>
      <w:r w:rsidRPr="00C03543">
        <w:rPr>
          <w:sz w:val="28"/>
        </w:rPr>
        <w:t xml:space="preserve"> – 67</w:t>
      </w:r>
      <w:r w:rsidRPr="00C03543">
        <w:rPr>
          <w:sz w:val="28"/>
          <w:lang w:val="en-US"/>
        </w:rPr>
        <w:t>H</w:t>
      </w:r>
      <w:r w:rsidRPr="00C03543">
        <w:rPr>
          <w:sz w:val="28"/>
        </w:rPr>
        <w:t>5 /</w:t>
      </w:r>
      <w:r>
        <w:rPr>
          <w:sz w:val="28"/>
        </w:rPr>
        <w:t xml:space="preserve"> </w:t>
      </w:r>
      <w:r w:rsidRPr="00C03543">
        <w:rPr>
          <w:sz w:val="28"/>
        </w:rPr>
        <w:t xml:space="preserve">из серии </w:t>
      </w:r>
      <w:r w:rsidRPr="00C03543">
        <w:rPr>
          <w:sz w:val="28"/>
          <w:lang w:val="en-US"/>
        </w:rPr>
        <w:t>VARISPEED</w:t>
      </w:r>
      <w:r w:rsidRPr="00C03543">
        <w:rPr>
          <w:sz w:val="28"/>
        </w:rPr>
        <w:t xml:space="preserve">. ШИМ-инвертор выполнен на </w:t>
      </w:r>
      <w:r w:rsidRPr="00C03543">
        <w:rPr>
          <w:sz w:val="28"/>
          <w:lang w:val="en-US"/>
        </w:rPr>
        <w:t>IGB</w:t>
      </w:r>
      <w:r w:rsidRPr="00C03543">
        <w:rPr>
          <w:sz w:val="28"/>
        </w:rPr>
        <w:t>Т – приборах. Рассмотрено несколько вариантов исполнения конвейеров и их ЭП. Описана система управления, выполненная на цифровых процессорах и центральной ЭВМ, связанную в единую информационно-управляющую сеть с дисплеями. Системы могут иметь различное исполнение в зависимости от того, какой агрегат или технологическая линия обслуживаются данным конвейером.</w:t>
      </w:r>
    </w:p>
    <w:p w:rsidR="00C03543" w:rsidRPr="00C03543" w:rsidRDefault="00C03543" w:rsidP="00C03543">
      <w:pPr>
        <w:widowControl w:val="0"/>
        <w:spacing w:line="360" w:lineRule="auto"/>
        <w:ind w:left="0" w:firstLine="720"/>
        <w:rPr>
          <w:sz w:val="28"/>
        </w:rPr>
      </w:pPr>
      <w:r w:rsidRPr="00C03543">
        <w:rPr>
          <w:sz w:val="28"/>
        </w:rPr>
        <w:t xml:space="preserve"> 4. Защита и техническая диагностика тиристорного ЭП ленточного конвейера [9].</w:t>
      </w:r>
    </w:p>
    <w:p w:rsidR="00C03543" w:rsidRPr="00C03543" w:rsidRDefault="00C03543" w:rsidP="00C03543">
      <w:pPr>
        <w:widowControl w:val="0"/>
        <w:spacing w:line="360" w:lineRule="auto"/>
        <w:ind w:left="0" w:firstLine="720"/>
        <w:rPr>
          <w:snapToGrid w:val="0"/>
          <w:sz w:val="28"/>
        </w:rPr>
      </w:pPr>
      <w:r w:rsidRPr="00C03543">
        <w:rPr>
          <w:snapToGrid w:val="0"/>
          <w:sz w:val="28"/>
        </w:rPr>
        <w:t>В настоящее время конвейерные линии</w:t>
      </w:r>
      <w:r>
        <w:rPr>
          <w:snapToGrid w:val="0"/>
          <w:sz w:val="28"/>
        </w:rPr>
        <w:t xml:space="preserve"> </w:t>
      </w:r>
      <w:r w:rsidRPr="00C03543">
        <w:rPr>
          <w:snapToGrid w:val="0"/>
          <w:sz w:val="28"/>
        </w:rPr>
        <w:t>угольных шахт практически полностью автоматизированы. При этом автоматизация сводится к тому лишь к автоматическому запуску и аварийному останову. Следующим этапом автоматизации должно являться регулирование</w:t>
      </w:r>
      <w:r>
        <w:rPr>
          <w:snapToGrid w:val="0"/>
          <w:sz w:val="28"/>
        </w:rPr>
        <w:t xml:space="preserve"> </w:t>
      </w:r>
      <w:r w:rsidRPr="00C03543">
        <w:rPr>
          <w:snapToGrid w:val="0"/>
          <w:sz w:val="28"/>
        </w:rPr>
        <w:t>скорости движения ленты, что при неравномерном грузопотоке из забоев устранит недогрузы конвейера и его холостой пробег за счет автоматической стабилизации погонной нагрузки. Для регулирования скорости движения ленты наиболее целесообразным, в настоящее время, является тиристорный ЭП на основе АВК. С целью повышения надежности АВК рассмотрена структура микропроцессорного устройства, предназначенного для защиты</w:t>
      </w:r>
      <w:r>
        <w:rPr>
          <w:snapToGrid w:val="0"/>
          <w:sz w:val="28"/>
        </w:rPr>
        <w:t xml:space="preserve"> </w:t>
      </w:r>
      <w:r w:rsidRPr="00C03543">
        <w:rPr>
          <w:snapToGrid w:val="0"/>
          <w:sz w:val="28"/>
        </w:rPr>
        <w:t>и диагностирования ЭП на основе АВК.</w:t>
      </w:r>
    </w:p>
    <w:p w:rsidR="00C03543" w:rsidRPr="00C03543" w:rsidRDefault="00C03543" w:rsidP="00C03543">
      <w:pPr>
        <w:widowControl w:val="0"/>
        <w:spacing w:line="360" w:lineRule="auto"/>
        <w:ind w:left="0" w:firstLine="720"/>
        <w:rPr>
          <w:snapToGrid w:val="0"/>
          <w:sz w:val="28"/>
        </w:rPr>
      </w:pPr>
      <w:r w:rsidRPr="00C03543">
        <w:rPr>
          <w:snapToGrid w:val="0"/>
          <w:sz w:val="28"/>
        </w:rPr>
        <w:t>5. Печь БН-25.[</w:t>
      </w:r>
      <w:r w:rsidRPr="00C03543">
        <w:rPr>
          <w:snapToGrid w:val="0"/>
          <w:sz w:val="28"/>
          <w:lang w:val="es-ES"/>
        </w:rPr>
        <w:t>10</w:t>
      </w:r>
      <w:r w:rsidRPr="00C03543">
        <w:rPr>
          <w:snapToGrid w:val="0"/>
          <w:sz w:val="28"/>
        </w:rPr>
        <w:t xml:space="preserve">] </w:t>
      </w:r>
    </w:p>
    <w:p w:rsidR="00C03543" w:rsidRPr="00C03543" w:rsidRDefault="00C03543" w:rsidP="00C03543">
      <w:pPr>
        <w:widowControl w:val="0"/>
        <w:spacing w:line="360" w:lineRule="auto"/>
        <w:ind w:left="0" w:firstLine="720"/>
        <w:rPr>
          <w:snapToGrid w:val="0"/>
          <w:sz w:val="28"/>
        </w:rPr>
      </w:pPr>
      <w:r w:rsidRPr="00C03543">
        <w:rPr>
          <w:snapToGrid w:val="0"/>
          <w:sz w:val="28"/>
        </w:rPr>
        <w:t>Она состоит из восьми секций длиной 1.5 м каждая. Пекарная камера печи на четыре тепловые зоны. Обогрев осуществляется при помощи трубчатых электронагревателей ТЭНов ) мощностью 1.8 кВт каждый. Мощность электронагревателей, размещенных над сетчатым подом, составляет 91,8 кВт, а под ним— 59,4 кВт.</w:t>
      </w:r>
    </w:p>
    <w:p w:rsidR="00C03543" w:rsidRPr="00C03543" w:rsidRDefault="00C03543" w:rsidP="00C03543">
      <w:pPr>
        <w:widowControl w:val="0"/>
        <w:spacing w:line="360" w:lineRule="auto"/>
        <w:ind w:left="0" w:firstLine="720"/>
        <w:rPr>
          <w:snapToGrid w:val="0"/>
          <w:sz w:val="28"/>
        </w:rPr>
      </w:pPr>
      <w:r w:rsidRPr="00C03543">
        <w:rPr>
          <w:snapToGrid w:val="0"/>
          <w:sz w:val="28"/>
        </w:rPr>
        <w:t>Для обогрева первой зоны установлено 18 верхних и 12 нижних электронагревателей; второй— 15 верхних и 9 нижних; третьей — 12 верхних и 6 нижних и четвертой — 6 верхних и 6 нижних.</w:t>
      </w:r>
    </w:p>
    <w:p w:rsidR="00C03543" w:rsidRPr="00C03543" w:rsidRDefault="00C03543" w:rsidP="00C03543">
      <w:pPr>
        <w:widowControl w:val="0"/>
        <w:spacing w:line="360" w:lineRule="auto"/>
        <w:ind w:left="0" w:firstLine="720"/>
        <w:rPr>
          <w:snapToGrid w:val="0"/>
          <w:sz w:val="28"/>
        </w:rPr>
      </w:pPr>
      <w:r w:rsidRPr="00C03543">
        <w:rPr>
          <w:snapToGrid w:val="0"/>
          <w:sz w:val="28"/>
        </w:rPr>
        <w:t>Устройство для увлажнения расположено в начале печи и состоит из четырех перфорированных труб с отверстиями 2,5 мм. Трубы установлены на расстоянии 220 мм до пода с шагом 130 мм. Над трубами размещен колпак шириной 2,67 м и длиной 0,56 м. Пароувлажнительное устройство отделено от пекарной камеры поворотной заслонкой.</w:t>
      </w:r>
    </w:p>
    <w:p w:rsidR="00C03543" w:rsidRPr="00C03543" w:rsidRDefault="00C03543" w:rsidP="00C03543">
      <w:pPr>
        <w:widowControl w:val="0"/>
        <w:spacing w:line="360" w:lineRule="auto"/>
        <w:ind w:left="0" w:firstLine="720"/>
        <w:rPr>
          <w:snapToGrid w:val="0"/>
          <w:sz w:val="28"/>
        </w:rPr>
      </w:pPr>
      <w:r w:rsidRPr="00C03543">
        <w:rPr>
          <w:snapToGrid w:val="0"/>
          <w:sz w:val="28"/>
        </w:rPr>
        <w:t>По всей длине печи, в верхней ее части, смонтирован металлический вентиляционный канал диаметром 160 мм.</w:t>
      </w:r>
    </w:p>
    <w:p w:rsidR="00C03543" w:rsidRPr="00C03543" w:rsidRDefault="00C03543" w:rsidP="00C03543">
      <w:pPr>
        <w:widowControl w:val="0"/>
        <w:spacing w:line="360" w:lineRule="auto"/>
        <w:ind w:left="0" w:firstLine="720"/>
        <w:rPr>
          <w:snapToGrid w:val="0"/>
          <w:sz w:val="28"/>
        </w:rPr>
      </w:pPr>
      <w:r w:rsidRPr="00C03543">
        <w:rPr>
          <w:snapToGrid w:val="0"/>
          <w:sz w:val="28"/>
        </w:rPr>
        <w:t>Привод печи осуществляется от трехскоростного электродвигателя мощностью 0,8, 1,0 и 1,2 кВт с частотой вращения соответственно 750, 1500 и 3000 об/мин. Продолжительность выпечки в интервале каждого диапазона регулируется вариатором скорости.</w:t>
      </w:r>
    </w:p>
    <w:p w:rsidR="00C03543" w:rsidRPr="00C03543" w:rsidRDefault="00C03543" w:rsidP="00C03543">
      <w:pPr>
        <w:widowControl w:val="0"/>
        <w:spacing w:line="360" w:lineRule="auto"/>
        <w:ind w:left="0" w:firstLine="720"/>
        <w:rPr>
          <w:snapToGrid w:val="0"/>
          <w:sz w:val="28"/>
          <w:lang w:val="es-ES"/>
        </w:rPr>
      </w:pPr>
      <w:r w:rsidRPr="00C03543">
        <w:rPr>
          <w:snapToGrid w:val="0"/>
          <w:sz w:val="28"/>
        </w:rPr>
        <w:t xml:space="preserve">6. Печь БН-50 </w:t>
      </w:r>
      <w:r w:rsidRPr="00C03543">
        <w:rPr>
          <w:snapToGrid w:val="0"/>
          <w:sz w:val="28"/>
          <w:lang w:val="es-ES"/>
        </w:rPr>
        <w:t>[10].</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 Она состоит из шестнадцати соединенных между собой секций длиной по 1500 мм. Каждая пекарная камера изолирована стекловатой толщиной с боков 350, снизу — 245 и сверху — 450 мм. Обогрев осуществляется трубчатыми электронагревателями мощностью 2 кВт каждый. В верхней части над сетчатым подом размещено 87 электронагревателей, в нижней — 72. Печь разбита на четыре тепловые зоны с независимым верхним и нижним обогревом.</w:t>
      </w:r>
    </w:p>
    <w:p w:rsidR="00C03543" w:rsidRPr="00C03543" w:rsidRDefault="00C03543" w:rsidP="00C03543">
      <w:pPr>
        <w:widowControl w:val="0"/>
        <w:spacing w:line="360" w:lineRule="auto"/>
        <w:ind w:left="0" w:firstLine="720"/>
        <w:rPr>
          <w:snapToGrid w:val="0"/>
          <w:sz w:val="28"/>
        </w:rPr>
      </w:pPr>
      <w:r w:rsidRPr="00C03543">
        <w:rPr>
          <w:snapToGrid w:val="0"/>
          <w:sz w:val="28"/>
        </w:rPr>
        <w:t>7. Печи</w:t>
      </w:r>
      <w:r w:rsidRPr="00C03543">
        <w:rPr>
          <w:b/>
          <w:snapToGrid w:val="0"/>
          <w:sz w:val="28"/>
        </w:rPr>
        <w:t xml:space="preserve"> </w:t>
      </w:r>
      <w:r w:rsidRPr="00C03543">
        <w:rPr>
          <w:snapToGrid w:val="0"/>
          <w:sz w:val="28"/>
        </w:rPr>
        <w:t>ХПС</w:t>
      </w:r>
      <w:r w:rsidRPr="00C03543">
        <w:rPr>
          <w:b/>
          <w:snapToGrid w:val="0"/>
          <w:sz w:val="28"/>
        </w:rPr>
        <w:t>-</w:t>
      </w:r>
      <w:r w:rsidRPr="00C03543">
        <w:rPr>
          <w:snapToGrid w:val="0"/>
          <w:sz w:val="28"/>
        </w:rPr>
        <w:t>25 и ХПС-40</w:t>
      </w:r>
      <w:r w:rsidRPr="00C03543">
        <w:rPr>
          <w:snapToGrid w:val="0"/>
          <w:sz w:val="28"/>
          <w:lang w:val="es-ES"/>
        </w:rPr>
        <w:t xml:space="preserve"> [ ]</w:t>
      </w:r>
      <w:r w:rsidRPr="00C03543">
        <w:rPr>
          <w:snapToGrid w:val="0"/>
          <w:sz w:val="28"/>
        </w:rPr>
        <w:t xml:space="preserve">. </w:t>
      </w:r>
    </w:p>
    <w:p w:rsidR="00C03543" w:rsidRPr="00C03543" w:rsidRDefault="00C03543" w:rsidP="00C03543">
      <w:pPr>
        <w:widowControl w:val="0"/>
        <w:spacing w:line="360" w:lineRule="auto"/>
        <w:ind w:left="0" w:firstLine="720"/>
        <w:rPr>
          <w:snapToGrid w:val="0"/>
          <w:sz w:val="28"/>
        </w:rPr>
      </w:pPr>
      <w:r w:rsidRPr="00C03543">
        <w:rPr>
          <w:snapToGrid w:val="0"/>
          <w:sz w:val="28"/>
        </w:rPr>
        <w:t>Это печи тоннельного типа с электрообогревом предназначены для выпечки широкого ассортимента хлебобулочных изделий в районах с достаточными ресурсами дешевой электроэнергии. Печи ХПС-25 и ХПС-40 разработаны ВНИИХПом и изготовляются на базе печей ПХС-25 м и ПХС-40м.</w:t>
      </w:r>
    </w:p>
    <w:p w:rsidR="00C03543" w:rsidRPr="00C03543" w:rsidRDefault="00C03543" w:rsidP="00C03543">
      <w:pPr>
        <w:widowControl w:val="0"/>
        <w:spacing w:line="360" w:lineRule="auto"/>
        <w:ind w:left="0" w:firstLine="720"/>
        <w:rPr>
          <w:snapToGrid w:val="0"/>
          <w:sz w:val="28"/>
        </w:rPr>
      </w:pPr>
      <w:r w:rsidRPr="00C03543">
        <w:rPr>
          <w:snapToGrid w:val="0"/>
          <w:sz w:val="28"/>
        </w:rPr>
        <w:t>Электрическая схема печи рассчитана на подключение сети трехфазного переменного тока напряжением 380/220 В. Для обогрева печи применяются типовые трубчатые электронагреватели, которые защищаются от коротких замыканий автоматическими выключателями типа А-3114 и АП50-ЗМТ. Электрическая схема печи предусматривает три цепи управления: температурным режимом печи, конвейером печи и вентилятором.</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Цепь управления температурным режимом печи включает восемь одинаковых регулирующих контуров, состоящих из датчиков термопары ТХК-0515 (печь ХПС-25), термопары </w:t>
      </w:r>
      <w:r w:rsidRPr="00C03543">
        <w:rPr>
          <w:snapToGrid w:val="0"/>
          <w:sz w:val="28"/>
          <w:lang w:val="en-US"/>
        </w:rPr>
        <w:t>TXK</w:t>
      </w:r>
      <w:r w:rsidRPr="00C03543">
        <w:rPr>
          <w:snapToGrid w:val="0"/>
          <w:sz w:val="28"/>
        </w:rPr>
        <w:t>.-</w:t>
      </w:r>
      <w:r w:rsidRPr="00C03543">
        <w:rPr>
          <w:snapToGrid w:val="0"/>
          <w:sz w:val="28"/>
          <w:lang w:val="en-US"/>
        </w:rPr>
        <w:t>XIII</w:t>
      </w:r>
      <w:r w:rsidRPr="00C03543">
        <w:rPr>
          <w:snapToGrid w:val="0"/>
          <w:sz w:val="28"/>
        </w:rPr>
        <w:t xml:space="preserve"> (печь ХПС-40), вторичных приборов (потенциометры ЭПВ2-11А) и исполнительных механизмов (магнитные пускатели серии ПА).</w:t>
      </w:r>
    </w:p>
    <w:p w:rsidR="00C03543" w:rsidRPr="00C03543" w:rsidRDefault="00C03543" w:rsidP="00C03543">
      <w:pPr>
        <w:widowControl w:val="0"/>
        <w:spacing w:line="360" w:lineRule="auto"/>
        <w:ind w:left="0" w:firstLine="720"/>
        <w:rPr>
          <w:snapToGrid w:val="0"/>
          <w:sz w:val="28"/>
        </w:rPr>
      </w:pPr>
      <w:r w:rsidRPr="00C03543">
        <w:rPr>
          <w:snapToGrid w:val="0"/>
          <w:sz w:val="28"/>
        </w:rPr>
        <w:t>Пекарная камера печи разбита на четыре зоны, в каждой из которых производится самостоятельное регулирование и контроль температуры. В первой зоне печи (верх и низ) нагреватели разбиты на две группы, которые могут включаться вручную или в автоматическом режиме. В нижней части первой зоны, а также в остальных зонах нагреватели разбиты на две группы, которые управляются автоматически. При температуре в зоне ниже заданной автоматически включаются все нагреватели и по достижении нижнего предела заданной температуры одна из групп отключается, а при достижении верхнего предела заданной температуры отключается вторая группа.</w:t>
      </w:r>
    </w:p>
    <w:p w:rsidR="00C03543" w:rsidRPr="00C03543" w:rsidRDefault="00C03543" w:rsidP="00C03543">
      <w:pPr>
        <w:widowControl w:val="0"/>
        <w:spacing w:line="360" w:lineRule="auto"/>
        <w:ind w:left="0" w:firstLine="720"/>
        <w:rPr>
          <w:snapToGrid w:val="0"/>
          <w:sz w:val="28"/>
        </w:rPr>
      </w:pPr>
      <w:r w:rsidRPr="00C03543">
        <w:rPr>
          <w:snapToGrid w:val="0"/>
          <w:sz w:val="28"/>
        </w:rPr>
        <w:t>Ручное управление предусматривает два режима работы: слабый нагрев, сильный нагрев. После разогрева печи до рабочего состояния систему управления печью переводят с ручного режима на автоматический. В соответствии с сортом выпекаемых изделий температура выпечки устанавливается на верхней шкале потенциометра для каждой зоны.</w:t>
      </w:r>
    </w:p>
    <w:p w:rsidR="00C03543" w:rsidRPr="00C03543" w:rsidRDefault="00C03543" w:rsidP="00C03543">
      <w:pPr>
        <w:widowControl w:val="0"/>
        <w:spacing w:line="360" w:lineRule="auto"/>
        <w:ind w:left="0" w:firstLine="720"/>
        <w:rPr>
          <w:snapToGrid w:val="0"/>
          <w:sz w:val="28"/>
        </w:rPr>
      </w:pPr>
      <w:r w:rsidRPr="00C03543">
        <w:rPr>
          <w:snapToGrid w:val="0"/>
          <w:sz w:val="28"/>
        </w:rPr>
        <w:t>8. Печь ХПС-100</w:t>
      </w:r>
      <w:r w:rsidRPr="00C03543">
        <w:rPr>
          <w:snapToGrid w:val="0"/>
          <w:sz w:val="28"/>
          <w:lang w:val="es-ES"/>
        </w:rPr>
        <w:t xml:space="preserve"> [10]</w:t>
      </w:r>
      <w:r w:rsidRPr="00C03543">
        <w:rPr>
          <w:snapToGrid w:val="0"/>
          <w:sz w:val="28"/>
        </w:rPr>
        <w:t>.</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 Она разработана Отраслевой лабораторией по хлебопекарным печам КТИППа и предназначена для выпечки широкого ассортимента хлеба и булочных изделий. В печи в целях унификации использованы узлы и отдельные элементы печей ПХК.</w:t>
      </w:r>
    </w:p>
    <w:p w:rsidR="00C03543" w:rsidRPr="00C03543" w:rsidRDefault="00C03543" w:rsidP="00C03543">
      <w:pPr>
        <w:widowControl w:val="0"/>
        <w:spacing w:line="360" w:lineRule="auto"/>
        <w:ind w:left="0" w:firstLine="720"/>
        <w:rPr>
          <w:snapToGrid w:val="0"/>
          <w:sz w:val="28"/>
        </w:rPr>
      </w:pPr>
      <w:r w:rsidRPr="00C03543">
        <w:rPr>
          <w:snapToGrid w:val="0"/>
          <w:sz w:val="28"/>
        </w:rPr>
        <w:t>Сетчатый под печи крепится как и в печах ПХК к двум ведущим цепям. В зоне увлажнения сетчатый под перемещается по куполообразной траектории с регулируемым подъемом купола, что обеспечивает прохождение тестовых заготовок в зоне высокой влажности парового колпака.</w:t>
      </w:r>
    </w:p>
    <w:p w:rsidR="00C03543" w:rsidRPr="00C03543" w:rsidRDefault="00C03543" w:rsidP="00C03543">
      <w:pPr>
        <w:widowControl w:val="0"/>
        <w:spacing w:line="360" w:lineRule="auto"/>
        <w:ind w:left="0" w:firstLine="720"/>
        <w:rPr>
          <w:snapToGrid w:val="0"/>
          <w:sz w:val="28"/>
        </w:rPr>
      </w:pPr>
      <w:r w:rsidRPr="00C03543">
        <w:rPr>
          <w:snapToGrid w:val="0"/>
          <w:sz w:val="28"/>
        </w:rPr>
        <w:t>Обогрев пекарной камеры осуществляется ТЭНами длиной 3 м.</w:t>
      </w:r>
    </w:p>
    <w:p w:rsidR="00C03543" w:rsidRPr="00C03543" w:rsidRDefault="00C03543" w:rsidP="00C03543">
      <w:pPr>
        <w:widowControl w:val="0"/>
        <w:spacing w:line="360" w:lineRule="auto"/>
        <w:ind w:left="0" w:firstLine="720"/>
        <w:rPr>
          <w:snapToGrid w:val="0"/>
          <w:sz w:val="28"/>
        </w:rPr>
      </w:pPr>
      <w:r w:rsidRPr="00C03543">
        <w:rPr>
          <w:snapToGrid w:val="0"/>
          <w:sz w:val="28"/>
        </w:rPr>
        <w:t>В печи применена система секционной сборки. Секции имеют длину 4 м каждая и соединяются между собой компенсаторами температурных расширений.</w:t>
      </w:r>
    </w:p>
    <w:p w:rsidR="00C03543" w:rsidRPr="00C03543" w:rsidRDefault="00C03543" w:rsidP="00C03543">
      <w:pPr>
        <w:widowControl w:val="0"/>
        <w:spacing w:line="360" w:lineRule="auto"/>
        <w:ind w:left="0" w:firstLine="720"/>
        <w:rPr>
          <w:snapToGrid w:val="0"/>
          <w:sz w:val="28"/>
        </w:rPr>
      </w:pPr>
      <w:r w:rsidRPr="00C03543">
        <w:rPr>
          <w:snapToGrid w:val="0"/>
          <w:sz w:val="28"/>
        </w:rPr>
        <w:t>Температурный контроль по длине пекарной камеры осуществляется в каждой тепловой зоне и зоне увлажнения.</w:t>
      </w:r>
    </w:p>
    <w:p w:rsidR="00C03543" w:rsidRPr="00C03543" w:rsidRDefault="00C03543" w:rsidP="00C03543">
      <w:pPr>
        <w:widowControl w:val="0"/>
        <w:spacing w:line="360" w:lineRule="auto"/>
        <w:ind w:left="0" w:firstLine="720"/>
        <w:rPr>
          <w:snapToGrid w:val="0"/>
          <w:sz w:val="28"/>
        </w:rPr>
      </w:pPr>
      <w:r w:rsidRPr="00C03543">
        <w:rPr>
          <w:snapToGrid w:val="0"/>
          <w:sz w:val="28"/>
        </w:rPr>
        <w:t>9. Печь П-119м</w:t>
      </w:r>
      <w:r w:rsidRPr="00C03543">
        <w:rPr>
          <w:snapToGrid w:val="0"/>
          <w:sz w:val="28"/>
          <w:lang w:val="es-ES"/>
        </w:rPr>
        <w:t xml:space="preserve"> [10]</w:t>
      </w:r>
      <w:r w:rsidRPr="00C03543">
        <w:rPr>
          <w:b/>
          <w:snapToGrid w:val="0"/>
          <w:sz w:val="28"/>
        </w:rPr>
        <w:t>.</w:t>
      </w:r>
      <w:r w:rsidRPr="00C03543">
        <w:rPr>
          <w:snapToGrid w:val="0"/>
          <w:sz w:val="28"/>
        </w:rPr>
        <w:t xml:space="preserve"> </w:t>
      </w:r>
    </w:p>
    <w:p w:rsidR="00C03543" w:rsidRPr="00C03543" w:rsidRDefault="00C03543" w:rsidP="00C03543">
      <w:pPr>
        <w:widowControl w:val="0"/>
        <w:spacing w:line="360" w:lineRule="auto"/>
        <w:ind w:left="0" w:firstLine="720"/>
        <w:rPr>
          <w:snapToGrid w:val="0"/>
          <w:sz w:val="28"/>
        </w:rPr>
      </w:pPr>
      <w:r w:rsidRPr="00C03543">
        <w:rPr>
          <w:snapToGrid w:val="0"/>
          <w:sz w:val="28"/>
        </w:rPr>
        <w:t>Она предназначена для выпечки широкого ассортимента хлебобулочных изделий, выпускается серийно Шебекинским машиностроительным заводом.</w:t>
      </w:r>
    </w:p>
    <w:p w:rsidR="00C03543" w:rsidRPr="00C03543" w:rsidRDefault="00C03543" w:rsidP="00C03543">
      <w:pPr>
        <w:widowControl w:val="0"/>
        <w:spacing w:line="360" w:lineRule="auto"/>
        <w:ind w:left="0" w:firstLine="720"/>
        <w:rPr>
          <w:snapToGrid w:val="0"/>
          <w:sz w:val="28"/>
        </w:rPr>
      </w:pPr>
      <w:r w:rsidRPr="00C03543">
        <w:rPr>
          <w:snapToGrid w:val="0"/>
          <w:sz w:val="28"/>
        </w:rPr>
        <w:t>Печь является люлечно-подиковой тупиковой каркасно-панельного типа. Конвейер печи двухниточной, цепи конвейра втулочно-роликовые с шагом 140 мм. На них подвешено 18 люлек размером 1410 Х 285 мм. Печь снабжена съемными подиками размером 1402 Х 350 мм. Корпуса подшипников переднего приводного вала вынесены за пределы пекарной камеры и крепятся в нишах боковых панелей печи.</w:t>
      </w:r>
    </w:p>
    <w:p w:rsidR="00C03543" w:rsidRPr="00C03543" w:rsidRDefault="00C03543" w:rsidP="00C03543">
      <w:pPr>
        <w:widowControl w:val="0"/>
        <w:spacing w:line="360" w:lineRule="auto"/>
        <w:ind w:left="0" w:firstLine="720"/>
        <w:rPr>
          <w:snapToGrid w:val="0"/>
          <w:sz w:val="28"/>
        </w:rPr>
      </w:pPr>
      <w:r w:rsidRPr="00C03543">
        <w:rPr>
          <w:snapToGrid w:val="0"/>
          <w:sz w:val="28"/>
        </w:rPr>
        <w:t>Обогрев печи осуществляется от нагревателей НВСЖ-2, 177/2,5 или другого типа. Мощность каждого нагревателя 2,5 кВт. Всего в печи 30 нагревателей, которые разбиты на три группы. Тепловой режим регулируется тремя термопарами как автоматически, так и вручную.</w:t>
      </w:r>
    </w:p>
    <w:p w:rsidR="00C03543" w:rsidRPr="00C03543" w:rsidRDefault="00C03543" w:rsidP="00C03543">
      <w:pPr>
        <w:widowControl w:val="0"/>
        <w:spacing w:line="360" w:lineRule="auto"/>
        <w:ind w:left="0" w:firstLine="720"/>
        <w:rPr>
          <w:snapToGrid w:val="0"/>
          <w:sz w:val="28"/>
        </w:rPr>
      </w:pPr>
      <w:r w:rsidRPr="00C03543">
        <w:rPr>
          <w:snapToGrid w:val="0"/>
          <w:sz w:val="28"/>
        </w:rPr>
        <w:t>Боковые стенки печи и верхнее перекрытие изготовлены в виде пустотелых металлических панелей толщиной 250 мм, заполненных минеральной ватой. Между ветвями конвейера размещены вытеснительные короба, сокращающие объем парогазовой среды пекарной камеры. Тестовые заготовки увлажняются на первых четырех люльках.</w:t>
      </w:r>
    </w:p>
    <w:p w:rsidR="00C03543" w:rsidRPr="00C03543" w:rsidRDefault="00C03543" w:rsidP="00C03543">
      <w:pPr>
        <w:widowControl w:val="0"/>
        <w:spacing w:line="360" w:lineRule="auto"/>
        <w:ind w:left="0" w:firstLine="720"/>
        <w:rPr>
          <w:snapToGrid w:val="0"/>
          <w:sz w:val="28"/>
        </w:rPr>
      </w:pPr>
      <w:r w:rsidRPr="00C03543">
        <w:rPr>
          <w:snapToGrid w:val="0"/>
          <w:sz w:val="28"/>
        </w:rPr>
        <w:t>В зоне увлажнения имеется дополнительная группа электронагревателей, которая включается при выпечка изделий требующих «обжарки» в начале выпечки.</w:t>
      </w:r>
    </w:p>
    <w:p w:rsidR="00C03543" w:rsidRPr="00C03543" w:rsidRDefault="00C03543" w:rsidP="00C03543">
      <w:pPr>
        <w:widowControl w:val="0"/>
        <w:spacing w:line="360" w:lineRule="auto"/>
        <w:ind w:left="0" w:firstLine="720"/>
        <w:rPr>
          <w:snapToGrid w:val="0"/>
          <w:sz w:val="28"/>
          <w:lang w:val="es-ES"/>
        </w:rPr>
      </w:pPr>
      <w:r w:rsidRPr="00C03543">
        <w:rPr>
          <w:snapToGrid w:val="0"/>
          <w:sz w:val="28"/>
        </w:rPr>
        <w:t>10. Печь П-104</w:t>
      </w:r>
      <w:r w:rsidRPr="00C03543">
        <w:rPr>
          <w:snapToGrid w:val="0"/>
          <w:sz w:val="28"/>
          <w:lang w:val="es-ES"/>
        </w:rPr>
        <w:t xml:space="preserve"> [10]</w:t>
      </w:r>
    </w:p>
    <w:p w:rsidR="00C03543" w:rsidRPr="00C03543" w:rsidRDefault="00C03543" w:rsidP="00C03543">
      <w:pPr>
        <w:widowControl w:val="0"/>
        <w:spacing w:line="360" w:lineRule="auto"/>
        <w:ind w:left="0" w:firstLine="720"/>
        <w:rPr>
          <w:snapToGrid w:val="0"/>
          <w:sz w:val="28"/>
        </w:rPr>
      </w:pPr>
      <w:r w:rsidRPr="00C03543">
        <w:rPr>
          <w:snapToGrid w:val="0"/>
          <w:sz w:val="28"/>
        </w:rPr>
        <w:t>Печь люлечно-подиковая, тупиковая, изготовляется Шебекинским машзаводом. На двухниточном конвейере подвешено 34 люльки размером 1920 Х 350 мм, снабженных съемными подиками размером 1905 Х 360 мм.</w:t>
      </w:r>
    </w:p>
    <w:p w:rsidR="00C03543" w:rsidRPr="00C03543" w:rsidRDefault="00C03543" w:rsidP="00C03543">
      <w:pPr>
        <w:widowControl w:val="0"/>
        <w:spacing w:line="360" w:lineRule="auto"/>
        <w:ind w:left="0" w:firstLine="720"/>
        <w:rPr>
          <w:snapToGrid w:val="0"/>
          <w:sz w:val="28"/>
        </w:rPr>
      </w:pPr>
      <w:r w:rsidRPr="00C03543">
        <w:rPr>
          <w:snapToGrid w:val="0"/>
          <w:sz w:val="28"/>
        </w:rPr>
        <w:t>Устройство печи П-104 идентично печи П-119М. Обогрев осуществляется 72 нагревателями НВСЖ-2,177/2,5 суммарной мощностью 180 кВт, которые разбиты на четыре зоны, где температура регулируется и контролируется самостоятельно. В первой зоне печи нагреватели разбиты на 3 группы, одна из которых может быть выключена. В других зонах нагреватели разбиты на две группы. Регулирование температуры автоматическое и ручной.</w:t>
      </w:r>
    </w:p>
    <w:p w:rsidR="00C03543" w:rsidRDefault="00C03543"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b/>
          <w:sz w:val="28"/>
        </w:rPr>
      </w:pPr>
      <w:r w:rsidRPr="00C03543">
        <w:rPr>
          <w:b/>
          <w:sz w:val="28"/>
        </w:rPr>
        <w:t>2.5 Предварительный выбор двигателя, способа управления и комплектного преобразователя</w:t>
      </w:r>
    </w:p>
    <w:p w:rsid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2.5.1 Выбор способа управления и двигателя</w:t>
      </w:r>
    </w:p>
    <w:p w:rsidR="00C03543" w:rsidRPr="00C03543" w:rsidRDefault="00C03543" w:rsidP="00C03543">
      <w:pPr>
        <w:widowControl w:val="0"/>
        <w:spacing w:line="360" w:lineRule="auto"/>
        <w:ind w:left="0" w:firstLine="720"/>
        <w:rPr>
          <w:sz w:val="28"/>
          <w:lang w:val="en-US"/>
        </w:rPr>
      </w:pPr>
      <w:r w:rsidRPr="00C03543">
        <w:rPr>
          <w:sz w:val="28"/>
        </w:rPr>
        <w:t xml:space="preserve">В настоящее время для приводов малой мощности (до 20 кВт) наибольшее применение нашли двигатели постоянного тока и асинхронные двигатели. Двигатели постоянного тока независимого возбуждения обладают отличными регулировочными свойствами. Это связано с тем, что магнитный поток регулируется независимо о тока якоря. В электроприводах с двигателями постоянного тока широкое распространение получили системы тиристорный преобразователь-двигатель постоянного тока (ТП-ДПТ). Это объясняется простотой и относительной дешевизной тиристорных преобразователей. ТП позволяют регулировать выходное напряжение в широких пределах и обладают высоким быстродействием. Эти обстоятельства позволяют строить на основе систем ТП-ДПТ высокопрочные системы регулирования технологических процессов (системы управления скоростью, положением и т.д.) </w:t>
      </w:r>
      <w:r w:rsidRPr="00C03543">
        <w:rPr>
          <w:sz w:val="28"/>
          <w:lang w:val="en-US"/>
        </w:rPr>
        <w:t>Однако система ТП-ДПТ обладает рядом недостатков:</w:t>
      </w:r>
    </w:p>
    <w:p w:rsidR="00C03543" w:rsidRPr="00C03543" w:rsidRDefault="00C03543" w:rsidP="00C03543">
      <w:pPr>
        <w:widowControl w:val="0"/>
        <w:numPr>
          <w:ilvl w:val="0"/>
          <w:numId w:val="15"/>
        </w:numPr>
        <w:tabs>
          <w:tab w:val="num" w:pos="525"/>
        </w:tabs>
        <w:spacing w:line="360" w:lineRule="auto"/>
        <w:ind w:left="0" w:firstLine="720"/>
        <w:rPr>
          <w:sz w:val="28"/>
        </w:rPr>
      </w:pPr>
      <w:r w:rsidRPr="00C03543">
        <w:rPr>
          <w:sz w:val="28"/>
        </w:rPr>
        <w:t>Недостатки двигателей постоянного тока в основном связаны с наличием коллекторного узла. ДПТ требуют тщательного технологического обслуживания (протирание коллектора, частые замены и регулирование щеток и т.д.), что увеличивает эксплуатационные расходы и снижает надежность машины.</w:t>
      </w:r>
    </w:p>
    <w:p w:rsidR="00C03543" w:rsidRPr="00C03543" w:rsidRDefault="00C03543" w:rsidP="00C03543">
      <w:pPr>
        <w:widowControl w:val="0"/>
        <w:numPr>
          <w:ilvl w:val="0"/>
          <w:numId w:val="15"/>
        </w:numPr>
        <w:tabs>
          <w:tab w:val="num" w:pos="525"/>
        </w:tabs>
        <w:spacing w:line="360" w:lineRule="auto"/>
        <w:ind w:left="0" w:firstLine="720"/>
        <w:rPr>
          <w:sz w:val="28"/>
        </w:rPr>
      </w:pPr>
      <w:r w:rsidRPr="00C03543">
        <w:rPr>
          <w:sz w:val="28"/>
        </w:rPr>
        <w:t xml:space="preserve">ДПТ имеют плохие массогабаритные показатели, что в конечном итоге увеличивает цену двигателей. ДПТ дороже асинхронных двигателей примерно в три раза. </w:t>
      </w:r>
    </w:p>
    <w:p w:rsidR="00C03543" w:rsidRPr="00C03543" w:rsidRDefault="00C03543" w:rsidP="00C03543">
      <w:pPr>
        <w:widowControl w:val="0"/>
        <w:numPr>
          <w:ilvl w:val="0"/>
          <w:numId w:val="15"/>
        </w:numPr>
        <w:tabs>
          <w:tab w:val="num" w:pos="525"/>
        </w:tabs>
        <w:spacing w:line="360" w:lineRule="auto"/>
        <w:ind w:left="0" w:firstLine="720"/>
        <w:rPr>
          <w:sz w:val="28"/>
        </w:rPr>
      </w:pPr>
      <w:r w:rsidRPr="00C03543">
        <w:rPr>
          <w:sz w:val="28"/>
        </w:rPr>
        <w:t>В связи с наличием коллекторного узда В ДПТ налагается ограничение на скорость нарастания тока, что уменьшает быстродействие электропривода.</w:t>
      </w:r>
    </w:p>
    <w:p w:rsidR="00C03543" w:rsidRPr="00C03543" w:rsidRDefault="00C03543" w:rsidP="00C03543">
      <w:pPr>
        <w:widowControl w:val="0"/>
        <w:numPr>
          <w:ilvl w:val="0"/>
          <w:numId w:val="15"/>
        </w:numPr>
        <w:tabs>
          <w:tab w:val="num" w:pos="525"/>
        </w:tabs>
        <w:spacing w:line="360" w:lineRule="auto"/>
        <w:ind w:left="0" w:firstLine="720"/>
        <w:rPr>
          <w:sz w:val="28"/>
        </w:rPr>
      </w:pPr>
      <w:r w:rsidRPr="00C03543">
        <w:rPr>
          <w:sz w:val="28"/>
        </w:rPr>
        <w:t>Коэффициент мощности тиристорных преобразователей</w:t>
      </w:r>
      <w:r>
        <w:rPr>
          <w:sz w:val="28"/>
        </w:rPr>
        <w:t xml:space="preserve"> </w:t>
      </w:r>
      <w:r w:rsidRPr="00C03543">
        <w:rPr>
          <w:sz w:val="28"/>
        </w:rPr>
        <w:t>зависит от узла регулирования, поэтому при регулировании скорости вниз от номинальной увеличивает доля внешних гармоник, что ведет к снижению коэффициента использования двигателя, увеличению потель мощности и засорению питающей среды высшими гармониками (помехами).</w:t>
      </w:r>
    </w:p>
    <w:p w:rsidR="00C03543" w:rsidRPr="00C03543" w:rsidRDefault="00C03543" w:rsidP="00C03543">
      <w:pPr>
        <w:widowControl w:val="0"/>
        <w:spacing w:line="360" w:lineRule="auto"/>
        <w:ind w:left="0" w:firstLine="720"/>
        <w:rPr>
          <w:sz w:val="28"/>
          <w:lang w:val="en-US"/>
        </w:rPr>
      </w:pPr>
      <w:r w:rsidRPr="00C03543">
        <w:rPr>
          <w:sz w:val="28"/>
        </w:rPr>
        <w:t xml:space="preserve">Самым простым и надежным электромеханическим преобразователем энергии является асинхронный двигатель. </w:t>
      </w:r>
      <w:r w:rsidRPr="00C03543">
        <w:rPr>
          <w:sz w:val="28"/>
          <w:lang w:val="en-US"/>
        </w:rPr>
        <w:t>Асинхронные двигатели обладают рядом преимуществ перед ДПТ:</w:t>
      </w:r>
    </w:p>
    <w:p w:rsidR="00C03543" w:rsidRPr="00C03543" w:rsidRDefault="00C03543" w:rsidP="00C03543">
      <w:pPr>
        <w:widowControl w:val="0"/>
        <w:numPr>
          <w:ilvl w:val="0"/>
          <w:numId w:val="16"/>
        </w:numPr>
        <w:tabs>
          <w:tab w:val="num" w:pos="987"/>
        </w:tabs>
        <w:spacing w:line="360" w:lineRule="auto"/>
        <w:ind w:left="0" w:firstLine="720"/>
        <w:rPr>
          <w:sz w:val="28"/>
        </w:rPr>
      </w:pPr>
      <w:r w:rsidRPr="00C03543">
        <w:rPr>
          <w:sz w:val="28"/>
        </w:rPr>
        <w:t>Асинхронные двигатели просты и надежны в эксплуатации, требуют минимум эксплуатационных расходов.</w:t>
      </w:r>
    </w:p>
    <w:p w:rsidR="00C03543" w:rsidRPr="00C03543" w:rsidRDefault="00C03543" w:rsidP="00C03543">
      <w:pPr>
        <w:widowControl w:val="0"/>
        <w:numPr>
          <w:ilvl w:val="0"/>
          <w:numId w:val="16"/>
        </w:numPr>
        <w:tabs>
          <w:tab w:val="num" w:pos="987"/>
        </w:tabs>
        <w:spacing w:line="360" w:lineRule="auto"/>
        <w:ind w:left="0" w:firstLine="720"/>
        <w:rPr>
          <w:sz w:val="28"/>
        </w:rPr>
      </w:pPr>
      <w:r w:rsidRPr="00C03543">
        <w:rPr>
          <w:sz w:val="28"/>
        </w:rPr>
        <w:t>Асинхронные двигатели имеют лучшие массогабаритные показатели, поэтому наиболее дешевы.</w:t>
      </w:r>
    </w:p>
    <w:p w:rsidR="00C03543" w:rsidRPr="00C03543" w:rsidRDefault="00C03543" w:rsidP="00C03543">
      <w:pPr>
        <w:widowControl w:val="0"/>
        <w:numPr>
          <w:ilvl w:val="0"/>
          <w:numId w:val="16"/>
        </w:numPr>
        <w:tabs>
          <w:tab w:val="num" w:pos="987"/>
        </w:tabs>
        <w:spacing w:line="360" w:lineRule="auto"/>
        <w:ind w:left="0" w:firstLine="720"/>
        <w:rPr>
          <w:sz w:val="28"/>
        </w:rPr>
      </w:pPr>
      <w:r w:rsidRPr="00C03543">
        <w:rPr>
          <w:sz w:val="28"/>
        </w:rPr>
        <w:t>Асинхронные двигатели имеют больший КПД по сравнению с ДПТ при той же мощности.</w:t>
      </w:r>
    </w:p>
    <w:p w:rsidR="00C03543" w:rsidRPr="00C03543" w:rsidRDefault="00C03543" w:rsidP="00C03543">
      <w:pPr>
        <w:widowControl w:val="0"/>
        <w:numPr>
          <w:ilvl w:val="0"/>
          <w:numId w:val="16"/>
        </w:numPr>
        <w:tabs>
          <w:tab w:val="num" w:pos="987"/>
        </w:tabs>
        <w:spacing w:line="360" w:lineRule="auto"/>
        <w:ind w:left="0" w:firstLine="720"/>
        <w:rPr>
          <w:sz w:val="28"/>
        </w:rPr>
      </w:pPr>
      <w:r w:rsidRPr="00C03543">
        <w:rPr>
          <w:sz w:val="28"/>
        </w:rPr>
        <w:t>Асинхронные двигатели выдерживают большие перегрузки по сравнению с ДПТ, что позволяет получить более высокое быстродействие.</w:t>
      </w:r>
    </w:p>
    <w:p w:rsidR="00C03543" w:rsidRPr="00C03543" w:rsidRDefault="00C03543" w:rsidP="00C03543">
      <w:pPr>
        <w:widowControl w:val="0"/>
        <w:spacing w:line="360" w:lineRule="auto"/>
        <w:ind w:left="0" w:firstLine="720"/>
        <w:rPr>
          <w:sz w:val="28"/>
        </w:rPr>
      </w:pPr>
      <w:r w:rsidRPr="00C03543">
        <w:rPr>
          <w:sz w:val="28"/>
        </w:rPr>
        <w:t xml:space="preserve">Сравнивая достоинства и недостатки асинхронных двигателей и двигателей постоянного тока, для проектируемой установки выбираем асинхронный двигатель. Этот выбор обусловлен перечисленными преимуществами, а так же тем, что такое решение соответствует пункту 5 требований к электроприводу. </w:t>
      </w:r>
    </w:p>
    <w:p w:rsidR="00C03543" w:rsidRPr="00C03543" w:rsidRDefault="00C03543" w:rsidP="00C03543">
      <w:pPr>
        <w:widowControl w:val="0"/>
        <w:spacing w:line="360" w:lineRule="auto"/>
        <w:ind w:left="0" w:firstLine="720"/>
        <w:rPr>
          <w:sz w:val="28"/>
        </w:rPr>
      </w:pPr>
      <w:r w:rsidRPr="00C03543">
        <w:rPr>
          <w:sz w:val="28"/>
        </w:rPr>
        <w:t>Рассмотрим самые распространенные способы управления АД.</w:t>
      </w:r>
    </w:p>
    <w:p w:rsidR="00C03543" w:rsidRPr="00C03543" w:rsidRDefault="00C03543" w:rsidP="00C03543">
      <w:pPr>
        <w:widowControl w:val="0"/>
        <w:spacing w:line="360" w:lineRule="auto"/>
        <w:ind w:left="0" w:firstLine="720"/>
        <w:rPr>
          <w:sz w:val="28"/>
        </w:rPr>
      </w:pPr>
      <w:r w:rsidRPr="00C03543">
        <w:rPr>
          <w:sz w:val="28"/>
        </w:rPr>
        <w:t>1. Регулирование скорости вращения АД введением добавочного сопротивления в цепь ротора.</w:t>
      </w:r>
    </w:p>
    <w:p w:rsidR="00C03543" w:rsidRPr="00C03543" w:rsidRDefault="00C03543" w:rsidP="00C03543">
      <w:pPr>
        <w:widowControl w:val="0"/>
        <w:spacing w:line="360" w:lineRule="auto"/>
        <w:ind w:left="0" w:firstLine="720"/>
        <w:rPr>
          <w:sz w:val="28"/>
        </w:rPr>
      </w:pPr>
      <w:r w:rsidRPr="00C03543">
        <w:rPr>
          <w:sz w:val="28"/>
        </w:rPr>
        <w:t xml:space="preserve">Один из распространенных способов регулирования скорости, тока и момента АД с фазным ротором связан с введением и изменением дополнительных резисторов в цепи его ротора. Схема, в которой реализуется этот способ регулирования, приведена на рис. 2.6, </w:t>
      </w:r>
      <w:r w:rsidRPr="00C03543">
        <w:rPr>
          <w:i/>
          <w:sz w:val="28"/>
        </w:rPr>
        <w:t>а.</w:t>
      </w:r>
      <w:r w:rsidRPr="00C03543">
        <w:rPr>
          <w:sz w:val="28"/>
        </w:rPr>
        <w:t xml:space="preserve"> Основным достоинством этого способа является простота реализации, что определило его широкое применение в ряде электроприводов.</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Для построения семейства получаемых при этом способе искусственных механических характеристик проведем анализ их характерных точек. </w:t>
      </w:r>
    </w:p>
    <w:p w:rsidR="00C03543" w:rsidRPr="00C03543" w:rsidRDefault="00C03543" w:rsidP="00C03543">
      <w:pPr>
        <w:widowControl w:val="0"/>
        <w:spacing w:line="360" w:lineRule="auto"/>
        <w:ind w:left="0" w:firstLine="720"/>
        <w:rPr>
          <w:snapToGrid w:val="0"/>
          <w:sz w:val="28"/>
        </w:rPr>
      </w:pPr>
      <w:r w:rsidRPr="00C03543">
        <w:rPr>
          <w:snapToGrid w:val="0"/>
          <w:sz w:val="28"/>
        </w:rPr>
        <w:t>а) скорость идеального холостого хода АД ω</w:t>
      </w:r>
      <w:r w:rsidRPr="00C03543">
        <w:rPr>
          <w:snapToGrid w:val="0"/>
          <w:sz w:val="28"/>
          <w:vertAlign w:val="subscript"/>
        </w:rPr>
        <w:t>0</w:t>
      </w:r>
      <w:r w:rsidRPr="00C03543">
        <w:rPr>
          <w:snapToGrid w:val="0"/>
          <w:sz w:val="28"/>
        </w:rPr>
        <w:t xml:space="preserve"> при регулировании </w:t>
      </w:r>
      <w:r w:rsidRPr="00C03543">
        <w:rPr>
          <w:snapToGrid w:val="0"/>
          <w:sz w:val="28"/>
          <w:lang w:val="en-US"/>
        </w:rPr>
        <w:t>R</w:t>
      </w:r>
      <w:r w:rsidRPr="00C03543">
        <w:rPr>
          <w:snapToGrid w:val="0"/>
          <w:sz w:val="28"/>
          <w:vertAlign w:val="subscript"/>
        </w:rPr>
        <w:t>2д</w:t>
      </w:r>
      <w:r w:rsidRPr="00C03543">
        <w:rPr>
          <w:snapToGrid w:val="0"/>
          <w:sz w:val="28"/>
        </w:rPr>
        <w:t xml:space="preserve"> не изменяется;</w:t>
      </w:r>
    </w:p>
    <w:p w:rsidR="00C03543" w:rsidRPr="00C03543" w:rsidRDefault="00C03543" w:rsidP="00C03543">
      <w:pPr>
        <w:widowControl w:val="0"/>
        <w:spacing w:line="360" w:lineRule="auto"/>
        <w:ind w:left="0" w:firstLine="720"/>
        <w:rPr>
          <w:snapToGrid w:val="0"/>
          <w:sz w:val="28"/>
        </w:rPr>
      </w:pPr>
      <w:r w:rsidRPr="00C03543">
        <w:rPr>
          <w:snapToGrid w:val="0"/>
          <w:sz w:val="28"/>
        </w:rPr>
        <w:t>б) максимальный (критический) момент двигателя М</w:t>
      </w:r>
      <w:r w:rsidRPr="00C03543">
        <w:rPr>
          <w:snapToGrid w:val="0"/>
          <w:sz w:val="28"/>
          <w:vertAlign w:val="subscript"/>
        </w:rPr>
        <w:t>к</w:t>
      </w:r>
      <w:r w:rsidRPr="00C03543">
        <w:rPr>
          <w:snapToGrid w:val="0"/>
          <w:sz w:val="28"/>
        </w:rPr>
        <w:t xml:space="preserve"> также остается неизменным;</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в) критическое скольжение </w:t>
      </w:r>
      <w:r w:rsidRPr="00C03543">
        <w:rPr>
          <w:snapToGrid w:val="0"/>
          <w:sz w:val="28"/>
          <w:lang w:val="en-US"/>
        </w:rPr>
        <w:t>S</w:t>
      </w:r>
      <w:r w:rsidRPr="00C03543">
        <w:rPr>
          <w:snapToGrid w:val="0"/>
          <w:sz w:val="28"/>
          <w:vertAlign w:val="subscript"/>
        </w:rPr>
        <w:t>к</w:t>
      </w:r>
      <w:r w:rsidRPr="00C03543">
        <w:rPr>
          <w:snapToGrid w:val="0"/>
          <w:sz w:val="28"/>
        </w:rPr>
        <w:t xml:space="preserve"> увеличивается при увеличении </w:t>
      </w:r>
      <w:r w:rsidRPr="00C03543">
        <w:rPr>
          <w:snapToGrid w:val="0"/>
          <w:sz w:val="28"/>
          <w:lang w:val="en-US"/>
        </w:rPr>
        <w:t>R</w:t>
      </w:r>
      <w:r w:rsidRPr="00C03543">
        <w:rPr>
          <w:snapToGrid w:val="0"/>
          <w:sz w:val="28"/>
          <w:vertAlign w:val="subscript"/>
        </w:rPr>
        <w:t>2д</w:t>
      </w:r>
      <w:r w:rsidRPr="00C03543">
        <w:rPr>
          <w:snapToGrid w:val="0"/>
          <w:sz w:val="28"/>
        </w:rPr>
        <w:t>.</w:t>
      </w:r>
    </w:p>
    <w:p w:rsidR="00C03543" w:rsidRPr="00C03543" w:rsidRDefault="00C03543" w:rsidP="00C03543">
      <w:pPr>
        <w:widowControl w:val="0"/>
        <w:spacing w:line="360" w:lineRule="auto"/>
        <w:ind w:left="0" w:firstLine="720"/>
        <w:rPr>
          <w:snapToGrid w:val="0"/>
          <w:sz w:val="28"/>
        </w:rPr>
      </w:pPr>
      <w:r w:rsidRPr="00C03543">
        <w:rPr>
          <w:snapToGrid w:val="0"/>
          <w:sz w:val="28"/>
        </w:rPr>
        <w:t>Выполненный анализ позволяет представить искусственные реостатные характеристики в виде семейства кривых, показанного на рис. 2.6, б. Использование этих характеристик для регулирования скорости АД характеризуется такими же показателями, что и для ДПТ независимого возбуждения. Диапазон регулирования скорости небольшой - около 2-3, что определяется снижением жесткости характеристик и ростом потерь по мере увеличения диапазона регулирования скорости.</w:t>
      </w:r>
      <w:r>
        <w:rPr>
          <w:snapToGrid w:val="0"/>
          <w:sz w:val="28"/>
        </w:rPr>
        <w:t xml:space="preserve"> </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Плавность регулирования при реостатном регулировании небольшая и определяется плавностью изменения дополнительного резистора </w:t>
      </w:r>
      <w:r w:rsidRPr="00C03543">
        <w:rPr>
          <w:snapToGrid w:val="0"/>
          <w:sz w:val="28"/>
          <w:lang w:val="en-US"/>
        </w:rPr>
        <w:t>R</w:t>
      </w:r>
      <w:r w:rsidRPr="00C03543">
        <w:rPr>
          <w:snapToGrid w:val="0"/>
          <w:sz w:val="28"/>
          <w:vertAlign w:val="subscript"/>
        </w:rPr>
        <w:t>2д</w:t>
      </w:r>
      <w:r w:rsidRPr="00C03543">
        <w:rPr>
          <w:snapToGrid w:val="0"/>
          <w:sz w:val="28"/>
        </w:rPr>
        <w:t>. Скорость АД изменяется только вниз от основной. Экономичность способа определяется стоимостью используемых средств регулирования и расходами при эксплуатации электропривода. Затраты, связанные с созданием данной системы электропривода, невелики, так как для регулирования обычно используются простые и дешевые ящики металлических резисторов. В то же время при эксплуатации этой системы затраты велики, поскольку значительны потери энергии.</w:t>
      </w:r>
    </w:p>
    <w:p w:rsidR="00C03543" w:rsidRPr="00C03543" w:rsidRDefault="00C03543" w:rsidP="00C03543">
      <w:pPr>
        <w:widowControl w:val="0"/>
        <w:spacing w:line="360" w:lineRule="auto"/>
        <w:ind w:left="0" w:firstLine="720"/>
        <w:rPr>
          <w:snapToGrid w:val="0"/>
          <w:sz w:val="28"/>
        </w:rPr>
      </w:pPr>
      <w:r w:rsidRPr="00C03543">
        <w:rPr>
          <w:snapToGrid w:val="0"/>
          <w:sz w:val="28"/>
        </w:rPr>
        <w:t>Электрические потери в роторной цепи ∆Р</w:t>
      </w:r>
      <w:r w:rsidRPr="00C03543">
        <w:rPr>
          <w:snapToGrid w:val="0"/>
          <w:sz w:val="28"/>
          <w:vertAlign w:val="subscript"/>
        </w:rPr>
        <w:t>2</w:t>
      </w:r>
      <w:r w:rsidRPr="00C03543">
        <w:rPr>
          <w:snapToGrid w:val="0"/>
          <w:sz w:val="28"/>
        </w:rPr>
        <w:t>, называемые потерями скольжения, определяются выражением</w:t>
      </w:r>
    </w:p>
    <w:p w:rsidR="00C03543" w:rsidRPr="00C03543" w:rsidRDefault="00C03543" w:rsidP="00C03543">
      <w:pPr>
        <w:widowControl w:val="0"/>
        <w:spacing w:line="360" w:lineRule="auto"/>
        <w:ind w:left="0" w:firstLine="720"/>
        <w:rPr>
          <w:snapToGrid w:val="0"/>
          <w:sz w:val="28"/>
        </w:rPr>
      </w:pPr>
    </w:p>
    <w:p w:rsidR="00C03543" w:rsidRPr="00C03543" w:rsidRDefault="00C03543" w:rsidP="00C03543">
      <w:pPr>
        <w:widowControl w:val="0"/>
        <w:spacing w:line="360" w:lineRule="auto"/>
        <w:ind w:left="0" w:firstLine="720"/>
        <w:rPr>
          <w:snapToGrid w:val="0"/>
          <w:sz w:val="28"/>
        </w:rPr>
      </w:pPr>
      <w:r w:rsidRPr="00C03543">
        <w:rPr>
          <w:snapToGrid w:val="0"/>
          <w:sz w:val="28"/>
        </w:rPr>
        <w:t>∆Р</w:t>
      </w:r>
      <w:r w:rsidRPr="00C03543">
        <w:rPr>
          <w:snapToGrid w:val="0"/>
          <w:sz w:val="28"/>
          <w:vertAlign w:val="subscript"/>
        </w:rPr>
        <w:t xml:space="preserve">2 </w:t>
      </w:r>
      <w:r w:rsidRPr="00C03543">
        <w:rPr>
          <w:snapToGrid w:val="0"/>
          <w:sz w:val="28"/>
        </w:rPr>
        <w:t>= Р</w:t>
      </w:r>
      <w:r w:rsidRPr="00C03543">
        <w:rPr>
          <w:snapToGrid w:val="0"/>
          <w:sz w:val="28"/>
          <w:vertAlign w:val="subscript"/>
        </w:rPr>
        <w:t>1</w:t>
      </w:r>
      <w:r w:rsidRPr="00C03543">
        <w:rPr>
          <w:snapToGrid w:val="0"/>
          <w:sz w:val="28"/>
        </w:rPr>
        <w:t xml:space="preserve"> – Р</w:t>
      </w:r>
      <w:r w:rsidRPr="00C03543">
        <w:rPr>
          <w:snapToGrid w:val="0"/>
          <w:sz w:val="28"/>
          <w:vertAlign w:val="subscript"/>
        </w:rPr>
        <w:t>2</w:t>
      </w:r>
      <w:r w:rsidRPr="00C03543">
        <w:rPr>
          <w:snapToGrid w:val="0"/>
          <w:sz w:val="28"/>
        </w:rPr>
        <w:t xml:space="preserve"> = М*ω</w:t>
      </w:r>
      <w:r w:rsidRPr="00C03543">
        <w:rPr>
          <w:snapToGrid w:val="0"/>
          <w:sz w:val="28"/>
          <w:vertAlign w:val="subscript"/>
        </w:rPr>
        <w:t>0</w:t>
      </w:r>
      <w:r w:rsidRPr="00C03543">
        <w:rPr>
          <w:snapToGrid w:val="0"/>
          <w:sz w:val="28"/>
        </w:rPr>
        <w:t xml:space="preserve"> – М*ω = М*ω</w:t>
      </w:r>
      <w:r w:rsidRPr="00C03543">
        <w:rPr>
          <w:snapToGrid w:val="0"/>
          <w:sz w:val="28"/>
          <w:vertAlign w:val="subscript"/>
        </w:rPr>
        <w:t>0</w:t>
      </w:r>
      <w:r w:rsidRPr="00C03543">
        <w:rPr>
          <w:snapToGrid w:val="0"/>
          <w:sz w:val="28"/>
        </w:rPr>
        <w:t>*</w:t>
      </w:r>
      <w:r w:rsidRPr="00C03543">
        <w:rPr>
          <w:snapToGrid w:val="0"/>
          <w:sz w:val="28"/>
          <w:lang w:val="en-US"/>
        </w:rPr>
        <w:t>s</w:t>
      </w:r>
      <w:r w:rsidRPr="00C03543">
        <w:rPr>
          <w:snapToGrid w:val="0"/>
          <w:sz w:val="28"/>
        </w:rPr>
        <w:t xml:space="preserve"> =Р</w:t>
      </w:r>
      <w:r w:rsidRPr="00C03543">
        <w:rPr>
          <w:snapToGrid w:val="0"/>
          <w:sz w:val="28"/>
          <w:vertAlign w:val="subscript"/>
        </w:rPr>
        <w:t>1</w:t>
      </w:r>
      <w:r w:rsidRPr="00C03543">
        <w:rPr>
          <w:snapToGrid w:val="0"/>
          <w:sz w:val="28"/>
        </w:rPr>
        <w:t>*</w:t>
      </w:r>
      <w:r w:rsidRPr="00C03543">
        <w:rPr>
          <w:snapToGrid w:val="0"/>
          <w:sz w:val="28"/>
          <w:lang w:val="en-US"/>
        </w:rPr>
        <w:t>s</w:t>
      </w:r>
      <w:r w:rsidRPr="00C03543">
        <w:rPr>
          <w:snapToGrid w:val="0"/>
          <w:sz w:val="28"/>
        </w:rPr>
        <w:t>.</w:t>
      </w:r>
    </w:p>
    <w:p w:rsidR="00C03543" w:rsidRPr="00C03543" w:rsidRDefault="00C03543" w:rsidP="00C03543">
      <w:pPr>
        <w:widowControl w:val="0"/>
        <w:spacing w:line="360" w:lineRule="auto"/>
        <w:ind w:left="0" w:firstLine="720"/>
        <w:rPr>
          <w:snapToGrid w:val="0"/>
          <w:sz w:val="28"/>
        </w:rPr>
      </w:pP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Чем больше скольжение </w:t>
      </w:r>
      <w:r w:rsidRPr="00C03543">
        <w:rPr>
          <w:snapToGrid w:val="0"/>
          <w:sz w:val="28"/>
          <w:lang w:val="en-US"/>
        </w:rPr>
        <w:t>s</w:t>
      </w:r>
      <w:r w:rsidRPr="00C03543">
        <w:rPr>
          <w:i/>
          <w:snapToGrid w:val="0"/>
          <w:sz w:val="28"/>
        </w:rPr>
        <w:t>,</w:t>
      </w:r>
      <w:r w:rsidRPr="00C03543">
        <w:rPr>
          <w:snapToGrid w:val="0"/>
          <w:sz w:val="28"/>
        </w:rPr>
        <w:t xml:space="preserve"> тем больше потери в роторной цепи, поэтому реализация большого диапазона регулирования скорости приводит к значительным потерям энергии и снижению КПД электропривода.</w:t>
      </w:r>
    </w:p>
    <w:p w:rsidR="00C03543" w:rsidRPr="00C03543" w:rsidRDefault="00C03543" w:rsidP="00C03543">
      <w:pPr>
        <w:widowControl w:val="0"/>
        <w:spacing w:line="360" w:lineRule="auto"/>
        <w:ind w:left="0" w:firstLine="720"/>
        <w:rPr>
          <w:snapToGrid w:val="0"/>
          <w:sz w:val="28"/>
        </w:rPr>
      </w:pPr>
      <w:r w:rsidRPr="00C03543">
        <w:rPr>
          <w:snapToGrid w:val="0"/>
          <w:sz w:val="28"/>
        </w:rPr>
        <w:t>Регулирование скорости этим способом применяется в тех случаях, когда требуется небольшой диапазон регулирования скорости и работа на пониженных скоростях непродолжительна. Например, этот способ нашел широкое применение в электроприводе ряда подъемно-транспортных машин и механизмов.</w:t>
      </w:r>
    </w:p>
    <w:p w:rsidR="00C03543" w:rsidRPr="00C03543" w:rsidRDefault="00C03543" w:rsidP="00C03543">
      <w:pPr>
        <w:widowControl w:val="0"/>
        <w:spacing w:line="360" w:lineRule="auto"/>
        <w:ind w:left="0" w:firstLine="720"/>
        <w:rPr>
          <w:snapToGrid w:val="0"/>
          <w:sz w:val="28"/>
        </w:rPr>
      </w:pPr>
      <w:r w:rsidRPr="00C03543">
        <w:rPr>
          <w:snapToGrid w:val="0"/>
          <w:sz w:val="28"/>
        </w:rPr>
        <w:t>Рассматриваемый способ также используется для регулирования тока и момента АД при его пуске. Если обратиться к характеристикам рис. 2.6. б,</w:t>
      </w:r>
      <w:r>
        <w:rPr>
          <w:snapToGrid w:val="0"/>
          <w:sz w:val="28"/>
        </w:rPr>
        <w:t xml:space="preserve"> </w:t>
      </w:r>
      <w:r w:rsidRPr="00C03543">
        <w:rPr>
          <w:snapToGrid w:val="0"/>
          <w:sz w:val="28"/>
        </w:rPr>
        <w:t>то можно отметить, что за счет подбора сопротивления резистора пусковой момент АД может быть увеличен вплоть до значения критического момента М</w:t>
      </w:r>
      <w:r w:rsidRPr="00C03543">
        <w:rPr>
          <w:snapToGrid w:val="0"/>
          <w:sz w:val="28"/>
          <w:vertAlign w:val="subscript"/>
        </w:rPr>
        <w:t>к</w:t>
      </w:r>
      <w:r w:rsidRPr="00C03543">
        <w:rPr>
          <w:i/>
          <w:snapToGrid w:val="0"/>
          <w:sz w:val="28"/>
        </w:rPr>
        <w:t>.</w:t>
      </w:r>
      <w:r w:rsidRPr="00C03543">
        <w:rPr>
          <w:snapToGrid w:val="0"/>
          <w:sz w:val="28"/>
        </w:rPr>
        <w:t xml:space="preserve"> Это свойство АД используется при его пуске с моментом нагрузки, превышающим пусковой момент АД М</w:t>
      </w:r>
      <w:r w:rsidRPr="00C03543">
        <w:rPr>
          <w:snapToGrid w:val="0"/>
          <w:sz w:val="28"/>
          <w:vertAlign w:val="subscript"/>
        </w:rPr>
        <w:t>п</w:t>
      </w:r>
      <w:r w:rsidRPr="00C03543">
        <w:rPr>
          <w:snapToGrid w:val="0"/>
          <w:sz w:val="28"/>
        </w:rPr>
        <w:t xml:space="preserve"> на естественной характеристике.</w:t>
      </w:r>
    </w:p>
    <w:p w:rsidR="00C03543" w:rsidRPr="00C03543" w:rsidRDefault="00C03543" w:rsidP="00C03543">
      <w:pPr>
        <w:widowControl w:val="0"/>
        <w:spacing w:line="360" w:lineRule="auto"/>
        <w:ind w:left="0" w:firstLine="720"/>
        <w:rPr>
          <w:sz w:val="28"/>
        </w:rPr>
      </w:pPr>
      <w:r w:rsidRPr="00C03543">
        <w:rPr>
          <w:sz w:val="28"/>
        </w:rPr>
        <w:t>2. Регулирование скорости вращения АД переключением пар полюсов.</w:t>
      </w:r>
    </w:p>
    <w:p w:rsidR="00C03543" w:rsidRPr="00C03543" w:rsidRDefault="00C03543" w:rsidP="00C03543">
      <w:pPr>
        <w:widowControl w:val="0"/>
        <w:spacing w:line="360" w:lineRule="auto"/>
        <w:ind w:left="0" w:firstLine="720"/>
        <w:rPr>
          <w:sz w:val="28"/>
        </w:rPr>
      </w:pPr>
      <w:r w:rsidRPr="00C03543">
        <w:rPr>
          <w:sz w:val="28"/>
        </w:rPr>
        <w:t>Этот способ (рис 6.7) используется для регулирования скорости многоскоростных АД с короткозамкнутым ротором. Возможность получения искусственных характеристик АД данным способом, и следовательно, регулирования его скорости, непосредственно следует из выражения для угловой скорости магнитного поля АД</w:t>
      </w:r>
      <w:r>
        <w:rPr>
          <w:sz w:val="28"/>
        </w:rPr>
        <w:t xml:space="preserve"> </w:t>
      </w:r>
      <w:r w:rsidRPr="00C03543">
        <w:rPr>
          <w:sz w:val="28"/>
          <w:lang w:val="en-US"/>
        </w:rPr>
        <w:t>ω</w:t>
      </w:r>
      <w:r w:rsidRPr="00C03543">
        <w:rPr>
          <w:sz w:val="28"/>
          <w:vertAlign w:val="subscript"/>
        </w:rPr>
        <w:t>0</w:t>
      </w:r>
      <w:r>
        <w:rPr>
          <w:sz w:val="28"/>
          <w:vertAlign w:val="subscript"/>
        </w:rPr>
        <w:t xml:space="preserve"> </w:t>
      </w:r>
      <w:r w:rsidRPr="00C03543">
        <w:rPr>
          <w:sz w:val="28"/>
        </w:rPr>
        <w:t>= 2*</w:t>
      </w:r>
      <w:r w:rsidRPr="00C03543">
        <w:rPr>
          <w:sz w:val="28"/>
          <w:lang w:val="en-US"/>
        </w:rPr>
        <w:t>π</w:t>
      </w:r>
      <w:r w:rsidRPr="00C03543">
        <w:rPr>
          <w:sz w:val="28"/>
        </w:rPr>
        <w:t>*ƒ</w:t>
      </w:r>
      <w:r w:rsidRPr="00C03543">
        <w:rPr>
          <w:sz w:val="28"/>
          <w:vertAlign w:val="subscript"/>
        </w:rPr>
        <w:t>1</w:t>
      </w:r>
      <w:r w:rsidRPr="00C03543">
        <w:rPr>
          <w:sz w:val="28"/>
        </w:rPr>
        <w:t>/</w:t>
      </w:r>
      <w:r w:rsidRPr="00C03543">
        <w:rPr>
          <w:sz w:val="28"/>
          <w:lang w:val="en-US"/>
        </w:rPr>
        <w:t>p</w:t>
      </w:r>
      <w:r w:rsidRPr="00C03543">
        <w:rPr>
          <w:sz w:val="28"/>
        </w:rPr>
        <w:t>.</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Изменение числа пар полюсов АД р производится за счет переключении в обмотке статора, при этом число пар полюсов короткозамкнутого ротора изменяется автоматически. Так как количество полюсов АД может быть равным только целому числу— 1, 2, 3 и т. д., то следовательно, данный способ обеспечивает только ступенчатое регулирование скорости. Двигатели, допускающие регулирование скорости этим способом, получили название многоскоростных. Изменение числа полюсов АД достигается, когда на статоре АД располагаются две (или больше) не связанные друг с другом обмотки, имеющие разное число пар полюсов </w:t>
      </w:r>
      <w:r w:rsidRPr="00C03543">
        <w:rPr>
          <w:snapToGrid w:val="0"/>
          <w:sz w:val="28"/>
          <w:lang w:val="en-US"/>
        </w:rPr>
        <w:t>p</w:t>
      </w:r>
      <w:r w:rsidRPr="00C03543">
        <w:rPr>
          <w:snapToGrid w:val="0"/>
          <w:sz w:val="28"/>
          <w:vertAlign w:val="subscript"/>
        </w:rPr>
        <w:t>1</w:t>
      </w:r>
      <w:r w:rsidRPr="00C03543">
        <w:rPr>
          <w:snapToGrid w:val="0"/>
          <w:sz w:val="28"/>
        </w:rPr>
        <w:t xml:space="preserve"> и р</w:t>
      </w:r>
      <w:r w:rsidRPr="00C03543">
        <w:rPr>
          <w:snapToGrid w:val="0"/>
          <w:sz w:val="28"/>
          <w:vertAlign w:val="subscript"/>
        </w:rPr>
        <w:t>2</w:t>
      </w:r>
      <w:r w:rsidRPr="00C03543">
        <w:rPr>
          <w:snapToGrid w:val="0"/>
          <w:sz w:val="28"/>
        </w:rPr>
        <w:t>. При подключении к сети одной обмотки, например с р</w:t>
      </w:r>
      <w:r w:rsidRPr="00C03543">
        <w:rPr>
          <w:snapToGrid w:val="0"/>
          <w:sz w:val="28"/>
          <w:vertAlign w:val="subscript"/>
        </w:rPr>
        <w:t>1</w:t>
      </w:r>
      <w:r w:rsidRPr="00C03543">
        <w:rPr>
          <w:snapToGrid w:val="0"/>
          <w:sz w:val="28"/>
        </w:rPr>
        <w:t xml:space="preserve"> парами полюсов, АД имеет синхронную скорость</w:t>
      </w:r>
    </w:p>
    <w:p w:rsidR="00DC26BE" w:rsidRDefault="00DC26BE" w:rsidP="00C03543">
      <w:pPr>
        <w:widowControl w:val="0"/>
        <w:tabs>
          <w:tab w:val="left" w:pos="567"/>
        </w:tabs>
        <w:spacing w:line="360" w:lineRule="auto"/>
        <w:ind w:left="0" w:firstLine="720"/>
        <w:rPr>
          <w:snapToGrid w:val="0"/>
          <w:sz w:val="28"/>
        </w:rPr>
      </w:pPr>
    </w:p>
    <w:p w:rsidR="00C03543" w:rsidRPr="00C03543" w:rsidRDefault="000D6A09" w:rsidP="00C03543">
      <w:pPr>
        <w:widowControl w:val="0"/>
        <w:tabs>
          <w:tab w:val="left" w:pos="567"/>
        </w:tabs>
        <w:spacing w:line="360" w:lineRule="auto"/>
        <w:ind w:left="0" w:firstLine="720"/>
        <w:rPr>
          <w:snapToGrid w:val="0"/>
          <w:sz w:val="28"/>
        </w:rPr>
      </w:pPr>
      <w:r>
        <w:rPr>
          <w:snapToGrid w:val="0"/>
          <w:sz w:val="28"/>
          <w:lang w:val="en-US"/>
        </w:rPr>
        <w:pict>
          <v:shape id="_x0000_i1060" type="#_x0000_t75" style="width:17.25pt;height:15.75pt" fillcolor="window">
            <v:imagedata r:id="rId42" o:title=""/>
          </v:shape>
        </w:pict>
      </w:r>
      <w:r w:rsidR="00C03543" w:rsidRPr="00C03543">
        <w:rPr>
          <w:snapToGrid w:val="0"/>
          <w:sz w:val="28"/>
          <w:vertAlign w:val="subscript"/>
        </w:rPr>
        <w:t>01</w:t>
      </w:r>
      <w:r w:rsidR="00C03543" w:rsidRPr="00C03543">
        <w:rPr>
          <w:snapToGrid w:val="0"/>
          <w:sz w:val="28"/>
        </w:rPr>
        <w:t xml:space="preserve"> = 2*</w:t>
      </w:r>
      <w:r w:rsidR="00C03543" w:rsidRPr="00C03543">
        <w:rPr>
          <w:snapToGrid w:val="0"/>
          <w:sz w:val="28"/>
          <w:lang w:val="en-US"/>
        </w:rPr>
        <w:t>π</w:t>
      </w:r>
      <w:r w:rsidR="00C03543" w:rsidRPr="00C03543">
        <w:rPr>
          <w:snapToGrid w:val="0"/>
          <w:sz w:val="28"/>
        </w:rPr>
        <w:t>*ƒ</w:t>
      </w:r>
      <w:r w:rsidR="00C03543" w:rsidRPr="00C03543">
        <w:rPr>
          <w:snapToGrid w:val="0"/>
          <w:sz w:val="28"/>
          <w:vertAlign w:val="subscript"/>
        </w:rPr>
        <w:t>1</w:t>
      </w:r>
      <w:r w:rsidR="00C03543" w:rsidRPr="00C03543">
        <w:rPr>
          <w:snapToGrid w:val="0"/>
          <w:sz w:val="28"/>
        </w:rPr>
        <w:t>/</w:t>
      </w:r>
      <w:r w:rsidR="00C03543" w:rsidRPr="00C03543">
        <w:rPr>
          <w:snapToGrid w:val="0"/>
          <w:sz w:val="28"/>
          <w:lang w:val="en-US"/>
        </w:rPr>
        <w:t>p</w:t>
      </w:r>
      <w:r w:rsidR="00C03543" w:rsidRPr="00C03543">
        <w:rPr>
          <w:snapToGrid w:val="0"/>
          <w:sz w:val="28"/>
          <w:vertAlign w:val="subscript"/>
        </w:rPr>
        <w:t>1</w:t>
      </w:r>
      <w:r w:rsidR="00C03543" w:rsidRPr="00C03543">
        <w:rPr>
          <w:snapToGrid w:val="0"/>
          <w:sz w:val="28"/>
        </w:rPr>
        <w:t>.</w:t>
      </w:r>
    </w:p>
    <w:p w:rsidR="00DC26BE" w:rsidRDefault="00DC26BE" w:rsidP="00C03543">
      <w:pPr>
        <w:widowControl w:val="0"/>
        <w:spacing w:line="360" w:lineRule="auto"/>
        <w:ind w:left="0" w:firstLine="720"/>
        <w:rPr>
          <w:snapToGrid w:val="0"/>
          <w:sz w:val="28"/>
        </w:rPr>
      </w:pPr>
    </w:p>
    <w:p w:rsidR="00C03543" w:rsidRPr="00C03543" w:rsidRDefault="00C03543" w:rsidP="00C03543">
      <w:pPr>
        <w:widowControl w:val="0"/>
        <w:spacing w:line="360" w:lineRule="auto"/>
        <w:ind w:left="0" w:firstLine="720"/>
        <w:rPr>
          <w:snapToGrid w:val="0"/>
          <w:sz w:val="28"/>
        </w:rPr>
      </w:pPr>
      <w:r w:rsidRPr="00C03543">
        <w:rPr>
          <w:snapToGrid w:val="0"/>
          <w:sz w:val="28"/>
        </w:rPr>
        <w:t>Вторая обмотка при этом обесточена. Для получения другой скорости отключается первая обмотка и подключается на сеть вторая обмотка с р</w:t>
      </w:r>
      <w:r w:rsidRPr="00C03543">
        <w:rPr>
          <w:snapToGrid w:val="0"/>
          <w:sz w:val="28"/>
          <w:vertAlign w:val="subscript"/>
        </w:rPr>
        <w:t>2</w:t>
      </w:r>
      <w:r w:rsidRPr="00C03543">
        <w:rPr>
          <w:snapToGrid w:val="0"/>
          <w:sz w:val="28"/>
        </w:rPr>
        <w:t xml:space="preserve"> парами полюсов, при этом синхронная скорость АД станет равной</w:t>
      </w:r>
    </w:p>
    <w:p w:rsidR="00DC26BE" w:rsidRDefault="00DC26BE" w:rsidP="00C03543">
      <w:pPr>
        <w:widowControl w:val="0"/>
        <w:spacing w:line="360" w:lineRule="auto"/>
        <w:ind w:left="0" w:firstLine="720"/>
        <w:rPr>
          <w:snapToGrid w:val="0"/>
          <w:sz w:val="28"/>
        </w:rPr>
      </w:pPr>
    </w:p>
    <w:p w:rsidR="00C03543" w:rsidRPr="00C03543" w:rsidRDefault="000D6A09" w:rsidP="00C03543">
      <w:pPr>
        <w:widowControl w:val="0"/>
        <w:spacing w:line="360" w:lineRule="auto"/>
        <w:ind w:left="0" w:firstLine="720"/>
        <w:rPr>
          <w:snapToGrid w:val="0"/>
          <w:sz w:val="28"/>
        </w:rPr>
      </w:pPr>
      <w:r>
        <w:rPr>
          <w:snapToGrid w:val="0"/>
          <w:sz w:val="28"/>
        </w:rPr>
        <w:pict>
          <v:shape id="_x0000_i1061" type="#_x0000_t75" style="width:20.25pt;height:17.25pt" fillcolor="window">
            <v:imagedata r:id="rId43" o:title=""/>
          </v:shape>
        </w:pict>
      </w:r>
      <w:r w:rsidR="00C03543" w:rsidRPr="00C03543">
        <w:rPr>
          <w:snapToGrid w:val="0"/>
          <w:sz w:val="28"/>
          <w:vertAlign w:val="subscript"/>
        </w:rPr>
        <w:t>02</w:t>
      </w:r>
      <w:r w:rsidR="00C03543" w:rsidRPr="00C03543">
        <w:rPr>
          <w:snapToGrid w:val="0"/>
          <w:sz w:val="28"/>
        </w:rPr>
        <w:t xml:space="preserve"> = 2*π*ƒ</w:t>
      </w:r>
      <w:r w:rsidR="00C03543" w:rsidRPr="00C03543">
        <w:rPr>
          <w:snapToGrid w:val="0"/>
          <w:sz w:val="28"/>
          <w:vertAlign w:val="subscript"/>
        </w:rPr>
        <w:t>1</w:t>
      </w:r>
      <w:r w:rsidR="00C03543" w:rsidRPr="00C03543">
        <w:rPr>
          <w:snapToGrid w:val="0"/>
          <w:sz w:val="28"/>
        </w:rPr>
        <w:t>/р</w:t>
      </w:r>
      <w:r w:rsidR="00C03543" w:rsidRPr="00C03543">
        <w:rPr>
          <w:snapToGrid w:val="0"/>
          <w:sz w:val="28"/>
          <w:vertAlign w:val="subscript"/>
        </w:rPr>
        <w:t>2</w:t>
      </w:r>
    </w:p>
    <w:p w:rsidR="00DC26BE" w:rsidRDefault="00DC26BE" w:rsidP="00C03543">
      <w:pPr>
        <w:widowControl w:val="0"/>
        <w:spacing w:line="360" w:lineRule="auto"/>
        <w:ind w:left="0" w:firstLine="720"/>
        <w:rPr>
          <w:snapToGrid w:val="0"/>
          <w:sz w:val="28"/>
        </w:rPr>
      </w:pPr>
    </w:p>
    <w:p w:rsidR="00C03543" w:rsidRPr="00C03543" w:rsidRDefault="00C03543" w:rsidP="00C03543">
      <w:pPr>
        <w:widowControl w:val="0"/>
        <w:spacing w:line="360" w:lineRule="auto"/>
        <w:ind w:left="0" w:firstLine="720"/>
        <w:rPr>
          <w:snapToGrid w:val="0"/>
          <w:sz w:val="28"/>
        </w:rPr>
      </w:pPr>
      <w:r w:rsidRPr="00C03543">
        <w:rPr>
          <w:snapToGrid w:val="0"/>
          <w:sz w:val="28"/>
        </w:rPr>
        <w:t>и АД будет иметь уже другую механическую характеристику.</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Наряду с такими АД, получившими название многообмоточных, широкое распространение получил другой тип многоскоростных АД, у которых изменение числа пар полюсов вращающегося магнитного поля достигается за счет изменения схемы соединения статорной обмотки АД. Для этого каждая фаза статора разделена на несколько одинаковых частей (чаще всего на две части) и имеет от них соответствующее число выводов. </w:t>
      </w:r>
    </w:p>
    <w:p w:rsidR="00C03543" w:rsidRPr="00C03543" w:rsidRDefault="00C03543" w:rsidP="00C03543">
      <w:pPr>
        <w:widowControl w:val="0"/>
        <w:spacing w:line="360" w:lineRule="auto"/>
        <w:ind w:left="0" w:firstLine="720"/>
        <w:rPr>
          <w:snapToGrid w:val="0"/>
          <w:sz w:val="28"/>
        </w:rPr>
      </w:pPr>
      <w:r w:rsidRPr="00C03543">
        <w:rPr>
          <w:snapToGrid w:val="0"/>
          <w:sz w:val="28"/>
        </w:rPr>
        <w:t>Рассматриваемый способ регулирования скорости характеризуется рядом положительных показателей, что определяет широкое его применение в регулируемом электроприводе переменного тока. К ним в первую очередь следует отнести экономичность регулирования, так как регулирование скорости изменением числа пар полюсов не сопровождается выделением в роторной цепи больших потерь энергии скольжения, вызывающих излишний нагрев АД и ухудшающих его КПД.</w:t>
      </w:r>
    </w:p>
    <w:p w:rsidR="00C03543" w:rsidRPr="00C03543" w:rsidRDefault="00C03543" w:rsidP="00C03543">
      <w:pPr>
        <w:widowControl w:val="0"/>
        <w:spacing w:line="360" w:lineRule="auto"/>
        <w:ind w:left="0" w:firstLine="720"/>
        <w:rPr>
          <w:snapToGrid w:val="0"/>
          <w:sz w:val="28"/>
        </w:rPr>
      </w:pPr>
      <w:r w:rsidRPr="00C03543">
        <w:rPr>
          <w:snapToGrid w:val="0"/>
          <w:sz w:val="28"/>
        </w:rPr>
        <w:t>Из рис. 2.7. б видно, что механические характеристики многоскоростных асинхронных электродвигателей отличаются хорошей жесткостью и достаточной перегрузочной способностью.</w:t>
      </w:r>
    </w:p>
    <w:p w:rsidR="00C03543" w:rsidRPr="00C03543" w:rsidRDefault="00C03543" w:rsidP="00C03543">
      <w:pPr>
        <w:widowControl w:val="0"/>
        <w:spacing w:line="360" w:lineRule="auto"/>
        <w:ind w:left="0" w:firstLine="720"/>
        <w:rPr>
          <w:snapToGrid w:val="0"/>
          <w:sz w:val="28"/>
        </w:rPr>
      </w:pPr>
      <w:r w:rsidRPr="00C03543">
        <w:rPr>
          <w:snapToGrid w:val="0"/>
          <w:sz w:val="28"/>
        </w:rPr>
        <w:t>Недостатком этого способа является ступенчатость изменения</w:t>
      </w:r>
      <w:r>
        <w:rPr>
          <w:snapToGrid w:val="0"/>
          <w:sz w:val="28"/>
        </w:rPr>
        <w:t xml:space="preserve"> </w:t>
      </w:r>
      <w:r w:rsidRPr="00C03543">
        <w:rPr>
          <w:snapToGrid w:val="0"/>
          <w:sz w:val="28"/>
        </w:rPr>
        <w:t>скорости двигателя и относительно небольшой диапазон ее регулирования, не превышающий обычно 6-8.</w:t>
      </w:r>
    </w:p>
    <w:p w:rsidR="00C03543" w:rsidRPr="00C03543" w:rsidRDefault="00C03543" w:rsidP="00C03543">
      <w:pPr>
        <w:widowControl w:val="0"/>
        <w:spacing w:line="360" w:lineRule="auto"/>
        <w:ind w:left="0" w:firstLine="720"/>
        <w:rPr>
          <w:sz w:val="28"/>
        </w:rPr>
      </w:pPr>
      <w:r w:rsidRPr="00C03543">
        <w:rPr>
          <w:sz w:val="28"/>
        </w:rPr>
        <w:t>3. Регулирование скорости вращения АД изменением питающего напряжения.</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Одним из возможных способов регулирования координат АД является изменение напряжения на выводах его статора, при этом частота такого напряжения постоянна и равна частоте сети переменного тока. На рис. </w:t>
      </w:r>
      <w:r w:rsidRPr="00C03543">
        <w:rPr>
          <w:snapToGrid w:val="0"/>
          <w:sz w:val="28"/>
          <w:lang w:val="es-ES"/>
        </w:rPr>
        <w:t>2</w:t>
      </w:r>
      <w:r w:rsidRPr="00C03543">
        <w:rPr>
          <w:snapToGrid w:val="0"/>
          <w:sz w:val="28"/>
        </w:rPr>
        <w:t>.8,а приведена схема электропривода при реализации этого способа. Между выводами питающей сети и статора АД включен преобразователь напряжения, при использовании которого может изменяться напряжение, подводимое к статору АД.</w:t>
      </w:r>
    </w:p>
    <w:p w:rsidR="00C03543" w:rsidRPr="00C03543" w:rsidRDefault="00C03543" w:rsidP="00C03543">
      <w:pPr>
        <w:widowControl w:val="0"/>
        <w:spacing w:line="360" w:lineRule="auto"/>
        <w:ind w:left="0" w:firstLine="720"/>
        <w:rPr>
          <w:snapToGrid w:val="0"/>
          <w:sz w:val="28"/>
        </w:rPr>
      </w:pPr>
      <w:r w:rsidRPr="00C03543">
        <w:rPr>
          <w:snapToGrid w:val="0"/>
          <w:sz w:val="28"/>
        </w:rPr>
        <w:t xml:space="preserve">На рис. </w:t>
      </w:r>
      <w:r w:rsidRPr="00C03543">
        <w:rPr>
          <w:snapToGrid w:val="0"/>
          <w:sz w:val="28"/>
          <w:lang w:val="es-ES"/>
        </w:rPr>
        <w:t>2</w:t>
      </w:r>
      <w:r w:rsidRPr="00C03543">
        <w:rPr>
          <w:snapToGrid w:val="0"/>
          <w:sz w:val="28"/>
        </w:rPr>
        <w:t>.8, б приведены механические характеристики АД при регулировании напряжения на выводах его статора. Как видно из этих графиков, получаемые искусственные характеристики оказываются малопригодными для целей регулирования скорости, так как по мере уменьшения напряжения резко снижаются критический момент АД и его перегрузочная способность, а диапазон регулирования скорости очень мал.</w:t>
      </w:r>
      <w:r w:rsidRPr="00C03543">
        <w:rPr>
          <w:snapToGrid w:val="0"/>
          <w:sz w:val="28"/>
          <w:lang w:val="es-ES"/>
        </w:rPr>
        <w:t xml:space="preserve"> </w:t>
      </w:r>
      <w:r w:rsidRPr="00C03543">
        <w:rPr>
          <w:snapToGrid w:val="0"/>
          <w:sz w:val="28"/>
        </w:rPr>
        <w:t>По этим причинам разомкнутая схема может использоваться лишь для регулирования момента АД и его тока, который пропорционален напряжению статора. Для регулирования скорости АД создаются замкнутые системы.</w:t>
      </w:r>
    </w:p>
    <w:p w:rsidR="00C03543" w:rsidRPr="00C03543" w:rsidRDefault="00C03543" w:rsidP="00C03543">
      <w:pPr>
        <w:widowControl w:val="0"/>
        <w:spacing w:line="360" w:lineRule="auto"/>
        <w:ind w:left="0" w:firstLine="720"/>
        <w:rPr>
          <w:snapToGrid w:val="0"/>
          <w:sz w:val="28"/>
        </w:rPr>
      </w:pPr>
      <w:r w:rsidRPr="00C03543">
        <w:rPr>
          <w:snapToGrid w:val="0"/>
          <w:sz w:val="28"/>
        </w:rPr>
        <w:t>Основными достоинствами рассматриваемой системы электропривода являются ее относительная простота, надежность, легкость автоматизации в общей технологической схеме производства, удобство управления. Вместе с тем эта система электропривода имеет существенный недостаток, заключающийся в больших потерях в обмотке ротора при работе на низких скоростях. Действительно,</w:t>
      </w:r>
      <w:r>
        <w:rPr>
          <w:snapToGrid w:val="0"/>
          <w:sz w:val="28"/>
        </w:rPr>
        <w:t xml:space="preserve"> </w:t>
      </w:r>
      <w:r w:rsidRPr="00C03543">
        <w:rPr>
          <w:snapToGrid w:val="0"/>
          <w:sz w:val="28"/>
        </w:rPr>
        <w:t xml:space="preserve">электрические потерн в роторе при низких скоростях и, следовательно, больших скольжениях могут быть весьма высокими, что уменьшает КПД электропривода. Отмеченный недостаток не является очень серьезным в том случае, когда время работы АД на пониженной скорости мало по сравнению со временем цикла его работы. </w:t>
      </w:r>
    </w:p>
    <w:p w:rsidR="00C03543" w:rsidRPr="00C03543" w:rsidRDefault="00C03543" w:rsidP="00C03543">
      <w:pPr>
        <w:widowControl w:val="0"/>
        <w:spacing w:line="360" w:lineRule="auto"/>
        <w:ind w:left="0" w:firstLine="720"/>
        <w:rPr>
          <w:snapToGrid w:val="0"/>
          <w:sz w:val="28"/>
        </w:rPr>
      </w:pPr>
      <w:r w:rsidRPr="00C03543">
        <w:rPr>
          <w:snapToGrid w:val="0"/>
          <w:sz w:val="28"/>
        </w:rPr>
        <w:t>Диапазон регулирования скорости при использовании обратных связей, например по скорости, относительно высок и достигает десяти. При использовании обратных связей могут быть получены жесткие характеристики.</w:t>
      </w:r>
    </w:p>
    <w:p w:rsidR="00C03543" w:rsidRPr="00C03543" w:rsidRDefault="00C03543" w:rsidP="00C03543">
      <w:pPr>
        <w:widowControl w:val="0"/>
        <w:spacing w:line="360" w:lineRule="auto"/>
        <w:ind w:left="0" w:firstLine="720"/>
        <w:rPr>
          <w:snapToGrid w:val="0"/>
          <w:sz w:val="28"/>
        </w:rPr>
      </w:pPr>
      <w:r w:rsidRPr="00C03543">
        <w:rPr>
          <w:snapToGrid w:val="0"/>
          <w:sz w:val="28"/>
        </w:rPr>
        <w:t>Экономичность регулирования зависит от конкретных условий работы электропривода. В частности, если время работы на пониженной скорости невелико по сравнению с временем цикла, то экономичность может быть высокой.</w:t>
      </w:r>
    </w:p>
    <w:p w:rsidR="00C03543" w:rsidRPr="00C03543" w:rsidRDefault="00C03543" w:rsidP="00C03543">
      <w:pPr>
        <w:widowControl w:val="0"/>
        <w:spacing w:line="360" w:lineRule="auto"/>
        <w:ind w:left="0" w:firstLine="720"/>
        <w:rPr>
          <w:snapToGrid w:val="0"/>
          <w:sz w:val="28"/>
        </w:rPr>
      </w:pPr>
      <w:r w:rsidRPr="00C03543">
        <w:rPr>
          <w:snapToGrid w:val="0"/>
          <w:sz w:val="28"/>
        </w:rPr>
        <w:t>Регулирование скорости АД в этой системе плавное и производится только вниз от естественной (основной) характеристики.</w:t>
      </w:r>
    </w:p>
    <w:p w:rsidR="00C03543" w:rsidRPr="00C03543" w:rsidRDefault="00C03543" w:rsidP="00C03543">
      <w:pPr>
        <w:widowControl w:val="0"/>
        <w:spacing w:line="360" w:lineRule="auto"/>
        <w:ind w:left="0" w:firstLine="720"/>
        <w:rPr>
          <w:sz w:val="28"/>
        </w:rPr>
      </w:pPr>
      <w:r w:rsidRPr="00C03543">
        <w:rPr>
          <w:sz w:val="28"/>
        </w:rPr>
        <w:t>4. Регулирование скорости вращения АД изменением частоты и амплитуды питающего напряжения.</w:t>
      </w:r>
    </w:p>
    <w:p w:rsidR="00C03543" w:rsidRPr="00C03543" w:rsidRDefault="00C03543" w:rsidP="00C03543">
      <w:pPr>
        <w:widowControl w:val="0"/>
        <w:spacing w:line="360" w:lineRule="auto"/>
        <w:ind w:left="0" w:firstLine="720"/>
        <w:rPr>
          <w:snapToGrid w:val="0"/>
          <w:sz w:val="28"/>
        </w:rPr>
      </w:pPr>
      <w:r w:rsidRPr="00C03543">
        <w:rPr>
          <w:snapToGrid w:val="0"/>
          <w:sz w:val="28"/>
        </w:rPr>
        <w:t>Частотный способ является одним из наиболее</w:t>
      </w:r>
      <w:r>
        <w:rPr>
          <w:snapToGrid w:val="0"/>
          <w:sz w:val="28"/>
        </w:rPr>
        <w:t xml:space="preserve"> </w:t>
      </w:r>
      <w:r w:rsidRPr="00C03543">
        <w:rPr>
          <w:snapToGrid w:val="0"/>
          <w:sz w:val="28"/>
        </w:rPr>
        <w:t>перспективных и широко используемых в настоящее время способов регулирования скорости АД. Принцип его заключается в том, что, изменяя частоту ƒ</w:t>
      </w:r>
      <w:r w:rsidRPr="00C03543">
        <w:rPr>
          <w:snapToGrid w:val="0"/>
          <w:sz w:val="28"/>
          <w:vertAlign w:val="subscript"/>
        </w:rPr>
        <w:t>1</w:t>
      </w:r>
      <w:r w:rsidRPr="00C03543">
        <w:rPr>
          <w:snapToGrid w:val="0"/>
          <w:sz w:val="28"/>
        </w:rPr>
        <w:t xml:space="preserve"> питающего АД напряжения, можно в соответствии с выражением</w:t>
      </w:r>
      <w:r>
        <w:rPr>
          <w:snapToGrid w:val="0"/>
          <w:sz w:val="28"/>
        </w:rPr>
        <w:t xml:space="preserve"> </w:t>
      </w:r>
      <w:r w:rsidRPr="00C03543">
        <w:rPr>
          <w:snapToGrid w:val="0"/>
          <w:sz w:val="28"/>
        </w:rPr>
        <w:t>ω</w:t>
      </w:r>
      <w:r w:rsidRPr="00C03543">
        <w:rPr>
          <w:snapToGrid w:val="0"/>
          <w:sz w:val="28"/>
          <w:vertAlign w:val="subscript"/>
        </w:rPr>
        <w:t>0</w:t>
      </w:r>
      <w:r w:rsidRPr="00C03543">
        <w:rPr>
          <w:snapToGrid w:val="0"/>
          <w:sz w:val="28"/>
        </w:rPr>
        <w:t xml:space="preserve"> = 2*π*ƒ</w:t>
      </w:r>
      <w:r w:rsidRPr="00C03543">
        <w:rPr>
          <w:snapToGrid w:val="0"/>
          <w:sz w:val="28"/>
          <w:vertAlign w:val="subscript"/>
        </w:rPr>
        <w:t>1</w:t>
      </w:r>
      <w:r w:rsidRPr="00C03543">
        <w:rPr>
          <w:snapToGrid w:val="0"/>
          <w:sz w:val="28"/>
        </w:rPr>
        <w:t>/р</w:t>
      </w:r>
      <w:r>
        <w:rPr>
          <w:snapToGrid w:val="0"/>
          <w:sz w:val="28"/>
        </w:rPr>
        <w:t xml:space="preserve"> </w:t>
      </w:r>
      <w:r w:rsidRPr="00C03543">
        <w:rPr>
          <w:snapToGrid w:val="0"/>
          <w:sz w:val="28"/>
        </w:rPr>
        <w:t xml:space="preserve">изменять его синхронную скорость </w:t>
      </w:r>
      <w:r w:rsidRPr="00C03543">
        <w:rPr>
          <w:snapToGrid w:val="0"/>
          <w:sz w:val="28"/>
          <w:lang w:val="en-US"/>
        </w:rPr>
        <w:t>ω</w:t>
      </w:r>
      <w:r w:rsidRPr="00C03543">
        <w:rPr>
          <w:snapToGrid w:val="0"/>
          <w:sz w:val="28"/>
          <w:vertAlign w:val="subscript"/>
        </w:rPr>
        <w:t>0</w:t>
      </w:r>
      <w:r w:rsidRPr="00C03543">
        <w:rPr>
          <w:snapToGrid w:val="0"/>
          <w:sz w:val="28"/>
        </w:rPr>
        <w:t>, получая тем самым различные искусственные характеристики (рис 2.9, б). Этот способ обеспечивает плавное регулирование в широком диапазоне, получаемые характеристики обладают высокой жесткостью. Частотный способ к тому же отличается и еще одним весьма важным свойством: при регулировании скорости АД не происходит увеличения его скольжения, как это имеет место, например, при реостатном регулировании. Поэтому при</w:t>
      </w:r>
      <w:r>
        <w:rPr>
          <w:snapToGrid w:val="0"/>
          <w:sz w:val="28"/>
        </w:rPr>
        <w:t xml:space="preserve"> </w:t>
      </w:r>
      <w:r w:rsidRPr="00C03543">
        <w:rPr>
          <w:snapToGrid w:val="0"/>
          <w:sz w:val="28"/>
        </w:rPr>
        <w:t>этом способе регулирования потери скольжения оказываются небольшими, в связи с чем частотный способ наиболее экономичен.</w:t>
      </w:r>
    </w:p>
    <w:p w:rsidR="00C03543" w:rsidRPr="00C03543" w:rsidRDefault="00C03543" w:rsidP="00C03543">
      <w:pPr>
        <w:widowControl w:val="0"/>
        <w:spacing w:line="360" w:lineRule="auto"/>
        <w:ind w:left="0" w:firstLine="720"/>
        <w:rPr>
          <w:snapToGrid w:val="0"/>
          <w:sz w:val="28"/>
        </w:rPr>
      </w:pPr>
      <w:r w:rsidRPr="00C03543">
        <w:rPr>
          <w:snapToGrid w:val="0"/>
          <w:sz w:val="28"/>
        </w:rPr>
        <w:t>Регулирование таким способом может осуществляться плавно, в широком диапазоне, в обе стороны от естественной характеристики, т.е. АД может иметь скорость как больше, так и меньше номинальной. При этом регулировочные характеристики имеют высокую жесткость, а АД сохраняет большую перегрузочную способность.</w:t>
      </w:r>
    </w:p>
    <w:p w:rsidR="00C03543" w:rsidRPr="00C03543" w:rsidRDefault="00C03543" w:rsidP="00C03543">
      <w:pPr>
        <w:widowControl w:val="0"/>
        <w:spacing w:line="360" w:lineRule="auto"/>
        <w:ind w:left="0" w:firstLine="720"/>
        <w:rPr>
          <w:snapToGrid w:val="0"/>
          <w:sz w:val="28"/>
        </w:rPr>
      </w:pPr>
      <w:r w:rsidRPr="00C03543">
        <w:rPr>
          <w:snapToGrid w:val="0"/>
          <w:sz w:val="28"/>
        </w:rPr>
        <w:t>Во многих случаях хорошие показатели регулирования могут быть достигнуты в разомкнутой системе. При повышенных требованиях к электроприводу необходимо использование тех или иных обратных связей, т.е. применение замкнутой системы регулирования. Получаемый диапазон регулирования скорости в разомкнутых системах составляет 5-10, а в замкнутых его значение может достигать 1000 и более.</w:t>
      </w:r>
    </w:p>
    <w:p w:rsidR="00C03543" w:rsidRPr="00C03543" w:rsidRDefault="00C03543" w:rsidP="00C03543">
      <w:pPr>
        <w:widowControl w:val="0"/>
        <w:spacing w:line="360" w:lineRule="auto"/>
        <w:ind w:left="0" w:firstLine="720"/>
        <w:rPr>
          <w:sz w:val="28"/>
        </w:rPr>
      </w:pPr>
      <w:r w:rsidRPr="00C03543">
        <w:rPr>
          <w:sz w:val="28"/>
        </w:rPr>
        <w:t>Из всех вышеперечисленных способов управления АД выбираем частотное регулирование, т.к.:</w:t>
      </w:r>
    </w:p>
    <w:p w:rsidR="00C03543" w:rsidRPr="00C03543" w:rsidRDefault="00C03543" w:rsidP="00C03543">
      <w:pPr>
        <w:widowControl w:val="0"/>
        <w:spacing w:line="360" w:lineRule="auto"/>
        <w:ind w:left="0" w:firstLine="720"/>
        <w:rPr>
          <w:sz w:val="28"/>
        </w:rPr>
      </w:pPr>
      <w:r w:rsidRPr="00C03543">
        <w:rPr>
          <w:sz w:val="28"/>
        </w:rPr>
        <w:t>а) Система ПЧ-АД позволяет производить плавный пуск электропривода, что позволяет избежать механических колебаний в кинематической цепи, повышает ее надежность и срок службы.</w:t>
      </w:r>
    </w:p>
    <w:p w:rsidR="00C03543" w:rsidRPr="00C03543" w:rsidRDefault="00C03543" w:rsidP="00C03543">
      <w:pPr>
        <w:widowControl w:val="0"/>
        <w:spacing w:line="360" w:lineRule="auto"/>
        <w:ind w:left="0" w:firstLine="720"/>
        <w:rPr>
          <w:sz w:val="28"/>
        </w:rPr>
      </w:pPr>
      <w:r w:rsidRPr="00C03543">
        <w:rPr>
          <w:sz w:val="28"/>
        </w:rPr>
        <w:t>б) Система ПЧ-АД позволяет регулировать скорость вращения во всем диапазоне без потери перегрузочной способности, чего не позволяет система ТРН-АД.</w:t>
      </w:r>
    </w:p>
    <w:p w:rsidR="00C03543" w:rsidRPr="00C03543" w:rsidRDefault="00C03543" w:rsidP="00C03543">
      <w:pPr>
        <w:widowControl w:val="0"/>
        <w:spacing w:line="360" w:lineRule="auto"/>
        <w:ind w:left="0" w:firstLine="720"/>
        <w:rPr>
          <w:sz w:val="28"/>
        </w:rPr>
      </w:pPr>
      <w:r w:rsidRPr="00C03543">
        <w:rPr>
          <w:sz w:val="28"/>
        </w:rPr>
        <w:t>в) Система ПЧ-АД позволяет плавно регулировать скорость вращения во всем диапазоне, чего не позволяет осуществлять реостатное регулирование и регулирование переключением пар полюсов.</w:t>
      </w:r>
    </w:p>
    <w:p w:rsidR="00C03543" w:rsidRPr="00C03543" w:rsidRDefault="00C03543" w:rsidP="00C03543">
      <w:pPr>
        <w:widowControl w:val="0"/>
        <w:spacing w:line="360" w:lineRule="auto"/>
        <w:ind w:left="0" w:firstLine="720"/>
        <w:rPr>
          <w:sz w:val="28"/>
        </w:rPr>
      </w:pPr>
      <w:r w:rsidRPr="00C03543">
        <w:rPr>
          <w:sz w:val="28"/>
        </w:rPr>
        <w:t>г) Система ПЧ-АД позволяет регулировать количество потребляемой мощности, что делает систему ПЧ-АД самой экономичной из перечисленных. Это свойство особенно важно в данной системе, т.к. электропривод работает на скоростях ниже номинальной продолжительное поддержания электродвигателя в режиме оптимального КПД. В данном случае такая экономия может оказаться существенной, т.к. статический момент равен приблизительно половине номинального момента на двигателе.</w:t>
      </w:r>
    </w:p>
    <w:p w:rsidR="00C03543" w:rsidRPr="00C03543" w:rsidRDefault="00C03543" w:rsidP="00C03543">
      <w:pPr>
        <w:widowControl w:val="0"/>
        <w:spacing w:line="360" w:lineRule="auto"/>
        <w:ind w:left="0" w:firstLine="720"/>
        <w:rPr>
          <w:sz w:val="28"/>
        </w:rPr>
      </w:pPr>
      <w:r w:rsidRPr="00C03543">
        <w:rPr>
          <w:sz w:val="28"/>
        </w:rPr>
        <w:t>Выберем из [11] асинхронный двигатель для проектируемого электропривода. Мощность электродвигателя была рассчитана ранее. Выбираем АИР80В4 со следующими техническими данными (табл. 2.4)</w:t>
      </w:r>
      <w:r w:rsidRPr="00C03543">
        <w:rPr>
          <w:sz w:val="28"/>
          <w:lang w:val="en-US"/>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Pr>
          <w:sz w:val="28"/>
          <w:lang w:val="en-US"/>
        </w:rPr>
        <w:t xml:space="preserve"> </w:t>
      </w:r>
      <w:r w:rsidRPr="00C03543">
        <w:rPr>
          <w:sz w:val="28"/>
          <w:lang w:val="en-US"/>
        </w:rPr>
        <w:t>Таблица</w:t>
      </w:r>
      <w:r w:rsidRPr="00C03543">
        <w:rPr>
          <w:sz w:val="28"/>
        </w:rPr>
        <w:t xml:space="preserve">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231"/>
        <w:gridCol w:w="1231"/>
        <w:gridCol w:w="810"/>
        <w:gridCol w:w="992"/>
        <w:gridCol w:w="1231"/>
        <w:gridCol w:w="1231"/>
        <w:gridCol w:w="1231"/>
      </w:tblGrid>
      <w:tr w:rsidR="00C03543" w:rsidRPr="00C03543" w:rsidTr="00DC26BE">
        <w:tc>
          <w:tcPr>
            <w:tcW w:w="1231" w:type="dxa"/>
          </w:tcPr>
          <w:p w:rsidR="00C03543" w:rsidRPr="00DC26BE" w:rsidRDefault="00C03543" w:rsidP="00DC26BE">
            <w:pPr>
              <w:widowControl w:val="0"/>
              <w:spacing w:line="360" w:lineRule="auto"/>
              <w:ind w:left="0"/>
              <w:rPr>
                <w:lang w:val="en-US"/>
              </w:rPr>
            </w:pPr>
            <w:r w:rsidRPr="00DC26BE">
              <w:rPr>
                <w:lang w:val="en-US"/>
              </w:rPr>
              <w:t>Р</w:t>
            </w:r>
            <w:r w:rsidRPr="00DC26BE">
              <w:rPr>
                <w:vertAlign w:val="subscript"/>
                <w:lang w:val="en-US"/>
              </w:rPr>
              <w:t>н</w:t>
            </w:r>
            <w:r w:rsidRPr="00DC26BE">
              <w:rPr>
                <w:lang w:val="en-US"/>
              </w:rPr>
              <w:t>, кВт</w:t>
            </w:r>
          </w:p>
        </w:tc>
        <w:tc>
          <w:tcPr>
            <w:tcW w:w="1231" w:type="dxa"/>
          </w:tcPr>
          <w:p w:rsidR="00C03543" w:rsidRPr="00DC26BE" w:rsidRDefault="00C03543" w:rsidP="00DC26BE">
            <w:pPr>
              <w:widowControl w:val="0"/>
              <w:spacing w:line="360" w:lineRule="auto"/>
              <w:ind w:left="0"/>
              <w:rPr>
                <w:lang w:val="en-US"/>
              </w:rPr>
            </w:pPr>
            <w:r w:rsidRPr="00DC26BE">
              <w:rPr>
                <w:lang w:val="en-US"/>
              </w:rPr>
              <w:t>S</w:t>
            </w:r>
            <w:r w:rsidRPr="00DC26BE">
              <w:rPr>
                <w:vertAlign w:val="subscript"/>
                <w:lang w:val="en-US"/>
              </w:rPr>
              <w:t>н</w:t>
            </w:r>
            <w:r w:rsidRPr="00DC26BE">
              <w:rPr>
                <w:lang w:val="en-US"/>
              </w:rPr>
              <w:t>, %</w:t>
            </w:r>
          </w:p>
        </w:tc>
        <w:tc>
          <w:tcPr>
            <w:tcW w:w="1231" w:type="dxa"/>
          </w:tcPr>
          <w:p w:rsidR="00C03543" w:rsidRPr="00DC26BE" w:rsidRDefault="00C03543" w:rsidP="00DC26BE">
            <w:pPr>
              <w:widowControl w:val="0"/>
              <w:spacing w:line="360" w:lineRule="auto"/>
              <w:ind w:left="0"/>
              <w:rPr>
                <w:lang w:val="en-US"/>
              </w:rPr>
            </w:pPr>
            <w:r w:rsidRPr="00DC26BE">
              <w:rPr>
                <w:lang w:val="en-US"/>
              </w:rPr>
              <w:t>η</w:t>
            </w:r>
            <w:r w:rsidRPr="00DC26BE">
              <w:rPr>
                <w:vertAlign w:val="subscript"/>
                <w:lang w:val="en-US"/>
              </w:rPr>
              <w:t>н</w:t>
            </w:r>
            <w:r w:rsidRPr="00DC26BE">
              <w:rPr>
                <w:lang w:val="en-US"/>
              </w:rPr>
              <w:t xml:space="preserve"> </w:t>
            </w:r>
          </w:p>
        </w:tc>
        <w:tc>
          <w:tcPr>
            <w:tcW w:w="810" w:type="dxa"/>
          </w:tcPr>
          <w:p w:rsidR="00C03543" w:rsidRPr="00DC26BE" w:rsidRDefault="00C03543" w:rsidP="00DC26BE">
            <w:pPr>
              <w:widowControl w:val="0"/>
              <w:spacing w:line="360" w:lineRule="auto"/>
              <w:ind w:left="0"/>
              <w:rPr>
                <w:lang w:val="en-US"/>
              </w:rPr>
            </w:pPr>
            <w:r w:rsidRPr="00DC26BE">
              <w:rPr>
                <w:lang w:val="en-US"/>
              </w:rPr>
              <w:t>сosφ</w:t>
            </w:r>
            <w:r w:rsidRPr="00DC26BE">
              <w:rPr>
                <w:vertAlign w:val="subscript"/>
                <w:lang w:val="en-US"/>
              </w:rPr>
              <w:t>н</w:t>
            </w:r>
          </w:p>
        </w:tc>
        <w:tc>
          <w:tcPr>
            <w:tcW w:w="992" w:type="dxa"/>
          </w:tcPr>
          <w:p w:rsidR="00C03543" w:rsidRPr="00DC26BE" w:rsidRDefault="00C03543" w:rsidP="00DC26BE">
            <w:pPr>
              <w:widowControl w:val="0"/>
              <w:spacing w:line="360" w:lineRule="auto"/>
              <w:ind w:left="0"/>
              <w:rPr>
                <w:lang w:val="en-US"/>
              </w:rPr>
            </w:pPr>
            <w:r w:rsidRPr="00DC26BE">
              <w:rPr>
                <w:lang w:val="en-US"/>
              </w:rPr>
              <w:t>λ</w:t>
            </w:r>
            <w:r w:rsidRPr="00DC26BE">
              <w:rPr>
                <w:vertAlign w:val="subscript"/>
                <w:lang w:val="en-US"/>
              </w:rPr>
              <w:t>m</w:t>
            </w:r>
          </w:p>
        </w:tc>
        <w:tc>
          <w:tcPr>
            <w:tcW w:w="1231" w:type="dxa"/>
          </w:tcPr>
          <w:p w:rsidR="00C03543" w:rsidRPr="00DC26BE" w:rsidRDefault="00C03543" w:rsidP="00DC26BE">
            <w:pPr>
              <w:widowControl w:val="0"/>
              <w:spacing w:line="360" w:lineRule="auto"/>
              <w:ind w:left="0"/>
              <w:rPr>
                <w:lang w:val="en-US"/>
              </w:rPr>
            </w:pPr>
            <w:r w:rsidRPr="00DC26BE">
              <w:rPr>
                <w:lang w:val="en-US"/>
              </w:rPr>
              <w:t>λ</w:t>
            </w:r>
            <w:r w:rsidRPr="00DC26BE">
              <w:rPr>
                <w:vertAlign w:val="subscript"/>
                <w:lang w:val="en-US"/>
              </w:rPr>
              <w:t>I</w:t>
            </w:r>
          </w:p>
        </w:tc>
        <w:tc>
          <w:tcPr>
            <w:tcW w:w="1231" w:type="dxa"/>
          </w:tcPr>
          <w:p w:rsidR="00C03543" w:rsidRPr="00DC26BE" w:rsidRDefault="00C03543" w:rsidP="00DC26BE">
            <w:pPr>
              <w:widowControl w:val="0"/>
              <w:spacing w:line="360" w:lineRule="auto"/>
              <w:ind w:left="0"/>
              <w:rPr>
                <w:lang w:val="en-US"/>
              </w:rPr>
            </w:pPr>
            <w:r w:rsidRPr="00DC26BE">
              <w:rPr>
                <w:lang w:val="en-US"/>
              </w:rPr>
              <w:t>R</w:t>
            </w:r>
            <w:r w:rsidRPr="00DC26BE">
              <w:rPr>
                <w:vertAlign w:val="subscript"/>
                <w:lang w:val="en-US"/>
              </w:rPr>
              <w:t>1</w:t>
            </w:r>
            <w:r w:rsidRPr="00DC26BE">
              <w:rPr>
                <w:lang w:val="en-US"/>
              </w:rPr>
              <w:t>, Ом</w:t>
            </w:r>
          </w:p>
        </w:tc>
        <w:tc>
          <w:tcPr>
            <w:tcW w:w="1231" w:type="dxa"/>
          </w:tcPr>
          <w:p w:rsidR="00C03543" w:rsidRPr="00DC26BE" w:rsidRDefault="00C03543" w:rsidP="00DC26BE">
            <w:pPr>
              <w:widowControl w:val="0"/>
              <w:spacing w:line="360" w:lineRule="auto"/>
              <w:ind w:left="0"/>
              <w:rPr>
                <w:lang w:val="en-US"/>
              </w:rPr>
            </w:pPr>
            <w:r w:rsidRPr="00DC26BE">
              <w:rPr>
                <w:lang w:val="en-US"/>
              </w:rPr>
              <w:t>J, кг·м</w:t>
            </w:r>
            <w:r w:rsidRPr="00DC26BE">
              <w:rPr>
                <w:vertAlign w:val="superscript"/>
                <w:lang w:val="en-US"/>
              </w:rPr>
              <w:t>2</w:t>
            </w:r>
          </w:p>
        </w:tc>
      </w:tr>
      <w:tr w:rsidR="00C03543" w:rsidRPr="00C03543" w:rsidTr="00DC26BE">
        <w:tc>
          <w:tcPr>
            <w:tcW w:w="1231" w:type="dxa"/>
          </w:tcPr>
          <w:p w:rsidR="00C03543" w:rsidRPr="00DC26BE" w:rsidRDefault="00C03543" w:rsidP="00DC26BE">
            <w:pPr>
              <w:widowControl w:val="0"/>
              <w:spacing w:line="360" w:lineRule="auto"/>
              <w:ind w:left="0"/>
              <w:rPr>
                <w:lang w:val="en-US"/>
              </w:rPr>
            </w:pPr>
            <w:r w:rsidRPr="00DC26BE">
              <w:rPr>
                <w:lang w:val="en-US"/>
              </w:rPr>
              <w:t>1.5</w:t>
            </w:r>
          </w:p>
        </w:tc>
        <w:tc>
          <w:tcPr>
            <w:tcW w:w="1231" w:type="dxa"/>
          </w:tcPr>
          <w:p w:rsidR="00C03543" w:rsidRPr="00DC26BE" w:rsidRDefault="00C03543" w:rsidP="00DC26BE">
            <w:pPr>
              <w:widowControl w:val="0"/>
              <w:spacing w:line="360" w:lineRule="auto"/>
              <w:ind w:left="0"/>
              <w:rPr>
                <w:lang w:val="en-US"/>
              </w:rPr>
            </w:pPr>
            <w:r w:rsidRPr="00DC26BE">
              <w:rPr>
                <w:lang w:val="en-US"/>
              </w:rPr>
              <w:t>0.07</w:t>
            </w:r>
          </w:p>
        </w:tc>
        <w:tc>
          <w:tcPr>
            <w:tcW w:w="1231" w:type="dxa"/>
          </w:tcPr>
          <w:p w:rsidR="00C03543" w:rsidRPr="00DC26BE" w:rsidRDefault="00C03543" w:rsidP="00DC26BE">
            <w:pPr>
              <w:widowControl w:val="0"/>
              <w:spacing w:line="360" w:lineRule="auto"/>
              <w:ind w:left="0"/>
              <w:rPr>
                <w:lang w:val="en-US"/>
              </w:rPr>
            </w:pPr>
            <w:r w:rsidRPr="00DC26BE">
              <w:rPr>
                <w:lang w:val="en-US"/>
              </w:rPr>
              <w:t>0.77</w:t>
            </w:r>
          </w:p>
        </w:tc>
        <w:tc>
          <w:tcPr>
            <w:tcW w:w="810" w:type="dxa"/>
          </w:tcPr>
          <w:p w:rsidR="00C03543" w:rsidRPr="00DC26BE" w:rsidRDefault="00C03543" w:rsidP="00DC26BE">
            <w:pPr>
              <w:widowControl w:val="0"/>
              <w:spacing w:line="360" w:lineRule="auto"/>
              <w:ind w:left="0"/>
              <w:rPr>
                <w:lang w:val="en-US"/>
              </w:rPr>
            </w:pPr>
            <w:r w:rsidRPr="00DC26BE">
              <w:rPr>
                <w:lang w:val="en-US"/>
              </w:rPr>
              <w:t>0.83</w:t>
            </w:r>
          </w:p>
        </w:tc>
        <w:tc>
          <w:tcPr>
            <w:tcW w:w="992" w:type="dxa"/>
          </w:tcPr>
          <w:p w:rsidR="00C03543" w:rsidRPr="00DC26BE" w:rsidRDefault="00C03543" w:rsidP="00DC26BE">
            <w:pPr>
              <w:widowControl w:val="0"/>
              <w:spacing w:line="360" w:lineRule="auto"/>
              <w:ind w:left="0"/>
              <w:rPr>
                <w:lang w:val="en-US"/>
              </w:rPr>
            </w:pPr>
            <w:r w:rsidRPr="00DC26BE">
              <w:rPr>
                <w:lang w:val="en-US"/>
              </w:rPr>
              <w:t>2.2</w:t>
            </w:r>
          </w:p>
        </w:tc>
        <w:tc>
          <w:tcPr>
            <w:tcW w:w="1231" w:type="dxa"/>
          </w:tcPr>
          <w:p w:rsidR="00C03543" w:rsidRPr="00DC26BE" w:rsidRDefault="00C03543" w:rsidP="00DC26BE">
            <w:pPr>
              <w:widowControl w:val="0"/>
              <w:spacing w:line="360" w:lineRule="auto"/>
              <w:ind w:left="0"/>
              <w:rPr>
                <w:lang w:val="en-US"/>
              </w:rPr>
            </w:pPr>
            <w:r w:rsidRPr="00DC26BE">
              <w:rPr>
                <w:lang w:val="en-US"/>
              </w:rPr>
              <w:t>6.5</w:t>
            </w:r>
          </w:p>
        </w:tc>
        <w:tc>
          <w:tcPr>
            <w:tcW w:w="1231" w:type="dxa"/>
          </w:tcPr>
          <w:p w:rsidR="00C03543" w:rsidRPr="00DC26BE" w:rsidRDefault="00C03543" w:rsidP="00DC26BE">
            <w:pPr>
              <w:widowControl w:val="0"/>
              <w:spacing w:line="360" w:lineRule="auto"/>
              <w:ind w:left="0"/>
              <w:rPr>
                <w:lang w:val="en-US"/>
              </w:rPr>
            </w:pPr>
            <w:r w:rsidRPr="00DC26BE">
              <w:rPr>
                <w:lang w:val="en-US"/>
              </w:rPr>
              <w:t>5.46</w:t>
            </w:r>
          </w:p>
        </w:tc>
        <w:tc>
          <w:tcPr>
            <w:tcW w:w="1231" w:type="dxa"/>
          </w:tcPr>
          <w:p w:rsidR="00C03543" w:rsidRPr="00DC26BE" w:rsidRDefault="00C03543" w:rsidP="00DC26BE">
            <w:pPr>
              <w:widowControl w:val="0"/>
              <w:spacing w:line="360" w:lineRule="auto"/>
              <w:ind w:left="0"/>
              <w:rPr>
                <w:lang w:val="en-US"/>
              </w:rPr>
            </w:pPr>
            <w:r w:rsidRPr="00DC26BE">
              <w:rPr>
                <w:lang w:val="en-US"/>
              </w:rPr>
              <w:t>3.3*10</w:t>
            </w:r>
            <w:r w:rsidRPr="00DC26BE">
              <w:rPr>
                <w:vertAlign w:val="superscript"/>
                <w:lang w:val="en-US"/>
              </w:rPr>
              <w:t>-3</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По справочным данным рассчитаем основные номинальные параметры электродвигателя.</w:t>
      </w:r>
    </w:p>
    <w:p w:rsidR="00C03543" w:rsidRPr="00C03543" w:rsidRDefault="00C03543" w:rsidP="00C03543">
      <w:pPr>
        <w:widowControl w:val="0"/>
        <w:spacing w:line="360" w:lineRule="auto"/>
        <w:ind w:left="0" w:firstLine="720"/>
        <w:rPr>
          <w:sz w:val="28"/>
        </w:rPr>
      </w:pPr>
      <w:r w:rsidRPr="00C03543">
        <w:rPr>
          <w:sz w:val="28"/>
        </w:rPr>
        <w:t>Ток статора:</w:t>
      </w:r>
    </w:p>
    <w:p w:rsidR="00DC26BE" w:rsidRDefault="00DC26BE"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62" type="#_x0000_t75" style="width:261pt;height:33.75pt" fillcolor="window">
            <v:imagedata r:id="rId44" o:title=""/>
          </v:shape>
        </w:pict>
      </w:r>
      <w:r w:rsidR="00C03543" w:rsidRPr="00C03543">
        <w:rPr>
          <w:sz w:val="28"/>
        </w:rPr>
        <w:t xml:space="preserve"> 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Угловая скорость вращения:</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ω</w:t>
      </w:r>
      <w:r w:rsidRPr="00C03543">
        <w:rPr>
          <w:sz w:val="28"/>
          <w:vertAlign w:val="subscript"/>
        </w:rPr>
        <w:t>н</w:t>
      </w:r>
      <w:r w:rsidRPr="00C03543">
        <w:rPr>
          <w:sz w:val="28"/>
        </w:rPr>
        <w:t>=</w:t>
      </w:r>
      <w:r w:rsidRPr="00C03543">
        <w:rPr>
          <w:sz w:val="28"/>
          <w:lang w:val="en-US"/>
        </w:rPr>
        <w:t>ω</w:t>
      </w:r>
      <w:r w:rsidRPr="00C03543">
        <w:rPr>
          <w:sz w:val="28"/>
          <w:vertAlign w:val="subscript"/>
        </w:rPr>
        <w:t>он</w:t>
      </w:r>
      <w:r w:rsidRPr="00C03543">
        <w:rPr>
          <w:sz w:val="28"/>
        </w:rPr>
        <w:t>*(1-</w:t>
      </w:r>
      <w:r w:rsidRPr="00C03543">
        <w:rPr>
          <w:sz w:val="28"/>
          <w:lang w:val="en-US"/>
        </w:rPr>
        <w:t>S</w:t>
      </w:r>
      <w:r w:rsidRPr="00C03543">
        <w:rPr>
          <w:sz w:val="28"/>
          <w:vertAlign w:val="subscript"/>
        </w:rPr>
        <w:t>н</w:t>
      </w:r>
      <w:r w:rsidRPr="00C03543">
        <w:rPr>
          <w:sz w:val="28"/>
        </w:rPr>
        <w:t>)=157.2*(1-0.07)=146.6 с</w:t>
      </w:r>
      <w:r w:rsidRPr="00C03543">
        <w:rPr>
          <w:sz w:val="28"/>
          <w:vertAlign w:val="superscript"/>
        </w:rPr>
        <w:t>-1</w: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ω</w:t>
      </w:r>
      <w:r w:rsidRPr="00C03543">
        <w:rPr>
          <w:sz w:val="28"/>
          <w:vertAlign w:val="subscript"/>
        </w:rPr>
        <w:t>он</w:t>
      </w:r>
      <w:r w:rsidRPr="00C03543">
        <w:rPr>
          <w:sz w:val="28"/>
        </w:rPr>
        <w:t xml:space="preserve"> – номинальная скорость вращения магнитного поля.</w:t>
      </w:r>
    </w:p>
    <w:p w:rsidR="00C03543" w:rsidRPr="00C03543" w:rsidRDefault="00C03543" w:rsidP="00C03543">
      <w:pPr>
        <w:widowControl w:val="0"/>
        <w:spacing w:line="360" w:lineRule="auto"/>
        <w:ind w:left="0" w:firstLine="720"/>
        <w:rPr>
          <w:sz w:val="28"/>
        </w:rPr>
      </w:pPr>
      <w:r w:rsidRPr="00C03543">
        <w:rPr>
          <w:sz w:val="28"/>
        </w:rPr>
        <w:t>Номинальный механический момент:</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63" type="#_x0000_t75" style="width:159.75pt;height:35.25pt" fillcolor="window">
            <v:imagedata r:id="rId45"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Номинальный электромагнитный момент:</w:t>
      </w:r>
    </w:p>
    <w:p w:rsidR="00C03543" w:rsidRPr="00C03543" w:rsidRDefault="00C03543" w:rsidP="00C03543">
      <w:pPr>
        <w:widowControl w:val="0"/>
        <w:spacing w:line="360" w:lineRule="auto"/>
        <w:ind w:left="0" w:firstLine="720"/>
        <w:rPr>
          <w:sz w:val="28"/>
        </w:rPr>
      </w:pPr>
      <w:r w:rsidRPr="00C03543">
        <w:rPr>
          <w:sz w:val="28"/>
        </w:rPr>
        <w:t>М</w:t>
      </w:r>
      <w:r w:rsidRPr="00C03543">
        <w:rPr>
          <w:sz w:val="28"/>
          <w:vertAlign w:val="subscript"/>
        </w:rPr>
        <w:t>эмн</w:t>
      </w:r>
      <w:r w:rsidRPr="00C03543">
        <w:rPr>
          <w:sz w:val="28"/>
        </w:rPr>
        <w:t>=1.012*М</w:t>
      </w:r>
      <w:r w:rsidRPr="00C03543">
        <w:rPr>
          <w:sz w:val="28"/>
          <w:vertAlign w:val="subscript"/>
        </w:rPr>
        <w:t>мехн</w:t>
      </w:r>
      <w:r w:rsidRPr="00C03543">
        <w:rPr>
          <w:sz w:val="28"/>
        </w:rPr>
        <w:t>=1.012*10.2=10.6 Н·м,</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 1.012 – коэффициент, учитывающий добавочные потери и потери на трение в механической части электродвигателя.</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2.5.2 Выбор комплексного преобразователя</w:t>
      </w:r>
    </w:p>
    <w:p w:rsidR="00C03543" w:rsidRPr="00C03543" w:rsidRDefault="00C03543" w:rsidP="00C03543">
      <w:pPr>
        <w:widowControl w:val="0"/>
        <w:spacing w:line="360" w:lineRule="auto"/>
        <w:ind w:left="0" w:firstLine="720"/>
        <w:rPr>
          <w:sz w:val="28"/>
        </w:rPr>
      </w:pPr>
      <w:r w:rsidRPr="00C03543">
        <w:rPr>
          <w:sz w:val="28"/>
        </w:rPr>
        <w:t>Для проектируемого электропривода выбираем преобразователь частоты фирмы</w:t>
      </w:r>
      <w:r>
        <w:rPr>
          <w:sz w:val="28"/>
        </w:rPr>
        <w:t xml:space="preserve"> </w:t>
      </w:r>
      <w:r w:rsidRPr="00C03543">
        <w:rPr>
          <w:sz w:val="28"/>
        </w:rPr>
        <w:t>«</w:t>
      </w:r>
      <w:r w:rsidRPr="00C03543">
        <w:rPr>
          <w:sz w:val="28"/>
          <w:lang w:val="en-US"/>
        </w:rPr>
        <w:t>Danfoss</w:t>
      </w:r>
      <w:r w:rsidRPr="00C03543">
        <w:rPr>
          <w:sz w:val="28"/>
        </w:rPr>
        <w:t xml:space="preserve">» серии </w:t>
      </w:r>
      <w:r w:rsidRPr="00C03543">
        <w:rPr>
          <w:sz w:val="28"/>
          <w:lang w:val="en-US"/>
        </w:rPr>
        <w:t>VLT</w:t>
      </w:r>
      <w:r w:rsidRPr="00C03543">
        <w:rPr>
          <w:sz w:val="28"/>
        </w:rPr>
        <w:t xml:space="preserve"> 5000. Фирма</w:t>
      </w:r>
      <w:r>
        <w:rPr>
          <w:sz w:val="28"/>
        </w:rPr>
        <w:t xml:space="preserve"> </w:t>
      </w:r>
      <w:r w:rsidRPr="00C03543">
        <w:rPr>
          <w:sz w:val="28"/>
        </w:rPr>
        <w:t>«</w:t>
      </w:r>
      <w:r w:rsidRPr="00C03543">
        <w:rPr>
          <w:sz w:val="28"/>
          <w:lang w:val="en-US"/>
        </w:rPr>
        <w:t>Danfoss</w:t>
      </w:r>
      <w:r w:rsidRPr="00C03543">
        <w:rPr>
          <w:sz w:val="28"/>
        </w:rPr>
        <w:t>»</w:t>
      </w:r>
      <w:r>
        <w:rPr>
          <w:sz w:val="28"/>
        </w:rPr>
        <w:t xml:space="preserve"> </w:t>
      </w:r>
      <w:r w:rsidRPr="00C03543">
        <w:rPr>
          <w:sz w:val="28"/>
        </w:rPr>
        <w:t xml:space="preserve">выпустила первый в мире серийный преобразователь частоты в 1968 г. С тех пор фирма установила стандарт качества для электроприводов [12]. Ее частотные преобразователи </w:t>
      </w:r>
      <w:r w:rsidRPr="00C03543">
        <w:rPr>
          <w:sz w:val="28"/>
          <w:lang w:val="en-US"/>
        </w:rPr>
        <w:t>VLT</w:t>
      </w:r>
      <w:r w:rsidRPr="00C03543">
        <w:rPr>
          <w:sz w:val="28"/>
        </w:rPr>
        <w:t xml:space="preserve"> сегодня проданы и обслуживаются более чем в 100 странах на шести континентах. В новой серии преобразователей </w:t>
      </w:r>
      <w:r w:rsidRPr="00C03543">
        <w:rPr>
          <w:sz w:val="28"/>
          <w:lang w:val="en-US"/>
        </w:rPr>
        <w:t>VLT</w:t>
      </w:r>
      <w:r w:rsidRPr="00C03543">
        <w:rPr>
          <w:sz w:val="28"/>
        </w:rPr>
        <w:t xml:space="preserve"> 5000 заложена система управления </w:t>
      </w:r>
      <w:r w:rsidRPr="00C03543">
        <w:rPr>
          <w:sz w:val="28"/>
          <w:lang w:val="en-US"/>
        </w:rPr>
        <w:t>VVC</w:t>
      </w:r>
      <w:r w:rsidRPr="00C03543">
        <w:rPr>
          <w:sz w:val="28"/>
          <w:vertAlign w:val="superscript"/>
          <w:lang w:val="en-US"/>
        </w:rPr>
        <w:t>PLUS</w:t>
      </w:r>
      <w:r w:rsidRPr="00C03543">
        <w:rPr>
          <w:sz w:val="28"/>
        </w:rPr>
        <w:t xml:space="preserve"> – это новая система векторного управления без датчиков управляющегося момента. По сравнению со стандартным управлением коэффициентом напряжение/частота система </w:t>
      </w:r>
      <w:r w:rsidRPr="00C03543">
        <w:rPr>
          <w:sz w:val="28"/>
          <w:lang w:val="en-US"/>
        </w:rPr>
        <w:t>VVC</w:t>
      </w:r>
      <w:r w:rsidRPr="00C03543">
        <w:rPr>
          <w:sz w:val="28"/>
          <w:vertAlign w:val="superscript"/>
          <w:lang w:val="en-US"/>
        </w:rPr>
        <w:t>PLUS</w:t>
      </w:r>
      <w:r w:rsidRPr="00C03543">
        <w:rPr>
          <w:sz w:val="28"/>
        </w:rPr>
        <w:t xml:space="preserve"> обеспечивает улучшенную динамику и устойчивость как при изменении задания скорости, так и при изменении момента нагрузки. В системе управления ПЧ внедрена система цифровая защита, которая гарантирует надежную работу даже при самых неблагоприятных эксплуатационных условиях. Электроприводы фирмы «</w:t>
      </w:r>
      <w:r w:rsidRPr="00C03543">
        <w:rPr>
          <w:sz w:val="28"/>
          <w:lang w:val="en-US"/>
        </w:rPr>
        <w:t>Danfoss</w:t>
      </w:r>
      <w:r w:rsidRPr="00C03543">
        <w:rPr>
          <w:sz w:val="28"/>
        </w:rPr>
        <w:t xml:space="preserve">» с системой управления </w:t>
      </w:r>
      <w:r w:rsidRPr="00C03543">
        <w:rPr>
          <w:sz w:val="28"/>
          <w:lang w:val="en-US"/>
        </w:rPr>
        <w:t>VVC</w:t>
      </w:r>
      <w:r w:rsidRPr="00C03543">
        <w:rPr>
          <w:sz w:val="28"/>
          <w:vertAlign w:val="superscript"/>
          <w:lang w:val="en-US"/>
        </w:rPr>
        <w:t>PLUS</w:t>
      </w:r>
      <w:r w:rsidRPr="00C03543">
        <w:rPr>
          <w:sz w:val="28"/>
        </w:rPr>
        <w:t xml:space="preserve"> допускают ударные нагрузки во всем диапазоне скоростей и быстро реагируют на изменение задания. Чтобы сделать программирование простым и понятным, параметры разделены на различные группы. Быстрое меню проводит пользователя через программирование нескольких параметров, которые должны быть установлены, чтобы начать работу. Пульт управления съемный. Он включает алфавитно-цифровой дисплей из четырех строк, давая возможность отображать четыре параметра одновременно. Через съемный пульт управления запрограммированные значения могут быть скопированы с одного </w:t>
      </w:r>
      <w:r w:rsidRPr="00C03543">
        <w:rPr>
          <w:sz w:val="28"/>
          <w:lang w:val="en-US"/>
        </w:rPr>
        <w:t>VLT</w:t>
      </w:r>
      <w:r w:rsidRPr="00C03543">
        <w:rPr>
          <w:sz w:val="28"/>
        </w:rPr>
        <w:t xml:space="preserve"> на другой. Это уменьшает затраты времени на программирование при замене приводов или включении дополнительного привода в систему. Процесс программирования оказывается легче, чем в других сериях. Преобразователи </w:t>
      </w:r>
      <w:r w:rsidRPr="00C03543">
        <w:rPr>
          <w:sz w:val="28"/>
          <w:lang w:val="en-US"/>
        </w:rPr>
        <w:t>VLT</w:t>
      </w:r>
      <w:r w:rsidRPr="00C03543">
        <w:rPr>
          <w:sz w:val="28"/>
        </w:rPr>
        <w:t xml:space="preserve"> 5000 выполняют большинство настроек автоматически. ПЧ серии </w:t>
      </w:r>
      <w:r w:rsidRPr="00C03543">
        <w:rPr>
          <w:sz w:val="28"/>
          <w:lang w:val="en-US"/>
        </w:rPr>
        <w:t>VLT</w:t>
      </w:r>
      <w:r w:rsidRPr="00C03543">
        <w:rPr>
          <w:sz w:val="28"/>
        </w:rPr>
        <w:t xml:space="preserve"> 5000 построены на базе инверторов с промежуточным звеном постоянного тока и широтно-импульсной модуляцией. В качестве силовых ключей используются биполярные транзисторы с изолированным управляющим электродом (</w:t>
      </w:r>
      <w:r w:rsidRPr="00C03543">
        <w:rPr>
          <w:sz w:val="28"/>
          <w:lang w:val="en-US"/>
        </w:rPr>
        <w:t>IGBT</w:t>
      </w:r>
      <w:r w:rsidRPr="00C03543">
        <w:rPr>
          <w:sz w:val="28"/>
        </w:rPr>
        <w:t xml:space="preserve">). Функциональная схема преобразователя частоты серии </w:t>
      </w:r>
      <w:r w:rsidRPr="00C03543">
        <w:rPr>
          <w:sz w:val="28"/>
          <w:lang w:val="en-US"/>
        </w:rPr>
        <w:t>VLT</w:t>
      </w:r>
      <w:r w:rsidRPr="00C03543">
        <w:rPr>
          <w:sz w:val="28"/>
        </w:rPr>
        <w:t xml:space="preserve"> 5000 представлена на рис. 2.10.</w:t>
      </w:r>
    </w:p>
    <w:p w:rsidR="00C03543" w:rsidRPr="00C03543" w:rsidRDefault="00C03543" w:rsidP="00C03543">
      <w:pPr>
        <w:widowControl w:val="0"/>
        <w:spacing w:line="360" w:lineRule="auto"/>
        <w:ind w:left="0" w:firstLine="720"/>
        <w:rPr>
          <w:sz w:val="28"/>
        </w:rPr>
      </w:pPr>
      <w:r w:rsidRPr="00C03543">
        <w:rPr>
          <w:sz w:val="28"/>
          <w:lang w:val="en-US"/>
        </w:rPr>
        <w:t>L</w:t>
      </w:r>
      <w:r w:rsidRPr="00C03543">
        <w:rPr>
          <w:sz w:val="28"/>
        </w:rPr>
        <w:t xml:space="preserve">, </w:t>
      </w:r>
      <w:r w:rsidRPr="00C03543">
        <w:rPr>
          <w:sz w:val="28"/>
          <w:lang w:val="en-US"/>
        </w:rPr>
        <w:t>C</w:t>
      </w:r>
      <w:r w:rsidRPr="00C03543">
        <w:rPr>
          <w:sz w:val="28"/>
        </w:rPr>
        <w:t>1…</w:t>
      </w:r>
      <w:r w:rsidRPr="00C03543">
        <w:rPr>
          <w:sz w:val="28"/>
          <w:lang w:val="en-US"/>
        </w:rPr>
        <w:t>C</w:t>
      </w:r>
      <w:r w:rsidRPr="00C03543">
        <w:rPr>
          <w:sz w:val="28"/>
        </w:rPr>
        <w:t xml:space="preserve">3 – входной </w:t>
      </w:r>
      <w:r w:rsidRPr="00C03543">
        <w:rPr>
          <w:sz w:val="28"/>
          <w:lang w:val="en-US"/>
        </w:rPr>
        <w:t>LC</w:t>
      </w:r>
      <w:r w:rsidRPr="00C03543">
        <w:rPr>
          <w:sz w:val="28"/>
        </w:rPr>
        <w:t xml:space="preserve"> фильтр, поставляемый по специальному заказу, служит для сглаживания импульсов входного тока, а так же блокирует высокочастотные помехи из сети в ПЧ и наоборот.</w:t>
      </w:r>
    </w:p>
    <w:p w:rsidR="00C03543" w:rsidRPr="00C03543" w:rsidRDefault="00C03543" w:rsidP="00C03543">
      <w:pPr>
        <w:widowControl w:val="0"/>
        <w:spacing w:line="360" w:lineRule="auto"/>
        <w:ind w:left="0" w:firstLine="720"/>
        <w:rPr>
          <w:sz w:val="28"/>
        </w:rPr>
      </w:pPr>
      <w:r w:rsidRPr="00C03543">
        <w:rPr>
          <w:sz w:val="28"/>
          <w:lang w:val="en-US"/>
        </w:rPr>
        <w:t>VD</w:t>
      </w:r>
      <w:r w:rsidRPr="00C03543">
        <w:rPr>
          <w:sz w:val="28"/>
        </w:rPr>
        <w:t>1…</w:t>
      </w:r>
      <w:r w:rsidRPr="00C03543">
        <w:rPr>
          <w:sz w:val="28"/>
          <w:lang w:val="en-US"/>
        </w:rPr>
        <w:t>VD</w:t>
      </w:r>
      <w:r w:rsidRPr="00C03543">
        <w:rPr>
          <w:sz w:val="28"/>
        </w:rPr>
        <w:t>6 – неуправляемый выпрямитель для преобразования энергии переменного тока в энергию постоянного тока.</w:t>
      </w: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vertAlign w:val="subscript"/>
        </w:rPr>
        <w:t>з</w:t>
      </w:r>
      <w:r w:rsidRPr="00C03543">
        <w:rPr>
          <w:sz w:val="28"/>
        </w:rPr>
        <w:t xml:space="preserve"> – зарядный резистор для предварительного заряда конденсаторов силового фильтра С4…С6.</w:t>
      </w:r>
    </w:p>
    <w:p w:rsidR="00C03543" w:rsidRPr="00C03543" w:rsidRDefault="00C03543" w:rsidP="00C03543">
      <w:pPr>
        <w:widowControl w:val="0"/>
        <w:spacing w:line="360" w:lineRule="auto"/>
        <w:ind w:left="0" w:firstLine="720"/>
        <w:rPr>
          <w:sz w:val="28"/>
        </w:rPr>
      </w:pPr>
      <w:r w:rsidRPr="00C03543">
        <w:rPr>
          <w:sz w:val="28"/>
        </w:rPr>
        <w:t>С4…С6 – силовые конденсаторы для фильтрации выпрямленного напряжения в звене постоянного тока.</w:t>
      </w: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vertAlign w:val="subscript"/>
          <w:lang w:val="en-US"/>
        </w:rPr>
        <w:t>s</w:t>
      </w:r>
      <w:r w:rsidRPr="00C03543">
        <w:rPr>
          <w:sz w:val="28"/>
        </w:rPr>
        <w:t xml:space="preserve"> – резисторный датчик обратной связи по току инвертора для контроля тока инвертора, защиты инвертора от токов короткого замыкания.</w:t>
      </w:r>
    </w:p>
    <w:p w:rsidR="00C03543" w:rsidRPr="00C03543" w:rsidRDefault="00C03543" w:rsidP="00C03543">
      <w:pPr>
        <w:widowControl w:val="0"/>
        <w:spacing w:line="360" w:lineRule="auto"/>
        <w:ind w:left="0" w:firstLine="720"/>
        <w:rPr>
          <w:sz w:val="28"/>
        </w:rPr>
      </w:pPr>
      <w:r w:rsidRPr="00C03543">
        <w:rPr>
          <w:sz w:val="28"/>
          <w:lang w:val="en-US"/>
        </w:rPr>
        <w:t>VT</w:t>
      </w:r>
      <w:r w:rsidRPr="00C03543">
        <w:rPr>
          <w:sz w:val="28"/>
        </w:rPr>
        <w:t>1…</w:t>
      </w:r>
      <w:r w:rsidRPr="00C03543">
        <w:rPr>
          <w:sz w:val="28"/>
          <w:lang w:val="en-US"/>
        </w:rPr>
        <w:t>VT</w:t>
      </w:r>
      <w:r w:rsidRPr="00C03543">
        <w:rPr>
          <w:sz w:val="28"/>
        </w:rPr>
        <w:t>6 – транзисторы силового тока инвертора, могут быть скомпонованы в виде полумостов.</w:t>
      </w:r>
    </w:p>
    <w:p w:rsidR="00C03543" w:rsidRPr="00C03543" w:rsidRDefault="00C03543" w:rsidP="00C03543">
      <w:pPr>
        <w:widowControl w:val="0"/>
        <w:spacing w:line="360" w:lineRule="auto"/>
        <w:ind w:left="0" w:firstLine="720"/>
        <w:rPr>
          <w:sz w:val="28"/>
        </w:rPr>
      </w:pPr>
      <w:r w:rsidRPr="00C03543">
        <w:rPr>
          <w:sz w:val="28"/>
        </w:rPr>
        <w:t>М – асинхронный исполнительный двигатель.</w:t>
      </w:r>
    </w:p>
    <w:p w:rsidR="00C03543" w:rsidRPr="00C03543" w:rsidRDefault="00C03543" w:rsidP="00C03543">
      <w:pPr>
        <w:widowControl w:val="0"/>
        <w:spacing w:line="360" w:lineRule="auto"/>
        <w:ind w:left="0" w:firstLine="720"/>
        <w:rPr>
          <w:sz w:val="28"/>
        </w:rPr>
      </w:pPr>
      <w:r w:rsidRPr="00C03543">
        <w:rPr>
          <w:sz w:val="28"/>
        </w:rPr>
        <w:t>ИБП – импульсный блок питания, обеспечивает несколько стабилизированных напряжений.</w:t>
      </w:r>
    </w:p>
    <w:p w:rsidR="00C03543" w:rsidRPr="00C03543" w:rsidRDefault="00C03543" w:rsidP="00C03543">
      <w:pPr>
        <w:widowControl w:val="0"/>
        <w:spacing w:line="360" w:lineRule="auto"/>
        <w:ind w:left="0" w:firstLine="720"/>
        <w:rPr>
          <w:sz w:val="28"/>
        </w:rPr>
      </w:pPr>
      <w:r w:rsidRPr="00C03543">
        <w:rPr>
          <w:sz w:val="28"/>
        </w:rPr>
        <w:t xml:space="preserve">К – реле предварительного заряда. Включается после предварительного заряда силовых конденсаторов, шунтируя своим контактом резистор </w:t>
      </w:r>
      <w:r w:rsidRPr="00C03543">
        <w:rPr>
          <w:sz w:val="28"/>
          <w:lang w:val="en-US"/>
        </w:rPr>
        <w:t>R</w:t>
      </w:r>
      <w:r w:rsidRPr="00C03543">
        <w:rPr>
          <w:sz w:val="28"/>
          <w:vertAlign w:val="subscript"/>
        </w:rPr>
        <w:t>з</w:t>
      </w:r>
      <w:r w:rsidRPr="00C03543">
        <w:rPr>
          <w:sz w:val="28"/>
        </w:rPr>
        <w:t>.</w:t>
      </w:r>
    </w:p>
    <w:p w:rsidR="00C03543" w:rsidRPr="00C03543" w:rsidRDefault="00C03543" w:rsidP="00C03543">
      <w:pPr>
        <w:widowControl w:val="0"/>
        <w:spacing w:line="360" w:lineRule="auto"/>
        <w:ind w:left="0" w:firstLine="720"/>
        <w:rPr>
          <w:sz w:val="28"/>
        </w:rPr>
      </w:pPr>
      <w:r w:rsidRPr="00C03543">
        <w:rPr>
          <w:sz w:val="28"/>
        </w:rPr>
        <w:t>БВВУ – блок верхних выходных усилителей.</w:t>
      </w:r>
    </w:p>
    <w:p w:rsidR="00C03543" w:rsidRPr="00C03543" w:rsidRDefault="00C03543" w:rsidP="00C03543">
      <w:pPr>
        <w:widowControl w:val="0"/>
        <w:spacing w:line="360" w:lineRule="auto"/>
        <w:ind w:left="0" w:firstLine="720"/>
        <w:rPr>
          <w:sz w:val="28"/>
        </w:rPr>
      </w:pPr>
      <w:r w:rsidRPr="00C03543">
        <w:rPr>
          <w:sz w:val="28"/>
        </w:rPr>
        <w:t>БНВУ – блок нижних выходных усилителей.</w:t>
      </w:r>
    </w:p>
    <w:p w:rsidR="00C03543" w:rsidRPr="00C03543" w:rsidRDefault="00C03543" w:rsidP="00C03543">
      <w:pPr>
        <w:widowControl w:val="0"/>
        <w:spacing w:line="360" w:lineRule="auto"/>
        <w:ind w:left="0" w:firstLine="720"/>
        <w:rPr>
          <w:sz w:val="28"/>
        </w:rPr>
      </w:pPr>
      <w:r w:rsidRPr="00C03543">
        <w:rPr>
          <w:sz w:val="28"/>
        </w:rPr>
        <w:t>БВВУ и БНВУ служат для формирования импульсов управления силовыми ключами.</w:t>
      </w:r>
    </w:p>
    <w:p w:rsidR="00C03543" w:rsidRPr="00C03543" w:rsidRDefault="00C03543" w:rsidP="00C03543">
      <w:pPr>
        <w:widowControl w:val="0"/>
        <w:spacing w:line="360" w:lineRule="auto"/>
        <w:ind w:left="0" w:firstLine="720"/>
        <w:rPr>
          <w:sz w:val="28"/>
        </w:rPr>
      </w:pPr>
      <w:r w:rsidRPr="00C03543">
        <w:rPr>
          <w:sz w:val="28"/>
        </w:rPr>
        <w:t>БУИ – блок управления инвертором. Главный управляющий узел, который формирует на выходе 6 импульсных сигналов формирования ШИМ по различным алгоритмам. В соответствии с сигналами ОС, сигналами управления и выбранными комплексами программ БУИ выполняется на базе микропроцессорных контроллеров.</w:t>
      </w:r>
    </w:p>
    <w:p w:rsidR="00C03543" w:rsidRPr="00C03543" w:rsidRDefault="00C03543" w:rsidP="00C03543">
      <w:pPr>
        <w:widowControl w:val="0"/>
        <w:spacing w:line="360" w:lineRule="auto"/>
        <w:ind w:left="0" w:firstLine="720"/>
        <w:rPr>
          <w:sz w:val="28"/>
        </w:rPr>
      </w:pPr>
      <w:r w:rsidRPr="00C03543">
        <w:rPr>
          <w:sz w:val="28"/>
        </w:rPr>
        <w:t xml:space="preserve">БИФ – блок интерфейса, обеспечивает связь схемы управления преобразователем с внешним устройством ЦПУ и АЛУ, персональным компьютером (РС), ведущим приводом </w:t>
      </w:r>
      <w:r w:rsidRPr="00C03543">
        <w:rPr>
          <w:sz w:val="28"/>
          <w:lang w:val="en-US"/>
        </w:rPr>
        <w:t>MD</w:t>
      </w:r>
      <w:r w:rsidRPr="00C03543">
        <w:rPr>
          <w:sz w:val="28"/>
        </w:rPr>
        <w:t>, а также выдает сигнал для ведомого привода, если</w:t>
      </w:r>
      <w:r>
        <w:rPr>
          <w:sz w:val="28"/>
        </w:rPr>
        <w:t xml:space="preserve"> </w:t>
      </w:r>
      <w:r w:rsidRPr="00C03543">
        <w:rPr>
          <w:sz w:val="28"/>
        </w:rPr>
        <w:t xml:space="preserve">данный ЭП является ведущий. </w:t>
      </w:r>
    </w:p>
    <w:p w:rsidR="00C03543" w:rsidRPr="00C03543" w:rsidRDefault="00C03543" w:rsidP="00C03543">
      <w:pPr>
        <w:widowControl w:val="0"/>
        <w:spacing w:line="360" w:lineRule="auto"/>
        <w:ind w:left="0" w:firstLine="720"/>
        <w:rPr>
          <w:sz w:val="28"/>
        </w:rPr>
      </w:pPr>
      <w:r w:rsidRPr="00C03543">
        <w:rPr>
          <w:sz w:val="28"/>
        </w:rPr>
        <w:t>БРИТ – блок реостатно-инверторного торможения.</w:t>
      </w: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vertAlign w:val="subscript"/>
          <w:lang w:val="en-US"/>
        </w:rPr>
        <w:t>T</w:t>
      </w:r>
      <w:r w:rsidRPr="00C03543">
        <w:rPr>
          <w:sz w:val="28"/>
        </w:rPr>
        <w:t xml:space="preserve"> – силовой тормозной резистор.</w:t>
      </w:r>
    </w:p>
    <w:p w:rsidR="00C03543" w:rsidRPr="00C03543" w:rsidRDefault="00C03543" w:rsidP="00C03543">
      <w:pPr>
        <w:widowControl w:val="0"/>
        <w:spacing w:line="360" w:lineRule="auto"/>
        <w:ind w:left="0" w:firstLine="720"/>
        <w:rPr>
          <w:sz w:val="28"/>
        </w:rPr>
      </w:pPr>
      <w:r w:rsidRPr="00C03543">
        <w:rPr>
          <w:sz w:val="28"/>
        </w:rPr>
        <w:t xml:space="preserve">БРИТ и </w:t>
      </w:r>
      <w:r w:rsidRPr="00C03543">
        <w:rPr>
          <w:sz w:val="28"/>
          <w:lang w:val="en-US"/>
        </w:rPr>
        <w:t>R</w:t>
      </w:r>
      <w:r w:rsidRPr="00C03543">
        <w:rPr>
          <w:sz w:val="28"/>
          <w:vertAlign w:val="subscript"/>
        </w:rPr>
        <w:t>Т</w:t>
      </w:r>
      <w:r w:rsidRPr="00C03543">
        <w:rPr>
          <w:sz w:val="28"/>
        </w:rPr>
        <w:t xml:space="preserve"> поставляются по желанию заказчика.</w:t>
      </w:r>
    </w:p>
    <w:p w:rsidR="00C03543" w:rsidRPr="00C03543" w:rsidRDefault="00C03543" w:rsidP="00C03543">
      <w:pPr>
        <w:widowControl w:val="0"/>
        <w:spacing w:line="360" w:lineRule="auto"/>
        <w:ind w:left="0" w:firstLine="720"/>
        <w:rPr>
          <w:sz w:val="28"/>
        </w:rPr>
      </w:pPr>
      <w:r w:rsidRPr="00C03543">
        <w:rPr>
          <w:sz w:val="28"/>
        </w:rPr>
        <w:t xml:space="preserve">Общие технические данные преобразователй частоты серии </w:t>
      </w:r>
      <w:r w:rsidRPr="00C03543">
        <w:rPr>
          <w:sz w:val="28"/>
          <w:lang w:val="en-US"/>
        </w:rPr>
        <w:t>VLT</w:t>
      </w:r>
      <w:r w:rsidRPr="00C03543">
        <w:rPr>
          <w:sz w:val="28"/>
        </w:rPr>
        <w:t xml:space="preserve"> 5000 [13] приведены в таблице 2.5:</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Табл</w:t>
      </w:r>
      <w:r w:rsidRPr="00C03543">
        <w:rPr>
          <w:sz w:val="28"/>
        </w:rPr>
        <w:t>ица 2.5</w:t>
      </w:r>
      <w:r w:rsidRPr="00C03543">
        <w:rPr>
          <w:sz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524"/>
      </w:tblGrid>
      <w:tr w:rsidR="00C03543" w:rsidRPr="00C03543" w:rsidTr="00DC26BE">
        <w:tc>
          <w:tcPr>
            <w:tcW w:w="7621" w:type="dxa"/>
          </w:tcPr>
          <w:p w:rsidR="00C03543" w:rsidRPr="00DC26BE" w:rsidRDefault="00C03543" w:rsidP="00DC26BE">
            <w:pPr>
              <w:widowControl w:val="0"/>
              <w:spacing w:line="360" w:lineRule="auto"/>
              <w:ind w:left="0"/>
              <w:rPr>
                <w:lang w:val="en-US"/>
              </w:rPr>
            </w:pPr>
            <w:r w:rsidRPr="00DC26BE">
              <w:rPr>
                <w:lang w:val="en-US"/>
              </w:rPr>
              <w:t>Частота питания, Гц</w:t>
            </w:r>
          </w:p>
        </w:tc>
        <w:tc>
          <w:tcPr>
            <w:tcW w:w="1524" w:type="dxa"/>
          </w:tcPr>
          <w:p w:rsidR="00C03543" w:rsidRPr="00DC26BE" w:rsidRDefault="00C03543" w:rsidP="00DC26BE">
            <w:pPr>
              <w:widowControl w:val="0"/>
              <w:spacing w:line="360" w:lineRule="auto"/>
              <w:ind w:left="0"/>
              <w:rPr>
                <w:lang w:val="en-US"/>
              </w:rPr>
            </w:pPr>
            <w:r w:rsidRPr="00DC26BE">
              <w:rPr>
                <w:lang w:val="en-US"/>
              </w:rPr>
              <w:t>50/60</w:t>
            </w:r>
          </w:p>
        </w:tc>
      </w:tr>
      <w:tr w:rsidR="00C03543" w:rsidRPr="00C03543" w:rsidTr="00DC26BE">
        <w:tc>
          <w:tcPr>
            <w:tcW w:w="7621" w:type="dxa"/>
          </w:tcPr>
          <w:p w:rsidR="00C03543" w:rsidRPr="00DC26BE" w:rsidRDefault="00C03543" w:rsidP="00DC26BE">
            <w:pPr>
              <w:widowControl w:val="0"/>
              <w:spacing w:line="360" w:lineRule="auto"/>
              <w:ind w:left="0"/>
              <w:rPr>
                <w:lang w:val="en-US"/>
              </w:rPr>
            </w:pPr>
            <w:r w:rsidRPr="00DC26BE">
              <w:rPr>
                <w:lang w:val="en-US"/>
              </w:rPr>
              <w:t>Максимальный дисбаланс напряжения питания</w:t>
            </w:r>
          </w:p>
        </w:tc>
        <w:tc>
          <w:tcPr>
            <w:tcW w:w="1524" w:type="dxa"/>
          </w:tcPr>
          <w:p w:rsidR="00C03543" w:rsidRPr="00DC26BE" w:rsidRDefault="00C03543" w:rsidP="00DC26BE">
            <w:pPr>
              <w:widowControl w:val="0"/>
              <w:spacing w:line="360" w:lineRule="auto"/>
              <w:ind w:left="0"/>
              <w:rPr>
                <w:lang w:val="en-US"/>
              </w:rPr>
            </w:pPr>
            <w:r w:rsidRPr="00DC26BE">
              <w:rPr>
                <w:lang w:val="en-US"/>
              </w:rPr>
              <w:t>±2%U</w:t>
            </w:r>
            <w:r w:rsidRPr="00DC26BE">
              <w:rPr>
                <w:vertAlign w:val="subscript"/>
                <w:lang w:val="en-US"/>
              </w:rPr>
              <w:t>н</w:t>
            </w:r>
          </w:p>
        </w:tc>
      </w:tr>
      <w:tr w:rsidR="00C03543" w:rsidRPr="00C03543" w:rsidTr="00DC26BE">
        <w:tc>
          <w:tcPr>
            <w:tcW w:w="7621" w:type="dxa"/>
          </w:tcPr>
          <w:p w:rsidR="00C03543" w:rsidRPr="00DC26BE" w:rsidRDefault="00C03543" w:rsidP="00DC26BE">
            <w:pPr>
              <w:widowControl w:val="0"/>
              <w:spacing w:line="360" w:lineRule="auto"/>
              <w:ind w:left="0"/>
              <w:rPr>
                <w:lang w:val="en-US"/>
              </w:rPr>
            </w:pPr>
            <w:r w:rsidRPr="00DC26BE">
              <w:rPr>
                <w:lang w:val="en-US"/>
              </w:rPr>
              <w:t>Коэффициент мощности</w:t>
            </w:r>
          </w:p>
        </w:tc>
        <w:tc>
          <w:tcPr>
            <w:tcW w:w="1524" w:type="dxa"/>
          </w:tcPr>
          <w:p w:rsidR="00C03543" w:rsidRPr="00DC26BE" w:rsidRDefault="00C03543" w:rsidP="00DC26BE">
            <w:pPr>
              <w:widowControl w:val="0"/>
              <w:spacing w:line="360" w:lineRule="auto"/>
              <w:ind w:left="0"/>
              <w:rPr>
                <w:lang w:val="en-US"/>
              </w:rPr>
            </w:pPr>
            <w:r w:rsidRPr="00DC26BE">
              <w:rPr>
                <w:lang w:val="en-US"/>
              </w:rPr>
              <w:t>0.9…1.0</w:t>
            </w:r>
          </w:p>
        </w:tc>
      </w:tr>
      <w:tr w:rsidR="00C03543" w:rsidRPr="00C03543" w:rsidTr="00DC26BE">
        <w:tc>
          <w:tcPr>
            <w:tcW w:w="7621" w:type="dxa"/>
          </w:tcPr>
          <w:p w:rsidR="00C03543" w:rsidRPr="00DC26BE" w:rsidRDefault="00C03543" w:rsidP="00DC26BE">
            <w:pPr>
              <w:widowControl w:val="0"/>
              <w:spacing w:line="360" w:lineRule="auto"/>
              <w:ind w:left="0"/>
            </w:pPr>
            <w:r w:rsidRPr="00DC26BE">
              <w:t>Пусковой вращающий момент в течении 1 мин., %</w:t>
            </w:r>
          </w:p>
        </w:tc>
        <w:tc>
          <w:tcPr>
            <w:tcW w:w="1524" w:type="dxa"/>
          </w:tcPr>
          <w:p w:rsidR="00C03543" w:rsidRPr="00DC26BE" w:rsidRDefault="00C03543" w:rsidP="00DC26BE">
            <w:pPr>
              <w:widowControl w:val="0"/>
              <w:spacing w:line="360" w:lineRule="auto"/>
              <w:ind w:left="0"/>
              <w:rPr>
                <w:lang w:val="en-US"/>
              </w:rPr>
            </w:pPr>
            <w:r w:rsidRPr="00DC26BE">
              <w:rPr>
                <w:lang w:val="en-US"/>
              </w:rPr>
              <w:t>160</w:t>
            </w:r>
          </w:p>
        </w:tc>
      </w:tr>
      <w:tr w:rsidR="00C03543" w:rsidRPr="00C03543" w:rsidTr="00DC26BE">
        <w:tc>
          <w:tcPr>
            <w:tcW w:w="7621" w:type="dxa"/>
          </w:tcPr>
          <w:p w:rsidR="00C03543" w:rsidRPr="00DC26BE" w:rsidRDefault="00C03543" w:rsidP="00DC26BE">
            <w:pPr>
              <w:widowControl w:val="0"/>
              <w:spacing w:line="360" w:lineRule="auto"/>
              <w:ind w:left="0"/>
            </w:pPr>
            <w:r w:rsidRPr="00DC26BE">
              <w:t>Пусковой вращающий момент в течении 0.5 сек., %</w:t>
            </w:r>
          </w:p>
        </w:tc>
        <w:tc>
          <w:tcPr>
            <w:tcW w:w="1524" w:type="dxa"/>
          </w:tcPr>
          <w:p w:rsidR="00C03543" w:rsidRPr="00DC26BE" w:rsidRDefault="00C03543" w:rsidP="00DC26BE">
            <w:pPr>
              <w:widowControl w:val="0"/>
              <w:spacing w:line="360" w:lineRule="auto"/>
              <w:ind w:left="0"/>
              <w:rPr>
                <w:lang w:val="en-US"/>
              </w:rPr>
            </w:pPr>
            <w:r w:rsidRPr="00DC26BE">
              <w:rPr>
                <w:lang w:val="en-US"/>
              </w:rPr>
              <w:t>180</w:t>
            </w:r>
          </w:p>
        </w:tc>
      </w:tr>
      <w:tr w:rsidR="00C03543" w:rsidRPr="00C03543" w:rsidTr="00DC26BE">
        <w:tc>
          <w:tcPr>
            <w:tcW w:w="7621" w:type="dxa"/>
          </w:tcPr>
          <w:p w:rsidR="00C03543" w:rsidRPr="00DC26BE" w:rsidRDefault="00C03543" w:rsidP="00DC26BE">
            <w:pPr>
              <w:widowControl w:val="0"/>
              <w:spacing w:line="360" w:lineRule="auto"/>
              <w:ind w:left="0"/>
              <w:rPr>
                <w:lang w:val="en-US"/>
              </w:rPr>
            </w:pPr>
            <w:r w:rsidRPr="00DC26BE">
              <w:rPr>
                <w:lang w:val="en-US"/>
              </w:rPr>
              <w:t>Диапазон частот, Гц</w:t>
            </w:r>
          </w:p>
        </w:tc>
        <w:tc>
          <w:tcPr>
            <w:tcW w:w="1524" w:type="dxa"/>
          </w:tcPr>
          <w:p w:rsidR="00C03543" w:rsidRPr="00DC26BE" w:rsidRDefault="00C03543" w:rsidP="00DC26BE">
            <w:pPr>
              <w:widowControl w:val="0"/>
              <w:spacing w:line="360" w:lineRule="auto"/>
              <w:ind w:left="0"/>
              <w:rPr>
                <w:lang w:val="en-US"/>
              </w:rPr>
            </w:pPr>
            <w:r w:rsidRPr="00DC26BE">
              <w:rPr>
                <w:lang w:val="en-US"/>
              </w:rPr>
              <w:t>0…1000</w:t>
            </w:r>
          </w:p>
        </w:tc>
      </w:tr>
      <w:tr w:rsidR="00C03543" w:rsidRPr="00C03543" w:rsidTr="00DC26BE">
        <w:tc>
          <w:tcPr>
            <w:tcW w:w="7621" w:type="dxa"/>
          </w:tcPr>
          <w:p w:rsidR="00C03543" w:rsidRPr="00DC26BE" w:rsidRDefault="00C03543" w:rsidP="00DC26BE">
            <w:pPr>
              <w:widowControl w:val="0"/>
              <w:spacing w:line="360" w:lineRule="auto"/>
              <w:ind w:left="0"/>
            </w:pPr>
            <w:r w:rsidRPr="00DC26BE">
              <w:t>Разрешение на выходной частоте, Гц</w:t>
            </w:r>
          </w:p>
        </w:tc>
        <w:tc>
          <w:tcPr>
            <w:tcW w:w="1524" w:type="dxa"/>
          </w:tcPr>
          <w:p w:rsidR="00C03543" w:rsidRPr="00DC26BE" w:rsidRDefault="00C03543" w:rsidP="00DC26BE">
            <w:pPr>
              <w:widowControl w:val="0"/>
              <w:spacing w:line="360" w:lineRule="auto"/>
              <w:ind w:left="0"/>
              <w:rPr>
                <w:lang w:val="en-US"/>
              </w:rPr>
            </w:pPr>
            <w:r w:rsidRPr="00DC26BE">
              <w:rPr>
                <w:lang w:val="en-US"/>
              </w:rPr>
              <w:t>±0.003</w:t>
            </w:r>
          </w:p>
        </w:tc>
      </w:tr>
      <w:tr w:rsidR="00C03543" w:rsidRPr="00C03543" w:rsidTr="00DC26BE">
        <w:tc>
          <w:tcPr>
            <w:tcW w:w="7621" w:type="dxa"/>
          </w:tcPr>
          <w:p w:rsidR="00C03543" w:rsidRPr="00DC26BE" w:rsidRDefault="00C03543" w:rsidP="00DC26BE">
            <w:pPr>
              <w:widowControl w:val="0"/>
              <w:spacing w:line="360" w:lineRule="auto"/>
              <w:ind w:left="0"/>
            </w:pPr>
            <w:r w:rsidRPr="00DC26BE">
              <w:t>Диапазон регулирования скорости:</w:t>
            </w:r>
          </w:p>
          <w:p w:rsidR="00C03543" w:rsidRPr="00DC26BE" w:rsidRDefault="00C03543" w:rsidP="00DC26BE">
            <w:pPr>
              <w:widowControl w:val="0"/>
              <w:spacing w:line="360" w:lineRule="auto"/>
              <w:ind w:left="0"/>
            </w:pPr>
            <w:r w:rsidRPr="00DC26BE">
              <w:t xml:space="preserve"> Разомкнутая система</w:t>
            </w:r>
          </w:p>
          <w:p w:rsidR="00C03543" w:rsidRPr="00DC26BE" w:rsidRDefault="00C03543" w:rsidP="00DC26BE">
            <w:pPr>
              <w:widowControl w:val="0"/>
              <w:spacing w:line="360" w:lineRule="auto"/>
              <w:ind w:left="0"/>
            </w:pPr>
            <w:r w:rsidRPr="00DC26BE">
              <w:t xml:space="preserve"> замкнутая система</w:t>
            </w:r>
          </w:p>
        </w:tc>
        <w:tc>
          <w:tcPr>
            <w:tcW w:w="1524" w:type="dxa"/>
          </w:tcPr>
          <w:p w:rsidR="00C03543" w:rsidRPr="00DC26BE" w:rsidRDefault="00C03543" w:rsidP="00DC26BE">
            <w:pPr>
              <w:widowControl w:val="0"/>
              <w:spacing w:line="360" w:lineRule="auto"/>
              <w:ind w:left="0"/>
            </w:pPr>
          </w:p>
          <w:p w:rsidR="00C03543" w:rsidRPr="00DC26BE" w:rsidRDefault="00C03543" w:rsidP="00DC26BE">
            <w:pPr>
              <w:widowControl w:val="0"/>
              <w:spacing w:line="360" w:lineRule="auto"/>
              <w:ind w:left="0"/>
              <w:rPr>
                <w:lang w:val="en-US"/>
              </w:rPr>
            </w:pPr>
            <w:r w:rsidRPr="00DC26BE">
              <w:rPr>
                <w:lang w:val="en-US"/>
              </w:rPr>
              <w:t>1…100</w:t>
            </w:r>
          </w:p>
          <w:p w:rsidR="00C03543" w:rsidRPr="00DC26BE" w:rsidRDefault="00C03543" w:rsidP="00DC26BE">
            <w:pPr>
              <w:widowControl w:val="0"/>
              <w:spacing w:line="360" w:lineRule="auto"/>
              <w:ind w:left="0"/>
              <w:rPr>
                <w:lang w:val="en-US"/>
              </w:rPr>
            </w:pPr>
            <w:r w:rsidRPr="00DC26BE">
              <w:rPr>
                <w:lang w:val="en-US"/>
              </w:rPr>
              <w:t>1…1000</w:t>
            </w:r>
          </w:p>
        </w:tc>
      </w:tr>
      <w:tr w:rsidR="00C03543" w:rsidRPr="00C03543" w:rsidTr="00DC26BE">
        <w:tc>
          <w:tcPr>
            <w:tcW w:w="7621" w:type="dxa"/>
          </w:tcPr>
          <w:p w:rsidR="00C03543" w:rsidRPr="00DC26BE" w:rsidRDefault="00C03543" w:rsidP="00DC26BE">
            <w:pPr>
              <w:widowControl w:val="0"/>
              <w:spacing w:line="360" w:lineRule="auto"/>
              <w:ind w:left="0"/>
            </w:pPr>
            <w:r w:rsidRPr="00DC26BE">
              <w:t>Число программируемых (по напряжению) аналоговых входов</w:t>
            </w:r>
          </w:p>
        </w:tc>
        <w:tc>
          <w:tcPr>
            <w:tcW w:w="1524" w:type="dxa"/>
          </w:tcPr>
          <w:p w:rsidR="00C03543" w:rsidRPr="00DC26BE" w:rsidRDefault="00C03543" w:rsidP="00DC26BE">
            <w:pPr>
              <w:widowControl w:val="0"/>
              <w:spacing w:line="360" w:lineRule="auto"/>
              <w:ind w:left="0"/>
              <w:rPr>
                <w:lang w:val="en-US"/>
              </w:rPr>
            </w:pPr>
            <w:r w:rsidRPr="00DC26BE">
              <w:rPr>
                <w:lang w:val="en-US"/>
              </w:rPr>
              <w:t>2</w:t>
            </w:r>
          </w:p>
        </w:tc>
      </w:tr>
      <w:tr w:rsidR="00C03543" w:rsidRPr="00C03543" w:rsidTr="00DC26BE">
        <w:tc>
          <w:tcPr>
            <w:tcW w:w="7621" w:type="dxa"/>
          </w:tcPr>
          <w:p w:rsidR="00C03543" w:rsidRPr="00DC26BE" w:rsidRDefault="00C03543" w:rsidP="00DC26BE">
            <w:pPr>
              <w:widowControl w:val="0"/>
              <w:spacing w:line="360" w:lineRule="auto"/>
              <w:ind w:left="0"/>
            </w:pPr>
            <w:r w:rsidRPr="00DC26BE">
              <w:t>Число программируемых цифровых и аналоговых выходов</w:t>
            </w:r>
          </w:p>
        </w:tc>
        <w:tc>
          <w:tcPr>
            <w:tcW w:w="1524" w:type="dxa"/>
          </w:tcPr>
          <w:p w:rsidR="00C03543" w:rsidRPr="00DC26BE" w:rsidRDefault="00C03543" w:rsidP="00DC26BE">
            <w:pPr>
              <w:widowControl w:val="0"/>
              <w:spacing w:line="360" w:lineRule="auto"/>
              <w:ind w:left="0"/>
              <w:rPr>
                <w:lang w:val="en-US"/>
              </w:rPr>
            </w:pPr>
            <w:r w:rsidRPr="00DC26BE">
              <w:rPr>
                <w:lang w:val="en-US"/>
              </w:rPr>
              <w:t>2</w:t>
            </w:r>
          </w:p>
        </w:tc>
      </w:tr>
      <w:tr w:rsidR="00C03543" w:rsidRPr="00C03543" w:rsidTr="00DC26BE">
        <w:tc>
          <w:tcPr>
            <w:tcW w:w="7621" w:type="dxa"/>
          </w:tcPr>
          <w:p w:rsidR="00C03543" w:rsidRPr="00DC26BE" w:rsidRDefault="00C03543" w:rsidP="00DC26BE">
            <w:pPr>
              <w:widowControl w:val="0"/>
              <w:spacing w:line="360" w:lineRule="auto"/>
              <w:ind w:left="0"/>
              <w:rPr>
                <w:lang w:val="en-US"/>
              </w:rPr>
            </w:pPr>
            <w:r w:rsidRPr="00DC26BE">
              <w:rPr>
                <w:lang w:val="en-US"/>
              </w:rPr>
              <w:t>Число программируемых цифровых входов</w:t>
            </w:r>
          </w:p>
        </w:tc>
        <w:tc>
          <w:tcPr>
            <w:tcW w:w="1524" w:type="dxa"/>
          </w:tcPr>
          <w:p w:rsidR="00C03543" w:rsidRPr="00DC26BE" w:rsidRDefault="00C03543" w:rsidP="00DC26BE">
            <w:pPr>
              <w:widowControl w:val="0"/>
              <w:spacing w:line="360" w:lineRule="auto"/>
              <w:ind w:left="0"/>
              <w:rPr>
                <w:lang w:val="en-US"/>
              </w:rPr>
            </w:pPr>
            <w:r w:rsidRPr="00DC26BE">
              <w:rPr>
                <w:lang w:val="en-US"/>
              </w:rPr>
              <w:t>8</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 xml:space="preserve">Частотный преобразователь выбирается по току. Номинальный ток </w:t>
      </w:r>
      <w:r w:rsidRPr="00C03543">
        <w:rPr>
          <w:sz w:val="28"/>
          <w:lang w:val="en-US"/>
        </w:rPr>
        <w:t>I</w:t>
      </w:r>
      <w:r w:rsidRPr="00C03543">
        <w:rPr>
          <w:sz w:val="28"/>
          <w:vertAlign w:val="subscript"/>
          <w:lang w:val="en-US"/>
        </w:rPr>
        <w:t>VLT</w:t>
      </w:r>
      <w:r w:rsidRPr="00C03543">
        <w:rPr>
          <w:sz w:val="28"/>
          <w:vertAlign w:val="subscript"/>
        </w:rPr>
        <w:t>.</w:t>
      </w:r>
      <w:r w:rsidRPr="00C03543">
        <w:rPr>
          <w:sz w:val="28"/>
          <w:vertAlign w:val="subscript"/>
          <w:lang w:val="en-US"/>
        </w:rPr>
        <w:t>N</w:t>
      </w:r>
      <w:r w:rsidRPr="00C03543">
        <w:rPr>
          <w:sz w:val="28"/>
        </w:rPr>
        <w:t xml:space="preserve"> должен бать равен или больше требуемого тока двигателя (</w:t>
      </w:r>
      <w:r w:rsidRPr="00C03543">
        <w:rPr>
          <w:sz w:val="28"/>
          <w:lang w:val="en-US"/>
        </w:rPr>
        <w:t>I</w:t>
      </w:r>
      <w:r w:rsidRPr="00C03543">
        <w:rPr>
          <w:sz w:val="28"/>
        </w:rPr>
        <w:t xml:space="preserve">н = 3.56 А). Выбираем из [12] преобразователь частоты типа </w:t>
      </w:r>
      <w:r w:rsidRPr="00C03543">
        <w:rPr>
          <w:sz w:val="28"/>
          <w:lang w:val="en-US"/>
        </w:rPr>
        <w:t>VLT</w:t>
      </w:r>
      <w:r w:rsidRPr="00C03543">
        <w:rPr>
          <w:sz w:val="28"/>
        </w:rPr>
        <w:t xml:space="preserve"> 5003. Технические данные ПЧ </w:t>
      </w:r>
      <w:r w:rsidRPr="00C03543">
        <w:rPr>
          <w:sz w:val="28"/>
          <w:lang w:val="en-US"/>
        </w:rPr>
        <w:t>VLT</w:t>
      </w:r>
      <w:r w:rsidRPr="00C03543">
        <w:rPr>
          <w:sz w:val="28"/>
        </w:rPr>
        <w:t xml:space="preserve"> 5003 приведены в таблице</w:t>
      </w:r>
      <w:r>
        <w:rPr>
          <w:sz w:val="28"/>
        </w:rPr>
        <w:t xml:space="preserve"> </w:t>
      </w:r>
      <w:r w:rsidRPr="00C03543">
        <w:rPr>
          <w:sz w:val="28"/>
        </w:rPr>
        <w:t>2.6.</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Табли</w:t>
      </w:r>
      <w:r w:rsidRPr="00C03543">
        <w:rPr>
          <w:sz w:val="28"/>
        </w:rPr>
        <w:t>ца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516"/>
      </w:tblGrid>
      <w:tr w:rsidR="00C03543" w:rsidRPr="00C03543" w:rsidTr="00DC26BE">
        <w:tc>
          <w:tcPr>
            <w:tcW w:w="6487" w:type="dxa"/>
          </w:tcPr>
          <w:p w:rsidR="00C03543" w:rsidRPr="00DC26BE" w:rsidRDefault="00C03543" w:rsidP="00DC26BE">
            <w:pPr>
              <w:widowControl w:val="0"/>
              <w:spacing w:line="360" w:lineRule="auto"/>
              <w:ind w:left="0"/>
              <w:rPr>
                <w:lang w:val="en-US"/>
              </w:rPr>
            </w:pPr>
            <w:r w:rsidRPr="00DC26BE">
              <w:rPr>
                <w:lang w:val="en-US"/>
              </w:rPr>
              <w:t xml:space="preserve">Выходной ток: </w:t>
            </w:r>
          </w:p>
          <w:p w:rsidR="00C03543" w:rsidRPr="00DC26BE" w:rsidRDefault="00C03543" w:rsidP="00DC26BE">
            <w:pPr>
              <w:widowControl w:val="0"/>
              <w:spacing w:line="360" w:lineRule="auto"/>
              <w:ind w:left="0"/>
              <w:rPr>
                <w:lang w:val="en-US"/>
              </w:rPr>
            </w:pPr>
            <w:r w:rsidRPr="00DC26BE">
              <w:rPr>
                <w:lang w:val="en-US"/>
              </w:rPr>
              <w:t xml:space="preserve"> I</w:t>
            </w:r>
            <w:r w:rsidRPr="00DC26BE">
              <w:rPr>
                <w:vertAlign w:val="subscript"/>
                <w:lang w:val="en-US"/>
              </w:rPr>
              <w:t>VLT.N</w:t>
            </w:r>
            <w:r w:rsidRPr="00DC26BE">
              <w:rPr>
                <w:lang w:val="en-US"/>
              </w:rPr>
              <w:t>, A</w:t>
            </w:r>
          </w:p>
          <w:p w:rsidR="00C03543" w:rsidRPr="00DC26BE" w:rsidRDefault="00C03543" w:rsidP="00DC26BE">
            <w:pPr>
              <w:widowControl w:val="0"/>
              <w:spacing w:line="360" w:lineRule="auto"/>
              <w:ind w:left="0"/>
              <w:rPr>
                <w:lang w:val="en-US"/>
              </w:rPr>
            </w:pPr>
            <w:r w:rsidRPr="00DC26BE">
              <w:rPr>
                <w:lang w:val="en-US"/>
              </w:rPr>
              <w:t xml:space="preserve"> I</w:t>
            </w:r>
            <w:r w:rsidRPr="00DC26BE">
              <w:rPr>
                <w:vertAlign w:val="subscript"/>
                <w:lang w:val="en-US"/>
              </w:rPr>
              <w:t>VLT.MAX</w:t>
            </w:r>
            <w:r w:rsidRPr="00DC26BE">
              <w:rPr>
                <w:lang w:val="en-US"/>
              </w:rPr>
              <w:t xml:space="preserve"> (60 c), A</w:t>
            </w:r>
          </w:p>
        </w:tc>
        <w:tc>
          <w:tcPr>
            <w:tcW w:w="2516" w:type="dxa"/>
          </w:tcPr>
          <w:p w:rsidR="00C03543" w:rsidRPr="00DC26BE" w:rsidRDefault="00C03543" w:rsidP="00DC26BE">
            <w:pPr>
              <w:widowControl w:val="0"/>
              <w:spacing w:line="360" w:lineRule="auto"/>
              <w:ind w:left="0"/>
              <w:rPr>
                <w:lang w:val="en-US"/>
              </w:rPr>
            </w:pPr>
          </w:p>
          <w:p w:rsidR="00C03543" w:rsidRPr="00DC26BE" w:rsidRDefault="00C03543" w:rsidP="00DC26BE">
            <w:pPr>
              <w:widowControl w:val="0"/>
              <w:spacing w:line="360" w:lineRule="auto"/>
              <w:ind w:left="0"/>
              <w:rPr>
                <w:lang w:val="en-US"/>
              </w:rPr>
            </w:pPr>
            <w:r w:rsidRPr="00DC26BE">
              <w:rPr>
                <w:lang w:val="en-US"/>
              </w:rPr>
              <w:t>4.1</w:t>
            </w:r>
          </w:p>
          <w:p w:rsidR="00C03543" w:rsidRPr="00DC26BE" w:rsidRDefault="00C03543" w:rsidP="00DC26BE">
            <w:pPr>
              <w:widowControl w:val="0"/>
              <w:spacing w:line="360" w:lineRule="auto"/>
              <w:ind w:left="0"/>
              <w:rPr>
                <w:lang w:val="en-US"/>
              </w:rPr>
            </w:pPr>
            <w:r w:rsidRPr="00DC26BE">
              <w:rPr>
                <w:lang w:val="en-US"/>
              </w:rPr>
              <w:t>6.5</w:t>
            </w:r>
          </w:p>
        </w:tc>
      </w:tr>
      <w:tr w:rsidR="00C03543" w:rsidRPr="00C03543" w:rsidTr="00DC26BE">
        <w:tc>
          <w:tcPr>
            <w:tcW w:w="6487" w:type="dxa"/>
          </w:tcPr>
          <w:p w:rsidR="00C03543" w:rsidRPr="00DC26BE" w:rsidRDefault="00C03543" w:rsidP="00DC26BE">
            <w:pPr>
              <w:widowControl w:val="0"/>
              <w:spacing w:line="360" w:lineRule="auto"/>
              <w:ind w:left="0"/>
            </w:pPr>
            <w:r w:rsidRPr="00DC26BE">
              <w:t xml:space="preserve">Выходная мощность, </w:t>
            </w:r>
          </w:p>
          <w:p w:rsidR="00C03543" w:rsidRPr="00DC26BE" w:rsidRDefault="00C03543" w:rsidP="00DC26BE">
            <w:pPr>
              <w:widowControl w:val="0"/>
              <w:spacing w:line="360" w:lineRule="auto"/>
              <w:ind w:left="0"/>
            </w:pPr>
            <w:r w:rsidRPr="00DC26BE">
              <w:t xml:space="preserve"> </w:t>
            </w:r>
            <w:r w:rsidRPr="00DC26BE">
              <w:rPr>
                <w:lang w:val="en-US"/>
              </w:rPr>
              <w:t>S</w:t>
            </w:r>
            <w:r w:rsidRPr="00DC26BE">
              <w:rPr>
                <w:vertAlign w:val="subscript"/>
                <w:lang w:val="en-US"/>
              </w:rPr>
              <w:t>VLT</w:t>
            </w:r>
            <w:r w:rsidRPr="00DC26BE">
              <w:rPr>
                <w:vertAlign w:val="subscript"/>
              </w:rPr>
              <w:t>.</w:t>
            </w:r>
            <w:r w:rsidRPr="00DC26BE">
              <w:rPr>
                <w:vertAlign w:val="subscript"/>
                <w:lang w:val="en-US"/>
              </w:rPr>
              <w:t>N</w:t>
            </w:r>
            <w:r w:rsidRPr="00DC26BE">
              <w:t>, кВт∙А</w:t>
            </w:r>
          </w:p>
          <w:p w:rsidR="00C03543" w:rsidRPr="00DC26BE" w:rsidRDefault="00C03543" w:rsidP="00DC26BE">
            <w:pPr>
              <w:widowControl w:val="0"/>
              <w:spacing w:line="360" w:lineRule="auto"/>
              <w:ind w:left="0"/>
              <w:rPr>
                <w:lang w:val="en-US"/>
              </w:rPr>
            </w:pPr>
            <w:r w:rsidRPr="00DC26BE">
              <w:t xml:space="preserve"> </w:t>
            </w:r>
            <w:r w:rsidRPr="00DC26BE">
              <w:rPr>
                <w:lang w:val="en-US"/>
              </w:rPr>
              <w:t>Р</w:t>
            </w:r>
            <w:r w:rsidRPr="00DC26BE">
              <w:rPr>
                <w:vertAlign w:val="subscript"/>
                <w:lang w:val="en-US"/>
              </w:rPr>
              <w:t>VLT.N</w:t>
            </w:r>
            <w:r w:rsidRPr="00DC26BE">
              <w:rPr>
                <w:lang w:val="en-US"/>
              </w:rPr>
              <w:t>, кВт</w:t>
            </w:r>
          </w:p>
        </w:tc>
        <w:tc>
          <w:tcPr>
            <w:tcW w:w="2516" w:type="dxa"/>
          </w:tcPr>
          <w:p w:rsidR="00C03543" w:rsidRPr="00DC26BE" w:rsidRDefault="00C03543" w:rsidP="00DC26BE">
            <w:pPr>
              <w:widowControl w:val="0"/>
              <w:spacing w:line="360" w:lineRule="auto"/>
              <w:ind w:left="0"/>
              <w:rPr>
                <w:lang w:val="en-US"/>
              </w:rPr>
            </w:pPr>
          </w:p>
          <w:p w:rsidR="00C03543" w:rsidRPr="00DC26BE" w:rsidRDefault="00C03543" w:rsidP="00DC26BE">
            <w:pPr>
              <w:widowControl w:val="0"/>
              <w:spacing w:line="360" w:lineRule="auto"/>
              <w:ind w:left="0"/>
              <w:rPr>
                <w:lang w:val="en-US"/>
              </w:rPr>
            </w:pPr>
            <w:r w:rsidRPr="00DC26BE">
              <w:rPr>
                <w:lang w:val="en-US"/>
              </w:rPr>
              <w:t>3.1</w:t>
            </w:r>
          </w:p>
          <w:p w:rsidR="00C03543" w:rsidRPr="00DC26BE" w:rsidRDefault="00C03543" w:rsidP="00DC26BE">
            <w:pPr>
              <w:widowControl w:val="0"/>
              <w:spacing w:line="360" w:lineRule="auto"/>
              <w:ind w:left="0"/>
              <w:rPr>
                <w:lang w:val="en-US"/>
              </w:rPr>
            </w:pPr>
            <w:r w:rsidRPr="00DC26BE">
              <w:rPr>
                <w:lang w:val="en-US"/>
              </w:rPr>
              <w:t>1.5</w:t>
            </w:r>
          </w:p>
        </w:tc>
      </w:tr>
      <w:tr w:rsidR="00C03543" w:rsidRPr="00C03543" w:rsidTr="00DC26BE">
        <w:tc>
          <w:tcPr>
            <w:tcW w:w="6487" w:type="dxa"/>
          </w:tcPr>
          <w:p w:rsidR="00C03543" w:rsidRPr="00DC26BE" w:rsidRDefault="00C03543" w:rsidP="00DC26BE">
            <w:pPr>
              <w:widowControl w:val="0"/>
              <w:spacing w:line="360" w:lineRule="auto"/>
              <w:ind w:left="0"/>
              <w:rPr>
                <w:lang w:val="en-US"/>
              </w:rPr>
            </w:pPr>
            <w:r w:rsidRPr="00DC26BE">
              <w:rPr>
                <w:lang w:val="en-US"/>
              </w:rPr>
              <w:t>Выходное напряжение, В</w:t>
            </w:r>
          </w:p>
        </w:tc>
        <w:tc>
          <w:tcPr>
            <w:tcW w:w="2516" w:type="dxa"/>
          </w:tcPr>
          <w:p w:rsidR="00C03543" w:rsidRPr="00DC26BE" w:rsidRDefault="00C03543" w:rsidP="00DC26BE">
            <w:pPr>
              <w:widowControl w:val="0"/>
              <w:spacing w:line="360" w:lineRule="auto"/>
              <w:ind w:left="0"/>
              <w:rPr>
                <w:lang w:val="en-US"/>
              </w:rPr>
            </w:pPr>
            <w:r w:rsidRPr="00DC26BE">
              <w:rPr>
                <w:lang w:val="en-US"/>
              </w:rPr>
              <w:t>0…220</w:t>
            </w:r>
          </w:p>
        </w:tc>
      </w:tr>
      <w:tr w:rsidR="00C03543" w:rsidRPr="00C03543" w:rsidTr="00DC26BE">
        <w:tc>
          <w:tcPr>
            <w:tcW w:w="6487" w:type="dxa"/>
          </w:tcPr>
          <w:p w:rsidR="00C03543" w:rsidRPr="00DC26BE" w:rsidRDefault="00C03543" w:rsidP="00DC26BE">
            <w:pPr>
              <w:widowControl w:val="0"/>
              <w:spacing w:line="360" w:lineRule="auto"/>
              <w:ind w:left="0"/>
              <w:rPr>
                <w:lang w:val="en-US"/>
              </w:rPr>
            </w:pPr>
            <w:r w:rsidRPr="00DC26BE">
              <w:rPr>
                <w:lang w:val="en-US"/>
              </w:rPr>
              <w:t>Выходная частота, Гц</w:t>
            </w:r>
          </w:p>
        </w:tc>
        <w:tc>
          <w:tcPr>
            <w:tcW w:w="2516" w:type="dxa"/>
          </w:tcPr>
          <w:p w:rsidR="00C03543" w:rsidRPr="00DC26BE" w:rsidRDefault="00C03543" w:rsidP="00DC26BE">
            <w:pPr>
              <w:widowControl w:val="0"/>
              <w:spacing w:line="360" w:lineRule="auto"/>
              <w:ind w:left="0"/>
              <w:rPr>
                <w:lang w:val="en-US"/>
              </w:rPr>
            </w:pPr>
            <w:r w:rsidRPr="00DC26BE">
              <w:rPr>
                <w:lang w:val="en-US"/>
              </w:rPr>
              <w:t>0…1000</w:t>
            </w:r>
          </w:p>
        </w:tc>
      </w:tr>
      <w:tr w:rsidR="00C03543" w:rsidRPr="00C03543" w:rsidTr="00DC26BE">
        <w:tc>
          <w:tcPr>
            <w:tcW w:w="6487" w:type="dxa"/>
          </w:tcPr>
          <w:p w:rsidR="00C03543" w:rsidRPr="00DC26BE" w:rsidRDefault="00C03543" w:rsidP="00DC26BE">
            <w:pPr>
              <w:widowControl w:val="0"/>
              <w:spacing w:line="360" w:lineRule="auto"/>
              <w:ind w:left="0"/>
              <w:rPr>
                <w:lang w:val="en-US"/>
              </w:rPr>
            </w:pPr>
            <w:r w:rsidRPr="00DC26BE">
              <w:rPr>
                <w:lang w:val="en-US"/>
              </w:rPr>
              <w:t>Время разгона, с</w:t>
            </w:r>
          </w:p>
        </w:tc>
        <w:tc>
          <w:tcPr>
            <w:tcW w:w="2516" w:type="dxa"/>
          </w:tcPr>
          <w:p w:rsidR="00C03543" w:rsidRPr="00DC26BE" w:rsidRDefault="00C03543" w:rsidP="00DC26BE">
            <w:pPr>
              <w:widowControl w:val="0"/>
              <w:spacing w:line="360" w:lineRule="auto"/>
              <w:ind w:left="0"/>
              <w:rPr>
                <w:lang w:val="en-US"/>
              </w:rPr>
            </w:pPr>
            <w:r w:rsidRPr="00DC26BE">
              <w:rPr>
                <w:lang w:val="en-US"/>
              </w:rPr>
              <w:t>0.05…3600</w:t>
            </w:r>
          </w:p>
        </w:tc>
      </w:tr>
    </w:tbl>
    <w:p w:rsidR="00C03543" w:rsidRPr="00C03543" w:rsidRDefault="00C03543" w:rsidP="00C03543">
      <w:pPr>
        <w:widowControl w:val="0"/>
        <w:spacing w:line="360" w:lineRule="auto"/>
        <w:ind w:left="0" w:firstLine="720"/>
        <w:rPr>
          <w:sz w:val="28"/>
        </w:rPr>
      </w:pPr>
    </w:p>
    <w:p w:rsidR="00C03543" w:rsidRPr="00C03543" w:rsidRDefault="00DC26BE" w:rsidP="00DC26BE">
      <w:pPr>
        <w:pStyle w:val="1"/>
        <w:keepNext w:val="0"/>
        <w:widowControl w:val="0"/>
        <w:ind w:firstLine="720"/>
        <w:rPr>
          <w:b/>
        </w:rPr>
      </w:pPr>
      <w:r>
        <w:rPr>
          <w:b/>
        </w:rPr>
        <w:br w:type="page"/>
      </w:r>
      <w:r w:rsidR="00C03543" w:rsidRPr="00C03543">
        <w:rPr>
          <w:b/>
        </w:rPr>
        <w:t>3. ТЕХНИКО-ЭКОНОМИЧЕСКОЕ ОБОСНОВАНИЕ</w:t>
      </w:r>
      <w:r>
        <w:rPr>
          <w:b/>
        </w:rPr>
        <w:t xml:space="preserve"> </w:t>
      </w:r>
      <w:r w:rsidR="00C03543" w:rsidRPr="00C03543">
        <w:rPr>
          <w:b/>
        </w:rPr>
        <w:t>РАЦИОНАЛЬНОЙ СИСТЕМЫ ЭЛЕКТРОПРИВОДА</w:t>
      </w:r>
    </w:p>
    <w:p w:rsidR="00C03543" w:rsidRPr="00C03543" w:rsidRDefault="00C03543" w:rsidP="00C03543">
      <w:pPr>
        <w:widowControl w:val="0"/>
        <w:spacing w:line="360" w:lineRule="auto"/>
        <w:ind w:left="0" w:firstLine="720"/>
        <w:rPr>
          <w:sz w:val="28"/>
        </w:rPr>
      </w:pPr>
    </w:p>
    <w:p w:rsidR="00C03543" w:rsidRPr="00C03543" w:rsidRDefault="00C03543" w:rsidP="00C03543">
      <w:pPr>
        <w:pStyle w:val="af9"/>
        <w:widowControl w:val="0"/>
        <w:spacing w:line="360" w:lineRule="auto"/>
        <w:ind w:firstLine="720"/>
        <w:rPr>
          <w:lang w:val="ru-RU"/>
        </w:rPr>
      </w:pPr>
      <w:r w:rsidRPr="00C03543">
        <w:rPr>
          <w:lang w:val="ru-RU"/>
        </w:rPr>
        <w:t xml:space="preserve">Решение о выборе лучшего варианта привода принимается на основе сопоставления приведенных затрат на одинаковый объем выпускаемой продукции. </w:t>
      </w:r>
    </w:p>
    <w:p w:rsidR="00C03543" w:rsidRPr="00C03543" w:rsidRDefault="00C03543" w:rsidP="00C03543">
      <w:pPr>
        <w:widowControl w:val="0"/>
        <w:spacing w:line="360" w:lineRule="auto"/>
        <w:ind w:left="0" w:firstLine="720"/>
        <w:rPr>
          <w:sz w:val="28"/>
        </w:rPr>
      </w:pPr>
      <w:r w:rsidRPr="00C03543">
        <w:rPr>
          <w:sz w:val="28"/>
        </w:rPr>
        <w:t>В данном проекте необходимо обеспечить регулирование продолжительности времени выпечки с коррекцией по температуре во второй зоне пекарной камеры. При этом необходимо учитывать, что производительность печи при замене системы привода меняться не должна, а также желательно сохранить неизменной конфигурацию оборудования и занимаемую им площадь.</w:t>
      </w:r>
    </w:p>
    <w:p w:rsidR="00C03543" w:rsidRPr="00C03543" w:rsidRDefault="00C03543" w:rsidP="00C03543">
      <w:pPr>
        <w:widowControl w:val="0"/>
        <w:spacing w:line="360" w:lineRule="auto"/>
        <w:ind w:left="0" w:firstLine="720"/>
        <w:rPr>
          <w:sz w:val="28"/>
        </w:rPr>
      </w:pPr>
      <w:r w:rsidRPr="00C03543">
        <w:rPr>
          <w:sz w:val="28"/>
        </w:rPr>
        <w:t>Ниже рассмотрены некоторые системы привода конвейера печи.</w:t>
      </w:r>
    </w:p>
    <w:p w:rsidR="00C03543" w:rsidRPr="00C03543" w:rsidRDefault="00C03543" w:rsidP="00C03543">
      <w:pPr>
        <w:widowControl w:val="0"/>
        <w:spacing w:line="360" w:lineRule="auto"/>
        <w:ind w:left="0" w:firstLine="720"/>
        <w:rPr>
          <w:sz w:val="28"/>
        </w:rPr>
      </w:pPr>
      <w:r w:rsidRPr="00C03543">
        <w:rPr>
          <w:sz w:val="28"/>
        </w:rPr>
        <w:t>Регулирование продолжительности времени выпечки может осуществляться механически при помощи блок-вариатора (существующий вариант). Тогда для реализации коррекции продолжительности выпечки на маховик вариатора необходимо установить регулирующий механизм (например, сервопривод ), который поворачивал бы маховик в ту или иную сторону, в зависимости от температуры. Такой вариант регулирования очень прост и требует минимальных капитальных затрат. Однако при частых поворотах ручки маховика будет сильно увеличиваться износ блок-вариатора, что в конечном итоге приведет к быстрому выходу вариатора из строя. Очевидно, что данный вариант регулирования нас не устраивает.</w:t>
      </w:r>
    </w:p>
    <w:p w:rsidR="00C03543" w:rsidRPr="00C03543" w:rsidRDefault="00C03543" w:rsidP="00C03543">
      <w:pPr>
        <w:widowControl w:val="0"/>
        <w:spacing w:line="360" w:lineRule="auto"/>
        <w:ind w:left="0" w:firstLine="720"/>
        <w:rPr>
          <w:sz w:val="28"/>
        </w:rPr>
      </w:pPr>
      <w:r w:rsidRPr="00C03543">
        <w:rPr>
          <w:sz w:val="28"/>
        </w:rPr>
        <w:t xml:space="preserve">Лучшими показателями по сравнению с рассмотренным способом регулирования обладает электрическое регулирование продолжительности выпечки, т.е. изменением скорости вращения приводного двигателя конвейера. </w:t>
      </w:r>
    </w:p>
    <w:p w:rsidR="00C03543" w:rsidRPr="00C03543" w:rsidRDefault="00C03543" w:rsidP="00C03543">
      <w:pPr>
        <w:widowControl w:val="0"/>
        <w:spacing w:line="360" w:lineRule="auto"/>
        <w:ind w:left="0" w:firstLine="720"/>
        <w:rPr>
          <w:sz w:val="28"/>
        </w:rPr>
      </w:pPr>
      <w:r w:rsidRPr="00C03543">
        <w:rPr>
          <w:sz w:val="28"/>
        </w:rPr>
        <w:t>В настоящее время наибольшее распространение получили системы электропривода ТП – ДПТ НВ (тиристорный преобразователь – двигатель постоянного тока независимого возбуждения) и ПЧ – АД (преобразователь частоты – асинхронный двигатель). Ниже приведена таблица [14], в которой методом экспертных оценок баллами определены рассматриваемые системы по ряду показателей:</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966"/>
        <w:gridCol w:w="851"/>
        <w:gridCol w:w="481"/>
        <w:gridCol w:w="653"/>
        <w:gridCol w:w="708"/>
        <w:gridCol w:w="851"/>
        <w:gridCol w:w="850"/>
        <w:gridCol w:w="851"/>
        <w:gridCol w:w="567"/>
        <w:gridCol w:w="850"/>
        <w:gridCol w:w="567"/>
        <w:gridCol w:w="670"/>
      </w:tblGrid>
      <w:tr w:rsidR="00C03543" w:rsidRPr="00C03543" w:rsidTr="00C03543">
        <w:trPr>
          <w:cantSplit/>
          <w:trHeight w:val="240"/>
        </w:trPr>
        <w:tc>
          <w:tcPr>
            <w:tcW w:w="985" w:type="dxa"/>
            <w:vMerge w:val="restart"/>
          </w:tcPr>
          <w:p w:rsidR="00C03543" w:rsidRPr="00DC26BE" w:rsidRDefault="00C03543" w:rsidP="00DC26BE">
            <w:pPr>
              <w:widowControl w:val="0"/>
              <w:spacing w:line="360" w:lineRule="auto"/>
              <w:ind w:left="0"/>
            </w:pPr>
            <w:r w:rsidRPr="00DC26BE">
              <w:t>Система электропривода</w:t>
            </w:r>
          </w:p>
        </w:tc>
        <w:tc>
          <w:tcPr>
            <w:tcW w:w="966" w:type="dxa"/>
            <w:vMerge w:val="restart"/>
          </w:tcPr>
          <w:p w:rsidR="00C03543" w:rsidRPr="00DC26BE" w:rsidRDefault="00C03543" w:rsidP="00DC26BE">
            <w:pPr>
              <w:pStyle w:val="3"/>
              <w:keepNext w:val="0"/>
              <w:widowControl w:val="0"/>
              <w:jc w:val="both"/>
              <w:rPr>
                <w:sz w:val="20"/>
              </w:rPr>
            </w:pPr>
            <w:r w:rsidRPr="00DC26BE">
              <w:rPr>
                <w:sz w:val="20"/>
              </w:rPr>
              <w:t>Р, кВт</w:t>
            </w:r>
          </w:p>
        </w:tc>
        <w:tc>
          <w:tcPr>
            <w:tcW w:w="851" w:type="dxa"/>
            <w:vMerge w:val="restart"/>
          </w:tcPr>
          <w:p w:rsidR="00C03543" w:rsidRPr="00DC26BE" w:rsidRDefault="00C03543" w:rsidP="00DC26BE">
            <w:pPr>
              <w:pStyle w:val="3"/>
              <w:keepNext w:val="0"/>
              <w:widowControl w:val="0"/>
              <w:jc w:val="both"/>
              <w:rPr>
                <w:sz w:val="20"/>
                <w:lang w:val="en-US"/>
              </w:rPr>
            </w:pPr>
            <w:r w:rsidRPr="00DC26BE">
              <w:rPr>
                <w:sz w:val="20"/>
                <w:lang w:val="en-US"/>
              </w:rPr>
              <w:t>D</w:t>
            </w:r>
          </w:p>
        </w:tc>
        <w:tc>
          <w:tcPr>
            <w:tcW w:w="1842" w:type="dxa"/>
            <w:gridSpan w:val="3"/>
          </w:tcPr>
          <w:p w:rsidR="00C03543" w:rsidRPr="00DC26BE" w:rsidRDefault="00C03543" w:rsidP="00DC26BE">
            <w:pPr>
              <w:pStyle w:val="3"/>
              <w:keepNext w:val="0"/>
              <w:widowControl w:val="0"/>
              <w:jc w:val="both"/>
              <w:rPr>
                <w:sz w:val="20"/>
                <w:lang w:val="en-US"/>
              </w:rPr>
            </w:pPr>
            <w:r w:rsidRPr="00DC26BE">
              <w:rPr>
                <w:sz w:val="20"/>
                <w:lang w:val="en-US"/>
              </w:rPr>
              <w:t>M</w:t>
            </w:r>
          </w:p>
        </w:tc>
        <w:tc>
          <w:tcPr>
            <w:tcW w:w="851" w:type="dxa"/>
            <w:vMerge w:val="restart"/>
          </w:tcPr>
          <w:p w:rsidR="00C03543" w:rsidRPr="00DC26BE" w:rsidRDefault="00C03543" w:rsidP="00DC26BE">
            <w:pPr>
              <w:widowControl w:val="0"/>
              <w:spacing w:line="360" w:lineRule="auto"/>
              <w:ind w:left="0"/>
            </w:pPr>
            <w:r w:rsidRPr="00DC26BE">
              <w:t>Кап. затраты</w:t>
            </w:r>
          </w:p>
        </w:tc>
        <w:tc>
          <w:tcPr>
            <w:tcW w:w="1701" w:type="dxa"/>
            <w:gridSpan w:val="2"/>
          </w:tcPr>
          <w:p w:rsidR="00C03543" w:rsidRPr="00DC26BE" w:rsidRDefault="00C03543" w:rsidP="00DC26BE">
            <w:pPr>
              <w:pStyle w:val="3"/>
              <w:keepNext w:val="0"/>
              <w:widowControl w:val="0"/>
              <w:jc w:val="both"/>
              <w:rPr>
                <w:sz w:val="20"/>
              </w:rPr>
            </w:pPr>
            <w:r w:rsidRPr="00DC26BE">
              <w:rPr>
                <w:sz w:val="20"/>
              </w:rPr>
              <w:t>Масса</w:t>
            </w:r>
          </w:p>
        </w:tc>
        <w:tc>
          <w:tcPr>
            <w:tcW w:w="567" w:type="dxa"/>
            <w:vMerge w:val="restart"/>
          </w:tcPr>
          <w:p w:rsidR="00C03543" w:rsidRPr="00DC26BE" w:rsidRDefault="00C03543" w:rsidP="00DC26BE">
            <w:pPr>
              <w:widowControl w:val="0"/>
              <w:spacing w:line="360" w:lineRule="auto"/>
              <w:ind w:left="0"/>
            </w:pPr>
            <w:r w:rsidRPr="00DC26BE">
              <w:t>η, ΔР</w:t>
            </w:r>
          </w:p>
        </w:tc>
        <w:tc>
          <w:tcPr>
            <w:tcW w:w="850" w:type="dxa"/>
            <w:vMerge w:val="restart"/>
          </w:tcPr>
          <w:p w:rsidR="00C03543" w:rsidRPr="00DC26BE" w:rsidRDefault="00C03543" w:rsidP="00DC26BE">
            <w:pPr>
              <w:widowControl w:val="0"/>
              <w:spacing w:line="360" w:lineRule="auto"/>
              <w:ind w:left="0"/>
            </w:pPr>
            <w:r w:rsidRPr="00DC26BE">
              <w:rPr>
                <w:lang w:val="en-US"/>
              </w:rPr>
              <w:t>Q</w:t>
            </w:r>
            <w:r w:rsidRPr="00DC26BE">
              <w:rPr>
                <w:vertAlign w:val="subscript"/>
              </w:rPr>
              <w:t>н</w:t>
            </w:r>
            <w:r w:rsidRPr="00DC26BE">
              <w:t xml:space="preserve">, </w:t>
            </w:r>
            <w:r w:rsidRPr="00DC26BE">
              <w:rPr>
                <w:lang w:val="en-US"/>
              </w:rPr>
              <w:t>cos</w:t>
            </w:r>
            <w:r w:rsidRPr="00DC26BE">
              <w:t>φ</w:t>
            </w:r>
            <w:r w:rsidRPr="00DC26BE">
              <w:rPr>
                <w:vertAlign w:val="subscript"/>
              </w:rPr>
              <w:t>н</w:t>
            </w:r>
          </w:p>
        </w:tc>
        <w:tc>
          <w:tcPr>
            <w:tcW w:w="567" w:type="dxa"/>
            <w:vMerge w:val="restart"/>
          </w:tcPr>
          <w:p w:rsidR="00C03543" w:rsidRPr="00DC26BE" w:rsidRDefault="00C03543" w:rsidP="00DC26BE">
            <w:pPr>
              <w:widowControl w:val="0"/>
              <w:spacing w:line="360" w:lineRule="auto"/>
              <w:ind w:left="0"/>
            </w:pPr>
            <w:r w:rsidRPr="00DC26BE">
              <w:t>У</w:t>
            </w:r>
            <w:r w:rsidRPr="00DC26BE">
              <w:rPr>
                <w:vertAlign w:val="subscript"/>
              </w:rPr>
              <w:t>к</w:t>
            </w:r>
          </w:p>
        </w:tc>
        <w:tc>
          <w:tcPr>
            <w:tcW w:w="670" w:type="dxa"/>
            <w:vMerge w:val="restart"/>
          </w:tcPr>
          <w:p w:rsidR="00C03543" w:rsidRPr="00DC26BE" w:rsidRDefault="00C03543" w:rsidP="00DC26BE">
            <w:pPr>
              <w:widowControl w:val="0"/>
              <w:spacing w:line="360" w:lineRule="auto"/>
              <w:ind w:left="0"/>
            </w:pPr>
            <w:r w:rsidRPr="00DC26BE">
              <w:t>У</w:t>
            </w:r>
            <w:r w:rsidRPr="00DC26BE">
              <w:rPr>
                <w:vertAlign w:val="subscript"/>
              </w:rPr>
              <w:t>кэ</w:t>
            </w:r>
          </w:p>
        </w:tc>
      </w:tr>
      <w:tr w:rsidR="00C03543" w:rsidRPr="00C03543" w:rsidTr="00C03543">
        <w:trPr>
          <w:cantSplit/>
          <w:trHeight w:val="240"/>
        </w:trPr>
        <w:tc>
          <w:tcPr>
            <w:tcW w:w="985" w:type="dxa"/>
            <w:vMerge/>
          </w:tcPr>
          <w:p w:rsidR="00C03543" w:rsidRPr="00DC26BE" w:rsidRDefault="00C03543" w:rsidP="00DC26BE">
            <w:pPr>
              <w:widowControl w:val="0"/>
              <w:spacing w:line="360" w:lineRule="auto"/>
              <w:ind w:left="0"/>
            </w:pPr>
          </w:p>
        </w:tc>
        <w:tc>
          <w:tcPr>
            <w:tcW w:w="966" w:type="dxa"/>
            <w:vMerge/>
          </w:tcPr>
          <w:p w:rsidR="00C03543" w:rsidRPr="00DC26BE" w:rsidRDefault="00C03543" w:rsidP="00DC26BE">
            <w:pPr>
              <w:widowControl w:val="0"/>
              <w:spacing w:line="360" w:lineRule="auto"/>
              <w:ind w:left="0"/>
            </w:pPr>
          </w:p>
        </w:tc>
        <w:tc>
          <w:tcPr>
            <w:tcW w:w="851" w:type="dxa"/>
            <w:vMerge/>
          </w:tcPr>
          <w:p w:rsidR="00C03543" w:rsidRPr="00DC26BE" w:rsidRDefault="00C03543" w:rsidP="00DC26BE">
            <w:pPr>
              <w:widowControl w:val="0"/>
              <w:spacing w:line="360" w:lineRule="auto"/>
              <w:ind w:left="0"/>
            </w:pPr>
          </w:p>
        </w:tc>
        <w:tc>
          <w:tcPr>
            <w:tcW w:w="481" w:type="dxa"/>
          </w:tcPr>
          <w:p w:rsidR="00C03543" w:rsidRPr="00DC26BE" w:rsidRDefault="00C03543" w:rsidP="00DC26BE">
            <w:pPr>
              <w:widowControl w:val="0"/>
              <w:spacing w:line="360" w:lineRule="auto"/>
              <w:ind w:left="0"/>
            </w:pPr>
            <w:r w:rsidRPr="00DC26BE">
              <w:t>–</w:t>
            </w:r>
          </w:p>
        </w:tc>
        <w:tc>
          <w:tcPr>
            <w:tcW w:w="653" w:type="dxa"/>
          </w:tcPr>
          <w:p w:rsidR="00C03543" w:rsidRPr="00DC26BE" w:rsidRDefault="00C03543" w:rsidP="00DC26BE">
            <w:pPr>
              <w:widowControl w:val="0"/>
              <w:spacing w:line="360" w:lineRule="auto"/>
              <w:ind w:left="0"/>
              <w:rPr>
                <w:lang w:val="en-US"/>
              </w:rPr>
            </w:pPr>
            <w:r w:rsidRPr="00DC26BE">
              <w:rPr>
                <w:lang w:val="en-US"/>
              </w:rPr>
              <w:t>~</w:t>
            </w:r>
            <w:r w:rsidR="000D6A09">
              <w:rPr>
                <w:lang w:val="en-US"/>
              </w:rPr>
              <w:pict>
                <v:shape id="_x0000_i1064" type="#_x0000_t75" style="width:14.25pt;height:30.75pt" fillcolor="window">
                  <v:imagedata r:id="rId46" o:title=""/>
                </v:shape>
              </w:pict>
            </w:r>
          </w:p>
        </w:tc>
        <w:tc>
          <w:tcPr>
            <w:tcW w:w="708" w:type="dxa"/>
          </w:tcPr>
          <w:p w:rsidR="00C03543" w:rsidRPr="00DC26BE" w:rsidRDefault="00C03543" w:rsidP="00DC26BE">
            <w:pPr>
              <w:widowControl w:val="0"/>
              <w:spacing w:line="360" w:lineRule="auto"/>
              <w:ind w:left="0"/>
              <w:rPr>
                <w:lang w:val="en-US"/>
              </w:rPr>
            </w:pPr>
            <w:r w:rsidRPr="00DC26BE">
              <w:rPr>
                <w:lang w:val="en-US"/>
              </w:rPr>
              <w:t>~ω</w:t>
            </w:r>
            <w:r w:rsidRPr="00DC26BE">
              <w:rPr>
                <w:vertAlign w:val="superscript"/>
                <w:lang w:val="en-US"/>
              </w:rPr>
              <w:t>2</w:t>
            </w:r>
          </w:p>
        </w:tc>
        <w:tc>
          <w:tcPr>
            <w:tcW w:w="851" w:type="dxa"/>
            <w:vMerge/>
          </w:tcPr>
          <w:p w:rsidR="00C03543" w:rsidRPr="00DC26BE" w:rsidRDefault="00C03543" w:rsidP="00DC26BE">
            <w:pPr>
              <w:widowControl w:val="0"/>
              <w:spacing w:line="360" w:lineRule="auto"/>
              <w:ind w:left="0"/>
            </w:pPr>
          </w:p>
        </w:tc>
        <w:tc>
          <w:tcPr>
            <w:tcW w:w="850" w:type="dxa"/>
          </w:tcPr>
          <w:p w:rsidR="00C03543" w:rsidRPr="00DC26BE" w:rsidRDefault="00C03543" w:rsidP="00DC26BE">
            <w:pPr>
              <w:widowControl w:val="0"/>
              <w:spacing w:line="360" w:lineRule="auto"/>
              <w:ind w:left="0"/>
            </w:pPr>
            <w:r w:rsidRPr="00DC26BE">
              <w:t>двиг.</w:t>
            </w:r>
          </w:p>
        </w:tc>
        <w:tc>
          <w:tcPr>
            <w:tcW w:w="851" w:type="dxa"/>
          </w:tcPr>
          <w:p w:rsidR="00C03543" w:rsidRPr="00DC26BE" w:rsidRDefault="00C03543" w:rsidP="00DC26BE">
            <w:pPr>
              <w:widowControl w:val="0"/>
              <w:spacing w:line="360" w:lineRule="auto"/>
              <w:ind w:left="0"/>
            </w:pPr>
            <w:r w:rsidRPr="00DC26BE">
              <w:t>преобраз.</w:t>
            </w:r>
          </w:p>
        </w:tc>
        <w:tc>
          <w:tcPr>
            <w:tcW w:w="567" w:type="dxa"/>
            <w:vMerge/>
          </w:tcPr>
          <w:p w:rsidR="00C03543" w:rsidRPr="00DC26BE" w:rsidRDefault="00C03543" w:rsidP="00DC26BE">
            <w:pPr>
              <w:widowControl w:val="0"/>
              <w:spacing w:line="360" w:lineRule="auto"/>
              <w:ind w:left="0"/>
            </w:pPr>
          </w:p>
        </w:tc>
        <w:tc>
          <w:tcPr>
            <w:tcW w:w="850" w:type="dxa"/>
            <w:vMerge/>
          </w:tcPr>
          <w:p w:rsidR="00C03543" w:rsidRPr="00DC26BE" w:rsidRDefault="00C03543" w:rsidP="00DC26BE">
            <w:pPr>
              <w:widowControl w:val="0"/>
              <w:spacing w:line="360" w:lineRule="auto"/>
              <w:ind w:left="0"/>
            </w:pPr>
          </w:p>
        </w:tc>
        <w:tc>
          <w:tcPr>
            <w:tcW w:w="567" w:type="dxa"/>
            <w:vMerge/>
          </w:tcPr>
          <w:p w:rsidR="00C03543" w:rsidRPr="00DC26BE" w:rsidRDefault="00C03543" w:rsidP="00DC26BE">
            <w:pPr>
              <w:widowControl w:val="0"/>
              <w:spacing w:line="360" w:lineRule="auto"/>
              <w:ind w:left="0"/>
            </w:pPr>
          </w:p>
        </w:tc>
        <w:tc>
          <w:tcPr>
            <w:tcW w:w="670" w:type="dxa"/>
            <w:vMerge/>
          </w:tcPr>
          <w:p w:rsidR="00C03543" w:rsidRPr="00DC26BE" w:rsidRDefault="00C03543" w:rsidP="00DC26BE">
            <w:pPr>
              <w:widowControl w:val="0"/>
              <w:spacing w:line="360" w:lineRule="auto"/>
              <w:ind w:left="0"/>
            </w:pPr>
          </w:p>
        </w:tc>
      </w:tr>
      <w:tr w:rsidR="00C03543" w:rsidRPr="00C03543" w:rsidTr="00C03543">
        <w:trPr>
          <w:cantSplit/>
        </w:trPr>
        <w:tc>
          <w:tcPr>
            <w:tcW w:w="985" w:type="dxa"/>
          </w:tcPr>
          <w:p w:rsidR="00C03543" w:rsidRPr="00DC26BE" w:rsidRDefault="00C03543" w:rsidP="00DC26BE">
            <w:pPr>
              <w:widowControl w:val="0"/>
              <w:spacing w:line="360" w:lineRule="auto"/>
              <w:ind w:left="0"/>
            </w:pPr>
            <w:r w:rsidRPr="00DC26BE">
              <w:t>ТП – ДТП НВ</w:t>
            </w:r>
          </w:p>
        </w:tc>
        <w:tc>
          <w:tcPr>
            <w:tcW w:w="966" w:type="dxa"/>
          </w:tcPr>
          <w:p w:rsidR="00C03543" w:rsidRPr="00DC26BE" w:rsidRDefault="00C03543" w:rsidP="00DC26BE">
            <w:pPr>
              <w:widowControl w:val="0"/>
              <w:spacing w:line="360" w:lineRule="auto"/>
              <w:ind w:left="0"/>
            </w:pPr>
            <w:r w:rsidRPr="00DC26BE">
              <w:t>от 10 до 10000</w:t>
            </w:r>
          </w:p>
        </w:tc>
        <w:tc>
          <w:tcPr>
            <w:tcW w:w="851" w:type="dxa"/>
          </w:tcPr>
          <w:p w:rsidR="00C03543" w:rsidRPr="00DC26BE" w:rsidRDefault="00C03543" w:rsidP="00DC26BE">
            <w:pPr>
              <w:widowControl w:val="0"/>
              <w:spacing w:line="360" w:lineRule="auto"/>
              <w:ind w:left="0"/>
            </w:pPr>
            <w:r w:rsidRPr="00DC26BE">
              <w:t>1:10</w:t>
            </w:r>
            <w:r w:rsidRPr="00DC26BE">
              <w:rPr>
                <w:vertAlign w:val="superscript"/>
              </w:rPr>
              <w:t>4</w:t>
            </w:r>
          </w:p>
        </w:tc>
        <w:tc>
          <w:tcPr>
            <w:tcW w:w="481" w:type="dxa"/>
          </w:tcPr>
          <w:p w:rsidR="00C03543" w:rsidRPr="00DC26BE" w:rsidRDefault="00C03543" w:rsidP="00DC26BE">
            <w:pPr>
              <w:widowControl w:val="0"/>
              <w:spacing w:line="360" w:lineRule="auto"/>
              <w:ind w:left="0"/>
            </w:pPr>
          </w:p>
          <w:p w:rsidR="00C03543" w:rsidRPr="00DC26BE" w:rsidRDefault="00C03543" w:rsidP="00DC26BE">
            <w:pPr>
              <w:widowControl w:val="0"/>
              <w:spacing w:line="360" w:lineRule="auto"/>
              <w:ind w:left="0"/>
            </w:pPr>
            <w:r w:rsidRPr="00DC26BE">
              <w:t>+</w:t>
            </w:r>
          </w:p>
        </w:tc>
        <w:tc>
          <w:tcPr>
            <w:tcW w:w="653" w:type="dxa"/>
          </w:tcPr>
          <w:p w:rsidR="00C03543" w:rsidRPr="00DC26BE" w:rsidRDefault="00C03543" w:rsidP="00DC26BE">
            <w:pPr>
              <w:widowControl w:val="0"/>
              <w:spacing w:line="360" w:lineRule="auto"/>
              <w:ind w:left="0"/>
            </w:pPr>
          </w:p>
          <w:p w:rsidR="00C03543" w:rsidRPr="00DC26BE" w:rsidRDefault="00C03543" w:rsidP="00DC26BE">
            <w:pPr>
              <w:widowControl w:val="0"/>
              <w:spacing w:line="360" w:lineRule="auto"/>
              <w:ind w:left="0"/>
            </w:pPr>
            <w:r w:rsidRPr="00DC26BE">
              <w:t>+</w:t>
            </w:r>
          </w:p>
        </w:tc>
        <w:tc>
          <w:tcPr>
            <w:tcW w:w="708" w:type="dxa"/>
          </w:tcPr>
          <w:p w:rsidR="00C03543" w:rsidRPr="00DC26BE" w:rsidRDefault="00C03543" w:rsidP="00DC26BE">
            <w:pPr>
              <w:widowControl w:val="0"/>
              <w:spacing w:line="360" w:lineRule="auto"/>
              <w:ind w:left="0"/>
            </w:pPr>
          </w:p>
          <w:p w:rsidR="00C03543" w:rsidRPr="00DC26BE" w:rsidRDefault="00C03543" w:rsidP="00DC26BE">
            <w:pPr>
              <w:widowControl w:val="0"/>
              <w:spacing w:line="360" w:lineRule="auto"/>
              <w:ind w:left="0"/>
            </w:pPr>
            <w:r w:rsidRPr="00DC26BE">
              <w:t>┴</w:t>
            </w:r>
          </w:p>
        </w:tc>
        <w:tc>
          <w:tcPr>
            <w:tcW w:w="851" w:type="dxa"/>
          </w:tcPr>
          <w:p w:rsidR="00C03543" w:rsidRPr="00DC26BE" w:rsidRDefault="00C03543" w:rsidP="00DC26BE">
            <w:pPr>
              <w:widowControl w:val="0"/>
              <w:spacing w:line="360" w:lineRule="auto"/>
              <w:ind w:left="0"/>
            </w:pPr>
            <w:r w:rsidRPr="00DC26BE">
              <w:t>3.5</w:t>
            </w:r>
          </w:p>
        </w:tc>
        <w:tc>
          <w:tcPr>
            <w:tcW w:w="850" w:type="dxa"/>
          </w:tcPr>
          <w:p w:rsidR="00C03543" w:rsidRPr="00DC26BE" w:rsidRDefault="00C03543" w:rsidP="00DC26BE">
            <w:pPr>
              <w:widowControl w:val="0"/>
              <w:spacing w:line="360" w:lineRule="auto"/>
              <w:ind w:left="0"/>
            </w:pPr>
            <w:r w:rsidRPr="00DC26BE">
              <w:t>2</w:t>
            </w:r>
          </w:p>
        </w:tc>
        <w:tc>
          <w:tcPr>
            <w:tcW w:w="851" w:type="dxa"/>
          </w:tcPr>
          <w:p w:rsidR="00C03543" w:rsidRPr="00DC26BE" w:rsidRDefault="00C03543" w:rsidP="00DC26BE">
            <w:pPr>
              <w:widowControl w:val="0"/>
              <w:spacing w:line="360" w:lineRule="auto"/>
              <w:ind w:left="0"/>
            </w:pPr>
            <w:r w:rsidRPr="00DC26BE">
              <w:t>2</w:t>
            </w:r>
          </w:p>
        </w:tc>
        <w:tc>
          <w:tcPr>
            <w:tcW w:w="567" w:type="dxa"/>
          </w:tcPr>
          <w:p w:rsidR="00C03543" w:rsidRPr="00DC26BE" w:rsidRDefault="00C03543" w:rsidP="00DC26BE">
            <w:pPr>
              <w:widowControl w:val="0"/>
              <w:spacing w:line="360" w:lineRule="auto"/>
              <w:ind w:left="0"/>
            </w:pPr>
            <w:r w:rsidRPr="00DC26BE">
              <w:t>2</w:t>
            </w:r>
          </w:p>
        </w:tc>
        <w:tc>
          <w:tcPr>
            <w:tcW w:w="850" w:type="dxa"/>
          </w:tcPr>
          <w:p w:rsidR="00C03543" w:rsidRPr="00DC26BE" w:rsidRDefault="00C03543" w:rsidP="00DC26BE">
            <w:pPr>
              <w:widowControl w:val="0"/>
              <w:spacing w:line="360" w:lineRule="auto"/>
              <w:ind w:left="0"/>
            </w:pPr>
            <w:r w:rsidRPr="00DC26BE">
              <w:t>3</w:t>
            </w:r>
          </w:p>
        </w:tc>
        <w:tc>
          <w:tcPr>
            <w:tcW w:w="567" w:type="dxa"/>
          </w:tcPr>
          <w:p w:rsidR="00C03543" w:rsidRPr="00DC26BE" w:rsidRDefault="00C03543" w:rsidP="00DC26BE">
            <w:pPr>
              <w:widowControl w:val="0"/>
              <w:spacing w:line="360" w:lineRule="auto"/>
              <w:ind w:left="0"/>
            </w:pPr>
            <w:r w:rsidRPr="00DC26BE">
              <w:t>2</w:t>
            </w:r>
          </w:p>
        </w:tc>
        <w:tc>
          <w:tcPr>
            <w:tcW w:w="670" w:type="dxa"/>
          </w:tcPr>
          <w:p w:rsidR="00C03543" w:rsidRPr="00DC26BE" w:rsidRDefault="00C03543" w:rsidP="00DC26BE">
            <w:pPr>
              <w:widowControl w:val="0"/>
              <w:spacing w:line="360" w:lineRule="auto"/>
              <w:ind w:left="0"/>
              <w:rPr>
                <w:lang w:val="en-US"/>
              </w:rPr>
            </w:pPr>
            <w:r w:rsidRPr="00DC26BE">
              <w:rPr>
                <w:lang w:val="en-US"/>
              </w:rPr>
              <w:t>3</w:t>
            </w:r>
          </w:p>
        </w:tc>
      </w:tr>
      <w:tr w:rsidR="00C03543" w:rsidRPr="00C03543" w:rsidTr="00C03543">
        <w:trPr>
          <w:cantSplit/>
        </w:trPr>
        <w:tc>
          <w:tcPr>
            <w:tcW w:w="985" w:type="dxa"/>
          </w:tcPr>
          <w:p w:rsidR="00C03543" w:rsidRPr="00DC26BE" w:rsidRDefault="00C03543" w:rsidP="00DC26BE">
            <w:pPr>
              <w:widowControl w:val="0"/>
              <w:spacing w:line="360" w:lineRule="auto"/>
              <w:ind w:left="0"/>
            </w:pPr>
            <w:r w:rsidRPr="00DC26BE">
              <w:t xml:space="preserve">ПЧ –АД </w:t>
            </w:r>
          </w:p>
        </w:tc>
        <w:tc>
          <w:tcPr>
            <w:tcW w:w="966" w:type="dxa"/>
          </w:tcPr>
          <w:p w:rsidR="00C03543" w:rsidRPr="00DC26BE" w:rsidRDefault="00C03543" w:rsidP="00DC26BE">
            <w:pPr>
              <w:widowControl w:val="0"/>
              <w:spacing w:line="360" w:lineRule="auto"/>
              <w:ind w:left="0"/>
            </w:pPr>
            <w:r w:rsidRPr="00DC26BE">
              <w:t xml:space="preserve">до 10000 </w:t>
            </w:r>
          </w:p>
        </w:tc>
        <w:tc>
          <w:tcPr>
            <w:tcW w:w="851" w:type="dxa"/>
          </w:tcPr>
          <w:p w:rsidR="00C03543" w:rsidRPr="00DC26BE" w:rsidRDefault="00C03543" w:rsidP="00DC26BE">
            <w:pPr>
              <w:widowControl w:val="0"/>
              <w:spacing w:line="360" w:lineRule="auto"/>
              <w:ind w:left="0"/>
            </w:pPr>
            <w:r w:rsidRPr="00DC26BE">
              <w:t>1:10</w:t>
            </w:r>
            <w:r w:rsidRPr="00DC26BE">
              <w:rPr>
                <w:vertAlign w:val="superscript"/>
              </w:rPr>
              <w:t>4</w:t>
            </w:r>
          </w:p>
        </w:tc>
        <w:tc>
          <w:tcPr>
            <w:tcW w:w="481" w:type="dxa"/>
          </w:tcPr>
          <w:p w:rsidR="00C03543" w:rsidRPr="00DC26BE" w:rsidRDefault="00C03543" w:rsidP="00DC26BE">
            <w:pPr>
              <w:widowControl w:val="0"/>
              <w:spacing w:line="360" w:lineRule="auto"/>
              <w:ind w:left="0"/>
            </w:pPr>
          </w:p>
          <w:p w:rsidR="00C03543" w:rsidRPr="00DC26BE" w:rsidRDefault="00C03543" w:rsidP="00DC26BE">
            <w:pPr>
              <w:widowControl w:val="0"/>
              <w:spacing w:line="360" w:lineRule="auto"/>
              <w:ind w:left="0"/>
            </w:pPr>
            <w:r w:rsidRPr="00DC26BE">
              <w:t>–</w:t>
            </w:r>
          </w:p>
        </w:tc>
        <w:tc>
          <w:tcPr>
            <w:tcW w:w="653" w:type="dxa"/>
          </w:tcPr>
          <w:p w:rsidR="00C03543" w:rsidRPr="00DC26BE" w:rsidRDefault="00C03543" w:rsidP="00DC26BE">
            <w:pPr>
              <w:widowControl w:val="0"/>
              <w:spacing w:line="360" w:lineRule="auto"/>
              <w:ind w:left="0"/>
            </w:pPr>
          </w:p>
          <w:p w:rsidR="00C03543" w:rsidRPr="00DC26BE" w:rsidRDefault="00C03543" w:rsidP="00DC26BE">
            <w:pPr>
              <w:widowControl w:val="0"/>
              <w:spacing w:line="360" w:lineRule="auto"/>
              <w:ind w:left="0"/>
            </w:pPr>
            <w:r w:rsidRPr="00DC26BE">
              <w:t>┴</w:t>
            </w:r>
          </w:p>
        </w:tc>
        <w:tc>
          <w:tcPr>
            <w:tcW w:w="708" w:type="dxa"/>
          </w:tcPr>
          <w:p w:rsidR="00C03543" w:rsidRPr="00DC26BE" w:rsidRDefault="00C03543" w:rsidP="00DC26BE">
            <w:pPr>
              <w:widowControl w:val="0"/>
              <w:spacing w:line="360" w:lineRule="auto"/>
              <w:ind w:left="0"/>
            </w:pPr>
          </w:p>
          <w:p w:rsidR="00C03543" w:rsidRPr="00DC26BE" w:rsidRDefault="00C03543" w:rsidP="00DC26BE">
            <w:pPr>
              <w:widowControl w:val="0"/>
              <w:spacing w:line="360" w:lineRule="auto"/>
              <w:ind w:left="0"/>
            </w:pPr>
            <w:r w:rsidRPr="00DC26BE">
              <w:t>┴</w:t>
            </w:r>
          </w:p>
        </w:tc>
        <w:tc>
          <w:tcPr>
            <w:tcW w:w="851" w:type="dxa"/>
          </w:tcPr>
          <w:p w:rsidR="00C03543" w:rsidRPr="00DC26BE" w:rsidRDefault="00C03543" w:rsidP="00DC26BE">
            <w:pPr>
              <w:widowControl w:val="0"/>
              <w:spacing w:line="360" w:lineRule="auto"/>
              <w:ind w:left="0"/>
            </w:pPr>
            <w:r w:rsidRPr="00DC26BE">
              <w:t>3.0</w:t>
            </w:r>
          </w:p>
        </w:tc>
        <w:tc>
          <w:tcPr>
            <w:tcW w:w="850" w:type="dxa"/>
          </w:tcPr>
          <w:p w:rsidR="00C03543" w:rsidRPr="00DC26BE" w:rsidRDefault="00C03543" w:rsidP="00DC26BE">
            <w:pPr>
              <w:widowControl w:val="0"/>
              <w:spacing w:line="360" w:lineRule="auto"/>
              <w:ind w:left="0"/>
            </w:pPr>
            <w:r w:rsidRPr="00DC26BE">
              <w:t>1.5</w:t>
            </w:r>
          </w:p>
        </w:tc>
        <w:tc>
          <w:tcPr>
            <w:tcW w:w="851" w:type="dxa"/>
          </w:tcPr>
          <w:p w:rsidR="00C03543" w:rsidRPr="00DC26BE" w:rsidRDefault="00C03543" w:rsidP="00DC26BE">
            <w:pPr>
              <w:widowControl w:val="0"/>
              <w:spacing w:line="360" w:lineRule="auto"/>
              <w:ind w:left="0"/>
            </w:pPr>
            <w:r w:rsidRPr="00DC26BE">
              <w:t>2</w:t>
            </w:r>
          </w:p>
        </w:tc>
        <w:tc>
          <w:tcPr>
            <w:tcW w:w="567" w:type="dxa"/>
          </w:tcPr>
          <w:p w:rsidR="00C03543" w:rsidRPr="00DC26BE" w:rsidRDefault="00C03543" w:rsidP="00DC26BE">
            <w:pPr>
              <w:widowControl w:val="0"/>
              <w:spacing w:line="360" w:lineRule="auto"/>
              <w:ind w:left="0"/>
            </w:pPr>
            <w:r w:rsidRPr="00DC26BE">
              <w:t>1.5</w:t>
            </w:r>
          </w:p>
        </w:tc>
        <w:tc>
          <w:tcPr>
            <w:tcW w:w="850" w:type="dxa"/>
          </w:tcPr>
          <w:p w:rsidR="00C03543" w:rsidRPr="00DC26BE" w:rsidRDefault="00C03543" w:rsidP="00DC26BE">
            <w:pPr>
              <w:widowControl w:val="0"/>
              <w:spacing w:line="360" w:lineRule="auto"/>
              <w:ind w:left="0"/>
            </w:pPr>
            <w:r w:rsidRPr="00DC26BE">
              <w:t>2</w:t>
            </w:r>
          </w:p>
        </w:tc>
        <w:tc>
          <w:tcPr>
            <w:tcW w:w="567" w:type="dxa"/>
          </w:tcPr>
          <w:p w:rsidR="00C03543" w:rsidRPr="00DC26BE" w:rsidRDefault="00C03543" w:rsidP="00DC26BE">
            <w:pPr>
              <w:widowControl w:val="0"/>
              <w:spacing w:line="360" w:lineRule="auto"/>
              <w:ind w:left="0"/>
            </w:pPr>
            <w:r w:rsidRPr="00DC26BE">
              <w:t>2</w:t>
            </w:r>
          </w:p>
        </w:tc>
        <w:tc>
          <w:tcPr>
            <w:tcW w:w="670" w:type="dxa"/>
          </w:tcPr>
          <w:p w:rsidR="00C03543" w:rsidRPr="00DC26BE" w:rsidRDefault="00C03543" w:rsidP="00DC26BE">
            <w:pPr>
              <w:widowControl w:val="0"/>
              <w:spacing w:line="360" w:lineRule="auto"/>
              <w:ind w:left="0"/>
            </w:pPr>
            <w:r w:rsidRPr="00DC26BE">
              <w:rPr>
                <w:lang w:val="en-US"/>
              </w:rPr>
              <w:t>2</w:t>
            </w:r>
            <w:r w:rsidRPr="00DC26BE">
              <w:t>.5</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Приняты обозначения: + – применяется, ┴ – ограниченно применяются, </w:t>
      </w:r>
      <w:r w:rsidRPr="00C03543">
        <w:rPr>
          <w:b/>
          <w:sz w:val="28"/>
        </w:rPr>
        <w:t>–</w:t>
      </w:r>
      <w:r w:rsidRPr="00C03543">
        <w:rPr>
          <w:sz w:val="28"/>
        </w:rPr>
        <w:t xml:space="preserve"> – не применяются.</w:t>
      </w:r>
    </w:p>
    <w:p w:rsidR="00C03543" w:rsidRPr="00C03543" w:rsidRDefault="00C03543" w:rsidP="00C03543">
      <w:pPr>
        <w:widowControl w:val="0"/>
        <w:spacing w:line="360" w:lineRule="auto"/>
        <w:ind w:left="0" w:firstLine="720"/>
        <w:rPr>
          <w:sz w:val="28"/>
        </w:rPr>
      </w:pPr>
      <w:r w:rsidRPr="00C03543">
        <w:rPr>
          <w:sz w:val="28"/>
        </w:rPr>
        <w:t>Здесь У</w:t>
      </w:r>
      <w:r w:rsidRPr="00C03543">
        <w:rPr>
          <w:sz w:val="28"/>
          <w:vertAlign w:val="subscript"/>
        </w:rPr>
        <w:t>к</w:t>
      </w:r>
      <w:r w:rsidRPr="00C03543">
        <w:rPr>
          <w:sz w:val="28"/>
        </w:rPr>
        <w:t xml:space="preserve"> и У</w:t>
      </w:r>
      <w:r w:rsidRPr="00C03543">
        <w:rPr>
          <w:sz w:val="28"/>
          <w:vertAlign w:val="subscript"/>
        </w:rPr>
        <w:t>кэ</w:t>
      </w:r>
      <w:r w:rsidRPr="00C03543">
        <w:rPr>
          <w:sz w:val="28"/>
        </w:rPr>
        <w:t xml:space="preserve"> характеризуют соответственно ущерб от ненадежности и затраты на компенсирующие устройства (сглаживающие фильтры, дроссели и т.п.).</w:t>
      </w:r>
    </w:p>
    <w:p w:rsidR="00C03543" w:rsidRPr="00C03543" w:rsidRDefault="00C03543" w:rsidP="00C03543">
      <w:pPr>
        <w:widowControl w:val="0"/>
        <w:spacing w:line="360" w:lineRule="auto"/>
        <w:ind w:left="0" w:firstLine="720"/>
        <w:rPr>
          <w:sz w:val="28"/>
        </w:rPr>
      </w:pPr>
      <w:r w:rsidRPr="00C03543">
        <w:rPr>
          <w:sz w:val="28"/>
        </w:rPr>
        <w:t>На основании оценок этой таблицы уже можно сделать вывод о применении асинхронного электропривода по ряду показателей: габаритам, КПД, потреблению электроэнергии, реактивной мощности, меньшим затратам на сетевые фильтры. Окончательно это будет решено после расчета технико-экономического эффекта. При этом необходимо учитывать ряд факторов, таких как большая ремонтнопригодность асинхронных двигателей. Также это прогрессивность применения преобразователей частоты, которые на данном этапе по трудоемкости и сложности ремонта ненамного превышают тиристорные преобразователи постоянного тока.</w:t>
      </w:r>
    </w:p>
    <w:p w:rsidR="00C03543" w:rsidRPr="00C03543" w:rsidRDefault="00DC26BE" w:rsidP="00C03543">
      <w:pPr>
        <w:widowControl w:val="0"/>
        <w:spacing w:line="360" w:lineRule="auto"/>
        <w:ind w:left="0" w:firstLine="720"/>
        <w:rPr>
          <w:sz w:val="28"/>
        </w:rPr>
      </w:pPr>
      <w:r>
        <w:rPr>
          <w:b/>
          <w:sz w:val="28"/>
        </w:rPr>
        <w:br w:type="page"/>
      </w:r>
      <w:r w:rsidR="00C03543" w:rsidRPr="00C03543">
        <w:rPr>
          <w:b/>
          <w:sz w:val="28"/>
        </w:rPr>
        <w:t>4. РАСЧЕТ ЭЛЕКТРОМЕХАНИЧЕСКИХ ПРОЦЕССОВ В ЭЛЕКТРОПРИВОДЕ</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b/>
          <w:sz w:val="28"/>
        </w:rPr>
        <w:t>4.1 Построение нагрузочной диаграммы с учетом регулирования координат электропривода</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Конвейер относится к механизмам непрерывного действия, для электропривода которого характерен продолжительный режим работы </w:t>
      </w:r>
      <w:r w:rsidRPr="00C03543">
        <w:rPr>
          <w:sz w:val="28"/>
          <w:lang w:val="en-US"/>
        </w:rPr>
        <w:t>S</w:t>
      </w:r>
      <w:r w:rsidRPr="00C03543">
        <w:rPr>
          <w:sz w:val="28"/>
        </w:rPr>
        <w:t xml:space="preserve">1. За время работы конвейера статический момент остается постоянным. Для режима работы </w:t>
      </w:r>
      <w:r w:rsidRPr="00C03543">
        <w:rPr>
          <w:sz w:val="28"/>
          <w:lang w:val="en-US"/>
        </w:rPr>
        <w:t>S</w:t>
      </w:r>
      <w:r w:rsidRPr="00C03543">
        <w:rPr>
          <w:sz w:val="28"/>
        </w:rPr>
        <w:t>1 время пуска и торможения мало по сравнению с общим временем работы.</w:t>
      </w:r>
    </w:p>
    <w:p w:rsidR="00C03543" w:rsidRPr="00C03543" w:rsidRDefault="00C03543" w:rsidP="00C03543">
      <w:pPr>
        <w:widowControl w:val="0"/>
        <w:spacing w:line="360" w:lineRule="auto"/>
        <w:ind w:left="0" w:firstLine="720"/>
        <w:rPr>
          <w:sz w:val="28"/>
        </w:rPr>
      </w:pPr>
      <w:r w:rsidRPr="00C03543">
        <w:rPr>
          <w:sz w:val="28"/>
        </w:rPr>
        <w:t>Определим суммарный момент инерции по формуле [1.1]:</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065" type="#_x0000_t75" style="width:389.25pt;height:36pt" fillcolor="window">
            <v:imagedata r:id="rId47" o:title=""/>
          </v:shape>
        </w:pic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Выразим из уравнения движения электропривода: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066" type="#_x0000_t75" style="width:96pt;height:30.75pt" fillcolor="window">
            <v:imagedata r:id="rId48" o:title=""/>
          </v:shape>
        </w:pic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время пуска электропривода до номинальной скорости:</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067" type="#_x0000_t75" style="width:261.75pt;height:36pt" fillcolor="window">
            <v:imagedata r:id="rId49" o:title=""/>
          </v:shape>
        </w:pic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 М</w:t>
      </w:r>
      <w:r w:rsidRPr="00C03543">
        <w:rPr>
          <w:sz w:val="28"/>
          <w:vertAlign w:val="subscript"/>
        </w:rPr>
        <w:t>дин</w:t>
      </w:r>
      <w:r w:rsidRPr="00C03543">
        <w:rPr>
          <w:sz w:val="28"/>
        </w:rPr>
        <w:t>= М – М</w:t>
      </w:r>
      <w:r w:rsidRPr="00C03543">
        <w:rPr>
          <w:sz w:val="28"/>
          <w:vertAlign w:val="subscript"/>
        </w:rPr>
        <w:t>с</w:t>
      </w:r>
      <w:r w:rsidRPr="00C03543">
        <w:rPr>
          <w:sz w:val="28"/>
        </w:rPr>
        <w:t>= М</w:t>
      </w:r>
      <w:r w:rsidRPr="00C03543">
        <w:rPr>
          <w:sz w:val="28"/>
          <w:vertAlign w:val="subscript"/>
        </w:rPr>
        <w:t>н</w:t>
      </w:r>
      <w:r w:rsidRPr="00C03543">
        <w:rPr>
          <w:sz w:val="28"/>
        </w:rPr>
        <w:t xml:space="preserve"> – динамический момент электропривода.</w:t>
      </w:r>
    </w:p>
    <w:p w:rsidR="00C03543" w:rsidRPr="00C03543" w:rsidRDefault="00C03543" w:rsidP="00C03543">
      <w:pPr>
        <w:widowControl w:val="0"/>
        <w:spacing w:line="360" w:lineRule="auto"/>
        <w:ind w:left="0" w:firstLine="720"/>
        <w:rPr>
          <w:sz w:val="28"/>
        </w:rPr>
      </w:pPr>
      <w:r w:rsidRPr="00C03543">
        <w:rPr>
          <w:sz w:val="28"/>
        </w:rPr>
        <w:t>Построим нагрузочную диаграмму электропривода (рис. 4.1).</w:t>
      </w:r>
    </w:p>
    <w:p w:rsidR="00C03543" w:rsidRPr="00C03543" w:rsidRDefault="00DC26BE" w:rsidP="00C03543">
      <w:pPr>
        <w:widowControl w:val="0"/>
        <w:spacing w:line="360" w:lineRule="auto"/>
        <w:ind w:left="0" w:firstLine="720"/>
        <w:rPr>
          <w:sz w:val="28"/>
        </w:rPr>
      </w:pPr>
      <w:r>
        <w:rPr>
          <w:b/>
          <w:sz w:val="28"/>
        </w:rPr>
        <w:br w:type="page"/>
      </w:r>
      <w:r w:rsidR="00C03543" w:rsidRPr="00C03543">
        <w:rPr>
          <w:b/>
          <w:sz w:val="28"/>
        </w:rPr>
        <w:t>4.2 Проверка выбранного электропривода по перегрузочной способности и нагреву</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Целью данного расчета является определение максимального пускового момента электродвигателя, который должен быть больше момента трогания механизма. Механическая характеристика конвейера (или фрикционная характеристика) приведена на рис 4.2 (кривая 1). Однако аналитический расчет</w:t>
      </w:r>
      <w:r>
        <w:rPr>
          <w:sz w:val="28"/>
        </w:rPr>
        <w:t xml:space="preserve"> </w:t>
      </w:r>
      <w:r w:rsidRPr="00C03543">
        <w:rPr>
          <w:sz w:val="28"/>
        </w:rPr>
        <w:t>фрикционной характеристики очень громоздок и требует дополнительных сведений о элементах кинематической цепи [3]. Поэтому апроксимируем фрикционную характеристику прямыми линиями (хар-ка 2).</w:t>
      </w:r>
    </w:p>
    <w:p w:rsidR="00C03543" w:rsidRPr="00C03543" w:rsidRDefault="00C03543" w:rsidP="00C03543">
      <w:pPr>
        <w:widowControl w:val="0"/>
        <w:spacing w:line="360" w:lineRule="auto"/>
        <w:ind w:left="0" w:firstLine="720"/>
        <w:rPr>
          <w:sz w:val="28"/>
        </w:rPr>
      </w:pPr>
      <w:r w:rsidRPr="00C03543">
        <w:rPr>
          <w:sz w:val="28"/>
        </w:rPr>
        <w:t>Здесь:</w:t>
      </w:r>
    </w:p>
    <w:p w:rsidR="00DC26BE" w:rsidRDefault="00DC26BE"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068" type="#_x0000_t75" style="width:84pt;height:20.25pt" fillcolor="window">
            <v:imagedata r:id="rId50" o:title=""/>
          </v:shape>
        </w:pict>
      </w:r>
      <w:r w:rsidR="00C03543" w:rsidRPr="00C03543">
        <w:rPr>
          <w:sz w:val="28"/>
        </w:rPr>
        <w:t xml:space="preserve"> – момент трогания; </w:t>
      </w:r>
    </w:p>
    <w:p w:rsidR="00C03543" w:rsidRPr="00C03543" w:rsidRDefault="000D6A09" w:rsidP="00C03543">
      <w:pPr>
        <w:widowControl w:val="0"/>
        <w:spacing w:line="360" w:lineRule="auto"/>
        <w:ind w:left="0" w:firstLine="720"/>
        <w:rPr>
          <w:sz w:val="28"/>
        </w:rPr>
      </w:pPr>
      <w:r>
        <w:rPr>
          <w:sz w:val="28"/>
        </w:rPr>
        <w:pict>
          <v:shape id="_x0000_i1069" type="#_x0000_t75" style="width:81.75pt;height:18pt" fillcolor="window">
            <v:imagedata r:id="rId51" o:title=""/>
          </v:shape>
        </w:pict>
      </w:r>
      <w:r w:rsidR="00C03543" w:rsidRPr="00C03543">
        <w:rPr>
          <w:sz w:val="28"/>
        </w:rPr>
        <w:t xml:space="preserve"> – минимальный момент;</w:t>
      </w:r>
    </w:p>
    <w:p w:rsidR="00C03543" w:rsidRPr="00C03543" w:rsidRDefault="000D6A09" w:rsidP="00C03543">
      <w:pPr>
        <w:widowControl w:val="0"/>
        <w:spacing w:line="360" w:lineRule="auto"/>
        <w:ind w:left="0" w:firstLine="720"/>
        <w:rPr>
          <w:sz w:val="28"/>
        </w:rPr>
      </w:pPr>
      <w:r>
        <w:rPr>
          <w:sz w:val="28"/>
        </w:rPr>
        <w:pict>
          <v:shape id="_x0000_i1070" type="#_x0000_t75" style="width:90pt;height:18pt" fillcolor="window">
            <v:imagedata r:id="rId52" o:title=""/>
          </v:shape>
        </w:pict>
      </w:r>
      <w:r w:rsidR="00C03543" w:rsidRPr="00C03543">
        <w:rPr>
          <w:sz w:val="28"/>
        </w:rPr>
        <w:t xml:space="preserve"> – минимальная скорость.</w:t>
      </w:r>
    </w:p>
    <w:p w:rsidR="00C03543" w:rsidRPr="00C03543" w:rsidRDefault="00C03543" w:rsidP="00C03543">
      <w:pPr>
        <w:widowControl w:val="0"/>
        <w:spacing w:line="360" w:lineRule="auto"/>
        <w:ind w:left="0" w:firstLine="720"/>
        <w:rPr>
          <w:sz w:val="28"/>
        </w:rPr>
      </w:pPr>
      <w:r w:rsidRPr="00C03543">
        <w:rPr>
          <w:sz w:val="28"/>
        </w:rPr>
        <w:t xml:space="preserve">Примем </w:t>
      </w:r>
      <w:r w:rsidR="000D6A09">
        <w:rPr>
          <w:sz w:val="28"/>
        </w:rPr>
        <w:pict>
          <v:shape id="_x0000_i1071" type="#_x0000_t75" style="width:51pt;height:20.25pt" fillcolor="window">
            <v:imagedata r:id="rId53" o:title=""/>
          </v:shape>
        </w:pict>
      </w:r>
      <w:r w:rsidRPr="00C03543">
        <w:rPr>
          <w:sz w:val="28"/>
        </w:rPr>
        <w:t xml:space="preserve">, тогда </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072" type="#_x0000_t75" style="width:120pt;height:20.25pt" fillcolor="window">
            <v:imagedata r:id="rId54"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Преобразователь частоты позволяет разгонять электродвигатель с пусковым моментом, равным критическому. Поэтому условие выбора электродвигателя по перегрузочной способности можно записать в виде: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073" type="#_x0000_t75" style="width:129.75pt;height:18.75pt" fillcolor="window">
            <v:imagedata r:id="rId55"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lang w:val="en-US"/>
        </w:rPr>
        <w:t>Допустимое угловое ускорение:</w:t>
      </w:r>
    </w:p>
    <w:p w:rsidR="00C03543" w:rsidRPr="00C03543" w:rsidRDefault="00DC26BE" w:rsidP="00C03543">
      <w:pPr>
        <w:widowControl w:val="0"/>
        <w:spacing w:line="360" w:lineRule="auto"/>
        <w:ind w:left="0" w:firstLine="720"/>
        <w:rPr>
          <w:sz w:val="28"/>
        </w:rPr>
      </w:pPr>
      <w:r>
        <w:rPr>
          <w:sz w:val="28"/>
        </w:rPr>
        <w:br w:type="page"/>
      </w:r>
      <w:r w:rsidR="000D6A09">
        <w:rPr>
          <w:sz w:val="28"/>
        </w:rPr>
        <w:pict>
          <v:shape id="_x0000_i1074" type="#_x0000_t75" style="width:222.75pt;height:36pt" fillcolor="window">
            <v:imagedata r:id="rId56" o:title=""/>
          </v:shape>
        </w:pict>
      </w:r>
    </w:p>
    <w:p w:rsidR="00C03543" w:rsidRPr="00C03543" w:rsidRDefault="000D6A09" w:rsidP="00C03543">
      <w:pPr>
        <w:widowControl w:val="0"/>
        <w:spacing w:line="360" w:lineRule="auto"/>
        <w:ind w:left="0" w:firstLine="720"/>
        <w:rPr>
          <w:sz w:val="28"/>
        </w:rPr>
      </w:pPr>
      <w:r>
        <w:rPr>
          <w:sz w:val="28"/>
        </w:rPr>
        <w:pict>
          <v:shape id="_x0000_i1075" type="#_x0000_t75" style="width:237pt;height:20.25pt" fillcolor="window">
            <v:imagedata r:id="rId57" o:title=""/>
          </v:shape>
        </w:pict>
      </w:r>
      <w:r w:rsidR="00C03543" w:rsidRPr="00C03543">
        <w:rPr>
          <w:sz w:val="28"/>
        </w:rPr>
        <w:t>,</w:t>
      </w:r>
    </w:p>
    <w:p w:rsidR="00C03543" w:rsidRPr="00C03543" w:rsidRDefault="00C03543" w:rsidP="00C03543">
      <w:pPr>
        <w:widowControl w:val="0"/>
        <w:spacing w:line="360" w:lineRule="auto"/>
        <w:ind w:left="0" w:firstLine="720"/>
        <w:rPr>
          <w:sz w:val="28"/>
        </w:rPr>
      </w:pPr>
      <w:r w:rsidRPr="00C03543">
        <w:rPr>
          <w:sz w:val="28"/>
        </w:rPr>
        <w:t>0.81λ</w:t>
      </w:r>
      <w:r w:rsidRPr="00C03543">
        <w:rPr>
          <w:sz w:val="28"/>
          <w:vertAlign w:val="subscript"/>
        </w:rPr>
        <w:t>m</w:t>
      </w:r>
      <w:r w:rsidRPr="00C03543">
        <w:rPr>
          <w:sz w:val="28"/>
        </w:rPr>
        <w:t>*M</w:t>
      </w:r>
      <w:r w:rsidRPr="00C03543">
        <w:rPr>
          <w:sz w:val="28"/>
          <w:vertAlign w:val="subscript"/>
        </w:rPr>
        <w:t>н</w:t>
      </w:r>
      <w:r w:rsidRPr="00C03543">
        <w:rPr>
          <w:sz w:val="28"/>
        </w:rPr>
        <w:t>=0.81*2.2*10.2=18.2Н·м.</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Из расчетов видно, что условие выбора электродвигателя по перегрузочной способности выполняется.</w:t>
      </w:r>
    </w:p>
    <w:p w:rsidR="00C03543" w:rsidRPr="00C03543" w:rsidRDefault="00C03543" w:rsidP="00C03543">
      <w:pPr>
        <w:widowControl w:val="0"/>
        <w:spacing w:line="360" w:lineRule="auto"/>
        <w:ind w:left="0" w:firstLine="720"/>
        <w:rPr>
          <w:sz w:val="28"/>
        </w:rPr>
      </w:pPr>
      <w:r w:rsidRPr="00C03543">
        <w:rPr>
          <w:sz w:val="28"/>
        </w:rPr>
        <w:t>Очевидно, что выбранный электродвигатель необходимо проверить по нагреву при работе по нижней скорости. По расчетным кривым (рис. 2.5) определим максимально-допустимый момент по условиям нагрева: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076" type="#_x0000_t75" style="width:123.75pt;height:33.75pt" fillcolor="window">
            <v:imagedata r:id="rId58" o:title=""/>
          </v:shape>
        </w:pic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Получаем </w:t>
      </w:r>
      <w:r w:rsidRPr="00C03543">
        <w:rPr>
          <w:sz w:val="28"/>
          <w:lang w:val="en-US"/>
        </w:rPr>
        <w:t>μ</w:t>
      </w:r>
      <w:r w:rsidRPr="00C03543">
        <w:rPr>
          <w:sz w:val="28"/>
        </w:rPr>
        <w:t>=0.64. Следовательно, при работе электропривода на нижней скорости максимально-допустимый момент по условию нагрева: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w:t>
      </w:r>
      <w:r w:rsidRPr="00C03543">
        <w:rPr>
          <w:sz w:val="28"/>
          <w:vertAlign w:val="subscript"/>
        </w:rPr>
        <w:t>доп</w:t>
      </w:r>
      <w:r w:rsidRPr="00C03543">
        <w:rPr>
          <w:sz w:val="28"/>
        </w:rPr>
        <w:t>=μ*М</w:t>
      </w:r>
      <w:r w:rsidRPr="00C03543">
        <w:rPr>
          <w:sz w:val="28"/>
          <w:vertAlign w:val="subscript"/>
        </w:rPr>
        <w:t>н</w:t>
      </w:r>
      <w:r w:rsidRPr="00C03543">
        <w:rPr>
          <w:sz w:val="28"/>
        </w:rPr>
        <w:t>=0.64*10.2=6.5.</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Условие проверки ЭД по нагреву М</w:t>
      </w:r>
      <w:r w:rsidRPr="00C03543">
        <w:rPr>
          <w:sz w:val="28"/>
          <w:vertAlign w:val="subscript"/>
        </w:rPr>
        <w:t>доп</w:t>
      </w:r>
      <w:r w:rsidRPr="00C03543">
        <w:rPr>
          <w:sz w:val="28"/>
        </w:rPr>
        <w:t>&gt;М</w:t>
      </w:r>
      <w:r w:rsidRPr="00C03543">
        <w:rPr>
          <w:sz w:val="28"/>
          <w:vertAlign w:val="subscript"/>
        </w:rPr>
        <w:t>ст</w:t>
      </w:r>
      <w:r w:rsidRPr="00C03543">
        <w:rPr>
          <w:sz w:val="28"/>
        </w:rPr>
        <w:t xml:space="preserve"> выполняется.</w:t>
      </w:r>
    </w:p>
    <w:p w:rsidR="00C03543" w:rsidRPr="00C03543" w:rsidRDefault="00C03543" w:rsidP="00C03543">
      <w:pPr>
        <w:widowControl w:val="0"/>
        <w:spacing w:line="360" w:lineRule="auto"/>
        <w:ind w:left="0" w:firstLine="720"/>
        <w:rPr>
          <w:sz w:val="28"/>
        </w:rPr>
      </w:pPr>
      <w:r w:rsidRPr="00C03543">
        <w:rPr>
          <w:sz w:val="28"/>
        </w:rPr>
        <w:t>Проверка электродвигателя по нагреву, с учетом параметров схемы замещения будут приведен в пункте 6.</w:t>
      </w:r>
    </w:p>
    <w:p w:rsidR="00C03543" w:rsidRPr="00C03543" w:rsidRDefault="00DC26BE" w:rsidP="00C03543">
      <w:pPr>
        <w:widowControl w:val="0"/>
        <w:spacing w:line="360" w:lineRule="auto"/>
        <w:ind w:left="0" w:firstLine="720"/>
        <w:rPr>
          <w:sz w:val="28"/>
        </w:rPr>
      </w:pPr>
      <w:r>
        <w:rPr>
          <w:b/>
          <w:sz w:val="28"/>
        </w:rPr>
        <w:br w:type="page"/>
      </w:r>
      <w:r w:rsidR="00C03543" w:rsidRPr="00C03543">
        <w:rPr>
          <w:b/>
          <w:sz w:val="28"/>
        </w:rPr>
        <w:t>5. РАСЧЕТ И ПРОЕКТИРОВАНИЕ СИЛОВОЙ СХЕМЫ АВТОМАТИЗИРОВАННОГО ЭЛЕКТРОПРИВОДА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b/>
          <w:sz w:val="28"/>
        </w:rPr>
        <w:t>5.1 Выбор сглаживающего дросселя</w:t>
      </w:r>
    </w:p>
    <w:p w:rsidR="00DC26BE" w:rsidRDefault="00DC26BE" w:rsidP="00C03543">
      <w:pPr>
        <w:widowControl w:val="0"/>
        <w:tabs>
          <w:tab w:val="left" w:pos="567"/>
        </w:tabs>
        <w:spacing w:line="360" w:lineRule="auto"/>
        <w:ind w:left="0" w:firstLine="720"/>
        <w:rPr>
          <w:sz w:val="28"/>
        </w:rPr>
      </w:pPr>
    </w:p>
    <w:p w:rsidR="00C03543" w:rsidRPr="00C03543" w:rsidRDefault="00C03543" w:rsidP="00C03543">
      <w:pPr>
        <w:widowControl w:val="0"/>
        <w:tabs>
          <w:tab w:val="left" w:pos="567"/>
        </w:tabs>
        <w:spacing w:line="360" w:lineRule="auto"/>
        <w:ind w:left="0" w:firstLine="720"/>
        <w:rPr>
          <w:sz w:val="28"/>
        </w:rPr>
      </w:pPr>
      <w:r w:rsidRPr="00C03543">
        <w:rPr>
          <w:sz w:val="28"/>
        </w:rPr>
        <w:t>Силовая часть схемы преобразователя частоты представлена на рис. 2.10.</w:t>
      </w:r>
    </w:p>
    <w:p w:rsidR="00C03543" w:rsidRPr="00C03543" w:rsidRDefault="00C03543" w:rsidP="00C03543">
      <w:pPr>
        <w:widowControl w:val="0"/>
        <w:spacing w:line="360" w:lineRule="auto"/>
        <w:ind w:left="0" w:firstLine="720"/>
        <w:rPr>
          <w:sz w:val="28"/>
        </w:rPr>
      </w:pPr>
      <w:r w:rsidRPr="00C03543">
        <w:rPr>
          <w:sz w:val="28"/>
        </w:rPr>
        <w:t>Для тока короткого замыкания применены дроссели, индуктивность которых выбирается из того, чтобы ограничить ток короткого замыкания на допустимом уровне в течении времени, пока сработает защита Т=10 мкс:</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77" type="#_x0000_t75" style="width:222.75pt;height:36pt" fillcolor="window">
            <v:imagedata r:id="rId59" o:title=""/>
          </v:shape>
        </w:pict>
      </w:r>
      <w:r w:rsidR="00C03543" w:rsidRPr="00C03543">
        <w:rPr>
          <w:sz w:val="28"/>
        </w:rPr>
        <w:t xml:space="preserve"> мкГн</w:t>
      </w:r>
      <w:r w:rsidR="00C03543" w:rsidRPr="00C03543">
        <w:rPr>
          <w:sz w:val="28"/>
        </w:rPr>
        <w:tab/>
        <w:t>.</w:t>
      </w:r>
      <w:r w:rsidR="00C03543" w:rsidRPr="00C03543">
        <w:rPr>
          <w:sz w:val="28"/>
        </w:rPr>
        <w:tab/>
      </w:r>
      <w:r w:rsidR="00C03543" w:rsidRPr="00C03543">
        <w:rPr>
          <w:sz w:val="28"/>
        </w:rPr>
        <w:tab/>
        <w:t>(5.1)</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Выбираем из [15] сглаживающие дроссели типа ФРОС-20. Паспортные данные дросселя приведены в таблице 5.1:</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lang w:val="en-US"/>
        </w:rPr>
        <w:t>Таблица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2493"/>
        <w:gridCol w:w="3285"/>
      </w:tblGrid>
      <w:tr w:rsidR="00C03543" w:rsidRPr="00C03543" w:rsidTr="00DC26BE">
        <w:tc>
          <w:tcPr>
            <w:tcW w:w="3285" w:type="dxa"/>
          </w:tcPr>
          <w:p w:rsidR="00C03543" w:rsidRPr="00DC26BE" w:rsidRDefault="00C03543" w:rsidP="00DC26BE">
            <w:pPr>
              <w:widowControl w:val="0"/>
              <w:spacing w:line="360" w:lineRule="auto"/>
              <w:ind w:left="0"/>
              <w:rPr>
                <w:lang w:val="en-US"/>
              </w:rPr>
            </w:pPr>
            <w:r w:rsidRPr="00DC26BE">
              <w:rPr>
                <w:lang w:val="en-US"/>
              </w:rPr>
              <w:t>L, мкГн</w:t>
            </w:r>
          </w:p>
        </w:tc>
        <w:tc>
          <w:tcPr>
            <w:tcW w:w="2493" w:type="dxa"/>
          </w:tcPr>
          <w:p w:rsidR="00C03543" w:rsidRPr="00DC26BE" w:rsidRDefault="00C03543" w:rsidP="00DC26BE">
            <w:pPr>
              <w:widowControl w:val="0"/>
              <w:spacing w:line="360" w:lineRule="auto"/>
              <w:ind w:left="0"/>
              <w:rPr>
                <w:lang w:val="en-US"/>
              </w:rPr>
            </w:pPr>
            <w:r w:rsidRPr="00DC26BE">
              <w:rPr>
                <w:lang w:val="en-US"/>
              </w:rPr>
              <w:t>I</w:t>
            </w:r>
            <w:r w:rsidRPr="00DC26BE">
              <w:rPr>
                <w:vertAlign w:val="subscript"/>
                <w:lang w:val="en-US"/>
              </w:rPr>
              <w:t>н</w:t>
            </w:r>
            <w:r w:rsidRPr="00DC26BE">
              <w:rPr>
                <w:lang w:val="en-US"/>
              </w:rPr>
              <w:t>, А</w:t>
            </w:r>
          </w:p>
        </w:tc>
        <w:tc>
          <w:tcPr>
            <w:tcW w:w="3285" w:type="dxa"/>
          </w:tcPr>
          <w:p w:rsidR="00C03543" w:rsidRPr="00DC26BE" w:rsidRDefault="00C03543" w:rsidP="00DC26BE">
            <w:pPr>
              <w:widowControl w:val="0"/>
              <w:spacing w:line="360" w:lineRule="auto"/>
              <w:ind w:left="0"/>
              <w:rPr>
                <w:lang w:val="en-US"/>
              </w:rPr>
            </w:pPr>
            <w:r w:rsidRPr="00DC26BE">
              <w:rPr>
                <w:lang w:val="en-US"/>
              </w:rPr>
              <w:t>ΔP, Вт</w:t>
            </w:r>
          </w:p>
        </w:tc>
      </w:tr>
      <w:tr w:rsidR="00C03543" w:rsidRPr="00C03543" w:rsidTr="00DC26BE">
        <w:tc>
          <w:tcPr>
            <w:tcW w:w="3285" w:type="dxa"/>
          </w:tcPr>
          <w:p w:rsidR="00C03543" w:rsidRPr="00DC26BE" w:rsidRDefault="00C03543" w:rsidP="00DC26BE">
            <w:pPr>
              <w:widowControl w:val="0"/>
              <w:spacing w:line="360" w:lineRule="auto"/>
              <w:ind w:left="0"/>
              <w:rPr>
                <w:lang w:val="en-US"/>
              </w:rPr>
            </w:pPr>
            <w:r w:rsidRPr="00DC26BE">
              <w:rPr>
                <w:lang w:val="en-US"/>
              </w:rPr>
              <w:t>20</w:t>
            </w:r>
          </w:p>
        </w:tc>
        <w:tc>
          <w:tcPr>
            <w:tcW w:w="2493" w:type="dxa"/>
          </w:tcPr>
          <w:p w:rsidR="00C03543" w:rsidRPr="00DC26BE" w:rsidRDefault="00C03543" w:rsidP="00DC26BE">
            <w:pPr>
              <w:widowControl w:val="0"/>
              <w:spacing w:line="360" w:lineRule="auto"/>
              <w:ind w:left="0"/>
              <w:rPr>
                <w:lang w:val="en-US"/>
              </w:rPr>
            </w:pPr>
            <w:r w:rsidRPr="00DC26BE">
              <w:rPr>
                <w:lang w:val="en-US"/>
              </w:rPr>
              <w:t>5</w:t>
            </w:r>
          </w:p>
        </w:tc>
        <w:tc>
          <w:tcPr>
            <w:tcW w:w="3285" w:type="dxa"/>
          </w:tcPr>
          <w:p w:rsidR="00C03543" w:rsidRPr="00DC26BE" w:rsidRDefault="00C03543" w:rsidP="00DC26BE">
            <w:pPr>
              <w:widowControl w:val="0"/>
              <w:spacing w:line="360" w:lineRule="auto"/>
              <w:ind w:left="0"/>
              <w:rPr>
                <w:lang w:val="en-US"/>
              </w:rPr>
            </w:pPr>
            <w:r w:rsidRPr="00DC26BE">
              <w:rPr>
                <w:lang w:val="en-US"/>
              </w:rPr>
              <w:t>20</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lang w:val="en-US"/>
        </w:rPr>
      </w:pPr>
      <w:r w:rsidRPr="00C03543">
        <w:rPr>
          <w:sz w:val="28"/>
          <w:lang w:val="en-US"/>
        </w:rPr>
        <w:t>Рассчитаем активное сопротивление дросселя:</w:t>
      </w:r>
    </w:p>
    <w:p w:rsidR="00C03543" w:rsidRPr="00C03543" w:rsidRDefault="00C03543" w:rsidP="00C03543">
      <w:pPr>
        <w:widowControl w:val="0"/>
        <w:spacing w:line="360" w:lineRule="auto"/>
        <w:ind w:left="0" w:firstLine="720"/>
        <w:rPr>
          <w:sz w:val="28"/>
          <w:lang w:val="en-US"/>
        </w:rPr>
      </w:pPr>
    </w:p>
    <w:p w:rsidR="00C03543" w:rsidRPr="00C03543" w:rsidRDefault="000D6A09" w:rsidP="00C03543">
      <w:pPr>
        <w:widowControl w:val="0"/>
        <w:spacing w:line="360" w:lineRule="auto"/>
        <w:ind w:left="0" w:firstLine="720"/>
        <w:rPr>
          <w:sz w:val="28"/>
          <w:lang w:val="en-US"/>
        </w:rPr>
      </w:pPr>
      <w:r>
        <w:rPr>
          <w:sz w:val="28"/>
          <w:lang w:val="en-US"/>
        </w:rPr>
        <w:pict>
          <v:shape id="_x0000_i1078" type="#_x0000_t75" style="width:96.75pt;height:33.75pt" fillcolor="window">
            <v:imagedata r:id="rId60" o:title=""/>
          </v:shape>
        </w:pict>
      </w:r>
      <w:r w:rsidR="00C03543" w:rsidRPr="00C03543">
        <w:rPr>
          <w:sz w:val="28"/>
          <w:lang w:val="en-US"/>
        </w:rPr>
        <w:t>Ом.</w:t>
      </w:r>
    </w:p>
    <w:p w:rsidR="00C03543" w:rsidRPr="00C03543" w:rsidRDefault="00C03543" w:rsidP="00C03543">
      <w:pPr>
        <w:widowControl w:val="0"/>
        <w:spacing w:line="360" w:lineRule="auto"/>
        <w:ind w:left="0" w:firstLine="720"/>
        <w:rPr>
          <w:sz w:val="28"/>
          <w:lang w:val="en-US"/>
        </w:rPr>
      </w:pPr>
    </w:p>
    <w:p w:rsidR="00C03543" w:rsidRPr="00DC26BE" w:rsidRDefault="00C03543" w:rsidP="00C03543">
      <w:pPr>
        <w:widowControl w:val="0"/>
        <w:spacing w:line="360" w:lineRule="auto"/>
        <w:ind w:left="0" w:firstLine="720"/>
        <w:rPr>
          <w:b/>
          <w:sz w:val="28"/>
        </w:rPr>
      </w:pPr>
      <w:r w:rsidRPr="00C03543">
        <w:rPr>
          <w:b/>
          <w:sz w:val="28"/>
          <w:lang w:val="en-US"/>
        </w:rPr>
        <w:t>5.2</w:t>
      </w:r>
      <w:r w:rsidR="00DC26BE">
        <w:rPr>
          <w:b/>
          <w:sz w:val="28"/>
          <w:lang w:val="en-US"/>
        </w:rPr>
        <w:t xml:space="preserve"> Выбор силовых диодов</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Выбор силовых диодов осуществляется по среднему току нагрузки:</w:t>
      </w:r>
    </w:p>
    <w:p w:rsidR="00C03543" w:rsidRPr="00C03543" w:rsidRDefault="00DC26BE" w:rsidP="00C03543">
      <w:pPr>
        <w:widowControl w:val="0"/>
        <w:spacing w:line="360" w:lineRule="auto"/>
        <w:ind w:left="0" w:firstLine="720"/>
        <w:rPr>
          <w:sz w:val="28"/>
        </w:rPr>
      </w:pPr>
      <w:r>
        <w:rPr>
          <w:sz w:val="28"/>
        </w:rPr>
        <w:br w:type="page"/>
      </w:r>
      <w:r w:rsidR="000D6A09">
        <w:rPr>
          <w:sz w:val="28"/>
          <w:lang w:val="en-US"/>
        </w:rPr>
        <w:pict>
          <v:shape id="_x0000_i1079" type="#_x0000_t75" style="width:231pt;height:33.75pt" fillcolor="window">
            <v:imagedata r:id="rId61" o:title=""/>
          </v:shape>
        </w:pict>
      </w:r>
      <w:r w:rsidR="00C03543" w:rsidRPr="00C03543">
        <w:rPr>
          <w:sz w:val="28"/>
        </w:rPr>
        <w:t>,</w:t>
      </w:r>
      <w:r w:rsidR="00C03543" w:rsidRPr="00C03543">
        <w:rPr>
          <w:sz w:val="28"/>
        </w:rPr>
        <w:tab/>
      </w:r>
      <w:r w:rsidR="00C03543" w:rsidRPr="00C03543">
        <w:rPr>
          <w:sz w:val="28"/>
        </w:rPr>
        <w:tab/>
        <w:t>(5.2)</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k</w:t>
      </w:r>
      <w:r w:rsidRPr="00C03543">
        <w:rPr>
          <w:sz w:val="28"/>
          <w:vertAlign w:val="subscript"/>
        </w:rPr>
        <w:t>ф</w:t>
      </w:r>
      <w:r w:rsidRPr="00C03543">
        <w:rPr>
          <w:sz w:val="28"/>
        </w:rPr>
        <w:t>=1.6 – коэффициент формы, учитывающий несинусоидальность тока через диод;</w:t>
      </w:r>
    </w:p>
    <w:p w:rsidR="00C03543" w:rsidRPr="00C03543" w:rsidRDefault="00C03543" w:rsidP="00C03543">
      <w:pPr>
        <w:widowControl w:val="0"/>
        <w:spacing w:line="360" w:lineRule="auto"/>
        <w:ind w:left="0" w:firstLine="720"/>
        <w:rPr>
          <w:sz w:val="28"/>
        </w:rPr>
      </w:pPr>
      <w:r w:rsidRPr="00C03543">
        <w:rPr>
          <w:sz w:val="28"/>
          <w:lang w:val="en-US"/>
        </w:rPr>
        <w:t>k</w:t>
      </w:r>
      <w:r w:rsidRPr="00C03543">
        <w:rPr>
          <w:sz w:val="28"/>
          <w:vertAlign w:val="subscript"/>
        </w:rPr>
        <w:t>пер</w:t>
      </w:r>
      <w:r w:rsidRPr="00C03543">
        <w:rPr>
          <w:sz w:val="28"/>
        </w:rPr>
        <w:t>=1.4 – коэффициент запаса на перегрузку при изменении температуры;</w:t>
      </w:r>
    </w:p>
    <w:p w:rsidR="00C03543" w:rsidRPr="00C03543" w:rsidRDefault="00C03543" w:rsidP="00C03543">
      <w:pPr>
        <w:widowControl w:val="0"/>
        <w:spacing w:line="360" w:lineRule="auto"/>
        <w:ind w:left="0" w:firstLine="720"/>
        <w:rPr>
          <w:sz w:val="28"/>
        </w:rPr>
      </w:pPr>
      <w:r w:rsidRPr="00C03543">
        <w:rPr>
          <w:sz w:val="28"/>
          <w:lang w:val="en-US"/>
        </w:rPr>
        <w:t>k</w:t>
      </w:r>
      <w:r w:rsidRPr="00C03543">
        <w:rPr>
          <w:sz w:val="28"/>
          <w:vertAlign w:val="subscript"/>
        </w:rPr>
        <w:t>очл</w:t>
      </w:r>
      <w:r w:rsidRPr="00C03543">
        <w:rPr>
          <w:sz w:val="28"/>
        </w:rPr>
        <w:t>=0.8 – коэффициент, учитывающий отклонение условий охлаждения от номинальных.</w:t>
      </w:r>
    </w:p>
    <w:p w:rsidR="00C03543" w:rsidRPr="00C03543" w:rsidRDefault="00C03543" w:rsidP="00C03543">
      <w:pPr>
        <w:widowControl w:val="0"/>
        <w:spacing w:line="360" w:lineRule="auto"/>
        <w:ind w:left="0" w:firstLine="720"/>
        <w:rPr>
          <w:sz w:val="28"/>
        </w:rPr>
      </w:pPr>
      <w:r w:rsidRPr="00C03543">
        <w:rPr>
          <w:sz w:val="28"/>
        </w:rPr>
        <w:t>Расчетное напряжение выбираемых диодов определяется по формуле: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80" type="#_x0000_t75" style="width:275.25pt;height:36.75pt" fillcolor="window">
            <v:imagedata r:id="rId62" o:title=""/>
          </v:shape>
        </w:pict>
      </w:r>
      <w:r w:rsidR="00C03543" w:rsidRPr="00C03543">
        <w:rPr>
          <w:sz w:val="28"/>
        </w:rPr>
        <w:t>,</w:t>
      </w:r>
      <w:r w:rsidR="00C03543" w:rsidRPr="00C03543">
        <w:rPr>
          <w:sz w:val="28"/>
        </w:rPr>
        <w:tab/>
      </w:r>
      <w:r w:rsidR="00C03543" w:rsidRPr="00C03543">
        <w:rPr>
          <w:sz w:val="28"/>
        </w:rPr>
        <w:tab/>
        <w:t>(5.3)</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U</w:t>
      </w:r>
      <w:r w:rsidRPr="00C03543">
        <w:rPr>
          <w:sz w:val="28"/>
          <w:vertAlign w:val="subscript"/>
          <w:lang w:val="en-US"/>
        </w:rPr>
        <w:t>max</w:t>
      </w:r>
      <w:r w:rsidRPr="00C03543">
        <w:rPr>
          <w:sz w:val="28"/>
        </w:rPr>
        <w:t xml:space="preserve"> – амплитуда выпрямленного напряжения;</w:t>
      </w:r>
    </w:p>
    <w:p w:rsidR="00C03543" w:rsidRPr="00C03543" w:rsidRDefault="00C03543" w:rsidP="00C03543">
      <w:pPr>
        <w:widowControl w:val="0"/>
        <w:spacing w:line="360" w:lineRule="auto"/>
        <w:ind w:left="0" w:firstLine="720"/>
        <w:rPr>
          <w:sz w:val="28"/>
        </w:rPr>
      </w:pPr>
      <w:r w:rsidRPr="00C03543">
        <w:rPr>
          <w:sz w:val="28"/>
          <w:lang w:val="en-US"/>
        </w:rPr>
        <w:t>k</w:t>
      </w:r>
      <w:r w:rsidRPr="00C03543">
        <w:rPr>
          <w:sz w:val="28"/>
          <w:vertAlign w:val="subscript"/>
          <w:lang w:val="en-US"/>
        </w:rPr>
        <w:t>c</w:t>
      </w:r>
      <w:r w:rsidRPr="00C03543">
        <w:rPr>
          <w:sz w:val="28"/>
        </w:rPr>
        <w:t xml:space="preserve"> – коэффициент, учитывающий возможное повышение напряжения сети;</w:t>
      </w:r>
    </w:p>
    <w:p w:rsidR="00C03543" w:rsidRPr="00C03543" w:rsidRDefault="00C03543" w:rsidP="00C03543">
      <w:pPr>
        <w:widowControl w:val="0"/>
        <w:spacing w:line="360" w:lineRule="auto"/>
        <w:ind w:left="0" w:firstLine="720"/>
        <w:rPr>
          <w:sz w:val="28"/>
        </w:rPr>
      </w:pPr>
      <w:r w:rsidRPr="00C03543">
        <w:rPr>
          <w:sz w:val="28"/>
          <w:lang w:val="en-US"/>
        </w:rPr>
        <w:t>k</w:t>
      </w:r>
      <w:r w:rsidRPr="00C03543">
        <w:rPr>
          <w:sz w:val="28"/>
          <w:vertAlign w:val="subscript"/>
        </w:rPr>
        <w:t>3н</w:t>
      </w:r>
      <w:r w:rsidRPr="00C03543">
        <w:rPr>
          <w:sz w:val="28"/>
        </w:rPr>
        <w:t xml:space="preserve"> --</w:t>
      </w:r>
      <w:r>
        <w:rPr>
          <w:sz w:val="28"/>
        </w:rPr>
        <w:t xml:space="preserve"> </w:t>
      </w:r>
      <w:r w:rsidRPr="00C03543">
        <w:rPr>
          <w:sz w:val="28"/>
        </w:rPr>
        <w:t>коэффициент запаса по напряжению.</w:t>
      </w:r>
    </w:p>
    <w:p w:rsidR="00C03543" w:rsidRPr="00DC26BE" w:rsidRDefault="00C03543" w:rsidP="00C03543">
      <w:pPr>
        <w:widowControl w:val="0"/>
        <w:spacing w:line="360" w:lineRule="auto"/>
        <w:ind w:left="0" w:firstLine="720"/>
        <w:rPr>
          <w:sz w:val="28"/>
        </w:rPr>
      </w:pPr>
      <w:r w:rsidRPr="00C03543">
        <w:rPr>
          <w:sz w:val="28"/>
        </w:rPr>
        <w:t>На основе произведенных расчетов выбираем из [16]</w:t>
      </w:r>
      <w:r>
        <w:rPr>
          <w:sz w:val="28"/>
        </w:rPr>
        <w:t xml:space="preserve"> </w:t>
      </w:r>
      <w:r w:rsidRPr="00C03543">
        <w:rPr>
          <w:sz w:val="28"/>
        </w:rPr>
        <w:t xml:space="preserve">трехфазный диодный мост фирмы </w:t>
      </w:r>
      <w:r w:rsidRPr="00C03543">
        <w:rPr>
          <w:sz w:val="28"/>
          <w:lang w:val="en-US"/>
        </w:rPr>
        <w:t>INTERNATIONAL</w:t>
      </w:r>
      <w:r w:rsidRPr="00C03543">
        <w:rPr>
          <w:sz w:val="28"/>
        </w:rPr>
        <w:t xml:space="preserve"> </w:t>
      </w:r>
      <w:r w:rsidRPr="00C03543">
        <w:rPr>
          <w:sz w:val="28"/>
          <w:lang w:val="en-US"/>
        </w:rPr>
        <w:t>RECTIFIER</w:t>
      </w:r>
      <w:r w:rsidRPr="00C03543">
        <w:rPr>
          <w:sz w:val="28"/>
        </w:rPr>
        <w:t xml:space="preserve"> 26</w:t>
      </w:r>
      <w:r w:rsidRPr="00C03543">
        <w:rPr>
          <w:sz w:val="28"/>
          <w:lang w:val="en-US"/>
        </w:rPr>
        <w:t>MT</w:t>
      </w:r>
      <w:r w:rsidRPr="00C03543">
        <w:rPr>
          <w:sz w:val="28"/>
        </w:rPr>
        <w:t xml:space="preserve">80 со следующими номинальными параметрами (табл. </w:t>
      </w:r>
      <w:r w:rsidRPr="00DC26BE">
        <w:rPr>
          <w:sz w:val="28"/>
        </w:rPr>
        <w:t>5.2):</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lang w:val="en-US"/>
        </w:rPr>
        <w:t>Таблица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994"/>
        <w:gridCol w:w="1642"/>
        <w:gridCol w:w="1642"/>
      </w:tblGrid>
      <w:tr w:rsidR="00C03543" w:rsidRPr="00C03543" w:rsidTr="00DC26BE">
        <w:tc>
          <w:tcPr>
            <w:tcW w:w="1642" w:type="dxa"/>
          </w:tcPr>
          <w:p w:rsidR="00C03543" w:rsidRPr="00DC26BE" w:rsidRDefault="00C03543" w:rsidP="00DC26BE">
            <w:pPr>
              <w:widowControl w:val="0"/>
              <w:spacing w:line="360" w:lineRule="auto"/>
              <w:ind w:left="0"/>
              <w:rPr>
                <w:lang w:val="en-US"/>
              </w:rPr>
            </w:pPr>
            <w:r w:rsidRPr="00DC26BE">
              <w:rPr>
                <w:lang w:val="en-US"/>
              </w:rPr>
              <w:t>U</w:t>
            </w:r>
            <w:r w:rsidRPr="00DC26BE">
              <w:rPr>
                <w:vertAlign w:val="subscript"/>
                <w:lang w:val="en-US"/>
              </w:rPr>
              <w:t>обр.max</w:t>
            </w:r>
            <w:r w:rsidRPr="00DC26BE">
              <w:rPr>
                <w:lang w:val="en-US"/>
              </w:rPr>
              <w:t>, B</w:t>
            </w:r>
          </w:p>
        </w:tc>
        <w:tc>
          <w:tcPr>
            <w:tcW w:w="1642" w:type="dxa"/>
          </w:tcPr>
          <w:p w:rsidR="00C03543" w:rsidRPr="00DC26BE" w:rsidRDefault="00C03543" w:rsidP="00DC26BE">
            <w:pPr>
              <w:widowControl w:val="0"/>
              <w:spacing w:line="360" w:lineRule="auto"/>
              <w:ind w:left="0"/>
              <w:rPr>
                <w:lang w:val="en-US"/>
              </w:rPr>
            </w:pPr>
            <w:r w:rsidRPr="00DC26BE">
              <w:rPr>
                <w:lang w:val="en-US"/>
              </w:rPr>
              <w:t>I, A</w:t>
            </w:r>
          </w:p>
        </w:tc>
        <w:tc>
          <w:tcPr>
            <w:tcW w:w="1642" w:type="dxa"/>
          </w:tcPr>
          <w:p w:rsidR="00C03543" w:rsidRPr="00DC26BE" w:rsidRDefault="00C03543" w:rsidP="00DC26BE">
            <w:pPr>
              <w:widowControl w:val="0"/>
              <w:spacing w:line="360" w:lineRule="auto"/>
              <w:ind w:left="0"/>
              <w:rPr>
                <w:lang w:val="en-US"/>
              </w:rPr>
            </w:pPr>
            <w:r w:rsidRPr="00DC26BE">
              <w:rPr>
                <w:lang w:val="en-US"/>
              </w:rPr>
              <w:t>ΔU, B</w:t>
            </w:r>
          </w:p>
        </w:tc>
        <w:tc>
          <w:tcPr>
            <w:tcW w:w="994" w:type="dxa"/>
          </w:tcPr>
          <w:p w:rsidR="00C03543" w:rsidRPr="00DC26BE" w:rsidRDefault="00C03543" w:rsidP="00DC26BE">
            <w:pPr>
              <w:widowControl w:val="0"/>
              <w:spacing w:line="360" w:lineRule="auto"/>
              <w:ind w:left="0"/>
              <w:rPr>
                <w:lang w:val="en-US"/>
              </w:rPr>
            </w:pPr>
            <w:r w:rsidRPr="00DC26BE">
              <w:rPr>
                <w:lang w:val="en-US"/>
              </w:rPr>
              <w:t>I</w:t>
            </w:r>
            <w:r w:rsidRPr="00DC26BE">
              <w:rPr>
                <w:vertAlign w:val="subscript"/>
                <w:lang w:val="en-US"/>
              </w:rPr>
              <w:t>jmax</w:t>
            </w:r>
            <w:r w:rsidRPr="00DC26BE">
              <w:rPr>
                <w:lang w:val="en-US"/>
              </w:rPr>
              <w:t>, A</w:t>
            </w:r>
          </w:p>
        </w:tc>
        <w:tc>
          <w:tcPr>
            <w:tcW w:w="1642" w:type="dxa"/>
          </w:tcPr>
          <w:p w:rsidR="00C03543" w:rsidRPr="00DC26BE" w:rsidRDefault="00C03543" w:rsidP="00DC26BE">
            <w:pPr>
              <w:widowControl w:val="0"/>
              <w:spacing w:line="360" w:lineRule="auto"/>
              <w:ind w:left="0"/>
              <w:rPr>
                <w:lang w:val="en-US"/>
              </w:rPr>
            </w:pPr>
            <w:r w:rsidRPr="00DC26BE">
              <w:rPr>
                <w:lang w:val="en-US"/>
              </w:rPr>
              <w:t>I</w:t>
            </w:r>
            <w:r w:rsidRPr="00DC26BE">
              <w:rPr>
                <w:vertAlign w:val="subscript"/>
                <w:lang w:val="en-US"/>
              </w:rPr>
              <w:t>FSM</w:t>
            </w:r>
            <w:r w:rsidRPr="00DC26BE">
              <w:rPr>
                <w:lang w:val="en-US"/>
              </w:rPr>
              <w:t>, A</w:t>
            </w:r>
          </w:p>
        </w:tc>
        <w:tc>
          <w:tcPr>
            <w:tcW w:w="1642" w:type="dxa"/>
          </w:tcPr>
          <w:p w:rsidR="00C03543" w:rsidRPr="00DC26BE" w:rsidRDefault="00C03543" w:rsidP="00DC26BE">
            <w:pPr>
              <w:widowControl w:val="0"/>
              <w:spacing w:line="360" w:lineRule="auto"/>
              <w:ind w:left="0"/>
              <w:rPr>
                <w:lang w:val="en-US"/>
              </w:rPr>
            </w:pPr>
            <w:r w:rsidRPr="00DC26BE">
              <w:rPr>
                <w:lang w:val="en-US"/>
              </w:rPr>
              <w:t>R</w:t>
            </w:r>
            <w:r w:rsidRPr="00DC26BE">
              <w:rPr>
                <w:vertAlign w:val="subscript"/>
                <w:lang w:val="en-US"/>
              </w:rPr>
              <w:t>thjc</w:t>
            </w:r>
            <w:r w:rsidRPr="00DC26BE">
              <w:rPr>
                <w:lang w:val="en-US"/>
              </w:rPr>
              <w:t>, К/Вт</w:t>
            </w:r>
          </w:p>
        </w:tc>
      </w:tr>
      <w:tr w:rsidR="00C03543" w:rsidRPr="00C03543" w:rsidTr="00DC26BE">
        <w:tc>
          <w:tcPr>
            <w:tcW w:w="1642" w:type="dxa"/>
          </w:tcPr>
          <w:p w:rsidR="00C03543" w:rsidRPr="00DC26BE" w:rsidRDefault="00C03543" w:rsidP="00DC26BE">
            <w:pPr>
              <w:widowControl w:val="0"/>
              <w:spacing w:line="360" w:lineRule="auto"/>
              <w:ind w:left="0"/>
              <w:rPr>
                <w:lang w:val="en-US"/>
              </w:rPr>
            </w:pPr>
            <w:r w:rsidRPr="00DC26BE">
              <w:rPr>
                <w:lang w:val="en-US"/>
              </w:rPr>
              <w:t>3001</w:t>
            </w:r>
          </w:p>
        </w:tc>
        <w:tc>
          <w:tcPr>
            <w:tcW w:w="1642" w:type="dxa"/>
          </w:tcPr>
          <w:p w:rsidR="00C03543" w:rsidRPr="00DC26BE" w:rsidRDefault="00C03543" w:rsidP="00DC26BE">
            <w:pPr>
              <w:widowControl w:val="0"/>
              <w:spacing w:line="360" w:lineRule="auto"/>
              <w:ind w:left="0"/>
              <w:rPr>
                <w:lang w:val="en-US"/>
              </w:rPr>
            </w:pPr>
            <w:r w:rsidRPr="00DC26BE">
              <w:rPr>
                <w:lang w:val="en-US"/>
              </w:rPr>
              <w:t>25</w:t>
            </w:r>
          </w:p>
        </w:tc>
        <w:tc>
          <w:tcPr>
            <w:tcW w:w="1642" w:type="dxa"/>
          </w:tcPr>
          <w:p w:rsidR="00C03543" w:rsidRPr="00DC26BE" w:rsidRDefault="00C03543" w:rsidP="00DC26BE">
            <w:pPr>
              <w:widowControl w:val="0"/>
              <w:spacing w:line="360" w:lineRule="auto"/>
              <w:ind w:left="0"/>
              <w:rPr>
                <w:lang w:val="en-US"/>
              </w:rPr>
            </w:pPr>
            <w:r w:rsidRPr="00DC26BE">
              <w:rPr>
                <w:lang w:val="en-US"/>
              </w:rPr>
              <w:t>1.26</w:t>
            </w:r>
          </w:p>
        </w:tc>
        <w:tc>
          <w:tcPr>
            <w:tcW w:w="994" w:type="dxa"/>
          </w:tcPr>
          <w:p w:rsidR="00C03543" w:rsidRPr="00DC26BE" w:rsidRDefault="00C03543" w:rsidP="00DC26BE">
            <w:pPr>
              <w:widowControl w:val="0"/>
              <w:spacing w:line="360" w:lineRule="auto"/>
              <w:ind w:left="0"/>
              <w:rPr>
                <w:lang w:val="en-US"/>
              </w:rPr>
            </w:pPr>
            <w:r w:rsidRPr="00DC26BE">
              <w:rPr>
                <w:lang w:val="en-US"/>
              </w:rPr>
              <w:t>40</w:t>
            </w:r>
          </w:p>
        </w:tc>
        <w:tc>
          <w:tcPr>
            <w:tcW w:w="1642" w:type="dxa"/>
          </w:tcPr>
          <w:p w:rsidR="00C03543" w:rsidRPr="00DC26BE" w:rsidRDefault="00C03543" w:rsidP="00DC26BE">
            <w:pPr>
              <w:widowControl w:val="0"/>
              <w:spacing w:line="360" w:lineRule="auto"/>
              <w:ind w:left="0"/>
              <w:rPr>
                <w:lang w:val="en-US"/>
              </w:rPr>
            </w:pPr>
            <w:r w:rsidRPr="00DC26BE">
              <w:rPr>
                <w:lang w:val="en-US"/>
              </w:rPr>
              <w:t>300</w:t>
            </w:r>
          </w:p>
        </w:tc>
        <w:tc>
          <w:tcPr>
            <w:tcW w:w="1642" w:type="dxa"/>
          </w:tcPr>
          <w:p w:rsidR="00C03543" w:rsidRPr="00DC26BE" w:rsidRDefault="00C03543" w:rsidP="00DC26BE">
            <w:pPr>
              <w:widowControl w:val="0"/>
              <w:spacing w:line="360" w:lineRule="auto"/>
              <w:ind w:left="0"/>
              <w:rPr>
                <w:lang w:val="en-US"/>
              </w:rPr>
            </w:pPr>
            <w:r w:rsidRPr="00DC26BE">
              <w:rPr>
                <w:lang w:val="en-US"/>
              </w:rPr>
              <w:t>1.42</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Из выражения теплового равновесия следует:</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81" type="#_x0000_t75" style="width:108.75pt;height:38.25pt" fillcolor="window">
            <v:imagedata r:id="rId63" o:title=""/>
          </v:shape>
        </w:pict>
      </w:r>
      <w:r w:rsidR="00C03543" w:rsidRPr="00C03543">
        <w:rPr>
          <w:sz w:val="28"/>
        </w:rPr>
        <w:t>,</w:t>
      </w:r>
      <w:r w:rsidR="00C03543" w:rsidRPr="00C03543">
        <w:rPr>
          <w:sz w:val="28"/>
        </w:rPr>
        <w:tab/>
      </w:r>
      <w:r w:rsidR="00C03543" w:rsidRPr="00C03543">
        <w:rPr>
          <w:sz w:val="28"/>
        </w:rPr>
        <w:tab/>
      </w:r>
      <w:r w:rsidR="00C03543" w:rsidRPr="00C03543">
        <w:rPr>
          <w:sz w:val="28"/>
        </w:rPr>
        <w:tab/>
      </w:r>
      <w:r w:rsidR="00C03543" w:rsidRPr="00C03543">
        <w:rPr>
          <w:sz w:val="28"/>
        </w:rPr>
        <w:tab/>
      </w:r>
      <w:r w:rsidR="00C03543" w:rsidRPr="00C03543">
        <w:rPr>
          <w:sz w:val="28"/>
        </w:rPr>
        <w:tab/>
        <w:t>(5.4)</w:t>
      </w:r>
    </w:p>
    <w:p w:rsidR="00C03543" w:rsidRPr="00C03543" w:rsidRDefault="00DC26BE" w:rsidP="00C03543">
      <w:pPr>
        <w:widowControl w:val="0"/>
        <w:spacing w:line="360" w:lineRule="auto"/>
        <w:ind w:left="0" w:firstLine="720"/>
        <w:rPr>
          <w:sz w:val="28"/>
        </w:rPr>
      </w:pPr>
      <w:r>
        <w:rPr>
          <w:sz w:val="28"/>
        </w:rPr>
        <w:br w:type="page"/>
      </w:r>
      <w:r w:rsidR="00C03543" w:rsidRPr="00C03543">
        <w:rPr>
          <w:sz w:val="28"/>
        </w:rPr>
        <w:t xml:space="preserve">где: </w:t>
      </w:r>
      <w:r w:rsidR="00C03543" w:rsidRPr="00C03543">
        <w:rPr>
          <w:sz w:val="28"/>
          <w:lang w:val="en-US"/>
        </w:rPr>
        <w:t>U</w:t>
      </w:r>
      <w:r w:rsidR="00C03543" w:rsidRPr="00C03543">
        <w:rPr>
          <w:sz w:val="28"/>
          <w:vertAlign w:val="subscript"/>
        </w:rPr>
        <w:t>пр</w:t>
      </w:r>
      <w:r w:rsidR="00C03543" w:rsidRPr="00C03543">
        <w:rPr>
          <w:sz w:val="28"/>
        </w:rPr>
        <w:t xml:space="preserve"> – прямое падение напряжения на диоде;</w:t>
      </w:r>
    </w:p>
    <w:p w:rsidR="00C03543" w:rsidRPr="00C03543" w:rsidRDefault="00C03543" w:rsidP="00C03543">
      <w:pPr>
        <w:widowControl w:val="0"/>
        <w:spacing w:line="360" w:lineRule="auto"/>
        <w:ind w:left="0" w:firstLine="720"/>
        <w:rPr>
          <w:sz w:val="28"/>
        </w:rPr>
      </w:pPr>
      <w:r w:rsidRPr="00C03543">
        <w:rPr>
          <w:sz w:val="28"/>
        </w:rPr>
        <w:t>Т</w:t>
      </w:r>
      <w:r w:rsidRPr="00C03543">
        <w:rPr>
          <w:sz w:val="28"/>
          <w:vertAlign w:val="subscript"/>
        </w:rPr>
        <w:t>0</w:t>
      </w:r>
      <w:r w:rsidRPr="00C03543">
        <w:rPr>
          <w:sz w:val="28"/>
        </w:rPr>
        <w:t xml:space="preserve"> – температура окружающей среды;</w:t>
      </w:r>
    </w:p>
    <w:p w:rsidR="00C03543" w:rsidRPr="00C03543" w:rsidRDefault="00C03543" w:rsidP="00C03543">
      <w:pPr>
        <w:widowControl w:val="0"/>
        <w:spacing w:line="360" w:lineRule="auto"/>
        <w:ind w:left="0" w:firstLine="720"/>
        <w:rPr>
          <w:sz w:val="28"/>
        </w:rPr>
      </w:pPr>
      <w:r w:rsidRPr="00C03543">
        <w:rPr>
          <w:sz w:val="28"/>
        </w:rPr>
        <w:t>Т</w:t>
      </w:r>
      <w:r w:rsidRPr="00C03543">
        <w:rPr>
          <w:sz w:val="28"/>
          <w:vertAlign w:val="subscript"/>
          <w:lang w:val="en-US"/>
        </w:rPr>
        <w:t>jmax</w:t>
      </w:r>
      <w:r w:rsidRPr="00C03543">
        <w:rPr>
          <w:sz w:val="28"/>
        </w:rPr>
        <w:t xml:space="preserve"> – максимальная температура перехода;</w:t>
      </w: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vertAlign w:val="subscript"/>
          <w:lang w:val="en-US"/>
        </w:rPr>
        <w:t>thjc</w:t>
      </w:r>
      <w:r w:rsidRPr="00C03543">
        <w:rPr>
          <w:sz w:val="28"/>
        </w:rPr>
        <w:t xml:space="preserve"> – тепловое сопротивление переход-среда.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vertAlign w:val="subscript"/>
          <w:lang w:val="en-US"/>
        </w:rPr>
        <w:t>thja</w:t>
      </w:r>
      <w:r w:rsidRPr="00C03543">
        <w:rPr>
          <w:sz w:val="28"/>
        </w:rPr>
        <w:t xml:space="preserve">≈3* </w:t>
      </w:r>
      <w:r w:rsidRPr="00C03543">
        <w:rPr>
          <w:sz w:val="28"/>
          <w:lang w:val="en-US"/>
        </w:rPr>
        <w:t>R</w:t>
      </w:r>
      <w:r w:rsidRPr="00C03543">
        <w:rPr>
          <w:sz w:val="28"/>
          <w:vertAlign w:val="subscript"/>
          <w:lang w:val="en-US"/>
        </w:rPr>
        <w:t>thjc</w:t>
      </w:r>
      <w:r w:rsidRPr="00C03543">
        <w:rPr>
          <w:sz w:val="28"/>
        </w:rPr>
        <w:t>=3*1.42=4.26 °С/Вт,</w:t>
      </w:r>
    </w:p>
    <w:p w:rsidR="00C03543" w:rsidRPr="00C03543" w:rsidRDefault="000D6A09" w:rsidP="00C03543">
      <w:pPr>
        <w:widowControl w:val="0"/>
        <w:spacing w:line="360" w:lineRule="auto"/>
        <w:ind w:left="0" w:firstLine="720"/>
        <w:rPr>
          <w:sz w:val="28"/>
        </w:rPr>
      </w:pPr>
      <w:r>
        <w:rPr>
          <w:sz w:val="28"/>
          <w:lang w:val="en-US"/>
        </w:rPr>
        <w:pict>
          <v:shape id="_x0000_i1082" type="#_x0000_t75" style="width:231.75pt;height:38.25pt" fillcolor="window">
            <v:imagedata r:id="rId64" o:title=""/>
          </v:shape>
        </w:pict>
      </w:r>
      <w:r w:rsidR="00C03543" w:rsidRPr="00C03543">
        <w:rPr>
          <w:sz w:val="28"/>
        </w:rPr>
        <w:t>,</w:t>
      </w:r>
      <w:r w:rsidR="00C03543" w:rsidRPr="00C03543">
        <w:rPr>
          <w:sz w:val="28"/>
        </w:rPr>
        <w:tab/>
      </w:r>
      <w:r w:rsidR="00C03543" w:rsidRPr="00C03543">
        <w:rPr>
          <w:sz w:val="28"/>
        </w:rPr>
        <w:tab/>
      </w:r>
      <w:r w:rsidR="00C03543" w:rsidRPr="00C03543">
        <w:rPr>
          <w:sz w:val="28"/>
        </w:rPr>
        <w:tab/>
        <w:t>(5.5)</w:t>
      </w:r>
    </w:p>
    <w:p w:rsidR="00C03543" w:rsidRPr="00C03543" w:rsidRDefault="000D6A09" w:rsidP="00C03543">
      <w:pPr>
        <w:widowControl w:val="0"/>
        <w:spacing w:line="360" w:lineRule="auto"/>
        <w:ind w:left="0" w:firstLine="720"/>
        <w:rPr>
          <w:sz w:val="28"/>
        </w:rPr>
      </w:pPr>
      <w:r>
        <w:rPr>
          <w:sz w:val="28"/>
          <w:lang w:val="en-US"/>
        </w:rPr>
        <w:pict>
          <v:shape id="_x0000_i1083" type="#_x0000_t75" style="width:140.25pt;height:18.75pt" fillcolor="window">
            <v:imagedata r:id="rId65"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Условие выбора диодов по току соблюдается.</w:t>
      </w:r>
    </w:p>
    <w:p w:rsidR="00DC26BE" w:rsidRDefault="00DC26BE"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b/>
          <w:sz w:val="28"/>
        </w:rPr>
      </w:pPr>
      <w:r w:rsidRPr="00C03543">
        <w:rPr>
          <w:b/>
          <w:sz w:val="28"/>
        </w:rPr>
        <w:t>5.3 Выбор конденсатора силового фильтра</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Расчет емкости конденсаторов силового фильтра осуществляется по формуле :</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84" type="#_x0000_t75" style="width:327pt;height:33.75pt" fillcolor="window">
            <v:imagedata r:id="rId66" o:title=""/>
          </v:shape>
        </w:pict>
      </w:r>
      <w:r w:rsidR="00C03543" w:rsidRPr="00C03543">
        <w:rPr>
          <w:sz w:val="28"/>
        </w:rPr>
        <w:t>,</w:t>
      </w:r>
      <w:r w:rsidR="00C03543">
        <w:rPr>
          <w:sz w:val="28"/>
        </w:rPr>
        <w:t xml:space="preserve"> </w:t>
      </w:r>
      <w:r w:rsidR="00C03543" w:rsidRPr="00C03543">
        <w:rPr>
          <w:sz w:val="28"/>
        </w:rPr>
        <w:t>(5.6)</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U</w:t>
      </w:r>
      <w:r w:rsidRPr="00C03543">
        <w:rPr>
          <w:sz w:val="28"/>
          <w:vertAlign w:val="subscript"/>
          <w:lang w:val="en-US"/>
        </w:rPr>
        <w:t>d</w:t>
      </w:r>
      <w:r w:rsidRPr="00C03543">
        <w:rPr>
          <w:sz w:val="28"/>
        </w:rPr>
        <w:t xml:space="preserve"> – среднее значение выпрямленного напряжения;</w:t>
      </w:r>
    </w:p>
    <w:p w:rsidR="00C03543" w:rsidRPr="00C03543" w:rsidRDefault="00C03543" w:rsidP="00C03543">
      <w:pPr>
        <w:widowControl w:val="0"/>
        <w:spacing w:line="360" w:lineRule="auto"/>
        <w:ind w:left="0" w:firstLine="720"/>
        <w:rPr>
          <w:sz w:val="28"/>
        </w:rPr>
      </w:pPr>
      <w:r w:rsidRPr="00C03543">
        <w:rPr>
          <w:sz w:val="28"/>
        </w:rPr>
        <w:t>Т</w:t>
      </w:r>
      <w:r w:rsidRPr="00C03543">
        <w:rPr>
          <w:sz w:val="28"/>
          <w:vertAlign w:val="subscript"/>
        </w:rPr>
        <w:t>н</w:t>
      </w:r>
      <w:r w:rsidRPr="00C03543">
        <w:rPr>
          <w:sz w:val="28"/>
        </w:rPr>
        <w:t xml:space="preserve"> – постоянная времени нагрузки;</w:t>
      </w: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vertAlign w:val="subscript"/>
        </w:rPr>
        <w:t>н</w:t>
      </w:r>
      <w:r w:rsidRPr="00C03543">
        <w:rPr>
          <w:sz w:val="28"/>
        </w:rPr>
        <w:t xml:space="preserve"> – активное сопротивление нагрузки;</w:t>
      </w:r>
    </w:p>
    <w:p w:rsidR="00C03543" w:rsidRPr="00C03543" w:rsidRDefault="00C03543" w:rsidP="00C03543">
      <w:pPr>
        <w:widowControl w:val="0"/>
        <w:spacing w:line="360" w:lineRule="auto"/>
        <w:ind w:left="0" w:firstLine="720"/>
        <w:rPr>
          <w:sz w:val="28"/>
        </w:rPr>
      </w:pPr>
      <w:r w:rsidRPr="00C03543">
        <w:rPr>
          <w:sz w:val="28"/>
          <w:lang w:val="en-US"/>
        </w:rPr>
        <w:t>ΔU</w:t>
      </w:r>
      <w:r w:rsidRPr="00C03543">
        <w:rPr>
          <w:sz w:val="28"/>
          <w:vertAlign w:val="subscript"/>
          <w:lang w:val="en-US"/>
        </w:rPr>
        <w:t>c</w:t>
      </w:r>
      <w:r w:rsidRPr="00C03543">
        <w:rPr>
          <w:sz w:val="28"/>
        </w:rPr>
        <w:t xml:space="preserve"> – допустимое повышение напряжения на конденсатора,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ΔU</w:t>
      </w:r>
      <w:r w:rsidRPr="00C03543">
        <w:rPr>
          <w:sz w:val="28"/>
          <w:vertAlign w:val="subscript"/>
          <w:lang w:val="en-US"/>
        </w:rPr>
        <w:t>c</w:t>
      </w:r>
      <w:r w:rsidRPr="00C03543">
        <w:rPr>
          <w:sz w:val="28"/>
        </w:rPr>
        <w:t>=0.1*</w:t>
      </w:r>
      <w:r w:rsidRPr="00C03543">
        <w:rPr>
          <w:sz w:val="28"/>
          <w:lang w:val="en-US"/>
        </w:rPr>
        <w:t>U</w:t>
      </w:r>
      <w:r w:rsidRPr="00C03543">
        <w:rPr>
          <w:sz w:val="28"/>
          <w:vertAlign w:val="subscript"/>
          <w:lang w:val="en-US"/>
        </w:rPr>
        <w:t>d</w:t>
      </w:r>
      <w:r w:rsidRPr="00C03543">
        <w:rPr>
          <w:sz w:val="28"/>
        </w:rPr>
        <w:t>=38В,</w:t>
      </w:r>
    </w:p>
    <w:p w:rsidR="00C03543" w:rsidRPr="00C03543" w:rsidRDefault="000D6A09" w:rsidP="00C03543">
      <w:pPr>
        <w:widowControl w:val="0"/>
        <w:spacing w:line="360" w:lineRule="auto"/>
        <w:ind w:left="0" w:firstLine="720"/>
        <w:rPr>
          <w:sz w:val="28"/>
        </w:rPr>
      </w:pPr>
      <w:r>
        <w:rPr>
          <w:sz w:val="28"/>
          <w:lang w:val="en-US"/>
        </w:rPr>
        <w:pict>
          <v:shape id="_x0000_i1085" type="#_x0000_t75" style="width:123pt;height:33.75pt" fillcolor="window">
            <v:imagedata r:id="rId67"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Для набора указанной емкости потребуется три конденсатора К50-17 350В, 1500 мкФ </w:t>
      </w:r>
      <w:r w:rsidR="000D6A09">
        <w:rPr>
          <w:sz w:val="28"/>
          <w:lang w:val="en-US"/>
        </w:rPr>
        <w:pict>
          <v:shape id="_x0000_i1086" type="#_x0000_t75" style="width:21pt;height:18.75pt" fillcolor="window">
            <v:imagedata r:id="rId68" o:title=""/>
          </v:shape>
        </w:pict>
      </w:r>
      <w:r w:rsidRPr="00C03543">
        <w:rPr>
          <w:sz w:val="28"/>
        </w:rPr>
        <w:t>.</w:t>
      </w:r>
    </w:p>
    <w:p w:rsidR="00C03543" w:rsidRPr="00C03543" w:rsidRDefault="00C03543" w:rsidP="00C03543">
      <w:pPr>
        <w:widowControl w:val="0"/>
        <w:spacing w:line="360" w:lineRule="auto"/>
        <w:ind w:left="0" w:firstLine="720"/>
        <w:rPr>
          <w:sz w:val="28"/>
        </w:rPr>
      </w:pPr>
      <w:r w:rsidRPr="00C03543">
        <w:rPr>
          <w:sz w:val="28"/>
        </w:rPr>
        <w:t xml:space="preserve">Определим номинал резистора, ограничивающего зарядный ток </w:t>
      </w:r>
    </w:p>
    <w:p w:rsidR="00C03543" w:rsidRPr="00C03543" w:rsidRDefault="00C03543" w:rsidP="00C03543">
      <w:pPr>
        <w:widowControl w:val="0"/>
        <w:spacing w:line="360" w:lineRule="auto"/>
        <w:ind w:left="0" w:firstLine="720"/>
        <w:rPr>
          <w:sz w:val="28"/>
        </w:rPr>
      </w:pPr>
      <w:r w:rsidRPr="00C03543">
        <w:rPr>
          <w:sz w:val="28"/>
        </w:rPr>
        <w:t>конденсаторов:</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87" type="#_x0000_t75" style="width:147.75pt;height:30.75pt" fillcolor="window">
            <v:imagedata r:id="rId69" o:title=""/>
          </v:shape>
        </w:pict>
      </w:r>
      <w:r w:rsidR="00C03543" w:rsidRPr="00C03543">
        <w:rPr>
          <w:sz w:val="28"/>
        </w:rPr>
        <w:t>,</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Δt</w:t>
      </w:r>
      <w:r w:rsidRPr="00C03543">
        <w:rPr>
          <w:sz w:val="28"/>
        </w:rPr>
        <w:t xml:space="preserve"> – время заряда конденсатора, принимаем </w:t>
      </w:r>
      <w:r w:rsidRPr="00C03543">
        <w:rPr>
          <w:sz w:val="28"/>
          <w:lang w:val="en-US"/>
        </w:rPr>
        <w:t>Δt</w:t>
      </w:r>
      <w:r w:rsidRPr="00C03543">
        <w:rPr>
          <w:sz w:val="28"/>
        </w:rPr>
        <w:t>=1с.</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88" type="#_x0000_t75" style="width:222pt;height:33pt" fillcolor="window">
            <v:imagedata r:id="rId70"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Мощность резистора – 150 Вт.</w:t>
      </w:r>
    </w:p>
    <w:p w:rsidR="00C03543" w:rsidRPr="00C03543" w:rsidRDefault="00C03543" w:rsidP="00C03543">
      <w:pPr>
        <w:widowControl w:val="0"/>
        <w:spacing w:line="360" w:lineRule="auto"/>
        <w:ind w:left="0" w:firstLine="720"/>
        <w:rPr>
          <w:sz w:val="28"/>
        </w:rPr>
      </w:pPr>
      <w:r w:rsidRPr="00C03543">
        <w:rPr>
          <w:sz w:val="28"/>
        </w:rPr>
        <w:t>Определим величину разрядных резисторов:</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89" type="#_x0000_t75" style="width:149.25pt;height:30.75pt" fillcolor="window">
            <v:imagedata r:id="rId71"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 Т – постоянная времени разряда, принимаем Т=60с.</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90" type="#_x0000_t75" style="width:195.75pt;height:33pt" fillcolor="window">
            <v:imagedata r:id="rId72"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Выбираем из [17] резисторы МЛТ-2 – 15кОм –10Вт ±10%</w:t>
      </w:r>
    </w:p>
    <w:p w:rsidR="00DC26BE" w:rsidRDefault="00DC26BE"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b/>
          <w:sz w:val="28"/>
        </w:rPr>
      </w:pPr>
      <w:r w:rsidRPr="00C03543">
        <w:rPr>
          <w:b/>
          <w:sz w:val="28"/>
        </w:rPr>
        <w:t>5.4 Выбор силовых транзисторов</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Выбор силовых транзисторов осуществляется по среднему току нагрузки и напряжению:</w:t>
      </w:r>
    </w:p>
    <w:p w:rsidR="00C03543" w:rsidRPr="00C03543" w:rsidRDefault="00DC26BE" w:rsidP="00C03543">
      <w:pPr>
        <w:widowControl w:val="0"/>
        <w:spacing w:line="360" w:lineRule="auto"/>
        <w:ind w:left="0" w:firstLine="720"/>
        <w:rPr>
          <w:sz w:val="28"/>
        </w:rPr>
      </w:pPr>
      <w:r>
        <w:rPr>
          <w:sz w:val="28"/>
        </w:rPr>
        <w:br w:type="page"/>
      </w:r>
      <w:r w:rsidR="000D6A09">
        <w:rPr>
          <w:sz w:val="28"/>
          <w:lang w:val="en-US"/>
        </w:rPr>
        <w:pict>
          <v:shape id="_x0000_i1091" type="#_x0000_t75" style="width:257.25pt;height:33.75pt" fillcolor="window">
            <v:imagedata r:id="rId73"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k</w:t>
      </w:r>
      <w:r w:rsidRPr="00C03543">
        <w:rPr>
          <w:sz w:val="28"/>
          <w:vertAlign w:val="subscript"/>
        </w:rPr>
        <w:t>ф</w:t>
      </w:r>
      <w:r w:rsidRPr="00C03543">
        <w:rPr>
          <w:sz w:val="28"/>
        </w:rPr>
        <w:t xml:space="preserve">, </w:t>
      </w:r>
      <w:r w:rsidRPr="00C03543">
        <w:rPr>
          <w:sz w:val="28"/>
          <w:lang w:val="en-US"/>
        </w:rPr>
        <w:t>k</w:t>
      </w:r>
      <w:r w:rsidRPr="00C03543">
        <w:rPr>
          <w:sz w:val="28"/>
          <w:vertAlign w:val="subscript"/>
        </w:rPr>
        <w:t>пер</w:t>
      </w:r>
      <w:r w:rsidRPr="00C03543">
        <w:rPr>
          <w:sz w:val="28"/>
        </w:rPr>
        <w:t xml:space="preserve">, </w:t>
      </w:r>
      <w:r w:rsidRPr="00C03543">
        <w:rPr>
          <w:sz w:val="28"/>
          <w:lang w:val="en-US"/>
        </w:rPr>
        <w:t>k</w:t>
      </w:r>
      <w:r w:rsidRPr="00C03543">
        <w:rPr>
          <w:sz w:val="28"/>
          <w:vertAlign w:val="subscript"/>
        </w:rPr>
        <w:t>охл</w:t>
      </w:r>
      <w:r w:rsidRPr="00C03543">
        <w:rPr>
          <w:sz w:val="28"/>
        </w:rPr>
        <w:t xml:space="preserve"> – коэффициенты (см. формулу 5.2)</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92" type="#_x0000_t75" style="width:228.75pt;height:33.75pt" fillcolor="window">
            <v:imagedata r:id="rId74"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k</w:t>
      </w:r>
      <w:r w:rsidRPr="00C03543">
        <w:rPr>
          <w:sz w:val="28"/>
          <w:vertAlign w:val="subscript"/>
        </w:rPr>
        <w:t>пер</w:t>
      </w:r>
      <w:r w:rsidRPr="00C03543">
        <w:rPr>
          <w:sz w:val="28"/>
        </w:rPr>
        <w:t xml:space="preserve"> – коэффициент, учитывающий перенапряжения на транзисторах (принимаем </w:t>
      </w:r>
      <w:r w:rsidRPr="00C03543">
        <w:rPr>
          <w:sz w:val="28"/>
          <w:lang w:val="en-US"/>
        </w:rPr>
        <w:t>k</w:t>
      </w:r>
      <w:r w:rsidRPr="00C03543">
        <w:rPr>
          <w:sz w:val="28"/>
          <w:vertAlign w:val="subscript"/>
        </w:rPr>
        <w:t>пер</w:t>
      </w:r>
      <w:r w:rsidRPr="00C03543">
        <w:rPr>
          <w:sz w:val="28"/>
        </w:rPr>
        <w:t>=1.5);</w:t>
      </w:r>
    </w:p>
    <w:p w:rsidR="00C03543" w:rsidRPr="00C03543" w:rsidRDefault="00C03543" w:rsidP="00C03543">
      <w:pPr>
        <w:widowControl w:val="0"/>
        <w:spacing w:line="360" w:lineRule="auto"/>
        <w:ind w:left="0" w:firstLine="720"/>
        <w:rPr>
          <w:sz w:val="28"/>
        </w:rPr>
      </w:pPr>
      <w:r w:rsidRPr="00C03543">
        <w:rPr>
          <w:sz w:val="28"/>
          <w:lang w:val="en-US"/>
        </w:rPr>
        <w:t>k</w:t>
      </w:r>
      <w:r w:rsidRPr="00C03543">
        <w:rPr>
          <w:sz w:val="28"/>
          <w:vertAlign w:val="subscript"/>
          <w:lang w:val="en-US"/>
        </w:rPr>
        <w:t>c</w:t>
      </w:r>
      <w:r w:rsidRPr="00C03543">
        <w:rPr>
          <w:sz w:val="28"/>
        </w:rPr>
        <w:t xml:space="preserve">, </w:t>
      </w:r>
      <w:r w:rsidRPr="00C03543">
        <w:rPr>
          <w:sz w:val="28"/>
          <w:lang w:val="en-US"/>
        </w:rPr>
        <w:t>k</w:t>
      </w:r>
      <w:r w:rsidRPr="00C03543">
        <w:rPr>
          <w:sz w:val="28"/>
          <w:vertAlign w:val="subscript"/>
        </w:rPr>
        <w:t>3н</w:t>
      </w:r>
      <w:r w:rsidRPr="00C03543">
        <w:rPr>
          <w:sz w:val="28"/>
        </w:rPr>
        <w:t xml:space="preserve"> – коэффициенты (см. формулу 5.3).</w:t>
      </w:r>
    </w:p>
    <w:p w:rsidR="00C03543" w:rsidRPr="00C03543" w:rsidRDefault="00C03543" w:rsidP="00C03543">
      <w:pPr>
        <w:widowControl w:val="0"/>
        <w:spacing w:line="360" w:lineRule="auto"/>
        <w:ind w:left="0" w:firstLine="720"/>
        <w:rPr>
          <w:sz w:val="28"/>
          <w:lang w:val="en-US"/>
        </w:rPr>
      </w:pPr>
      <w:r w:rsidRPr="00C03543">
        <w:rPr>
          <w:sz w:val="28"/>
        </w:rPr>
        <w:t xml:space="preserve">Выбираем из [16] силовые </w:t>
      </w:r>
      <w:r w:rsidRPr="00C03543">
        <w:rPr>
          <w:sz w:val="28"/>
          <w:lang w:val="en-US"/>
        </w:rPr>
        <w:t>IGBT</w:t>
      </w:r>
      <w:r w:rsidRPr="00C03543">
        <w:rPr>
          <w:sz w:val="28"/>
        </w:rPr>
        <w:t xml:space="preserve">-транзисторы типа </w:t>
      </w:r>
      <w:r w:rsidRPr="00C03543">
        <w:rPr>
          <w:sz w:val="28"/>
          <w:lang w:val="en-US"/>
        </w:rPr>
        <w:t>IRGPH</w:t>
      </w:r>
      <w:r w:rsidRPr="00C03543">
        <w:rPr>
          <w:sz w:val="28"/>
        </w:rPr>
        <w:t>30</w:t>
      </w:r>
      <w:r w:rsidRPr="00C03543">
        <w:rPr>
          <w:sz w:val="28"/>
          <w:lang w:val="en-US"/>
        </w:rPr>
        <w:t>MD</w:t>
      </w:r>
      <w:r w:rsidRPr="00C03543">
        <w:rPr>
          <w:sz w:val="28"/>
        </w:rPr>
        <w:t xml:space="preserve">2 фирмы </w:t>
      </w:r>
      <w:r w:rsidRPr="00C03543">
        <w:rPr>
          <w:sz w:val="28"/>
          <w:lang w:val="en-US"/>
        </w:rPr>
        <w:t>INTERNATIONAL</w:t>
      </w:r>
      <w:r w:rsidRPr="00C03543">
        <w:rPr>
          <w:sz w:val="28"/>
        </w:rPr>
        <w:t xml:space="preserve"> </w:t>
      </w:r>
      <w:r w:rsidRPr="00C03543">
        <w:rPr>
          <w:sz w:val="28"/>
          <w:lang w:val="en-US"/>
        </w:rPr>
        <w:t>RECTIFIER</w:t>
      </w:r>
      <w:r w:rsidRPr="00C03543">
        <w:rPr>
          <w:sz w:val="28"/>
        </w:rPr>
        <w:t xml:space="preserve"> со следующими номинальными данными (табл. </w:t>
      </w:r>
      <w:r w:rsidRPr="00C03543">
        <w:rPr>
          <w:sz w:val="28"/>
          <w:lang w:val="en-US"/>
        </w:rPr>
        <w:t>5. 3):</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lang w:val="en-US"/>
        </w:rPr>
        <w:t>Таблица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898"/>
        <w:gridCol w:w="1278"/>
        <w:gridCol w:w="1185"/>
        <w:gridCol w:w="2463"/>
      </w:tblGrid>
      <w:tr w:rsidR="00C03543" w:rsidRPr="00C03543" w:rsidTr="00DC26BE">
        <w:trPr>
          <w:cantSplit/>
          <w:trHeight w:val="240"/>
        </w:trPr>
        <w:tc>
          <w:tcPr>
            <w:tcW w:w="2463" w:type="dxa"/>
            <w:vMerge w:val="restart"/>
          </w:tcPr>
          <w:p w:rsidR="00C03543" w:rsidRPr="00DC26BE" w:rsidRDefault="00C03543" w:rsidP="00DC26BE">
            <w:pPr>
              <w:widowControl w:val="0"/>
              <w:spacing w:line="360" w:lineRule="auto"/>
              <w:ind w:left="0"/>
              <w:rPr>
                <w:lang w:val="en-US"/>
              </w:rPr>
            </w:pPr>
            <w:r w:rsidRPr="00DC26BE">
              <w:rPr>
                <w:lang w:val="en-US"/>
              </w:rPr>
              <w:t>U</w:t>
            </w:r>
            <w:r w:rsidRPr="00DC26BE">
              <w:rPr>
                <w:vertAlign w:val="subscript"/>
                <w:lang w:val="en-US"/>
              </w:rPr>
              <w:t>кэ</w:t>
            </w:r>
            <w:r w:rsidRPr="00DC26BE">
              <w:rPr>
                <w:lang w:val="en-US"/>
              </w:rPr>
              <w:t>, B</w:t>
            </w:r>
          </w:p>
        </w:tc>
        <w:tc>
          <w:tcPr>
            <w:tcW w:w="1898" w:type="dxa"/>
            <w:vMerge w:val="restart"/>
          </w:tcPr>
          <w:p w:rsidR="00C03543" w:rsidRPr="00DC26BE" w:rsidRDefault="00C03543" w:rsidP="00DC26BE">
            <w:pPr>
              <w:widowControl w:val="0"/>
              <w:spacing w:line="360" w:lineRule="auto"/>
              <w:ind w:left="0"/>
              <w:rPr>
                <w:lang w:val="en-US"/>
              </w:rPr>
            </w:pPr>
            <w:r w:rsidRPr="00DC26BE">
              <w:rPr>
                <w:lang w:val="en-US"/>
              </w:rPr>
              <w:t>U</w:t>
            </w:r>
            <w:r w:rsidRPr="00DC26BE">
              <w:rPr>
                <w:vertAlign w:val="subscript"/>
                <w:lang w:val="en-US"/>
              </w:rPr>
              <w:t>кэпр</w:t>
            </w:r>
            <w:r w:rsidRPr="00DC26BE">
              <w:rPr>
                <w:lang w:val="en-US"/>
              </w:rPr>
              <w:t>, В</w:t>
            </w:r>
          </w:p>
        </w:tc>
        <w:tc>
          <w:tcPr>
            <w:tcW w:w="2463" w:type="dxa"/>
            <w:gridSpan w:val="2"/>
          </w:tcPr>
          <w:p w:rsidR="00C03543" w:rsidRPr="00DC26BE" w:rsidRDefault="00C03543" w:rsidP="00DC26BE">
            <w:pPr>
              <w:widowControl w:val="0"/>
              <w:spacing w:line="360" w:lineRule="auto"/>
              <w:ind w:left="0"/>
              <w:rPr>
                <w:lang w:val="en-US"/>
              </w:rPr>
            </w:pPr>
            <w:r w:rsidRPr="00DC26BE">
              <w:rPr>
                <w:lang w:val="en-US"/>
              </w:rPr>
              <w:t>I</w:t>
            </w:r>
            <w:r w:rsidRPr="00DC26BE">
              <w:rPr>
                <w:vertAlign w:val="subscript"/>
                <w:lang w:val="en-US"/>
              </w:rPr>
              <w:t>к</w:t>
            </w:r>
            <w:r w:rsidRPr="00DC26BE">
              <w:rPr>
                <w:lang w:val="en-US"/>
              </w:rPr>
              <w:t>,А при Т,°С</w:t>
            </w:r>
          </w:p>
        </w:tc>
        <w:tc>
          <w:tcPr>
            <w:tcW w:w="2463" w:type="dxa"/>
            <w:vMerge w:val="restart"/>
          </w:tcPr>
          <w:p w:rsidR="00C03543" w:rsidRPr="00DC26BE" w:rsidRDefault="00C03543" w:rsidP="00DC26BE">
            <w:pPr>
              <w:widowControl w:val="0"/>
              <w:spacing w:line="360" w:lineRule="auto"/>
              <w:ind w:left="0"/>
              <w:rPr>
                <w:lang w:val="en-US"/>
              </w:rPr>
            </w:pPr>
            <w:r w:rsidRPr="00DC26BE">
              <w:rPr>
                <w:lang w:val="en-US"/>
              </w:rPr>
              <w:t>Р</w:t>
            </w:r>
            <w:r w:rsidRPr="00DC26BE">
              <w:rPr>
                <w:vertAlign w:val="subscript"/>
                <w:lang w:val="en-US"/>
              </w:rPr>
              <w:t>max</w:t>
            </w:r>
            <w:r w:rsidRPr="00DC26BE">
              <w:rPr>
                <w:lang w:val="en-US"/>
              </w:rPr>
              <w:t>, Вт</w:t>
            </w:r>
          </w:p>
        </w:tc>
      </w:tr>
      <w:tr w:rsidR="00C03543" w:rsidRPr="00C03543" w:rsidTr="00DC26BE">
        <w:trPr>
          <w:cantSplit/>
          <w:trHeight w:val="240"/>
        </w:trPr>
        <w:tc>
          <w:tcPr>
            <w:tcW w:w="2463" w:type="dxa"/>
            <w:vMerge/>
          </w:tcPr>
          <w:p w:rsidR="00C03543" w:rsidRPr="00DC26BE" w:rsidRDefault="00C03543" w:rsidP="00DC26BE">
            <w:pPr>
              <w:widowControl w:val="0"/>
              <w:spacing w:line="360" w:lineRule="auto"/>
              <w:ind w:left="0"/>
              <w:rPr>
                <w:lang w:val="en-US"/>
              </w:rPr>
            </w:pPr>
          </w:p>
        </w:tc>
        <w:tc>
          <w:tcPr>
            <w:tcW w:w="1898" w:type="dxa"/>
            <w:vMerge/>
          </w:tcPr>
          <w:p w:rsidR="00C03543" w:rsidRPr="00DC26BE" w:rsidRDefault="00C03543" w:rsidP="00DC26BE">
            <w:pPr>
              <w:widowControl w:val="0"/>
              <w:spacing w:line="360" w:lineRule="auto"/>
              <w:ind w:left="0"/>
              <w:rPr>
                <w:lang w:val="en-US"/>
              </w:rPr>
            </w:pPr>
          </w:p>
        </w:tc>
        <w:tc>
          <w:tcPr>
            <w:tcW w:w="1278" w:type="dxa"/>
          </w:tcPr>
          <w:p w:rsidR="00C03543" w:rsidRPr="00DC26BE" w:rsidRDefault="00C03543" w:rsidP="00DC26BE">
            <w:pPr>
              <w:widowControl w:val="0"/>
              <w:spacing w:line="360" w:lineRule="auto"/>
              <w:ind w:left="0"/>
              <w:rPr>
                <w:lang w:val="en-US"/>
              </w:rPr>
            </w:pPr>
            <w:r w:rsidRPr="00DC26BE">
              <w:rPr>
                <w:lang w:val="en-US"/>
              </w:rPr>
              <w:t>25°</w:t>
            </w:r>
          </w:p>
        </w:tc>
        <w:tc>
          <w:tcPr>
            <w:tcW w:w="1185" w:type="dxa"/>
          </w:tcPr>
          <w:p w:rsidR="00C03543" w:rsidRPr="00DC26BE" w:rsidRDefault="00C03543" w:rsidP="00DC26BE">
            <w:pPr>
              <w:widowControl w:val="0"/>
              <w:spacing w:line="360" w:lineRule="auto"/>
              <w:ind w:left="0"/>
              <w:rPr>
                <w:lang w:val="en-US"/>
              </w:rPr>
            </w:pPr>
            <w:r w:rsidRPr="00DC26BE">
              <w:rPr>
                <w:lang w:val="en-US"/>
              </w:rPr>
              <w:t>100°</w:t>
            </w:r>
          </w:p>
        </w:tc>
        <w:tc>
          <w:tcPr>
            <w:tcW w:w="2463" w:type="dxa"/>
            <w:vMerge/>
          </w:tcPr>
          <w:p w:rsidR="00C03543" w:rsidRPr="00DC26BE" w:rsidRDefault="00C03543" w:rsidP="00DC26BE">
            <w:pPr>
              <w:widowControl w:val="0"/>
              <w:spacing w:line="360" w:lineRule="auto"/>
              <w:ind w:left="0"/>
              <w:rPr>
                <w:lang w:val="en-US"/>
              </w:rPr>
            </w:pPr>
          </w:p>
        </w:tc>
      </w:tr>
      <w:tr w:rsidR="00C03543" w:rsidRPr="00C03543" w:rsidTr="00DC26BE">
        <w:trPr>
          <w:cantSplit/>
        </w:trPr>
        <w:tc>
          <w:tcPr>
            <w:tcW w:w="2463" w:type="dxa"/>
          </w:tcPr>
          <w:p w:rsidR="00C03543" w:rsidRPr="00DC26BE" w:rsidRDefault="00C03543" w:rsidP="00DC26BE">
            <w:pPr>
              <w:widowControl w:val="0"/>
              <w:spacing w:line="360" w:lineRule="auto"/>
              <w:ind w:left="0"/>
              <w:rPr>
                <w:lang w:val="en-US"/>
              </w:rPr>
            </w:pPr>
            <w:r w:rsidRPr="00DC26BE">
              <w:rPr>
                <w:lang w:val="en-US"/>
              </w:rPr>
              <w:t>1200</w:t>
            </w:r>
          </w:p>
        </w:tc>
        <w:tc>
          <w:tcPr>
            <w:tcW w:w="1898" w:type="dxa"/>
          </w:tcPr>
          <w:p w:rsidR="00C03543" w:rsidRPr="00DC26BE" w:rsidRDefault="00C03543" w:rsidP="00DC26BE">
            <w:pPr>
              <w:widowControl w:val="0"/>
              <w:spacing w:line="360" w:lineRule="auto"/>
              <w:ind w:left="0"/>
              <w:rPr>
                <w:lang w:val="en-US"/>
              </w:rPr>
            </w:pPr>
            <w:r w:rsidRPr="00DC26BE">
              <w:rPr>
                <w:lang w:val="en-US"/>
              </w:rPr>
              <w:t>4.6</w:t>
            </w:r>
          </w:p>
        </w:tc>
        <w:tc>
          <w:tcPr>
            <w:tcW w:w="1278" w:type="dxa"/>
          </w:tcPr>
          <w:p w:rsidR="00C03543" w:rsidRPr="00DC26BE" w:rsidRDefault="00C03543" w:rsidP="00DC26BE">
            <w:pPr>
              <w:widowControl w:val="0"/>
              <w:spacing w:line="360" w:lineRule="auto"/>
              <w:ind w:left="0"/>
              <w:rPr>
                <w:lang w:val="en-US"/>
              </w:rPr>
            </w:pPr>
            <w:r w:rsidRPr="00DC26BE">
              <w:rPr>
                <w:lang w:val="en-US"/>
              </w:rPr>
              <w:t>6.9</w:t>
            </w:r>
          </w:p>
        </w:tc>
        <w:tc>
          <w:tcPr>
            <w:tcW w:w="1185" w:type="dxa"/>
          </w:tcPr>
          <w:p w:rsidR="00C03543" w:rsidRPr="00DC26BE" w:rsidRDefault="00C03543" w:rsidP="00DC26BE">
            <w:pPr>
              <w:widowControl w:val="0"/>
              <w:spacing w:line="360" w:lineRule="auto"/>
              <w:ind w:left="0"/>
              <w:rPr>
                <w:lang w:val="en-US"/>
              </w:rPr>
            </w:pPr>
            <w:r w:rsidRPr="00DC26BE">
              <w:rPr>
                <w:lang w:val="en-US"/>
              </w:rPr>
              <w:t>4.5</w:t>
            </w:r>
          </w:p>
        </w:tc>
        <w:tc>
          <w:tcPr>
            <w:tcW w:w="2463" w:type="dxa"/>
          </w:tcPr>
          <w:p w:rsidR="00C03543" w:rsidRPr="00DC26BE" w:rsidRDefault="00C03543" w:rsidP="00DC26BE">
            <w:pPr>
              <w:widowControl w:val="0"/>
              <w:spacing w:line="360" w:lineRule="auto"/>
              <w:ind w:left="0"/>
              <w:rPr>
                <w:lang w:val="en-US"/>
              </w:rPr>
            </w:pPr>
            <w:r w:rsidRPr="00DC26BE">
              <w:rPr>
                <w:lang w:val="en-US"/>
              </w:rPr>
              <w:t>60</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Проверим транзисторы по расчетному току при максимальной температуре (150 °С):</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93" type="#_x0000_t75" style="width:192pt;height:41.25pt" fillcolor="window">
            <v:imagedata r:id="rId75" o:title=""/>
          </v:shape>
        </w:pict>
      </w:r>
      <w:r w:rsidR="00C03543" w:rsidRPr="00C03543">
        <w:rPr>
          <w:sz w:val="28"/>
        </w:rPr>
        <w:t xml:space="preserve">, </w:t>
      </w:r>
      <w:r w:rsidR="00C03543" w:rsidRPr="00C03543">
        <w:rPr>
          <w:sz w:val="28"/>
        </w:rPr>
        <w:tab/>
      </w:r>
      <w:r w:rsidR="00C03543" w:rsidRPr="00C03543">
        <w:rPr>
          <w:sz w:val="28"/>
        </w:rPr>
        <w:tab/>
      </w:r>
      <w:r w:rsidR="00C03543" w:rsidRPr="00C03543">
        <w:rPr>
          <w:sz w:val="28"/>
        </w:rPr>
        <w:tab/>
        <w:t>(5.6)</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 Т</w:t>
      </w:r>
      <w:r w:rsidRPr="00C03543">
        <w:rPr>
          <w:sz w:val="28"/>
          <w:vertAlign w:val="subscript"/>
          <w:lang w:val="en-US"/>
        </w:rPr>
        <w:t>j</w:t>
      </w:r>
      <w:r w:rsidRPr="00C03543">
        <w:rPr>
          <w:sz w:val="28"/>
        </w:rPr>
        <w:t xml:space="preserve"> – температура кристалла;</w:t>
      </w:r>
    </w:p>
    <w:p w:rsidR="00C03543" w:rsidRPr="00C03543" w:rsidRDefault="00C03543" w:rsidP="00C03543">
      <w:pPr>
        <w:widowControl w:val="0"/>
        <w:spacing w:line="360" w:lineRule="auto"/>
        <w:ind w:left="0" w:firstLine="720"/>
        <w:rPr>
          <w:sz w:val="28"/>
        </w:rPr>
      </w:pPr>
      <w:r w:rsidRPr="00C03543">
        <w:rPr>
          <w:sz w:val="28"/>
        </w:rPr>
        <w:t>Т</w:t>
      </w:r>
      <w:r w:rsidRPr="00C03543">
        <w:rPr>
          <w:sz w:val="28"/>
          <w:vertAlign w:val="subscript"/>
        </w:rPr>
        <w:t>с</w:t>
      </w:r>
      <w:r w:rsidRPr="00C03543">
        <w:rPr>
          <w:sz w:val="28"/>
        </w:rPr>
        <w:t xml:space="preserve"> – температура окружающей среды;</w:t>
      </w: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vertAlign w:val="subscript"/>
        </w:rPr>
        <w:t>пр</w:t>
      </w:r>
      <w:r w:rsidRPr="00C03543">
        <w:rPr>
          <w:sz w:val="28"/>
        </w:rPr>
        <w:t xml:space="preserve"> – сопротивление перехода коллектор-эмиттер в открытом состоянии.</w:t>
      </w:r>
    </w:p>
    <w:p w:rsidR="00C03543" w:rsidRPr="00C03543" w:rsidRDefault="00DC26BE" w:rsidP="00C03543">
      <w:pPr>
        <w:widowControl w:val="0"/>
        <w:spacing w:line="360" w:lineRule="auto"/>
        <w:ind w:left="0" w:firstLine="720"/>
        <w:rPr>
          <w:sz w:val="28"/>
        </w:rPr>
      </w:pPr>
      <w:r>
        <w:rPr>
          <w:sz w:val="28"/>
        </w:rPr>
        <w:br w:type="page"/>
      </w:r>
      <w:r w:rsidR="000D6A09">
        <w:rPr>
          <w:sz w:val="28"/>
          <w:lang w:val="en-US"/>
        </w:rPr>
        <w:pict>
          <v:shape id="_x0000_i1094" type="#_x0000_t75" style="width:128.25pt;height:36pt" fillcolor="window">
            <v:imagedata r:id="rId76"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Определим потери, которые могут рассеяться в транзисторе: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95" type="#_x0000_t75" style="width:185.25pt;height:38.25pt" fillcolor="window">
            <v:imagedata r:id="rId77" o:title=""/>
          </v:shape>
        </w:pict>
      </w:r>
      <w:r w:rsidR="00C03543" w:rsidRPr="00C03543">
        <w:rPr>
          <w:sz w:val="28"/>
        </w:rPr>
        <w:t xml:space="preserve">, </w:t>
      </w:r>
      <w:r w:rsidR="00C03543" w:rsidRPr="00C03543">
        <w:rPr>
          <w:sz w:val="28"/>
        </w:rPr>
        <w:tab/>
      </w:r>
      <w:r w:rsidR="00C03543" w:rsidRPr="00C03543">
        <w:rPr>
          <w:sz w:val="28"/>
        </w:rPr>
        <w:tab/>
      </w:r>
      <w:r w:rsidR="00C03543" w:rsidRPr="00C03543">
        <w:rPr>
          <w:sz w:val="28"/>
        </w:rPr>
        <w:tab/>
        <w:t>(5.7)</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из них потери на переключение составляют:</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ΔP</w:t>
      </w:r>
      <w:r w:rsidRPr="00C03543">
        <w:rPr>
          <w:sz w:val="28"/>
          <w:vertAlign w:val="subscript"/>
        </w:rPr>
        <w:t>ком</w:t>
      </w:r>
      <w:r w:rsidRPr="00C03543">
        <w:rPr>
          <w:sz w:val="28"/>
        </w:rPr>
        <w:t>=</w:t>
      </w:r>
      <w:r w:rsidRPr="00C03543">
        <w:rPr>
          <w:sz w:val="28"/>
          <w:lang w:val="en-US"/>
        </w:rPr>
        <w:t>W</w:t>
      </w:r>
      <w:r w:rsidRPr="00C03543">
        <w:rPr>
          <w:sz w:val="28"/>
          <w:vertAlign w:val="subscript"/>
        </w:rPr>
        <w:t>пер</w:t>
      </w:r>
      <w:r w:rsidRPr="00C03543">
        <w:rPr>
          <w:sz w:val="28"/>
        </w:rPr>
        <w:t>*</w:t>
      </w:r>
      <w:r w:rsidRPr="00C03543">
        <w:rPr>
          <w:sz w:val="28"/>
          <w:lang w:val="en-US"/>
        </w:rPr>
        <w:t>f</w:t>
      </w:r>
      <w:r w:rsidRPr="00C03543">
        <w:rPr>
          <w:sz w:val="28"/>
          <w:vertAlign w:val="subscript"/>
        </w:rPr>
        <w:t>к</w:t>
      </w:r>
      <w:r w:rsidRPr="00C03543">
        <w:rPr>
          <w:sz w:val="28"/>
        </w:rPr>
        <w:t>=2.18*10</w:t>
      </w:r>
      <w:r w:rsidRPr="00C03543">
        <w:rPr>
          <w:sz w:val="28"/>
          <w:vertAlign w:val="superscript"/>
        </w:rPr>
        <w:t>-3</w:t>
      </w:r>
      <w:r w:rsidRPr="00C03543">
        <w:rPr>
          <w:sz w:val="28"/>
        </w:rPr>
        <w:t>*5*10</w:t>
      </w:r>
      <w:r w:rsidRPr="00C03543">
        <w:rPr>
          <w:sz w:val="28"/>
          <w:vertAlign w:val="superscript"/>
        </w:rPr>
        <w:t>3</w:t>
      </w:r>
      <w:r w:rsidRPr="00C03543">
        <w:rPr>
          <w:sz w:val="28"/>
        </w:rPr>
        <w:t>=10.9Вт,</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W</w:t>
      </w:r>
      <w:r w:rsidRPr="00C03543">
        <w:rPr>
          <w:sz w:val="28"/>
          <w:vertAlign w:val="subscript"/>
        </w:rPr>
        <w:t>пер</w:t>
      </w:r>
      <w:r w:rsidRPr="00C03543">
        <w:rPr>
          <w:sz w:val="28"/>
        </w:rPr>
        <w:t xml:space="preserve"> – потери энергии при переключении;</w:t>
      </w:r>
    </w:p>
    <w:p w:rsidR="00C03543" w:rsidRPr="00C03543" w:rsidRDefault="00C03543" w:rsidP="00C03543">
      <w:pPr>
        <w:widowControl w:val="0"/>
        <w:spacing w:line="360" w:lineRule="auto"/>
        <w:ind w:left="0" w:firstLine="720"/>
        <w:rPr>
          <w:sz w:val="28"/>
        </w:rPr>
      </w:pPr>
      <w:r w:rsidRPr="00C03543">
        <w:rPr>
          <w:sz w:val="28"/>
          <w:lang w:val="en-US"/>
        </w:rPr>
        <w:t>f</w:t>
      </w:r>
      <w:r w:rsidRPr="00C03543">
        <w:rPr>
          <w:sz w:val="28"/>
          <w:vertAlign w:val="subscript"/>
        </w:rPr>
        <w:t>к</w:t>
      </w:r>
      <w:r w:rsidRPr="00C03543">
        <w:rPr>
          <w:sz w:val="28"/>
        </w:rPr>
        <w:t xml:space="preserve"> – несущая частота.</w:t>
      </w:r>
    </w:p>
    <w:p w:rsidR="00C03543" w:rsidRPr="00C03543" w:rsidRDefault="00C03543" w:rsidP="00C03543">
      <w:pPr>
        <w:widowControl w:val="0"/>
        <w:spacing w:line="360" w:lineRule="auto"/>
        <w:ind w:left="0" w:firstLine="720"/>
        <w:rPr>
          <w:sz w:val="28"/>
        </w:rPr>
      </w:pPr>
      <w:r w:rsidRPr="00C03543">
        <w:rPr>
          <w:sz w:val="28"/>
        </w:rPr>
        <w:t>Потери от рабочего тока нагрузки:</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Δ</w:t>
      </w:r>
      <w:r w:rsidRPr="00C03543">
        <w:rPr>
          <w:sz w:val="28"/>
        </w:rPr>
        <w:t xml:space="preserve">Р= </w:t>
      </w:r>
      <w:r w:rsidRPr="00C03543">
        <w:rPr>
          <w:sz w:val="28"/>
          <w:lang w:val="en-US"/>
        </w:rPr>
        <w:t>Δ</w:t>
      </w:r>
      <w:r w:rsidRPr="00C03543">
        <w:rPr>
          <w:sz w:val="28"/>
        </w:rPr>
        <w:t xml:space="preserve">Р- </w:t>
      </w:r>
      <w:r w:rsidRPr="00C03543">
        <w:rPr>
          <w:sz w:val="28"/>
          <w:lang w:val="en-US"/>
        </w:rPr>
        <w:t>Δ</w:t>
      </w:r>
      <w:r w:rsidRPr="00C03543">
        <w:rPr>
          <w:sz w:val="28"/>
        </w:rPr>
        <w:t>Р</w:t>
      </w:r>
      <w:r w:rsidRPr="00C03543">
        <w:rPr>
          <w:sz w:val="28"/>
          <w:vertAlign w:val="subscript"/>
        </w:rPr>
        <w:t>ком</w:t>
      </w:r>
      <w:r w:rsidRPr="00C03543">
        <w:rPr>
          <w:sz w:val="28"/>
        </w:rPr>
        <w:t>=53.8-10.9=42.9Вт.</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Допустимый средний ток нагрузки:</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096" type="#_x0000_t75" style="width:155.25pt;height:39.75pt" fillcolor="window">
            <v:imagedata r:id="rId78" o:title=""/>
          </v:shape>
        </w:pict>
      </w:r>
      <w:r w:rsidR="00C03543" w:rsidRPr="00C03543">
        <w:rPr>
          <w:sz w:val="28"/>
        </w:rPr>
        <w:t>.</w:t>
      </w:r>
      <w:r w:rsidR="00C03543" w:rsidRPr="00C03543">
        <w:rPr>
          <w:sz w:val="28"/>
        </w:rPr>
        <w:tab/>
      </w:r>
      <w:r w:rsidR="00C03543" w:rsidRPr="00C03543">
        <w:rPr>
          <w:sz w:val="28"/>
        </w:rPr>
        <w:tab/>
      </w:r>
      <w:r w:rsidR="00C03543" w:rsidRPr="00C03543">
        <w:rPr>
          <w:sz w:val="28"/>
        </w:rPr>
        <w:tab/>
      </w:r>
      <w:r w:rsidR="00C03543" w:rsidRPr="00C03543">
        <w:rPr>
          <w:sz w:val="28"/>
        </w:rPr>
        <w:tab/>
        <w:t>(5.8)</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Условие выбора транзисторов выполняются, т.к. </w:t>
      </w:r>
      <w:r w:rsidRPr="00C03543">
        <w:rPr>
          <w:sz w:val="28"/>
          <w:lang w:val="en-US"/>
        </w:rPr>
        <w:t>I</w:t>
      </w:r>
      <w:r w:rsidRPr="00C03543">
        <w:rPr>
          <w:sz w:val="28"/>
          <w:vertAlign w:val="subscript"/>
        </w:rPr>
        <w:t>доп</w:t>
      </w:r>
      <w:r w:rsidRPr="00C03543">
        <w:rPr>
          <w:sz w:val="28"/>
        </w:rPr>
        <w:t>&gt;</w:t>
      </w:r>
      <w:r w:rsidRPr="00C03543">
        <w:rPr>
          <w:sz w:val="28"/>
          <w:lang w:val="en-US"/>
        </w:rPr>
        <w:t>I</w:t>
      </w:r>
      <w:r w:rsidRPr="00C03543">
        <w:rPr>
          <w:sz w:val="28"/>
          <w:vertAlign w:val="subscript"/>
        </w:rPr>
        <w:t>расч</w:t>
      </w:r>
      <w:r w:rsidRPr="00C03543">
        <w:rPr>
          <w:sz w:val="28"/>
        </w:rPr>
        <w:t>.</w:t>
      </w:r>
    </w:p>
    <w:p w:rsidR="00DC26BE" w:rsidRDefault="00DC26BE"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b/>
          <w:sz w:val="28"/>
        </w:rPr>
      </w:pPr>
      <w:r w:rsidRPr="00C03543">
        <w:rPr>
          <w:b/>
          <w:sz w:val="28"/>
        </w:rPr>
        <w:t>5.5 Выбор конденсаторов входного фильтра</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Выбор входного фильтра служит для подавления помех, создаваемых при работе преобразователя. Его передаточная функция имеет вид:</w:t>
      </w:r>
    </w:p>
    <w:p w:rsidR="00C03543" w:rsidRPr="00C03543" w:rsidRDefault="00DC26BE" w:rsidP="00C03543">
      <w:pPr>
        <w:widowControl w:val="0"/>
        <w:spacing w:line="360" w:lineRule="auto"/>
        <w:ind w:left="0" w:firstLine="720"/>
        <w:rPr>
          <w:sz w:val="28"/>
        </w:rPr>
      </w:pPr>
      <w:r>
        <w:rPr>
          <w:sz w:val="28"/>
        </w:rPr>
        <w:br w:type="page"/>
      </w:r>
      <w:r w:rsidR="000D6A09">
        <w:rPr>
          <w:sz w:val="28"/>
          <w:lang w:val="en-US"/>
        </w:rPr>
        <w:pict>
          <v:shape id="_x0000_i1097" type="#_x0000_t75" style="width:128.25pt;height:33.75pt" fillcolor="window">
            <v:imagedata r:id="rId79"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lang w:val="en-US"/>
        </w:rPr>
        <w:pict>
          <v:shape id="_x0000_i1098" type="#_x0000_t75" style="width:39.75pt;height:30.75pt" fillcolor="window">
            <v:imagedata r:id="rId80" o:title=""/>
          </v:shape>
        </w:pict>
      </w:r>
      <w:r w:rsidR="00C03543">
        <w:rPr>
          <w:sz w:val="28"/>
        </w:rPr>
        <w:t xml:space="preserve"> </w:t>
      </w:r>
      <w:r>
        <w:rPr>
          <w:sz w:val="28"/>
          <w:lang w:val="en-US"/>
        </w:rPr>
        <w:pict>
          <v:shape id="_x0000_i1099" type="#_x0000_t75" style="width:50.25pt;height:17.25pt" fillcolor="window">
            <v:imagedata r:id="rId81" o:title=""/>
          </v:shape>
        </w:pict>
      </w:r>
      <w:r w:rsidR="00C03543" w:rsidRPr="00C03543">
        <w:rPr>
          <w:sz w:val="28"/>
        </w:rPr>
        <w:t>.</w:t>
      </w:r>
      <w:r w:rsidR="00C03543" w:rsidRPr="00C03543">
        <w:rPr>
          <w:sz w:val="28"/>
        </w:rPr>
        <w:tab/>
      </w:r>
      <w:r w:rsidR="00C03543" w:rsidRPr="00C03543">
        <w:rPr>
          <w:sz w:val="28"/>
        </w:rPr>
        <w:tab/>
      </w:r>
      <w:r w:rsidR="00C03543" w:rsidRPr="00C03543">
        <w:rPr>
          <w:sz w:val="28"/>
        </w:rPr>
        <w:tab/>
      </w:r>
      <w:r w:rsidR="00C03543" w:rsidRPr="00C03543">
        <w:rPr>
          <w:sz w:val="28"/>
        </w:rPr>
        <w:tab/>
        <w:t xml:space="preserve"> (5.9)</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 Т</w:t>
      </w:r>
      <w:r w:rsidRPr="00C03543">
        <w:rPr>
          <w:sz w:val="28"/>
          <w:vertAlign w:val="subscript"/>
        </w:rPr>
        <w:t>1</w:t>
      </w:r>
      <w:r w:rsidRPr="00C03543">
        <w:rPr>
          <w:sz w:val="28"/>
        </w:rPr>
        <w:t>, Т</w:t>
      </w:r>
      <w:r w:rsidRPr="00C03543">
        <w:rPr>
          <w:sz w:val="28"/>
          <w:vertAlign w:val="subscript"/>
        </w:rPr>
        <w:t>2</w:t>
      </w:r>
      <w:r w:rsidRPr="00C03543">
        <w:rPr>
          <w:sz w:val="28"/>
        </w:rPr>
        <w:t xml:space="preserve"> – постоянные времени;</w:t>
      </w:r>
    </w:p>
    <w:p w:rsidR="00C03543" w:rsidRPr="00C03543" w:rsidRDefault="00C03543" w:rsidP="00C03543">
      <w:pPr>
        <w:widowControl w:val="0"/>
        <w:spacing w:line="360" w:lineRule="auto"/>
        <w:ind w:left="0" w:firstLine="720"/>
        <w:rPr>
          <w:sz w:val="28"/>
        </w:rPr>
      </w:pPr>
      <w:r w:rsidRPr="00C03543">
        <w:rPr>
          <w:sz w:val="28"/>
          <w:lang w:val="en-US"/>
        </w:rPr>
        <w:t>L</w:t>
      </w:r>
      <w:r w:rsidRPr="00C03543">
        <w:rPr>
          <w:sz w:val="28"/>
        </w:rPr>
        <w:t xml:space="preserve"> – индуктивность сглаживающего дросселя;</w:t>
      </w: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rPr>
        <w:t xml:space="preserve"> – активное сопротивление преобразователя и сглаживающего дросселя;</w:t>
      </w:r>
    </w:p>
    <w:p w:rsidR="00C03543" w:rsidRPr="00C03543" w:rsidRDefault="00C03543" w:rsidP="00C03543">
      <w:pPr>
        <w:widowControl w:val="0"/>
        <w:spacing w:line="360" w:lineRule="auto"/>
        <w:ind w:left="0" w:firstLine="720"/>
        <w:rPr>
          <w:sz w:val="28"/>
        </w:rPr>
      </w:pPr>
      <w:r w:rsidRPr="00C03543">
        <w:rPr>
          <w:sz w:val="28"/>
        </w:rPr>
        <w:t>С – емкость конденсаторов фильтра.</w:t>
      </w:r>
    </w:p>
    <w:p w:rsidR="00C03543" w:rsidRPr="00C03543" w:rsidRDefault="00C03543" w:rsidP="00C03543">
      <w:pPr>
        <w:widowControl w:val="0"/>
        <w:spacing w:line="360" w:lineRule="auto"/>
        <w:ind w:left="0" w:firstLine="720"/>
        <w:rPr>
          <w:sz w:val="28"/>
        </w:rPr>
      </w:pPr>
      <w:r w:rsidRPr="00C03543">
        <w:rPr>
          <w:sz w:val="28"/>
        </w:rPr>
        <w:t>Активное сопротивление преобразователя определим по его техническим данным.</w:t>
      </w:r>
    </w:p>
    <w:p w:rsidR="00C03543" w:rsidRPr="00C03543" w:rsidRDefault="00C03543" w:rsidP="00C03543">
      <w:pPr>
        <w:widowControl w:val="0"/>
        <w:spacing w:line="360" w:lineRule="auto"/>
        <w:ind w:left="0" w:firstLine="720"/>
        <w:rPr>
          <w:sz w:val="28"/>
        </w:rPr>
      </w:pPr>
      <w:r w:rsidRPr="00C03543">
        <w:rPr>
          <w:sz w:val="28"/>
        </w:rPr>
        <w:t>Активная мощность на выходе преобразователя:</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en-US"/>
        </w:rPr>
      </w:pPr>
      <w:r>
        <w:rPr>
          <w:sz w:val="28"/>
          <w:lang w:val="en-US"/>
        </w:rPr>
        <w:pict>
          <v:shape id="_x0000_i1100" type="#_x0000_t75" style="width:282.75pt;height:36.75pt" fillcolor="window">
            <v:imagedata r:id="rId82" o:title=""/>
          </v:shape>
        </w:pict>
      </w:r>
    </w:p>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Потери активной мощности в преобразователе: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01" type="#_x0000_t75" style="width:200.25pt;height:33.75pt" fillcolor="window">
            <v:imagedata r:id="rId83" o:title=""/>
          </v:shape>
        </w:pict>
      </w:r>
      <w:r w:rsidR="00C03543" w:rsidRPr="00C03543">
        <w:rPr>
          <w:sz w:val="28"/>
        </w:rPr>
        <w:t xml:space="preserve"> Вт.</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Найдем активное сопротивление преобразователя:</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02" type="#_x0000_t75" style="width:206.25pt;height:33.75pt" fillcolor="window">
            <v:imagedata r:id="rId84" o:title=""/>
          </v:shape>
        </w:pict>
      </w:r>
      <w:r w:rsidR="00C03543" w:rsidRPr="00C03543">
        <w:rPr>
          <w:sz w:val="28"/>
        </w:rPr>
        <w:t xml:space="preserve"> Ом.</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Найдем суммарное активное сопротивление преобразователя и фильтра: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rPr>
        <w:t>=</w:t>
      </w:r>
      <w:r w:rsidRPr="00C03543">
        <w:rPr>
          <w:sz w:val="28"/>
          <w:lang w:val="en-US"/>
        </w:rPr>
        <w:t>R</w:t>
      </w:r>
      <w:r w:rsidRPr="00C03543">
        <w:rPr>
          <w:sz w:val="28"/>
          <w:vertAlign w:val="subscript"/>
        </w:rPr>
        <w:t>п</w:t>
      </w:r>
      <w:r w:rsidRPr="00C03543">
        <w:rPr>
          <w:sz w:val="28"/>
        </w:rPr>
        <w:t>+</w:t>
      </w:r>
      <w:r w:rsidRPr="00C03543">
        <w:rPr>
          <w:sz w:val="28"/>
          <w:lang w:val="en-US"/>
        </w:rPr>
        <w:t>R</w:t>
      </w:r>
      <w:r w:rsidRPr="00C03543">
        <w:rPr>
          <w:sz w:val="28"/>
          <w:vertAlign w:val="subscript"/>
        </w:rPr>
        <w:t>др</w:t>
      </w:r>
      <w:r w:rsidRPr="00C03543">
        <w:rPr>
          <w:sz w:val="28"/>
        </w:rPr>
        <w:t>=3.1+0.8=3.9 Ом.</w:t>
      </w:r>
    </w:p>
    <w:p w:rsidR="00C03543" w:rsidRPr="00C03543" w:rsidRDefault="00C03543" w:rsidP="00C03543">
      <w:pPr>
        <w:widowControl w:val="0"/>
        <w:spacing w:line="360" w:lineRule="auto"/>
        <w:ind w:left="0" w:firstLine="720"/>
        <w:rPr>
          <w:sz w:val="28"/>
        </w:rPr>
      </w:pPr>
      <w:r w:rsidRPr="00C03543">
        <w:rPr>
          <w:sz w:val="28"/>
        </w:rPr>
        <w:t xml:space="preserve">Емкость фильтра определим из условия, что электромагнитные процессы в фильтре не будут носить колебательный характер. Для этого необходимо, чтобы корни характеристического уравнения </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w:t>
      </w:r>
      <w:r w:rsidRPr="00C03543">
        <w:rPr>
          <w:sz w:val="28"/>
          <w:vertAlign w:val="subscript"/>
        </w:rPr>
        <w:t>1</w:t>
      </w:r>
      <w:r w:rsidRPr="00C03543">
        <w:rPr>
          <w:sz w:val="28"/>
        </w:rPr>
        <w:t>*р+Т</w:t>
      </w:r>
      <w:r w:rsidRPr="00C03543">
        <w:rPr>
          <w:sz w:val="28"/>
          <w:vertAlign w:val="subscript"/>
        </w:rPr>
        <w:t>2</w:t>
      </w:r>
      <w:r w:rsidRPr="00C03543">
        <w:rPr>
          <w:sz w:val="28"/>
        </w:rPr>
        <w:t>*р+1=0</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были действительными</w:t>
      </w:r>
    </w:p>
    <w:p w:rsidR="00DC26BE" w:rsidRDefault="00DC26BE"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03" type="#_x0000_t75" style="width:93pt;height:18pt" fillcolor="window">
            <v:imagedata r:id="rId85" o:title=""/>
          </v:shape>
        </w:pict>
      </w:r>
      <w:r w:rsidR="00C03543" w:rsidRPr="00C03543">
        <w:rPr>
          <w:sz w:val="28"/>
        </w:rPr>
        <w:t>,</w:t>
      </w:r>
    </w:p>
    <w:p w:rsidR="00C03543" w:rsidRPr="00C03543" w:rsidRDefault="00C03543" w:rsidP="00C03543">
      <w:pPr>
        <w:widowControl w:val="0"/>
        <w:spacing w:line="360" w:lineRule="auto"/>
        <w:ind w:left="0" w:firstLine="720"/>
        <w:rPr>
          <w:sz w:val="28"/>
        </w:rPr>
      </w:pPr>
      <w:r w:rsidRPr="00C03543">
        <w:rPr>
          <w:sz w:val="28"/>
        </w:rPr>
        <w:t>Т</w:t>
      </w:r>
      <w:r w:rsidRPr="00C03543">
        <w:rPr>
          <w:sz w:val="28"/>
          <w:vertAlign w:val="subscript"/>
        </w:rPr>
        <w:t>2</w:t>
      </w:r>
      <w:r w:rsidRPr="00C03543">
        <w:rPr>
          <w:sz w:val="28"/>
        </w:rPr>
        <w:t>&gt;2*Т</w:t>
      </w:r>
      <w:r w:rsidRPr="00C03543">
        <w:rPr>
          <w:sz w:val="28"/>
          <w:vertAlign w:val="subscript"/>
        </w:rPr>
        <w:t>1</w:t>
      </w:r>
      <w:r w:rsidRPr="00C03543">
        <w:rPr>
          <w:sz w:val="28"/>
        </w:rPr>
        <w:t>.</w:t>
      </w:r>
      <w:r>
        <w:rPr>
          <w:sz w:val="28"/>
        </w:rPr>
        <w:t xml:space="preserve"> </w:t>
      </w:r>
      <w:r w:rsidRPr="00C03543">
        <w:rPr>
          <w:sz w:val="28"/>
        </w:rPr>
        <w:t>(5.10)</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Подставим (5.9) в (5.10) и запишем условие выбора емкости:</w:t>
      </w:r>
    </w:p>
    <w:p w:rsidR="00DC26BE" w:rsidRDefault="00DC26BE"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04" type="#_x0000_t75" style="width:63.75pt;height:35.25pt" fillcolor="window">
            <v:imagedata r:id="rId86" o:title=""/>
          </v:shape>
        </w:pict>
      </w:r>
      <w:r w:rsidR="00C03543" w:rsidRPr="00C03543">
        <w:rPr>
          <w:sz w:val="28"/>
        </w:rPr>
        <w:t>.</w:t>
      </w:r>
      <w:r w:rsidR="00C03543" w:rsidRPr="00C03543">
        <w:rPr>
          <w:sz w:val="28"/>
        </w:rPr>
        <w:tab/>
      </w:r>
      <w:r w:rsidR="00C03543" w:rsidRPr="00C03543">
        <w:rPr>
          <w:sz w:val="28"/>
        </w:rPr>
        <w:tab/>
      </w:r>
      <w:r w:rsidR="00C03543" w:rsidRPr="00C03543">
        <w:rPr>
          <w:sz w:val="28"/>
        </w:rPr>
        <w:tab/>
      </w:r>
      <w:r w:rsidR="00C03543" w:rsidRPr="00C03543">
        <w:rPr>
          <w:sz w:val="28"/>
        </w:rPr>
        <w:tab/>
      </w:r>
      <w:r w:rsidR="00C03543" w:rsidRPr="00C03543">
        <w:rPr>
          <w:sz w:val="28"/>
        </w:rPr>
        <w:tab/>
        <w:t>(5.11)</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Подставим в (5.11) значения параметров и выберем емкость конденсаторов фильтра:</w:t>
      </w:r>
    </w:p>
    <w:p w:rsidR="00DC26BE" w:rsidRDefault="00DC26BE"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05" type="#_x0000_t75" style="width:158.25pt;height:36pt" fillcolor="window">
            <v:imagedata r:id="rId87"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Выбираем два конденсатора К50-17350В, 1500 мкФ, соединенных последовательно.</w:t>
      </w:r>
    </w:p>
    <w:p w:rsidR="00DC26BE" w:rsidRDefault="00DC26BE"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sz w:val="28"/>
        </w:rPr>
      </w:pPr>
      <w:r w:rsidRPr="00C03543">
        <w:rPr>
          <w:b/>
          <w:sz w:val="28"/>
        </w:rPr>
        <w:t>5.6 Выбор тормозного резистора</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На тормозном резисторе рассеивается энергия, передаваемая из двигателя в звено постоянного тока преобразователя частоты при торможении. Он необходим для качественного и быстрого торможения. Для проектируемого электропривода в нормальном режиме работы время торможения не лимитируется. Однако торможение электропривода в аварийном режима должно происходить как можно быстрее. Поэтому заложим в проектируемый электропривод тормозной резистор.</w:t>
      </w:r>
    </w:p>
    <w:p w:rsidR="00C03543" w:rsidRPr="00C03543" w:rsidRDefault="00C03543" w:rsidP="00C03543">
      <w:pPr>
        <w:widowControl w:val="0"/>
        <w:spacing w:line="360" w:lineRule="auto"/>
        <w:ind w:left="0" w:firstLine="720"/>
        <w:rPr>
          <w:sz w:val="28"/>
        </w:rPr>
      </w:pPr>
      <w:r w:rsidRPr="00C03543">
        <w:rPr>
          <w:sz w:val="28"/>
        </w:rPr>
        <w:t>Расчет сопротивления тормозного резистора будем производить по методике фирмы «</w:t>
      </w:r>
      <w:r w:rsidRPr="00C03543">
        <w:rPr>
          <w:sz w:val="28"/>
          <w:lang w:val="en-US"/>
        </w:rPr>
        <w:t>Danfoss</w:t>
      </w:r>
      <w:r w:rsidRPr="00C03543">
        <w:rPr>
          <w:sz w:val="28"/>
        </w:rPr>
        <w:t>» [13].</w:t>
      </w:r>
    </w:p>
    <w:p w:rsidR="00C03543" w:rsidRPr="00C03543" w:rsidRDefault="00C03543" w:rsidP="00C03543">
      <w:pPr>
        <w:widowControl w:val="0"/>
        <w:spacing w:line="360" w:lineRule="auto"/>
        <w:ind w:left="0" w:firstLine="720"/>
        <w:rPr>
          <w:sz w:val="28"/>
        </w:rPr>
      </w:pPr>
      <w:r w:rsidRPr="00C03543">
        <w:rPr>
          <w:sz w:val="28"/>
        </w:rPr>
        <w:t>Для расчета сопротивления необходимо определить пиковую мощность:</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w:t>
      </w:r>
      <w:r w:rsidRPr="00C03543">
        <w:rPr>
          <w:sz w:val="28"/>
          <w:vertAlign w:val="subscript"/>
        </w:rPr>
        <w:t>РЕК</w:t>
      </w:r>
      <w:r w:rsidRPr="00C03543">
        <w:rPr>
          <w:sz w:val="28"/>
        </w:rPr>
        <w:t>=Р</w:t>
      </w:r>
      <w:r w:rsidRPr="00C03543">
        <w:rPr>
          <w:sz w:val="28"/>
          <w:vertAlign w:val="subscript"/>
        </w:rPr>
        <w:t>м</w:t>
      </w:r>
      <w:r w:rsidRPr="00C03543">
        <w:rPr>
          <w:sz w:val="28"/>
        </w:rPr>
        <w:t>*М</w:t>
      </w:r>
      <w:r w:rsidRPr="00C03543">
        <w:rPr>
          <w:sz w:val="28"/>
          <w:vertAlign w:val="subscript"/>
          <w:lang w:val="es-ES"/>
        </w:rPr>
        <w:t>BR(%)</w:t>
      </w:r>
      <w:r w:rsidRPr="00C03543">
        <w:rPr>
          <w:sz w:val="28"/>
          <w:lang w:val="es-ES"/>
        </w:rPr>
        <w:t>*η</w:t>
      </w:r>
      <w:r w:rsidRPr="00C03543">
        <w:rPr>
          <w:sz w:val="28"/>
          <w:vertAlign w:val="subscript"/>
          <w:lang w:val="es-ES"/>
        </w:rPr>
        <w:t>м</w:t>
      </w:r>
      <w:r w:rsidRPr="00C03543">
        <w:rPr>
          <w:sz w:val="28"/>
          <w:lang w:val="es-ES"/>
        </w:rPr>
        <w:t>*η</w:t>
      </w:r>
      <w:r w:rsidRPr="00C03543">
        <w:rPr>
          <w:sz w:val="28"/>
          <w:vertAlign w:val="subscript"/>
          <w:lang w:val="es-ES"/>
        </w:rPr>
        <w:t>VLT</w: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w:t>
      </w:r>
      <w:r>
        <w:rPr>
          <w:sz w:val="28"/>
        </w:rPr>
        <w:t xml:space="preserve"> </w:t>
      </w:r>
      <w:r w:rsidRPr="00C03543">
        <w:rPr>
          <w:sz w:val="28"/>
        </w:rPr>
        <w:t>Р</w:t>
      </w:r>
      <w:r w:rsidRPr="00C03543">
        <w:rPr>
          <w:sz w:val="28"/>
          <w:vertAlign w:val="subscript"/>
        </w:rPr>
        <w:t>м</w:t>
      </w:r>
      <w:r w:rsidRPr="00C03543">
        <w:rPr>
          <w:sz w:val="28"/>
        </w:rPr>
        <w:t xml:space="preserve"> – мощность приводного двигателя;</w:t>
      </w:r>
    </w:p>
    <w:p w:rsidR="00C03543" w:rsidRPr="00C03543" w:rsidRDefault="00C03543" w:rsidP="00C03543">
      <w:pPr>
        <w:widowControl w:val="0"/>
        <w:spacing w:line="360" w:lineRule="auto"/>
        <w:ind w:left="0" w:firstLine="720"/>
        <w:rPr>
          <w:sz w:val="28"/>
        </w:rPr>
      </w:pPr>
      <w:r w:rsidRPr="00C03543">
        <w:rPr>
          <w:sz w:val="28"/>
        </w:rPr>
        <w:t>М</w:t>
      </w:r>
      <w:r w:rsidRPr="00C03543">
        <w:rPr>
          <w:sz w:val="28"/>
          <w:vertAlign w:val="subscript"/>
          <w:lang w:val="es-ES"/>
        </w:rPr>
        <w:t>BR</w:t>
      </w:r>
      <w:r w:rsidRPr="00C03543">
        <w:rPr>
          <w:sz w:val="28"/>
          <w:vertAlign w:val="subscript"/>
        </w:rPr>
        <w:t>(%)</w:t>
      </w:r>
      <w:r w:rsidRPr="00C03543">
        <w:rPr>
          <w:sz w:val="28"/>
        </w:rPr>
        <w:t xml:space="preserve"> – соотношение от номинального, вращающегося момента. Принимаем М</w:t>
      </w:r>
      <w:r w:rsidRPr="00C03543">
        <w:rPr>
          <w:sz w:val="28"/>
          <w:vertAlign w:val="subscript"/>
          <w:lang w:val="es-ES"/>
        </w:rPr>
        <w:t>BR</w:t>
      </w:r>
      <w:r w:rsidRPr="00C03543">
        <w:rPr>
          <w:sz w:val="28"/>
          <w:vertAlign w:val="subscript"/>
        </w:rPr>
        <w:t>(%)</w:t>
      </w:r>
      <w:r w:rsidRPr="00C03543">
        <w:rPr>
          <w:sz w:val="28"/>
        </w:rPr>
        <w:t>=160%,</w:t>
      </w:r>
    </w:p>
    <w:p w:rsidR="00C03543" w:rsidRPr="00C03543" w:rsidRDefault="00C03543" w:rsidP="00C03543">
      <w:pPr>
        <w:widowControl w:val="0"/>
        <w:spacing w:line="360" w:lineRule="auto"/>
        <w:ind w:left="0" w:firstLine="720"/>
        <w:rPr>
          <w:sz w:val="28"/>
        </w:rPr>
      </w:pPr>
      <w:r w:rsidRPr="00C03543">
        <w:rPr>
          <w:sz w:val="28"/>
          <w:lang w:val="en-US"/>
        </w:rPr>
        <w:t>η</w:t>
      </w:r>
      <w:r w:rsidRPr="00C03543">
        <w:rPr>
          <w:sz w:val="28"/>
          <w:vertAlign w:val="subscript"/>
        </w:rPr>
        <w:t>м</w:t>
      </w:r>
      <w:r w:rsidRPr="00C03543">
        <w:rPr>
          <w:sz w:val="28"/>
        </w:rPr>
        <w:t xml:space="preserve"> – КПД двигателя, </w:t>
      </w:r>
    </w:p>
    <w:p w:rsidR="00C03543" w:rsidRPr="00C03543" w:rsidRDefault="00C03543" w:rsidP="00C03543">
      <w:pPr>
        <w:widowControl w:val="0"/>
        <w:spacing w:line="360" w:lineRule="auto"/>
        <w:ind w:left="0" w:firstLine="720"/>
        <w:rPr>
          <w:sz w:val="28"/>
        </w:rPr>
      </w:pPr>
      <w:r w:rsidRPr="00C03543">
        <w:rPr>
          <w:sz w:val="28"/>
          <w:lang w:val="en-US"/>
        </w:rPr>
        <w:t>η</w:t>
      </w:r>
      <w:r w:rsidRPr="00C03543">
        <w:rPr>
          <w:sz w:val="28"/>
          <w:vertAlign w:val="subscript"/>
          <w:lang w:val="en-US"/>
        </w:rPr>
        <w:t>VLT</w:t>
      </w:r>
      <w:r w:rsidRPr="00C03543">
        <w:rPr>
          <w:sz w:val="28"/>
        </w:rPr>
        <w:t xml:space="preserve"> – КПД преобразователя частоты.</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w:t>
      </w:r>
      <w:r w:rsidRPr="00C03543">
        <w:rPr>
          <w:sz w:val="28"/>
          <w:vertAlign w:val="subscript"/>
        </w:rPr>
        <w:t>РЕК</w:t>
      </w:r>
      <w:r w:rsidRPr="00C03543">
        <w:rPr>
          <w:sz w:val="28"/>
        </w:rPr>
        <w:t>=1500*1.6*0.77*0.96=1774 Вт.</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Тормозное сопротивление рассчитывается по формуле: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06" type="#_x0000_t75" style="width:57.75pt;height:36pt" fillcolor="window">
            <v:imagedata r:id="rId8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be-BY"/>
        </w:rPr>
      </w:pPr>
      <w:r w:rsidRPr="00C03543">
        <w:rPr>
          <w:sz w:val="28"/>
        </w:rPr>
        <w:t xml:space="preserve">где: </w:t>
      </w:r>
      <w:r w:rsidRPr="00C03543">
        <w:rPr>
          <w:sz w:val="28"/>
          <w:lang w:val="es-ES"/>
        </w:rPr>
        <w:t>U</w:t>
      </w:r>
      <w:r w:rsidRPr="00C03543">
        <w:rPr>
          <w:sz w:val="28"/>
          <w:vertAlign w:val="subscript"/>
          <w:lang w:val="es-ES"/>
        </w:rPr>
        <w:t>DC</w:t>
      </w:r>
      <w:r w:rsidRPr="00C03543">
        <w:rPr>
          <w:sz w:val="28"/>
          <w:lang w:val="es-ES"/>
        </w:rPr>
        <w:t xml:space="preserve"> </w:t>
      </w:r>
      <w:r w:rsidRPr="00C03543">
        <w:rPr>
          <w:sz w:val="28"/>
        </w:rPr>
        <w:t xml:space="preserve">– напряжение в промежуточной цепи инвертора. </w:t>
      </w:r>
      <w:r w:rsidRPr="00C03543">
        <w:rPr>
          <w:sz w:val="28"/>
          <w:lang w:val="en-US"/>
        </w:rPr>
        <w:t xml:space="preserve">Принимаем </w:t>
      </w:r>
      <w:r w:rsidRPr="00C03543">
        <w:rPr>
          <w:sz w:val="28"/>
          <w:lang w:val="es-ES"/>
        </w:rPr>
        <w:t>U</w:t>
      </w:r>
      <w:r w:rsidRPr="00C03543">
        <w:rPr>
          <w:sz w:val="28"/>
          <w:vertAlign w:val="subscript"/>
          <w:lang w:val="es-ES"/>
        </w:rPr>
        <w:t>DC</w:t>
      </w:r>
      <w:r w:rsidRPr="00C03543">
        <w:rPr>
          <w:sz w:val="28"/>
          <w:lang w:val="es-ES"/>
        </w:rPr>
        <w:t>=810</w:t>
      </w:r>
      <w:r w:rsidRPr="00C03543">
        <w:rPr>
          <w:sz w:val="28"/>
          <w:lang w:val="be-BY"/>
        </w:rPr>
        <w:t>В</w:t>
      </w:r>
    </w:p>
    <w:p w:rsidR="00C03543" w:rsidRPr="00C03543" w:rsidRDefault="00C03543" w:rsidP="00C03543">
      <w:pPr>
        <w:widowControl w:val="0"/>
        <w:spacing w:line="360" w:lineRule="auto"/>
        <w:ind w:left="0" w:firstLine="720"/>
        <w:rPr>
          <w:sz w:val="28"/>
          <w:lang w:val="be-BY"/>
        </w:rPr>
      </w:pPr>
    </w:p>
    <w:p w:rsidR="00C03543" w:rsidRPr="00C03543" w:rsidRDefault="000D6A09" w:rsidP="00C03543">
      <w:pPr>
        <w:widowControl w:val="0"/>
        <w:spacing w:line="360" w:lineRule="auto"/>
        <w:ind w:left="0" w:firstLine="720"/>
        <w:rPr>
          <w:sz w:val="28"/>
        </w:rPr>
      </w:pPr>
      <w:r>
        <w:rPr>
          <w:sz w:val="28"/>
          <w:lang w:val="be-BY"/>
        </w:rPr>
        <w:pict>
          <v:shape id="_x0000_i1107" type="#_x0000_t75" style="width:108.75pt;height:33pt" fillcolor="window">
            <v:imagedata r:id="rId89" o:title=""/>
          </v:shape>
        </w:pict>
      </w:r>
    </w:p>
    <w:p w:rsidR="00C03543" w:rsidRPr="00C03543" w:rsidRDefault="00DC26BE" w:rsidP="00C03543">
      <w:pPr>
        <w:widowControl w:val="0"/>
        <w:numPr>
          <w:ilvl w:val="0"/>
          <w:numId w:val="17"/>
        </w:numPr>
        <w:spacing w:line="360" w:lineRule="auto"/>
        <w:ind w:left="0" w:firstLine="720"/>
        <w:rPr>
          <w:b/>
          <w:sz w:val="28"/>
        </w:rPr>
      </w:pPr>
      <w:r>
        <w:rPr>
          <w:b/>
          <w:sz w:val="28"/>
        </w:rPr>
        <w:br w:type="page"/>
      </w:r>
      <w:r w:rsidR="00C03543" w:rsidRPr="00C03543">
        <w:rPr>
          <w:b/>
          <w:sz w:val="28"/>
        </w:rPr>
        <w:t>ПРОЕКТИРОВАНИЕ СИСТЕМЫ</w:t>
      </w:r>
      <w:r w:rsidR="00C03543" w:rsidRPr="00C03543">
        <w:rPr>
          <w:sz w:val="28"/>
        </w:rPr>
        <w:t xml:space="preserve"> </w:t>
      </w:r>
      <w:r w:rsidR="00C03543" w:rsidRPr="00C03543">
        <w:rPr>
          <w:b/>
          <w:sz w:val="28"/>
        </w:rPr>
        <w:t>АВТОМАТИЧЕСКОГО УПРАВЛЕНИЯ</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b/>
          <w:sz w:val="28"/>
          <w:lang w:val="en-US"/>
        </w:rPr>
      </w:pPr>
      <w:r w:rsidRPr="00C03543">
        <w:rPr>
          <w:b/>
          <w:sz w:val="28"/>
        </w:rPr>
        <w:t>6.1 Математическое описание объекта управления</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6.1.1 Математическое описание асинхронного электродвигателя из уравнений обобщенной машины</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Электромеханический преобразователь (ЭМП) в структуре электропривода представляет собой идеализированный двигатель, ротор которого не обладает механической инерцией, не подвержен воздействию момента механических потерь и жестко связан с реальным ротором, входящим в состав механической части электропривода. Исследование процессов в ЭМП энергии обычно выполняют не непосредственно на конкретной конструкции, а на эквивалентных моделях. Благодаря тому, что в основе работы ЭМП автоматизированных электроприводов лежат одни и те же законы, появляется возможность создать универсальные общие модели для различных типов преобразователей. В этом смысле вращающиеся преобразователи можно разделить на две большие группы:</w:t>
      </w:r>
    </w:p>
    <w:p w:rsidR="00C03543" w:rsidRPr="00C03543" w:rsidRDefault="00C03543" w:rsidP="00C03543">
      <w:pPr>
        <w:widowControl w:val="0"/>
        <w:numPr>
          <w:ilvl w:val="0"/>
          <w:numId w:val="12"/>
        </w:numPr>
        <w:spacing w:line="360" w:lineRule="auto"/>
        <w:ind w:left="0" w:firstLine="720"/>
        <w:rPr>
          <w:sz w:val="28"/>
        </w:rPr>
      </w:pPr>
      <w:r w:rsidRPr="00C03543">
        <w:rPr>
          <w:sz w:val="28"/>
        </w:rPr>
        <w:t>Преобразователи, у которых токи (или магнитные потоки) взаимно перемещающихся частей создаются с помощью источников энергии переменного тока.</w:t>
      </w:r>
    </w:p>
    <w:p w:rsidR="00C03543" w:rsidRPr="00C03543" w:rsidRDefault="00C03543" w:rsidP="00C03543">
      <w:pPr>
        <w:widowControl w:val="0"/>
        <w:numPr>
          <w:ilvl w:val="0"/>
          <w:numId w:val="12"/>
        </w:numPr>
        <w:spacing w:line="360" w:lineRule="auto"/>
        <w:ind w:left="0" w:firstLine="720"/>
        <w:rPr>
          <w:sz w:val="28"/>
        </w:rPr>
      </w:pPr>
      <w:r w:rsidRPr="00C03543">
        <w:rPr>
          <w:sz w:val="28"/>
        </w:rPr>
        <w:t>Преобразователи, у которых одна часть (статор или ротор) возбуждаются от источника переменного тока, а другая – от источника постоянного тока.</w:t>
      </w:r>
    </w:p>
    <w:p w:rsidR="00C03543" w:rsidRPr="00C03543" w:rsidRDefault="00C03543" w:rsidP="00C03543">
      <w:pPr>
        <w:widowControl w:val="0"/>
        <w:spacing w:line="360" w:lineRule="auto"/>
        <w:ind w:left="0" w:firstLine="720"/>
        <w:rPr>
          <w:sz w:val="28"/>
        </w:rPr>
      </w:pPr>
      <w:r w:rsidRPr="00C03543">
        <w:rPr>
          <w:sz w:val="28"/>
        </w:rPr>
        <w:t>Одной из наиболее распространенных технических реализаций ЭМП первой группы являются асинхронные машины. Ограничив рассмотрение только трехфазными машинами, используем следующие общепринятые допущения:</w:t>
      </w:r>
    </w:p>
    <w:p w:rsidR="00C03543" w:rsidRPr="00C03543" w:rsidRDefault="00C03543" w:rsidP="00C03543">
      <w:pPr>
        <w:widowControl w:val="0"/>
        <w:numPr>
          <w:ilvl w:val="0"/>
          <w:numId w:val="13"/>
        </w:numPr>
        <w:spacing w:line="360" w:lineRule="auto"/>
        <w:ind w:left="0" w:firstLine="720"/>
        <w:rPr>
          <w:sz w:val="28"/>
        </w:rPr>
      </w:pPr>
      <w:r w:rsidRPr="00C03543">
        <w:rPr>
          <w:sz w:val="28"/>
        </w:rPr>
        <w:t>Параметры обмоток фаз ротора и статора соответственно одинаковы, а система напряжений фаз симметрична;</w:t>
      </w:r>
    </w:p>
    <w:p w:rsidR="00C03543" w:rsidRPr="00C03543" w:rsidRDefault="00C03543" w:rsidP="00C03543">
      <w:pPr>
        <w:widowControl w:val="0"/>
        <w:numPr>
          <w:ilvl w:val="0"/>
          <w:numId w:val="13"/>
        </w:numPr>
        <w:spacing w:line="360" w:lineRule="auto"/>
        <w:ind w:left="0" w:firstLine="720"/>
        <w:rPr>
          <w:sz w:val="28"/>
        </w:rPr>
      </w:pPr>
      <w:r w:rsidRPr="00C03543">
        <w:rPr>
          <w:sz w:val="28"/>
        </w:rPr>
        <w:t>Магнитопроводы ненасыщены;</w:t>
      </w:r>
    </w:p>
    <w:p w:rsidR="00C03543" w:rsidRPr="00C03543" w:rsidRDefault="00C03543" w:rsidP="00C03543">
      <w:pPr>
        <w:widowControl w:val="0"/>
        <w:numPr>
          <w:ilvl w:val="0"/>
          <w:numId w:val="13"/>
        </w:numPr>
        <w:spacing w:line="360" w:lineRule="auto"/>
        <w:ind w:left="0" w:firstLine="720"/>
        <w:rPr>
          <w:sz w:val="28"/>
        </w:rPr>
      </w:pPr>
      <w:r w:rsidRPr="00C03543">
        <w:rPr>
          <w:sz w:val="28"/>
        </w:rPr>
        <w:t>Воздушный зазор между взаимно перемещающимися частями ЭМП равномерный;</w:t>
      </w:r>
    </w:p>
    <w:p w:rsidR="00C03543" w:rsidRPr="00C03543" w:rsidRDefault="00C03543" w:rsidP="00C03543">
      <w:pPr>
        <w:widowControl w:val="0"/>
        <w:numPr>
          <w:ilvl w:val="0"/>
          <w:numId w:val="13"/>
        </w:numPr>
        <w:spacing w:line="360" w:lineRule="auto"/>
        <w:ind w:left="0" w:firstLine="720"/>
        <w:rPr>
          <w:sz w:val="28"/>
        </w:rPr>
      </w:pPr>
      <w:r w:rsidRPr="00C03543">
        <w:rPr>
          <w:sz w:val="28"/>
        </w:rPr>
        <w:t>МДС в воздушном зазоре синусоидальна;</w:t>
      </w:r>
    </w:p>
    <w:p w:rsidR="00C03543" w:rsidRPr="00C03543" w:rsidRDefault="00C03543" w:rsidP="00C03543">
      <w:pPr>
        <w:widowControl w:val="0"/>
        <w:numPr>
          <w:ilvl w:val="0"/>
          <w:numId w:val="13"/>
        </w:numPr>
        <w:spacing w:line="360" w:lineRule="auto"/>
        <w:ind w:left="0" w:firstLine="720"/>
        <w:rPr>
          <w:sz w:val="28"/>
        </w:rPr>
      </w:pPr>
      <w:r w:rsidRPr="00C03543">
        <w:rPr>
          <w:sz w:val="28"/>
        </w:rPr>
        <w:t>Влияние потерь в стали и эффекта вытеснения тока и потока на характеристики ЭМП не учитывается;</w:t>
      </w:r>
    </w:p>
    <w:p w:rsidR="00C03543" w:rsidRPr="00C03543" w:rsidRDefault="00C03543" w:rsidP="00C03543">
      <w:pPr>
        <w:widowControl w:val="0"/>
        <w:numPr>
          <w:ilvl w:val="0"/>
          <w:numId w:val="13"/>
        </w:numPr>
        <w:spacing w:line="360" w:lineRule="auto"/>
        <w:ind w:left="0" w:firstLine="720"/>
        <w:rPr>
          <w:sz w:val="28"/>
        </w:rPr>
      </w:pPr>
      <w:r w:rsidRPr="00C03543">
        <w:rPr>
          <w:sz w:val="28"/>
        </w:rPr>
        <w:t>Обе части ЭМП имеют однотипные распределенные обмотки.</w:t>
      </w:r>
    </w:p>
    <w:p w:rsidR="00C03543" w:rsidRPr="00C03543" w:rsidRDefault="00C03543" w:rsidP="00C03543">
      <w:pPr>
        <w:widowControl w:val="0"/>
        <w:spacing w:line="360" w:lineRule="auto"/>
        <w:ind w:left="0" w:firstLine="720"/>
        <w:rPr>
          <w:sz w:val="28"/>
        </w:rPr>
      </w:pPr>
      <w:r w:rsidRPr="00C03543">
        <w:rPr>
          <w:sz w:val="28"/>
        </w:rPr>
        <w:t>При других исполнениях одной из частей ЭМП (беличья клетка) ее параметры можно привести к эквивалентной распределенной обмотке. На рис. 6.1 дана первичная модель асинхронной трехфазной машины, изображаемая обычно в плоскости, перпендикулярной оси вала. Здесь условно изображены сечения обмоток фаз статора (присвоен индекс 1) и ротора (присвоен индекс 2), и оси этих обмоток, перпендикулярные их плоскостям. При подключении обмоток к источникам трехфазного переменного напряжения токи в обмотках будут определяться уравнениями равновесия напряжений:</w:t>
      </w:r>
    </w:p>
    <w:p w:rsidR="00C03543" w:rsidRPr="00C03543" w:rsidRDefault="000D6A09" w:rsidP="00C03543">
      <w:pPr>
        <w:widowControl w:val="0"/>
        <w:spacing w:line="360" w:lineRule="auto"/>
        <w:ind w:left="0" w:firstLine="720"/>
        <w:rPr>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4.35pt;margin-top:21.35pt;width:21.6pt;height:162.55pt;flip:x;z-index:251648000" o:allowincell="f"/>
        </w:pict>
      </w:r>
    </w:p>
    <w:p w:rsidR="00C03543" w:rsidRPr="00C03543" w:rsidRDefault="000D6A09" w:rsidP="00C03543">
      <w:pPr>
        <w:widowControl w:val="0"/>
        <w:spacing w:line="360" w:lineRule="auto"/>
        <w:ind w:left="0" w:firstLine="720"/>
        <w:rPr>
          <w:sz w:val="28"/>
        </w:rPr>
      </w:pPr>
      <w:r>
        <w:rPr>
          <w:sz w:val="28"/>
        </w:rPr>
        <w:pict>
          <v:shape id="_x0000_i1108" type="#_x0000_t75" style="width:213.75pt;height:30.75pt" fillcolor="window">
            <v:imagedata r:id="rId90" o:title=""/>
          </v:shape>
        </w:pic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09" type="#_x0000_t75" style="width:212.25pt;height:30.75pt" fillcolor="window">
            <v:imagedata r:id="rId91" o:title=""/>
          </v:shape>
        </w:pict>
      </w:r>
      <w:r w:rsidR="00C03543">
        <w:rPr>
          <w:sz w:val="28"/>
        </w:rPr>
        <w:t xml:space="preserve"> </w:t>
      </w:r>
      <w:r w:rsidR="00C03543" w:rsidRPr="00C03543">
        <w:rPr>
          <w:sz w:val="28"/>
        </w:rPr>
        <w:t>(6.1)</w:t>
      </w:r>
      <w:r w:rsidR="00C03543">
        <w:rPr>
          <w:sz w:val="28"/>
        </w:rPr>
        <w:t xml:space="preserve"> </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10" type="#_x0000_t75" style="width:210pt;height:30.75pt" fillcolor="window">
            <v:imagedata r:id="rId92" o:title=""/>
          </v:shape>
        </w:pic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 Ψ – полное потокосцепление обмоток соответствующих фаз,</w:t>
      </w: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rPr>
        <w:t xml:space="preserve"> – активное сопротивление обмоток,</w:t>
      </w:r>
    </w:p>
    <w:p w:rsidR="00C03543" w:rsidRPr="00C03543" w:rsidRDefault="00C03543" w:rsidP="00C03543">
      <w:pPr>
        <w:widowControl w:val="0"/>
        <w:spacing w:line="360" w:lineRule="auto"/>
        <w:ind w:left="0" w:firstLine="720"/>
        <w:rPr>
          <w:sz w:val="28"/>
        </w:rPr>
      </w:pPr>
      <w:r w:rsidRPr="00C03543">
        <w:rPr>
          <w:sz w:val="28"/>
          <w:lang w:val="en-US"/>
        </w:rPr>
        <w:t>i</w:t>
      </w:r>
      <w:r>
        <w:rPr>
          <w:sz w:val="28"/>
        </w:rPr>
        <w:t xml:space="preserve"> </w:t>
      </w:r>
      <w:r w:rsidRPr="00C03543">
        <w:rPr>
          <w:sz w:val="28"/>
        </w:rPr>
        <w:t>– фазные токи обмоток,</w:t>
      </w:r>
    </w:p>
    <w:p w:rsidR="00C03543" w:rsidRPr="00C03543" w:rsidRDefault="00C03543" w:rsidP="00C03543">
      <w:pPr>
        <w:widowControl w:val="0"/>
        <w:spacing w:line="360" w:lineRule="auto"/>
        <w:ind w:left="0" w:firstLine="720"/>
        <w:rPr>
          <w:sz w:val="28"/>
        </w:rPr>
      </w:pPr>
      <w:r w:rsidRPr="00C03543">
        <w:rPr>
          <w:sz w:val="28"/>
          <w:lang w:val="en-US"/>
        </w:rPr>
        <w:t>u</w:t>
      </w:r>
      <w:r>
        <w:rPr>
          <w:sz w:val="28"/>
        </w:rPr>
        <w:t xml:space="preserve"> </w:t>
      </w:r>
      <w:r w:rsidRPr="00C03543">
        <w:rPr>
          <w:sz w:val="28"/>
        </w:rPr>
        <w:t xml:space="preserve">– фазные напряжения обмоток. </w:t>
      </w:r>
    </w:p>
    <w:p w:rsidR="00C03543" w:rsidRPr="00C03543" w:rsidRDefault="00C03543" w:rsidP="00C03543">
      <w:pPr>
        <w:widowControl w:val="0"/>
        <w:spacing w:line="360" w:lineRule="auto"/>
        <w:ind w:left="0" w:firstLine="720"/>
        <w:rPr>
          <w:sz w:val="28"/>
        </w:rPr>
      </w:pPr>
      <w:r w:rsidRPr="00C03543">
        <w:rPr>
          <w:sz w:val="28"/>
        </w:rPr>
        <w:t xml:space="preserve">ЭДС </w:t>
      </w:r>
      <w:r w:rsidRPr="00C03543">
        <w:rPr>
          <w:sz w:val="28"/>
          <w:lang w:val="en-US"/>
        </w:rPr>
        <w:t>d</w:t>
      </w:r>
      <w:r w:rsidRPr="00C03543">
        <w:rPr>
          <w:sz w:val="28"/>
        </w:rPr>
        <w:t>Ψ/</w:t>
      </w:r>
      <w:r w:rsidRPr="00C03543">
        <w:rPr>
          <w:sz w:val="28"/>
          <w:lang w:val="en-US"/>
        </w:rPr>
        <w:t>dt</w:t>
      </w:r>
      <w:r w:rsidRPr="00C03543">
        <w:rPr>
          <w:sz w:val="28"/>
        </w:rPr>
        <w:t xml:space="preserve"> определяются изменением короткосцепленных обмоток во времени как под действием соответствующих токов во времени, так и под действием взаимного перемещения обмоток статора и ротора.</w:t>
      </w:r>
    </w:p>
    <w:p w:rsidR="00C03543" w:rsidRPr="00C03543" w:rsidRDefault="00C03543" w:rsidP="00C03543">
      <w:pPr>
        <w:widowControl w:val="0"/>
        <w:spacing w:line="360" w:lineRule="auto"/>
        <w:ind w:left="0" w:firstLine="720"/>
        <w:rPr>
          <w:sz w:val="28"/>
        </w:rPr>
      </w:pPr>
      <w:r w:rsidRPr="00C03543">
        <w:rPr>
          <w:sz w:val="28"/>
        </w:rPr>
        <w:t>Поведение каждой из переменных исходной (приближенной к реальной конструкции) модели (рис 6.1) может быть описано как изменение во времени эквивалентных векторов переменных, направленных по осям фаз. Такому описанию соответствует эквивалентная модель машины, где реальные обмотки заменены эквивалентными сосредоточенными катушками, расположенными по осям фаз (рис. 6.2) и обладающими параметрами обмоток фаз. Для каждой фазы такой модели соотношение переменных удобно показать на векторной диаграмме, построенной для произвольно фиксированной частоты с учетом принятых ранее допущений (рис. 6.3).Кроме того, при построении векторной диаграммы параметры ротора были приведены к параметрам статора, а диаграмма построена для фиксированного момента времени, когда вектор фазного напряжения совпадает с осью фазы при вращении векторов против часовой стрелки. Эта диаграмма представляет своего рода математическую абстрактную модель, основанную на известном в электротехнике приеме изображения гармонических функций в виде вращающихся временных векторов. Реальные временные соотношения между переменными фазы определяются проекциями вращающихся векторов на ось фазы, а временные фазовые сдвиги между переменными соответствуют углам между векторами. Следует отметить, что для упрощения диаграмма построена для машины, возбуждаемой только со стороны статора.</w:t>
      </w:r>
    </w:p>
    <w:p w:rsidR="00C03543" w:rsidRPr="00C03543" w:rsidRDefault="00C03543" w:rsidP="00C03543">
      <w:pPr>
        <w:widowControl w:val="0"/>
        <w:spacing w:line="360" w:lineRule="auto"/>
        <w:ind w:left="0" w:firstLine="720"/>
        <w:rPr>
          <w:sz w:val="28"/>
        </w:rPr>
      </w:pPr>
      <w:r w:rsidRPr="00C03543">
        <w:rPr>
          <w:sz w:val="28"/>
        </w:rPr>
        <w:t xml:space="preserve">Все векторы на диаграмме соответствуют реально существующим переменным, кроме намагничивающего тока </w:t>
      </w:r>
      <w:r w:rsidRPr="00C03543">
        <w:rPr>
          <w:sz w:val="28"/>
          <w:lang w:val="en-US"/>
        </w:rPr>
        <w:t>I</w:t>
      </w:r>
      <w:r w:rsidRPr="00C03543">
        <w:rPr>
          <w:sz w:val="28"/>
          <w:vertAlign w:val="subscript"/>
          <w:lang w:val="en-US"/>
        </w:rPr>
        <w:t>m</w:t>
      </w:r>
      <w:r w:rsidRPr="00C03543">
        <w:rPr>
          <w:sz w:val="28"/>
        </w:rPr>
        <w:t xml:space="preserve">. Этот ток определяет по модулю и фазе часть тока статора, которая проходя через обмотку с индуктивностью, равной взаимной индуктивности фаз статора и ротора </w:t>
      </w:r>
      <w:r w:rsidRPr="00C03543">
        <w:rPr>
          <w:sz w:val="28"/>
          <w:lang w:val="en-US"/>
        </w:rPr>
        <w:t>L</w:t>
      </w:r>
      <w:r w:rsidRPr="00C03543">
        <w:rPr>
          <w:sz w:val="28"/>
          <w:vertAlign w:val="subscript"/>
          <w:lang w:val="en-US"/>
        </w:rPr>
        <w:t>m</w:t>
      </w:r>
      <w:r w:rsidRPr="00C03543">
        <w:rPr>
          <w:sz w:val="28"/>
        </w:rPr>
        <w:t>, создает в воздушном зазоре ЭМП рабочее потокосцепление</w:t>
      </w:r>
      <w:r>
        <w:rPr>
          <w:sz w:val="28"/>
        </w:rPr>
        <w:t xml:space="preserve"> </w:t>
      </w:r>
      <w:r w:rsidRPr="00C03543">
        <w:rPr>
          <w:sz w:val="28"/>
        </w:rPr>
        <w:t>Ψ</w:t>
      </w:r>
      <w:r w:rsidRPr="00C03543">
        <w:rPr>
          <w:sz w:val="28"/>
          <w:vertAlign w:val="subscript"/>
          <w:lang w:val="en-US"/>
        </w:rPr>
        <w:t>m</w:t>
      </w:r>
      <w:r w:rsidRPr="00C03543">
        <w:rPr>
          <w:sz w:val="28"/>
        </w:rPr>
        <w:t xml:space="preserve">. Полное же потокосцепление каждой </w:t>
      </w:r>
    </w:p>
    <w:p w:rsidR="00C03543" w:rsidRPr="00C03543" w:rsidRDefault="00C03543" w:rsidP="00C03543">
      <w:pPr>
        <w:widowControl w:val="0"/>
        <w:spacing w:line="360" w:lineRule="auto"/>
        <w:ind w:left="0" w:firstLine="720"/>
        <w:rPr>
          <w:sz w:val="28"/>
        </w:rPr>
      </w:pPr>
      <w:r w:rsidRPr="00C03543">
        <w:rPr>
          <w:sz w:val="28"/>
        </w:rPr>
        <w:t>катушки (см рис. 6.2) определяется суммой рабочего потокосцепления</w:t>
      </w:r>
      <w:r>
        <w:rPr>
          <w:sz w:val="28"/>
        </w:rPr>
        <w:t xml:space="preserve"> </w:t>
      </w:r>
      <w:r w:rsidRPr="00C03543">
        <w:rPr>
          <w:sz w:val="28"/>
        </w:rPr>
        <w:t>и потокосцепления рассеяния (Ψ</w:t>
      </w:r>
      <w:r w:rsidRPr="00C03543">
        <w:rPr>
          <w:sz w:val="28"/>
          <w:vertAlign w:val="subscript"/>
        </w:rPr>
        <w:t>1σ</w:t>
      </w:r>
      <w:r w:rsidRPr="00C03543">
        <w:rPr>
          <w:sz w:val="28"/>
        </w:rPr>
        <w:t xml:space="preserve"> или Ψ</w:t>
      </w:r>
      <w:r w:rsidRPr="00C03543">
        <w:rPr>
          <w:sz w:val="28"/>
          <w:vertAlign w:val="subscript"/>
        </w:rPr>
        <w:t>2σ</w:t>
      </w:r>
      <w:r w:rsidRPr="00C03543">
        <w:rPr>
          <w:sz w:val="28"/>
        </w:rPr>
        <w:t>). Поскольку потокосцепления определяются совокупным действием всех токов, то для мгновенных значений переменных фазы можно записать:</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noProof/>
        </w:rPr>
        <w:pict>
          <v:shape id="_x0000_s1027" type="#_x0000_t88" style="position:absolute;left:0;text-align:left;margin-left:14.95pt;margin-top:3.1pt;width:14.4pt;height:87.65pt;flip:x;z-index:251649024" o:allowincell="f"/>
        </w:pict>
      </w:r>
      <w:r>
        <w:rPr>
          <w:sz w:val="28"/>
        </w:rPr>
        <w:pict>
          <v:shape id="_x0000_i1111" type="#_x0000_t75" style="width:101.25pt;height:26.25pt" fillcolor="window">
            <v:imagedata r:id="rId93"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r>
        <w:rPr>
          <w:sz w:val="28"/>
        </w:rPr>
        <w:t xml:space="preserve"> </w:t>
      </w:r>
      <w:r w:rsidRPr="00C03543">
        <w:rPr>
          <w:sz w:val="28"/>
        </w:rPr>
        <w:t>(6.2)</w:t>
      </w:r>
    </w:p>
    <w:p w:rsidR="00C03543" w:rsidRPr="00C03543" w:rsidRDefault="000D6A09" w:rsidP="00C03543">
      <w:pPr>
        <w:widowControl w:val="0"/>
        <w:spacing w:line="360" w:lineRule="auto"/>
        <w:ind w:left="0" w:firstLine="720"/>
        <w:rPr>
          <w:sz w:val="28"/>
        </w:rPr>
      </w:pPr>
      <w:r>
        <w:rPr>
          <w:sz w:val="28"/>
        </w:rPr>
        <w:pict>
          <v:shape id="_x0000_i1112" type="#_x0000_t75" style="width:101.25pt;height:26.25pt" fillcolor="window">
            <v:imagedata r:id="rId94"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Здесь </w:t>
      </w:r>
      <w:r w:rsidRPr="00C03543">
        <w:rPr>
          <w:sz w:val="28"/>
          <w:lang w:val="en-US"/>
        </w:rPr>
        <w:t>L</w:t>
      </w:r>
      <w:r w:rsidRPr="00C03543">
        <w:rPr>
          <w:sz w:val="28"/>
          <w:vertAlign w:val="subscript"/>
        </w:rPr>
        <w:t>1</w:t>
      </w:r>
      <w:r w:rsidRPr="00C03543">
        <w:rPr>
          <w:sz w:val="28"/>
        </w:rPr>
        <w:t>=</w:t>
      </w:r>
      <w:r w:rsidRPr="00C03543">
        <w:rPr>
          <w:sz w:val="28"/>
          <w:lang w:val="en-US"/>
        </w:rPr>
        <w:t>L</w:t>
      </w:r>
      <w:r w:rsidRPr="00C03543">
        <w:rPr>
          <w:sz w:val="28"/>
          <w:vertAlign w:val="subscript"/>
          <w:lang w:val="en-US"/>
        </w:rPr>
        <w:t>m</w:t>
      </w:r>
      <w:r w:rsidRPr="00C03543">
        <w:rPr>
          <w:sz w:val="28"/>
        </w:rPr>
        <w:t>+</w:t>
      </w:r>
      <w:r w:rsidRPr="00C03543">
        <w:rPr>
          <w:sz w:val="28"/>
          <w:lang w:val="en-US"/>
        </w:rPr>
        <w:t>L</w:t>
      </w:r>
      <w:r w:rsidRPr="00C03543">
        <w:rPr>
          <w:sz w:val="28"/>
          <w:vertAlign w:val="subscript"/>
        </w:rPr>
        <w:t>1</w:t>
      </w:r>
      <w:r w:rsidRPr="00C03543">
        <w:rPr>
          <w:sz w:val="28"/>
          <w:vertAlign w:val="subscript"/>
          <w:lang w:val="en-US"/>
        </w:rPr>
        <w:t>σ</w:t>
      </w:r>
      <w:r w:rsidRPr="00C03543">
        <w:rPr>
          <w:sz w:val="28"/>
        </w:rPr>
        <w:t xml:space="preserve">; </w:t>
      </w:r>
      <w:r w:rsidRPr="00C03543">
        <w:rPr>
          <w:sz w:val="28"/>
          <w:lang w:val="en-US"/>
        </w:rPr>
        <w:t>L</w:t>
      </w:r>
      <w:r w:rsidRPr="00C03543">
        <w:rPr>
          <w:sz w:val="28"/>
          <w:vertAlign w:val="subscript"/>
        </w:rPr>
        <w:t>2</w:t>
      </w:r>
      <w:r w:rsidRPr="00C03543">
        <w:rPr>
          <w:sz w:val="28"/>
        </w:rPr>
        <w:t>=</w:t>
      </w:r>
      <w:r w:rsidRPr="00C03543">
        <w:rPr>
          <w:sz w:val="28"/>
          <w:lang w:val="en-US"/>
        </w:rPr>
        <w:t>L</w:t>
      </w:r>
      <w:r w:rsidRPr="00C03543">
        <w:rPr>
          <w:sz w:val="28"/>
          <w:vertAlign w:val="subscript"/>
          <w:lang w:val="en-US"/>
        </w:rPr>
        <w:t>m</w:t>
      </w:r>
      <w:r w:rsidRPr="00C03543">
        <w:rPr>
          <w:sz w:val="28"/>
        </w:rPr>
        <w:t>+</w:t>
      </w:r>
      <w:r w:rsidRPr="00C03543">
        <w:rPr>
          <w:sz w:val="28"/>
          <w:lang w:val="en-US"/>
        </w:rPr>
        <w:t>L</w:t>
      </w:r>
      <w:r w:rsidRPr="00C03543">
        <w:rPr>
          <w:sz w:val="28"/>
          <w:vertAlign w:val="subscript"/>
        </w:rPr>
        <w:t>2</w:t>
      </w:r>
      <w:r w:rsidRPr="00C03543">
        <w:rPr>
          <w:sz w:val="28"/>
          <w:vertAlign w:val="subscript"/>
          <w:lang w:val="en-US"/>
        </w:rPr>
        <w:t>σ</w:t>
      </w:r>
      <w:r w:rsidRPr="00C03543">
        <w:rPr>
          <w:sz w:val="28"/>
        </w:rPr>
        <w:t xml:space="preserve">; </w:t>
      </w:r>
      <w:r w:rsidRPr="00C03543">
        <w:rPr>
          <w:sz w:val="28"/>
          <w:lang w:val="en-US"/>
        </w:rPr>
        <w:t>L</w:t>
      </w:r>
      <w:r w:rsidRPr="00C03543">
        <w:rPr>
          <w:sz w:val="28"/>
          <w:vertAlign w:val="subscript"/>
        </w:rPr>
        <w:t>1</w:t>
      </w:r>
      <w:r w:rsidRPr="00C03543">
        <w:rPr>
          <w:sz w:val="28"/>
        </w:rPr>
        <w:t xml:space="preserve">, </w:t>
      </w:r>
      <w:r w:rsidRPr="00C03543">
        <w:rPr>
          <w:sz w:val="28"/>
          <w:lang w:val="en-US"/>
        </w:rPr>
        <w:t>L</w:t>
      </w:r>
      <w:r w:rsidRPr="00C03543">
        <w:rPr>
          <w:sz w:val="28"/>
          <w:vertAlign w:val="subscript"/>
        </w:rPr>
        <w:t>2</w:t>
      </w:r>
      <w:r w:rsidRPr="00C03543">
        <w:rPr>
          <w:sz w:val="28"/>
        </w:rPr>
        <w:t xml:space="preserve"> – полные индуктивности статора и ротора соответственно; </w:t>
      </w:r>
      <w:r w:rsidRPr="00C03543">
        <w:rPr>
          <w:sz w:val="28"/>
          <w:lang w:val="en-US"/>
        </w:rPr>
        <w:t>L</w:t>
      </w:r>
      <w:r w:rsidRPr="00C03543">
        <w:rPr>
          <w:sz w:val="28"/>
          <w:vertAlign w:val="subscript"/>
        </w:rPr>
        <w:t>1</w:t>
      </w:r>
      <w:r w:rsidRPr="00C03543">
        <w:rPr>
          <w:sz w:val="28"/>
          <w:vertAlign w:val="subscript"/>
          <w:lang w:val="en-US"/>
        </w:rPr>
        <w:t>σ</w:t>
      </w:r>
      <w:r w:rsidRPr="00C03543">
        <w:rPr>
          <w:sz w:val="28"/>
        </w:rPr>
        <w:t xml:space="preserve">, </w:t>
      </w:r>
      <w:r w:rsidRPr="00C03543">
        <w:rPr>
          <w:sz w:val="28"/>
          <w:lang w:val="en-US"/>
        </w:rPr>
        <w:t>L</w:t>
      </w:r>
      <w:r w:rsidRPr="00C03543">
        <w:rPr>
          <w:sz w:val="28"/>
          <w:vertAlign w:val="subscript"/>
        </w:rPr>
        <w:t>2</w:t>
      </w:r>
      <w:r w:rsidRPr="00C03543">
        <w:rPr>
          <w:sz w:val="28"/>
          <w:vertAlign w:val="subscript"/>
          <w:lang w:val="en-US"/>
        </w:rPr>
        <w:t>σ</w:t>
      </w:r>
      <w:r w:rsidRPr="00C03543">
        <w:rPr>
          <w:sz w:val="28"/>
        </w:rPr>
        <w:t xml:space="preserve"> – индуктивности рассеяния соответствующих фаз; </w:t>
      </w:r>
      <w:r w:rsidRPr="00C03543">
        <w:rPr>
          <w:sz w:val="28"/>
          <w:lang w:val="en-US"/>
        </w:rPr>
        <w:t>L</w:t>
      </w:r>
      <w:r w:rsidRPr="00C03543">
        <w:rPr>
          <w:sz w:val="28"/>
          <w:vertAlign w:val="subscript"/>
          <w:lang w:val="en-US"/>
        </w:rPr>
        <w:t>m</w:t>
      </w:r>
      <w:r w:rsidRPr="00C03543">
        <w:rPr>
          <w:sz w:val="28"/>
        </w:rPr>
        <w:t xml:space="preserve"> – взаимная индуктивность фаз статора и ротора, причем </w:t>
      </w:r>
      <w:r w:rsidRPr="00C03543">
        <w:rPr>
          <w:sz w:val="28"/>
          <w:lang w:val="en-US"/>
        </w:rPr>
        <w:t>L</w:t>
      </w:r>
      <w:r w:rsidRPr="00C03543">
        <w:rPr>
          <w:sz w:val="28"/>
          <w:vertAlign w:val="subscript"/>
          <w:lang w:val="en-US"/>
        </w:rPr>
        <w:t>m</w:t>
      </w:r>
      <w:r w:rsidRPr="00C03543">
        <w:rPr>
          <w:sz w:val="28"/>
        </w:rPr>
        <w:t xml:space="preserve"> в трехфазных машинах, благодаря взаимному влиянию всех трех фаз, в 3/2 раза больше взаимной индуктивности фаз статора и ротора при их соосном расположении.</w:t>
      </w:r>
    </w:p>
    <w:p w:rsidR="00C03543" w:rsidRPr="00C03543" w:rsidRDefault="00C03543" w:rsidP="00C03543">
      <w:pPr>
        <w:widowControl w:val="0"/>
        <w:spacing w:line="360" w:lineRule="auto"/>
        <w:ind w:left="0" w:firstLine="720"/>
        <w:rPr>
          <w:sz w:val="28"/>
        </w:rPr>
      </w:pPr>
      <w:r w:rsidRPr="00C03543">
        <w:rPr>
          <w:sz w:val="28"/>
        </w:rPr>
        <w:t>Поскольку рабочее потокосцепление является общим для обмоток, как статора, так и ротора, то на основании (6.2), раскрывая полные индуктивности, можно записать для каждой фазы:</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13" type="#_x0000_t75" style="width:272.25pt;height:33.75pt" fillcolor="window">
            <v:imagedata r:id="rId95"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114" type="#_x0000_t75" style="width:272.25pt;height:33.75pt" fillcolor="window">
            <v:imagedata r:id="rId96"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Default="00C03543" w:rsidP="00C03543">
      <w:pPr>
        <w:widowControl w:val="0"/>
        <w:spacing w:line="360" w:lineRule="auto"/>
        <w:ind w:left="0" w:firstLine="720"/>
        <w:rPr>
          <w:sz w:val="28"/>
        </w:rPr>
      </w:pPr>
      <w:r w:rsidRPr="00C03543">
        <w:rPr>
          <w:sz w:val="28"/>
        </w:rPr>
        <w:t>Так как без учета активной составляющей тока холостого хода İ</w:t>
      </w:r>
      <w:r w:rsidRPr="00C03543">
        <w:rPr>
          <w:sz w:val="28"/>
          <w:vertAlign w:val="subscript"/>
        </w:rPr>
        <w:t>1</w:t>
      </w:r>
      <w:r w:rsidRPr="00C03543">
        <w:rPr>
          <w:sz w:val="28"/>
        </w:rPr>
        <w:t>+İ</w:t>
      </w:r>
      <w:r w:rsidRPr="00C03543">
        <w:rPr>
          <w:sz w:val="28"/>
          <w:vertAlign w:val="subscript"/>
        </w:rPr>
        <w:t>2</w:t>
      </w:r>
      <w:r w:rsidRPr="00C03543">
        <w:rPr>
          <w:sz w:val="28"/>
        </w:rPr>
        <w:t>≈İ</w:t>
      </w:r>
      <w:r w:rsidRPr="00C03543">
        <w:rPr>
          <w:sz w:val="28"/>
          <w:vertAlign w:val="subscript"/>
        </w:rPr>
        <w:t>µ</w:t>
      </w:r>
      <w:r w:rsidRPr="00C03543">
        <w:rPr>
          <w:sz w:val="28"/>
        </w:rPr>
        <w:t>, получим:</w:t>
      </w:r>
    </w:p>
    <w:p w:rsidR="00C03543" w:rsidRPr="00C03543" w:rsidRDefault="00DC26BE" w:rsidP="00C03543">
      <w:pPr>
        <w:widowControl w:val="0"/>
        <w:spacing w:line="360" w:lineRule="auto"/>
        <w:ind w:left="0" w:firstLine="720"/>
        <w:rPr>
          <w:sz w:val="28"/>
        </w:rPr>
      </w:pPr>
      <w:r>
        <w:rPr>
          <w:sz w:val="28"/>
        </w:rPr>
        <w:br w:type="page"/>
      </w:r>
      <w:r w:rsidR="000D6A09">
        <w:rPr>
          <w:noProof/>
        </w:rPr>
        <w:pict>
          <v:shape id="_x0000_s1028" type="#_x0000_t88" style="position:absolute;left:0;text-align:left;margin-left:14.95pt;margin-top:6.65pt;width:14.4pt;height:84.5pt;flip:x;z-index:251650048" o:allowincell="f"/>
        </w:pict>
      </w:r>
      <w:r w:rsidR="000D6A09">
        <w:rPr>
          <w:sz w:val="28"/>
        </w:rPr>
        <w:pict>
          <v:shape id="_x0000_i1115" type="#_x0000_t75" style="width:162pt;height:24.75pt" fillcolor="window">
            <v:imagedata r:id="rId97" o:title=""/>
          </v:shape>
        </w:pict>
      </w:r>
      <w:r w:rsidR="00C03543" w:rsidRPr="00C03543">
        <w:rPr>
          <w:sz w:val="28"/>
          <w:lang w:val="fr-FR"/>
        </w:rPr>
        <w:t>;</w:t>
      </w:r>
      <w:r w:rsidR="00C03543">
        <w:rPr>
          <w:sz w:val="28"/>
        </w:rPr>
        <w:t xml:space="preserve"> </w:t>
      </w:r>
      <w:r w:rsidR="00C03543" w:rsidRPr="00C03543">
        <w:rPr>
          <w:sz w:val="28"/>
        </w:rPr>
        <w:t>(6.3)</w:t>
      </w:r>
    </w:p>
    <w:p w:rsidR="00C03543" w:rsidRPr="00C03543" w:rsidRDefault="000D6A09" w:rsidP="00C03543">
      <w:pPr>
        <w:widowControl w:val="0"/>
        <w:spacing w:line="360" w:lineRule="auto"/>
        <w:ind w:left="0" w:firstLine="720"/>
        <w:rPr>
          <w:sz w:val="28"/>
        </w:rPr>
      </w:pPr>
      <w:r>
        <w:rPr>
          <w:sz w:val="28"/>
        </w:rPr>
        <w:pict>
          <v:shape id="_x0000_i1116" type="#_x0000_t75" style="width:168.75pt;height:24.75pt" fillcolor="window">
            <v:imagedata r:id="rId9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Таким образом, рабочее потокосцепление можно выразить непосредственно через сумму токов статора и ротора: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17" type="#_x0000_t75" style="width:2in;height:33.75pt" fillcolor="window">
            <v:imagedata r:id="rId99" o:title=""/>
          </v:shape>
        </w:pict>
      </w:r>
      <w:r w:rsidR="00C03543" w:rsidRPr="00C03543">
        <w:rPr>
          <w:sz w:val="28"/>
        </w:rPr>
        <w:t>.</w:t>
      </w:r>
      <w:r w:rsidR="00C03543">
        <w:rPr>
          <w:sz w:val="28"/>
        </w:rPr>
        <w:t xml:space="preserve"> </w:t>
      </w:r>
      <w:r w:rsidR="00C03543" w:rsidRPr="00C03543">
        <w:rPr>
          <w:sz w:val="28"/>
        </w:rPr>
        <w:t>(6.4)</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 уравнениях (6.2) – (6.4) все переменные – функции времени, выраженные через соответствующие временные векторы.</w:t>
      </w:r>
    </w:p>
    <w:p w:rsidR="00C03543" w:rsidRPr="00C03543" w:rsidRDefault="00C03543" w:rsidP="00C03543">
      <w:pPr>
        <w:widowControl w:val="0"/>
        <w:spacing w:line="360" w:lineRule="auto"/>
        <w:ind w:left="0" w:firstLine="720"/>
        <w:rPr>
          <w:sz w:val="28"/>
        </w:rPr>
      </w:pPr>
      <w:r w:rsidRPr="00C03543">
        <w:rPr>
          <w:sz w:val="28"/>
        </w:rPr>
        <w:t>Под действием рабочих потокосцеплений обмоток всех (в нашем случае трех) фаз машины в воздушном зазоре формируется вращающееся магнитное поле, которое можно описать вращающимся эквивалентным пространственным вектором в плоскости, перпендикулярной оси вала. Учитывая, что переменные величины описываются</w:t>
      </w:r>
      <w:r>
        <w:rPr>
          <w:sz w:val="28"/>
        </w:rPr>
        <w:t xml:space="preserve"> </w:t>
      </w:r>
      <w:r w:rsidRPr="00C03543">
        <w:rPr>
          <w:sz w:val="28"/>
        </w:rPr>
        <w:t>временными векторами, пульсирующими по осям фаз (рис. 6.2), примем за начало отсчета времени момент прохождения рабочего потокосцепления фазы а через нулевое значение. Тогда для</w:t>
      </w:r>
      <w:r>
        <w:rPr>
          <w:sz w:val="28"/>
        </w:rPr>
        <w:t xml:space="preserve"> </w:t>
      </w:r>
      <w:r w:rsidRPr="00C03543">
        <w:rPr>
          <w:sz w:val="28"/>
        </w:rPr>
        <w:t>мгновенных значений рабочих потокосцеплений фаз можем записать:</w:t>
      </w:r>
    </w:p>
    <w:p w:rsidR="00C03543" w:rsidRPr="00C03543" w:rsidRDefault="000D6A09" w:rsidP="00C03543">
      <w:pPr>
        <w:widowControl w:val="0"/>
        <w:spacing w:line="360" w:lineRule="auto"/>
        <w:ind w:left="0" w:firstLine="720"/>
        <w:rPr>
          <w:sz w:val="28"/>
        </w:rPr>
      </w:pPr>
      <w:r>
        <w:rPr>
          <w:noProof/>
        </w:rPr>
        <w:pict>
          <v:shape id="_x0000_s1029" type="#_x0000_t88" style="position:absolute;left:0;text-align:left;margin-left:14.95pt;margin-top:12.45pt;width:14.4pt;height:135.85pt;flip:x;z-index:251651072" o:allowincell="f"/>
        </w:pict>
      </w:r>
    </w:p>
    <w:p w:rsidR="00C03543" w:rsidRPr="00C03543" w:rsidRDefault="00C03543" w:rsidP="00C03543">
      <w:pPr>
        <w:widowControl w:val="0"/>
        <w:spacing w:line="360" w:lineRule="auto"/>
        <w:ind w:left="0" w:firstLine="720"/>
        <w:rPr>
          <w:sz w:val="28"/>
          <w:lang w:val="fr-FR"/>
        </w:rPr>
      </w:pPr>
      <w:r>
        <w:rPr>
          <w:sz w:val="28"/>
          <w:lang w:val="fr-FR"/>
        </w:rPr>
        <w:t xml:space="preserve"> </w:t>
      </w:r>
      <w:r w:rsidR="000D6A09">
        <w:rPr>
          <w:sz w:val="28"/>
        </w:rPr>
        <w:pict>
          <v:shape id="_x0000_i1118" type="#_x0000_t75" style="width:114pt;height:18pt" fillcolor="window">
            <v:imagedata r:id="rId100" o:title=""/>
          </v:shape>
        </w:pict>
      </w:r>
      <w:r>
        <w:rPr>
          <w:sz w:val="28"/>
        </w:rPr>
        <w:t xml:space="preserve"> </w:t>
      </w:r>
      <w:r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Pr>
          <w:sz w:val="28"/>
        </w:rPr>
        <w:t xml:space="preserve"> </w:t>
      </w:r>
      <w:r w:rsidR="000D6A09">
        <w:rPr>
          <w:sz w:val="28"/>
        </w:rPr>
        <w:pict>
          <v:shape id="_x0000_i1119" type="#_x0000_t75" style="width:150.75pt;height:18.75pt" fillcolor="window">
            <v:imagedata r:id="rId101" o:title=""/>
          </v:shape>
        </w:pict>
      </w:r>
      <w:r w:rsidRPr="00C03543">
        <w:rPr>
          <w:sz w:val="28"/>
        </w:rPr>
        <w:t xml:space="preserve"> ;</w:t>
      </w:r>
      <w:r>
        <w:rPr>
          <w:sz w:val="28"/>
        </w:rPr>
        <w:t xml:space="preserve"> </w:t>
      </w:r>
      <w:r w:rsidRPr="00C03543">
        <w:rPr>
          <w:sz w:val="28"/>
        </w:rPr>
        <w:t>(6.5)</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20" type="#_x0000_t75" style="width:152.25pt;height:18.75pt" fillcolor="window">
            <v:imagedata r:id="rId102"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Считаем машину двух полюсной, что общепринято при построении математических моделей. В этом случае угловая частота сети ω</w:t>
      </w:r>
      <w:r w:rsidRPr="00C03543">
        <w:rPr>
          <w:sz w:val="28"/>
          <w:vertAlign w:val="subscript"/>
        </w:rPr>
        <w:t>1</w:t>
      </w:r>
      <w:r w:rsidRPr="00C03543">
        <w:rPr>
          <w:sz w:val="28"/>
        </w:rPr>
        <w:t xml:space="preserve"> будет соответствовать угловой скорости магнитного потока в воздушном зазоре и, соответственно, синхронной скорости ротора. Задав вначале ω</w:t>
      </w:r>
      <w:r w:rsidRPr="00C03543">
        <w:rPr>
          <w:sz w:val="28"/>
          <w:vertAlign w:val="subscript"/>
        </w:rPr>
        <w:t>1</w:t>
      </w:r>
      <w:r w:rsidRPr="00C03543">
        <w:rPr>
          <w:sz w:val="28"/>
          <w:lang w:val="en-US"/>
        </w:rPr>
        <w:t>t</w:t>
      </w:r>
      <w:r w:rsidRPr="00C03543">
        <w:rPr>
          <w:sz w:val="28"/>
        </w:rPr>
        <w:t>=0 и для простоты построений приняв Ψ</w:t>
      </w:r>
      <w:r w:rsidRPr="00C03543">
        <w:rPr>
          <w:sz w:val="28"/>
          <w:vertAlign w:val="subscript"/>
        </w:rPr>
        <w:t>mmax</w:t>
      </w:r>
      <w:r w:rsidRPr="00C03543">
        <w:rPr>
          <w:sz w:val="28"/>
        </w:rPr>
        <w:t>=1, из (6.5), получим Ψ</w:t>
      </w:r>
      <w:r w:rsidRPr="00C03543">
        <w:rPr>
          <w:sz w:val="28"/>
          <w:vertAlign w:val="subscript"/>
        </w:rPr>
        <w:t>ma</w:t>
      </w:r>
      <w:r w:rsidRPr="00C03543">
        <w:rPr>
          <w:sz w:val="28"/>
        </w:rPr>
        <w:t>=0; Ψ</w:t>
      </w:r>
      <w:r w:rsidRPr="00C03543">
        <w:rPr>
          <w:sz w:val="28"/>
          <w:vertAlign w:val="subscript"/>
        </w:rPr>
        <w:t>mb</w:t>
      </w:r>
      <w:r w:rsidRPr="00C03543">
        <w:rPr>
          <w:sz w:val="28"/>
        </w:rPr>
        <w:t>=-</w:t>
      </w:r>
      <w:r w:rsidR="000D6A09">
        <w:rPr>
          <w:sz w:val="28"/>
        </w:rPr>
        <w:pict>
          <v:shape id="_x0000_i1121" type="#_x0000_t75" style="width:29.25pt;height:18.75pt" fillcolor="window">
            <v:imagedata r:id="rId103" o:title=""/>
          </v:shape>
        </w:pict>
      </w:r>
      <w:r w:rsidRPr="00C03543">
        <w:rPr>
          <w:sz w:val="28"/>
        </w:rPr>
        <w:t>; Ψ</w:t>
      </w:r>
      <w:r w:rsidRPr="00C03543">
        <w:rPr>
          <w:sz w:val="28"/>
          <w:vertAlign w:val="subscript"/>
        </w:rPr>
        <w:t>mc</w:t>
      </w:r>
      <w:r w:rsidRPr="00C03543">
        <w:rPr>
          <w:sz w:val="28"/>
        </w:rPr>
        <w:t>=</w:t>
      </w:r>
      <w:r w:rsidR="000D6A09">
        <w:rPr>
          <w:sz w:val="28"/>
        </w:rPr>
        <w:pict>
          <v:shape id="_x0000_i1122" type="#_x0000_t75" style="width:29.25pt;height:18.75pt" fillcolor="window">
            <v:imagedata r:id="rId104" o:title=""/>
          </v:shape>
        </w:pict>
      </w:r>
      <w:r w:rsidRPr="00C03543">
        <w:rPr>
          <w:sz w:val="28"/>
        </w:rPr>
        <w:t>. Учитывая, что рабочие потокосцепления фаз ориентированы по осям фаз и, сложив их геометрически, получим (6.6)</w:t>
      </w:r>
      <w:r>
        <w:rPr>
          <w:sz w:val="28"/>
        </w:rPr>
        <w:t xml:space="preserve"> </w:t>
      </w:r>
      <w:r w:rsidRPr="00C03543">
        <w:rPr>
          <w:sz w:val="28"/>
        </w:rPr>
        <w:t>– результирующий пространственный вектор Ψ</w:t>
      </w:r>
      <w:r w:rsidRPr="00C03543">
        <w:rPr>
          <w:sz w:val="28"/>
          <w:vertAlign w:val="subscript"/>
        </w:rPr>
        <w:t>1</w:t>
      </w:r>
      <w:r w:rsidRPr="00C03543">
        <w:rPr>
          <w:sz w:val="28"/>
        </w:rPr>
        <w:t xml:space="preserve"> для момента времени ω</w:t>
      </w:r>
      <w:r w:rsidRPr="00C03543">
        <w:rPr>
          <w:sz w:val="28"/>
          <w:vertAlign w:val="subscript"/>
        </w:rPr>
        <w:t>1</w:t>
      </w:r>
      <w:r w:rsidRPr="00C03543">
        <w:rPr>
          <w:sz w:val="28"/>
        </w:rPr>
        <w:t>t=0 (рис. 6.4). Проделав ту же операцию для ряда последовательных значений ω</w:t>
      </w:r>
      <w:r w:rsidRPr="00C03543">
        <w:rPr>
          <w:sz w:val="28"/>
          <w:vertAlign w:val="subscript"/>
        </w:rPr>
        <w:t>1</w:t>
      </w:r>
      <w:r w:rsidRPr="00C03543">
        <w:rPr>
          <w:sz w:val="28"/>
        </w:rPr>
        <w:t>t (ω</w:t>
      </w:r>
      <w:r w:rsidRPr="00C03543">
        <w:rPr>
          <w:sz w:val="28"/>
          <w:vertAlign w:val="subscript"/>
        </w:rPr>
        <w:t>1</w:t>
      </w:r>
      <w:r w:rsidRPr="00C03543">
        <w:rPr>
          <w:sz w:val="28"/>
        </w:rPr>
        <w:t>t=60° и т.д.), можно показать, что результирующий пространственный вектор будет вращаться со скоростью ω</w:t>
      </w:r>
      <w:r w:rsidRPr="00C03543">
        <w:rPr>
          <w:sz w:val="28"/>
          <w:vertAlign w:val="subscript"/>
        </w:rPr>
        <w:t>1</w:t>
      </w:r>
      <w:r w:rsidRPr="00C03543">
        <w:rPr>
          <w:sz w:val="28"/>
        </w:rPr>
        <w:t xml:space="preserve">t, а его амплитуда в </w:t>
      </w:r>
      <w:r w:rsidR="000D6A09">
        <w:rPr>
          <w:sz w:val="28"/>
        </w:rPr>
        <w:pict>
          <v:shape id="_x0000_i1123" type="#_x0000_t75" style="width:20.25pt;height:17.25pt" fillcolor="window">
            <v:imagedata r:id="rId105" o:title=""/>
          </v:shape>
        </w:pict>
      </w:r>
      <w:r w:rsidRPr="00C03543">
        <w:rPr>
          <w:sz w:val="28"/>
        </w:rPr>
        <w:t xml:space="preserve"> раза больше модуля соответствующего временного вектора фазы.</w:t>
      </w:r>
    </w:p>
    <w:p w:rsidR="00C03543" w:rsidRPr="00C03543" w:rsidRDefault="00C03543" w:rsidP="00C03543">
      <w:pPr>
        <w:widowControl w:val="0"/>
        <w:spacing w:line="360" w:lineRule="auto"/>
        <w:ind w:left="0" w:firstLine="720"/>
        <w:rPr>
          <w:sz w:val="28"/>
        </w:rPr>
      </w:pPr>
      <w:r w:rsidRPr="00C03543">
        <w:rPr>
          <w:sz w:val="28"/>
        </w:rPr>
        <w:t xml:space="preserve">Таким же образом мы можем получить результирующие пространственные всех электромагнитных переменных машины. Поскольку при формировании результирующих векторов геометрически складываются соответствующие временные векторы, ориентированные в пространстве по осям фаз и имеющие одинаковые фазовые сдвиги относительно других временных векторов собственной фазы, конфигурация пространственной векторной диаграммы машины будет такой же, как и у временной диаграммы фазы. На рис. 6.3 приведена пространственная временная диаграмма асинхронной машины при ее возбуждении только со стороны статора. Поскольку характеристики ЭМП определяются изменением амплитуд и взаимной ориентации векторов переменных, на рис. 6.5 начальная фаза векторов выбрана произвольно относительно координатных осей </w:t>
      </w:r>
      <w:r w:rsidRPr="00C03543">
        <w:rPr>
          <w:sz w:val="28"/>
          <w:lang w:val="en-US"/>
        </w:rPr>
        <w:t>x</w:t>
      </w:r>
      <w:r w:rsidRPr="00C03543">
        <w:rPr>
          <w:sz w:val="28"/>
        </w:rPr>
        <w:t xml:space="preserve">, </w:t>
      </w:r>
      <w:r w:rsidRPr="00C03543">
        <w:rPr>
          <w:sz w:val="28"/>
          <w:lang w:val="en-US"/>
        </w:rPr>
        <w:t>y</w:t>
      </w:r>
      <w:r w:rsidRPr="00C03543">
        <w:rPr>
          <w:sz w:val="28"/>
        </w:rPr>
        <w:t>, причем эти оси вращаются в пространстве с угловой скоростью ω</w:t>
      </w:r>
      <w:r w:rsidRPr="00C03543">
        <w:rPr>
          <w:sz w:val="28"/>
          <w:vertAlign w:val="subscript"/>
        </w:rPr>
        <w:t>1</w:t>
      </w:r>
      <w:r w:rsidRPr="00C03543">
        <w:rPr>
          <w:sz w:val="28"/>
        </w:rPr>
        <w:t>. Кроме того, пространственный угол δ между результирующими векторами рабочего потокосцепления и тока ротора по аналогии с синхронными машинами будем называть углом нагрузки. Так же принята система обозначений координатных осей: х – продольная ось, у – поперечная ось.</w:t>
      </w:r>
    </w:p>
    <w:p w:rsidR="00C03543" w:rsidRPr="00C03543" w:rsidRDefault="00C03543" w:rsidP="00C03543">
      <w:pPr>
        <w:widowControl w:val="0"/>
        <w:spacing w:line="360" w:lineRule="auto"/>
        <w:ind w:left="0" w:firstLine="720"/>
        <w:rPr>
          <w:sz w:val="28"/>
        </w:rPr>
      </w:pPr>
      <w:r w:rsidRPr="00C03543">
        <w:rPr>
          <w:sz w:val="28"/>
        </w:rPr>
        <w:t>Для пространственной векторной модели, так же как и для первичной модели, можно написать уравнения равновесия напряжений:</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noProof/>
        </w:rPr>
        <w:pict>
          <v:shape id="_x0000_s1030" type="#_x0000_t88" style="position:absolute;left:0;text-align:left;margin-left:8.55pt;margin-top:7.1pt;width:14.4pt;height:115.2pt;flip:x;z-index:251652096" o:allowincell="f"/>
        </w:pict>
      </w:r>
      <w:r w:rsidR="00C03543">
        <w:rPr>
          <w:sz w:val="28"/>
        </w:rPr>
        <w:t xml:space="preserve"> </w:t>
      </w:r>
      <w:r>
        <w:rPr>
          <w:sz w:val="28"/>
        </w:rPr>
        <w:pict>
          <v:shape id="_x0000_i1124" type="#_x0000_t75" style="width:87.75pt;height:38.25pt" fillcolor="window">
            <v:imagedata r:id="rId106"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r>
        <w:rPr>
          <w:sz w:val="28"/>
        </w:rPr>
        <w:t xml:space="preserve"> </w:t>
      </w:r>
      <w:r w:rsidRPr="00C03543">
        <w:rPr>
          <w:sz w:val="28"/>
        </w:rPr>
        <w:t>(6.6)</w:t>
      </w:r>
    </w:p>
    <w:p w:rsidR="00C03543" w:rsidRPr="00C03543" w:rsidRDefault="000D6A09" w:rsidP="00C03543">
      <w:pPr>
        <w:widowControl w:val="0"/>
        <w:spacing w:line="360" w:lineRule="auto"/>
        <w:ind w:left="0" w:firstLine="720"/>
        <w:rPr>
          <w:sz w:val="28"/>
        </w:rPr>
      </w:pPr>
      <w:r>
        <w:rPr>
          <w:sz w:val="28"/>
        </w:rPr>
        <w:pict>
          <v:shape id="_x0000_i1125" type="#_x0000_t75" style="width:99pt;height:38.25pt" fillcolor="window">
            <v:imagedata r:id="rId107"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Здесь, как и на рис. 1.6</w:t>
      </w:r>
      <w:r>
        <w:rPr>
          <w:sz w:val="28"/>
        </w:rPr>
        <w:t xml:space="preserve"> </w:t>
      </w:r>
      <w:r w:rsidR="000D6A09">
        <w:rPr>
          <w:sz w:val="28"/>
        </w:rPr>
        <w:pict>
          <v:shape id="_x0000_i1126" type="#_x0000_t75" style="width:32.25pt;height:24pt" fillcolor="window">
            <v:imagedata r:id="rId108" o:title=""/>
          </v:shape>
        </w:pict>
      </w:r>
      <w:r w:rsidRPr="00C03543">
        <w:rPr>
          <w:sz w:val="28"/>
        </w:rPr>
        <w:t xml:space="preserve"> -- пространственные векторы. Однако такие уравнения непосредственно нельзя решать совместно, поскольку переменные статора записаны в статорной системе координат, а переменные ротора (помечены верхним индексом (2)) в роторной системе, т.е. вращаются относительно статора с угловой скоростью ω. В результате оси статора и ротора сдвинуты относительно друг друга на переменный угол θ(</w:t>
      </w:r>
      <w:r w:rsidRPr="00C03543">
        <w:rPr>
          <w:sz w:val="28"/>
          <w:lang w:val="en-US"/>
        </w:rPr>
        <w:t>t</w:t>
      </w:r>
      <w:r w:rsidRPr="00C03543">
        <w:rPr>
          <w:sz w:val="28"/>
        </w:rPr>
        <w:t>). Для того, чтобы привести уравнение роторной цепи к неподвижным осям статора, необходимо вектор потокосцепления ротора домножить на оператор поворота е</w:t>
      </w:r>
      <w:r w:rsidRPr="00C03543">
        <w:rPr>
          <w:sz w:val="28"/>
          <w:vertAlign w:val="superscript"/>
        </w:rPr>
        <w:t>-</w:t>
      </w:r>
      <w:r w:rsidRPr="00C03543">
        <w:rPr>
          <w:sz w:val="28"/>
          <w:vertAlign w:val="superscript"/>
          <w:lang w:val="en-US"/>
        </w:rPr>
        <w:t>jθ</w:t>
      </w:r>
      <w:r w:rsidRPr="00C03543">
        <w:rPr>
          <w:sz w:val="28"/>
        </w:rPr>
        <w:t>, а затем «заставить» все векторы уравнения ротора вращаться быстрее относительно ротора, увеличив их скорости на угловую скорость ротора, т.е. умножить все члены уравнения ротора на оператор е</w:t>
      </w:r>
      <w:r w:rsidRPr="00C03543">
        <w:rPr>
          <w:sz w:val="28"/>
          <w:vertAlign w:val="superscript"/>
          <w:lang w:val="en-US"/>
        </w:rPr>
        <w:t>jθ</w:t>
      </w:r>
      <w:r w:rsidRPr="00C03543">
        <w:rPr>
          <w:sz w:val="28"/>
        </w:rPr>
        <w:t>. Тогда получим:</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27" type="#_x0000_t75" style="width:200.25pt;height:38.25pt" fillcolor="window">
            <v:imagedata r:id="rId109"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или:</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28" type="#_x0000_t75" style="width:159.75pt;height:38.25pt" fillcolor="window">
            <v:imagedata r:id="rId110" o:title=""/>
          </v:shape>
        </w:pict>
      </w:r>
      <w:r w:rsidR="00C03543" w:rsidRPr="00C03543">
        <w:rPr>
          <w:sz w:val="28"/>
        </w:rPr>
        <w:t>,</w:t>
      </w:r>
    </w:p>
    <w:p w:rsidR="00C03543" w:rsidRPr="00C03543" w:rsidRDefault="00DC26BE" w:rsidP="00C03543">
      <w:pPr>
        <w:widowControl w:val="0"/>
        <w:spacing w:line="360" w:lineRule="auto"/>
        <w:ind w:left="0" w:firstLine="720"/>
        <w:rPr>
          <w:sz w:val="28"/>
        </w:rPr>
      </w:pPr>
      <w:r>
        <w:rPr>
          <w:sz w:val="28"/>
        </w:rPr>
        <w:br w:type="page"/>
      </w:r>
    </w:p>
    <w:p w:rsidR="00C03543" w:rsidRPr="00C03543" w:rsidRDefault="00C03543" w:rsidP="00C03543">
      <w:pPr>
        <w:widowControl w:val="0"/>
        <w:spacing w:line="360" w:lineRule="auto"/>
        <w:ind w:left="0" w:firstLine="720"/>
        <w:rPr>
          <w:sz w:val="28"/>
        </w:rPr>
      </w:pPr>
      <w:r w:rsidRPr="00C03543">
        <w:rPr>
          <w:sz w:val="28"/>
        </w:rPr>
        <w:t>где все величины записаны в координатах статора.</w:t>
      </w:r>
    </w:p>
    <w:p w:rsidR="00C03543" w:rsidRPr="00C03543" w:rsidRDefault="00C03543" w:rsidP="00C03543">
      <w:pPr>
        <w:widowControl w:val="0"/>
        <w:spacing w:line="360" w:lineRule="auto"/>
        <w:ind w:left="0" w:firstLine="720"/>
        <w:rPr>
          <w:sz w:val="28"/>
        </w:rPr>
      </w:pPr>
      <w:r w:rsidRPr="00C03543">
        <w:rPr>
          <w:sz w:val="28"/>
        </w:rPr>
        <w:t xml:space="preserve">Учитывая, что </w:t>
      </w:r>
      <w:r w:rsidR="000D6A09">
        <w:rPr>
          <w:sz w:val="28"/>
          <w:lang w:val="en-US"/>
        </w:rPr>
        <w:pict>
          <v:shape id="_x0000_i1129" type="#_x0000_t75" style="width:54pt;height:17.25pt" fillcolor="window">
            <v:imagedata r:id="rId111" o:title=""/>
          </v:shape>
        </w:pict>
      </w:r>
      <w:r w:rsidRPr="00C03543">
        <w:rPr>
          <w:sz w:val="28"/>
        </w:rPr>
        <w:t>, систему (6.6) перепишем в неподвижных координатах статора: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en-US"/>
        </w:rPr>
      </w:pPr>
      <w:r>
        <w:rPr>
          <w:noProof/>
        </w:rPr>
        <w:pict>
          <v:shape id="_x0000_s1031" type="#_x0000_t88" style="position:absolute;left:0;text-align:left;margin-left:10.35pt;margin-top:12pt;width:14.4pt;height:108.35pt;flip:x;z-index:251653120" o:allowincell="f"/>
        </w:pict>
      </w:r>
      <w:r w:rsidR="00C03543">
        <w:rPr>
          <w:sz w:val="28"/>
        </w:rPr>
        <w:t xml:space="preserve"> </w:t>
      </w:r>
      <w:r>
        <w:rPr>
          <w:sz w:val="28"/>
          <w:lang w:val="en-US"/>
        </w:rPr>
        <w:pict>
          <v:shape id="_x0000_i1130" type="#_x0000_t75" style="width:92.25pt;height:38.25pt" fillcolor="window">
            <v:imagedata r:id="rId112" o:title=""/>
          </v:shape>
        </w:pict>
      </w:r>
    </w:p>
    <w:p w:rsidR="00C03543" w:rsidRPr="00C03543" w:rsidRDefault="00C03543" w:rsidP="00C03543">
      <w:pPr>
        <w:widowControl w:val="0"/>
        <w:spacing w:line="360" w:lineRule="auto"/>
        <w:ind w:left="0" w:firstLine="720"/>
        <w:rPr>
          <w:sz w:val="28"/>
          <w:lang w:val="en-US"/>
        </w:rPr>
      </w:pPr>
      <w:r>
        <w:rPr>
          <w:sz w:val="28"/>
          <w:lang w:val="en-US"/>
        </w:rPr>
        <w:t xml:space="preserve"> </w:t>
      </w:r>
      <w:r w:rsidRPr="00C03543">
        <w:rPr>
          <w:sz w:val="28"/>
          <w:lang w:val="en-US"/>
        </w:rPr>
        <w:tab/>
      </w:r>
      <w:r w:rsidRPr="00C03543">
        <w:rPr>
          <w:sz w:val="28"/>
          <w:lang w:val="en-US"/>
        </w:rPr>
        <w:tab/>
      </w:r>
      <w:r w:rsidRPr="00C03543">
        <w:rPr>
          <w:sz w:val="28"/>
          <w:lang w:val="en-US"/>
        </w:rPr>
        <w:tab/>
      </w:r>
      <w:r w:rsidRPr="00C03543">
        <w:rPr>
          <w:sz w:val="28"/>
          <w:lang w:val="en-US"/>
        </w:rPr>
        <w:tab/>
      </w:r>
      <w:r w:rsidRPr="00C03543">
        <w:rPr>
          <w:sz w:val="28"/>
          <w:lang w:val="en-US"/>
        </w:rPr>
        <w:tab/>
      </w:r>
      <w:r w:rsidRPr="00C03543">
        <w:rPr>
          <w:sz w:val="28"/>
          <w:lang w:val="en-US"/>
        </w:rPr>
        <w:tab/>
      </w:r>
      <w:r w:rsidRPr="00C03543">
        <w:rPr>
          <w:sz w:val="28"/>
          <w:lang w:val="en-US"/>
        </w:rPr>
        <w:tab/>
        <w:t>(6.7)</w:t>
      </w:r>
    </w:p>
    <w:p w:rsidR="00C03543" w:rsidRPr="00C03543" w:rsidRDefault="000D6A09" w:rsidP="00C03543">
      <w:pPr>
        <w:widowControl w:val="0"/>
        <w:spacing w:line="360" w:lineRule="auto"/>
        <w:ind w:left="0" w:firstLine="720"/>
        <w:rPr>
          <w:sz w:val="28"/>
          <w:lang w:val="en-US"/>
        </w:rPr>
      </w:pPr>
      <w:r>
        <w:rPr>
          <w:sz w:val="28"/>
          <w:lang w:val="en-US"/>
        </w:rPr>
        <w:pict>
          <v:shape id="_x0000_i1131" type="#_x0000_t75" style="width:155.25pt;height:38.25pt" fillcolor="window">
            <v:imagedata r:id="rId113" o:title=""/>
          </v:shape>
        </w:pict>
      </w:r>
    </w:p>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Поскольку корректность математических моделей не зависит от выбора координатных осей, но вид координат может упростить анализ, обычно в зависимости от объекта и задач исследования выбирают одну из трех</w:t>
      </w:r>
      <w:r>
        <w:rPr>
          <w:sz w:val="28"/>
        </w:rPr>
        <w:t xml:space="preserve"> </w:t>
      </w:r>
      <w:r w:rsidRPr="00C03543">
        <w:rPr>
          <w:sz w:val="28"/>
        </w:rPr>
        <w:t xml:space="preserve">координатных систем: неподвижную (6.7), синхронно вращающуюся в пространстве со скоростью поля статора или вращающуюся со скоростью ротора. Чтобы привести уравнение (6.7) к координатам, вращающимся в пространстве в общем случае с произвольной скоростью </w:t>
      </w:r>
      <w:r w:rsidRPr="00C03543">
        <w:rPr>
          <w:sz w:val="28"/>
          <w:lang w:val="en-US"/>
        </w:rPr>
        <w:t>ω</w:t>
      </w:r>
      <w:r w:rsidRPr="00C03543">
        <w:rPr>
          <w:sz w:val="28"/>
          <w:vertAlign w:val="subscript"/>
        </w:rPr>
        <w:t>ĸ</w:t>
      </w:r>
      <w:r w:rsidRPr="00C03543">
        <w:rPr>
          <w:sz w:val="28"/>
        </w:rPr>
        <w:t xml:space="preserve">, можно воспользоваться тем же приемом, домножив переменные векторы на оператор поворота </w:t>
      </w:r>
      <w:r w:rsidR="000D6A09">
        <w:rPr>
          <w:sz w:val="28"/>
          <w:lang w:val="en-US"/>
        </w:rPr>
        <w:pict>
          <v:shape id="_x0000_i1132" type="#_x0000_t75" style="width:21.75pt;height:15.75pt" fillcolor="window">
            <v:imagedata r:id="rId114" o:title=""/>
          </v:shape>
        </w:pict>
      </w:r>
      <w:r w:rsidRPr="00C03543">
        <w:rPr>
          <w:sz w:val="28"/>
        </w:rPr>
        <w:t xml:space="preserve">, где </w:t>
      </w:r>
      <w:r w:rsidRPr="00C03543">
        <w:rPr>
          <w:sz w:val="28"/>
          <w:lang w:val="en-US"/>
        </w:rPr>
        <w:t>θ</w:t>
      </w:r>
      <w:r w:rsidRPr="00C03543">
        <w:rPr>
          <w:sz w:val="28"/>
          <w:vertAlign w:val="subscript"/>
          <w:lang w:val="en-US"/>
        </w:rPr>
        <w:t>k</w:t>
      </w:r>
      <w:r w:rsidRPr="00C03543">
        <w:rPr>
          <w:sz w:val="28"/>
        </w:rPr>
        <w:t xml:space="preserve"> – угол между координатной системой и пространственными векторами. Тогда получим:</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noProof/>
        </w:rPr>
        <w:pict>
          <v:shape id="_x0000_s1032" type="#_x0000_t88" style="position:absolute;left:0;text-align:left;margin-left:10.35pt;margin-top:14.7pt;width:14.4pt;height:100.8pt;flip:x;z-index:251654144" o:allowincell="f"/>
        </w:pict>
      </w:r>
      <w:r w:rsidR="00C03543">
        <w:rPr>
          <w:sz w:val="28"/>
        </w:rPr>
        <w:t xml:space="preserve"> </w:t>
      </w:r>
      <w:r>
        <w:rPr>
          <w:sz w:val="28"/>
        </w:rPr>
        <w:pict>
          <v:shape id="_x0000_i1133" type="#_x0000_t75" style="width:147.75pt;height:38.25pt" fillcolor="window">
            <v:imagedata r:id="rId115" o:title=""/>
          </v:shape>
        </w:pict>
      </w:r>
      <w:r w:rsidR="00C03543" w:rsidRPr="00C03543">
        <w:rPr>
          <w:sz w:val="28"/>
          <w:lang w:val="fr-FR"/>
        </w:rPr>
        <w:t>;</w:t>
      </w:r>
    </w:p>
    <w:p w:rsidR="00C03543" w:rsidRPr="00C03543" w:rsidRDefault="00C03543" w:rsidP="00DC26BE">
      <w:pPr>
        <w:widowControl w:val="0"/>
        <w:spacing w:line="360" w:lineRule="auto"/>
        <w:ind w:left="4320" w:firstLine="720"/>
        <w:rPr>
          <w:sz w:val="28"/>
        </w:rPr>
      </w:pPr>
      <w:r>
        <w:rPr>
          <w:sz w:val="28"/>
        </w:rPr>
        <w:t xml:space="preserve"> </w:t>
      </w:r>
      <w:r w:rsidRPr="00C03543">
        <w:rPr>
          <w:sz w:val="28"/>
        </w:rPr>
        <w:t>(6.8)</w:t>
      </w:r>
    </w:p>
    <w:p w:rsidR="00C03543" w:rsidRPr="00C03543" w:rsidRDefault="000D6A09" w:rsidP="00C03543">
      <w:pPr>
        <w:widowControl w:val="0"/>
        <w:spacing w:line="360" w:lineRule="auto"/>
        <w:ind w:left="0" w:firstLine="720"/>
        <w:rPr>
          <w:sz w:val="28"/>
        </w:rPr>
      </w:pPr>
      <w:r>
        <w:rPr>
          <w:sz w:val="28"/>
        </w:rPr>
        <w:pict>
          <v:shape id="_x0000_i1134" type="#_x0000_t75" style="width:183pt;height:38.25pt" fillcolor="window">
            <v:imagedata r:id="rId116"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fr-FR"/>
        </w:rPr>
      </w:pPr>
      <w:r w:rsidRPr="00C03543">
        <w:rPr>
          <w:sz w:val="28"/>
        </w:rPr>
        <w:t>где:</w:t>
      </w:r>
      <w:r>
        <w:rPr>
          <w:sz w:val="28"/>
        </w:rPr>
        <w:t xml:space="preserve"> </w:t>
      </w:r>
    </w:p>
    <w:p w:rsidR="00C03543" w:rsidRPr="00C03543" w:rsidRDefault="00C03543" w:rsidP="00C03543">
      <w:pPr>
        <w:widowControl w:val="0"/>
        <w:spacing w:line="360" w:lineRule="auto"/>
        <w:ind w:left="0" w:firstLine="720"/>
        <w:rPr>
          <w:sz w:val="28"/>
          <w:lang w:val="fr-FR"/>
        </w:rPr>
      </w:pPr>
    </w:p>
    <w:p w:rsidR="00C03543" w:rsidRPr="00C03543" w:rsidRDefault="000D6A09" w:rsidP="00C03543">
      <w:pPr>
        <w:widowControl w:val="0"/>
        <w:spacing w:line="360" w:lineRule="auto"/>
        <w:ind w:left="0" w:firstLine="720"/>
        <w:rPr>
          <w:sz w:val="28"/>
          <w:lang w:val="fr-FR"/>
        </w:rPr>
      </w:pPr>
      <w:r>
        <w:rPr>
          <w:noProof/>
        </w:rPr>
        <w:pict>
          <v:shape id="_x0000_s1033" type="#_x0000_t88" style="position:absolute;left:0;text-align:left;margin-left:12.75pt;margin-top:3.1pt;width:14.4pt;height:79.2pt;flip:x;z-index:251655168" o:allowincell="f"/>
        </w:pict>
      </w:r>
      <w:r>
        <w:rPr>
          <w:sz w:val="28"/>
        </w:rPr>
        <w:pict>
          <v:shape id="_x0000_i1135" type="#_x0000_t75" style="width:96pt;height:24.75pt" fillcolor="window">
            <v:imagedata r:id="rId117"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r w:rsidRPr="00C03543">
        <w:rPr>
          <w:sz w:val="28"/>
        </w:rPr>
        <w:t>(6.9)</w:t>
      </w:r>
    </w:p>
    <w:p w:rsidR="00C03543" w:rsidRPr="00C03543" w:rsidRDefault="000D6A09" w:rsidP="00C03543">
      <w:pPr>
        <w:widowControl w:val="0"/>
        <w:spacing w:line="360" w:lineRule="auto"/>
        <w:ind w:left="0" w:firstLine="720"/>
        <w:rPr>
          <w:sz w:val="28"/>
        </w:rPr>
      </w:pPr>
      <w:r>
        <w:rPr>
          <w:sz w:val="28"/>
        </w:rPr>
        <w:pict>
          <v:shape id="_x0000_i1136" type="#_x0000_t75" style="width:99pt;height:24.75pt" fillcolor="window">
            <v:imagedata r:id="rId11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 уравнениях (6.6) – (6.9) индекс принадлежности к координатным системам опущен, однако следует помнить, что они записаны в различных координатных системах.</w:t>
      </w:r>
    </w:p>
    <w:p w:rsidR="00C03543" w:rsidRPr="00C03543" w:rsidRDefault="00C03543" w:rsidP="00C03543">
      <w:pPr>
        <w:widowControl w:val="0"/>
        <w:spacing w:line="360" w:lineRule="auto"/>
        <w:ind w:left="0" w:firstLine="720"/>
        <w:rPr>
          <w:sz w:val="28"/>
        </w:rPr>
      </w:pPr>
      <w:r w:rsidRPr="00C03543">
        <w:rPr>
          <w:sz w:val="28"/>
        </w:rPr>
        <w:t>При анализе удобнее использовать не непосредственно векторные уравнения, а уравнения в проекциях векторов на координатные оси. Обозначив эти оси х и у, запишем систему (6.8) в проекциях на оси:</w:t>
      </w:r>
    </w:p>
    <w:p w:rsidR="00C03543" w:rsidRPr="00C03543" w:rsidRDefault="000D6A09" w:rsidP="00C03543">
      <w:pPr>
        <w:widowControl w:val="0"/>
        <w:spacing w:line="360" w:lineRule="auto"/>
        <w:ind w:left="0" w:firstLine="720"/>
        <w:rPr>
          <w:sz w:val="28"/>
        </w:rPr>
      </w:pPr>
      <w:r>
        <w:rPr>
          <w:noProof/>
        </w:rPr>
        <w:pict>
          <v:shape id="_x0000_s1034" type="#_x0000_t88" style="position:absolute;left:0;text-align:left;margin-left:12.75pt;margin-top:19.7pt;width:14.4pt;height:230.4pt;flip:x;z-index:251656192" o:allowincell="f"/>
        </w:pict>
      </w:r>
    </w:p>
    <w:p w:rsidR="00C03543" w:rsidRPr="00C03543" w:rsidRDefault="000D6A09" w:rsidP="00C03543">
      <w:pPr>
        <w:widowControl w:val="0"/>
        <w:spacing w:line="360" w:lineRule="auto"/>
        <w:ind w:left="0" w:firstLine="720"/>
        <w:rPr>
          <w:sz w:val="28"/>
          <w:lang w:val="fr-FR"/>
        </w:rPr>
      </w:pPr>
      <w:r>
        <w:rPr>
          <w:sz w:val="28"/>
        </w:rPr>
        <w:pict>
          <v:shape id="_x0000_i1137" type="#_x0000_t75" style="width:144.75pt;height:30.75pt" fillcolor="window">
            <v:imagedata r:id="rId119"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38" type="#_x0000_t75" style="width:147pt;height:33pt" fillcolor="window">
            <v:imagedata r:id="rId120"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r>
        <w:rPr>
          <w:sz w:val="28"/>
        </w:rPr>
        <w:t xml:space="preserve"> </w:t>
      </w:r>
      <w:r w:rsidRPr="00C03543">
        <w:rPr>
          <w:sz w:val="28"/>
        </w:rPr>
        <w:t>(6.10)</w:t>
      </w:r>
    </w:p>
    <w:p w:rsidR="00C03543" w:rsidRPr="00C03543" w:rsidRDefault="000D6A09" w:rsidP="00C03543">
      <w:pPr>
        <w:widowControl w:val="0"/>
        <w:spacing w:line="360" w:lineRule="auto"/>
        <w:ind w:left="0" w:firstLine="720"/>
        <w:rPr>
          <w:sz w:val="28"/>
          <w:lang w:val="fr-FR"/>
        </w:rPr>
      </w:pPr>
      <w:r>
        <w:rPr>
          <w:sz w:val="28"/>
        </w:rPr>
        <w:pict>
          <v:shape id="_x0000_i1139" type="#_x0000_t75" style="width:176.25pt;height:30.75pt" fillcolor="window">
            <v:imagedata r:id="rId121"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40" type="#_x0000_t75" style="width:177.75pt;height:33pt" fillcolor="window">
            <v:imagedata r:id="rId122"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 этой системе уравнений четыре неизвестных тока и четыре потокосцепления. Для решения системы следует электромагнитные переменные выразить либо через потокосцепления, либо через токи. Выразим потокосцепления через токи, для чего спроецируем векторы потокосцеплений (6.9) на координатные оси:</w:t>
      </w:r>
    </w:p>
    <w:p w:rsidR="00C03543" w:rsidRPr="00C03543" w:rsidRDefault="000D6A09" w:rsidP="00C03543">
      <w:pPr>
        <w:widowControl w:val="0"/>
        <w:spacing w:line="360" w:lineRule="auto"/>
        <w:ind w:left="0" w:firstLine="720"/>
        <w:rPr>
          <w:sz w:val="28"/>
        </w:rPr>
      </w:pPr>
      <w:r>
        <w:rPr>
          <w:noProof/>
        </w:rPr>
        <w:pict>
          <v:shape id="_x0000_s1035" type="#_x0000_t88" style="position:absolute;left:0;text-align:left;margin-left:8.55pt;margin-top:9.45pt;width:14.4pt;height:166.9pt;flip:x;z-index:251657216" o:allowincell="f"/>
        </w:pict>
      </w:r>
      <w:r>
        <w:rPr>
          <w:sz w:val="28"/>
          <w:lang w:val="en-US"/>
        </w:rPr>
        <w:pict>
          <v:shape id="_x0000_i1141" type="#_x0000_t75" style="width:114.75pt;height:18pt" fillcolor="window">
            <v:imagedata r:id="rId123"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42" type="#_x0000_t75" style="width:117pt;height:18.75pt" fillcolor="window">
            <v:imagedata r:id="rId124"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43" type="#_x0000_t75" style="width:117pt;height:18pt" fillcolor="window">
            <v:imagedata r:id="rId125"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44" type="#_x0000_t75" style="width:119.25pt;height:18.75pt" fillcolor="window">
            <v:imagedata r:id="rId126"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Учитывая симметрию асинхронной машины</w:t>
      </w:r>
      <w:r>
        <w:rPr>
          <w:sz w:val="28"/>
        </w:rPr>
        <w:t xml:space="preserve"> </w:t>
      </w:r>
      <w:r w:rsidRPr="00C03543">
        <w:rPr>
          <w:sz w:val="28"/>
        </w:rPr>
        <w:t>по осям х, у, перепишем (6.11) в виде: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noProof/>
        </w:rPr>
        <w:pict>
          <v:shape id="_x0000_s1036" type="#_x0000_t88" style="position:absolute;left:0;text-align:left;margin-left:8.55pt;margin-top:5.9pt;width:14.4pt;height:171.95pt;flip:x;z-index:251658240" o:allowincell="f"/>
        </w:pict>
      </w:r>
      <w:r>
        <w:rPr>
          <w:sz w:val="28"/>
        </w:rPr>
        <w:pict>
          <v:shape id="_x0000_i1145" type="#_x0000_t75" style="width:108pt;height:18pt" fillcolor="window">
            <v:imagedata r:id="rId127"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46" type="#_x0000_t75" style="width:108.75pt;height:18.75pt" fillcolor="window">
            <v:imagedata r:id="rId128"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r w:rsidRPr="00C03543">
        <w:rPr>
          <w:sz w:val="28"/>
        </w:rPr>
        <w:t>(6.11)</w:t>
      </w:r>
    </w:p>
    <w:p w:rsidR="00C03543" w:rsidRPr="00C03543" w:rsidRDefault="000D6A09" w:rsidP="00C03543">
      <w:pPr>
        <w:widowControl w:val="0"/>
        <w:tabs>
          <w:tab w:val="left" w:pos="3969"/>
        </w:tabs>
        <w:spacing w:line="360" w:lineRule="auto"/>
        <w:ind w:left="0" w:firstLine="720"/>
        <w:rPr>
          <w:sz w:val="28"/>
          <w:lang w:val="fr-FR"/>
        </w:rPr>
      </w:pPr>
      <w:r>
        <w:rPr>
          <w:sz w:val="28"/>
        </w:rPr>
        <w:pict>
          <v:shape id="_x0000_i1147" type="#_x0000_t75" style="width:110.25pt;height:18pt" fillcolor="window">
            <v:imagedata r:id="rId129"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48" type="#_x0000_t75" style="width:111pt;height:18.75pt" fillcolor="window">
            <v:imagedata r:id="rId130"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Электромагнитный момент, возникающий при взаимодействии токов и потоков взаимно перемещающихся частей ЭМП независимо от способов их возбуждения, определяется векторным произведением результирующего вектора рабочего потокосцепления в воздушном зазоре и результирующего вектора тока одной из частей ЭМП, например:</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49" type="#_x0000_t75" style="width:158.25pt;height:24.75pt" fillcolor="window">
            <v:imagedata r:id="rId131" o:title=""/>
          </v:shape>
        </w:pict>
      </w:r>
      <w:r w:rsidR="00C03543" w:rsidRPr="00C03543">
        <w:rPr>
          <w:sz w:val="28"/>
        </w:rPr>
        <w:t>.</w:t>
      </w:r>
      <w:r w:rsidR="00C03543">
        <w:rPr>
          <w:sz w:val="28"/>
        </w:rPr>
        <w:t xml:space="preserve"> </w:t>
      </w:r>
      <w:r w:rsidR="00C03543" w:rsidRPr="00C03543">
        <w:rPr>
          <w:sz w:val="28"/>
        </w:rPr>
        <w:t>(6.12)</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Учитывая, что в ЭМП электромагнитные переменные взаимозависимы, электромагнитный момент можно выразить через любую пару векторов. Подставив (6.4) в (6.12), получим:</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50" type="#_x0000_t75" style="width:75.75pt;height:24.75pt" fillcolor="window">
            <v:imagedata r:id="rId132" o:title=""/>
          </v:shape>
        </w:pict>
      </w:r>
      <w:r w:rsidR="00C03543" w:rsidRPr="00C03543">
        <w:rPr>
          <w:sz w:val="28"/>
        </w:rPr>
        <w:t>.</w:t>
      </w:r>
      <w:r w:rsidR="00C03543">
        <w:rPr>
          <w:sz w:val="28"/>
        </w:rPr>
        <w:t xml:space="preserve"> </w:t>
      </w:r>
      <w:r w:rsidR="00C03543" w:rsidRPr="00C03543">
        <w:rPr>
          <w:sz w:val="28"/>
        </w:rPr>
        <w:t>(6.13)</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fr-FR"/>
        </w:rPr>
      </w:pPr>
      <w:r w:rsidRPr="00C03543">
        <w:rPr>
          <w:sz w:val="28"/>
        </w:rPr>
        <w:t xml:space="preserve">Заменив в (6.13) </w:t>
      </w:r>
      <w:r w:rsidRPr="00C03543">
        <w:rPr>
          <w:sz w:val="28"/>
          <w:lang w:val="en-US"/>
        </w:rPr>
        <w:t>i</w:t>
      </w:r>
      <w:r w:rsidRPr="00C03543">
        <w:rPr>
          <w:sz w:val="28"/>
          <w:vertAlign w:val="subscript"/>
          <w:lang w:val="en-US"/>
        </w:rPr>
        <w:t>m</w:t>
      </w:r>
      <w:r w:rsidRPr="00C03543">
        <w:rPr>
          <w:sz w:val="28"/>
        </w:rPr>
        <w:t xml:space="preserve"> на </w:t>
      </w:r>
      <w:r w:rsidRPr="00C03543">
        <w:rPr>
          <w:sz w:val="28"/>
          <w:lang w:val="en-US"/>
        </w:rPr>
        <w:t>i</w:t>
      </w:r>
      <w:r w:rsidRPr="00C03543">
        <w:rPr>
          <w:sz w:val="28"/>
          <w:vertAlign w:val="subscript"/>
        </w:rPr>
        <w:t>1</w:t>
      </w:r>
      <w:r w:rsidRPr="00C03543">
        <w:rPr>
          <w:sz w:val="28"/>
        </w:rPr>
        <w:t>+</w:t>
      </w:r>
      <w:r w:rsidRPr="00C03543">
        <w:rPr>
          <w:sz w:val="28"/>
          <w:lang w:val="en-US"/>
        </w:rPr>
        <w:t>i</w:t>
      </w:r>
      <w:r w:rsidRPr="00C03543">
        <w:rPr>
          <w:sz w:val="28"/>
          <w:vertAlign w:val="subscript"/>
        </w:rPr>
        <w:t>2</w:t>
      </w:r>
      <w:r w:rsidRPr="00C03543">
        <w:rPr>
          <w:sz w:val="28"/>
        </w:rPr>
        <w:t>, получим:</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51" type="#_x0000_t75" style="width:72.75pt;height:24.75pt" fillcolor="window">
            <v:imagedata r:id="rId133" o:title=""/>
          </v:shape>
        </w:pict>
      </w:r>
      <w:r w:rsidR="00C03543" w:rsidRPr="00C03543">
        <w:rPr>
          <w:sz w:val="28"/>
        </w:rPr>
        <w:t>.</w:t>
      </w:r>
      <w:r w:rsidR="00C03543">
        <w:rPr>
          <w:sz w:val="28"/>
        </w:rPr>
        <w:t xml:space="preserve"> </w:t>
      </w:r>
      <w:r w:rsidR="00C03543" w:rsidRPr="00C03543">
        <w:rPr>
          <w:sz w:val="28"/>
        </w:rPr>
        <w:t>(6.14)</w:t>
      </w:r>
    </w:p>
    <w:p w:rsidR="00C03543" w:rsidRPr="00C03543" w:rsidRDefault="00C03543" w:rsidP="00C03543">
      <w:pPr>
        <w:widowControl w:val="0"/>
        <w:spacing w:line="360" w:lineRule="auto"/>
        <w:ind w:left="0" w:firstLine="720"/>
        <w:rPr>
          <w:sz w:val="28"/>
          <w:lang w:val="fr-FR"/>
        </w:rPr>
      </w:pPr>
    </w:p>
    <w:p w:rsidR="00C03543" w:rsidRPr="00C03543" w:rsidRDefault="00C03543" w:rsidP="00C03543">
      <w:pPr>
        <w:widowControl w:val="0"/>
        <w:spacing w:line="360" w:lineRule="auto"/>
        <w:ind w:left="0" w:firstLine="720"/>
        <w:rPr>
          <w:sz w:val="28"/>
          <w:lang w:val="fr-FR"/>
        </w:rPr>
      </w:pPr>
      <w:r w:rsidRPr="00C03543">
        <w:rPr>
          <w:sz w:val="28"/>
        </w:rPr>
        <w:t>Проектируя векторное уравнение (6.14) на координатные оси х, у, получим для момента: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52" type="#_x0000_t75" style="width:132pt;height:18.75pt" fillcolor="window">
            <v:imagedata r:id="rId134" o:title=""/>
          </v:shape>
        </w:pict>
      </w:r>
      <w:r w:rsidR="00C03543" w:rsidRPr="00C03543">
        <w:rPr>
          <w:sz w:val="28"/>
        </w:rPr>
        <w:t>.</w:t>
      </w:r>
      <w:r w:rsidR="00C03543">
        <w:rPr>
          <w:sz w:val="28"/>
        </w:rPr>
        <w:t xml:space="preserve"> </w:t>
      </w:r>
      <w:r w:rsidR="00C03543" w:rsidRPr="00C03543">
        <w:rPr>
          <w:sz w:val="28"/>
        </w:rPr>
        <w:t>(6.15)</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fr-FR"/>
        </w:rPr>
      </w:pPr>
      <w:r w:rsidRPr="00C03543">
        <w:rPr>
          <w:sz w:val="28"/>
        </w:rPr>
        <w:t>При переходе к двухфазной модели согласно [18], выражение для электромагнитного момента запишем в виде: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53" type="#_x0000_t75" style="width:171pt;height:30.75pt" fillcolor="window">
            <v:imagedata r:id="rId135" o:title=""/>
          </v:shape>
        </w:pict>
      </w:r>
      <w:r w:rsidR="00C03543" w:rsidRPr="00C03543">
        <w:rPr>
          <w:sz w:val="28"/>
        </w:rPr>
        <w:t>.</w:t>
      </w:r>
      <w:r w:rsidR="00C03543">
        <w:rPr>
          <w:sz w:val="28"/>
        </w:rPr>
        <w:t xml:space="preserve"> </w:t>
      </w:r>
      <w:r w:rsidR="00C03543" w:rsidRPr="00C03543">
        <w:rPr>
          <w:sz w:val="28"/>
        </w:rPr>
        <w:t>(6.16)</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fr-FR"/>
        </w:rPr>
      </w:pPr>
      <w:r w:rsidRPr="00C03543">
        <w:rPr>
          <w:sz w:val="28"/>
        </w:rPr>
        <w:t>Движение механической части электропривода описывается уравнением</w:t>
      </w:r>
      <w:r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54" type="#_x0000_t75" style="width:95.25pt;height:30.75pt" fillcolor="window">
            <v:imagedata r:id="rId136"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Запишем систему уравнений, описывающих электромеханические и механические процессы в асинхронном двигателе:</w:t>
      </w:r>
    </w:p>
    <w:p w:rsidR="00C03543" w:rsidRPr="00C03543" w:rsidRDefault="00DC26BE" w:rsidP="00C03543">
      <w:pPr>
        <w:widowControl w:val="0"/>
        <w:spacing w:line="360" w:lineRule="auto"/>
        <w:ind w:left="0" w:firstLine="720"/>
        <w:rPr>
          <w:sz w:val="28"/>
        </w:rPr>
      </w:pPr>
      <w:r>
        <w:rPr>
          <w:sz w:val="28"/>
        </w:rPr>
        <w:br w:type="page"/>
      </w:r>
    </w:p>
    <w:p w:rsidR="00C03543" w:rsidRPr="00C03543" w:rsidRDefault="000D6A09" w:rsidP="00C03543">
      <w:pPr>
        <w:widowControl w:val="0"/>
        <w:spacing w:line="360" w:lineRule="auto"/>
        <w:ind w:left="0" w:firstLine="720"/>
        <w:rPr>
          <w:sz w:val="28"/>
          <w:lang w:val="fr-FR"/>
        </w:rPr>
      </w:pPr>
      <w:r>
        <w:rPr>
          <w:noProof/>
        </w:rPr>
        <w:pict>
          <v:shape id="_x0000_s1037" type="#_x0000_t88" style="position:absolute;left:0;text-align:left;margin-left:6.75pt;margin-top:10.3pt;width:14.4pt;height:439.2pt;flip:x;z-index:251659264" o:allowincell="f"/>
        </w:pict>
      </w:r>
      <w:r>
        <w:rPr>
          <w:sz w:val="28"/>
        </w:rPr>
        <w:pict>
          <v:shape id="_x0000_i1155" type="#_x0000_t75" style="width:144.75pt;height:30.75pt" fillcolor="window">
            <v:imagedata r:id="rId137" o:title=""/>
          </v:shape>
        </w:pict>
      </w:r>
      <w:r w:rsidR="00C03543" w:rsidRPr="00C03543">
        <w:rPr>
          <w:sz w:val="28"/>
          <w:lang w:val="fr-FR"/>
        </w:rPr>
        <w:t>;</w:t>
      </w:r>
    </w:p>
    <w:p w:rsidR="00C03543" w:rsidRPr="00C03543" w:rsidRDefault="000D6A09" w:rsidP="00C03543">
      <w:pPr>
        <w:widowControl w:val="0"/>
        <w:spacing w:line="360" w:lineRule="auto"/>
        <w:ind w:left="0" w:firstLine="720"/>
        <w:rPr>
          <w:sz w:val="28"/>
          <w:lang w:val="fr-FR"/>
        </w:rPr>
      </w:pPr>
      <w:r>
        <w:rPr>
          <w:sz w:val="28"/>
        </w:rPr>
        <w:pict>
          <v:shape id="_x0000_i1156" type="#_x0000_t75" style="width:147.75pt;height:33pt" fillcolor="window">
            <v:imagedata r:id="rId138" o:title=""/>
          </v:shape>
        </w:pict>
      </w:r>
      <w:r w:rsidR="00C03543" w:rsidRPr="00C03543">
        <w:rPr>
          <w:sz w:val="28"/>
          <w:lang w:val="fr-FR"/>
        </w:rPr>
        <w:t>;</w:t>
      </w:r>
    </w:p>
    <w:p w:rsidR="00C03543" w:rsidRPr="00C03543" w:rsidRDefault="000D6A09" w:rsidP="00C03543">
      <w:pPr>
        <w:widowControl w:val="0"/>
        <w:spacing w:line="360" w:lineRule="auto"/>
        <w:ind w:left="0" w:firstLine="720"/>
        <w:rPr>
          <w:sz w:val="28"/>
          <w:lang w:val="fr-FR"/>
        </w:rPr>
      </w:pPr>
      <w:r>
        <w:rPr>
          <w:sz w:val="28"/>
        </w:rPr>
        <w:pict>
          <v:shape id="_x0000_i1157" type="#_x0000_t75" style="width:189.75pt;height:30.75pt" fillcolor="window">
            <v:imagedata r:id="rId139" o:title=""/>
          </v:shape>
        </w:pict>
      </w:r>
      <w:r w:rsidR="00C03543" w:rsidRPr="00C03543">
        <w:rPr>
          <w:sz w:val="28"/>
          <w:lang w:val="fr-FR"/>
        </w:rPr>
        <w:t>;</w:t>
      </w:r>
    </w:p>
    <w:p w:rsidR="00C03543" w:rsidRPr="00C03543" w:rsidRDefault="000D6A09" w:rsidP="00C03543">
      <w:pPr>
        <w:widowControl w:val="0"/>
        <w:spacing w:line="360" w:lineRule="auto"/>
        <w:ind w:left="0" w:firstLine="720"/>
        <w:rPr>
          <w:sz w:val="28"/>
          <w:lang w:val="fr-FR"/>
        </w:rPr>
      </w:pPr>
      <w:r>
        <w:rPr>
          <w:sz w:val="28"/>
        </w:rPr>
        <w:pict>
          <v:shape id="_x0000_i1158" type="#_x0000_t75" style="width:192pt;height:33pt" fillcolor="window">
            <v:imagedata r:id="rId140"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59" type="#_x0000_t75" style="width:107.25pt;height:18pt" fillcolor="window">
            <v:imagedata r:id="rId141" o:title=""/>
          </v:shape>
        </w:pict>
      </w:r>
      <w:r w:rsidR="00C03543" w:rsidRPr="00C03543">
        <w:rPr>
          <w:sz w:val="28"/>
          <w:lang w:val="fr-FR"/>
        </w:rPr>
        <w:t>;</w:t>
      </w:r>
    </w:p>
    <w:p w:rsidR="00C03543" w:rsidRPr="00C03543" w:rsidRDefault="00C03543" w:rsidP="00DC26BE">
      <w:pPr>
        <w:widowControl w:val="0"/>
        <w:spacing w:line="360" w:lineRule="auto"/>
        <w:ind w:left="5760" w:firstLine="720"/>
        <w:rPr>
          <w:sz w:val="28"/>
        </w:rPr>
      </w:pPr>
      <w:r w:rsidRPr="00C03543">
        <w:rPr>
          <w:sz w:val="28"/>
        </w:rPr>
        <w:t>(6.17)</w:t>
      </w:r>
    </w:p>
    <w:p w:rsidR="00C03543" w:rsidRPr="00C03543" w:rsidRDefault="000D6A09" w:rsidP="00C03543">
      <w:pPr>
        <w:widowControl w:val="0"/>
        <w:spacing w:line="360" w:lineRule="auto"/>
        <w:ind w:left="0" w:firstLine="720"/>
        <w:rPr>
          <w:sz w:val="28"/>
          <w:lang w:val="fr-FR"/>
        </w:rPr>
      </w:pPr>
      <w:r>
        <w:rPr>
          <w:sz w:val="28"/>
        </w:rPr>
        <w:pict>
          <v:shape id="_x0000_i1160" type="#_x0000_t75" style="width:108.75pt;height:18.75pt" fillcolor="window">
            <v:imagedata r:id="rId142"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61" type="#_x0000_t75" style="width:111pt;height:18pt" fillcolor="window">
            <v:imagedata r:id="rId143"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62" type="#_x0000_t75" style="width:111.75pt;height:18.75pt" fillcolor="window">
            <v:imagedata r:id="rId144"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63" type="#_x0000_t75" style="width:147.75pt;height:30.75pt" fillcolor="window">
            <v:imagedata r:id="rId145" o:title=""/>
          </v:shape>
        </w:pict>
      </w:r>
      <w:r w:rsidR="00C03543" w:rsidRPr="00C03543">
        <w:rPr>
          <w:sz w:val="28"/>
          <w:lang w:val="fr-FR"/>
        </w:rPr>
        <w:t>;</w:t>
      </w:r>
    </w:p>
    <w:p w:rsidR="00C03543" w:rsidRPr="00C03543" w:rsidRDefault="000D6A09" w:rsidP="00C03543">
      <w:pPr>
        <w:widowControl w:val="0"/>
        <w:spacing w:line="360" w:lineRule="auto"/>
        <w:ind w:left="0" w:firstLine="720"/>
        <w:rPr>
          <w:sz w:val="28"/>
          <w:lang w:val="fr-FR"/>
        </w:rPr>
      </w:pPr>
      <w:r>
        <w:rPr>
          <w:sz w:val="28"/>
        </w:rPr>
        <w:pict>
          <v:shape id="_x0000_i1164" type="#_x0000_t75" style="width:105pt;height:24pt" fillcolor="window">
            <v:imagedata r:id="rId146"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fr-FR"/>
        </w:rPr>
      </w:pPr>
      <w:r w:rsidRPr="00C03543">
        <w:rPr>
          <w:sz w:val="28"/>
        </w:rPr>
        <w:t>6.1.2 Математическое описание асинхронного электродвигателя в установившихся режимах</w:t>
      </w:r>
    </w:p>
    <w:p w:rsidR="00C03543" w:rsidRPr="00C03543" w:rsidRDefault="00C03543" w:rsidP="00C03543">
      <w:pPr>
        <w:widowControl w:val="0"/>
        <w:spacing w:line="360" w:lineRule="auto"/>
        <w:ind w:left="0" w:firstLine="720"/>
        <w:rPr>
          <w:sz w:val="28"/>
        </w:rPr>
      </w:pPr>
      <w:r w:rsidRPr="00C03543">
        <w:rPr>
          <w:sz w:val="28"/>
        </w:rPr>
        <w:t xml:space="preserve">Для анализа свойств асинхронных двигателей в установившихся режимах обычно используют схему замещения фазы машины (рис. 6.7), соответствующую векторной диаграмме, приведенной на рис. 6.3 и общепринятые допущения, сформулированные ранее. На рис. 6.7.а символ </w:t>
      </w:r>
      <w:r w:rsidRPr="00C03543">
        <w:rPr>
          <w:sz w:val="28"/>
          <w:lang w:val="en-US"/>
        </w:rPr>
        <w:t>S</w:t>
      </w:r>
      <w:r w:rsidRPr="00C03543">
        <w:rPr>
          <w:sz w:val="28"/>
        </w:rPr>
        <w:t xml:space="preserve"> обозначает скольжение, а остальные обозначения были использованы ранее. Однако эта схема неудобна для анализа при переменной частоте, поскольку все сопротивления, кроме активного сопротивления обмотки фазы статора </w:t>
      </w:r>
      <w:r w:rsidRPr="00C03543">
        <w:rPr>
          <w:sz w:val="28"/>
          <w:lang w:val="en-US"/>
        </w:rPr>
        <w:t>R</w:t>
      </w:r>
      <w:r w:rsidRPr="00C03543">
        <w:rPr>
          <w:sz w:val="28"/>
          <w:vertAlign w:val="subscript"/>
        </w:rPr>
        <w:t>1</w:t>
      </w:r>
      <w:r w:rsidRPr="00C03543">
        <w:rPr>
          <w:sz w:val="28"/>
        </w:rPr>
        <w:t xml:space="preserve">, являются функциями частоты. Поэтому, введя понятие относительной амплитуды </w:t>
      </w:r>
      <w:r w:rsidR="000D6A09">
        <w:rPr>
          <w:sz w:val="28"/>
        </w:rPr>
        <w:pict>
          <v:shape id="_x0000_i1165" type="#_x0000_t75" style="width:60.75pt;height:18.75pt" fillcolor="window">
            <v:imagedata r:id="rId147" o:title=""/>
          </v:shape>
        </w:pict>
      </w:r>
      <w:r w:rsidRPr="00C03543">
        <w:rPr>
          <w:sz w:val="28"/>
        </w:rPr>
        <w:t xml:space="preserve"> и относительной частоты </w:t>
      </w:r>
      <w:r w:rsidR="000D6A09">
        <w:rPr>
          <w:sz w:val="28"/>
        </w:rPr>
        <w:pict>
          <v:shape id="_x0000_i1166" type="#_x0000_t75" style="width:59.25pt;height:18.75pt" fillcolor="window">
            <v:imagedata r:id="rId148" o:title=""/>
          </v:shape>
        </w:pict>
      </w:r>
      <w:r w:rsidRPr="00C03543">
        <w:rPr>
          <w:sz w:val="28"/>
        </w:rPr>
        <w:t xml:space="preserve">, выделим переменные и параметры, перейдя к схеме замещения на рис.6.7.б. Здесь все индуктивные сопротивления соответствуют номинальной частоте питающего напряжения машины [ ]. Кроме того, скольжение </w:t>
      </w:r>
      <w:r w:rsidRPr="00C03543">
        <w:rPr>
          <w:sz w:val="28"/>
          <w:lang w:val="en-US"/>
        </w:rPr>
        <w:t>S</w:t>
      </w:r>
      <w:r w:rsidRPr="00C03543">
        <w:rPr>
          <w:sz w:val="28"/>
        </w:rPr>
        <w:t xml:space="preserve"> при</w:t>
      </w:r>
      <w:r>
        <w:rPr>
          <w:sz w:val="28"/>
        </w:rPr>
        <w:t xml:space="preserve"> </w:t>
      </w:r>
      <w:r w:rsidRPr="00C03543">
        <w:rPr>
          <w:sz w:val="28"/>
        </w:rPr>
        <w:t>переменной частоте не определяет однозначно степени нагрузки машины, являясь еще и функцией частоты напряжения на статоре. Поэтому его удобнее выразить через относительные частоты:</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lang w:val="en-US"/>
        </w:rPr>
        <w:pict>
          <v:shape id="_x0000_i1167" type="#_x0000_t75" style="width:138pt;height:36pt" fillcolor="window">
            <v:imagedata r:id="rId149" o:title=""/>
          </v:shape>
        </w:pict>
      </w:r>
      <w:r w:rsidR="00C03543" w:rsidRPr="00C03543">
        <w:rPr>
          <w:sz w:val="28"/>
        </w:rPr>
        <w:t>,</w:t>
      </w:r>
      <w:r w:rsidR="00C03543">
        <w:rPr>
          <w:sz w:val="28"/>
        </w:rPr>
        <w:t xml:space="preserve"> </w:t>
      </w:r>
      <w:r w:rsidR="00C03543" w:rsidRPr="00C03543">
        <w:rPr>
          <w:sz w:val="28"/>
        </w:rPr>
        <w:t>(6.18)</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w:t>
      </w:r>
      <w:r w:rsidRPr="00C03543">
        <w:rPr>
          <w:sz w:val="28"/>
          <w:lang w:val="fr-FR"/>
        </w:rPr>
        <w:t xml:space="preserve">: </w:t>
      </w:r>
      <w:r w:rsidR="000D6A09">
        <w:rPr>
          <w:sz w:val="28"/>
          <w:lang w:val="en-US"/>
        </w:rPr>
        <w:pict>
          <v:shape id="_x0000_i1168" type="#_x0000_t75" style="width:71.25pt;height:30pt" fillcolor="window">
            <v:imagedata r:id="rId150" o:title=""/>
          </v:shape>
        </w:pict>
      </w:r>
      <w:r w:rsidRPr="00C03543">
        <w:rPr>
          <w:sz w:val="28"/>
        </w:rPr>
        <w:t xml:space="preserve"> – абсолютная и относительная частоты токов ротора.</w:t>
      </w:r>
    </w:p>
    <w:p w:rsidR="00C03543" w:rsidRPr="00C03543" w:rsidRDefault="00C03543" w:rsidP="00C03543">
      <w:pPr>
        <w:widowControl w:val="0"/>
        <w:spacing w:line="360" w:lineRule="auto"/>
        <w:ind w:left="0" w:firstLine="720"/>
        <w:rPr>
          <w:sz w:val="28"/>
        </w:rPr>
      </w:pPr>
      <w:r w:rsidRPr="00C03543">
        <w:rPr>
          <w:sz w:val="28"/>
        </w:rPr>
        <w:t>Используя схему замещения, найдем выражения для действующих значений электромагнитных переменных. Ток фазы статора: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69" type="#_x0000_t75" style="width:375.75pt;height:81.75pt" fillcolor="window">
            <v:imagedata r:id="rId151" o:title=""/>
          </v:shape>
        </w:pict>
      </w:r>
      <w:r w:rsidR="00C03543" w:rsidRPr="00C03543">
        <w:rPr>
          <w:sz w:val="28"/>
        </w:rPr>
        <w:t xml:space="preserve"> (6.19)</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Здесь </w:t>
      </w:r>
      <w:r w:rsidRPr="00C03543">
        <w:rPr>
          <w:sz w:val="28"/>
          <w:lang w:val="en-US"/>
        </w:rPr>
        <w:t>U</w:t>
      </w:r>
      <w:r w:rsidRPr="00C03543">
        <w:rPr>
          <w:sz w:val="28"/>
          <w:vertAlign w:val="subscript"/>
        </w:rPr>
        <w:t>1н</w:t>
      </w:r>
      <w:r w:rsidRPr="00C03543">
        <w:rPr>
          <w:sz w:val="28"/>
        </w:rPr>
        <w:t xml:space="preserve"> – номинальное фазное напряжение машины; х</w:t>
      </w:r>
      <w:r w:rsidRPr="00C03543">
        <w:rPr>
          <w:sz w:val="28"/>
          <w:vertAlign w:val="subscript"/>
        </w:rPr>
        <w:t>1</w:t>
      </w:r>
      <w:r w:rsidRPr="00C03543">
        <w:rPr>
          <w:sz w:val="28"/>
        </w:rPr>
        <w:t>=х</w:t>
      </w:r>
      <w:r w:rsidRPr="00C03543">
        <w:rPr>
          <w:sz w:val="28"/>
          <w:vertAlign w:val="subscript"/>
          <w:lang w:val="en-US"/>
        </w:rPr>
        <w:t>m</w:t>
      </w:r>
      <w:r w:rsidRPr="00C03543">
        <w:rPr>
          <w:sz w:val="28"/>
        </w:rPr>
        <w:t>+х</w:t>
      </w:r>
      <w:r w:rsidRPr="00C03543">
        <w:rPr>
          <w:sz w:val="28"/>
          <w:vertAlign w:val="subscript"/>
        </w:rPr>
        <w:t>1σ</w:t>
      </w:r>
      <w:r w:rsidRPr="00C03543">
        <w:rPr>
          <w:sz w:val="28"/>
        </w:rPr>
        <w:t xml:space="preserve"> – полное индуктивное сопротивление контура статора при разомкнутом роторе; х</w:t>
      </w:r>
      <w:r w:rsidRPr="00C03543">
        <w:rPr>
          <w:sz w:val="28"/>
          <w:vertAlign w:val="subscript"/>
        </w:rPr>
        <w:t>2</w:t>
      </w:r>
      <w:r w:rsidRPr="00C03543">
        <w:rPr>
          <w:sz w:val="28"/>
        </w:rPr>
        <w:t>=х</w:t>
      </w:r>
      <w:r w:rsidRPr="00C03543">
        <w:rPr>
          <w:sz w:val="28"/>
          <w:vertAlign w:val="subscript"/>
          <w:lang w:val="en-US"/>
        </w:rPr>
        <w:t>m</w:t>
      </w:r>
      <w:r w:rsidRPr="00C03543">
        <w:rPr>
          <w:sz w:val="28"/>
        </w:rPr>
        <w:t>+х</w:t>
      </w:r>
      <w:r w:rsidRPr="00C03543">
        <w:rPr>
          <w:sz w:val="28"/>
          <w:vertAlign w:val="subscript"/>
        </w:rPr>
        <w:t>2σ</w:t>
      </w:r>
      <w:r w:rsidRPr="00C03543">
        <w:rPr>
          <w:sz w:val="28"/>
        </w:rPr>
        <w:t xml:space="preserve"> – полное индуктивное сопротивление контура статора при разомкнутом статоре; </w:t>
      </w:r>
      <w:r w:rsidR="000D6A09">
        <w:rPr>
          <w:sz w:val="28"/>
        </w:rPr>
        <w:pict>
          <v:shape id="_x0000_i1170" type="#_x0000_t75" style="width:71.25pt;height:36pt" fillcolor="window">
            <v:imagedata r:id="rId152" o:title=""/>
          </v:shape>
        </w:pict>
      </w:r>
      <w:r w:rsidRPr="00C03543">
        <w:rPr>
          <w:sz w:val="28"/>
        </w:rPr>
        <w:t xml:space="preserve"> – коэффициент рассеяния.</w:t>
      </w:r>
    </w:p>
    <w:p w:rsidR="00C03543" w:rsidRPr="00C03543" w:rsidRDefault="00C03543" w:rsidP="00C03543">
      <w:pPr>
        <w:widowControl w:val="0"/>
        <w:spacing w:line="360" w:lineRule="auto"/>
        <w:ind w:left="0" w:firstLine="720"/>
        <w:rPr>
          <w:sz w:val="28"/>
        </w:rPr>
      </w:pPr>
      <w:r w:rsidRPr="00C03543">
        <w:rPr>
          <w:sz w:val="28"/>
        </w:rPr>
        <w:t>Кроме того, нужно иметь в виду, что роторные величины приведены к статорным, хотя индекс приведения здесь и далее опущен.</w:t>
      </w:r>
    </w:p>
    <w:p w:rsidR="00C03543" w:rsidRPr="00C03543" w:rsidRDefault="00C03543" w:rsidP="00C03543">
      <w:pPr>
        <w:widowControl w:val="0"/>
        <w:spacing w:line="360" w:lineRule="auto"/>
        <w:ind w:left="0" w:firstLine="720"/>
        <w:rPr>
          <w:sz w:val="28"/>
        </w:rPr>
      </w:pPr>
      <w:r w:rsidRPr="00C03543">
        <w:rPr>
          <w:sz w:val="28"/>
        </w:rPr>
        <w:t>Ток фазы ротора: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71" type="#_x0000_t75" style="width:123pt;height:36pt" fillcolor="window">
            <v:imagedata r:id="rId153" o:title=""/>
          </v:shape>
        </w:pict>
      </w:r>
      <w:r w:rsidR="00C03543" w:rsidRPr="00C03543">
        <w:rPr>
          <w:sz w:val="28"/>
        </w:rPr>
        <w:t>.</w:t>
      </w:r>
      <w:r w:rsidR="00C03543">
        <w:rPr>
          <w:sz w:val="28"/>
        </w:rPr>
        <w:t xml:space="preserve"> </w:t>
      </w:r>
      <w:r w:rsidR="00C03543" w:rsidRPr="00C03543">
        <w:rPr>
          <w:sz w:val="28"/>
        </w:rPr>
        <w:t>(6.20)</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Намагничивающий ток:</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72" type="#_x0000_t75" style="width:267pt;height:57pt" fillcolor="window">
            <v:imagedata r:id="rId154" o:title=""/>
          </v:shape>
        </w:pict>
      </w:r>
      <w:r w:rsidR="00C03543" w:rsidRPr="00C03543">
        <w:rPr>
          <w:sz w:val="28"/>
        </w:rPr>
        <w:t>.</w:t>
      </w:r>
      <w:r w:rsidR="00C03543">
        <w:rPr>
          <w:sz w:val="28"/>
        </w:rPr>
        <w:t xml:space="preserve"> </w:t>
      </w:r>
      <w:r w:rsidR="00C03543" w:rsidRPr="00C03543">
        <w:rPr>
          <w:sz w:val="28"/>
        </w:rPr>
        <w:t>(6.21)</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Потокосцепление в воздушном зазоре: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73" type="#_x0000_t75" style="width:153pt;height:36pt" fillcolor="window">
            <v:imagedata r:id="rId155" o:title=""/>
          </v:shape>
        </w:pict>
      </w:r>
      <w:r w:rsidR="00C03543" w:rsidRPr="00C03543">
        <w:rPr>
          <w:sz w:val="28"/>
        </w:rPr>
        <w:t>,</w:t>
      </w:r>
      <w:r w:rsidR="00C03543">
        <w:rPr>
          <w:sz w:val="28"/>
        </w:rPr>
        <w:t xml:space="preserve"> </w:t>
      </w:r>
      <w:r w:rsidR="00C03543" w:rsidRPr="00C03543">
        <w:rPr>
          <w:sz w:val="28"/>
        </w:rPr>
        <w:t>(6.22)</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000D6A09">
        <w:rPr>
          <w:sz w:val="28"/>
        </w:rPr>
        <w:pict>
          <v:shape id="_x0000_i1174" type="#_x0000_t75" style="width:93pt;height:33.75pt" fillcolor="window">
            <v:imagedata r:id="rId156" o:title=""/>
          </v:shape>
        </w:pict>
      </w:r>
      <w:r w:rsidRPr="00C03543">
        <w:rPr>
          <w:sz w:val="28"/>
        </w:rPr>
        <w:t xml:space="preserve"> -- конструктивная постоянная статора;</w:t>
      </w:r>
    </w:p>
    <w:p w:rsidR="00C03543" w:rsidRPr="00C03543" w:rsidRDefault="00C03543" w:rsidP="00C03543">
      <w:pPr>
        <w:widowControl w:val="0"/>
        <w:spacing w:line="360" w:lineRule="auto"/>
        <w:ind w:left="0" w:firstLine="720"/>
        <w:rPr>
          <w:sz w:val="28"/>
        </w:rPr>
      </w:pPr>
      <w:r>
        <w:rPr>
          <w:sz w:val="28"/>
        </w:rPr>
        <w:t xml:space="preserve"> </w:t>
      </w:r>
      <w:r w:rsidRPr="00C03543">
        <w:rPr>
          <w:sz w:val="28"/>
          <w:lang w:val="en-US"/>
        </w:rPr>
        <w:t>k</w:t>
      </w:r>
      <w:r w:rsidRPr="00C03543">
        <w:rPr>
          <w:sz w:val="28"/>
          <w:vertAlign w:val="subscript"/>
        </w:rPr>
        <w:t>об</w:t>
      </w:r>
      <w:r w:rsidRPr="00C03543">
        <w:rPr>
          <w:sz w:val="28"/>
        </w:rPr>
        <w:t xml:space="preserve"> – обмоточный коэффициент;</w:t>
      </w:r>
    </w:p>
    <w:p w:rsidR="00C03543" w:rsidRPr="00C03543" w:rsidRDefault="00C03543" w:rsidP="00C03543">
      <w:pPr>
        <w:widowControl w:val="0"/>
        <w:spacing w:line="360" w:lineRule="auto"/>
        <w:ind w:left="0" w:firstLine="720"/>
        <w:rPr>
          <w:sz w:val="28"/>
        </w:rPr>
      </w:pPr>
      <w:r>
        <w:rPr>
          <w:sz w:val="28"/>
        </w:rPr>
        <w:t xml:space="preserve"> </w:t>
      </w:r>
      <w:r w:rsidRPr="00C03543">
        <w:rPr>
          <w:sz w:val="28"/>
        </w:rPr>
        <w:t>ω</w:t>
      </w:r>
      <w:r w:rsidRPr="00C03543">
        <w:rPr>
          <w:sz w:val="28"/>
          <w:vertAlign w:val="subscript"/>
        </w:rPr>
        <w:t>1</w:t>
      </w:r>
      <w:r w:rsidRPr="00C03543">
        <w:rPr>
          <w:sz w:val="28"/>
        </w:rPr>
        <w:t xml:space="preserve"> – число последовательных витков одной фазы.</w:t>
      </w:r>
    </w:p>
    <w:p w:rsidR="00C03543" w:rsidRPr="00C03543" w:rsidRDefault="00C03543" w:rsidP="00C03543">
      <w:pPr>
        <w:widowControl w:val="0"/>
        <w:spacing w:line="360" w:lineRule="auto"/>
        <w:ind w:left="0" w:firstLine="720"/>
        <w:rPr>
          <w:sz w:val="28"/>
        </w:rPr>
      </w:pPr>
      <w:r w:rsidRPr="00C03543">
        <w:rPr>
          <w:sz w:val="28"/>
        </w:rPr>
        <w:t>Уравнения</w:t>
      </w:r>
      <w:r>
        <w:rPr>
          <w:sz w:val="28"/>
        </w:rPr>
        <w:t xml:space="preserve"> </w:t>
      </w:r>
      <w:r w:rsidRPr="00C03543">
        <w:rPr>
          <w:sz w:val="28"/>
        </w:rPr>
        <w:t>электромагнитного момента можно получить, используя выражение либо для электромагнитной мощности, либо векторное уравнение (6.14). Рассмотрим первый путь.</w:t>
      </w:r>
    </w:p>
    <w:p w:rsidR="00C03543" w:rsidRPr="00C03543" w:rsidRDefault="00C03543" w:rsidP="00C03543">
      <w:pPr>
        <w:widowControl w:val="0"/>
        <w:spacing w:line="360" w:lineRule="auto"/>
        <w:ind w:left="0" w:firstLine="720"/>
        <w:rPr>
          <w:sz w:val="28"/>
          <w:lang w:val="fr-FR"/>
        </w:rPr>
      </w:pPr>
      <w:r w:rsidRPr="00C03543">
        <w:rPr>
          <w:sz w:val="28"/>
        </w:rPr>
        <w:t>Электромагнитная мощность будет</w:t>
      </w:r>
      <w:r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75" type="#_x0000_t75" style="width:96pt;height:27pt" fillcolor="window">
            <v:imagedata r:id="rId157"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Подставляя сюда</w:t>
      </w:r>
      <w:r>
        <w:rPr>
          <w:sz w:val="28"/>
        </w:rPr>
        <w:t xml:space="preserve"> </w:t>
      </w:r>
      <w:r w:rsidRPr="00C03543">
        <w:rPr>
          <w:sz w:val="28"/>
        </w:rPr>
        <w:t>выражения (6.18) – (6.20), находим:</w:t>
      </w:r>
    </w:p>
    <w:p w:rsidR="00C03543" w:rsidRPr="00C03543" w:rsidRDefault="00DC26BE" w:rsidP="00C03543">
      <w:pPr>
        <w:widowControl w:val="0"/>
        <w:spacing w:line="360" w:lineRule="auto"/>
        <w:ind w:left="0" w:firstLine="720"/>
        <w:rPr>
          <w:sz w:val="28"/>
        </w:rPr>
      </w:pPr>
      <w:r>
        <w:rPr>
          <w:sz w:val="28"/>
        </w:rPr>
        <w:br w:type="page"/>
      </w:r>
      <w:r w:rsidR="000D6A09">
        <w:rPr>
          <w:sz w:val="28"/>
        </w:rPr>
        <w:pict>
          <v:shape id="_x0000_i1176" type="#_x0000_t75" style="width:216.75pt;height:39.75pt" fillcolor="window">
            <v:imagedata r:id="rId15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при этом для момента можем записать:</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77" type="#_x0000_t75" style="width:225pt;height:39.75pt" fillcolor="window">
            <v:imagedata r:id="rId159" o:title=""/>
          </v:shape>
        </w:pict>
      </w:r>
      <w:r w:rsidR="00C03543" w:rsidRPr="00C03543">
        <w:rPr>
          <w:sz w:val="28"/>
        </w:rPr>
        <w:t>.</w:t>
      </w:r>
      <w:r w:rsidR="00C03543">
        <w:rPr>
          <w:sz w:val="28"/>
        </w:rPr>
        <w:t xml:space="preserve"> </w:t>
      </w:r>
      <w:r w:rsidR="00C03543" w:rsidRPr="00C03543">
        <w:rPr>
          <w:sz w:val="28"/>
        </w:rPr>
        <w:t>(6.23)</w:t>
      </w:r>
    </w:p>
    <w:p w:rsidR="00C03543" w:rsidRPr="00C03543" w:rsidRDefault="00C03543" w:rsidP="00C03543">
      <w:pPr>
        <w:widowControl w:val="0"/>
        <w:spacing w:line="360" w:lineRule="auto"/>
        <w:ind w:left="0" w:firstLine="720"/>
        <w:rPr>
          <w:sz w:val="28"/>
        </w:rPr>
      </w:pPr>
    </w:p>
    <w:p w:rsidR="00C03543" w:rsidRDefault="00C03543" w:rsidP="00C03543">
      <w:pPr>
        <w:widowControl w:val="0"/>
        <w:spacing w:line="360" w:lineRule="auto"/>
        <w:ind w:left="0" w:firstLine="720"/>
        <w:rPr>
          <w:sz w:val="28"/>
        </w:rPr>
      </w:pPr>
      <w:r w:rsidRPr="00C03543">
        <w:rPr>
          <w:sz w:val="28"/>
        </w:rPr>
        <w:t>Уравнения (6.19) – (6.23)</w:t>
      </w:r>
      <w:r>
        <w:rPr>
          <w:sz w:val="28"/>
        </w:rPr>
        <w:t xml:space="preserve"> </w:t>
      </w:r>
      <w:r w:rsidRPr="00C03543">
        <w:rPr>
          <w:sz w:val="28"/>
        </w:rPr>
        <w:t>описывают электромеханические свойства двигателя в установившемся режиме.</w:t>
      </w:r>
    </w:p>
    <w:p w:rsidR="00DC26BE" w:rsidRPr="00C03543" w:rsidRDefault="00DC26BE" w:rsidP="00C03543">
      <w:pPr>
        <w:widowControl w:val="0"/>
        <w:spacing w:line="360" w:lineRule="auto"/>
        <w:ind w:left="0" w:firstLine="720"/>
        <w:rPr>
          <w:sz w:val="28"/>
        </w:rPr>
      </w:pPr>
    </w:p>
    <w:p w:rsidR="00C03543" w:rsidRPr="00C03543" w:rsidRDefault="00C03543" w:rsidP="00C03543">
      <w:pPr>
        <w:widowControl w:val="0"/>
        <w:numPr>
          <w:ilvl w:val="2"/>
          <w:numId w:val="21"/>
        </w:numPr>
        <w:tabs>
          <w:tab w:val="num" w:pos="987"/>
        </w:tabs>
        <w:spacing w:line="360" w:lineRule="auto"/>
        <w:ind w:left="0" w:firstLine="720"/>
        <w:rPr>
          <w:sz w:val="28"/>
        </w:rPr>
      </w:pPr>
      <w:r w:rsidRPr="00C03543">
        <w:rPr>
          <w:sz w:val="28"/>
        </w:rPr>
        <w:t>Составление структурной схемы частотно-регулируемого асинхронного двигателя</w:t>
      </w:r>
    </w:p>
    <w:p w:rsidR="00C03543" w:rsidRPr="00C03543" w:rsidRDefault="00C03543" w:rsidP="00C03543">
      <w:pPr>
        <w:widowControl w:val="0"/>
        <w:spacing w:line="360" w:lineRule="auto"/>
        <w:ind w:left="0" w:firstLine="720"/>
        <w:rPr>
          <w:sz w:val="28"/>
        </w:rPr>
      </w:pPr>
      <w:r w:rsidRPr="00C03543">
        <w:rPr>
          <w:sz w:val="28"/>
        </w:rPr>
        <w:t>При исследовании асинхронных машин обычно используют одну из трех координатных систем: с привязкой осей к элементам конструкции статора (неподвижные оси); с привязкой осей к элементам конструкции ротора; оси, синхронно вращающиеся в пространстве. При этом основным принципом выбора координатной системы является простота математического описания электромагнитных процессов в машине.</w:t>
      </w:r>
    </w:p>
    <w:p w:rsidR="00C03543" w:rsidRPr="00C03543" w:rsidRDefault="00C03543" w:rsidP="00C03543">
      <w:pPr>
        <w:widowControl w:val="0"/>
        <w:spacing w:line="360" w:lineRule="auto"/>
        <w:ind w:left="0" w:firstLine="720"/>
        <w:rPr>
          <w:sz w:val="28"/>
        </w:rPr>
      </w:pPr>
      <w:r w:rsidRPr="00C03543">
        <w:rPr>
          <w:sz w:val="28"/>
        </w:rPr>
        <w:t>При решении задач анализа и синтеза частотно-регулируемых электроприводов кроме этого принципа при выборе системы координат необходимо учитывать еще простоту математической модели автоматизированного электропривода, а это прежде всего определяется требованиями к управляемости, т.е. к</w:t>
      </w:r>
      <w:r>
        <w:rPr>
          <w:sz w:val="28"/>
        </w:rPr>
        <w:t xml:space="preserve"> </w:t>
      </w:r>
      <w:r w:rsidRPr="00C03543">
        <w:rPr>
          <w:sz w:val="28"/>
        </w:rPr>
        <w:t>качеству регулирования основных элементов – скорости и момента. С этих позиций координатные оси, ориентированные по элементам конструкции (статора или ротора), оказываются неудобными, поскольку в установившихся режимах электромагнитные переменные двигателя будут иметь частоты, отличные от нуля, а</w:t>
      </w:r>
      <w:r>
        <w:rPr>
          <w:sz w:val="28"/>
        </w:rPr>
        <w:t xml:space="preserve"> </w:t>
      </w:r>
      <w:r w:rsidRPr="00C03543">
        <w:rPr>
          <w:sz w:val="28"/>
        </w:rPr>
        <w:t>исследование системы придется выполнять на несущей частоте. С этих позиций для частотно-регулируемых электроприводов любого типа наиболее удобными являются координатные оси, синхронно вращающиеся в пространстве. В этом случае в установившихся режимах пространственные вектора электромагнитных переменных оказываются неподвижными относительно осей, а их проекции на оси – скалярными величинами, что позволяет при анализе и синтезе использовать методы и аппаратурные средства, хорошо разработанные для электроприводов с двигателями постоянного тока.</w:t>
      </w:r>
    </w:p>
    <w:p w:rsidR="00C03543" w:rsidRPr="00C03543" w:rsidRDefault="00C03543" w:rsidP="00C03543">
      <w:pPr>
        <w:widowControl w:val="0"/>
        <w:spacing w:line="360" w:lineRule="auto"/>
        <w:ind w:left="0" w:firstLine="720"/>
        <w:rPr>
          <w:sz w:val="28"/>
        </w:rPr>
      </w:pPr>
      <w:r w:rsidRPr="00C03543">
        <w:rPr>
          <w:sz w:val="28"/>
        </w:rPr>
        <w:t xml:space="preserve">Более того, в синхронных осях появляется дополнительная возможность упрощения математических моделей как двигателя, так и электропривода в целом за счет привязки координатных осей к одному из пространственных векторов электромагнитных переменных. В зависимости от выбранного для ориентации координатных осей опорного вектора можно построить одну из семи структурных схем асинхронной машины – в координатах </w:t>
      </w:r>
      <w:r w:rsidRPr="00C03543">
        <w:rPr>
          <w:sz w:val="28"/>
          <w:lang w:val="en-US"/>
        </w:rPr>
        <w:t>u</w:t>
      </w:r>
      <w:r w:rsidRPr="00C03543">
        <w:rPr>
          <w:sz w:val="28"/>
          <w:vertAlign w:val="subscript"/>
        </w:rPr>
        <w:t>1</w:t>
      </w:r>
      <w:r w:rsidRPr="00C03543">
        <w:rPr>
          <w:sz w:val="28"/>
        </w:rPr>
        <w:t xml:space="preserve">, </w:t>
      </w:r>
      <w:r w:rsidRPr="00C03543">
        <w:rPr>
          <w:sz w:val="28"/>
          <w:lang w:val="en-US"/>
        </w:rPr>
        <w:t>i</w:t>
      </w:r>
      <w:r w:rsidRPr="00C03543">
        <w:rPr>
          <w:sz w:val="28"/>
          <w:vertAlign w:val="subscript"/>
        </w:rPr>
        <w:t>1</w:t>
      </w:r>
      <w:r w:rsidRPr="00C03543">
        <w:rPr>
          <w:sz w:val="28"/>
        </w:rPr>
        <w:t xml:space="preserve">, </w:t>
      </w:r>
      <w:r w:rsidRPr="00C03543">
        <w:rPr>
          <w:sz w:val="28"/>
          <w:lang w:val="en-US"/>
        </w:rPr>
        <w:t>i</w:t>
      </w:r>
      <w:r w:rsidRPr="00C03543">
        <w:rPr>
          <w:sz w:val="28"/>
          <w:vertAlign w:val="subscript"/>
        </w:rPr>
        <w:t>2,</w:t>
      </w:r>
      <w:r w:rsidRPr="00C03543">
        <w:rPr>
          <w:sz w:val="28"/>
        </w:rPr>
        <w:t xml:space="preserve"> </w:t>
      </w:r>
      <w:r w:rsidRPr="00C03543">
        <w:rPr>
          <w:sz w:val="28"/>
          <w:lang w:val="en-US"/>
        </w:rPr>
        <w:t>Ψ</w:t>
      </w:r>
      <w:r w:rsidRPr="00C03543">
        <w:rPr>
          <w:sz w:val="28"/>
          <w:vertAlign w:val="subscript"/>
        </w:rPr>
        <w:t>1</w:t>
      </w:r>
      <w:r w:rsidRPr="00C03543">
        <w:rPr>
          <w:sz w:val="28"/>
        </w:rPr>
        <w:t xml:space="preserve">, </w:t>
      </w:r>
      <w:r w:rsidRPr="00C03543">
        <w:rPr>
          <w:sz w:val="28"/>
          <w:lang w:val="en-US"/>
        </w:rPr>
        <w:t>Ψ</w:t>
      </w:r>
      <w:r w:rsidRPr="00C03543">
        <w:rPr>
          <w:sz w:val="28"/>
          <w:vertAlign w:val="subscript"/>
        </w:rPr>
        <w:t>2</w:t>
      </w:r>
      <w:r w:rsidRPr="00C03543">
        <w:rPr>
          <w:sz w:val="28"/>
        </w:rPr>
        <w:t xml:space="preserve">, </w:t>
      </w:r>
      <w:r w:rsidRPr="00C03543">
        <w:rPr>
          <w:sz w:val="28"/>
          <w:lang w:val="en-US"/>
        </w:rPr>
        <w:t>Ψ</w:t>
      </w:r>
      <w:r w:rsidRPr="00C03543">
        <w:rPr>
          <w:sz w:val="28"/>
          <w:vertAlign w:val="subscript"/>
          <w:lang w:val="en-US"/>
        </w:rPr>
        <w:t>m</w:t>
      </w:r>
      <w:r w:rsidRPr="00C03543">
        <w:rPr>
          <w:sz w:val="28"/>
        </w:rPr>
        <w:t xml:space="preserve"> или </w:t>
      </w:r>
      <w:r w:rsidRPr="00C03543">
        <w:rPr>
          <w:sz w:val="28"/>
          <w:lang w:val="en-US"/>
        </w:rPr>
        <w:t>e</w:t>
      </w:r>
      <w:r w:rsidRPr="00C03543">
        <w:rPr>
          <w:sz w:val="28"/>
          <w:vertAlign w:val="subscript"/>
          <w:lang w:val="en-US"/>
        </w:rPr>
        <w:t>r</w:t>
      </w:r>
      <w:r w:rsidRPr="00C03543">
        <w:rPr>
          <w:sz w:val="28"/>
        </w:rPr>
        <w:t xml:space="preserve"> и соответствующие им структурные схемы частотно-регулируемых электроприводов. Если рассматривать структурные схемы только асинхронных двигателей с точки зрения их простоты и возможностей организации управления, предпочтительными являются структуры с ориентацией по </w:t>
      </w:r>
      <w:r w:rsidRPr="00C03543">
        <w:rPr>
          <w:sz w:val="28"/>
          <w:lang w:val="en-US"/>
        </w:rPr>
        <w:t>Ψ</w:t>
      </w:r>
      <w:r w:rsidRPr="00C03543">
        <w:rPr>
          <w:sz w:val="28"/>
          <w:vertAlign w:val="subscript"/>
        </w:rPr>
        <w:t>1</w:t>
      </w:r>
      <w:r w:rsidRPr="00C03543">
        <w:rPr>
          <w:sz w:val="28"/>
        </w:rPr>
        <w:t xml:space="preserve">, </w:t>
      </w:r>
      <w:r w:rsidRPr="00C03543">
        <w:rPr>
          <w:sz w:val="28"/>
          <w:lang w:val="en-US"/>
        </w:rPr>
        <w:t>Ψ</w:t>
      </w:r>
      <w:r w:rsidRPr="00C03543">
        <w:rPr>
          <w:sz w:val="28"/>
          <w:vertAlign w:val="subscript"/>
        </w:rPr>
        <w:t>2</w:t>
      </w:r>
      <w:r w:rsidRPr="00C03543">
        <w:rPr>
          <w:sz w:val="28"/>
        </w:rPr>
        <w:t xml:space="preserve">.Структуры с ориентацией по токам </w:t>
      </w:r>
      <w:r w:rsidRPr="00C03543">
        <w:rPr>
          <w:sz w:val="28"/>
          <w:lang w:val="en-US"/>
        </w:rPr>
        <w:t>i</w:t>
      </w:r>
      <w:r w:rsidRPr="00C03543">
        <w:rPr>
          <w:sz w:val="28"/>
          <w:vertAlign w:val="subscript"/>
        </w:rPr>
        <w:t>1</w:t>
      </w:r>
      <w:r w:rsidRPr="00C03543">
        <w:rPr>
          <w:sz w:val="28"/>
        </w:rPr>
        <w:t xml:space="preserve">, </w:t>
      </w:r>
      <w:r w:rsidRPr="00C03543">
        <w:rPr>
          <w:sz w:val="28"/>
          <w:lang w:val="en-US"/>
        </w:rPr>
        <w:t>i</w:t>
      </w:r>
      <w:r w:rsidRPr="00C03543">
        <w:rPr>
          <w:sz w:val="28"/>
          <w:vertAlign w:val="subscript"/>
        </w:rPr>
        <w:t>2</w:t>
      </w:r>
      <w:r w:rsidRPr="00C03543">
        <w:rPr>
          <w:sz w:val="28"/>
        </w:rPr>
        <w:t xml:space="preserve"> имеют наименьшее число перекрестных связей, однако формирование сигналов по </w:t>
      </w:r>
      <w:r w:rsidRPr="00C03543">
        <w:rPr>
          <w:sz w:val="28"/>
          <w:lang w:val="en-US"/>
        </w:rPr>
        <w:t>ω</w:t>
      </w:r>
      <w:r w:rsidRPr="00C03543">
        <w:rPr>
          <w:sz w:val="28"/>
          <w:vertAlign w:val="subscript"/>
        </w:rPr>
        <w:t>1</w:t>
      </w:r>
      <w:r w:rsidRPr="00C03543">
        <w:rPr>
          <w:sz w:val="28"/>
        </w:rPr>
        <w:t xml:space="preserve"> здесь наиболее сложно. Структура с орентацией по </w:t>
      </w:r>
      <w:r w:rsidRPr="00C03543">
        <w:rPr>
          <w:sz w:val="28"/>
          <w:lang w:val="en-US"/>
        </w:rPr>
        <w:t>u</w:t>
      </w:r>
      <w:r w:rsidRPr="00C03543">
        <w:rPr>
          <w:sz w:val="28"/>
          <w:vertAlign w:val="subscript"/>
        </w:rPr>
        <w:t>1</w:t>
      </w:r>
      <w:r w:rsidRPr="00C03543">
        <w:rPr>
          <w:sz w:val="28"/>
        </w:rPr>
        <w:t xml:space="preserve"> содержит большее число перекрестных связей и блоков умножения, но формирование входных воздействий здесь проще, чем в остальных структурах. В тоже время при выборе координатной системы для частотно-регулируемых приводов с короткозамкнутыми асинхронными двигателями следует учитывать, что ток ротора в таких системах измерить невозможно, а поэтому одной из целесообразных здесь могут быть структуры в координатах </w:t>
      </w:r>
      <w:r w:rsidRPr="00C03543">
        <w:rPr>
          <w:sz w:val="28"/>
          <w:lang w:val="en-US"/>
        </w:rPr>
        <w:t>u</w:t>
      </w:r>
      <w:r w:rsidRPr="00C03543">
        <w:rPr>
          <w:sz w:val="28"/>
          <w:vertAlign w:val="subscript"/>
        </w:rPr>
        <w:t>1</w:t>
      </w:r>
      <w:r w:rsidRPr="00C03543">
        <w:rPr>
          <w:sz w:val="28"/>
        </w:rPr>
        <w:t xml:space="preserve">, </w:t>
      </w:r>
      <w:r w:rsidRPr="00C03543">
        <w:rPr>
          <w:sz w:val="28"/>
          <w:lang w:val="en-US"/>
        </w:rPr>
        <w:t>Ψ</w:t>
      </w:r>
      <w:r w:rsidRPr="00C03543">
        <w:rPr>
          <w:sz w:val="28"/>
          <w:vertAlign w:val="subscript"/>
        </w:rPr>
        <w:t>2</w:t>
      </w:r>
      <w:r w:rsidRPr="00C03543">
        <w:rPr>
          <w:sz w:val="28"/>
        </w:rPr>
        <w:t xml:space="preserve"> или </w:t>
      </w:r>
      <w:r w:rsidRPr="00C03543">
        <w:rPr>
          <w:sz w:val="28"/>
          <w:lang w:val="en-US"/>
        </w:rPr>
        <w:t>i</w:t>
      </w:r>
      <w:r w:rsidRPr="00C03543">
        <w:rPr>
          <w:sz w:val="28"/>
          <w:vertAlign w:val="subscript"/>
        </w:rPr>
        <w:t>2</w:t>
      </w:r>
      <w:r w:rsidRPr="00C03543">
        <w:rPr>
          <w:sz w:val="28"/>
        </w:rPr>
        <w:t xml:space="preserve">. </w:t>
      </w:r>
    </w:p>
    <w:p w:rsidR="00C03543" w:rsidRPr="00C03543" w:rsidRDefault="00C03543" w:rsidP="00C03543">
      <w:pPr>
        <w:widowControl w:val="0"/>
        <w:spacing w:line="360" w:lineRule="auto"/>
        <w:ind w:left="0" w:firstLine="720"/>
        <w:rPr>
          <w:sz w:val="28"/>
        </w:rPr>
      </w:pPr>
      <w:r w:rsidRPr="00C03543">
        <w:rPr>
          <w:sz w:val="28"/>
        </w:rPr>
        <w:t>Кроме того, при выборе координатной системы не следует забывать</w:t>
      </w:r>
      <w:r>
        <w:rPr>
          <w:sz w:val="28"/>
        </w:rPr>
        <w:t xml:space="preserve"> </w:t>
      </w:r>
      <w:r w:rsidRPr="00C03543">
        <w:rPr>
          <w:sz w:val="28"/>
        </w:rPr>
        <w:t>и о физической реализации самой системы. А с этих позиций, какие бы координатные системы не использовались при построении структурной схемы электропривода, аснхронный двигатель управляется амплитудой, фазой и частотой реальных фазных напряжени; поэтому чем больше преобразований претерпевают эти переменные при переходе к эквивалентной модели, тем больше координатных и функциональных преобразований необходимо выполнить в каналах формирования реальных сигналов управления, и эти усложнения должны быть технически оправданы. Следовательно, если иметь в виду электропривод с асинхронным короткозамкнутым двигателем, то окончательный выбор одной из координатных систем (</w:t>
      </w:r>
      <w:r w:rsidRPr="00C03543">
        <w:rPr>
          <w:sz w:val="28"/>
          <w:lang w:val="en-US"/>
        </w:rPr>
        <w:t>u</w:t>
      </w:r>
      <w:r w:rsidRPr="00C03543">
        <w:rPr>
          <w:sz w:val="28"/>
          <w:vertAlign w:val="subscript"/>
        </w:rPr>
        <w:t>1</w:t>
      </w:r>
      <w:r w:rsidRPr="00C03543">
        <w:rPr>
          <w:sz w:val="28"/>
        </w:rPr>
        <w:t xml:space="preserve">, </w:t>
      </w:r>
      <w:r w:rsidRPr="00C03543">
        <w:rPr>
          <w:sz w:val="28"/>
          <w:lang w:val="en-US"/>
        </w:rPr>
        <w:t>Ψ</w:t>
      </w:r>
      <w:r w:rsidRPr="00C03543">
        <w:rPr>
          <w:sz w:val="28"/>
          <w:vertAlign w:val="subscript"/>
        </w:rPr>
        <w:t>2</w:t>
      </w:r>
      <w:r w:rsidRPr="00C03543">
        <w:rPr>
          <w:sz w:val="28"/>
        </w:rPr>
        <w:t xml:space="preserve">, </w:t>
      </w:r>
      <w:r w:rsidRPr="00C03543">
        <w:rPr>
          <w:sz w:val="28"/>
          <w:lang w:val="en-US"/>
        </w:rPr>
        <w:t>i</w:t>
      </w:r>
      <w:r w:rsidRPr="00C03543">
        <w:rPr>
          <w:sz w:val="28"/>
          <w:vertAlign w:val="subscript"/>
        </w:rPr>
        <w:t>2</w:t>
      </w:r>
      <w:r w:rsidRPr="00C03543">
        <w:rPr>
          <w:sz w:val="28"/>
        </w:rPr>
        <w:t xml:space="preserve"> ) должен определяться требованиями к качеству регулирования в статических и динамических режимах.</w:t>
      </w:r>
    </w:p>
    <w:p w:rsidR="00C03543" w:rsidRPr="00C03543" w:rsidRDefault="00C03543" w:rsidP="00C03543">
      <w:pPr>
        <w:widowControl w:val="0"/>
        <w:spacing w:line="360" w:lineRule="auto"/>
        <w:ind w:left="0" w:firstLine="720"/>
        <w:rPr>
          <w:sz w:val="28"/>
        </w:rPr>
      </w:pPr>
      <w:r w:rsidRPr="00C03543">
        <w:rPr>
          <w:sz w:val="28"/>
        </w:rPr>
        <w:t xml:space="preserve">Как известно, электромагнитные переходные процессы в асинхронном двигателе носят колебательный характер, причем колебания свободной составляющей электромагнитного момента определяются прежде всего колебаниями фазовых сдвигов токов. Поэтому в быстродействующих электроприводах, где качания электромагнитного момента жестко нормированы, необходимо организовать управление не только по амплитуде напряжений (токов), но и по фазе тока. В этом случае в системах с управлением по напряжению для частотно-регулируемых электроприводов с асинхронными короткозамкнутыми двигателями целесообразны структуры с ориентацией по </w:t>
      </w:r>
      <w:r w:rsidRPr="00C03543">
        <w:rPr>
          <w:sz w:val="28"/>
          <w:lang w:val="en-US"/>
        </w:rPr>
        <w:t>Ψ</w:t>
      </w:r>
      <w:r w:rsidRPr="00C03543">
        <w:rPr>
          <w:sz w:val="28"/>
          <w:vertAlign w:val="subscript"/>
        </w:rPr>
        <w:t>1</w:t>
      </w:r>
      <w:r w:rsidRPr="00C03543">
        <w:rPr>
          <w:sz w:val="28"/>
        </w:rPr>
        <w:t xml:space="preserve">. Если требования к быстродействию позволяют уменьшить амплитуду качаний момента за счет снижения форсировки, то можно воспользоваться координатами, ориентированными по </w:t>
      </w:r>
      <w:r w:rsidRPr="00C03543">
        <w:rPr>
          <w:sz w:val="28"/>
          <w:lang w:val="en-US"/>
        </w:rPr>
        <w:t>u</w:t>
      </w:r>
      <w:r w:rsidRPr="00C03543">
        <w:rPr>
          <w:sz w:val="28"/>
          <w:vertAlign w:val="subscript"/>
        </w:rPr>
        <w:t>1</w:t>
      </w:r>
      <w:r w:rsidRPr="00C03543">
        <w:rPr>
          <w:sz w:val="28"/>
        </w:rPr>
        <w:t xml:space="preserve">, и перейти на управление только по уровням напряжений, токов и потокосцеплений. В этом случае более сложная структурная схема двигателя оправдывается существенным упрощением информационной части системы. </w:t>
      </w:r>
    </w:p>
    <w:p w:rsidR="00C03543" w:rsidRPr="00C03543" w:rsidRDefault="00C03543" w:rsidP="00C03543">
      <w:pPr>
        <w:widowControl w:val="0"/>
        <w:spacing w:line="360" w:lineRule="auto"/>
        <w:ind w:left="0" w:firstLine="720"/>
        <w:rPr>
          <w:sz w:val="28"/>
        </w:rPr>
      </w:pPr>
      <w:r>
        <w:rPr>
          <w:sz w:val="28"/>
        </w:rPr>
        <w:t xml:space="preserve"> </w:t>
      </w:r>
      <w:r w:rsidRPr="00C03543">
        <w:rPr>
          <w:sz w:val="28"/>
        </w:rPr>
        <w:t xml:space="preserve">На основании выше изложенных рассуждений выбираем систему координат, вращающихся в пространстве с угловой скоростью вектора тока статора (х,у) и ось х с осью вектора напряжения </w:t>
      </w:r>
      <w:r w:rsidR="000D6A09">
        <w:rPr>
          <w:sz w:val="28"/>
        </w:rPr>
        <w:pict>
          <v:shape id="_x0000_i1178" type="#_x0000_t75" style="width:12.75pt;height:21.75pt" fillcolor="window">
            <v:imagedata r:id="rId160" o:title=""/>
          </v:shape>
        </w:pict>
      </w:r>
      <w:r w:rsidRPr="00C03543">
        <w:rPr>
          <w:sz w:val="28"/>
        </w:rPr>
        <w:t>. Тогда для описания электромагнитных процессов воспользуемся системой уравнений (6.17), учтя при этом: ω</w:t>
      </w:r>
      <w:r w:rsidRPr="00C03543">
        <w:rPr>
          <w:sz w:val="28"/>
          <w:vertAlign w:val="subscript"/>
        </w:rPr>
        <w:t>2</w:t>
      </w:r>
      <w:r w:rsidRPr="00C03543">
        <w:rPr>
          <w:sz w:val="28"/>
        </w:rPr>
        <w:t>=ω</w:t>
      </w:r>
      <w:r w:rsidRPr="00C03543">
        <w:rPr>
          <w:sz w:val="28"/>
          <w:vertAlign w:val="subscript"/>
        </w:rPr>
        <w:t>1</w:t>
      </w:r>
      <w:r w:rsidRPr="00C03543">
        <w:rPr>
          <w:sz w:val="28"/>
        </w:rPr>
        <w:t>–p</w:t>
      </w:r>
      <w:r w:rsidRPr="00C03543">
        <w:rPr>
          <w:sz w:val="28"/>
          <w:vertAlign w:val="subscript"/>
        </w:rPr>
        <w:t>п</w:t>
      </w:r>
      <w:r w:rsidRPr="00C03543">
        <w:rPr>
          <w:sz w:val="28"/>
        </w:rPr>
        <w:t xml:space="preserve">*ω, </w:t>
      </w:r>
      <w:r w:rsidRPr="00C03543">
        <w:rPr>
          <w:sz w:val="28"/>
          <w:lang w:val="en-US"/>
        </w:rPr>
        <w:t>u</w:t>
      </w:r>
      <w:r w:rsidRPr="00C03543">
        <w:rPr>
          <w:sz w:val="28"/>
          <w:vertAlign w:val="subscript"/>
        </w:rPr>
        <w:t>1</w:t>
      </w:r>
      <w:r w:rsidRPr="00C03543">
        <w:rPr>
          <w:sz w:val="28"/>
          <w:vertAlign w:val="subscript"/>
          <w:lang w:val="en-US"/>
        </w:rPr>
        <w:t>x</w:t>
      </w:r>
      <w:r w:rsidRPr="00C03543">
        <w:rPr>
          <w:sz w:val="28"/>
        </w:rPr>
        <w:t>=</w:t>
      </w:r>
      <w:r w:rsidRPr="00C03543">
        <w:rPr>
          <w:sz w:val="28"/>
          <w:lang w:val="en-US"/>
        </w:rPr>
        <w:t>U</w:t>
      </w:r>
      <w:r w:rsidRPr="00C03543">
        <w:rPr>
          <w:sz w:val="28"/>
          <w:vertAlign w:val="subscript"/>
        </w:rPr>
        <w:t>1</w:t>
      </w:r>
      <w:r w:rsidRPr="00C03543">
        <w:rPr>
          <w:sz w:val="28"/>
          <w:vertAlign w:val="subscript"/>
          <w:lang w:val="en-US"/>
        </w:rPr>
        <w:t>m</w:t>
      </w:r>
      <w:r w:rsidRPr="00C03543">
        <w:rPr>
          <w:sz w:val="28"/>
        </w:rPr>
        <w:t xml:space="preserve">, </w:t>
      </w:r>
      <w:r w:rsidRPr="00C03543">
        <w:rPr>
          <w:sz w:val="28"/>
          <w:lang w:val="en-US"/>
        </w:rPr>
        <w:t>u</w:t>
      </w:r>
      <w:r w:rsidRPr="00C03543">
        <w:rPr>
          <w:sz w:val="28"/>
          <w:vertAlign w:val="subscript"/>
        </w:rPr>
        <w:t>1</w:t>
      </w:r>
      <w:r w:rsidRPr="00C03543">
        <w:rPr>
          <w:sz w:val="28"/>
          <w:vertAlign w:val="subscript"/>
          <w:lang w:val="en-US"/>
        </w:rPr>
        <w:t>y</w:t>
      </w:r>
      <w:r w:rsidRPr="00C03543">
        <w:rPr>
          <w:sz w:val="28"/>
        </w:rPr>
        <w:t xml:space="preserve">=0: </w:t>
      </w:r>
    </w:p>
    <w:p w:rsidR="00C03543" w:rsidRPr="00C03543" w:rsidRDefault="000D6A09" w:rsidP="00C03543">
      <w:pPr>
        <w:widowControl w:val="0"/>
        <w:spacing w:line="360" w:lineRule="auto"/>
        <w:ind w:left="0" w:firstLine="720"/>
        <w:rPr>
          <w:sz w:val="28"/>
          <w:lang w:val="fr-FR"/>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8" type="#_x0000_t87" style="position:absolute;left:0;text-align:left;margin-left:-2.65pt;margin-top:11pt;width:21.6pt;height:417.6pt;z-index:251660288" o:allowincell="f"/>
        </w:pict>
      </w:r>
      <w:r>
        <w:rPr>
          <w:sz w:val="28"/>
        </w:rPr>
        <w:pict>
          <v:shape id="_x0000_i1179" type="#_x0000_t75" style="width:150pt;height:30.75pt" fillcolor="window">
            <v:imagedata r:id="rId161"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80" type="#_x0000_t75" style="width:140.25pt;height:33pt" fillcolor="window">
            <v:imagedata r:id="rId162"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81" type="#_x0000_t75" style="width:144.75pt;height:30.75pt" fillcolor="window">
            <v:imagedata r:id="rId163"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82" type="#_x0000_t75" style="width:144.75pt;height:33pt" fillcolor="window">
            <v:imagedata r:id="rId164"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83" type="#_x0000_t75" style="width:108pt;height:18pt" fillcolor="window">
            <v:imagedata r:id="rId165"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r w:rsidRPr="00C03543">
        <w:rPr>
          <w:sz w:val="28"/>
        </w:rPr>
        <w:t>(6.25)</w:t>
      </w:r>
    </w:p>
    <w:p w:rsidR="00C03543" w:rsidRPr="00C03543" w:rsidRDefault="000D6A09" w:rsidP="00C03543">
      <w:pPr>
        <w:widowControl w:val="0"/>
        <w:spacing w:line="360" w:lineRule="auto"/>
        <w:ind w:left="0" w:firstLine="720"/>
        <w:rPr>
          <w:sz w:val="28"/>
          <w:lang w:val="fr-FR"/>
        </w:rPr>
      </w:pPr>
      <w:r>
        <w:rPr>
          <w:sz w:val="28"/>
        </w:rPr>
        <w:pict>
          <v:shape id="_x0000_i1184" type="#_x0000_t75" style="width:108.75pt;height:18.75pt" fillcolor="window">
            <v:imagedata r:id="rId166"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85" type="#_x0000_t75" style="width:111pt;height:18pt" fillcolor="window">
            <v:imagedata r:id="rId167"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86" type="#_x0000_t75" style="width:111.75pt;height:18.75pt" fillcolor="window">
            <v:imagedata r:id="rId16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Преобразуем систему (6.25) по Лапласу и получим:</w:t>
      </w:r>
    </w:p>
    <w:p w:rsidR="00C03543" w:rsidRPr="00C03543" w:rsidRDefault="00DC26BE" w:rsidP="00C03543">
      <w:pPr>
        <w:widowControl w:val="0"/>
        <w:spacing w:line="360" w:lineRule="auto"/>
        <w:ind w:left="0" w:firstLine="720"/>
        <w:rPr>
          <w:sz w:val="28"/>
          <w:lang w:val="fr-FR"/>
        </w:rPr>
      </w:pPr>
      <w:r>
        <w:rPr>
          <w:sz w:val="28"/>
        </w:rPr>
        <w:br w:type="page"/>
      </w:r>
      <w:r w:rsidR="000D6A09">
        <w:rPr>
          <w:sz w:val="28"/>
        </w:rPr>
        <w:pict>
          <v:shape id="_x0000_i1187" type="#_x0000_t75" style="width:237.75pt;height:18.75pt" fillcolor="window">
            <v:imagedata r:id="rId169" o:title=""/>
          </v:shape>
        </w:pict>
      </w:r>
      <w:r w:rsidR="00C03543" w:rsidRPr="00C03543">
        <w:rPr>
          <w:sz w:val="28"/>
          <w:lang w:val="fr-FR"/>
        </w:rPr>
        <w:t>;</w:t>
      </w:r>
    </w:p>
    <w:p w:rsidR="00C03543" w:rsidRPr="00C03543" w:rsidRDefault="000D6A09" w:rsidP="00C03543">
      <w:pPr>
        <w:widowControl w:val="0"/>
        <w:spacing w:line="360" w:lineRule="auto"/>
        <w:ind w:left="0" w:firstLine="720"/>
        <w:rPr>
          <w:sz w:val="28"/>
        </w:rPr>
      </w:pPr>
      <w:r>
        <w:rPr>
          <w:noProof/>
        </w:rPr>
        <w:pict>
          <v:shape id="_x0000_s1039" type="#_x0000_t87" style="position:absolute;left:0;text-align:left;margin-left:.35pt;margin-top:-35.35pt;width:21.6pt;height:374.4pt;z-index:251661312" o:allowincell="f"/>
        </w:pict>
      </w:r>
    </w:p>
    <w:p w:rsidR="00C03543" w:rsidRPr="00C03543" w:rsidRDefault="000D6A09" w:rsidP="00C03543">
      <w:pPr>
        <w:widowControl w:val="0"/>
        <w:spacing w:line="360" w:lineRule="auto"/>
        <w:ind w:left="0" w:firstLine="720"/>
        <w:rPr>
          <w:sz w:val="28"/>
          <w:lang w:val="fr-FR"/>
        </w:rPr>
      </w:pPr>
      <w:r>
        <w:rPr>
          <w:sz w:val="28"/>
        </w:rPr>
        <w:pict>
          <v:shape id="_x0000_i1188" type="#_x0000_t75" style="width:198pt;height:18.75pt" fillcolor="window">
            <v:imagedata r:id="rId170"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89" type="#_x0000_t75" style="width:216.75pt;height:18.75pt" fillcolor="window">
            <v:imagedata r:id="rId171"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90" type="#_x0000_t75" style="width:218.25pt;height:18.75pt" fillcolor="window">
            <v:imagedata r:id="rId172"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91" type="#_x0000_t75" style="width:153.75pt;height:18pt" fillcolor="window">
            <v:imagedata r:id="rId173"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r w:rsidRPr="00C03543">
        <w:rPr>
          <w:sz w:val="28"/>
        </w:rPr>
        <w:t>(6.26)</w:t>
      </w:r>
    </w:p>
    <w:p w:rsidR="00C03543" w:rsidRPr="00C03543" w:rsidRDefault="000D6A09" w:rsidP="00C03543">
      <w:pPr>
        <w:widowControl w:val="0"/>
        <w:spacing w:line="360" w:lineRule="auto"/>
        <w:ind w:left="0" w:firstLine="720"/>
        <w:rPr>
          <w:sz w:val="28"/>
          <w:lang w:val="fr-FR"/>
        </w:rPr>
      </w:pPr>
      <w:r>
        <w:rPr>
          <w:sz w:val="28"/>
        </w:rPr>
        <w:pict>
          <v:shape id="_x0000_i1192" type="#_x0000_t75" style="width:156pt;height:18.75pt" fillcolor="window">
            <v:imagedata r:id="rId174"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93" type="#_x0000_t75" style="width:156.75pt;height:18pt" fillcolor="window">
            <v:imagedata r:id="rId175"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Pr>
          <w:sz w:val="28"/>
        </w:rPr>
        <w:t xml:space="preserve"> </w:t>
      </w:r>
      <w:r w:rsidR="000D6A09">
        <w:rPr>
          <w:sz w:val="28"/>
        </w:rPr>
        <w:pict>
          <v:shape id="_x0000_i1194" type="#_x0000_t75" style="width:158.25pt;height:18.75pt" fillcolor="window">
            <v:imagedata r:id="rId176" o:title=""/>
          </v:shape>
        </w:pic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Преобразуем систему (6.26) к виду:</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noProof/>
        </w:rPr>
        <w:pict>
          <v:shape id="_x0000_s1040" type="#_x0000_t87" style="position:absolute;left:0;text-align:left;margin-left:7.55pt;margin-top:6.6pt;width:14.4pt;height:165.6pt;z-index:251662336" o:allowincell="f" adj=",11329"/>
        </w:pict>
      </w:r>
      <w:r>
        <w:rPr>
          <w:sz w:val="28"/>
        </w:rPr>
        <w:pict>
          <v:shape id="_x0000_i1195" type="#_x0000_t75" style="width:378.75pt;height:18.75pt" fillcolor="window">
            <v:imagedata r:id="rId177"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196" type="#_x0000_t75" style="width:353.25pt;height:18.75pt" fillcolor="window">
            <v:imagedata r:id="rId178"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r w:rsidRPr="00C03543">
        <w:rPr>
          <w:sz w:val="28"/>
        </w:rPr>
        <w:t>(6.27)</w:t>
      </w:r>
    </w:p>
    <w:p w:rsidR="00C03543" w:rsidRPr="00C03543" w:rsidRDefault="000D6A09" w:rsidP="00C03543">
      <w:pPr>
        <w:widowControl w:val="0"/>
        <w:spacing w:line="360" w:lineRule="auto"/>
        <w:ind w:left="0" w:firstLine="720"/>
        <w:rPr>
          <w:sz w:val="28"/>
          <w:lang w:val="fr-FR"/>
        </w:rPr>
      </w:pPr>
      <w:r>
        <w:rPr>
          <w:sz w:val="28"/>
        </w:rPr>
        <w:pict>
          <v:shape id="_x0000_i1197" type="#_x0000_t75" style="width:357pt;height:18.75pt" fillcolor="window">
            <v:imagedata r:id="rId179" o:title=""/>
          </v:shape>
        </w:pict>
      </w:r>
      <w:r w:rsidR="00C03543" w:rsidRPr="00C03543">
        <w:rPr>
          <w:sz w:val="28"/>
          <w:lang w:val="fr-FR"/>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198" type="#_x0000_t75" style="width:357.75pt;height:18.75pt" fillcolor="window">
            <v:imagedata r:id="rId180"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Выразим из (6.27) токи:</w:t>
      </w:r>
    </w:p>
    <w:p w:rsidR="00C03543" w:rsidRPr="00C03543" w:rsidRDefault="000D6A09" w:rsidP="00C03543">
      <w:pPr>
        <w:widowControl w:val="0"/>
        <w:spacing w:line="360" w:lineRule="auto"/>
        <w:ind w:left="0" w:firstLine="720"/>
        <w:rPr>
          <w:sz w:val="28"/>
        </w:rPr>
      </w:pPr>
      <w:r>
        <w:rPr>
          <w:noProof/>
        </w:rPr>
        <w:pict>
          <v:shape id="_x0000_s1041" type="#_x0000_t87" style="position:absolute;left:0;text-align:left;margin-left:12.55pt;margin-top:2.75pt;width:14.4pt;height:166.35pt;z-index:251663360" o:allowincell="f"/>
        </w:pict>
      </w:r>
      <w:r>
        <w:rPr>
          <w:sz w:val="28"/>
        </w:rPr>
        <w:pict>
          <v:shape id="_x0000_i1199" type="#_x0000_t75" style="width:297.75pt;height:36pt" fillcolor="window">
            <v:imagedata r:id="rId181"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00" type="#_x0000_t75" style="width:264.75pt;height:36pt" fillcolor="window">
            <v:imagedata r:id="rId182"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01" type="#_x0000_t75" style="width:267pt;height:36pt" fillcolor="window">
            <v:imagedata r:id="rId183"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02" type="#_x0000_t75" style="width:267.75pt;height:36pt" fillcolor="window">
            <v:imagedata r:id="rId184"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Разделим числитель и знаменатель первых двух уравнений на </w:t>
      </w:r>
      <w:r w:rsidRPr="00C03543">
        <w:rPr>
          <w:sz w:val="28"/>
          <w:lang w:val="en-US"/>
        </w:rPr>
        <w:t>R</w:t>
      </w:r>
      <w:r w:rsidRPr="00C03543">
        <w:rPr>
          <w:sz w:val="28"/>
          <w:vertAlign w:val="subscript"/>
        </w:rPr>
        <w:t>1</w:t>
      </w:r>
      <w:r w:rsidRPr="00C03543">
        <w:rPr>
          <w:sz w:val="28"/>
        </w:rPr>
        <w:t xml:space="preserve">, а вторых двух – на </w:t>
      </w:r>
      <w:r w:rsidRPr="00C03543">
        <w:rPr>
          <w:sz w:val="28"/>
          <w:lang w:val="en-US"/>
        </w:rPr>
        <w:t>R</w:t>
      </w:r>
      <w:r w:rsidRPr="00C03543">
        <w:rPr>
          <w:sz w:val="28"/>
          <w:vertAlign w:val="subscript"/>
        </w:rPr>
        <w:t>2</w:t>
      </w:r>
      <w:r w:rsidRPr="00C03543">
        <w:rPr>
          <w:sz w:val="28"/>
        </w:rPr>
        <w:t>, и введем обозначения постоянных времени:</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03" type="#_x0000_t75" style="width:177.75pt;height:33.75pt" fillcolor="window">
            <v:imagedata r:id="rId185"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noProof/>
        </w:rPr>
        <w:pict>
          <v:shape id="_x0000_s1042" type="#_x0000_t87" style="position:absolute;left:0;text-align:left;margin-left:4.15pt;margin-top:5.65pt;width:14.4pt;height:247.3pt;z-index:251664384" o:allowincell="f"/>
        </w:pict>
      </w:r>
      <w:r>
        <w:rPr>
          <w:sz w:val="28"/>
        </w:rPr>
        <w:pict>
          <v:shape id="_x0000_i1204" type="#_x0000_t75" style="width:327pt;height:51pt" fillcolor="window">
            <v:imagedata r:id="rId186"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05" type="#_x0000_t75" style="width:294pt;height:33.75pt" fillcolor="window">
            <v:imagedata r:id="rId187" o:title=""/>
          </v:shape>
        </w:pict>
      </w:r>
      <w:r w:rsidR="00C03543" w:rsidRPr="00C03543">
        <w:rPr>
          <w:sz w:val="28"/>
        </w:rPr>
        <w:t>;</w:t>
      </w:r>
    </w:p>
    <w:p w:rsidR="00C03543" w:rsidRPr="00C03543" w:rsidRDefault="00C03543" w:rsidP="00C03543">
      <w:pPr>
        <w:widowControl w:val="0"/>
        <w:spacing w:line="360" w:lineRule="auto"/>
        <w:ind w:left="0" w:firstLine="720"/>
        <w:rPr>
          <w:sz w:val="28"/>
        </w:rPr>
      </w:pPr>
      <w:r w:rsidRPr="00C03543">
        <w:rPr>
          <w:sz w:val="28"/>
        </w:rPr>
        <w:t>(6.28)</w:t>
      </w:r>
    </w:p>
    <w:p w:rsidR="00C03543" w:rsidRPr="00C03543" w:rsidRDefault="000D6A09" w:rsidP="00C03543">
      <w:pPr>
        <w:widowControl w:val="0"/>
        <w:spacing w:line="360" w:lineRule="auto"/>
        <w:ind w:left="0" w:firstLine="720"/>
        <w:rPr>
          <w:sz w:val="28"/>
        </w:rPr>
      </w:pPr>
      <w:r>
        <w:rPr>
          <w:sz w:val="28"/>
        </w:rPr>
        <w:pict>
          <v:shape id="_x0000_i1206" type="#_x0000_t75" style="width:290.25pt;height:36pt" fillcolor="window">
            <v:imagedata r:id="rId18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07" type="#_x0000_t75" style="width:300pt;height:33.75pt" fillcolor="window">
            <v:imagedata r:id="rId189"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Дополним систему (6.28) уравнением электромагнитного момента (6.16) и выразим скорость из уравнения движения, преобразуя, преобразуя их в операторную форму:</w:t>
      </w:r>
    </w:p>
    <w:p w:rsidR="00C03543" w:rsidRPr="00C03543" w:rsidRDefault="000D6A09" w:rsidP="00C03543">
      <w:pPr>
        <w:widowControl w:val="0"/>
        <w:spacing w:line="360" w:lineRule="auto"/>
        <w:ind w:left="0" w:firstLine="720"/>
        <w:rPr>
          <w:sz w:val="28"/>
        </w:rPr>
      </w:pPr>
      <w:r>
        <w:rPr>
          <w:noProof/>
        </w:rPr>
        <w:pict>
          <v:shape id="_x0000_s1043" type="#_x0000_t87" style="position:absolute;left:0;text-align:left;margin-left:-2.85pt;margin-top:-.35pt;width:21.6pt;height:374.95pt;z-index:251665408" o:allowincell="f"/>
        </w:pict>
      </w:r>
      <w:r>
        <w:rPr>
          <w:sz w:val="28"/>
        </w:rPr>
        <w:pict>
          <v:shape id="_x0000_i1208" type="#_x0000_t75" style="width:327pt;height:51pt" fillcolor="window">
            <v:imagedata r:id="rId186"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09" type="#_x0000_t75" style="width:294pt;height:33.75pt" fillcolor="window">
            <v:imagedata r:id="rId187" o:title=""/>
          </v:shape>
        </w:pict>
      </w:r>
      <w:r w:rsidR="00C03543" w:rsidRPr="00C03543">
        <w:rPr>
          <w:sz w:val="28"/>
        </w:rPr>
        <w:t>;</w:t>
      </w:r>
    </w:p>
    <w:p w:rsidR="00C03543" w:rsidRPr="00C03543" w:rsidRDefault="00C03543" w:rsidP="00C03543">
      <w:pPr>
        <w:widowControl w:val="0"/>
        <w:spacing w:line="360" w:lineRule="auto"/>
        <w:ind w:left="0" w:firstLine="720"/>
        <w:rPr>
          <w:sz w:val="28"/>
        </w:rPr>
      </w:pPr>
      <w:r w:rsidRPr="00C03543">
        <w:rPr>
          <w:sz w:val="28"/>
        </w:rPr>
        <w:t>(6.29)</w:t>
      </w:r>
    </w:p>
    <w:p w:rsidR="00C03543" w:rsidRPr="00C03543" w:rsidRDefault="000D6A09" w:rsidP="00C03543">
      <w:pPr>
        <w:widowControl w:val="0"/>
        <w:spacing w:line="360" w:lineRule="auto"/>
        <w:ind w:left="0" w:firstLine="720"/>
        <w:rPr>
          <w:sz w:val="28"/>
        </w:rPr>
      </w:pPr>
      <w:r>
        <w:rPr>
          <w:sz w:val="28"/>
        </w:rPr>
        <w:pict>
          <v:shape id="_x0000_i1210" type="#_x0000_t75" style="width:290.25pt;height:36pt" fillcolor="window">
            <v:imagedata r:id="rId18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11" type="#_x0000_t75" style="width:300pt;height:33.75pt" fillcolor="window">
            <v:imagedata r:id="rId189"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12" type="#_x0000_t75" style="width:231pt;height:30.75pt" fillcolor="window">
            <v:imagedata r:id="rId190"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13" type="#_x0000_t75" style="width:111.75pt;height:33.75pt" fillcolor="window">
            <v:imagedata r:id="rId191"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Default="00C03543" w:rsidP="00C03543">
      <w:pPr>
        <w:widowControl w:val="0"/>
        <w:spacing w:line="360" w:lineRule="auto"/>
        <w:ind w:left="0" w:firstLine="720"/>
        <w:rPr>
          <w:sz w:val="28"/>
        </w:rPr>
      </w:pPr>
      <w:r w:rsidRPr="00C03543">
        <w:rPr>
          <w:sz w:val="28"/>
        </w:rPr>
        <w:t>По системе уравнений составим структурную схему асинхронного электродвигателя и механической части электропривода (графическая часть</w:t>
      </w:r>
      <w:r w:rsidRPr="00C03543">
        <w:rPr>
          <w:sz w:val="28"/>
          <w:lang w:val="fr-FR"/>
        </w:rPr>
        <w:t xml:space="preserve">: </w:t>
      </w:r>
      <w:r w:rsidRPr="00C03543">
        <w:rPr>
          <w:sz w:val="28"/>
        </w:rPr>
        <w:t>лист 4).</w:t>
      </w:r>
    </w:p>
    <w:p w:rsidR="00DC26BE" w:rsidRPr="00C03543" w:rsidRDefault="00DC26BE" w:rsidP="00C03543">
      <w:pPr>
        <w:widowControl w:val="0"/>
        <w:spacing w:line="360" w:lineRule="auto"/>
        <w:ind w:left="0" w:firstLine="720"/>
        <w:rPr>
          <w:sz w:val="28"/>
        </w:rPr>
      </w:pPr>
    </w:p>
    <w:p w:rsidR="00C03543" w:rsidRPr="00C03543" w:rsidRDefault="00DC26BE" w:rsidP="00DC26BE">
      <w:pPr>
        <w:widowControl w:val="0"/>
        <w:spacing w:line="360" w:lineRule="auto"/>
        <w:ind w:left="720"/>
        <w:rPr>
          <w:b/>
          <w:sz w:val="28"/>
        </w:rPr>
      </w:pPr>
      <w:r>
        <w:rPr>
          <w:b/>
          <w:sz w:val="28"/>
        </w:rPr>
        <w:t xml:space="preserve">6.2 </w:t>
      </w:r>
      <w:r w:rsidR="00C03543" w:rsidRPr="00C03543">
        <w:rPr>
          <w:b/>
          <w:sz w:val="28"/>
        </w:rPr>
        <w:t>Расчет основных параметров для функциональной схемы САУ</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fr-FR"/>
        </w:rPr>
      </w:pPr>
      <w:r w:rsidRPr="00C03543">
        <w:rPr>
          <w:sz w:val="28"/>
        </w:rPr>
        <w:t>6.2.1 Определение потерь мощности в электродвигателе</w:t>
      </w:r>
    </w:p>
    <w:p w:rsidR="00C03543" w:rsidRPr="00C03543" w:rsidRDefault="00C03543" w:rsidP="00C03543">
      <w:pPr>
        <w:widowControl w:val="0"/>
        <w:spacing w:line="360" w:lineRule="auto"/>
        <w:ind w:left="0" w:firstLine="720"/>
        <w:rPr>
          <w:sz w:val="28"/>
        </w:rPr>
      </w:pPr>
      <w:r w:rsidRPr="00C03543">
        <w:rPr>
          <w:sz w:val="28"/>
        </w:rPr>
        <w:t>Энергетическая диаграмма электродвигателя представлена на рис. 6.8.</w:t>
      </w:r>
    </w:p>
    <w:p w:rsidR="00C03543" w:rsidRPr="00C03543" w:rsidRDefault="00C03543" w:rsidP="00C03543">
      <w:pPr>
        <w:widowControl w:val="0"/>
        <w:spacing w:line="360" w:lineRule="auto"/>
        <w:ind w:left="0" w:firstLine="720"/>
        <w:rPr>
          <w:sz w:val="28"/>
        </w:rPr>
      </w:pPr>
      <w:r w:rsidRPr="00C03543">
        <w:rPr>
          <w:sz w:val="28"/>
        </w:rPr>
        <w:t>Расчет потерь мощности будем вести для номинального режима работы электродвигателя.</w:t>
      </w:r>
    </w:p>
    <w:p w:rsidR="00C03543" w:rsidRPr="00C03543" w:rsidRDefault="00C03543" w:rsidP="00C03543">
      <w:pPr>
        <w:widowControl w:val="0"/>
        <w:spacing w:line="360" w:lineRule="auto"/>
        <w:ind w:left="0" w:firstLine="720"/>
        <w:rPr>
          <w:sz w:val="28"/>
        </w:rPr>
      </w:pPr>
      <w:r w:rsidRPr="00C03543">
        <w:rPr>
          <w:sz w:val="28"/>
        </w:rPr>
        <w:t>Потребляемая электрическая мощность:</w:t>
      </w:r>
    </w:p>
    <w:p w:rsidR="00C03543" w:rsidRPr="00C03543" w:rsidRDefault="00DC26BE" w:rsidP="00C03543">
      <w:pPr>
        <w:widowControl w:val="0"/>
        <w:spacing w:line="360" w:lineRule="auto"/>
        <w:ind w:left="0" w:firstLine="720"/>
        <w:rPr>
          <w:sz w:val="28"/>
        </w:rPr>
      </w:pPr>
      <w:r>
        <w:rPr>
          <w:sz w:val="28"/>
        </w:rPr>
        <w:br w:type="page"/>
      </w:r>
      <w:r w:rsidR="000D6A09">
        <w:rPr>
          <w:sz w:val="28"/>
        </w:rPr>
        <w:pict>
          <v:shape id="_x0000_i1214" type="#_x0000_t75" style="width:143.25pt;height:33.75pt" fillcolor="window">
            <v:imagedata r:id="rId192"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Добавочные потери мощности:</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15" type="#_x0000_t75" style="width:219pt;height:18pt" fillcolor="window">
            <v:imagedata r:id="rId193"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Механические потери мощности:</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16" type="#_x0000_t75" style="width:225pt;height:18pt" fillcolor="window">
            <v:imagedata r:id="rId194"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Механическая мощность:</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17" type="#_x0000_t75" style="width:284.25pt;height:18pt" fillcolor="window">
            <v:imagedata r:id="rId195"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Электромагнитная мощность:</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18" type="#_x0000_t75" style="width:176.25pt;height:33.75pt" fillcolor="window">
            <v:imagedata r:id="rId196"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Потери в меди ротора: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19" type="#_x0000_t75" style="width:234pt;height:18pt" fillcolor="window">
            <v:imagedata r:id="rId197"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Потери в меди статора: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20" type="#_x0000_t75" style="width:228.75pt;height:18.75pt" fillcolor="window">
            <v:imagedata r:id="rId19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Потери мощности в стали ротора для номинального режима можно пренебречь, т.к. частота тока ротора для номинального режима составляет </w:t>
      </w:r>
      <w:r w:rsidRPr="00C03543">
        <w:rPr>
          <w:sz w:val="28"/>
          <w:lang w:val="en-US"/>
        </w:rPr>
        <w:t>f</w:t>
      </w:r>
      <w:r w:rsidRPr="00C03543">
        <w:rPr>
          <w:sz w:val="28"/>
          <w:vertAlign w:val="subscript"/>
        </w:rPr>
        <w:t>н</w:t>
      </w:r>
      <w:r w:rsidRPr="00C03543">
        <w:rPr>
          <w:sz w:val="28"/>
        </w:rPr>
        <w:t>=</w:t>
      </w:r>
      <w:r w:rsidRPr="00C03543">
        <w:rPr>
          <w:sz w:val="28"/>
          <w:lang w:val="en-US"/>
        </w:rPr>
        <w:t>f</w:t>
      </w:r>
      <w:r w:rsidRPr="00C03543">
        <w:rPr>
          <w:sz w:val="28"/>
          <w:vertAlign w:val="subscript"/>
        </w:rPr>
        <w:t>1н</w:t>
      </w:r>
      <w:r w:rsidRPr="00C03543">
        <w:rPr>
          <w:sz w:val="28"/>
        </w:rPr>
        <w:t>*</w:t>
      </w:r>
      <w:r w:rsidRPr="00C03543">
        <w:rPr>
          <w:sz w:val="28"/>
          <w:lang w:val="en-US"/>
        </w:rPr>
        <w:t>S</w:t>
      </w:r>
      <w:r w:rsidRPr="00C03543">
        <w:rPr>
          <w:sz w:val="28"/>
          <w:vertAlign w:val="subscript"/>
        </w:rPr>
        <w:t>н</w:t>
      </w:r>
      <w:r w:rsidRPr="00C03543">
        <w:rPr>
          <w:sz w:val="28"/>
        </w:rPr>
        <w:t>=50*0.067=3.4 Гц, поэтому потери в стали ротора пренебрежимо малы.</w:t>
      </w:r>
    </w:p>
    <w:p w:rsidR="00C03543" w:rsidRPr="00C03543" w:rsidRDefault="00C03543" w:rsidP="00C03543">
      <w:pPr>
        <w:widowControl w:val="0"/>
        <w:spacing w:line="360" w:lineRule="auto"/>
        <w:ind w:left="0" w:firstLine="720"/>
        <w:rPr>
          <w:sz w:val="28"/>
        </w:rPr>
      </w:pPr>
      <w:r w:rsidRPr="00C03543">
        <w:rPr>
          <w:sz w:val="28"/>
        </w:rPr>
        <w:t>Потери мощности в стали статора:</w:t>
      </w:r>
    </w:p>
    <w:p w:rsidR="00DC26BE" w:rsidRDefault="00DC26BE"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21" type="#_x0000_t75" style="width:306pt;height:18pt" fillcolor="window">
            <v:imagedata r:id="rId199"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DC26BE" w:rsidP="00DC26BE">
      <w:pPr>
        <w:widowControl w:val="0"/>
        <w:tabs>
          <w:tab w:val="num" w:pos="1287"/>
        </w:tabs>
        <w:spacing w:line="360" w:lineRule="auto"/>
        <w:ind w:left="720"/>
        <w:rPr>
          <w:sz w:val="28"/>
        </w:rPr>
      </w:pPr>
      <w:r>
        <w:rPr>
          <w:sz w:val="28"/>
        </w:rPr>
        <w:t xml:space="preserve">6.2.2 </w:t>
      </w:r>
      <w:r w:rsidR="00C03543" w:rsidRPr="00C03543">
        <w:rPr>
          <w:sz w:val="28"/>
        </w:rPr>
        <w:t>Расчет параметров схемы замещения</w:t>
      </w:r>
    </w:p>
    <w:p w:rsidR="00C03543" w:rsidRPr="00C03543" w:rsidRDefault="00C03543" w:rsidP="00C03543">
      <w:pPr>
        <w:widowControl w:val="0"/>
        <w:spacing w:line="360" w:lineRule="auto"/>
        <w:ind w:left="0" w:firstLine="720"/>
        <w:rPr>
          <w:sz w:val="28"/>
        </w:rPr>
      </w:pPr>
      <w:r w:rsidRPr="00C03543">
        <w:rPr>
          <w:sz w:val="28"/>
        </w:rPr>
        <w:t>Расчет параметров схемы замещения будем производить согласно методике, изложенной в [18]. Расчет производится на основании системы уравнений электромеханического преобразователя в системе координат α, β, жестко связанных со статором. При расчете воспользуемся схемой замещения фазы асинхронного двигателя (рис. 6.7.а).</w:t>
      </w:r>
    </w:p>
    <w:p w:rsidR="00C03543" w:rsidRPr="00C03543" w:rsidRDefault="00C03543" w:rsidP="00C03543">
      <w:pPr>
        <w:widowControl w:val="0"/>
        <w:spacing w:line="360" w:lineRule="auto"/>
        <w:ind w:left="0" w:firstLine="720"/>
        <w:rPr>
          <w:sz w:val="28"/>
        </w:rPr>
      </w:pPr>
      <w:r w:rsidRPr="00C03543">
        <w:rPr>
          <w:sz w:val="28"/>
        </w:rPr>
        <w:t>Абсолютное скольжение: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22" type="#_x0000_t75" style="width:231pt;height:18.75pt" fillcolor="window">
            <v:imagedata r:id="rId200"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 ω</w:t>
      </w:r>
      <w:r w:rsidRPr="00C03543">
        <w:rPr>
          <w:sz w:val="28"/>
          <w:vertAlign w:val="subscript"/>
        </w:rPr>
        <w:t>1н</w:t>
      </w:r>
      <w:r w:rsidRPr="00C03543">
        <w:rPr>
          <w:sz w:val="28"/>
        </w:rPr>
        <w:t xml:space="preserve"> – номинальная угловая скорость вращения вектора тока статора,</w:t>
      </w:r>
    </w:p>
    <w:p w:rsidR="00C03543" w:rsidRPr="00C03543" w:rsidRDefault="00C03543" w:rsidP="00C03543">
      <w:pPr>
        <w:widowControl w:val="0"/>
        <w:spacing w:line="360" w:lineRule="auto"/>
        <w:ind w:left="0" w:firstLine="720"/>
        <w:rPr>
          <w:sz w:val="28"/>
        </w:rPr>
      </w:pPr>
      <w:r w:rsidRPr="00C03543">
        <w:rPr>
          <w:sz w:val="28"/>
        </w:rPr>
        <w:t>ω</w:t>
      </w:r>
      <w:r w:rsidRPr="00C03543">
        <w:rPr>
          <w:sz w:val="28"/>
          <w:vertAlign w:val="subscript"/>
        </w:rPr>
        <w:t>н</w:t>
      </w:r>
      <w:r w:rsidRPr="00C03543">
        <w:rPr>
          <w:sz w:val="28"/>
        </w:rPr>
        <w:t xml:space="preserve"> – номинальная угловая скорость вращения ротора,</w:t>
      </w:r>
    </w:p>
    <w:p w:rsidR="00C03543" w:rsidRPr="00C03543" w:rsidRDefault="00C03543" w:rsidP="00C03543">
      <w:pPr>
        <w:widowControl w:val="0"/>
        <w:spacing w:line="360" w:lineRule="auto"/>
        <w:ind w:left="0" w:firstLine="720"/>
        <w:rPr>
          <w:sz w:val="28"/>
        </w:rPr>
      </w:pPr>
      <w:r w:rsidRPr="00C03543">
        <w:rPr>
          <w:sz w:val="28"/>
          <w:lang w:val="en-US"/>
        </w:rPr>
        <w:t>p</w:t>
      </w:r>
      <w:r w:rsidRPr="00C03543">
        <w:rPr>
          <w:sz w:val="28"/>
          <w:vertAlign w:val="subscript"/>
        </w:rPr>
        <w:t>п</w:t>
      </w:r>
      <w:r w:rsidRPr="00C03543">
        <w:rPr>
          <w:sz w:val="28"/>
        </w:rPr>
        <w:t xml:space="preserve"> – количество пар полюсов.</w:t>
      </w:r>
    </w:p>
    <w:p w:rsidR="00C03543" w:rsidRPr="00C03543" w:rsidRDefault="00C03543" w:rsidP="00C03543">
      <w:pPr>
        <w:widowControl w:val="0"/>
        <w:spacing w:line="360" w:lineRule="auto"/>
        <w:ind w:left="0" w:firstLine="720"/>
        <w:rPr>
          <w:sz w:val="28"/>
        </w:rPr>
      </w:pPr>
      <w:r w:rsidRPr="00C03543">
        <w:rPr>
          <w:sz w:val="28"/>
        </w:rPr>
        <w:t>Электромагнитный момент одной пары полюсов:</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23" type="#_x0000_t75" style="width:161.25pt;height:33.75pt" fillcolor="window">
            <v:imagedata r:id="rId201"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Амплитуда векторов тока и напряжения:</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24" type="#_x0000_t75" style="width:174pt;height:20.25pt" fillcolor="window">
            <v:imagedata r:id="rId202" o:title=""/>
          </v:shape>
        </w:pict>
      </w:r>
      <w:r w:rsidR="00C03543" w:rsidRPr="00C03543">
        <w:rPr>
          <w:sz w:val="28"/>
        </w:rPr>
        <w:t xml:space="preserve"> А,</w:t>
      </w:r>
    </w:p>
    <w:p w:rsidR="00C03543" w:rsidRPr="00C03543" w:rsidRDefault="000D6A09" w:rsidP="00C03543">
      <w:pPr>
        <w:widowControl w:val="0"/>
        <w:spacing w:line="360" w:lineRule="auto"/>
        <w:ind w:left="0" w:firstLine="720"/>
        <w:rPr>
          <w:sz w:val="28"/>
        </w:rPr>
      </w:pPr>
      <w:r>
        <w:rPr>
          <w:sz w:val="28"/>
        </w:rPr>
        <w:pict>
          <v:shape id="_x0000_i1225" type="#_x0000_t75" style="width:183pt;height:20.25pt" fillcolor="window">
            <v:imagedata r:id="rId203" o:title=""/>
          </v:shape>
        </w:pict>
      </w:r>
      <w:r w:rsidR="00C03543" w:rsidRPr="00C03543">
        <w:rPr>
          <w:sz w:val="28"/>
        </w:rPr>
        <w:t xml:space="preserve"> 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Номинальный sinφ:</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26" type="#_x0000_t75" style="width:195pt;height:23.25pt" fillcolor="window">
            <v:imagedata r:id="rId204" o:title=""/>
          </v:shape>
        </w:pict>
      </w:r>
      <w:r w:rsidR="00C03543" w:rsidRPr="00C03543">
        <w:rPr>
          <w:sz w:val="28"/>
        </w:rPr>
        <w:t>.</w:t>
      </w:r>
    </w:p>
    <w:p w:rsidR="00C03543" w:rsidRPr="00C03543" w:rsidRDefault="00C03543" w:rsidP="00C03543">
      <w:pPr>
        <w:widowControl w:val="0"/>
        <w:spacing w:line="360" w:lineRule="auto"/>
        <w:ind w:left="0" w:firstLine="720"/>
        <w:rPr>
          <w:sz w:val="28"/>
        </w:rPr>
      </w:pPr>
      <w:r w:rsidRPr="00C03543">
        <w:rPr>
          <w:sz w:val="28"/>
        </w:rPr>
        <w:t>Проекция вектора потокосцепления статора на оси α и β:</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27" type="#_x0000_t75" style="width:251.25pt;height:33.75pt" fillcolor="window">
            <v:imagedata r:id="rId205"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28" type="#_x0000_t75" style="width:336pt;height:33.75pt" fillcolor="window">
            <v:imagedata r:id="rId206"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Амплитуда вектора потокосцепления статора: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29" type="#_x0000_t75" style="width:252pt;height:24.75pt" fillcolor="window">
            <v:imagedata r:id="rId207"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Определим коэффициенты:</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30" type="#_x0000_t75" style="width:357.75pt;height:20.25pt" fillcolor="window">
            <v:imagedata r:id="rId208"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31" type="#_x0000_t75" style="width:216.75pt;height:36pt" fillcolor="window">
            <v:imagedata r:id="rId209"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32" type="#_x0000_t75" style="width:291.75pt;height:36pt" fillcolor="window">
            <v:imagedata r:id="rId210"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33" type="#_x0000_t75" style="width:338.25pt;height:45.75pt" fillcolor="window">
            <v:imagedata r:id="rId211"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34" type="#_x0000_t75" style="width:276pt;height:18pt" fillcolor="window">
            <v:imagedata r:id="rId212"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35" type="#_x0000_t75" style="width:393.75pt;height:38.25pt" fillcolor="window">
            <v:imagedata r:id="rId213"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36" type="#_x0000_t75" style="width:296.25pt;height:18.75pt" fillcolor="window">
            <v:imagedata r:id="rId214"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37" type="#_x0000_t75" style="width:290.25pt;height:18pt" fillcolor="window">
            <v:imagedata r:id="rId215"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38" type="#_x0000_t75" style="width:417pt;height:54pt" fillcolor="window">
            <v:imagedata r:id="rId216" o:title=""/>
          </v:shape>
        </w:pict>
      </w:r>
    </w:p>
    <w:p w:rsidR="00C03543" w:rsidRPr="00C03543" w:rsidRDefault="000D6A09" w:rsidP="00C03543">
      <w:pPr>
        <w:widowControl w:val="0"/>
        <w:spacing w:line="360" w:lineRule="auto"/>
        <w:ind w:left="0" w:firstLine="720"/>
        <w:rPr>
          <w:sz w:val="28"/>
        </w:rPr>
      </w:pPr>
      <w:r>
        <w:rPr>
          <w:sz w:val="28"/>
        </w:rPr>
        <w:pict>
          <v:shape id="_x0000_i1239" type="#_x0000_t75" style="width:399.75pt;height:33.75pt" fillcolor="window">
            <v:imagedata r:id="rId217"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240" type="#_x0000_t75" style="width:305.25pt;height:36pt" fillcolor="window">
            <v:imagedata r:id="rId21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Рассчитаем параметры схемы замещения АД. Индуктивность обмотки статора: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41" type="#_x0000_t75" style="width:264.75pt;height:33.75pt" fillcolor="window">
            <v:imagedata r:id="rId219"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Взаимоиндуктивность между обмотками статора и ротора: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42" type="#_x0000_t75" style="width:294pt;height:33.75pt" fillcolor="window">
            <v:imagedata r:id="rId220"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Индуктивность обмотки ротора: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43" type="#_x0000_t75" style="width:266.25pt;height:36pt" fillcolor="window">
            <v:imagedata r:id="rId221"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Активное сопротивление обмотки ротора:</w:t>
      </w:r>
    </w:p>
    <w:p w:rsidR="00C03543" w:rsidRPr="00C03543" w:rsidRDefault="000D6A09" w:rsidP="00C03543">
      <w:pPr>
        <w:widowControl w:val="0"/>
        <w:spacing w:line="360" w:lineRule="auto"/>
        <w:ind w:left="0" w:firstLine="720"/>
        <w:rPr>
          <w:sz w:val="28"/>
        </w:rPr>
      </w:pPr>
      <w:r>
        <w:rPr>
          <w:sz w:val="28"/>
        </w:rPr>
        <w:pict>
          <v:shape id="_x0000_i1244" type="#_x0000_t75" style="width:254.25pt;height:36pt" fillcolor="window">
            <v:imagedata r:id="rId222"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Индуктивность рассеяния обмотки статора:</w:t>
      </w:r>
    </w:p>
    <w:p w:rsidR="00C03543" w:rsidRPr="00C03543" w:rsidRDefault="000D6A09" w:rsidP="00C03543">
      <w:pPr>
        <w:widowControl w:val="0"/>
        <w:spacing w:line="360" w:lineRule="auto"/>
        <w:ind w:left="0" w:firstLine="720"/>
        <w:rPr>
          <w:sz w:val="28"/>
        </w:rPr>
      </w:pPr>
      <w:r>
        <w:rPr>
          <w:sz w:val="28"/>
        </w:rPr>
        <w:pict>
          <v:shape id="_x0000_i1245" type="#_x0000_t75" style="width:198.75pt;height:18pt" fillcolor="window">
            <v:imagedata r:id="rId223"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Индуктивность рассеяния обмотки ротора: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46" type="#_x0000_t75" style="width:123pt;height:18pt" fillcolor="window">
            <v:imagedata r:id="rId224"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b/>
          <w:sz w:val="28"/>
        </w:rPr>
      </w:pPr>
      <w:r w:rsidRPr="00C03543">
        <w:rPr>
          <w:b/>
          <w:sz w:val="28"/>
        </w:rPr>
        <w:t>6.3 Синтез регулятора момента</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По способу регулирования максимального момента электроприводы с асинхронными короткозамкнутыми двигателями можно разделить на две группы: </w:t>
      </w:r>
    </w:p>
    <w:p w:rsidR="00C03543" w:rsidRPr="00C03543" w:rsidRDefault="00C03543" w:rsidP="00C03543">
      <w:pPr>
        <w:widowControl w:val="0"/>
        <w:numPr>
          <w:ilvl w:val="0"/>
          <w:numId w:val="18"/>
        </w:numPr>
        <w:spacing w:line="360" w:lineRule="auto"/>
        <w:ind w:left="0" w:firstLine="720"/>
        <w:rPr>
          <w:sz w:val="28"/>
        </w:rPr>
      </w:pPr>
      <w:r w:rsidRPr="00C03543">
        <w:rPr>
          <w:sz w:val="28"/>
        </w:rPr>
        <w:t>с независимым регулированием частоты;</w:t>
      </w:r>
    </w:p>
    <w:p w:rsidR="00C03543" w:rsidRPr="00C03543" w:rsidRDefault="00C03543" w:rsidP="00C03543">
      <w:pPr>
        <w:widowControl w:val="0"/>
        <w:numPr>
          <w:ilvl w:val="0"/>
          <w:numId w:val="18"/>
        </w:numPr>
        <w:spacing w:line="360" w:lineRule="auto"/>
        <w:ind w:left="0" w:firstLine="720"/>
        <w:rPr>
          <w:sz w:val="28"/>
        </w:rPr>
      </w:pPr>
      <w:r w:rsidRPr="00C03543">
        <w:rPr>
          <w:sz w:val="28"/>
        </w:rPr>
        <w:t>с зависимым регулированием частоты.</w:t>
      </w:r>
    </w:p>
    <w:p w:rsidR="00C03543" w:rsidRPr="00C03543" w:rsidRDefault="00C03543" w:rsidP="00C03543">
      <w:pPr>
        <w:widowControl w:val="0"/>
        <w:spacing w:line="360" w:lineRule="auto"/>
        <w:ind w:left="0" w:firstLine="720"/>
        <w:rPr>
          <w:sz w:val="28"/>
        </w:rPr>
      </w:pPr>
      <w:r w:rsidRPr="00C03543">
        <w:rPr>
          <w:sz w:val="28"/>
        </w:rPr>
        <w:t>При независимом регулировании частоты основными переменными являются амплитуда (</w:t>
      </w:r>
      <w:r w:rsidR="000D6A09">
        <w:rPr>
          <w:sz w:val="28"/>
        </w:rPr>
        <w:pict>
          <v:shape id="_x0000_i1247" type="#_x0000_t75" style="width:12.75pt;height:18pt" fillcolor="window">
            <v:imagedata r:id="rId225" o:title=""/>
          </v:shape>
        </w:pict>
      </w:r>
      <w:r w:rsidRPr="00C03543">
        <w:rPr>
          <w:sz w:val="28"/>
        </w:rPr>
        <w:t>) и частота (</w:t>
      </w:r>
      <w:r w:rsidR="000D6A09">
        <w:rPr>
          <w:sz w:val="28"/>
        </w:rPr>
        <w:pict>
          <v:shape id="_x0000_i1248" type="#_x0000_t75" style="width:15pt;height:18pt" fillcolor="window">
            <v:imagedata r:id="rId226" o:title=""/>
          </v:shape>
        </w:pict>
      </w:r>
      <w:r w:rsidRPr="00C03543">
        <w:rPr>
          <w:sz w:val="28"/>
        </w:rPr>
        <w:t xml:space="preserve">) подаваемого на статор напряжения (системы скалярного управления), а при зависимом – </w:t>
      </w:r>
      <w:r w:rsidR="000D6A09">
        <w:rPr>
          <w:sz w:val="28"/>
        </w:rPr>
        <w:pict>
          <v:shape id="_x0000_i1249" type="#_x0000_t75" style="width:12.75pt;height:18pt" fillcolor="window">
            <v:imagedata r:id="rId225" o:title=""/>
          </v:shape>
        </w:pict>
      </w:r>
      <w:r w:rsidRPr="00C03543">
        <w:rPr>
          <w:sz w:val="28"/>
        </w:rPr>
        <w:t xml:space="preserve"> и </w:t>
      </w:r>
      <w:r w:rsidR="000D6A09">
        <w:rPr>
          <w:sz w:val="28"/>
        </w:rPr>
        <w:pict>
          <v:shape id="_x0000_i1250" type="#_x0000_t75" style="width:15pt;height:18pt" fillcolor="window">
            <v:imagedata r:id="rId227" o:title=""/>
          </v:shape>
        </w:pict>
      </w:r>
      <w:r>
        <w:rPr>
          <w:sz w:val="28"/>
        </w:rPr>
        <w:t xml:space="preserve"> </w:t>
      </w:r>
      <w:r w:rsidRPr="00C03543">
        <w:rPr>
          <w:sz w:val="28"/>
        </w:rPr>
        <w:t>– частота тока ротора (системы векторного управления). В электроприводах с независимым управлением частотой регулирование максимального момента обычно осуществляется за счет изменения амплитуды напряжения при заданной частоте, причем частота, как правило, принимаются за независимую переменную. Регулирование, как правило, осуществляется в функции одной или нескольких переменных, а предельные реализации управляющих воздействий называют законами частотного регулирования.</w:t>
      </w:r>
    </w:p>
    <w:p w:rsidR="00C03543" w:rsidRPr="00C03543" w:rsidRDefault="00C03543" w:rsidP="00C03543">
      <w:pPr>
        <w:widowControl w:val="0"/>
        <w:spacing w:line="360" w:lineRule="auto"/>
        <w:ind w:left="0" w:firstLine="720"/>
        <w:rPr>
          <w:sz w:val="28"/>
        </w:rPr>
      </w:pPr>
      <w:r w:rsidRPr="00C03543">
        <w:rPr>
          <w:sz w:val="28"/>
        </w:rPr>
        <w:t>В реальных установках организовать управление по тому, или иному закону чисто программным способом невозможно, а поэтому вопрос выбора закона частотного регулирования необходимо решать не только с позиций достижимого результата, но прежде всего с позиции его регулируемости, которая, как правило, определяется возможностями программного обеспечения. Непосредственно измерить в асинхронной машине с короткозамкнутым ротором можно напряжение и ток статора и скорость ротора. При частичной разборке машины можно поместить на статор датчик ЭДС. Непосредственное же измерение момента на валу двигателя обычно не используется из=за сложностей с размещением датчиков и съемов сигналов. Формирование сигналов обратной связи по ЭДС с помощью датчиков тока и напряжения дает удовлетворительную точность при напряжении и токе, близких к синусоидальным. В противном случае векторное сравнение сигналов с различным гармоническим составом, меняющимся и от управляющего воздействия и от нагрузки, может привести к недопустимым погрешностям.</w:t>
      </w:r>
    </w:p>
    <w:p w:rsidR="00C03543" w:rsidRPr="00C03543" w:rsidRDefault="00C03543" w:rsidP="00C03543">
      <w:pPr>
        <w:widowControl w:val="0"/>
        <w:spacing w:line="360" w:lineRule="auto"/>
        <w:ind w:left="0" w:firstLine="720"/>
        <w:rPr>
          <w:sz w:val="28"/>
        </w:rPr>
      </w:pPr>
      <w:r w:rsidRPr="00C03543">
        <w:rPr>
          <w:sz w:val="28"/>
        </w:rPr>
        <w:t>Наиболее просто в частотно-регулиремом электроприводе организовать измерение напряжения и тока статора. Но поскольку напряжение является регулируемой переменной, то использование таких сигналов компенсирует падение напряжения в вентильном преобразователе линеализует его регулировочную характеристику, но не определяет закона регулирования.</w:t>
      </w:r>
    </w:p>
    <w:p w:rsidR="00C03543" w:rsidRPr="00C03543" w:rsidRDefault="00C03543" w:rsidP="00C03543">
      <w:pPr>
        <w:widowControl w:val="0"/>
        <w:spacing w:line="360" w:lineRule="auto"/>
        <w:ind w:left="0" w:firstLine="720"/>
        <w:rPr>
          <w:sz w:val="28"/>
        </w:rPr>
      </w:pPr>
      <w:r w:rsidRPr="00C03543">
        <w:rPr>
          <w:sz w:val="28"/>
        </w:rPr>
        <w:t>На основании вышесказанного для проектируемого электропривода выбираем систему стабилизации момента с положительной обратной связью по току [ 18].</w:t>
      </w:r>
    </w:p>
    <w:p w:rsidR="00C03543" w:rsidRPr="00C03543" w:rsidRDefault="00C03543" w:rsidP="00C03543">
      <w:pPr>
        <w:widowControl w:val="0"/>
        <w:spacing w:line="360" w:lineRule="auto"/>
        <w:ind w:left="0" w:firstLine="720"/>
        <w:rPr>
          <w:sz w:val="28"/>
        </w:rPr>
      </w:pPr>
      <w:r w:rsidRPr="00C03543">
        <w:rPr>
          <w:sz w:val="28"/>
        </w:rPr>
        <w:t xml:space="preserve">Функциональная схема стабилизации максимального момента приведена на рис. 6.9.а, где: У – усилитель, ПЧ – преобразователь частоты, ДТ – датчик тока, а двигатель показан состоящим из двух частей М1 и М2. Поскольку нас интересует регулирование тока статора и момента при заданных </w:t>
      </w:r>
      <w:r w:rsidRPr="00C03543">
        <w:rPr>
          <w:sz w:val="28"/>
          <w:lang w:val="en-US"/>
        </w:rPr>
        <w:t>u</w:t>
      </w:r>
      <w:r w:rsidRPr="00C03543">
        <w:rPr>
          <w:sz w:val="28"/>
          <w:vertAlign w:val="subscript"/>
          <w:lang w:val="en-US"/>
        </w:rPr>
        <w:t>f</w:t>
      </w:r>
      <w:r w:rsidRPr="00C03543">
        <w:rPr>
          <w:sz w:val="28"/>
        </w:rPr>
        <w:t xml:space="preserve"> и </w:t>
      </w:r>
      <w:r w:rsidRPr="00C03543">
        <w:rPr>
          <w:sz w:val="28"/>
          <w:lang w:val="en-US"/>
        </w:rPr>
        <w:t>f</w:t>
      </w:r>
      <w:r w:rsidRPr="00C03543">
        <w:rPr>
          <w:sz w:val="28"/>
          <w:vertAlign w:val="subscript"/>
        </w:rPr>
        <w:t>1</w:t>
      </w:r>
      <w:r w:rsidRPr="00C03543">
        <w:rPr>
          <w:sz w:val="28"/>
        </w:rPr>
        <w:t>, то выход по скорости не показан.</w:t>
      </w:r>
    </w:p>
    <w:p w:rsidR="00C03543" w:rsidRPr="00C03543" w:rsidRDefault="00C03543" w:rsidP="00C03543">
      <w:pPr>
        <w:widowControl w:val="0"/>
        <w:spacing w:line="360" w:lineRule="auto"/>
        <w:ind w:left="0" w:firstLine="720"/>
        <w:rPr>
          <w:sz w:val="28"/>
        </w:rPr>
      </w:pPr>
      <w:r w:rsidRPr="00C03543">
        <w:rPr>
          <w:sz w:val="28"/>
        </w:rPr>
        <w:t>Структурная схема контура тока в статистических режимах приведена на рис. 6.9.б, где</w:t>
      </w:r>
      <w:r w:rsidRPr="00C03543">
        <w:rPr>
          <w:sz w:val="28"/>
          <w:lang w:val="fr-FR"/>
        </w:rPr>
        <w:t>:</w:t>
      </w:r>
      <w:r w:rsidRPr="00C03543">
        <w:rPr>
          <w:sz w:val="28"/>
        </w:rPr>
        <w:t xml:space="preserve"> </w:t>
      </w:r>
      <w:r w:rsidR="000D6A09">
        <w:rPr>
          <w:sz w:val="28"/>
        </w:rPr>
        <w:pict>
          <v:shape id="_x0000_i1251" type="#_x0000_t75" style="width:51.75pt;height:33.75pt" fillcolor="window">
            <v:imagedata r:id="rId228" o:title=""/>
          </v:shape>
        </w:pict>
      </w:r>
      <w:r w:rsidRPr="00C03543">
        <w:rPr>
          <w:sz w:val="28"/>
        </w:rPr>
        <w:t xml:space="preserve"> – коэффициент передачи преобразователя, по напряжению:</w:t>
      </w:r>
    </w:p>
    <w:p w:rsidR="00C03543" w:rsidRPr="00C03543" w:rsidRDefault="00DC26BE" w:rsidP="00C03543">
      <w:pPr>
        <w:widowControl w:val="0"/>
        <w:spacing w:line="360" w:lineRule="auto"/>
        <w:ind w:left="0" w:firstLine="720"/>
        <w:rPr>
          <w:sz w:val="28"/>
        </w:rPr>
      </w:pPr>
      <w:r>
        <w:rPr>
          <w:sz w:val="28"/>
        </w:rPr>
        <w:br w:type="page"/>
      </w:r>
      <w:r w:rsidR="000D6A09">
        <w:rPr>
          <w:sz w:val="28"/>
        </w:rPr>
        <w:pict>
          <v:shape id="_x0000_i1252" type="#_x0000_t75" style="width:114pt;height:33.75pt" fillcolor="window">
            <v:imagedata r:id="rId229" o:title=""/>
          </v:shape>
        </w:pict>
      </w:r>
      <w:r w:rsidR="00C03543" w:rsidRPr="00C03543">
        <w:rPr>
          <w:sz w:val="28"/>
        </w:rPr>
        <w:t>;</w:t>
      </w:r>
      <w:r w:rsidR="00C03543">
        <w:rPr>
          <w:sz w:val="28"/>
        </w:rPr>
        <w:t xml:space="preserve"> </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53" type="#_x0000_t75" style="width:54pt;height:33.75pt" fillcolor="window">
            <v:imagedata r:id="rId230" o:title=""/>
          </v:shape>
        </w:pict>
      </w:r>
      <w:r w:rsidR="00C03543">
        <w:rPr>
          <w:sz w:val="28"/>
        </w:rPr>
        <w:t xml:space="preserve"> </w:t>
      </w:r>
      <w:r w:rsidR="00C03543" w:rsidRPr="00C03543">
        <w:rPr>
          <w:sz w:val="28"/>
        </w:rPr>
        <w:t>– коэффициент передачи двигателя по току;</w:t>
      </w:r>
    </w:p>
    <w:p w:rsidR="00C03543" w:rsidRPr="00C03543" w:rsidRDefault="000D6A09" w:rsidP="00C03543">
      <w:pPr>
        <w:widowControl w:val="0"/>
        <w:spacing w:line="360" w:lineRule="auto"/>
        <w:ind w:left="0" w:firstLine="720"/>
        <w:rPr>
          <w:sz w:val="28"/>
        </w:rPr>
      </w:pPr>
      <w:r>
        <w:rPr>
          <w:sz w:val="28"/>
        </w:rPr>
        <w:pict>
          <v:shape id="_x0000_i1254" type="#_x0000_t75" style="width:60.75pt;height:33.75pt" fillcolor="window">
            <v:imagedata r:id="rId231" o:title=""/>
          </v:shape>
        </w:pict>
      </w:r>
      <w:r w:rsidR="00C03543" w:rsidRPr="00C03543">
        <w:rPr>
          <w:sz w:val="28"/>
        </w:rPr>
        <w:t xml:space="preserve"> – коэффициент передачи датчика тока,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55" type="#_x0000_t75" style="width:200.25pt;height:33.75pt" fillcolor="window">
            <v:imagedata r:id="rId232"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k</w:t>
      </w:r>
      <w:r w:rsidRPr="00C03543">
        <w:rPr>
          <w:sz w:val="28"/>
          <w:vertAlign w:val="subscript"/>
        </w:rPr>
        <w:t>у</w:t>
      </w:r>
      <w:r w:rsidRPr="00C03543">
        <w:rPr>
          <w:sz w:val="28"/>
        </w:rPr>
        <w:t xml:space="preserve"> – коэффициент усиления регулятора момента.</w:t>
      </w:r>
    </w:p>
    <w:p w:rsidR="00C03543" w:rsidRPr="00C03543" w:rsidRDefault="00C03543" w:rsidP="00C03543">
      <w:pPr>
        <w:widowControl w:val="0"/>
        <w:spacing w:line="360" w:lineRule="auto"/>
        <w:ind w:left="0" w:firstLine="720"/>
        <w:rPr>
          <w:sz w:val="28"/>
        </w:rPr>
      </w:pPr>
      <w:r w:rsidRPr="00C03543">
        <w:rPr>
          <w:sz w:val="28"/>
        </w:rPr>
        <w:t>На основании структурной схемы для тока статора можно записать:</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56" type="#_x0000_t75" style="width:126.75pt;height:38.25pt" fillcolor="window">
            <v:imagedata r:id="rId233" o:title=""/>
          </v:shape>
        </w:pict>
      </w:r>
      <w:r w:rsidR="00C03543" w:rsidRPr="00C03543">
        <w:rPr>
          <w:sz w:val="28"/>
        </w:rPr>
        <w:t>.</w:t>
      </w:r>
      <w:r w:rsidR="00C03543">
        <w:rPr>
          <w:sz w:val="28"/>
        </w:rPr>
        <w:t xml:space="preserve"> </w:t>
      </w:r>
      <w:r w:rsidR="00C03543" w:rsidRPr="00C03543">
        <w:rPr>
          <w:sz w:val="28"/>
        </w:rPr>
        <w:t>(6.30)</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Из общего уравнения электромеханической характеристики (6.19) найдем:</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57" type="#_x0000_t75" style="width:129pt;height:36pt" fillcolor="window">
            <v:imagedata r:id="rId234" o:title=""/>
          </v:shape>
        </w:pict>
      </w:r>
      <w:r w:rsidR="00C03543" w:rsidRPr="00C03543">
        <w:rPr>
          <w:sz w:val="28"/>
        </w:rPr>
        <w:t>.</w:t>
      </w:r>
      <w:r w:rsidR="00C03543" w:rsidRPr="00C03543">
        <w:rPr>
          <w:sz w:val="28"/>
        </w:rPr>
        <w:tab/>
      </w:r>
      <w:r w:rsidR="00C03543" w:rsidRPr="00C03543">
        <w:rPr>
          <w:sz w:val="28"/>
        </w:rPr>
        <w:tab/>
      </w:r>
      <w:r w:rsidR="00C03543" w:rsidRPr="00C03543">
        <w:rPr>
          <w:sz w:val="28"/>
        </w:rPr>
        <w:tab/>
      </w:r>
      <w:r w:rsidR="00C03543" w:rsidRPr="00C03543">
        <w:rPr>
          <w:sz w:val="28"/>
        </w:rPr>
        <w:tab/>
        <w:t>(6.31)</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Подставив (6.31) в (6.30), получим уравнение электромеханической характеристики с положительной обратной связью в канале регулирования амплитуды напряжений:</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58" type="#_x0000_t75" style="width:198.75pt;height:39pt" fillcolor="window">
            <v:imagedata r:id="rId235" o:title=""/>
          </v:shape>
        </w:pict>
      </w:r>
      <w:r w:rsidR="00C03543" w:rsidRPr="00C03543">
        <w:rPr>
          <w:sz w:val="28"/>
        </w:rPr>
        <w:t>.</w:t>
      </w:r>
      <w:r w:rsidR="00C03543" w:rsidRPr="00C03543">
        <w:rPr>
          <w:sz w:val="28"/>
        </w:rPr>
        <w:tab/>
      </w:r>
      <w:r w:rsidR="00C03543" w:rsidRPr="00C03543">
        <w:rPr>
          <w:sz w:val="28"/>
        </w:rPr>
        <w:tab/>
      </w:r>
      <w:r w:rsidR="00C03543" w:rsidRPr="00C03543">
        <w:rPr>
          <w:sz w:val="28"/>
        </w:rPr>
        <w:tab/>
        <w:t>(6.32)</w:t>
      </w:r>
    </w:p>
    <w:p w:rsidR="00C03543" w:rsidRPr="00C03543" w:rsidRDefault="00DC26BE" w:rsidP="00C03543">
      <w:pPr>
        <w:widowControl w:val="0"/>
        <w:spacing w:line="360" w:lineRule="auto"/>
        <w:ind w:left="0" w:firstLine="720"/>
        <w:rPr>
          <w:sz w:val="28"/>
        </w:rPr>
      </w:pPr>
      <w:r>
        <w:rPr>
          <w:sz w:val="28"/>
        </w:rPr>
        <w:br w:type="page"/>
      </w:r>
      <w:r w:rsidR="00C03543" w:rsidRPr="00C03543">
        <w:rPr>
          <w:sz w:val="28"/>
        </w:rPr>
        <w:t>Подставив (6.32) в (6.20), запишем уравнение механической характеристики исследуемой системы:</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59" type="#_x0000_t75" style="width:321.75pt;height:41.25pt" fillcolor="window">
            <v:imagedata r:id="rId236" o:title=""/>
          </v:shape>
        </w:pict>
      </w:r>
      <w:r w:rsidR="00C03543" w:rsidRPr="00C03543">
        <w:rPr>
          <w:sz w:val="28"/>
        </w:rPr>
        <w:t>.</w:t>
      </w:r>
      <w:r w:rsidR="00C03543" w:rsidRPr="00C03543">
        <w:rPr>
          <w:sz w:val="28"/>
        </w:rPr>
        <w:tab/>
        <w:t>(6.33)</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Уравнения (6.32), (6.33) неудобны для расчетов, поскольку содержат две независимые входные переменные </w:t>
      </w:r>
      <w:r w:rsidRPr="00C03543">
        <w:rPr>
          <w:sz w:val="28"/>
          <w:lang w:val="en-US"/>
        </w:rPr>
        <w:t>u</w:t>
      </w:r>
      <w:r w:rsidRPr="00C03543">
        <w:rPr>
          <w:sz w:val="28"/>
          <w:vertAlign w:val="subscript"/>
        </w:rPr>
        <w:t>3</w:t>
      </w:r>
      <w:r w:rsidRPr="00C03543">
        <w:rPr>
          <w:sz w:val="28"/>
        </w:rPr>
        <w:t xml:space="preserve"> и </w:t>
      </w:r>
      <w:r w:rsidR="000D6A09">
        <w:rPr>
          <w:sz w:val="28"/>
        </w:rPr>
        <w:pict>
          <v:shape id="_x0000_i1260" type="#_x0000_t75" style="width:15pt;height:18pt" fillcolor="window">
            <v:imagedata r:id="rId237" o:title=""/>
          </v:shape>
        </w:pict>
      </w:r>
      <w:r w:rsidRPr="00C03543">
        <w:rPr>
          <w:sz w:val="28"/>
        </w:rPr>
        <w:t xml:space="preserve">. В то же время система управления частотно-регулируемым приводом строится таким образом, что без обратной связи обеспечивается пропорциональный закон регулирования </w:t>
      </w:r>
      <w:r w:rsidR="000D6A09">
        <w:rPr>
          <w:sz w:val="28"/>
        </w:rPr>
        <w:pict>
          <v:shape id="_x0000_i1261" type="#_x0000_t75" style="width:50.25pt;height:18pt" fillcolor="window">
            <v:imagedata r:id="rId238" o:title=""/>
          </v:shape>
        </w:pict>
      </w:r>
      <w:r w:rsidRPr="00C03543">
        <w:rPr>
          <w:sz w:val="28"/>
        </w:rPr>
        <w:t>, а обратная связь корректирует закон изменения напряжения относительно частоты. В этом случае: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62" type="#_x0000_t75" style="width:108.75pt;height:18.75pt" fillcolor="window">
            <v:imagedata r:id="rId239" o:title=""/>
          </v:shape>
        </w:pict>
      </w:r>
      <w:r w:rsidR="00C03543" w:rsidRPr="00C03543">
        <w:rPr>
          <w:sz w:val="28"/>
        </w:rPr>
        <w:t>,</w:t>
      </w:r>
      <w:r w:rsidR="00C03543" w:rsidRPr="00C03543">
        <w:rPr>
          <w:sz w:val="28"/>
        </w:rPr>
        <w:tab/>
      </w:r>
      <w:r w:rsidR="00C03543" w:rsidRPr="00C03543">
        <w:rPr>
          <w:sz w:val="28"/>
        </w:rPr>
        <w:tab/>
      </w:r>
      <w:r w:rsidR="00C03543" w:rsidRPr="00C03543">
        <w:rPr>
          <w:sz w:val="28"/>
        </w:rPr>
        <w:tab/>
      </w:r>
      <w:r w:rsidR="00C03543" w:rsidRPr="00C03543">
        <w:rPr>
          <w:sz w:val="28"/>
        </w:rPr>
        <w:tab/>
      </w:r>
      <w:r w:rsidR="00C03543" w:rsidRPr="00C03543">
        <w:rPr>
          <w:sz w:val="28"/>
        </w:rPr>
        <w:tab/>
        <w:t xml:space="preserve"> (6.35)</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u</w:t>
      </w:r>
      <w:r w:rsidRPr="00C03543">
        <w:rPr>
          <w:sz w:val="28"/>
          <w:vertAlign w:val="subscript"/>
        </w:rPr>
        <w:t>3н</w:t>
      </w:r>
      <w:r w:rsidRPr="00C03543">
        <w:rPr>
          <w:sz w:val="28"/>
        </w:rPr>
        <w:t xml:space="preserve"> – номинальный сигнал задания.</w:t>
      </w:r>
    </w:p>
    <w:p w:rsidR="00C03543" w:rsidRPr="00C03543" w:rsidRDefault="00C03543" w:rsidP="00C03543">
      <w:pPr>
        <w:widowControl w:val="0"/>
        <w:spacing w:line="360" w:lineRule="auto"/>
        <w:ind w:left="0" w:firstLine="720"/>
        <w:rPr>
          <w:sz w:val="28"/>
        </w:rPr>
      </w:pPr>
      <w:r w:rsidRPr="00C03543">
        <w:rPr>
          <w:sz w:val="28"/>
        </w:rPr>
        <w:t>С учетом (6.35) перепишем (6.32) и (6.33):</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63" type="#_x0000_t75" style="width:179.25pt;height:54pt" fillcolor="window">
            <v:imagedata r:id="rId240" o:title=""/>
          </v:shape>
        </w:pict>
      </w:r>
      <w:r w:rsidR="00C03543" w:rsidRPr="00C03543">
        <w:rPr>
          <w:sz w:val="28"/>
        </w:rPr>
        <w:t xml:space="preserve">, </w:t>
      </w:r>
      <w:r w:rsidR="00C03543" w:rsidRPr="00C03543">
        <w:rPr>
          <w:sz w:val="28"/>
        </w:rPr>
        <w:tab/>
      </w:r>
      <w:r w:rsidR="00C03543" w:rsidRPr="00C03543">
        <w:rPr>
          <w:sz w:val="28"/>
        </w:rPr>
        <w:tab/>
      </w:r>
      <w:r w:rsidR="00C03543" w:rsidRPr="00C03543">
        <w:rPr>
          <w:sz w:val="28"/>
        </w:rPr>
        <w:tab/>
        <w:t>(6.36)</w:t>
      </w:r>
    </w:p>
    <w:p w:rsidR="00C03543" w:rsidRPr="00C03543" w:rsidRDefault="000D6A09" w:rsidP="00C03543">
      <w:pPr>
        <w:widowControl w:val="0"/>
        <w:spacing w:line="360" w:lineRule="auto"/>
        <w:ind w:left="0" w:firstLine="720"/>
        <w:rPr>
          <w:sz w:val="28"/>
        </w:rPr>
      </w:pPr>
      <w:r>
        <w:rPr>
          <w:sz w:val="28"/>
        </w:rPr>
        <w:pict>
          <v:shape id="_x0000_i1264" type="#_x0000_t75" style="width:285pt;height:57.75pt" fillcolor="window">
            <v:imagedata r:id="rId241" o:title=""/>
          </v:shape>
        </w:pict>
      </w:r>
      <w:r w:rsidR="00C03543" w:rsidRPr="00C03543">
        <w:rPr>
          <w:sz w:val="28"/>
        </w:rPr>
        <w:t>.</w:t>
      </w:r>
      <w:r w:rsidR="00C03543" w:rsidRPr="00C03543">
        <w:rPr>
          <w:sz w:val="28"/>
        </w:rPr>
        <w:tab/>
        <w:t>(6.37)</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Аналитическое определение коэффициента усиления весьма сложно, что обусловлено сложностью функции в знаменателе (6.37), а также тем, что на входе системы сравнивается сигнал управления скоростью с сигналом управления по току статора, в общем случае не зависящем от скорости, что требует функциональной зависимости </w:t>
      </w:r>
      <w:r w:rsidRPr="00C03543">
        <w:rPr>
          <w:sz w:val="28"/>
          <w:lang w:val="en-US"/>
        </w:rPr>
        <w:t>k</w:t>
      </w:r>
      <w:r w:rsidRPr="00C03543">
        <w:rPr>
          <w:sz w:val="28"/>
          <w:vertAlign w:val="subscript"/>
          <w:lang w:val="en-US"/>
        </w:rPr>
        <w:t>y</w:t>
      </w:r>
      <w:r w:rsidRPr="00C03543">
        <w:rPr>
          <w:sz w:val="28"/>
        </w:rPr>
        <w:t>(</w:t>
      </w:r>
      <w:r w:rsidRPr="00C03543">
        <w:rPr>
          <w:sz w:val="28"/>
          <w:lang w:val="en-US"/>
        </w:rPr>
        <w:t>u</w:t>
      </w:r>
      <w:r w:rsidRPr="00C03543">
        <w:rPr>
          <w:sz w:val="28"/>
          <w:vertAlign w:val="subscript"/>
        </w:rPr>
        <w:t>3</w:t>
      </w:r>
      <w:r w:rsidRPr="00C03543">
        <w:rPr>
          <w:sz w:val="28"/>
        </w:rPr>
        <w:t>).</w:t>
      </w:r>
    </w:p>
    <w:p w:rsidR="00C03543" w:rsidRPr="00C03543" w:rsidRDefault="00C03543" w:rsidP="00C03543">
      <w:pPr>
        <w:widowControl w:val="0"/>
        <w:spacing w:line="360" w:lineRule="auto"/>
        <w:ind w:left="0" w:firstLine="720"/>
        <w:rPr>
          <w:sz w:val="28"/>
        </w:rPr>
      </w:pPr>
      <w:r w:rsidRPr="00C03543">
        <w:rPr>
          <w:sz w:val="28"/>
        </w:rPr>
        <w:t>Однако расчеты можно упростить без существенного снижения качества синтезирующей системы, исходя из следующих соображений:</w:t>
      </w:r>
    </w:p>
    <w:p w:rsidR="00C03543" w:rsidRPr="00C03543" w:rsidRDefault="00C03543" w:rsidP="00C03543">
      <w:pPr>
        <w:widowControl w:val="0"/>
        <w:numPr>
          <w:ilvl w:val="0"/>
          <w:numId w:val="19"/>
        </w:numPr>
        <w:spacing w:line="360" w:lineRule="auto"/>
        <w:ind w:left="0" w:firstLine="720"/>
        <w:rPr>
          <w:sz w:val="28"/>
        </w:rPr>
      </w:pPr>
      <w:r w:rsidRPr="00C03543">
        <w:rPr>
          <w:sz w:val="28"/>
        </w:rPr>
        <w:t>В реальных системах нет необходимости точно соблюдать условие М</w:t>
      </w:r>
      <w:r w:rsidRPr="00C03543">
        <w:rPr>
          <w:sz w:val="28"/>
          <w:vertAlign w:val="subscript"/>
        </w:rPr>
        <w:t>к</w:t>
      </w:r>
      <w:r w:rsidRPr="00C03543">
        <w:rPr>
          <w:sz w:val="28"/>
        </w:rPr>
        <w:t>=М</w:t>
      </w:r>
      <w:r w:rsidRPr="00C03543">
        <w:rPr>
          <w:sz w:val="28"/>
          <w:vertAlign w:val="subscript"/>
        </w:rPr>
        <w:t>доп</w:t>
      </w:r>
      <w:r w:rsidRPr="00C03543">
        <w:rPr>
          <w:sz w:val="28"/>
        </w:rPr>
        <w:t>, а достаточно обеспечить М</w:t>
      </w:r>
      <w:r w:rsidRPr="00C03543">
        <w:rPr>
          <w:sz w:val="28"/>
          <w:vertAlign w:val="subscript"/>
        </w:rPr>
        <w:t>к</w:t>
      </w:r>
      <w:r w:rsidRPr="00C03543">
        <w:rPr>
          <w:sz w:val="28"/>
        </w:rPr>
        <w:t>&gt;М</w:t>
      </w:r>
      <w:r w:rsidRPr="00C03543">
        <w:rPr>
          <w:sz w:val="28"/>
          <w:vertAlign w:val="subscript"/>
        </w:rPr>
        <w:t>тр</w:t>
      </w:r>
      <w:r w:rsidRPr="00C03543">
        <w:rPr>
          <w:sz w:val="28"/>
        </w:rPr>
        <w:t xml:space="preserve"> во всем диапазоне регулирования </w:t>
      </w:r>
      <w:r w:rsidR="000D6A09">
        <w:rPr>
          <w:sz w:val="28"/>
        </w:rPr>
        <w:pict>
          <v:shape id="_x0000_i1265" type="#_x0000_t75" style="width:15pt;height:18pt" fillcolor="window">
            <v:imagedata r:id="rId237" o:title=""/>
          </v:shape>
        </w:pict>
      </w:r>
      <w:r w:rsidRPr="00C03543">
        <w:rPr>
          <w:sz w:val="28"/>
        </w:rPr>
        <w:t>, где М</w:t>
      </w:r>
      <w:r w:rsidRPr="00C03543">
        <w:rPr>
          <w:sz w:val="28"/>
          <w:vertAlign w:val="subscript"/>
        </w:rPr>
        <w:t>доп</w:t>
      </w:r>
      <w:r w:rsidRPr="00C03543">
        <w:rPr>
          <w:sz w:val="28"/>
        </w:rPr>
        <w:t xml:space="preserve"> и М</w:t>
      </w:r>
      <w:r w:rsidRPr="00C03543">
        <w:rPr>
          <w:sz w:val="28"/>
          <w:vertAlign w:val="subscript"/>
        </w:rPr>
        <w:t>тр</w:t>
      </w:r>
      <w:r w:rsidRPr="00C03543">
        <w:rPr>
          <w:sz w:val="28"/>
        </w:rPr>
        <w:t xml:space="preserve"> – максимальный допустимый момент двигателя и требуемый по условию перегружаемости момент. М</w:t>
      </w:r>
      <w:r w:rsidRPr="00C03543">
        <w:rPr>
          <w:sz w:val="28"/>
          <w:vertAlign w:val="subscript"/>
        </w:rPr>
        <w:t>доп</w:t>
      </w:r>
      <w:r>
        <w:rPr>
          <w:sz w:val="28"/>
        </w:rPr>
        <w:t xml:space="preserve"> </w:t>
      </w:r>
      <w:r w:rsidRPr="00C03543">
        <w:rPr>
          <w:sz w:val="28"/>
        </w:rPr>
        <w:t>ограничивается насыщением магнитопровода машины.</w:t>
      </w:r>
    </w:p>
    <w:p w:rsidR="00C03543" w:rsidRPr="00C03543" w:rsidRDefault="00C03543" w:rsidP="00C03543">
      <w:pPr>
        <w:widowControl w:val="0"/>
        <w:numPr>
          <w:ilvl w:val="0"/>
          <w:numId w:val="19"/>
        </w:numPr>
        <w:spacing w:line="360" w:lineRule="auto"/>
        <w:ind w:left="0" w:firstLine="720"/>
        <w:rPr>
          <w:sz w:val="28"/>
        </w:rPr>
      </w:pPr>
      <w:r w:rsidRPr="00C03543">
        <w:rPr>
          <w:sz w:val="28"/>
        </w:rPr>
        <w:t xml:space="preserve">При этом, даже если на отдельных уровнях </w:t>
      </w:r>
      <w:r w:rsidR="000D6A09">
        <w:rPr>
          <w:sz w:val="28"/>
        </w:rPr>
        <w:pict>
          <v:shape id="_x0000_i1266" type="#_x0000_t75" style="width:15pt;height:18pt" fillcolor="window">
            <v:imagedata r:id="rId237" o:title=""/>
          </v:shape>
        </w:pict>
      </w:r>
      <w:r w:rsidRPr="00C03543">
        <w:rPr>
          <w:sz w:val="28"/>
        </w:rPr>
        <w:t xml:space="preserve"> будем иметь М</w:t>
      </w:r>
      <w:r w:rsidRPr="00C03543">
        <w:rPr>
          <w:sz w:val="28"/>
          <w:vertAlign w:val="subscript"/>
        </w:rPr>
        <w:t>к</w:t>
      </w:r>
      <w:r w:rsidRPr="00C03543">
        <w:rPr>
          <w:sz w:val="28"/>
        </w:rPr>
        <w:t>&gt;М</w:t>
      </w:r>
      <w:r w:rsidRPr="00C03543">
        <w:rPr>
          <w:sz w:val="28"/>
          <w:vertAlign w:val="subscript"/>
        </w:rPr>
        <w:t>доп</w:t>
      </w:r>
      <w:r w:rsidRPr="00C03543">
        <w:rPr>
          <w:sz w:val="28"/>
        </w:rPr>
        <w:t>, то перегрузки в автоматизированном электроприводе обычно снимают задержанными обратными связями и другими средствами внешней информационной системы.</w:t>
      </w:r>
    </w:p>
    <w:p w:rsidR="00C03543" w:rsidRPr="00C03543" w:rsidRDefault="00C03543" w:rsidP="00C03543">
      <w:pPr>
        <w:widowControl w:val="0"/>
        <w:numPr>
          <w:ilvl w:val="0"/>
          <w:numId w:val="19"/>
        </w:numPr>
        <w:spacing w:line="360" w:lineRule="auto"/>
        <w:ind w:left="0" w:firstLine="720"/>
        <w:rPr>
          <w:sz w:val="28"/>
        </w:rPr>
      </w:pPr>
      <w:r w:rsidRPr="00C03543">
        <w:rPr>
          <w:sz w:val="28"/>
        </w:rPr>
        <w:t xml:space="preserve">Благодаря сочетанию свойства асинхронного двигателя терять перегружаемость при снижении </w:t>
      </w:r>
      <w:r w:rsidR="000D6A09">
        <w:rPr>
          <w:sz w:val="28"/>
        </w:rPr>
        <w:pict>
          <v:shape id="_x0000_i1267" type="#_x0000_t75" style="width:15pt;height:18pt" fillcolor="window">
            <v:imagedata r:id="rId237" o:title=""/>
          </v:shape>
        </w:pict>
      </w:r>
      <w:r w:rsidRPr="00C03543">
        <w:rPr>
          <w:sz w:val="28"/>
        </w:rPr>
        <w:t xml:space="preserve"> и свойства положительной обратной связи по току увеличивать форсировку при снижении </w:t>
      </w:r>
      <w:r w:rsidRPr="00C03543">
        <w:rPr>
          <w:sz w:val="28"/>
          <w:lang w:val="en-US"/>
        </w:rPr>
        <w:t>u</w:t>
      </w:r>
      <w:r w:rsidRPr="00C03543">
        <w:rPr>
          <w:sz w:val="28"/>
          <w:vertAlign w:val="subscript"/>
        </w:rPr>
        <w:t>3</w:t>
      </w:r>
      <w:r w:rsidRPr="00C03543">
        <w:rPr>
          <w:sz w:val="28"/>
        </w:rPr>
        <w:t xml:space="preserve"> появляется возможность отыскать такие оптимальные значения </w:t>
      </w:r>
      <w:r w:rsidRPr="00C03543">
        <w:rPr>
          <w:sz w:val="28"/>
          <w:lang w:val="en-US"/>
        </w:rPr>
        <w:t>k</w:t>
      </w:r>
      <w:r w:rsidRPr="00C03543">
        <w:rPr>
          <w:sz w:val="28"/>
          <w:vertAlign w:val="subscript"/>
          <w:lang w:val="en-US"/>
        </w:rPr>
        <w:t>y</w:t>
      </w:r>
      <w:r w:rsidRPr="00C03543">
        <w:rPr>
          <w:sz w:val="28"/>
        </w:rPr>
        <w:t>=</w:t>
      </w:r>
      <w:r w:rsidRPr="00C03543">
        <w:rPr>
          <w:sz w:val="28"/>
          <w:lang w:val="en-US"/>
        </w:rPr>
        <w:t>const</w:t>
      </w:r>
      <w:r w:rsidRPr="00C03543">
        <w:rPr>
          <w:sz w:val="28"/>
        </w:rPr>
        <w:t>, при которых обеспечивается условие М</w:t>
      </w:r>
      <w:r w:rsidRPr="00C03543">
        <w:rPr>
          <w:sz w:val="28"/>
          <w:vertAlign w:val="subscript"/>
        </w:rPr>
        <w:t>к</w:t>
      </w:r>
      <w:r w:rsidRPr="00C03543">
        <w:rPr>
          <w:sz w:val="28"/>
        </w:rPr>
        <w:t>&gt;М</w:t>
      </w:r>
      <w:r w:rsidRPr="00C03543">
        <w:rPr>
          <w:sz w:val="28"/>
          <w:vertAlign w:val="subscript"/>
        </w:rPr>
        <w:t>тр</w:t>
      </w:r>
      <w:r w:rsidRPr="00C03543">
        <w:rPr>
          <w:sz w:val="28"/>
        </w:rPr>
        <w:t xml:space="preserve"> во всем диапазоне </w:t>
      </w:r>
      <w:r w:rsidR="000D6A09">
        <w:rPr>
          <w:sz w:val="28"/>
        </w:rPr>
        <w:pict>
          <v:shape id="_x0000_i1268" type="#_x0000_t75" style="width:15pt;height:18pt" fillcolor="window">
            <v:imagedata r:id="rId237" o:title=""/>
          </v:shape>
        </w:pict>
      </w:r>
      <w:r w:rsidRPr="00C03543">
        <w:rPr>
          <w:sz w:val="28"/>
        </w:rPr>
        <w:t>. Это подтверждают и функции в знаменателе (6.36) и (6.37), предельные значения которых будут</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69" type="#_x0000_t75" style="width:95.25pt;height:30pt" fillcolor="window">
            <v:imagedata r:id="rId242" o:title=""/>
          </v:shape>
        </w:pict>
      </w:r>
      <w:r w:rsidR="00C03543" w:rsidRPr="00C03543">
        <w:rPr>
          <w:sz w:val="28"/>
        </w:rPr>
        <w:t xml:space="preserve"> и </w:t>
      </w:r>
      <w:r>
        <w:rPr>
          <w:sz w:val="28"/>
        </w:rPr>
        <w:pict>
          <v:shape id="_x0000_i1270" type="#_x0000_t75" style="width:78.75pt;height:38.25pt" fillcolor="window">
            <v:imagedata r:id="rId243"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С учетом сказанного определение искомых параметров будем выполнять по следующей схеме:</w:t>
      </w:r>
    </w:p>
    <w:p w:rsidR="00C03543" w:rsidRPr="00C03543" w:rsidRDefault="00C03543" w:rsidP="00C03543">
      <w:pPr>
        <w:widowControl w:val="0"/>
        <w:numPr>
          <w:ilvl w:val="0"/>
          <w:numId w:val="20"/>
        </w:numPr>
        <w:spacing w:line="360" w:lineRule="auto"/>
        <w:ind w:left="0" w:firstLine="720"/>
        <w:rPr>
          <w:sz w:val="28"/>
        </w:rPr>
      </w:pPr>
      <w:r w:rsidRPr="00C03543">
        <w:rPr>
          <w:sz w:val="28"/>
        </w:rPr>
        <w:t xml:space="preserve">Исходя из условий </w:t>
      </w:r>
      <w:r w:rsidR="000D6A09">
        <w:rPr>
          <w:sz w:val="28"/>
        </w:rPr>
        <w:pict>
          <v:shape id="_x0000_i1271" type="#_x0000_t75" style="width:33pt;height:18pt" fillcolor="window">
            <v:imagedata r:id="rId244" o:title=""/>
          </v:shape>
        </w:pict>
      </w:r>
      <w:r w:rsidRPr="00C03543">
        <w:rPr>
          <w:sz w:val="28"/>
        </w:rPr>
        <w:t xml:space="preserve"> и </w:t>
      </w:r>
      <w:r w:rsidR="000D6A09">
        <w:rPr>
          <w:sz w:val="28"/>
        </w:rPr>
        <w:pict>
          <v:shape id="_x0000_i1272" type="#_x0000_t75" style="width:83.25pt;height:18pt" fillcolor="window">
            <v:imagedata r:id="rId245" o:title=""/>
          </v:shape>
        </w:pict>
      </w:r>
      <w:r w:rsidRPr="00C03543">
        <w:rPr>
          <w:sz w:val="28"/>
        </w:rPr>
        <w:t xml:space="preserve">, строим механические характеристики для </w:t>
      </w:r>
      <w:r w:rsidR="000D6A09">
        <w:rPr>
          <w:sz w:val="28"/>
        </w:rPr>
        <w:pict>
          <v:shape id="_x0000_i1273" type="#_x0000_t75" style="width:51pt;height:18pt" fillcolor="window">
            <v:imagedata r:id="rId246" o:title=""/>
          </v:shape>
        </w:pict>
      </w:r>
      <w:r w:rsidRPr="00C03543">
        <w:rPr>
          <w:sz w:val="28"/>
        </w:rPr>
        <w:t xml:space="preserve">, которые в дальнейшем будем называть естественными характеристиками частотно-регулируемого электропривода. Для построения используем (6.23) с подстановкой </w:t>
      </w:r>
      <w:r w:rsidR="000D6A09">
        <w:rPr>
          <w:sz w:val="28"/>
        </w:rPr>
        <w:pict>
          <v:shape id="_x0000_i1274" type="#_x0000_t75" style="width:50.25pt;height:18pt" fillcolor="window">
            <v:imagedata r:id="rId238" o:title=""/>
          </v:shape>
        </w:pict>
      </w:r>
      <w:r w:rsidRPr="00C03543">
        <w:rPr>
          <w:sz w:val="28"/>
        </w:rPr>
        <w:t xml:space="preserve">, </w:t>
      </w:r>
      <w:r w:rsidR="000D6A09">
        <w:rPr>
          <w:sz w:val="28"/>
        </w:rPr>
        <w:pict>
          <v:shape id="_x0000_i1275" type="#_x0000_t75" style="width:33pt;height:18pt" fillcolor="window">
            <v:imagedata r:id="rId244" o:title=""/>
          </v:shape>
        </w:pict>
      </w:r>
      <w:r w:rsidRPr="00C03543">
        <w:rPr>
          <w:sz w:val="28"/>
        </w:rPr>
        <w:t xml:space="preserve">, </w:t>
      </w:r>
      <w:r w:rsidR="000D6A09">
        <w:rPr>
          <w:sz w:val="28"/>
        </w:rPr>
        <w:pict>
          <v:shape id="_x0000_i1276" type="#_x0000_t75" style="width:83.25pt;height:18pt" fillcolor="window">
            <v:imagedata r:id="rId247" o:title=""/>
          </v:shape>
        </w:pict>
      </w:r>
      <w:r w:rsidRPr="00C03543">
        <w:rPr>
          <w:sz w:val="28"/>
        </w:rPr>
        <w:t>, предварительно найдя значения членов формулы:</w:t>
      </w:r>
    </w:p>
    <w:p w:rsidR="00C03543" w:rsidRPr="00C03543" w:rsidRDefault="000D6A09" w:rsidP="00C03543">
      <w:pPr>
        <w:widowControl w:val="0"/>
        <w:spacing w:line="360" w:lineRule="auto"/>
        <w:ind w:left="0" w:firstLine="720"/>
        <w:rPr>
          <w:sz w:val="28"/>
          <w:lang w:val="fr-FR"/>
        </w:rPr>
      </w:pPr>
      <w:r>
        <w:rPr>
          <w:sz w:val="28"/>
        </w:rPr>
        <w:pict>
          <v:shape id="_x0000_i1277" type="#_x0000_t75" style="width:192pt;height:18pt" fillcolor="window">
            <v:imagedata r:id="rId248" o:title=""/>
          </v:shape>
        </w:pict>
      </w:r>
      <w:r w:rsidR="00C03543" w:rsidRPr="00C03543">
        <w:rPr>
          <w:sz w:val="28"/>
          <w:lang w:val="fr-FR"/>
        </w:rPr>
        <w:t>;</w:t>
      </w:r>
    </w:p>
    <w:p w:rsidR="00C03543" w:rsidRPr="00C03543" w:rsidRDefault="000D6A09" w:rsidP="00C03543">
      <w:pPr>
        <w:widowControl w:val="0"/>
        <w:spacing w:line="360" w:lineRule="auto"/>
        <w:ind w:left="0" w:firstLine="720"/>
        <w:rPr>
          <w:sz w:val="28"/>
          <w:lang w:val="fr-FR"/>
        </w:rPr>
      </w:pPr>
      <w:r>
        <w:rPr>
          <w:sz w:val="28"/>
        </w:rPr>
        <w:pict>
          <v:shape id="_x0000_i1278" type="#_x0000_t75" style="width:194.25pt;height:18pt" fillcolor="window">
            <v:imagedata r:id="rId249" o:title=""/>
          </v:shape>
        </w:pict>
      </w:r>
      <w:r w:rsidR="00C03543" w:rsidRPr="00C03543">
        <w:rPr>
          <w:sz w:val="28"/>
          <w:lang w:val="fr-FR"/>
        </w:rPr>
        <w:t>;</w:t>
      </w:r>
    </w:p>
    <w:p w:rsidR="00C03543" w:rsidRPr="00C03543" w:rsidRDefault="000D6A09" w:rsidP="00C03543">
      <w:pPr>
        <w:widowControl w:val="0"/>
        <w:spacing w:line="360" w:lineRule="auto"/>
        <w:ind w:left="0" w:firstLine="720"/>
        <w:rPr>
          <w:sz w:val="28"/>
          <w:lang w:val="fr-FR"/>
        </w:rPr>
      </w:pPr>
      <w:r>
        <w:rPr>
          <w:sz w:val="28"/>
        </w:rPr>
        <w:pict>
          <v:shape id="_x0000_i1279" type="#_x0000_t75" style="width:198pt;height:18pt" fillcolor="window">
            <v:imagedata r:id="rId250" o:title=""/>
          </v:shape>
        </w:pict>
      </w:r>
      <w:r w:rsidR="00C03543" w:rsidRPr="00C03543">
        <w:rPr>
          <w:sz w:val="28"/>
          <w:lang w:val="fr-FR"/>
        </w:rPr>
        <w:t>;</w:t>
      </w:r>
    </w:p>
    <w:p w:rsidR="00C03543" w:rsidRPr="00C03543" w:rsidRDefault="000D6A09" w:rsidP="00C03543">
      <w:pPr>
        <w:widowControl w:val="0"/>
        <w:spacing w:line="360" w:lineRule="auto"/>
        <w:ind w:left="0" w:firstLine="720"/>
        <w:rPr>
          <w:sz w:val="28"/>
          <w:lang w:val="fr-FR"/>
        </w:rPr>
      </w:pPr>
      <w:r>
        <w:rPr>
          <w:sz w:val="28"/>
        </w:rPr>
        <w:pict>
          <v:shape id="_x0000_i1280" type="#_x0000_t75" style="width:200.25pt;height:18pt" fillcolor="window">
            <v:imagedata r:id="rId251" o:title=""/>
          </v:shape>
        </w:pict>
      </w:r>
      <w:r w:rsidR="00C03543" w:rsidRPr="00C03543">
        <w:rPr>
          <w:sz w:val="28"/>
          <w:lang w:val="fr-FR"/>
        </w:rPr>
        <w:t>;</w:t>
      </w:r>
    </w:p>
    <w:p w:rsidR="00C03543" w:rsidRPr="00C03543" w:rsidRDefault="000D6A09" w:rsidP="00C03543">
      <w:pPr>
        <w:widowControl w:val="0"/>
        <w:spacing w:line="360" w:lineRule="auto"/>
        <w:ind w:left="0" w:firstLine="720"/>
        <w:rPr>
          <w:sz w:val="28"/>
          <w:lang w:val="fr-FR"/>
        </w:rPr>
      </w:pPr>
      <w:r>
        <w:rPr>
          <w:sz w:val="28"/>
        </w:rPr>
        <w:pict>
          <v:shape id="_x0000_i1281" type="#_x0000_t75" style="width:201pt;height:36pt" fillcolor="window">
            <v:imagedata r:id="rId252" o:title=""/>
          </v:shape>
        </w:pict>
      </w:r>
      <w:r w:rsidR="00C03543" w:rsidRPr="00C03543">
        <w:rPr>
          <w:sz w:val="28"/>
          <w:lang w:val="fr-FR"/>
        </w:rPr>
        <w:t>;</w:t>
      </w:r>
    </w:p>
    <w:p w:rsidR="00C03543" w:rsidRPr="00C03543" w:rsidRDefault="000D6A09" w:rsidP="00C03543">
      <w:pPr>
        <w:widowControl w:val="0"/>
        <w:spacing w:line="360" w:lineRule="auto"/>
        <w:ind w:left="0" w:firstLine="720"/>
        <w:rPr>
          <w:sz w:val="28"/>
        </w:rPr>
      </w:pPr>
      <w:r>
        <w:rPr>
          <w:sz w:val="28"/>
        </w:rPr>
        <w:pict>
          <v:shape id="_x0000_i1282" type="#_x0000_t75" style="width:363pt;height:63pt" fillcolor="window">
            <v:imagedata r:id="rId253" o:title=""/>
          </v:shape>
        </w:pict>
      </w:r>
      <w:r w:rsidR="00C03543" w:rsidRPr="00C03543">
        <w:rPr>
          <w:sz w:val="28"/>
        </w:rPr>
        <w:t>.</w:t>
      </w:r>
      <w:r w:rsidR="00C03543">
        <w:rPr>
          <w:sz w:val="28"/>
        </w:rPr>
        <w:t xml:space="preserve"> </w:t>
      </w:r>
      <w:r w:rsidR="00C03543" w:rsidRPr="00C03543">
        <w:rPr>
          <w:sz w:val="28"/>
        </w:rPr>
        <w:t>(6.38)</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Результаты расчета представлены в виде графика на рис.6.10.</w:t>
      </w:r>
    </w:p>
    <w:p w:rsidR="00C03543" w:rsidRPr="00C03543" w:rsidRDefault="00C03543" w:rsidP="00C03543">
      <w:pPr>
        <w:widowControl w:val="0"/>
        <w:numPr>
          <w:ilvl w:val="0"/>
          <w:numId w:val="20"/>
        </w:numPr>
        <w:tabs>
          <w:tab w:val="left" w:pos="0"/>
        </w:tabs>
        <w:spacing w:line="360" w:lineRule="auto"/>
        <w:ind w:left="0" w:firstLine="720"/>
        <w:rPr>
          <w:sz w:val="28"/>
        </w:rPr>
      </w:pPr>
      <w:r w:rsidRPr="00C03543">
        <w:rPr>
          <w:sz w:val="28"/>
        </w:rPr>
        <w:t>Для этих же частот построим предельные по условиям насыщения механические характеристики с потокосцеплением Ψ</w:t>
      </w:r>
      <w:r w:rsidRPr="00C03543">
        <w:rPr>
          <w:sz w:val="28"/>
          <w:vertAlign w:val="subscript"/>
        </w:rPr>
        <w:t>m</w:t>
      </w:r>
      <w:r w:rsidRPr="00C03543">
        <w:rPr>
          <w:sz w:val="28"/>
        </w:rPr>
        <w:t>=</w:t>
      </w:r>
      <w:r w:rsidRPr="00C03543">
        <w:rPr>
          <w:sz w:val="28"/>
          <w:lang w:val="en-US"/>
        </w:rPr>
        <w:t>const</w:t>
      </w:r>
      <w:r w:rsidRPr="00C03543">
        <w:rPr>
          <w:sz w:val="28"/>
        </w:rPr>
        <w:t xml:space="preserve">, выбранным за предельное. Эти характеристики построим по формуле из [18] при условии </w:t>
      </w:r>
      <w:r w:rsidRPr="00C03543">
        <w:rPr>
          <w:sz w:val="28"/>
          <w:lang w:val="en-US"/>
        </w:rPr>
        <w:t>I</w:t>
      </w:r>
      <w:r w:rsidRPr="00C03543">
        <w:rPr>
          <w:sz w:val="28"/>
          <w:vertAlign w:val="subscript"/>
          <w:lang w:val="en-US"/>
        </w:rPr>
        <w:t>μ</w:t>
      </w:r>
      <w:r w:rsidRPr="00C03543">
        <w:rPr>
          <w:sz w:val="28"/>
        </w:rPr>
        <w:t>=</w:t>
      </w:r>
      <w:r w:rsidRPr="00C03543">
        <w:rPr>
          <w:sz w:val="28"/>
          <w:lang w:val="en-US"/>
        </w:rPr>
        <w:t>I</w:t>
      </w:r>
      <w:r w:rsidRPr="00C03543">
        <w:rPr>
          <w:sz w:val="28"/>
          <w:vertAlign w:val="subscript"/>
          <w:lang w:val="en-US"/>
        </w:rPr>
        <w:t>μ</w:t>
      </w:r>
      <w:r w:rsidRPr="00C03543">
        <w:rPr>
          <w:sz w:val="28"/>
          <w:vertAlign w:val="subscript"/>
        </w:rPr>
        <w:t>н</w:t>
      </w:r>
      <w:r w:rsidRPr="00C03543">
        <w:rPr>
          <w:sz w:val="28"/>
        </w:rPr>
        <w:t>=</w:t>
      </w:r>
      <w:r w:rsidRPr="00C03543">
        <w:rPr>
          <w:sz w:val="28"/>
          <w:lang w:val="en-US"/>
        </w:rPr>
        <w:t>const</w:t>
      </w:r>
      <w:r w:rsidRPr="00C03543">
        <w:rPr>
          <w:sz w:val="28"/>
        </w:rPr>
        <w:t>:</w:t>
      </w:r>
    </w:p>
    <w:p w:rsidR="00C03543" w:rsidRPr="00C03543" w:rsidRDefault="00C03543" w:rsidP="00C03543">
      <w:pPr>
        <w:widowControl w:val="0"/>
        <w:tabs>
          <w:tab w:val="left" w:pos="0"/>
        </w:tabs>
        <w:spacing w:line="360" w:lineRule="auto"/>
        <w:ind w:left="0" w:firstLine="720"/>
        <w:rPr>
          <w:sz w:val="28"/>
        </w:rPr>
      </w:pPr>
    </w:p>
    <w:p w:rsidR="00C03543" w:rsidRPr="00C03543" w:rsidRDefault="000D6A09" w:rsidP="00C03543">
      <w:pPr>
        <w:widowControl w:val="0"/>
        <w:tabs>
          <w:tab w:val="left" w:pos="0"/>
        </w:tabs>
        <w:spacing w:line="360" w:lineRule="auto"/>
        <w:ind w:left="0" w:firstLine="720"/>
        <w:rPr>
          <w:sz w:val="28"/>
        </w:rPr>
      </w:pPr>
      <w:r>
        <w:rPr>
          <w:sz w:val="28"/>
        </w:rPr>
        <w:pict>
          <v:shape id="_x0000_i1283" type="#_x0000_t75" style="width:177pt;height:57.75pt" fillcolor="window">
            <v:imagedata r:id="rId254" o:title=""/>
          </v:shape>
        </w:pict>
      </w:r>
      <w:r w:rsidR="00C03543" w:rsidRPr="00C03543">
        <w:rPr>
          <w:sz w:val="28"/>
        </w:rPr>
        <w:t>,</w:t>
      </w:r>
      <w:r w:rsidR="00C03543" w:rsidRPr="00C03543">
        <w:rPr>
          <w:sz w:val="28"/>
        </w:rPr>
        <w:tab/>
      </w:r>
      <w:r w:rsidR="00C03543" w:rsidRPr="00C03543">
        <w:rPr>
          <w:sz w:val="28"/>
        </w:rPr>
        <w:tab/>
      </w:r>
      <w:r w:rsidR="00C03543" w:rsidRPr="00C03543">
        <w:rPr>
          <w:sz w:val="28"/>
        </w:rPr>
        <w:tab/>
        <w:t>(6.39)</w:t>
      </w:r>
    </w:p>
    <w:p w:rsidR="00C03543" w:rsidRPr="00C03543" w:rsidRDefault="00C03543"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где номинальный намагничивающий ток определен по (6.21):</w:t>
      </w:r>
    </w:p>
    <w:p w:rsidR="00C03543" w:rsidRPr="00C03543" w:rsidRDefault="00C03543" w:rsidP="00C03543">
      <w:pPr>
        <w:widowControl w:val="0"/>
        <w:tabs>
          <w:tab w:val="left" w:pos="0"/>
        </w:tabs>
        <w:spacing w:line="360" w:lineRule="auto"/>
        <w:ind w:left="0" w:firstLine="720"/>
        <w:rPr>
          <w:sz w:val="28"/>
        </w:rPr>
      </w:pPr>
    </w:p>
    <w:p w:rsidR="00C03543" w:rsidRPr="00C03543" w:rsidRDefault="000D6A09" w:rsidP="00C03543">
      <w:pPr>
        <w:widowControl w:val="0"/>
        <w:tabs>
          <w:tab w:val="left" w:pos="0"/>
        </w:tabs>
        <w:spacing w:line="360" w:lineRule="auto"/>
        <w:ind w:left="0" w:firstLine="720"/>
        <w:rPr>
          <w:sz w:val="28"/>
        </w:rPr>
      </w:pPr>
      <w:r>
        <w:rPr>
          <w:sz w:val="28"/>
        </w:rPr>
        <w:pict>
          <v:shape id="_x0000_i1284" type="#_x0000_t75" style="width:396.75pt;height:156pt" fillcolor="window">
            <v:imagedata r:id="rId255" o:title=""/>
          </v:shape>
        </w:pict>
      </w:r>
    </w:p>
    <w:p w:rsidR="00C03543" w:rsidRPr="00C03543" w:rsidRDefault="00DC26BE" w:rsidP="00C03543">
      <w:pPr>
        <w:widowControl w:val="0"/>
        <w:tabs>
          <w:tab w:val="left" w:pos="0"/>
        </w:tabs>
        <w:spacing w:line="360" w:lineRule="auto"/>
        <w:ind w:left="0" w:firstLine="720"/>
        <w:rPr>
          <w:sz w:val="28"/>
        </w:rPr>
      </w:pPr>
      <w:r>
        <w:rPr>
          <w:sz w:val="28"/>
        </w:rPr>
        <w:br w:type="page"/>
      </w:r>
      <w:r w:rsidR="00C03543" w:rsidRPr="00C03543">
        <w:rPr>
          <w:sz w:val="28"/>
        </w:rPr>
        <w:t>Результаты расчета представлены в виде графика (рис.6.10).</w:t>
      </w:r>
    </w:p>
    <w:p w:rsidR="00C03543" w:rsidRPr="00C03543" w:rsidRDefault="00C03543" w:rsidP="00C03543">
      <w:pPr>
        <w:widowControl w:val="0"/>
        <w:numPr>
          <w:ilvl w:val="0"/>
          <w:numId w:val="20"/>
        </w:numPr>
        <w:tabs>
          <w:tab w:val="num" w:pos="942"/>
        </w:tabs>
        <w:spacing w:line="360" w:lineRule="auto"/>
        <w:ind w:left="0" w:firstLine="720"/>
        <w:rPr>
          <w:sz w:val="28"/>
        </w:rPr>
      </w:pPr>
      <w:r w:rsidRPr="00C03543">
        <w:rPr>
          <w:sz w:val="28"/>
        </w:rPr>
        <w:t xml:space="preserve">На характеристиках, соответствующих </w:t>
      </w:r>
      <w:r w:rsidR="000D6A09">
        <w:rPr>
          <w:sz w:val="28"/>
        </w:rPr>
        <w:pict>
          <v:shape id="_x0000_i1285" type="#_x0000_t75" style="width:47.25pt;height:18pt" fillcolor="window">
            <v:imagedata r:id="rId256" o:title=""/>
          </v:shape>
        </w:pict>
      </w:r>
      <w:r w:rsidRPr="00C03543">
        <w:rPr>
          <w:sz w:val="28"/>
        </w:rPr>
        <w:t xml:space="preserve">, проводим горизонталь </w:t>
      </w:r>
      <w:r w:rsidRPr="00C03543">
        <w:rPr>
          <w:sz w:val="28"/>
          <w:lang w:val="en-US"/>
        </w:rPr>
        <w:t>ab</w:t>
      </w:r>
      <w:r w:rsidRPr="00C03543">
        <w:rPr>
          <w:sz w:val="28"/>
        </w:rPr>
        <w:t xml:space="preserve"> (рис. 6.1</w:t>
      </w:r>
      <w:r w:rsidRPr="00C03543">
        <w:rPr>
          <w:sz w:val="28"/>
          <w:lang w:val="fr-FR"/>
        </w:rPr>
        <w:t>0</w:t>
      </w:r>
      <w:r w:rsidRPr="00C03543">
        <w:rPr>
          <w:sz w:val="28"/>
        </w:rPr>
        <w:t>), соответствующую</w:t>
      </w:r>
    </w:p>
    <w:p w:rsidR="00C03543" w:rsidRPr="00C03543" w:rsidRDefault="00C03543" w:rsidP="00C03543">
      <w:pPr>
        <w:widowControl w:val="0"/>
        <w:tabs>
          <w:tab w:val="left" w:pos="0"/>
        </w:tabs>
        <w:spacing w:line="360" w:lineRule="auto"/>
        <w:ind w:left="0" w:firstLine="720"/>
        <w:rPr>
          <w:sz w:val="28"/>
        </w:rPr>
      </w:pPr>
    </w:p>
    <w:p w:rsidR="00C03543" w:rsidRPr="00C03543" w:rsidRDefault="000D6A09" w:rsidP="00C03543">
      <w:pPr>
        <w:widowControl w:val="0"/>
        <w:tabs>
          <w:tab w:val="left" w:pos="0"/>
        </w:tabs>
        <w:spacing w:line="360" w:lineRule="auto"/>
        <w:ind w:left="0" w:firstLine="720"/>
        <w:rPr>
          <w:sz w:val="28"/>
        </w:rPr>
      </w:pPr>
      <w:r>
        <w:rPr>
          <w:sz w:val="28"/>
        </w:rPr>
        <w:pict>
          <v:shape id="_x0000_i1286" type="#_x0000_t75" style="width:180.75pt;height:18.75pt" fillcolor="window">
            <v:imagedata r:id="rId257" o:title=""/>
          </v:shape>
        </w:pict>
      </w:r>
      <w:r w:rsidR="00C03543" w:rsidRPr="00C03543">
        <w:rPr>
          <w:sz w:val="28"/>
        </w:rPr>
        <w:t>.</w:t>
      </w:r>
    </w:p>
    <w:p w:rsidR="00C03543" w:rsidRPr="00C03543" w:rsidRDefault="00C03543"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Точкам любых характеристик с f</w:t>
      </w:r>
      <w:r w:rsidRPr="00C03543">
        <w:rPr>
          <w:sz w:val="28"/>
          <w:vertAlign w:val="subscript"/>
        </w:rPr>
        <w:t>1min</w:t>
      </w:r>
      <w:r w:rsidRPr="00C03543">
        <w:rPr>
          <w:sz w:val="28"/>
        </w:rPr>
        <w:t xml:space="preserve">=const, лежащих на линии </w:t>
      </w:r>
      <w:r w:rsidRPr="00C03543">
        <w:rPr>
          <w:sz w:val="28"/>
          <w:lang w:val="en-US"/>
        </w:rPr>
        <w:t>ab</w:t>
      </w:r>
      <w:r w:rsidRPr="00C03543">
        <w:rPr>
          <w:sz w:val="28"/>
        </w:rPr>
        <w:t xml:space="preserve">, будет соответствовать условие </w:t>
      </w:r>
      <w:r w:rsidR="000D6A09">
        <w:rPr>
          <w:sz w:val="28"/>
        </w:rPr>
        <w:pict>
          <v:shape id="_x0000_i1287" type="#_x0000_t75" style="width:56.25pt;height:18pt" fillcolor="window">
            <v:imagedata r:id="rId258" o:title=""/>
          </v:shape>
        </w:pict>
      </w:r>
      <w:r w:rsidRPr="00C03543">
        <w:rPr>
          <w:sz w:val="28"/>
        </w:rPr>
        <w:t>.</w:t>
      </w:r>
    </w:p>
    <w:p w:rsidR="00C03543" w:rsidRPr="00C03543" w:rsidRDefault="00C03543" w:rsidP="00C03543">
      <w:pPr>
        <w:widowControl w:val="0"/>
        <w:numPr>
          <w:ilvl w:val="0"/>
          <w:numId w:val="20"/>
        </w:numPr>
        <w:tabs>
          <w:tab w:val="left" w:pos="0"/>
        </w:tabs>
        <w:spacing w:line="360" w:lineRule="auto"/>
        <w:ind w:left="0" w:firstLine="720"/>
        <w:rPr>
          <w:sz w:val="28"/>
        </w:rPr>
      </w:pPr>
      <w:r w:rsidRPr="00C03543">
        <w:rPr>
          <w:sz w:val="28"/>
        </w:rPr>
        <w:t xml:space="preserve">На линии </w:t>
      </w:r>
      <w:r w:rsidRPr="00C03543">
        <w:rPr>
          <w:sz w:val="28"/>
          <w:lang w:val="en-US"/>
        </w:rPr>
        <w:t>ab</w:t>
      </w:r>
      <w:r w:rsidRPr="00C03543">
        <w:rPr>
          <w:sz w:val="28"/>
        </w:rPr>
        <w:t xml:space="preserve"> задаем M</w:t>
      </w:r>
      <w:r w:rsidRPr="00C03543">
        <w:rPr>
          <w:sz w:val="28"/>
          <w:vertAlign w:val="subscript"/>
        </w:rPr>
        <w:t>тр</w:t>
      </w:r>
      <w:r w:rsidRPr="00C03543">
        <w:rPr>
          <w:sz w:val="28"/>
        </w:rPr>
        <w:t>=M</w:t>
      </w:r>
      <w:r w:rsidRPr="00C03543">
        <w:rPr>
          <w:sz w:val="28"/>
          <w:vertAlign w:val="subscript"/>
        </w:rPr>
        <w:t>c</w:t>
      </w:r>
      <w:r w:rsidRPr="00C03543">
        <w:rPr>
          <w:sz w:val="28"/>
        </w:rPr>
        <w:t>&lt;M</w:t>
      </w:r>
      <w:r w:rsidRPr="00C03543">
        <w:rPr>
          <w:sz w:val="28"/>
          <w:vertAlign w:val="subscript"/>
        </w:rPr>
        <w:t>пред</w:t>
      </w:r>
      <w:r w:rsidRPr="00C03543">
        <w:rPr>
          <w:sz w:val="28"/>
        </w:rPr>
        <w:t>=M</w:t>
      </w:r>
      <w:r w:rsidRPr="00C03543">
        <w:rPr>
          <w:sz w:val="28"/>
          <w:vertAlign w:val="subscript"/>
        </w:rPr>
        <w:t>н</w:t>
      </w:r>
      <w:r w:rsidRPr="00C03543">
        <w:rPr>
          <w:sz w:val="28"/>
        </w:rPr>
        <w:t>, т. е. Момент, обеспечивающий устойчивую работу электропривода на нижней скорости. По уравнению для механической характеристике при Ψ</w:t>
      </w:r>
      <w:r w:rsidRPr="00C03543">
        <w:rPr>
          <w:sz w:val="28"/>
          <w:vertAlign w:val="subscript"/>
        </w:rPr>
        <w:t>m</w:t>
      </w:r>
      <w:r w:rsidRPr="00C03543">
        <w:rPr>
          <w:sz w:val="28"/>
        </w:rPr>
        <w:t>=</w:t>
      </w:r>
      <w:r w:rsidRPr="00C03543">
        <w:rPr>
          <w:sz w:val="28"/>
          <w:lang w:val="en-US"/>
        </w:rPr>
        <w:t>const [18]</w:t>
      </w:r>
      <w:r w:rsidRPr="00C03543">
        <w:rPr>
          <w:sz w:val="28"/>
        </w:rPr>
        <w:t>:</w:t>
      </w:r>
    </w:p>
    <w:p w:rsidR="00C03543" w:rsidRPr="00C03543" w:rsidRDefault="00C03543" w:rsidP="00C03543">
      <w:pPr>
        <w:widowControl w:val="0"/>
        <w:tabs>
          <w:tab w:val="left" w:pos="0"/>
        </w:tabs>
        <w:spacing w:line="360" w:lineRule="auto"/>
        <w:ind w:left="0" w:firstLine="720"/>
        <w:rPr>
          <w:sz w:val="28"/>
        </w:rPr>
      </w:pPr>
    </w:p>
    <w:p w:rsidR="00C03543" w:rsidRPr="00C03543" w:rsidRDefault="000D6A09" w:rsidP="00C03543">
      <w:pPr>
        <w:widowControl w:val="0"/>
        <w:tabs>
          <w:tab w:val="left" w:pos="0"/>
        </w:tabs>
        <w:spacing w:line="360" w:lineRule="auto"/>
        <w:ind w:left="0" w:firstLine="720"/>
        <w:rPr>
          <w:sz w:val="28"/>
        </w:rPr>
      </w:pPr>
      <w:r>
        <w:rPr>
          <w:sz w:val="28"/>
        </w:rPr>
        <w:pict>
          <v:shape id="_x0000_i1288" type="#_x0000_t75" style="width:75pt;height:36pt" fillcolor="window">
            <v:imagedata r:id="rId259" o:title=""/>
          </v:shape>
        </w:pict>
      </w:r>
      <w:r w:rsidR="00C03543" w:rsidRPr="00C03543">
        <w:rPr>
          <w:sz w:val="28"/>
        </w:rPr>
        <w:t>.</w:t>
      </w:r>
      <w:r w:rsidR="00C03543" w:rsidRPr="00C03543">
        <w:rPr>
          <w:sz w:val="28"/>
        </w:rPr>
        <w:tab/>
      </w:r>
      <w:r w:rsidR="00C03543" w:rsidRPr="00C03543">
        <w:rPr>
          <w:sz w:val="28"/>
        </w:rPr>
        <w:tab/>
      </w:r>
      <w:r w:rsidR="00C03543" w:rsidRPr="00C03543">
        <w:rPr>
          <w:sz w:val="28"/>
        </w:rPr>
        <w:tab/>
      </w:r>
      <w:r w:rsidR="00C03543" w:rsidRPr="00C03543">
        <w:rPr>
          <w:sz w:val="28"/>
        </w:rPr>
        <w:tab/>
      </w:r>
      <w:r w:rsidR="00C03543" w:rsidRPr="00C03543">
        <w:rPr>
          <w:sz w:val="28"/>
        </w:rPr>
        <w:tab/>
        <w:t>(6.40)</w:t>
      </w:r>
    </w:p>
    <w:p w:rsidR="00C03543" w:rsidRPr="00C03543" w:rsidRDefault="00C03543"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Найдем I</w:t>
      </w:r>
      <w:r w:rsidRPr="00C03543">
        <w:rPr>
          <w:sz w:val="28"/>
          <w:vertAlign w:val="subscript"/>
        </w:rPr>
        <w:t>пред</w:t>
      </w:r>
      <w:r w:rsidRPr="00C03543">
        <w:rPr>
          <w:sz w:val="28"/>
        </w:rPr>
        <w:t>, соответствующее M</w:t>
      </w:r>
      <w:r w:rsidRPr="00C03543">
        <w:rPr>
          <w:sz w:val="28"/>
          <w:vertAlign w:val="subscript"/>
        </w:rPr>
        <w:t>пред</w:t>
      </w:r>
      <w:r w:rsidRPr="00C03543">
        <w:rPr>
          <w:sz w:val="28"/>
        </w:rPr>
        <w:t xml:space="preserve"> при</w:t>
      </w:r>
      <w:r>
        <w:rPr>
          <w:sz w:val="28"/>
        </w:rPr>
        <w:t xml:space="preserve"> </w:t>
      </w:r>
      <w:r w:rsidR="000D6A09">
        <w:rPr>
          <w:sz w:val="28"/>
        </w:rPr>
        <w:pict>
          <v:shape id="_x0000_i1289" type="#_x0000_t75" style="width:15pt;height:18pt" fillcolor="window">
            <v:imagedata r:id="rId260" o:title=""/>
          </v:shape>
        </w:pict>
      </w:r>
      <w:r w:rsidRPr="00C03543">
        <w:rPr>
          <w:sz w:val="28"/>
        </w:rPr>
        <w:t xml:space="preserve"> на линии </w:t>
      </w:r>
      <w:r w:rsidRPr="00C03543">
        <w:rPr>
          <w:sz w:val="28"/>
          <w:lang w:val="en-US"/>
        </w:rPr>
        <w:t>ab</w:t>
      </w:r>
      <w:r w:rsidRPr="00C03543">
        <w:rPr>
          <w:sz w:val="28"/>
        </w:rPr>
        <w:t xml:space="preserve"> и выбранном I</w:t>
      </w:r>
      <w:r w:rsidRPr="00C03543">
        <w:rPr>
          <w:sz w:val="28"/>
          <w:vertAlign w:val="subscript"/>
        </w:rPr>
        <w:t>μ</w:t>
      </w:r>
      <w:r w:rsidRPr="00C03543">
        <w:rPr>
          <w:sz w:val="28"/>
        </w:rPr>
        <w:t>:</w:t>
      </w:r>
    </w:p>
    <w:p w:rsidR="00C03543" w:rsidRPr="00C03543" w:rsidRDefault="00C03543" w:rsidP="00C03543">
      <w:pPr>
        <w:widowControl w:val="0"/>
        <w:tabs>
          <w:tab w:val="left" w:pos="0"/>
        </w:tabs>
        <w:spacing w:line="360" w:lineRule="auto"/>
        <w:ind w:left="0" w:firstLine="720"/>
        <w:rPr>
          <w:sz w:val="28"/>
        </w:rPr>
      </w:pPr>
    </w:p>
    <w:p w:rsidR="00C03543" w:rsidRPr="00C03543" w:rsidRDefault="000D6A09" w:rsidP="00C03543">
      <w:pPr>
        <w:widowControl w:val="0"/>
        <w:tabs>
          <w:tab w:val="left" w:pos="0"/>
        </w:tabs>
        <w:spacing w:line="360" w:lineRule="auto"/>
        <w:ind w:left="0" w:firstLine="720"/>
        <w:rPr>
          <w:sz w:val="28"/>
        </w:rPr>
      </w:pPr>
      <w:r>
        <w:rPr>
          <w:sz w:val="28"/>
        </w:rPr>
        <w:pict>
          <v:shape id="_x0000_i1290" type="#_x0000_t75" style="width:324.75pt;height:86.25pt" fillcolor="window">
            <v:imagedata r:id="rId261" o:title=""/>
          </v:shape>
        </w:pict>
      </w:r>
      <w:r w:rsidR="00C03543" w:rsidRPr="00C03543">
        <w:rPr>
          <w:sz w:val="28"/>
        </w:rPr>
        <w:t>.</w:t>
      </w:r>
    </w:p>
    <w:p w:rsidR="00C03543" w:rsidRPr="00C03543" w:rsidRDefault="00C03543"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 xml:space="preserve">Учитывая, что при </w:t>
      </w:r>
      <w:r w:rsidR="000D6A09">
        <w:rPr>
          <w:sz w:val="28"/>
        </w:rPr>
        <w:pict>
          <v:shape id="_x0000_i1291" type="#_x0000_t75" style="width:56.25pt;height:18pt" fillcolor="window">
            <v:imagedata r:id="rId262" o:title=""/>
          </v:shape>
        </w:pict>
      </w:r>
      <w:r w:rsidRPr="00C03543">
        <w:rPr>
          <w:sz w:val="28"/>
        </w:rPr>
        <w:t xml:space="preserve"> и </w:t>
      </w:r>
      <w:r w:rsidR="000D6A09">
        <w:rPr>
          <w:sz w:val="28"/>
        </w:rPr>
        <w:pict>
          <v:shape id="_x0000_i1292" type="#_x0000_t75" style="width:56.25pt;height:18pt" fillcolor="window">
            <v:imagedata r:id="rId258" o:title=""/>
          </v:shape>
        </w:pic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293" type="#_x0000_t75" style="width:1in;height:39pt" fillcolor="window">
            <v:imagedata r:id="rId263" o:title=""/>
          </v:shape>
        </w:pict>
      </w:r>
      <w:r w:rsidR="00C03543" w:rsidRPr="00C03543">
        <w:rPr>
          <w:sz w:val="28"/>
        </w:rPr>
        <w:t xml:space="preserve">, </w:t>
      </w:r>
      <w:r w:rsidR="00C03543" w:rsidRPr="00C03543">
        <w:rPr>
          <w:sz w:val="28"/>
        </w:rPr>
        <w:tab/>
      </w:r>
      <w:r w:rsidR="00C03543" w:rsidRPr="00C03543">
        <w:rPr>
          <w:sz w:val="28"/>
        </w:rPr>
        <w:tab/>
      </w:r>
      <w:r w:rsidR="00C03543" w:rsidRPr="00C03543">
        <w:rPr>
          <w:sz w:val="28"/>
        </w:rPr>
        <w:tab/>
      </w:r>
      <w:r w:rsidR="00C03543" w:rsidRPr="00C03543">
        <w:rPr>
          <w:sz w:val="28"/>
        </w:rPr>
        <w:tab/>
      </w:r>
      <w:r w:rsidR="00C03543" w:rsidRPr="00C03543">
        <w:rPr>
          <w:sz w:val="28"/>
        </w:rPr>
        <w:tab/>
        <w:t>(6.41)</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найдем ток статора в расчетной точке:</w:t>
      </w:r>
    </w:p>
    <w:p w:rsidR="00C03543" w:rsidRPr="00C03543" w:rsidRDefault="000D6A09" w:rsidP="00C03543">
      <w:pPr>
        <w:widowControl w:val="0"/>
        <w:spacing w:line="360" w:lineRule="auto"/>
        <w:ind w:left="0" w:firstLine="720"/>
        <w:rPr>
          <w:sz w:val="28"/>
        </w:rPr>
      </w:pPr>
      <w:r>
        <w:rPr>
          <w:sz w:val="28"/>
        </w:rPr>
        <w:pict>
          <v:shape id="_x0000_i1294" type="#_x0000_t75" style="width:213.75pt;height:41.25pt" fillcolor="window">
            <v:imagedata r:id="rId264"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Подставив найденный ток в (6.36), найдем искомый коэффициент усиления k</w:t>
      </w:r>
      <w:r w:rsidRPr="00C03543">
        <w:rPr>
          <w:sz w:val="28"/>
          <w:vertAlign w:val="subscript"/>
        </w:rPr>
        <w:t>y</w:t>
      </w:r>
      <w:r w:rsidRPr="00C03543">
        <w:rPr>
          <w:sz w:val="28"/>
        </w:rPr>
        <w:t>:</w:t>
      </w:r>
    </w:p>
    <w:p w:rsidR="00C03543" w:rsidRPr="00C03543" w:rsidRDefault="00C03543" w:rsidP="00C03543">
      <w:pPr>
        <w:widowControl w:val="0"/>
        <w:spacing w:line="360" w:lineRule="auto"/>
        <w:ind w:left="0" w:firstLine="720"/>
        <w:rPr>
          <w:sz w:val="28"/>
          <w:lang w:val="fr-FR"/>
        </w:rPr>
      </w:pPr>
    </w:p>
    <w:p w:rsidR="00C03543" w:rsidRPr="00C03543" w:rsidRDefault="000D6A09" w:rsidP="00C03543">
      <w:pPr>
        <w:widowControl w:val="0"/>
        <w:spacing w:line="360" w:lineRule="auto"/>
        <w:ind w:left="0" w:firstLine="720"/>
        <w:rPr>
          <w:sz w:val="28"/>
        </w:rPr>
      </w:pPr>
      <w:r>
        <w:rPr>
          <w:sz w:val="28"/>
        </w:rPr>
        <w:pict>
          <v:shape id="_x0000_i1295" type="#_x0000_t75" style="width:423pt;height:159.75pt" fillcolor="window">
            <v:imagedata r:id="rId265" o:title=""/>
          </v:shape>
        </w:pict>
      </w:r>
    </w:p>
    <w:p w:rsidR="00C03543" w:rsidRPr="00C03543" w:rsidRDefault="00C03543" w:rsidP="00C03543">
      <w:pPr>
        <w:widowControl w:val="0"/>
        <w:tabs>
          <w:tab w:val="left" w:pos="0"/>
        </w:tabs>
        <w:spacing w:line="360" w:lineRule="auto"/>
        <w:ind w:left="0" w:firstLine="720"/>
        <w:rPr>
          <w:sz w:val="28"/>
          <w:lang w:val="fr-FR"/>
        </w:rPr>
      </w:pPr>
    </w:p>
    <w:p w:rsidR="00C03543" w:rsidRPr="00C03543" w:rsidRDefault="00C03543" w:rsidP="00C03543">
      <w:pPr>
        <w:widowControl w:val="0"/>
        <w:tabs>
          <w:tab w:val="left" w:pos="0"/>
        </w:tabs>
        <w:spacing w:line="360" w:lineRule="auto"/>
        <w:ind w:left="0" w:firstLine="720"/>
        <w:rPr>
          <w:b/>
          <w:sz w:val="28"/>
          <w:lang w:val="fr-FR"/>
        </w:rPr>
      </w:pPr>
      <w:r w:rsidRPr="00C03543">
        <w:rPr>
          <w:b/>
          <w:sz w:val="28"/>
        </w:rPr>
        <w:t>6.4 Построение статических характеристик электропривода</w:t>
      </w:r>
    </w:p>
    <w:p w:rsidR="00DC26BE" w:rsidRDefault="00DC26BE"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По уравнению (6.19) построим естественную электромеханическую характеристику электропривода:</w:t>
      </w:r>
    </w:p>
    <w:p w:rsidR="00C03543" w:rsidRPr="00C03543" w:rsidRDefault="00C03543" w:rsidP="00C03543">
      <w:pPr>
        <w:widowControl w:val="0"/>
        <w:tabs>
          <w:tab w:val="left" w:pos="0"/>
        </w:tabs>
        <w:spacing w:line="360" w:lineRule="auto"/>
        <w:ind w:left="0" w:firstLine="720"/>
        <w:rPr>
          <w:sz w:val="28"/>
        </w:rPr>
      </w:pPr>
    </w:p>
    <w:p w:rsidR="00C03543" w:rsidRPr="00C03543" w:rsidRDefault="000D6A09" w:rsidP="00C03543">
      <w:pPr>
        <w:widowControl w:val="0"/>
        <w:tabs>
          <w:tab w:val="left" w:pos="0"/>
        </w:tabs>
        <w:spacing w:line="360" w:lineRule="auto"/>
        <w:ind w:left="0" w:firstLine="720"/>
        <w:rPr>
          <w:sz w:val="28"/>
        </w:rPr>
      </w:pPr>
      <w:r>
        <w:rPr>
          <w:sz w:val="28"/>
        </w:rPr>
        <w:pict>
          <v:shape id="_x0000_i1296" type="#_x0000_t75" style="width:314.25pt;height:86.25pt" fillcolor="window">
            <v:imagedata r:id="rId266" o:title=""/>
          </v:shape>
        </w:pict>
      </w:r>
      <w:r w:rsidR="00C03543" w:rsidRPr="00C03543">
        <w:rPr>
          <w:sz w:val="28"/>
        </w:rPr>
        <w:t>.</w:t>
      </w:r>
      <w:r w:rsidR="00C03543" w:rsidRPr="00C03543">
        <w:rPr>
          <w:sz w:val="28"/>
        </w:rPr>
        <w:tab/>
      </w:r>
      <w:r w:rsidR="00C03543" w:rsidRPr="00C03543">
        <w:rPr>
          <w:sz w:val="28"/>
        </w:rPr>
        <w:tab/>
        <w:t>(6.42)</w:t>
      </w:r>
    </w:p>
    <w:p w:rsidR="00C03543" w:rsidRPr="00C03543" w:rsidRDefault="00C03543"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Результаты расчета представлены в виде графика (рис.6.11).</w:t>
      </w:r>
    </w:p>
    <w:p w:rsidR="00C03543" w:rsidRPr="00C03543" w:rsidRDefault="00C03543" w:rsidP="00C03543">
      <w:pPr>
        <w:widowControl w:val="0"/>
        <w:tabs>
          <w:tab w:val="left" w:pos="0"/>
        </w:tabs>
        <w:spacing w:line="360" w:lineRule="auto"/>
        <w:ind w:left="0" w:firstLine="720"/>
        <w:rPr>
          <w:sz w:val="28"/>
        </w:rPr>
      </w:pPr>
      <w:r w:rsidRPr="00C03543">
        <w:rPr>
          <w:sz w:val="28"/>
        </w:rPr>
        <w:t>Естественная механическая характеристика была построена в пункте 6.3.</w:t>
      </w:r>
    </w:p>
    <w:p w:rsidR="00C03543" w:rsidRPr="00C03543" w:rsidRDefault="00C03543" w:rsidP="00C03543">
      <w:pPr>
        <w:widowControl w:val="0"/>
        <w:tabs>
          <w:tab w:val="left" w:pos="0"/>
        </w:tabs>
        <w:spacing w:line="360" w:lineRule="auto"/>
        <w:ind w:left="0" w:firstLine="720"/>
        <w:rPr>
          <w:sz w:val="28"/>
        </w:rPr>
      </w:pPr>
      <w:r w:rsidRPr="00C03543">
        <w:rPr>
          <w:sz w:val="28"/>
        </w:rPr>
        <w:t>Для построения искусственных статических характеристик на основании структурной схемы запишем выражение для напряжения:</w:t>
      </w:r>
    </w:p>
    <w:p w:rsidR="00C03543" w:rsidRPr="00C03543" w:rsidRDefault="00DC26BE" w:rsidP="00C03543">
      <w:pPr>
        <w:widowControl w:val="0"/>
        <w:tabs>
          <w:tab w:val="left" w:pos="0"/>
        </w:tabs>
        <w:spacing w:line="360" w:lineRule="auto"/>
        <w:ind w:left="0" w:firstLine="720"/>
        <w:rPr>
          <w:sz w:val="28"/>
        </w:rPr>
      </w:pPr>
      <w:r>
        <w:rPr>
          <w:sz w:val="28"/>
        </w:rPr>
        <w:br w:type="page"/>
      </w:r>
      <w:r w:rsidR="000D6A09">
        <w:rPr>
          <w:sz w:val="28"/>
        </w:rPr>
        <w:pict>
          <v:shape id="_x0000_i1297" type="#_x0000_t75" style="width:146.25pt;height:20.25pt" fillcolor="window">
            <v:imagedata r:id="rId267" o:title=""/>
          </v:shape>
        </w:pict>
      </w:r>
      <w:r w:rsidR="00C03543" w:rsidRPr="00C03543">
        <w:rPr>
          <w:sz w:val="28"/>
        </w:rPr>
        <w:t xml:space="preserve">. </w:t>
      </w:r>
      <w:r w:rsidR="00C03543" w:rsidRPr="00C03543">
        <w:rPr>
          <w:sz w:val="28"/>
        </w:rPr>
        <w:tab/>
      </w:r>
      <w:r w:rsidR="00C03543" w:rsidRPr="00C03543">
        <w:rPr>
          <w:sz w:val="28"/>
        </w:rPr>
        <w:tab/>
      </w:r>
      <w:r w:rsidR="00C03543" w:rsidRPr="00C03543">
        <w:rPr>
          <w:sz w:val="28"/>
        </w:rPr>
        <w:tab/>
        <w:t>(6.43)</w:t>
      </w:r>
    </w:p>
    <w:p w:rsidR="00C03543" w:rsidRPr="00C03543" w:rsidRDefault="00C03543"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lang w:val="fr-FR"/>
        </w:rPr>
      </w:pPr>
      <w:r w:rsidRPr="00C03543">
        <w:rPr>
          <w:sz w:val="28"/>
        </w:rPr>
        <w:t>Подставим в (6.43) выражение для тока (6.19):</w:t>
      </w:r>
    </w:p>
    <w:p w:rsidR="00C03543" w:rsidRPr="00C03543" w:rsidRDefault="00C03543" w:rsidP="00C03543">
      <w:pPr>
        <w:widowControl w:val="0"/>
        <w:tabs>
          <w:tab w:val="left" w:pos="0"/>
        </w:tabs>
        <w:spacing w:line="360" w:lineRule="auto"/>
        <w:ind w:left="0" w:firstLine="720"/>
        <w:rPr>
          <w:sz w:val="28"/>
          <w:lang w:val="fr-FR"/>
        </w:rPr>
      </w:pPr>
    </w:p>
    <w:p w:rsidR="00C03543" w:rsidRPr="00C03543" w:rsidRDefault="000D6A09" w:rsidP="00C03543">
      <w:pPr>
        <w:widowControl w:val="0"/>
        <w:tabs>
          <w:tab w:val="left" w:pos="0"/>
        </w:tabs>
        <w:spacing w:line="360" w:lineRule="auto"/>
        <w:ind w:left="0" w:firstLine="720"/>
        <w:rPr>
          <w:sz w:val="28"/>
        </w:rPr>
      </w:pPr>
      <w:r>
        <w:rPr>
          <w:sz w:val="28"/>
        </w:rPr>
        <w:pict>
          <v:shape id="_x0000_i1298" type="#_x0000_t75" style="width:222.75pt;height:38.25pt" fillcolor="window">
            <v:imagedata r:id="rId268" o:title=""/>
          </v:shape>
        </w:pict>
      </w:r>
      <w:r w:rsidR="00C03543" w:rsidRPr="00C03543">
        <w:rPr>
          <w:sz w:val="28"/>
        </w:rPr>
        <w:t xml:space="preserve">. </w:t>
      </w:r>
      <w:r w:rsidR="00C03543" w:rsidRPr="00C03543">
        <w:rPr>
          <w:sz w:val="28"/>
        </w:rPr>
        <w:tab/>
      </w:r>
      <w:r w:rsidR="00C03543" w:rsidRPr="00C03543">
        <w:rPr>
          <w:sz w:val="28"/>
        </w:rPr>
        <w:tab/>
        <w:t>(6.44)</w:t>
      </w:r>
    </w:p>
    <w:p w:rsidR="00C03543" w:rsidRPr="00C03543" w:rsidRDefault="00C03543"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Из уравнения (6.44) выразим U</w:t>
      </w:r>
      <w:r w:rsidRPr="00C03543">
        <w:rPr>
          <w:sz w:val="28"/>
          <w:vertAlign w:val="subscript"/>
        </w:rPr>
        <w:t>1</w:t>
      </w:r>
      <w:r w:rsidRPr="00C03543">
        <w:rPr>
          <w:sz w:val="28"/>
        </w:rPr>
        <w:t xml:space="preserve"> и запишем выражение:</w:t>
      </w:r>
    </w:p>
    <w:p w:rsidR="00C03543" w:rsidRPr="00C03543" w:rsidRDefault="00C03543" w:rsidP="00C03543">
      <w:pPr>
        <w:widowControl w:val="0"/>
        <w:tabs>
          <w:tab w:val="left" w:pos="0"/>
        </w:tabs>
        <w:spacing w:line="360" w:lineRule="auto"/>
        <w:ind w:left="0" w:firstLine="720"/>
        <w:rPr>
          <w:sz w:val="28"/>
          <w:lang w:val="fr-FR"/>
        </w:rPr>
      </w:pPr>
    </w:p>
    <w:p w:rsidR="00C03543" w:rsidRPr="00C03543" w:rsidRDefault="000D6A09" w:rsidP="00C03543">
      <w:pPr>
        <w:widowControl w:val="0"/>
        <w:tabs>
          <w:tab w:val="left" w:pos="0"/>
        </w:tabs>
        <w:spacing w:line="360" w:lineRule="auto"/>
        <w:ind w:left="0" w:firstLine="720"/>
        <w:rPr>
          <w:sz w:val="28"/>
        </w:rPr>
      </w:pPr>
      <w:r>
        <w:rPr>
          <w:sz w:val="28"/>
        </w:rPr>
        <w:pict>
          <v:shape id="_x0000_i1299" type="#_x0000_t75" style="width:180.75pt;height:54pt" fillcolor="window">
            <v:imagedata r:id="rId269" o:title=""/>
          </v:shape>
        </w:pict>
      </w:r>
      <w:r w:rsidR="00C03543" w:rsidRPr="00C03543">
        <w:rPr>
          <w:sz w:val="28"/>
        </w:rPr>
        <w:t xml:space="preserve">. </w:t>
      </w:r>
      <w:r w:rsidR="00C03543" w:rsidRPr="00C03543">
        <w:rPr>
          <w:sz w:val="28"/>
        </w:rPr>
        <w:tab/>
      </w:r>
      <w:r w:rsidR="00C03543" w:rsidRPr="00C03543">
        <w:rPr>
          <w:sz w:val="28"/>
        </w:rPr>
        <w:tab/>
      </w:r>
      <w:r w:rsidR="00C03543" w:rsidRPr="00C03543">
        <w:rPr>
          <w:sz w:val="28"/>
        </w:rPr>
        <w:tab/>
        <w:t>(6.45)</w:t>
      </w:r>
    </w:p>
    <w:p w:rsidR="00C03543" w:rsidRPr="00C03543" w:rsidRDefault="00C03543" w:rsidP="00C03543">
      <w:pPr>
        <w:widowControl w:val="0"/>
        <w:tabs>
          <w:tab w:val="left" w:pos="0"/>
        </w:tabs>
        <w:spacing w:line="360" w:lineRule="auto"/>
        <w:ind w:left="0" w:firstLine="720"/>
        <w:rPr>
          <w:sz w:val="28"/>
          <w:lang w:val="fr-FR"/>
        </w:rPr>
      </w:pPr>
    </w:p>
    <w:p w:rsidR="00C03543" w:rsidRPr="00C03543" w:rsidRDefault="00C03543" w:rsidP="00C03543">
      <w:pPr>
        <w:widowControl w:val="0"/>
        <w:tabs>
          <w:tab w:val="left" w:pos="0"/>
        </w:tabs>
        <w:spacing w:line="360" w:lineRule="auto"/>
        <w:ind w:left="0" w:firstLine="720"/>
        <w:rPr>
          <w:sz w:val="28"/>
        </w:rPr>
      </w:pPr>
      <w:r w:rsidRPr="00C03543">
        <w:rPr>
          <w:sz w:val="28"/>
        </w:rPr>
        <w:t>При построении искусственных статических характеристик следует учесть ограничение подводимого к электродвигателю напряжения. Напряжение U</w:t>
      </w:r>
      <w:r w:rsidRPr="00C03543">
        <w:rPr>
          <w:sz w:val="28"/>
          <w:vertAlign w:val="subscript"/>
        </w:rPr>
        <w:t>1</w:t>
      </w:r>
      <w:r w:rsidRPr="00C03543">
        <w:rPr>
          <w:sz w:val="28"/>
        </w:rPr>
        <w:t xml:space="preserve"> будем ограничивать на уровне U</w:t>
      </w:r>
      <w:r w:rsidRPr="00C03543">
        <w:rPr>
          <w:sz w:val="28"/>
          <w:vertAlign w:val="subscript"/>
        </w:rPr>
        <w:t>1</w:t>
      </w:r>
      <w:r w:rsidRPr="00C03543">
        <w:rPr>
          <w:sz w:val="28"/>
          <w:vertAlign w:val="subscript"/>
          <w:lang w:val="en-US"/>
        </w:rPr>
        <w:t>max</w:t>
      </w:r>
      <w:r w:rsidRPr="00C03543">
        <w:rPr>
          <w:sz w:val="28"/>
        </w:rPr>
        <w:t>=1.1 U</w:t>
      </w:r>
      <w:r w:rsidRPr="00C03543">
        <w:rPr>
          <w:sz w:val="28"/>
          <w:vertAlign w:val="subscript"/>
        </w:rPr>
        <w:t>1н</w:t>
      </w:r>
      <w:r w:rsidRPr="00C03543">
        <w:rPr>
          <w:sz w:val="28"/>
        </w:rPr>
        <w:t>.</w:t>
      </w:r>
    </w:p>
    <w:p w:rsidR="00C03543" w:rsidRPr="00C03543" w:rsidRDefault="00C03543" w:rsidP="00C03543">
      <w:pPr>
        <w:widowControl w:val="0"/>
        <w:tabs>
          <w:tab w:val="left" w:pos="0"/>
        </w:tabs>
        <w:spacing w:line="360" w:lineRule="auto"/>
        <w:ind w:left="0" w:firstLine="720"/>
        <w:rPr>
          <w:sz w:val="28"/>
          <w:lang w:val="fr-FR"/>
        </w:rPr>
      </w:pPr>
      <w:r w:rsidRPr="00C03543">
        <w:rPr>
          <w:sz w:val="28"/>
        </w:rPr>
        <w:t>Составим систему уравнений для построения искусственных механических и электромеханических характеристик электропривода:</w:t>
      </w:r>
    </w:p>
    <w:p w:rsidR="00C03543" w:rsidRPr="00C03543" w:rsidRDefault="00DC26BE" w:rsidP="00C03543">
      <w:pPr>
        <w:widowControl w:val="0"/>
        <w:tabs>
          <w:tab w:val="left" w:pos="0"/>
        </w:tabs>
        <w:spacing w:line="360" w:lineRule="auto"/>
        <w:ind w:left="0" w:firstLine="720"/>
        <w:rPr>
          <w:sz w:val="28"/>
          <w:lang w:val="fr-FR"/>
        </w:rPr>
      </w:pPr>
      <w:r>
        <w:rPr>
          <w:sz w:val="28"/>
          <w:lang w:val="fr-FR"/>
        </w:rPr>
        <w:br w:type="page"/>
      </w:r>
      <w:r w:rsidR="000D6A09">
        <w:rPr>
          <w:noProof/>
        </w:rPr>
        <w:pict>
          <v:shape id="_x0000_s1044" type="#_x0000_t87" style="position:absolute;left:0;text-align:left;margin-left:30.15pt;margin-top:13.35pt;width:14.4pt;height:531.95pt;z-index:251666432" o:allowincell="f"/>
        </w:pict>
      </w:r>
      <w:r w:rsidR="000D6A09">
        <w:rPr>
          <w:sz w:val="28"/>
        </w:rPr>
        <w:pict>
          <v:shape id="_x0000_i1300" type="#_x0000_t75" style="width:366pt;height:104.25pt" fillcolor="window">
            <v:imagedata r:id="rId270" o:title=""/>
          </v:shape>
        </w:pict>
      </w:r>
    </w:p>
    <w:p w:rsidR="00C03543" w:rsidRPr="00C03543" w:rsidRDefault="00C03543" w:rsidP="00C03543">
      <w:pPr>
        <w:widowControl w:val="0"/>
        <w:tabs>
          <w:tab w:val="left" w:pos="0"/>
        </w:tabs>
        <w:spacing w:line="360" w:lineRule="auto"/>
        <w:ind w:left="0" w:firstLine="720"/>
        <w:rPr>
          <w:sz w:val="28"/>
        </w:rPr>
      </w:pPr>
    </w:p>
    <w:p w:rsidR="00C03543" w:rsidRPr="00C03543" w:rsidRDefault="000D6A09" w:rsidP="00C03543">
      <w:pPr>
        <w:widowControl w:val="0"/>
        <w:tabs>
          <w:tab w:val="left" w:pos="0"/>
        </w:tabs>
        <w:spacing w:line="360" w:lineRule="auto"/>
        <w:ind w:left="0" w:firstLine="720"/>
        <w:rPr>
          <w:sz w:val="28"/>
          <w:lang w:val="fr-FR"/>
        </w:rPr>
      </w:pPr>
      <w:r>
        <w:rPr>
          <w:sz w:val="28"/>
        </w:rPr>
        <w:pict>
          <v:shape id="_x0000_i1301" type="#_x0000_t75" style="width:276pt;height:86.25pt" fillcolor="window">
            <v:imagedata r:id="rId271" o:title=""/>
          </v:shape>
        </w:pict>
      </w:r>
      <w:r w:rsidR="00C03543" w:rsidRPr="00C03543">
        <w:rPr>
          <w:sz w:val="28"/>
          <w:lang w:val="fr-FR"/>
        </w:rPr>
        <w:t>;</w:t>
      </w:r>
    </w:p>
    <w:p w:rsidR="00C03543" w:rsidRPr="00C03543" w:rsidRDefault="00C03543" w:rsidP="00C03543">
      <w:pPr>
        <w:widowControl w:val="0"/>
        <w:tabs>
          <w:tab w:val="left" w:pos="0"/>
        </w:tabs>
        <w:spacing w:line="360" w:lineRule="auto"/>
        <w:ind w:left="0" w:firstLine="720"/>
        <w:rPr>
          <w:sz w:val="28"/>
        </w:rPr>
      </w:pPr>
      <w:r w:rsidRPr="00C03543">
        <w:rPr>
          <w:sz w:val="28"/>
        </w:rPr>
        <w:t>(6.46)</w:t>
      </w:r>
    </w:p>
    <w:p w:rsidR="00C03543" w:rsidRPr="00C03543" w:rsidRDefault="000D6A09" w:rsidP="00C03543">
      <w:pPr>
        <w:widowControl w:val="0"/>
        <w:tabs>
          <w:tab w:val="left" w:pos="0"/>
        </w:tabs>
        <w:spacing w:line="360" w:lineRule="auto"/>
        <w:ind w:left="0" w:firstLine="720"/>
        <w:rPr>
          <w:sz w:val="28"/>
          <w:lang w:val="fr-FR"/>
        </w:rPr>
      </w:pPr>
      <w:r>
        <w:rPr>
          <w:sz w:val="28"/>
        </w:rPr>
        <w:pict>
          <v:shape id="_x0000_i1302" type="#_x0000_t75" style="width:276.75pt;height:59.25pt" fillcolor="window">
            <v:imagedata r:id="rId272" o:title=""/>
          </v:shape>
        </w:pict>
      </w:r>
      <w:r w:rsidR="00C03543" w:rsidRPr="00C03543">
        <w:rPr>
          <w:sz w:val="28"/>
          <w:lang w:val="fr-FR"/>
        </w:rPr>
        <w:t>;</w:t>
      </w:r>
    </w:p>
    <w:p w:rsidR="00C03543" w:rsidRPr="00C03543" w:rsidRDefault="00C03543" w:rsidP="00C03543">
      <w:pPr>
        <w:widowControl w:val="0"/>
        <w:tabs>
          <w:tab w:val="left" w:pos="0"/>
        </w:tabs>
        <w:spacing w:line="360" w:lineRule="auto"/>
        <w:ind w:left="0" w:firstLine="720"/>
        <w:rPr>
          <w:sz w:val="28"/>
        </w:rPr>
      </w:pPr>
    </w:p>
    <w:p w:rsidR="00C03543" w:rsidRPr="00C03543" w:rsidRDefault="000D6A09" w:rsidP="00C03543">
      <w:pPr>
        <w:widowControl w:val="0"/>
        <w:tabs>
          <w:tab w:val="left" w:pos="0"/>
        </w:tabs>
        <w:spacing w:line="360" w:lineRule="auto"/>
        <w:ind w:left="0" w:firstLine="720"/>
        <w:rPr>
          <w:sz w:val="28"/>
          <w:lang w:val="fr-FR"/>
        </w:rPr>
      </w:pPr>
      <w:r>
        <w:rPr>
          <w:sz w:val="28"/>
        </w:rPr>
        <w:pict>
          <v:shape id="_x0000_i1303" type="#_x0000_t75" style="width:276.75pt;height:86.25pt" fillcolor="window">
            <v:imagedata r:id="rId273" o:title=""/>
          </v:shape>
        </w:pict>
      </w:r>
      <w:r w:rsidR="00C03543" w:rsidRPr="00C03543">
        <w:rPr>
          <w:sz w:val="28"/>
        </w:rPr>
        <w:t>;</w:t>
      </w:r>
    </w:p>
    <w:p w:rsidR="00C03543" w:rsidRPr="00C03543" w:rsidRDefault="00C03543" w:rsidP="00C03543">
      <w:pPr>
        <w:widowControl w:val="0"/>
        <w:tabs>
          <w:tab w:val="left" w:pos="0"/>
        </w:tabs>
        <w:spacing w:line="360" w:lineRule="auto"/>
        <w:ind w:left="0" w:firstLine="720"/>
        <w:rPr>
          <w:sz w:val="28"/>
          <w:lang w:val="fr-FR"/>
        </w:rPr>
      </w:pPr>
    </w:p>
    <w:p w:rsidR="00C03543" w:rsidRPr="00C03543" w:rsidRDefault="00C03543" w:rsidP="00C03543">
      <w:pPr>
        <w:widowControl w:val="0"/>
        <w:tabs>
          <w:tab w:val="left" w:pos="0"/>
        </w:tabs>
        <w:spacing w:line="360" w:lineRule="auto"/>
        <w:ind w:left="0" w:firstLine="720"/>
        <w:rPr>
          <w:sz w:val="28"/>
          <w:lang w:val="fr-FR"/>
        </w:rPr>
      </w:pPr>
      <w:r>
        <w:rPr>
          <w:sz w:val="28"/>
          <w:lang w:val="fr-FR"/>
        </w:rPr>
        <w:t xml:space="preserve"> </w:t>
      </w:r>
      <w:r w:rsidR="000D6A09">
        <w:rPr>
          <w:sz w:val="28"/>
        </w:rPr>
        <w:pict>
          <v:shape id="_x0000_i1304" type="#_x0000_t75" style="width:393pt;height:60.75pt" fillcolor="window">
            <v:imagedata r:id="rId274" o:title=""/>
          </v:shape>
        </w:pict>
      </w:r>
      <w:r w:rsidRPr="00C03543">
        <w:rPr>
          <w:sz w:val="28"/>
          <w:lang w:val="fr-FR"/>
        </w:rPr>
        <w:t>.</w:t>
      </w:r>
    </w:p>
    <w:p w:rsidR="00C03543" w:rsidRPr="00C03543" w:rsidRDefault="00C03543" w:rsidP="00C03543">
      <w:pPr>
        <w:widowControl w:val="0"/>
        <w:tabs>
          <w:tab w:val="left" w:pos="0"/>
        </w:tabs>
        <w:spacing w:line="360" w:lineRule="auto"/>
        <w:ind w:left="0" w:firstLine="720"/>
        <w:rPr>
          <w:sz w:val="28"/>
          <w:lang w:val="fr-FR"/>
        </w:rPr>
      </w:pPr>
    </w:p>
    <w:p w:rsidR="00C03543" w:rsidRPr="00C03543" w:rsidRDefault="00C03543" w:rsidP="00C03543">
      <w:pPr>
        <w:widowControl w:val="0"/>
        <w:tabs>
          <w:tab w:val="left" w:pos="0"/>
        </w:tabs>
        <w:spacing w:line="360" w:lineRule="auto"/>
        <w:ind w:left="0" w:firstLine="720"/>
        <w:rPr>
          <w:sz w:val="28"/>
          <w:lang w:val="el-GR"/>
        </w:rPr>
      </w:pPr>
      <w:r w:rsidRPr="00C03543">
        <w:rPr>
          <w:sz w:val="28"/>
        </w:rPr>
        <w:t xml:space="preserve">Построим по системе (6.46) статические характеристики для двух скоростей </w:t>
      </w:r>
      <w:r w:rsidR="000D6A09">
        <w:rPr>
          <w:sz w:val="28"/>
        </w:rPr>
        <w:pict>
          <v:shape id="_x0000_i1305" type="#_x0000_t75" style="width:44.25pt;height:18.75pt" fillcolor="window">
            <v:imagedata r:id="rId275" o:title=""/>
          </v:shape>
        </w:pict>
      </w:r>
      <w:r w:rsidRPr="00C03543">
        <w:rPr>
          <w:sz w:val="28"/>
        </w:rPr>
        <w:t xml:space="preserve"> и </w:t>
      </w:r>
      <w:r w:rsidR="000D6A09">
        <w:rPr>
          <w:sz w:val="28"/>
        </w:rPr>
        <w:pict>
          <v:shape id="_x0000_i1306" type="#_x0000_t75" style="width:60pt;height:17.25pt" fillcolor="window">
            <v:imagedata r:id="rId276" o:title=""/>
          </v:shape>
        </w:pict>
      </w:r>
      <w:r w:rsidRPr="00C03543">
        <w:rPr>
          <w:sz w:val="28"/>
        </w:rPr>
        <w:t>. Результаты расчета представлены в виде графиков (рис. 6.11, 6.12)</w:t>
      </w:r>
      <w:r w:rsidRPr="00C03543">
        <w:rPr>
          <w:sz w:val="28"/>
          <w:lang w:val="el-GR"/>
        </w:rPr>
        <w:t>.</w:t>
      </w:r>
    </w:p>
    <w:p w:rsidR="00C03543" w:rsidRPr="00C03543" w:rsidRDefault="00DC26BE" w:rsidP="00C03543">
      <w:pPr>
        <w:widowControl w:val="0"/>
        <w:tabs>
          <w:tab w:val="left" w:pos="0"/>
        </w:tabs>
        <w:spacing w:line="360" w:lineRule="auto"/>
        <w:ind w:left="0" w:firstLine="720"/>
        <w:rPr>
          <w:b/>
          <w:sz w:val="28"/>
          <w:lang w:val="fr-FR"/>
        </w:rPr>
      </w:pPr>
      <w:r>
        <w:rPr>
          <w:b/>
          <w:sz w:val="28"/>
        </w:rPr>
        <w:br w:type="page"/>
      </w:r>
      <w:r w:rsidR="00C03543" w:rsidRPr="00C03543">
        <w:rPr>
          <w:b/>
          <w:sz w:val="28"/>
        </w:rPr>
        <w:t>6.5 Проверка электродвигателя по нагреву</w:t>
      </w:r>
      <w:r w:rsidR="00C03543" w:rsidRPr="00C03543">
        <w:rPr>
          <w:b/>
          <w:sz w:val="28"/>
          <w:lang w:val="fr-FR"/>
        </w:rPr>
        <w:t xml:space="preserve"> </w:t>
      </w:r>
      <w:r w:rsidR="00C03543" w:rsidRPr="00C03543">
        <w:rPr>
          <w:b/>
          <w:sz w:val="28"/>
        </w:rPr>
        <w:t>при работе на нижней скорости</w:t>
      </w:r>
    </w:p>
    <w:p w:rsidR="00DC26BE" w:rsidRDefault="00DC26BE"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 xml:space="preserve">Известно, что у само вентилируемых двигателей ухудшаются условия охлаждения при снижении частоты вращения. Поэтому необходимо проверить, соблюдаются ли условия по нагреву при работе на нижней скорости диапазона регулирования. Расчет допустимого момента по условиям нагрева будем </w:t>
      </w:r>
    </w:p>
    <w:p w:rsidR="00C03543" w:rsidRPr="00C03543" w:rsidRDefault="00C03543" w:rsidP="00C03543">
      <w:pPr>
        <w:widowControl w:val="0"/>
        <w:tabs>
          <w:tab w:val="left" w:pos="0"/>
        </w:tabs>
        <w:spacing w:line="360" w:lineRule="auto"/>
        <w:ind w:left="0" w:firstLine="720"/>
        <w:rPr>
          <w:sz w:val="28"/>
        </w:rPr>
      </w:pPr>
      <w:r w:rsidRPr="00C03543">
        <w:rPr>
          <w:sz w:val="28"/>
        </w:rPr>
        <w:t>производить по методике, изложенной в [8].</w:t>
      </w:r>
    </w:p>
    <w:p w:rsidR="00C03543" w:rsidRPr="00C03543" w:rsidRDefault="00C03543" w:rsidP="00C03543">
      <w:pPr>
        <w:widowControl w:val="0"/>
        <w:tabs>
          <w:tab w:val="left" w:pos="0"/>
        </w:tabs>
        <w:spacing w:line="360" w:lineRule="auto"/>
        <w:ind w:left="0" w:firstLine="720"/>
        <w:rPr>
          <w:sz w:val="28"/>
        </w:rPr>
      </w:pPr>
      <w:r w:rsidRPr="00C03543">
        <w:rPr>
          <w:sz w:val="28"/>
        </w:rPr>
        <w:t>Известно, что лимитирующей по нагреву частью асинхронного короткозамкнутого двигателя в установившемся режиме является изоляция обмотки статора. Среднее установившееся превышение температуры обмотки статора может быть определено по методу эквивалентных потерь, согласно которому уравнение теплового баланса записывается следующим образом:</w:t>
      </w:r>
    </w:p>
    <w:p w:rsidR="00C03543" w:rsidRPr="00C03543" w:rsidRDefault="00C03543" w:rsidP="00C03543">
      <w:pPr>
        <w:widowControl w:val="0"/>
        <w:tabs>
          <w:tab w:val="left" w:pos="0"/>
        </w:tabs>
        <w:spacing w:line="360" w:lineRule="auto"/>
        <w:ind w:left="0" w:firstLine="720"/>
        <w:rPr>
          <w:sz w:val="28"/>
        </w:rPr>
      </w:pPr>
    </w:p>
    <w:p w:rsidR="00C03543" w:rsidRPr="00C03543" w:rsidRDefault="000D6A09" w:rsidP="00C03543">
      <w:pPr>
        <w:widowControl w:val="0"/>
        <w:tabs>
          <w:tab w:val="left" w:pos="0"/>
        </w:tabs>
        <w:spacing w:line="360" w:lineRule="auto"/>
        <w:ind w:left="0" w:firstLine="720"/>
        <w:rPr>
          <w:sz w:val="28"/>
        </w:rPr>
      </w:pPr>
      <w:r>
        <w:rPr>
          <w:sz w:val="28"/>
          <w:lang w:val="en-US"/>
        </w:rPr>
        <w:pict>
          <v:shape id="_x0000_i1307" type="#_x0000_t75" style="width:231.75pt;height:20.25pt" fillcolor="window">
            <v:imagedata r:id="rId277" o:title=""/>
          </v:shape>
        </w:pict>
      </w:r>
      <w:r w:rsidR="00C03543" w:rsidRPr="00C03543">
        <w:rPr>
          <w:sz w:val="28"/>
        </w:rPr>
        <w:t>,</w:t>
      </w:r>
      <w:r w:rsidR="00C03543" w:rsidRPr="00C03543">
        <w:rPr>
          <w:sz w:val="28"/>
        </w:rPr>
        <w:tab/>
      </w:r>
      <w:r w:rsidR="00C03543" w:rsidRPr="00C03543">
        <w:rPr>
          <w:sz w:val="28"/>
        </w:rPr>
        <w:tab/>
      </w:r>
      <w:r w:rsidR="00C03543" w:rsidRPr="00C03543">
        <w:rPr>
          <w:sz w:val="28"/>
        </w:rPr>
        <w:tab/>
        <w:t>(6.47)</w:t>
      </w:r>
    </w:p>
    <w:p w:rsidR="00C03543" w:rsidRPr="00C03543" w:rsidRDefault="00C03543"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где: τ</w:t>
      </w:r>
      <w:r w:rsidRPr="00C03543">
        <w:rPr>
          <w:sz w:val="28"/>
          <w:vertAlign w:val="subscript"/>
        </w:rPr>
        <w:t>∞</w:t>
      </w:r>
      <w:r w:rsidRPr="00C03543">
        <w:rPr>
          <w:sz w:val="28"/>
        </w:rPr>
        <w:t xml:space="preserve"> – установившееся превышение температуры статора;</w:t>
      </w:r>
    </w:p>
    <w:p w:rsidR="00C03543" w:rsidRPr="00C03543" w:rsidRDefault="00C03543" w:rsidP="00C03543">
      <w:pPr>
        <w:widowControl w:val="0"/>
        <w:tabs>
          <w:tab w:val="left" w:pos="0"/>
        </w:tabs>
        <w:spacing w:line="360" w:lineRule="auto"/>
        <w:ind w:left="0" w:firstLine="720"/>
        <w:rPr>
          <w:sz w:val="28"/>
        </w:rPr>
      </w:pPr>
      <w:r>
        <w:rPr>
          <w:sz w:val="28"/>
        </w:rPr>
        <w:t xml:space="preserve"> </w:t>
      </w:r>
      <w:r w:rsidR="000D6A09">
        <w:rPr>
          <w:sz w:val="28"/>
        </w:rPr>
        <w:pict>
          <v:shape id="_x0000_i1308" type="#_x0000_t75" style="width:30.75pt;height:18pt" fillcolor="window">
            <v:imagedata r:id="rId278" o:title=""/>
          </v:shape>
        </w:pict>
      </w:r>
      <w:r w:rsidRPr="00C03543">
        <w:rPr>
          <w:sz w:val="28"/>
        </w:rPr>
        <w:t xml:space="preserve"> – теплоотдача, зависящая от угловой скорости;</w:t>
      </w:r>
    </w:p>
    <w:p w:rsidR="00C03543" w:rsidRPr="00C03543" w:rsidRDefault="00C03543" w:rsidP="00C03543">
      <w:pPr>
        <w:widowControl w:val="0"/>
        <w:tabs>
          <w:tab w:val="left" w:pos="0"/>
        </w:tabs>
        <w:spacing w:line="360" w:lineRule="auto"/>
        <w:ind w:left="0" w:firstLine="720"/>
        <w:rPr>
          <w:sz w:val="28"/>
        </w:rPr>
      </w:pPr>
      <w:r>
        <w:rPr>
          <w:sz w:val="28"/>
        </w:rPr>
        <w:t xml:space="preserve"> </w:t>
      </w:r>
      <w:r w:rsidR="000D6A09">
        <w:rPr>
          <w:sz w:val="28"/>
        </w:rPr>
        <w:pict>
          <v:shape id="_x0000_i1309" type="#_x0000_t75" style="width:1in;height:20.25pt" fillcolor="window">
            <v:imagedata r:id="rId279" o:title=""/>
          </v:shape>
        </w:pict>
      </w:r>
      <w:r>
        <w:rPr>
          <w:sz w:val="28"/>
        </w:rPr>
        <w:t xml:space="preserve"> </w:t>
      </w:r>
      <w:r w:rsidRPr="00C03543">
        <w:rPr>
          <w:sz w:val="28"/>
        </w:rPr>
        <w:t>– коэффициенты внешнего подогрева, учитывающие долю внешних потерь, участвующих в нагревании обмотки статора, в общем случае зависящие от скорости.</w:t>
      </w:r>
    </w:p>
    <w:p w:rsidR="00C03543" w:rsidRPr="00C03543" w:rsidRDefault="00C03543" w:rsidP="00C03543">
      <w:pPr>
        <w:widowControl w:val="0"/>
        <w:tabs>
          <w:tab w:val="left" w:pos="0"/>
        </w:tabs>
        <w:spacing w:line="360" w:lineRule="auto"/>
        <w:ind w:left="0" w:firstLine="720"/>
        <w:rPr>
          <w:sz w:val="28"/>
        </w:rPr>
      </w:pPr>
    </w:p>
    <w:p w:rsidR="00C03543" w:rsidRPr="00C03543" w:rsidRDefault="000D6A09" w:rsidP="00C03543">
      <w:pPr>
        <w:widowControl w:val="0"/>
        <w:tabs>
          <w:tab w:val="left" w:pos="0"/>
        </w:tabs>
        <w:spacing w:line="360" w:lineRule="auto"/>
        <w:ind w:left="0" w:firstLine="720"/>
        <w:rPr>
          <w:sz w:val="28"/>
        </w:rPr>
      </w:pPr>
      <w:r>
        <w:rPr>
          <w:sz w:val="28"/>
        </w:rPr>
        <w:pict>
          <v:shape id="_x0000_i1310" type="#_x0000_t75" style="width:153.75pt;height:36.75pt" fillcolor="window">
            <v:imagedata r:id="rId280" o:title=""/>
          </v:shape>
        </w:pict>
      </w:r>
      <w:r w:rsidR="00C03543" w:rsidRPr="00C03543">
        <w:rPr>
          <w:sz w:val="28"/>
        </w:rPr>
        <w:t>,</w:t>
      </w:r>
      <w:r w:rsidR="00C03543" w:rsidRPr="00C03543">
        <w:rPr>
          <w:sz w:val="28"/>
        </w:rPr>
        <w:tab/>
      </w:r>
      <w:r w:rsidR="00C03543" w:rsidRPr="00C03543">
        <w:rPr>
          <w:sz w:val="28"/>
        </w:rPr>
        <w:tab/>
      </w:r>
      <w:r w:rsidR="00C03543" w:rsidRPr="00C03543">
        <w:rPr>
          <w:sz w:val="28"/>
        </w:rPr>
        <w:tab/>
      </w:r>
      <w:r w:rsidR="00C03543" w:rsidRPr="00C03543">
        <w:rPr>
          <w:sz w:val="28"/>
        </w:rPr>
        <w:tab/>
        <w:t xml:space="preserve"> (6.48)</w:t>
      </w:r>
    </w:p>
    <w:p w:rsidR="00C03543" w:rsidRPr="00C03543" w:rsidRDefault="000D6A09" w:rsidP="00C03543">
      <w:pPr>
        <w:widowControl w:val="0"/>
        <w:tabs>
          <w:tab w:val="left" w:pos="0"/>
        </w:tabs>
        <w:spacing w:line="360" w:lineRule="auto"/>
        <w:ind w:left="0" w:firstLine="720"/>
        <w:rPr>
          <w:sz w:val="28"/>
        </w:rPr>
      </w:pPr>
      <w:r>
        <w:rPr>
          <w:sz w:val="28"/>
        </w:rPr>
        <w:pict>
          <v:shape id="_x0000_i1311" type="#_x0000_t75" style="width:143.25pt;height:33.75pt" fillcolor="window">
            <v:imagedata r:id="rId281" o:title=""/>
          </v:shape>
        </w:pict>
      </w:r>
      <w:r w:rsidR="00C03543" w:rsidRPr="00C03543">
        <w:rPr>
          <w:sz w:val="28"/>
        </w:rPr>
        <w:t xml:space="preserve">, </w:t>
      </w:r>
      <w:r w:rsidR="00C03543" w:rsidRPr="00C03543">
        <w:rPr>
          <w:sz w:val="28"/>
        </w:rPr>
        <w:tab/>
      </w:r>
      <w:r w:rsidR="00C03543" w:rsidRPr="00C03543">
        <w:rPr>
          <w:sz w:val="28"/>
        </w:rPr>
        <w:tab/>
      </w:r>
      <w:r w:rsidR="00C03543" w:rsidRPr="00C03543">
        <w:rPr>
          <w:sz w:val="28"/>
        </w:rPr>
        <w:tab/>
      </w:r>
      <w:r w:rsidR="00C03543" w:rsidRPr="00C03543">
        <w:rPr>
          <w:sz w:val="28"/>
        </w:rPr>
        <w:tab/>
        <w:t>(6.49)</w:t>
      </w:r>
    </w:p>
    <w:p w:rsidR="00C03543" w:rsidRPr="00C03543" w:rsidRDefault="000D6A09" w:rsidP="00C03543">
      <w:pPr>
        <w:widowControl w:val="0"/>
        <w:tabs>
          <w:tab w:val="left" w:pos="0"/>
        </w:tabs>
        <w:spacing w:line="360" w:lineRule="auto"/>
        <w:ind w:left="0" w:firstLine="720"/>
        <w:rPr>
          <w:sz w:val="28"/>
        </w:rPr>
      </w:pPr>
      <w:r>
        <w:rPr>
          <w:sz w:val="28"/>
        </w:rPr>
        <w:pict>
          <v:shape id="_x0000_i1312" type="#_x0000_t75" style="width:141pt;height:33.75pt" fillcolor="window">
            <v:imagedata r:id="rId282" o:title=""/>
          </v:shape>
        </w:pict>
      </w:r>
      <w:r w:rsidR="00C03543" w:rsidRPr="00C03543">
        <w:rPr>
          <w:sz w:val="28"/>
        </w:rPr>
        <w:t xml:space="preserve">, </w:t>
      </w:r>
    </w:p>
    <w:p w:rsidR="00C03543" w:rsidRPr="00C03543" w:rsidRDefault="000D6A09" w:rsidP="00C03543">
      <w:pPr>
        <w:widowControl w:val="0"/>
        <w:tabs>
          <w:tab w:val="left" w:pos="0"/>
        </w:tabs>
        <w:spacing w:line="360" w:lineRule="auto"/>
        <w:ind w:left="0" w:firstLine="720"/>
        <w:rPr>
          <w:sz w:val="28"/>
        </w:rPr>
      </w:pPr>
      <w:r>
        <w:rPr>
          <w:sz w:val="28"/>
        </w:rPr>
        <w:pict>
          <v:shape id="_x0000_i1313" type="#_x0000_t75" style="width:138.75pt;height:33.75pt" fillcolor="window">
            <v:imagedata r:id="rId283" o:title=""/>
          </v:shape>
        </w:pict>
      </w:r>
      <w:r w:rsidR="00C03543" w:rsidRPr="00C03543">
        <w:rPr>
          <w:sz w:val="28"/>
        </w:rPr>
        <w:t>.</w:t>
      </w:r>
    </w:p>
    <w:p w:rsidR="00C03543" w:rsidRPr="00C03543" w:rsidRDefault="00C03543"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Распишем выражения для ΔP</w:t>
      </w:r>
      <w:r w:rsidRPr="00C03543">
        <w:rPr>
          <w:sz w:val="28"/>
          <w:vertAlign w:val="subscript"/>
        </w:rPr>
        <w:t>M1</w:t>
      </w:r>
      <w:r w:rsidRPr="00C03543">
        <w:rPr>
          <w:sz w:val="28"/>
        </w:rPr>
        <w:t>, ΔP</w:t>
      </w:r>
      <w:r w:rsidRPr="00C03543">
        <w:rPr>
          <w:sz w:val="28"/>
          <w:vertAlign w:val="subscript"/>
        </w:rPr>
        <w:t>M2</w:t>
      </w:r>
      <w:r w:rsidRPr="00C03543">
        <w:rPr>
          <w:sz w:val="28"/>
        </w:rPr>
        <w:t>, ΔP</w:t>
      </w:r>
      <w:r w:rsidRPr="00C03543">
        <w:rPr>
          <w:sz w:val="28"/>
          <w:vertAlign w:val="subscript"/>
        </w:rPr>
        <w:t>cm</w:t>
      </w:r>
      <w:r w:rsidRPr="00C03543">
        <w:rPr>
          <w:sz w:val="28"/>
        </w:rPr>
        <w:t>:</w:t>
      </w:r>
    </w:p>
    <w:p w:rsidR="00C03543" w:rsidRPr="00C03543" w:rsidRDefault="000D6A09" w:rsidP="00C03543">
      <w:pPr>
        <w:widowControl w:val="0"/>
        <w:tabs>
          <w:tab w:val="left" w:pos="0"/>
        </w:tabs>
        <w:spacing w:line="360" w:lineRule="auto"/>
        <w:ind w:left="0" w:firstLine="720"/>
        <w:rPr>
          <w:sz w:val="28"/>
        </w:rPr>
      </w:pPr>
      <w:r>
        <w:rPr>
          <w:sz w:val="28"/>
        </w:rPr>
        <w:pict>
          <v:shape id="_x0000_i1314" type="#_x0000_t75" style="width:370.5pt;height:1in" fillcolor="window">
            <v:imagedata r:id="rId284" o:title=""/>
          </v:shape>
        </w:pict>
      </w:r>
      <w:r w:rsidR="00C03543">
        <w:rPr>
          <w:sz w:val="28"/>
        </w:rPr>
        <w:t xml:space="preserve"> </w:t>
      </w:r>
      <w:r w:rsidR="00C03543" w:rsidRPr="00C03543">
        <w:rPr>
          <w:sz w:val="28"/>
        </w:rPr>
        <w:t xml:space="preserve">(6.50) </w:t>
      </w:r>
    </w:p>
    <w:p w:rsidR="00C03543" w:rsidRPr="00C03543" w:rsidRDefault="000D6A09" w:rsidP="00C03543">
      <w:pPr>
        <w:widowControl w:val="0"/>
        <w:tabs>
          <w:tab w:val="left" w:pos="0"/>
        </w:tabs>
        <w:spacing w:line="360" w:lineRule="auto"/>
        <w:ind w:left="0" w:firstLine="720"/>
        <w:rPr>
          <w:sz w:val="28"/>
        </w:rPr>
      </w:pPr>
      <w:r>
        <w:rPr>
          <w:sz w:val="28"/>
        </w:rPr>
        <w:pict>
          <v:shape id="_x0000_i1315" type="#_x0000_t75" style="width:236.25pt;height:36pt" fillcolor="window">
            <v:imagedata r:id="rId285" o:title=""/>
          </v:shape>
        </w:pict>
      </w:r>
      <w:r w:rsidR="00C03543" w:rsidRPr="00C03543">
        <w:rPr>
          <w:sz w:val="28"/>
          <w:lang w:val="fr-FR"/>
        </w:rPr>
        <w:t>;</w:t>
      </w:r>
      <w:r w:rsidR="00C03543">
        <w:rPr>
          <w:sz w:val="28"/>
          <w:lang w:val="fr-FR"/>
        </w:rPr>
        <w:t xml:space="preserve"> </w:t>
      </w:r>
      <w:r w:rsidR="00C03543" w:rsidRPr="00C03543">
        <w:rPr>
          <w:sz w:val="28"/>
        </w:rPr>
        <w:tab/>
        <w:t>(6.51)</w:t>
      </w:r>
    </w:p>
    <w:p w:rsidR="00C03543" w:rsidRPr="00C03543" w:rsidRDefault="000D6A09" w:rsidP="00C03543">
      <w:pPr>
        <w:widowControl w:val="0"/>
        <w:tabs>
          <w:tab w:val="left" w:pos="0"/>
        </w:tabs>
        <w:spacing w:line="360" w:lineRule="auto"/>
        <w:ind w:left="0" w:firstLine="720"/>
        <w:rPr>
          <w:sz w:val="28"/>
        </w:rPr>
      </w:pPr>
      <w:r>
        <w:rPr>
          <w:sz w:val="28"/>
        </w:rPr>
        <w:pict>
          <v:shape id="_x0000_i1316" type="#_x0000_t75" style="width:183pt;height:18.75pt" fillcolor="window">
            <v:imagedata r:id="rId286" o:title=""/>
          </v:shape>
        </w:pict>
      </w:r>
      <w:r w:rsidR="00C03543" w:rsidRPr="00C03543">
        <w:rPr>
          <w:sz w:val="28"/>
        </w:rPr>
        <w:t xml:space="preserve">, </w:t>
      </w:r>
      <w:r w:rsidR="00C03543" w:rsidRPr="00C03543">
        <w:rPr>
          <w:sz w:val="28"/>
        </w:rPr>
        <w:tab/>
      </w:r>
      <w:r w:rsidR="00C03543" w:rsidRPr="00C03543">
        <w:rPr>
          <w:sz w:val="28"/>
        </w:rPr>
        <w:tab/>
      </w:r>
      <w:r w:rsidR="00C03543" w:rsidRPr="00C03543">
        <w:rPr>
          <w:sz w:val="28"/>
        </w:rPr>
        <w:tab/>
        <w:t>(6.52)</w:t>
      </w:r>
    </w:p>
    <w:p w:rsidR="00C03543" w:rsidRPr="00C03543" w:rsidRDefault="00C03543" w:rsidP="00C03543">
      <w:pPr>
        <w:widowControl w:val="0"/>
        <w:tabs>
          <w:tab w:val="left" w:pos="0"/>
        </w:tabs>
        <w:spacing w:line="360" w:lineRule="auto"/>
        <w:ind w:left="0" w:firstLine="720"/>
        <w:rPr>
          <w:sz w:val="28"/>
        </w:rPr>
      </w:pPr>
    </w:p>
    <w:p w:rsidR="00C03543" w:rsidRPr="00C03543" w:rsidRDefault="00C03543" w:rsidP="00C03543">
      <w:pPr>
        <w:widowControl w:val="0"/>
        <w:tabs>
          <w:tab w:val="left" w:pos="0"/>
        </w:tabs>
        <w:spacing w:line="360" w:lineRule="auto"/>
        <w:ind w:left="0" w:firstLine="720"/>
        <w:rPr>
          <w:sz w:val="28"/>
        </w:rPr>
      </w:pPr>
      <w:r w:rsidRPr="00C03543">
        <w:rPr>
          <w:sz w:val="28"/>
        </w:rPr>
        <w:t>где: ΔP</w:t>
      </w:r>
      <w:r w:rsidRPr="00C03543">
        <w:rPr>
          <w:sz w:val="28"/>
          <w:vertAlign w:val="subscript"/>
        </w:rPr>
        <w:t>сmвн</w:t>
      </w:r>
      <w:r w:rsidRPr="00C03543">
        <w:rPr>
          <w:sz w:val="28"/>
        </w:rPr>
        <w:t xml:space="preserve"> – номинальные потери в стали на вихревые токи;</w:t>
      </w:r>
    </w:p>
    <w:p w:rsidR="00C03543" w:rsidRPr="00C03543" w:rsidRDefault="00C03543" w:rsidP="00C03543">
      <w:pPr>
        <w:widowControl w:val="0"/>
        <w:tabs>
          <w:tab w:val="left" w:pos="0"/>
        </w:tabs>
        <w:spacing w:line="360" w:lineRule="auto"/>
        <w:ind w:left="0" w:firstLine="720"/>
        <w:rPr>
          <w:sz w:val="28"/>
        </w:rPr>
      </w:pPr>
      <w:r w:rsidRPr="00C03543">
        <w:rPr>
          <w:sz w:val="28"/>
        </w:rPr>
        <w:t>φ – относительное значение потока;</w:t>
      </w:r>
    </w:p>
    <w:p w:rsidR="00C03543" w:rsidRPr="00C03543" w:rsidRDefault="00C03543" w:rsidP="00C03543">
      <w:pPr>
        <w:widowControl w:val="0"/>
        <w:tabs>
          <w:tab w:val="left" w:pos="0"/>
        </w:tabs>
        <w:spacing w:line="360" w:lineRule="auto"/>
        <w:ind w:left="0" w:firstLine="720"/>
        <w:rPr>
          <w:sz w:val="28"/>
        </w:rPr>
      </w:pPr>
      <w:r w:rsidRPr="00C03543">
        <w:rPr>
          <w:sz w:val="28"/>
        </w:rPr>
        <w:t>ΔP</w:t>
      </w:r>
      <w:r w:rsidRPr="00C03543">
        <w:rPr>
          <w:sz w:val="28"/>
          <w:vertAlign w:val="subscript"/>
        </w:rPr>
        <w:t>сmгн</w:t>
      </w:r>
      <w:r w:rsidRPr="00C03543">
        <w:rPr>
          <w:sz w:val="28"/>
        </w:rPr>
        <w:t xml:space="preserve"> – номинальные потери в стали на гистерезис.</w:t>
      </w:r>
    </w:p>
    <w:p w:rsidR="00C03543" w:rsidRPr="00C03543" w:rsidRDefault="00C03543" w:rsidP="00C03543">
      <w:pPr>
        <w:widowControl w:val="0"/>
        <w:spacing w:line="360" w:lineRule="auto"/>
        <w:ind w:left="0" w:firstLine="720"/>
        <w:rPr>
          <w:sz w:val="28"/>
        </w:rPr>
      </w:pPr>
      <w:r w:rsidRPr="00C03543">
        <w:rPr>
          <w:sz w:val="28"/>
        </w:rPr>
        <w:t>Перепишем (6.42) в виде:</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17" type="#_x0000_t75" style="width:369.75pt;height:20.25pt" fillcolor="window">
            <v:imagedata r:id="rId287" o:title=""/>
          </v:shape>
        </w:pict>
      </w:r>
      <w:r w:rsidR="00C03543" w:rsidRPr="00C03543">
        <w:rPr>
          <w:sz w:val="28"/>
        </w:rPr>
        <w:t>.</w:t>
      </w:r>
      <w:r w:rsidR="00C03543">
        <w:rPr>
          <w:sz w:val="28"/>
        </w:rPr>
        <w:t xml:space="preserve"> </w:t>
      </w:r>
      <w:r w:rsidR="00C03543" w:rsidRPr="00C03543">
        <w:rPr>
          <w:sz w:val="28"/>
        </w:rPr>
        <w:t>(6.53)</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Для номинального режима уравнение (6.53) примет вид:</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318" type="#_x0000_t75" style="width:339pt;height:20.25pt" fillcolor="window">
            <v:imagedata r:id="rId288" o:title=""/>
          </v:shape>
        </w:pict>
      </w:r>
      <w:r w:rsidR="00C03543" w:rsidRPr="00C03543">
        <w:rPr>
          <w:sz w:val="28"/>
        </w:rPr>
        <w:t xml:space="preserve">, </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или</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19" type="#_x0000_t75" style="width:90pt;height:20.25pt" fillcolor="window">
            <v:imagedata r:id="rId289" o:title=""/>
          </v:shape>
        </w:pict>
      </w:r>
      <w:r w:rsidR="00C03543" w:rsidRPr="00C03543">
        <w:rPr>
          <w:sz w:val="28"/>
        </w:rPr>
        <w:t>,</w:t>
      </w:r>
      <w:r w:rsidR="00C03543" w:rsidRPr="00C03543">
        <w:rPr>
          <w:sz w:val="28"/>
        </w:rPr>
        <w:tab/>
      </w:r>
      <w:r w:rsidR="00C03543" w:rsidRPr="00C03543">
        <w:rPr>
          <w:sz w:val="28"/>
        </w:rPr>
        <w:tab/>
      </w:r>
      <w:r w:rsidR="00C03543" w:rsidRPr="00C03543">
        <w:rPr>
          <w:sz w:val="28"/>
        </w:rPr>
        <w:tab/>
      </w:r>
      <w:r w:rsidR="00C03543" w:rsidRPr="00C03543">
        <w:rPr>
          <w:sz w:val="28"/>
        </w:rPr>
        <w:tab/>
      </w:r>
      <w:r w:rsidR="00C03543" w:rsidRPr="00C03543">
        <w:rPr>
          <w:sz w:val="28"/>
        </w:rPr>
        <w:tab/>
        <w:t>(6.54)</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 h</w:t>
      </w:r>
      <w:r w:rsidRPr="00C03543">
        <w:rPr>
          <w:sz w:val="28"/>
          <w:vertAlign w:val="subscript"/>
        </w:rPr>
        <w:t>τ</w:t>
      </w:r>
      <w:r w:rsidRPr="00C03543">
        <w:rPr>
          <w:sz w:val="28"/>
        </w:rPr>
        <w:t xml:space="preserve"> – доля эквивалентных греющих потерь при номинальном режиме.</w:t>
      </w:r>
    </w:p>
    <w:p w:rsidR="00C03543" w:rsidRPr="00C03543" w:rsidRDefault="00C03543" w:rsidP="00C03543">
      <w:pPr>
        <w:widowControl w:val="0"/>
        <w:spacing w:line="360" w:lineRule="auto"/>
        <w:ind w:left="0" w:firstLine="720"/>
        <w:rPr>
          <w:sz w:val="28"/>
        </w:rPr>
      </w:pPr>
      <w:r w:rsidRPr="00C03543">
        <w:rPr>
          <w:sz w:val="28"/>
        </w:rPr>
        <w:t>Поделив почленно (6.53) на (6.54), получим уравнение теплового баланса при частотном управлении в относительных единицах:</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20" type="#_x0000_t75" style="width:384.75pt;height:78.75pt" fillcolor="window">
            <v:imagedata r:id="rId290" o:title=""/>
          </v:shape>
        </w:pict>
      </w:r>
      <w:r w:rsidR="00C03543" w:rsidRPr="00C03543">
        <w:rPr>
          <w:sz w:val="28"/>
        </w:rPr>
        <w:t>(6.55)</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Примем допущение [8]:</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21" type="#_x0000_t75" style="width:41.25pt;height:36pt" fillcolor="window">
            <v:imagedata r:id="rId291" o:title=""/>
          </v:shape>
        </w:pict>
      </w:r>
      <w:r w:rsidR="00C03543" w:rsidRPr="00C03543">
        <w:rPr>
          <w:sz w:val="28"/>
        </w:rPr>
        <w:t>,</w:t>
      </w:r>
      <w:r w:rsidR="00C03543">
        <w:rPr>
          <w:sz w:val="28"/>
        </w:rPr>
        <w:t xml:space="preserve"> </w:t>
      </w:r>
      <w:r w:rsidR="00C03543" w:rsidRPr="00C03543">
        <w:rPr>
          <w:sz w:val="28"/>
        </w:rPr>
        <w:tab/>
      </w:r>
      <w:r w:rsidR="00C03543" w:rsidRPr="00C03543">
        <w:rPr>
          <w:sz w:val="28"/>
        </w:rPr>
        <w:tab/>
      </w:r>
      <w:r w:rsidR="00C03543" w:rsidRPr="00C03543">
        <w:rPr>
          <w:sz w:val="28"/>
        </w:rPr>
        <w:tab/>
      </w:r>
      <w:r w:rsidR="00C03543" w:rsidRPr="00C03543">
        <w:rPr>
          <w:sz w:val="28"/>
        </w:rPr>
        <w:tab/>
      </w:r>
      <w:r w:rsidR="00C03543" w:rsidRPr="00C03543">
        <w:rPr>
          <w:sz w:val="28"/>
        </w:rPr>
        <w:tab/>
        <w:t>(6.56)</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 μ – относительное значение момента.</w:t>
      </w:r>
    </w:p>
    <w:p w:rsidR="00C03543" w:rsidRPr="00C03543" w:rsidRDefault="00C03543" w:rsidP="00C03543">
      <w:pPr>
        <w:widowControl w:val="0"/>
        <w:spacing w:line="360" w:lineRule="auto"/>
        <w:ind w:left="0" w:firstLine="720"/>
        <w:rPr>
          <w:sz w:val="28"/>
        </w:rPr>
      </w:pPr>
      <w:r w:rsidRPr="00C03543">
        <w:rPr>
          <w:sz w:val="28"/>
        </w:rPr>
        <w:t>Подставим (6.56) в (6.55) и выразим μ:</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22" type="#_x0000_t75" style="width:191.25pt;height:39pt" fillcolor="window">
            <v:imagedata r:id="rId292" o:title=""/>
          </v:shape>
        </w:pict>
      </w:r>
      <w:r w:rsidR="00C03543" w:rsidRPr="00C03543">
        <w:rPr>
          <w:sz w:val="28"/>
        </w:rPr>
        <w:t>.</w:t>
      </w:r>
      <w:r w:rsidR="00C03543" w:rsidRPr="00C03543">
        <w:rPr>
          <w:sz w:val="28"/>
        </w:rPr>
        <w:tab/>
      </w:r>
      <w:r w:rsidR="00C03543" w:rsidRPr="00C03543">
        <w:rPr>
          <w:sz w:val="28"/>
        </w:rPr>
        <w:tab/>
      </w:r>
      <w:r w:rsidR="00C03543" w:rsidRPr="00C03543">
        <w:rPr>
          <w:sz w:val="28"/>
        </w:rPr>
        <w:tab/>
        <w:t xml:space="preserve"> (6.57)</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Определим значения постоянных коэффициентов:</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lang w:val="fr-FR"/>
        </w:rPr>
      </w:pPr>
      <w:r>
        <w:rPr>
          <w:sz w:val="28"/>
        </w:rPr>
        <w:pict>
          <v:shape id="_x0000_i1323" type="#_x0000_t75" style="width:428.25pt;height:116.25pt" fillcolor="window">
            <v:imagedata r:id="rId293" o:title=""/>
          </v:shape>
        </w:pict>
      </w:r>
      <w:r w:rsidR="00C03543">
        <w:rPr>
          <w:sz w:val="28"/>
        </w:rPr>
        <w:t xml:space="preserve"> </w:t>
      </w:r>
    </w:p>
    <w:p w:rsidR="00C03543" w:rsidRPr="00C03543" w:rsidRDefault="000D6A09" w:rsidP="00C03543">
      <w:pPr>
        <w:widowControl w:val="0"/>
        <w:spacing w:line="360" w:lineRule="auto"/>
        <w:ind w:left="0" w:firstLine="720"/>
        <w:rPr>
          <w:sz w:val="28"/>
          <w:lang w:val="fr-FR"/>
        </w:rPr>
      </w:pPr>
      <w:r>
        <w:rPr>
          <w:sz w:val="28"/>
        </w:rPr>
        <w:pict>
          <v:shape id="_x0000_i1324" type="#_x0000_t75" style="width:219.75pt;height:18.75pt" fillcolor="window">
            <v:imagedata r:id="rId294" o:title=""/>
          </v:shape>
        </w:pict>
      </w:r>
      <w:r w:rsidR="00C03543" w:rsidRPr="00C03543">
        <w:rPr>
          <w:sz w:val="28"/>
        </w:rPr>
        <w:t>;</w:t>
      </w:r>
    </w:p>
    <w:p w:rsidR="00C03543" w:rsidRPr="00C03543" w:rsidRDefault="000D6A09" w:rsidP="00C03543">
      <w:pPr>
        <w:widowControl w:val="0"/>
        <w:spacing w:line="360" w:lineRule="auto"/>
        <w:ind w:left="0" w:firstLine="720"/>
        <w:rPr>
          <w:sz w:val="28"/>
          <w:lang w:val="fr-FR"/>
        </w:rPr>
      </w:pPr>
      <w:r>
        <w:rPr>
          <w:sz w:val="28"/>
        </w:rPr>
        <w:pict>
          <v:shape id="_x0000_i1325" type="#_x0000_t75" style="width:107.25pt;height:18.75pt" fillcolor="window">
            <v:imagedata r:id="rId295" o:title=""/>
          </v:shape>
        </w:pict>
      </w:r>
      <w:r w:rsidR="00C03543" w:rsidRPr="00C03543">
        <w:rPr>
          <w:sz w:val="28"/>
        </w:rPr>
        <w:t>;</w:t>
      </w:r>
    </w:p>
    <w:p w:rsidR="00C03543" w:rsidRDefault="000D6A09" w:rsidP="00C03543">
      <w:pPr>
        <w:widowControl w:val="0"/>
        <w:spacing w:line="360" w:lineRule="auto"/>
        <w:ind w:left="0" w:firstLine="720"/>
        <w:rPr>
          <w:sz w:val="28"/>
        </w:rPr>
      </w:pPr>
      <w:r>
        <w:rPr>
          <w:sz w:val="28"/>
        </w:rPr>
        <w:pict>
          <v:shape id="_x0000_i1326" type="#_x0000_t75" style="width:390pt;height:36pt" fillcolor="window">
            <v:imagedata r:id="rId296" o:title=""/>
          </v:shape>
        </w:pict>
      </w:r>
      <w:r w:rsidR="00C03543" w:rsidRPr="00C03543">
        <w:rPr>
          <w:sz w:val="28"/>
        </w:rPr>
        <w:t>;</w:t>
      </w:r>
    </w:p>
    <w:p w:rsidR="00C03543" w:rsidRPr="00C03543" w:rsidRDefault="00DC26BE" w:rsidP="00C03543">
      <w:pPr>
        <w:widowControl w:val="0"/>
        <w:spacing w:line="360" w:lineRule="auto"/>
        <w:ind w:left="0" w:firstLine="720"/>
        <w:rPr>
          <w:sz w:val="28"/>
          <w:lang w:val="fr-FR"/>
        </w:rPr>
      </w:pPr>
      <w:r>
        <w:rPr>
          <w:sz w:val="28"/>
          <w:lang w:val="fr-FR"/>
        </w:rPr>
        <w:br w:type="page"/>
      </w:r>
      <w:r w:rsidR="000D6A09">
        <w:rPr>
          <w:sz w:val="28"/>
        </w:rPr>
        <w:pict>
          <v:shape id="_x0000_i1327" type="#_x0000_t75" style="width:141.75pt;height:33.75pt" fillcolor="window">
            <v:imagedata r:id="rId297" o:title=""/>
          </v:shape>
        </w:pict>
      </w:r>
      <w:r w:rsidR="00C03543" w:rsidRPr="00C03543">
        <w:rPr>
          <w:sz w:val="28"/>
        </w:rPr>
        <w:t>;</w:t>
      </w:r>
    </w:p>
    <w:p w:rsidR="00C03543" w:rsidRPr="00C03543" w:rsidRDefault="000D6A09" w:rsidP="00C03543">
      <w:pPr>
        <w:widowControl w:val="0"/>
        <w:spacing w:line="360" w:lineRule="auto"/>
        <w:ind w:left="0" w:firstLine="720"/>
        <w:rPr>
          <w:sz w:val="28"/>
          <w:lang w:val="fr-FR"/>
        </w:rPr>
      </w:pPr>
      <w:r>
        <w:rPr>
          <w:sz w:val="28"/>
        </w:rPr>
        <w:pict>
          <v:shape id="_x0000_i1328" type="#_x0000_t75" style="width:135pt;height:36pt" fillcolor="window">
            <v:imagedata r:id="rId298" o:title=""/>
          </v:shape>
        </w:pict>
      </w:r>
      <w:r w:rsidR="00C03543" w:rsidRPr="00C03543">
        <w:rPr>
          <w:sz w:val="28"/>
        </w:rPr>
        <w:t>;</w:t>
      </w:r>
    </w:p>
    <w:p w:rsidR="00C03543" w:rsidRPr="00C03543" w:rsidRDefault="000D6A09" w:rsidP="00C03543">
      <w:pPr>
        <w:widowControl w:val="0"/>
        <w:spacing w:line="360" w:lineRule="auto"/>
        <w:ind w:left="0" w:firstLine="720"/>
        <w:rPr>
          <w:sz w:val="28"/>
          <w:lang w:val="fr-FR"/>
        </w:rPr>
      </w:pPr>
      <w:r>
        <w:rPr>
          <w:sz w:val="28"/>
        </w:rPr>
        <w:pict>
          <v:shape id="_x0000_i1329" type="#_x0000_t75" style="width:140.25pt;height:33.75pt" fillcolor="window">
            <v:imagedata r:id="rId299"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Примем из [8] </w:t>
      </w:r>
      <w:r w:rsidR="000D6A09">
        <w:rPr>
          <w:sz w:val="28"/>
        </w:rPr>
        <w:pict>
          <v:shape id="_x0000_i1330" type="#_x0000_t75" style="width:51.75pt;height:33.75pt" fillcolor="window">
            <v:imagedata r:id="rId300" o:title=""/>
          </v:shape>
        </w:pict>
      </w:r>
      <w:r w:rsidRPr="00C03543">
        <w:rPr>
          <w:sz w:val="28"/>
        </w:rPr>
        <w:t>, тогда: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31" type="#_x0000_t75" style="width:174.75pt;height:33.75pt" fillcolor="window">
            <v:imagedata r:id="rId301"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332" type="#_x0000_t75" style="width:138pt;height:33.75pt" fillcolor="window">
            <v:imagedata r:id="rId302"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Выразим из (6.21) формулу для определения относительного тока намагничивания i</w:t>
      </w:r>
      <w:r w:rsidRPr="00C03543">
        <w:rPr>
          <w:sz w:val="28"/>
          <w:vertAlign w:val="subscript"/>
        </w:rPr>
        <w:t>m</w: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33" type="#_x0000_t75" style="width:344.25pt;height:59.25pt" fillcolor="window">
            <v:imagedata r:id="rId303" o:title=""/>
          </v:shape>
        </w:pict>
      </w:r>
      <w:r w:rsidR="00C03543" w:rsidRPr="00C03543">
        <w:rPr>
          <w:sz w:val="28"/>
        </w:rPr>
        <w:t>.</w:t>
      </w:r>
      <w:r w:rsidR="00C03543" w:rsidRPr="00C03543">
        <w:rPr>
          <w:sz w:val="28"/>
        </w:rPr>
        <w:tab/>
        <w:t>(6.58)</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Т.к. электропривод работает в установившемся режиме с нагрузками меньше номинальной, то примем φ=i</w:t>
      </w:r>
      <w:r w:rsidRPr="00C03543">
        <w:rPr>
          <w:sz w:val="28"/>
          <w:vertAlign w:val="subscript"/>
        </w:rPr>
        <w:t>m</w:t>
      </w:r>
      <w:r w:rsidRPr="00C03543">
        <w:rPr>
          <w:sz w:val="28"/>
        </w:rPr>
        <w:t xml:space="preserve">. </w:t>
      </w:r>
    </w:p>
    <w:p w:rsidR="00C03543" w:rsidRPr="00C03543" w:rsidRDefault="00C03543" w:rsidP="00C03543">
      <w:pPr>
        <w:widowControl w:val="0"/>
        <w:spacing w:line="360" w:lineRule="auto"/>
        <w:ind w:left="0" w:firstLine="720"/>
        <w:rPr>
          <w:sz w:val="28"/>
        </w:rPr>
      </w:pPr>
      <w:r w:rsidRPr="00C03543">
        <w:rPr>
          <w:sz w:val="28"/>
        </w:rPr>
        <w:t xml:space="preserve">Запишем выражение для </w:t>
      </w:r>
      <w:r w:rsidR="000D6A09">
        <w:rPr>
          <w:sz w:val="28"/>
        </w:rPr>
        <w:pict>
          <v:shape id="_x0000_i1334" type="#_x0000_t75" style="width:30pt;height:18pt" fillcolor="window">
            <v:imagedata r:id="rId304" o:title=""/>
          </v:shape>
        </w:pict>
      </w:r>
      <w:r w:rsidRPr="00C03543">
        <w:rPr>
          <w:sz w:val="28"/>
        </w:rPr>
        <w:t xml:space="preserve"> – коэффициент изменения теплоотдачи:</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35" type="#_x0000_t75" style="width:110.25pt;height:18.75pt" fillcolor="window">
            <v:imagedata r:id="rId305"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 λ</w:t>
      </w:r>
      <w:r w:rsidRPr="00C03543">
        <w:rPr>
          <w:sz w:val="28"/>
          <w:vertAlign w:val="subscript"/>
        </w:rPr>
        <w:t>0</w:t>
      </w:r>
      <w:r w:rsidRPr="00C03543">
        <w:rPr>
          <w:sz w:val="28"/>
        </w:rPr>
        <w:t xml:space="preserve"> – коэффициент теплоотдачи для неподвижного двигателя. Примем λ</w:t>
      </w:r>
      <w:r w:rsidRPr="00C03543">
        <w:rPr>
          <w:sz w:val="28"/>
          <w:vertAlign w:val="subscript"/>
        </w:rPr>
        <w:t>0</w:t>
      </w:r>
      <w:r w:rsidRPr="00C03543">
        <w:rPr>
          <w:sz w:val="28"/>
        </w:rPr>
        <w:t>=0.4 из [8]. Запишем систему уравнений для определения μ:</w:t>
      </w:r>
    </w:p>
    <w:p w:rsidR="00C03543" w:rsidRPr="00C03543" w:rsidRDefault="000D6A09" w:rsidP="00C03543">
      <w:pPr>
        <w:widowControl w:val="0"/>
        <w:spacing w:line="360" w:lineRule="auto"/>
        <w:ind w:left="0" w:firstLine="720"/>
        <w:rPr>
          <w:sz w:val="28"/>
        </w:rPr>
      </w:pPr>
      <w:r>
        <w:rPr>
          <w:noProof/>
        </w:rPr>
        <w:pict>
          <v:shape id="_x0000_s1045" type="#_x0000_t87" style="position:absolute;left:0;text-align:left;margin-left:22.95pt;margin-top:1.6pt;width:28.8pt;height:6in;z-index:251667456" o:allowincell="f"/>
        </w:pict>
      </w:r>
      <w:r>
        <w:rPr>
          <w:sz w:val="28"/>
        </w:rPr>
        <w:pict>
          <v:shape id="_x0000_i1336" type="#_x0000_t75" style="width:366pt;height:104.25pt" fillcolor="window">
            <v:imagedata r:id="rId270" o:title=""/>
          </v:shape>
        </w:pict>
      </w:r>
    </w:p>
    <w:p w:rsidR="00C03543" w:rsidRPr="00C03543" w:rsidRDefault="000D6A09" w:rsidP="00C03543">
      <w:pPr>
        <w:widowControl w:val="0"/>
        <w:spacing w:line="360" w:lineRule="auto"/>
        <w:ind w:left="0" w:firstLine="720"/>
        <w:rPr>
          <w:sz w:val="28"/>
        </w:rPr>
      </w:pPr>
      <w:r>
        <w:rPr>
          <w:sz w:val="28"/>
        </w:rPr>
        <w:pict>
          <v:shape id="_x0000_i1337" type="#_x0000_t75" style="width:369pt;height:59.25pt" fillcolor="window">
            <v:imagedata r:id="rId306" o:title=""/>
          </v:shape>
        </w:pic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38" type="#_x0000_t75" style="width:174.75pt;height:36.75pt" fillcolor="window">
            <v:imagedata r:id="rId307" o:title=""/>
          </v:shape>
        </w:pict>
      </w:r>
    </w:p>
    <w:p w:rsidR="00C03543" w:rsidRPr="00C03543" w:rsidRDefault="00C03543" w:rsidP="00C03543">
      <w:pPr>
        <w:widowControl w:val="0"/>
        <w:spacing w:line="360" w:lineRule="auto"/>
        <w:ind w:left="0" w:firstLine="720"/>
        <w:rPr>
          <w:sz w:val="28"/>
        </w:rPr>
      </w:pPr>
      <w:r w:rsidRPr="00C03543">
        <w:rPr>
          <w:sz w:val="28"/>
        </w:rPr>
        <w:t>(6.59)</w:t>
      </w:r>
    </w:p>
    <w:p w:rsidR="00C03543" w:rsidRPr="00C03543" w:rsidRDefault="000D6A09" w:rsidP="00C03543">
      <w:pPr>
        <w:widowControl w:val="0"/>
        <w:spacing w:line="360" w:lineRule="auto"/>
        <w:ind w:left="0" w:firstLine="720"/>
        <w:rPr>
          <w:sz w:val="28"/>
        </w:rPr>
      </w:pPr>
      <w:r>
        <w:rPr>
          <w:sz w:val="28"/>
        </w:rPr>
        <w:pict>
          <v:shape id="_x0000_i1339" type="#_x0000_t75" style="width:135.75pt;height:20.25pt" fillcolor="window">
            <v:imagedata r:id="rId30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40" type="#_x0000_t75" style="width:194.25pt;height:18.75pt" fillcolor="window">
            <v:imagedata r:id="rId309"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341" type="#_x0000_t75" style="width:191.25pt;height:39pt" fillcolor="window">
            <v:imagedata r:id="rId292"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По системе уравнений (8.37) построим зависимость допустимого по </w:t>
      </w:r>
    </w:p>
    <w:p w:rsidR="00C03543" w:rsidRPr="00C03543" w:rsidRDefault="00C03543" w:rsidP="00C03543">
      <w:pPr>
        <w:widowControl w:val="0"/>
        <w:spacing w:line="360" w:lineRule="auto"/>
        <w:ind w:left="0" w:firstLine="720"/>
        <w:rPr>
          <w:sz w:val="28"/>
        </w:rPr>
      </w:pPr>
      <w:r w:rsidRPr="00C03543">
        <w:rPr>
          <w:sz w:val="28"/>
        </w:rPr>
        <w:t xml:space="preserve">нагреву момента от частоты питающего напряжения, приняв </w:t>
      </w:r>
      <w:r w:rsidR="000D6A09">
        <w:rPr>
          <w:sz w:val="28"/>
        </w:rPr>
        <w:pict>
          <v:shape id="_x0000_i1342" type="#_x0000_t75" style="width:78.75pt;height:18.75pt" fillcolor="window">
            <v:imagedata r:id="rId310" o:title=""/>
          </v:shape>
        </w:pict>
      </w:r>
      <w:r w:rsidRPr="00C03543">
        <w:rPr>
          <w:sz w:val="28"/>
        </w:rPr>
        <w:t>. Результаты расчета представлены в виде графика на рис. 6.</w:t>
      </w:r>
      <w:r w:rsidRPr="00C03543">
        <w:rPr>
          <w:sz w:val="28"/>
          <w:lang w:val="fr-FR"/>
        </w:rPr>
        <w:t>13</w:t>
      </w:r>
      <w:r w:rsidRPr="00C03543">
        <w:rPr>
          <w:sz w:val="28"/>
        </w:rPr>
        <w:t xml:space="preserve">. Определим, какой допустимый момент можно иметь с АД на нижней скорости диапазона регулирования. </w:t>
      </w:r>
      <w:r w:rsidR="000D6A09">
        <w:rPr>
          <w:sz w:val="28"/>
        </w:rPr>
        <w:pict>
          <v:shape id="_x0000_i1343" type="#_x0000_t75" style="width:51pt;height:18pt" fillcolor="window">
            <v:imagedata r:id="rId311" o:title=""/>
          </v:shape>
        </w:pict>
      </w:r>
      <w:r w:rsidRPr="00C03543">
        <w:rPr>
          <w:sz w:val="28"/>
        </w:rPr>
        <w:t>. Из рис. 6.13 видно, что μ(</w:t>
      </w:r>
      <w:r w:rsidR="000D6A09">
        <w:rPr>
          <w:sz w:val="28"/>
        </w:rPr>
        <w:pict>
          <v:shape id="_x0000_i1344" type="#_x0000_t75" style="width:51pt;height:18pt" fillcolor="window">
            <v:imagedata r:id="rId311" o:title=""/>
          </v:shape>
        </w:pict>
      </w:r>
      <w:r w:rsidRPr="00C03543">
        <w:rPr>
          <w:sz w:val="28"/>
        </w:rPr>
        <w:t>)≈0.7.</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45" type="#_x0000_t75" style="width:192.75pt;height:18pt" fillcolor="window">
            <v:imagedata r:id="rId312"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Следовательно, данный двигатель удовлетворяет условиям нагрева, т. к. М</w:t>
      </w:r>
      <w:r w:rsidRPr="00C03543">
        <w:rPr>
          <w:sz w:val="28"/>
          <w:vertAlign w:val="subscript"/>
        </w:rPr>
        <w:t>доп</w:t>
      </w:r>
      <w:r w:rsidRPr="00C03543">
        <w:rPr>
          <w:sz w:val="28"/>
        </w:rPr>
        <w:t>&gt;М</w:t>
      </w:r>
      <w:r w:rsidRPr="00C03543">
        <w:rPr>
          <w:sz w:val="28"/>
          <w:vertAlign w:val="subscript"/>
        </w:rPr>
        <w:t>сm</w:t>
      </w:r>
      <w:r w:rsidRPr="00C03543">
        <w:rPr>
          <w:sz w:val="28"/>
        </w:rPr>
        <w:t>=5.1H·м</w:t>
      </w:r>
    </w:p>
    <w:p w:rsidR="00C03543" w:rsidRPr="00C03543" w:rsidRDefault="00C03543" w:rsidP="00C03543">
      <w:pPr>
        <w:widowControl w:val="0"/>
        <w:spacing w:line="360" w:lineRule="auto"/>
        <w:ind w:left="0" w:firstLine="720"/>
        <w:rPr>
          <w:b/>
          <w:sz w:val="28"/>
        </w:rPr>
      </w:pPr>
      <w:r w:rsidRPr="00C03543">
        <w:rPr>
          <w:b/>
          <w:sz w:val="28"/>
        </w:rPr>
        <w:t>7. АНАЛИЗ ДИНАМИЧЕСКИХ ХАРАКТЕРИСТИК ТЕХНОЛОГИЧЕСКОЙ УСТАНОВКИ</w:t>
      </w:r>
    </w:p>
    <w:p w:rsidR="00C03543" w:rsidRPr="00C03543" w:rsidRDefault="00C03543"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b/>
          <w:sz w:val="28"/>
        </w:rPr>
      </w:pPr>
      <w:r w:rsidRPr="00C03543">
        <w:rPr>
          <w:b/>
          <w:sz w:val="28"/>
        </w:rPr>
        <w:t>7.1 Моделирование динамики технологической установки</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Упрощенная структурная схема электропривода представлена на рис. 7.1. Полная структурная схема представлена в графической части (лист 4). Схема управления электроприводом обеспечивает автоматическое регулирование скорости вращения электродвигателя</w:t>
      </w:r>
      <w:r>
        <w:rPr>
          <w:sz w:val="28"/>
        </w:rPr>
        <w:t xml:space="preserve"> </w:t>
      </w:r>
      <w:r w:rsidRPr="00C03543">
        <w:rPr>
          <w:sz w:val="28"/>
        </w:rPr>
        <w:t>и коррекцию скорости вращения по температуре во второй зоне пекарной камеры. Сигнал задания температуры и задания скорости задаются</w:t>
      </w:r>
      <w:r>
        <w:rPr>
          <w:sz w:val="28"/>
        </w:rPr>
        <w:t xml:space="preserve"> </w:t>
      </w:r>
      <w:r w:rsidRPr="00C03543">
        <w:rPr>
          <w:sz w:val="28"/>
        </w:rPr>
        <w:t>задатчиками температуры (ЗТм) и скорости (ЗС). Датчик температуры (ДТм) измеряет температуру (Тм) во второй зоне пекарной камеры и преобразует ее в в сигнал обратной связи по температуре с</w:t>
      </w:r>
      <w:r>
        <w:rPr>
          <w:sz w:val="28"/>
        </w:rPr>
        <w:t xml:space="preserve"> </w:t>
      </w:r>
      <w:r w:rsidRPr="00C03543">
        <w:rPr>
          <w:sz w:val="28"/>
        </w:rPr>
        <w:t xml:space="preserve">коэффициентом </w:t>
      </w:r>
      <w:r w:rsidRPr="00C03543">
        <w:rPr>
          <w:sz w:val="28"/>
          <w:lang w:val="en-US"/>
        </w:rPr>
        <w:t>k</w:t>
      </w:r>
      <w:r w:rsidRPr="00C03543">
        <w:rPr>
          <w:sz w:val="28"/>
          <w:vertAlign w:val="subscript"/>
        </w:rPr>
        <w:t>отм</w:t>
      </w:r>
      <w:r w:rsidRPr="00C03543">
        <w:rPr>
          <w:sz w:val="28"/>
        </w:rPr>
        <w:t>. Регулятор температуры (РТм) формирует закон коррекции по разности сигналов задания</w:t>
      </w:r>
      <w:r>
        <w:rPr>
          <w:sz w:val="28"/>
        </w:rPr>
        <w:t xml:space="preserve"> </w:t>
      </w:r>
      <w:r w:rsidRPr="00C03543">
        <w:rPr>
          <w:sz w:val="28"/>
        </w:rPr>
        <w:t xml:space="preserve">и обратной связи. Устройство ограничения У01 ограничивает сигнал с выхода регулятора температуры на заданном уровне. На вход задатчика интенсивности поступает сумма сигналов задания скорости </w:t>
      </w:r>
      <w:r w:rsidRPr="00C03543">
        <w:rPr>
          <w:sz w:val="28"/>
          <w:lang w:val="en-US"/>
        </w:rPr>
        <w:t>U</w:t>
      </w:r>
      <w:r w:rsidRPr="00C03543">
        <w:rPr>
          <w:sz w:val="28"/>
          <w:vertAlign w:val="subscript"/>
        </w:rPr>
        <w:t>зс</w:t>
      </w:r>
      <w:r w:rsidRPr="00C03543">
        <w:rPr>
          <w:sz w:val="28"/>
        </w:rPr>
        <w:t xml:space="preserve"> и коррекции температуры </w:t>
      </w:r>
      <w:r w:rsidRPr="00C03543">
        <w:rPr>
          <w:sz w:val="28"/>
          <w:lang w:val="en-US"/>
        </w:rPr>
        <w:t>U</w:t>
      </w:r>
      <w:r w:rsidRPr="00C03543">
        <w:rPr>
          <w:sz w:val="28"/>
          <w:vertAlign w:val="subscript"/>
        </w:rPr>
        <w:t>ктм</w:t>
      </w:r>
      <w:r w:rsidRPr="00C03543">
        <w:rPr>
          <w:sz w:val="28"/>
        </w:rPr>
        <w:t xml:space="preserve">. Задатчик интенсивности формирует сигнал задания скорости </w:t>
      </w:r>
      <w:r w:rsidR="000D6A09">
        <w:rPr>
          <w:sz w:val="28"/>
        </w:rPr>
        <w:pict>
          <v:shape id="_x0000_i1346" type="#_x0000_t75" style="width:18.75pt;height:18.75pt" fillcolor="window">
            <v:imagedata r:id="rId313" o:title=""/>
          </v:shape>
        </w:pict>
      </w:r>
      <w:r w:rsidRPr="00C03543">
        <w:rPr>
          <w:sz w:val="28"/>
        </w:rPr>
        <w:t xml:space="preserve">, контролируя интенсивность его нарастания Применение ЗИ необходимо для обеспечения плавного пуска электропривода с контролируемым ускорением. Система управления преобразователя частоты формирует сигналы задания амплитуды напряжения </w:t>
      </w:r>
      <w:r w:rsidRPr="00C03543">
        <w:rPr>
          <w:sz w:val="28"/>
          <w:lang w:val="en-US"/>
        </w:rPr>
        <w:t>U</w:t>
      </w:r>
      <w:r w:rsidRPr="00C03543">
        <w:rPr>
          <w:sz w:val="28"/>
          <w:vertAlign w:val="subscript"/>
        </w:rPr>
        <w:t>з</w:t>
      </w:r>
      <w:r w:rsidRPr="00C03543">
        <w:rPr>
          <w:sz w:val="28"/>
          <w:vertAlign w:val="subscript"/>
          <w:lang w:val="en-US"/>
        </w:rPr>
        <w:t>U</w:t>
      </w:r>
      <w:r w:rsidRPr="00C03543">
        <w:rPr>
          <w:sz w:val="28"/>
        </w:rPr>
        <w:t xml:space="preserve"> и угловой скорости </w:t>
      </w:r>
      <w:r w:rsidRPr="00C03543">
        <w:rPr>
          <w:sz w:val="28"/>
          <w:lang w:val="en-US"/>
        </w:rPr>
        <w:t>U</w:t>
      </w:r>
      <w:r w:rsidRPr="00C03543">
        <w:rPr>
          <w:sz w:val="28"/>
        </w:rPr>
        <w:t>ω. Устройство ограничения У01 ограничивает сигнал с выхода регулятора тока (РТ) на уровне допустимого. Сигнал необходимо ограничивать из-за условия ограничения электродвигателя по напряжению. Силовая схема преобразователя частоты (УН, УЧ) представлена безынерционными звеньями (</w:t>
      </w:r>
      <w:r w:rsidRPr="00C03543">
        <w:rPr>
          <w:sz w:val="28"/>
          <w:lang w:val="en-US"/>
        </w:rPr>
        <w:t>k</w:t>
      </w:r>
      <w:r w:rsidRPr="00C03543">
        <w:rPr>
          <w:sz w:val="28"/>
          <w:vertAlign w:val="subscript"/>
          <w:lang w:val="en-US"/>
        </w:rPr>
        <w:t>U</w:t>
      </w:r>
      <w:r w:rsidRPr="00C03543">
        <w:rPr>
          <w:sz w:val="28"/>
        </w:rPr>
        <w:t xml:space="preserve">, </w:t>
      </w:r>
      <w:r w:rsidRPr="00C03543">
        <w:rPr>
          <w:sz w:val="28"/>
          <w:lang w:val="en-US"/>
        </w:rPr>
        <w:t>k</w:t>
      </w:r>
      <w:r w:rsidRPr="00C03543">
        <w:rPr>
          <w:sz w:val="28"/>
          <w:vertAlign w:val="subscript"/>
          <w:lang w:val="en-US"/>
        </w:rPr>
        <w:t>ω</w:t>
      </w:r>
      <w:r w:rsidRPr="00C03543">
        <w:rPr>
          <w:sz w:val="28"/>
        </w:rPr>
        <w:t>), т.к. система управления реализуется на микропроцессорном контроллере с высоким быстродействием, а силовые ключи коммутируют с высокой частотой (5 кГц). Структурная схема асинхронного электродвигателя (графическая часть: лист 4) описывается системой дифференциальных уравнений в операторной форме (6.29). Произведем расчет постоянных времени электродвигателя по уравнениям (6.28):</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47" type="#_x0000_t75" style="width:126pt;height:33.75pt" fillcolor="window">
            <v:imagedata r:id="rId314"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348" type="#_x0000_t75" style="width:128.25pt;height:33.75pt" fillcolor="window">
            <v:imagedata r:id="rId315"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349" type="#_x0000_t75" style="width:132.75pt;height:33.75pt" fillcolor="window">
            <v:imagedata r:id="rId316" o:title=""/>
          </v:shape>
        </w:pict>
      </w:r>
      <w:r w:rsidR="00C03543" w:rsidRPr="00C03543">
        <w:rPr>
          <w:sz w:val="28"/>
        </w:rPr>
        <w:t>,</w:t>
      </w:r>
    </w:p>
    <w:p w:rsidR="00C03543" w:rsidRPr="00C03543" w:rsidRDefault="000D6A09" w:rsidP="00C03543">
      <w:pPr>
        <w:widowControl w:val="0"/>
        <w:spacing w:line="360" w:lineRule="auto"/>
        <w:ind w:left="0" w:firstLine="720"/>
        <w:rPr>
          <w:sz w:val="28"/>
        </w:rPr>
      </w:pPr>
      <w:r>
        <w:rPr>
          <w:sz w:val="28"/>
        </w:rPr>
        <w:pict>
          <v:shape id="_x0000_i1350" type="#_x0000_t75" style="width:135.75pt;height:33.75pt" fillcolor="window">
            <v:imagedata r:id="rId317"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pStyle w:val="af9"/>
        <w:widowControl w:val="0"/>
        <w:spacing w:line="360" w:lineRule="auto"/>
        <w:ind w:firstLine="720"/>
        <w:rPr>
          <w:lang w:val="ru-RU"/>
        </w:rPr>
      </w:pPr>
      <w:r w:rsidRPr="00C03543">
        <w:rPr>
          <w:lang w:val="ru-RU"/>
        </w:rPr>
        <w:t>Колебания температуры в зонах пекарной камеры возникает при начальной загрузке печи, когда происходит интенсивное поглощение тепла тестовыми заготовками. Т.к. процессы теплообмена высокоинерционные, то быстро компенсировать изменение температуры невозможно из-за ограниченной величины напряжения, прикладываемого к электронагревателям. Но с другой стороны, для создания оптимального режима выпечки компенсирование изменения температуры можно произвести изменением продолжительности времени выпечки, т.к. этот контур регулирования обладает высоким быстродействием. Также возмущающим воздействием для температуры в пекарной камере является изменение состава тестовых заготовок.</w:t>
      </w:r>
    </w:p>
    <w:p w:rsidR="00C03543" w:rsidRPr="00C03543" w:rsidRDefault="00C03543" w:rsidP="00C03543">
      <w:pPr>
        <w:widowControl w:val="0"/>
        <w:spacing w:line="360" w:lineRule="auto"/>
        <w:ind w:left="0" w:firstLine="720"/>
        <w:rPr>
          <w:sz w:val="28"/>
        </w:rPr>
      </w:pPr>
      <w:r w:rsidRPr="00C03543">
        <w:rPr>
          <w:sz w:val="28"/>
        </w:rPr>
        <w:t xml:space="preserve">Допустим, что колебания температуры носят периодический характер. Тогда эти колебания можно разложить в ряд Фурье и выделить постоянную составляющую. Коэффициент обратной связи по температуре </w:t>
      </w:r>
      <w:r w:rsidRPr="00C03543">
        <w:rPr>
          <w:sz w:val="28"/>
          <w:lang w:val="en-US"/>
        </w:rPr>
        <w:t>k</w:t>
      </w:r>
      <w:r w:rsidRPr="00C03543">
        <w:rPr>
          <w:sz w:val="28"/>
          <w:vertAlign w:val="subscript"/>
        </w:rPr>
        <w:t>отм</w:t>
      </w:r>
      <w:r w:rsidRPr="00C03543">
        <w:rPr>
          <w:sz w:val="28"/>
        </w:rPr>
        <w:t xml:space="preserve"> следует подбирать таким образом, чтобы сигнал задания температуры был равен сигналу, пропорциональному постоянной составляющей температуры. Тогда сигнал рассогласования будет пропорционален изменению гармонических составляющих температуры.</w:t>
      </w:r>
    </w:p>
    <w:p w:rsidR="00C03543" w:rsidRPr="00C03543" w:rsidRDefault="00C03543" w:rsidP="00C03543">
      <w:pPr>
        <w:widowControl w:val="0"/>
        <w:spacing w:line="360" w:lineRule="auto"/>
        <w:ind w:left="0" w:firstLine="720"/>
        <w:rPr>
          <w:sz w:val="28"/>
        </w:rPr>
      </w:pPr>
      <w:r w:rsidRPr="00C03543">
        <w:rPr>
          <w:sz w:val="28"/>
        </w:rPr>
        <w:t>Коэффициент усиления регулятора температуры настраивается так, что при изменении температуры на 10˚ скорость вращения изменялась на 10% номинальной скорости электродвигателя (14.6 с</w:t>
      </w:r>
      <w:r w:rsidRPr="00C03543">
        <w:rPr>
          <w:sz w:val="28"/>
          <w:vertAlign w:val="superscript"/>
        </w:rPr>
        <w:t>-1</w:t>
      </w:r>
      <w:r w:rsidRPr="00C03543">
        <w:rPr>
          <w:sz w:val="28"/>
        </w:rPr>
        <w:t>), что соответствует напряжению задания скорости ≈1В.</w:t>
      </w:r>
    </w:p>
    <w:p w:rsidR="00C03543" w:rsidRPr="00C03543" w:rsidRDefault="00C03543" w:rsidP="00C03543">
      <w:pPr>
        <w:widowControl w:val="0"/>
        <w:spacing w:line="360" w:lineRule="auto"/>
        <w:ind w:left="0" w:firstLine="720"/>
        <w:rPr>
          <w:sz w:val="28"/>
        </w:rPr>
      </w:pPr>
      <w:r w:rsidRPr="00C03543">
        <w:rPr>
          <w:sz w:val="28"/>
        </w:rPr>
        <w:t>Допустим, выпекается хлеб «Злаковый». Температура во второй зоне пекарной камеры (табл. 1.2) изменяется в пределах 260…280 ˚С. Усредним значение изменения температуры (270 ˚С) и будем считать, что эта температура соответствует постоянной составляющей. Амплитуду первой гармоники примем 10 ˚С. Тогда при сигнале задания температуры 10В (соответствует 270˚С) коэффициент обратной связи по температуре будет:</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51" type="#_x0000_t75" style="width:96.75pt;height:30.75pt" fillcolor="window">
            <v:imagedata r:id="rId31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pStyle w:val="af9"/>
        <w:widowControl w:val="0"/>
        <w:spacing w:line="360" w:lineRule="auto"/>
        <w:ind w:firstLine="720"/>
        <w:rPr>
          <w:lang w:val="ru-RU"/>
        </w:rPr>
      </w:pPr>
      <w:r w:rsidRPr="00C03543">
        <w:rPr>
          <w:lang w:val="ru-RU"/>
        </w:rPr>
        <w:t xml:space="preserve">Сигнал рассогласования между заданием и обратной связью </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52" type="#_x0000_t75" style="width:188.25pt;height:18.75pt" fillcolor="window">
            <v:imagedata r:id="rId319"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pStyle w:val="af9"/>
        <w:widowControl w:val="0"/>
        <w:spacing w:line="360" w:lineRule="auto"/>
        <w:ind w:firstLine="720"/>
        <w:rPr>
          <w:lang w:val="ru-RU"/>
        </w:rPr>
      </w:pPr>
      <w:r w:rsidRPr="00C03543">
        <w:rPr>
          <w:lang w:val="ru-RU"/>
        </w:rPr>
        <w:t>Тогда коэффициент усиления РТм:</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53" type="#_x0000_t75" style="width:116.25pt;height:36pt" fillcolor="window">
            <v:imagedata r:id="rId320"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Т.к. при увеличении температуры скорость вращения двигателя должна увеличиваться, а при уменьшении – уменьшаться, то выход РТ должен быть инверсным. Принимаем </w:t>
      </w:r>
      <w:r w:rsidRPr="00C03543">
        <w:rPr>
          <w:sz w:val="28"/>
          <w:lang w:val="en-US"/>
        </w:rPr>
        <w:t>k</w:t>
      </w:r>
      <w:r w:rsidRPr="00C03543">
        <w:rPr>
          <w:sz w:val="28"/>
          <w:vertAlign w:val="subscript"/>
        </w:rPr>
        <w:t>Т</w:t>
      </w:r>
      <w:r w:rsidRPr="00C03543">
        <w:rPr>
          <w:sz w:val="28"/>
        </w:rPr>
        <w:t>=-2.7.</w:t>
      </w:r>
    </w:p>
    <w:p w:rsidR="00C03543" w:rsidRPr="00C03543" w:rsidRDefault="00C03543" w:rsidP="00C03543">
      <w:pPr>
        <w:widowControl w:val="0"/>
        <w:spacing w:line="360" w:lineRule="auto"/>
        <w:ind w:left="0" w:firstLine="720"/>
        <w:rPr>
          <w:sz w:val="28"/>
        </w:rPr>
      </w:pPr>
      <w:r w:rsidRPr="00C03543">
        <w:rPr>
          <w:sz w:val="28"/>
        </w:rPr>
        <w:t xml:space="preserve">Моделирование переходных процессов в электроприводе будем производить при помощи математического программного пакета </w:t>
      </w:r>
      <w:r w:rsidRPr="00C03543">
        <w:rPr>
          <w:sz w:val="28"/>
          <w:lang w:val="en-US"/>
        </w:rPr>
        <w:t>MATLAB</w:t>
      </w:r>
      <w:r w:rsidRPr="00C03543">
        <w:rPr>
          <w:sz w:val="28"/>
        </w:rPr>
        <w:t xml:space="preserve"> и его приложения </w:t>
      </w:r>
      <w:r w:rsidRPr="00C03543">
        <w:rPr>
          <w:sz w:val="28"/>
          <w:lang w:val="en-US"/>
        </w:rPr>
        <w:t>SIMULINK</w:t>
      </w:r>
      <w:r w:rsidRPr="00C03543">
        <w:rPr>
          <w:sz w:val="28"/>
        </w:rPr>
        <w:t>, позволяющего реализовать структурную схему. Моделирование будем производить для трех режимов:</w:t>
      </w:r>
    </w:p>
    <w:p w:rsidR="00C03543" w:rsidRPr="00C03543" w:rsidRDefault="00C03543" w:rsidP="00C03543">
      <w:pPr>
        <w:widowControl w:val="0"/>
        <w:numPr>
          <w:ilvl w:val="0"/>
          <w:numId w:val="24"/>
        </w:numPr>
        <w:spacing w:line="360" w:lineRule="auto"/>
        <w:ind w:left="0" w:firstLine="720"/>
        <w:rPr>
          <w:sz w:val="28"/>
        </w:rPr>
      </w:pPr>
      <w:r w:rsidRPr="00C03543">
        <w:rPr>
          <w:sz w:val="28"/>
        </w:rPr>
        <w:t>Разгон до максимальной скорости, работа на максимальной скорости и торможение до нуля.</w:t>
      </w:r>
    </w:p>
    <w:p w:rsidR="00C03543" w:rsidRPr="00C03543" w:rsidRDefault="00C03543" w:rsidP="00C03543">
      <w:pPr>
        <w:widowControl w:val="0"/>
        <w:numPr>
          <w:ilvl w:val="0"/>
          <w:numId w:val="24"/>
        </w:numPr>
        <w:spacing w:line="360" w:lineRule="auto"/>
        <w:ind w:left="0" w:firstLine="720"/>
        <w:rPr>
          <w:sz w:val="28"/>
        </w:rPr>
      </w:pPr>
      <w:r w:rsidRPr="00C03543">
        <w:rPr>
          <w:sz w:val="28"/>
        </w:rPr>
        <w:t>Разгон до минимальной скорости, работа на минимальной скорости и торможение до нуля.</w:t>
      </w:r>
    </w:p>
    <w:p w:rsidR="00C03543" w:rsidRPr="00C03543" w:rsidRDefault="00C03543" w:rsidP="00C03543">
      <w:pPr>
        <w:widowControl w:val="0"/>
        <w:numPr>
          <w:ilvl w:val="0"/>
          <w:numId w:val="24"/>
        </w:numPr>
        <w:spacing w:line="360" w:lineRule="auto"/>
        <w:ind w:left="0" w:firstLine="720"/>
        <w:rPr>
          <w:sz w:val="28"/>
        </w:rPr>
      </w:pPr>
      <w:r w:rsidRPr="00C03543">
        <w:rPr>
          <w:sz w:val="28"/>
        </w:rPr>
        <w:t>Разгон до максимальной скорости и коррекция скорости по температуре.</w:t>
      </w:r>
    </w:p>
    <w:p w:rsidR="00C03543" w:rsidRPr="00C03543" w:rsidRDefault="00C03543" w:rsidP="00C03543">
      <w:pPr>
        <w:pStyle w:val="af9"/>
        <w:widowControl w:val="0"/>
        <w:spacing w:line="360" w:lineRule="auto"/>
        <w:ind w:firstLine="720"/>
        <w:rPr>
          <w:lang w:val="ru-RU"/>
        </w:rPr>
      </w:pPr>
      <w:r w:rsidRPr="00C03543">
        <w:rPr>
          <w:lang w:val="ru-RU"/>
        </w:rPr>
        <w:t>При рассмотрении первых двух режимов необходимо выявить особенности частотного регулирования, способа управления и особенности системы стабилизации момента с обратной связью по току статора. Поэтому выход регулятора температуры для этих режимов обнулен, т.е. коррекция не действует.</w:t>
      </w:r>
    </w:p>
    <w:p w:rsidR="00C03543" w:rsidRPr="00C03543" w:rsidRDefault="00C03543" w:rsidP="00C03543">
      <w:pPr>
        <w:widowControl w:val="0"/>
        <w:spacing w:line="360" w:lineRule="auto"/>
        <w:ind w:left="0" w:firstLine="720"/>
        <w:rPr>
          <w:sz w:val="28"/>
        </w:rPr>
      </w:pPr>
      <w:r w:rsidRPr="00C03543">
        <w:rPr>
          <w:sz w:val="28"/>
        </w:rPr>
        <w:t>При рассмотрении третьего режима необходимо убедиться в работоспособности устройства коррекции температуры.</w:t>
      </w:r>
    </w:p>
    <w:p w:rsidR="00C03543" w:rsidRPr="00C03543" w:rsidRDefault="00C03543" w:rsidP="00C03543">
      <w:pPr>
        <w:widowControl w:val="0"/>
        <w:spacing w:line="360" w:lineRule="auto"/>
        <w:ind w:left="0" w:firstLine="720"/>
        <w:rPr>
          <w:sz w:val="28"/>
        </w:rPr>
      </w:pPr>
      <w:r w:rsidRPr="00C03543">
        <w:rPr>
          <w:sz w:val="28"/>
        </w:rPr>
        <w:t>Рассмотрим первый режим работы. Результаты моделирования представлены в виде графиков (рис. 7.2-7.17). Как видно из рисунка 7.5, в начальный промежуток времени скорость не изменяется и равна нулю. Обычно</w:t>
      </w:r>
      <w:r>
        <w:rPr>
          <w:sz w:val="28"/>
        </w:rPr>
        <w:t xml:space="preserve"> </w:t>
      </w:r>
      <w:r w:rsidRPr="00C03543">
        <w:rPr>
          <w:sz w:val="28"/>
        </w:rPr>
        <w:t>такой промежуток времени называют запаздывание. Такой вид кривой скорости объясняется несколькими причинами:</w:t>
      </w:r>
    </w:p>
    <w:p w:rsidR="00C03543" w:rsidRPr="00C03543" w:rsidRDefault="00C03543" w:rsidP="00C03543">
      <w:pPr>
        <w:widowControl w:val="0"/>
        <w:numPr>
          <w:ilvl w:val="0"/>
          <w:numId w:val="22"/>
        </w:numPr>
        <w:spacing w:line="360" w:lineRule="auto"/>
        <w:ind w:left="0" w:firstLine="720"/>
        <w:rPr>
          <w:sz w:val="28"/>
        </w:rPr>
      </w:pPr>
      <w:r w:rsidRPr="00C03543">
        <w:rPr>
          <w:sz w:val="28"/>
        </w:rPr>
        <w:t>Нагрузка электропривода реактивная и носит знакопеременный характер, что ухудшает условия пуска.</w:t>
      </w:r>
    </w:p>
    <w:p w:rsidR="00C03543" w:rsidRPr="00C03543" w:rsidRDefault="00C03543" w:rsidP="00C03543">
      <w:pPr>
        <w:widowControl w:val="0"/>
        <w:numPr>
          <w:ilvl w:val="0"/>
          <w:numId w:val="22"/>
        </w:numPr>
        <w:spacing w:line="360" w:lineRule="auto"/>
        <w:ind w:left="0" w:firstLine="720"/>
        <w:rPr>
          <w:sz w:val="28"/>
        </w:rPr>
      </w:pPr>
      <w:r w:rsidRPr="00C03543">
        <w:rPr>
          <w:sz w:val="28"/>
        </w:rPr>
        <w:t>Наличие момента трогания.</w:t>
      </w:r>
    </w:p>
    <w:p w:rsidR="00C03543" w:rsidRPr="00C03543" w:rsidRDefault="00C03543" w:rsidP="00C03543">
      <w:pPr>
        <w:widowControl w:val="0"/>
        <w:numPr>
          <w:ilvl w:val="0"/>
          <w:numId w:val="22"/>
        </w:numPr>
        <w:spacing w:line="360" w:lineRule="auto"/>
        <w:ind w:left="0" w:firstLine="720"/>
        <w:rPr>
          <w:sz w:val="28"/>
        </w:rPr>
      </w:pPr>
      <w:r w:rsidRPr="00C03543">
        <w:rPr>
          <w:sz w:val="28"/>
        </w:rPr>
        <w:t>Некачественная кривая вращающегося момента (рис. 7.4). Наличие колебательности и медленности нарастания момента.</w:t>
      </w:r>
    </w:p>
    <w:p w:rsidR="00C03543" w:rsidRPr="00C03543" w:rsidRDefault="00C03543" w:rsidP="00C03543">
      <w:pPr>
        <w:pStyle w:val="af9"/>
        <w:widowControl w:val="0"/>
        <w:spacing w:line="360" w:lineRule="auto"/>
        <w:ind w:firstLine="720"/>
        <w:rPr>
          <w:lang w:val="ru-RU"/>
        </w:rPr>
      </w:pPr>
      <w:r w:rsidRPr="00C03543">
        <w:rPr>
          <w:lang w:val="ru-RU"/>
        </w:rPr>
        <w:t>Некачественность кривой момента можно объяснить следующими причинами. Элекромагнитный момент является функцией тока ротора, магнитного потока и скольжения:</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М=Ф*</w:t>
      </w:r>
      <w:r w:rsidRPr="00C03543">
        <w:rPr>
          <w:sz w:val="28"/>
          <w:lang w:val="en-US"/>
        </w:rPr>
        <w:t>I</w:t>
      </w:r>
      <w:r w:rsidRPr="00C03543">
        <w:rPr>
          <w:sz w:val="28"/>
          <w:vertAlign w:val="subscript"/>
        </w:rPr>
        <w:t>2</w:t>
      </w:r>
      <w:r w:rsidRPr="00C03543">
        <w:rPr>
          <w:sz w:val="28"/>
        </w:rPr>
        <w:t>*</w:t>
      </w:r>
      <w:r w:rsidRPr="00C03543">
        <w:rPr>
          <w:sz w:val="28"/>
          <w:lang w:val="en-US"/>
        </w:rPr>
        <w:t>cos</w:t>
      </w:r>
      <w:r w:rsidRPr="00C03543">
        <w:rPr>
          <w:sz w:val="28"/>
        </w:rPr>
        <w:t>φ</w:t>
      </w:r>
      <w:r w:rsidRPr="00C03543">
        <w:rPr>
          <w:sz w:val="28"/>
          <w:vertAlign w:val="subscript"/>
        </w:rPr>
        <w:t>2</w:t>
      </w:r>
      <w:r w:rsidRPr="00C03543">
        <w:rPr>
          <w:sz w:val="28"/>
        </w:rPr>
        <w:t>.</w:t>
      </w:r>
    </w:p>
    <w:p w:rsidR="00DC26BE" w:rsidRDefault="00DC26BE" w:rsidP="00C03543">
      <w:pPr>
        <w:pStyle w:val="af9"/>
        <w:widowControl w:val="0"/>
        <w:spacing w:line="360" w:lineRule="auto"/>
        <w:ind w:firstLine="720"/>
        <w:rPr>
          <w:lang w:val="ru-RU"/>
        </w:rPr>
      </w:pPr>
    </w:p>
    <w:p w:rsidR="00C03543" w:rsidRPr="00C03543" w:rsidRDefault="00C03543" w:rsidP="00C03543">
      <w:pPr>
        <w:pStyle w:val="af9"/>
        <w:widowControl w:val="0"/>
        <w:spacing w:line="360" w:lineRule="auto"/>
        <w:ind w:firstLine="720"/>
        <w:rPr>
          <w:lang w:val="ru-RU"/>
        </w:rPr>
      </w:pPr>
      <w:r w:rsidRPr="00C03543">
        <w:rPr>
          <w:lang w:val="ru-RU"/>
        </w:rPr>
        <w:t>Т.к. все токи и потоки асинхронного электродвигателя взаимосвязаны, то изменение одних приводит к изменению других, и наоборот. В начальный момент времени магнитный поток стремиться достичь своего номинального значения. Из-за взаимосвязи потока с токами статора и ротора это процесс носит колебательный характер, что в свою очередь вызывает колебания токов статора и ротора (рис. 7.6), что в конечном итоге вызывает колебание момента. Если какими-то либо причинами удалось бы создать начальный магнитный поток на уровне номинального, то кривая момента при пуске имела бы прямоугольный вид. Это предположение косвенно подтверждается на рис. 7.4, где динамический момент при торможении постоянный. Таким образом, напрашивается вывод: чтобы получить хорошие переходные процессы (прямоугольный вид динамического момента, линейную скорость и т.д.), необходимо регулировать магнитный поток и ток статора независимо друг от друга.</w:t>
      </w:r>
    </w:p>
    <w:p w:rsidR="00C03543" w:rsidRPr="00C03543" w:rsidRDefault="00C03543" w:rsidP="00C03543">
      <w:pPr>
        <w:pStyle w:val="af9"/>
        <w:widowControl w:val="0"/>
        <w:spacing w:line="360" w:lineRule="auto"/>
        <w:ind w:firstLine="720"/>
        <w:rPr>
          <w:lang w:val="ru-RU"/>
        </w:rPr>
      </w:pPr>
      <w:r w:rsidRPr="00C03543">
        <w:rPr>
          <w:lang w:val="ru-RU"/>
        </w:rPr>
        <w:t xml:space="preserve">Рассмотрим второй режим. Из рис.7.19 – 7.24 видно, что переходные процессы в электроприводе схожи для двух режимов. Разница состоит в том, что во втором случае увеличилась колебательность. На мой взгляд, это объясняется тем, что увеличилось соотношение </w:t>
      </w:r>
      <w:r w:rsidRPr="00C03543">
        <w:t>U</w:t>
      </w:r>
      <w:r w:rsidRPr="00C03543">
        <w:rPr>
          <w:lang w:val="ru-RU"/>
        </w:rPr>
        <w:t>/</w:t>
      </w:r>
      <w:r w:rsidRPr="00C03543">
        <w:t>f</w:t>
      </w:r>
      <w:r w:rsidRPr="00C03543">
        <w:rPr>
          <w:lang w:val="ru-RU"/>
        </w:rPr>
        <w:t>, т.к. на верхней скорости выход регулятора момента был ограничен предельным значением.</w:t>
      </w:r>
    </w:p>
    <w:p w:rsidR="00C03543" w:rsidRPr="00C03543" w:rsidRDefault="00C03543" w:rsidP="00C03543">
      <w:pPr>
        <w:pStyle w:val="af9"/>
        <w:widowControl w:val="0"/>
        <w:spacing w:line="360" w:lineRule="auto"/>
        <w:ind w:firstLine="720"/>
        <w:rPr>
          <w:lang w:val="ru-RU"/>
        </w:rPr>
      </w:pPr>
      <w:r w:rsidRPr="00C03543">
        <w:rPr>
          <w:lang w:val="ru-RU"/>
        </w:rPr>
        <w:t>Анализируя работу электропривода в первых двух режимах, можно сделать выводы:</w:t>
      </w:r>
    </w:p>
    <w:p w:rsidR="00C03543" w:rsidRPr="00C03543" w:rsidRDefault="00C03543" w:rsidP="00C03543">
      <w:pPr>
        <w:pStyle w:val="af9"/>
        <w:widowControl w:val="0"/>
        <w:numPr>
          <w:ilvl w:val="0"/>
          <w:numId w:val="23"/>
        </w:numPr>
        <w:spacing w:line="360" w:lineRule="auto"/>
        <w:ind w:left="0" w:firstLine="720"/>
        <w:rPr>
          <w:lang w:val="ru-RU"/>
        </w:rPr>
      </w:pPr>
      <w:r w:rsidRPr="00C03543">
        <w:rPr>
          <w:lang w:val="ru-RU"/>
        </w:rPr>
        <w:t>Ускорение при пуске не выходит за границы допустимого значения [а</w:t>
      </w:r>
      <w:r w:rsidRPr="00C03543">
        <w:rPr>
          <w:vertAlign w:val="subscript"/>
          <w:lang w:val="ru-RU"/>
        </w:rPr>
        <w:t>доп</w:t>
      </w:r>
      <w:r w:rsidRPr="00C03543">
        <w:rPr>
          <w:lang w:val="ru-RU"/>
        </w:rPr>
        <w:t>]=0.4м/с</w:t>
      </w:r>
      <w:r w:rsidRPr="00C03543">
        <w:rPr>
          <w:vertAlign w:val="superscript"/>
          <w:lang w:val="ru-RU"/>
        </w:rPr>
        <w:t>2</w:t>
      </w:r>
      <w:r w:rsidRPr="00C03543">
        <w:rPr>
          <w:lang w:val="ru-RU"/>
        </w:rPr>
        <w:t>.</w:t>
      </w:r>
    </w:p>
    <w:p w:rsidR="00C03543" w:rsidRPr="00C03543" w:rsidRDefault="00C03543" w:rsidP="00C03543">
      <w:pPr>
        <w:pStyle w:val="af9"/>
        <w:widowControl w:val="0"/>
        <w:numPr>
          <w:ilvl w:val="0"/>
          <w:numId w:val="23"/>
        </w:numPr>
        <w:spacing w:line="360" w:lineRule="auto"/>
        <w:ind w:left="0" w:firstLine="720"/>
        <w:rPr>
          <w:lang w:val="ru-RU"/>
        </w:rPr>
      </w:pPr>
      <w:r w:rsidRPr="00C03543">
        <w:rPr>
          <w:lang w:val="ru-RU"/>
        </w:rPr>
        <w:t>Электропривод работает устойчиво во всем диапазоне регулирования.</w:t>
      </w:r>
    </w:p>
    <w:p w:rsidR="00C03543" w:rsidRPr="00C03543" w:rsidRDefault="00C03543" w:rsidP="00C03543">
      <w:pPr>
        <w:pStyle w:val="af9"/>
        <w:widowControl w:val="0"/>
        <w:numPr>
          <w:ilvl w:val="0"/>
          <w:numId w:val="23"/>
        </w:numPr>
        <w:spacing w:line="360" w:lineRule="auto"/>
        <w:ind w:left="0" w:firstLine="720"/>
        <w:rPr>
          <w:lang w:val="ru-RU"/>
        </w:rPr>
      </w:pPr>
      <w:r w:rsidRPr="00C03543">
        <w:rPr>
          <w:lang w:val="ru-RU"/>
        </w:rPr>
        <w:t xml:space="preserve">Пусковой момент не превышает 180% от номинального, что соответствует режиму работы ПЧ </w:t>
      </w:r>
      <w:r w:rsidRPr="00C03543">
        <w:t>VLT</w:t>
      </w:r>
      <w:r w:rsidRPr="00C03543">
        <w:rPr>
          <w:lang w:val="ru-RU"/>
        </w:rPr>
        <w:t>5000.</w:t>
      </w:r>
    </w:p>
    <w:p w:rsidR="00C03543" w:rsidRPr="00C03543" w:rsidRDefault="00C03543" w:rsidP="00C03543">
      <w:pPr>
        <w:pStyle w:val="af9"/>
        <w:widowControl w:val="0"/>
        <w:numPr>
          <w:ilvl w:val="0"/>
          <w:numId w:val="23"/>
        </w:numPr>
        <w:spacing w:line="360" w:lineRule="auto"/>
        <w:ind w:left="0" w:firstLine="720"/>
        <w:rPr>
          <w:lang w:val="ru-RU"/>
        </w:rPr>
      </w:pPr>
      <w:r w:rsidRPr="00C03543">
        <w:rPr>
          <w:lang w:val="ru-RU"/>
        </w:rPr>
        <w:t>Тормозной момент не превышает 160% от номинального, что соответствует мощности тормозного резистора.</w:t>
      </w:r>
    </w:p>
    <w:p w:rsidR="00C03543" w:rsidRPr="00C03543" w:rsidRDefault="00C03543" w:rsidP="00C03543">
      <w:pPr>
        <w:pStyle w:val="af9"/>
        <w:widowControl w:val="0"/>
        <w:spacing w:line="360" w:lineRule="auto"/>
        <w:ind w:firstLine="720"/>
        <w:rPr>
          <w:lang w:val="ru-RU"/>
        </w:rPr>
      </w:pPr>
      <w:r w:rsidRPr="00C03543">
        <w:rPr>
          <w:lang w:val="ru-RU"/>
        </w:rPr>
        <w:t>Рассматривая третий режим работы (рис. 7.25 –7.26), можно сделать вывод что скорость движения конвейера изменяется по корректирующему сигналу почти мгновенно. Можно сказать, что запаздывание отсутствует.</w:t>
      </w:r>
    </w:p>
    <w:p w:rsidR="00DC26BE" w:rsidRDefault="00DC26BE" w:rsidP="00C03543">
      <w:pPr>
        <w:pStyle w:val="af9"/>
        <w:widowControl w:val="0"/>
        <w:spacing w:line="360" w:lineRule="auto"/>
        <w:ind w:firstLine="720"/>
        <w:rPr>
          <w:b/>
          <w:lang w:val="ru-RU"/>
        </w:rPr>
      </w:pPr>
    </w:p>
    <w:p w:rsidR="00C03543" w:rsidRPr="00C03543" w:rsidRDefault="00C03543" w:rsidP="00C03543">
      <w:pPr>
        <w:pStyle w:val="af9"/>
        <w:widowControl w:val="0"/>
        <w:spacing w:line="360" w:lineRule="auto"/>
        <w:ind w:firstLine="720"/>
        <w:rPr>
          <w:lang w:val="ru-RU"/>
        </w:rPr>
      </w:pPr>
      <w:r w:rsidRPr="00C03543">
        <w:rPr>
          <w:b/>
          <w:lang w:val="ru-RU"/>
        </w:rPr>
        <w:t>7.2 Определение показателей переходных процессов</w:t>
      </w:r>
    </w:p>
    <w:p w:rsidR="00DC26BE" w:rsidRDefault="00DC26BE" w:rsidP="00C03543">
      <w:pPr>
        <w:pStyle w:val="af9"/>
        <w:widowControl w:val="0"/>
        <w:spacing w:line="360" w:lineRule="auto"/>
        <w:ind w:firstLine="720"/>
        <w:rPr>
          <w:lang w:val="ru-RU"/>
        </w:rPr>
      </w:pPr>
    </w:p>
    <w:p w:rsidR="00C03543" w:rsidRPr="00C03543" w:rsidRDefault="00C03543" w:rsidP="00C03543">
      <w:pPr>
        <w:pStyle w:val="af9"/>
        <w:widowControl w:val="0"/>
        <w:spacing w:line="360" w:lineRule="auto"/>
        <w:ind w:firstLine="720"/>
        <w:rPr>
          <w:lang w:val="ru-RU"/>
        </w:rPr>
      </w:pPr>
      <w:r w:rsidRPr="00C03543">
        <w:rPr>
          <w:lang w:val="ru-RU"/>
        </w:rPr>
        <w:t>К основным показателям относятся время регулирования, колебательность, перерегулирование.</w:t>
      </w:r>
    </w:p>
    <w:p w:rsidR="00C03543" w:rsidRPr="00C03543" w:rsidRDefault="00C03543" w:rsidP="00C03543">
      <w:pPr>
        <w:pStyle w:val="af9"/>
        <w:widowControl w:val="0"/>
        <w:spacing w:line="360" w:lineRule="auto"/>
        <w:ind w:firstLine="720"/>
        <w:rPr>
          <w:lang w:val="ru-RU"/>
        </w:rPr>
      </w:pPr>
      <w:r w:rsidRPr="00C03543">
        <w:rPr>
          <w:lang w:val="ru-RU"/>
        </w:rPr>
        <w:t>Показатели качества переходных процессов определим для режимов работы 1 и 2 для кривой скорости.</w:t>
      </w:r>
    </w:p>
    <w:p w:rsidR="00C03543" w:rsidRPr="00C03543" w:rsidRDefault="00C03543" w:rsidP="00C03543">
      <w:pPr>
        <w:pStyle w:val="af9"/>
        <w:widowControl w:val="0"/>
        <w:spacing w:line="360" w:lineRule="auto"/>
        <w:ind w:firstLine="720"/>
        <w:rPr>
          <w:lang w:val="ru-RU"/>
        </w:rPr>
      </w:pPr>
      <w:r w:rsidRPr="00C03543">
        <w:rPr>
          <w:lang w:val="ru-RU"/>
        </w:rPr>
        <w:t>Для режима работы 1 (рис 7.5):</w:t>
      </w:r>
    </w:p>
    <w:p w:rsidR="00C03543" w:rsidRPr="00C03543" w:rsidRDefault="00C03543" w:rsidP="00C03543">
      <w:pPr>
        <w:pStyle w:val="af9"/>
        <w:widowControl w:val="0"/>
        <w:spacing w:line="360" w:lineRule="auto"/>
        <w:ind w:firstLine="720"/>
        <w:rPr>
          <w:lang w:val="ru-RU"/>
        </w:rPr>
      </w:pPr>
      <w:r w:rsidRPr="00C03543">
        <w:rPr>
          <w:lang w:val="ru-RU"/>
        </w:rPr>
        <w:t xml:space="preserve"> Время регулирования: </w:t>
      </w:r>
      <w:r w:rsidRPr="00C03543">
        <w:t>t</w:t>
      </w:r>
      <w:r w:rsidRPr="00C03543">
        <w:rPr>
          <w:vertAlign w:val="subscript"/>
          <w:lang w:val="ru-RU"/>
        </w:rPr>
        <w:t>р</w:t>
      </w:r>
      <w:r w:rsidRPr="00C03543">
        <w:rPr>
          <w:lang w:val="ru-RU"/>
        </w:rPr>
        <w:t>=1 с.</w:t>
      </w:r>
    </w:p>
    <w:p w:rsidR="00C03543" w:rsidRPr="00C03543" w:rsidRDefault="00C03543" w:rsidP="00C03543">
      <w:pPr>
        <w:pStyle w:val="af9"/>
        <w:widowControl w:val="0"/>
        <w:spacing w:line="360" w:lineRule="auto"/>
        <w:ind w:firstLine="720"/>
        <w:rPr>
          <w:lang w:val="ru-RU"/>
        </w:rPr>
      </w:pPr>
      <w:r w:rsidRPr="00C03543">
        <w:rPr>
          <w:lang w:val="ru-RU"/>
        </w:rPr>
        <w:t xml:space="preserve">Перерегулирование и колебательность отсутствуют. </w:t>
      </w:r>
    </w:p>
    <w:p w:rsidR="00C03543" w:rsidRPr="00C03543" w:rsidRDefault="00C03543" w:rsidP="00C03543">
      <w:pPr>
        <w:pStyle w:val="af9"/>
        <w:widowControl w:val="0"/>
        <w:spacing w:line="360" w:lineRule="auto"/>
        <w:ind w:firstLine="720"/>
        <w:rPr>
          <w:lang w:val="ru-RU"/>
        </w:rPr>
      </w:pPr>
      <w:r w:rsidRPr="00C03543">
        <w:rPr>
          <w:lang w:val="ru-RU"/>
        </w:rPr>
        <w:t>Определим показатели качества переходных процессов для режима работы 2 (рис. 7.19):</w:t>
      </w:r>
    </w:p>
    <w:p w:rsidR="00C03543" w:rsidRPr="00C03543" w:rsidRDefault="00C03543" w:rsidP="00C03543">
      <w:pPr>
        <w:pStyle w:val="af9"/>
        <w:widowControl w:val="0"/>
        <w:spacing w:line="360" w:lineRule="auto"/>
        <w:ind w:firstLine="720"/>
        <w:rPr>
          <w:lang w:val="ru-RU"/>
        </w:rPr>
      </w:pPr>
      <w:r w:rsidRPr="00C03543">
        <w:rPr>
          <w:lang w:val="ru-RU"/>
        </w:rPr>
        <w:t xml:space="preserve">Время регулирования: </w:t>
      </w:r>
      <w:r w:rsidRPr="00C03543">
        <w:t>t</w:t>
      </w:r>
      <w:r w:rsidRPr="00C03543">
        <w:rPr>
          <w:vertAlign w:val="subscript"/>
          <w:lang w:val="ru-RU"/>
        </w:rPr>
        <w:t>р</w:t>
      </w:r>
      <w:r w:rsidRPr="00C03543">
        <w:rPr>
          <w:lang w:val="ru-RU"/>
        </w:rPr>
        <w:t xml:space="preserve">=0.55 с. </w:t>
      </w:r>
    </w:p>
    <w:p w:rsidR="00C03543" w:rsidRPr="00C03543" w:rsidRDefault="00C03543" w:rsidP="00C03543">
      <w:pPr>
        <w:pStyle w:val="af9"/>
        <w:widowControl w:val="0"/>
        <w:spacing w:line="360" w:lineRule="auto"/>
        <w:ind w:firstLine="720"/>
        <w:rPr>
          <w:lang w:val="ru-RU"/>
        </w:rPr>
      </w:pPr>
      <w:r w:rsidRPr="00C03543">
        <w:rPr>
          <w:lang w:val="ru-RU"/>
        </w:rPr>
        <w:t>Перерегулирование:</w:t>
      </w:r>
    </w:p>
    <w:p w:rsidR="00C03543" w:rsidRPr="00C03543" w:rsidRDefault="00C03543" w:rsidP="00C03543">
      <w:pPr>
        <w:pStyle w:val="af9"/>
        <w:widowControl w:val="0"/>
        <w:spacing w:line="360" w:lineRule="auto"/>
        <w:ind w:firstLine="720"/>
        <w:rPr>
          <w:lang w:val="ru-RU"/>
        </w:rPr>
      </w:pPr>
    </w:p>
    <w:p w:rsidR="00C03543" w:rsidRPr="00C03543" w:rsidRDefault="000D6A09" w:rsidP="00C03543">
      <w:pPr>
        <w:pStyle w:val="af9"/>
        <w:widowControl w:val="0"/>
        <w:spacing w:line="360" w:lineRule="auto"/>
        <w:ind w:firstLine="720"/>
        <w:rPr>
          <w:lang w:val="ru-RU"/>
        </w:rPr>
      </w:pPr>
      <w:r>
        <w:rPr>
          <w:lang w:val="ru-RU"/>
        </w:rPr>
        <w:pict>
          <v:shape id="_x0000_i1354" type="#_x0000_t75" style="width:206.25pt;height:38.25pt">
            <v:imagedata r:id="rId321" o:title=""/>
          </v:shape>
        </w:pict>
      </w:r>
      <w:r w:rsidR="00C03543" w:rsidRPr="00C03543">
        <w:rPr>
          <w:lang w:val="ru-RU"/>
        </w:rPr>
        <w:t>.</w:t>
      </w:r>
    </w:p>
    <w:p w:rsidR="00C03543" w:rsidRPr="00C03543" w:rsidRDefault="00C03543" w:rsidP="00C03543">
      <w:pPr>
        <w:pStyle w:val="af9"/>
        <w:widowControl w:val="0"/>
        <w:spacing w:line="360" w:lineRule="auto"/>
        <w:ind w:firstLine="720"/>
        <w:rPr>
          <w:lang w:val="ru-RU"/>
        </w:rPr>
      </w:pPr>
    </w:p>
    <w:p w:rsidR="00C03543" w:rsidRPr="00C03543" w:rsidRDefault="00C03543" w:rsidP="00C03543">
      <w:pPr>
        <w:pStyle w:val="af9"/>
        <w:widowControl w:val="0"/>
        <w:spacing w:line="360" w:lineRule="auto"/>
        <w:ind w:firstLine="720"/>
        <w:rPr>
          <w:lang w:val="ru-RU"/>
        </w:rPr>
      </w:pPr>
      <w:r w:rsidRPr="00C03543">
        <w:rPr>
          <w:lang w:val="ru-RU"/>
        </w:rPr>
        <w:t>Колебательность: δ=4.</w:t>
      </w:r>
    </w:p>
    <w:p w:rsidR="00C03543" w:rsidRPr="00C03543" w:rsidRDefault="00C03543" w:rsidP="00C03543">
      <w:pPr>
        <w:pStyle w:val="af9"/>
        <w:widowControl w:val="0"/>
        <w:spacing w:line="360" w:lineRule="auto"/>
        <w:ind w:firstLine="720"/>
        <w:rPr>
          <w:lang w:val="ru-RU"/>
        </w:rPr>
      </w:pPr>
      <w:r w:rsidRPr="00C03543">
        <w:rPr>
          <w:lang w:val="ru-RU"/>
        </w:rPr>
        <w:t xml:space="preserve">Таким образом, можно сделать вывод, что система электропривода имеет приемлемые показатели качества переходных процессов. </w:t>
      </w:r>
    </w:p>
    <w:p w:rsidR="00C03543" w:rsidRPr="00C03543" w:rsidRDefault="00DC26BE" w:rsidP="00C03543">
      <w:pPr>
        <w:widowControl w:val="0"/>
        <w:spacing w:line="360" w:lineRule="auto"/>
        <w:ind w:left="0" w:firstLine="720"/>
        <w:rPr>
          <w:sz w:val="28"/>
        </w:rPr>
      </w:pPr>
      <w:r>
        <w:rPr>
          <w:b/>
          <w:sz w:val="28"/>
        </w:rPr>
        <w:br w:type="page"/>
      </w:r>
      <w:r w:rsidR="00C03543" w:rsidRPr="00C03543">
        <w:rPr>
          <w:b/>
          <w:sz w:val="28"/>
        </w:rPr>
        <w:t>8. ВЫБОР И ПРОЕКТИРОВАНИЕ СИСТЕМЫ АВТОМАТИЗАЦИИ ПРОИЗВОДСТВЕННОЙ УСТАНОВКИ</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b/>
          <w:sz w:val="28"/>
        </w:rPr>
      </w:pPr>
      <w:r w:rsidRPr="00C03543">
        <w:rPr>
          <w:b/>
          <w:sz w:val="28"/>
        </w:rPr>
        <w:t>8.1 Формализация условий работы установки</w:t>
      </w:r>
    </w:p>
    <w:p w:rsidR="00DC26BE" w:rsidRDefault="00DC26BE" w:rsidP="00C03543">
      <w:pPr>
        <w:widowControl w:val="0"/>
        <w:spacing w:line="360" w:lineRule="auto"/>
        <w:ind w:left="0" w:firstLine="720"/>
        <w:rPr>
          <w:snapToGrid w:val="0"/>
          <w:sz w:val="28"/>
        </w:rPr>
      </w:pPr>
    </w:p>
    <w:p w:rsidR="00C03543" w:rsidRPr="00C03543" w:rsidRDefault="00C03543" w:rsidP="00C03543">
      <w:pPr>
        <w:widowControl w:val="0"/>
        <w:spacing w:line="360" w:lineRule="auto"/>
        <w:ind w:left="0" w:firstLine="720"/>
        <w:rPr>
          <w:snapToGrid w:val="0"/>
          <w:sz w:val="28"/>
        </w:rPr>
      </w:pPr>
      <w:r w:rsidRPr="00C03543">
        <w:rPr>
          <w:snapToGrid w:val="0"/>
          <w:sz w:val="28"/>
        </w:rPr>
        <w:t>При автоматизации печей объектом управления является собственно пекарная камера, в которой происходят преобразования заготовок теста в готовое изделие. Задача автоматического управления пекарной камерой заключается в том, чтобы, учитывая свойства исходного продукта—теста и особенности механизма процесса выпечки, устанавливать такие параметры среды и условия тепло- и влагообмена в пекарной камере, при которых процесс выпечки будет протекать наиболее экономично, а готовый продукт будет иметь высокое качество и соответствовать требованиям ГОСТа [19].</w:t>
      </w:r>
    </w:p>
    <w:p w:rsidR="00C03543" w:rsidRPr="00C03543" w:rsidRDefault="00C03543" w:rsidP="00C03543">
      <w:pPr>
        <w:widowControl w:val="0"/>
        <w:spacing w:line="360" w:lineRule="auto"/>
        <w:ind w:left="0" w:firstLine="720"/>
        <w:rPr>
          <w:snapToGrid w:val="0"/>
          <w:sz w:val="28"/>
        </w:rPr>
      </w:pPr>
      <w:r>
        <w:rPr>
          <w:b/>
          <w:snapToGrid w:val="0"/>
          <w:sz w:val="28"/>
        </w:rPr>
        <w:t xml:space="preserve"> </w:t>
      </w:r>
      <w:r w:rsidRPr="00C03543">
        <w:rPr>
          <w:snapToGrid w:val="0"/>
          <w:sz w:val="28"/>
        </w:rPr>
        <w:t>Согласно теории тепло- и массообмена, главным физическим фактором, определяющим процесс выпечки, является процесс переноса теплоты и влаги в тестовой заготовке, который, как указывает А. С. Гинзбург, происходит в два периода.</w:t>
      </w:r>
    </w:p>
    <w:p w:rsidR="00C03543" w:rsidRPr="00C03543" w:rsidRDefault="00C03543" w:rsidP="00C03543">
      <w:pPr>
        <w:widowControl w:val="0"/>
        <w:spacing w:line="360" w:lineRule="auto"/>
        <w:ind w:left="0" w:firstLine="720"/>
        <w:rPr>
          <w:snapToGrid w:val="0"/>
          <w:sz w:val="28"/>
        </w:rPr>
      </w:pPr>
      <w:r w:rsidRPr="00C03543">
        <w:rPr>
          <w:snapToGrid w:val="0"/>
          <w:sz w:val="28"/>
        </w:rPr>
        <w:t>В первый период выпечки влага в основном в виде жидкости, перемещается от поверхностных слоев к центральным. В этот период за счет перемещения влаги внутрь образуется корка изделия. Наряду с этим в первом периоде протекают физико-химические процессы, в результате которых влага в тесте-мякише связывается клейстеризующимся крахмалом.</w:t>
      </w:r>
    </w:p>
    <w:p w:rsidR="00C03543" w:rsidRPr="00C03543" w:rsidRDefault="00C03543" w:rsidP="00C03543">
      <w:pPr>
        <w:widowControl w:val="0"/>
        <w:spacing w:line="360" w:lineRule="auto"/>
        <w:ind w:left="0" w:firstLine="720"/>
        <w:rPr>
          <w:snapToGrid w:val="0"/>
          <w:sz w:val="28"/>
        </w:rPr>
      </w:pPr>
      <w:r w:rsidRPr="00C03543">
        <w:rPr>
          <w:snapToGrid w:val="0"/>
          <w:sz w:val="28"/>
        </w:rPr>
        <w:t>Во втором периоде выпечки происходит дальнейшее формирование корки выпекаемого изделия за счет интенсивного испарения влаги при углублении поверхности испарения. В этот период влажность мякиша изделия почти не изменяется, а испарение происходит главным образом на поверхности испарения, являющейся границей корки и мякиша.</w:t>
      </w:r>
    </w:p>
    <w:p w:rsidR="00C03543" w:rsidRPr="00C03543" w:rsidRDefault="00C03543" w:rsidP="00C03543">
      <w:pPr>
        <w:widowControl w:val="0"/>
        <w:spacing w:line="360" w:lineRule="auto"/>
        <w:ind w:left="0" w:firstLine="720"/>
        <w:rPr>
          <w:snapToGrid w:val="0"/>
          <w:sz w:val="28"/>
        </w:rPr>
      </w:pPr>
      <w:r w:rsidRPr="00C03543">
        <w:rPr>
          <w:snapToGrid w:val="0"/>
          <w:sz w:val="28"/>
        </w:rPr>
        <w:t>В соответствии с представлениями о различных периодах выпечки в пекарной камере различают следующие зоны увлажнения: первого периода выпечки, второго периода выпечки.</w:t>
      </w:r>
    </w:p>
    <w:p w:rsidR="00C03543" w:rsidRPr="00C03543" w:rsidRDefault="00C03543" w:rsidP="00C03543">
      <w:pPr>
        <w:widowControl w:val="0"/>
        <w:spacing w:line="360" w:lineRule="auto"/>
        <w:ind w:left="0" w:firstLine="720"/>
        <w:rPr>
          <w:snapToGrid w:val="0"/>
          <w:sz w:val="28"/>
        </w:rPr>
      </w:pPr>
      <w:r w:rsidRPr="00C03543">
        <w:rPr>
          <w:snapToGrid w:val="0"/>
          <w:sz w:val="28"/>
        </w:rPr>
        <w:t>В зоне увлажнения должны быть созданы условия для обеспечения интенсивного влагообмена между окружающей средой н поверхностью изделия, в результате которого происходит поглощение пара массой теста и конденсация его на поверхности тестовой заготовки. Поэтому основным условием, которое должно быть создано в зоне увлажнения, является высокое насыщение среды паром при минимальной вентиляции камеры и пониженной интенсивности теплообмена, чтобы достичь здесь относительной влажности порядка 70—80%. Чем ниже интенсивность теплообмена в зоне увлажнения, тем медленнее температура поверхности изделия достигает значения точки росы и тем длительнее период конденсации. Это позволяет снизить насыщение среды паром при сохранении хорошего качества изделий.</w:t>
      </w:r>
    </w:p>
    <w:p w:rsidR="00C03543" w:rsidRPr="00C03543" w:rsidRDefault="00C03543" w:rsidP="00C03543">
      <w:pPr>
        <w:widowControl w:val="0"/>
        <w:spacing w:line="360" w:lineRule="auto"/>
        <w:ind w:left="0" w:firstLine="720"/>
        <w:rPr>
          <w:snapToGrid w:val="0"/>
          <w:sz w:val="28"/>
        </w:rPr>
      </w:pPr>
      <w:r w:rsidRPr="00C03543">
        <w:rPr>
          <w:snapToGrid w:val="0"/>
          <w:sz w:val="28"/>
        </w:rPr>
        <w:t>После зоны увлажнения интенсивность теплообмена в пекарной камере резко повышается с целью передачи изделию требуемого количества теплоты. На увлажненной поверхности изделия происходит клейстеризация крахмала при избытке влаги, в результате чего образуется слой крахмального клейстера, закрывающий поры и подготавливающий поверхность изделия для последующей тепловой обработки. Повышение температуры этого слоя обеспечивает оформление корки, что является одним из основных качественных требований, определяющих внешний вид изделия.</w:t>
      </w:r>
    </w:p>
    <w:p w:rsidR="00C03543" w:rsidRPr="00C03543" w:rsidRDefault="00C03543" w:rsidP="00C03543">
      <w:pPr>
        <w:widowControl w:val="0"/>
        <w:spacing w:line="360" w:lineRule="auto"/>
        <w:ind w:left="0" w:firstLine="720"/>
        <w:rPr>
          <w:snapToGrid w:val="0"/>
          <w:sz w:val="28"/>
        </w:rPr>
      </w:pPr>
      <w:r w:rsidRPr="00C03543">
        <w:rPr>
          <w:snapToGrid w:val="0"/>
          <w:sz w:val="28"/>
        </w:rPr>
        <w:t>В первый период выпечки важно передать изделию большее количество теплоты также и для образования необходимой структуры изделия. В этот период происходит значительный подъем изделия, обусловленный расширением нагревающихся газов в массе теста и зависящий от интенсивности прогрева изделия. При интенсивном прогреве поверхностных слоев в выпекаемом изделии создается значительный температурный градиент, обусловливающий соответствующее повышение эффекта термовлагопроводности и увеличение количества влаги, перемещающейся внутрь изделия, благодаря чему уменьшается упек.</w:t>
      </w:r>
    </w:p>
    <w:p w:rsidR="00C03543" w:rsidRPr="00C03543" w:rsidRDefault="00C03543" w:rsidP="00C03543">
      <w:pPr>
        <w:widowControl w:val="0"/>
        <w:spacing w:line="360" w:lineRule="auto"/>
        <w:ind w:left="0" w:firstLine="720"/>
        <w:rPr>
          <w:snapToGrid w:val="0"/>
          <w:sz w:val="28"/>
        </w:rPr>
      </w:pPr>
      <w:r w:rsidRPr="00C03543">
        <w:rPr>
          <w:snapToGrid w:val="0"/>
          <w:sz w:val="28"/>
        </w:rPr>
        <w:t>Во второй период выпечки происходит интенсивное углубление зоны испарения и дальнейшее образование корки за счет влагоотдачи в окружающую среду. При углублении зоны испарения прогрев внутренней части изделия обусловливается температуропроводностью мякиша и температурным градиентом, величина которого определяется постоянной температурой поверхности испарения и снижением температурного поля по направлению к центру. В этот период интенсивность теплообмена резко снижается, так как менее интенсивный теплообмен мало влияет на прогрев изделия, но зато снижает потери теплоты от упека, которые достигают</w:t>
      </w:r>
      <w:r>
        <w:rPr>
          <w:snapToGrid w:val="0"/>
          <w:sz w:val="28"/>
        </w:rPr>
        <w:t xml:space="preserve"> </w:t>
      </w:r>
      <w:r w:rsidRPr="00C03543">
        <w:rPr>
          <w:snapToGrid w:val="0"/>
          <w:sz w:val="28"/>
        </w:rPr>
        <w:t>общего расхода теплоты на выпечку. Снижение интенсивности теплообмена во второй период выпечки достигается сведением до минимума излучения на открытую поверхность изделия или полным его исключением с одновременным уменьшением температуры среды пекарной камеры.</w:t>
      </w:r>
    </w:p>
    <w:p w:rsidR="00C03543" w:rsidRPr="00C03543" w:rsidRDefault="00C03543" w:rsidP="00C03543">
      <w:pPr>
        <w:widowControl w:val="0"/>
        <w:spacing w:line="360" w:lineRule="auto"/>
        <w:ind w:left="0" w:firstLine="720"/>
        <w:rPr>
          <w:snapToGrid w:val="0"/>
          <w:sz w:val="28"/>
        </w:rPr>
      </w:pPr>
      <w:r w:rsidRPr="00C03543">
        <w:rPr>
          <w:snapToGrid w:val="0"/>
          <w:sz w:val="28"/>
        </w:rPr>
        <w:t>Таким образом, качество выпекаемой продукции и расход тепла на выпечку определяется временем ее пребывания в каждой зоне и режимными параметрами внутри пекарной камеры.</w:t>
      </w:r>
    </w:p>
    <w:p w:rsidR="00C03543" w:rsidRPr="00C03543" w:rsidRDefault="00C03543" w:rsidP="00C03543">
      <w:pPr>
        <w:widowControl w:val="0"/>
        <w:spacing w:line="360" w:lineRule="auto"/>
        <w:ind w:left="0" w:firstLine="720"/>
        <w:rPr>
          <w:sz w:val="28"/>
        </w:rPr>
      </w:pPr>
      <w:r w:rsidRPr="00C03543">
        <w:rPr>
          <w:sz w:val="28"/>
        </w:rPr>
        <w:t>Рассмотрим порядок включения и выключения всех механизмов печи. После подключения механизмов печи к питающей сети необходимо выставить требуемое задание температур по зонам пекарной камеры и включить электронагреватели. При достижении температур в зонах пекарной камеры до заданных следует включить конвейер пода печи и установить необходимое время выпечки, обеспечить подачу пара в зону пароувлажнения. Температуры в зонах пекарной камеры и продолжительность выпечки выставляется в соответствии с технологическими требованиями на изделие. После этих процедур можно загружать конвейер тестовыми заготовками, для транспортирования их в пекарную камеру. Удаление паро-воздушной среды из пекарной камеры может осуществляться принудительно при помощи вентилятора или за счет естественной тяги. При выходе из пекарной камеры первых</w:t>
      </w:r>
      <w:r>
        <w:rPr>
          <w:sz w:val="28"/>
        </w:rPr>
        <w:t xml:space="preserve"> </w:t>
      </w:r>
      <w:r w:rsidRPr="00C03543">
        <w:rPr>
          <w:sz w:val="28"/>
        </w:rPr>
        <w:t>выпеченных</w:t>
      </w:r>
      <w:r>
        <w:rPr>
          <w:sz w:val="28"/>
        </w:rPr>
        <w:t xml:space="preserve"> </w:t>
      </w:r>
      <w:r w:rsidRPr="00C03543">
        <w:rPr>
          <w:sz w:val="28"/>
        </w:rPr>
        <w:t>изделий</w:t>
      </w:r>
      <w:r>
        <w:rPr>
          <w:sz w:val="28"/>
        </w:rPr>
        <w:t xml:space="preserve"> </w:t>
      </w:r>
      <w:r w:rsidRPr="00C03543">
        <w:rPr>
          <w:sz w:val="28"/>
        </w:rPr>
        <w:t>необходимо</w:t>
      </w:r>
      <w:r>
        <w:rPr>
          <w:sz w:val="28"/>
        </w:rPr>
        <w:t xml:space="preserve"> </w:t>
      </w:r>
      <w:r w:rsidRPr="00C03543">
        <w:rPr>
          <w:sz w:val="28"/>
        </w:rPr>
        <w:t>включить</w:t>
      </w:r>
      <w:r>
        <w:rPr>
          <w:sz w:val="28"/>
        </w:rPr>
        <w:t xml:space="preserve"> </w:t>
      </w:r>
      <w:r w:rsidRPr="00C03543">
        <w:rPr>
          <w:sz w:val="28"/>
        </w:rPr>
        <w:t>механизм</w:t>
      </w:r>
      <w:r>
        <w:rPr>
          <w:sz w:val="28"/>
        </w:rPr>
        <w:t xml:space="preserve"> </w:t>
      </w:r>
      <w:r w:rsidRPr="00C03543">
        <w:rPr>
          <w:sz w:val="28"/>
        </w:rPr>
        <w:t xml:space="preserve">опрыскивания </w:t>
      </w:r>
    </w:p>
    <w:p w:rsidR="00C03543" w:rsidRPr="00C03543" w:rsidRDefault="00C03543" w:rsidP="00C03543">
      <w:pPr>
        <w:widowControl w:val="0"/>
        <w:spacing w:line="360" w:lineRule="auto"/>
        <w:ind w:left="0" w:firstLine="720"/>
        <w:rPr>
          <w:sz w:val="28"/>
        </w:rPr>
      </w:pPr>
      <w:r w:rsidRPr="00C03543">
        <w:rPr>
          <w:sz w:val="28"/>
        </w:rPr>
        <w:t>готовой</w:t>
      </w:r>
      <w:r>
        <w:rPr>
          <w:sz w:val="28"/>
        </w:rPr>
        <w:t xml:space="preserve"> </w:t>
      </w:r>
      <w:r w:rsidRPr="00C03543">
        <w:rPr>
          <w:sz w:val="28"/>
        </w:rPr>
        <w:t>продукции</w:t>
      </w:r>
      <w:r>
        <w:rPr>
          <w:sz w:val="28"/>
        </w:rPr>
        <w:t xml:space="preserve"> </w:t>
      </w:r>
      <w:r w:rsidRPr="00C03543">
        <w:rPr>
          <w:sz w:val="28"/>
        </w:rPr>
        <w:t>и</w:t>
      </w:r>
      <w:r>
        <w:rPr>
          <w:sz w:val="28"/>
        </w:rPr>
        <w:t xml:space="preserve"> </w:t>
      </w:r>
      <w:r w:rsidRPr="00C03543">
        <w:rPr>
          <w:sz w:val="28"/>
        </w:rPr>
        <w:t>механизм</w:t>
      </w:r>
      <w:r>
        <w:rPr>
          <w:sz w:val="28"/>
        </w:rPr>
        <w:t xml:space="preserve"> </w:t>
      </w:r>
      <w:r w:rsidRPr="00C03543">
        <w:rPr>
          <w:sz w:val="28"/>
        </w:rPr>
        <w:t>очистки</w:t>
      </w:r>
      <w:r>
        <w:rPr>
          <w:sz w:val="28"/>
        </w:rPr>
        <w:t xml:space="preserve"> </w:t>
      </w:r>
      <w:r w:rsidRPr="00C03543">
        <w:rPr>
          <w:sz w:val="28"/>
        </w:rPr>
        <w:t>ленты.</w:t>
      </w:r>
      <w:r>
        <w:rPr>
          <w:sz w:val="28"/>
        </w:rPr>
        <w:t xml:space="preserve"> </w:t>
      </w:r>
      <w:r w:rsidRPr="00C03543">
        <w:rPr>
          <w:sz w:val="28"/>
        </w:rPr>
        <w:t>После</w:t>
      </w:r>
      <w:r>
        <w:rPr>
          <w:sz w:val="28"/>
        </w:rPr>
        <w:t xml:space="preserve"> </w:t>
      </w:r>
      <w:r w:rsidRPr="00C03543">
        <w:rPr>
          <w:sz w:val="28"/>
        </w:rPr>
        <w:t xml:space="preserve">последних </w:t>
      </w:r>
    </w:p>
    <w:p w:rsidR="00C03543" w:rsidRPr="00C03543" w:rsidRDefault="00C03543" w:rsidP="00C03543">
      <w:pPr>
        <w:widowControl w:val="0"/>
        <w:spacing w:line="360" w:lineRule="auto"/>
        <w:ind w:left="0" w:firstLine="720"/>
        <w:rPr>
          <w:sz w:val="28"/>
        </w:rPr>
      </w:pPr>
      <w:r w:rsidRPr="00C03543">
        <w:rPr>
          <w:sz w:val="28"/>
        </w:rPr>
        <w:t xml:space="preserve">действий все механизмы печи включены и в таком состоянии печь работает длительное время (несколько часов, смена и т.д.). </w:t>
      </w:r>
    </w:p>
    <w:p w:rsidR="00C03543" w:rsidRPr="00C03543" w:rsidRDefault="00C03543" w:rsidP="00C03543">
      <w:pPr>
        <w:widowControl w:val="0"/>
        <w:spacing w:line="360" w:lineRule="auto"/>
        <w:ind w:left="0" w:firstLine="720"/>
        <w:rPr>
          <w:sz w:val="28"/>
        </w:rPr>
      </w:pPr>
      <w:r w:rsidRPr="00C03543">
        <w:rPr>
          <w:sz w:val="28"/>
        </w:rPr>
        <w:t>Отключение механизмов печи осуществляется в следующей последовательности. Сначала отключаются электронагреватели, а при снижении температуры следует отключить все оставшиеся механизмы печи.</w:t>
      </w:r>
    </w:p>
    <w:p w:rsidR="00C03543" w:rsidRPr="00C03543" w:rsidRDefault="00C03543" w:rsidP="00C03543">
      <w:pPr>
        <w:widowControl w:val="0"/>
        <w:spacing w:line="360" w:lineRule="auto"/>
        <w:ind w:left="0" w:firstLine="720"/>
        <w:rPr>
          <w:sz w:val="28"/>
        </w:rPr>
      </w:pPr>
      <w:r w:rsidRPr="00C03543">
        <w:rPr>
          <w:sz w:val="28"/>
        </w:rPr>
        <w:t>При работе установки могут возникнуть аварийные режимы: неисправность привода конвейера, неисправность электронагревателей. Такие аварийные режимы могут возникать при механических повреждениях кинематической цепи и при срабатывании защит. При неисправности привода конвейера необходимо сразу же отключить электронагреватели, чтобы избежать сгорания выпекаемой продукции, а также отключить все механизмы печи. При неисправности электронагревателей необходимо сразу же прекратить загрузку тестовых заготовок. При возникновении какой-либо другой неисправности нужно отключить печь, устранить неисправность и включить печь</w:t>
      </w:r>
      <w:r>
        <w:rPr>
          <w:sz w:val="28"/>
        </w:rPr>
        <w:t xml:space="preserve"> </w:t>
      </w:r>
      <w:r w:rsidRPr="00C03543">
        <w:rPr>
          <w:sz w:val="28"/>
        </w:rPr>
        <w:t>по алгоритму, описанному выше.</w:t>
      </w:r>
    </w:p>
    <w:p w:rsidR="00DC26BE" w:rsidRDefault="00DC26BE"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b/>
          <w:sz w:val="28"/>
        </w:rPr>
      </w:pPr>
      <w:r w:rsidRPr="00C03543">
        <w:rPr>
          <w:b/>
          <w:sz w:val="28"/>
        </w:rPr>
        <w:t>8.2 Разработка алгоритма управления</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Составим алгоритм управления хлебопекарной печью (рис. 8.1).</w:t>
      </w:r>
    </w:p>
    <w:p w:rsidR="00C03543" w:rsidRPr="00C03543" w:rsidRDefault="00C03543" w:rsidP="00C03543">
      <w:pPr>
        <w:widowControl w:val="0"/>
        <w:spacing w:line="360" w:lineRule="auto"/>
        <w:ind w:left="0" w:firstLine="720"/>
        <w:rPr>
          <w:sz w:val="28"/>
        </w:rPr>
      </w:pPr>
      <w:r w:rsidRPr="00C03543">
        <w:rPr>
          <w:sz w:val="28"/>
        </w:rPr>
        <w:t>В блоках 1, 2, 3 производится подача напряжения на пуско-регулирующую аппаратуру механизмов печи и электронагреватели (</w:t>
      </w:r>
      <w:r w:rsidRPr="00C03543">
        <w:rPr>
          <w:sz w:val="28"/>
          <w:lang w:val="en-US"/>
        </w:rPr>
        <w:t>F</w:t>
      </w:r>
      <w:r w:rsidRPr="00C03543">
        <w:rPr>
          <w:sz w:val="28"/>
        </w:rPr>
        <w:t xml:space="preserve">1=1, </w:t>
      </w:r>
      <w:r w:rsidRPr="00C03543">
        <w:rPr>
          <w:sz w:val="28"/>
          <w:lang w:val="en-US"/>
        </w:rPr>
        <w:t>F</w:t>
      </w:r>
      <w:r w:rsidRPr="00C03543">
        <w:rPr>
          <w:sz w:val="28"/>
        </w:rPr>
        <w:t xml:space="preserve">2=1, </w:t>
      </w:r>
      <w:r w:rsidRPr="00C03543">
        <w:rPr>
          <w:sz w:val="28"/>
          <w:lang w:val="en-US"/>
        </w:rPr>
        <w:t>F</w:t>
      </w:r>
      <w:r w:rsidRPr="00C03543">
        <w:rPr>
          <w:sz w:val="28"/>
        </w:rPr>
        <w:t xml:space="preserve">3=1, </w:t>
      </w:r>
      <w:r w:rsidRPr="00C03543">
        <w:rPr>
          <w:sz w:val="28"/>
          <w:lang w:val="en-US"/>
        </w:rPr>
        <w:t>F</w:t>
      </w:r>
      <w:r w:rsidRPr="00C03543">
        <w:rPr>
          <w:sz w:val="28"/>
        </w:rPr>
        <w:t xml:space="preserve">4=1, </w:t>
      </w:r>
      <w:r w:rsidRPr="00C03543">
        <w:rPr>
          <w:sz w:val="28"/>
          <w:lang w:val="en-US"/>
        </w:rPr>
        <w:t>F</w:t>
      </w:r>
      <w:r w:rsidRPr="00C03543">
        <w:rPr>
          <w:sz w:val="28"/>
        </w:rPr>
        <w:t>5=1), задание температурного режима по зонам печи (Т=Т</w:t>
      </w:r>
      <w:r w:rsidRPr="00C03543">
        <w:rPr>
          <w:sz w:val="28"/>
          <w:vertAlign w:val="subscript"/>
        </w:rPr>
        <w:t>1</w:t>
      </w:r>
      <w:r w:rsidRPr="00C03543">
        <w:rPr>
          <w:sz w:val="28"/>
        </w:rPr>
        <w:t>) и включение электронагревателей (</w:t>
      </w:r>
      <w:r w:rsidRPr="00C03543">
        <w:rPr>
          <w:sz w:val="28"/>
          <w:lang w:val="en-US"/>
        </w:rPr>
        <w:t>SB</w:t>
      </w:r>
      <w:r w:rsidRPr="00C03543">
        <w:rPr>
          <w:sz w:val="28"/>
        </w:rPr>
        <w:t>21=1).</w:t>
      </w:r>
    </w:p>
    <w:p w:rsidR="00C03543" w:rsidRPr="00C03543" w:rsidRDefault="00C03543" w:rsidP="00C03543">
      <w:pPr>
        <w:widowControl w:val="0"/>
        <w:spacing w:line="360" w:lineRule="auto"/>
        <w:ind w:left="0" w:firstLine="720"/>
        <w:rPr>
          <w:sz w:val="28"/>
        </w:rPr>
      </w:pPr>
      <w:r w:rsidRPr="00C03543">
        <w:rPr>
          <w:sz w:val="28"/>
        </w:rPr>
        <w:t>В блоке 5 происходит выдержка времени нагрева печи до заданной температуры Т</w:t>
      </w:r>
      <w:r w:rsidRPr="00C03543">
        <w:rPr>
          <w:sz w:val="28"/>
          <w:vertAlign w:val="subscript"/>
        </w:rPr>
        <w:t>1</w:t>
      </w:r>
      <w:r w:rsidRPr="00C03543">
        <w:rPr>
          <w:sz w:val="28"/>
        </w:rPr>
        <w:t>.</w:t>
      </w:r>
    </w:p>
    <w:p w:rsidR="00C03543" w:rsidRPr="00C03543" w:rsidRDefault="00C03543" w:rsidP="00C03543">
      <w:pPr>
        <w:widowControl w:val="0"/>
        <w:spacing w:line="360" w:lineRule="auto"/>
        <w:ind w:left="0" w:firstLine="720"/>
        <w:rPr>
          <w:sz w:val="28"/>
        </w:rPr>
      </w:pPr>
      <w:r w:rsidRPr="00C03543">
        <w:rPr>
          <w:sz w:val="28"/>
        </w:rPr>
        <w:t>В блоках 6, 7 происходит включение привода конвейера (</w:t>
      </w:r>
      <w:r w:rsidRPr="00C03543">
        <w:rPr>
          <w:sz w:val="28"/>
          <w:lang w:val="en-US"/>
        </w:rPr>
        <w:t>SB</w:t>
      </w:r>
      <w:r w:rsidRPr="00C03543">
        <w:rPr>
          <w:sz w:val="28"/>
        </w:rPr>
        <w:t>17=1), заданного времени выпечки (</w:t>
      </w:r>
      <w:r w:rsidRPr="00C03543">
        <w:rPr>
          <w:sz w:val="28"/>
          <w:lang w:val="en-US"/>
        </w:rPr>
        <w:t>t</w:t>
      </w:r>
      <w:r w:rsidRPr="00C03543">
        <w:rPr>
          <w:sz w:val="28"/>
        </w:rPr>
        <w:t>=</w:t>
      </w:r>
      <w:r w:rsidRPr="00C03543">
        <w:rPr>
          <w:sz w:val="28"/>
          <w:lang w:val="en-US"/>
        </w:rPr>
        <w:t>t</w:t>
      </w:r>
      <w:r w:rsidRPr="00C03543">
        <w:rPr>
          <w:sz w:val="28"/>
          <w:vertAlign w:val="subscript"/>
        </w:rPr>
        <w:t>1</w:t>
      </w:r>
      <w:r w:rsidRPr="00C03543">
        <w:rPr>
          <w:sz w:val="28"/>
        </w:rPr>
        <w:t>) и включение вентилятора (</w:t>
      </w:r>
      <w:r w:rsidRPr="00C03543">
        <w:rPr>
          <w:sz w:val="28"/>
          <w:lang w:val="en-US"/>
        </w:rPr>
        <w:t>SB</w:t>
      </w:r>
      <w:r w:rsidRPr="00C03543">
        <w:rPr>
          <w:sz w:val="28"/>
        </w:rPr>
        <w:t>18=1).</w:t>
      </w:r>
    </w:p>
    <w:p w:rsidR="00C03543" w:rsidRPr="00C03543" w:rsidRDefault="00C03543" w:rsidP="00C03543">
      <w:pPr>
        <w:widowControl w:val="0"/>
        <w:spacing w:line="360" w:lineRule="auto"/>
        <w:ind w:left="0" w:firstLine="720"/>
        <w:rPr>
          <w:sz w:val="28"/>
        </w:rPr>
      </w:pPr>
      <w:r w:rsidRPr="00C03543">
        <w:rPr>
          <w:sz w:val="28"/>
        </w:rPr>
        <w:t xml:space="preserve">В блоке 8 происходит выдержка времени до появления первых выпекаемых изделий (И=1). </w:t>
      </w:r>
    </w:p>
    <w:p w:rsidR="00C03543" w:rsidRPr="00C03543" w:rsidRDefault="00C03543" w:rsidP="00C03543">
      <w:pPr>
        <w:widowControl w:val="0"/>
        <w:spacing w:line="360" w:lineRule="auto"/>
        <w:ind w:left="0" w:firstLine="720"/>
        <w:rPr>
          <w:sz w:val="28"/>
        </w:rPr>
      </w:pPr>
      <w:r w:rsidRPr="00C03543">
        <w:rPr>
          <w:sz w:val="28"/>
        </w:rPr>
        <w:t>В блоках 9 происходит включение механизма опрыскивания готовой продукции (</w:t>
      </w:r>
      <w:r w:rsidRPr="00C03543">
        <w:rPr>
          <w:sz w:val="28"/>
          <w:lang w:val="en-US"/>
        </w:rPr>
        <w:t>SB</w:t>
      </w:r>
      <w:r w:rsidRPr="00C03543">
        <w:rPr>
          <w:sz w:val="28"/>
        </w:rPr>
        <w:t>19=1) и механизма очистки ленты (</w:t>
      </w:r>
      <w:r w:rsidRPr="00C03543">
        <w:rPr>
          <w:sz w:val="28"/>
          <w:lang w:val="en-US"/>
        </w:rPr>
        <w:t>SB</w:t>
      </w:r>
      <w:r w:rsidRPr="00C03543">
        <w:rPr>
          <w:sz w:val="28"/>
        </w:rPr>
        <w:t>20=1).</w:t>
      </w:r>
    </w:p>
    <w:p w:rsidR="00C03543" w:rsidRPr="00C03543" w:rsidRDefault="00C03543" w:rsidP="00C03543">
      <w:pPr>
        <w:widowControl w:val="0"/>
        <w:spacing w:line="360" w:lineRule="auto"/>
        <w:ind w:left="0" w:firstLine="720"/>
        <w:rPr>
          <w:sz w:val="28"/>
        </w:rPr>
      </w:pPr>
      <w:r w:rsidRPr="00C03543">
        <w:rPr>
          <w:sz w:val="28"/>
        </w:rPr>
        <w:t>В блоке 10 происходит выпечка хлебобулочных изделий до конца рабочего дня (смены и т.д.).</w:t>
      </w:r>
    </w:p>
    <w:p w:rsidR="00C03543" w:rsidRPr="00C03543" w:rsidRDefault="00C03543" w:rsidP="00C03543">
      <w:pPr>
        <w:widowControl w:val="0"/>
        <w:spacing w:line="360" w:lineRule="auto"/>
        <w:ind w:left="0" w:firstLine="720"/>
        <w:rPr>
          <w:sz w:val="28"/>
        </w:rPr>
      </w:pPr>
      <w:r w:rsidRPr="00C03543">
        <w:rPr>
          <w:sz w:val="28"/>
        </w:rPr>
        <w:t>Блоки 10, 12, 13, 14 описывают отключение механизмов печи: очистки ленты (</w:t>
      </w:r>
      <w:r w:rsidR="000D6A09">
        <w:rPr>
          <w:sz w:val="28"/>
          <w:lang w:val="en-US"/>
        </w:rPr>
        <w:pict>
          <v:shape id="_x0000_i1355" type="#_x0000_t75" style="width:47.25pt;height:17.25pt" fillcolor="window">
            <v:imagedata r:id="rId322" o:title=""/>
          </v:shape>
        </w:pict>
      </w:r>
      <w:r w:rsidRPr="00C03543">
        <w:rPr>
          <w:sz w:val="28"/>
        </w:rPr>
        <w:t>), опрыскивания готовой продукции (</w:t>
      </w:r>
      <w:r w:rsidR="000D6A09">
        <w:rPr>
          <w:sz w:val="28"/>
          <w:lang w:val="en-US"/>
        </w:rPr>
        <w:pict>
          <v:shape id="_x0000_i1356" type="#_x0000_t75" style="width:48pt;height:17.25pt" fillcolor="window">
            <v:imagedata r:id="rId323" o:title=""/>
          </v:shape>
        </w:pict>
      </w:r>
      <w:r w:rsidRPr="00C03543">
        <w:rPr>
          <w:sz w:val="28"/>
        </w:rPr>
        <w:t>), вентилятора (</w:t>
      </w:r>
      <w:r w:rsidR="000D6A09">
        <w:rPr>
          <w:sz w:val="28"/>
          <w:lang w:val="en-US"/>
        </w:rPr>
        <w:pict>
          <v:shape id="_x0000_i1357" type="#_x0000_t75" style="width:48pt;height:17.25pt" fillcolor="window">
            <v:imagedata r:id="rId324" o:title=""/>
          </v:shape>
        </w:pict>
      </w:r>
      <w:r w:rsidRPr="00C03543">
        <w:rPr>
          <w:sz w:val="28"/>
        </w:rPr>
        <w:t>), конвейера (</w:t>
      </w:r>
      <w:r w:rsidR="000D6A09">
        <w:rPr>
          <w:sz w:val="28"/>
          <w:lang w:val="en-US"/>
        </w:rPr>
        <w:pict>
          <v:shape id="_x0000_i1358" type="#_x0000_t75" style="width:42pt;height:17.25pt" fillcolor="window">
            <v:imagedata r:id="rId325" o:title=""/>
          </v:shape>
        </w:pict>
      </w:r>
      <w:r w:rsidRPr="00C03543">
        <w:rPr>
          <w:sz w:val="28"/>
        </w:rPr>
        <w:t>) и электронагревателей (</w:t>
      </w:r>
      <w:r w:rsidR="000D6A09">
        <w:rPr>
          <w:sz w:val="28"/>
          <w:lang w:val="en-US"/>
        </w:rPr>
        <w:pict>
          <v:shape id="_x0000_i1359" type="#_x0000_t75" style="width:47.25pt;height:17.25pt" fillcolor="window">
            <v:imagedata r:id="rId326" o:title=""/>
          </v:shape>
        </w:pict>
      </w:r>
      <w:r w:rsidRPr="00C03543">
        <w:rPr>
          <w:sz w:val="28"/>
        </w:rPr>
        <w:t>).</w:t>
      </w:r>
    </w:p>
    <w:p w:rsidR="00DC26BE" w:rsidRDefault="00DC26BE"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b/>
          <w:sz w:val="28"/>
        </w:rPr>
      </w:pPr>
      <w:r w:rsidRPr="00C03543">
        <w:rPr>
          <w:b/>
          <w:sz w:val="28"/>
        </w:rPr>
        <w:t>8.3 Разработка функциональной и логической схемы</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8.3.1 </w:t>
      </w:r>
      <w:r w:rsidR="00DC26BE">
        <w:rPr>
          <w:sz w:val="28"/>
        </w:rPr>
        <w:t>Разработка функциональной схемы</w:t>
      </w:r>
    </w:p>
    <w:p w:rsidR="00C03543" w:rsidRPr="00C03543" w:rsidRDefault="00C03543" w:rsidP="00C03543">
      <w:pPr>
        <w:widowControl w:val="0"/>
        <w:spacing w:line="360" w:lineRule="auto"/>
        <w:ind w:left="0" w:firstLine="720"/>
        <w:rPr>
          <w:sz w:val="28"/>
        </w:rPr>
      </w:pPr>
      <w:r w:rsidRPr="00C03543">
        <w:rPr>
          <w:sz w:val="28"/>
        </w:rPr>
        <w:t>Функциональная схема автоматизации хлебопекарной печи А2 – ХПА – 25 представлена в графической части проекта (лист 7). На схеме приняты обозначения технологического оборудования:</w:t>
      </w:r>
    </w:p>
    <w:p w:rsidR="00C03543" w:rsidRPr="00C03543" w:rsidRDefault="00C03543" w:rsidP="00C03543">
      <w:pPr>
        <w:widowControl w:val="0"/>
        <w:spacing w:line="360" w:lineRule="auto"/>
        <w:ind w:left="0" w:firstLine="720"/>
        <w:rPr>
          <w:sz w:val="28"/>
        </w:rPr>
      </w:pPr>
      <w:r w:rsidRPr="00C03543">
        <w:rPr>
          <w:sz w:val="28"/>
        </w:rPr>
        <w:t>1 – ленточный конвейер;</w:t>
      </w:r>
    </w:p>
    <w:p w:rsidR="00C03543" w:rsidRPr="00C03543" w:rsidRDefault="00C03543" w:rsidP="00C03543">
      <w:pPr>
        <w:widowControl w:val="0"/>
        <w:spacing w:line="360" w:lineRule="auto"/>
        <w:ind w:left="0" w:firstLine="720"/>
        <w:rPr>
          <w:sz w:val="28"/>
        </w:rPr>
      </w:pPr>
      <w:r w:rsidRPr="00C03543">
        <w:rPr>
          <w:sz w:val="28"/>
        </w:rPr>
        <w:t>2 – щетка очистки ленты;</w:t>
      </w:r>
    </w:p>
    <w:p w:rsidR="00C03543" w:rsidRPr="00C03543" w:rsidRDefault="00C03543" w:rsidP="00C03543">
      <w:pPr>
        <w:widowControl w:val="0"/>
        <w:spacing w:line="360" w:lineRule="auto"/>
        <w:ind w:left="0" w:firstLine="720"/>
        <w:rPr>
          <w:sz w:val="28"/>
        </w:rPr>
      </w:pPr>
      <w:r w:rsidRPr="00C03543">
        <w:rPr>
          <w:sz w:val="28"/>
        </w:rPr>
        <w:t>3, 4, 5, 6 – электронагреватели температурных зон печи;</w:t>
      </w:r>
    </w:p>
    <w:p w:rsidR="00C03543" w:rsidRPr="00C03543" w:rsidRDefault="00C03543" w:rsidP="00C03543">
      <w:pPr>
        <w:widowControl w:val="0"/>
        <w:spacing w:line="360" w:lineRule="auto"/>
        <w:ind w:left="0" w:firstLine="720"/>
        <w:rPr>
          <w:sz w:val="28"/>
        </w:rPr>
      </w:pPr>
      <w:r w:rsidRPr="00C03543">
        <w:rPr>
          <w:sz w:val="28"/>
        </w:rPr>
        <w:t>7 – вентилятор;</w:t>
      </w:r>
    </w:p>
    <w:p w:rsidR="00C03543" w:rsidRPr="00C03543" w:rsidRDefault="00C03543" w:rsidP="00C03543">
      <w:pPr>
        <w:widowControl w:val="0"/>
        <w:spacing w:line="360" w:lineRule="auto"/>
        <w:ind w:left="0" w:firstLine="720"/>
        <w:rPr>
          <w:sz w:val="28"/>
        </w:rPr>
      </w:pPr>
      <w:r w:rsidRPr="00C03543">
        <w:rPr>
          <w:sz w:val="28"/>
        </w:rPr>
        <w:t>8 – механизм опрыскивания готовой продукции.</w:t>
      </w:r>
    </w:p>
    <w:p w:rsidR="00C03543" w:rsidRPr="00C03543" w:rsidRDefault="00C03543" w:rsidP="00C03543">
      <w:pPr>
        <w:widowControl w:val="0"/>
        <w:spacing w:line="360" w:lineRule="auto"/>
        <w:ind w:left="0" w:firstLine="720"/>
        <w:rPr>
          <w:sz w:val="28"/>
        </w:rPr>
      </w:pPr>
      <w:r w:rsidRPr="00C03543">
        <w:rPr>
          <w:sz w:val="28"/>
        </w:rPr>
        <w:t>Схемой предусмотрены четыре контура контроля и регулирования температуры по зонам пекарной камеры, а также коррекция времени выпечки по температуре во второй зоне. Стабилизация давления пара, подаваемого в зону увлажнения, осуществляется регулятором прямого действия. В качестве измерительных приборов температуры применены термометры сопротивления (ТЕ). Устройством, формирующим законы регулирования температуры, является программируемый контроллер (ПК). В ПК сводятся сигналы задания температуры (ТН) и сигналы обратных связей (ТЕ). Выходы регуляторов температуры подключены к управляющим тиристорных регуляторов напряжения</w:t>
      </w:r>
      <w:r>
        <w:rPr>
          <w:sz w:val="28"/>
        </w:rPr>
        <w:t xml:space="preserve"> </w:t>
      </w:r>
      <w:r w:rsidRPr="00C03543">
        <w:rPr>
          <w:sz w:val="28"/>
        </w:rPr>
        <w:t>(</w:t>
      </w:r>
      <w:r w:rsidRPr="00C03543">
        <w:rPr>
          <w:sz w:val="28"/>
          <w:lang w:val="en-US"/>
        </w:rPr>
        <w:t>NC</w:t>
      </w:r>
      <w:r w:rsidRPr="00C03543">
        <w:rPr>
          <w:sz w:val="28"/>
        </w:rPr>
        <w:t>), которые изменяют выходное напряжение в пределах 0…380В. При изменении напряжения, прикладываемого к электронагревателям, изменяется количество выделяемого тепла и следовательно температуры в пекарной камере.</w:t>
      </w:r>
    </w:p>
    <w:p w:rsidR="00C03543" w:rsidRPr="00C03543" w:rsidRDefault="00C03543" w:rsidP="00C03543">
      <w:pPr>
        <w:widowControl w:val="0"/>
        <w:spacing w:line="360" w:lineRule="auto"/>
        <w:ind w:left="0" w:firstLine="720"/>
        <w:rPr>
          <w:sz w:val="28"/>
        </w:rPr>
      </w:pPr>
      <w:r w:rsidRPr="00C03543">
        <w:rPr>
          <w:sz w:val="28"/>
        </w:rPr>
        <w:t xml:space="preserve">Контур регулирования температуры в нулевой зоне пекарной камеры построен следующим образом: термометр сопротивления (1-1), температурный модуль ПК (1-2), модуль ПИД регулирования ПК (1-4), регулятор напряжения (1-5) и электронагревателей 0-ой зоны (3). </w:t>
      </w:r>
    </w:p>
    <w:p w:rsidR="00C03543" w:rsidRPr="00C03543" w:rsidRDefault="00C03543" w:rsidP="00C03543">
      <w:pPr>
        <w:widowControl w:val="0"/>
        <w:spacing w:line="360" w:lineRule="auto"/>
        <w:ind w:left="0" w:firstLine="720"/>
        <w:rPr>
          <w:sz w:val="28"/>
        </w:rPr>
      </w:pPr>
      <w:r w:rsidRPr="00C03543">
        <w:rPr>
          <w:sz w:val="28"/>
        </w:rPr>
        <w:t>Задание температуры происходит с потенциометра (1-6), расположенного на пульте управления. Контроль температуры осуществляется с помощью аналого-цифрового преобразователя (1-3), расположенного на пульте управления и соединенными с аналоговым выходным модулем ПК. Температурный модуль ПК (1-2) производит преобразование значения сопротивления терморезистора</w:t>
      </w:r>
      <w:r>
        <w:rPr>
          <w:sz w:val="28"/>
        </w:rPr>
        <w:t xml:space="preserve"> </w:t>
      </w:r>
      <w:r w:rsidRPr="00C03543">
        <w:rPr>
          <w:sz w:val="28"/>
        </w:rPr>
        <w:t>в унифицированный сигнал 0…10 В, прропорциональный температуре.</w:t>
      </w:r>
    </w:p>
    <w:p w:rsidR="00C03543" w:rsidRPr="00C03543" w:rsidRDefault="00C03543" w:rsidP="00C03543">
      <w:pPr>
        <w:widowControl w:val="0"/>
        <w:spacing w:line="360" w:lineRule="auto"/>
        <w:ind w:left="0" w:firstLine="720"/>
        <w:rPr>
          <w:sz w:val="28"/>
        </w:rPr>
      </w:pPr>
      <w:r w:rsidRPr="00C03543">
        <w:rPr>
          <w:sz w:val="28"/>
        </w:rPr>
        <w:t>Аналогичным образом построены контура регулирования температуры 1-ой, 2-ой и 3-ей температурных зон пекарной камеры.</w:t>
      </w:r>
    </w:p>
    <w:p w:rsidR="00C03543" w:rsidRPr="00C03543" w:rsidRDefault="00C03543" w:rsidP="00C03543">
      <w:pPr>
        <w:widowControl w:val="0"/>
        <w:spacing w:line="360" w:lineRule="auto"/>
        <w:ind w:left="0" w:firstLine="720"/>
        <w:rPr>
          <w:sz w:val="28"/>
        </w:rPr>
      </w:pPr>
      <w:r w:rsidRPr="00C03543">
        <w:rPr>
          <w:sz w:val="28"/>
        </w:rPr>
        <w:t xml:space="preserve">Как говорилось выше, в схеме автоматизации предусмотрена коррекция скорости движения конвейера печи по температуре во второй зоне пекарной камеры. </w:t>
      </w:r>
    </w:p>
    <w:p w:rsidR="00C03543" w:rsidRPr="00C03543" w:rsidRDefault="00C03543" w:rsidP="00C03543">
      <w:pPr>
        <w:widowControl w:val="0"/>
        <w:spacing w:line="360" w:lineRule="auto"/>
        <w:ind w:left="0" w:firstLine="720"/>
        <w:rPr>
          <w:sz w:val="28"/>
        </w:rPr>
      </w:pPr>
      <w:r w:rsidRPr="00C03543">
        <w:rPr>
          <w:sz w:val="28"/>
        </w:rPr>
        <w:t>Подолжительность выпечки задается с потенциометра (3-9), расположенного на пульте управления. Закон коррекции реализуется на ПК с помощью стандартного ПИД регулятора (3-7), реализующего пропорциональный закон регулирования (постоянная времени дифференцирования принята равной нулю, а постоянная времени интегрирования – бесконечности). На суммирующий вход преобразователя частоты (3-8) заведены сигнал задания продолжительности выпечки и сигнал с выхода регулятора температуры (3-7). Таким образом, скорость движения конвейера пропорциональна сигналу задания и температуре во 2-ой зоне пекарной камеры.</w:t>
      </w:r>
    </w:p>
    <w:p w:rsidR="00C03543" w:rsidRPr="00C03543" w:rsidRDefault="00C03543" w:rsidP="00C03543">
      <w:pPr>
        <w:widowControl w:val="0"/>
        <w:spacing w:line="360" w:lineRule="auto"/>
        <w:ind w:left="0" w:firstLine="720"/>
        <w:rPr>
          <w:sz w:val="28"/>
        </w:rPr>
      </w:pPr>
      <w:r w:rsidRPr="00C03543">
        <w:rPr>
          <w:sz w:val="28"/>
        </w:rPr>
        <w:t xml:space="preserve">Заданный алгоритм включения и выключения электроприемников осуществляет логическая схема </w:t>
      </w:r>
      <w:r w:rsidRPr="00C03543">
        <w:rPr>
          <w:sz w:val="28"/>
          <w:lang w:val="en-US"/>
        </w:rPr>
        <w:t>NY</w:t>
      </w:r>
      <w:r w:rsidRPr="00C03543">
        <w:rPr>
          <w:sz w:val="28"/>
        </w:rPr>
        <w:t>, реализованная с помощью программируемого контроллера. Схема также обеспечивает сигнализацию о включении (выключении) электроприемников (НА), аварийную звуковую сигнализацию (А) и местное освещение в пекарной камере. Сигналы о включении (выключении) электроприемников поступают на входы ПК с кнопок управления (НА), расположенных на пульте управления. Эти сигналы обрабатываются по программе, заложенной в ПК, и преобразуются в выходные сигналы, поступающие на магнитные пускатели (</w:t>
      </w:r>
      <w:r w:rsidRPr="00C03543">
        <w:rPr>
          <w:sz w:val="28"/>
          <w:lang w:val="en-US"/>
        </w:rPr>
        <w:t>NS</w:t>
      </w:r>
      <w:r w:rsidRPr="00C03543">
        <w:rPr>
          <w:sz w:val="28"/>
        </w:rPr>
        <w:t>), регуляторы напряжения (</w:t>
      </w:r>
      <w:r w:rsidRPr="00C03543">
        <w:rPr>
          <w:sz w:val="28"/>
          <w:lang w:val="en-US"/>
        </w:rPr>
        <w:t>NC</w:t>
      </w:r>
      <w:r w:rsidRPr="00C03543">
        <w:rPr>
          <w:sz w:val="28"/>
        </w:rPr>
        <w:t>) и преобразователь частоты (</w:t>
      </w:r>
      <w:r w:rsidRPr="00C03543">
        <w:rPr>
          <w:sz w:val="28"/>
          <w:lang w:val="en-US"/>
        </w:rPr>
        <w:t>NC</w:t>
      </w:r>
      <w:r w:rsidRPr="00C03543">
        <w:rPr>
          <w:sz w:val="28"/>
        </w:rPr>
        <w:t xml:space="preserve">). Логическая схема устройства управления будет составлена позже. </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8.3.2 Разработка логическ</w:t>
      </w:r>
      <w:r w:rsidR="00DC26BE">
        <w:rPr>
          <w:sz w:val="28"/>
        </w:rPr>
        <w:t>ой схемы</w:t>
      </w:r>
    </w:p>
    <w:p w:rsidR="00C03543" w:rsidRPr="00C03543" w:rsidRDefault="00C03543" w:rsidP="00C03543">
      <w:pPr>
        <w:widowControl w:val="0"/>
        <w:spacing w:line="360" w:lineRule="auto"/>
        <w:ind w:left="0" w:firstLine="720"/>
        <w:rPr>
          <w:sz w:val="28"/>
        </w:rPr>
      </w:pPr>
      <w:r w:rsidRPr="00C03543">
        <w:rPr>
          <w:sz w:val="28"/>
        </w:rPr>
        <w:t>Логическая схема автоматизации должна обеспечит заданный алгоритм включения и выключения электроприемников. Логическая схема имеет входные, выходные и промежуточные сигналы., поступающие из пульта управления, а также кнопок управления, расположенных в начале и конце пекарной камеры.</w:t>
      </w:r>
    </w:p>
    <w:p w:rsidR="00C03543" w:rsidRPr="00C03543" w:rsidRDefault="00C03543" w:rsidP="00C03543">
      <w:pPr>
        <w:widowControl w:val="0"/>
        <w:spacing w:line="360" w:lineRule="auto"/>
        <w:ind w:left="0" w:firstLine="720"/>
        <w:rPr>
          <w:sz w:val="28"/>
        </w:rPr>
      </w:pPr>
      <w:r w:rsidRPr="00C03543">
        <w:rPr>
          <w:sz w:val="28"/>
        </w:rPr>
        <w:t>Т. к. входные сигналы поступают от кнопок, то назовем эти сигналы также, как и соответствующие кнопки.</w:t>
      </w:r>
    </w:p>
    <w:p w:rsidR="00C03543" w:rsidRPr="00C03543" w:rsidRDefault="00C03543" w:rsidP="00C03543">
      <w:pPr>
        <w:widowControl w:val="0"/>
        <w:spacing w:line="360" w:lineRule="auto"/>
        <w:ind w:left="0" w:firstLine="720"/>
        <w:rPr>
          <w:sz w:val="28"/>
        </w:rPr>
      </w:pPr>
      <w:r w:rsidRPr="00C03543">
        <w:rPr>
          <w:sz w:val="28"/>
        </w:rPr>
        <w:t>К входным сигналам относятся:</w:t>
      </w:r>
    </w:p>
    <w:p w:rsidR="00C03543" w:rsidRPr="00C03543" w:rsidRDefault="00C03543" w:rsidP="00C03543">
      <w:pPr>
        <w:widowControl w:val="0"/>
        <w:spacing w:line="360" w:lineRule="auto"/>
        <w:ind w:left="0" w:firstLine="720"/>
        <w:rPr>
          <w:sz w:val="28"/>
        </w:rPr>
      </w:pPr>
      <w:r w:rsidRPr="00C03543">
        <w:rPr>
          <w:sz w:val="28"/>
          <w:lang w:val="en-US"/>
        </w:rPr>
        <w:t>SB</w:t>
      </w:r>
      <w:r w:rsidRPr="00C03543">
        <w:rPr>
          <w:sz w:val="28"/>
        </w:rPr>
        <w:t>16 – «ПУСК».При поступлении этого сигнала должна собираться схема управления;</w:t>
      </w:r>
    </w:p>
    <w:p w:rsidR="00C03543" w:rsidRPr="00C03543" w:rsidRDefault="000D6A09" w:rsidP="00C03543">
      <w:pPr>
        <w:widowControl w:val="0"/>
        <w:spacing w:line="360" w:lineRule="auto"/>
        <w:ind w:left="0" w:firstLine="720"/>
        <w:rPr>
          <w:sz w:val="28"/>
        </w:rPr>
      </w:pPr>
      <w:r>
        <w:rPr>
          <w:sz w:val="28"/>
          <w:lang w:val="en-US"/>
        </w:rPr>
        <w:pict>
          <v:shape id="_x0000_i1360" type="#_x0000_t75" style="width:23.25pt;height:17.25pt" fillcolor="window">
            <v:imagedata r:id="rId327" o:title=""/>
          </v:shape>
        </w:pict>
      </w:r>
      <w:r w:rsidR="00C03543" w:rsidRPr="00C03543">
        <w:rPr>
          <w:sz w:val="28"/>
        </w:rPr>
        <w:t xml:space="preserve"> – «СТОП». При поступлении этого сигнала в логическую схему должны отключиться электронагреватели и все механизмы печи;</w:t>
      </w:r>
    </w:p>
    <w:p w:rsidR="00C03543" w:rsidRPr="00C03543" w:rsidRDefault="000D6A09" w:rsidP="00C03543">
      <w:pPr>
        <w:widowControl w:val="0"/>
        <w:spacing w:line="360" w:lineRule="auto"/>
        <w:ind w:left="0" w:firstLine="720"/>
        <w:rPr>
          <w:sz w:val="28"/>
        </w:rPr>
      </w:pPr>
      <w:r>
        <w:rPr>
          <w:sz w:val="28"/>
          <w:lang w:val="en-US"/>
        </w:rPr>
        <w:pict>
          <v:shape id="_x0000_i1361" type="#_x0000_t75" style="width:69pt;height:18.75pt" fillcolor="window">
            <v:imagedata r:id="rId328" o:title=""/>
          </v:shape>
        </w:pict>
      </w:r>
      <w:r w:rsidR="00C03543" w:rsidRPr="00C03543">
        <w:rPr>
          <w:sz w:val="28"/>
        </w:rPr>
        <w:t xml:space="preserve"> – «КОНВЕЙЕР ВЫКЛ.». При поступлении этих сигналов в схему управления отключается привод конвейера;</w:t>
      </w:r>
    </w:p>
    <w:p w:rsidR="00C03543" w:rsidRPr="00C03543" w:rsidRDefault="00C03543" w:rsidP="00C03543">
      <w:pPr>
        <w:widowControl w:val="0"/>
        <w:spacing w:line="360" w:lineRule="auto"/>
        <w:ind w:left="0" w:firstLine="720"/>
        <w:rPr>
          <w:sz w:val="28"/>
        </w:rPr>
      </w:pPr>
      <w:r w:rsidRPr="00C03543">
        <w:rPr>
          <w:sz w:val="28"/>
          <w:lang w:val="en-US"/>
        </w:rPr>
        <w:t>SB</w:t>
      </w:r>
      <w:r w:rsidRPr="00C03543">
        <w:rPr>
          <w:sz w:val="28"/>
        </w:rPr>
        <w:t>17 – «КОНВЕЙЕР ВКЛ». Сигнал включает привод конвейера;</w:t>
      </w:r>
    </w:p>
    <w:p w:rsidR="00C03543" w:rsidRPr="00C03543" w:rsidRDefault="00C03543" w:rsidP="00C03543">
      <w:pPr>
        <w:widowControl w:val="0"/>
        <w:spacing w:line="360" w:lineRule="auto"/>
        <w:ind w:left="0" w:firstLine="720"/>
        <w:rPr>
          <w:sz w:val="28"/>
        </w:rPr>
      </w:pPr>
      <w:r w:rsidRPr="00C03543">
        <w:rPr>
          <w:sz w:val="28"/>
          <w:lang w:val="en-US"/>
        </w:rPr>
        <w:t>SB</w:t>
      </w:r>
      <w:r w:rsidRPr="00C03543">
        <w:rPr>
          <w:sz w:val="28"/>
        </w:rPr>
        <w:t>18 – «ВЕНТИЛЯТОР ВКЛ.». При поступлении сигнала в схему управления включается вентилятор отсоса паро-воздушной среды из зоны пароувлажнения;</w:t>
      </w:r>
    </w:p>
    <w:p w:rsidR="00C03543" w:rsidRPr="00C03543" w:rsidRDefault="000D6A09" w:rsidP="00C03543">
      <w:pPr>
        <w:widowControl w:val="0"/>
        <w:spacing w:line="360" w:lineRule="auto"/>
        <w:ind w:left="0" w:firstLine="720"/>
        <w:rPr>
          <w:sz w:val="28"/>
        </w:rPr>
      </w:pPr>
      <w:r>
        <w:rPr>
          <w:sz w:val="28"/>
          <w:lang w:val="en-US"/>
        </w:rPr>
        <w:pict>
          <v:shape id="_x0000_i1362" type="#_x0000_t75" style="width:27.75pt;height:17.25pt" fillcolor="window">
            <v:imagedata r:id="rId329" o:title=""/>
          </v:shape>
        </w:pict>
      </w:r>
      <w:r w:rsidR="00C03543" w:rsidRPr="00C03543">
        <w:rPr>
          <w:sz w:val="28"/>
        </w:rPr>
        <w:t xml:space="preserve"> – «ВЕНТИЛЯТОР ВЫКЛ.». Сигнал выключает вентилятор;</w:t>
      </w:r>
    </w:p>
    <w:p w:rsidR="00C03543" w:rsidRPr="00C03543" w:rsidRDefault="00C03543" w:rsidP="00C03543">
      <w:pPr>
        <w:widowControl w:val="0"/>
        <w:spacing w:line="360" w:lineRule="auto"/>
        <w:ind w:left="0" w:firstLine="720"/>
        <w:rPr>
          <w:sz w:val="28"/>
        </w:rPr>
      </w:pPr>
      <w:r w:rsidRPr="00C03543">
        <w:rPr>
          <w:sz w:val="28"/>
          <w:lang w:val="en-US"/>
        </w:rPr>
        <w:t>QF</w:t>
      </w:r>
      <w:r w:rsidRPr="00C03543">
        <w:rPr>
          <w:sz w:val="28"/>
        </w:rPr>
        <w:t xml:space="preserve">1 – Сигнал, снимаемый с автоматического выключателя </w:t>
      </w:r>
      <w:r w:rsidRPr="00C03543">
        <w:rPr>
          <w:sz w:val="28"/>
          <w:lang w:val="en-US"/>
        </w:rPr>
        <w:t>QF</w:t>
      </w:r>
      <w:r w:rsidRPr="00C03543">
        <w:rPr>
          <w:sz w:val="28"/>
        </w:rPr>
        <w:t>1, подключающего электродвигатель вентилятора к сети;</w:t>
      </w:r>
    </w:p>
    <w:p w:rsidR="00C03543" w:rsidRPr="00C03543" w:rsidRDefault="00C03543" w:rsidP="00C03543">
      <w:pPr>
        <w:widowControl w:val="0"/>
        <w:spacing w:line="360" w:lineRule="auto"/>
        <w:ind w:left="0" w:firstLine="720"/>
        <w:rPr>
          <w:sz w:val="28"/>
        </w:rPr>
      </w:pPr>
      <w:r w:rsidRPr="00C03543">
        <w:rPr>
          <w:sz w:val="28"/>
          <w:lang w:val="en-US"/>
        </w:rPr>
        <w:t>SB</w:t>
      </w:r>
      <w:r w:rsidRPr="00C03543">
        <w:rPr>
          <w:sz w:val="28"/>
        </w:rPr>
        <w:t>19 – «ЩЁТКА ВКЛ.» При подаче этого сигнала в схема управления включается механизм очистки ленты;</w:t>
      </w:r>
    </w:p>
    <w:p w:rsidR="00C03543" w:rsidRPr="00C03543" w:rsidRDefault="000D6A09" w:rsidP="00C03543">
      <w:pPr>
        <w:widowControl w:val="0"/>
        <w:spacing w:line="360" w:lineRule="auto"/>
        <w:ind w:left="0" w:firstLine="720"/>
        <w:rPr>
          <w:sz w:val="28"/>
        </w:rPr>
      </w:pPr>
      <w:r>
        <w:rPr>
          <w:sz w:val="28"/>
          <w:lang w:val="en-US"/>
        </w:rPr>
        <w:pict>
          <v:shape id="_x0000_i1363" type="#_x0000_t75" style="width:27pt;height:17.25pt" fillcolor="window">
            <v:imagedata r:id="rId330" o:title=""/>
          </v:shape>
        </w:pict>
      </w:r>
      <w:r w:rsidR="00C03543" w:rsidRPr="00C03543">
        <w:rPr>
          <w:sz w:val="28"/>
        </w:rPr>
        <w:t xml:space="preserve"> – «ЩЁТКА ВЫКЛ.»;</w:t>
      </w:r>
    </w:p>
    <w:p w:rsidR="00C03543" w:rsidRPr="00C03543" w:rsidRDefault="00C03543" w:rsidP="00C03543">
      <w:pPr>
        <w:widowControl w:val="0"/>
        <w:spacing w:line="360" w:lineRule="auto"/>
        <w:ind w:left="0" w:firstLine="720"/>
        <w:rPr>
          <w:sz w:val="28"/>
        </w:rPr>
      </w:pPr>
      <w:r w:rsidRPr="00C03543">
        <w:rPr>
          <w:sz w:val="28"/>
          <w:lang w:val="en-US"/>
        </w:rPr>
        <w:t>QF</w:t>
      </w:r>
      <w:r w:rsidRPr="00C03543">
        <w:rPr>
          <w:sz w:val="28"/>
        </w:rPr>
        <w:t xml:space="preserve">2 – Сигнал, снимаемый с автоматического выключателя </w:t>
      </w:r>
      <w:r w:rsidRPr="00C03543">
        <w:rPr>
          <w:sz w:val="28"/>
          <w:lang w:val="en-US"/>
        </w:rPr>
        <w:t>QF</w:t>
      </w:r>
      <w:r w:rsidRPr="00C03543">
        <w:rPr>
          <w:sz w:val="28"/>
        </w:rPr>
        <w:t>2, подключающего электродвигатель механизма очистки ленты к сети;</w:t>
      </w:r>
    </w:p>
    <w:p w:rsidR="00C03543" w:rsidRPr="00C03543" w:rsidRDefault="00C03543" w:rsidP="00C03543">
      <w:pPr>
        <w:widowControl w:val="0"/>
        <w:spacing w:line="360" w:lineRule="auto"/>
        <w:ind w:left="0" w:firstLine="720"/>
        <w:rPr>
          <w:sz w:val="28"/>
        </w:rPr>
      </w:pPr>
      <w:r w:rsidRPr="00C03543">
        <w:rPr>
          <w:sz w:val="28"/>
          <w:lang w:val="en-US"/>
        </w:rPr>
        <w:t>SB</w:t>
      </w:r>
      <w:r w:rsidRPr="00C03543">
        <w:rPr>
          <w:sz w:val="28"/>
        </w:rPr>
        <w:t>20 – «ОПРЫСКИВАНИЕ ВКЛ.». При подаче этого сигнала в схему управления включается механизм опрыскивания готовой продукции;</w:t>
      </w:r>
    </w:p>
    <w:p w:rsidR="00C03543" w:rsidRPr="00C03543" w:rsidRDefault="000D6A09" w:rsidP="00C03543">
      <w:pPr>
        <w:widowControl w:val="0"/>
        <w:spacing w:line="360" w:lineRule="auto"/>
        <w:ind w:left="0" w:firstLine="720"/>
        <w:rPr>
          <w:sz w:val="28"/>
        </w:rPr>
      </w:pPr>
      <w:r>
        <w:rPr>
          <w:sz w:val="28"/>
          <w:lang w:val="en-US"/>
        </w:rPr>
        <w:pict>
          <v:shape id="_x0000_i1364" type="#_x0000_t75" style="width:27.75pt;height:17.25pt" fillcolor="window">
            <v:imagedata r:id="rId331" o:title=""/>
          </v:shape>
        </w:pict>
      </w:r>
      <w:r w:rsidR="00C03543" w:rsidRPr="00C03543">
        <w:rPr>
          <w:sz w:val="28"/>
        </w:rPr>
        <w:t xml:space="preserve"> – «ОПРЫСКИВАНИЕ ВЫКЛ.»;</w:t>
      </w:r>
    </w:p>
    <w:p w:rsidR="00C03543" w:rsidRPr="00C03543" w:rsidRDefault="00C03543" w:rsidP="00C03543">
      <w:pPr>
        <w:widowControl w:val="0"/>
        <w:spacing w:line="360" w:lineRule="auto"/>
        <w:ind w:left="0" w:firstLine="720"/>
        <w:rPr>
          <w:sz w:val="28"/>
        </w:rPr>
      </w:pPr>
      <w:r w:rsidRPr="00C03543">
        <w:rPr>
          <w:sz w:val="28"/>
          <w:lang w:val="en-US"/>
        </w:rPr>
        <w:t>QF</w:t>
      </w:r>
      <w:r w:rsidRPr="00C03543">
        <w:rPr>
          <w:sz w:val="28"/>
        </w:rPr>
        <w:t xml:space="preserve">3 – Сигнал, снимаемый с автоматического выключателя </w:t>
      </w:r>
      <w:r w:rsidRPr="00C03543">
        <w:rPr>
          <w:sz w:val="28"/>
          <w:lang w:val="en-US"/>
        </w:rPr>
        <w:t>QF</w:t>
      </w:r>
      <w:r w:rsidRPr="00C03543">
        <w:rPr>
          <w:sz w:val="28"/>
        </w:rPr>
        <w:t>3, подключающего электродвигатель механизма очистки готовой продукции к сети;</w:t>
      </w:r>
    </w:p>
    <w:p w:rsidR="00C03543" w:rsidRPr="00C03543" w:rsidRDefault="00C03543" w:rsidP="00C03543">
      <w:pPr>
        <w:widowControl w:val="0"/>
        <w:spacing w:line="360" w:lineRule="auto"/>
        <w:ind w:left="0" w:firstLine="720"/>
        <w:rPr>
          <w:sz w:val="28"/>
        </w:rPr>
      </w:pPr>
      <w:r w:rsidRPr="00C03543">
        <w:rPr>
          <w:sz w:val="28"/>
          <w:lang w:val="en-US"/>
        </w:rPr>
        <w:t>SB</w:t>
      </w:r>
      <w:r w:rsidRPr="00C03543">
        <w:rPr>
          <w:sz w:val="28"/>
        </w:rPr>
        <w:t xml:space="preserve">3, </w:t>
      </w:r>
      <w:r w:rsidRPr="00C03543">
        <w:rPr>
          <w:sz w:val="28"/>
          <w:lang w:val="en-US"/>
        </w:rPr>
        <w:t>SB</w:t>
      </w:r>
      <w:r w:rsidRPr="00C03543">
        <w:rPr>
          <w:sz w:val="28"/>
        </w:rPr>
        <w:t>4 – «ОСВЕЩЕНИЕ». Сигналы включают местное освещение внутри пекарной камеры;</w:t>
      </w:r>
    </w:p>
    <w:p w:rsidR="00C03543" w:rsidRPr="00C03543" w:rsidRDefault="00C03543" w:rsidP="00C03543">
      <w:pPr>
        <w:widowControl w:val="0"/>
        <w:spacing w:line="360" w:lineRule="auto"/>
        <w:ind w:left="0" w:firstLine="720"/>
        <w:rPr>
          <w:sz w:val="28"/>
        </w:rPr>
      </w:pPr>
      <w:r w:rsidRPr="00C03543">
        <w:rPr>
          <w:sz w:val="28"/>
          <w:lang w:val="en-US"/>
        </w:rPr>
        <w:t>SB</w:t>
      </w:r>
      <w:r w:rsidRPr="00C03543">
        <w:rPr>
          <w:sz w:val="28"/>
        </w:rPr>
        <w:t>1 – «НАГРЕВАТЕЛИ ВКЛ.» При поступлении этого сигнала в схему управления включаются электронагреватели;</w:t>
      </w:r>
    </w:p>
    <w:p w:rsidR="00C03543" w:rsidRPr="00C03543" w:rsidRDefault="000D6A09" w:rsidP="00C03543">
      <w:pPr>
        <w:widowControl w:val="0"/>
        <w:spacing w:line="360" w:lineRule="auto"/>
        <w:ind w:left="0" w:firstLine="720"/>
        <w:rPr>
          <w:sz w:val="28"/>
        </w:rPr>
      </w:pPr>
      <w:r>
        <w:rPr>
          <w:sz w:val="28"/>
          <w:lang w:val="en-US"/>
        </w:rPr>
        <w:pict>
          <v:shape id="_x0000_i1365" type="#_x0000_t75" style="width:27.75pt;height:17.25pt" fillcolor="window">
            <v:imagedata r:id="rId332" o:title=""/>
          </v:shape>
        </w:pict>
      </w:r>
      <w:r w:rsidR="00C03543" w:rsidRPr="00C03543">
        <w:rPr>
          <w:sz w:val="28"/>
        </w:rPr>
        <w:t xml:space="preserve"> – «НАГРЕВАТЕЛИ ВЫКЛ.»;</w:t>
      </w:r>
    </w:p>
    <w:p w:rsidR="00C03543" w:rsidRPr="00C03543" w:rsidRDefault="000D6A09" w:rsidP="00C03543">
      <w:pPr>
        <w:widowControl w:val="0"/>
        <w:spacing w:line="360" w:lineRule="auto"/>
        <w:ind w:left="0" w:firstLine="720"/>
        <w:rPr>
          <w:sz w:val="28"/>
        </w:rPr>
      </w:pPr>
      <w:r>
        <w:rPr>
          <w:sz w:val="28"/>
          <w:lang w:val="en-US"/>
        </w:rPr>
        <w:pict>
          <v:shape id="_x0000_i1366" type="#_x0000_t75" style="width:27.75pt;height:17.25pt" fillcolor="window">
            <v:imagedata r:id="rId333" o:title=""/>
          </v:shape>
        </w:pict>
      </w:r>
      <w:r w:rsidR="00C03543" w:rsidRPr="00C03543">
        <w:rPr>
          <w:sz w:val="28"/>
        </w:rPr>
        <w:t xml:space="preserve"> – «СИГНАЛИЗАЦИЯ ВЫКЛ.». При поступлении этого сигнала в схему управления снимается сигнал звуковой сигнализации;</w:t>
      </w:r>
    </w:p>
    <w:p w:rsidR="00C03543" w:rsidRPr="00C03543" w:rsidRDefault="00C03543" w:rsidP="00C03543">
      <w:pPr>
        <w:widowControl w:val="0"/>
        <w:spacing w:line="360" w:lineRule="auto"/>
        <w:ind w:left="0" w:firstLine="720"/>
        <w:rPr>
          <w:sz w:val="28"/>
        </w:rPr>
      </w:pPr>
      <w:r w:rsidRPr="00C03543">
        <w:rPr>
          <w:sz w:val="28"/>
        </w:rPr>
        <w:t>Выходные сигналы:</w:t>
      </w:r>
    </w:p>
    <w:p w:rsidR="00C03543" w:rsidRPr="00C03543" w:rsidRDefault="00C03543" w:rsidP="00C03543">
      <w:pPr>
        <w:widowControl w:val="0"/>
        <w:spacing w:line="360" w:lineRule="auto"/>
        <w:ind w:left="0" w:firstLine="720"/>
        <w:rPr>
          <w:sz w:val="28"/>
        </w:rPr>
      </w:pPr>
      <w:r w:rsidRPr="00C03543">
        <w:rPr>
          <w:sz w:val="28"/>
        </w:rPr>
        <w:t>КМ1 – Управление приводом ленточного конвейера и сигнализации о включении/выключении;</w:t>
      </w:r>
    </w:p>
    <w:p w:rsidR="00C03543" w:rsidRPr="00C03543" w:rsidRDefault="00C03543" w:rsidP="00C03543">
      <w:pPr>
        <w:widowControl w:val="0"/>
        <w:spacing w:line="360" w:lineRule="auto"/>
        <w:ind w:left="0" w:firstLine="720"/>
        <w:rPr>
          <w:sz w:val="28"/>
        </w:rPr>
      </w:pPr>
      <w:r w:rsidRPr="00C03543">
        <w:rPr>
          <w:sz w:val="28"/>
        </w:rPr>
        <w:t>КМ2 – Управление приводом вентилятора и сигнализации о включении/выключении;</w:t>
      </w:r>
    </w:p>
    <w:p w:rsidR="00C03543" w:rsidRPr="00C03543" w:rsidRDefault="00C03543" w:rsidP="00C03543">
      <w:pPr>
        <w:widowControl w:val="0"/>
        <w:spacing w:line="360" w:lineRule="auto"/>
        <w:ind w:left="0" w:firstLine="720"/>
        <w:rPr>
          <w:sz w:val="28"/>
        </w:rPr>
      </w:pPr>
      <w:r w:rsidRPr="00C03543">
        <w:rPr>
          <w:sz w:val="28"/>
        </w:rPr>
        <w:t>КМ3 – Управление приводом механизма очистки ленты и сигнализации о включении/выключении;</w:t>
      </w:r>
    </w:p>
    <w:p w:rsidR="00C03543" w:rsidRPr="00C03543" w:rsidRDefault="00C03543" w:rsidP="00C03543">
      <w:pPr>
        <w:widowControl w:val="0"/>
        <w:spacing w:line="360" w:lineRule="auto"/>
        <w:ind w:left="0" w:firstLine="720"/>
        <w:rPr>
          <w:sz w:val="28"/>
        </w:rPr>
      </w:pPr>
      <w:r w:rsidRPr="00C03543">
        <w:rPr>
          <w:sz w:val="28"/>
        </w:rPr>
        <w:t>КМ4 – Управление приводом механизма опрыскивания готовой продукции и сигнализации о включении/выключении;</w:t>
      </w:r>
    </w:p>
    <w:p w:rsidR="00C03543" w:rsidRPr="00C03543" w:rsidRDefault="00C03543" w:rsidP="00C03543">
      <w:pPr>
        <w:widowControl w:val="0"/>
        <w:spacing w:line="360" w:lineRule="auto"/>
        <w:ind w:left="0" w:firstLine="720"/>
        <w:rPr>
          <w:sz w:val="28"/>
        </w:rPr>
      </w:pPr>
      <w:r w:rsidRPr="00C03543">
        <w:rPr>
          <w:sz w:val="28"/>
        </w:rPr>
        <w:t>КМ5 – Управление электронагревателями и сигнализации о включении/выключении;</w:t>
      </w:r>
    </w:p>
    <w:p w:rsidR="00C03543" w:rsidRPr="00C03543" w:rsidRDefault="00C03543" w:rsidP="00C03543">
      <w:pPr>
        <w:widowControl w:val="0"/>
        <w:spacing w:line="360" w:lineRule="auto"/>
        <w:ind w:left="0" w:firstLine="720"/>
        <w:rPr>
          <w:sz w:val="28"/>
        </w:rPr>
      </w:pPr>
      <w:r w:rsidRPr="00C03543">
        <w:rPr>
          <w:sz w:val="28"/>
        </w:rPr>
        <w:t>НА – Включение/выключение звуковой сигнализации;</w:t>
      </w:r>
    </w:p>
    <w:p w:rsidR="00C03543" w:rsidRPr="00C03543" w:rsidRDefault="00C03543" w:rsidP="00C03543">
      <w:pPr>
        <w:widowControl w:val="0"/>
        <w:spacing w:line="360" w:lineRule="auto"/>
        <w:ind w:left="0" w:firstLine="720"/>
        <w:rPr>
          <w:sz w:val="28"/>
        </w:rPr>
      </w:pPr>
      <w:r w:rsidRPr="00C03543">
        <w:rPr>
          <w:sz w:val="28"/>
          <w:lang w:val="en-US"/>
        </w:rPr>
        <w:t>EL</w:t>
      </w:r>
      <w:r w:rsidRPr="00C03543">
        <w:rPr>
          <w:sz w:val="28"/>
        </w:rPr>
        <w:t xml:space="preserve">1, </w:t>
      </w:r>
      <w:r w:rsidRPr="00C03543">
        <w:rPr>
          <w:sz w:val="28"/>
          <w:lang w:val="en-US"/>
        </w:rPr>
        <w:t>EL</w:t>
      </w:r>
      <w:r w:rsidRPr="00C03543">
        <w:rPr>
          <w:sz w:val="28"/>
        </w:rPr>
        <w:t>2 – Управление местным освещением в пекарной камере;</w:t>
      </w:r>
    </w:p>
    <w:p w:rsidR="00C03543" w:rsidRPr="00C03543" w:rsidRDefault="00C03543" w:rsidP="00C03543">
      <w:pPr>
        <w:widowControl w:val="0"/>
        <w:spacing w:line="360" w:lineRule="auto"/>
        <w:ind w:left="0" w:firstLine="720"/>
        <w:rPr>
          <w:sz w:val="28"/>
        </w:rPr>
      </w:pPr>
      <w:r w:rsidRPr="00C03543">
        <w:rPr>
          <w:sz w:val="28"/>
        </w:rPr>
        <w:t>Н</w:t>
      </w:r>
      <w:r w:rsidRPr="00C03543">
        <w:rPr>
          <w:sz w:val="28"/>
          <w:lang w:val="fr-FR"/>
        </w:rPr>
        <w:t>L1</w:t>
      </w:r>
      <w:r>
        <w:rPr>
          <w:sz w:val="28"/>
          <w:lang w:val="fr-FR"/>
        </w:rPr>
        <w:t xml:space="preserve"> </w:t>
      </w:r>
      <w:r w:rsidRPr="00C03543">
        <w:rPr>
          <w:sz w:val="28"/>
          <w:lang w:val="fr-FR"/>
        </w:rPr>
        <w:t xml:space="preserve">…HL6 </w:t>
      </w:r>
      <w:r w:rsidRPr="00C03543">
        <w:rPr>
          <w:sz w:val="28"/>
        </w:rPr>
        <w:t>– Сигнализация о работе механизмов печи и электронагревателей.</w:t>
      </w:r>
    </w:p>
    <w:p w:rsidR="00C03543" w:rsidRPr="00C03543" w:rsidRDefault="00C03543" w:rsidP="00C03543">
      <w:pPr>
        <w:widowControl w:val="0"/>
        <w:spacing w:line="360" w:lineRule="auto"/>
        <w:ind w:left="0" w:firstLine="720"/>
        <w:rPr>
          <w:sz w:val="28"/>
        </w:rPr>
      </w:pPr>
      <w:r w:rsidRPr="00C03543">
        <w:rPr>
          <w:sz w:val="28"/>
        </w:rPr>
        <w:t>Промежуточные сигналы:</w:t>
      </w:r>
    </w:p>
    <w:p w:rsidR="00C03543" w:rsidRPr="00C03543" w:rsidRDefault="000D6A09" w:rsidP="00C03543">
      <w:pPr>
        <w:widowControl w:val="0"/>
        <w:spacing w:line="360" w:lineRule="auto"/>
        <w:ind w:left="0" w:firstLine="720"/>
        <w:rPr>
          <w:sz w:val="28"/>
        </w:rPr>
      </w:pPr>
      <w:r>
        <w:rPr>
          <w:sz w:val="28"/>
        </w:rPr>
        <w:pict>
          <v:shape id="_x0000_i1367" type="#_x0000_t75" style="width:17.25pt;height:15.75pt" fillcolor="window">
            <v:imagedata r:id="rId334" o:title=""/>
          </v:shape>
        </w:pict>
      </w:r>
      <w:r w:rsidR="00C03543" w:rsidRPr="00C03543">
        <w:rPr>
          <w:sz w:val="28"/>
        </w:rPr>
        <w:t xml:space="preserve"> – Сигнал аварийного останова и сигнализация об останове;</w:t>
      </w:r>
    </w:p>
    <w:p w:rsidR="00C03543" w:rsidRPr="00C03543" w:rsidRDefault="00C03543" w:rsidP="00C03543">
      <w:pPr>
        <w:widowControl w:val="0"/>
        <w:spacing w:line="360" w:lineRule="auto"/>
        <w:ind w:left="0" w:firstLine="720"/>
        <w:rPr>
          <w:sz w:val="28"/>
        </w:rPr>
      </w:pPr>
      <w:r w:rsidRPr="00C03543">
        <w:rPr>
          <w:sz w:val="28"/>
        </w:rPr>
        <w:t>КМ6 – Подготовка и съем звуковой сигнализации;</w:t>
      </w:r>
    </w:p>
    <w:p w:rsidR="00C03543" w:rsidRPr="00C03543" w:rsidRDefault="00C03543" w:rsidP="00C03543">
      <w:pPr>
        <w:widowControl w:val="0"/>
        <w:spacing w:line="360" w:lineRule="auto"/>
        <w:ind w:left="0" w:firstLine="720"/>
        <w:rPr>
          <w:sz w:val="28"/>
        </w:rPr>
      </w:pPr>
      <w:r w:rsidRPr="00C03543">
        <w:rPr>
          <w:sz w:val="28"/>
        </w:rPr>
        <w:t>По алгоритму работы печи составим логические функции для промежуточных и выходных сигналов:</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68" type="#_x0000_t75" style="width:117pt;height:18.75pt" fillcolor="window">
            <v:imagedata r:id="rId335" o:title=""/>
          </v:shape>
        </w:pict>
      </w:r>
      <w:r w:rsidR="00C03543" w:rsidRPr="00C03543">
        <w:rPr>
          <w:sz w:val="28"/>
        </w:rPr>
        <w:t xml:space="preserve"> </w:t>
      </w:r>
    </w:p>
    <w:p w:rsidR="00C03543" w:rsidRPr="00C03543" w:rsidRDefault="00C03543" w:rsidP="00C03543">
      <w:pPr>
        <w:widowControl w:val="0"/>
        <w:spacing w:line="360" w:lineRule="auto"/>
        <w:ind w:left="0" w:firstLine="720"/>
        <w:rPr>
          <w:sz w:val="28"/>
          <w:lang w:val="en-US"/>
        </w:rPr>
      </w:pPr>
      <w:r w:rsidRPr="00C03543">
        <w:rPr>
          <w:sz w:val="28"/>
          <w:lang w:val="en-US"/>
        </w:rPr>
        <w:t>HL1=K1;</w:t>
      </w:r>
    </w:p>
    <w:p w:rsidR="00C03543" w:rsidRPr="00C03543" w:rsidRDefault="000D6A09" w:rsidP="00C03543">
      <w:pPr>
        <w:widowControl w:val="0"/>
        <w:spacing w:line="360" w:lineRule="auto"/>
        <w:ind w:left="0" w:firstLine="720"/>
        <w:rPr>
          <w:sz w:val="28"/>
          <w:lang w:val="en-US"/>
        </w:rPr>
      </w:pPr>
      <w:r>
        <w:rPr>
          <w:sz w:val="28"/>
        </w:rPr>
        <w:pict>
          <v:shape id="_x0000_i1369" type="#_x0000_t75" style="width:219.75pt;height:18.75pt" fillcolor="window">
            <v:imagedata r:id="rId336" o:title=""/>
          </v:shape>
        </w:pict>
      </w:r>
    </w:p>
    <w:p w:rsidR="00C03543" w:rsidRPr="00C03543" w:rsidRDefault="00C03543" w:rsidP="00C03543">
      <w:pPr>
        <w:widowControl w:val="0"/>
        <w:spacing w:line="360" w:lineRule="auto"/>
        <w:ind w:left="0" w:firstLine="720"/>
        <w:rPr>
          <w:sz w:val="28"/>
        </w:rPr>
      </w:pPr>
      <w:r w:rsidRPr="00C03543">
        <w:rPr>
          <w:sz w:val="28"/>
          <w:lang w:val="en-US"/>
        </w:rPr>
        <w:t>HL2=KM1;</w:t>
      </w:r>
      <w:r w:rsidRPr="00C03543">
        <w:rPr>
          <w:sz w:val="28"/>
        </w:rPr>
        <w:t xml:space="preserve"> </w:t>
      </w:r>
    </w:p>
    <w:p w:rsidR="00C03543" w:rsidRPr="00C03543" w:rsidRDefault="000D6A09" w:rsidP="00C03543">
      <w:pPr>
        <w:widowControl w:val="0"/>
        <w:spacing w:line="360" w:lineRule="auto"/>
        <w:ind w:left="0" w:firstLine="720"/>
        <w:rPr>
          <w:sz w:val="28"/>
          <w:lang w:val="en-US"/>
        </w:rPr>
      </w:pPr>
      <w:r>
        <w:rPr>
          <w:sz w:val="28"/>
        </w:rPr>
        <w:pict>
          <v:shape id="_x0000_i1370" type="#_x0000_t75" style="width:203.25pt;height:18.75pt" fillcolor="window">
            <v:imagedata r:id="rId337" o:title=""/>
          </v:shape>
        </w:pict>
      </w:r>
      <w:r w:rsidR="00C03543" w:rsidRPr="00C03543">
        <w:rPr>
          <w:sz w:val="28"/>
        </w:rPr>
        <w:t xml:space="preserve"> </w:t>
      </w:r>
      <w:r w:rsidR="00DC26BE">
        <w:rPr>
          <w:sz w:val="28"/>
        </w:rPr>
        <w:t xml:space="preserve"> </w:t>
      </w:r>
      <w:r w:rsidR="00C03543" w:rsidRPr="00C03543">
        <w:rPr>
          <w:sz w:val="28"/>
          <w:lang w:val="en-US"/>
        </w:rPr>
        <w:t>(8.1)</w:t>
      </w:r>
    </w:p>
    <w:p w:rsidR="00C03543" w:rsidRPr="00C03543" w:rsidRDefault="00C03543" w:rsidP="00C03543">
      <w:pPr>
        <w:widowControl w:val="0"/>
        <w:spacing w:line="360" w:lineRule="auto"/>
        <w:ind w:left="0" w:firstLine="720"/>
        <w:rPr>
          <w:sz w:val="28"/>
          <w:lang w:val="en-US"/>
        </w:rPr>
      </w:pPr>
      <w:r w:rsidRPr="00C03543">
        <w:rPr>
          <w:sz w:val="28"/>
          <w:lang w:val="en-US"/>
        </w:rPr>
        <w:t>HL3=KM2;</w:t>
      </w:r>
    </w:p>
    <w:p w:rsidR="00C03543" w:rsidRPr="00C03543" w:rsidRDefault="000D6A09" w:rsidP="00C03543">
      <w:pPr>
        <w:widowControl w:val="0"/>
        <w:spacing w:line="360" w:lineRule="auto"/>
        <w:ind w:left="0" w:firstLine="720"/>
        <w:rPr>
          <w:sz w:val="28"/>
          <w:lang w:val="en-US"/>
        </w:rPr>
      </w:pPr>
      <w:r>
        <w:rPr>
          <w:sz w:val="28"/>
        </w:rPr>
        <w:pict>
          <v:shape id="_x0000_i1371" type="#_x0000_t75" style="width:203.25pt;height:18.75pt" fillcolor="window">
            <v:imagedata r:id="rId338" o:title=""/>
          </v:shape>
        </w:pict>
      </w:r>
    </w:p>
    <w:p w:rsidR="00C03543" w:rsidRPr="00C03543" w:rsidRDefault="00C03543" w:rsidP="00C03543">
      <w:pPr>
        <w:widowControl w:val="0"/>
        <w:spacing w:line="360" w:lineRule="auto"/>
        <w:ind w:left="0" w:firstLine="720"/>
        <w:rPr>
          <w:sz w:val="28"/>
        </w:rPr>
      </w:pPr>
      <w:r w:rsidRPr="00C03543">
        <w:rPr>
          <w:sz w:val="28"/>
          <w:lang w:val="en-US"/>
        </w:rPr>
        <w:t>HL4=KM3;</w:t>
      </w:r>
      <w:r w:rsidRPr="00C03543">
        <w:rPr>
          <w:sz w:val="28"/>
        </w:rPr>
        <w:t xml:space="preserve"> </w:t>
      </w:r>
    </w:p>
    <w:p w:rsidR="00C03543" w:rsidRPr="00C03543" w:rsidRDefault="000D6A09" w:rsidP="00C03543">
      <w:pPr>
        <w:widowControl w:val="0"/>
        <w:spacing w:line="360" w:lineRule="auto"/>
        <w:ind w:left="0" w:firstLine="720"/>
        <w:rPr>
          <w:sz w:val="28"/>
        </w:rPr>
      </w:pPr>
      <w:r>
        <w:rPr>
          <w:sz w:val="28"/>
        </w:rPr>
        <w:pict>
          <v:shape id="_x0000_i1372" type="#_x0000_t75" style="width:206.25pt;height:18.75pt" fillcolor="window">
            <v:imagedata r:id="rId339" o:title=""/>
          </v:shape>
        </w:pict>
      </w:r>
      <w:r w:rsidR="00C03543" w:rsidRPr="00C03543">
        <w:rPr>
          <w:sz w:val="28"/>
        </w:rPr>
        <w:t xml:space="preserve"> </w:t>
      </w:r>
    </w:p>
    <w:p w:rsidR="00C03543" w:rsidRPr="00C03543" w:rsidRDefault="00C03543" w:rsidP="00C03543">
      <w:pPr>
        <w:widowControl w:val="0"/>
        <w:spacing w:line="360" w:lineRule="auto"/>
        <w:ind w:left="0" w:firstLine="720"/>
        <w:rPr>
          <w:sz w:val="28"/>
          <w:lang w:val="en-US"/>
        </w:rPr>
      </w:pPr>
      <w:r w:rsidRPr="00C03543">
        <w:rPr>
          <w:sz w:val="28"/>
          <w:lang w:val="en-US"/>
        </w:rPr>
        <w:t>HL5=KM4;</w:t>
      </w:r>
    </w:p>
    <w:p w:rsidR="00C03543" w:rsidRPr="00C03543" w:rsidRDefault="000D6A09" w:rsidP="00C03543">
      <w:pPr>
        <w:widowControl w:val="0"/>
        <w:spacing w:line="360" w:lineRule="auto"/>
        <w:ind w:left="0" w:firstLine="720"/>
        <w:rPr>
          <w:sz w:val="28"/>
          <w:lang w:val="en-US"/>
        </w:rPr>
      </w:pPr>
      <w:r>
        <w:rPr>
          <w:sz w:val="28"/>
        </w:rPr>
        <w:pict>
          <v:shape id="_x0000_i1373" type="#_x0000_t75" style="width:204.75pt;height:18.75pt" fillcolor="window">
            <v:imagedata r:id="rId340" o:title=""/>
          </v:shape>
        </w:pict>
      </w:r>
    </w:p>
    <w:p w:rsidR="00C03543" w:rsidRPr="00C03543" w:rsidRDefault="00C03543" w:rsidP="00C03543">
      <w:pPr>
        <w:widowControl w:val="0"/>
        <w:spacing w:line="360" w:lineRule="auto"/>
        <w:ind w:left="0" w:firstLine="720"/>
        <w:rPr>
          <w:sz w:val="28"/>
          <w:lang w:val="en-US"/>
        </w:rPr>
      </w:pPr>
      <w:r w:rsidRPr="00C03543">
        <w:rPr>
          <w:sz w:val="28"/>
          <w:lang w:val="en-US"/>
        </w:rPr>
        <w:t>HL6=KM5;</w:t>
      </w:r>
    </w:p>
    <w:p w:rsidR="00C03543" w:rsidRPr="00C03543" w:rsidRDefault="000D6A09" w:rsidP="00C03543">
      <w:pPr>
        <w:widowControl w:val="0"/>
        <w:spacing w:line="360" w:lineRule="auto"/>
        <w:ind w:left="0" w:firstLine="720"/>
        <w:rPr>
          <w:sz w:val="28"/>
          <w:lang w:val="en-US"/>
        </w:rPr>
      </w:pPr>
      <w:r>
        <w:rPr>
          <w:sz w:val="28"/>
        </w:rPr>
        <w:pict>
          <v:shape id="_x0000_i1374" type="#_x0000_t75" style="width:174pt;height:18.75pt" fillcolor="window">
            <v:imagedata r:id="rId341" o:title=""/>
          </v:shape>
        </w:pict>
      </w:r>
    </w:p>
    <w:p w:rsidR="00C03543" w:rsidRPr="00C03543" w:rsidRDefault="000D6A09" w:rsidP="00C03543">
      <w:pPr>
        <w:widowControl w:val="0"/>
        <w:spacing w:line="360" w:lineRule="auto"/>
        <w:ind w:left="0" w:firstLine="720"/>
        <w:rPr>
          <w:sz w:val="28"/>
          <w:lang w:val="en-US"/>
        </w:rPr>
      </w:pPr>
      <w:r>
        <w:rPr>
          <w:sz w:val="28"/>
          <w:lang w:val="en-US"/>
        </w:rPr>
        <w:pict>
          <v:shape id="_x0000_i1375" type="#_x0000_t75" style="width:117.75pt;height:17.25pt" fillcolor="window">
            <v:imagedata r:id="rId342" o:title=""/>
          </v:shape>
        </w:pict>
      </w:r>
    </w:p>
    <w:p w:rsidR="00C03543" w:rsidRPr="00C03543" w:rsidRDefault="00C03543" w:rsidP="00C03543">
      <w:pPr>
        <w:widowControl w:val="0"/>
        <w:spacing w:line="360" w:lineRule="auto"/>
        <w:ind w:left="0" w:firstLine="720"/>
        <w:rPr>
          <w:sz w:val="28"/>
          <w:lang w:val="en-US"/>
        </w:rPr>
      </w:pPr>
    </w:p>
    <w:p w:rsidR="00C03543" w:rsidRPr="00C03543" w:rsidRDefault="00DC26BE" w:rsidP="00C03543">
      <w:pPr>
        <w:widowControl w:val="0"/>
        <w:spacing w:line="360" w:lineRule="auto"/>
        <w:ind w:left="0" w:firstLine="720"/>
        <w:rPr>
          <w:b/>
          <w:sz w:val="28"/>
        </w:rPr>
      </w:pPr>
      <w:r>
        <w:rPr>
          <w:b/>
          <w:sz w:val="28"/>
        </w:rPr>
        <w:br w:type="page"/>
      </w:r>
      <w:r w:rsidR="00C03543" w:rsidRPr="00C03543">
        <w:rPr>
          <w:b/>
          <w:sz w:val="28"/>
        </w:rPr>
        <w:t xml:space="preserve">8.4 Выбор аппаратов </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8.4.1 Выбор программируемого контроллера и составление программы</w:t>
      </w:r>
    </w:p>
    <w:p w:rsidR="00C03543" w:rsidRPr="00C03543" w:rsidRDefault="00C03543" w:rsidP="00C03543">
      <w:pPr>
        <w:widowControl w:val="0"/>
        <w:spacing w:line="360" w:lineRule="auto"/>
        <w:ind w:left="0" w:firstLine="720"/>
        <w:rPr>
          <w:sz w:val="28"/>
          <w:lang w:val="en-US"/>
        </w:rPr>
      </w:pPr>
      <w:r w:rsidRPr="00C03543">
        <w:rPr>
          <w:sz w:val="28"/>
        </w:rPr>
        <w:t xml:space="preserve">По функциональной схеме и логическим функциям определим количество требуемых входов и выходов для ПК (табл. </w:t>
      </w:r>
      <w:r w:rsidRPr="00C03543">
        <w:rPr>
          <w:sz w:val="28"/>
          <w:lang w:val="en-US"/>
        </w:rPr>
        <w:t>8.1):</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b/>
          <w:sz w:val="28"/>
          <w:lang w:val="en-US"/>
        </w:rPr>
      </w:pPr>
      <w:r w:rsidRPr="00C03543">
        <w:rPr>
          <w:sz w:val="28"/>
          <w:lang w:val="en-US"/>
        </w:rPr>
        <w:t>Таблица 8.1.</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tblGrid>
      <w:tr w:rsidR="00C03543" w:rsidRPr="00C03543" w:rsidTr="00C03543">
        <w:tc>
          <w:tcPr>
            <w:tcW w:w="3969" w:type="dxa"/>
          </w:tcPr>
          <w:p w:rsidR="00C03543" w:rsidRPr="00DC26BE" w:rsidRDefault="00C03543" w:rsidP="00DC26BE">
            <w:pPr>
              <w:widowControl w:val="0"/>
              <w:spacing w:line="360" w:lineRule="auto"/>
              <w:ind w:left="0"/>
              <w:rPr>
                <w:lang w:val="en-US"/>
              </w:rPr>
            </w:pPr>
            <w:r w:rsidRPr="00DC26BE">
              <w:rPr>
                <w:lang w:val="en-US"/>
              </w:rPr>
              <w:t>Дискретные входы 24В</w:t>
            </w:r>
          </w:p>
        </w:tc>
        <w:tc>
          <w:tcPr>
            <w:tcW w:w="1134" w:type="dxa"/>
          </w:tcPr>
          <w:p w:rsidR="00C03543" w:rsidRPr="00DC26BE" w:rsidRDefault="00C03543" w:rsidP="00DC26BE">
            <w:pPr>
              <w:widowControl w:val="0"/>
              <w:spacing w:line="360" w:lineRule="auto"/>
              <w:ind w:left="0"/>
              <w:rPr>
                <w:lang w:val="en-US"/>
              </w:rPr>
            </w:pPr>
            <w:r w:rsidRPr="00DC26BE">
              <w:rPr>
                <w:lang w:val="en-US"/>
              </w:rPr>
              <w:t>16</w:t>
            </w:r>
          </w:p>
        </w:tc>
      </w:tr>
      <w:tr w:rsidR="00C03543" w:rsidRPr="00C03543" w:rsidTr="00C03543">
        <w:tc>
          <w:tcPr>
            <w:tcW w:w="3969" w:type="dxa"/>
          </w:tcPr>
          <w:p w:rsidR="00C03543" w:rsidRPr="00DC26BE" w:rsidRDefault="00C03543" w:rsidP="00DC26BE">
            <w:pPr>
              <w:widowControl w:val="0"/>
              <w:spacing w:line="360" w:lineRule="auto"/>
              <w:ind w:left="0"/>
              <w:rPr>
                <w:lang w:val="en-US"/>
              </w:rPr>
            </w:pPr>
            <w:r w:rsidRPr="00DC26BE">
              <w:rPr>
                <w:lang w:val="en-US"/>
              </w:rPr>
              <w:t>Дискретные выходы 24В</w:t>
            </w:r>
          </w:p>
        </w:tc>
        <w:tc>
          <w:tcPr>
            <w:tcW w:w="1134" w:type="dxa"/>
          </w:tcPr>
          <w:p w:rsidR="00C03543" w:rsidRPr="00DC26BE" w:rsidRDefault="00C03543" w:rsidP="00DC26BE">
            <w:pPr>
              <w:widowControl w:val="0"/>
              <w:spacing w:line="360" w:lineRule="auto"/>
              <w:ind w:left="0"/>
              <w:rPr>
                <w:lang w:val="en-US"/>
              </w:rPr>
            </w:pPr>
            <w:r w:rsidRPr="00DC26BE">
              <w:rPr>
                <w:lang w:val="en-US"/>
              </w:rPr>
              <w:t>11</w:t>
            </w:r>
          </w:p>
        </w:tc>
      </w:tr>
      <w:tr w:rsidR="00C03543" w:rsidRPr="00C03543" w:rsidTr="00C03543">
        <w:tc>
          <w:tcPr>
            <w:tcW w:w="3969" w:type="dxa"/>
          </w:tcPr>
          <w:p w:rsidR="00C03543" w:rsidRPr="00DC26BE" w:rsidRDefault="00C03543" w:rsidP="00DC26BE">
            <w:pPr>
              <w:widowControl w:val="0"/>
              <w:spacing w:line="360" w:lineRule="auto"/>
              <w:ind w:left="0"/>
              <w:rPr>
                <w:lang w:val="en-US"/>
              </w:rPr>
            </w:pPr>
            <w:r w:rsidRPr="00DC26BE">
              <w:rPr>
                <w:lang w:val="en-US"/>
              </w:rPr>
              <w:t xml:space="preserve">Аналоговые входы 0 – 10В </w:t>
            </w:r>
          </w:p>
        </w:tc>
        <w:tc>
          <w:tcPr>
            <w:tcW w:w="1134" w:type="dxa"/>
          </w:tcPr>
          <w:p w:rsidR="00C03543" w:rsidRPr="00DC26BE" w:rsidRDefault="00C03543" w:rsidP="00DC26BE">
            <w:pPr>
              <w:widowControl w:val="0"/>
              <w:spacing w:line="360" w:lineRule="auto"/>
              <w:ind w:left="0"/>
              <w:rPr>
                <w:lang w:val="en-US"/>
              </w:rPr>
            </w:pPr>
            <w:r w:rsidRPr="00DC26BE">
              <w:rPr>
                <w:lang w:val="en-US"/>
              </w:rPr>
              <w:t>4</w:t>
            </w:r>
          </w:p>
        </w:tc>
      </w:tr>
      <w:tr w:rsidR="00C03543" w:rsidRPr="00C03543" w:rsidTr="00C03543">
        <w:tc>
          <w:tcPr>
            <w:tcW w:w="3969" w:type="dxa"/>
          </w:tcPr>
          <w:p w:rsidR="00C03543" w:rsidRPr="00DC26BE" w:rsidRDefault="00C03543" w:rsidP="00DC26BE">
            <w:pPr>
              <w:widowControl w:val="0"/>
              <w:spacing w:line="360" w:lineRule="auto"/>
              <w:ind w:left="0"/>
            </w:pPr>
            <w:r w:rsidRPr="00DC26BE">
              <w:rPr>
                <w:lang w:val="en-US"/>
              </w:rPr>
              <w:t>Аналоговые входы Pt</w:t>
            </w:r>
            <w:r w:rsidRPr="00DC26BE">
              <w:t>100</w:t>
            </w:r>
          </w:p>
        </w:tc>
        <w:tc>
          <w:tcPr>
            <w:tcW w:w="1134" w:type="dxa"/>
          </w:tcPr>
          <w:p w:rsidR="00C03543" w:rsidRPr="00DC26BE" w:rsidRDefault="00C03543" w:rsidP="00DC26BE">
            <w:pPr>
              <w:widowControl w:val="0"/>
              <w:spacing w:line="360" w:lineRule="auto"/>
              <w:ind w:left="0"/>
              <w:rPr>
                <w:lang w:val="en-US"/>
              </w:rPr>
            </w:pPr>
            <w:r w:rsidRPr="00DC26BE">
              <w:rPr>
                <w:lang w:val="en-US"/>
              </w:rPr>
              <w:t>4</w:t>
            </w:r>
          </w:p>
        </w:tc>
      </w:tr>
      <w:tr w:rsidR="00C03543" w:rsidRPr="00C03543" w:rsidTr="00C03543">
        <w:tc>
          <w:tcPr>
            <w:tcW w:w="3969" w:type="dxa"/>
          </w:tcPr>
          <w:p w:rsidR="00C03543" w:rsidRPr="00DC26BE" w:rsidRDefault="00C03543" w:rsidP="00DC26BE">
            <w:pPr>
              <w:widowControl w:val="0"/>
              <w:spacing w:line="360" w:lineRule="auto"/>
              <w:ind w:left="0"/>
              <w:rPr>
                <w:lang w:val="en-US"/>
              </w:rPr>
            </w:pPr>
            <w:r w:rsidRPr="00DC26BE">
              <w:rPr>
                <w:lang w:val="en-US"/>
              </w:rPr>
              <w:t>Аналоговые выходы 0 – 10В</w:t>
            </w:r>
          </w:p>
        </w:tc>
        <w:tc>
          <w:tcPr>
            <w:tcW w:w="1134" w:type="dxa"/>
          </w:tcPr>
          <w:p w:rsidR="00C03543" w:rsidRPr="00DC26BE" w:rsidRDefault="00C03543" w:rsidP="00DC26BE">
            <w:pPr>
              <w:widowControl w:val="0"/>
              <w:spacing w:line="360" w:lineRule="auto"/>
              <w:ind w:left="0"/>
              <w:rPr>
                <w:lang w:val="en-US"/>
              </w:rPr>
            </w:pPr>
            <w:r w:rsidRPr="00DC26BE">
              <w:rPr>
                <w:lang w:val="en-US"/>
              </w:rPr>
              <w:t>9</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 xml:space="preserve">Выбираем для реализации схемы автоматизации программируемый контроллер фирмы </w:t>
      </w:r>
      <w:r w:rsidRPr="00C03543">
        <w:rPr>
          <w:sz w:val="28"/>
          <w:lang w:val="en-US"/>
        </w:rPr>
        <w:t>SIEMENS</w:t>
      </w:r>
      <w:r w:rsidRPr="00C03543">
        <w:rPr>
          <w:sz w:val="28"/>
        </w:rPr>
        <w:t xml:space="preserve"> типа </w:t>
      </w:r>
      <w:r w:rsidRPr="00C03543">
        <w:rPr>
          <w:sz w:val="28"/>
          <w:lang w:val="en-US"/>
        </w:rPr>
        <w:t>SIMATIC</w:t>
      </w:r>
      <w:r w:rsidRPr="00C03543">
        <w:rPr>
          <w:sz w:val="28"/>
        </w:rPr>
        <w:t xml:space="preserve"> </w:t>
      </w:r>
      <w:r w:rsidRPr="00C03543">
        <w:rPr>
          <w:sz w:val="28"/>
          <w:lang w:val="en-US"/>
        </w:rPr>
        <w:t>S</w:t>
      </w:r>
      <w:r w:rsidRPr="00C03543">
        <w:rPr>
          <w:sz w:val="28"/>
        </w:rPr>
        <w:t>5.</w:t>
      </w:r>
    </w:p>
    <w:p w:rsidR="00C03543" w:rsidRPr="00C03543" w:rsidRDefault="00C03543" w:rsidP="00C03543">
      <w:pPr>
        <w:widowControl w:val="0"/>
        <w:spacing w:line="360" w:lineRule="auto"/>
        <w:ind w:left="0" w:firstLine="720"/>
        <w:rPr>
          <w:sz w:val="28"/>
        </w:rPr>
      </w:pPr>
      <w:r w:rsidRPr="00C03543">
        <w:rPr>
          <w:sz w:val="28"/>
        </w:rPr>
        <w:t>Для входных сигналов выбираем из [20] дискретный входной модуль 6</w:t>
      </w:r>
      <w:r w:rsidRPr="00C03543">
        <w:rPr>
          <w:sz w:val="28"/>
          <w:lang w:val="en-US"/>
        </w:rPr>
        <w:t>ES</w:t>
      </w:r>
      <w:r w:rsidRPr="00C03543">
        <w:rPr>
          <w:sz w:val="28"/>
        </w:rPr>
        <w:t>5 430 – 7</w:t>
      </w:r>
      <w:r w:rsidRPr="00C03543">
        <w:rPr>
          <w:sz w:val="28"/>
          <w:lang w:val="en-US"/>
        </w:rPr>
        <w:t>LA</w:t>
      </w:r>
      <w:r w:rsidRPr="00C03543">
        <w:rPr>
          <w:sz w:val="28"/>
        </w:rPr>
        <w:t>11 на 32 цифровых входа 24 В постоянного тока. Технические данные этого модуля приведены в таблице 8.2:</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Таблица 8.2</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701"/>
      </w:tblGrid>
      <w:tr w:rsidR="00C03543" w:rsidRPr="00C03543" w:rsidTr="00C03543">
        <w:tc>
          <w:tcPr>
            <w:tcW w:w="4536" w:type="dxa"/>
          </w:tcPr>
          <w:p w:rsidR="00C03543" w:rsidRPr="00DC26BE" w:rsidRDefault="00C03543" w:rsidP="00DC26BE">
            <w:pPr>
              <w:widowControl w:val="0"/>
              <w:spacing w:line="360" w:lineRule="auto"/>
              <w:ind w:left="0"/>
            </w:pPr>
            <w:r w:rsidRPr="00DC26BE">
              <w:t>Количество входов</w:t>
            </w:r>
          </w:p>
        </w:tc>
        <w:tc>
          <w:tcPr>
            <w:tcW w:w="1701" w:type="dxa"/>
          </w:tcPr>
          <w:p w:rsidR="00C03543" w:rsidRPr="00DC26BE" w:rsidRDefault="00C03543" w:rsidP="00DC26BE">
            <w:pPr>
              <w:widowControl w:val="0"/>
              <w:spacing w:line="360" w:lineRule="auto"/>
              <w:ind w:left="0"/>
            </w:pPr>
            <w:r w:rsidRPr="00DC26BE">
              <w:t>32</w:t>
            </w:r>
          </w:p>
        </w:tc>
      </w:tr>
      <w:tr w:rsidR="00C03543" w:rsidRPr="00C03543" w:rsidTr="00C03543">
        <w:tc>
          <w:tcPr>
            <w:tcW w:w="4536" w:type="dxa"/>
          </w:tcPr>
          <w:p w:rsidR="00C03543" w:rsidRPr="00DC26BE" w:rsidRDefault="00C03543" w:rsidP="00DC26BE">
            <w:pPr>
              <w:widowControl w:val="0"/>
              <w:spacing w:line="360" w:lineRule="auto"/>
              <w:ind w:left="0"/>
            </w:pPr>
            <w:r w:rsidRPr="00DC26BE">
              <w:t>Уровни входных сигналов:</w:t>
            </w:r>
          </w:p>
          <w:p w:rsidR="00C03543" w:rsidRPr="00DC26BE" w:rsidRDefault="00C03543" w:rsidP="00DC26BE">
            <w:pPr>
              <w:widowControl w:val="0"/>
              <w:spacing w:line="360" w:lineRule="auto"/>
              <w:ind w:left="0"/>
            </w:pPr>
            <w:r w:rsidRPr="00DC26BE">
              <w:t>логическая единица, В</w:t>
            </w:r>
          </w:p>
          <w:p w:rsidR="00C03543" w:rsidRPr="00DC26BE" w:rsidRDefault="00C03543" w:rsidP="00DC26BE">
            <w:pPr>
              <w:widowControl w:val="0"/>
              <w:spacing w:line="360" w:lineRule="auto"/>
              <w:ind w:left="0"/>
            </w:pPr>
            <w:r w:rsidRPr="00DC26BE">
              <w:t>логический ноль, В</w:t>
            </w:r>
          </w:p>
        </w:tc>
        <w:tc>
          <w:tcPr>
            <w:tcW w:w="1701" w:type="dxa"/>
          </w:tcPr>
          <w:p w:rsidR="00C03543" w:rsidRPr="00DC26BE" w:rsidRDefault="00C03543" w:rsidP="00DC26BE">
            <w:pPr>
              <w:widowControl w:val="0"/>
              <w:spacing w:line="360" w:lineRule="auto"/>
              <w:ind w:left="0"/>
            </w:pPr>
          </w:p>
          <w:p w:rsidR="00C03543" w:rsidRPr="00DC26BE" w:rsidRDefault="00C03543" w:rsidP="00DC26BE">
            <w:pPr>
              <w:widowControl w:val="0"/>
              <w:spacing w:line="360" w:lineRule="auto"/>
              <w:ind w:left="0"/>
            </w:pPr>
            <w:r w:rsidRPr="00DC26BE">
              <w:t>13…30</w:t>
            </w:r>
          </w:p>
          <w:p w:rsidR="00C03543" w:rsidRPr="00DC26BE" w:rsidRDefault="00C03543" w:rsidP="00DC26BE">
            <w:pPr>
              <w:widowControl w:val="0"/>
              <w:spacing w:line="360" w:lineRule="auto"/>
              <w:ind w:left="0"/>
            </w:pPr>
            <w:r w:rsidRPr="00DC26BE">
              <w:t>-30…5</w:t>
            </w:r>
          </w:p>
        </w:tc>
      </w:tr>
      <w:tr w:rsidR="00C03543" w:rsidRPr="00C03543" w:rsidTr="00C03543">
        <w:tc>
          <w:tcPr>
            <w:tcW w:w="4536" w:type="dxa"/>
          </w:tcPr>
          <w:p w:rsidR="00C03543" w:rsidRPr="00DC26BE" w:rsidRDefault="00C03543" w:rsidP="00DC26BE">
            <w:pPr>
              <w:widowControl w:val="0"/>
              <w:spacing w:line="360" w:lineRule="auto"/>
              <w:ind w:left="0"/>
            </w:pPr>
            <w:r w:rsidRPr="00DC26BE">
              <w:t>Входной ток, мА</w:t>
            </w:r>
          </w:p>
        </w:tc>
        <w:tc>
          <w:tcPr>
            <w:tcW w:w="1701" w:type="dxa"/>
          </w:tcPr>
          <w:p w:rsidR="00C03543" w:rsidRPr="00DC26BE" w:rsidRDefault="00C03543" w:rsidP="00DC26BE">
            <w:pPr>
              <w:widowControl w:val="0"/>
              <w:spacing w:line="360" w:lineRule="auto"/>
              <w:ind w:left="0"/>
            </w:pPr>
            <w:r w:rsidRPr="00DC26BE">
              <w:t>8.5</w:t>
            </w:r>
          </w:p>
        </w:tc>
      </w:tr>
      <w:tr w:rsidR="00C03543" w:rsidRPr="00C03543" w:rsidTr="00C03543">
        <w:tc>
          <w:tcPr>
            <w:tcW w:w="4536" w:type="dxa"/>
          </w:tcPr>
          <w:p w:rsidR="00C03543" w:rsidRPr="00DC26BE" w:rsidRDefault="00C03543" w:rsidP="00DC26BE">
            <w:pPr>
              <w:widowControl w:val="0"/>
              <w:spacing w:line="360" w:lineRule="auto"/>
              <w:ind w:left="0"/>
            </w:pPr>
            <w:r w:rsidRPr="00DC26BE">
              <w:t>Потребляемая мощность, Вт</w:t>
            </w:r>
          </w:p>
        </w:tc>
        <w:tc>
          <w:tcPr>
            <w:tcW w:w="1701" w:type="dxa"/>
          </w:tcPr>
          <w:p w:rsidR="00C03543" w:rsidRPr="00DC26BE" w:rsidRDefault="00C03543" w:rsidP="00DC26BE">
            <w:pPr>
              <w:widowControl w:val="0"/>
              <w:spacing w:line="360" w:lineRule="auto"/>
              <w:ind w:left="0"/>
            </w:pPr>
            <w:r w:rsidRPr="00DC26BE">
              <w:t>6.5</w:t>
            </w:r>
          </w:p>
        </w:tc>
      </w:tr>
      <w:tr w:rsidR="00C03543" w:rsidRPr="00C03543" w:rsidTr="00C03543">
        <w:tc>
          <w:tcPr>
            <w:tcW w:w="4536" w:type="dxa"/>
          </w:tcPr>
          <w:p w:rsidR="00C03543" w:rsidRPr="00DC26BE" w:rsidRDefault="00C03543" w:rsidP="00DC26BE">
            <w:pPr>
              <w:widowControl w:val="0"/>
              <w:spacing w:line="360" w:lineRule="auto"/>
              <w:ind w:left="0"/>
            </w:pPr>
            <w:r w:rsidRPr="00DC26BE">
              <w:t>Время переключения, мс:</w:t>
            </w:r>
          </w:p>
          <w:p w:rsidR="00C03543" w:rsidRPr="00DC26BE" w:rsidRDefault="00C03543" w:rsidP="00DC26BE">
            <w:pPr>
              <w:widowControl w:val="0"/>
              <w:spacing w:line="360" w:lineRule="auto"/>
              <w:ind w:left="0"/>
            </w:pPr>
            <w:r w:rsidRPr="00DC26BE">
              <w:t>Из «0» в «1»</w:t>
            </w:r>
          </w:p>
          <w:p w:rsidR="00C03543" w:rsidRPr="00DC26BE" w:rsidRDefault="00C03543" w:rsidP="00DC26BE">
            <w:pPr>
              <w:widowControl w:val="0"/>
              <w:spacing w:line="360" w:lineRule="auto"/>
              <w:ind w:left="0"/>
            </w:pPr>
            <w:r w:rsidRPr="00DC26BE">
              <w:t>Из «0» в «1»</w:t>
            </w:r>
          </w:p>
        </w:tc>
        <w:tc>
          <w:tcPr>
            <w:tcW w:w="1701" w:type="dxa"/>
          </w:tcPr>
          <w:p w:rsidR="00C03543" w:rsidRPr="00DC26BE" w:rsidRDefault="00C03543" w:rsidP="00DC26BE">
            <w:pPr>
              <w:widowControl w:val="0"/>
              <w:spacing w:line="360" w:lineRule="auto"/>
              <w:ind w:left="0"/>
            </w:pPr>
          </w:p>
          <w:p w:rsidR="00C03543" w:rsidRPr="00DC26BE" w:rsidRDefault="00C03543" w:rsidP="00DC26BE">
            <w:pPr>
              <w:widowControl w:val="0"/>
              <w:spacing w:line="360" w:lineRule="auto"/>
              <w:ind w:left="0"/>
            </w:pPr>
            <w:r w:rsidRPr="00DC26BE">
              <w:t>1.4…5</w:t>
            </w:r>
          </w:p>
          <w:p w:rsidR="00C03543" w:rsidRPr="00DC26BE" w:rsidRDefault="00C03543" w:rsidP="00DC26BE">
            <w:pPr>
              <w:widowControl w:val="0"/>
              <w:spacing w:line="360" w:lineRule="auto"/>
              <w:ind w:left="0"/>
            </w:pPr>
            <w:r w:rsidRPr="00DC26BE">
              <w:t>1.4…5</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Для дискретных выходных сигналов выбираем из [20] дискретный выходной модуль (6</w:t>
      </w:r>
      <w:r w:rsidRPr="00C03543">
        <w:rPr>
          <w:sz w:val="28"/>
          <w:lang w:val="en-US"/>
        </w:rPr>
        <w:t>ES</w:t>
      </w:r>
      <w:r w:rsidRPr="00C03543">
        <w:rPr>
          <w:sz w:val="28"/>
        </w:rPr>
        <w:t>5 454 – 7</w:t>
      </w:r>
      <w:r w:rsidRPr="00C03543">
        <w:rPr>
          <w:sz w:val="28"/>
          <w:lang w:val="en-US"/>
        </w:rPr>
        <w:t>LA</w:t>
      </w:r>
      <w:r w:rsidRPr="00C03543">
        <w:rPr>
          <w:sz w:val="28"/>
        </w:rPr>
        <w:t>11) на 16 цифровых выходов 24 В постоянного тока. Технические данные этого модуля приведены в таблице 8.3:</w:t>
      </w:r>
    </w:p>
    <w:p w:rsidR="00C03543" w:rsidRPr="00C03543" w:rsidRDefault="00C03543" w:rsidP="00C03543">
      <w:pPr>
        <w:widowControl w:val="0"/>
        <w:spacing w:line="360" w:lineRule="auto"/>
        <w:ind w:left="0" w:firstLine="720"/>
        <w:rPr>
          <w:sz w:val="28"/>
        </w:rPr>
      </w:pPr>
      <w:r w:rsidRPr="00C03543">
        <w:rPr>
          <w:sz w:val="28"/>
        </w:rPr>
        <w:t>Таблица 8.3.</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1701"/>
      </w:tblGrid>
      <w:tr w:rsidR="00C03543" w:rsidRPr="00C03543" w:rsidTr="00C03543">
        <w:tc>
          <w:tcPr>
            <w:tcW w:w="4819" w:type="dxa"/>
          </w:tcPr>
          <w:p w:rsidR="00C03543" w:rsidRPr="00DC26BE" w:rsidRDefault="00C03543" w:rsidP="00DC26BE">
            <w:pPr>
              <w:widowControl w:val="0"/>
              <w:spacing w:line="360" w:lineRule="auto"/>
              <w:ind w:left="0" w:firstLine="34"/>
            </w:pPr>
            <w:r w:rsidRPr="00DC26BE">
              <w:t>Количество выходов</w:t>
            </w:r>
          </w:p>
        </w:tc>
        <w:tc>
          <w:tcPr>
            <w:tcW w:w="1701" w:type="dxa"/>
          </w:tcPr>
          <w:p w:rsidR="00C03543" w:rsidRPr="00DC26BE" w:rsidRDefault="00C03543" w:rsidP="00DC26BE">
            <w:pPr>
              <w:widowControl w:val="0"/>
              <w:spacing w:line="360" w:lineRule="auto"/>
              <w:ind w:left="0" w:firstLine="34"/>
            </w:pPr>
            <w:r w:rsidRPr="00DC26BE">
              <w:t>16</w:t>
            </w:r>
          </w:p>
        </w:tc>
      </w:tr>
      <w:tr w:rsidR="00C03543" w:rsidRPr="00C03543" w:rsidTr="00C03543">
        <w:tc>
          <w:tcPr>
            <w:tcW w:w="4819" w:type="dxa"/>
          </w:tcPr>
          <w:p w:rsidR="00C03543" w:rsidRPr="00DC26BE" w:rsidRDefault="00C03543" w:rsidP="00DC26BE">
            <w:pPr>
              <w:widowControl w:val="0"/>
              <w:spacing w:line="360" w:lineRule="auto"/>
              <w:ind w:left="0" w:firstLine="34"/>
            </w:pPr>
            <w:r w:rsidRPr="00DC26BE">
              <w:t>Напряжение нагрузки</w:t>
            </w:r>
            <w:r w:rsidRPr="00DC26BE">
              <w:rPr>
                <w:lang w:val="en-US"/>
              </w:rPr>
              <w:t xml:space="preserve"> L1</w:t>
            </w:r>
            <w:r w:rsidRPr="00DC26BE">
              <w:t>, В</w:t>
            </w:r>
          </w:p>
        </w:tc>
        <w:tc>
          <w:tcPr>
            <w:tcW w:w="1701" w:type="dxa"/>
          </w:tcPr>
          <w:p w:rsidR="00C03543" w:rsidRPr="00DC26BE" w:rsidRDefault="00C03543" w:rsidP="00DC26BE">
            <w:pPr>
              <w:widowControl w:val="0"/>
              <w:spacing w:line="360" w:lineRule="auto"/>
              <w:ind w:left="0" w:firstLine="34"/>
            </w:pPr>
            <w:r w:rsidRPr="00DC26BE">
              <w:t>24</w:t>
            </w:r>
          </w:p>
        </w:tc>
      </w:tr>
      <w:tr w:rsidR="00C03543" w:rsidRPr="00C03543" w:rsidTr="00C03543">
        <w:tc>
          <w:tcPr>
            <w:tcW w:w="4819" w:type="dxa"/>
          </w:tcPr>
          <w:p w:rsidR="00C03543" w:rsidRPr="00DC26BE" w:rsidRDefault="00C03543" w:rsidP="00DC26BE">
            <w:pPr>
              <w:widowControl w:val="0"/>
              <w:spacing w:line="360" w:lineRule="auto"/>
              <w:ind w:left="0" w:firstLine="34"/>
            </w:pPr>
            <w:r w:rsidRPr="00DC26BE">
              <w:t>Выходной ток для сигнала «1», А</w:t>
            </w:r>
          </w:p>
        </w:tc>
        <w:tc>
          <w:tcPr>
            <w:tcW w:w="1701" w:type="dxa"/>
          </w:tcPr>
          <w:p w:rsidR="00C03543" w:rsidRPr="00DC26BE" w:rsidRDefault="00C03543" w:rsidP="00DC26BE">
            <w:pPr>
              <w:widowControl w:val="0"/>
              <w:spacing w:line="360" w:lineRule="auto"/>
              <w:ind w:left="0" w:firstLine="34"/>
            </w:pPr>
            <w:r w:rsidRPr="00DC26BE">
              <w:t>2</w:t>
            </w:r>
          </w:p>
        </w:tc>
      </w:tr>
      <w:tr w:rsidR="00C03543" w:rsidRPr="00C03543" w:rsidTr="00C03543">
        <w:tc>
          <w:tcPr>
            <w:tcW w:w="4819" w:type="dxa"/>
          </w:tcPr>
          <w:p w:rsidR="00C03543" w:rsidRPr="00DC26BE" w:rsidRDefault="00C03543" w:rsidP="00DC26BE">
            <w:pPr>
              <w:widowControl w:val="0"/>
              <w:spacing w:line="360" w:lineRule="auto"/>
              <w:ind w:left="0" w:firstLine="34"/>
            </w:pPr>
            <w:r w:rsidRPr="00DC26BE">
              <w:t>Мощность индуктивной нагрузки, Вт</w:t>
            </w:r>
          </w:p>
        </w:tc>
        <w:tc>
          <w:tcPr>
            <w:tcW w:w="1701" w:type="dxa"/>
          </w:tcPr>
          <w:p w:rsidR="00C03543" w:rsidRPr="00DC26BE" w:rsidRDefault="00C03543" w:rsidP="00DC26BE">
            <w:pPr>
              <w:widowControl w:val="0"/>
              <w:spacing w:line="360" w:lineRule="auto"/>
              <w:ind w:left="0" w:firstLine="34"/>
            </w:pPr>
            <w:r w:rsidRPr="00DC26BE">
              <w:t>10</w:t>
            </w:r>
          </w:p>
        </w:tc>
      </w:tr>
      <w:tr w:rsidR="00C03543" w:rsidRPr="00C03543" w:rsidTr="00C03543">
        <w:tc>
          <w:tcPr>
            <w:tcW w:w="4819" w:type="dxa"/>
          </w:tcPr>
          <w:p w:rsidR="00C03543" w:rsidRPr="00DC26BE" w:rsidRDefault="00C03543" w:rsidP="00DC26BE">
            <w:pPr>
              <w:widowControl w:val="0"/>
              <w:spacing w:line="360" w:lineRule="auto"/>
              <w:ind w:left="0" w:firstLine="34"/>
            </w:pPr>
            <w:r w:rsidRPr="00DC26BE">
              <w:t>Частота переключения, Гц:</w:t>
            </w:r>
          </w:p>
          <w:p w:rsidR="00C03543" w:rsidRPr="00DC26BE" w:rsidRDefault="00C03543" w:rsidP="00DC26BE">
            <w:pPr>
              <w:widowControl w:val="0"/>
              <w:spacing w:line="360" w:lineRule="auto"/>
              <w:ind w:left="0" w:firstLine="34"/>
            </w:pPr>
            <w:r w:rsidRPr="00DC26BE">
              <w:t>При индуктивной нагрузке</w:t>
            </w:r>
          </w:p>
          <w:p w:rsidR="00C03543" w:rsidRPr="00DC26BE" w:rsidRDefault="00C03543" w:rsidP="00DC26BE">
            <w:pPr>
              <w:widowControl w:val="0"/>
              <w:spacing w:line="360" w:lineRule="auto"/>
              <w:ind w:left="0" w:firstLine="34"/>
            </w:pPr>
            <w:r w:rsidRPr="00DC26BE">
              <w:t>При омической нагрузке</w:t>
            </w:r>
          </w:p>
        </w:tc>
        <w:tc>
          <w:tcPr>
            <w:tcW w:w="1701" w:type="dxa"/>
          </w:tcPr>
          <w:p w:rsidR="00C03543" w:rsidRPr="00DC26BE" w:rsidRDefault="00C03543" w:rsidP="00DC26BE">
            <w:pPr>
              <w:widowControl w:val="0"/>
              <w:spacing w:line="360" w:lineRule="auto"/>
              <w:ind w:left="0" w:firstLine="34"/>
            </w:pPr>
          </w:p>
          <w:p w:rsidR="00C03543" w:rsidRPr="00DC26BE" w:rsidRDefault="00C03543" w:rsidP="00DC26BE">
            <w:pPr>
              <w:widowControl w:val="0"/>
              <w:spacing w:line="360" w:lineRule="auto"/>
              <w:ind w:left="0" w:firstLine="34"/>
              <w:rPr>
                <w:lang w:val="en-US"/>
              </w:rPr>
            </w:pPr>
            <w:r w:rsidRPr="00DC26BE">
              <w:rPr>
                <w:lang w:val="en-US"/>
              </w:rPr>
              <w:t>Max 0.27</w:t>
            </w:r>
          </w:p>
          <w:p w:rsidR="00C03543" w:rsidRPr="00DC26BE" w:rsidRDefault="00C03543" w:rsidP="00DC26BE">
            <w:pPr>
              <w:widowControl w:val="0"/>
              <w:spacing w:line="360" w:lineRule="auto"/>
              <w:ind w:left="0" w:firstLine="34"/>
              <w:rPr>
                <w:lang w:val="en-US"/>
              </w:rPr>
            </w:pPr>
            <w:r w:rsidRPr="00DC26BE">
              <w:rPr>
                <w:lang w:val="en-US"/>
              </w:rPr>
              <w:t>Max 100</w:t>
            </w:r>
          </w:p>
        </w:tc>
      </w:tr>
      <w:tr w:rsidR="00C03543" w:rsidRPr="00C03543" w:rsidTr="00C03543">
        <w:tc>
          <w:tcPr>
            <w:tcW w:w="4819" w:type="dxa"/>
          </w:tcPr>
          <w:p w:rsidR="00C03543" w:rsidRPr="00DC26BE" w:rsidRDefault="00C03543" w:rsidP="00DC26BE">
            <w:pPr>
              <w:widowControl w:val="0"/>
              <w:spacing w:line="360" w:lineRule="auto"/>
              <w:ind w:left="0" w:firstLine="34"/>
            </w:pPr>
            <w:r w:rsidRPr="00DC26BE">
              <w:t>Потребляемая мощность, Вт</w:t>
            </w:r>
          </w:p>
        </w:tc>
        <w:tc>
          <w:tcPr>
            <w:tcW w:w="1701" w:type="dxa"/>
          </w:tcPr>
          <w:p w:rsidR="00C03543" w:rsidRPr="00DC26BE" w:rsidRDefault="00C03543" w:rsidP="00DC26BE">
            <w:pPr>
              <w:widowControl w:val="0"/>
              <w:spacing w:line="360" w:lineRule="auto"/>
              <w:ind w:left="0" w:firstLine="34"/>
              <w:rPr>
                <w:lang w:val="en-US"/>
              </w:rPr>
            </w:pPr>
            <w:r w:rsidRPr="00DC26BE">
              <w:rPr>
                <w:lang w:val="en-US"/>
              </w:rPr>
              <w:t>20</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lang w:val="en-US"/>
        </w:rPr>
      </w:pPr>
      <w:r w:rsidRPr="00C03543">
        <w:rPr>
          <w:sz w:val="28"/>
        </w:rPr>
        <w:t>Для аналоговых входных сигналов выбираем из</w:t>
      </w:r>
      <w:r>
        <w:rPr>
          <w:sz w:val="28"/>
        </w:rPr>
        <w:t xml:space="preserve"> </w:t>
      </w:r>
      <w:r w:rsidRPr="00C03543">
        <w:rPr>
          <w:sz w:val="28"/>
        </w:rPr>
        <w:t>[20] аналоговый входной модуль 6</w:t>
      </w:r>
      <w:r w:rsidRPr="00C03543">
        <w:rPr>
          <w:sz w:val="28"/>
          <w:lang w:val="en-US"/>
        </w:rPr>
        <w:t>ES</w:t>
      </w:r>
      <w:r w:rsidRPr="00C03543">
        <w:rPr>
          <w:sz w:val="28"/>
        </w:rPr>
        <w:t>5 465 – 7</w:t>
      </w:r>
      <w:r w:rsidRPr="00C03543">
        <w:rPr>
          <w:sz w:val="28"/>
          <w:lang w:val="en-US"/>
        </w:rPr>
        <w:t>LA</w:t>
      </w:r>
      <w:r w:rsidRPr="00C03543">
        <w:rPr>
          <w:sz w:val="28"/>
        </w:rPr>
        <w:t xml:space="preserve">11, к которому можно подключать как измеритель температуры, так и унифицированные аналоговые сигналы 0 … </w:t>
      </w:r>
      <w:r w:rsidRPr="00C03543">
        <w:rPr>
          <w:sz w:val="28"/>
          <w:lang w:val="en-US"/>
        </w:rPr>
        <w:t>10 В. Технические данные модуля приведены в таблице 8.4.</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lang w:val="en-US"/>
        </w:rPr>
        <w:t>Таблица 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253"/>
      </w:tblGrid>
      <w:tr w:rsidR="00C03543" w:rsidRPr="00C03543" w:rsidTr="00DC26BE">
        <w:tc>
          <w:tcPr>
            <w:tcW w:w="4927" w:type="dxa"/>
          </w:tcPr>
          <w:p w:rsidR="00C03543" w:rsidRPr="00DC26BE" w:rsidRDefault="00C03543" w:rsidP="00DC26BE">
            <w:pPr>
              <w:widowControl w:val="0"/>
              <w:spacing w:line="360" w:lineRule="auto"/>
              <w:ind w:left="0"/>
            </w:pPr>
            <w:r w:rsidRPr="00DC26BE">
              <w:t>Диапазон входных значений</w:t>
            </w:r>
          </w:p>
        </w:tc>
        <w:tc>
          <w:tcPr>
            <w:tcW w:w="4253" w:type="dxa"/>
          </w:tcPr>
          <w:p w:rsidR="00C03543" w:rsidRPr="00DC26BE" w:rsidRDefault="00C03543" w:rsidP="00DC26BE">
            <w:pPr>
              <w:widowControl w:val="0"/>
              <w:spacing w:line="360" w:lineRule="auto"/>
              <w:ind w:left="0"/>
            </w:pPr>
            <w:r w:rsidRPr="00DC26BE">
              <w:rPr>
                <w:lang w:val="en-US"/>
              </w:rPr>
              <w:t>Pt</w:t>
            </w:r>
            <w:r w:rsidRPr="00DC26BE">
              <w:t>100, 0/-20мА, ±5В, ±10В</w:t>
            </w:r>
          </w:p>
        </w:tc>
      </w:tr>
      <w:tr w:rsidR="00C03543" w:rsidRPr="00C03543" w:rsidTr="00DC26BE">
        <w:tc>
          <w:tcPr>
            <w:tcW w:w="4927" w:type="dxa"/>
          </w:tcPr>
          <w:p w:rsidR="00C03543" w:rsidRPr="00DC26BE" w:rsidRDefault="00C03543" w:rsidP="00DC26BE">
            <w:pPr>
              <w:widowControl w:val="0"/>
              <w:spacing w:line="360" w:lineRule="auto"/>
              <w:ind w:left="0"/>
            </w:pPr>
            <w:r w:rsidRPr="00DC26BE">
              <w:t>Количество входов</w:t>
            </w:r>
          </w:p>
        </w:tc>
        <w:tc>
          <w:tcPr>
            <w:tcW w:w="4253" w:type="dxa"/>
          </w:tcPr>
          <w:p w:rsidR="00C03543" w:rsidRPr="00DC26BE" w:rsidRDefault="00C03543" w:rsidP="00DC26BE">
            <w:pPr>
              <w:widowControl w:val="0"/>
              <w:spacing w:line="360" w:lineRule="auto"/>
              <w:ind w:left="0"/>
            </w:pPr>
            <w:r w:rsidRPr="00DC26BE">
              <w:t>16</w:t>
            </w:r>
          </w:p>
        </w:tc>
      </w:tr>
      <w:tr w:rsidR="00C03543" w:rsidRPr="00C03543" w:rsidTr="00DC26BE">
        <w:tc>
          <w:tcPr>
            <w:tcW w:w="4927" w:type="dxa"/>
          </w:tcPr>
          <w:p w:rsidR="00C03543" w:rsidRPr="00DC26BE" w:rsidRDefault="00C03543" w:rsidP="00DC26BE">
            <w:pPr>
              <w:widowControl w:val="0"/>
              <w:spacing w:line="360" w:lineRule="auto"/>
              <w:ind w:left="0"/>
            </w:pPr>
            <w:r w:rsidRPr="00DC26BE">
              <w:t>Способ подключения</w:t>
            </w:r>
          </w:p>
        </w:tc>
        <w:tc>
          <w:tcPr>
            <w:tcW w:w="4253" w:type="dxa"/>
          </w:tcPr>
          <w:p w:rsidR="00C03543" w:rsidRPr="00DC26BE" w:rsidRDefault="00C03543" w:rsidP="00DC26BE">
            <w:pPr>
              <w:widowControl w:val="0"/>
              <w:spacing w:line="360" w:lineRule="auto"/>
              <w:ind w:left="0"/>
            </w:pPr>
            <w:r w:rsidRPr="00DC26BE">
              <w:t xml:space="preserve">Двухпроводное </w:t>
            </w:r>
          </w:p>
          <w:p w:rsidR="00C03543" w:rsidRPr="00DC26BE" w:rsidRDefault="00C03543" w:rsidP="00DC26BE">
            <w:pPr>
              <w:widowControl w:val="0"/>
              <w:spacing w:line="360" w:lineRule="auto"/>
              <w:ind w:left="0"/>
            </w:pPr>
            <w:r w:rsidRPr="00DC26BE">
              <w:t xml:space="preserve">для </w:t>
            </w:r>
            <w:r w:rsidRPr="00DC26BE">
              <w:rPr>
                <w:lang w:val="en-US"/>
              </w:rPr>
              <w:t>Pt</w:t>
            </w:r>
            <w:r w:rsidRPr="00DC26BE">
              <w:t>100 четырехпроводное</w:t>
            </w:r>
          </w:p>
        </w:tc>
      </w:tr>
      <w:tr w:rsidR="00C03543" w:rsidRPr="00C03543" w:rsidTr="00DC26BE">
        <w:tc>
          <w:tcPr>
            <w:tcW w:w="4927" w:type="dxa"/>
          </w:tcPr>
          <w:p w:rsidR="00C03543" w:rsidRPr="00DC26BE" w:rsidRDefault="00C03543" w:rsidP="00DC26BE">
            <w:pPr>
              <w:widowControl w:val="0"/>
              <w:spacing w:line="360" w:lineRule="auto"/>
              <w:ind w:left="0"/>
            </w:pPr>
            <w:r w:rsidRPr="00DC26BE">
              <w:t>Представление измеренного значения</w:t>
            </w:r>
          </w:p>
        </w:tc>
        <w:tc>
          <w:tcPr>
            <w:tcW w:w="4253" w:type="dxa"/>
          </w:tcPr>
          <w:p w:rsidR="00C03543" w:rsidRPr="00DC26BE" w:rsidRDefault="00C03543" w:rsidP="00DC26BE">
            <w:pPr>
              <w:widowControl w:val="0"/>
              <w:spacing w:line="360" w:lineRule="auto"/>
              <w:ind w:left="0"/>
            </w:pPr>
            <w:r w:rsidRPr="00DC26BE">
              <w:t>12 бит+знак</w:t>
            </w:r>
          </w:p>
        </w:tc>
      </w:tr>
      <w:tr w:rsidR="00C03543" w:rsidRPr="00C03543" w:rsidTr="00DC26BE">
        <w:tc>
          <w:tcPr>
            <w:tcW w:w="4927" w:type="dxa"/>
          </w:tcPr>
          <w:p w:rsidR="00C03543" w:rsidRPr="00DC26BE" w:rsidRDefault="00C03543" w:rsidP="00DC26BE">
            <w:pPr>
              <w:widowControl w:val="0"/>
              <w:spacing w:line="360" w:lineRule="auto"/>
              <w:ind w:left="0"/>
            </w:pPr>
            <w:r w:rsidRPr="00DC26BE">
              <w:t>Принцип измерения</w:t>
            </w:r>
          </w:p>
        </w:tc>
        <w:tc>
          <w:tcPr>
            <w:tcW w:w="4253" w:type="dxa"/>
          </w:tcPr>
          <w:p w:rsidR="00C03543" w:rsidRPr="00DC26BE" w:rsidRDefault="00C03543" w:rsidP="00DC26BE">
            <w:pPr>
              <w:widowControl w:val="0"/>
              <w:spacing w:line="360" w:lineRule="auto"/>
              <w:ind w:left="0"/>
            </w:pPr>
            <w:r w:rsidRPr="00DC26BE">
              <w:t>Интегрирующий</w:t>
            </w:r>
          </w:p>
        </w:tc>
      </w:tr>
      <w:tr w:rsidR="00C03543" w:rsidRPr="00C03543" w:rsidTr="00DC26BE">
        <w:tc>
          <w:tcPr>
            <w:tcW w:w="4927" w:type="dxa"/>
          </w:tcPr>
          <w:p w:rsidR="00C03543" w:rsidRPr="00DC26BE" w:rsidRDefault="00C03543" w:rsidP="00DC26BE">
            <w:pPr>
              <w:widowControl w:val="0"/>
              <w:spacing w:line="360" w:lineRule="auto"/>
              <w:ind w:left="0"/>
            </w:pPr>
            <w:r w:rsidRPr="00DC26BE">
              <w:t>Принцип преобразования</w:t>
            </w:r>
          </w:p>
        </w:tc>
        <w:tc>
          <w:tcPr>
            <w:tcW w:w="4253" w:type="dxa"/>
          </w:tcPr>
          <w:p w:rsidR="00C03543" w:rsidRPr="00DC26BE" w:rsidRDefault="00C03543" w:rsidP="00DC26BE">
            <w:pPr>
              <w:widowControl w:val="0"/>
              <w:spacing w:line="360" w:lineRule="auto"/>
              <w:ind w:left="0"/>
            </w:pPr>
            <w:r w:rsidRPr="00DC26BE">
              <w:t>напряжение→время</w:t>
            </w:r>
          </w:p>
        </w:tc>
      </w:tr>
      <w:tr w:rsidR="00C03543" w:rsidRPr="00C03543" w:rsidTr="00DC26BE">
        <w:tc>
          <w:tcPr>
            <w:tcW w:w="4927" w:type="dxa"/>
          </w:tcPr>
          <w:p w:rsidR="00C03543" w:rsidRPr="00DC26BE" w:rsidRDefault="00C03543" w:rsidP="00DC26BE">
            <w:pPr>
              <w:widowControl w:val="0"/>
              <w:spacing w:line="360" w:lineRule="auto"/>
              <w:ind w:left="0"/>
            </w:pPr>
            <w:r w:rsidRPr="00DC26BE">
              <w:t>Время интегрирования</w:t>
            </w:r>
          </w:p>
        </w:tc>
        <w:tc>
          <w:tcPr>
            <w:tcW w:w="4253" w:type="dxa"/>
          </w:tcPr>
          <w:p w:rsidR="00C03543" w:rsidRPr="00DC26BE" w:rsidRDefault="00C03543" w:rsidP="00DC26BE">
            <w:pPr>
              <w:widowControl w:val="0"/>
              <w:spacing w:line="360" w:lineRule="auto"/>
              <w:ind w:left="0"/>
            </w:pPr>
            <w:r w:rsidRPr="00DC26BE">
              <w:t>20 мс при 50 Гц</w:t>
            </w:r>
          </w:p>
        </w:tc>
      </w:tr>
      <w:tr w:rsidR="00C03543" w:rsidRPr="00C03543" w:rsidTr="00DC26BE">
        <w:tc>
          <w:tcPr>
            <w:tcW w:w="4927" w:type="dxa"/>
          </w:tcPr>
          <w:p w:rsidR="00C03543" w:rsidRPr="00DC26BE" w:rsidRDefault="00C03543" w:rsidP="00DC26BE">
            <w:pPr>
              <w:widowControl w:val="0"/>
              <w:spacing w:line="360" w:lineRule="auto"/>
              <w:ind w:left="0"/>
            </w:pPr>
            <w:r w:rsidRPr="00DC26BE">
              <w:t>Время сканирования для</w:t>
            </w:r>
          </w:p>
          <w:p w:rsidR="00C03543" w:rsidRPr="00DC26BE" w:rsidRDefault="00C03543" w:rsidP="00DC26BE">
            <w:pPr>
              <w:widowControl w:val="0"/>
              <w:numPr>
                <w:ilvl w:val="0"/>
                <w:numId w:val="25"/>
              </w:numPr>
              <w:spacing w:line="360" w:lineRule="auto"/>
              <w:ind w:left="0" w:firstLine="0"/>
            </w:pPr>
            <w:r w:rsidRPr="00DC26BE">
              <w:t>8 входных значений</w:t>
            </w:r>
          </w:p>
          <w:p w:rsidR="00C03543" w:rsidRPr="00DC26BE" w:rsidRDefault="00C03543" w:rsidP="00DC26BE">
            <w:pPr>
              <w:widowControl w:val="0"/>
              <w:numPr>
                <w:ilvl w:val="0"/>
                <w:numId w:val="25"/>
              </w:numPr>
              <w:spacing w:line="360" w:lineRule="auto"/>
              <w:ind w:left="0" w:firstLine="0"/>
            </w:pPr>
            <w:r w:rsidRPr="00DC26BE">
              <w:t>16 входных значений</w:t>
            </w:r>
          </w:p>
        </w:tc>
        <w:tc>
          <w:tcPr>
            <w:tcW w:w="4253" w:type="dxa"/>
          </w:tcPr>
          <w:p w:rsidR="00C03543" w:rsidRPr="00DC26BE" w:rsidRDefault="00C03543" w:rsidP="00DC26BE">
            <w:pPr>
              <w:widowControl w:val="0"/>
              <w:spacing w:line="360" w:lineRule="auto"/>
              <w:ind w:left="0"/>
            </w:pPr>
          </w:p>
          <w:p w:rsidR="00C03543" w:rsidRPr="00DC26BE" w:rsidRDefault="00C03543" w:rsidP="00DC26BE">
            <w:pPr>
              <w:widowControl w:val="0"/>
              <w:spacing w:line="360" w:lineRule="auto"/>
              <w:ind w:left="0"/>
            </w:pPr>
            <w:r w:rsidRPr="00DC26BE">
              <w:t>0.48 с при 50 Гц</w:t>
            </w:r>
          </w:p>
          <w:p w:rsidR="00C03543" w:rsidRPr="00DC26BE" w:rsidRDefault="00C03543" w:rsidP="00DC26BE">
            <w:pPr>
              <w:widowControl w:val="0"/>
              <w:spacing w:line="360" w:lineRule="auto"/>
              <w:ind w:left="0"/>
            </w:pPr>
            <w:r w:rsidRPr="00DC26BE">
              <w:t>0.96 с при 50 Гц</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rPr>
        <w:t>Для аналоговых выходных сигналов выберем два аналоговых модуля 6</w:t>
      </w:r>
      <w:r w:rsidRPr="00C03543">
        <w:rPr>
          <w:sz w:val="28"/>
          <w:lang w:val="en-US"/>
        </w:rPr>
        <w:t>ES</w:t>
      </w:r>
      <w:r w:rsidRPr="00C03543">
        <w:rPr>
          <w:sz w:val="28"/>
        </w:rPr>
        <w:t>5 470 – 7</w:t>
      </w:r>
      <w:r w:rsidRPr="00C03543">
        <w:rPr>
          <w:sz w:val="28"/>
          <w:lang w:val="en-US"/>
        </w:rPr>
        <w:t>L</w:t>
      </w:r>
      <w:r w:rsidRPr="00C03543">
        <w:rPr>
          <w:sz w:val="28"/>
        </w:rPr>
        <w:t xml:space="preserve">В11 на 8 выходов +/- 10 В с потенциальной развязкой. </w:t>
      </w:r>
      <w:r w:rsidRPr="00C03543">
        <w:rPr>
          <w:sz w:val="28"/>
          <w:lang w:val="en-US"/>
        </w:rPr>
        <w:t>Технические данные модуля приведены в таблице:</w:t>
      </w:r>
    </w:p>
    <w:p w:rsidR="00DC26BE" w:rsidRDefault="00DC26BE"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lang w:val="en-US"/>
        </w:rPr>
        <w:t>Таблица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C03543" w:rsidRPr="00C03543" w:rsidTr="00C03543">
        <w:tc>
          <w:tcPr>
            <w:tcW w:w="4927" w:type="dxa"/>
          </w:tcPr>
          <w:p w:rsidR="00C03543" w:rsidRPr="00DC26BE" w:rsidRDefault="00C03543" w:rsidP="00DC26BE">
            <w:pPr>
              <w:widowControl w:val="0"/>
              <w:spacing w:line="360" w:lineRule="auto"/>
              <w:ind w:left="0"/>
            </w:pPr>
            <w:r w:rsidRPr="00DC26BE">
              <w:t>Количество выходов</w:t>
            </w:r>
          </w:p>
        </w:tc>
        <w:tc>
          <w:tcPr>
            <w:tcW w:w="4927" w:type="dxa"/>
          </w:tcPr>
          <w:p w:rsidR="00C03543" w:rsidRPr="00DC26BE" w:rsidRDefault="00C03543" w:rsidP="00DC26BE">
            <w:pPr>
              <w:widowControl w:val="0"/>
              <w:spacing w:line="360" w:lineRule="auto"/>
              <w:ind w:left="0"/>
            </w:pPr>
            <w:r w:rsidRPr="00DC26BE">
              <w:t>8</w:t>
            </w:r>
          </w:p>
        </w:tc>
      </w:tr>
      <w:tr w:rsidR="00C03543" w:rsidRPr="00C03543" w:rsidTr="00C03543">
        <w:tc>
          <w:tcPr>
            <w:tcW w:w="4927" w:type="dxa"/>
          </w:tcPr>
          <w:p w:rsidR="00C03543" w:rsidRPr="00DC26BE" w:rsidRDefault="00C03543" w:rsidP="00DC26BE">
            <w:pPr>
              <w:widowControl w:val="0"/>
              <w:spacing w:line="360" w:lineRule="auto"/>
              <w:ind w:left="0"/>
            </w:pPr>
            <w:r w:rsidRPr="00DC26BE">
              <w:t>Диапазон выходных значений</w:t>
            </w:r>
          </w:p>
        </w:tc>
        <w:tc>
          <w:tcPr>
            <w:tcW w:w="4927" w:type="dxa"/>
          </w:tcPr>
          <w:p w:rsidR="00C03543" w:rsidRPr="00DC26BE" w:rsidRDefault="00C03543" w:rsidP="00DC26BE">
            <w:pPr>
              <w:widowControl w:val="0"/>
              <w:spacing w:line="360" w:lineRule="auto"/>
              <w:ind w:left="0"/>
            </w:pPr>
            <w:r w:rsidRPr="00DC26BE">
              <w:t>±10В, 0…20 мА</w:t>
            </w:r>
          </w:p>
        </w:tc>
      </w:tr>
      <w:tr w:rsidR="00C03543" w:rsidRPr="00C03543" w:rsidTr="00C03543">
        <w:tc>
          <w:tcPr>
            <w:tcW w:w="4927" w:type="dxa"/>
          </w:tcPr>
          <w:p w:rsidR="00C03543" w:rsidRPr="00DC26BE" w:rsidRDefault="00C03543" w:rsidP="00DC26BE">
            <w:pPr>
              <w:widowControl w:val="0"/>
              <w:spacing w:line="360" w:lineRule="auto"/>
              <w:ind w:left="0"/>
            </w:pPr>
            <w:r w:rsidRPr="00DC26BE">
              <w:t>Цифровое представление аналогового значения</w:t>
            </w:r>
          </w:p>
        </w:tc>
        <w:tc>
          <w:tcPr>
            <w:tcW w:w="4927" w:type="dxa"/>
          </w:tcPr>
          <w:p w:rsidR="00C03543" w:rsidRPr="00DC26BE" w:rsidRDefault="00C03543" w:rsidP="00DC26BE">
            <w:pPr>
              <w:widowControl w:val="0"/>
              <w:spacing w:line="360" w:lineRule="auto"/>
              <w:ind w:left="0"/>
            </w:pPr>
            <w:r w:rsidRPr="00DC26BE">
              <w:t>11 бит + знак</w:t>
            </w:r>
          </w:p>
        </w:tc>
      </w:tr>
      <w:tr w:rsidR="00C03543" w:rsidRPr="00C03543" w:rsidTr="00C03543">
        <w:tc>
          <w:tcPr>
            <w:tcW w:w="4927" w:type="dxa"/>
          </w:tcPr>
          <w:p w:rsidR="00C03543" w:rsidRPr="00DC26BE" w:rsidRDefault="00C03543" w:rsidP="00DC26BE">
            <w:pPr>
              <w:widowControl w:val="0"/>
              <w:spacing w:line="360" w:lineRule="auto"/>
              <w:ind w:left="0"/>
            </w:pPr>
            <w:r w:rsidRPr="00DC26BE">
              <w:t>Время преобразования, мс</w:t>
            </w:r>
          </w:p>
        </w:tc>
        <w:tc>
          <w:tcPr>
            <w:tcW w:w="4927" w:type="dxa"/>
          </w:tcPr>
          <w:p w:rsidR="00C03543" w:rsidRPr="00DC26BE" w:rsidRDefault="00C03543" w:rsidP="00DC26BE">
            <w:pPr>
              <w:widowControl w:val="0"/>
              <w:spacing w:line="360" w:lineRule="auto"/>
              <w:ind w:left="0"/>
            </w:pPr>
            <w:r w:rsidRPr="00DC26BE">
              <w:t>1</w:t>
            </w:r>
          </w:p>
        </w:tc>
      </w:tr>
      <w:tr w:rsidR="00C03543" w:rsidRPr="00C03543" w:rsidTr="00C03543">
        <w:tc>
          <w:tcPr>
            <w:tcW w:w="4927" w:type="dxa"/>
          </w:tcPr>
          <w:p w:rsidR="00C03543" w:rsidRPr="00DC26BE" w:rsidRDefault="00C03543" w:rsidP="00DC26BE">
            <w:pPr>
              <w:widowControl w:val="0"/>
              <w:spacing w:line="360" w:lineRule="auto"/>
              <w:ind w:left="0"/>
            </w:pPr>
            <w:r w:rsidRPr="00DC26BE">
              <w:t>Линейность преобразования в номинальном диапазоне</w:t>
            </w:r>
          </w:p>
        </w:tc>
        <w:tc>
          <w:tcPr>
            <w:tcW w:w="4927" w:type="dxa"/>
          </w:tcPr>
          <w:p w:rsidR="00C03543" w:rsidRPr="00DC26BE" w:rsidRDefault="00C03543" w:rsidP="00DC26BE">
            <w:pPr>
              <w:widowControl w:val="0"/>
              <w:spacing w:line="360" w:lineRule="auto"/>
              <w:ind w:left="0"/>
            </w:pPr>
            <w:r w:rsidRPr="00DC26BE">
              <w:t>+/- 2.5%, ±3 точки</w:t>
            </w:r>
          </w:p>
        </w:tc>
      </w:tr>
      <w:tr w:rsidR="00C03543" w:rsidRPr="00C03543" w:rsidTr="00C03543">
        <w:tc>
          <w:tcPr>
            <w:tcW w:w="4927" w:type="dxa"/>
          </w:tcPr>
          <w:p w:rsidR="00C03543" w:rsidRPr="00DC26BE" w:rsidRDefault="00C03543" w:rsidP="00DC26BE">
            <w:pPr>
              <w:widowControl w:val="0"/>
              <w:spacing w:line="360" w:lineRule="auto"/>
              <w:ind w:left="0"/>
            </w:pPr>
            <w:r w:rsidRPr="00DC26BE">
              <w:t>Потребляемая мощность, Вт</w:t>
            </w:r>
          </w:p>
        </w:tc>
        <w:tc>
          <w:tcPr>
            <w:tcW w:w="4927" w:type="dxa"/>
          </w:tcPr>
          <w:p w:rsidR="00C03543" w:rsidRPr="00DC26BE" w:rsidRDefault="00C03543" w:rsidP="00DC26BE">
            <w:pPr>
              <w:widowControl w:val="0"/>
              <w:spacing w:line="360" w:lineRule="auto"/>
              <w:ind w:left="0"/>
            </w:pPr>
            <w:r w:rsidRPr="00DC26BE">
              <w:t>8.5</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Схемы подключения управляющих сигналов к модулям контроллера представлены в графической части дипломного проекта (лист 7). Каждому входу и выходу в модулях ПК соответствует свой адрес. Адреса входов и выходов приведены в таблице 8.6:</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Таблица 8.6.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1276"/>
        <w:gridCol w:w="1134"/>
        <w:gridCol w:w="1276"/>
        <w:gridCol w:w="1275"/>
        <w:gridCol w:w="1276"/>
        <w:gridCol w:w="1099"/>
      </w:tblGrid>
      <w:tr w:rsidR="00C03543" w:rsidRPr="00C03543" w:rsidTr="00C03543">
        <w:tc>
          <w:tcPr>
            <w:tcW w:w="4820" w:type="dxa"/>
            <w:gridSpan w:val="4"/>
          </w:tcPr>
          <w:p w:rsidR="00C03543" w:rsidRPr="00DC26BE" w:rsidRDefault="00C03543" w:rsidP="00DC26BE">
            <w:pPr>
              <w:widowControl w:val="0"/>
              <w:spacing w:line="360" w:lineRule="auto"/>
              <w:ind w:left="0"/>
            </w:pPr>
            <w:r w:rsidRPr="00DC26BE">
              <w:t>Цифровые сигналы</w:t>
            </w:r>
          </w:p>
        </w:tc>
        <w:tc>
          <w:tcPr>
            <w:tcW w:w="4926" w:type="dxa"/>
            <w:gridSpan w:val="4"/>
          </w:tcPr>
          <w:p w:rsidR="00C03543" w:rsidRPr="00DC26BE" w:rsidRDefault="00C03543" w:rsidP="00DC26BE">
            <w:pPr>
              <w:widowControl w:val="0"/>
              <w:spacing w:line="360" w:lineRule="auto"/>
              <w:ind w:left="0"/>
            </w:pPr>
            <w:r w:rsidRPr="00DC26BE">
              <w:t>Аналоговые сигналы</w:t>
            </w:r>
          </w:p>
        </w:tc>
      </w:tr>
      <w:tr w:rsidR="00C03543" w:rsidRPr="00C03543" w:rsidTr="00C03543">
        <w:trPr>
          <w:cantSplit/>
        </w:trPr>
        <w:tc>
          <w:tcPr>
            <w:tcW w:w="1134" w:type="dxa"/>
          </w:tcPr>
          <w:p w:rsidR="00C03543" w:rsidRPr="00DC26BE" w:rsidRDefault="00C03543" w:rsidP="00DC26BE">
            <w:pPr>
              <w:widowControl w:val="0"/>
              <w:spacing w:line="360" w:lineRule="auto"/>
              <w:ind w:left="0"/>
            </w:pPr>
            <w:r w:rsidRPr="00DC26BE">
              <w:t>Вход-ные</w:t>
            </w:r>
          </w:p>
        </w:tc>
        <w:tc>
          <w:tcPr>
            <w:tcW w:w="1276" w:type="dxa"/>
          </w:tcPr>
          <w:p w:rsidR="00C03543" w:rsidRPr="00DC26BE" w:rsidRDefault="00C03543" w:rsidP="00DC26BE">
            <w:pPr>
              <w:widowControl w:val="0"/>
              <w:spacing w:line="360" w:lineRule="auto"/>
              <w:ind w:left="0"/>
            </w:pPr>
            <w:r w:rsidRPr="00DC26BE">
              <w:t>Адреса</w:t>
            </w:r>
          </w:p>
        </w:tc>
        <w:tc>
          <w:tcPr>
            <w:tcW w:w="1276" w:type="dxa"/>
          </w:tcPr>
          <w:p w:rsidR="00C03543" w:rsidRPr="00DC26BE" w:rsidRDefault="00C03543" w:rsidP="00DC26BE">
            <w:pPr>
              <w:widowControl w:val="0"/>
              <w:spacing w:line="360" w:lineRule="auto"/>
              <w:ind w:left="0"/>
            </w:pPr>
            <w:r w:rsidRPr="00DC26BE">
              <w:t>Выход-ные</w:t>
            </w:r>
          </w:p>
        </w:tc>
        <w:tc>
          <w:tcPr>
            <w:tcW w:w="1134" w:type="dxa"/>
          </w:tcPr>
          <w:p w:rsidR="00C03543" w:rsidRPr="00DC26BE" w:rsidRDefault="00C03543" w:rsidP="00DC26BE">
            <w:pPr>
              <w:widowControl w:val="0"/>
              <w:spacing w:line="360" w:lineRule="auto"/>
              <w:ind w:left="0"/>
            </w:pPr>
            <w:r w:rsidRPr="00DC26BE">
              <w:t>Адреса</w:t>
            </w:r>
          </w:p>
        </w:tc>
        <w:tc>
          <w:tcPr>
            <w:tcW w:w="1276" w:type="dxa"/>
          </w:tcPr>
          <w:p w:rsidR="00C03543" w:rsidRPr="00DC26BE" w:rsidRDefault="00C03543" w:rsidP="00DC26BE">
            <w:pPr>
              <w:widowControl w:val="0"/>
              <w:spacing w:line="360" w:lineRule="auto"/>
              <w:ind w:left="0"/>
            </w:pPr>
            <w:r w:rsidRPr="00DC26BE">
              <w:t>Вход-ные</w:t>
            </w:r>
          </w:p>
        </w:tc>
        <w:tc>
          <w:tcPr>
            <w:tcW w:w="1275" w:type="dxa"/>
          </w:tcPr>
          <w:p w:rsidR="00C03543" w:rsidRPr="00DC26BE" w:rsidRDefault="00C03543" w:rsidP="00DC26BE">
            <w:pPr>
              <w:widowControl w:val="0"/>
              <w:spacing w:line="360" w:lineRule="auto"/>
              <w:ind w:left="0"/>
            </w:pPr>
            <w:r w:rsidRPr="00DC26BE">
              <w:t>Адреса</w:t>
            </w:r>
          </w:p>
        </w:tc>
        <w:tc>
          <w:tcPr>
            <w:tcW w:w="1276" w:type="dxa"/>
          </w:tcPr>
          <w:p w:rsidR="00C03543" w:rsidRPr="00DC26BE" w:rsidRDefault="00C03543" w:rsidP="00DC26BE">
            <w:pPr>
              <w:widowControl w:val="0"/>
              <w:spacing w:line="360" w:lineRule="auto"/>
              <w:ind w:left="0"/>
            </w:pPr>
            <w:r w:rsidRPr="00DC26BE">
              <w:t>Выход-ные</w:t>
            </w:r>
          </w:p>
        </w:tc>
        <w:tc>
          <w:tcPr>
            <w:tcW w:w="1099" w:type="dxa"/>
          </w:tcPr>
          <w:p w:rsidR="00C03543" w:rsidRPr="00DC26BE" w:rsidRDefault="00C03543" w:rsidP="00DC26BE">
            <w:pPr>
              <w:widowControl w:val="0"/>
              <w:spacing w:line="360" w:lineRule="auto"/>
              <w:ind w:left="0"/>
            </w:pPr>
            <w:r w:rsidRPr="00DC26BE">
              <w:t>Адреса</w:t>
            </w: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76" type="#_x0000_t75" style="width:23.25pt;height:17.25pt" fillcolor="window">
                  <v:imagedata r:id="rId327"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1.0</w:t>
            </w:r>
          </w:p>
        </w:tc>
        <w:tc>
          <w:tcPr>
            <w:tcW w:w="1276" w:type="dxa"/>
          </w:tcPr>
          <w:p w:rsidR="00C03543" w:rsidRPr="00DC26BE" w:rsidRDefault="00C03543" w:rsidP="00DC26BE">
            <w:pPr>
              <w:widowControl w:val="0"/>
              <w:spacing w:line="360" w:lineRule="auto"/>
              <w:ind w:left="0"/>
              <w:rPr>
                <w:lang w:val="en-US"/>
              </w:rPr>
            </w:pPr>
            <w:r w:rsidRPr="00DC26BE">
              <w:rPr>
                <w:lang w:val="en-US"/>
              </w:rPr>
              <w:t>HL1</w:t>
            </w:r>
          </w:p>
        </w:tc>
        <w:tc>
          <w:tcPr>
            <w:tcW w:w="1134" w:type="dxa"/>
          </w:tcPr>
          <w:p w:rsidR="00C03543" w:rsidRPr="00DC26BE" w:rsidRDefault="00C03543" w:rsidP="00DC26BE">
            <w:pPr>
              <w:widowControl w:val="0"/>
              <w:spacing w:line="360" w:lineRule="auto"/>
              <w:ind w:left="0"/>
              <w:rPr>
                <w:lang w:val="en-US"/>
              </w:rPr>
            </w:pPr>
            <w:r w:rsidRPr="00DC26BE">
              <w:rPr>
                <w:lang w:val="en-US"/>
              </w:rPr>
              <w:t>A 1.0</w:t>
            </w:r>
          </w:p>
        </w:tc>
        <w:tc>
          <w:tcPr>
            <w:tcW w:w="1276" w:type="dxa"/>
          </w:tcPr>
          <w:p w:rsidR="00C03543" w:rsidRPr="00DC26BE" w:rsidRDefault="00C03543" w:rsidP="00DC26BE">
            <w:pPr>
              <w:widowControl w:val="0"/>
              <w:spacing w:line="360" w:lineRule="auto"/>
              <w:ind w:left="0"/>
              <w:rPr>
                <w:lang w:val="en-US"/>
              </w:rPr>
            </w:pPr>
            <w:r w:rsidRPr="00DC26BE">
              <w:rPr>
                <w:lang w:val="en-US"/>
              </w:rPr>
              <w:t>TE (1-1)</w:t>
            </w:r>
          </w:p>
        </w:tc>
        <w:tc>
          <w:tcPr>
            <w:tcW w:w="1275" w:type="dxa"/>
          </w:tcPr>
          <w:p w:rsidR="00C03543" w:rsidRPr="00DC26BE" w:rsidRDefault="00C03543" w:rsidP="00DC26BE">
            <w:pPr>
              <w:widowControl w:val="0"/>
              <w:spacing w:line="360" w:lineRule="auto"/>
              <w:ind w:left="0"/>
              <w:rPr>
                <w:lang w:val="en-US"/>
              </w:rPr>
            </w:pPr>
            <w:r w:rsidRPr="00DC26BE">
              <w:rPr>
                <w:lang w:val="en-US"/>
              </w:rPr>
              <w:t>E 4</w:t>
            </w:r>
          </w:p>
        </w:tc>
        <w:tc>
          <w:tcPr>
            <w:tcW w:w="1276" w:type="dxa"/>
          </w:tcPr>
          <w:p w:rsidR="00C03543" w:rsidRPr="00DC26BE" w:rsidRDefault="00C03543" w:rsidP="00DC26BE">
            <w:pPr>
              <w:widowControl w:val="0"/>
              <w:spacing w:line="360" w:lineRule="auto"/>
              <w:ind w:left="0"/>
              <w:rPr>
                <w:lang w:val="en-US"/>
              </w:rPr>
            </w:pPr>
            <w:r w:rsidRPr="00DC26BE">
              <w:rPr>
                <w:lang w:val="en-US"/>
              </w:rPr>
              <w:t>NC(1-5)</w:t>
            </w:r>
          </w:p>
        </w:tc>
        <w:tc>
          <w:tcPr>
            <w:tcW w:w="1099" w:type="dxa"/>
          </w:tcPr>
          <w:p w:rsidR="00C03543" w:rsidRPr="00DC26BE" w:rsidRDefault="00C03543" w:rsidP="00DC26BE">
            <w:pPr>
              <w:widowControl w:val="0"/>
              <w:spacing w:line="360" w:lineRule="auto"/>
              <w:ind w:left="0"/>
              <w:rPr>
                <w:lang w:val="en-US"/>
              </w:rPr>
            </w:pPr>
            <w:r w:rsidRPr="00DC26BE">
              <w:rPr>
                <w:lang w:val="en-US"/>
              </w:rPr>
              <w:t>A 3</w:t>
            </w:r>
          </w:p>
        </w:tc>
      </w:tr>
      <w:tr w:rsidR="00C03543" w:rsidRPr="00C03543" w:rsidTr="00C03543">
        <w:trPr>
          <w:cantSplit/>
        </w:trPr>
        <w:tc>
          <w:tcPr>
            <w:tcW w:w="1134" w:type="dxa"/>
          </w:tcPr>
          <w:p w:rsidR="00C03543" w:rsidRPr="00DC26BE" w:rsidRDefault="00C03543" w:rsidP="00DC26BE">
            <w:pPr>
              <w:widowControl w:val="0"/>
              <w:spacing w:line="360" w:lineRule="auto"/>
              <w:ind w:left="0"/>
              <w:rPr>
                <w:lang w:val="en-US"/>
              </w:rPr>
            </w:pPr>
            <w:r w:rsidRPr="00DC26BE">
              <w:rPr>
                <w:lang w:val="en-US"/>
              </w:rPr>
              <w:t>SB16</w:t>
            </w:r>
          </w:p>
        </w:tc>
        <w:tc>
          <w:tcPr>
            <w:tcW w:w="1276" w:type="dxa"/>
          </w:tcPr>
          <w:p w:rsidR="00C03543" w:rsidRPr="00DC26BE" w:rsidRDefault="00C03543" w:rsidP="00DC26BE">
            <w:pPr>
              <w:widowControl w:val="0"/>
              <w:spacing w:line="360" w:lineRule="auto"/>
              <w:ind w:left="0"/>
              <w:rPr>
                <w:lang w:val="en-US"/>
              </w:rPr>
            </w:pPr>
            <w:r w:rsidRPr="00DC26BE">
              <w:rPr>
                <w:lang w:val="en-US"/>
              </w:rPr>
              <w:t>E 1.1</w:t>
            </w:r>
          </w:p>
        </w:tc>
        <w:tc>
          <w:tcPr>
            <w:tcW w:w="1276" w:type="dxa"/>
          </w:tcPr>
          <w:p w:rsidR="00C03543" w:rsidRPr="00DC26BE" w:rsidRDefault="00C03543" w:rsidP="00DC26BE">
            <w:pPr>
              <w:widowControl w:val="0"/>
              <w:spacing w:line="360" w:lineRule="auto"/>
              <w:ind w:left="0"/>
              <w:rPr>
                <w:lang w:val="en-US"/>
              </w:rPr>
            </w:pPr>
            <w:r w:rsidRPr="00DC26BE">
              <w:rPr>
                <w:lang w:val="en-US"/>
              </w:rPr>
              <w:t>KM1</w:t>
            </w:r>
          </w:p>
        </w:tc>
        <w:tc>
          <w:tcPr>
            <w:tcW w:w="1134" w:type="dxa"/>
          </w:tcPr>
          <w:p w:rsidR="00C03543" w:rsidRPr="00DC26BE" w:rsidRDefault="00C03543" w:rsidP="00DC26BE">
            <w:pPr>
              <w:widowControl w:val="0"/>
              <w:spacing w:line="360" w:lineRule="auto"/>
              <w:ind w:left="0"/>
              <w:rPr>
                <w:lang w:val="en-US"/>
              </w:rPr>
            </w:pPr>
            <w:r w:rsidRPr="00DC26BE">
              <w:rPr>
                <w:lang w:val="en-US"/>
              </w:rPr>
              <w:t>A 1.1</w:t>
            </w:r>
          </w:p>
        </w:tc>
        <w:tc>
          <w:tcPr>
            <w:tcW w:w="1276" w:type="dxa"/>
          </w:tcPr>
          <w:p w:rsidR="00C03543" w:rsidRPr="00DC26BE" w:rsidRDefault="00C03543" w:rsidP="00DC26BE">
            <w:pPr>
              <w:widowControl w:val="0"/>
              <w:spacing w:line="360" w:lineRule="auto"/>
              <w:ind w:left="0"/>
              <w:rPr>
                <w:lang w:val="en-US"/>
              </w:rPr>
            </w:pPr>
            <w:r w:rsidRPr="00DC26BE">
              <w:rPr>
                <w:lang w:val="en-US"/>
              </w:rPr>
              <w:t>TE (2-1)</w:t>
            </w:r>
          </w:p>
        </w:tc>
        <w:tc>
          <w:tcPr>
            <w:tcW w:w="1275" w:type="dxa"/>
          </w:tcPr>
          <w:p w:rsidR="00C03543" w:rsidRPr="00DC26BE" w:rsidRDefault="00C03543" w:rsidP="00DC26BE">
            <w:pPr>
              <w:widowControl w:val="0"/>
              <w:spacing w:line="360" w:lineRule="auto"/>
              <w:ind w:left="0"/>
              <w:rPr>
                <w:lang w:val="en-US"/>
              </w:rPr>
            </w:pPr>
            <w:r w:rsidRPr="00DC26BE">
              <w:rPr>
                <w:lang w:val="en-US"/>
              </w:rPr>
              <w:t>E 5</w:t>
            </w:r>
          </w:p>
        </w:tc>
        <w:tc>
          <w:tcPr>
            <w:tcW w:w="1276" w:type="dxa"/>
          </w:tcPr>
          <w:p w:rsidR="00C03543" w:rsidRPr="00DC26BE" w:rsidRDefault="00C03543" w:rsidP="00DC26BE">
            <w:pPr>
              <w:widowControl w:val="0"/>
              <w:spacing w:line="360" w:lineRule="auto"/>
              <w:ind w:left="0"/>
              <w:rPr>
                <w:lang w:val="en-US"/>
              </w:rPr>
            </w:pPr>
            <w:r w:rsidRPr="00DC26BE">
              <w:rPr>
                <w:lang w:val="en-US"/>
              </w:rPr>
              <w:t>NC(2-5)</w:t>
            </w:r>
          </w:p>
        </w:tc>
        <w:tc>
          <w:tcPr>
            <w:tcW w:w="1099" w:type="dxa"/>
          </w:tcPr>
          <w:p w:rsidR="00C03543" w:rsidRPr="00DC26BE" w:rsidRDefault="00C03543" w:rsidP="00DC26BE">
            <w:pPr>
              <w:widowControl w:val="0"/>
              <w:spacing w:line="360" w:lineRule="auto"/>
              <w:ind w:left="0"/>
              <w:rPr>
                <w:lang w:val="en-US"/>
              </w:rPr>
            </w:pPr>
            <w:r w:rsidRPr="00DC26BE">
              <w:rPr>
                <w:lang w:val="en-US"/>
              </w:rPr>
              <w:t>A4</w:t>
            </w: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77" type="#_x0000_t75" style="width:21.75pt;height:17.25pt" fillcolor="window">
                  <v:imagedata r:id="rId343"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1.2</w:t>
            </w:r>
          </w:p>
        </w:tc>
        <w:tc>
          <w:tcPr>
            <w:tcW w:w="1276" w:type="dxa"/>
          </w:tcPr>
          <w:p w:rsidR="00C03543" w:rsidRPr="00DC26BE" w:rsidRDefault="00C03543" w:rsidP="00DC26BE">
            <w:pPr>
              <w:widowControl w:val="0"/>
              <w:spacing w:line="360" w:lineRule="auto"/>
              <w:ind w:left="0"/>
              <w:rPr>
                <w:lang w:val="en-US"/>
              </w:rPr>
            </w:pPr>
            <w:r w:rsidRPr="00DC26BE">
              <w:rPr>
                <w:lang w:val="en-US"/>
              </w:rPr>
              <w:t>HL2</w:t>
            </w:r>
          </w:p>
        </w:tc>
        <w:tc>
          <w:tcPr>
            <w:tcW w:w="1134" w:type="dxa"/>
          </w:tcPr>
          <w:p w:rsidR="00C03543" w:rsidRPr="00DC26BE" w:rsidRDefault="00C03543" w:rsidP="00DC26BE">
            <w:pPr>
              <w:widowControl w:val="0"/>
              <w:spacing w:line="360" w:lineRule="auto"/>
              <w:ind w:left="0"/>
              <w:rPr>
                <w:lang w:val="en-US"/>
              </w:rPr>
            </w:pPr>
            <w:r w:rsidRPr="00DC26BE">
              <w:rPr>
                <w:lang w:val="en-US"/>
              </w:rPr>
              <w:t>A 1.2</w:t>
            </w:r>
          </w:p>
        </w:tc>
        <w:tc>
          <w:tcPr>
            <w:tcW w:w="1276" w:type="dxa"/>
          </w:tcPr>
          <w:p w:rsidR="00C03543" w:rsidRPr="00DC26BE" w:rsidRDefault="00C03543" w:rsidP="00DC26BE">
            <w:pPr>
              <w:widowControl w:val="0"/>
              <w:spacing w:line="360" w:lineRule="auto"/>
              <w:ind w:left="0"/>
              <w:rPr>
                <w:lang w:val="en-US"/>
              </w:rPr>
            </w:pPr>
            <w:r w:rsidRPr="00DC26BE">
              <w:rPr>
                <w:lang w:val="en-US"/>
              </w:rPr>
              <w:t>TE (3-1)</w:t>
            </w:r>
          </w:p>
        </w:tc>
        <w:tc>
          <w:tcPr>
            <w:tcW w:w="1275" w:type="dxa"/>
          </w:tcPr>
          <w:p w:rsidR="00C03543" w:rsidRPr="00DC26BE" w:rsidRDefault="00C03543" w:rsidP="00DC26BE">
            <w:pPr>
              <w:widowControl w:val="0"/>
              <w:spacing w:line="360" w:lineRule="auto"/>
              <w:ind w:left="0"/>
              <w:rPr>
                <w:lang w:val="en-US"/>
              </w:rPr>
            </w:pPr>
            <w:r w:rsidRPr="00DC26BE">
              <w:rPr>
                <w:lang w:val="en-US"/>
              </w:rPr>
              <w:t>E 6</w:t>
            </w:r>
          </w:p>
        </w:tc>
        <w:tc>
          <w:tcPr>
            <w:tcW w:w="1276" w:type="dxa"/>
          </w:tcPr>
          <w:p w:rsidR="00C03543" w:rsidRPr="00DC26BE" w:rsidRDefault="00C03543" w:rsidP="00DC26BE">
            <w:pPr>
              <w:widowControl w:val="0"/>
              <w:spacing w:line="360" w:lineRule="auto"/>
              <w:ind w:left="0"/>
              <w:rPr>
                <w:lang w:val="en-US"/>
              </w:rPr>
            </w:pPr>
            <w:r w:rsidRPr="00DC26BE">
              <w:rPr>
                <w:lang w:val="en-US"/>
              </w:rPr>
              <w:t>NC(3-5)</w:t>
            </w:r>
          </w:p>
        </w:tc>
        <w:tc>
          <w:tcPr>
            <w:tcW w:w="1099" w:type="dxa"/>
          </w:tcPr>
          <w:p w:rsidR="00C03543" w:rsidRPr="00DC26BE" w:rsidRDefault="00C03543" w:rsidP="00DC26BE">
            <w:pPr>
              <w:widowControl w:val="0"/>
              <w:spacing w:line="360" w:lineRule="auto"/>
              <w:ind w:left="0"/>
              <w:rPr>
                <w:lang w:val="en-US"/>
              </w:rPr>
            </w:pPr>
            <w:r w:rsidRPr="00DC26BE">
              <w:rPr>
                <w:lang w:val="en-US"/>
              </w:rPr>
              <w:t>A 5</w:t>
            </w: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78" type="#_x0000_t75" style="width:24pt;height:17.25pt" fillcolor="window">
                  <v:imagedata r:id="rId344"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1.3</w:t>
            </w:r>
          </w:p>
        </w:tc>
        <w:tc>
          <w:tcPr>
            <w:tcW w:w="1276" w:type="dxa"/>
          </w:tcPr>
          <w:p w:rsidR="00C03543" w:rsidRPr="00DC26BE" w:rsidRDefault="00C03543" w:rsidP="00DC26BE">
            <w:pPr>
              <w:widowControl w:val="0"/>
              <w:spacing w:line="360" w:lineRule="auto"/>
              <w:ind w:left="0"/>
              <w:rPr>
                <w:lang w:val="en-US"/>
              </w:rPr>
            </w:pPr>
            <w:r w:rsidRPr="00DC26BE">
              <w:rPr>
                <w:lang w:val="en-US"/>
              </w:rPr>
              <w:t>KM2</w:t>
            </w:r>
          </w:p>
        </w:tc>
        <w:tc>
          <w:tcPr>
            <w:tcW w:w="1134" w:type="dxa"/>
          </w:tcPr>
          <w:p w:rsidR="00C03543" w:rsidRPr="00DC26BE" w:rsidRDefault="00C03543" w:rsidP="00DC26BE">
            <w:pPr>
              <w:widowControl w:val="0"/>
              <w:spacing w:line="360" w:lineRule="auto"/>
              <w:ind w:left="0"/>
              <w:rPr>
                <w:lang w:val="en-US"/>
              </w:rPr>
            </w:pPr>
            <w:r w:rsidRPr="00DC26BE">
              <w:rPr>
                <w:lang w:val="en-US"/>
              </w:rPr>
              <w:t>A 1.3</w:t>
            </w:r>
          </w:p>
        </w:tc>
        <w:tc>
          <w:tcPr>
            <w:tcW w:w="1276" w:type="dxa"/>
          </w:tcPr>
          <w:p w:rsidR="00C03543" w:rsidRPr="00DC26BE" w:rsidRDefault="00C03543" w:rsidP="00DC26BE">
            <w:pPr>
              <w:widowControl w:val="0"/>
              <w:spacing w:line="360" w:lineRule="auto"/>
              <w:ind w:left="0"/>
              <w:rPr>
                <w:lang w:val="en-US"/>
              </w:rPr>
            </w:pPr>
            <w:r w:rsidRPr="00DC26BE">
              <w:rPr>
                <w:lang w:val="en-US"/>
              </w:rPr>
              <w:t>TE (4-1)</w:t>
            </w:r>
          </w:p>
        </w:tc>
        <w:tc>
          <w:tcPr>
            <w:tcW w:w="1275" w:type="dxa"/>
          </w:tcPr>
          <w:p w:rsidR="00C03543" w:rsidRPr="00DC26BE" w:rsidRDefault="00C03543" w:rsidP="00DC26BE">
            <w:pPr>
              <w:widowControl w:val="0"/>
              <w:spacing w:line="360" w:lineRule="auto"/>
              <w:ind w:left="0"/>
              <w:rPr>
                <w:lang w:val="en-US"/>
              </w:rPr>
            </w:pPr>
            <w:r w:rsidRPr="00DC26BE">
              <w:rPr>
                <w:lang w:val="en-US"/>
              </w:rPr>
              <w:t>E 7</w:t>
            </w:r>
          </w:p>
        </w:tc>
        <w:tc>
          <w:tcPr>
            <w:tcW w:w="1276" w:type="dxa"/>
          </w:tcPr>
          <w:p w:rsidR="00C03543" w:rsidRPr="00DC26BE" w:rsidRDefault="00C03543" w:rsidP="00DC26BE">
            <w:pPr>
              <w:widowControl w:val="0"/>
              <w:spacing w:line="360" w:lineRule="auto"/>
              <w:ind w:left="0"/>
              <w:rPr>
                <w:lang w:val="en-US"/>
              </w:rPr>
            </w:pPr>
            <w:r w:rsidRPr="00DC26BE">
              <w:rPr>
                <w:lang w:val="en-US"/>
              </w:rPr>
              <w:t>NC(3-8)</w:t>
            </w:r>
          </w:p>
        </w:tc>
        <w:tc>
          <w:tcPr>
            <w:tcW w:w="1099" w:type="dxa"/>
          </w:tcPr>
          <w:p w:rsidR="00C03543" w:rsidRPr="00DC26BE" w:rsidRDefault="00C03543" w:rsidP="00DC26BE">
            <w:pPr>
              <w:widowControl w:val="0"/>
              <w:spacing w:line="360" w:lineRule="auto"/>
              <w:ind w:left="0"/>
              <w:rPr>
                <w:lang w:val="en-US"/>
              </w:rPr>
            </w:pPr>
            <w:r w:rsidRPr="00DC26BE">
              <w:rPr>
                <w:lang w:val="en-US"/>
              </w:rPr>
              <w:t>A 6</w:t>
            </w: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79" type="#_x0000_t75" style="width:23.25pt;height:17.25pt" fillcolor="window">
                  <v:imagedata r:id="rId345"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1.4</w:t>
            </w:r>
          </w:p>
        </w:tc>
        <w:tc>
          <w:tcPr>
            <w:tcW w:w="1276" w:type="dxa"/>
          </w:tcPr>
          <w:p w:rsidR="00C03543" w:rsidRPr="00DC26BE" w:rsidRDefault="00C03543" w:rsidP="00DC26BE">
            <w:pPr>
              <w:widowControl w:val="0"/>
              <w:spacing w:line="360" w:lineRule="auto"/>
              <w:ind w:left="0"/>
              <w:rPr>
                <w:lang w:val="en-US"/>
              </w:rPr>
            </w:pPr>
            <w:r w:rsidRPr="00DC26BE">
              <w:rPr>
                <w:lang w:val="en-US"/>
              </w:rPr>
              <w:t>HL3</w:t>
            </w:r>
          </w:p>
        </w:tc>
        <w:tc>
          <w:tcPr>
            <w:tcW w:w="1134" w:type="dxa"/>
          </w:tcPr>
          <w:p w:rsidR="00C03543" w:rsidRPr="00DC26BE" w:rsidRDefault="00C03543" w:rsidP="00DC26BE">
            <w:pPr>
              <w:widowControl w:val="0"/>
              <w:spacing w:line="360" w:lineRule="auto"/>
              <w:ind w:left="0"/>
              <w:rPr>
                <w:lang w:val="en-US"/>
              </w:rPr>
            </w:pPr>
            <w:r w:rsidRPr="00DC26BE">
              <w:rPr>
                <w:lang w:val="en-US"/>
              </w:rPr>
              <w:t>A 1.4</w:t>
            </w:r>
          </w:p>
        </w:tc>
        <w:tc>
          <w:tcPr>
            <w:tcW w:w="1276" w:type="dxa"/>
          </w:tcPr>
          <w:p w:rsidR="00C03543" w:rsidRPr="00DC26BE" w:rsidRDefault="00C03543" w:rsidP="00DC26BE">
            <w:pPr>
              <w:widowControl w:val="0"/>
              <w:spacing w:line="360" w:lineRule="auto"/>
              <w:ind w:left="0"/>
              <w:rPr>
                <w:lang w:val="en-US"/>
              </w:rPr>
            </w:pPr>
            <w:r w:rsidRPr="00DC26BE">
              <w:rPr>
                <w:lang w:val="en-US"/>
              </w:rPr>
              <w:t>TH (1-6)</w:t>
            </w:r>
          </w:p>
        </w:tc>
        <w:tc>
          <w:tcPr>
            <w:tcW w:w="1275" w:type="dxa"/>
          </w:tcPr>
          <w:p w:rsidR="00C03543" w:rsidRPr="00DC26BE" w:rsidRDefault="00C03543" w:rsidP="00DC26BE">
            <w:pPr>
              <w:widowControl w:val="0"/>
              <w:spacing w:line="360" w:lineRule="auto"/>
              <w:ind w:left="0"/>
              <w:rPr>
                <w:lang w:val="en-US"/>
              </w:rPr>
            </w:pPr>
            <w:r w:rsidRPr="00DC26BE">
              <w:rPr>
                <w:lang w:val="en-US"/>
              </w:rPr>
              <w:t>E 8</w:t>
            </w:r>
          </w:p>
        </w:tc>
        <w:tc>
          <w:tcPr>
            <w:tcW w:w="1276" w:type="dxa"/>
          </w:tcPr>
          <w:p w:rsidR="00C03543" w:rsidRPr="00DC26BE" w:rsidRDefault="00C03543" w:rsidP="00DC26BE">
            <w:pPr>
              <w:widowControl w:val="0"/>
              <w:spacing w:line="360" w:lineRule="auto"/>
              <w:ind w:left="0"/>
              <w:rPr>
                <w:lang w:val="en-US"/>
              </w:rPr>
            </w:pPr>
            <w:r w:rsidRPr="00DC26BE">
              <w:rPr>
                <w:lang w:val="en-US"/>
              </w:rPr>
              <w:t>NC(4-5)</w:t>
            </w:r>
          </w:p>
        </w:tc>
        <w:tc>
          <w:tcPr>
            <w:tcW w:w="1099" w:type="dxa"/>
          </w:tcPr>
          <w:p w:rsidR="00C03543" w:rsidRPr="00DC26BE" w:rsidRDefault="00C03543" w:rsidP="00DC26BE">
            <w:pPr>
              <w:widowControl w:val="0"/>
              <w:spacing w:line="360" w:lineRule="auto"/>
              <w:ind w:left="0"/>
              <w:rPr>
                <w:lang w:val="en-US"/>
              </w:rPr>
            </w:pPr>
            <w:r w:rsidRPr="00DC26BE">
              <w:rPr>
                <w:lang w:val="en-US"/>
              </w:rPr>
              <w:t>A 7</w:t>
            </w: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80" type="#_x0000_t75" style="width:29.25pt;height:17.25pt" fillcolor="window">
                  <v:imagedata r:id="rId346"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1.5</w:t>
            </w:r>
          </w:p>
        </w:tc>
        <w:tc>
          <w:tcPr>
            <w:tcW w:w="1276" w:type="dxa"/>
          </w:tcPr>
          <w:p w:rsidR="00C03543" w:rsidRPr="00DC26BE" w:rsidRDefault="00C03543" w:rsidP="00DC26BE">
            <w:pPr>
              <w:widowControl w:val="0"/>
              <w:spacing w:line="360" w:lineRule="auto"/>
              <w:ind w:left="0"/>
              <w:rPr>
                <w:lang w:val="en-US"/>
              </w:rPr>
            </w:pPr>
            <w:r w:rsidRPr="00DC26BE">
              <w:rPr>
                <w:lang w:val="en-US"/>
              </w:rPr>
              <w:t>KM3</w:t>
            </w:r>
          </w:p>
        </w:tc>
        <w:tc>
          <w:tcPr>
            <w:tcW w:w="1134" w:type="dxa"/>
          </w:tcPr>
          <w:p w:rsidR="00C03543" w:rsidRPr="00DC26BE" w:rsidRDefault="00C03543" w:rsidP="00DC26BE">
            <w:pPr>
              <w:widowControl w:val="0"/>
              <w:spacing w:line="360" w:lineRule="auto"/>
              <w:ind w:left="0"/>
              <w:rPr>
                <w:lang w:val="en-US"/>
              </w:rPr>
            </w:pPr>
            <w:r w:rsidRPr="00DC26BE">
              <w:rPr>
                <w:lang w:val="en-US"/>
              </w:rPr>
              <w:t>A 1.5</w:t>
            </w:r>
          </w:p>
        </w:tc>
        <w:tc>
          <w:tcPr>
            <w:tcW w:w="1276" w:type="dxa"/>
          </w:tcPr>
          <w:p w:rsidR="00C03543" w:rsidRPr="00DC26BE" w:rsidRDefault="00C03543" w:rsidP="00DC26BE">
            <w:pPr>
              <w:widowControl w:val="0"/>
              <w:spacing w:line="360" w:lineRule="auto"/>
              <w:ind w:left="0"/>
              <w:rPr>
                <w:lang w:val="en-US"/>
              </w:rPr>
            </w:pPr>
            <w:r w:rsidRPr="00DC26BE">
              <w:rPr>
                <w:lang w:val="en-US"/>
              </w:rPr>
              <w:t>TH (2-6)</w:t>
            </w:r>
          </w:p>
        </w:tc>
        <w:tc>
          <w:tcPr>
            <w:tcW w:w="1275" w:type="dxa"/>
          </w:tcPr>
          <w:p w:rsidR="00C03543" w:rsidRPr="00DC26BE" w:rsidRDefault="00C03543" w:rsidP="00DC26BE">
            <w:pPr>
              <w:widowControl w:val="0"/>
              <w:spacing w:line="360" w:lineRule="auto"/>
              <w:ind w:left="0"/>
              <w:rPr>
                <w:lang w:val="en-US"/>
              </w:rPr>
            </w:pPr>
            <w:r w:rsidRPr="00DC26BE">
              <w:rPr>
                <w:lang w:val="en-US"/>
              </w:rPr>
              <w:t>E 9</w:t>
            </w:r>
          </w:p>
        </w:tc>
        <w:tc>
          <w:tcPr>
            <w:tcW w:w="1276" w:type="dxa"/>
          </w:tcPr>
          <w:p w:rsidR="00C03543" w:rsidRPr="00DC26BE" w:rsidRDefault="00C03543" w:rsidP="00DC26BE">
            <w:pPr>
              <w:widowControl w:val="0"/>
              <w:spacing w:line="360" w:lineRule="auto"/>
              <w:ind w:left="0"/>
              <w:rPr>
                <w:lang w:val="en-US"/>
              </w:rPr>
            </w:pPr>
            <w:r w:rsidRPr="00DC26BE">
              <w:rPr>
                <w:lang w:val="en-US"/>
              </w:rPr>
              <w:t>TI(1-3)</w:t>
            </w:r>
          </w:p>
        </w:tc>
        <w:tc>
          <w:tcPr>
            <w:tcW w:w="1099" w:type="dxa"/>
          </w:tcPr>
          <w:p w:rsidR="00C03543" w:rsidRPr="00DC26BE" w:rsidRDefault="00C03543" w:rsidP="00DC26BE">
            <w:pPr>
              <w:widowControl w:val="0"/>
              <w:spacing w:line="360" w:lineRule="auto"/>
              <w:ind w:left="0"/>
              <w:rPr>
                <w:lang w:val="en-US"/>
              </w:rPr>
            </w:pPr>
            <w:r w:rsidRPr="00DC26BE">
              <w:rPr>
                <w:lang w:val="en-US"/>
              </w:rPr>
              <w:t>A 8</w:t>
            </w:r>
          </w:p>
        </w:tc>
      </w:tr>
      <w:tr w:rsidR="00C03543" w:rsidRPr="00C03543" w:rsidTr="00C03543">
        <w:trPr>
          <w:cantSplit/>
        </w:trPr>
        <w:tc>
          <w:tcPr>
            <w:tcW w:w="1134" w:type="dxa"/>
          </w:tcPr>
          <w:p w:rsidR="00C03543" w:rsidRPr="00DC26BE" w:rsidRDefault="000D6A09" w:rsidP="00DC26BE">
            <w:pPr>
              <w:widowControl w:val="0"/>
              <w:spacing w:line="360" w:lineRule="auto"/>
              <w:ind w:left="0"/>
              <w:rPr>
                <w:lang w:val="en-US"/>
              </w:rPr>
            </w:pPr>
            <w:r>
              <w:pict>
                <v:shape id="_x0000_i1381" type="#_x0000_t75" style="width:24.75pt;height:18.75pt" fillcolor="window">
                  <v:imagedata r:id="rId347"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1.6</w:t>
            </w:r>
          </w:p>
        </w:tc>
        <w:tc>
          <w:tcPr>
            <w:tcW w:w="1276" w:type="dxa"/>
          </w:tcPr>
          <w:p w:rsidR="00C03543" w:rsidRPr="00DC26BE" w:rsidRDefault="00C03543" w:rsidP="00DC26BE">
            <w:pPr>
              <w:widowControl w:val="0"/>
              <w:spacing w:line="360" w:lineRule="auto"/>
              <w:ind w:left="0"/>
              <w:rPr>
                <w:lang w:val="en-US"/>
              </w:rPr>
            </w:pPr>
            <w:r w:rsidRPr="00DC26BE">
              <w:rPr>
                <w:lang w:val="en-US"/>
              </w:rPr>
              <w:t>HL4</w:t>
            </w:r>
          </w:p>
        </w:tc>
        <w:tc>
          <w:tcPr>
            <w:tcW w:w="1134" w:type="dxa"/>
          </w:tcPr>
          <w:p w:rsidR="00C03543" w:rsidRPr="00DC26BE" w:rsidRDefault="00C03543" w:rsidP="00DC26BE">
            <w:pPr>
              <w:widowControl w:val="0"/>
              <w:spacing w:line="360" w:lineRule="auto"/>
              <w:ind w:left="0"/>
              <w:rPr>
                <w:lang w:val="en-US"/>
              </w:rPr>
            </w:pPr>
            <w:r w:rsidRPr="00DC26BE">
              <w:rPr>
                <w:lang w:val="en-US"/>
              </w:rPr>
              <w:t>A 1.6</w:t>
            </w:r>
          </w:p>
        </w:tc>
        <w:tc>
          <w:tcPr>
            <w:tcW w:w="1276" w:type="dxa"/>
          </w:tcPr>
          <w:p w:rsidR="00C03543" w:rsidRPr="00DC26BE" w:rsidRDefault="00C03543" w:rsidP="00DC26BE">
            <w:pPr>
              <w:widowControl w:val="0"/>
              <w:spacing w:line="360" w:lineRule="auto"/>
              <w:ind w:left="0"/>
              <w:rPr>
                <w:lang w:val="en-US"/>
              </w:rPr>
            </w:pPr>
            <w:r w:rsidRPr="00DC26BE">
              <w:rPr>
                <w:lang w:val="en-US"/>
              </w:rPr>
              <w:t>TH (3-6)</w:t>
            </w:r>
          </w:p>
        </w:tc>
        <w:tc>
          <w:tcPr>
            <w:tcW w:w="1275" w:type="dxa"/>
          </w:tcPr>
          <w:p w:rsidR="00C03543" w:rsidRPr="00DC26BE" w:rsidRDefault="00C03543" w:rsidP="00DC26BE">
            <w:pPr>
              <w:widowControl w:val="0"/>
              <w:spacing w:line="360" w:lineRule="auto"/>
              <w:ind w:left="0"/>
              <w:rPr>
                <w:lang w:val="en-US"/>
              </w:rPr>
            </w:pPr>
            <w:r w:rsidRPr="00DC26BE">
              <w:rPr>
                <w:lang w:val="en-US"/>
              </w:rPr>
              <w:t>E 10</w:t>
            </w:r>
          </w:p>
        </w:tc>
        <w:tc>
          <w:tcPr>
            <w:tcW w:w="1276" w:type="dxa"/>
          </w:tcPr>
          <w:p w:rsidR="00C03543" w:rsidRPr="00DC26BE" w:rsidRDefault="00C03543" w:rsidP="00DC26BE">
            <w:pPr>
              <w:widowControl w:val="0"/>
              <w:spacing w:line="360" w:lineRule="auto"/>
              <w:ind w:left="0"/>
              <w:rPr>
                <w:lang w:val="en-US"/>
              </w:rPr>
            </w:pPr>
            <w:r w:rsidRPr="00DC26BE">
              <w:rPr>
                <w:lang w:val="en-US"/>
              </w:rPr>
              <w:t>TI(2-3)</w:t>
            </w:r>
          </w:p>
        </w:tc>
        <w:tc>
          <w:tcPr>
            <w:tcW w:w="1099" w:type="dxa"/>
          </w:tcPr>
          <w:p w:rsidR="00C03543" w:rsidRPr="00DC26BE" w:rsidRDefault="00C03543" w:rsidP="00DC26BE">
            <w:pPr>
              <w:widowControl w:val="0"/>
              <w:spacing w:line="360" w:lineRule="auto"/>
              <w:ind w:left="0"/>
              <w:rPr>
                <w:lang w:val="en-US"/>
              </w:rPr>
            </w:pPr>
            <w:r w:rsidRPr="00DC26BE">
              <w:rPr>
                <w:lang w:val="en-US"/>
              </w:rPr>
              <w:t>A 9</w:t>
            </w: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82" type="#_x0000_t75" style="width:27.75pt;height:17.25pt" fillcolor="window">
                  <v:imagedata r:id="rId348"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1.7</w:t>
            </w:r>
          </w:p>
        </w:tc>
        <w:tc>
          <w:tcPr>
            <w:tcW w:w="1276" w:type="dxa"/>
          </w:tcPr>
          <w:p w:rsidR="00C03543" w:rsidRPr="00DC26BE" w:rsidRDefault="00C03543" w:rsidP="00DC26BE">
            <w:pPr>
              <w:widowControl w:val="0"/>
              <w:spacing w:line="360" w:lineRule="auto"/>
              <w:ind w:left="0"/>
              <w:rPr>
                <w:lang w:val="en-US"/>
              </w:rPr>
            </w:pPr>
            <w:r w:rsidRPr="00DC26BE">
              <w:rPr>
                <w:lang w:val="en-US"/>
              </w:rPr>
              <w:t>KM4</w:t>
            </w:r>
          </w:p>
        </w:tc>
        <w:tc>
          <w:tcPr>
            <w:tcW w:w="1134" w:type="dxa"/>
          </w:tcPr>
          <w:p w:rsidR="00C03543" w:rsidRPr="00DC26BE" w:rsidRDefault="00C03543" w:rsidP="00DC26BE">
            <w:pPr>
              <w:widowControl w:val="0"/>
              <w:spacing w:line="360" w:lineRule="auto"/>
              <w:ind w:left="0"/>
              <w:rPr>
                <w:lang w:val="en-US"/>
              </w:rPr>
            </w:pPr>
            <w:r w:rsidRPr="00DC26BE">
              <w:rPr>
                <w:lang w:val="en-US"/>
              </w:rPr>
              <w:t>A 1.7</w:t>
            </w:r>
          </w:p>
        </w:tc>
        <w:tc>
          <w:tcPr>
            <w:tcW w:w="1276" w:type="dxa"/>
          </w:tcPr>
          <w:p w:rsidR="00C03543" w:rsidRPr="00DC26BE" w:rsidRDefault="00C03543" w:rsidP="00DC26BE">
            <w:pPr>
              <w:widowControl w:val="0"/>
              <w:spacing w:line="360" w:lineRule="auto"/>
              <w:ind w:left="0"/>
              <w:rPr>
                <w:lang w:val="en-US"/>
              </w:rPr>
            </w:pPr>
            <w:r w:rsidRPr="00DC26BE">
              <w:rPr>
                <w:lang w:val="en-US"/>
              </w:rPr>
              <w:t>TH (4-6)</w:t>
            </w:r>
          </w:p>
        </w:tc>
        <w:tc>
          <w:tcPr>
            <w:tcW w:w="1275" w:type="dxa"/>
          </w:tcPr>
          <w:p w:rsidR="00C03543" w:rsidRPr="00DC26BE" w:rsidRDefault="00C03543" w:rsidP="00DC26BE">
            <w:pPr>
              <w:widowControl w:val="0"/>
              <w:spacing w:line="360" w:lineRule="auto"/>
              <w:ind w:left="0"/>
              <w:rPr>
                <w:lang w:val="en-US"/>
              </w:rPr>
            </w:pPr>
            <w:r w:rsidRPr="00DC26BE">
              <w:rPr>
                <w:lang w:val="en-US"/>
              </w:rPr>
              <w:t>E 11</w:t>
            </w:r>
          </w:p>
        </w:tc>
        <w:tc>
          <w:tcPr>
            <w:tcW w:w="1276" w:type="dxa"/>
          </w:tcPr>
          <w:p w:rsidR="00C03543" w:rsidRPr="00DC26BE" w:rsidRDefault="00C03543" w:rsidP="00DC26BE">
            <w:pPr>
              <w:widowControl w:val="0"/>
              <w:spacing w:line="360" w:lineRule="auto"/>
              <w:ind w:left="0"/>
              <w:rPr>
                <w:lang w:val="en-US"/>
              </w:rPr>
            </w:pPr>
            <w:r w:rsidRPr="00DC26BE">
              <w:rPr>
                <w:lang w:val="en-US"/>
              </w:rPr>
              <w:t>TI(3-3)</w:t>
            </w:r>
          </w:p>
        </w:tc>
        <w:tc>
          <w:tcPr>
            <w:tcW w:w="1099" w:type="dxa"/>
          </w:tcPr>
          <w:p w:rsidR="00C03543" w:rsidRPr="00DC26BE" w:rsidRDefault="00C03543" w:rsidP="00DC26BE">
            <w:pPr>
              <w:widowControl w:val="0"/>
              <w:spacing w:line="360" w:lineRule="auto"/>
              <w:ind w:left="0"/>
              <w:rPr>
                <w:lang w:val="en-US"/>
              </w:rPr>
            </w:pPr>
            <w:r w:rsidRPr="00DC26BE">
              <w:rPr>
                <w:lang w:val="en-US"/>
              </w:rPr>
              <w:t xml:space="preserve">A 10 </w:t>
            </w: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83" type="#_x0000_t75" style="width:27.75pt;height:17.25pt" fillcolor="window">
                  <v:imagedata r:id="rId349"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2.0</w:t>
            </w:r>
          </w:p>
        </w:tc>
        <w:tc>
          <w:tcPr>
            <w:tcW w:w="1276" w:type="dxa"/>
          </w:tcPr>
          <w:p w:rsidR="00C03543" w:rsidRPr="00DC26BE" w:rsidRDefault="00C03543" w:rsidP="00DC26BE">
            <w:pPr>
              <w:widowControl w:val="0"/>
              <w:spacing w:line="360" w:lineRule="auto"/>
              <w:ind w:left="0"/>
              <w:rPr>
                <w:lang w:val="en-US"/>
              </w:rPr>
            </w:pPr>
            <w:r w:rsidRPr="00DC26BE">
              <w:rPr>
                <w:lang w:val="en-US"/>
              </w:rPr>
              <w:t>HL5</w:t>
            </w:r>
          </w:p>
        </w:tc>
        <w:tc>
          <w:tcPr>
            <w:tcW w:w="1134" w:type="dxa"/>
          </w:tcPr>
          <w:p w:rsidR="00C03543" w:rsidRPr="00DC26BE" w:rsidRDefault="00C03543" w:rsidP="00DC26BE">
            <w:pPr>
              <w:widowControl w:val="0"/>
              <w:spacing w:line="360" w:lineRule="auto"/>
              <w:ind w:left="0"/>
              <w:rPr>
                <w:lang w:val="en-US"/>
              </w:rPr>
            </w:pPr>
            <w:r w:rsidRPr="00DC26BE">
              <w:rPr>
                <w:lang w:val="en-US"/>
              </w:rPr>
              <w:t>A 2.0</w:t>
            </w:r>
          </w:p>
        </w:tc>
        <w:tc>
          <w:tcPr>
            <w:tcW w:w="1276" w:type="dxa"/>
          </w:tcPr>
          <w:p w:rsidR="00C03543" w:rsidRPr="00DC26BE" w:rsidRDefault="00C03543" w:rsidP="00DC26BE">
            <w:pPr>
              <w:widowControl w:val="0"/>
              <w:spacing w:line="360" w:lineRule="auto"/>
              <w:ind w:left="0"/>
            </w:pPr>
          </w:p>
        </w:tc>
        <w:tc>
          <w:tcPr>
            <w:tcW w:w="1275"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rPr>
                <w:lang w:val="en-US"/>
              </w:rPr>
            </w:pPr>
            <w:r w:rsidRPr="00DC26BE">
              <w:rPr>
                <w:lang w:val="en-US"/>
              </w:rPr>
              <w:t>TI(4-3)</w:t>
            </w:r>
          </w:p>
        </w:tc>
        <w:tc>
          <w:tcPr>
            <w:tcW w:w="1099" w:type="dxa"/>
          </w:tcPr>
          <w:p w:rsidR="00C03543" w:rsidRPr="00DC26BE" w:rsidRDefault="00C03543" w:rsidP="00DC26BE">
            <w:pPr>
              <w:widowControl w:val="0"/>
              <w:spacing w:line="360" w:lineRule="auto"/>
              <w:ind w:left="0"/>
              <w:rPr>
                <w:lang w:val="en-US"/>
              </w:rPr>
            </w:pPr>
            <w:r w:rsidRPr="00DC26BE">
              <w:rPr>
                <w:lang w:val="en-US"/>
              </w:rPr>
              <w:t>A 11</w:t>
            </w:r>
          </w:p>
        </w:tc>
      </w:tr>
      <w:tr w:rsidR="00C03543" w:rsidRPr="00C03543" w:rsidTr="00C03543">
        <w:trPr>
          <w:cantSplit/>
        </w:trPr>
        <w:tc>
          <w:tcPr>
            <w:tcW w:w="1134" w:type="dxa"/>
          </w:tcPr>
          <w:p w:rsidR="00C03543" w:rsidRPr="00DC26BE" w:rsidRDefault="00C03543" w:rsidP="00DC26BE">
            <w:pPr>
              <w:widowControl w:val="0"/>
              <w:spacing w:line="360" w:lineRule="auto"/>
              <w:ind w:left="0"/>
              <w:rPr>
                <w:lang w:val="en-US"/>
              </w:rPr>
            </w:pPr>
            <w:r w:rsidRPr="00DC26BE">
              <w:rPr>
                <w:lang w:val="en-US"/>
              </w:rPr>
              <w:t>QF2</w:t>
            </w:r>
          </w:p>
        </w:tc>
        <w:tc>
          <w:tcPr>
            <w:tcW w:w="1276" w:type="dxa"/>
          </w:tcPr>
          <w:p w:rsidR="00C03543" w:rsidRPr="00DC26BE" w:rsidRDefault="00C03543" w:rsidP="00DC26BE">
            <w:pPr>
              <w:widowControl w:val="0"/>
              <w:spacing w:line="360" w:lineRule="auto"/>
              <w:ind w:left="0"/>
              <w:rPr>
                <w:lang w:val="en-US"/>
              </w:rPr>
            </w:pPr>
            <w:r w:rsidRPr="00DC26BE">
              <w:rPr>
                <w:lang w:val="en-US"/>
              </w:rPr>
              <w:t>E 2.1</w:t>
            </w:r>
          </w:p>
        </w:tc>
        <w:tc>
          <w:tcPr>
            <w:tcW w:w="1276" w:type="dxa"/>
          </w:tcPr>
          <w:p w:rsidR="00C03543" w:rsidRPr="00DC26BE" w:rsidRDefault="00C03543" w:rsidP="00DC26BE">
            <w:pPr>
              <w:widowControl w:val="0"/>
              <w:spacing w:line="360" w:lineRule="auto"/>
              <w:ind w:left="0"/>
              <w:rPr>
                <w:lang w:val="en-US"/>
              </w:rPr>
            </w:pPr>
            <w:r w:rsidRPr="00DC26BE">
              <w:rPr>
                <w:lang w:val="en-US"/>
              </w:rPr>
              <w:t>KM5</w:t>
            </w:r>
          </w:p>
        </w:tc>
        <w:tc>
          <w:tcPr>
            <w:tcW w:w="1134" w:type="dxa"/>
          </w:tcPr>
          <w:p w:rsidR="00C03543" w:rsidRPr="00DC26BE" w:rsidRDefault="00C03543" w:rsidP="00DC26BE">
            <w:pPr>
              <w:widowControl w:val="0"/>
              <w:spacing w:line="360" w:lineRule="auto"/>
              <w:ind w:left="0"/>
              <w:rPr>
                <w:lang w:val="en-US"/>
              </w:rPr>
            </w:pPr>
            <w:r w:rsidRPr="00DC26BE">
              <w:rPr>
                <w:lang w:val="en-US"/>
              </w:rPr>
              <w:t>A 2.1</w:t>
            </w:r>
          </w:p>
        </w:tc>
        <w:tc>
          <w:tcPr>
            <w:tcW w:w="1276" w:type="dxa"/>
          </w:tcPr>
          <w:p w:rsidR="00C03543" w:rsidRPr="00DC26BE" w:rsidRDefault="00C03543" w:rsidP="00DC26BE">
            <w:pPr>
              <w:widowControl w:val="0"/>
              <w:spacing w:line="360" w:lineRule="auto"/>
              <w:ind w:left="0"/>
            </w:pPr>
          </w:p>
        </w:tc>
        <w:tc>
          <w:tcPr>
            <w:tcW w:w="1275"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099" w:type="dxa"/>
          </w:tcPr>
          <w:p w:rsidR="00C03543" w:rsidRPr="00DC26BE" w:rsidRDefault="00C03543" w:rsidP="00DC26BE">
            <w:pPr>
              <w:widowControl w:val="0"/>
              <w:spacing w:line="360" w:lineRule="auto"/>
              <w:ind w:left="0"/>
            </w:pP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84" type="#_x0000_t75" style="width:27.75pt;height:17.25pt" fillcolor="window">
                  <v:imagedata r:id="rId350"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2.2</w:t>
            </w:r>
          </w:p>
        </w:tc>
        <w:tc>
          <w:tcPr>
            <w:tcW w:w="1276" w:type="dxa"/>
          </w:tcPr>
          <w:p w:rsidR="00C03543" w:rsidRPr="00DC26BE" w:rsidRDefault="00C03543" w:rsidP="00DC26BE">
            <w:pPr>
              <w:widowControl w:val="0"/>
              <w:spacing w:line="360" w:lineRule="auto"/>
              <w:ind w:left="0"/>
              <w:rPr>
                <w:lang w:val="en-US"/>
              </w:rPr>
            </w:pPr>
            <w:r w:rsidRPr="00DC26BE">
              <w:rPr>
                <w:lang w:val="en-US"/>
              </w:rPr>
              <w:t>HL6</w:t>
            </w:r>
          </w:p>
        </w:tc>
        <w:tc>
          <w:tcPr>
            <w:tcW w:w="1134" w:type="dxa"/>
          </w:tcPr>
          <w:p w:rsidR="00C03543" w:rsidRPr="00DC26BE" w:rsidRDefault="00C03543" w:rsidP="00DC26BE">
            <w:pPr>
              <w:widowControl w:val="0"/>
              <w:spacing w:line="360" w:lineRule="auto"/>
              <w:ind w:left="0"/>
              <w:rPr>
                <w:lang w:val="en-US"/>
              </w:rPr>
            </w:pPr>
            <w:r w:rsidRPr="00DC26BE">
              <w:rPr>
                <w:lang w:val="en-US"/>
              </w:rPr>
              <w:t>A 2.2</w:t>
            </w:r>
          </w:p>
        </w:tc>
        <w:tc>
          <w:tcPr>
            <w:tcW w:w="1276" w:type="dxa"/>
          </w:tcPr>
          <w:p w:rsidR="00C03543" w:rsidRPr="00DC26BE" w:rsidRDefault="00C03543" w:rsidP="00DC26BE">
            <w:pPr>
              <w:widowControl w:val="0"/>
              <w:spacing w:line="360" w:lineRule="auto"/>
              <w:ind w:left="0"/>
            </w:pPr>
          </w:p>
        </w:tc>
        <w:tc>
          <w:tcPr>
            <w:tcW w:w="1275"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099" w:type="dxa"/>
          </w:tcPr>
          <w:p w:rsidR="00C03543" w:rsidRPr="00DC26BE" w:rsidRDefault="00C03543" w:rsidP="00DC26BE">
            <w:pPr>
              <w:widowControl w:val="0"/>
              <w:spacing w:line="360" w:lineRule="auto"/>
              <w:ind w:left="0"/>
            </w:pPr>
          </w:p>
        </w:tc>
      </w:tr>
      <w:tr w:rsidR="00C03543" w:rsidRPr="00C03543" w:rsidTr="00C03543">
        <w:trPr>
          <w:cantSplit/>
        </w:trPr>
        <w:tc>
          <w:tcPr>
            <w:tcW w:w="1134" w:type="dxa"/>
          </w:tcPr>
          <w:p w:rsidR="00C03543" w:rsidRPr="00DC26BE" w:rsidRDefault="00C03543" w:rsidP="00DC26BE">
            <w:pPr>
              <w:widowControl w:val="0"/>
              <w:spacing w:line="360" w:lineRule="auto"/>
              <w:ind w:left="0"/>
              <w:rPr>
                <w:lang w:val="en-US"/>
              </w:rPr>
            </w:pPr>
            <w:r w:rsidRPr="00DC26BE">
              <w:rPr>
                <w:lang w:val="en-US"/>
              </w:rPr>
              <w:t>SB19</w:t>
            </w:r>
          </w:p>
        </w:tc>
        <w:tc>
          <w:tcPr>
            <w:tcW w:w="1276" w:type="dxa"/>
          </w:tcPr>
          <w:p w:rsidR="00C03543" w:rsidRPr="00DC26BE" w:rsidRDefault="00C03543" w:rsidP="00DC26BE">
            <w:pPr>
              <w:widowControl w:val="0"/>
              <w:spacing w:line="360" w:lineRule="auto"/>
              <w:ind w:left="0"/>
              <w:rPr>
                <w:lang w:val="en-US"/>
              </w:rPr>
            </w:pPr>
            <w:r w:rsidRPr="00DC26BE">
              <w:rPr>
                <w:lang w:val="en-US"/>
              </w:rPr>
              <w:t>E 2.3</w:t>
            </w:r>
          </w:p>
        </w:tc>
        <w:tc>
          <w:tcPr>
            <w:tcW w:w="1276" w:type="dxa"/>
          </w:tcPr>
          <w:p w:rsidR="00C03543" w:rsidRPr="00DC26BE" w:rsidRDefault="00C03543" w:rsidP="00DC26BE">
            <w:pPr>
              <w:widowControl w:val="0"/>
              <w:spacing w:line="360" w:lineRule="auto"/>
              <w:ind w:left="0"/>
              <w:rPr>
                <w:lang w:val="en-US"/>
              </w:rPr>
            </w:pPr>
            <w:r w:rsidRPr="00DC26BE">
              <w:rPr>
                <w:lang w:val="en-US"/>
              </w:rPr>
              <w:t>HA</w:t>
            </w:r>
          </w:p>
        </w:tc>
        <w:tc>
          <w:tcPr>
            <w:tcW w:w="1134" w:type="dxa"/>
          </w:tcPr>
          <w:p w:rsidR="00C03543" w:rsidRPr="00DC26BE" w:rsidRDefault="00C03543" w:rsidP="00DC26BE">
            <w:pPr>
              <w:widowControl w:val="0"/>
              <w:spacing w:line="360" w:lineRule="auto"/>
              <w:ind w:left="0"/>
              <w:rPr>
                <w:lang w:val="en-US"/>
              </w:rPr>
            </w:pPr>
            <w:r w:rsidRPr="00DC26BE">
              <w:rPr>
                <w:lang w:val="en-US"/>
              </w:rPr>
              <w:t>A 2.3</w:t>
            </w:r>
          </w:p>
        </w:tc>
        <w:tc>
          <w:tcPr>
            <w:tcW w:w="1276" w:type="dxa"/>
          </w:tcPr>
          <w:p w:rsidR="00C03543" w:rsidRPr="00DC26BE" w:rsidRDefault="00C03543" w:rsidP="00DC26BE">
            <w:pPr>
              <w:widowControl w:val="0"/>
              <w:spacing w:line="360" w:lineRule="auto"/>
              <w:ind w:left="0"/>
            </w:pPr>
          </w:p>
        </w:tc>
        <w:tc>
          <w:tcPr>
            <w:tcW w:w="1275"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099" w:type="dxa"/>
          </w:tcPr>
          <w:p w:rsidR="00C03543" w:rsidRPr="00DC26BE" w:rsidRDefault="00C03543" w:rsidP="00DC26BE">
            <w:pPr>
              <w:widowControl w:val="0"/>
              <w:spacing w:line="360" w:lineRule="auto"/>
              <w:ind w:left="0"/>
            </w:pPr>
          </w:p>
        </w:tc>
      </w:tr>
      <w:tr w:rsidR="00C03543" w:rsidRPr="00C03543" w:rsidTr="00C03543">
        <w:trPr>
          <w:cantSplit/>
        </w:trPr>
        <w:tc>
          <w:tcPr>
            <w:tcW w:w="1134" w:type="dxa"/>
          </w:tcPr>
          <w:p w:rsidR="00C03543" w:rsidRPr="00DC26BE" w:rsidRDefault="00C03543" w:rsidP="00DC26BE">
            <w:pPr>
              <w:widowControl w:val="0"/>
              <w:spacing w:line="360" w:lineRule="auto"/>
              <w:ind w:left="0"/>
              <w:rPr>
                <w:lang w:val="en-US"/>
              </w:rPr>
            </w:pPr>
            <w:r w:rsidRPr="00DC26BE">
              <w:rPr>
                <w:lang w:val="en-US"/>
              </w:rPr>
              <w:t>QF3</w:t>
            </w:r>
          </w:p>
        </w:tc>
        <w:tc>
          <w:tcPr>
            <w:tcW w:w="1276" w:type="dxa"/>
          </w:tcPr>
          <w:p w:rsidR="00C03543" w:rsidRPr="00DC26BE" w:rsidRDefault="00C03543" w:rsidP="00DC26BE">
            <w:pPr>
              <w:widowControl w:val="0"/>
              <w:spacing w:line="360" w:lineRule="auto"/>
              <w:ind w:left="0"/>
              <w:rPr>
                <w:lang w:val="en-US"/>
              </w:rPr>
            </w:pPr>
            <w:r w:rsidRPr="00DC26BE">
              <w:rPr>
                <w:lang w:val="en-US"/>
              </w:rPr>
              <w:t>E 2.4</w:t>
            </w:r>
          </w:p>
        </w:tc>
        <w:tc>
          <w:tcPr>
            <w:tcW w:w="1276" w:type="dxa"/>
          </w:tcPr>
          <w:p w:rsidR="00C03543" w:rsidRPr="00DC26BE" w:rsidRDefault="00C03543" w:rsidP="00DC26BE">
            <w:pPr>
              <w:widowControl w:val="0"/>
              <w:spacing w:line="360" w:lineRule="auto"/>
              <w:ind w:left="0"/>
            </w:pPr>
          </w:p>
        </w:tc>
        <w:tc>
          <w:tcPr>
            <w:tcW w:w="1134"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275"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099" w:type="dxa"/>
          </w:tcPr>
          <w:p w:rsidR="00C03543" w:rsidRPr="00DC26BE" w:rsidRDefault="00C03543" w:rsidP="00DC26BE">
            <w:pPr>
              <w:widowControl w:val="0"/>
              <w:spacing w:line="360" w:lineRule="auto"/>
              <w:ind w:left="0"/>
            </w:pP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85" type="#_x0000_t75" style="width:27.75pt;height:17.25pt" fillcolor="window">
                  <v:imagedata r:id="rId351"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2.5</w:t>
            </w:r>
          </w:p>
        </w:tc>
        <w:tc>
          <w:tcPr>
            <w:tcW w:w="1276" w:type="dxa"/>
          </w:tcPr>
          <w:p w:rsidR="00C03543" w:rsidRPr="00DC26BE" w:rsidRDefault="00C03543" w:rsidP="00DC26BE">
            <w:pPr>
              <w:widowControl w:val="0"/>
              <w:spacing w:line="360" w:lineRule="auto"/>
              <w:ind w:left="0"/>
            </w:pPr>
          </w:p>
        </w:tc>
        <w:tc>
          <w:tcPr>
            <w:tcW w:w="1134"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275"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099" w:type="dxa"/>
          </w:tcPr>
          <w:p w:rsidR="00C03543" w:rsidRPr="00DC26BE" w:rsidRDefault="00C03543" w:rsidP="00DC26BE">
            <w:pPr>
              <w:widowControl w:val="0"/>
              <w:spacing w:line="360" w:lineRule="auto"/>
              <w:ind w:left="0"/>
            </w:pPr>
          </w:p>
        </w:tc>
      </w:tr>
      <w:tr w:rsidR="00C03543" w:rsidRPr="00C03543" w:rsidTr="00C03543">
        <w:trPr>
          <w:cantSplit/>
        </w:trPr>
        <w:tc>
          <w:tcPr>
            <w:tcW w:w="1134" w:type="dxa"/>
          </w:tcPr>
          <w:p w:rsidR="00C03543" w:rsidRPr="00DC26BE" w:rsidRDefault="00C03543" w:rsidP="00DC26BE">
            <w:pPr>
              <w:widowControl w:val="0"/>
              <w:spacing w:line="360" w:lineRule="auto"/>
              <w:ind w:left="0"/>
              <w:rPr>
                <w:lang w:val="en-US"/>
              </w:rPr>
            </w:pPr>
            <w:r w:rsidRPr="00DC26BE">
              <w:rPr>
                <w:lang w:val="en-US"/>
              </w:rPr>
              <w:t>SB20</w:t>
            </w:r>
          </w:p>
        </w:tc>
        <w:tc>
          <w:tcPr>
            <w:tcW w:w="1276" w:type="dxa"/>
          </w:tcPr>
          <w:p w:rsidR="00C03543" w:rsidRPr="00DC26BE" w:rsidRDefault="00C03543" w:rsidP="00DC26BE">
            <w:pPr>
              <w:widowControl w:val="0"/>
              <w:spacing w:line="360" w:lineRule="auto"/>
              <w:ind w:left="0"/>
              <w:rPr>
                <w:lang w:val="en-US"/>
              </w:rPr>
            </w:pPr>
            <w:r w:rsidRPr="00DC26BE">
              <w:rPr>
                <w:lang w:val="en-US"/>
              </w:rPr>
              <w:t>E 2.6</w:t>
            </w:r>
          </w:p>
        </w:tc>
        <w:tc>
          <w:tcPr>
            <w:tcW w:w="1276" w:type="dxa"/>
          </w:tcPr>
          <w:p w:rsidR="00C03543" w:rsidRPr="00DC26BE" w:rsidRDefault="00C03543" w:rsidP="00DC26BE">
            <w:pPr>
              <w:widowControl w:val="0"/>
              <w:spacing w:line="360" w:lineRule="auto"/>
              <w:ind w:left="0"/>
            </w:pPr>
          </w:p>
        </w:tc>
        <w:tc>
          <w:tcPr>
            <w:tcW w:w="1134"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275"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099" w:type="dxa"/>
          </w:tcPr>
          <w:p w:rsidR="00C03543" w:rsidRPr="00DC26BE" w:rsidRDefault="00C03543" w:rsidP="00DC26BE">
            <w:pPr>
              <w:widowControl w:val="0"/>
              <w:spacing w:line="360" w:lineRule="auto"/>
              <w:ind w:left="0"/>
            </w:pP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86" type="#_x0000_t75" style="width:27.75pt;height:17.25pt" fillcolor="window">
                  <v:imagedata r:id="rId352"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2.7</w:t>
            </w:r>
          </w:p>
        </w:tc>
        <w:tc>
          <w:tcPr>
            <w:tcW w:w="1276" w:type="dxa"/>
          </w:tcPr>
          <w:p w:rsidR="00C03543" w:rsidRPr="00DC26BE" w:rsidRDefault="00C03543" w:rsidP="00DC26BE">
            <w:pPr>
              <w:widowControl w:val="0"/>
              <w:spacing w:line="360" w:lineRule="auto"/>
              <w:ind w:left="0"/>
            </w:pPr>
          </w:p>
        </w:tc>
        <w:tc>
          <w:tcPr>
            <w:tcW w:w="1134"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275"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099" w:type="dxa"/>
          </w:tcPr>
          <w:p w:rsidR="00C03543" w:rsidRPr="00DC26BE" w:rsidRDefault="00C03543" w:rsidP="00DC26BE">
            <w:pPr>
              <w:widowControl w:val="0"/>
              <w:spacing w:line="360" w:lineRule="auto"/>
              <w:ind w:left="0"/>
            </w:pPr>
          </w:p>
        </w:tc>
      </w:tr>
      <w:tr w:rsidR="00C03543" w:rsidRPr="00C03543" w:rsidTr="00C03543">
        <w:trPr>
          <w:cantSplit/>
        </w:trPr>
        <w:tc>
          <w:tcPr>
            <w:tcW w:w="1134" w:type="dxa"/>
          </w:tcPr>
          <w:p w:rsidR="00C03543" w:rsidRPr="00DC26BE" w:rsidRDefault="00C03543" w:rsidP="00DC26BE">
            <w:pPr>
              <w:widowControl w:val="0"/>
              <w:spacing w:line="360" w:lineRule="auto"/>
              <w:ind w:left="0"/>
              <w:rPr>
                <w:lang w:val="en-US"/>
              </w:rPr>
            </w:pPr>
            <w:r w:rsidRPr="00DC26BE">
              <w:rPr>
                <w:lang w:val="en-US"/>
              </w:rPr>
              <w:t>SB21</w:t>
            </w:r>
          </w:p>
        </w:tc>
        <w:tc>
          <w:tcPr>
            <w:tcW w:w="1276" w:type="dxa"/>
          </w:tcPr>
          <w:p w:rsidR="00C03543" w:rsidRPr="00DC26BE" w:rsidRDefault="00C03543" w:rsidP="00DC26BE">
            <w:pPr>
              <w:widowControl w:val="0"/>
              <w:spacing w:line="360" w:lineRule="auto"/>
              <w:ind w:left="0"/>
              <w:rPr>
                <w:lang w:val="en-US"/>
              </w:rPr>
            </w:pPr>
            <w:r w:rsidRPr="00DC26BE">
              <w:rPr>
                <w:lang w:val="en-US"/>
              </w:rPr>
              <w:t>E 3.0</w:t>
            </w:r>
          </w:p>
        </w:tc>
        <w:tc>
          <w:tcPr>
            <w:tcW w:w="1276" w:type="dxa"/>
          </w:tcPr>
          <w:p w:rsidR="00C03543" w:rsidRPr="00DC26BE" w:rsidRDefault="00C03543" w:rsidP="00DC26BE">
            <w:pPr>
              <w:widowControl w:val="0"/>
              <w:spacing w:line="360" w:lineRule="auto"/>
              <w:ind w:left="0"/>
            </w:pPr>
          </w:p>
        </w:tc>
        <w:tc>
          <w:tcPr>
            <w:tcW w:w="1134"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275"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099" w:type="dxa"/>
          </w:tcPr>
          <w:p w:rsidR="00C03543" w:rsidRPr="00DC26BE" w:rsidRDefault="00C03543" w:rsidP="00DC26BE">
            <w:pPr>
              <w:widowControl w:val="0"/>
              <w:spacing w:line="360" w:lineRule="auto"/>
              <w:ind w:left="0"/>
            </w:pPr>
          </w:p>
        </w:tc>
      </w:tr>
      <w:tr w:rsidR="00C03543" w:rsidRPr="00C03543" w:rsidTr="00C03543">
        <w:trPr>
          <w:cantSplit/>
        </w:trPr>
        <w:tc>
          <w:tcPr>
            <w:tcW w:w="1134" w:type="dxa"/>
          </w:tcPr>
          <w:p w:rsidR="00C03543" w:rsidRPr="00DC26BE" w:rsidRDefault="000D6A09" w:rsidP="00DC26BE">
            <w:pPr>
              <w:widowControl w:val="0"/>
              <w:spacing w:line="360" w:lineRule="auto"/>
              <w:ind w:left="0"/>
            </w:pPr>
            <w:r>
              <w:pict>
                <v:shape id="_x0000_i1387" type="#_x0000_t75" style="width:27.75pt;height:17.25pt" fillcolor="window">
                  <v:imagedata r:id="rId353" o:title=""/>
                </v:shape>
              </w:pict>
            </w:r>
          </w:p>
        </w:tc>
        <w:tc>
          <w:tcPr>
            <w:tcW w:w="1276" w:type="dxa"/>
          </w:tcPr>
          <w:p w:rsidR="00C03543" w:rsidRPr="00DC26BE" w:rsidRDefault="00C03543" w:rsidP="00DC26BE">
            <w:pPr>
              <w:widowControl w:val="0"/>
              <w:spacing w:line="360" w:lineRule="auto"/>
              <w:ind w:left="0"/>
              <w:rPr>
                <w:lang w:val="en-US"/>
              </w:rPr>
            </w:pPr>
            <w:r w:rsidRPr="00DC26BE">
              <w:rPr>
                <w:lang w:val="en-US"/>
              </w:rPr>
              <w:t>E 3.1</w:t>
            </w:r>
          </w:p>
        </w:tc>
        <w:tc>
          <w:tcPr>
            <w:tcW w:w="1276" w:type="dxa"/>
          </w:tcPr>
          <w:p w:rsidR="00C03543" w:rsidRPr="00DC26BE" w:rsidRDefault="00C03543" w:rsidP="00DC26BE">
            <w:pPr>
              <w:widowControl w:val="0"/>
              <w:spacing w:line="360" w:lineRule="auto"/>
              <w:ind w:left="0"/>
            </w:pPr>
          </w:p>
        </w:tc>
        <w:tc>
          <w:tcPr>
            <w:tcW w:w="1134"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275" w:type="dxa"/>
          </w:tcPr>
          <w:p w:rsidR="00C03543" w:rsidRPr="00DC26BE" w:rsidRDefault="00C03543" w:rsidP="00DC26BE">
            <w:pPr>
              <w:widowControl w:val="0"/>
              <w:spacing w:line="360" w:lineRule="auto"/>
              <w:ind w:left="0"/>
            </w:pPr>
          </w:p>
        </w:tc>
        <w:tc>
          <w:tcPr>
            <w:tcW w:w="1276" w:type="dxa"/>
          </w:tcPr>
          <w:p w:rsidR="00C03543" w:rsidRPr="00DC26BE" w:rsidRDefault="00C03543" w:rsidP="00DC26BE">
            <w:pPr>
              <w:widowControl w:val="0"/>
              <w:spacing w:line="360" w:lineRule="auto"/>
              <w:ind w:left="0"/>
            </w:pPr>
          </w:p>
        </w:tc>
        <w:tc>
          <w:tcPr>
            <w:tcW w:w="1099" w:type="dxa"/>
          </w:tcPr>
          <w:p w:rsidR="00C03543" w:rsidRPr="00DC26BE" w:rsidRDefault="00C03543" w:rsidP="00DC26BE">
            <w:pPr>
              <w:widowControl w:val="0"/>
              <w:spacing w:line="360" w:lineRule="auto"/>
              <w:ind w:left="0"/>
            </w:pP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 xml:space="preserve">Запрограммируем логические уравнения (8.1) на языке программирования </w:t>
      </w:r>
      <w:r w:rsidRPr="00C03543">
        <w:rPr>
          <w:sz w:val="28"/>
          <w:lang w:val="en-US"/>
        </w:rPr>
        <w:t>STEP</w:t>
      </w:r>
      <w:r w:rsidRPr="00C03543">
        <w:rPr>
          <w:sz w:val="28"/>
        </w:rPr>
        <w:t xml:space="preserve"> 5. Составим программу для уравнений:</w:t>
      </w:r>
    </w:p>
    <w:p w:rsidR="00C03543" w:rsidRPr="00C03543" w:rsidRDefault="000D6A09" w:rsidP="00C03543">
      <w:pPr>
        <w:widowControl w:val="0"/>
        <w:spacing w:line="360" w:lineRule="auto"/>
        <w:ind w:left="0" w:firstLine="720"/>
        <w:rPr>
          <w:sz w:val="28"/>
        </w:rPr>
      </w:pPr>
      <w:r>
        <w:rPr>
          <w:sz w:val="28"/>
        </w:rPr>
        <w:pict>
          <v:shape id="_x0000_i1388" type="#_x0000_t75" style="width:105.75pt;height:18.75pt" fillcolor="window">
            <v:imagedata r:id="rId354" o:title=""/>
          </v:shape>
        </w:pict>
      </w:r>
      <w:r w:rsidR="00C03543" w:rsidRPr="00C03543">
        <w:rPr>
          <w:sz w:val="28"/>
        </w:rPr>
        <w:t>,</w:t>
      </w:r>
    </w:p>
    <w:p w:rsidR="00C03543" w:rsidRPr="00C03543" w:rsidRDefault="00C03543" w:rsidP="00C03543">
      <w:pPr>
        <w:widowControl w:val="0"/>
        <w:spacing w:line="360" w:lineRule="auto"/>
        <w:ind w:left="0" w:firstLine="720"/>
        <w:rPr>
          <w:sz w:val="28"/>
          <w:lang w:val="en-US"/>
        </w:rPr>
      </w:pPr>
      <w:r w:rsidRPr="00C03543">
        <w:rPr>
          <w:sz w:val="28"/>
          <w:lang w:val="en-US"/>
        </w:rPr>
        <w:t>HL1=K1,</w:t>
      </w:r>
    </w:p>
    <w:p w:rsidR="00C03543" w:rsidRPr="00C03543" w:rsidRDefault="00C03543" w:rsidP="00C03543">
      <w:pPr>
        <w:widowControl w:val="0"/>
        <w:spacing w:line="360" w:lineRule="auto"/>
        <w:ind w:left="0" w:firstLine="720"/>
        <w:rPr>
          <w:sz w:val="28"/>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985"/>
        <w:gridCol w:w="1984"/>
      </w:tblGrid>
      <w:tr w:rsidR="00C03543" w:rsidRPr="00C03543" w:rsidTr="00C03543">
        <w:tc>
          <w:tcPr>
            <w:tcW w:w="1984" w:type="dxa"/>
          </w:tcPr>
          <w:p w:rsidR="00C03543" w:rsidRPr="00DC26BE" w:rsidRDefault="00C03543" w:rsidP="00DC26BE">
            <w:pPr>
              <w:widowControl w:val="0"/>
              <w:spacing w:line="360" w:lineRule="auto"/>
              <w:ind w:left="0"/>
              <w:rPr>
                <w:lang w:val="en-US"/>
              </w:rPr>
            </w:pPr>
            <w:r w:rsidRPr="00DC26BE">
              <w:rPr>
                <w:lang w:val="en-US"/>
              </w:rPr>
              <w:t>UNC</w:t>
            </w:r>
          </w:p>
          <w:p w:rsidR="00C03543" w:rsidRPr="00DC26BE" w:rsidRDefault="00C03543" w:rsidP="00DC26BE">
            <w:pPr>
              <w:widowControl w:val="0"/>
              <w:spacing w:line="360" w:lineRule="auto"/>
              <w:ind w:left="0"/>
              <w:rPr>
                <w:lang w:val="en-US"/>
              </w:rPr>
            </w:pPr>
            <w:r w:rsidRPr="00DC26BE">
              <w:rPr>
                <w:lang w:val="en-US"/>
              </w:rPr>
              <w:t>0</w:t>
            </w:r>
          </w:p>
          <w:p w:rsidR="00C03543" w:rsidRPr="00DC26BE" w:rsidRDefault="00C03543" w:rsidP="00DC26BE">
            <w:pPr>
              <w:widowControl w:val="0"/>
              <w:spacing w:line="360" w:lineRule="auto"/>
              <w:ind w:left="0"/>
              <w:rPr>
                <w:lang w:val="en-US"/>
              </w:rPr>
            </w:pPr>
            <w:r w:rsidRPr="00DC26BE">
              <w:rPr>
                <w:lang w:val="en-US"/>
              </w:rPr>
              <w:t>0</w:t>
            </w:r>
          </w:p>
          <w:p w:rsidR="00C03543" w:rsidRPr="00DC26BE" w:rsidRDefault="00C03543" w:rsidP="00DC26BE">
            <w:pPr>
              <w:widowControl w:val="0"/>
              <w:spacing w:line="360" w:lineRule="auto"/>
              <w:ind w:left="0"/>
              <w:rPr>
                <w:lang w:val="en-US"/>
              </w:rPr>
            </w:pPr>
            <w:r w:rsidRPr="00DC26BE">
              <w:rPr>
                <w:lang w:val="en-US"/>
              </w:rPr>
              <w:t>)</w:t>
            </w:r>
          </w:p>
          <w:p w:rsidR="00C03543" w:rsidRPr="00DC26BE" w:rsidRDefault="00C03543" w:rsidP="00DC26BE">
            <w:pPr>
              <w:widowControl w:val="0"/>
              <w:spacing w:line="360" w:lineRule="auto"/>
              <w:ind w:left="0"/>
              <w:rPr>
                <w:lang w:val="en-US"/>
              </w:rPr>
            </w:pPr>
            <w:r w:rsidRPr="00DC26BE">
              <w:rPr>
                <w:lang w:val="en-US"/>
              </w:rPr>
              <w:t>=</w:t>
            </w:r>
          </w:p>
          <w:p w:rsidR="00C03543" w:rsidRPr="00DC26BE" w:rsidRDefault="00C03543" w:rsidP="00DC26BE">
            <w:pPr>
              <w:widowControl w:val="0"/>
              <w:spacing w:line="360" w:lineRule="auto"/>
              <w:ind w:left="0"/>
              <w:rPr>
                <w:lang w:val="en-US"/>
              </w:rPr>
            </w:pPr>
            <w:r w:rsidRPr="00DC26BE">
              <w:rPr>
                <w:lang w:val="en-US"/>
              </w:rPr>
              <w:t>=</w:t>
            </w:r>
          </w:p>
        </w:tc>
        <w:tc>
          <w:tcPr>
            <w:tcW w:w="1985" w:type="dxa"/>
          </w:tcPr>
          <w:p w:rsidR="00C03543" w:rsidRPr="00DC26BE" w:rsidRDefault="00C03543" w:rsidP="00DC26BE">
            <w:pPr>
              <w:widowControl w:val="0"/>
              <w:spacing w:line="360" w:lineRule="auto"/>
              <w:ind w:left="0"/>
              <w:rPr>
                <w:lang w:val="en-US"/>
              </w:rPr>
            </w:pPr>
            <w:r w:rsidRPr="00DC26BE">
              <w:rPr>
                <w:lang w:val="en-US"/>
              </w:rPr>
              <w:t>E</w:t>
            </w:r>
          </w:p>
          <w:p w:rsidR="00C03543" w:rsidRPr="00DC26BE" w:rsidRDefault="00C03543" w:rsidP="00DC26BE">
            <w:pPr>
              <w:widowControl w:val="0"/>
              <w:spacing w:line="360" w:lineRule="auto"/>
              <w:ind w:left="0"/>
              <w:rPr>
                <w:lang w:val="en-US"/>
              </w:rPr>
            </w:pPr>
            <w:r w:rsidRPr="00DC26BE">
              <w:rPr>
                <w:lang w:val="en-US"/>
              </w:rPr>
              <w:t>E</w:t>
            </w:r>
          </w:p>
          <w:p w:rsidR="00C03543" w:rsidRPr="00DC26BE" w:rsidRDefault="00C03543" w:rsidP="00DC26BE">
            <w:pPr>
              <w:widowControl w:val="0"/>
              <w:spacing w:line="360" w:lineRule="auto"/>
              <w:ind w:left="0"/>
              <w:rPr>
                <w:lang w:val="en-US"/>
              </w:rPr>
            </w:pPr>
            <w:r w:rsidRPr="00DC26BE">
              <w:rPr>
                <w:lang w:val="en-US"/>
              </w:rPr>
              <w:t>M</w:t>
            </w:r>
          </w:p>
          <w:p w:rsidR="00C03543" w:rsidRPr="00DC26BE" w:rsidRDefault="00C03543" w:rsidP="00DC26BE">
            <w:pPr>
              <w:widowControl w:val="0"/>
              <w:spacing w:line="360" w:lineRule="auto"/>
              <w:ind w:left="0"/>
              <w:rPr>
                <w:lang w:val="en-US"/>
              </w:rPr>
            </w:pPr>
          </w:p>
          <w:p w:rsidR="00C03543" w:rsidRPr="00DC26BE" w:rsidRDefault="00C03543" w:rsidP="00DC26BE">
            <w:pPr>
              <w:widowControl w:val="0"/>
              <w:spacing w:line="360" w:lineRule="auto"/>
              <w:ind w:left="0"/>
              <w:rPr>
                <w:lang w:val="en-US"/>
              </w:rPr>
            </w:pPr>
            <w:r w:rsidRPr="00DC26BE">
              <w:rPr>
                <w:lang w:val="en-US"/>
              </w:rPr>
              <w:t>M</w:t>
            </w:r>
          </w:p>
          <w:p w:rsidR="00C03543" w:rsidRPr="00DC26BE" w:rsidRDefault="00C03543" w:rsidP="00DC26BE">
            <w:pPr>
              <w:widowControl w:val="0"/>
              <w:spacing w:line="360" w:lineRule="auto"/>
              <w:ind w:left="0"/>
              <w:rPr>
                <w:lang w:val="en-US"/>
              </w:rPr>
            </w:pPr>
            <w:r w:rsidRPr="00DC26BE">
              <w:rPr>
                <w:lang w:val="en-US"/>
              </w:rPr>
              <w:t>M</w:t>
            </w:r>
          </w:p>
        </w:tc>
        <w:tc>
          <w:tcPr>
            <w:tcW w:w="1984" w:type="dxa"/>
          </w:tcPr>
          <w:p w:rsidR="00C03543" w:rsidRPr="00DC26BE" w:rsidRDefault="00C03543" w:rsidP="00DC26BE">
            <w:pPr>
              <w:widowControl w:val="0"/>
              <w:spacing w:line="360" w:lineRule="auto"/>
              <w:ind w:left="0"/>
              <w:rPr>
                <w:lang w:val="en-US"/>
              </w:rPr>
            </w:pPr>
            <w:r w:rsidRPr="00DC26BE">
              <w:rPr>
                <w:lang w:val="en-US"/>
              </w:rPr>
              <w:t>1.0</w:t>
            </w:r>
          </w:p>
          <w:p w:rsidR="00C03543" w:rsidRPr="00DC26BE" w:rsidRDefault="00C03543" w:rsidP="00DC26BE">
            <w:pPr>
              <w:widowControl w:val="0"/>
              <w:spacing w:line="360" w:lineRule="auto"/>
              <w:ind w:left="0"/>
              <w:rPr>
                <w:lang w:val="en-US"/>
              </w:rPr>
            </w:pPr>
            <w:r w:rsidRPr="00DC26BE">
              <w:rPr>
                <w:lang w:val="en-US"/>
              </w:rPr>
              <w:t>1.1</w:t>
            </w:r>
          </w:p>
          <w:p w:rsidR="00C03543" w:rsidRPr="00DC26BE" w:rsidRDefault="00C03543" w:rsidP="00DC26BE">
            <w:pPr>
              <w:widowControl w:val="0"/>
              <w:spacing w:line="360" w:lineRule="auto"/>
              <w:ind w:left="0"/>
              <w:rPr>
                <w:lang w:val="en-US"/>
              </w:rPr>
            </w:pPr>
            <w:r w:rsidRPr="00DC26BE">
              <w:rPr>
                <w:lang w:val="en-US"/>
              </w:rPr>
              <w:t>1.1</w:t>
            </w:r>
          </w:p>
          <w:p w:rsidR="00C03543" w:rsidRPr="00DC26BE" w:rsidRDefault="00C03543" w:rsidP="00DC26BE">
            <w:pPr>
              <w:widowControl w:val="0"/>
              <w:spacing w:line="360" w:lineRule="auto"/>
              <w:ind w:left="0"/>
              <w:rPr>
                <w:lang w:val="en-US"/>
              </w:rPr>
            </w:pPr>
          </w:p>
          <w:p w:rsidR="00C03543" w:rsidRPr="00DC26BE" w:rsidRDefault="00C03543" w:rsidP="00DC26BE">
            <w:pPr>
              <w:widowControl w:val="0"/>
              <w:spacing w:line="360" w:lineRule="auto"/>
              <w:ind w:left="0"/>
              <w:rPr>
                <w:lang w:val="en-US"/>
              </w:rPr>
            </w:pPr>
            <w:r w:rsidRPr="00DC26BE">
              <w:rPr>
                <w:lang w:val="en-US"/>
              </w:rPr>
              <w:t>1.0</w:t>
            </w:r>
          </w:p>
          <w:p w:rsidR="00C03543" w:rsidRPr="00DC26BE" w:rsidRDefault="00C03543" w:rsidP="00DC26BE">
            <w:pPr>
              <w:widowControl w:val="0"/>
              <w:spacing w:line="360" w:lineRule="auto"/>
              <w:ind w:left="0"/>
              <w:rPr>
                <w:lang w:val="en-US"/>
              </w:rPr>
            </w:pPr>
            <w:r w:rsidRPr="00DC26BE">
              <w:rPr>
                <w:lang w:val="en-US"/>
              </w:rPr>
              <w:t>1.0</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lang w:val="en-US"/>
        </w:rPr>
      </w:pPr>
      <w:r w:rsidRPr="00C03543">
        <w:rPr>
          <w:sz w:val="28"/>
        </w:rPr>
        <w:t xml:space="preserve">Для уравнений: </w:t>
      </w:r>
      <w:r w:rsidR="000D6A09">
        <w:rPr>
          <w:sz w:val="28"/>
        </w:rPr>
        <w:pict>
          <v:shape id="_x0000_i1389" type="#_x0000_t75" style="width:3in;height:18.75pt" fillcolor="window">
            <v:imagedata r:id="rId355" o:title=""/>
          </v:shape>
        </w:pict>
      </w:r>
      <w:r w:rsidRPr="00C03543">
        <w:rPr>
          <w:sz w:val="28"/>
        </w:rPr>
        <w:t>,</w:t>
      </w:r>
    </w:p>
    <w:p w:rsidR="00C03543" w:rsidRPr="00C03543" w:rsidRDefault="00C03543" w:rsidP="00C03543">
      <w:pPr>
        <w:widowControl w:val="0"/>
        <w:spacing w:line="360" w:lineRule="auto"/>
        <w:ind w:left="0" w:firstLine="720"/>
        <w:rPr>
          <w:sz w:val="28"/>
          <w:lang w:val="en-US"/>
        </w:rPr>
      </w:pPr>
      <w:r w:rsidRPr="00C03543">
        <w:rPr>
          <w:sz w:val="28"/>
          <w:lang w:val="en-US"/>
        </w:rPr>
        <w:t>HL2=KM1,</w:t>
      </w:r>
    </w:p>
    <w:p w:rsidR="00C03543" w:rsidRPr="00C03543" w:rsidRDefault="00C03543" w:rsidP="00C03543">
      <w:pPr>
        <w:widowControl w:val="0"/>
        <w:spacing w:line="360" w:lineRule="auto"/>
        <w:ind w:left="0" w:firstLine="720"/>
        <w:rPr>
          <w:sz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5"/>
      </w:tblGrid>
      <w:tr w:rsidR="00C03543" w:rsidRPr="00C03543" w:rsidTr="00C03543">
        <w:tc>
          <w:tcPr>
            <w:tcW w:w="1276" w:type="dxa"/>
          </w:tcPr>
          <w:p w:rsidR="00C03543" w:rsidRPr="00DC26BE" w:rsidRDefault="00C03543" w:rsidP="00DC26BE">
            <w:pPr>
              <w:widowControl w:val="0"/>
              <w:spacing w:line="360" w:lineRule="auto"/>
              <w:ind w:left="0"/>
              <w:rPr>
                <w:lang w:val="en-US"/>
              </w:rPr>
            </w:pPr>
            <w:r w:rsidRPr="00DC26BE">
              <w:rPr>
                <w:lang w:val="en-US"/>
              </w:rPr>
              <w:t>U</w:t>
            </w:r>
          </w:p>
          <w:p w:rsidR="00C03543" w:rsidRPr="00DC26BE" w:rsidRDefault="00C03543" w:rsidP="00DC26BE">
            <w:pPr>
              <w:widowControl w:val="0"/>
              <w:spacing w:line="360" w:lineRule="auto"/>
              <w:ind w:left="0"/>
              <w:rPr>
                <w:lang w:val="en-US"/>
              </w:rPr>
            </w:pPr>
            <w:r w:rsidRPr="00DC26BE">
              <w:rPr>
                <w:lang w:val="en-US"/>
              </w:rPr>
              <w:t>UN</w:t>
            </w:r>
          </w:p>
          <w:p w:rsidR="00C03543" w:rsidRPr="00DC26BE" w:rsidRDefault="00C03543" w:rsidP="00DC26BE">
            <w:pPr>
              <w:widowControl w:val="0"/>
              <w:spacing w:line="360" w:lineRule="auto"/>
              <w:ind w:left="0"/>
              <w:rPr>
                <w:lang w:val="en-US"/>
              </w:rPr>
            </w:pPr>
            <w:r w:rsidRPr="00DC26BE">
              <w:rPr>
                <w:lang w:val="en-US"/>
              </w:rPr>
              <w:t>UN</w:t>
            </w:r>
          </w:p>
          <w:p w:rsidR="00C03543" w:rsidRPr="00DC26BE" w:rsidRDefault="00C03543" w:rsidP="00DC26BE">
            <w:pPr>
              <w:widowControl w:val="0"/>
              <w:spacing w:line="360" w:lineRule="auto"/>
              <w:ind w:left="0"/>
              <w:rPr>
                <w:lang w:val="en-US"/>
              </w:rPr>
            </w:pPr>
            <w:r w:rsidRPr="00DC26BE">
              <w:rPr>
                <w:lang w:val="en-US"/>
              </w:rPr>
              <w:t>UN (</w:t>
            </w:r>
          </w:p>
          <w:p w:rsidR="00C03543" w:rsidRPr="00DC26BE" w:rsidRDefault="00C03543" w:rsidP="00DC26BE">
            <w:pPr>
              <w:widowControl w:val="0"/>
              <w:spacing w:line="360" w:lineRule="auto"/>
              <w:ind w:left="0"/>
              <w:rPr>
                <w:lang w:val="en-US"/>
              </w:rPr>
            </w:pPr>
            <w:r w:rsidRPr="00DC26BE">
              <w:rPr>
                <w:lang w:val="en-US"/>
              </w:rPr>
              <w:t>0</w:t>
            </w:r>
          </w:p>
          <w:p w:rsidR="00C03543" w:rsidRPr="00DC26BE" w:rsidRDefault="00C03543" w:rsidP="00DC26BE">
            <w:pPr>
              <w:widowControl w:val="0"/>
              <w:spacing w:line="360" w:lineRule="auto"/>
              <w:ind w:left="0"/>
              <w:rPr>
                <w:lang w:val="en-US"/>
              </w:rPr>
            </w:pPr>
            <w:r w:rsidRPr="00DC26BE">
              <w:rPr>
                <w:lang w:val="en-US"/>
              </w:rPr>
              <w:t>0</w:t>
            </w:r>
          </w:p>
          <w:p w:rsidR="00C03543" w:rsidRPr="00DC26BE" w:rsidRDefault="00C03543" w:rsidP="00DC26BE">
            <w:pPr>
              <w:widowControl w:val="0"/>
              <w:spacing w:line="360" w:lineRule="auto"/>
              <w:ind w:left="0"/>
              <w:rPr>
                <w:lang w:val="en-US"/>
              </w:rPr>
            </w:pPr>
            <w:r w:rsidRPr="00DC26BE">
              <w:rPr>
                <w:lang w:val="en-US"/>
              </w:rPr>
              <w:t>)</w:t>
            </w:r>
          </w:p>
          <w:p w:rsidR="00C03543" w:rsidRPr="00DC26BE" w:rsidRDefault="00C03543" w:rsidP="00DC26BE">
            <w:pPr>
              <w:widowControl w:val="0"/>
              <w:spacing w:line="360" w:lineRule="auto"/>
              <w:ind w:left="0"/>
              <w:rPr>
                <w:lang w:val="en-US"/>
              </w:rPr>
            </w:pPr>
            <w:r w:rsidRPr="00DC26BE">
              <w:rPr>
                <w:lang w:val="en-US"/>
              </w:rPr>
              <w:t>=</w:t>
            </w:r>
          </w:p>
          <w:p w:rsidR="00C03543" w:rsidRPr="00DC26BE" w:rsidRDefault="00C03543" w:rsidP="00DC26BE">
            <w:pPr>
              <w:widowControl w:val="0"/>
              <w:spacing w:line="360" w:lineRule="auto"/>
              <w:ind w:left="0"/>
              <w:rPr>
                <w:lang w:val="en-US"/>
              </w:rPr>
            </w:pPr>
            <w:r w:rsidRPr="00DC26BE">
              <w:rPr>
                <w:lang w:val="en-US"/>
              </w:rPr>
              <w:t>=</w:t>
            </w:r>
          </w:p>
          <w:p w:rsidR="00C03543" w:rsidRPr="00DC26BE" w:rsidRDefault="00C03543" w:rsidP="00DC26BE">
            <w:pPr>
              <w:widowControl w:val="0"/>
              <w:spacing w:line="360" w:lineRule="auto"/>
              <w:ind w:left="0"/>
              <w:rPr>
                <w:lang w:val="en-US"/>
              </w:rPr>
            </w:pPr>
            <w:r w:rsidRPr="00DC26BE">
              <w:rPr>
                <w:lang w:val="en-US"/>
              </w:rPr>
              <w:t>=</w:t>
            </w:r>
          </w:p>
        </w:tc>
        <w:tc>
          <w:tcPr>
            <w:tcW w:w="1418" w:type="dxa"/>
          </w:tcPr>
          <w:p w:rsidR="00DC26BE" w:rsidRPr="00DC26BE" w:rsidRDefault="00C03543" w:rsidP="00DC26BE">
            <w:pPr>
              <w:widowControl w:val="0"/>
              <w:spacing w:line="360" w:lineRule="auto"/>
              <w:ind w:left="0"/>
            </w:pPr>
            <w:r w:rsidRPr="00DC26BE">
              <w:rPr>
                <w:lang w:val="en-US"/>
              </w:rPr>
              <w:t>M</w:t>
            </w:r>
          </w:p>
          <w:p w:rsidR="00DC26BE" w:rsidRPr="00DC26BE" w:rsidRDefault="00C03543" w:rsidP="00DC26BE">
            <w:pPr>
              <w:widowControl w:val="0"/>
              <w:spacing w:line="360" w:lineRule="auto"/>
              <w:ind w:left="0"/>
            </w:pPr>
            <w:r w:rsidRPr="00DC26BE">
              <w:rPr>
                <w:lang w:val="en-US"/>
              </w:rPr>
              <w:t>E</w:t>
            </w:r>
          </w:p>
          <w:p w:rsidR="00DC26BE" w:rsidRPr="00DC26BE" w:rsidRDefault="00C03543" w:rsidP="00DC26BE">
            <w:pPr>
              <w:widowControl w:val="0"/>
              <w:spacing w:line="360" w:lineRule="auto"/>
              <w:ind w:left="0"/>
            </w:pPr>
            <w:r w:rsidRPr="00DC26BE">
              <w:rPr>
                <w:lang w:val="en-US"/>
              </w:rPr>
              <w:t>E</w:t>
            </w:r>
          </w:p>
          <w:p w:rsidR="00DC26BE" w:rsidRPr="00DC26BE" w:rsidRDefault="00C03543" w:rsidP="00DC26BE">
            <w:pPr>
              <w:widowControl w:val="0"/>
              <w:spacing w:line="360" w:lineRule="auto"/>
              <w:ind w:left="0"/>
            </w:pPr>
            <w:r w:rsidRPr="00DC26BE">
              <w:rPr>
                <w:lang w:val="en-US"/>
              </w:rPr>
              <w:t>E</w:t>
            </w:r>
          </w:p>
          <w:p w:rsidR="00DC26BE" w:rsidRPr="00DC26BE" w:rsidRDefault="00C03543" w:rsidP="00DC26BE">
            <w:pPr>
              <w:widowControl w:val="0"/>
              <w:spacing w:line="360" w:lineRule="auto"/>
              <w:ind w:left="0"/>
            </w:pPr>
            <w:r w:rsidRPr="00DC26BE">
              <w:rPr>
                <w:lang w:val="en-US"/>
              </w:rPr>
              <w:t>E</w:t>
            </w:r>
          </w:p>
          <w:p w:rsidR="00C03543" w:rsidRPr="00DC26BE" w:rsidRDefault="00C03543" w:rsidP="00DC26BE">
            <w:pPr>
              <w:widowControl w:val="0"/>
              <w:spacing w:line="360" w:lineRule="auto"/>
              <w:ind w:left="0"/>
              <w:rPr>
                <w:lang w:val="en-US"/>
              </w:rPr>
            </w:pPr>
            <w:r w:rsidRPr="00DC26BE">
              <w:rPr>
                <w:lang w:val="en-US"/>
              </w:rPr>
              <w:t>M</w:t>
            </w:r>
          </w:p>
          <w:p w:rsidR="00C03543" w:rsidRPr="00DC26BE" w:rsidRDefault="00C03543" w:rsidP="00DC26BE">
            <w:pPr>
              <w:widowControl w:val="0"/>
              <w:spacing w:line="360" w:lineRule="auto"/>
              <w:ind w:left="0"/>
              <w:rPr>
                <w:lang w:val="en-US"/>
              </w:rPr>
            </w:pPr>
          </w:p>
          <w:p w:rsidR="00DC26BE" w:rsidRPr="00DC26BE" w:rsidRDefault="00C03543" w:rsidP="00DC26BE">
            <w:pPr>
              <w:widowControl w:val="0"/>
              <w:spacing w:line="360" w:lineRule="auto"/>
              <w:ind w:left="0"/>
            </w:pPr>
            <w:r w:rsidRPr="00DC26BE">
              <w:rPr>
                <w:lang w:val="en-US"/>
              </w:rPr>
              <w:t>M</w:t>
            </w:r>
          </w:p>
          <w:p w:rsidR="00DC26BE" w:rsidRPr="00DC26BE" w:rsidRDefault="00C03543" w:rsidP="00DC26BE">
            <w:pPr>
              <w:widowControl w:val="0"/>
              <w:spacing w:line="360" w:lineRule="auto"/>
              <w:ind w:left="0"/>
            </w:pPr>
            <w:r w:rsidRPr="00DC26BE">
              <w:rPr>
                <w:lang w:val="en-US"/>
              </w:rPr>
              <w:t>A</w:t>
            </w:r>
          </w:p>
          <w:p w:rsidR="00C03543" w:rsidRPr="00DC26BE" w:rsidRDefault="00C03543" w:rsidP="00DC26BE">
            <w:pPr>
              <w:widowControl w:val="0"/>
              <w:spacing w:line="360" w:lineRule="auto"/>
              <w:ind w:left="0"/>
              <w:rPr>
                <w:lang w:val="en-US"/>
              </w:rPr>
            </w:pPr>
            <w:r w:rsidRPr="00DC26BE">
              <w:rPr>
                <w:lang w:val="en-US"/>
              </w:rPr>
              <w:t>A</w:t>
            </w:r>
          </w:p>
        </w:tc>
        <w:tc>
          <w:tcPr>
            <w:tcW w:w="1275" w:type="dxa"/>
          </w:tcPr>
          <w:p w:rsidR="00C03543" w:rsidRPr="00DC26BE" w:rsidRDefault="00C03543" w:rsidP="00DC26BE">
            <w:pPr>
              <w:widowControl w:val="0"/>
              <w:spacing w:line="360" w:lineRule="auto"/>
              <w:ind w:left="0"/>
              <w:rPr>
                <w:lang w:val="en-US"/>
              </w:rPr>
            </w:pPr>
            <w:r w:rsidRPr="00DC26BE">
              <w:rPr>
                <w:lang w:val="en-US"/>
              </w:rPr>
              <w:t>1.1</w:t>
            </w:r>
          </w:p>
          <w:p w:rsidR="00C03543" w:rsidRPr="00DC26BE" w:rsidRDefault="00C03543" w:rsidP="00DC26BE">
            <w:pPr>
              <w:widowControl w:val="0"/>
              <w:spacing w:line="360" w:lineRule="auto"/>
              <w:ind w:left="0"/>
              <w:rPr>
                <w:lang w:val="en-US"/>
              </w:rPr>
            </w:pPr>
            <w:r w:rsidRPr="00DC26BE">
              <w:rPr>
                <w:lang w:val="en-US"/>
              </w:rPr>
              <w:t>1.2</w:t>
            </w:r>
          </w:p>
          <w:p w:rsidR="00C03543" w:rsidRPr="00DC26BE" w:rsidRDefault="00C03543" w:rsidP="00DC26BE">
            <w:pPr>
              <w:widowControl w:val="0"/>
              <w:spacing w:line="360" w:lineRule="auto"/>
              <w:ind w:left="0"/>
              <w:rPr>
                <w:lang w:val="en-US"/>
              </w:rPr>
            </w:pPr>
            <w:r w:rsidRPr="00DC26BE">
              <w:rPr>
                <w:lang w:val="en-US"/>
              </w:rPr>
              <w:t>1.3</w:t>
            </w:r>
          </w:p>
          <w:p w:rsidR="00C03543" w:rsidRPr="00DC26BE" w:rsidRDefault="00C03543" w:rsidP="00DC26BE">
            <w:pPr>
              <w:widowControl w:val="0"/>
              <w:spacing w:line="360" w:lineRule="auto"/>
              <w:ind w:left="0"/>
              <w:rPr>
                <w:lang w:val="en-US"/>
              </w:rPr>
            </w:pPr>
            <w:r w:rsidRPr="00DC26BE">
              <w:rPr>
                <w:lang w:val="en-US"/>
              </w:rPr>
              <w:t>1.4</w:t>
            </w:r>
          </w:p>
          <w:p w:rsidR="00C03543" w:rsidRPr="00DC26BE" w:rsidRDefault="00C03543" w:rsidP="00DC26BE">
            <w:pPr>
              <w:widowControl w:val="0"/>
              <w:spacing w:line="360" w:lineRule="auto"/>
              <w:ind w:left="0"/>
              <w:rPr>
                <w:lang w:val="en-US"/>
              </w:rPr>
            </w:pPr>
            <w:r w:rsidRPr="00DC26BE">
              <w:rPr>
                <w:lang w:val="en-US"/>
              </w:rPr>
              <w:t>1.5</w:t>
            </w:r>
          </w:p>
          <w:p w:rsidR="00C03543" w:rsidRPr="00DC26BE" w:rsidRDefault="00C03543" w:rsidP="00DC26BE">
            <w:pPr>
              <w:widowControl w:val="0"/>
              <w:spacing w:line="360" w:lineRule="auto"/>
              <w:ind w:left="0"/>
              <w:rPr>
                <w:lang w:val="en-US"/>
              </w:rPr>
            </w:pPr>
            <w:r w:rsidRPr="00DC26BE">
              <w:rPr>
                <w:lang w:val="en-US"/>
              </w:rPr>
              <w:t>1.2</w:t>
            </w:r>
          </w:p>
          <w:p w:rsidR="00C03543" w:rsidRPr="00DC26BE" w:rsidRDefault="00C03543" w:rsidP="00DC26BE">
            <w:pPr>
              <w:widowControl w:val="0"/>
              <w:spacing w:line="360" w:lineRule="auto"/>
              <w:ind w:left="0"/>
              <w:rPr>
                <w:lang w:val="en-US"/>
              </w:rPr>
            </w:pPr>
          </w:p>
          <w:p w:rsidR="00C03543" w:rsidRPr="00DC26BE" w:rsidRDefault="00C03543" w:rsidP="00DC26BE">
            <w:pPr>
              <w:widowControl w:val="0"/>
              <w:spacing w:line="360" w:lineRule="auto"/>
              <w:ind w:left="0"/>
              <w:rPr>
                <w:lang w:val="en-US"/>
              </w:rPr>
            </w:pPr>
            <w:r w:rsidRPr="00DC26BE">
              <w:rPr>
                <w:lang w:val="en-US"/>
              </w:rPr>
              <w:t>1.1</w:t>
            </w:r>
          </w:p>
          <w:p w:rsidR="00C03543" w:rsidRPr="00DC26BE" w:rsidRDefault="00C03543" w:rsidP="00DC26BE">
            <w:pPr>
              <w:widowControl w:val="0"/>
              <w:spacing w:line="360" w:lineRule="auto"/>
              <w:ind w:left="0"/>
              <w:rPr>
                <w:lang w:val="en-US"/>
              </w:rPr>
            </w:pPr>
            <w:r w:rsidRPr="00DC26BE">
              <w:rPr>
                <w:lang w:val="en-US"/>
              </w:rPr>
              <w:t>1.1</w:t>
            </w:r>
          </w:p>
          <w:p w:rsidR="00C03543" w:rsidRPr="00DC26BE" w:rsidRDefault="00C03543" w:rsidP="00DC26BE">
            <w:pPr>
              <w:widowControl w:val="0"/>
              <w:spacing w:line="360" w:lineRule="auto"/>
              <w:ind w:left="0"/>
              <w:rPr>
                <w:lang w:val="en-US"/>
              </w:rPr>
            </w:pPr>
            <w:r w:rsidRPr="00DC26BE">
              <w:rPr>
                <w:lang w:val="en-US"/>
              </w:rPr>
              <w:t>1.2</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Для уравнений:</w:t>
      </w:r>
      <w:r>
        <w:rPr>
          <w:sz w:val="28"/>
        </w:rPr>
        <w:t xml:space="preserve"> </w:t>
      </w:r>
      <w:r w:rsidR="000D6A09">
        <w:rPr>
          <w:sz w:val="28"/>
        </w:rPr>
        <w:pict>
          <v:shape id="_x0000_i1390" type="#_x0000_t75" style="width:200.25pt;height:18.75pt" fillcolor="window">
            <v:imagedata r:id="rId356" o:title=""/>
          </v:shape>
        </w:pict>
      </w:r>
      <w:r w:rsidRPr="00C03543">
        <w:rPr>
          <w:sz w:val="28"/>
        </w:rPr>
        <w:t xml:space="preserve">, </w:t>
      </w:r>
    </w:p>
    <w:p w:rsidR="00C03543" w:rsidRPr="00C03543" w:rsidRDefault="00C03543" w:rsidP="00C03543">
      <w:pPr>
        <w:widowControl w:val="0"/>
        <w:spacing w:line="360" w:lineRule="auto"/>
        <w:ind w:left="0" w:firstLine="720"/>
        <w:rPr>
          <w:sz w:val="28"/>
          <w:lang w:val="en-US"/>
        </w:rPr>
      </w:pPr>
      <w:r w:rsidRPr="00C03543">
        <w:rPr>
          <w:sz w:val="28"/>
          <w:lang w:val="en-US"/>
        </w:rPr>
        <w:t>HL3=KM2,</w:t>
      </w:r>
    </w:p>
    <w:p w:rsidR="00C03543" w:rsidRPr="00C03543" w:rsidRDefault="00C03543" w:rsidP="00C03543">
      <w:pPr>
        <w:widowControl w:val="0"/>
        <w:spacing w:line="360" w:lineRule="auto"/>
        <w:ind w:left="0" w:firstLine="720"/>
        <w:rPr>
          <w:sz w:val="28"/>
          <w:lang w:val="en-US"/>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5"/>
      </w:tblGrid>
      <w:tr w:rsidR="00C03543" w:rsidRPr="00C03543" w:rsidTr="00C03543">
        <w:tc>
          <w:tcPr>
            <w:tcW w:w="1276" w:type="dxa"/>
          </w:tcPr>
          <w:p w:rsidR="00DC26BE" w:rsidRPr="00A81597" w:rsidRDefault="00C03543" w:rsidP="00A81597">
            <w:pPr>
              <w:widowControl w:val="0"/>
              <w:spacing w:line="360" w:lineRule="auto"/>
              <w:ind w:left="0" w:firstLine="34"/>
            </w:pPr>
            <w:r w:rsidRPr="00A81597">
              <w:rPr>
                <w:lang w:val="en-US"/>
              </w:rPr>
              <w:t>U</w:t>
            </w:r>
          </w:p>
          <w:p w:rsidR="00DC26BE" w:rsidRPr="00A81597" w:rsidRDefault="00C03543" w:rsidP="00A81597">
            <w:pPr>
              <w:widowControl w:val="0"/>
              <w:spacing w:line="360" w:lineRule="auto"/>
              <w:ind w:left="0" w:firstLine="34"/>
            </w:pPr>
            <w:r w:rsidRPr="00A81597">
              <w:rPr>
                <w:lang w:val="en-US"/>
              </w:rPr>
              <w:t>U</w:t>
            </w:r>
          </w:p>
          <w:p w:rsidR="00DC26BE" w:rsidRPr="00A81597" w:rsidRDefault="00C03543" w:rsidP="00A81597">
            <w:pPr>
              <w:widowControl w:val="0"/>
              <w:spacing w:line="360" w:lineRule="auto"/>
              <w:ind w:left="0" w:firstLine="34"/>
            </w:pPr>
            <w:r w:rsidRPr="00A81597">
              <w:rPr>
                <w:lang w:val="en-US"/>
              </w:rPr>
              <w:t>N</w:t>
            </w:r>
          </w:p>
          <w:p w:rsidR="00DC26BE" w:rsidRPr="00A81597" w:rsidRDefault="00C03543" w:rsidP="00A81597">
            <w:pPr>
              <w:widowControl w:val="0"/>
              <w:spacing w:line="360" w:lineRule="auto"/>
              <w:ind w:left="0" w:firstLine="34"/>
            </w:pPr>
            <w:r w:rsidRPr="00A81597">
              <w:rPr>
                <w:lang w:val="en-US"/>
              </w:rPr>
              <w:t>U (</w:t>
            </w:r>
          </w:p>
          <w:p w:rsidR="00C03543" w:rsidRPr="00A81597" w:rsidRDefault="00C03543" w:rsidP="00A81597">
            <w:pPr>
              <w:widowControl w:val="0"/>
              <w:spacing w:line="360" w:lineRule="auto"/>
              <w:ind w:left="0" w:firstLine="34"/>
              <w:rPr>
                <w:lang w:val="en-US"/>
              </w:rPr>
            </w:pPr>
            <w:r w:rsidRPr="00A81597">
              <w:rPr>
                <w:lang w:val="en-US"/>
              </w:rPr>
              <w:t>0</w:t>
            </w:r>
          </w:p>
          <w:p w:rsidR="00C03543" w:rsidRPr="00A81597" w:rsidRDefault="00C03543" w:rsidP="00A81597">
            <w:pPr>
              <w:widowControl w:val="0"/>
              <w:spacing w:line="360" w:lineRule="auto"/>
              <w:ind w:left="0" w:firstLine="34"/>
              <w:rPr>
                <w:lang w:val="en-US"/>
              </w:rPr>
            </w:pPr>
            <w:r w:rsidRPr="00A81597">
              <w:rPr>
                <w:lang w:val="en-US"/>
              </w:rPr>
              <w:t>0</w:t>
            </w:r>
          </w:p>
          <w:p w:rsidR="00C03543" w:rsidRPr="00A81597" w:rsidRDefault="00C03543" w:rsidP="00A81597">
            <w:pPr>
              <w:widowControl w:val="0"/>
              <w:spacing w:line="360" w:lineRule="auto"/>
              <w:ind w:left="0" w:firstLine="34"/>
              <w:rPr>
                <w:lang w:val="en-US"/>
              </w:rPr>
            </w:pPr>
            <w:r w:rsidRPr="00A81597">
              <w:rPr>
                <w:lang w:val="en-US"/>
              </w:rPr>
              <w:t>)</w:t>
            </w:r>
          </w:p>
          <w:p w:rsidR="00C03543" w:rsidRPr="00A81597" w:rsidRDefault="00C03543" w:rsidP="00A81597">
            <w:pPr>
              <w:widowControl w:val="0"/>
              <w:spacing w:line="360" w:lineRule="auto"/>
              <w:ind w:left="0" w:firstLine="34"/>
              <w:rPr>
                <w:lang w:val="en-US"/>
              </w:rPr>
            </w:pPr>
            <w:r w:rsidRPr="00A81597">
              <w:rPr>
                <w:lang w:val="en-US"/>
              </w:rPr>
              <w:t>=</w:t>
            </w:r>
          </w:p>
          <w:p w:rsidR="00C03543" w:rsidRPr="00A81597" w:rsidRDefault="00C03543" w:rsidP="00A81597">
            <w:pPr>
              <w:widowControl w:val="0"/>
              <w:spacing w:line="360" w:lineRule="auto"/>
              <w:ind w:left="0" w:firstLine="34"/>
              <w:rPr>
                <w:lang w:val="en-US"/>
              </w:rPr>
            </w:pPr>
            <w:r w:rsidRPr="00A81597">
              <w:rPr>
                <w:lang w:val="en-US"/>
              </w:rPr>
              <w:t>=</w:t>
            </w:r>
          </w:p>
          <w:p w:rsidR="00C03543" w:rsidRPr="00A81597" w:rsidRDefault="00C03543" w:rsidP="00A81597">
            <w:pPr>
              <w:widowControl w:val="0"/>
              <w:spacing w:line="360" w:lineRule="auto"/>
              <w:ind w:left="0" w:firstLine="34"/>
              <w:rPr>
                <w:lang w:val="en-US"/>
              </w:rPr>
            </w:pPr>
            <w:r w:rsidRPr="00A81597">
              <w:rPr>
                <w:lang w:val="en-US"/>
              </w:rPr>
              <w:t>=</w:t>
            </w:r>
          </w:p>
        </w:tc>
        <w:tc>
          <w:tcPr>
            <w:tcW w:w="1418" w:type="dxa"/>
          </w:tcPr>
          <w:p w:rsidR="00DC26BE" w:rsidRPr="00A81597" w:rsidRDefault="00C03543" w:rsidP="00A81597">
            <w:pPr>
              <w:widowControl w:val="0"/>
              <w:spacing w:line="360" w:lineRule="auto"/>
              <w:ind w:left="0" w:firstLine="34"/>
            </w:pPr>
            <w:r w:rsidRPr="00A81597">
              <w:rPr>
                <w:lang w:val="en-US"/>
              </w:rPr>
              <w:t>M</w:t>
            </w:r>
          </w:p>
          <w:p w:rsidR="00DC26BE" w:rsidRPr="00A81597" w:rsidRDefault="00C03543" w:rsidP="00A81597">
            <w:pPr>
              <w:widowControl w:val="0"/>
              <w:spacing w:line="360" w:lineRule="auto"/>
              <w:ind w:left="0" w:firstLine="34"/>
            </w:pPr>
            <w:r w:rsidRPr="00A81597">
              <w:rPr>
                <w:lang w:val="en-US"/>
              </w:rPr>
              <w:t>E</w:t>
            </w:r>
          </w:p>
          <w:p w:rsidR="00DC26BE" w:rsidRPr="00A81597" w:rsidRDefault="00C03543" w:rsidP="00A81597">
            <w:pPr>
              <w:widowControl w:val="0"/>
              <w:spacing w:line="360" w:lineRule="auto"/>
              <w:ind w:left="0" w:firstLine="34"/>
            </w:pPr>
            <w:r w:rsidRPr="00A81597">
              <w:rPr>
                <w:lang w:val="en-US"/>
              </w:rPr>
              <w:t>E</w:t>
            </w:r>
          </w:p>
          <w:p w:rsidR="00DC26BE" w:rsidRPr="00A81597" w:rsidRDefault="00C03543" w:rsidP="00A81597">
            <w:pPr>
              <w:widowControl w:val="0"/>
              <w:spacing w:line="360" w:lineRule="auto"/>
              <w:ind w:left="0" w:firstLine="34"/>
            </w:pPr>
            <w:r w:rsidRPr="00A81597">
              <w:rPr>
                <w:lang w:val="en-US"/>
              </w:rPr>
              <w:t>E</w:t>
            </w:r>
          </w:p>
          <w:p w:rsidR="00DC26BE" w:rsidRPr="00A81597" w:rsidRDefault="00C03543" w:rsidP="00A81597">
            <w:pPr>
              <w:widowControl w:val="0"/>
              <w:spacing w:line="360" w:lineRule="auto"/>
              <w:ind w:left="0" w:firstLine="34"/>
            </w:pPr>
            <w:r w:rsidRPr="00A81597">
              <w:rPr>
                <w:lang w:val="en-US"/>
              </w:rPr>
              <w:t>M</w:t>
            </w:r>
          </w:p>
          <w:p w:rsidR="00DC26BE" w:rsidRPr="00A81597" w:rsidRDefault="00DC26BE" w:rsidP="00A81597">
            <w:pPr>
              <w:widowControl w:val="0"/>
              <w:spacing w:line="360" w:lineRule="auto"/>
              <w:ind w:left="0" w:firstLine="34"/>
            </w:pPr>
          </w:p>
          <w:p w:rsidR="00DC26BE" w:rsidRPr="00A81597" w:rsidRDefault="00C03543" w:rsidP="00A81597">
            <w:pPr>
              <w:widowControl w:val="0"/>
              <w:spacing w:line="360" w:lineRule="auto"/>
              <w:ind w:left="0" w:firstLine="34"/>
            </w:pPr>
            <w:r w:rsidRPr="00A81597">
              <w:rPr>
                <w:lang w:val="en-US"/>
              </w:rPr>
              <w:t>M</w:t>
            </w:r>
          </w:p>
          <w:p w:rsidR="00DC26BE" w:rsidRPr="00A81597" w:rsidRDefault="00C03543" w:rsidP="00A81597">
            <w:pPr>
              <w:widowControl w:val="0"/>
              <w:spacing w:line="360" w:lineRule="auto"/>
              <w:ind w:left="0" w:firstLine="34"/>
            </w:pPr>
            <w:r w:rsidRPr="00A81597">
              <w:rPr>
                <w:lang w:val="en-US"/>
              </w:rPr>
              <w:t>A</w:t>
            </w:r>
          </w:p>
          <w:p w:rsidR="00C03543" w:rsidRPr="00A81597" w:rsidRDefault="00C03543" w:rsidP="00A81597">
            <w:pPr>
              <w:widowControl w:val="0"/>
              <w:spacing w:line="360" w:lineRule="auto"/>
              <w:ind w:left="0" w:firstLine="34"/>
              <w:rPr>
                <w:lang w:val="en-US"/>
              </w:rPr>
            </w:pPr>
            <w:r w:rsidRPr="00A81597">
              <w:rPr>
                <w:lang w:val="en-US"/>
              </w:rPr>
              <w:t>A</w:t>
            </w:r>
          </w:p>
        </w:tc>
        <w:tc>
          <w:tcPr>
            <w:tcW w:w="1275" w:type="dxa"/>
          </w:tcPr>
          <w:p w:rsidR="00C03543" w:rsidRPr="00A81597" w:rsidRDefault="00C03543" w:rsidP="00A81597">
            <w:pPr>
              <w:widowControl w:val="0"/>
              <w:spacing w:line="360" w:lineRule="auto"/>
              <w:ind w:left="0" w:firstLine="34"/>
              <w:rPr>
                <w:lang w:val="en-US"/>
              </w:rPr>
            </w:pPr>
            <w:r w:rsidRPr="00A81597">
              <w:rPr>
                <w:lang w:val="en-US"/>
              </w:rPr>
              <w:t>1.1</w:t>
            </w:r>
          </w:p>
          <w:p w:rsidR="00C03543" w:rsidRPr="00A81597" w:rsidRDefault="00C03543" w:rsidP="00A81597">
            <w:pPr>
              <w:widowControl w:val="0"/>
              <w:spacing w:line="360" w:lineRule="auto"/>
              <w:ind w:left="0" w:firstLine="34"/>
              <w:rPr>
                <w:lang w:val="en-US"/>
              </w:rPr>
            </w:pPr>
            <w:r w:rsidRPr="00A81597">
              <w:rPr>
                <w:lang w:val="en-US"/>
              </w:rPr>
              <w:t>1.7</w:t>
            </w:r>
          </w:p>
          <w:p w:rsidR="00C03543" w:rsidRPr="00A81597" w:rsidRDefault="00C03543" w:rsidP="00A81597">
            <w:pPr>
              <w:widowControl w:val="0"/>
              <w:spacing w:line="360" w:lineRule="auto"/>
              <w:ind w:left="0" w:firstLine="34"/>
              <w:rPr>
                <w:lang w:val="en-US"/>
              </w:rPr>
            </w:pPr>
            <w:r w:rsidRPr="00A81597">
              <w:rPr>
                <w:lang w:val="en-US"/>
              </w:rPr>
              <w:t>1.6</w:t>
            </w:r>
          </w:p>
          <w:p w:rsidR="00C03543" w:rsidRPr="00A81597" w:rsidRDefault="00C03543" w:rsidP="00A81597">
            <w:pPr>
              <w:widowControl w:val="0"/>
              <w:spacing w:line="360" w:lineRule="auto"/>
              <w:ind w:left="0" w:firstLine="34"/>
              <w:rPr>
                <w:lang w:val="en-US"/>
              </w:rPr>
            </w:pPr>
            <w:r w:rsidRPr="00A81597">
              <w:rPr>
                <w:lang w:val="en-US"/>
              </w:rPr>
              <w:t>2.0</w:t>
            </w:r>
          </w:p>
          <w:p w:rsidR="00C03543" w:rsidRPr="00A81597" w:rsidRDefault="00C03543" w:rsidP="00A81597">
            <w:pPr>
              <w:widowControl w:val="0"/>
              <w:spacing w:line="360" w:lineRule="auto"/>
              <w:ind w:left="0" w:firstLine="34"/>
              <w:rPr>
                <w:lang w:val="en-US"/>
              </w:rPr>
            </w:pPr>
            <w:r w:rsidRPr="00A81597">
              <w:rPr>
                <w:lang w:val="en-US"/>
              </w:rPr>
              <w:t>1.2</w:t>
            </w: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1.2</w:t>
            </w:r>
          </w:p>
          <w:p w:rsidR="00C03543" w:rsidRPr="00A81597" w:rsidRDefault="00C03543" w:rsidP="00A81597">
            <w:pPr>
              <w:widowControl w:val="0"/>
              <w:spacing w:line="360" w:lineRule="auto"/>
              <w:ind w:left="0" w:firstLine="34"/>
              <w:rPr>
                <w:lang w:val="en-US"/>
              </w:rPr>
            </w:pPr>
            <w:r w:rsidRPr="00A81597">
              <w:rPr>
                <w:lang w:val="en-US"/>
              </w:rPr>
              <w:t>1.3</w:t>
            </w:r>
          </w:p>
          <w:p w:rsidR="00C03543" w:rsidRPr="00A81597" w:rsidRDefault="00C03543" w:rsidP="00A81597">
            <w:pPr>
              <w:widowControl w:val="0"/>
              <w:spacing w:line="360" w:lineRule="auto"/>
              <w:ind w:left="0" w:firstLine="34"/>
              <w:rPr>
                <w:lang w:val="en-US"/>
              </w:rPr>
            </w:pPr>
            <w:r w:rsidRPr="00A81597">
              <w:rPr>
                <w:lang w:val="en-US"/>
              </w:rPr>
              <w:t>1.4</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lang w:val="en-US"/>
        </w:rPr>
      </w:pPr>
      <w:r w:rsidRPr="00C03543">
        <w:rPr>
          <w:sz w:val="28"/>
        </w:rPr>
        <w:t>Для уравнений:</w:t>
      </w:r>
      <w:r>
        <w:rPr>
          <w:sz w:val="28"/>
        </w:rPr>
        <w:t xml:space="preserve"> </w:t>
      </w:r>
      <w:r w:rsidR="000D6A09">
        <w:rPr>
          <w:sz w:val="28"/>
        </w:rPr>
        <w:pict>
          <v:shape id="_x0000_i1391" type="#_x0000_t75" style="width:203.25pt;height:18.75pt" fillcolor="window">
            <v:imagedata r:id="rId338" o:title=""/>
          </v:shape>
        </w:pict>
      </w:r>
    </w:p>
    <w:p w:rsidR="00C03543" w:rsidRPr="00C03543" w:rsidRDefault="00C03543" w:rsidP="00C03543">
      <w:pPr>
        <w:widowControl w:val="0"/>
        <w:spacing w:line="360" w:lineRule="auto"/>
        <w:ind w:left="0" w:firstLine="720"/>
        <w:rPr>
          <w:sz w:val="28"/>
          <w:lang w:val="en-US"/>
        </w:rPr>
      </w:pPr>
      <w:r w:rsidRPr="00C03543">
        <w:rPr>
          <w:sz w:val="28"/>
          <w:lang w:val="en-US"/>
        </w:rPr>
        <w:t>HL4=KM3,</w:t>
      </w:r>
    </w:p>
    <w:p w:rsidR="00C03543" w:rsidRPr="00C03543" w:rsidRDefault="00C03543" w:rsidP="00C03543">
      <w:pPr>
        <w:widowControl w:val="0"/>
        <w:spacing w:line="360" w:lineRule="auto"/>
        <w:ind w:left="0" w:firstLine="720"/>
        <w:rPr>
          <w:sz w:val="28"/>
          <w:lang w:val="en-US"/>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5"/>
      </w:tblGrid>
      <w:tr w:rsidR="00C03543" w:rsidRPr="00C03543" w:rsidTr="00C03543">
        <w:tc>
          <w:tcPr>
            <w:tcW w:w="1276" w:type="dxa"/>
          </w:tcPr>
          <w:p w:rsidR="00A81597" w:rsidRPr="00A81597" w:rsidRDefault="00C03543" w:rsidP="00A81597">
            <w:pPr>
              <w:widowControl w:val="0"/>
              <w:spacing w:line="360" w:lineRule="auto"/>
              <w:ind w:left="0" w:firstLine="34"/>
            </w:pPr>
            <w:r w:rsidRPr="00A81597">
              <w:rPr>
                <w:lang w:val="en-US"/>
              </w:rPr>
              <w:t>U</w:t>
            </w:r>
          </w:p>
          <w:p w:rsidR="00A81597" w:rsidRPr="00A81597" w:rsidRDefault="00C03543" w:rsidP="00A81597">
            <w:pPr>
              <w:widowControl w:val="0"/>
              <w:spacing w:line="360" w:lineRule="auto"/>
              <w:ind w:left="0" w:firstLine="34"/>
            </w:pPr>
            <w:r w:rsidRPr="00A81597">
              <w:rPr>
                <w:lang w:val="en-US"/>
              </w:rPr>
              <w:t>UN</w:t>
            </w:r>
          </w:p>
          <w:p w:rsidR="00A81597" w:rsidRPr="00A81597" w:rsidRDefault="00C03543" w:rsidP="00A81597">
            <w:pPr>
              <w:widowControl w:val="0"/>
              <w:spacing w:line="360" w:lineRule="auto"/>
              <w:ind w:left="0" w:firstLine="34"/>
            </w:pPr>
            <w:r w:rsidRPr="00A81597">
              <w:rPr>
                <w:lang w:val="en-US"/>
              </w:rPr>
              <w:t>U (</w:t>
            </w:r>
          </w:p>
          <w:p w:rsidR="00C03543" w:rsidRPr="00A81597" w:rsidRDefault="00C03543" w:rsidP="00A81597">
            <w:pPr>
              <w:widowControl w:val="0"/>
              <w:spacing w:line="360" w:lineRule="auto"/>
              <w:ind w:left="0" w:firstLine="34"/>
              <w:rPr>
                <w:lang w:val="en-US"/>
              </w:rPr>
            </w:pPr>
            <w:r w:rsidRPr="00A81597">
              <w:rPr>
                <w:lang w:val="en-US"/>
              </w:rPr>
              <w:t>0</w:t>
            </w:r>
          </w:p>
          <w:p w:rsidR="00C03543" w:rsidRPr="00A81597" w:rsidRDefault="00C03543" w:rsidP="00A81597">
            <w:pPr>
              <w:widowControl w:val="0"/>
              <w:spacing w:line="360" w:lineRule="auto"/>
              <w:ind w:left="0" w:firstLine="34"/>
              <w:rPr>
                <w:lang w:val="en-US"/>
              </w:rPr>
            </w:pPr>
            <w:r w:rsidRPr="00A81597">
              <w:rPr>
                <w:lang w:val="en-US"/>
              </w:rPr>
              <w:t>0</w:t>
            </w:r>
          </w:p>
          <w:p w:rsidR="00C03543" w:rsidRPr="00A81597" w:rsidRDefault="00C03543" w:rsidP="00A81597">
            <w:pPr>
              <w:widowControl w:val="0"/>
              <w:spacing w:line="360" w:lineRule="auto"/>
              <w:ind w:left="0" w:firstLine="34"/>
              <w:rPr>
                <w:lang w:val="en-US"/>
              </w:rPr>
            </w:pPr>
            <w:r w:rsidRPr="00A81597">
              <w:rPr>
                <w:lang w:val="en-US"/>
              </w:rPr>
              <w:t>)</w:t>
            </w:r>
          </w:p>
          <w:p w:rsidR="00C03543" w:rsidRPr="00A81597" w:rsidRDefault="00C03543" w:rsidP="00A81597">
            <w:pPr>
              <w:widowControl w:val="0"/>
              <w:spacing w:line="360" w:lineRule="auto"/>
              <w:ind w:left="0" w:firstLine="34"/>
              <w:rPr>
                <w:lang w:val="en-US"/>
              </w:rPr>
            </w:pPr>
            <w:r w:rsidRPr="00A81597">
              <w:rPr>
                <w:lang w:val="en-US"/>
              </w:rPr>
              <w:t>=</w:t>
            </w:r>
          </w:p>
          <w:p w:rsidR="00C03543" w:rsidRPr="00A81597" w:rsidRDefault="00C03543" w:rsidP="00A81597">
            <w:pPr>
              <w:widowControl w:val="0"/>
              <w:spacing w:line="360" w:lineRule="auto"/>
              <w:ind w:left="0" w:firstLine="34"/>
              <w:rPr>
                <w:lang w:val="en-US"/>
              </w:rPr>
            </w:pPr>
            <w:r w:rsidRPr="00A81597">
              <w:rPr>
                <w:lang w:val="en-US"/>
              </w:rPr>
              <w:t>=</w:t>
            </w:r>
          </w:p>
          <w:p w:rsidR="00C03543" w:rsidRPr="00A81597" w:rsidRDefault="00C03543" w:rsidP="00A81597">
            <w:pPr>
              <w:widowControl w:val="0"/>
              <w:spacing w:line="360" w:lineRule="auto"/>
              <w:ind w:left="0" w:firstLine="34"/>
              <w:rPr>
                <w:lang w:val="en-US"/>
              </w:rPr>
            </w:pPr>
            <w:r w:rsidRPr="00A81597">
              <w:rPr>
                <w:lang w:val="en-US"/>
              </w:rPr>
              <w:t>=</w:t>
            </w:r>
          </w:p>
        </w:tc>
        <w:tc>
          <w:tcPr>
            <w:tcW w:w="1418" w:type="dxa"/>
          </w:tcPr>
          <w:p w:rsidR="00A81597" w:rsidRPr="00A81597" w:rsidRDefault="00C03543" w:rsidP="00A81597">
            <w:pPr>
              <w:widowControl w:val="0"/>
              <w:spacing w:line="360" w:lineRule="auto"/>
              <w:ind w:left="0" w:firstLine="34"/>
            </w:pPr>
            <w:r w:rsidRPr="00A81597">
              <w:rPr>
                <w:lang w:val="en-US"/>
              </w:rPr>
              <w:t>E</w:t>
            </w:r>
          </w:p>
          <w:p w:rsidR="00A81597" w:rsidRPr="00A81597" w:rsidRDefault="00C03543" w:rsidP="00A81597">
            <w:pPr>
              <w:widowControl w:val="0"/>
              <w:spacing w:line="360" w:lineRule="auto"/>
              <w:ind w:left="0" w:firstLine="34"/>
            </w:pPr>
            <w:r w:rsidRPr="00A81597">
              <w:rPr>
                <w:lang w:val="en-US"/>
              </w:rPr>
              <w:t>E</w:t>
            </w:r>
          </w:p>
          <w:p w:rsidR="00A81597" w:rsidRPr="00A81597" w:rsidRDefault="00C03543" w:rsidP="00A81597">
            <w:pPr>
              <w:widowControl w:val="0"/>
              <w:spacing w:line="360" w:lineRule="auto"/>
              <w:ind w:left="0" w:firstLine="34"/>
            </w:pPr>
            <w:r w:rsidRPr="00A81597">
              <w:rPr>
                <w:lang w:val="en-US"/>
              </w:rPr>
              <w:t>M</w:t>
            </w:r>
          </w:p>
          <w:p w:rsidR="00A81597" w:rsidRPr="00A81597" w:rsidRDefault="00C03543" w:rsidP="00A81597">
            <w:pPr>
              <w:widowControl w:val="0"/>
              <w:spacing w:line="360" w:lineRule="auto"/>
              <w:ind w:left="0" w:firstLine="34"/>
            </w:pPr>
            <w:r w:rsidRPr="00A81597">
              <w:rPr>
                <w:lang w:val="en-US"/>
              </w:rPr>
              <w:t>E</w:t>
            </w:r>
          </w:p>
          <w:p w:rsidR="00A81597" w:rsidRPr="00A81597" w:rsidRDefault="00C03543" w:rsidP="00A81597">
            <w:pPr>
              <w:widowControl w:val="0"/>
              <w:spacing w:line="360" w:lineRule="auto"/>
              <w:ind w:left="0" w:firstLine="34"/>
            </w:pPr>
            <w:r w:rsidRPr="00A81597">
              <w:rPr>
                <w:lang w:val="en-US"/>
              </w:rPr>
              <w:t>M</w:t>
            </w:r>
          </w:p>
          <w:p w:rsidR="00A81597" w:rsidRPr="00A81597" w:rsidRDefault="00A81597" w:rsidP="00A81597">
            <w:pPr>
              <w:widowControl w:val="0"/>
              <w:spacing w:line="360" w:lineRule="auto"/>
              <w:ind w:left="0" w:firstLine="34"/>
            </w:pPr>
          </w:p>
          <w:p w:rsidR="00A81597" w:rsidRPr="00A81597" w:rsidRDefault="00C03543" w:rsidP="00A81597">
            <w:pPr>
              <w:widowControl w:val="0"/>
              <w:spacing w:line="360" w:lineRule="auto"/>
              <w:ind w:left="0" w:firstLine="34"/>
            </w:pPr>
            <w:r w:rsidRPr="00A81597">
              <w:rPr>
                <w:lang w:val="en-US"/>
              </w:rPr>
              <w:t>M</w:t>
            </w:r>
          </w:p>
          <w:p w:rsidR="00A81597" w:rsidRPr="00A81597" w:rsidRDefault="00C03543" w:rsidP="00A81597">
            <w:pPr>
              <w:widowControl w:val="0"/>
              <w:spacing w:line="360" w:lineRule="auto"/>
              <w:ind w:left="0" w:firstLine="34"/>
            </w:pPr>
            <w:r w:rsidRPr="00A81597">
              <w:rPr>
                <w:lang w:val="en-US"/>
              </w:rPr>
              <w:t>A</w:t>
            </w:r>
          </w:p>
          <w:p w:rsidR="00C03543" w:rsidRPr="00A81597" w:rsidRDefault="00C03543" w:rsidP="00A81597">
            <w:pPr>
              <w:widowControl w:val="0"/>
              <w:spacing w:line="360" w:lineRule="auto"/>
              <w:ind w:left="0" w:firstLine="34"/>
              <w:rPr>
                <w:lang w:val="en-US"/>
              </w:rPr>
            </w:pPr>
            <w:r w:rsidRPr="00A81597">
              <w:rPr>
                <w:lang w:val="en-US"/>
              </w:rPr>
              <w:t>A</w:t>
            </w:r>
          </w:p>
        </w:tc>
        <w:tc>
          <w:tcPr>
            <w:tcW w:w="1275" w:type="dxa"/>
          </w:tcPr>
          <w:p w:rsidR="00C03543" w:rsidRPr="00A81597" w:rsidRDefault="00C03543" w:rsidP="00A81597">
            <w:pPr>
              <w:widowControl w:val="0"/>
              <w:spacing w:line="360" w:lineRule="auto"/>
              <w:ind w:left="0" w:firstLine="34"/>
              <w:rPr>
                <w:lang w:val="en-US"/>
              </w:rPr>
            </w:pPr>
            <w:r w:rsidRPr="00A81597">
              <w:rPr>
                <w:lang w:val="en-US"/>
              </w:rPr>
              <w:t>2.1</w:t>
            </w:r>
          </w:p>
          <w:p w:rsidR="00C03543" w:rsidRPr="00A81597" w:rsidRDefault="00C03543" w:rsidP="00A81597">
            <w:pPr>
              <w:widowControl w:val="0"/>
              <w:spacing w:line="360" w:lineRule="auto"/>
              <w:ind w:left="0" w:firstLine="34"/>
              <w:rPr>
                <w:lang w:val="en-US"/>
              </w:rPr>
            </w:pPr>
            <w:r w:rsidRPr="00A81597">
              <w:rPr>
                <w:lang w:val="en-US"/>
              </w:rPr>
              <w:t>2.2</w:t>
            </w:r>
          </w:p>
          <w:p w:rsidR="00C03543" w:rsidRPr="00A81597" w:rsidRDefault="00C03543" w:rsidP="00A81597">
            <w:pPr>
              <w:widowControl w:val="0"/>
              <w:spacing w:line="360" w:lineRule="auto"/>
              <w:ind w:left="0" w:firstLine="34"/>
              <w:rPr>
                <w:lang w:val="en-US"/>
              </w:rPr>
            </w:pPr>
            <w:r w:rsidRPr="00A81597">
              <w:rPr>
                <w:lang w:val="en-US"/>
              </w:rPr>
              <w:t>1.0</w:t>
            </w:r>
          </w:p>
          <w:p w:rsidR="00C03543" w:rsidRPr="00A81597" w:rsidRDefault="00C03543" w:rsidP="00A81597">
            <w:pPr>
              <w:widowControl w:val="0"/>
              <w:spacing w:line="360" w:lineRule="auto"/>
              <w:ind w:left="0" w:firstLine="34"/>
              <w:rPr>
                <w:lang w:val="en-US"/>
              </w:rPr>
            </w:pPr>
            <w:r w:rsidRPr="00A81597">
              <w:rPr>
                <w:lang w:val="en-US"/>
              </w:rPr>
              <w:t>2.3</w:t>
            </w:r>
          </w:p>
          <w:p w:rsidR="00C03543" w:rsidRPr="00A81597" w:rsidRDefault="00C03543" w:rsidP="00A81597">
            <w:pPr>
              <w:widowControl w:val="0"/>
              <w:spacing w:line="360" w:lineRule="auto"/>
              <w:ind w:left="0" w:firstLine="34"/>
              <w:rPr>
                <w:lang w:val="en-US"/>
              </w:rPr>
            </w:pPr>
            <w:r w:rsidRPr="00A81597">
              <w:rPr>
                <w:lang w:val="en-US"/>
              </w:rPr>
              <w:t>1.4</w:t>
            </w: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1.4</w:t>
            </w:r>
          </w:p>
          <w:p w:rsidR="00C03543" w:rsidRPr="00A81597" w:rsidRDefault="00C03543" w:rsidP="00A81597">
            <w:pPr>
              <w:widowControl w:val="0"/>
              <w:spacing w:line="360" w:lineRule="auto"/>
              <w:ind w:left="0" w:firstLine="34"/>
              <w:rPr>
                <w:lang w:val="en-US"/>
              </w:rPr>
            </w:pPr>
            <w:r w:rsidRPr="00A81597">
              <w:rPr>
                <w:lang w:val="en-US"/>
              </w:rPr>
              <w:t>1.5</w:t>
            </w:r>
          </w:p>
          <w:p w:rsidR="00C03543" w:rsidRPr="00A81597" w:rsidRDefault="00C03543" w:rsidP="00A81597">
            <w:pPr>
              <w:widowControl w:val="0"/>
              <w:spacing w:line="360" w:lineRule="auto"/>
              <w:ind w:left="0" w:firstLine="34"/>
              <w:rPr>
                <w:lang w:val="en-US"/>
              </w:rPr>
            </w:pPr>
            <w:r w:rsidRPr="00A81597">
              <w:rPr>
                <w:lang w:val="en-US"/>
              </w:rPr>
              <w:t>1.6</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Для уравнений:</w:t>
      </w:r>
      <w:r>
        <w:rPr>
          <w:sz w:val="28"/>
        </w:rPr>
        <w:t xml:space="preserve"> </w:t>
      </w:r>
      <w:r w:rsidR="000D6A09">
        <w:rPr>
          <w:sz w:val="28"/>
        </w:rPr>
        <w:pict>
          <v:shape id="_x0000_i1392" type="#_x0000_t75" style="width:206.25pt;height:18.75pt" fillcolor="window">
            <v:imagedata r:id="rId339" o:title=""/>
          </v:shape>
        </w:pict>
      </w:r>
      <w:r w:rsidRPr="00C03543">
        <w:rPr>
          <w:sz w:val="28"/>
        </w:rPr>
        <w:t xml:space="preserve"> </w:t>
      </w:r>
    </w:p>
    <w:p w:rsidR="00C03543" w:rsidRPr="00C03543" w:rsidRDefault="00C03543" w:rsidP="00C03543">
      <w:pPr>
        <w:widowControl w:val="0"/>
        <w:spacing w:line="360" w:lineRule="auto"/>
        <w:ind w:left="0" w:firstLine="720"/>
        <w:rPr>
          <w:sz w:val="28"/>
        </w:rPr>
      </w:pPr>
      <w:r w:rsidRPr="00C03543">
        <w:rPr>
          <w:sz w:val="28"/>
          <w:lang w:val="en-US"/>
        </w:rPr>
        <w:t>HL5=KM4</w:t>
      </w:r>
      <w:r w:rsidRPr="00C03543">
        <w:rPr>
          <w:sz w:val="28"/>
        </w:rPr>
        <w:t>,</w:t>
      </w:r>
    </w:p>
    <w:p w:rsidR="00C03543" w:rsidRPr="00C03543" w:rsidRDefault="00C03543" w:rsidP="00C03543">
      <w:pPr>
        <w:widowControl w:val="0"/>
        <w:spacing w:line="360" w:lineRule="auto"/>
        <w:ind w:left="0" w:firstLine="720"/>
        <w:rPr>
          <w:sz w:val="28"/>
          <w:lang w:val="en-US"/>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5"/>
      </w:tblGrid>
      <w:tr w:rsidR="00C03543" w:rsidRPr="00C03543" w:rsidTr="00C03543">
        <w:tc>
          <w:tcPr>
            <w:tcW w:w="1276" w:type="dxa"/>
          </w:tcPr>
          <w:p w:rsidR="00A81597" w:rsidRPr="00A81597" w:rsidRDefault="00C03543" w:rsidP="00A81597">
            <w:pPr>
              <w:widowControl w:val="0"/>
              <w:spacing w:line="360" w:lineRule="auto"/>
              <w:ind w:left="0"/>
            </w:pPr>
            <w:r w:rsidRPr="00A81597">
              <w:rPr>
                <w:lang w:val="en-US"/>
              </w:rPr>
              <w:t>U</w:t>
            </w:r>
          </w:p>
          <w:p w:rsidR="00A81597" w:rsidRPr="00A81597" w:rsidRDefault="00C03543" w:rsidP="00A81597">
            <w:pPr>
              <w:widowControl w:val="0"/>
              <w:spacing w:line="360" w:lineRule="auto"/>
              <w:ind w:left="0"/>
            </w:pPr>
            <w:r w:rsidRPr="00A81597">
              <w:rPr>
                <w:lang w:val="en-US"/>
              </w:rPr>
              <w:t>U</w:t>
            </w:r>
          </w:p>
          <w:p w:rsidR="00A81597" w:rsidRPr="00A81597" w:rsidRDefault="00C03543" w:rsidP="00A81597">
            <w:pPr>
              <w:widowControl w:val="0"/>
              <w:spacing w:line="360" w:lineRule="auto"/>
              <w:ind w:left="0"/>
            </w:pPr>
            <w:r w:rsidRPr="00A81597">
              <w:rPr>
                <w:lang w:val="en-US"/>
              </w:rPr>
              <w:t>N</w:t>
            </w:r>
          </w:p>
          <w:p w:rsidR="00C03543" w:rsidRPr="00A81597" w:rsidRDefault="00C03543" w:rsidP="00A81597">
            <w:pPr>
              <w:widowControl w:val="0"/>
              <w:spacing w:line="360" w:lineRule="auto"/>
              <w:ind w:left="0"/>
              <w:rPr>
                <w:lang w:val="en-US"/>
              </w:rPr>
            </w:pPr>
            <w:r w:rsidRPr="00A81597">
              <w:rPr>
                <w:lang w:val="en-US"/>
              </w:rPr>
              <w:t>U (</w:t>
            </w:r>
          </w:p>
          <w:p w:rsidR="00C03543" w:rsidRPr="00A81597" w:rsidRDefault="00C03543" w:rsidP="00A81597">
            <w:pPr>
              <w:widowControl w:val="0"/>
              <w:spacing w:line="360" w:lineRule="auto"/>
              <w:ind w:left="0"/>
              <w:rPr>
                <w:lang w:val="en-US"/>
              </w:rPr>
            </w:pPr>
            <w:r w:rsidRPr="00A81597">
              <w:rPr>
                <w:lang w:val="en-US"/>
              </w:rPr>
              <w:t>0</w:t>
            </w:r>
          </w:p>
          <w:p w:rsidR="00C03543" w:rsidRPr="00A81597" w:rsidRDefault="00C03543" w:rsidP="00A81597">
            <w:pPr>
              <w:widowControl w:val="0"/>
              <w:spacing w:line="360" w:lineRule="auto"/>
              <w:ind w:left="0"/>
              <w:rPr>
                <w:lang w:val="en-US"/>
              </w:rPr>
            </w:pPr>
            <w:r w:rsidRPr="00A81597">
              <w:rPr>
                <w:lang w:val="en-US"/>
              </w:rPr>
              <w:t>0</w:t>
            </w:r>
          </w:p>
          <w:p w:rsidR="00C03543" w:rsidRPr="00A81597" w:rsidRDefault="00C03543" w:rsidP="00A81597">
            <w:pPr>
              <w:widowControl w:val="0"/>
              <w:spacing w:line="360" w:lineRule="auto"/>
              <w:ind w:left="0"/>
              <w:rPr>
                <w:lang w:val="en-US"/>
              </w:rPr>
            </w:pPr>
            <w:r w:rsidRPr="00A81597">
              <w:rPr>
                <w:lang w:val="en-US"/>
              </w:rPr>
              <w:t>)</w:t>
            </w:r>
          </w:p>
          <w:p w:rsidR="00C03543" w:rsidRPr="00A81597" w:rsidRDefault="00C03543" w:rsidP="00A81597">
            <w:pPr>
              <w:widowControl w:val="0"/>
              <w:spacing w:line="360" w:lineRule="auto"/>
              <w:ind w:left="0"/>
              <w:rPr>
                <w:lang w:val="en-US"/>
              </w:rPr>
            </w:pPr>
            <w:r w:rsidRPr="00A81597">
              <w:rPr>
                <w:lang w:val="en-US"/>
              </w:rPr>
              <w:t>=</w:t>
            </w:r>
          </w:p>
          <w:p w:rsidR="00C03543" w:rsidRPr="00A81597" w:rsidRDefault="00C03543" w:rsidP="00A81597">
            <w:pPr>
              <w:widowControl w:val="0"/>
              <w:spacing w:line="360" w:lineRule="auto"/>
              <w:ind w:left="0"/>
              <w:rPr>
                <w:lang w:val="en-US"/>
              </w:rPr>
            </w:pPr>
            <w:r w:rsidRPr="00A81597">
              <w:rPr>
                <w:lang w:val="en-US"/>
              </w:rPr>
              <w:t>=</w:t>
            </w:r>
          </w:p>
          <w:p w:rsidR="00C03543" w:rsidRPr="00A81597" w:rsidRDefault="00C03543" w:rsidP="00A81597">
            <w:pPr>
              <w:widowControl w:val="0"/>
              <w:spacing w:line="360" w:lineRule="auto"/>
              <w:ind w:left="0"/>
              <w:rPr>
                <w:lang w:val="en-US"/>
              </w:rPr>
            </w:pPr>
            <w:r w:rsidRPr="00A81597">
              <w:rPr>
                <w:lang w:val="en-US"/>
              </w:rPr>
              <w:t>=</w:t>
            </w:r>
          </w:p>
        </w:tc>
        <w:tc>
          <w:tcPr>
            <w:tcW w:w="1418" w:type="dxa"/>
          </w:tcPr>
          <w:p w:rsidR="00A81597" w:rsidRPr="00A81597" w:rsidRDefault="00C03543" w:rsidP="00A81597">
            <w:pPr>
              <w:widowControl w:val="0"/>
              <w:spacing w:line="360" w:lineRule="auto"/>
              <w:ind w:left="0"/>
            </w:pPr>
            <w:r w:rsidRPr="00A81597">
              <w:rPr>
                <w:lang w:val="en-US"/>
              </w:rPr>
              <w:t>M</w:t>
            </w:r>
          </w:p>
          <w:p w:rsidR="00A81597" w:rsidRPr="00A81597" w:rsidRDefault="00C03543" w:rsidP="00A81597">
            <w:pPr>
              <w:widowControl w:val="0"/>
              <w:spacing w:line="360" w:lineRule="auto"/>
              <w:ind w:left="0"/>
            </w:pPr>
            <w:r w:rsidRPr="00A81597">
              <w:rPr>
                <w:lang w:val="en-US"/>
              </w:rPr>
              <w:t>E</w:t>
            </w:r>
          </w:p>
          <w:p w:rsidR="00A81597" w:rsidRPr="00A81597" w:rsidRDefault="00C03543" w:rsidP="00A81597">
            <w:pPr>
              <w:widowControl w:val="0"/>
              <w:spacing w:line="360" w:lineRule="auto"/>
              <w:ind w:left="0"/>
            </w:pPr>
            <w:r w:rsidRPr="00A81597">
              <w:rPr>
                <w:lang w:val="en-US"/>
              </w:rPr>
              <w:t>E</w:t>
            </w:r>
          </w:p>
          <w:p w:rsidR="00A81597" w:rsidRPr="00A81597" w:rsidRDefault="00C03543" w:rsidP="00A81597">
            <w:pPr>
              <w:widowControl w:val="0"/>
              <w:spacing w:line="360" w:lineRule="auto"/>
              <w:ind w:left="0"/>
            </w:pPr>
            <w:r w:rsidRPr="00A81597">
              <w:rPr>
                <w:lang w:val="en-US"/>
              </w:rPr>
              <w:t>E</w:t>
            </w:r>
          </w:p>
          <w:p w:rsidR="00A81597" w:rsidRPr="00A81597" w:rsidRDefault="00C03543" w:rsidP="00A81597">
            <w:pPr>
              <w:widowControl w:val="0"/>
              <w:spacing w:line="360" w:lineRule="auto"/>
              <w:ind w:left="0"/>
            </w:pPr>
            <w:r w:rsidRPr="00A81597">
              <w:rPr>
                <w:lang w:val="en-US"/>
              </w:rPr>
              <w:t>M</w:t>
            </w:r>
          </w:p>
          <w:p w:rsidR="00A81597" w:rsidRPr="00A81597" w:rsidRDefault="00A81597" w:rsidP="00A81597">
            <w:pPr>
              <w:widowControl w:val="0"/>
              <w:spacing w:line="360" w:lineRule="auto"/>
              <w:ind w:left="0"/>
            </w:pPr>
          </w:p>
          <w:p w:rsidR="00A81597" w:rsidRPr="00A81597" w:rsidRDefault="00C03543" w:rsidP="00A81597">
            <w:pPr>
              <w:widowControl w:val="0"/>
              <w:spacing w:line="360" w:lineRule="auto"/>
              <w:ind w:left="0"/>
            </w:pPr>
            <w:r w:rsidRPr="00A81597">
              <w:rPr>
                <w:lang w:val="en-US"/>
              </w:rPr>
              <w:t>M</w:t>
            </w:r>
          </w:p>
          <w:p w:rsidR="00A81597" w:rsidRPr="00A81597" w:rsidRDefault="00C03543" w:rsidP="00A81597">
            <w:pPr>
              <w:widowControl w:val="0"/>
              <w:spacing w:line="360" w:lineRule="auto"/>
              <w:ind w:left="0"/>
            </w:pPr>
            <w:r w:rsidRPr="00A81597">
              <w:rPr>
                <w:lang w:val="en-US"/>
              </w:rPr>
              <w:t>A</w:t>
            </w:r>
          </w:p>
          <w:p w:rsidR="00C03543" w:rsidRPr="00A81597" w:rsidRDefault="00C03543" w:rsidP="00A81597">
            <w:pPr>
              <w:widowControl w:val="0"/>
              <w:spacing w:line="360" w:lineRule="auto"/>
              <w:ind w:left="0"/>
              <w:rPr>
                <w:lang w:val="en-US"/>
              </w:rPr>
            </w:pPr>
            <w:r w:rsidRPr="00A81597">
              <w:rPr>
                <w:lang w:val="en-US"/>
              </w:rPr>
              <w:t>A</w:t>
            </w:r>
          </w:p>
        </w:tc>
        <w:tc>
          <w:tcPr>
            <w:tcW w:w="1275" w:type="dxa"/>
          </w:tcPr>
          <w:p w:rsidR="00C03543" w:rsidRPr="00A81597" w:rsidRDefault="00C03543" w:rsidP="00A81597">
            <w:pPr>
              <w:widowControl w:val="0"/>
              <w:spacing w:line="360" w:lineRule="auto"/>
              <w:ind w:left="0"/>
              <w:rPr>
                <w:lang w:val="en-US"/>
              </w:rPr>
            </w:pPr>
            <w:r w:rsidRPr="00A81597">
              <w:rPr>
                <w:lang w:val="en-US"/>
              </w:rPr>
              <w:t>1.0</w:t>
            </w:r>
          </w:p>
          <w:p w:rsidR="00C03543" w:rsidRPr="00A81597" w:rsidRDefault="00C03543" w:rsidP="00A81597">
            <w:pPr>
              <w:widowControl w:val="0"/>
              <w:spacing w:line="360" w:lineRule="auto"/>
              <w:ind w:left="0"/>
              <w:rPr>
                <w:lang w:val="en-US"/>
              </w:rPr>
            </w:pPr>
            <w:r w:rsidRPr="00A81597">
              <w:rPr>
                <w:lang w:val="en-US"/>
              </w:rPr>
              <w:t>2.5</w:t>
            </w:r>
          </w:p>
          <w:p w:rsidR="00C03543" w:rsidRPr="00A81597" w:rsidRDefault="00C03543" w:rsidP="00A81597">
            <w:pPr>
              <w:widowControl w:val="0"/>
              <w:spacing w:line="360" w:lineRule="auto"/>
              <w:ind w:left="0"/>
              <w:rPr>
                <w:lang w:val="en-US"/>
              </w:rPr>
            </w:pPr>
            <w:r w:rsidRPr="00A81597">
              <w:rPr>
                <w:lang w:val="en-US"/>
              </w:rPr>
              <w:t>2.4</w:t>
            </w:r>
          </w:p>
          <w:p w:rsidR="00C03543" w:rsidRPr="00A81597" w:rsidRDefault="00C03543" w:rsidP="00A81597">
            <w:pPr>
              <w:widowControl w:val="0"/>
              <w:spacing w:line="360" w:lineRule="auto"/>
              <w:ind w:left="0"/>
              <w:rPr>
                <w:lang w:val="en-US"/>
              </w:rPr>
            </w:pPr>
            <w:r w:rsidRPr="00A81597">
              <w:rPr>
                <w:lang w:val="en-US"/>
              </w:rPr>
              <w:t>2.6</w:t>
            </w:r>
          </w:p>
          <w:p w:rsidR="00C03543" w:rsidRPr="00A81597" w:rsidRDefault="00C03543" w:rsidP="00A81597">
            <w:pPr>
              <w:widowControl w:val="0"/>
              <w:spacing w:line="360" w:lineRule="auto"/>
              <w:ind w:left="0"/>
              <w:rPr>
                <w:lang w:val="en-US"/>
              </w:rPr>
            </w:pPr>
            <w:r w:rsidRPr="00A81597">
              <w:rPr>
                <w:lang w:val="en-US"/>
              </w:rPr>
              <w:t>1.5</w:t>
            </w: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1.5</w:t>
            </w:r>
          </w:p>
          <w:p w:rsidR="00C03543" w:rsidRPr="00A81597" w:rsidRDefault="00C03543" w:rsidP="00A81597">
            <w:pPr>
              <w:widowControl w:val="0"/>
              <w:spacing w:line="360" w:lineRule="auto"/>
              <w:ind w:left="0"/>
              <w:rPr>
                <w:lang w:val="en-US"/>
              </w:rPr>
            </w:pPr>
            <w:r w:rsidRPr="00A81597">
              <w:rPr>
                <w:lang w:val="en-US"/>
              </w:rPr>
              <w:t>1.7</w:t>
            </w:r>
          </w:p>
          <w:p w:rsidR="00C03543" w:rsidRPr="00A81597" w:rsidRDefault="00C03543" w:rsidP="00A81597">
            <w:pPr>
              <w:widowControl w:val="0"/>
              <w:spacing w:line="360" w:lineRule="auto"/>
              <w:ind w:left="0"/>
              <w:rPr>
                <w:lang w:val="en-US"/>
              </w:rPr>
            </w:pPr>
            <w:r w:rsidRPr="00A81597">
              <w:rPr>
                <w:lang w:val="en-US"/>
              </w:rPr>
              <w:t>2.0</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rPr>
        <w:t>Для уравнений:</w:t>
      </w:r>
      <w:r>
        <w:rPr>
          <w:sz w:val="28"/>
        </w:rPr>
        <w:t xml:space="preserve"> </w:t>
      </w:r>
      <w:r w:rsidR="000D6A09">
        <w:rPr>
          <w:sz w:val="28"/>
        </w:rPr>
        <w:pict>
          <v:shape id="_x0000_i1393" type="#_x0000_t75" style="width:204.75pt;height:18.75pt" fillcolor="window">
            <v:imagedata r:id="rId340" o:title=""/>
          </v:shape>
        </w:pict>
      </w:r>
    </w:p>
    <w:p w:rsidR="00C03543" w:rsidRPr="00C03543" w:rsidRDefault="00C03543" w:rsidP="00C03543">
      <w:pPr>
        <w:widowControl w:val="0"/>
        <w:spacing w:line="360" w:lineRule="auto"/>
        <w:ind w:left="0" w:firstLine="720"/>
        <w:rPr>
          <w:sz w:val="28"/>
          <w:lang w:val="en-US"/>
        </w:rPr>
      </w:pPr>
      <w:r w:rsidRPr="00C03543">
        <w:rPr>
          <w:sz w:val="28"/>
          <w:lang w:val="en-US"/>
        </w:rPr>
        <w:t>HL6=KM5,</w:t>
      </w:r>
    </w:p>
    <w:p w:rsidR="00A81597" w:rsidRDefault="00A81597" w:rsidP="00C03543">
      <w:pPr>
        <w:widowControl w:val="0"/>
        <w:spacing w:line="360" w:lineRule="auto"/>
        <w:ind w:left="0" w:firstLine="720"/>
        <w:rPr>
          <w:sz w:val="28"/>
          <w:lang w:val="en-US"/>
        </w:rPr>
        <w:sectPr w:rsidR="00A81597" w:rsidSect="00C03543">
          <w:headerReference w:type="even" r:id="rId357"/>
          <w:pgSz w:w="11907" w:h="16840" w:code="9"/>
          <w:pgMar w:top="1134" w:right="851" w:bottom="1134" w:left="1701" w:header="720" w:footer="720" w:gutter="0"/>
          <w:cols w:space="720"/>
        </w:sect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5"/>
      </w:tblGrid>
      <w:tr w:rsidR="00C03543" w:rsidRPr="00C03543" w:rsidTr="00A81597">
        <w:trPr>
          <w:trHeight w:val="3108"/>
        </w:trPr>
        <w:tc>
          <w:tcPr>
            <w:tcW w:w="1276" w:type="dxa"/>
          </w:tcPr>
          <w:p w:rsidR="00A81597" w:rsidRPr="00A81597" w:rsidRDefault="00C03543" w:rsidP="00A81597">
            <w:pPr>
              <w:widowControl w:val="0"/>
              <w:spacing w:line="360" w:lineRule="auto"/>
              <w:ind w:left="0"/>
            </w:pPr>
            <w:r w:rsidRPr="00A81597">
              <w:rPr>
                <w:lang w:val="en-US"/>
              </w:rPr>
              <w:t>U</w:t>
            </w:r>
          </w:p>
          <w:p w:rsidR="00A81597" w:rsidRPr="00A81597" w:rsidRDefault="00C03543" w:rsidP="00A81597">
            <w:pPr>
              <w:widowControl w:val="0"/>
              <w:spacing w:line="360" w:lineRule="auto"/>
              <w:ind w:left="0"/>
            </w:pPr>
            <w:r w:rsidRPr="00A81597">
              <w:rPr>
                <w:lang w:val="en-US"/>
              </w:rPr>
              <w:t>UN</w:t>
            </w:r>
          </w:p>
          <w:p w:rsidR="00A81597" w:rsidRPr="00A81597" w:rsidRDefault="00C03543" w:rsidP="00A81597">
            <w:pPr>
              <w:widowControl w:val="0"/>
              <w:spacing w:line="360" w:lineRule="auto"/>
              <w:ind w:left="0"/>
            </w:pPr>
            <w:r w:rsidRPr="00A81597">
              <w:rPr>
                <w:lang w:val="en-US"/>
              </w:rPr>
              <w:t>U (</w:t>
            </w:r>
          </w:p>
          <w:p w:rsidR="00C03543" w:rsidRPr="00A81597" w:rsidRDefault="00C03543" w:rsidP="00A81597">
            <w:pPr>
              <w:widowControl w:val="0"/>
              <w:spacing w:line="360" w:lineRule="auto"/>
              <w:ind w:left="0"/>
              <w:rPr>
                <w:lang w:val="en-US"/>
              </w:rPr>
            </w:pPr>
            <w:r w:rsidRPr="00A81597">
              <w:rPr>
                <w:lang w:val="en-US"/>
              </w:rPr>
              <w:t>0</w:t>
            </w:r>
          </w:p>
          <w:p w:rsidR="00C03543" w:rsidRPr="00A81597" w:rsidRDefault="00C03543" w:rsidP="00A81597">
            <w:pPr>
              <w:widowControl w:val="0"/>
              <w:spacing w:line="360" w:lineRule="auto"/>
              <w:ind w:left="0"/>
              <w:rPr>
                <w:lang w:val="en-US"/>
              </w:rPr>
            </w:pPr>
            <w:r w:rsidRPr="00A81597">
              <w:rPr>
                <w:lang w:val="en-US"/>
              </w:rPr>
              <w:t>0</w:t>
            </w:r>
          </w:p>
          <w:p w:rsidR="00C03543" w:rsidRPr="00A81597" w:rsidRDefault="00C03543" w:rsidP="00A81597">
            <w:pPr>
              <w:widowControl w:val="0"/>
              <w:spacing w:line="360" w:lineRule="auto"/>
              <w:ind w:left="0"/>
              <w:rPr>
                <w:lang w:val="en-US"/>
              </w:rPr>
            </w:pPr>
            <w:r w:rsidRPr="00A81597">
              <w:rPr>
                <w:lang w:val="en-US"/>
              </w:rPr>
              <w:t>)</w:t>
            </w:r>
          </w:p>
          <w:p w:rsidR="00C03543" w:rsidRPr="00A81597" w:rsidRDefault="00C03543" w:rsidP="00A81597">
            <w:pPr>
              <w:widowControl w:val="0"/>
              <w:spacing w:line="360" w:lineRule="auto"/>
              <w:ind w:left="0"/>
              <w:rPr>
                <w:lang w:val="en-US"/>
              </w:rPr>
            </w:pPr>
            <w:r w:rsidRPr="00A81597">
              <w:rPr>
                <w:lang w:val="en-US"/>
              </w:rPr>
              <w:t>=</w:t>
            </w:r>
          </w:p>
          <w:p w:rsidR="00C03543" w:rsidRPr="00A81597" w:rsidRDefault="00C03543" w:rsidP="00A81597">
            <w:pPr>
              <w:widowControl w:val="0"/>
              <w:spacing w:line="360" w:lineRule="auto"/>
              <w:ind w:left="0"/>
              <w:rPr>
                <w:lang w:val="en-US"/>
              </w:rPr>
            </w:pPr>
            <w:r w:rsidRPr="00A81597">
              <w:rPr>
                <w:lang w:val="en-US"/>
              </w:rPr>
              <w:t>=</w:t>
            </w:r>
          </w:p>
          <w:p w:rsidR="00C03543" w:rsidRPr="00A81597" w:rsidRDefault="00C03543" w:rsidP="00A81597">
            <w:pPr>
              <w:widowControl w:val="0"/>
              <w:spacing w:line="360" w:lineRule="auto"/>
              <w:ind w:left="0"/>
              <w:rPr>
                <w:lang w:val="en-US"/>
              </w:rPr>
            </w:pPr>
            <w:r w:rsidRPr="00A81597">
              <w:rPr>
                <w:lang w:val="en-US"/>
              </w:rPr>
              <w:t>=</w:t>
            </w:r>
          </w:p>
        </w:tc>
        <w:tc>
          <w:tcPr>
            <w:tcW w:w="1418" w:type="dxa"/>
          </w:tcPr>
          <w:p w:rsidR="00A81597" w:rsidRPr="00A81597" w:rsidRDefault="00C03543" w:rsidP="00A81597">
            <w:pPr>
              <w:widowControl w:val="0"/>
              <w:spacing w:line="360" w:lineRule="auto"/>
              <w:ind w:left="0"/>
            </w:pPr>
            <w:r w:rsidRPr="00A81597">
              <w:rPr>
                <w:lang w:val="en-US"/>
              </w:rPr>
              <w:t>M</w:t>
            </w:r>
          </w:p>
          <w:p w:rsidR="00A81597" w:rsidRPr="00A81597" w:rsidRDefault="00C03543" w:rsidP="00A81597">
            <w:pPr>
              <w:widowControl w:val="0"/>
              <w:spacing w:line="360" w:lineRule="auto"/>
              <w:ind w:left="0"/>
            </w:pPr>
            <w:r w:rsidRPr="00A81597">
              <w:rPr>
                <w:lang w:val="en-US"/>
              </w:rPr>
              <w:t>E</w:t>
            </w:r>
          </w:p>
          <w:p w:rsidR="00A81597" w:rsidRPr="00A81597" w:rsidRDefault="00C03543" w:rsidP="00A81597">
            <w:pPr>
              <w:widowControl w:val="0"/>
              <w:spacing w:line="360" w:lineRule="auto"/>
              <w:ind w:left="0"/>
            </w:pPr>
            <w:r w:rsidRPr="00A81597">
              <w:rPr>
                <w:lang w:val="en-US"/>
              </w:rPr>
              <w:t>M</w:t>
            </w:r>
          </w:p>
          <w:p w:rsidR="00A81597" w:rsidRPr="00A81597" w:rsidRDefault="00C03543" w:rsidP="00A81597">
            <w:pPr>
              <w:widowControl w:val="0"/>
              <w:spacing w:line="360" w:lineRule="auto"/>
              <w:ind w:left="0"/>
            </w:pPr>
            <w:r w:rsidRPr="00A81597">
              <w:rPr>
                <w:lang w:val="en-US"/>
              </w:rPr>
              <w:t>E</w:t>
            </w:r>
          </w:p>
          <w:p w:rsidR="00A81597" w:rsidRPr="00A81597" w:rsidRDefault="00C03543" w:rsidP="00A81597">
            <w:pPr>
              <w:widowControl w:val="0"/>
              <w:spacing w:line="360" w:lineRule="auto"/>
              <w:ind w:left="0"/>
            </w:pPr>
            <w:r w:rsidRPr="00A81597">
              <w:rPr>
                <w:lang w:val="en-US"/>
              </w:rPr>
              <w:t>M</w:t>
            </w:r>
          </w:p>
          <w:p w:rsidR="00A81597" w:rsidRPr="00A81597" w:rsidRDefault="00A81597" w:rsidP="00A81597">
            <w:pPr>
              <w:widowControl w:val="0"/>
              <w:spacing w:line="360" w:lineRule="auto"/>
              <w:ind w:left="0"/>
            </w:pPr>
          </w:p>
          <w:p w:rsidR="00A81597" w:rsidRPr="00A81597" w:rsidRDefault="00C03543" w:rsidP="00A81597">
            <w:pPr>
              <w:widowControl w:val="0"/>
              <w:spacing w:line="360" w:lineRule="auto"/>
              <w:ind w:left="0"/>
            </w:pPr>
            <w:r w:rsidRPr="00A81597">
              <w:rPr>
                <w:lang w:val="en-US"/>
              </w:rPr>
              <w:t>M</w:t>
            </w:r>
          </w:p>
          <w:p w:rsidR="00C03543" w:rsidRPr="00A81597" w:rsidRDefault="00C03543" w:rsidP="00A81597">
            <w:pPr>
              <w:widowControl w:val="0"/>
              <w:spacing w:line="360" w:lineRule="auto"/>
              <w:ind w:left="0"/>
              <w:rPr>
                <w:lang w:val="en-US"/>
              </w:rPr>
            </w:pPr>
            <w:r w:rsidRPr="00A81597">
              <w:rPr>
                <w:lang w:val="en-US"/>
              </w:rPr>
              <w:t>A</w:t>
            </w:r>
          </w:p>
          <w:p w:rsidR="00C03543" w:rsidRPr="00A81597" w:rsidRDefault="00C03543" w:rsidP="00A81597">
            <w:pPr>
              <w:widowControl w:val="0"/>
              <w:spacing w:line="360" w:lineRule="auto"/>
              <w:ind w:left="0"/>
              <w:rPr>
                <w:lang w:val="en-US"/>
              </w:rPr>
            </w:pPr>
            <w:r w:rsidRPr="00A81597">
              <w:rPr>
                <w:lang w:val="en-US"/>
              </w:rPr>
              <w:t>A</w:t>
            </w:r>
          </w:p>
        </w:tc>
        <w:tc>
          <w:tcPr>
            <w:tcW w:w="1275" w:type="dxa"/>
          </w:tcPr>
          <w:p w:rsidR="00C03543" w:rsidRPr="00A81597" w:rsidRDefault="00C03543" w:rsidP="00A81597">
            <w:pPr>
              <w:widowControl w:val="0"/>
              <w:spacing w:line="360" w:lineRule="auto"/>
              <w:ind w:left="0"/>
              <w:rPr>
                <w:lang w:val="en-US"/>
              </w:rPr>
            </w:pPr>
            <w:r w:rsidRPr="00A81597">
              <w:rPr>
                <w:lang w:val="en-US"/>
              </w:rPr>
              <w:t>1.0</w:t>
            </w:r>
          </w:p>
          <w:p w:rsidR="00C03543" w:rsidRPr="00A81597" w:rsidRDefault="00C03543" w:rsidP="00A81597">
            <w:pPr>
              <w:widowControl w:val="0"/>
              <w:spacing w:line="360" w:lineRule="auto"/>
              <w:ind w:left="0"/>
              <w:rPr>
                <w:lang w:val="en-US"/>
              </w:rPr>
            </w:pPr>
            <w:r w:rsidRPr="00A81597">
              <w:rPr>
                <w:lang w:val="en-US"/>
              </w:rPr>
              <w:t>2.7</w:t>
            </w:r>
          </w:p>
          <w:p w:rsidR="00C03543" w:rsidRPr="00A81597" w:rsidRDefault="00C03543" w:rsidP="00A81597">
            <w:pPr>
              <w:widowControl w:val="0"/>
              <w:spacing w:line="360" w:lineRule="auto"/>
              <w:ind w:left="0"/>
              <w:rPr>
                <w:lang w:val="en-US"/>
              </w:rPr>
            </w:pPr>
            <w:r w:rsidRPr="00A81597">
              <w:rPr>
                <w:lang w:val="en-US"/>
              </w:rPr>
              <w:t>1.1</w:t>
            </w:r>
          </w:p>
          <w:p w:rsidR="00C03543" w:rsidRPr="00A81597" w:rsidRDefault="00C03543" w:rsidP="00A81597">
            <w:pPr>
              <w:widowControl w:val="0"/>
              <w:spacing w:line="360" w:lineRule="auto"/>
              <w:ind w:left="0"/>
              <w:rPr>
                <w:lang w:val="en-US"/>
              </w:rPr>
            </w:pPr>
            <w:r w:rsidRPr="00A81597">
              <w:rPr>
                <w:lang w:val="en-US"/>
              </w:rPr>
              <w:t>3.0</w:t>
            </w:r>
          </w:p>
          <w:p w:rsidR="00C03543" w:rsidRPr="00A81597" w:rsidRDefault="00C03543" w:rsidP="00A81597">
            <w:pPr>
              <w:widowControl w:val="0"/>
              <w:spacing w:line="360" w:lineRule="auto"/>
              <w:ind w:left="0"/>
              <w:rPr>
                <w:lang w:val="en-US"/>
              </w:rPr>
            </w:pPr>
            <w:r w:rsidRPr="00A81597">
              <w:rPr>
                <w:lang w:val="en-US"/>
              </w:rPr>
              <w:t>1.6</w:t>
            </w: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1.6</w:t>
            </w:r>
          </w:p>
          <w:p w:rsidR="00C03543" w:rsidRPr="00A81597" w:rsidRDefault="00C03543" w:rsidP="00A81597">
            <w:pPr>
              <w:widowControl w:val="0"/>
              <w:spacing w:line="360" w:lineRule="auto"/>
              <w:ind w:left="0"/>
              <w:rPr>
                <w:lang w:val="en-US"/>
              </w:rPr>
            </w:pPr>
            <w:r w:rsidRPr="00A81597">
              <w:rPr>
                <w:lang w:val="en-US"/>
              </w:rPr>
              <w:t>2.1</w:t>
            </w:r>
          </w:p>
          <w:p w:rsidR="00C03543" w:rsidRPr="00A81597" w:rsidRDefault="00C03543" w:rsidP="00A81597">
            <w:pPr>
              <w:widowControl w:val="0"/>
              <w:spacing w:line="360" w:lineRule="auto"/>
              <w:ind w:left="0"/>
              <w:rPr>
                <w:lang w:val="en-US"/>
              </w:rPr>
            </w:pPr>
            <w:r w:rsidRPr="00A81597">
              <w:rPr>
                <w:lang w:val="en-US"/>
              </w:rPr>
              <w:t>2.2</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lang w:val="en-US"/>
        </w:rPr>
      </w:pPr>
      <w:r w:rsidRPr="00C03543">
        <w:rPr>
          <w:sz w:val="28"/>
        </w:rPr>
        <w:t>Для уравнений:</w:t>
      </w:r>
      <w:r>
        <w:rPr>
          <w:sz w:val="28"/>
        </w:rPr>
        <w:t xml:space="preserve"> </w:t>
      </w:r>
      <w:r w:rsidR="000D6A09">
        <w:rPr>
          <w:sz w:val="28"/>
        </w:rPr>
        <w:pict>
          <v:shape id="_x0000_i1394" type="#_x0000_t75" style="width:174pt;height:18.75pt" fillcolor="window">
            <v:imagedata r:id="rId341" o:title=""/>
          </v:shape>
        </w:pict>
      </w:r>
    </w:p>
    <w:p w:rsidR="00C03543" w:rsidRPr="00C03543" w:rsidRDefault="000D6A09" w:rsidP="00C03543">
      <w:pPr>
        <w:widowControl w:val="0"/>
        <w:spacing w:line="360" w:lineRule="auto"/>
        <w:ind w:left="0" w:firstLine="720"/>
        <w:rPr>
          <w:sz w:val="28"/>
          <w:lang w:val="en-US"/>
        </w:rPr>
      </w:pPr>
      <w:r>
        <w:rPr>
          <w:sz w:val="28"/>
          <w:lang w:val="en-US"/>
        </w:rPr>
        <w:pict>
          <v:shape id="_x0000_i1395" type="#_x0000_t75" style="width:117.75pt;height:17.25pt" fillcolor="window">
            <v:imagedata r:id="rId342" o:title=""/>
          </v:shape>
        </w:pict>
      </w:r>
    </w:p>
    <w:p w:rsidR="00C03543" w:rsidRPr="00C03543" w:rsidRDefault="00C03543" w:rsidP="00C03543">
      <w:pPr>
        <w:widowControl w:val="0"/>
        <w:spacing w:line="360" w:lineRule="auto"/>
        <w:ind w:left="0" w:firstLine="720"/>
        <w:rPr>
          <w:sz w:val="28"/>
          <w:lang w:val="en-US"/>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5"/>
      </w:tblGrid>
      <w:tr w:rsidR="00C03543" w:rsidRPr="00C03543" w:rsidTr="00C03543">
        <w:tc>
          <w:tcPr>
            <w:tcW w:w="1276" w:type="dxa"/>
          </w:tcPr>
          <w:p w:rsidR="00C03543" w:rsidRPr="00A81597" w:rsidRDefault="00C03543" w:rsidP="00A81597">
            <w:pPr>
              <w:widowControl w:val="0"/>
              <w:spacing w:line="360" w:lineRule="auto"/>
              <w:ind w:left="0"/>
              <w:rPr>
                <w:lang w:val="en-US"/>
              </w:rPr>
            </w:pPr>
            <w:r w:rsidRPr="00A81597">
              <w:rPr>
                <w:lang w:val="en-US"/>
              </w:rPr>
              <w:t>UN</w:t>
            </w:r>
          </w:p>
          <w:p w:rsidR="00A81597" w:rsidRPr="00A81597" w:rsidRDefault="00C03543" w:rsidP="00A81597">
            <w:pPr>
              <w:widowControl w:val="0"/>
              <w:spacing w:line="360" w:lineRule="auto"/>
              <w:ind w:left="0"/>
            </w:pPr>
            <w:r w:rsidRPr="00A81597">
              <w:rPr>
                <w:lang w:val="en-US"/>
              </w:rPr>
              <w:t>U (</w:t>
            </w:r>
          </w:p>
          <w:p w:rsidR="00C03543" w:rsidRPr="00A81597" w:rsidRDefault="00C03543" w:rsidP="00A81597">
            <w:pPr>
              <w:widowControl w:val="0"/>
              <w:spacing w:line="360" w:lineRule="auto"/>
              <w:ind w:left="0"/>
              <w:rPr>
                <w:lang w:val="en-US"/>
              </w:rPr>
            </w:pPr>
            <w:r w:rsidRPr="00A81597">
              <w:rPr>
                <w:lang w:val="en-US"/>
              </w:rPr>
              <w:t>0</w:t>
            </w:r>
          </w:p>
          <w:p w:rsidR="00C03543" w:rsidRPr="00A81597" w:rsidRDefault="00C03543" w:rsidP="00A81597">
            <w:pPr>
              <w:widowControl w:val="0"/>
              <w:spacing w:line="360" w:lineRule="auto"/>
              <w:ind w:left="0"/>
              <w:rPr>
                <w:lang w:val="en-US"/>
              </w:rPr>
            </w:pPr>
            <w:r w:rsidRPr="00A81597">
              <w:rPr>
                <w:lang w:val="en-US"/>
              </w:rPr>
              <w:t>0</w:t>
            </w:r>
          </w:p>
          <w:p w:rsidR="00C03543" w:rsidRPr="00A81597" w:rsidRDefault="00C03543" w:rsidP="00A81597">
            <w:pPr>
              <w:widowControl w:val="0"/>
              <w:spacing w:line="360" w:lineRule="auto"/>
              <w:ind w:left="0"/>
              <w:rPr>
                <w:lang w:val="en-US"/>
              </w:rPr>
            </w:pPr>
            <w:r w:rsidRPr="00A81597">
              <w:rPr>
                <w:lang w:val="en-US"/>
              </w:rPr>
              <w:t>)</w:t>
            </w:r>
          </w:p>
          <w:p w:rsidR="00C03543" w:rsidRPr="00A81597" w:rsidRDefault="00C03543" w:rsidP="00A81597">
            <w:pPr>
              <w:widowControl w:val="0"/>
              <w:spacing w:line="360" w:lineRule="auto"/>
              <w:ind w:left="0"/>
              <w:rPr>
                <w:lang w:val="en-US"/>
              </w:rPr>
            </w:pPr>
            <w:r w:rsidRPr="00A81597">
              <w:rPr>
                <w:lang w:val="en-US"/>
              </w:rPr>
              <w:t>=</w:t>
            </w:r>
          </w:p>
          <w:p w:rsidR="00C03543" w:rsidRPr="00A81597" w:rsidRDefault="00C03543" w:rsidP="00A81597">
            <w:pPr>
              <w:widowControl w:val="0"/>
              <w:spacing w:line="360" w:lineRule="auto"/>
              <w:ind w:left="0"/>
              <w:rPr>
                <w:lang w:val="en-US"/>
              </w:rPr>
            </w:pPr>
            <w:r w:rsidRPr="00A81597">
              <w:rPr>
                <w:lang w:val="en-US"/>
              </w:rPr>
              <w:t>U</w:t>
            </w:r>
            <w:r w:rsidRPr="00A81597">
              <w:rPr>
                <w:lang w:val="en-US"/>
              </w:rPr>
              <w:br/>
              <w:t>U</w:t>
            </w:r>
            <w:r w:rsidRPr="00A81597">
              <w:rPr>
                <w:lang w:val="en-US"/>
              </w:rPr>
              <w:br/>
              <w:t>U</w:t>
            </w:r>
            <w:r w:rsidRPr="00A81597">
              <w:rPr>
                <w:lang w:val="en-US"/>
              </w:rPr>
              <w:br/>
              <w:t>=</w:t>
            </w:r>
          </w:p>
        </w:tc>
        <w:tc>
          <w:tcPr>
            <w:tcW w:w="1418" w:type="dxa"/>
          </w:tcPr>
          <w:p w:rsidR="00A81597" w:rsidRPr="00A81597" w:rsidRDefault="00C03543" w:rsidP="00A81597">
            <w:pPr>
              <w:widowControl w:val="0"/>
              <w:spacing w:line="360" w:lineRule="auto"/>
              <w:ind w:left="0"/>
            </w:pPr>
            <w:r w:rsidRPr="00A81597">
              <w:rPr>
                <w:lang w:val="en-US"/>
              </w:rPr>
              <w:t>E</w:t>
            </w:r>
          </w:p>
          <w:p w:rsidR="00A81597" w:rsidRPr="00A81597" w:rsidRDefault="00C03543" w:rsidP="00A81597">
            <w:pPr>
              <w:widowControl w:val="0"/>
              <w:spacing w:line="360" w:lineRule="auto"/>
              <w:ind w:left="0"/>
            </w:pPr>
            <w:r w:rsidRPr="00A81597">
              <w:rPr>
                <w:lang w:val="en-US"/>
              </w:rPr>
              <w:t>M</w:t>
            </w:r>
          </w:p>
          <w:p w:rsidR="00A81597" w:rsidRPr="00A81597" w:rsidRDefault="00C03543" w:rsidP="00A81597">
            <w:pPr>
              <w:widowControl w:val="0"/>
              <w:spacing w:line="360" w:lineRule="auto"/>
              <w:ind w:left="0"/>
            </w:pPr>
            <w:r w:rsidRPr="00A81597">
              <w:rPr>
                <w:lang w:val="en-US"/>
              </w:rPr>
              <w:t>M</w:t>
            </w:r>
          </w:p>
          <w:p w:rsidR="00A81597" w:rsidRPr="00A81597" w:rsidRDefault="00C03543" w:rsidP="00A81597">
            <w:pPr>
              <w:widowControl w:val="0"/>
              <w:spacing w:line="360" w:lineRule="auto"/>
              <w:ind w:left="0"/>
            </w:pPr>
            <w:r w:rsidRPr="00A81597">
              <w:rPr>
                <w:lang w:val="en-US"/>
              </w:rPr>
              <w:t>M</w:t>
            </w:r>
          </w:p>
          <w:p w:rsidR="00A81597" w:rsidRPr="00A81597" w:rsidRDefault="00A81597" w:rsidP="00A81597">
            <w:pPr>
              <w:widowControl w:val="0"/>
              <w:spacing w:line="360" w:lineRule="auto"/>
              <w:ind w:left="0"/>
            </w:pPr>
          </w:p>
          <w:p w:rsidR="00A81597" w:rsidRPr="00A81597" w:rsidRDefault="00C03543" w:rsidP="00A81597">
            <w:pPr>
              <w:widowControl w:val="0"/>
              <w:spacing w:line="360" w:lineRule="auto"/>
              <w:ind w:left="0"/>
            </w:pPr>
            <w:r w:rsidRPr="00A81597">
              <w:rPr>
                <w:lang w:val="en-US"/>
              </w:rPr>
              <w:t>M</w:t>
            </w:r>
          </w:p>
          <w:p w:rsidR="00A81597" w:rsidRPr="00A81597" w:rsidRDefault="00C03543" w:rsidP="00A81597">
            <w:pPr>
              <w:widowControl w:val="0"/>
              <w:spacing w:line="360" w:lineRule="auto"/>
              <w:ind w:left="0"/>
            </w:pPr>
            <w:r w:rsidRPr="00A81597">
              <w:rPr>
                <w:lang w:val="en-US"/>
              </w:rPr>
              <w:t>M</w:t>
            </w:r>
          </w:p>
          <w:p w:rsidR="00A81597" w:rsidRPr="00A81597" w:rsidRDefault="00C03543" w:rsidP="00A81597">
            <w:pPr>
              <w:widowControl w:val="0"/>
              <w:spacing w:line="360" w:lineRule="auto"/>
              <w:ind w:left="0"/>
            </w:pPr>
            <w:r w:rsidRPr="00A81597">
              <w:rPr>
                <w:lang w:val="en-US"/>
              </w:rPr>
              <w:t>M</w:t>
            </w:r>
          </w:p>
          <w:p w:rsidR="00A81597" w:rsidRPr="00A81597" w:rsidRDefault="00C03543" w:rsidP="00A81597">
            <w:pPr>
              <w:widowControl w:val="0"/>
              <w:spacing w:line="360" w:lineRule="auto"/>
              <w:ind w:left="0"/>
            </w:pPr>
            <w:r w:rsidRPr="00A81597">
              <w:rPr>
                <w:lang w:val="en-US"/>
              </w:rPr>
              <w:t>M</w:t>
            </w:r>
          </w:p>
          <w:p w:rsidR="00C03543" w:rsidRPr="00A81597" w:rsidRDefault="00C03543" w:rsidP="00A81597">
            <w:pPr>
              <w:widowControl w:val="0"/>
              <w:spacing w:line="360" w:lineRule="auto"/>
              <w:ind w:left="0"/>
              <w:rPr>
                <w:lang w:val="en-US"/>
              </w:rPr>
            </w:pPr>
            <w:r w:rsidRPr="00A81597">
              <w:rPr>
                <w:lang w:val="en-US"/>
              </w:rPr>
              <w:t>A</w:t>
            </w:r>
          </w:p>
        </w:tc>
        <w:tc>
          <w:tcPr>
            <w:tcW w:w="1275" w:type="dxa"/>
          </w:tcPr>
          <w:p w:rsidR="00C03543" w:rsidRPr="00A81597" w:rsidRDefault="00C03543" w:rsidP="00A81597">
            <w:pPr>
              <w:widowControl w:val="0"/>
              <w:spacing w:line="360" w:lineRule="auto"/>
              <w:ind w:left="0"/>
              <w:rPr>
                <w:lang w:val="en-US"/>
              </w:rPr>
            </w:pPr>
            <w:r w:rsidRPr="00A81597">
              <w:rPr>
                <w:lang w:val="en-US"/>
              </w:rPr>
              <w:t>3.1</w:t>
            </w:r>
          </w:p>
          <w:p w:rsidR="00C03543" w:rsidRPr="00A81597" w:rsidRDefault="00C03543" w:rsidP="00A81597">
            <w:pPr>
              <w:widowControl w:val="0"/>
              <w:spacing w:line="360" w:lineRule="auto"/>
              <w:ind w:left="0"/>
              <w:rPr>
                <w:lang w:val="en-US"/>
              </w:rPr>
            </w:pPr>
            <w:r w:rsidRPr="00A81597">
              <w:rPr>
                <w:lang w:val="en-US"/>
              </w:rPr>
              <w:t>1.0</w:t>
            </w:r>
          </w:p>
          <w:p w:rsidR="00C03543" w:rsidRPr="00A81597" w:rsidRDefault="00C03543" w:rsidP="00A81597">
            <w:pPr>
              <w:widowControl w:val="0"/>
              <w:spacing w:line="360" w:lineRule="auto"/>
              <w:ind w:left="0"/>
              <w:rPr>
                <w:lang w:val="en-US"/>
              </w:rPr>
            </w:pPr>
            <w:r w:rsidRPr="00A81597">
              <w:rPr>
                <w:lang w:val="en-US"/>
              </w:rPr>
              <w:t>1.6</w:t>
            </w:r>
          </w:p>
          <w:p w:rsidR="00C03543" w:rsidRPr="00A81597" w:rsidRDefault="00C03543" w:rsidP="00A81597">
            <w:pPr>
              <w:widowControl w:val="0"/>
              <w:spacing w:line="360" w:lineRule="auto"/>
              <w:ind w:left="0"/>
              <w:rPr>
                <w:lang w:val="en-US"/>
              </w:rPr>
            </w:pPr>
            <w:r w:rsidRPr="00A81597">
              <w:rPr>
                <w:lang w:val="en-US"/>
              </w:rPr>
              <w:t>1.7</w:t>
            </w: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1.7</w:t>
            </w:r>
          </w:p>
          <w:p w:rsidR="00C03543" w:rsidRPr="00A81597" w:rsidRDefault="00C03543" w:rsidP="00A81597">
            <w:pPr>
              <w:widowControl w:val="0"/>
              <w:spacing w:line="360" w:lineRule="auto"/>
              <w:ind w:left="0"/>
              <w:rPr>
                <w:lang w:val="en-US"/>
              </w:rPr>
            </w:pPr>
            <w:r w:rsidRPr="00A81597">
              <w:rPr>
                <w:lang w:val="en-US"/>
              </w:rPr>
              <w:t>1.0</w:t>
            </w:r>
          </w:p>
          <w:p w:rsidR="00C03543" w:rsidRPr="00A81597" w:rsidRDefault="00C03543" w:rsidP="00A81597">
            <w:pPr>
              <w:widowControl w:val="0"/>
              <w:spacing w:line="360" w:lineRule="auto"/>
              <w:ind w:left="0"/>
              <w:rPr>
                <w:lang w:val="en-US"/>
              </w:rPr>
            </w:pPr>
            <w:r w:rsidRPr="00A81597">
              <w:rPr>
                <w:lang w:val="en-US"/>
              </w:rPr>
              <w:t>1.1</w:t>
            </w:r>
          </w:p>
          <w:p w:rsidR="00C03543" w:rsidRPr="00A81597" w:rsidRDefault="00C03543" w:rsidP="00A81597">
            <w:pPr>
              <w:widowControl w:val="0"/>
              <w:spacing w:line="360" w:lineRule="auto"/>
              <w:ind w:left="0"/>
              <w:rPr>
                <w:lang w:val="en-US"/>
              </w:rPr>
            </w:pPr>
            <w:r w:rsidRPr="00A81597">
              <w:rPr>
                <w:lang w:val="en-US"/>
              </w:rPr>
              <w:t>1.7</w:t>
            </w:r>
          </w:p>
          <w:p w:rsidR="00C03543" w:rsidRPr="00A81597" w:rsidRDefault="00C03543" w:rsidP="00A81597">
            <w:pPr>
              <w:widowControl w:val="0"/>
              <w:spacing w:line="360" w:lineRule="auto"/>
              <w:ind w:left="0"/>
              <w:rPr>
                <w:lang w:val="en-US"/>
              </w:rPr>
            </w:pPr>
            <w:r w:rsidRPr="00A81597">
              <w:rPr>
                <w:lang w:val="en-US"/>
              </w:rPr>
              <w:t>2.3</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Составим программу для блоков ПИД регуляторов.</w:t>
      </w:r>
    </w:p>
    <w:p w:rsidR="00C03543" w:rsidRPr="00C03543" w:rsidRDefault="00C03543" w:rsidP="00C03543">
      <w:pPr>
        <w:widowControl w:val="0"/>
        <w:spacing w:line="360" w:lineRule="auto"/>
        <w:ind w:left="0" w:firstLine="720"/>
        <w:rPr>
          <w:sz w:val="28"/>
        </w:rPr>
      </w:pPr>
      <w:r w:rsidRPr="00C03543">
        <w:rPr>
          <w:sz w:val="28"/>
        </w:rPr>
        <w:t>Для первого блока:</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5"/>
        <w:gridCol w:w="1275"/>
      </w:tblGrid>
      <w:tr w:rsidR="00C03543" w:rsidRPr="00C03543" w:rsidTr="00A81597">
        <w:trPr>
          <w:trHeight w:val="3817"/>
        </w:trPr>
        <w:tc>
          <w:tcPr>
            <w:tcW w:w="1276" w:type="dxa"/>
          </w:tcPr>
          <w:p w:rsidR="00C03543" w:rsidRPr="00A81597" w:rsidRDefault="00C03543" w:rsidP="00A81597">
            <w:pPr>
              <w:widowControl w:val="0"/>
              <w:spacing w:line="360" w:lineRule="auto"/>
              <w:ind w:left="0"/>
              <w:rPr>
                <w:lang w:val="en-US"/>
              </w:rPr>
            </w:pPr>
            <w:r w:rsidRPr="00A81597">
              <w:rPr>
                <w:lang w:val="en-US"/>
              </w:rPr>
              <w:t>OB 13:</w:t>
            </w: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FB 7:</w:t>
            </w:r>
          </w:p>
        </w:tc>
        <w:tc>
          <w:tcPr>
            <w:tcW w:w="1418" w:type="dxa"/>
          </w:tcPr>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SPA</w:t>
            </w:r>
          </w:p>
          <w:p w:rsidR="00C03543" w:rsidRPr="00A81597" w:rsidRDefault="00C03543" w:rsidP="00A81597">
            <w:pPr>
              <w:widowControl w:val="0"/>
              <w:spacing w:line="360" w:lineRule="auto"/>
              <w:ind w:left="0"/>
              <w:rPr>
                <w:lang w:val="en-US"/>
              </w:rPr>
            </w:pPr>
            <w:r w:rsidRPr="00A81597">
              <w:rPr>
                <w:lang w:val="en-US"/>
              </w:rPr>
              <w:t>BE</w:t>
            </w: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A</w:t>
            </w:r>
          </w:p>
          <w:p w:rsidR="00C03543" w:rsidRPr="00A81597" w:rsidRDefault="00C03543" w:rsidP="00A81597">
            <w:pPr>
              <w:widowControl w:val="0"/>
              <w:spacing w:line="360" w:lineRule="auto"/>
              <w:ind w:left="0"/>
              <w:rPr>
                <w:lang w:val="en-US"/>
              </w:rPr>
            </w:pPr>
            <w:r w:rsidRPr="00A81597">
              <w:rPr>
                <w:lang w:val="en-US"/>
              </w:rPr>
              <w:t>L</w:t>
            </w:r>
          </w:p>
          <w:p w:rsidR="00C03543" w:rsidRPr="00A81597" w:rsidRDefault="00C03543" w:rsidP="00A81597">
            <w:pPr>
              <w:widowControl w:val="0"/>
              <w:spacing w:line="360" w:lineRule="auto"/>
              <w:ind w:left="0"/>
              <w:rPr>
                <w:lang w:val="en-US"/>
              </w:rPr>
            </w:pPr>
            <w:r w:rsidRPr="00A81597">
              <w:rPr>
                <w:lang w:val="en-US"/>
              </w:rPr>
              <w:t>T</w:t>
            </w:r>
          </w:p>
          <w:p w:rsidR="00C03543" w:rsidRPr="00A81597" w:rsidRDefault="00C03543" w:rsidP="00A81597">
            <w:pPr>
              <w:widowControl w:val="0"/>
              <w:spacing w:line="360" w:lineRule="auto"/>
              <w:ind w:left="0"/>
              <w:rPr>
                <w:lang w:val="en-US"/>
              </w:rPr>
            </w:pPr>
            <w:r w:rsidRPr="00A81597">
              <w:rPr>
                <w:lang w:val="en-US"/>
              </w:rPr>
              <w:t>L</w:t>
            </w:r>
          </w:p>
          <w:p w:rsidR="00C03543" w:rsidRPr="00A81597" w:rsidRDefault="00C03543" w:rsidP="00A81597">
            <w:pPr>
              <w:widowControl w:val="0"/>
              <w:spacing w:line="360" w:lineRule="auto"/>
              <w:ind w:left="0"/>
              <w:rPr>
                <w:lang w:val="en-US"/>
              </w:rPr>
            </w:pPr>
            <w:r w:rsidRPr="00A81597">
              <w:rPr>
                <w:lang w:val="en-US"/>
              </w:rPr>
              <w:t>SPA</w:t>
            </w:r>
          </w:p>
          <w:p w:rsidR="00C03543" w:rsidRPr="00A81597" w:rsidRDefault="00C03543" w:rsidP="00A81597">
            <w:pPr>
              <w:widowControl w:val="0"/>
              <w:spacing w:line="360" w:lineRule="auto"/>
              <w:ind w:left="0"/>
              <w:rPr>
                <w:lang w:val="en-US"/>
              </w:rPr>
            </w:pPr>
            <w:r w:rsidRPr="00A81597">
              <w:rPr>
                <w:lang w:val="en-US"/>
              </w:rPr>
              <w:t>L</w:t>
            </w:r>
          </w:p>
          <w:p w:rsidR="00C03543" w:rsidRPr="00A81597" w:rsidRDefault="00C03543" w:rsidP="00A81597">
            <w:pPr>
              <w:widowControl w:val="0"/>
              <w:spacing w:line="360" w:lineRule="auto"/>
              <w:ind w:left="0"/>
              <w:rPr>
                <w:lang w:val="en-US"/>
              </w:rPr>
            </w:pPr>
            <w:r w:rsidRPr="00A81597">
              <w:rPr>
                <w:lang w:val="en-US"/>
              </w:rPr>
              <w:t>T</w:t>
            </w:r>
          </w:p>
        </w:tc>
        <w:tc>
          <w:tcPr>
            <w:tcW w:w="1275" w:type="dxa"/>
          </w:tcPr>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FB</w:t>
            </w: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DB</w:t>
            </w:r>
          </w:p>
          <w:p w:rsidR="00C03543" w:rsidRPr="00A81597" w:rsidRDefault="00C03543" w:rsidP="00A81597">
            <w:pPr>
              <w:widowControl w:val="0"/>
              <w:spacing w:line="360" w:lineRule="auto"/>
              <w:ind w:left="0"/>
              <w:rPr>
                <w:lang w:val="en-US"/>
              </w:rPr>
            </w:pPr>
            <w:r w:rsidRPr="00A81597">
              <w:rPr>
                <w:lang w:val="en-US"/>
              </w:rPr>
              <w:t>PW</w:t>
            </w:r>
          </w:p>
          <w:p w:rsidR="00C03543" w:rsidRPr="00A81597" w:rsidRDefault="00C03543" w:rsidP="00A81597">
            <w:pPr>
              <w:widowControl w:val="0"/>
              <w:spacing w:line="360" w:lineRule="auto"/>
              <w:ind w:left="0"/>
              <w:rPr>
                <w:lang w:val="en-US"/>
              </w:rPr>
            </w:pPr>
            <w:r w:rsidRPr="00A81597">
              <w:rPr>
                <w:lang w:val="en-US"/>
              </w:rPr>
              <w:t>DW</w:t>
            </w:r>
          </w:p>
          <w:p w:rsidR="00C03543" w:rsidRPr="00A81597" w:rsidRDefault="00C03543" w:rsidP="00A81597">
            <w:pPr>
              <w:widowControl w:val="0"/>
              <w:spacing w:line="360" w:lineRule="auto"/>
              <w:ind w:left="0"/>
              <w:rPr>
                <w:lang w:val="en-US"/>
              </w:rPr>
            </w:pPr>
            <w:r w:rsidRPr="00A81597">
              <w:rPr>
                <w:lang w:val="en-US"/>
              </w:rPr>
              <w:t>EW</w:t>
            </w:r>
          </w:p>
          <w:p w:rsidR="00C03543" w:rsidRPr="00A81597" w:rsidRDefault="00C03543" w:rsidP="00A81597">
            <w:pPr>
              <w:widowControl w:val="0"/>
              <w:spacing w:line="360" w:lineRule="auto"/>
              <w:ind w:left="0"/>
              <w:rPr>
                <w:lang w:val="en-US"/>
              </w:rPr>
            </w:pPr>
            <w:r w:rsidRPr="00A81597">
              <w:rPr>
                <w:lang w:val="en-US"/>
              </w:rPr>
              <w:t>OB</w:t>
            </w:r>
          </w:p>
          <w:p w:rsidR="00C03543" w:rsidRPr="00A81597" w:rsidRDefault="00C03543" w:rsidP="00A81597">
            <w:pPr>
              <w:widowControl w:val="0"/>
              <w:spacing w:line="360" w:lineRule="auto"/>
              <w:ind w:left="0"/>
              <w:rPr>
                <w:lang w:val="en-US"/>
              </w:rPr>
            </w:pPr>
            <w:r w:rsidRPr="00A81597">
              <w:rPr>
                <w:lang w:val="en-US"/>
              </w:rPr>
              <w:t>DW</w:t>
            </w:r>
          </w:p>
          <w:p w:rsidR="00C03543" w:rsidRPr="00A81597" w:rsidRDefault="00C03543" w:rsidP="00A81597">
            <w:pPr>
              <w:widowControl w:val="0"/>
              <w:spacing w:line="360" w:lineRule="auto"/>
              <w:ind w:left="0"/>
              <w:rPr>
                <w:lang w:val="en-US"/>
              </w:rPr>
            </w:pPr>
            <w:r w:rsidRPr="00A81597">
              <w:rPr>
                <w:lang w:val="en-US"/>
              </w:rPr>
              <w:t>PW</w:t>
            </w:r>
          </w:p>
        </w:tc>
        <w:tc>
          <w:tcPr>
            <w:tcW w:w="1275" w:type="dxa"/>
          </w:tcPr>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7</w:t>
            </w: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3</w:t>
            </w:r>
          </w:p>
          <w:p w:rsidR="00C03543" w:rsidRPr="00A81597" w:rsidRDefault="00C03543" w:rsidP="00A81597">
            <w:pPr>
              <w:widowControl w:val="0"/>
              <w:spacing w:line="360" w:lineRule="auto"/>
              <w:ind w:left="0"/>
              <w:rPr>
                <w:lang w:val="en-US"/>
              </w:rPr>
            </w:pPr>
            <w:r w:rsidRPr="00A81597">
              <w:rPr>
                <w:lang w:val="en-US"/>
              </w:rPr>
              <w:t>100</w:t>
            </w:r>
          </w:p>
          <w:p w:rsidR="00C03543" w:rsidRPr="00A81597" w:rsidRDefault="00C03543" w:rsidP="00A81597">
            <w:pPr>
              <w:widowControl w:val="0"/>
              <w:spacing w:line="360" w:lineRule="auto"/>
              <w:ind w:left="0"/>
              <w:rPr>
                <w:lang w:val="en-US"/>
              </w:rPr>
            </w:pPr>
            <w:r w:rsidRPr="00A81597">
              <w:rPr>
                <w:lang w:val="en-US"/>
              </w:rPr>
              <w:t>22</w:t>
            </w:r>
          </w:p>
          <w:p w:rsidR="00C03543" w:rsidRPr="00A81597" w:rsidRDefault="00C03543" w:rsidP="00A81597">
            <w:pPr>
              <w:widowControl w:val="0"/>
              <w:spacing w:line="360" w:lineRule="auto"/>
              <w:ind w:left="0"/>
              <w:rPr>
                <w:lang w:val="en-US"/>
              </w:rPr>
            </w:pPr>
            <w:r w:rsidRPr="00A81597">
              <w:rPr>
                <w:lang w:val="en-US"/>
              </w:rPr>
              <w:t>10</w:t>
            </w:r>
          </w:p>
          <w:p w:rsidR="00C03543" w:rsidRPr="00A81597" w:rsidRDefault="00C03543" w:rsidP="00A81597">
            <w:pPr>
              <w:widowControl w:val="0"/>
              <w:spacing w:line="360" w:lineRule="auto"/>
              <w:ind w:left="0"/>
              <w:rPr>
                <w:lang w:val="en-US"/>
              </w:rPr>
            </w:pPr>
            <w:r w:rsidRPr="00A81597">
              <w:rPr>
                <w:lang w:val="en-US"/>
              </w:rPr>
              <w:t>251</w:t>
            </w:r>
          </w:p>
          <w:p w:rsidR="00C03543" w:rsidRPr="00A81597" w:rsidRDefault="00C03543" w:rsidP="00A81597">
            <w:pPr>
              <w:widowControl w:val="0"/>
              <w:spacing w:line="360" w:lineRule="auto"/>
              <w:ind w:left="0"/>
              <w:rPr>
                <w:lang w:val="en-US"/>
              </w:rPr>
            </w:pPr>
            <w:r w:rsidRPr="00A81597">
              <w:rPr>
                <w:lang w:val="en-US"/>
              </w:rPr>
              <w:t>40</w:t>
            </w:r>
          </w:p>
          <w:p w:rsidR="00C03543" w:rsidRPr="00A81597" w:rsidRDefault="00C03543" w:rsidP="00A81597">
            <w:pPr>
              <w:widowControl w:val="0"/>
              <w:spacing w:line="360" w:lineRule="auto"/>
              <w:ind w:left="0"/>
              <w:rPr>
                <w:lang w:val="en-US"/>
              </w:rPr>
            </w:pPr>
            <w:r w:rsidRPr="00A81597">
              <w:rPr>
                <w:lang w:val="en-US"/>
              </w:rPr>
              <w:t>100</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Для второго блока:</w:t>
      </w:r>
    </w:p>
    <w:p w:rsidR="00C03543" w:rsidRPr="00C03543" w:rsidRDefault="00C03543" w:rsidP="00C03543">
      <w:pPr>
        <w:widowControl w:val="0"/>
        <w:spacing w:line="360" w:lineRule="auto"/>
        <w:ind w:left="0" w:firstLine="720"/>
        <w:rPr>
          <w:sz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276"/>
        <w:gridCol w:w="1276"/>
      </w:tblGrid>
      <w:tr w:rsidR="00C03543" w:rsidRPr="00C03543" w:rsidTr="00C03543">
        <w:tc>
          <w:tcPr>
            <w:tcW w:w="1276" w:type="dxa"/>
          </w:tcPr>
          <w:p w:rsidR="00C03543" w:rsidRPr="00A81597" w:rsidRDefault="00C03543" w:rsidP="00A81597">
            <w:pPr>
              <w:widowControl w:val="0"/>
              <w:spacing w:line="360" w:lineRule="auto"/>
              <w:ind w:left="0" w:firstLine="34"/>
              <w:rPr>
                <w:lang w:val="en-US"/>
              </w:rPr>
            </w:pPr>
            <w:r w:rsidRPr="00A81597">
              <w:rPr>
                <w:lang w:val="en-US"/>
              </w:rPr>
              <w:t>OB 13:</w:t>
            </w: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FB 7:</w:t>
            </w:r>
          </w:p>
        </w:tc>
        <w:tc>
          <w:tcPr>
            <w:tcW w:w="1276" w:type="dxa"/>
          </w:tcPr>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SPA</w:t>
            </w:r>
          </w:p>
          <w:p w:rsidR="00C03543" w:rsidRPr="00A81597" w:rsidRDefault="00C03543" w:rsidP="00A81597">
            <w:pPr>
              <w:widowControl w:val="0"/>
              <w:spacing w:line="360" w:lineRule="auto"/>
              <w:ind w:left="0" w:firstLine="34"/>
              <w:rPr>
                <w:lang w:val="en-US"/>
              </w:rPr>
            </w:pPr>
            <w:r w:rsidRPr="00A81597">
              <w:rPr>
                <w:lang w:val="en-US"/>
              </w:rPr>
              <w:t>BE</w:t>
            </w: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A</w:t>
            </w:r>
          </w:p>
          <w:p w:rsidR="00C03543" w:rsidRPr="00A81597" w:rsidRDefault="00C03543" w:rsidP="00A81597">
            <w:pPr>
              <w:widowControl w:val="0"/>
              <w:spacing w:line="360" w:lineRule="auto"/>
              <w:ind w:left="0" w:firstLine="34"/>
              <w:rPr>
                <w:lang w:val="en-US"/>
              </w:rPr>
            </w:pPr>
            <w:r w:rsidRPr="00A81597">
              <w:rPr>
                <w:lang w:val="en-US"/>
              </w:rPr>
              <w:t>L</w:t>
            </w:r>
          </w:p>
          <w:p w:rsidR="00C03543" w:rsidRPr="00A81597" w:rsidRDefault="00C03543" w:rsidP="00A81597">
            <w:pPr>
              <w:widowControl w:val="0"/>
              <w:spacing w:line="360" w:lineRule="auto"/>
              <w:ind w:left="0" w:firstLine="34"/>
              <w:rPr>
                <w:lang w:val="en-US"/>
              </w:rPr>
            </w:pPr>
            <w:r w:rsidRPr="00A81597">
              <w:rPr>
                <w:lang w:val="en-US"/>
              </w:rPr>
              <w:t>T</w:t>
            </w:r>
          </w:p>
          <w:p w:rsidR="00C03543" w:rsidRPr="00A81597" w:rsidRDefault="00C03543" w:rsidP="00A81597">
            <w:pPr>
              <w:widowControl w:val="0"/>
              <w:spacing w:line="360" w:lineRule="auto"/>
              <w:ind w:left="0" w:firstLine="34"/>
              <w:rPr>
                <w:lang w:val="en-US"/>
              </w:rPr>
            </w:pPr>
            <w:r w:rsidRPr="00A81597">
              <w:rPr>
                <w:lang w:val="en-US"/>
              </w:rPr>
              <w:t>L</w:t>
            </w:r>
          </w:p>
          <w:p w:rsidR="00C03543" w:rsidRPr="00A81597" w:rsidRDefault="00C03543" w:rsidP="00A81597">
            <w:pPr>
              <w:widowControl w:val="0"/>
              <w:spacing w:line="360" w:lineRule="auto"/>
              <w:ind w:left="0" w:firstLine="34"/>
              <w:rPr>
                <w:lang w:val="en-US"/>
              </w:rPr>
            </w:pPr>
            <w:r w:rsidRPr="00A81597">
              <w:rPr>
                <w:lang w:val="en-US"/>
              </w:rPr>
              <w:t>SPA</w:t>
            </w:r>
          </w:p>
          <w:p w:rsidR="00C03543" w:rsidRPr="00A81597" w:rsidRDefault="00C03543" w:rsidP="00A81597">
            <w:pPr>
              <w:widowControl w:val="0"/>
              <w:spacing w:line="360" w:lineRule="auto"/>
              <w:ind w:left="0" w:firstLine="34"/>
              <w:rPr>
                <w:lang w:val="en-US"/>
              </w:rPr>
            </w:pPr>
            <w:r w:rsidRPr="00A81597">
              <w:rPr>
                <w:lang w:val="en-US"/>
              </w:rPr>
              <w:t>L</w:t>
            </w:r>
          </w:p>
          <w:p w:rsidR="00C03543" w:rsidRPr="00A81597" w:rsidRDefault="00C03543" w:rsidP="00A81597">
            <w:pPr>
              <w:widowControl w:val="0"/>
              <w:spacing w:line="360" w:lineRule="auto"/>
              <w:ind w:left="0" w:firstLine="34"/>
              <w:rPr>
                <w:lang w:val="en-US"/>
              </w:rPr>
            </w:pPr>
            <w:r w:rsidRPr="00A81597">
              <w:rPr>
                <w:lang w:val="en-US"/>
              </w:rPr>
              <w:t>T</w:t>
            </w:r>
          </w:p>
        </w:tc>
        <w:tc>
          <w:tcPr>
            <w:tcW w:w="1276" w:type="dxa"/>
          </w:tcPr>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FB</w:t>
            </w: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DB</w:t>
            </w:r>
          </w:p>
          <w:p w:rsidR="00C03543" w:rsidRPr="00A81597" w:rsidRDefault="00C03543" w:rsidP="00A81597">
            <w:pPr>
              <w:widowControl w:val="0"/>
              <w:spacing w:line="360" w:lineRule="auto"/>
              <w:ind w:left="0" w:firstLine="34"/>
              <w:rPr>
                <w:lang w:val="en-US"/>
              </w:rPr>
            </w:pPr>
            <w:r w:rsidRPr="00A81597">
              <w:rPr>
                <w:lang w:val="en-US"/>
              </w:rPr>
              <w:t>PW</w:t>
            </w:r>
          </w:p>
          <w:p w:rsidR="00C03543" w:rsidRPr="00A81597" w:rsidRDefault="00C03543" w:rsidP="00A81597">
            <w:pPr>
              <w:widowControl w:val="0"/>
              <w:spacing w:line="360" w:lineRule="auto"/>
              <w:ind w:left="0" w:firstLine="34"/>
              <w:rPr>
                <w:lang w:val="en-US"/>
              </w:rPr>
            </w:pPr>
            <w:r w:rsidRPr="00A81597">
              <w:rPr>
                <w:lang w:val="en-US"/>
              </w:rPr>
              <w:t>DW</w:t>
            </w:r>
          </w:p>
          <w:p w:rsidR="00C03543" w:rsidRPr="00A81597" w:rsidRDefault="00C03543" w:rsidP="00A81597">
            <w:pPr>
              <w:widowControl w:val="0"/>
              <w:spacing w:line="360" w:lineRule="auto"/>
              <w:ind w:left="0" w:firstLine="34"/>
              <w:rPr>
                <w:lang w:val="en-US"/>
              </w:rPr>
            </w:pPr>
            <w:r w:rsidRPr="00A81597">
              <w:rPr>
                <w:lang w:val="en-US"/>
              </w:rPr>
              <w:t>EW</w:t>
            </w:r>
          </w:p>
          <w:p w:rsidR="00C03543" w:rsidRPr="00A81597" w:rsidRDefault="00C03543" w:rsidP="00A81597">
            <w:pPr>
              <w:widowControl w:val="0"/>
              <w:spacing w:line="360" w:lineRule="auto"/>
              <w:ind w:left="0" w:firstLine="34"/>
              <w:rPr>
                <w:lang w:val="en-US"/>
              </w:rPr>
            </w:pPr>
            <w:r w:rsidRPr="00A81597">
              <w:rPr>
                <w:lang w:val="en-US"/>
              </w:rPr>
              <w:t>OB</w:t>
            </w:r>
          </w:p>
          <w:p w:rsidR="00C03543" w:rsidRPr="00A81597" w:rsidRDefault="00C03543" w:rsidP="00A81597">
            <w:pPr>
              <w:widowControl w:val="0"/>
              <w:spacing w:line="360" w:lineRule="auto"/>
              <w:ind w:left="0" w:firstLine="34"/>
              <w:rPr>
                <w:lang w:val="en-US"/>
              </w:rPr>
            </w:pPr>
            <w:r w:rsidRPr="00A81597">
              <w:rPr>
                <w:lang w:val="en-US"/>
              </w:rPr>
              <w:t>DW</w:t>
            </w:r>
          </w:p>
          <w:p w:rsidR="00C03543" w:rsidRPr="00A81597" w:rsidRDefault="00C03543" w:rsidP="00A81597">
            <w:pPr>
              <w:widowControl w:val="0"/>
              <w:spacing w:line="360" w:lineRule="auto"/>
              <w:ind w:left="0" w:firstLine="34"/>
              <w:rPr>
                <w:lang w:val="en-US"/>
              </w:rPr>
            </w:pPr>
            <w:r w:rsidRPr="00A81597">
              <w:rPr>
                <w:lang w:val="en-US"/>
              </w:rPr>
              <w:t>PW</w:t>
            </w:r>
          </w:p>
        </w:tc>
        <w:tc>
          <w:tcPr>
            <w:tcW w:w="1276" w:type="dxa"/>
          </w:tcPr>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7</w:t>
            </w: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5</w:t>
            </w:r>
          </w:p>
          <w:p w:rsidR="00C03543" w:rsidRPr="00A81597" w:rsidRDefault="00C03543" w:rsidP="00A81597">
            <w:pPr>
              <w:widowControl w:val="0"/>
              <w:spacing w:line="360" w:lineRule="auto"/>
              <w:ind w:left="0" w:firstLine="34"/>
              <w:rPr>
                <w:lang w:val="en-US"/>
              </w:rPr>
            </w:pPr>
            <w:r w:rsidRPr="00A81597">
              <w:rPr>
                <w:lang w:val="en-US"/>
              </w:rPr>
              <w:t>100</w:t>
            </w:r>
          </w:p>
          <w:p w:rsidR="00C03543" w:rsidRPr="00A81597" w:rsidRDefault="00C03543" w:rsidP="00A81597">
            <w:pPr>
              <w:widowControl w:val="0"/>
              <w:spacing w:line="360" w:lineRule="auto"/>
              <w:ind w:left="0" w:firstLine="34"/>
              <w:rPr>
                <w:lang w:val="en-US"/>
              </w:rPr>
            </w:pPr>
            <w:r w:rsidRPr="00A81597">
              <w:rPr>
                <w:lang w:val="en-US"/>
              </w:rPr>
              <w:t>22</w:t>
            </w:r>
          </w:p>
          <w:p w:rsidR="00C03543" w:rsidRPr="00A81597" w:rsidRDefault="00C03543" w:rsidP="00A81597">
            <w:pPr>
              <w:widowControl w:val="0"/>
              <w:spacing w:line="360" w:lineRule="auto"/>
              <w:ind w:left="0" w:firstLine="34"/>
              <w:rPr>
                <w:lang w:val="en-US"/>
              </w:rPr>
            </w:pPr>
            <w:r w:rsidRPr="00A81597">
              <w:rPr>
                <w:lang w:val="en-US"/>
              </w:rPr>
              <w:t>10</w:t>
            </w:r>
          </w:p>
          <w:p w:rsidR="00C03543" w:rsidRPr="00A81597" w:rsidRDefault="00C03543" w:rsidP="00A81597">
            <w:pPr>
              <w:widowControl w:val="0"/>
              <w:spacing w:line="360" w:lineRule="auto"/>
              <w:ind w:left="0" w:firstLine="34"/>
              <w:rPr>
                <w:lang w:val="en-US"/>
              </w:rPr>
            </w:pPr>
            <w:r w:rsidRPr="00A81597">
              <w:rPr>
                <w:lang w:val="en-US"/>
              </w:rPr>
              <w:t>251</w:t>
            </w:r>
          </w:p>
          <w:p w:rsidR="00C03543" w:rsidRPr="00A81597" w:rsidRDefault="00C03543" w:rsidP="00A81597">
            <w:pPr>
              <w:widowControl w:val="0"/>
              <w:spacing w:line="360" w:lineRule="auto"/>
              <w:ind w:left="0" w:firstLine="34"/>
              <w:rPr>
                <w:lang w:val="en-US"/>
              </w:rPr>
            </w:pPr>
            <w:r w:rsidRPr="00A81597">
              <w:rPr>
                <w:lang w:val="en-US"/>
              </w:rPr>
              <w:t>60</w:t>
            </w:r>
          </w:p>
          <w:p w:rsidR="00C03543" w:rsidRPr="00A81597" w:rsidRDefault="00C03543" w:rsidP="00A81597">
            <w:pPr>
              <w:widowControl w:val="0"/>
              <w:spacing w:line="360" w:lineRule="auto"/>
              <w:ind w:left="0" w:firstLine="34"/>
              <w:rPr>
                <w:lang w:val="en-US"/>
              </w:rPr>
            </w:pPr>
            <w:r w:rsidRPr="00A81597">
              <w:rPr>
                <w:lang w:val="en-US"/>
              </w:rPr>
              <w:t>100</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Для третьего блока:</w:t>
      </w:r>
    </w:p>
    <w:p w:rsidR="00C03543" w:rsidRPr="00C03543" w:rsidRDefault="00C03543" w:rsidP="00C03543">
      <w:pPr>
        <w:widowControl w:val="0"/>
        <w:spacing w:line="360" w:lineRule="auto"/>
        <w:ind w:left="0" w:firstLine="720"/>
        <w:rPr>
          <w:sz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276"/>
        <w:gridCol w:w="1275"/>
      </w:tblGrid>
      <w:tr w:rsidR="00C03543" w:rsidRPr="00C03543" w:rsidTr="00C03543">
        <w:tc>
          <w:tcPr>
            <w:tcW w:w="1276" w:type="dxa"/>
          </w:tcPr>
          <w:p w:rsidR="00C03543" w:rsidRPr="00A81597" w:rsidRDefault="00C03543" w:rsidP="00A81597">
            <w:pPr>
              <w:widowControl w:val="0"/>
              <w:spacing w:line="360" w:lineRule="auto"/>
              <w:ind w:left="0" w:hanging="108"/>
              <w:rPr>
                <w:lang w:val="en-US"/>
              </w:rPr>
            </w:pPr>
            <w:r w:rsidRPr="00A81597">
              <w:rPr>
                <w:lang w:val="en-US"/>
              </w:rPr>
              <w:t>OB 13:</w:t>
            </w:r>
          </w:p>
          <w:p w:rsidR="00C03543" w:rsidRPr="00A81597" w:rsidRDefault="00C03543" w:rsidP="00A81597">
            <w:pPr>
              <w:widowControl w:val="0"/>
              <w:spacing w:line="360" w:lineRule="auto"/>
              <w:ind w:left="0" w:hanging="108"/>
              <w:rPr>
                <w:lang w:val="en-US"/>
              </w:rPr>
            </w:pPr>
          </w:p>
          <w:p w:rsidR="00C03543" w:rsidRPr="00A81597" w:rsidRDefault="00C03543" w:rsidP="00A81597">
            <w:pPr>
              <w:widowControl w:val="0"/>
              <w:spacing w:line="360" w:lineRule="auto"/>
              <w:ind w:left="0" w:hanging="108"/>
              <w:rPr>
                <w:lang w:val="en-US"/>
              </w:rPr>
            </w:pPr>
          </w:p>
          <w:p w:rsidR="00C03543" w:rsidRPr="00A81597" w:rsidRDefault="00C03543" w:rsidP="00A81597">
            <w:pPr>
              <w:widowControl w:val="0"/>
              <w:spacing w:line="360" w:lineRule="auto"/>
              <w:ind w:left="0" w:hanging="108"/>
              <w:rPr>
                <w:lang w:val="en-US"/>
              </w:rPr>
            </w:pPr>
            <w:r w:rsidRPr="00A81597">
              <w:rPr>
                <w:lang w:val="en-US"/>
              </w:rPr>
              <w:t>FB 7:</w:t>
            </w:r>
          </w:p>
        </w:tc>
        <w:tc>
          <w:tcPr>
            <w:tcW w:w="1276" w:type="dxa"/>
          </w:tcPr>
          <w:p w:rsidR="00C03543" w:rsidRPr="00A81597" w:rsidRDefault="00C03543" w:rsidP="00A81597">
            <w:pPr>
              <w:widowControl w:val="0"/>
              <w:spacing w:line="360" w:lineRule="auto"/>
              <w:ind w:left="0" w:hanging="108"/>
              <w:rPr>
                <w:lang w:val="en-US"/>
              </w:rPr>
            </w:pPr>
          </w:p>
          <w:p w:rsidR="00C03543" w:rsidRPr="00A81597" w:rsidRDefault="00C03543" w:rsidP="00A81597">
            <w:pPr>
              <w:widowControl w:val="0"/>
              <w:spacing w:line="360" w:lineRule="auto"/>
              <w:ind w:left="0" w:hanging="108"/>
              <w:rPr>
                <w:lang w:val="en-US"/>
              </w:rPr>
            </w:pPr>
            <w:r w:rsidRPr="00A81597">
              <w:rPr>
                <w:lang w:val="en-US"/>
              </w:rPr>
              <w:t>SPA</w:t>
            </w:r>
          </w:p>
          <w:p w:rsidR="00C03543" w:rsidRPr="00A81597" w:rsidRDefault="00C03543" w:rsidP="00A81597">
            <w:pPr>
              <w:widowControl w:val="0"/>
              <w:spacing w:line="360" w:lineRule="auto"/>
              <w:ind w:left="0" w:hanging="108"/>
              <w:rPr>
                <w:lang w:val="en-US"/>
              </w:rPr>
            </w:pPr>
            <w:r w:rsidRPr="00A81597">
              <w:rPr>
                <w:lang w:val="en-US"/>
              </w:rPr>
              <w:t>BE</w:t>
            </w:r>
          </w:p>
          <w:p w:rsidR="00C03543" w:rsidRPr="00A81597" w:rsidRDefault="00C03543" w:rsidP="00A81597">
            <w:pPr>
              <w:widowControl w:val="0"/>
              <w:spacing w:line="360" w:lineRule="auto"/>
              <w:ind w:left="0" w:hanging="108"/>
              <w:rPr>
                <w:lang w:val="en-US"/>
              </w:rPr>
            </w:pPr>
          </w:p>
          <w:p w:rsidR="00C03543" w:rsidRPr="00A81597" w:rsidRDefault="00C03543" w:rsidP="00A81597">
            <w:pPr>
              <w:widowControl w:val="0"/>
              <w:spacing w:line="360" w:lineRule="auto"/>
              <w:ind w:left="0" w:hanging="108"/>
              <w:rPr>
                <w:lang w:val="en-US"/>
              </w:rPr>
            </w:pPr>
            <w:r w:rsidRPr="00A81597">
              <w:rPr>
                <w:lang w:val="en-US"/>
              </w:rPr>
              <w:t>A</w:t>
            </w:r>
          </w:p>
          <w:p w:rsidR="00C03543" w:rsidRPr="00A81597" w:rsidRDefault="00C03543" w:rsidP="00A81597">
            <w:pPr>
              <w:widowControl w:val="0"/>
              <w:spacing w:line="360" w:lineRule="auto"/>
              <w:ind w:left="0" w:hanging="108"/>
              <w:rPr>
                <w:lang w:val="en-US"/>
              </w:rPr>
            </w:pPr>
            <w:r w:rsidRPr="00A81597">
              <w:rPr>
                <w:lang w:val="en-US"/>
              </w:rPr>
              <w:t>L</w:t>
            </w:r>
          </w:p>
          <w:p w:rsidR="00C03543" w:rsidRPr="00A81597" w:rsidRDefault="00C03543" w:rsidP="00A81597">
            <w:pPr>
              <w:widowControl w:val="0"/>
              <w:spacing w:line="360" w:lineRule="auto"/>
              <w:ind w:left="0" w:hanging="108"/>
              <w:rPr>
                <w:lang w:val="en-US"/>
              </w:rPr>
            </w:pPr>
            <w:r w:rsidRPr="00A81597">
              <w:rPr>
                <w:lang w:val="en-US"/>
              </w:rPr>
              <w:t>T</w:t>
            </w:r>
          </w:p>
          <w:p w:rsidR="00C03543" w:rsidRPr="00A81597" w:rsidRDefault="00C03543" w:rsidP="00A81597">
            <w:pPr>
              <w:widowControl w:val="0"/>
              <w:spacing w:line="360" w:lineRule="auto"/>
              <w:ind w:left="0" w:hanging="108"/>
              <w:rPr>
                <w:lang w:val="en-US"/>
              </w:rPr>
            </w:pPr>
            <w:r w:rsidRPr="00A81597">
              <w:rPr>
                <w:lang w:val="en-US"/>
              </w:rPr>
              <w:t>L</w:t>
            </w:r>
          </w:p>
          <w:p w:rsidR="00C03543" w:rsidRPr="00A81597" w:rsidRDefault="00C03543" w:rsidP="00A81597">
            <w:pPr>
              <w:widowControl w:val="0"/>
              <w:spacing w:line="360" w:lineRule="auto"/>
              <w:ind w:left="0" w:hanging="108"/>
              <w:rPr>
                <w:lang w:val="en-US"/>
              </w:rPr>
            </w:pPr>
            <w:r w:rsidRPr="00A81597">
              <w:rPr>
                <w:lang w:val="en-US"/>
              </w:rPr>
              <w:t>SPA</w:t>
            </w:r>
          </w:p>
          <w:p w:rsidR="00C03543" w:rsidRPr="00A81597" w:rsidRDefault="00C03543" w:rsidP="00A81597">
            <w:pPr>
              <w:widowControl w:val="0"/>
              <w:spacing w:line="360" w:lineRule="auto"/>
              <w:ind w:left="0" w:hanging="108"/>
              <w:rPr>
                <w:lang w:val="en-US"/>
              </w:rPr>
            </w:pPr>
            <w:r w:rsidRPr="00A81597">
              <w:rPr>
                <w:lang w:val="en-US"/>
              </w:rPr>
              <w:t>L</w:t>
            </w:r>
          </w:p>
          <w:p w:rsidR="00C03543" w:rsidRPr="00A81597" w:rsidRDefault="00C03543" w:rsidP="00A81597">
            <w:pPr>
              <w:widowControl w:val="0"/>
              <w:spacing w:line="360" w:lineRule="auto"/>
              <w:ind w:left="0" w:hanging="108"/>
              <w:rPr>
                <w:lang w:val="en-US"/>
              </w:rPr>
            </w:pPr>
            <w:r w:rsidRPr="00A81597">
              <w:rPr>
                <w:lang w:val="en-US"/>
              </w:rPr>
              <w:t>T</w:t>
            </w:r>
          </w:p>
        </w:tc>
        <w:tc>
          <w:tcPr>
            <w:tcW w:w="1276" w:type="dxa"/>
          </w:tcPr>
          <w:p w:rsidR="00C03543" w:rsidRPr="00A81597" w:rsidRDefault="00C03543" w:rsidP="00A81597">
            <w:pPr>
              <w:widowControl w:val="0"/>
              <w:spacing w:line="360" w:lineRule="auto"/>
              <w:ind w:left="0" w:hanging="108"/>
              <w:rPr>
                <w:lang w:val="en-US"/>
              </w:rPr>
            </w:pPr>
          </w:p>
          <w:p w:rsidR="00C03543" w:rsidRPr="00A81597" w:rsidRDefault="00C03543" w:rsidP="00A81597">
            <w:pPr>
              <w:widowControl w:val="0"/>
              <w:spacing w:line="360" w:lineRule="auto"/>
              <w:ind w:left="0" w:hanging="108"/>
              <w:rPr>
                <w:lang w:val="en-US"/>
              </w:rPr>
            </w:pPr>
            <w:r w:rsidRPr="00A81597">
              <w:rPr>
                <w:lang w:val="en-US"/>
              </w:rPr>
              <w:t>FB</w:t>
            </w:r>
          </w:p>
          <w:p w:rsidR="00C03543" w:rsidRPr="00A81597" w:rsidRDefault="00C03543" w:rsidP="00A81597">
            <w:pPr>
              <w:widowControl w:val="0"/>
              <w:spacing w:line="360" w:lineRule="auto"/>
              <w:ind w:left="0" w:hanging="108"/>
              <w:rPr>
                <w:lang w:val="en-US"/>
              </w:rPr>
            </w:pPr>
          </w:p>
          <w:p w:rsidR="00C03543" w:rsidRPr="00A81597" w:rsidRDefault="00C03543" w:rsidP="00A81597">
            <w:pPr>
              <w:widowControl w:val="0"/>
              <w:spacing w:line="360" w:lineRule="auto"/>
              <w:ind w:left="0" w:hanging="108"/>
              <w:rPr>
                <w:lang w:val="en-US"/>
              </w:rPr>
            </w:pPr>
          </w:p>
          <w:p w:rsidR="00C03543" w:rsidRPr="00A81597" w:rsidRDefault="00C03543" w:rsidP="00A81597">
            <w:pPr>
              <w:widowControl w:val="0"/>
              <w:spacing w:line="360" w:lineRule="auto"/>
              <w:ind w:left="0" w:hanging="108"/>
              <w:rPr>
                <w:lang w:val="en-US"/>
              </w:rPr>
            </w:pPr>
            <w:r w:rsidRPr="00A81597">
              <w:rPr>
                <w:lang w:val="en-US"/>
              </w:rPr>
              <w:t>DB</w:t>
            </w:r>
          </w:p>
          <w:p w:rsidR="00C03543" w:rsidRPr="00A81597" w:rsidRDefault="00C03543" w:rsidP="00A81597">
            <w:pPr>
              <w:widowControl w:val="0"/>
              <w:spacing w:line="360" w:lineRule="auto"/>
              <w:ind w:left="0" w:hanging="108"/>
              <w:rPr>
                <w:lang w:val="en-US"/>
              </w:rPr>
            </w:pPr>
            <w:r w:rsidRPr="00A81597">
              <w:rPr>
                <w:lang w:val="en-US"/>
              </w:rPr>
              <w:t>PW</w:t>
            </w:r>
          </w:p>
          <w:p w:rsidR="00C03543" w:rsidRPr="00A81597" w:rsidRDefault="00C03543" w:rsidP="00A81597">
            <w:pPr>
              <w:widowControl w:val="0"/>
              <w:spacing w:line="360" w:lineRule="auto"/>
              <w:ind w:left="0" w:hanging="108"/>
              <w:rPr>
                <w:lang w:val="en-US"/>
              </w:rPr>
            </w:pPr>
            <w:r w:rsidRPr="00A81597">
              <w:rPr>
                <w:lang w:val="en-US"/>
              </w:rPr>
              <w:t>DW</w:t>
            </w:r>
          </w:p>
          <w:p w:rsidR="00C03543" w:rsidRPr="00A81597" w:rsidRDefault="00C03543" w:rsidP="00A81597">
            <w:pPr>
              <w:widowControl w:val="0"/>
              <w:spacing w:line="360" w:lineRule="auto"/>
              <w:ind w:left="0" w:hanging="108"/>
              <w:rPr>
                <w:lang w:val="en-US"/>
              </w:rPr>
            </w:pPr>
            <w:r w:rsidRPr="00A81597">
              <w:rPr>
                <w:lang w:val="en-US"/>
              </w:rPr>
              <w:t>EW</w:t>
            </w:r>
          </w:p>
          <w:p w:rsidR="00C03543" w:rsidRPr="00A81597" w:rsidRDefault="00C03543" w:rsidP="00A81597">
            <w:pPr>
              <w:widowControl w:val="0"/>
              <w:spacing w:line="360" w:lineRule="auto"/>
              <w:ind w:left="0" w:hanging="108"/>
              <w:rPr>
                <w:lang w:val="en-US"/>
              </w:rPr>
            </w:pPr>
            <w:r w:rsidRPr="00A81597">
              <w:rPr>
                <w:lang w:val="en-US"/>
              </w:rPr>
              <w:t>OB</w:t>
            </w:r>
          </w:p>
          <w:p w:rsidR="00C03543" w:rsidRPr="00A81597" w:rsidRDefault="00C03543" w:rsidP="00A81597">
            <w:pPr>
              <w:widowControl w:val="0"/>
              <w:spacing w:line="360" w:lineRule="auto"/>
              <w:ind w:left="0" w:hanging="108"/>
              <w:rPr>
                <w:lang w:val="en-US"/>
              </w:rPr>
            </w:pPr>
            <w:r w:rsidRPr="00A81597">
              <w:rPr>
                <w:lang w:val="en-US"/>
              </w:rPr>
              <w:t>DW</w:t>
            </w:r>
          </w:p>
          <w:p w:rsidR="00C03543" w:rsidRPr="00A81597" w:rsidRDefault="00C03543" w:rsidP="00A81597">
            <w:pPr>
              <w:widowControl w:val="0"/>
              <w:spacing w:line="360" w:lineRule="auto"/>
              <w:ind w:left="0" w:hanging="108"/>
            </w:pPr>
            <w:r w:rsidRPr="00A81597">
              <w:rPr>
                <w:lang w:val="en-US"/>
              </w:rPr>
              <w:t>PW</w:t>
            </w:r>
          </w:p>
        </w:tc>
        <w:tc>
          <w:tcPr>
            <w:tcW w:w="1275" w:type="dxa"/>
          </w:tcPr>
          <w:p w:rsidR="00C03543" w:rsidRPr="00A81597" w:rsidRDefault="00C03543" w:rsidP="00A81597">
            <w:pPr>
              <w:widowControl w:val="0"/>
              <w:spacing w:line="360" w:lineRule="auto"/>
              <w:ind w:left="0" w:hanging="108"/>
            </w:pPr>
          </w:p>
          <w:p w:rsidR="00C03543" w:rsidRPr="00A81597" w:rsidRDefault="00C03543" w:rsidP="00A81597">
            <w:pPr>
              <w:widowControl w:val="0"/>
              <w:spacing w:line="360" w:lineRule="auto"/>
              <w:ind w:left="0" w:hanging="108"/>
            </w:pPr>
            <w:r w:rsidRPr="00A81597">
              <w:t>7</w:t>
            </w:r>
          </w:p>
          <w:p w:rsidR="00C03543" w:rsidRPr="00A81597" w:rsidRDefault="00C03543" w:rsidP="00A81597">
            <w:pPr>
              <w:widowControl w:val="0"/>
              <w:spacing w:line="360" w:lineRule="auto"/>
              <w:ind w:left="0" w:hanging="108"/>
            </w:pPr>
          </w:p>
          <w:p w:rsidR="00C03543" w:rsidRPr="00A81597" w:rsidRDefault="00C03543" w:rsidP="00A81597">
            <w:pPr>
              <w:widowControl w:val="0"/>
              <w:spacing w:line="360" w:lineRule="auto"/>
              <w:ind w:left="0" w:hanging="108"/>
            </w:pPr>
          </w:p>
          <w:p w:rsidR="00C03543" w:rsidRPr="00A81597" w:rsidRDefault="00C03543" w:rsidP="00A81597">
            <w:pPr>
              <w:widowControl w:val="0"/>
              <w:spacing w:line="360" w:lineRule="auto"/>
              <w:ind w:left="0" w:hanging="108"/>
            </w:pPr>
            <w:r w:rsidRPr="00A81597">
              <w:t>4</w:t>
            </w:r>
          </w:p>
          <w:p w:rsidR="00C03543" w:rsidRPr="00A81597" w:rsidRDefault="00C03543" w:rsidP="00A81597">
            <w:pPr>
              <w:widowControl w:val="0"/>
              <w:spacing w:line="360" w:lineRule="auto"/>
              <w:ind w:left="0" w:hanging="108"/>
            </w:pPr>
            <w:r w:rsidRPr="00A81597">
              <w:t>100</w:t>
            </w:r>
          </w:p>
          <w:p w:rsidR="00C03543" w:rsidRPr="00A81597" w:rsidRDefault="00C03543" w:rsidP="00A81597">
            <w:pPr>
              <w:widowControl w:val="0"/>
              <w:spacing w:line="360" w:lineRule="auto"/>
              <w:ind w:left="0" w:hanging="108"/>
            </w:pPr>
            <w:r w:rsidRPr="00A81597">
              <w:t>22</w:t>
            </w:r>
          </w:p>
          <w:p w:rsidR="00C03543" w:rsidRPr="00A81597" w:rsidRDefault="00C03543" w:rsidP="00A81597">
            <w:pPr>
              <w:widowControl w:val="0"/>
              <w:spacing w:line="360" w:lineRule="auto"/>
              <w:ind w:left="0" w:hanging="108"/>
            </w:pPr>
            <w:r w:rsidRPr="00A81597">
              <w:t>10</w:t>
            </w:r>
          </w:p>
          <w:p w:rsidR="00C03543" w:rsidRPr="00A81597" w:rsidRDefault="00C03543" w:rsidP="00A81597">
            <w:pPr>
              <w:widowControl w:val="0"/>
              <w:spacing w:line="360" w:lineRule="auto"/>
              <w:ind w:left="0" w:hanging="108"/>
            </w:pPr>
            <w:r w:rsidRPr="00A81597">
              <w:t>251</w:t>
            </w:r>
          </w:p>
          <w:p w:rsidR="00C03543" w:rsidRPr="00A81597" w:rsidRDefault="00C03543" w:rsidP="00A81597">
            <w:pPr>
              <w:widowControl w:val="0"/>
              <w:spacing w:line="360" w:lineRule="auto"/>
              <w:ind w:left="0" w:hanging="108"/>
            </w:pPr>
            <w:r w:rsidRPr="00A81597">
              <w:t>50</w:t>
            </w:r>
          </w:p>
          <w:p w:rsidR="00C03543" w:rsidRPr="00A81597" w:rsidRDefault="00C03543" w:rsidP="00A81597">
            <w:pPr>
              <w:widowControl w:val="0"/>
              <w:spacing w:line="360" w:lineRule="auto"/>
              <w:ind w:left="0" w:hanging="108"/>
            </w:pPr>
            <w:r w:rsidRPr="00A81597">
              <w:t>100</w:t>
            </w:r>
          </w:p>
        </w:tc>
      </w:tr>
    </w:tbl>
    <w:p w:rsidR="00C03543" w:rsidRPr="00C03543" w:rsidRDefault="00C03543" w:rsidP="00C03543">
      <w:pPr>
        <w:widowControl w:val="0"/>
        <w:spacing w:line="360" w:lineRule="auto"/>
        <w:ind w:left="0" w:firstLine="720"/>
        <w:rPr>
          <w:sz w:val="28"/>
        </w:rPr>
      </w:pPr>
    </w:p>
    <w:p w:rsidR="00C03543" w:rsidRDefault="00C03543" w:rsidP="00C03543">
      <w:pPr>
        <w:widowControl w:val="0"/>
        <w:spacing w:line="360" w:lineRule="auto"/>
        <w:ind w:left="0" w:firstLine="720"/>
        <w:rPr>
          <w:sz w:val="28"/>
        </w:rPr>
      </w:pPr>
      <w:r w:rsidRPr="00C03543">
        <w:rPr>
          <w:sz w:val="28"/>
        </w:rPr>
        <w:t>Для четвертого блока:</w:t>
      </w:r>
    </w:p>
    <w:p w:rsidR="00A81597" w:rsidRPr="00C03543" w:rsidRDefault="00A81597" w:rsidP="00C03543">
      <w:pPr>
        <w:widowControl w:val="0"/>
        <w:spacing w:line="360" w:lineRule="auto"/>
        <w:ind w:left="0" w:firstLine="720"/>
        <w:rPr>
          <w:sz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276"/>
        <w:gridCol w:w="1275"/>
      </w:tblGrid>
      <w:tr w:rsidR="00C03543" w:rsidRPr="00C03543" w:rsidTr="00C03543">
        <w:tc>
          <w:tcPr>
            <w:tcW w:w="1276" w:type="dxa"/>
          </w:tcPr>
          <w:p w:rsidR="00C03543" w:rsidRPr="00A81597" w:rsidRDefault="00C03543" w:rsidP="00A81597">
            <w:pPr>
              <w:widowControl w:val="0"/>
              <w:spacing w:line="360" w:lineRule="auto"/>
              <w:ind w:left="0"/>
              <w:rPr>
                <w:lang w:val="en-US"/>
              </w:rPr>
            </w:pPr>
            <w:r w:rsidRPr="00A81597">
              <w:rPr>
                <w:lang w:val="en-US"/>
              </w:rPr>
              <w:t>OB 13:</w:t>
            </w: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FB 7:</w:t>
            </w:r>
          </w:p>
        </w:tc>
        <w:tc>
          <w:tcPr>
            <w:tcW w:w="1276" w:type="dxa"/>
          </w:tcPr>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SPA</w:t>
            </w:r>
          </w:p>
          <w:p w:rsidR="00C03543" w:rsidRPr="00A81597" w:rsidRDefault="00C03543" w:rsidP="00A81597">
            <w:pPr>
              <w:widowControl w:val="0"/>
              <w:spacing w:line="360" w:lineRule="auto"/>
              <w:ind w:left="0"/>
              <w:rPr>
                <w:lang w:val="en-US"/>
              </w:rPr>
            </w:pPr>
            <w:r w:rsidRPr="00A81597">
              <w:rPr>
                <w:lang w:val="en-US"/>
              </w:rPr>
              <w:t>BE</w:t>
            </w: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A</w:t>
            </w:r>
          </w:p>
          <w:p w:rsidR="00C03543" w:rsidRPr="00A81597" w:rsidRDefault="00C03543" w:rsidP="00A81597">
            <w:pPr>
              <w:widowControl w:val="0"/>
              <w:spacing w:line="360" w:lineRule="auto"/>
              <w:ind w:left="0"/>
              <w:rPr>
                <w:lang w:val="en-US"/>
              </w:rPr>
            </w:pPr>
            <w:r w:rsidRPr="00A81597">
              <w:rPr>
                <w:lang w:val="en-US"/>
              </w:rPr>
              <w:t>L</w:t>
            </w:r>
          </w:p>
          <w:p w:rsidR="00C03543" w:rsidRPr="00A81597" w:rsidRDefault="00C03543" w:rsidP="00A81597">
            <w:pPr>
              <w:widowControl w:val="0"/>
              <w:spacing w:line="360" w:lineRule="auto"/>
              <w:ind w:left="0"/>
              <w:rPr>
                <w:lang w:val="en-US"/>
              </w:rPr>
            </w:pPr>
            <w:r w:rsidRPr="00A81597">
              <w:rPr>
                <w:lang w:val="en-US"/>
              </w:rPr>
              <w:t>T</w:t>
            </w:r>
          </w:p>
          <w:p w:rsidR="00C03543" w:rsidRPr="00A81597" w:rsidRDefault="00C03543" w:rsidP="00A81597">
            <w:pPr>
              <w:widowControl w:val="0"/>
              <w:spacing w:line="360" w:lineRule="auto"/>
              <w:ind w:left="0"/>
              <w:rPr>
                <w:lang w:val="en-US"/>
              </w:rPr>
            </w:pPr>
            <w:r w:rsidRPr="00A81597">
              <w:rPr>
                <w:lang w:val="en-US"/>
              </w:rPr>
              <w:t>L</w:t>
            </w:r>
          </w:p>
          <w:p w:rsidR="00C03543" w:rsidRPr="00A81597" w:rsidRDefault="00C03543" w:rsidP="00A81597">
            <w:pPr>
              <w:widowControl w:val="0"/>
              <w:spacing w:line="360" w:lineRule="auto"/>
              <w:ind w:left="0"/>
              <w:rPr>
                <w:lang w:val="en-US"/>
              </w:rPr>
            </w:pPr>
            <w:r w:rsidRPr="00A81597">
              <w:rPr>
                <w:lang w:val="en-US"/>
              </w:rPr>
              <w:t>SPA</w:t>
            </w:r>
          </w:p>
          <w:p w:rsidR="00C03543" w:rsidRPr="00A81597" w:rsidRDefault="00C03543" w:rsidP="00A81597">
            <w:pPr>
              <w:widowControl w:val="0"/>
              <w:spacing w:line="360" w:lineRule="auto"/>
              <w:ind w:left="0"/>
              <w:rPr>
                <w:lang w:val="en-US"/>
              </w:rPr>
            </w:pPr>
            <w:r w:rsidRPr="00A81597">
              <w:rPr>
                <w:lang w:val="en-US"/>
              </w:rPr>
              <w:t>L</w:t>
            </w:r>
          </w:p>
          <w:p w:rsidR="00C03543" w:rsidRPr="00A81597" w:rsidRDefault="00C03543" w:rsidP="00A81597">
            <w:pPr>
              <w:widowControl w:val="0"/>
              <w:spacing w:line="360" w:lineRule="auto"/>
              <w:ind w:left="0"/>
              <w:rPr>
                <w:lang w:val="en-US"/>
              </w:rPr>
            </w:pPr>
            <w:r w:rsidRPr="00A81597">
              <w:rPr>
                <w:lang w:val="en-US"/>
              </w:rPr>
              <w:t>T</w:t>
            </w:r>
          </w:p>
        </w:tc>
        <w:tc>
          <w:tcPr>
            <w:tcW w:w="1276" w:type="dxa"/>
          </w:tcPr>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FB</w:t>
            </w: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p>
          <w:p w:rsidR="00C03543" w:rsidRPr="00A81597" w:rsidRDefault="00C03543" w:rsidP="00A81597">
            <w:pPr>
              <w:widowControl w:val="0"/>
              <w:spacing w:line="360" w:lineRule="auto"/>
              <w:ind w:left="0"/>
              <w:rPr>
                <w:lang w:val="en-US"/>
              </w:rPr>
            </w:pPr>
            <w:r w:rsidRPr="00A81597">
              <w:rPr>
                <w:lang w:val="en-US"/>
              </w:rPr>
              <w:t>DB</w:t>
            </w:r>
          </w:p>
          <w:p w:rsidR="00C03543" w:rsidRPr="00A81597" w:rsidRDefault="00C03543" w:rsidP="00A81597">
            <w:pPr>
              <w:widowControl w:val="0"/>
              <w:spacing w:line="360" w:lineRule="auto"/>
              <w:ind w:left="0"/>
              <w:rPr>
                <w:lang w:val="en-US"/>
              </w:rPr>
            </w:pPr>
            <w:r w:rsidRPr="00A81597">
              <w:rPr>
                <w:lang w:val="en-US"/>
              </w:rPr>
              <w:t>PW</w:t>
            </w:r>
          </w:p>
          <w:p w:rsidR="00C03543" w:rsidRPr="00A81597" w:rsidRDefault="00C03543" w:rsidP="00A81597">
            <w:pPr>
              <w:widowControl w:val="0"/>
              <w:spacing w:line="360" w:lineRule="auto"/>
              <w:ind w:left="0"/>
              <w:rPr>
                <w:lang w:val="en-US"/>
              </w:rPr>
            </w:pPr>
            <w:r w:rsidRPr="00A81597">
              <w:rPr>
                <w:lang w:val="en-US"/>
              </w:rPr>
              <w:t>DW</w:t>
            </w:r>
          </w:p>
          <w:p w:rsidR="00C03543" w:rsidRPr="00A81597" w:rsidRDefault="00C03543" w:rsidP="00A81597">
            <w:pPr>
              <w:widowControl w:val="0"/>
              <w:spacing w:line="360" w:lineRule="auto"/>
              <w:ind w:left="0"/>
              <w:rPr>
                <w:lang w:val="en-US"/>
              </w:rPr>
            </w:pPr>
            <w:r w:rsidRPr="00A81597">
              <w:rPr>
                <w:lang w:val="en-US"/>
              </w:rPr>
              <w:t>EW</w:t>
            </w:r>
          </w:p>
          <w:p w:rsidR="00C03543" w:rsidRPr="00A81597" w:rsidRDefault="00C03543" w:rsidP="00A81597">
            <w:pPr>
              <w:widowControl w:val="0"/>
              <w:spacing w:line="360" w:lineRule="auto"/>
              <w:ind w:left="0"/>
              <w:rPr>
                <w:lang w:val="en-US"/>
              </w:rPr>
            </w:pPr>
            <w:r w:rsidRPr="00A81597">
              <w:rPr>
                <w:lang w:val="en-US"/>
              </w:rPr>
              <w:t>OB</w:t>
            </w:r>
          </w:p>
          <w:p w:rsidR="00C03543" w:rsidRPr="00A81597" w:rsidRDefault="00C03543" w:rsidP="00A81597">
            <w:pPr>
              <w:widowControl w:val="0"/>
              <w:spacing w:line="360" w:lineRule="auto"/>
              <w:ind w:left="0"/>
              <w:rPr>
                <w:lang w:val="en-US"/>
              </w:rPr>
            </w:pPr>
            <w:r w:rsidRPr="00A81597">
              <w:rPr>
                <w:lang w:val="en-US"/>
              </w:rPr>
              <w:t>DW</w:t>
            </w:r>
          </w:p>
          <w:p w:rsidR="00C03543" w:rsidRPr="00A81597" w:rsidRDefault="00C03543" w:rsidP="00A81597">
            <w:pPr>
              <w:widowControl w:val="0"/>
              <w:spacing w:line="360" w:lineRule="auto"/>
              <w:ind w:left="0"/>
            </w:pPr>
            <w:r w:rsidRPr="00A81597">
              <w:rPr>
                <w:lang w:val="en-US"/>
              </w:rPr>
              <w:t>PW</w:t>
            </w:r>
          </w:p>
        </w:tc>
        <w:tc>
          <w:tcPr>
            <w:tcW w:w="1275" w:type="dxa"/>
          </w:tcPr>
          <w:p w:rsidR="00C03543" w:rsidRPr="00A81597" w:rsidRDefault="00C03543" w:rsidP="00A81597">
            <w:pPr>
              <w:widowControl w:val="0"/>
              <w:spacing w:line="360" w:lineRule="auto"/>
              <w:ind w:left="0"/>
            </w:pPr>
          </w:p>
          <w:p w:rsidR="00C03543" w:rsidRPr="00A81597" w:rsidRDefault="00C03543" w:rsidP="00A81597">
            <w:pPr>
              <w:widowControl w:val="0"/>
              <w:spacing w:line="360" w:lineRule="auto"/>
              <w:ind w:left="0"/>
            </w:pPr>
            <w:r w:rsidRPr="00A81597">
              <w:t>7</w:t>
            </w:r>
          </w:p>
          <w:p w:rsidR="00C03543" w:rsidRPr="00A81597" w:rsidRDefault="00C03543" w:rsidP="00A81597">
            <w:pPr>
              <w:widowControl w:val="0"/>
              <w:spacing w:line="360" w:lineRule="auto"/>
              <w:ind w:left="0"/>
            </w:pPr>
          </w:p>
          <w:p w:rsidR="00C03543" w:rsidRPr="00A81597" w:rsidRDefault="00C03543" w:rsidP="00A81597">
            <w:pPr>
              <w:widowControl w:val="0"/>
              <w:spacing w:line="360" w:lineRule="auto"/>
              <w:ind w:left="0"/>
            </w:pPr>
          </w:p>
          <w:p w:rsidR="00C03543" w:rsidRPr="00A81597" w:rsidRDefault="00C03543" w:rsidP="00A81597">
            <w:pPr>
              <w:widowControl w:val="0"/>
              <w:spacing w:line="360" w:lineRule="auto"/>
              <w:ind w:left="0"/>
            </w:pPr>
            <w:r w:rsidRPr="00A81597">
              <w:t>6</w:t>
            </w:r>
          </w:p>
          <w:p w:rsidR="00C03543" w:rsidRPr="00A81597" w:rsidRDefault="00C03543" w:rsidP="00A81597">
            <w:pPr>
              <w:widowControl w:val="0"/>
              <w:spacing w:line="360" w:lineRule="auto"/>
              <w:ind w:left="0"/>
            </w:pPr>
            <w:r w:rsidRPr="00A81597">
              <w:t>100</w:t>
            </w:r>
          </w:p>
          <w:p w:rsidR="00C03543" w:rsidRPr="00A81597" w:rsidRDefault="00C03543" w:rsidP="00A81597">
            <w:pPr>
              <w:widowControl w:val="0"/>
              <w:spacing w:line="360" w:lineRule="auto"/>
              <w:ind w:left="0"/>
            </w:pPr>
            <w:r w:rsidRPr="00A81597">
              <w:t>22</w:t>
            </w:r>
          </w:p>
          <w:p w:rsidR="00C03543" w:rsidRPr="00A81597" w:rsidRDefault="00C03543" w:rsidP="00A81597">
            <w:pPr>
              <w:widowControl w:val="0"/>
              <w:spacing w:line="360" w:lineRule="auto"/>
              <w:ind w:left="0"/>
            </w:pPr>
            <w:r w:rsidRPr="00A81597">
              <w:t>10</w:t>
            </w:r>
          </w:p>
          <w:p w:rsidR="00C03543" w:rsidRPr="00A81597" w:rsidRDefault="00C03543" w:rsidP="00A81597">
            <w:pPr>
              <w:widowControl w:val="0"/>
              <w:spacing w:line="360" w:lineRule="auto"/>
              <w:ind w:left="0"/>
            </w:pPr>
            <w:r w:rsidRPr="00A81597">
              <w:t>251</w:t>
            </w:r>
          </w:p>
          <w:p w:rsidR="00C03543" w:rsidRPr="00A81597" w:rsidRDefault="00C03543" w:rsidP="00A81597">
            <w:pPr>
              <w:widowControl w:val="0"/>
              <w:spacing w:line="360" w:lineRule="auto"/>
              <w:ind w:left="0"/>
            </w:pPr>
            <w:r w:rsidRPr="00A81597">
              <w:t>70</w:t>
            </w:r>
          </w:p>
          <w:p w:rsidR="00C03543" w:rsidRPr="00A81597" w:rsidRDefault="00C03543" w:rsidP="00A81597">
            <w:pPr>
              <w:widowControl w:val="0"/>
              <w:spacing w:line="360" w:lineRule="auto"/>
              <w:ind w:left="0"/>
            </w:pPr>
            <w:r w:rsidRPr="00A81597">
              <w:t>100</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Для пятого блока: </w:t>
      </w:r>
    </w:p>
    <w:p w:rsidR="00C03543" w:rsidRPr="00C03543" w:rsidRDefault="00C03543" w:rsidP="00C03543">
      <w:pPr>
        <w:widowControl w:val="0"/>
        <w:spacing w:line="360" w:lineRule="auto"/>
        <w:ind w:left="0" w:firstLine="720"/>
        <w:rPr>
          <w:sz w:val="28"/>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276"/>
        <w:gridCol w:w="1275"/>
      </w:tblGrid>
      <w:tr w:rsidR="00C03543" w:rsidRPr="00C03543" w:rsidTr="00C03543">
        <w:tc>
          <w:tcPr>
            <w:tcW w:w="1276" w:type="dxa"/>
          </w:tcPr>
          <w:p w:rsidR="00C03543" w:rsidRPr="00A81597" w:rsidRDefault="00C03543" w:rsidP="00A81597">
            <w:pPr>
              <w:widowControl w:val="0"/>
              <w:spacing w:line="360" w:lineRule="auto"/>
              <w:ind w:left="0" w:firstLine="34"/>
              <w:rPr>
                <w:lang w:val="en-US"/>
              </w:rPr>
            </w:pPr>
            <w:r w:rsidRPr="00A81597">
              <w:rPr>
                <w:lang w:val="en-US"/>
              </w:rPr>
              <w:t>OB 13:</w:t>
            </w: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FB 7:</w:t>
            </w:r>
          </w:p>
        </w:tc>
        <w:tc>
          <w:tcPr>
            <w:tcW w:w="1276" w:type="dxa"/>
          </w:tcPr>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SPA</w:t>
            </w:r>
          </w:p>
          <w:p w:rsidR="00C03543" w:rsidRPr="00A81597" w:rsidRDefault="00C03543" w:rsidP="00A81597">
            <w:pPr>
              <w:widowControl w:val="0"/>
              <w:spacing w:line="360" w:lineRule="auto"/>
              <w:ind w:left="0" w:firstLine="34"/>
              <w:rPr>
                <w:lang w:val="en-US"/>
              </w:rPr>
            </w:pPr>
            <w:r w:rsidRPr="00A81597">
              <w:rPr>
                <w:lang w:val="en-US"/>
              </w:rPr>
              <w:t>BE</w:t>
            </w: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A</w:t>
            </w:r>
          </w:p>
          <w:p w:rsidR="00C03543" w:rsidRPr="00A81597" w:rsidRDefault="00C03543" w:rsidP="00A81597">
            <w:pPr>
              <w:widowControl w:val="0"/>
              <w:spacing w:line="360" w:lineRule="auto"/>
              <w:ind w:left="0" w:firstLine="34"/>
              <w:rPr>
                <w:lang w:val="en-US"/>
              </w:rPr>
            </w:pPr>
            <w:r w:rsidRPr="00A81597">
              <w:rPr>
                <w:lang w:val="en-US"/>
              </w:rPr>
              <w:t>L</w:t>
            </w:r>
          </w:p>
          <w:p w:rsidR="00C03543" w:rsidRPr="00A81597" w:rsidRDefault="00C03543" w:rsidP="00A81597">
            <w:pPr>
              <w:widowControl w:val="0"/>
              <w:spacing w:line="360" w:lineRule="auto"/>
              <w:ind w:left="0" w:firstLine="34"/>
              <w:rPr>
                <w:lang w:val="en-US"/>
              </w:rPr>
            </w:pPr>
            <w:r w:rsidRPr="00A81597">
              <w:rPr>
                <w:lang w:val="en-US"/>
              </w:rPr>
              <w:t>T</w:t>
            </w:r>
          </w:p>
          <w:p w:rsidR="00C03543" w:rsidRPr="00A81597" w:rsidRDefault="00C03543" w:rsidP="00A81597">
            <w:pPr>
              <w:widowControl w:val="0"/>
              <w:spacing w:line="360" w:lineRule="auto"/>
              <w:ind w:left="0" w:firstLine="34"/>
              <w:rPr>
                <w:lang w:val="en-US"/>
              </w:rPr>
            </w:pPr>
            <w:r w:rsidRPr="00A81597">
              <w:rPr>
                <w:lang w:val="en-US"/>
              </w:rPr>
              <w:t>L</w:t>
            </w:r>
          </w:p>
          <w:p w:rsidR="00C03543" w:rsidRPr="00A81597" w:rsidRDefault="00C03543" w:rsidP="00A81597">
            <w:pPr>
              <w:widowControl w:val="0"/>
              <w:spacing w:line="360" w:lineRule="auto"/>
              <w:ind w:left="0" w:firstLine="34"/>
              <w:rPr>
                <w:lang w:val="en-US"/>
              </w:rPr>
            </w:pPr>
            <w:r w:rsidRPr="00A81597">
              <w:rPr>
                <w:lang w:val="en-US"/>
              </w:rPr>
              <w:t>SPA</w:t>
            </w:r>
          </w:p>
          <w:p w:rsidR="00C03543" w:rsidRPr="00A81597" w:rsidRDefault="00C03543" w:rsidP="00A81597">
            <w:pPr>
              <w:widowControl w:val="0"/>
              <w:spacing w:line="360" w:lineRule="auto"/>
              <w:ind w:left="0" w:firstLine="34"/>
              <w:rPr>
                <w:lang w:val="en-US"/>
              </w:rPr>
            </w:pPr>
            <w:r w:rsidRPr="00A81597">
              <w:rPr>
                <w:lang w:val="en-US"/>
              </w:rPr>
              <w:t>L</w:t>
            </w:r>
          </w:p>
          <w:p w:rsidR="00C03543" w:rsidRPr="00A81597" w:rsidRDefault="00C03543" w:rsidP="00A81597">
            <w:pPr>
              <w:widowControl w:val="0"/>
              <w:spacing w:line="360" w:lineRule="auto"/>
              <w:ind w:left="0" w:firstLine="34"/>
              <w:rPr>
                <w:lang w:val="en-US"/>
              </w:rPr>
            </w:pPr>
            <w:r w:rsidRPr="00A81597">
              <w:rPr>
                <w:lang w:val="en-US"/>
              </w:rPr>
              <w:t>T</w:t>
            </w:r>
          </w:p>
        </w:tc>
        <w:tc>
          <w:tcPr>
            <w:tcW w:w="1276" w:type="dxa"/>
          </w:tcPr>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FB</w:t>
            </w: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p>
          <w:p w:rsidR="00C03543" w:rsidRPr="00A81597" w:rsidRDefault="00C03543" w:rsidP="00A81597">
            <w:pPr>
              <w:widowControl w:val="0"/>
              <w:spacing w:line="360" w:lineRule="auto"/>
              <w:ind w:left="0" w:firstLine="34"/>
              <w:rPr>
                <w:lang w:val="en-US"/>
              </w:rPr>
            </w:pPr>
            <w:r w:rsidRPr="00A81597">
              <w:rPr>
                <w:lang w:val="en-US"/>
              </w:rPr>
              <w:t>DB</w:t>
            </w:r>
          </w:p>
          <w:p w:rsidR="00C03543" w:rsidRPr="00A81597" w:rsidRDefault="00C03543" w:rsidP="00A81597">
            <w:pPr>
              <w:widowControl w:val="0"/>
              <w:spacing w:line="360" w:lineRule="auto"/>
              <w:ind w:left="0" w:firstLine="34"/>
              <w:rPr>
                <w:lang w:val="en-US"/>
              </w:rPr>
            </w:pPr>
            <w:r w:rsidRPr="00A81597">
              <w:rPr>
                <w:lang w:val="en-US"/>
              </w:rPr>
              <w:t>PW</w:t>
            </w:r>
          </w:p>
          <w:p w:rsidR="00C03543" w:rsidRPr="00A81597" w:rsidRDefault="00C03543" w:rsidP="00A81597">
            <w:pPr>
              <w:widowControl w:val="0"/>
              <w:spacing w:line="360" w:lineRule="auto"/>
              <w:ind w:left="0" w:firstLine="34"/>
              <w:rPr>
                <w:lang w:val="en-US"/>
              </w:rPr>
            </w:pPr>
            <w:r w:rsidRPr="00A81597">
              <w:rPr>
                <w:lang w:val="en-US"/>
              </w:rPr>
              <w:t>DW</w:t>
            </w:r>
          </w:p>
          <w:p w:rsidR="00C03543" w:rsidRPr="00A81597" w:rsidRDefault="00C03543" w:rsidP="00A81597">
            <w:pPr>
              <w:widowControl w:val="0"/>
              <w:spacing w:line="360" w:lineRule="auto"/>
              <w:ind w:left="0" w:firstLine="34"/>
              <w:rPr>
                <w:lang w:val="en-US"/>
              </w:rPr>
            </w:pPr>
            <w:r w:rsidRPr="00A81597">
              <w:rPr>
                <w:lang w:val="en-US"/>
              </w:rPr>
              <w:t>EW</w:t>
            </w:r>
          </w:p>
          <w:p w:rsidR="00C03543" w:rsidRPr="00A81597" w:rsidRDefault="00C03543" w:rsidP="00A81597">
            <w:pPr>
              <w:widowControl w:val="0"/>
              <w:spacing w:line="360" w:lineRule="auto"/>
              <w:ind w:left="0" w:firstLine="34"/>
              <w:rPr>
                <w:lang w:val="en-US"/>
              </w:rPr>
            </w:pPr>
            <w:r w:rsidRPr="00A81597">
              <w:rPr>
                <w:lang w:val="en-US"/>
              </w:rPr>
              <w:t>OB</w:t>
            </w:r>
          </w:p>
          <w:p w:rsidR="00C03543" w:rsidRPr="00A81597" w:rsidRDefault="00C03543" w:rsidP="00A81597">
            <w:pPr>
              <w:widowControl w:val="0"/>
              <w:spacing w:line="360" w:lineRule="auto"/>
              <w:ind w:left="0" w:firstLine="34"/>
              <w:rPr>
                <w:lang w:val="en-US"/>
              </w:rPr>
            </w:pPr>
            <w:r w:rsidRPr="00A81597">
              <w:rPr>
                <w:lang w:val="en-US"/>
              </w:rPr>
              <w:t>DW</w:t>
            </w:r>
          </w:p>
          <w:p w:rsidR="00C03543" w:rsidRPr="00A81597" w:rsidRDefault="00C03543" w:rsidP="00A81597">
            <w:pPr>
              <w:widowControl w:val="0"/>
              <w:spacing w:line="360" w:lineRule="auto"/>
              <w:ind w:left="0" w:firstLine="34"/>
            </w:pPr>
            <w:r w:rsidRPr="00A81597">
              <w:rPr>
                <w:lang w:val="en-US"/>
              </w:rPr>
              <w:t>PW</w:t>
            </w:r>
          </w:p>
        </w:tc>
        <w:tc>
          <w:tcPr>
            <w:tcW w:w="1275" w:type="dxa"/>
          </w:tcPr>
          <w:p w:rsidR="00C03543" w:rsidRPr="00A81597" w:rsidRDefault="00C03543" w:rsidP="00A81597">
            <w:pPr>
              <w:widowControl w:val="0"/>
              <w:spacing w:line="360" w:lineRule="auto"/>
              <w:ind w:left="0" w:firstLine="34"/>
            </w:pPr>
          </w:p>
          <w:p w:rsidR="00C03543" w:rsidRPr="00A81597" w:rsidRDefault="00C03543" w:rsidP="00A81597">
            <w:pPr>
              <w:widowControl w:val="0"/>
              <w:spacing w:line="360" w:lineRule="auto"/>
              <w:ind w:left="0" w:firstLine="34"/>
            </w:pPr>
            <w:r w:rsidRPr="00A81597">
              <w:t>7</w:t>
            </w:r>
          </w:p>
          <w:p w:rsidR="00C03543" w:rsidRPr="00A81597" w:rsidRDefault="00C03543" w:rsidP="00A81597">
            <w:pPr>
              <w:widowControl w:val="0"/>
              <w:spacing w:line="360" w:lineRule="auto"/>
              <w:ind w:left="0" w:firstLine="34"/>
            </w:pPr>
          </w:p>
          <w:p w:rsidR="00C03543" w:rsidRPr="00A81597" w:rsidRDefault="00C03543" w:rsidP="00A81597">
            <w:pPr>
              <w:widowControl w:val="0"/>
              <w:spacing w:line="360" w:lineRule="auto"/>
              <w:ind w:left="0" w:firstLine="34"/>
            </w:pPr>
          </w:p>
          <w:p w:rsidR="00C03543" w:rsidRPr="00A81597" w:rsidRDefault="00C03543" w:rsidP="00A81597">
            <w:pPr>
              <w:widowControl w:val="0"/>
              <w:spacing w:line="360" w:lineRule="auto"/>
              <w:ind w:left="0" w:firstLine="34"/>
            </w:pPr>
            <w:r w:rsidRPr="00A81597">
              <w:t>7</w:t>
            </w:r>
          </w:p>
          <w:p w:rsidR="00C03543" w:rsidRPr="00A81597" w:rsidRDefault="00C03543" w:rsidP="00A81597">
            <w:pPr>
              <w:widowControl w:val="0"/>
              <w:spacing w:line="360" w:lineRule="auto"/>
              <w:ind w:left="0" w:firstLine="34"/>
            </w:pPr>
            <w:r w:rsidRPr="00A81597">
              <w:t>100</w:t>
            </w:r>
          </w:p>
          <w:p w:rsidR="00C03543" w:rsidRPr="00A81597" w:rsidRDefault="00C03543" w:rsidP="00A81597">
            <w:pPr>
              <w:widowControl w:val="0"/>
              <w:spacing w:line="360" w:lineRule="auto"/>
              <w:ind w:left="0" w:firstLine="34"/>
            </w:pPr>
            <w:r w:rsidRPr="00A81597">
              <w:t>22</w:t>
            </w:r>
          </w:p>
          <w:p w:rsidR="00C03543" w:rsidRPr="00A81597" w:rsidRDefault="00C03543" w:rsidP="00A81597">
            <w:pPr>
              <w:widowControl w:val="0"/>
              <w:spacing w:line="360" w:lineRule="auto"/>
              <w:ind w:left="0" w:firstLine="34"/>
            </w:pPr>
            <w:r w:rsidRPr="00A81597">
              <w:t>10</w:t>
            </w:r>
          </w:p>
          <w:p w:rsidR="00C03543" w:rsidRPr="00A81597" w:rsidRDefault="00C03543" w:rsidP="00A81597">
            <w:pPr>
              <w:widowControl w:val="0"/>
              <w:spacing w:line="360" w:lineRule="auto"/>
              <w:ind w:left="0" w:firstLine="34"/>
            </w:pPr>
            <w:r w:rsidRPr="00A81597">
              <w:t>251</w:t>
            </w:r>
          </w:p>
          <w:p w:rsidR="00C03543" w:rsidRPr="00A81597" w:rsidRDefault="00C03543" w:rsidP="00A81597">
            <w:pPr>
              <w:widowControl w:val="0"/>
              <w:spacing w:line="360" w:lineRule="auto"/>
              <w:ind w:left="0" w:firstLine="34"/>
            </w:pPr>
            <w:r w:rsidRPr="00A81597">
              <w:t>50</w:t>
            </w:r>
          </w:p>
          <w:p w:rsidR="00C03543" w:rsidRPr="00A81597" w:rsidRDefault="00C03543" w:rsidP="00A81597">
            <w:pPr>
              <w:widowControl w:val="0"/>
              <w:spacing w:line="360" w:lineRule="auto"/>
              <w:ind w:left="0" w:firstLine="34"/>
            </w:pPr>
            <w:r w:rsidRPr="00A81597">
              <w:t>100</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8.4.2 Выбор аппаратов</w:t>
      </w:r>
    </w:p>
    <w:p w:rsidR="00C03543" w:rsidRPr="00C03543" w:rsidRDefault="00C03543" w:rsidP="00C03543">
      <w:pPr>
        <w:widowControl w:val="0"/>
        <w:spacing w:line="360" w:lineRule="auto"/>
        <w:ind w:left="0" w:firstLine="720"/>
        <w:rPr>
          <w:sz w:val="28"/>
        </w:rPr>
      </w:pPr>
      <w:r w:rsidRPr="00C03543">
        <w:rPr>
          <w:sz w:val="28"/>
        </w:rPr>
        <w:t>Выберем контакторы (КМ2, КМ3, КМ4) для управления электродвигателями механизмов печи. Выбор производится по току, протекающему через контакты пускателя, и напряжению, прикладываемому к катушке магнитного пускателя.</w:t>
      </w:r>
    </w:p>
    <w:p w:rsidR="00C03543" w:rsidRPr="00C03543" w:rsidRDefault="00C03543" w:rsidP="00C03543">
      <w:pPr>
        <w:widowControl w:val="0"/>
        <w:spacing w:line="360" w:lineRule="auto"/>
        <w:ind w:left="0" w:firstLine="720"/>
        <w:rPr>
          <w:sz w:val="28"/>
        </w:rPr>
      </w:pPr>
      <w:r w:rsidRPr="00C03543">
        <w:rPr>
          <w:sz w:val="28"/>
        </w:rPr>
        <w:t>Номинальный ток двигателей вентилятора (4А30В4) и механизма</w:t>
      </w:r>
      <w:r>
        <w:rPr>
          <w:sz w:val="28"/>
        </w:rPr>
        <w:t xml:space="preserve"> </w:t>
      </w:r>
      <w:r w:rsidRPr="00C03543">
        <w:rPr>
          <w:sz w:val="28"/>
        </w:rPr>
        <w:t>очистки сетки (4А100</w:t>
      </w:r>
      <w:r w:rsidRPr="00C03543">
        <w:rPr>
          <w:sz w:val="28"/>
          <w:lang w:val="en-US"/>
        </w:rPr>
        <w:t>L</w:t>
      </w:r>
      <w:r w:rsidRPr="00C03543">
        <w:rPr>
          <w:sz w:val="28"/>
        </w:rPr>
        <w:t>6):</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96" type="#_x0000_t75" style="width:281.25pt;height:33.75pt" fillcolor="window">
            <v:imagedata r:id="rId358" o:title=""/>
          </v:shape>
        </w:pic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Максимальный ток, протекающий через</w:t>
      </w:r>
      <w:r>
        <w:rPr>
          <w:sz w:val="28"/>
        </w:rPr>
        <w:t xml:space="preserve"> </w:t>
      </w:r>
      <w:r w:rsidRPr="00C03543">
        <w:rPr>
          <w:sz w:val="28"/>
        </w:rPr>
        <w:t>пускатели:</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lang w:val="en-US"/>
        </w:rPr>
        <w:t>max</w:t>
      </w:r>
      <w:r w:rsidRPr="00C03543">
        <w:rPr>
          <w:sz w:val="28"/>
        </w:rPr>
        <w:t>=</w:t>
      </w:r>
      <w:r w:rsidRPr="00C03543">
        <w:rPr>
          <w:sz w:val="28"/>
          <w:lang w:val="en-US"/>
        </w:rPr>
        <w:t>λ</w:t>
      </w:r>
      <w:r w:rsidRPr="00C03543">
        <w:rPr>
          <w:sz w:val="28"/>
          <w:vertAlign w:val="subscript"/>
          <w:lang w:val="en-US"/>
        </w:rPr>
        <w:t>I</w:t>
      </w:r>
      <w:r w:rsidRPr="00C03543">
        <w:rPr>
          <w:sz w:val="28"/>
        </w:rPr>
        <w:t>*</w:t>
      </w:r>
      <w:r w:rsidRPr="00C03543">
        <w:rPr>
          <w:sz w:val="28"/>
          <w:lang w:val="en-US"/>
        </w:rPr>
        <w:t>I</w:t>
      </w:r>
      <w:r w:rsidRPr="00C03543">
        <w:rPr>
          <w:sz w:val="28"/>
          <w:vertAlign w:val="subscript"/>
        </w:rPr>
        <w:t>н</w:t>
      </w:r>
      <w:r w:rsidRPr="00C03543">
        <w:rPr>
          <w:sz w:val="28"/>
        </w:rPr>
        <w:t>=7*4.9=14.5А.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Выбираем из [15] КПВ600 на ток 25 А и напряжение 24 В постоянного тока (КМ2, КМ3).</w:t>
      </w:r>
    </w:p>
    <w:p w:rsidR="00C03543" w:rsidRPr="00C03543" w:rsidRDefault="00C03543" w:rsidP="00C03543">
      <w:pPr>
        <w:widowControl w:val="0"/>
        <w:spacing w:line="360" w:lineRule="auto"/>
        <w:ind w:left="0" w:firstLine="720"/>
        <w:rPr>
          <w:sz w:val="28"/>
        </w:rPr>
      </w:pPr>
      <w:r w:rsidRPr="00C03543">
        <w:rPr>
          <w:sz w:val="28"/>
        </w:rPr>
        <w:t>Номинальный ток электродвигателя механизма опрыскивания готовой продукции:</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97" type="#_x0000_t75" style="width:264pt;height:33.75pt" fillcolor="window">
            <v:imagedata r:id="rId359" o:title=""/>
          </v:shape>
        </w:pic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Максимальный ток, протекающий через контакты электромагнитного пускателя КМ4:</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lang w:val="en-US"/>
        </w:rPr>
        <w:t>max</w:t>
      </w:r>
      <w:r w:rsidRPr="00C03543">
        <w:rPr>
          <w:sz w:val="28"/>
        </w:rPr>
        <w:t>=7*0.9=6.3 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Выбираем из [15] электромагнитный пускатель типа КПВ600 на ток 10 А и напряжение 24 В постоянного тока.</w:t>
      </w:r>
    </w:p>
    <w:p w:rsidR="00C03543" w:rsidRPr="00C03543" w:rsidRDefault="00C03543" w:rsidP="00C03543">
      <w:pPr>
        <w:widowControl w:val="0"/>
        <w:spacing w:line="360" w:lineRule="auto"/>
        <w:ind w:left="0" w:firstLine="720"/>
        <w:rPr>
          <w:sz w:val="28"/>
        </w:rPr>
      </w:pPr>
      <w:r w:rsidRPr="00C03543">
        <w:rPr>
          <w:sz w:val="28"/>
        </w:rPr>
        <w:t>Выбираем из [15] реле КМ1 и КМ4, для управления включением и выключением преобразователя частоты и электронагревателей по напряжению.</w:t>
      </w:r>
    </w:p>
    <w:p w:rsidR="00C03543" w:rsidRPr="00C03543" w:rsidRDefault="00C03543" w:rsidP="00C03543">
      <w:pPr>
        <w:widowControl w:val="0"/>
        <w:spacing w:line="360" w:lineRule="auto"/>
        <w:ind w:left="0" w:firstLine="720"/>
        <w:rPr>
          <w:sz w:val="28"/>
        </w:rPr>
      </w:pPr>
      <w:r w:rsidRPr="00C03543">
        <w:rPr>
          <w:sz w:val="28"/>
        </w:rPr>
        <w:t>Выбираем реле КМ1 и КМ4 типа РПУ – 0 24 В – 2.5 А.</w:t>
      </w:r>
    </w:p>
    <w:p w:rsidR="00C03543" w:rsidRPr="00C03543" w:rsidRDefault="00C03543" w:rsidP="00C03543">
      <w:pPr>
        <w:widowControl w:val="0"/>
        <w:spacing w:line="360" w:lineRule="auto"/>
        <w:ind w:left="0" w:firstLine="720"/>
        <w:rPr>
          <w:sz w:val="28"/>
        </w:rPr>
      </w:pPr>
      <w:r w:rsidRPr="00C03543">
        <w:rPr>
          <w:sz w:val="28"/>
        </w:rPr>
        <w:t xml:space="preserve">Кнопки управления </w:t>
      </w:r>
      <w:r w:rsidRPr="00C03543">
        <w:rPr>
          <w:sz w:val="28"/>
          <w:lang w:val="en-US"/>
        </w:rPr>
        <w:t>SB</w:t>
      </w:r>
      <w:r w:rsidRPr="00C03543">
        <w:rPr>
          <w:sz w:val="28"/>
        </w:rPr>
        <w:t xml:space="preserve">10 … </w:t>
      </w:r>
      <w:r w:rsidRPr="00C03543">
        <w:rPr>
          <w:sz w:val="28"/>
          <w:lang w:val="en-US"/>
        </w:rPr>
        <w:t>SB</w:t>
      </w:r>
      <w:r w:rsidRPr="00C03543">
        <w:rPr>
          <w:sz w:val="28"/>
        </w:rPr>
        <w:t>21 выбираем типа КЕ202 – 2 на напряжение 24 В постоянного тока.</w:t>
      </w:r>
    </w:p>
    <w:p w:rsidR="00C03543" w:rsidRPr="00C03543" w:rsidRDefault="00C03543" w:rsidP="00C03543">
      <w:pPr>
        <w:widowControl w:val="0"/>
        <w:spacing w:line="360" w:lineRule="auto"/>
        <w:ind w:left="0" w:firstLine="720"/>
        <w:rPr>
          <w:sz w:val="28"/>
        </w:rPr>
      </w:pPr>
      <w:r w:rsidRPr="00C03543">
        <w:rPr>
          <w:sz w:val="28"/>
        </w:rPr>
        <w:t xml:space="preserve">Кнопки управления </w:t>
      </w:r>
      <w:r w:rsidRPr="00C03543">
        <w:rPr>
          <w:sz w:val="28"/>
          <w:lang w:val="en-US"/>
        </w:rPr>
        <w:t>SB</w:t>
      </w:r>
      <w:r w:rsidRPr="00C03543">
        <w:rPr>
          <w:sz w:val="28"/>
        </w:rPr>
        <w:t xml:space="preserve">1, </w:t>
      </w:r>
      <w:r w:rsidRPr="00C03543">
        <w:rPr>
          <w:sz w:val="28"/>
          <w:lang w:val="en-US"/>
        </w:rPr>
        <w:t>SB</w:t>
      </w:r>
      <w:r w:rsidRPr="00C03543">
        <w:rPr>
          <w:sz w:val="28"/>
        </w:rPr>
        <w:t xml:space="preserve">2, </w:t>
      </w:r>
      <w:r w:rsidRPr="00C03543">
        <w:rPr>
          <w:sz w:val="28"/>
          <w:lang w:val="en-US"/>
        </w:rPr>
        <w:t>SB</w:t>
      </w:r>
      <w:r w:rsidRPr="00C03543">
        <w:rPr>
          <w:sz w:val="28"/>
        </w:rPr>
        <w:t>8 выбираем типа КЕ181 – 4.</w:t>
      </w:r>
    </w:p>
    <w:p w:rsidR="00C03543" w:rsidRPr="00C03543" w:rsidRDefault="00C03543" w:rsidP="00C03543">
      <w:pPr>
        <w:widowControl w:val="0"/>
        <w:spacing w:line="360" w:lineRule="auto"/>
        <w:ind w:left="0" w:firstLine="720"/>
        <w:rPr>
          <w:sz w:val="28"/>
        </w:rPr>
      </w:pPr>
      <w:r w:rsidRPr="00C03543">
        <w:rPr>
          <w:sz w:val="28"/>
        </w:rPr>
        <w:t xml:space="preserve">Сигнальные лампы </w:t>
      </w:r>
      <w:r w:rsidRPr="00C03543">
        <w:rPr>
          <w:sz w:val="28"/>
          <w:lang w:val="en-US"/>
        </w:rPr>
        <w:t>HL</w:t>
      </w:r>
      <w:r w:rsidRPr="00C03543">
        <w:rPr>
          <w:sz w:val="28"/>
        </w:rPr>
        <w:t>1—</w:t>
      </w:r>
      <w:r w:rsidRPr="00C03543">
        <w:rPr>
          <w:sz w:val="28"/>
          <w:lang w:val="en-US"/>
        </w:rPr>
        <w:t>HL</w:t>
      </w:r>
      <w:r w:rsidRPr="00C03543">
        <w:rPr>
          <w:sz w:val="28"/>
        </w:rPr>
        <w:t>6 выбираем типа ДЛ02.</w:t>
      </w:r>
    </w:p>
    <w:p w:rsidR="00C03543" w:rsidRPr="00C03543" w:rsidRDefault="00C03543" w:rsidP="00C03543">
      <w:pPr>
        <w:widowControl w:val="0"/>
        <w:spacing w:line="360" w:lineRule="auto"/>
        <w:ind w:left="0" w:firstLine="720"/>
        <w:rPr>
          <w:sz w:val="28"/>
        </w:rPr>
      </w:pPr>
      <w:r w:rsidRPr="00C03543">
        <w:rPr>
          <w:sz w:val="28"/>
        </w:rPr>
        <w:t>Аналого-цифровые преобразователи (</w:t>
      </w:r>
      <w:r w:rsidRPr="00C03543">
        <w:rPr>
          <w:sz w:val="28"/>
          <w:lang w:val="en-US"/>
        </w:rPr>
        <w:t>TI</w:t>
      </w:r>
      <w:r w:rsidRPr="00C03543">
        <w:rPr>
          <w:sz w:val="28"/>
        </w:rPr>
        <w:t xml:space="preserve">) выбираем типа </w:t>
      </w:r>
      <w:r w:rsidRPr="00C03543">
        <w:rPr>
          <w:sz w:val="28"/>
          <w:lang w:val="en-US"/>
        </w:rPr>
        <w:t>MPS</w:t>
      </w:r>
      <w:r w:rsidRPr="00C03543">
        <w:rPr>
          <w:sz w:val="28"/>
        </w:rPr>
        <w:t>430.</w:t>
      </w:r>
    </w:p>
    <w:p w:rsidR="00C03543" w:rsidRPr="00C03543" w:rsidRDefault="00C03543" w:rsidP="00C03543">
      <w:pPr>
        <w:widowControl w:val="0"/>
        <w:spacing w:line="360" w:lineRule="auto"/>
        <w:ind w:left="0" w:firstLine="720"/>
        <w:rPr>
          <w:sz w:val="28"/>
        </w:rPr>
      </w:pPr>
      <w:r w:rsidRPr="00C03543">
        <w:rPr>
          <w:sz w:val="28"/>
        </w:rPr>
        <w:t>Регулировочные резисторы (</w:t>
      </w:r>
      <w:r w:rsidRPr="00C03543">
        <w:rPr>
          <w:sz w:val="28"/>
          <w:lang w:val="en-US"/>
        </w:rPr>
        <w:t>HT</w:t>
      </w:r>
      <w:r w:rsidRPr="00C03543">
        <w:rPr>
          <w:sz w:val="28"/>
        </w:rPr>
        <w:t>) выбираем из [17] типа СП4 – 2Ма 4.7 МОм – 0.5 Вт ±10%.</w:t>
      </w:r>
    </w:p>
    <w:p w:rsidR="00C03543" w:rsidRPr="00C03543" w:rsidRDefault="00C03543" w:rsidP="00C03543">
      <w:pPr>
        <w:widowControl w:val="0"/>
        <w:spacing w:line="360" w:lineRule="auto"/>
        <w:ind w:left="0" w:firstLine="720"/>
        <w:rPr>
          <w:sz w:val="28"/>
        </w:rPr>
      </w:pPr>
    </w:p>
    <w:p w:rsidR="00C03543" w:rsidRPr="00C03543" w:rsidRDefault="00A81597" w:rsidP="00C03543">
      <w:pPr>
        <w:widowControl w:val="0"/>
        <w:spacing w:line="360" w:lineRule="auto"/>
        <w:ind w:left="0" w:firstLine="720"/>
        <w:rPr>
          <w:b/>
          <w:sz w:val="28"/>
        </w:rPr>
      </w:pPr>
      <w:r>
        <w:rPr>
          <w:b/>
          <w:sz w:val="28"/>
        </w:rPr>
        <w:br w:type="page"/>
      </w:r>
      <w:r w:rsidR="00C03543" w:rsidRPr="00C03543">
        <w:rPr>
          <w:b/>
          <w:sz w:val="28"/>
        </w:rPr>
        <w:t>9. КОНСТРУКТИВНАЯ РАЗРАБОТКА ПУЛЬТА УПРАВЛЕНИЯ</w:t>
      </w:r>
    </w:p>
    <w:p w:rsidR="00C03543" w:rsidRPr="00C03543" w:rsidRDefault="00C03543" w:rsidP="00C03543">
      <w:pPr>
        <w:widowControl w:val="0"/>
        <w:spacing w:line="360" w:lineRule="auto"/>
        <w:ind w:left="0" w:firstLine="720"/>
        <w:rPr>
          <w:b/>
          <w:sz w:val="28"/>
        </w:rPr>
      </w:pPr>
    </w:p>
    <w:p w:rsidR="00C03543" w:rsidRPr="00C03543" w:rsidRDefault="00C03543" w:rsidP="00C03543">
      <w:pPr>
        <w:pStyle w:val="af9"/>
        <w:widowControl w:val="0"/>
        <w:spacing w:line="360" w:lineRule="auto"/>
        <w:ind w:firstLine="720"/>
        <w:rPr>
          <w:lang w:val="ru-RU"/>
        </w:rPr>
      </w:pPr>
      <w:r w:rsidRPr="00C03543">
        <w:rPr>
          <w:lang w:val="ru-RU"/>
        </w:rPr>
        <w:t>Пульт управления предназначен для дистанционного управления электроустановкой. Он располагается в районе последнего ограждения в конце печи. Такое расположение пульта управления обусловлено тем, что оператор может корректировать продолжительность выпечки, глядя на выпекаемое изделие. На пульте управления располагаются кнопки управления, устройства отображения информации и задающее устройство. При проектировании пульта управления необходимо соблюсти требования:</w:t>
      </w:r>
    </w:p>
    <w:p w:rsidR="00C03543" w:rsidRPr="00C03543" w:rsidRDefault="00C03543" w:rsidP="00C03543">
      <w:pPr>
        <w:pStyle w:val="af9"/>
        <w:widowControl w:val="0"/>
        <w:numPr>
          <w:ilvl w:val="0"/>
          <w:numId w:val="1"/>
        </w:numPr>
        <w:spacing w:line="360" w:lineRule="auto"/>
        <w:ind w:left="0" w:firstLine="720"/>
        <w:rPr>
          <w:lang w:val="ru-RU"/>
        </w:rPr>
      </w:pPr>
      <w:r w:rsidRPr="00C03543">
        <w:rPr>
          <w:lang w:val="ru-RU"/>
        </w:rPr>
        <w:t>Пульт управления должен иметь минимальные размеры и минимальный объем;</w:t>
      </w:r>
    </w:p>
    <w:p w:rsidR="00C03543" w:rsidRPr="00C03543" w:rsidRDefault="00C03543" w:rsidP="00C03543">
      <w:pPr>
        <w:pStyle w:val="af9"/>
        <w:widowControl w:val="0"/>
        <w:numPr>
          <w:ilvl w:val="0"/>
          <w:numId w:val="1"/>
        </w:numPr>
        <w:spacing w:line="360" w:lineRule="auto"/>
        <w:ind w:left="0" w:firstLine="720"/>
        <w:rPr>
          <w:lang w:val="ru-RU"/>
        </w:rPr>
      </w:pPr>
      <w:r w:rsidRPr="00C03543">
        <w:rPr>
          <w:lang w:val="ru-RU"/>
        </w:rPr>
        <w:t>Пульт управления должен быть удобен в эксплуатации. Приборы, установленные на нем, должны быть собраны в функциональные группы и скомпонованы вместе (кнопки включения и выключения электроприемников должны находиться вместе, устройства контроля и задания параметров технологического процесса должны находиться рядом и т.д.);</w:t>
      </w:r>
    </w:p>
    <w:p w:rsidR="00C03543" w:rsidRPr="00C03543" w:rsidRDefault="00C03543" w:rsidP="00C03543">
      <w:pPr>
        <w:pStyle w:val="af9"/>
        <w:widowControl w:val="0"/>
        <w:numPr>
          <w:ilvl w:val="0"/>
          <w:numId w:val="1"/>
        </w:numPr>
        <w:spacing w:line="360" w:lineRule="auto"/>
        <w:ind w:left="0" w:firstLine="720"/>
        <w:rPr>
          <w:lang w:val="ru-RU"/>
        </w:rPr>
      </w:pPr>
      <w:r w:rsidRPr="00C03543">
        <w:rPr>
          <w:lang w:val="ru-RU"/>
        </w:rPr>
        <w:t>На панели пульта рядом с приборами должны быть сопровождающие подписи, поясняющие назначения приборов. Надписи должны быть краткими и содержательными;</w:t>
      </w:r>
    </w:p>
    <w:p w:rsidR="00C03543" w:rsidRPr="00C03543" w:rsidRDefault="00C03543" w:rsidP="00C03543">
      <w:pPr>
        <w:pStyle w:val="af9"/>
        <w:widowControl w:val="0"/>
        <w:numPr>
          <w:ilvl w:val="0"/>
          <w:numId w:val="1"/>
        </w:numPr>
        <w:spacing w:line="360" w:lineRule="auto"/>
        <w:ind w:left="0" w:firstLine="720"/>
        <w:rPr>
          <w:lang w:val="ru-RU"/>
        </w:rPr>
      </w:pPr>
      <w:r w:rsidRPr="00C03543">
        <w:rPr>
          <w:lang w:val="ru-RU"/>
        </w:rPr>
        <w:t>Кнопки включения и выключения должны иметь разную цветовую окраску (обычно кнопки включения – белые, а выключения – красные);</w:t>
      </w:r>
    </w:p>
    <w:p w:rsidR="00C03543" w:rsidRPr="00C03543" w:rsidRDefault="00C03543" w:rsidP="00C03543">
      <w:pPr>
        <w:pStyle w:val="af9"/>
        <w:widowControl w:val="0"/>
        <w:numPr>
          <w:ilvl w:val="0"/>
          <w:numId w:val="1"/>
        </w:numPr>
        <w:spacing w:line="360" w:lineRule="auto"/>
        <w:ind w:left="0" w:firstLine="720"/>
        <w:rPr>
          <w:lang w:val="ru-RU"/>
        </w:rPr>
      </w:pPr>
      <w:r w:rsidRPr="00C03543">
        <w:rPr>
          <w:lang w:val="ru-RU"/>
        </w:rPr>
        <w:t>Кнопка аварийного останова должна иметь вид, отличный от остальных кнопок (большие размероы), и выделяющий ее среди всех кнопок;</w:t>
      </w:r>
    </w:p>
    <w:p w:rsidR="00C03543" w:rsidRPr="00C03543" w:rsidRDefault="00C03543" w:rsidP="00C03543">
      <w:pPr>
        <w:pStyle w:val="af9"/>
        <w:widowControl w:val="0"/>
        <w:spacing w:line="360" w:lineRule="auto"/>
        <w:ind w:firstLine="720"/>
        <w:rPr>
          <w:lang w:val="ru-RU"/>
        </w:rPr>
      </w:pPr>
      <w:r w:rsidRPr="00C03543">
        <w:rPr>
          <w:lang w:val="ru-RU"/>
        </w:rPr>
        <w:t>Разработаем пульт управления согласно требованиям, изложенным выше. Внешний вид пульта управления представлен в графической части проекта (лист 2). На пульте управления расположены устройства отображения информации, управляющие и задающие устройства. К устройствам отображения информации относятся аналого-цифровые преобразователи (1, 3, 5, 7, 9), с помощью которых производится контроль времени выпечки и температур в зонах пекарной камеры.</w:t>
      </w:r>
    </w:p>
    <w:p w:rsidR="00C03543" w:rsidRPr="00C03543" w:rsidRDefault="00C03543" w:rsidP="00C03543">
      <w:pPr>
        <w:pStyle w:val="af9"/>
        <w:widowControl w:val="0"/>
        <w:spacing w:line="360" w:lineRule="auto"/>
        <w:ind w:firstLine="720"/>
        <w:rPr>
          <w:lang w:val="ru-RU"/>
        </w:rPr>
      </w:pPr>
      <w:r w:rsidRPr="00C03543">
        <w:rPr>
          <w:lang w:val="ru-RU"/>
        </w:rPr>
        <w:t>К задающим устройствам относятся потенциометры (2, 4, 6, 8, 10), с помощью которых снимаются сигналы задания продолжительности выпечки и температур в зонах пекарной камеры. Шкалы потенциометров проградуированы в минутах и градусах Цельсия.</w:t>
      </w:r>
    </w:p>
    <w:p w:rsidR="00C03543" w:rsidRPr="00C03543" w:rsidRDefault="00C03543" w:rsidP="00C03543">
      <w:pPr>
        <w:pStyle w:val="af9"/>
        <w:widowControl w:val="0"/>
        <w:spacing w:line="360" w:lineRule="auto"/>
        <w:ind w:firstLine="720"/>
        <w:rPr>
          <w:lang w:val="ru-RU"/>
        </w:rPr>
      </w:pPr>
      <w:r w:rsidRPr="00C03543">
        <w:rPr>
          <w:lang w:val="ru-RU"/>
        </w:rPr>
        <w:t>Управление электроприемниками печи производятся кнопками. Включение производится кнопками 12, 14, 16, 18, 20, 22. Внутри этих кнопок встроены сигнальные лампы, которые оповещают о состоянии электроприемников. Выключение электроприемников производится кнопками 11, 13, 15, 17, 19, 21, 23.</w:t>
      </w:r>
    </w:p>
    <w:p w:rsidR="00C03543" w:rsidRPr="00C03543" w:rsidRDefault="00C03543" w:rsidP="00C03543">
      <w:pPr>
        <w:pStyle w:val="af9"/>
        <w:widowControl w:val="0"/>
        <w:spacing w:line="360" w:lineRule="auto"/>
        <w:ind w:firstLine="720"/>
        <w:rPr>
          <w:lang w:val="ru-RU"/>
        </w:rPr>
      </w:pPr>
      <w:r w:rsidRPr="00C03543">
        <w:rPr>
          <w:lang w:val="ru-RU"/>
        </w:rPr>
        <w:t>Выбор приборов, расположенных на пульте управления был, произведен в пункте 8.4.1.</w:t>
      </w:r>
    </w:p>
    <w:p w:rsidR="00C03543" w:rsidRPr="00C03543" w:rsidRDefault="00A81597" w:rsidP="00C03543">
      <w:pPr>
        <w:widowControl w:val="0"/>
        <w:spacing w:line="360" w:lineRule="auto"/>
        <w:ind w:left="0" w:firstLine="720"/>
        <w:rPr>
          <w:b/>
          <w:sz w:val="28"/>
        </w:rPr>
      </w:pPr>
      <w:r>
        <w:rPr>
          <w:b/>
          <w:sz w:val="28"/>
        </w:rPr>
        <w:br w:type="page"/>
      </w:r>
      <w:r w:rsidR="00C03543" w:rsidRPr="00C03543">
        <w:rPr>
          <w:b/>
          <w:sz w:val="28"/>
        </w:rPr>
        <w:t>10. ПРОЕКТИРОВАНИЕ СХЕМЫ ЭЛЕКТРОСНАБЖЕНИЯ И ЗАЩИТЫ УСТАНОВКИ</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b/>
          <w:sz w:val="28"/>
        </w:rPr>
      </w:pPr>
      <w:r w:rsidRPr="00C03543">
        <w:rPr>
          <w:b/>
          <w:sz w:val="28"/>
        </w:rPr>
        <w:t>10.1 Выбор аппаратов и кабелей</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Хлебопекарная печь подключается к сети низкого напряжения 380 В. Согласно [21] при суммарной мощности электропечной нагрузки до 500 кВт печь подключается к сетям напряжением 380 В и питается совместно с другими электроприемниками цеха. Для питания печи могут применяться как магистральные, так и радиальные схемы.</w:t>
      </w:r>
    </w:p>
    <w:p w:rsidR="00C03543" w:rsidRPr="00C03543" w:rsidRDefault="00C03543" w:rsidP="00C03543">
      <w:pPr>
        <w:widowControl w:val="0"/>
        <w:spacing w:line="360" w:lineRule="auto"/>
        <w:ind w:left="0" w:firstLine="720"/>
        <w:rPr>
          <w:sz w:val="28"/>
        </w:rPr>
      </w:pPr>
      <w:r w:rsidRPr="00C03543">
        <w:rPr>
          <w:sz w:val="28"/>
        </w:rPr>
        <w:t>Магистральные схемы применяются при упорядоченном расположении электропечей вдоль цеха и при мощности печей 200 – 400 кВт. В качестве магистрального токопровода используются комплектные токопроводы типов ШМА – 68 и ШМА – 59.</w:t>
      </w:r>
    </w:p>
    <w:p w:rsidR="00C03543" w:rsidRPr="00C03543" w:rsidRDefault="00C03543" w:rsidP="00C03543">
      <w:pPr>
        <w:widowControl w:val="0"/>
        <w:spacing w:line="360" w:lineRule="auto"/>
        <w:ind w:left="0" w:firstLine="720"/>
        <w:rPr>
          <w:sz w:val="28"/>
        </w:rPr>
      </w:pPr>
      <w:r w:rsidRPr="00C03543">
        <w:rPr>
          <w:sz w:val="28"/>
        </w:rPr>
        <w:t>Радиальные схемы находят применение при питании электропечных установок малой и большой мощности, при размещении электропечей, неудобном для магистральных схем.</w:t>
      </w:r>
    </w:p>
    <w:p w:rsidR="00C03543" w:rsidRPr="00C03543" w:rsidRDefault="00C03543" w:rsidP="00C03543">
      <w:pPr>
        <w:widowControl w:val="0"/>
        <w:spacing w:line="360" w:lineRule="auto"/>
        <w:ind w:left="0" w:firstLine="720"/>
        <w:rPr>
          <w:sz w:val="28"/>
        </w:rPr>
      </w:pPr>
      <w:r w:rsidRPr="00C03543">
        <w:rPr>
          <w:sz w:val="28"/>
        </w:rPr>
        <w:t xml:space="preserve">Электроснабжение вспомогательных механизмов хлебопекарной печи осуществляется совместно с самой печью от одного и того же распределительного устройства. В данном случае подключение электроприемников к питающей цепи происходит при помощи пакетного выключателя </w:t>
      </w:r>
      <w:r w:rsidRPr="00C03543">
        <w:rPr>
          <w:sz w:val="28"/>
          <w:lang w:val="en-US"/>
        </w:rPr>
        <w:t>F</w:t>
      </w:r>
      <w:r w:rsidRPr="00C03543">
        <w:rPr>
          <w:sz w:val="28"/>
        </w:rPr>
        <w:t xml:space="preserve">1 (графическая часть: лист 5). При включении выключателей </w:t>
      </w:r>
      <w:r w:rsidRPr="00C03543">
        <w:rPr>
          <w:sz w:val="28"/>
          <w:lang w:val="en-US"/>
        </w:rPr>
        <w:t>F</w:t>
      </w:r>
      <w:r w:rsidRPr="00C03543">
        <w:rPr>
          <w:sz w:val="28"/>
        </w:rPr>
        <w:t xml:space="preserve">1, </w:t>
      </w:r>
      <w:r w:rsidRPr="00C03543">
        <w:rPr>
          <w:sz w:val="28"/>
          <w:lang w:val="en-US"/>
        </w:rPr>
        <w:t>F</w:t>
      </w:r>
      <w:r w:rsidRPr="00C03543">
        <w:rPr>
          <w:sz w:val="28"/>
        </w:rPr>
        <w:t xml:space="preserve">4 происходит подача напряжения на электронагреватели. Подключение электродвигателей механизмов печи происходит при включении выключателя </w:t>
      </w:r>
      <w:r w:rsidRPr="00C03543">
        <w:rPr>
          <w:sz w:val="28"/>
          <w:lang w:val="en-US"/>
        </w:rPr>
        <w:t>F</w:t>
      </w:r>
      <w:r w:rsidRPr="00C03543">
        <w:rPr>
          <w:sz w:val="28"/>
        </w:rPr>
        <w:t xml:space="preserve">3. Подача напряжения на преобразователь частоты происходит при включении выключателя </w:t>
      </w:r>
      <w:r w:rsidRPr="00C03543">
        <w:rPr>
          <w:sz w:val="28"/>
          <w:lang w:val="en-US"/>
        </w:rPr>
        <w:t>F</w:t>
      </w:r>
      <w:r w:rsidRPr="00C03543">
        <w:rPr>
          <w:sz w:val="28"/>
        </w:rPr>
        <w:t>5. Для выбора вводных выключателей и кабелей рассчитаем номинальные токи электроприемников.</w:t>
      </w:r>
    </w:p>
    <w:p w:rsidR="00C03543" w:rsidRPr="00C03543" w:rsidRDefault="00C03543" w:rsidP="00C03543">
      <w:pPr>
        <w:widowControl w:val="0"/>
        <w:spacing w:line="360" w:lineRule="auto"/>
        <w:ind w:left="0" w:firstLine="720"/>
        <w:rPr>
          <w:sz w:val="28"/>
        </w:rPr>
      </w:pPr>
      <w:r w:rsidRPr="00C03543">
        <w:rPr>
          <w:sz w:val="28"/>
        </w:rPr>
        <w:t>Номинальные токи электродвигателей механизма очистки ленты (4</w:t>
      </w:r>
      <w:r w:rsidRPr="00C03543">
        <w:rPr>
          <w:sz w:val="28"/>
          <w:lang w:val="en-US"/>
        </w:rPr>
        <w:t>A</w:t>
      </w:r>
      <w:r w:rsidRPr="00C03543">
        <w:rPr>
          <w:sz w:val="28"/>
        </w:rPr>
        <w:t>100</w:t>
      </w:r>
      <w:r w:rsidRPr="00C03543">
        <w:rPr>
          <w:sz w:val="28"/>
          <w:lang w:val="en-US"/>
        </w:rPr>
        <w:t>L</w:t>
      </w:r>
      <w:r w:rsidRPr="00C03543">
        <w:rPr>
          <w:sz w:val="28"/>
        </w:rPr>
        <w:t>6) и электродвигатели вентилятора (4А100</w:t>
      </w:r>
      <w:r w:rsidRPr="00C03543">
        <w:rPr>
          <w:sz w:val="28"/>
          <w:lang w:val="en-US"/>
        </w:rPr>
        <w:t>L</w:t>
      </w:r>
      <w:r w:rsidRPr="00C03543">
        <w:rPr>
          <w:sz w:val="28"/>
        </w:rPr>
        <w:t>4):</w:t>
      </w:r>
    </w:p>
    <w:p w:rsidR="00C03543" w:rsidRPr="00C03543" w:rsidRDefault="00A81597" w:rsidP="00C03543">
      <w:pPr>
        <w:widowControl w:val="0"/>
        <w:spacing w:line="360" w:lineRule="auto"/>
        <w:ind w:left="0" w:firstLine="720"/>
        <w:rPr>
          <w:sz w:val="28"/>
        </w:rPr>
      </w:pPr>
      <w:r>
        <w:rPr>
          <w:sz w:val="28"/>
        </w:rPr>
        <w:br w:type="page"/>
      </w:r>
      <w:r w:rsidR="000D6A09">
        <w:rPr>
          <w:sz w:val="28"/>
        </w:rPr>
        <w:pict>
          <v:shape id="_x0000_i1398" type="#_x0000_t75" style="width:285.75pt;height:33.75pt" fillcolor="window">
            <v:imagedata r:id="rId360"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Номинальный ток мотор-редуктора (МЦ2С 63-71-КЧ3):</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399" type="#_x0000_t75" style="width:264pt;height:33.75pt" fillcolor="window">
            <v:imagedata r:id="rId361"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Номинальный ток нагревателей зоны пароувлажнения:</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400" type="#_x0000_t75" style="width:174pt;height:35.25pt" fillcolor="window">
            <v:imagedata r:id="rId362"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401" type="#_x0000_t75" style="width:9pt;height:17.25pt" fillcolor="window">
            <v:imagedata r:id="rId363" o:title=""/>
          </v:shape>
        </w:pict>
      </w:r>
      <w:r w:rsidR="00C03543" w:rsidRPr="00C03543">
        <w:rPr>
          <w:sz w:val="28"/>
        </w:rPr>
        <w:t xml:space="preserve"> Номинальный ток нагревателей </w:t>
      </w:r>
      <w:r w:rsidR="00C03543" w:rsidRPr="00C03543">
        <w:rPr>
          <w:sz w:val="28"/>
          <w:lang w:val="en-US"/>
        </w:rPr>
        <w:t>I</w:t>
      </w:r>
      <w:r w:rsidR="00C03543" w:rsidRPr="00C03543">
        <w:rPr>
          <w:sz w:val="28"/>
        </w:rPr>
        <w:t>-ой и</w:t>
      </w:r>
      <w:r w:rsidR="00C03543">
        <w:rPr>
          <w:sz w:val="28"/>
        </w:rPr>
        <w:t xml:space="preserve"> </w:t>
      </w:r>
      <w:r w:rsidR="00C03543" w:rsidRPr="00C03543">
        <w:rPr>
          <w:sz w:val="28"/>
          <w:lang w:val="en-US"/>
        </w:rPr>
        <w:t>II</w:t>
      </w:r>
      <w:r w:rsidR="00C03543" w:rsidRPr="00C03543">
        <w:rPr>
          <w:sz w:val="28"/>
        </w:rPr>
        <w:t>-ой температурной зоны:</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402" type="#_x0000_t75" style="width:176.25pt;height:35.25pt" fillcolor="window">
            <v:imagedata r:id="rId364"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Номинальный ток нагревателей </w:t>
      </w:r>
      <w:r w:rsidRPr="00C03543">
        <w:rPr>
          <w:sz w:val="28"/>
          <w:lang w:val="en-US"/>
        </w:rPr>
        <w:t>III</w:t>
      </w:r>
      <w:r w:rsidRPr="00C03543">
        <w:rPr>
          <w:sz w:val="28"/>
        </w:rPr>
        <w:t>-ей температурной зоны:</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403" type="#_x0000_t75" style="width:174pt;height:35.25pt" fillcolor="window">
            <v:imagedata r:id="rId365"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Выберем переключатели </w:t>
      </w:r>
      <w:r w:rsidRPr="00C03543">
        <w:rPr>
          <w:sz w:val="28"/>
          <w:lang w:val="en-US"/>
        </w:rPr>
        <w:t>F</w:t>
      </w:r>
      <w:r w:rsidRPr="00C03543">
        <w:rPr>
          <w:sz w:val="28"/>
        </w:rPr>
        <w:t>1…</w:t>
      </w:r>
      <w:r w:rsidRPr="00C03543">
        <w:rPr>
          <w:sz w:val="28"/>
          <w:lang w:val="en-US"/>
        </w:rPr>
        <w:t>F</w:t>
      </w:r>
      <w:r w:rsidRPr="00C03543">
        <w:rPr>
          <w:sz w:val="28"/>
        </w:rPr>
        <w:t>5.</w:t>
      </w:r>
    </w:p>
    <w:p w:rsidR="00C03543" w:rsidRPr="00C03543" w:rsidRDefault="00C03543" w:rsidP="00C03543">
      <w:pPr>
        <w:widowControl w:val="0"/>
        <w:spacing w:line="360" w:lineRule="auto"/>
        <w:ind w:left="0" w:firstLine="720"/>
        <w:rPr>
          <w:sz w:val="28"/>
        </w:rPr>
      </w:pPr>
      <w:r w:rsidRPr="00C03543">
        <w:rPr>
          <w:sz w:val="28"/>
        </w:rPr>
        <w:t xml:space="preserve">Через пакетный выключатель </w:t>
      </w:r>
      <w:r w:rsidRPr="00C03543">
        <w:rPr>
          <w:sz w:val="28"/>
          <w:lang w:val="en-US"/>
        </w:rPr>
        <w:t>F</w:t>
      </w:r>
      <w:r w:rsidRPr="00C03543">
        <w:rPr>
          <w:sz w:val="28"/>
        </w:rPr>
        <w:t>1 протекает суммарный ток электроприемников:</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404" type="#_x0000_t75" style="width:392.25pt;height:35.25pt" fillcolor="window">
            <v:imagedata r:id="rId366" o:title=""/>
          </v:shape>
        </w:pict>
      </w:r>
      <w:r w:rsidR="00C03543" w:rsidRPr="00C03543">
        <w:rPr>
          <w:sz w:val="28"/>
        </w:rPr>
        <w:t>.</w:t>
      </w:r>
    </w:p>
    <w:p w:rsidR="00C03543" w:rsidRPr="00C03543" w:rsidRDefault="00A81597" w:rsidP="00C03543">
      <w:pPr>
        <w:widowControl w:val="0"/>
        <w:spacing w:line="360" w:lineRule="auto"/>
        <w:ind w:left="0" w:firstLine="720"/>
        <w:rPr>
          <w:sz w:val="28"/>
        </w:rPr>
      </w:pPr>
      <w:r>
        <w:rPr>
          <w:sz w:val="28"/>
        </w:rPr>
        <w:br w:type="page"/>
      </w:r>
      <w:r w:rsidR="00C03543" w:rsidRPr="00C03543">
        <w:rPr>
          <w:sz w:val="28"/>
        </w:rPr>
        <w:t>Выбираем из [15] пакетный выключатель типа ПВМ – 11 на ток 750 А.</w:t>
      </w:r>
    </w:p>
    <w:p w:rsidR="00C03543" w:rsidRPr="00C03543" w:rsidRDefault="00C03543" w:rsidP="00C03543">
      <w:pPr>
        <w:widowControl w:val="0"/>
        <w:spacing w:line="360" w:lineRule="auto"/>
        <w:ind w:left="0" w:firstLine="720"/>
        <w:rPr>
          <w:sz w:val="28"/>
        </w:rPr>
      </w:pPr>
      <w:r w:rsidRPr="00C03543">
        <w:rPr>
          <w:sz w:val="28"/>
        </w:rPr>
        <w:t xml:space="preserve">Через пакетный выключатель </w:t>
      </w:r>
      <w:r w:rsidRPr="00C03543">
        <w:rPr>
          <w:sz w:val="28"/>
          <w:lang w:val="en-US"/>
        </w:rPr>
        <w:t>F</w:t>
      </w:r>
      <w:r w:rsidRPr="00C03543">
        <w:rPr>
          <w:sz w:val="28"/>
        </w:rPr>
        <w:t xml:space="preserve">2 протекает сумматорный ток нагревателей первой и второй зоны </w:t>
      </w:r>
      <w:r w:rsidRPr="00C03543">
        <w:rPr>
          <w:sz w:val="28"/>
          <w:lang w:val="en-US"/>
        </w:rPr>
        <w:t>I</w:t>
      </w:r>
      <w:r w:rsidRPr="00C03543">
        <w:rPr>
          <w:sz w:val="28"/>
          <w:vertAlign w:val="subscript"/>
        </w:rPr>
        <w:t>нек1,2</w:t>
      </w:r>
      <w:r w:rsidRPr="00C03543">
        <w:rPr>
          <w:sz w:val="28"/>
        </w:rPr>
        <w:t xml:space="preserve">. </w:t>
      </w:r>
    </w:p>
    <w:p w:rsidR="00C03543" w:rsidRPr="00C03543" w:rsidRDefault="00C03543" w:rsidP="00C03543">
      <w:pPr>
        <w:widowControl w:val="0"/>
        <w:spacing w:line="360" w:lineRule="auto"/>
        <w:ind w:left="0" w:firstLine="720"/>
        <w:rPr>
          <w:sz w:val="28"/>
        </w:rPr>
      </w:pPr>
      <w:r w:rsidRPr="00C03543">
        <w:rPr>
          <w:sz w:val="28"/>
        </w:rPr>
        <w:t>Выбираем из [15] пакетный выключатель типа ПВМ – 10 на номинальный ток 600 А.</w:t>
      </w:r>
    </w:p>
    <w:p w:rsidR="00C03543" w:rsidRPr="00C03543" w:rsidRDefault="00C03543" w:rsidP="00C03543">
      <w:pPr>
        <w:widowControl w:val="0"/>
        <w:spacing w:line="360" w:lineRule="auto"/>
        <w:ind w:left="0" w:firstLine="720"/>
        <w:rPr>
          <w:sz w:val="28"/>
        </w:rPr>
      </w:pPr>
      <w:r w:rsidRPr="00C03543">
        <w:rPr>
          <w:sz w:val="28"/>
        </w:rPr>
        <w:t xml:space="preserve">Через пакетный выключатель </w:t>
      </w:r>
      <w:r w:rsidRPr="00C03543">
        <w:rPr>
          <w:sz w:val="28"/>
          <w:lang w:val="en-US"/>
        </w:rPr>
        <w:t>F</w:t>
      </w:r>
      <w:r w:rsidRPr="00C03543">
        <w:rPr>
          <w:sz w:val="28"/>
        </w:rPr>
        <w:t>4 протекает суммарный ток нагревателей нулевой и треьей температурных зон печи.</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 xml:space="preserve">нек0,3 </w:t>
      </w:r>
      <w:r w:rsidRPr="00C03543">
        <w:rPr>
          <w:sz w:val="28"/>
        </w:rPr>
        <w:t xml:space="preserve">= </w:t>
      </w:r>
      <w:r w:rsidRPr="00C03543">
        <w:rPr>
          <w:sz w:val="28"/>
          <w:lang w:val="en-US"/>
        </w:rPr>
        <w:t>I</w:t>
      </w:r>
      <w:r w:rsidRPr="00C03543">
        <w:rPr>
          <w:sz w:val="28"/>
          <w:vertAlign w:val="subscript"/>
        </w:rPr>
        <w:t xml:space="preserve">нек0 </w:t>
      </w:r>
      <w:r w:rsidRPr="00C03543">
        <w:rPr>
          <w:sz w:val="28"/>
        </w:rPr>
        <w:t xml:space="preserve">+ </w:t>
      </w:r>
      <w:r w:rsidRPr="00C03543">
        <w:rPr>
          <w:sz w:val="28"/>
          <w:lang w:val="en-US"/>
        </w:rPr>
        <w:t>I</w:t>
      </w:r>
      <w:r w:rsidRPr="00C03543">
        <w:rPr>
          <w:sz w:val="28"/>
          <w:vertAlign w:val="subscript"/>
        </w:rPr>
        <w:t>нек3</w:t>
      </w:r>
      <w:r w:rsidRPr="00C03543">
        <w:rPr>
          <w:sz w:val="28"/>
        </w:rPr>
        <w:t>=78.7 + 78.7 = 157.4 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Выбираем из [15] пакетный выключатель типа ПВМ – 8 на номинальный ток 250 А.</w:t>
      </w:r>
    </w:p>
    <w:p w:rsidR="00C03543" w:rsidRPr="00C03543" w:rsidRDefault="00C03543" w:rsidP="00C03543">
      <w:pPr>
        <w:widowControl w:val="0"/>
        <w:spacing w:line="360" w:lineRule="auto"/>
        <w:ind w:left="0" w:firstLine="720"/>
        <w:rPr>
          <w:sz w:val="28"/>
        </w:rPr>
      </w:pPr>
      <w:r w:rsidRPr="00C03543">
        <w:rPr>
          <w:sz w:val="28"/>
        </w:rPr>
        <w:t xml:space="preserve">Через пакетный выключатель </w:t>
      </w:r>
      <w:r w:rsidRPr="00C03543">
        <w:rPr>
          <w:sz w:val="28"/>
          <w:lang w:val="en-US"/>
        </w:rPr>
        <w:t>F</w:t>
      </w:r>
      <w:r w:rsidRPr="00C03543">
        <w:rPr>
          <w:sz w:val="28"/>
        </w:rPr>
        <w:t xml:space="preserve">3 протекает сумматорный ток электродвигателей механизмов печи </w:t>
      </w:r>
      <w:r w:rsidRPr="00C03543">
        <w:rPr>
          <w:sz w:val="28"/>
          <w:lang w:val="en-US"/>
        </w:rPr>
        <w:t>I</w:t>
      </w:r>
      <w:r w:rsidRPr="00C03543">
        <w:rPr>
          <w:sz w:val="28"/>
          <w:vertAlign w:val="subscript"/>
        </w:rPr>
        <w:t>Σм</w:t>
      </w:r>
      <w:r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lang w:val="en-US"/>
        </w:rPr>
        <w:t>Σ</w:t>
      </w:r>
      <w:r w:rsidRPr="00C03543">
        <w:rPr>
          <w:sz w:val="28"/>
          <w:vertAlign w:val="subscript"/>
        </w:rPr>
        <w:t>м</w:t>
      </w:r>
      <w:r w:rsidRPr="00C03543">
        <w:rPr>
          <w:sz w:val="28"/>
        </w:rPr>
        <w:t>=</w:t>
      </w:r>
      <w:r w:rsidRPr="00C03543">
        <w:rPr>
          <w:sz w:val="28"/>
          <w:lang w:val="en-US"/>
        </w:rPr>
        <w:t>I</w:t>
      </w:r>
      <w:r w:rsidRPr="00C03543">
        <w:rPr>
          <w:sz w:val="28"/>
          <w:vertAlign w:val="subscript"/>
        </w:rPr>
        <w:t>нм1</w:t>
      </w:r>
      <w:r w:rsidRPr="00C03543">
        <w:rPr>
          <w:sz w:val="28"/>
        </w:rPr>
        <w:t xml:space="preserve">+ </w:t>
      </w:r>
      <w:r w:rsidRPr="00C03543">
        <w:rPr>
          <w:sz w:val="28"/>
          <w:lang w:val="en-US"/>
        </w:rPr>
        <w:t>I</w:t>
      </w:r>
      <w:r w:rsidRPr="00C03543">
        <w:rPr>
          <w:sz w:val="28"/>
          <w:vertAlign w:val="subscript"/>
        </w:rPr>
        <w:t>нм2</w:t>
      </w:r>
      <w:r w:rsidRPr="00C03543">
        <w:rPr>
          <w:sz w:val="28"/>
        </w:rPr>
        <w:t xml:space="preserve">+ </w:t>
      </w:r>
      <w:r w:rsidRPr="00C03543">
        <w:rPr>
          <w:sz w:val="28"/>
          <w:lang w:val="en-US"/>
        </w:rPr>
        <w:t>I</w:t>
      </w:r>
      <w:r w:rsidRPr="00C03543">
        <w:rPr>
          <w:sz w:val="28"/>
          <w:vertAlign w:val="subscript"/>
        </w:rPr>
        <w:t>нм3</w:t>
      </w:r>
      <w:r w:rsidRPr="00C03543">
        <w:rPr>
          <w:sz w:val="28"/>
        </w:rPr>
        <w:t xml:space="preserve">+ </w:t>
      </w:r>
      <w:r w:rsidRPr="00C03543">
        <w:rPr>
          <w:sz w:val="28"/>
          <w:lang w:val="en-US"/>
        </w:rPr>
        <w:t>I</w:t>
      </w:r>
      <w:r w:rsidRPr="00C03543">
        <w:rPr>
          <w:sz w:val="28"/>
          <w:vertAlign w:val="subscript"/>
        </w:rPr>
        <w:t>нм4</w:t>
      </w:r>
      <w:r w:rsidRPr="00C03543">
        <w:rPr>
          <w:sz w:val="28"/>
        </w:rPr>
        <w:t>=3.5+4.9+4.9+0.9=14.2А.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Выбираем из [15 ] пакетный выключатель типа ПВМ – 2 на номинальный ток 25 А.</w:t>
      </w:r>
    </w:p>
    <w:p w:rsidR="00C03543" w:rsidRPr="00C03543" w:rsidRDefault="00C03543" w:rsidP="00C03543">
      <w:pPr>
        <w:widowControl w:val="0"/>
        <w:spacing w:line="360" w:lineRule="auto"/>
        <w:ind w:left="0" w:firstLine="720"/>
        <w:rPr>
          <w:sz w:val="28"/>
        </w:rPr>
      </w:pPr>
      <w:r w:rsidRPr="00C03543">
        <w:rPr>
          <w:sz w:val="28"/>
        </w:rPr>
        <w:t xml:space="preserve">Через пакетный выключатель </w:t>
      </w:r>
      <w:r w:rsidRPr="00C03543">
        <w:rPr>
          <w:sz w:val="28"/>
          <w:lang w:val="en-US"/>
        </w:rPr>
        <w:t>F</w:t>
      </w:r>
      <w:r w:rsidRPr="00C03543">
        <w:rPr>
          <w:sz w:val="28"/>
        </w:rPr>
        <w:t xml:space="preserve">5 протекает ток электродвигателя печи </w:t>
      </w:r>
      <w:r w:rsidRPr="00C03543">
        <w:rPr>
          <w:sz w:val="28"/>
          <w:lang w:val="en-US"/>
        </w:rPr>
        <w:t>I</w:t>
      </w:r>
      <w:r w:rsidRPr="00C03543">
        <w:rPr>
          <w:sz w:val="28"/>
          <w:vertAlign w:val="subscript"/>
        </w:rPr>
        <w:t>м1</w:t>
      </w:r>
      <w:r w:rsidRPr="00C03543">
        <w:rPr>
          <w:sz w:val="28"/>
        </w:rPr>
        <w:t>.</w:t>
      </w:r>
    </w:p>
    <w:p w:rsidR="00C03543" w:rsidRPr="00C03543" w:rsidRDefault="00C03543" w:rsidP="00C03543">
      <w:pPr>
        <w:widowControl w:val="0"/>
        <w:spacing w:line="360" w:lineRule="auto"/>
        <w:ind w:left="0" w:firstLine="720"/>
        <w:rPr>
          <w:sz w:val="28"/>
        </w:rPr>
      </w:pPr>
      <w:r w:rsidRPr="00C03543">
        <w:rPr>
          <w:sz w:val="28"/>
        </w:rPr>
        <w:t>Выбираем из [15] пакетный выключатель типа ПВМ – 1 на номинальный ток 10 А.</w:t>
      </w:r>
    </w:p>
    <w:p w:rsidR="00C03543" w:rsidRPr="00C03543" w:rsidRDefault="00C03543" w:rsidP="00C03543">
      <w:pPr>
        <w:widowControl w:val="0"/>
        <w:spacing w:line="360" w:lineRule="auto"/>
        <w:ind w:left="0" w:firstLine="720"/>
        <w:rPr>
          <w:sz w:val="28"/>
        </w:rPr>
      </w:pPr>
      <w:r w:rsidRPr="00C03543">
        <w:rPr>
          <w:sz w:val="28"/>
        </w:rPr>
        <w:t>Выберем кабель, соединяющий приемники печи с распределительным устройством. Сечение проводника должно быть проверено по экономической плотности тока:</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405" type="#_x0000_t75" style="width:41.25pt;height:33.75pt" fillcolor="window">
            <v:imagedata r:id="rId367" o:title=""/>
          </v:shape>
        </w:pict>
      </w:r>
      <w:r w:rsidR="00C03543" w:rsidRPr="00C03543">
        <w:rPr>
          <w:sz w:val="28"/>
        </w:rPr>
        <w:t>,</w:t>
      </w:r>
    </w:p>
    <w:p w:rsidR="00C03543" w:rsidRPr="00C03543" w:rsidRDefault="00A81597" w:rsidP="00C03543">
      <w:pPr>
        <w:widowControl w:val="0"/>
        <w:spacing w:line="360" w:lineRule="auto"/>
        <w:ind w:left="0" w:firstLine="720"/>
        <w:rPr>
          <w:sz w:val="28"/>
        </w:rPr>
      </w:pPr>
      <w:r>
        <w:rPr>
          <w:sz w:val="28"/>
        </w:rPr>
        <w:br w:type="page"/>
      </w:r>
      <w:r w:rsidR="00C03543" w:rsidRPr="00C03543">
        <w:rPr>
          <w:sz w:val="28"/>
        </w:rPr>
        <w:t xml:space="preserve">где: </w:t>
      </w:r>
      <w:r w:rsidR="00C03543" w:rsidRPr="00C03543">
        <w:rPr>
          <w:sz w:val="28"/>
          <w:lang w:val="en-US"/>
        </w:rPr>
        <w:t>S</w:t>
      </w:r>
      <w:r w:rsidR="00C03543" w:rsidRPr="00C03543">
        <w:rPr>
          <w:sz w:val="28"/>
        </w:rPr>
        <w:t xml:space="preserve"> – сечение проводника;</w:t>
      </w: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н</w:t>
      </w:r>
      <w:r w:rsidRPr="00C03543">
        <w:rPr>
          <w:sz w:val="28"/>
        </w:rPr>
        <w:t xml:space="preserve"> – номинальный ток нагрузки.</w:t>
      </w:r>
    </w:p>
    <w:p w:rsidR="00C03543" w:rsidRPr="00C03543" w:rsidRDefault="00C03543" w:rsidP="00C03543">
      <w:pPr>
        <w:widowControl w:val="0"/>
        <w:spacing w:line="360" w:lineRule="auto"/>
        <w:ind w:left="0" w:firstLine="720"/>
        <w:rPr>
          <w:sz w:val="28"/>
        </w:rPr>
      </w:pPr>
      <w:r w:rsidRPr="00C03543">
        <w:rPr>
          <w:sz w:val="28"/>
          <w:lang w:val="en-US"/>
        </w:rPr>
        <w:t>J</w:t>
      </w:r>
      <w:r w:rsidRPr="00C03543">
        <w:rPr>
          <w:sz w:val="28"/>
          <w:vertAlign w:val="subscript"/>
        </w:rPr>
        <w:t>эк</w:t>
      </w:r>
      <w:r w:rsidRPr="00C03543">
        <w:rPr>
          <w:sz w:val="28"/>
        </w:rPr>
        <w:t xml:space="preserve"> – нормативное значение экономической плотности тока.</w:t>
      </w:r>
    </w:p>
    <w:p w:rsidR="00C03543" w:rsidRPr="00C03543" w:rsidRDefault="00C03543" w:rsidP="00C03543">
      <w:pPr>
        <w:widowControl w:val="0"/>
        <w:spacing w:line="360" w:lineRule="auto"/>
        <w:ind w:left="0" w:firstLine="720"/>
        <w:rPr>
          <w:sz w:val="28"/>
        </w:rPr>
      </w:pPr>
      <w:r w:rsidRPr="00C03543">
        <w:rPr>
          <w:sz w:val="28"/>
        </w:rPr>
        <w:t xml:space="preserve">Для кабелей с резиновой изоляцией и медными жилами примем </w:t>
      </w:r>
      <w:r w:rsidRPr="00C03543">
        <w:rPr>
          <w:sz w:val="28"/>
          <w:lang w:val="en-US"/>
        </w:rPr>
        <w:t>J</w:t>
      </w:r>
      <w:r w:rsidRPr="00C03543">
        <w:rPr>
          <w:sz w:val="28"/>
          <w:vertAlign w:val="subscript"/>
        </w:rPr>
        <w:t>эк</w:t>
      </w:r>
      <w:r w:rsidRPr="00C03543">
        <w:rPr>
          <w:sz w:val="28"/>
        </w:rPr>
        <w:t>=3.5А/мм</w:t>
      </w:r>
      <w:r w:rsidRPr="00C03543">
        <w:rPr>
          <w:sz w:val="28"/>
          <w:vertAlign w:val="superscript"/>
        </w:rPr>
        <w:t>2</w:t>
      </w:r>
      <w:r w:rsidRPr="00C03543">
        <w:rPr>
          <w:sz w:val="28"/>
        </w:rPr>
        <w:t xml:space="preserve"> [22].</w:t>
      </w:r>
    </w:p>
    <w:p w:rsidR="00C03543" w:rsidRPr="00C03543" w:rsidRDefault="00C03543" w:rsidP="00C03543">
      <w:pPr>
        <w:widowControl w:val="0"/>
        <w:spacing w:line="360" w:lineRule="auto"/>
        <w:ind w:left="0" w:firstLine="720"/>
        <w:rPr>
          <w:sz w:val="28"/>
        </w:rPr>
      </w:pPr>
      <w:r w:rsidRPr="00C03543">
        <w:rPr>
          <w:sz w:val="28"/>
        </w:rPr>
        <w:t>Определим сечение кабеля:</w:t>
      </w:r>
    </w:p>
    <w:p w:rsidR="00C03543" w:rsidRPr="00C03543" w:rsidRDefault="00C03543"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406" type="#_x0000_t75" style="width:134.25pt;height:33.75pt" fillcolor="window">
            <v:imagedata r:id="rId368" o:title=""/>
          </v:shape>
        </w:pict>
      </w:r>
      <w:r w:rsidR="00C03543" w:rsidRPr="00C03543">
        <w:rPr>
          <w:sz w:val="28"/>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Выбираем из</w:t>
      </w:r>
      <w:r>
        <w:rPr>
          <w:sz w:val="28"/>
        </w:rPr>
        <w:t xml:space="preserve"> </w:t>
      </w:r>
      <w:r w:rsidRPr="00C03543">
        <w:rPr>
          <w:sz w:val="28"/>
        </w:rPr>
        <w:t>[22] кабель типа ПРГН с сечением проводника 190 мм</w:t>
      </w:r>
      <w:r w:rsidRPr="00C03543">
        <w:rPr>
          <w:sz w:val="28"/>
          <w:vertAlign w:val="superscript"/>
        </w:rPr>
        <w:t>2</w:t>
      </w:r>
      <w:r w:rsidRPr="00C03543">
        <w:rPr>
          <w:sz w:val="28"/>
        </w:rPr>
        <w:t>.</w:t>
      </w:r>
    </w:p>
    <w:p w:rsidR="00A81597" w:rsidRDefault="00A81597"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b/>
          <w:sz w:val="28"/>
        </w:rPr>
      </w:pPr>
      <w:r w:rsidRPr="00C03543">
        <w:rPr>
          <w:b/>
          <w:sz w:val="28"/>
        </w:rPr>
        <w:t>10.2 Проектирование защит</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Все силовые электроприемники должны иметь защиту от перегрузок и короткого замыкания. Защиту от перегрузок электрической части электропривода конвейера печи осуществляет электронная защита преобразователя частоты. Защита от короткого замыкания выполнена с помощью плавких предохранителей </w:t>
      </w:r>
      <w:r w:rsidRPr="00C03543">
        <w:rPr>
          <w:sz w:val="28"/>
          <w:lang w:val="en-US"/>
        </w:rPr>
        <w:t>FU</w:t>
      </w:r>
      <w:r w:rsidRPr="00C03543">
        <w:rPr>
          <w:sz w:val="28"/>
        </w:rPr>
        <w:t>1…</w:t>
      </w:r>
      <w:r w:rsidRPr="00C03543">
        <w:rPr>
          <w:sz w:val="28"/>
          <w:lang w:val="en-US"/>
        </w:rPr>
        <w:t>FU</w:t>
      </w:r>
      <w:r w:rsidRPr="00C03543">
        <w:rPr>
          <w:sz w:val="28"/>
        </w:rPr>
        <w:t>3 (графическая часть: лист</w:t>
      </w:r>
      <w:r>
        <w:rPr>
          <w:sz w:val="28"/>
        </w:rPr>
        <w:t xml:space="preserve"> </w:t>
      </w:r>
      <w:r w:rsidRPr="00C03543">
        <w:rPr>
          <w:sz w:val="28"/>
        </w:rPr>
        <w:t>5).</w:t>
      </w:r>
    </w:p>
    <w:p w:rsidR="00C03543" w:rsidRPr="00C03543" w:rsidRDefault="00C03543" w:rsidP="00C03543">
      <w:pPr>
        <w:widowControl w:val="0"/>
        <w:spacing w:line="360" w:lineRule="auto"/>
        <w:ind w:left="0" w:firstLine="720"/>
        <w:rPr>
          <w:sz w:val="28"/>
        </w:rPr>
      </w:pPr>
      <w:r w:rsidRPr="00C03543">
        <w:rPr>
          <w:sz w:val="28"/>
        </w:rPr>
        <w:t>Предохранитель является искусственно ослабленным звеном в электрической цепи, которое должно перегореть первым при возникновении токов короткого замыкания. Предохранитель состоит из корпуса с присоединительным колпачком. Ток. На который рассчитан предохранительный колпачок, является номинальным током предохранителя.</w:t>
      </w:r>
    </w:p>
    <w:p w:rsidR="00C03543" w:rsidRPr="00C03543" w:rsidRDefault="00C03543" w:rsidP="00C03543">
      <w:pPr>
        <w:widowControl w:val="0"/>
        <w:spacing w:line="360" w:lineRule="auto"/>
        <w:ind w:left="0" w:firstLine="720"/>
        <w:rPr>
          <w:sz w:val="28"/>
        </w:rPr>
      </w:pPr>
      <w:r w:rsidRPr="00C03543">
        <w:rPr>
          <w:sz w:val="28"/>
        </w:rPr>
        <w:t>Достоинства предохранителя:</w:t>
      </w:r>
    </w:p>
    <w:p w:rsidR="00C03543" w:rsidRPr="00C03543" w:rsidRDefault="00C03543" w:rsidP="00C03543">
      <w:pPr>
        <w:widowControl w:val="0"/>
        <w:numPr>
          <w:ilvl w:val="0"/>
          <w:numId w:val="26"/>
        </w:numPr>
        <w:spacing w:line="360" w:lineRule="auto"/>
        <w:ind w:left="0" w:firstLine="720"/>
        <w:rPr>
          <w:sz w:val="28"/>
        </w:rPr>
      </w:pPr>
      <w:r w:rsidRPr="00C03543">
        <w:rPr>
          <w:sz w:val="28"/>
        </w:rPr>
        <w:t>высокое быстродействие;</w:t>
      </w:r>
    </w:p>
    <w:p w:rsidR="00C03543" w:rsidRPr="00C03543" w:rsidRDefault="00C03543" w:rsidP="00C03543">
      <w:pPr>
        <w:widowControl w:val="0"/>
        <w:numPr>
          <w:ilvl w:val="0"/>
          <w:numId w:val="26"/>
        </w:numPr>
        <w:spacing w:line="360" w:lineRule="auto"/>
        <w:ind w:left="0" w:firstLine="720"/>
        <w:rPr>
          <w:sz w:val="28"/>
        </w:rPr>
      </w:pPr>
      <w:r w:rsidRPr="00C03543">
        <w:rPr>
          <w:sz w:val="28"/>
        </w:rPr>
        <w:t>возможность построения селективной защиты;</w:t>
      </w:r>
    </w:p>
    <w:p w:rsidR="00C03543" w:rsidRPr="00C03543" w:rsidRDefault="00C03543" w:rsidP="00C03543">
      <w:pPr>
        <w:widowControl w:val="0"/>
        <w:numPr>
          <w:ilvl w:val="0"/>
          <w:numId w:val="26"/>
        </w:numPr>
        <w:spacing w:line="360" w:lineRule="auto"/>
        <w:ind w:left="0" w:firstLine="720"/>
        <w:rPr>
          <w:sz w:val="28"/>
        </w:rPr>
      </w:pPr>
      <w:r w:rsidRPr="00C03543">
        <w:rPr>
          <w:sz w:val="28"/>
        </w:rPr>
        <w:t>применение предохранителя при их правильном выборе не приведет к увеличению сечения проводника.</w:t>
      </w:r>
    </w:p>
    <w:p w:rsidR="00C03543" w:rsidRPr="00C03543" w:rsidRDefault="00C03543" w:rsidP="00C03543">
      <w:pPr>
        <w:widowControl w:val="0"/>
        <w:spacing w:line="360" w:lineRule="auto"/>
        <w:ind w:left="0" w:firstLine="720"/>
        <w:rPr>
          <w:sz w:val="28"/>
        </w:rPr>
      </w:pPr>
      <w:r w:rsidRPr="00C03543">
        <w:rPr>
          <w:sz w:val="28"/>
        </w:rPr>
        <w:t>Недостатки предохранителей:</w:t>
      </w:r>
    </w:p>
    <w:p w:rsidR="00C03543" w:rsidRPr="00C03543" w:rsidRDefault="00C03543" w:rsidP="00C03543">
      <w:pPr>
        <w:widowControl w:val="0"/>
        <w:numPr>
          <w:ilvl w:val="0"/>
          <w:numId w:val="26"/>
        </w:numPr>
        <w:spacing w:line="360" w:lineRule="auto"/>
        <w:ind w:left="0" w:firstLine="720"/>
        <w:rPr>
          <w:sz w:val="28"/>
        </w:rPr>
      </w:pPr>
      <w:r w:rsidRPr="00C03543">
        <w:rPr>
          <w:sz w:val="28"/>
        </w:rPr>
        <w:t>возможность возникновения неполнофазного режима при перегорании одного предохранителя;</w:t>
      </w:r>
    </w:p>
    <w:p w:rsidR="00C03543" w:rsidRPr="00C03543" w:rsidRDefault="00C03543" w:rsidP="00C03543">
      <w:pPr>
        <w:widowControl w:val="0"/>
        <w:numPr>
          <w:ilvl w:val="0"/>
          <w:numId w:val="26"/>
        </w:numPr>
        <w:spacing w:line="360" w:lineRule="auto"/>
        <w:ind w:left="0" w:firstLine="720"/>
        <w:rPr>
          <w:sz w:val="28"/>
        </w:rPr>
      </w:pPr>
      <w:r w:rsidRPr="00C03543">
        <w:rPr>
          <w:sz w:val="28"/>
        </w:rPr>
        <w:t>одноразовость использования.</w:t>
      </w:r>
    </w:p>
    <w:p w:rsidR="00C03543" w:rsidRDefault="00C03543" w:rsidP="00C03543">
      <w:pPr>
        <w:widowControl w:val="0"/>
        <w:spacing w:line="360" w:lineRule="auto"/>
        <w:ind w:left="0" w:firstLine="720"/>
        <w:rPr>
          <w:sz w:val="28"/>
        </w:rPr>
      </w:pPr>
      <w:r w:rsidRPr="00C03543">
        <w:rPr>
          <w:sz w:val="28"/>
        </w:rPr>
        <w:t>Выбор предохранителей с малой тепловой инерцией производится по следующим условиям:</w:t>
      </w:r>
    </w:p>
    <w:p w:rsidR="00A81597" w:rsidRPr="00C03543" w:rsidRDefault="00A81597" w:rsidP="00C03543">
      <w:pPr>
        <w:widowControl w:val="0"/>
        <w:spacing w:line="360" w:lineRule="auto"/>
        <w:ind w:left="0" w:firstLine="720"/>
        <w:rPr>
          <w:sz w:val="28"/>
        </w:rPr>
      </w:pPr>
    </w:p>
    <w:p w:rsidR="00C03543" w:rsidRPr="00C03543" w:rsidRDefault="00C03543" w:rsidP="00C03543">
      <w:pPr>
        <w:widowControl w:val="0"/>
        <w:numPr>
          <w:ilvl w:val="0"/>
          <w:numId w:val="27"/>
        </w:numPr>
        <w:spacing w:line="360" w:lineRule="auto"/>
        <w:ind w:left="0" w:firstLine="720"/>
        <w:rPr>
          <w:sz w:val="28"/>
        </w:rPr>
      </w:pPr>
      <w:r w:rsidRPr="00C03543">
        <w:rPr>
          <w:sz w:val="28"/>
          <w:lang w:val="en-US"/>
        </w:rPr>
        <w:t>I</w:t>
      </w:r>
      <w:r w:rsidRPr="00C03543">
        <w:rPr>
          <w:sz w:val="28"/>
          <w:vertAlign w:val="subscript"/>
        </w:rPr>
        <w:t>нп</w:t>
      </w:r>
      <w:r w:rsidRPr="00C03543">
        <w:rPr>
          <w:sz w:val="28"/>
          <w:lang w:val="en-US"/>
        </w:rPr>
        <w:t>&gt;I</w:t>
      </w:r>
      <w:r w:rsidRPr="00C03543">
        <w:rPr>
          <w:sz w:val="28"/>
          <w:vertAlign w:val="subscript"/>
        </w:rPr>
        <w:t>н</w:t>
      </w:r>
      <w:r w:rsidRPr="00C03543">
        <w:rPr>
          <w:sz w:val="28"/>
        </w:rPr>
        <w:t>,</w:t>
      </w:r>
      <w:r w:rsidRPr="00C03543">
        <w:rPr>
          <w:sz w:val="28"/>
        </w:rPr>
        <w:tab/>
      </w:r>
      <w:r w:rsidRPr="00C03543">
        <w:rPr>
          <w:sz w:val="28"/>
        </w:rPr>
        <w:tab/>
        <w:t>(10.1)</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I</w:t>
      </w:r>
      <w:r w:rsidRPr="00C03543">
        <w:rPr>
          <w:sz w:val="28"/>
          <w:vertAlign w:val="subscript"/>
        </w:rPr>
        <w:t>нп</w:t>
      </w:r>
      <w:r w:rsidRPr="00C03543">
        <w:rPr>
          <w:sz w:val="28"/>
        </w:rPr>
        <w:t xml:space="preserve"> – номинальный ток предохранителя,</w:t>
      </w:r>
    </w:p>
    <w:p w:rsid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н</w:t>
      </w:r>
      <w:r w:rsidRPr="00C03543">
        <w:rPr>
          <w:sz w:val="28"/>
        </w:rPr>
        <w:t xml:space="preserve"> – номинальный ток электродвигателя.</w:t>
      </w:r>
    </w:p>
    <w:p w:rsidR="00A81597" w:rsidRPr="00C03543" w:rsidRDefault="00A81597" w:rsidP="00C03543">
      <w:pPr>
        <w:widowControl w:val="0"/>
        <w:spacing w:line="360" w:lineRule="auto"/>
        <w:ind w:left="0" w:firstLine="720"/>
        <w:rPr>
          <w:sz w:val="28"/>
        </w:rPr>
      </w:pPr>
    </w:p>
    <w:p w:rsidR="00C03543" w:rsidRPr="00C03543" w:rsidRDefault="00C03543" w:rsidP="00C03543">
      <w:pPr>
        <w:widowControl w:val="0"/>
        <w:numPr>
          <w:ilvl w:val="0"/>
          <w:numId w:val="27"/>
        </w:numPr>
        <w:spacing w:line="360" w:lineRule="auto"/>
        <w:ind w:left="0" w:firstLine="720"/>
        <w:rPr>
          <w:sz w:val="28"/>
        </w:rPr>
      </w:pPr>
      <w:r w:rsidRPr="00C03543">
        <w:rPr>
          <w:sz w:val="28"/>
          <w:lang w:val="en-US"/>
        </w:rPr>
        <w:t>I</w:t>
      </w:r>
      <w:r w:rsidRPr="00C03543">
        <w:rPr>
          <w:sz w:val="28"/>
          <w:vertAlign w:val="subscript"/>
          <w:lang w:val="en-US"/>
        </w:rPr>
        <w:t>b</w:t>
      </w:r>
      <w:r w:rsidRPr="00C03543">
        <w:rPr>
          <w:sz w:val="28"/>
          <w:lang w:val="en-US"/>
        </w:rPr>
        <w:t>&gt;λ</w:t>
      </w:r>
      <w:r w:rsidRPr="00C03543">
        <w:rPr>
          <w:sz w:val="28"/>
          <w:vertAlign w:val="subscript"/>
          <w:lang w:val="en-US"/>
        </w:rPr>
        <w:t>I</w:t>
      </w:r>
      <w:r w:rsidRPr="00C03543">
        <w:rPr>
          <w:sz w:val="28"/>
          <w:lang w:val="en-US"/>
        </w:rPr>
        <w:t>*I</w:t>
      </w:r>
      <w:r w:rsidRPr="00C03543">
        <w:rPr>
          <w:sz w:val="28"/>
          <w:vertAlign w:val="subscript"/>
        </w:rPr>
        <w:t>н</w:t>
      </w:r>
      <w:r w:rsidRPr="00C03543">
        <w:rPr>
          <w:sz w:val="28"/>
        </w:rPr>
        <w:t>,</w:t>
      </w:r>
      <w:r w:rsidRPr="00C03543">
        <w:rPr>
          <w:sz w:val="28"/>
        </w:rPr>
        <w:tab/>
      </w:r>
      <w:r w:rsidRPr="00C03543">
        <w:rPr>
          <w:sz w:val="28"/>
        </w:rPr>
        <w:tab/>
      </w:r>
      <w:r w:rsidRPr="00C03543">
        <w:rPr>
          <w:sz w:val="28"/>
        </w:rPr>
        <w:tab/>
      </w:r>
      <w:r w:rsidRPr="00C03543">
        <w:rPr>
          <w:sz w:val="28"/>
        </w:rPr>
        <w:tab/>
      </w:r>
      <w:r w:rsidRPr="00C03543">
        <w:rPr>
          <w:sz w:val="28"/>
        </w:rPr>
        <w:tab/>
      </w:r>
      <w:r w:rsidRPr="00C03543">
        <w:rPr>
          <w:sz w:val="28"/>
        </w:rPr>
        <w:tab/>
      </w:r>
      <w:r w:rsidRPr="00C03543">
        <w:rPr>
          <w:sz w:val="28"/>
        </w:rPr>
        <w:tab/>
      </w:r>
      <w:r w:rsidRPr="00C03543">
        <w:rPr>
          <w:sz w:val="28"/>
        </w:rPr>
        <w:tab/>
        <w:t>(10.2)</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I</w:t>
      </w:r>
      <w:r w:rsidRPr="00C03543">
        <w:rPr>
          <w:sz w:val="28"/>
          <w:vertAlign w:val="subscript"/>
          <w:lang w:val="en-US"/>
        </w:rPr>
        <w:t>b</w:t>
      </w:r>
      <w:r w:rsidRPr="00C03543">
        <w:rPr>
          <w:sz w:val="28"/>
        </w:rPr>
        <w:t xml:space="preserve"> – номинальный ток плавкой вставки,</w:t>
      </w:r>
    </w:p>
    <w:p w:rsidR="00C03543" w:rsidRPr="00C03543" w:rsidRDefault="00C03543" w:rsidP="00C03543">
      <w:pPr>
        <w:widowControl w:val="0"/>
        <w:spacing w:line="360" w:lineRule="auto"/>
        <w:ind w:left="0" w:firstLine="720"/>
        <w:rPr>
          <w:sz w:val="28"/>
        </w:rPr>
      </w:pPr>
      <w:r w:rsidRPr="00C03543">
        <w:rPr>
          <w:sz w:val="28"/>
          <w:lang w:val="en-US"/>
        </w:rPr>
        <w:t>λ</w:t>
      </w:r>
      <w:r w:rsidRPr="00C03543">
        <w:rPr>
          <w:sz w:val="28"/>
          <w:vertAlign w:val="subscript"/>
          <w:lang w:val="en-US"/>
        </w:rPr>
        <w:t>I</w:t>
      </w:r>
      <w:r w:rsidRPr="00C03543">
        <w:rPr>
          <w:sz w:val="28"/>
        </w:rPr>
        <w:t xml:space="preserve"> – кратность пускового тока (примем </w:t>
      </w:r>
      <w:r w:rsidRPr="00C03543">
        <w:rPr>
          <w:sz w:val="28"/>
          <w:lang w:val="en-US"/>
        </w:rPr>
        <w:t>λ</w:t>
      </w:r>
      <w:r w:rsidRPr="00C03543">
        <w:rPr>
          <w:sz w:val="28"/>
          <w:vertAlign w:val="subscript"/>
          <w:lang w:val="en-US"/>
        </w:rPr>
        <w:t>I</w:t>
      </w:r>
      <w:r w:rsidRPr="00C03543">
        <w:rPr>
          <w:sz w:val="28"/>
        </w:rPr>
        <w:t>=6).</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λ</w:t>
      </w:r>
      <w:r w:rsidRPr="00C03543">
        <w:rPr>
          <w:sz w:val="28"/>
          <w:vertAlign w:val="subscript"/>
          <w:lang w:val="en-US"/>
        </w:rPr>
        <w:t>I</w:t>
      </w:r>
      <w:r w:rsidRPr="00C03543">
        <w:rPr>
          <w:sz w:val="28"/>
        </w:rPr>
        <w:t>*</w:t>
      </w:r>
      <w:r w:rsidRPr="00C03543">
        <w:rPr>
          <w:sz w:val="28"/>
          <w:lang w:val="en-US"/>
        </w:rPr>
        <w:t>I</w:t>
      </w:r>
      <w:r w:rsidRPr="00C03543">
        <w:rPr>
          <w:sz w:val="28"/>
          <w:vertAlign w:val="subscript"/>
        </w:rPr>
        <w:t>н</w:t>
      </w:r>
      <w:r w:rsidRPr="00C03543">
        <w:rPr>
          <w:sz w:val="28"/>
        </w:rPr>
        <w:t>=6*3.56=21.4 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rPr>
        <w:t>Выбираем из [15]</w:t>
      </w:r>
      <w:r>
        <w:rPr>
          <w:sz w:val="28"/>
        </w:rPr>
        <w:t xml:space="preserve"> </w:t>
      </w:r>
      <w:r w:rsidRPr="00C03543">
        <w:rPr>
          <w:sz w:val="28"/>
        </w:rPr>
        <w:t>предохранители типа ПНБ5 со следующими паспортными данными ( табл. 10.1)</w:t>
      </w:r>
      <w:r w:rsidRPr="00C03543">
        <w:rPr>
          <w:sz w:val="28"/>
          <w:lang w:val="en-US"/>
        </w:rPr>
        <w:t>:</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Табл</w:t>
      </w:r>
      <w:r w:rsidRPr="00C03543">
        <w:rPr>
          <w:sz w:val="28"/>
          <w:lang w:val="en-US"/>
        </w:rPr>
        <w:t>и</w:t>
      </w:r>
      <w:r w:rsidRPr="00C03543">
        <w:rPr>
          <w:sz w:val="28"/>
        </w:rPr>
        <w:t>ца 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2352"/>
        <w:gridCol w:w="3285"/>
      </w:tblGrid>
      <w:tr w:rsidR="00C03543" w:rsidRPr="00C03543" w:rsidTr="00A81597">
        <w:tc>
          <w:tcPr>
            <w:tcW w:w="3285" w:type="dxa"/>
          </w:tcPr>
          <w:p w:rsidR="00C03543" w:rsidRPr="00A81597" w:rsidRDefault="00C03543" w:rsidP="00A81597">
            <w:pPr>
              <w:widowControl w:val="0"/>
              <w:spacing w:line="360" w:lineRule="auto"/>
              <w:ind w:left="0"/>
              <w:rPr>
                <w:lang w:val="en-US"/>
              </w:rPr>
            </w:pPr>
            <w:r w:rsidRPr="00A81597">
              <w:rPr>
                <w:lang w:val="en-US"/>
              </w:rPr>
              <w:t>I</w:t>
            </w:r>
            <w:r w:rsidRPr="00A81597">
              <w:rPr>
                <w:vertAlign w:val="subscript"/>
              </w:rPr>
              <w:t>нп</w:t>
            </w:r>
            <w:r w:rsidRPr="00A81597">
              <w:rPr>
                <w:lang w:val="en-US"/>
              </w:rPr>
              <w:t>, A</w:t>
            </w:r>
          </w:p>
        </w:tc>
        <w:tc>
          <w:tcPr>
            <w:tcW w:w="2352" w:type="dxa"/>
          </w:tcPr>
          <w:p w:rsidR="00C03543" w:rsidRPr="00A81597" w:rsidRDefault="00C03543" w:rsidP="00A81597">
            <w:pPr>
              <w:widowControl w:val="0"/>
              <w:spacing w:line="360" w:lineRule="auto"/>
              <w:ind w:left="0"/>
              <w:rPr>
                <w:lang w:val="en-US"/>
              </w:rPr>
            </w:pPr>
            <w:r w:rsidRPr="00A81597">
              <w:rPr>
                <w:lang w:val="en-US"/>
              </w:rPr>
              <w:t>I</w:t>
            </w:r>
            <w:r w:rsidRPr="00A81597">
              <w:rPr>
                <w:vertAlign w:val="subscript"/>
                <w:lang w:val="en-US"/>
              </w:rPr>
              <w:t>b</w:t>
            </w:r>
            <w:r w:rsidRPr="00A81597">
              <w:rPr>
                <w:lang w:val="en-US"/>
              </w:rPr>
              <w:t>, A</w:t>
            </w:r>
          </w:p>
        </w:tc>
        <w:tc>
          <w:tcPr>
            <w:tcW w:w="3285" w:type="dxa"/>
          </w:tcPr>
          <w:p w:rsidR="00C03543" w:rsidRPr="00A81597" w:rsidRDefault="00C03543" w:rsidP="00A81597">
            <w:pPr>
              <w:widowControl w:val="0"/>
              <w:spacing w:line="360" w:lineRule="auto"/>
              <w:ind w:left="0"/>
            </w:pPr>
            <w:r w:rsidRPr="00A81597">
              <w:rPr>
                <w:lang w:val="en-US"/>
              </w:rPr>
              <w:t>U</w:t>
            </w:r>
            <w:r w:rsidRPr="00A81597">
              <w:rPr>
                <w:vertAlign w:val="subscript"/>
              </w:rPr>
              <w:t>н</w:t>
            </w:r>
            <w:r w:rsidRPr="00A81597">
              <w:t>, В</w:t>
            </w:r>
          </w:p>
        </w:tc>
      </w:tr>
      <w:tr w:rsidR="00C03543" w:rsidRPr="00C03543" w:rsidTr="00A81597">
        <w:tc>
          <w:tcPr>
            <w:tcW w:w="3285" w:type="dxa"/>
          </w:tcPr>
          <w:p w:rsidR="00C03543" w:rsidRPr="00A81597" w:rsidRDefault="00C03543" w:rsidP="00A81597">
            <w:pPr>
              <w:widowControl w:val="0"/>
              <w:spacing w:line="360" w:lineRule="auto"/>
              <w:ind w:left="0"/>
              <w:rPr>
                <w:lang w:val="en-US"/>
              </w:rPr>
            </w:pPr>
            <w:r w:rsidRPr="00A81597">
              <w:rPr>
                <w:lang w:val="en-US"/>
              </w:rPr>
              <w:t>5</w:t>
            </w:r>
          </w:p>
        </w:tc>
        <w:tc>
          <w:tcPr>
            <w:tcW w:w="2352" w:type="dxa"/>
          </w:tcPr>
          <w:p w:rsidR="00C03543" w:rsidRPr="00A81597" w:rsidRDefault="00C03543" w:rsidP="00A81597">
            <w:pPr>
              <w:widowControl w:val="0"/>
              <w:spacing w:line="360" w:lineRule="auto"/>
              <w:ind w:left="0"/>
              <w:rPr>
                <w:lang w:val="en-US"/>
              </w:rPr>
            </w:pPr>
            <w:r w:rsidRPr="00A81597">
              <w:rPr>
                <w:lang w:val="en-US"/>
              </w:rPr>
              <w:t>27</w:t>
            </w:r>
          </w:p>
        </w:tc>
        <w:tc>
          <w:tcPr>
            <w:tcW w:w="3285" w:type="dxa"/>
          </w:tcPr>
          <w:p w:rsidR="00C03543" w:rsidRPr="00A81597" w:rsidRDefault="00C03543" w:rsidP="00A81597">
            <w:pPr>
              <w:widowControl w:val="0"/>
              <w:spacing w:line="360" w:lineRule="auto"/>
              <w:ind w:left="0"/>
              <w:rPr>
                <w:lang w:val="en-US"/>
              </w:rPr>
            </w:pPr>
            <w:r w:rsidRPr="00A81597">
              <w:rPr>
                <w:lang w:val="en-US"/>
              </w:rPr>
              <w:t>220</w:t>
            </w:r>
          </w:p>
        </w:tc>
      </w:tr>
    </w:tbl>
    <w:p w:rsidR="00C03543" w:rsidRPr="00C03543" w:rsidRDefault="00C03543" w:rsidP="00C03543">
      <w:pPr>
        <w:widowControl w:val="0"/>
        <w:spacing w:line="360" w:lineRule="auto"/>
        <w:ind w:left="0" w:firstLine="720"/>
        <w:rPr>
          <w:sz w:val="28"/>
          <w:lang w:val="en-US"/>
        </w:rPr>
      </w:pPr>
    </w:p>
    <w:p w:rsidR="00C03543" w:rsidRPr="00C03543" w:rsidRDefault="00C03543" w:rsidP="00C03543">
      <w:pPr>
        <w:widowControl w:val="0"/>
        <w:spacing w:line="360" w:lineRule="auto"/>
        <w:ind w:left="0" w:firstLine="720"/>
        <w:rPr>
          <w:sz w:val="28"/>
        </w:rPr>
      </w:pPr>
      <w:r w:rsidRPr="00C03543">
        <w:rPr>
          <w:sz w:val="28"/>
        </w:rPr>
        <w:t xml:space="preserve">Как говорилось выше, при перегорании одного предохранителя может возникать несимметричный режим. Для данной установки это обстоятельство несущественно, так как при возникновении такого режима срабатывает электронная защита преобразователя частоты. Защита от перегрузок и короткого замыкания для остальных электродвигателей и электронагревателей выполнена с помощью автоматических выключателей </w:t>
      </w:r>
      <w:r w:rsidRPr="00C03543">
        <w:rPr>
          <w:sz w:val="28"/>
          <w:lang w:val="en-US"/>
        </w:rPr>
        <w:t>QF</w:t>
      </w:r>
      <w:r w:rsidRPr="00C03543">
        <w:rPr>
          <w:sz w:val="28"/>
        </w:rPr>
        <w:t>1…</w:t>
      </w:r>
      <w:r w:rsidRPr="00C03543">
        <w:rPr>
          <w:sz w:val="28"/>
          <w:lang w:val="en-US"/>
        </w:rPr>
        <w:t>QF</w:t>
      </w:r>
      <w:r w:rsidRPr="00C03543">
        <w:rPr>
          <w:sz w:val="28"/>
        </w:rPr>
        <w:t>4 с комбинированными расцепителями.</w:t>
      </w:r>
    </w:p>
    <w:p w:rsidR="00C03543" w:rsidRPr="00C03543" w:rsidRDefault="00C03543" w:rsidP="00C03543">
      <w:pPr>
        <w:widowControl w:val="0"/>
        <w:spacing w:line="360" w:lineRule="auto"/>
        <w:ind w:left="0" w:firstLine="720"/>
        <w:rPr>
          <w:sz w:val="28"/>
        </w:rPr>
      </w:pPr>
      <w:r w:rsidRPr="00C03543">
        <w:rPr>
          <w:sz w:val="28"/>
        </w:rPr>
        <w:t>Автоматические выключатели являются более совершенными аппаратами, так как отключают все три фазы в трехфазных сетях.</w:t>
      </w:r>
    </w:p>
    <w:p w:rsidR="00C03543" w:rsidRPr="00C03543" w:rsidRDefault="00C03543" w:rsidP="00C03543">
      <w:pPr>
        <w:widowControl w:val="0"/>
        <w:spacing w:line="360" w:lineRule="auto"/>
        <w:ind w:left="0" w:firstLine="720"/>
        <w:rPr>
          <w:sz w:val="28"/>
        </w:rPr>
      </w:pPr>
      <w:r w:rsidRPr="00C03543">
        <w:rPr>
          <w:sz w:val="28"/>
        </w:rPr>
        <w:t>Выбор автоматического выключателя производится по следующим условиям:</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нр</w:t>
      </w:r>
      <w:r w:rsidRPr="00C03543">
        <w:rPr>
          <w:sz w:val="28"/>
        </w:rPr>
        <w:t>&gt;</w:t>
      </w:r>
      <w:r w:rsidRPr="00C03543">
        <w:rPr>
          <w:sz w:val="28"/>
          <w:lang w:val="en-US"/>
        </w:rPr>
        <w:t>I</w:t>
      </w:r>
      <w:r w:rsidRPr="00C03543">
        <w:rPr>
          <w:sz w:val="28"/>
          <w:vertAlign w:val="subscript"/>
        </w:rPr>
        <w:t>н</w:t>
      </w:r>
      <w:r w:rsidRPr="00C03543">
        <w:rPr>
          <w:sz w:val="28"/>
        </w:rPr>
        <w:t xml:space="preserve">, </w:t>
      </w:r>
      <w:r w:rsidRPr="00C03543">
        <w:rPr>
          <w:sz w:val="28"/>
        </w:rPr>
        <w:tab/>
      </w:r>
      <w:r w:rsidRPr="00C03543">
        <w:rPr>
          <w:sz w:val="28"/>
        </w:rPr>
        <w:tab/>
      </w:r>
      <w:r w:rsidRPr="00C03543">
        <w:rPr>
          <w:sz w:val="28"/>
        </w:rPr>
        <w:tab/>
      </w:r>
      <w:r w:rsidRPr="00C03543">
        <w:rPr>
          <w:sz w:val="28"/>
        </w:rPr>
        <w:tab/>
      </w:r>
      <w:r w:rsidRPr="00C03543">
        <w:rPr>
          <w:sz w:val="28"/>
        </w:rPr>
        <w:tab/>
      </w:r>
      <w:r w:rsidRPr="00C03543">
        <w:rPr>
          <w:sz w:val="28"/>
        </w:rPr>
        <w:tab/>
        <w:t>(10.3)</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I</w:t>
      </w:r>
      <w:r w:rsidRPr="00C03543">
        <w:rPr>
          <w:sz w:val="28"/>
          <w:vertAlign w:val="subscript"/>
        </w:rPr>
        <w:t>нр</w:t>
      </w:r>
      <w:r w:rsidRPr="00C03543">
        <w:rPr>
          <w:sz w:val="28"/>
        </w:rPr>
        <w:t xml:space="preserve"> – номинальный ток расцепителя, и</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срр</w:t>
      </w:r>
      <w:r w:rsidRPr="00C03543">
        <w:rPr>
          <w:sz w:val="28"/>
        </w:rPr>
        <w:t>&gt;1.25*</w:t>
      </w:r>
      <w:r w:rsidRPr="00C03543">
        <w:rPr>
          <w:sz w:val="28"/>
          <w:lang w:val="en-US"/>
        </w:rPr>
        <w:t>λ</w:t>
      </w:r>
      <w:r w:rsidRPr="00C03543">
        <w:rPr>
          <w:sz w:val="28"/>
          <w:vertAlign w:val="subscript"/>
          <w:lang w:val="en-US"/>
        </w:rPr>
        <w:t>I</w:t>
      </w:r>
      <w:r w:rsidRPr="00C03543">
        <w:rPr>
          <w:sz w:val="28"/>
        </w:rPr>
        <w:t>*</w:t>
      </w:r>
      <w:r w:rsidRPr="00C03543">
        <w:rPr>
          <w:sz w:val="28"/>
          <w:lang w:val="en-US"/>
        </w:rPr>
        <w:t>I</w:t>
      </w:r>
      <w:r w:rsidRPr="00C03543">
        <w:rPr>
          <w:sz w:val="28"/>
          <w:vertAlign w:val="subscript"/>
        </w:rPr>
        <w:t>н</w:t>
      </w:r>
      <w:r w:rsidRPr="00C03543">
        <w:rPr>
          <w:sz w:val="28"/>
        </w:rPr>
        <w:t xml:space="preserve">, </w:t>
      </w:r>
      <w:r w:rsidRPr="00C03543">
        <w:rPr>
          <w:sz w:val="28"/>
        </w:rPr>
        <w:tab/>
      </w:r>
      <w:r w:rsidRPr="00C03543">
        <w:rPr>
          <w:sz w:val="28"/>
        </w:rPr>
        <w:tab/>
      </w:r>
      <w:r w:rsidRPr="00C03543">
        <w:rPr>
          <w:sz w:val="28"/>
        </w:rPr>
        <w:tab/>
      </w:r>
      <w:r w:rsidRPr="00C03543">
        <w:rPr>
          <w:sz w:val="28"/>
        </w:rPr>
        <w:tab/>
      </w:r>
      <w:r w:rsidRPr="00C03543">
        <w:rPr>
          <w:sz w:val="28"/>
        </w:rPr>
        <w:tab/>
        <w:t>(10.4)</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I</w:t>
      </w:r>
      <w:r w:rsidRPr="00C03543">
        <w:rPr>
          <w:sz w:val="28"/>
          <w:vertAlign w:val="subscript"/>
        </w:rPr>
        <w:t>срр</w:t>
      </w:r>
      <w:r w:rsidRPr="00C03543">
        <w:rPr>
          <w:sz w:val="28"/>
        </w:rPr>
        <w:t xml:space="preserve"> – ток срабатывания расцепителя.</w:t>
      </w:r>
    </w:p>
    <w:p w:rsidR="00C03543" w:rsidRPr="00C03543" w:rsidRDefault="00C03543" w:rsidP="00C03543">
      <w:pPr>
        <w:widowControl w:val="0"/>
        <w:spacing w:line="360" w:lineRule="auto"/>
        <w:ind w:left="0" w:firstLine="720"/>
        <w:rPr>
          <w:sz w:val="28"/>
        </w:rPr>
      </w:pPr>
      <w:r w:rsidRPr="00C03543">
        <w:rPr>
          <w:sz w:val="28"/>
        </w:rPr>
        <w:t xml:space="preserve">Автоматический выключатель </w:t>
      </w:r>
      <w:r w:rsidRPr="00C03543">
        <w:rPr>
          <w:sz w:val="28"/>
          <w:lang w:val="en-US"/>
        </w:rPr>
        <w:t>QF</w:t>
      </w:r>
      <w:r w:rsidRPr="00C03543">
        <w:rPr>
          <w:sz w:val="28"/>
        </w:rPr>
        <w:t>1 выбираем по току электродвигателя вентилятора.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1.25*λ</w:t>
      </w:r>
      <w:r w:rsidRPr="00C03543">
        <w:rPr>
          <w:sz w:val="28"/>
          <w:vertAlign w:val="subscript"/>
          <w:lang w:val="en-US"/>
        </w:rPr>
        <w:t>I</w:t>
      </w:r>
      <w:r w:rsidRPr="00C03543">
        <w:rPr>
          <w:sz w:val="28"/>
        </w:rPr>
        <w:t>*</w:t>
      </w:r>
      <w:r w:rsidRPr="00C03543">
        <w:rPr>
          <w:sz w:val="28"/>
          <w:lang w:val="en-US"/>
        </w:rPr>
        <w:t>I</w:t>
      </w:r>
      <w:r w:rsidRPr="00C03543">
        <w:rPr>
          <w:sz w:val="28"/>
          <w:vertAlign w:val="subscript"/>
        </w:rPr>
        <w:t>н</w:t>
      </w:r>
      <w:r w:rsidRPr="00C03543">
        <w:rPr>
          <w:sz w:val="28"/>
        </w:rPr>
        <w:t>=1.25*6*4.9=36.8 А.</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Выбираем из [15] АВ </w:t>
      </w:r>
      <w:r w:rsidRPr="00C03543">
        <w:rPr>
          <w:sz w:val="28"/>
          <w:lang w:val="en-US"/>
        </w:rPr>
        <w:t>QF</w:t>
      </w:r>
      <w:r w:rsidRPr="00C03543">
        <w:rPr>
          <w:sz w:val="28"/>
        </w:rPr>
        <w:t>1 типа АЕ20000 со следующими техническими данными (табл. 10.2):</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Таблица. 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040"/>
        <w:gridCol w:w="2463"/>
        <w:gridCol w:w="2463"/>
      </w:tblGrid>
      <w:tr w:rsidR="00C03543" w:rsidRPr="00C03543" w:rsidTr="00A81597">
        <w:tc>
          <w:tcPr>
            <w:tcW w:w="2463" w:type="dxa"/>
          </w:tcPr>
          <w:p w:rsidR="00C03543" w:rsidRPr="00A81597" w:rsidRDefault="00C03543" w:rsidP="00A81597">
            <w:pPr>
              <w:widowControl w:val="0"/>
              <w:spacing w:line="360" w:lineRule="auto"/>
              <w:ind w:left="0"/>
            </w:pPr>
            <w:r w:rsidRPr="00A81597">
              <w:rPr>
                <w:lang w:val="en-US"/>
              </w:rPr>
              <w:t>I</w:t>
            </w:r>
            <w:r w:rsidRPr="00A81597">
              <w:rPr>
                <w:vertAlign w:val="subscript"/>
              </w:rPr>
              <w:t>пр</w:t>
            </w:r>
            <w:r w:rsidRPr="00A81597">
              <w:t>, А</w:t>
            </w:r>
          </w:p>
        </w:tc>
        <w:tc>
          <w:tcPr>
            <w:tcW w:w="2040" w:type="dxa"/>
          </w:tcPr>
          <w:p w:rsidR="00C03543" w:rsidRPr="00A81597" w:rsidRDefault="00C03543" w:rsidP="00A81597">
            <w:pPr>
              <w:widowControl w:val="0"/>
              <w:spacing w:line="360" w:lineRule="auto"/>
              <w:ind w:left="0"/>
            </w:pPr>
            <w:r w:rsidRPr="00A81597">
              <w:rPr>
                <w:lang w:val="en-US"/>
              </w:rPr>
              <w:t>I</w:t>
            </w:r>
            <w:r w:rsidRPr="00A81597">
              <w:rPr>
                <w:vertAlign w:val="subscript"/>
              </w:rPr>
              <w:t>ср.р</w:t>
            </w:r>
            <w:r w:rsidRPr="00A81597">
              <w:t>, А</w:t>
            </w:r>
          </w:p>
        </w:tc>
        <w:tc>
          <w:tcPr>
            <w:tcW w:w="2463" w:type="dxa"/>
          </w:tcPr>
          <w:p w:rsidR="00C03543" w:rsidRPr="00A81597" w:rsidRDefault="00C03543" w:rsidP="00A81597">
            <w:pPr>
              <w:widowControl w:val="0"/>
              <w:spacing w:line="360" w:lineRule="auto"/>
              <w:ind w:left="0"/>
            </w:pPr>
            <w:r w:rsidRPr="00A81597">
              <w:rPr>
                <w:lang w:val="en-US"/>
              </w:rPr>
              <w:t>t</w:t>
            </w:r>
            <w:r w:rsidRPr="00A81597">
              <w:rPr>
                <w:vertAlign w:val="subscript"/>
              </w:rPr>
              <w:t>откл</w:t>
            </w:r>
            <w:r w:rsidRPr="00A81597">
              <w:t>, с</w:t>
            </w:r>
          </w:p>
        </w:tc>
        <w:tc>
          <w:tcPr>
            <w:tcW w:w="2463" w:type="dxa"/>
          </w:tcPr>
          <w:p w:rsidR="00C03543" w:rsidRPr="00A81597" w:rsidRDefault="00C03543" w:rsidP="00A81597">
            <w:pPr>
              <w:widowControl w:val="0"/>
              <w:spacing w:line="360" w:lineRule="auto"/>
              <w:ind w:left="0"/>
            </w:pPr>
            <w:r w:rsidRPr="00A81597">
              <w:rPr>
                <w:lang w:val="en-US"/>
              </w:rPr>
              <w:t>U</w:t>
            </w:r>
            <w:r w:rsidRPr="00A81597">
              <w:rPr>
                <w:vertAlign w:val="subscript"/>
              </w:rPr>
              <w:t>н</w:t>
            </w:r>
            <w:r w:rsidRPr="00A81597">
              <w:t>, В</w:t>
            </w:r>
          </w:p>
        </w:tc>
      </w:tr>
      <w:tr w:rsidR="00C03543" w:rsidRPr="00C03543" w:rsidTr="00A81597">
        <w:tc>
          <w:tcPr>
            <w:tcW w:w="2463" w:type="dxa"/>
          </w:tcPr>
          <w:p w:rsidR="00C03543" w:rsidRPr="00A81597" w:rsidRDefault="00C03543" w:rsidP="00A81597">
            <w:pPr>
              <w:widowControl w:val="0"/>
              <w:spacing w:line="360" w:lineRule="auto"/>
              <w:ind w:left="0"/>
            </w:pPr>
            <w:r w:rsidRPr="00A81597">
              <w:t>10</w:t>
            </w:r>
          </w:p>
        </w:tc>
        <w:tc>
          <w:tcPr>
            <w:tcW w:w="2040" w:type="dxa"/>
          </w:tcPr>
          <w:p w:rsidR="00C03543" w:rsidRPr="00A81597" w:rsidRDefault="00C03543" w:rsidP="00A81597">
            <w:pPr>
              <w:widowControl w:val="0"/>
              <w:spacing w:line="360" w:lineRule="auto"/>
              <w:ind w:left="0"/>
            </w:pPr>
            <w:r w:rsidRPr="00A81597">
              <w:t>50</w:t>
            </w:r>
          </w:p>
        </w:tc>
        <w:tc>
          <w:tcPr>
            <w:tcW w:w="2463" w:type="dxa"/>
          </w:tcPr>
          <w:p w:rsidR="00C03543" w:rsidRPr="00A81597" w:rsidRDefault="00C03543" w:rsidP="00A81597">
            <w:pPr>
              <w:widowControl w:val="0"/>
              <w:spacing w:line="360" w:lineRule="auto"/>
              <w:ind w:left="0"/>
            </w:pPr>
            <w:r w:rsidRPr="00A81597">
              <w:t>0.02</w:t>
            </w:r>
          </w:p>
        </w:tc>
        <w:tc>
          <w:tcPr>
            <w:tcW w:w="2463" w:type="dxa"/>
          </w:tcPr>
          <w:p w:rsidR="00C03543" w:rsidRPr="00A81597" w:rsidRDefault="00C03543" w:rsidP="00A81597">
            <w:pPr>
              <w:widowControl w:val="0"/>
              <w:spacing w:line="360" w:lineRule="auto"/>
              <w:ind w:left="0"/>
            </w:pPr>
            <w:r w:rsidRPr="00A81597">
              <w:t>220</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Автоматический выключатель </w:t>
      </w:r>
      <w:r w:rsidRPr="00C03543">
        <w:rPr>
          <w:sz w:val="28"/>
          <w:lang w:val="en-US"/>
        </w:rPr>
        <w:t>QF</w:t>
      </w:r>
      <w:r w:rsidRPr="00C03543">
        <w:rPr>
          <w:sz w:val="28"/>
        </w:rPr>
        <w:t xml:space="preserve">2 примем таким же как и </w:t>
      </w:r>
      <w:r w:rsidRPr="00C03543">
        <w:rPr>
          <w:sz w:val="28"/>
          <w:lang w:val="en-US"/>
        </w:rPr>
        <w:t>QF</w:t>
      </w:r>
      <w:r w:rsidRPr="00C03543">
        <w:rPr>
          <w:sz w:val="28"/>
        </w:rPr>
        <w:t>1, т.к. мощность двигателей, подключенных к ним, одинакова.</w:t>
      </w:r>
    </w:p>
    <w:p w:rsidR="00C03543" w:rsidRPr="00C03543" w:rsidRDefault="00C03543" w:rsidP="00C03543">
      <w:pPr>
        <w:widowControl w:val="0"/>
        <w:spacing w:line="360" w:lineRule="auto"/>
        <w:ind w:left="0" w:firstLine="720"/>
        <w:rPr>
          <w:sz w:val="28"/>
        </w:rPr>
      </w:pPr>
      <w:r w:rsidRPr="00C03543">
        <w:rPr>
          <w:sz w:val="28"/>
        </w:rPr>
        <w:t xml:space="preserve">Автоматический выключатель </w:t>
      </w:r>
      <w:r w:rsidRPr="00C03543">
        <w:rPr>
          <w:sz w:val="28"/>
          <w:lang w:val="en-US"/>
        </w:rPr>
        <w:t>QF</w:t>
      </w:r>
      <w:r w:rsidRPr="00C03543">
        <w:rPr>
          <w:sz w:val="28"/>
        </w:rPr>
        <w:t xml:space="preserve">3 примем таким же как и </w:t>
      </w:r>
      <w:r w:rsidRPr="00C03543">
        <w:rPr>
          <w:sz w:val="28"/>
          <w:lang w:val="en-US"/>
        </w:rPr>
        <w:t>QF</w:t>
      </w:r>
      <w:r w:rsidRPr="00C03543">
        <w:rPr>
          <w:sz w:val="28"/>
        </w:rPr>
        <w:t>2.</w:t>
      </w:r>
    </w:p>
    <w:p w:rsidR="00C03543" w:rsidRPr="00C03543" w:rsidRDefault="00A81597" w:rsidP="00C03543">
      <w:pPr>
        <w:widowControl w:val="0"/>
        <w:spacing w:line="360" w:lineRule="auto"/>
        <w:ind w:left="0" w:firstLine="720"/>
        <w:rPr>
          <w:b/>
          <w:sz w:val="28"/>
        </w:rPr>
      </w:pPr>
      <w:r>
        <w:rPr>
          <w:b/>
          <w:sz w:val="28"/>
        </w:rPr>
        <w:br w:type="page"/>
      </w:r>
      <w:r w:rsidR="00C03543" w:rsidRPr="00C03543">
        <w:rPr>
          <w:b/>
          <w:sz w:val="28"/>
        </w:rPr>
        <w:t>10.3 Составление таблицы перечня элементов производственной установки</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Составим таблицу перечня элементов схемы пульта управления хлебопекарной печью. Элементы схемы были выбраны в пункте 8.4.2.</w:t>
      </w:r>
    </w:p>
    <w:p w:rsidR="00C03543" w:rsidRPr="00C03543" w:rsidRDefault="00A81597" w:rsidP="00C03543">
      <w:pPr>
        <w:widowControl w:val="0"/>
        <w:spacing w:line="360" w:lineRule="auto"/>
        <w:ind w:left="0" w:firstLine="720"/>
        <w:rPr>
          <w:sz w:val="28"/>
        </w:rPr>
      </w:pPr>
      <w:r>
        <w:rPr>
          <w:b/>
          <w:sz w:val="28"/>
        </w:rPr>
        <w:br w:type="page"/>
      </w:r>
      <w:r w:rsidR="00C03543" w:rsidRPr="00C03543">
        <w:rPr>
          <w:b/>
          <w:sz w:val="28"/>
        </w:rPr>
        <w:t>11. НАЛАДКА И ДИАГНОСТИКА ЭЛЕКТРОПРИВОДА И СИСТЕМЫ АВТОМАТИЗАЦИИ УСТАНОВКИ</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b/>
          <w:sz w:val="28"/>
        </w:rPr>
      </w:pPr>
      <w:r w:rsidRPr="00C03543">
        <w:rPr>
          <w:b/>
          <w:sz w:val="28"/>
        </w:rPr>
        <w:t>11.1 Наладка и диагностика электропривода</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 процессе наладки электропривода следует выполнить следующие действия:</w:t>
      </w:r>
    </w:p>
    <w:p w:rsidR="00C03543" w:rsidRPr="00C03543" w:rsidRDefault="00C03543" w:rsidP="00C03543">
      <w:pPr>
        <w:widowControl w:val="0"/>
        <w:numPr>
          <w:ilvl w:val="0"/>
          <w:numId w:val="28"/>
        </w:numPr>
        <w:tabs>
          <w:tab w:val="num" w:pos="0"/>
        </w:tabs>
        <w:spacing w:line="360" w:lineRule="auto"/>
        <w:ind w:left="0" w:firstLine="720"/>
        <w:rPr>
          <w:sz w:val="28"/>
        </w:rPr>
      </w:pPr>
      <w:r w:rsidRPr="00C03543">
        <w:rPr>
          <w:sz w:val="28"/>
        </w:rPr>
        <w:t xml:space="preserve">Произвести визуальный осмотр электромонтажа преобразователя </w:t>
      </w:r>
    </w:p>
    <w:p w:rsidR="00C03543" w:rsidRPr="00C03543" w:rsidRDefault="00C03543" w:rsidP="00C03543">
      <w:pPr>
        <w:widowControl w:val="0"/>
        <w:spacing w:line="360" w:lineRule="auto"/>
        <w:ind w:left="0" w:firstLine="720"/>
        <w:rPr>
          <w:sz w:val="28"/>
          <w:lang w:val="en-US"/>
        </w:rPr>
      </w:pPr>
      <w:r w:rsidRPr="00C03543">
        <w:rPr>
          <w:sz w:val="28"/>
          <w:lang w:val="en-US"/>
        </w:rPr>
        <w:t>частоты и электродвигателя.</w:t>
      </w:r>
    </w:p>
    <w:p w:rsidR="00C03543" w:rsidRPr="00C03543" w:rsidRDefault="00C03543" w:rsidP="00C03543">
      <w:pPr>
        <w:widowControl w:val="0"/>
        <w:numPr>
          <w:ilvl w:val="0"/>
          <w:numId w:val="28"/>
        </w:numPr>
        <w:tabs>
          <w:tab w:val="num" w:pos="927"/>
        </w:tabs>
        <w:spacing w:line="360" w:lineRule="auto"/>
        <w:ind w:left="0" w:firstLine="720"/>
        <w:rPr>
          <w:sz w:val="28"/>
        </w:rPr>
      </w:pPr>
      <w:r w:rsidRPr="00C03543">
        <w:rPr>
          <w:sz w:val="28"/>
        </w:rPr>
        <w:t xml:space="preserve">Необходимо убедиться, правильно ли подключен преобразователь частоты к силовой цепи. Три силовых фазы должны подключаться к клеммам </w:t>
      </w:r>
      <w:r w:rsidRPr="00C03543">
        <w:rPr>
          <w:sz w:val="28"/>
          <w:lang w:val="en-US"/>
        </w:rPr>
        <w:t>L</w:t>
      </w:r>
      <w:r w:rsidRPr="00C03543">
        <w:rPr>
          <w:sz w:val="28"/>
        </w:rPr>
        <w:t xml:space="preserve">1, </w:t>
      </w:r>
      <w:r w:rsidRPr="00C03543">
        <w:rPr>
          <w:sz w:val="28"/>
          <w:lang w:val="en-US"/>
        </w:rPr>
        <w:t>L</w:t>
      </w:r>
      <w:r w:rsidRPr="00C03543">
        <w:rPr>
          <w:sz w:val="28"/>
        </w:rPr>
        <w:t xml:space="preserve">2, </w:t>
      </w:r>
      <w:r w:rsidRPr="00C03543">
        <w:rPr>
          <w:sz w:val="28"/>
          <w:lang w:val="en-US"/>
        </w:rPr>
        <w:t>L</w:t>
      </w:r>
      <w:r w:rsidRPr="00C03543">
        <w:rPr>
          <w:sz w:val="28"/>
        </w:rPr>
        <w:t>3, а нулевой провод – к клемме РЕ.</w:t>
      </w:r>
    </w:p>
    <w:p w:rsidR="00C03543" w:rsidRPr="00C03543" w:rsidRDefault="00C03543" w:rsidP="00C03543">
      <w:pPr>
        <w:widowControl w:val="0"/>
        <w:numPr>
          <w:ilvl w:val="0"/>
          <w:numId w:val="28"/>
        </w:numPr>
        <w:tabs>
          <w:tab w:val="num" w:pos="927"/>
        </w:tabs>
        <w:spacing w:line="360" w:lineRule="auto"/>
        <w:ind w:left="0" w:firstLine="720"/>
        <w:rPr>
          <w:sz w:val="28"/>
        </w:rPr>
      </w:pPr>
      <w:r w:rsidRPr="00C03543">
        <w:rPr>
          <w:sz w:val="28"/>
        </w:rPr>
        <w:t xml:space="preserve">Убедиться, правильно ли подключен электродвигатель к ПЧ. Выходные клеммы преобразователя частоты Т1, Т2, Т3, а двигателя – </w:t>
      </w:r>
      <w:r w:rsidRPr="00C03543">
        <w:rPr>
          <w:sz w:val="28"/>
          <w:lang w:val="en-US"/>
        </w:rPr>
        <w:t>U</w:t>
      </w:r>
      <w:r w:rsidRPr="00C03543">
        <w:rPr>
          <w:sz w:val="28"/>
        </w:rPr>
        <w:t xml:space="preserve">, </w:t>
      </w:r>
      <w:r w:rsidRPr="00C03543">
        <w:rPr>
          <w:sz w:val="28"/>
          <w:lang w:val="en-US"/>
        </w:rPr>
        <w:t>V</w:t>
      </w:r>
      <w:r w:rsidRPr="00C03543">
        <w:rPr>
          <w:sz w:val="28"/>
        </w:rPr>
        <w:t xml:space="preserve">, </w:t>
      </w:r>
      <w:r w:rsidRPr="00C03543">
        <w:rPr>
          <w:sz w:val="28"/>
          <w:lang w:val="en-US"/>
        </w:rPr>
        <w:t>W</w:t>
      </w:r>
      <w:r w:rsidRPr="00C03543">
        <w:rPr>
          <w:sz w:val="28"/>
        </w:rPr>
        <w:t>.</w:t>
      </w:r>
    </w:p>
    <w:p w:rsidR="00C03543" w:rsidRPr="00C03543" w:rsidRDefault="00C03543" w:rsidP="00C03543">
      <w:pPr>
        <w:widowControl w:val="0"/>
        <w:numPr>
          <w:ilvl w:val="0"/>
          <w:numId w:val="28"/>
        </w:numPr>
        <w:tabs>
          <w:tab w:val="num" w:pos="927"/>
        </w:tabs>
        <w:spacing w:line="360" w:lineRule="auto"/>
        <w:ind w:left="0" w:firstLine="720"/>
        <w:rPr>
          <w:sz w:val="28"/>
        </w:rPr>
      </w:pPr>
      <w:r w:rsidRPr="00C03543">
        <w:rPr>
          <w:sz w:val="28"/>
        </w:rPr>
        <w:t>Проверить, правильно ли собрано соединение обмоток фаз двигателя (звезда или треугольник).</w:t>
      </w:r>
    </w:p>
    <w:p w:rsidR="00C03543" w:rsidRPr="00C03543" w:rsidRDefault="00C03543" w:rsidP="00C03543">
      <w:pPr>
        <w:widowControl w:val="0"/>
        <w:numPr>
          <w:ilvl w:val="0"/>
          <w:numId w:val="28"/>
        </w:numPr>
        <w:tabs>
          <w:tab w:val="num" w:pos="927"/>
        </w:tabs>
        <w:spacing w:line="360" w:lineRule="auto"/>
        <w:ind w:left="0" w:firstLine="720"/>
        <w:rPr>
          <w:sz w:val="28"/>
        </w:rPr>
      </w:pPr>
      <w:r w:rsidRPr="00C03543">
        <w:rPr>
          <w:sz w:val="28"/>
        </w:rPr>
        <w:t>Убедиться, надежно ли зажаты провода в клеммах ПЧ и электродвигателя.</w:t>
      </w:r>
    </w:p>
    <w:p w:rsidR="00C03543" w:rsidRPr="00C03543" w:rsidRDefault="00C03543" w:rsidP="00C03543">
      <w:pPr>
        <w:widowControl w:val="0"/>
        <w:numPr>
          <w:ilvl w:val="0"/>
          <w:numId w:val="28"/>
        </w:numPr>
        <w:tabs>
          <w:tab w:val="num" w:pos="927"/>
        </w:tabs>
        <w:spacing w:line="360" w:lineRule="auto"/>
        <w:ind w:left="0" w:firstLine="720"/>
        <w:rPr>
          <w:sz w:val="28"/>
        </w:rPr>
      </w:pPr>
      <w:r w:rsidRPr="00C03543">
        <w:rPr>
          <w:sz w:val="28"/>
        </w:rPr>
        <w:t>Проверить, существуют ли контура зануления для ПЧ и электродвигателя.</w:t>
      </w:r>
    </w:p>
    <w:p w:rsidR="00C03543" w:rsidRPr="00C03543" w:rsidRDefault="00C03543" w:rsidP="00C03543">
      <w:pPr>
        <w:widowControl w:val="0"/>
        <w:numPr>
          <w:ilvl w:val="0"/>
          <w:numId w:val="28"/>
        </w:numPr>
        <w:tabs>
          <w:tab w:val="num" w:pos="927"/>
        </w:tabs>
        <w:spacing w:line="360" w:lineRule="auto"/>
        <w:ind w:left="0" w:firstLine="720"/>
        <w:rPr>
          <w:sz w:val="28"/>
        </w:rPr>
      </w:pPr>
      <w:r w:rsidRPr="00C03543">
        <w:rPr>
          <w:sz w:val="28"/>
        </w:rPr>
        <w:t>Измерить сопротивление изоляции электродвигателя. Сопротивление изоляции должно быть больше 100 МОм. В противном случае заменить электродвигатель.</w:t>
      </w:r>
    </w:p>
    <w:p w:rsidR="00C03543" w:rsidRPr="00C03543" w:rsidRDefault="00C03543" w:rsidP="00C03543">
      <w:pPr>
        <w:widowControl w:val="0"/>
        <w:numPr>
          <w:ilvl w:val="0"/>
          <w:numId w:val="28"/>
        </w:numPr>
        <w:tabs>
          <w:tab w:val="num" w:pos="927"/>
        </w:tabs>
        <w:spacing w:line="360" w:lineRule="auto"/>
        <w:ind w:left="0" w:firstLine="720"/>
        <w:rPr>
          <w:sz w:val="28"/>
        </w:rPr>
      </w:pPr>
      <w:r w:rsidRPr="00C03543">
        <w:rPr>
          <w:sz w:val="28"/>
        </w:rPr>
        <w:t xml:space="preserve">Проверить, соединен ли экран силового кабеля со специальным зажимом на преобразователе </w:t>
      </w:r>
      <w:r w:rsidRPr="00C03543">
        <w:rPr>
          <w:sz w:val="28"/>
          <w:lang w:val="en-US"/>
        </w:rPr>
        <w:t>VLT</w:t>
      </w:r>
      <w:r w:rsidRPr="00C03543">
        <w:rPr>
          <w:sz w:val="28"/>
        </w:rPr>
        <w:t xml:space="preserve"> с корпусом управляющего устройства. Проверить, не превышает ли длина силового кабеля предельную. Длина силового</w:t>
      </w:r>
      <w:r>
        <w:rPr>
          <w:sz w:val="28"/>
        </w:rPr>
        <w:t xml:space="preserve"> </w:t>
      </w:r>
      <w:r w:rsidRPr="00C03543">
        <w:rPr>
          <w:sz w:val="28"/>
        </w:rPr>
        <w:t>кабеля</w:t>
      </w:r>
      <w:r>
        <w:rPr>
          <w:sz w:val="28"/>
        </w:rPr>
        <w:t xml:space="preserve"> </w:t>
      </w:r>
      <w:r w:rsidRPr="00C03543">
        <w:rPr>
          <w:sz w:val="28"/>
        </w:rPr>
        <w:t xml:space="preserve">должна быть меньше 150 м. </w:t>
      </w:r>
    </w:p>
    <w:p w:rsidR="00C03543" w:rsidRPr="00C03543" w:rsidRDefault="00C03543" w:rsidP="00C03543">
      <w:pPr>
        <w:widowControl w:val="0"/>
        <w:numPr>
          <w:ilvl w:val="0"/>
          <w:numId w:val="28"/>
        </w:numPr>
        <w:tabs>
          <w:tab w:val="num" w:pos="927"/>
        </w:tabs>
        <w:spacing w:line="360" w:lineRule="auto"/>
        <w:ind w:left="0" w:firstLine="720"/>
        <w:rPr>
          <w:sz w:val="28"/>
        </w:rPr>
      </w:pPr>
      <w:r w:rsidRPr="00C03543">
        <w:rPr>
          <w:sz w:val="28"/>
        </w:rPr>
        <w:t>Ввести или проверить при помощи пульта управления правильно ли введена программа управления.</w:t>
      </w:r>
    </w:p>
    <w:p w:rsidR="00C03543" w:rsidRPr="00C03543" w:rsidRDefault="00C03543" w:rsidP="00C03543">
      <w:pPr>
        <w:widowControl w:val="0"/>
        <w:numPr>
          <w:ilvl w:val="0"/>
          <w:numId w:val="28"/>
        </w:numPr>
        <w:tabs>
          <w:tab w:val="num" w:pos="927"/>
        </w:tabs>
        <w:spacing w:line="360" w:lineRule="auto"/>
        <w:ind w:left="0" w:firstLine="720"/>
        <w:rPr>
          <w:sz w:val="28"/>
        </w:rPr>
      </w:pPr>
      <w:r w:rsidRPr="00C03543">
        <w:rPr>
          <w:sz w:val="28"/>
        </w:rPr>
        <w:t xml:space="preserve">Проверить наличие предохранителей между питающей сетью и преобразователем </w:t>
      </w:r>
      <w:r w:rsidRPr="00C03543">
        <w:rPr>
          <w:sz w:val="28"/>
          <w:lang w:val="en-US"/>
        </w:rPr>
        <w:t>VLT</w:t>
      </w:r>
      <w:r w:rsidRPr="00C03543">
        <w:rPr>
          <w:sz w:val="28"/>
        </w:rPr>
        <w:t>. Удостовериться в их исправности, измерив их сопротивление.</w:t>
      </w:r>
    </w:p>
    <w:p w:rsidR="00C03543" w:rsidRPr="00C03543" w:rsidRDefault="00C03543" w:rsidP="00C03543">
      <w:pPr>
        <w:widowControl w:val="0"/>
        <w:spacing w:line="360" w:lineRule="auto"/>
        <w:ind w:left="0" w:firstLine="720"/>
        <w:rPr>
          <w:sz w:val="28"/>
        </w:rPr>
      </w:pPr>
      <w:r w:rsidRPr="00C03543">
        <w:rPr>
          <w:sz w:val="28"/>
        </w:rPr>
        <w:t xml:space="preserve">Преобразователь частоты </w:t>
      </w:r>
      <w:r w:rsidRPr="00C03543">
        <w:rPr>
          <w:sz w:val="28"/>
          <w:lang w:val="en-US"/>
        </w:rPr>
        <w:t>VLT</w:t>
      </w:r>
      <w:r w:rsidRPr="00C03543">
        <w:rPr>
          <w:sz w:val="28"/>
        </w:rPr>
        <w:t>5003 имеет развитую систему диагностирования. Все сообщения о состоянии ПЧ делятся на сообщения: о состоянии, об аварии и предупреждения.</w:t>
      </w:r>
    </w:p>
    <w:p w:rsidR="00C03543" w:rsidRPr="00C03543" w:rsidRDefault="00C03543" w:rsidP="00C03543">
      <w:pPr>
        <w:widowControl w:val="0"/>
        <w:spacing w:line="360" w:lineRule="auto"/>
        <w:ind w:left="0" w:firstLine="720"/>
        <w:rPr>
          <w:sz w:val="28"/>
        </w:rPr>
      </w:pPr>
      <w:r w:rsidRPr="00C03543">
        <w:rPr>
          <w:sz w:val="28"/>
        </w:rPr>
        <w:t>Сообщения о состоянии:</w:t>
      </w:r>
    </w:p>
    <w:p w:rsidR="00C03543" w:rsidRPr="00C03543" w:rsidRDefault="00C03543" w:rsidP="00C03543">
      <w:pPr>
        <w:widowControl w:val="0"/>
        <w:numPr>
          <w:ilvl w:val="0"/>
          <w:numId w:val="29"/>
        </w:numPr>
        <w:spacing w:line="360" w:lineRule="auto"/>
        <w:ind w:left="0" w:firstLine="720"/>
        <w:rPr>
          <w:sz w:val="28"/>
        </w:rPr>
      </w:pPr>
      <w:r w:rsidRPr="00C03543">
        <w:rPr>
          <w:sz w:val="28"/>
        </w:rPr>
        <w:t>запуск по часовой стрелке / против часовой стрелки;</w:t>
      </w:r>
    </w:p>
    <w:p w:rsidR="00C03543" w:rsidRPr="00C03543" w:rsidRDefault="00C03543" w:rsidP="00C03543">
      <w:pPr>
        <w:widowControl w:val="0"/>
        <w:numPr>
          <w:ilvl w:val="0"/>
          <w:numId w:val="29"/>
        </w:numPr>
        <w:spacing w:line="360" w:lineRule="auto"/>
        <w:ind w:left="0" w:firstLine="720"/>
        <w:rPr>
          <w:sz w:val="28"/>
        </w:rPr>
      </w:pPr>
      <w:r w:rsidRPr="00C03543">
        <w:rPr>
          <w:sz w:val="28"/>
        </w:rPr>
        <w:t>снижение выходной частоты ПЧ до установленного значения;</w:t>
      </w:r>
    </w:p>
    <w:p w:rsidR="00C03543" w:rsidRPr="00C03543" w:rsidRDefault="00C03543" w:rsidP="00C03543">
      <w:pPr>
        <w:widowControl w:val="0"/>
        <w:numPr>
          <w:ilvl w:val="0"/>
          <w:numId w:val="29"/>
        </w:numPr>
        <w:spacing w:line="360" w:lineRule="auto"/>
        <w:ind w:left="0" w:firstLine="720"/>
        <w:rPr>
          <w:sz w:val="28"/>
        </w:rPr>
      </w:pPr>
      <w:r w:rsidRPr="00C03543">
        <w:rPr>
          <w:sz w:val="28"/>
        </w:rPr>
        <w:t>увеличение выходной частоты ПЧ до установленного значения;</w:t>
      </w:r>
    </w:p>
    <w:p w:rsidR="00C03543" w:rsidRPr="00C03543" w:rsidRDefault="00C03543" w:rsidP="00C03543">
      <w:pPr>
        <w:widowControl w:val="0"/>
        <w:numPr>
          <w:ilvl w:val="0"/>
          <w:numId w:val="29"/>
        </w:numPr>
        <w:spacing w:line="360" w:lineRule="auto"/>
        <w:ind w:left="0" w:firstLine="720"/>
        <w:rPr>
          <w:sz w:val="28"/>
        </w:rPr>
      </w:pPr>
      <w:r w:rsidRPr="00C03543">
        <w:rPr>
          <w:sz w:val="28"/>
        </w:rPr>
        <w:t>сигнал обратной связи ниже установленного;</w:t>
      </w:r>
    </w:p>
    <w:p w:rsidR="00C03543" w:rsidRPr="00C03543" w:rsidRDefault="00C03543" w:rsidP="00C03543">
      <w:pPr>
        <w:widowControl w:val="0"/>
        <w:numPr>
          <w:ilvl w:val="0"/>
          <w:numId w:val="29"/>
        </w:numPr>
        <w:spacing w:line="360" w:lineRule="auto"/>
        <w:ind w:left="0" w:firstLine="720"/>
        <w:rPr>
          <w:sz w:val="28"/>
        </w:rPr>
      </w:pPr>
      <w:r w:rsidRPr="00C03543">
        <w:rPr>
          <w:sz w:val="28"/>
        </w:rPr>
        <w:t>сигнал обратной связи выше установленного;</w:t>
      </w:r>
    </w:p>
    <w:p w:rsidR="00C03543" w:rsidRPr="00C03543" w:rsidRDefault="00C03543" w:rsidP="00C03543">
      <w:pPr>
        <w:widowControl w:val="0"/>
        <w:numPr>
          <w:ilvl w:val="0"/>
          <w:numId w:val="29"/>
        </w:numPr>
        <w:spacing w:line="360" w:lineRule="auto"/>
        <w:ind w:left="0" w:firstLine="720"/>
        <w:rPr>
          <w:sz w:val="28"/>
        </w:rPr>
      </w:pPr>
      <w:r w:rsidRPr="00C03543">
        <w:rPr>
          <w:sz w:val="28"/>
        </w:rPr>
        <w:t>выходная частота ниже установленной;</w:t>
      </w:r>
    </w:p>
    <w:p w:rsidR="00C03543" w:rsidRPr="00C03543" w:rsidRDefault="00C03543" w:rsidP="00C03543">
      <w:pPr>
        <w:widowControl w:val="0"/>
        <w:numPr>
          <w:ilvl w:val="0"/>
          <w:numId w:val="29"/>
        </w:numPr>
        <w:spacing w:line="360" w:lineRule="auto"/>
        <w:ind w:left="0" w:firstLine="720"/>
        <w:rPr>
          <w:sz w:val="28"/>
        </w:rPr>
      </w:pPr>
      <w:r w:rsidRPr="00C03543">
        <w:rPr>
          <w:sz w:val="28"/>
        </w:rPr>
        <w:t>выходная частота выше установленной;</w:t>
      </w:r>
    </w:p>
    <w:p w:rsidR="00C03543" w:rsidRPr="00C03543" w:rsidRDefault="00C03543" w:rsidP="00C03543">
      <w:pPr>
        <w:widowControl w:val="0"/>
        <w:numPr>
          <w:ilvl w:val="0"/>
          <w:numId w:val="29"/>
        </w:numPr>
        <w:spacing w:line="360" w:lineRule="auto"/>
        <w:ind w:left="0" w:firstLine="720"/>
        <w:rPr>
          <w:sz w:val="28"/>
        </w:rPr>
      </w:pPr>
      <w:r w:rsidRPr="00C03543">
        <w:rPr>
          <w:sz w:val="28"/>
        </w:rPr>
        <w:t>выходной ток выше номинального;</w:t>
      </w:r>
    </w:p>
    <w:p w:rsidR="00C03543" w:rsidRPr="00C03543" w:rsidRDefault="00C03543" w:rsidP="00C03543">
      <w:pPr>
        <w:widowControl w:val="0"/>
        <w:numPr>
          <w:ilvl w:val="0"/>
          <w:numId w:val="29"/>
        </w:numPr>
        <w:spacing w:line="360" w:lineRule="auto"/>
        <w:ind w:left="0" w:firstLine="720"/>
        <w:rPr>
          <w:sz w:val="28"/>
        </w:rPr>
      </w:pPr>
      <w:r w:rsidRPr="00C03543">
        <w:rPr>
          <w:sz w:val="28"/>
        </w:rPr>
        <w:t>режим разгона или торможения;</w:t>
      </w:r>
    </w:p>
    <w:p w:rsidR="00C03543" w:rsidRPr="00C03543" w:rsidRDefault="00C03543" w:rsidP="00C03543">
      <w:pPr>
        <w:widowControl w:val="0"/>
        <w:numPr>
          <w:ilvl w:val="0"/>
          <w:numId w:val="29"/>
        </w:numPr>
        <w:spacing w:line="360" w:lineRule="auto"/>
        <w:ind w:left="0" w:firstLine="720"/>
        <w:rPr>
          <w:sz w:val="28"/>
        </w:rPr>
      </w:pPr>
      <w:r w:rsidRPr="00C03543">
        <w:rPr>
          <w:sz w:val="28"/>
        </w:rPr>
        <w:t>толчковый режим, дистанционное управление;</w:t>
      </w:r>
    </w:p>
    <w:p w:rsidR="00C03543" w:rsidRPr="00C03543" w:rsidRDefault="00C03543" w:rsidP="00C03543">
      <w:pPr>
        <w:widowControl w:val="0"/>
        <w:numPr>
          <w:ilvl w:val="0"/>
          <w:numId w:val="29"/>
        </w:numPr>
        <w:spacing w:line="360" w:lineRule="auto"/>
        <w:ind w:left="0" w:firstLine="720"/>
        <w:rPr>
          <w:sz w:val="28"/>
        </w:rPr>
      </w:pPr>
      <w:r w:rsidRPr="00C03543">
        <w:rPr>
          <w:sz w:val="28"/>
        </w:rPr>
        <w:t>регулирование перенапряжения и т. д..</w:t>
      </w:r>
    </w:p>
    <w:p w:rsidR="00C03543" w:rsidRPr="00C03543" w:rsidRDefault="00C03543" w:rsidP="00C03543">
      <w:pPr>
        <w:widowControl w:val="0"/>
        <w:spacing w:line="360" w:lineRule="auto"/>
        <w:ind w:left="0" w:firstLine="720"/>
        <w:rPr>
          <w:sz w:val="28"/>
          <w:lang w:val="en-US"/>
        </w:rPr>
      </w:pPr>
      <w:r w:rsidRPr="00C03543">
        <w:rPr>
          <w:sz w:val="28"/>
          <w:lang w:val="en-US"/>
        </w:rPr>
        <w:t>Сообщения об аварии:</w:t>
      </w:r>
    </w:p>
    <w:p w:rsidR="00C03543" w:rsidRPr="00C03543" w:rsidRDefault="00C03543" w:rsidP="00C03543">
      <w:pPr>
        <w:widowControl w:val="0"/>
        <w:numPr>
          <w:ilvl w:val="0"/>
          <w:numId w:val="29"/>
        </w:numPr>
        <w:spacing w:line="360" w:lineRule="auto"/>
        <w:ind w:left="0" w:firstLine="720"/>
        <w:rPr>
          <w:sz w:val="28"/>
        </w:rPr>
      </w:pPr>
      <w:r w:rsidRPr="00C03543">
        <w:rPr>
          <w:sz w:val="28"/>
        </w:rPr>
        <w:t>перенапряжение в инверторе при торможении;</w:t>
      </w:r>
    </w:p>
    <w:p w:rsidR="00C03543" w:rsidRPr="00C03543" w:rsidRDefault="00C03543" w:rsidP="00C03543">
      <w:pPr>
        <w:widowControl w:val="0"/>
        <w:numPr>
          <w:ilvl w:val="0"/>
          <w:numId w:val="29"/>
        </w:numPr>
        <w:spacing w:line="360" w:lineRule="auto"/>
        <w:ind w:left="0" w:firstLine="720"/>
        <w:rPr>
          <w:sz w:val="28"/>
        </w:rPr>
      </w:pPr>
      <w:r w:rsidRPr="00C03543">
        <w:rPr>
          <w:sz w:val="28"/>
        </w:rPr>
        <w:t>напряжение в промежуточной цепи инвертора ниже предельного;</w:t>
      </w:r>
    </w:p>
    <w:p w:rsidR="00C03543" w:rsidRPr="00C03543" w:rsidRDefault="00C03543" w:rsidP="00C03543">
      <w:pPr>
        <w:widowControl w:val="0"/>
        <w:numPr>
          <w:ilvl w:val="0"/>
          <w:numId w:val="29"/>
        </w:numPr>
        <w:spacing w:line="360" w:lineRule="auto"/>
        <w:ind w:left="0" w:firstLine="720"/>
        <w:rPr>
          <w:sz w:val="28"/>
        </w:rPr>
      </w:pPr>
      <w:r w:rsidRPr="00C03543">
        <w:rPr>
          <w:sz w:val="28"/>
        </w:rPr>
        <w:t>напряжение в промежуточной цепи инвертора выше предельного;</w:t>
      </w:r>
    </w:p>
    <w:p w:rsidR="00C03543" w:rsidRPr="00C03543" w:rsidRDefault="00C03543" w:rsidP="00C03543">
      <w:pPr>
        <w:widowControl w:val="0"/>
        <w:numPr>
          <w:ilvl w:val="0"/>
          <w:numId w:val="29"/>
        </w:numPr>
        <w:spacing w:line="360" w:lineRule="auto"/>
        <w:ind w:left="0" w:firstLine="720"/>
        <w:rPr>
          <w:sz w:val="28"/>
        </w:rPr>
      </w:pPr>
      <w:r w:rsidRPr="00C03543">
        <w:rPr>
          <w:sz w:val="28"/>
        </w:rPr>
        <w:t>протекаемый в инверторе длительное время ток выше допустимого;</w:t>
      </w:r>
    </w:p>
    <w:p w:rsidR="00C03543" w:rsidRPr="00C03543" w:rsidRDefault="00C03543" w:rsidP="00C03543">
      <w:pPr>
        <w:widowControl w:val="0"/>
        <w:numPr>
          <w:ilvl w:val="0"/>
          <w:numId w:val="29"/>
        </w:numPr>
        <w:spacing w:line="360" w:lineRule="auto"/>
        <w:ind w:left="0" w:firstLine="720"/>
        <w:rPr>
          <w:sz w:val="28"/>
        </w:rPr>
      </w:pPr>
      <w:r w:rsidRPr="00C03543">
        <w:rPr>
          <w:sz w:val="28"/>
        </w:rPr>
        <w:t>температура двигателя выше допустимой;</w:t>
      </w:r>
    </w:p>
    <w:p w:rsidR="00C03543" w:rsidRPr="00C03543" w:rsidRDefault="00C03543" w:rsidP="00C03543">
      <w:pPr>
        <w:widowControl w:val="0"/>
        <w:numPr>
          <w:ilvl w:val="0"/>
          <w:numId w:val="29"/>
        </w:numPr>
        <w:spacing w:line="360" w:lineRule="auto"/>
        <w:ind w:left="0" w:firstLine="720"/>
        <w:rPr>
          <w:sz w:val="28"/>
        </w:rPr>
      </w:pPr>
      <w:r w:rsidRPr="00C03543">
        <w:rPr>
          <w:sz w:val="28"/>
        </w:rPr>
        <w:t>термометр сопротивления, расположенный в двигателе, отключен;</w:t>
      </w:r>
    </w:p>
    <w:p w:rsidR="00C03543" w:rsidRPr="00C03543" w:rsidRDefault="00C03543" w:rsidP="00C03543">
      <w:pPr>
        <w:widowControl w:val="0"/>
        <w:numPr>
          <w:ilvl w:val="0"/>
          <w:numId w:val="29"/>
        </w:numPr>
        <w:spacing w:line="360" w:lineRule="auto"/>
        <w:ind w:left="0" w:firstLine="720"/>
        <w:rPr>
          <w:sz w:val="28"/>
        </w:rPr>
      </w:pPr>
      <w:r w:rsidRPr="00C03543">
        <w:rPr>
          <w:sz w:val="28"/>
        </w:rPr>
        <w:t>момент двигателя выше допустимого;</w:t>
      </w:r>
    </w:p>
    <w:p w:rsidR="00C03543" w:rsidRPr="00C03543" w:rsidRDefault="00C03543" w:rsidP="00C03543">
      <w:pPr>
        <w:widowControl w:val="0"/>
        <w:numPr>
          <w:ilvl w:val="0"/>
          <w:numId w:val="29"/>
        </w:numPr>
        <w:spacing w:line="360" w:lineRule="auto"/>
        <w:ind w:left="0" w:firstLine="720"/>
        <w:rPr>
          <w:sz w:val="28"/>
        </w:rPr>
      </w:pPr>
      <w:r w:rsidRPr="00C03543">
        <w:rPr>
          <w:sz w:val="28"/>
        </w:rPr>
        <w:t>пиковый ток инвертора выше допустимого;</w:t>
      </w:r>
    </w:p>
    <w:p w:rsidR="00C03543" w:rsidRPr="00C03543" w:rsidRDefault="00C03543" w:rsidP="00C03543">
      <w:pPr>
        <w:widowControl w:val="0"/>
        <w:numPr>
          <w:ilvl w:val="0"/>
          <w:numId w:val="29"/>
        </w:numPr>
        <w:spacing w:line="360" w:lineRule="auto"/>
        <w:ind w:left="0" w:firstLine="720"/>
        <w:rPr>
          <w:sz w:val="28"/>
        </w:rPr>
      </w:pPr>
      <w:r w:rsidRPr="00C03543">
        <w:rPr>
          <w:sz w:val="28"/>
        </w:rPr>
        <w:t>неисправность заземления;</w:t>
      </w:r>
    </w:p>
    <w:p w:rsidR="00C03543" w:rsidRPr="00C03543" w:rsidRDefault="00C03543" w:rsidP="00C03543">
      <w:pPr>
        <w:widowControl w:val="0"/>
        <w:numPr>
          <w:ilvl w:val="0"/>
          <w:numId w:val="29"/>
        </w:numPr>
        <w:spacing w:line="360" w:lineRule="auto"/>
        <w:ind w:left="0" w:firstLine="720"/>
        <w:rPr>
          <w:sz w:val="28"/>
        </w:rPr>
      </w:pPr>
      <w:r w:rsidRPr="00C03543">
        <w:rPr>
          <w:sz w:val="28"/>
        </w:rPr>
        <w:t>короткое замыкание;</w:t>
      </w:r>
    </w:p>
    <w:p w:rsidR="00C03543" w:rsidRPr="00C03543" w:rsidRDefault="00C03543" w:rsidP="00C03543">
      <w:pPr>
        <w:widowControl w:val="0"/>
        <w:numPr>
          <w:ilvl w:val="0"/>
          <w:numId w:val="29"/>
        </w:numPr>
        <w:spacing w:line="360" w:lineRule="auto"/>
        <w:ind w:left="0" w:firstLine="720"/>
        <w:rPr>
          <w:sz w:val="28"/>
        </w:rPr>
      </w:pPr>
      <w:r w:rsidRPr="00C03543">
        <w:rPr>
          <w:sz w:val="28"/>
        </w:rPr>
        <w:t>адаптация ПЧ к двигателю не выполняется;</w:t>
      </w:r>
    </w:p>
    <w:p w:rsidR="00C03543" w:rsidRPr="00C03543" w:rsidRDefault="00C03543" w:rsidP="00C03543">
      <w:pPr>
        <w:widowControl w:val="0"/>
        <w:numPr>
          <w:ilvl w:val="0"/>
          <w:numId w:val="29"/>
        </w:numPr>
        <w:spacing w:line="360" w:lineRule="auto"/>
        <w:ind w:left="0" w:firstLine="720"/>
        <w:rPr>
          <w:sz w:val="28"/>
        </w:rPr>
      </w:pPr>
      <w:r w:rsidRPr="00C03543">
        <w:rPr>
          <w:sz w:val="28"/>
        </w:rPr>
        <w:t>мощность двигателя слишком мала для данного ПЧ;</w:t>
      </w:r>
    </w:p>
    <w:p w:rsidR="00C03543" w:rsidRPr="00C03543" w:rsidRDefault="00C03543" w:rsidP="00C03543">
      <w:pPr>
        <w:widowControl w:val="0"/>
        <w:numPr>
          <w:ilvl w:val="0"/>
          <w:numId w:val="29"/>
        </w:numPr>
        <w:spacing w:line="360" w:lineRule="auto"/>
        <w:ind w:left="0" w:firstLine="720"/>
        <w:rPr>
          <w:sz w:val="28"/>
        </w:rPr>
      </w:pPr>
      <w:r w:rsidRPr="00C03543">
        <w:rPr>
          <w:sz w:val="28"/>
        </w:rPr>
        <w:t>мощность двигателя слишком велика для данного ПЧ;</w:t>
      </w:r>
    </w:p>
    <w:p w:rsidR="00C03543" w:rsidRPr="00C03543" w:rsidRDefault="00C03543" w:rsidP="00C03543">
      <w:pPr>
        <w:widowControl w:val="0"/>
        <w:numPr>
          <w:ilvl w:val="0"/>
          <w:numId w:val="29"/>
        </w:numPr>
        <w:spacing w:line="360" w:lineRule="auto"/>
        <w:ind w:left="0" w:firstLine="720"/>
        <w:rPr>
          <w:sz w:val="28"/>
        </w:rPr>
      </w:pPr>
      <w:r w:rsidRPr="00C03543">
        <w:rPr>
          <w:sz w:val="28"/>
        </w:rPr>
        <w:t>в ПЧ появилась внутренняя неисправность;</w:t>
      </w:r>
    </w:p>
    <w:p w:rsidR="00C03543" w:rsidRPr="00C03543" w:rsidRDefault="00C03543" w:rsidP="00C03543">
      <w:pPr>
        <w:widowControl w:val="0"/>
        <w:numPr>
          <w:ilvl w:val="0"/>
          <w:numId w:val="29"/>
        </w:numPr>
        <w:spacing w:line="360" w:lineRule="auto"/>
        <w:ind w:left="0" w:firstLine="720"/>
        <w:rPr>
          <w:sz w:val="28"/>
        </w:rPr>
      </w:pPr>
      <w:r w:rsidRPr="00C03543">
        <w:rPr>
          <w:sz w:val="28"/>
        </w:rPr>
        <w:t>потеря фазы двигателя;</w:t>
      </w:r>
    </w:p>
    <w:p w:rsidR="00C03543" w:rsidRPr="00C03543" w:rsidRDefault="00C03543" w:rsidP="00C03543">
      <w:pPr>
        <w:widowControl w:val="0"/>
        <w:numPr>
          <w:ilvl w:val="0"/>
          <w:numId w:val="29"/>
        </w:numPr>
        <w:spacing w:line="360" w:lineRule="auto"/>
        <w:ind w:left="0" w:firstLine="720"/>
        <w:rPr>
          <w:sz w:val="28"/>
        </w:rPr>
      </w:pPr>
      <w:r w:rsidRPr="00C03543">
        <w:rPr>
          <w:sz w:val="28"/>
        </w:rPr>
        <w:t>быстрый разряд конденсаторов в цепи постоянного тока не выполняется.</w:t>
      </w:r>
    </w:p>
    <w:p w:rsidR="00C03543" w:rsidRPr="00C03543" w:rsidRDefault="00C03543" w:rsidP="00C03543">
      <w:pPr>
        <w:widowControl w:val="0"/>
        <w:spacing w:line="360" w:lineRule="auto"/>
        <w:ind w:left="0" w:firstLine="720"/>
        <w:rPr>
          <w:sz w:val="28"/>
          <w:lang w:val="en-US"/>
        </w:rPr>
      </w:pPr>
      <w:r w:rsidRPr="00C03543">
        <w:rPr>
          <w:sz w:val="28"/>
          <w:lang w:val="en-US"/>
        </w:rPr>
        <w:t>Предупреждения:</w:t>
      </w:r>
    </w:p>
    <w:p w:rsidR="00C03543" w:rsidRPr="00C03543" w:rsidRDefault="00C03543" w:rsidP="00C03543">
      <w:pPr>
        <w:widowControl w:val="0"/>
        <w:numPr>
          <w:ilvl w:val="0"/>
          <w:numId w:val="29"/>
        </w:numPr>
        <w:spacing w:line="360" w:lineRule="auto"/>
        <w:ind w:left="0" w:firstLine="720"/>
        <w:rPr>
          <w:sz w:val="28"/>
        </w:rPr>
      </w:pPr>
      <w:r w:rsidRPr="00C03543">
        <w:rPr>
          <w:sz w:val="28"/>
        </w:rPr>
        <w:t>неисправность в процессе тестирования тормоза;</w:t>
      </w:r>
    </w:p>
    <w:p w:rsidR="00C03543" w:rsidRPr="00C03543" w:rsidRDefault="00C03543" w:rsidP="00C03543">
      <w:pPr>
        <w:widowControl w:val="0"/>
        <w:numPr>
          <w:ilvl w:val="0"/>
          <w:numId w:val="29"/>
        </w:numPr>
        <w:spacing w:line="360" w:lineRule="auto"/>
        <w:ind w:left="0" w:firstLine="720"/>
        <w:rPr>
          <w:sz w:val="28"/>
        </w:rPr>
      </w:pPr>
      <w:r w:rsidRPr="00C03543">
        <w:rPr>
          <w:sz w:val="28"/>
        </w:rPr>
        <w:t>неисправность тормозного резистора;</w:t>
      </w:r>
    </w:p>
    <w:p w:rsidR="00C03543" w:rsidRPr="00C03543" w:rsidRDefault="00C03543" w:rsidP="00C03543">
      <w:pPr>
        <w:widowControl w:val="0"/>
        <w:numPr>
          <w:ilvl w:val="0"/>
          <w:numId w:val="29"/>
        </w:numPr>
        <w:spacing w:line="360" w:lineRule="auto"/>
        <w:ind w:left="0" w:firstLine="720"/>
        <w:rPr>
          <w:sz w:val="28"/>
        </w:rPr>
      </w:pPr>
      <w:r w:rsidRPr="00C03543">
        <w:rPr>
          <w:sz w:val="28"/>
        </w:rPr>
        <w:t>мощность тормозного резистора 100%;</w:t>
      </w:r>
    </w:p>
    <w:p w:rsidR="00C03543" w:rsidRPr="00C03543" w:rsidRDefault="00C03543" w:rsidP="00C03543">
      <w:pPr>
        <w:widowControl w:val="0"/>
        <w:numPr>
          <w:ilvl w:val="0"/>
          <w:numId w:val="29"/>
        </w:numPr>
        <w:spacing w:line="360" w:lineRule="auto"/>
        <w:ind w:left="0" w:firstLine="720"/>
        <w:rPr>
          <w:sz w:val="28"/>
        </w:rPr>
      </w:pPr>
      <w:r w:rsidRPr="00C03543">
        <w:rPr>
          <w:sz w:val="28"/>
        </w:rPr>
        <w:t>температура радиатора слишком высока;</w:t>
      </w:r>
    </w:p>
    <w:p w:rsidR="00C03543" w:rsidRPr="00C03543" w:rsidRDefault="00C03543" w:rsidP="00C03543">
      <w:pPr>
        <w:widowControl w:val="0"/>
        <w:numPr>
          <w:ilvl w:val="0"/>
          <w:numId w:val="29"/>
        </w:numPr>
        <w:spacing w:line="360" w:lineRule="auto"/>
        <w:ind w:left="0" w:firstLine="720"/>
        <w:rPr>
          <w:sz w:val="28"/>
        </w:rPr>
      </w:pPr>
      <w:r w:rsidRPr="00C03543">
        <w:rPr>
          <w:sz w:val="28"/>
        </w:rPr>
        <w:t>неисправность в сети питания;</w:t>
      </w:r>
    </w:p>
    <w:p w:rsidR="00C03543" w:rsidRPr="00C03543" w:rsidRDefault="00C03543" w:rsidP="00C03543">
      <w:pPr>
        <w:widowControl w:val="0"/>
        <w:numPr>
          <w:ilvl w:val="0"/>
          <w:numId w:val="29"/>
        </w:numPr>
        <w:spacing w:line="360" w:lineRule="auto"/>
        <w:ind w:left="0" w:firstLine="720"/>
        <w:rPr>
          <w:sz w:val="28"/>
        </w:rPr>
      </w:pPr>
      <w:r w:rsidRPr="00C03543">
        <w:rPr>
          <w:sz w:val="28"/>
        </w:rPr>
        <w:t>неисправность инвертора;</w:t>
      </w:r>
    </w:p>
    <w:p w:rsidR="00C03543" w:rsidRPr="00C03543" w:rsidRDefault="00C03543" w:rsidP="00C03543">
      <w:pPr>
        <w:widowControl w:val="0"/>
        <w:numPr>
          <w:ilvl w:val="0"/>
          <w:numId w:val="29"/>
        </w:numPr>
        <w:spacing w:line="360" w:lineRule="auto"/>
        <w:ind w:left="0" w:firstLine="720"/>
        <w:rPr>
          <w:sz w:val="28"/>
        </w:rPr>
      </w:pPr>
      <w:r w:rsidRPr="00C03543">
        <w:rPr>
          <w:sz w:val="28"/>
        </w:rPr>
        <w:t>неисправность связи по шине пользователя;</w:t>
      </w:r>
    </w:p>
    <w:p w:rsidR="00C03543" w:rsidRPr="00C03543" w:rsidRDefault="00C03543" w:rsidP="00C03543">
      <w:pPr>
        <w:widowControl w:val="0"/>
        <w:numPr>
          <w:ilvl w:val="0"/>
          <w:numId w:val="29"/>
        </w:numPr>
        <w:spacing w:line="360" w:lineRule="auto"/>
        <w:ind w:left="0" w:firstLine="720"/>
        <w:rPr>
          <w:sz w:val="28"/>
        </w:rPr>
      </w:pPr>
      <w:r w:rsidRPr="00C03543">
        <w:rPr>
          <w:sz w:val="28"/>
        </w:rPr>
        <w:t>напряжение на плате управления ниже 10 В;</w:t>
      </w:r>
    </w:p>
    <w:p w:rsidR="00C03543" w:rsidRPr="00C03543" w:rsidRDefault="00C03543" w:rsidP="00C03543">
      <w:pPr>
        <w:widowControl w:val="0"/>
        <w:numPr>
          <w:ilvl w:val="0"/>
          <w:numId w:val="29"/>
        </w:numPr>
        <w:spacing w:line="360" w:lineRule="auto"/>
        <w:ind w:left="0" w:firstLine="720"/>
        <w:rPr>
          <w:sz w:val="28"/>
        </w:rPr>
      </w:pPr>
      <w:r w:rsidRPr="00C03543">
        <w:rPr>
          <w:sz w:val="28"/>
        </w:rPr>
        <w:t>двигатель не подключен;</w:t>
      </w:r>
    </w:p>
    <w:p w:rsidR="00C03543" w:rsidRPr="00C03543" w:rsidRDefault="00C03543" w:rsidP="00C03543">
      <w:pPr>
        <w:widowControl w:val="0"/>
        <w:numPr>
          <w:ilvl w:val="0"/>
          <w:numId w:val="29"/>
        </w:numPr>
        <w:spacing w:line="360" w:lineRule="auto"/>
        <w:ind w:left="0" w:firstLine="720"/>
        <w:rPr>
          <w:sz w:val="28"/>
        </w:rPr>
      </w:pPr>
      <w:r w:rsidRPr="00C03543">
        <w:rPr>
          <w:sz w:val="28"/>
        </w:rPr>
        <w:t>и т.д.</w:t>
      </w:r>
    </w:p>
    <w:p w:rsidR="00A81597" w:rsidRDefault="00A81597"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b/>
          <w:sz w:val="28"/>
          <w:lang w:val="en-US"/>
        </w:rPr>
      </w:pPr>
      <w:r w:rsidRPr="00C03543">
        <w:rPr>
          <w:b/>
          <w:sz w:val="28"/>
        </w:rPr>
        <w:t>11.2 Наладка системы автоматизации</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В процессе наладки системы автоматизации необходимо выполнить следующие действия:</w:t>
      </w:r>
    </w:p>
    <w:p w:rsidR="00C03543" w:rsidRPr="00C03543" w:rsidRDefault="00C03543" w:rsidP="00C03543">
      <w:pPr>
        <w:widowControl w:val="0"/>
        <w:numPr>
          <w:ilvl w:val="0"/>
          <w:numId w:val="30"/>
        </w:numPr>
        <w:tabs>
          <w:tab w:val="num" w:pos="927"/>
        </w:tabs>
        <w:spacing w:line="360" w:lineRule="auto"/>
        <w:ind w:left="0" w:firstLine="720"/>
        <w:rPr>
          <w:sz w:val="28"/>
        </w:rPr>
      </w:pPr>
      <w:r w:rsidRPr="00C03543">
        <w:rPr>
          <w:sz w:val="28"/>
        </w:rPr>
        <w:t>Провести визуальный осмотр программируемого контроллера. Убедиться в отсутствии механических повреждений.</w:t>
      </w:r>
    </w:p>
    <w:p w:rsidR="00C03543" w:rsidRPr="00C03543" w:rsidRDefault="00C03543" w:rsidP="00C03543">
      <w:pPr>
        <w:widowControl w:val="0"/>
        <w:numPr>
          <w:ilvl w:val="0"/>
          <w:numId w:val="30"/>
        </w:numPr>
        <w:tabs>
          <w:tab w:val="num" w:pos="927"/>
        </w:tabs>
        <w:spacing w:line="360" w:lineRule="auto"/>
        <w:ind w:left="0" w:firstLine="720"/>
        <w:rPr>
          <w:sz w:val="28"/>
        </w:rPr>
      </w:pPr>
      <w:r w:rsidRPr="00C03543">
        <w:rPr>
          <w:sz w:val="28"/>
        </w:rPr>
        <w:t>Проверить, правильно ли присоединены провода к клеммам ПК.</w:t>
      </w:r>
    </w:p>
    <w:p w:rsidR="00C03543" w:rsidRPr="00C03543" w:rsidRDefault="00C03543" w:rsidP="00C03543">
      <w:pPr>
        <w:widowControl w:val="0"/>
        <w:numPr>
          <w:ilvl w:val="0"/>
          <w:numId w:val="30"/>
        </w:numPr>
        <w:tabs>
          <w:tab w:val="num" w:pos="927"/>
        </w:tabs>
        <w:spacing w:line="360" w:lineRule="auto"/>
        <w:ind w:left="0" w:firstLine="720"/>
        <w:rPr>
          <w:sz w:val="28"/>
        </w:rPr>
      </w:pPr>
      <w:r w:rsidRPr="00C03543">
        <w:rPr>
          <w:sz w:val="28"/>
        </w:rPr>
        <w:t>Убедиться в наличии контура заземления.</w:t>
      </w:r>
    </w:p>
    <w:p w:rsidR="00C03543" w:rsidRPr="00C03543" w:rsidRDefault="00C03543" w:rsidP="00C03543">
      <w:pPr>
        <w:widowControl w:val="0"/>
        <w:numPr>
          <w:ilvl w:val="0"/>
          <w:numId w:val="30"/>
        </w:numPr>
        <w:tabs>
          <w:tab w:val="num" w:pos="927"/>
        </w:tabs>
        <w:spacing w:line="360" w:lineRule="auto"/>
        <w:ind w:left="0" w:firstLine="720"/>
        <w:rPr>
          <w:sz w:val="28"/>
        </w:rPr>
      </w:pPr>
      <w:r w:rsidRPr="00C03543">
        <w:rPr>
          <w:sz w:val="28"/>
        </w:rPr>
        <w:t>Убедиться в наличии общего потенциала для всех модулей контроллера.</w:t>
      </w:r>
    </w:p>
    <w:p w:rsidR="00C03543" w:rsidRPr="00C03543" w:rsidRDefault="00C03543" w:rsidP="00C03543">
      <w:pPr>
        <w:widowControl w:val="0"/>
        <w:numPr>
          <w:ilvl w:val="0"/>
          <w:numId w:val="30"/>
        </w:numPr>
        <w:tabs>
          <w:tab w:val="num" w:pos="927"/>
        </w:tabs>
        <w:spacing w:line="360" w:lineRule="auto"/>
        <w:ind w:left="0" w:firstLine="720"/>
        <w:rPr>
          <w:sz w:val="28"/>
        </w:rPr>
      </w:pPr>
      <w:r w:rsidRPr="00C03543">
        <w:rPr>
          <w:sz w:val="28"/>
        </w:rPr>
        <w:t>Настроить регуляторы температуры электронагревателей.</w:t>
      </w:r>
    </w:p>
    <w:p w:rsidR="00C03543" w:rsidRPr="00C03543" w:rsidRDefault="00C03543" w:rsidP="00C03543">
      <w:pPr>
        <w:widowControl w:val="0"/>
        <w:spacing w:line="360" w:lineRule="auto"/>
        <w:ind w:left="0" w:firstLine="720"/>
        <w:rPr>
          <w:sz w:val="28"/>
        </w:rPr>
      </w:pPr>
      <w:r w:rsidRPr="00C03543">
        <w:rPr>
          <w:sz w:val="28"/>
        </w:rPr>
        <w:t xml:space="preserve"> В связи с тем, что расчет динамических параметров электропечей сопротивления трудоемок и неточен, применяют экспериментальные методы их определения. Наиболее простым является метод снятия кривой разгона печи. Такую кривую получают при нагреве печи при номинальной мощности. Вид кривой показан на рис.11.1.</w:t>
      </w:r>
    </w:p>
    <w:p w:rsidR="00C03543" w:rsidRPr="00C03543" w:rsidRDefault="00C03543" w:rsidP="00C03543">
      <w:pPr>
        <w:widowControl w:val="0"/>
        <w:spacing w:line="360" w:lineRule="auto"/>
        <w:ind w:left="0" w:firstLine="720"/>
        <w:rPr>
          <w:sz w:val="28"/>
        </w:rPr>
      </w:pPr>
      <w:r w:rsidRPr="00C03543">
        <w:rPr>
          <w:sz w:val="28"/>
        </w:rPr>
        <w:t xml:space="preserve">Как видно из рис.11.1, вначале из-за запаздывания термометра сопротивления регистрируемая в печи температура почти не поднимается, затем она начинает расти и пересекает в точке 1 значение заданной температуры. Если провести касательную к начальному участку нагрева </w:t>
      </w:r>
      <w:r w:rsidRPr="00C03543">
        <w:rPr>
          <w:sz w:val="28"/>
          <w:lang w:val="en-US"/>
        </w:rPr>
        <w:t>ab</w:t>
      </w:r>
      <w:r w:rsidRPr="00C03543">
        <w:rPr>
          <w:sz w:val="28"/>
        </w:rPr>
        <w:t>, то мы сможем получить как постоянную времени Т</w:t>
      </w:r>
      <w:r w:rsidRPr="00C03543">
        <w:rPr>
          <w:sz w:val="28"/>
          <w:vertAlign w:val="subscript"/>
        </w:rPr>
        <w:t>тп</w:t>
      </w:r>
      <w:r w:rsidRPr="00C03543">
        <w:rPr>
          <w:sz w:val="28"/>
        </w:rPr>
        <w:t xml:space="preserve">, так и обусловленное термопарой запаздывание </w:t>
      </w:r>
      <w:r w:rsidRPr="00C03543">
        <w:rPr>
          <w:sz w:val="28"/>
          <w:lang w:val="en-US"/>
        </w:rPr>
        <w:t>t</w:t>
      </w:r>
      <w:r w:rsidRPr="00C03543">
        <w:rPr>
          <w:sz w:val="28"/>
          <w:vertAlign w:val="subscript"/>
        </w:rPr>
        <w:t>0</w:t>
      </w:r>
      <w:r w:rsidRPr="00C03543">
        <w:rPr>
          <w:sz w:val="28"/>
        </w:rPr>
        <w:t>. Естественно, что такого рода данные тоже являются весьма приближенными. В таблице 11.1 даны эмпирические значения таких параметров, оптимальные значения, обеспечивающие переходный процесс с 20% - ным перерегулированием, и диапазон допустимых настроек [23].</w:t>
      </w:r>
    </w:p>
    <w:p w:rsidR="00C03543" w:rsidRPr="00C03543" w:rsidRDefault="00C03543" w:rsidP="00C03543">
      <w:pPr>
        <w:widowControl w:val="0"/>
        <w:numPr>
          <w:ilvl w:val="0"/>
          <w:numId w:val="30"/>
        </w:numPr>
        <w:spacing w:line="360" w:lineRule="auto"/>
        <w:ind w:left="0" w:firstLine="720"/>
        <w:rPr>
          <w:sz w:val="28"/>
        </w:rPr>
      </w:pPr>
      <w:r w:rsidRPr="00C03543">
        <w:rPr>
          <w:sz w:val="28"/>
        </w:rPr>
        <w:t>Выбрать закон регулирования и произвести пуск печи. Время нагрева печи должно быть</w:t>
      </w:r>
      <w:r>
        <w:rPr>
          <w:sz w:val="28"/>
        </w:rPr>
        <w:t xml:space="preserve"> </w:t>
      </w:r>
      <w:r w:rsidRPr="00C03543">
        <w:rPr>
          <w:sz w:val="28"/>
        </w:rPr>
        <w:t>не менее половины часа.</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lang w:val="en-US"/>
        </w:rPr>
      </w:pPr>
      <w:r w:rsidRPr="00C03543">
        <w:rPr>
          <w:sz w:val="28"/>
          <w:lang w:val="en-US"/>
        </w:rPr>
        <w:t>Таблица 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1984"/>
        <w:gridCol w:w="992"/>
        <w:gridCol w:w="1701"/>
        <w:gridCol w:w="1276"/>
        <w:gridCol w:w="1666"/>
      </w:tblGrid>
      <w:tr w:rsidR="00C03543" w:rsidRPr="00C03543" w:rsidTr="00C03543">
        <w:trPr>
          <w:cantSplit/>
          <w:trHeight w:val="240"/>
        </w:trPr>
        <w:tc>
          <w:tcPr>
            <w:tcW w:w="959" w:type="dxa"/>
            <w:vMerge w:val="restart"/>
          </w:tcPr>
          <w:p w:rsidR="00C03543" w:rsidRPr="00A81597" w:rsidRDefault="00C03543" w:rsidP="00A81597">
            <w:pPr>
              <w:widowControl w:val="0"/>
              <w:spacing w:line="360" w:lineRule="auto"/>
              <w:ind w:left="0"/>
            </w:pPr>
            <w:r w:rsidRPr="00A81597">
              <w:t>Закон регу</w:t>
            </w:r>
          </w:p>
          <w:p w:rsidR="00C03543" w:rsidRPr="00A81597" w:rsidRDefault="00C03543" w:rsidP="00A81597">
            <w:pPr>
              <w:widowControl w:val="0"/>
              <w:spacing w:line="360" w:lineRule="auto"/>
              <w:ind w:left="0"/>
            </w:pPr>
            <w:r w:rsidRPr="00A81597">
              <w:t>лиро вания</w:t>
            </w:r>
          </w:p>
        </w:tc>
        <w:tc>
          <w:tcPr>
            <w:tcW w:w="8895" w:type="dxa"/>
            <w:gridSpan w:val="6"/>
          </w:tcPr>
          <w:p w:rsidR="00C03543" w:rsidRPr="00A81597" w:rsidRDefault="00C03543" w:rsidP="00A81597">
            <w:pPr>
              <w:widowControl w:val="0"/>
              <w:spacing w:line="360" w:lineRule="auto"/>
              <w:ind w:left="0"/>
            </w:pPr>
            <w:r w:rsidRPr="00A81597">
              <w:t>Настройка регулятора</w:t>
            </w:r>
          </w:p>
        </w:tc>
      </w:tr>
      <w:tr w:rsidR="00C03543" w:rsidRPr="00C03543" w:rsidTr="00C03543">
        <w:trPr>
          <w:cantSplit/>
          <w:trHeight w:val="490"/>
        </w:trPr>
        <w:tc>
          <w:tcPr>
            <w:tcW w:w="959" w:type="dxa"/>
            <w:vMerge/>
          </w:tcPr>
          <w:p w:rsidR="00C03543" w:rsidRPr="00A81597" w:rsidRDefault="00C03543" w:rsidP="00A81597">
            <w:pPr>
              <w:widowControl w:val="0"/>
              <w:spacing w:line="360" w:lineRule="auto"/>
              <w:ind w:left="0"/>
            </w:pPr>
          </w:p>
        </w:tc>
        <w:tc>
          <w:tcPr>
            <w:tcW w:w="3260" w:type="dxa"/>
            <w:gridSpan w:val="2"/>
          </w:tcPr>
          <w:p w:rsidR="00C03543" w:rsidRPr="00A81597" w:rsidRDefault="00C03543" w:rsidP="00A81597">
            <w:pPr>
              <w:widowControl w:val="0"/>
              <w:spacing w:line="360" w:lineRule="auto"/>
              <w:ind w:left="0"/>
            </w:pPr>
            <w:r w:rsidRPr="00A81597">
              <w:t>Коэффициент усиления К</w:t>
            </w:r>
            <w:r w:rsidRPr="00A81597">
              <w:rPr>
                <w:vertAlign w:val="subscript"/>
              </w:rPr>
              <w:t>р</w:t>
            </w:r>
          </w:p>
        </w:tc>
        <w:tc>
          <w:tcPr>
            <w:tcW w:w="2693" w:type="dxa"/>
            <w:gridSpan w:val="2"/>
          </w:tcPr>
          <w:p w:rsidR="00C03543" w:rsidRPr="00A81597" w:rsidRDefault="00C03543" w:rsidP="00A81597">
            <w:pPr>
              <w:widowControl w:val="0"/>
              <w:spacing w:line="360" w:lineRule="auto"/>
              <w:ind w:left="0"/>
            </w:pPr>
            <w:r w:rsidRPr="00A81597">
              <w:t>Постоянная времени интегрирования Т</w:t>
            </w:r>
            <w:r w:rsidRPr="00A81597">
              <w:rPr>
                <w:vertAlign w:val="subscript"/>
              </w:rPr>
              <w:t>и</w:t>
            </w:r>
            <w:r w:rsidRPr="00A81597">
              <w:t>, с</w:t>
            </w:r>
          </w:p>
        </w:tc>
        <w:tc>
          <w:tcPr>
            <w:tcW w:w="2942" w:type="dxa"/>
            <w:gridSpan w:val="2"/>
          </w:tcPr>
          <w:p w:rsidR="00C03543" w:rsidRPr="00A81597" w:rsidRDefault="00C03543" w:rsidP="00A81597">
            <w:pPr>
              <w:widowControl w:val="0"/>
              <w:spacing w:line="360" w:lineRule="auto"/>
              <w:ind w:left="0"/>
            </w:pPr>
            <w:r w:rsidRPr="00A81597">
              <w:t>Постоянная времени дифференцирования Т</w:t>
            </w:r>
            <w:r w:rsidRPr="00A81597">
              <w:rPr>
                <w:vertAlign w:val="subscript"/>
              </w:rPr>
              <w:t>д</w:t>
            </w:r>
            <w:r w:rsidRPr="00A81597">
              <w:t>, с</w:t>
            </w:r>
          </w:p>
        </w:tc>
      </w:tr>
      <w:tr w:rsidR="00C03543" w:rsidRPr="00C03543" w:rsidTr="00C03543">
        <w:trPr>
          <w:cantSplit/>
          <w:trHeight w:val="490"/>
        </w:trPr>
        <w:tc>
          <w:tcPr>
            <w:tcW w:w="959" w:type="dxa"/>
            <w:vMerge/>
          </w:tcPr>
          <w:p w:rsidR="00C03543" w:rsidRPr="00A81597" w:rsidRDefault="00C03543" w:rsidP="00A81597">
            <w:pPr>
              <w:widowControl w:val="0"/>
              <w:spacing w:line="360" w:lineRule="auto"/>
              <w:ind w:left="0"/>
            </w:pPr>
          </w:p>
        </w:tc>
        <w:tc>
          <w:tcPr>
            <w:tcW w:w="1276" w:type="dxa"/>
            <w:tcBorders>
              <w:bottom w:val="nil"/>
            </w:tcBorders>
          </w:tcPr>
          <w:p w:rsidR="00C03543" w:rsidRPr="00A81597" w:rsidRDefault="00C03543" w:rsidP="00A81597">
            <w:pPr>
              <w:widowControl w:val="0"/>
              <w:spacing w:line="360" w:lineRule="auto"/>
              <w:ind w:left="0"/>
            </w:pPr>
            <w:r w:rsidRPr="00A81597">
              <w:t>Оптимальная уставка</w:t>
            </w:r>
          </w:p>
        </w:tc>
        <w:tc>
          <w:tcPr>
            <w:tcW w:w="1984" w:type="dxa"/>
            <w:tcBorders>
              <w:bottom w:val="nil"/>
            </w:tcBorders>
          </w:tcPr>
          <w:p w:rsidR="00C03543" w:rsidRPr="00A81597" w:rsidRDefault="00C03543" w:rsidP="00A81597">
            <w:pPr>
              <w:widowControl w:val="0"/>
              <w:spacing w:line="360" w:lineRule="auto"/>
              <w:ind w:left="0"/>
            </w:pPr>
            <w:r w:rsidRPr="00A81597">
              <w:t>Диапазон</w:t>
            </w:r>
          </w:p>
        </w:tc>
        <w:tc>
          <w:tcPr>
            <w:tcW w:w="992" w:type="dxa"/>
            <w:tcBorders>
              <w:bottom w:val="nil"/>
            </w:tcBorders>
          </w:tcPr>
          <w:p w:rsidR="00C03543" w:rsidRPr="00A81597" w:rsidRDefault="00C03543" w:rsidP="00A81597">
            <w:pPr>
              <w:widowControl w:val="0"/>
              <w:spacing w:line="360" w:lineRule="auto"/>
              <w:ind w:left="0"/>
            </w:pPr>
            <w:r w:rsidRPr="00A81597">
              <w:t>Оптималь ная уставка</w:t>
            </w:r>
          </w:p>
        </w:tc>
        <w:tc>
          <w:tcPr>
            <w:tcW w:w="1701" w:type="dxa"/>
            <w:tcBorders>
              <w:bottom w:val="nil"/>
            </w:tcBorders>
          </w:tcPr>
          <w:p w:rsidR="00C03543" w:rsidRPr="00A81597" w:rsidRDefault="00C03543" w:rsidP="00A81597">
            <w:pPr>
              <w:widowControl w:val="0"/>
              <w:spacing w:line="360" w:lineRule="auto"/>
              <w:ind w:left="0"/>
            </w:pPr>
            <w:r w:rsidRPr="00A81597">
              <w:t>Диапазон</w:t>
            </w:r>
          </w:p>
        </w:tc>
        <w:tc>
          <w:tcPr>
            <w:tcW w:w="1276" w:type="dxa"/>
            <w:tcBorders>
              <w:bottom w:val="nil"/>
            </w:tcBorders>
          </w:tcPr>
          <w:p w:rsidR="00C03543" w:rsidRPr="00A81597" w:rsidRDefault="00C03543" w:rsidP="00A81597">
            <w:pPr>
              <w:widowControl w:val="0"/>
              <w:spacing w:line="360" w:lineRule="auto"/>
              <w:ind w:left="0"/>
            </w:pPr>
            <w:r w:rsidRPr="00A81597">
              <w:t>Оптимальная уставка</w:t>
            </w:r>
          </w:p>
        </w:tc>
        <w:tc>
          <w:tcPr>
            <w:tcW w:w="1666" w:type="dxa"/>
            <w:tcBorders>
              <w:bottom w:val="nil"/>
            </w:tcBorders>
          </w:tcPr>
          <w:p w:rsidR="00C03543" w:rsidRPr="00A81597" w:rsidRDefault="00C03543" w:rsidP="00A81597">
            <w:pPr>
              <w:widowControl w:val="0"/>
              <w:spacing w:line="360" w:lineRule="auto"/>
              <w:ind w:left="0"/>
            </w:pPr>
            <w:r w:rsidRPr="00A81597">
              <w:t>Диапазон</w:t>
            </w:r>
          </w:p>
        </w:tc>
      </w:tr>
      <w:tr w:rsidR="00C03543" w:rsidRPr="00C03543" w:rsidTr="00C03543">
        <w:trPr>
          <w:cantSplit/>
        </w:trPr>
        <w:tc>
          <w:tcPr>
            <w:tcW w:w="959" w:type="dxa"/>
          </w:tcPr>
          <w:p w:rsidR="00C03543" w:rsidRPr="00A81597" w:rsidRDefault="00C03543" w:rsidP="00A81597">
            <w:pPr>
              <w:widowControl w:val="0"/>
              <w:spacing w:line="360" w:lineRule="auto"/>
              <w:ind w:left="0"/>
            </w:pPr>
            <w:r w:rsidRPr="00A81597">
              <w:t>П</w:t>
            </w:r>
          </w:p>
          <w:p w:rsidR="00C03543" w:rsidRPr="00A81597" w:rsidRDefault="00C03543" w:rsidP="00A81597">
            <w:pPr>
              <w:widowControl w:val="0"/>
              <w:spacing w:line="360" w:lineRule="auto"/>
              <w:ind w:left="0"/>
            </w:pPr>
            <w:r w:rsidRPr="00A81597">
              <w:t>ПИ</w:t>
            </w:r>
          </w:p>
          <w:p w:rsidR="00C03543" w:rsidRPr="00A81597" w:rsidRDefault="00C03543" w:rsidP="00A81597">
            <w:pPr>
              <w:widowControl w:val="0"/>
              <w:spacing w:line="360" w:lineRule="auto"/>
              <w:ind w:left="0"/>
            </w:pPr>
            <w:r w:rsidRPr="00A81597">
              <w:t>ПИД</w:t>
            </w:r>
          </w:p>
        </w:tc>
        <w:tc>
          <w:tcPr>
            <w:tcW w:w="1276" w:type="dxa"/>
          </w:tcPr>
          <w:p w:rsidR="00C03543" w:rsidRPr="00A81597" w:rsidRDefault="00C03543" w:rsidP="00A81597">
            <w:pPr>
              <w:widowControl w:val="0"/>
              <w:spacing w:line="360" w:lineRule="auto"/>
              <w:ind w:left="0"/>
            </w:pPr>
            <w:r w:rsidRPr="00A81597">
              <w:t>0.5К</w:t>
            </w:r>
            <w:r w:rsidRPr="00A81597">
              <w:rPr>
                <w:vertAlign w:val="subscript"/>
              </w:rPr>
              <w:t>р.пр</w:t>
            </w:r>
          </w:p>
          <w:p w:rsidR="00C03543" w:rsidRPr="00A81597" w:rsidRDefault="00C03543" w:rsidP="00A81597">
            <w:pPr>
              <w:widowControl w:val="0"/>
              <w:spacing w:line="360" w:lineRule="auto"/>
              <w:ind w:left="0"/>
            </w:pPr>
            <w:r w:rsidRPr="00A81597">
              <w:t>0.25К</w:t>
            </w:r>
            <w:r w:rsidRPr="00A81597">
              <w:rPr>
                <w:vertAlign w:val="subscript"/>
              </w:rPr>
              <w:t>р.пр</w:t>
            </w:r>
          </w:p>
          <w:p w:rsidR="00C03543" w:rsidRPr="00A81597" w:rsidRDefault="00C03543" w:rsidP="00A81597">
            <w:pPr>
              <w:widowControl w:val="0"/>
              <w:spacing w:line="360" w:lineRule="auto"/>
              <w:ind w:left="0"/>
            </w:pPr>
            <w:r w:rsidRPr="00A81597">
              <w:t>1.5К</w:t>
            </w:r>
            <w:r w:rsidRPr="00A81597">
              <w:rPr>
                <w:vertAlign w:val="subscript"/>
              </w:rPr>
              <w:t>р.пр</w:t>
            </w:r>
          </w:p>
        </w:tc>
        <w:tc>
          <w:tcPr>
            <w:tcW w:w="1984" w:type="dxa"/>
          </w:tcPr>
          <w:p w:rsidR="00C03543" w:rsidRPr="00A81597" w:rsidRDefault="00C03543" w:rsidP="00A81597">
            <w:pPr>
              <w:widowControl w:val="0"/>
              <w:spacing w:line="360" w:lineRule="auto"/>
              <w:ind w:left="0"/>
              <w:rPr>
                <w:vertAlign w:val="subscript"/>
              </w:rPr>
            </w:pPr>
            <w:r w:rsidRPr="00A81597">
              <w:t>(0.25-0.5)К</w:t>
            </w:r>
            <w:r w:rsidRPr="00A81597">
              <w:rPr>
                <w:vertAlign w:val="subscript"/>
              </w:rPr>
              <w:t>р.пр</w:t>
            </w:r>
          </w:p>
          <w:p w:rsidR="00C03543" w:rsidRPr="00A81597" w:rsidRDefault="00C03543" w:rsidP="00A81597">
            <w:pPr>
              <w:widowControl w:val="0"/>
              <w:spacing w:line="360" w:lineRule="auto"/>
              <w:ind w:left="0"/>
            </w:pPr>
            <w:r w:rsidRPr="00A81597">
              <w:t>(0.2-0.3)К</w:t>
            </w:r>
            <w:r w:rsidRPr="00A81597">
              <w:rPr>
                <w:vertAlign w:val="subscript"/>
              </w:rPr>
              <w:t>р.пр</w:t>
            </w:r>
          </w:p>
          <w:p w:rsidR="00C03543" w:rsidRPr="00A81597" w:rsidRDefault="00C03543" w:rsidP="00A81597">
            <w:pPr>
              <w:widowControl w:val="0"/>
              <w:spacing w:line="360" w:lineRule="auto"/>
              <w:ind w:left="0"/>
            </w:pPr>
            <w:r w:rsidRPr="00A81597">
              <w:t>(0.7-1.0)К</w:t>
            </w:r>
            <w:r w:rsidRPr="00A81597">
              <w:rPr>
                <w:vertAlign w:val="subscript"/>
              </w:rPr>
              <w:t>р.пр</w:t>
            </w:r>
          </w:p>
        </w:tc>
        <w:tc>
          <w:tcPr>
            <w:tcW w:w="992" w:type="dxa"/>
          </w:tcPr>
          <w:p w:rsidR="00C03543" w:rsidRPr="00A81597" w:rsidRDefault="00C03543" w:rsidP="00A81597">
            <w:pPr>
              <w:widowControl w:val="0"/>
              <w:spacing w:line="360" w:lineRule="auto"/>
              <w:ind w:left="0"/>
            </w:pPr>
            <w:r w:rsidRPr="00A81597">
              <w:t>—</w:t>
            </w:r>
          </w:p>
          <w:p w:rsidR="00C03543" w:rsidRPr="00A81597" w:rsidRDefault="00C03543" w:rsidP="00A81597">
            <w:pPr>
              <w:widowControl w:val="0"/>
              <w:spacing w:line="360" w:lineRule="auto"/>
              <w:ind w:left="0"/>
            </w:pPr>
            <w:r w:rsidRPr="00A81597">
              <w:t>1.4Т</w:t>
            </w:r>
            <w:r w:rsidRPr="00A81597">
              <w:rPr>
                <w:vertAlign w:val="subscript"/>
              </w:rPr>
              <w:t>пр</w:t>
            </w:r>
          </w:p>
          <w:p w:rsidR="00C03543" w:rsidRPr="00A81597" w:rsidRDefault="00C03543" w:rsidP="00A81597">
            <w:pPr>
              <w:widowControl w:val="0"/>
              <w:spacing w:line="360" w:lineRule="auto"/>
              <w:ind w:left="0"/>
            </w:pPr>
            <w:r w:rsidRPr="00A81597">
              <w:t>Т</w:t>
            </w:r>
            <w:r w:rsidRPr="00A81597">
              <w:rPr>
                <w:vertAlign w:val="subscript"/>
              </w:rPr>
              <w:t>пр</w:t>
            </w:r>
          </w:p>
        </w:tc>
        <w:tc>
          <w:tcPr>
            <w:tcW w:w="1701" w:type="dxa"/>
          </w:tcPr>
          <w:p w:rsidR="00C03543" w:rsidRPr="00A81597" w:rsidRDefault="00C03543" w:rsidP="00A81597">
            <w:pPr>
              <w:widowControl w:val="0"/>
              <w:spacing w:line="360" w:lineRule="auto"/>
              <w:ind w:left="0"/>
            </w:pPr>
            <w:r w:rsidRPr="00A81597">
              <w:t>—</w:t>
            </w:r>
          </w:p>
          <w:p w:rsidR="00C03543" w:rsidRPr="00A81597" w:rsidRDefault="00C03543" w:rsidP="00A81597">
            <w:pPr>
              <w:widowControl w:val="0"/>
              <w:spacing w:line="360" w:lineRule="auto"/>
              <w:ind w:left="0"/>
            </w:pPr>
            <w:r w:rsidRPr="00A81597">
              <w:t>(1-2)Т</w:t>
            </w:r>
            <w:r w:rsidRPr="00A81597">
              <w:rPr>
                <w:vertAlign w:val="subscript"/>
              </w:rPr>
              <w:t>пр</w:t>
            </w:r>
          </w:p>
          <w:p w:rsidR="00C03543" w:rsidRPr="00A81597" w:rsidRDefault="00C03543" w:rsidP="00A81597">
            <w:pPr>
              <w:widowControl w:val="0"/>
              <w:spacing w:line="360" w:lineRule="auto"/>
              <w:ind w:left="0"/>
            </w:pPr>
            <w:r w:rsidRPr="00A81597">
              <w:t>(0.5-1.0)Т</w:t>
            </w:r>
            <w:r w:rsidRPr="00A81597">
              <w:rPr>
                <w:vertAlign w:val="subscript"/>
              </w:rPr>
              <w:t>пр</w:t>
            </w:r>
          </w:p>
        </w:tc>
        <w:tc>
          <w:tcPr>
            <w:tcW w:w="1276" w:type="dxa"/>
          </w:tcPr>
          <w:p w:rsidR="00C03543" w:rsidRPr="00A81597" w:rsidRDefault="00C03543" w:rsidP="00A81597">
            <w:pPr>
              <w:widowControl w:val="0"/>
              <w:spacing w:line="360" w:lineRule="auto"/>
              <w:ind w:left="0"/>
            </w:pPr>
            <w:r w:rsidRPr="00A81597">
              <w:t>—</w:t>
            </w:r>
          </w:p>
          <w:p w:rsidR="00C03543" w:rsidRPr="00A81597" w:rsidRDefault="00C03543" w:rsidP="00A81597">
            <w:pPr>
              <w:widowControl w:val="0"/>
              <w:spacing w:line="360" w:lineRule="auto"/>
              <w:ind w:left="0"/>
            </w:pPr>
            <w:r w:rsidRPr="00A81597">
              <w:t>—</w:t>
            </w:r>
          </w:p>
          <w:p w:rsidR="00C03543" w:rsidRPr="00A81597" w:rsidRDefault="00C03543" w:rsidP="00A81597">
            <w:pPr>
              <w:widowControl w:val="0"/>
              <w:spacing w:line="360" w:lineRule="auto"/>
              <w:ind w:left="0"/>
            </w:pPr>
            <w:r w:rsidRPr="00A81597">
              <w:t>0.125Т</w:t>
            </w:r>
            <w:r w:rsidRPr="00A81597">
              <w:rPr>
                <w:vertAlign w:val="subscript"/>
              </w:rPr>
              <w:t>пр</w:t>
            </w:r>
          </w:p>
        </w:tc>
        <w:tc>
          <w:tcPr>
            <w:tcW w:w="1666" w:type="dxa"/>
          </w:tcPr>
          <w:p w:rsidR="00C03543" w:rsidRPr="00A81597" w:rsidRDefault="00C03543" w:rsidP="00A81597">
            <w:pPr>
              <w:widowControl w:val="0"/>
              <w:spacing w:line="360" w:lineRule="auto"/>
              <w:ind w:left="0"/>
            </w:pPr>
            <w:r w:rsidRPr="00A81597">
              <w:t>—</w:t>
            </w:r>
          </w:p>
          <w:p w:rsidR="00C03543" w:rsidRPr="00A81597" w:rsidRDefault="00C03543" w:rsidP="00A81597">
            <w:pPr>
              <w:widowControl w:val="0"/>
              <w:spacing w:line="360" w:lineRule="auto"/>
              <w:ind w:left="0"/>
            </w:pPr>
            <w:r w:rsidRPr="00A81597">
              <w:t>—</w:t>
            </w:r>
          </w:p>
          <w:p w:rsidR="00C03543" w:rsidRPr="00A81597" w:rsidRDefault="00C03543" w:rsidP="00A81597">
            <w:pPr>
              <w:widowControl w:val="0"/>
              <w:spacing w:line="360" w:lineRule="auto"/>
              <w:ind w:left="0"/>
            </w:pPr>
            <w:r w:rsidRPr="00A81597">
              <w:t>(0.1-0.3)Т</w:t>
            </w:r>
            <w:r w:rsidRPr="00A81597">
              <w:rPr>
                <w:vertAlign w:val="subscript"/>
              </w:rPr>
              <w:t>пр</w:t>
            </w:r>
          </w:p>
        </w:tc>
      </w:tr>
    </w:tbl>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p>
    <w:p w:rsidR="00C03543" w:rsidRPr="00C03543" w:rsidRDefault="00A81597" w:rsidP="00C03543">
      <w:pPr>
        <w:widowControl w:val="0"/>
        <w:spacing w:line="360" w:lineRule="auto"/>
        <w:ind w:left="0" w:firstLine="720"/>
        <w:rPr>
          <w:b/>
          <w:sz w:val="28"/>
        </w:rPr>
      </w:pPr>
      <w:r>
        <w:rPr>
          <w:b/>
          <w:sz w:val="28"/>
        </w:rPr>
        <w:br w:type="page"/>
      </w:r>
      <w:r w:rsidR="00C03543" w:rsidRPr="00C03543">
        <w:rPr>
          <w:b/>
          <w:sz w:val="28"/>
        </w:rPr>
        <w:t>12. ОХРАНА ТРУДА</w:t>
      </w:r>
    </w:p>
    <w:p w:rsidR="00C03543" w:rsidRPr="00C03543" w:rsidRDefault="00C03543"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sz w:val="28"/>
        </w:rPr>
      </w:pPr>
      <w:r w:rsidRPr="00C03543">
        <w:rPr>
          <w:b/>
          <w:sz w:val="28"/>
        </w:rPr>
        <w:t>12.1 Правила эксплуатации хлебопекарной печи</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Хлебопекарная печь представляет собой сложное инженерное сооружение. Печь состоит из хлебопекарной камеры (графическая часть: лист 1), сетчатого пода, механизма опрыскивания, механизма очистки ленты и вентилятора. Конвейер сетчатого пода транспортирует тестовые заготовки в хлебопекарную камеру, где они подвергаются гигротермической обработке. Заданный температурный режим поддерживается с помощью регуляторов напряжения и электронагревателей. Для придания выпекаемому изделию глянцевитого вида в пекарную камеру подается пар. Тестовые заготовки из расстойного шкафа загружаются на сетчатый под автоматически при помощи вспомогательного конвейера. Выпечка должна быть непрерывна, поэтому оператору необходимо следить за загрузкой тестовых заготовок. Продолжительность выпечки, температура в пекарной камере и влажность паро-воздушной среды должны соответствовать сорту выпекаемых изделий. Время выпечки регулируется при помощи преобразователя частоты, который изменяет его скорость вращения. При аварии печного конвейера в электропечи часто повреждаются электронагреватели, что может привести к тяжелым последствиям. Поэтому необходимо регулярно и тщательно следить за исправным состоянием конвейера, не допуская в его работе отклонений или неисправностей. Одновременно с включением электронагревателей необходимо включать в работу конвейер печи.</w:t>
      </w:r>
    </w:p>
    <w:p w:rsidR="00C03543" w:rsidRPr="00C03543" w:rsidRDefault="00C03543" w:rsidP="00C03543">
      <w:pPr>
        <w:widowControl w:val="0"/>
        <w:spacing w:line="360" w:lineRule="auto"/>
        <w:ind w:left="0" w:firstLine="720"/>
        <w:rPr>
          <w:sz w:val="28"/>
        </w:rPr>
      </w:pPr>
      <w:r w:rsidRPr="00C03543">
        <w:rPr>
          <w:sz w:val="28"/>
        </w:rPr>
        <w:t>Для выпечки хлебобулочных изделий, требующих гигротермической обработки, – батонов, городских булок и т. п., – необходимо обеспечить наличие паро-воздушной среды с высокой влажностью в начальной стадии процесса выпечки. Паровой режим пекарной камеры регулируют, изменяя в нужных пределах количество подаваемого пара и степень открытия шиберов заслонок.</w:t>
      </w:r>
    </w:p>
    <w:p w:rsidR="00C03543" w:rsidRPr="00C03543" w:rsidRDefault="00C03543" w:rsidP="00C03543">
      <w:pPr>
        <w:widowControl w:val="0"/>
        <w:spacing w:line="360" w:lineRule="auto"/>
        <w:ind w:left="0" w:firstLine="720"/>
        <w:rPr>
          <w:sz w:val="28"/>
        </w:rPr>
      </w:pPr>
      <w:r w:rsidRPr="00C03543">
        <w:rPr>
          <w:sz w:val="28"/>
        </w:rPr>
        <w:t xml:space="preserve">Для снижения влажности в пекарной камере уменьшают количество подаваемого пара. В случае необходимости подвергают пекарную камеру искусственному вентилированию путем включения вентилятора. </w:t>
      </w:r>
    </w:p>
    <w:p w:rsidR="00C03543" w:rsidRPr="00C03543" w:rsidRDefault="00C03543" w:rsidP="00C03543">
      <w:pPr>
        <w:widowControl w:val="0"/>
        <w:spacing w:line="360" w:lineRule="auto"/>
        <w:ind w:left="0" w:firstLine="720"/>
        <w:rPr>
          <w:sz w:val="28"/>
        </w:rPr>
      </w:pPr>
      <w:r w:rsidRPr="00C03543">
        <w:rPr>
          <w:sz w:val="28"/>
        </w:rPr>
        <w:t>Во время работы печей необходимо следить, чтобы не было утечки пара из пекарной камеры. Утечка пара может происходить в местах заделки увлажнительных труб, а также в тех местах, где фронтовое ограждение камеры (выше посадочного устья) и перекрытие пекарной камеры соединяют с боковыми панелями печи. Неплотности, появившиеся в этих местах, должны бать немедленно устранены.</w:t>
      </w:r>
    </w:p>
    <w:p w:rsidR="00C03543" w:rsidRPr="00C03543" w:rsidRDefault="00C03543" w:rsidP="00C03543">
      <w:pPr>
        <w:widowControl w:val="0"/>
        <w:spacing w:line="360" w:lineRule="auto"/>
        <w:ind w:left="0" w:firstLine="720"/>
        <w:rPr>
          <w:sz w:val="28"/>
        </w:rPr>
      </w:pPr>
      <w:r w:rsidRPr="00C03543">
        <w:rPr>
          <w:sz w:val="28"/>
        </w:rPr>
        <w:t>Во время планово-предупредительного ремонта печей производится осмотр рабочей камеры. Все неплотности и щели должны быть плотно заделаны асбестом.</w:t>
      </w:r>
    </w:p>
    <w:p w:rsidR="00C03543" w:rsidRPr="00C03543" w:rsidRDefault="00C03543" w:rsidP="00C03543">
      <w:pPr>
        <w:widowControl w:val="0"/>
        <w:spacing w:line="360" w:lineRule="auto"/>
        <w:ind w:left="0" w:firstLine="720"/>
        <w:rPr>
          <w:sz w:val="28"/>
        </w:rPr>
      </w:pPr>
      <w:r w:rsidRPr="00C03543">
        <w:rPr>
          <w:sz w:val="28"/>
        </w:rPr>
        <w:t>Каждые 6 – 7 дней необходимо производить смазку узлов печей, применяя материалы и соблюдая сроки, указанные в карте смазки, проверить качество натяжения цепей и клиновых ремней.</w:t>
      </w:r>
    </w:p>
    <w:p w:rsidR="00C03543" w:rsidRPr="00C03543" w:rsidRDefault="00C03543" w:rsidP="00C03543">
      <w:pPr>
        <w:widowControl w:val="0"/>
        <w:spacing w:line="360" w:lineRule="auto"/>
        <w:ind w:left="0" w:firstLine="720"/>
        <w:rPr>
          <w:sz w:val="28"/>
        </w:rPr>
      </w:pPr>
      <w:r w:rsidRPr="00C03543">
        <w:rPr>
          <w:sz w:val="28"/>
        </w:rPr>
        <w:t>Минеральная вата</w:t>
      </w:r>
      <w:r>
        <w:rPr>
          <w:sz w:val="28"/>
        </w:rPr>
        <w:t xml:space="preserve"> </w:t>
      </w:r>
      <w:r w:rsidRPr="00C03543">
        <w:rPr>
          <w:sz w:val="28"/>
        </w:rPr>
        <w:t>во всех полостях должна быть достаточно уплотнена для исключения самопроизвольного спрессовывания во время работы, что приводит к местному перегреву обшивок печи.</w:t>
      </w:r>
    </w:p>
    <w:p w:rsidR="00C03543" w:rsidRPr="00C03543" w:rsidRDefault="00C03543" w:rsidP="00C03543">
      <w:pPr>
        <w:widowControl w:val="0"/>
        <w:spacing w:line="360" w:lineRule="auto"/>
        <w:ind w:left="0" w:firstLine="720"/>
        <w:rPr>
          <w:sz w:val="28"/>
        </w:rPr>
      </w:pPr>
      <w:r w:rsidRPr="00C03543">
        <w:rPr>
          <w:sz w:val="28"/>
        </w:rPr>
        <w:t>Электрическая схема предусматривает сигнализацию о включении и выключении механизмов печи при помощи сигнальных ламп, установленных на пульте управления. Схемой также предусмотрена звуковая сигнализация аварийного останова привода конвейера печи.</w:t>
      </w:r>
    </w:p>
    <w:p w:rsidR="00C03543" w:rsidRPr="00C03543" w:rsidRDefault="00C03543" w:rsidP="00C03543">
      <w:pPr>
        <w:widowControl w:val="0"/>
        <w:spacing w:line="360" w:lineRule="auto"/>
        <w:ind w:left="0" w:firstLine="720"/>
        <w:rPr>
          <w:sz w:val="28"/>
        </w:rPr>
      </w:pPr>
      <w:r w:rsidRPr="00C03543">
        <w:rPr>
          <w:sz w:val="28"/>
        </w:rPr>
        <w:t xml:space="preserve"> Выгрузка готовой продукции на выходе из пекарной камеры происходит в вспомогательный конвейер, который транспортирует хлебобулочные изделия по кругу до их остывания. Из этого конвейера оператор складывает продукцию</w:t>
      </w:r>
      <w:r>
        <w:rPr>
          <w:sz w:val="28"/>
        </w:rPr>
        <w:t xml:space="preserve"> </w:t>
      </w:r>
      <w:r w:rsidRPr="00C03543">
        <w:rPr>
          <w:sz w:val="28"/>
        </w:rPr>
        <w:t>в поддоны, а также отбирает брак. Оператору необходимо следить за качеством отбираемой продукции и в случае необходимости корректировать время выпечки</w:t>
      </w:r>
      <w:r>
        <w:rPr>
          <w:sz w:val="28"/>
        </w:rPr>
        <w:t xml:space="preserve"> </w:t>
      </w:r>
      <w:r w:rsidRPr="00C03543">
        <w:rPr>
          <w:sz w:val="28"/>
        </w:rPr>
        <w:t>и температурный режим в зонах печи.</w:t>
      </w:r>
    </w:p>
    <w:p w:rsidR="00C03543" w:rsidRPr="00C03543" w:rsidRDefault="00A81597" w:rsidP="00C03543">
      <w:pPr>
        <w:widowControl w:val="0"/>
        <w:spacing w:line="360" w:lineRule="auto"/>
        <w:ind w:left="0" w:firstLine="720"/>
        <w:rPr>
          <w:b/>
          <w:sz w:val="28"/>
        </w:rPr>
      </w:pPr>
      <w:r>
        <w:rPr>
          <w:sz w:val="28"/>
        </w:rPr>
        <w:br w:type="page"/>
      </w:r>
      <w:r w:rsidR="00C03543" w:rsidRPr="00C03543">
        <w:rPr>
          <w:b/>
          <w:sz w:val="28"/>
        </w:rPr>
        <w:t>12.2 Техника безопасности и охрана труда</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Хлебопекарная печь является электроустановкой, следовательно при ее эксплуатации возникает опасность поражения обслуживающего персонала электрическим током. Дверцы ограждений электронагревателей и щитов охлаждения должны запираться ключом с помощью внутренних замков. На двери заграждений наносятся предупредительные надписи: «Под напряжением, опасно для жизни». На внутренней стенке каждого электрощита вывешиваются электрические схемы.</w:t>
      </w:r>
    </w:p>
    <w:p w:rsidR="00C03543" w:rsidRPr="00C03543" w:rsidRDefault="00C03543" w:rsidP="00C03543">
      <w:pPr>
        <w:widowControl w:val="0"/>
        <w:spacing w:line="360" w:lineRule="auto"/>
        <w:ind w:left="0" w:firstLine="720"/>
        <w:rPr>
          <w:sz w:val="28"/>
        </w:rPr>
      </w:pPr>
      <w:r w:rsidRPr="00C03543">
        <w:rPr>
          <w:sz w:val="28"/>
        </w:rPr>
        <w:t>Печи и электрощиты должны иметь болты для последующего присоединения к ним линий зануления или заземления. На месте установки болтов наносится маркировка «заземление» или «земля».</w:t>
      </w:r>
    </w:p>
    <w:p w:rsidR="00C03543" w:rsidRPr="00C03543" w:rsidRDefault="00C03543" w:rsidP="00C03543">
      <w:pPr>
        <w:widowControl w:val="0"/>
        <w:spacing w:line="360" w:lineRule="auto"/>
        <w:ind w:left="0" w:firstLine="720"/>
        <w:rPr>
          <w:sz w:val="28"/>
        </w:rPr>
      </w:pPr>
      <w:r w:rsidRPr="00C03543">
        <w:rPr>
          <w:sz w:val="28"/>
        </w:rPr>
        <w:t>Все металлические части печи, могущие оказаться под напряжением, должны иметь надежный электрический контакт с заземляющим болтом. В электрической схеме должна бать предусмотрена защита от короткого замыкания, для отключения электроустановки в случае пробивки изоляции на токопроводящие части печи. Электрическая схема печи должна соответствовать требованиям ПТБ, ПУЭ и ПТЭ. На электродвигателях и приводимых ими в движение механизмах должны быть нанесены стрелки, указывающие направления вращения. Корпуса электродвигателей и управляющих ими электромагнитных пускателей должны быть занулены или заземлены. Также должны быть занулены или заземлены электронагреватели. Соединительные токоведущие части должны быть надежно изолированы и ограждены. Сопротивление заземляющих устройств, использующихся для заземления электрооборудования, должно быть не более 4 Ом. Сопротивление изоляции в цепи управления электроприемников должно быть больше 0.5 МОм, а в силовой цепи – больше 1 МОм. Раз в год должны проводиться профилактические работы: проверка наличия заземления, измерение сопротивления контуров заземления и выборочное измерение сопротивления изоляции электропотребителей. При остановке печи на длительное время, на период ремонта, а также на время проверки электрооборудования печь необходимо отключить от сети.</w:t>
      </w:r>
    </w:p>
    <w:p w:rsidR="00C03543" w:rsidRPr="00C03543" w:rsidRDefault="00C03543" w:rsidP="00C03543">
      <w:pPr>
        <w:widowControl w:val="0"/>
        <w:spacing w:line="360" w:lineRule="auto"/>
        <w:ind w:left="0" w:firstLine="720"/>
        <w:rPr>
          <w:sz w:val="28"/>
        </w:rPr>
      </w:pPr>
      <w:r w:rsidRPr="00C03543">
        <w:rPr>
          <w:sz w:val="28"/>
        </w:rPr>
        <w:t>При эксплуатации печи из-за работы регуляторов напряжения, электродвигателей, механических передач создается шум. В соответствии с СН 785 – 69 Уровень шума от работающей печи не должен превышать 65 – 70 децибел, шкала А; вибрация на рабочем месте от печи, работающей на установившихся режимах, не более 97 децибел, или 0.35 см/с, в соответствии с СН 627 – 66.</w:t>
      </w:r>
    </w:p>
    <w:p w:rsidR="00C03543" w:rsidRPr="00C03543" w:rsidRDefault="00C03543" w:rsidP="00C03543">
      <w:pPr>
        <w:widowControl w:val="0"/>
        <w:spacing w:line="360" w:lineRule="auto"/>
        <w:ind w:left="0" w:firstLine="720"/>
        <w:rPr>
          <w:sz w:val="28"/>
        </w:rPr>
      </w:pPr>
      <w:r w:rsidRPr="00C03543">
        <w:rPr>
          <w:sz w:val="28"/>
        </w:rPr>
        <w:t>При выпечке хлеба происходит выделение углекислого газа. Поэтому в цеховом помещении должны устанавливаться газоанализаторы, по сигналу которых должна включаться аварийная сигнализации.</w:t>
      </w:r>
    </w:p>
    <w:p w:rsidR="00C03543" w:rsidRPr="00C03543" w:rsidRDefault="00C03543" w:rsidP="00C03543">
      <w:pPr>
        <w:widowControl w:val="0"/>
        <w:spacing w:line="360" w:lineRule="auto"/>
        <w:ind w:left="0" w:firstLine="720"/>
        <w:rPr>
          <w:sz w:val="28"/>
        </w:rPr>
      </w:pPr>
      <w:r w:rsidRPr="00C03543">
        <w:rPr>
          <w:sz w:val="28"/>
        </w:rPr>
        <w:t>Все вращающиеся механические части кинематических цепей механизмов печи должны быть ограждены защитными кожухами. Чистка и смазка механизмов при работе печи воспрещается.</w:t>
      </w:r>
    </w:p>
    <w:p w:rsidR="00C03543" w:rsidRPr="00C03543" w:rsidRDefault="00C03543" w:rsidP="00C03543">
      <w:pPr>
        <w:widowControl w:val="0"/>
        <w:spacing w:line="360" w:lineRule="auto"/>
        <w:ind w:left="0" w:firstLine="720"/>
        <w:rPr>
          <w:sz w:val="28"/>
        </w:rPr>
      </w:pPr>
      <w:r w:rsidRPr="00C03543">
        <w:rPr>
          <w:sz w:val="28"/>
        </w:rPr>
        <w:t>При</w:t>
      </w:r>
      <w:r>
        <w:rPr>
          <w:sz w:val="28"/>
        </w:rPr>
        <w:t xml:space="preserve"> </w:t>
      </w:r>
      <w:r w:rsidRPr="00C03543">
        <w:rPr>
          <w:sz w:val="28"/>
        </w:rPr>
        <w:t>эксплуатации хлебопекарной печи из-за несовершенства теплоизоляционной конструкции происходит выделение тепла. Наиболее важными пожарно-профилактическими мерами, предусмотренными правилами пожарной безопасности направленными на предотвращение возникновения тепловых импульсов, являются:</w:t>
      </w:r>
    </w:p>
    <w:p w:rsidR="00C03543" w:rsidRPr="00C03543" w:rsidRDefault="00C03543" w:rsidP="00C03543">
      <w:pPr>
        <w:widowControl w:val="0"/>
        <w:spacing w:line="360" w:lineRule="auto"/>
        <w:ind w:left="0" w:firstLine="720"/>
        <w:rPr>
          <w:sz w:val="28"/>
        </w:rPr>
      </w:pPr>
      <w:r w:rsidRPr="00C03543">
        <w:rPr>
          <w:sz w:val="28"/>
        </w:rPr>
        <w:t>а) Предупреждение перегрева подшипников, трущихся деталей и материалов путем своевременной смазки, соблюдения технологии работ, контроля за режимом работы оборудования и контроля за температурным режимом. Температура наружной облицовки печи не должна превышать 45 °С, а температура подшипниковых узлов не должна превышать 60 °С.</w:t>
      </w:r>
    </w:p>
    <w:p w:rsidR="00C03543" w:rsidRPr="00C03543" w:rsidRDefault="00C03543" w:rsidP="00C03543">
      <w:pPr>
        <w:widowControl w:val="0"/>
        <w:spacing w:line="360" w:lineRule="auto"/>
        <w:ind w:left="0" w:firstLine="720"/>
        <w:rPr>
          <w:sz w:val="28"/>
        </w:rPr>
      </w:pPr>
      <w:r w:rsidRPr="00C03543">
        <w:rPr>
          <w:sz w:val="28"/>
        </w:rPr>
        <w:t>б) Изолирование электронагревателей от горючих материалов и конструктивных элементов печи.</w:t>
      </w:r>
    </w:p>
    <w:p w:rsidR="00C03543" w:rsidRPr="00C03543" w:rsidRDefault="00C03543" w:rsidP="00C03543">
      <w:pPr>
        <w:widowControl w:val="0"/>
        <w:spacing w:line="360" w:lineRule="auto"/>
        <w:ind w:left="0" w:firstLine="720"/>
        <w:rPr>
          <w:sz w:val="28"/>
        </w:rPr>
      </w:pPr>
      <w:r w:rsidRPr="00C03543">
        <w:rPr>
          <w:sz w:val="28"/>
        </w:rPr>
        <w:t>в) Обеспечение эффективной вентиляции, исключающей возможность образования в атмосфере помещений пожароопасной смеси.</w:t>
      </w:r>
    </w:p>
    <w:p w:rsidR="00C03543" w:rsidRPr="00C03543" w:rsidRDefault="00C03543" w:rsidP="00C03543">
      <w:pPr>
        <w:widowControl w:val="0"/>
        <w:spacing w:line="360" w:lineRule="auto"/>
        <w:ind w:left="0" w:firstLine="720"/>
        <w:rPr>
          <w:sz w:val="28"/>
        </w:rPr>
      </w:pPr>
      <w:r w:rsidRPr="00C03543">
        <w:rPr>
          <w:sz w:val="28"/>
        </w:rPr>
        <w:t>г) Наличие в хлебопекарном цеху средств тушения пожара.</w:t>
      </w:r>
    </w:p>
    <w:p w:rsidR="00C03543" w:rsidRPr="00C03543" w:rsidRDefault="00C03543" w:rsidP="00C03543">
      <w:pPr>
        <w:widowControl w:val="0"/>
        <w:spacing w:line="360" w:lineRule="auto"/>
        <w:ind w:left="0" w:firstLine="720"/>
        <w:rPr>
          <w:sz w:val="28"/>
        </w:rPr>
      </w:pPr>
      <w:r w:rsidRPr="00C03543">
        <w:rPr>
          <w:sz w:val="28"/>
        </w:rPr>
        <w:t>д) Оборудование хлебопекарного цеха противопожарной сигнализацией.</w:t>
      </w:r>
    </w:p>
    <w:p w:rsidR="00C03543" w:rsidRPr="00C03543" w:rsidRDefault="00C03543" w:rsidP="00C03543">
      <w:pPr>
        <w:widowControl w:val="0"/>
        <w:spacing w:line="360" w:lineRule="auto"/>
        <w:ind w:left="0" w:firstLine="720"/>
        <w:rPr>
          <w:sz w:val="28"/>
        </w:rPr>
      </w:pPr>
      <w:r w:rsidRPr="00C03543">
        <w:rPr>
          <w:sz w:val="28"/>
        </w:rPr>
        <w:t>Как правило, заводские помещения имеют комбинированную систему освещения. Освещенность рабочего места оператора (у выхода хлебобулочных изделий из хлебопекарной камеры) должна соответствовать нормам освещенности. При комбинированной системе освещения, малой точности зрительной работы, среднем контрасте объекта с фоном и газоразрядном источнике света освещенность рабочего места должна быть не ниже 200 лк.</w:t>
      </w:r>
    </w:p>
    <w:p w:rsidR="00C03543" w:rsidRPr="00C03543" w:rsidRDefault="00C03543" w:rsidP="00C03543">
      <w:pPr>
        <w:widowControl w:val="0"/>
        <w:spacing w:line="360" w:lineRule="auto"/>
        <w:ind w:left="0" w:firstLine="720"/>
        <w:rPr>
          <w:sz w:val="28"/>
        </w:rPr>
      </w:pPr>
      <w:r w:rsidRPr="00C03543">
        <w:rPr>
          <w:sz w:val="28"/>
        </w:rPr>
        <w:t>Для наблюдения за тестовыми заготовками в пекарной камере должны быть установлены местные источники света с кнопкой управление у смотрового окна.</w:t>
      </w:r>
    </w:p>
    <w:p w:rsidR="00C03543" w:rsidRPr="00C03543" w:rsidRDefault="00C03543" w:rsidP="00C03543">
      <w:pPr>
        <w:widowControl w:val="0"/>
        <w:spacing w:line="360" w:lineRule="auto"/>
        <w:ind w:left="0" w:firstLine="720"/>
        <w:rPr>
          <w:sz w:val="28"/>
        </w:rPr>
      </w:pPr>
      <w:r w:rsidRPr="00C03543">
        <w:rPr>
          <w:sz w:val="28"/>
        </w:rPr>
        <w:t xml:space="preserve">Обслуживающий персонал печи должен быть обучен правилам безопасности, действующим на хлебозаводе. Обслуживание электрооборудования печи поручается лицам, имеющим </w:t>
      </w:r>
      <w:r w:rsidRPr="00C03543">
        <w:rPr>
          <w:sz w:val="28"/>
          <w:lang w:val="en-US"/>
        </w:rPr>
        <w:t>I</w:t>
      </w:r>
      <w:r w:rsidRPr="00C03543">
        <w:rPr>
          <w:sz w:val="28"/>
        </w:rPr>
        <w:t xml:space="preserve"> квалификационную группу по технике безопасности. Для обслуживания системы автоматического регулирования температуры обслуживающему персоналу необходимо изучить инструкцию на регуляторы температуры и регуляторы переменного тока РОТ.</w:t>
      </w:r>
    </w:p>
    <w:p w:rsidR="00A81597" w:rsidRDefault="00A81597" w:rsidP="00C03543">
      <w:pPr>
        <w:widowControl w:val="0"/>
        <w:spacing w:line="360" w:lineRule="auto"/>
        <w:ind w:left="0" w:firstLine="720"/>
        <w:rPr>
          <w:b/>
          <w:sz w:val="28"/>
        </w:rPr>
      </w:pPr>
    </w:p>
    <w:p w:rsidR="00C03543" w:rsidRPr="00C03543" w:rsidRDefault="00C03543" w:rsidP="00C03543">
      <w:pPr>
        <w:widowControl w:val="0"/>
        <w:spacing w:line="360" w:lineRule="auto"/>
        <w:ind w:left="0" w:firstLine="720"/>
        <w:rPr>
          <w:b/>
          <w:sz w:val="28"/>
        </w:rPr>
      </w:pPr>
      <w:r w:rsidRPr="00C03543">
        <w:rPr>
          <w:b/>
          <w:sz w:val="28"/>
        </w:rPr>
        <w:t>12.3 Расчет зануления</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Поражение человека электрическим током возможно как при случайном прикосновении его непосредственно к токоведущим частям, так и к металлическим нетоковедущим элементам электрооборудования (корпусу электрических машин, ванн, светильников и т.д.), которые могут оказаться под напряжением в результате какой-либо аварийной ситуации (замыкания фазы на корпус, повреждения изоляции и т.п.).</w:t>
      </w:r>
    </w:p>
    <w:p w:rsidR="00C03543" w:rsidRPr="00C03543" w:rsidRDefault="00C03543" w:rsidP="00C03543">
      <w:pPr>
        <w:widowControl w:val="0"/>
        <w:spacing w:line="360" w:lineRule="auto"/>
        <w:ind w:left="0" w:firstLine="720"/>
        <w:rPr>
          <w:sz w:val="28"/>
        </w:rPr>
      </w:pPr>
      <w:r w:rsidRPr="00C03543">
        <w:rPr>
          <w:sz w:val="28"/>
        </w:rPr>
        <w:t xml:space="preserve">Защитное заземление и зануление являются наиболее распространенными, весьма эффективными и простыми мерами защиты от поражения электрическим током при появлении напряжения на металлических нетоковедущих частях (металлических корпусах оборудования). </w:t>
      </w:r>
    </w:p>
    <w:p w:rsidR="00C03543" w:rsidRDefault="00C03543" w:rsidP="00C03543">
      <w:pPr>
        <w:widowControl w:val="0"/>
        <w:spacing w:line="360" w:lineRule="auto"/>
        <w:ind w:left="0" w:firstLine="720"/>
        <w:rPr>
          <w:sz w:val="28"/>
        </w:rPr>
      </w:pPr>
      <w:r w:rsidRPr="00C03543">
        <w:rPr>
          <w:sz w:val="28"/>
        </w:rPr>
        <w:t>Опасность поражения электрическим током при прикосновении к корпусу и другим нетоковедущим металлическим частям электрооборудования, оказавшимся под напряжением, может быть устранена быстрым отключением поврежденного электрооборудования от питающей сети. Для этой цели используется зануление (см. рис. 12.1). Зануление – это преднамеренное электрическое соединение с нулевым защитным проводником металлических нетоковедущих частей, которые могут оказаться под напряжением. Принцип действия зануления – превращение замыкания на корпус в однофазное короткое замыкание (между фазным и нулевым проводником).</w:t>
      </w:r>
    </w:p>
    <w:p w:rsidR="00A81597" w:rsidRPr="00C03543" w:rsidRDefault="00A81597"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pict>
          <v:shape id="_x0000_i1407" type="#_x0000_t75" style="width:428.25pt;height:251.25pt">
            <v:imagedata r:id="rId369" o:title=""/>
          </v:shape>
        </w:pict>
      </w:r>
    </w:p>
    <w:p w:rsidR="00C03543" w:rsidRPr="00C03543" w:rsidRDefault="00C03543" w:rsidP="00C03543">
      <w:pPr>
        <w:widowControl w:val="0"/>
        <w:spacing w:line="360" w:lineRule="auto"/>
        <w:ind w:left="0" w:firstLine="720"/>
        <w:rPr>
          <w:sz w:val="28"/>
        </w:rPr>
      </w:pPr>
      <w:r w:rsidRPr="00C03543">
        <w:rPr>
          <w:sz w:val="28"/>
        </w:rPr>
        <w:t>Рис. 12.1.</w:t>
      </w:r>
    </w:p>
    <w:p w:rsidR="00C03543" w:rsidRPr="00C03543" w:rsidRDefault="00C03543" w:rsidP="00C03543">
      <w:pPr>
        <w:widowControl w:val="0"/>
        <w:spacing w:line="360" w:lineRule="auto"/>
        <w:ind w:left="0" w:firstLine="720"/>
        <w:rPr>
          <w:sz w:val="28"/>
        </w:rPr>
      </w:pPr>
      <w:r w:rsidRPr="00C03543">
        <w:rPr>
          <w:sz w:val="28"/>
        </w:rPr>
        <w:t>На рисунке:</w:t>
      </w:r>
    </w:p>
    <w:p w:rsidR="00C03543" w:rsidRPr="00C03543" w:rsidRDefault="00C03543" w:rsidP="00C03543">
      <w:pPr>
        <w:widowControl w:val="0"/>
        <w:spacing w:line="360" w:lineRule="auto"/>
        <w:ind w:left="0" w:firstLine="720"/>
        <w:rPr>
          <w:sz w:val="28"/>
        </w:rPr>
      </w:pPr>
      <w:r w:rsidRPr="00C03543">
        <w:rPr>
          <w:sz w:val="28"/>
        </w:rPr>
        <w:t>1 – корпус;</w:t>
      </w: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vertAlign w:val="subscript"/>
        </w:rPr>
        <w:t>0</w:t>
      </w:r>
      <w:r w:rsidRPr="00C03543">
        <w:rPr>
          <w:sz w:val="28"/>
        </w:rPr>
        <w:t xml:space="preserve"> – сопротивление заземления нейтрали источника тока;</w:t>
      </w:r>
    </w:p>
    <w:p w:rsidR="00C03543" w:rsidRPr="00C03543" w:rsidRDefault="00C03543" w:rsidP="00C03543">
      <w:pPr>
        <w:widowControl w:val="0"/>
        <w:spacing w:line="360" w:lineRule="auto"/>
        <w:ind w:left="0" w:firstLine="720"/>
        <w:rPr>
          <w:sz w:val="28"/>
        </w:rPr>
      </w:pPr>
      <w:r w:rsidRPr="00C03543">
        <w:rPr>
          <w:sz w:val="28"/>
          <w:lang w:val="en-US"/>
        </w:rPr>
        <w:t>R</w:t>
      </w:r>
      <w:r w:rsidRPr="00C03543">
        <w:rPr>
          <w:sz w:val="28"/>
          <w:vertAlign w:val="subscript"/>
        </w:rPr>
        <w:t>п</w:t>
      </w:r>
      <w:r w:rsidRPr="00C03543">
        <w:rPr>
          <w:sz w:val="28"/>
        </w:rPr>
        <w:t xml:space="preserve"> – сопротивление повторного заземления нулевого защитного проводника;</w:t>
      </w: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к</w:t>
      </w:r>
      <w:r w:rsidRPr="00C03543">
        <w:rPr>
          <w:sz w:val="28"/>
        </w:rPr>
        <w:t xml:space="preserve"> – ток к.з.;</w:t>
      </w: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н</w:t>
      </w:r>
      <w:r w:rsidRPr="00C03543">
        <w:rPr>
          <w:sz w:val="28"/>
        </w:rPr>
        <w:t xml:space="preserve"> – часть тока короткого замыкания, протекающая через нулевой проводник;</w:t>
      </w: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з</w:t>
      </w:r>
      <w:r w:rsidRPr="00C03543">
        <w:rPr>
          <w:sz w:val="28"/>
        </w:rPr>
        <w:t xml:space="preserve"> – часть тока короткого замыкания, протекающая через землю;</w:t>
      </w:r>
    </w:p>
    <w:p w:rsidR="00C03543" w:rsidRPr="00C03543" w:rsidRDefault="00C03543" w:rsidP="00C03543">
      <w:pPr>
        <w:widowControl w:val="0"/>
        <w:spacing w:line="360" w:lineRule="auto"/>
        <w:ind w:left="0" w:firstLine="720"/>
        <w:rPr>
          <w:sz w:val="28"/>
        </w:rPr>
      </w:pPr>
      <w:r w:rsidRPr="00C03543">
        <w:rPr>
          <w:sz w:val="28"/>
        </w:rPr>
        <w:t>0 (н.з.) – нулевой защитный проводник.</w:t>
      </w:r>
    </w:p>
    <w:p w:rsidR="00C03543" w:rsidRPr="00C03543" w:rsidRDefault="00C03543" w:rsidP="00C03543">
      <w:pPr>
        <w:widowControl w:val="0"/>
        <w:spacing w:line="360" w:lineRule="auto"/>
        <w:ind w:left="0" w:firstLine="720"/>
        <w:rPr>
          <w:sz w:val="28"/>
        </w:rPr>
      </w:pPr>
      <w:r w:rsidRPr="00C03543">
        <w:rPr>
          <w:sz w:val="28"/>
        </w:rPr>
        <w:t>Отключение поврежденной установки от питающей сети произойдет, если значение</w:t>
      </w:r>
      <w:r>
        <w:rPr>
          <w:sz w:val="28"/>
        </w:rPr>
        <w:t xml:space="preserve"> </w:t>
      </w:r>
      <w:r w:rsidRPr="00C03543">
        <w:rPr>
          <w:sz w:val="28"/>
        </w:rPr>
        <w:t>тока однофазного короткого замыкания (</w:t>
      </w:r>
      <w:r w:rsidRPr="00C03543">
        <w:rPr>
          <w:sz w:val="28"/>
          <w:lang w:val="en-US"/>
        </w:rPr>
        <w:t>I</w:t>
      </w:r>
      <w:r w:rsidRPr="00C03543">
        <w:rPr>
          <w:sz w:val="28"/>
          <w:vertAlign w:val="subscript"/>
        </w:rPr>
        <w:t>к</w:t>
      </w:r>
      <w:r w:rsidRPr="00C03543">
        <w:rPr>
          <w:sz w:val="28"/>
        </w:rPr>
        <w:t xml:space="preserve">), которое искусственно создается в цепи, будет больше (или равно) значения тока срабатывания автоматического выключателя (или номинального тока плавкой вставки предохранителя </w:t>
      </w:r>
      <w:r w:rsidRPr="00C03543">
        <w:rPr>
          <w:sz w:val="28"/>
          <w:lang w:val="en-US"/>
        </w:rPr>
        <w:t>I</w:t>
      </w:r>
      <w:r w:rsidRPr="00C03543">
        <w:rPr>
          <w:sz w:val="28"/>
          <w:vertAlign w:val="subscript"/>
        </w:rPr>
        <w:t>ном</w:t>
      </w:r>
      <w:r w:rsidRPr="00C03543">
        <w:rPr>
          <w:sz w:val="28"/>
        </w:rPr>
        <w:t>) и выполняется следующее условие:</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к</w:t>
      </w:r>
      <w:r w:rsidRPr="00C03543">
        <w:rPr>
          <w:sz w:val="28"/>
        </w:rPr>
        <w:t xml:space="preserve"> </w:t>
      </w:r>
      <w:r w:rsidRPr="00C03543">
        <w:rPr>
          <w:sz w:val="28"/>
          <w:szCs w:val="28"/>
        </w:rPr>
        <w:sym w:font="Symbol" w:char="F0B3"/>
      </w:r>
      <w:r w:rsidRPr="00C03543">
        <w:rPr>
          <w:sz w:val="28"/>
        </w:rPr>
        <w:t xml:space="preserve"> </w:t>
      </w:r>
      <w:r w:rsidRPr="00C03543">
        <w:rPr>
          <w:sz w:val="28"/>
          <w:lang w:val="en-US"/>
        </w:rPr>
        <w:t>kI</w:t>
      </w:r>
      <w:r w:rsidRPr="00C03543">
        <w:rPr>
          <w:sz w:val="28"/>
          <w:vertAlign w:val="subscript"/>
        </w:rPr>
        <w:t>ном</w:t>
      </w:r>
      <w:r w:rsidRPr="00C03543">
        <w:rPr>
          <w:sz w:val="28"/>
        </w:rPr>
        <w:t xml:space="preserve"> ,</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k</w:t>
      </w:r>
      <w:r w:rsidRPr="00C03543">
        <w:rPr>
          <w:sz w:val="28"/>
        </w:rPr>
        <w:t xml:space="preserve"> – коэффициент кратности тока, выбирается в зависимости от типа защиты электроустановки.</w:t>
      </w:r>
    </w:p>
    <w:p w:rsidR="00C03543" w:rsidRPr="00C03543" w:rsidRDefault="00C03543" w:rsidP="00C03543">
      <w:pPr>
        <w:widowControl w:val="0"/>
        <w:spacing w:line="360" w:lineRule="auto"/>
        <w:ind w:left="0" w:firstLine="720"/>
        <w:rPr>
          <w:sz w:val="28"/>
        </w:rPr>
      </w:pPr>
      <w:r w:rsidRPr="00C03543">
        <w:rPr>
          <w:sz w:val="28"/>
        </w:rPr>
        <w:t>Для проверки обеспечения отключающей способности зануления необходимо проверить следующее условие:</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к2</w:t>
      </w:r>
      <w:r w:rsidRPr="00C03543">
        <w:rPr>
          <w:sz w:val="28"/>
        </w:rPr>
        <w:t xml:space="preserve"> </w:t>
      </w:r>
      <w:r w:rsidRPr="00C03543">
        <w:rPr>
          <w:sz w:val="28"/>
          <w:szCs w:val="28"/>
        </w:rPr>
        <w:sym w:font="Symbol" w:char="F0B3"/>
      </w:r>
      <w:r w:rsidRPr="00C03543">
        <w:rPr>
          <w:sz w:val="28"/>
        </w:rPr>
        <w:t xml:space="preserve"> </w:t>
      </w:r>
      <w:r w:rsidRPr="00C03543">
        <w:rPr>
          <w:sz w:val="28"/>
          <w:lang w:val="en-US"/>
        </w:rPr>
        <w:t>I</w:t>
      </w:r>
      <w:r w:rsidRPr="00C03543">
        <w:rPr>
          <w:sz w:val="28"/>
          <w:vertAlign w:val="subscript"/>
        </w:rPr>
        <w:t>к1</w:t>
      </w:r>
      <w:r w:rsidRPr="00C03543">
        <w:rPr>
          <w:sz w:val="28"/>
        </w:rPr>
        <w:t>.</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Для этого необходимо определить:</w:t>
      </w:r>
    </w:p>
    <w:p w:rsidR="00C03543" w:rsidRPr="00C03543" w:rsidRDefault="00C03543" w:rsidP="00C03543">
      <w:pPr>
        <w:widowControl w:val="0"/>
        <w:spacing w:line="360" w:lineRule="auto"/>
        <w:ind w:left="0" w:firstLine="720"/>
        <w:rPr>
          <w:sz w:val="28"/>
        </w:rPr>
      </w:pPr>
      <w:r w:rsidRPr="00C03543">
        <w:rPr>
          <w:sz w:val="28"/>
        </w:rPr>
        <w:t>наименьшее допустимое значение тока (</w:t>
      </w:r>
      <w:r w:rsidRPr="00C03543">
        <w:rPr>
          <w:sz w:val="28"/>
          <w:lang w:val="en-US"/>
        </w:rPr>
        <w:t>I</w:t>
      </w:r>
      <w:r w:rsidRPr="00C03543">
        <w:rPr>
          <w:sz w:val="28"/>
          <w:vertAlign w:val="subscript"/>
        </w:rPr>
        <w:t>к1</w:t>
      </w:r>
      <w:r w:rsidRPr="00C03543">
        <w:rPr>
          <w:sz w:val="28"/>
        </w:rPr>
        <w:t>) которого замыкания, при котором произойдет срабатывание защиты и поврежденное оборудование отключится от сети;</w:t>
      </w:r>
    </w:p>
    <w:p w:rsidR="00C03543" w:rsidRPr="00C03543" w:rsidRDefault="00C03543" w:rsidP="00C03543">
      <w:pPr>
        <w:widowControl w:val="0"/>
        <w:spacing w:line="360" w:lineRule="auto"/>
        <w:ind w:left="0" w:firstLine="720"/>
        <w:rPr>
          <w:sz w:val="28"/>
        </w:rPr>
      </w:pPr>
      <w:r w:rsidRPr="00C03543">
        <w:rPr>
          <w:sz w:val="28"/>
        </w:rPr>
        <w:t>действительное значение тока однофазного короткого замыкания, которое будет иметь место в схеме при возникновении аварии (</w:t>
      </w:r>
      <w:r w:rsidRPr="00C03543">
        <w:rPr>
          <w:sz w:val="28"/>
          <w:lang w:val="en-US"/>
        </w:rPr>
        <w:t>I</w:t>
      </w:r>
      <w:r w:rsidRPr="00C03543">
        <w:rPr>
          <w:sz w:val="28"/>
          <w:vertAlign w:val="subscript"/>
        </w:rPr>
        <w:t>к2</w:t>
      </w:r>
      <w:r w:rsidRPr="00C03543">
        <w:rPr>
          <w:sz w:val="28"/>
        </w:rPr>
        <w:t>).</w:t>
      </w:r>
    </w:p>
    <w:p w:rsidR="00C03543" w:rsidRPr="00C03543" w:rsidRDefault="00C03543" w:rsidP="00C03543">
      <w:pPr>
        <w:widowControl w:val="0"/>
        <w:spacing w:line="360" w:lineRule="auto"/>
        <w:ind w:left="0" w:firstLine="720"/>
        <w:rPr>
          <w:sz w:val="28"/>
        </w:rPr>
      </w:pPr>
      <w:r w:rsidRPr="00C03543">
        <w:rPr>
          <w:sz w:val="28"/>
        </w:rPr>
        <w:t xml:space="preserve">Определим величину тока </w:t>
      </w:r>
      <w:r w:rsidRPr="00C03543">
        <w:rPr>
          <w:sz w:val="28"/>
          <w:lang w:val="en-US"/>
        </w:rPr>
        <w:t>I</w:t>
      </w:r>
      <w:r w:rsidRPr="00C03543">
        <w:rPr>
          <w:sz w:val="28"/>
          <w:vertAlign w:val="subscript"/>
        </w:rPr>
        <w:t>к1</w:t>
      </w:r>
      <w:r w:rsidRPr="00C03543">
        <w:rPr>
          <w:sz w:val="28"/>
        </w:rPr>
        <w:t>:</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I</w:t>
      </w:r>
      <w:r w:rsidRPr="00C03543">
        <w:rPr>
          <w:sz w:val="28"/>
          <w:vertAlign w:val="subscript"/>
        </w:rPr>
        <w:t>к1</w:t>
      </w:r>
      <w:r w:rsidRPr="00C03543">
        <w:rPr>
          <w:sz w:val="28"/>
        </w:rPr>
        <w:t xml:space="preserve"> = </w:t>
      </w:r>
      <w:r w:rsidRPr="00C03543">
        <w:rPr>
          <w:sz w:val="28"/>
          <w:lang w:val="en-US"/>
        </w:rPr>
        <w:t>kI</w:t>
      </w:r>
      <w:r w:rsidRPr="00C03543">
        <w:rPr>
          <w:sz w:val="28"/>
          <w:vertAlign w:val="subscript"/>
        </w:rPr>
        <w:t>ном</w:t>
      </w:r>
      <w:r w:rsidRPr="00C03543">
        <w:rPr>
          <w:sz w:val="28"/>
        </w:rPr>
        <w:t xml:space="preserve"> = 1.25</w:t>
      </w:r>
      <w:r w:rsidRPr="00C03543">
        <w:rPr>
          <w:sz w:val="28"/>
          <w:szCs w:val="28"/>
        </w:rPr>
        <w:sym w:font="Symbol" w:char="F0D7"/>
      </w:r>
      <w:r w:rsidRPr="00C03543">
        <w:rPr>
          <w:sz w:val="28"/>
        </w:rPr>
        <w:t>80 = 100 А,</w:t>
      </w:r>
    </w:p>
    <w:p w:rsidR="00C03543" w:rsidRPr="00C03543" w:rsidRDefault="00A81597" w:rsidP="00C03543">
      <w:pPr>
        <w:widowControl w:val="0"/>
        <w:spacing w:line="360" w:lineRule="auto"/>
        <w:ind w:left="0" w:firstLine="720"/>
        <w:rPr>
          <w:sz w:val="28"/>
        </w:rPr>
      </w:pPr>
      <w:r>
        <w:rPr>
          <w:sz w:val="28"/>
        </w:rPr>
        <w:br w:type="page"/>
      </w:r>
      <w:r w:rsidR="00C03543" w:rsidRPr="00C03543">
        <w:rPr>
          <w:sz w:val="28"/>
        </w:rPr>
        <w:t xml:space="preserve">где </w:t>
      </w:r>
      <w:r w:rsidR="00C03543" w:rsidRPr="00C03543">
        <w:rPr>
          <w:sz w:val="28"/>
          <w:lang w:val="en-US"/>
        </w:rPr>
        <w:t>I</w:t>
      </w:r>
      <w:r w:rsidR="00C03543" w:rsidRPr="00C03543">
        <w:rPr>
          <w:sz w:val="28"/>
          <w:vertAlign w:val="subscript"/>
        </w:rPr>
        <w:t>ном</w:t>
      </w:r>
      <w:r w:rsidR="00C03543" w:rsidRPr="00C03543">
        <w:rPr>
          <w:sz w:val="28"/>
        </w:rPr>
        <w:t xml:space="preserve"> = 80 А – номинальный ток срабатывания автоматического выключателя.</w:t>
      </w:r>
    </w:p>
    <w:p w:rsidR="00C03543" w:rsidRPr="00C03543" w:rsidRDefault="00C03543" w:rsidP="00C03543">
      <w:pPr>
        <w:widowControl w:val="0"/>
        <w:spacing w:line="360" w:lineRule="auto"/>
        <w:ind w:left="0" w:firstLine="720"/>
        <w:rPr>
          <w:sz w:val="28"/>
        </w:rPr>
      </w:pPr>
      <w:r w:rsidRPr="00C03543">
        <w:rPr>
          <w:sz w:val="28"/>
        </w:rPr>
        <w:t>Определим полное сопротивление петли «фаза-нуль»:</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lang w:val="en-US"/>
        </w:rPr>
        <w:t>Z</w:t>
      </w:r>
      <w:r w:rsidRPr="00C03543">
        <w:rPr>
          <w:sz w:val="28"/>
          <w:vertAlign w:val="subscript"/>
        </w:rPr>
        <w:t>п</w:t>
      </w:r>
      <w:r w:rsidRPr="00C03543">
        <w:rPr>
          <w:sz w:val="28"/>
        </w:rPr>
        <w:t xml:space="preserve"> = </w:t>
      </w:r>
      <w:r w:rsidR="000D6A09">
        <w:rPr>
          <w:sz w:val="28"/>
        </w:rPr>
        <w:pict>
          <v:shape id="_x0000_i1408" type="#_x0000_t75" style="width:171.75pt;height:24.75pt" fillcolor="window">
            <v:imagedata r:id="rId370" o:title=""/>
          </v:shape>
        </w:pict>
      </w:r>
      <w:r w:rsidRPr="00C03543">
        <w:rPr>
          <w:sz w:val="28"/>
        </w:rPr>
        <w:t xml:space="preserve">= </w:t>
      </w:r>
      <w:r w:rsidR="000D6A09">
        <w:rPr>
          <w:sz w:val="28"/>
        </w:rPr>
        <w:pict>
          <v:shape id="_x0000_i1409" type="#_x0000_t75" style="width:198.75pt;height:23.25pt" fillcolor="window">
            <v:imagedata r:id="rId371" o:title=""/>
          </v:shape>
        </w:pict>
      </w:r>
      <w:r w:rsidRPr="00C03543">
        <w:rPr>
          <w:sz w:val="28"/>
        </w:rPr>
        <w:t>=</w:t>
      </w:r>
    </w:p>
    <w:p w:rsidR="00C03543" w:rsidRPr="00C03543" w:rsidRDefault="00C03543" w:rsidP="00C03543">
      <w:pPr>
        <w:widowControl w:val="0"/>
        <w:spacing w:line="360" w:lineRule="auto"/>
        <w:ind w:left="0" w:firstLine="720"/>
        <w:rPr>
          <w:sz w:val="28"/>
        </w:rPr>
      </w:pPr>
      <w:r w:rsidRPr="00C03543">
        <w:rPr>
          <w:sz w:val="28"/>
        </w:rPr>
        <w:t>1.26 Ом,</w:t>
      </w:r>
    </w:p>
    <w:p w:rsidR="00C03543" w:rsidRPr="00C03543" w:rsidRDefault="00C03543"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 xml:space="preserve">где </w:t>
      </w:r>
      <w:r w:rsidRPr="00C03543">
        <w:rPr>
          <w:sz w:val="28"/>
          <w:lang w:val="en-US"/>
        </w:rPr>
        <w:t>R</w:t>
      </w:r>
      <w:r w:rsidRPr="00C03543">
        <w:rPr>
          <w:sz w:val="28"/>
          <w:vertAlign w:val="subscript"/>
        </w:rPr>
        <w:t>ф</w:t>
      </w:r>
      <w:r w:rsidRPr="00C03543">
        <w:rPr>
          <w:sz w:val="28"/>
        </w:rPr>
        <w:t xml:space="preserve"> = 0.9 Ом (медь), </w:t>
      </w:r>
      <w:r w:rsidRPr="00C03543">
        <w:rPr>
          <w:sz w:val="28"/>
          <w:lang w:val="en-US"/>
        </w:rPr>
        <w:t>R</w:t>
      </w:r>
      <w:r w:rsidRPr="00C03543">
        <w:rPr>
          <w:sz w:val="28"/>
          <w:vertAlign w:val="subscript"/>
        </w:rPr>
        <w:t>н.а</w:t>
      </w:r>
      <w:r w:rsidRPr="00C03543">
        <w:rPr>
          <w:sz w:val="28"/>
        </w:rPr>
        <w:t xml:space="preserve"> = 0.308 Ом (сталь)</w:t>
      </w:r>
      <w:r w:rsidRPr="00C03543">
        <w:rPr>
          <w:sz w:val="28"/>
          <w:vertAlign w:val="subscript"/>
        </w:rPr>
        <w:t>.</w:t>
      </w:r>
      <w:r w:rsidRPr="00C03543">
        <w:rPr>
          <w:sz w:val="28"/>
        </w:rPr>
        <w:t xml:space="preserve"> – активное сопротивление фазного и нулевого защитного</w:t>
      </w:r>
      <w:r>
        <w:rPr>
          <w:sz w:val="28"/>
        </w:rPr>
        <w:t xml:space="preserve"> </w:t>
      </w:r>
      <w:r w:rsidRPr="00C03543">
        <w:rPr>
          <w:sz w:val="28"/>
        </w:rPr>
        <w:t>проводников;</w:t>
      </w:r>
    </w:p>
    <w:p w:rsidR="00C03543" w:rsidRPr="00C03543" w:rsidRDefault="00C03543" w:rsidP="00C03543">
      <w:pPr>
        <w:widowControl w:val="0"/>
        <w:spacing w:line="360" w:lineRule="auto"/>
        <w:ind w:left="0" w:firstLine="720"/>
        <w:rPr>
          <w:sz w:val="28"/>
        </w:rPr>
      </w:pPr>
      <w:r w:rsidRPr="00C03543">
        <w:rPr>
          <w:sz w:val="28"/>
        </w:rPr>
        <w:t>Х</w:t>
      </w:r>
      <w:r w:rsidRPr="00C03543">
        <w:rPr>
          <w:sz w:val="28"/>
          <w:vertAlign w:val="subscript"/>
        </w:rPr>
        <w:t>ф</w:t>
      </w:r>
      <w:r w:rsidRPr="00C03543">
        <w:rPr>
          <w:sz w:val="28"/>
        </w:rPr>
        <w:t xml:space="preserve"> = 0.033 Ом, Х</w:t>
      </w:r>
      <w:r w:rsidRPr="00C03543">
        <w:rPr>
          <w:sz w:val="28"/>
          <w:vertAlign w:val="subscript"/>
        </w:rPr>
        <w:t>н.а</w:t>
      </w:r>
      <w:r w:rsidRPr="00C03543">
        <w:rPr>
          <w:sz w:val="28"/>
        </w:rPr>
        <w:t xml:space="preserve"> =</w:t>
      </w:r>
      <w:r>
        <w:rPr>
          <w:sz w:val="28"/>
        </w:rPr>
        <w:t xml:space="preserve"> </w:t>
      </w:r>
      <w:r w:rsidRPr="00C03543">
        <w:rPr>
          <w:sz w:val="28"/>
        </w:rPr>
        <w:t>0.308 Ом – внутреннее индуктивные сопротивления фазного и нулевого проводников;</w:t>
      </w:r>
    </w:p>
    <w:p w:rsidR="00C03543" w:rsidRPr="00C03543" w:rsidRDefault="00C03543" w:rsidP="00C03543">
      <w:pPr>
        <w:widowControl w:val="0"/>
        <w:spacing w:line="360" w:lineRule="auto"/>
        <w:ind w:left="0" w:firstLine="720"/>
        <w:rPr>
          <w:sz w:val="28"/>
        </w:rPr>
      </w:pPr>
      <w:r w:rsidRPr="00C03543">
        <w:rPr>
          <w:sz w:val="28"/>
        </w:rPr>
        <w:t>Х</w:t>
      </w:r>
      <w:r w:rsidRPr="00C03543">
        <w:rPr>
          <w:sz w:val="28"/>
          <w:vertAlign w:val="subscript"/>
        </w:rPr>
        <w:t>п</w:t>
      </w:r>
      <w:r w:rsidRPr="00C03543">
        <w:rPr>
          <w:sz w:val="28"/>
        </w:rPr>
        <w:t xml:space="preserve"> – внешнее индуктивное сопротивление петли «фаза-нуль» (0.02 Ом).</w:t>
      </w:r>
    </w:p>
    <w:p w:rsidR="00C03543" w:rsidRPr="00C03543" w:rsidRDefault="00C03543" w:rsidP="00C03543">
      <w:pPr>
        <w:widowControl w:val="0"/>
        <w:spacing w:line="360" w:lineRule="auto"/>
        <w:ind w:left="0" w:firstLine="720"/>
        <w:rPr>
          <w:sz w:val="28"/>
        </w:rPr>
      </w:pPr>
      <w:r w:rsidRPr="00C03543">
        <w:rPr>
          <w:sz w:val="28"/>
        </w:rPr>
        <w:t>Находим действительное значение тока однофазного короткого замыкания, проходящего в схеме в аварийном режиме:</w:t>
      </w:r>
    </w:p>
    <w:p w:rsidR="00A81597" w:rsidRDefault="00A81597" w:rsidP="00C03543">
      <w:pPr>
        <w:widowControl w:val="0"/>
        <w:spacing w:line="360" w:lineRule="auto"/>
        <w:ind w:left="0" w:firstLine="720"/>
        <w:rPr>
          <w:sz w:val="28"/>
        </w:rPr>
      </w:pPr>
    </w:p>
    <w:p w:rsidR="00C03543" w:rsidRPr="00C03543" w:rsidRDefault="000D6A09" w:rsidP="00C03543">
      <w:pPr>
        <w:widowControl w:val="0"/>
        <w:spacing w:line="360" w:lineRule="auto"/>
        <w:ind w:left="0" w:firstLine="720"/>
        <w:rPr>
          <w:sz w:val="28"/>
        </w:rPr>
      </w:pPr>
      <w:r>
        <w:rPr>
          <w:sz w:val="28"/>
        </w:rPr>
        <w:pict>
          <v:shape id="_x0000_i1410" type="#_x0000_t75" style="width:75pt;height:48pt" fillcolor="window">
            <v:imagedata r:id="rId372" o:title=""/>
          </v:shape>
        </w:pict>
      </w:r>
      <w:r w:rsidR="00C03543" w:rsidRPr="00C03543">
        <w:rPr>
          <w:sz w:val="28"/>
        </w:rPr>
        <w:t xml:space="preserve">= </w:t>
      </w:r>
      <w:r>
        <w:rPr>
          <w:sz w:val="28"/>
        </w:rPr>
        <w:pict>
          <v:shape id="_x0000_i1411" type="#_x0000_t75" style="width:65.25pt;height:47.25pt" fillcolor="window">
            <v:imagedata r:id="rId373" o:title=""/>
          </v:shape>
        </w:pict>
      </w:r>
      <w:r w:rsidR="00C03543" w:rsidRPr="00C03543">
        <w:rPr>
          <w:sz w:val="28"/>
        </w:rPr>
        <w:t>=131.6, А,</w:t>
      </w:r>
    </w:p>
    <w:p w:rsidR="00A81597" w:rsidRDefault="00A81597" w:rsidP="00C03543">
      <w:pPr>
        <w:widowControl w:val="0"/>
        <w:spacing w:line="360" w:lineRule="auto"/>
        <w:ind w:left="0" w:firstLine="720"/>
        <w:rPr>
          <w:sz w:val="28"/>
        </w:rPr>
      </w:pPr>
    </w:p>
    <w:p w:rsidR="00C03543" w:rsidRPr="00C03543" w:rsidRDefault="00C03543" w:rsidP="00C03543">
      <w:pPr>
        <w:widowControl w:val="0"/>
        <w:spacing w:line="360" w:lineRule="auto"/>
        <w:ind w:left="0" w:firstLine="720"/>
        <w:rPr>
          <w:sz w:val="28"/>
        </w:rPr>
      </w:pPr>
      <w:r w:rsidRPr="00C03543">
        <w:rPr>
          <w:sz w:val="28"/>
        </w:rPr>
        <w:t>где</w:t>
      </w:r>
      <w:r>
        <w:rPr>
          <w:sz w:val="28"/>
        </w:rPr>
        <w:t xml:space="preserve"> </w:t>
      </w:r>
      <w:r w:rsidRPr="00C03543">
        <w:rPr>
          <w:sz w:val="28"/>
          <w:lang w:val="en-US"/>
        </w:rPr>
        <w:t>U</w:t>
      </w:r>
      <w:r w:rsidRPr="00C03543">
        <w:rPr>
          <w:sz w:val="28"/>
          <w:vertAlign w:val="subscript"/>
        </w:rPr>
        <w:t>ф</w:t>
      </w:r>
      <w:r w:rsidRPr="00C03543">
        <w:rPr>
          <w:sz w:val="28"/>
        </w:rPr>
        <w:t xml:space="preserve"> – фазное напряжение, В;</w:t>
      </w:r>
    </w:p>
    <w:p w:rsidR="00C03543" w:rsidRPr="00C03543" w:rsidRDefault="00C03543" w:rsidP="00C03543">
      <w:pPr>
        <w:widowControl w:val="0"/>
        <w:spacing w:line="360" w:lineRule="auto"/>
        <w:ind w:left="0" w:firstLine="720"/>
        <w:rPr>
          <w:sz w:val="28"/>
        </w:rPr>
      </w:pPr>
      <w:r w:rsidRPr="00C03543">
        <w:rPr>
          <w:sz w:val="28"/>
          <w:lang w:val="en-US"/>
        </w:rPr>
        <w:t>Z</w:t>
      </w:r>
      <w:r w:rsidRPr="00C03543">
        <w:rPr>
          <w:sz w:val="28"/>
          <w:vertAlign w:val="subscript"/>
        </w:rPr>
        <w:t>п</w:t>
      </w:r>
      <w:r w:rsidRPr="00C03543">
        <w:rPr>
          <w:sz w:val="28"/>
        </w:rPr>
        <w:t xml:space="preserve"> – полное сопротивление цепи «фаза-нуль», Ом;</w:t>
      </w:r>
    </w:p>
    <w:p w:rsidR="00C03543" w:rsidRPr="00C03543" w:rsidRDefault="00C03543" w:rsidP="00C03543">
      <w:pPr>
        <w:widowControl w:val="0"/>
        <w:spacing w:line="360" w:lineRule="auto"/>
        <w:ind w:left="0" w:firstLine="720"/>
        <w:rPr>
          <w:sz w:val="28"/>
        </w:rPr>
      </w:pPr>
      <w:r w:rsidRPr="00C03543">
        <w:rPr>
          <w:sz w:val="28"/>
          <w:lang w:val="en-US"/>
        </w:rPr>
        <w:t>Z</w:t>
      </w:r>
      <w:r w:rsidRPr="00C03543">
        <w:rPr>
          <w:sz w:val="28"/>
          <w:vertAlign w:val="subscript"/>
        </w:rPr>
        <w:t>т</w:t>
      </w:r>
      <w:r w:rsidRPr="00C03543">
        <w:rPr>
          <w:sz w:val="28"/>
        </w:rPr>
        <w:t xml:space="preserve"> – полное сопротивление трансформатора, Ом.</w:t>
      </w:r>
    </w:p>
    <w:p w:rsidR="00C03543" w:rsidRPr="00C03543" w:rsidRDefault="00C03543" w:rsidP="00C03543">
      <w:pPr>
        <w:widowControl w:val="0"/>
        <w:spacing w:line="360" w:lineRule="auto"/>
        <w:ind w:left="0" w:firstLine="720"/>
        <w:rPr>
          <w:sz w:val="28"/>
        </w:rPr>
      </w:pPr>
      <w:r w:rsidRPr="00C03543">
        <w:rPr>
          <w:sz w:val="28"/>
        </w:rPr>
        <w:t>Сравним действительные (вычисленные) значения токов однофазного короткого замыкания (</w:t>
      </w:r>
      <w:r w:rsidRPr="00C03543">
        <w:rPr>
          <w:sz w:val="28"/>
          <w:lang w:val="en-US"/>
        </w:rPr>
        <w:t>I</w:t>
      </w:r>
      <w:r w:rsidRPr="00C03543">
        <w:rPr>
          <w:sz w:val="28"/>
          <w:vertAlign w:val="subscript"/>
        </w:rPr>
        <w:t>к2</w:t>
      </w:r>
      <w:r w:rsidRPr="00C03543">
        <w:rPr>
          <w:sz w:val="28"/>
        </w:rPr>
        <w:t>) с наименьшим, допустимым по условиям срабатывания защиты током (</w:t>
      </w:r>
      <w:r w:rsidRPr="00C03543">
        <w:rPr>
          <w:sz w:val="28"/>
          <w:lang w:val="en-US"/>
        </w:rPr>
        <w:t>I</w:t>
      </w:r>
      <w:r w:rsidRPr="00C03543">
        <w:rPr>
          <w:sz w:val="28"/>
          <w:vertAlign w:val="subscript"/>
        </w:rPr>
        <w:t>к1</w:t>
      </w:r>
      <w:r w:rsidRPr="00C03543">
        <w:rPr>
          <w:sz w:val="28"/>
        </w:rPr>
        <w:t>):</w:t>
      </w:r>
    </w:p>
    <w:p w:rsidR="00C03543" w:rsidRPr="00C03543" w:rsidRDefault="00C03543" w:rsidP="00C03543">
      <w:pPr>
        <w:widowControl w:val="0"/>
        <w:spacing w:line="360" w:lineRule="auto"/>
        <w:ind w:left="0" w:firstLine="720"/>
        <w:rPr>
          <w:sz w:val="28"/>
        </w:rPr>
      </w:pPr>
      <w:r w:rsidRPr="00C03543">
        <w:rPr>
          <w:sz w:val="28"/>
        </w:rPr>
        <w:t>131.6 А &gt; 112 А,</w:t>
      </w:r>
      <w:r>
        <w:rPr>
          <w:sz w:val="28"/>
        </w:rPr>
        <w:t xml:space="preserve"> </w:t>
      </w:r>
      <w:r w:rsidRPr="00C03543">
        <w:rPr>
          <w:sz w:val="28"/>
        </w:rPr>
        <w:t>то есть</w:t>
      </w:r>
      <w:r>
        <w:rPr>
          <w:sz w:val="28"/>
        </w:rPr>
        <w:t xml:space="preserve"> </w:t>
      </w:r>
      <w:r w:rsidRPr="00C03543">
        <w:rPr>
          <w:sz w:val="28"/>
          <w:lang w:val="en-US"/>
        </w:rPr>
        <w:t>I</w:t>
      </w:r>
      <w:r w:rsidRPr="00C03543">
        <w:rPr>
          <w:sz w:val="28"/>
          <w:vertAlign w:val="subscript"/>
        </w:rPr>
        <w:t>к2</w:t>
      </w:r>
      <w:r w:rsidRPr="00C03543">
        <w:rPr>
          <w:sz w:val="28"/>
        </w:rPr>
        <w:t xml:space="preserve"> </w:t>
      </w:r>
      <w:r w:rsidRPr="00C03543">
        <w:rPr>
          <w:sz w:val="28"/>
          <w:szCs w:val="28"/>
        </w:rPr>
        <w:sym w:font="Symbol" w:char="F0B3"/>
      </w:r>
      <w:r w:rsidRPr="00C03543">
        <w:rPr>
          <w:sz w:val="28"/>
        </w:rPr>
        <w:t xml:space="preserve"> </w:t>
      </w:r>
      <w:r w:rsidRPr="00C03543">
        <w:rPr>
          <w:sz w:val="28"/>
          <w:lang w:val="en-US"/>
        </w:rPr>
        <w:t>I</w:t>
      </w:r>
      <w:r w:rsidRPr="00C03543">
        <w:rPr>
          <w:sz w:val="28"/>
          <w:vertAlign w:val="subscript"/>
        </w:rPr>
        <w:t>к1</w:t>
      </w:r>
      <w:r w:rsidRPr="00C03543">
        <w:rPr>
          <w:sz w:val="28"/>
        </w:rPr>
        <w:t>,</w:t>
      </w:r>
    </w:p>
    <w:p w:rsidR="00C03543" w:rsidRPr="00C03543" w:rsidRDefault="00C03543" w:rsidP="00C03543">
      <w:pPr>
        <w:widowControl w:val="0"/>
        <w:spacing w:line="360" w:lineRule="auto"/>
        <w:ind w:left="0" w:firstLine="720"/>
        <w:rPr>
          <w:sz w:val="28"/>
        </w:rPr>
      </w:pPr>
      <w:r w:rsidRPr="00C03543">
        <w:rPr>
          <w:sz w:val="28"/>
        </w:rPr>
        <w:t>следовательно отключающая способность системы зануления обеспечена и нулевой защитный проводник выбран правильно.</w:t>
      </w:r>
    </w:p>
    <w:p w:rsidR="00C03543" w:rsidRPr="0084073D" w:rsidRDefault="00A81597" w:rsidP="00C03543">
      <w:pPr>
        <w:widowControl w:val="0"/>
        <w:autoSpaceDE w:val="0"/>
        <w:autoSpaceDN w:val="0"/>
        <w:spacing w:line="360" w:lineRule="auto"/>
        <w:ind w:left="0" w:firstLine="720"/>
        <w:rPr>
          <w:b/>
          <w:bCs/>
          <w:sz w:val="28"/>
          <w:szCs w:val="32"/>
        </w:rPr>
      </w:pPr>
      <w:r w:rsidRPr="0084073D">
        <w:rPr>
          <w:b/>
          <w:bCs/>
          <w:sz w:val="28"/>
          <w:szCs w:val="32"/>
        </w:rPr>
        <w:br w:type="page"/>
      </w:r>
      <w:r w:rsidR="00C03543" w:rsidRPr="0084073D">
        <w:rPr>
          <w:b/>
          <w:bCs/>
          <w:sz w:val="28"/>
          <w:szCs w:val="32"/>
        </w:rPr>
        <w:t>13. ТЕХНИКО-ЭКОНОМИЧЕСКИЕ ПОКАЗАТЕЛИ</w:t>
      </w:r>
    </w:p>
    <w:p w:rsidR="00C03543" w:rsidRPr="0084073D" w:rsidRDefault="00C03543" w:rsidP="00C03543">
      <w:pPr>
        <w:widowControl w:val="0"/>
        <w:autoSpaceDE w:val="0"/>
        <w:autoSpaceDN w:val="0"/>
        <w:spacing w:line="360" w:lineRule="auto"/>
        <w:ind w:left="0" w:firstLine="720"/>
        <w:rPr>
          <w:b/>
          <w:bCs/>
          <w:sz w:val="28"/>
          <w:szCs w:val="28"/>
        </w:rPr>
      </w:pPr>
    </w:p>
    <w:p w:rsidR="00C03543" w:rsidRPr="0084073D" w:rsidRDefault="00C03543" w:rsidP="00C03543">
      <w:pPr>
        <w:widowControl w:val="0"/>
        <w:autoSpaceDE w:val="0"/>
        <w:autoSpaceDN w:val="0"/>
        <w:spacing w:line="360" w:lineRule="auto"/>
        <w:ind w:left="0" w:firstLine="720"/>
        <w:rPr>
          <w:b/>
          <w:bCs/>
          <w:sz w:val="28"/>
          <w:szCs w:val="28"/>
        </w:rPr>
      </w:pPr>
      <w:r w:rsidRPr="0084073D">
        <w:rPr>
          <w:b/>
          <w:bCs/>
          <w:sz w:val="28"/>
          <w:szCs w:val="28"/>
        </w:rPr>
        <w:t>13.1 Общие сведения</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Расчет технико-экономических показателей осуществляется на основе анализа сравнительных технических данных двух альтернативных систем электропривода. Экономическая оценка базируется на принципе минимальных расходов: минимальных начальных затрат, эксплуатационных затрат, затрат электроэнергии. Наиболее целесообразным по техническим соображениям принять электропривод переменного (ПЧ-АД) тока. В качестве альтернативной системы можно выбрать электропривод постоянного тока. Технические данные двигателей сравниваемых систем приведены в таблице 13.1</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Таблица 13.1.</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Технические данные двигателей сравниваемых систем.</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90"/>
        <w:gridCol w:w="3190"/>
        <w:gridCol w:w="3190"/>
      </w:tblGrid>
      <w:tr w:rsidR="00C03543" w:rsidRPr="0084073D" w:rsidTr="00C03543">
        <w:tc>
          <w:tcPr>
            <w:tcW w:w="3190" w:type="dxa"/>
          </w:tcPr>
          <w:p w:rsidR="00C03543" w:rsidRPr="0084073D" w:rsidRDefault="00C03543" w:rsidP="00A81597">
            <w:pPr>
              <w:widowControl w:val="0"/>
              <w:autoSpaceDE w:val="0"/>
              <w:autoSpaceDN w:val="0"/>
              <w:spacing w:line="360" w:lineRule="auto"/>
              <w:ind w:left="0"/>
            </w:pPr>
            <w:r w:rsidRPr="0084073D">
              <w:t>Номер варианта</w:t>
            </w:r>
          </w:p>
        </w:tc>
        <w:tc>
          <w:tcPr>
            <w:tcW w:w="3190" w:type="dxa"/>
          </w:tcPr>
          <w:p w:rsidR="00C03543" w:rsidRPr="0084073D" w:rsidRDefault="00C03543" w:rsidP="00A81597">
            <w:pPr>
              <w:widowControl w:val="0"/>
              <w:autoSpaceDE w:val="0"/>
              <w:autoSpaceDN w:val="0"/>
              <w:spacing w:line="360" w:lineRule="auto"/>
              <w:ind w:left="0"/>
            </w:pPr>
            <w:r w:rsidRPr="0084073D">
              <w:t xml:space="preserve">Первый вариант </w:t>
            </w:r>
          </w:p>
          <w:p w:rsidR="00C03543" w:rsidRPr="0084073D" w:rsidRDefault="00C03543" w:rsidP="00A81597">
            <w:pPr>
              <w:widowControl w:val="0"/>
              <w:autoSpaceDE w:val="0"/>
              <w:autoSpaceDN w:val="0"/>
              <w:spacing w:line="360" w:lineRule="auto"/>
              <w:ind w:left="0"/>
            </w:pPr>
            <w:r w:rsidRPr="0084073D">
              <w:t>Привод переменного тока</w:t>
            </w:r>
          </w:p>
        </w:tc>
        <w:tc>
          <w:tcPr>
            <w:tcW w:w="3190" w:type="dxa"/>
          </w:tcPr>
          <w:p w:rsidR="00C03543" w:rsidRPr="0084073D" w:rsidRDefault="00C03543" w:rsidP="00A81597">
            <w:pPr>
              <w:widowControl w:val="0"/>
              <w:autoSpaceDE w:val="0"/>
              <w:autoSpaceDN w:val="0"/>
              <w:spacing w:line="360" w:lineRule="auto"/>
              <w:ind w:left="0"/>
            </w:pPr>
            <w:r w:rsidRPr="0084073D">
              <w:t>Второй вариант</w:t>
            </w:r>
          </w:p>
          <w:p w:rsidR="00C03543" w:rsidRPr="0084073D" w:rsidRDefault="00C03543" w:rsidP="00A81597">
            <w:pPr>
              <w:widowControl w:val="0"/>
              <w:autoSpaceDE w:val="0"/>
              <w:autoSpaceDN w:val="0"/>
              <w:spacing w:line="360" w:lineRule="auto"/>
              <w:ind w:left="0"/>
            </w:pPr>
            <w:r w:rsidRPr="0084073D">
              <w:t>Привод постоянного тока</w:t>
            </w:r>
          </w:p>
        </w:tc>
      </w:tr>
      <w:tr w:rsidR="00C03543" w:rsidRPr="0084073D" w:rsidTr="00C03543">
        <w:tc>
          <w:tcPr>
            <w:tcW w:w="3190" w:type="dxa"/>
          </w:tcPr>
          <w:p w:rsidR="00C03543" w:rsidRPr="0084073D" w:rsidRDefault="00C03543" w:rsidP="00A81597">
            <w:pPr>
              <w:widowControl w:val="0"/>
              <w:autoSpaceDE w:val="0"/>
              <w:autoSpaceDN w:val="0"/>
              <w:spacing w:line="360" w:lineRule="auto"/>
              <w:ind w:left="0"/>
            </w:pPr>
            <w:r w:rsidRPr="0084073D">
              <w:t>Тип двигателя</w:t>
            </w:r>
          </w:p>
        </w:tc>
        <w:tc>
          <w:tcPr>
            <w:tcW w:w="3190" w:type="dxa"/>
          </w:tcPr>
          <w:p w:rsidR="00C03543" w:rsidRPr="0084073D" w:rsidRDefault="00C03543" w:rsidP="00A81597">
            <w:pPr>
              <w:widowControl w:val="0"/>
              <w:autoSpaceDE w:val="0"/>
              <w:autoSpaceDN w:val="0"/>
              <w:spacing w:line="360" w:lineRule="auto"/>
              <w:ind w:left="0"/>
            </w:pPr>
            <w:r w:rsidRPr="0084073D">
              <w:t xml:space="preserve"> АИР80В4</w:t>
            </w:r>
          </w:p>
        </w:tc>
        <w:tc>
          <w:tcPr>
            <w:tcW w:w="3190" w:type="dxa"/>
          </w:tcPr>
          <w:p w:rsidR="00C03543" w:rsidRPr="0084073D" w:rsidRDefault="00C03543" w:rsidP="00A81597">
            <w:pPr>
              <w:widowControl w:val="0"/>
              <w:autoSpaceDE w:val="0"/>
              <w:autoSpaceDN w:val="0"/>
              <w:spacing w:line="360" w:lineRule="auto"/>
              <w:ind w:left="0"/>
            </w:pPr>
            <w:r w:rsidRPr="0084073D">
              <w:t>4ПФ80М</w:t>
            </w:r>
          </w:p>
        </w:tc>
      </w:tr>
      <w:tr w:rsidR="00C03543" w:rsidRPr="0084073D" w:rsidTr="00C03543">
        <w:tc>
          <w:tcPr>
            <w:tcW w:w="3190" w:type="dxa"/>
          </w:tcPr>
          <w:p w:rsidR="00C03543" w:rsidRPr="0084073D" w:rsidRDefault="00C03543" w:rsidP="00A81597">
            <w:pPr>
              <w:widowControl w:val="0"/>
              <w:autoSpaceDE w:val="0"/>
              <w:autoSpaceDN w:val="0"/>
              <w:spacing w:line="360" w:lineRule="auto"/>
              <w:ind w:left="0"/>
            </w:pPr>
            <w:r w:rsidRPr="0084073D">
              <w:t>Мощность, кВт</w:t>
            </w:r>
          </w:p>
        </w:tc>
        <w:tc>
          <w:tcPr>
            <w:tcW w:w="3190" w:type="dxa"/>
          </w:tcPr>
          <w:p w:rsidR="00C03543" w:rsidRPr="0084073D" w:rsidRDefault="00C03543" w:rsidP="00A81597">
            <w:pPr>
              <w:widowControl w:val="0"/>
              <w:autoSpaceDE w:val="0"/>
              <w:autoSpaceDN w:val="0"/>
              <w:spacing w:line="360" w:lineRule="auto"/>
              <w:ind w:left="0"/>
            </w:pPr>
            <w:r w:rsidRPr="0084073D">
              <w:t>1</w:t>
            </w:r>
            <w:r w:rsidRPr="0084073D">
              <w:rPr>
                <w:lang w:val="en-US"/>
              </w:rPr>
              <w:t>.</w:t>
            </w:r>
            <w:r w:rsidRPr="0084073D">
              <w:t>5</w:t>
            </w:r>
          </w:p>
        </w:tc>
        <w:tc>
          <w:tcPr>
            <w:tcW w:w="3190" w:type="dxa"/>
          </w:tcPr>
          <w:p w:rsidR="00C03543" w:rsidRPr="0084073D" w:rsidRDefault="00C03543" w:rsidP="00A81597">
            <w:pPr>
              <w:widowControl w:val="0"/>
              <w:autoSpaceDE w:val="0"/>
              <w:autoSpaceDN w:val="0"/>
              <w:spacing w:line="360" w:lineRule="auto"/>
              <w:ind w:left="0"/>
            </w:pPr>
            <w:r w:rsidRPr="0084073D">
              <w:t>1</w:t>
            </w:r>
            <w:r w:rsidRPr="0084073D">
              <w:rPr>
                <w:lang w:val="en-US"/>
              </w:rPr>
              <w:t>.</w:t>
            </w:r>
            <w:r w:rsidRPr="0084073D">
              <w:t>5</w:t>
            </w:r>
          </w:p>
        </w:tc>
      </w:tr>
      <w:tr w:rsidR="00C03543" w:rsidRPr="0084073D" w:rsidTr="00C03543">
        <w:tc>
          <w:tcPr>
            <w:tcW w:w="3190" w:type="dxa"/>
          </w:tcPr>
          <w:p w:rsidR="00C03543" w:rsidRPr="0084073D" w:rsidRDefault="00C03543" w:rsidP="00A81597">
            <w:pPr>
              <w:widowControl w:val="0"/>
              <w:autoSpaceDE w:val="0"/>
              <w:autoSpaceDN w:val="0"/>
              <w:spacing w:line="360" w:lineRule="auto"/>
              <w:ind w:left="0"/>
            </w:pPr>
            <w:r w:rsidRPr="0084073D">
              <w:t>КПД, %</w:t>
            </w:r>
          </w:p>
        </w:tc>
        <w:tc>
          <w:tcPr>
            <w:tcW w:w="3190" w:type="dxa"/>
          </w:tcPr>
          <w:p w:rsidR="00C03543" w:rsidRPr="0084073D" w:rsidRDefault="00C03543" w:rsidP="00A81597">
            <w:pPr>
              <w:widowControl w:val="0"/>
              <w:autoSpaceDE w:val="0"/>
              <w:autoSpaceDN w:val="0"/>
              <w:spacing w:line="360" w:lineRule="auto"/>
              <w:ind w:left="0"/>
            </w:pPr>
            <w:r w:rsidRPr="0084073D">
              <w:t xml:space="preserve"> 77</w:t>
            </w:r>
          </w:p>
        </w:tc>
        <w:tc>
          <w:tcPr>
            <w:tcW w:w="3190" w:type="dxa"/>
          </w:tcPr>
          <w:p w:rsidR="00C03543" w:rsidRPr="0084073D" w:rsidRDefault="00C03543" w:rsidP="00A81597">
            <w:pPr>
              <w:widowControl w:val="0"/>
              <w:autoSpaceDE w:val="0"/>
              <w:autoSpaceDN w:val="0"/>
              <w:spacing w:line="360" w:lineRule="auto"/>
              <w:ind w:left="0"/>
            </w:pPr>
            <w:r w:rsidRPr="0084073D">
              <w:t xml:space="preserve"> 74</w:t>
            </w:r>
          </w:p>
        </w:tc>
      </w:tr>
      <w:tr w:rsidR="00C03543" w:rsidRPr="0084073D" w:rsidTr="00C03543">
        <w:tc>
          <w:tcPr>
            <w:tcW w:w="3190" w:type="dxa"/>
          </w:tcPr>
          <w:p w:rsidR="00C03543" w:rsidRPr="0084073D" w:rsidRDefault="00C03543" w:rsidP="00A81597">
            <w:pPr>
              <w:widowControl w:val="0"/>
              <w:autoSpaceDE w:val="0"/>
              <w:autoSpaceDN w:val="0"/>
              <w:spacing w:line="360" w:lineRule="auto"/>
              <w:ind w:left="0"/>
            </w:pPr>
            <w:r w:rsidRPr="0084073D">
              <w:t>Частота вращения, об/мин</w:t>
            </w:r>
          </w:p>
        </w:tc>
        <w:tc>
          <w:tcPr>
            <w:tcW w:w="3190" w:type="dxa"/>
          </w:tcPr>
          <w:p w:rsidR="00C03543" w:rsidRPr="0084073D" w:rsidRDefault="00C03543" w:rsidP="00A81597">
            <w:pPr>
              <w:widowControl w:val="0"/>
              <w:autoSpaceDE w:val="0"/>
              <w:autoSpaceDN w:val="0"/>
              <w:spacing w:line="360" w:lineRule="auto"/>
              <w:ind w:left="0"/>
            </w:pPr>
            <w:r w:rsidRPr="0084073D">
              <w:t>1492</w:t>
            </w:r>
          </w:p>
        </w:tc>
        <w:tc>
          <w:tcPr>
            <w:tcW w:w="3190" w:type="dxa"/>
          </w:tcPr>
          <w:p w:rsidR="00C03543" w:rsidRPr="0084073D" w:rsidRDefault="00C03543" w:rsidP="00A81597">
            <w:pPr>
              <w:widowControl w:val="0"/>
              <w:autoSpaceDE w:val="0"/>
              <w:autoSpaceDN w:val="0"/>
              <w:spacing w:line="360" w:lineRule="auto"/>
              <w:ind w:left="0"/>
            </w:pPr>
            <w:r w:rsidRPr="0084073D">
              <w:t>1500</w:t>
            </w:r>
          </w:p>
        </w:tc>
      </w:tr>
    </w:tbl>
    <w:p w:rsidR="00C03543" w:rsidRPr="0084073D" w:rsidRDefault="00C03543"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b/>
          <w:bCs/>
          <w:sz w:val="28"/>
          <w:szCs w:val="28"/>
        </w:rPr>
        <w:t>13.2 Расчет начальных затрат</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xml:space="preserve">Начальные затраты определяются путем расчета капитальных вложений, которые состоят из сметной стоимости электропривода, стоимости пускорегулирующей аппаратуры, стоимости монтажных работ, транспортно-заготовительных расходов и плановых накоплений монтажной организации. Поскольку целью экономического расчета является сравнение альтернативных вариантов, при расчете можно пренебречь наличием резервного электропривода, что никак не повлияет на результат. Наиболее дорогостоящими составляющими электропривода являются двигатель и преобразователь. Таким образом, сметная стоимость электропривода: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первого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эп1</w:t>
      </w:r>
      <w:r w:rsidRPr="0084073D">
        <w:rPr>
          <w:sz w:val="28"/>
          <w:szCs w:val="28"/>
        </w:rPr>
        <w:t xml:space="preserve"> = k</w:t>
      </w:r>
      <w:r w:rsidRPr="0084073D">
        <w:rPr>
          <w:sz w:val="28"/>
          <w:szCs w:val="28"/>
          <w:vertAlign w:val="subscript"/>
        </w:rPr>
        <w:t>дв1</w:t>
      </w:r>
      <w:r w:rsidRPr="0084073D">
        <w:rPr>
          <w:sz w:val="28"/>
          <w:szCs w:val="28"/>
        </w:rPr>
        <w:t>+k</w:t>
      </w:r>
      <w:r w:rsidRPr="0084073D">
        <w:rPr>
          <w:sz w:val="28"/>
          <w:szCs w:val="28"/>
          <w:vertAlign w:val="subscript"/>
        </w:rPr>
        <w:t>п1</w:t>
      </w:r>
      <w:r w:rsidRPr="0084073D">
        <w:rPr>
          <w:sz w:val="28"/>
          <w:szCs w:val="28"/>
        </w:rPr>
        <w:t xml:space="preserve"> = 142,5+545 = 687,5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xml:space="preserve">где </w:t>
      </w:r>
      <w:r w:rsidRPr="0084073D">
        <w:rPr>
          <w:sz w:val="28"/>
          <w:szCs w:val="28"/>
        </w:rPr>
        <w:tab/>
        <w:t>k</w:t>
      </w:r>
      <w:r w:rsidRPr="0084073D">
        <w:rPr>
          <w:sz w:val="28"/>
          <w:szCs w:val="28"/>
          <w:vertAlign w:val="subscript"/>
        </w:rPr>
        <w:t>дв1</w:t>
      </w:r>
      <w:r w:rsidRPr="0084073D">
        <w:rPr>
          <w:sz w:val="28"/>
          <w:szCs w:val="28"/>
        </w:rPr>
        <w:t xml:space="preserve"> – стоимость электродвигателя (АД КЗ), млн.бел.руб.;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п1</w:t>
      </w:r>
      <w:r w:rsidRPr="0084073D">
        <w:rPr>
          <w:sz w:val="28"/>
          <w:szCs w:val="28"/>
        </w:rPr>
        <w:t xml:space="preserve"> – стоимость преобразователя, млн.бел.руб.;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второго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эп2</w:t>
      </w:r>
      <w:r w:rsidRPr="0084073D">
        <w:rPr>
          <w:sz w:val="28"/>
          <w:szCs w:val="28"/>
        </w:rPr>
        <w:t xml:space="preserve"> = k</w:t>
      </w:r>
      <w:r w:rsidRPr="0084073D">
        <w:rPr>
          <w:sz w:val="28"/>
          <w:szCs w:val="28"/>
          <w:vertAlign w:val="subscript"/>
        </w:rPr>
        <w:t>дв2</w:t>
      </w:r>
      <w:r w:rsidRPr="0084073D">
        <w:rPr>
          <w:sz w:val="28"/>
          <w:szCs w:val="28"/>
        </w:rPr>
        <w:t>+k</w:t>
      </w:r>
      <w:r w:rsidRPr="0084073D">
        <w:rPr>
          <w:sz w:val="28"/>
          <w:szCs w:val="28"/>
          <w:vertAlign w:val="subscript"/>
        </w:rPr>
        <w:t>п2</w:t>
      </w:r>
      <w:r w:rsidRPr="0084073D">
        <w:rPr>
          <w:sz w:val="28"/>
          <w:szCs w:val="28"/>
        </w:rPr>
        <w:t xml:space="preserve"> = 445+240 = 685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xml:space="preserve">где </w:t>
      </w:r>
      <w:r w:rsidRPr="0084073D">
        <w:rPr>
          <w:sz w:val="28"/>
          <w:szCs w:val="28"/>
        </w:rPr>
        <w:tab/>
        <w:t>k</w:t>
      </w:r>
      <w:r w:rsidRPr="0084073D">
        <w:rPr>
          <w:sz w:val="28"/>
          <w:szCs w:val="28"/>
          <w:vertAlign w:val="subscript"/>
        </w:rPr>
        <w:t>дв2</w:t>
      </w:r>
      <w:r w:rsidRPr="0084073D">
        <w:rPr>
          <w:sz w:val="28"/>
          <w:szCs w:val="28"/>
        </w:rPr>
        <w:t xml:space="preserve"> – стоимость электродвигателя (ДПТ), млн.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п2</w:t>
      </w:r>
      <w:r w:rsidRPr="0084073D">
        <w:rPr>
          <w:sz w:val="28"/>
          <w:szCs w:val="28"/>
        </w:rPr>
        <w:t xml:space="preserve"> – стоимость выпрямителя, млн.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Стоимость пускорегулирующей аппаратуры определяется как определенная часть (12%) стоимости преобразователя. Тогда: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первого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пр1</w:t>
      </w:r>
      <w:r w:rsidRPr="0084073D">
        <w:rPr>
          <w:sz w:val="28"/>
          <w:szCs w:val="28"/>
        </w:rPr>
        <w:t xml:space="preserve"> = 0,12</w:t>
      </w:r>
      <w:r w:rsidRPr="0084073D">
        <w:rPr>
          <w:sz w:val="28"/>
          <w:szCs w:val="28"/>
        </w:rPr>
        <w:sym w:font="Symbol" w:char="F0D7"/>
      </w:r>
      <w:r w:rsidRPr="0084073D">
        <w:rPr>
          <w:sz w:val="28"/>
          <w:szCs w:val="28"/>
        </w:rPr>
        <w:t>k</w:t>
      </w:r>
      <w:r w:rsidRPr="0084073D">
        <w:rPr>
          <w:sz w:val="28"/>
          <w:szCs w:val="28"/>
          <w:vertAlign w:val="subscript"/>
        </w:rPr>
        <w:t>п1</w:t>
      </w:r>
      <w:r w:rsidRPr="0084073D">
        <w:rPr>
          <w:sz w:val="28"/>
          <w:szCs w:val="28"/>
        </w:rPr>
        <w:t xml:space="preserve"> = 0,12</w:t>
      </w:r>
      <w:r w:rsidRPr="0084073D">
        <w:rPr>
          <w:sz w:val="28"/>
          <w:szCs w:val="28"/>
        </w:rPr>
        <w:sym w:font="Symbol" w:char="F0D7"/>
      </w:r>
      <w:r w:rsidRPr="0084073D">
        <w:rPr>
          <w:sz w:val="28"/>
          <w:szCs w:val="28"/>
        </w:rPr>
        <w:t xml:space="preserve"> 687,5 = 82,5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второго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пр2</w:t>
      </w:r>
      <w:r w:rsidRPr="0084073D">
        <w:rPr>
          <w:sz w:val="28"/>
          <w:szCs w:val="28"/>
        </w:rPr>
        <w:t xml:space="preserve"> = 0,12</w:t>
      </w:r>
      <w:r w:rsidRPr="0084073D">
        <w:rPr>
          <w:sz w:val="28"/>
          <w:szCs w:val="28"/>
        </w:rPr>
        <w:sym w:font="Symbol" w:char="F0D7"/>
      </w:r>
      <w:r w:rsidRPr="0084073D">
        <w:rPr>
          <w:sz w:val="28"/>
          <w:szCs w:val="28"/>
        </w:rPr>
        <w:t>k</w:t>
      </w:r>
      <w:r w:rsidRPr="0084073D">
        <w:rPr>
          <w:sz w:val="28"/>
          <w:szCs w:val="28"/>
          <w:vertAlign w:val="subscript"/>
        </w:rPr>
        <w:t>п2</w:t>
      </w:r>
      <w:r w:rsidRPr="0084073D">
        <w:rPr>
          <w:sz w:val="28"/>
          <w:szCs w:val="28"/>
        </w:rPr>
        <w:t xml:space="preserve"> = 0,12</w:t>
      </w:r>
      <w:r w:rsidRPr="0084073D">
        <w:rPr>
          <w:sz w:val="28"/>
          <w:szCs w:val="28"/>
        </w:rPr>
        <w:sym w:font="Symbol" w:char="F0D7"/>
      </w:r>
      <w:r w:rsidRPr="0084073D">
        <w:rPr>
          <w:sz w:val="28"/>
          <w:szCs w:val="28"/>
        </w:rPr>
        <w:t>685 = 82,2 млн.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Стоимость монтажных работ вычисляется отдельно для электропривода и рабочего механизма. Для электропривода эту величину можно принять равной 6% от стоимости электропривода k</w:t>
      </w:r>
      <w:r w:rsidRPr="0084073D">
        <w:rPr>
          <w:sz w:val="28"/>
          <w:szCs w:val="28"/>
          <w:vertAlign w:val="subscript"/>
        </w:rPr>
        <w:t>эп</w:t>
      </w:r>
      <w:r w:rsidRPr="0084073D">
        <w:rPr>
          <w:sz w:val="28"/>
          <w:szCs w:val="28"/>
        </w:rPr>
        <w:t>, для рабочего механизма – 5% стоимости электропривода. Таким образом стоимость монтажных работ:</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первого варианта</w:t>
      </w:r>
    </w:p>
    <w:p w:rsidR="00C03543" w:rsidRPr="0084073D" w:rsidRDefault="00A81597" w:rsidP="00C03543">
      <w:pPr>
        <w:widowControl w:val="0"/>
        <w:autoSpaceDE w:val="0"/>
        <w:autoSpaceDN w:val="0"/>
        <w:spacing w:line="360" w:lineRule="auto"/>
        <w:ind w:left="0" w:firstLine="720"/>
        <w:rPr>
          <w:sz w:val="28"/>
          <w:szCs w:val="28"/>
        </w:rPr>
      </w:pPr>
      <w:r w:rsidRPr="0084073D">
        <w:rPr>
          <w:sz w:val="28"/>
          <w:szCs w:val="28"/>
        </w:rPr>
        <w:br w:type="page"/>
      </w:r>
      <w:r w:rsidR="00C03543" w:rsidRPr="0084073D">
        <w:rPr>
          <w:sz w:val="28"/>
          <w:szCs w:val="28"/>
        </w:rPr>
        <w:t>k</w:t>
      </w:r>
      <w:r w:rsidR="00C03543" w:rsidRPr="0084073D">
        <w:rPr>
          <w:sz w:val="28"/>
          <w:szCs w:val="28"/>
          <w:vertAlign w:val="subscript"/>
        </w:rPr>
        <w:t>мр1</w:t>
      </w:r>
      <w:r w:rsidR="00C03543" w:rsidRPr="0084073D">
        <w:rPr>
          <w:sz w:val="28"/>
          <w:szCs w:val="28"/>
        </w:rPr>
        <w:t xml:space="preserve"> = (0,06+0,05)</w:t>
      </w:r>
      <w:r w:rsidR="00C03543" w:rsidRPr="0084073D">
        <w:rPr>
          <w:sz w:val="28"/>
          <w:szCs w:val="28"/>
        </w:rPr>
        <w:sym w:font="Symbol" w:char="F0D7"/>
      </w:r>
      <w:r w:rsidR="00C03543" w:rsidRPr="0084073D">
        <w:rPr>
          <w:sz w:val="28"/>
          <w:szCs w:val="28"/>
        </w:rPr>
        <w:t>k</w:t>
      </w:r>
      <w:r w:rsidR="00C03543" w:rsidRPr="0084073D">
        <w:rPr>
          <w:sz w:val="28"/>
          <w:szCs w:val="28"/>
          <w:vertAlign w:val="subscript"/>
        </w:rPr>
        <w:t>эп1</w:t>
      </w:r>
      <w:r w:rsidR="00C03543" w:rsidRPr="0084073D">
        <w:rPr>
          <w:sz w:val="28"/>
          <w:szCs w:val="28"/>
        </w:rPr>
        <w:t xml:space="preserve"> = (0,06+0,05)</w:t>
      </w:r>
      <w:r w:rsidR="00C03543" w:rsidRPr="0084073D">
        <w:rPr>
          <w:sz w:val="28"/>
          <w:szCs w:val="28"/>
        </w:rPr>
        <w:sym w:font="Symbol" w:char="F0D7"/>
      </w:r>
      <w:r w:rsidR="00C03543" w:rsidRPr="0084073D">
        <w:rPr>
          <w:sz w:val="28"/>
          <w:szCs w:val="28"/>
        </w:rPr>
        <w:t>687,5 = 75,625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второго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мр2</w:t>
      </w:r>
      <w:r w:rsidRPr="0084073D">
        <w:rPr>
          <w:sz w:val="28"/>
          <w:szCs w:val="28"/>
        </w:rPr>
        <w:t xml:space="preserve"> = (0,06+0,05)</w:t>
      </w:r>
      <w:r w:rsidRPr="0084073D">
        <w:rPr>
          <w:sz w:val="28"/>
          <w:szCs w:val="28"/>
        </w:rPr>
        <w:sym w:font="Symbol" w:char="F0D7"/>
      </w:r>
      <w:r w:rsidRPr="0084073D">
        <w:rPr>
          <w:sz w:val="28"/>
          <w:szCs w:val="28"/>
        </w:rPr>
        <w:t>k</w:t>
      </w:r>
      <w:r w:rsidRPr="0084073D">
        <w:rPr>
          <w:sz w:val="28"/>
          <w:szCs w:val="28"/>
          <w:vertAlign w:val="subscript"/>
        </w:rPr>
        <w:t>эп2</w:t>
      </w:r>
      <w:r w:rsidRPr="0084073D">
        <w:rPr>
          <w:sz w:val="28"/>
          <w:szCs w:val="28"/>
        </w:rPr>
        <w:t xml:space="preserve"> = (0,06+0,05)</w:t>
      </w:r>
      <w:r w:rsidRPr="0084073D">
        <w:rPr>
          <w:sz w:val="28"/>
          <w:szCs w:val="28"/>
        </w:rPr>
        <w:sym w:font="Symbol" w:char="F0D7"/>
      </w:r>
      <w:r w:rsidRPr="0084073D">
        <w:rPr>
          <w:sz w:val="28"/>
          <w:szCs w:val="28"/>
        </w:rPr>
        <w:t>685 = 75,35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Транспортно-заготовительные расходы составляют 2% от суммы стоимости электропривода и стоимости монтажных работ:</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первого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тзр1</w:t>
      </w:r>
      <w:r w:rsidRPr="0084073D">
        <w:rPr>
          <w:sz w:val="28"/>
          <w:szCs w:val="28"/>
        </w:rPr>
        <w:t xml:space="preserve"> = 0,02</w:t>
      </w:r>
      <w:r w:rsidRPr="0084073D">
        <w:rPr>
          <w:sz w:val="28"/>
          <w:szCs w:val="28"/>
        </w:rPr>
        <w:sym w:font="Symbol" w:char="F0D7"/>
      </w:r>
      <w:r w:rsidRPr="0084073D">
        <w:rPr>
          <w:sz w:val="28"/>
          <w:szCs w:val="28"/>
        </w:rPr>
        <w:t>(k</w:t>
      </w:r>
      <w:r w:rsidRPr="0084073D">
        <w:rPr>
          <w:sz w:val="28"/>
          <w:szCs w:val="28"/>
          <w:vertAlign w:val="subscript"/>
        </w:rPr>
        <w:t>эп1</w:t>
      </w:r>
      <w:r w:rsidRPr="0084073D">
        <w:rPr>
          <w:sz w:val="28"/>
          <w:szCs w:val="28"/>
        </w:rPr>
        <w:t>+k</w:t>
      </w:r>
      <w:r w:rsidRPr="0084073D">
        <w:rPr>
          <w:sz w:val="28"/>
          <w:szCs w:val="28"/>
          <w:vertAlign w:val="subscript"/>
        </w:rPr>
        <w:t>мр1</w:t>
      </w:r>
      <w:r w:rsidRPr="0084073D">
        <w:rPr>
          <w:sz w:val="28"/>
          <w:szCs w:val="28"/>
        </w:rPr>
        <w:t>) = 0,02</w:t>
      </w:r>
      <w:r w:rsidRPr="0084073D">
        <w:rPr>
          <w:sz w:val="28"/>
          <w:szCs w:val="28"/>
        </w:rPr>
        <w:sym w:font="Symbol" w:char="F0D7"/>
      </w:r>
      <w:r w:rsidRPr="0084073D">
        <w:rPr>
          <w:sz w:val="28"/>
          <w:szCs w:val="28"/>
        </w:rPr>
        <w:t>(687,5+75,625) = 15,3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второго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тзр2</w:t>
      </w:r>
      <w:r w:rsidRPr="0084073D">
        <w:rPr>
          <w:sz w:val="28"/>
          <w:szCs w:val="28"/>
        </w:rPr>
        <w:t xml:space="preserve"> = 0,02</w:t>
      </w:r>
      <w:r w:rsidRPr="0084073D">
        <w:rPr>
          <w:sz w:val="28"/>
          <w:szCs w:val="28"/>
        </w:rPr>
        <w:sym w:font="Symbol" w:char="F0D7"/>
      </w:r>
      <w:r w:rsidRPr="0084073D">
        <w:rPr>
          <w:sz w:val="28"/>
          <w:szCs w:val="28"/>
        </w:rPr>
        <w:t>(k</w:t>
      </w:r>
      <w:r w:rsidRPr="0084073D">
        <w:rPr>
          <w:sz w:val="28"/>
          <w:szCs w:val="28"/>
          <w:vertAlign w:val="subscript"/>
        </w:rPr>
        <w:t>эп2</w:t>
      </w:r>
      <w:r w:rsidRPr="0084073D">
        <w:rPr>
          <w:sz w:val="28"/>
          <w:szCs w:val="28"/>
        </w:rPr>
        <w:t>+k</w:t>
      </w:r>
      <w:r w:rsidRPr="0084073D">
        <w:rPr>
          <w:sz w:val="28"/>
          <w:szCs w:val="28"/>
          <w:vertAlign w:val="subscript"/>
        </w:rPr>
        <w:t>мр2</w:t>
      </w:r>
      <w:r w:rsidRPr="0084073D">
        <w:rPr>
          <w:sz w:val="28"/>
          <w:szCs w:val="28"/>
        </w:rPr>
        <w:t>) = 0,02</w:t>
      </w:r>
      <w:r w:rsidRPr="0084073D">
        <w:rPr>
          <w:sz w:val="28"/>
          <w:szCs w:val="28"/>
        </w:rPr>
        <w:sym w:font="Symbol" w:char="F0D7"/>
      </w:r>
      <w:r w:rsidRPr="0084073D">
        <w:rPr>
          <w:sz w:val="28"/>
          <w:szCs w:val="28"/>
        </w:rPr>
        <w:t>(685+75,35) = 15,207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Плановые накопления монтажной организации составляют 10% от стоимости монтажных работ:</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первого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пн1</w:t>
      </w:r>
      <w:r w:rsidRPr="0084073D">
        <w:rPr>
          <w:sz w:val="28"/>
          <w:szCs w:val="28"/>
        </w:rPr>
        <w:t xml:space="preserve"> = 0,1</w:t>
      </w:r>
      <w:r w:rsidRPr="0084073D">
        <w:rPr>
          <w:sz w:val="28"/>
          <w:szCs w:val="28"/>
        </w:rPr>
        <w:sym w:font="Symbol" w:char="F0D7"/>
      </w:r>
      <w:r w:rsidRPr="0084073D">
        <w:rPr>
          <w:sz w:val="28"/>
          <w:szCs w:val="28"/>
        </w:rPr>
        <w:t>k</w:t>
      </w:r>
      <w:r w:rsidRPr="0084073D">
        <w:rPr>
          <w:sz w:val="28"/>
          <w:szCs w:val="28"/>
          <w:vertAlign w:val="subscript"/>
        </w:rPr>
        <w:t>мр1</w:t>
      </w:r>
      <w:r w:rsidRPr="0084073D">
        <w:rPr>
          <w:sz w:val="28"/>
          <w:szCs w:val="28"/>
        </w:rPr>
        <w:t xml:space="preserve"> = 0,1</w:t>
      </w:r>
      <w:r w:rsidRPr="0084073D">
        <w:rPr>
          <w:sz w:val="28"/>
          <w:szCs w:val="28"/>
        </w:rPr>
        <w:sym w:font="Symbol" w:char="F0D7"/>
      </w:r>
      <w:r w:rsidRPr="0084073D">
        <w:rPr>
          <w:sz w:val="28"/>
          <w:szCs w:val="28"/>
        </w:rPr>
        <w:t>75,625 = 7,5625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второго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пн2</w:t>
      </w:r>
      <w:r w:rsidRPr="0084073D">
        <w:rPr>
          <w:sz w:val="28"/>
          <w:szCs w:val="28"/>
        </w:rPr>
        <w:t xml:space="preserve"> = 0,1</w:t>
      </w:r>
      <w:r w:rsidRPr="0084073D">
        <w:rPr>
          <w:sz w:val="28"/>
          <w:szCs w:val="28"/>
        </w:rPr>
        <w:sym w:font="Symbol" w:char="F0D7"/>
      </w:r>
      <w:r w:rsidRPr="0084073D">
        <w:rPr>
          <w:sz w:val="28"/>
          <w:szCs w:val="28"/>
        </w:rPr>
        <w:t>k</w:t>
      </w:r>
      <w:r w:rsidRPr="0084073D">
        <w:rPr>
          <w:sz w:val="28"/>
          <w:szCs w:val="28"/>
          <w:vertAlign w:val="subscript"/>
        </w:rPr>
        <w:t>мр2</w:t>
      </w:r>
      <w:r w:rsidRPr="0084073D">
        <w:rPr>
          <w:sz w:val="28"/>
          <w:szCs w:val="28"/>
        </w:rPr>
        <w:t xml:space="preserve"> = 0,1</w:t>
      </w:r>
      <w:r w:rsidRPr="0084073D">
        <w:rPr>
          <w:sz w:val="28"/>
          <w:szCs w:val="28"/>
        </w:rPr>
        <w:sym w:font="Symbol" w:char="F0D7"/>
      </w:r>
      <w:r w:rsidRPr="0084073D">
        <w:rPr>
          <w:sz w:val="28"/>
          <w:szCs w:val="28"/>
        </w:rPr>
        <w:t>75,35 = 7,535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наглядности выполненный</w:t>
      </w:r>
      <w:r w:rsidRPr="0084073D">
        <w:rPr>
          <w:sz w:val="28"/>
          <w:szCs w:val="28"/>
        </w:rPr>
        <w:tab/>
        <w:t xml:space="preserve"> расчет капитальных вложений для обоих вариантов сведен в таблицу 13.2.</w:t>
      </w:r>
    </w:p>
    <w:p w:rsidR="00C03543" w:rsidRPr="0084073D" w:rsidRDefault="00A81597" w:rsidP="00C03543">
      <w:pPr>
        <w:widowControl w:val="0"/>
        <w:autoSpaceDE w:val="0"/>
        <w:autoSpaceDN w:val="0"/>
        <w:spacing w:line="360" w:lineRule="auto"/>
        <w:ind w:left="0" w:firstLine="720"/>
        <w:rPr>
          <w:sz w:val="28"/>
          <w:szCs w:val="28"/>
        </w:rPr>
      </w:pPr>
      <w:r w:rsidRPr="0084073D">
        <w:rPr>
          <w:sz w:val="28"/>
          <w:szCs w:val="28"/>
        </w:rPr>
        <w:br w:type="page"/>
      </w:r>
      <w:r w:rsidR="00C03543" w:rsidRPr="0084073D">
        <w:rPr>
          <w:sz w:val="28"/>
          <w:szCs w:val="28"/>
        </w:rPr>
        <w:t>Таблица 13.2.</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Расчет капитальных вложений.</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82"/>
        <w:gridCol w:w="2863"/>
        <w:gridCol w:w="2825"/>
      </w:tblGrid>
      <w:tr w:rsidR="00C03543" w:rsidRPr="0084073D" w:rsidTr="00C03543">
        <w:tc>
          <w:tcPr>
            <w:tcW w:w="3882" w:type="dxa"/>
          </w:tcPr>
          <w:p w:rsidR="00C03543" w:rsidRPr="0084073D" w:rsidRDefault="00C03543" w:rsidP="00A81597">
            <w:pPr>
              <w:widowControl w:val="0"/>
              <w:autoSpaceDE w:val="0"/>
              <w:autoSpaceDN w:val="0"/>
              <w:spacing w:line="360" w:lineRule="auto"/>
              <w:ind w:left="0"/>
            </w:pPr>
            <w:r w:rsidRPr="0084073D">
              <w:t>Источники затрат</w:t>
            </w:r>
          </w:p>
        </w:tc>
        <w:tc>
          <w:tcPr>
            <w:tcW w:w="2863" w:type="dxa"/>
          </w:tcPr>
          <w:p w:rsidR="00C03543" w:rsidRPr="0084073D" w:rsidRDefault="00C03543" w:rsidP="00A81597">
            <w:pPr>
              <w:widowControl w:val="0"/>
              <w:autoSpaceDE w:val="0"/>
              <w:autoSpaceDN w:val="0"/>
              <w:spacing w:line="360" w:lineRule="auto"/>
              <w:ind w:left="0"/>
            </w:pPr>
            <w:r w:rsidRPr="0084073D">
              <w:t xml:space="preserve">Привод переменного тока. Ст-ть, </w:t>
            </w:r>
          </w:p>
          <w:p w:rsidR="00C03543" w:rsidRPr="0084073D" w:rsidRDefault="00C03543" w:rsidP="00A81597">
            <w:pPr>
              <w:widowControl w:val="0"/>
              <w:autoSpaceDE w:val="0"/>
              <w:autoSpaceDN w:val="0"/>
              <w:spacing w:line="360" w:lineRule="auto"/>
              <w:ind w:left="0"/>
            </w:pPr>
            <w:r w:rsidRPr="0084073D">
              <w:rPr>
                <w:lang w:val="en-US"/>
              </w:rPr>
              <w:t>млн. бел. руб.</w:t>
            </w:r>
          </w:p>
        </w:tc>
        <w:tc>
          <w:tcPr>
            <w:tcW w:w="2825" w:type="dxa"/>
          </w:tcPr>
          <w:p w:rsidR="00C03543" w:rsidRPr="0084073D" w:rsidRDefault="00C03543" w:rsidP="00A81597">
            <w:pPr>
              <w:widowControl w:val="0"/>
              <w:autoSpaceDE w:val="0"/>
              <w:autoSpaceDN w:val="0"/>
              <w:spacing w:line="360" w:lineRule="auto"/>
              <w:ind w:left="0"/>
            </w:pPr>
            <w:r w:rsidRPr="0084073D">
              <w:t xml:space="preserve">Привод постоянного тока. Ст-ть, </w:t>
            </w:r>
          </w:p>
          <w:p w:rsidR="00C03543" w:rsidRPr="0084073D" w:rsidRDefault="00C03543" w:rsidP="00A81597">
            <w:pPr>
              <w:widowControl w:val="0"/>
              <w:autoSpaceDE w:val="0"/>
              <w:autoSpaceDN w:val="0"/>
              <w:spacing w:line="360" w:lineRule="auto"/>
              <w:ind w:left="0"/>
            </w:pPr>
            <w:r w:rsidRPr="0084073D">
              <w:rPr>
                <w:lang w:val="en-US"/>
              </w:rPr>
              <w:t>млн. бел. руб.</w:t>
            </w:r>
          </w:p>
        </w:tc>
      </w:tr>
      <w:tr w:rsidR="00C03543" w:rsidRPr="0084073D" w:rsidTr="00C03543">
        <w:tc>
          <w:tcPr>
            <w:tcW w:w="3882" w:type="dxa"/>
          </w:tcPr>
          <w:p w:rsidR="00C03543" w:rsidRPr="0084073D" w:rsidRDefault="00C03543" w:rsidP="00A81597">
            <w:pPr>
              <w:widowControl w:val="0"/>
              <w:autoSpaceDE w:val="0"/>
              <w:autoSpaceDN w:val="0"/>
              <w:spacing w:line="360" w:lineRule="auto"/>
              <w:ind w:left="0"/>
            </w:pPr>
            <w:r w:rsidRPr="0084073D">
              <w:t>электродвигатель</w:t>
            </w:r>
          </w:p>
        </w:tc>
        <w:tc>
          <w:tcPr>
            <w:tcW w:w="2863" w:type="dxa"/>
          </w:tcPr>
          <w:p w:rsidR="00C03543" w:rsidRPr="0084073D" w:rsidRDefault="00C03543" w:rsidP="00A81597">
            <w:pPr>
              <w:widowControl w:val="0"/>
              <w:autoSpaceDE w:val="0"/>
              <w:autoSpaceDN w:val="0"/>
              <w:spacing w:line="360" w:lineRule="auto"/>
              <w:ind w:left="0"/>
            </w:pPr>
            <w:r w:rsidRPr="0084073D">
              <w:t>142,5</w:t>
            </w:r>
          </w:p>
        </w:tc>
        <w:tc>
          <w:tcPr>
            <w:tcW w:w="2825" w:type="dxa"/>
          </w:tcPr>
          <w:p w:rsidR="00C03543" w:rsidRPr="0084073D" w:rsidRDefault="00C03543" w:rsidP="00A81597">
            <w:pPr>
              <w:widowControl w:val="0"/>
              <w:autoSpaceDE w:val="0"/>
              <w:autoSpaceDN w:val="0"/>
              <w:spacing w:line="360" w:lineRule="auto"/>
              <w:ind w:left="0"/>
            </w:pPr>
            <w:r w:rsidRPr="0084073D">
              <w:t>445</w:t>
            </w:r>
          </w:p>
        </w:tc>
      </w:tr>
      <w:tr w:rsidR="00C03543" w:rsidRPr="0084073D" w:rsidTr="00C03543">
        <w:tc>
          <w:tcPr>
            <w:tcW w:w="3882" w:type="dxa"/>
          </w:tcPr>
          <w:p w:rsidR="00C03543" w:rsidRPr="0084073D" w:rsidRDefault="00C03543" w:rsidP="00A81597">
            <w:pPr>
              <w:widowControl w:val="0"/>
              <w:autoSpaceDE w:val="0"/>
              <w:autoSpaceDN w:val="0"/>
              <w:spacing w:line="360" w:lineRule="auto"/>
              <w:ind w:left="0"/>
            </w:pPr>
            <w:r w:rsidRPr="0084073D">
              <w:t>преобразователь</w:t>
            </w:r>
          </w:p>
        </w:tc>
        <w:tc>
          <w:tcPr>
            <w:tcW w:w="2863" w:type="dxa"/>
          </w:tcPr>
          <w:p w:rsidR="00C03543" w:rsidRPr="0084073D" w:rsidRDefault="00C03543" w:rsidP="00A81597">
            <w:pPr>
              <w:widowControl w:val="0"/>
              <w:autoSpaceDE w:val="0"/>
              <w:autoSpaceDN w:val="0"/>
              <w:spacing w:line="360" w:lineRule="auto"/>
              <w:ind w:left="0"/>
            </w:pPr>
            <w:r w:rsidRPr="0084073D">
              <w:t>545</w:t>
            </w:r>
          </w:p>
        </w:tc>
        <w:tc>
          <w:tcPr>
            <w:tcW w:w="2825" w:type="dxa"/>
          </w:tcPr>
          <w:p w:rsidR="00C03543" w:rsidRPr="0084073D" w:rsidRDefault="00C03543" w:rsidP="00A81597">
            <w:pPr>
              <w:widowControl w:val="0"/>
              <w:autoSpaceDE w:val="0"/>
              <w:autoSpaceDN w:val="0"/>
              <w:spacing w:line="360" w:lineRule="auto"/>
              <w:ind w:left="0"/>
            </w:pPr>
            <w:r w:rsidRPr="0084073D">
              <w:t>240</w:t>
            </w:r>
          </w:p>
        </w:tc>
      </w:tr>
      <w:tr w:rsidR="00C03543" w:rsidRPr="0084073D" w:rsidTr="00C03543">
        <w:tc>
          <w:tcPr>
            <w:tcW w:w="3882" w:type="dxa"/>
          </w:tcPr>
          <w:p w:rsidR="00C03543" w:rsidRPr="0084073D" w:rsidRDefault="00C03543" w:rsidP="00A81597">
            <w:pPr>
              <w:widowControl w:val="0"/>
              <w:autoSpaceDE w:val="0"/>
              <w:autoSpaceDN w:val="0"/>
              <w:spacing w:line="360" w:lineRule="auto"/>
              <w:ind w:left="0"/>
            </w:pPr>
            <w:r w:rsidRPr="0084073D">
              <w:t>п-рег. аппаратура</w:t>
            </w:r>
          </w:p>
        </w:tc>
        <w:tc>
          <w:tcPr>
            <w:tcW w:w="2863" w:type="dxa"/>
          </w:tcPr>
          <w:p w:rsidR="00C03543" w:rsidRPr="0084073D" w:rsidRDefault="00C03543" w:rsidP="00A81597">
            <w:pPr>
              <w:widowControl w:val="0"/>
              <w:autoSpaceDE w:val="0"/>
              <w:autoSpaceDN w:val="0"/>
              <w:spacing w:line="360" w:lineRule="auto"/>
              <w:ind w:left="0"/>
            </w:pPr>
            <w:r w:rsidRPr="0084073D">
              <w:t>82,5</w:t>
            </w:r>
          </w:p>
        </w:tc>
        <w:tc>
          <w:tcPr>
            <w:tcW w:w="2825" w:type="dxa"/>
          </w:tcPr>
          <w:p w:rsidR="00C03543" w:rsidRPr="0084073D" w:rsidRDefault="00C03543" w:rsidP="00A81597">
            <w:pPr>
              <w:widowControl w:val="0"/>
              <w:autoSpaceDE w:val="0"/>
              <w:autoSpaceDN w:val="0"/>
              <w:spacing w:line="360" w:lineRule="auto"/>
              <w:ind w:left="0"/>
            </w:pPr>
            <w:r w:rsidRPr="0084073D">
              <w:t>82,2</w:t>
            </w:r>
          </w:p>
        </w:tc>
      </w:tr>
      <w:tr w:rsidR="00C03543" w:rsidRPr="0084073D" w:rsidTr="00C03543">
        <w:tc>
          <w:tcPr>
            <w:tcW w:w="3882" w:type="dxa"/>
          </w:tcPr>
          <w:p w:rsidR="00C03543" w:rsidRPr="0084073D" w:rsidRDefault="00C03543" w:rsidP="00A81597">
            <w:pPr>
              <w:widowControl w:val="0"/>
              <w:autoSpaceDE w:val="0"/>
              <w:autoSpaceDN w:val="0"/>
              <w:spacing w:line="360" w:lineRule="auto"/>
              <w:ind w:left="0"/>
            </w:pPr>
            <w:r w:rsidRPr="0084073D">
              <w:t>монтажные работы</w:t>
            </w:r>
          </w:p>
        </w:tc>
        <w:tc>
          <w:tcPr>
            <w:tcW w:w="2863" w:type="dxa"/>
          </w:tcPr>
          <w:p w:rsidR="00C03543" w:rsidRPr="0084073D" w:rsidRDefault="00C03543" w:rsidP="00A81597">
            <w:pPr>
              <w:widowControl w:val="0"/>
              <w:autoSpaceDE w:val="0"/>
              <w:autoSpaceDN w:val="0"/>
              <w:spacing w:line="360" w:lineRule="auto"/>
              <w:ind w:left="0"/>
            </w:pPr>
            <w:r w:rsidRPr="0084073D">
              <w:rPr>
                <w:lang w:val="en-US"/>
              </w:rPr>
              <w:t>75,625</w:t>
            </w:r>
          </w:p>
        </w:tc>
        <w:tc>
          <w:tcPr>
            <w:tcW w:w="2825" w:type="dxa"/>
          </w:tcPr>
          <w:p w:rsidR="00C03543" w:rsidRPr="0084073D" w:rsidRDefault="00C03543" w:rsidP="00A81597">
            <w:pPr>
              <w:widowControl w:val="0"/>
              <w:autoSpaceDE w:val="0"/>
              <w:autoSpaceDN w:val="0"/>
              <w:spacing w:line="360" w:lineRule="auto"/>
              <w:ind w:left="0"/>
            </w:pPr>
            <w:r w:rsidRPr="0084073D">
              <w:rPr>
                <w:lang w:val="en-US"/>
              </w:rPr>
              <w:t>75,35</w:t>
            </w:r>
          </w:p>
        </w:tc>
      </w:tr>
      <w:tr w:rsidR="00C03543" w:rsidRPr="0084073D" w:rsidTr="00C03543">
        <w:tc>
          <w:tcPr>
            <w:tcW w:w="3882" w:type="dxa"/>
          </w:tcPr>
          <w:p w:rsidR="00C03543" w:rsidRPr="0084073D" w:rsidRDefault="00C03543" w:rsidP="00A81597">
            <w:pPr>
              <w:widowControl w:val="0"/>
              <w:autoSpaceDE w:val="0"/>
              <w:autoSpaceDN w:val="0"/>
              <w:spacing w:line="360" w:lineRule="auto"/>
              <w:ind w:left="0"/>
            </w:pPr>
            <w:r w:rsidRPr="0084073D">
              <w:t>Транспортно-заготовительные расходы</w:t>
            </w:r>
          </w:p>
        </w:tc>
        <w:tc>
          <w:tcPr>
            <w:tcW w:w="2863" w:type="dxa"/>
          </w:tcPr>
          <w:p w:rsidR="00C03543" w:rsidRPr="0084073D" w:rsidRDefault="00C03543" w:rsidP="00A81597">
            <w:pPr>
              <w:widowControl w:val="0"/>
              <w:autoSpaceDE w:val="0"/>
              <w:autoSpaceDN w:val="0"/>
              <w:spacing w:line="360" w:lineRule="auto"/>
              <w:ind w:left="0"/>
            </w:pPr>
            <w:r w:rsidRPr="0084073D">
              <w:t>15,3</w:t>
            </w:r>
          </w:p>
        </w:tc>
        <w:tc>
          <w:tcPr>
            <w:tcW w:w="2825" w:type="dxa"/>
          </w:tcPr>
          <w:p w:rsidR="00C03543" w:rsidRPr="0084073D" w:rsidRDefault="00C03543" w:rsidP="00A81597">
            <w:pPr>
              <w:widowControl w:val="0"/>
              <w:autoSpaceDE w:val="0"/>
              <w:autoSpaceDN w:val="0"/>
              <w:spacing w:line="360" w:lineRule="auto"/>
              <w:ind w:left="0"/>
            </w:pPr>
            <w:r w:rsidRPr="0084073D">
              <w:t>15,207</w:t>
            </w:r>
          </w:p>
        </w:tc>
      </w:tr>
      <w:tr w:rsidR="00C03543" w:rsidRPr="0084073D" w:rsidTr="00C03543">
        <w:tc>
          <w:tcPr>
            <w:tcW w:w="3882" w:type="dxa"/>
          </w:tcPr>
          <w:p w:rsidR="00C03543" w:rsidRPr="0084073D" w:rsidRDefault="00C03543" w:rsidP="00A81597">
            <w:pPr>
              <w:widowControl w:val="0"/>
              <w:autoSpaceDE w:val="0"/>
              <w:autoSpaceDN w:val="0"/>
              <w:spacing w:line="360" w:lineRule="auto"/>
              <w:ind w:left="0"/>
            </w:pPr>
            <w:r w:rsidRPr="0084073D">
              <w:t>плановые накопления монтажной организации</w:t>
            </w:r>
          </w:p>
        </w:tc>
        <w:tc>
          <w:tcPr>
            <w:tcW w:w="2863" w:type="dxa"/>
          </w:tcPr>
          <w:p w:rsidR="00C03543" w:rsidRPr="0084073D" w:rsidRDefault="00C03543" w:rsidP="00A81597">
            <w:pPr>
              <w:widowControl w:val="0"/>
              <w:autoSpaceDE w:val="0"/>
              <w:autoSpaceDN w:val="0"/>
              <w:spacing w:line="360" w:lineRule="auto"/>
              <w:ind w:left="0"/>
            </w:pPr>
            <w:r w:rsidRPr="0084073D">
              <w:t>7,5625</w:t>
            </w:r>
          </w:p>
        </w:tc>
        <w:tc>
          <w:tcPr>
            <w:tcW w:w="2825" w:type="dxa"/>
          </w:tcPr>
          <w:p w:rsidR="00C03543" w:rsidRPr="0084073D" w:rsidRDefault="00C03543" w:rsidP="00A81597">
            <w:pPr>
              <w:widowControl w:val="0"/>
              <w:autoSpaceDE w:val="0"/>
              <w:autoSpaceDN w:val="0"/>
              <w:spacing w:line="360" w:lineRule="auto"/>
              <w:ind w:left="0"/>
            </w:pPr>
            <w:r w:rsidRPr="0084073D">
              <w:t>7,535</w:t>
            </w:r>
          </w:p>
        </w:tc>
      </w:tr>
      <w:tr w:rsidR="00C03543" w:rsidRPr="0084073D" w:rsidTr="00C03543">
        <w:tc>
          <w:tcPr>
            <w:tcW w:w="3882" w:type="dxa"/>
          </w:tcPr>
          <w:p w:rsidR="00C03543" w:rsidRPr="0084073D" w:rsidRDefault="00C03543" w:rsidP="00A81597">
            <w:pPr>
              <w:widowControl w:val="0"/>
              <w:autoSpaceDE w:val="0"/>
              <w:autoSpaceDN w:val="0"/>
              <w:spacing w:line="360" w:lineRule="auto"/>
              <w:ind w:left="0"/>
            </w:pPr>
            <w:r w:rsidRPr="0084073D">
              <w:t>суммарные кап. вложения</w:t>
            </w:r>
          </w:p>
        </w:tc>
        <w:tc>
          <w:tcPr>
            <w:tcW w:w="2863" w:type="dxa"/>
          </w:tcPr>
          <w:p w:rsidR="00C03543" w:rsidRPr="0084073D" w:rsidRDefault="00C03543" w:rsidP="00A81597">
            <w:pPr>
              <w:widowControl w:val="0"/>
              <w:autoSpaceDE w:val="0"/>
              <w:autoSpaceDN w:val="0"/>
              <w:spacing w:line="360" w:lineRule="auto"/>
              <w:ind w:left="0"/>
            </w:pPr>
            <w:r w:rsidRPr="0084073D">
              <w:t>868,5</w:t>
            </w:r>
          </w:p>
        </w:tc>
        <w:tc>
          <w:tcPr>
            <w:tcW w:w="2825" w:type="dxa"/>
          </w:tcPr>
          <w:p w:rsidR="00C03543" w:rsidRPr="0084073D" w:rsidRDefault="00C03543" w:rsidP="00A81597">
            <w:pPr>
              <w:widowControl w:val="0"/>
              <w:autoSpaceDE w:val="0"/>
              <w:autoSpaceDN w:val="0"/>
              <w:spacing w:line="360" w:lineRule="auto"/>
              <w:ind w:left="0"/>
            </w:pPr>
            <w:r w:rsidRPr="0084073D">
              <w:t>865,292</w:t>
            </w:r>
          </w:p>
        </w:tc>
      </w:tr>
    </w:tbl>
    <w:p w:rsidR="00C03543" w:rsidRPr="0084073D" w:rsidRDefault="00C03543" w:rsidP="00C03543">
      <w:pPr>
        <w:widowControl w:val="0"/>
        <w:autoSpaceDE w:val="0"/>
        <w:autoSpaceDN w:val="0"/>
        <w:spacing w:line="360" w:lineRule="auto"/>
        <w:ind w:left="0" w:firstLine="720"/>
        <w:rPr>
          <w:sz w:val="28"/>
          <w:szCs w:val="28"/>
        </w:rPr>
      </w:pPr>
    </w:p>
    <w:p w:rsidR="00C03543" w:rsidRPr="0084073D" w:rsidRDefault="00A81597" w:rsidP="00C03543">
      <w:pPr>
        <w:widowControl w:val="0"/>
        <w:tabs>
          <w:tab w:val="left" w:pos="142"/>
        </w:tabs>
        <w:autoSpaceDE w:val="0"/>
        <w:autoSpaceDN w:val="0"/>
        <w:spacing w:line="360" w:lineRule="auto"/>
        <w:ind w:left="0" w:firstLine="720"/>
        <w:rPr>
          <w:b/>
          <w:bCs/>
          <w:sz w:val="28"/>
          <w:szCs w:val="28"/>
        </w:rPr>
      </w:pPr>
      <w:r w:rsidRPr="0084073D">
        <w:rPr>
          <w:b/>
          <w:bCs/>
          <w:sz w:val="28"/>
          <w:szCs w:val="28"/>
        </w:rPr>
        <w:t>13.3</w:t>
      </w:r>
      <w:r w:rsidR="00C03543" w:rsidRPr="0084073D">
        <w:rPr>
          <w:b/>
          <w:bCs/>
          <w:sz w:val="28"/>
          <w:szCs w:val="28"/>
        </w:rPr>
        <w:t xml:space="preserve"> Определение эксплуатационных затрат</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При расчете эксплуатационных затрат важное значение имеет величина периода, за который производится расчет. При сравнении приводов постоянного и переменного тока ограничимся периодом 1 год.</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Годовые эксплуатационные расходы – это суммарные затраты на электропривод и рабочий механизм, необходимые для эксплуатации механизма в течении года и выпуска годового объема продукции, т.е. себестоимость эксплуатации механизма. Годовые эксплуатационные расходы в общем случае включают в себя стоимость потребленной электроэнергии, амортизационные отчисления и годовые затраты по эксплуатации электрической части установки.</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Затраты на электроэнергию определяются количеством энергии, потребляемой за год, номинальной мощностью двигателя, а также тарифной ставкой на электроэнергию. Для расчета энергии, потребляемой за год, нужно знать суммарное время работы электропривода за год, которое определяется коэффициентом использования:</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lang w:val="en-US"/>
        </w:rPr>
        <w:t>k</w:t>
      </w:r>
      <w:r w:rsidRPr="0084073D">
        <w:rPr>
          <w:sz w:val="28"/>
          <w:szCs w:val="28"/>
          <w:vertAlign w:val="subscript"/>
        </w:rPr>
        <w:t>исп</w:t>
      </w:r>
      <w:r w:rsidRPr="0084073D">
        <w:rPr>
          <w:sz w:val="28"/>
          <w:szCs w:val="28"/>
        </w:rPr>
        <w:t>=(ПВ</w:t>
      </w:r>
      <w:r w:rsidRPr="0084073D">
        <w:rPr>
          <w:sz w:val="28"/>
          <w:szCs w:val="28"/>
        </w:rPr>
        <w:sym w:font="Symbol" w:char="F0D7"/>
      </w:r>
      <w:r w:rsidRPr="0084073D">
        <w:rPr>
          <w:sz w:val="28"/>
          <w:szCs w:val="28"/>
        </w:rPr>
        <w:t xml:space="preserve"> </w:t>
      </w:r>
      <w:r w:rsidRPr="0084073D">
        <w:rPr>
          <w:sz w:val="28"/>
          <w:szCs w:val="28"/>
          <w:lang w:val="en-US"/>
        </w:rPr>
        <w:t>t</w:t>
      </w:r>
      <w:r w:rsidRPr="0084073D">
        <w:rPr>
          <w:sz w:val="28"/>
          <w:szCs w:val="28"/>
          <w:vertAlign w:val="subscript"/>
        </w:rPr>
        <w:t xml:space="preserve">раб.см </w:t>
      </w:r>
      <w:r w:rsidRPr="0084073D">
        <w:rPr>
          <w:sz w:val="28"/>
          <w:szCs w:val="28"/>
        </w:rPr>
        <w:t>)/</w:t>
      </w:r>
      <w:r w:rsidRPr="0084073D">
        <w:rPr>
          <w:sz w:val="28"/>
          <w:szCs w:val="28"/>
          <w:lang w:val="en-US"/>
        </w:rPr>
        <w:t>t</w:t>
      </w:r>
      <w:r w:rsidRPr="0084073D">
        <w:rPr>
          <w:sz w:val="28"/>
          <w:szCs w:val="28"/>
          <w:vertAlign w:val="subscript"/>
        </w:rPr>
        <w:t xml:space="preserve">см </w:t>
      </w:r>
      <w:r w:rsidRPr="0084073D">
        <w:rPr>
          <w:sz w:val="28"/>
          <w:szCs w:val="28"/>
        </w:rPr>
        <w:t>= (100</w:t>
      </w:r>
      <w:r w:rsidRPr="0084073D">
        <w:rPr>
          <w:sz w:val="28"/>
          <w:szCs w:val="28"/>
        </w:rPr>
        <w:sym w:font="Symbol" w:char="F0D7"/>
      </w:r>
      <w:r w:rsidRPr="0084073D">
        <w:rPr>
          <w:sz w:val="28"/>
          <w:szCs w:val="28"/>
        </w:rPr>
        <w:t>8)/8 = 1,</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 xml:space="preserve">: </w:t>
      </w:r>
      <w:r w:rsidRPr="0084073D">
        <w:rPr>
          <w:sz w:val="28"/>
          <w:szCs w:val="28"/>
        </w:rPr>
        <w:t>ПВ - продолжительность включения установки,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t</w:t>
      </w:r>
      <w:r w:rsidRPr="0084073D">
        <w:rPr>
          <w:sz w:val="28"/>
          <w:szCs w:val="28"/>
          <w:vertAlign w:val="subscript"/>
        </w:rPr>
        <w:t xml:space="preserve">раб.см </w:t>
      </w:r>
      <w:r w:rsidRPr="0084073D">
        <w:rPr>
          <w:sz w:val="28"/>
          <w:szCs w:val="28"/>
        </w:rPr>
        <w:t>- продолжительность работы установки за смену, ч.;</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t</w:t>
      </w:r>
      <w:r w:rsidRPr="0084073D">
        <w:rPr>
          <w:sz w:val="28"/>
          <w:szCs w:val="28"/>
          <w:vertAlign w:val="subscript"/>
        </w:rPr>
        <w:t>см</w:t>
      </w:r>
      <w:r w:rsidRPr="0084073D">
        <w:rPr>
          <w:sz w:val="28"/>
          <w:szCs w:val="28"/>
        </w:rPr>
        <w:t xml:space="preserve"> – число рабочих часов за смену.</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Зная коэффициент t</w:t>
      </w:r>
      <w:r w:rsidRPr="0084073D">
        <w:rPr>
          <w:sz w:val="28"/>
          <w:szCs w:val="28"/>
          <w:vertAlign w:val="subscript"/>
        </w:rPr>
        <w:t>исп</w:t>
      </w:r>
      <w:r w:rsidRPr="0084073D">
        <w:rPr>
          <w:sz w:val="28"/>
          <w:szCs w:val="28"/>
        </w:rPr>
        <w:t xml:space="preserve"> можно определить число рабочих часов установки в году:</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г</w:t>
      </w:r>
      <w:r w:rsidRPr="0084073D">
        <w:rPr>
          <w:sz w:val="28"/>
          <w:szCs w:val="28"/>
        </w:rPr>
        <w:t>=Т</w:t>
      </w:r>
      <w:r w:rsidRPr="0084073D">
        <w:rPr>
          <w:sz w:val="28"/>
          <w:szCs w:val="28"/>
          <w:vertAlign w:val="subscript"/>
        </w:rPr>
        <w:t>раб.дн</w:t>
      </w:r>
      <w:r w:rsidRPr="0084073D">
        <w:rPr>
          <w:sz w:val="28"/>
          <w:szCs w:val="28"/>
        </w:rPr>
        <w:sym w:font="Symbol" w:char="F0D7"/>
      </w:r>
      <w:r w:rsidRPr="0084073D">
        <w:rPr>
          <w:sz w:val="28"/>
          <w:szCs w:val="28"/>
        </w:rPr>
        <w:t>n</w:t>
      </w:r>
      <w:r w:rsidRPr="0084073D">
        <w:rPr>
          <w:sz w:val="28"/>
          <w:szCs w:val="28"/>
          <w:vertAlign w:val="subscript"/>
        </w:rPr>
        <w:t>см</w:t>
      </w:r>
      <w:r w:rsidRPr="0084073D">
        <w:rPr>
          <w:sz w:val="28"/>
          <w:szCs w:val="28"/>
        </w:rPr>
        <w:sym w:font="Symbol" w:char="F0D7"/>
      </w:r>
      <w:r w:rsidRPr="0084073D">
        <w:rPr>
          <w:sz w:val="28"/>
          <w:szCs w:val="28"/>
        </w:rPr>
        <w:t xml:space="preserve"> t</w:t>
      </w:r>
      <w:r w:rsidRPr="0084073D">
        <w:rPr>
          <w:sz w:val="28"/>
          <w:szCs w:val="28"/>
          <w:vertAlign w:val="subscript"/>
        </w:rPr>
        <w:t>см</w:t>
      </w:r>
      <w:r w:rsidRPr="0084073D">
        <w:rPr>
          <w:sz w:val="28"/>
          <w:szCs w:val="28"/>
        </w:rPr>
        <w:sym w:font="Symbol" w:char="F0D7"/>
      </w:r>
      <w:r w:rsidRPr="0084073D">
        <w:rPr>
          <w:sz w:val="28"/>
          <w:szCs w:val="28"/>
        </w:rPr>
        <w:t xml:space="preserve"> k</w:t>
      </w:r>
      <w:r w:rsidRPr="0084073D">
        <w:rPr>
          <w:sz w:val="28"/>
          <w:szCs w:val="28"/>
          <w:vertAlign w:val="subscript"/>
        </w:rPr>
        <w:t>исп</w:t>
      </w:r>
      <w:r w:rsidRPr="0084073D">
        <w:rPr>
          <w:sz w:val="28"/>
          <w:szCs w:val="28"/>
        </w:rPr>
        <w:t>=253</w:t>
      </w:r>
      <w:r w:rsidRPr="0084073D">
        <w:rPr>
          <w:sz w:val="28"/>
          <w:szCs w:val="28"/>
        </w:rPr>
        <w:sym w:font="Symbol" w:char="F0D7"/>
      </w:r>
      <w:r w:rsidRPr="0084073D">
        <w:rPr>
          <w:sz w:val="28"/>
          <w:szCs w:val="28"/>
        </w:rPr>
        <w:t>1</w:t>
      </w:r>
      <w:r w:rsidRPr="0084073D">
        <w:rPr>
          <w:sz w:val="28"/>
          <w:szCs w:val="28"/>
        </w:rPr>
        <w:sym w:font="Symbol" w:char="F0D7"/>
      </w:r>
      <w:r w:rsidRPr="0084073D">
        <w:rPr>
          <w:sz w:val="28"/>
          <w:szCs w:val="28"/>
        </w:rPr>
        <w:t>8</w:t>
      </w:r>
      <w:r w:rsidRPr="0084073D">
        <w:rPr>
          <w:sz w:val="28"/>
          <w:szCs w:val="28"/>
        </w:rPr>
        <w:sym w:font="Symbol" w:char="F0D7"/>
      </w:r>
      <w:r w:rsidRPr="0084073D">
        <w:rPr>
          <w:sz w:val="28"/>
          <w:szCs w:val="28"/>
        </w:rPr>
        <w:t>1=2024 ч.,</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xml:space="preserve">где </w:t>
      </w:r>
      <w:r w:rsidRPr="0084073D">
        <w:rPr>
          <w:sz w:val="28"/>
          <w:szCs w:val="28"/>
          <w:lang w:val="fr-FR"/>
        </w:rPr>
        <w:t>:</w:t>
      </w:r>
      <w:r w:rsidRPr="0084073D">
        <w:rPr>
          <w:sz w:val="28"/>
          <w:szCs w:val="28"/>
        </w:rPr>
        <w:t xml:space="preserve"> Т</w:t>
      </w:r>
      <w:r w:rsidRPr="0084073D">
        <w:rPr>
          <w:sz w:val="28"/>
          <w:szCs w:val="28"/>
          <w:vertAlign w:val="subscript"/>
        </w:rPr>
        <w:t>раб.дн</w:t>
      </w:r>
      <w:r w:rsidRPr="0084073D">
        <w:rPr>
          <w:sz w:val="28"/>
          <w:szCs w:val="28"/>
        </w:rPr>
        <w:t xml:space="preserve"> - число рабочих дней в году;</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n</w:t>
      </w:r>
      <w:r w:rsidRPr="0084073D">
        <w:rPr>
          <w:sz w:val="28"/>
          <w:szCs w:val="28"/>
          <w:vertAlign w:val="subscript"/>
        </w:rPr>
        <w:t>см</w:t>
      </w:r>
      <w:r w:rsidRPr="0084073D">
        <w:rPr>
          <w:sz w:val="28"/>
          <w:szCs w:val="28"/>
        </w:rPr>
        <w:t xml:space="preserve"> - число рабочих смен в сутки (так работает сборочный цех).</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Энергия, потребляемая за год, определяется по формулам:</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первого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Э</w:t>
      </w:r>
      <w:r w:rsidRPr="0084073D">
        <w:rPr>
          <w:sz w:val="28"/>
          <w:szCs w:val="28"/>
          <w:vertAlign w:val="subscript"/>
        </w:rPr>
        <w:t>г1</w:t>
      </w:r>
      <w:r w:rsidRPr="0084073D">
        <w:rPr>
          <w:sz w:val="28"/>
          <w:szCs w:val="28"/>
        </w:rPr>
        <w:t>=P</w:t>
      </w:r>
      <w:r w:rsidRPr="0084073D">
        <w:rPr>
          <w:sz w:val="28"/>
          <w:szCs w:val="28"/>
          <w:vertAlign w:val="subscript"/>
        </w:rPr>
        <w:t>дв.н1</w:t>
      </w:r>
      <w:r w:rsidRPr="0084073D">
        <w:rPr>
          <w:sz w:val="28"/>
          <w:szCs w:val="28"/>
        </w:rPr>
        <w:sym w:font="Symbol" w:char="F0D7"/>
      </w:r>
      <w:r w:rsidRPr="0084073D">
        <w:rPr>
          <w:sz w:val="28"/>
          <w:szCs w:val="28"/>
        </w:rPr>
        <w:t>Т</w:t>
      </w:r>
      <w:r w:rsidRPr="0084073D">
        <w:rPr>
          <w:sz w:val="28"/>
          <w:szCs w:val="28"/>
          <w:vertAlign w:val="subscript"/>
        </w:rPr>
        <w:t>г</w:t>
      </w:r>
      <w:r w:rsidRPr="0084073D">
        <w:rPr>
          <w:sz w:val="28"/>
          <w:szCs w:val="28"/>
        </w:rPr>
        <w:t xml:space="preserve"> / </w:t>
      </w:r>
      <w:r w:rsidRPr="0084073D">
        <w:rPr>
          <w:sz w:val="28"/>
          <w:szCs w:val="28"/>
        </w:rPr>
        <w:sym w:font="Symbol" w:char="F068"/>
      </w:r>
      <w:r w:rsidRPr="0084073D">
        <w:rPr>
          <w:sz w:val="28"/>
          <w:szCs w:val="28"/>
          <w:vertAlign w:val="subscript"/>
        </w:rPr>
        <w:t>н1</w:t>
      </w:r>
      <w:r w:rsidRPr="0084073D">
        <w:rPr>
          <w:sz w:val="28"/>
          <w:szCs w:val="28"/>
        </w:rPr>
        <w:t>=11</w:t>
      </w:r>
      <w:r w:rsidRPr="0084073D">
        <w:rPr>
          <w:sz w:val="28"/>
          <w:szCs w:val="28"/>
        </w:rPr>
        <w:sym w:font="Symbol" w:char="F0D7"/>
      </w:r>
      <w:r w:rsidRPr="0084073D">
        <w:rPr>
          <w:sz w:val="28"/>
          <w:szCs w:val="28"/>
        </w:rPr>
        <w:t>2024 / 0,875=25444,6 кВт</w:t>
      </w:r>
      <w:r w:rsidRPr="0084073D">
        <w:rPr>
          <w:sz w:val="28"/>
          <w:szCs w:val="28"/>
        </w:rPr>
        <w:sym w:font="Symbol" w:char="F0D7"/>
      </w:r>
      <w:r w:rsidRPr="0084073D">
        <w:rPr>
          <w:sz w:val="28"/>
          <w:szCs w:val="28"/>
        </w:rPr>
        <w:t>ч,</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 xml:space="preserve">: </w:t>
      </w:r>
      <w:r w:rsidRPr="0084073D">
        <w:rPr>
          <w:sz w:val="28"/>
          <w:szCs w:val="28"/>
        </w:rPr>
        <w:t>P</w:t>
      </w:r>
      <w:r w:rsidRPr="0084073D">
        <w:rPr>
          <w:sz w:val="28"/>
          <w:szCs w:val="28"/>
          <w:vertAlign w:val="subscript"/>
        </w:rPr>
        <w:t>дв.н1</w:t>
      </w:r>
      <w:r w:rsidRPr="0084073D">
        <w:rPr>
          <w:sz w:val="28"/>
          <w:szCs w:val="28"/>
        </w:rPr>
        <w:t xml:space="preserve">, </w:t>
      </w:r>
      <w:r w:rsidRPr="0084073D">
        <w:rPr>
          <w:sz w:val="28"/>
          <w:szCs w:val="28"/>
        </w:rPr>
        <w:sym w:font="Symbol" w:char="F068"/>
      </w:r>
      <w:r w:rsidRPr="0084073D">
        <w:rPr>
          <w:sz w:val="28"/>
          <w:szCs w:val="28"/>
          <w:vertAlign w:val="subscript"/>
        </w:rPr>
        <w:t>н1</w:t>
      </w:r>
      <w:r w:rsidRPr="0084073D">
        <w:rPr>
          <w:sz w:val="28"/>
          <w:szCs w:val="28"/>
        </w:rPr>
        <w:t xml:space="preserve"> – номинальные параметры двигателя переменного тока (АД КЗ);</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второго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Э</w:t>
      </w:r>
      <w:r w:rsidRPr="0084073D">
        <w:rPr>
          <w:sz w:val="28"/>
          <w:szCs w:val="28"/>
          <w:vertAlign w:val="subscript"/>
        </w:rPr>
        <w:t>г2</w:t>
      </w:r>
      <w:r w:rsidRPr="0084073D">
        <w:rPr>
          <w:sz w:val="28"/>
          <w:szCs w:val="28"/>
        </w:rPr>
        <w:t>=P</w:t>
      </w:r>
      <w:r w:rsidRPr="0084073D">
        <w:rPr>
          <w:sz w:val="28"/>
          <w:szCs w:val="28"/>
          <w:vertAlign w:val="subscript"/>
        </w:rPr>
        <w:t>дв.н2</w:t>
      </w:r>
      <w:r w:rsidRPr="0084073D">
        <w:rPr>
          <w:sz w:val="28"/>
          <w:szCs w:val="28"/>
        </w:rPr>
        <w:sym w:font="Symbol" w:char="F0D7"/>
      </w:r>
      <w:r w:rsidRPr="0084073D">
        <w:rPr>
          <w:sz w:val="28"/>
          <w:szCs w:val="28"/>
        </w:rPr>
        <w:t>Т</w:t>
      </w:r>
      <w:r w:rsidRPr="0084073D">
        <w:rPr>
          <w:sz w:val="28"/>
          <w:szCs w:val="28"/>
          <w:vertAlign w:val="subscript"/>
        </w:rPr>
        <w:t>г</w:t>
      </w:r>
      <w:r w:rsidRPr="0084073D">
        <w:rPr>
          <w:sz w:val="28"/>
          <w:szCs w:val="28"/>
        </w:rPr>
        <w:t xml:space="preserve"> / </w:t>
      </w:r>
      <w:r w:rsidRPr="0084073D">
        <w:rPr>
          <w:sz w:val="28"/>
          <w:szCs w:val="28"/>
        </w:rPr>
        <w:sym w:font="Symbol" w:char="F068"/>
      </w:r>
      <w:r w:rsidRPr="0084073D">
        <w:rPr>
          <w:sz w:val="28"/>
          <w:szCs w:val="28"/>
          <w:vertAlign w:val="subscript"/>
        </w:rPr>
        <w:t>н2</w:t>
      </w:r>
      <w:r w:rsidRPr="0084073D">
        <w:rPr>
          <w:sz w:val="28"/>
          <w:szCs w:val="28"/>
        </w:rPr>
        <w:t>=22</w:t>
      </w:r>
      <w:r w:rsidRPr="0084073D">
        <w:rPr>
          <w:sz w:val="28"/>
          <w:szCs w:val="28"/>
        </w:rPr>
        <w:sym w:font="Symbol" w:char="F0D7"/>
      </w:r>
      <w:r w:rsidRPr="0084073D">
        <w:rPr>
          <w:sz w:val="28"/>
          <w:szCs w:val="28"/>
        </w:rPr>
        <w:t>2024 / 0,8=27830 кВт</w:t>
      </w:r>
      <w:r w:rsidRPr="0084073D">
        <w:rPr>
          <w:sz w:val="28"/>
          <w:szCs w:val="28"/>
        </w:rPr>
        <w:sym w:font="Symbol" w:char="F0D7"/>
      </w:r>
      <w:r w:rsidRPr="0084073D">
        <w:rPr>
          <w:sz w:val="28"/>
          <w:szCs w:val="28"/>
        </w:rPr>
        <w:t>ч,</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 P</w:t>
      </w:r>
      <w:r w:rsidRPr="0084073D">
        <w:rPr>
          <w:sz w:val="28"/>
          <w:szCs w:val="28"/>
          <w:vertAlign w:val="subscript"/>
        </w:rPr>
        <w:t>дв.н2</w:t>
      </w:r>
      <w:r w:rsidRPr="0084073D">
        <w:rPr>
          <w:sz w:val="28"/>
          <w:szCs w:val="28"/>
        </w:rPr>
        <w:t xml:space="preserve">, </w:t>
      </w:r>
      <w:r w:rsidRPr="0084073D">
        <w:rPr>
          <w:sz w:val="28"/>
          <w:szCs w:val="28"/>
        </w:rPr>
        <w:sym w:font="Symbol" w:char="F068"/>
      </w:r>
      <w:r w:rsidRPr="0084073D">
        <w:rPr>
          <w:sz w:val="28"/>
          <w:szCs w:val="28"/>
          <w:vertAlign w:val="subscript"/>
        </w:rPr>
        <w:t>н2</w:t>
      </w:r>
      <w:r w:rsidRPr="0084073D">
        <w:rPr>
          <w:sz w:val="28"/>
          <w:szCs w:val="28"/>
        </w:rPr>
        <w:t xml:space="preserve"> – номинальные параметры двигателя постоянного тока (ДПТ).</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Таким образом, затраты на электроэнергию:</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первого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C</w:t>
      </w:r>
      <w:r w:rsidRPr="0084073D">
        <w:rPr>
          <w:sz w:val="28"/>
          <w:szCs w:val="28"/>
          <w:vertAlign w:val="subscript"/>
        </w:rPr>
        <w:t>з1</w:t>
      </w:r>
      <w:r w:rsidRPr="0084073D">
        <w:rPr>
          <w:sz w:val="28"/>
          <w:szCs w:val="28"/>
        </w:rPr>
        <w:t>=P</w:t>
      </w:r>
      <w:r w:rsidRPr="0084073D">
        <w:rPr>
          <w:sz w:val="28"/>
          <w:szCs w:val="28"/>
          <w:vertAlign w:val="subscript"/>
        </w:rPr>
        <w:t>дв.н1</w:t>
      </w:r>
      <w:r w:rsidRPr="0084073D">
        <w:rPr>
          <w:sz w:val="28"/>
          <w:szCs w:val="28"/>
        </w:rPr>
        <w:sym w:font="Symbol" w:char="F0D7"/>
      </w:r>
      <w:r w:rsidRPr="0084073D">
        <w:rPr>
          <w:sz w:val="28"/>
          <w:szCs w:val="28"/>
        </w:rPr>
        <w:t>C</w:t>
      </w:r>
      <w:r w:rsidRPr="0084073D">
        <w:rPr>
          <w:sz w:val="28"/>
          <w:szCs w:val="28"/>
          <w:vertAlign w:val="subscript"/>
        </w:rPr>
        <w:t>осн</w:t>
      </w:r>
      <w:r w:rsidRPr="0084073D">
        <w:rPr>
          <w:sz w:val="28"/>
          <w:szCs w:val="28"/>
        </w:rPr>
        <w:sym w:font="Symbol" w:char="F0D7"/>
      </w:r>
      <w:r w:rsidRPr="0084073D">
        <w:rPr>
          <w:sz w:val="28"/>
          <w:szCs w:val="28"/>
        </w:rPr>
        <w:t>12+ Э</w:t>
      </w:r>
      <w:r w:rsidRPr="0084073D">
        <w:rPr>
          <w:sz w:val="28"/>
          <w:szCs w:val="28"/>
          <w:vertAlign w:val="subscript"/>
        </w:rPr>
        <w:t>г1</w:t>
      </w:r>
      <w:r w:rsidRPr="0084073D">
        <w:rPr>
          <w:sz w:val="28"/>
          <w:szCs w:val="28"/>
        </w:rPr>
        <w:sym w:font="Symbol" w:char="F0D7"/>
      </w:r>
      <w:r w:rsidRPr="0084073D">
        <w:rPr>
          <w:sz w:val="28"/>
          <w:szCs w:val="28"/>
        </w:rPr>
        <w:t>С</w:t>
      </w:r>
      <w:r w:rsidRPr="0084073D">
        <w:rPr>
          <w:sz w:val="28"/>
          <w:szCs w:val="28"/>
          <w:vertAlign w:val="subscript"/>
        </w:rPr>
        <w:t>доп</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C</w:t>
      </w:r>
      <w:r w:rsidRPr="0084073D">
        <w:rPr>
          <w:sz w:val="28"/>
          <w:szCs w:val="28"/>
          <w:vertAlign w:val="subscript"/>
        </w:rPr>
        <w:t>з1</w:t>
      </w:r>
      <w:r w:rsidRPr="0084073D">
        <w:rPr>
          <w:sz w:val="28"/>
          <w:szCs w:val="28"/>
        </w:rPr>
        <w:t>=11</w:t>
      </w:r>
      <w:r w:rsidRPr="0084073D">
        <w:rPr>
          <w:sz w:val="28"/>
          <w:szCs w:val="28"/>
        </w:rPr>
        <w:sym w:font="Symbol" w:char="F0D7"/>
      </w:r>
      <w:r w:rsidRPr="0084073D">
        <w:rPr>
          <w:sz w:val="28"/>
          <w:szCs w:val="28"/>
        </w:rPr>
        <w:t>1164,992</w:t>
      </w:r>
      <w:r w:rsidRPr="0084073D">
        <w:rPr>
          <w:sz w:val="28"/>
          <w:szCs w:val="28"/>
        </w:rPr>
        <w:sym w:font="Symbol" w:char="F0D7"/>
      </w:r>
      <w:r w:rsidRPr="0084073D">
        <w:rPr>
          <w:sz w:val="28"/>
          <w:szCs w:val="28"/>
        </w:rPr>
        <w:t>12+25444,6</w:t>
      </w:r>
      <w:r w:rsidRPr="0084073D">
        <w:rPr>
          <w:sz w:val="28"/>
          <w:szCs w:val="28"/>
        </w:rPr>
        <w:sym w:font="Symbol" w:char="F0D7"/>
      </w:r>
      <w:r w:rsidRPr="0084073D">
        <w:rPr>
          <w:sz w:val="28"/>
          <w:szCs w:val="28"/>
        </w:rPr>
        <w:t>9,17=387106 тыс. бел. руб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xml:space="preserve">где </w:t>
      </w:r>
      <w:r w:rsidRPr="0084073D">
        <w:rPr>
          <w:sz w:val="28"/>
          <w:szCs w:val="28"/>
          <w:lang w:val="fr-FR"/>
        </w:rPr>
        <w:t>:</w:t>
      </w:r>
      <w:r w:rsidRPr="0084073D">
        <w:rPr>
          <w:sz w:val="28"/>
          <w:szCs w:val="28"/>
        </w:rPr>
        <w:t xml:space="preserve"> С</w:t>
      </w:r>
      <w:r w:rsidRPr="0084073D">
        <w:rPr>
          <w:sz w:val="28"/>
          <w:szCs w:val="28"/>
          <w:vertAlign w:val="subscript"/>
        </w:rPr>
        <w:t>осн</w:t>
      </w:r>
      <w:r w:rsidRPr="0084073D">
        <w:rPr>
          <w:sz w:val="28"/>
          <w:szCs w:val="28"/>
        </w:rPr>
        <w:t xml:space="preserve"> – тарифная ставка, руб/кВт</w:t>
      </w:r>
      <w:r w:rsidRPr="0084073D">
        <w:rPr>
          <w:sz w:val="28"/>
          <w:szCs w:val="28"/>
        </w:rPr>
        <w:sym w:font="Symbol" w:char="F0D7"/>
      </w:r>
      <w:r w:rsidRPr="0084073D">
        <w:rPr>
          <w:sz w:val="28"/>
          <w:szCs w:val="28"/>
        </w:rPr>
        <w:t>ч (основная плата за 1 месяц);</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C</w:t>
      </w:r>
      <w:r w:rsidRPr="0084073D">
        <w:rPr>
          <w:sz w:val="28"/>
          <w:szCs w:val="28"/>
          <w:vertAlign w:val="subscript"/>
        </w:rPr>
        <w:t>доп</w:t>
      </w:r>
      <w:r w:rsidRPr="0084073D">
        <w:rPr>
          <w:sz w:val="28"/>
          <w:szCs w:val="28"/>
        </w:rPr>
        <w:t xml:space="preserve"> – тарифная ставка, руб/кВт</w:t>
      </w:r>
      <w:r w:rsidRPr="0084073D">
        <w:rPr>
          <w:sz w:val="28"/>
          <w:szCs w:val="28"/>
        </w:rPr>
        <w:sym w:font="Symbol" w:char="F0D7"/>
      </w:r>
      <w:r w:rsidRPr="0084073D">
        <w:rPr>
          <w:sz w:val="28"/>
          <w:szCs w:val="28"/>
        </w:rPr>
        <w:t>ч (дополнительная плата).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второго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C</w:t>
      </w:r>
      <w:r w:rsidRPr="0084073D">
        <w:rPr>
          <w:sz w:val="28"/>
          <w:szCs w:val="28"/>
          <w:vertAlign w:val="subscript"/>
        </w:rPr>
        <w:t>з2</w:t>
      </w:r>
      <w:r w:rsidRPr="0084073D">
        <w:rPr>
          <w:sz w:val="28"/>
          <w:szCs w:val="28"/>
        </w:rPr>
        <w:t>=P</w:t>
      </w:r>
      <w:r w:rsidRPr="0084073D">
        <w:rPr>
          <w:sz w:val="28"/>
          <w:szCs w:val="28"/>
          <w:vertAlign w:val="subscript"/>
        </w:rPr>
        <w:t>дв.н2</w:t>
      </w:r>
      <w:r w:rsidRPr="0084073D">
        <w:rPr>
          <w:sz w:val="28"/>
          <w:szCs w:val="28"/>
        </w:rPr>
        <w:sym w:font="Symbol" w:char="F0D7"/>
      </w:r>
      <w:r w:rsidRPr="0084073D">
        <w:rPr>
          <w:sz w:val="28"/>
          <w:szCs w:val="28"/>
        </w:rPr>
        <w:t>C</w:t>
      </w:r>
      <w:r w:rsidRPr="0084073D">
        <w:rPr>
          <w:sz w:val="28"/>
          <w:szCs w:val="28"/>
          <w:vertAlign w:val="subscript"/>
        </w:rPr>
        <w:t>осн</w:t>
      </w:r>
      <w:r w:rsidRPr="0084073D">
        <w:rPr>
          <w:sz w:val="28"/>
          <w:szCs w:val="28"/>
        </w:rPr>
        <w:sym w:font="Symbol" w:char="F0D7"/>
      </w:r>
      <w:r w:rsidRPr="0084073D">
        <w:rPr>
          <w:sz w:val="28"/>
          <w:szCs w:val="28"/>
        </w:rPr>
        <w:t>12+ Э</w:t>
      </w:r>
      <w:r w:rsidRPr="0084073D">
        <w:rPr>
          <w:sz w:val="28"/>
          <w:szCs w:val="28"/>
          <w:vertAlign w:val="subscript"/>
        </w:rPr>
        <w:t>г2</w:t>
      </w:r>
      <w:r w:rsidRPr="0084073D">
        <w:rPr>
          <w:sz w:val="28"/>
          <w:szCs w:val="28"/>
        </w:rPr>
        <w:sym w:font="Symbol" w:char="F0D7"/>
      </w:r>
      <w:r w:rsidRPr="0084073D">
        <w:rPr>
          <w:sz w:val="28"/>
          <w:szCs w:val="28"/>
        </w:rPr>
        <w:t>С</w:t>
      </w:r>
      <w:r w:rsidRPr="0084073D">
        <w:rPr>
          <w:sz w:val="28"/>
          <w:szCs w:val="28"/>
          <w:vertAlign w:val="subscript"/>
        </w:rPr>
        <w:t>доп</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C</w:t>
      </w:r>
      <w:r w:rsidRPr="0084073D">
        <w:rPr>
          <w:sz w:val="28"/>
          <w:szCs w:val="28"/>
          <w:vertAlign w:val="subscript"/>
        </w:rPr>
        <w:t>з2</w:t>
      </w:r>
      <w:r w:rsidRPr="0084073D">
        <w:rPr>
          <w:sz w:val="28"/>
          <w:szCs w:val="28"/>
        </w:rPr>
        <w:t>=11</w:t>
      </w:r>
      <w:r w:rsidRPr="0084073D">
        <w:rPr>
          <w:sz w:val="28"/>
          <w:szCs w:val="28"/>
        </w:rPr>
        <w:sym w:font="Symbol" w:char="F0D7"/>
      </w:r>
      <w:r w:rsidRPr="0084073D">
        <w:rPr>
          <w:sz w:val="28"/>
          <w:szCs w:val="28"/>
        </w:rPr>
        <w:t xml:space="preserve">1164992 </w:t>
      </w:r>
      <w:r w:rsidRPr="0084073D">
        <w:rPr>
          <w:sz w:val="28"/>
          <w:szCs w:val="28"/>
          <w:vertAlign w:val="superscript"/>
        </w:rPr>
        <w:t>.</w:t>
      </w:r>
      <w:r w:rsidRPr="0084073D">
        <w:rPr>
          <w:sz w:val="28"/>
          <w:szCs w:val="28"/>
        </w:rPr>
        <w:t>12+27830</w:t>
      </w:r>
      <w:r w:rsidRPr="0084073D">
        <w:rPr>
          <w:sz w:val="28"/>
          <w:szCs w:val="28"/>
        </w:rPr>
        <w:sym w:font="Symbol" w:char="F0D7"/>
      </w:r>
      <w:r w:rsidRPr="0084073D">
        <w:rPr>
          <w:sz w:val="28"/>
          <w:szCs w:val="28"/>
        </w:rPr>
        <w:t>9,17=408980 тыс.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Амортизационные отчисления составляют 9,5 % от сметной стоимости электропривода. Тогда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первого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b/>
          <w:bCs/>
          <w:sz w:val="28"/>
          <w:szCs w:val="32"/>
        </w:rPr>
      </w:pPr>
      <w:r w:rsidRPr="0084073D">
        <w:rPr>
          <w:sz w:val="28"/>
          <w:szCs w:val="28"/>
        </w:rPr>
        <w:t>C</w:t>
      </w:r>
      <w:r w:rsidRPr="0084073D">
        <w:rPr>
          <w:sz w:val="28"/>
          <w:szCs w:val="28"/>
          <w:vertAlign w:val="subscript"/>
        </w:rPr>
        <w:t xml:space="preserve">а1 </w:t>
      </w:r>
      <w:r w:rsidRPr="0084073D">
        <w:rPr>
          <w:sz w:val="28"/>
          <w:szCs w:val="28"/>
        </w:rPr>
        <w:t>=0,095</w:t>
      </w:r>
      <w:r w:rsidRPr="0084073D">
        <w:rPr>
          <w:sz w:val="28"/>
          <w:szCs w:val="28"/>
        </w:rPr>
        <w:sym w:font="Symbol" w:char="F0D7"/>
      </w:r>
      <w:r w:rsidRPr="0084073D">
        <w:rPr>
          <w:sz w:val="28"/>
          <w:szCs w:val="28"/>
        </w:rPr>
        <w:t>k</w:t>
      </w:r>
      <w:r w:rsidRPr="0084073D">
        <w:rPr>
          <w:sz w:val="28"/>
          <w:szCs w:val="28"/>
          <w:vertAlign w:val="subscript"/>
        </w:rPr>
        <w:t xml:space="preserve">эп1 </w:t>
      </w:r>
      <w:r w:rsidRPr="0084073D">
        <w:rPr>
          <w:sz w:val="28"/>
          <w:szCs w:val="28"/>
        </w:rPr>
        <w:t>=0,095</w:t>
      </w:r>
      <w:r w:rsidRPr="0084073D">
        <w:rPr>
          <w:sz w:val="28"/>
          <w:szCs w:val="28"/>
        </w:rPr>
        <w:sym w:font="Symbol" w:char="F0D7"/>
      </w:r>
      <w:r w:rsidRPr="0084073D">
        <w:rPr>
          <w:sz w:val="28"/>
          <w:szCs w:val="28"/>
        </w:rPr>
        <w:t>687,5=65,3125 млн. бел. руб.</w:t>
      </w:r>
      <w:r w:rsidRPr="0084073D">
        <w:rPr>
          <w:b/>
          <w:bCs/>
          <w:sz w:val="28"/>
          <w:szCs w:val="32"/>
        </w:rPr>
        <w:t>,</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k</w:t>
      </w:r>
      <w:r w:rsidRPr="0084073D">
        <w:rPr>
          <w:sz w:val="28"/>
          <w:szCs w:val="28"/>
          <w:vertAlign w:val="subscript"/>
        </w:rPr>
        <w:t>эп1</w:t>
      </w:r>
      <w:r w:rsidRPr="0084073D">
        <w:rPr>
          <w:sz w:val="28"/>
          <w:szCs w:val="28"/>
        </w:rPr>
        <w:t xml:space="preserve"> – сметная стоимость электропривода постоянного тока;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второго варианта</w:t>
      </w:r>
    </w:p>
    <w:p w:rsidR="00A81597" w:rsidRPr="0084073D" w:rsidRDefault="00A81597" w:rsidP="00C03543">
      <w:pPr>
        <w:widowControl w:val="0"/>
        <w:tabs>
          <w:tab w:val="left" w:pos="3119"/>
        </w:tabs>
        <w:autoSpaceDE w:val="0"/>
        <w:autoSpaceDN w:val="0"/>
        <w:spacing w:line="360" w:lineRule="auto"/>
        <w:ind w:left="0" w:firstLine="720"/>
        <w:rPr>
          <w:sz w:val="28"/>
          <w:szCs w:val="28"/>
        </w:rPr>
      </w:pPr>
    </w:p>
    <w:p w:rsidR="00C03543" w:rsidRPr="0084073D" w:rsidRDefault="00C03543" w:rsidP="00C03543">
      <w:pPr>
        <w:widowControl w:val="0"/>
        <w:tabs>
          <w:tab w:val="left" w:pos="3119"/>
        </w:tabs>
        <w:autoSpaceDE w:val="0"/>
        <w:autoSpaceDN w:val="0"/>
        <w:spacing w:line="360" w:lineRule="auto"/>
        <w:ind w:left="0" w:firstLine="720"/>
        <w:rPr>
          <w:sz w:val="28"/>
          <w:szCs w:val="28"/>
        </w:rPr>
      </w:pPr>
      <w:r w:rsidRPr="0084073D">
        <w:rPr>
          <w:sz w:val="28"/>
          <w:szCs w:val="28"/>
        </w:rPr>
        <w:t>C</w:t>
      </w:r>
      <w:r w:rsidRPr="0084073D">
        <w:rPr>
          <w:sz w:val="28"/>
          <w:szCs w:val="28"/>
          <w:vertAlign w:val="subscript"/>
        </w:rPr>
        <w:t xml:space="preserve">а2 </w:t>
      </w:r>
      <w:r w:rsidRPr="0084073D">
        <w:rPr>
          <w:sz w:val="28"/>
          <w:szCs w:val="28"/>
        </w:rPr>
        <w:t>=0,095</w:t>
      </w:r>
      <w:r w:rsidRPr="0084073D">
        <w:rPr>
          <w:sz w:val="28"/>
          <w:szCs w:val="28"/>
        </w:rPr>
        <w:sym w:font="Symbol" w:char="F0D7"/>
      </w:r>
      <w:r w:rsidRPr="0084073D">
        <w:rPr>
          <w:sz w:val="28"/>
          <w:szCs w:val="28"/>
        </w:rPr>
        <w:t>k</w:t>
      </w:r>
      <w:r w:rsidRPr="0084073D">
        <w:rPr>
          <w:sz w:val="28"/>
          <w:szCs w:val="28"/>
          <w:vertAlign w:val="subscript"/>
        </w:rPr>
        <w:t xml:space="preserve">эп2 </w:t>
      </w:r>
      <w:r w:rsidRPr="0084073D">
        <w:rPr>
          <w:sz w:val="28"/>
          <w:szCs w:val="28"/>
        </w:rPr>
        <w:t>=0,095</w:t>
      </w:r>
      <w:r w:rsidRPr="0084073D">
        <w:rPr>
          <w:sz w:val="28"/>
          <w:szCs w:val="28"/>
        </w:rPr>
        <w:sym w:font="Symbol" w:char="F0D7"/>
      </w:r>
      <w:r w:rsidRPr="0084073D">
        <w:rPr>
          <w:sz w:val="28"/>
          <w:szCs w:val="28"/>
        </w:rPr>
        <w:t>685=65,075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k</w:t>
      </w:r>
      <w:r w:rsidRPr="0084073D">
        <w:rPr>
          <w:sz w:val="28"/>
          <w:szCs w:val="28"/>
          <w:vertAlign w:val="subscript"/>
        </w:rPr>
        <w:t>эп2</w:t>
      </w:r>
      <w:r w:rsidRPr="0084073D">
        <w:rPr>
          <w:sz w:val="28"/>
          <w:szCs w:val="28"/>
        </w:rPr>
        <w:t xml:space="preserve"> – сметная стоимость асинхронного электропривода.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Издержки на эксплуатацию оборудования включают в себя множество составляющих. Оборудование электроприводов обоих вариантов является ремонтируемым, оно проходит планово-предупредительные ремонты, периодичность и объем проведения которых регламентируется сметой планово-предупредительных ремонтов. Кроме того оборудование нуждается в регулярном техническом обслуживании, требующем также определенных затрат. Таким образом, затраты на ремонтно-эксплутационное обслуживание оборудования можно определить как сумму затрат на заработную плату ремонтных рабочих, стоимости материалов для ремонта и обслуживания, общецеховых и общезаводских расходов.</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Заработная плата ремонтных рабочих определяется количеством времени, необходимым для проведения ремонтно-эксплутационного обслуживания электрической части оборудования, которая в свою очередь зависит от норм трудоемкости ремонта и технического обслуживания оборудования. Всю систему электропривода можно разделить на 4 основные части: двигатель, преобразователь, трансформатор и пускорегулирующая аппаратура. Для каждой из этих частей отдельно находится трудоемкость ремонта и технического обслуживания. Затем эти величины суммируются. Для расчета трудоемкости требуется определить плановую продолжительность ремонтного цикла и межремонтного периода, число ремонтов в год и т.д.</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Плановая продолжительность ремонтного цикла (ремонтный цикл – наработка энергетического оборудования, выраженная в годах календарного времени между двумя капитальными плановыми ремонтами):</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асинхронного электродвигателя</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пл.2дв</w:t>
      </w:r>
      <w:r w:rsidRPr="0084073D">
        <w:rPr>
          <w:sz w:val="28"/>
          <w:szCs w:val="28"/>
        </w:rPr>
        <w:t>=Т</w:t>
      </w:r>
      <w:r w:rsidRPr="0084073D">
        <w:rPr>
          <w:sz w:val="28"/>
          <w:szCs w:val="28"/>
          <w:vertAlign w:val="subscript"/>
        </w:rPr>
        <w:t>табл.дв</w:t>
      </w:r>
      <w:r w:rsidRPr="0084073D">
        <w:rPr>
          <w:sz w:val="28"/>
          <w:szCs w:val="28"/>
        </w:rPr>
        <w:sym w:font="Symbol" w:char="F062"/>
      </w:r>
      <w:r w:rsidRPr="0084073D">
        <w:rPr>
          <w:sz w:val="28"/>
          <w:szCs w:val="28"/>
          <w:vertAlign w:val="subscript"/>
        </w:rPr>
        <w:t>р</w:t>
      </w:r>
      <w:r w:rsidRPr="0084073D">
        <w:rPr>
          <w:sz w:val="28"/>
          <w:szCs w:val="28"/>
        </w:rPr>
        <w:sym w:font="Symbol" w:char="F062"/>
      </w:r>
      <w:r w:rsidRPr="0084073D">
        <w:rPr>
          <w:sz w:val="28"/>
          <w:szCs w:val="28"/>
          <w:vertAlign w:val="subscript"/>
        </w:rPr>
        <w:t>о</w:t>
      </w:r>
      <w:r w:rsidRPr="0084073D">
        <w:rPr>
          <w:sz w:val="28"/>
          <w:szCs w:val="28"/>
        </w:rPr>
        <w:t>=9</w:t>
      </w:r>
      <w:r w:rsidRPr="0084073D">
        <w:rPr>
          <w:sz w:val="28"/>
          <w:szCs w:val="28"/>
        </w:rPr>
        <w:sym w:font="Symbol" w:char="F0D7"/>
      </w:r>
      <w:r w:rsidRPr="0084073D">
        <w:rPr>
          <w:sz w:val="28"/>
          <w:szCs w:val="28"/>
        </w:rPr>
        <w:t>2</w:t>
      </w:r>
      <w:r w:rsidRPr="0084073D">
        <w:rPr>
          <w:sz w:val="28"/>
          <w:szCs w:val="28"/>
        </w:rPr>
        <w:sym w:font="Symbol" w:char="F0D7"/>
      </w:r>
      <w:r w:rsidRPr="0084073D">
        <w:rPr>
          <w:sz w:val="28"/>
          <w:szCs w:val="28"/>
        </w:rPr>
        <w:t>0,85=15,3 года,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электродвигателя постоянного тока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пл.1дв</w:t>
      </w:r>
      <w:r w:rsidRPr="0084073D">
        <w:rPr>
          <w:sz w:val="28"/>
          <w:szCs w:val="28"/>
        </w:rPr>
        <w:t>=Т</w:t>
      </w:r>
      <w:r w:rsidRPr="0084073D">
        <w:rPr>
          <w:sz w:val="28"/>
          <w:szCs w:val="28"/>
          <w:vertAlign w:val="subscript"/>
        </w:rPr>
        <w:t>табл.дв</w:t>
      </w:r>
      <w:r w:rsidRPr="0084073D">
        <w:rPr>
          <w:sz w:val="28"/>
          <w:szCs w:val="28"/>
        </w:rPr>
        <w:sym w:font="Symbol" w:char="F062"/>
      </w:r>
      <w:r w:rsidRPr="0084073D">
        <w:rPr>
          <w:sz w:val="28"/>
          <w:szCs w:val="28"/>
          <w:vertAlign w:val="subscript"/>
        </w:rPr>
        <w:t>к</w:t>
      </w:r>
      <w:r w:rsidRPr="0084073D">
        <w:rPr>
          <w:sz w:val="28"/>
          <w:szCs w:val="28"/>
        </w:rPr>
        <w:sym w:font="Symbol" w:char="F062"/>
      </w:r>
      <w:r w:rsidRPr="0084073D">
        <w:rPr>
          <w:sz w:val="28"/>
          <w:szCs w:val="28"/>
          <w:vertAlign w:val="subscript"/>
        </w:rPr>
        <w:t>р</w:t>
      </w:r>
      <w:r w:rsidRPr="0084073D">
        <w:rPr>
          <w:sz w:val="28"/>
          <w:szCs w:val="28"/>
        </w:rPr>
        <w:sym w:font="Symbol" w:char="F062"/>
      </w:r>
      <w:r w:rsidRPr="0084073D">
        <w:rPr>
          <w:sz w:val="28"/>
          <w:szCs w:val="28"/>
          <w:vertAlign w:val="subscript"/>
        </w:rPr>
        <w:t>о</w:t>
      </w:r>
      <w:r w:rsidRPr="0084073D">
        <w:rPr>
          <w:sz w:val="28"/>
          <w:szCs w:val="28"/>
        </w:rPr>
        <w:t>=9</w:t>
      </w:r>
      <w:r w:rsidRPr="0084073D">
        <w:rPr>
          <w:sz w:val="28"/>
          <w:szCs w:val="28"/>
        </w:rPr>
        <w:sym w:font="Symbol" w:char="F0D7"/>
      </w:r>
      <w:r w:rsidRPr="0084073D">
        <w:rPr>
          <w:sz w:val="28"/>
          <w:szCs w:val="28"/>
        </w:rPr>
        <w:t>0,75</w:t>
      </w:r>
      <w:r w:rsidRPr="0084073D">
        <w:rPr>
          <w:sz w:val="28"/>
          <w:szCs w:val="28"/>
        </w:rPr>
        <w:sym w:font="Symbol" w:char="F0D7"/>
      </w:r>
      <w:r w:rsidRPr="0084073D">
        <w:rPr>
          <w:sz w:val="28"/>
          <w:szCs w:val="28"/>
        </w:rPr>
        <w:t>2</w:t>
      </w:r>
      <w:r w:rsidRPr="0084073D">
        <w:rPr>
          <w:sz w:val="28"/>
          <w:szCs w:val="28"/>
        </w:rPr>
        <w:sym w:font="Symbol" w:char="F0D7"/>
      </w:r>
      <w:r w:rsidRPr="0084073D">
        <w:rPr>
          <w:sz w:val="28"/>
          <w:szCs w:val="28"/>
        </w:rPr>
        <w:t>0,85=11,5 лет,</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Т</w:t>
      </w:r>
      <w:r w:rsidRPr="0084073D">
        <w:rPr>
          <w:sz w:val="28"/>
          <w:szCs w:val="28"/>
          <w:vertAlign w:val="subscript"/>
        </w:rPr>
        <w:t>табл.дв</w:t>
      </w:r>
      <w:r w:rsidRPr="0084073D">
        <w:rPr>
          <w:sz w:val="28"/>
          <w:szCs w:val="28"/>
        </w:rPr>
        <w:t xml:space="preserve"> - продолжительность ремонтного цикла для электродвигателей;</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sym w:font="Symbol" w:char="F062"/>
      </w:r>
      <w:r w:rsidRPr="0084073D">
        <w:rPr>
          <w:sz w:val="28"/>
          <w:szCs w:val="28"/>
          <w:vertAlign w:val="subscript"/>
        </w:rPr>
        <w:t>к</w:t>
      </w:r>
      <w:r w:rsidRPr="0084073D">
        <w:rPr>
          <w:sz w:val="28"/>
          <w:szCs w:val="28"/>
        </w:rPr>
        <w:t xml:space="preserve"> – коэффициент, учитывающий уменьшение срока службы коллекторных машин;</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sym w:font="Symbol" w:char="F062"/>
      </w:r>
      <w:r w:rsidRPr="0084073D">
        <w:rPr>
          <w:sz w:val="28"/>
          <w:szCs w:val="28"/>
          <w:vertAlign w:val="subscript"/>
        </w:rPr>
        <w:t>р</w:t>
      </w:r>
      <w:r w:rsidRPr="0084073D">
        <w:rPr>
          <w:sz w:val="28"/>
          <w:szCs w:val="28"/>
        </w:rPr>
        <w:t xml:space="preserve"> – коэффициент, определяемый сменностью работы оборудования;</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sym w:font="Symbol" w:char="F062"/>
      </w:r>
      <w:r w:rsidRPr="0084073D">
        <w:rPr>
          <w:sz w:val="28"/>
          <w:szCs w:val="28"/>
          <w:vertAlign w:val="subscript"/>
        </w:rPr>
        <w:t>о</w:t>
      </w:r>
      <w:r w:rsidRPr="0084073D">
        <w:rPr>
          <w:sz w:val="28"/>
          <w:szCs w:val="28"/>
        </w:rPr>
        <w:t xml:space="preserve"> – коэффициент, учитывающий уменьшение ремонтного цикла машин, отнесенных к категории основного оборудования;</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трансформатора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пл.тр</w:t>
      </w:r>
      <w:r w:rsidRPr="0084073D">
        <w:rPr>
          <w:sz w:val="28"/>
          <w:szCs w:val="28"/>
        </w:rPr>
        <w:t>=Т</w:t>
      </w:r>
      <w:r w:rsidRPr="0084073D">
        <w:rPr>
          <w:sz w:val="28"/>
          <w:szCs w:val="28"/>
          <w:vertAlign w:val="subscript"/>
        </w:rPr>
        <w:t>табл.тр</w:t>
      </w:r>
      <w:r w:rsidRPr="0084073D">
        <w:rPr>
          <w:sz w:val="28"/>
          <w:szCs w:val="28"/>
        </w:rPr>
        <w:sym w:font="Symbol" w:char="F062"/>
      </w:r>
      <w:r w:rsidRPr="0084073D">
        <w:rPr>
          <w:sz w:val="28"/>
          <w:szCs w:val="28"/>
          <w:vertAlign w:val="subscript"/>
        </w:rPr>
        <w:t>о</w:t>
      </w:r>
      <w:r w:rsidRPr="0084073D">
        <w:rPr>
          <w:sz w:val="28"/>
          <w:szCs w:val="28"/>
        </w:rPr>
        <w:t>=9</w:t>
      </w:r>
      <w:r w:rsidRPr="0084073D">
        <w:rPr>
          <w:sz w:val="28"/>
          <w:szCs w:val="28"/>
        </w:rPr>
        <w:sym w:font="Symbol" w:char="F0D7"/>
      </w:r>
      <w:r w:rsidRPr="0084073D">
        <w:rPr>
          <w:sz w:val="28"/>
          <w:szCs w:val="28"/>
        </w:rPr>
        <w:t>0,85=6,8 года,</w:t>
      </w:r>
    </w:p>
    <w:p w:rsidR="00C03543" w:rsidRPr="0084073D" w:rsidRDefault="00A81597" w:rsidP="00C03543">
      <w:pPr>
        <w:widowControl w:val="0"/>
        <w:autoSpaceDE w:val="0"/>
        <w:autoSpaceDN w:val="0"/>
        <w:spacing w:line="360" w:lineRule="auto"/>
        <w:ind w:left="0" w:firstLine="720"/>
        <w:rPr>
          <w:sz w:val="28"/>
          <w:szCs w:val="28"/>
        </w:rPr>
      </w:pPr>
      <w:r w:rsidRPr="0084073D">
        <w:rPr>
          <w:sz w:val="28"/>
          <w:szCs w:val="28"/>
        </w:rPr>
        <w:br w:type="page"/>
      </w:r>
      <w:r w:rsidR="00C03543" w:rsidRPr="0084073D">
        <w:rPr>
          <w:sz w:val="28"/>
          <w:szCs w:val="28"/>
        </w:rPr>
        <w:t>где</w:t>
      </w:r>
      <w:r w:rsidR="00C03543" w:rsidRPr="0084073D">
        <w:rPr>
          <w:sz w:val="28"/>
          <w:szCs w:val="28"/>
          <w:lang w:val="fr-FR"/>
        </w:rPr>
        <w:t>:</w:t>
      </w:r>
      <w:r w:rsidR="00C03543" w:rsidRPr="0084073D">
        <w:rPr>
          <w:sz w:val="28"/>
          <w:szCs w:val="28"/>
        </w:rPr>
        <w:t xml:space="preserve"> Т</w:t>
      </w:r>
      <w:r w:rsidR="00C03543" w:rsidRPr="0084073D">
        <w:rPr>
          <w:sz w:val="28"/>
          <w:szCs w:val="28"/>
          <w:vertAlign w:val="subscript"/>
        </w:rPr>
        <w:t>табл.тр</w:t>
      </w:r>
      <w:r w:rsidR="00C03543" w:rsidRPr="0084073D">
        <w:rPr>
          <w:sz w:val="28"/>
          <w:szCs w:val="28"/>
        </w:rPr>
        <w:t xml:space="preserve"> - продолжительность ремонтного цикла для трансформаторов;</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преобразователя частоты</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пл.пр</w:t>
      </w:r>
      <w:r w:rsidRPr="0084073D">
        <w:rPr>
          <w:sz w:val="28"/>
          <w:szCs w:val="28"/>
        </w:rPr>
        <w:t xml:space="preserve"> =Т</w:t>
      </w:r>
      <w:r w:rsidRPr="0084073D">
        <w:rPr>
          <w:sz w:val="28"/>
          <w:szCs w:val="28"/>
          <w:vertAlign w:val="subscript"/>
        </w:rPr>
        <w:t>табл.пр</w:t>
      </w:r>
      <w:r w:rsidRPr="0084073D">
        <w:rPr>
          <w:sz w:val="28"/>
          <w:szCs w:val="28"/>
        </w:rPr>
        <w:sym w:font="Symbol" w:char="F062"/>
      </w:r>
      <w:r w:rsidRPr="0084073D">
        <w:rPr>
          <w:sz w:val="28"/>
          <w:szCs w:val="28"/>
          <w:vertAlign w:val="subscript"/>
        </w:rPr>
        <w:t>о</w:t>
      </w:r>
      <w:r w:rsidRPr="0084073D">
        <w:rPr>
          <w:sz w:val="28"/>
          <w:szCs w:val="28"/>
        </w:rPr>
        <w:t>=6</w:t>
      </w:r>
      <w:r w:rsidRPr="0084073D">
        <w:rPr>
          <w:sz w:val="28"/>
          <w:szCs w:val="28"/>
        </w:rPr>
        <w:sym w:font="Symbol" w:char="F0D7"/>
      </w:r>
      <w:r w:rsidRPr="0084073D">
        <w:rPr>
          <w:sz w:val="28"/>
          <w:szCs w:val="28"/>
        </w:rPr>
        <w:t>0,85=5,1 года,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Т</w:t>
      </w:r>
      <w:r w:rsidRPr="0084073D">
        <w:rPr>
          <w:sz w:val="28"/>
          <w:szCs w:val="28"/>
          <w:vertAlign w:val="subscript"/>
        </w:rPr>
        <w:t>табл.вып</w:t>
      </w:r>
      <w:r w:rsidRPr="0084073D">
        <w:rPr>
          <w:sz w:val="28"/>
          <w:szCs w:val="28"/>
        </w:rPr>
        <w:t xml:space="preserve"> - продолжительность ремонтного цикла для преобразователей частоты.</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тиристорного выпрямителя</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пл.вып</w:t>
      </w:r>
      <w:r w:rsidRPr="0084073D">
        <w:rPr>
          <w:sz w:val="28"/>
          <w:szCs w:val="28"/>
        </w:rPr>
        <w:t>=Т</w:t>
      </w:r>
      <w:r w:rsidRPr="0084073D">
        <w:rPr>
          <w:sz w:val="28"/>
          <w:szCs w:val="28"/>
          <w:vertAlign w:val="subscript"/>
        </w:rPr>
        <w:t>табл.вып</w:t>
      </w:r>
      <w:r w:rsidRPr="0084073D">
        <w:rPr>
          <w:sz w:val="28"/>
          <w:szCs w:val="28"/>
        </w:rPr>
        <w:sym w:font="Symbol" w:char="F062"/>
      </w:r>
      <w:r w:rsidRPr="0084073D">
        <w:rPr>
          <w:sz w:val="28"/>
          <w:szCs w:val="28"/>
          <w:vertAlign w:val="subscript"/>
        </w:rPr>
        <w:t>о</w:t>
      </w:r>
      <w:r w:rsidRPr="0084073D">
        <w:rPr>
          <w:sz w:val="28"/>
          <w:szCs w:val="28"/>
        </w:rPr>
        <w:t>=10</w:t>
      </w:r>
      <w:r w:rsidRPr="0084073D">
        <w:rPr>
          <w:sz w:val="28"/>
          <w:szCs w:val="28"/>
        </w:rPr>
        <w:sym w:font="Symbol" w:char="F0D7"/>
      </w:r>
      <w:r w:rsidRPr="0084073D">
        <w:rPr>
          <w:sz w:val="28"/>
          <w:szCs w:val="28"/>
        </w:rPr>
        <w:t>0,85=8,5 года,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Т</w:t>
      </w:r>
      <w:r w:rsidRPr="0084073D">
        <w:rPr>
          <w:sz w:val="28"/>
          <w:szCs w:val="28"/>
          <w:vertAlign w:val="subscript"/>
        </w:rPr>
        <w:t>табл.вып</w:t>
      </w:r>
      <w:r w:rsidRPr="0084073D">
        <w:rPr>
          <w:sz w:val="28"/>
          <w:szCs w:val="28"/>
        </w:rPr>
        <w:t xml:space="preserve"> - продолжительность ремонтного цикла для тиристорных выпрямителей.</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Плановая продолжительность межремонтного периода (межремонтный период – наработка энергетического оборудования, выраженная в месяцах календарного времени между двумя плановыми ремонтами):</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асинхронного электродвигателя:</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t</w:t>
      </w:r>
      <w:r w:rsidRPr="0084073D">
        <w:rPr>
          <w:sz w:val="28"/>
          <w:szCs w:val="28"/>
          <w:vertAlign w:val="subscript"/>
        </w:rPr>
        <w:t>пл.2дв</w:t>
      </w:r>
      <w:r w:rsidRPr="0084073D">
        <w:rPr>
          <w:sz w:val="28"/>
          <w:szCs w:val="28"/>
        </w:rPr>
        <w:t>=t</w:t>
      </w:r>
      <w:r w:rsidRPr="0084073D">
        <w:rPr>
          <w:sz w:val="28"/>
          <w:szCs w:val="28"/>
          <w:vertAlign w:val="subscript"/>
        </w:rPr>
        <w:t>табл.дв</w:t>
      </w:r>
      <w:r w:rsidRPr="0084073D">
        <w:rPr>
          <w:sz w:val="28"/>
          <w:szCs w:val="28"/>
        </w:rPr>
        <w:sym w:font="Symbol" w:char="F062"/>
      </w:r>
      <w:r w:rsidRPr="0084073D">
        <w:rPr>
          <w:sz w:val="28"/>
          <w:szCs w:val="28"/>
          <w:vertAlign w:val="subscript"/>
        </w:rPr>
        <w:t>р</w:t>
      </w:r>
      <w:r w:rsidRPr="0084073D">
        <w:rPr>
          <w:sz w:val="28"/>
          <w:szCs w:val="28"/>
        </w:rPr>
        <w:sym w:font="Symbol" w:char="F062"/>
      </w:r>
      <w:r w:rsidRPr="0084073D">
        <w:rPr>
          <w:sz w:val="28"/>
          <w:szCs w:val="28"/>
          <w:vertAlign w:val="subscript"/>
        </w:rPr>
        <w:t>о</w:t>
      </w:r>
      <w:r w:rsidRPr="0084073D">
        <w:rPr>
          <w:sz w:val="28"/>
          <w:szCs w:val="28"/>
        </w:rPr>
        <w:t>=9</w:t>
      </w:r>
      <w:r w:rsidRPr="0084073D">
        <w:rPr>
          <w:sz w:val="28"/>
          <w:szCs w:val="28"/>
        </w:rPr>
        <w:sym w:font="Symbol" w:char="F0D7"/>
      </w:r>
      <w:r w:rsidRPr="0084073D">
        <w:rPr>
          <w:sz w:val="28"/>
          <w:szCs w:val="28"/>
        </w:rPr>
        <w:t>2</w:t>
      </w:r>
      <w:r w:rsidRPr="0084073D">
        <w:rPr>
          <w:sz w:val="28"/>
          <w:szCs w:val="28"/>
        </w:rPr>
        <w:sym w:font="Symbol" w:char="F0D7"/>
      </w:r>
      <w:r w:rsidRPr="0084073D">
        <w:rPr>
          <w:sz w:val="28"/>
          <w:szCs w:val="28"/>
        </w:rPr>
        <w:t>0,7=12,6 мес.,</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двигателя постоянного тока: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t</w:t>
      </w:r>
      <w:r w:rsidRPr="0084073D">
        <w:rPr>
          <w:sz w:val="28"/>
          <w:szCs w:val="28"/>
          <w:vertAlign w:val="subscript"/>
        </w:rPr>
        <w:t>пл.1дв</w:t>
      </w:r>
      <w:r w:rsidRPr="0084073D">
        <w:rPr>
          <w:sz w:val="28"/>
          <w:szCs w:val="28"/>
        </w:rPr>
        <w:t>=t</w:t>
      </w:r>
      <w:r w:rsidRPr="0084073D">
        <w:rPr>
          <w:sz w:val="28"/>
          <w:szCs w:val="28"/>
          <w:vertAlign w:val="subscript"/>
        </w:rPr>
        <w:t>табл.дв</w:t>
      </w:r>
      <w:r w:rsidRPr="0084073D">
        <w:rPr>
          <w:sz w:val="28"/>
          <w:szCs w:val="28"/>
        </w:rPr>
        <w:sym w:font="Symbol" w:char="F062"/>
      </w:r>
      <w:r w:rsidRPr="0084073D">
        <w:rPr>
          <w:sz w:val="28"/>
          <w:szCs w:val="28"/>
          <w:vertAlign w:val="subscript"/>
        </w:rPr>
        <w:t>к</w:t>
      </w:r>
      <w:r w:rsidRPr="0084073D">
        <w:rPr>
          <w:sz w:val="28"/>
          <w:szCs w:val="28"/>
        </w:rPr>
        <w:sym w:font="Symbol" w:char="F062"/>
      </w:r>
      <w:r w:rsidRPr="0084073D">
        <w:rPr>
          <w:sz w:val="28"/>
          <w:szCs w:val="28"/>
          <w:vertAlign w:val="subscript"/>
        </w:rPr>
        <w:t>р</w:t>
      </w:r>
      <w:r w:rsidRPr="0084073D">
        <w:rPr>
          <w:sz w:val="28"/>
          <w:szCs w:val="28"/>
        </w:rPr>
        <w:sym w:font="Symbol" w:char="F062"/>
      </w:r>
      <w:r w:rsidRPr="0084073D">
        <w:rPr>
          <w:sz w:val="28"/>
          <w:szCs w:val="28"/>
          <w:vertAlign w:val="subscript"/>
        </w:rPr>
        <w:t>о</w:t>
      </w:r>
      <w:r w:rsidRPr="0084073D">
        <w:rPr>
          <w:sz w:val="28"/>
          <w:szCs w:val="28"/>
        </w:rPr>
        <w:t>=9</w:t>
      </w:r>
      <w:r w:rsidRPr="0084073D">
        <w:rPr>
          <w:sz w:val="28"/>
          <w:szCs w:val="28"/>
        </w:rPr>
        <w:sym w:font="Symbol" w:char="F0D7"/>
      </w:r>
      <w:r w:rsidRPr="0084073D">
        <w:rPr>
          <w:sz w:val="28"/>
          <w:szCs w:val="28"/>
        </w:rPr>
        <w:t>0,75</w:t>
      </w:r>
      <w:r w:rsidRPr="0084073D">
        <w:rPr>
          <w:sz w:val="28"/>
          <w:szCs w:val="28"/>
        </w:rPr>
        <w:sym w:font="Symbol" w:char="F0D7"/>
      </w:r>
      <w:r w:rsidRPr="0084073D">
        <w:rPr>
          <w:sz w:val="28"/>
          <w:szCs w:val="28"/>
        </w:rPr>
        <w:t>2</w:t>
      </w:r>
      <w:r w:rsidRPr="0084073D">
        <w:rPr>
          <w:sz w:val="28"/>
          <w:szCs w:val="28"/>
        </w:rPr>
        <w:sym w:font="Symbol" w:char="F0D7"/>
      </w:r>
      <w:r w:rsidRPr="0084073D">
        <w:rPr>
          <w:sz w:val="28"/>
          <w:szCs w:val="28"/>
        </w:rPr>
        <w:t>0,7=9,45 мес.,</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t</w:t>
      </w:r>
      <w:r w:rsidRPr="0084073D">
        <w:rPr>
          <w:sz w:val="28"/>
          <w:szCs w:val="28"/>
          <w:vertAlign w:val="subscript"/>
        </w:rPr>
        <w:t>табл.дв</w:t>
      </w:r>
      <w:r w:rsidRPr="0084073D">
        <w:rPr>
          <w:sz w:val="28"/>
          <w:szCs w:val="28"/>
        </w:rPr>
        <w:t xml:space="preserve"> - величина межремонтного периода для двигателя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трансформатора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t</w:t>
      </w:r>
      <w:r w:rsidRPr="0084073D">
        <w:rPr>
          <w:sz w:val="28"/>
          <w:szCs w:val="28"/>
          <w:vertAlign w:val="subscript"/>
        </w:rPr>
        <w:t>пл.тр</w:t>
      </w:r>
      <w:r w:rsidRPr="0084073D">
        <w:rPr>
          <w:sz w:val="28"/>
          <w:szCs w:val="28"/>
        </w:rPr>
        <w:t>=t</w:t>
      </w:r>
      <w:r w:rsidRPr="0084073D">
        <w:rPr>
          <w:sz w:val="28"/>
          <w:szCs w:val="28"/>
          <w:vertAlign w:val="subscript"/>
        </w:rPr>
        <w:t>табл.тр</w:t>
      </w:r>
      <w:r w:rsidRPr="0084073D">
        <w:rPr>
          <w:sz w:val="28"/>
          <w:szCs w:val="28"/>
        </w:rPr>
        <w:sym w:font="Symbol" w:char="F062"/>
      </w:r>
      <w:r w:rsidRPr="0084073D">
        <w:rPr>
          <w:sz w:val="28"/>
          <w:szCs w:val="28"/>
          <w:vertAlign w:val="subscript"/>
        </w:rPr>
        <w:t>о</w:t>
      </w:r>
      <w:r w:rsidRPr="0084073D">
        <w:rPr>
          <w:sz w:val="28"/>
          <w:szCs w:val="28"/>
        </w:rPr>
        <w:t>=6</w:t>
      </w:r>
      <w:r w:rsidRPr="0084073D">
        <w:rPr>
          <w:sz w:val="28"/>
          <w:szCs w:val="28"/>
        </w:rPr>
        <w:sym w:font="Symbol" w:char="F0D7"/>
      </w:r>
      <w:r w:rsidRPr="0084073D">
        <w:rPr>
          <w:sz w:val="28"/>
          <w:szCs w:val="28"/>
        </w:rPr>
        <w:t>0,7=4,2 мес.,</w:t>
      </w:r>
    </w:p>
    <w:p w:rsidR="00C03543" w:rsidRPr="0084073D" w:rsidRDefault="00A81597" w:rsidP="00C03543">
      <w:pPr>
        <w:widowControl w:val="0"/>
        <w:autoSpaceDE w:val="0"/>
        <w:autoSpaceDN w:val="0"/>
        <w:spacing w:line="360" w:lineRule="auto"/>
        <w:ind w:left="0" w:firstLine="720"/>
        <w:rPr>
          <w:sz w:val="28"/>
          <w:szCs w:val="28"/>
        </w:rPr>
      </w:pPr>
      <w:r w:rsidRPr="0084073D">
        <w:rPr>
          <w:sz w:val="28"/>
          <w:szCs w:val="28"/>
        </w:rPr>
        <w:br w:type="page"/>
      </w:r>
      <w:r w:rsidR="00C03543" w:rsidRPr="0084073D">
        <w:rPr>
          <w:sz w:val="28"/>
          <w:szCs w:val="28"/>
        </w:rPr>
        <w:t>где</w:t>
      </w:r>
      <w:r w:rsidR="00C03543" w:rsidRPr="0084073D">
        <w:rPr>
          <w:sz w:val="28"/>
          <w:szCs w:val="28"/>
          <w:lang w:val="fr-FR"/>
        </w:rPr>
        <w:t>:</w:t>
      </w:r>
      <w:r w:rsidR="00C03543" w:rsidRPr="0084073D">
        <w:rPr>
          <w:sz w:val="28"/>
          <w:szCs w:val="28"/>
        </w:rPr>
        <w:t xml:space="preserve"> t</w:t>
      </w:r>
      <w:r w:rsidR="00C03543" w:rsidRPr="0084073D">
        <w:rPr>
          <w:sz w:val="28"/>
          <w:szCs w:val="28"/>
          <w:vertAlign w:val="subscript"/>
        </w:rPr>
        <w:t>табл.тр</w:t>
      </w:r>
      <w:r w:rsidR="00C03543" w:rsidRPr="0084073D">
        <w:rPr>
          <w:sz w:val="28"/>
          <w:szCs w:val="28"/>
        </w:rPr>
        <w:t xml:space="preserve"> - продолжительность межремонтного периода для трансформаторов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тиристорного выпрямителя</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t</w:t>
      </w:r>
      <w:r w:rsidRPr="0084073D">
        <w:rPr>
          <w:sz w:val="28"/>
          <w:szCs w:val="28"/>
          <w:vertAlign w:val="subscript"/>
        </w:rPr>
        <w:t>пл.вып</w:t>
      </w:r>
      <w:r w:rsidRPr="0084073D">
        <w:rPr>
          <w:sz w:val="28"/>
          <w:szCs w:val="28"/>
        </w:rPr>
        <w:t>=t</w:t>
      </w:r>
      <w:r w:rsidRPr="0084073D">
        <w:rPr>
          <w:sz w:val="28"/>
          <w:szCs w:val="28"/>
          <w:vertAlign w:val="subscript"/>
        </w:rPr>
        <w:t>табл.вып</w:t>
      </w:r>
      <w:r w:rsidRPr="0084073D">
        <w:rPr>
          <w:sz w:val="28"/>
          <w:szCs w:val="28"/>
        </w:rPr>
        <w:sym w:font="Symbol" w:char="F062"/>
      </w:r>
      <w:r w:rsidRPr="0084073D">
        <w:rPr>
          <w:sz w:val="28"/>
          <w:szCs w:val="28"/>
          <w:vertAlign w:val="subscript"/>
        </w:rPr>
        <w:t>о</w:t>
      </w:r>
      <w:r w:rsidRPr="0084073D">
        <w:rPr>
          <w:sz w:val="28"/>
          <w:szCs w:val="28"/>
        </w:rPr>
        <w:t>=24</w:t>
      </w:r>
      <w:r w:rsidRPr="0084073D">
        <w:rPr>
          <w:sz w:val="28"/>
          <w:szCs w:val="28"/>
        </w:rPr>
        <w:sym w:font="Symbol" w:char="F0D7"/>
      </w:r>
      <w:r w:rsidRPr="0084073D">
        <w:rPr>
          <w:sz w:val="28"/>
          <w:szCs w:val="28"/>
        </w:rPr>
        <w:t>0,7=16,8 мес.,</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t</w:t>
      </w:r>
      <w:r w:rsidRPr="0084073D">
        <w:rPr>
          <w:sz w:val="28"/>
          <w:szCs w:val="28"/>
          <w:vertAlign w:val="subscript"/>
        </w:rPr>
        <w:t>табл.вып</w:t>
      </w:r>
      <w:r w:rsidRPr="0084073D">
        <w:rPr>
          <w:sz w:val="28"/>
          <w:szCs w:val="28"/>
        </w:rPr>
        <w:t xml:space="preserve"> - продолжительность межремонтного периода для тиристорных выпрямителей;</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преобразователя частоты</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t</w:t>
      </w:r>
      <w:r w:rsidRPr="0084073D">
        <w:rPr>
          <w:sz w:val="28"/>
          <w:szCs w:val="28"/>
          <w:vertAlign w:val="subscript"/>
        </w:rPr>
        <w:t>пл.пр</w:t>
      </w:r>
      <w:r w:rsidRPr="0084073D">
        <w:rPr>
          <w:sz w:val="28"/>
          <w:szCs w:val="28"/>
        </w:rPr>
        <w:t xml:space="preserve"> =t</w:t>
      </w:r>
      <w:r w:rsidRPr="0084073D">
        <w:rPr>
          <w:sz w:val="28"/>
          <w:szCs w:val="28"/>
          <w:vertAlign w:val="subscript"/>
        </w:rPr>
        <w:t>табл.пр</w:t>
      </w:r>
      <w:r w:rsidRPr="0084073D">
        <w:rPr>
          <w:sz w:val="28"/>
          <w:szCs w:val="28"/>
        </w:rPr>
        <w:sym w:font="Symbol" w:char="F062"/>
      </w:r>
      <w:r w:rsidRPr="0084073D">
        <w:rPr>
          <w:sz w:val="28"/>
          <w:szCs w:val="28"/>
          <w:vertAlign w:val="subscript"/>
        </w:rPr>
        <w:t>о</w:t>
      </w:r>
      <w:r w:rsidRPr="0084073D">
        <w:rPr>
          <w:sz w:val="28"/>
          <w:szCs w:val="28"/>
        </w:rPr>
        <w:t>=18</w:t>
      </w:r>
      <w:r w:rsidRPr="0084073D">
        <w:rPr>
          <w:sz w:val="28"/>
          <w:szCs w:val="28"/>
        </w:rPr>
        <w:sym w:font="Symbol" w:char="F0D7"/>
      </w:r>
      <w:r w:rsidRPr="0084073D">
        <w:rPr>
          <w:sz w:val="28"/>
          <w:szCs w:val="28"/>
        </w:rPr>
        <w:t>0,7=12,6 мес.,</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t</w:t>
      </w:r>
      <w:r w:rsidRPr="0084073D">
        <w:rPr>
          <w:sz w:val="28"/>
          <w:szCs w:val="28"/>
          <w:vertAlign w:val="subscript"/>
        </w:rPr>
        <w:t>табл.пр</w:t>
      </w:r>
      <w:r w:rsidRPr="0084073D">
        <w:rPr>
          <w:sz w:val="28"/>
          <w:szCs w:val="28"/>
        </w:rPr>
        <w:t xml:space="preserve"> - продолжительность межремонтного периода для преобразователей частоты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По полученным величинам можно рассчитать количество капитальных и текущих ремонтов в расчете на 1 год. Количество капитальных ремонтов в год:</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асинхронного электродвигателя:</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М</w:t>
      </w:r>
      <w:r w:rsidRPr="0084073D">
        <w:rPr>
          <w:sz w:val="28"/>
          <w:szCs w:val="28"/>
          <w:vertAlign w:val="subscript"/>
        </w:rPr>
        <w:t>к.р.1дв</w:t>
      </w:r>
      <w:r w:rsidRPr="0084073D">
        <w:rPr>
          <w:sz w:val="28"/>
          <w:szCs w:val="28"/>
        </w:rPr>
        <w:t>=1/T</w:t>
      </w:r>
      <w:r w:rsidRPr="0084073D">
        <w:rPr>
          <w:sz w:val="28"/>
          <w:szCs w:val="28"/>
          <w:vertAlign w:val="subscript"/>
        </w:rPr>
        <w:t>пл.2дв</w:t>
      </w:r>
      <w:r w:rsidRPr="0084073D">
        <w:rPr>
          <w:sz w:val="28"/>
          <w:szCs w:val="28"/>
        </w:rPr>
        <w:t>=1 / 15,3=0,065,</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двигателя постоянного тока: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М</w:t>
      </w:r>
      <w:r w:rsidRPr="0084073D">
        <w:rPr>
          <w:sz w:val="28"/>
          <w:szCs w:val="28"/>
          <w:vertAlign w:val="subscript"/>
        </w:rPr>
        <w:t>к.р.2дв</w:t>
      </w:r>
      <w:r w:rsidRPr="0084073D">
        <w:rPr>
          <w:sz w:val="28"/>
          <w:szCs w:val="28"/>
        </w:rPr>
        <w:t>=1/T</w:t>
      </w:r>
      <w:r w:rsidRPr="0084073D">
        <w:rPr>
          <w:sz w:val="28"/>
          <w:szCs w:val="28"/>
          <w:vertAlign w:val="subscript"/>
        </w:rPr>
        <w:t>пл.1дв</w:t>
      </w:r>
      <w:r w:rsidRPr="0084073D">
        <w:rPr>
          <w:sz w:val="28"/>
          <w:szCs w:val="28"/>
        </w:rPr>
        <w:t>=1 / 11,5=0,087,</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трансформатора: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М</w:t>
      </w:r>
      <w:r w:rsidRPr="0084073D">
        <w:rPr>
          <w:sz w:val="28"/>
          <w:szCs w:val="28"/>
          <w:vertAlign w:val="subscript"/>
        </w:rPr>
        <w:t>к.р.тр</w:t>
      </w:r>
      <w:r w:rsidRPr="0084073D">
        <w:rPr>
          <w:sz w:val="28"/>
          <w:szCs w:val="28"/>
        </w:rPr>
        <w:t>=1/T</w:t>
      </w:r>
      <w:r w:rsidRPr="0084073D">
        <w:rPr>
          <w:sz w:val="28"/>
          <w:szCs w:val="28"/>
          <w:vertAlign w:val="subscript"/>
        </w:rPr>
        <w:t>пл.тр</w:t>
      </w:r>
      <w:r w:rsidRPr="0084073D">
        <w:rPr>
          <w:sz w:val="28"/>
          <w:szCs w:val="28"/>
        </w:rPr>
        <w:t>=1 / 6,8=0,147,</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преобразователя частоты:</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М</w:t>
      </w:r>
      <w:r w:rsidRPr="0084073D">
        <w:rPr>
          <w:sz w:val="28"/>
          <w:szCs w:val="28"/>
          <w:vertAlign w:val="subscript"/>
        </w:rPr>
        <w:t>к.р.пр</w:t>
      </w:r>
      <w:r w:rsidRPr="0084073D">
        <w:rPr>
          <w:sz w:val="28"/>
          <w:szCs w:val="28"/>
        </w:rPr>
        <w:t>=1/T</w:t>
      </w:r>
      <w:r w:rsidRPr="0084073D">
        <w:rPr>
          <w:sz w:val="28"/>
          <w:szCs w:val="28"/>
          <w:vertAlign w:val="subscript"/>
        </w:rPr>
        <w:t>пл.пр</w:t>
      </w:r>
      <w:r w:rsidRPr="0084073D">
        <w:rPr>
          <w:sz w:val="28"/>
          <w:szCs w:val="28"/>
        </w:rPr>
        <w:t>=1 / 5,1=0,196,</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выпрямителя:</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М</w:t>
      </w:r>
      <w:r w:rsidRPr="0084073D">
        <w:rPr>
          <w:sz w:val="28"/>
          <w:szCs w:val="28"/>
          <w:vertAlign w:val="subscript"/>
        </w:rPr>
        <w:t>к.р.вып</w:t>
      </w:r>
      <w:r w:rsidRPr="0084073D">
        <w:rPr>
          <w:sz w:val="28"/>
          <w:szCs w:val="28"/>
        </w:rPr>
        <w:t>=1/T</w:t>
      </w:r>
      <w:r w:rsidRPr="0084073D">
        <w:rPr>
          <w:sz w:val="28"/>
          <w:szCs w:val="28"/>
          <w:vertAlign w:val="subscript"/>
        </w:rPr>
        <w:t>пл.вып</w:t>
      </w:r>
      <w:r w:rsidRPr="0084073D">
        <w:rPr>
          <w:sz w:val="28"/>
          <w:szCs w:val="28"/>
        </w:rPr>
        <w:t>=1 / 8,5=0,118.</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Количество текущих ремонтов в расчете на 1 год определяется аналогично:</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М</w:t>
      </w:r>
      <w:r w:rsidRPr="0084073D">
        <w:rPr>
          <w:sz w:val="28"/>
          <w:szCs w:val="28"/>
          <w:vertAlign w:val="subscript"/>
        </w:rPr>
        <w:t>т.р.1дв</w:t>
      </w:r>
      <w:r w:rsidRPr="0084073D">
        <w:rPr>
          <w:sz w:val="28"/>
          <w:szCs w:val="28"/>
        </w:rPr>
        <w:t>=0,08, М</w:t>
      </w:r>
      <w:r w:rsidRPr="0084073D">
        <w:rPr>
          <w:sz w:val="28"/>
          <w:szCs w:val="28"/>
          <w:vertAlign w:val="subscript"/>
        </w:rPr>
        <w:t>т.р.2дв</w:t>
      </w:r>
      <w:r w:rsidRPr="0084073D">
        <w:rPr>
          <w:sz w:val="28"/>
          <w:szCs w:val="28"/>
        </w:rPr>
        <w:t>=0,106, М</w:t>
      </w:r>
      <w:r w:rsidRPr="0084073D">
        <w:rPr>
          <w:sz w:val="28"/>
          <w:szCs w:val="28"/>
          <w:vertAlign w:val="subscript"/>
        </w:rPr>
        <w:t>т.р.тр</w:t>
      </w:r>
      <w:r w:rsidRPr="0084073D">
        <w:rPr>
          <w:sz w:val="28"/>
          <w:szCs w:val="28"/>
        </w:rPr>
        <w:t>=0,238,</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М</w:t>
      </w:r>
      <w:r w:rsidRPr="0084073D">
        <w:rPr>
          <w:sz w:val="28"/>
          <w:szCs w:val="28"/>
          <w:vertAlign w:val="subscript"/>
        </w:rPr>
        <w:t>т.р.пр</w:t>
      </w:r>
      <w:r w:rsidRPr="0084073D">
        <w:rPr>
          <w:sz w:val="28"/>
          <w:szCs w:val="28"/>
        </w:rPr>
        <w:t>=0,079 М</w:t>
      </w:r>
      <w:r w:rsidRPr="0084073D">
        <w:rPr>
          <w:sz w:val="28"/>
          <w:szCs w:val="28"/>
          <w:vertAlign w:val="subscript"/>
        </w:rPr>
        <w:t>т.р.вып</w:t>
      </w:r>
      <w:r w:rsidRPr="0084073D">
        <w:rPr>
          <w:sz w:val="28"/>
          <w:szCs w:val="28"/>
        </w:rPr>
        <w:t>=0,06.</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По заданному количеству ремонтов в год, а также по заданной норме трудоемкости определяется годовая трудоемкость ремонтов. Годовая трудоемкость капитальных ремонтов электрических машин рассчитывается по формулам:</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асинхронного двигателя</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к.р.1дв</w:t>
      </w:r>
      <w:r w:rsidRPr="0084073D">
        <w:rPr>
          <w:sz w:val="28"/>
          <w:szCs w:val="28"/>
        </w:rPr>
        <w:t xml:space="preserve"> = М</w:t>
      </w:r>
      <w:r w:rsidRPr="0084073D">
        <w:rPr>
          <w:sz w:val="28"/>
          <w:szCs w:val="28"/>
          <w:vertAlign w:val="subscript"/>
        </w:rPr>
        <w:t>к.р.1дв</w:t>
      </w:r>
      <w:r w:rsidRPr="0084073D">
        <w:rPr>
          <w:sz w:val="28"/>
          <w:szCs w:val="28"/>
        </w:rPr>
        <w:t xml:space="preserve"> </w:t>
      </w:r>
      <w:r w:rsidRPr="0084073D">
        <w:rPr>
          <w:sz w:val="28"/>
          <w:szCs w:val="28"/>
        </w:rPr>
        <w:sym w:font="Symbol" w:char="F0D7"/>
      </w:r>
      <w:r w:rsidRPr="0084073D">
        <w:rPr>
          <w:sz w:val="28"/>
          <w:szCs w:val="28"/>
        </w:rPr>
        <w:t xml:space="preserve"> Н</w:t>
      </w:r>
      <w:r w:rsidRPr="0084073D">
        <w:rPr>
          <w:sz w:val="28"/>
          <w:szCs w:val="28"/>
          <w:vertAlign w:val="subscript"/>
        </w:rPr>
        <w:t xml:space="preserve">к.р.дв </w:t>
      </w:r>
      <w:r w:rsidRPr="0084073D">
        <w:rPr>
          <w:sz w:val="28"/>
          <w:szCs w:val="28"/>
        </w:rPr>
        <w:sym w:font="Symbol" w:char="F0D7"/>
      </w:r>
      <w:r w:rsidRPr="0084073D">
        <w:rPr>
          <w:sz w:val="28"/>
          <w:szCs w:val="28"/>
        </w:rPr>
        <w:t xml:space="preserve"> k</w:t>
      </w:r>
      <w:r w:rsidRPr="0084073D">
        <w:rPr>
          <w:sz w:val="28"/>
          <w:szCs w:val="28"/>
          <w:vertAlign w:val="subscript"/>
        </w:rPr>
        <w:t>w</w:t>
      </w:r>
      <w:r w:rsidRPr="0084073D">
        <w:rPr>
          <w:sz w:val="28"/>
          <w:szCs w:val="28"/>
        </w:rPr>
        <w:t>= 0,065</w:t>
      </w:r>
      <w:r w:rsidRPr="0084073D">
        <w:rPr>
          <w:sz w:val="28"/>
          <w:szCs w:val="28"/>
        </w:rPr>
        <w:sym w:font="Symbol" w:char="F0D7"/>
      </w:r>
      <w:r w:rsidRPr="0084073D">
        <w:rPr>
          <w:sz w:val="28"/>
          <w:szCs w:val="28"/>
        </w:rPr>
        <w:t>32</w:t>
      </w:r>
      <w:r w:rsidRPr="0084073D">
        <w:rPr>
          <w:sz w:val="28"/>
          <w:szCs w:val="28"/>
        </w:rPr>
        <w:sym w:font="Symbol" w:char="F0D7"/>
      </w:r>
      <w:r w:rsidRPr="0084073D">
        <w:rPr>
          <w:sz w:val="28"/>
          <w:szCs w:val="28"/>
        </w:rPr>
        <w:t>1,1 = 2,3 человеко-часа.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двигателя постоянного тока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к.р.2дв</w:t>
      </w:r>
      <w:r w:rsidRPr="0084073D">
        <w:rPr>
          <w:sz w:val="28"/>
          <w:szCs w:val="28"/>
        </w:rPr>
        <w:t xml:space="preserve"> = М</w:t>
      </w:r>
      <w:r w:rsidRPr="0084073D">
        <w:rPr>
          <w:sz w:val="28"/>
          <w:szCs w:val="28"/>
          <w:vertAlign w:val="subscript"/>
        </w:rPr>
        <w:t>к.р.2дв</w:t>
      </w:r>
      <w:r w:rsidRPr="0084073D">
        <w:rPr>
          <w:sz w:val="28"/>
          <w:szCs w:val="28"/>
        </w:rPr>
        <w:t xml:space="preserve"> </w:t>
      </w:r>
      <w:r w:rsidRPr="0084073D">
        <w:rPr>
          <w:sz w:val="28"/>
          <w:szCs w:val="28"/>
        </w:rPr>
        <w:sym w:font="Symbol" w:char="F0D7"/>
      </w:r>
      <w:r w:rsidRPr="0084073D">
        <w:rPr>
          <w:sz w:val="28"/>
          <w:szCs w:val="28"/>
        </w:rPr>
        <w:t xml:space="preserve"> Н</w:t>
      </w:r>
      <w:r w:rsidRPr="0084073D">
        <w:rPr>
          <w:sz w:val="28"/>
          <w:szCs w:val="28"/>
          <w:vertAlign w:val="subscript"/>
        </w:rPr>
        <w:t xml:space="preserve">к.р.дв </w:t>
      </w:r>
      <w:r w:rsidRPr="0084073D">
        <w:rPr>
          <w:sz w:val="28"/>
          <w:szCs w:val="28"/>
        </w:rPr>
        <w:sym w:font="Symbol" w:char="F0D7"/>
      </w:r>
      <w:r w:rsidRPr="0084073D">
        <w:rPr>
          <w:sz w:val="28"/>
          <w:szCs w:val="28"/>
        </w:rPr>
        <w:t xml:space="preserve"> k</w:t>
      </w:r>
      <w:r w:rsidRPr="0084073D">
        <w:rPr>
          <w:sz w:val="28"/>
          <w:szCs w:val="28"/>
          <w:vertAlign w:val="subscript"/>
        </w:rPr>
        <w:t>w</w:t>
      </w:r>
      <w:r w:rsidRPr="0084073D">
        <w:rPr>
          <w:sz w:val="28"/>
          <w:szCs w:val="28"/>
        </w:rPr>
        <w:sym w:font="Symbol" w:char="F0D7"/>
      </w:r>
      <w:r w:rsidRPr="0084073D">
        <w:rPr>
          <w:sz w:val="28"/>
          <w:szCs w:val="28"/>
        </w:rPr>
        <w:t>k</w:t>
      </w:r>
      <w:r w:rsidRPr="0084073D">
        <w:rPr>
          <w:sz w:val="28"/>
          <w:szCs w:val="28"/>
          <w:vertAlign w:val="subscript"/>
        </w:rPr>
        <w:t>к</w:t>
      </w:r>
      <w:r w:rsidRPr="0084073D">
        <w:rPr>
          <w:sz w:val="28"/>
          <w:szCs w:val="28"/>
        </w:rPr>
        <w:t xml:space="preserve"> = 0,087</w:t>
      </w:r>
      <w:r w:rsidRPr="0084073D">
        <w:rPr>
          <w:sz w:val="28"/>
          <w:szCs w:val="28"/>
        </w:rPr>
        <w:sym w:font="Symbol" w:char="F0D7"/>
      </w:r>
      <w:r w:rsidRPr="0084073D">
        <w:rPr>
          <w:sz w:val="28"/>
          <w:szCs w:val="28"/>
        </w:rPr>
        <w:t>32</w:t>
      </w:r>
      <w:r w:rsidRPr="0084073D">
        <w:rPr>
          <w:sz w:val="28"/>
          <w:szCs w:val="28"/>
        </w:rPr>
        <w:sym w:font="Symbol" w:char="F0D7"/>
      </w:r>
      <w:r w:rsidRPr="0084073D">
        <w:rPr>
          <w:sz w:val="28"/>
          <w:szCs w:val="28"/>
        </w:rPr>
        <w:t>1,1</w:t>
      </w:r>
      <w:r w:rsidRPr="0084073D">
        <w:rPr>
          <w:sz w:val="28"/>
          <w:szCs w:val="28"/>
        </w:rPr>
        <w:sym w:font="Symbol" w:char="F0D7"/>
      </w:r>
      <w:r w:rsidRPr="0084073D">
        <w:rPr>
          <w:sz w:val="28"/>
          <w:szCs w:val="28"/>
        </w:rPr>
        <w:t>1,8 = 5,51 человеко-часа,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Н</w:t>
      </w:r>
      <w:r w:rsidRPr="0084073D">
        <w:rPr>
          <w:sz w:val="28"/>
          <w:szCs w:val="28"/>
          <w:vertAlign w:val="subscript"/>
        </w:rPr>
        <w:t>к.р.дв</w:t>
      </w:r>
      <w:r w:rsidRPr="0084073D">
        <w:rPr>
          <w:sz w:val="28"/>
          <w:szCs w:val="28"/>
        </w:rPr>
        <w:t xml:space="preserve"> – норма трудоемкости капитальных ремонтов для электродвигателей заданной мощности;</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w</w:t>
      </w:r>
      <w:r w:rsidRPr="0084073D">
        <w:rPr>
          <w:sz w:val="28"/>
          <w:szCs w:val="28"/>
        </w:rPr>
        <w:t xml:space="preserve"> – поправочный коэффициент, учитывающий частоту вращения электродвигателя;</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k</w:t>
      </w:r>
      <w:r w:rsidRPr="0084073D">
        <w:rPr>
          <w:sz w:val="28"/>
          <w:szCs w:val="28"/>
          <w:vertAlign w:val="subscript"/>
        </w:rPr>
        <w:t>к</w:t>
      </w:r>
      <w:r w:rsidRPr="0084073D">
        <w:rPr>
          <w:sz w:val="28"/>
          <w:szCs w:val="28"/>
        </w:rPr>
        <w:t xml:space="preserve"> – коэффициент, учитывающий увеличение трудоемкости эксплуатации коллекторных машин;</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трансформатора, преобразователя частоты и тиристорного выпрямителя годовая трудоемкость капитальных ремонтов рассчитывается следующим образом:</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к.р.тр</w:t>
      </w:r>
      <w:r w:rsidRPr="0084073D">
        <w:rPr>
          <w:sz w:val="28"/>
          <w:szCs w:val="28"/>
        </w:rPr>
        <w:t xml:space="preserve"> = М</w:t>
      </w:r>
      <w:r w:rsidRPr="0084073D">
        <w:rPr>
          <w:sz w:val="28"/>
          <w:szCs w:val="28"/>
          <w:vertAlign w:val="subscript"/>
        </w:rPr>
        <w:t>к.р.тр</w:t>
      </w:r>
      <w:r w:rsidRPr="0084073D">
        <w:rPr>
          <w:sz w:val="28"/>
          <w:szCs w:val="28"/>
        </w:rPr>
        <w:t xml:space="preserve"> </w:t>
      </w:r>
      <w:r w:rsidRPr="0084073D">
        <w:rPr>
          <w:sz w:val="28"/>
          <w:szCs w:val="28"/>
        </w:rPr>
        <w:sym w:font="Symbol" w:char="F0D7"/>
      </w:r>
      <w:r w:rsidRPr="0084073D">
        <w:rPr>
          <w:sz w:val="28"/>
          <w:szCs w:val="28"/>
        </w:rPr>
        <w:t xml:space="preserve"> Н</w:t>
      </w:r>
      <w:r w:rsidRPr="0084073D">
        <w:rPr>
          <w:sz w:val="28"/>
          <w:szCs w:val="28"/>
          <w:vertAlign w:val="subscript"/>
        </w:rPr>
        <w:t>к.р.тр</w:t>
      </w:r>
      <w:r w:rsidRPr="0084073D">
        <w:rPr>
          <w:sz w:val="28"/>
          <w:szCs w:val="28"/>
        </w:rPr>
        <w:t xml:space="preserve"> = 0,147</w:t>
      </w:r>
      <w:r w:rsidRPr="0084073D">
        <w:rPr>
          <w:sz w:val="28"/>
          <w:szCs w:val="28"/>
        </w:rPr>
        <w:sym w:font="Symbol" w:char="F0D7"/>
      </w:r>
      <w:r w:rsidRPr="0084073D">
        <w:rPr>
          <w:sz w:val="28"/>
          <w:szCs w:val="28"/>
        </w:rPr>
        <w:t>88 = 12,94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к.р.пр</w:t>
      </w:r>
      <w:r w:rsidRPr="0084073D">
        <w:rPr>
          <w:sz w:val="28"/>
          <w:szCs w:val="28"/>
        </w:rPr>
        <w:t xml:space="preserve"> = М</w:t>
      </w:r>
      <w:r w:rsidRPr="0084073D">
        <w:rPr>
          <w:sz w:val="28"/>
          <w:szCs w:val="28"/>
          <w:vertAlign w:val="subscript"/>
        </w:rPr>
        <w:t>к.р.пр</w:t>
      </w:r>
      <w:r w:rsidRPr="0084073D">
        <w:rPr>
          <w:sz w:val="28"/>
          <w:szCs w:val="28"/>
        </w:rPr>
        <w:t xml:space="preserve"> </w:t>
      </w:r>
      <w:r w:rsidRPr="0084073D">
        <w:rPr>
          <w:sz w:val="28"/>
          <w:szCs w:val="28"/>
        </w:rPr>
        <w:sym w:font="Symbol" w:char="F0D7"/>
      </w:r>
      <w:r w:rsidRPr="0084073D">
        <w:rPr>
          <w:sz w:val="28"/>
          <w:szCs w:val="28"/>
        </w:rPr>
        <w:t xml:space="preserve"> Н</w:t>
      </w:r>
      <w:r w:rsidRPr="0084073D">
        <w:rPr>
          <w:sz w:val="28"/>
          <w:szCs w:val="28"/>
          <w:vertAlign w:val="subscript"/>
        </w:rPr>
        <w:t>к.р.пр</w:t>
      </w:r>
      <w:r w:rsidRPr="0084073D">
        <w:rPr>
          <w:sz w:val="28"/>
          <w:szCs w:val="28"/>
        </w:rPr>
        <w:t xml:space="preserve"> = 0,196</w:t>
      </w:r>
      <w:r w:rsidRPr="0084073D">
        <w:rPr>
          <w:sz w:val="28"/>
          <w:szCs w:val="28"/>
        </w:rPr>
        <w:sym w:font="Symbol" w:char="F0D7"/>
      </w:r>
      <w:r w:rsidRPr="0084073D">
        <w:rPr>
          <w:sz w:val="28"/>
          <w:szCs w:val="28"/>
        </w:rPr>
        <w:t>50 = 9,8 человеко-часов,</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к.р.вып</w:t>
      </w:r>
      <w:r w:rsidRPr="0084073D">
        <w:rPr>
          <w:sz w:val="28"/>
          <w:szCs w:val="28"/>
        </w:rPr>
        <w:t xml:space="preserve"> = М</w:t>
      </w:r>
      <w:r w:rsidRPr="0084073D">
        <w:rPr>
          <w:sz w:val="28"/>
          <w:szCs w:val="28"/>
          <w:vertAlign w:val="subscript"/>
        </w:rPr>
        <w:t>к.р.вып</w:t>
      </w:r>
      <w:r w:rsidRPr="0084073D">
        <w:rPr>
          <w:sz w:val="28"/>
          <w:szCs w:val="28"/>
        </w:rPr>
        <w:t xml:space="preserve"> </w:t>
      </w:r>
      <w:r w:rsidRPr="0084073D">
        <w:rPr>
          <w:sz w:val="28"/>
          <w:szCs w:val="28"/>
        </w:rPr>
        <w:sym w:font="Symbol" w:char="F0D7"/>
      </w:r>
      <w:r w:rsidRPr="0084073D">
        <w:rPr>
          <w:sz w:val="28"/>
          <w:szCs w:val="28"/>
        </w:rPr>
        <w:t xml:space="preserve"> Н</w:t>
      </w:r>
      <w:r w:rsidRPr="0084073D">
        <w:rPr>
          <w:sz w:val="28"/>
          <w:szCs w:val="28"/>
          <w:vertAlign w:val="subscript"/>
        </w:rPr>
        <w:t>к.р.вып</w:t>
      </w:r>
      <w:r w:rsidRPr="0084073D">
        <w:rPr>
          <w:sz w:val="28"/>
          <w:szCs w:val="28"/>
        </w:rPr>
        <w:t xml:space="preserve"> = 0,118</w:t>
      </w:r>
      <w:r w:rsidRPr="0084073D">
        <w:rPr>
          <w:sz w:val="28"/>
          <w:szCs w:val="28"/>
        </w:rPr>
        <w:sym w:font="Symbol" w:char="F0D7"/>
      </w:r>
      <w:r w:rsidRPr="0084073D">
        <w:rPr>
          <w:sz w:val="28"/>
          <w:szCs w:val="28"/>
        </w:rPr>
        <w:t>35 = 4,13 человеко-часов,</w:t>
      </w:r>
    </w:p>
    <w:p w:rsidR="00A81597" w:rsidRPr="0084073D" w:rsidRDefault="00A81597" w:rsidP="00A81597">
      <w:pPr>
        <w:widowControl w:val="0"/>
        <w:tabs>
          <w:tab w:val="left" w:pos="675"/>
        </w:tabs>
        <w:autoSpaceDE w:val="0"/>
        <w:autoSpaceDN w:val="0"/>
        <w:spacing w:line="360" w:lineRule="auto"/>
        <w:ind w:left="0" w:firstLine="720"/>
        <w:rPr>
          <w:sz w:val="28"/>
          <w:szCs w:val="28"/>
        </w:rPr>
      </w:pPr>
      <w:r w:rsidRPr="0084073D">
        <w:rPr>
          <w:sz w:val="28"/>
          <w:szCs w:val="28"/>
        </w:rPr>
        <w:t xml:space="preserve">где </w:t>
      </w:r>
      <w:r w:rsidRPr="0084073D">
        <w:rPr>
          <w:sz w:val="28"/>
          <w:szCs w:val="28"/>
          <w:lang w:val="fr-FR"/>
        </w:rPr>
        <w:tab/>
      </w:r>
      <w:r w:rsidRPr="0084073D">
        <w:rPr>
          <w:sz w:val="28"/>
          <w:szCs w:val="28"/>
        </w:rPr>
        <w:t>Н</w:t>
      </w:r>
      <w:r w:rsidRPr="0084073D">
        <w:rPr>
          <w:sz w:val="28"/>
          <w:szCs w:val="28"/>
          <w:vertAlign w:val="subscript"/>
        </w:rPr>
        <w:t xml:space="preserve">к.р.тр </w:t>
      </w:r>
      <w:r w:rsidRPr="0084073D">
        <w:rPr>
          <w:sz w:val="28"/>
          <w:szCs w:val="28"/>
        </w:rPr>
        <w:t>– норма трудоемкости капитального ремонта для трансформаторов;</w:t>
      </w:r>
    </w:p>
    <w:p w:rsidR="00A81597" w:rsidRPr="0084073D" w:rsidRDefault="00A81597" w:rsidP="00A81597">
      <w:pPr>
        <w:widowControl w:val="0"/>
        <w:tabs>
          <w:tab w:val="left" w:pos="675"/>
        </w:tabs>
        <w:autoSpaceDE w:val="0"/>
        <w:autoSpaceDN w:val="0"/>
        <w:spacing w:line="360" w:lineRule="auto"/>
        <w:ind w:left="0" w:firstLine="720"/>
        <w:rPr>
          <w:sz w:val="28"/>
          <w:szCs w:val="28"/>
        </w:rPr>
      </w:pPr>
      <w:r w:rsidRPr="0084073D">
        <w:rPr>
          <w:sz w:val="28"/>
          <w:szCs w:val="28"/>
        </w:rPr>
        <w:t>Н</w:t>
      </w:r>
      <w:r w:rsidRPr="0084073D">
        <w:rPr>
          <w:sz w:val="28"/>
          <w:szCs w:val="28"/>
          <w:vertAlign w:val="subscript"/>
        </w:rPr>
        <w:t>к.р.пр</w:t>
      </w:r>
      <w:r w:rsidRPr="0084073D">
        <w:rPr>
          <w:sz w:val="28"/>
          <w:szCs w:val="28"/>
        </w:rPr>
        <w:t xml:space="preserve"> и Н</w:t>
      </w:r>
      <w:r w:rsidRPr="0084073D">
        <w:rPr>
          <w:sz w:val="28"/>
          <w:szCs w:val="28"/>
          <w:vertAlign w:val="subscript"/>
        </w:rPr>
        <w:t>к.р.вып</w:t>
      </w:r>
      <w:r w:rsidRPr="0084073D">
        <w:rPr>
          <w:sz w:val="28"/>
          <w:szCs w:val="28"/>
        </w:rPr>
        <w:t xml:space="preserve"> – нормы трудоемкости капитлаьного ремонта преобразователей частоты и выпрямителей соответственно.</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Годовая трудоемкость текущих ремонтов для соответствующих типов оборудования определяется аналогично трудоемкости капитальных ремонтов:</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т.р.1дв</w:t>
      </w:r>
      <w:r w:rsidRPr="0084073D">
        <w:rPr>
          <w:sz w:val="28"/>
          <w:szCs w:val="28"/>
        </w:rPr>
        <w:t xml:space="preserve"> = М</w:t>
      </w:r>
      <w:r w:rsidRPr="0084073D">
        <w:rPr>
          <w:sz w:val="28"/>
          <w:szCs w:val="28"/>
          <w:vertAlign w:val="subscript"/>
        </w:rPr>
        <w:t>т.р.2дв</w:t>
      </w:r>
      <w:r w:rsidRPr="0084073D">
        <w:rPr>
          <w:sz w:val="28"/>
          <w:szCs w:val="28"/>
        </w:rPr>
        <w:t xml:space="preserve"> </w:t>
      </w:r>
      <w:r w:rsidRPr="0084073D">
        <w:rPr>
          <w:sz w:val="28"/>
          <w:szCs w:val="28"/>
        </w:rPr>
        <w:sym w:font="Symbol" w:char="F0D7"/>
      </w:r>
      <w:r w:rsidRPr="0084073D">
        <w:rPr>
          <w:sz w:val="28"/>
          <w:szCs w:val="28"/>
        </w:rPr>
        <w:t xml:space="preserve"> Н</w:t>
      </w:r>
      <w:r w:rsidRPr="0084073D">
        <w:rPr>
          <w:sz w:val="28"/>
          <w:szCs w:val="28"/>
          <w:vertAlign w:val="subscript"/>
        </w:rPr>
        <w:t xml:space="preserve">т.р.дв </w:t>
      </w:r>
      <w:r w:rsidRPr="0084073D">
        <w:rPr>
          <w:sz w:val="28"/>
          <w:szCs w:val="28"/>
        </w:rPr>
        <w:sym w:font="Symbol" w:char="F0D7"/>
      </w:r>
      <w:r w:rsidRPr="0084073D">
        <w:rPr>
          <w:sz w:val="28"/>
          <w:szCs w:val="28"/>
        </w:rPr>
        <w:t xml:space="preserve"> k</w:t>
      </w:r>
      <w:r w:rsidRPr="0084073D">
        <w:rPr>
          <w:sz w:val="28"/>
          <w:szCs w:val="28"/>
          <w:vertAlign w:val="subscript"/>
        </w:rPr>
        <w:t>w</w:t>
      </w:r>
      <w:r w:rsidRPr="0084073D">
        <w:rPr>
          <w:sz w:val="28"/>
          <w:szCs w:val="28"/>
        </w:rPr>
        <w:t>= 0,08</w:t>
      </w:r>
      <w:r w:rsidRPr="0084073D">
        <w:rPr>
          <w:sz w:val="28"/>
          <w:szCs w:val="28"/>
        </w:rPr>
        <w:sym w:font="Symbol" w:char="F0D7"/>
      </w:r>
      <w:r w:rsidRPr="0084073D">
        <w:rPr>
          <w:sz w:val="28"/>
          <w:szCs w:val="28"/>
        </w:rPr>
        <w:t>7</w:t>
      </w:r>
      <w:r w:rsidRPr="0084073D">
        <w:rPr>
          <w:sz w:val="28"/>
          <w:szCs w:val="28"/>
        </w:rPr>
        <w:sym w:font="Symbol" w:char="F0D7"/>
      </w:r>
      <w:r w:rsidRPr="0084073D">
        <w:rPr>
          <w:sz w:val="28"/>
          <w:szCs w:val="28"/>
        </w:rPr>
        <w:t>1,1 = 0,62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т.р.2дв</w:t>
      </w:r>
      <w:r w:rsidRPr="0084073D">
        <w:rPr>
          <w:sz w:val="28"/>
          <w:szCs w:val="28"/>
        </w:rPr>
        <w:t xml:space="preserve"> = М</w:t>
      </w:r>
      <w:r w:rsidRPr="0084073D">
        <w:rPr>
          <w:sz w:val="28"/>
          <w:szCs w:val="28"/>
          <w:vertAlign w:val="subscript"/>
        </w:rPr>
        <w:t>т.р.1дв</w:t>
      </w:r>
      <w:r w:rsidRPr="0084073D">
        <w:rPr>
          <w:sz w:val="28"/>
          <w:szCs w:val="28"/>
        </w:rPr>
        <w:t xml:space="preserve"> </w:t>
      </w:r>
      <w:r w:rsidRPr="0084073D">
        <w:rPr>
          <w:sz w:val="28"/>
          <w:szCs w:val="28"/>
        </w:rPr>
        <w:sym w:font="Symbol" w:char="F0D7"/>
      </w:r>
      <w:r w:rsidRPr="0084073D">
        <w:rPr>
          <w:sz w:val="28"/>
          <w:szCs w:val="28"/>
        </w:rPr>
        <w:t xml:space="preserve"> Н</w:t>
      </w:r>
      <w:r w:rsidRPr="0084073D">
        <w:rPr>
          <w:sz w:val="28"/>
          <w:szCs w:val="28"/>
          <w:vertAlign w:val="subscript"/>
        </w:rPr>
        <w:t xml:space="preserve">т.р.дв </w:t>
      </w:r>
      <w:r w:rsidRPr="0084073D">
        <w:rPr>
          <w:sz w:val="28"/>
          <w:szCs w:val="28"/>
        </w:rPr>
        <w:sym w:font="Symbol" w:char="F0D7"/>
      </w:r>
      <w:r w:rsidRPr="0084073D">
        <w:rPr>
          <w:sz w:val="28"/>
          <w:szCs w:val="28"/>
        </w:rPr>
        <w:t xml:space="preserve"> k</w:t>
      </w:r>
      <w:r w:rsidRPr="0084073D">
        <w:rPr>
          <w:sz w:val="28"/>
          <w:szCs w:val="28"/>
          <w:vertAlign w:val="subscript"/>
        </w:rPr>
        <w:t>w</w:t>
      </w:r>
      <w:r w:rsidRPr="0084073D">
        <w:rPr>
          <w:sz w:val="28"/>
          <w:szCs w:val="28"/>
        </w:rPr>
        <w:sym w:font="Symbol" w:char="F0D7"/>
      </w:r>
      <w:r w:rsidRPr="0084073D">
        <w:rPr>
          <w:sz w:val="28"/>
          <w:szCs w:val="28"/>
        </w:rPr>
        <w:t>k</w:t>
      </w:r>
      <w:r w:rsidRPr="0084073D">
        <w:rPr>
          <w:sz w:val="28"/>
          <w:szCs w:val="28"/>
          <w:vertAlign w:val="subscript"/>
        </w:rPr>
        <w:t>к</w:t>
      </w:r>
      <w:r w:rsidRPr="0084073D">
        <w:rPr>
          <w:sz w:val="28"/>
          <w:szCs w:val="28"/>
        </w:rPr>
        <w:t xml:space="preserve"> = 0,106</w:t>
      </w:r>
      <w:r w:rsidRPr="0084073D">
        <w:rPr>
          <w:sz w:val="28"/>
          <w:szCs w:val="28"/>
        </w:rPr>
        <w:sym w:font="Symbol" w:char="F0D7"/>
      </w:r>
      <w:r w:rsidRPr="0084073D">
        <w:rPr>
          <w:sz w:val="28"/>
          <w:szCs w:val="28"/>
        </w:rPr>
        <w:t>7</w:t>
      </w:r>
      <w:r w:rsidRPr="0084073D">
        <w:rPr>
          <w:sz w:val="28"/>
          <w:szCs w:val="28"/>
        </w:rPr>
        <w:sym w:font="Symbol" w:char="F0D7"/>
      </w:r>
      <w:r w:rsidRPr="0084073D">
        <w:rPr>
          <w:sz w:val="28"/>
          <w:szCs w:val="28"/>
        </w:rPr>
        <w:t>1,1</w:t>
      </w:r>
      <w:r w:rsidRPr="0084073D">
        <w:rPr>
          <w:sz w:val="28"/>
          <w:szCs w:val="28"/>
        </w:rPr>
        <w:sym w:font="Symbol" w:char="F0D7"/>
      </w:r>
      <w:r w:rsidRPr="0084073D">
        <w:rPr>
          <w:sz w:val="28"/>
          <w:szCs w:val="28"/>
        </w:rPr>
        <w:t>1,8 = 1,47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т.р.тр</w:t>
      </w:r>
      <w:r w:rsidRPr="0084073D">
        <w:rPr>
          <w:sz w:val="28"/>
          <w:szCs w:val="28"/>
        </w:rPr>
        <w:t xml:space="preserve"> = М</w:t>
      </w:r>
      <w:r w:rsidRPr="0084073D">
        <w:rPr>
          <w:sz w:val="28"/>
          <w:szCs w:val="28"/>
          <w:vertAlign w:val="subscript"/>
        </w:rPr>
        <w:t>т.р.тр</w:t>
      </w:r>
      <w:r w:rsidRPr="0084073D">
        <w:rPr>
          <w:sz w:val="28"/>
          <w:szCs w:val="28"/>
        </w:rPr>
        <w:t xml:space="preserve"> </w:t>
      </w:r>
      <w:r w:rsidRPr="0084073D">
        <w:rPr>
          <w:sz w:val="28"/>
          <w:szCs w:val="28"/>
        </w:rPr>
        <w:sym w:font="Symbol" w:char="F0D7"/>
      </w:r>
      <w:r w:rsidRPr="0084073D">
        <w:rPr>
          <w:sz w:val="28"/>
          <w:szCs w:val="28"/>
        </w:rPr>
        <w:t xml:space="preserve"> Н</w:t>
      </w:r>
      <w:r w:rsidRPr="0084073D">
        <w:rPr>
          <w:sz w:val="28"/>
          <w:szCs w:val="28"/>
          <w:vertAlign w:val="subscript"/>
        </w:rPr>
        <w:t>т.р.тр</w:t>
      </w:r>
      <w:r w:rsidRPr="0084073D">
        <w:rPr>
          <w:sz w:val="28"/>
          <w:szCs w:val="28"/>
        </w:rPr>
        <w:t xml:space="preserve"> = 0,238</w:t>
      </w:r>
      <w:r w:rsidRPr="0084073D">
        <w:rPr>
          <w:sz w:val="28"/>
          <w:szCs w:val="28"/>
        </w:rPr>
        <w:sym w:font="Symbol" w:char="F0D7"/>
      </w:r>
      <w:r w:rsidRPr="0084073D">
        <w:rPr>
          <w:sz w:val="28"/>
          <w:szCs w:val="28"/>
        </w:rPr>
        <w:t>17 = 4,05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т.р.пр</w:t>
      </w:r>
      <w:r w:rsidRPr="0084073D">
        <w:rPr>
          <w:sz w:val="28"/>
          <w:szCs w:val="28"/>
        </w:rPr>
        <w:t xml:space="preserve"> = М</w:t>
      </w:r>
      <w:r w:rsidRPr="0084073D">
        <w:rPr>
          <w:sz w:val="28"/>
          <w:szCs w:val="28"/>
          <w:vertAlign w:val="subscript"/>
        </w:rPr>
        <w:t>т.р.пр</w:t>
      </w:r>
      <w:r w:rsidRPr="0084073D">
        <w:rPr>
          <w:sz w:val="28"/>
          <w:szCs w:val="28"/>
        </w:rPr>
        <w:t xml:space="preserve"> </w:t>
      </w:r>
      <w:r w:rsidRPr="0084073D">
        <w:rPr>
          <w:sz w:val="28"/>
          <w:szCs w:val="28"/>
        </w:rPr>
        <w:sym w:font="Symbol" w:char="F0D7"/>
      </w:r>
      <w:r w:rsidRPr="0084073D">
        <w:rPr>
          <w:sz w:val="28"/>
          <w:szCs w:val="28"/>
        </w:rPr>
        <w:t xml:space="preserve"> Н</w:t>
      </w:r>
      <w:r w:rsidRPr="0084073D">
        <w:rPr>
          <w:sz w:val="28"/>
          <w:szCs w:val="28"/>
          <w:vertAlign w:val="subscript"/>
        </w:rPr>
        <w:t>т.р.пр</w:t>
      </w:r>
      <w:r w:rsidRPr="0084073D">
        <w:rPr>
          <w:sz w:val="28"/>
          <w:szCs w:val="28"/>
        </w:rPr>
        <w:t xml:space="preserve"> = 0,079</w:t>
      </w:r>
      <w:r w:rsidRPr="0084073D">
        <w:rPr>
          <w:sz w:val="28"/>
          <w:szCs w:val="28"/>
        </w:rPr>
        <w:sym w:font="Symbol" w:char="F0D7"/>
      </w:r>
      <w:r w:rsidRPr="0084073D">
        <w:rPr>
          <w:sz w:val="28"/>
          <w:szCs w:val="28"/>
        </w:rPr>
        <w:t>15 = 1,19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т.р.вып</w:t>
      </w:r>
      <w:r w:rsidRPr="0084073D">
        <w:rPr>
          <w:sz w:val="28"/>
          <w:szCs w:val="28"/>
        </w:rPr>
        <w:t xml:space="preserve"> = М</w:t>
      </w:r>
      <w:r w:rsidRPr="0084073D">
        <w:rPr>
          <w:sz w:val="28"/>
          <w:szCs w:val="28"/>
          <w:vertAlign w:val="subscript"/>
        </w:rPr>
        <w:t>т.р.вып</w:t>
      </w:r>
      <w:r w:rsidRPr="0084073D">
        <w:rPr>
          <w:sz w:val="28"/>
          <w:szCs w:val="28"/>
        </w:rPr>
        <w:t xml:space="preserve"> </w:t>
      </w:r>
      <w:r w:rsidRPr="0084073D">
        <w:rPr>
          <w:sz w:val="28"/>
          <w:szCs w:val="28"/>
        </w:rPr>
        <w:sym w:font="Symbol" w:char="F0D7"/>
      </w:r>
      <w:r w:rsidRPr="0084073D">
        <w:rPr>
          <w:sz w:val="28"/>
          <w:szCs w:val="28"/>
        </w:rPr>
        <w:t xml:space="preserve"> Н</w:t>
      </w:r>
      <w:r w:rsidRPr="0084073D">
        <w:rPr>
          <w:sz w:val="28"/>
          <w:szCs w:val="28"/>
          <w:vertAlign w:val="subscript"/>
        </w:rPr>
        <w:t>т.р.вып</w:t>
      </w:r>
      <w:r w:rsidRPr="0084073D">
        <w:rPr>
          <w:sz w:val="28"/>
          <w:szCs w:val="28"/>
        </w:rPr>
        <w:t xml:space="preserve"> = 0,06</w:t>
      </w:r>
      <w:r w:rsidRPr="0084073D">
        <w:rPr>
          <w:sz w:val="28"/>
          <w:szCs w:val="28"/>
        </w:rPr>
        <w:sym w:font="Symbol" w:char="F0D7"/>
      </w:r>
      <w:r w:rsidRPr="0084073D">
        <w:rPr>
          <w:sz w:val="28"/>
          <w:szCs w:val="28"/>
        </w:rPr>
        <w:t>10 = 0,6 человеко-часа,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Н</w:t>
      </w:r>
      <w:r w:rsidRPr="0084073D">
        <w:rPr>
          <w:sz w:val="28"/>
          <w:szCs w:val="28"/>
          <w:vertAlign w:val="subscript"/>
        </w:rPr>
        <w:t>т.р.дв</w:t>
      </w:r>
      <w:r w:rsidRPr="0084073D">
        <w:rPr>
          <w:sz w:val="28"/>
          <w:szCs w:val="28"/>
        </w:rPr>
        <w:t>, Н</w:t>
      </w:r>
      <w:r w:rsidRPr="0084073D">
        <w:rPr>
          <w:sz w:val="28"/>
          <w:szCs w:val="28"/>
          <w:vertAlign w:val="subscript"/>
        </w:rPr>
        <w:t>т.р.тр</w:t>
      </w:r>
      <w:r w:rsidRPr="0084073D">
        <w:rPr>
          <w:sz w:val="28"/>
          <w:szCs w:val="28"/>
        </w:rPr>
        <w:t>, Н</w:t>
      </w:r>
      <w:r w:rsidRPr="0084073D">
        <w:rPr>
          <w:sz w:val="28"/>
          <w:szCs w:val="28"/>
          <w:vertAlign w:val="subscript"/>
        </w:rPr>
        <w:t>т.р.вып</w:t>
      </w:r>
      <w:r w:rsidRPr="0084073D">
        <w:rPr>
          <w:sz w:val="28"/>
          <w:szCs w:val="28"/>
        </w:rPr>
        <w:t xml:space="preserve"> и Н</w:t>
      </w:r>
      <w:r w:rsidRPr="0084073D">
        <w:rPr>
          <w:sz w:val="28"/>
          <w:szCs w:val="28"/>
          <w:vertAlign w:val="subscript"/>
        </w:rPr>
        <w:t>т.р.пр</w:t>
      </w:r>
      <w:r w:rsidRPr="0084073D">
        <w:rPr>
          <w:sz w:val="28"/>
          <w:szCs w:val="28"/>
        </w:rPr>
        <w:t xml:space="preserve"> – нормы трудоемкости текущего ремонта для различных типов оборудования (находятся по тем же таблицам, что и для капитального ремонта).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пускорегулирующей аппаратуры годовая трудоемкость капитального (текущего) ремонта принимается равной 25% от трудоемкости капитального (текущего) ремонта электропривода, которое в свою очередь складывается из трудоемкости ремонта двигателя, трансформатора и преобразователя:</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электропривода переменного тока: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п.р.к.р.1</w:t>
      </w:r>
      <w:r w:rsidRPr="0084073D">
        <w:rPr>
          <w:sz w:val="28"/>
          <w:szCs w:val="28"/>
        </w:rPr>
        <w:t xml:space="preserve"> = 0,25</w:t>
      </w:r>
      <w:r w:rsidRPr="0084073D">
        <w:rPr>
          <w:sz w:val="28"/>
          <w:szCs w:val="28"/>
        </w:rPr>
        <w:sym w:font="Symbol" w:char="F0D7"/>
      </w:r>
      <w:r w:rsidRPr="0084073D">
        <w:rPr>
          <w:sz w:val="28"/>
          <w:szCs w:val="28"/>
        </w:rPr>
        <w:t>(Т</w:t>
      </w:r>
      <w:r w:rsidRPr="0084073D">
        <w:rPr>
          <w:sz w:val="28"/>
          <w:szCs w:val="28"/>
          <w:vertAlign w:val="subscript"/>
        </w:rPr>
        <w:t>к.р.1дв</w:t>
      </w:r>
      <w:r w:rsidRPr="0084073D">
        <w:rPr>
          <w:sz w:val="28"/>
          <w:szCs w:val="28"/>
        </w:rPr>
        <w:t>+Т</w:t>
      </w:r>
      <w:r w:rsidRPr="0084073D">
        <w:rPr>
          <w:sz w:val="28"/>
          <w:szCs w:val="28"/>
          <w:vertAlign w:val="subscript"/>
        </w:rPr>
        <w:t>к.р.тр</w:t>
      </w:r>
      <w:r w:rsidRPr="0084073D">
        <w:rPr>
          <w:sz w:val="28"/>
          <w:szCs w:val="28"/>
        </w:rPr>
        <w:t>+Т</w:t>
      </w:r>
      <w:r w:rsidRPr="0084073D">
        <w:rPr>
          <w:sz w:val="28"/>
          <w:szCs w:val="28"/>
          <w:vertAlign w:val="subscript"/>
        </w:rPr>
        <w:t>к.р.пр</w:t>
      </w:r>
      <w:r w:rsidRPr="0084073D">
        <w:rPr>
          <w:sz w:val="28"/>
          <w:szCs w:val="28"/>
        </w:rPr>
        <w:t>)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0,25</w:t>
      </w:r>
      <w:r w:rsidRPr="0084073D">
        <w:rPr>
          <w:sz w:val="28"/>
          <w:szCs w:val="28"/>
        </w:rPr>
        <w:sym w:font="Symbol" w:char="F0D7"/>
      </w:r>
      <w:r w:rsidRPr="0084073D">
        <w:rPr>
          <w:sz w:val="28"/>
          <w:szCs w:val="28"/>
        </w:rPr>
        <w:t>(2,3+12,94+9,8) = 6,26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п.р.т.р.1</w:t>
      </w:r>
      <w:r w:rsidRPr="0084073D">
        <w:rPr>
          <w:sz w:val="28"/>
          <w:szCs w:val="28"/>
        </w:rPr>
        <w:t xml:space="preserve"> = 0,25</w:t>
      </w:r>
      <w:r w:rsidRPr="0084073D">
        <w:rPr>
          <w:sz w:val="28"/>
          <w:szCs w:val="28"/>
        </w:rPr>
        <w:sym w:font="Symbol" w:char="F0D7"/>
      </w:r>
      <w:r w:rsidRPr="0084073D">
        <w:rPr>
          <w:sz w:val="28"/>
          <w:szCs w:val="28"/>
        </w:rPr>
        <w:t>(Т</w:t>
      </w:r>
      <w:r w:rsidRPr="0084073D">
        <w:rPr>
          <w:sz w:val="28"/>
          <w:szCs w:val="28"/>
          <w:vertAlign w:val="subscript"/>
        </w:rPr>
        <w:t>т.р.1дв</w:t>
      </w:r>
      <w:r w:rsidRPr="0084073D">
        <w:rPr>
          <w:sz w:val="28"/>
          <w:szCs w:val="28"/>
        </w:rPr>
        <w:t>+Т</w:t>
      </w:r>
      <w:r w:rsidRPr="0084073D">
        <w:rPr>
          <w:sz w:val="28"/>
          <w:szCs w:val="28"/>
          <w:vertAlign w:val="subscript"/>
        </w:rPr>
        <w:t>т.р.тр</w:t>
      </w:r>
      <w:r w:rsidRPr="0084073D">
        <w:rPr>
          <w:sz w:val="28"/>
          <w:szCs w:val="28"/>
        </w:rPr>
        <w:t>+Т</w:t>
      </w:r>
      <w:r w:rsidRPr="0084073D">
        <w:rPr>
          <w:sz w:val="28"/>
          <w:szCs w:val="28"/>
          <w:vertAlign w:val="subscript"/>
        </w:rPr>
        <w:t>т.р.пр</w:t>
      </w:r>
      <w:r w:rsidRPr="0084073D">
        <w:rPr>
          <w:sz w:val="28"/>
          <w:szCs w:val="28"/>
        </w:rPr>
        <w:t>)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0,25</w:t>
      </w:r>
      <w:r w:rsidRPr="0084073D">
        <w:rPr>
          <w:sz w:val="28"/>
          <w:szCs w:val="28"/>
        </w:rPr>
        <w:sym w:font="Symbol" w:char="F0D7"/>
      </w:r>
      <w:r w:rsidRPr="0084073D">
        <w:rPr>
          <w:sz w:val="28"/>
          <w:szCs w:val="28"/>
        </w:rPr>
        <w:t>(0,62+4,05+1,19) = 1,47 человеко-часа.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электропривода постоянного тока: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п.р.к.р.2</w:t>
      </w:r>
      <w:r w:rsidRPr="0084073D">
        <w:rPr>
          <w:sz w:val="28"/>
          <w:szCs w:val="28"/>
        </w:rPr>
        <w:t xml:space="preserve"> = 0,25</w:t>
      </w:r>
      <w:r w:rsidRPr="0084073D">
        <w:rPr>
          <w:sz w:val="28"/>
          <w:szCs w:val="28"/>
        </w:rPr>
        <w:sym w:font="Symbol" w:char="F0D7"/>
      </w:r>
      <w:r w:rsidRPr="0084073D">
        <w:rPr>
          <w:sz w:val="28"/>
          <w:szCs w:val="28"/>
        </w:rPr>
        <w:t>(Т</w:t>
      </w:r>
      <w:r w:rsidRPr="0084073D">
        <w:rPr>
          <w:sz w:val="28"/>
          <w:szCs w:val="28"/>
          <w:vertAlign w:val="subscript"/>
        </w:rPr>
        <w:t>к.р.2дв</w:t>
      </w:r>
      <w:r w:rsidRPr="0084073D">
        <w:rPr>
          <w:sz w:val="28"/>
          <w:szCs w:val="28"/>
        </w:rPr>
        <w:t>+Т</w:t>
      </w:r>
      <w:r w:rsidRPr="0084073D">
        <w:rPr>
          <w:sz w:val="28"/>
          <w:szCs w:val="28"/>
          <w:vertAlign w:val="subscript"/>
        </w:rPr>
        <w:t>к.р.тр</w:t>
      </w:r>
      <w:r w:rsidRPr="0084073D">
        <w:rPr>
          <w:sz w:val="28"/>
          <w:szCs w:val="28"/>
        </w:rPr>
        <w:t>+Т</w:t>
      </w:r>
      <w:r w:rsidRPr="0084073D">
        <w:rPr>
          <w:sz w:val="28"/>
          <w:szCs w:val="28"/>
          <w:vertAlign w:val="subscript"/>
        </w:rPr>
        <w:t>к.р.вып</w:t>
      </w:r>
      <w:r w:rsidRPr="0084073D">
        <w:rPr>
          <w:sz w:val="28"/>
          <w:szCs w:val="28"/>
        </w:rPr>
        <w:t>)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0,25</w:t>
      </w:r>
      <w:r w:rsidRPr="0084073D">
        <w:rPr>
          <w:sz w:val="28"/>
          <w:szCs w:val="28"/>
        </w:rPr>
        <w:sym w:font="Symbol" w:char="F0D7"/>
      </w:r>
      <w:r w:rsidRPr="0084073D">
        <w:rPr>
          <w:sz w:val="28"/>
          <w:szCs w:val="28"/>
        </w:rPr>
        <w:t>(5,51+12,94+4,13) = 564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п.р.т.р.2</w:t>
      </w:r>
      <w:r w:rsidRPr="0084073D">
        <w:rPr>
          <w:sz w:val="28"/>
          <w:szCs w:val="28"/>
        </w:rPr>
        <w:t xml:space="preserve"> = 0,25</w:t>
      </w:r>
      <w:r w:rsidRPr="0084073D">
        <w:rPr>
          <w:sz w:val="28"/>
          <w:szCs w:val="28"/>
        </w:rPr>
        <w:sym w:font="Symbol" w:char="F0D7"/>
      </w:r>
      <w:r w:rsidRPr="0084073D">
        <w:rPr>
          <w:sz w:val="28"/>
          <w:szCs w:val="28"/>
        </w:rPr>
        <w:t>(Т</w:t>
      </w:r>
      <w:r w:rsidRPr="0084073D">
        <w:rPr>
          <w:sz w:val="28"/>
          <w:szCs w:val="28"/>
          <w:vertAlign w:val="subscript"/>
        </w:rPr>
        <w:t>т.р.2дв</w:t>
      </w:r>
      <w:r w:rsidRPr="0084073D">
        <w:rPr>
          <w:sz w:val="28"/>
          <w:szCs w:val="28"/>
        </w:rPr>
        <w:t>+Т</w:t>
      </w:r>
      <w:r w:rsidRPr="0084073D">
        <w:rPr>
          <w:sz w:val="28"/>
          <w:szCs w:val="28"/>
          <w:vertAlign w:val="subscript"/>
        </w:rPr>
        <w:t>т.р.тр</w:t>
      </w:r>
      <w:r w:rsidRPr="0084073D">
        <w:rPr>
          <w:sz w:val="28"/>
          <w:szCs w:val="28"/>
        </w:rPr>
        <w:t>+Т</w:t>
      </w:r>
      <w:r w:rsidRPr="0084073D">
        <w:rPr>
          <w:sz w:val="28"/>
          <w:szCs w:val="28"/>
          <w:vertAlign w:val="subscript"/>
        </w:rPr>
        <w:t>т.р.вып</w:t>
      </w:r>
      <w:r w:rsidRPr="0084073D">
        <w:rPr>
          <w:sz w:val="28"/>
          <w:szCs w:val="28"/>
        </w:rPr>
        <w:t>)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0,25</w:t>
      </w:r>
      <w:r w:rsidRPr="0084073D">
        <w:rPr>
          <w:sz w:val="28"/>
          <w:szCs w:val="28"/>
        </w:rPr>
        <w:sym w:font="Symbol" w:char="F0D7"/>
      </w:r>
      <w:r w:rsidRPr="0084073D">
        <w:rPr>
          <w:sz w:val="28"/>
          <w:szCs w:val="28"/>
        </w:rPr>
        <w:t>(1,47+4,05+0,6) = 1,53 человеко-часа.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Трудоемкость технического обслуживания оборудования принимается равной 10% от нормы трудоемкости текущего ремонта оборудования без учета поправочных коэффициентов. Таким образом, годовую трудоемкость обслуживания оборудования можно определить по формулам:</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электропривода переменного тока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т.о.1пр</w:t>
      </w:r>
      <w:r w:rsidRPr="0084073D">
        <w:rPr>
          <w:sz w:val="28"/>
          <w:szCs w:val="28"/>
        </w:rPr>
        <w:t xml:space="preserve"> = 1.2</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Н</w:t>
      </w:r>
      <w:r w:rsidRPr="0084073D">
        <w:rPr>
          <w:sz w:val="28"/>
          <w:szCs w:val="28"/>
          <w:vertAlign w:val="subscript"/>
        </w:rPr>
        <w:t>т.р.пр</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15 = 18, человеко-часов,</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т.о.тр</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Н</w:t>
      </w:r>
      <w:r w:rsidRPr="0084073D">
        <w:rPr>
          <w:sz w:val="28"/>
          <w:szCs w:val="28"/>
          <w:vertAlign w:val="subscript"/>
        </w:rPr>
        <w:t>т.р.тр</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17 = 20,4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т.о.пр</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Н</w:t>
      </w:r>
      <w:r w:rsidRPr="0084073D">
        <w:rPr>
          <w:sz w:val="28"/>
          <w:szCs w:val="28"/>
          <w:vertAlign w:val="subscript"/>
        </w:rPr>
        <w:t>т.р.пр</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10 = 12 человеко-часа;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электропривода постоянного тока: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т.о.2дв</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Н</w:t>
      </w:r>
      <w:r w:rsidRPr="0084073D">
        <w:rPr>
          <w:sz w:val="28"/>
          <w:szCs w:val="28"/>
          <w:vertAlign w:val="subscript"/>
        </w:rPr>
        <w:t>т.р.дв</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7 = 8,4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т.о.тр</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Н</w:t>
      </w:r>
      <w:r w:rsidRPr="0084073D">
        <w:rPr>
          <w:sz w:val="28"/>
          <w:szCs w:val="28"/>
          <w:vertAlign w:val="subscript"/>
        </w:rPr>
        <w:t>т.р.тр</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17 = 20,4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т.о.вып</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Н</w:t>
      </w:r>
      <w:r w:rsidRPr="0084073D">
        <w:rPr>
          <w:sz w:val="28"/>
          <w:szCs w:val="28"/>
          <w:vertAlign w:val="subscript"/>
        </w:rPr>
        <w:t>т.р.вып</w:t>
      </w:r>
      <w:r w:rsidRPr="0084073D">
        <w:rPr>
          <w:sz w:val="28"/>
          <w:szCs w:val="28"/>
        </w:rPr>
        <w:t xml:space="preserve"> = 0,1</w:t>
      </w:r>
      <w:r w:rsidRPr="0084073D">
        <w:rPr>
          <w:sz w:val="28"/>
          <w:szCs w:val="28"/>
        </w:rPr>
        <w:sym w:font="Symbol" w:char="F0D7"/>
      </w:r>
      <w:r w:rsidRPr="0084073D">
        <w:rPr>
          <w:sz w:val="28"/>
          <w:szCs w:val="28"/>
        </w:rPr>
        <w:t>12</w:t>
      </w:r>
      <w:r w:rsidRPr="0084073D">
        <w:rPr>
          <w:sz w:val="28"/>
          <w:szCs w:val="28"/>
        </w:rPr>
        <w:sym w:font="Symbol" w:char="F0D7"/>
      </w:r>
      <w:r w:rsidRPr="0084073D">
        <w:rPr>
          <w:sz w:val="28"/>
          <w:szCs w:val="28"/>
        </w:rPr>
        <w:t>10 = 12 человеко-часа.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Трудоемкость технического обслуживания электропривода за год:</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электропривода переменного тока: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п.р.т.о.1</w:t>
      </w:r>
      <w:r w:rsidRPr="0084073D">
        <w:rPr>
          <w:sz w:val="28"/>
          <w:szCs w:val="28"/>
        </w:rPr>
        <w:t xml:space="preserve"> = 0,1(Т</w:t>
      </w:r>
      <w:r w:rsidRPr="0084073D">
        <w:rPr>
          <w:sz w:val="28"/>
          <w:szCs w:val="28"/>
          <w:vertAlign w:val="subscript"/>
        </w:rPr>
        <w:t>т.о.1дв</w:t>
      </w:r>
      <w:r w:rsidRPr="0084073D">
        <w:rPr>
          <w:sz w:val="28"/>
          <w:szCs w:val="28"/>
        </w:rPr>
        <w:t>+Т</w:t>
      </w:r>
      <w:r w:rsidRPr="0084073D">
        <w:rPr>
          <w:sz w:val="28"/>
          <w:szCs w:val="28"/>
          <w:vertAlign w:val="subscript"/>
        </w:rPr>
        <w:t>т.о.тр</w:t>
      </w:r>
      <w:r w:rsidRPr="0084073D">
        <w:rPr>
          <w:sz w:val="28"/>
          <w:szCs w:val="28"/>
        </w:rPr>
        <w:t>+Т</w:t>
      </w:r>
      <w:r w:rsidRPr="0084073D">
        <w:rPr>
          <w:sz w:val="28"/>
          <w:szCs w:val="28"/>
          <w:vertAlign w:val="subscript"/>
        </w:rPr>
        <w:t>т.о.пр</w:t>
      </w:r>
      <w:r w:rsidRPr="0084073D">
        <w:rPr>
          <w:sz w:val="28"/>
          <w:szCs w:val="28"/>
        </w:rPr>
        <w:t>) = 0,1</w:t>
      </w:r>
      <w:r w:rsidRPr="0084073D">
        <w:rPr>
          <w:sz w:val="28"/>
          <w:szCs w:val="28"/>
        </w:rPr>
        <w:sym w:font="Symbol" w:char="F0D7"/>
      </w:r>
      <w:r w:rsidRPr="0084073D">
        <w:rPr>
          <w:sz w:val="28"/>
          <w:szCs w:val="28"/>
        </w:rPr>
        <w:t>(8,4+20,4+18) = 4,68 человеко-часов.</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электропривода постоянного тока: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п.р.т.о.2</w:t>
      </w:r>
      <w:r w:rsidRPr="0084073D">
        <w:rPr>
          <w:sz w:val="28"/>
          <w:szCs w:val="28"/>
        </w:rPr>
        <w:t xml:space="preserve"> = 0,1(Т</w:t>
      </w:r>
      <w:r w:rsidRPr="0084073D">
        <w:rPr>
          <w:sz w:val="28"/>
          <w:szCs w:val="28"/>
          <w:vertAlign w:val="subscript"/>
        </w:rPr>
        <w:t>т.о.2дв</w:t>
      </w:r>
      <w:r w:rsidRPr="0084073D">
        <w:rPr>
          <w:sz w:val="28"/>
          <w:szCs w:val="28"/>
        </w:rPr>
        <w:t>+Т</w:t>
      </w:r>
      <w:r w:rsidRPr="0084073D">
        <w:rPr>
          <w:sz w:val="28"/>
          <w:szCs w:val="28"/>
          <w:vertAlign w:val="subscript"/>
        </w:rPr>
        <w:t>т.о.тр</w:t>
      </w:r>
      <w:r w:rsidRPr="0084073D">
        <w:rPr>
          <w:sz w:val="28"/>
          <w:szCs w:val="28"/>
        </w:rPr>
        <w:t>+Т</w:t>
      </w:r>
      <w:r w:rsidRPr="0084073D">
        <w:rPr>
          <w:sz w:val="28"/>
          <w:szCs w:val="28"/>
          <w:vertAlign w:val="subscript"/>
        </w:rPr>
        <w:t>т.о.вып</w:t>
      </w:r>
      <w:r w:rsidRPr="0084073D">
        <w:rPr>
          <w:sz w:val="28"/>
          <w:szCs w:val="28"/>
        </w:rPr>
        <w:t>) = 0,1</w:t>
      </w:r>
      <w:r w:rsidRPr="0084073D">
        <w:rPr>
          <w:sz w:val="28"/>
          <w:szCs w:val="28"/>
        </w:rPr>
        <w:sym w:font="Symbol" w:char="F0D7"/>
      </w:r>
      <w:r w:rsidRPr="0084073D">
        <w:rPr>
          <w:sz w:val="28"/>
          <w:szCs w:val="28"/>
        </w:rPr>
        <w:t>(8,4+20,4+12) = 4,08, человеко-часов;</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удобства сравнения выполненный расчет трудоемкости ремонта и технического обслуживания для обоих вариантов сведен в таблицу.</w:t>
      </w:r>
    </w:p>
    <w:p w:rsidR="00C03543" w:rsidRPr="0084073D" w:rsidRDefault="00C03543"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Таблица 13.3</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Результаты расчетов трудоемкости ремонта и технического обслуживания оборудования рассматриваемых вариантов.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27"/>
        <w:gridCol w:w="1276"/>
        <w:gridCol w:w="1842"/>
        <w:gridCol w:w="3119"/>
      </w:tblGrid>
      <w:tr w:rsidR="00C03543" w:rsidRPr="0084073D" w:rsidTr="00C03543">
        <w:tc>
          <w:tcPr>
            <w:tcW w:w="3227" w:type="dxa"/>
          </w:tcPr>
          <w:p w:rsidR="00C03543" w:rsidRPr="0084073D" w:rsidRDefault="00C03543" w:rsidP="00A81597">
            <w:pPr>
              <w:widowControl w:val="0"/>
              <w:autoSpaceDE w:val="0"/>
              <w:autoSpaceDN w:val="0"/>
              <w:spacing w:line="360" w:lineRule="auto"/>
              <w:ind w:left="0"/>
            </w:pPr>
            <w:r w:rsidRPr="0084073D">
              <w:t>Тип оборудования</w:t>
            </w:r>
          </w:p>
        </w:tc>
        <w:tc>
          <w:tcPr>
            <w:tcW w:w="3118" w:type="dxa"/>
            <w:gridSpan w:val="2"/>
          </w:tcPr>
          <w:p w:rsidR="00C03543" w:rsidRPr="0084073D" w:rsidRDefault="00C03543" w:rsidP="00A81597">
            <w:pPr>
              <w:widowControl w:val="0"/>
              <w:autoSpaceDE w:val="0"/>
              <w:autoSpaceDN w:val="0"/>
              <w:spacing w:line="360" w:lineRule="auto"/>
              <w:ind w:left="0"/>
            </w:pPr>
            <w:r w:rsidRPr="0084073D">
              <w:t>Электропривод переменного тока</w:t>
            </w:r>
          </w:p>
        </w:tc>
        <w:tc>
          <w:tcPr>
            <w:tcW w:w="3119" w:type="dxa"/>
          </w:tcPr>
          <w:p w:rsidR="00C03543" w:rsidRPr="0084073D" w:rsidRDefault="00C03543" w:rsidP="00A81597">
            <w:pPr>
              <w:widowControl w:val="0"/>
              <w:autoSpaceDE w:val="0"/>
              <w:autoSpaceDN w:val="0"/>
              <w:spacing w:line="360" w:lineRule="auto"/>
              <w:ind w:left="0"/>
            </w:pPr>
            <w:r w:rsidRPr="0084073D">
              <w:t>Электропривод постоянного тока</w:t>
            </w:r>
          </w:p>
        </w:tc>
      </w:tr>
      <w:tr w:rsidR="00C03543" w:rsidRPr="0084073D" w:rsidTr="00C03543">
        <w:trPr>
          <w:cantSplit/>
        </w:trPr>
        <w:tc>
          <w:tcPr>
            <w:tcW w:w="9464" w:type="dxa"/>
            <w:gridSpan w:val="4"/>
          </w:tcPr>
          <w:p w:rsidR="00C03543" w:rsidRPr="0084073D" w:rsidRDefault="00C03543" w:rsidP="00A81597">
            <w:pPr>
              <w:widowControl w:val="0"/>
              <w:autoSpaceDE w:val="0"/>
              <w:autoSpaceDN w:val="0"/>
              <w:spacing w:line="360" w:lineRule="auto"/>
              <w:ind w:left="0"/>
            </w:pPr>
            <w:r w:rsidRPr="0084073D">
              <w:t>Годовая трудоемкость капитальных ремонтов, человеко-часы</w:t>
            </w:r>
          </w:p>
        </w:tc>
      </w:tr>
      <w:tr w:rsidR="00C03543" w:rsidRPr="0084073D" w:rsidTr="00C03543">
        <w:tc>
          <w:tcPr>
            <w:tcW w:w="3227" w:type="dxa"/>
          </w:tcPr>
          <w:p w:rsidR="00C03543" w:rsidRPr="0084073D" w:rsidRDefault="00C03543" w:rsidP="00A81597">
            <w:pPr>
              <w:widowControl w:val="0"/>
              <w:autoSpaceDE w:val="0"/>
              <w:autoSpaceDN w:val="0"/>
              <w:spacing w:line="360" w:lineRule="auto"/>
              <w:ind w:left="0"/>
            </w:pPr>
            <w:r w:rsidRPr="0084073D">
              <w:t>Электродвигатель</w:t>
            </w:r>
          </w:p>
        </w:tc>
        <w:tc>
          <w:tcPr>
            <w:tcW w:w="3118" w:type="dxa"/>
            <w:gridSpan w:val="2"/>
          </w:tcPr>
          <w:p w:rsidR="00C03543" w:rsidRPr="0084073D" w:rsidRDefault="00C03543" w:rsidP="00A81597">
            <w:pPr>
              <w:widowControl w:val="0"/>
              <w:autoSpaceDE w:val="0"/>
              <w:autoSpaceDN w:val="0"/>
              <w:spacing w:line="360" w:lineRule="auto"/>
              <w:ind w:left="0"/>
              <w:rPr>
                <w:lang w:val="en-US"/>
              </w:rPr>
            </w:pPr>
            <w:r w:rsidRPr="0084073D">
              <w:rPr>
                <w:lang w:val="en-US"/>
              </w:rPr>
              <w:t>2,3</w:t>
            </w:r>
          </w:p>
        </w:tc>
        <w:tc>
          <w:tcPr>
            <w:tcW w:w="3119" w:type="dxa"/>
          </w:tcPr>
          <w:p w:rsidR="00C03543" w:rsidRPr="0084073D" w:rsidRDefault="00C03543" w:rsidP="00A81597">
            <w:pPr>
              <w:widowControl w:val="0"/>
              <w:autoSpaceDE w:val="0"/>
              <w:autoSpaceDN w:val="0"/>
              <w:spacing w:line="360" w:lineRule="auto"/>
              <w:ind w:left="0"/>
            </w:pPr>
            <w:r w:rsidRPr="0084073D">
              <w:t>5,51</w:t>
            </w:r>
          </w:p>
        </w:tc>
      </w:tr>
      <w:tr w:rsidR="00C03543" w:rsidRPr="0084073D" w:rsidTr="00C03543">
        <w:tc>
          <w:tcPr>
            <w:tcW w:w="3227" w:type="dxa"/>
          </w:tcPr>
          <w:p w:rsidR="00C03543" w:rsidRPr="0084073D" w:rsidRDefault="00C03543" w:rsidP="00A81597">
            <w:pPr>
              <w:widowControl w:val="0"/>
              <w:autoSpaceDE w:val="0"/>
              <w:autoSpaceDN w:val="0"/>
              <w:spacing w:line="360" w:lineRule="auto"/>
              <w:ind w:left="0"/>
            </w:pPr>
            <w:r w:rsidRPr="0084073D">
              <w:t>Трансформатор</w:t>
            </w:r>
          </w:p>
        </w:tc>
        <w:tc>
          <w:tcPr>
            <w:tcW w:w="3118" w:type="dxa"/>
            <w:gridSpan w:val="2"/>
          </w:tcPr>
          <w:p w:rsidR="00C03543" w:rsidRPr="0084073D" w:rsidRDefault="00C03543" w:rsidP="00A81597">
            <w:pPr>
              <w:widowControl w:val="0"/>
              <w:autoSpaceDE w:val="0"/>
              <w:autoSpaceDN w:val="0"/>
              <w:spacing w:line="360" w:lineRule="auto"/>
              <w:ind w:left="0"/>
              <w:rPr>
                <w:lang w:val="en-US"/>
              </w:rPr>
            </w:pPr>
            <w:r w:rsidRPr="0084073D">
              <w:rPr>
                <w:lang w:val="en-US"/>
              </w:rPr>
              <w:t>12,94</w:t>
            </w:r>
          </w:p>
        </w:tc>
        <w:tc>
          <w:tcPr>
            <w:tcW w:w="3119" w:type="dxa"/>
          </w:tcPr>
          <w:p w:rsidR="00C03543" w:rsidRPr="0084073D" w:rsidRDefault="00C03543" w:rsidP="00A81597">
            <w:pPr>
              <w:widowControl w:val="0"/>
              <w:autoSpaceDE w:val="0"/>
              <w:autoSpaceDN w:val="0"/>
              <w:spacing w:line="360" w:lineRule="auto"/>
              <w:ind w:left="0"/>
            </w:pPr>
            <w:r w:rsidRPr="0084073D">
              <w:t>12,94</w:t>
            </w:r>
          </w:p>
        </w:tc>
      </w:tr>
      <w:tr w:rsidR="00C03543" w:rsidRPr="0084073D" w:rsidTr="00C03543">
        <w:tc>
          <w:tcPr>
            <w:tcW w:w="3227" w:type="dxa"/>
          </w:tcPr>
          <w:p w:rsidR="00C03543" w:rsidRPr="0084073D" w:rsidRDefault="00C03543" w:rsidP="00A81597">
            <w:pPr>
              <w:widowControl w:val="0"/>
              <w:autoSpaceDE w:val="0"/>
              <w:autoSpaceDN w:val="0"/>
              <w:spacing w:line="360" w:lineRule="auto"/>
              <w:ind w:left="0"/>
            </w:pPr>
            <w:r w:rsidRPr="0084073D">
              <w:t>Преобразователь</w:t>
            </w:r>
          </w:p>
        </w:tc>
        <w:tc>
          <w:tcPr>
            <w:tcW w:w="3118" w:type="dxa"/>
            <w:gridSpan w:val="2"/>
          </w:tcPr>
          <w:p w:rsidR="00C03543" w:rsidRPr="0084073D" w:rsidRDefault="00C03543" w:rsidP="00A81597">
            <w:pPr>
              <w:widowControl w:val="0"/>
              <w:autoSpaceDE w:val="0"/>
              <w:autoSpaceDN w:val="0"/>
              <w:spacing w:line="360" w:lineRule="auto"/>
              <w:ind w:left="0"/>
              <w:rPr>
                <w:lang w:val="en-US"/>
              </w:rPr>
            </w:pPr>
            <w:r w:rsidRPr="0084073D">
              <w:rPr>
                <w:lang w:val="en-US"/>
              </w:rPr>
              <w:t>9,8</w:t>
            </w:r>
          </w:p>
        </w:tc>
        <w:tc>
          <w:tcPr>
            <w:tcW w:w="3119" w:type="dxa"/>
          </w:tcPr>
          <w:p w:rsidR="00C03543" w:rsidRPr="0084073D" w:rsidRDefault="00C03543" w:rsidP="00A81597">
            <w:pPr>
              <w:widowControl w:val="0"/>
              <w:autoSpaceDE w:val="0"/>
              <w:autoSpaceDN w:val="0"/>
              <w:spacing w:line="360" w:lineRule="auto"/>
              <w:ind w:left="0"/>
            </w:pPr>
            <w:r w:rsidRPr="0084073D">
              <w:t>4,1</w:t>
            </w:r>
          </w:p>
        </w:tc>
      </w:tr>
      <w:tr w:rsidR="00C03543" w:rsidRPr="0084073D" w:rsidTr="00C03543">
        <w:tc>
          <w:tcPr>
            <w:tcW w:w="3227" w:type="dxa"/>
          </w:tcPr>
          <w:p w:rsidR="00C03543" w:rsidRPr="0084073D" w:rsidRDefault="00C03543" w:rsidP="00A81597">
            <w:pPr>
              <w:widowControl w:val="0"/>
              <w:autoSpaceDE w:val="0"/>
              <w:autoSpaceDN w:val="0"/>
              <w:spacing w:line="360" w:lineRule="auto"/>
              <w:ind w:left="0"/>
            </w:pPr>
            <w:r w:rsidRPr="0084073D">
              <w:t>Пускорегулирующая аппаратура</w:t>
            </w:r>
          </w:p>
        </w:tc>
        <w:tc>
          <w:tcPr>
            <w:tcW w:w="3118" w:type="dxa"/>
            <w:gridSpan w:val="2"/>
          </w:tcPr>
          <w:p w:rsidR="00C03543" w:rsidRPr="0084073D" w:rsidRDefault="00C03543" w:rsidP="00A81597">
            <w:pPr>
              <w:widowControl w:val="0"/>
              <w:autoSpaceDE w:val="0"/>
              <w:autoSpaceDN w:val="0"/>
              <w:spacing w:line="360" w:lineRule="auto"/>
              <w:ind w:left="0"/>
              <w:rPr>
                <w:lang w:val="en-US"/>
              </w:rPr>
            </w:pPr>
            <w:r w:rsidRPr="0084073D">
              <w:rPr>
                <w:lang w:val="en-US"/>
              </w:rPr>
              <w:t>6,26</w:t>
            </w:r>
          </w:p>
        </w:tc>
        <w:tc>
          <w:tcPr>
            <w:tcW w:w="3119" w:type="dxa"/>
          </w:tcPr>
          <w:p w:rsidR="00C03543" w:rsidRPr="0084073D" w:rsidRDefault="00C03543" w:rsidP="00A81597">
            <w:pPr>
              <w:widowControl w:val="0"/>
              <w:autoSpaceDE w:val="0"/>
              <w:autoSpaceDN w:val="0"/>
              <w:spacing w:line="360" w:lineRule="auto"/>
              <w:ind w:left="0"/>
            </w:pPr>
            <w:r w:rsidRPr="0084073D">
              <w:t>5,64</w:t>
            </w:r>
          </w:p>
        </w:tc>
      </w:tr>
      <w:tr w:rsidR="00C03543" w:rsidRPr="0084073D" w:rsidTr="00C03543">
        <w:trPr>
          <w:cantSplit/>
        </w:trPr>
        <w:tc>
          <w:tcPr>
            <w:tcW w:w="9464" w:type="dxa"/>
            <w:gridSpan w:val="4"/>
          </w:tcPr>
          <w:p w:rsidR="00C03543" w:rsidRPr="0084073D" w:rsidRDefault="00C03543" w:rsidP="00A81597">
            <w:pPr>
              <w:widowControl w:val="0"/>
              <w:autoSpaceDE w:val="0"/>
              <w:autoSpaceDN w:val="0"/>
              <w:spacing w:line="360" w:lineRule="auto"/>
              <w:ind w:left="0"/>
            </w:pPr>
            <w:r w:rsidRPr="0084073D">
              <w:t>Годовая трудоемкость текущих ремонтов, человеко-часы</w:t>
            </w:r>
          </w:p>
        </w:tc>
      </w:tr>
      <w:tr w:rsidR="00C03543" w:rsidRPr="0084073D" w:rsidTr="00C03543">
        <w:tc>
          <w:tcPr>
            <w:tcW w:w="3227" w:type="dxa"/>
          </w:tcPr>
          <w:p w:rsidR="00C03543" w:rsidRPr="0084073D" w:rsidRDefault="00C03543" w:rsidP="00A81597">
            <w:pPr>
              <w:widowControl w:val="0"/>
              <w:autoSpaceDE w:val="0"/>
              <w:autoSpaceDN w:val="0"/>
              <w:spacing w:line="360" w:lineRule="auto"/>
              <w:ind w:left="0"/>
            </w:pPr>
            <w:r w:rsidRPr="0084073D">
              <w:t>Электродвигатель</w:t>
            </w:r>
          </w:p>
        </w:tc>
        <w:tc>
          <w:tcPr>
            <w:tcW w:w="3118" w:type="dxa"/>
            <w:gridSpan w:val="2"/>
          </w:tcPr>
          <w:p w:rsidR="00C03543" w:rsidRPr="0084073D" w:rsidRDefault="00C03543" w:rsidP="00A81597">
            <w:pPr>
              <w:widowControl w:val="0"/>
              <w:autoSpaceDE w:val="0"/>
              <w:autoSpaceDN w:val="0"/>
              <w:spacing w:line="360" w:lineRule="auto"/>
              <w:ind w:left="0"/>
            </w:pPr>
            <w:r w:rsidRPr="0084073D">
              <w:t>0,62</w:t>
            </w:r>
          </w:p>
        </w:tc>
        <w:tc>
          <w:tcPr>
            <w:tcW w:w="3119" w:type="dxa"/>
          </w:tcPr>
          <w:p w:rsidR="00C03543" w:rsidRPr="0084073D" w:rsidRDefault="00C03543" w:rsidP="00A81597">
            <w:pPr>
              <w:widowControl w:val="0"/>
              <w:autoSpaceDE w:val="0"/>
              <w:autoSpaceDN w:val="0"/>
              <w:spacing w:line="360" w:lineRule="auto"/>
              <w:ind w:left="0"/>
              <w:rPr>
                <w:lang w:val="en-US"/>
              </w:rPr>
            </w:pPr>
            <w:r w:rsidRPr="0084073D">
              <w:rPr>
                <w:lang w:val="en-US"/>
              </w:rPr>
              <w:t>1,47</w:t>
            </w:r>
          </w:p>
        </w:tc>
      </w:tr>
      <w:tr w:rsidR="00C03543" w:rsidRPr="0084073D" w:rsidTr="00C03543">
        <w:tc>
          <w:tcPr>
            <w:tcW w:w="3227" w:type="dxa"/>
          </w:tcPr>
          <w:p w:rsidR="00C03543" w:rsidRPr="0084073D" w:rsidRDefault="00C03543" w:rsidP="00A81597">
            <w:pPr>
              <w:widowControl w:val="0"/>
              <w:autoSpaceDE w:val="0"/>
              <w:autoSpaceDN w:val="0"/>
              <w:spacing w:line="360" w:lineRule="auto"/>
              <w:ind w:left="0"/>
            </w:pPr>
            <w:r w:rsidRPr="0084073D">
              <w:t>Трансформатор</w:t>
            </w:r>
          </w:p>
        </w:tc>
        <w:tc>
          <w:tcPr>
            <w:tcW w:w="3118" w:type="dxa"/>
            <w:gridSpan w:val="2"/>
          </w:tcPr>
          <w:p w:rsidR="00C03543" w:rsidRPr="0084073D" w:rsidRDefault="00C03543" w:rsidP="00A81597">
            <w:pPr>
              <w:widowControl w:val="0"/>
              <w:autoSpaceDE w:val="0"/>
              <w:autoSpaceDN w:val="0"/>
              <w:spacing w:line="360" w:lineRule="auto"/>
              <w:ind w:left="0"/>
            </w:pPr>
            <w:r w:rsidRPr="0084073D">
              <w:t>4,05</w:t>
            </w:r>
          </w:p>
        </w:tc>
        <w:tc>
          <w:tcPr>
            <w:tcW w:w="3119" w:type="dxa"/>
          </w:tcPr>
          <w:p w:rsidR="00C03543" w:rsidRPr="0084073D" w:rsidRDefault="00C03543" w:rsidP="00A81597">
            <w:pPr>
              <w:widowControl w:val="0"/>
              <w:autoSpaceDE w:val="0"/>
              <w:autoSpaceDN w:val="0"/>
              <w:spacing w:line="360" w:lineRule="auto"/>
              <w:ind w:left="0"/>
              <w:rPr>
                <w:lang w:val="en-US"/>
              </w:rPr>
            </w:pPr>
            <w:r w:rsidRPr="0084073D">
              <w:rPr>
                <w:lang w:val="en-US"/>
              </w:rPr>
              <w:t>4,05</w:t>
            </w:r>
          </w:p>
        </w:tc>
      </w:tr>
      <w:tr w:rsidR="00C03543" w:rsidRPr="0084073D" w:rsidTr="00C03543">
        <w:tc>
          <w:tcPr>
            <w:tcW w:w="3227" w:type="dxa"/>
          </w:tcPr>
          <w:p w:rsidR="00C03543" w:rsidRPr="0084073D" w:rsidRDefault="00C03543" w:rsidP="00A81597">
            <w:pPr>
              <w:widowControl w:val="0"/>
              <w:autoSpaceDE w:val="0"/>
              <w:autoSpaceDN w:val="0"/>
              <w:spacing w:line="360" w:lineRule="auto"/>
              <w:ind w:left="0"/>
            </w:pPr>
            <w:r w:rsidRPr="0084073D">
              <w:t>Преобразователь</w:t>
            </w:r>
          </w:p>
        </w:tc>
        <w:tc>
          <w:tcPr>
            <w:tcW w:w="3118" w:type="dxa"/>
            <w:gridSpan w:val="2"/>
          </w:tcPr>
          <w:p w:rsidR="00C03543" w:rsidRPr="0084073D" w:rsidRDefault="00C03543" w:rsidP="00A81597">
            <w:pPr>
              <w:widowControl w:val="0"/>
              <w:autoSpaceDE w:val="0"/>
              <w:autoSpaceDN w:val="0"/>
              <w:spacing w:line="360" w:lineRule="auto"/>
              <w:ind w:left="0"/>
            </w:pPr>
            <w:r w:rsidRPr="0084073D">
              <w:t>1,19</w:t>
            </w:r>
          </w:p>
        </w:tc>
        <w:tc>
          <w:tcPr>
            <w:tcW w:w="3119" w:type="dxa"/>
          </w:tcPr>
          <w:p w:rsidR="00C03543" w:rsidRPr="0084073D" w:rsidRDefault="00C03543" w:rsidP="00A81597">
            <w:pPr>
              <w:widowControl w:val="0"/>
              <w:autoSpaceDE w:val="0"/>
              <w:autoSpaceDN w:val="0"/>
              <w:spacing w:line="360" w:lineRule="auto"/>
              <w:ind w:left="0"/>
              <w:rPr>
                <w:lang w:val="en-US"/>
              </w:rPr>
            </w:pPr>
            <w:r w:rsidRPr="0084073D">
              <w:rPr>
                <w:lang w:val="en-US"/>
              </w:rPr>
              <w:t>0,6</w:t>
            </w:r>
          </w:p>
        </w:tc>
      </w:tr>
      <w:tr w:rsidR="00C03543" w:rsidRPr="0084073D" w:rsidTr="00C03543">
        <w:tc>
          <w:tcPr>
            <w:tcW w:w="3227" w:type="dxa"/>
          </w:tcPr>
          <w:p w:rsidR="00C03543" w:rsidRPr="0084073D" w:rsidRDefault="00C03543" w:rsidP="00A81597">
            <w:pPr>
              <w:widowControl w:val="0"/>
              <w:autoSpaceDE w:val="0"/>
              <w:autoSpaceDN w:val="0"/>
              <w:spacing w:line="360" w:lineRule="auto"/>
              <w:ind w:left="0"/>
            </w:pPr>
            <w:r w:rsidRPr="0084073D">
              <w:t>Пускорегулирующая аппаратура</w:t>
            </w:r>
          </w:p>
        </w:tc>
        <w:tc>
          <w:tcPr>
            <w:tcW w:w="3118" w:type="dxa"/>
            <w:gridSpan w:val="2"/>
          </w:tcPr>
          <w:p w:rsidR="00C03543" w:rsidRPr="0084073D" w:rsidRDefault="00C03543" w:rsidP="00A81597">
            <w:pPr>
              <w:widowControl w:val="0"/>
              <w:autoSpaceDE w:val="0"/>
              <w:autoSpaceDN w:val="0"/>
              <w:spacing w:line="360" w:lineRule="auto"/>
              <w:ind w:left="0"/>
            </w:pPr>
            <w:r w:rsidRPr="0084073D">
              <w:t>1,47</w:t>
            </w:r>
          </w:p>
        </w:tc>
        <w:tc>
          <w:tcPr>
            <w:tcW w:w="3119" w:type="dxa"/>
          </w:tcPr>
          <w:p w:rsidR="00C03543" w:rsidRPr="0084073D" w:rsidRDefault="00C03543" w:rsidP="00A81597">
            <w:pPr>
              <w:widowControl w:val="0"/>
              <w:autoSpaceDE w:val="0"/>
              <w:autoSpaceDN w:val="0"/>
              <w:spacing w:line="360" w:lineRule="auto"/>
              <w:ind w:left="0"/>
              <w:rPr>
                <w:lang w:val="en-US"/>
              </w:rPr>
            </w:pPr>
            <w:r w:rsidRPr="0084073D">
              <w:rPr>
                <w:lang w:val="en-US"/>
              </w:rPr>
              <w:t>1,53</w:t>
            </w:r>
          </w:p>
        </w:tc>
      </w:tr>
      <w:tr w:rsidR="00C03543" w:rsidRPr="0084073D" w:rsidTr="00C03543">
        <w:trPr>
          <w:cantSplit/>
        </w:trPr>
        <w:tc>
          <w:tcPr>
            <w:tcW w:w="9464" w:type="dxa"/>
            <w:gridSpan w:val="4"/>
          </w:tcPr>
          <w:p w:rsidR="00C03543" w:rsidRPr="0084073D" w:rsidRDefault="00C03543" w:rsidP="00A81597">
            <w:pPr>
              <w:widowControl w:val="0"/>
              <w:autoSpaceDE w:val="0"/>
              <w:autoSpaceDN w:val="0"/>
              <w:spacing w:line="360" w:lineRule="auto"/>
              <w:ind w:left="0"/>
            </w:pPr>
            <w:r w:rsidRPr="0084073D">
              <w:t>Годовая трудоемкость технического обслуживания, человеко-часы</w:t>
            </w:r>
          </w:p>
        </w:tc>
      </w:tr>
      <w:tr w:rsidR="00C03543" w:rsidRPr="0084073D" w:rsidTr="00C03543">
        <w:tc>
          <w:tcPr>
            <w:tcW w:w="3227" w:type="dxa"/>
            <w:tcBorders>
              <w:bottom w:val="nil"/>
            </w:tcBorders>
          </w:tcPr>
          <w:p w:rsidR="00C03543" w:rsidRPr="0084073D" w:rsidRDefault="00C03543" w:rsidP="00A81597">
            <w:pPr>
              <w:widowControl w:val="0"/>
              <w:autoSpaceDE w:val="0"/>
              <w:autoSpaceDN w:val="0"/>
              <w:spacing w:line="360" w:lineRule="auto"/>
              <w:ind w:left="0"/>
            </w:pPr>
            <w:r w:rsidRPr="0084073D">
              <w:t>Электродвигатель</w:t>
            </w:r>
          </w:p>
        </w:tc>
        <w:tc>
          <w:tcPr>
            <w:tcW w:w="3118" w:type="dxa"/>
            <w:gridSpan w:val="2"/>
            <w:tcBorders>
              <w:bottom w:val="nil"/>
            </w:tcBorders>
          </w:tcPr>
          <w:p w:rsidR="00C03543" w:rsidRPr="0084073D" w:rsidRDefault="00C03543" w:rsidP="00A81597">
            <w:pPr>
              <w:widowControl w:val="0"/>
              <w:autoSpaceDE w:val="0"/>
              <w:autoSpaceDN w:val="0"/>
              <w:spacing w:line="360" w:lineRule="auto"/>
              <w:ind w:left="0"/>
            </w:pPr>
            <w:r w:rsidRPr="0084073D">
              <w:t>8,4</w:t>
            </w:r>
          </w:p>
        </w:tc>
        <w:tc>
          <w:tcPr>
            <w:tcW w:w="3119" w:type="dxa"/>
            <w:tcBorders>
              <w:bottom w:val="nil"/>
            </w:tcBorders>
          </w:tcPr>
          <w:p w:rsidR="00C03543" w:rsidRPr="0084073D" w:rsidRDefault="00C03543" w:rsidP="00A81597">
            <w:pPr>
              <w:widowControl w:val="0"/>
              <w:autoSpaceDE w:val="0"/>
              <w:autoSpaceDN w:val="0"/>
              <w:spacing w:line="360" w:lineRule="auto"/>
              <w:ind w:left="0"/>
            </w:pPr>
            <w:r w:rsidRPr="0084073D">
              <w:t>8,4</w:t>
            </w:r>
          </w:p>
        </w:tc>
      </w:tr>
      <w:tr w:rsidR="00C03543" w:rsidRPr="0084073D" w:rsidTr="00C03543">
        <w:tc>
          <w:tcPr>
            <w:tcW w:w="3227"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r w:rsidRPr="0084073D">
              <w:t>Трансформатор</w:t>
            </w:r>
          </w:p>
        </w:tc>
        <w:tc>
          <w:tcPr>
            <w:tcW w:w="3118" w:type="dxa"/>
            <w:gridSpan w:val="2"/>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r w:rsidRPr="0084073D">
              <w:t>20,4</w:t>
            </w:r>
          </w:p>
        </w:tc>
        <w:tc>
          <w:tcPr>
            <w:tcW w:w="3119"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r w:rsidRPr="0084073D">
              <w:t>20,4</w:t>
            </w:r>
          </w:p>
        </w:tc>
      </w:tr>
      <w:tr w:rsidR="00C03543" w:rsidRPr="0084073D" w:rsidTr="00C03543">
        <w:tc>
          <w:tcPr>
            <w:tcW w:w="3227"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r w:rsidRPr="0084073D">
              <w:t>Преобразователь</w:t>
            </w:r>
          </w:p>
        </w:tc>
        <w:tc>
          <w:tcPr>
            <w:tcW w:w="3118" w:type="dxa"/>
            <w:gridSpan w:val="2"/>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r w:rsidRPr="0084073D">
              <w:t>18</w:t>
            </w:r>
          </w:p>
        </w:tc>
        <w:tc>
          <w:tcPr>
            <w:tcW w:w="3119"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r w:rsidRPr="0084073D">
              <w:t>12</w:t>
            </w:r>
          </w:p>
        </w:tc>
      </w:tr>
      <w:tr w:rsidR="00C03543" w:rsidRPr="0084073D" w:rsidTr="00C03543">
        <w:tc>
          <w:tcPr>
            <w:tcW w:w="3227" w:type="dxa"/>
            <w:tcBorders>
              <w:top w:val="nil"/>
            </w:tcBorders>
          </w:tcPr>
          <w:p w:rsidR="00C03543" w:rsidRPr="0084073D" w:rsidRDefault="00C03543" w:rsidP="00A81597">
            <w:pPr>
              <w:widowControl w:val="0"/>
              <w:autoSpaceDE w:val="0"/>
              <w:autoSpaceDN w:val="0"/>
              <w:spacing w:line="360" w:lineRule="auto"/>
              <w:ind w:left="0"/>
            </w:pPr>
            <w:r w:rsidRPr="0084073D">
              <w:t>Пускорегулирующая аппаратура</w:t>
            </w:r>
          </w:p>
        </w:tc>
        <w:tc>
          <w:tcPr>
            <w:tcW w:w="3118" w:type="dxa"/>
            <w:gridSpan w:val="2"/>
            <w:tcBorders>
              <w:top w:val="nil"/>
            </w:tcBorders>
          </w:tcPr>
          <w:p w:rsidR="00C03543" w:rsidRPr="0084073D" w:rsidRDefault="00C03543" w:rsidP="00A81597">
            <w:pPr>
              <w:widowControl w:val="0"/>
              <w:autoSpaceDE w:val="0"/>
              <w:autoSpaceDN w:val="0"/>
              <w:spacing w:line="360" w:lineRule="auto"/>
              <w:ind w:left="0"/>
            </w:pPr>
            <w:r w:rsidRPr="0084073D">
              <w:t>4,68</w:t>
            </w:r>
          </w:p>
        </w:tc>
        <w:tc>
          <w:tcPr>
            <w:tcW w:w="3119" w:type="dxa"/>
            <w:tcBorders>
              <w:top w:val="nil"/>
            </w:tcBorders>
          </w:tcPr>
          <w:p w:rsidR="00C03543" w:rsidRPr="0084073D" w:rsidRDefault="00C03543" w:rsidP="00A81597">
            <w:pPr>
              <w:widowControl w:val="0"/>
              <w:autoSpaceDE w:val="0"/>
              <w:autoSpaceDN w:val="0"/>
              <w:spacing w:line="360" w:lineRule="auto"/>
              <w:ind w:left="0"/>
            </w:pPr>
            <w:r w:rsidRPr="0084073D">
              <w:t>4,08</w:t>
            </w:r>
          </w:p>
        </w:tc>
      </w:tr>
      <w:tr w:rsidR="00C03543" w:rsidRPr="0084073D" w:rsidTr="00C03543">
        <w:trPr>
          <w:cantSplit/>
        </w:trPr>
        <w:tc>
          <w:tcPr>
            <w:tcW w:w="9464" w:type="dxa"/>
            <w:gridSpan w:val="4"/>
          </w:tcPr>
          <w:p w:rsidR="00C03543" w:rsidRPr="0084073D" w:rsidRDefault="00C03543" w:rsidP="00A81597">
            <w:pPr>
              <w:widowControl w:val="0"/>
              <w:autoSpaceDE w:val="0"/>
              <w:autoSpaceDN w:val="0"/>
              <w:spacing w:line="360" w:lineRule="auto"/>
              <w:ind w:left="0"/>
            </w:pPr>
            <w:r w:rsidRPr="0084073D">
              <w:t>Суммарная трудоемкость эксплуатации оборудования, человеко-часы</w:t>
            </w:r>
          </w:p>
        </w:tc>
      </w:tr>
      <w:tr w:rsidR="00C03543" w:rsidRPr="0084073D" w:rsidTr="00C03543">
        <w:trPr>
          <w:cantSplit/>
        </w:trPr>
        <w:tc>
          <w:tcPr>
            <w:tcW w:w="4503" w:type="dxa"/>
            <w:gridSpan w:val="2"/>
          </w:tcPr>
          <w:p w:rsidR="00C03543" w:rsidRPr="0084073D" w:rsidRDefault="00C03543" w:rsidP="00A81597">
            <w:pPr>
              <w:widowControl w:val="0"/>
              <w:autoSpaceDE w:val="0"/>
              <w:autoSpaceDN w:val="0"/>
              <w:spacing w:line="360" w:lineRule="auto"/>
              <w:ind w:left="0"/>
            </w:pPr>
            <w:r w:rsidRPr="0084073D">
              <w:t>Электропривод переменного тока</w:t>
            </w:r>
          </w:p>
        </w:tc>
        <w:tc>
          <w:tcPr>
            <w:tcW w:w="4961" w:type="dxa"/>
            <w:gridSpan w:val="2"/>
          </w:tcPr>
          <w:p w:rsidR="00C03543" w:rsidRPr="0084073D" w:rsidRDefault="00C03543" w:rsidP="00A81597">
            <w:pPr>
              <w:widowControl w:val="0"/>
              <w:autoSpaceDE w:val="0"/>
              <w:autoSpaceDN w:val="0"/>
              <w:spacing w:line="360" w:lineRule="auto"/>
              <w:ind w:left="0"/>
            </w:pPr>
            <w:r w:rsidRPr="0084073D">
              <w:t>Электропривод постоянного тока</w:t>
            </w:r>
          </w:p>
        </w:tc>
      </w:tr>
      <w:tr w:rsidR="00C03543" w:rsidRPr="0084073D" w:rsidTr="00C03543">
        <w:trPr>
          <w:cantSplit/>
        </w:trPr>
        <w:tc>
          <w:tcPr>
            <w:tcW w:w="4503" w:type="dxa"/>
            <w:gridSpan w:val="2"/>
          </w:tcPr>
          <w:p w:rsidR="00C03543" w:rsidRPr="0084073D" w:rsidRDefault="00C03543" w:rsidP="00A81597">
            <w:pPr>
              <w:widowControl w:val="0"/>
              <w:autoSpaceDE w:val="0"/>
              <w:autoSpaceDN w:val="0"/>
              <w:spacing w:line="360" w:lineRule="auto"/>
              <w:ind w:left="0"/>
            </w:pPr>
            <w:r w:rsidRPr="0084073D">
              <w:t>90,11</w:t>
            </w:r>
          </w:p>
        </w:tc>
        <w:tc>
          <w:tcPr>
            <w:tcW w:w="4961" w:type="dxa"/>
            <w:gridSpan w:val="2"/>
          </w:tcPr>
          <w:p w:rsidR="00C03543" w:rsidRPr="0084073D" w:rsidRDefault="00C03543" w:rsidP="00A81597">
            <w:pPr>
              <w:widowControl w:val="0"/>
              <w:autoSpaceDE w:val="0"/>
              <w:autoSpaceDN w:val="0"/>
              <w:spacing w:line="360" w:lineRule="auto"/>
              <w:ind w:left="0"/>
            </w:pPr>
            <w:r w:rsidRPr="0084073D">
              <w:t>80,72</w:t>
            </w:r>
          </w:p>
        </w:tc>
      </w:tr>
    </w:tbl>
    <w:p w:rsidR="00C03543" w:rsidRPr="0084073D" w:rsidRDefault="00C03543"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По известной годовой трудоемкости эксплуатации оборудования, учитывая тарифную ставку ремонтного рабочего, а также соответствующие налоги можно определить затраты на заработную плату ремонтных рабочих за год:</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первого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з.п.1</w:t>
      </w:r>
      <w:r w:rsidRPr="0084073D">
        <w:rPr>
          <w:sz w:val="28"/>
          <w:szCs w:val="28"/>
        </w:rPr>
        <w:t xml:space="preserve"> = С</w:t>
      </w:r>
      <w:r w:rsidRPr="0084073D">
        <w:rPr>
          <w:sz w:val="28"/>
          <w:szCs w:val="28"/>
          <w:vertAlign w:val="subscript"/>
        </w:rPr>
        <w:t>та</w:t>
      </w:r>
      <w:r w:rsidRPr="0084073D">
        <w:rPr>
          <w:sz w:val="28"/>
          <w:szCs w:val="28"/>
        </w:rPr>
        <w:sym w:font="Symbol" w:char="F0D7"/>
      </w:r>
      <w:r w:rsidRPr="0084073D">
        <w:rPr>
          <w:sz w:val="28"/>
          <w:szCs w:val="28"/>
        </w:rPr>
        <w:t>С</w:t>
      </w:r>
      <w:r w:rsidRPr="0084073D">
        <w:rPr>
          <w:sz w:val="28"/>
          <w:szCs w:val="28"/>
          <w:vertAlign w:val="subscript"/>
        </w:rPr>
        <w:t>нал</w:t>
      </w:r>
      <w:r w:rsidRPr="0084073D">
        <w:rPr>
          <w:sz w:val="28"/>
          <w:szCs w:val="28"/>
        </w:rPr>
        <w:sym w:font="Symbol" w:char="F0D7"/>
      </w:r>
      <w:r w:rsidRPr="0084073D">
        <w:rPr>
          <w:sz w:val="28"/>
          <w:szCs w:val="28"/>
        </w:rPr>
        <w:t>Т</w:t>
      </w:r>
      <w:r w:rsidRPr="0084073D">
        <w:rPr>
          <w:sz w:val="28"/>
          <w:szCs w:val="28"/>
          <w:vertAlign w:val="subscript"/>
        </w:rPr>
        <w:t>сум.1</w:t>
      </w:r>
      <w:r w:rsidRPr="0084073D">
        <w:rPr>
          <w:sz w:val="28"/>
          <w:szCs w:val="28"/>
        </w:rPr>
        <w:t xml:space="preserve">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0,017</w:t>
      </w:r>
      <w:r w:rsidRPr="0084073D">
        <w:rPr>
          <w:sz w:val="28"/>
          <w:szCs w:val="28"/>
        </w:rPr>
        <w:sym w:font="Symbol" w:char="F0D7"/>
      </w:r>
      <w:r w:rsidRPr="0084073D">
        <w:rPr>
          <w:sz w:val="28"/>
          <w:szCs w:val="28"/>
        </w:rPr>
        <w:t>(1+0,04+0,05+0,35+0,02)</w:t>
      </w:r>
      <w:r w:rsidRPr="0084073D">
        <w:rPr>
          <w:sz w:val="28"/>
          <w:szCs w:val="28"/>
        </w:rPr>
        <w:sym w:font="Symbol" w:char="F0D7"/>
      </w:r>
      <w:r w:rsidRPr="0084073D">
        <w:rPr>
          <w:sz w:val="28"/>
          <w:szCs w:val="28"/>
        </w:rPr>
        <w:t>90,11 = 2,24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второго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з.п.2</w:t>
      </w:r>
      <w:r w:rsidRPr="0084073D">
        <w:rPr>
          <w:sz w:val="28"/>
          <w:szCs w:val="28"/>
        </w:rPr>
        <w:t xml:space="preserve"> = С</w:t>
      </w:r>
      <w:r w:rsidRPr="0084073D">
        <w:rPr>
          <w:sz w:val="28"/>
          <w:szCs w:val="28"/>
          <w:vertAlign w:val="subscript"/>
        </w:rPr>
        <w:t>та</w:t>
      </w:r>
      <w:r w:rsidRPr="0084073D">
        <w:rPr>
          <w:sz w:val="28"/>
          <w:szCs w:val="28"/>
        </w:rPr>
        <w:sym w:font="Symbol" w:char="F0D7"/>
      </w:r>
      <w:r w:rsidRPr="0084073D">
        <w:rPr>
          <w:sz w:val="28"/>
          <w:szCs w:val="28"/>
        </w:rPr>
        <w:t>С</w:t>
      </w:r>
      <w:r w:rsidRPr="0084073D">
        <w:rPr>
          <w:sz w:val="28"/>
          <w:szCs w:val="28"/>
          <w:vertAlign w:val="subscript"/>
        </w:rPr>
        <w:t>нал</w:t>
      </w:r>
      <w:r w:rsidRPr="0084073D">
        <w:rPr>
          <w:sz w:val="28"/>
          <w:szCs w:val="28"/>
        </w:rPr>
        <w:sym w:font="Symbol" w:char="F0D7"/>
      </w:r>
      <w:r w:rsidRPr="0084073D">
        <w:rPr>
          <w:sz w:val="28"/>
          <w:szCs w:val="28"/>
        </w:rPr>
        <w:t>Т</w:t>
      </w:r>
      <w:r w:rsidRPr="0084073D">
        <w:rPr>
          <w:sz w:val="28"/>
          <w:szCs w:val="28"/>
          <w:vertAlign w:val="subscript"/>
        </w:rPr>
        <w:t>сум.2</w:t>
      </w:r>
      <w:r w:rsidRPr="0084073D">
        <w:rPr>
          <w:sz w:val="28"/>
          <w:szCs w:val="28"/>
        </w:rPr>
        <w:t xml:space="preserve">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0,017</w:t>
      </w:r>
      <w:r w:rsidRPr="0084073D">
        <w:rPr>
          <w:sz w:val="28"/>
          <w:szCs w:val="28"/>
        </w:rPr>
        <w:sym w:font="Symbol" w:char="F0D7"/>
      </w:r>
      <w:r w:rsidRPr="0084073D">
        <w:rPr>
          <w:sz w:val="28"/>
          <w:szCs w:val="28"/>
        </w:rPr>
        <w:t>(1+0,04+0,05+0,35+0,02)</w:t>
      </w:r>
      <w:r w:rsidRPr="0084073D">
        <w:rPr>
          <w:sz w:val="28"/>
          <w:szCs w:val="28"/>
        </w:rPr>
        <w:sym w:font="Symbol" w:char="F0D7"/>
      </w:r>
      <w:r w:rsidRPr="0084073D">
        <w:rPr>
          <w:sz w:val="28"/>
          <w:szCs w:val="28"/>
        </w:rPr>
        <w:t>80,72 = 2,01 млн. бел. руб.</w:t>
      </w:r>
    </w:p>
    <w:p w:rsidR="00A81597" w:rsidRPr="0084073D" w:rsidRDefault="00A81597" w:rsidP="00A81597">
      <w:pPr>
        <w:widowControl w:val="0"/>
        <w:tabs>
          <w:tab w:val="left" w:pos="675"/>
          <w:tab w:val="left" w:pos="1526"/>
          <w:tab w:val="left" w:pos="1809"/>
        </w:tabs>
        <w:autoSpaceDE w:val="0"/>
        <w:autoSpaceDN w:val="0"/>
        <w:spacing w:line="360" w:lineRule="auto"/>
        <w:ind w:left="0" w:firstLine="720"/>
        <w:rPr>
          <w:sz w:val="28"/>
          <w:szCs w:val="28"/>
        </w:rPr>
      </w:pPr>
      <w:r w:rsidRPr="0084073D">
        <w:rPr>
          <w:sz w:val="28"/>
          <w:szCs w:val="28"/>
        </w:rPr>
        <w:t>где</w:t>
      </w:r>
      <w:r w:rsidRPr="0084073D">
        <w:rPr>
          <w:sz w:val="28"/>
          <w:szCs w:val="28"/>
        </w:rPr>
        <w:tab/>
        <w:t>С</w:t>
      </w:r>
      <w:r w:rsidRPr="0084073D">
        <w:rPr>
          <w:sz w:val="28"/>
          <w:szCs w:val="28"/>
          <w:vertAlign w:val="subscript"/>
        </w:rPr>
        <w:t>тар</w:t>
      </w:r>
      <w:r w:rsidRPr="0084073D">
        <w:rPr>
          <w:sz w:val="28"/>
          <w:szCs w:val="28"/>
          <w:vertAlign w:val="subscript"/>
        </w:rPr>
        <w:tab/>
      </w:r>
      <w:r w:rsidRPr="0084073D">
        <w:rPr>
          <w:sz w:val="28"/>
          <w:szCs w:val="28"/>
        </w:rPr>
        <w:t>-</w:t>
      </w:r>
      <w:r w:rsidRPr="0084073D">
        <w:rPr>
          <w:sz w:val="28"/>
          <w:szCs w:val="28"/>
        </w:rPr>
        <w:tab/>
        <w:t>часовая тарифная ставка ремонтного рабочего, (по IV разряду)</w:t>
      </w:r>
    </w:p>
    <w:p w:rsidR="00A81597" w:rsidRPr="0084073D" w:rsidRDefault="00A81597" w:rsidP="00A81597">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нал</w:t>
      </w:r>
      <w:r w:rsidRPr="0084073D">
        <w:rPr>
          <w:sz w:val="28"/>
          <w:szCs w:val="28"/>
          <w:vertAlign w:val="subscript"/>
        </w:rPr>
        <w:tab/>
      </w:r>
      <w:r w:rsidRPr="0084073D">
        <w:rPr>
          <w:sz w:val="28"/>
          <w:szCs w:val="28"/>
        </w:rPr>
        <w:t>-</w:t>
      </w:r>
      <w:r w:rsidRPr="0084073D">
        <w:rPr>
          <w:sz w:val="28"/>
          <w:szCs w:val="28"/>
        </w:rPr>
        <w:tab/>
        <w:t>Коэффициент, определяющий затраты на выплату налогов в связи с начислением зарплаты:</w:t>
      </w:r>
    </w:p>
    <w:p w:rsidR="00A81597" w:rsidRPr="0084073D" w:rsidRDefault="00A81597" w:rsidP="00A81597">
      <w:pPr>
        <w:widowControl w:val="0"/>
        <w:autoSpaceDE w:val="0"/>
        <w:autoSpaceDN w:val="0"/>
        <w:spacing w:line="360" w:lineRule="auto"/>
        <w:ind w:left="0" w:firstLine="720"/>
        <w:rPr>
          <w:sz w:val="28"/>
          <w:szCs w:val="28"/>
        </w:rPr>
      </w:pPr>
      <w:r w:rsidRPr="0084073D">
        <w:rPr>
          <w:sz w:val="28"/>
          <w:szCs w:val="28"/>
        </w:rPr>
        <w:t>4% - Чернобыльский налог,</w:t>
      </w:r>
    </w:p>
    <w:p w:rsidR="00A81597" w:rsidRPr="0084073D" w:rsidRDefault="00A81597" w:rsidP="00A81597">
      <w:pPr>
        <w:widowControl w:val="0"/>
        <w:autoSpaceDE w:val="0"/>
        <w:autoSpaceDN w:val="0"/>
        <w:spacing w:line="360" w:lineRule="auto"/>
        <w:ind w:left="0" w:firstLine="720"/>
        <w:rPr>
          <w:sz w:val="28"/>
          <w:szCs w:val="28"/>
        </w:rPr>
      </w:pPr>
      <w:r w:rsidRPr="0084073D">
        <w:rPr>
          <w:sz w:val="28"/>
          <w:szCs w:val="28"/>
        </w:rPr>
        <w:t>5% - начисление на содержание детских дошкольных учреждений,</w:t>
      </w:r>
    </w:p>
    <w:p w:rsidR="00A81597" w:rsidRPr="0084073D" w:rsidRDefault="00A81597" w:rsidP="00A81597">
      <w:pPr>
        <w:widowControl w:val="0"/>
        <w:autoSpaceDE w:val="0"/>
        <w:autoSpaceDN w:val="0"/>
        <w:spacing w:line="360" w:lineRule="auto"/>
        <w:ind w:left="0" w:firstLine="720"/>
        <w:rPr>
          <w:sz w:val="28"/>
          <w:szCs w:val="28"/>
        </w:rPr>
      </w:pPr>
      <w:r w:rsidRPr="0084073D">
        <w:rPr>
          <w:sz w:val="28"/>
          <w:szCs w:val="28"/>
        </w:rPr>
        <w:t>35% - начисление на социальное страхование,</w:t>
      </w:r>
    </w:p>
    <w:p w:rsidR="00A81597" w:rsidRPr="0084073D" w:rsidRDefault="00A81597" w:rsidP="00A81597">
      <w:pPr>
        <w:widowControl w:val="0"/>
        <w:autoSpaceDE w:val="0"/>
        <w:autoSpaceDN w:val="0"/>
        <w:spacing w:line="360" w:lineRule="auto"/>
        <w:ind w:left="0" w:firstLine="720"/>
        <w:rPr>
          <w:sz w:val="28"/>
          <w:szCs w:val="28"/>
        </w:rPr>
      </w:pPr>
      <w:r w:rsidRPr="0084073D">
        <w:rPr>
          <w:sz w:val="28"/>
          <w:szCs w:val="28"/>
        </w:rPr>
        <w:t>1% - начисление на пенсионных фонд,</w:t>
      </w:r>
    </w:p>
    <w:p w:rsidR="00A81597" w:rsidRPr="0084073D" w:rsidRDefault="00A81597" w:rsidP="00A81597">
      <w:pPr>
        <w:widowControl w:val="0"/>
        <w:autoSpaceDE w:val="0"/>
        <w:autoSpaceDN w:val="0"/>
        <w:spacing w:line="360" w:lineRule="auto"/>
        <w:ind w:left="0" w:firstLine="720"/>
        <w:rPr>
          <w:sz w:val="28"/>
          <w:szCs w:val="28"/>
        </w:rPr>
      </w:pPr>
      <w:r w:rsidRPr="0084073D">
        <w:rPr>
          <w:sz w:val="28"/>
          <w:szCs w:val="28"/>
        </w:rPr>
        <w:t>25% - начисление на премирование,</w:t>
      </w:r>
    </w:p>
    <w:p w:rsidR="00A81597" w:rsidRPr="0084073D" w:rsidRDefault="00A81597" w:rsidP="00A81597">
      <w:pPr>
        <w:widowControl w:val="0"/>
        <w:tabs>
          <w:tab w:val="left" w:pos="675"/>
          <w:tab w:val="left" w:pos="1526"/>
          <w:tab w:val="left" w:pos="1809"/>
        </w:tabs>
        <w:autoSpaceDE w:val="0"/>
        <w:autoSpaceDN w:val="0"/>
        <w:spacing w:line="360" w:lineRule="auto"/>
        <w:ind w:left="0" w:firstLine="720"/>
        <w:rPr>
          <w:sz w:val="28"/>
          <w:szCs w:val="28"/>
        </w:rPr>
      </w:pPr>
      <w:r w:rsidRPr="0084073D">
        <w:rPr>
          <w:sz w:val="28"/>
          <w:szCs w:val="28"/>
        </w:rPr>
        <w:t xml:space="preserve">10% - начисление на выплату дополнительной зарплаты; </w:t>
      </w:r>
    </w:p>
    <w:p w:rsidR="00A81597" w:rsidRPr="0084073D" w:rsidRDefault="00A81597" w:rsidP="00A81597">
      <w:pPr>
        <w:widowControl w:val="0"/>
        <w:tabs>
          <w:tab w:val="left" w:pos="675"/>
          <w:tab w:val="left" w:pos="1526"/>
          <w:tab w:val="left" w:pos="1809"/>
        </w:tabs>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сум.1</w:t>
      </w:r>
      <w:r w:rsidRPr="0084073D">
        <w:rPr>
          <w:sz w:val="28"/>
          <w:szCs w:val="28"/>
          <w:vertAlign w:val="subscript"/>
        </w:rPr>
        <w:tab/>
      </w:r>
      <w:r w:rsidRPr="0084073D">
        <w:rPr>
          <w:sz w:val="28"/>
          <w:szCs w:val="28"/>
        </w:rPr>
        <w:t>-</w:t>
      </w:r>
      <w:r w:rsidRPr="0084073D">
        <w:rPr>
          <w:sz w:val="28"/>
          <w:szCs w:val="28"/>
        </w:rPr>
        <w:tab/>
        <w:t>суммарная трудоемкость эксплуатации оборудования электропривода переменного тока;</w:t>
      </w:r>
    </w:p>
    <w:p w:rsidR="00A81597" w:rsidRPr="0084073D" w:rsidRDefault="00A81597" w:rsidP="00A81597">
      <w:pPr>
        <w:widowControl w:val="0"/>
        <w:tabs>
          <w:tab w:val="left" w:pos="675"/>
          <w:tab w:val="left" w:pos="1526"/>
          <w:tab w:val="left" w:pos="1809"/>
        </w:tabs>
        <w:autoSpaceDE w:val="0"/>
        <w:autoSpaceDN w:val="0"/>
        <w:spacing w:line="360" w:lineRule="auto"/>
        <w:ind w:left="0" w:firstLine="720"/>
        <w:rPr>
          <w:sz w:val="28"/>
          <w:szCs w:val="28"/>
        </w:rPr>
      </w:pPr>
      <w:r w:rsidRPr="0084073D">
        <w:rPr>
          <w:sz w:val="28"/>
          <w:szCs w:val="28"/>
        </w:rPr>
        <w:t>Т</w:t>
      </w:r>
      <w:r w:rsidRPr="0084073D">
        <w:rPr>
          <w:sz w:val="28"/>
          <w:szCs w:val="28"/>
          <w:vertAlign w:val="subscript"/>
        </w:rPr>
        <w:t>сум.2</w:t>
      </w:r>
      <w:r w:rsidRPr="0084073D">
        <w:rPr>
          <w:sz w:val="28"/>
          <w:szCs w:val="28"/>
          <w:vertAlign w:val="subscript"/>
        </w:rPr>
        <w:tab/>
      </w:r>
      <w:r w:rsidRPr="0084073D">
        <w:rPr>
          <w:sz w:val="28"/>
          <w:szCs w:val="28"/>
        </w:rPr>
        <w:t>-</w:t>
      </w:r>
      <w:r w:rsidRPr="0084073D">
        <w:rPr>
          <w:sz w:val="28"/>
          <w:szCs w:val="28"/>
        </w:rPr>
        <w:tab/>
        <w:t>суммарная трудоемкость эксплуатации оборудования электропривода постоянного тока.</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Стоимость материалов для ремонта и обслуживания оборудования принимается равной 100% от основной заработной платы ремонтных рабочих без учета затрат на выплату налогов:</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первого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мат.1</w:t>
      </w:r>
      <w:r w:rsidRPr="0084073D">
        <w:rPr>
          <w:sz w:val="28"/>
          <w:szCs w:val="28"/>
        </w:rPr>
        <w:t xml:space="preserve"> = С</w:t>
      </w:r>
      <w:r w:rsidRPr="0084073D">
        <w:rPr>
          <w:sz w:val="28"/>
          <w:szCs w:val="28"/>
          <w:vertAlign w:val="subscript"/>
        </w:rPr>
        <w:t>тар</w:t>
      </w:r>
      <w:r w:rsidRPr="0084073D">
        <w:rPr>
          <w:sz w:val="28"/>
          <w:szCs w:val="28"/>
        </w:rPr>
        <w:sym w:font="Symbol" w:char="F0D7"/>
      </w:r>
      <w:r w:rsidRPr="0084073D">
        <w:rPr>
          <w:sz w:val="28"/>
          <w:szCs w:val="28"/>
        </w:rPr>
        <w:t>Т</w:t>
      </w:r>
      <w:r w:rsidRPr="0084073D">
        <w:rPr>
          <w:sz w:val="28"/>
          <w:szCs w:val="28"/>
          <w:vertAlign w:val="subscript"/>
        </w:rPr>
        <w:t>сум.1</w:t>
      </w:r>
      <w:r w:rsidRPr="0084073D">
        <w:rPr>
          <w:sz w:val="28"/>
          <w:szCs w:val="28"/>
        </w:rPr>
        <w:t xml:space="preserve"> = 17 </w:t>
      </w:r>
      <w:r w:rsidRPr="0084073D">
        <w:rPr>
          <w:sz w:val="28"/>
          <w:szCs w:val="28"/>
        </w:rPr>
        <w:sym w:font="Symbol" w:char="F0D7"/>
      </w:r>
      <w:r w:rsidRPr="0084073D">
        <w:rPr>
          <w:sz w:val="28"/>
          <w:szCs w:val="28"/>
        </w:rPr>
        <w:t>90,11 = 1,53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второго варианта</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мат.2</w:t>
      </w:r>
      <w:r w:rsidRPr="0084073D">
        <w:rPr>
          <w:sz w:val="28"/>
          <w:szCs w:val="28"/>
        </w:rPr>
        <w:t xml:space="preserve"> = С</w:t>
      </w:r>
      <w:r w:rsidRPr="0084073D">
        <w:rPr>
          <w:sz w:val="28"/>
          <w:szCs w:val="28"/>
          <w:vertAlign w:val="subscript"/>
        </w:rPr>
        <w:t>тар</w:t>
      </w:r>
      <w:r w:rsidRPr="0084073D">
        <w:rPr>
          <w:sz w:val="28"/>
          <w:szCs w:val="28"/>
        </w:rPr>
        <w:sym w:font="Symbol" w:char="F0D7"/>
      </w:r>
      <w:r w:rsidRPr="0084073D">
        <w:rPr>
          <w:sz w:val="28"/>
          <w:szCs w:val="28"/>
        </w:rPr>
        <w:t>Т</w:t>
      </w:r>
      <w:r w:rsidRPr="0084073D">
        <w:rPr>
          <w:sz w:val="28"/>
          <w:szCs w:val="28"/>
          <w:vertAlign w:val="subscript"/>
        </w:rPr>
        <w:t>сум.2</w:t>
      </w:r>
      <w:r w:rsidRPr="0084073D">
        <w:rPr>
          <w:sz w:val="28"/>
          <w:szCs w:val="28"/>
        </w:rPr>
        <w:t xml:space="preserve"> = 17</w:t>
      </w:r>
      <w:r w:rsidRPr="0084073D">
        <w:rPr>
          <w:sz w:val="28"/>
          <w:szCs w:val="28"/>
        </w:rPr>
        <w:sym w:font="Symbol" w:char="F0D7"/>
      </w:r>
      <w:r w:rsidRPr="0084073D">
        <w:rPr>
          <w:sz w:val="28"/>
          <w:szCs w:val="28"/>
        </w:rPr>
        <w:t>80,72 = 1,37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Общецеховые расходы принимаются равными 100% от основной заработной платы без учета налогов, т.е. в данном случае они равны стоимости материалов для ремонта и обслуживания оборудования:</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ц.1</w:t>
      </w:r>
      <w:r w:rsidRPr="0084073D">
        <w:rPr>
          <w:sz w:val="28"/>
          <w:szCs w:val="28"/>
        </w:rPr>
        <w:t xml:space="preserve"> = С</w:t>
      </w:r>
      <w:r w:rsidRPr="0084073D">
        <w:rPr>
          <w:sz w:val="28"/>
          <w:szCs w:val="28"/>
          <w:vertAlign w:val="subscript"/>
        </w:rPr>
        <w:t>мат.1</w:t>
      </w:r>
      <w:r w:rsidRPr="0084073D">
        <w:rPr>
          <w:sz w:val="28"/>
          <w:szCs w:val="28"/>
        </w:rPr>
        <w:t xml:space="preserve"> = 1,53 млн.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ц.2</w:t>
      </w:r>
      <w:r w:rsidRPr="0084073D">
        <w:rPr>
          <w:sz w:val="28"/>
          <w:szCs w:val="28"/>
        </w:rPr>
        <w:t xml:space="preserve"> = С</w:t>
      </w:r>
      <w:r w:rsidRPr="0084073D">
        <w:rPr>
          <w:sz w:val="28"/>
          <w:szCs w:val="28"/>
          <w:vertAlign w:val="subscript"/>
        </w:rPr>
        <w:t>мат.2</w:t>
      </w:r>
      <w:r w:rsidRPr="0084073D">
        <w:rPr>
          <w:sz w:val="28"/>
          <w:szCs w:val="28"/>
        </w:rPr>
        <w:t xml:space="preserve"> = 1,37 млн.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Общезаводские расходы принимаются равными 50% от основной заработной платы без учета налогов, т.е. в данном случае составляет половину общецеховых расходов:</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з.1</w:t>
      </w:r>
      <w:r w:rsidRPr="0084073D">
        <w:rPr>
          <w:sz w:val="28"/>
          <w:szCs w:val="28"/>
        </w:rPr>
        <w:t xml:space="preserve"> = 0,5</w:t>
      </w:r>
      <w:r w:rsidRPr="0084073D">
        <w:rPr>
          <w:sz w:val="28"/>
          <w:szCs w:val="28"/>
        </w:rPr>
        <w:sym w:font="Symbol" w:char="F0D7"/>
      </w:r>
      <w:r w:rsidRPr="0084073D">
        <w:rPr>
          <w:sz w:val="28"/>
          <w:szCs w:val="28"/>
        </w:rPr>
        <w:t>С</w:t>
      </w:r>
      <w:r w:rsidRPr="0084073D">
        <w:rPr>
          <w:sz w:val="28"/>
          <w:szCs w:val="28"/>
          <w:vertAlign w:val="subscript"/>
        </w:rPr>
        <w:t>ц.1</w:t>
      </w:r>
      <w:r w:rsidRPr="0084073D">
        <w:rPr>
          <w:sz w:val="28"/>
          <w:szCs w:val="28"/>
        </w:rPr>
        <w:t xml:space="preserve"> = 0,5</w:t>
      </w:r>
      <w:r w:rsidRPr="0084073D">
        <w:rPr>
          <w:sz w:val="28"/>
          <w:szCs w:val="28"/>
        </w:rPr>
        <w:sym w:font="Symbol" w:char="F0D7"/>
      </w:r>
      <w:r w:rsidRPr="0084073D">
        <w:rPr>
          <w:sz w:val="28"/>
          <w:szCs w:val="28"/>
        </w:rPr>
        <w:t>1,532 = 0,76 млн.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з.2</w:t>
      </w:r>
      <w:r w:rsidRPr="0084073D">
        <w:rPr>
          <w:sz w:val="28"/>
          <w:szCs w:val="28"/>
        </w:rPr>
        <w:t xml:space="preserve"> = 0,5</w:t>
      </w:r>
      <w:r w:rsidRPr="0084073D">
        <w:rPr>
          <w:sz w:val="28"/>
          <w:szCs w:val="28"/>
        </w:rPr>
        <w:sym w:font="Symbol" w:char="F0D7"/>
      </w:r>
      <w:r w:rsidRPr="0084073D">
        <w:rPr>
          <w:sz w:val="28"/>
          <w:szCs w:val="28"/>
        </w:rPr>
        <w:t>С</w:t>
      </w:r>
      <w:r w:rsidRPr="0084073D">
        <w:rPr>
          <w:sz w:val="28"/>
          <w:szCs w:val="28"/>
          <w:vertAlign w:val="subscript"/>
        </w:rPr>
        <w:t>ц.2</w:t>
      </w:r>
      <w:r w:rsidRPr="0084073D">
        <w:rPr>
          <w:sz w:val="28"/>
          <w:szCs w:val="28"/>
        </w:rPr>
        <w:t xml:space="preserve"> = 0,5</w:t>
      </w:r>
      <w:r w:rsidRPr="0084073D">
        <w:rPr>
          <w:sz w:val="28"/>
          <w:szCs w:val="28"/>
        </w:rPr>
        <w:sym w:font="Symbol" w:char="F0D7"/>
      </w:r>
      <w:r w:rsidRPr="0084073D">
        <w:rPr>
          <w:sz w:val="28"/>
          <w:szCs w:val="28"/>
        </w:rPr>
        <w:t>1,373 = 0,68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Таким образом, найдены все величины, необходимые для расчета годовых затрат по эксплуатации электрической части установки:</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экс.эл.1</w:t>
      </w:r>
      <w:r w:rsidRPr="0084073D">
        <w:rPr>
          <w:sz w:val="28"/>
          <w:szCs w:val="28"/>
        </w:rPr>
        <w:t>= С</w:t>
      </w:r>
      <w:r w:rsidRPr="0084073D">
        <w:rPr>
          <w:sz w:val="28"/>
          <w:szCs w:val="28"/>
          <w:vertAlign w:val="subscript"/>
        </w:rPr>
        <w:t>з.п.1</w:t>
      </w:r>
      <w:r w:rsidRPr="0084073D">
        <w:rPr>
          <w:sz w:val="28"/>
          <w:szCs w:val="28"/>
        </w:rPr>
        <w:t>+ С</w:t>
      </w:r>
      <w:r w:rsidRPr="0084073D">
        <w:rPr>
          <w:sz w:val="28"/>
          <w:szCs w:val="28"/>
          <w:vertAlign w:val="subscript"/>
        </w:rPr>
        <w:t>мат.1</w:t>
      </w:r>
      <w:r w:rsidRPr="0084073D">
        <w:rPr>
          <w:sz w:val="28"/>
          <w:szCs w:val="28"/>
        </w:rPr>
        <w:t>+ С</w:t>
      </w:r>
      <w:r w:rsidRPr="0084073D">
        <w:rPr>
          <w:sz w:val="28"/>
          <w:szCs w:val="28"/>
          <w:vertAlign w:val="subscript"/>
        </w:rPr>
        <w:t>ц.1</w:t>
      </w:r>
      <w:r w:rsidRPr="0084073D">
        <w:rPr>
          <w:sz w:val="28"/>
          <w:szCs w:val="28"/>
        </w:rPr>
        <w:t>+ С</w:t>
      </w:r>
      <w:r w:rsidRPr="0084073D">
        <w:rPr>
          <w:sz w:val="28"/>
          <w:szCs w:val="28"/>
          <w:vertAlign w:val="subscript"/>
        </w:rPr>
        <w:t>з.1</w:t>
      </w:r>
      <w:r w:rsidRPr="0084073D">
        <w:rPr>
          <w:sz w:val="28"/>
          <w:szCs w:val="28"/>
        </w:rPr>
        <w:t>=</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2,24 + 1,53 + 1,53 + 0,76 = 6,07 млн.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экс.эл.2</w:t>
      </w:r>
      <w:r w:rsidRPr="0084073D">
        <w:rPr>
          <w:sz w:val="28"/>
          <w:szCs w:val="28"/>
        </w:rPr>
        <w:t>= С</w:t>
      </w:r>
      <w:r w:rsidRPr="0084073D">
        <w:rPr>
          <w:sz w:val="28"/>
          <w:szCs w:val="28"/>
          <w:vertAlign w:val="subscript"/>
        </w:rPr>
        <w:t xml:space="preserve">з.п.2 </w:t>
      </w:r>
      <w:r w:rsidRPr="0084073D">
        <w:rPr>
          <w:sz w:val="28"/>
          <w:szCs w:val="28"/>
        </w:rPr>
        <w:t>+ С</w:t>
      </w:r>
      <w:r w:rsidRPr="0084073D">
        <w:rPr>
          <w:sz w:val="28"/>
          <w:szCs w:val="28"/>
          <w:vertAlign w:val="subscript"/>
        </w:rPr>
        <w:t xml:space="preserve">мат.2 </w:t>
      </w:r>
      <w:r w:rsidRPr="0084073D">
        <w:rPr>
          <w:sz w:val="28"/>
          <w:szCs w:val="28"/>
        </w:rPr>
        <w:t>+ С</w:t>
      </w:r>
      <w:r w:rsidRPr="0084073D">
        <w:rPr>
          <w:sz w:val="28"/>
          <w:szCs w:val="28"/>
          <w:vertAlign w:val="subscript"/>
        </w:rPr>
        <w:t xml:space="preserve">ц.2 </w:t>
      </w:r>
      <w:r w:rsidRPr="0084073D">
        <w:rPr>
          <w:sz w:val="28"/>
          <w:szCs w:val="28"/>
        </w:rPr>
        <w:t>+ С</w:t>
      </w:r>
      <w:r w:rsidRPr="0084073D">
        <w:rPr>
          <w:sz w:val="28"/>
          <w:szCs w:val="28"/>
          <w:vertAlign w:val="subscript"/>
        </w:rPr>
        <w:t xml:space="preserve">з.2 </w:t>
      </w:r>
      <w:r w:rsidRPr="0084073D">
        <w:rPr>
          <w:sz w:val="28"/>
          <w:szCs w:val="28"/>
        </w:rPr>
        <w:t>=</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2,01 + 1,37 + 1,37+ 0,68 = 5,44 млн.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Для определения годовых эксплуатационных расходов для обоих вариантов:</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экс1</w:t>
      </w:r>
      <w:r w:rsidRPr="0084073D">
        <w:rPr>
          <w:sz w:val="28"/>
          <w:szCs w:val="28"/>
        </w:rPr>
        <w:t xml:space="preserve"> = С</w:t>
      </w:r>
      <w:r w:rsidRPr="0084073D">
        <w:rPr>
          <w:sz w:val="28"/>
          <w:szCs w:val="28"/>
          <w:vertAlign w:val="subscript"/>
        </w:rPr>
        <w:t>з1</w:t>
      </w:r>
      <w:r w:rsidRPr="0084073D">
        <w:rPr>
          <w:sz w:val="28"/>
          <w:szCs w:val="28"/>
        </w:rPr>
        <w:t>+ С</w:t>
      </w:r>
      <w:r w:rsidRPr="0084073D">
        <w:rPr>
          <w:sz w:val="28"/>
          <w:szCs w:val="28"/>
          <w:vertAlign w:val="subscript"/>
        </w:rPr>
        <w:t xml:space="preserve">а1 </w:t>
      </w:r>
      <w:r w:rsidRPr="0084073D">
        <w:rPr>
          <w:sz w:val="28"/>
          <w:szCs w:val="28"/>
        </w:rPr>
        <w:t>+ С</w:t>
      </w:r>
      <w:r w:rsidRPr="0084073D">
        <w:rPr>
          <w:sz w:val="28"/>
          <w:szCs w:val="28"/>
          <w:vertAlign w:val="subscript"/>
        </w:rPr>
        <w:t>эк1</w:t>
      </w:r>
      <w:r w:rsidRPr="0084073D">
        <w:rPr>
          <w:sz w:val="28"/>
          <w:szCs w:val="28"/>
        </w:rPr>
        <w:t xml:space="preserve"> = 0,76 + 65,31 + 387,1 = 458,4 млн.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С</w:t>
      </w:r>
      <w:r w:rsidRPr="0084073D">
        <w:rPr>
          <w:sz w:val="28"/>
          <w:szCs w:val="28"/>
          <w:vertAlign w:val="subscript"/>
        </w:rPr>
        <w:t>экс2</w:t>
      </w:r>
      <w:r w:rsidRPr="0084073D">
        <w:rPr>
          <w:sz w:val="28"/>
          <w:szCs w:val="28"/>
        </w:rPr>
        <w:t xml:space="preserve"> = С</w:t>
      </w:r>
      <w:r w:rsidRPr="0084073D">
        <w:rPr>
          <w:sz w:val="28"/>
          <w:szCs w:val="28"/>
          <w:vertAlign w:val="subscript"/>
        </w:rPr>
        <w:t xml:space="preserve">з2 </w:t>
      </w:r>
      <w:r w:rsidRPr="0084073D">
        <w:rPr>
          <w:sz w:val="28"/>
          <w:szCs w:val="28"/>
        </w:rPr>
        <w:t>+ С</w:t>
      </w:r>
      <w:r w:rsidRPr="0084073D">
        <w:rPr>
          <w:sz w:val="28"/>
          <w:szCs w:val="28"/>
          <w:vertAlign w:val="subscript"/>
        </w:rPr>
        <w:t>а2</w:t>
      </w:r>
      <w:r w:rsidRPr="0084073D">
        <w:rPr>
          <w:sz w:val="28"/>
          <w:szCs w:val="28"/>
        </w:rPr>
        <w:t xml:space="preserve"> + С</w:t>
      </w:r>
      <w:r w:rsidRPr="0084073D">
        <w:rPr>
          <w:sz w:val="28"/>
          <w:szCs w:val="28"/>
          <w:vertAlign w:val="subscript"/>
        </w:rPr>
        <w:t>эк2</w:t>
      </w:r>
      <w:r w:rsidRPr="0084073D">
        <w:rPr>
          <w:sz w:val="28"/>
          <w:szCs w:val="28"/>
        </w:rPr>
        <w:t xml:space="preserve"> = 0,68 + 65,07 + 408,9 = 474,6 млн. бел. руб.</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Приведенные затраты по сравниваемым вариантам определяется из выражения:</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З=Е</w:t>
      </w:r>
      <w:r w:rsidRPr="0084073D">
        <w:rPr>
          <w:sz w:val="28"/>
          <w:szCs w:val="28"/>
          <w:vertAlign w:val="subscript"/>
        </w:rPr>
        <w:t>к</w:t>
      </w:r>
      <w:r w:rsidRPr="0084073D">
        <w:rPr>
          <w:sz w:val="28"/>
          <w:szCs w:val="28"/>
          <w:vertAlign w:val="superscript"/>
        </w:rPr>
        <w:t>.</w:t>
      </w:r>
      <w:r w:rsidRPr="0084073D">
        <w:rPr>
          <w:sz w:val="28"/>
          <w:szCs w:val="28"/>
        </w:rPr>
        <w:t>К+С</w:t>
      </w:r>
      <w:r w:rsidRPr="0084073D">
        <w:rPr>
          <w:sz w:val="28"/>
          <w:szCs w:val="28"/>
          <w:vertAlign w:val="subscript"/>
        </w:rPr>
        <w:t>экс</w:t>
      </w:r>
      <w:r w:rsidRPr="0084073D">
        <w:rPr>
          <w:sz w:val="28"/>
          <w:szCs w:val="28"/>
        </w:rPr>
        <w:t>,</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где</w:t>
      </w:r>
      <w:r w:rsidRPr="0084073D">
        <w:rPr>
          <w:sz w:val="28"/>
          <w:szCs w:val="28"/>
          <w:lang w:val="fr-FR"/>
        </w:rPr>
        <w:t>:</w:t>
      </w:r>
      <w:r w:rsidRPr="0084073D">
        <w:rPr>
          <w:sz w:val="28"/>
          <w:szCs w:val="28"/>
        </w:rPr>
        <w:t xml:space="preserve"> Е = 0,15 – коэффициент, принимаемый по рекомендации ЮНИДО для развивающихся стран;</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К – капиталовложения, млн. бел. руб.</w:t>
      </w:r>
    </w:p>
    <w:p w:rsidR="00C03543" w:rsidRPr="0084073D" w:rsidRDefault="00C03543"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З</w:t>
      </w:r>
      <w:r w:rsidRPr="0084073D">
        <w:rPr>
          <w:sz w:val="28"/>
          <w:szCs w:val="28"/>
          <w:vertAlign w:val="subscript"/>
        </w:rPr>
        <w:t>1</w:t>
      </w:r>
      <w:r w:rsidRPr="0084073D">
        <w:rPr>
          <w:sz w:val="28"/>
          <w:szCs w:val="28"/>
        </w:rPr>
        <w:t xml:space="preserve"> = Е</w:t>
      </w:r>
      <w:r w:rsidRPr="0084073D">
        <w:rPr>
          <w:sz w:val="28"/>
          <w:szCs w:val="28"/>
          <w:vertAlign w:val="superscript"/>
        </w:rPr>
        <w:t>.</w:t>
      </w:r>
      <w:r w:rsidRPr="0084073D">
        <w:rPr>
          <w:sz w:val="28"/>
          <w:szCs w:val="28"/>
        </w:rPr>
        <w:t>К</w:t>
      </w:r>
      <w:r w:rsidRPr="0084073D">
        <w:rPr>
          <w:sz w:val="28"/>
          <w:szCs w:val="28"/>
          <w:vertAlign w:val="subscript"/>
        </w:rPr>
        <w:t>1</w:t>
      </w:r>
      <w:r w:rsidRPr="0084073D">
        <w:rPr>
          <w:sz w:val="28"/>
          <w:szCs w:val="28"/>
        </w:rPr>
        <w:t>+С</w:t>
      </w:r>
      <w:r w:rsidRPr="0084073D">
        <w:rPr>
          <w:sz w:val="28"/>
          <w:szCs w:val="28"/>
          <w:vertAlign w:val="subscript"/>
        </w:rPr>
        <w:t>экс.1</w:t>
      </w:r>
      <w:r w:rsidRPr="0084073D">
        <w:rPr>
          <w:sz w:val="28"/>
          <w:szCs w:val="28"/>
        </w:rPr>
        <w:t xml:space="preserve"> = 0,15</w:t>
      </w:r>
      <w:r w:rsidRPr="0084073D">
        <w:rPr>
          <w:sz w:val="28"/>
          <w:szCs w:val="28"/>
          <w:vertAlign w:val="superscript"/>
        </w:rPr>
        <w:t>.</w:t>
      </w:r>
      <w:r w:rsidRPr="0084073D">
        <w:rPr>
          <w:sz w:val="28"/>
          <w:szCs w:val="28"/>
        </w:rPr>
        <w:t>868,5 + 458,4 = 588,7 млн. бел. руб.</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З</w:t>
      </w:r>
      <w:r w:rsidRPr="0084073D">
        <w:rPr>
          <w:sz w:val="28"/>
          <w:szCs w:val="28"/>
          <w:vertAlign w:val="subscript"/>
        </w:rPr>
        <w:t>2</w:t>
      </w:r>
      <w:r w:rsidRPr="0084073D">
        <w:rPr>
          <w:sz w:val="28"/>
          <w:szCs w:val="28"/>
        </w:rPr>
        <w:t xml:space="preserve"> = Е</w:t>
      </w:r>
      <w:r w:rsidRPr="0084073D">
        <w:rPr>
          <w:sz w:val="28"/>
          <w:szCs w:val="28"/>
          <w:vertAlign w:val="superscript"/>
        </w:rPr>
        <w:t>.</w:t>
      </w:r>
      <w:r w:rsidRPr="0084073D">
        <w:rPr>
          <w:sz w:val="28"/>
          <w:szCs w:val="28"/>
        </w:rPr>
        <w:t>К</w:t>
      </w:r>
      <w:r w:rsidRPr="0084073D">
        <w:rPr>
          <w:sz w:val="28"/>
          <w:szCs w:val="28"/>
          <w:vertAlign w:val="subscript"/>
        </w:rPr>
        <w:t>2</w:t>
      </w:r>
      <w:r w:rsidRPr="0084073D">
        <w:rPr>
          <w:sz w:val="28"/>
          <w:szCs w:val="28"/>
        </w:rPr>
        <w:t>+С</w:t>
      </w:r>
      <w:r w:rsidRPr="0084073D">
        <w:rPr>
          <w:sz w:val="28"/>
          <w:szCs w:val="28"/>
          <w:vertAlign w:val="subscript"/>
        </w:rPr>
        <w:t>экс.2</w:t>
      </w:r>
      <w:r w:rsidRPr="0084073D">
        <w:rPr>
          <w:sz w:val="28"/>
          <w:szCs w:val="28"/>
        </w:rPr>
        <w:t xml:space="preserve"> = 0,15</w:t>
      </w:r>
      <w:r w:rsidRPr="0084073D">
        <w:rPr>
          <w:sz w:val="28"/>
          <w:szCs w:val="28"/>
          <w:vertAlign w:val="superscript"/>
        </w:rPr>
        <w:t>.</w:t>
      </w:r>
      <w:r w:rsidRPr="0084073D">
        <w:rPr>
          <w:sz w:val="28"/>
          <w:szCs w:val="28"/>
        </w:rPr>
        <w:t>865 + 479,5 = 609,3 млн. бел. руб.</w:t>
      </w:r>
    </w:p>
    <w:p w:rsidR="00C03543" w:rsidRPr="0084073D" w:rsidRDefault="00C03543"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b/>
          <w:bCs/>
          <w:sz w:val="28"/>
          <w:szCs w:val="28"/>
        </w:rPr>
      </w:pPr>
      <w:r w:rsidRPr="0084073D">
        <w:rPr>
          <w:b/>
          <w:bCs/>
          <w:sz w:val="28"/>
          <w:szCs w:val="28"/>
        </w:rPr>
        <w:t>13.4 Анализ полученных технико-экономических показателей</w:t>
      </w:r>
    </w:p>
    <w:p w:rsidR="00A81597" w:rsidRPr="0084073D" w:rsidRDefault="00A81597"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 xml:space="preserve">Полученные технико-экономические показатели сравниваемых систем приведены в табл. 13.4. Анализ и сопоставление капиталовложений, эксплуатационных затрат и затрат на электроэнергию показывает, что недостатком электропривода постоянного тока является высокая стоимость и ремонтная сложность электродвигателя, в то время как асинхронные двигатели являются наиболее простыми и дешевыми. </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Поскольку разница приведенных затрат по расчетным вариантам составляет менее 5%, то варианты являются фактически равноценными, поэтому принимаем вариант с использованием привода переменного тока. При приблизительно равной стоимости привод переменного тока обладает наиболее лучшими технико-экономическими показателями. Произведенные расчеты показывают, что при использовании привода переменного тока экономится 20 миллионов 550 тысяч рублей.</w:t>
      </w:r>
    </w:p>
    <w:p w:rsidR="00C03543" w:rsidRPr="0084073D" w:rsidRDefault="00C03543" w:rsidP="00C03543">
      <w:pPr>
        <w:widowControl w:val="0"/>
        <w:autoSpaceDE w:val="0"/>
        <w:autoSpaceDN w:val="0"/>
        <w:spacing w:line="360" w:lineRule="auto"/>
        <w:ind w:left="0" w:firstLine="720"/>
        <w:rPr>
          <w:sz w:val="28"/>
          <w:szCs w:val="28"/>
        </w:rPr>
      </w:pP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Таблица. 13.4</w:t>
      </w:r>
    </w:p>
    <w:p w:rsidR="00C03543" w:rsidRPr="0084073D" w:rsidRDefault="00C03543" w:rsidP="00C03543">
      <w:pPr>
        <w:widowControl w:val="0"/>
        <w:autoSpaceDE w:val="0"/>
        <w:autoSpaceDN w:val="0"/>
        <w:spacing w:line="360" w:lineRule="auto"/>
        <w:ind w:left="0" w:firstLine="720"/>
        <w:rPr>
          <w:sz w:val="28"/>
          <w:szCs w:val="28"/>
        </w:rPr>
      </w:pPr>
      <w:r w:rsidRPr="0084073D">
        <w:rPr>
          <w:sz w:val="28"/>
          <w:szCs w:val="28"/>
        </w:rPr>
        <w:t>Технико-экономические показатели сравниваемых систем.</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31"/>
        <w:gridCol w:w="1354"/>
        <w:gridCol w:w="2393"/>
        <w:gridCol w:w="2393"/>
      </w:tblGrid>
      <w:tr w:rsidR="00C03543" w:rsidRPr="0084073D" w:rsidTr="00C03543">
        <w:tc>
          <w:tcPr>
            <w:tcW w:w="3431" w:type="dxa"/>
          </w:tcPr>
          <w:p w:rsidR="00C03543" w:rsidRPr="0084073D" w:rsidRDefault="00C03543" w:rsidP="00A81597">
            <w:pPr>
              <w:widowControl w:val="0"/>
              <w:autoSpaceDE w:val="0"/>
              <w:autoSpaceDN w:val="0"/>
              <w:spacing w:line="360" w:lineRule="auto"/>
              <w:ind w:left="0"/>
            </w:pPr>
            <w:r w:rsidRPr="0084073D">
              <w:t xml:space="preserve">Наименование </w:t>
            </w:r>
          </w:p>
        </w:tc>
        <w:tc>
          <w:tcPr>
            <w:tcW w:w="1354" w:type="dxa"/>
          </w:tcPr>
          <w:p w:rsidR="00C03543" w:rsidRPr="0084073D" w:rsidRDefault="00C03543" w:rsidP="00A81597">
            <w:pPr>
              <w:widowControl w:val="0"/>
              <w:autoSpaceDE w:val="0"/>
              <w:autoSpaceDN w:val="0"/>
              <w:spacing w:line="360" w:lineRule="auto"/>
              <w:ind w:left="0"/>
            </w:pPr>
            <w:r w:rsidRPr="0084073D">
              <w:t>Обозначение</w:t>
            </w:r>
          </w:p>
        </w:tc>
        <w:tc>
          <w:tcPr>
            <w:tcW w:w="2393" w:type="dxa"/>
          </w:tcPr>
          <w:p w:rsidR="00C03543" w:rsidRPr="0084073D" w:rsidRDefault="00C03543" w:rsidP="00A81597">
            <w:pPr>
              <w:widowControl w:val="0"/>
              <w:autoSpaceDE w:val="0"/>
              <w:autoSpaceDN w:val="0"/>
              <w:spacing w:line="360" w:lineRule="auto"/>
              <w:ind w:left="0"/>
            </w:pPr>
            <w:r w:rsidRPr="0084073D">
              <w:t>Привод переменного тока</w:t>
            </w:r>
          </w:p>
        </w:tc>
        <w:tc>
          <w:tcPr>
            <w:tcW w:w="2393" w:type="dxa"/>
          </w:tcPr>
          <w:p w:rsidR="00C03543" w:rsidRPr="0084073D" w:rsidRDefault="00C03543" w:rsidP="00A81597">
            <w:pPr>
              <w:widowControl w:val="0"/>
              <w:autoSpaceDE w:val="0"/>
              <w:autoSpaceDN w:val="0"/>
              <w:spacing w:line="360" w:lineRule="auto"/>
              <w:ind w:left="0"/>
            </w:pPr>
            <w:r w:rsidRPr="0084073D">
              <w:t>Привод постоянного тока</w:t>
            </w:r>
          </w:p>
        </w:tc>
      </w:tr>
      <w:tr w:rsidR="00C03543" w:rsidRPr="0084073D" w:rsidTr="00C03543">
        <w:tc>
          <w:tcPr>
            <w:tcW w:w="3431" w:type="dxa"/>
          </w:tcPr>
          <w:p w:rsidR="00C03543" w:rsidRPr="0084073D" w:rsidRDefault="00C03543" w:rsidP="00A81597">
            <w:pPr>
              <w:widowControl w:val="0"/>
              <w:autoSpaceDE w:val="0"/>
              <w:autoSpaceDN w:val="0"/>
              <w:spacing w:line="360" w:lineRule="auto"/>
              <w:ind w:left="0"/>
            </w:pPr>
            <w:r w:rsidRPr="0084073D">
              <w:t>Капиталовложения,</w:t>
            </w:r>
          </w:p>
          <w:p w:rsidR="00C03543" w:rsidRPr="0084073D" w:rsidRDefault="00C03543" w:rsidP="00A81597">
            <w:pPr>
              <w:widowControl w:val="0"/>
              <w:autoSpaceDE w:val="0"/>
              <w:autoSpaceDN w:val="0"/>
              <w:spacing w:line="360" w:lineRule="auto"/>
              <w:ind w:left="0"/>
            </w:pPr>
            <w:r w:rsidRPr="0084073D">
              <w:rPr>
                <w:lang w:val="en-US"/>
              </w:rPr>
              <w:t>млн. бел. руб.</w:t>
            </w:r>
            <w:r w:rsidRPr="0084073D">
              <w:t xml:space="preserve"> </w:t>
            </w:r>
          </w:p>
        </w:tc>
        <w:tc>
          <w:tcPr>
            <w:tcW w:w="1354" w:type="dxa"/>
          </w:tcPr>
          <w:p w:rsidR="00C03543" w:rsidRPr="0084073D" w:rsidRDefault="00C03543" w:rsidP="00A81597">
            <w:pPr>
              <w:widowControl w:val="0"/>
              <w:autoSpaceDE w:val="0"/>
              <w:autoSpaceDN w:val="0"/>
              <w:spacing w:line="360" w:lineRule="auto"/>
              <w:ind w:left="0"/>
              <w:rPr>
                <w:vertAlign w:val="subscript"/>
              </w:rPr>
            </w:pPr>
            <w:r w:rsidRPr="0084073D">
              <w:t>К</w:t>
            </w:r>
          </w:p>
        </w:tc>
        <w:tc>
          <w:tcPr>
            <w:tcW w:w="2393" w:type="dxa"/>
          </w:tcPr>
          <w:p w:rsidR="00C03543" w:rsidRPr="0084073D" w:rsidRDefault="00C03543" w:rsidP="00A81597">
            <w:pPr>
              <w:widowControl w:val="0"/>
              <w:autoSpaceDE w:val="0"/>
              <w:autoSpaceDN w:val="0"/>
              <w:spacing w:line="360" w:lineRule="auto"/>
              <w:ind w:left="0"/>
            </w:pPr>
            <w:r w:rsidRPr="0084073D">
              <w:t>868,5</w:t>
            </w:r>
          </w:p>
        </w:tc>
        <w:tc>
          <w:tcPr>
            <w:tcW w:w="2393" w:type="dxa"/>
          </w:tcPr>
          <w:p w:rsidR="00C03543" w:rsidRPr="0084073D" w:rsidRDefault="00C03543" w:rsidP="00A81597">
            <w:pPr>
              <w:widowControl w:val="0"/>
              <w:autoSpaceDE w:val="0"/>
              <w:autoSpaceDN w:val="0"/>
              <w:spacing w:line="360" w:lineRule="auto"/>
              <w:ind w:left="0"/>
              <w:rPr>
                <w:lang w:val="en-US"/>
              </w:rPr>
            </w:pPr>
            <w:r w:rsidRPr="0084073D">
              <w:t>865,2</w:t>
            </w:r>
          </w:p>
        </w:tc>
      </w:tr>
      <w:tr w:rsidR="00C03543" w:rsidRPr="0084073D" w:rsidTr="00C03543">
        <w:tc>
          <w:tcPr>
            <w:tcW w:w="3431" w:type="dxa"/>
          </w:tcPr>
          <w:p w:rsidR="00C03543" w:rsidRPr="0084073D" w:rsidRDefault="00C03543" w:rsidP="00A81597">
            <w:pPr>
              <w:widowControl w:val="0"/>
              <w:autoSpaceDE w:val="0"/>
              <w:autoSpaceDN w:val="0"/>
              <w:spacing w:line="360" w:lineRule="auto"/>
              <w:ind w:left="0"/>
            </w:pPr>
            <w:r w:rsidRPr="0084073D">
              <w:t xml:space="preserve">Амортизационные отчисления, </w:t>
            </w:r>
          </w:p>
          <w:p w:rsidR="00C03543" w:rsidRPr="0084073D" w:rsidRDefault="00C03543" w:rsidP="00A81597">
            <w:pPr>
              <w:widowControl w:val="0"/>
              <w:autoSpaceDE w:val="0"/>
              <w:autoSpaceDN w:val="0"/>
              <w:spacing w:line="360" w:lineRule="auto"/>
              <w:ind w:left="0"/>
            </w:pPr>
            <w:r w:rsidRPr="0084073D">
              <w:t xml:space="preserve">млн. бел. руб. </w:t>
            </w:r>
          </w:p>
        </w:tc>
        <w:tc>
          <w:tcPr>
            <w:tcW w:w="1354" w:type="dxa"/>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vertAlign w:val="subscript"/>
              </w:rPr>
            </w:pPr>
            <w:r w:rsidRPr="0084073D">
              <w:t>C</w:t>
            </w:r>
            <w:r w:rsidRPr="0084073D">
              <w:rPr>
                <w:vertAlign w:val="subscript"/>
              </w:rPr>
              <w:t>a</w:t>
            </w:r>
          </w:p>
        </w:tc>
        <w:tc>
          <w:tcPr>
            <w:tcW w:w="2393" w:type="dxa"/>
          </w:tcPr>
          <w:p w:rsidR="00C03543" w:rsidRPr="0084073D" w:rsidRDefault="00C03543" w:rsidP="00A81597">
            <w:pPr>
              <w:widowControl w:val="0"/>
              <w:autoSpaceDE w:val="0"/>
              <w:autoSpaceDN w:val="0"/>
              <w:spacing w:line="360" w:lineRule="auto"/>
              <w:ind w:left="0"/>
              <w:rPr>
                <w:lang w:val="en-US"/>
              </w:rPr>
            </w:pPr>
          </w:p>
          <w:p w:rsidR="00C03543" w:rsidRPr="0084073D" w:rsidRDefault="00C03543" w:rsidP="00A81597">
            <w:pPr>
              <w:widowControl w:val="0"/>
              <w:autoSpaceDE w:val="0"/>
              <w:autoSpaceDN w:val="0"/>
              <w:spacing w:line="360" w:lineRule="auto"/>
              <w:ind w:left="0"/>
            </w:pPr>
            <w:r w:rsidRPr="0084073D">
              <w:rPr>
                <w:lang w:val="en-US"/>
              </w:rPr>
              <w:t>65,31</w:t>
            </w:r>
          </w:p>
        </w:tc>
        <w:tc>
          <w:tcPr>
            <w:tcW w:w="2393" w:type="dxa"/>
          </w:tcPr>
          <w:p w:rsidR="00C03543" w:rsidRPr="0084073D" w:rsidRDefault="00C03543" w:rsidP="00A81597">
            <w:pPr>
              <w:widowControl w:val="0"/>
              <w:autoSpaceDE w:val="0"/>
              <w:autoSpaceDN w:val="0"/>
              <w:spacing w:line="360" w:lineRule="auto"/>
              <w:ind w:left="0"/>
              <w:rPr>
                <w:lang w:val="en-US"/>
              </w:rPr>
            </w:pPr>
          </w:p>
          <w:p w:rsidR="00C03543" w:rsidRPr="0084073D" w:rsidRDefault="00C03543" w:rsidP="00A81597">
            <w:pPr>
              <w:widowControl w:val="0"/>
              <w:autoSpaceDE w:val="0"/>
              <w:autoSpaceDN w:val="0"/>
              <w:spacing w:line="360" w:lineRule="auto"/>
              <w:ind w:left="0"/>
            </w:pPr>
            <w:r w:rsidRPr="0084073D">
              <w:rPr>
                <w:lang w:val="en-US"/>
              </w:rPr>
              <w:t>65,07</w:t>
            </w:r>
          </w:p>
        </w:tc>
      </w:tr>
      <w:tr w:rsidR="00C03543" w:rsidRPr="0084073D" w:rsidTr="00C03543">
        <w:tc>
          <w:tcPr>
            <w:tcW w:w="3431" w:type="dxa"/>
            <w:tcBorders>
              <w:bottom w:val="nil"/>
            </w:tcBorders>
          </w:tcPr>
          <w:p w:rsidR="00C03543" w:rsidRPr="0084073D" w:rsidRDefault="00C03543" w:rsidP="00A81597">
            <w:pPr>
              <w:widowControl w:val="0"/>
              <w:autoSpaceDE w:val="0"/>
              <w:autoSpaceDN w:val="0"/>
              <w:spacing w:line="360" w:lineRule="auto"/>
              <w:ind w:left="0"/>
            </w:pPr>
            <w:r w:rsidRPr="0084073D">
              <w:t xml:space="preserve">Плата за потребляемую электроэнергию, </w:t>
            </w:r>
          </w:p>
          <w:p w:rsidR="00C03543" w:rsidRPr="0084073D" w:rsidRDefault="00C03543" w:rsidP="00A81597">
            <w:pPr>
              <w:widowControl w:val="0"/>
              <w:autoSpaceDE w:val="0"/>
              <w:autoSpaceDN w:val="0"/>
              <w:spacing w:line="360" w:lineRule="auto"/>
              <w:ind w:left="0"/>
            </w:pPr>
            <w:r w:rsidRPr="0084073D">
              <w:t>млн. бел. руб/г</w:t>
            </w:r>
          </w:p>
        </w:tc>
        <w:tc>
          <w:tcPr>
            <w:tcW w:w="1354" w:type="dxa"/>
            <w:tcBorders>
              <w:bottom w:val="nil"/>
            </w:tcBorders>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vertAlign w:val="subscript"/>
              </w:rPr>
            </w:pPr>
            <w:r w:rsidRPr="0084073D">
              <w:t>C</w:t>
            </w:r>
            <w:r w:rsidRPr="0084073D">
              <w:rPr>
                <w:vertAlign w:val="subscript"/>
              </w:rPr>
              <w:t>э</w:t>
            </w:r>
          </w:p>
        </w:tc>
        <w:tc>
          <w:tcPr>
            <w:tcW w:w="2393" w:type="dxa"/>
            <w:tcBorders>
              <w:bottom w:val="nil"/>
            </w:tcBorders>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pPr>
            <w:r w:rsidRPr="0084073D">
              <w:t>387,1</w:t>
            </w:r>
          </w:p>
        </w:tc>
        <w:tc>
          <w:tcPr>
            <w:tcW w:w="2393" w:type="dxa"/>
            <w:tcBorders>
              <w:bottom w:val="nil"/>
            </w:tcBorders>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pPr>
            <w:r w:rsidRPr="0084073D">
              <w:t>408,9</w:t>
            </w:r>
          </w:p>
        </w:tc>
      </w:tr>
      <w:tr w:rsidR="00C03543" w:rsidRPr="0084073D" w:rsidTr="00C03543">
        <w:tc>
          <w:tcPr>
            <w:tcW w:w="3431"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r w:rsidRPr="0084073D">
              <w:t xml:space="preserve">Заработная плата ремонтных рабочих, </w:t>
            </w:r>
          </w:p>
          <w:p w:rsidR="00C03543" w:rsidRPr="0084073D" w:rsidRDefault="00C03543" w:rsidP="00A81597">
            <w:pPr>
              <w:widowControl w:val="0"/>
              <w:autoSpaceDE w:val="0"/>
              <w:autoSpaceDN w:val="0"/>
              <w:spacing w:line="360" w:lineRule="auto"/>
              <w:ind w:left="0"/>
            </w:pPr>
            <w:r w:rsidRPr="0084073D">
              <w:t xml:space="preserve">млн. бел. руб. </w:t>
            </w:r>
          </w:p>
        </w:tc>
        <w:tc>
          <w:tcPr>
            <w:tcW w:w="1354"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vertAlign w:val="subscript"/>
              </w:rPr>
            </w:pPr>
            <w:r w:rsidRPr="0084073D">
              <w:t>С</w:t>
            </w:r>
            <w:r w:rsidRPr="0084073D">
              <w:rPr>
                <w:vertAlign w:val="subscript"/>
              </w:rPr>
              <w:t>з.п</w:t>
            </w:r>
          </w:p>
        </w:tc>
        <w:tc>
          <w:tcPr>
            <w:tcW w:w="2393"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r w:rsidRPr="0084073D">
              <w:t>2,24</w:t>
            </w:r>
          </w:p>
        </w:tc>
        <w:tc>
          <w:tcPr>
            <w:tcW w:w="2393"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r w:rsidRPr="0084073D">
              <w:t>2,01</w:t>
            </w:r>
          </w:p>
        </w:tc>
      </w:tr>
      <w:tr w:rsidR="00C03543" w:rsidRPr="0084073D" w:rsidTr="00C03543">
        <w:tc>
          <w:tcPr>
            <w:tcW w:w="3431"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r w:rsidRPr="0084073D">
              <w:t xml:space="preserve">Стоимость материалов для ремонта электропривода, </w:t>
            </w:r>
          </w:p>
          <w:p w:rsidR="00C03543" w:rsidRPr="0084073D" w:rsidRDefault="00C03543" w:rsidP="00A81597">
            <w:pPr>
              <w:widowControl w:val="0"/>
              <w:autoSpaceDE w:val="0"/>
              <w:autoSpaceDN w:val="0"/>
              <w:spacing w:line="360" w:lineRule="auto"/>
              <w:ind w:left="0"/>
            </w:pPr>
            <w:r w:rsidRPr="0084073D">
              <w:rPr>
                <w:lang w:val="en-US"/>
              </w:rPr>
              <w:t>млн. бел. руб.</w:t>
            </w:r>
            <w:r w:rsidRPr="0084073D">
              <w:t xml:space="preserve"> </w:t>
            </w:r>
          </w:p>
        </w:tc>
        <w:tc>
          <w:tcPr>
            <w:tcW w:w="1354"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vertAlign w:val="subscript"/>
              </w:rPr>
            </w:pPr>
            <w:r w:rsidRPr="0084073D">
              <w:t>С</w:t>
            </w:r>
            <w:r w:rsidRPr="0084073D">
              <w:rPr>
                <w:vertAlign w:val="subscript"/>
              </w:rPr>
              <w:t>ат</w:t>
            </w:r>
          </w:p>
        </w:tc>
        <w:tc>
          <w:tcPr>
            <w:tcW w:w="2393"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lang w:val="en-US"/>
              </w:rPr>
            </w:pPr>
            <w:r w:rsidRPr="0084073D">
              <w:t>1,53</w:t>
            </w:r>
          </w:p>
        </w:tc>
        <w:tc>
          <w:tcPr>
            <w:tcW w:w="2393" w:type="dxa"/>
            <w:tcBorders>
              <w:top w:val="single" w:sz="4" w:space="0" w:color="auto"/>
              <w:left w:val="single" w:sz="4" w:space="0" w:color="auto"/>
              <w:bottom w:val="single" w:sz="4" w:space="0" w:color="auto"/>
              <w:right w:val="single" w:sz="4" w:space="0" w:color="auto"/>
            </w:tcBorders>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lang w:val="en-US"/>
              </w:rPr>
            </w:pPr>
            <w:r w:rsidRPr="0084073D">
              <w:t>1,37</w:t>
            </w:r>
          </w:p>
        </w:tc>
      </w:tr>
      <w:tr w:rsidR="00C03543" w:rsidRPr="0084073D" w:rsidTr="00C03543">
        <w:tc>
          <w:tcPr>
            <w:tcW w:w="3431" w:type="dxa"/>
            <w:tcBorders>
              <w:top w:val="nil"/>
            </w:tcBorders>
          </w:tcPr>
          <w:p w:rsidR="00C03543" w:rsidRPr="0084073D" w:rsidRDefault="00C03543" w:rsidP="00A81597">
            <w:pPr>
              <w:widowControl w:val="0"/>
              <w:autoSpaceDE w:val="0"/>
              <w:autoSpaceDN w:val="0"/>
              <w:spacing w:line="360" w:lineRule="auto"/>
              <w:ind w:left="0"/>
            </w:pPr>
            <w:r w:rsidRPr="0084073D">
              <w:t>Цеховые расходы,</w:t>
            </w:r>
          </w:p>
          <w:p w:rsidR="00C03543" w:rsidRPr="0084073D" w:rsidRDefault="00C03543" w:rsidP="00A81597">
            <w:pPr>
              <w:widowControl w:val="0"/>
              <w:autoSpaceDE w:val="0"/>
              <w:autoSpaceDN w:val="0"/>
              <w:spacing w:line="360" w:lineRule="auto"/>
              <w:ind w:left="0"/>
            </w:pPr>
            <w:r w:rsidRPr="0084073D">
              <w:t xml:space="preserve">млн. бел. руб. </w:t>
            </w:r>
          </w:p>
        </w:tc>
        <w:tc>
          <w:tcPr>
            <w:tcW w:w="1354" w:type="dxa"/>
            <w:tcBorders>
              <w:top w:val="nil"/>
            </w:tcBorders>
          </w:tcPr>
          <w:p w:rsidR="00C03543" w:rsidRPr="0084073D" w:rsidRDefault="00C03543" w:rsidP="00A81597">
            <w:pPr>
              <w:widowControl w:val="0"/>
              <w:autoSpaceDE w:val="0"/>
              <w:autoSpaceDN w:val="0"/>
              <w:spacing w:line="360" w:lineRule="auto"/>
              <w:ind w:left="0"/>
              <w:rPr>
                <w:vertAlign w:val="subscript"/>
              </w:rPr>
            </w:pPr>
            <w:r w:rsidRPr="0084073D">
              <w:t>С</w:t>
            </w:r>
            <w:r w:rsidRPr="0084073D">
              <w:rPr>
                <w:vertAlign w:val="subscript"/>
              </w:rPr>
              <w:t>ц</w:t>
            </w:r>
          </w:p>
        </w:tc>
        <w:tc>
          <w:tcPr>
            <w:tcW w:w="2393" w:type="dxa"/>
            <w:tcBorders>
              <w:top w:val="nil"/>
            </w:tcBorders>
          </w:tcPr>
          <w:p w:rsidR="00C03543" w:rsidRPr="0084073D" w:rsidRDefault="00C03543" w:rsidP="00A81597">
            <w:pPr>
              <w:widowControl w:val="0"/>
              <w:autoSpaceDE w:val="0"/>
              <w:autoSpaceDN w:val="0"/>
              <w:spacing w:line="360" w:lineRule="auto"/>
              <w:ind w:left="0"/>
              <w:rPr>
                <w:lang w:val="en-US"/>
              </w:rPr>
            </w:pPr>
            <w:r w:rsidRPr="0084073D">
              <w:t>1,53</w:t>
            </w:r>
          </w:p>
        </w:tc>
        <w:tc>
          <w:tcPr>
            <w:tcW w:w="2393" w:type="dxa"/>
            <w:tcBorders>
              <w:top w:val="nil"/>
            </w:tcBorders>
          </w:tcPr>
          <w:p w:rsidR="00C03543" w:rsidRPr="0084073D" w:rsidRDefault="00C03543" w:rsidP="00A81597">
            <w:pPr>
              <w:widowControl w:val="0"/>
              <w:autoSpaceDE w:val="0"/>
              <w:autoSpaceDN w:val="0"/>
              <w:spacing w:line="360" w:lineRule="auto"/>
              <w:ind w:left="0"/>
              <w:rPr>
                <w:lang w:val="en-US"/>
              </w:rPr>
            </w:pPr>
            <w:r w:rsidRPr="0084073D">
              <w:t>1,37</w:t>
            </w:r>
          </w:p>
        </w:tc>
      </w:tr>
      <w:tr w:rsidR="00C03543" w:rsidRPr="0084073D" w:rsidTr="00C03543">
        <w:tc>
          <w:tcPr>
            <w:tcW w:w="3431" w:type="dxa"/>
          </w:tcPr>
          <w:p w:rsidR="00C03543" w:rsidRPr="0084073D" w:rsidRDefault="00C03543" w:rsidP="00A81597">
            <w:pPr>
              <w:widowControl w:val="0"/>
              <w:autoSpaceDE w:val="0"/>
              <w:autoSpaceDN w:val="0"/>
              <w:spacing w:line="360" w:lineRule="auto"/>
              <w:ind w:left="0"/>
            </w:pPr>
            <w:r w:rsidRPr="0084073D">
              <w:t xml:space="preserve">Общезаводские расходы, млн. бел. руб. </w:t>
            </w:r>
          </w:p>
        </w:tc>
        <w:tc>
          <w:tcPr>
            <w:tcW w:w="1354" w:type="dxa"/>
          </w:tcPr>
          <w:p w:rsidR="00C03543" w:rsidRPr="0084073D" w:rsidRDefault="00C03543" w:rsidP="00A81597">
            <w:pPr>
              <w:widowControl w:val="0"/>
              <w:autoSpaceDE w:val="0"/>
              <w:autoSpaceDN w:val="0"/>
              <w:spacing w:line="360" w:lineRule="auto"/>
              <w:ind w:left="0"/>
              <w:rPr>
                <w:vertAlign w:val="subscript"/>
              </w:rPr>
            </w:pPr>
            <w:r w:rsidRPr="0084073D">
              <w:t>С</w:t>
            </w:r>
            <w:r w:rsidRPr="0084073D">
              <w:rPr>
                <w:vertAlign w:val="subscript"/>
              </w:rPr>
              <w:t>з</w:t>
            </w:r>
          </w:p>
        </w:tc>
        <w:tc>
          <w:tcPr>
            <w:tcW w:w="2393" w:type="dxa"/>
          </w:tcPr>
          <w:p w:rsidR="00C03543" w:rsidRPr="0084073D" w:rsidRDefault="00C03543" w:rsidP="00A81597">
            <w:pPr>
              <w:widowControl w:val="0"/>
              <w:autoSpaceDE w:val="0"/>
              <w:autoSpaceDN w:val="0"/>
              <w:spacing w:line="360" w:lineRule="auto"/>
              <w:ind w:left="0"/>
            </w:pPr>
            <w:r w:rsidRPr="0084073D">
              <w:rPr>
                <w:lang w:val="en-US"/>
              </w:rPr>
              <w:t>0,76</w:t>
            </w:r>
          </w:p>
        </w:tc>
        <w:tc>
          <w:tcPr>
            <w:tcW w:w="2393" w:type="dxa"/>
          </w:tcPr>
          <w:p w:rsidR="00C03543" w:rsidRPr="0084073D" w:rsidRDefault="00C03543" w:rsidP="00A81597">
            <w:pPr>
              <w:widowControl w:val="0"/>
              <w:autoSpaceDE w:val="0"/>
              <w:autoSpaceDN w:val="0"/>
              <w:spacing w:line="360" w:lineRule="auto"/>
              <w:ind w:left="0"/>
              <w:rPr>
                <w:lang w:val="en-US"/>
              </w:rPr>
            </w:pPr>
            <w:r w:rsidRPr="0084073D">
              <w:t>0,68</w:t>
            </w:r>
          </w:p>
        </w:tc>
      </w:tr>
      <w:tr w:rsidR="00C03543" w:rsidRPr="0084073D" w:rsidTr="00C03543">
        <w:tc>
          <w:tcPr>
            <w:tcW w:w="3431" w:type="dxa"/>
          </w:tcPr>
          <w:p w:rsidR="00C03543" w:rsidRPr="0084073D" w:rsidRDefault="00C03543" w:rsidP="00A81597">
            <w:pPr>
              <w:widowControl w:val="0"/>
              <w:autoSpaceDE w:val="0"/>
              <w:autoSpaceDN w:val="0"/>
              <w:spacing w:line="360" w:lineRule="auto"/>
              <w:ind w:left="0"/>
            </w:pPr>
            <w:r w:rsidRPr="0084073D">
              <w:t xml:space="preserve">Эксплуатационные издержки по электрической части, </w:t>
            </w:r>
          </w:p>
          <w:p w:rsidR="00C03543" w:rsidRPr="0084073D" w:rsidRDefault="00C03543" w:rsidP="00A81597">
            <w:pPr>
              <w:widowControl w:val="0"/>
              <w:autoSpaceDE w:val="0"/>
              <w:autoSpaceDN w:val="0"/>
              <w:spacing w:line="360" w:lineRule="auto"/>
              <w:ind w:left="0"/>
            </w:pPr>
            <w:r w:rsidRPr="0084073D">
              <w:rPr>
                <w:lang w:val="en-US"/>
              </w:rPr>
              <w:t>млн. бел. руб.</w:t>
            </w:r>
            <w:r w:rsidRPr="0084073D">
              <w:t xml:space="preserve"> </w:t>
            </w:r>
          </w:p>
        </w:tc>
        <w:tc>
          <w:tcPr>
            <w:tcW w:w="1354" w:type="dxa"/>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vertAlign w:val="subscript"/>
              </w:rPr>
            </w:pPr>
            <w:r w:rsidRPr="0084073D">
              <w:t>С</w:t>
            </w:r>
            <w:r w:rsidRPr="0084073D">
              <w:rPr>
                <w:vertAlign w:val="subscript"/>
              </w:rPr>
              <w:t>экс.эл</w:t>
            </w:r>
          </w:p>
        </w:tc>
        <w:tc>
          <w:tcPr>
            <w:tcW w:w="2393" w:type="dxa"/>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pPr>
            <w:r w:rsidRPr="0084073D">
              <w:t>6,07</w:t>
            </w:r>
          </w:p>
        </w:tc>
        <w:tc>
          <w:tcPr>
            <w:tcW w:w="2393" w:type="dxa"/>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lang w:val="en-US"/>
              </w:rPr>
            </w:pPr>
            <w:r w:rsidRPr="0084073D">
              <w:t>5,44</w:t>
            </w:r>
          </w:p>
        </w:tc>
      </w:tr>
      <w:tr w:rsidR="00C03543" w:rsidRPr="0084073D" w:rsidTr="00C03543">
        <w:tc>
          <w:tcPr>
            <w:tcW w:w="3431" w:type="dxa"/>
          </w:tcPr>
          <w:p w:rsidR="00C03543" w:rsidRPr="0084073D" w:rsidRDefault="00C03543" w:rsidP="00A81597">
            <w:pPr>
              <w:widowControl w:val="0"/>
              <w:autoSpaceDE w:val="0"/>
              <w:autoSpaceDN w:val="0"/>
              <w:spacing w:line="360" w:lineRule="auto"/>
              <w:ind w:left="0"/>
            </w:pPr>
            <w:r w:rsidRPr="0084073D">
              <w:t xml:space="preserve">Эксплуатационные издержки по сравниваемым приводам, </w:t>
            </w:r>
          </w:p>
          <w:p w:rsidR="00C03543" w:rsidRPr="0084073D" w:rsidRDefault="00C03543" w:rsidP="00A81597">
            <w:pPr>
              <w:widowControl w:val="0"/>
              <w:autoSpaceDE w:val="0"/>
              <w:autoSpaceDN w:val="0"/>
              <w:spacing w:line="360" w:lineRule="auto"/>
              <w:ind w:left="0"/>
            </w:pPr>
            <w:r w:rsidRPr="0084073D">
              <w:rPr>
                <w:lang w:val="en-US"/>
              </w:rPr>
              <w:t>Млн. бел. руб.</w:t>
            </w:r>
            <w:r w:rsidRPr="0084073D">
              <w:t xml:space="preserve"> </w:t>
            </w:r>
          </w:p>
        </w:tc>
        <w:tc>
          <w:tcPr>
            <w:tcW w:w="1354" w:type="dxa"/>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vertAlign w:val="subscript"/>
              </w:rPr>
            </w:pPr>
            <w:r w:rsidRPr="0084073D">
              <w:t>С</w:t>
            </w:r>
            <w:r w:rsidRPr="0084073D">
              <w:rPr>
                <w:vertAlign w:val="subscript"/>
              </w:rPr>
              <w:t>экс</w:t>
            </w:r>
          </w:p>
        </w:tc>
        <w:tc>
          <w:tcPr>
            <w:tcW w:w="2393" w:type="dxa"/>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pPr>
            <w:r w:rsidRPr="0084073D">
              <w:t>458,4</w:t>
            </w:r>
          </w:p>
        </w:tc>
        <w:tc>
          <w:tcPr>
            <w:tcW w:w="2393" w:type="dxa"/>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pPr>
            <w:r w:rsidRPr="0084073D">
              <w:t>474,6</w:t>
            </w:r>
          </w:p>
        </w:tc>
      </w:tr>
      <w:tr w:rsidR="00C03543" w:rsidRPr="0084073D" w:rsidTr="00C03543">
        <w:tc>
          <w:tcPr>
            <w:tcW w:w="3431" w:type="dxa"/>
          </w:tcPr>
          <w:p w:rsidR="00C03543" w:rsidRPr="0084073D" w:rsidRDefault="00C03543" w:rsidP="00A81597">
            <w:pPr>
              <w:widowControl w:val="0"/>
              <w:autoSpaceDE w:val="0"/>
              <w:autoSpaceDN w:val="0"/>
              <w:spacing w:line="360" w:lineRule="auto"/>
              <w:ind w:left="0"/>
            </w:pPr>
            <w:r w:rsidRPr="0084073D">
              <w:t>Приведенные затраты по вариантам,</w:t>
            </w:r>
          </w:p>
          <w:p w:rsidR="00C03543" w:rsidRPr="0084073D" w:rsidRDefault="00C03543" w:rsidP="00A81597">
            <w:pPr>
              <w:widowControl w:val="0"/>
              <w:autoSpaceDE w:val="0"/>
              <w:autoSpaceDN w:val="0"/>
              <w:spacing w:line="360" w:lineRule="auto"/>
              <w:ind w:left="0"/>
            </w:pPr>
            <w:r w:rsidRPr="0084073D">
              <w:t xml:space="preserve">млн. бел. руб. </w:t>
            </w:r>
          </w:p>
        </w:tc>
        <w:tc>
          <w:tcPr>
            <w:tcW w:w="1354" w:type="dxa"/>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vertAlign w:val="subscript"/>
              </w:rPr>
            </w:pPr>
            <w:r w:rsidRPr="0084073D">
              <w:t>З</w:t>
            </w:r>
          </w:p>
        </w:tc>
        <w:tc>
          <w:tcPr>
            <w:tcW w:w="2393" w:type="dxa"/>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lang w:val="en-US"/>
              </w:rPr>
            </w:pPr>
            <w:r w:rsidRPr="0084073D">
              <w:rPr>
                <w:lang w:val="en-US"/>
              </w:rPr>
              <w:t>588,7</w:t>
            </w:r>
          </w:p>
        </w:tc>
        <w:tc>
          <w:tcPr>
            <w:tcW w:w="2393" w:type="dxa"/>
          </w:tcPr>
          <w:p w:rsidR="00C03543" w:rsidRPr="0084073D" w:rsidRDefault="00C03543" w:rsidP="00A81597">
            <w:pPr>
              <w:widowControl w:val="0"/>
              <w:autoSpaceDE w:val="0"/>
              <w:autoSpaceDN w:val="0"/>
              <w:spacing w:line="360" w:lineRule="auto"/>
              <w:ind w:left="0"/>
            </w:pPr>
          </w:p>
          <w:p w:rsidR="00C03543" w:rsidRPr="0084073D" w:rsidRDefault="00C03543" w:rsidP="00A81597">
            <w:pPr>
              <w:widowControl w:val="0"/>
              <w:autoSpaceDE w:val="0"/>
              <w:autoSpaceDN w:val="0"/>
              <w:spacing w:line="360" w:lineRule="auto"/>
              <w:ind w:left="0"/>
              <w:rPr>
                <w:lang w:val="en-US"/>
              </w:rPr>
            </w:pPr>
            <w:r w:rsidRPr="0084073D">
              <w:rPr>
                <w:lang w:val="en-US"/>
              </w:rPr>
              <w:t>609,3</w:t>
            </w:r>
          </w:p>
        </w:tc>
      </w:tr>
    </w:tbl>
    <w:p w:rsidR="00C03543" w:rsidRPr="0084073D" w:rsidRDefault="00C03543" w:rsidP="00C03543">
      <w:pPr>
        <w:widowControl w:val="0"/>
        <w:autoSpaceDE w:val="0"/>
        <w:autoSpaceDN w:val="0"/>
        <w:spacing w:line="360" w:lineRule="auto"/>
        <w:ind w:left="0" w:firstLine="720"/>
        <w:rPr>
          <w:sz w:val="28"/>
          <w:szCs w:val="28"/>
        </w:rPr>
      </w:pPr>
    </w:p>
    <w:p w:rsidR="00C03543" w:rsidRPr="00C03543" w:rsidRDefault="00A81597" w:rsidP="00C03543">
      <w:pPr>
        <w:pStyle w:val="afb"/>
        <w:widowControl w:val="0"/>
        <w:ind w:firstLine="720"/>
        <w:jc w:val="both"/>
      </w:pPr>
      <w:r>
        <w:br w:type="page"/>
      </w:r>
      <w:r w:rsidR="00C03543" w:rsidRPr="00C03543">
        <w:t>ЗАКЛЮЧЕНИЕ</w:t>
      </w:r>
    </w:p>
    <w:p w:rsidR="00C03543" w:rsidRPr="00C03543" w:rsidRDefault="00C03543" w:rsidP="00C03543">
      <w:pPr>
        <w:widowControl w:val="0"/>
        <w:spacing w:line="360" w:lineRule="auto"/>
        <w:ind w:left="0" w:firstLine="720"/>
        <w:rPr>
          <w:sz w:val="28"/>
        </w:rPr>
      </w:pPr>
    </w:p>
    <w:p w:rsidR="00C03543" w:rsidRPr="00C03543" w:rsidRDefault="00C03543" w:rsidP="00C03543">
      <w:pPr>
        <w:pStyle w:val="af9"/>
        <w:widowControl w:val="0"/>
        <w:spacing w:line="360" w:lineRule="auto"/>
        <w:ind w:firstLine="720"/>
        <w:rPr>
          <w:lang w:val="ru-RU"/>
        </w:rPr>
      </w:pPr>
      <w:r w:rsidRPr="00C03543">
        <w:rPr>
          <w:lang w:val="ru-RU"/>
        </w:rPr>
        <w:t>В данном дипломном проекте была произведена модернизация привода пода хлебопекарной печи А2–ХПЯ–25. Механическое регулирование продолжительности выпечки было заменено на электрическое по системе электропривода ПЧ – АД. Такая замена увеличит надежность и долговечность элементов кинематической цепи привода конвейера, уменьшит расходы на обслуживание оборудования и облегчит его обслуживание.</w:t>
      </w:r>
    </w:p>
    <w:p w:rsidR="00C03543" w:rsidRPr="00C03543" w:rsidRDefault="00C03543" w:rsidP="00C03543">
      <w:pPr>
        <w:widowControl w:val="0"/>
        <w:spacing w:line="360" w:lineRule="auto"/>
        <w:ind w:left="0" w:firstLine="720"/>
        <w:rPr>
          <w:sz w:val="28"/>
        </w:rPr>
      </w:pPr>
      <w:r w:rsidRPr="00C03543">
        <w:rPr>
          <w:sz w:val="28"/>
        </w:rPr>
        <w:t>Также была произведена комплексная автоматизация хлебопекарной печи с помощью программируемого контроллера. Новая схема автоматизации, по сравнению со старой, обеспечивает коррекцию продолжительности выпечки по температуре во второй зоне пекарной камеры. Применение такой семы улучшит качество выпекаемой и уменьшит количество бракованной продукции. Применение программируемого контроллера увеличивает возможности контроля и регулирования параметров технологического процесса и увеличивает надежность схемы автоматизации.</w:t>
      </w:r>
    </w:p>
    <w:p w:rsidR="00C03543" w:rsidRPr="00C03543" w:rsidRDefault="00C03543" w:rsidP="00C03543">
      <w:pPr>
        <w:widowControl w:val="0"/>
        <w:spacing w:line="360" w:lineRule="auto"/>
        <w:ind w:left="0" w:firstLine="720"/>
        <w:rPr>
          <w:sz w:val="28"/>
        </w:rPr>
      </w:pPr>
      <w:r w:rsidRPr="00C03543">
        <w:rPr>
          <w:sz w:val="28"/>
        </w:rPr>
        <w:t>В ходе работы над дипломным проектом были построены статические и динамические характеристики новой системы электропривода, рассчитаны технико-экономические показатели, рассмотрены вопросы техники безопасности и охраны труда.</w:t>
      </w:r>
    </w:p>
    <w:p w:rsidR="00C03543" w:rsidRPr="00C03543" w:rsidRDefault="00A81597" w:rsidP="00C03543">
      <w:pPr>
        <w:widowControl w:val="0"/>
        <w:spacing w:line="360" w:lineRule="auto"/>
        <w:ind w:left="0" w:firstLine="720"/>
        <w:rPr>
          <w:b/>
          <w:sz w:val="28"/>
        </w:rPr>
      </w:pPr>
      <w:r>
        <w:rPr>
          <w:b/>
          <w:sz w:val="28"/>
        </w:rPr>
        <w:br w:type="page"/>
      </w:r>
      <w:r w:rsidR="00C03543" w:rsidRPr="00C03543">
        <w:rPr>
          <w:b/>
          <w:sz w:val="28"/>
        </w:rPr>
        <w:t>СПИСОК ИСПОЛЬЗОВАННЫХ ИСТОЧНИКОВ</w:t>
      </w:r>
    </w:p>
    <w:p w:rsidR="00C03543" w:rsidRPr="00C03543" w:rsidRDefault="00C03543" w:rsidP="00C03543">
      <w:pPr>
        <w:widowControl w:val="0"/>
        <w:spacing w:line="360" w:lineRule="auto"/>
        <w:ind w:left="0" w:firstLine="720"/>
        <w:rPr>
          <w:b/>
          <w:sz w:val="28"/>
        </w:rPr>
      </w:pPr>
    </w:p>
    <w:p w:rsidR="00C03543" w:rsidRPr="00C03543" w:rsidRDefault="00C03543" w:rsidP="00A81597">
      <w:pPr>
        <w:widowControl w:val="0"/>
        <w:numPr>
          <w:ilvl w:val="0"/>
          <w:numId w:val="31"/>
        </w:numPr>
        <w:spacing w:line="360" w:lineRule="auto"/>
        <w:ind w:left="0" w:firstLine="0"/>
        <w:rPr>
          <w:sz w:val="28"/>
        </w:rPr>
      </w:pPr>
      <w:r w:rsidRPr="00C03543">
        <w:rPr>
          <w:sz w:val="28"/>
        </w:rPr>
        <w:t>Маклюков И. И., Шумаев Ф. Г. Промышленные печи хлебопекарного производства. – М.: Пищевая промышленность, 1971. – 392 с.</w:t>
      </w:r>
    </w:p>
    <w:p w:rsidR="00C03543" w:rsidRPr="00C03543" w:rsidRDefault="00C03543" w:rsidP="00A81597">
      <w:pPr>
        <w:widowControl w:val="0"/>
        <w:numPr>
          <w:ilvl w:val="0"/>
          <w:numId w:val="31"/>
        </w:numPr>
        <w:spacing w:line="360" w:lineRule="auto"/>
        <w:ind w:left="0" w:firstLine="0"/>
        <w:rPr>
          <w:sz w:val="28"/>
        </w:rPr>
      </w:pPr>
      <w:r w:rsidRPr="00C03543">
        <w:rPr>
          <w:sz w:val="28"/>
        </w:rPr>
        <w:t>Печь хлебопекарная с электрообогревом марки А2 – ХПЯ – 25. Паспорт</w:t>
      </w:r>
      <w:r>
        <w:rPr>
          <w:sz w:val="28"/>
        </w:rPr>
        <w:t xml:space="preserve"> </w:t>
      </w:r>
      <w:r w:rsidRPr="00C03543">
        <w:rPr>
          <w:sz w:val="28"/>
        </w:rPr>
        <w:t>А2 – ХПЯ – 25. ПС.</w:t>
      </w:r>
    </w:p>
    <w:p w:rsidR="00C03543" w:rsidRPr="00C03543" w:rsidRDefault="00C03543" w:rsidP="00A81597">
      <w:pPr>
        <w:widowControl w:val="0"/>
        <w:numPr>
          <w:ilvl w:val="0"/>
          <w:numId w:val="31"/>
        </w:numPr>
        <w:spacing w:line="360" w:lineRule="auto"/>
        <w:ind w:left="0" w:firstLine="0"/>
        <w:rPr>
          <w:sz w:val="28"/>
        </w:rPr>
      </w:pPr>
      <w:r w:rsidRPr="00C03543">
        <w:rPr>
          <w:sz w:val="28"/>
        </w:rPr>
        <w:t>Ключев В. И., Терехов В. М. Электропривод и автоматизация общепромышленных механизмов: учебник для вузов. – М.: Энергия,</w:t>
      </w:r>
      <w:r>
        <w:rPr>
          <w:sz w:val="28"/>
        </w:rPr>
        <w:t xml:space="preserve"> </w:t>
      </w:r>
      <w:r w:rsidRPr="00C03543">
        <w:rPr>
          <w:sz w:val="28"/>
        </w:rPr>
        <w:t>1980. – 360 с.</w:t>
      </w:r>
    </w:p>
    <w:p w:rsidR="00C03543" w:rsidRPr="00C03543" w:rsidRDefault="00C03543" w:rsidP="00A81597">
      <w:pPr>
        <w:widowControl w:val="0"/>
        <w:numPr>
          <w:ilvl w:val="0"/>
          <w:numId w:val="31"/>
        </w:numPr>
        <w:spacing w:line="360" w:lineRule="auto"/>
        <w:ind w:left="0" w:firstLine="0"/>
        <w:rPr>
          <w:sz w:val="28"/>
        </w:rPr>
      </w:pPr>
      <w:r w:rsidRPr="00C03543">
        <w:rPr>
          <w:sz w:val="28"/>
        </w:rPr>
        <w:t>Соколов М. М. Автоматизированный электропривод общепромышленных механизмов: учебник для вузов. – М.: Энергия, 1976. – 480 с.</w:t>
      </w:r>
    </w:p>
    <w:p w:rsidR="00C03543" w:rsidRPr="00C03543" w:rsidRDefault="00C03543" w:rsidP="00A81597">
      <w:pPr>
        <w:widowControl w:val="0"/>
        <w:numPr>
          <w:ilvl w:val="0"/>
          <w:numId w:val="31"/>
        </w:numPr>
        <w:spacing w:line="360" w:lineRule="auto"/>
        <w:ind w:left="0" w:firstLine="0"/>
        <w:rPr>
          <w:sz w:val="28"/>
        </w:rPr>
      </w:pPr>
      <w:r w:rsidRPr="00C03543">
        <w:rPr>
          <w:sz w:val="28"/>
        </w:rPr>
        <w:t>Зенков Р. Л., Ивашков И. И. Машины непрерывного транспорта: учебник для вузов, – 2-е изд., перераб. и доп. – М.: Машиностроение, 1987. – 432 с.</w:t>
      </w:r>
    </w:p>
    <w:p w:rsidR="00C03543" w:rsidRPr="00C03543" w:rsidRDefault="00C03543" w:rsidP="00A81597">
      <w:pPr>
        <w:widowControl w:val="0"/>
        <w:numPr>
          <w:ilvl w:val="0"/>
          <w:numId w:val="31"/>
        </w:numPr>
        <w:spacing w:line="360" w:lineRule="auto"/>
        <w:ind w:left="0" w:firstLine="0"/>
        <w:rPr>
          <w:sz w:val="28"/>
        </w:rPr>
      </w:pPr>
      <w:r w:rsidRPr="00C03543">
        <w:rPr>
          <w:sz w:val="28"/>
        </w:rPr>
        <w:t>Шейнблит А. Е. Курсовое проектирование деталей машин: учебное пособие для техникумов. – М.: Высш. шк., 1991. – 432 с.</w:t>
      </w:r>
    </w:p>
    <w:p w:rsidR="00C03543" w:rsidRPr="00C03543" w:rsidRDefault="00C03543" w:rsidP="00A81597">
      <w:pPr>
        <w:widowControl w:val="0"/>
        <w:numPr>
          <w:ilvl w:val="0"/>
          <w:numId w:val="31"/>
        </w:numPr>
        <w:spacing w:line="360" w:lineRule="auto"/>
        <w:ind w:left="0" w:firstLine="0"/>
        <w:rPr>
          <w:sz w:val="28"/>
        </w:rPr>
      </w:pPr>
      <w:r w:rsidRPr="00C03543">
        <w:rPr>
          <w:sz w:val="28"/>
        </w:rPr>
        <w:t>Ключев В. И. Теория электропривода: учебник для вузов. – М.: Энергоатом издат, 1985. – 560 с.</w:t>
      </w:r>
    </w:p>
    <w:p w:rsidR="00C03543" w:rsidRPr="00C03543" w:rsidRDefault="00C03543" w:rsidP="00A81597">
      <w:pPr>
        <w:widowControl w:val="0"/>
        <w:numPr>
          <w:ilvl w:val="0"/>
          <w:numId w:val="31"/>
        </w:numPr>
        <w:spacing w:line="360" w:lineRule="auto"/>
        <w:ind w:left="0" w:firstLine="0"/>
        <w:rPr>
          <w:sz w:val="28"/>
        </w:rPr>
      </w:pPr>
      <w:r w:rsidRPr="00C03543">
        <w:rPr>
          <w:sz w:val="28"/>
        </w:rPr>
        <w:t>Сандлер А. С., Сарбатов Р. С. Автоматическое частотное управление асинхронными двигателями. – М.: Энергия, 1974.</w:t>
      </w:r>
    </w:p>
    <w:p w:rsidR="00C03543" w:rsidRPr="00C03543" w:rsidRDefault="00C03543" w:rsidP="00A81597">
      <w:pPr>
        <w:widowControl w:val="0"/>
        <w:numPr>
          <w:ilvl w:val="0"/>
          <w:numId w:val="31"/>
        </w:numPr>
        <w:spacing w:line="360" w:lineRule="auto"/>
        <w:ind w:left="0" w:firstLine="0"/>
        <w:rPr>
          <w:sz w:val="28"/>
        </w:rPr>
      </w:pPr>
      <w:r w:rsidRPr="00C03543">
        <w:rPr>
          <w:sz w:val="28"/>
        </w:rPr>
        <w:t>Электротехника. Реферативный журнал. №2 – №12 1997 год.</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Михелев А. А. Справочник по хлебопекарному производству. – М.: Пищевая промышленность, 1987. – 352 с.</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Копылов И. П. Справочник по электрическим машинам. Т1. – М.: Энергоатомиздат, 1989. – 688 с.</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Преобразователи частоты серии </w:t>
      </w:r>
      <w:r w:rsidRPr="00C03543">
        <w:rPr>
          <w:sz w:val="28"/>
          <w:lang w:val="en-US"/>
        </w:rPr>
        <w:t>VLT</w:t>
      </w:r>
      <w:r w:rsidRPr="00C03543">
        <w:rPr>
          <w:sz w:val="28"/>
        </w:rPr>
        <w:t>5000. Технические данные. 1997. – 60с.</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Преобразователи частоты серии </w:t>
      </w:r>
      <w:r w:rsidRPr="00C03543">
        <w:rPr>
          <w:sz w:val="28"/>
          <w:lang w:val="en-US"/>
        </w:rPr>
        <w:t>VLT</w:t>
      </w:r>
      <w:r w:rsidRPr="00C03543">
        <w:rPr>
          <w:sz w:val="28"/>
        </w:rPr>
        <w:t>5000. Руководство по эксплуатации. 1998. – 260 с.</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Энергосбережение. Реферативный журнал. №5 1997 год.</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Справочник по автоматизированному электроприводу/ Под ред. Елисеева В.А. и Шинянского А. В. – М.: Энергоатомиздат, 1983. – 616 с.</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w:t>
      </w:r>
      <w:r w:rsidRPr="00C03543">
        <w:rPr>
          <w:sz w:val="28"/>
          <w:lang w:val="en-US"/>
        </w:rPr>
        <w:t>Power solutions. Product digest 48 SFC – 96. INTERNACIONAL RECTIFIER, USA, 1996.</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Акимов И. И., Ващуков Е. П., Прохоренко В. А. Резисторы, конденсаторы, трансформаторы, коммутирующие устройства. РЭА Справочник – Мн.: Беларусь, 1994. – 591 с.</w:t>
      </w:r>
    </w:p>
    <w:p w:rsidR="00C03543" w:rsidRPr="00C03543" w:rsidRDefault="00C03543" w:rsidP="00A81597">
      <w:pPr>
        <w:widowControl w:val="0"/>
        <w:numPr>
          <w:ilvl w:val="0"/>
          <w:numId w:val="31"/>
        </w:numPr>
        <w:spacing w:line="360" w:lineRule="auto"/>
        <w:ind w:left="0" w:firstLine="0"/>
        <w:rPr>
          <w:sz w:val="28"/>
          <w:lang w:val="en-US"/>
        </w:rPr>
      </w:pPr>
      <w:r w:rsidRPr="00C03543">
        <w:rPr>
          <w:sz w:val="28"/>
          <w:lang w:val="en-US"/>
        </w:rPr>
        <w:t xml:space="preserve"> BTLITEV V. Mendo por frecuencia de las maginas electricas de corriente alterna. – Camaguey.: LUIS SANTANA ROSA. 1983. – 136 </w:t>
      </w:r>
      <w:r w:rsidRPr="00C03543">
        <w:rPr>
          <w:sz w:val="28"/>
        </w:rPr>
        <w:t>с</w:t>
      </w:r>
      <w:r w:rsidRPr="00C03543">
        <w:rPr>
          <w:sz w:val="28"/>
          <w:lang w:val="en-US"/>
        </w:rPr>
        <w:t>.</w:t>
      </w:r>
    </w:p>
    <w:p w:rsidR="00C03543" w:rsidRPr="00C03543" w:rsidRDefault="00C03543" w:rsidP="00A81597">
      <w:pPr>
        <w:widowControl w:val="0"/>
        <w:numPr>
          <w:ilvl w:val="0"/>
          <w:numId w:val="31"/>
        </w:numPr>
        <w:spacing w:line="360" w:lineRule="auto"/>
        <w:ind w:left="0" w:firstLine="0"/>
        <w:rPr>
          <w:sz w:val="28"/>
        </w:rPr>
      </w:pPr>
      <w:r w:rsidRPr="00C03543">
        <w:rPr>
          <w:sz w:val="28"/>
          <w:lang w:val="en-US"/>
        </w:rPr>
        <w:t xml:space="preserve"> </w:t>
      </w:r>
      <w:r w:rsidRPr="00C03543">
        <w:rPr>
          <w:sz w:val="28"/>
        </w:rPr>
        <w:t>Корлин Е. Б. Автоматизация технологических процессов пищевых производств. – М.: Пищевая промышленность, 1977. – 430 с.</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Программируемый контроллер </w:t>
      </w:r>
      <w:r w:rsidRPr="00C03543">
        <w:rPr>
          <w:sz w:val="28"/>
          <w:lang w:val="en-US"/>
        </w:rPr>
        <w:t>SIMATIC</w:t>
      </w:r>
      <w:r w:rsidRPr="00C03543">
        <w:rPr>
          <w:sz w:val="28"/>
        </w:rPr>
        <w:t xml:space="preserve"> </w:t>
      </w:r>
      <w:r w:rsidRPr="00C03543">
        <w:rPr>
          <w:sz w:val="28"/>
          <w:lang w:val="en-US"/>
        </w:rPr>
        <w:t>S</w:t>
      </w:r>
      <w:r w:rsidRPr="00C03543">
        <w:rPr>
          <w:sz w:val="28"/>
        </w:rPr>
        <w:t>5. Руководство по программированию.</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Минеев Р. В., Михеев А. П., Рыжнев Ю. Л. Повышение эффективности электроснабжения электропечей. – М.: Энергоатомиздат, 1986. – 208 с.</w:t>
      </w:r>
    </w:p>
    <w:p w:rsidR="00C03543" w:rsidRPr="00C03543" w:rsidRDefault="00C03543" w:rsidP="00A81597">
      <w:pPr>
        <w:widowControl w:val="0"/>
        <w:numPr>
          <w:ilvl w:val="0"/>
          <w:numId w:val="31"/>
        </w:numPr>
        <w:spacing w:line="360" w:lineRule="auto"/>
        <w:ind w:left="0" w:firstLine="0"/>
        <w:rPr>
          <w:sz w:val="28"/>
        </w:rPr>
      </w:pPr>
      <w:r w:rsidRPr="00C03543">
        <w:rPr>
          <w:sz w:val="28"/>
        </w:rPr>
        <w:t xml:space="preserve"> Электрические кабели, провода и шнуры: Справочник/Белорусов Н. И. – М.: Энергоатомиздат, 1987. – 536 с.</w:t>
      </w:r>
    </w:p>
    <w:p w:rsidR="00C03543" w:rsidRPr="00C03543" w:rsidRDefault="00C03543" w:rsidP="00A81597">
      <w:pPr>
        <w:widowControl w:val="0"/>
        <w:numPr>
          <w:ilvl w:val="0"/>
          <w:numId w:val="31"/>
        </w:numPr>
        <w:spacing w:line="360" w:lineRule="auto"/>
        <w:ind w:left="0" w:firstLine="0"/>
        <w:rPr>
          <w:sz w:val="28"/>
        </w:rPr>
      </w:pPr>
      <w:r w:rsidRPr="00A81597">
        <w:rPr>
          <w:sz w:val="28"/>
        </w:rPr>
        <w:t xml:space="preserve"> Кручинин А. М., Махмудов К. М. Автоматическое управление электротермическими установками: учебник для вузов. – М.: Энергоатомиздат, 1990. – 416 с.</w:t>
      </w:r>
      <w:bookmarkStart w:id="0" w:name="_GoBack"/>
      <w:bookmarkEnd w:id="0"/>
    </w:p>
    <w:sectPr w:rsidR="00C03543" w:rsidRPr="00C03543" w:rsidSect="00C03543">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3D" w:rsidRDefault="0084073D">
      <w:pPr>
        <w:ind w:left="0"/>
        <w:jc w:val="left"/>
      </w:pPr>
      <w:r>
        <w:separator/>
      </w:r>
    </w:p>
  </w:endnote>
  <w:endnote w:type="continuationSeparator" w:id="0">
    <w:p w:rsidR="0084073D" w:rsidRDefault="0084073D">
      <w:pPr>
        <w:ind w:left="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3D" w:rsidRDefault="0084073D">
      <w:pPr>
        <w:ind w:left="0"/>
        <w:jc w:val="left"/>
      </w:pPr>
      <w:r>
        <w:separator/>
      </w:r>
    </w:p>
  </w:footnote>
  <w:footnote w:type="continuationSeparator" w:id="0">
    <w:p w:rsidR="0084073D" w:rsidRDefault="0084073D">
      <w:pPr>
        <w:ind w:left="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543" w:rsidRDefault="00C03543">
    <w:pPr>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5BF"/>
    <w:multiLevelType w:val="singleLevel"/>
    <w:tmpl w:val="CB0078F2"/>
    <w:lvl w:ilvl="0">
      <w:start w:val="1"/>
      <w:numFmt w:val="decimal"/>
      <w:lvlText w:val="%1."/>
      <w:lvlJc w:val="left"/>
      <w:pPr>
        <w:tabs>
          <w:tab w:val="num" w:pos="927"/>
        </w:tabs>
        <w:ind w:left="927" w:hanging="360"/>
      </w:pPr>
      <w:rPr>
        <w:rFonts w:cs="Times New Roman" w:hint="default"/>
      </w:rPr>
    </w:lvl>
  </w:abstractNum>
  <w:abstractNum w:abstractNumId="1">
    <w:nsid w:val="02D978B4"/>
    <w:multiLevelType w:val="multilevel"/>
    <w:tmpl w:val="08F03C8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CFF4F3B"/>
    <w:multiLevelType w:val="singleLevel"/>
    <w:tmpl w:val="A50C3D78"/>
    <w:lvl w:ilvl="0">
      <w:start w:val="1"/>
      <w:numFmt w:val="decimal"/>
      <w:lvlText w:val="%1."/>
      <w:lvlJc w:val="left"/>
      <w:pPr>
        <w:tabs>
          <w:tab w:val="num" w:pos="927"/>
        </w:tabs>
        <w:ind w:left="927" w:hanging="360"/>
      </w:pPr>
      <w:rPr>
        <w:rFonts w:cs="Times New Roman" w:hint="default"/>
      </w:rPr>
    </w:lvl>
  </w:abstractNum>
  <w:abstractNum w:abstractNumId="3">
    <w:nsid w:val="1033294E"/>
    <w:multiLevelType w:val="multilevel"/>
    <w:tmpl w:val="B280813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1ED6FA2"/>
    <w:multiLevelType w:val="singleLevel"/>
    <w:tmpl w:val="CA8AC288"/>
    <w:lvl w:ilvl="0">
      <w:start w:val="1"/>
      <w:numFmt w:val="decimal"/>
      <w:lvlText w:val="%1)"/>
      <w:lvlJc w:val="left"/>
      <w:pPr>
        <w:tabs>
          <w:tab w:val="num" w:pos="927"/>
        </w:tabs>
        <w:ind w:left="927" w:hanging="360"/>
      </w:pPr>
      <w:rPr>
        <w:rFonts w:cs="Times New Roman" w:hint="default"/>
      </w:rPr>
    </w:lvl>
  </w:abstractNum>
  <w:abstractNum w:abstractNumId="5">
    <w:nsid w:val="17501E3F"/>
    <w:multiLevelType w:val="multilevel"/>
    <w:tmpl w:val="71148B5C"/>
    <w:lvl w:ilvl="0">
      <w:start w:val="6"/>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287"/>
        </w:tabs>
        <w:ind w:left="1287" w:hanging="720"/>
      </w:pPr>
      <w:rPr>
        <w:rFonts w:cs="Times New Roman" w:hint="default"/>
      </w:rPr>
    </w:lvl>
    <w:lvl w:ilvl="2">
      <w:start w:val="2"/>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6">
    <w:nsid w:val="19B56A87"/>
    <w:multiLevelType w:val="multilevel"/>
    <w:tmpl w:val="F4F4E9D8"/>
    <w:lvl w:ilvl="0">
      <w:start w:val="6"/>
      <w:numFmt w:val="decimal"/>
      <w:lvlText w:val="%1."/>
      <w:lvlJc w:val="left"/>
      <w:pPr>
        <w:tabs>
          <w:tab w:val="num" w:pos="640"/>
        </w:tabs>
        <w:ind w:left="640" w:hanging="640"/>
      </w:pPr>
      <w:rPr>
        <w:rFonts w:cs="Times New Roman" w:hint="default"/>
      </w:rPr>
    </w:lvl>
    <w:lvl w:ilvl="1">
      <w:start w:val="1"/>
      <w:numFmt w:val="decimal"/>
      <w:lvlText w:val="%1.%2."/>
      <w:lvlJc w:val="left"/>
      <w:pPr>
        <w:tabs>
          <w:tab w:val="num" w:pos="1003"/>
        </w:tabs>
        <w:ind w:left="1003" w:hanging="720"/>
      </w:pPr>
      <w:rPr>
        <w:rFonts w:cs="Times New Roman" w:hint="default"/>
      </w:rPr>
    </w:lvl>
    <w:lvl w:ilvl="2">
      <w:start w:val="3"/>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7">
    <w:nsid w:val="1E846A3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3C74B19"/>
    <w:multiLevelType w:val="singleLevel"/>
    <w:tmpl w:val="6BB8DF3E"/>
    <w:lvl w:ilvl="0">
      <w:start w:val="1"/>
      <w:numFmt w:val="decimal"/>
      <w:lvlText w:val="%1."/>
      <w:lvlJc w:val="left"/>
      <w:pPr>
        <w:tabs>
          <w:tab w:val="num" w:pos="375"/>
        </w:tabs>
        <w:ind w:left="375" w:hanging="375"/>
      </w:pPr>
      <w:rPr>
        <w:rFonts w:cs="Times New Roman" w:hint="default"/>
      </w:rPr>
    </w:lvl>
  </w:abstractNum>
  <w:abstractNum w:abstractNumId="9">
    <w:nsid w:val="308D4C00"/>
    <w:multiLevelType w:val="singleLevel"/>
    <w:tmpl w:val="CD5856D8"/>
    <w:lvl w:ilvl="0">
      <w:start w:val="1"/>
      <w:numFmt w:val="decimal"/>
      <w:lvlText w:val="%1)"/>
      <w:lvlJc w:val="left"/>
      <w:pPr>
        <w:tabs>
          <w:tab w:val="num" w:pos="942"/>
        </w:tabs>
        <w:ind w:left="942" w:hanging="375"/>
      </w:pPr>
      <w:rPr>
        <w:rFonts w:cs="Times New Roman" w:hint="default"/>
      </w:rPr>
    </w:lvl>
  </w:abstractNum>
  <w:abstractNum w:abstractNumId="10">
    <w:nsid w:val="312805C9"/>
    <w:multiLevelType w:val="multilevel"/>
    <w:tmpl w:val="5B148C34"/>
    <w:lvl w:ilvl="0">
      <w:start w:val="6"/>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15C4AA4"/>
    <w:multiLevelType w:val="singleLevel"/>
    <w:tmpl w:val="7016921E"/>
    <w:lvl w:ilvl="0">
      <w:start w:val="1"/>
      <w:numFmt w:val="decimal"/>
      <w:lvlText w:val="%1."/>
      <w:lvlJc w:val="left"/>
      <w:pPr>
        <w:tabs>
          <w:tab w:val="num" w:pos="1032"/>
        </w:tabs>
        <w:ind w:left="1032" w:hanging="465"/>
      </w:pPr>
      <w:rPr>
        <w:rFonts w:cs="Times New Roman" w:hint="default"/>
      </w:rPr>
    </w:lvl>
  </w:abstractNum>
  <w:abstractNum w:abstractNumId="12">
    <w:nsid w:val="33307DE9"/>
    <w:multiLevelType w:val="singleLevel"/>
    <w:tmpl w:val="396AF002"/>
    <w:lvl w:ilvl="0">
      <w:start w:val="222"/>
      <w:numFmt w:val="decimal"/>
      <w:lvlText w:val="%1"/>
      <w:lvlJc w:val="left"/>
      <w:pPr>
        <w:tabs>
          <w:tab w:val="num" w:pos="525"/>
        </w:tabs>
        <w:ind w:left="525" w:hanging="405"/>
      </w:pPr>
      <w:rPr>
        <w:rFonts w:cs="Times New Roman" w:hint="default"/>
      </w:rPr>
    </w:lvl>
  </w:abstractNum>
  <w:abstractNum w:abstractNumId="13">
    <w:nsid w:val="34264590"/>
    <w:multiLevelType w:val="multilevel"/>
    <w:tmpl w:val="F0AC76E0"/>
    <w:lvl w:ilvl="0">
      <w:start w:val="1"/>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
    <w:nsid w:val="39DD0E64"/>
    <w:multiLevelType w:val="singleLevel"/>
    <w:tmpl w:val="861EC27E"/>
    <w:lvl w:ilvl="0">
      <w:start w:val="1"/>
      <w:numFmt w:val="decimal"/>
      <w:lvlText w:val="%1."/>
      <w:lvlJc w:val="left"/>
      <w:pPr>
        <w:tabs>
          <w:tab w:val="num" w:pos="987"/>
        </w:tabs>
        <w:ind w:left="987" w:hanging="420"/>
      </w:pPr>
      <w:rPr>
        <w:rFonts w:cs="Times New Roman" w:hint="default"/>
      </w:rPr>
    </w:lvl>
  </w:abstractNum>
  <w:abstractNum w:abstractNumId="15">
    <w:nsid w:val="3C677F01"/>
    <w:multiLevelType w:val="singleLevel"/>
    <w:tmpl w:val="25CA38AE"/>
    <w:lvl w:ilvl="0">
      <w:start w:val="1"/>
      <w:numFmt w:val="bullet"/>
      <w:lvlText w:val="-"/>
      <w:lvlJc w:val="left"/>
      <w:pPr>
        <w:tabs>
          <w:tab w:val="num" w:pos="1494"/>
        </w:tabs>
        <w:ind w:left="1494" w:hanging="360"/>
      </w:pPr>
      <w:rPr>
        <w:rFonts w:hint="default"/>
      </w:rPr>
    </w:lvl>
  </w:abstractNum>
  <w:abstractNum w:abstractNumId="16">
    <w:nsid w:val="3E6D1E64"/>
    <w:multiLevelType w:val="singleLevel"/>
    <w:tmpl w:val="21AAE36A"/>
    <w:lvl w:ilvl="0">
      <w:start w:val="1"/>
      <w:numFmt w:val="decimal"/>
      <w:lvlText w:val="%1."/>
      <w:lvlJc w:val="left"/>
      <w:pPr>
        <w:tabs>
          <w:tab w:val="num" w:pos="1032"/>
        </w:tabs>
        <w:ind w:left="1032" w:hanging="465"/>
      </w:pPr>
      <w:rPr>
        <w:rFonts w:cs="Times New Roman" w:hint="default"/>
      </w:rPr>
    </w:lvl>
  </w:abstractNum>
  <w:abstractNum w:abstractNumId="17">
    <w:nsid w:val="3F5D1C15"/>
    <w:multiLevelType w:val="singleLevel"/>
    <w:tmpl w:val="F72256E6"/>
    <w:lvl w:ilvl="0">
      <w:start w:val="1"/>
      <w:numFmt w:val="decimal"/>
      <w:lvlText w:val="%1)"/>
      <w:lvlJc w:val="left"/>
      <w:pPr>
        <w:tabs>
          <w:tab w:val="num" w:pos="942"/>
        </w:tabs>
        <w:ind w:left="942" w:hanging="375"/>
      </w:pPr>
      <w:rPr>
        <w:rFonts w:cs="Times New Roman" w:hint="default"/>
      </w:rPr>
    </w:lvl>
  </w:abstractNum>
  <w:abstractNum w:abstractNumId="18">
    <w:nsid w:val="42BC7962"/>
    <w:multiLevelType w:val="singleLevel"/>
    <w:tmpl w:val="02C21F92"/>
    <w:lvl w:ilvl="0">
      <w:numFmt w:val="bullet"/>
      <w:lvlText w:val="-"/>
      <w:lvlJc w:val="left"/>
      <w:pPr>
        <w:tabs>
          <w:tab w:val="num" w:pos="927"/>
        </w:tabs>
        <w:ind w:left="927" w:hanging="360"/>
      </w:pPr>
      <w:rPr>
        <w:rFonts w:hint="default"/>
      </w:rPr>
    </w:lvl>
  </w:abstractNum>
  <w:abstractNum w:abstractNumId="19">
    <w:nsid w:val="449C5B43"/>
    <w:multiLevelType w:val="singleLevel"/>
    <w:tmpl w:val="C6D69EA0"/>
    <w:lvl w:ilvl="0">
      <w:start w:val="1"/>
      <w:numFmt w:val="decimal"/>
      <w:lvlText w:val="%1."/>
      <w:lvlJc w:val="left"/>
      <w:pPr>
        <w:tabs>
          <w:tab w:val="num" w:pos="1092"/>
        </w:tabs>
        <w:ind w:left="1092" w:hanging="525"/>
      </w:pPr>
      <w:rPr>
        <w:rFonts w:cs="Times New Roman" w:hint="default"/>
      </w:rPr>
    </w:lvl>
  </w:abstractNum>
  <w:abstractNum w:abstractNumId="20">
    <w:nsid w:val="4710763B"/>
    <w:multiLevelType w:val="multilevel"/>
    <w:tmpl w:val="08F03C8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nsid w:val="48360359"/>
    <w:multiLevelType w:val="singleLevel"/>
    <w:tmpl w:val="2E7CC244"/>
    <w:lvl w:ilvl="0">
      <w:start w:val="1"/>
      <w:numFmt w:val="decimal"/>
      <w:lvlText w:val="%1."/>
      <w:lvlJc w:val="left"/>
      <w:pPr>
        <w:tabs>
          <w:tab w:val="num" w:pos="927"/>
        </w:tabs>
        <w:ind w:left="927" w:hanging="360"/>
      </w:pPr>
      <w:rPr>
        <w:rFonts w:cs="Times New Roman" w:hint="default"/>
      </w:rPr>
    </w:lvl>
  </w:abstractNum>
  <w:abstractNum w:abstractNumId="22">
    <w:nsid w:val="4B1645CD"/>
    <w:multiLevelType w:val="multilevel"/>
    <w:tmpl w:val="217E4774"/>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317"/>
        </w:tabs>
        <w:ind w:left="1317" w:hanging="750"/>
      </w:pPr>
      <w:rPr>
        <w:rFonts w:cs="Times New Roman" w:hint="default"/>
      </w:rPr>
    </w:lvl>
    <w:lvl w:ilvl="2">
      <w:start w:val="3"/>
      <w:numFmt w:val="decimal"/>
      <w:isLgl/>
      <w:lvlText w:val="%1.%2.%3."/>
      <w:lvlJc w:val="left"/>
      <w:pPr>
        <w:tabs>
          <w:tab w:val="num" w:pos="1317"/>
        </w:tabs>
        <w:ind w:left="1317" w:hanging="75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23">
    <w:nsid w:val="4EC524BE"/>
    <w:multiLevelType w:val="singleLevel"/>
    <w:tmpl w:val="B114F5CA"/>
    <w:lvl w:ilvl="0">
      <w:start w:val="1"/>
      <w:numFmt w:val="decimal"/>
      <w:lvlText w:val="%1."/>
      <w:lvlJc w:val="left"/>
      <w:pPr>
        <w:tabs>
          <w:tab w:val="num" w:pos="927"/>
        </w:tabs>
        <w:ind w:left="927" w:hanging="360"/>
      </w:pPr>
      <w:rPr>
        <w:rFonts w:cs="Times New Roman" w:hint="default"/>
      </w:rPr>
    </w:lvl>
  </w:abstractNum>
  <w:abstractNum w:abstractNumId="24">
    <w:nsid w:val="52223095"/>
    <w:multiLevelType w:val="singleLevel"/>
    <w:tmpl w:val="141261E2"/>
    <w:lvl w:ilvl="0">
      <w:start w:val="1"/>
      <w:numFmt w:val="decimal"/>
      <w:lvlText w:val="%1."/>
      <w:lvlJc w:val="left"/>
      <w:pPr>
        <w:tabs>
          <w:tab w:val="num" w:pos="927"/>
        </w:tabs>
        <w:ind w:left="927" w:hanging="360"/>
      </w:pPr>
      <w:rPr>
        <w:rFonts w:cs="Times New Roman" w:hint="default"/>
      </w:rPr>
    </w:lvl>
  </w:abstractNum>
  <w:abstractNum w:abstractNumId="25">
    <w:nsid w:val="58D353B6"/>
    <w:multiLevelType w:val="singleLevel"/>
    <w:tmpl w:val="7AAA4196"/>
    <w:lvl w:ilvl="0">
      <w:start w:val="1"/>
      <w:numFmt w:val="decimal"/>
      <w:lvlText w:val="%1."/>
      <w:lvlJc w:val="left"/>
      <w:pPr>
        <w:tabs>
          <w:tab w:val="num" w:pos="927"/>
        </w:tabs>
        <w:ind w:left="927" w:hanging="360"/>
      </w:pPr>
      <w:rPr>
        <w:rFonts w:cs="Times New Roman" w:hint="default"/>
      </w:rPr>
    </w:lvl>
  </w:abstractNum>
  <w:abstractNum w:abstractNumId="26">
    <w:nsid w:val="5A6B095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5D2222DF"/>
    <w:multiLevelType w:val="multilevel"/>
    <w:tmpl w:val="01F442D2"/>
    <w:lvl w:ilvl="0">
      <w:start w:val="1"/>
      <w:numFmt w:val="decimal"/>
      <w:lvlText w:val="%1."/>
      <w:lvlJc w:val="left"/>
      <w:pPr>
        <w:tabs>
          <w:tab w:val="num" w:pos="440"/>
        </w:tabs>
        <w:ind w:left="440" w:hanging="440"/>
      </w:pPr>
      <w:rPr>
        <w:rFonts w:cs="Times New Roman" w:hint="default"/>
        <w:b/>
      </w:rPr>
    </w:lvl>
    <w:lvl w:ilvl="1">
      <w:start w:val="4"/>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8">
    <w:nsid w:val="5D9729A9"/>
    <w:multiLevelType w:val="singleLevel"/>
    <w:tmpl w:val="ECF2A12E"/>
    <w:lvl w:ilvl="0">
      <w:start w:val="1"/>
      <w:numFmt w:val="decimal"/>
      <w:lvlText w:val="%1."/>
      <w:lvlJc w:val="left"/>
      <w:pPr>
        <w:tabs>
          <w:tab w:val="num" w:pos="927"/>
        </w:tabs>
        <w:ind w:left="927" w:hanging="360"/>
      </w:pPr>
      <w:rPr>
        <w:rFonts w:cs="Times New Roman" w:hint="default"/>
      </w:rPr>
    </w:lvl>
  </w:abstractNum>
  <w:abstractNum w:abstractNumId="29">
    <w:nsid w:val="629415E6"/>
    <w:multiLevelType w:val="singleLevel"/>
    <w:tmpl w:val="994EB684"/>
    <w:lvl w:ilvl="0">
      <w:start w:val="1"/>
      <w:numFmt w:val="decimal"/>
      <w:lvlText w:val="%1)"/>
      <w:lvlJc w:val="left"/>
      <w:pPr>
        <w:tabs>
          <w:tab w:val="num" w:pos="927"/>
        </w:tabs>
        <w:ind w:left="927" w:hanging="360"/>
      </w:pPr>
      <w:rPr>
        <w:rFonts w:cs="Times New Roman" w:hint="default"/>
      </w:rPr>
    </w:lvl>
  </w:abstractNum>
  <w:abstractNum w:abstractNumId="30">
    <w:nsid w:val="6AA50381"/>
    <w:multiLevelType w:val="singleLevel"/>
    <w:tmpl w:val="466E5970"/>
    <w:lvl w:ilvl="0">
      <w:start w:val="1"/>
      <w:numFmt w:val="decimal"/>
      <w:lvlText w:val="%1."/>
      <w:lvlJc w:val="left"/>
      <w:pPr>
        <w:tabs>
          <w:tab w:val="num" w:pos="987"/>
        </w:tabs>
        <w:ind w:left="987" w:hanging="420"/>
      </w:pPr>
      <w:rPr>
        <w:rFonts w:cs="Times New Roman" w:hint="default"/>
      </w:rPr>
    </w:lvl>
  </w:abstractNum>
  <w:abstractNum w:abstractNumId="31">
    <w:nsid w:val="6FE16C31"/>
    <w:multiLevelType w:val="multilevel"/>
    <w:tmpl w:val="DBC81700"/>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54064A9"/>
    <w:multiLevelType w:val="singleLevel"/>
    <w:tmpl w:val="C616EA72"/>
    <w:lvl w:ilvl="0">
      <w:start w:val="1"/>
      <w:numFmt w:val="decimal"/>
      <w:lvlText w:val="%1."/>
      <w:lvlJc w:val="left"/>
      <w:pPr>
        <w:tabs>
          <w:tab w:val="num" w:pos="927"/>
        </w:tabs>
        <w:ind w:left="927" w:hanging="360"/>
      </w:pPr>
      <w:rPr>
        <w:rFonts w:cs="Times New Roman" w:hint="default"/>
      </w:rPr>
    </w:lvl>
  </w:abstractNum>
  <w:abstractNum w:abstractNumId="33">
    <w:nsid w:val="7D9B0366"/>
    <w:multiLevelType w:val="singleLevel"/>
    <w:tmpl w:val="26FC0314"/>
    <w:lvl w:ilvl="0">
      <w:start w:val="10"/>
      <w:numFmt w:val="bullet"/>
      <w:lvlText w:val="-"/>
      <w:lvlJc w:val="left"/>
      <w:pPr>
        <w:tabs>
          <w:tab w:val="num" w:pos="927"/>
        </w:tabs>
        <w:ind w:left="927" w:hanging="360"/>
      </w:pPr>
      <w:rPr>
        <w:rFonts w:hint="default"/>
      </w:rPr>
    </w:lvl>
  </w:abstractNum>
  <w:num w:numId="1">
    <w:abstractNumId w:val="24"/>
  </w:num>
  <w:num w:numId="2">
    <w:abstractNumId w:val="26"/>
  </w:num>
  <w:num w:numId="3">
    <w:abstractNumId w:val="23"/>
  </w:num>
  <w:num w:numId="4">
    <w:abstractNumId w:val="3"/>
  </w:num>
  <w:num w:numId="5">
    <w:abstractNumId w:val="27"/>
  </w:num>
  <w:num w:numId="6">
    <w:abstractNumId w:val="12"/>
  </w:num>
  <w:num w:numId="7">
    <w:abstractNumId w:val="31"/>
  </w:num>
  <w:num w:numId="8">
    <w:abstractNumId w:val="7"/>
  </w:num>
  <w:num w:numId="9">
    <w:abstractNumId w:val="32"/>
  </w:num>
  <w:num w:numId="10">
    <w:abstractNumId w:val="28"/>
  </w:num>
  <w:num w:numId="11">
    <w:abstractNumId w:val="22"/>
  </w:num>
  <w:num w:numId="12">
    <w:abstractNumId w:val="9"/>
  </w:num>
  <w:num w:numId="13">
    <w:abstractNumId w:val="4"/>
  </w:num>
  <w:num w:numId="14">
    <w:abstractNumId w:val="10"/>
  </w:num>
  <w:num w:numId="15">
    <w:abstractNumId w:val="14"/>
  </w:num>
  <w:num w:numId="16">
    <w:abstractNumId w:val="0"/>
  </w:num>
  <w:num w:numId="17">
    <w:abstractNumId w:val="5"/>
  </w:num>
  <w:num w:numId="18">
    <w:abstractNumId w:val="29"/>
  </w:num>
  <w:num w:numId="19">
    <w:abstractNumId w:val="17"/>
  </w:num>
  <w:num w:numId="20">
    <w:abstractNumId w:val="30"/>
  </w:num>
  <w:num w:numId="21">
    <w:abstractNumId w:val="6"/>
  </w:num>
  <w:num w:numId="22">
    <w:abstractNumId w:val="16"/>
  </w:num>
  <w:num w:numId="23">
    <w:abstractNumId w:val="2"/>
  </w:num>
  <w:num w:numId="24">
    <w:abstractNumId w:val="25"/>
  </w:num>
  <w:num w:numId="25">
    <w:abstractNumId w:val="15"/>
  </w:num>
  <w:num w:numId="26">
    <w:abstractNumId w:val="33"/>
  </w:num>
  <w:num w:numId="27">
    <w:abstractNumId w:val="21"/>
  </w:num>
  <w:num w:numId="28">
    <w:abstractNumId w:val="11"/>
  </w:num>
  <w:num w:numId="29">
    <w:abstractNumId w:val="18"/>
  </w:num>
  <w:num w:numId="30">
    <w:abstractNumId w:val="19"/>
  </w:num>
  <w:num w:numId="31">
    <w:abstractNumId w:val="8"/>
  </w:num>
  <w:num w:numId="32">
    <w:abstractNumId w:val="20"/>
  </w:num>
  <w:num w:numId="33">
    <w:abstractNumId w:val="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543"/>
    <w:rsid w:val="000D6A09"/>
    <w:rsid w:val="00362F4F"/>
    <w:rsid w:val="005915DC"/>
    <w:rsid w:val="0084073D"/>
    <w:rsid w:val="00A81597"/>
    <w:rsid w:val="00C03543"/>
    <w:rsid w:val="00DC2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
    <o:shapelayout v:ext="edit">
      <o:idmap v:ext="edit" data="1"/>
    </o:shapelayout>
  </w:shapeDefaults>
  <w:decimalSymbol w:val=","/>
  <w:listSeparator w:val=";"/>
  <w14:defaultImageDpi w14:val="0"/>
  <w15:chartTrackingRefBased/>
  <w15:docId w15:val="{E60E9220-CEE3-490D-B02B-DA6B6AFE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3543"/>
    <w:pPr>
      <w:ind w:left="120"/>
      <w:jc w:val="both"/>
    </w:pPr>
  </w:style>
  <w:style w:type="paragraph" w:styleId="1">
    <w:name w:val="heading 1"/>
    <w:basedOn w:val="a"/>
    <w:next w:val="a"/>
    <w:link w:val="10"/>
    <w:uiPriority w:val="9"/>
    <w:qFormat/>
    <w:rsid w:val="00C03543"/>
    <w:pPr>
      <w:keepNext/>
      <w:spacing w:line="360" w:lineRule="auto"/>
      <w:ind w:left="0"/>
      <w:outlineLvl w:val="0"/>
    </w:pPr>
    <w:rPr>
      <w:sz w:val="28"/>
    </w:rPr>
  </w:style>
  <w:style w:type="paragraph" w:styleId="2">
    <w:name w:val="heading 2"/>
    <w:basedOn w:val="a"/>
    <w:next w:val="a"/>
    <w:link w:val="20"/>
    <w:uiPriority w:val="9"/>
    <w:qFormat/>
    <w:rsid w:val="00C03543"/>
    <w:pPr>
      <w:keepNext/>
      <w:ind w:left="0"/>
      <w:jc w:val="left"/>
      <w:outlineLvl w:val="1"/>
    </w:pPr>
    <w:rPr>
      <w:sz w:val="32"/>
    </w:rPr>
  </w:style>
  <w:style w:type="paragraph" w:styleId="3">
    <w:name w:val="heading 3"/>
    <w:basedOn w:val="a"/>
    <w:next w:val="a"/>
    <w:link w:val="30"/>
    <w:uiPriority w:val="9"/>
    <w:qFormat/>
    <w:rsid w:val="00C03543"/>
    <w:pPr>
      <w:keepNext/>
      <w:spacing w:line="360" w:lineRule="auto"/>
      <w:ind w:left="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03543"/>
    <w:rPr>
      <w:rFonts w:cs="Times New Roman"/>
      <w:sz w:val="28"/>
    </w:rPr>
  </w:style>
  <w:style w:type="character" w:customStyle="1" w:styleId="20">
    <w:name w:val="Заголовок 2 Знак"/>
    <w:link w:val="2"/>
    <w:uiPriority w:val="9"/>
    <w:locked/>
    <w:rsid w:val="00C03543"/>
    <w:rPr>
      <w:rFonts w:cs="Times New Roman"/>
      <w:sz w:val="32"/>
    </w:rPr>
  </w:style>
  <w:style w:type="character" w:customStyle="1" w:styleId="30">
    <w:name w:val="Заголовок 3 Знак"/>
    <w:link w:val="3"/>
    <w:uiPriority w:val="9"/>
    <w:locked/>
    <w:rsid w:val="00C03543"/>
    <w:rPr>
      <w:rFonts w:cs="Times New Roman"/>
      <w:sz w:val="28"/>
    </w:rPr>
  </w:style>
  <w:style w:type="character" w:customStyle="1" w:styleId="a3">
    <w:name w:val="Девиз"/>
    <w:rPr>
      <w:rFonts w:ascii="Impact" w:hAnsi="Impact" w:cs="Times New Roman"/>
      <w:caps/>
      <w:color w:val="FFFFFF"/>
      <w:spacing w:val="20"/>
      <w:sz w:val="48"/>
    </w:rPr>
  </w:style>
  <w:style w:type="character" w:customStyle="1" w:styleId="a4">
    <w:name w:val="Текст заголовка сообщения"/>
    <w:rPr>
      <w:b/>
      <w:caps/>
      <w:sz w:val="20"/>
    </w:rPr>
  </w:style>
  <w:style w:type="character" w:customStyle="1" w:styleId="a5">
    <w:name w:val="Верхний индекс"/>
    <w:rPr>
      <w:b/>
      <w:vertAlign w:val="superscript"/>
    </w:rPr>
  </w:style>
  <w:style w:type="character" w:customStyle="1" w:styleId="a6">
    <w:name w:val="Флажок"/>
    <w:rPr>
      <w:rFonts w:ascii="Wingdings" w:hAnsi="Wingdings"/>
      <w:spacing w:val="0"/>
      <w:sz w:val="22"/>
    </w:rPr>
  </w:style>
  <w:style w:type="paragraph" w:styleId="a7">
    <w:name w:val="Body Text"/>
    <w:basedOn w:val="a"/>
    <w:link w:val="a8"/>
    <w:uiPriority w:val="99"/>
    <w:pPr>
      <w:spacing w:after="220" w:line="180" w:lineRule="atLeast"/>
      <w:ind w:left="0"/>
    </w:pPr>
    <w:rPr>
      <w:rFonts w:ascii="Arial" w:hAnsi="Arial"/>
      <w:spacing w:val="-5"/>
    </w:rPr>
  </w:style>
  <w:style w:type="character" w:customStyle="1" w:styleId="a8">
    <w:name w:val="Основной текст Знак"/>
    <w:link w:val="a7"/>
    <w:uiPriority w:val="99"/>
    <w:locked/>
    <w:rsid w:val="00C03543"/>
    <w:rPr>
      <w:rFonts w:ascii="Arial" w:hAnsi="Arial" w:cs="Times New Roman"/>
      <w:spacing w:val="-5"/>
    </w:rPr>
  </w:style>
  <w:style w:type="paragraph" w:customStyle="1" w:styleId="a9">
    <w:name w:val="Название предприятия"/>
    <w:basedOn w:val="a"/>
    <w:autoRedefin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ind w:left="0"/>
      <w:jc w:val="left"/>
    </w:pPr>
    <w:rPr>
      <w:rFonts w:ascii="Arial Black" w:hAnsi="Arial Black"/>
      <w:spacing w:val="-20"/>
      <w:position w:val="-2"/>
      <w:sz w:val="30"/>
    </w:rPr>
  </w:style>
  <w:style w:type="paragraph" w:customStyle="1" w:styleId="aa">
    <w:name w:val="Название документа"/>
    <w:basedOn w:val="a"/>
    <w:pPr>
      <w:keepNext/>
      <w:keepLines/>
      <w:spacing w:before="400" w:after="120" w:line="240" w:lineRule="atLeast"/>
      <w:ind w:left="-840"/>
      <w:jc w:val="left"/>
    </w:pPr>
    <w:rPr>
      <w:rFonts w:ascii="Arial Black" w:hAnsi="Arial Black"/>
      <w:spacing w:val="-60"/>
      <w:kern w:val="28"/>
      <w:sz w:val="68"/>
    </w:rPr>
  </w:style>
  <w:style w:type="character" w:styleId="ab">
    <w:name w:val="Emphasis"/>
    <w:uiPriority w:val="20"/>
    <w:qFormat/>
    <w:rPr>
      <w:rFonts w:ascii="Arial Black" w:hAnsi="Arial Black"/>
      <w:sz w:val="18"/>
    </w:rPr>
  </w:style>
  <w:style w:type="paragraph" w:styleId="ac">
    <w:name w:val="footer"/>
    <w:basedOn w:val="a"/>
    <w:link w:val="ad"/>
    <w:uiPriority w:val="99"/>
    <w:semiHidden/>
    <w:pPr>
      <w:keepLines/>
      <w:tabs>
        <w:tab w:val="center" w:pos="0"/>
        <w:tab w:val="right" w:pos="4320"/>
      </w:tabs>
      <w:spacing w:before="600" w:line="180" w:lineRule="atLeast"/>
      <w:ind w:left="0"/>
    </w:pPr>
    <w:rPr>
      <w:rFonts w:ascii="Arial" w:hAnsi="Arial"/>
      <w:spacing w:val="-5"/>
      <w:sz w:val="18"/>
    </w:rPr>
  </w:style>
  <w:style w:type="character" w:customStyle="1" w:styleId="ad">
    <w:name w:val="Нижний колонтитул Знак"/>
    <w:link w:val="ac"/>
    <w:uiPriority w:val="99"/>
    <w:semiHidden/>
  </w:style>
  <w:style w:type="paragraph" w:styleId="ae">
    <w:name w:val="header"/>
    <w:basedOn w:val="a"/>
    <w:link w:val="af"/>
    <w:uiPriority w:val="99"/>
    <w:semiHidden/>
    <w:pPr>
      <w:keepLines/>
      <w:tabs>
        <w:tab w:val="center" w:pos="0"/>
        <w:tab w:val="right" w:pos="4320"/>
      </w:tabs>
      <w:spacing w:after="600" w:line="180" w:lineRule="atLeast"/>
      <w:ind w:left="0"/>
    </w:pPr>
    <w:rPr>
      <w:rFonts w:ascii="Arial" w:hAnsi="Arial"/>
      <w:spacing w:val="-5"/>
    </w:rPr>
  </w:style>
  <w:style w:type="character" w:customStyle="1" w:styleId="af">
    <w:name w:val="Верхний колонтитул Знак"/>
    <w:link w:val="ae"/>
    <w:uiPriority w:val="99"/>
    <w:semiHidden/>
  </w:style>
  <w:style w:type="paragraph" w:styleId="af0">
    <w:name w:val="Message Header"/>
    <w:basedOn w:val="a7"/>
    <w:link w:val="af1"/>
    <w:uiPriority w:val="99"/>
    <w:semiHidden/>
    <w:pPr>
      <w:keepLines/>
      <w:tabs>
        <w:tab w:val="left" w:pos="720"/>
        <w:tab w:val="left" w:pos="4320"/>
        <w:tab w:val="left" w:pos="5040"/>
        <w:tab w:val="right" w:pos="8640"/>
      </w:tabs>
      <w:spacing w:after="40" w:line="440" w:lineRule="atLeast"/>
      <w:ind w:left="720" w:hanging="720"/>
      <w:jc w:val="left"/>
    </w:pPr>
  </w:style>
  <w:style w:type="character" w:customStyle="1" w:styleId="af1">
    <w:name w:val="Шапка Знак"/>
    <w:link w:val="af0"/>
    <w:uiPriority w:val="99"/>
    <w:semiHidden/>
    <w:rPr>
      <w:rFonts w:ascii="Cambria" w:eastAsia="Times New Roman" w:hAnsi="Cambria" w:cs="Times New Roman"/>
      <w:sz w:val="24"/>
      <w:szCs w:val="24"/>
      <w:shd w:val="pct20" w:color="auto" w:fill="auto"/>
    </w:rPr>
  </w:style>
  <w:style w:type="paragraph" w:customStyle="1" w:styleId="af2">
    <w:name w:val="Заголовок сообщения (первый)"/>
    <w:basedOn w:val="af0"/>
    <w:next w:val="af0"/>
  </w:style>
  <w:style w:type="character" w:customStyle="1" w:styleId="af3">
    <w:name w:val="Заголовок сообщения (текст)"/>
    <w:rPr>
      <w:rFonts w:ascii="Arial Black" w:hAnsi="Arial Black"/>
      <w:spacing w:val="0"/>
      <w:sz w:val="18"/>
    </w:rPr>
  </w:style>
  <w:style w:type="paragraph" w:customStyle="1" w:styleId="af4">
    <w:name w:val="Заголовок сообщения (последний)"/>
    <w:basedOn w:val="af0"/>
    <w:next w:val="a7"/>
    <w:autoRedefine/>
    <w:pPr>
      <w:pBdr>
        <w:bottom w:val="single" w:sz="6" w:space="19" w:color="auto"/>
        <w:between w:val="single" w:sz="6" w:space="19" w:color="auto"/>
      </w:pBdr>
      <w:tabs>
        <w:tab w:val="clear" w:pos="720"/>
        <w:tab w:val="clear" w:pos="4320"/>
        <w:tab w:val="clear" w:pos="5040"/>
        <w:tab w:val="clear" w:pos="8640"/>
        <w:tab w:val="left" w:pos="1758"/>
        <w:tab w:val="left" w:pos="3260"/>
        <w:tab w:val="right" w:pos="4961"/>
        <w:tab w:val="right" w:pos="8789"/>
      </w:tabs>
      <w:spacing w:before="120" w:after="120"/>
      <w:ind w:left="0" w:firstLine="0"/>
    </w:pPr>
  </w:style>
  <w:style w:type="character" w:styleId="af5">
    <w:name w:val="page number"/>
    <w:uiPriority w:val="99"/>
    <w:semiHidden/>
    <w:rPr>
      <w:sz w:val="18"/>
    </w:rPr>
  </w:style>
  <w:style w:type="paragraph" w:customStyle="1" w:styleId="af6">
    <w:name w:val="Обратные адреса"/>
    <w:basedOn w:val="a"/>
    <w:pPr>
      <w:keepLines/>
      <w:framePr w:w="5040" w:hSpace="187" w:vSpace="187" w:wrap="notBeside" w:vAnchor="page" w:hAnchor="margin" w:y="966" w:anchorLock="1"/>
      <w:tabs>
        <w:tab w:val="left" w:pos="2835"/>
      </w:tabs>
      <w:spacing w:line="200" w:lineRule="atLeast"/>
      <w:ind w:left="0"/>
      <w:jc w:val="left"/>
    </w:pPr>
    <w:rPr>
      <w:rFonts w:ascii="Arial" w:hAnsi="Arial"/>
      <w:spacing w:val="-2"/>
      <w:sz w:val="16"/>
    </w:rPr>
  </w:style>
  <w:style w:type="paragraph" w:customStyle="1" w:styleId="af7">
    <w:name w:val="Флажки"/>
    <w:basedOn w:val="a"/>
    <w:pPr>
      <w:tabs>
        <w:tab w:val="left" w:pos="3686"/>
        <w:tab w:val="right" w:pos="8730"/>
      </w:tabs>
      <w:spacing w:before="360" w:after="360"/>
      <w:ind w:left="810"/>
      <w:jc w:val="left"/>
    </w:pPr>
  </w:style>
  <w:style w:type="paragraph" w:customStyle="1" w:styleId="af8">
    <w:name w:val="Эмблема"/>
    <w:basedOn w:val="a"/>
    <w:pPr>
      <w:ind w:left="0"/>
      <w:jc w:val="left"/>
    </w:pPr>
    <w:rPr>
      <w:lang w:val="en-US"/>
    </w:rPr>
  </w:style>
  <w:style w:type="paragraph" w:styleId="af9">
    <w:name w:val="Body Text Indent"/>
    <w:basedOn w:val="a"/>
    <w:link w:val="afa"/>
    <w:uiPriority w:val="99"/>
    <w:semiHidden/>
    <w:pPr>
      <w:ind w:left="0" w:firstLine="567"/>
    </w:pPr>
    <w:rPr>
      <w:sz w:val="28"/>
      <w:lang w:val="en-US"/>
    </w:rPr>
  </w:style>
  <w:style w:type="character" w:customStyle="1" w:styleId="afa">
    <w:name w:val="Основной текст с отступом Знак"/>
    <w:link w:val="af9"/>
    <w:uiPriority w:val="99"/>
    <w:semiHidden/>
  </w:style>
  <w:style w:type="paragraph" w:styleId="afb">
    <w:name w:val="Title"/>
    <w:basedOn w:val="a"/>
    <w:link w:val="afc"/>
    <w:uiPriority w:val="10"/>
    <w:qFormat/>
    <w:pPr>
      <w:spacing w:line="360" w:lineRule="auto"/>
      <w:ind w:left="0"/>
      <w:jc w:val="center"/>
    </w:pPr>
    <w:rPr>
      <w:b/>
      <w:sz w:val="28"/>
    </w:rPr>
  </w:style>
  <w:style w:type="character" w:customStyle="1" w:styleId="afc">
    <w:name w:val="Название Знак"/>
    <w:link w:val="afb"/>
    <w:uiPriority w:val="10"/>
    <w:rPr>
      <w:rFonts w:ascii="Cambria" w:eastAsia="Times New Roman" w:hAnsi="Cambria" w:cs="Times New Roman"/>
      <w:b/>
      <w:bCs/>
      <w:kern w:val="28"/>
      <w:sz w:val="32"/>
      <w:szCs w:val="32"/>
    </w:rPr>
  </w:style>
  <w:style w:type="paragraph" w:styleId="21">
    <w:name w:val="Body Text 2"/>
    <w:basedOn w:val="a"/>
    <w:link w:val="22"/>
    <w:uiPriority w:val="99"/>
    <w:rsid w:val="00C03543"/>
    <w:pPr>
      <w:spacing w:line="360" w:lineRule="auto"/>
      <w:ind w:left="0"/>
      <w:jc w:val="left"/>
    </w:pPr>
    <w:rPr>
      <w:b/>
      <w:sz w:val="28"/>
    </w:rPr>
  </w:style>
  <w:style w:type="character" w:customStyle="1" w:styleId="22">
    <w:name w:val="Основной текст 2 Знак"/>
    <w:link w:val="21"/>
    <w:uiPriority w:val="99"/>
    <w:semiHidden/>
    <w:locked/>
    <w:rsid w:val="00C03543"/>
    <w:rPr>
      <w:rFonts w:cs="Times New Roman"/>
      <w:b/>
      <w:sz w:val="28"/>
    </w:rPr>
  </w:style>
  <w:style w:type="paragraph" w:customStyle="1" w:styleId="FR1">
    <w:name w:val="FR1"/>
    <w:rsid w:val="00C03543"/>
    <w:pPr>
      <w:jc w:val="right"/>
    </w:pPr>
    <w:rPr>
      <w:rFonts w:ascii="Arial" w:hAnsi="Arial"/>
    </w:rPr>
  </w:style>
  <w:style w:type="paragraph" w:customStyle="1" w:styleId="FR2">
    <w:name w:val="FR2"/>
    <w:rsid w:val="00C03543"/>
    <w:pPr>
      <w:ind w:left="2520"/>
    </w:pPr>
    <w:rPr>
      <w:rFonts w:ascii="Arial" w:hAnsi="Arial"/>
      <w:sz w:val="12"/>
      <w:lang w:val="en-US"/>
    </w:rPr>
  </w:style>
  <w:style w:type="paragraph" w:styleId="23">
    <w:name w:val="Body Text Indent 2"/>
    <w:basedOn w:val="a"/>
    <w:link w:val="24"/>
    <w:uiPriority w:val="99"/>
    <w:semiHidden/>
    <w:rsid w:val="00C03543"/>
    <w:pPr>
      <w:ind w:left="0" w:firstLine="567"/>
    </w:pPr>
    <w:rPr>
      <w:sz w:val="28"/>
    </w:rPr>
  </w:style>
  <w:style w:type="character" w:customStyle="1" w:styleId="24">
    <w:name w:val="Основной текст с отступом 2 Знак"/>
    <w:link w:val="23"/>
    <w:uiPriority w:val="99"/>
    <w:semiHidden/>
    <w:locked/>
    <w:rsid w:val="00C03543"/>
    <w:rPr>
      <w:rFonts w:cs="Times New Roman"/>
      <w:sz w:val="28"/>
    </w:rPr>
  </w:style>
  <w:style w:type="paragraph" w:styleId="afd">
    <w:name w:val="caption"/>
    <w:basedOn w:val="a"/>
    <w:next w:val="a"/>
    <w:uiPriority w:val="35"/>
    <w:qFormat/>
    <w:rsid w:val="00C03543"/>
    <w:pPr>
      <w:ind w:left="0"/>
      <w:jc w:val="right"/>
    </w:pPr>
    <w:rPr>
      <w:sz w:val="28"/>
    </w:rPr>
  </w:style>
  <w:style w:type="character" w:customStyle="1" w:styleId="afe">
    <w:name w:val="Основной шрифт"/>
    <w:uiPriority w:val="99"/>
    <w:rsid w:val="00C0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324" Type="http://schemas.openxmlformats.org/officeDocument/2006/relationships/image" Target="media/image318.wmf"/><Relationship Id="rId345" Type="http://schemas.openxmlformats.org/officeDocument/2006/relationships/image" Target="media/image339.wmf"/><Relationship Id="rId366" Type="http://schemas.openxmlformats.org/officeDocument/2006/relationships/image" Target="media/image359.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8.wmf"/><Relationship Id="rId335" Type="http://schemas.openxmlformats.org/officeDocument/2006/relationships/image" Target="media/image329.wmf"/><Relationship Id="rId356" Type="http://schemas.openxmlformats.org/officeDocument/2006/relationships/image" Target="media/image350.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346" Type="http://schemas.openxmlformats.org/officeDocument/2006/relationships/image" Target="media/image340.wmf"/><Relationship Id="rId367" Type="http://schemas.openxmlformats.org/officeDocument/2006/relationships/image" Target="media/image360.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336" Type="http://schemas.openxmlformats.org/officeDocument/2006/relationships/image" Target="media/image330.wmf"/><Relationship Id="rId357" Type="http://schemas.openxmlformats.org/officeDocument/2006/relationships/header" Target="header1.xml"/><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1.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1.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2.png"/><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2.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4.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5.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5.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6.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6.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fontTable" Target="fontTable.xml"/><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7.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8.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s>
</file>

<file path=word/_rels/settings.xml.rels><?xml version="1.0" encoding="UTF-8" standalone="yes"?>
<Relationships xmlns="http://schemas.openxmlformats.org/package/2006/relationships"><Relationship Id="rId1" Type="http://schemas.openxmlformats.org/officeDocument/2006/relationships/attachedTemplate" Target="file:///C:\INSTALL\MSOFFICE.RUS\Template\LETTERS\FAX.WI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FAX.WIZ</Template>
  <TotalTime>0</TotalTime>
  <Pages>1</Pages>
  <Words>27552</Words>
  <Characters>157052</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Мастер факсов</vt:lpstr>
    </vt:vector>
  </TitlesOfParts>
  <Company/>
  <LinksUpToDate>false</LinksUpToDate>
  <CharactersWithSpaces>184236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Мастер факсов</dc:title>
  <dc:subject/>
  <dc:creator>1</dc:creator>
  <cp:keywords/>
  <dc:description/>
  <cp:lastModifiedBy>admin</cp:lastModifiedBy>
  <cp:revision>2</cp:revision>
  <dcterms:created xsi:type="dcterms:W3CDTF">2014-03-21T14:57:00Z</dcterms:created>
  <dcterms:modified xsi:type="dcterms:W3CDTF">2014-03-21T14:57:00Z</dcterms:modified>
</cp:coreProperties>
</file>