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973" w:rsidRPr="00BB3B0F" w:rsidRDefault="00173973" w:rsidP="009A331F">
      <w:pPr>
        <w:pStyle w:val="af"/>
        <w:spacing w:line="360" w:lineRule="auto"/>
        <w:ind w:firstLine="0"/>
        <w:rPr>
          <w:b w:val="0"/>
          <w:noProof/>
          <w:color w:val="000000"/>
        </w:rPr>
      </w:pPr>
      <w:r w:rsidRPr="00BB3B0F">
        <w:rPr>
          <w:b w:val="0"/>
          <w:noProof/>
          <w:color w:val="000000"/>
        </w:rPr>
        <w:t>МИНИСТЕРСТВО ОБРАЗОВАНИЯ И НАУКИ РОССИЙСКОЙ</w:t>
      </w:r>
      <w:r w:rsidR="009A331F" w:rsidRPr="00BB3B0F">
        <w:rPr>
          <w:b w:val="0"/>
          <w:noProof/>
          <w:color w:val="000000"/>
        </w:rPr>
        <w:t xml:space="preserve"> </w:t>
      </w:r>
      <w:r w:rsidRPr="00BB3B0F">
        <w:rPr>
          <w:b w:val="0"/>
          <w:noProof/>
          <w:color w:val="000000"/>
        </w:rPr>
        <w:t>ФЕДЕРАЦИИ</w:t>
      </w:r>
    </w:p>
    <w:p w:rsidR="009A331F" w:rsidRPr="00BB3B0F" w:rsidRDefault="009A331F" w:rsidP="009A331F">
      <w:pPr>
        <w:pStyle w:val="ad"/>
        <w:spacing w:after="0" w:line="360" w:lineRule="auto"/>
        <w:jc w:val="center"/>
        <w:rPr>
          <w:noProof/>
          <w:color w:val="000000"/>
          <w:sz w:val="28"/>
        </w:rPr>
      </w:pPr>
    </w:p>
    <w:p w:rsidR="00173973" w:rsidRPr="00BB3B0F" w:rsidRDefault="00173973" w:rsidP="009A331F">
      <w:pPr>
        <w:spacing w:line="360" w:lineRule="auto"/>
        <w:jc w:val="center"/>
        <w:rPr>
          <w:noProof/>
          <w:color w:val="000000"/>
          <w:sz w:val="28"/>
        </w:rPr>
      </w:pPr>
    </w:p>
    <w:p w:rsidR="00173973" w:rsidRPr="00BB3B0F" w:rsidRDefault="00173973" w:rsidP="009A331F">
      <w:pPr>
        <w:spacing w:line="360" w:lineRule="auto"/>
        <w:jc w:val="center"/>
        <w:rPr>
          <w:noProof/>
          <w:color w:val="000000"/>
          <w:sz w:val="28"/>
        </w:rPr>
      </w:pPr>
    </w:p>
    <w:p w:rsidR="009A331F" w:rsidRPr="00BB3B0F" w:rsidRDefault="009A331F" w:rsidP="009A331F">
      <w:pPr>
        <w:spacing w:line="360" w:lineRule="auto"/>
        <w:jc w:val="center"/>
        <w:rPr>
          <w:noProof/>
          <w:color w:val="000000"/>
          <w:sz w:val="28"/>
          <w:szCs w:val="32"/>
        </w:rPr>
      </w:pPr>
    </w:p>
    <w:p w:rsidR="009A331F" w:rsidRPr="00BB3B0F" w:rsidRDefault="009A331F" w:rsidP="009A331F">
      <w:pPr>
        <w:spacing w:line="360" w:lineRule="auto"/>
        <w:jc w:val="center"/>
        <w:rPr>
          <w:noProof/>
          <w:color w:val="000000"/>
          <w:sz w:val="28"/>
          <w:szCs w:val="32"/>
        </w:rPr>
      </w:pPr>
    </w:p>
    <w:p w:rsidR="009A331F" w:rsidRPr="00BB3B0F" w:rsidRDefault="009A331F" w:rsidP="009A331F">
      <w:pPr>
        <w:spacing w:line="360" w:lineRule="auto"/>
        <w:jc w:val="center"/>
        <w:rPr>
          <w:noProof/>
          <w:color w:val="000000"/>
          <w:sz w:val="28"/>
          <w:szCs w:val="32"/>
        </w:rPr>
      </w:pPr>
    </w:p>
    <w:p w:rsidR="009A331F" w:rsidRPr="00BB3B0F" w:rsidRDefault="009A331F" w:rsidP="009A331F">
      <w:pPr>
        <w:spacing w:line="360" w:lineRule="auto"/>
        <w:jc w:val="center"/>
        <w:rPr>
          <w:noProof/>
          <w:color w:val="000000"/>
          <w:sz w:val="28"/>
          <w:szCs w:val="32"/>
        </w:rPr>
      </w:pPr>
    </w:p>
    <w:p w:rsidR="009A331F" w:rsidRPr="00BB3B0F" w:rsidRDefault="009A331F" w:rsidP="009A331F">
      <w:pPr>
        <w:spacing w:line="360" w:lineRule="auto"/>
        <w:jc w:val="center"/>
        <w:rPr>
          <w:noProof/>
          <w:color w:val="000000"/>
          <w:sz w:val="28"/>
          <w:szCs w:val="32"/>
        </w:rPr>
      </w:pPr>
    </w:p>
    <w:p w:rsidR="009A331F" w:rsidRPr="00BB3B0F" w:rsidRDefault="009A331F" w:rsidP="009A331F">
      <w:pPr>
        <w:spacing w:line="360" w:lineRule="auto"/>
        <w:jc w:val="center"/>
        <w:rPr>
          <w:noProof/>
          <w:color w:val="000000"/>
          <w:sz w:val="28"/>
          <w:szCs w:val="32"/>
        </w:rPr>
      </w:pPr>
    </w:p>
    <w:p w:rsidR="009A331F" w:rsidRPr="00BB3B0F" w:rsidRDefault="009A331F" w:rsidP="009A331F">
      <w:pPr>
        <w:spacing w:line="360" w:lineRule="auto"/>
        <w:jc w:val="center"/>
        <w:rPr>
          <w:noProof/>
          <w:color w:val="000000"/>
          <w:sz w:val="28"/>
          <w:szCs w:val="32"/>
        </w:rPr>
      </w:pPr>
    </w:p>
    <w:p w:rsidR="009A331F" w:rsidRPr="00BB3B0F" w:rsidRDefault="009A331F" w:rsidP="009A331F">
      <w:pPr>
        <w:spacing w:line="360" w:lineRule="auto"/>
        <w:jc w:val="center"/>
        <w:rPr>
          <w:noProof/>
          <w:color w:val="000000"/>
          <w:sz w:val="28"/>
          <w:szCs w:val="32"/>
        </w:rPr>
      </w:pPr>
    </w:p>
    <w:p w:rsidR="009A331F" w:rsidRPr="00BB3B0F" w:rsidRDefault="009A331F" w:rsidP="009A331F">
      <w:pPr>
        <w:spacing w:line="360" w:lineRule="auto"/>
        <w:jc w:val="center"/>
        <w:rPr>
          <w:noProof/>
          <w:color w:val="000000"/>
          <w:sz w:val="28"/>
          <w:szCs w:val="32"/>
        </w:rPr>
      </w:pPr>
    </w:p>
    <w:p w:rsidR="00540281" w:rsidRPr="00BB3B0F" w:rsidRDefault="009A331F" w:rsidP="009A331F">
      <w:pPr>
        <w:spacing w:line="360" w:lineRule="auto"/>
        <w:jc w:val="center"/>
        <w:rPr>
          <w:noProof/>
          <w:color w:val="000000"/>
          <w:sz w:val="28"/>
          <w:szCs w:val="32"/>
        </w:rPr>
      </w:pPr>
      <w:r w:rsidRPr="00BB3B0F">
        <w:rPr>
          <w:noProof/>
          <w:color w:val="000000"/>
          <w:sz w:val="28"/>
          <w:szCs w:val="32"/>
        </w:rPr>
        <w:t>Выпускная квалификационная (дипломная) работа</w:t>
      </w:r>
    </w:p>
    <w:p w:rsidR="00173973" w:rsidRPr="00BB3B0F" w:rsidRDefault="00173973" w:rsidP="009A331F">
      <w:pPr>
        <w:spacing w:line="360" w:lineRule="auto"/>
        <w:jc w:val="center"/>
        <w:rPr>
          <w:b/>
          <w:noProof/>
          <w:color w:val="000000"/>
          <w:sz w:val="28"/>
          <w:szCs w:val="32"/>
        </w:rPr>
      </w:pPr>
      <w:r w:rsidRPr="00BB3B0F">
        <w:rPr>
          <w:b/>
          <w:noProof/>
          <w:color w:val="000000"/>
          <w:sz w:val="28"/>
          <w:szCs w:val="32"/>
        </w:rPr>
        <w:t>Воспитание в национальных традициях детей старшего дошкольного возраста</w:t>
      </w:r>
    </w:p>
    <w:p w:rsidR="00173973" w:rsidRPr="00BB3B0F" w:rsidRDefault="00173973" w:rsidP="009A331F">
      <w:pPr>
        <w:spacing w:line="360" w:lineRule="auto"/>
        <w:jc w:val="center"/>
        <w:rPr>
          <w:noProof/>
          <w:color w:val="000000"/>
          <w:sz w:val="28"/>
          <w:szCs w:val="28"/>
        </w:rPr>
      </w:pPr>
    </w:p>
    <w:p w:rsidR="009A331F" w:rsidRPr="00BB3B0F" w:rsidRDefault="009A331F" w:rsidP="009A331F">
      <w:pPr>
        <w:spacing w:line="360" w:lineRule="auto"/>
        <w:jc w:val="center"/>
        <w:rPr>
          <w:noProof/>
          <w:color w:val="000000"/>
          <w:sz w:val="28"/>
          <w:szCs w:val="28"/>
        </w:rPr>
      </w:pPr>
    </w:p>
    <w:p w:rsidR="009A331F" w:rsidRPr="00BB3B0F" w:rsidRDefault="009A331F" w:rsidP="009A331F">
      <w:pPr>
        <w:spacing w:line="360" w:lineRule="auto"/>
        <w:jc w:val="center"/>
        <w:rPr>
          <w:noProof/>
          <w:color w:val="000000"/>
          <w:sz w:val="28"/>
          <w:szCs w:val="28"/>
        </w:rPr>
      </w:pPr>
    </w:p>
    <w:p w:rsidR="009A331F" w:rsidRPr="00BB3B0F" w:rsidRDefault="009A331F" w:rsidP="009A331F">
      <w:pPr>
        <w:spacing w:line="360" w:lineRule="auto"/>
        <w:jc w:val="center"/>
        <w:rPr>
          <w:noProof/>
          <w:color w:val="000000"/>
          <w:sz w:val="28"/>
          <w:szCs w:val="28"/>
        </w:rPr>
      </w:pPr>
    </w:p>
    <w:p w:rsidR="009A331F" w:rsidRPr="00BB3B0F" w:rsidRDefault="009A331F" w:rsidP="009A331F">
      <w:pPr>
        <w:spacing w:line="360" w:lineRule="auto"/>
        <w:jc w:val="center"/>
        <w:rPr>
          <w:noProof/>
          <w:color w:val="000000"/>
          <w:sz w:val="28"/>
          <w:szCs w:val="28"/>
        </w:rPr>
      </w:pPr>
    </w:p>
    <w:p w:rsidR="009A331F" w:rsidRPr="00BB3B0F" w:rsidRDefault="009A331F" w:rsidP="009A331F">
      <w:pPr>
        <w:spacing w:line="360" w:lineRule="auto"/>
        <w:jc w:val="center"/>
        <w:rPr>
          <w:noProof/>
          <w:color w:val="000000"/>
          <w:sz w:val="28"/>
          <w:szCs w:val="28"/>
        </w:rPr>
      </w:pPr>
    </w:p>
    <w:p w:rsidR="009A331F" w:rsidRPr="00BB3B0F" w:rsidRDefault="009A331F" w:rsidP="009A331F">
      <w:pPr>
        <w:spacing w:line="360" w:lineRule="auto"/>
        <w:jc w:val="center"/>
        <w:rPr>
          <w:noProof/>
          <w:color w:val="000000"/>
          <w:sz w:val="28"/>
          <w:szCs w:val="28"/>
        </w:rPr>
      </w:pPr>
    </w:p>
    <w:p w:rsidR="009A331F" w:rsidRPr="00BB3B0F" w:rsidRDefault="009A331F" w:rsidP="009A331F">
      <w:pPr>
        <w:spacing w:line="360" w:lineRule="auto"/>
        <w:jc w:val="center"/>
        <w:rPr>
          <w:noProof/>
          <w:color w:val="000000"/>
          <w:sz w:val="28"/>
          <w:szCs w:val="28"/>
        </w:rPr>
      </w:pPr>
    </w:p>
    <w:p w:rsidR="00173973" w:rsidRPr="00BB3B0F" w:rsidRDefault="00173973" w:rsidP="009A331F">
      <w:pPr>
        <w:spacing w:line="360" w:lineRule="auto"/>
        <w:jc w:val="center"/>
        <w:rPr>
          <w:noProof/>
          <w:color w:val="000000"/>
          <w:sz w:val="28"/>
        </w:rPr>
      </w:pPr>
    </w:p>
    <w:p w:rsidR="00540281" w:rsidRPr="00BB3B0F" w:rsidRDefault="00540281" w:rsidP="009A331F">
      <w:pPr>
        <w:spacing w:line="360" w:lineRule="auto"/>
        <w:jc w:val="center"/>
        <w:rPr>
          <w:noProof/>
          <w:color w:val="000000"/>
          <w:sz w:val="28"/>
        </w:rPr>
      </w:pPr>
    </w:p>
    <w:p w:rsidR="00173973" w:rsidRPr="00BB3B0F" w:rsidRDefault="00173973" w:rsidP="009A331F">
      <w:pPr>
        <w:spacing w:line="360" w:lineRule="auto"/>
        <w:jc w:val="center"/>
        <w:rPr>
          <w:bCs/>
          <w:noProof/>
          <w:color w:val="000000"/>
          <w:sz w:val="28"/>
        </w:rPr>
      </w:pPr>
    </w:p>
    <w:p w:rsidR="00173973" w:rsidRPr="00BB3B0F" w:rsidRDefault="00173973" w:rsidP="009A331F">
      <w:pPr>
        <w:spacing w:line="360" w:lineRule="auto"/>
        <w:jc w:val="center"/>
        <w:rPr>
          <w:noProof/>
          <w:color w:val="000000"/>
          <w:sz w:val="28"/>
        </w:rPr>
      </w:pPr>
      <w:r w:rsidRPr="00BB3B0F">
        <w:rPr>
          <w:bCs/>
          <w:noProof/>
          <w:color w:val="000000"/>
          <w:sz w:val="28"/>
        </w:rPr>
        <w:t>МОСКВА 2009</w:t>
      </w:r>
    </w:p>
    <w:p w:rsidR="009A331F" w:rsidRPr="00BB3B0F" w:rsidRDefault="009A331F" w:rsidP="009A331F">
      <w:pPr>
        <w:spacing w:line="360" w:lineRule="auto"/>
        <w:ind w:firstLine="709"/>
        <w:jc w:val="both"/>
        <w:rPr>
          <w:noProof/>
          <w:color w:val="000000"/>
          <w:sz w:val="28"/>
          <w:szCs w:val="28"/>
        </w:rPr>
      </w:pPr>
      <w:r w:rsidRPr="00BB3B0F">
        <w:rPr>
          <w:noProof/>
          <w:color w:val="000000"/>
          <w:sz w:val="28"/>
          <w:szCs w:val="28"/>
        </w:rPr>
        <w:br w:type="page"/>
        <w:t>Содержание</w:t>
      </w:r>
    </w:p>
    <w:p w:rsidR="009A331F" w:rsidRPr="00BB3B0F" w:rsidRDefault="009A331F" w:rsidP="009A331F">
      <w:pPr>
        <w:spacing w:line="360" w:lineRule="auto"/>
        <w:ind w:firstLine="709"/>
        <w:jc w:val="both"/>
        <w:rPr>
          <w:noProof/>
          <w:color w:val="000000"/>
          <w:sz w:val="28"/>
          <w:szCs w:val="28"/>
        </w:rPr>
      </w:pPr>
    </w:p>
    <w:p w:rsidR="009A331F" w:rsidRPr="00BB3B0F" w:rsidRDefault="009A331F" w:rsidP="009A331F">
      <w:pPr>
        <w:spacing w:line="360" w:lineRule="auto"/>
        <w:jc w:val="both"/>
        <w:rPr>
          <w:noProof/>
          <w:color w:val="000000"/>
          <w:sz w:val="28"/>
          <w:szCs w:val="28"/>
        </w:rPr>
      </w:pPr>
      <w:r w:rsidRPr="00BB3B0F">
        <w:rPr>
          <w:noProof/>
          <w:color w:val="000000"/>
          <w:sz w:val="28"/>
          <w:szCs w:val="28"/>
        </w:rPr>
        <w:t>Введение</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Глава 1. Теоретические основы воспитания детей старшего дошкольного возраста в национальных традициях</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1.1 Особенности воспитания детей старшего дошкольного возраста в ДОУ</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1.2 Национальные традиции и культура как область воспитательных воздействий в ДОУ</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1.3 Условия эффективного воспитания детей в национальных традициях</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Выводы по первой главе</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Глава 2. Опытно-экспериментальная работа по проверке эффективности условий воспитания детей в национальных традициях</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2.1 Процедура и методика исследования</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2.2 Анализ и интерпретация результатов исследования</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2.3 Выводы и рекомендации по итогам исследования</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Выводы по второй главе</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Заключение</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Список использованной литературы</w:t>
      </w:r>
    </w:p>
    <w:p w:rsidR="009A331F" w:rsidRPr="00BB3B0F" w:rsidRDefault="009A331F" w:rsidP="009A331F">
      <w:pPr>
        <w:spacing w:line="360" w:lineRule="auto"/>
        <w:jc w:val="both"/>
        <w:rPr>
          <w:noProof/>
          <w:color w:val="000000"/>
          <w:sz w:val="28"/>
          <w:szCs w:val="28"/>
        </w:rPr>
      </w:pPr>
      <w:r w:rsidRPr="00BB3B0F">
        <w:rPr>
          <w:noProof/>
          <w:color w:val="000000"/>
          <w:sz w:val="28"/>
          <w:szCs w:val="28"/>
        </w:rPr>
        <w:t>Приложения</w:t>
      </w:r>
    </w:p>
    <w:p w:rsidR="00894183" w:rsidRPr="00BB3B0F" w:rsidRDefault="00894183" w:rsidP="009A331F">
      <w:pPr>
        <w:spacing w:line="360" w:lineRule="auto"/>
        <w:ind w:firstLine="709"/>
        <w:jc w:val="both"/>
        <w:rPr>
          <w:noProof/>
          <w:color w:val="000000"/>
          <w:sz w:val="28"/>
          <w:szCs w:val="28"/>
        </w:rPr>
      </w:pPr>
    </w:p>
    <w:p w:rsidR="00894183" w:rsidRPr="00BB3B0F" w:rsidRDefault="00894183" w:rsidP="009A331F">
      <w:pPr>
        <w:spacing w:line="360" w:lineRule="auto"/>
        <w:ind w:firstLine="709"/>
        <w:jc w:val="both"/>
        <w:rPr>
          <w:noProof/>
          <w:color w:val="000000"/>
          <w:sz w:val="28"/>
          <w:szCs w:val="28"/>
        </w:rPr>
      </w:pPr>
      <w:r w:rsidRPr="00BB3B0F">
        <w:rPr>
          <w:noProof/>
          <w:color w:val="000000"/>
          <w:sz w:val="28"/>
          <w:szCs w:val="28"/>
        </w:rPr>
        <w:br w:type="page"/>
        <w:t>Введение</w:t>
      </w:r>
    </w:p>
    <w:p w:rsidR="009A331F" w:rsidRPr="00BB3B0F" w:rsidRDefault="009A331F" w:rsidP="009A331F">
      <w:pPr>
        <w:pStyle w:val="a4"/>
        <w:spacing w:before="0" w:beforeAutospacing="0" w:after="0" w:afterAutospacing="0" w:line="360" w:lineRule="auto"/>
        <w:ind w:firstLine="709"/>
        <w:jc w:val="both"/>
        <w:rPr>
          <w:rFonts w:ascii="Times New Roman" w:hAnsi="Times New Roman" w:cs="Times New Roman"/>
          <w:iCs/>
          <w:noProof/>
          <w:color w:val="000000"/>
          <w:sz w:val="28"/>
          <w:szCs w:val="24"/>
        </w:rPr>
      </w:pPr>
    </w:p>
    <w:p w:rsidR="009A331F" w:rsidRPr="00BB3B0F" w:rsidRDefault="00894183" w:rsidP="009A331F">
      <w:pPr>
        <w:pStyle w:val="a4"/>
        <w:spacing w:before="0" w:beforeAutospacing="0" w:after="0" w:afterAutospacing="0" w:line="360" w:lineRule="auto"/>
        <w:ind w:firstLine="709"/>
        <w:jc w:val="both"/>
        <w:rPr>
          <w:rFonts w:ascii="Times New Roman" w:hAnsi="Times New Roman" w:cs="Times New Roman"/>
          <w:iCs/>
          <w:noProof/>
          <w:color w:val="000000"/>
          <w:sz w:val="28"/>
          <w:szCs w:val="24"/>
        </w:rPr>
      </w:pPr>
      <w:r w:rsidRPr="00BB3B0F">
        <w:rPr>
          <w:rFonts w:ascii="Times New Roman" w:hAnsi="Times New Roman" w:cs="Times New Roman"/>
          <w:iCs/>
          <w:noProof/>
          <w:color w:val="000000"/>
          <w:sz w:val="28"/>
          <w:szCs w:val="24"/>
        </w:rPr>
        <w:t>Народ в наиболее чистом виде всегда представляют дети.</w:t>
      </w:r>
    </w:p>
    <w:p w:rsidR="0089418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BB3B0F">
        <w:rPr>
          <w:rFonts w:ascii="Times New Roman" w:hAnsi="Times New Roman" w:cs="Times New Roman"/>
          <w:iCs/>
          <w:noProof/>
          <w:color w:val="000000"/>
          <w:sz w:val="28"/>
          <w:szCs w:val="24"/>
        </w:rPr>
        <w:t>Когда национальное умирает в детях, то это означает начало смерти нации.</w:t>
      </w:r>
    </w:p>
    <w:p w:rsidR="0089418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4"/>
        </w:rPr>
      </w:pPr>
      <w:r w:rsidRPr="00BB3B0F">
        <w:rPr>
          <w:rFonts w:ascii="Times New Roman" w:hAnsi="Times New Roman" w:cs="Times New Roman"/>
          <w:noProof/>
          <w:color w:val="000000"/>
          <w:sz w:val="28"/>
          <w:szCs w:val="24"/>
        </w:rPr>
        <w:t>Г.Н. Волков</w:t>
      </w:r>
    </w:p>
    <w:p w:rsidR="0034524A" w:rsidRPr="00BB3B0F" w:rsidRDefault="0034524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Современное общество характеризуется ростом национального самосознания, стремлением понять и познать историю, культуру своего народа. Особенно остро встает вопрос глубокого и научного обоснования национально-региональных факторов в воспитании детей, ибо сохранение и возрождение культурного наследия начинается со своего края и играет важную роль в воспитании подрастающего поколения. </w:t>
      </w:r>
    </w:p>
    <w:p w:rsidR="00894183" w:rsidRPr="00BB3B0F" w:rsidRDefault="00173973" w:rsidP="009A331F">
      <w:pPr>
        <w:spacing w:line="360" w:lineRule="auto"/>
        <w:ind w:firstLine="709"/>
        <w:jc w:val="both"/>
        <w:rPr>
          <w:noProof/>
          <w:color w:val="000000"/>
          <w:sz w:val="28"/>
          <w:szCs w:val="28"/>
        </w:rPr>
      </w:pPr>
      <w:r w:rsidRPr="00BB3B0F">
        <w:rPr>
          <w:noProof/>
          <w:color w:val="000000"/>
          <w:sz w:val="28"/>
          <w:szCs w:val="28"/>
        </w:rPr>
        <w:t>К</w:t>
      </w:r>
      <w:r w:rsidR="00A66522" w:rsidRPr="00BB3B0F">
        <w:rPr>
          <w:noProof/>
          <w:color w:val="000000"/>
          <w:sz w:val="28"/>
          <w:szCs w:val="28"/>
        </w:rPr>
        <w:t xml:space="preserve">онцепции развития личности ребенка, а также региональные подходы к образовательному процессу в дошкольных учреждениях предполагают включение отдельных элементов народной культуры в процесс развития ребенка. Наследие каждого народа содержит ценные идеи и опыт воспитания. </w:t>
      </w:r>
      <w:r w:rsidR="00894183" w:rsidRPr="00BB3B0F">
        <w:rPr>
          <w:noProof/>
          <w:color w:val="000000"/>
          <w:sz w:val="28"/>
          <w:szCs w:val="28"/>
        </w:rPr>
        <w:t>Национальное самосознание или этническая идентичность, как осознание своей принадлежности к определенному этносу, формируется у человека в первые годы его жизни. Именно этот период является определяющим в становлении основ характера и выработке норм поведения, во многом зависящих от социального окружения.</w:t>
      </w:r>
    </w:p>
    <w:p w:rsidR="00894183" w:rsidRPr="00BB3B0F" w:rsidRDefault="0034524A" w:rsidP="009A331F">
      <w:pPr>
        <w:spacing w:line="360" w:lineRule="auto"/>
        <w:ind w:firstLine="709"/>
        <w:jc w:val="both"/>
        <w:rPr>
          <w:noProof/>
          <w:color w:val="000000"/>
          <w:sz w:val="28"/>
          <w:szCs w:val="28"/>
        </w:rPr>
      </w:pPr>
      <w:r w:rsidRPr="00BB3B0F">
        <w:rPr>
          <w:noProof/>
          <w:color w:val="000000"/>
          <w:sz w:val="28"/>
          <w:szCs w:val="28"/>
        </w:rPr>
        <w:t>Одним из существенных условий развития современного образования, безусловно, является актуализация национальной системы образования. Происходит реформирование образования, направления которого определяются Законом РФ «Об образовании» и дополнениями к нему. Основными положениями Закона «Об образовании» являются: приоритет общечеловеческой, национально-этнических ценностей, свободное развитие личности; общедоступность; вариативность образования; всесторонняя защита обучаемого (Закон РФ «Об образовании» ст. 18).</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По утверждению А.И.</w:t>
      </w:r>
      <w:r w:rsidR="003B6315" w:rsidRPr="00BB3B0F">
        <w:rPr>
          <w:noProof/>
          <w:color w:val="000000"/>
          <w:sz w:val="28"/>
          <w:szCs w:val="28"/>
        </w:rPr>
        <w:t xml:space="preserve"> </w:t>
      </w:r>
      <w:r w:rsidRPr="00BB3B0F">
        <w:rPr>
          <w:noProof/>
          <w:color w:val="000000"/>
          <w:sz w:val="28"/>
          <w:szCs w:val="28"/>
        </w:rPr>
        <w:t>Арнольдова, Н.П.</w:t>
      </w:r>
      <w:r w:rsidR="003B6315" w:rsidRPr="00BB3B0F">
        <w:rPr>
          <w:noProof/>
          <w:color w:val="000000"/>
          <w:sz w:val="28"/>
          <w:szCs w:val="28"/>
        </w:rPr>
        <w:t xml:space="preserve"> </w:t>
      </w:r>
      <w:r w:rsidRPr="00BB3B0F">
        <w:rPr>
          <w:noProof/>
          <w:color w:val="000000"/>
          <w:sz w:val="28"/>
          <w:szCs w:val="28"/>
        </w:rPr>
        <w:t>Денисюка, Л.А.</w:t>
      </w:r>
      <w:r w:rsidR="003B6315" w:rsidRPr="00BB3B0F">
        <w:rPr>
          <w:noProof/>
          <w:color w:val="000000"/>
          <w:sz w:val="28"/>
          <w:szCs w:val="28"/>
        </w:rPr>
        <w:t xml:space="preserve"> </w:t>
      </w:r>
      <w:r w:rsidRPr="00BB3B0F">
        <w:rPr>
          <w:noProof/>
          <w:color w:val="000000"/>
          <w:sz w:val="28"/>
          <w:szCs w:val="28"/>
        </w:rPr>
        <w:t>Ибрагимовой, А.И.</w:t>
      </w:r>
      <w:r w:rsidR="003B6315" w:rsidRPr="00BB3B0F">
        <w:rPr>
          <w:noProof/>
          <w:color w:val="000000"/>
          <w:sz w:val="28"/>
          <w:szCs w:val="28"/>
        </w:rPr>
        <w:t xml:space="preserve"> </w:t>
      </w:r>
      <w:r w:rsidRPr="00BB3B0F">
        <w:rPr>
          <w:noProof/>
          <w:color w:val="000000"/>
          <w:sz w:val="28"/>
          <w:szCs w:val="28"/>
        </w:rPr>
        <w:t>Лазарева, Р.М.</w:t>
      </w:r>
      <w:r w:rsidR="003B6315" w:rsidRPr="00BB3B0F">
        <w:rPr>
          <w:noProof/>
          <w:color w:val="000000"/>
          <w:sz w:val="28"/>
          <w:szCs w:val="28"/>
        </w:rPr>
        <w:t xml:space="preserve"> </w:t>
      </w:r>
      <w:r w:rsidRPr="00BB3B0F">
        <w:rPr>
          <w:noProof/>
          <w:color w:val="000000"/>
          <w:sz w:val="28"/>
          <w:szCs w:val="28"/>
        </w:rPr>
        <w:t>Римбурга, В.М.</w:t>
      </w:r>
      <w:r w:rsidR="003B6315" w:rsidRPr="00BB3B0F">
        <w:rPr>
          <w:noProof/>
          <w:color w:val="000000"/>
          <w:sz w:val="28"/>
          <w:szCs w:val="28"/>
        </w:rPr>
        <w:t xml:space="preserve"> </w:t>
      </w:r>
      <w:r w:rsidRPr="00BB3B0F">
        <w:rPr>
          <w:noProof/>
          <w:color w:val="000000"/>
          <w:sz w:val="28"/>
          <w:szCs w:val="28"/>
        </w:rPr>
        <w:t>Семенова приобщение новых поколений к национальной культуре становится актуальным педагогическим вопросом современности, так как каждый народ не просто хранит исторически сложившиеся воспитательные традиции и особенности, но и стремится перенести их в будущее, чтобы не утратить исторического национального лица и самобытности.</w:t>
      </w:r>
    </w:p>
    <w:p w:rsidR="0089418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Во все времена и у всех народов основной целью воспитания являлась забота о сохранении, укреплении и развитии добрых народных обычаев и традиций, забота о передаче подрастающим поколениям житейского, производственного, духовного, в том числе и педагогического, опыта, накопленного предшествующими поколениями. В чем же заключается сила народной педагогики, народных традиций? Ответ прост: прежде всего в человечном, добром, гуманном подходе к личности воспитуемого и требовании с его стороны взаимообратного человеколюбивого отношения к окружающим. Именно цель «облагораживания» человеческой души и утверждалась в народной педагогике. </w:t>
      </w:r>
    </w:p>
    <w:p w:rsidR="0034524A" w:rsidRPr="00BB3B0F" w:rsidRDefault="0034524A" w:rsidP="009A331F">
      <w:pPr>
        <w:spacing w:line="360" w:lineRule="auto"/>
        <w:ind w:firstLine="709"/>
        <w:jc w:val="both"/>
        <w:rPr>
          <w:noProof/>
          <w:color w:val="000000"/>
          <w:sz w:val="28"/>
          <w:szCs w:val="28"/>
        </w:rPr>
      </w:pPr>
      <w:r w:rsidRPr="00BB3B0F">
        <w:rPr>
          <w:noProof/>
          <w:color w:val="000000"/>
          <w:sz w:val="28"/>
          <w:szCs w:val="28"/>
        </w:rPr>
        <w:t xml:space="preserve">Национальная культура становится для ребенка первым шагом в освоении богатств мировой культуры, присвоении общечеловеческих ценностей, формировании собственной личностной культуры. Социальную основу проблемы усвоения детьми культурного наследия и преемственности культур составляет разработка вопросов гармонии общечеловеческого и национального, общегосударственного и регионального в трудах философов, историков, культурологов и искусствоведов А.И. Арнольдова, Н.А. Бердяева, А.Н. Дмитриева, В.И. Добрынина, М.С.Кагана, Н.М. Карамзина, Д.С.Лихачева, В.С. Соловьева, В.В. Розанова и др. </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Приобщение к традициям народа особенно значимо в дошкольные годы. Ребенок, по мнению В.Г.</w:t>
      </w:r>
      <w:r w:rsidR="003B6315" w:rsidRPr="00BB3B0F">
        <w:rPr>
          <w:noProof/>
          <w:color w:val="000000"/>
          <w:sz w:val="28"/>
          <w:szCs w:val="28"/>
        </w:rPr>
        <w:t xml:space="preserve"> </w:t>
      </w:r>
      <w:r w:rsidRPr="00BB3B0F">
        <w:rPr>
          <w:noProof/>
          <w:color w:val="000000"/>
          <w:sz w:val="28"/>
          <w:szCs w:val="28"/>
        </w:rPr>
        <w:t>Безносова, В.П.</w:t>
      </w:r>
      <w:r w:rsidR="003B6315" w:rsidRPr="00BB3B0F">
        <w:rPr>
          <w:noProof/>
          <w:color w:val="000000"/>
          <w:sz w:val="28"/>
          <w:szCs w:val="28"/>
        </w:rPr>
        <w:t xml:space="preserve"> </w:t>
      </w:r>
      <w:r w:rsidRPr="00BB3B0F">
        <w:rPr>
          <w:noProof/>
          <w:color w:val="000000"/>
          <w:sz w:val="28"/>
          <w:szCs w:val="28"/>
        </w:rPr>
        <w:t>Зеньковского, Д.С.</w:t>
      </w:r>
      <w:r w:rsidR="003B6315" w:rsidRPr="00BB3B0F">
        <w:rPr>
          <w:noProof/>
          <w:color w:val="000000"/>
          <w:sz w:val="28"/>
          <w:szCs w:val="28"/>
        </w:rPr>
        <w:t xml:space="preserve"> </w:t>
      </w:r>
      <w:r w:rsidRPr="00BB3B0F">
        <w:rPr>
          <w:noProof/>
          <w:color w:val="000000"/>
          <w:sz w:val="28"/>
          <w:szCs w:val="28"/>
        </w:rPr>
        <w:t>Лихачева является будущим полноправным членом социума, ему предстоит осваивать, сохранять, развивать и передавать дальше культурное наследие этноса через включение в культуру и социальную активность.</w:t>
      </w:r>
    </w:p>
    <w:p w:rsidR="009A331F" w:rsidRPr="00BB3B0F" w:rsidRDefault="003B6315" w:rsidP="009A331F">
      <w:pPr>
        <w:spacing w:line="360" w:lineRule="auto"/>
        <w:ind w:firstLine="709"/>
        <w:jc w:val="both"/>
        <w:rPr>
          <w:noProof/>
          <w:color w:val="000000"/>
          <w:sz w:val="28"/>
          <w:szCs w:val="28"/>
        </w:rPr>
      </w:pPr>
      <w:r w:rsidRPr="00BB3B0F">
        <w:rPr>
          <w:noProof/>
          <w:color w:val="000000"/>
          <w:sz w:val="28"/>
          <w:szCs w:val="28"/>
        </w:rPr>
        <w:t xml:space="preserve">Такие ученые как </w:t>
      </w:r>
      <w:r w:rsidR="00A66522" w:rsidRPr="00BB3B0F">
        <w:rPr>
          <w:noProof/>
          <w:color w:val="000000"/>
          <w:sz w:val="28"/>
          <w:szCs w:val="28"/>
        </w:rPr>
        <w:t>С.А.</w:t>
      </w:r>
      <w:r w:rsidRPr="00BB3B0F">
        <w:rPr>
          <w:noProof/>
          <w:color w:val="000000"/>
          <w:sz w:val="28"/>
          <w:szCs w:val="28"/>
        </w:rPr>
        <w:t xml:space="preserve"> </w:t>
      </w:r>
      <w:r w:rsidR="00A66522" w:rsidRPr="00BB3B0F">
        <w:rPr>
          <w:noProof/>
          <w:color w:val="000000"/>
          <w:sz w:val="28"/>
          <w:szCs w:val="28"/>
        </w:rPr>
        <w:t>Козлова, Е.И.</w:t>
      </w:r>
      <w:r w:rsidRPr="00BB3B0F">
        <w:rPr>
          <w:noProof/>
          <w:color w:val="000000"/>
          <w:sz w:val="28"/>
          <w:szCs w:val="28"/>
        </w:rPr>
        <w:t xml:space="preserve"> </w:t>
      </w:r>
      <w:r w:rsidR="00A66522" w:rsidRPr="00BB3B0F">
        <w:rPr>
          <w:noProof/>
          <w:color w:val="000000"/>
          <w:sz w:val="28"/>
          <w:szCs w:val="28"/>
        </w:rPr>
        <w:t>Корнеева, С.Н.</w:t>
      </w:r>
      <w:r w:rsidRPr="00BB3B0F">
        <w:rPr>
          <w:noProof/>
          <w:color w:val="000000"/>
          <w:sz w:val="28"/>
          <w:szCs w:val="28"/>
        </w:rPr>
        <w:t xml:space="preserve"> </w:t>
      </w:r>
      <w:r w:rsidR="00A66522" w:rsidRPr="00BB3B0F">
        <w:rPr>
          <w:noProof/>
          <w:color w:val="000000"/>
          <w:sz w:val="28"/>
          <w:szCs w:val="28"/>
        </w:rPr>
        <w:t>Морозюк, Э.К.</w:t>
      </w:r>
      <w:r w:rsidR="009A331F" w:rsidRPr="00BB3B0F">
        <w:rPr>
          <w:noProof/>
          <w:color w:val="000000"/>
          <w:sz w:val="28"/>
          <w:szCs w:val="28"/>
        </w:rPr>
        <w:t xml:space="preserve"> </w:t>
      </w:r>
      <w:r w:rsidR="00A66522" w:rsidRPr="00BB3B0F">
        <w:rPr>
          <w:noProof/>
          <w:color w:val="000000"/>
          <w:sz w:val="28"/>
          <w:szCs w:val="28"/>
        </w:rPr>
        <w:t xml:space="preserve">Суслова убедительно доказывают, что у детей старшего дошкольного возраста возможно формирование положительного отношения к явлениям общественной жизни при условии отбора содержания знаний и соответствующей организации детской деятельности. Кроме того, как отмечают </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Л.С. Выготский, А.Н.</w:t>
      </w:r>
      <w:r w:rsidR="003B6315" w:rsidRPr="00BB3B0F">
        <w:rPr>
          <w:noProof/>
          <w:color w:val="000000"/>
          <w:sz w:val="28"/>
          <w:szCs w:val="28"/>
        </w:rPr>
        <w:t xml:space="preserve"> </w:t>
      </w:r>
      <w:r w:rsidRPr="00BB3B0F">
        <w:rPr>
          <w:noProof/>
          <w:color w:val="000000"/>
          <w:sz w:val="28"/>
          <w:szCs w:val="28"/>
        </w:rPr>
        <w:t>Леонтьев, С.Л.</w:t>
      </w:r>
      <w:r w:rsidR="003B6315" w:rsidRPr="00BB3B0F">
        <w:rPr>
          <w:noProof/>
          <w:color w:val="000000"/>
          <w:sz w:val="28"/>
          <w:szCs w:val="28"/>
        </w:rPr>
        <w:t xml:space="preserve"> </w:t>
      </w:r>
      <w:r w:rsidRPr="00BB3B0F">
        <w:rPr>
          <w:noProof/>
          <w:color w:val="000000"/>
          <w:sz w:val="28"/>
          <w:szCs w:val="28"/>
        </w:rPr>
        <w:t>Рубинштейн и другие, в старшем дошкольном возрасте идет процесс целенаправленного формирования знаний, чувств, оценок, интересов.</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Вышеизложенное, а также особенности развития детей старшего дошкольного возраста, проявляющиеся прежде всего в интенсивном развитии мышления и других интеллектуальных процессов, существенном изменении мотивационной сферы, ориентации на социальные отношения в мире взрослых дают основание предположить следующее: период пяти - шести лет является наиболее оптимальным для начала целенаправленного воспитания средствами народных традиций.</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Таким образом, нами было выявлено противоречие между потребностью в приобщении дошкольников к национальной культуре на основе традиций, с одной стороны, и недостаточной разработанностью теоретического обоснования и опытно-экспериментальной проверки педагогических условий воспитания детей старшего дошкольного возраста на занятиях - с другой. Выявленное противоречие помогло обозначить проблему исследования: как сделать процесс приобщения дошкольников к традициям родной культуры наиболее успешным, отвечающим потребностям современного общества.</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Актуальность данной проблемы определила выбор темы нашего исследования "</w:t>
      </w:r>
      <w:r w:rsidR="00371888" w:rsidRPr="00BB3B0F">
        <w:rPr>
          <w:noProof/>
          <w:color w:val="000000"/>
          <w:sz w:val="28"/>
          <w:szCs w:val="28"/>
        </w:rPr>
        <w:t xml:space="preserve"> Воспитание в национальных традициях детей старшего дошкольного возраста в ДОУ</w:t>
      </w:r>
      <w:r w:rsidRPr="00BB3B0F">
        <w:rPr>
          <w:noProof/>
          <w:color w:val="000000"/>
          <w:sz w:val="28"/>
          <w:szCs w:val="28"/>
        </w:rPr>
        <w:t>".</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Цель исследования</w:t>
      </w:r>
      <w:r w:rsidR="00371888" w:rsidRPr="00BB3B0F">
        <w:rPr>
          <w:noProof/>
          <w:color w:val="000000"/>
          <w:sz w:val="28"/>
          <w:szCs w:val="28"/>
        </w:rPr>
        <w:t xml:space="preserve"> – разработка и апробация педагогических условий воспитания в национальных традициях детей старшего дошкольного возраста в ДОУ</w:t>
      </w:r>
      <w:r w:rsidRPr="00BB3B0F">
        <w:rPr>
          <w:noProof/>
          <w:color w:val="000000"/>
          <w:sz w:val="28"/>
          <w:szCs w:val="28"/>
        </w:rPr>
        <w:t>.</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Объект исследования - процесс воспитания, ориентированный на приобщение дошкольников к народным традициям.</w:t>
      </w:r>
    </w:p>
    <w:p w:rsidR="00371888" w:rsidRPr="00BB3B0F" w:rsidRDefault="00A66522" w:rsidP="009A331F">
      <w:pPr>
        <w:spacing w:line="360" w:lineRule="auto"/>
        <w:ind w:firstLine="709"/>
        <w:jc w:val="both"/>
        <w:rPr>
          <w:noProof/>
          <w:color w:val="000000"/>
          <w:sz w:val="28"/>
          <w:szCs w:val="28"/>
        </w:rPr>
      </w:pPr>
      <w:r w:rsidRPr="00BB3B0F">
        <w:rPr>
          <w:noProof/>
          <w:color w:val="000000"/>
          <w:sz w:val="28"/>
          <w:szCs w:val="28"/>
        </w:rPr>
        <w:t xml:space="preserve">Предмет исследования </w:t>
      </w:r>
      <w:r w:rsidR="00371888" w:rsidRPr="00BB3B0F">
        <w:rPr>
          <w:noProof/>
          <w:color w:val="000000"/>
          <w:sz w:val="28"/>
          <w:szCs w:val="28"/>
        </w:rPr>
        <w:t>–</w:t>
      </w:r>
      <w:r w:rsidRPr="00BB3B0F">
        <w:rPr>
          <w:noProof/>
          <w:color w:val="000000"/>
          <w:sz w:val="28"/>
          <w:szCs w:val="28"/>
        </w:rPr>
        <w:t xml:space="preserve"> педагогическ</w:t>
      </w:r>
      <w:r w:rsidR="00371888" w:rsidRPr="00BB3B0F">
        <w:rPr>
          <w:noProof/>
          <w:color w:val="000000"/>
          <w:sz w:val="28"/>
          <w:szCs w:val="28"/>
        </w:rPr>
        <w:t>ие условия воспитания в национальных традициях детей старшего дошкольного возраста в ДОУ.</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Гипотеза исследования</w:t>
      </w:r>
      <w:r w:rsidR="00371888" w:rsidRPr="00BB3B0F">
        <w:rPr>
          <w:noProof/>
          <w:color w:val="000000"/>
          <w:sz w:val="28"/>
          <w:szCs w:val="28"/>
        </w:rPr>
        <w:t>: п</w:t>
      </w:r>
      <w:r w:rsidRPr="00BB3B0F">
        <w:rPr>
          <w:noProof/>
          <w:color w:val="000000"/>
          <w:sz w:val="28"/>
          <w:szCs w:val="28"/>
        </w:rPr>
        <w:t xml:space="preserve">риобщение дошкольников к </w:t>
      </w:r>
      <w:r w:rsidR="00371888" w:rsidRPr="00BB3B0F">
        <w:rPr>
          <w:noProof/>
          <w:color w:val="000000"/>
          <w:sz w:val="28"/>
          <w:szCs w:val="28"/>
        </w:rPr>
        <w:t>национальным т</w:t>
      </w:r>
      <w:r w:rsidRPr="00BB3B0F">
        <w:rPr>
          <w:noProof/>
          <w:color w:val="000000"/>
          <w:sz w:val="28"/>
          <w:szCs w:val="28"/>
        </w:rPr>
        <w:t xml:space="preserve">радициям </w:t>
      </w:r>
      <w:r w:rsidR="00371888" w:rsidRPr="00BB3B0F">
        <w:rPr>
          <w:noProof/>
          <w:color w:val="000000"/>
          <w:sz w:val="28"/>
          <w:szCs w:val="28"/>
        </w:rPr>
        <w:t xml:space="preserve">в ДОУ </w:t>
      </w:r>
      <w:r w:rsidRPr="00BB3B0F">
        <w:rPr>
          <w:noProof/>
          <w:color w:val="000000"/>
          <w:sz w:val="28"/>
          <w:szCs w:val="28"/>
        </w:rPr>
        <w:t>будет эффективным, если:</w:t>
      </w:r>
    </w:p>
    <w:p w:rsidR="00371888" w:rsidRPr="00BB3B0F" w:rsidRDefault="00371888" w:rsidP="009A331F">
      <w:pPr>
        <w:spacing w:line="360" w:lineRule="auto"/>
        <w:ind w:firstLine="709"/>
        <w:jc w:val="both"/>
        <w:rPr>
          <w:noProof/>
          <w:color w:val="000000"/>
          <w:sz w:val="28"/>
          <w:szCs w:val="28"/>
        </w:rPr>
      </w:pPr>
      <w:r w:rsidRPr="00BB3B0F">
        <w:rPr>
          <w:noProof/>
          <w:color w:val="000000"/>
          <w:sz w:val="28"/>
          <w:szCs w:val="28"/>
        </w:rPr>
        <w:t xml:space="preserve">- обеспечена взаимосвязь </w:t>
      </w:r>
      <w:r w:rsidR="00A66522" w:rsidRPr="00BB3B0F">
        <w:rPr>
          <w:noProof/>
          <w:color w:val="000000"/>
          <w:sz w:val="28"/>
          <w:szCs w:val="28"/>
        </w:rPr>
        <w:t>когнитивного</w:t>
      </w:r>
      <w:r w:rsidRPr="00BB3B0F">
        <w:rPr>
          <w:noProof/>
          <w:color w:val="000000"/>
          <w:sz w:val="28"/>
          <w:szCs w:val="28"/>
        </w:rPr>
        <w:t>, эмоционального и поведенческого компонентов культурной компетентности ребенка;</w:t>
      </w:r>
    </w:p>
    <w:p w:rsidR="00A66522" w:rsidRPr="00BB3B0F" w:rsidRDefault="00371888" w:rsidP="009A331F">
      <w:pPr>
        <w:spacing w:line="360" w:lineRule="auto"/>
        <w:ind w:firstLine="709"/>
        <w:jc w:val="both"/>
        <w:rPr>
          <w:noProof/>
          <w:color w:val="000000"/>
          <w:sz w:val="28"/>
          <w:szCs w:val="28"/>
        </w:rPr>
      </w:pPr>
      <w:r w:rsidRPr="00BB3B0F">
        <w:rPr>
          <w:noProof/>
          <w:color w:val="000000"/>
          <w:sz w:val="28"/>
          <w:szCs w:val="28"/>
        </w:rPr>
        <w:t xml:space="preserve">- реализовано продуктивное взаимодействие в системе </w:t>
      </w:r>
      <w:r w:rsidR="00A66522" w:rsidRPr="00BB3B0F">
        <w:rPr>
          <w:noProof/>
          <w:color w:val="000000"/>
          <w:sz w:val="28"/>
          <w:szCs w:val="28"/>
        </w:rPr>
        <w:t>"педагог-ребенок-родитель"</w:t>
      </w:r>
      <w:r w:rsidRPr="00BB3B0F">
        <w:rPr>
          <w:noProof/>
          <w:color w:val="000000"/>
          <w:sz w:val="28"/>
          <w:szCs w:val="28"/>
        </w:rPr>
        <w:t xml:space="preserve"> в процессе приобщения детей к национальным традициям</w:t>
      </w:r>
      <w:r w:rsidR="00A66522" w:rsidRPr="00BB3B0F">
        <w:rPr>
          <w:noProof/>
          <w:color w:val="000000"/>
          <w:sz w:val="28"/>
          <w:szCs w:val="28"/>
        </w:rPr>
        <w:t>;</w:t>
      </w:r>
    </w:p>
    <w:p w:rsidR="00371888" w:rsidRPr="00BB3B0F" w:rsidRDefault="00371888" w:rsidP="009A331F">
      <w:pPr>
        <w:spacing w:line="360" w:lineRule="auto"/>
        <w:ind w:firstLine="709"/>
        <w:jc w:val="both"/>
        <w:rPr>
          <w:noProof/>
          <w:color w:val="000000"/>
          <w:sz w:val="28"/>
          <w:szCs w:val="28"/>
        </w:rPr>
      </w:pPr>
      <w:r w:rsidRPr="00BB3B0F">
        <w:rPr>
          <w:noProof/>
          <w:color w:val="000000"/>
          <w:sz w:val="28"/>
          <w:szCs w:val="28"/>
        </w:rPr>
        <w:t xml:space="preserve">- организован процесс ознакомления с родной культурой в комплексе занятий, свободной деятельности, игры; </w:t>
      </w:r>
    </w:p>
    <w:p w:rsidR="00A66522" w:rsidRPr="00BB3B0F" w:rsidRDefault="00371888" w:rsidP="009A331F">
      <w:pPr>
        <w:spacing w:line="360" w:lineRule="auto"/>
        <w:ind w:firstLine="709"/>
        <w:jc w:val="both"/>
        <w:rPr>
          <w:noProof/>
          <w:color w:val="000000"/>
          <w:sz w:val="28"/>
          <w:szCs w:val="28"/>
        </w:rPr>
      </w:pPr>
      <w:r w:rsidRPr="00BB3B0F">
        <w:rPr>
          <w:noProof/>
          <w:color w:val="000000"/>
          <w:sz w:val="28"/>
          <w:szCs w:val="28"/>
        </w:rPr>
        <w:t xml:space="preserve">- достигнуты такие результаты, как </w:t>
      </w:r>
      <w:r w:rsidR="00A66522" w:rsidRPr="00BB3B0F">
        <w:rPr>
          <w:noProof/>
          <w:color w:val="000000"/>
          <w:sz w:val="28"/>
          <w:szCs w:val="28"/>
        </w:rPr>
        <w:t>приобретение представлений о традициях, развитие интереса к ним и реализация имеющихся представлений в самостоятельной деятельности.</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В соответствии с целью и гипотезой нами определены задачи исследования:</w:t>
      </w:r>
    </w:p>
    <w:p w:rsidR="00371888" w:rsidRPr="00BB3B0F" w:rsidRDefault="00371888" w:rsidP="009A331F">
      <w:pPr>
        <w:spacing w:line="360" w:lineRule="auto"/>
        <w:ind w:firstLine="709"/>
        <w:jc w:val="both"/>
        <w:rPr>
          <w:noProof/>
          <w:color w:val="000000"/>
          <w:sz w:val="28"/>
          <w:szCs w:val="28"/>
        </w:rPr>
      </w:pPr>
      <w:r w:rsidRPr="00BB3B0F">
        <w:rPr>
          <w:noProof/>
          <w:color w:val="000000"/>
          <w:sz w:val="28"/>
          <w:szCs w:val="28"/>
        </w:rPr>
        <w:t>1. Определить специфику культурного воспитания детей старшего дошкольного возраста в ДОУ.</w:t>
      </w:r>
    </w:p>
    <w:p w:rsidR="00A66522" w:rsidRPr="00BB3B0F" w:rsidRDefault="00371888" w:rsidP="009A331F">
      <w:pPr>
        <w:spacing w:line="360" w:lineRule="auto"/>
        <w:ind w:firstLine="709"/>
        <w:jc w:val="both"/>
        <w:rPr>
          <w:noProof/>
          <w:color w:val="000000"/>
          <w:sz w:val="28"/>
          <w:szCs w:val="28"/>
        </w:rPr>
      </w:pPr>
      <w:r w:rsidRPr="00BB3B0F">
        <w:rPr>
          <w:noProof/>
          <w:color w:val="000000"/>
          <w:sz w:val="28"/>
          <w:szCs w:val="28"/>
        </w:rPr>
        <w:t>2.</w:t>
      </w:r>
      <w:r w:rsidR="00A66522" w:rsidRPr="00BB3B0F">
        <w:rPr>
          <w:noProof/>
          <w:color w:val="000000"/>
          <w:sz w:val="28"/>
          <w:szCs w:val="28"/>
        </w:rPr>
        <w:t xml:space="preserve"> </w:t>
      </w:r>
      <w:r w:rsidRPr="00BB3B0F">
        <w:rPr>
          <w:noProof/>
          <w:color w:val="000000"/>
          <w:sz w:val="28"/>
          <w:szCs w:val="28"/>
        </w:rPr>
        <w:t xml:space="preserve">Выявить </w:t>
      </w:r>
      <w:r w:rsidR="00A66522" w:rsidRPr="00BB3B0F">
        <w:rPr>
          <w:noProof/>
          <w:color w:val="000000"/>
          <w:sz w:val="28"/>
          <w:szCs w:val="28"/>
        </w:rPr>
        <w:t xml:space="preserve">содержание традиций </w:t>
      </w:r>
      <w:r w:rsidRPr="00BB3B0F">
        <w:rPr>
          <w:noProof/>
          <w:color w:val="000000"/>
          <w:sz w:val="28"/>
          <w:szCs w:val="28"/>
        </w:rPr>
        <w:t>народной культуры</w:t>
      </w:r>
      <w:r w:rsidR="00A66522" w:rsidRPr="00BB3B0F">
        <w:rPr>
          <w:noProof/>
          <w:color w:val="000000"/>
          <w:sz w:val="28"/>
          <w:szCs w:val="28"/>
        </w:rPr>
        <w:t xml:space="preserve">, доступных детям дошкольного возраста и </w:t>
      </w:r>
      <w:r w:rsidRPr="00BB3B0F">
        <w:rPr>
          <w:noProof/>
          <w:color w:val="000000"/>
          <w:sz w:val="28"/>
          <w:szCs w:val="28"/>
        </w:rPr>
        <w:t xml:space="preserve">дидактические </w:t>
      </w:r>
      <w:r w:rsidR="00A66522" w:rsidRPr="00BB3B0F">
        <w:rPr>
          <w:noProof/>
          <w:color w:val="000000"/>
          <w:sz w:val="28"/>
          <w:szCs w:val="28"/>
        </w:rPr>
        <w:t>средства для достижения цели исследования.</w:t>
      </w:r>
    </w:p>
    <w:p w:rsidR="00371888" w:rsidRPr="00BB3B0F" w:rsidRDefault="00371888" w:rsidP="009A331F">
      <w:pPr>
        <w:spacing w:line="360" w:lineRule="auto"/>
        <w:ind w:firstLine="709"/>
        <w:jc w:val="both"/>
        <w:rPr>
          <w:noProof/>
          <w:color w:val="000000"/>
          <w:sz w:val="28"/>
          <w:szCs w:val="28"/>
        </w:rPr>
      </w:pPr>
      <w:r w:rsidRPr="00BB3B0F">
        <w:rPr>
          <w:noProof/>
          <w:color w:val="000000"/>
          <w:sz w:val="28"/>
          <w:szCs w:val="28"/>
        </w:rPr>
        <w:t>3</w:t>
      </w:r>
      <w:r w:rsidR="00A66522" w:rsidRPr="00BB3B0F">
        <w:rPr>
          <w:noProof/>
          <w:color w:val="000000"/>
          <w:sz w:val="28"/>
          <w:szCs w:val="28"/>
        </w:rPr>
        <w:t xml:space="preserve">. </w:t>
      </w:r>
      <w:r w:rsidRPr="00BB3B0F">
        <w:rPr>
          <w:noProof/>
          <w:color w:val="000000"/>
          <w:sz w:val="28"/>
          <w:szCs w:val="28"/>
        </w:rPr>
        <w:t>Определить критериальную основу доказательства</w:t>
      </w:r>
      <w:r w:rsidR="006871F6" w:rsidRPr="00BB3B0F">
        <w:rPr>
          <w:noProof/>
          <w:color w:val="000000"/>
          <w:sz w:val="28"/>
          <w:szCs w:val="28"/>
        </w:rPr>
        <w:t xml:space="preserve"> гипотезы</w:t>
      </w:r>
      <w:r w:rsidRPr="00BB3B0F">
        <w:rPr>
          <w:noProof/>
          <w:color w:val="000000"/>
          <w:sz w:val="28"/>
          <w:szCs w:val="28"/>
        </w:rPr>
        <w:t xml:space="preserve"> и проверить опытным путем эффективность выявленных условий приобщения детей к народным традициям.</w:t>
      </w:r>
    </w:p>
    <w:p w:rsidR="00371888" w:rsidRPr="00BB3B0F" w:rsidRDefault="00A66522" w:rsidP="009A331F">
      <w:pPr>
        <w:spacing w:line="360" w:lineRule="auto"/>
        <w:ind w:firstLine="709"/>
        <w:jc w:val="both"/>
        <w:rPr>
          <w:noProof/>
          <w:color w:val="000000"/>
          <w:sz w:val="28"/>
          <w:szCs w:val="28"/>
        </w:rPr>
      </w:pPr>
      <w:r w:rsidRPr="00BB3B0F">
        <w:rPr>
          <w:noProof/>
          <w:color w:val="000000"/>
          <w:sz w:val="28"/>
          <w:szCs w:val="28"/>
        </w:rPr>
        <w:t xml:space="preserve">4. </w:t>
      </w:r>
      <w:r w:rsidR="00371888" w:rsidRPr="00BB3B0F">
        <w:rPr>
          <w:noProof/>
          <w:color w:val="000000"/>
          <w:sz w:val="28"/>
          <w:szCs w:val="28"/>
        </w:rPr>
        <w:t>Разработать рекомендации по совершенствованию приобщения детей к родной культуре на основе воспитания в национальных традициях.</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Научная новизна исследования:</w:t>
      </w:r>
    </w:p>
    <w:p w:rsidR="00371888" w:rsidRPr="00BB3B0F" w:rsidRDefault="00371888" w:rsidP="009A331F">
      <w:pPr>
        <w:spacing w:line="360" w:lineRule="auto"/>
        <w:ind w:firstLine="709"/>
        <w:jc w:val="both"/>
        <w:rPr>
          <w:noProof/>
          <w:color w:val="000000"/>
          <w:sz w:val="28"/>
          <w:szCs w:val="28"/>
        </w:rPr>
      </w:pPr>
      <w:r w:rsidRPr="00BB3B0F">
        <w:rPr>
          <w:noProof/>
          <w:color w:val="000000"/>
          <w:sz w:val="28"/>
          <w:szCs w:val="28"/>
        </w:rPr>
        <w:t>- определены условия приобщения к народной культуре на основе воспитания в национальных традициях детей старшего дошкольного возраста в ДОУ;</w:t>
      </w:r>
    </w:p>
    <w:p w:rsidR="00A66522" w:rsidRPr="00BB3B0F" w:rsidRDefault="00371888" w:rsidP="009A331F">
      <w:pPr>
        <w:spacing w:line="360" w:lineRule="auto"/>
        <w:ind w:firstLine="709"/>
        <w:jc w:val="both"/>
        <w:rPr>
          <w:noProof/>
          <w:color w:val="000000"/>
          <w:sz w:val="28"/>
          <w:szCs w:val="28"/>
        </w:rPr>
      </w:pPr>
      <w:r w:rsidRPr="00BB3B0F">
        <w:rPr>
          <w:noProof/>
          <w:color w:val="000000"/>
          <w:sz w:val="28"/>
          <w:szCs w:val="28"/>
        </w:rPr>
        <w:t xml:space="preserve">- </w:t>
      </w:r>
      <w:r w:rsidR="00A66522" w:rsidRPr="00BB3B0F">
        <w:rPr>
          <w:noProof/>
          <w:color w:val="000000"/>
          <w:sz w:val="28"/>
          <w:szCs w:val="28"/>
        </w:rPr>
        <w:t>установлены уровни усвоения традиций и критерии, которые характеризуются наличием представлений о традициях (правильность, полнота, дифференцировка представлений о традициях, выделение их существенных признаков), интереса к ним (устойчивость и мотивация), реализации имеющихся представлений о традициях в самостоятельной деятельности.</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Теоретическая значимость исследования состоит в том, что:</w:t>
      </w:r>
    </w:p>
    <w:p w:rsidR="00371888" w:rsidRPr="00BB3B0F" w:rsidRDefault="00371888" w:rsidP="009A331F">
      <w:pPr>
        <w:spacing w:line="360" w:lineRule="auto"/>
        <w:ind w:firstLine="709"/>
        <w:jc w:val="both"/>
        <w:rPr>
          <w:noProof/>
          <w:color w:val="000000"/>
          <w:sz w:val="28"/>
          <w:szCs w:val="28"/>
        </w:rPr>
      </w:pPr>
      <w:r w:rsidRPr="00BB3B0F">
        <w:rPr>
          <w:noProof/>
          <w:color w:val="000000"/>
          <w:sz w:val="28"/>
          <w:szCs w:val="28"/>
        </w:rPr>
        <w:t>- выявлена специфика воспитания детей старшего дошкольного возраста в контексте приобщения к народной культуре;</w:t>
      </w:r>
    </w:p>
    <w:p w:rsidR="005F7909" w:rsidRPr="00BB3B0F" w:rsidRDefault="005F7909" w:rsidP="009A331F">
      <w:pPr>
        <w:spacing w:line="360" w:lineRule="auto"/>
        <w:ind w:firstLine="709"/>
        <w:jc w:val="both"/>
        <w:rPr>
          <w:noProof/>
          <w:color w:val="000000"/>
          <w:sz w:val="28"/>
          <w:szCs w:val="28"/>
        </w:rPr>
      </w:pPr>
      <w:r w:rsidRPr="00BB3B0F">
        <w:rPr>
          <w:noProof/>
          <w:color w:val="000000"/>
          <w:sz w:val="28"/>
          <w:szCs w:val="28"/>
        </w:rPr>
        <w:t>- обоснован комплекс взаимосвязанных деятельностей детей и интеграции субъектов воспитания в процесс приобщения к национальным традициям.</w:t>
      </w:r>
    </w:p>
    <w:p w:rsidR="005F7909" w:rsidRPr="00BB3B0F" w:rsidRDefault="00A66522" w:rsidP="009A331F">
      <w:pPr>
        <w:spacing w:line="360" w:lineRule="auto"/>
        <w:ind w:firstLine="709"/>
        <w:jc w:val="both"/>
        <w:rPr>
          <w:noProof/>
          <w:color w:val="000000"/>
          <w:sz w:val="28"/>
          <w:szCs w:val="28"/>
        </w:rPr>
      </w:pPr>
      <w:r w:rsidRPr="00BB3B0F">
        <w:rPr>
          <w:noProof/>
          <w:color w:val="000000"/>
          <w:sz w:val="28"/>
          <w:szCs w:val="28"/>
        </w:rPr>
        <w:t xml:space="preserve">Практическая значимость исследования состоит в разработке </w:t>
      </w:r>
      <w:r w:rsidR="005F7909" w:rsidRPr="00BB3B0F">
        <w:rPr>
          <w:noProof/>
          <w:color w:val="000000"/>
          <w:sz w:val="28"/>
          <w:szCs w:val="28"/>
        </w:rPr>
        <w:t xml:space="preserve">дидактических средств и методов </w:t>
      </w:r>
      <w:r w:rsidRPr="00BB3B0F">
        <w:rPr>
          <w:noProof/>
          <w:color w:val="000000"/>
          <w:sz w:val="28"/>
          <w:szCs w:val="28"/>
        </w:rPr>
        <w:t>приобщения старших дошкольников к национальным традициям, которая использована в работе дошкольных учреждений</w:t>
      </w:r>
      <w:r w:rsidR="005F7909" w:rsidRPr="00BB3B0F">
        <w:rPr>
          <w:noProof/>
          <w:color w:val="000000"/>
          <w:sz w:val="28"/>
          <w:szCs w:val="28"/>
        </w:rPr>
        <w:t>.</w:t>
      </w:r>
    </w:p>
    <w:p w:rsidR="00353BEC" w:rsidRPr="00BB3B0F" w:rsidRDefault="0034524A" w:rsidP="009A331F">
      <w:pPr>
        <w:spacing w:line="360" w:lineRule="auto"/>
        <w:ind w:firstLine="709"/>
        <w:jc w:val="both"/>
        <w:rPr>
          <w:noProof/>
          <w:color w:val="000000"/>
          <w:sz w:val="28"/>
          <w:szCs w:val="28"/>
        </w:rPr>
      </w:pPr>
      <w:r w:rsidRPr="00BB3B0F">
        <w:rPr>
          <w:noProof/>
          <w:color w:val="000000"/>
          <w:sz w:val="28"/>
          <w:szCs w:val="28"/>
        </w:rPr>
        <w:t>Научно-теоретические основы роли интереса в ходе присвоения индивидом культурно-исторического опыта изложены в трудах Н.Ф.</w:t>
      </w:r>
      <w:r w:rsidR="003B6315" w:rsidRPr="00BB3B0F">
        <w:rPr>
          <w:noProof/>
          <w:color w:val="000000"/>
          <w:sz w:val="28"/>
          <w:szCs w:val="28"/>
        </w:rPr>
        <w:t xml:space="preserve"> </w:t>
      </w:r>
      <w:r w:rsidRPr="00BB3B0F">
        <w:rPr>
          <w:noProof/>
          <w:color w:val="000000"/>
          <w:sz w:val="28"/>
          <w:szCs w:val="28"/>
        </w:rPr>
        <w:t>Добрынина, В.Н.</w:t>
      </w:r>
      <w:r w:rsidR="003B6315" w:rsidRPr="00BB3B0F">
        <w:rPr>
          <w:noProof/>
          <w:color w:val="000000"/>
          <w:sz w:val="28"/>
          <w:szCs w:val="28"/>
        </w:rPr>
        <w:t xml:space="preserve"> </w:t>
      </w:r>
      <w:r w:rsidRPr="00BB3B0F">
        <w:rPr>
          <w:noProof/>
          <w:color w:val="000000"/>
          <w:sz w:val="28"/>
          <w:szCs w:val="28"/>
        </w:rPr>
        <w:t>Мясищева, С.Л.</w:t>
      </w:r>
      <w:r w:rsidR="003B6315" w:rsidRPr="00BB3B0F">
        <w:rPr>
          <w:noProof/>
          <w:color w:val="000000"/>
          <w:sz w:val="28"/>
          <w:szCs w:val="28"/>
        </w:rPr>
        <w:t xml:space="preserve"> </w:t>
      </w:r>
      <w:r w:rsidRPr="00BB3B0F">
        <w:rPr>
          <w:noProof/>
          <w:color w:val="000000"/>
          <w:sz w:val="28"/>
          <w:szCs w:val="28"/>
        </w:rPr>
        <w:t>Рубинштейна, Б.М.</w:t>
      </w:r>
      <w:r w:rsidR="003B6315" w:rsidRPr="00BB3B0F">
        <w:rPr>
          <w:noProof/>
          <w:color w:val="000000"/>
          <w:sz w:val="28"/>
          <w:szCs w:val="28"/>
        </w:rPr>
        <w:t xml:space="preserve"> </w:t>
      </w:r>
      <w:r w:rsidRPr="00BB3B0F">
        <w:rPr>
          <w:noProof/>
          <w:color w:val="000000"/>
          <w:sz w:val="28"/>
          <w:szCs w:val="28"/>
        </w:rPr>
        <w:t>Теплова, Г.И.</w:t>
      </w:r>
      <w:r w:rsidR="003B6315" w:rsidRPr="00BB3B0F">
        <w:rPr>
          <w:noProof/>
          <w:color w:val="000000"/>
          <w:sz w:val="28"/>
          <w:szCs w:val="28"/>
        </w:rPr>
        <w:t xml:space="preserve"> </w:t>
      </w:r>
      <w:r w:rsidRPr="00BB3B0F">
        <w:rPr>
          <w:noProof/>
          <w:color w:val="000000"/>
          <w:sz w:val="28"/>
          <w:szCs w:val="28"/>
        </w:rPr>
        <w:t xml:space="preserve">Щукиной и др. </w:t>
      </w:r>
    </w:p>
    <w:p w:rsidR="00353BEC" w:rsidRPr="00BB3B0F" w:rsidRDefault="00140EE7" w:rsidP="009A331F">
      <w:pPr>
        <w:spacing w:line="360" w:lineRule="auto"/>
        <w:ind w:firstLine="709"/>
        <w:jc w:val="both"/>
        <w:rPr>
          <w:noProof/>
          <w:color w:val="000000"/>
          <w:sz w:val="28"/>
          <w:szCs w:val="28"/>
        </w:rPr>
      </w:pPr>
      <w:r w:rsidRPr="00BB3B0F">
        <w:rPr>
          <w:noProof/>
          <w:color w:val="000000"/>
          <w:sz w:val="28"/>
          <w:szCs w:val="28"/>
        </w:rPr>
        <w:t>Теоретико-методологической основой исследования являются: философские идеи гуманизма и современные концепции гуманизации образования Ш.А. Амонашвили, А.Г. Асмолова, М.С. Кагана, Б.Т. Лихачева и др.; концепции деятел</w:t>
      </w:r>
      <w:r w:rsidR="005E5BC6" w:rsidRPr="00BB3B0F">
        <w:rPr>
          <w:noProof/>
          <w:color w:val="000000"/>
          <w:sz w:val="28"/>
          <w:szCs w:val="28"/>
        </w:rPr>
        <w:t>ь</w:t>
      </w:r>
      <w:r w:rsidRPr="00BB3B0F">
        <w:rPr>
          <w:noProof/>
          <w:color w:val="000000"/>
          <w:sz w:val="28"/>
          <w:szCs w:val="28"/>
        </w:rPr>
        <w:t>ностного подхода А.Н. Леонтьева, развивающего обучения Л.С. Выготского, С.Л. Рубинштейна, А.Б. Запорожца и др.; идеи народности в воспитании Г.Н. Волкова, Т.С. Комаровой, А.С. Макаренко, В.А. Сухомлинского, К.Д. Ушинского, и др.; современные концепции воспитания и социализации личности Б.Г. Ананьева, З.Н. Богуславской, В.И. Журавлева, И.Я. Лернера, Б.Т. Лихачева, В.И. Логиновой, А.В. Мудрика, В.А. Петровского, В.А. Сластенина, И.Ф. Харламова, Н.Е. Щурковой и др.; теории воспитания и развития дошкольников М.И. Богомоловой, Р.С. Буре, Л.А. Венгер</w:t>
      </w:r>
      <w:r w:rsidR="005F7909" w:rsidRPr="00BB3B0F">
        <w:rPr>
          <w:noProof/>
          <w:color w:val="000000"/>
          <w:sz w:val="28"/>
          <w:szCs w:val="28"/>
        </w:rPr>
        <w:t>а</w:t>
      </w:r>
      <w:r w:rsidRPr="00BB3B0F">
        <w:rPr>
          <w:noProof/>
          <w:color w:val="000000"/>
          <w:sz w:val="28"/>
          <w:szCs w:val="28"/>
        </w:rPr>
        <w:t>, Н.Ф. Виноградовой, В.В. Давыдова, Р.И. Жуковской, С.А. Козловой, Н.А. Коротковой, Т.А. Куликовой, Т.А. Марковой, Н.Я. Михайленко, Л.Ф. Островской, Н.И. Поддьякова, Э.К. Сусловой, Е.А. Флериной и др.</w:t>
      </w:r>
    </w:p>
    <w:p w:rsidR="005F7909" w:rsidRPr="00BB3B0F" w:rsidRDefault="00A66522" w:rsidP="009A331F">
      <w:pPr>
        <w:spacing w:line="360" w:lineRule="auto"/>
        <w:ind w:firstLine="709"/>
        <w:jc w:val="both"/>
        <w:rPr>
          <w:noProof/>
          <w:color w:val="000000"/>
          <w:sz w:val="28"/>
          <w:szCs w:val="28"/>
        </w:rPr>
      </w:pPr>
      <w:r w:rsidRPr="00BB3B0F">
        <w:rPr>
          <w:noProof/>
          <w:color w:val="000000"/>
          <w:sz w:val="28"/>
          <w:szCs w:val="28"/>
        </w:rPr>
        <w:t>Существенное влияние на логику проведенного исследования оказали положения детской психологии и дошкольной педагогики, раскр</w:t>
      </w:r>
      <w:r w:rsidR="005F7909" w:rsidRPr="00BB3B0F">
        <w:rPr>
          <w:noProof/>
          <w:color w:val="000000"/>
          <w:sz w:val="28"/>
          <w:szCs w:val="28"/>
        </w:rPr>
        <w:t>ыв</w:t>
      </w:r>
      <w:r w:rsidRPr="00BB3B0F">
        <w:rPr>
          <w:noProof/>
          <w:color w:val="000000"/>
          <w:sz w:val="28"/>
          <w:szCs w:val="28"/>
        </w:rPr>
        <w:t>ающие закономерности и принципы развития детей дошкольного возраста (В.Г. Ананьев, Л.С.</w:t>
      </w:r>
      <w:r w:rsidR="005F7909" w:rsidRPr="00BB3B0F">
        <w:rPr>
          <w:noProof/>
          <w:color w:val="000000"/>
          <w:sz w:val="28"/>
          <w:szCs w:val="28"/>
        </w:rPr>
        <w:t xml:space="preserve"> </w:t>
      </w:r>
      <w:r w:rsidRPr="00BB3B0F">
        <w:rPr>
          <w:noProof/>
          <w:color w:val="000000"/>
          <w:sz w:val="28"/>
          <w:szCs w:val="28"/>
        </w:rPr>
        <w:t>Выготский, А.Н.Леонтьев, С.Л.</w:t>
      </w:r>
      <w:r w:rsidR="005F7909" w:rsidRPr="00BB3B0F">
        <w:rPr>
          <w:noProof/>
          <w:color w:val="000000"/>
          <w:sz w:val="28"/>
          <w:szCs w:val="28"/>
        </w:rPr>
        <w:t xml:space="preserve"> </w:t>
      </w:r>
      <w:r w:rsidRPr="00BB3B0F">
        <w:rPr>
          <w:noProof/>
          <w:color w:val="000000"/>
          <w:sz w:val="28"/>
          <w:szCs w:val="28"/>
        </w:rPr>
        <w:t>Рубинштейн, Д.Б.</w:t>
      </w:r>
      <w:r w:rsidR="005F7909" w:rsidRPr="00BB3B0F">
        <w:rPr>
          <w:noProof/>
          <w:color w:val="000000"/>
          <w:sz w:val="28"/>
          <w:szCs w:val="28"/>
        </w:rPr>
        <w:t xml:space="preserve"> </w:t>
      </w:r>
      <w:r w:rsidRPr="00BB3B0F">
        <w:rPr>
          <w:noProof/>
          <w:color w:val="000000"/>
          <w:sz w:val="28"/>
          <w:szCs w:val="28"/>
        </w:rPr>
        <w:t>Эл</w:t>
      </w:r>
      <w:r w:rsidR="003B6315" w:rsidRPr="00BB3B0F">
        <w:rPr>
          <w:noProof/>
          <w:color w:val="000000"/>
          <w:sz w:val="28"/>
          <w:szCs w:val="28"/>
        </w:rPr>
        <w:t>ь</w:t>
      </w:r>
      <w:r w:rsidRPr="00BB3B0F">
        <w:rPr>
          <w:noProof/>
          <w:color w:val="000000"/>
          <w:sz w:val="28"/>
          <w:szCs w:val="28"/>
        </w:rPr>
        <w:t>конин и др.)</w:t>
      </w:r>
      <w:r w:rsidR="005F7909" w:rsidRPr="00BB3B0F">
        <w:rPr>
          <w:noProof/>
          <w:color w:val="000000"/>
          <w:sz w:val="28"/>
          <w:szCs w:val="28"/>
        </w:rPr>
        <w:t>.</w:t>
      </w:r>
    </w:p>
    <w:p w:rsidR="00353BEC" w:rsidRPr="00BB3B0F" w:rsidRDefault="0034524A" w:rsidP="009A331F">
      <w:pPr>
        <w:spacing w:line="360" w:lineRule="auto"/>
        <w:ind w:firstLine="709"/>
        <w:jc w:val="both"/>
        <w:rPr>
          <w:noProof/>
          <w:color w:val="000000"/>
          <w:sz w:val="28"/>
          <w:szCs w:val="28"/>
        </w:rPr>
      </w:pPr>
      <w:r w:rsidRPr="00BB3B0F">
        <w:rPr>
          <w:noProof/>
          <w:color w:val="000000"/>
          <w:sz w:val="28"/>
          <w:szCs w:val="28"/>
        </w:rPr>
        <w:t>Для решения поставленных задач был использован комплекс исследовательских методов: теоретический анализ философской, социологической, этнографической, психо</w:t>
      </w:r>
      <w:r w:rsidR="005F7909" w:rsidRPr="00BB3B0F">
        <w:rPr>
          <w:noProof/>
          <w:color w:val="000000"/>
          <w:sz w:val="28"/>
          <w:szCs w:val="28"/>
        </w:rPr>
        <w:t>л</w:t>
      </w:r>
      <w:r w:rsidRPr="00BB3B0F">
        <w:rPr>
          <w:noProof/>
          <w:color w:val="000000"/>
          <w:sz w:val="28"/>
          <w:szCs w:val="28"/>
        </w:rPr>
        <w:t>ого-педагогической и методической литературы по проблеме исследования; изучение опыта педагогической работы ДОУ; анкетирование, наблюдение, педагогический эксперимент, статистическая обработка материалов.</w:t>
      </w:r>
    </w:p>
    <w:p w:rsidR="00540281" w:rsidRPr="00BB3B0F" w:rsidRDefault="0034524A" w:rsidP="009A331F">
      <w:pPr>
        <w:spacing w:line="360" w:lineRule="auto"/>
        <w:ind w:firstLine="709"/>
        <w:jc w:val="both"/>
        <w:rPr>
          <w:noProof/>
          <w:color w:val="000000"/>
          <w:sz w:val="28"/>
          <w:szCs w:val="28"/>
        </w:rPr>
      </w:pPr>
      <w:r w:rsidRPr="00BB3B0F">
        <w:rPr>
          <w:noProof/>
          <w:color w:val="000000"/>
          <w:sz w:val="28"/>
          <w:szCs w:val="28"/>
        </w:rPr>
        <w:t xml:space="preserve">Организация исследования. Эксперимент проводился на базе дошкольных учреждений </w:t>
      </w:r>
    </w:p>
    <w:p w:rsidR="001C2E1C" w:rsidRPr="00BB3B0F" w:rsidRDefault="0034524A" w:rsidP="009A331F">
      <w:pPr>
        <w:spacing w:line="360" w:lineRule="auto"/>
        <w:ind w:firstLine="709"/>
        <w:jc w:val="both"/>
        <w:rPr>
          <w:noProof/>
          <w:color w:val="000000"/>
          <w:sz w:val="28"/>
          <w:szCs w:val="28"/>
        </w:rPr>
      </w:pPr>
      <w:r w:rsidRPr="00BB3B0F">
        <w:rPr>
          <w:noProof/>
          <w:color w:val="000000"/>
          <w:sz w:val="28"/>
          <w:szCs w:val="28"/>
        </w:rPr>
        <w:t xml:space="preserve">Всего исследованием было охвачено </w:t>
      </w:r>
      <w:r w:rsidR="001C2E1C" w:rsidRPr="00BB3B0F">
        <w:rPr>
          <w:noProof/>
          <w:color w:val="000000"/>
          <w:sz w:val="28"/>
          <w:szCs w:val="28"/>
        </w:rPr>
        <w:t>90 детей в возрасте 5-6 лет, 60 родителей и 10 педагогов.</w:t>
      </w:r>
    </w:p>
    <w:p w:rsidR="00353BEC" w:rsidRPr="00BB3B0F" w:rsidRDefault="0034524A" w:rsidP="009A331F">
      <w:pPr>
        <w:spacing w:line="360" w:lineRule="auto"/>
        <w:ind w:firstLine="709"/>
        <w:jc w:val="both"/>
        <w:rPr>
          <w:noProof/>
          <w:color w:val="000000"/>
          <w:sz w:val="28"/>
          <w:szCs w:val="28"/>
        </w:rPr>
      </w:pPr>
      <w:r w:rsidRPr="00BB3B0F">
        <w:rPr>
          <w:noProof/>
          <w:color w:val="000000"/>
          <w:sz w:val="28"/>
          <w:szCs w:val="28"/>
        </w:rPr>
        <w:t xml:space="preserve">Работа проводилась в </w:t>
      </w:r>
      <w:r w:rsidR="00353BEC" w:rsidRPr="00BB3B0F">
        <w:rPr>
          <w:noProof/>
          <w:color w:val="000000"/>
          <w:sz w:val="28"/>
          <w:szCs w:val="28"/>
        </w:rPr>
        <w:t xml:space="preserve">2008-2009 </w:t>
      </w:r>
      <w:r w:rsidRPr="00BB3B0F">
        <w:rPr>
          <w:noProof/>
          <w:color w:val="000000"/>
          <w:sz w:val="28"/>
          <w:szCs w:val="28"/>
        </w:rPr>
        <w:t xml:space="preserve">гг. и включала три этапа: </w:t>
      </w:r>
    </w:p>
    <w:p w:rsidR="00353BEC" w:rsidRPr="00BB3B0F" w:rsidRDefault="0034524A" w:rsidP="009A331F">
      <w:pPr>
        <w:spacing w:line="360" w:lineRule="auto"/>
        <w:ind w:firstLine="709"/>
        <w:jc w:val="both"/>
        <w:rPr>
          <w:noProof/>
          <w:color w:val="000000"/>
          <w:sz w:val="28"/>
          <w:szCs w:val="28"/>
        </w:rPr>
      </w:pPr>
      <w:r w:rsidRPr="00BB3B0F">
        <w:rPr>
          <w:noProof/>
          <w:color w:val="000000"/>
          <w:sz w:val="28"/>
          <w:szCs w:val="28"/>
        </w:rPr>
        <w:t>На первом этапе (</w:t>
      </w:r>
      <w:r w:rsidR="00353BEC" w:rsidRPr="00BB3B0F">
        <w:rPr>
          <w:noProof/>
          <w:color w:val="000000"/>
          <w:sz w:val="28"/>
          <w:szCs w:val="28"/>
        </w:rPr>
        <w:t xml:space="preserve">2008 </w:t>
      </w:r>
      <w:r w:rsidRPr="00BB3B0F">
        <w:rPr>
          <w:noProof/>
          <w:color w:val="000000"/>
          <w:sz w:val="28"/>
          <w:szCs w:val="28"/>
        </w:rPr>
        <w:t xml:space="preserve">г.) осуществлялась разработка теоретических основ проблемы, методики исследования. Анализировалась литература по проблеме исследования, конкретизировались пути, формы, методы организации и проведения эксперимента. В результате были определены исходные параметры исследования, его объект, предмет, гипотеза, методы, понятийный аппарат. </w:t>
      </w:r>
    </w:p>
    <w:p w:rsidR="00353BEC" w:rsidRPr="00BB3B0F" w:rsidRDefault="0034524A" w:rsidP="009A331F">
      <w:pPr>
        <w:spacing w:line="360" w:lineRule="auto"/>
        <w:ind w:firstLine="709"/>
        <w:jc w:val="both"/>
        <w:rPr>
          <w:noProof/>
          <w:color w:val="000000"/>
          <w:sz w:val="28"/>
          <w:szCs w:val="28"/>
        </w:rPr>
      </w:pPr>
      <w:r w:rsidRPr="00BB3B0F">
        <w:rPr>
          <w:noProof/>
          <w:color w:val="000000"/>
          <w:sz w:val="28"/>
          <w:szCs w:val="28"/>
        </w:rPr>
        <w:t>На втором этапе (</w:t>
      </w:r>
      <w:r w:rsidR="00353BEC" w:rsidRPr="00BB3B0F">
        <w:rPr>
          <w:noProof/>
          <w:color w:val="000000"/>
          <w:sz w:val="28"/>
          <w:szCs w:val="28"/>
        </w:rPr>
        <w:t xml:space="preserve">2008-2009 </w:t>
      </w:r>
      <w:r w:rsidRPr="00BB3B0F">
        <w:rPr>
          <w:noProof/>
          <w:color w:val="000000"/>
          <w:sz w:val="28"/>
          <w:szCs w:val="28"/>
        </w:rPr>
        <w:t>гг.) была проверена и уточнена гипотеза, проведен констатирующий эксперимент, скорректирована логика формирующего эксперимента</w:t>
      </w:r>
      <w:r w:rsidR="00353BEC" w:rsidRPr="00BB3B0F">
        <w:rPr>
          <w:noProof/>
          <w:color w:val="000000"/>
          <w:sz w:val="28"/>
          <w:szCs w:val="28"/>
        </w:rPr>
        <w:t xml:space="preserve">. </w:t>
      </w:r>
      <w:r w:rsidRPr="00BB3B0F">
        <w:rPr>
          <w:noProof/>
          <w:color w:val="000000"/>
          <w:sz w:val="28"/>
          <w:szCs w:val="28"/>
        </w:rPr>
        <w:t xml:space="preserve">Разработана экспериментальная программа. Выделены этапы, условия </w:t>
      </w:r>
      <w:r w:rsidR="00353BEC" w:rsidRPr="00BB3B0F">
        <w:rPr>
          <w:noProof/>
          <w:color w:val="000000"/>
          <w:sz w:val="28"/>
          <w:szCs w:val="28"/>
        </w:rPr>
        <w:t xml:space="preserve">национального </w:t>
      </w:r>
      <w:r w:rsidRPr="00BB3B0F">
        <w:rPr>
          <w:noProof/>
          <w:color w:val="000000"/>
          <w:sz w:val="28"/>
          <w:szCs w:val="28"/>
        </w:rPr>
        <w:t xml:space="preserve">воспитания у старших дошкольников, проведен формирующий эксперимент. </w:t>
      </w:r>
    </w:p>
    <w:p w:rsidR="00353BEC" w:rsidRPr="00BB3B0F" w:rsidRDefault="0034524A" w:rsidP="009A331F">
      <w:pPr>
        <w:spacing w:line="360" w:lineRule="auto"/>
        <w:ind w:firstLine="709"/>
        <w:jc w:val="both"/>
        <w:rPr>
          <w:noProof/>
          <w:color w:val="000000"/>
          <w:sz w:val="28"/>
          <w:szCs w:val="28"/>
        </w:rPr>
      </w:pPr>
      <w:r w:rsidRPr="00BB3B0F">
        <w:rPr>
          <w:noProof/>
          <w:color w:val="000000"/>
          <w:sz w:val="28"/>
          <w:szCs w:val="28"/>
        </w:rPr>
        <w:t>На третьем этапе (</w:t>
      </w:r>
      <w:r w:rsidR="00353BEC" w:rsidRPr="00BB3B0F">
        <w:rPr>
          <w:noProof/>
          <w:color w:val="000000"/>
          <w:sz w:val="28"/>
          <w:szCs w:val="28"/>
        </w:rPr>
        <w:t xml:space="preserve">2009 </w:t>
      </w:r>
      <w:r w:rsidRPr="00BB3B0F">
        <w:rPr>
          <w:noProof/>
          <w:color w:val="000000"/>
          <w:sz w:val="28"/>
          <w:szCs w:val="28"/>
        </w:rPr>
        <w:t xml:space="preserve">г.) проведен контрольный эксперимент. Осуществлены систематизация и теоретическое обобщение опытно-экспериментальной работы, ее апробация и внедрение, литературное оформление </w:t>
      </w:r>
      <w:r w:rsidR="00353BEC" w:rsidRPr="00BB3B0F">
        <w:rPr>
          <w:noProof/>
          <w:color w:val="000000"/>
          <w:sz w:val="28"/>
          <w:szCs w:val="28"/>
        </w:rPr>
        <w:t>работы.</w:t>
      </w:r>
    </w:p>
    <w:p w:rsidR="00353BEC" w:rsidRPr="00BB3B0F" w:rsidRDefault="0034524A" w:rsidP="009A331F">
      <w:pPr>
        <w:spacing w:line="360" w:lineRule="auto"/>
        <w:ind w:firstLine="709"/>
        <w:jc w:val="both"/>
        <w:rPr>
          <w:noProof/>
          <w:color w:val="000000"/>
          <w:sz w:val="28"/>
          <w:szCs w:val="28"/>
        </w:rPr>
      </w:pPr>
      <w:r w:rsidRPr="00BB3B0F">
        <w:rPr>
          <w:noProof/>
          <w:color w:val="000000"/>
          <w:sz w:val="28"/>
          <w:szCs w:val="28"/>
        </w:rPr>
        <w:t>Достоверность полученных результатов обеспечивается: системным подходом к изучаемой проблеме, методической и теоретической обоснованностью исходных положений и авторских решений; применением комплекса взаимодополняющих методов и методик, адекватных задачам исследования на каждом из его этапов; внедрением полученных результатов в качестве рекомендаций в педагогическую практику дошкольных учреждений</w:t>
      </w:r>
      <w:r w:rsidR="00353BEC" w:rsidRPr="00BB3B0F">
        <w:rPr>
          <w:noProof/>
          <w:color w:val="000000"/>
          <w:sz w:val="28"/>
          <w:szCs w:val="28"/>
        </w:rPr>
        <w:t>.</w:t>
      </w:r>
    </w:p>
    <w:p w:rsidR="00353BEC" w:rsidRPr="00BB3B0F" w:rsidRDefault="00353BEC" w:rsidP="009A331F">
      <w:pPr>
        <w:spacing w:line="360" w:lineRule="auto"/>
        <w:ind w:firstLine="709"/>
        <w:jc w:val="both"/>
        <w:rPr>
          <w:noProof/>
          <w:color w:val="000000"/>
          <w:sz w:val="28"/>
          <w:szCs w:val="28"/>
        </w:rPr>
      </w:pPr>
    </w:p>
    <w:p w:rsidR="0060131D" w:rsidRPr="00BB3B0F" w:rsidRDefault="00353BEC" w:rsidP="009A331F">
      <w:pPr>
        <w:spacing w:line="360" w:lineRule="auto"/>
        <w:ind w:firstLine="709"/>
        <w:jc w:val="both"/>
        <w:rPr>
          <w:noProof/>
          <w:color w:val="000000"/>
          <w:sz w:val="28"/>
          <w:szCs w:val="28"/>
        </w:rPr>
      </w:pPr>
      <w:r w:rsidRPr="00BB3B0F">
        <w:rPr>
          <w:noProof/>
          <w:color w:val="000000"/>
          <w:sz w:val="28"/>
          <w:szCs w:val="28"/>
        </w:rPr>
        <w:br w:type="page"/>
      </w:r>
      <w:r w:rsidR="0060131D" w:rsidRPr="00BB3B0F">
        <w:rPr>
          <w:noProof/>
          <w:color w:val="000000"/>
          <w:sz w:val="28"/>
          <w:szCs w:val="28"/>
        </w:rPr>
        <w:t>Глава 1. Теоретические основы воспитания детей старшего дошкольного возраста в национальных традициях</w:t>
      </w:r>
    </w:p>
    <w:p w:rsidR="009A331F" w:rsidRPr="00BB3B0F" w:rsidRDefault="009A331F" w:rsidP="009A331F">
      <w:pPr>
        <w:spacing w:line="360" w:lineRule="auto"/>
        <w:ind w:firstLine="709"/>
        <w:jc w:val="both"/>
        <w:rPr>
          <w:noProof/>
          <w:color w:val="000000"/>
          <w:sz w:val="28"/>
          <w:szCs w:val="28"/>
        </w:rPr>
      </w:pPr>
    </w:p>
    <w:p w:rsidR="0060131D" w:rsidRPr="00BB3B0F" w:rsidRDefault="0060131D" w:rsidP="009A331F">
      <w:pPr>
        <w:spacing w:line="360" w:lineRule="auto"/>
        <w:ind w:firstLine="709"/>
        <w:jc w:val="both"/>
        <w:rPr>
          <w:noProof/>
          <w:color w:val="000000"/>
          <w:sz w:val="28"/>
          <w:szCs w:val="28"/>
        </w:rPr>
      </w:pPr>
      <w:r w:rsidRPr="00BB3B0F">
        <w:rPr>
          <w:noProof/>
          <w:color w:val="000000"/>
          <w:sz w:val="28"/>
          <w:szCs w:val="28"/>
        </w:rPr>
        <w:t xml:space="preserve">1.1 Особенности </w:t>
      </w:r>
      <w:r w:rsidR="005F7909" w:rsidRPr="00BB3B0F">
        <w:rPr>
          <w:noProof/>
          <w:color w:val="000000"/>
          <w:sz w:val="28"/>
          <w:szCs w:val="28"/>
        </w:rPr>
        <w:t xml:space="preserve">культурного </w:t>
      </w:r>
      <w:r w:rsidRPr="00BB3B0F">
        <w:rPr>
          <w:noProof/>
          <w:color w:val="000000"/>
          <w:sz w:val="28"/>
          <w:szCs w:val="28"/>
        </w:rPr>
        <w:t>воспитания детей старшего дошкольного возраста в ДОУ</w:t>
      </w:r>
    </w:p>
    <w:p w:rsidR="0060131D" w:rsidRPr="00BB3B0F" w:rsidRDefault="0060131D" w:rsidP="009A331F">
      <w:pPr>
        <w:spacing w:line="360" w:lineRule="auto"/>
        <w:ind w:firstLine="709"/>
        <w:jc w:val="both"/>
        <w:rPr>
          <w:noProof/>
          <w:color w:val="000000"/>
          <w:sz w:val="28"/>
          <w:szCs w:val="28"/>
        </w:rPr>
      </w:pPr>
    </w:p>
    <w:p w:rsidR="009A33EE"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В условиях духовного возрождения общества, роста его национального самосознания закономерен интерес к освоению культурного пространства как корневой системе, питающей современное общество, способствующей духовному оздоровлению всего народа. Не случайно так остро встал вопрос необходимости гуманизации образовательного процесса, его открытости культуре, дающей верные духовно-ценностные ориентации, способствующей максимальному раскрытию творческого потенциала человека. </w:t>
      </w:r>
    </w:p>
    <w:p w:rsidR="009A33EE" w:rsidRPr="00BB3B0F" w:rsidRDefault="009A33EE" w:rsidP="009A331F">
      <w:pPr>
        <w:spacing w:line="360" w:lineRule="auto"/>
        <w:ind w:firstLine="709"/>
        <w:jc w:val="both"/>
        <w:rPr>
          <w:noProof/>
          <w:color w:val="000000"/>
          <w:sz w:val="28"/>
          <w:szCs w:val="28"/>
        </w:rPr>
      </w:pPr>
      <w:r w:rsidRPr="00BB3B0F">
        <w:rPr>
          <w:noProof/>
          <w:color w:val="000000"/>
          <w:sz w:val="28"/>
          <w:szCs w:val="28"/>
        </w:rPr>
        <w:t>Дошкольные учреждения с учетом реализации собственной образовательной программы обеспечивают приобщение к общекультурным и национально-значимым условиям, формированию общей базовой культуры. В связи с этим появляется необходимость учета личностных особенностей, интересов, склонностей дошкольников и педагогов ДОУ, позволяющих индивидуализировать воспитательно-образовательный процесс в ДОУ по данному направлению</w:t>
      </w:r>
      <w:r w:rsidR="005E5BC6" w:rsidRPr="00BB3B0F">
        <w:rPr>
          <w:noProof/>
          <w:color w:val="000000"/>
          <w:sz w:val="28"/>
          <w:szCs w:val="28"/>
        </w:rPr>
        <w:t xml:space="preserve"> [1-2; 26-27; 48-49]</w:t>
      </w:r>
      <w:r w:rsidRPr="00BB3B0F">
        <w:rPr>
          <w:noProof/>
          <w:color w:val="000000"/>
          <w:sz w:val="28"/>
          <w:szCs w:val="28"/>
        </w:rPr>
        <w:t>.</w:t>
      </w:r>
    </w:p>
    <w:p w:rsidR="009A33EE"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Культура как основа образовательной стратегии предусматривает многообразие подходов. Круг проблем, которые можно обсуждать в данном контексте, достаточно широк; одной из наиболее значимых среди них является региональная культура (В.Л. Козлова, С</w:t>
      </w:r>
      <w:r w:rsidR="00173973" w:rsidRPr="00BB3B0F">
        <w:rPr>
          <w:rFonts w:ascii="Times New Roman" w:hAnsi="Times New Roman" w:cs="Times New Roman"/>
          <w:noProof/>
          <w:color w:val="000000"/>
          <w:sz w:val="28"/>
          <w:szCs w:val="28"/>
        </w:rPr>
        <w:t>.</w:t>
      </w:r>
      <w:r w:rsidRPr="00BB3B0F">
        <w:rPr>
          <w:rFonts w:ascii="Times New Roman" w:hAnsi="Times New Roman" w:cs="Times New Roman"/>
          <w:noProof/>
          <w:color w:val="000000"/>
          <w:sz w:val="28"/>
          <w:szCs w:val="28"/>
        </w:rPr>
        <w:t>П. Литенкова, А.А. Сергунин); ее можно рассматривать как модель жизни, как объект культурного пространства, в которое с рождения включен человек, живущий на данной территории (А.Н. Быстрова, В.Л. Каганский, И.Я. Мурзи</w:t>
      </w:r>
      <w:r w:rsidR="003B6315" w:rsidRPr="00BB3B0F">
        <w:rPr>
          <w:rFonts w:ascii="Times New Roman" w:hAnsi="Times New Roman" w:cs="Times New Roman"/>
          <w:noProof/>
          <w:color w:val="000000"/>
          <w:sz w:val="28"/>
          <w:szCs w:val="28"/>
        </w:rPr>
        <w:t>на).</w:t>
      </w:r>
    </w:p>
    <w:p w:rsidR="009A33EE"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Народные традиции, будучи значимыми элементами региональной культуры, представляют возможность освоения культурного пространства региона; они позволяют знакомиться не только с образом жизни представителей разных народов, населяющих регион, но также раскрыть яркую самобытность соседствующих культур, их внутренне сущностное сходство. </w:t>
      </w:r>
    </w:p>
    <w:p w:rsidR="009A33EE"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Наиболее актуальным представляется вопрос о «вращивании» ребенка в культуру уже в дошкольном возрасте, т.к. изучение форм и содержания соседствующих культур помогает ребенку-дошкольнику познать самого себя, гордиться своей страной, осознавая ценность, а главное, необходимость своей жизни не только для самого себя, но и общества в целом</w:t>
      </w:r>
      <w:r w:rsidR="005E5BC6" w:rsidRPr="00BB3B0F">
        <w:rPr>
          <w:rFonts w:ascii="Times New Roman" w:hAnsi="Times New Roman" w:cs="Times New Roman"/>
          <w:noProof/>
          <w:color w:val="000000"/>
          <w:sz w:val="28"/>
          <w:szCs w:val="28"/>
        </w:rPr>
        <w:t xml:space="preserve"> [15-16]</w:t>
      </w:r>
      <w:r w:rsidRPr="00BB3B0F">
        <w:rPr>
          <w:rFonts w:ascii="Times New Roman" w:hAnsi="Times New Roman" w:cs="Times New Roman"/>
          <w:noProof/>
          <w:color w:val="000000"/>
          <w:sz w:val="28"/>
          <w:szCs w:val="28"/>
        </w:rPr>
        <w:t>.</w:t>
      </w:r>
    </w:p>
    <w:p w:rsidR="009A33EE" w:rsidRPr="00BB3B0F" w:rsidRDefault="002A58E8"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 настоящее время наблюдается кризис образования не только в России, но и во всем мире. Ведущие философы, педагоги, психологи и социологи ищут выход из этого кризиса. Мнения ученых М.М. Бахтина, И.Е. Берлянда, B.C. Библера, С</w:t>
      </w:r>
      <w:r w:rsidR="005E5BC6" w:rsidRPr="00BB3B0F">
        <w:rPr>
          <w:rFonts w:ascii="Times New Roman" w:hAnsi="Times New Roman" w:cs="Times New Roman"/>
          <w:noProof/>
          <w:color w:val="000000"/>
          <w:sz w:val="28"/>
          <w:szCs w:val="28"/>
        </w:rPr>
        <w:t>.</w:t>
      </w:r>
      <w:r w:rsidRPr="00BB3B0F">
        <w:rPr>
          <w:rFonts w:ascii="Times New Roman" w:hAnsi="Times New Roman" w:cs="Times New Roman"/>
          <w:noProof/>
          <w:color w:val="000000"/>
          <w:sz w:val="28"/>
          <w:szCs w:val="28"/>
        </w:rPr>
        <w:t>Ю. Курганова, В.А. Сластенина и многих других сводятся к мысли об изменении смысла и цели образования от «человека образованного» к «человеку культуры», о тесной взаимосвязи образования и культуры</w:t>
      </w:r>
      <w:r w:rsidR="005E5BC6" w:rsidRPr="00BB3B0F">
        <w:rPr>
          <w:rFonts w:ascii="Times New Roman" w:hAnsi="Times New Roman" w:cs="Times New Roman"/>
          <w:noProof/>
          <w:color w:val="000000"/>
          <w:sz w:val="28"/>
          <w:szCs w:val="28"/>
        </w:rPr>
        <w:t xml:space="preserve">, где </w:t>
      </w:r>
      <w:r w:rsidRPr="00BB3B0F">
        <w:rPr>
          <w:rFonts w:ascii="Times New Roman" w:hAnsi="Times New Roman" w:cs="Times New Roman"/>
          <w:noProof/>
          <w:color w:val="000000"/>
          <w:sz w:val="28"/>
          <w:szCs w:val="28"/>
        </w:rPr>
        <w:t>элементы культуры должны составлять ядро обновленного содержания образования и развивать у детей культуру деятельности, культуру мышления, культуру общения, эстетико-художественную культуру, психологическую культуру и другие культуры [</w:t>
      </w:r>
      <w:r w:rsidR="005E5BC6" w:rsidRPr="00BB3B0F">
        <w:rPr>
          <w:rFonts w:ascii="Times New Roman" w:hAnsi="Times New Roman" w:cs="Times New Roman"/>
          <w:noProof/>
          <w:color w:val="000000"/>
          <w:sz w:val="28"/>
          <w:szCs w:val="28"/>
        </w:rPr>
        <w:t>26; 36; 45</w:t>
      </w:r>
      <w:r w:rsidRPr="00BB3B0F">
        <w:rPr>
          <w:rFonts w:ascii="Times New Roman" w:hAnsi="Times New Roman" w:cs="Times New Roman"/>
          <w:noProof/>
          <w:color w:val="000000"/>
          <w:sz w:val="28"/>
          <w:szCs w:val="28"/>
        </w:rPr>
        <w:t xml:space="preserve">]. </w:t>
      </w:r>
    </w:p>
    <w:p w:rsidR="0060131D"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Отечественные авторы отмечают, что сегодня чувство национальной принадлежности зарождается у наших детей задолго до того, как они переступили порог школы. «Дети становятся чувствительны к национальному фактору» — именно этим положением известного исследователя интернационального (поликультурного) воспитания детей Э.К. Сусловой обосновывается актуальность формирования этики межнационального общения уже у детей дошкольного возраста [</w:t>
      </w:r>
      <w:r w:rsidR="005E5BC6" w:rsidRPr="00BB3B0F">
        <w:rPr>
          <w:rFonts w:ascii="Times New Roman" w:hAnsi="Times New Roman" w:cs="Times New Roman"/>
          <w:noProof/>
          <w:color w:val="000000"/>
          <w:sz w:val="28"/>
          <w:szCs w:val="28"/>
        </w:rPr>
        <w:t>Цит. по 48</w:t>
      </w:r>
      <w:r w:rsidRPr="00BB3B0F">
        <w:rPr>
          <w:rFonts w:ascii="Times New Roman" w:hAnsi="Times New Roman" w:cs="Times New Roman"/>
          <w:noProof/>
          <w:color w:val="000000"/>
          <w:sz w:val="28"/>
          <w:szCs w:val="28"/>
        </w:rPr>
        <w:t>]</w:t>
      </w:r>
      <w:r w:rsidR="00173973" w:rsidRPr="00BB3B0F">
        <w:rPr>
          <w:rFonts w:ascii="Times New Roman" w:hAnsi="Times New Roman" w:cs="Times New Roman"/>
          <w:noProof/>
          <w:color w:val="000000"/>
          <w:sz w:val="28"/>
          <w:szCs w:val="28"/>
        </w:rPr>
        <w:t>.</w:t>
      </w:r>
    </w:p>
    <w:p w:rsidR="0034524A" w:rsidRPr="00BB3B0F" w:rsidRDefault="0034524A" w:rsidP="009A331F">
      <w:pPr>
        <w:spacing w:line="360" w:lineRule="auto"/>
        <w:ind w:firstLine="709"/>
        <w:jc w:val="both"/>
        <w:rPr>
          <w:noProof/>
          <w:color w:val="000000"/>
          <w:sz w:val="28"/>
          <w:szCs w:val="28"/>
        </w:rPr>
      </w:pPr>
      <w:r w:rsidRPr="00BB3B0F">
        <w:rPr>
          <w:noProof/>
          <w:color w:val="000000"/>
          <w:sz w:val="28"/>
          <w:szCs w:val="28"/>
        </w:rPr>
        <w:t>Мы считаем, что раскрытие личности в ребенке полностью возможно через включение его в культуру собственного народа. И это не просто знание о культуре, а проживание в культуре, проживание в традиции, посредством вхождения в годичный праздничный круг.</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Современная дошкольная педагогика и психология связывает основные достижения детей </w:t>
      </w:r>
      <w:r w:rsidR="00477E72" w:rsidRPr="00BB3B0F">
        <w:rPr>
          <w:rFonts w:ascii="Times New Roman" w:hAnsi="Times New Roman" w:cs="Times New Roman"/>
          <w:noProof/>
          <w:color w:val="000000"/>
          <w:sz w:val="28"/>
          <w:szCs w:val="28"/>
        </w:rPr>
        <w:t xml:space="preserve">старшего </w:t>
      </w:r>
      <w:r w:rsidRPr="00BB3B0F">
        <w:rPr>
          <w:rFonts w:ascii="Times New Roman" w:hAnsi="Times New Roman" w:cs="Times New Roman"/>
          <w:noProof/>
          <w:color w:val="000000"/>
          <w:sz w:val="28"/>
          <w:szCs w:val="28"/>
        </w:rPr>
        <w:t>возраста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и др</w:t>
      </w:r>
      <w:r w:rsidR="005E5BC6" w:rsidRPr="00BB3B0F">
        <w:rPr>
          <w:rFonts w:ascii="Times New Roman" w:hAnsi="Times New Roman" w:cs="Times New Roman"/>
          <w:noProof/>
          <w:color w:val="000000"/>
          <w:sz w:val="28"/>
          <w:szCs w:val="28"/>
        </w:rPr>
        <w:t xml:space="preserve"> [8;28; 39]</w:t>
      </w:r>
      <w:r w:rsidRPr="00BB3B0F">
        <w:rPr>
          <w:rFonts w:ascii="Times New Roman" w:hAnsi="Times New Roman" w:cs="Times New Roman"/>
          <w:noProof/>
          <w:color w:val="000000"/>
          <w:sz w:val="28"/>
          <w:szCs w:val="28"/>
        </w:rPr>
        <w:t>.</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 старшем дошкольном возрасте происходит не только общее и характерное для этого периода накопление информации нравственно-ценностного содержания, но и ее дифференциация. Понятия «добро» и «зло» у ребенка 5-7 лет абстрактны и требуется их конкретизация для того, чтобы руководствоваться ими в повседневной жизни.</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Расширяются представления детей о родной стране, о государственных и народных праздниках (8 Марта, День защитника Отечества, День Победы, Новый год); воспитывается любовь к Родине и уважение к людям, населяющим ее.</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Знакомясь с явлениями общественной жизни, педагог особое внимание уделяет таким темам, как «Семья». Здесь взрослый формирует интерес к своей родословной, детям предлагают нарисовать всех членов семьи, рассказать о них. Эффективными формами взаимодействия педагога с детьми являются беседы («Что такое родословное дерево», «Мои мама, папа», «Отдыхаем всей семьей», «Мои бабушка и дедушка, какие они»); встречи с близкими взрослыми например, к детям приходит бабушка и дети рассказывают ей о жизни в детском саду, она – о себе, своих увлечениях, показывает фотографии); игры («Найди сходство», «Найди различие», «Чей я ребенок, угадай», «Найди пару»), которые помогают ребенку находить внешнее сходство с родителями и другими родственниками; рассматривание семейных альбомов, создание альбомов «Наши сестры и братья», «Наши бабушки и дедушки», «О мамах разных и очень важных» и т.д., изготовление групповой газеты «Как я провел лето»</w:t>
      </w:r>
      <w:r w:rsidR="005E5BC6" w:rsidRPr="00BB3B0F">
        <w:rPr>
          <w:rFonts w:ascii="Times New Roman" w:hAnsi="Times New Roman" w:cs="Times New Roman"/>
          <w:noProof/>
          <w:color w:val="000000"/>
          <w:sz w:val="28"/>
          <w:szCs w:val="28"/>
        </w:rPr>
        <w:t xml:space="preserve"> [3-5]</w:t>
      </w:r>
      <w:r w:rsidRPr="00BB3B0F">
        <w:rPr>
          <w:rFonts w:ascii="Times New Roman" w:hAnsi="Times New Roman" w:cs="Times New Roman"/>
          <w:noProof/>
          <w:color w:val="000000"/>
          <w:sz w:val="28"/>
          <w:szCs w:val="28"/>
        </w:rPr>
        <w:t>.</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Наряду с раскрытием темы «Семья» продолжается работа по теме «Детский сад». Необходимо разговаривать с детьми о том, почему детский сад так называется (здесь о детях заботятся и ухаживают за ними, как за растениями в саду); показать общественную значимость: родители работают и, уходя на работу, не волнуются, так как в их отсутствие о детях заботятся сотрудники детского сада.</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Старшим детям постепенно раскрывают понятия «дружба», «взаимовыручка». С этой целью можно использовать чтение таких художественных произведений как В.Осеева «Три товарища», Л.Кузьмина «Дом с колокольчиком», М.Фомина «Подруги» и т.д., беседы по их содержанию, а также на темы: «Чуткость и доброжелательность», «О дружбе и друзьях», «Почему нам не нравятся люди, которые лгут» и т.д.</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Постепенно расширяются представления детей о родной стране, государственных и народных праздниках, продолжает формироваться интерес к своей «малой Родине», к достопримечательностям родного города, культуре и традициям. На прогулках дети рассматривают общественные здания, обращают внимание на особенности архитектуры; педагоги проводят серию</w:t>
      </w:r>
      <w:r w:rsidR="009A331F" w:rsidRPr="00BB3B0F">
        <w:rPr>
          <w:rFonts w:ascii="Times New Roman" w:hAnsi="Times New Roman" w:cs="Times New Roman"/>
          <w:noProof/>
          <w:color w:val="000000"/>
          <w:sz w:val="28"/>
          <w:szCs w:val="28"/>
        </w:rPr>
        <w:t xml:space="preserve"> </w:t>
      </w:r>
      <w:r w:rsidRPr="00BB3B0F">
        <w:rPr>
          <w:rFonts w:ascii="Times New Roman" w:hAnsi="Times New Roman" w:cs="Times New Roman"/>
          <w:noProof/>
          <w:color w:val="000000"/>
          <w:sz w:val="28"/>
          <w:szCs w:val="28"/>
        </w:rPr>
        <w:t>занятий по теме «Мой город», совместно с воспитанниками составляют альбом с видами города или макет «Улицы, по которым мы ходим»</w:t>
      </w:r>
      <w:r w:rsidR="005E5BC6" w:rsidRPr="00BB3B0F">
        <w:rPr>
          <w:rFonts w:ascii="Times New Roman" w:hAnsi="Times New Roman" w:cs="Times New Roman"/>
          <w:noProof/>
          <w:color w:val="000000"/>
          <w:sz w:val="28"/>
          <w:szCs w:val="28"/>
        </w:rPr>
        <w:t xml:space="preserve"> [20-21]</w:t>
      </w:r>
      <w:r w:rsidRPr="00BB3B0F">
        <w:rPr>
          <w:rFonts w:ascii="Times New Roman" w:hAnsi="Times New Roman" w:cs="Times New Roman"/>
          <w:noProof/>
          <w:color w:val="000000"/>
          <w:sz w:val="28"/>
          <w:szCs w:val="28"/>
        </w:rPr>
        <w:t>.</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Дошкольникам этого возраста уже доступно знакомство с флагом, гербом и мелодией гимна России. Полученные представления дети отражают в рисунках. Конкретизируя представления о России, детям читают художественные произведения, подбирают книги и альбомы для самостоятельного рассматривания иллюстраций</w:t>
      </w:r>
      <w:r w:rsidR="005E5BC6" w:rsidRPr="00BB3B0F">
        <w:rPr>
          <w:rFonts w:ascii="Times New Roman" w:hAnsi="Times New Roman" w:cs="Times New Roman"/>
          <w:noProof/>
          <w:color w:val="000000"/>
          <w:sz w:val="28"/>
          <w:szCs w:val="28"/>
        </w:rPr>
        <w:t xml:space="preserve"> [9]</w:t>
      </w:r>
      <w:r w:rsidRPr="00BB3B0F">
        <w:rPr>
          <w:rFonts w:ascii="Times New Roman" w:hAnsi="Times New Roman" w:cs="Times New Roman"/>
          <w:noProof/>
          <w:color w:val="000000"/>
          <w:sz w:val="28"/>
          <w:szCs w:val="28"/>
        </w:rPr>
        <w:t>.</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Воспитатель поддерживает интерес к событиям, происходящим не только в стране, но и в мире, формирует чувство гордости за Россию. Для обобщения знаний о России создаются образовательные ситуации, включающие игры, беседы. В этом возрасте можно более широко знакомить детей с национальными традициями, костюмами, обычаями.</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С 6-7 лет, знакомя детей с явлениями общественной жизни, впервые раскрывается тема «Наша планета» и понятие «Земля – наш общий дом». Педагоги рассказывают о том, что на Земле много стран, а в специальных образовательных ситуациях побуждают детей сделать вывод: глобус – это уменьшенный макет Земли, каждый цвет на нем имеет свое назначение; нужно уметь пользоваться глобусом, картой, показывая на них отдельные континенты и страны.</w:t>
      </w:r>
      <w:r w:rsidR="005E5BC6" w:rsidRPr="00BB3B0F">
        <w:rPr>
          <w:rFonts w:ascii="Times New Roman" w:hAnsi="Times New Roman" w:cs="Times New Roman"/>
          <w:noProof/>
          <w:color w:val="000000"/>
          <w:sz w:val="28"/>
          <w:szCs w:val="28"/>
        </w:rPr>
        <w:t xml:space="preserve"> </w:t>
      </w:r>
      <w:r w:rsidRPr="00BB3B0F">
        <w:rPr>
          <w:rFonts w:ascii="Times New Roman" w:hAnsi="Times New Roman" w:cs="Times New Roman"/>
          <w:noProof/>
          <w:color w:val="000000"/>
          <w:sz w:val="28"/>
          <w:szCs w:val="28"/>
        </w:rPr>
        <w:t>Воспитатель обращает внимание детей на то, что на Земле живет много людей разных рас и национальностей, они и похожи друг на друга, и отличаются друг от друга.</w:t>
      </w:r>
      <w:r w:rsidR="009A331F" w:rsidRPr="00BB3B0F">
        <w:rPr>
          <w:rFonts w:ascii="Times New Roman" w:hAnsi="Times New Roman" w:cs="Times New Roman"/>
          <w:noProof/>
          <w:color w:val="000000"/>
          <w:sz w:val="28"/>
          <w:szCs w:val="28"/>
        </w:rPr>
        <w:t xml:space="preserve"> </w:t>
      </w:r>
    </w:p>
    <w:p w:rsidR="009A33EE" w:rsidRPr="00BB3B0F" w:rsidRDefault="009A33E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 результате системной педагогической работы у детей старшего дошкольного возраста постепенно формируются такие качества личности, как отзывчивость, справедливость и скромность; развиваются волевые качества: умение ограничивать свои желания, преодолевать препятствия, стоящие на пути достижения цели, подчиняться требованиям взрослых и выполнять установленные нормы поведения, в своих поступках следовать положительному примеру.</w:t>
      </w:r>
    </w:p>
    <w:p w:rsidR="003B6315" w:rsidRPr="00BB3B0F" w:rsidRDefault="003B6315" w:rsidP="009A331F">
      <w:pPr>
        <w:pStyle w:val="2"/>
        <w:spacing w:line="360" w:lineRule="auto"/>
        <w:ind w:left="0" w:firstLine="709"/>
        <w:jc w:val="both"/>
        <w:rPr>
          <w:bCs/>
          <w:color w:val="000000"/>
          <w:sz w:val="28"/>
          <w:szCs w:val="28"/>
          <w:lang w:val="ru-RU"/>
        </w:rPr>
      </w:pPr>
      <w:r w:rsidRPr="00BB3B0F">
        <w:rPr>
          <w:color w:val="000000"/>
          <w:sz w:val="28"/>
          <w:szCs w:val="28"/>
          <w:lang w:val="ru-RU"/>
        </w:rPr>
        <w:t xml:space="preserve">Многие исследователи, например, В.С. Мухина, Р.С. Немов, А.В. Петровский, Е.И. Рогов, М.Г. Ярошевский и др., занимавшиеся проблемами возрастной психологии, подчеркивали мысль, что старший дошкольный возраст является наиболее ответственным этапом в развитии механизмов поведения и деятельности, в становлении личности дошкольника в целом. </w:t>
      </w:r>
      <w:r w:rsidRPr="00BB3B0F">
        <w:rPr>
          <w:bCs/>
          <w:color w:val="000000"/>
          <w:sz w:val="28"/>
          <w:szCs w:val="28"/>
          <w:lang w:val="ru-RU"/>
        </w:rPr>
        <w:t>Они отмечали, что активное умственное развитие старшего дошкольника способствует формированию более высокой по сравнению со средним дошкольным возрастом степени осознанности поведения</w:t>
      </w:r>
      <w:r w:rsidR="005E5BC6" w:rsidRPr="00BB3B0F">
        <w:rPr>
          <w:bCs/>
          <w:color w:val="000000"/>
          <w:sz w:val="28"/>
          <w:szCs w:val="28"/>
          <w:lang w:val="ru-RU"/>
        </w:rPr>
        <w:t xml:space="preserve"> [22; 23; 25; 39-40].</w:t>
      </w:r>
    </w:p>
    <w:p w:rsidR="005E5BC6" w:rsidRPr="00BB3B0F" w:rsidRDefault="003B6315" w:rsidP="009A331F">
      <w:pPr>
        <w:pStyle w:val="2"/>
        <w:spacing w:line="360" w:lineRule="auto"/>
        <w:ind w:left="0" w:firstLine="709"/>
        <w:jc w:val="both"/>
        <w:rPr>
          <w:color w:val="000000"/>
          <w:sz w:val="28"/>
          <w:szCs w:val="28"/>
          <w:lang w:val="ru-RU"/>
        </w:rPr>
      </w:pPr>
      <w:r w:rsidRPr="00BB3B0F">
        <w:rPr>
          <w:color w:val="000000"/>
          <w:sz w:val="28"/>
          <w:szCs w:val="28"/>
          <w:lang w:val="ru-RU"/>
        </w:rPr>
        <w:t>Таким образом, теоретический анализ психолого-педагогической литературы показывает, что дети 6-7 лет начинают понимать смысл нравственных требований и правил, у них развивается способность предвидеть последствия своих поступков. Поведение становится более целенаправленным и сознательным. Создаются возможности для формирования у детей ответственности за свое поведение, элементов самоконтроля, организованности.</w:t>
      </w:r>
      <w:r w:rsidR="009A331F" w:rsidRPr="00BB3B0F">
        <w:rPr>
          <w:color w:val="000000"/>
          <w:sz w:val="28"/>
          <w:szCs w:val="28"/>
          <w:lang w:val="ru-RU"/>
        </w:rPr>
        <w:t xml:space="preserve"> </w:t>
      </w:r>
    </w:p>
    <w:p w:rsidR="003B6315" w:rsidRPr="00BB3B0F" w:rsidRDefault="003B6315" w:rsidP="009A331F">
      <w:pPr>
        <w:pStyle w:val="2"/>
        <w:spacing w:line="360" w:lineRule="auto"/>
        <w:ind w:left="0" w:firstLine="709"/>
        <w:jc w:val="both"/>
        <w:rPr>
          <w:color w:val="000000"/>
          <w:sz w:val="28"/>
          <w:szCs w:val="28"/>
          <w:lang w:val="ru-RU"/>
        </w:rPr>
      </w:pPr>
      <w:r w:rsidRPr="00BB3B0F">
        <w:rPr>
          <w:color w:val="000000"/>
          <w:sz w:val="28"/>
          <w:szCs w:val="28"/>
          <w:lang w:val="ru-RU"/>
        </w:rPr>
        <w:t>С.А. Козлова и Т.А. Куликова в своем учебном пособии останавливаются на механизме нравственного воспитания [2</w:t>
      </w:r>
      <w:r w:rsidR="005E5BC6" w:rsidRPr="00BB3B0F">
        <w:rPr>
          <w:color w:val="000000"/>
          <w:sz w:val="28"/>
          <w:szCs w:val="28"/>
          <w:lang w:val="ru-RU"/>
        </w:rPr>
        <w:t>8</w:t>
      </w:r>
      <w:r w:rsidRPr="00BB3B0F">
        <w:rPr>
          <w:color w:val="000000"/>
          <w:sz w:val="28"/>
          <w:szCs w:val="28"/>
          <w:lang w:val="ru-RU"/>
        </w:rPr>
        <w:t>, c.104]. Они сформулировали</w:t>
      </w:r>
      <w:r w:rsidR="009A331F" w:rsidRPr="00BB3B0F">
        <w:rPr>
          <w:color w:val="000000"/>
          <w:sz w:val="28"/>
          <w:szCs w:val="28"/>
          <w:lang w:val="ru-RU"/>
        </w:rPr>
        <w:t xml:space="preserve"> </w:t>
      </w:r>
      <w:r w:rsidRPr="00BB3B0F">
        <w:rPr>
          <w:color w:val="000000"/>
          <w:sz w:val="28"/>
          <w:szCs w:val="28"/>
          <w:lang w:val="ru-RU"/>
        </w:rPr>
        <w:t>схему нравственного воспитания: (знания и представления) + (мотивы) + чувства и отношения) + (навыки и прив</w:t>
      </w:r>
      <w:r w:rsidR="005B684E" w:rsidRPr="00BB3B0F">
        <w:rPr>
          <w:color w:val="000000"/>
          <w:sz w:val="28"/>
          <w:szCs w:val="28"/>
          <w:lang w:val="ru-RU"/>
        </w:rPr>
        <w:t>ы</w:t>
      </w:r>
      <w:r w:rsidRPr="00BB3B0F">
        <w:rPr>
          <w:color w:val="000000"/>
          <w:sz w:val="28"/>
          <w:szCs w:val="28"/>
          <w:lang w:val="ru-RU"/>
        </w:rPr>
        <w:t>чки) + (поступки и поведение = нравственное качество.</w:t>
      </w:r>
      <w:r w:rsidR="009A331F" w:rsidRPr="00BB3B0F">
        <w:rPr>
          <w:color w:val="000000"/>
          <w:sz w:val="28"/>
          <w:szCs w:val="28"/>
          <w:lang w:val="ru-RU"/>
        </w:rPr>
        <w:t xml:space="preserve"> </w:t>
      </w:r>
      <w:r w:rsidRPr="00BB3B0F">
        <w:rPr>
          <w:color w:val="000000"/>
          <w:sz w:val="28"/>
          <w:szCs w:val="28"/>
          <w:lang w:val="ru-RU"/>
        </w:rPr>
        <w:t>Эта схема и будет положена в основу организации процесса патриотического воспитания как части формирования нравственности.</w:t>
      </w:r>
    </w:p>
    <w:p w:rsidR="003B6315" w:rsidRPr="00BB3B0F" w:rsidRDefault="003B6315" w:rsidP="009A331F">
      <w:pPr>
        <w:pStyle w:val="2"/>
        <w:spacing w:line="360" w:lineRule="auto"/>
        <w:ind w:left="0" w:firstLine="709"/>
        <w:jc w:val="both"/>
        <w:rPr>
          <w:bCs/>
          <w:color w:val="000000"/>
          <w:sz w:val="28"/>
          <w:szCs w:val="28"/>
          <w:lang w:val="ru-RU"/>
        </w:rPr>
      </w:pPr>
      <w:r w:rsidRPr="00BB3B0F">
        <w:rPr>
          <w:bCs/>
          <w:color w:val="000000"/>
          <w:sz w:val="28"/>
          <w:szCs w:val="28"/>
          <w:lang w:val="ru-RU"/>
        </w:rPr>
        <w:t xml:space="preserve">Специфика ознакомления с родной культурой детей старшего дошкольного возраста проявляется в подходах к организации образовательного процесса. </w:t>
      </w:r>
    </w:p>
    <w:p w:rsidR="009A33EE" w:rsidRPr="00BB3B0F" w:rsidRDefault="002A58E8" w:rsidP="009A331F">
      <w:pPr>
        <w:spacing w:line="360" w:lineRule="auto"/>
        <w:ind w:firstLine="709"/>
        <w:jc w:val="both"/>
        <w:rPr>
          <w:noProof/>
          <w:color w:val="000000"/>
          <w:sz w:val="28"/>
          <w:szCs w:val="28"/>
        </w:rPr>
      </w:pPr>
      <w:r w:rsidRPr="00BB3B0F">
        <w:rPr>
          <w:noProof/>
          <w:color w:val="000000"/>
          <w:sz w:val="28"/>
          <w:szCs w:val="28"/>
        </w:rPr>
        <w:t xml:space="preserve">Культура как основа образовательной стратегии предусматривает многообразие подходов, одним из которых является культурологический, обусловленный потребностью образования обрести свое «лицо», ибо каждая конкретная цивилизация, сообщество создает на протяжении веков свою собственную культуру, сопровождающую человека на протяжении всей его жизни и передающуюся из поколения в поколение. </w:t>
      </w:r>
    </w:p>
    <w:p w:rsidR="009A33EE" w:rsidRPr="00BB3B0F" w:rsidRDefault="002A58E8" w:rsidP="009A331F">
      <w:pPr>
        <w:spacing w:line="360" w:lineRule="auto"/>
        <w:ind w:firstLine="709"/>
        <w:jc w:val="both"/>
        <w:rPr>
          <w:noProof/>
          <w:color w:val="000000"/>
          <w:sz w:val="28"/>
          <w:szCs w:val="28"/>
        </w:rPr>
      </w:pPr>
      <w:r w:rsidRPr="00BB3B0F">
        <w:rPr>
          <w:noProof/>
          <w:color w:val="000000"/>
          <w:sz w:val="28"/>
          <w:szCs w:val="28"/>
        </w:rPr>
        <w:t xml:space="preserve">Однако сложность решения проблемы состоит в том, что культурологический подход в педагогике и психологии в настоящее время находится лишь на стадии становления, хотя предпринимаются попытки решить проблемы анализа связей культуры и образования и их применения в практике образования (А.И. Арнольдов, Е.И. Берлянд, B.C. Библер, Н.Б. Крылова, В.Т. Кудрявцев). </w:t>
      </w:r>
    </w:p>
    <w:p w:rsidR="00ED3C13" w:rsidRPr="00BB3B0F" w:rsidRDefault="00ED3C13" w:rsidP="009A331F">
      <w:pPr>
        <w:spacing w:line="360" w:lineRule="auto"/>
        <w:ind w:firstLine="709"/>
        <w:jc w:val="both"/>
        <w:rPr>
          <w:noProof/>
          <w:color w:val="000000"/>
          <w:sz w:val="28"/>
          <w:szCs w:val="28"/>
        </w:rPr>
      </w:pPr>
      <w:r w:rsidRPr="00BB3B0F">
        <w:rPr>
          <w:noProof/>
          <w:color w:val="000000"/>
          <w:sz w:val="28"/>
          <w:szCs w:val="28"/>
        </w:rPr>
        <w:t xml:space="preserve">Методы и приемы педагогической технологии в значительной степени детерминированы методологическими подходами гуманистически ориентированной образовательной модели. </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noProof/>
          <w:color w:val="000000"/>
          <w:sz w:val="28"/>
          <w:szCs w:val="28"/>
        </w:rPr>
        <w:t xml:space="preserve">Так </w:t>
      </w:r>
      <w:r w:rsidRPr="00BB3B0F">
        <w:rPr>
          <w:bCs/>
          <w:iCs/>
          <w:noProof/>
          <w:color w:val="000000"/>
          <w:sz w:val="28"/>
          <w:szCs w:val="28"/>
        </w:rPr>
        <w:t xml:space="preserve">антропологический подход </w:t>
      </w:r>
      <w:r w:rsidRPr="00BB3B0F">
        <w:rPr>
          <w:noProof/>
          <w:color w:val="000000"/>
          <w:sz w:val="28"/>
          <w:szCs w:val="28"/>
        </w:rPr>
        <w:t xml:space="preserve">реализуется через систему частных положений и принципов: </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iCs/>
          <w:noProof/>
          <w:color w:val="000000"/>
          <w:sz w:val="28"/>
          <w:szCs w:val="28"/>
        </w:rPr>
        <w:t xml:space="preserve">принцип природосообразности </w:t>
      </w:r>
      <w:r w:rsidRPr="00BB3B0F">
        <w:rPr>
          <w:noProof/>
          <w:color w:val="000000"/>
          <w:sz w:val="28"/>
          <w:szCs w:val="28"/>
        </w:rPr>
        <w:t xml:space="preserve">(педагогический процесс организуется как процесс, поддерживающий и укрепляющий здоровье воспитанников, способствующий созданию здорового образа жизни; строится соответственно возрастным и индивидуальным особенностям воспитанников; опирается на зону ближайшего развития); обеспечивает внутренние условия (установки, потребности, способности) для развития «самости», для саморазвития (через механизмы самопознания, рефлексии, физической и психологической защиты); </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iCs/>
          <w:noProof/>
          <w:color w:val="000000"/>
          <w:sz w:val="28"/>
          <w:szCs w:val="28"/>
        </w:rPr>
        <w:t xml:space="preserve">принцип доступности и нарастающей трудности </w:t>
      </w:r>
      <w:r w:rsidRPr="00BB3B0F">
        <w:rPr>
          <w:noProof/>
          <w:color w:val="000000"/>
          <w:sz w:val="28"/>
          <w:szCs w:val="28"/>
        </w:rPr>
        <w:t xml:space="preserve">(педагогический процесс обеспечивает системную реализацию формирования функциональной, операциональной и мотивационных структур личности; переход от близкого к далекому; от легкого к более трудному; от известного к неизвестному; учитывает уровень актуального развития каждого ученика и индивидуальную скорость продвижения при овладении новыми знаниями или требованиями); </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iCs/>
          <w:noProof/>
          <w:color w:val="000000"/>
          <w:sz w:val="28"/>
          <w:szCs w:val="28"/>
        </w:rPr>
        <w:t xml:space="preserve">принцип наглядности </w:t>
      </w:r>
      <w:r w:rsidRPr="00BB3B0F">
        <w:rPr>
          <w:noProof/>
          <w:color w:val="000000"/>
          <w:sz w:val="28"/>
          <w:szCs w:val="28"/>
        </w:rPr>
        <w:t xml:space="preserve">(педагогический процесс включает прямое изучение действительности, основанное на наблюдении, измерении и различных видах деятельности; руководство познавательной деятельностью воспитанников в процессе использования наглядных средств; рационального сочетания слова и наглядности; применения разнообразных иллюстраций, демонстраций, наглядных пособий, ТСО (технических средств обучения); использование наглядности не только для иллюстрации, но и как самостоятельный источник знания, метод создания проблемной ситуации; предметная наглядность в зависимости от возраста воспитанников по необходимости и возможности заменяется символической); </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iCs/>
          <w:noProof/>
          <w:color w:val="000000"/>
          <w:sz w:val="28"/>
          <w:szCs w:val="28"/>
        </w:rPr>
        <w:t xml:space="preserve">принцип формирования ориентировочной основы деятельности </w:t>
      </w:r>
      <w:r w:rsidRPr="00BB3B0F">
        <w:rPr>
          <w:noProof/>
          <w:color w:val="000000"/>
          <w:sz w:val="28"/>
          <w:szCs w:val="28"/>
        </w:rPr>
        <w:t xml:space="preserve">(педагогический процесс включает проектирование условий действия в качестве средства для его преобразования, предполагающее раскрытие связи между различными действиями с объектом и соответствующими свойствами его структуры); </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iCs/>
          <w:noProof/>
          <w:color w:val="000000"/>
          <w:sz w:val="28"/>
          <w:szCs w:val="28"/>
        </w:rPr>
        <w:t>принцип ориентации на зону ближайшего развития ребенка</w:t>
      </w:r>
      <w:r w:rsidRPr="00BB3B0F">
        <w:rPr>
          <w:noProof/>
          <w:color w:val="000000"/>
          <w:sz w:val="28"/>
          <w:szCs w:val="28"/>
        </w:rPr>
        <w:t xml:space="preserve">, который предусматривает как классификацию учебных заданий в соответствии с индивидуальным темпом усвоения и способностями ребенка, обеспечивающую доступную для него величину «ступеней» (уровней трудности в усвоении материала, так и построение совместно с каждым ребенком индивидуальной зоны личностного развития, что обеспечивает максимальную эффективность процесса самовоспитания; </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noProof/>
          <w:color w:val="000000"/>
          <w:sz w:val="28"/>
          <w:szCs w:val="28"/>
        </w:rPr>
        <w:t xml:space="preserve">на </w:t>
      </w:r>
      <w:r w:rsidRPr="00BB3B0F">
        <w:rPr>
          <w:iCs/>
          <w:noProof/>
          <w:color w:val="000000"/>
          <w:sz w:val="28"/>
          <w:szCs w:val="28"/>
        </w:rPr>
        <w:t>принцип субъектности</w:t>
      </w:r>
      <w:r w:rsidRPr="00BB3B0F">
        <w:rPr>
          <w:noProof/>
          <w:color w:val="000000"/>
          <w:sz w:val="28"/>
          <w:szCs w:val="28"/>
        </w:rPr>
        <w:t>, предполагающий, во-первых, ориентацию на внутреннюю, а не на внешнюю (отметка, поощрение, избегание наказания) мотивацию обучения, во-вторых, свободу выбора ребенком сфер приложения сил в процессе организации его жизнедеятельности в образовательном учреждении</w:t>
      </w:r>
      <w:r w:rsidR="00E03208" w:rsidRPr="00BB3B0F">
        <w:rPr>
          <w:noProof/>
          <w:color w:val="000000"/>
          <w:sz w:val="28"/>
          <w:szCs w:val="28"/>
        </w:rPr>
        <w:t xml:space="preserve"> [7]</w:t>
      </w:r>
      <w:r w:rsidRPr="00BB3B0F">
        <w:rPr>
          <w:noProof/>
          <w:color w:val="000000"/>
          <w:sz w:val="28"/>
          <w:szCs w:val="28"/>
        </w:rPr>
        <w:t xml:space="preserve">. </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bCs/>
          <w:iCs/>
          <w:noProof/>
          <w:color w:val="000000"/>
          <w:sz w:val="28"/>
          <w:szCs w:val="28"/>
        </w:rPr>
        <w:t xml:space="preserve">Культурологический подход </w:t>
      </w:r>
      <w:r w:rsidRPr="00BB3B0F">
        <w:rPr>
          <w:noProof/>
          <w:color w:val="000000"/>
          <w:sz w:val="28"/>
          <w:szCs w:val="28"/>
        </w:rPr>
        <w:t xml:space="preserve">опирается на: </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iCs/>
          <w:noProof/>
          <w:color w:val="000000"/>
          <w:sz w:val="28"/>
          <w:szCs w:val="28"/>
        </w:rPr>
        <w:t xml:space="preserve">принцип культуросообразности </w:t>
      </w:r>
      <w:r w:rsidRPr="00BB3B0F">
        <w:rPr>
          <w:noProof/>
          <w:color w:val="000000"/>
          <w:sz w:val="28"/>
          <w:szCs w:val="28"/>
        </w:rPr>
        <w:t>(полагающего понимание педагогического процесса как составной части культуры общества и семьи, как культурно-исторической ценности, включающих прошлый опыт воспитания, образования и обучения и закладывающих их будущее; максимальное использование семейной, региональной, конфессиональной, народной материальной и духовной культуры; обеспечение единства национального, интернационального, межнационального начал в воспитании и образовании; формирование творческих способностей и установки воспитанников на потребление, сохранение и создание новых культурных ценностей; на формирование культуры взаимоотношений. у всех участников педагогического взаимодействия, основанного на открытости и толерантности по отношению друг к другу: на организацию полноценной и всесторонней жизнедеятельности каждого отдельного воспитанника, а также детского и педагогического коллективов); на продуктивную социализацию, содействующую реализации демократических норм в социальной деятельности детей</w:t>
      </w:r>
      <w:r w:rsidR="00E03208" w:rsidRPr="00BB3B0F">
        <w:rPr>
          <w:noProof/>
          <w:color w:val="000000"/>
          <w:sz w:val="28"/>
          <w:szCs w:val="28"/>
        </w:rPr>
        <w:t>;</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iCs/>
          <w:noProof/>
          <w:color w:val="000000"/>
          <w:sz w:val="28"/>
          <w:szCs w:val="28"/>
        </w:rPr>
        <w:t xml:space="preserve">принцип научности </w:t>
      </w:r>
      <w:r w:rsidRPr="00BB3B0F">
        <w:rPr>
          <w:noProof/>
          <w:color w:val="000000"/>
          <w:sz w:val="28"/>
          <w:szCs w:val="28"/>
        </w:rPr>
        <w:t xml:space="preserve">(включает отбор содержания образования в соответствии с современным уровнем развития науки и техники; применение методов изучения учебного материала, адекватных соответствующим наукам; вооружение воспитанников умениями и опытом научного поиска, способами научной организации познавательной деятельности; формирование умений наблюдать, анализировать, осуществлять синтез, обобщения, использовать индукцию и дедукцию); </w:t>
      </w:r>
    </w:p>
    <w:p w:rsidR="00ED3C13" w:rsidRPr="00BB3B0F" w:rsidRDefault="00ED3C13" w:rsidP="009A331F">
      <w:pPr>
        <w:autoSpaceDE w:val="0"/>
        <w:autoSpaceDN w:val="0"/>
        <w:adjustRightInd w:val="0"/>
        <w:spacing w:line="360" w:lineRule="auto"/>
        <w:ind w:firstLine="709"/>
        <w:jc w:val="both"/>
        <w:rPr>
          <w:noProof/>
          <w:color w:val="000000"/>
          <w:sz w:val="28"/>
          <w:szCs w:val="28"/>
        </w:rPr>
      </w:pPr>
      <w:r w:rsidRPr="00BB3B0F">
        <w:rPr>
          <w:iCs/>
          <w:noProof/>
          <w:color w:val="000000"/>
          <w:sz w:val="28"/>
          <w:szCs w:val="28"/>
        </w:rPr>
        <w:t xml:space="preserve">личностно ориентированный принцип </w:t>
      </w:r>
      <w:r w:rsidRPr="00BB3B0F">
        <w:rPr>
          <w:noProof/>
          <w:color w:val="000000"/>
          <w:sz w:val="28"/>
          <w:szCs w:val="28"/>
        </w:rPr>
        <w:t>предполагает: полное признание прав воспитанника и уважение к нему в сочетании с разумной требовательностью; опору на положительные качества воспитанника; создание ситуации успеха; защищенность и эмоциональная комфортность воспитанника в педагогическом взаимодействии; индивидуально-ориентированный характер педагогического процесса; организацию педагогического процесса с учетом национальных особенностей воспитанников; создание открытого для общественного контроля и влияния педагогического процесса; взаимное уважение, такт и терпение (толерантность) во взаимодействии педагогов и воспитанников; развитие у каждого воспитанника способности осознавать и принимать свое «Я» во взаимоотношениях с людьми, миром; учить воспитанников оценивать свои действия и предвидеть их последствия; формировать способность отстаивать свою нравственную и гражданскую позицию; учить противодействовать негативному внешнему влиянию; создавать условия для развития личностью собственной индивидуальности и раскрытия духовных потенциальных возможностей</w:t>
      </w:r>
      <w:r w:rsidR="00E03208" w:rsidRPr="00BB3B0F">
        <w:rPr>
          <w:noProof/>
          <w:color w:val="000000"/>
          <w:sz w:val="28"/>
          <w:szCs w:val="28"/>
        </w:rPr>
        <w:t xml:space="preserve"> [45; 48]</w:t>
      </w:r>
      <w:r w:rsidR="00540281" w:rsidRPr="00BB3B0F">
        <w:rPr>
          <w:noProof/>
          <w:color w:val="000000"/>
          <w:sz w:val="28"/>
          <w:szCs w:val="28"/>
        </w:rPr>
        <w:t>.</w:t>
      </w:r>
    </w:p>
    <w:p w:rsidR="00935851"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Из всего выше сказанного </w:t>
      </w:r>
      <w:r w:rsidR="009A33EE" w:rsidRPr="00BB3B0F">
        <w:rPr>
          <w:rFonts w:ascii="Times New Roman" w:hAnsi="Times New Roman" w:cs="Times New Roman"/>
          <w:noProof/>
          <w:color w:val="000000"/>
          <w:sz w:val="28"/>
          <w:szCs w:val="28"/>
        </w:rPr>
        <w:t xml:space="preserve">нами </w:t>
      </w:r>
      <w:r w:rsidRPr="00BB3B0F">
        <w:rPr>
          <w:rFonts w:ascii="Times New Roman" w:hAnsi="Times New Roman" w:cs="Times New Roman"/>
          <w:noProof/>
          <w:color w:val="000000"/>
          <w:sz w:val="28"/>
          <w:szCs w:val="28"/>
        </w:rPr>
        <w:t>определ</w:t>
      </w:r>
      <w:r w:rsidR="009A33EE" w:rsidRPr="00BB3B0F">
        <w:rPr>
          <w:rFonts w:ascii="Times New Roman" w:hAnsi="Times New Roman" w:cs="Times New Roman"/>
          <w:noProof/>
          <w:color w:val="000000"/>
          <w:sz w:val="28"/>
          <w:szCs w:val="28"/>
        </w:rPr>
        <w:t>ены</w:t>
      </w:r>
      <w:r w:rsidRPr="00BB3B0F">
        <w:rPr>
          <w:rFonts w:ascii="Times New Roman" w:hAnsi="Times New Roman" w:cs="Times New Roman"/>
          <w:noProof/>
          <w:color w:val="000000"/>
          <w:sz w:val="28"/>
          <w:szCs w:val="28"/>
        </w:rPr>
        <w:t xml:space="preserve"> следующие приоритеты в работе с детьми</w:t>
      </w:r>
      <w:r w:rsidR="003B6315" w:rsidRPr="00BB3B0F">
        <w:rPr>
          <w:rFonts w:ascii="Times New Roman" w:hAnsi="Times New Roman" w:cs="Times New Roman"/>
          <w:noProof/>
          <w:color w:val="000000"/>
          <w:sz w:val="28"/>
          <w:szCs w:val="28"/>
        </w:rPr>
        <w:t xml:space="preserve"> старшего дошкольного возраста</w:t>
      </w:r>
      <w:r w:rsidRPr="00BB3B0F">
        <w:rPr>
          <w:rFonts w:ascii="Times New Roman" w:hAnsi="Times New Roman" w:cs="Times New Roman"/>
          <w:noProof/>
          <w:color w:val="000000"/>
          <w:sz w:val="28"/>
          <w:szCs w:val="28"/>
        </w:rPr>
        <w:t>:</w:t>
      </w:r>
    </w:p>
    <w:p w:rsidR="00935851"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bCs/>
          <w:noProof/>
          <w:color w:val="000000"/>
          <w:sz w:val="28"/>
          <w:szCs w:val="28"/>
        </w:rPr>
        <w:t>1.</w:t>
      </w:r>
      <w:r w:rsidR="00477E72" w:rsidRPr="00BB3B0F">
        <w:rPr>
          <w:rFonts w:ascii="Times New Roman" w:hAnsi="Times New Roman" w:cs="Times New Roman"/>
          <w:bCs/>
          <w:noProof/>
          <w:color w:val="000000"/>
          <w:sz w:val="28"/>
          <w:szCs w:val="28"/>
        </w:rPr>
        <w:t xml:space="preserve"> </w:t>
      </w:r>
      <w:r w:rsidRPr="00BB3B0F">
        <w:rPr>
          <w:rFonts w:ascii="Times New Roman" w:hAnsi="Times New Roman" w:cs="Times New Roman"/>
          <w:noProof/>
          <w:color w:val="000000"/>
          <w:sz w:val="28"/>
          <w:szCs w:val="28"/>
        </w:rPr>
        <w:t>Формировать чувство причастности к истории Родины через знакомство с народными</w:t>
      </w:r>
      <w:r w:rsidR="009A331F" w:rsidRPr="00BB3B0F">
        <w:rPr>
          <w:rFonts w:ascii="Times New Roman" w:hAnsi="Times New Roman" w:cs="Times New Roman"/>
          <w:noProof/>
          <w:color w:val="000000"/>
          <w:sz w:val="28"/>
          <w:szCs w:val="28"/>
        </w:rPr>
        <w:t xml:space="preserve"> </w:t>
      </w:r>
      <w:r w:rsidRPr="00BB3B0F">
        <w:rPr>
          <w:rFonts w:ascii="Times New Roman" w:hAnsi="Times New Roman" w:cs="Times New Roman"/>
          <w:noProof/>
          <w:color w:val="000000"/>
          <w:sz w:val="28"/>
          <w:szCs w:val="28"/>
        </w:rPr>
        <w:t>праздниками и традициями, в которых фокусируются накопленные веками тончайшие наблюдения за характерными особенностями времён года, погодными изменениями, поведением птиц, насекомых, растений. Причем эти наблюдения непосредственн</w:t>
      </w:r>
      <w:r w:rsidR="009A33EE" w:rsidRPr="00BB3B0F">
        <w:rPr>
          <w:rFonts w:ascii="Times New Roman" w:hAnsi="Times New Roman" w:cs="Times New Roman"/>
          <w:noProof/>
          <w:color w:val="000000"/>
          <w:sz w:val="28"/>
          <w:szCs w:val="28"/>
        </w:rPr>
        <w:t>о</w:t>
      </w:r>
      <w:r w:rsidRPr="00BB3B0F">
        <w:rPr>
          <w:rFonts w:ascii="Times New Roman" w:hAnsi="Times New Roman" w:cs="Times New Roman"/>
          <w:noProof/>
          <w:color w:val="000000"/>
          <w:sz w:val="28"/>
          <w:szCs w:val="28"/>
        </w:rPr>
        <w:t xml:space="preserve"> связаны с трудом и различными сторонами общественной жизни человека во всей их целостности и многообразии.</w:t>
      </w:r>
    </w:p>
    <w:p w:rsidR="00935851"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bCs/>
          <w:noProof/>
          <w:color w:val="000000"/>
          <w:sz w:val="28"/>
          <w:szCs w:val="28"/>
        </w:rPr>
        <w:t>2.</w:t>
      </w:r>
      <w:r w:rsidR="00477E72" w:rsidRPr="00BB3B0F">
        <w:rPr>
          <w:rFonts w:ascii="Times New Roman" w:hAnsi="Times New Roman" w:cs="Times New Roman"/>
          <w:bCs/>
          <w:noProof/>
          <w:color w:val="000000"/>
          <w:sz w:val="28"/>
          <w:szCs w:val="28"/>
        </w:rPr>
        <w:t xml:space="preserve"> </w:t>
      </w:r>
      <w:r w:rsidRPr="00BB3B0F">
        <w:rPr>
          <w:rFonts w:ascii="Times New Roman" w:hAnsi="Times New Roman" w:cs="Times New Roman"/>
          <w:noProof/>
          <w:color w:val="000000"/>
          <w:sz w:val="28"/>
          <w:szCs w:val="28"/>
        </w:rPr>
        <w:t xml:space="preserve">Накапливать опыт восприятия произведений малых фольклорных жанров.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Благодаря этому, фольклор является богатейшим источником познавательного и нравственного развития детей. </w:t>
      </w:r>
    </w:p>
    <w:p w:rsidR="00935851"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bCs/>
          <w:noProof/>
          <w:color w:val="000000"/>
          <w:sz w:val="28"/>
          <w:szCs w:val="28"/>
        </w:rPr>
        <w:t>3.</w:t>
      </w:r>
      <w:r w:rsidR="00477E72" w:rsidRPr="00BB3B0F">
        <w:rPr>
          <w:rFonts w:ascii="Times New Roman" w:hAnsi="Times New Roman" w:cs="Times New Roman"/>
          <w:bCs/>
          <w:noProof/>
          <w:color w:val="000000"/>
          <w:sz w:val="28"/>
          <w:szCs w:val="28"/>
        </w:rPr>
        <w:t xml:space="preserve"> </w:t>
      </w:r>
      <w:r w:rsidRPr="00BB3B0F">
        <w:rPr>
          <w:rFonts w:ascii="Times New Roman" w:hAnsi="Times New Roman" w:cs="Times New Roman"/>
          <w:noProof/>
          <w:color w:val="000000"/>
          <w:sz w:val="28"/>
          <w:szCs w:val="28"/>
        </w:rPr>
        <w:t>Развивать художественный вкус через восприятие красоты изделий традиционных народных промыслов. Формировать у детей эмоциональную отзывчивость и интерес к образцам русского народного декоративно-прикладного искусства, воспитывать желание заниматься подобной деятельностью.</w:t>
      </w:r>
    </w:p>
    <w:p w:rsidR="00935851"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bCs/>
          <w:noProof/>
          <w:color w:val="000000"/>
          <w:sz w:val="28"/>
          <w:szCs w:val="28"/>
        </w:rPr>
        <w:t>4.</w:t>
      </w:r>
      <w:r w:rsidR="00477E72" w:rsidRPr="00BB3B0F">
        <w:rPr>
          <w:rFonts w:ascii="Times New Roman" w:hAnsi="Times New Roman" w:cs="Times New Roman"/>
          <w:bCs/>
          <w:noProof/>
          <w:color w:val="000000"/>
          <w:sz w:val="28"/>
          <w:szCs w:val="28"/>
        </w:rPr>
        <w:t xml:space="preserve"> </w:t>
      </w:r>
      <w:r w:rsidRPr="00BB3B0F">
        <w:rPr>
          <w:rFonts w:ascii="Times New Roman" w:hAnsi="Times New Roman" w:cs="Times New Roman"/>
          <w:noProof/>
          <w:color w:val="000000"/>
          <w:sz w:val="28"/>
          <w:szCs w:val="28"/>
        </w:rPr>
        <w:t xml:space="preserve">Показать глубокий нравственный смысл сказок, их поэтичность, отражение в них национального характера, мировосприятия. Знакомить через них со средствами выразительности родного языка (яркость, образность, меткость). </w:t>
      </w:r>
    </w:p>
    <w:p w:rsidR="00935851"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bCs/>
          <w:noProof/>
          <w:color w:val="000000"/>
          <w:sz w:val="28"/>
          <w:szCs w:val="28"/>
        </w:rPr>
        <w:t>5</w:t>
      </w:r>
      <w:r w:rsidRPr="00BB3B0F">
        <w:rPr>
          <w:rFonts w:ascii="Times New Roman" w:hAnsi="Times New Roman" w:cs="Times New Roman"/>
          <w:noProof/>
          <w:color w:val="000000"/>
          <w:sz w:val="28"/>
          <w:szCs w:val="28"/>
        </w:rPr>
        <w:t>.</w:t>
      </w:r>
      <w:r w:rsidR="00477E72" w:rsidRPr="00BB3B0F">
        <w:rPr>
          <w:rFonts w:ascii="Times New Roman" w:hAnsi="Times New Roman" w:cs="Times New Roman"/>
          <w:noProof/>
          <w:color w:val="000000"/>
          <w:sz w:val="28"/>
          <w:szCs w:val="28"/>
        </w:rPr>
        <w:t xml:space="preserve"> </w:t>
      </w:r>
      <w:r w:rsidRPr="00BB3B0F">
        <w:rPr>
          <w:rFonts w:ascii="Times New Roman" w:hAnsi="Times New Roman" w:cs="Times New Roman"/>
          <w:noProof/>
          <w:color w:val="000000"/>
          <w:sz w:val="28"/>
          <w:szCs w:val="28"/>
        </w:rPr>
        <w:t xml:space="preserve">Развивать двигательную активность детей, умение их сотрудничать друг с другом, через знакомство со старинными народными играми. </w:t>
      </w:r>
    </w:p>
    <w:p w:rsidR="00935851" w:rsidRPr="00BB3B0F" w:rsidRDefault="00935851"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bCs/>
          <w:iCs/>
          <w:noProof/>
          <w:color w:val="000000"/>
          <w:sz w:val="28"/>
          <w:szCs w:val="28"/>
        </w:rPr>
        <w:t xml:space="preserve">6. </w:t>
      </w:r>
      <w:r w:rsidRPr="00BB3B0F">
        <w:rPr>
          <w:rFonts w:ascii="Times New Roman" w:hAnsi="Times New Roman" w:cs="Times New Roman"/>
          <w:noProof/>
          <w:color w:val="000000"/>
          <w:sz w:val="28"/>
          <w:szCs w:val="28"/>
        </w:rPr>
        <w:t xml:space="preserve">Использовать устное народное творчество для развития у детей правильного звукопроизношения, связной речи. Знакомясь с потешками, ребенок вслушивается в речь, улавливает ее ритм, отдельные звукосочетания и постепенно проникает в их смысл, таким образом, развивается фонематический слух малыша. Те дети, которых укачивали под колыбельные, развлекали прибаутками и сказками, с которыми играли, исполняя потешки, по многочисленным наблюдениям, стали наиболее творческими личностями. Пословицы, поговорки, загадки развивают логическое мышление, приучают к образному меткому слову. А сказки оказывают огромное нравственное влияние, формируют творческое начало, самостоятельность мысли. </w:t>
      </w:r>
    </w:p>
    <w:p w:rsidR="009A33EE" w:rsidRPr="00BB3B0F" w:rsidRDefault="009A33EE" w:rsidP="009A331F">
      <w:pPr>
        <w:spacing w:line="360" w:lineRule="auto"/>
        <w:ind w:firstLine="709"/>
        <w:jc w:val="both"/>
        <w:rPr>
          <w:noProof/>
          <w:color w:val="000000"/>
          <w:sz w:val="28"/>
          <w:szCs w:val="28"/>
        </w:rPr>
      </w:pPr>
      <w:r w:rsidRPr="00BB3B0F">
        <w:rPr>
          <w:noProof/>
          <w:color w:val="000000"/>
          <w:sz w:val="28"/>
          <w:szCs w:val="28"/>
        </w:rPr>
        <w:t>В своем исследовании мы придерживаемся позиции Концепции дошкольного воспитания, в которой основной путь воспитания представлен как продвижение ребенка к всеобщим гуманистическим ценностям, которые раскрываются через приобщение ребенка к своей национальной культуре. Психологические исследования (Л.С.</w:t>
      </w:r>
      <w:r w:rsidR="00477E72" w:rsidRPr="00BB3B0F">
        <w:rPr>
          <w:noProof/>
          <w:color w:val="000000"/>
          <w:sz w:val="28"/>
          <w:szCs w:val="28"/>
        </w:rPr>
        <w:t xml:space="preserve"> </w:t>
      </w:r>
      <w:r w:rsidRPr="00BB3B0F">
        <w:rPr>
          <w:noProof/>
          <w:color w:val="000000"/>
          <w:sz w:val="28"/>
          <w:szCs w:val="28"/>
        </w:rPr>
        <w:t>Выготский, А.В.</w:t>
      </w:r>
      <w:r w:rsidR="00E03208" w:rsidRPr="00BB3B0F">
        <w:rPr>
          <w:noProof/>
          <w:color w:val="000000"/>
          <w:sz w:val="28"/>
          <w:szCs w:val="28"/>
        </w:rPr>
        <w:t xml:space="preserve"> </w:t>
      </w:r>
      <w:r w:rsidRPr="00BB3B0F">
        <w:rPr>
          <w:noProof/>
          <w:color w:val="000000"/>
          <w:sz w:val="28"/>
          <w:szCs w:val="28"/>
        </w:rPr>
        <w:t>Запорожец, А.Н.</w:t>
      </w:r>
      <w:r w:rsidR="00E03208" w:rsidRPr="00BB3B0F">
        <w:rPr>
          <w:noProof/>
          <w:color w:val="000000"/>
          <w:sz w:val="28"/>
          <w:szCs w:val="28"/>
        </w:rPr>
        <w:t xml:space="preserve"> </w:t>
      </w:r>
      <w:r w:rsidRPr="00BB3B0F">
        <w:rPr>
          <w:noProof/>
          <w:color w:val="000000"/>
          <w:sz w:val="28"/>
          <w:szCs w:val="28"/>
        </w:rPr>
        <w:t>Леонтьев, С.Л.</w:t>
      </w:r>
      <w:r w:rsidR="00E03208" w:rsidRPr="00BB3B0F">
        <w:rPr>
          <w:noProof/>
          <w:color w:val="000000"/>
          <w:sz w:val="28"/>
          <w:szCs w:val="28"/>
        </w:rPr>
        <w:t xml:space="preserve"> </w:t>
      </w:r>
      <w:r w:rsidRPr="00BB3B0F">
        <w:rPr>
          <w:noProof/>
          <w:color w:val="000000"/>
          <w:sz w:val="28"/>
          <w:szCs w:val="28"/>
        </w:rPr>
        <w:t>Рубинштейн и др.) показывают, что приобщение личности к культуре уже в дошкольном возрасте идет через присвоение общественно-исторического опыта, воплощенного в материальных и духовных ценностях, и осваивается в активной созидательной деятельности. В связи с этим дошкольный возраст справедливо рассматривается как период складывания личности, "период ее социализации" и приобщения личности к культуре.</w:t>
      </w:r>
    </w:p>
    <w:p w:rsidR="005B684E" w:rsidRPr="00BB3B0F" w:rsidRDefault="005B684E" w:rsidP="009A331F">
      <w:pPr>
        <w:spacing w:line="360" w:lineRule="auto"/>
        <w:ind w:firstLine="709"/>
        <w:jc w:val="both"/>
        <w:rPr>
          <w:noProof/>
          <w:color w:val="000000"/>
          <w:sz w:val="28"/>
          <w:szCs w:val="28"/>
        </w:rPr>
      </w:pPr>
      <w:r w:rsidRPr="00BB3B0F">
        <w:rPr>
          <w:noProof/>
          <w:color w:val="000000"/>
          <w:sz w:val="28"/>
          <w:szCs w:val="28"/>
        </w:rPr>
        <w:t>Таким образом, анализ специфики воспитания детей старшего дошкольного возраста в контексте освоения родной культуры позволяет сделать следующие выводы.</w:t>
      </w:r>
    </w:p>
    <w:p w:rsidR="005B684E" w:rsidRPr="00BB3B0F" w:rsidRDefault="005B684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Специфика воспитания детей старшего дошкольного возраста обусловлена основными приобретениями ребенка и дидактической направленностью процесса взаимодействия со взрослым.</w:t>
      </w:r>
    </w:p>
    <w:p w:rsidR="005B684E" w:rsidRPr="00BB3B0F" w:rsidRDefault="005B684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Базовый процесс «вращивания» ребенка в культуру в дошкольном возрасте определяет изучение форм и содержания родной культуры, помогает ребенку-дошкольнику познать самого себя, гордиться своей страной, осознавая ценность, а главное, необходимость своей жизни не только для самого себя, но и общества в целом.</w:t>
      </w:r>
    </w:p>
    <w:p w:rsidR="005B684E" w:rsidRPr="00BB3B0F" w:rsidRDefault="005B684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Народные традиции, будучи значимыми элементами региональной культуры, представляют возможность освоения культурного пространства страны и региона; они позволяют знакомиться не только с образом жизни представителей разных народов, но также раскрыть яркую самобытность соседствующих культур, их внутренне сущностное сходство.</w:t>
      </w:r>
    </w:p>
    <w:p w:rsidR="005B684E" w:rsidRPr="00BB3B0F" w:rsidRDefault="005B684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Следовательно, раскрытие личности в ребенке полностью возможно только через включение его в культуру собственного народа.</w:t>
      </w:r>
    </w:p>
    <w:p w:rsidR="005B684E" w:rsidRPr="00BB3B0F" w:rsidRDefault="005B684E"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Теоретический анализ психолого-педагогической литературы показывает, что дети 6-7 лет начинают понимать смысл нравственных требований и правил, у них развивается способность предвидеть последствия своих поступков. Поведение становится более целенаправленным и сознательным. Создаются возможности для формирования у детей ответственности за свое поведение, элементов самоконтроля, организованности по схеме нравственного воспитания: (знания и представления) + (мотивы) + чувства и отношения) + (навыки и привычки) + (поступки и поведение = нравственное качество.</w:t>
      </w:r>
    </w:p>
    <w:p w:rsidR="005B684E" w:rsidRPr="00BB3B0F" w:rsidRDefault="005B684E" w:rsidP="009A331F">
      <w:pPr>
        <w:spacing w:line="360" w:lineRule="auto"/>
        <w:ind w:firstLine="709"/>
        <w:jc w:val="both"/>
        <w:rPr>
          <w:noProof/>
          <w:color w:val="000000"/>
          <w:sz w:val="28"/>
          <w:szCs w:val="28"/>
        </w:rPr>
      </w:pPr>
    </w:p>
    <w:p w:rsidR="0060131D" w:rsidRPr="00BB3B0F" w:rsidRDefault="0060131D" w:rsidP="009A331F">
      <w:pPr>
        <w:spacing w:line="360" w:lineRule="auto"/>
        <w:ind w:firstLine="709"/>
        <w:jc w:val="both"/>
        <w:rPr>
          <w:noProof/>
          <w:color w:val="000000"/>
          <w:sz w:val="28"/>
          <w:szCs w:val="28"/>
        </w:rPr>
      </w:pPr>
      <w:r w:rsidRPr="00BB3B0F">
        <w:rPr>
          <w:noProof/>
          <w:color w:val="000000"/>
          <w:sz w:val="28"/>
          <w:szCs w:val="28"/>
        </w:rPr>
        <w:t>1.2 Национальные традиции и культура как область воспитательных воздей</w:t>
      </w:r>
      <w:r w:rsidR="00173973" w:rsidRPr="00BB3B0F">
        <w:rPr>
          <w:noProof/>
          <w:color w:val="000000"/>
          <w:sz w:val="28"/>
          <w:szCs w:val="28"/>
        </w:rPr>
        <w:t>ствий в ДОУ</w:t>
      </w:r>
    </w:p>
    <w:p w:rsidR="0034524A" w:rsidRPr="00BB3B0F" w:rsidRDefault="0034524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p>
    <w:p w:rsidR="009A33EE" w:rsidRPr="00BB3B0F" w:rsidRDefault="00353BEC" w:rsidP="009A331F">
      <w:pPr>
        <w:spacing w:line="360" w:lineRule="auto"/>
        <w:ind w:firstLine="709"/>
        <w:jc w:val="both"/>
        <w:rPr>
          <w:noProof/>
          <w:color w:val="000000"/>
          <w:sz w:val="28"/>
          <w:szCs w:val="28"/>
        </w:rPr>
      </w:pPr>
      <w:r w:rsidRPr="00BB3B0F">
        <w:rPr>
          <w:noProof/>
          <w:color w:val="000000"/>
          <w:sz w:val="28"/>
          <w:szCs w:val="28"/>
        </w:rPr>
        <w:t>В современных условиях осознания духовных основ развития</w:t>
      </w:r>
      <w:r w:rsidR="009A331F" w:rsidRPr="00BB3B0F">
        <w:rPr>
          <w:noProof/>
          <w:color w:val="000000"/>
          <w:sz w:val="28"/>
          <w:szCs w:val="28"/>
        </w:rPr>
        <w:t xml:space="preserve"> </w:t>
      </w:r>
      <w:r w:rsidRPr="00BB3B0F">
        <w:rPr>
          <w:noProof/>
          <w:color w:val="000000"/>
          <w:sz w:val="28"/>
          <w:szCs w:val="28"/>
        </w:rPr>
        <w:t xml:space="preserve">общества актуальной является проблема глубокого и научно-обоснованного учета особенностей региональной культуры в работе с детьми. Необходимость внедрения регионального компонента предусмотрена Законом РФ. </w:t>
      </w:r>
    </w:p>
    <w:p w:rsidR="009A33EE" w:rsidRPr="00BB3B0F" w:rsidRDefault="00353BEC" w:rsidP="009A331F">
      <w:pPr>
        <w:spacing w:line="360" w:lineRule="auto"/>
        <w:ind w:firstLine="709"/>
        <w:jc w:val="both"/>
        <w:rPr>
          <w:noProof/>
          <w:color w:val="000000"/>
          <w:sz w:val="28"/>
          <w:szCs w:val="28"/>
        </w:rPr>
      </w:pPr>
      <w:r w:rsidRPr="00BB3B0F">
        <w:rPr>
          <w:noProof/>
          <w:color w:val="000000"/>
          <w:sz w:val="28"/>
          <w:szCs w:val="28"/>
        </w:rPr>
        <w:t xml:space="preserve">В содержании отдельных разделов дошкольного образования (ознакомление с окружающим, формирование представлений о природе, праздники и развлечения и др.) просматривается включение </w:t>
      </w:r>
      <w:r w:rsidR="005B684E" w:rsidRPr="00BB3B0F">
        <w:rPr>
          <w:noProof/>
          <w:color w:val="000000"/>
          <w:sz w:val="28"/>
          <w:szCs w:val="28"/>
        </w:rPr>
        <w:t>родной культуры и национальных традиций</w:t>
      </w:r>
      <w:r w:rsidRPr="00BB3B0F">
        <w:rPr>
          <w:noProof/>
          <w:color w:val="000000"/>
          <w:sz w:val="28"/>
          <w:szCs w:val="28"/>
        </w:rPr>
        <w:t xml:space="preserve">. </w:t>
      </w:r>
    </w:p>
    <w:p w:rsidR="009A33EE" w:rsidRPr="00BB3B0F" w:rsidRDefault="00353BEC" w:rsidP="009A331F">
      <w:pPr>
        <w:spacing w:line="360" w:lineRule="auto"/>
        <w:ind w:firstLine="709"/>
        <w:jc w:val="both"/>
        <w:rPr>
          <w:noProof/>
          <w:color w:val="000000"/>
          <w:sz w:val="28"/>
          <w:szCs w:val="28"/>
        </w:rPr>
      </w:pPr>
      <w:r w:rsidRPr="00BB3B0F">
        <w:rPr>
          <w:noProof/>
          <w:color w:val="000000"/>
          <w:sz w:val="28"/>
          <w:szCs w:val="28"/>
        </w:rPr>
        <w:t>Поэтому приобщение ребенка к общечеловеческим, цивилизационным ценностям начинается с познания культуры прежде всего своей малой Родины. Вопросы познания и присвоения культуры изучались Э</w:t>
      </w:r>
      <w:r w:rsidR="00477E72" w:rsidRPr="00BB3B0F">
        <w:rPr>
          <w:noProof/>
          <w:color w:val="000000"/>
          <w:sz w:val="28"/>
          <w:szCs w:val="28"/>
        </w:rPr>
        <w:t>.</w:t>
      </w:r>
      <w:r w:rsidRPr="00BB3B0F">
        <w:rPr>
          <w:noProof/>
          <w:color w:val="000000"/>
          <w:sz w:val="28"/>
          <w:szCs w:val="28"/>
        </w:rPr>
        <w:t>А</w:t>
      </w:r>
      <w:r w:rsidR="00477E72" w:rsidRPr="00BB3B0F">
        <w:rPr>
          <w:noProof/>
          <w:color w:val="000000"/>
          <w:sz w:val="28"/>
          <w:szCs w:val="28"/>
        </w:rPr>
        <w:t xml:space="preserve">. </w:t>
      </w:r>
      <w:r w:rsidRPr="00BB3B0F">
        <w:rPr>
          <w:noProof/>
          <w:color w:val="000000"/>
          <w:sz w:val="28"/>
          <w:szCs w:val="28"/>
        </w:rPr>
        <w:t>Баллером, Э.В.</w:t>
      </w:r>
      <w:r w:rsidR="00477E72" w:rsidRPr="00BB3B0F">
        <w:rPr>
          <w:noProof/>
          <w:color w:val="000000"/>
          <w:sz w:val="28"/>
          <w:szCs w:val="28"/>
        </w:rPr>
        <w:t xml:space="preserve"> </w:t>
      </w:r>
      <w:r w:rsidRPr="00BB3B0F">
        <w:rPr>
          <w:noProof/>
          <w:color w:val="000000"/>
          <w:sz w:val="28"/>
          <w:szCs w:val="28"/>
        </w:rPr>
        <w:t>Ильенковым, А.В.</w:t>
      </w:r>
      <w:r w:rsidR="00477E72" w:rsidRPr="00BB3B0F">
        <w:rPr>
          <w:noProof/>
          <w:color w:val="000000"/>
          <w:sz w:val="28"/>
          <w:szCs w:val="28"/>
        </w:rPr>
        <w:t xml:space="preserve"> </w:t>
      </w:r>
      <w:r w:rsidRPr="00BB3B0F">
        <w:rPr>
          <w:noProof/>
          <w:color w:val="000000"/>
          <w:sz w:val="28"/>
          <w:szCs w:val="28"/>
        </w:rPr>
        <w:t>Каменец, Ю</w:t>
      </w:r>
      <w:r w:rsidR="00477E72" w:rsidRPr="00BB3B0F">
        <w:rPr>
          <w:noProof/>
          <w:color w:val="000000"/>
          <w:sz w:val="28"/>
          <w:szCs w:val="28"/>
        </w:rPr>
        <w:t>.</w:t>
      </w:r>
      <w:r w:rsidRPr="00BB3B0F">
        <w:rPr>
          <w:noProof/>
          <w:color w:val="000000"/>
          <w:sz w:val="28"/>
          <w:szCs w:val="28"/>
        </w:rPr>
        <w:t>А</w:t>
      </w:r>
      <w:r w:rsidR="00477E72" w:rsidRPr="00BB3B0F">
        <w:rPr>
          <w:noProof/>
          <w:color w:val="000000"/>
          <w:sz w:val="28"/>
          <w:szCs w:val="28"/>
        </w:rPr>
        <w:t xml:space="preserve">. </w:t>
      </w:r>
      <w:r w:rsidRPr="00BB3B0F">
        <w:rPr>
          <w:noProof/>
          <w:color w:val="000000"/>
          <w:sz w:val="28"/>
          <w:szCs w:val="28"/>
        </w:rPr>
        <w:t>Лукиным, Э.Ю.Соловьевым и др.</w:t>
      </w:r>
    </w:p>
    <w:p w:rsidR="00173973" w:rsidRPr="00BB3B0F" w:rsidRDefault="00173973" w:rsidP="009A331F">
      <w:pPr>
        <w:spacing w:line="360" w:lineRule="auto"/>
        <w:ind w:firstLine="709"/>
        <w:jc w:val="both"/>
        <w:rPr>
          <w:noProof/>
          <w:color w:val="000000"/>
          <w:sz w:val="28"/>
          <w:szCs w:val="28"/>
        </w:rPr>
      </w:pPr>
      <w:r w:rsidRPr="00BB3B0F">
        <w:rPr>
          <w:noProof/>
          <w:color w:val="000000"/>
          <w:sz w:val="28"/>
          <w:szCs w:val="28"/>
        </w:rPr>
        <w:t>В последние годы возрос интерес в дидактическому аспекту ознакомления детей</w:t>
      </w:r>
      <w:r w:rsidR="009A331F" w:rsidRPr="00BB3B0F">
        <w:rPr>
          <w:noProof/>
          <w:color w:val="000000"/>
          <w:sz w:val="28"/>
          <w:szCs w:val="28"/>
        </w:rPr>
        <w:t xml:space="preserve"> </w:t>
      </w:r>
      <w:r w:rsidRPr="00BB3B0F">
        <w:rPr>
          <w:noProof/>
          <w:color w:val="000000"/>
          <w:sz w:val="28"/>
          <w:szCs w:val="28"/>
        </w:rPr>
        <w:t>сродной культурой и национальными традициями. В работе А.Б. Измайлова представлены "Сказочные материалы" в русской народной педагогике для воспитания дошкольников</w:t>
      </w:r>
      <w:r w:rsidR="00E03208" w:rsidRPr="00BB3B0F">
        <w:rPr>
          <w:noProof/>
          <w:color w:val="000000"/>
          <w:sz w:val="28"/>
          <w:szCs w:val="28"/>
        </w:rPr>
        <w:t xml:space="preserve"> [24]</w:t>
      </w:r>
      <w:r w:rsidRPr="00BB3B0F">
        <w:rPr>
          <w:noProof/>
          <w:color w:val="000000"/>
          <w:sz w:val="28"/>
          <w:szCs w:val="28"/>
        </w:rPr>
        <w:t>, в исследовании М.Б. Кожаново</w:t>
      </w:r>
      <w:r w:rsidR="00E03208" w:rsidRPr="00BB3B0F">
        <w:rPr>
          <w:noProof/>
          <w:color w:val="000000"/>
          <w:sz w:val="28"/>
          <w:szCs w:val="28"/>
        </w:rPr>
        <w:t>й</w:t>
      </w:r>
      <w:r w:rsidRPr="00BB3B0F">
        <w:rPr>
          <w:noProof/>
          <w:color w:val="000000"/>
          <w:sz w:val="28"/>
          <w:szCs w:val="28"/>
        </w:rPr>
        <w:t xml:space="preserve"> раскрыт педагогический процесс в дошкольном образовательном учреждении в контексте регионально-этнической направленности воспитания</w:t>
      </w:r>
      <w:r w:rsidR="00E03208" w:rsidRPr="00BB3B0F">
        <w:rPr>
          <w:noProof/>
          <w:color w:val="000000"/>
          <w:sz w:val="28"/>
          <w:szCs w:val="28"/>
        </w:rPr>
        <w:t xml:space="preserve"> [27]</w:t>
      </w:r>
      <w:r w:rsidRPr="00BB3B0F">
        <w:rPr>
          <w:noProof/>
          <w:color w:val="000000"/>
          <w:sz w:val="28"/>
          <w:szCs w:val="28"/>
        </w:rPr>
        <w:t>. Такой процесс рассматривается как специально организованное взаимодействие (в виде со-действия) педагогов и воспитанников по реализации содержания образования с использованием идей народной педагогики, а также особенностей, факторов, средств, методов народного воспитания в целях решения образовательно-воспитательных задач, направленных на удовлетворение потребностей общества во всесторонне развитой личности и своим ребёнком, своих интересов и потребностей, способствующих развитию и социализации его как субъекта этноса и как гражданина.</w:t>
      </w:r>
    </w:p>
    <w:p w:rsidR="00173973" w:rsidRPr="00BB3B0F" w:rsidRDefault="002E31BF" w:rsidP="009A331F">
      <w:pPr>
        <w:spacing w:line="360" w:lineRule="auto"/>
        <w:ind w:firstLine="709"/>
        <w:jc w:val="both"/>
        <w:rPr>
          <w:noProof/>
          <w:color w:val="000000"/>
          <w:sz w:val="28"/>
          <w:szCs w:val="28"/>
        </w:rPr>
      </w:pPr>
      <w:r w:rsidRPr="00BB3B0F">
        <w:rPr>
          <w:noProof/>
          <w:color w:val="000000"/>
          <w:sz w:val="28"/>
          <w:szCs w:val="28"/>
        </w:rPr>
        <w:t xml:space="preserve">Внимание исследователей также уделено вопросам подготовки </w:t>
      </w:r>
      <w:r w:rsidR="00173973" w:rsidRPr="00BB3B0F">
        <w:rPr>
          <w:noProof/>
          <w:color w:val="000000"/>
          <w:sz w:val="28"/>
          <w:szCs w:val="28"/>
        </w:rPr>
        <w:t>будущих воспитателей к народоведческой работе в дошкольных учреждениях</w:t>
      </w:r>
      <w:r w:rsidRPr="00BB3B0F">
        <w:rPr>
          <w:noProof/>
          <w:color w:val="000000"/>
          <w:sz w:val="28"/>
          <w:szCs w:val="28"/>
        </w:rPr>
        <w:t>,</w:t>
      </w:r>
      <w:r w:rsidR="00173973" w:rsidRPr="00BB3B0F">
        <w:rPr>
          <w:noProof/>
          <w:color w:val="000000"/>
          <w:sz w:val="28"/>
          <w:szCs w:val="28"/>
        </w:rPr>
        <w:t xml:space="preserve"> </w:t>
      </w:r>
      <w:r w:rsidRPr="00BB3B0F">
        <w:rPr>
          <w:noProof/>
          <w:color w:val="000000"/>
          <w:sz w:val="28"/>
          <w:szCs w:val="28"/>
        </w:rPr>
        <w:t xml:space="preserve">к работе </w:t>
      </w:r>
      <w:r w:rsidR="00173973" w:rsidRPr="00BB3B0F">
        <w:rPr>
          <w:noProof/>
          <w:color w:val="000000"/>
          <w:sz w:val="28"/>
          <w:szCs w:val="28"/>
        </w:rPr>
        <w:t xml:space="preserve">по усвоению старшими дошкольниками народоведческой лексики </w:t>
      </w:r>
      <w:r w:rsidRPr="00BB3B0F">
        <w:rPr>
          <w:noProof/>
          <w:color w:val="000000"/>
          <w:sz w:val="28"/>
          <w:szCs w:val="28"/>
        </w:rPr>
        <w:t>(Н.Л. Емельянова, Ю.Н. Косенко, Л.С. Плетенецкая) и отдельным ее аспектам: ф</w:t>
      </w:r>
      <w:r w:rsidR="00173973" w:rsidRPr="00BB3B0F">
        <w:rPr>
          <w:noProof/>
          <w:color w:val="000000"/>
          <w:sz w:val="28"/>
          <w:szCs w:val="28"/>
        </w:rPr>
        <w:t>ормировани</w:t>
      </w:r>
      <w:r w:rsidRPr="00BB3B0F">
        <w:rPr>
          <w:noProof/>
          <w:color w:val="000000"/>
          <w:sz w:val="28"/>
          <w:szCs w:val="28"/>
        </w:rPr>
        <w:t>ю</w:t>
      </w:r>
      <w:r w:rsidR="00173973" w:rsidRPr="00BB3B0F">
        <w:rPr>
          <w:noProof/>
          <w:color w:val="000000"/>
          <w:sz w:val="28"/>
          <w:szCs w:val="28"/>
        </w:rPr>
        <w:t xml:space="preserve"> этнокультурной компетентности студентов пединститутов в условиях полиэтнической среды </w:t>
      </w:r>
      <w:r w:rsidRPr="00BB3B0F">
        <w:rPr>
          <w:noProof/>
          <w:color w:val="000000"/>
          <w:sz w:val="28"/>
          <w:szCs w:val="28"/>
        </w:rPr>
        <w:t xml:space="preserve">(Гуренко О.И., </w:t>
      </w:r>
      <w:r w:rsidR="00173973" w:rsidRPr="00BB3B0F">
        <w:rPr>
          <w:noProof/>
          <w:color w:val="000000"/>
          <w:sz w:val="28"/>
          <w:szCs w:val="28"/>
        </w:rPr>
        <w:t xml:space="preserve">2005) </w:t>
      </w:r>
      <w:r w:rsidRPr="00BB3B0F">
        <w:rPr>
          <w:noProof/>
          <w:color w:val="000000"/>
          <w:sz w:val="28"/>
          <w:szCs w:val="28"/>
        </w:rPr>
        <w:t>этнопедагогической подготовке (</w:t>
      </w:r>
      <w:r w:rsidR="00173973" w:rsidRPr="00BB3B0F">
        <w:rPr>
          <w:noProof/>
          <w:color w:val="000000"/>
          <w:sz w:val="28"/>
          <w:szCs w:val="28"/>
        </w:rPr>
        <w:t>Давыдова О.И.</w:t>
      </w:r>
      <w:r w:rsidRPr="00BB3B0F">
        <w:rPr>
          <w:noProof/>
          <w:color w:val="000000"/>
          <w:sz w:val="28"/>
          <w:szCs w:val="28"/>
        </w:rPr>
        <w:t>, 2007).</w:t>
      </w:r>
    </w:p>
    <w:p w:rsidR="002E31BF" w:rsidRPr="00BB3B0F" w:rsidRDefault="00173973" w:rsidP="009A331F">
      <w:pPr>
        <w:spacing w:line="360" w:lineRule="auto"/>
        <w:ind w:firstLine="709"/>
        <w:jc w:val="both"/>
        <w:rPr>
          <w:noProof/>
          <w:color w:val="000000"/>
          <w:sz w:val="28"/>
          <w:szCs w:val="28"/>
        </w:rPr>
      </w:pPr>
      <w:r w:rsidRPr="00BB3B0F">
        <w:rPr>
          <w:noProof/>
          <w:color w:val="000000"/>
          <w:sz w:val="28"/>
          <w:szCs w:val="28"/>
        </w:rPr>
        <w:t xml:space="preserve">В </w:t>
      </w:r>
      <w:r w:rsidR="002E31BF" w:rsidRPr="00BB3B0F">
        <w:rPr>
          <w:noProof/>
          <w:color w:val="000000"/>
          <w:sz w:val="28"/>
          <w:szCs w:val="28"/>
        </w:rPr>
        <w:t xml:space="preserve">педагогической науке и дошкольной педагогике повышается </w:t>
      </w:r>
      <w:r w:rsidRPr="00BB3B0F">
        <w:rPr>
          <w:noProof/>
          <w:color w:val="000000"/>
          <w:sz w:val="28"/>
          <w:szCs w:val="28"/>
        </w:rPr>
        <w:t xml:space="preserve">интерес </w:t>
      </w:r>
      <w:r w:rsidR="002E31BF" w:rsidRPr="00BB3B0F">
        <w:rPr>
          <w:noProof/>
          <w:color w:val="000000"/>
          <w:sz w:val="28"/>
          <w:szCs w:val="28"/>
        </w:rPr>
        <w:t xml:space="preserve">к </w:t>
      </w:r>
      <w:r w:rsidRPr="00BB3B0F">
        <w:rPr>
          <w:noProof/>
          <w:color w:val="000000"/>
          <w:sz w:val="28"/>
          <w:szCs w:val="28"/>
        </w:rPr>
        <w:t>национально</w:t>
      </w:r>
      <w:r w:rsidR="002E31BF" w:rsidRPr="00BB3B0F">
        <w:rPr>
          <w:noProof/>
          <w:color w:val="000000"/>
          <w:sz w:val="28"/>
          <w:szCs w:val="28"/>
        </w:rPr>
        <w:t>му</w:t>
      </w:r>
      <w:r w:rsidRPr="00BB3B0F">
        <w:rPr>
          <w:noProof/>
          <w:color w:val="000000"/>
          <w:sz w:val="28"/>
          <w:szCs w:val="28"/>
        </w:rPr>
        <w:t xml:space="preserve"> самосознани</w:t>
      </w:r>
      <w:r w:rsidR="002E31BF" w:rsidRPr="00BB3B0F">
        <w:rPr>
          <w:noProof/>
          <w:color w:val="000000"/>
          <w:sz w:val="28"/>
          <w:szCs w:val="28"/>
        </w:rPr>
        <w:t>ю</w:t>
      </w:r>
      <w:r w:rsidRPr="00BB3B0F">
        <w:rPr>
          <w:noProof/>
          <w:color w:val="000000"/>
          <w:sz w:val="28"/>
          <w:szCs w:val="28"/>
        </w:rPr>
        <w:t>, обращ</w:t>
      </w:r>
      <w:r w:rsidR="002E31BF" w:rsidRPr="00BB3B0F">
        <w:rPr>
          <w:noProof/>
          <w:color w:val="000000"/>
          <w:sz w:val="28"/>
          <w:szCs w:val="28"/>
        </w:rPr>
        <w:t xml:space="preserve">ается </w:t>
      </w:r>
      <w:r w:rsidRPr="00BB3B0F">
        <w:rPr>
          <w:noProof/>
          <w:color w:val="000000"/>
          <w:sz w:val="28"/>
          <w:szCs w:val="28"/>
        </w:rPr>
        <w:t>внимани</w:t>
      </w:r>
      <w:r w:rsidR="002E31BF" w:rsidRPr="00BB3B0F">
        <w:rPr>
          <w:noProof/>
          <w:color w:val="000000"/>
          <w:sz w:val="28"/>
          <w:szCs w:val="28"/>
        </w:rPr>
        <w:t>е</w:t>
      </w:r>
      <w:r w:rsidRPr="00BB3B0F">
        <w:rPr>
          <w:noProof/>
          <w:color w:val="000000"/>
          <w:sz w:val="28"/>
          <w:szCs w:val="28"/>
        </w:rPr>
        <w:t xml:space="preserve"> на возрождение народных традиций, развитие и понимание роли своей нации, этноса в мировом историческом процессе. В задачу педагога в контексте данной проблемы входит</w:t>
      </w:r>
      <w:r w:rsidR="002E31BF" w:rsidRPr="00BB3B0F">
        <w:rPr>
          <w:noProof/>
          <w:color w:val="000000"/>
          <w:sz w:val="28"/>
          <w:szCs w:val="28"/>
        </w:rPr>
        <w:t xml:space="preserve"> способность прогнозировать и реализовывать </w:t>
      </w:r>
      <w:r w:rsidRPr="00BB3B0F">
        <w:rPr>
          <w:noProof/>
          <w:color w:val="000000"/>
          <w:sz w:val="28"/>
          <w:szCs w:val="28"/>
        </w:rPr>
        <w:t>потенциал национальных традиций, обычаев</w:t>
      </w:r>
      <w:r w:rsidR="002E31BF" w:rsidRPr="00BB3B0F">
        <w:rPr>
          <w:noProof/>
          <w:color w:val="000000"/>
          <w:sz w:val="28"/>
          <w:szCs w:val="28"/>
        </w:rPr>
        <w:t>; п</w:t>
      </w:r>
      <w:r w:rsidRPr="00BB3B0F">
        <w:rPr>
          <w:noProof/>
          <w:color w:val="000000"/>
          <w:sz w:val="28"/>
          <w:szCs w:val="28"/>
        </w:rPr>
        <w:t xml:space="preserve">омочь воспитать интерес к родной культуре и научиться осознавать себя как носителя этой культуры. </w:t>
      </w:r>
    </w:p>
    <w:p w:rsidR="002E31BF" w:rsidRPr="00BB3B0F" w:rsidRDefault="00173973" w:rsidP="009A331F">
      <w:pPr>
        <w:spacing w:line="360" w:lineRule="auto"/>
        <w:ind w:firstLine="709"/>
        <w:jc w:val="both"/>
        <w:rPr>
          <w:noProof/>
          <w:color w:val="000000"/>
          <w:sz w:val="28"/>
          <w:szCs w:val="28"/>
        </w:rPr>
      </w:pPr>
      <w:r w:rsidRPr="00BB3B0F">
        <w:rPr>
          <w:noProof/>
          <w:color w:val="000000"/>
          <w:sz w:val="28"/>
          <w:szCs w:val="28"/>
        </w:rPr>
        <w:t>Механизмом, позволяющим включить народную педагогику в современн</w:t>
      </w:r>
      <w:r w:rsidR="002E31BF" w:rsidRPr="00BB3B0F">
        <w:rPr>
          <w:noProof/>
          <w:color w:val="000000"/>
          <w:sz w:val="28"/>
          <w:szCs w:val="28"/>
        </w:rPr>
        <w:t xml:space="preserve">ый </w:t>
      </w:r>
      <w:r w:rsidRPr="00BB3B0F">
        <w:rPr>
          <w:noProof/>
          <w:color w:val="000000"/>
          <w:sz w:val="28"/>
          <w:szCs w:val="28"/>
        </w:rPr>
        <w:t>учебно-воспитательн</w:t>
      </w:r>
      <w:r w:rsidR="002E31BF" w:rsidRPr="00BB3B0F">
        <w:rPr>
          <w:noProof/>
          <w:color w:val="000000"/>
          <w:sz w:val="28"/>
          <w:szCs w:val="28"/>
        </w:rPr>
        <w:t>ый</w:t>
      </w:r>
      <w:r w:rsidRPr="00BB3B0F">
        <w:rPr>
          <w:noProof/>
          <w:color w:val="000000"/>
          <w:sz w:val="28"/>
          <w:szCs w:val="28"/>
        </w:rPr>
        <w:t xml:space="preserve"> процесс в ДОУ, является народная традиция, т.к. именно традиция выражает сущность народной культуры и её связь с социальными условиями; она и в настоящее время несёт те же воспитательные и развивающие функции. </w:t>
      </w:r>
    </w:p>
    <w:p w:rsidR="002E31BF" w:rsidRPr="00BB3B0F" w:rsidRDefault="00173973" w:rsidP="009A331F">
      <w:pPr>
        <w:spacing w:line="360" w:lineRule="auto"/>
        <w:ind w:firstLine="709"/>
        <w:jc w:val="both"/>
        <w:rPr>
          <w:noProof/>
          <w:color w:val="000000"/>
          <w:sz w:val="28"/>
          <w:szCs w:val="28"/>
        </w:rPr>
      </w:pPr>
      <w:r w:rsidRPr="00BB3B0F">
        <w:rPr>
          <w:noProof/>
          <w:color w:val="000000"/>
          <w:sz w:val="28"/>
          <w:szCs w:val="28"/>
        </w:rPr>
        <w:t>Этнопедагогика выясняет педагогические возможности старых обычаев в современных условиях и опре</w:t>
      </w:r>
      <w:r w:rsidR="002E31BF" w:rsidRPr="00BB3B0F">
        <w:rPr>
          <w:noProof/>
          <w:color w:val="000000"/>
          <w:sz w:val="28"/>
          <w:szCs w:val="28"/>
        </w:rPr>
        <w:t>д</w:t>
      </w:r>
      <w:r w:rsidRPr="00BB3B0F">
        <w:rPr>
          <w:noProof/>
          <w:color w:val="000000"/>
          <w:sz w:val="28"/>
          <w:szCs w:val="28"/>
        </w:rPr>
        <w:t>еляет целесообразность новых традиции и обычаев содействующих воспитанию и развитию личности</w:t>
      </w:r>
      <w:r w:rsidR="00E03208" w:rsidRPr="00BB3B0F">
        <w:rPr>
          <w:noProof/>
          <w:color w:val="000000"/>
          <w:sz w:val="28"/>
          <w:szCs w:val="28"/>
        </w:rPr>
        <w:t xml:space="preserve"> [11; 18-19]</w:t>
      </w:r>
      <w:r w:rsidRPr="00BB3B0F">
        <w:rPr>
          <w:noProof/>
          <w:color w:val="000000"/>
          <w:sz w:val="28"/>
          <w:szCs w:val="28"/>
        </w:rPr>
        <w:t xml:space="preserve">. </w:t>
      </w:r>
    </w:p>
    <w:p w:rsidR="002E31BF" w:rsidRPr="00BB3B0F" w:rsidRDefault="00173973" w:rsidP="009A331F">
      <w:pPr>
        <w:spacing w:line="360" w:lineRule="auto"/>
        <w:ind w:firstLine="709"/>
        <w:jc w:val="both"/>
        <w:rPr>
          <w:noProof/>
          <w:color w:val="000000"/>
          <w:sz w:val="28"/>
          <w:szCs w:val="28"/>
        </w:rPr>
      </w:pPr>
      <w:r w:rsidRPr="00BB3B0F">
        <w:rPr>
          <w:noProof/>
          <w:color w:val="000000"/>
          <w:sz w:val="28"/>
          <w:szCs w:val="28"/>
        </w:rPr>
        <w:t>Воспитание на народ</w:t>
      </w:r>
      <w:r w:rsidR="002E31BF" w:rsidRPr="00BB3B0F">
        <w:rPr>
          <w:noProof/>
          <w:color w:val="000000"/>
          <w:sz w:val="28"/>
          <w:szCs w:val="28"/>
        </w:rPr>
        <w:t>н</w:t>
      </w:r>
      <w:r w:rsidRPr="00BB3B0F">
        <w:rPr>
          <w:noProof/>
          <w:color w:val="000000"/>
          <w:sz w:val="28"/>
          <w:szCs w:val="28"/>
        </w:rPr>
        <w:t>ых традициях способствует формиров</w:t>
      </w:r>
      <w:r w:rsidR="002E31BF" w:rsidRPr="00BB3B0F">
        <w:rPr>
          <w:noProof/>
          <w:color w:val="000000"/>
          <w:sz w:val="28"/>
          <w:szCs w:val="28"/>
        </w:rPr>
        <w:t>а</w:t>
      </w:r>
      <w:r w:rsidRPr="00BB3B0F">
        <w:rPr>
          <w:noProof/>
          <w:color w:val="000000"/>
          <w:sz w:val="28"/>
          <w:szCs w:val="28"/>
        </w:rPr>
        <w:t>нию веротерпимости, межнациональной толерантности.</w:t>
      </w:r>
    </w:p>
    <w:p w:rsidR="009A33EE" w:rsidRPr="00BB3B0F" w:rsidRDefault="00353BEC" w:rsidP="009A331F">
      <w:pPr>
        <w:spacing w:line="360" w:lineRule="auto"/>
        <w:ind w:firstLine="709"/>
        <w:jc w:val="both"/>
        <w:rPr>
          <w:noProof/>
          <w:color w:val="000000"/>
          <w:sz w:val="28"/>
          <w:szCs w:val="28"/>
        </w:rPr>
      </w:pPr>
      <w:r w:rsidRPr="00BB3B0F">
        <w:rPr>
          <w:noProof/>
          <w:color w:val="000000"/>
          <w:sz w:val="28"/>
          <w:szCs w:val="28"/>
        </w:rPr>
        <w:t>Нам представляется чрезвычай</w:t>
      </w:r>
      <w:r w:rsidR="00477E72" w:rsidRPr="00BB3B0F">
        <w:rPr>
          <w:noProof/>
          <w:color w:val="000000"/>
          <w:sz w:val="28"/>
          <w:szCs w:val="28"/>
        </w:rPr>
        <w:t>н</w:t>
      </w:r>
      <w:r w:rsidRPr="00BB3B0F">
        <w:rPr>
          <w:noProof/>
          <w:color w:val="000000"/>
          <w:sz w:val="28"/>
          <w:szCs w:val="28"/>
        </w:rPr>
        <w:t>о важным складывающийся в современной философии новый взгляд на культуру, как на единство национального, этнического и регионального. Это объясняется, по-видимому, тем, что в культуре фиксируется не только общечеловеческая жизнедеятельность, но и отражаются качественные своеобразия исторически сложившихся конкретных территорий.</w:t>
      </w:r>
    </w:p>
    <w:p w:rsidR="009A33EE" w:rsidRPr="00BB3B0F" w:rsidRDefault="00353BEC" w:rsidP="009A331F">
      <w:pPr>
        <w:spacing w:line="360" w:lineRule="auto"/>
        <w:ind w:firstLine="709"/>
        <w:jc w:val="both"/>
        <w:rPr>
          <w:noProof/>
          <w:color w:val="000000"/>
          <w:sz w:val="28"/>
          <w:szCs w:val="28"/>
        </w:rPr>
      </w:pPr>
      <w:r w:rsidRPr="00BB3B0F">
        <w:rPr>
          <w:noProof/>
          <w:color w:val="000000"/>
          <w:sz w:val="28"/>
          <w:szCs w:val="28"/>
        </w:rPr>
        <w:t>Культура России сложилась в условиях этой многонациональное. Региональная культура развивается, питаясь из двух источников: внутреннего саморазвития национальных культур и взаимовлияния, взаимодействия, взаимопроникновения, но не слияния разных культур, а их творческого взаимозаимствования.</w:t>
      </w:r>
    </w:p>
    <w:p w:rsidR="0034524A" w:rsidRPr="00BB3B0F" w:rsidRDefault="00477E72" w:rsidP="009A331F">
      <w:pPr>
        <w:spacing w:line="360" w:lineRule="auto"/>
        <w:ind w:firstLine="709"/>
        <w:jc w:val="both"/>
        <w:rPr>
          <w:noProof/>
          <w:color w:val="000000"/>
          <w:sz w:val="28"/>
          <w:szCs w:val="28"/>
        </w:rPr>
      </w:pPr>
      <w:r w:rsidRPr="00BB3B0F">
        <w:rPr>
          <w:noProof/>
          <w:color w:val="000000"/>
          <w:sz w:val="28"/>
          <w:szCs w:val="28"/>
        </w:rPr>
        <w:t xml:space="preserve">Мы полагаем, что </w:t>
      </w:r>
      <w:r w:rsidR="0034524A" w:rsidRPr="00BB3B0F">
        <w:rPr>
          <w:noProof/>
          <w:color w:val="000000"/>
          <w:sz w:val="28"/>
          <w:szCs w:val="28"/>
        </w:rPr>
        <w:t xml:space="preserve">главной задачей детского сада русской культурной традиции </w:t>
      </w:r>
      <w:r w:rsidRPr="00BB3B0F">
        <w:rPr>
          <w:noProof/>
          <w:color w:val="000000"/>
          <w:sz w:val="28"/>
          <w:szCs w:val="28"/>
        </w:rPr>
        <w:t xml:space="preserve">является </w:t>
      </w:r>
      <w:r w:rsidR="0034524A" w:rsidRPr="00BB3B0F">
        <w:rPr>
          <w:noProof/>
          <w:color w:val="000000"/>
          <w:sz w:val="28"/>
          <w:szCs w:val="28"/>
        </w:rPr>
        <w:t>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w:t>
      </w:r>
      <w:r w:rsidR="00540281" w:rsidRPr="00BB3B0F">
        <w:rPr>
          <w:noProof/>
          <w:color w:val="000000"/>
          <w:sz w:val="28"/>
          <w:szCs w:val="28"/>
        </w:rPr>
        <w:t xml:space="preserve"> [45]</w:t>
      </w:r>
      <w:r w:rsidR="0034524A" w:rsidRPr="00BB3B0F">
        <w:rPr>
          <w:noProof/>
          <w:color w:val="000000"/>
          <w:sz w:val="28"/>
          <w:szCs w:val="28"/>
        </w:rPr>
        <w:t>.</w:t>
      </w:r>
    </w:p>
    <w:p w:rsidR="00231488" w:rsidRPr="00BB3B0F" w:rsidRDefault="00231488" w:rsidP="009A331F">
      <w:pPr>
        <w:spacing w:line="360" w:lineRule="auto"/>
        <w:ind w:firstLine="709"/>
        <w:jc w:val="both"/>
        <w:rPr>
          <w:noProof/>
          <w:color w:val="000000"/>
          <w:sz w:val="28"/>
          <w:szCs w:val="28"/>
        </w:rPr>
      </w:pPr>
      <w:r w:rsidRPr="00BB3B0F">
        <w:rPr>
          <w:noProof/>
          <w:color w:val="000000"/>
          <w:sz w:val="28"/>
          <w:szCs w:val="28"/>
        </w:rPr>
        <w:t xml:space="preserve">Традиции организуют связь поколений, на них держится духовно-нравственная жизнь народов. Преемственность старших и младших основывается именно на традициях. Чем многообразнее традиции, </w:t>
      </w:r>
      <w:r w:rsidR="00E03208" w:rsidRPr="00BB3B0F">
        <w:rPr>
          <w:noProof/>
          <w:color w:val="000000"/>
          <w:sz w:val="28"/>
          <w:szCs w:val="28"/>
        </w:rPr>
        <w:t>т</w:t>
      </w:r>
      <w:r w:rsidRPr="00BB3B0F">
        <w:rPr>
          <w:noProof/>
          <w:color w:val="000000"/>
          <w:sz w:val="28"/>
          <w:szCs w:val="28"/>
        </w:rPr>
        <w:t>ем</w:t>
      </w:r>
      <w:r w:rsidR="009A331F" w:rsidRPr="00BB3B0F">
        <w:rPr>
          <w:noProof/>
          <w:color w:val="000000"/>
          <w:sz w:val="28"/>
          <w:szCs w:val="28"/>
        </w:rPr>
        <w:t xml:space="preserve"> </w:t>
      </w:r>
      <w:r w:rsidRPr="00BB3B0F">
        <w:rPr>
          <w:noProof/>
          <w:color w:val="000000"/>
          <w:sz w:val="28"/>
          <w:szCs w:val="28"/>
        </w:rPr>
        <w:t>духовно богаче народ. Ни что не объединяет народ так, как традиции. Традиция содействует восстановлению теряемого сейчас наследия, такое восстановление может быть спасительным для человечества. Поэтому так важно выработать у современного педагога уважения к традициям, позитивное к ним отношение, желание поддерживать их и сохранять. Сто процентов воспитателей дошкольного образовательного учреждения относятся позитивно к народным традициям, считают, что их надо соблюдать. Однако, на деле поддерживают народные традиции в детском саду 42,8 % педагогов. Остальные 26,2 % респондентов относятся безразлично к проблеме, а 31,0 % - негативно, не поддерживают народные традиции и не проявляют желание их поддерживать в будущем</w:t>
      </w:r>
      <w:r w:rsidR="00E03208" w:rsidRPr="00BB3B0F">
        <w:rPr>
          <w:noProof/>
          <w:color w:val="000000"/>
          <w:sz w:val="28"/>
          <w:szCs w:val="28"/>
        </w:rPr>
        <w:t xml:space="preserve"> [48]</w:t>
      </w:r>
      <w:r w:rsidRPr="00BB3B0F">
        <w:rPr>
          <w:noProof/>
          <w:color w:val="000000"/>
          <w:sz w:val="28"/>
          <w:szCs w:val="28"/>
        </w:rPr>
        <w:t>.</w:t>
      </w:r>
    </w:p>
    <w:p w:rsidR="0060131D" w:rsidRPr="00BB3B0F" w:rsidRDefault="00E03208"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C. </w:t>
      </w:r>
      <w:r w:rsidR="0060131D" w:rsidRPr="00BB3B0F">
        <w:rPr>
          <w:rFonts w:ascii="Times New Roman" w:hAnsi="Times New Roman" w:cs="Times New Roman"/>
          <w:noProof/>
          <w:color w:val="000000"/>
          <w:sz w:val="28"/>
          <w:szCs w:val="28"/>
        </w:rPr>
        <w:t>Федорова</w:t>
      </w:r>
      <w:r w:rsidR="003B6315" w:rsidRPr="00BB3B0F">
        <w:rPr>
          <w:rFonts w:ascii="Times New Roman" w:hAnsi="Times New Roman" w:cs="Times New Roman"/>
          <w:noProof/>
          <w:color w:val="000000"/>
          <w:sz w:val="28"/>
          <w:szCs w:val="28"/>
        </w:rPr>
        <w:t xml:space="preserve"> отмечает, что </w:t>
      </w:r>
      <w:r w:rsidR="0060131D" w:rsidRPr="00BB3B0F">
        <w:rPr>
          <w:rFonts w:ascii="Times New Roman" w:hAnsi="Times New Roman" w:cs="Times New Roman"/>
          <w:noProof/>
          <w:color w:val="000000"/>
          <w:sz w:val="28"/>
          <w:szCs w:val="28"/>
        </w:rPr>
        <w:t>процесс поликультурной социализации детей начинается с вхождения в культуру своего народа, с процесса формирования этнической идентичности.</w:t>
      </w:r>
      <w:r w:rsidR="003B6315" w:rsidRPr="00BB3B0F">
        <w:rPr>
          <w:rFonts w:ascii="Times New Roman" w:hAnsi="Times New Roman" w:cs="Times New Roman"/>
          <w:noProof/>
          <w:color w:val="000000"/>
          <w:sz w:val="28"/>
          <w:szCs w:val="28"/>
        </w:rPr>
        <w:t xml:space="preserve"> </w:t>
      </w:r>
      <w:r w:rsidR="0060131D" w:rsidRPr="00BB3B0F">
        <w:rPr>
          <w:rFonts w:ascii="Times New Roman" w:hAnsi="Times New Roman" w:cs="Times New Roman"/>
          <w:noProof/>
          <w:color w:val="000000"/>
          <w:sz w:val="28"/>
          <w:szCs w:val="28"/>
        </w:rPr>
        <w:t>Крупнейший психолог Ж.Пиаже, один из первых проследивший динамику развития этнической идентичности в онтогенезе, выделил три этапа ее формирования:</w:t>
      </w:r>
    </w:p>
    <w:p w:rsidR="0060131D"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1. В возрасте 6</w:t>
      </w:r>
      <w:r w:rsidR="002E31BF" w:rsidRPr="00BB3B0F">
        <w:rPr>
          <w:rFonts w:ascii="Times New Roman" w:hAnsi="Times New Roman" w:cs="Times New Roman"/>
          <w:noProof/>
          <w:color w:val="000000"/>
          <w:sz w:val="28"/>
          <w:szCs w:val="28"/>
        </w:rPr>
        <w:t>-</w:t>
      </w:r>
      <w:r w:rsidRPr="00BB3B0F">
        <w:rPr>
          <w:rFonts w:ascii="Times New Roman" w:hAnsi="Times New Roman" w:cs="Times New Roman"/>
          <w:noProof/>
          <w:color w:val="000000"/>
          <w:sz w:val="28"/>
          <w:szCs w:val="28"/>
        </w:rPr>
        <w:t>7 лет ребенок приобретает первые знания (фрагментарные, несистематические) о своей этнической принадлежности.</w:t>
      </w:r>
    </w:p>
    <w:p w:rsidR="0060131D"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2. В 8</w:t>
      </w:r>
      <w:r w:rsidR="002E31BF" w:rsidRPr="00BB3B0F">
        <w:rPr>
          <w:rFonts w:ascii="Times New Roman" w:hAnsi="Times New Roman" w:cs="Times New Roman"/>
          <w:noProof/>
          <w:color w:val="000000"/>
          <w:sz w:val="28"/>
          <w:szCs w:val="28"/>
        </w:rPr>
        <w:t>-</w:t>
      </w:r>
      <w:r w:rsidRPr="00BB3B0F">
        <w:rPr>
          <w:rFonts w:ascii="Times New Roman" w:hAnsi="Times New Roman" w:cs="Times New Roman"/>
          <w:noProof/>
          <w:color w:val="000000"/>
          <w:sz w:val="28"/>
          <w:szCs w:val="28"/>
        </w:rPr>
        <w:t>9 лет у ребенка развиваются национальные чувства и идет четкая идентификация с членами своей этнической группы.</w:t>
      </w:r>
    </w:p>
    <w:p w:rsidR="0060131D"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3. В 10</w:t>
      </w:r>
      <w:r w:rsidR="002E31BF" w:rsidRPr="00BB3B0F">
        <w:rPr>
          <w:rFonts w:ascii="Times New Roman" w:hAnsi="Times New Roman" w:cs="Times New Roman"/>
          <w:noProof/>
          <w:color w:val="000000"/>
          <w:sz w:val="28"/>
          <w:szCs w:val="28"/>
        </w:rPr>
        <w:t>-</w:t>
      </w:r>
      <w:r w:rsidRPr="00BB3B0F">
        <w:rPr>
          <w:rFonts w:ascii="Times New Roman" w:hAnsi="Times New Roman" w:cs="Times New Roman"/>
          <w:noProof/>
          <w:color w:val="000000"/>
          <w:sz w:val="28"/>
          <w:szCs w:val="28"/>
        </w:rPr>
        <w:t>11 лет этническая идентичность формируется в полном объеме: ребенок осознает этническую самобытность не только своего народа, но и других</w:t>
      </w:r>
      <w:r w:rsidR="00E03208" w:rsidRPr="00BB3B0F">
        <w:rPr>
          <w:rFonts w:ascii="Times New Roman" w:hAnsi="Times New Roman" w:cs="Times New Roman"/>
          <w:noProof/>
          <w:color w:val="000000"/>
          <w:sz w:val="28"/>
          <w:szCs w:val="28"/>
        </w:rPr>
        <w:t xml:space="preserve"> [48]</w:t>
      </w:r>
      <w:r w:rsidRPr="00BB3B0F">
        <w:rPr>
          <w:rFonts w:ascii="Times New Roman" w:hAnsi="Times New Roman" w:cs="Times New Roman"/>
          <w:noProof/>
          <w:color w:val="000000"/>
          <w:sz w:val="28"/>
          <w:szCs w:val="28"/>
        </w:rPr>
        <w:t>.</w:t>
      </w:r>
    </w:p>
    <w:p w:rsidR="0089418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Поликультурное воспитание базируется на поликультурном образовании, которое включает в себя знания о следующих элементах культуры народов:</w:t>
      </w:r>
    </w:p>
    <w:p w:rsidR="0089418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1. Материальная культура:</w:t>
      </w:r>
    </w:p>
    <w:p w:rsidR="0017397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основной тип поселений, жилища, основные предметы быта;</w:t>
      </w:r>
    </w:p>
    <w:p w:rsidR="0017397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одежда (национальный костюм), украшения;</w:t>
      </w:r>
    </w:p>
    <w:p w:rsidR="0017397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национальные кушанья;</w:t>
      </w:r>
    </w:p>
    <w:p w:rsidR="0017397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транспортные средства;</w:t>
      </w:r>
    </w:p>
    <w:p w:rsidR="0017397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орудия труда;</w:t>
      </w:r>
    </w:p>
    <w:p w:rsidR="0089418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труд с учетом его специфики.</w:t>
      </w:r>
    </w:p>
    <w:p w:rsidR="0089418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2. Духовная культура:</w:t>
      </w:r>
    </w:p>
    <w:p w:rsidR="0017397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народные обычаи, обряды, праздники;</w:t>
      </w:r>
    </w:p>
    <w:p w:rsidR="0017397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язык, народное творчество (сказки, пословицы и поговорки, детские игры, музыка);</w:t>
      </w:r>
    </w:p>
    <w:p w:rsidR="0089418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искусство (песни, танцы, произведения художественного и декоративно-прикладного творчества, литература).</w:t>
      </w:r>
    </w:p>
    <w:p w:rsidR="0089418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3. Нормативная культура:</w:t>
      </w:r>
    </w:p>
    <w:p w:rsidR="0017397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общечеловеческие нравственные качества;</w:t>
      </w:r>
    </w:p>
    <w:p w:rsidR="00894183" w:rsidRPr="00BB3B0F" w:rsidRDefault="00894183"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правила общения между людьми внутри этноса и вне его.</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 xml:space="preserve">Культура понимается </w:t>
      </w:r>
      <w:r w:rsidR="00477E72" w:rsidRPr="00BB3B0F">
        <w:rPr>
          <w:noProof/>
          <w:color w:val="000000"/>
          <w:sz w:val="28"/>
          <w:szCs w:val="28"/>
        </w:rPr>
        <w:t xml:space="preserve">нами вслед за отечественными исследователями </w:t>
      </w:r>
      <w:r w:rsidRPr="00BB3B0F">
        <w:rPr>
          <w:noProof/>
          <w:color w:val="000000"/>
          <w:sz w:val="28"/>
          <w:szCs w:val="28"/>
        </w:rPr>
        <w:t>как созданное и накопленное человечеством материальное и духовное богатство (Г.Н.</w:t>
      </w:r>
      <w:r w:rsidR="003B6315" w:rsidRPr="00BB3B0F">
        <w:rPr>
          <w:noProof/>
          <w:color w:val="000000"/>
          <w:sz w:val="28"/>
          <w:szCs w:val="28"/>
        </w:rPr>
        <w:t xml:space="preserve"> </w:t>
      </w:r>
      <w:r w:rsidRPr="00BB3B0F">
        <w:rPr>
          <w:noProof/>
          <w:color w:val="000000"/>
          <w:sz w:val="28"/>
          <w:szCs w:val="28"/>
        </w:rPr>
        <w:t>Волков); ценность, выполняющая межпоколенную трансмиссию (В.В.</w:t>
      </w:r>
      <w:r w:rsidR="003B6315" w:rsidRPr="00BB3B0F">
        <w:rPr>
          <w:noProof/>
          <w:color w:val="000000"/>
          <w:sz w:val="28"/>
          <w:szCs w:val="28"/>
        </w:rPr>
        <w:t xml:space="preserve"> </w:t>
      </w:r>
      <w:r w:rsidRPr="00BB3B0F">
        <w:rPr>
          <w:noProof/>
          <w:color w:val="000000"/>
          <w:sz w:val="28"/>
          <w:szCs w:val="28"/>
        </w:rPr>
        <w:t>Давыдов, А.Н.</w:t>
      </w:r>
      <w:r w:rsidR="003B6315" w:rsidRPr="00BB3B0F">
        <w:rPr>
          <w:noProof/>
          <w:color w:val="000000"/>
          <w:sz w:val="28"/>
          <w:szCs w:val="28"/>
        </w:rPr>
        <w:t xml:space="preserve"> </w:t>
      </w:r>
      <w:r w:rsidRPr="00BB3B0F">
        <w:rPr>
          <w:noProof/>
          <w:color w:val="000000"/>
          <w:sz w:val="28"/>
          <w:szCs w:val="28"/>
        </w:rPr>
        <w:t>Леонтьев, М.</w:t>
      </w:r>
      <w:r w:rsidR="003B6315" w:rsidRPr="00BB3B0F">
        <w:rPr>
          <w:noProof/>
          <w:color w:val="000000"/>
          <w:sz w:val="28"/>
          <w:szCs w:val="28"/>
        </w:rPr>
        <w:t xml:space="preserve"> </w:t>
      </w:r>
      <w:r w:rsidRPr="00BB3B0F">
        <w:rPr>
          <w:noProof/>
          <w:color w:val="000000"/>
          <w:sz w:val="28"/>
          <w:szCs w:val="28"/>
        </w:rPr>
        <w:t>Мид, И.Б.</w:t>
      </w:r>
      <w:r w:rsidR="003B6315" w:rsidRPr="00BB3B0F">
        <w:rPr>
          <w:noProof/>
          <w:color w:val="000000"/>
          <w:sz w:val="28"/>
          <w:szCs w:val="28"/>
        </w:rPr>
        <w:t xml:space="preserve"> </w:t>
      </w:r>
      <w:r w:rsidRPr="00BB3B0F">
        <w:rPr>
          <w:noProof/>
          <w:color w:val="000000"/>
          <w:sz w:val="28"/>
          <w:szCs w:val="28"/>
        </w:rPr>
        <w:t>Орлова). Несмотря на различные точки зрения в трактовке термина "культура", позиции многих ученых совпадают в том, что культура создана человеком и существует для человека, для его развития и самовыражения.</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Исследователи</w:t>
      </w:r>
      <w:r w:rsidR="009A33EE" w:rsidRPr="00BB3B0F">
        <w:rPr>
          <w:noProof/>
          <w:color w:val="000000"/>
          <w:sz w:val="28"/>
          <w:szCs w:val="28"/>
        </w:rPr>
        <w:t xml:space="preserve"> </w:t>
      </w:r>
      <w:r w:rsidRPr="00BB3B0F">
        <w:rPr>
          <w:noProof/>
          <w:color w:val="000000"/>
          <w:sz w:val="28"/>
          <w:szCs w:val="28"/>
        </w:rPr>
        <w:t>характеризуют традиции как элементы социального и культурного наследия, которые передаются от поколения к поколению в течение длительного времени (С.А.</w:t>
      </w:r>
      <w:r w:rsidR="00477E72" w:rsidRPr="00BB3B0F">
        <w:rPr>
          <w:noProof/>
          <w:color w:val="000000"/>
          <w:sz w:val="28"/>
          <w:szCs w:val="28"/>
        </w:rPr>
        <w:t xml:space="preserve"> </w:t>
      </w:r>
      <w:r w:rsidRPr="00BB3B0F">
        <w:rPr>
          <w:noProof/>
          <w:color w:val="000000"/>
          <w:sz w:val="28"/>
          <w:szCs w:val="28"/>
        </w:rPr>
        <w:t>Арутюнов, А.Б.</w:t>
      </w:r>
      <w:r w:rsidR="00477E72" w:rsidRPr="00BB3B0F">
        <w:rPr>
          <w:noProof/>
          <w:color w:val="000000"/>
          <w:sz w:val="28"/>
          <w:szCs w:val="28"/>
        </w:rPr>
        <w:t xml:space="preserve"> </w:t>
      </w:r>
      <w:r w:rsidRPr="00BB3B0F">
        <w:rPr>
          <w:noProof/>
          <w:color w:val="000000"/>
          <w:sz w:val="28"/>
          <w:szCs w:val="28"/>
        </w:rPr>
        <w:t>Гофман, И.В.</w:t>
      </w:r>
      <w:r w:rsidR="00477E72" w:rsidRPr="00BB3B0F">
        <w:rPr>
          <w:noProof/>
          <w:color w:val="000000"/>
          <w:sz w:val="28"/>
          <w:szCs w:val="28"/>
        </w:rPr>
        <w:t xml:space="preserve"> </w:t>
      </w:r>
      <w:r w:rsidRPr="00BB3B0F">
        <w:rPr>
          <w:noProof/>
          <w:color w:val="000000"/>
          <w:sz w:val="28"/>
          <w:szCs w:val="28"/>
        </w:rPr>
        <w:t>Суханов, С.А.</w:t>
      </w:r>
      <w:r w:rsidR="00477E72" w:rsidRPr="00BB3B0F">
        <w:rPr>
          <w:noProof/>
          <w:color w:val="000000"/>
          <w:sz w:val="28"/>
          <w:szCs w:val="28"/>
        </w:rPr>
        <w:t xml:space="preserve"> </w:t>
      </w:r>
      <w:r w:rsidRPr="00BB3B0F">
        <w:rPr>
          <w:noProof/>
          <w:color w:val="000000"/>
          <w:sz w:val="28"/>
          <w:szCs w:val="28"/>
        </w:rPr>
        <w:t>Токарев и др.). По мнению Ю.В.</w:t>
      </w:r>
      <w:r w:rsidR="00477E72" w:rsidRPr="00BB3B0F">
        <w:rPr>
          <w:noProof/>
          <w:color w:val="000000"/>
          <w:sz w:val="28"/>
          <w:szCs w:val="28"/>
        </w:rPr>
        <w:t xml:space="preserve"> </w:t>
      </w:r>
      <w:r w:rsidRPr="00BB3B0F">
        <w:rPr>
          <w:noProof/>
          <w:color w:val="000000"/>
          <w:sz w:val="28"/>
          <w:szCs w:val="28"/>
        </w:rPr>
        <w:t>Бромлея, Р.Ф.</w:t>
      </w:r>
      <w:r w:rsidR="00477E72" w:rsidRPr="00BB3B0F">
        <w:rPr>
          <w:noProof/>
          <w:color w:val="000000"/>
          <w:sz w:val="28"/>
          <w:szCs w:val="28"/>
        </w:rPr>
        <w:t xml:space="preserve"> </w:t>
      </w:r>
      <w:r w:rsidRPr="00BB3B0F">
        <w:rPr>
          <w:noProof/>
          <w:color w:val="000000"/>
          <w:sz w:val="28"/>
          <w:szCs w:val="28"/>
        </w:rPr>
        <w:t>Итса традиция - это явление материальной и духовной культуры, социальной или семейной жизни, сознательно передающееся от поколения к поколению с целью поддержания жизни этноса. По утверждению И.В.</w:t>
      </w:r>
      <w:r w:rsidR="00477E72" w:rsidRPr="00BB3B0F">
        <w:rPr>
          <w:noProof/>
          <w:color w:val="000000"/>
          <w:sz w:val="28"/>
          <w:szCs w:val="28"/>
        </w:rPr>
        <w:t xml:space="preserve"> </w:t>
      </w:r>
      <w:r w:rsidRPr="00BB3B0F">
        <w:rPr>
          <w:noProof/>
          <w:color w:val="000000"/>
          <w:sz w:val="28"/>
          <w:szCs w:val="28"/>
        </w:rPr>
        <w:t>Суханова, в традициях заложен слой мотивационных качеств и способностей, ценностных ориентации, общих представлений, чувств, настроении, привычек, включаемых в родовой потенциал или выключаемых из родового потенциала культуры.</w:t>
      </w:r>
    </w:p>
    <w:p w:rsidR="00477E72" w:rsidRPr="00BB3B0F" w:rsidRDefault="00A66522" w:rsidP="009A331F">
      <w:pPr>
        <w:spacing w:line="360" w:lineRule="auto"/>
        <w:ind w:firstLine="709"/>
        <w:jc w:val="both"/>
        <w:rPr>
          <w:noProof/>
          <w:color w:val="000000"/>
          <w:sz w:val="28"/>
          <w:szCs w:val="28"/>
        </w:rPr>
      </w:pPr>
      <w:r w:rsidRPr="00BB3B0F">
        <w:rPr>
          <w:noProof/>
          <w:color w:val="000000"/>
          <w:sz w:val="28"/>
          <w:szCs w:val="28"/>
        </w:rPr>
        <w:t>В нашем исследовании за основу принято определение "традиция", данного Д.И.</w:t>
      </w:r>
      <w:r w:rsidR="00477E72" w:rsidRPr="00BB3B0F">
        <w:rPr>
          <w:noProof/>
          <w:color w:val="000000"/>
          <w:sz w:val="28"/>
          <w:szCs w:val="28"/>
        </w:rPr>
        <w:t xml:space="preserve"> </w:t>
      </w:r>
      <w:r w:rsidRPr="00BB3B0F">
        <w:rPr>
          <w:noProof/>
          <w:color w:val="000000"/>
          <w:sz w:val="28"/>
          <w:szCs w:val="28"/>
        </w:rPr>
        <w:t>Водзинским: традиции - прочно установившиеся, унаследованные от предшествующих поколений и поддерживаемые силой общественного мнения формы поведения людей и их взаимоотношений или принципы, по которым развивается общечеловеческая культура</w:t>
      </w:r>
      <w:r w:rsidR="00E03208" w:rsidRPr="00BB3B0F">
        <w:rPr>
          <w:noProof/>
          <w:color w:val="000000"/>
          <w:sz w:val="28"/>
          <w:szCs w:val="28"/>
        </w:rPr>
        <w:t xml:space="preserve"> [Цит по 48]</w:t>
      </w:r>
      <w:r w:rsidRPr="00BB3B0F">
        <w:rPr>
          <w:noProof/>
          <w:color w:val="000000"/>
          <w:sz w:val="28"/>
          <w:szCs w:val="28"/>
        </w:rPr>
        <w:t xml:space="preserve">. </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Из всех традиций, влияющих на формирование личности, особую роль ученые отводят воспитательным традициям. Л.И.</w:t>
      </w:r>
      <w:r w:rsidR="00477E72" w:rsidRPr="00BB3B0F">
        <w:rPr>
          <w:noProof/>
          <w:color w:val="000000"/>
          <w:sz w:val="28"/>
          <w:szCs w:val="28"/>
        </w:rPr>
        <w:t xml:space="preserve"> </w:t>
      </w:r>
      <w:r w:rsidRPr="00BB3B0F">
        <w:rPr>
          <w:noProof/>
          <w:color w:val="000000"/>
          <w:sz w:val="28"/>
          <w:szCs w:val="28"/>
        </w:rPr>
        <w:t>Божович, Л.С.</w:t>
      </w:r>
      <w:r w:rsidR="00477E72" w:rsidRPr="00BB3B0F">
        <w:rPr>
          <w:noProof/>
          <w:color w:val="000000"/>
          <w:sz w:val="28"/>
          <w:szCs w:val="28"/>
        </w:rPr>
        <w:t xml:space="preserve"> </w:t>
      </w:r>
      <w:r w:rsidRPr="00BB3B0F">
        <w:rPr>
          <w:noProof/>
          <w:color w:val="000000"/>
          <w:sz w:val="28"/>
          <w:szCs w:val="28"/>
        </w:rPr>
        <w:t>Выготский утверждали, что развитие человека осуществляется через усвоение всего предшествующего опыта культуры. Исходя из позиций Б.Н.</w:t>
      </w:r>
      <w:r w:rsidR="00477E72" w:rsidRPr="00BB3B0F">
        <w:rPr>
          <w:noProof/>
          <w:color w:val="000000"/>
          <w:sz w:val="28"/>
          <w:szCs w:val="28"/>
        </w:rPr>
        <w:t xml:space="preserve"> </w:t>
      </w:r>
      <w:r w:rsidRPr="00BB3B0F">
        <w:rPr>
          <w:noProof/>
          <w:color w:val="000000"/>
          <w:sz w:val="28"/>
          <w:szCs w:val="28"/>
        </w:rPr>
        <w:t>Бессонова, Н.К.</w:t>
      </w:r>
      <w:r w:rsidR="00477E72" w:rsidRPr="00BB3B0F">
        <w:rPr>
          <w:noProof/>
          <w:color w:val="000000"/>
          <w:sz w:val="28"/>
          <w:szCs w:val="28"/>
        </w:rPr>
        <w:t xml:space="preserve"> </w:t>
      </w:r>
      <w:r w:rsidRPr="00BB3B0F">
        <w:rPr>
          <w:noProof/>
          <w:color w:val="000000"/>
          <w:sz w:val="28"/>
          <w:szCs w:val="28"/>
        </w:rPr>
        <w:t>Дмитриева, К.С.</w:t>
      </w:r>
      <w:r w:rsidR="00477E72" w:rsidRPr="00BB3B0F">
        <w:rPr>
          <w:noProof/>
          <w:color w:val="000000"/>
          <w:sz w:val="28"/>
          <w:szCs w:val="28"/>
        </w:rPr>
        <w:t xml:space="preserve"> </w:t>
      </w:r>
      <w:r w:rsidRPr="00BB3B0F">
        <w:rPr>
          <w:noProof/>
          <w:color w:val="000000"/>
          <w:sz w:val="28"/>
          <w:szCs w:val="28"/>
        </w:rPr>
        <w:t>Давлетова, А.М.</w:t>
      </w:r>
      <w:r w:rsidR="00477E72" w:rsidRPr="00BB3B0F">
        <w:rPr>
          <w:noProof/>
          <w:color w:val="000000"/>
          <w:sz w:val="28"/>
          <w:szCs w:val="28"/>
        </w:rPr>
        <w:t xml:space="preserve"> </w:t>
      </w:r>
      <w:r w:rsidRPr="00BB3B0F">
        <w:rPr>
          <w:noProof/>
          <w:color w:val="000000"/>
          <w:sz w:val="28"/>
          <w:szCs w:val="28"/>
        </w:rPr>
        <w:t>Сулейманова, в качестве средств этнографической культуры мы рассматривали народные праздники, народные игры, фольклор.</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Исходными теоретическими положениями разработки изучаемой проблемы явилась взаимосвязь: "образование-культура-национальная культура-личность". По мнению Н.А.</w:t>
      </w:r>
      <w:r w:rsidR="00477E72" w:rsidRPr="00BB3B0F">
        <w:rPr>
          <w:noProof/>
          <w:color w:val="000000"/>
          <w:sz w:val="28"/>
          <w:szCs w:val="28"/>
        </w:rPr>
        <w:t xml:space="preserve"> </w:t>
      </w:r>
      <w:r w:rsidRPr="00BB3B0F">
        <w:rPr>
          <w:noProof/>
          <w:color w:val="000000"/>
          <w:sz w:val="28"/>
          <w:szCs w:val="28"/>
        </w:rPr>
        <w:t>Бердяева, С.И.</w:t>
      </w:r>
      <w:r w:rsidR="00477E72" w:rsidRPr="00BB3B0F">
        <w:rPr>
          <w:noProof/>
          <w:color w:val="000000"/>
          <w:sz w:val="28"/>
          <w:szCs w:val="28"/>
        </w:rPr>
        <w:t xml:space="preserve"> </w:t>
      </w:r>
      <w:r w:rsidRPr="00BB3B0F">
        <w:rPr>
          <w:noProof/>
          <w:color w:val="000000"/>
          <w:sz w:val="28"/>
          <w:szCs w:val="28"/>
        </w:rPr>
        <w:t>Гессена задача всякого образования - приобщение человека к культурным ценностям науки, искусства, нравственности, права, хозяйства.</w:t>
      </w:r>
    </w:p>
    <w:p w:rsidR="0060131D"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Поликультурное воспитание детей должно осуществляться в трех направлениях:</w:t>
      </w:r>
    </w:p>
    <w:p w:rsidR="005F7909"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информационное насыщение (сообщение знаний о традициях, обычаях разных народов, специфике их культуры и ценностей и т.д.);</w:t>
      </w:r>
    </w:p>
    <w:p w:rsidR="005F7909"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эмоциональное воздействие (в процессе реализации первого направления — информационного насыщения — важно вызвать отклик в душе ребенка, «расшевелить» его чувства);</w:t>
      </w:r>
    </w:p>
    <w:p w:rsidR="0060131D"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поведенческие нормы (знания, полученные ребенком о нормах взаимоотношений между народами, правилах этикета, должны быть обязательно закреплены в его собственном поведении)</w:t>
      </w:r>
      <w:r w:rsidR="00E03208" w:rsidRPr="00BB3B0F">
        <w:rPr>
          <w:rFonts w:ascii="Times New Roman" w:hAnsi="Times New Roman" w:cs="Times New Roman"/>
          <w:noProof/>
          <w:color w:val="000000"/>
          <w:sz w:val="28"/>
          <w:szCs w:val="28"/>
        </w:rPr>
        <w:t xml:space="preserve"> [50]</w:t>
      </w:r>
      <w:r w:rsidRPr="00BB3B0F">
        <w:rPr>
          <w:rFonts w:ascii="Times New Roman" w:hAnsi="Times New Roman" w:cs="Times New Roman"/>
          <w:noProof/>
          <w:color w:val="000000"/>
          <w:sz w:val="28"/>
          <w:szCs w:val="28"/>
        </w:rPr>
        <w:t>.</w:t>
      </w:r>
    </w:p>
    <w:p w:rsidR="0034524A" w:rsidRPr="00BB3B0F" w:rsidRDefault="0034524A" w:rsidP="009A331F">
      <w:pPr>
        <w:spacing w:line="360" w:lineRule="auto"/>
        <w:ind w:firstLine="709"/>
        <w:jc w:val="both"/>
        <w:rPr>
          <w:noProof/>
          <w:color w:val="000000"/>
          <w:sz w:val="28"/>
          <w:szCs w:val="28"/>
        </w:rPr>
      </w:pPr>
      <w:r w:rsidRPr="00BB3B0F">
        <w:rPr>
          <w:noProof/>
          <w:color w:val="000000"/>
          <w:sz w:val="28"/>
          <w:szCs w:val="28"/>
        </w:rPr>
        <w:t>Задачи воспитателя - раскрыть духовный и нравственный потенциал произведений и довести его до ребенка в доступной форме. Мы придаем большое значение увеличению словарного запаса детей, путем смыслового объяснения незнакомых слов, их происхождения (этимологии) и исторического значения</w:t>
      </w:r>
      <w:r w:rsidR="00E03208" w:rsidRPr="00BB3B0F">
        <w:rPr>
          <w:noProof/>
          <w:color w:val="000000"/>
          <w:sz w:val="28"/>
          <w:szCs w:val="28"/>
        </w:rPr>
        <w:t xml:space="preserve"> [51]</w:t>
      </w:r>
      <w:r w:rsidRPr="00BB3B0F">
        <w:rPr>
          <w:noProof/>
          <w:color w:val="000000"/>
          <w:sz w:val="28"/>
          <w:szCs w:val="28"/>
        </w:rPr>
        <w:t>.</w:t>
      </w:r>
    </w:p>
    <w:p w:rsidR="005B684E" w:rsidRPr="00BB3B0F" w:rsidRDefault="002E31BF" w:rsidP="009A331F">
      <w:pPr>
        <w:spacing w:line="360" w:lineRule="auto"/>
        <w:ind w:firstLine="709"/>
        <w:jc w:val="both"/>
        <w:rPr>
          <w:noProof/>
          <w:color w:val="000000"/>
          <w:sz w:val="28"/>
          <w:szCs w:val="28"/>
        </w:rPr>
      </w:pPr>
      <w:r w:rsidRPr="00BB3B0F">
        <w:rPr>
          <w:noProof/>
          <w:color w:val="000000"/>
          <w:sz w:val="28"/>
          <w:szCs w:val="28"/>
        </w:rPr>
        <w:t>Этнопедагогический подход</w:t>
      </w:r>
      <w:r w:rsidR="005B684E" w:rsidRPr="00BB3B0F">
        <w:rPr>
          <w:noProof/>
          <w:color w:val="000000"/>
          <w:sz w:val="28"/>
          <w:szCs w:val="28"/>
        </w:rPr>
        <w:t xml:space="preserve">, интегрирующий достижения аксиологического и культурологического подходов должен быть конкретизирован в принципах </w:t>
      </w:r>
      <w:r w:rsidRPr="00BB3B0F">
        <w:rPr>
          <w:noProof/>
          <w:color w:val="000000"/>
          <w:sz w:val="28"/>
          <w:szCs w:val="28"/>
        </w:rPr>
        <w:t>родиноведческ</w:t>
      </w:r>
      <w:r w:rsidR="005B684E" w:rsidRPr="00BB3B0F">
        <w:rPr>
          <w:noProof/>
          <w:color w:val="000000"/>
          <w:sz w:val="28"/>
          <w:szCs w:val="28"/>
        </w:rPr>
        <w:t>ого подхода (С.Я. Ромашина)</w:t>
      </w:r>
      <w:r w:rsidRPr="00BB3B0F">
        <w:rPr>
          <w:noProof/>
          <w:color w:val="000000"/>
          <w:sz w:val="28"/>
          <w:szCs w:val="28"/>
        </w:rPr>
        <w:t xml:space="preserve"> с целью повышения </w:t>
      </w:r>
      <w:r w:rsidR="005B684E" w:rsidRPr="00BB3B0F">
        <w:rPr>
          <w:noProof/>
          <w:color w:val="000000"/>
          <w:sz w:val="28"/>
          <w:szCs w:val="28"/>
        </w:rPr>
        <w:t xml:space="preserve">воздействия </w:t>
      </w:r>
      <w:r w:rsidRPr="00BB3B0F">
        <w:rPr>
          <w:noProof/>
          <w:color w:val="000000"/>
          <w:sz w:val="28"/>
          <w:szCs w:val="28"/>
        </w:rPr>
        <w:t>воспитательного потенциала</w:t>
      </w:r>
      <w:r w:rsidR="005B684E" w:rsidRPr="00BB3B0F">
        <w:rPr>
          <w:noProof/>
          <w:color w:val="000000"/>
          <w:sz w:val="28"/>
          <w:szCs w:val="28"/>
        </w:rPr>
        <w:t xml:space="preserve"> на </w:t>
      </w:r>
      <w:r w:rsidRPr="00BB3B0F">
        <w:rPr>
          <w:noProof/>
          <w:color w:val="000000"/>
          <w:sz w:val="28"/>
          <w:szCs w:val="28"/>
        </w:rPr>
        <w:t>дошкольников в ДОУ.</w:t>
      </w:r>
    </w:p>
    <w:p w:rsidR="005B684E" w:rsidRPr="00BB3B0F" w:rsidRDefault="005B684E" w:rsidP="009A331F">
      <w:pPr>
        <w:spacing w:line="360" w:lineRule="auto"/>
        <w:ind w:firstLine="709"/>
        <w:jc w:val="both"/>
        <w:rPr>
          <w:noProof/>
          <w:color w:val="000000"/>
          <w:sz w:val="28"/>
          <w:szCs w:val="28"/>
        </w:rPr>
      </w:pPr>
      <w:r w:rsidRPr="00BB3B0F">
        <w:rPr>
          <w:noProof/>
          <w:color w:val="000000"/>
          <w:sz w:val="28"/>
          <w:szCs w:val="28"/>
        </w:rPr>
        <w:t>Содержание дошкольного образования должно обеспечивать формирование у детей целостной и непротиворечивой картины мира; интеграцию личности в национальную и мировую культуру; формирование человека и гражданина, интегрированного в современное общество и нацеленного на совершенствование этого общества на основе адекватного культуро- и природосообразного жизнеосуществления (С.Я. Ромашина, Б.И. Борискина, 2003).</w:t>
      </w:r>
    </w:p>
    <w:p w:rsidR="005B684E" w:rsidRPr="00BB3B0F" w:rsidRDefault="005B684E" w:rsidP="009A331F">
      <w:pPr>
        <w:spacing w:line="360" w:lineRule="auto"/>
        <w:ind w:firstLine="709"/>
        <w:jc w:val="both"/>
        <w:rPr>
          <w:noProof/>
          <w:color w:val="000000"/>
          <w:sz w:val="28"/>
          <w:szCs w:val="28"/>
        </w:rPr>
      </w:pPr>
      <w:r w:rsidRPr="00BB3B0F">
        <w:rPr>
          <w:noProof/>
          <w:color w:val="000000"/>
          <w:sz w:val="28"/>
          <w:szCs w:val="28"/>
        </w:rPr>
        <w:t>Родиноведческий подход реализует две основные цели:</w:t>
      </w:r>
    </w:p>
    <w:p w:rsidR="005B684E" w:rsidRPr="00BB3B0F" w:rsidRDefault="005B684E" w:rsidP="009A331F">
      <w:pPr>
        <w:spacing w:line="360" w:lineRule="auto"/>
        <w:ind w:firstLine="709"/>
        <w:jc w:val="both"/>
        <w:rPr>
          <w:noProof/>
          <w:color w:val="000000"/>
          <w:sz w:val="28"/>
          <w:szCs w:val="28"/>
        </w:rPr>
      </w:pPr>
      <w:r w:rsidRPr="00BB3B0F">
        <w:rPr>
          <w:noProof/>
          <w:color w:val="000000"/>
          <w:sz w:val="28"/>
          <w:szCs w:val="28"/>
        </w:rPr>
        <w:t>1. Познание ребенком значительного пласта отечественной культуры.</w:t>
      </w:r>
    </w:p>
    <w:p w:rsidR="005B684E" w:rsidRPr="00BB3B0F" w:rsidRDefault="005B684E" w:rsidP="009A331F">
      <w:pPr>
        <w:spacing w:line="360" w:lineRule="auto"/>
        <w:ind w:firstLine="709"/>
        <w:jc w:val="both"/>
        <w:rPr>
          <w:noProof/>
          <w:color w:val="000000"/>
          <w:sz w:val="28"/>
          <w:szCs w:val="28"/>
        </w:rPr>
      </w:pPr>
      <w:r w:rsidRPr="00BB3B0F">
        <w:rPr>
          <w:noProof/>
          <w:color w:val="000000"/>
          <w:sz w:val="28"/>
          <w:szCs w:val="28"/>
        </w:rPr>
        <w:t>2. Способность к взаимообогащению культурного содержания средствами межкультурной коммуникации (С.Я. Ромашина, Б.И. Борискина, 2003).</w:t>
      </w:r>
    </w:p>
    <w:p w:rsidR="005B684E" w:rsidRPr="00BB3B0F" w:rsidRDefault="005B684E" w:rsidP="009A331F">
      <w:pPr>
        <w:spacing w:line="360" w:lineRule="auto"/>
        <w:ind w:firstLine="709"/>
        <w:jc w:val="both"/>
        <w:rPr>
          <w:noProof/>
          <w:color w:val="000000"/>
          <w:sz w:val="28"/>
          <w:szCs w:val="28"/>
        </w:rPr>
      </w:pPr>
      <w:r w:rsidRPr="00BB3B0F">
        <w:rPr>
          <w:noProof/>
          <w:color w:val="000000"/>
          <w:sz w:val="28"/>
          <w:szCs w:val="28"/>
        </w:rPr>
        <w:t>Его реализация в процессе ознакомления с национальными традициями позволяет адекватно содержанию культуры организовать педагогический процесс в ДОУ.</w:t>
      </w:r>
    </w:p>
    <w:p w:rsidR="005B684E" w:rsidRPr="00BB3B0F" w:rsidRDefault="005B684E" w:rsidP="009A331F">
      <w:pPr>
        <w:spacing w:line="360" w:lineRule="auto"/>
        <w:ind w:firstLine="709"/>
        <w:jc w:val="both"/>
        <w:rPr>
          <w:noProof/>
          <w:color w:val="000000"/>
          <w:sz w:val="28"/>
          <w:szCs w:val="28"/>
        </w:rPr>
      </w:pPr>
      <w:r w:rsidRPr="00BB3B0F">
        <w:rPr>
          <w:noProof/>
          <w:color w:val="000000"/>
          <w:sz w:val="28"/>
          <w:szCs w:val="28"/>
        </w:rPr>
        <w:t>Таким образом, изучив роль и место национальных традиций в воспитании детей старшего дошкольного возраста можно утверждать следующее:</w:t>
      </w:r>
    </w:p>
    <w:p w:rsidR="005B684E" w:rsidRPr="00BB3B0F" w:rsidRDefault="005B684E" w:rsidP="009A331F">
      <w:pPr>
        <w:spacing w:line="360" w:lineRule="auto"/>
        <w:ind w:firstLine="709"/>
        <w:jc w:val="both"/>
        <w:rPr>
          <w:noProof/>
          <w:color w:val="000000"/>
          <w:sz w:val="28"/>
          <w:szCs w:val="28"/>
        </w:rPr>
      </w:pPr>
      <w:r w:rsidRPr="00BB3B0F">
        <w:rPr>
          <w:noProof/>
          <w:color w:val="000000"/>
          <w:sz w:val="28"/>
          <w:szCs w:val="28"/>
        </w:rPr>
        <w:t xml:space="preserve">В содержании отдельных разделов дошкольного образования (ознакомление с окружающим, формирование представлений о природе, праздники и развлечения и др.) просматривается включение родной культуры и национальных традиций. В педагогической науке и дошкольной педагогике повышается интерес к национальному самосознанию, обращается внимание на возрождение народных традиций, развитие и понимание роли своей нации, этноса в мировом историческом процессе. В задачу педагога в контексте данной проблемы входит способность прогнозировать и реализовывать потенциал национальных традиций, обычаев; помочь воспитать интерес к родной культуре и научиться осознавать себя как носителя этой культуры. </w:t>
      </w:r>
    </w:p>
    <w:p w:rsidR="005B684E" w:rsidRPr="00BB3B0F" w:rsidRDefault="005B684E" w:rsidP="009A331F">
      <w:pPr>
        <w:spacing w:line="360" w:lineRule="auto"/>
        <w:ind w:firstLine="709"/>
        <w:jc w:val="both"/>
        <w:rPr>
          <w:noProof/>
          <w:color w:val="000000"/>
          <w:sz w:val="28"/>
          <w:szCs w:val="28"/>
        </w:rPr>
      </w:pPr>
      <w:r w:rsidRPr="00BB3B0F">
        <w:rPr>
          <w:noProof/>
          <w:color w:val="000000"/>
          <w:sz w:val="28"/>
          <w:szCs w:val="28"/>
        </w:rPr>
        <w:t>Механизмом, позволяющим включить народную педагогику в современный учебно-воспитательный процесс в ДОУ, является народная традиция, выражающая сущность народной культуры и её связь с социальными условиями; она и в настоящее время несёт те же воспитательные и развивающие функции. Главной задачей детского сада русской культурной традиции является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w:t>
      </w:r>
    </w:p>
    <w:p w:rsidR="009A331F" w:rsidRPr="00BB3B0F" w:rsidRDefault="009A331F" w:rsidP="009A331F">
      <w:pPr>
        <w:spacing w:line="360" w:lineRule="auto"/>
        <w:ind w:firstLine="709"/>
        <w:jc w:val="both"/>
        <w:rPr>
          <w:noProof/>
          <w:color w:val="000000"/>
          <w:sz w:val="28"/>
          <w:szCs w:val="28"/>
        </w:rPr>
      </w:pPr>
    </w:p>
    <w:p w:rsidR="0060131D" w:rsidRPr="00BB3B0F" w:rsidRDefault="0060131D" w:rsidP="009A331F">
      <w:pPr>
        <w:spacing w:line="360" w:lineRule="auto"/>
        <w:ind w:firstLine="709"/>
        <w:jc w:val="both"/>
        <w:rPr>
          <w:noProof/>
          <w:color w:val="000000"/>
          <w:sz w:val="28"/>
          <w:szCs w:val="28"/>
        </w:rPr>
      </w:pPr>
      <w:r w:rsidRPr="00BB3B0F">
        <w:rPr>
          <w:noProof/>
          <w:color w:val="000000"/>
          <w:sz w:val="28"/>
          <w:szCs w:val="28"/>
        </w:rPr>
        <w:t>1.3 Условия эффективного воспитания детей в национальных традициях</w:t>
      </w:r>
    </w:p>
    <w:p w:rsidR="009A331F" w:rsidRPr="00BB3B0F" w:rsidRDefault="009A331F" w:rsidP="009A331F">
      <w:pPr>
        <w:pStyle w:val="text"/>
        <w:spacing w:before="0" w:beforeAutospacing="0" w:after="0" w:afterAutospacing="0" w:line="360" w:lineRule="auto"/>
        <w:ind w:firstLine="709"/>
        <w:jc w:val="both"/>
        <w:rPr>
          <w:noProof/>
          <w:sz w:val="28"/>
          <w:szCs w:val="28"/>
        </w:rPr>
      </w:pPr>
    </w:p>
    <w:p w:rsidR="00477E72" w:rsidRPr="00BB3B0F" w:rsidRDefault="00231488" w:rsidP="009A331F">
      <w:pPr>
        <w:pStyle w:val="text"/>
        <w:spacing w:before="0" w:beforeAutospacing="0" w:after="0" w:afterAutospacing="0" w:line="360" w:lineRule="auto"/>
        <w:ind w:firstLine="709"/>
        <w:jc w:val="both"/>
        <w:rPr>
          <w:noProof/>
          <w:sz w:val="28"/>
          <w:szCs w:val="28"/>
        </w:rPr>
      </w:pPr>
      <w:r w:rsidRPr="00BB3B0F">
        <w:rPr>
          <w:noProof/>
          <w:sz w:val="28"/>
          <w:szCs w:val="28"/>
        </w:rPr>
        <w:t xml:space="preserve">В последнее время воспитание малыша принято рассматривать с точки зрения формирования ценностного отношения к окружающей действительности. </w:t>
      </w:r>
    </w:p>
    <w:p w:rsidR="00231488" w:rsidRPr="00BB3B0F" w:rsidRDefault="00231488" w:rsidP="009A331F">
      <w:pPr>
        <w:pStyle w:val="text"/>
        <w:spacing w:before="0" w:beforeAutospacing="0" w:after="0" w:afterAutospacing="0" w:line="360" w:lineRule="auto"/>
        <w:ind w:firstLine="709"/>
        <w:jc w:val="both"/>
        <w:rPr>
          <w:noProof/>
          <w:sz w:val="28"/>
          <w:szCs w:val="28"/>
        </w:rPr>
      </w:pPr>
      <w:r w:rsidRPr="00BB3B0F">
        <w:rPr>
          <w:noProof/>
          <w:sz w:val="28"/>
          <w:szCs w:val="28"/>
        </w:rPr>
        <w:t>Н.</w:t>
      </w:r>
      <w:r w:rsidR="00E03208" w:rsidRPr="00BB3B0F">
        <w:rPr>
          <w:noProof/>
          <w:sz w:val="28"/>
          <w:szCs w:val="28"/>
        </w:rPr>
        <w:t xml:space="preserve"> </w:t>
      </w:r>
      <w:r w:rsidRPr="00BB3B0F">
        <w:rPr>
          <w:noProof/>
          <w:sz w:val="28"/>
          <w:szCs w:val="28"/>
        </w:rPr>
        <w:t>Непомнящая к базовым ценностям относит реально-бытовые ценности, ценность игры, ценность отношения к другим, ценность познания и ценность деятельности в широком плане. Именно в этом процессе ребенок наиболее эффективно усваивает нравственные понятия, осознает необходимость совершения нравственного поступка. Такому осмыслению помогают воспитательные методы воздействия, опирающиеся на интеллект ребенка (например, вопросы в процессе беседы, направленные на установление зависимостей между характером и поступком, поступком и его следствием, целью и результатом совместной деятельности), а также обучающие методы воздействия, приводящие, например, к формированию преемственности представлений и личностных смыслов между поколениями в семье</w:t>
      </w:r>
      <w:r w:rsidR="00E03208" w:rsidRPr="00BB3B0F">
        <w:rPr>
          <w:noProof/>
          <w:sz w:val="28"/>
          <w:szCs w:val="28"/>
        </w:rPr>
        <w:t xml:space="preserve"> [8]</w:t>
      </w:r>
      <w:r w:rsidRPr="00BB3B0F">
        <w:rPr>
          <w:noProof/>
          <w:sz w:val="28"/>
          <w:szCs w:val="28"/>
        </w:rPr>
        <w:t>.</w:t>
      </w:r>
    </w:p>
    <w:p w:rsidR="00231488" w:rsidRPr="00BB3B0F" w:rsidRDefault="00231488" w:rsidP="009A331F">
      <w:pPr>
        <w:pStyle w:val="text"/>
        <w:spacing w:before="0" w:beforeAutospacing="0" w:after="0" w:afterAutospacing="0" w:line="360" w:lineRule="auto"/>
        <w:ind w:firstLine="709"/>
        <w:jc w:val="both"/>
        <w:rPr>
          <w:noProof/>
          <w:sz w:val="28"/>
          <w:szCs w:val="28"/>
        </w:rPr>
      </w:pPr>
      <w:r w:rsidRPr="00BB3B0F">
        <w:rPr>
          <w:noProof/>
          <w:sz w:val="28"/>
          <w:szCs w:val="28"/>
        </w:rPr>
        <w:t xml:space="preserve">В связи с этим любая совместная деятельность родителей и педагогов в этом направлении отвечает требованиям целостного педагогического процесса. Ведь в результате затрагиваются стороны развития ребенка, способствующие гармонизации его личности. </w:t>
      </w:r>
    </w:p>
    <w:p w:rsidR="002A7324" w:rsidRPr="00BB3B0F" w:rsidRDefault="002A7324" w:rsidP="009A331F">
      <w:pPr>
        <w:pStyle w:val="text"/>
        <w:spacing w:before="0" w:beforeAutospacing="0" w:after="0" w:afterAutospacing="0" w:line="360" w:lineRule="auto"/>
        <w:ind w:firstLine="709"/>
        <w:jc w:val="both"/>
        <w:rPr>
          <w:noProof/>
          <w:sz w:val="28"/>
          <w:szCs w:val="28"/>
        </w:rPr>
      </w:pPr>
      <w:r w:rsidRPr="00BB3B0F">
        <w:rPr>
          <w:noProof/>
          <w:sz w:val="28"/>
          <w:szCs w:val="28"/>
        </w:rPr>
        <w:t>В конце 90-х годов XX – начале XXI</w:t>
      </w:r>
      <w:r w:rsidR="009A331F" w:rsidRPr="00BB3B0F">
        <w:rPr>
          <w:noProof/>
          <w:sz w:val="28"/>
          <w:szCs w:val="28"/>
        </w:rPr>
        <w:t xml:space="preserve"> </w:t>
      </w:r>
      <w:r w:rsidRPr="00BB3B0F">
        <w:rPr>
          <w:noProof/>
          <w:sz w:val="28"/>
          <w:szCs w:val="28"/>
        </w:rPr>
        <w:t>века в дошкольных учреждениях реализуются</w:t>
      </w:r>
      <w:r w:rsidR="009A331F" w:rsidRPr="00BB3B0F">
        <w:rPr>
          <w:noProof/>
          <w:sz w:val="28"/>
          <w:szCs w:val="28"/>
        </w:rPr>
        <w:t xml:space="preserve"> </w:t>
      </w:r>
      <w:r w:rsidRPr="00BB3B0F">
        <w:rPr>
          <w:noProof/>
          <w:sz w:val="28"/>
          <w:szCs w:val="28"/>
        </w:rPr>
        <w:t>комплексные и парциальные программы, ориентированные на общечеловеческую (мировую) культуру и характеризующие российские культурные традиции. Их авторы предлагают своё видение образовательного процесса в работе с детьми дошкольного возраста, учитывая новые социальные, политические и образовательные условия в целом и в решении проблемы формирования толерантных этнокультурных установок в частности</w:t>
      </w:r>
      <w:r w:rsidR="00E03208" w:rsidRPr="00BB3B0F">
        <w:rPr>
          <w:noProof/>
          <w:sz w:val="28"/>
          <w:szCs w:val="28"/>
        </w:rPr>
        <w:t xml:space="preserve"> [26]</w:t>
      </w:r>
      <w:r w:rsidRPr="00BB3B0F">
        <w:rPr>
          <w:noProof/>
          <w:sz w:val="28"/>
          <w:szCs w:val="28"/>
        </w:rPr>
        <w:t>.</w:t>
      </w:r>
    </w:p>
    <w:p w:rsidR="00231488" w:rsidRPr="00BB3B0F" w:rsidRDefault="00231488" w:rsidP="009A331F">
      <w:pPr>
        <w:pStyle w:val="text"/>
        <w:spacing w:before="0" w:beforeAutospacing="0" w:after="0" w:afterAutospacing="0" w:line="360" w:lineRule="auto"/>
        <w:ind w:firstLine="709"/>
        <w:jc w:val="both"/>
        <w:rPr>
          <w:noProof/>
          <w:sz w:val="28"/>
          <w:szCs w:val="28"/>
        </w:rPr>
      </w:pPr>
      <w:r w:rsidRPr="00BB3B0F">
        <w:rPr>
          <w:noProof/>
          <w:sz w:val="28"/>
          <w:szCs w:val="28"/>
        </w:rPr>
        <w:t>За сохранение такой целостности отвечают комплексные программы. Но, к сожалению, они не могут учесть всех нюансов развития ребенка, подстроиться под его индивидуальность и запросы родителей. Парциальные программы способствуют углублению образовательного процесса по определенным направлениям образования и развития детей дошкольного возраста, позволяют расширить возможности организации образовательного процесса за счет расширения форм взаимодействия взрослого с детьми.</w:t>
      </w:r>
    </w:p>
    <w:p w:rsidR="00231488" w:rsidRPr="00BB3B0F" w:rsidRDefault="00231488" w:rsidP="009A331F">
      <w:pPr>
        <w:pStyle w:val="text"/>
        <w:spacing w:before="0" w:beforeAutospacing="0" w:after="0" w:afterAutospacing="0" w:line="360" w:lineRule="auto"/>
        <w:ind w:firstLine="709"/>
        <w:jc w:val="both"/>
        <w:rPr>
          <w:noProof/>
          <w:sz w:val="28"/>
          <w:szCs w:val="28"/>
        </w:rPr>
      </w:pPr>
      <w:r w:rsidRPr="00BB3B0F">
        <w:rPr>
          <w:noProof/>
          <w:sz w:val="28"/>
          <w:szCs w:val="28"/>
        </w:rPr>
        <w:t>Парциальные программы, реализуемые в группах кратковременного пребывания, используются для того, чтобы отразить специфику работы учреждения, при котором они созданы; позволяют реализовать возможности культурно-образовательного учреждения в образовании дошкольников (например, при работе группы в краеведческом музее, доме детского творчества, доме культуры и т.п.).</w:t>
      </w:r>
    </w:p>
    <w:p w:rsidR="00231488" w:rsidRPr="00BB3B0F" w:rsidRDefault="00231488" w:rsidP="009A331F">
      <w:pPr>
        <w:pStyle w:val="text"/>
        <w:spacing w:before="0" w:beforeAutospacing="0" w:after="0" w:afterAutospacing="0" w:line="360" w:lineRule="auto"/>
        <w:ind w:firstLine="709"/>
        <w:jc w:val="both"/>
        <w:rPr>
          <w:noProof/>
          <w:sz w:val="28"/>
          <w:szCs w:val="28"/>
        </w:rPr>
      </w:pPr>
      <w:r w:rsidRPr="00BB3B0F">
        <w:rPr>
          <w:noProof/>
          <w:sz w:val="28"/>
          <w:szCs w:val="28"/>
        </w:rPr>
        <w:t>Педагоги и родители, заинтересованные в том, чтобы передать культурно-исторические ценности дошкольникам, оказываются перед выбором достойной программы. Дополнительные образовательные программы осуществляются только по желанию родителей на договорной основе с ними. В некоторых территориях Российской Федерации (Краснодарский, Ставропольский края, Архангельская, Вологодская, Нижегородская, Ростовская области) большое значение придается программам художественно-эстетического цикла, этнокультурным и культурологическим. Среди них особое место занимает социокультурная программа «Истоки». В отдельных случаях в качестве дополнительных могут использоваться парциальные программы дошкольного образования, среди которых выделяются программы «Приобщение детей к истокам русской народной культуры» О.Князевой и М.</w:t>
      </w:r>
      <w:r w:rsidR="00E03208" w:rsidRPr="00BB3B0F">
        <w:rPr>
          <w:noProof/>
          <w:sz w:val="28"/>
          <w:szCs w:val="28"/>
        </w:rPr>
        <w:t xml:space="preserve"> </w:t>
      </w:r>
      <w:r w:rsidRPr="00BB3B0F">
        <w:rPr>
          <w:noProof/>
          <w:sz w:val="28"/>
          <w:szCs w:val="28"/>
        </w:rPr>
        <w:t>Маханевой, «Развитие у детей представлений об истории и культуре» Л.</w:t>
      </w:r>
      <w:r w:rsidR="00E03208" w:rsidRPr="00BB3B0F">
        <w:rPr>
          <w:noProof/>
          <w:sz w:val="28"/>
          <w:szCs w:val="28"/>
        </w:rPr>
        <w:t xml:space="preserve"> </w:t>
      </w:r>
      <w:r w:rsidRPr="00BB3B0F">
        <w:rPr>
          <w:noProof/>
          <w:sz w:val="28"/>
          <w:szCs w:val="28"/>
        </w:rPr>
        <w:t>Галигузовой и С.Мещеряковой, «Наследие» М.Новицкой и Е.Соловьевой.</w:t>
      </w:r>
    </w:p>
    <w:p w:rsidR="00E03208" w:rsidRPr="00BB3B0F" w:rsidRDefault="00E03208" w:rsidP="009A331F">
      <w:pPr>
        <w:spacing w:line="360" w:lineRule="auto"/>
        <w:ind w:firstLine="709"/>
        <w:jc w:val="both"/>
        <w:rPr>
          <w:bCs/>
          <w:iCs/>
          <w:noProof/>
          <w:color w:val="000000"/>
          <w:sz w:val="28"/>
          <w:szCs w:val="28"/>
        </w:rPr>
      </w:pPr>
      <w:r w:rsidRPr="00BB3B0F">
        <w:rPr>
          <w:bCs/>
          <w:iCs/>
          <w:noProof/>
          <w:color w:val="000000"/>
          <w:sz w:val="28"/>
          <w:szCs w:val="28"/>
        </w:rPr>
        <w:t>По итогам анализа парциальных и комплексных программ, содержащих разделы патриотического воспитания, приобщения детей к национальной культуре и традициям приоритетными направлениями в деятельности ДОУ можно назвать следующие [2-3; 6; 17; 20-21; 26-27; 29; 32-34; 36; 38; 44-4</w:t>
      </w:r>
      <w:r w:rsidR="00C313B4" w:rsidRPr="00BB3B0F">
        <w:rPr>
          <w:bCs/>
          <w:iCs/>
          <w:noProof/>
          <w:color w:val="000000"/>
          <w:sz w:val="28"/>
          <w:szCs w:val="28"/>
        </w:rPr>
        <w:t>9; 51</w:t>
      </w:r>
      <w:r w:rsidRPr="00BB3B0F">
        <w:rPr>
          <w:bCs/>
          <w:iCs/>
          <w:noProof/>
          <w:color w:val="000000"/>
          <w:sz w:val="28"/>
          <w:szCs w:val="28"/>
        </w:rPr>
        <w:t>]:</w:t>
      </w:r>
    </w:p>
    <w:p w:rsidR="00935851" w:rsidRPr="00BB3B0F" w:rsidRDefault="00935851" w:rsidP="009A331F">
      <w:pPr>
        <w:spacing w:line="360" w:lineRule="auto"/>
        <w:ind w:firstLine="709"/>
        <w:jc w:val="both"/>
        <w:rPr>
          <w:noProof/>
          <w:color w:val="000000"/>
          <w:sz w:val="28"/>
          <w:szCs w:val="28"/>
        </w:rPr>
      </w:pPr>
      <w:r w:rsidRPr="00BB3B0F">
        <w:rPr>
          <w:bCs/>
          <w:noProof/>
          <w:color w:val="000000"/>
          <w:sz w:val="28"/>
          <w:szCs w:val="28"/>
        </w:rPr>
        <w:t>1. Окружение ребёнка предметами национального характера</w:t>
      </w:r>
      <w:r w:rsidRPr="00BB3B0F">
        <w:rPr>
          <w:noProof/>
          <w:color w:val="000000"/>
          <w:sz w:val="28"/>
          <w:szCs w:val="28"/>
        </w:rPr>
        <w:t xml:space="preserve">. Это поможет детям с самого раннего возраста понять, что они - часть великого русского народа. </w:t>
      </w:r>
    </w:p>
    <w:p w:rsidR="00935851" w:rsidRPr="00BB3B0F" w:rsidRDefault="00935851" w:rsidP="009A331F">
      <w:pPr>
        <w:spacing w:line="360" w:lineRule="auto"/>
        <w:ind w:firstLine="709"/>
        <w:jc w:val="both"/>
        <w:rPr>
          <w:noProof/>
          <w:color w:val="000000"/>
          <w:sz w:val="28"/>
          <w:szCs w:val="28"/>
        </w:rPr>
      </w:pPr>
      <w:r w:rsidRPr="00BB3B0F">
        <w:rPr>
          <w:bCs/>
          <w:noProof/>
          <w:color w:val="000000"/>
          <w:sz w:val="28"/>
          <w:szCs w:val="28"/>
        </w:rPr>
        <w:t>2. Использование фольклора</w:t>
      </w:r>
      <w:r w:rsidRPr="00BB3B0F">
        <w:rPr>
          <w:noProof/>
          <w:color w:val="000000"/>
          <w:sz w:val="28"/>
          <w:szCs w:val="28"/>
        </w:rPr>
        <w:t xml:space="preserve"> во всех его проявлениях (сказки, песенки, пословицы, поговорки, хороводы и т.д.), т.к. именно он вмещает в себя все ценности русского языка. В устном народном творчестве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их тем самым приобщают к общечеловеческим нравственным ценностям. В русском фольклоре каким-то особенным образом сочетаются слово и музыкальный ритм, напевность. Адресованные детям потешки, прибаутки, заклички звучат как ласковый говорок, выражая заботу, нежность, веру в благополучное будущее. В пословицах и поговорках кратко и метко оцениваются различные жизненные позиции, высмеиваются человеческие недостатки, восхваляются положительные качества. Особое место в произведениях устного народного творчества занимает уважительное отношение к труду, восхищение мастерством человеческих рук. Благодаря этому фольклорные произведения являются богатейшим источником познавательного и нравственного развития детей.</w:t>
      </w:r>
    </w:p>
    <w:p w:rsidR="00935851" w:rsidRPr="00BB3B0F" w:rsidRDefault="00935851" w:rsidP="009A331F">
      <w:pPr>
        <w:spacing w:line="360" w:lineRule="auto"/>
        <w:ind w:firstLine="709"/>
        <w:jc w:val="both"/>
        <w:rPr>
          <w:noProof/>
          <w:color w:val="000000"/>
          <w:sz w:val="28"/>
          <w:szCs w:val="28"/>
        </w:rPr>
      </w:pPr>
      <w:r w:rsidRPr="00BB3B0F">
        <w:rPr>
          <w:bCs/>
          <w:noProof/>
          <w:color w:val="000000"/>
          <w:sz w:val="28"/>
          <w:szCs w:val="28"/>
        </w:rPr>
        <w:t>3.</w:t>
      </w:r>
      <w:r w:rsidRPr="00BB3B0F">
        <w:rPr>
          <w:noProof/>
          <w:color w:val="000000"/>
          <w:sz w:val="28"/>
          <w:szCs w:val="28"/>
        </w:rPr>
        <w:t xml:space="preserve"> </w:t>
      </w:r>
      <w:r w:rsidRPr="00BB3B0F">
        <w:rPr>
          <w:bCs/>
          <w:noProof/>
          <w:color w:val="000000"/>
          <w:sz w:val="28"/>
          <w:szCs w:val="28"/>
        </w:rPr>
        <w:t>Народные праздники и традиции</w:t>
      </w:r>
      <w:r w:rsidRPr="00BB3B0F">
        <w:rPr>
          <w:noProof/>
          <w:color w:val="000000"/>
          <w:sz w:val="28"/>
          <w:szCs w:val="28"/>
        </w:rPr>
        <w:t>. Именно здесь фокусируются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трудовой и различными сторонами общественной жизни человека во всей их целостности и многообразии.</w:t>
      </w:r>
    </w:p>
    <w:p w:rsidR="00935851" w:rsidRPr="00BB3B0F" w:rsidRDefault="00935851" w:rsidP="009A331F">
      <w:pPr>
        <w:spacing w:line="360" w:lineRule="auto"/>
        <w:ind w:firstLine="709"/>
        <w:jc w:val="both"/>
        <w:rPr>
          <w:noProof/>
          <w:color w:val="000000"/>
          <w:sz w:val="28"/>
          <w:szCs w:val="28"/>
        </w:rPr>
      </w:pPr>
      <w:r w:rsidRPr="00BB3B0F">
        <w:rPr>
          <w:bCs/>
          <w:noProof/>
          <w:color w:val="000000"/>
          <w:sz w:val="28"/>
          <w:szCs w:val="28"/>
        </w:rPr>
        <w:t>4.</w:t>
      </w:r>
      <w:r w:rsidR="009A331F" w:rsidRPr="00BB3B0F">
        <w:rPr>
          <w:bCs/>
          <w:noProof/>
          <w:color w:val="000000"/>
          <w:sz w:val="28"/>
          <w:szCs w:val="28"/>
        </w:rPr>
        <w:t xml:space="preserve"> </w:t>
      </w:r>
      <w:r w:rsidRPr="00BB3B0F">
        <w:rPr>
          <w:bCs/>
          <w:noProof/>
          <w:color w:val="000000"/>
          <w:sz w:val="28"/>
          <w:szCs w:val="28"/>
        </w:rPr>
        <w:t>Ознакомление детей с народной декоративной росписью,</w:t>
      </w:r>
      <w:r w:rsidRPr="00BB3B0F">
        <w:rPr>
          <w:noProof/>
          <w:color w:val="000000"/>
          <w:sz w:val="28"/>
          <w:szCs w:val="28"/>
        </w:rPr>
        <w:t xml:space="preserve"> увлечение их национальным изобразительным искусством.</w:t>
      </w:r>
    </w:p>
    <w:p w:rsidR="00477E72" w:rsidRPr="00BB3B0F" w:rsidRDefault="00477E72" w:rsidP="009A331F">
      <w:pPr>
        <w:spacing w:line="360" w:lineRule="auto"/>
        <w:ind w:firstLine="709"/>
        <w:jc w:val="both"/>
        <w:rPr>
          <w:noProof/>
          <w:color w:val="000000"/>
          <w:sz w:val="28"/>
          <w:szCs w:val="28"/>
        </w:rPr>
      </w:pPr>
      <w:r w:rsidRPr="00BB3B0F">
        <w:rPr>
          <w:noProof/>
          <w:color w:val="000000"/>
          <w:sz w:val="28"/>
          <w:szCs w:val="28"/>
        </w:rPr>
        <w:t>Д</w:t>
      </w:r>
      <w:r w:rsidR="00935851" w:rsidRPr="00BB3B0F">
        <w:rPr>
          <w:noProof/>
          <w:color w:val="000000"/>
          <w:sz w:val="28"/>
          <w:szCs w:val="28"/>
        </w:rPr>
        <w:t>ля успешно</w:t>
      </w:r>
      <w:r w:rsidRPr="00BB3B0F">
        <w:rPr>
          <w:noProof/>
          <w:color w:val="000000"/>
          <w:sz w:val="28"/>
          <w:szCs w:val="28"/>
        </w:rPr>
        <w:t xml:space="preserve">го воспитания детей в национальных традициях важна </w:t>
      </w:r>
      <w:r w:rsidR="00935851" w:rsidRPr="00BB3B0F">
        <w:rPr>
          <w:noProof/>
          <w:color w:val="000000"/>
          <w:sz w:val="28"/>
          <w:szCs w:val="28"/>
        </w:rPr>
        <w:t xml:space="preserve">реализации </w:t>
      </w:r>
      <w:r w:rsidRPr="00BB3B0F">
        <w:rPr>
          <w:noProof/>
          <w:color w:val="000000"/>
          <w:sz w:val="28"/>
          <w:szCs w:val="28"/>
        </w:rPr>
        <w:t>н</w:t>
      </w:r>
      <w:r w:rsidR="00935851" w:rsidRPr="00BB3B0F">
        <w:rPr>
          <w:noProof/>
          <w:color w:val="000000"/>
          <w:sz w:val="28"/>
          <w:szCs w:val="28"/>
        </w:rPr>
        <w:t>а практике организационны</w:t>
      </w:r>
      <w:r w:rsidRPr="00BB3B0F">
        <w:rPr>
          <w:noProof/>
          <w:color w:val="000000"/>
          <w:sz w:val="28"/>
          <w:szCs w:val="28"/>
        </w:rPr>
        <w:t>х</w:t>
      </w:r>
      <w:r w:rsidR="00935851" w:rsidRPr="00BB3B0F">
        <w:rPr>
          <w:noProof/>
          <w:color w:val="000000"/>
          <w:sz w:val="28"/>
          <w:szCs w:val="28"/>
        </w:rPr>
        <w:t xml:space="preserve"> и методически</w:t>
      </w:r>
      <w:r w:rsidRPr="00BB3B0F">
        <w:rPr>
          <w:noProof/>
          <w:color w:val="000000"/>
          <w:sz w:val="28"/>
          <w:szCs w:val="28"/>
        </w:rPr>
        <w:t>х</w:t>
      </w:r>
      <w:r w:rsidR="00935851" w:rsidRPr="00BB3B0F">
        <w:rPr>
          <w:noProof/>
          <w:color w:val="000000"/>
          <w:sz w:val="28"/>
          <w:szCs w:val="28"/>
        </w:rPr>
        <w:t xml:space="preserve"> прием</w:t>
      </w:r>
      <w:r w:rsidRPr="00BB3B0F">
        <w:rPr>
          <w:noProof/>
          <w:color w:val="000000"/>
          <w:sz w:val="28"/>
          <w:szCs w:val="28"/>
        </w:rPr>
        <w:t>ов</w:t>
      </w:r>
      <w:r w:rsidR="00935851" w:rsidRPr="00BB3B0F">
        <w:rPr>
          <w:noProof/>
          <w:color w:val="000000"/>
          <w:sz w:val="28"/>
          <w:szCs w:val="28"/>
        </w:rPr>
        <w:t xml:space="preserve"> педагогической работы, перспективны</w:t>
      </w:r>
      <w:r w:rsidRPr="00BB3B0F">
        <w:rPr>
          <w:noProof/>
          <w:color w:val="000000"/>
          <w:sz w:val="28"/>
          <w:szCs w:val="28"/>
        </w:rPr>
        <w:t>х</w:t>
      </w:r>
      <w:r w:rsidR="00935851" w:rsidRPr="00BB3B0F">
        <w:rPr>
          <w:noProof/>
          <w:color w:val="000000"/>
          <w:sz w:val="28"/>
          <w:szCs w:val="28"/>
        </w:rPr>
        <w:t xml:space="preserve"> план</w:t>
      </w:r>
      <w:r w:rsidRPr="00BB3B0F">
        <w:rPr>
          <w:noProof/>
          <w:color w:val="000000"/>
          <w:sz w:val="28"/>
          <w:szCs w:val="28"/>
        </w:rPr>
        <w:t>ов</w:t>
      </w:r>
      <w:r w:rsidR="00935851" w:rsidRPr="00BB3B0F">
        <w:rPr>
          <w:noProof/>
          <w:color w:val="000000"/>
          <w:sz w:val="28"/>
          <w:szCs w:val="28"/>
        </w:rPr>
        <w:t xml:space="preserve"> (тематический годовой план работы) и конспект</w:t>
      </w:r>
      <w:r w:rsidRPr="00BB3B0F">
        <w:rPr>
          <w:noProof/>
          <w:color w:val="000000"/>
          <w:sz w:val="28"/>
          <w:szCs w:val="28"/>
        </w:rPr>
        <w:t>ов</w:t>
      </w:r>
      <w:r w:rsidR="00935851" w:rsidRPr="00BB3B0F">
        <w:rPr>
          <w:noProof/>
          <w:color w:val="000000"/>
          <w:sz w:val="28"/>
          <w:szCs w:val="28"/>
        </w:rPr>
        <w:t xml:space="preserve"> занятий, материал</w:t>
      </w:r>
      <w:r w:rsidRPr="00BB3B0F">
        <w:rPr>
          <w:noProof/>
          <w:color w:val="000000"/>
          <w:sz w:val="28"/>
          <w:szCs w:val="28"/>
        </w:rPr>
        <w:t>ов</w:t>
      </w:r>
      <w:r w:rsidR="00935851" w:rsidRPr="00BB3B0F">
        <w:rPr>
          <w:noProof/>
          <w:color w:val="000000"/>
          <w:sz w:val="28"/>
          <w:szCs w:val="28"/>
        </w:rPr>
        <w:t xml:space="preserve"> из самых разных литературных, исторических, этнографических и искусствоведческих источников. </w:t>
      </w:r>
    </w:p>
    <w:p w:rsidR="00935851" w:rsidRPr="00BB3B0F" w:rsidRDefault="00935851" w:rsidP="009A331F">
      <w:pPr>
        <w:spacing w:line="360" w:lineRule="auto"/>
        <w:ind w:firstLine="709"/>
        <w:jc w:val="both"/>
        <w:rPr>
          <w:noProof/>
          <w:color w:val="000000"/>
          <w:sz w:val="28"/>
          <w:szCs w:val="28"/>
        </w:rPr>
      </w:pPr>
      <w:r w:rsidRPr="00BB3B0F">
        <w:rPr>
          <w:noProof/>
          <w:color w:val="000000"/>
          <w:sz w:val="28"/>
          <w:szCs w:val="28"/>
        </w:rPr>
        <w:t>Знакомство с данными материалами (русскими праздниками и традициями, особенностями жилища, одежды и кухни, декоративно-прикладными промыслами и т.д.) будет целесообразно и с точки зрения расширения собственного базиса личностной культуры педагогов, занимающихся обучением и развитием детей дошкольного возраста.</w:t>
      </w:r>
    </w:p>
    <w:p w:rsidR="00477E72" w:rsidRPr="00BB3B0F" w:rsidRDefault="00477E72" w:rsidP="009A331F">
      <w:pPr>
        <w:spacing w:line="360" w:lineRule="auto"/>
        <w:ind w:firstLine="709"/>
        <w:jc w:val="both"/>
        <w:rPr>
          <w:noProof/>
          <w:color w:val="000000"/>
          <w:sz w:val="28"/>
          <w:szCs w:val="28"/>
        </w:rPr>
      </w:pPr>
      <w:r w:rsidRPr="00BB3B0F">
        <w:rPr>
          <w:noProof/>
          <w:color w:val="000000"/>
          <w:sz w:val="28"/>
          <w:szCs w:val="28"/>
        </w:rPr>
        <w:t>Знакомство с материалом каждой темы не требует дополнительных занятий, а может включаться в разные виды деятельности, предусмотренные базисной программой (речевую, музыкальную, физкультурную, изобразительную) и т.д. Следует особое внимание уделять развитию речи детей, поскольку это обеспечивает развитие личности на основе того духовного богатства, которым пронизан русский язык (сказки, потешки, произведения русских писателей, поэтов).</w:t>
      </w:r>
    </w:p>
    <w:p w:rsidR="0060131D"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Для реализации </w:t>
      </w:r>
      <w:r w:rsidR="00477E72" w:rsidRPr="00BB3B0F">
        <w:rPr>
          <w:rFonts w:ascii="Times New Roman" w:hAnsi="Times New Roman" w:cs="Times New Roman"/>
          <w:noProof/>
          <w:color w:val="000000"/>
          <w:sz w:val="28"/>
          <w:szCs w:val="28"/>
        </w:rPr>
        <w:t xml:space="preserve">указанных </w:t>
      </w:r>
      <w:r w:rsidRPr="00BB3B0F">
        <w:rPr>
          <w:rFonts w:ascii="Times New Roman" w:hAnsi="Times New Roman" w:cs="Times New Roman"/>
          <w:noProof/>
          <w:color w:val="000000"/>
          <w:sz w:val="28"/>
          <w:szCs w:val="28"/>
        </w:rPr>
        <w:t>направлений можно использовать самые разнообразные средства. Так, Э.К. Суслова предлагает использовать в поликультурном воспитании детей дошкольного возраста следующие:</w:t>
      </w:r>
    </w:p>
    <w:p w:rsidR="005F7909"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общение с представителями разных национальностей;</w:t>
      </w:r>
    </w:p>
    <w:p w:rsidR="005F7909"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устное народное творчество;</w:t>
      </w:r>
    </w:p>
    <w:p w:rsidR="005F7909"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художественную литературу;</w:t>
      </w:r>
    </w:p>
    <w:p w:rsidR="005F7909"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игру, народную игрушку и национальную куклу;</w:t>
      </w:r>
    </w:p>
    <w:p w:rsidR="005F7909"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декоративно-прикладное искусство, живопись;</w:t>
      </w:r>
    </w:p>
    <w:p w:rsidR="005F7909"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музыку;</w:t>
      </w:r>
    </w:p>
    <w:p w:rsidR="0060131D" w:rsidRPr="00BB3B0F" w:rsidRDefault="0060131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этнические мини-музеи</w:t>
      </w:r>
      <w:r w:rsidR="00C313B4" w:rsidRPr="00BB3B0F">
        <w:rPr>
          <w:rFonts w:ascii="Times New Roman" w:hAnsi="Times New Roman" w:cs="Times New Roman"/>
          <w:noProof/>
          <w:color w:val="000000"/>
          <w:sz w:val="28"/>
          <w:szCs w:val="28"/>
        </w:rPr>
        <w:t xml:space="preserve"> [48]</w:t>
      </w:r>
      <w:r w:rsidRPr="00BB3B0F">
        <w:rPr>
          <w:rFonts w:ascii="Times New Roman" w:hAnsi="Times New Roman" w:cs="Times New Roman"/>
          <w:noProof/>
          <w:color w:val="000000"/>
          <w:sz w:val="28"/>
          <w:szCs w:val="28"/>
        </w:rPr>
        <w:t xml:space="preserve">. </w:t>
      </w:r>
    </w:p>
    <w:p w:rsidR="0034524A" w:rsidRPr="00BB3B0F" w:rsidRDefault="0034524A" w:rsidP="009A331F">
      <w:pPr>
        <w:spacing w:line="360" w:lineRule="auto"/>
        <w:ind w:firstLine="709"/>
        <w:jc w:val="both"/>
        <w:rPr>
          <w:noProof/>
          <w:color w:val="000000"/>
          <w:sz w:val="28"/>
          <w:szCs w:val="28"/>
        </w:rPr>
      </w:pPr>
      <w:r w:rsidRPr="00BB3B0F">
        <w:rPr>
          <w:noProof/>
          <w:color w:val="000000"/>
          <w:sz w:val="28"/>
          <w:szCs w:val="28"/>
        </w:rPr>
        <w:t>Хорошо известно, что среди видов деятельности, имеющих большое воспитательное и образовательное значение для дошкольников является, игра. При этом мы имеем в виду не только игры в собственном смысле слова, но и все виды деятельности, которые в народной традиции имеют характер игры (обряды, праздники, и др.). Но нам кажется, что особенность русских народных игр, а может быть любых народных игр, в том, что они, имея нравственную основу, обучают развивающуюся личность социальной гармонизации. Народные игры учат личность тому, что цену имеет не любое личное достижение, а такое, которое непротиворечиво вписано в жизнь детского сообщества.</w:t>
      </w:r>
    </w:p>
    <w:p w:rsidR="005F7909" w:rsidRPr="00BB3B0F" w:rsidRDefault="002A6908"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Анализ современной нормативно-правовой базы по дошкольному образованию и существующего программно-методического комплекса характеризуется тем, что в приказе МО РФ №448 от 22.08.96 «Об утверждении документов по проведению аттестации и государственной аккредитации дошкольных образовательных учреждений» выделен раздел «Развитие представлений о человеке в истории и культуре». </w:t>
      </w:r>
    </w:p>
    <w:p w:rsidR="005F7909" w:rsidRPr="00BB3B0F" w:rsidRDefault="002A6908"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 этом документе - раздел «Ч» п. 3.2. – зафиксировано, что педагог «способствует развитию у детей уважения и терпимости к людям независимо от социального происхождения, расовой и национальной принадлежности, языка, вероисповедания, пола, возраста, личностного и поведенческого своеобразия (в т.ч. внешнего облика, физических недостатков и пр.)»</w:t>
      </w:r>
    </w:p>
    <w:p w:rsidR="005F7909" w:rsidRPr="00BB3B0F" w:rsidRDefault="002A6908"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 соответствии с Законом РФ «Об образовании» п.5 ст.14 и п.2 ст.32, а также Типовым положением о дошкольном образовательном учреждении, утвержденным постановлением Правительства РФ от 01.07.95 №677, п.19, дошкольное образовательное учреждение самостоятельно как в выборе образовательной программы из комплекса вариативных программ, так и во внесении изменений и разработке собственных программ.</w:t>
      </w:r>
    </w:p>
    <w:p w:rsidR="005F7909" w:rsidRPr="00BB3B0F" w:rsidRDefault="002A6908"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Известно, что дети учатся тому, что видят в окружающей жизни: если ребенок встречается с враждебностью - он начинает драться; если ребенка постоянно стыдят - он становится робким; а если ребенка принимают и общаются с ним дружелюбно, он учится находить любовь в этом мире.</w:t>
      </w:r>
    </w:p>
    <w:p w:rsidR="005F7909" w:rsidRPr="00BB3B0F" w:rsidRDefault="002A6908"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Первой разновидностью культуры, к которой приобщается ребенок еще в младенческом возрасте, является народная культура. Воспринимаемая ребенком через материнский фольклор (колыбельные песни, пестушки, потешки, прибаутки, плясовые песенки), народная культура закладывает фундамент межличностных отношений, доносит в приемлемой форме нормы и правила социального общежития, стимулирует проявление начальных социальных эмоций. </w:t>
      </w:r>
    </w:p>
    <w:p w:rsidR="003B6315" w:rsidRPr="00BB3B0F" w:rsidRDefault="003B6315" w:rsidP="009A331F">
      <w:pPr>
        <w:spacing w:line="360" w:lineRule="auto"/>
        <w:ind w:firstLine="709"/>
        <w:jc w:val="both"/>
        <w:rPr>
          <w:bCs/>
          <w:noProof/>
          <w:color w:val="000000"/>
          <w:sz w:val="28"/>
          <w:szCs w:val="28"/>
        </w:rPr>
      </w:pPr>
      <w:r w:rsidRPr="00BB3B0F">
        <w:rPr>
          <w:bCs/>
          <w:noProof/>
          <w:color w:val="000000"/>
          <w:sz w:val="28"/>
          <w:szCs w:val="28"/>
        </w:rPr>
        <w:t xml:space="preserve">Важными условиями для формирования у детей эмоционально насыщенного образа родной культуры в пространстве ближайшего социального окружения (дома и детского сада), могут стать: </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 xml:space="preserve">эмоционально благополучная атмосфера дома и детского сада, где взаимоотношения между людьми построены на основе доброжелательности и взаимоуважении, </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личностно ориентированный способ общения;</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 xml:space="preserve">отсутствие суровых форм наказания, т.е. создание благоприятной атмосферы, когда ребенок может чувствовать себя желанным и защищенным; </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 xml:space="preserve">соблюдение прав ребенка на игру, досуг, национальную самобытность, свою территорию, а также уважение права на собственность; </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 xml:space="preserve">предоставление права участвовать в обсуждении некоторых проблем семьи и детского сада; </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 xml:space="preserve">бережное отношение взрослых и сверстников к результатам творческой деятельности; </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упражнение в проявлении сострадания, заботливости, внимательности к родным и близким, друзьям и сверстникам;</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побуждение детей к выполнению общественно значимых заданий;</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самостоятельность и ответственность ребенка за выполнение взятых на себя обязанностей;</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 xml:space="preserve">предоставление возможности разнообразно и свободно проявлять свои интересы, иметь личное время для занятий любимым делом; </w:t>
      </w:r>
    </w:p>
    <w:p w:rsidR="003B6315" w:rsidRPr="00BB3B0F" w:rsidRDefault="003B6315" w:rsidP="009A331F">
      <w:pPr>
        <w:numPr>
          <w:ilvl w:val="0"/>
          <w:numId w:val="7"/>
        </w:numPr>
        <w:spacing w:line="360" w:lineRule="auto"/>
        <w:ind w:left="0" w:firstLine="709"/>
        <w:jc w:val="both"/>
        <w:rPr>
          <w:bCs/>
          <w:noProof/>
          <w:color w:val="000000"/>
          <w:sz w:val="28"/>
          <w:szCs w:val="28"/>
        </w:rPr>
      </w:pPr>
      <w:r w:rsidRPr="00BB3B0F">
        <w:rPr>
          <w:bCs/>
          <w:noProof/>
          <w:color w:val="000000"/>
          <w:sz w:val="28"/>
          <w:szCs w:val="28"/>
        </w:rPr>
        <w:t xml:space="preserve">активное вовлечение родителей в совместную деятельность с ребенком в условиях семьи и детского сада. </w:t>
      </w:r>
    </w:p>
    <w:p w:rsidR="001A14DD" w:rsidRPr="00BB3B0F" w:rsidRDefault="001A14DD" w:rsidP="009A331F">
      <w:pPr>
        <w:spacing w:line="360" w:lineRule="auto"/>
        <w:ind w:firstLine="709"/>
        <w:jc w:val="both"/>
        <w:rPr>
          <w:noProof/>
          <w:color w:val="000000"/>
          <w:sz w:val="28"/>
          <w:szCs w:val="28"/>
        </w:rPr>
      </w:pPr>
      <w:r w:rsidRPr="00BB3B0F">
        <w:rPr>
          <w:bCs/>
          <w:noProof/>
          <w:color w:val="000000"/>
          <w:sz w:val="28"/>
          <w:szCs w:val="28"/>
        </w:rPr>
        <w:t>Таким образом, у</w:t>
      </w:r>
      <w:r w:rsidRPr="00BB3B0F">
        <w:rPr>
          <w:noProof/>
          <w:color w:val="000000"/>
          <w:sz w:val="28"/>
          <w:szCs w:val="28"/>
        </w:rPr>
        <w:t>словиями эффективной реализации национальных традиций в процессе ознакомления с родной культурой являются следующие:</w:t>
      </w:r>
    </w:p>
    <w:p w:rsidR="001A14DD" w:rsidRPr="00BB3B0F" w:rsidRDefault="001A14DD" w:rsidP="009A331F">
      <w:pPr>
        <w:pStyle w:val="text"/>
        <w:spacing w:before="0" w:beforeAutospacing="0" w:after="0" w:afterAutospacing="0" w:line="360" w:lineRule="auto"/>
        <w:ind w:firstLine="709"/>
        <w:jc w:val="both"/>
        <w:rPr>
          <w:noProof/>
          <w:sz w:val="28"/>
          <w:szCs w:val="28"/>
        </w:rPr>
      </w:pPr>
      <w:r w:rsidRPr="00BB3B0F">
        <w:rPr>
          <w:noProof/>
          <w:sz w:val="28"/>
          <w:szCs w:val="28"/>
        </w:rPr>
        <w:t>- взвешенный подход к конструированию содержания дошкольного образования (включение парциальных программ по приобщению детей к родной культуре в реализацию базовой комплексной программы);</w:t>
      </w:r>
    </w:p>
    <w:p w:rsidR="001A14DD" w:rsidRPr="00BB3B0F" w:rsidRDefault="001A14DD" w:rsidP="009A331F">
      <w:pPr>
        <w:spacing w:line="360" w:lineRule="auto"/>
        <w:ind w:firstLine="709"/>
        <w:jc w:val="both"/>
        <w:rPr>
          <w:noProof/>
          <w:color w:val="000000"/>
          <w:sz w:val="28"/>
          <w:szCs w:val="28"/>
        </w:rPr>
      </w:pPr>
      <w:r w:rsidRPr="00BB3B0F">
        <w:rPr>
          <w:noProof/>
          <w:color w:val="000000"/>
          <w:sz w:val="28"/>
          <w:szCs w:val="28"/>
        </w:rPr>
        <w:t>- определение базовых направлений в работе с детьми, раскрывающих о</w:t>
      </w:r>
      <w:r w:rsidRPr="00BB3B0F">
        <w:rPr>
          <w:bCs/>
          <w:noProof/>
          <w:color w:val="000000"/>
          <w:sz w:val="28"/>
          <w:szCs w:val="28"/>
        </w:rPr>
        <w:t>кружение ребёнка предметами национального характера, использование фольклора</w:t>
      </w:r>
      <w:r w:rsidRPr="00BB3B0F">
        <w:rPr>
          <w:noProof/>
          <w:color w:val="000000"/>
          <w:sz w:val="28"/>
          <w:szCs w:val="28"/>
        </w:rPr>
        <w:t xml:space="preserve"> во всех его проявлениях (сказки, песенки, пословицы, поговорки, хороводы и т.д.), н</w:t>
      </w:r>
      <w:r w:rsidRPr="00BB3B0F">
        <w:rPr>
          <w:bCs/>
          <w:noProof/>
          <w:color w:val="000000"/>
          <w:sz w:val="28"/>
          <w:szCs w:val="28"/>
        </w:rPr>
        <w:t>ародные праздники и традиции, ознакомление детей с народной декоративной росписью,</w:t>
      </w:r>
      <w:r w:rsidRPr="00BB3B0F">
        <w:rPr>
          <w:noProof/>
          <w:color w:val="000000"/>
          <w:sz w:val="28"/>
          <w:szCs w:val="28"/>
        </w:rPr>
        <w:t xml:space="preserve"> увлечение их национальным изобразительным искусством.</w:t>
      </w:r>
    </w:p>
    <w:p w:rsidR="001A14DD" w:rsidRPr="00BB3B0F" w:rsidRDefault="001A14DD" w:rsidP="009A331F">
      <w:pPr>
        <w:pStyle w:val="text"/>
        <w:spacing w:before="0" w:beforeAutospacing="0" w:after="0" w:afterAutospacing="0" w:line="360" w:lineRule="auto"/>
        <w:ind w:firstLine="709"/>
        <w:jc w:val="both"/>
        <w:rPr>
          <w:noProof/>
          <w:sz w:val="28"/>
          <w:szCs w:val="28"/>
        </w:rPr>
      </w:pPr>
      <w:r w:rsidRPr="00BB3B0F">
        <w:rPr>
          <w:noProof/>
          <w:sz w:val="28"/>
          <w:szCs w:val="28"/>
        </w:rPr>
        <w:t>- совместная деятельность родителей и педагогов, реализующая требования целостного педагогического процесса, где затрагиваются стороны развития ребенка, способствующие гармонизации его личности;</w:t>
      </w:r>
    </w:p>
    <w:p w:rsidR="001A14DD" w:rsidRPr="00BB3B0F" w:rsidRDefault="001A14D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использование разнообразных технологий организации деятельности детей на занятиях, в игре, свободной деятельности с помощью разнообразных средств (общение с представителями разных национальностей; устное народное творчество; художественную литературу; игру, народную игрушку и национальную куклу; декоративно-прикладное искусство, живопись; музыку; этнические мини-музеи).</w:t>
      </w:r>
    </w:p>
    <w:p w:rsidR="001A14DD" w:rsidRPr="00BB3B0F" w:rsidRDefault="001A14D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bCs/>
          <w:noProof/>
          <w:color w:val="000000"/>
          <w:sz w:val="28"/>
          <w:szCs w:val="28"/>
        </w:rPr>
        <w:br w:type="page"/>
      </w:r>
      <w:r w:rsidRPr="00BB3B0F">
        <w:rPr>
          <w:rFonts w:ascii="Times New Roman" w:hAnsi="Times New Roman" w:cs="Times New Roman"/>
          <w:noProof/>
          <w:color w:val="000000"/>
          <w:sz w:val="28"/>
          <w:szCs w:val="28"/>
        </w:rPr>
        <w:t>Выводы по первой главе</w:t>
      </w:r>
    </w:p>
    <w:p w:rsidR="001A14DD" w:rsidRPr="00BB3B0F" w:rsidRDefault="001A14D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p>
    <w:p w:rsidR="001A14DD" w:rsidRPr="00BB3B0F" w:rsidRDefault="001A14D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Специфика воспитания детей старшего дошкольного возраста обусловлена основными приобретениями ребенка и дидактической направленностью процесса взаимодействия со взрослым. Базовый процесс «вращивания» ребенка в культуру в дошкольном возрасте определяет изучение форм и содержания родной культуры, помогает ребенку-дошкольнику познать самого себя, гордиться своей страной, осознавая ценность, а главное, необходимость своей жизни не только для самого себя, но и общества в целом.</w:t>
      </w:r>
    </w:p>
    <w:p w:rsidR="001A14DD" w:rsidRPr="00BB3B0F" w:rsidRDefault="001A14D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Народные традиции, будучи значимыми элементами региональной культуры, представляют возможность освоения культурного пространства страны и региона; они позволяют знакомиться не только с образом жизни представителей разных народов, но также раскрыть яркую самобытность соседствующих культур, их внутренне сущностное сходство. Следовательно, раскрытие личности в ребенке полностью возможно только через включение его в культуру собственного народа.</w:t>
      </w:r>
    </w:p>
    <w:p w:rsidR="001A14DD" w:rsidRPr="00BB3B0F" w:rsidRDefault="001A14D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Теоретический анализ психолого-педагогической литературы показывает, что дети 6-7 лет начинают понимать смысл нравственных требований и правил, у них развивается способность предвидеть последствия своих поступков. Поведение становится более целенаправленным и сознательным. Создаются возможности для формирования у детей ответственности за свое поведение, элементов самоконтроля, организованности по схеме нравственного воспитания: (знания и представления) + (мотивы) + чувства и отношения) + (навыки и привычки) + (поступки и поведение = нравственное качество.</w:t>
      </w:r>
    </w:p>
    <w:p w:rsidR="001A14DD" w:rsidRPr="00BB3B0F" w:rsidRDefault="001A14DD" w:rsidP="009A331F">
      <w:pPr>
        <w:spacing w:line="360" w:lineRule="auto"/>
        <w:ind w:firstLine="709"/>
        <w:jc w:val="both"/>
        <w:rPr>
          <w:noProof/>
          <w:color w:val="000000"/>
          <w:sz w:val="28"/>
          <w:szCs w:val="28"/>
        </w:rPr>
      </w:pPr>
      <w:r w:rsidRPr="00BB3B0F">
        <w:rPr>
          <w:noProof/>
          <w:color w:val="000000"/>
          <w:sz w:val="28"/>
          <w:szCs w:val="28"/>
        </w:rPr>
        <w:t xml:space="preserve">В содержании отдельных разделов дошкольного образования (ознакомление с окружающим, формирование представлений о природе, праздники и развлечения и др.) просматривается включение родной культуры и национальных традиций. </w:t>
      </w:r>
    </w:p>
    <w:p w:rsidR="001A14DD" w:rsidRPr="00BB3B0F" w:rsidRDefault="001A14DD" w:rsidP="009A331F">
      <w:pPr>
        <w:spacing w:line="360" w:lineRule="auto"/>
        <w:ind w:firstLine="709"/>
        <w:jc w:val="both"/>
        <w:rPr>
          <w:noProof/>
          <w:color w:val="000000"/>
          <w:sz w:val="28"/>
          <w:szCs w:val="28"/>
        </w:rPr>
      </w:pPr>
      <w:r w:rsidRPr="00BB3B0F">
        <w:rPr>
          <w:noProof/>
          <w:color w:val="000000"/>
          <w:sz w:val="28"/>
          <w:szCs w:val="28"/>
        </w:rPr>
        <w:t xml:space="preserve">В педагогической науке и дошкольной педагогике повышается интерес к национальному самосознанию, обращается внимание на возрождение народных традиций, развитие и понимание роли своей нации, этноса в мировом историческом процессе. В задачу педагога в контексте данной проблемы входит способность прогнозировать и реализовывать потенциал национальных традиций, обычаев; помочь воспитать интерес к родной культуре и научиться осознавать себя как носителя этой культуры. </w:t>
      </w:r>
    </w:p>
    <w:p w:rsidR="001A14DD" w:rsidRPr="00BB3B0F" w:rsidRDefault="001A14DD" w:rsidP="009A331F">
      <w:pPr>
        <w:spacing w:line="360" w:lineRule="auto"/>
        <w:ind w:firstLine="709"/>
        <w:jc w:val="both"/>
        <w:rPr>
          <w:noProof/>
          <w:color w:val="000000"/>
          <w:sz w:val="28"/>
          <w:szCs w:val="28"/>
        </w:rPr>
      </w:pPr>
      <w:r w:rsidRPr="00BB3B0F">
        <w:rPr>
          <w:noProof/>
          <w:color w:val="000000"/>
          <w:sz w:val="28"/>
          <w:szCs w:val="28"/>
        </w:rPr>
        <w:t xml:space="preserve">Механизмом, позволяющим включить народную педагогику в современный учебно-воспитательный процесс в ДОУ, является народная традиция, т.к. именно традиция выражает сущность народной культуры и её связь с социальными условиями; она и в настоящее время несёт те же воспитательные и развивающие функции. </w:t>
      </w:r>
    </w:p>
    <w:p w:rsidR="001A14DD" w:rsidRPr="00BB3B0F" w:rsidRDefault="001A14DD" w:rsidP="009A331F">
      <w:pPr>
        <w:spacing w:line="360" w:lineRule="auto"/>
        <w:ind w:firstLine="709"/>
        <w:jc w:val="both"/>
        <w:rPr>
          <w:noProof/>
          <w:color w:val="000000"/>
          <w:sz w:val="28"/>
          <w:szCs w:val="28"/>
        </w:rPr>
      </w:pPr>
      <w:r w:rsidRPr="00BB3B0F">
        <w:rPr>
          <w:noProof/>
          <w:color w:val="000000"/>
          <w:sz w:val="28"/>
          <w:szCs w:val="28"/>
        </w:rPr>
        <w:t>Главной задачей детского сада русской культурной традиции является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w:t>
      </w:r>
    </w:p>
    <w:p w:rsidR="001A14DD" w:rsidRPr="00BB3B0F" w:rsidRDefault="001A14DD" w:rsidP="009A331F">
      <w:pPr>
        <w:spacing w:line="360" w:lineRule="auto"/>
        <w:ind w:firstLine="709"/>
        <w:jc w:val="both"/>
        <w:rPr>
          <w:noProof/>
          <w:color w:val="000000"/>
          <w:sz w:val="28"/>
          <w:szCs w:val="28"/>
        </w:rPr>
      </w:pPr>
      <w:r w:rsidRPr="00BB3B0F">
        <w:rPr>
          <w:noProof/>
          <w:color w:val="000000"/>
          <w:sz w:val="28"/>
          <w:szCs w:val="28"/>
        </w:rPr>
        <w:t>Условиями эффективной реализации национальных традиций в процессе ознакомления с родной культурой являются следующие:</w:t>
      </w:r>
    </w:p>
    <w:p w:rsidR="001A14DD" w:rsidRPr="00BB3B0F" w:rsidRDefault="001A14DD" w:rsidP="009A331F">
      <w:pPr>
        <w:pStyle w:val="text"/>
        <w:spacing w:before="0" w:beforeAutospacing="0" w:after="0" w:afterAutospacing="0" w:line="360" w:lineRule="auto"/>
        <w:ind w:firstLine="709"/>
        <w:jc w:val="both"/>
        <w:rPr>
          <w:noProof/>
          <w:sz w:val="28"/>
          <w:szCs w:val="28"/>
        </w:rPr>
      </w:pPr>
      <w:r w:rsidRPr="00BB3B0F">
        <w:rPr>
          <w:noProof/>
          <w:sz w:val="28"/>
          <w:szCs w:val="28"/>
        </w:rPr>
        <w:t>- взвешенный подход к конструированию содержания дошкольного образования (включение парциальных программ по приобщению детей к родной культуре в реализацию базовой комплексной программы);</w:t>
      </w:r>
    </w:p>
    <w:p w:rsidR="001A14DD" w:rsidRPr="00BB3B0F" w:rsidRDefault="001A14DD" w:rsidP="009A331F">
      <w:pPr>
        <w:spacing w:line="360" w:lineRule="auto"/>
        <w:ind w:firstLine="709"/>
        <w:jc w:val="both"/>
        <w:rPr>
          <w:noProof/>
          <w:color w:val="000000"/>
          <w:sz w:val="28"/>
          <w:szCs w:val="28"/>
        </w:rPr>
      </w:pPr>
      <w:r w:rsidRPr="00BB3B0F">
        <w:rPr>
          <w:noProof/>
          <w:color w:val="000000"/>
          <w:sz w:val="28"/>
          <w:szCs w:val="28"/>
        </w:rPr>
        <w:t>- определение базовых направлений в работе с детьми, раскрывающих о</w:t>
      </w:r>
      <w:r w:rsidRPr="00BB3B0F">
        <w:rPr>
          <w:bCs/>
          <w:noProof/>
          <w:color w:val="000000"/>
          <w:sz w:val="28"/>
          <w:szCs w:val="28"/>
        </w:rPr>
        <w:t>кружение ребёнка предметами национального характера, использование фольклора</w:t>
      </w:r>
      <w:r w:rsidRPr="00BB3B0F">
        <w:rPr>
          <w:noProof/>
          <w:color w:val="000000"/>
          <w:sz w:val="28"/>
          <w:szCs w:val="28"/>
        </w:rPr>
        <w:t xml:space="preserve"> во всех его проявлениях (сказки, песенки, пословицы, поговорки, хороводы и т.д.), н</w:t>
      </w:r>
      <w:r w:rsidRPr="00BB3B0F">
        <w:rPr>
          <w:bCs/>
          <w:noProof/>
          <w:color w:val="000000"/>
          <w:sz w:val="28"/>
          <w:szCs w:val="28"/>
        </w:rPr>
        <w:t>ародные праздники и традиции, ознакомление детей с народной декоративной росписью,</w:t>
      </w:r>
      <w:r w:rsidRPr="00BB3B0F">
        <w:rPr>
          <w:noProof/>
          <w:color w:val="000000"/>
          <w:sz w:val="28"/>
          <w:szCs w:val="28"/>
        </w:rPr>
        <w:t xml:space="preserve"> увлечение их национальным изобразительным искусством.</w:t>
      </w:r>
    </w:p>
    <w:p w:rsidR="001A14DD" w:rsidRPr="00BB3B0F" w:rsidRDefault="001A14DD" w:rsidP="009A331F">
      <w:pPr>
        <w:pStyle w:val="text"/>
        <w:spacing w:before="0" w:beforeAutospacing="0" w:after="0" w:afterAutospacing="0" w:line="360" w:lineRule="auto"/>
        <w:ind w:firstLine="709"/>
        <w:jc w:val="both"/>
        <w:rPr>
          <w:noProof/>
          <w:sz w:val="28"/>
          <w:szCs w:val="28"/>
        </w:rPr>
      </w:pPr>
      <w:r w:rsidRPr="00BB3B0F">
        <w:rPr>
          <w:noProof/>
          <w:sz w:val="28"/>
          <w:szCs w:val="28"/>
        </w:rPr>
        <w:t>- совместная деятельность родителей и педагогов, реализующая требования целостного педагогического процесса, где затрагиваются стороны развития ребенка, способствующие гармонизации его личности;</w:t>
      </w:r>
    </w:p>
    <w:p w:rsidR="001A14DD" w:rsidRPr="00BB3B0F" w:rsidRDefault="001A14DD"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использование разнообразных технологий организации деятельности детей на занятиях, в игре, свободной деятельности с помощью разнообразных средств (общение с представителями разных национальностей; устное народное творчество; художественную литературу; игру, народную игрушку и национальную куклу; декоративно-прикладное искусство, живопись; музыку; этнические мини-музеи).</w:t>
      </w:r>
    </w:p>
    <w:p w:rsidR="001A14DD" w:rsidRPr="00BB3B0F" w:rsidRDefault="001A14DD" w:rsidP="009A331F">
      <w:pPr>
        <w:spacing w:line="360" w:lineRule="auto"/>
        <w:ind w:firstLine="709"/>
        <w:jc w:val="both"/>
        <w:rPr>
          <w:bCs/>
          <w:noProof/>
          <w:color w:val="000000"/>
          <w:sz w:val="28"/>
          <w:szCs w:val="28"/>
        </w:rPr>
      </w:pPr>
    </w:p>
    <w:p w:rsidR="0060131D" w:rsidRPr="00BB3B0F" w:rsidRDefault="0060131D" w:rsidP="009A331F">
      <w:pPr>
        <w:spacing w:line="360" w:lineRule="auto"/>
        <w:ind w:firstLine="709"/>
        <w:jc w:val="both"/>
        <w:rPr>
          <w:noProof/>
          <w:color w:val="000000"/>
          <w:sz w:val="28"/>
          <w:szCs w:val="28"/>
        </w:rPr>
      </w:pPr>
      <w:r w:rsidRPr="00BB3B0F">
        <w:rPr>
          <w:noProof/>
          <w:color w:val="000000"/>
          <w:sz w:val="28"/>
          <w:szCs w:val="28"/>
        </w:rPr>
        <w:br w:type="page"/>
        <w:t>Глава 2. Опытно-экспериментальная работы по проверке эффективности условий воспитания детей в национальных традициях</w:t>
      </w:r>
    </w:p>
    <w:p w:rsidR="009A331F" w:rsidRPr="00BB3B0F" w:rsidRDefault="009A331F" w:rsidP="009A331F">
      <w:pPr>
        <w:spacing w:line="360" w:lineRule="auto"/>
        <w:ind w:firstLine="709"/>
        <w:jc w:val="both"/>
        <w:rPr>
          <w:noProof/>
          <w:color w:val="000000"/>
          <w:sz w:val="28"/>
          <w:szCs w:val="28"/>
        </w:rPr>
      </w:pPr>
    </w:p>
    <w:p w:rsidR="0060131D" w:rsidRPr="00BB3B0F" w:rsidRDefault="0060131D" w:rsidP="009A331F">
      <w:pPr>
        <w:spacing w:line="360" w:lineRule="auto"/>
        <w:ind w:firstLine="709"/>
        <w:jc w:val="both"/>
        <w:rPr>
          <w:noProof/>
          <w:color w:val="000000"/>
          <w:sz w:val="28"/>
          <w:szCs w:val="28"/>
        </w:rPr>
      </w:pPr>
      <w:r w:rsidRPr="00BB3B0F">
        <w:rPr>
          <w:noProof/>
          <w:color w:val="000000"/>
          <w:sz w:val="28"/>
          <w:szCs w:val="28"/>
        </w:rPr>
        <w:t>2.1 Процедура и методика исследования</w:t>
      </w:r>
    </w:p>
    <w:p w:rsidR="002A7324" w:rsidRPr="00BB3B0F" w:rsidRDefault="002A7324" w:rsidP="009A331F">
      <w:pPr>
        <w:spacing w:line="360" w:lineRule="auto"/>
        <w:ind w:firstLine="709"/>
        <w:jc w:val="both"/>
        <w:rPr>
          <w:noProof/>
          <w:color w:val="000000"/>
          <w:sz w:val="28"/>
          <w:szCs w:val="28"/>
        </w:rPr>
      </w:pP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bCs/>
          <w:noProof/>
          <w:color w:val="000000"/>
          <w:sz w:val="28"/>
          <w:szCs w:val="28"/>
        </w:rPr>
        <w:t>Цель:</w:t>
      </w:r>
      <w:r w:rsidRPr="00BB3B0F">
        <w:rPr>
          <w:rFonts w:ascii="Times New Roman" w:hAnsi="Times New Roman" w:cs="Times New Roman"/>
          <w:noProof/>
          <w:color w:val="000000"/>
          <w:sz w:val="28"/>
          <w:szCs w:val="28"/>
        </w:rPr>
        <w:t xml:space="preserve"> Формирование и развитие личности ребенка на национальной основе. Разные виды деятельности предусматривают освоение каждым дошкольником духовного наследия предыдущих поколений.</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Задачи:</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1. Разработаны диагностику и диагностический инструментарий по изучению уровня освоения культурных традиций.</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2. Апробировать авторские материалы (план, конспекты занятий, методические рекомендации по воспитанию детей в народных традициях).</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3. Изучить степень освоения народных традиций по итогам внедрения авторских материалов.</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4. Сделать выводы о проделанной работе и предложить методические рекомендации по совершенствованию процесса воспитания детей в духе народных традиций и культуры.</w:t>
      </w:r>
    </w:p>
    <w:p w:rsidR="00FA4F2F" w:rsidRPr="00BB3B0F" w:rsidRDefault="00FA4F2F"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Методы исследования.</w:t>
      </w:r>
    </w:p>
    <w:p w:rsidR="00FA4F2F" w:rsidRPr="00BB3B0F" w:rsidRDefault="006F0E8F"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 ходе работы были подобраны следующие методики:</w:t>
      </w:r>
    </w:p>
    <w:p w:rsidR="00FA4F2F" w:rsidRPr="00BB3B0F" w:rsidRDefault="006F0E8F"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I. Анкетирование родителей, целью которого являлось а) выявление интереса всех членов семьи, к историческому прошлому страны, города, семьи, традициям национальной культуры; б) развитие родителями интереса ребенка к традициям прошлого нашей Родины. </w:t>
      </w:r>
    </w:p>
    <w:p w:rsidR="00FA4F2F" w:rsidRPr="00BB3B0F" w:rsidRDefault="006F0E8F"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Им было предложено ответить на следующие вопросы анкеты: </w:t>
      </w:r>
    </w:p>
    <w:p w:rsidR="00FA4F2F" w:rsidRPr="00BB3B0F" w:rsidRDefault="006F0E8F"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1. Поддерживается ли интерес в семье к историческому прошлому своей Родины? </w:t>
      </w:r>
    </w:p>
    <w:p w:rsidR="00FA4F2F" w:rsidRPr="00BB3B0F" w:rsidRDefault="006F0E8F"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2. Рассказывается ли детям о традициях своей семьи и предков?</w:t>
      </w:r>
    </w:p>
    <w:p w:rsidR="00FA4F2F" w:rsidRPr="00BB3B0F" w:rsidRDefault="006F0E8F"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3. Совершаются ли совместные с ребенком прогулки по памятным местам города? </w:t>
      </w:r>
    </w:p>
    <w:p w:rsidR="00FA4F2F" w:rsidRPr="00BB3B0F" w:rsidRDefault="006F0E8F"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4. Читают ли родители своим детям книги об историческом прошлом русского народа?</w:t>
      </w:r>
    </w:p>
    <w:p w:rsidR="00FA4F2F" w:rsidRPr="00BB3B0F" w:rsidRDefault="006F0E8F"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5. Просматривают ли родители вместе со своими детьми передачи по телевидению об историческом прошлом русского народа? </w:t>
      </w:r>
    </w:p>
    <w:p w:rsidR="006F0E8F" w:rsidRPr="00BB3B0F" w:rsidRDefault="006F0E8F" w:rsidP="009A331F">
      <w:pPr>
        <w:pStyle w:val="a4"/>
        <w:spacing w:before="0" w:beforeAutospacing="0" w:after="0" w:afterAutospacing="0" w:line="360" w:lineRule="auto"/>
        <w:ind w:firstLine="709"/>
        <w:jc w:val="both"/>
        <w:rPr>
          <w:rFonts w:ascii="Times New Roman" w:hAnsi="Times New Roman" w:cs="Times New Roman"/>
          <w:bCs/>
          <w:noProof/>
          <w:color w:val="000000"/>
          <w:sz w:val="28"/>
          <w:szCs w:val="28"/>
        </w:rPr>
      </w:pPr>
      <w:r w:rsidRPr="00BB3B0F">
        <w:rPr>
          <w:rFonts w:ascii="Times New Roman" w:hAnsi="Times New Roman" w:cs="Times New Roman"/>
          <w:bCs/>
          <w:noProof/>
          <w:color w:val="000000"/>
          <w:sz w:val="28"/>
          <w:szCs w:val="28"/>
        </w:rPr>
        <w:t xml:space="preserve">Образец бланка анкеты содержится в Приложении 1. </w:t>
      </w:r>
    </w:p>
    <w:p w:rsidR="006F0E8F" w:rsidRPr="00BB3B0F" w:rsidRDefault="006F0E8F" w:rsidP="009A331F">
      <w:pPr>
        <w:pStyle w:val="1"/>
        <w:tabs>
          <w:tab w:val="left" w:pos="900"/>
        </w:tabs>
        <w:spacing w:before="0" w:after="0" w:line="360" w:lineRule="auto"/>
        <w:ind w:firstLine="709"/>
        <w:jc w:val="both"/>
        <w:rPr>
          <w:rFonts w:ascii="Times New Roman" w:hAnsi="Times New Roman" w:cs="Times New Roman"/>
          <w:b w:val="0"/>
          <w:bCs w:val="0"/>
          <w:noProof/>
          <w:color w:val="000000"/>
          <w:sz w:val="28"/>
          <w:szCs w:val="28"/>
        </w:rPr>
      </w:pPr>
      <w:r w:rsidRPr="00BB3B0F">
        <w:rPr>
          <w:rFonts w:ascii="Times New Roman" w:hAnsi="Times New Roman" w:cs="Times New Roman"/>
          <w:b w:val="0"/>
          <w:bCs w:val="0"/>
          <w:noProof/>
          <w:color w:val="000000"/>
          <w:sz w:val="28"/>
          <w:szCs w:val="28"/>
        </w:rPr>
        <w:t>II. Опрос детей, целью которого являлось выявление уровня преставлений детей старшего дошкольного возраста о традициях родной культуры и ее реалиях. В ходе проведения опытно-экспериментальной работы было запланировано предложить детям ответить на пять вопросов, касающихся их представлений о том, что такое традиция, как ребенок ее понимает, может ли назвать те, которые приняты в его семье и ближайшем окружении.</w:t>
      </w:r>
    </w:p>
    <w:p w:rsidR="006F0E8F" w:rsidRPr="00BB3B0F" w:rsidRDefault="006F0E8F" w:rsidP="009A331F">
      <w:pPr>
        <w:pStyle w:val="1"/>
        <w:spacing w:before="0" w:after="0" w:line="360" w:lineRule="auto"/>
        <w:ind w:firstLine="709"/>
        <w:jc w:val="both"/>
        <w:rPr>
          <w:rFonts w:ascii="Times New Roman" w:hAnsi="Times New Roman" w:cs="Times New Roman"/>
          <w:b w:val="0"/>
          <w:bCs w:val="0"/>
          <w:noProof/>
          <w:color w:val="000000"/>
          <w:sz w:val="28"/>
          <w:szCs w:val="28"/>
        </w:rPr>
      </w:pPr>
      <w:r w:rsidRPr="00BB3B0F">
        <w:rPr>
          <w:rFonts w:ascii="Times New Roman" w:hAnsi="Times New Roman" w:cs="Times New Roman"/>
          <w:b w:val="0"/>
          <w:bCs w:val="0"/>
          <w:noProof/>
          <w:color w:val="000000"/>
          <w:sz w:val="28"/>
          <w:szCs w:val="28"/>
        </w:rPr>
        <w:t xml:space="preserve">III. Наблюдение за поведением детей с целью выявления особенностей поведенческие проявлений в области народных традиций. Для определения особенностей поведенческих проявлений в области национальных традиций предполагалось использование вариативной информации, которая бы отражала объективный характер поведения ребенка в процессе ежедневного общения. Предполагалось, что объем полученной информации позволит сделать вывод о сформированности у детей интереса к изучаемой проблеме и применении усвоенной информации в самостоятельной деятельности, играх с другими детьми. </w:t>
      </w:r>
    </w:p>
    <w:p w:rsidR="006F0E8F" w:rsidRPr="00BB3B0F" w:rsidRDefault="006F0E8F" w:rsidP="009A331F">
      <w:pPr>
        <w:pStyle w:val="1"/>
        <w:spacing w:before="0" w:after="0" w:line="360" w:lineRule="auto"/>
        <w:ind w:firstLine="709"/>
        <w:jc w:val="both"/>
        <w:rPr>
          <w:rFonts w:ascii="Times New Roman" w:hAnsi="Times New Roman" w:cs="Times New Roman"/>
          <w:b w:val="0"/>
          <w:bCs w:val="0"/>
          <w:noProof/>
          <w:color w:val="000000"/>
          <w:sz w:val="28"/>
          <w:szCs w:val="28"/>
        </w:rPr>
      </w:pPr>
      <w:r w:rsidRPr="00BB3B0F">
        <w:rPr>
          <w:rFonts w:ascii="Times New Roman" w:hAnsi="Times New Roman" w:cs="Times New Roman"/>
          <w:b w:val="0"/>
          <w:bCs w:val="0"/>
          <w:noProof/>
          <w:color w:val="000000"/>
          <w:sz w:val="28"/>
          <w:szCs w:val="28"/>
        </w:rPr>
        <w:t>Образец</w:t>
      </w:r>
      <w:r w:rsidR="00EA0FC0" w:rsidRPr="00BB3B0F">
        <w:rPr>
          <w:rFonts w:ascii="Times New Roman" w:hAnsi="Times New Roman" w:cs="Times New Roman"/>
          <w:b w:val="0"/>
          <w:bCs w:val="0"/>
          <w:noProof/>
          <w:color w:val="000000"/>
          <w:sz w:val="28"/>
          <w:szCs w:val="28"/>
        </w:rPr>
        <w:t>-</w:t>
      </w:r>
      <w:r w:rsidRPr="00BB3B0F">
        <w:rPr>
          <w:rFonts w:ascii="Times New Roman" w:hAnsi="Times New Roman" w:cs="Times New Roman"/>
          <w:b w:val="0"/>
          <w:bCs w:val="0"/>
          <w:noProof/>
          <w:color w:val="000000"/>
          <w:sz w:val="28"/>
          <w:szCs w:val="28"/>
        </w:rPr>
        <w:t>бланк схемы наблюдений содержится в Приложении 2.</w:t>
      </w:r>
    </w:p>
    <w:p w:rsidR="002A7324" w:rsidRPr="00BB3B0F" w:rsidRDefault="00A66522" w:rsidP="009A331F">
      <w:pPr>
        <w:spacing w:line="360" w:lineRule="auto"/>
        <w:ind w:firstLine="709"/>
        <w:jc w:val="both"/>
        <w:rPr>
          <w:noProof/>
          <w:color w:val="000000"/>
          <w:sz w:val="28"/>
          <w:szCs w:val="28"/>
        </w:rPr>
      </w:pPr>
      <w:r w:rsidRPr="00BB3B0F">
        <w:rPr>
          <w:noProof/>
          <w:color w:val="000000"/>
          <w:sz w:val="28"/>
          <w:szCs w:val="28"/>
        </w:rPr>
        <w:t>В исследовании определены показатели и уровни усвоения традиций народа для детей старшего дошкольного возраста. Исходные критерии определялись наличием представлений о традициях, интереса к ним и реализацией имеющихся представлений в самостоятельной деятельности (Л.Д.</w:t>
      </w:r>
      <w:r w:rsidR="002A7324" w:rsidRPr="00BB3B0F">
        <w:rPr>
          <w:noProof/>
          <w:color w:val="000000"/>
          <w:sz w:val="28"/>
          <w:szCs w:val="28"/>
        </w:rPr>
        <w:t xml:space="preserve"> </w:t>
      </w:r>
      <w:r w:rsidRPr="00BB3B0F">
        <w:rPr>
          <w:noProof/>
          <w:color w:val="000000"/>
          <w:sz w:val="28"/>
          <w:szCs w:val="28"/>
        </w:rPr>
        <w:t>Вавилова, В.И.</w:t>
      </w:r>
      <w:r w:rsidR="002A7324" w:rsidRPr="00BB3B0F">
        <w:rPr>
          <w:noProof/>
          <w:color w:val="000000"/>
          <w:sz w:val="28"/>
          <w:szCs w:val="28"/>
        </w:rPr>
        <w:t xml:space="preserve"> </w:t>
      </w:r>
      <w:r w:rsidRPr="00BB3B0F">
        <w:rPr>
          <w:noProof/>
          <w:color w:val="000000"/>
          <w:sz w:val="28"/>
          <w:szCs w:val="28"/>
        </w:rPr>
        <w:t>Логинова, Г.И.</w:t>
      </w:r>
      <w:r w:rsidR="002A7324" w:rsidRPr="00BB3B0F">
        <w:rPr>
          <w:noProof/>
          <w:color w:val="000000"/>
          <w:sz w:val="28"/>
          <w:szCs w:val="28"/>
        </w:rPr>
        <w:t xml:space="preserve"> </w:t>
      </w:r>
      <w:r w:rsidRPr="00BB3B0F">
        <w:rPr>
          <w:noProof/>
          <w:color w:val="000000"/>
          <w:sz w:val="28"/>
          <w:szCs w:val="28"/>
        </w:rPr>
        <w:t xml:space="preserve">Радвил). </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Основанием для их характеристики послужили следующие показатели:</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 правильность и полнота представлений о родно</w:t>
      </w:r>
      <w:r w:rsidR="006A722A" w:rsidRPr="00BB3B0F">
        <w:rPr>
          <w:noProof/>
          <w:color w:val="000000"/>
          <w:sz w:val="28"/>
          <w:szCs w:val="28"/>
        </w:rPr>
        <w:t xml:space="preserve">й стране, городе, </w:t>
      </w:r>
      <w:r w:rsidRPr="00BB3B0F">
        <w:rPr>
          <w:noProof/>
          <w:color w:val="000000"/>
          <w:sz w:val="28"/>
          <w:szCs w:val="28"/>
        </w:rPr>
        <w:t>о своей национальной принадлежности, о традициях, предметах культуры; самостоятельность группировки предметов по</w:t>
      </w:r>
      <w:r w:rsidR="002A7324" w:rsidRPr="00BB3B0F">
        <w:rPr>
          <w:noProof/>
          <w:color w:val="000000"/>
          <w:sz w:val="28"/>
          <w:szCs w:val="28"/>
        </w:rPr>
        <w:t xml:space="preserve"> </w:t>
      </w:r>
      <w:r w:rsidRPr="00BB3B0F">
        <w:rPr>
          <w:noProof/>
          <w:color w:val="000000"/>
          <w:sz w:val="28"/>
          <w:szCs w:val="28"/>
        </w:rPr>
        <w:t>разным признакам (дифференцировка понятий);</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 наличие интереса к традициям, предметам культуры; устойчивость интереса и мотивация выбора предмета;</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 наличие сюжета национальной тематики, умение комбинировать свои знания, детализация образов.</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Согласно вышеуказанным критериям и показателям, были выделены уровни усвоения дошкольниками традиций народа: высокий, средний, низкий.</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 xml:space="preserve">Высокий уровень усвоения традиций старшими дошкольниками характеризуется правильным, обобщенным представлением об объекте культуры, системным отражением его закономерностей, выраженным в развернутом суждении о нем, умением объединять объекты по существенным признакам; выраженной или ярко выраженной избирательностью интереса к предметам </w:t>
      </w:r>
      <w:r w:rsidR="002A7324" w:rsidRPr="00BB3B0F">
        <w:rPr>
          <w:noProof/>
          <w:color w:val="000000"/>
          <w:sz w:val="28"/>
          <w:szCs w:val="28"/>
        </w:rPr>
        <w:t>родной</w:t>
      </w:r>
      <w:r w:rsidRPr="00BB3B0F">
        <w:rPr>
          <w:noProof/>
          <w:color w:val="000000"/>
          <w:sz w:val="28"/>
          <w:szCs w:val="28"/>
        </w:rPr>
        <w:t xml:space="preserve"> культуры, осознанностью выбора; умением сознательно использовать знания о традициях в игровой деятельности (комбинирование знаний, самостоятельность в выборе темы, владение всеми свойствами изображения роли).</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 xml:space="preserve">Средний уровень усвоения традиций дошкольниками характеризуется правильными, но в значительной степени фрагментарными поверхностными представлениями о традициях, дифференцированностъю представлений об объекте по наличию национальных элементов; неустойчивостью интереса к предметам </w:t>
      </w:r>
      <w:r w:rsidR="002A7324" w:rsidRPr="00BB3B0F">
        <w:rPr>
          <w:noProof/>
          <w:color w:val="000000"/>
          <w:sz w:val="28"/>
          <w:szCs w:val="28"/>
        </w:rPr>
        <w:t>родной</w:t>
      </w:r>
      <w:r w:rsidRPr="00BB3B0F">
        <w:rPr>
          <w:noProof/>
          <w:color w:val="000000"/>
          <w:sz w:val="28"/>
          <w:szCs w:val="28"/>
        </w:rPr>
        <w:t xml:space="preserve"> культуры, отсутствием мотивации в выборе предметов; умением разворачивать игровую деятельность не по собственному желанию (разворачивает различные сюжеты, действует в принятой роли, игрушки и предметы подбирает в соответствии с ролью).</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 xml:space="preserve">Низкий уровень характеризуется недифференцированностью представлений, неумением выделять объекты; отсутствием или неопределенностью выраженности интереса к предметам </w:t>
      </w:r>
      <w:r w:rsidR="002A7324" w:rsidRPr="00BB3B0F">
        <w:rPr>
          <w:noProof/>
          <w:color w:val="000000"/>
          <w:sz w:val="28"/>
          <w:szCs w:val="28"/>
        </w:rPr>
        <w:t>родной</w:t>
      </w:r>
      <w:r w:rsidRPr="00BB3B0F">
        <w:rPr>
          <w:noProof/>
          <w:color w:val="000000"/>
          <w:sz w:val="28"/>
          <w:szCs w:val="28"/>
        </w:rPr>
        <w:t xml:space="preserve"> культуры, отсутствием мотивации или опорой на несущественные признаки; неумением использовать знания о традициях в игровой деятельности (шаблонные игровые сюжеты и действия; затрудняется изменить роль, в роли мало выразителен).</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 xml:space="preserve">Констатирующий этап работы осуществлялся по двум направлениям: выявление наличия у старших дошкольников интереса, представлений о традициях народа, изучение особенностей проявления традиций в самостоятельной деятельности; изучение отношения взрослых (педагогов, родителей) к традициям </w:t>
      </w:r>
      <w:r w:rsidR="002A7324" w:rsidRPr="00BB3B0F">
        <w:rPr>
          <w:noProof/>
          <w:color w:val="000000"/>
          <w:sz w:val="28"/>
          <w:szCs w:val="28"/>
        </w:rPr>
        <w:t>родной</w:t>
      </w:r>
      <w:r w:rsidRPr="00BB3B0F">
        <w:rPr>
          <w:noProof/>
          <w:color w:val="000000"/>
          <w:sz w:val="28"/>
          <w:szCs w:val="28"/>
        </w:rPr>
        <w:t xml:space="preserve"> народа как средству воспитания дошкольников.</w:t>
      </w:r>
    </w:p>
    <w:p w:rsidR="002A7324" w:rsidRPr="00BB3B0F" w:rsidRDefault="002A7324" w:rsidP="009A331F">
      <w:pPr>
        <w:spacing w:line="360" w:lineRule="auto"/>
        <w:ind w:firstLine="709"/>
        <w:jc w:val="both"/>
        <w:rPr>
          <w:noProof/>
          <w:color w:val="000000"/>
          <w:sz w:val="28"/>
          <w:szCs w:val="28"/>
        </w:rPr>
      </w:pPr>
      <w:r w:rsidRPr="00BB3B0F">
        <w:rPr>
          <w:noProof/>
          <w:color w:val="000000"/>
          <w:sz w:val="28"/>
          <w:szCs w:val="28"/>
        </w:rPr>
        <w:t>Состояние усвоения дошкольниками народных традиций мы определяли следующим образом - каждому признаку был приведен в соответствие балл: 3 балла - при ярко выраженном признаке, 2 балла - при его неустойчивом проявлении, 1 балл - в случае слабого проявления признака, 0 баллов при его отсутствии. Нами было определено следующее соответствие количества набранных детьми баллов по трем уровням усвоения детьми традиций.</w:t>
      </w:r>
    </w:p>
    <w:p w:rsidR="002A7324" w:rsidRPr="00BB3B0F" w:rsidRDefault="002A7324" w:rsidP="009A331F">
      <w:pPr>
        <w:spacing w:line="360" w:lineRule="auto"/>
        <w:ind w:firstLine="709"/>
        <w:jc w:val="both"/>
        <w:rPr>
          <w:noProof/>
          <w:color w:val="000000"/>
          <w:sz w:val="28"/>
          <w:szCs w:val="28"/>
        </w:rPr>
      </w:pPr>
      <w:r w:rsidRPr="00BB3B0F">
        <w:rPr>
          <w:noProof/>
          <w:color w:val="000000"/>
          <w:sz w:val="28"/>
          <w:szCs w:val="28"/>
        </w:rPr>
        <w:t>- низкий уровень - количество баллов от 0 до 3;</w:t>
      </w:r>
    </w:p>
    <w:p w:rsidR="002A7324" w:rsidRPr="00BB3B0F" w:rsidRDefault="002A7324" w:rsidP="009A331F">
      <w:pPr>
        <w:spacing w:line="360" w:lineRule="auto"/>
        <w:ind w:firstLine="709"/>
        <w:jc w:val="both"/>
        <w:rPr>
          <w:noProof/>
          <w:color w:val="000000"/>
          <w:sz w:val="28"/>
          <w:szCs w:val="28"/>
        </w:rPr>
      </w:pPr>
      <w:r w:rsidRPr="00BB3B0F">
        <w:rPr>
          <w:noProof/>
          <w:color w:val="000000"/>
          <w:sz w:val="28"/>
          <w:szCs w:val="28"/>
        </w:rPr>
        <w:t>- средний уровень - количество баллов от 4 до 6;</w:t>
      </w:r>
    </w:p>
    <w:p w:rsidR="002A7324" w:rsidRPr="00BB3B0F" w:rsidRDefault="002A7324" w:rsidP="009A331F">
      <w:pPr>
        <w:spacing w:line="360" w:lineRule="auto"/>
        <w:ind w:firstLine="709"/>
        <w:jc w:val="both"/>
        <w:rPr>
          <w:noProof/>
          <w:color w:val="000000"/>
          <w:sz w:val="28"/>
          <w:szCs w:val="28"/>
        </w:rPr>
      </w:pPr>
      <w:r w:rsidRPr="00BB3B0F">
        <w:rPr>
          <w:noProof/>
          <w:color w:val="000000"/>
          <w:sz w:val="28"/>
          <w:szCs w:val="28"/>
        </w:rPr>
        <w:t>- высокий уровень - количество баллов от 7 до 9.</w:t>
      </w:r>
    </w:p>
    <w:p w:rsidR="009A331F" w:rsidRPr="00BB3B0F" w:rsidRDefault="009A331F" w:rsidP="009A331F">
      <w:pPr>
        <w:pStyle w:val="4"/>
        <w:spacing w:before="0" w:beforeAutospacing="0" w:after="0" w:afterAutospacing="0" w:line="360" w:lineRule="auto"/>
        <w:ind w:firstLine="709"/>
        <w:jc w:val="both"/>
        <w:rPr>
          <w:b w:val="0"/>
          <w:noProof/>
          <w:color w:val="000000"/>
          <w:sz w:val="28"/>
          <w:szCs w:val="28"/>
        </w:rPr>
      </w:pPr>
    </w:p>
    <w:p w:rsidR="006A722A" w:rsidRPr="00BB3B0F" w:rsidRDefault="006A722A" w:rsidP="009A331F">
      <w:pPr>
        <w:pStyle w:val="4"/>
        <w:spacing w:before="0" w:beforeAutospacing="0" w:after="0" w:afterAutospacing="0" w:line="360" w:lineRule="auto"/>
        <w:ind w:firstLine="709"/>
        <w:jc w:val="both"/>
        <w:rPr>
          <w:b w:val="0"/>
          <w:noProof/>
          <w:color w:val="000000"/>
          <w:sz w:val="28"/>
          <w:szCs w:val="28"/>
        </w:rPr>
      </w:pPr>
      <w:r w:rsidRPr="00BB3B0F">
        <w:rPr>
          <w:b w:val="0"/>
          <w:noProof/>
          <w:color w:val="000000"/>
          <w:sz w:val="28"/>
          <w:szCs w:val="28"/>
        </w:rPr>
        <w:t>Диагностическая карта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47"/>
        <w:gridCol w:w="937"/>
        <w:gridCol w:w="924"/>
        <w:gridCol w:w="1193"/>
        <w:gridCol w:w="881"/>
        <w:gridCol w:w="940"/>
        <w:gridCol w:w="940"/>
        <w:gridCol w:w="837"/>
        <w:gridCol w:w="837"/>
        <w:gridCol w:w="835"/>
      </w:tblGrid>
      <w:tr w:rsidR="009A331F" w:rsidRPr="00584CFB" w:rsidTr="00584CFB">
        <w:trPr>
          <w:trHeight w:val="23"/>
        </w:trPr>
        <w:tc>
          <w:tcPr>
            <w:tcW w:w="652" w:type="pct"/>
            <w:shd w:val="clear" w:color="auto" w:fill="auto"/>
          </w:tcPr>
          <w:p w:rsidR="006A722A" w:rsidRPr="00584CFB" w:rsidRDefault="006A722A" w:rsidP="00584CFB">
            <w:pPr>
              <w:spacing w:line="360" w:lineRule="auto"/>
              <w:jc w:val="both"/>
              <w:rPr>
                <w:noProof/>
                <w:color w:val="000000"/>
                <w:sz w:val="20"/>
              </w:rPr>
            </w:pPr>
            <w:r w:rsidRPr="00584CFB">
              <w:rPr>
                <w:bCs/>
                <w:noProof/>
                <w:color w:val="000000"/>
                <w:sz w:val="20"/>
              </w:rPr>
              <w:t>Ф.И. ребёнка</w:t>
            </w:r>
          </w:p>
        </w:tc>
        <w:tc>
          <w:tcPr>
            <w:tcW w:w="1596" w:type="pct"/>
            <w:gridSpan w:val="3"/>
            <w:shd w:val="clear" w:color="auto" w:fill="auto"/>
          </w:tcPr>
          <w:p w:rsidR="006A722A" w:rsidRPr="00584CFB" w:rsidRDefault="006A722A" w:rsidP="00584CFB">
            <w:pPr>
              <w:spacing w:line="360" w:lineRule="auto"/>
              <w:jc w:val="both"/>
              <w:rPr>
                <w:noProof/>
                <w:color w:val="000000"/>
                <w:sz w:val="20"/>
              </w:rPr>
            </w:pPr>
            <w:r w:rsidRPr="00584CFB">
              <w:rPr>
                <w:bCs/>
                <w:noProof/>
                <w:color w:val="000000"/>
                <w:sz w:val="20"/>
              </w:rPr>
              <w:t>Представления о традициях родной культуры</w:t>
            </w:r>
          </w:p>
        </w:tc>
        <w:tc>
          <w:tcPr>
            <w:tcW w:w="1442" w:type="pct"/>
            <w:gridSpan w:val="3"/>
            <w:shd w:val="clear" w:color="auto" w:fill="auto"/>
          </w:tcPr>
          <w:p w:rsidR="006A722A" w:rsidRPr="00584CFB" w:rsidRDefault="006A722A" w:rsidP="00584CFB">
            <w:pPr>
              <w:spacing w:line="360" w:lineRule="auto"/>
              <w:jc w:val="both"/>
              <w:rPr>
                <w:noProof/>
                <w:color w:val="000000"/>
                <w:sz w:val="20"/>
              </w:rPr>
            </w:pPr>
            <w:r w:rsidRPr="00584CFB">
              <w:rPr>
                <w:bCs/>
                <w:noProof/>
                <w:color w:val="000000"/>
                <w:sz w:val="20"/>
              </w:rPr>
              <w:t>Проявление интереса к объектам культуры</w:t>
            </w:r>
          </w:p>
        </w:tc>
        <w:tc>
          <w:tcPr>
            <w:tcW w:w="1311" w:type="pct"/>
            <w:gridSpan w:val="3"/>
            <w:shd w:val="clear" w:color="auto" w:fill="auto"/>
          </w:tcPr>
          <w:p w:rsidR="006A722A" w:rsidRPr="00584CFB" w:rsidRDefault="006A722A" w:rsidP="00584CFB">
            <w:pPr>
              <w:spacing w:line="360" w:lineRule="auto"/>
              <w:jc w:val="both"/>
              <w:rPr>
                <w:noProof/>
                <w:color w:val="000000"/>
                <w:sz w:val="20"/>
              </w:rPr>
            </w:pPr>
            <w:r w:rsidRPr="00584CFB">
              <w:rPr>
                <w:bCs/>
                <w:noProof/>
                <w:color w:val="000000"/>
                <w:sz w:val="20"/>
              </w:rPr>
              <w:t xml:space="preserve">Использование в самостоятельной деятельности и игре народных традиций </w:t>
            </w:r>
          </w:p>
        </w:tc>
      </w:tr>
      <w:tr w:rsidR="009A331F" w:rsidRPr="00584CFB" w:rsidTr="00584CFB">
        <w:trPr>
          <w:trHeight w:val="23"/>
        </w:trPr>
        <w:tc>
          <w:tcPr>
            <w:tcW w:w="652" w:type="pct"/>
            <w:shd w:val="clear" w:color="auto" w:fill="auto"/>
          </w:tcPr>
          <w:p w:rsidR="006A722A" w:rsidRPr="00584CFB" w:rsidRDefault="006A722A" w:rsidP="00584CFB">
            <w:pPr>
              <w:spacing w:line="360" w:lineRule="auto"/>
              <w:jc w:val="both"/>
              <w:rPr>
                <w:noProof/>
                <w:color w:val="000000"/>
                <w:sz w:val="20"/>
              </w:rPr>
            </w:pPr>
          </w:p>
        </w:tc>
        <w:tc>
          <w:tcPr>
            <w:tcW w:w="490" w:type="pct"/>
            <w:shd w:val="clear" w:color="auto" w:fill="auto"/>
          </w:tcPr>
          <w:p w:rsidR="006A722A" w:rsidRPr="00584CFB" w:rsidRDefault="006A722A" w:rsidP="00584CFB">
            <w:pPr>
              <w:spacing w:line="360" w:lineRule="auto"/>
              <w:jc w:val="both"/>
              <w:rPr>
                <w:noProof/>
                <w:color w:val="000000"/>
                <w:sz w:val="20"/>
              </w:rPr>
            </w:pPr>
          </w:p>
        </w:tc>
        <w:tc>
          <w:tcPr>
            <w:tcW w:w="483" w:type="pct"/>
            <w:shd w:val="clear" w:color="auto" w:fill="auto"/>
          </w:tcPr>
          <w:p w:rsidR="006A722A" w:rsidRPr="00584CFB" w:rsidRDefault="006A722A" w:rsidP="00584CFB">
            <w:pPr>
              <w:spacing w:line="360" w:lineRule="auto"/>
              <w:jc w:val="both"/>
              <w:rPr>
                <w:noProof/>
                <w:color w:val="000000"/>
                <w:sz w:val="20"/>
              </w:rPr>
            </w:pPr>
          </w:p>
        </w:tc>
        <w:tc>
          <w:tcPr>
            <w:tcW w:w="622" w:type="pct"/>
            <w:shd w:val="clear" w:color="auto" w:fill="auto"/>
          </w:tcPr>
          <w:p w:rsidR="006A722A" w:rsidRPr="00584CFB" w:rsidRDefault="006A722A" w:rsidP="00584CFB">
            <w:pPr>
              <w:spacing w:line="360" w:lineRule="auto"/>
              <w:jc w:val="both"/>
              <w:rPr>
                <w:noProof/>
                <w:color w:val="000000"/>
                <w:sz w:val="20"/>
              </w:rPr>
            </w:pPr>
          </w:p>
        </w:tc>
        <w:tc>
          <w:tcPr>
            <w:tcW w:w="460" w:type="pct"/>
            <w:shd w:val="clear" w:color="auto" w:fill="auto"/>
          </w:tcPr>
          <w:p w:rsidR="006A722A" w:rsidRPr="00584CFB" w:rsidRDefault="006A722A" w:rsidP="00584CFB">
            <w:pPr>
              <w:spacing w:line="360" w:lineRule="auto"/>
              <w:jc w:val="both"/>
              <w:rPr>
                <w:noProof/>
                <w:color w:val="000000"/>
                <w:sz w:val="20"/>
              </w:rPr>
            </w:pPr>
          </w:p>
        </w:tc>
        <w:tc>
          <w:tcPr>
            <w:tcW w:w="491" w:type="pct"/>
            <w:shd w:val="clear" w:color="auto" w:fill="auto"/>
          </w:tcPr>
          <w:p w:rsidR="006A722A" w:rsidRPr="00584CFB" w:rsidRDefault="006A722A" w:rsidP="00584CFB">
            <w:pPr>
              <w:spacing w:line="360" w:lineRule="auto"/>
              <w:jc w:val="both"/>
              <w:rPr>
                <w:noProof/>
                <w:color w:val="000000"/>
                <w:sz w:val="20"/>
              </w:rPr>
            </w:pPr>
          </w:p>
        </w:tc>
        <w:tc>
          <w:tcPr>
            <w:tcW w:w="490" w:type="pct"/>
            <w:shd w:val="clear" w:color="auto" w:fill="auto"/>
          </w:tcPr>
          <w:p w:rsidR="006A722A" w:rsidRPr="00584CFB" w:rsidRDefault="006A722A" w:rsidP="00584CFB">
            <w:pPr>
              <w:spacing w:line="360" w:lineRule="auto"/>
              <w:jc w:val="both"/>
              <w:rPr>
                <w:noProof/>
                <w:color w:val="000000"/>
                <w:sz w:val="20"/>
              </w:rPr>
            </w:pPr>
          </w:p>
        </w:tc>
        <w:tc>
          <w:tcPr>
            <w:tcW w:w="437" w:type="pct"/>
            <w:shd w:val="clear" w:color="auto" w:fill="auto"/>
          </w:tcPr>
          <w:p w:rsidR="006A722A" w:rsidRPr="00584CFB" w:rsidRDefault="006A722A" w:rsidP="00584CFB">
            <w:pPr>
              <w:spacing w:line="360" w:lineRule="auto"/>
              <w:jc w:val="both"/>
              <w:rPr>
                <w:noProof/>
                <w:color w:val="000000"/>
                <w:sz w:val="20"/>
              </w:rPr>
            </w:pPr>
          </w:p>
        </w:tc>
        <w:tc>
          <w:tcPr>
            <w:tcW w:w="437" w:type="pct"/>
            <w:shd w:val="clear" w:color="auto" w:fill="auto"/>
          </w:tcPr>
          <w:p w:rsidR="006A722A" w:rsidRPr="00584CFB" w:rsidRDefault="006A722A" w:rsidP="00584CFB">
            <w:pPr>
              <w:spacing w:line="360" w:lineRule="auto"/>
              <w:jc w:val="both"/>
              <w:rPr>
                <w:noProof/>
                <w:color w:val="000000"/>
                <w:sz w:val="20"/>
              </w:rPr>
            </w:pPr>
          </w:p>
        </w:tc>
        <w:tc>
          <w:tcPr>
            <w:tcW w:w="436" w:type="pct"/>
            <w:shd w:val="clear" w:color="auto" w:fill="auto"/>
          </w:tcPr>
          <w:p w:rsidR="006A722A" w:rsidRPr="00584CFB" w:rsidRDefault="006A722A" w:rsidP="00584CFB">
            <w:pPr>
              <w:spacing w:line="360" w:lineRule="auto"/>
              <w:jc w:val="both"/>
              <w:rPr>
                <w:noProof/>
                <w:color w:val="000000"/>
                <w:sz w:val="20"/>
              </w:rPr>
            </w:pPr>
          </w:p>
        </w:tc>
      </w:tr>
      <w:tr w:rsidR="009A331F" w:rsidRPr="00584CFB" w:rsidTr="00584CFB">
        <w:trPr>
          <w:trHeight w:val="23"/>
        </w:trPr>
        <w:tc>
          <w:tcPr>
            <w:tcW w:w="652" w:type="pct"/>
            <w:shd w:val="clear" w:color="auto" w:fill="auto"/>
          </w:tcPr>
          <w:p w:rsidR="006A722A" w:rsidRPr="00584CFB" w:rsidRDefault="006A722A" w:rsidP="00584CFB">
            <w:pPr>
              <w:spacing w:line="360" w:lineRule="auto"/>
              <w:jc w:val="both"/>
              <w:rPr>
                <w:noProof/>
                <w:color w:val="000000"/>
                <w:sz w:val="20"/>
              </w:rPr>
            </w:pPr>
          </w:p>
        </w:tc>
        <w:tc>
          <w:tcPr>
            <w:tcW w:w="490" w:type="pct"/>
            <w:shd w:val="clear" w:color="auto" w:fill="auto"/>
          </w:tcPr>
          <w:p w:rsidR="006A722A" w:rsidRPr="00584CFB" w:rsidRDefault="006A722A" w:rsidP="00584CFB">
            <w:pPr>
              <w:spacing w:line="360" w:lineRule="auto"/>
              <w:jc w:val="both"/>
              <w:rPr>
                <w:noProof/>
                <w:color w:val="000000"/>
                <w:sz w:val="20"/>
              </w:rPr>
            </w:pPr>
          </w:p>
        </w:tc>
        <w:tc>
          <w:tcPr>
            <w:tcW w:w="483" w:type="pct"/>
            <w:shd w:val="clear" w:color="auto" w:fill="auto"/>
          </w:tcPr>
          <w:p w:rsidR="006A722A" w:rsidRPr="00584CFB" w:rsidRDefault="006A722A" w:rsidP="00584CFB">
            <w:pPr>
              <w:spacing w:line="360" w:lineRule="auto"/>
              <w:jc w:val="both"/>
              <w:rPr>
                <w:noProof/>
                <w:color w:val="000000"/>
                <w:sz w:val="20"/>
              </w:rPr>
            </w:pPr>
          </w:p>
        </w:tc>
        <w:tc>
          <w:tcPr>
            <w:tcW w:w="622" w:type="pct"/>
            <w:shd w:val="clear" w:color="auto" w:fill="auto"/>
          </w:tcPr>
          <w:p w:rsidR="006A722A" w:rsidRPr="00584CFB" w:rsidRDefault="006A722A" w:rsidP="00584CFB">
            <w:pPr>
              <w:spacing w:line="360" w:lineRule="auto"/>
              <w:jc w:val="both"/>
              <w:rPr>
                <w:noProof/>
                <w:color w:val="000000"/>
                <w:sz w:val="20"/>
              </w:rPr>
            </w:pPr>
          </w:p>
        </w:tc>
        <w:tc>
          <w:tcPr>
            <w:tcW w:w="460" w:type="pct"/>
            <w:shd w:val="clear" w:color="auto" w:fill="auto"/>
          </w:tcPr>
          <w:p w:rsidR="006A722A" w:rsidRPr="00584CFB" w:rsidRDefault="006A722A" w:rsidP="00584CFB">
            <w:pPr>
              <w:spacing w:line="360" w:lineRule="auto"/>
              <w:jc w:val="both"/>
              <w:rPr>
                <w:noProof/>
                <w:color w:val="000000"/>
                <w:sz w:val="20"/>
              </w:rPr>
            </w:pPr>
          </w:p>
        </w:tc>
        <w:tc>
          <w:tcPr>
            <w:tcW w:w="491" w:type="pct"/>
            <w:shd w:val="clear" w:color="auto" w:fill="auto"/>
          </w:tcPr>
          <w:p w:rsidR="006A722A" w:rsidRPr="00584CFB" w:rsidRDefault="006A722A" w:rsidP="00584CFB">
            <w:pPr>
              <w:spacing w:line="360" w:lineRule="auto"/>
              <w:jc w:val="both"/>
              <w:rPr>
                <w:noProof/>
                <w:color w:val="000000"/>
                <w:sz w:val="20"/>
              </w:rPr>
            </w:pPr>
          </w:p>
        </w:tc>
        <w:tc>
          <w:tcPr>
            <w:tcW w:w="490" w:type="pct"/>
            <w:shd w:val="clear" w:color="auto" w:fill="auto"/>
          </w:tcPr>
          <w:p w:rsidR="006A722A" w:rsidRPr="00584CFB" w:rsidRDefault="006A722A" w:rsidP="00584CFB">
            <w:pPr>
              <w:spacing w:line="360" w:lineRule="auto"/>
              <w:jc w:val="both"/>
              <w:rPr>
                <w:noProof/>
                <w:color w:val="000000"/>
                <w:sz w:val="20"/>
              </w:rPr>
            </w:pPr>
          </w:p>
        </w:tc>
        <w:tc>
          <w:tcPr>
            <w:tcW w:w="437" w:type="pct"/>
            <w:shd w:val="clear" w:color="auto" w:fill="auto"/>
          </w:tcPr>
          <w:p w:rsidR="006A722A" w:rsidRPr="00584CFB" w:rsidRDefault="006A722A" w:rsidP="00584CFB">
            <w:pPr>
              <w:spacing w:line="360" w:lineRule="auto"/>
              <w:jc w:val="both"/>
              <w:rPr>
                <w:noProof/>
                <w:color w:val="000000"/>
                <w:sz w:val="20"/>
              </w:rPr>
            </w:pPr>
          </w:p>
        </w:tc>
        <w:tc>
          <w:tcPr>
            <w:tcW w:w="437" w:type="pct"/>
            <w:shd w:val="clear" w:color="auto" w:fill="auto"/>
          </w:tcPr>
          <w:p w:rsidR="006A722A" w:rsidRPr="00584CFB" w:rsidRDefault="006A722A" w:rsidP="00584CFB">
            <w:pPr>
              <w:spacing w:line="360" w:lineRule="auto"/>
              <w:jc w:val="both"/>
              <w:rPr>
                <w:noProof/>
                <w:color w:val="000000"/>
                <w:sz w:val="20"/>
              </w:rPr>
            </w:pPr>
          </w:p>
        </w:tc>
        <w:tc>
          <w:tcPr>
            <w:tcW w:w="436" w:type="pct"/>
            <w:shd w:val="clear" w:color="auto" w:fill="auto"/>
          </w:tcPr>
          <w:p w:rsidR="006A722A" w:rsidRPr="00584CFB" w:rsidRDefault="006A722A" w:rsidP="00584CFB">
            <w:pPr>
              <w:spacing w:line="360" w:lineRule="auto"/>
              <w:jc w:val="both"/>
              <w:rPr>
                <w:noProof/>
                <w:color w:val="000000"/>
                <w:sz w:val="20"/>
              </w:rPr>
            </w:pPr>
          </w:p>
        </w:tc>
      </w:tr>
    </w:tbl>
    <w:p w:rsidR="006A722A" w:rsidRPr="00BB3B0F" w:rsidRDefault="006A722A" w:rsidP="009A331F">
      <w:pPr>
        <w:spacing w:line="360" w:lineRule="auto"/>
        <w:ind w:firstLine="709"/>
        <w:jc w:val="both"/>
        <w:rPr>
          <w:noProof/>
          <w:color w:val="000000"/>
          <w:sz w:val="28"/>
          <w:szCs w:val="28"/>
        </w:rPr>
      </w:pPr>
    </w:p>
    <w:p w:rsidR="002A7324" w:rsidRPr="00BB3B0F" w:rsidRDefault="00A66522" w:rsidP="009A331F">
      <w:pPr>
        <w:spacing w:line="360" w:lineRule="auto"/>
        <w:ind w:firstLine="709"/>
        <w:jc w:val="both"/>
        <w:rPr>
          <w:noProof/>
          <w:color w:val="000000"/>
          <w:sz w:val="28"/>
          <w:szCs w:val="28"/>
        </w:rPr>
      </w:pPr>
      <w:r w:rsidRPr="00BB3B0F">
        <w:rPr>
          <w:noProof/>
          <w:color w:val="000000"/>
          <w:sz w:val="28"/>
          <w:szCs w:val="28"/>
        </w:rPr>
        <w:t>Исследование проводилось в дошкольн</w:t>
      </w:r>
      <w:r w:rsidR="002A7324" w:rsidRPr="00BB3B0F">
        <w:rPr>
          <w:noProof/>
          <w:color w:val="000000"/>
          <w:sz w:val="28"/>
          <w:szCs w:val="28"/>
        </w:rPr>
        <w:t xml:space="preserve">ом </w:t>
      </w:r>
      <w:r w:rsidRPr="00BB3B0F">
        <w:rPr>
          <w:noProof/>
          <w:color w:val="000000"/>
          <w:sz w:val="28"/>
          <w:szCs w:val="28"/>
        </w:rPr>
        <w:t>учреждени</w:t>
      </w:r>
      <w:r w:rsidR="002A7324" w:rsidRPr="00BB3B0F">
        <w:rPr>
          <w:noProof/>
          <w:color w:val="000000"/>
          <w:sz w:val="28"/>
          <w:szCs w:val="28"/>
        </w:rPr>
        <w:t>и № г. Москвы.</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В обследовании участвовало 90 детей в возрасте 5-6 лет</w:t>
      </w:r>
      <w:r w:rsidR="002A7324" w:rsidRPr="00BB3B0F">
        <w:rPr>
          <w:noProof/>
          <w:color w:val="000000"/>
          <w:sz w:val="28"/>
          <w:szCs w:val="28"/>
        </w:rPr>
        <w:t xml:space="preserve">, </w:t>
      </w:r>
      <w:r w:rsidRPr="00BB3B0F">
        <w:rPr>
          <w:noProof/>
          <w:color w:val="000000"/>
          <w:sz w:val="28"/>
          <w:szCs w:val="28"/>
        </w:rPr>
        <w:t>60 родителей и 10 педагогов.</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Поставленные задачи решались с помощью разнообразных методов научно-педагогического исследования: индивидуальных бесед, ситуаций "выбора", наблюдений, анкетирования.</w:t>
      </w:r>
    </w:p>
    <w:p w:rsidR="005B1759" w:rsidRPr="00BB3B0F" w:rsidRDefault="002A7324" w:rsidP="009A331F">
      <w:pPr>
        <w:spacing w:line="360" w:lineRule="auto"/>
        <w:ind w:firstLine="709"/>
        <w:jc w:val="both"/>
        <w:rPr>
          <w:noProof/>
          <w:color w:val="000000"/>
          <w:sz w:val="28"/>
          <w:szCs w:val="28"/>
        </w:rPr>
      </w:pPr>
      <w:r w:rsidRPr="00BB3B0F">
        <w:rPr>
          <w:noProof/>
          <w:color w:val="000000"/>
          <w:sz w:val="28"/>
          <w:szCs w:val="28"/>
        </w:rPr>
        <w:t>На формирующем этапе эксперимента к</w:t>
      </w:r>
      <w:r w:rsidR="005B1759" w:rsidRPr="00BB3B0F">
        <w:rPr>
          <w:noProof/>
          <w:color w:val="000000"/>
          <w:sz w:val="28"/>
          <w:szCs w:val="28"/>
        </w:rPr>
        <w:t>омплексная воспитательно-образовательная работа с детьми решала следующие задачи: обогащение представлений детей о народных традициях, развитие интереса и предоставление возможности для самостоятельной, творческой реализации представлений о народных традициях в игровой деятельности.</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 xml:space="preserve">Педагогическая технология приобщения дошкольников к народным традициям строилась на основании следующих подходов: вовлечение детей в разнообразные виды деятельности (специально-организованное общение, учебно-познавательная, изобразительная, музыкальная при сохранении приоритета игровой, включающей сюжетно-ролевую, театрализованную); интеграция различных видов искусств (музыкального, танцевального, декоративно-прикладного) при опоре на фольклор; использование взаимодействия в системе "воспитатель-ребенок-родитель", так как семья является одним из основных институтов первоначальной социализации детей, влияющих на становление личности; осуществление воспитательной работы на основе традиций </w:t>
      </w:r>
      <w:r w:rsidR="002A7324" w:rsidRPr="00BB3B0F">
        <w:rPr>
          <w:noProof/>
          <w:color w:val="000000"/>
          <w:sz w:val="28"/>
          <w:szCs w:val="28"/>
        </w:rPr>
        <w:t xml:space="preserve">родной </w:t>
      </w:r>
      <w:r w:rsidRPr="00BB3B0F">
        <w:rPr>
          <w:noProof/>
          <w:color w:val="000000"/>
          <w:sz w:val="28"/>
          <w:szCs w:val="28"/>
        </w:rPr>
        <w:t xml:space="preserve">культуры; обеспечение активности детей на всех этапах приобщения к </w:t>
      </w:r>
      <w:r w:rsidR="002A7324" w:rsidRPr="00BB3B0F">
        <w:rPr>
          <w:noProof/>
          <w:color w:val="000000"/>
          <w:sz w:val="28"/>
          <w:szCs w:val="28"/>
        </w:rPr>
        <w:t xml:space="preserve">народным </w:t>
      </w:r>
      <w:r w:rsidRPr="00BB3B0F">
        <w:rPr>
          <w:noProof/>
          <w:color w:val="000000"/>
          <w:sz w:val="28"/>
          <w:szCs w:val="28"/>
        </w:rPr>
        <w:t>традициям.</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bCs/>
          <w:noProof/>
          <w:color w:val="000000"/>
          <w:sz w:val="28"/>
          <w:szCs w:val="28"/>
        </w:rPr>
        <w:t>Формы взаимодействия педагога с детьми</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1.</w:t>
      </w:r>
      <w:r w:rsidR="009A331F" w:rsidRPr="00BB3B0F">
        <w:rPr>
          <w:rFonts w:ascii="Times New Roman" w:hAnsi="Times New Roman" w:cs="Times New Roman"/>
          <w:noProof/>
          <w:color w:val="000000"/>
          <w:sz w:val="28"/>
          <w:szCs w:val="28"/>
        </w:rPr>
        <w:t xml:space="preserve"> </w:t>
      </w:r>
      <w:r w:rsidRPr="00BB3B0F">
        <w:rPr>
          <w:rFonts w:ascii="Times New Roman" w:hAnsi="Times New Roman" w:cs="Times New Roman"/>
          <w:noProof/>
          <w:color w:val="000000"/>
          <w:sz w:val="28"/>
          <w:szCs w:val="28"/>
        </w:rPr>
        <w:t>Организационные занятия с детьми (1 раз в неделю):</w:t>
      </w:r>
    </w:p>
    <w:p w:rsidR="00712DB4" w:rsidRPr="00BB3B0F" w:rsidRDefault="00712DB4" w:rsidP="009A331F">
      <w:pPr>
        <w:pStyle w:val="a4"/>
        <w:numPr>
          <w:ilvl w:val="0"/>
          <w:numId w:val="3"/>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ознакомление с предметным миром;</w:t>
      </w:r>
    </w:p>
    <w:p w:rsidR="00712DB4" w:rsidRPr="00BB3B0F" w:rsidRDefault="00712DB4" w:rsidP="009A331F">
      <w:pPr>
        <w:pStyle w:val="a4"/>
        <w:numPr>
          <w:ilvl w:val="0"/>
          <w:numId w:val="3"/>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устное народное творчество;</w:t>
      </w:r>
    </w:p>
    <w:p w:rsidR="00712DB4" w:rsidRPr="00BB3B0F" w:rsidRDefault="00712DB4" w:rsidP="009A331F">
      <w:pPr>
        <w:pStyle w:val="a4"/>
        <w:numPr>
          <w:ilvl w:val="0"/>
          <w:numId w:val="3"/>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декоративно-прикладное искусство; народная музыка;</w:t>
      </w:r>
    </w:p>
    <w:p w:rsidR="00712DB4" w:rsidRPr="00BB3B0F" w:rsidRDefault="00712DB4" w:rsidP="009A331F">
      <w:pPr>
        <w:pStyle w:val="a4"/>
        <w:numPr>
          <w:ilvl w:val="0"/>
          <w:numId w:val="3"/>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народные игры и хороводы;</w:t>
      </w:r>
    </w:p>
    <w:p w:rsidR="00712DB4" w:rsidRPr="00BB3B0F" w:rsidRDefault="00712DB4" w:rsidP="009A331F">
      <w:pPr>
        <w:pStyle w:val="a4"/>
        <w:numPr>
          <w:ilvl w:val="0"/>
          <w:numId w:val="3"/>
        </w:numPr>
        <w:spacing w:before="0" w:beforeAutospacing="0" w:after="0" w:afterAutospacing="0" w:line="360" w:lineRule="auto"/>
        <w:ind w:left="0"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ознакомление с историей Руси, Москвы.</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2. Совместная деятельность педагога с детьми.</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3. Самостоятельная деятельность детей.</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bCs/>
          <w:noProof/>
          <w:color w:val="000000"/>
          <w:sz w:val="28"/>
          <w:szCs w:val="28"/>
        </w:rPr>
        <w:t>Приоритетные направления, реализуемые в работе с детьми:</w:t>
      </w:r>
      <w:r w:rsidR="009A331F" w:rsidRPr="00BB3B0F">
        <w:rPr>
          <w:rFonts w:ascii="Times New Roman" w:hAnsi="Times New Roman" w:cs="Times New Roman"/>
          <w:bCs/>
          <w:noProof/>
          <w:color w:val="000000"/>
          <w:sz w:val="28"/>
          <w:szCs w:val="28"/>
        </w:rPr>
        <w:t xml:space="preserve"> </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Создание атмосферы национального быта.</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Широкое использование фольклора.</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Знакомство с традиционными и обрядовыми праздниками.</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Знакомство с народным искусством.</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Знакомство с русскими народными играми.</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Знакомство с историей Руси, Москвы.</w:t>
      </w:r>
    </w:p>
    <w:p w:rsidR="00712DB4" w:rsidRPr="00BB3B0F" w:rsidRDefault="00712D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Одно из приоритетных направлений работы детского сада – ознакомление детей с историей Руси, Москвы. Старшим дошкольникам да</w:t>
      </w:r>
      <w:r w:rsidR="00CE223B" w:rsidRPr="00BB3B0F">
        <w:rPr>
          <w:rFonts w:ascii="Times New Roman" w:hAnsi="Times New Roman" w:cs="Times New Roman"/>
          <w:noProof/>
          <w:color w:val="000000"/>
          <w:sz w:val="28"/>
          <w:szCs w:val="28"/>
        </w:rPr>
        <w:t xml:space="preserve">ются </w:t>
      </w:r>
      <w:r w:rsidRPr="00BB3B0F">
        <w:rPr>
          <w:rFonts w:ascii="Times New Roman" w:hAnsi="Times New Roman" w:cs="Times New Roman"/>
          <w:noProof/>
          <w:color w:val="000000"/>
          <w:sz w:val="28"/>
          <w:szCs w:val="28"/>
        </w:rPr>
        <w:t>первоначальные сведения о возникновении Москвы, Кремля с их достопримечательностями. Игры-путешествия, сюжетно-ролевые игры развивают у детей интерес к истории и культуре, воспитывают любовь к родно</w:t>
      </w:r>
      <w:r w:rsidR="00CE223B" w:rsidRPr="00BB3B0F">
        <w:rPr>
          <w:rFonts w:ascii="Times New Roman" w:hAnsi="Times New Roman" w:cs="Times New Roman"/>
          <w:noProof/>
          <w:color w:val="000000"/>
          <w:sz w:val="28"/>
          <w:szCs w:val="28"/>
        </w:rPr>
        <w:t>й стране и городу</w:t>
      </w:r>
      <w:r w:rsidRPr="00BB3B0F">
        <w:rPr>
          <w:rFonts w:ascii="Times New Roman" w:hAnsi="Times New Roman" w:cs="Times New Roman"/>
          <w:noProof/>
          <w:color w:val="000000"/>
          <w:sz w:val="28"/>
          <w:szCs w:val="28"/>
        </w:rPr>
        <w:t>.</w:t>
      </w:r>
    </w:p>
    <w:p w:rsidR="002A7324" w:rsidRPr="00BB3B0F" w:rsidRDefault="005B1759" w:rsidP="009A331F">
      <w:pPr>
        <w:spacing w:line="360" w:lineRule="auto"/>
        <w:ind w:firstLine="709"/>
        <w:jc w:val="both"/>
        <w:rPr>
          <w:noProof/>
          <w:color w:val="000000"/>
          <w:sz w:val="28"/>
          <w:szCs w:val="28"/>
        </w:rPr>
      </w:pPr>
      <w:r w:rsidRPr="00BB3B0F">
        <w:rPr>
          <w:noProof/>
          <w:color w:val="000000"/>
          <w:sz w:val="28"/>
          <w:szCs w:val="28"/>
        </w:rPr>
        <w:t xml:space="preserve">На формирующем этапе педагогического эксперимента мы исходили из того, что эффективное приобщение дошкольников к </w:t>
      </w:r>
      <w:r w:rsidR="002A7324" w:rsidRPr="00BB3B0F">
        <w:rPr>
          <w:noProof/>
          <w:color w:val="000000"/>
          <w:sz w:val="28"/>
          <w:szCs w:val="28"/>
        </w:rPr>
        <w:t xml:space="preserve">родной </w:t>
      </w:r>
      <w:r w:rsidRPr="00BB3B0F">
        <w:rPr>
          <w:noProof/>
          <w:color w:val="000000"/>
          <w:sz w:val="28"/>
          <w:szCs w:val="28"/>
        </w:rPr>
        <w:t xml:space="preserve">культуре происходит при условии, когда оно естественно вплетается в жизнь группы и связывается с детскими интересами, желаниями, мотивами, ожиданиями. Это потребовало особого построения </w:t>
      </w:r>
      <w:r w:rsidR="002A7324" w:rsidRPr="00BB3B0F">
        <w:rPr>
          <w:noProof/>
          <w:color w:val="000000"/>
          <w:sz w:val="28"/>
          <w:szCs w:val="28"/>
        </w:rPr>
        <w:t xml:space="preserve">занятий по </w:t>
      </w:r>
      <w:r w:rsidRPr="00BB3B0F">
        <w:rPr>
          <w:noProof/>
          <w:color w:val="000000"/>
          <w:sz w:val="28"/>
          <w:szCs w:val="28"/>
        </w:rPr>
        <w:t>приобщени</w:t>
      </w:r>
      <w:r w:rsidR="002A7324" w:rsidRPr="00BB3B0F">
        <w:rPr>
          <w:noProof/>
          <w:color w:val="000000"/>
          <w:sz w:val="28"/>
          <w:szCs w:val="28"/>
        </w:rPr>
        <w:t>ю к традициям родной культуры.</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Основанием для определения логики построения эксперимента был выбран подход Н.А.</w:t>
      </w:r>
      <w:r w:rsidR="006E6853" w:rsidRPr="00BB3B0F">
        <w:rPr>
          <w:noProof/>
          <w:color w:val="000000"/>
          <w:sz w:val="28"/>
          <w:szCs w:val="28"/>
        </w:rPr>
        <w:t xml:space="preserve"> </w:t>
      </w:r>
      <w:r w:rsidRPr="00BB3B0F">
        <w:rPr>
          <w:noProof/>
          <w:color w:val="000000"/>
          <w:sz w:val="28"/>
          <w:szCs w:val="28"/>
        </w:rPr>
        <w:t>Коротковой, Н.Я.</w:t>
      </w:r>
      <w:r w:rsidR="00FA4F2F" w:rsidRPr="00BB3B0F">
        <w:rPr>
          <w:noProof/>
          <w:color w:val="000000"/>
          <w:sz w:val="28"/>
          <w:szCs w:val="28"/>
        </w:rPr>
        <w:t xml:space="preserve"> </w:t>
      </w:r>
      <w:r w:rsidRPr="00BB3B0F">
        <w:rPr>
          <w:noProof/>
          <w:color w:val="000000"/>
          <w:sz w:val="28"/>
          <w:szCs w:val="28"/>
        </w:rPr>
        <w:t>Михайленко к организации образовательного процесса в группах детей старшего дошкольного возраста. Работу с детьми мы построили в рамках блоков субъектно-субъектного взаимодействия педагогов и детей и свободной самостоятельной деятельности.</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Особенность методики заключалась в том, что освоение детьми намеченного содержания осуществлялось с помощью различных тем ("Я и моя семья", "Народные праздники", "</w:t>
      </w:r>
      <w:r w:rsidR="002A7324" w:rsidRPr="00BB3B0F">
        <w:rPr>
          <w:noProof/>
          <w:color w:val="000000"/>
          <w:sz w:val="28"/>
          <w:szCs w:val="28"/>
        </w:rPr>
        <w:t xml:space="preserve">Народные </w:t>
      </w:r>
      <w:r w:rsidRPr="00BB3B0F">
        <w:rPr>
          <w:noProof/>
          <w:color w:val="000000"/>
          <w:sz w:val="28"/>
          <w:szCs w:val="28"/>
        </w:rPr>
        <w:t>игры" и др.). В процессе своего развития ребенок активно познает окружающий мир, который предстает перед ним в единстве четырех различных сторон, использованных для построения дидактической модели, включающей: природный мир (природные существа и явления); предметный мир (мир вещей, созданных руками и трудом человека); мир других людей (мир общественных отношений); мир моего "я" (внутренний мир человека).</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 xml:space="preserve">Отсюда запланированные игры и занятия детей способствовали развитию у них представлений о мире природы, предметном мире, мире других людей и, наконец, о внутреннем мире (индивидуальности) каждого ребенка. Данное построение </w:t>
      </w:r>
      <w:r w:rsidR="002A7324" w:rsidRPr="00BB3B0F">
        <w:rPr>
          <w:noProof/>
          <w:color w:val="000000"/>
          <w:sz w:val="28"/>
          <w:szCs w:val="28"/>
        </w:rPr>
        <w:t>образовательного процес</w:t>
      </w:r>
      <w:r w:rsidR="00CE223B" w:rsidRPr="00BB3B0F">
        <w:rPr>
          <w:noProof/>
          <w:color w:val="000000"/>
          <w:sz w:val="28"/>
          <w:szCs w:val="28"/>
        </w:rPr>
        <w:t>с</w:t>
      </w:r>
      <w:r w:rsidR="002A7324" w:rsidRPr="00BB3B0F">
        <w:rPr>
          <w:noProof/>
          <w:color w:val="000000"/>
          <w:sz w:val="28"/>
          <w:szCs w:val="28"/>
        </w:rPr>
        <w:t>а</w:t>
      </w:r>
      <w:r w:rsidRPr="00BB3B0F">
        <w:rPr>
          <w:noProof/>
          <w:color w:val="000000"/>
          <w:sz w:val="28"/>
          <w:szCs w:val="28"/>
        </w:rPr>
        <w:t xml:space="preserve"> позволило логически объединить все этапы и вызвать заинтересованное отношение у детей.</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Всю работу с детьми по знакомству детей с былинным материалом предлагается вынести в блок совместной деятельности. В данной методической разработке совместная деятельность воспитателя с детьми осуществляется в три этапа:</w:t>
      </w:r>
    </w:p>
    <w:p w:rsidR="00BB1DDA" w:rsidRPr="00BB3B0F" w:rsidRDefault="00BB1DDA" w:rsidP="009A331F">
      <w:pPr>
        <w:numPr>
          <w:ilvl w:val="0"/>
          <w:numId w:val="5"/>
        </w:numPr>
        <w:spacing w:line="360" w:lineRule="auto"/>
        <w:ind w:left="0" w:firstLine="709"/>
        <w:jc w:val="both"/>
        <w:rPr>
          <w:noProof/>
          <w:color w:val="000000"/>
          <w:sz w:val="28"/>
          <w:szCs w:val="28"/>
        </w:rPr>
      </w:pPr>
      <w:r w:rsidRPr="00BB3B0F">
        <w:rPr>
          <w:noProof/>
          <w:color w:val="000000"/>
          <w:sz w:val="28"/>
          <w:szCs w:val="28"/>
        </w:rPr>
        <w:t>Предварительная работа;</w:t>
      </w:r>
    </w:p>
    <w:p w:rsidR="00BB1DDA" w:rsidRPr="00BB3B0F" w:rsidRDefault="00BB1DDA" w:rsidP="009A331F">
      <w:pPr>
        <w:numPr>
          <w:ilvl w:val="0"/>
          <w:numId w:val="5"/>
        </w:numPr>
        <w:spacing w:line="360" w:lineRule="auto"/>
        <w:ind w:left="0" w:firstLine="709"/>
        <w:jc w:val="both"/>
        <w:rPr>
          <w:noProof/>
          <w:color w:val="000000"/>
          <w:sz w:val="28"/>
          <w:szCs w:val="28"/>
        </w:rPr>
      </w:pPr>
      <w:r w:rsidRPr="00BB3B0F">
        <w:rPr>
          <w:noProof/>
          <w:color w:val="000000"/>
          <w:sz w:val="28"/>
          <w:szCs w:val="28"/>
        </w:rPr>
        <w:t>Сценарий совместной деятельности;</w:t>
      </w:r>
    </w:p>
    <w:p w:rsidR="00BB1DDA" w:rsidRPr="00BB3B0F" w:rsidRDefault="00BB1DDA" w:rsidP="009A331F">
      <w:pPr>
        <w:numPr>
          <w:ilvl w:val="0"/>
          <w:numId w:val="5"/>
        </w:numPr>
        <w:spacing w:line="360" w:lineRule="auto"/>
        <w:ind w:left="0" w:firstLine="709"/>
        <w:jc w:val="both"/>
        <w:rPr>
          <w:noProof/>
          <w:color w:val="000000"/>
          <w:sz w:val="28"/>
          <w:szCs w:val="28"/>
        </w:rPr>
      </w:pPr>
      <w:r w:rsidRPr="00BB3B0F">
        <w:rPr>
          <w:noProof/>
          <w:color w:val="000000"/>
          <w:sz w:val="28"/>
          <w:szCs w:val="28"/>
        </w:rPr>
        <w:t>Итоговая совместная деятельность.</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Предварительная работа предполагает погружение ребёнка в атмосферу русской народной былины, накопление впечатлений, которые могут стать основой сотрудничества, общения с воспитателем и сверстниками. В конечном итоге обогащение ребёнка знаниями об истории России ведёт к воспитанию патриотизма, духовно-нравственному развитию.</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В </w:t>
      </w:r>
      <w:r w:rsidRPr="00BB3B0F">
        <w:rPr>
          <w:rStyle w:val="a9"/>
          <w:rFonts w:ascii="Times New Roman" w:hAnsi="Times New Roman"/>
          <w:b w:val="0"/>
          <w:noProof/>
          <w:color w:val="000000"/>
          <w:sz w:val="28"/>
          <w:szCs w:val="28"/>
        </w:rPr>
        <w:t>предварительную работу</w:t>
      </w:r>
      <w:r w:rsidRPr="00BB3B0F">
        <w:rPr>
          <w:rFonts w:ascii="Times New Roman" w:hAnsi="Times New Roman" w:cs="Times New Roman"/>
          <w:noProof/>
          <w:color w:val="000000"/>
          <w:sz w:val="28"/>
          <w:szCs w:val="28"/>
        </w:rPr>
        <w:t xml:space="preserve"> обязательно включается чтение былины с последующей беседой по её содержанию. В содержание этого раздела также могут входить следующие виды деятельности:</w:t>
      </w:r>
    </w:p>
    <w:p w:rsidR="00BB1DDA" w:rsidRPr="00BB3B0F" w:rsidRDefault="00BB1DDA" w:rsidP="009A331F">
      <w:pPr>
        <w:numPr>
          <w:ilvl w:val="0"/>
          <w:numId w:val="6"/>
        </w:numPr>
        <w:spacing w:line="360" w:lineRule="auto"/>
        <w:ind w:left="0" w:firstLine="709"/>
        <w:jc w:val="both"/>
        <w:rPr>
          <w:noProof/>
          <w:color w:val="000000"/>
          <w:sz w:val="28"/>
          <w:szCs w:val="28"/>
        </w:rPr>
      </w:pPr>
      <w:r w:rsidRPr="00BB3B0F">
        <w:rPr>
          <w:noProof/>
          <w:color w:val="000000"/>
          <w:sz w:val="28"/>
          <w:szCs w:val="28"/>
        </w:rPr>
        <w:t>Разучивание русских народных подвижных игр;</w:t>
      </w:r>
    </w:p>
    <w:p w:rsidR="00BB1DDA" w:rsidRPr="00BB3B0F" w:rsidRDefault="00BB1DDA" w:rsidP="009A331F">
      <w:pPr>
        <w:numPr>
          <w:ilvl w:val="0"/>
          <w:numId w:val="6"/>
        </w:numPr>
        <w:spacing w:line="360" w:lineRule="auto"/>
        <w:ind w:left="0" w:firstLine="709"/>
        <w:jc w:val="both"/>
        <w:rPr>
          <w:noProof/>
          <w:color w:val="000000"/>
          <w:sz w:val="28"/>
          <w:szCs w:val="28"/>
        </w:rPr>
      </w:pPr>
      <w:r w:rsidRPr="00BB3B0F">
        <w:rPr>
          <w:noProof/>
          <w:color w:val="000000"/>
          <w:sz w:val="28"/>
          <w:szCs w:val="28"/>
        </w:rPr>
        <w:t>Разучивание пословиц, поговорок, закличек, дразнилок и т. д.;</w:t>
      </w:r>
    </w:p>
    <w:p w:rsidR="00BB1DDA" w:rsidRPr="00BB3B0F" w:rsidRDefault="00BB1DDA" w:rsidP="009A331F">
      <w:pPr>
        <w:numPr>
          <w:ilvl w:val="0"/>
          <w:numId w:val="6"/>
        </w:numPr>
        <w:spacing w:line="360" w:lineRule="auto"/>
        <w:ind w:left="0" w:firstLine="709"/>
        <w:jc w:val="both"/>
        <w:rPr>
          <w:noProof/>
          <w:color w:val="000000"/>
          <w:sz w:val="28"/>
          <w:szCs w:val="28"/>
        </w:rPr>
      </w:pPr>
      <w:r w:rsidRPr="00BB3B0F">
        <w:rPr>
          <w:noProof/>
          <w:color w:val="000000"/>
          <w:sz w:val="28"/>
          <w:szCs w:val="28"/>
        </w:rPr>
        <w:t>Театрализованная деятельность;</w:t>
      </w:r>
    </w:p>
    <w:p w:rsidR="00BB1DDA" w:rsidRPr="00BB3B0F" w:rsidRDefault="00BB1DDA" w:rsidP="009A331F">
      <w:pPr>
        <w:numPr>
          <w:ilvl w:val="0"/>
          <w:numId w:val="6"/>
        </w:numPr>
        <w:spacing w:line="360" w:lineRule="auto"/>
        <w:ind w:left="0" w:firstLine="709"/>
        <w:jc w:val="both"/>
        <w:rPr>
          <w:noProof/>
          <w:color w:val="000000"/>
          <w:sz w:val="28"/>
          <w:szCs w:val="28"/>
        </w:rPr>
      </w:pPr>
      <w:r w:rsidRPr="00BB3B0F">
        <w:rPr>
          <w:noProof/>
          <w:color w:val="000000"/>
          <w:sz w:val="28"/>
          <w:szCs w:val="28"/>
        </w:rPr>
        <w:t>Дидактические и настольно-печатные игры;</w:t>
      </w:r>
    </w:p>
    <w:p w:rsidR="00BB1DDA" w:rsidRPr="00BB3B0F" w:rsidRDefault="00BB1DDA" w:rsidP="009A331F">
      <w:pPr>
        <w:numPr>
          <w:ilvl w:val="0"/>
          <w:numId w:val="6"/>
        </w:numPr>
        <w:spacing w:line="360" w:lineRule="auto"/>
        <w:ind w:left="0" w:firstLine="709"/>
        <w:jc w:val="both"/>
        <w:rPr>
          <w:noProof/>
          <w:color w:val="000000"/>
          <w:sz w:val="28"/>
          <w:szCs w:val="28"/>
        </w:rPr>
      </w:pPr>
      <w:r w:rsidRPr="00BB3B0F">
        <w:rPr>
          <w:noProof/>
          <w:color w:val="000000"/>
          <w:sz w:val="28"/>
          <w:szCs w:val="28"/>
        </w:rPr>
        <w:t>Музыкально-ритмическая деятельност2ь;</w:t>
      </w:r>
    </w:p>
    <w:p w:rsidR="00BB1DDA" w:rsidRPr="00BB3B0F" w:rsidRDefault="00BB1DDA" w:rsidP="009A331F">
      <w:pPr>
        <w:numPr>
          <w:ilvl w:val="0"/>
          <w:numId w:val="6"/>
        </w:numPr>
        <w:spacing w:line="360" w:lineRule="auto"/>
        <w:ind w:left="0" w:firstLine="709"/>
        <w:jc w:val="both"/>
        <w:rPr>
          <w:noProof/>
          <w:color w:val="000000"/>
          <w:sz w:val="28"/>
          <w:szCs w:val="28"/>
        </w:rPr>
      </w:pPr>
      <w:r w:rsidRPr="00BB3B0F">
        <w:rPr>
          <w:noProof/>
          <w:color w:val="000000"/>
          <w:sz w:val="28"/>
          <w:szCs w:val="28"/>
        </w:rPr>
        <w:t>Этюды на создание выразительных образов.</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Одним из компонентов предварительной работы может быть изобразительная деятельность, где детям даётся возможность отразить свои впечатления об услышанном и увиденном, раскрыть собственные творческие замыслы.</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После этапа предварительной работы мы предлагаем проводить </w:t>
      </w:r>
      <w:r w:rsidRPr="00BB3B0F">
        <w:rPr>
          <w:rStyle w:val="a9"/>
          <w:rFonts w:ascii="Times New Roman" w:hAnsi="Times New Roman"/>
          <w:b w:val="0"/>
          <w:noProof/>
          <w:color w:val="000000"/>
          <w:sz w:val="28"/>
          <w:szCs w:val="28"/>
        </w:rPr>
        <w:t>совместную деятельность</w:t>
      </w:r>
      <w:r w:rsidRPr="00BB3B0F">
        <w:rPr>
          <w:rFonts w:ascii="Times New Roman" w:hAnsi="Times New Roman" w:cs="Times New Roman"/>
          <w:noProof/>
          <w:color w:val="000000"/>
          <w:sz w:val="28"/>
          <w:szCs w:val="28"/>
        </w:rPr>
        <w:t xml:space="preserve"> по заранее </w:t>
      </w:r>
      <w:r w:rsidRPr="00BB3B0F">
        <w:rPr>
          <w:rStyle w:val="a9"/>
          <w:rFonts w:ascii="Times New Roman" w:hAnsi="Times New Roman"/>
          <w:b w:val="0"/>
          <w:noProof/>
          <w:color w:val="000000"/>
          <w:sz w:val="28"/>
          <w:szCs w:val="28"/>
        </w:rPr>
        <w:t>разработанному сценарию</w:t>
      </w:r>
      <w:r w:rsidRPr="00BB3B0F">
        <w:rPr>
          <w:rFonts w:ascii="Times New Roman" w:hAnsi="Times New Roman" w:cs="Times New Roman"/>
          <w:noProof/>
          <w:color w:val="000000"/>
          <w:sz w:val="28"/>
          <w:szCs w:val="28"/>
        </w:rPr>
        <w:t>. В сценариях совместной деятельности педагог не ставит задач прямого обучения, как это делается на занятиях. Организация и планирование сценариев совместной деятельности должно быть гибким, нерегламентированным по времени. Педагог должен быть готовым к импровизации, встречной активности ребёнка. В процессе осуществления такого сценария ребёнок должен чувствовать себя младшим партнёром, ведомого взрослым, который постоянно учитывает его инициативу.</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Через сценарий ребёнок "проживает" события, происходящие с былинными героями, систематизирует знания, полученные на предварительном этапе работы, в игровой форме учится пересказывать былины, достаточно объёмные по содержанию, закрепляет в разговорной речи старославянские слова и изречения, потешки, поговорки, пословицы, которыми так богат русский язык.</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Для подведения итога очередного этапа работы, после знакомства детей с тремя былинами, проводится </w:t>
      </w:r>
      <w:r w:rsidRPr="00BB3B0F">
        <w:rPr>
          <w:rStyle w:val="a9"/>
          <w:rFonts w:ascii="Times New Roman" w:hAnsi="Times New Roman"/>
          <w:b w:val="0"/>
          <w:noProof/>
          <w:color w:val="000000"/>
          <w:sz w:val="28"/>
          <w:szCs w:val="28"/>
        </w:rPr>
        <w:t>итоговая совместная деятельность</w:t>
      </w:r>
      <w:r w:rsidRPr="00BB3B0F">
        <w:rPr>
          <w:rFonts w:ascii="Times New Roman" w:hAnsi="Times New Roman" w:cs="Times New Roman"/>
          <w:noProof/>
          <w:color w:val="000000"/>
          <w:sz w:val="28"/>
          <w:szCs w:val="28"/>
        </w:rPr>
        <w:t>. По результатам итоговой совместной деятельности педагог может определить сильные и слабые стороны своей деятельности, откорректировать методы и приёмы, используемые с детьми.</w:t>
      </w:r>
    </w:p>
    <w:p w:rsidR="00BB1DDA" w:rsidRPr="00BB3B0F" w:rsidRDefault="00BB1DDA" w:rsidP="009A331F">
      <w:pPr>
        <w:spacing w:line="360" w:lineRule="auto"/>
        <w:ind w:firstLine="709"/>
        <w:jc w:val="both"/>
        <w:rPr>
          <w:noProof/>
          <w:color w:val="000000"/>
          <w:sz w:val="28"/>
          <w:szCs w:val="28"/>
        </w:rPr>
      </w:pPr>
    </w:p>
    <w:p w:rsidR="0060131D" w:rsidRPr="00BB3B0F" w:rsidRDefault="0060131D" w:rsidP="009A331F">
      <w:pPr>
        <w:spacing w:line="360" w:lineRule="auto"/>
        <w:ind w:firstLine="709"/>
        <w:jc w:val="both"/>
        <w:rPr>
          <w:noProof/>
          <w:color w:val="000000"/>
          <w:sz w:val="28"/>
          <w:szCs w:val="28"/>
        </w:rPr>
      </w:pPr>
      <w:r w:rsidRPr="00BB3B0F">
        <w:rPr>
          <w:noProof/>
          <w:color w:val="000000"/>
          <w:sz w:val="28"/>
          <w:szCs w:val="28"/>
        </w:rPr>
        <w:t>2.2 Анализ и интерпретация результатов исследования</w:t>
      </w:r>
    </w:p>
    <w:p w:rsidR="002A7324" w:rsidRPr="00BB3B0F" w:rsidRDefault="002A7324" w:rsidP="009A331F">
      <w:pPr>
        <w:spacing w:line="360" w:lineRule="auto"/>
        <w:ind w:firstLine="709"/>
        <w:jc w:val="both"/>
        <w:rPr>
          <w:noProof/>
          <w:color w:val="000000"/>
          <w:sz w:val="28"/>
          <w:szCs w:val="28"/>
        </w:rPr>
      </w:pP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 xml:space="preserve">Результаты беседы помогли выявить представления детей о </w:t>
      </w:r>
      <w:r w:rsidR="002A7324" w:rsidRPr="00BB3B0F">
        <w:rPr>
          <w:noProof/>
          <w:color w:val="000000"/>
          <w:sz w:val="28"/>
          <w:szCs w:val="28"/>
        </w:rPr>
        <w:t xml:space="preserve">традициях </w:t>
      </w:r>
      <w:r w:rsidRPr="00BB3B0F">
        <w:rPr>
          <w:noProof/>
          <w:color w:val="000000"/>
          <w:sz w:val="28"/>
          <w:szCs w:val="28"/>
        </w:rPr>
        <w:t xml:space="preserve">и культуре народа. В результате анализа экспериментальных данных было выявлено, что 40% испытуемых называли отдельные, несущественные признаки </w:t>
      </w:r>
      <w:r w:rsidR="002A7324" w:rsidRPr="00BB3B0F">
        <w:rPr>
          <w:noProof/>
          <w:color w:val="000000"/>
          <w:sz w:val="28"/>
          <w:szCs w:val="28"/>
        </w:rPr>
        <w:t>традиций</w:t>
      </w:r>
      <w:r w:rsidRPr="00BB3B0F">
        <w:rPr>
          <w:noProof/>
          <w:color w:val="000000"/>
          <w:sz w:val="28"/>
          <w:szCs w:val="28"/>
        </w:rPr>
        <w:t xml:space="preserve">, выбор не мотивировали; затруднялись в назывании сказок, игр; знания ограничивались одной-двумя сказками; представления о </w:t>
      </w:r>
      <w:r w:rsidR="002A7324" w:rsidRPr="00BB3B0F">
        <w:rPr>
          <w:noProof/>
          <w:color w:val="000000"/>
          <w:sz w:val="28"/>
          <w:szCs w:val="28"/>
        </w:rPr>
        <w:t xml:space="preserve">народных </w:t>
      </w:r>
      <w:r w:rsidRPr="00BB3B0F">
        <w:rPr>
          <w:noProof/>
          <w:color w:val="000000"/>
          <w:sz w:val="28"/>
          <w:szCs w:val="28"/>
        </w:rPr>
        <w:t>праздниках недифференцированы. При этом понимание народных сказок, праздников, игр обнаружено у 57%</w:t>
      </w:r>
      <w:r w:rsidR="002A7324" w:rsidRPr="00BB3B0F">
        <w:rPr>
          <w:noProof/>
          <w:color w:val="000000"/>
          <w:sz w:val="28"/>
          <w:szCs w:val="28"/>
        </w:rPr>
        <w:t xml:space="preserve"> детей</w:t>
      </w:r>
      <w:r w:rsidRPr="00BB3B0F">
        <w:rPr>
          <w:noProof/>
          <w:color w:val="000000"/>
          <w:sz w:val="28"/>
          <w:szCs w:val="28"/>
        </w:rPr>
        <w:t>. У детей этой группы каждое понятие наполнено конкретным содержанием, мотивировка выбора осознана. Самую малочисленную группу испытуемых (3%) составили дети, у которых обнаружено правильное обобщенное представление об объектах культуры, выраженное в развернутом суждении о них.</w:t>
      </w:r>
    </w:p>
    <w:p w:rsidR="002A7324" w:rsidRPr="00BB3B0F" w:rsidRDefault="005B1759" w:rsidP="009A331F">
      <w:pPr>
        <w:spacing w:line="360" w:lineRule="auto"/>
        <w:ind w:firstLine="709"/>
        <w:jc w:val="both"/>
        <w:rPr>
          <w:noProof/>
          <w:color w:val="000000"/>
          <w:sz w:val="28"/>
          <w:szCs w:val="28"/>
        </w:rPr>
      </w:pPr>
      <w:r w:rsidRPr="00BB3B0F">
        <w:rPr>
          <w:noProof/>
          <w:color w:val="000000"/>
          <w:sz w:val="28"/>
          <w:szCs w:val="28"/>
        </w:rPr>
        <w:t>Для определения уровней сформированно</w:t>
      </w:r>
      <w:r w:rsidR="002A7324" w:rsidRPr="00BB3B0F">
        <w:rPr>
          <w:noProof/>
          <w:color w:val="000000"/>
          <w:sz w:val="28"/>
          <w:szCs w:val="28"/>
        </w:rPr>
        <w:t xml:space="preserve">сти </w:t>
      </w:r>
      <w:r w:rsidRPr="00BB3B0F">
        <w:rPr>
          <w:noProof/>
          <w:color w:val="000000"/>
          <w:sz w:val="28"/>
          <w:szCs w:val="28"/>
        </w:rPr>
        <w:t xml:space="preserve">интереса к предметам </w:t>
      </w:r>
      <w:r w:rsidR="002A7324" w:rsidRPr="00BB3B0F">
        <w:rPr>
          <w:noProof/>
          <w:color w:val="000000"/>
          <w:sz w:val="28"/>
          <w:szCs w:val="28"/>
        </w:rPr>
        <w:t xml:space="preserve">народной </w:t>
      </w:r>
      <w:r w:rsidRPr="00BB3B0F">
        <w:rPr>
          <w:noProof/>
          <w:color w:val="000000"/>
          <w:sz w:val="28"/>
          <w:szCs w:val="28"/>
        </w:rPr>
        <w:t>культуры использовались показатели, учитывающие устойчивость выбора и мотивацию. На основе анализа экспериментальных данных обнаружено, что большинство детей находятся на среднем (55%) и низком (33%) уровнях сформированно</w:t>
      </w:r>
      <w:r w:rsidR="002A7324" w:rsidRPr="00BB3B0F">
        <w:rPr>
          <w:noProof/>
          <w:color w:val="000000"/>
          <w:sz w:val="28"/>
          <w:szCs w:val="28"/>
        </w:rPr>
        <w:t xml:space="preserve">сти </w:t>
      </w:r>
      <w:r w:rsidRPr="00BB3B0F">
        <w:rPr>
          <w:noProof/>
          <w:color w:val="000000"/>
          <w:sz w:val="28"/>
          <w:szCs w:val="28"/>
        </w:rPr>
        <w:t>интерес</w:t>
      </w:r>
      <w:r w:rsidR="002A7324" w:rsidRPr="00BB3B0F">
        <w:rPr>
          <w:noProof/>
          <w:color w:val="000000"/>
          <w:sz w:val="28"/>
          <w:szCs w:val="28"/>
        </w:rPr>
        <w:t>а к культуре</w:t>
      </w:r>
      <w:r w:rsidRPr="00BB3B0F">
        <w:rPr>
          <w:noProof/>
          <w:color w:val="000000"/>
          <w:sz w:val="28"/>
          <w:szCs w:val="28"/>
        </w:rPr>
        <w:t xml:space="preserve">. </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 xml:space="preserve">Вместе с тем, полученные данные свидетельствуют о появлении детей с выраженным интересом к предметам </w:t>
      </w:r>
      <w:r w:rsidR="002A7324" w:rsidRPr="00BB3B0F">
        <w:rPr>
          <w:noProof/>
          <w:color w:val="000000"/>
          <w:sz w:val="28"/>
          <w:szCs w:val="28"/>
        </w:rPr>
        <w:t xml:space="preserve">родной </w:t>
      </w:r>
      <w:r w:rsidRPr="00BB3B0F">
        <w:rPr>
          <w:noProof/>
          <w:color w:val="000000"/>
          <w:sz w:val="28"/>
          <w:szCs w:val="28"/>
        </w:rPr>
        <w:t>культуры (28%). Наличие детей с высоким уровнем детских интересов, интуитивное тяготение к предметам национальной культуры, умение почувствовать их красоту и своеобразие свидетельствует о потенциальных возможностях детей в усвоении национальных традиций.</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 xml:space="preserve">В целях изучения умений старших дошкольников использовать представления о традициях </w:t>
      </w:r>
      <w:r w:rsidR="002A7324" w:rsidRPr="00BB3B0F">
        <w:rPr>
          <w:noProof/>
          <w:color w:val="000000"/>
          <w:sz w:val="28"/>
          <w:szCs w:val="28"/>
        </w:rPr>
        <w:t xml:space="preserve">родной культуры </w:t>
      </w:r>
      <w:r w:rsidRPr="00BB3B0F">
        <w:rPr>
          <w:noProof/>
          <w:color w:val="000000"/>
          <w:sz w:val="28"/>
          <w:szCs w:val="28"/>
        </w:rPr>
        <w:t xml:space="preserve">в самостоятельной деятельности исследовалась игровая деятельность. Полученные результаты свидетельствуют о том, что </w:t>
      </w:r>
      <w:r w:rsidR="002A7324" w:rsidRPr="00BB3B0F">
        <w:rPr>
          <w:noProof/>
          <w:color w:val="000000"/>
          <w:sz w:val="28"/>
          <w:szCs w:val="28"/>
        </w:rPr>
        <w:t xml:space="preserve">у детей </w:t>
      </w:r>
      <w:r w:rsidRPr="00BB3B0F">
        <w:rPr>
          <w:noProof/>
          <w:color w:val="000000"/>
          <w:sz w:val="28"/>
          <w:szCs w:val="28"/>
        </w:rPr>
        <w:t>самостоятельная игра носила выраженный репродуктивный характер, дет</w:t>
      </w:r>
      <w:r w:rsidR="00EA0FC0" w:rsidRPr="00BB3B0F">
        <w:rPr>
          <w:noProof/>
          <w:color w:val="000000"/>
          <w:sz w:val="28"/>
          <w:szCs w:val="28"/>
        </w:rPr>
        <w:t>и</w:t>
      </w:r>
      <w:r w:rsidRPr="00BB3B0F">
        <w:rPr>
          <w:noProof/>
          <w:color w:val="000000"/>
          <w:sz w:val="28"/>
          <w:szCs w:val="28"/>
        </w:rPr>
        <w:t xml:space="preserve"> не умели руководствоваться имеющимися представлениями о традициях </w:t>
      </w:r>
      <w:r w:rsidR="002A7324" w:rsidRPr="00BB3B0F">
        <w:rPr>
          <w:noProof/>
          <w:color w:val="000000"/>
          <w:sz w:val="28"/>
          <w:szCs w:val="28"/>
        </w:rPr>
        <w:t xml:space="preserve">народной </w:t>
      </w:r>
      <w:r w:rsidRPr="00BB3B0F">
        <w:rPr>
          <w:noProof/>
          <w:color w:val="000000"/>
          <w:sz w:val="28"/>
          <w:szCs w:val="28"/>
        </w:rPr>
        <w:t>культуры в собственной деятельности.</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 xml:space="preserve">На основании полученных данных </w:t>
      </w:r>
      <w:r w:rsidR="002A7324" w:rsidRPr="00BB3B0F">
        <w:rPr>
          <w:noProof/>
          <w:color w:val="000000"/>
          <w:sz w:val="28"/>
          <w:szCs w:val="28"/>
        </w:rPr>
        <w:t xml:space="preserve">дети </w:t>
      </w:r>
      <w:r w:rsidRPr="00BB3B0F">
        <w:rPr>
          <w:noProof/>
          <w:color w:val="000000"/>
          <w:sz w:val="28"/>
          <w:szCs w:val="28"/>
        </w:rPr>
        <w:t>были сгруппированы по трем уровням усвоения народных традиций. Основанием такой дифференциации послужила качественная и количественная характеристика уровней.</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На этапе констатирующего эксперимента значимыми являлись исходные данные об отношении родителей и педагогов к проблеме исследования.</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Количественный и качественный анализ результатов, полученных в ходе констатирующего эксперимента показал, что высокий уровень усвоения обнаружен у 3% детей, средний уровень у 55%, низкий уровень у 42% обследованных дошкольников.</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На этапе констатирующего эксперимента нами было выявлено отношение родителей и педагогов к проблеме исследования.</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Анкетирование родителей показало, что для большинства из них (70%) характерно положительное отношение к традициям, желание узнать больше, помочь детскому саду по мере возможности в приобщении детей к традициям народа. Вместе с тем ответы родителей показали недостаточную информированность семей о традициях народа, отсутствие национальных семейных праздничных традиций. Все это свидетельствует об определенной утрате преемственности поколений к культуре своего народа.</w:t>
      </w:r>
    </w:p>
    <w:p w:rsidR="005B1759" w:rsidRPr="00BB3B0F" w:rsidRDefault="005B1759" w:rsidP="009A331F">
      <w:pPr>
        <w:spacing w:line="360" w:lineRule="auto"/>
        <w:ind w:firstLine="709"/>
        <w:jc w:val="both"/>
        <w:rPr>
          <w:noProof/>
          <w:color w:val="000000"/>
          <w:sz w:val="28"/>
          <w:szCs w:val="28"/>
        </w:rPr>
      </w:pPr>
      <w:r w:rsidRPr="00BB3B0F">
        <w:rPr>
          <w:noProof/>
          <w:color w:val="000000"/>
          <w:sz w:val="28"/>
          <w:szCs w:val="28"/>
        </w:rPr>
        <w:t xml:space="preserve">Анкетирование педагогов позволило прийти к следующему заключению: более 60% имеет достаточно верные представления о традициях </w:t>
      </w:r>
      <w:r w:rsidR="002A7324" w:rsidRPr="00BB3B0F">
        <w:rPr>
          <w:noProof/>
          <w:color w:val="000000"/>
          <w:sz w:val="28"/>
          <w:szCs w:val="28"/>
        </w:rPr>
        <w:t>своего</w:t>
      </w:r>
      <w:r w:rsidRPr="00BB3B0F">
        <w:rPr>
          <w:noProof/>
          <w:color w:val="000000"/>
          <w:sz w:val="28"/>
          <w:szCs w:val="28"/>
        </w:rPr>
        <w:t xml:space="preserve"> народа, о необходимости использования их в качестве средств воспитания. Однако эти представления не оказывают существенного влияния на содержание их педагогической деятельности. Анализ календарных планов воспитательно-образовательной работы, предметно-игровой среды детского сада по представленности в ней элементов </w:t>
      </w:r>
      <w:r w:rsidR="002A7324" w:rsidRPr="00BB3B0F">
        <w:rPr>
          <w:noProof/>
          <w:color w:val="000000"/>
          <w:sz w:val="28"/>
          <w:szCs w:val="28"/>
        </w:rPr>
        <w:t xml:space="preserve">родной </w:t>
      </w:r>
      <w:r w:rsidRPr="00BB3B0F">
        <w:rPr>
          <w:noProof/>
          <w:color w:val="000000"/>
          <w:sz w:val="28"/>
          <w:szCs w:val="28"/>
        </w:rPr>
        <w:t>культуры, а также непосредственное наблюдение за работой практиков свидетельствуют о недостаточном внимании педагогов к вопросам приобщения дошкольников к традициям народа. Приходится констатировать, что вопросы приобщения детей к традициям народа не находят достаточного отражения в широкой практике детских садов: соответствующее содержание работы обеднено, однообразно, отсутствует система в работе, недостаточно использованы этнографические средства для успешного ознакомления детей с традициями народа.</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Контрольный срез выявил уровень усвоения детьми традиций народа и позволил установить позитивные изменения в представлениях дошкольников о традициях предков и умениях использовать их в самостоятельной деятельности.</w:t>
      </w:r>
    </w:p>
    <w:p w:rsidR="00EA0FC0" w:rsidRPr="00BB3B0F" w:rsidRDefault="00A66522" w:rsidP="009A331F">
      <w:pPr>
        <w:spacing w:line="360" w:lineRule="auto"/>
        <w:ind w:firstLine="709"/>
        <w:jc w:val="both"/>
        <w:rPr>
          <w:noProof/>
          <w:color w:val="000000"/>
          <w:sz w:val="28"/>
          <w:szCs w:val="28"/>
        </w:rPr>
      </w:pPr>
      <w:r w:rsidRPr="00BB3B0F">
        <w:rPr>
          <w:noProof/>
          <w:color w:val="000000"/>
          <w:sz w:val="28"/>
          <w:szCs w:val="28"/>
        </w:rPr>
        <w:t xml:space="preserve">Результаты констатирующего и формирующего экспериментов для экспериментальной контрольной групп представлены в таблице. </w:t>
      </w:r>
    </w:p>
    <w:p w:rsidR="00C93CC5" w:rsidRPr="00BB3B0F" w:rsidRDefault="00A66522" w:rsidP="009A331F">
      <w:pPr>
        <w:spacing w:line="360" w:lineRule="auto"/>
        <w:ind w:firstLine="709"/>
        <w:jc w:val="both"/>
        <w:rPr>
          <w:noProof/>
          <w:color w:val="000000"/>
          <w:sz w:val="28"/>
          <w:szCs w:val="28"/>
        </w:rPr>
      </w:pPr>
      <w:r w:rsidRPr="00BB3B0F">
        <w:rPr>
          <w:noProof/>
          <w:color w:val="000000"/>
          <w:sz w:val="28"/>
          <w:szCs w:val="28"/>
        </w:rPr>
        <w:t>Представленные данные показывают, что к концу опытно-экспериментальной работы в экспериментальной группе увеличилось</w:t>
      </w:r>
      <w:r w:rsidR="00CE223B" w:rsidRPr="00BB3B0F">
        <w:rPr>
          <w:noProof/>
          <w:color w:val="000000"/>
          <w:sz w:val="28"/>
          <w:szCs w:val="28"/>
        </w:rPr>
        <w:t xml:space="preserve"> </w:t>
      </w:r>
      <w:r w:rsidRPr="00BB3B0F">
        <w:rPr>
          <w:noProof/>
          <w:color w:val="000000"/>
          <w:sz w:val="28"/>
          <w:szCs w:val="28"/>
        </w:rPr>
        <w:t xml:space="preserve">количество детей высокого и среднего уровней соответственно на 8 (14%) и 7 испытуемых (11%), на низком уровне уменьшилось количество испытуемых на 15 (25%). </w:t>
      </w: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Сравнение результатов в экспериментальной и контрольной группах на этапах констатирующего и формирующего экспериментов показывает расхождение результатов этих групп на вышеназванных этапах: на этапе констатирующего эксперимента расхождение незначительное: высокий уровень на 3%, средний уровень на 8%, низкий уровень на 10%</w:t>
      </w:r>
      <w:r w:rsidR="00C93CC5" w:rsidRPr="00BB3B0F">
        <w:rPr>
          <w:noProof/>
          <w:color w:val="000000"/>
          <w:sz w:val="28"/>
          <w:szCs w:val="28"/>
        </w:rPr>
        <w:t>.</w:t>
      </w:r>
    </w:p>
    <w:p w:rsidR="00C93CC5" w:rsidRPr="00BB3B0F" w:rsidRDefault="00C93CC5" w:rsidP="009A331F">
      <w:pPr>
        <w:spacing w:line="360" w:lineRule="auto"/>
        <w:ind w:firstLine="709"/>
        <w:jc w:val="both"/>
        <w:rPr>
          <w:noProof/>
          <w:color w:val="000000"/>
          <w:sz w:val="28"/>
          <w:szCs w:val="28"/>
        </w:rPr>
      </w:pPr>
      <w:r w:rsidRPr="00BB3B0F">
        <w:rPr>
          <w:noProof/>
          <w:color w:val="000000"/>
          <w:sz w:val="28"/>
          <w:szCs w:val="28"/>
        </w:rPr>
        <w:t xml:space="preserve">На этапе контрольного эксперимента расхождение в результатах увеличилось: высокий – на 14%, средний – на 13%, низкий – на 26% (см. таблицу). </w:t>
      </w:r>
    </w:p>
    <w:p w:rsidR="009A331F" w:rsidRPr="00BB3B0F" w:rsidRDefault="009A331F" w:rsidP="009A331F">
      <w:pPr>
        <w:spacing w:line="360" w:lineRule="auto"/>
        <w:ind w:firstLine="709"/>
        <w:jc w:val="both"/>
        <w:rPr>
          <w:noProof/>
          <w:color w:val="000000"/>
          <w:sz w:val="28"/>
          <w:szCs w:val="28"/>
        </w:rPr>
      </w:pPr>
    </w:p>
    <w:p w:rsidR="00C93CC5" w:rsidRPr="00BB3B0F" w:rsidRDefault="00C93CC5" w:rsidP="009A331F">
      <w:pPr>
        <w:spacing w:line="360" w:lineRule="auto"/>
        <w:ind w:firstLine="709"/>
        <w:jc w:val="both"/>
        <w:rPr>
          <w:noProof/>
          <w:color w:val="000000"/>
          <w:sz w:val="28"/>
          <w:szCs w:val="28"/>
        </w:rPr>
      </w:pPr>
      <w:r w:rsidRPr="00BB3B0F">
        <w:rPr>
          <w:noProof/>
          <w:color w:val="000000"/>
          <w:sz w:val="28"/>
          <w:szCs w:val="28"/>
        </w:rPr>
        <w:t xml:space="preserve">Таблица </w:t>
      </w:r>
    </w:p>
    <w:p w:rsidR="009A331F" w:rsidRPr="00BB3B0F" w:rsidRDefault="00A66522" w:rsidP="009A331F">
      <w:pPr>
        <w:spacing w:line="360" w:lineRule="auto"/>
        <w:ind w:firstLine="709"/>
        <w:jc w:val="both"/>
        <w:rPr>
          <w:noProof/>
          <w:color w:val="000000"/>
          <w:sz w:val="28"/>
          <w:szCs w:val="28"/>
        </w:rPr>
      </w:pPr>
      <w:r w:rsidRPr="00BB3B0F">
        <w:rPr>
          <w:noProof/>
          <w:color w:val="000000"/>
          <w:sz w:val="28"/>
          <w:szCs w:val="28"/>
        </w:rPr>
        <w:t>Результаты усвоения дошкольниками традиций народа,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7"/>
        <w:gridCol w:w="2538"/>
        <w:gridCol w:w="1083"/>
        <w:gridCol w:w="1340"/>
        <w:gridCol w:w="1097"/>
        <w:gridCol w:w="1116"/>
      </w:tblGrid>
      <w:tr w:rsidR="009A331F" w:rsidRPr="00584CFB" w:rsidTr="00584CFB">
        <w:trPr>
          <w:trHeight w:val="23"/>
        </w:trPr>
        <w:tc>
          <w:tcPr>
            <w:tcW w:w="1252" w:type="pct"/>
            <w:vMerge w:val="restar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Критерии приобщенности к национальным традициям</w:t>
            </w:r>
          </w:p>
        </w:tc>
        <w:tc>
          <w:tcPr>
            <w:tcW w:w="1326" w:type="pct"/>
            <w:vMerge w:val="restar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Уровни усвоения национальных традиций</w:t>
            </w:r>
          </w:p>
        </w:tc>
        <w:tc>
          <w:tcPr>
            <w:tcW w:w="1266" w:type="pct"/>
            <w:gridSpan w:val="2"/>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Констатирующий эксперимент</w:t>
            </w:r>
          </w:p>
        </w:tc>
        <w:tc>
          <w:tcPr>
            <w:tcW w:w="1157" w:type="pct"/>
            <w:gridSpan w:val="2"/>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Контрольный эксперимент</w:t>
            </w:r>
          </w:p>
        </w:tc>
      </w:tr>
      <w:tr w:rsidR="009A331F" w:rsidRPr="00584CFB" w:rsidTr="00584CFB">
        <w:trPr>
          <w:trHeight w:val="23"/>
        </w:trPr>
        <w:tc>
          <w:tcPr>
            <w:tcW w:w="1252" w:type="pct"/>
            <w:vMerge/>
            <w:shd w:val="clear" w:color="auto" w:fill="auto"/>
          </w:tcPr>
          <w:p w:rsidR="00A66522" w:rsidRPr="00584CFB" w:rsidRDefault="00A66522" w:rsidP="00584CFB">
            <w:pPr>
              <w:spacing w:line="360" w:lineRule="auto"/>
              <w:jc w:val="both"/>
              <w:rPr>
                <w:noProof/>
                <w:color w:val="000000"/>
                <w:sz w:val="20"/>
              </w:rPr>
            </w:pPr>
          </w:p>
        </w:tc>
        <w:tc>
          <w:tcPr>
            <w:tcW w:w="1326" w:type="pct"/>
            <w:vMerge/>
            <w:shd w:val="clear" w:color="auto" w:fill="auto"/>
          </w:tcPr>
          <w:p w:rsidR="00A66522" w:rsidRPr="00584CFB" w:rsidRDefault="00A66522" w:rsidP="00584CFB">
            <w:pPr>
              <w:spacing w:line="360" w:lineRule="auto"/>
              <w:jc w:val="both"/>
              <w:rPr>
                <w:noProof/>
                <w:color w:val="000000"/>
                <w:sz w:val="20"/>
              </w:rPr>
            </w:pPr>
          </w:p>
        </w:tc>
        <w:tc>
          <w:tcPr>
            <w:tcW w:w="566" w:type="pct"/>
            <w:shd w:val="clear" w:color="auto" w:fill="auto"/>
          </w:tcPr>
          <w:p w:rsidR="00A66522" w:rsidRPr="00584CFB" w:rsidRDefault="00C93CC5" w:rsidP="00584CFB">
            <w:pPr>
              <w:spacing w:line="360" w:lineRule="auto"/>
              <w:jc w:val="both"/>
              <w:rPr>
                <w:noProof/>
                <w:color w:val="000000"/>
                <w:sz w:val="20"/>
              </w:rPr>
            </w:pPr>
            <w:r w:rsidRPr="00584CFB">
              <w:rPr>
                <w:noProof/>
                <w:color w:val="000000"/>
                <w:sz w:val="20"/>
              </w:rPr>
              <w:t>К</w:t>
            </w:r>
            <w:r w:rsidR="00A66522" w:rsidRPr="00584CFB">
              <w:rPr>
                <w:noProof/>
                <w:color w:val="000000"/>
                <w:sz w:val="20"/>
              </w:rPr>
              <w:t>онтр</w:t>
            </w:r>
            <w:r w:rsidRPr="00584CFB">
              <w:rPr>
                <w:noProof/>
                <w:color w:val="000000"/>
                <w:sz w:val="20"/>
              </w:rPr>
              <w:t>.</w:t>
            </w:r>
            <w:r w:rsidR="00A66522" w:rsidRPr="00584CFB">
              <w:rPr>
                <w:noProof/>
                <w:color w:val="000000"/>
                <w:sz w:val="20"/>
              </w:rPr>
              <w:t xml:space="preserve"> гр.</w:t>
            </w:r>
          </w:p>
        </w:tc>
        <w:tc>
          <w:tcPr>
            <w:tcW w:w="700"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экспер. гр.</w:t>
            </w:r>
          </w:p>
        </w:tc>
        <w:tc>
          <w:tcPr>
            <w:tcW w:w="573"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контр, гр.</w:t>
            </w:r>
          </w:p>
        </w:tc>
        <w:tc>
          <w:tcPr>
            <w:tcW w:w="584"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 xml:space="preserve">экспер. </w:t>
            </w:r>
            <w:r w:rsidR="00C93CC5" w:rsidRPr="00584CFB">
              <w:rPr>
                <w:noProof/>
                <w:color w:val="000000"/>
                <w:sz w:val="20"/>
              </w:rPr>
              <w:t>г</w:t>
            </w:r>
            <w:r w:rsidRPr="00584CFB">
              <w:rPr>
                <w:noProof/>
                <w:color w:val="000000"/>
                <w:sz w:val="20"/>
              </w:rPr>
              <w:t>р.</w:t>
            </w:r>
          </w:p>
        </w:tc>
      </w:tr>
      <w:tr w:rsidR="009A331F" w:rsidRPr="00584CFB" w:rsidTr="00584CFB">
        <w:trPr>
          <w:trHeight w:val="23"/>
        </w:trPr>
        <w:tc>
          <w:tcPr>
            <w:tcW w:w="1252"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Представления о национальной культуре</w:t>
            </w:r>
          </w:p>
        </w:tc>
        <w:tc>
          <w:tcPr>
            <w:tcW w:w="1326"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высокий средний низкий</w:t>
            </w:r>
          </w:p>
        </w:tc>
        <w:tc>
          <w:tcPr>
            <w:tcW w:w="566"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2 51 47</w:t>
            </w:r>
          </w:p>
        </w:tc>
        <w:tc>
          <w:tcPr>
            <w:tcW w:w="700"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3 57 40</w:t>
            </w:r>
          </w:p>
        </w:tc>
        <w:tc>
          <w:tcPr>
            <w:tcW w:w="573"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3 53 44</w:t>
            </w:r>
          </w:p>
        </w:tc>
        <w:tc>
          <w:tcPr>
            <w:tcW w:w="584"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17 63 20</w:t>
            </w:r>
          </w:p>
        </w:tc>
      </w:tr>
      <w:tr w:rsidR="009A331F" w:rsidRPr="00584CFB" w:rsidTr="00584CFB">
        <w:trPr>
          <w:trHeight w:val="23"/>
        </w:trPr>
        <w:tc>
          <w:tcPr>
            <w:tcW w:w="1252"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Интерес к традициям</w:t>
            </w:r>
          </w:p>
        </w:tc>
        <w:tc>
          <w:tcPr>
            <w:tcW w:w="1326"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высокий средний низкий</w:t>
            </w:r>
          </w:p>
        </w:tc>
        <w:tc>
          <w:tcPr>
            <w:tcW w:w="566"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8 50 42</w:t>
            </w:r>
          </w:p>
        </w:tc>
        <w:tc>
          <w:tcPr>
            <w:tcW w:w="700"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12 55 33</w:t>
            </w:r>
          </w:p>
        </w:tc>
        <w:tc>
          <w:tcPr>
            <w:tcW w:w="573"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10 47 43</w:t>
            </w:r>
          </w:p>
        </w:tc>
        <w:tc>
          <w:tcPr>
            <w:tcW w:w="584"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15 68 17</w:t>
            </w:r>
          </w:p>
        </w:tc>
      </w:tr>
      <w:tr w:rsidR="009A331F" w:rsidRPr="00584CFB" w:rsidTr="00584CFB">
        <w:trPr>
          <w:trHeight w:val="23"/>
        </w:trPr>
        <w:tc>
          <w:tcPr>
            <w:tcW w:w="1252"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Умение использовать представления в самостоятельной деятельности</w:t>
            </w:r>
          </w:p>
        </w:tc>
        <w:tc>
          <w:tcPr>
            <w:tcW w:w="1326"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высокий средний низкий</w:t>
            </w:r>
          </w:p>
        </w:tc>
        <w:tc>
          <w:tcPr>
            <w:tcW w:w="566"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0 43 57</w:t>
            </w:r>
          </w:p>
        </w:tc>
        <w:tc>
          <w:tcPr>
            <w:tcW w:w="700"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2 55 43</w:t>
            </w:r>
          </w:p>
        </w:tc>
        <w:tc>
          <w:tcPr>
            <w:tcW w:w="573"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4 52 44</w:t>
            </w:r>
          </w:p>
        </w:tc>
        <w:tc>
          <w:tcPr>
            <w:tcW w:w="584"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18 66 16</w:t>
            </w:r>
          </w:p>
        </w:tc>
      </w:tr>
      <w:tr w:rsidR="009A331F" w:rsidRPr="00584CFB" w:rsidTr="00584CFB">
        <w:trPr>
          <w:trHeight w:val="23"/>
        </w:trPr>
        <w:tc>
          <w:tcPr>
            <w:tcW w:w="1252"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Усвоение традиций народа</w:t>
            </w:r>
          </w:p>
        </w:tc>
        <w:tc>
          <w:tcPr>
            <w:tcW w:w="1326"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высокий средний низкий</w:t>
            </w:r>
          </w:p>
        </w:tc>
        <w:tc>
          <w:tcPr>
            <w:tcW w:w="566"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0 47 53</w:t>
            </w:r>
          </w:p>
        </w:tc>
        <w:tc>
          <w:tcPr>
            <w:tcW w:w="700"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3 55 42</w:t>
            </w:r>
          </w:p>
        </w:tc>
        <w:tc>
          <w:tcPr>
            <w:tcW w:w="573"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3 53 44</w:t>
            </w:r>
          </w:p>
        </w:tc>
        <w:tc>
          <w:tcPr>
            <w:tcW w:w="584" w:type="pct"/>
            <w:shd w:val="clear" w:color="auto" w:fill="auto"/>
          </w:tcPr>
          <w:p w:rsidR="00A66522" w:rsidRPr="00584CFB" w:rsidRDefault="00A66522" w:rsidP="00584CFB">
            <w:pPr>
              <w:spacing w:line="360" w:lineRule="auto"/>
              <w:jc w:val="both"/>
              <w:rPr>
                <w:noProof/>
                <w:color w:val="000000"/>
                <w:sz w:val="20"/>
              </w:rPr>
            </w:pPr>
            <w:r w:rsidRPr="00584CFB">
              <w:rPr>
                <w:noProof/>
                <w:color w:val="000000"/>
                <w:sz w:val="20"/>
              </w:rPr>
              <w:t>17 66 17</w:t>
            </w:r>
          </w:p>
        </w:tc>
      </w:tr>
    </w:tbl>
    <w:p w:rsidR="005F7909" w:rsidRPr="00BB3B0F" w:rsidRDefault="005F7909" w:rsidP="009A331F">
      <w:pPr>
        <w:spacing w:line="360" w:lineRule="auto"/>
        <w:ind w:firstLine="709"/>
        <w:jc w:val="both"/>
        <w:rPr>
          <w:noProof/>
          <w:color w:val="000000"/>
          <w:sz w:val="28"/>
          <w:szCs w:val="28"/>
        </w:rPr>
      </w:pPr>
    </w:p>
    <w:p w:rsidR="00A66522" w:rsidRPr="00BB3B0F" w:rsidRDefault="00A66522" w:rsidP="009A331F">
      <w:pPr>
        <w:spacing w:line="360" w:lineRule="auto"/>
        <w:ind w:firstLine="709"/>
        <w:jc w:val="both"/>
        <w:rPr>
          <w:noProof/>
          <w:color w:val="000000"/>
          <w:sz w:val="28"/>
          <w:szCs w:val="28"/>
        </w:rPr>
      </w:pPr>
      <w:r w:rsidRPr="00BB3B0F">
        <w:rPr>
          <w:noProof/>
          <w:color w:val="000000"/>
          <w:sz w:val="28"/>
          <w:szCs w:val="28"/>
        </w:rPr>
        <w:t>Результаты контрольного этапа исследования свидетельствуют о состоявшихся позитивных изменениях в усвоении детьми экспериментальной группы представлений и умении использовать их в самостоятельной деятельности.</w:t>
      </w:r>
    </w:p>
    <w:p w:rsidR="009A331F" w:rsidRPr="00BB3B0F" w:rsidRDefault="009A331F" w:rsidP="009A331F">
      <w:pPr>
        <w:spacing w:line="360" w:lineRule="auto"/>
        <w:ind w:firstLine="709"/>
        <w:jc w:val="both"/>
        <w:rPr>
          <w:noProof/>
          <w:color w:val="000000"/>
          <w:sz w:val="28"/>
          <w:szCs w:val="28"/>
        </w:rPr>
      </w:pPr>
    </w:p>
    <w:p w:rsidR="0060131D" w:rsidRPr="00BB3B0F" w:rsidRDefault="0060131D" w:rsidP="009A331F">
      <w:pPr>
        <w:spacing w:line="360" w:lineRule="auto"/>
        <w:ind w:firstLine="709"/>
        <w:jc w:val="both"/>
        <w:rPr>
          <w:noProof/>
          <w:color w:val="000000"/>
          <w:sz w:val="28"/>
          <w:szCs w:val="28"/>
        </w:rPr>
      </w:pPr>
      <w:r w:rsidRPr="00BB3B0F">
        <w:rPr>
          <w:noProof/>
          <w:color w:val="000000"/>
          <w:sz w:val="28"/>
          <w:szCs w:val="28"/>
        </w:rPr>
        <w:t>2.3 Выводы и рекомендации по итогам исследования</w:t>
      </w:r>
    </w:p>
    <w:p w:rsidR="00243312" w:rsidRPr="00BB3B0F" w:rsidRDefault="00243312" w:rsidP="009A331F">
      <w:pPr>
        <w:spacing w:line="360" w:lineRule="auto"/>
        <w:ind w:firstLine="709"/>
        <w:jc w:val="both"/>
        <w:rPr>
          <w:noProof/>
          <w:color w:val="000000"/>
          <w:sz w:val="28"/>
          <w:szCs w:val="28"/>
        </w:rPr>
      </w:pPr>
    </w:p>
    <w:p w:rsidR="00C313B4" w:rsidRPr="00BB3B0F" w:rsidRDefault="00C313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С целью систематизации знаний детей о людях разных национальностей, их деятельности, культуре, педагогами </w:t>
      </w:r>
      <w:r w:rsidR="00EA0FC0" w:rsidRPr="00BB3B0F">
        <w:rPr>
          <w:rFonts w:ascii="Times New Roman" w:hAnsi="Times New Roman" w:cs="Times New Roman"/>
          <w:noProof/>
          <w:color w:val="000000"/>
          <w:sz w:val="28"/>
          <w:szCs w:val="28"/>
        </w:rPr>
        <w:t xml:space="preserve">следует максимально </w:t>
      </w:r>
      <w:r w:rsidRPr="00BB3B0F">
        <w:rPr>
          <w:rFonts w:ascii="Times New Roman" w:hAnsi="Times New Roman" w:cs="Times New Roman"/>
          <w:noProof/>
          <w:color w:val="000000"/>
          <w:sz w:val="28"/>
          <w:szCs w:val="28"/>
        </w:rPr>
        <w:t>использ</w:t>
      </w:r>
      <w:r w:rsidR="00EA0FC0" w:rsidRPr="00BB3B0F">
        <w:rPr>
          <w:rFonts w:ascii="Times New Roman" w:hAnsi="Times New Roman" w:cs="Times New Roman"/>
          <w:noProof/>
          <w:color w:val="000000"/>
          <w:sz w:val="28"/>
          <w:szCs w:val="28"/>
        </w:rPr>
        <w:t>овать</w:t>
      </w:r>
      <w:r w:rsidRPr="00BB3B0F">
        <w:rPr>
          <w:rFonts w:ascii="Times New Roman" w:hAnsi="Times New Roman" w:cs="Times New Roman"/>
          <w:noProof/>
          <w:color w:val="000000"/>
          <w:sz w:val="28"/>
          <w:szCs w:val="28"/>
        </w:rPr>
        <w:t>:</w:t>
      </w:r>
    </w:p>
    <w:p w:rsidR="00C313B4" w:rsidRPr="00BB3B0F" w:rsidRDefault="00C313B4" w:rsidP="009A331F">
      <w:pPr>
        <w:numPr>
          <w:ilvl w:val="0"/>
          <w:numId w:val="1"/>
        </w:numPr>
        <w:tabs>
          <w:tab w:val="left" w:pos="1080"/>
        </w:tabs>
        <w:spacing w:line="360" w:lineRule="auto"/>
        <w:ind w:left="0" w:firstLine="709"/>
        <w:jc w:val="both"/>
        <w:rPr>
          <w:noProof/>
          <w:color w:val="000000"/>
          <w:sz w:val="28"/>
          <w:szCs w:val="28"/>
        </w:rPr>
      </w:pPr>
      <w:r w:rsidRPr="00BB3B0F">
        <w:rPr>
          <w:noProof/>
          <w:color w:val="000000"/>
          <w:sz w:val="28"/>
          <w:szCs w:val="28"/>
        </w:rPr>
        <w:t>культурное пространство города (в том числе экскурсии, посещение музеев и др.);</w:t>
      </w:r>
    </w:p>
    <w:p w:rsidR="00C313B4" w:rsidRPr="00BB3B0F" w:rsidRDefault="00C313B4" w:rsidP="009A331F">
      <w:pPr>
        <w:numPr>
          <w:ilvl w:val="0"/>
          <w:numId w:val="1"/>
        </w:numPr>
        <w:tabs>
          <w:tab w:val="left" w:pos="1080"/>
        </w:tabs>
        <w:spacing w:line="360" w:lineRule="auto"/>
        <w:ind w:left="0" w:firstLine="709"/>
        <w:jc w:val="both"/>
        <w:rPr>
          <w:noProof/>
          <w:color w:val="000000"/>
          <w:sz w:val="28"/>
          <w:szCs w:val="28"/>
        </w:rPr>
      </w:pPr>
      <w:r w:rsidRPr="00BB3B0F">
        <w:rPr>
          <w:noProof/>
          <w:color w:val="000000"/>
          <w:sz w:val="28"/>
          <w:szCs w:val="28"/>
        </w:rPr>
        <w:t>предметно–развивающ</w:t>
      </w:r>
      <w:r w:rsidR="00EA0FC0" w:rsidRPr="00BB3B0F">
        <w:rPr>
          <w:noProof/>
          <w:color w:val="000000"/>
          <w:sz w:val="28"/>
          <w:szCs w:val="28"/>
        </w:rPr>
        <w:t>ую</w:t>
      </w:r>
      <w:r w:rsidRPr="00BB3B0F">
        <w:rPr>
          <w:noProof/>
          <w:color w:val="000000"/>
          <w:sz w:val="28"/>
          <w:szCs w:val="28"/>
        </w:rPr>
        <w:t xml:space="preserve"> сред</w:t>
      </w:r>
      <w:r w:rsidR="00EA0FC0" w:rsidRPr="00BB3B0F">
        <w:rPr>
          <w:noProof/>
          <w:color w:val="000000"/>
          <w:sz w:val="28"/>
          <w:szCs w:val="28"/>
        </w:rPr>
        <w:t>у</w:t>
      </w:r>
      <w:r w:rsidRPr="00BB3B0F">
        <w:rPr>
          <w:noProof/>
          <w:color w:val="000000"/>
          <w:sz w:val="28"/>
          <w:szCs w:val="28"/>
        </w:rPr>
        <w:t>;</w:t>
      </w:r>
    </w:p>
    <w:p w:rsidR="00C313B4" w:rsidRPr="00BB3B0F" w:rsidRDefault="00C313B4" w:rsidP="009A331F">
      <w:pPr>
        <w:numPr>
          <w:ilvl w:val="0"/>
          <w:numId w:val="1"/>
        </w:numPr>
        <w:tabs>
          <w:tab w:val="left" w:pos="1080"/>
        </w:tabs>
        <w:spacing w:line="360" w:lineRule="auto"/>
        <w:ind w:left="0" w:firstLine="709"/>
        <w:jc w:val="both"/>
        <w:rPr>
          <w:noProof/>
          <w:color w:val="000000"/>
          <w:sz w:val="28"/>
          <w:szCs w:val="28"/>
        </w:rPr>
      </w:pPr>
      <w:r w:rsidRPr="00BB3B0F">
        <w:rPr>
          <w:noProof/>
          <w:color w:val="000000"/>
          <w:sz w:val="28"/>
          <w:szCs w:val="28"/>
        </w:rPr>
        <w:t>расширение представлений об истоках культурно-этнического многообразия (национальные праздники; знаменательные даты в истории разных стран и народов; расширение круга общения с детьми и взрослыми - представителями разных национальностей;</w:t>
      </w:r>
    </w:p>
    <w:p w:rsidR="00C313B4" w:rsidRPr="00BB3B0F" w:rsidRDefault="00C313B4" w:rsidP="009A331F">
      <w:pPr>
        <w:numPr>
          <w:ilvl w:val="0"/>
          <w:numId w:val="1"/>
        </w:numPr>
        <w:tabs>
          <w:tab w:val="left" w:pos="1080"/>
        </w:tabs>
        <w:spacing w:line="360" w:lineRule="auto"/>
        <w:ind w:left="0" w:firstLine="709"/>
        <w:jc w:val="both"/>
        <w:rPr>
          <w:noProof/>
          <w:color w:val="000000"/>
          <w:sz w:val="28"/>
          <w:szCs w:val="28"/>
        </w:rPr>
      </w:pPr>
      <w:r w:rsidRPr="00BB3B0F">
        <w:rPr>
          <w:noProof/>
          <w:color w:val="000000"/>
          <w:sz w:val="28"/>
          <w:szCs w:val="28"/>
        </w:rPr>
        <w:t>знакомство с произведениями декоративно</w:t>
      </w:r>
      <w:r w:rsidR="00EA0FC0" w:rsidRPr="00BB3B0F">
        <w:rPr>
          <w:noProof/>
          <w:color w:val="000000"/>
          <w:sz w:val="28"/>
          <w:szCs w:val="28"/>
        </w:rPr>
        <w:t>-</w:t>
      </w:r>
      <w:r w:rsidRPr="00BB3B0F">
        <w:rPr>
          <w:noProof/>
          <w:color w:val="000000"/>
          <w:sz w:val="28"/>
          <w:szCs w:val="28"/>
        </w:rPr>
        <w:t>прикладно</w:t>
      </w:r>
      <w:r w:rsidR="00EA0FC0" w:rsidRPr="00BB3B0F">
        <w:rPr>
          <w:noProof/>
          <w:color w:val="000000"/>
          <w:sz w:val="28"/>
          <w:szCs w:val="28"/>
        </w:rPr>
        <w:t>го</w:t>
      </w:r>
      <w:r w:rsidRPr="00BB3B0F">
        <w:rPr>
          <w:noProof/>
          <w:color w:val="000000"/>
          <w:sz w:val="28"/>
          <w:szCs w:val="28"/>
        </w:rPr>
        <w:t xml:space="preserve"> искусства, живописью, музыкой и предметами быта;</w:t>
      </w:r>
    </w:p>
    <w:p w:rsidR="00C313B4" w:rsidRPr="00BB3B0F" w:rsidRDefault="00C313B4" w:rsidP="009A331F">
      <w:pPr>
        <w:numPr>
          <w:ilvl w:val="0"/>
          <w:numId w:val="1"/>
        </w:numPr>
        <w:tabs>
          <w:tab w:val="left" w:pos="1080"/>
        </w:tabs>
        <w:spacing w:line="360" w:lineRule="auto"/>
        <w:ind w:left="0" w:firstLine="709"/>
        <w:jc w:val="both"/>
        <w:rPr>
          <w:noProof/>
          <w:color w:val="000000"/>
          <w:sz w:val="28"/>
          <w:szCs w:val="28"/>
        </w:rPr>
      </w:pPr>
      <w:r w:rsidRPr="00BB3B0F">
        <w:rPr>
          <w:noProof/>
          <w:color w:val="000000"/>
          <w:sz w:val="28"/>
          <w:szCs w:val="28"/>
        </w:rPr>
        <w:t>знакомство с устным народным творчеством, чтение художественной литературы разных народов мира.</w:t>
      </w:r>
    </w:p>
    <w:p w:rsidR="00C313B4" w:rsidRPr="00BB3B0F" w:rsidRDefault="00C313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Кроме этого в практику работы с детьми </w:t>
      </w:r>
      <w:r w:rsidR="00EA0FC0" w:rsidRPr="00BB3B0F">
        <w:rPr>
          <w:rFonts w:ascii="Times New Roman" w:hAnsi="Times New Roman" w:cs="Times New Roman"/>
          <w:noProof/>
          <w:color w:val="000000"/>
          <w:sz w:val="28"/>
          <w:szCs w:val="28"/>
        </w:rPr>
        <w:t>следует</w:t>
      </w:r>
      <w:r w:rsidRPr="00BB3B0F">
        <w:rPr>
          <w:rFonts w:ascii="Times New Roman" w:hAnsi="Times New Roman" w:cs="Times New Roman"/>
          <w:noProof/>
          <w:color w:val="000000"/>
          <w:sz w:val="28"/>
          <w:szCs w:val="28"/>
        </w:rPr>
        <w:t xml:space="preserve"> включат</w:t>
      </w:r>
      <w:r w:rsidR="00EA0FC0" w:rsidRPr="00BB3B0F">
        <w:rPr>
          <w:rFonts w:ascii="Times New Roman" w:hAnsi="Times New Roman" w:cs="Times New Roman"/>
          <w:noProof/>
          <w:color w:val="000000"/>
          <w:sz w:val="28"/>
          <w:szCs w:val="28"/>
        </w:rPr>
        <w:t>ь</w:t>
      </w:r>
      <w:r w:rsidRPr="00BB3B0F">
        <w:rPr>
          <w:rFonts w:ascii="Times New Roman" w:hAnsi="Times New Roman" w:cs="Times New Roman"/>
          <w:noProof/>
          <w:color w:val="000000"/>
          <w:sz w:val="28"/>
          <w:szCs w:val="28"/>
        </w:rPr>
        <w:t>:</w:t>
      </w:r>
    </w:p>
    <w:p w:rsidR="00C313B4" w:rsidRPr="00BB3B0F" w:rsidRDefault="00C313B4" w:rsidP="009A331F">
      <w:pPr>
        <w:numPr>
          <w:ilvl w:val="0"/>
          <w:numId w:val="2"/>
        </w:numPr>
        <w:spacing w:line="360" w:lineRule="auto"/>
        <w:ind w:left="0" w:firstLine="709"/>
        <w:jc w:val="both"/>
        <w:rPr>
          <w:noProof/>
          <w:color w:val="000000"/>
          <w:sz w:val="28"/>
          <w:szCs w:val="28"/>
        </w:rPr>
      </w:pPr>
      <w:r w:rsidRPr="00BB3B0F">
        <w:rPr>
          <w:noProof/>
          <w:color w:val="000000"/>
          <w:sz w:val="28"/>
          <w:szCs w:val="28"/>
        </w:rPr>
        <w:t>народные игры, народн</w:t>
      </w:r>
      <w:r w:rsidR="00EA0FC0" w:rsidRPr="00BB3B0F">
        <w:rPr>
          <w:noProof/>
          <w:color w:val="000000"/>
          <w:sz w:val="28"/>
          <w:szCs w:val="28"/>
        </w:rPr>
        <w:t>ые</w:t>
      </w:r>
      <w:r w:rsidRPr="00BB3B0F">
        <w:rPr>
          <w:noProof/>
          <w:color w:val="000000"/>
          <w:sz w:val="28"/>
          <w:szCs w:val="28"/>
        </w:rPr>
        <w:t xml:space="preserve"> игрушк</w:t>
      </w:r>
      <w:r w:rsidR="00EA0FC0" w:rsidRPr="00BB3B0F">
        <w:rPr>
          <w:noProof/>
          <w:color w:val="000000"/>
          <w:sz w:val="28"/>
          <w:szCs w:val="28"/>
        </w:rPr>
        <w:t>и</w:t>
      </w:r>
      <w:r w:rsidRPr="00BB3B0F">
        <w:rPr>
          <w:noProof/>
          <w:color w:val="000000"/>
          <w:sz w:val="28"/>
          <w:szCs w:val="28"/>
        </w:rPr>
        <w:t xml:space="preserve"> и национальн</w:t>
      </w:r>
      <w:r w:rsidR="00EA0FC0" w:rsidRPr="00BB3B0F">
        <w:rPr>
          <w:noProof/>
          <w:color w:val="000000"/>
          <w:sz w:val="28"/>
          <w:szCs w:val="28"/>
        </w:rPr>
        <w:t>ые</w:t>
      </w:r>
      <w:r w:rsidRPr="00BB3B0F">
        <w:rPr>
          <w:noProof/>
          <w:color w:val="000000"/>
          <w:sz w:val="28"/>
          <w:szCs w:val="28"/>
        </w:rPr>
        <w:t xml:space="preserve"> кукл</w:t>
      </w:r>
      <w:r w:rsidR="00EA0FC0" w:rsidRPr="00BB3B0F">
        <w:rPr>
          <w:noProof/>
          <w:color w:val="000000"/>
          <w:sz w:val="28"/>
          <w:szCs w:val="28"/>
        </w:rPr>
        <w:t>ы</w:t>
      </w:r>
      <w:r w:rsidRPr="00BB3B0F">
        <w:rPr>
          <w:noProof/>
          <w:color w:val="000000"/>
          <w:sz w:val="28"/>
          <w:szCs w:val="28"/>
        </w:rPr>
        <w:t>;</w:t>
      </w:r>
    </w:p>
    <w:p w:rsidR="00C313B4" w:rsidRPr="00BB3B0F" w:rsidRDefault="00C313B4" w:rsidP="009A331F">
      <w:pPr>
        <w:numPr>
          <w:ilvl w:val="0"/>
          <w:numId w:val="2"/>
        </w:numPr>
        <w:spacing w:line="360" w:lineRule="auto"/>
        <w:ind w:left="0" w:firstLine="709"/>
        <w:jc w:val="both"/>
        <w:rPr>
          <w:noProof/>
          <w:color w:val="000000"/>
          <w:sz w:val="28"/>
          <w:szCs w:val="28"/>
        </w:rPr>
      </w:pPr>
      <w:r w:rsidRPr="00BB3B0F">
        <w:rPr>
          <w:noProof/>
          <w:color w:val="000000"/>
          <w:sz w:val="28"/>
          <w:szCs w:val="28"/>
        </w:rPr>
        <w:t>организаци</w:t>
      </w:r>
      <w:r w:rsidR="00EA0FC0" w:rsidRPr="00BB3B0F">
        <w:rPr>
          <w:noProof/>
          <w:color w:val="000000"/>
          <w:sz w:val="28"/>
          <w:szCs w:val="28"/>
        </w:rPr>
        <w:t>ю</w:t>
      </w:r>
      <w:r w:rsidRPr="00BB3B0F">
        <w:rPr>
          <w:noProof/>
          <w:color w:val="000000"/>
          <w:sz w:val="28"/>
          <w:szCs w:val="28"/>
        </w:rPr>
        <w:t xml:space="preserve"> выставок и мини-музеев;</w:t>
      </w:r>
    </w:p>
    <w:p w:rsidR="00C313B4" w:rsidRPr="00BB3B0F" w:rsidRDefault="00C313B4" w:rsidP="009A331F">
      <w:pPr>
        <w:numPr>
          <w:ilvl w:val="0"/>
          <w:numId w:val="2"/>
        </w:numPr>
        <w:spacing w:line="360" w:lineRule="auto"/>
        <w:ind w:left="0" w:firstLine="709"/>
        <w:jc w:val="both"/>
        <w:rPr>
          <w:noProof/>
          <w:color w:val="000000"/>
          <w:sz w:val="28"/>
          <w:szCs w:val="28"/>
        </w:rPr>
      </w:pPr>
      <w:r w:rsidRPr="00BB3B0F">
        <w:rPr>
          <w:noProof/>
          <w:color w:val="000000"/>
          <w:sz w:val="28"/>
          <w:szCs w:val="28"/>
        </w:rPr>
        <w:t>совместн</w:t>
      </w:r>
      <w:r w:rsidR="00EA0FC0" w:rsidRPr="00BB3B0F">
        <w:rPr>
          <w:noProof/>
          <w:color w:val="000000"/>
          <w:sz w:val="28"/>
          <w:szCs w:val="28"/>
        </w:rPr>
        <w:t>ую</w:t>
      </w:r>
      <w:r w:rsidRPr="00BB3B0F">
        <w:rPr>
          <w:noProof/>
          <w:color w:val="000000"/>
          <w:sz w:val="28"/>
          <w:szCs w:val="28"/>
        </w:rPr>
        <w:t xml:space="preserve"> творческ</w:t>
      </w:r>
      <w:r w:rsidR="00EA0FC0" w:rsidRPr="00BB3B0F">
        <w:rPr>
          <w:noProof/>
          <w:color w:val="000000"/>
          <w:sz w:val="28"/>
          <w:szCs w:val="28"/>
        </w:rPr>
        <w:t>ую</w:t>
      </w:r>
      <w:r w:rsidRPr="00BB3B0F">
        <w:rPr>
          <w:noProof/>
          <w:color w:val="000000"/>
          <w:sz w:val="28"/>
          <w:szCs w:val="28"/>
        </w:rPr>
        <w:t xml:space="preserve"> деятельност</w:t>
      </w:r>
      <w:r w:rsidR="00EA0FC0" w:rsidRPr="00BB3B0F">
        <w:rPr>
          <w:noProof/>
          <w:color w:val="000000"/>
          <w:sz w:val="28"/>
          <w:szCs w:val="28"/>
        </w:rPr>
        <w:t>ь</w:t>
      </w:r>
      <w:r w:rsidRPr="00BB3B0F">
        <w:rPr>
          <w:noProof/>
          <w:color w:val="000000"/>
          <w:sz w:val="28"/>
          <w:szCs w:val="28"/>
        </w:rPr>
        <w:t xml:space="preserve"> детей и взрослых (педагогов, родителей, художников, музыкантов, артистов);</w:t>
      </w:r>
    </w:p>
    <w:p w:rsidR="00C313B4" w:rsidRPr="00BB3B0F" w:rsidRDefault="00C313B4" w:rsidP="009A331F">
      <w:pPr>
        <w:numPr>
          <w:ilvl w:val="0"/>
          <w:numId w:val="2"/>
        </w:numPr>
        <w:spacing w:line="360" w:lineRule="auto"/>
        <w:ind w:left="0" w:firstLine="709"/>
        <w:jc w:val="both"/>
        <w:rPr>
          <w:noProof/>
          <w:color w:val="000000"/>
          <w:sz w:val="28"/>
          <w:szCs w:val="28"/>
        </w:rPr>
      </w:pPr>
      <w:r w:rsidRPr="00BB3B0F">
        <w:rPr>
          <w:noProof/>
          <w:color w:val="000000"/>
          <w:sz w:val="28"/>
          <w:szCs w:val="28"/>
        </w:rPr>
        <w:t>переписк</w:t>
      </w:r>
      <w:r w:rsidR="00EA0FC0" w:rsidRPr="00BB3B0F">
        <w:rPr>
          <w:noProof/>
          <w:color w:val="000000"/>
          <w:sz w:val="28"/>
          <w:szCs w:val="28"/>
        </w:rPr>
        <w:t>у</w:t>
      </w:r>
      <w:r w:rsidRPr="00BB3B0F">
        <w:rPr>
          <w:noProof/>
          <w:color w:val="000000"/>
          <w:sz w:val="28"/>
          <w:szCs w:val="28"/>
        </w:rPr>
        <w:t xml:space="preserve"> с детьми других стран.</w:t>
      </w:r>
    </w:p>
    <w:p w:rsidR="00C313B4" w:rsidRPr="00BB3B0F" w:rsidRDefault="00C93CC5"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 качестве средства, с</w:t>
      </w:r>
      <w:r w:rsidR="00C313B4" w:rsidRPr="00BB3B0F">
        <w:rPr>
          <w:rFonts w:ascii="Times New Roman" w:hAnsi="Times New Roman" w:cs="Times New Roman"/>
          <w:noProof/>
          <w:color w:val="000000"/>
          <w:sz w:val="28"/>
          <w:szCs w:val="28"/>
        </w:rPr>
        <w:t>тимулиру</w:t>
      </w:r>
      <w:r w:rsidRPr="00BB3B0F">
        <w:rPr>
          <w:rFonts w:ascii="Times New Roman" w:hAnsi="Times New Roman" w:cs="Times New Roman"/>
          <w:noProof/>
          <w:color w:val="000000"/>
          <w:sz w:val="28"/>
          <w:szCs w:val="28"/>
        </w:rPr>
        <w:t xml:space="preserve">ющего </w:t>
      </w:r>
      <w:r w:rsidR="00C313B4" w:rsidRPr="00BB3B0F">
        <w:rPr>
          <w:rFonts w:ascii="Times New Roman" w:hAnsi="Times New Roman" w:cs="Times New Roman"/>
          <w:noProof/>
          <w:color w:val="000000"/>
          <w:sz w:val="28"/>
          <w:szCs w:val="28"/>
        </w:rPr>
        <w:t>желание ребенка познавать культуру своего народа</w:t>
      </w:r>
      <w:r w:rsidRPr="00BB3B0F">
        <w:rPr>
          <w:rFonts w:ascii="Times New Roman" w:hAnsi="Times New Roman" w:cs="Times New Roman"/>
          <w:noProof/>
          <w:color w:val="000000"/>
          <w:sz w:val="28"/>
          <w:szCs w:val="28"/>
        </w:rPr>
        <w:t xml:space="preserve"> необходимо широко использовать </w:t>
      </w:r>
      <w:r w:rsidR="00C313B4" w:rsidRPr="00BB3B0F">
        <w:rPr>
          <w:rFonts w:ascii="Times New Roman" w:hAnsi="Times New Roman" w:cs="Times New Roman"/>
          <w:noProof/>
          <w:color w:val="000000"/>
          <w:sz w:val="28"/>
          <w:szCs w:val="28"/>
        </w:rPr>
        <w:t xml:space="preserve">сказки, пословицы, поговорки, произведения народного декоративного творчества. Важной задачей </w:t>
      </w:r>
      <w:r w:rsidRPr="00BB3B0F">
        <w:rPr>
          <w:rFonts w:ascii="Times New Roman" w:hAnsi="Times New Roman" w:cs="Times New Roman"/>
          <w:noProof/>
          <w:color w:val="000000"/>
          <w:sz w:val="28"/>
          <w:szCs w:val="28"/>
        </w:rPr>
        <w:t xml:space="preserve">является </w:t>
      </w:r>
      <w:r w:rsidR="00C313B4" w:rsidRPr="00BB3B0F">
        <w:rPr>
          <w:rFonts w:ascii="Times New Roman" w:hAnsi="Times New Roman" w:cs="Times New Roman"/>
          <w:noProof/>
          <w:color w:val="000000"/>
          <w:sz w:val="28"/>
          <w:szCs w:val="28"/>
        </w:rPr>
        <w:t>воспитание уважительного отношения дошкольника к культуре других народов.</w:t>
      </w:r>
    </w:p>
    <w:p w:rsidR="00C313B4" w:rsidRPr="00BB3B0F" w:rsidRDefault="00C313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Одним из ведущих направлений в работе педагога с детьми </w:t>
      </w:r>
      <w:r w:rsidR="00C93CC5" w:rsidRPr="00BB3B0F">
        <w:rPr>
          <w:rFonts w:ascii="Times New Roman" w:hAnsi="Times New Roman" w:cs="Times New Roman"/>
          <w:noProof/>
          <w:color w:val="000000"/>
          <w:sz w:val="28"/>
          <w:szCs w:val="28"/>
        </w:rPr>
        <w:t xml:space="preserve">должно стать </w:t>
      </w:r>
      <w:r w:rsidRPr="00BB3B0F">
        <w:rPr>
          <w:rFonts w:ascii="Times New Roman" w:hAnsi="Times New Roman" w:cs="Times New Roman"/>
          <w:noProof/>
          <w:color w:val="000000"/>
          <w:sz w:val="28"/>
          <w:szCs w:val="28"/>
        </w:rPr>
        <w:t>стремление научить постигать культуру других народов, живущих на территории своего государства и за его пределами. Доступные восприятию ребенка элементы культуры (язык, устное народное творчество, декоративно-прикладное, музыкальное искусство и др.) составляют содержательную основу становления этнической толерантности.</w:t>
      </w:r>
    </w:p>
    <w:p w:rsidR="00C313B4" w:rsidRPr="00BB3B0F" w:rsidRDefault="00C313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Организация работы с детьми в старшем </w:t>
      </w:r>
      <w:r w:rsidR="00C93CC5" w:rsidRPr="00BB3B0F">
        <w:rPr>
          <w:rFonts w:ascii="Times New Roman" w:hAnsi="Times New Roman" w:cs="Times New Roman"/>
          <w:noProof/>
          <w:color w:val="000000"/>
          <w:sz w:val="28"/>
          <w:szCs w:val="28"/>
        </w:rPr>
        <w:t xml:space="preserve">дошкольном </w:t>
      </w:r>
      <w:r w:rsidRPr="00BB3B0F">
        <w:rPr>
          <w:rFonts w:ascii="Times New Roman" w:hAnsi="Times New Roman" w:cs="Times New Roman"/>
          <w:noProof/>
          <w:color w:val="000000"/>
          <w:sz w:val="28"/>
          <w:szCs w:val="28"/>
        </w:rPr>
        <w:t xml:space="preserve">возрасте, направленная на приобщение к иным национальным культурам и формированию толерантного отношения к их носителям, </w:t>
      </w:r>
      <w:r w:rsidR="00C93CC5" w:rsidRPr="00BB3B0F">
        <w:rPr>
          <w:rFonts w:ascii="Times New Roman" w:hAnsi="Times New Roman" w:cs="Times New Roman"/>
          <w:noProof/>
          <w:color w:val="000000"/>
          <w:sz w:val="28"/>
          <w:szCs w:val="28"/>
        </w:rPr>
        <w:t xml:space="preserve">должна </w:t>
      </w:r>
      <w:r w:rsidRPr="00BB3B0F">
        <w:rPr>
          <w:rFonts w:ascii="Times New Roman" w:hAnsi="Times New Roman" w:cs="Times New Roman"/>
          <w:noProof/>
          <w:color w:val="000000"/>
          <w:sz w:val="28"/>
          <w:szCs w:val="28"/>
        </w:rPr>
        <w:t>осуществлят</w:t>
      </w:r>
      <w:r w:rsidR="00C93CC5" w:rsidRPr="00BB3B0F">
        <w:rPr>
          <w:rFonts w:ascii="Times New Roman" w:hAnsi="Times New Roman" w:cs="Times New Roman"/>
          <w:noProof/>
          <w:color w:val="000000"/>
          <w:sz w:val="28"/>
          <w:szCs w:val="28"/>
        </w:rPr>
        <w:t xml:space="preserve">ься </w:t>
      </w:r>
      <w:r w:rsidRPr="00BB3B0F">
        <w:rPr>
          <w:rFonts w:ascii="Times New Roman" w:hAnsi="Times New Roman" w:cs="Times New Roman"/>
          <w:noProof/>
          <w:color w:val="000000"/>
          <w:sz w:val="28"/>
          <w:szCs w:val="28"/>
        </w:rPr>
        <w:t>в единстве с обогащением информации о собственной национальной культуре и в тесном взаимодействии с семьей.</w:t>
      </w:r>
    </w:p>
    <w:p w:rsidR="00C313B4" w:rsidRPr="00BB3B0F" w:rsidRDefault="00C313B4" w:rsidP="009A331F">
      <w:pPr>
        <w:spacing w:line="360" w:lineRule="auto"/>
        <w:ind w:firstLine="709"/>
        <w:jc w:val="both"/>
        <w:rPr>
          <w:noProof/>
          <w:color w:val="000000"/>
          <w:sz w:val="28"/>
          <w:szCs w:val="28"/>
        </w:rPr>
      </w:pPr>
      <w:r w:rsidRPr="00BB3B0F">
        <w:rPr>
          <w:noProof/>
          <w:color w:val="000000"/>
          <w:sz w:val="28"/>
          <w:szCs w:val="28"/>
        </w:rPr>
        <w:t xml:space="preserve">Систематическая работа с детьми по данному направлению будет способствовать созданию толерантной среды и принятию жителями города мира во всем его многообразии. </w:t>
      </w:r>
    </w:p>
    <w:p w:rsidR="00243312" w:rsidRPr="00BB3B0F" w:rsidRDefault="00243312" w:rsidP="009A331F">
      <w:pPr>
        <w:spacing w:line="360" w:lineRule="auto"/>
        <w:ind w:firstLine="709"/>
        <w:jc w:val="both"/>
        <w:rPr>
          <w:noProof/>
          <w:color w:val="000000"/>
          <w:sz w:val="28"/>
          <w:szCs w:val="28"/>
        </w:rPr>
      </w:pPr>
      <w:r w:rsidRPr="00BB3B0F">
        <w:rPr>
          <w:noProof/>
          <w:color w:val="000000"/>
          <w:sz w:val="28"/>
          <w:szCs w:val="28"/>
        </w:rPr>
        <w:t xml:space="preserve">По результатам исследования с опорой на перспективный план работы ДОУ нами разработан план-программа </w:t>
      </w:r>
      <w:r w:rsidR="00C93CC5" w:rsidRPr="00BB3B0F">
        <w:rPr>
          <w:noProof/>
          <w:color w:val="000000"/>
          <w:sz w:val="28"/>
          <w:szCs w:val="28"/>
        </w:rPr>
        <w:t>по в</w:t>
      </w:r>
      <w:r w:rsidRPr="00BB3B0F">
        <w:rPr>
          <w:noProof/>
          <w:color w:val="000000"/>
          <w:sz w:val="28"/>
          <w:szCs w:val="28"/>
        </w:rPr>
        <w:t>оспитани</w:t>
      </w:r>
      <w:r w:rsidR="00C93CC5" w:rsidRPr="00BB3B0F">
        <w:rPr>
          <w:noProof/>
          <w:color w:val="000000"/>
          <w:sz w:val="28"/>
          <w:szCs w:val="28"/>
        </w:rPr>
        <w:t>ю</w:t>
      </w:r>
      <w:r w:rsidRPr="00BB3B0F">
        <w:rPr>
          <w:noProof/>
          <w:color w:val="000000"/>
          <w:sz w:val="28"/>
          <w:szCs w:val="28"/>
        </w:rPr>
        <w:t xml:space="preserve"> и развити</w:t>
      </w:r>
      <w:r w:rsidR="00C93CC5" w:rsidRPr="00BB3B0F">
        <w:rPr>
          <w:noProof/>
          <w:color w:val="000000"/>
          <w:sz w:val="28"/>
          <w:szCs w:val="28"/>
        </w:rPr>
        <w:t>ю</w:t>
      </w:r>
      <w:r w:rsidRPr="00BB3B0F">
        <w:rPr>
          <w:noProof/>
          <w:color w:val="000000"/>
          <w:sz w:val="28"/>
          <w:szCs w:val="28"/>
        </w:rPr>
        <w:t xml:space="preserve"> детей старшего дошкольного возраста средствами русской народной культуры.</w:t>
      </w:r>
    </w:p>
    <w:p w:rsidR="00C93CC5" w:rsidRPr="00BB3B0F" w:rsidRDefault="00C93CC5" w:rsidP="009A331F">
      <w:pPr>
        <w:spacing w:line="360" w:lineRule="auto"/>
        <w:ind w:firstLine="709"/>
        <w:jc w:val="both"/>
        <w:rPr>
          <w:noProof/>
          <w:color w:val="000000"/>
          <w:sz w:val="28"/>
          <w:szCs w:val="28"/>
        </w:rPr>
      </w:pPr>
      <w:r w:rsidRPr="00BB3B0F">
        <w:rPr>
          <w:noProof/>
          <w:color w:val="000000"/>
          <w:sz w:val="28"/>
          <w:szCs w:val="28"/>
        </w:rPr>
        <w:t>Специфика данного плана состоит в возможности его интеграции с перспективными и календарными планами специалистов дошкольного образования для повышения информированности детей о народных традициях, формирования преставлений о родной культуре, а также закреплении полученной информации в различных видах детской деятельности.</w:t>
      </w:r>
    </w:p>
    <w:p w:rsidR="00243312" w:rsidRPr="00BB3B0F" w:rsidRDefault="00243312" w:rsidP="009A331F">
      <w:pPr>
        <w:spacing w:line="360" w:lineRule="auto"/>
        <w:ind w:firstLine="709"/>
        <w:jc w:val="both"/>
        <w:rPr>
          <w:noProof/>
          <w:color w:val="000000"/>
          <w:sz w:val="28"/>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63"/>
        <w:gridCol w:w="2155"/>
        <w:gridCol w:w="1750"/>
        <w:gridCol w:w="1931"/>
        <w:gridCol w:w="1872"/>
      </w:tblGrid>
      <w:tr w:rsidR="00243312" w:rsidRPr="00584CFB" w:rsidTr="00584CFB">
        <w:trPr>
          <w:trHeight w:val="23"/>
        </w:trPr>
        <w:tc>
          <w:tcPr>
            <w:tcW w:w="973" w:type="pct"/>
            <w:vMerge w:val="restart"/>
            <w:shd w:val="clear" w:color="auto" w:fill="auto"/>
          </w:tcPr>
          <w:p w:rsidR="009A331F" w:rsidRPr="00584CFB" w:rsidRDefault="00243312" w:rsidP="00584CFB">
            <w:pPr>
              <w:spacing w:line="360" w:lineRule="auto"/>
              <w:jc w:val="both"/>
              <w:rPr>
                <w:noProof/>
                <w:color w:val="000000"/>
                <w:sz w:val="20"/>
              </w:rPr>
            </w:pPr>
            <w:r w:rsidRPr="00584CFB">
              <w:rPr>
                <w:noProof/>
                <w:color w:val="000000"/>
                <w:sz w:val="20"/>
              </w:rPr>
              <w:t>Форма взаимодействия</w:t>
            </w:r>
          </w:p>
          <w:p w:rsidR="00243312" w:rsidRPr="00584CFB" w:rsidRDefault="00243312" w:rsidP="00584CFB">
            <w:pPr>
              <w:spacing w:line="360" w:lineRule="auto"/>
              <w:jc w:val="both"/>
              <w:rPr>
                <w:noProof/>
                <w:color w:val="000000"/>
                <w:sz w:val="20"/>
              </w:rPr>
            </w:pPr>
            <w:r w:rsidRPr="00584CFB">
              <w:rPr>
                <w:noProof/>
                <w:color w:val="000000"/>
                <w:sz w:val="20"/>
              </w:rPr>
              <w:t>педагога с детьми</w:t>
            </w:r>
          </w:p>
        </w:tc>
        <w:tc>
          <w:tcPr>
            <w:tcW w:w="4027" w:type="pct"/>
            <w:gridSpan w:val="4"/>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Содержание взаимодействия педагога с детьми.</w:t>
            </w:r>
          </w:p>
        </w:tc>
      </w:tr>
      <w:tr w:rsidR="00BB3B0F" w:rsidRPr="00584CFB" w:rsidTr="00584CFB">
        <w:trPr>
          <w:trHeight w:val="23"/>
        </w:trPr>
        <w:tc>
          <w:tcPr>
            <w:tcW w:w="973" w:type="pct"/>
            <w:vMerge/>
            <w:shd w:val="clear" w:color="auto" w:fill="auto"/>
          </w:tcPr>
          <w:p w:rsidR="00243312" w:rsidRPr="00584CFB" w:rsidRDefault="00243312" w:rsidP="00584CFB">
            <w:pPr>
              <w:spacing w:line="360" w:lineRule="auto"/>
              <w:jc w:val="both"/>
              <w:rPr>
                <w:noProof/>
                <w:color w:val="000000"/>
                <w:sz w:val="20"/>
              </w:rPr>
            </w:pP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 xml:space="preserve">Ознакомление с </w:t>
            </w:r>
          </w:p>
          <w:p w:rsidR="00243312" w:rsidRPr="00584CFB" w:rsidRDefault="00243312" w:rsidP="00584CFB">
            <w:pPr>
              <w:spacing w:line="360" w:lineRule="auto"/>
              <w:jc w:val="both"/>
              <w:rPr>
                <w:noProof/>
                <w:color w:val="000000"/>
                <w:sz w:val="20"/>
              </w:rPr>
            </w:pPr>
            <w:r w:rsidRPr="00584CFB">
              <w:rPr>
                <w:noProof/>
                <w:color w:val="000000"/>
                <w:sz w:val="20"/>
              </w:rPr>
              <w:t>предметным миром</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Декоративно-прикладное</w:t>
            </w:r>
          </w:p>
          <w:p w:rsidR="00243312" w:rsidRPr="00584CFB" w:rsidRDefault="00243312" w:rsidP="00584CFB">
            <w:pPr>
              <w:spacing w:line="360" w:lineRule="auto"/>
              <w:jc w:val="both"/>
              <w:rPr>
                <w:noProof/>
                <w:color w:val="000000"/>
                <w:sz w:val="20"/>
              </w:rPr>
            </w:pPr>
            <w:r w:rsidRPr="00584CFB">
              <w:rPr>
                <w:noProof/>
                <w:color w:val="000000"/>
                <w:sz w:val="20"/>
              </w:rPr>
              <w:t>искусство</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 xml:space="preserve">Устное народное </w:t>
            </w:r>
          </w:p>
          <w:p w:rsidR="00243312" w:rsidRPr="00584CFB" w:rsidRDefault="00243312" w:rsidP="00584CFB">
            <w:pPr>
              <w:spacing w:line="360" w:lineRule="auto"/>
              <w:jc w:val="both"/>
              <w:rPr>
                <w:noProof/>
                <w:color w:val="000000"/>
                <w:sz w:val="20"/>
              </w:rPr>
            </w:pPr>
            <w:r w:rsidRPr="00584CFB">
              <w:rPr>
                <w:noProof/>
                <w:color w:val="000000"/>
                <w:sz w:val="20"/>
              </w:rPr>
              <w:t>творчество</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Музыкальный фольклор;</w:t>
            </w:r>
          </w:p>
          <w:p w:rsidR="00243312" w:rsidRPr="00584CFB" w:rsidRDefault="00243312" w:rsidP="00584CFB">
            <w:pPr>
              <w:spacing w:line="360" w:lineRule="auto"/>
              <w:jc w:val="both"/>
              <w:rPr>
                <w:noProof/>
                <w:color w:val="000000"/>
                <w:sz w:val="20"/>
              </w:rPr>
            </w:pPr>
            <w:r w:rsidRPr="00584CFB">
              <w:rPr>
                <w:noProof/>
                <w:color w:val="000000"/>
                <w:sz w:val="20"/>
              </w:rPr>
              <w:t>подвижные игры</w:t>
            </w:r>
          </w:p>
        </w:tc>
      </w:tr>
      <w:tr w:rsidR="00243312" w:rsidRPr="00584CFB" w:rsidTr="00584CFB">
        <w:trPr>
          <w:trHeight w:val="23"/>
        </w:trPr>
        <w:tc>
          <w:tcPr>
            <w:tcW w:w="5000" w:type="pct"/>
            <w:gridSpan w:val="5"/>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Сентябрь</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Организация занятий</w:t>
            </w:r>
          </w:p>
          <w:p w:rsidR="00243312" w:rsidRPr="00584CFB" w:rsidRDefault="00243312" w:rsidP="00584CFB">
            <w:pPr>
              <w:spacing w:line="360" w:lineRule="auto"/>
              <w:jc w:val="both"/>
              <w:rPr>
                <w:noProof/>
                <w:color w:val="000000"/>
                <w:sz w:val="20"/>
              </w:rPr>
            </w:pPr>
            <w:r w:rsidRPr="00584CFB">
              <w:rPr>
                <w:noProof/>
                <w:color w:val="000000"/>
                <w:sz w:val="20"/>
              </w:rPr>
              <w:t>с детьми.</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«Своя хатка – родная матка».</w:t>
            </w:r>
          </w:p>
          <w:p w:rsidR="00243312" w:rsidRPr="00584CFB" w:rsidRDefault="00243312" w:rsidP="00584CFB">
            <w:pPr>
              <w:spacing w:line="360" w:lineRule="auto"/>
              <w:jc w:val="both"/>
              <w:rPr>
                <w:noProof/>
                <w:color w:val="000000"/>
                <w:sz w:val="20"/>
              </w:rPr>
            </w:pPr>
            <w:r w:rsidRPr="00584CFB">
              <w:rPr>
                <w:noProof/>
                <w:color w:val="000000"/>
                <w:sz w:val="20"/>
              </w:rPr>
              <w:t xml:space="preserve">Цель: Познакомить детей </w:t>
            </w:r>
          </w:p>
          <w:p w:rsidR="00243312" w:rsidRPr="00584CFB" w:rsidRDefault="00243312" w:rsidP="00584CFB">
            <w:pPr>
              <w:spacing w:line="360" w:lineRule="auto"/>
              <w:jc w:val="both"/>
              <w:rPr>
                <w:noProof/>
                <w:color w:val="000000"/>
                <w:sz w:val="20"/>
              </w:rPr>
            </w:pPr>
            <w:r w:rsidRPr="00584CFB">
              <w:rPr>
                <w:noProof/>
                <w:color w:val="000000"/>
                <w:sz w:val="20"/>
              </w:rPr>
              <w:t>с жилищем русского народа;</w:t>
            </w:r>
          </w:p>
          <w:p w:rsidR="00243312" w:rsidRPr="00584CFB" w:rsidRDefault="00243312" w:rsidP="00584CFB">
            <w:pPr>
              <w:spacing w:line="360" w:lineRule="auto"/>
              <w:jc w:val="both"/>
              <w:rPr>
                <w:noProof/>
                <w:color w:val="000000"/>
                <w:sz w:val="20"/>
              </w:rPr>
            </w:pPr>
            <w:r w:rsidRPr="00584CFB">
              <w:rPr>
                <w:noProof/>
                <w:color w:val="000000"/>
                <w:sz w:val="20"/>
              </w:rPr>
              <w:t>дать представление о строительстве</w:t>
            </w:r>
          </w:p>
          <w:p w:rsidR="00243312" w:rsidRPr="00584CFB" w:rsidRDefault="00243312" w:rsidP="00584CFB">
            <w:pPr>
              <w:spacing w:line="360" w:lineRule="auto"/>
              <w:jc w:val="both"/>
              <w:rPr>
                <w:noProof/>
                <w:color w:val="000000"/>
                <w:sz w:val="20"/>
              </w:rPr>
            </w:pPr>
            <w:r w:rsidRPr="00584CFB">
              <w:rPr>
                <w:noProof/>
                <w:color w:val="000000"/>
                <w:sz w:val="20"/>
              </w:rPr>
              <w:t>русской избы; о профессии плотника;</w:t>
            </w:r>
          </w:p>
          <w:p w:rsidR="00243312" w:rsidRPr="00584CFB" w:rsidRDefault="00243312" w:rsidP="00584CFB">
            <w:pPr>
              <w:spacing w:line="360" w:lineRule="auto"/>
              <w:jc w:val="both"/>
              <w:rPr>
                <w:noProof/>
                <w:color w:val="000000"/>
                <w:sz w:val="20"/>
              </w:rPr>
            </w:pPr>
            <w:r w:rsidRPr="00584CFB">
              <w:rPr>
                <w:noProof/>
                <w:color w:val="000000"/>
                <w:sz w:val="20"/>
              </w:rPr>
              <w:t>инструментах плотника.</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Рисование: «Русская изба».</w:t>
            </w:r>
          </w:p>
          <w:p w:rsidR="00243312" w:rsidRPr="00584CFB" w:rsidRDefault="00243312" w:rsidP="00584CFB">
            <w:pPr>
              <w:spacing w:line="360" w:lineRule="auto"/>
              <w:jc w:val="both"/>
              <w:rPr>
                <w:noProof/>
                <w:color w:val="000000"/>
                <w:sz w:val="20"/>
              </w:rPr>
            </w:pPr>
            <w:r w:rsidRPr="00584CFB">
              <w:rPr>
                <w:noProof/>
                <w:color w:val="000000"/>
                <w:sz w:val="20"/>
              </w:rPr>
              <w:t xml:space="preserve">Цель: Развить у детей </w:t>
            </w:r>
          </w:p>
          <w:p w:rsidR="00243312" w:rsidRPr="00584CFB" w:rsidRDefault="00243312" w:rsidP="00584CFB">
            <w:pPr>
              <w:spacing w:line="360" w:lineRule="auto"/>
              <w:jc w:val="both"/>
              <w:rPr>
                <w:noProof/>
                <w:color w:val="000000"/>
                <w:sz w:val="20"/>
              </w:rPr>
            </w:pPr>
            <w:r w:rsidRPr="00584CFB">
              <w:rPr>
                <w:noProof/>
                <w:color w:val="000000"/>
                <w:sz w:val="20"/>
              </w:rPr>
              <w:t>творческие способности</w:t>
            </w:r>
          </w:p>
          <w:p w:rsidR="00243312" w:rsidRPr="00584CFB" w:rsidRDefault="00243312" w:rsidP="00584CFB">
            <w:pPr>
              <w:spacing w:line="360" w:lineRule="auto"/>
              <w:jc w:val="both"/>
              <w:rPr>
                <w:noProof/>
                <w:color w:val="000000"/>
                <w:sz w:val="20"/>
              </w:rPr>
            </w:pPr>
            <w:r w:rsidRPr="00584CFB">
              <w:rPr>
                <w:noProof/>
                <w:color w:val="000000"/>
                <w:sz w:val="20"/>
              </w:rPr>
              <w:t>при изображении русской</w:t>
            </w:r>
          </w:p>
          <w:p w:rsidR="00243312" w:rsidRPr="00584CFB" w:rsidRDefault="00243312" w:rsidP="00584CFB">
            <w:pPr>
              <w:spacing w:line="360" w:lineRule="auto"/>
              <w:jc w:val="both"/>
              <w:rPr>
                <w:noProof/>
                <w:color w:val="000000"/>
                <w:sz w:val="20"/>
              </w:rPr>
            </w:pPr>
            <w:r w:rsidRPr="00584CFB">
              <w:rPr>
                <w:noProof/>
                <w:color w:val="000000"/>
                <w:sz w:val="20"/>
              </w:rPr>
              <w:t>избы; передать её своеобразие;</w:t>
            </w:r>
          </w:p>
          <w:p w:rsidR="00243312" w:rsidRPr="00584CFB" w:rsidRDefault="00243312" w:rsidP="00584CFB">
            <w:pPr>
              <w:spacing w:line="360" w:lineRule="auto"/>
              <w:jc w:val="both"/>
              <w:rPr>
                <w:noProof/>
                <w:color w:val="000000"/>
                <w:sz w:val="20"/>
              </w:rPr>
            </w:pPr>
            <w:r w:rsidRPr="00584CFB">
              <w:rPr>
                <w:noProof/>
                <w:color w:val="000000"/>
                <w:sz w:val="20"/>
              </w:rPr>
              <w:t>закрепить знания об элементах</w:t>
            </w:r>
          </w:p>
          <w:p w:rsidR="00243312" w:rsidRPr="00584CFB" w:rsidRDefault="00243312" w:rsidP="00584CFB">
            <w:pPr>
              <w:spacing w:line="360" w:lineRule="auto"/>
              <w:jc w:val="both"/>
              <w:rPr>
                <w:noProof/>
                <w:color w:val="000000"/>
                <w:sz w:val="20"/>
              </w:rPr>
            </w:pPr>
            <w:r w:rsidRPr="00584CFB">
              <w:rPr>
                <w:noProof/>
                <w:color w:val="000000"/>
                <w:sz w:val="20"/>
              </w:rPr>
              <w:t>декора русской избы.</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Пословицы о труде.</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1. Проживание праздника «Осенины».</w:t>
            </w:r>
          </w:p>
          <w:p w:rsidR="00243312" w:rsidRPr="00584CFB" w:rsidRDefault="00243312" w:rsidP="00584CFB">
            <w:pPr>
              <w:spacing w:line="360" w:lineRule="auto"/>
              <w:jc w:val="both"/>
              <w:rPr>
                <w:noProof/>
                <w:color w:val="000000"/>
                <w:sz w:val="20"/>
              </w:rPr>
            </w:pPr>
            <w:r w:rsidRPr="00584CFB">
              <w:rPr>
                <w:noProof/>
                <w:color w:val="000000"/>
                <w:sz w:val="20"/>
              </w:rPr>
              <w:t>2. Прослушивание грамзаписи «Как у наших у ворот», «Ах вы сени».</w:t>
            </w:r>
          </w:p>
          <w:p w:rsidR="00243312" w:rsidRPr="00584CFB" w:rsidRDefault="00243312" w:rsidP="00584CFB">
            <w:pPr>
              <w:spacing w:line="360" w:lineRule="auto"/>
              <w:jc w:val="both"/>
              <w:rPr>
                <w:noProof/>
                <w:color w:val="000000"/>
                <w:sz w:val="20"/>
              </w:rPr>
            </w:pP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Совместная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Конструирования макета избы по плану из деревянного строителя.</w:t>
            </w:r>
          </w:p>
        </w:tc>
        <w:tc>
          <w:tcPr>
            <w:tcW w:w="914" w:type="pct"/>
            <w:shd w:val="clear" w:color="auto" w:fill="auto"/>
          </w:tcPr>
          <w:p w:rsidR="00243312" w:rsidRPr="00584CFB" w:rsidRDefault="00243312" w:rsidP="00584CFB">
            <w:pPr>
              <w:spacing w:line="360" w:lineRule="auto"/>
              <w:jc w:val="both"/>
              <w:rPr>
                <w:noProof/>
                <w:color w:val="000000"/>
                <w:sz w:val="20"/>
              </w:rPr>
            </w:pP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Драматизация потешки: «Ай, туки, туки, туки, застучали молотки».</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Подвижная народная игра «Колышки».</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Самостоятельная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Д\и «Построй избу», «Помоги плотнику».</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Д\и «Укрась избушку узором».</w:t>
            </w:r>
          </w:p>
        </w:tc>
        <w:tc>
          <w:tcPr>
            <w:tcW w:w="1009" w:type="pct"/>
            <w:shd w:val="clear" w:color="auto" w:fill="auto"/>
          </w:tcPr>
          <w:p w:rsidR="00243312" w:rsidRPr="00584CFB" w:rsidRDefault="00243312" w:rsidP="00584CFB">
            <w:pPr>
              <w:spacing w:line="360" w:lineRule="auto"/>
              <w:jc w:val="both"/>
              <w:rPr>
                <w:noProof/>
                <w:color w:val="000000"/>
                <w:sz w:val="20"/>
              </w:rPr>
            </w:pPr>
          </w:p>
        </w:tc>
        <w:tc>
          <w:tcPr>
            <w:tcW w:w="977" w:type="pct"/>
            <w:shd w:val="clear" w:color="auto" w:fill="auto"/>
          </w:tcPr>
          <w:p w:rsidR="00243312" w:rsidRPr="00584CFB" w:rsidRDefault="00243312" w:rsidP="00584CFB">
            <w:pPr>
              <w:spacing w:line="360" w:lineRule="auto"/>
              <w:jc w:val="both"/>
              <w:rPr>
                <w:noProof/>
                <w:color w:val="000000"/>
                <w:sz w:val="20"/>
              </w:rPr>
            </w:pPr>
          </w:p>
        </w:tc>
      </w:tr>
      <w:tr w:rsidR="00243312" w:rsidRPr="00584CFB" w:rsidTr="00584CFB">
        <w:trPr>
          <w:trHeight w:val="23"/>
        </w:trPr>
        <w:tc>
          <w:tcPr>
            <w:tcW w:w="5000" w:type="pct"/>
            <w:gridSpan w:val="5"/>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Октябрь</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Организация занятий</w:t>
            </w:r>
          </w:p>
          <w:p w:rsidR="00243312" w:rsidRPr="00584CFB" w:rsidRDefault="00243312" w:rsidP="00584CFB">
            <w:pPr>
              <w:spacing w:line="360" w:lineRule="auto"/>
              <w:jc w:val="both"/>
              <w:rPr>
                <w:noProof/>
                <w:color w:val="000000"/>
                <w:sz w:val="20"/>
              </w:rPr>
            </w:pPr>
            <w:r w:rsidRPr="00584CFB">
              <w:rPr>
                <w:noProof/>
                <w:color w:val="000000"/>
                <w:sz w:val="20"/>
              </w:rPr>
              <w:t>с детьми.</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«Без печи хатка – не хатка».</w:t>
            </w:r>
          </w:p>
          <w:p w:rsidR="00243312" w:rsidRPr="00584CFB" w:rsidRDefault="00243312" w:rsidP="00584CFB">
            <w:pPr>
              <w:spacing w:line="360" w:lineRule="auto"/>
              <w:jc w:val="both"/>
              <w:rPr>
                <w:noProof/>
                <w:color w:val="000000"/>
                <w:sz w:val="20"/>
              </w:rPr>
            </w:pPr>
            <w:r w:rsidRPr="00584CFB">
              <w:rPr>
                <w:noProof/>
                <w:color w:val="000000"/>
                <w:sz w:val="20"/>
              </w:rPr>
              <w:t>Цель: Познакомить детей с предметами обихода в избе; с убранством; рассказать о функциях главного в избе – печи; познакомить с профессией печника и орудиями его труда.</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Работа с глиной «Горшки».</w:t>
            </w:r>
          </w:p>
          <w:p w:rsidR="00243312" w:rsidRPr="00584CFB" w:rsidRDefault="00243312" w:rsidP="00584CFB">
            <w:pPr>
              <w:spacing w:line="360" w:lineRule="auto"/>
              <w:jc w:val="both"/>
              <w:rPr>
                <w:noProof/>
                <w:color w:val="000000"/>
                <w:sz w:val="20"/>
              </w:rPr>
            </w:pPr>
            <w:r w:rsidRPr="00584CFB">
              <w:rPr>
                <w:noProof/>
                <w:color w:val="000000"/>
                <w:sz w:val="20"/>
              </w:rPr>
              <w:t>Цель: Познакомить детей с материалом – глина; научить детей приёмам лепки из глины.</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1. Пословицы о труде.</w:t>
            </w:r>
          </w:p>
          <w:p w:rsidR="00243312" w:rsidRPr="00584CFB" w:rsidRDefault="00243312" w:rsidP="00584CFB">
            <w:pPr>
              <w:spacing w:line="360" w:lineRule="auto"/>
              <w:jc w:val="both"/>
              <w:rPr>
                <w:noProof/>
                <w:color w:val="000000"/>
                <w:sz w:val="20"/>
              </w:rPr>
            </w:pPr>
            <w:r w:rsidRPr="00584CFB">
              <w:rPr>
                <w:noProof/>
                <w:color w:val="000000"/>
                <w:sz w:val="20"/>
              </w:rPr>
              <w:t>2. Рассказывание русской народной сказки «Лисичка сестричка и серый волк».</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Проживание праздника «Покров».</w:t>
            </w:r>
          </w:p>
          <w:p w:rsidR="00243312" w:rsidRPr="00584CFB" w:rsidRDefault="00243312" w:rsidP="00584CFB">
            <w:pPr>
              <w:spacing w:line="360" w:lineRule="auto"/>
              <w:jc w:val="both"/>
              <w:rPr>
                <w:noProof/>
                <w:color w:val="000000"/>
                <w:sz w:val="20"/>
              </w:rPr>
            </w:pPr>
            <w:r w:rsidRPr="00584CFB">
              <w:rPr>
                <w:noProof/>
                <w:color w:val="000000"/>
                <w:sz w:val="20"/>
              </w:rPr>
              <w:t>Пение: «Лиса рожью шла»;</w:t>
            </w:r>
          </w:p>
          <w:p w:rsidR="00243312" w:rsidRPr="00584CFB" w:rsidRDefault="00243312" w:rsidP="00584CFB">
            <w:pPr>
              <w:spacing w:line="360" w:lineRule="auto"/>
              <w:jc w:val="both"/>
              <w:rPr>
                <w:noProof/>
                <w:color w:val="000000"/>
                <w:sz w:val="20"/>
              </w:rPr>
            </w:pPr>
            <w:r w:rsidRPr="00584CFB">
              <w:rPr>
                <w:noProof/>
                <w:color w:val="000000"/>
                <w:sz w:val="20"/>
              </w:rPr>
              <w:t>«Как у наших у ворот».</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Совместная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Сюжетно – ролевая игра «Мастерим печь». (Роли: хозяин, хозяйка, печник, подмастерья).</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Д\и «Помоги гончару».</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Игра драматизация по русской народной сказке «Лисичка сестричка и серый волк».</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Подвижная народная игра: «Селезень утку догонял».</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Самостоятельная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Д\и «Печь».</w:t>
            </w:r>
          </w:p>
        </w:tc>
        <w:tc>
          <w:tcPr>
            <w:tcW w:w="914" w:type="pct"/>
            <w:shd w:val="clear" w:color="auto" w:fill="auto"/>
          </w:tcPr>
          <w:p w:rsidR="00243312" w:rsidRPr="00584CFB" w:rsidRDefault="00243312" w:rsidP="00584CFB">
            <w:pPr>
              <w:spacing w:line="360" w:lineRule="auto"/>
              <w:jc w:val="both"/>
              <w:rPr>
                <w:noProof/>
                <w:color w:val="000000"/>
                <w:sz w:val="20"/>
              </w:rPr>
            </w:pPr>
          </w:p>
        </w:tc>
        <w:tc>
          <w:tcPr>
            <w:tcW w:w="1009" w:type="pct"/>
            <w:shd w:val="clear" w:color="auto" w:fill="auto"/>
          </w:tcPr>
          <w:p w:rsidR="00243312" w:rsidRPr="00584CFB" w:rsidRDefault="00243312" w:rsidP="00584CFB">
            <w:pPr>
              <w:spacing w:line="360" w:lineRule="auto"/>
              <w:jc w:val="both"/>
              <w:rPr>
                <w:noProof/>
                <w:color w:val="000000"/>
                <w:sz w:val="20"/>
              </w:rPr>
            </w:pPr>
          </w:p>
        </w:tc>
        <w:tc>
          <w:tcPr>
            <w:tcW w:w="977" w:type="pct"/>
            <w:shd w:val="clear" w:color="auto" w:fill="auto"/>
          </w:tcPr>
          <w:p w:rsidR="00243312" w:rsidRPr="00584CFB" w:rsidRDefault="00243312" w:rsidP="00584CFB">
            <w:pPr>
              <w:spacing w:line="360" w:lineRule="auto"/>
              <w:jc w:val="both"/>
              <w:rPr>
                <w:noProof/>
                <w:color w:val="000000"/>
                <w:sz w:val="20"/>
              </w:rPr>
            </w:pPr>
          </w:p>
        </w:tc>
      </w:tr>
      <w:tr w:rsidR="00243312" w:rsidRPr="00584CFB" w:rsidTr="00584CFB">
        <w:trPr>
          <w:trHeight w:val="23"/>
        </w:trPr>
        <w:tc>
          <w:tcPr>
            <w:tcW w:w="5000" w:type="pct"/>
            <w:gridSpan w:val="5"/>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Ноябрь</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Организация занятий</w:t>
            </w:r>
            <w:r w:rsidR="00FA4F2F" w:rsidRPr="00584CFB">
              <w:rPr>
                <w:noProof/>
                <w:color w:val="000000"/>
                <w:sz w:val="20"/>
              </w:rPr>
              <w:t xml:space="preserve"> </w:t>
            </w:r>
            <w:r w:rsidRPr="00584CFB">
              <w:rPr>
                <w:noProof/>
                <w:color w:val="000000"/>
                <w:sz w:val="20"/>
              </w:rPr>
              <w:t>с детьми.</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«Все вместе и печки, и лавочки».</w:t>
            </w:r>
          </w:p>
          <w:p w:rsidR="00243312" w:rsidRPr="00584CFB" w:rsidRDefault="00243312" w:rsidP="00584CFB">
            <w:pPr>
              <w:spacing w:line="360" w:lineRule="auto"/>
              <w:jc w:val="both"/>
              <w:rPr>
                <w:noProof/>
                <w:color w:val="000000"/>
                <w:sz w:val="20"/>
              </w:rPr>
            </w:pPr>
            <w:r w:rsidRPr="00584CFB">
              <w:rPr>
                <w:noProof/>
                <w:color w:val="000000"/>
                <w:sz w:val="20"/>
              </w:rPr>
              <w:t>Цель: Познакомить детей с предметами быта (стол, лавки, люлька, сундук и др.); рассказать об их значении; о том, что в избе есть красный угол.</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Рисование: «Украсим стены и двери в избе».</w:t>
            </w:r>
          </w:p>
          <w:p w:rsidR="00243312" w:rsidRPr="00584CFB" w:rsidRDefault="00243312" w:rsidP="00584CFB">
            <w:pPr>
              <w:spacing w:line="360" w:lineRule="auto"/>
              <w:jc w:val="both"/>
              <w:rPr>
                <w:noProof/>
                <w:color w:val="000000"/>
                <w:sz w:val="20"/>
              </w:rPr>
            </w:pPr>
            <w:r w:rsidRPr="00584CFB">
              <w:rPr>
                <w:noProof/>
                <w:color w:val="000000"/>
                <w:sz w:val="20"/>
              </w:rPr>
              <w:t xml:space="preserve">Цель: Познакомить детей с </w:t>
            </w:r>
            <w:r w:rsidR="006F28FF" w:rsidRPr="00584CFB">
              <w:rPr>
                <w:noProof/>
                <w:color w:val="000000"/>
                <w:sz w:val="20"/>
              </w:rPr>
              <w:t>народными промыслами</w:t>
            </w:r>
            <w:r w:rsidRPr="00584CFB">
              <w:rPr>
                <w:noProof/>
                <w:color w:val="000000"/>
                <w:sz w:val="20"/>
              </w:rPr>
              <w:t>.</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Отгадывание загадок о предметах быта.</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Проживание праздника: «Кузьминки».</w:t>
            </w:r>
          </w:p>
          <w:p w:rsidR="00243312" w:rsidRPr="00584CFB" w:rsidRDefault="00243312" w:rsidP="00584CFB">
            <w:pPr>
              <w:spacing w:line="360" w:lineRule="auto"/>
              <w:jc w:val="both"/>
              <w:rPr>
                <w:noProof/>
                <w:color w:val="000000"/>
                <w:sz w:val="20"/>
              </w:rPr>
            </w:pPr>
            <w:r w:rsidRPr="00584CFB">
              <w:rPr>
                <w:noProof/>
                <w:color w:val="000000"/>
                <w:sz w:val="20"/>
              </w:rPr>
              <w:t>Пение: «Вот те гребень, вот те лень».</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Совместная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Конструирование мебели для макета избы.</w:t>
            </w:r>
          </w:p>
        </w:tc>
        <w:tc>
          <w:tcPr>
            <w:tcW w:w="914" w:type="pct"/>
            <w:shd w:val="clear" w:color="auto" w:fill="auto"/>
          </w:tcPr>
          <w:p w:rsidR="00243312" w:rsidRPr="00584CFB" w:rsidRDefault="00243312" w:rsidP="00584CFB">
            <w:pPr>
              <w:spacing w:line="360" w:lineRule="auto"/>
              <w:jc w:val="both"/>
              <w:rPr>
                <w:noProof/>
                <w:color w:val="000000"/>
                <w:sz w:val="20"/>
              </w:rPr>
            </w:pP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Рассказывание русской народной сказки «Лисичка со скалочкой».</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Подвижная народная игра: «На горе-то мак».</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Самостоятельная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Обыгрывание ситуации с атрибутами на макете избы.</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 xml:space="preserve">Рассматривание иллюстраций изб с </w:t>
            </w:r>
            <w:r w:rsidR="006F28FF" w:rsidRPr="00584CFB">
              <w:rPr>
                <w:noProof/>
                <w:color w:val="000000"/>
                <w:sz w:val="20"/>
              </w:rPr>
              <w:t xml:space="preserve">предметами декораций </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Изготовление настольного театра к русской народной сказке «Лисичка со скалочкой».</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Слушание в грамзаписи танцевальные наигрыши на гармошки, шуточные песни.</w:t>
            </w:r>
          </w:p>
        </w:tc>
      </w:tr>
      <w:tr w:rsidR="00243312" w:rsidRPr="00584CFB" w:rsidTr="00584CFB">
        <w:trPr>
          <w:trHeight w:val="23"/>
        </w:trPr>
        <w:tc>
          <w:tcPr>
            <w:tcW w:w="5000" w:type="pct"/>
            <w:gridSpan w:val="5"/>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Декабрь</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Организация занятий</w:t>
            </w:r>
          </w:p>
          <w:p w:rsidR="00243312" w:rsidRPr="00584CFB" w:rsidRDefault="00243312" w:rsidP="00584CFB">
            <w:pPr>
              <w:spacing w:line="360" w:lineRule="auto"/>
              <w:jc w:val="both"/>
              <w:rPr>
                <w:noProof/>
                <w:color w:val="000000"/>
                <w:sz w:val="20"/>
              </w:rPr>
            </w:pPr>
            <w:r w:rsidRPr="00584CFB">
              <w:rPr>
                <w:noProof/>
                <w:color w:val="000000"/>
                <w:sz w:val="20"/>
              </w:rPr>
              <w:t>с детьми.</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«Подворье».</w:t>
            </w:r>
          </w:p>
          <w:p w:rsidR="00243312" w:rsidRPr="00584CFB" w:rsidRDefault="00243312" w:rsidP="00584CFB">
            <w:pPr>
              <w:spacing w:line="360" w:lineRule="auto"/>
              <w:jc w:val="both"/>
              <w:rPr>
                <w:noProof/>
                <w:color w:val="000000"/>
                <w:sz w:val="20"/>
              </w:rPr>
            </w:pPr>
            <w:r w:rsidRPr="00584CFB">
              <w:rPr>
                <w:noProof/>
                <w:color w:val="000000"/>
                <w:sz w:val="20"/>
              </w:rPr>
              <w:t>Цель: Рассмотреть макет «Усадьбы» (амбар, загон, навес); рассказать об их значении в жизни домашних животных (корова, лошадь, овца и др.)</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Лепка из глины:</w:t>
            </w:r>
          </w:p>
          <w:p w:rsidR="00243312" w:rsidRPr="00584CFB" w:rsidRDefault="006F28FF" w:rsidP="00584CFB">
            <w:pPr>
              <w:spacing w:line="360" w:lineRule="auto"/>
              <w:jc w:val="both"/>
              <w:rPr>
                <w:noProof/>
                <w:color w:val="000000"/>
                <w:sz w:val="20"/>
              </w:rPr>
            </w:pPr>
            <w:r w:rsidRPr="00584CFB">
              <w:rPr>
                <w:noProof/>
                <w:color w:val="000000"/>
                <w:sz w:val="20"/>
              </w:rPr>
              <w:t>И</w:t>
            </w:r>
            <w:r w:rsidR="00243312" w:rsidRPr="00584CFB">
              <w:rPr>
                <w:noProof/>
                <w:color w:val="000000"/>
                <w:sz w:val="20"/>
              </w:rPr>
              <w:t>грушка «Лошадка».</w:t>
            </w:r>
          </w:p>
          <w:p w:rsidR="00243312" w:rsidRPr="00584CFB" w:rsidRDefault="00243312" w:rsidP="00584CFB">
            <w:pPr>
              <w:spacing w:line="360" w:lineRule="auto"/>
              <w:jc w:val="both"/>
              <w:rPr>
                <w:noProof/>
                <w:color w:val="000000"/>
                <w:sz w:val="20"/>
              </w:rPr>
            </w:pPr>
            <w:r w:rsidRPr="00584CFB">
              <w:rPr>
                <w:noProof/>
                <w:color w:val="000000"/>
                <w:sz w:val="20"/>
              </w:rPr>
              <w:t>Цель: Познакомить детей с традиционной игрушкой «Лошадкой»; способ изготовления.</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Чтение отрывок из былин «Добрыня и змей», «Садко».</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Подготовка к Святкам.</w:t>
            </w:r>
          </w:p>
          <w:p w:rsidR="00243312" w:rsidRPr="00584CFB" w:rsidRDefault="00243312" w:rsidP="00584CFB">
            <w:pPr>
              <w:spacing w:line="360" w:lineRule="auto"/>
              <w:jc w:val="both"/>
              <w:rPr>
                <w:noProof/>
                <w:color w:val="000000"/>
                <w:sz w:val="20"/>
              </w:rPr>
            </w:pPr>
            <w:r w:rsidRPr="00584CFB">
              <w:rPr>
                <w:noProof/>
                <w:color w:val="000000"/>
                <w:sz w:val="20"/>
              </w:rPr>
              <w:t>Пение: «Баусень», «Пчёлочка златая», «Здравствуйте, с новым годом».</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Совместная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Конструирование хозяйственных построек по схемам.</w:t>
            </w:r>
          </w:p>
        </w:tc>
        <w:tc>
          <w:tcPr>
            <w:tcW w:w="914" w:type="pct"/>
            <w:shd w:val="clear" w:color="auto" w:fill="auto"/>
          </w:tcPr>
          <w:p w:rsidR="00243312" w:rsidRPr="00584CFB" w:rsidRDefault="00243312" w:rsidP="00584CFB">
            <w:pPr>
              <w:spacing w:line="360" w:lineRule="auto"/>
              <w:jc w:val="both"/>
              <w:rPr>
                <w:noProof/>
                <w:color w:val="000000"/>
                <w:sz w:val="20"/>
              </w:rPr>
            </w:pP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Рассматривание иллюстраций к былинам В. Васнецова «Богатыри».</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Подвижная игра «Олень».</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Самостоятельная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Обыгрывание построек с использованием мелких игрушек домашних животных.</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Обыгрывание поделки из глины «Лошадка на подворье».</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Использование сюжета былин в театрализованной деятельности.</w:t>
            </w:r>
          </w:p>
        </w:tc>
        <w:tc>
          <w:tcPr>
            <w:tcW w:w="977" w:type="pct"/>
            <w:shd w:val="clear" w:color="auto" w:fill="auto"/>
          </w:tcPr>
          <w:p w:rsidR="00243312" w:rsidRPr="00584CFB" w:rsidRDefault="00243312" w:rsidP="00584CFB">
            <w:pPr>
              <w:spacing w:line="360" w:lineRule="auto"/>
              <w:jc w:val="both"/>
              <w:rPr>
                <w:noProof/>
                <w:color w:val="000000"/>
                <w:sz w:val="20"/>
              </w:rPr>
            </w:pPr>
          </w:p>
        </w:tc>
      </w:tr>
      <w:tr w:rsidR="00243312" w:rsidRPr="00584CFB" w:rsidTr="00584CFB">
        <w:trPr>
          <w:trHeight w:val="23"/>
        </w:trPr>
        <w:tc>
          <w:tcPr>
            <w:tcW w:w="5000" w:type="pct"/>
            <w:gridSpan w:val="5"/>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Январь</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Организация занятий</w:t>
            </w:r>
          </w:p>
          <w:p w:rsidR="00243312" w:rsidRPr="00584CFB" w:rsidRDefault="00243312" w:rsidP="00584CFB">
            <w:pPr>
              <w:spacing w:line="360" w:lineRule="auto"/>
              <w:jc w:val="both"/>
              <w:rPr>
                <w:noProof/>
                <w:color w:val="000000"/>
                <w:sz w:val="20"/>
              </w:rPr>
            </w:pPr>
            <w:r w:rsidRPr="00584CFB">
              <w:rPr>
                <w:noProof/>
                <w:color w:val="000000"/>
                <w:sz w:val="20"/>
              </w:rPr>
              <w:t>с детьми.</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«Была б мука да сито, и сама б я была сыта».</w:t>
            </w:r>
          </w:p>
          <w:p w:rsidR="00243312" w:rsidRPr="00584CFB" w:rsidRDefault="00243312" w:rsidP="00584CFB">
            <w:pPr>
              <w:spacing w:line="360" w:lineRule="auto"/>
              <w:jc w:val="both"/>
              <w:rPr>
                <w:noProof/>
                <w:color w:val="000000"/>
                <w:sz w:val="20"/>
              </w:rPr>
            </w:pPr>
            <w:r w:rsidRPr="00584CFB">
              <w:rPr>
                <w:noProof/>
                <w:color w:val="000000"/>
                <w:sz w:val="20"/>
              </w:rPr>
              <w:t>Цель рассмотреть несколько видов различных круп; познакомить детей с блюдами русской кухни из них.</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Лепка из глины: «Барыня».</w:t>
            </w:r>
          </w:p>
          <w:p w:rsidR="00243312" w:rsidRPr="00584CFB" w:rsidRDefault="00243312" w:rsidP="00584CFB">
            <w:pPr>
              <w:spacing w:line="360" w:lineRule="auto"/>
              <w:jc w:val="both"/>
              <w:rPr>
                <w:noProof/>
                <w:color w:val="000000"/>
                <w:sz w:val="20"/>
              </w:rPr>
            </w:pPr>
            <w:r w:rsidRPr="00584CFB">
              <w:rPr>
                <w:noProof/>
                <w:color w:val="000000"/>
                <w:sz w:val="20"/>
              </w:rPr>
              <w:t>Цель: Познакомить детей со способом лепки народной игрушки «Барыня».</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Отгадывание загадок о крупах.</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Проживание праздника «Святки»</w:t>
            </w:r>
          </w:p>
          <w:p w:rsidR="00243312" w:rsidRPr="00584CFB" w:rsidRDefault="00243312" w:rsidP="00584CFB">
            <w:pPr>
              <w:spacing w:line="360" w:lineRule="auto"/>
              <w:jc w:val="both"/>
              <w:rPr>
                <w:noProof/>
                <w:color w:val="000000"/>
                <w:sz w:val="20"/>
              </w:rPr>
            </w:pPr>
            <w:r w:rsidRPr="00584CFB">
              <w:rPr>
                <w:noProof/>
                <w:color w:val="000000"/>
                <w:sz w:val="20"/>
              </w:rPr>
              <w:t>Пение: колядные песни.</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Совместная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Приготовить вместе с детьми затируху; попробовать готовое блюдо.</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Рисование: Украсим «Барыне сарафан» (дымковская роспись).</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Заучивание потешки: «Ладушки – оладушки».</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Подвижная игра «Как у дяди Трифона».</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Самостоятельная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Д\и «Приготовь кашу».</w:t>
            </w:r>
          </w:p>
        </w:tc>
        <w:tc>
          <w:tcPr>
            <w:tcW w:w="914" w:type="pct"/>
            <w:shd w:val="clear" w:color="auto" w:fill="auto"/>
          </w:tcPr>
          <w:p w:rsidR="00243312" w:rsidRPr="00584CFB" w:rsidRDefault="00243312" w:rsidP="00584CFB">
            <w:pPr>
              <w:spacing w:line="360" w:lineRule="auto"/>
              <w:jc w:val="both"/>
              <w:rPr>
                <w:noProof/>
                <w:color w:val="000000"/>
                <w:sz w:val="20"/>
              </w:rPr>
            </w:pPr>
          </w:p>
        </w:tc>
        <w:tc>
          <w:tcPr>
            <w:tcW w:w="1009" w:type="pct"/>
            <w:shd w:val="clear" w:color="auto" w:fill="auto"/>
          </w:tcPr>
          <w:p w:rsidR="00243312" w:rsidRPr="00584CFB" w:rsidRDefault="00243312" w:rsidP="00584CFB">
            <w:pPr>
              <w:spacing w:line="360" w:lineRule="auto"/>
              <w:jc w:val="both"/>
              <w:rPr>
                <w:noProof/>
                <w:color w:val="000000"/>
                <w:sz w:val="20"/>
              </w:rPr>
            </w:pPr>
          </w:p>
        </w:tc>
        <w:tc>
          <w:tcPr>
            <w:tcW w:w="977" w:type="pct"/>
            <w:shd w:val="clear" w:color="auto" w:fill="auto"/>
          </w:tcPr>
          <w:p w:rsidR="00243312" w:rsidRPr="00584CFB" w:rsidRDefault="00243312" w:rsidP="00584CFB">
            <w:pPr>
              <w:spacing w:line="360" w:lineRule="auto"/>
              <w:jc w:val="both"/>
              <w:rPr>
                <w:noProof/>
                <w:color w:val="000000"/>
                <w:sz w:val="20"/>
              </w:rPr>
            </w:pPr>
          </w:p>
        </w:tc>
      </w:tr>
      <w:tr w:rsidR="00243312" w:rsidRPr="00584CFB" w:rsidTr="00584CFB">
        <w:trPr>
          <w:trHeight w:val="23"/>
        </w:trPr>
        <w:tc>
          <w:tcPr>
            <w:tcW w:w="5000" w:type="pct"/>
            <w:gridSpan w:val="5"/>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Февраль</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Организация занятий</w:t>
            </w:r>
          </w:p>
          <w:p w:rsidR="00243312" w:rsidRPr="00584CFB" w:rsidRDefault="00243312" w:rsidP="00584CFB">
            <w:pPr>
              <w:spacing w:line="360" w:lineRule="auto"/>
              <w:jc w:val="both"/>
              <w:rPr>
                <w:noProof/>
                <w:color w:val="000000"/>
                <w:sz w:val="20"/>
              </w:rPr>
            </w:pPr>
            <w:r w:rsidRPr="00584CFB">
              <w:rPr>
                <w:noProof/>
                <w:color w:val="000000"/>
                <w:sz w:val="20"/>
              </w:rPr>
              <w:t>с детьми.</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«В меду да в масле и лапоть съешь».</w:t>
            </w:r>
          </w:p>
          <w:p w:rsidR="00243312" w:rsidRPr="00584CFB" w:rsidRDefault="00243312" w:rsidP="00584CFB">
            <w:pPr>
              <w:spacing w:line="360" w:lineRule="auto"/>
              <w:jc w:val="both"/>
              <w:rPr>
                <w:noProof/>
                <w:color w:val="000000"/>
                <w:sz w:val="20"/>
              </w:rPr>
            </w:pPr>
            <w:r w:rsidRPr="00584CFB">
              <w:rPr>
                <w:noProof/>
                <w:color w:val="000000"/>
                <w:sz w:val="20"/>
              </w:rPr>
              <w:t>Цель: Обратить внимание детей, какие блюда готовили в старину, что они отличаются от современных блюд; способ их приготовления.</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Рисование «Я был на Масленице» или «Едет Масленица».</w:t>
            </w:r>
          </w:p>
          <w:p w:rsidR="00243312" w:rsidRPr="00584CFB" w:rsidRDefault="00243312" w:rsidP="00584CFB">
            <w:pPr>
              <w:spacing w:line="360" w:lineRule="auto"/>
              <w:jc w:val="both"/>
              <w:rPr>
                <w:noProof/>
                <w:color w:val="000000"/>
                <w:sz w:val="20"/>
              </w:rPr>
            </w:pPr>
            <w:r w:rsidRPr="00584CFB">
              <w:rPr>
                <w:noProof/>
                <w:color w:val="000000"/>
                <w:sz w:val="20"/>
              </w:rPr>
              <w:t>Цель: Закрепить знание детей о празднике масленица; всколыхнуть положительные эмоции от праздника; учить способам рисования.</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Пословица «В меду да в масле лапоть съешь».</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Проживание праздника «Масленица».</w:t>
            </w:r>
          </w:p>
          <w:p w:rsidR="00243312" w:rsidRPr="00584CFB" w:rsidRDefault="00243312" w:rsidP="00584CFB">
            <w:pPr>
              <w:spacing w:line="360" w:lineRule="auto"/>
              <w:jc w:val="both"/>
              <w:rPr>
                <w:noProof/>
                <w:color w:val="000000"/>
                <w:sz w:val="20"/>
              </w:rPr>
            </w:pPr>
            <w:r w:rsidRPr="00584CFB">
              <w:rPr>
                <w:noProof/>
                <w:color w:val="000000"/>
                <w:sz w:val="20"/>
              </w:rPr>
              <w:t>Пение: «Едет Масленица», «Блины».</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Совместная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Приготовление с детьми блюд по их желанию (мучные, крупяные, молочные)</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Коллективная работа из глины «Праздничный стол».</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Чтение русской народной сказки «Каша из топора».</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1. Прослушивание масленичных песен.</w:t>
            </w:r>
          </w:p>
          <w:p w:rsidR="00243312" w:rsidRPr="00584CFB" w:rsidRDefault="00243312" w:rsidP="00584CFB">
            <w:pPr>
              <w:spacing w:line="360" w:lineRule="auto"/>
              <w:jc w:val="both"/>
              <w:rPr>
                <w:noProof/>
                <w:color w:val="000000"/>
                <w:sz w:val="20"/>
              </w:rPr>
            </w:pPr>
            <w:r w:rsidRPr="00584CFB">
              <w:rPr>
                <w:noProof/>
                <w:color w:val="000000"/>
                <w:sz w:val="20"/>
              </w:rPr>
              <w:t>2. Подвижная игра «Мак маковистый».</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Самостоятельная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Рассматривание иллюстраций с изображением масленичных гуляний.</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Игра – драматизация по русской народной сказке «Каша из топора».</w:t>
            </w:r>
          </w:p>
        </w:tc>
        <w:tc>
          <w:tcPr>
            <w:tcW w:w="977" w:type="pct"/>
            <w:shd w:val="clear" w:color="auto" w:fill="auto"/>
          </w:tcPr>
          <w:p w:rsidR="00243312" w:rsidRPr="00584CFB" w:rsidRDefault="00243312" w:rsidP="00584CFB">
            <w:pPr>
              <w:spacing w:line="360" w:lineRule="auto"/>
              <w:jc w:val="both"/>
              <w:rPr>
                <w:noProof/>
                <w:color w:val="000000"/>
                <w:sz w:val="20"/>
              </w:rPr>
            </w:pPr>
          </w:p>
        </w:tc>
      </w:tr>
      <w:tr w:rsidR="00243312" w:rsidRPr="00584CFB" w:rsidTr="00584CFB">
        <w:trPr>
          <w:trHeight w:val="23"/>
        </w:trPr>
        <w:tc>
          <w:tcPr>
            <w:tcW w:w="5000" w:type="pct"/>
            <w:gridSpan w:val="5"/>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Март</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Организация занятий</w:t>
            </w:r>
          </w:p>
          <w:p w:rsidR="00243312" w:rsidRPr="00584CFB" w:rsidRDefault="00243312" w:rsidP="00584CFB">
            <w:pPr>
              <w:spacing w:line="360" w:lineRule="auto"/>
              <w:jc w:val="both"/>
              <w:rPr>
                <w:noProof/>
                <w:color w:val="000000"/>
                <w:sz w:val="20"/>
              </w:rPr>
            </w:pPr>
            <w:r w:rsidRPr="00584CFB">
              <w:rPr>
                <w:noProof/>
                <w:color w:val="000000"/>
                <w:sz w:val="20"/>
              </w:rPr>
              <w:t>с детьми.</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«Как рубашка в поле выросла».</w:t>
            </w:r>
          </w:p>
          <w:p w:rsidR="00243312" w:rsidRPr="00584CFB" w:rsidRDefault="00243312" w:rsidP="00584CFB">
            <w:pPr>
              <w:spacing w:line="360" w:lineRule="auto"/>
              <w:jc w:val="both"/>
              <w:rPr>
                <w:noProof/>
                <w:color w:val="000000"/>
                <w:sz w:val="20"/>
              </w:rPr>
            </w:pPr>
            <w:r w:rsidRPr="00584CFB">
              <w:rPr>
                <w:noProof/>
                <w:color w:val="000000"/>
                <w:sz w:val="20"/>
              </w:rPr>
              <w:t>Цель: Рассказать детям о последовательности обработки льна; как выращивают лён; как его обрабатывают, прядут, ткут, шьют.</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Рисование: «Жаворонки прилетели к нам».</w:t>
            </w:r>
          </w:p>
          <w:p w:rsidR="00243312" w:rsidRPr="00584CFB" w:rsidRDefault="00243312" w:rsidP="00584CFB">
            <w:pPr>
              <w:spacing w:line="360" w:lineRule="auto"/>
              <w:jc w:val="both"/>
              <w:rPr>
                <w:noProof/>
                <w:color w:val="000000"/>
                <w:sz w:val="20"/>
              </w:rPr>
            </w:pPr>
            <w:r w:rsidRPr="00584CFB">
              <w:rPr>
                <w:noProof/>
                <w:color w:val="000000"/>
                <w:sz w:val="20"/>
              </w:rPr>
              <w:t>Цель научить детей рисовать разными способами птиц; вызывать положительное отношение к вернувшимся птицам с юга.</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Рассказывание сказки: «Как рубашка в поле выросла».</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Проживание праздника «Сороки».</w:t>
            </w:r>
          </w:p>
          <w:p w:rsidR="00243312" w:rsidRPr="00584CFB" w:rsidRDefault="00243312" w:rsidP="00584CFB">
            <w:pPr>
              <w:spacing w:line="360" w:lineRule="auto"/>
              <w:jc w:val="both"/>
              <w:rPr>
                <w:noProof/>
                <w:color w:val="000000"/>
                <w:sz w:val="20"/>
              </w:rPr>
            </w:pPr>
            <w:r w:rsidRPr="00584CFB">
              <w:rPr>
                <w:noProof/>
                <w:color w:val="000000"/>
                <w:sz w:val="20"/>
              </w:rPr>
              <w:t>Пение: заклички «Жаворонушки».</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Совместная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Рассматривание приспособлений для ткачих (ткацкий станок и т. д.).</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Рассматривание репродукций о весне.</w:t>
            </w:r>
          </w:p>
        </w:tc>
        <w:tc>
          <w:tcPr>
            <w:tcW w:w="1009" w:type="pct"/>
            <w:shd w:val="clear" w:color="auto" w:fill="auto"/>
          </w:tcPr>
          <w:p w:rsidR="00243312" w:rsidRPr="00584CFB" w:rsidRDefault="00243312" w:rsidP="00584CFB">
            <w:pPr>
              <w:spacing w:line="360" w:lineRule="auto"/>
              <w:jc w:val="both"/>
              <w:rPr>
                <w:noProof/>
                <w:color w:val="000000"/>
                <w:sz w:val="20"/>
              </w:rPr>
            </w:pP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Подвижная игра «Мужичок».</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Самостоятельная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Изготовление с родителями скворечника.</w:t>
            </w:r>
          </w:p>
        </w:tc>
        <w:tc>
          <w:tcPr>
            <w:tcW w:w="1009" w:type="pct"/>
            <w:shd w:val="clear" w:color="auto" w:fill="auto"/>
          </w:tcPr>
          <w:p w:rsidR="00243312" w:rsidRPr="00584CFB" w:rsidRDefault="00243312" w:rsidP="00584CFB">
            <w:pPr>
              <w:spacing w:line="360" w:lineRule="auto"/>
              <w:jc w:val="both"/>
              <w:rPr>
                <w:noProof/>
                <w:color w:val="000000"/>
                <w:sz w:val="20"/>
              </w:rPr>
            </w:pP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Слушание «Голоса птиц».</w:t>
            </w:r>
          </w:p>
        </w:tc>
      </w:tr>
      <w:tr w:rsidR="00243312" w:rsidRPr="00584CFB" w:rsidTr="00584CFB">
        <w:trPr>
          <w:trHeight w:val="23"/>
        </w:trPr>
        <w:tc>
          <w:tcPr>
            <w:tcW w:w="5000" w:type="pct"/>
            <w:gridSpan w:val="5"/>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Апрель</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Организация занятий</w:t>
            </w:r>
          </w:p>
          <w:p w:rsidR="00243312" w:rsidRPr="00584CFB" w:rsidRDefault="00243312" w:rsidP="00584CFB">
            <w:pPr>
              <w:spacing w:line="360" w:lineRule="auto"/>
              <w:jc w:val="both"/>
              <w:rPr>
                <w:noProof/>
                <w:color w:val="000000"/>
                <w:sz w:val="20"/>
              </w:rPr>
            </w:pPr>
            <w:r w:rsidRPr="00584CFB">
              <w:rPr>
                <w:noProof/>
                <w:color w:val="000000"/>
                <w:sz w:val="20"/>
              </w:rPr>
              <w:t>с детьми.</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«Хвалят на девице шёлк, коли в девице толк».</w:t>
            </w:r>
          </w:p>
          <w:p w:rsidR="00243312" w:rsidRPr="00584CFB" w:rsidRDefault="00243312" w:rsidP="00584CFB">
            <w:pPr>
              <w:spacing w:line="360" w:lineRule="auto"/>
              <w:jc w:val="both"/>
              <w:rPr>
                <w:noProof/>
                <w:color w:val="000000"/>
                <w:sz w:val="20"/>
              </w:rPr>
            </w:pPr>
            <w:r w:rsidRPr="00584CFB">
              <w:rPr>
                <w:noProof/>
                <w:color w:val="000000"/>
                <w:sz w:val="20"/>
              </w:rPr>
              <w:t>Цель: Познакомить детей с женскими и мужскими традиционными костюмами (рубаха, сарафан, юбка, Плоток, опоясок, кокошник и т. д.).</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Рисование: «украсим сарафан девице».</w:t>
            </w:r>
          </w:p>
          <w:p w:rsidR="00243312" w:rsidRPr="00584CFB" w:rsidRDefault="00243312" w:rsidP="00584CFB">
            <w:pPr>
              <w:spacing w:line="360" w:lineRule="auto"/>
              <w:jc w:val="both"/>
              <w:rPr>
                <w:noProof/>
                <w:color w:val="000000"/>
                <w:sz w:val="20"/>
              </w:rPr>
            </w:pPr>
            <w:r w:rsidRPr="00584CFB">
              <w:rPr>
                <w:noProof/>
                <w:color w:val="000000"/>
                <w:sz w:val="20"/>
              </w:rPr>
              <w:t>Цель «Познакомить детей какими узорами украшались сарафаны, рубахи; научить приёмам декоративного рисования.</w:t>
            </w: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Рассказывание русской народной сказки «Ховрошечка».</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Весенние хороводы «Улица широкая», «Как у нас было на Дону».</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Совместная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Д\и «Соберём приданное девице».</w:t>
            </w:r>
          </w:p>
        </w:tc>
        <w:tc>
          <w:tcPr>
            <w:tcW w:w="914" w:type="pct"/>
            <w:shd w:val="clear" w:color="auto" w:fill="auto"/>
          </w:tcPr>
          <w:p w:rsidR="00243312" w:rsidRPr="00584CFB" w:rsidRDefault="00243312" w:rsidP="00584CFB">
            <w:pPr>
              <w:spacing w:line="360" w:lineRule="auto"/>
              <w:jc w:val="both"/>
              <w:rPr>
                <w:noProof/>
                <w:color w:val="000000"/>
                <w:sz w:val="20"/>
              </w:rPr>
            </w:pPr>
          </w:p>
        </w:tc>
        <w:tc>
          <w:tcPr>
            <w:tcW w:w="1009"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Пословицы о труде.</w:t>
            </w: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Подвижная игра «У медведя во бору», «Я на бочке сижу».</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Самостоятельная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Рассматривание иллюстраций с русскими народными костюмами.</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Д\и «выложи узор по подолу сарафана».</w:t>
            </w:r>
          </w:p>
        </w:tc>
        <w:tc>
          <w:tcPr>
            <w:tcW w:w="1009" w:type="pct"/>
            <w:shd w:val="clear" w:color="auto" w:fill="auto"/>
          </w:tcPr>
          <w:p w:rsidR="00243312" w:rsidRPr="00584CFB" w:rsidRDefault="00243312" w:rsidP="00584CFB">
            <w:pPr>
              <w:spacing w:line="360" w:lineRule="auto"/>
              <w:jc w:val="both"/>
              <w:rPr>
                <w:noProof/>
                <w:color w:val="000000"/>
                <w:sz w:val="20"/>
              </w:rPr>
            </w:pPr>
          </w:p>
        </w:tc>
        <w:tc>
          <w:tcPr>
            <w:tcW w:w="977" w:type="pct"/>
            <w:shd w:val="clear" w:color="auto" w:fill="auto"/>
          </w:tcPr>
          <w:p w:rsidR="00243312" w:rsidRPr="00584CFB" w:rsidRDefault="00243312" w:rsidP="00584CFB">
            <w:pPr>
              <w:spacing w:line="360" w:lineRule="auto"/>
              <w:jc w:val="both"/>
              <w:rPr>
                <w:noProof/>
                <w:color w:val="000000"/>
                <w:sz w:val="20"/>
              </w:rPr>
            </w:pPr>
          </w:p>
        </w:tc>
      </w:tr>
      <w:tr w:rsidR="00243312" w:rsidRPr="00584CFB" w:rsidTr="00584CFB">
        <w:trPr>
          <w:trHeight w:val="23"/>
        </w:trPr>
        <w:tc>
          <w:tcPr>
            <w:tcW w:w="5000" w:type="pct"/>
            <w:gridSpan w:val="5"/>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Май</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Организация занятий</w:t>
            </w:r>
          </w:p>
          <w:p w:rsidR="00243312" w:rsidRPr="00584CFB" w:rsidRDefault="00243312" w:rsidP="00584CFB">
            <w:pPr>
              <w:spacing w:line="360" w:lineRule="auto"/>
              <w:jc w:val="both"/>
              <w:rPr>
                <w:noProof/>
                <w:color w:val="000000"/>
                <w:sz w:val="20"/>
              </w:rPr>
            </w:pPr>
            <w:r w:rsidRPr="00584CFB">
              <w:rPr>
                <w:noProof/>
                <w:color w:val="000000"/>
                <w:sz w:val="20"/>
              </w:rPr>
              <w:t>с детьми.</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«Оберег».</w:t>
            </w:r>
          </w:p>
          <w:p w:rsidR="00243312" w:rsidRPr="00584CFB" w:rsidRDefault="00243312" w:rsidP="00584CFB">
            <w:pPr>
              <w:spacing w:line="360" w:lineRule="auto"/>
              <w:jc w:val="both"/>
              <w:rPr>
                <w:noProof/>
                <w:color w:val="000000"/>
                <w:sz w:val="20"/>
              </w:rPr>
            </w:pPr>
            <w:r w:rsidRPr="00584CFB">
              <w:rPr>
                <w:noProof/>
                <w:color w:val="000000"/>
                <w:sz w:val="20"/>
              </w:rPr>
              <w:t>Цель: Познакомить детей с оберегами и главной функции оберегов – защитной.</w:t>
            </w:r>
          </w:p>
        </w:tc>
        <w:tc>
          <w:tcPr>
            <w:tcW w:w="914"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Изготовление бус из глины.</w:t>
            </w:r>
          </w:p>
          <w:p w:rsidR="00243312" w:rsidRPr="00584CFB" w:rsidRDefault="00243312" w:rsidP="00584CFB">
            <w:pPr>
              <w:spacing w:line="360" w:lineRule="auto"/>
              <w:jc w:val="both"/>
              <w:rPr>
                <w:noProof/>
                <w:color w:val="000000"/>
                <w:sz w:val="20"/>
              </w:rPr>
            </w:pPr>
            <w:r w:rsidRPr="00584CFB">
              <w:rPr>
                <w:noProof/>
                <w:color w:val="000000"/>
                <w:sz w:val="20"/>
              </w:rPr>
              <w:t>Цель: Научить детей способам лепки бусинок из глины, сборке их на нитку.</w:t>
            </w:r>
          </w:p>
        </w:tc>
        <w:tc>
          <w:tcPr>
            <w:tcW w:w="1009" w:type="pct"/>
            <w:shd w:val="clear" w:color="auto" w:fill="auto"/>
          </w:tcPr>
          <w:p w:rsidR="00243312" w:rsidRPr="00584CFB" w:rsidRDefault="00243312" w:rsidP="00584CFB">
            <w:pPr>
              <w:spacing w:line="360" w:lineRule="auto"/>
              <w:jc w:val="both"/>
              <w:rPr>
                <w:noProof/>
                <w:color w:val="000000"/>
                <w:sz w:val="20"/>
              </w:rPr>
            </w:pP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Подготовка к троице.</w:t>
            </w:r>
          </w:p>
          <w:p w:rsidR="00243312" w:rsidRPr="00584CFB" w:rsidRDefault="00243312" w:rsidP="00584CFB">
            <w:pPr>
              <w:spacing w:line="360" w:lineRule="auto"/>
              <w:jc w:val="both"/>
              <w:rPr>
                <w:noProof/>
                <w:color w:val="000000"/>
                <w:sz w:val="20"/>
              </w:rPr>
            </w:pPr>
            <w:r w:rsidRPr="00584CFB">
              <w:rPr>
                <w:noProof/>
                <w:color w:val="000000"/>
                <w:sz w:val="20"/>
              </w:rPr>
              <w:t>Пение: «Была у нас Дуня», «Вот пойду я младёшенька».</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Совместная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Сборка бус из бисера. Сюжетно-ролевая игра «Дом».</w:t>
            </w:r>
          </w:p>
        </w:tc>
        <w:tc>
          <w:tcPr>
            <w:tcW w:w="914" w:type="pct"/>
            <w:shd w:val="clear" w:color="auto" w:fill="auto"/>
          </w:tcPr>
          <w:p w:rsidR="00243312" w:rsidRPr="00584CFB" w:rsidRDefault="00243312" w:rsidP="00584CFB">
            <w:pPr>
              <w:spacing w:line="360" w:lineRule="auto"/>
              <w:jc w:val="both"/>
              <w:rPr>
                <w:noProof/>
                <w:color w:val="000000"/>
                <w:sz w:val="20"/>
              </w:rPr>
            </w:pPr>
          </w:p>
        </w:tc>
        <w:tc>
          <w:tcPr>
            <w:tcW w:w="1009" w:type="pct"/>
            <w:shd w:val="clear" w:color="auto" w:fill="auto"/>
          </w:tcPr>
          <w:p w:rsidR="00243312" w:rsidRPr="00584CFB" w:rsidRDefault="00243312" w:rsidP="00584CFB">
            <w:pPr>
              <w:spacing w:line="360" w:lineRule="auto"/>
              <w:jc w:val="both"/>
              <w:rPr>
                <w:noProof/>
                <w:color w:val="000000"/>
                <w:sz w:val="20"/>
              </w:rPr>
            </w:pPr>
          </w:p>
        </w:tc>
        <w:tc>
          <w:tcPr>
            <w:tcW w:w="977"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Подвижная игра «Шишки, жёлуди, орехи», «Горелки».</w:t>
            </w:r>
          </w:p>
        </w:tc>
      </w:tr>
      <w:tr w:rsidR="00BB3B0F" w:rsidRPr="00584CFB" w:rsidTr="00584CFB">
        <w:trPr>
          <w:trHeight w:val="23"/>
        </w:trPr>
        <w:tc>
          <w:tcPr>
            <w:tcW w:w="973"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Самостоятельная деятельность.</w:t>
            </w:r>
          </w:p>
        </w:tc>
        <w:tc>
          <w:tcPr>
            <w:tcW w:w="1126" w:type="pct"/>
            <w:shd w:val="clear" w:color="auto" w:fill="auto"/>
          </w:tcPr>
          <w:p w:rsidR="00243312" w:rsidRPr="00584CFB" w:rsidRDefault="00243312" w:rsidP="00584CFB">
            <w:pPr>
              <w:spacing w:line="360" w:lineRule="auto"/>
              <w:jc w:val="both"/>
              <w:rPr>
                <w:noProof/>
                <w:color w:val="000000"/>
                <w:sz w:val="20"/>
              </w:rPr>
            </w:pPr>
            <w:r w:rsidRPr="00584CFB">
              <w:rPr>
                <w:noProof/>
                <w:color w:val="000000"/>
                <w:sz w:val="20"/>
              </w:rPr>
              <w:t>Рассматривание сундука с разного рода принадлежностями (одежда, обереги, пояса и т. д.).</w:t>
            </w:r>
          </w:p>
        </w:tc>
        <w:tc>
          <w:tcPr>
            <w:tcW w:w="914" w:type="pct"/>
            <w:shd w:val="clear" w:color="auto" w:fill="auto"/>
          </w:tcPr>
          <w:p w:rsidR="00243312" w:rsidRPr="00584CFB" w:rsidRDefault="00243312" w:rsidP="00584CFB">
            <w:pPr>
              <w:spacing w:line="360" w:lineRule="auto"/>
              <w:jc w:val="both"/>
              <w:rPr>
                <w:noProof/>
                <w:color w:val="000000"/>
                <w:sz w:val="20"/>
              </w:rPr>
            </w:pPr>
          </w:p>
        </w:tc>
        <w:tc>
          <w:tcPr>
            <w:tcW w:w="1009" w:type="pct"/>
            <w:shd w:val="clear" w:color="auto" w:fill="auto"/>
          </w:tcPr>
          <w:p w:rsidR="00243312" w:rsidRPr="00584CFB" w:rsidRDefault="00243312" w:rsidP="00584CFB">
            <w:pPr>
              <w:spacing w:line="360" w:lineRule="auto"/>
              <w:jc w:val="both"/>
              <w:rPr>
                <w:noProof/>
                <w:color w:val="000000"/>
                <w:sz w:val="20"/>
              </w:rPr>
            </w:pPr>
          </w:p>
        </w:tc>
        <w:tc>
          <w:tcPr>
            <w:tcW w:w="977" w:type="pct"/>
            <w:shd w:val="clear" w:color="auto" w:fill="auto"/>
          </w:tcPr>
          <w:p w:rsidR="00243312" w:rsidRPr="00584CFB" w:rsidRDefault="00243312" w:rsidP="00584CFB">
            <w:pPr>
              <w:spacing w:line="360" w:lineRule="auto"/>
              <w:jc w:val="both"/>
              <w:rPr>
                <w:noProof/>
                <w:color w:val="000000"/>
                <w:sz w:val="20"/>
              </w:rPr>
            </w:pPr>
          </w:p>
        </w:tc>
      </w:tr>
    </w:tbl>
    <w:p w:rsidR="00243312" w:rsidRPr="00BB3B0F" w:rsidRDefault="00243312" w:rsidP="009A331F">
      <w:pPr>
        <w:spacing w:line="360" w:lineRule="auto"/>
        <w:ind w:firstLine="709"/>
        <w:jc w:val="both"/>
        <w:rPr>
          <w:noProof/>
          <w:color w:val="000000"/>
          <w:sz w:val="28"/>
        </w:rPr>
      </w:pPr>
    </w:p>
    <w:p w:rsidR="00C93CC5" w:rsidRPr="00BB3B0F" w:rsidRDefault="00C93CC5" w:rsidP="009A331F">
      <w:pPr>
        <w:spacing w:line="360" w:lineRule="auto"/>
        <w:ind w:firstLine="709"/>
        <w:jc w:val="both"/>
        <w:rPr>
          <w:noProof/>
          <w:color w:val="000000"/>
          <w:sz w:val="28"/>
          <w:szCs w:val="28"/>
        </w:rPr>
      </w:pPr>
      <w:r w:rsidRPr="00BB3B0F">
        <w:rPr>
          <w:noProof/>
          <w:color w:val="000000"/>
          <w:sz w:val="28"/>
          <w:szCs w:val="28"/>
        </w:rPr>
        <w:t>Выводы по второй главе</w:t>
      </w:r>
    </w:p>
    <w:p w:rsidR="009A331F" w:rsidRPr="00BB3B0F" w:rsidRDefault="009A331F" w:rsidP="009A331F">
      <w:pPr>
        <w:spacing w:line="360" w:lineRule="auto"/>
        <w:ind w:firstLine="709"/>
        <w:jc w:val="both"/>
        <w:rPr>
          <w:noProof/>
          <w:color w:val="000000"/>
          <w:sz w:val="28"/>
          <w:szCs w:val="28"/>
        </w:rPr>
      </w:pPr>
    </w:p>
    <w:p w:rsidR="00C93CC5" w:rsidRPr="00BB3B0F" w:rsidRDefault="00C93CC5" w:rsidP="009A331F">
      <w:pPr>
        <w:spacing w:line="360" w:lineRule="auto"/>
        <w:ind w:firstLine="709"/>
        <w:jc w:val="both"/>
        <w:rPr>
          <w:noProof/>
          <w:color w:val="000000"/>
          <w:sz w:val="28"/>
          <w:szCs w:val="28"/>
        </w:rPr>
      </w:pPr>
      <w:r w:rsidRPr="00BB3B0F">
        <w:rPr>
          <w:noProof/>
          <w:color w:val="000000"/>
          <w:sz w:val="28"/>
          <w:szCs w:val="28"/>
        </w:rPr>
        <w:t>В процессе опытно экспериментальной работы проводилась проверка разработанных теоретическим путем условий эффективности приобщения детей к национальным традициям.</w:t>
      </w:r>
      <w:r w:rsidR="0048067D" w:rsidRPr="00BB3B0F">
        <w:rPr>
          <w:noProof/>
          <w:color w:val="000000"/>
          <w:sz w:val="28"/>
          <w:szCs w:val="28"/>
        </w:rPr>
        <w:t xml:space="preserve"> </w:t>
      </w:r>
      <w:r w:rsidRPr="00BB3B0F">
        <w:rPr>
          <w:noProof/>
          <w:color w:val="000000"/>
          <w:sz w:val="28"/>
          <w:szCs w:val="28"/>
        </w:rPr>
        <w:t>Основная логика эксперимента соответствовала формуле работы с детьми через формирование представлений, закрепление интереса в области родной культуры и стимулирования детей использовать полученную информацию в свободной деятельности и игре.</w:t>
      </w:r>
    </w:p>
    <w:p w:rsidR="0048067D" w:rsidRPr="00BB3B0F" w:rsidRDefault="0048067D" w:rsidP="009A331F">
      <w:pPr>
        <w:spacing w:line="360" w:lineRule="auto"/>
        <w:ind w:firstLine="709"/>
        <w:jc w:val="both"/>
        <w:rPr>
          <w:noProof/>
          <w:color w:val="000000"/>
          <w:sz w:val="28"/>
          <w:szCs w:val="28"/>
        </w:rPr>
      </w:pPr>
      <w:r w:rsidRPr="00BB3B0F">
        <w:rPr>
          <w:noProof/>
          <w:color w:val="000000"/>
          <w:sz w:val="28"/>
          <w:szCs w:val="28"/>
        </w:rPr>
        <w:t>Результаты беседы помогли выявить представления детей о традициях и культуре народа. В результате анализа экспериментальных данных было выявлено, что 40% испытуемых называли отдельные, несущественные признаки традиций, выбор не мотивировали; затруднялись в назывании сказок, игр; знания ограничивались одной-двумя сказками; представления о народных праздниках недифференцированы. При этом понимание народных сказок, праздников, игр обнаружено у 57% детей. У детей этой группы каждое понятие наполнено конкретным содержанием, мотивировка выбора осознана. Самую малочисленную группу испытуемых (3%) составили дети, у которых обнаружено правильное обобщенное представление об объектах культуры, выраженное в развернутом суждении о них.</w:t>
      </w:r>
    </w:p>
    <w:p w:rsidR="0048067D" w:rsidRPr="00BB3B0F" w:rsidRDefault="0048067D" w:rsidP="009A331F">
      <w:pPr>
        <w:spacing w:line="360" w:lineRule="auto"/>
        <w:ind w:firstLine="709"/>
        <w:jc w:val="both"/>
        <w:rPr>
          <w:noProof/>
          <w:color w:val="000000"/>
          <w:sz w:val="28"/>
          <w:szCs w:val="28"/>
        </w:rPr>
      </w:pPr>
      <w:r w:rsidRPr="00BB3B0F">
        <w:rPr>
          <w:noProof/>
          <w:color w:val="000000"/>
          <w:sz w:val="28"/>
          <w:szCs w:val="28"/>
        </w:rPr>
        <w:t>В целях изучения умений старших дошкольников использовать представления о традициях родной культуры в самостоятельной деятельности исследовалась игровая деятельность. Полученные результаты свидетельствуют о том, что у детей самостоятельная игра носила выраженный репродуктивный характер, дети не умели руководствоваться имеющимися представлениями о традициях народной культуры в собственной деятельности.</w:t>
      </w:r>
    </w:p>
    <w:p w:rsidR="0048067D" w:rsidRPr="00BB3B0F" w:rsidRDefault="0048067D" w:rsidP="009A331F">
      <w:pPr>
        <w:spacing w:line="360" w:lineRule="auto"/>
        <w:ind w:firstLine="709"/>
        <w:jc w:val="both"/>
        <w:rPr>
          <w:noProof/>
          <w:color w:val="000000"/>
          <w:sz w:val="28"/>
          <w:szCs w:val="28"/>
        </w:rPr>
      </w:pPr>
      <w:r w:rsidRPr="00BB3B0F">
        <w:rPr>
          <w:noProof/>
          <w:color w:val="000000"/>
          <w:sz w:val="28"/>
          <w:szCs w:val="28"/>
        </w:rPr>
        <w:t>Количественный и качественный анализ результатов, полученных в ходе констатирующего эксперимента показал, что высокий уровень усвоения обнаружен у 3% детей, средний уровень у 55%, низкий уровень у 42% обследованных дошкольников.</w:t>
      </w:r>
    </w:p>
    <w:p w:rsidR="0048067D" w:rsidRPr="00BB3B0F" w:rsidRDefault="0048067D" w:rsidP="009A331F">
      <w:pPr>
        <w:spacing w:line="360" w:lineRule="auto"/>
        <w:ind w:firstLine="709"/>
        <w:jc w:val="both"/>
        <w:rPr>
          <w:noProof/>
          <w:color w:val="000000"/>
          <w:sz w:val="28"/>
          <w:szCs w:val="28"/>
        </w:rPr>
      </w:pPr>
      <w:r w:rsidRPr="00BB3B0F">
        <w:rPr>
          <w:noProof/>
          <w:color w:val="000000"/>
          <w:sz w:val="28"/>
          <w:szCs w:val="28"/>
        </w:rPr>
        <w:t>Анкетирование родителей показало, что для большинства из них (70%) характерно положительное отношение к традициям, желание узнать больше, помочь детскому саду по мере возможности в приобщении детей к традициям народа. Вместе с тем ответы родителей показали недостаточную информированность семей о традициях народа, отсутствие национальных семейных праздничных традиций. Все это свидетельствует об определенной утрате преемственности поколений к культуре своего народа.</w:t>
      </w:r>
    </w:p>
    <w:p w:rsidR="0048067D" w:rsidRPr="00BB3B0F" w:rsidRDefault="0048067D" w:rsidP="009A331F">
      <w:pPr>
        <w:spacing w:line="360" w:lineRule="auto"/>
        <w:ind w:firstLine="709"/>
        <w:jc w:val="both"/>
        <w:rPr>
          <w:noProof/>
          <w:color w:val="000000"/>
          <w:sz w:val="28"/>
          <w:szCs w:val="28"/>
        </w:rPr>
      </w:pPr>
      <w:r w:rsidRPr="00BB3B0F">
        <w:rPr>
          <w:noProof/>
          <w:color w:val="000000"/>
          <w:sz w:val="28"/>
          <w:szCs w:val="28"/>
        </w:rPr>
        <w:t>Анкетирование педагогов позволило прийти к следующему заключению: более 60% имеет достаточно верные представления о традициях своего народа, о необходимости использования их в качестве средств воспитания. Однако эти представления не оказывают существенного влияния на содержание их педагогической деятельности. Анализ календарных планов воспитательно-образовательной работы, предметно-игровой среды детского сада по представленности в ней элементов родной культуры, а также непосредственное наблюдение за работой практиков свидетельствуют о недостаточном внимании педагогов к вопросам приобщения дошкольников к традициям народа. Приходится констатировать, что вопросы приобщения детей к традициям народа не находят достаточного отражения в широкой практике детских садов: соответствующее содержание работы обеднено, однообразно, отсутствует система в работе, недостаточно использованы этнографические средства для успешного ознакомления детей с традициями народа.</w:t>
      </w:r>
    </w:p>
    <w:p w:rsidR="0048067D" w:rsidRPr="00BB3B0F" w:rsidRDefault="0048067D" w:rsidP="009A331F">
      <w:pPr>
        <w:spacing w:line="360" w:lineRule="auto"/>
        <w:ind w:firstLine="709"/>
        <w:jc w:val="both"/>
        <w:rPr>
          <w:noProof/>
          <w:color w:val="000000"/>
          <w:sz w:val="28"/>
          <w:szCs w:val="28"/>
        </w:rPr>
      </w:pPr>
      <w:r w:rsidRPr="00BB3B0F">
        <w:rPr>
          <w:noProof/>
          <w:color w:val="000000"/>
          <w:sz w:val="28"/>
          <w:szCs w:val="28"/>
        </w:rPr>
        <w:t xml:space="preserve">Результаты формирующего эксперимента показывают, что к концу опытно-экспериментальной работы в экспериментальной группе увеличилось количество детей высокого и среднего уровней соответственно на 8 (14%) и 7 испытуемых (11%), на низком уровне уменьшилось количество испытуемых на 15 (25%). </w:t>
      </w:r>
    </w:p>
    <w:p w:rsidR="0048067D" w:rsidRPr="00BB3B0F" w:rsidRDefault="0048067D" w:rsidP="009A331F">
      <w:pPr>
        <w:spacing w:line="360" w:lineRule="auto"/>
        <w:ind w:firstLine="709"/>
        <w:jc w:val="both"/>
        <w:rPr>
          <w:noProof/>
          <w:color w:val="000000"/>
          <w:sz w:val="28"/>
          <w:szCs w:val="28"/>
        </w:rPr>
      </w:pPr>
      <w:r w:rsidRPr="00BB3B0F">
        <w:rPr>
          <w:noProof/>
          <w:color w:val="000000"/>
          <w:sz w:val="28"/>
          <w:szCs w:val="28"/>
        </w:rPr>
        <w:t>Результаты контрольного этапа исследования свидетельствуют о состоявшихся позитивных изменениях в усвоении детьми экспериментальной группы представлений и умении использовать их в самостоятельной деятельности.</w:t>
      </w:r>
    </w:p>
    <w:p w:rsidR="0048067D" w:rsidRPr="00BB3B0F" w:rsidRDefault="0048067D" w:rsidP="009A331F">
      <w:pPr>
        <w:spacing w:line="360" w:lineRule="auto"/>
        <w:ind w:firstLine="709"/>
        <w:jc w:val="both"/>
        <w:rPr>
          <w:noProof/>
          <w:color w:val="000000"/>
          <w:sz w:val="28"/>
          <w:szCs w:val="28"/>
        </w:rPr>
      </w:pPr>
      <w:r w:rsidRPr="00BB3B0F">
        <w:rPr>
          <w:noProof/>
          <w:color w:val="000000"/>
          <w:sz w:val="28"/>
          <w:szCs w:val="28"/>
        </w:rPr>
        <w:t>По итогам эксперимента нами даны рекомендации и разработан план по приобщению детей к национальным традициям.</w:t>
      </w:r>
    </w:p>
    <w:p w:rsidR="0060131D" w:rsidRPr="00BB3B0F" w:rsidRDefault="00C93CC5" w:rsidP="009A331F">
      <w:pPr>
        <w:spacing w:line="360" w:lineRule="auto"/>
        <w:ind w:firstLine="709"/>
        <w:jc w:val="both"/>
        <w:rPr>
          <w:noProof/>
          <w:color w:val="000000"/>
          <w:sz w:val="28"/>
          <w:szCs w:val="28"/>
        </w:rPr>
      </w:pPr>
      <w:r w:rsidRPr="00BB3B0F">
        <w:rPr>
          <w:noProof/>
          <w:color w:val="000000"/>
          <w:sz w:val="28"/>
          <w:szCs w:val="28"/>
        </w:rPr>
        <w:br w:type="page"/>
      </w:r>
      <w:r w:rsidR="0060131D" w:rsidRPr="00BB3B0F">
        <w:rPr>
          <w:noProof/>
          <w:color w:val="000000"/>
          <w:sz w:val="28"/>
          <w:szCs w:val="28"/>
        </w:rPr>
        <w:t>Заключение</w:t>
      </w:r>
    </w:p>
    <w:p w:rsidR="0093161D" w:rsidRPr="00BB3B0F" w:rsidRDefault="0093161D" w:rsidP="009A331F">
      <w:pPr>
        <w:spacing w:line="360" w:lineRule="auto"/>
        <w:ind w:firstLine="709"/>
        <w:jc w:val="both"/>
        <w:rPr>
          <w:noProof/>
          <w:color w:val="000000"/>
          <w:sz w:val="28"/>
          <w:szCs w:val="28"/>
        </w:rPr>
      </w:pP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В ходе теоретического исследования проблемы воспитания детей старшего дошкольного возраста в национальных традициях нами определены следующие положения.</w:t>
      </w:r>
    </w:p>
    <w:p w:rsidR="007E4454" w:rsidRPr="00BB3B0F" w:rsidRDefault="007E445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xml:space="preserve">1. Психологические особенности детей дошкольного возраста обусловливают основные приобретения ребенка и дидактическую направленность процесса взаимодействия со взрослым. </w:t>
      </w:r>
    </w:p>
    <w:p w:rsidR="007E4454" w:rsidRPr="00BB3B0F" w:rsidRDefault="007E445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Базовый процесс «вращивания» ребенка в культуру в дошкольном возрасте определяет изучение форм и содержания родной культуры, помогает ребенку-дошкольнику познать самого себя, гордиться своей страной, осознавая ценность, а главное, необходимость своей жизни не только для самого себя, но и общества в целом.</w:t>
      </w:r>
    </w:p>
    <w:p w:rsidR="007E4454" w:rsidRPr="00BB3B0F" w:rsidRDefault="007E445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Теоретический анализ психолого-педагогической литературы показывает, что дети 6-7 лет начинают понимать смысл нравственных требований и правил, у них развивается способность предвидеть последствия своих поступков. Поведение становится более целенаправленным и сознательным. Создаются возможности для формирования у детей ответственности за свое поведение, элементов самоконтроля, организованности по схеме нравственного воспитания: (знания и представления) + (мотивы) + чувства и отношения) + (навыки и привычки) + (поступки и поведение = нравственное качество.</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2. Педагогические условия оптимального подхода к воспитанию детей в процессе ознакомления с родной культурой определяют:</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 место и роль национальных традиций в воспитании детей, основные подходы к организации образовательного процесса в ДОУ;</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 организацию педагогического процесса по ознакомлению детей с родной культурой и национальными традициями.</w:t>
      </w:r>
    </w:p>
    <w:p w:rsidR="007E4454" w:rsidRPr="00BB3B0F" w:rsidRDefault="007E445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Народные традиции, будучи значимыми элементами региональной культуры, представляют возможность освоения культурного пространства страны и региона; они позволяют знакомиться не только с образом жизни представителей разных народов, но также раскрыть яркую самобытность соседствующих культур, их внутренне сущностное сходство. Следовательно, раскрытие личности в ребенке полностью возможно только через включение его в культуру собственного народа.</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 xml:space="preserve">Механизмом, позволяющим включить народную педагогику в современный учебно-воспитательный процесс в ДОУ, является народная традиция, т.к. именно традиция выражает сущность народной культуры и её связь с социальными условиями; она и в настоящее время несёт те же воспитательные и развивающие функции. </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Главной задачей детского сада русской культурной традиции является закладывание основ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Условиями эффективной реализации национальных традиций в процессе ознакомления с родной культурой являются следующие:</w:t>
      </w:r>
    </w:p>
    <w:p w:rsidR="007E4454" w:rsidRPr="00BB3B0F" w:rsidRDefault="007E4454" w:rsidP="009A331F">
      <w:pPr>
        <w:pStyle w:val="text"/>
        <w:spacing w:before="0" w:beforeAutospacing="0" w:after="0" w:afterAutospacing="0" w:line="360" w:lineRule="auto"/>
        <w:ind w:firstLine="709"/>
        <w:jc w:val="both"/>
        <w:rPr>
          <w:noProof/>
          <w:sz w:val="28"/>
          <w:szCs w:val="28"/>
        </w:rPr>
      </w:pPr>
      <w:r w:rsidRPr="00BB3B0F">
        <w:rPr>
          <w:noProof/>
          <w:sz w:val="28"/>
          <w:szCs w:val="28"/>
        </w:rPr>
        <w:t>- взвешенный подход к конструированию содержания дошкольного образования (включение парциальных программ по приобщению детей к родной культуре в реализацию базовой комплексной программы);</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 определение базовых направлений в работе с детьми, раскрывающих о</w:t>
      </w:r>
      <w:r w:rsidRPr="00BB3B0F">
        <w:rPr>
          <w:bCs/>
          <w:noProof/>
          <w:color w:val="000000"/>
          <w:sz w:val="28"/>
          <w:szCs w:val="28"/>
        </w:rPr>
        <w:t>кружение ребёнка предметами национального характера, использование фольклора</w:t>
      </w:r>
      <w:r w:rsidRPr="00BB3B0F">
        <w:rPr>
          <w:noProof/>
          <w:color w:val="000000"/>
          <w:sz w:val="28"/>
          <w:szCs w:val="28"/>
        </w:rPr>
        <w:t xml:space="preserve"> во всех его проявлениях (сказки, песенки, пословицы, поговорки, хороводы и т.д.), н</w:t>
      </w:r>
      <w:r w:rsidRPr="00BB3B0F">
        <w:rPr>
          <w:bCs/>
          <w:noProof/>
          <w:color w:val="000000"/>
          <w:sz w:val="28"/>
          <w:szCs w:val="28"/>
        </w:rPr>
        <w:t>ародные праздники и традиции, ознакомление детей с народной декоративной росписью,</w:t>
      </w:r>
      <w:r w:rsidRPr="00BB3B0F">
        <w:rPr>
          <w:noProof/>
          <w:color w:val="000000"/>
          <w:sz w:val="28"/>
          <w:szCs w:val="28"/>
        </w:rPr>
        <w:t xml:space="preserve"> увлечение их национальным изобразительным искусством.</w:t>
      </w:r>
    </w:p>
    <w:p w:rsidR="007E4454" w:rsidRPr="00BB3B0F" w:rsidRDefault="007E4454" w:rsidP="009A331F">
      <w:pPr>
        <w:pStyle w:val="text"/>
        <w:spacing w:before="0" w:beforeAutospacing="0" w:after="0" w:afterAutospacing="0" w:line="360" w:lineRule="auto"/>
        <w:ind w:firstLine="709"/>
        <w:jc w:val="both"/>
        <w:rPr>
          <w:noProof/>
          <w:sz w:val="28"/>
          <w:szCs w:val="28"/>
        </w:rPr>
      </w:pPr>
      <w:r w:rsidRPr="00BB3B0F">
        <w:rPr>
          <w:noProof/>
          <w:sz w:val="28"/>
          <w:szCs w:val="28"/>
        </w:rPr>
        <w:t>- совместная деятельность родителей и педагогов, реализующая требования целостного педагогического процесса, где затрагиваются стороны развития ребенка, способствующие гармонизации его личности;</w:t>
      </w:r>
    </w:p>
    <w:p w:rsidR="007E4454" w:rsidRPr="00BB3B0F" w:rsidRDefault="007E445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 использование разнообразных технологий организации деятельности детей на занятиях, в игре, свободной деятельности с помощью разнообразных средств (общение с представителями разных национальностей; устное народное творчество; художественную литературу; игру, народную игрушку и национальную куклу; декоративно-прикладное искусство, живопись; музыку; этнические мини-музеи).</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В практической части исследования подтверждены эффективность разработанных условия, определены критерии сформированности представлений детей о национальных традициях. В процессе изучения состояния воспитания детей старшего дошкольного возраста в национальных традициях выявлена степень информированности родителей и педагогов о феноменах родной культуры, определены основные пути работы с детьми на занятиях и в свободной деятельности, разработан перспективный план работы с детьми старшего дошкольного возраста по воспитанию в национальных традициях.</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В результате анализа экспериментальных данных было выявлено, что 40% испытуемых называли отдельные, несущественные признаки традиций, выбор не мотивировали; затруднялись в назывании сказок, игр; знания ограничивались одной-двумя сказками; представления о народных праздниках недифференцированы. При этом понимание народных сказок, праздников, игр обнаружено у 57% детей. У детей этой группы каждое понятие наполнено конкретным содержанием, мотивировка выбора осознана. Самую малочисленную группу испытуемых (3%) составили дети, у которых обнаружено правильное обобщенное представление об объектах культуры, выраженное в развернутом суждении о них.</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Количественный и качественный анализ результатов, полученных в ходе констатирующего эксперимента показал, что высокий уровень усвоения обнаружен у 3% детей, средний уровень у 55%, низкий уровень у 42% обследованных дошкольников.</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Анкетирование родителей показало, что для большинства из них (70%) характерно положительное отношение к традициям, желание узнать больше, помочь детскому саду по мере возможности в приобщении детей к традициям народа. Вместе с тем ответы родителей показали недостаточную информированность семей о традициях народа, отсутствие национальных семейных праздничных традиций. Все это свидетельствует об определенной утрате преемственности поколений к культуре своего народа.</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По результатам изучения практики воспитания</w:t>
      </w:r>
      <w:r w:rsidR="009A331F" w:rsidRPr="00BB3B0F">
        <w:rPr>
          <w:noProof/>
          <w:color w:val="000000"/>
          <w:sz w:val="28"/>
          <w:szCs w:val="28"/>
        </w:rPr>
        <w:t xml:space="preserve"> </w:t>
      </w:r>
      <w:r w:rsidRPr="00BB3B0F">
        <w:rPr>
          <w:noProof/>
          <w:color w:val="000000"/>
          <w:sz w:val="28"/>
          <w:szCs w:val="28"/>
        </w:rPr>
        <w:t>в ДОУ мы констатировали, что вопросы приобщения детей к традициям народа не находят достаточного отражения в широкой практике детских садов: соответствующее содержание работы обеднено, однообразно, отсутствует система в работе, недостаточно использованы этнографические средства для успешного ознакомления детей с традициями народа.</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Результаты формирующего эксперимента показывают, что к концу опытно-экспериментальной работы в экспериментальной группе увеличилось количество детей высокого и среднего уровней соответственно на 8 (14%) и 7 испытуемых (11%), на низком уровне уменьшилось количество испытуемых на 15 (25%). Результаты контрольного этапа исследования свидетельствуют о состоявшихся позитивных изменениях в усвоении детьми экспериментальной группы представлений и умении использовать их в самостоятельной деятельности.</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По итогам эксперимента нами даны рекомендации и разработан план по приобщению детей к национальным традициям.</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 xml:space="preserve">Данные, полученные по завершению внедрения </w:t>
      </w:r>
      <w:r w:rsidRPr="00BB3B0F">
        <w:rPr>
          <w:noProof/>
          <w:color w:val="000000"/>
          <w:sz w:val="28"/>
          <w:szCs w:val="20"/>
        </w:rPr>
        <w:t>педагогических условий ознакомления с национальными традициями детей старшего дошкольного возраста</w:t>
      </w:r>
      <w:r w:rsidRPr="00BB3B0F">
        <w:rPr>
          <w:noProof/>
          <w:color w:val="000000"/>
          <w:sz w:val="28"/>
          <w:szCs w:val="28"/>
        </w:rPr>
        <w:t xml:space="preserve"> позволяют констатировать позитивные изменения в области формирования представлений детей, их интереса к родной культуре и умений использовать полученную информацию в самостоятельной деятельности.</w:t>
      </w:r>
    </w:p>
    <w:p w:rsidR="007E4454" w:rsidRPr="00BB3B0F" w:rsidRDefault="007E4454" w:rsidP="009A331F">
      <w:pPr>
        <w:spacing w:line="360" w:lineRule="auto"/>
        <w:ind w:firstLine="709"/>
        <w:jc w:val="both"/>
        <w:rPr>
          <w:noProof/>
          <w:color w:val="000000"/>
          <w:sz w:val="28"/>
          <w:szCs w:val="28"/>
        </w:rPr>
      </w:pPr>
      <w:r w:rsidRPr="00BB3B0F">
        <w:rPr>
          <w:noProof/>
          <w:color w:val="000000"/>
          <w:sz w:val="28"/>
          <w:szCs w:val="28"/>
        </w:rPr>
        <w:t>Поставленные в исследовании задачи решены, гипотеза подтверждена. Перспективами исследовательской деятельности являются изучение процесса формирования личностных свойств и качеств детей в процессе приобщения к родной культуре, а также вопросы обогащения содержания дошкольного образования реалиями родной культуры.</w:t>
      </w:r>
    </w:p>
    <w:p w:rsidR="0093161D" w:rsidRPr="00BB3B0F" w:rsidRDefault="0093161D" w:rsidP="009A331F">
      <w:pPr>
        <w:spacing w:line="360" w:lineRule="auto"/>
        <w:ind w:firstLine="709"/>
        <w:jc w:val="both"/>
        <w:rPr>
          <w:noProof/>
          <w:color w:val="000000"/>
          <w:sz w:val="28"/>
          <w:szCs w:val="28"/>
        </w:rPr>
      </w:pPr>
    </w:p>
    <w:p w:rsidR="00C313B4" w:rsidRPr="00BB3B0F" w:rsidRDefault="009A331F" w:rsidP="009A331F">
      <w:pPr>
        <w:spacing w:line="360" w:lineRule="auto"/>
        <w:ind w:firstLine="709"/>
        <w:jc w:val="both"/>
        <w:rPr>
          <w:noProof/>
          <w:color w:val="000000"/>
          <w:sz w:val="28"/>
          <w:szCs w:val="28"/>
        </w:rPr>
      </w:pPr>
      <w:r w:rsidRPr="00BB3B0F">
        <w:rPr>
          <w:noProof/>
          <w:color w:val="000000"/>
          <w:sz w:val="28"/>
          <w:szCs w:val="28"/>
        </w:rPr>
        <w:br w:type="page"/>
      </w:r>
      <w:r w:rsidR="00C313B4" w:rsidRPr="00BB3B0F">
        <w:rPr>
          <w:noProof/>
          <w:color w:val="000000"/>
          <w:sz w:val="28"/>
          <w:szCs w:val="28"/>
        </w:rPr>
        <w:t>Список использованной литературы</w:t>
      </w:r>
    </w:p>
    <w:p w:rsidR="009A331F" w:rsidRPr="00BB3B0F" w:rsidRDefault="009A331F" w:rsidP="009A331F">
      <w:pPr>
        <w:spacing w:line="360" w:lineRule="auto"/>
        <w:ind w:firstLine="709"/>
        <w:jc w:val="both"/>
        <w:rPr>
          <w:noProof/>
          <w:color w:val="000000"/>
          <w:sz w:val="28"/>
          <w:szCs w:val="28"/>
        </w:rPr>
      </w:pP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bCs/>
          <w:noProof/>
          <w:color w:val="000000"/>
          <w:sz w:val="28"/>
          <w:szCs w:val="28"/>
        </w:rPr>
        <w:t>Акимова, Ю.</w:t>
      </w:r>
      <w:r w:rsidRPr="00BB3B0F">
        <w:rPr>
          <w:noProof/>
          <w:color w:val="000000"/>
          <w:sz w:val="28"/>
          <w:szCs w:val="28"/>
        </w:rPr>
        <w:t xml:space="preserve"> Корни национальной памяти / Ю. Акимова // Обруч: образование, ребенок, ученик. – 2007. – N 2. – С. 21-23.</w:t>
      </w:r>
    </w:p>
    <w:p w:rsidR="00C313B4" w:rsidRPr="00BB3B0F" w:rsidRDefault="00C313B4" w:rsidP="009A331F">
      <w:pPr>
        <w:widowControl w:val="0"/>
        <w:numPr>
          <w:ilvl w:val="0"/>
          <w:numId w:val="14"/>
        </w:numPr>
        <w:tabs>
          <w:tab w:val="left" w:pos="567"/>
          <w:tab w:val="left" w:pos="720"/>
          <w:tab w:val="num" w:pos="1080"/>
        </w:tabs>
        <w:spacing w:line="360" w:lineRule="auto"/>
        <w:ind w:left="0" w:firstLine="0"/>
        <w:jc w:val="both"/>
        <w:rPr>
          <w:noProof/>
          <w:color w:val="000000"/>
          <w:sz w:val="28"/>
          <w:szCs w:val="28"/>
        </w:rPr>
      </w:pPr>
      <w:r w:rsidRPr="00BB3B0F">
        <w:rPr>
          <w:noProof/>
          <w:color w:val="000000"/>
          <w:sz w:val="28"/>
          <w:szCs w:val="28"/>
        </w:rPr>
        <w:t xml:space="preserve">Алешина, Н.В. Знакомим дошкольников с родным городом / Н.В. Алешина. – М.: Прогресс, 1999. – 122 с. </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kern w:val="28"/>
          <w:sz w:val="28"/>
          <w:szCs w:val="28"/>
        </w:rPr>
      </w:pPr>
      <w:r w:rsidRPr="00BB3B0F">
        <w:rPr>
          <w:noProof/>
          <w:color w:val="000000"/>
          <w:sz w:val="28"/>
          <w:szCs w:val="28"/>
        </w:rPr>
        <w:t>Апполонова, Н. Приобщение дошкольников к русской национальной культуре / Н. Апполонова // Дошкольное воспитание. – 1991. – № 4.</w:t>
      </w:r>
      <w:r w:rsidR="009A331F" w:rsidRPr="00BB3B0F">
        <w:rPr>
          <w:noProof/>
          <w:color w:val="000000"/>
          <w:sz w:val="28"/>
          <w:szCs w:val="28"/>
        </w:rPr>
        <w:t xml:space="preserve"> </w:t>
      </w:r>
      <w:r w:rsidRPr="00BB3B0F">
        <w:rPr>
          <w:noProof/>
          <w:color w:val="000000"/>
          <w:sz w:val="28"/>
          <w:szCs w:val="28"/>
        </w:rPr>
        <w:t>– С. 33-37.</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Арсалиев, Ш.М. Традиционная культура воспитания в действии / Ш.М. Арсалиев // Этнос и личность</w:t>
      </w:r>
      <w:r w:rsidR="009A331F" w:rsidRPr="00BB3B0F">
        <w:rPr>
          <w:noProof/>
          <w:color w:val="000000"/>
          <w:sz w:val="28"/>
          <w:szCs w:val="28"/>
        </w:rPr>
        <w:t>:</w:t>
      </w:r>
      <w:r w:rsidRPr="00BB3B0F">
        <w:rPr>
          <w:noProof/>
          <w:color w:val="000000"/>
          <w:sz w:val="28"/>
          <w:szCs w:val="28"/>
        </w:rPr>
        <w:t xml:space="preserve"> исторический путь. Проблемы и перспективы развития. Материалы межрегиональной научно-практической конференции. – Москва-Чебоксары, 2003. – С. 180.</w:t>
      </w:r>
    </w:p>
    <w:p w:rsidR="00C313B4" w:rsidRPr="00BB3B0F" w:rsidRDefault="00C313B4" w:rsidP="009A331F">
      <w:pPr>
        <w:pStyle w:val="ad"/>
        <w:numPr>
          <w:ilvl w:val="0"/>
          <w:numId w:val="14"/>
        </w:numPr>
        <w:tabs>
          <w:tab w:val="clear" w:pos="1287"/>
          <w:tab w:val="num" w:pos="-180"/>
          <w:tab w:val="left" w:pos="567"/>
          <w:tab w:val="left" w:pos="1080"/>
        </w:tabs>
        <w:spacing w:after="0" w:line="360" w:lineRule="auto"/>
        <w:ind w:left="0" w:firstLine="0"/>
        <w:jc w:val="both"/>
        <w:rPr>
          <w:noProof/>
          <w:color w:val="000000"/>
          <w:sz w:val="28"/>
          <w:szCs w:val="28"/>
        </w:rPr>
      </w:pPr>
      <w:r w:rsidRPr="00BB3B0F">
        <w:rPr>
          <w:noProof/>
          <w:color w:val="000000"/>
          <w:sz w:val="28"/>
          <w:szCs w:val="28"/>
        </w:rPr>
        <w:t>Архарова, Л.И. Воспитание на народных традициях / Л.И. Архарова // Воспитание патриотизма, дружбы народов, веротерпимости. Материалы Всероссийской научно-практической конференции (Москва, 16-17 ноября 1999). – М., 2001. – С. 204-205.</w:t>
      </w:r>
    </w:p>
    <w:p w:rsidR="00C313B4" w:rsidRPr="00BB3B0F" w:rsidRDefault="00C313B4" w:rsidP="009A331F">
      <w:pPr>
        <w:pStyle w:val="ad"/>
        <w:numPr>
          <w:ilvl w:val="0"/>
          <w:numId w:val="14"/>
        </w:numPr>
        <w:tabs>
          <w:tab w:val="clear" w:pos="1287"/>
          <w:tab w:val="num" w:pos="-180"/>
          <w:tab w:val="left" w:pos="567"/>
          <w:tab w:val="left" w:pos="1080"/>
        </w:tabs>
        <w:spacing w:after="0" w:line="360" w:lineRule="auto"/>
        <w:ind w:left="0" w:firstLine="0"/>
        <w:jc w:val="both"/>
        <w:rPr>
          <w:noProof/>
          <w:color w:val="000000"/>
          <w:sz w:val="28"/>
          <w:szCs w:val="28"/>
        </w:rPr>
      </w:pPr>
      <w:r w:rsidRPr="00BB3B0F">
        <w:rPr>
          <w:noProof/>
          <w:color w:val="000000"/>
          <w:sz w:val="28"/>
          <w:szCs w:val="28"/>
        </w:rPr>
        <w:t>Батурина, Г.И., Кузина, Т.Ф. Народная педагогика: ее воспитательные возможности в современных условиях / Г.И. Батурина, Т.Ф.</w:t>
      </w:r>
      <w:r w:rsidR="009A331F" w:rsidRPr="00BB3B0F">
        <w:rPr>
          <w:noProof/>
          <w:color w:val="000000"/>
          <w:sz w:val="28"/>
          <w:szCs w:val="28"/>
        </w:rPr>
        <w:t xml:space="preserve"> </w:t>
      </w:r>
      <w:r w:rsidRPr="00BB3B0F">
        <w:rPr>
          <w:noProof/>
          <w:color w:val="000000"/>
          <w:sz w:val="28"/>
          <w:szCs w:val="28"/>
        </w:rPr>
        <w:t>Кузина // Преподаватель. – 1999. – № 1 (8). – С. 15-18.</w:t>
      </w:r>
    </w:p>
    <w:p w:rsidR="00C313B4" w:rsidRPr="00BB3B0F" w:rsidRDefault="00C313B4" w:rsidP="009A331F">
      <w:pPr>
        <w:numPr>
          <w:ilvl w:val="0"/>
          <w:numId w:val="14"/>
        </w:numPr>
        <w:tabs>
          <w:tab w:val="left" w:pos="567"/>
          <w:tab w:val="left" w:pos="720"/>
          <w:tab w:val="num" w:pos="1080"/>
        </w:tabs>
        <w:spacing w:line="360" w:lineRule="auto"/>
        <w:ind w:left="0" w:firstLine="0"/>
        <w:jc w:val="both"/>
        <w:rPr>
          <w:noProof/>
          <w:color w:val="000000"/>
          <w:sz w:val="28"/>
          <w:szCs w:val="28"/>
        </w:rPr>
      </w:pPr>
      <w:r w:rsidRPr="00BB3B0F">
        <w:rPr>
          <w:noProof/>
          <w:color w:val="000000"/>
          <w:sz w:val="28"/>
          <w:szCs w:val="28"/>
        </w:rPr>
        <w:t>Безрукова, Л.В. Аксиологический подход к проблемам современного дошкольного образования / Л.В. Безрукова. // Вестник ОГУ. – 2000. – № 3. – С. 55-59.</w:t>
      </w:r>
    </w:p>
    <w:p w:rsidR="00C313B4" w:rsidRPr="00BB3B0F" w:rsidRDefault="00C313B4" w:rsidP="009A331F">
      <w:pPr>
        <w:numPr>
          <w:ilvl w:val="0"/>
          <w:numId w:val="14"/>
        </w:numPr>
        <w:tabs>
          <w:tab w:val="left" w:pos="567"/>
          <w:tab w:val="left" w:pos="720"/>
          <w:tab w:val="num" w:pos="1080"/>
        </w:tabs>
        <w:spacing w:line="360" w:lineRule="auto"/>
        <w:ind w:left="0" w:firstLine="0"/>
        <w:jc w:val="both"/>
        <w:rPr>
          <w:noProof/>
          <w:color w:val="000000"/>
          <w:sz w:val="28"/>
          <w:szCs w:val="28"/>
        </w:rPr>
      </w:pPr>
      <w:r w:rsidRPr="00BB3B0F">
        <w:rPr>
          <w:noProof/>
          <w:color w:val="000000"/>
          <w:sz w:val="28"/>
          <w:szCs w:val="28"/>
        </w:rPr>
        <w:t xml:space="preserve">Белкин, А. С. Основы возрастной педагогики: Учебное пособие для студентов высших педагогических учебных заведений / А.С. Белкин. – М.: Издательский центр "Академия", 2000. – 192 с. </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Богомолова, М.И. Интернациональное воспитание дошкольников: Учебное пособие для студентов педагогических институтов по специальности № 2110 «Педагогика и психология (дошк.)» / М.И. Богомолова. – М.: Просвещение, 1988. – 112 с.</w:t>
      </w:r>
    </w:p>
    <w:p w:rsidR="00C313B4" w:rsidRPr="00BB3B0F" w:rsidRDefault="00C313B4" w:rsidP="009A331F">
      <w:pPr>
        <w:pStyle w:val="2"/>
        <w:numPr>
          <w:ilvl w:val="0"/>
          <w:numId w:val="14"/>
        </w:numPr>
        <w:tabs>
          <w:tab w:val="clear" w:pos="1287"/>
          <w:tab w:val="num" w:pos="-180"/>
          <w:tab w:val="left" w:pos="567"/>
          <w:tab w:val="left" w:pos="1080"/>
        </w:tabs>
        <w:spacing w:line="360" w:lineRule="auto"/>
        <w:ind w:left="0" w:firstLine="0"/>
        <w:jc w:val="both"/>
        <w:rPr>
          <w:color w:val="000000"/>
          <w:sz w:val="28"/>
          <w:szCs w:val="28"/>
          <w:lang w:val="ru-RU"/>
        </w:rPr>
      </w:pPr>
      <w:r w:rsidRPr="00BB3B0F">
        <w:rPr>
          <w:color w:val="000000"/>
          <w:sz w:val="28"/>
          <w:szCs w:val="28"/>
          <w:lang w:val="ru-RU"/>
        </w:rPr>
        <w:t>Бондаревская, Е.В. Ценностные основания личностно-ориентированного воспитания / Е.В. Бондаревская // Педагогика. – 1995. – № 4. – С. 29-36.</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Волков, Г.Н. Этнопедагогизация в контексте функционирования народных традиций воспитания / Г.Н. Волков // Мир образования – образование в мире. – 2002. – № 1. – С. 11.</w:t>
      </w:r>
    </w:p>
    <w:p w:rsidR="00C313B4" w:rsidRPr="00BB3B0F" w:rsidRDefault="00C313B4" w:rsidP="009A331F">
      <w:pPr>
        <w:pStyle w:val="20"/>
        <w:numPr>
          <w:ilvl w:val="0"/>
          <w:numId w:val="14"/>
        </w:numPr>
        <w:tabs>
          <w:tab w:val="left" w:pos="426"/>
          <w:tab w:val="left" w:pos="567"/>
          <w:tab w:val="left" w:pos="720"/>
          <w:tab w:val="left" w:pos="993"/>
          <w:tab w:val="num" w:pos="1080"/>
        </w:tabs>
        <w:autoSpaceDE w:val="0"/>
        <w:autoSpaceDN w:val="0"/>
        <w:spacing w:after="0" w:line="360" w:lineRule="auto"/>
        <w:ind w:left="0" w:firstLine="0"/>
        <w:jc w:val="both"/>
        <w:rPr>
          <w:noProof/>
          <w:color w:val="000000"/>
          <w:sz w:val="28"/>
          <w:szCs w:val="28"/>
        </w:rPr>
      </w:pPr>
      <w:r w:rsidRPr="00BB3B0F">
        <w:rPr>
          <w:noProof/>
          <w:color w:val="000000"/>
          <w:sz w:val="28"/>
          <w:szCs w:val="28"/>
        </w:rPr>
        <w:t>Вопросы психологии ребенка дошкольного возраста: Сб. ст./ Психол. ин-т Рос. акад. образования, Междунар. образоват. и психол. колледж; Под ред А.Н.Леонтьева, А.В.Запорожца; Предисл. О.М.Дьяченко.-М.: Изд-во Междунар. образоват. и психол. колледжа, 1995.-144 с.</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Воспитать человека: Сб-к нормативно-правовых документов, научно-методических, организационно-практических материалов по проблемам воспитания./ Под ред. В.А. Березиной, О.И. Волжиной, И.А. Зимней. – М.</w:t>
      </w:r>
      <w:r w:rsidR="009A331F" w:rsidRPr="00BB3B0F">
        <w:rPr>
          <w:noProof/>
          <w:color w:val="000000"/>
          <w:sz w:val="28"/>
          <w:szCs w:val="28"/>
        </w:rPr>
        <w:t>:</w:t>
      </w:r>
      <w:r w:rsidRPr="00BB3B0F">
        <w:rPr>
          <w:noProof/>
          <w:color w:val="000000"/>
          <w:sz w:val="28"/>
          <w:szCs w:val="28"/>
        </w:rPr>
        <w:t xml:space="preserve"> Вентана-Графф, 2002. – 384с.</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Всеобщая декларация прав человека. Конвенция о правах ребенка. – М.</w:t>
      </w:r>
      <w:r w:rsidR="009A331F" w:rsidRPr="00BB3B0F">
        <w:rPr>
          <w:noProof/>
          <w:color w:val="000000"/>
          <w:sz w:val="28"/>
          <w:szCs w:val="28"/>
        </w:rPr>
        <w:t>:</w:t>
      </w:r>
      <w:r w:rsidRPr="00BB3B0F">
        <w:rPr>
          <w:noProof/>
          <w:color w:val="000000"/>
          <w:sz w:val="28"/>
          <w:szCs w:val="28"/>
        </w:rPr>
        <w:t xml:space="preserve"> Права человека, 2002. – 40 с.</w:t>
      </w:r>
    </w:p>
    <w:p w:rsidR="00C313B4" w:rsidRPr="00BB3B0F" w:rsidRDefault="00C313B4" w:rsidP="009A331F">
      <w:pPr>
        <w:pStyle w:val="20"/>
        <w:numPr>
          <w:ilvl w:val="0"/>
          <w:numId w:val="14"/>
        </w:numPr>
        <w:tabs>
          <w:tab w:val="left" w:pos="426"/>
          <w:tab w:val="left" w:pos="567"/>
          <w:tab w:val="left" w:pos="720"/>
          <w:tab w:val="left" w:pos="993"/>
          <w:tab w:val="num" w:pos="1080"/>
        </w:tabs>
        <w:autoSpaceDE w:val="0"/>
        <w:autoSpaceDN w:val="0"/>
        <w:spacing w:after="0" w:line="360" w:lineRule="auto"/>
        <w:ind w:left="0" w:firstLine="0"/>
        <w:jc w:val="both"/>
        <w:rPr>
          <w:noProof/>
          <w:color w:val="000000"/>
          <w:sz w:val="28"/>
          <w:szCs w:val="28"/>
        </w:rPr>
      </w:pPr>
      <w:r w:rsidRPr="00BB3B0F">
        <w:rPr>
          <w:noProof/>
          <w:color w:val="000000"/>
          <w:sz w:val="28"/>
          <w:szCs w:val="28"/>
        </w:rPr>
        <w:t>Выготский, Л.С. Собр. сочинений. В 6 т. – Т.2: Проблемы общей психологии / Л.С. Выготский / Под ред. В.В. Давыдова. – М.: Педагогика, 1982. – 540 с.</w:t>
      </w:r>
    </w:p>
    <w:p w:rsidR="00C313B4" w:rsidRPr="00BB3B0F" w:rsidRDefault="00C313B4" w:rsidP="009A331F">
      <w:pPr>
        <w:pStyle w:val="20"/>
        <w:numPr>
          <w:ilvl w:val="0"/>
          <w:numId w:val="14"/>
        </w:numPr>
        <w:tabs>
          <w:tab w:val="left" w:pos="426"/>
          <w:tab w:val="left" w:pos="567"/>
          <w:tab w:val="left" w:pos="720"/>
          <w:tab w:val="left" w:pos="993"/>
          <w:tab w:val="num" w:pos="1080"/>
        </w:tabs>
        <w:autoSpaceDE w:val="0"/>
        <w:autoSpaceDN w:val="0"/>
        <w:spacing w:after="0" w:line="360" w:lineRule="auto"/>
        <w:ind w:left="0" w:firstLine="0"/>
        <w:jc w:val="both"/>
        <w:rPr>
          <w:noProof/>
          <w:color w:val="000000"/>
          <w:sz w:val="28"/>
          <w:szCs w:val="28"/>
        </w:rPr>
      </w:pPr>
      <w:r w:rsidRPr="00BB3B0F">
        <w:rPr>
          <w:noProof/>
          <w:color w:val="000000"/>
          <w:sz w:val="28"/>
          <w:szCs w:val="28"/>
        </w:rPr>
        <w:t>Выготский, Л.С. Собр. сочинений. В 6 т. – Т.4: Детская психология / Л.С. Выготский / Под ред. Д.Б. Эльконина. – М.: Педагогика, 1984. – С. 243-386.</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bCs/>
          <w:noProof/>
          <w:color w:val="000000"/>
          <w:sz w:val="28"/>
          <w:szCs w:val="28"/>
        </w:rPr>
        <w:t>Гришина, Г. Н.</w:t>
      </w:r>
      <w:r w:rsidRPr="00BB3B0F">
        <w:rPr>
          <w:noProof/>
          <w:color w:val="000000"/>
          <w:sz w:val="28"/>
          <w:szCs w:val="28"/>
        </w:rPr>
        <w:t xml:space="preserve"> Приобщение детей к народной игровой культуре / Г. Н. Гришина // Управление дошкольным образовательным учреждением. – 2005. – № 1. – С. 67-73.</w:t>
      </w:r>
    </w:p>
    <w:p w:rsidR="00C313B4" w:rsidRPr="00BB3B0F" w:rsidRDefault="00C313B4" w:rsidP="009A331F">
      <w:pPr>
        <w:pStyle w:val="ad"/>
        <w:numPr>
          <w:ilvl w:val="0"/>
          <w:numId w:val="14"/>
        </w:numPr>
        <w:tabs>
          <w:tab w:val="clear" w:pos="1287"/>
          <w:tab w:val="num" w:pos="-180"/>
          <w:tab w:val="left" w:pos="567"/>
          <w:tab w:val="left" w:pos="1080"/>
        </w:tabs>
        <w:spacing w:after="0" w:line="360" w:lineRule="auto"/>
        <w:ind w:left="0" w:firstLine="0"/>
        <w:jc w:val="both"/>
        <w:rPr>
          <w:noProof/>
          <w:color w:val="000000"/>
          <w:sz w:val="28"/>
          <w:szCs w:val="28"/>
        </w:rPr>
      </w:pPr>
      <w:r w:rsidRPr="00BB3B0F">
        <w:rPr>
          <w:noProof/>
          <w:color w:val="000000"/>
          <w:sz w:val="28"/>
          <w:szCs w:val="28"/>
        </w:rPr>
        <w:t>Давыдова, О.И. Этнопедагогический подход в работе детских садов / О.И. Давыдова // Детский сад. Управление. – 2003. – № 19 (67). – С. 10.</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 xml:space="preserve">Давыдова, О.И. Этнопедагогическая подготовка педагога / О.И. Давыдова // Мир детства и образования. – Магнитогорск, 2007. – С. 481-483. </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bCs/>
          <w:noProof/>
          <w:color w:val="000000"/>
          <w:sz w:val="28"/>
          <w:szCs w:val="28"/>
        </w:rPr>
        <w:t>Данилина, Г.Н.</w:t>
      </w:r>
      <w:r w:rsidRPr="00BB3B0F">
        <w:rPr>
          <w:noProof/>
          <w:color w:val="000000"/>
          <w:sz w:val="28"/>
          <w:szCs w:val="28"/>
        </w:rPr>
        <w:t xml:space="preserve"> Дошкольнику – об истории и культуре России</w:t>
      </w:r>
      <w:r w:rsidR="009A331F" w:rsidRPr="00BB3B0F">
        <w:rPr>
          <w:noProof/>
          <w:color w:val="000000"/>
          <w:sz w:val="28"/>
          <w:szCs w:val="28"/>
        </w:rPr>
        <w:t>:</w:t>
      </w:r>
      <w:r w:rsidRPr="00BB3B0F">
        <w:rPr>
          <w:noProof/>
          <w:color w:val="000000"/>
          <w:sz w:val="28"/>
          <w:szCs w:val="28"/>
        </w:rPr>
        <w:t xml:space="preserve"> пособие для реализации государственной программы "Патриотическое воспитание граждан Российской Федерации на 2001-2005 годы" / Г. Н. Данилина. – [3-е изд., испр. и доп.]. – М.</w:t>
      </w:r>
      <w:r w:rsidR="009A331F" w:rsidRPr="00BB3B0F">
        <w:rPr>
          <w:noProof/>
          <w:color w:val="000000"/>
          <w:sz w:val="28"/>
          <w:szCs w:val="28"/>
        </w:rPr>
        <w:t>:</w:t>
      </w:r>
      <w:r w:rsidRPr="00BB3B0F">
        <w:rPr>
          <w:noProof/>
          <w:color w:val="000000"/>
          <w:sz w:val="28"/>
          <w:szCs w:val="28"/>
        </w:rPr>
        <w:t xml:space="preserve"> АРКТИ, 2005. – 181 с.</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bCs/>
          <w:noProof/>
          <w:color w:val="000000"/>
          <w:sz w:val="28"/>
          <w:szCs w:val="28"/>
        </w:rPr>
        <w:t>Евстратова, Л.</w:t>
      </w:r>
      <w:r w:rsidRPr="00BB3B0F">
        <w:rPr>
          <w:noProof/>
          <w:color w:val="000000"/>
          <w:sz w:val="28"/>
          <w:szCs w:val="28"/>
        </w:rPr>
        <w:t xml:space="preserve"> Опыт формирования духовной культуры детей в контексте региональной социокультурной традиции / Л. Евстратова // Дошкольное воспитание. – 2006. – № 1. – С. 17-20.</w:t>
      </w:r>
    </w:p>
    <w:p w:rsidR="00C313B4" w:rsidRPr="00BB3B0F" w:rsidRDefault="00C313B4" w:rsidP="009A331F">
      <w:pPr>
        <w:pStyle w:val="3"/>
        <w:keepNext w:val="0"/>
        <w:numPr>
          <w:ilvl w:val="0"/>
          <w:numId w:val="14"/>
        </w:numPr>
        <w:tabs>
          <w:tab w:val="left" w:pos="567"/>
          <w:tab w:val="left" w:pos="720"/>
          <w:tab w:val="num" w:pos="1080"/>
          <w:tab w:val="left" w:pos="9039"/>
          <w:tab w:val="left" w:pos="9747"/>
        </w:tabs>
        <w:spacing w:before="0" w:after="0" w:line="360" w:lineRule="auto"/>
        <w:ind w:left="0" w:firstLine="0"/>
        <w:jc w:val="both"/>
        <w:rPr>
          <w:rFonts w:ascii="Times New Roman" w:hAnsi="Times New Roman" w:cs="Times New Roman"/>
          <w:b w:val="0"/>
          <w:bCs w:val="0"/>
          <w:noProof/>
          <w:color w:val="000000"/>
          <w:sz w:val="28"/>
          <w:szCs w:val="28"/>
        </w:rPr>
      </w:pPr>
      <w:r w:rsidRPr="00BB3B0F">
        <w:rPr>
          <w:rFonts w:ascii="Times New Roman" w:hAnsi="Times New Roman" w:cs="Times New Roman"/>
          <w:b w:val="0"/>
          <w:bCs w:val="0"/>
          <w:noProof/>
          <w:color w:val="000000"/>
          <w:sz w:val="28"/>
          <w:szCs w:val="28"/>
        </w:rPr>
        <w:t>Запорожец, А.В. Избранные психологические труды. В 2т. – Т.1. Психическое развитие ребенка / А.В. Запорожец. – М.: Педагогика,1986. – С. 222-285 [Р. III. Проблемы развития психики].</w:t>
      </w:r>
    </w:p>
    <w:p w:rsidR="00C313B4" w:rsidRPr="00BB3B0F" w:rsidRDefault="00C313B4" w:rsidP="009A331F">
      <w:pPr>
        <w:pStyle w:val="3"/>
        <w:keepNext w:val="0"/>
        <w:numPr>
          <w:ilvl w:val="0"/>
          <w:numId w:val="14"/>
        </w:numPr>
        <w:tabs>
          <w:tab w:val="left" w:pos="567"/>
          <w:tab w:val="left" w:pos="720"/>
          <w:tab w:val="num" w:pos="1080"/>
          <w:tab w:val="left" w:pos="9039"/>
          <w:tab w:val="left" w:pos="9747"/>
        </w:tabs>
        <w:spacing w:before="0" w:after="0" w:line="360" w:lineRule="auto"/>
        <w:ind w:left="0" w:firstLine="0"/>
        <w:jc w:val="both"/>
        <w:rPr>
          <w:rFonts w:ascii="Times New Roman" w:hAnsi="Times New Roman" w:cs="Times New Roman"/>
          <w:b w:val="0"/>
          <w:bCs w:val="0"/>
          <w:noProof/>
          <w:color w:val="000000"/>
          <w:sz w:val="28"/>
          <w:szCs w:val="28"/>
        </w:rPr>
      </w:pPr>
      <w:r w:rsidRPr="00BB3B0F">
        <w:rPr>
          <w:rFonts w:ascii="Times New Roman" w:hAnsi="Times New Roman" w:cs="Times New Roman"/>
          <w:b w:val="0"/>
          <w:bCs w:val="0"/>
          <w:noProof/>
          <w:color w:val="000000"/>
          <w:sz w:val="28"/>
          <w:szCs w:val="28"/>
        </w:rPr>
        <w:t>Зеньковский, В.П. Психология детства / В.П. Зеньковский. – Екатеринбург, 1995. – 297 с.</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Измайлов, А.Б. Рождественские "Сказочные материалы" в русской народной педагогике для воспитания дошкольников / А.Б. Измайлов // Мир детства и образования. – Магнитогорск, 2007. – С. 130-133.</w:t>
      </w:r>
    </w:p>
    <w:p w:rsidR="00C313B4" w:rsidRPr="00BB3B0F" w:rsidRDefault="00C313B4" w:rsidP="009A331F">
      <w:pPr>
        <w:pStyle w:val="3"/>
        <w:keepNext w:val="0"/>
        <w:numPr>
          <w:ilvl w:val="0"/>
          <w:numId w:val="14"/>
        </w:numPr>
        <w:tabs>
          <w:tab w:val="left" w:pos="567"/>
          <w:tab w:val="left" w:pos="720"/>
          <w:tab w:val="num" w:pos="1080"/>
          <w:tab w:val="left" w:pos="9039"/>
          <w:tab w:val="left" w:pos="9747"/>
        </w:tabs>
        <w:spacing w:before="0" w:after="0" w:line="360" w:lineRule="auto"/>
        <w:ind w:left="0" w:firstLine="0"/>
        <w:jc w:val="both"/>
        <w:rPr>
          <w:rFonts w:ascii="Times New Roman" w:hAnsi="Times New Roman" w:cs="Times New Roman"/>
          <w:b w:val="0"/>
          <w:bCs w:val="0"/>
          <w:noProof/>
          <w:color w:val="000000"/>
          <w:sz w:val="28"/>
          <w:szCs w:val="28"/>
        </w:rPr>
      </w:pPr>
      <w:r w:rsidRPr="00BB3B0F">
        <w:rPr>
          <w:rFonts w:ascii="Times New Roman" w:hAnsi="Times New Roman" w:cs="Times New Roman"/>
          <w:b w:val="0"/>
          <w:bCs w:val="0"/>
          <w:noProof/>
          <w:color w:val="000000"/>
          <w:sz w:val="28"/>
          <w:szCs w:val="28"/>
        </w:rPr>
        <w:t>Интеллектуальное развитие и воспитание дошкольников: Учебное пособие для студентов педагогических вузов / Л.Г. Нисканен, О.А. Шаграева, Е.В. Родина. – М.: Академия, 2002. – 208 с.</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bCs/>
          <w:noProof/>
          <w:color w:val="000000"/>
          <w:sz w:val="28"/>
          <w:szCs w:val="28"/>
        </w:rPr>
        <w:t>Князева, О.Л.</w:t>
      </w:r>
      <w:r w:rsidRPr="00BB3B0F">
        <w:rPr>
          <w:noProof/>
          <w:color w:val="000000"/>
          <w:sz w:val="28"/>
          <w:szCs w:val="28"/>
        </w:rPr>
        <w:t xml:space="preserve"> Приобщение детей к истокам русской народной культуры</w:t>
      </w:r>
      <w:r w:rsidR="009A331F" w:rsidRPr="00BB3B0F">
        <w:rPr>
          <w:noProof/>
          <w:color w:val="000000"/>
          <w:sz w:val="28"/>
          <w:szCs w:val="28"/>
        </w:rPr>
        <w:t>:</w:t>
      </w:r>
      <w:r w:rsidRPr="00BB3B0F">
        <w:rPr>
          <w:noProof/>
          <w:color w:val="000000"/>
          <w:sz w:val="28"/>
          <w:szCs w:val="28"/>
        </w:rPr>
        <w:t xml:space="preserve"> Программа.Учеб.-метод.пособие / О. Л. Князева, М. Д. Маханева. – 2-е изд.,перераб.и доп. – СПб.</w:t>
      </w:r>
      <w:r w:rsidR="009A331F" w:rsidRPr="00BB3B0F">
        <w:rPr>
          <w:noProof/>
          <w:color w:val="000000"/>
          <w:sz w:val="28"/>
          <w:szCs w:val="28"/>
        </w:rPr>
        <w:t>:</w:t>
      </w:r>
      <w:r w:rsidRPr="00BB3B0F">
        <w:rPr>
          <w:noProof/>
          <w:color w:val="000000"/>
          <w:sz w:val="28"/>
          <w:szCs w:val="28"/>
        </w:rPr>
        <w:t xml:space="preserve"> Детство-Пресс, 1998. – 300 с.</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Кожанова, М.Б. Педагогический процесс в дошкольном образовательном учреждении в контексте регионально-этнической направленности воспитания / М.Б. Кожанова // Мир детства и образования. – Магнитогорск, 2007. – С. 120-123.</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Козлова, С.А. Дошкольная педагогика: Учеб. пособие для студ. сред. пед. учеб. Заведений / С.А. Козлова, Т.А. Куликова. – 2-е изд., перераб. и доп. – М.: Издательский центр «Академия», 2000. – 416 с.</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bCs/>
          <w:noProof/>
          <w:color w:val="000000"/>
          <w:sz w:val="28"/>
          <w:szCs w:val="28"/>
        </w:rPr>
        <w:t>Коломийченко, Л.</w:t>
      </w:r>
      <w:r w:rsidRPr="00BB3B0F">
        <w:rPr>
          <w:noProof/>
          <w:color w:val="000000"/>
          <w:sz w:val="28"/>
          <w:szCs w:val="28"/>
        </w:rPr>
        <w:t xml:space="preserve"> Программа социального развития</w:t>
      </w:r>
      <w:r w:rsidR="009A331F" w:rsidRPr="00BB3B0F">
        <w:rPr>
          <w:noProof/>
          <w:color w:val="000000"/>
          <w:sz w:val="28"/>
          <w:szCs w:val="28"/>
        </w:rPr>
        <w:t>:</w:t>
      </w:r>
      <w:r w:rsidRPr="00BB3B0F">
        <w:rPr>
          <w:noProof/>
          <w:color w:val="000000"/>
          <w:sz w:val="28"/>
          <w:szCs w:val="28"/>
        </w:rPr>
        <w:t xml:space="preserve"> подготовительная к школе группа</w:t>
      </w:r>
      <w:r w:rsidR="009A331F" w:rsidRPr="00BB3B0F">
        <w:rPr>
          <w:noProof/>
          <w:color w:val="000000"/>
          <w:sz w:val="28"/>
          <w:szCs w:val="28"/>
        </w:rPr>
        <w:t>:</w:t>
      </w:r>
      <w:r w:rsidRPr="00BB3B0F">
        <w:rPr>
          <w:noProof/>
          <w:color w:val="000000"/>
          <w:sz w:val="28"/>
          <w:szCs w:val="28"/>
        </w:rPr>
        <w:t xml:space="preserve"> раздел "ЧЕЛОВЕК СРЕДИ ЛЮДЕЙ" / Л. </w:t>
      </w:r>
      <w:r w:rsidRPr="00BB3B0F">
        <w:rPr>
          <w:bCs/>
          <w:noProof/>
          <w:color w:val="000000"/>
          <w:sz w:val="28"/>
          <w:szCs w:val="28"/>
        </w:rPr>
        <w:t>Коломийченко</w:t>
      </w:r>
      <w:r w:rsidRPr="00BB3B0F">
        <w:rPr>
          <w:noProof/>
          <w:color w:val="000000"/>
          <w:sz w:val="28"/>
          <w:szCs w:val="28"/>
        </w:rPr>
        <w:t xml:space="preserve"> // Дошкольное воспитание. – 2005. – № 8. – С. 15-25.</w:t>
      </w:r>
    </w:p>
    <w:p w:rsidR="00C313B4" w:rsidRPr="00BB3B0F" w:rsidRDefault="00C313B4" w:rsidP="009A331F">
      <w:pPr>
        <w:pStyle w:val="1"/>
        <w:keepNext w:val="0"/>
        <w:numPr>
          <w:ilvl w:val="0"/>
          <w:numId w:val="14"/>
        </w:numPr>
        <w:tabs>
          <w:tab w:val="clear" w:pos="1287"/>
          <w:tab w:val="num" w:pos="-180"/>
          <w:tab w:val="left" w:pos="567"/>
          <w:tab w:val="left" w:pos="1080"/>
        </w:tabs>
        <w:spacing w:before="0" w:after="0" w:line="360" w:lineRule="auto"/>
        <w:ind w:left="0" w:firstLine="0"/>
        <w:jc w:val="both"/>
        <w:rPr>
          <w:rFonts w:ascii="Times New Roman" w:hAnsi="Times New Roman" w:cs="Times New Roman"/>
          <w:b w:val="0"/>
          <w:bCs w:val="0"/>
          <w:noProof/>
          <w:color w:val="000000"/>
          <w:sz w:val="28"/>
          <w:szCs w:val="28"/>
        </w:rPr>
      </w:pPr>
      <w:r w:rsidRPr="00BB3B0F">
        <w:rPr>
          <w:rFonts w:ascii="Times New Roman" w:hAnsi="Times New Roman" w:cs="Times New Roman"/>
          <w:b w:val="0"/>
          <w:noProof/>
          <w:color w:val="000000"/>
          <w:sz w:val="28"/>
          <w:szCs w:val="28"/>
        </w:rPr>
        <w:t>Концепция дошкольного воспитания // Дошкольное образование России в документах и материалах: Сборник действующих нормативно-правовых документов и программно-методических материалов. – М., 2001.</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Косенко, Ю.Н. Основные аспекты профессиональной подготовки будущих воспитателей в диссертационных работах конца 20- начала 21 столетия (на материалах исследования украинских учёных) / Ю.Н. Косенко // Мир детства и образования. – Магнитогорск, 2007. – С. 457-460.</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bCs/>
          <w:noProof/>
          <w:color w:val="000000"/>
          <w:sz w:val="28"/>
          <w:szCs w:val="28"/>
        </w:rPr>
        <w:t>Круглова, И.</w:t>
      </w:r>
      <w:r w:rsidRPr="00BB3B0F">
        <w:rPr>
          <w:noProof/>
          <w:color w:val="000000"/>
          <w:sz w:val="28"/>
          <w:szCs w:val="28"/>
        </w:rPr>
        <w:t xml:space="preserve"> Знакомство дошкольников с истоками русской праздничной культуры / И. Круглова // Дошкольное воспитание. – 2006. – № 10. – С. 15-17.</w:t>
      </w:r>
    </w:p>
    <w:p w:rsidR="00C313B4" w:rsidRPr="00BB3B0F" w:rsidRDefault="00C313B4" w:rsidP="009A331F">
      <w:pPr>
        <w:pStyle w:val="ad"/>
        <w:numPr>
          <w:ilvl w:val="0"/>
          <w:numId w:val="14"/>
        </w:numPr>
        <w:tabs>
          <w:tab w:val="clear" w:pos="1287"/>
          <w:tab w:val="num" w:pos="-180"/>
          <w:tab w:val="left" w:pos="567"/>
          <w:tab w:val="left" w:pos="1080"/>
        </w:tabs>
        <w:spacing w:after="0" w:line="360" w:lineRule="auto"/>
        <w:ind w:left="0" w:firstLine="0"/>
        <w:jc w:val="both"/>
        <w:rPr>
          <w:noProof/>
          <w:color w:val="000000"/>
          <w:sz w:val="28"/>
          <w:szCs w:val="28"/>
        </w:rPr>
      </w:pPr>
      <w:r w:rsidRPr="00BB3B0F">
        <w:rPr>
          <w:noProof/>
          <w:color w:val="000000"/>
          <w:sz w:val="28"/>
          <w:szCs w:val="28"/>
        </w:rPr>
        <w:t>Кузина, Т.Ф. Занимательная педагогика народов России: советы, игры, обряды / Т.Ф.Кузина, Г.И. Батурина. –2.-е изд. – М.: Школьная пресса, 2001. – 144 с.</w:t>
      </w:r>
    </w:p>
    <w:p w:rsidR="00C313B4" w:rsidRPr="00BB3B0F" w:rsidRDefault="00C313B4" w:rsidP="009A331F">
      <w:pPr>
        <w:pStyle w:val="ad"/>
        <w:numPr>
          <w:ilvl w:val="0"/>
          <w:numId w:val="14"/>
        </w:numPr>
        <w:tabs>
          <w:tab w:val="clear" w:pos="1287"/>
          <w:tab w:val="num" w:pos="-180"/>
          <w:tab w:val="left" w:pos="567"/>
          <w:tab w:val="left" w:pos="1080"/>
        </w:tabs>
        <w:spacing w:after="0" w:line="360" w:lineRule="auto"/>
        <w:ind w:left="0" w:firstLine="0"/>
        <w:jc w:val="both"/>
        <w:rPr>
          <w:noProof/>
          <w:color w:val="000000"/>
          <w:sz w:val="28"/>
          <w:szCs w:val="28"/>
        </w:rPr>
      </w:pPr>
      <w:r w:rsidRPr="00BB3B0F">
        <w:rPr>
          <w:bCs/>
          <w:noProof/>
          <w:color w:val="000000"/>
          <w:sz w:val="28"/>
          <w:szCs w:val="28"/>
        </w:rPr>
        <w:t>Кутасова, М.</w:t>
      </w:r>
      <w:r w:rsidRPr="00BB3B0F">
        <w:rPr>
          <w:noProof/>
          <w:color w:val="000000"/>
          <w:sz w:val="28"/>
          <w:szCs w:val="28"/>
        </w:rPr>
        <w:t xml:space="preserve"> "Прости меня, земля-матушка"</w:t>
      </w:r>
      <w:r w:rsidR="009A331F" w:rsidRPr="00BB3B0F">
        <w:rPr>
          <w:noProof/>
          <w:color w:val="000000"/>
          <w:sz w:val="28"/>
          <w:szCs w:val="28"/>
        </w:rPr>
        <w:t>:</w:t>
      </w:r>
      <w:r w:rsidRPr="00BB3B0F">
        <w:rPr>
          <w:noProof/>
          <w:color w:val="000000"/>
          <w:sz w:val="28"/>
          <w:szCs w:val="28"/>
        </w:rPr>
        <w:t xml:space="preserve"> "Народная культура" в детском саду / М. Кутасова // Дошкольное воспитание. – 2006. – № 6. – С. 35-40.</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kern w:val="28"/>
          <w:sz w:val="28"/>
          <w:szCs w:val="28"/>
        </w:rPr>
      </w:pPr>
      <w:r w:rsidRPr="00BB3B0F">
        <w:rPr>
          <w:noProof/>
          <w:color w:val="000000"/>
          <w:sz w:val="28"/>
          <w:szCs w:val="28"/>
        </w:rPr>
        <w:t>Леонтьев, А.Н. Избранные психологические произведения: В 2 т. Т.1 / А.Н. Леонтьев / Под ред., В.В. Давыдова и др. – М.: Педагогика, 1983. –</w:t>
      </w:r>
      <w:r w:rsidR="009A331F" w:rsidRPr="00BB3B0F">
        <w:rPr>
          <w:noProof/>
          <w:color w:val="000000"/>
          <w:sz w:val="28"/>
          <w:szCs w:val="28"/>
        </w:rPr>
        <w:t xml:space="preserve"> </w:t>
      </w:r>
      <w:r w:rsidRPr="00BB3B0F">
        <w:rPr>
          <w:noProof/>
          <w:color w:val="000000"/>
          <w:sz w:val="28"/>
          <w:szCs w:val="28"/>
        </w:rPr>
        <w:t>319 с.</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kern w:val="28"/>
          <w:sz w:val="28"/>
          <w:szCs w:val="28"/>
        </w:rPr>
      </w:pPr>
      <w:r w:rsidRPr="00BB3B0F">
        <w:rPr>
          <w:noProof/>
          <w:color w:val="000000"/>
          <w:sz w:val="28"/>
          <w:szCs w:val="28"/>
        </w:rPr>
        <w:t>Лунина, Г.В. Гуманистические идеи русской народной педагогики в воспитании оптимистического мироощущения у дошкольников / Г.В. Лунина. –</w:t>
      </w:r>
      <w:r w:rsidR="009A331F" w:rsidRPr="00BB3B0F">
        <w:rPr>
          <w:noProof/>
          <w:color w:val="000000"/>
          <w:sz w:val="28"/>
          <w:szCs w:val="28"/>
        </w:rPr>
        <w:t xml:space="preserve"> </w:t>
      </w:r>
      <w:r w:rsidRPr="00BB3B0F">
        <w:rPr>
          <w:noProof/>
          <w:color w:val="000000"/>
          <w:sz w:val="28"/>
          <w:szCs w:val="28"/>
        </w:rPr>
        <w:t>М.,1995. – 192 с.</w:t>
      </w:r>
    </w:p>
    <w:p w:rsidR="00C313B4" w:rsidRPr="00BB3B0F" w:rsidRDefault="00C313B4" w:rsidP="009A331F">
      <w:pPr>
        <w:pStyle w:val="ad"/>
        <w:numPr>
          <w:ilvl w:val="0"/>
          <w:numId w:val="14"/>
        </w:numPr>
        <w:tabs>
          <w:tab w:val="clear" w:pos="1287"/>
          <w:tab w:val="num" w:pos="-180"/>
          <w:tab w:val="left" w:pos="567"/>
          <w:tab w:val="left" w:pos="1080"/>
        </w:tabs>
        <w:spacing w:after="0" w:line="360" w:lineRule="auto"/>
        <w:ind w:left="0" w:firstLine="0"/>
        <w:jc w:val="both"/>
        <w:rPr>
          <w:noProof/>
          <w:color w:val="000000"/>
          <w:sz w:val="28"/>
          <w:szCs w:val="28"/>
        </w:rPr>
      </w:pPr>
      <w:r w:rsidRPr="00BB3B0F">
        <w:rPr>
          <w:noProof/>
          <w:color w:val="000000"/>
          <w:sz w:val="28"/>
          <w:szCs w:val="28"/>
        </w:rPr>
        <w:t>Национальная доктрина образования в Российской Федерации (утверждена постановлением Правительства Российской Федерации от 4 октября 2000г.№ 751) // Воспитать человека: Сборник нормативно-правовых, научно-практических материалов по проблеме воспитания / Под ред. В.А. Березиной, О.И. Волжаниной, И.А. Зимней. – М.: Вента-на-Графф, 2002. – С. 11-17.</w:t>
      </w:r>
    </w:p>
    <w:p w:rsidR="00C313B4" w:rsidRPr="00BB3B0F" w:rsidRDefault="00C313B4" w:rsidP="009A331F">
      <w:pPr>
        <w:pStyle w:val="ad"/>
        <w:numPr>
          <w:ilvl w:val="0"/>
          <w:numId w:val="14"/>
        </w:numPr>
        <w:tabs>
          <w:tab w:val="clear" w:pos="1287"/>
          <w:tab w:val="num" w:pos="-180"/>
          <w:tab w:val="left" w:pos="567"/>
          <w:tab w:val="left" w:pos="1080"/>
        </w:tabs>
        <w:spacing w:after="0" w:line="360" w:lineRule="auto"/>
        <w:ind w:left="0" w:firstLine="0"/>
        <w:jc w:val="both"/>
        <w:rPr>
          <w:noProof/>
          <w:color w:val="000000"/>
          <w:sz w:val="28"/>
          <w:szCs w:val="28"/>
        </w:rPr>
      </w:pPr>
      <w:r w:rsidRPr="00BB3B0F">
        <w:rPr>
          <w:bCs/>
          <w:noProof/>
          <w:color w:val="000000"/>
          <w:sz w:val="28"/>
          <w:szCs w:val="28"/>
        </w:rPr>
        <w:t>Михайленко, А.</w:t>
      </w:r>
      <w:r w:rsidRPr="00BB3B0F">
        <w:rPr>
          <w:noProof/>
          <w:color w:val="000000"/>
          <w:sz w:val="28"/>
          <w:szCs w:val="28"/>
        </w:rPr>
        <w:t xml:space="preserve"> Введение дошкольника в мировую культуру</w:t>
      </w:r>
      <w:r w:rsidR="009A331F" w:rsidRPr="00BB3B0F">
        <w:rPr>
          <w:noProof/>
          <w:color w:val="000000"/>
          <w:sz w:val="28"/>
          <w:szCs w:val="28"/>
        </w:rPr>
        <w:t>:</w:t>
      </w:r>
      <w:r w:rsidRPr="00BB3B0F">
        <w:rPr>
          <w:noProof/>
          <w:color w:val="000000"/>
          <w:sz w:val="28"/>
          <w:szCs w:val="28"/>
        </w:rPr>
        <w:t xml:space="preserve"> парциальная программа духовно-нравственного воспитания детей / А. Михайленко // Дошкольное воспитание. – 2006. – № 5. – С. 14-18.</w:t>
      </w:r>
    </w:p>
    <w:p w:rsidR="00C313B4" w:rsidRPr="00BB3B0F" w:rsidRDefault="00C313B4" w:rsidP="009A331F">
      <w:pPr>
        <w:pStyle w:val="2"/>
        <w:numPr>
          <w:ilvl w:val="0"/>
          <w:numId w:val="14"/>
        </w:numPr>
        <w:tabs>
          <w:tab w:val="clear" w:pos="1287"/>
          <w:tab w:val="num" w:pos="-180"/>
          <w:tab w:val="left" w:pos="567"/>
          <w:tab w:val="left" w:pos="1080"/>
        </w:tabs>
        <w:spacing w:line="360" w:lineRule="auto"/>
        <w:ind w:left="0" w:firstLine="0"/>
        <w:jc w:val="both"/>
        <w:rPr>
          <w:color w:val="000000"/>
          <w:sz w:val="28"/>
          <w:szCs w:val="28"/>
          <w:lang w:val="ru-RU"/>
        </w:rPr>
      </w:pPr>
      <w:r w:rsidRPr="00BB3B0F">
        <w:rPr>
          <w:color w:val="000000"/>
          <w:sz w:val="28"/>
          <w:szCs w:val="28"/>
          <w:lang w:val="ru-RU"/>
        </w:rPr>
        <w:t>Мухина, В.С. Возрастная психология: Феноменология развития; детство, отрочество: Учебник для студентов вузов / В.С. Мухина. – М.: Академия, 1998. – 456 с.</w:t>
      </w:r>
    </w:p>
    <w:p w:rsidR="00C313B4" w:rsidRPr="00BB3B0F" w:rsidRDefault="00C313B4" w:rsidP="009A331F">
      <w:pPr>
        <w:pStyle w:val="2"/>
        <w:numPr>
          <w:ilvl w:val="0"/>
          <w:numId w:val="14"/>
        </w:numPr>
        <w:tabs>
          <w:tab w:val="clear" w:pos="1287"/>
          <w:tab w:val="num" w:pos="-180"/>
          <w:tab w:val="left" w:pos="567"/>
          <w:tab w:val="left" w:pos="1080"/>
        </w:tabs>
        <w:spacing w:line="360" w:lineRule="auto"/>
        <w:ind w:left="0" w:firstLine="0"/>
        <w:jc w:val="both"/>
        <w:rPr>
          <w:color w:val="000000"/>
          <w:sz w:val="28"/>
          <w:szCs w:val="28"/>
          <w:lang w:val="ru-RU"/>
        </w:rPr>
      </w:pPr>
      <w:r w:rsidRPr="00BB3B0F">
        <w:rPr>
          <w:color w:val="000000"/>
          <w:sz w:val="28"/>
          <w:szCs w:val="28"/>
          <w:lang w:val="ru-RU"/>
        </w:rPr>
        <w:t>Немов, Р.С. Психология: Учеб. для студ. пед. вузов / Р.С. Немов / В 3 кн. – 3-е изд. – М.: Гуманит. изд. центр ВЛАДОС, 1999. – Кн. 1. Общие основы психологии. – 688 с.</w:t>
      </w:r>
    </w:p>
    <w:p w:rsidR="00C313B4" w:rsidRPr="00BB3B0F" w:rsidRDefault="00C313B4" w:rsidP="009A331F">
      <w:pPr>
        <w:pStyle w:val="2"/>
        <w:numPr>
          <w:ilvl w:val="0"/>
          <w:numId w:val="14"/>
        </w:numPr>
        <w:tabs>
          <w:tab w:val="clear" w:pos="1287"/>
          <w:tab w:val="num" w:pos="-180"/>
          <w:tab w:val="left" w:pos="567"/>
          <w:tab w:val="left" w:pos="1080"/>
        </w:tabs>
        <w:spacing w:line="360" w:lineRule="auto"/>
        <w:ind w:left="0" w:firstLine="0"/>
        <w:jc w:val="both"/>
        <w:rPr>
          <w:color w:val="000000"/>
          <w:sz w:val="28"/>
          <w:szCs w:val="28"/>
          <w:lang w:val="ru-RU"/>
        </w:rPr>
      </w:pPr>
      <w:r w:rsidRPr="00BB3B0F">
        <w:rPr>
          <w:color w:val="000000"/>
          <w:sz w:val="28"/>
          <w:szCs w:val="28"/>
          <w:lang w:val="ru-RU"/>
        </w:rPr>
        <w:t>Немов Р.С. Психология: Учеб. для студ. пед. вузов / Р.С. Немов / В 3 кн. – 3-е изд. – М.: Гуманит. изд. центр ВЛАДОС, 1999. – Кн.3: Психодиагностика. Введение в научное исследование с элементами математической статистики. – 632 с.</w:t>
      </w:r>
    </w:p>
    <w:p w:rsidR="00C313B4" w:rsidRPr="00BB3B0F" w:rsidRDefault="00C313B4" w:rsidP="009A331F">
      <w:pPr>
        <w:pStyle w:val="2"/>
        <w:numPr>
          <w:ilvl w:val="0"/>
          <w:numId w:val="14"/>
        </w:numPr>
        <w:tabs>
          <w:tab w:val="clear" w:pos="1287"/>
          <w:tab w:val="num" w:pos="-180"/>
          <w:tab w:val="left" w:pos="567"/>
          <w:tab w:val="left" w:pos="1080"/>
        </w:tabs>
        <w:spacing w:line="360" w:lineRule="auto"/>
        <w:ind w:left="0" w:firstLine="0"/>
        <w:jc w:val="both"/>
        <w:rPr>
          <w:color w:val="000000"/>
          <w:sz w:val="28"/>
          <w:szCs w:val="28"/>
          <w:lang w:val="ru-RU"/>
        </w:rPr>
      </w:pPr>
      <w:r w:rsidRPr="00BB3B0F">
        <w:rPr>
          <w:color w:val="000000"/>
          <w:sz w:val="28"/>
          <w:szCs w:val="28"/>
          <w:lang w:val="ru-RU"/>
        </w:rPr>
        <w:t>О реализации проектов в 2005 году в рамках государственной программы "Патриотическое воспитание граждан Росийской Федерации за 2001-2005 годы"</w:t>
      </w:r>
      <w:r w:rsidR="009A331F" w:rsidRPr="00BB3B0F">
        <w:rPr>
          <w:color w:val="000000"/>
          <w:sz w:val="28"/>
          <w:szCs w:val="28"/>
          <w:lang w:val="ru-RU"/>
        </w:rPr>
        <w:t>:</w:t>
      </w:r>
      <w:r w:rsidRPr="00BB3B0F">
        <w:rPr>
          <w:color w:val="000000"/>
          <w:sz w:val="28"/>
          <w:szCs w:val="28"/>
          <w:lang w:val="ru-RU"/>
        </w:rPr>
        <w:t xml:space="preserve"> приказ Федерального агенства образованию Министерства образования и науки Российской Федерации от 31 марта 2005 г. № 221 // Вестник образования России. – 2005. – № 10. – С. 28-31.</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Парамонова, Л.А. Воспитание и обучение детей шестого года жизни / Л.А. Парамонова. – М, 1987. – 160 с.</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bCs/>
          <w:noProof/>
          <w:color w:val="000000"/>
          <w:sz w:val="28"/>
          <w:szCs w:val="28"/>
        </w:rPr>
        <w:t xml:space="preserve">Парамонова, Т. </w:t>
      </w:r>
      <w:r w:rsidRPr="00BB3B0F">
        <w:rPr>
          <w:noProof/>
          <w:color w:val="000000"/>
          <w:sz w:val="28"/>
          <w:szCs w:val="28"/>
        </w:rPr>
        <w:t xml:space="preserve">Прощай, Масленица! / Т. </w:t>
      </w:r>
      <w:r w:rsidRPr="00BB3B0F">
        <w:rPr>
          <w:bCs/>
          <w:noProof/>
          <w:color w:val="000000"/>
          <w:sz w:val="28"/>
          <w:szCs w:val="28"/>
        </w:rPr>
        <w:t xml:space="preserve">Парамонова, Т. Кремнева </w:t>
      </w:r>
      <w:r w:rsidRPr="00BB3B0F">
        <w:rPr>
          <w:noProof/>
          <w:color w:val="000000"/>
          <w:sz w:val="28"/>
          <w:szCs w:val="28"/>
        </w:rPr>
        <w:t>// Обруч: образование, ребенок, ученик. – 2007. – N 1. – С. 33-34.</w:t>
      </w:r>
    </w:p>
    <w:p w:rsidR="00C313B4" w:rsidRPr="00BB3B0F" w:rsidRDefault="00C313B4" w:rsidP="009A331F">
      <w:pPr>
        <w:pStyle w:val="headpubl"/>
        <w:numPr>
          <w:ilvl w:val="0"/>
          <w:numId w:val="14"/>
        </w:numPr>
        <w:tabs>
          <w:tab w:val="clear" w:pos="1287"/>
          <w:tab w:val="num" w:pos="-180"/>
          <w:tab w:val="left" w:pos="567"/>
          <w:tab w:val="left" w:pos="1080"/>
        </w:tabs>
        <w:spacing w:after="0" w:line="360" w:lineRule="auto"/>
        <w:ind w:left="0" w:right="0" w:firstLine="0"/>
        <w:rPr>
          <w:b w:val="0"/>
          <w:noProof/>
          <w:color w:val="000000"/>
          <w:sz w:val="28"/>
          <w:szCs w:val="28"/>
        </w:rPr>
      </w:pPr>
      <w:r w:rsidRPr="001B447D">
        <w:rPr>
          <w:b w:val="0"/>
          <w:iCs/>
          <w:noProof/>
          <w:color w:val="000000"/>
          <w:sz w:val="28"/>
          <w:szCs w:val="28"/>
        </w:rPr>
        <w:t>Писарева, А. Е.</w:t>
      </w:r>
      <w:r w:rsidRPr="00BB3B0F">
        <w:rPr>
          <w:b w:val="0"/>
          <w:noProof/>
          <w:color w:val="000000"/>
          <w:sz w:val="28"/>
          <w:szCs w:val="28"/>
        </w:rPr>
        <w:t xml:space="preserve"> Русские культурные традиции и нравственно-патриотическое воспитание дошкольника / А. Е. </w:t>
      </w:r>
      <w:r w:rsidRPr="001B447D">
        <w:rPr>
          <w:b w:val="0"/>
          <w:iCs/>
          <w:noProof/>
          <w:color w:val="000000"/>
          <w:sz w:val="28"/>
          <w:szCs w:val="28"/>
        </w:rPr>
        <w:t>Писарева</w:t>
      </w:r>
      <w:r w:rsidRPr="00BB3B0F">
        <w:rPr>
          <w:b w:val="0"/>
          <w:noProof/>
          <w:color w:val="000000"/>
          <w:sz w:val="28"/>
          <w:szCs w:val="28"/>
        </w:rPr>
        <w:t xml:space="preserve"> // Научно-практическая конференция "Патриотическое воспитание дошкольников" (реализация государственной программы Российской Федерации "Патриотическое воспитание граждан Российской Федерации на 2001-2005 годы) [Электронный ресурс] Режим доступа // </w:t>
      </w:r>
      <w:r w:rsidRPr="001B447D">
        <w:rPr>
          <w:b w:val="0"/>
          <w:noProof/>
          <w:color w:val="000000"/>
          <w:sz w:val="28"/>
          <w:szCs w:val="28"/>
        </w:rPr>
        <w:t>http://www.portal-slovo.ru/rus/infant_education/115/4273/$print_text/?part=1</w:t>
      </w:r>
    </w:p>
    <w:p w:rsidR="00C313B4" w:rsidRPr="00BB3B0F" w:rsidRDefault="00C313B4" w:rsidP="009A331F">
      <w:pPr>
        <w:pStyle w:val="headpubl"/>
        <w:numPr>
          <w:ilvl w:val="0"/>
          <w:numId w:val="14"/>
        </w:numPr>
        <w:tabs>
          <w:tab w:val="clear" w:pos="1287"/>
          <w:tab w:val="num" w:pos="-180"/>
          <w:tab w:val="left" w:pos="567"/>
          <w:tab w:val="left" w:pos="1080"/>
        </w:tabs>
        <w:spacing w:after="0" w:line="360" w:lineRule="auto"/>
        <w:ind w:left="0" w:right="0" w:firstLine="0"/>
        <w:rPr>
          <w:b w:val="0"/>
          <w:noProof/>
          <w:color w:val="000000"/>
          <w:sz w:val="28"/>
          <w:szCs w:val="28"/>
        </w:rPr>
      </w:pPr>
      <w:r w:rsidRPr="00BB3B0F">
        <w:rPr>
          <w:b w:val="0"/>
          <w:bCs w:val="0"/>
          <w:noProof/>
          <w:color w:val="000000"/>
          <w:sz w:val="28"/>
          <w:szCs w:val="28"/>
        </w:rPr>
        <w:t>Ромашина, С.Я.</w:t>
      </w:r>
      <w:r w:rsidRPr="00BB3B0F">
        <w:rPr>
          <w:b w:val="0"/>
          <w:noProof/>
          <w:color w:val="000000"/>
          <w:sz w:val="28"/>
          <w:szCs w:val="28"/>
        </w:rPr>
        <w:t xml:space="preserve"> Моя малая Родина Барнаул</w:t>
      </w:r>
      <w:r w:rsidR="009A331F" w:rsidRPr="00BB3B0F">
        <w:rPr>
          <w:b w:val="0"/>
          <w:noProof/>
          <w:color w:val="000000"/>
          <w:sz w:val="28"/>
          <w:szCs w:val="28"/>
        </w:rPr>
        <w:t>:</w:t>
      </w:r>
      <w:r w:rsidRPr="00BB3B0F">
        <w:rPr>
          <w:b w:val="0"/>
          <w:noProof/>
          <w:color w:val="000000"/>
          <w:sz w:val="28"/>
          <w:szCs w:val="28"/>
        </w:rPr>
        <w:t xml:space="preserve"> [для детей дошкольного и младшего школьного возраста] / С. Я. Ромашина, Л. И. Шварко, Л. А. Никитина. – Барнаул</w:t>
      </w:r>
      <w:r w:rsidR="009A331F" w:rsidRPr="00BB3B0F">
        <w:rPr>
          <w:b w:val="0"/>
          <w:noProof/>
          <w:color w:val="000000"/>
          <w:sz w:val="28"/>
          <w:szCs w:val="28"/>
        </w:rPr>
        <w:t>:</w:t>
      </w:r>
      <w:r w:rsidRPr="00BB3B0F">
        <w:rPr>
          <w:b w:val="0"/>
          <w:noProof/>
          <w:color w:val="000000"/>
          <w:sz w:val="28"/>
          <w:szCs w:val="28"/>
        </w:rPr>
        <w:t xml:space="preserve"> Алтайская неделя плюс, 1999. – 102 с.</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 xml:space="preserve">Тенькова, А.Н. Работа по нравственно-эстетическому обогащению личности ребенка через приобщение его к истокам русской культуры / А.Н. Тенькова [Электронный ресурс] Режим доступа // </w:t>
      </w:r>
      <w:r w:rsidRPr="001B447D">
        <w:rPr>
          <w:noProof/>
          <w:color w:val="000000"/>
          <w:sz w:val="28"/>
          <w:szCs w:val="28"/>
        </w:rPr>
        <w:t>http://festival.1september.ru/articles/314680/?numb_artic=314680</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Федорова, С. Этнокультурная компетентность педагога / С. Федорова // Дошкольное образование. – 2002. – № 20 (16 - 31 октября 2002 г.).</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bCs/>
          <w:noProof/>
          <w:color w:val="000000"/>
          <w:sz w:val="28"/>
          <w:szCs w:val="28"/>
        </w:rPr>
        <w:t>Фролова, А.</w:t>
      </w:r>
      <w:r w:rsidRPr="00BB3B0F">
        <w:rPr>
          <w:noProof/>
          <w:color w:val="000000"/>
          <w:sz w:val="28"/>
          <w:szCs w:val="28"/>
        </w:rPr>
        <w:t xml:space="preserve"> Прикоснуться к истокам культуры предков / А. Фролова, Л. Дедешко // Дошкольное воспитание. – 2006. – № 5. – С. 127-128.</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Харисов, Ф.Ф. Интеграция национальной культуры и учебно-воспитательного процесса / Ф.Ф. Харисов: автореф.дис…д-ра пед. наук</w:t>
      </w:r>
      <w:r w:rsidR="009A331F" w:rsidRPr="00BB3B0F">
        <w:rPr>
          <w:noProof/>
          <w:color w:val="000000"/>
          <w:sz w:val="28"/>
          <w:szCs w:val="28"/>
        </w:rPr>
        <w:t>:</w:t>
      </w:r>
      <w:r w:rsidRPr="00BB3B0F">
        <w:rPr>
          <w:noProof/>
          <w:color w:val="000000"/>
          <w:sz w:val="28"/>
          <w:szCs w:val="28"/>
        </w:rPr>
        <w:t xml:space="preserve"> 13.00.01. – Элиста, 1999. – 39 с. </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bCs/>
          <w:noProof/>
          <w:color w:val="000000"/>
          <w:sz w:val="28"/>
          <w:szCs w:val="28"/>
        </w:rPr>
        <w:t>Хрипунова, Т. М.</w:t>
      </w:r>
      <w:r w:rsidRPr="00BB3B0F">
        <w:rPr>
          <w:noProof/>
          <w:color w:val="000000"/>
          <w:sz w:val="28"/>
          <w:szCs w:val="28"/>
        </w:rPr>
        <w:t xml:space="preserve"> Освоение русской народной культуры как важный этап воспитания будущего патриота и гражданина / Т. М. Хрипунова // Модернизация дошкольного образования на селе / [под общ. ред. Н. С. Моровой]. – М., 2004. – С. 147-152.</w:t>
      </w:r>
    </w:p>
    <w:p w:rsidR="00C313B4" w:rsidRPr="00BB3B0F" w:rsidRDefault="00C313B4" w:rsidP="009A331F">
      <w:pPr>
        <w:numPr>
          <w:ilvl w:val="0"/>
          <w:numId w:val="14"/>
        </w:numPr>
        <w:tabs>
          <w:tab w:val="clear" w:pos="1287"/>
          <w:tab w:val="num" w:pos="-180"/>
          <w:tab w:val="left" w:pos="567"/>
          <w:tab w:val="left" w:pos="1080"/>
        </w:tabs>
        <w:spacing w:line="360" w:lineRule="auto"/>
        <w:ind w:left="0" w:firstLine="0"/>
        <w:jc w:val="both"/>
        <w:rPr>
          <w:noProof/>
          <w:color w:val="000000"/>
          <w:sz w:val="28"/>
          <w:szCs w:val="28"/>
        </w:rPr>
      </w:pPr>
      <w:r w:rsidRPr="00BB3B0F">
        <w:rPr>
          <w:noProof/>
          <w:color w:val="000000"/>
          <w:sz w:val="28"/>
          <w:szCs w:val="28"/>
        </w:rPr>
        <w:t>Христова, Е.Л. Народная педагогика (историографические и теоретико-методологические проблемы) / Е.Л. Христова. – М.: Педагогика, 1987. – С. 84.</w:t>
      </w:r>
    </w:p>
    <w:p w:rsidR="00DC4C8C" w:rsidRPr="00BB3B0F" w:rsidRDefault="00C313B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rPr>
        <w:br w:type="page"/>
      </w:r>
      <w:r w:rsidR="00C859C2" w:rsidRPr="00BB3B0F">
        <w:rPr>
          <w:rFonts w:ascii="Times New Roman" w:hAnsi="Times New Roman" w:cs="Times New Roman"/>
          <w:noProof/>
          <w:color w:val="000000"/>
          <w:sz w:val="28"/>
          <w:szCs w:val="28"/>
        </w:rPr>
        <w:t>Приложение 1</w:t>
      </w:r>
    </w:p>
    <w:p w:rsidR="009A331F" w:rsidRPr="00BB3B0F" w:rsidRDefault="009A331F" w:rsidP="009A331F">
      <w:pPr>
        <w:pStyle w:val="ab"/>
        <w:spacing w:line="360" w:lineRule="auto"/>
        <w:ind w:firstLine="709"/>
        <w:rPr>
          <w:noProof/>
          <w:color w:val="000000"/>
          <w:szCs w:val="28"/>
        </w:rPr>
      </w:pPr>
    </w:p>
    <w:p w:rsidR="00DC4C8C" w:rsidRPr="00BB3B0F" w:rsidRDefault="00DC4C8C" w:rsidP="009A331F">
      <w:pPr>
        <w:pStyle w:val="ab"/>
        <w:spacing w:line="360" w:lineRule="auto"/>
        <w:ind w:firstLine="709"/>
        <w:rPr>
          <w:noProof/>
          <w:color w:val="000000"/>
          <w:szCs w:val="28"/>
        </w:rPr>
      </w:pPr>
      <w:r w:rsidRPr="00BB3B0F">
        <w:rPr>
          <w:noProof/>
          <w:color w:val="000000"/>
          <w:szCs w:val="28"/>
        </w:rPr>
        <w:t>Анкета для родителей</w:t>
      </w:r>
    </w:p>
    <w:p w:rsidR="009A331F" w:rsidRPr="00BB3B0F" w:rsidRDefault="009A331F" w:rsidP="009A331F">
      <w:pPr>
        <w:pStyle w:val="ab"/>
        <w:spacing w:line="360" w:lineRule="auto"/>
        <w:ind w:firstLine="709"/>
        <w:rPr>
          <w:noProof/>
          <w:color w:val="000000"/>
          <w:szCs w:val="28"/>
        </w:rPr>
      </w:pPr>
    </w:p>
    <w:p w:rsidR="00DC4C8C" w:rsidRPr="00BB3B0F" w:rsidRDefault="00DC4C8C" w:rsidP="009A331F">
      <w:pPr>
        <w:pStyle w:val="ab"/>
        <w:spacing w:line="360" w:lineRule="auto"/>
        <w:ind w:firstLine="709"/>
        <w:rPr>
          <w:iCs/>
          <w:noProof/>
          <w:color w:val="000000"/>
          <w:szCs w:val="28"/>
        </w:rPr>
      </w:pPr>
      <w:r w:rsidRPr="00BB3B0F">
        <w:rPr>
          <w:noProof/>
          <w:color w:val="000000"/>
          <w:szCs w:val="28"/>
        </w:rPr>
        <w:t xml:space="preserve">Уважаемые родители! Просим Вас ответить на следующие вопросы анкеты и оценить интерес своего ребенка к историческому прошлому нашей страны. </w:t>
      </w:r>
      <w:r w:rsidRPr="00BB3B0F">
        <w:rPr>
          <w:iCs/>
          <w:noProof/>
          <w:color w:val="000000"/>
          <w:szCs w:val="28"/>
        </w:rPr>
        <w:t xml:space="preserve">Просим Вас помнить о том, что самым желательным для нас будет правдивый ответ. Мы очень надеемся на Вашу </w:t>
      </w:r>
      <w:r w:rsidR="00C859C2" w:rsidRPr="00BB3B0F">
        <w:rPr>
          <w:iCs/>
          <w:noProof/>
          <w:color w:val="000000"/>
          <w:szCs w:val="28"/>
        </w:rPr>
        <w:t>помощь</w:t>
      </w:r>
      <w:r w:rsidRPr="00BB3B0F">
        <w:rPr>
          <w:iCs/>
          <w:noProof/>
          <w:color w:val="000000"/>
          <w:szCs w:val="28"/>
        </w:rPr>
        <w:t>!</w:t>
      </w:r>
    </w:p>
    <w:p w:rsidR="00DC4C8C" w:rsidRPr="00BB3B0F" w:rsidRDefault="00DC4C8C" w:rsidP="009A331F">
      <w:pPr>
        <w:pStyle w:val="ab"/>
        <w:spacing w:line="360" w:lineRule="auto"/>
        <w:ind w:firstLine="709"/>
        <w:rPr>
          <w:iCs/>
          <w:noProof/>
          <w:color w:val="00000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7"/>
        <w:gridCol w:w="3765"/>
        <w:gridCol w:w="745"/>
        <w:gridCol w:w="762"/>
        <w:gridCol w:w="1863"/>
        <w:gridCol w:w="1759"/>
      </w:tblGrid>
      <w:tr w:rsidR="009A331F" w:rsidRPr="00584CFB" w:rsidTr="00584CFB">
        <w:trPr>
          <w:trHeight w:val="23"/>
        </w:trPr>
        <w:tc>
          <w:tcPr>
            <w:tcW w:w="354"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 п/п</w:t>
            </w:r>
          </w:p>
        </w:tc>
        <w:tc>
          <w:tcPr>
            <w:tcW w:w="1967"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Вопросы анкеты</w:t>
            </w:r>
          </w:p>
        </w:tc>
        <w:tc>
          <w:tcPr>
            <w:tcW w:w="389"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Да</w:t>
            </w:r>
          </w:p>
        </w:tc>
        <w:tc>
          <w:tcPr>
            <w:tcW w:w="398"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Нет</w:t>
            </w:r>
          </w:p>
        </w:tc>
        <w:tc>
          <w:tcPr>
            <w:tcW w:w="973"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Затрудняюсь ответить</w:t>
            </w:r>
          </w:p>
        </w:tc>
        <w:tc>
          <w:tcPr>
            <w:tcW w:w="919"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Примечание</w:t>
            </w:r>
          </w:p>
        </w:tc>
      </w:tr>
      <w:tr w:rsidR="00DC4C8C" w:rsidRPr="00584CFB" w:rsidTr="00584CFB">
        <w:trPr>
          <w:trHeight w:val="23"/>
        </w:trPr>
        <w:tc>
          <w:tcPr>
            <w:tcW w:w="354"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1.</w:t>
            </w:r>
          </w:p>
        </w:tc>
        <w:tc>
          <w:tcPr>
            <w:tcW w:w="1967"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 xml:space="preserve">Поддерживается ли интерес в семье к историческому прошлому своей Родины? </w:t>
            </w:r>
          </w:p>
        </w:tc>
        <w:tc>
          <w:tcPr>
            <w:tcW w:w="389" w:type="pct"/>
            <w:shd w:val="clear" w:color="auto" w:fill="auto"/>
          </w:tcPr>
          <w:p w:rsidR="00DC4C8C" w:rsidRPr="00584CFB" w:rsidRDefault="00DC4C8C" w:rsidP="00584CFB">
            <w:pPr>
              <w:spacing w:line="360" w:lineRule="auto"/>
              <w:jc w:val="both"/>
              <w:rPr>
                <w:noProof/>
                <w:color w:val="000000"/>
                <w:sz w:val="20"/>
                <w:szCs w:val="28"/>
              </w:rPr>
            </w:pPr>
          </w:p>
        </w:tc>
        <w:tc>
          <w:tcPr>
            <w:tcW w:w="398" w:type="pct"/>
            <w:shd w:val="clear" w:color="auto" w:fill="auto"/>
          </w:tcPr>
          <w:p w:rsidR="00DC4C8C" w:rsidRPr="00584CFB" w:rsidRDefault="00DC4C8C" w:rsidP="00584CFB">
            <w:pPr>
              <w:spacing w:line="360" w:lineRule="auto"/>
              <w:jc w:val="both"/>
              <w:rPr>
                <w:noProof/>
                <w:color w:val="000000"/>
                <w:sz w:val="20"/>
                <w:szCs w:val="28"/>
              </w:rPr>
            </w:pPr>
          </w:p>
        </w:tc>
        <w:tc>
          <w:tcPr>
            <w:tcW w:w="973" w:type="pct"/>
            <w:shd w:val="clear" w:color="auto" w:fill="auto"/>
          </w:tcPr>
          <w:p w:rsidR="00DC4C8C" w:rsidRPr="00584CFB" w:rsidRDefault="00DC4C8C" w:rsidP="00584CFB">
            <w:pPr>
              <w:spacing w:line="360" w:lineRule="auto"/>
              <w:jc w:val="both"/>
              <w:rPr>
                <w:noProof/>
                <w:color w:val="000000"/>
                <w:sz w:val="20"/>
                <w:szCs w:val="28"/>
              </w:rPr>
            </w:pPr>
          </w:p>
        </w:tc>
        <w:tc>
          <w:tcPr>
            <w:tcW w:w="919" w:type="pct"/>
            <w:shd w:val="clear" w:color="auto" w:fill="auto"/>
          </w:tcPr>
          <w:p w:rsidR="00DC4C8C" w:rsidRPr="00584CFB" w:rsidRDefault="00DC4C8C" w:rsidP="00584CFB">
            <w:pPr>
              <w:spacing w:line="360" w:lineRule="auto"/>
              <w:jc w:val="both"/>
              <w:rPr>
                <w:noProof/>
                <w:color w:val="000000"/>
                <w:sz w:val="20"/>
                <w:szCs w:val="28"/>
              </w:rPr>
            </w:pPr>
          </w:p>
        </w:tc>
      </w:tr>
      <w:tr w:rsidR="00DC4C8C" w:rsidRPr="00584CFB" w:rsidTr="00584CFB">
        <w:trPr>
          <w:trHeight w:val="23"/>
        </w:trPr>
        <w:tc>
          <w:tcPr>
            <w:tcW w:w="354"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2.</w:t>
            </w:r>
          </w:p>
        </w:tc>
        <w:tc>
          <w:tcPr>
            <w:tcW w:w="1967"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Рассказывается ли детям о традициях своей семьи и предков?</w:t>
            </w:r>
          </w:p>
        </w:tc>
        <w:tc>
          <w:tcPr>
            <w:tcW w:w="389" w:type="pct"/>
            <w:shd w:val="clear" w:color="auto" w:fill="auto"/>
          </w:tcPr>
          <w:p w:rsidR="00DC4C8C" w:rsidRPr="00584CFB" w:rsidRDefault="00DC4C8C" w:rsidP="00584CFB">
            <w:pPr>
              <w:spacing w:line="360" w:lineRule="auto"/>
              <w:jc w:val="both"/>
              <w:rPr>
                <w:noProof/>
                <w:color w:val="000000"/>
                <w:sz w:val="20"/>
                <w:szCs w:val="28"/>
              </w:rPr>
            </w:pPr>
          </w:p>
        </w:tc>
        <w:tc>
          <w:tcPr>
            <w:tcW w:w="398" w:type="pct"/>
            <w:shd w:val="clear" w:color="auto" w:fill="auto"/>
          </w:tcPr>
          <w:p w:rsidR="00DC4C8C" w:rsidRPr="00584CFB" w:rsidRDefault="00DC4C8C" w:rsidP="00584CFB">
            <w:pPr>
              <w:spacing w:line="360" w:lineRule="auto"/>
              <w:jc w:val="both"/>
              <w:rPr>
                <w:noProof/>
                <w:color w:val="000000"/>
                <w:sz w:val="20"/>
                <w:szCs w:val="28"/>
              </w:rPr>
            </w:pPr>
          </w:p>
        </w:tc>
        <w:tc>
          <w:tcPr>
            <w:tcW w:w="973" w:type="pct"/>
            <w:shd w:val="clear" w:color="auto" w:fill="auto"/>
          </w:tcPr>
          <w:p w:rsidR="00DC4C8C" w:rsidRPr="00584CFB" w:rsidRDefault="00DC4C8C" w:rsidP="00584CFB">
            <w:pPr>
              <w:spacing w:line="360" w:lineRule="auto"/>
              <w:jc w:val="both"/>
              <w:rPr>
                <w:noProof/>
                <w:color w:val="000000"/>
                <w:sz w:val="20"/>
                <w:szCs w:val="28"/>
              </w:rPr>
            </w:pPr>
          </w:p>
        </w:tc>
        <w:tc>
          <w:tcPr>
            <w:tcW w:w="919" w:type="pct"/>
            <w:shd w:val="clear" w:color="auto" w:fill="auto"/>
          </w:tcPr>
          <w:p w:rsidR="00DC4C8C" w:rsidRPr="00584CFB" w:rsidRDefault="00DC4C8C" w:rsidP="00584CFB">
            <w:pPr>
              <w:spacing w:line="360" w:lineRule="auto"/>
              <w:jc w:val="both"/>
              <w:rPr>
                <w:noProof/>
                <w:color w:val="000000"/>
                <w:sz w:val="20"/>
                <w:szCs w:val="28"/>
              </w:rPr>
            </w:pPr>
          </w:p>
        </w:tc>
      </w:tr>
      <w:tr w:rsidR="00DC4C8C" w:rsidRPr="00584CFB" w:rsidTr="00584CFB">
        <w:trPr>
          <w:trHeight w:val="23"/>
        </w:trPr>
        <w:tc>
          <w:tcPr>
            <w:tcW w:w="354"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3.</w:t>
            </w:r>
          </w:p>
        </w:tc>
        <w:tc>
          <w:tcPr>
            <w:tcW w:w="1967"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Совершаются ли совместные прогулки по памятным местам города?</w:t>
            </w:r>
          </w:p>
        </w:tc>
        <w:tc>
          <w:tcPr>
            <w:tcW w:w="389" w:type="pct"/>
            <w:shd w:val="clear" w:color="auto" w:fill="auto"/>
          </w:tcPr>
          <w:p w:rsidR="00DC4C8C" w:rsidRPr="00584CFB" w:rsidRDefault="00DC4C8C" w:rsidP="00584CFB">
            <w:pPr>
              <w:spacing w:line="360" w:lineRule="auto"/>
              <w:jc w:val="both"/>
              <w:rPr>
                <w:noProof/>
                <w:color w:val="000000"/>
                <w:sz w:val="20"/>
                <w:szCs w:val="28"/>
              </w:rPr>
            </w:pPr>
          </w:p>
        </w:tc>
        <w:tc>
          <w:tcPr>
            <w:tcW w:w="398" w:type="pct"/>
            <w:shd w:val="clear" w:color="auto" w:fill="auto"/>
          </w:tcPr>
          <w:p w:rsidR="00DC4C8C" w:rsidRPr="00584CFB" w:rsidRDefault="00DC4C8C" w:rsidP="00584CFB">
            <w:pPr>
              <w:spacing w:line="360" w:lineRule="auto"/>
              <w:jc w:val="both"/>
              <w:rPr>
                <w:noProof/>
                <w:color w:val="000000"/>
                <w:sz w:val="20"/>
                <w:szCs w:val="28"/>
              </w:rPr>
            </w:pPr>
          </w:p>
        </w:tc>
        <w:tc>
          <w:tcPr>
            <w:tcW w:w="973" w:type="pct"/>
            <w:shd w:val="clear" w:color="auto" w:fill="auto"/>
          </w:tcPr>
          <w:p w:rsidR="00DC4C8C" w:rsidRPr="00584CFB" w:rsidRDefault="00DC4C8C" w:rsidP="00584CFB">
            <w:pPr>
              <w:spacing w:line="360" w:lineRule="auto"/>
              <w:jc w:val="both"/>
              <w:rPr>
                <w:noProof/>
                <w:color w:val="000000"/>
                <w:sz w:val="20"/>
                <w:szCs w:val="28"/>
              </w:rPr>
            </w:pPr>
          </w:p>
        </w:tc>
        <w:tc>
          <w:tcPr>
            <w:tcW w:w="919" w:type="pct"/>
            <w:shd w:val="clear" w:color="auto" w:fill="auto"/>
          </w:tcPr>
          <w:p w:rsidR="00DC4C8C" w:rsidRPr="00584CFB" w:rsidRDefault="00DC4C8C" w:rsidP="00584CFB">
            <w:pPr>
              <w:spacing w:line="360" w:lineRule="auto"/>
              <w:jc w:val="both"/>
              <w:rPr>
                <w:noProof/>
                <w:color w:val="000000"/>
                <w:sz w:val="20"/>
                <w:szCs w:val="28"/>
              </w:rPr>
            </w:pPr>
          </w:p>
        </w:tc>
      </w:tr>
      <w:tr w:rsidR="00DC4C8C" w:rsidRPr="00584CFB" w:rsidTr="00584CFB">
        <w:trPr>
          <w:trHeight w:val="23"/>
        </w:trPr>
        <w:tc>
          <w:tcPr>
            <w:tcW w:w="354"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4.</w:t>
            </w:r>
          </w:p>
        </w:tc>
        <w:tc>
          <w:tcPr>
            <w:tcW w:w="1967"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Читают ли родители своим детям книги о историческом прошлом русского народа?</w:t>
            </w:r>
          </w:p>
        </w:tc>
        <w:tc>
          <w:tcPr>
            <w:tcW w:w="389" w:type="pct"/>
            <w:shd w:val="clear" w:color="auto" w:fill="auto"/>
          </w:tcPr>
          <w:p w:rsidR="00DC4C8C" w:rsidRPr="00584CFB" w:rsidRDefault="00DC4C8C" w:rsidP="00584CFB">
            <w:pPr>
              <w:spacing w:line="360" w:lineRule="auto"/>
              <w:jc w:val="both"/>
              <w:rPr>
                <w:noProof/>
                <w:color w:val="000000"/>
                <w:sz w:val="20"/>
                <w:szCs w:val="28"/>
              </w:rPr>
            </w:pPr>
          </w:p>
        </w:tc>
        <w:tc>
          <w:tcPr>
            <w:tcW w:w="398" w:type="pct"/>
            <w:shd w:val="clear" w:color="auto" w:fill="auto"/>
          </w:tcPr>
          <w:p w:rsidR="00DC4C8C" w:rsidRPr="00584CFB" w:rsidRDefault="00DC4C8C" w:rsidP="00584CFB">
            <w:pPr>
              <w:spacing w:line="360" w:lineRule="auto"/>
              <w:jc w:val="both"/>
              <w:rPr>
                <w:noProof/>
                <w:color w:val="000000"/>
                <w:sz w:val="20"/>
                <w:szCs w:val="28"/>
              </w:rPr>
            </w:pPr>
          </w:p>
        </w:tc>
        <w:tc>
          <w:tcPr>
            <w:tcW w:w="973" w:type="pct"/>
            <w:shd w:val="clear" w:color="auto" w:fill="auto"/>
          </w:tcPr>
          <w:p w:rsidR="00DC4C8C" w:rsidRPr="00584CFB" w:rsidRDefault="00DC4C8C" w:rsidP="00584CFB">
            <w:pPr>
              <w:spacing w:line="360" w:lineRule="auto"/>
              <w:jc w:val="both"/>
              <w:rPr>
                <w:noProof/>
                <w:color w:val="000000"/>
                <w:sz w:val="20"/>
                <w:szCs w:val="28"/>
              </w:rPr>
            </w:pPr>
          </w:p>
        </w:tc>
        <w:tc>
          <w:tcPr>
            <w:tcW w:w="919" w:type="pct"/>
            <w:shd w:val="clear" w:color="auto" w:fill="auto"/>
          </w:tcPr>
          <w:p w:rsidR="00DC4C8C" w:rsidRPr="00584CFB" w:rsidRDefault="00DC4C8C" w:rsidP="00584CFB">
            <w:pPr>
              <w:spacing w:line="360" w:lineRule="auto"/>
              <w:jc w:val="both"/>
              <w:rPr>
                <w:noProof/>
                <w:color w:val="000000"/>
                <w:sz w:val="20"/>
                <w:szCs w:val="28"/>
              </w:rPr>
            </w:pPr>
          </w:p>
        </w:tc>
      </w:tr>
      <w:tr w:rsidR="00DC4C8C" w:rsidRPr="00584CFB" w:rsidTr="00584CFB">
        <w:trPr>
          <w:trHeight w:val="23"/>
        </w:trPr>
        <w:tc>
          <w:tcPr>
            <w:tcW w:w="354"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5.</w:t>
            </w:r>
          </w:p>
        </w:tc>
        <w:tc>
          <w:tcPr>
            <w:tcW w:w="1967" w:type="pct"/>
            <w:shd w:val="clear" w:color="auto" w:fill="auto"/>
          </w:tcPr>
          <w:p w:rsidR="00DC4C8C" w:rsidRPr="00584CFB" w:rsidRDefault="00DC4C8C" w:rsidP="00584CFB">
            <w:pPr>
              <w:spacing w:line="360" w:lineRule="auto"/>
              <w:jc w:val="both"/>
              <w:rPr>
                <w:noProof/>
                <w:color w:val="000000"/>
                <w:sz w:val="20"/>
                <w:szCs w:val="28"/>
              </w:rPr>
            </w:pPr>
            <w:r w:rsidRPr="00584CFB">
              <w:rPr>
                <w:noProof/>
                <w:color w:val="000000"/>
                <w:sz w:val="20"/>
                <w:szCs w:val="28"/>
              </w:rPr>
              <w:t>Просматриваются ли вместе с детьми по телевидению передачи о историческом прошлом русского народа?</w:t>
            </w:r>
          </w:p>
        </w:tc>
        <w:tc>
          <w:tcPr>
            <w:tcW w:w="389" w:type="pct"/>
            <w:shd w:val="clear" w:color="auto" w:fill="auto"/>
          </w:tcPr>
          <w:p w:rsidR="00DC4C8C" w:rsidRPr="00584CFB" w:rsidRDefault="00DC4C8C" w:rsidP="00584CFB">
            <w:pPr>
              <w:spacing w:line="360" w:lineRule="auto"/>
              <w:jc w:val="both"/>
              <w:rPr>
                <w:noProof/>
                <w:color w:val="000000"/>
                <w:sz w:val="20"/>
                <w:szCs w:val="28"/>
              </w:rPr>
            </w:pPr>
          </w:p>
        </w:tc>
        <w:tc>
          <w:tcPr>
            <w:tcW w:w="398" w:type="pct"/>
            <w:shd w:val="clear" w:color="auto" w:fill="auto"/>
          </w:tcPr>
          <w:p w:rsidR="00DC4C8C" w:rsidRPr="00584CFB" w:rsidRDefault="00DC4C8C" w:rsidP="00584CFB">
            <w:pPr>
              <w:spacing w:line="360" w:lineRule="auto"/>
              <w:jc w:val="both"/>
              <w:rPr>
                <w:noProof/>
                <w:color w:val="000000"/>
                <w:sz w:val="20"/>
                <w:szCs w:val="28"/>
              </w:rPr>
            </w:pPr>
          </w:p>
        </w:tc>
        <w:tc>
          <w:tcPr>
            <w:tcW w:w="973" w:type="pct"/>
            <w:shd w:val="clear" w:color="auto" w:fill="auto"/>
          </w:tcPr>
          <w:p w:rsidR="00DC4C8C" w:rsidRPr="00584CFB" w:rsidRDefault="00DC4C8C" w:rsidP="00584CFB">
            <w:pPr>
              <w:spacing w:line="360" w:lineRule="auto"/>
              <w:jc w:val="both"/>
              <w:rPr>
                <w:noProof/>
                <w:color w:val="000000"/>
                <w:sz w:val="20"/>
                <w:szCs w:val="28"/>
              </w:rPr>
            </w:pPr>
          </w:p>
        </w:tc>
        <w:tc>
          <w:tcPr>
            <w:tcW w:w="919" w:type="pct"/>
            <w:shd w:val="clear" w:color="auto" w:fill="auto"/>
          </w:tcPr>
          <w:p w:rsidR="00DC4C8C" w:rsidRPr="00584CFB" w:rsidRDefault="00DC4C8C" w:rsidP="00584CFB">
            <w:pPr>
              <w:spacing w:line="360" w:lineRule="auto"/>
              <w:jc w:val="both"/>
              <w:rPr>
                <w:noProof/>
                <w:color w:val="000000"/>
                <w:sz w:val="20"/>
                <w:szCs w:val="28"/>
              </w:rPr>
            </w:pPr>
          </w:p>
        </w:tc>
      </w:tr>
    </w:tbl>
    <w:p w:rsidR="00DC4C8C" w:rsidRPr="00BB3B0F" w:rsidRDefault="00DC4C8C" w:rsidP="009A331F">
      <w:pPr>
        <w:pStyle w:val="ab"/>
        <w:spacing w:line="360" w:lineRule="auto"/>
        <w:ind w:firstLine="709"/>
        <w:rPr>
          <w:noProof/>
          <w:color w:val="000000"/>
        </w:rPr>
      </w:pPr>
    </w:p>
    <w:p w:rsidR="00DC4C8C" w:rsidRPr="00BB3B0F" w:rsidRDefault="00DC4C8C" w:rsidP="009A331F">
      <w:pPr>
        <w:pStyle w:val="4"/>
        <w:spacing w:before="0" w:beforeAutospacing="0" w:after="0" w:afterAutospacing="0" w:line="360" w:lineRule="auto"/>
        <w:ind w:firstLine="709"/>
        <w:jc w:val="both"/>
        <w:rPr>
          <w:b w:val="0"/>
          <w:noProof/>
          <w:color w:val="000000"/>
          <w:sz w:val="28"/>
        </w:rPr>
      </w:pPr>
      <w:r w:rsidRPr="00BB3B0F">
        <w:rPr>
          <w:b w:val="0"/>
          <w:noProof/>
          <w:color w:val="000000"/>
          <w:sz w:val="28"/>
        </w:rPr>
        <w:t>Большое спасибо за искренний ответ!</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rPr>
        <w:br w:type="page"/>
      </w:r>
      <w:r w:rsidRPr="00BB3B0F">
        <w:rPr>
          <w:noProof/>
          <w:color w:val="000000"/>
          <w:sz w:val="28"/>
          <w:szCs w:val="28"/>
        </w:rPr>
        <w:t>Приложение 2</w:t>
      </w:r>
    </w:p>
    <w:p w:rsidR="009A331F" w:rsidRPr="00BB3B0F" w:rsidRDefault="009A331F" w:rsidP="009A331F">
      <w:pPr>
        <w:pStyle w:val="20"/>
        <w:spacing w:after="0" w:line="360" w:lineRule="auto"/>
        <w:ind w:left="0" w:firstLine="709"/>
        <w:jc w:val="both"/>
        <w:rPr>
          <w:noProof/>
          <w:color w:val="000000"/>
          <w:sz w:val="28"/>
          <w:szCs w:val="28"/>
        </w:rPr>
      </w:pPr>
    </w:p>
    <w:p w:rsidR="00DC4C8C" w:rsidRPr="00BB3B0F" w:rsidRDefault="00DC4C8C" w:rsidP="009A331F">
      <w:pPr>
        <w:pStyle w:val="20"/>
        <w:spacing w:after="0" w:line="360" w:lineRule="auto"/>
        <w:ind w:left="0" w:firstLine="709"/>
        <w:jc w:val="both"/>
        <w:rPr>
          <w:noProof/>
          <w:color w:val="000000"/>
          <w:sz w:val="28"/>
          <w:szCs w:val="28"/>
        </w:rPr>
      </w:pPr>
      <w:r w:rsidRPr="00BB3B0F">
        <w:rPr>
          <w:noProof/>
          <w:color w:val="000000"/>
          <w:sz w:val="28"/>
          <w:szCs w:val="28"/>
        </w:rPr>
        <w:t>СХЕМА</w:t>
      </w:r>
    </w:p>
    <w:p w:rsidR="00DC4C8C" w:rsidRPr="00BB3B0F" w:rsidRDefault="00DC4C8C" w:rsidP="009A331F">
      <w:pPr>
        <w:pStyle w:val="20"/>
        <w:spacing w:after="0" w:line="360" w:lineRule="auto"/>
        <w:ind w:left="0" w:firstLine="709"/>
        <w:jc w:val="both"/>
        <w:rPr>
          <w:noProof/>
          <w:color w:val="000000"/>
          <w:sz w:val="28"/>
        </w:rPr>
      </w:pPr>
      <w:r w:rsidRPr="00BB3B0F">
        <w:rPr>
          <w:noProof/>
          <w:color w:val="000000"/>
          <w:sz w:val="28"/>
        </w:rPr>
        <w:t>наблюдения за поведением ребенка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78"/>
        <w:gridCol w:w="4322"/>
        <w:gridCol w:w="1135"/>
        <w:gridCol w:w="1736"/>
      </w:tblGrid>
      <w:tr w:rsidR="009A331F" w:rsidRPr="00584CFB" w:rsidTr="00584CFB">
        <w:trPr>
          <w:trHeight w:val="23"/>
        </w:trPr>
        <w:tc>
          <w:tcPr>
            <w:tcW w:w="1242" w:type="pct"/>
            <w:shd w:val="clear" w:color="auto" w:fill="auto"/>
          </w:tcPr>
          <w:p w:rsidR="00DC4C8C" w:rsidRPr="00584CFB" w:rsidRDefault="00DC4C8C" w:rsidP="00584CFB">
            <w:pPr>
              <w:pStyle w:val="20"/>
              <w:spacing w:after="0" w:line="360" w:lineRule="auto"/>
              <w:ind w:left="0"/>
              <w:jc w:val="both"/>
              <w:rPr>
                <w:noProof/>
                <w:color w:val="000000"/>
                <w:sz w:val="20"/>
                <w:szCs w:val="28"/>
              </w:rPr>
            </w:pPr>
            <w:r w:rsidRPr="00584CFB">
              <w:rPr>
                <w:noProof/>
                <w:color w:val="000000"/>
                <w:sz w:val="20"/>
                <w:szCs w:val="28"/>
              </w:rPr>
              <w:t>Параметры наблюдения</w:t>
            </w:r>
          </w:p>
        </w:tc>
        <w:tc>
          <w:tcPr>
            <w:tcW w:w="2258" w:type="pct"/>
            <w:shd w:val="clear" w:color="auto" w:fill="auto"/>
          </w:tcPr>
          <w:p w:rsidR="00DC4C8C" w:rsidRPr="00584CFB" w:rsidRDefault="00DC4C8C" w:rsidP="00584CFB">
            <w:pPr>
              <w:pStyle w:val="20"/>
              <w:spacing w:after="0" w:line="360" w:lineRule="auto"/>
              <w:ind w:left="0"/>
              <w:jc w:val="both"/>
              <w:rPr>
                <w:noProof/>
                <w:color w:val="000000"/>
                <w:sz w:val="20"/>
                <w:szCs w:val="28"/>
              </w:rPr>
            </w:pPr>
            <w:r w:rsidRPr="00584CFB">
              <w:rPr>
                <w:noProof/>
                <w:color w:val="000000"/>
                <w:sz w:val="20"/>
                <w:szCs w:val="28"/>
              </w:rPr>
              <w:t>Поведенческие проявления</w:t>
            </w:r>
          </w:p>
        </w:tc>
        <w:tc>
          <w:tcPr>
            <w:tcW w:w="593" w:type="pct"/>
            <w:shd w:val="clear" w:color="auto" w:fill="auto"/>
          </w:tcPr>
          <w:p w:rsidR="00DC4C8C" w:rsidRPr="00584CFB" w:rsidRDefault="00DC4C8C" w:rsidP="00584CFB">
            <w:pPr>
              <w:pStyle w:val="20"/>
              <w:spacing w:after="0" w:line="360" w:lineRule="auto"/>
              <w:ind w:left="0"/>
              <w:jc w:val="both"/>
              <w:rPr>
                <w:noProof/>
                <w:color w:val="000000"/>
                <w:sz w:val="20"/>
                <w:szCs w:val="28"/>
              </w:rPr>
            </w:pPr>
            <w:r w:rsidRPr="00584CFB">
              <w:rPr>
                <w:noProof/>
                <w:color w:val="000000"/>
                <w:sz w:val="20"/>
                <w:szCs w:val="28"/>
              </w:rPr>
              <w:t>Оценка</w:t>
            </w:r>
          </w:p>
        </w:tc>
        <w:tc>
          <w:tcPr>
            <w:tcW w:w="907" w:type="pct"/>
            <w:shd w:val="clear" w:color="auto" w:fill="auto"/>
          </w:tcPr>
          <w:p w:rsidR="00DC4C8C" w:rsidRPr="00584CFB" w:rsidRDefault="00DC4C8C" w:rsidP="00584CFB">
            <w:pPr>
              <w:pStyle w:val="20"/>
              <w:spacing w:after="0" w:line="360" w:lineRule="auto"/>
              <w:ind w:left="0"/>
              <w:jc w:val="both"/>
              <w:rPr>
                <w:noProof/>
                <w:color w:val="000000"/>
                <w:sz w:val="20"/>
                <w:szCs w:val="28"/>
              </w:rPr>
            </w:pPr>
            <w:r w:rsidRPr="00584CFB">
              <w:rPr>
                <w:noProof/>
                <w:color w:val="000000"/>
                <w:sz w:val="20"/>
                <w:szCs w:val="28"/>
              </w:rPr>
              <w:t>Примечания</w:t>
            </w:r>
          </w:p>
        </w:tc>
      </w:tr>
      <w:tr w:rsidR="00DC4C8C" w:rsidRPr="00584CFB" w:rsidTr="00584CFB">
        <w:trPr>
          <w:trHeight w:val="23"/>
        </w:trPr>
        <w:tc>
          <w:tcPr>
            <w:tcW w:w="1242" w:type="pct"/>
            <w:shd w:val="clear" w:color="auto" w:fill="auto"/>
          </w:tcPr>
          <w:p w:rsidR="00DC4C8C" w:rsidRPr="00584CFB" w:rsidRDefault="00DC4C8C" w:rsidP="00584CFB">
            <w:pPr>
              <w:pStyle w:val="20"/>
              <w:spacing w:after="0" w:line="360" w:lineRule="auto"/>
              <w:ind w:left="0"/>
              <w:jc w:val="both"/>
              <w:rPr>
                <w:noProof/>
                <w:color w:val="000000"/>
                <w:sz w:val="20"/>
              </w:rPr>
            </w:pPr>
            <w:r w:rsidRPr="00584CFB">
              <w:rPr>
                <w:noProof/>
                <w:color w:val="000000"/>
                <w:sz w:val="20"/>
                <w:szCs w:val="28"/>
              </w:rPr>
              <w:t>1. Интерес к судьбе своего народа и страны</w:t>
            </w:r>
          </w:p>
        </w:tc>
        <w:tc>
          <w:tcPr>
            <w:tcW w:w="2258" w:type="pct"/>
            <w:shd w:val="clear" w:color="auto" w:fill="auto"/>
          </w:tcPr>
          <w:p w:rsidR="00DC4C8C" w:rsidRPr="00584CFB" w:rsidRDefault="00DC4C8C" w:rsidP="00584CFB">
            <w:pPr>
              <w:pStyle w:val="20"/>
              <w:spacing w:after="0" w:line="360" w:lineRule="auto"/>
              <w:ind w:left="0"/>
              <w:jc w:val="both"/>
              <w:rPr>
                <w:noProof/>
                <w:color w:val="000000"/>
                <w:sz w:val="20"/>
              </w:rPr>
            </w:pPr>
          </w:p>
        </w:tc>
        <w:tc>
          <w:tcPr>
            <w:tcW w:w="593" w:type="pct"/>
            <w:shd w:val="clear" w:color="auto" w:fill="auto"/>
          </w:tcPr>
          <w:p w:rsidR="00DC4C8C" w:rsidRPr="00584CFB" w:rsidRDefault="00DC4C8C" w:rsidP="00584CFB">
            <w:pPr>
              <w:pStyle w:val="20"/>
              <w:spacing w:after="0" w:line="360" w:lineRule="auto"/>
              <w:ind w:left="0"/>
              <w:jc w:val="both"/>
              <w:rPr>
                <w:noProof/>
                <w:color w:val="000000"/>
                <w:sz w:val="20"/>
              </w:rPr>
            </w:pPr>
          </w:p>
        </w:tc>
        <w:tc>
          <w:tcPr>
            <w:tcW w:w="907" w:type="pct"/>
            <w:shd w:val="clear" w:color="auto" w:fill="auto"/>
          </w:tcPr>
          <w:p w:rsidR="00DC4C8C" w:rsidRPr="00584CFB" w:rsidRDefault="00DC4C8C" w:rsidP="00584CFB">
            <w:pPr>
              <w:pStyle w:val="20"/>
              <w:spacing w:after="0" w:line="360" w:lineRule="auto"/>
              <w:ind w:left="0"/>
              <w:jc w:val="both"/>
              <w:rPr>
                <w:noProof/>
                <w:color w:val="000000"/>
                <w:sz w:val="20"/>
              </w:rPr>
            </w:pPr>
          </w:p>
        </w:tc>
      </w:tr>
      <w:tr w:rsidR="00DC4C8C" w:rsidRPr="00584CFB" w:rsidTr="00584CFB">
        <w:trPr>
          <w:trHeight w:val="23"/>
        </w:trPr>
        <w:tc>
          <w:tcPr>
            <w:tcW w:w="1242" w:type="pct"/>
            <w:shd w:val="clear" w:color="auto" w:fill="auto"/>
          </w:tcPr>
          <w:p w:rsidR="00DC4C8C" w:rsidRPr="00584CFB" w:rsidRDefault="00DC4C8C" w:rsidP="00584CFB">
            <w:pPr>
              <w:pStyle w:val="20"/>
              <w:spacing w:after="0" w:line="360" w:lineRule="auto"/>
              <w:ind w:left="0"/>
              <w:jc w:val="both"/>
              <w:rPr>
                <w:noProof/>
                <w:color w:val="000000"/>
                <w:sz w:val="20"/>
                <w:szCs w:val="28"/>
              </w:rPr>
            </w:pPr>
            <w:r w:rsidRPr="00584CFB">
              <w:rPr>
                <w:noProof/>
                <w:color w:val="000000"/>
                <w:sz w:val="20"/>
                <w:szCs w:val="28"/>
              </w:rPr>
              <w:t>2. Неравнодушие к событиям, происходящим в стране</w:t>
            </w:r>
          </w:p>
        </w:tc>
        <w:tc>
          <w:tcPr>
            <w:tcW w:w="2258" w:type="pct"/>
            <w:shd w:val="clear" w:color="auto" w:fill="auto"/>
          </w:tcPr>
          <w:p w:rsidR="00DC4C8C" w:rsidRPr="00584CFB" w:rsidRDefault="00DC4C8C" w:rsidP="00584CFB">
            <w:pPr>
              <w:pStyle w:val="20"/>
              <w:spacing w:after="0" w:line="360" w:lineRule="auto"/>
              <w:ind w:left="0"/>
              <w:jc w:val="both"/>
              <w:rPr>
                <w:noProof/>
                <w:color w:val="000000"/>
                <w:sz w:val="20"/>
              </w:rPr>
            </w:pPr>
          </w:p>
        </w:tc>
        <w:tc>
          <w:tcPr>
            <w:tcW w:w="593" w:type="pct"/>
            <w:shd w:val="clear" w:color="auto" w:fill="auto"/>
          </w:tcPr>
          <w:p w:rsidR="00DC4C8C" w:rsidRPr="00584CFB" w:rsidRDefault="00DC4C8C" w:rsidP="00584CFB">
            <w:pPr>
              <w:pStyle w:val="20"/>
              <w:spacing w:after="0" w:line="360" w:lineRule="auto"/>
              <w:ind w:left="0"/>
              <w:jc w:val="both"/>
              <w:rPr>
                <w:noProof/>
                <w:color w:val="000000"/>
                <w:sz w:val="20"/>
              </w:rPr>
            </w:pPr>
          </w:p>
        </w:tc>
        <w:tc>
          <w:tcPr>
            <w:tcW w:w="907" w:type="pct"/>
            <w:shd w:val="clear" w:color="auto" w:fill="auto"/>
          </w:tcPr>
          <w:p w:rsidR="00DC4C8C" w:rsidRPr="00584CFB" w:rsidRDefault="00DC4C8C" w:rsidP="00584CFB">
            <w:pPr>
              <w:pStyle w:val="20"/>
              <w:spacing w:after="0" w:line="360" w:lineRule="auto"/>
              <w:ind w:left="0"/>
              <w:jc w:val="both"/>
              <w:rPr>
                <w:noProof/>
                <w:color w:val="000000"/>
                <w:sz w:val="20"/>
              </w:rPr>
            </w:pPr>
          </w:p>
        </w:tc>
      </w:tr>
      <w:tr w:rsidR="00DC4C8C" w:rsidRPr="00584CFB" w:rsidTr="00584CFB">
        <w:trPr>
          <w:trHeight w:val="23"/>
        </w:trPr>
        <w:tc>
          <w:tcPr>
            <w:tcW w:w="1242" w:type="pct"/>
            <w:shd w:val="clear" w:color="auto" w:fill="auto"/>
          </w:tcPr>
          <w:p w:rsidR="00DC4C8C" w:rsidRPr="00584CFB" w:rsidRDefault="00DC4C8C" w:rsidP="00584CFB">
            <w:pPr>
              <w:pStyle w:val="20"/>
              <w:spacing w:after="0" w:line="360" w:lineRule="auto"/>
              <w:ind w:left="0"/>
              <w:jc w:val="both"/>
              <w:rPr>
                <w:noProof/>
                <w:color w:val="000000"/>
                <w:sz w:val="20"/>
                <w:szCs w:val="28"/>
              </w:rPr>
            </w:pPr>
            <w:r w:rsidRPr="00584CFB">
              <w:rPr>
                <w:noProof/>
                <w:color w:val="000000"/>
                <w:sz w:val="20"/>
                <w:szCs w:val="28"/>
              </w:rPr>
              <w:t>3. Стремление в будущем к труду на благо своего Отечества</w:t>
            </w:r>
          </w:p>
        </w:tc>
        <w:tc>
          <w:tcPr>
            <w:tcW w:w="2258" w:type="pct"/>
            <w:shd w:val="clear" w:color="auto" w:fill="auto"/>
          </w:tcPr>
          <w:p w:rsidR="00DC4C8C" w:rsidRPr="00584CFB" w:rsidRDefault="00DC4C8C" w:rsidP="00584CFB">
            <w:pPr>
              <w:pStyle w:val="20"/>
              <w:spacing w:after="0" w:line="360" w:lineRule="auto"/>
              <w:ind w:left="0"/>
              <w:jc w:val="both"/>
              <w:rPr>
                <w:noProof/>
                <w:color w:val="000000"/>
                <w:sz w:val="20"/>
              </w:rPr>
            </w:pPr>
          </w:p>
        </w:tc>
        <w:tc>
          <w:tcPr>
            <w:tcW w:w="593" w:type="pct"/>
            <w:shd w:val="clear" w:color="auto" w:fill="auto"/>
          </w:tcPr>
          <w:p w:rsidR="00DC4C8C" w:rsidRPr="00584CFB" w:rsidRDefault="00DC4C8C" w:rsidP="00584CFB">
            <w:pPr>
              <w:pStyle w:val="20"/>
              <w:spacing w:after="0" w:line="360" w:lineRule="auto"/>
              <w:ind w:left="0"/>
              <w:jc w:val="both"/>
              <w:rPr>
                <w:noProof/>
                <w:color w:val="000000"/>
                <w:sz w:val="20"/>
              </w:rPr>
            </w:pPr>
          </w:p>
        </w:tc>
        <w:tc>
          <w:tcPr>
            <w:tcW w:w="907" w:type="pct"/>
            <w:shd w:val="clear" w:color="auto" w:fill="auto"/>
          </w:tcPr>
          <w:p w:rsidR="00DC4C8C" w:rsidRPr="00584CFB" w:rsidRDefault="00DC4C8C" w:rsidP="00584CFB">
            <w:pPr>
              <w:pStyle w:val="20"/>
              <w:spacing w:after="0" w:line="360" w:lineRule="auto"/>
              <w:ind w:left="0"/>
              <w:jc w:val="both"/>
              <w:rPr>
                <w:noProof/>
                <w:color w:val="000000"/>
                <w:sz w:val="20"/>
              </w:rPr>
            </w:pPr>
          </w:p>
        </w:tc>
      </w:tr>
      <w:tr w:rsidR="00DC4C8C" w:rsidRPr="00584CFB" w:rsidTr="00584CFB">
        <w:trPr>
          <w:trHeight w:val="23"/>
        </w:trPr>
        <w:tc>
          <w:tcPr>
            <w:tcW w:w="1242" w:type="pct"/>
            <w:shd w:val="clear" w:color="auto" w:fill="auto"/>
          </w:tcPr>
          <w:p w:rsidR="00DC4C8C" w:rsidRPr="00584CFB" w:rsidRDefault="00DC4C8C" w:rsidP="00584CFB">
            <w:pPr>
              <w:pStyle w:val="20"/>
              <w:spacing w:after="0" w:line="360" w:lineRule="auto"/>
              <w:ind w:left="0"/>
              <w:jc w:val="both"/>
              <w:rPr>
                <w:noProof/>
                <w:color w:val="000000"/>
                <w:sz w:val="20"/>
                <w:szCs w:val="28"/>
              </w:rPr>
            </w:pPr>
            <w:r w:rsidRPr="00584CFB">
              <w:rPr>
                <w:noProof/>
                <w:color w:val="000000"/>
                <w:sz w:val="20"/>
                <w:szCs w:val="28"/>
              </w:rPr>
              <w:t>4. Интерес к истории страны и ее традициям</w:t>
            </w:r>
          </w:p>
        </w:tc>
        <w:tc>
          <w:tcPr>
            <w:tcW w:w="2258" w:type="pct"/>
            <w:shd w:val="clear" w:color="auto" w:fill="auto"/>
          </w:tcPr>
          <w:p w:rsidR="00DC4C8C" w:rsidRPr="00584CFB" w:rsidRDefault="00DC4C8C" w:rsidP="00584CFB">
            <w:pPr>
              <w:pStyle w:val="20"/>
              <w:spacing w:after="0" w:line="360" w:lineRule="auto"/>
              <w:ind w:left="0"/>
              <w:jc w:val="both"/>
              <w:rPr>
                <w:noProof/>
                <w:color w:val="000000"/>
                <w:sz w:val="20"/>
              </w:rPr>
            </w:pPr>
          </w:p>
        </w:tc>
        <w:tc>
          <w:tcPr>
            <w:tcW w:w="593" w:type="pct"/>
            <w:shd w:val="clear" w:color="auto" w:fill="auto"/>
          </w:tcPr>
          <w:p w:rsidR="00DC4C8C" w:rsidRPr="00584CFB" w:rsidRDefault="00DC4C8C" w:rsidP="00584CFB">
            <w:pPr>
              <w:pStyle w:val="20"/>
              <w:spacing w:after="0" w:line="360" w:lineRule="auto"/>
              <w:ind w:left="0"/>
              <w:jc w:val="both"/>
              <w:rPr>
                <w:noProof/>
                <w:color w:val="000000"/>
                <w:sz w:val="20"/>
              </w:rPr>
            </w:pPr>
          </w:p>
        </w:tc>
        <w:tc>
          <w:tcPr>
            <w:tcW w:w="907" w:type="pct"/>
            <w:shd w:val="clear" w:color="auto" w:fill="auto"/>
          </w:tcPr>
          <w:p w:rsidR="00DC4C8C" w:rsidRPr="00584CFB" w:rsidRDefault="00DC4C8C" w:rsidP="00584CFB">
            <w:pPr>
              <w:pStyle w:val="20"/>
              <w:spacing w:after="0" w:line="360" w:lineRule="auto"/>
              <w:ind w:left="0"/>
              <w:jc w:val="both"/>
              <w:rPr>
                <w:noProof/>
                <w:color w:val="000000"/>
                <w:sz w:val="20"/>
              </w:rPr>
            </w:pPr>
          </w:p>
        </w:tc>
      </w:tr>
      <w:tr w:rsidR="00DC4C8C" w:rsidRPr="00584CFB" w:rsidTr="00584CFB">
        <w:trPr>
          <w:trHeight w:val="23"/>
        </w:trPr>
        <w:tc>
          <w:tcPr>
            <w:tcW w:w="1242" w:type="pct"/>
            <w:shd w:val="clear" w:color="auto" w:fill="auto"/>
          </w:tcPr>
          <w:p w:rsidR="00DC4C8C" w:rsidRPr="00584CFB" w:rsidRDefault="00DC4C8C" w:rsidP="00584CFB">
            <w:pPr>
              <w:pStyle w:val="20"/>
              <w:spacing w:after="0" w:line="360" w:lineRule="auto"/>
              <w:ind w:left="0"/>
              <w:jc w:val="both"/>
              <w:rPr>
                <w:noProof/>
                <w:color w:val="000000"/>
                <w:sz w:val="20"/>
                <w:szCs w:val="28"/>
              </w:rPr>
            </w:pPr>
            <w:r w:rsidRPr="00584CFB">
              <w:rPr>
                <w:noProof/>
                <w:color w:val="000000"/>
                <w:sz w:val="20"/>
                <w:szCs w:val="28"/>
              </w:rPr>
              <w:t>5. Использование усвоенных представлений в самостоятельной деятельности и игре</w:t>
            </w:r>
          </w:p>
        </w:tc>
        <w:tc>
          <w:tcPr>
            <w:tcW w:w="2258" w:type="pct"/>
            <w:shd w:val="clear" w:color="auto" w:fill="auto"/>
          </w:tcPr>
          <w:p w:rsidR="00DC4C8C" w:rsidRPr="00584CFB" w:rsidRDefault="00DC4C8C" w:rsidP="00584CFB">
            <w:pPr>
              <w:pStyle w:val="20"/>
              <w:spacing w:after="0" w:line="360" w:lineRule="auto"/>
              <w:ind w:left="0"/>
              <w:jc w:val="both"/>
              <w:rPr>
                <w:noProof/>
                <w:color w:val="000000"/>
                <w:sz w:val="20"/>
              </w:rPr>
            </w:pPr>
          </w:p>
        </w:tc>
        <w:tc>
          <w:tcPr>
            <w:tcW w:w="593" w:type="pct"/>
            <w:shd w:val="clear" w:color="auto" w:fill="auto"/>
          </w:tcPr>
          <w:p w:rsidR="00DC4C8C" w:rsidRPr="00584CFB" w:rsidRDefault="00DC4C8C" w:rsidP="00584CFB">
            <w:pPr>
              <w:pStyle w:val="20"/>
              <w:spacing w:after="0" w:line="360" w:lineRule="auto"/>
              <w:ind w:left="0"/>
              <w:jc w:val="both"/>
              <w:rPr>
                <w:noProof/>
                <w:color w:val="000000"/>
                <w:sz w:val="20"/>
              </w:rPr>
            </w:pPr>
          </w:p>
        </w:tc>
        <w:tc>
          <w:tcPr>
            <w:tcW w:w="907" w:type="pct"/>
            <w:shd w:val="clear" w:color="auto" w:fill="auto"/>
          </w:tcPr>
          <w:p w:rsidR="00DC4C8C" w:rsidRPr="00584CFB" w:rsidRDefault="00DC4C8C" w:rsidP="00584CFB">
            <w:pPr>
              <w:pStyle w:val="20"/>
              <w:spacing w:after="0" w:line="360" w:lineRule="auto"/>
              <w:ind w:left="0"/>
              <w:jc w:val="both"/>
              <w:rPr>
                <w:noProof/>
                <w:color w:val="000000"/>
                <w:sz w:val="20"/>
              </w:rPr>
            </w:pPr>
          </w:p>
        </w:tc>
      </w:tr>
    </w:tbl>
    <w:p w:rsidR="00C859C2" w:rsidRPr="00BB3B0F" w:rsidRDefault="00DC4C8C" w:rsidP="009A331F">
      <w:pPr>
        <w:pStyle w:val="4"/>
        <w:spacing w:before="0" w:beforeAutospacing="0" w:after="0" w:afterAutospacing="0" w:line="360" w:lineRule="auto"/>
        <w:ind w:firstLine="709"/>
        <w:jc w:val="both"/>
        <w:rPr>
          <w:b w:val="0"/>
          <w:noProof/>
          <w:color w:val="000000"/>
          <w:sz w:val="28"/>
          <w:szCs w:val="28"/>
        </w:rPr>
      </w:pPr>
      <w:r w:rsidRPr="00BB3B0F">
        <w:rPr>
          <w:b w:val="0"/>
          <w:noProof/>
          <w:color w:val="000000"/>
          <w:sz w:val="28"/>
          <w:szCs w:val="28"/>
        </w:rPr>
        <w:br w:type="page"/>
      </w:r>
      <w:r w:rsidR="00C859C2" w:rsidRPr="00BB3B0F">
        <w:rPr>
          <w:b w:val="0"/>
          <w:noProof/>
          <w:color w:val="000000"/>
          <w:sz w:val="28"/>
          <w:szCs w:val="28"/>
        </w:rPr>
        <w:t>Приложение 3</w:t>
      </w:r>
    </w:p>
    <w:p w:rsidR="009A331F" w:rsidRPr="00BB3B0F" w:rsidRDefault="009A331F" w:rsidP="009A331F">
      <w:pPr>
        <w:pStyle w:val="4"/>
        <w:spacing w:before="0" w:beforeAutospacing="0" w:after="0" w:afterAutospacing="0" w:line="360" w:lineRule="auto"/>
        <w:ind w:firstLine="709"/>
        <w:jc w:val="both"/>
        <w:rPr>
          <w:b w:val="0"/>
          <w:noProof/>
          <w:color w:val="000000"/>
          <w:sz w:val="28"/>
          <w:szCs w:val="28"/>
        </w:rPr>
      </w:pPr>
    </w:p>
    <w:p w:rsidR="00500424" w:rsidRPr="00BB3B0F" w:rsidRDefault="00500424" w:rsidP="009A331F">
      <w:pPr>
        <w:pStyle w:val="4"/>
        <w:spacing w:before="0" w:beforeAutospacing="0" w:after="0" w:afterAutospacing="0" w:line="360" w:lineRule="auto"/>
        <w:ind w:firstLine="709"/>
        <w:jc w:val="both"/>
        <w:rPr>
          <w:b w:val="0"/>
          <w:noProof/>
          <w:color w:val="000000"/>
          <w:sz w:val="28"/>
          <w:szCs w:val="28"/>
        </w:rPr>
      </w:pPr>
      <w:r w:rsidRPr="00BB3B0F">
        <w:rPr>
          <w:b w:val="0"/>
          <w:noProof/>
          <w:color w:val="000000"/>
          <w:sz w:val="28"/>
          <w:szCs w:val="28"/>
        </w:rPr>
        <w:t xml:space="preserve">Дидактический материалы </w:t>
      </w:r>
      <w:r w:rsidR="00BB1DDA" w:rsidRPr="00BB3B0F">
        <w:rPr>
          <w:b w:val="0"/>
          <w:noProof/>
          <w:color w:val="000000"/>
          <w:sz w:val="28"/>
          <w:szCs w:val="28"/>
        </w:rPr>
        <w:t>по приобщению детей к народным традициям (использованы материалы сайта «Все для детского сада» // http://www.ivalex.vistcom.ru/prrabstavr.htm)</w:t>
      </w:r>
    </w:p>
    <w:p w:rsidR="00BB1DDA" w:rsidRPr="00BB3B0F" w:rsidRDefault="00BB1DDA" w:rsidP="009A331F">
      <w:pPr>
        <w:pStyle w:val="4"/>
        <w:spacing w:before="0" w:beforeAutospacing="0" w:after="0" w:afterAutospacing="0" w:line="360" w:lineRule="auto"/>
        <w:ind w:firstLine="709"/>
        <w:jc w:val="both"/>
        <w:rPr>
          <w:b w:val="0"/>
          <w:noProof/>
          <w:color w:val="000000"/>
          <w:sz w:val="28"/>
          <w:szCs w:val="28"/>
        </w:rPr>
      </w:pPr>
    </w:p>
    <w:p w:rsidR="00500424" w:rsidRPr="00BB3B0F" w:rsidRDefault="00500424" w:rsidP="009A331F">
      <w:pPr>
        <w:pStyle w:val="4"/>
        <w:spacing w:before="0" w:beforeAutospacing="0" w:after="0" w:afterAutospacing="0" w:line="360" w:lineRule="auto"/>
        <w:ind w:firstLine="709"/>
        <w:jc w:val="both"/>
        <w:rPr>
          <w:b w:val="0"/>
          <w:noProof/>
          <w:color w:val="000000"/>
          <w:sz w:val="28"/>
          <w:szCs w:val="28"/>
        </w:rPr>
      </w:pPr>
      <w:r w:rsidRPr="00BB3B0F">
        <w:rPr>
          <w:b w:val="0"/>
          <w:noProof/>
          <w:color w:val="000000"/>
          <w:sz w:val="28"/>
          <w:szCs w:val="28"/>
        </w:rPr>
        <w:t>Тема: Илья Муромец и Соловей Разбойник.</w:t>
      </w:r>
    </w:p>
    <w:p w:rsidR="00500424" w:rsidRPr="00BB3B0F" w:rsidRDefault="00500424" w:rsidP="009A331F">
      <w:pPr>
        <w:pStyle w:val="6"/>
        <w:spacing w:before="0" w:after="0" w:line="360" w:lineRule="auto"/>
        <w:ind w:firstLine="709"/>
        <w:jc w:val="both"/>
        <w:rPr>
          <w:b w:val="0"/>
          <w:noProof/>
          <w:color w:val="000000"/>
          <w:sz w:val="28"/>
          <w:szCs w:val="28"/>
        </w:rPr>
      </w:pPr>
      <w:r w:rsidRPr="00BB3B0F">
        <w:rPr>
          <w:b w:val="0"/>
          <w:noProof/>
          <w:color w:val="000000"/>
          <w:sz w:val="28"/>
          <w:szCs w:val="28"/>
        </w:rPr>
        <w:t>1. Рассказ воспитателя с показом иллюстраций "Былины - кладезь народной мудрости".</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Цель</w:t>
      </w:r>
      <w:r w:rsidRPr="00BB3B0F">
        <w:rPr>
          <w:rFonts w:ascii="Times New Roman" w:hAnsi="Times New Roman" w:cs="Times New Roman"/>
          <w:noProof/>
          <w:color w:val="000000"/>
          <w:sz w:val="28"/>
          <w:szCs w:val="28"/>
        </w:rPr>
        <w:t>: Дать детям представление о былинном эпосе: его происхождении, авторстве, содержании. Вызвать интерес к русскому народному творчеству. Обогатить словарь детей словами: Древняя Русь, русичи, былины.</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Материал</w:t>
      </w:r>
      <w:r w:rsidRPr="00BB3B0F">
        <w:rPr>
          <w:rFonts w:ascii="Times New Roman" w:hAnsi="Times New Roman" w:cs="Times New Roman"/>
          <w:noProof/>
          <w:color w:val="000000"/>
          <w:sz w:val="28"/>
          <w:szCs w:val="28"/>
        </w:rPr>
        <w:t>: Иллюстрации.</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Ход</w:t>
      </w:r>
      <w:r w:rsidRPr="00BB3B0F">
        <w:rPr>
          <w:rFonts w:ascii="Times New Roman" w:hAnsi="Times New Roman" w:cs="Times New Roman"/>
          <w:noProof/>
          <w:color w:val="000000"/>
          <w:sz w:val="28"/>
          <w:szCs w:val="28"/>
        </w:rPr>
        <w:t>: Воспитатель рассказывает и показывает иллюстрации: Сегодня мы начнём удивительное путешествие, которое</w:t>
      </w:r>
      <w:r w:rsidR="009A331F" w:rsidRPr="00BB3B0F">
        <w:rPr>
          <w:rFonts w:ascii="Times New Roman" w:hAnsi="Times New Roman" w:cs="Times New Roman"/>
          <w:noProof/>
          <w:color w:val="000000"/>
          <w:sz w:val="28"/>
          <w:szCs w:val="28"/>
        </w:rPr>
        <w:t>,</w:t>
      </w:r>
      <w:r w:rsidRPr="00BB3B0F">
        <w:rPr>
          <w:rFonts w:ascii="Times New Roman" w:hAnsi="Times New Roman" w:cs="Times New Roman"/>
          <w:noProof/>
          <w:color w:val="000000"/>
          <w:sz w:val="28"/>
          <w:szCs w:val="28"/>
        </w:rPr>
        <w:t xml:space="preserve"> я уверена, навсегда запомнится вам. Пройдут годы, вы станете взрослыми людьми, но герои, с которыми вы встретитесь в наших путешествиях, будут сопровождать вас всю жизнь.</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Итак, сегодня мы начнём путешествие по русским былинам. Если вы спросите меня: "Что же такое былина?", - я, наверное, не смогу ответить точно. Это и сказка и быль одновременно, и песня, и стих, и просто повествование. Здесь вас будут ждать самые невероятные встречи и приключения: вместе с русским богатырём Ильёй Муромцем вы сразитесь с непобедимым Соловьем Разбойником; а с богатырём Добрыней Никитичем освободите из плена красавицу Забаву Путятичну; побываете на дне морском вместе с новгородским купцом Садко и выручите из темницы князя Ставра Годиновича с помощью кос его мудрой жены Василисы Микуличны.</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Так, кто же придумал эти удивительные истории? У них нет одного автора. Их сочинял русский народ. Сочинял в те древние времена, когда наша Родина - Россия - называлась Русью. Это было очень давно. Тогда ещё не было письменности, люди не могли записать то, что они сочинили или увидели, поэтому былинные рассказы заучивались наизусть и передавались от деда к отцу, от отца к сыну, от сына к внуку. Рассказчики старались передать услышанное слово в слово, поэтому былины дошли до нас через многие-многие времена почти без изменений. Через былины мы узнаём, как жили люди в Древней Руси, какие события там происходили.</w:t>
      </w:r>
    </w:p>
    <w:p w:rsidR="00500424" w:rsidRPr="00BB3B0F" w:rsidRDefault="00C859C2" w:rsidP="009A331F">
      <w:pPr>
        <w:pStyle w:val="6"/>
        <w:spacing w:before="0" w:after="0" w:line="360" w:lineRule="auto"/>
        <w:ind w:firstLine="709"/>
        <w:jc w:val="both"/>
        <w:rPr>
          <w:b w:val="0"/>
          <w:noProof/>
          <w:color w:val="000000"/>
          <w:sz w:val="28"/>
          <w:szCs w:val="28"/>
        </w:rPr>
      </w:pPr>
      <w:r w:rsidRPr="00BB3B0F">
        <w:rPr>
          <w:b w:val="0"/>
          <w:noProof/>
          <w:color w:val="000000"/>
          <w:sz w:val="28"/>
          <w:szCs w:val="28"/>
        </w:rPr>
        <w:t xml:space="preserve">2. </w:t>
      </w:r>
      <w:r w:rsidR="00500424" w:rsidRPr="00BB3B0F">
        <w:rPr>
          <w:b w:val="0"/>
          <w:noProof/>
          <w:color w:val="000000"/>
          <w:sz w:val="28"/>
          <w:szCs w:val="28"/>
        </w:rPr>
        <w:t>Рассказ воспитателя с использованием иллюстраций и реальных предметов "Путешествие по Русской избе".</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Цель</w:t>
      </w:r>
      <w:r w:rsidRPr="00BB3B0F">
        <w:rPr>
          <w:rFonts w:ascii="Times New Roman" w:hAnsi="Times New Roman" w:cs="Times New Roman"/>
          <w:noProof/>
          <w:color w:val="000000"/>
          <w:sz w:val="28"/>
          <w:szCs w:val="28"/>
        </w:rPr>
        <w:t>: Формировать представления о предметах быта в Русской избе: печь, самовар, ухват, кочерга, коромысло, ведро. Обогатить словарный запас детей. Воспитывать устойчивый интерес и уважение к истории и культуре русского народа.</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Материал</w:t>
      </w:r>
      <w:r w:rsidRPr="00BB3B0F">
        <w:rPr>
          <w:rFonts w:ascii="Times New Roman" w:hAnsi="Times New Roman" w:cs="Times New Roman"/>
          <w:noProof/>
          <w:color w:val="000000"/>
          <w:sz w:val="28"/>
          <w:szCs w:val="28"/>
        </w:rPr>
        <w:t>: иллюстрации с изображением предметов быта, а также реальные предметы быта, характерные для Древней Руси: печь, пряха, люлька, чугунок, коромысло, ухват, самовар.</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Ход</w:t>
      </w:r>
      <w:r w:rsidRPr="00BB3B0F">
        <w:rPr>
          <w:rFonts w:ascii="Times New Roman" w:hAnsi="Times New Roman" w:cs="Times New Roman"/>
          <w:noProof/>
          <w:color w:val="000000"/>
          <w:sz w:val="28"/>
          <w:szCs w:val="28"/>
        </w:rPr>
        <w:t>: Воспитатель рассказывает детям о предметах быта в русской избе, их назначении, используя иллюстрации, а также реальные предметы.</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Воспитатель: Входя в избу, волей-неволей каждый должен поклониться хозяевам, а то и шишку на лбу можно набить: дверь в избу низкая. А порог, наоборот, высокий, чтоб меньше дуло.</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Войдя в избу, на печь сразу обратишь внимание: она занимает почти пол-избы.</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Без печи хата - не хата.</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С печью связаны весь быт, вся жизнь крестьянина. Народ недаром наделял печь волшебными свойствами, а образ печи стал традиционным для русских сказок: она прячет Машу и её братца от злых гусей-лебедей, везёт Емелю к царю и т. д. Печь складывали из кирпича, а сверху обмазывали глиной. Такой русская изба дожила и до наших дней. Человек, который умел класть печь, - печник - пользовался почётом и уважением. Слава о хорошем печнике шла по всей округе. Важно было не просто сложить печь: она должна была как можно дольше держать тепло, а дров требовать как можно меньше.</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Когда в печи жарко - тогда и варко.</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Печь не только обогревала избу. В печи пекли хлеб, готовили еду себе и домашней живности. На печи сушили одежду, обувь, грибы, ягоды, мелкую рыбёшку. Здесь можно было спать. Для этого делалась специальная лежанка.</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Правый от печи угол назывался бабий кут. Здесь командовала хозяйка, всё было приспособлено для приготовления пищи, стояла прялка. Отсюда и слово закуток, то есть отгороженное где-нибудь в помещении место, обособленный уголок.</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Другой, левый от печи угол, назывался красный, то есть красивый. Здесь стояли стол, скамейки, висели иконы. Это было особое место для гостей.</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Русский народ всегда славился своим гостеприимством:</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Что есть в печи - всё на стол мечи.</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Не красна изба углами, а красна пирогами.</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Умей в гости звать, умей и угощать.</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На столе в избе всегда стоял горячий самовар. Послушайте загадку:</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У носатого, у Фоки</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Постоянно руки в боки.</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Фока воду кипятит, и как зеркало блестит.</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Самовар изобрели очень давно в городе Туле. Вода в нём быстро закипала и долго не остывала. Несмотря на изобретение газа и электричества, самовар сохранился до наших дней. Наши предки</w:t>
      </w:r>
      <w:r w:rsidR="009A331F" w:rsidRPr="00BB3B0F">
        <w:rPr>
          <w:rFonts w:ascii="Times New Roman" w:hAnsi="Times New Roman" w:cs="Times New Roman"/>
          <w:noProof/>
          <w:color w:val="000000"/>
          <w:sz w:val="28"/>
          <w:szCs w:val="28"/>
        </w:rPr>
        <w:t>,</w:t>
      </w:r>
      <w:r w:rsidRPr="00BB3B0F">
        <w:rPr>
          <w:rFonts w:ascii="Times New Roman" w:hAnsi="Times New Roman" w:cs="Times New Roman"/>
          <w:noProof/>
          <w:color w:val="000000"/>
          <w:sz w:val="28"/>
          <w:szCs w:val="28"/>
        </w:rPr>
        <w:t xml:space="preserve"> в отличие от нас, пили чай не просто из стаканов и чашек, а наливали его в блюдце, которое держали за донышко.</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Воспитатель приглашает попить чаю из самовара с традиционным русским угощением: сушками, кренделями, сухарями, мелко колотым сахаром, разным вареньем.</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Хлебом-солью привечаем,</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Самовар на стол несём.</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Мы за чаем не скучаем,</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Говорим о том, о сём.</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Во время чаепития воспитатель рассказывает о назначении кухонной утвари, загадывает загадки.</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Чёрный конь скачет в огонь. (Кочерга)</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Длинная рука чугунок держит за бока. (Ухват)</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На плечах дуга держит вёдра, в них - вода. (Коромысло)</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Новая посуда, а вся в дырках. (Решето)</w:t>
      </w:r>
    </w:p>
    <w:p w:rsidR="00500424" w:rsidRPr="00BB3B0F" w:rsidRDefault="00500424" w:rsidP="009A331F">
      <w:pPr>
        <w:spacing w:line="360" w:lineRule="auto"/>
        <w:ind w:firstLine="709"/>
        <w:jc w:val="both"/>
        <w:textAlignment w:val="top"/>
        <w:rPr>
          <w:noProof/>
          <w:color w:val="000000"/>
          <w:sz w:val="28"/>
          <w:szCs w:val="28"/>
        </w:rPr>
      </w:pPr>
      <w:r w:rsidRPr="00BB3B0F">
        <w:rPr>
          <w:noProof/>
          <w:color w:val="000000"/>
          <w:sz w:val="28"/>
          <w:szCs w:val="28"/>
        </w:rPr>
        <w:t>Воспитатель: Почти всё в избе делалось своими руками. Люди долгими зимними вечерами резали миски и ложки, долбили ковши, ткали, вышивали, плели лапти, корзины. Хотя и не отличалось убранство избы разнообразием мебели: стол, лавки, скамьи, сундуки, - всё делалось тщательно, с любовью и было не только полезным, но и красивым, радующим глаз. Это стремление к прекрасному, мастерство передавалось от поколения к поколению. Поэтому неудивительно, что обычные бытовые предметы становились всё совершеннее. Появлялись народные умельцы, зарождались промыслы. Любая вещь, будь то детская люлька или ковш, - всё украшалось резьбой, вышивкой, росписью или кружевом, причём всё принимало определённый образ. Например, на полотенцах чаще всего вышивались петухи; на люльке вырезалось и раскрашивалось солнышко.</w:t>
      </w:r>
    </w:p>
    <w:p w:rsidR="00500424" w:rsidRPr="00BB3B0F" w:rsidRDefault="00500424" w:rsidP="009A331F">
      <w:pPr>
        <w:spacing w:line="360" w:lineRule="auto"/>
        <w:ind w:firstLine="709"/>
        <w:jc w:val="both"/>
        <w:textAlignment w:val="top"/>
        <w:rPr>
          <w:noProof/>
          <w:color w:val="000000"/>
          <w:sz w:val="28"/>
          <w:szCs w:val="28"/>
        </w:rPr>
      </w:pPr>
      <w:r w:rsidRPr="00BB3B0F">
        <w:rPr>
          <w:noProof/>
          <w:color w:val="000000"/>
          <w:sz w:val="28"/>
          <w:szCs w:val="28"/>
        </w:rPr>
        <w:t>Самой распространённой обувью русского народа были лапти. Недаром говорится - "лапотная Русь". Не только для крестьян, но и для большинства небогатых горожан лапти были единственной доступной обувью.</w:t>
      </w:r>
    </w:p>
    <w:p w:rsidR="00500424" w:rsidRPr="00BB3B0F" w:rsidRDefault="00500424" w:rsidP="009A331F">
      <w:pPr>
        <w:spacing w:line="360" w:lineRule="auto"/>
        <w:ind w:firstLine="709"/>
        <w:jc w:val="both"/>
        <w:textAlignment w:val="top"/>
        <w:rPr>
          <w:noProof/>
          <w:color w:val="000000"/>
          <w:sz w:val="28"/>
          <w:szCs w:val="28"/>
        </w:rPr>
      </w:pPr>
      <w:r w:rsidRPr="00BB3B0F">
        <w:rPr>
          <w:noProof/>
          <w:color w:val="000000"/>
          <w:sz w:val="28"/>
          <w:szCs w:val="28"/>
        </w:rPr>
        <w:t>Материал для лаптей было найти нетрудно: их плели из липы, ивы, вяза, берёзы, дуба. На одну пару лаптей требовалось ободрать три-четыре деревца. Для прочности и утепления лаптей внутрь стелили солому, а подошвы подшивали конопляной верёвкой. Ноги в таких лаптях не промокали и не замерзали. Плелись лапти без различия правой и левой ноги:</w:t>
      </w:r>
    </w:p>
    <w:p w:rsidR="00500424" w:rsidRPr="00BB3B0F" w:rsidRDefault="00500424" w:rsidP="009A331F">
      <w:pPr>
        <w:spacing w:line="360" w:lineRule="auto"/>
        <w:ind w:firstLine="709"/>
        <w:jc w:val="both"/>
        <w:textAlignment w:val="top"/>
        <w:rPr>
          <w:noProof/>
          <w:color w:val="000000"/>
          <w:sz w:val="28"/>
          <w:szCs w:val="28"/>
        </w:rPr>
      </w:pPr>
      <w:r w:rsidRPr="00BB3B0F">
        <w:rPr>
          <w:iCs/>
          <w:noProof/>
          <w:color w:val="000000"/>
          <w:sz w:val="28"/>
          <w:szCs w:val="28"/>
        </w:rPr>
        <w:t>Только лапоть на обе ноги плетётся, а рукавички - розни.</w:t>
      </w:r>
    </w:p>
    <w:p w:rsidR="00500424" w:rsidRPr="00BB3B0F" w:rsidRDefault="00500424" w:rsidP="009A331F">
      <w:pPr>
        <w:spacing w:line="360" w:lineRule="auto"/>
        <w:ind w:firstLine="709"/>
        <w:jc w:val="both"/>
        <w:textAlignment w:val="top"/>
        <w:rPr>
          <w:noProof/>
          <w:color w:val="000000"/>
          <w:sz w:val="28"/>
          <w:szCs w:val="28"/>
        </w:rPr>
      </w:pPr>
      <w:r w:rsidRPr="00BB3B0F">
        <w:rPr>
          <w:noProof/>
          <w:color w:val="000000"/>
          <w:sz w:val="28"/>
          <w:szCs w:val="28"/>
        </w:rPr>
        <w:t>Плетением лаптей занимались, в основном, старики. Хороший мастер мог за день сплести две пары лаптей:</w:t>
      </w:r>
    </w:p>
    <w:p w:rsidR="00500424" w:rsidRPr="00BB3B0F" w:rsidRDefault="00500424" w:rsidP="009A331F">
      <w:pPr>
        <w:spacing w:line="360" w:lineRule="auto"/>
        <w:ind w:firstLine="709"/>
        <w:jc w:val="both"/>
        <w:textAlignment w:val="top"/>
        <w:rPr>
          <w:noProof/>
          <w:color w:val="000000"/>
          <w:sz w:val="28"/>
          <w:szCs w:val="28"/>
        </w:rPr>
      </w:pPr>
      <w:r w:rsidRPr="00BB3B0F">
        <w:rPr>
          <w:iCs/>
          <w:noProof/>
          <w:color w:val="000000"/>
          <w:sz w:val="28"/>
          <w:szCs w:val="28"/>
        </w:rPr>
        <w:t>Торопясь, и лаптей не сплетёшь.</w:t>
      </w:r>
    </w:p>
    <w:p w:rsidR="00500424" w:rsidRPr="00BB3B0F" w:rsidRDefault="00500424" w:rsidP="009A331F">
      <w:pPr>
        <w:spacing w:line="360" w:lineRule="auto"/>
        <w:ind w:firstLine="709"/>
        <w:jc w:val="both"/>
        <w:textAlignment w:val="top"/>
        <w:rPr>
          <w:noProof/>
          <w:color w:val="000000"/>
          <w:sz w:val="28"/>
          <w:szCs w:val="28"/>
        </w:rPr>
      </w:pPr>
      <w:r w:rsidRPr="00BB3B0F">
        <w:rPr>
          <w:noProof/>
          <w:color w:val="000000"/>
          <w:sz w:val="28"/>
          <w:szCs w:val="28"/>
        </w:rPr>
        <w:t>Носились лапти недолго: в горячую крестьянскую пору - четыре дня, а зимой - десять дней.</w:t>
      </w:r>
    </w:p>
    <w:p w:rsidR="00500424" w:rsidRPr="00BB3B0F" w:rsidRDefault="00500424" w:rsidP="009A331F">
      <w:pPr>
        <w:spacing w:line="360" w:lineRule="auto"/>
        <w:ind w:firstLine="709"/>
        <w:jc w:val="both"/>
        <w:textAlignment w:val="top"/>
        <w:rPr>
          <w:noProof/>
          <w:color w:val="000000"/>
          <w:sz w:val="28"/>
          <w:szCs w:val="28"/>
        </w:rPr>
      </w:pPr>
      <w:r w:rsidRPr="00BB3B0F">
        <w:rPr>
          <w:iCs/>
          <w:noProof/>
          <w:color w:val="000000"/>
          <w:sz w:val="28"/>
          <w:szCs w:val="28"/>
        </w:rPr>
        <w:t>В дорогу идти - пять пар плести.</w:t>
      </w:r>
    </w:p>
    <w:p w:rsidR="00500424" w:rsidRPr="00BB3B0F" w:rsidRDefault="00500424" w:rsidP="009A331F">
      <w:pPr>
        <w:spacing w:line="360" w:lineRule="auto"/>
        <w:ind w:firstLine="709"/>
        <w:jc w:val="both"/>
        <w:textAlignment w:val="top"/>
        <w:rPr>
          <w:noProof/>
          <w:color w:val="000000"/>
          <w:sz w:val="28"/>
          <w:szCs w:val="28"/>
        </w:rPr>
      </w:pPr>
      <w:r w:rsidRPr="00BB3B0F">
        <w:rPr>
          <w:noProof/>
          <w:color w:val="000000"/>
          <w:sz w:val="28"/>
          <w:szCs w:val="28"/>
        </w:rPr>
        <w:t>Но зато и стоили лапти дёшево - не более пяти копеек (а сапоги несколько рублей). Отсюда их доступность и распространённость.</w:t>
      </w:r>
    </w:p>
    <w:p w:rsidR="00500424" w:rsidRPr="00BB3B0F" w:rsidRDefault="00C859C2" w:rsidP="009A331F">
      <w:pPr>
        <w:pStyle w:val="6"/>
        <w:spacing w:before="0" w:after="0" w:line="360" w:lineRule="auto"/>
        <w:ind w:firstLine="709"/>
        <w:jc w:val="both"/>
        <w:rPr>
          <w:b w:val="0"/>
          <w:noProof/>
          <w:color w:val="000000"/>
          <w:sz w:val="28"/>
          <w:szCs w:val="28"/>
        </w:rPr>
      </w:pPr>
      <w:r w:rsidRPr="00BB3B0F">
        <w:rPr>
          <w:b w:val="0"/>
          <w:noProof/>
          <w:color w:val="000000"/>
          <w:sz w:val="28"/>
          <w:szCs w:val="28"/>
        </w:rPr>
        <w:t xml:space="preserve">3. </w:t>
      </w:r>
      <w:r w:rsidR="00500424" w:rsidRPr="00BB3B0F">
        <w:rPr>
          <w:b w:val="0"/>
          <w:noProof/>
          <w:color w:val="000000"/>
          <w:sz w:val="28"/>
          <w:szCs w:val="28"/>
        </w:rPr>
        <w:t>Чтение загадок, пословиц, поговорок о силе, смелости, храбрости русских богатырей.</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Цель</w:t>
      </w:r>
      <w:r w:rsidRPr="00BB3B0F">
        <w:rPr>
          <w:rFonts w:ascii="Times New Roman" w:hAnsi="Times New Roman" w:cs="Times New Roman"/>
          <w:noProof/>
          <w:color w:val="000000"/>
          <w:sz w:val="28"/>
          <w:szCs w:val="28"/>
        </w:rPr>
        <w:t>: Познакомить детей с пословицами, поговорками русского народа о силе, храбрости, смелости. Подвести к пониманию того, что в каждой пословице, поговорке заключена народная мудрость.</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Ход</w:t>
      </w:r>
      <w:r w:rsidRPr="00BB3B0F">
        <w:rPr>
          <w:rFonts w:ascii="Times New Roman" w:hAnsi="Times New Roman" w:cs="Times New Roman"/>
          <w:noProof/>
          <w:color w:val="000000"/>
          <w:sz w:val="28"/>
          <w:szCs w:val="28"/>
        </w:rPr>
        <w:t>: Воспитатель предлагает послушать пословицы, поговорки и поразмышлять над их содержанием.</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Храбрый побеждает - трус погибает.</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Смелость города берёт.Кто храбр - тот и жив.</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Кто смел, тот и цел.</w:t>
      </w:r>
    </w:p>
    <w:p w:rsidR="00500424" w:rsidRPr="00BB3B0F" w:rsidRDefault="00C859C2" w:rsidP="009A331F">
      <w:pPr>
        <w:pStyle w:val="6"/>
        <w:spacing w:before="0" w:after="0" w:line="360" w:lineRule="auto"/>
        <w:ind w:firstLine="709"/>
        <w:jc w:val="both"/>
        <w:rPr>
          <w:b w:val="0"/>
          <w:noProof/>
          <w:color w:val="000000"/>
          <w:sz w:val="28"/>
          <w:szCs w:val="28"/>
        </w:rPr>
      </w:pPr>
      <w:r w:rsidRPr="00BB3B0F">
        <w:rPr>
          <w:b w:val="0"/>
          <w:noProof/>
          <w:color w:val="000000"/>
          <w:sz w:val="28"/>
          <w:szCs w:val="28"/>
        </w:rPr>
        <w:t xml:space="preserve">4. </w:t>
      </w:r>
      <w:r w:rsidR="00500424" w:rsidRPr="00BB3B0F">
        <w:rPr>
          <w:b w:val="0"/>
          <w:noProof/>
          <w:color w:val="000000"/>
          <w:sz w:val="28"/>
          <w:szCs w:val="28"/>
        </w:rPr>
        <w:t>Разучивание русской народной подвижной игры"Петушиные бои"</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Цель</w:t>
      </w:r>
      <w:r w:rsidRPr="00BB3B0F">
        <w:rPr>
          <w:rFonts w:ascii="Times New Roman" w:hAnsi="Times New Roman" w:cs="Times New Roman"/>
          <w:noProof/>
          <w:color w:val="000000"/>
          <w:sz w:val="28"/>
          <w:szCs w:val="28"/>
        </w:rPr>
        <w:t>: Развивать ловкость, координацию движений. Учить соблюдать правила игры: не становиться на две ноги, одну руку держать за спиной. Поощрять дух соперничества.</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Материал</w:t>
      </w:r>
      <w:r w:rsidRPr="00BB3B0F">
        <w:rPr>
          <w:rFonts w:ascii="Times New Roman" w:hAnsi="Times New Roman" w:cs="Times New Roman"/>
          <w:noProof/>
          <w:color w:val="000000"/>
          <w:sz w:val="28"/>
          <w:szCs w:val="28"/>
        </w:rPr>
        <w:t>: Мелок.</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Ход</w:t>
      </w:r>
      <w:r w:rsidRPr="00BB3B0F">
        <w:rPr>
          <w:rFonts w:ascii="Times New Roman" w:hAnsi="Times New Roman" w:cs="Times New Roman"/>
          <w:noProof/>
          <w:color w:val="000000"/>
          <w:sz w:val="28"/>
          <w:szCs w:val="28"/>
        </w:rPr>
        <w:t>: На полу чертится круг, двое ребят становятся друг перед другом на одной ноге (другую ногу сгибают в колене и поддерживают рукой). По сигналу воспитателя дети начинают осторожно выталкивать друг друга плечом. Тот, кто остался в кругу - тот выиграл.</w:t>
      </w:r>
    </w:p>
    <w:p w:rsidR="00500424" w:rsidRPr="00BB3B0F" w:rsidRDefault="00C859C2" w:rsidP="009A331F">
      <w:pPr>
        <w:pStyle w:val="6"/>
        <w:spacing w:before="0" w:after="0" w:line="360" w:lineRule="auto"/>
        <w:ind w:firstLine="709"/>
        <w:jc w:val="both"/>
        <w:rPr>
          <w:b w:val="0"/>
          <w:noProof/>
          <w:color w:val="000000"/>
          <w:sz w:val="28"/>
          <w:szCs w:val="28"/>
        </w:rPr>
      </w:pPr>
      <w:r w:rsidRPr="00BB3B0F">
        <w:rPr>
          <w:b w:val="0"/>
          <w:noProof/>
          <w:color w:val="000000"/>
          <w:sz w:val="28"/>
          <w:szCs w:val="28"/>
        </w:rPr>
        <w:t>5</w:t>
      </w:r>
      <w:r w:rsidR="00500424" w:rsidRPr="00BB3B0F">
        <w:rPr>
          <w:b w:val="0"/>
          <w:noProof/>
          <w:color w:val="000000"/>
          <w:sz w:val="28"/>
          <w:szCs w:val="28"/>
        </w:rPr>
        <w:t>. Разучивание русской народной подвижной игры "Слепой козёл".</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Цель</w:t>
      </w:r>
      <w:r w:rsidRPr="00BB3B0F">
        <w:rPr>
          <w:rFonts w:ascii="Times New Roman" w:hAnsi="Times New Roman" w:cs="Times New Roman"/>
          <w:noProof/>
          <w:color w:val="000000"/>
          <w:sz w:val="28"/>
          <w:szCs w:val="28"/>
        </w:rPr>
        <w:t>: Развивать слуховое внимание, ловкость.</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Ход</w:t>
      </w:r>
      <w:r w:rsidRPr="00BB3B0F">
        <w:rPr>
          <w:rFonts w:ascii="Times New Roman" w:hAnsi="Times New Roman" w:cs="Times New Roman"/>
          <w:noProof/>
          <w:color w:val="000000"/>
          <w:sz w:val="28"/>
          <w:szCs w:val="28"/>
        </w:rPr>
        <w:t>: "Жмурке" завязывают глаза и подводят к двери. Он стучится в неё, а играющие спрашивают: "Кто там?". "Слепой козёл", - отвечает "жмурка".</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Играющие все вместе говорят:</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Козёл слепой,</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Не ходи к нам ногой.</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Иди в кут,</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Там холсты ткут,</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-Тебе холстик дадут!</w:t>
      </w:r>
    </w:p>
    <w:p w:rsidR="00500424" w:rsidRPr="00BB3B0F" w:rsidRDefault="00500424"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Недовольный козёл снова стучит в дверь."Кто там?". "Апанас!", - отвечает козёл. "Апанас, ищи нас!", - с этими словами дети разбегаются. Жмурка прислушивается к шагам и старается кого-то поймать. Играющие увёртываются, а пойманный игрок становится "жмуркой".</w:t>
      </w:r>
    </w:p>
    <w:p w:rsidR="00BB1DDA" w:rsidRPr="00BB3B0F" w:rsidRDefault="00C859C2" w:rsidP="009A331F">
      <w:pPr>
        <w:spacing w:line="360" w:lineRule="auto"/>
        <w:ind w:firstLine="709"/>
        <w:jc w:val="both"/>
        <w:rPr>
          <w:noProof/>
          <w:color w:val="000000"/>
          <w:sz w:val="28"/>
          <w:szCs w:val="28"/>
        </w:rPr>
      </w:pPr>
      <w:r w:rsidRPr="00BB3B0F">
        <w:rPr>
          <w:noProof/>
          <w:color w:val="000000"/>
          <w:sz w:val="28"/>
          <w:szCs w:val="28"/>
        </w:rPr>
        <w:t>6</w:t>
      </w:r>
      <w:r w:rsidR="00BB1DDA" w:rsidRPr="00BB3B0F">
        <w:rPr>
          <w:noProof/>
          <w:color w:val="000000"/>
          <w:sz w:val="28"/>
          <w:szCs w:val="28"/>
        </w:rPr>
        <w:t>. Состязание в ловкости, силе, выносливости "Будь отважным, не теряйся, сзади всех не оставайся".</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Цель</w:t>
      </w:r>
      <w:r w:rsidRPr="00BB3B0F">
        <w:rPr>
          <w:rFonts w:ascii="Times New Roman" w:hAnsi="Times New Roman" w:cs="Times New Roman"/>
          <w:noProof/>
          <w:color w:val="000000"/>
          <w:sz w:val="28"/>
          <w:szCs w:val="28"/>
        </w:rPr>
        <w:t>: Упражнять детей в ловкости, силе, выносливости. Воспитывать чувство здорового соперничества, взаимопомощи.</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Ход</w:t>
      </w:r>
      <w:r w:rsidRPr="00BB3B0F">
        <w:rPr>
          <w:rFonts w:ascii="Times New Roman" w:hAnsi="Times New Roman" w:cs="Times New Roman"/>
          <w:noProof/>
          <w:color w:val="000000"/>
          <w:sz w:val="28"/>
          <w:szCs w:val="28"/>
        </w:rPr>
        <w:t>: Воспитатель предлагает организовать состязание. Для этого детей делят на две команды.</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Примерные игры-эстафеты.</w:t>
      </w:r>
    </w:p>
    <w:p w:rsidR="00BB1DDA" w:rsidRPr="00BB3B0F" w:rsidRDefault="00BB1DDA" w:rsidP="009A331F">
      <w:pPr>
        <w:numPr>
          <w:ilvl w:val="0"/>
          <w:numId w:val="4"/>
        </w:numPr>
        <w:spacing w:line="360" w:lineRule="auto"/>
        <w:ind w:left="0" w:firstLine="709"/>
        <w:jc w:val="both"/>
        <w:rPr>
          <w:noProof/>
          <w:color w:val="000000"/>
          <w:sz w:val="28"/>
          <w:szCs w:val="28"/>
        </w:rPr>
      </w:pPr>
      <w:r w:rsidRPr="00BB3B0F">
        <w:rPr>
          <w:noProof/>
          <w:color w:val="000000"/>
          <w:sz w:val="28"/>
          <w:szCs w:val="28"/>
        </w:rPr>
        <w:t>"Попади в цель"</w:t>
      </w:r>
    </w:p>
    <w:p w:rsidR="00BB1DDA" w:rsidRPr="00BB3B0F" w:rsidRDefault="00BB1DDA" w:rsidP="009A331F">
      <w:pPr>
        <w:numPr>
          <w:ilvl w:val="0"/>
          <w:numId w:val="4"/>
        </w:numPr>
        <w:spacing w:line="360" w:lineRule="auto"/>
        <w:ind w:left="0" w:firstLine="709"/>
        <w:jc w:val="both"/>
        <w:rPr>
          <w:noProof/>
          <w:color w:val="000000"/>
          <w:sz w:val="28"/>
          <w:szCs w:val="28"/>
        </w:rPr>
      </w:pPr>
      <w:r w:rsidRPr="00BB3B0F">
        <w:rPr>
          <w:noProof/>
          <w:color w:val="000000"/>
          <w:sz w:val="28"/>
          <w:szCs w:val="28"/>
        </w:rPr>
        <w:t>"Не упади" (ходьба по мягкому бревну с закрытыми глазами).</w:t>
      </w:r>
    </w:p>
    <w:p w:rsidR="00BB1DDA" w:rsidRPr="00BB3B0F" w:rsidRDefault="00BB1DDA" w:rsidP="009A331F">
      <w:pPr>
        <w:numPr>
          <w:ilvl w:val="0"/>
          <w:numId w:val="4"/>
        </w:numPr>
        <w:spacing w:line="360" w:lineRule="auto"/>
        <w:ind w:left="0" w:firstLine="709"/>
        <w:jc w:val="both"/>
        <w:rPr>
          <w:noProof/>
          <w:color w:val="000000"/>
          <w:sz w:val="28"/>
          <w:szCs w:val="28"/>
        </w:rPr>
      </w:pPr>
      <w:r w:rsidRPr="00BB3B0F">
        <w:rPr>
          <w:noProof/>
          <w:color w:val="000000"/>
          <w:sz w:val="28"/>
          <w:szCs w:val="28"/>
        </w:rPr>
        <w:t>"Перетяни канат", "Отжимание".</w:t>
      </w:r>
    </w:p>
    <w:p w:rsidR="00BB1DDA" w:rsidRPr="00BB3B0F" w:rsidRDefault="00BB1DDA" w:rsidP="009A331F">
      <w:pPr>
        <w:numPr>
          <w:ilvl w:val="0"/>
          <w:numId w:val="4"/>
        </w:numPr>
        <w:spacing w:line="360" w:lineRule="auto"/>
        <w:ind w:left="0" w:firstLine="709"/>
        <w:jc w:val="both"/>
        <w:rPr>
          <w:noProof/>
          <w:color w:val="000000"/>
          <w:sz w:val="28"/>
          <w:szCs w:val="28"/>
        </w:rPr>
      </w:pPr>
      <w:r w:rsidRPr="00BB3B0F">
        <w:rPr>
          <w:noProof/>
          <w:color w:val="000000"/>
          <w:sz w:val="28"/>
          <w:szCs w:val="28"/>
        </w:rPr>
        <w:t>"Будь ловким" (пролезание в обруч, перепрыгивание через "ров").</w:t>
      </w:r>
    </w:p>
    <w:p w:rsidR="00BB1DDA" w:rsidRPr="00BB3B0F" w:rsidRDefault="00BB1DDA" w:rsidP="009A331F">
      <w:pPr>
        <w:numPr>
          <w:ilvl w:val="0"/>
          <w:numId w:val="4"/>
        </w:numPr>
        <w:spacing w:line="360" w:lineRule="auto"/>
        <w:ind w:left="0" w:firstLine="709"/>
        <w:jc w:val="both"/>
        <w:rPr>
          <w:noProof/>
          <w:color w:val="000000"/>
          <w:sz w:val="28"/>
          <w:szCs w:val="28"/>
        </w:rPr>
      </w:pPr>
      <w:r w:rsidRPr="00BB3B0F">
        <w:rPr>
          <w:noProof/>
          <w:color w:val="000000"/>
          <w:sz w:val="28"/>
          <w:szCs w:val="28"/>
        </w:rPr>
        <w:t>"Определи на слух" (определение с помощью слуха предметов, издающих звуки).</w:t>
      </w:r>
    </w:p>
    <w:p w:rsidR="00BB1DDA" w:rsidRPr="00BB3B0F" w:rsidRDefault="00C859C2" w:rsidP="009A331F">
      <w:pPr>
        <w:pStyle w:val="6"/>
        <w:spacing w:before="0" w:after="0" w:line="360" w:lineRule="auto"/>
        <w:ind w:firstLine="709"/>
        <w:jc w:val="both"/>
        <w:rPr>
          <w:b w:val="0"/>
          <w:noProof/>
          <w:color w:val="000000"/>
          <w:sz w:val="28"/>
          <w:szCs w:val="28"/>
        </w:rPr>
      </w:pPr>
      <w:r w:rsidRPr="00BB3B0F">
        <w:rPr>
          <w:b w:val="0"/>
          <w:noProof/>
          <w:color w:val="000000"/>
          <w:sz w:val="28"/>
          <w:szCs w:val="28"/>
        </w:rPr>
        <w:t>7</w:t>
      </w:r>
      <w:r w:rsidR="00BB1DDA" w:rsidRPr="00BB3B0F">
        <w:rPr>
          <w:b w:val="0"/>
          <w:noProof/>
          <w:color w:val="000000"/>
          <w:sz w:val="28"/>
          <w:szCs w:val="28"/>
        </w:rPr>
        <w:t>. Чтение пословиц и поговорок о добре и зле.</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Цель</w:t>
      </w:r>
      <w:r w:rsidRPr="00BB3B0F">
        <w:rPr>
          <w:rFonts w:ascii="Times New Roman" w:hAnsi="Times New Roman" w:cs="Times New Roman"/>
          <w:noProof/>
          <w:color w:val="000000"/>
          <w:sz w:val="28"/>
          <w:szCs w:val="28"/>
        </w:rPr>
        <w:t>: Познакомить детей с пословицами, поговорками русского народа о добре и зле. Подвести к пониманию того, что в каждой пословице, поговорке заключена народная мудрость.</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9"/>
          <w:rFonts w:ascii="Times New Roman" w:hAnsi="Times New Roman"/>
          <w:b w:val="0"/>
          <w:noProof/>
          <w:color w:val="000000"/>
          <w:sz w:val="28"/>
          <w:szCs w:val="28"/>
        </w:rPr>
        <w:t>Ход</w:t>
      </w:r>
      <w:r w:rsidRPr="00BB3B0F">
        <w:rPr>
          <w:rFonts w:ascii="Times New Roman" w:hAnsi="Times New Roman" w:cs="Times New Roman"/>
          <w:noProof/>
          <w:color w:val="000000"/>
          <w:sz w:val="28"/>
          <w:szCs w:val="28"/>
        </w:rPr>
        <w:t>: Воспитатель предлагает послушать пословицы, поговорки и поразмышлять над их содержанием.</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Жизнь дана на добрые дела.</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Учись доброму - худое на ум не пойдёт.</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Добру расти, а худу ползком ползти.</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Добро наживай, а худо изживай.</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Добро на худо не меняют.</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Доброго чти, а злого не жалей.</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За добро плати добром.</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Добро помни твёрдо.</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Добро творить - себя веселить.</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Добра желаешь - добро и делай.</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Час в добре проживёшь, всё горе позабудешь.</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Не ищи красоты, ищи доброты.</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Не хвались серебром, а хвались добром.</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Добрый человек придёт, словно свету принесёт.</w:t>
      </w:r>
    </w:p>
    <w:p w:rsidR="00BB1DDA" w:rsidRPr="00BB3B0F" w:rsidRDefault="00BB1DDA"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Style w:val="aa"/>
          <w:rFonts w:ascii="Times New Roman" w:hAnsi="Times New Roman"/>
          <w:i w:val="0"/>
          <w:noProof/>
          <w:color w:val="000000"/>
          <w:sz w:val="28"/>
          <w:szCs w:val="28"/>
        </w:rPr>
        <w:t>Добрый скорее дело сделает, чем сердитый.</w:t>
      </w:r>
    </w:p>
    <w:p w:rsidR="00BB1DDA" w:rsidRPr="00BB3B0F" w:rsidRDefault="00BB1DDA" w:rsidP="009A331F">
      <w:pPr>
        <w:pStyle w:val="a4"/>
        <w:spacing w:before="0" w:beforeAutospacing="0" w:after="0" w:afterAutospacing="0" w:line="360" w:lineRule="auto"/>
        <w:ind w:firstLine="709"/>
        <w:jc w:val="both"/>
        <w:rPr>
          <w:rStyle w:val="aa"/>
          <w:rFonts w:ascii="Times New Roman" w:hAnsi="Times New Roman"/>
          <w:i w:val="0"/>
          <w:noProof/>
          <w:color w:val="000000"/>
          <w:sz w:val="28"/>
          <w:szCs w:val="28"/>
        </w:rPr>
      </w:pPr>
      <w:r w:rsidRPr="00BB3B0F">
        <w:rPr>
          <w:rStyle w:val="aa"/>
          <w:rFonts w:ascii="Times New Roman" w:hAnsi="Times New Roman"/>
          <w:i w:val="0"/>
          <w:noProof/>
          <w:color w:val="000000"/>
          <w:sz w:val="28"/>
          <w:szCs w:val="28"/>
        </w:rPr>
        <w:t>Доброе дело два века живёт.</w:t>
      </w:r>
    </w:p>
    <w:p w:rsidR="00DC4C8C" w:rsidRPr="00BB3B0F" w:rsidRDefault="00C859C2" w:rsidP="009A331F">
      <w:pPr>
        <w:spacing w:line="360" w:lineRule="auto"/>
        <w:ind w:firstLine="709"/>
        <w:jc w:val="both"/>
        <w:rPr>
          <w:noProof/>
          <w:color w:val="000000"/>
          <w:sz w:val="28"/>
          <w:szCs w:val="28"/>
        </w:rPr>
      </w:pPr>
      <w:r w:rsidRPr="00BB3B0F">
        <w:rPr>
          <w:noProof/>
          <w:color w:val="000000"/>
          <w:sz w:val="28"/>
          <w:szCs w:val="28"/>
        </w:rPr>
        <w:t xml:space="preserve">8. </w:t>
      </w:r>
      <w:r w:rsidR="00DC4C8C" w:rsidRPr="00BB3B0F">
        <w:rPr>
          <w:noProof/>
          <w:color w:val="000000"/>
          <w:sz w:val="28"/>
          <w:szCs w:val="28"/>
        </w:rPr>
        <w:t>Тема: «Русская рубаха»</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Цели и задачи мероприятия: </w:t>
      </w:r>
    </w:p>
    <w:p w:rsidR="009A331F" w:rsidRPr="00BB3B0F" w:rsidRDefault="00DC4C8C" w:rsidP="009A331F">
      <w:pPr>
        <w:numPr>
          <w:ilvl w:val="0"/>
          <w:numId w:val="10"/>
        </w:numPr>
        <w:spacing w:line="360" w:lineRule="auto"/>
        <w:ind w:left="0" w:firstLine="709"/>
        <w:jc w:val="both"/>
        <w:rPr>
          <w:noProof/>
          <w:color w:val="000000"/>
          <w:sz w:val="28"/>
          <w:szCs w:val="28"/>
        </w:rPr>
      </w:pPr>
      <w:r w:rsidRPr="00BB3B0F">
        <w:rPr>
          <w:noProof/>
          <w:color w:val="000000"/>
          <w:sz w:val="28"/>
          <w:szCs w:val="28"/>
        </w:rPr>
        <w:t>познакомить детей с русскими народными играми, забавами, с русским народным костюмом, с русской рубахой;</w:t>
      </w:r>
    </w:p>
    <w:p w:rsidR="009A331F" w:rsidRPr="00BB3B0F" w:rsidRDefault="00DC4C8C" w:rsidP="009A331F">
      <w:pPr>
        <w:numPr>
          <w:ilvl w:val="0"/>
          <w:numId w:val="10"/>
        </w:numPr>
        <w:spacing w:line="360" w:lineRule="auto"/>
        <w:ind w:left="0" w:firstLine="709"/>
        <w:jc w:val="both"/>
        <w:rPr>
          <w:noProof/>
          <w:color w:val="000000"/>
          <w:sz w:val="28"/>
          <w:szCs w:val="28"/>
        </w:rPr>
      </w:pPr>
      <w:r w:rsidRPr="00BB3B0F">
        <w:rPr>
          <w:noProof/>
          <w:color w:val="000000"/>
          <w:sz w:val="28"/>
          <w:szCs w:val="28"/>
        </w:rPr>
        <w:t>донести до понимания городских детей назначение предметов крестьянского быта;</w:t>
      </w:r>
    </w:p>
    <w:p w:rsidR="00DC4C8C" w:rsidRPr="00BB3B0F" w:rsidRDefault="00DC4C8C" w:rsidP="009A331F">
      <w:pPr>
        <w:numPr>
          <w:ilvl w:val="0"/>
          <w:numId w:val="10"/>
        </w:numPr>
        <w:spacing w:line="360" w:lineRule="auto"/>
        <w:ind w:left="0" w:firstLine="709"/>
        <w:jc w:val="both"/>
        <w:rPr>
          <w:noProof/>
          <w:color w:val="000000"/>
          <w:sz w:val="28"/>
          <w:szCs w:val="28"/>
        </w:rPr>
      </w:pPr>
      <w:r w:rsidRPr="00BB3B0F">
        <w:rPr>
          <w:noProof/>
          <w:color w:val="000000"/>
          <w:sz w:val="28"/>
          <w:szCs w:val="28"/>
        </w:rPr>
        <w:t>воспитывать любовь к народным традициям, а также развивать ловкость, быстроту, реакцию в ходе игр праздника;</w:t>
      </w:r>
    </w:p>
    <w:p w:rsidR="00DC4C8C" w:rsidRPr="00BB3B0F" w:rsidRDefault="00DC4C8C" w:rsidP="009A331F">
      <w:pPr>
        <w:numPr>
          <w:ilvl w:val="0"/>
          <w:numId w:val="10"/>
        </w:numPr>
        <w:spacing w:line="360" w:lineRule="auto"/>
        <w:ind w:left="0" w:firstLine="709"/>
        <w:jc w:val="both"/>
        <w:rPr>
          <w:noProof/>
          <w:color w:val="000000"/>
          <w:sz w:val="28"/>
          <w:szCs w:val="28"/>
        </w:rPr>
      </w:pPr>
      <w:r w:rsidRPr="00BB3B0F">
        <w:rPr>
          <w:noProof/>
          <w:color w:val="000000"/>
          <w:sz w:val="28"/>
          <w:szCs w:val="28"/>
        </w:rPr>
        <w:t xml:space="preserve">сопутствующая задача - научить детей достойно проигрывать и выигрывать в различных конкурсах.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Подготовительная работа: представитель краеведческого музея проводит беседу на данную тему. На занятии по рисованию можно расписать шаблон русской рубахи. Следует также ознакомить детей с историей русского костюма по программе «Приобщение детей к истокам русской народной культуры». Материал: главный символический элемент праздника - русская рубаха (большого размера; крепится на центральной стене зала). Для каждого участника праздника готовятся русские костюмы. Нужны бельевая веревка, прищепки, лошадки на палочках (две штуки), валенки, жар-птица (две штуки, изготовлены из картона), заготовки для украшения русской рубахи. Надо приготовить аудиозапись русских народных мелодий и частушек. Можно использовать матрешку из картона в рост человека, платки расписные, а также технические средства обучения.</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Ход занятия:</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Зал украшен в русском народном стиле. На центральной стене закреплена русская рубаха (сшита либо из старых штор, либо из тряпичных мешков). Центральная стена закрыта шторами до окончания присказки. На боковой стене закреплена Матрешка, у которой из одной руки в другую протянута веревка. На веревку будут вешаться расписные платки - призовые очки за удачно выполненные задания. На середину зала выходит ведущий.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Начинается наш рассказ: мы покажем всем, всем, всем.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Про девиц наших красных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Да про добрых молодцев</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Разговор говорить хорошо,</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Да пора и начинать.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Группа ребят показывает сказку «Царь и рубашка» (присказка), главным героем которой является русская рубаха. По окончании сказки открываются шторы. Под русскую народную мелодию входят взрослые и дети в спортивной форме. Взрослые в руках держат бельевую веревку, на которой висят русские народные рубахи для мальчиков и сарафаны для девочек.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Нынче развлечение у нас. Поглядите сколько нас. Ой, сколько пришло, сколько привалило. Десять смеющихся, да десять улыбающихся, Да десять в череду ожидающих, Да рубаху одевающих.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Дети надевают костюмы (кто быстрее это сделает, мальчики или девочки?). За победу (мальчиков или девочек) ведущий вешает на матрешку расписной платок.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Какой праздник без веселых песен, хороводов?!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Первый участник (ребенок):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Нам давно бы встать,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Нам кругом походить,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На людей посмотреть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Да себя показать.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Так выходите, покажите.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Второй участник: Да без музыки не выходит. Ни песню не запоешь, ни пляску не заведешь.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Хоровод по выбору музыкального руководителя исполняет танец, например композицию «Пряха».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Какой русский не любит быстрой езды! Проведем-ка мы конкурс-эстафету «Русские тройки».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задает вопрос детям: Что носили наши прадеды и прабабушки 100 или 200 лет назад?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Ответы детей: рубаху, шаровары, платки, тулупы, шапки-ушанки, валенки.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Группа ребят исполняет танец «Валенки».</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Валенки были основной обувью у русского народа в зимнее время. Перейдем к конкурсу «Валенки-скороходы» или «Стрелец-удалец».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А вот девчонки-веселушки,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Пропоют сейчас частушки.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 старину у хорошего хозяина на дворе было много животных. Посмотрим какие.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Инсценировка песни «У дедушки Егора».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Ведущий проводит конкурс «Доярки»</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Отгадайте загадку: Птица. Неча молвит, так красива. А хвост ярким пламенем сверкает.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Ребята угадывают: Жар-птица.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проводит конкурс «Жар-птица». После последнего конкурса под русскую народную музыку со стены снимается русская рубаха и раскладывается на полу. Воротник должен быть направлен к стене, а подол к центру зала. Девочки влезают в левый рукав рубахи и вылезают из подола, мальчики соответственно влезают в правый и тоже вылезают из подола.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Вот какая рубаха, все в нее поместились. Только мы с вами нарядные, а рубаха нет. Сейчас мы ее попытаемся сделать нарядной. </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Дети и взрослые отделывают рубаху специальными заготовками, изготовленными преподавателем по изобразительной деятельности. Отделка накладывается на воротник, манжеты рукавов, подол. Затем все участники праздника поднимают рубаху.</w:t>
      </w:r>
    </w:p>
    <w:p w:rsidR="00DC4C8C" w:rsidRPr="00BB3B0F" w:rsidRDefault="00DC4C8C" w:rsidP="009A331F">
      <w:pPr>
        <w:spacing w:line="360" w:lineRule="auto"/>
        <w:ind w:firstLine="709"/>
        <w:jc w:val="both"/>
        <w:rPr>
          <w:noProof/>
          <w:color w:val="000000"/>
          <w:sz w:val="28"/>
          <w:szCs w:val="28"/>
        </w:rPr>
      </w:pPr>
      <w:r w:rsidRPr="00BB3B0F">
        <w:rPr>
          <w:noProof/>
          <w:color w:val="000000"/>
          <w:sz w:val="28"/>
          <w:szCs w:val="28"/>
        </w:rPr>
        <w:t xml:space="preserve">Ведущий: Посмотрите, какая нарядная, замечательная получилась у нас рубаха. Вот и празднику конец, а кто участвовал или видел его, молодец. </w:t>
      </w:r>
    </w:p>
    <w:p w:rsidR="00042718" w:rsidRPr="00BB3B0F" w:rsidRDefault="00DC4C8C" w:rsidP="009A331F">
      <w:pPr>
        <w:pStyle w:val="a4"/>
        <w:spacing w:before="0" w:beforeAutospacing="0" w:after="0" w:afterAutospacing="0" w:line="360" w:lineRule="auto"/>
        <w:ind w:firstLine="709"/>
        <w:jc w:val="both"/>
        <w:rPr>
          <w:rFonts w:ascii="Times New Roman" w:hAnsi="Times New Roman" w:cs="Times New Roman"/>
          <w:noProof/>
          <w:color w:val="000000"/>
          <w:sz w:val="28"/>
          <w:szCs w:val="28"/>
        </w:rPr>
      </w:pPr>
      <w:r w:rsidRPr="00BB3B0F">
        <w:rPr>
          <w:rFonts w:ascii="Times New Roman" w:hAnsi="Times New Roman" w:cs="Times New Roman"/>
          <w:noProof/>
          <w:color w:val="000000"/>
          <w:sz w:val="28"/>
          <w:szCs w:val="28"/>
        </w:rPr>
        <w:t>Дети и взрослые выносят рубаху под русскую народную мелодию из зала.</w:t>
      </w:r>
    </w:p>
    <w:p w:rsidR="00042718" w:rsidRPr="00BB3B0F" w:rsidRDefault="00042718" w:rsidP="009A331F">
      <w:pPr>
        <w:spacing w:line="360" w:lineRule="auto"/>
        <w:ind w:firstLine="709"/>
        <w:jc w:val="both"/>
        <w:rPr>
          <w:bCs/>
          <w:noProof/>
          <w:color w:val="000000"/>
          <w:sz w:val="28"/>
          <w:szCs w:val="28"/>
        </w:rPr>
      </w:pPr>
      <w:r w:rsidRPr="00BB3B0F">
        <w:rPr>
          <w:bCs/>
          <w:noProof/>
          <w:color w:val="000000"/>
          <w:sz w:val="28"/>
          <w:szCs w:val="28"/>
        </w:rPr>
        <w:t>Тест-опросник по теме:</w:t>
      </w:r>
    </w:p>
    <w:p w:rsidR="00042718" w:rsidRPr="00BB3B0F" w:rsidRDefault="00042718" w:rsidP="009A331F">
      <w:pPr>
        <w:spacing w:line="360" w:lineRule="auto"/>
        <w:ind w:firstLine="709"/>
        <w:jc w:val="both"/>
        <w:rPr>
          <w:bCs/>
          <w:noProof/>
          <w:color w:val="000000"/>
          <w:sz w:val="28"/>
          <w:szCs w:val="28"/>
        </w:rPr>
      </w:pPr>
      <w:r w:rsidRPr="00BB3B0F">
        <w:rPr>
          <w:bCs/>
          <w:noProof/>
          <w:color w:val="000000"/>
          <w:sz w:val="28"/>
          <w:szCs w:val="28"/>
        </w:rPr>
        <w:t>Ознакомление детей старшего дошкольного возраста с жизнью и бытом русского народа</w:t>
      </w:r>
    </w:p>
    <w:p w:rsidR="00042718" w:rsidRPr="00BB3B0F" w:rsidRDefault="00042718" w:rsidP="009A331F">
      <w:pPr>
        <w:numPr>
          <w:ilvl w:val="0"/>
          <w:numId w:val="11"/>
        </w:numPr>
        <w:tabs>
          <w:tab w:val="clear" w:pos="720"/>
          <w:tab w:val="num" w:pos="560"/>
        </w:tabs>
        <w:spacing w:line="360" w:lineRule="auto"/>
        <w:ind w:left="0" w:firstLine="709"/>
        <w:jc w:val="both"/>
        <w:rPr>
          <w:noProof/>
          <w:color w:val="000000"/>
          <w:sz w:val="28"/>
          <w:szCs w:val="28"/>
        </w:rPr>
      </w:pPr>
      <w:r w:rsidRPr="00BB3B0F">
        <w:rPr>
          <w:noProof/>
          <w:color w:val="000000"/>
          <w:sz w:val="28"/>
          <w:szCs w:val="28"/>
        </w:rPr>
        <w:t>Какие предметы домашнего обихода можно было увидеть в крестьянской избе? (Чугунок, ухват, кочерга и т. п.)</w:t>
      </w:r>
    </w:p>
    <w:p w:rsidR="00042718" w:rsidRPr="00BB3B0F" w:rsidRDefault="00042718" w:rsidP="009A331F">
      <w:pPr>
        <w:numPr>
          <w:ilvl w:val="0"/>
          <w:numId w:val="11"/>
        </w:numPr>
        <w:tabs>
          <w:tab w:val="clear" w:pos="720"/>
          <w:tab w:val="num" w:pos="560"/>
        </w:tabs>
        <w:spacing w:line="360" w:lineRule="auto"/>
        <w:ind w:left="0" w:firstLine="709"/>
        <w:jc w:val="both"/>
        <w:rPr>
          <w:noProof/>
          <w:color w:val="000000"/>
          <w:sz w:val="28"/>
          <w:szCs w:val="28"/>
        </w:rPr>
      </w:pPr>
      <w:r w:rsidRPr="00BB3B0F">
        <w:rPr>
          <w:noProof/>
          <w:color w:val="000000"/>
          <w:sz w:val="28"/>
          <w:szCs w:val="28"/>
        </w:rPr>
        <w:t>Что считается самым главным в крестьянской избе? Почему? (печь)</w:t>
      </w:r>
    </w:p>
    <w:p w:rsidR="00042718" w:rsidRPr="00BB3B0F" w:rsidRDefault="00042718" w:rsidP="009A331F">
      <w:pPr>
        <w:numPr>
          <w:ilvl w:val="0"/>
          <w:numId w:val="11"/>
        </w:numPr>
        <w:tabs>
          <w:tab w:val="clear" w:pos="720"/>
          <w:tab w:val="num" w:pos="560"/>
        </w:tabs>
        <w:spacing w:line="360" w:lineRule="auto"/>
        <w:ind w:left="0" w:firstLine="709"/>
        <w:jc w:val="both"/>
        <w:rPr>
          <w:noProof/>
          <w:color w:val="000000"/>
          <w:sz w:val="28"/>
          <w:szCs w:val="28"/>
        </w:rPr>
      </w:pPr>
      <w:r w:rsidRPr="00BB3B0F">
        <w:rPr>
          <w:noProof/>
          <w:color w:val="000000"/>
          <w:sz w:val="28"/>
          <w:szCs w:val="28"/>
        </w:rPr>
        <w:t>Какую одежду носили на Руси женщины? Мужчины?</w:t>
      </w:r>
    </w:p>
    <w:p w:rsidR="00042718" w:rsidRPr="00BB3B0F" w:rsidRDefault="00042718" w:rsidP="009A331F">
      <w:pPr>
        <w:numPr>
          <w:ilvl w:val="0"/>
          <w:numId w:val="11"/>
        </w:numPr>
        <w:tabs>
          <w:tab w:val="clear" w:pos="720"/>
          <w:tab w:val="num" w:pos="560"/>
        </w:tabs>
        <w:spacing w:line="360" w:lineRule="auto"/>
        <w:ind w:left="0" w:firstLine="709"/>
        <w:jc w:val="both"/>
        <w:rPr>
          <w:noProof/>
          <w:color w:val="000000"/>
          <w:sz w:val="28"/>
          <w:szCs w:val="28"/>
        </w:rPr>
      </w:pPr>
      <w:r w:rsidRPr="00BB3B0F">
        <w:rPr>
          <w:noProof/>
          <w:color w:val="000000"/>
          <w:sz w:val="28"/>
          <w:szCs w:val="28"/>
        </w:rPr>
        <w:t>Назовите головные уборы, которые носили девушки, женщины, мужчины?</w:t>
      </w:r>
    </w:p>
    <w:p w:rsidR="00042718" w:rsidRPr="00BB3B0F" w:rsidRDefault="00042718" w:rsidP="009A331F">
      <w:pPr>
        <w:numPr>
          <w:ilvl w:val="0"/>
          <w:numId w:val="11"/>
        </w:numPr>
        <w:tabs>
          <w:tab w:val="clear" w:pos="720"/>
          <w:tab w:val="num" w:pos="560"/>
        </w:tabs>
        <w:spacing w:line="360" w:lineRule="auto"/>
        <w:ind w:left="0" w:firstLine="709"/>
        <w:jc w:val="both"/>
        <w:rPr>
          <w:noProof/>
          <w:color w:val="000000"/>
          <w:sz w:val="28"/>
          <w:szCs w:val="28"/>
        </w:rPr>
      </w:pPr>
      <w:r w:rsidRPr="00BB3B0F">
        <w:rPr>
          <w:noProof/>
          <w:color w:val="000000"/>
          <w:sz w:val="28"/>
          <w:szCs w:val="28"/>
        </w:rPr>
        <w:t>Назовите основные праздники, которые проживали на Руси.</w:t>
      </w:r>
    </w:p>
    <w:p w:rsidR="00042718" w:rsidRPr="00BB3B0F" w:rsidRDefault="00042718" w:rsidP="009A331F">
      <w:pPr>
        <w:numPr>
          <w:ilvl w:val="0"/>
          <w:numId w:val="11"/>
        </w:numPr>
        <w:tabs>
          <w:tab w:val="clear" w:pos="720"/>
          <w:tab w:val="num" w:pos="560"/>
        </w:tabs>
        <w:spacing w:line="360" w:lineRule="auto"/>
        <w:ind w:left="0" w:firstLine="709"/>
        <w:jc w:val="both"/>
        <w:rPr>
          <w:noProof/>
          <w:color w:val="000000"/>
          <w:sz w:val="28"/>
          <w:szCs w:val="28"/>
        </w:rPr>
      </w:pPr>
      <w:r w:rsidRPr="00BB3B0F">
        <w:rPr>
          <w:noProof/>
          <w:color w:val="000000"/>
          <w:sz w:val="28"/>
          <w:szCs w:val="28"/>
        </w:rPr>
        <w:t>Какие блюда готовились на Руси и из чего?</w:t>
      </w:r>
    </w:p>
    <w:p w:rsidR="00042718" w:rsidRPr="00BB3B0F" w:rsidRDefault="00042718" w:rsidP="009A331F">
      <w:pPr>
        <w:numPr>
          <w:ilvl w:val="0"/>
          <w:numId w:val="11"/>
        </w:numPr>
        <w:tabs>
          <w:tab w:val="clear" w:pos="720"/>
          <w:tab w:val="num" w:pos="560"/>
        </w:tabs>
        <w:spacing w:line="360" w:lineRule="auto"/>
        <w:ind w:left="0" w:firstLine="709"/>
        <w:jc w:val="both"/>
        <w:rPr>
          <w:noProof/>
          <w:color w:val="000000"/>
          <w:sz w:val="28"/>
          <w:szCs w:val="28"/>
        </w:rPr>
      </w:pPr>
      <w:r w:rsidRPr="00BB3B0F">
        <w:rPr>
          <w:noProof/>
          <w:color w:val="000000"/>
          <w:sz w:val="28"/>
          <w:szCs w:val="28"/>
        </w:rPr>
        <w:t>Назовите жанры устного народного творчества (с примерами)?</w:t>
      </w:r>
    </w:p>
    <w:p w:rsidR="00042718" w:rsidRPr="00BB3B0F" w:rsidRDefault="00042718" w:rsidP="009A331F">
      <w:pPr>
        <w:numPr>
          <w:ilvl w:val="0"/>
          <w:numId w:val="11"/>
        </w:numPr>
        <w:tabs>
          <w:tab w:val="clear" w:pos="720"/>
          <w:tab w:val="num" w:pos="560"/>
        </w:tabs>
        <w:spacing w:line="360" w:lineRule="auto"/>
        <w:ind w:left="0" w:firstLine="709"/>
        <w:jc w:val="both"/>
        <w:rPr>
          <w:noProof/>
          <w:color w:val="000000"/>
          <w:sz w:val="28"/>
          <w:szCs w:val="28"/>
        </w:rPr>
      </w:pPr>
      <w:r w:rsidRPr="00BB3B0F">
        <w:rPr>
          <w:noProof/>
          <w:color w:val="000000"/>
          <w:sz w:val="28"/>
          <w:szCs w:val="28"/>
        </w:rPr>
        <w:t>В каком порядке садились за стол? Кто садился первым? Почему?</w:t>
      </w:r>
      <w:bookmarkStart w:id="0" w:name="_GoBack"/>
      <w:bookmarkEnd w:id="0"/>
    </w:p>
    <w:sectPr w:rsidR="00042718" w:rsidRPr="00BB3B0F" w:rsidSect="009A331F">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CFB" w:rsidRDefault="00584CFB">
      <w:r>
        <w:separator/>
      </w:r>
    </w:p>
  </w:endnote>
  <w:endnote w:type="continuationSeparator" w:id="0">
    <w:p w:rsidR="00584CFB" w:rsidRDefault="0058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CFB" w:rsidRDefault="00584CFB">
      <w:r>
        <w:separator/>
      </w:r>
    </w:p>
  </w:footnote>
  <w:footnote w:type="continuationSeparator" w:id="0">
    <w:p w:rsidR="00584CFB" w:rsidRDefault="00584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DD" w:rsidRDefault="001A14DD" w:rsidP="00A66522">
    <w:pPr>
      <w:pStyle w:val="a6"/>
      <w:framePr w:wrap="around" w:vAnchor="text" w:hAnchor="margin" w:xAlign="center" w:y="1"/>
      <w:rPr>
        <w:rStyle w:val="a8"/>
      </w:rPr>
    </w:pPr>
  </w:p>
  <w:p w:rsidR="001A14DD" w:rsidRDefault="001A14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DD" w:rsidRDefault="001B447D" w:rsidP="00A66522">
    <w:pPr>
      <w:pStyle w:val="a6"/>
      <w:framePr w:wrap="around" w:vAnchor="text" w:hAnchor="margin" w:xAlign="center" w:y="1"/>
      <w:rPr>
        <w:rStyle w:val="a8"/>
      </w:rPr>
    </w:pPr>
    <w:r>
      <w:rPr>
        <w:rStyle w:val="a8"/>
        <w:noProof/>
      </w:rPr>
      <w:t>2</w:t>
    </w:r>
  </w:p>
  <w:p w:rsidR="001A14DD" w:rsidRDefault="001A14D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206"/>
    <w:multiLevelType w:val="multilevel"/>
    <w:tmpl w:val="2580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F34ED"/>
    <w:multiLevelType w:val="hybridMultilevel"/>
    <w:tmpl w:val="3B14E1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825FEC"/>
    <w:multiLevelType w:val="multilevel"/>
    <w:tmpl w:val="6BDE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05204"/>
    <w:multiLevelType w:val="multilevel"/>
    <w:tmpl w:val="0E2E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1472C"/>
    <w:multiLevelType w:val="hybridMultilevel"/>
    <w:tmpl w:val="3DB8456A"/>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26EB3B27"/>
    <w:multiLevelType w:val="multilevel"/>
    <w:tmpl w:val="2C669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7010DEC"/>
    <w:multiLevelType w:val="hybridMultilevel"/>
    <w:tmpl w:val="0414BD38"/>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360"/>
        </w:tabs>
        <w:ind w:left="360" w:hanging="360"/>
      </w:pPr>
      <w:rPr>
        <w:rFonts w:cs="Times New Roman"/>
      </w:rPr>
    </w:lvl>
    <w:lvl w:ilvl="2" w:tplc="A5DC58C2">
      <w:start w:val="1"/>
      <w:numFmt w:val="decimal"/>
      <w:lvlText w:val="%3)"/>
      <w:lvlJc w:val="left"/>
      <w:pPr>
        <w:tabs>
          <w:tab w:val="num" w:pos="1980"/>
        </w:tabs>
        <w:ind w:left="1980" w:hanging="360"/>
      </w:pPr>
      <w:rPr>
        <w:rFonts w:cs="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9556A3C"/>
    <w:multiLevelType w:val="hybridMultilevel"/>
    <w:tmpl w:val="A928F3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6B6892"/>
    <w:multiLevelType w:val="hybridMultilevel"/>
    <w:tmpl w:val="E826BC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F1A5053"/>
    <w:multiLevelType w:val="hybridMultilevel"/>
    <w:tmpl w:val="77346BB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50FA4D58"/>
    <w:multiLevelType w:val="hybridMultilevel"/>
    <w:tmpl w:val="D15C54F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5A966E3F"/>
    <w:multiLevelType w:val="multilevel"/>
    <w:tmpl w:val="4BEC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6831D3"/>
    <w:multiLevelType w:val="hybridMultilevel"/>
    <w:tmpl w:val="779E72AE"/>
    <w:lvl w:ilvl="0" w:tplc="04190005">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A2117A7"/>
    <w:multiLevelType w:val="multilevel"/>
    <w:tmpl w:val="23D4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3"/>
  </w:num>
  <w:num w:numId="4">
    <w:abstractNumId w:val="5"/>
  </w:num>
  <w:num w:numId="5">
    <w:abstractNumId w:val="11"/>
  </w:num>
  <w:num w:numId="6">
    <w:abstractNumId w:val="2"/>
  </w:num>
  <w:num w:numId="7">
    <w:abstractNumId w:val="4"/>
  </w:num>
  <w:num w:numId="8">
    <w:abstractNumId w:val="6"/>
  </w:num>
  <w:num w:numId="9">
    <w:abstractNumId w:val="12"/>
  </w:num>
  <w:num w:numId="10">
    <w:abstractNumId w:val="7"/>
  </w:num>
  <w:num w:numId="11">
    <w:abstractNumId w:val="8"/>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134"/>
    <w:rsid w:val="00027B5F"/>
    <w:rsid w:val="00042718"/>
    <w:rsid w:val="00115830"/>
    <w:rsid w:val="00140EE7"/>
    <w:rsid w:val="001648AE"/>
    <w:rsid w:val="00173973"/>
    <w:rsid w:val="001A14DD"/>
    <w:rsid w:val="001B447D"/>
    <w:rsid w:val="001C2E1C"/>
    <w:rsid w:val="00231488"/>
    <w:rsid w:val="00243312"/>
    <w:rsid w:val="002A58E8"/>
    <w:rsid w:val="002A6908"/>
    <w:rsid w:val="002A7324"/>
    <w:rsid w:val="002E31BF"/>
    <w:rsid w:val="00316094"/>
    <w:rsid w:val="00332450"/>
    <w:rsid w:val="0034524A"/>
    <w:rsid w:val="00353BEC"/>
    <w:rsid w:val="003624A5"/>
    <w:rsid w:val="00371888"/>
    <w:rsid w:val="003B4688"/>
    <w:rsid w:val="003B6315"/>
    <w:rsid w:val="003E72F0"/>
    <w:rsid w:val="0042669B"/>
    <w:rsid w:val="00477E72"/>
    <w:rsid w:val="0048067D"/>
    <w:rsid w:val="00500424"/>
    <w:rsid w:val="00534078"/>
    <w:rsid w:val="00540281"/>
    <w:rsid w:val="00563F68"/>
    <w:rsid w:val="005717E7"/>
    <w:rsid w:val="00584CFB"/>
    <w:rsid w:val="005B1759"/>
    <w:rsid w:val="005B684E"/>
    <w:rsid w:val="005E5BC6"/>
    <w:rsid w:val="005F7909"/>
    <w:rsid w:val="0060131D"/>
    <w:rsid w:val="00642CA7"/>
    <w:rsid w:val="00651999"/>
    <w:rsid w:val="006871F6"/>
    <w:rsid w:val="006A39F7"/>
    <w:rsid w:val="006A6C02"/>
    <w:rsid w:val="006A722A"/>
    <w:rsid w:val="006E6853"/>
    <w:rsid w:val="006F0E8F"/>
    <w:rsid w:val="006F28FF"/>
    <w:rsid w:val="00712DB4"/>
    <w:rsid w:val="007143E7"/>
    <w:rsid w:val="00793BA0"/>
    <w:rsid w:val="00797786"/>
    <w:rsid w:val="007E4454"/>
    <w:rsid w:val="00894183"/>
    <w:rsid w:val="008C499A"/>
    <w:rsid w:val="0093161D"/>
    <w:rsid w:val="00935851"/>
    <w:rsid w:val="00986308"/>
    <w:rsid w:val="009A331F"/>
    <w:rsid w:val="009A33EE"/>
    <w:rsid w:val="009E4451"/>
    <w:rsid w:val="00A52EF6"/>
    <w:rsid w:val="00A66522"/>
    <w:rsid w:val="00AC14EB"/>
    <w:rsid w:val="00AC7918"/>
    <w:rsid w:val="00AE7EF5"/>
    <w:rsid w:val="00AF6BB3"/>
    <w:rsid w:val="00BB1DDA"/>
    <w:rsid w:val="00BB3B0F"/>
    <w:rsid w:val="00C313B4"/>
    <w:rsid w:val="00C65134"/>
    <w:rsid w:val="00C859C2"/>
    <w:rsid w:val="00C93CC5"/>
    <w:rsid w:val="00CE223B"/>
    <w:rsid w:val="00D51F08"/>
    <w:rsid w:val="00DC4C8C"/>
    <w:rsid w:val="00E03208"/>
    <w:rsid w:val="00EA0FC0"/>
    <w:rsid w:val="00ED3C13"/>
    <w:rsid w:val="00FA4F2F"/>
    <w:rsid w:val="00FE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5EAEC3-3F73-4AA7-89FD-861238BA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F0E8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C313B4"/>
    <w:pPr>
      <w:keepNext/>
      <w:spacing w:before="240" w:after="60"/>
      <w:outlineLvl w:val="2"/>
    </w:pPr>
    <w:rPr>
      <w:rFonts w:ascii="Arial" w:eastAsia="SimSun" w:hAnsi="Arial" w:cs="Arial"/>
      <w:b/>
      <w:bCs/>
      <w:sz w:val="26"/>
      <w:szCs w:val="26"/>
      <w:lang w:eastAsia="zh-CN"/>
    </w:rPr>
  </w:style>
  <w:style w:type="paragraph" w:styleId="4">
    <w:name w:val="heading 4"/>
    <w:basedOn w:val="a"/>
    <w:link w:val="40"/>
    <w:uiPriority w:val="9"/>
    <w:qFormat/>
    <w:rsid w:val="006A722A"/>
    <w:pPr>
      <w:spacing w:before="100" w:beforeAutospacing="1" w:after="100" w:afterAutospacing="1"/>
      <w:outlineLvl w:val="3"/>
    </w:pPr>
    <w:rPr>
      <w:b/>
      <w:bCs/>
    </w:rPr>
  </w:style>
  <w:style w:type="paragraph" w:styleId="5">
    <w:name w:val="heading 5"/>
    <w:basedOn w:val="a"/>
    <w:next w:val="a"/>
    <w:link w:val="50"/>
    <w:uiPriority w:val="9"/>
    <w:qFormat/>
    <w:rsid w:val="00500424"/>
    <w:pPr>
      <w:spacing w:before="240" w:after="60"/>
      <w:outlineLvl w:val="4"/>
    </w:pPr>
    <w:rPr>
      <w:b/>
      <w:bCs/>
      <w:i/>
      <w:iCs/>
      <w:sz w:val="26"/>
      <w:szCs w:val="26"/>
    </w:rPr>
  </w:style>
  <w:style w:type="paragraph" w:styleId="6">
    <w:name w:val="heading 6"/>
    <w:basedOn w:val="a"/>
    <w:next w:val="a"/>
    <w:link w:val="60"/>
    <w:uiPriority w:val="9"/>
    <w:qFormat/>
    <w:rsid w:val="005004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3">
    <w:name w:val="Hyperlink"/>
    <w:uiPriority w:val="99"/>
    <w:rsid w:val="006A39F7"/>
    <w:rPr>
      <w:rFonts w:cs="Times New Roman"/>
      <w:color w:val="0852C6"/>
      <w:u w:val="none"/>
      <w:effect w:val="none"/>
    </w:rPr>
  </w:style>
  <w:style w:type="paragraph" w:styleId="a4">
    <w:name w:val="Normal (Web)"/>
    <w:basedOn w:val="a"/>
    <w:uiPriority w:val="99"/>
    <w:rsid w:val="00894183"/>
    <w:pPr>
      <w:spacing w:before="100" w:beforeAutospacing="1" w:after="100" w:afterAutospacing="1"/>
    </w:pPr>
    <w:rPr>
      <w:rFonts w:ascii="Arial" w:hAnsi="Arial" w:cs="Arial"/>
      <w:sz w:val="20"/>
      <w:szCs w:val="20"/>
    </w:rPr>
  </w:style>
  <w:style w:type="table" w:styleId="a5">
    <w:name w:val="Table Grid"/>
    <w:basedOn w:val="a1"/>
    <w:uiPriority w:val="59"/>
    <w:rsid w:val="008941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publ">
    <w:name w:val="head_publ"/>
    <w:basedOn w:val="a"/>
    <w:rsid w:val="0042669B"/>
    <w:pPr>
      <w:spacing w:after="20"/>
      <w:ind w:left="20" w:right="20"/>
      <w:jc w:val="both"/>
    </w:pPr>
    <w:rPr>
      <w:b/>
      <w:bCs/>
      <w:color w:val="054B91"/>
      <w:sz w:val="26"/>
      <w:szCs w:val="26"/>
    </w:rPr>
  </w:style>
  <w:style w:type="paragraph" w:styleId="a6">
    <w:name w:val="header"/>
    <w:basedOn w:val="a"/>
    <w:link w:val="a7"/>
    <w:uiPriority w:val="99"/>
    <w:rsid w:val="00A66522"/>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A66522"/>
    <w:rPr>
      <w:rFonts w:cs="Times New Roman"/>
    </w:rPr>
  </w:style>
  <w:style w:type="paragraph" w:customStyle="1" w:styleId="text">
    <w:name w:val="text"/>
    <w:basedOn w:val="a"/>
    <w:rsid w:val="00231488"/>
    <w:pPr>
      <w:spacing w:before="100" w:beforeAutospacing="1" w:after="100" w:afterAutospacing="1"/>
    </w:pPr>
    <w:rPr>
      <w:color w:val="000000"/>
      <w:sz w:val="22"/>
      <w:szCs w:val="22"/>
    </w:rPr>
  </w:style>
  <w:style w:type="character" w:styleId="a9">
    <w:name w:val="Strong"/>
    <w:uiPriority w:val="22"/>
    <w:qFormat/>
    <w:rsid w:val="00500424"/>
    <w:rPr>
      <w:rFonts w:cs="Times New Roman"/>
      <w:b/>
      <w:bCs/>
    </w:rPr>
  </w:style>
  <w:style w:type="character" w:styleId="aa">
    <w:name w:val="Emphasis"/>
    <w:uiPriority w:val="20"/>
    <w:qFormat/>
    <w:rsid w:val="00500424"/>
    <w:rPr>
      <w:rFonts w:cs="Times New Roman"/>
      <w:i/>
      <w:iCs/>
    </w:rPr>
  </w:style>
  <w:style w:type="paragraph" w:styleId="2">
    <w:name w:val="List 2"/>
    <w:basedOn w:val="a"/>
    <w:uiPriority w:val="99"/>
    <w:rsid w:val="003B6315"/>
    <w:pPr>
      <w:ind w:left="566" w:hanging="283"/>
    </w:pPr>
    <w:rPr>
      <w:noProof/>
      <w:lang w:val="en-US"/>
    </w:rPr>
  </w:style>
  <w:style w:type="paragraph" w:styleId="ab">
    <w:name w:val="Subtitle"/>
    <w:basedOn w:val="a"/>
    <w:link w:val="ac"/>
    <w:uiPriority w:val="11"/>
    <w:qFormat/>
    <w:rsid w:val="00DC4C8C"/>
    <w:pPr>
      <w:jc w:val="both"/>
    </w:pPr>
    <w:rPr>
      <w:sz w:val="28"/>
      <w:szCs w:val="20"/>
    </w:r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styleId="20">
    <w:name w:val="Body Text Indent 2"/>
    <w:basedOn w:val="a"/>
    <w:link w:val="21"/>
    <w:uiPriority w:val="99"/>
    <w:rsid w:val="00DC4C8C"/>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4"/>
      <w:szCs w:val="24"/>
    </w:rPr>
  </w:style>
  <w:style w:type="paragraph" w:styleId="ad">
    <w:name w:val="Body Text"/>
    <w:basedOn w:val="a"/>
    <w:link w:val="ae"/>
    <w:uiPriority w:val="99"/>
    <w:rsid w:val="009E4451"/>
    <w:pPr>
      <w:spacing w:after="120"/>
    </w:pPr>
  </w:style>
  <w:style w:type="character" w:customStyle="1" w:styleId="ae">
    <w:name w:val="Основной текст Знак"/>
    <w:link w:val="ad"/>
    <w:uiPriority w:val="99"/>
    <w:semiHidden/>
    <w:locked/>
    <w:rPr>
      <w:rFonts w:cs="Times New Roman"/>
      <w:sz w:val="24"/>
      <w:szCs w:val="24"/>
    </w:rPr>
  </w:style>
  <w:style w:type="paragraph" w:styleId="af">
    <w:name w:val="Title"/>
    <w:basedOn w:val="a"/>
    <w:link w:val="af0"/>
    <w:uiPriority w:val="10"/>
    <w:qFormat/>
    <w:rsid w:val="00173973"/>
    <w:pPr>
      <w:ind w:firstLine="709"/>
      <w:jc w:val="center"/>
    </w:pPr>
    <w:rPr>
      <w:b/>
      <w:sz w:val="28"/>
      <w:szCs w:val="20"/>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Body Text Indent"/>
    <w:basedOn w:val="a"/>
    <w:link w:val="af2"/>
    <w:uiPriority w:val="99"/>
    <w:rsid w:val="005B684E"/>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 w:type="paragraph" w:styleId="af3">
    <w:name w:val="footer"/>
    <w:basedOn w:val="a"/>
    <w:link w:val="af4"/>
    <w:uiPriority w:val="99"/>
    <w:rsid w:val="009A331F"/>
    <w:pPr>
      <w:tabs>
        <w:tab w:val="center" w:pos="4677"/>
        <w:tab w:val="right" w:pos="9355"/>
      </w:tabs>
    </w:pPr>
  </w:style>
  <w:style w:type="character" w:customStyle="1" w:styleId="af4">
    <w:name w:val="Нижний колонтитул Знак"/>
    <w:link w:val="af3"/>
    <w:uiPriority w:val="99"/>
    <w:locked/>
    <w:rsid w:val="009A331F"/>
    <w:rPr>
      <w:rFonts w:cs="Times New Roman"/>
      <w:sz w:val="24"/>
      <w:szCs w:val="24"/>
    </w:rPr>
  </w:style>
  <w:style w:type="table" w:styleId="af5">
    <w:name w:val="Table Professional"/>
    <w:basedOn w:val="a1"/>
    <w:uiPriority w:val="99"/>
    <w:rsid w:val="009A331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45660">
      <w:marLeft w:val="0"/>
      <w:marRight w:val="0"/>
      <w:marTop w:val="0"/>
      <w:marBottom w:val="0"/>
      <w:divBdr>
        <w:top w:val="none" w:sz="0" w:space="0" w:color="auto"/>
        <w:left w:val="none" w:sz="0" w:space="0" w:color="auto"/>
        <w:bottom w:val="none" w:sz="0" w:space="0" w:color="auto"/>
        <w:right w:val="none" w:sz="0" w:space="0" w:color="auto"/>
      </w:divBdr>
      <w:divsChild>
        <w:div w:id="1776945666">
          <w:marLeft w:val="720"/>
          <w:marRight w:val="720"/>
          <w:marTop w:val="100"/>
          <w:marBottom w:val="100"/>
          <w:divBdr>
            <w:top w:val="none" w:sz="0" w:space="0" w:color="auto"/>
            <w:left w:val="none" w:sz="0" w:space="0" w:color="auto"/>
            <w:bottom w:val="none" w:sz="0" w:space="0" w:color="auto"/>
            <w:right w:val="none" w:sz="0" w:space="0" w:color="auto"/>
          </w:divBdr>
        </w:div>
      </w:divsChild>
    </w:div>
    <w:div w:id="1776945663">
      <w:marLeft w:val="0"/>
      <w:marRight w:val="0"/>
      <w:marTop w:val="0"/>
      <w:marBottom w:val="0"/>
      <w:divBdr>
        <w:top w:val="none" w:sz="0" w:space="0" w:color="auto"/>
        <w:left w:val="none" w:sz="0" w:space="0" w:color="auto"/>
        <w:bottom w:val="none" w:sz="0" w:space="0" w:color="auto"/>
        <w:right w:val="none" w:sz="0" w:space="0" w:color="auto"/>
      </w:divBdr>
      <w:divsChild>
        <w:div w:id="1776945664">
          <w:marLeft w:val="720"/>
          <w:marRight w:val="720"/>
          <w:marTop w:val="100"/>
          <w:marBottom w:val="100"/>
          <w:divBdr>
            <w:top w:val="none" w:sz="0" w:space="0" w:color="auto"/>
            <w:left w:val="none" w:sz="0" w:space="0" w:color="auto"/>
            <w:bottom w:val="none" w:sz="0" w:space="0" w:color="auto"/>
            <w:right w:val="none" w:sz="0" w:space="0" w:color="auto"/>
          </w:divBdr>
        </w:div>
        <w:div w:id="1776945665">
          <w:marLeft w:val="720"/>
          <w:marRight w:val="720"/>
          <w:marTop w:val="100"/>
          <w:marBottom w:val="100"/>
          <w:divBdr>
            <w:top w:val="none" w:sz="0" w:space="0" w:color="auto"/>
            <w:left w:val="none" w:sz="0" w:space="0" w:color="auto"/>
            <w:bottom w:val="none" w:sz="0" w:space="0" w:color="auto"/>
            <w:right w:val="none" w:sz="0" w:space="0" w:color="auto"/>
          </w:divBdr>
        </w:div>
      </w:divsChild>
    </w:div>
    <w:div w:id="1776945669">
      <w:marLeft w:val="0"/>
      <w:marRight w:val="0"/>
      <w:marTop w:val="0"/>
      <w:marBottom w:val="0"/>
      <w:divBdr>
        <w:top w:val="none" w:sz="0" w:space="0" w:color="auto"/>
        <w:left w:val="none" w:sz="0" w:space="0" w:color="auto"/>
        <w:bottom w:val="none" w:sz="0" w:space="0" w:color="auto"/>
        <w:right w:val="none" w:sz="0" w:space="0" w:color="auto"/>
      </w:divBdr>
      <w:divsChild>
        <w:div w:id="1776945662">
          <w:marLeft w:val="720"/>
          <w:marRight w:val="720"/>
          <w:marTop w:val="100"/>
          <w:marBottom w:val="100"/>
          <w:divBdr>
            <w:top w:val="none" w:sz="0" w:space="0" w:color="auto"/>
            <w:left w:val="none" w:sz="0" w:space="0" w:color="auto"/>
            <w:bottom w:val="none" w:sz="0" w:space="0" w:color="auto"/>
            <w:right w:val="none" w:sz="0" w:space="0" w:color="auto"/>
          </w:divBdr>
        </w:div>
      </w:divsChild>
    </w:div>
    <w:div w:id="1776945671">
      <w:marLeft w:val="0"/>
      <w:marRight w:val="0"/>
      <w:marTop w:val="0"/>
      <w:marBottom w:val="0"/>
      <w:divBdr>
        <w:top w:val="none" w:sz="0" w:space="0" w:color="auto"/>
        <w:left w:val="none" w:sz="0" w:space="0" w:color="auto"/>
        <w:bottom w:val="none" w:sz="0" w:space="0" w:color="auto"/>
        <w:right w:val="none" w:sz="0" w:space="0" w:color="auto"/>
      </w:divBdr>
      <w:divsChild>
        <w:div w:id="1776945670">
          <w:marLeft w:val="720"/>
          <w:marRight w:val="720"/>
          <w:marTop w:val="100"/>
          <w:marBottom w:val="100"/>
          <w:divBdr>
            <w:top w:val="none" w:sz="0" w:space="0" w:color="auto"/>
            <w:left w:val="none" w:sz="0" w:space="0" w:color="auto"/>
            <w:bottom w:val="none" w:sz="0" w:space="0" w:color="auto"/>
            <w:right w:val="none" w:sz="0" w:space="0" w:color="auto"/>
          </w:divBdr>
        </w:div>
      </w:divsChild>
    </w:div>
    <w:div w:id="1776945673">
      <w:marLeft w:val="0"/>
      <w:marRight w:val="0"/>
      <w:marTop w:val="0"/>
      <w:marBottom w:val="0"/>
      <w:divBdr>
        <w:top w:val="none" w:sz="0" w:space="0" w:color="auto"/>
        <w:left w:val="none" w:sz="0" w:space="0" w:color="auto"/>
        <w:bottom w:val="none" w:sz="0" w:space="0" w:color="auto"/>
        <w:right w:val="none" w:sz="0" w:space="0" w:color="auto"/>
      </w:divBdr>
      <w:divsChild>
        <w:div w:id="1776945667">
          <w:marLeft w:val="720"/>
          <w:marRight w:val="720"/>
          <w:marTop w:val="100"/>
          <w:marBottom w:val="100"/>
          <w:divBdr>
            <w:top w:val="none" w:sz="0" w:space="0" w:color="auto"/>
            <w:left w:val="none" w:sz="0" w:space="0" w:color="auto"/>
            <w:bottom w:val="none" w:sz="0" w:space="0" w:color="auto"/>
            <w:right w:val="none" w:sz="0" w:space="0" w:color="auto"/>
          </w:divBdr>
        </w:div>
      </w:divsChild>
    </w:div>
    <w:div w:id="1776945674">
      <w:marLeft w:val="0"/>
      <w:marRight w:val="0"/>
      <w:marTop w:val="0"/>
      <w:marBottom w:val="0"/>
      <w:divBdr>
        <w:top w:val="none" w:sz="0" w:space="0" w:color="auto"/>
        <w:left w:val="none" w:sz="0" w:space="0" w:color="auto"/>
        <w:bottom w:val="none" w:sz="0" w:space="0" w:color="auto"/>
        <w:right w:val="none" w:sz="0" w:space="0" w:color="auto"/>
      </w:divBdr>
      <w:divsChild>
        <w:div w:id="1776945668">
          <w:marLeft w:val="720"/>
          <w:marRight w:val="720"/>
          <w:marTop w:val="100"/>
          <w:marBottom w:val="100"/>
          <w:divBdr>
            <w:top w:val="none" w:sz="0" w:space="0" w:color="auto"/>
            <w:left w:val="none" w:sz="0" w:space="0" w:color="auto"/>
            <w:bottom w:val="none" w:sz="0" w:space="0" w:color="auto"/>
            <w:right w:val="none" w:sz="0" w:space="0" w:color="auto"/>
          </w:divBdr>
        </w:div>
      </w:divsChild>
    </w:div>
    <w:div w:id="1776945675">
      <w:marLeft w:val="0"/>
      <w:marRight w:val="0"/>
      <w:marTop w:val="0"/>
      <w:marBottom w:val="0"/>
      <w:divBdr>
        <w:top w:val="none" w:sz="0" w:space="0" w:color="auto"/>
        <w:left w:val="none" w:sz="0" w:space="0" w:color="auto"/>
        <w:bottom w:val="none" w:sz="0" w:space="0" w:color="auto"/>
        <w:right w:val="none" w:sz="0" w:space="0" w:color="auto"/>
      </w:divBdr>
      <w:divsChild>
        <w:div w:id="1776945661">
          <w:marLeft w:val="720"/>
          <w:marRight w:val="720"/>
          <w:marTop w:val="100"/>
          <w:marBottom w:val="100"/>
          <w:divBdr>
            <w:top w:val="none" w:sz="0" w:space="0" w:color="auto"/>
            <w:left w:val="none" w:sz="0" w:space="0" w:color="auto"/>
            <w:bottom w:val="none" w:sz="0" w:space="0" w:color="auto"/>
            <w:right w:val="none" w:sz="0" w:space="0" w:color="auto"/>
          </w:divBdr>
        </w:div>
      </w:divsChild>
    </w:div>
    <w:div w:id="1776945676">
      <w:marLeft w:val="0"/>
      <w:marRight w:val="0"/>
      <w:marTop w:val="0"/>
      <w:marBottom w:val="0"/>
      <w:divBdr>
        <w:top w:val="none" w:sz="0" w:space="0" w:color="auto"/>
        <w:left w:val="none" w:sz="0" w:space="0" w:color="auto"/>
        <w:bottom w:val="none" w:sz="0" w:space="0" w:color="auto"/>
        <w:right w:val="none" w:sz="0" w:space="0" w:color="auto"/>
      </w:divBdr>
      <w:divsChild>
        <w:div w:id="177694567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Normal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Normal1.dot</Template>
  <TotalTime>0</TotalTime>
  <Pages>1</Pages>
  <Words>18862</Words>
  <Characters>107515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Здравствуйте, Алексей Александрович</vt:lpstr>
    </vt:vector>
  </TitlesOfParts>
  <Company>kib</Company>
  <LinksUpToDate>false</LinksUpToDate>
  <CharactersWithSpaces>126125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Здравствуйте, Алексей Александрович</dc:title>
  <dc:subject/>
  <dc:creator>Алексей</dc:creator>
  <cp:keywords/>
  <dc:description/>
  <cp:lastModifiedBy>admin</cp:lastModifiedBy>
  <cp:revision>2</cp:revision>
  <dcterms:created xsi:type="dcterms:W3CDTF">2014-02-22T13:41:00Z</dcterms:created>
  <dcterms:modified xsi:type="dcterms:W3CDTF">2014-02-22T13:41:00Z</dcterms:modified>
</cp:coreProperties>
</file>