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1D1" w:rsidRDefault="00F249F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Golden Earring</w:t>
      </w:r>
    </w:p>
    <w:p w:rsidR="00F101D1" w:rsidRDefault="00B1759D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olden earring" style="width:148.5pt;height:112.5pt;mso-wrap-distance-left:7.35pt;mso-wrap-distance-right:7.35pt;mso-position-vertical-relative:line" o:allowoverlap="f">
            <v:imagedata r:id="rId4" o:title="goldenearring1"/>
          </v:shape>
        </w:pic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этой голландской команды началась в 1961 году, когда школьные друзья Джордж Куйманс (р. 11 марта 1948, Гаага; гитара) и Ринус Герритсен (Маринус Герритсен, р. 9 августа 1946 года, Гаага; бас) основали "The Tornadoes". Компанию ребятам составили Ханс Ван Херверден (гитара) и Фред Ван Дер Хильст (ударные). Играли они тогда инструментальный бит в стиле "Shadows". В 1964 году вывеску группы поменяли на "The golden earring". К тому времени кроме Куйманса и Герритсена в банду входили Франц Крассенбург (вокал), Питер Де Понде (гитара) и Яап Эггермонт (ударные). В 1965-м команда дебютировала с альбомом "Just earrings", на котором заметно ощущалось влияние "Kinks", "Zombies" и конечно же "Beatles". Композиция "Please go", изданная синглом, оказалась в лучшей голландской десятке, открыв группе путь к славе. Второй альбом, хоть и имел немного более жесткий саунд, в целом повторял стиль своего предшественника.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1966 года в группе начались изменения - место Крассенбурга занял Барри Хэй (р. 16 августа 1948, Физабад, Индия), а вскоре коллектив покинул Де Понде. К концу 60-х в музыке стали модны психоделичесие и арт-веяния, что не замедлило отразиться и на творчестве "Golden earrings". В 1968-м команда заняла первое место в голландских чартах с песней "Dong-Dong-Di-Ki-Di-Gi-Dong".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тому времени группа, урезавшая свое название до "Golden earring", уже пользовалась популярностью не только у себя дома, но уже была достаточно известна в материковой Европе и в Англии. Яап Эггермонт распрощался с коллективом уступив свое место бывшему участнику "Livin' blues" Цезарю Зюйдервийку (р.18 июля 1948, Гаага). К началу 70-х стиль группы устоялся, это был хард-рок с мелодичными балладами, немного сдобренный клавишными и духовыми. Состав же наоборот флуктуировал, в команде успели поиграть ударник Сиб Уорнер, гитарист Елко Геллинг и саксофонист Бертус Борджес. В 1972 году "Golden earring" получили почетную возможность разогревать "The who" во время европейского тура. Благодаря этому событию музыкантам удалось заключить контракт с лейблом "Track Records", на котором был записан один из их самых лучших альбомов, "Moontan". Самым же большим хитом стала изданная синглом песня "Radar love". Эта композиция возглавила многие европейские хит-парады, в том числе и английский, а также побывала в штатовском Топ 20.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Правда, американскую публику "Golden earring" заинтересовали не на долгое время, и вскоре янки забыли о существовании этой команды. В Европе же популярность группы была довольно устойчивой, чему способствовало появление в 1975 году в ее рядах клавишника Роберта Яна Стипса.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70-х звезда "Золотой серьги" начала потихоньку закатываться, поскольку сильных студийных работ она больше не выпускала, продолжая штамповать стандартный хард-рок. В 1978-м состав вновь сократился до квартета, поскольку из команды ушли Геллинг и Стипс. Всплеск интереса к творчеству "Golden earring" случился в 1982 году с появлением на свет альбома "Cut", сопровождавшимся хитовым синглом "Twilight Zone", попавшим в лучшую американскую десятку и возглавившим голландские чарты. В связи с этим музыканты провели довольно успешное североамериканское турне, закрепив свое положение выпуском еще одного хита, "When the Lady Smiles". Последующие восьмидесятые группа выступала и записывалась с переменным успехом. Так, в 1989-м "White lion" сделали кавер на песню "Radar love", подтолкнув записывающие компании выпустить несколько сборников "Серьги". Кстати, многие коллективы делали каверы "Golden earring", среди них "Godz" ("Candy's Going Bad") и "Iron maiden" ("Kill Me Ce Soir").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90-х группа продолжала записываться и гастролировать, а начало тысячелетия отметила выпуском альбома "Last Blast Of The Century", состоявшего из проверенных временем хитов. В его записи в качестве гостей также приняли участие бывшие участники команды. </w:t>
      </w:r>
    </w:p>
    <w:p w:rsidR="00F101D1" w:rsidRDefault="00F249F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Barry Hay - вокал, гитара, флейта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George Kooymans - гитара, вокал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Rinus Gerritsen - бас, клавишные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Cesar Zuiderwijk - ударные, перкуссия</w:t>
      </w:r>
    </w:p>
    <w:p w:rsidR="00F101D1" w:rsidRDefault="00F249F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Just Earrings - 1965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Winter Harvest - 1967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Miracle Mirror - 1967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 The Double - 1968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Eight Miles High - 1969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Golden Earring - 1970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Seven Tears - 1971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Together - 1972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Moontan - 1973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Switch - 1975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 The Hilt - 1976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Contraband - 1976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Grab It For A Second - 1978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No Promises, No Debts - 1979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Prisoner Of The Night - 1980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Cut - 1982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N.E.W.S. - 1984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Something Heavy Goin' Down - 1985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Hole - 1986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Keeper Of The Flame - 1989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Bloody Buccaneers - 1991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Naked Truth - 1992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Face It - 1994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Love Sweat - 1995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Naked II - 1997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Paradise In Distress - 1999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Last Blast Of The Century - 2000 </w:t>
      </w:r>
    </w:p>
    <w:p w:rsidR="00F101D1" w:rsidRDefault="00F249F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Millbrook U.S.A. - 2003 </w:t>
      </w:r>
    </w:p>
    <w:p w:rsidR="00F101D1" w:rsidRDefault="00F101D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101D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9F9"/>
    <w:rsid w:val="00B1759D"/>
    <w:rsid w:val="00F101D1"/>
    <w:rsid w:val="00F2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3B9E9C5-9E47-4B3E-80BE-4CF3E2E5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\Application%20Data\Microsoft\&#1064;&#1072;&#1073;&#1083;&#1086;&#1085;&#1099;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2969</Words>
  <Characters>1693</Characters>
  <Application>Microsoft Office Word</Application>
  <DocSecurity>0</DocSecurity>
  <Lines>14</Lines>
  <Paragraphs>9</Paragraphs>
  <ScaleCrop>false</ScaleCrop>
  <Company> 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EARRING</dc:title>
  <dc:subject/>
  <dc:creator>USER</dc:creator>
  <cp:keywords/>
  <dc:description/>
  <cp:lastModifiedBy>admin</cp:lastModifiedBy>
  <cp:revision>2</cp:revision>
  <dcterms:created xsi:type="dcterms:W3CDTF">2014-01-26T00:36:00Z</dcterms:created>
  <dcterms:modified xsi:type="dcterms:W3CDTF">2014-01-26T00:36:00Z</dcterms:modified>
</cp:coreProperties>
</file>