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A54" w:rsidRDefault="005326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НАЗНАЧЕНИЕ И ОСОБЕННОСТИ ГИБКИХ ТЕХНОЛОГИЙ ПРОИЗВОДСТВЕННЫХ СИСТЕМ.</w:t>
      </w:r>
    </w:p>
    <w:p w:rsidR="002A7A54" w:rsidRDefault="002A7A54">
      <w:pPr>
        <w:jc w:val="center"/>
        <w:rPr>
          <w:b/>
          <w:bCs/>
          <w:sz w:val="24"/>
          <w:szCs w:val="24"/>
        </w:rPr>
      </w:pPr>
    </w:p>
    <w:p w:rsidR="002A7A54" w:rsidRDefault="002A7A54">
      <w:pPr>
        <w:jc w:val="both"/>
        <w:rPr>
          <w:sz w:val="24"/>
          <w:szCs w:val="24"/>
        </w:rPr>
      </w:pP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Производство средних серий продукции, как правило, осуществляется с применением станков с автоматизированным циклом обработки и ручной загрузкой и разгрузкой оборудования, а применение накопителей или магазинов заготовок позволяет устранить зависимость обслуживания от такта станка. 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>Однако поток заготовок, как и при мелкосерийном производстве, направляется преимущественно в ручную, а ограниченная гибкость традиционного автоматизированного оборудования для среднесерийного производства приводит к большой длительности подготовительно-заключительного времени и к значительным величинам межоперационных запасов и времени прохождения изделий.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Крупные серии изготавливаются на поточных автоматических линиях с прерывным или непрерывным ритмом, на которых обработка и транспортировка объектов осуществляются автоматически. При этом высокая производительность и короткий цикл обработки изделий сочетаются с ограниченной гибкостью как по номенклатуре, так и по устранению возникающих время от времени сбоев и отказов оборудования. Жесткий линейный принцип организации потоков приводит в таких случаях к простоям всего комплекса технических средств, входящих в линию.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Таким образом, мелкосерийное и серийное производства создают ряд трудноустранимых при традиционной обработке проблем, а именно: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низкий уровень использования капитальных вложений и медленный оборот средств. Действительно, трудности организации работы во вторую и третью смены, потери времени на выходные и праздничные дни, потери времени на загрузку и разгрузку станков и другие факторы приводят к уменьшению машинного времени до 6% от общего фонда времени, что составляет менее 1 ч. работы за 17 ч. при трехсменной непрерывной нагрузке. Таким образом первая задача новой технологии - улучшение использования капитальных вложений без дополнительного привлечения работающих;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>сложность обработки в связи с многооперационностью и многономенклатурностью, а также большим разнообразием станков, используемых на различных операциях. По этому вторая задача - уменьшение сложности обработки, что также достижимо только в условиях новой технологии;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сложность календарного планирования серийного производства из-за задержек поставок заготовок и инструмента, поломок оборудования и т.п. . Установка накопителей не решает проблемы, так как это приводит к увеличению капитальных вложений, расширению незавершенного производства, а также снижению эффективности производства.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Эти проблемы решаются при переходе к новой технологии на основе гибких автоматизированных производств, управляемых ЭВМ.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Гибкое автоматизированное производство - это производственная система (линия, участок, цех, завод), в которой реализуется комплексно-автоматизированное групповое многономенклатурное производство, оперативно перестраиваемое в определенном параметрическом диапазоне продукции, а работа всех функциональных комплексов синхронизируется как единое целое многоуровневой автоматизированной системой управления.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Таким образом гибкое автоматизированное производство - организационно-техническая производственная система, позволяющая в мелкосерийном и серийном многономенклатурном производстве заменить с минимальными затратами и в короткий срок выпускаемую продукцию на новую.</w:t>
      </w:r>
    </w:p>
    <w:p w:rsidR="002A7A54" w:rsidRDefault="002A7A54">
      <w:pPr>
        <w:jc w:val="both"/>
        <w:rPr>
          <w:sz w:val="24"/>
          <w:szCs w:val="24"/>
        </w:rPr>
      </w:pP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>ПЕРСПЕКТИВЫ РАЗВИТИЯ ГПС.</w:t>
      </w:r>
    </w:p>
    <w:p w:rsidR="002A7A54" w:rsidRDefault="002A7A54">
      <w:pPr>
        <w:jc w:val="both"/>
        <w:rPr>
          <w:sz w:val="24"/>
          <w:szCs w:val="24"/>
        </w:rPr>
      </w:pP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настоящее время во многих странах ведутся научные исследования и практическая работа по созданию завода будущего.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Завод будущего это : 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высочайшая производительность машин и труда;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высокая степень гибкости перехода на производство новой продукции и приспособляемости к постоянно меняющейся продукции и растущей многономенклатурности ;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кратчайший производственный цикл изготовления изделий;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обеспечение выпуска только продукции высокого качества;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малое энергопотребление, высокий коэффициент использования сырья и машин;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безотходная технология, полная утилизация отходов путем превращения стружки в исходный материал, выработки вторичного сырья или побочной продукции;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высокая надежность работы машин, оборудования и всего завода путем использования самодиагностики, предупреждающей выход оборудования из строя или обеспечивающей восстановление его работы в кратчайшие сроки;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условия труда, удовлетворяющие всем требованиям сохранения здоровья человека, ликвидация физического труда и полная компьютеризация умственного труда;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обеспечение сохранности окружающей среды;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мобильность в отношении применения новых достижений науки и техники, новейшей технологии и оборудования, самообновление.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создания завода будущего необходимо осуществить следующее: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отказ от дифференциации обработки деталей и сборки изделий в несколько операций и переход к централизации обработки и сборки в одну операцию, на одном станке, на одной обрабатывающей или сборочной системе;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переход к использованию машин для выполнения комплекса работ, обеспечивающих непрерывность производственных процессов: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интеграция различных процессов производства и управления в единую производственную систему;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децентрализация управления производством;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переход к имитационному моделированию испытаний образцов изделий и производственных процессов;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углубление технологической и подетально-поузловой специализации производства, сокращение серийности, индивидуализации выпускаемой продукции;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совмещение профессий, повышение квалификации рабочих при общем сокращении высококвалифицированного и любого другого труда;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электронизация производства и труда, развитие средств связи и информатизации производства;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совершенствование организации производства по принципу “ все только тогда, когда нужно”</w:t>
      </w:r>
    </w:p>
    <w:p w:rsidR="002A7A54" w:rsidRDefault="0053260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Создание завода будущего потребует новых усилий ученых, инженеров, техников и рабочих, по приоритетным направлениям фундаментальных и прикладных научно-исследовательских работ по развитию гибкого интегрированного автоматизированного производства.</w:t>
      </w:r>
      <w:bookmarkStart w:id="0" w:name="_GoBack"/>
      <w:bookmarkEnd w:id="0"/>
    </w:p>
    <w:sectPr w:rsidR="002A7A54">
      <w:pgSz w:w="10490" w:h="15876" w:code="9"/>
      <w:pgMar w:top="993" w:right="851" w:bottom="1134" w:left="113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attachedTemplate r:id="rId1"/>
  <w:revisionView w:markup="0"/>
  <w:doNotTrackMoves/>
  <w:doNotTrackFormatting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2607"/>
    <w:rsid w:val="002A7A54"/>
    <w:rsid w:val="00532607"/>
    <w:rsid w:val="00E9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2EDB3FA-90D3-469A-A529-7B1E80319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_KIDD\R-Style\WorkTable\240-184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240-1844.DOT</Template>
  <TotalTime>0</TotalTime>
  <Pages>1</Pages>
  <Words>871</Words>
  <Characters>4966</Characters>
  <Application>Microsoft Office Word</Application>
  <DocSecurity>0</DocSecurity>
  <Lines>41</Lines>
  <Paragraphs>11</Paragraphs>
  <ScaleCrop>false</ScaleCrop>
  <Company/>
  <LinksUpToDate>false</LinksUpToDate>
  <CharactersWithSpaces>5826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KIDD</dc:creator>
  <cp:keywords/>
  <dc:description/>
  <cp:lastModifiedBy>admin</cp:lastModifiedBy>
  <cp:revision>2</cp:revision>
  <cp:lastPrinted>1996-11-25T10:53:00Z</cp:lastPrinted>
  <dcterms:created xsi:type="dcterms:W3CDTF">2014-02-19T05:57:00Z</dcterms:created>
  <dcterms:modified xsi:type="dcterms:W3CDTF">2014-02-19T05:57:00Z</dcterms:modified>
</cp:coreProperties>
</file>