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3E1" w:rsidRPr="00810B02" w:rsidRDefault="004473E1" w:rsidP="00810B02">
      <w:pPr>
        <w:spacing w:line="360" w:lineRule="auto"/>
        <w:ind w:firstLine="709"/>
        <w:jc w:val="center"/>
        <w:outlineLvl w:val="0"/>
        <w:rPr>
          <w:sz w:val="28"/>
          <w:szCs w:val="32"/>
        </w:rPr>
      </w:pPr>
      <w:r w:rsidRPr="00810B02">
        <w:rPr>
          <w:sz w:val="28"/>
          <w:szCs w:val="32"/>
        </w:rPr>
        <w:t>Министерство</w:t>
      </w:r>
      <w:r w:rsidR="00D43834" w:rsidRPr="00810B02">
        <w:rPr>
          <w:sz w:val="28"/>
          <w:szCs w:val="32"/>
        </w:rPr>
        <w:t xml:space="preserve"> </w:t>
      </w:r>
      <w:r w:rsidRPr="00810B02">
        <w:rPr>
          <w:sz w:val="28"/>
          <w:szCs w:val="32"/>
        </w:rPr>
        <w:t>образования и науки Российской Федерации</w:t>
      </w:r>
    </w:p>
    <w:p w:rsidR="004473E1" w:rsidRPr="00810B02" w:rsidRDefault="004473E1" w:rsidP="00810B02">
      <w:pPr>
        <w:spacing w:line="360" w:lineRule="auto"/>
        <w:ind w:firstLine="709"/>
        <w:jc w:val="center"/>
        <w:outlineLvl w:val="0"/>
        <w:rPr>
          <w:sz w:val="28"/>
          <w:szCs w:val="32"/>
        </w:rPr>
      </w:pPr>
      <w:r w:rsidRPr="00810B02">
        <w:rPr>
          <w:sz w:val="28"/>
          <w:szCs w:val="32"/>
        </w:rPr>
        <w:t>Санкт-Петербургская Государственная Лесотехническая академия</w:t>
      </w:r>
    </w:p>
    <w:p w:rsidR="004473E1" w:rsidRPr="00810B02" w:rsidRDefault="004473E1" w:rsidP="00810B02">
      <w:pPr>
        <w:spacing w:line="360" w:lineRule="auto"/>
        <w:ind w:firstLine="709"/>
        <w:jc w:val="center"/>
        <w:outlineLvl w:val="0"/>
        <w:rPr>
          <w:sz w:val="28"/>
          <w:szCs w:val="40"/>
        </w:rPr>
      </w:pPr>
      <w:r w:rsidRPr="00810B02">
        <w:rPr>
          <w:sz w:val="28"/>
          <w:szCs w:val="32"/>
        </w:rPr>
        <w:t>им. С.М. Кирова</w:t>
      </w:r>
    </w:p>
    <w:p w:rsidR="004473E1" w:rsidRPr="00810B02" w:rsidRDefault="004473E1" w:rsidP="00810B02">
      <w:pPr>
        <w:spacing w:line="360" w:lineRule="auto"/>
        <w:ind w:firstLine="709"/>
        <w:jc w:val="center"/>
        <w:outlineLvl w:val="0"/>
        <w:rPr>
          <w:sz w:val="28"/>
          <w:szCs w:val="40"/>
        </w:rPr>
      </w:pPr>
    </w:p>
    <w:p w:rsidR="004473E1" w:rsidRPr="00810B02" w:rsidRDefault="004473E1" w:rsidP="00810B02">
      <w:pPr>
        <w:spacing w:line="360" w:lineRule="auto"/>
        <w:ind w:firstLine="709"/>
        <w:jc w:val="center"/>
        <w:outlineLvl w:val="0"/>
        <w:rPr>
          <w:sz w:val="28"/>
          <w:szCs w:val="40"/>
        </w:rPr>
      </w:pPr>
    </w:p>
    <w:p w:rsidR="004473E1" w:rsidRPr="00810B02" w:rsidRDefault="004473E1" w:rsidP="00810B02">
      <w:pPr>
        <w:spacing w:line="360" w:lineRule="auto"/>
        <w:ind w:firstLine="709"/>
        <w:jc w:val="center"/>
        <w:outlineLvl w:val="0"/>
        <w:rPr>
          <w:sz w:val="28"/>
          <w:szCs w:val="40"/>
        </w:rPr>
      </w:pPr>
    </w:p>
    <w:p w:rsidR="004473E1" w:rsidRPr="00810B02" w:rsidRDefault="004473E1" w:rsidP="00810B02">
      <w:pPr>
        <w:spacing w:line="360" w:lineRule="auto"/>
        <w:ind w:firstLine="709"/>
        <w:jc w:val="center"/>
        <w:outlineLvl w:val="0"/>
        <w:rPr>
          <w:sz w:val="28"/>
          <w:szCs w:val="40"/>
        </w:rPr>
      </w:pPr>
    </w:p>
    <w:p w:rsidR="004473E1" w:rsidRPr="00810B02" w:rsidRDefault="004473E1" w:rsidP="00810B02">
      <w:pPr>
        <w:spacing w:line="360" w:lineRule="auto"/>
        <w:ind w:firstLine="709"/>
        <w:jc w:val="center"/>
        <w:outlineLvl w:val="0"/>
        <w:rPr>
          <w:sz w:val="28"/>
          <w:szCs w:val="40"/>
        </w:rPr>
      </w:pPr>
    </w:p>
    <w:p w:rsidR="004473E1" w:rsidRPr="00810B02" w:rsidRDefault="004473E1" w:rsidP="00810B02">
      <w:pPr>
        <w:spacing w:line="360" w:lineRule="auto"/>
        <w:ind w:firstLine="709"/>
        <w:jc w:val="center"/>
        <w:outlineLvl w:val="0"/>
        <w:rPr>
          <w:sz w:val="28"/>
          <w:szCs w:val="40"/>
        </w:rPr>
      </w:pPr>
    </w:p>
    <w:p w:rsidR="004473E1" w:rsidRPr="00810B02" w:rsidRDefault="004473E1" w:rsidP="00810B02">
      <w:pPr>
        <w:spacing w:line="360" w:lineRule="auto"/>
        <w:ind w:firstLine="709"/>
        <w:jc w:val="center"/>
        <w:outlineLvl w:val="0"/>
        <w:rPr>
          <w:sz w:val="28"/>
          <w:szCs w:val="40"/>
        </w:rPr>
      </w:pPr>
    </w:p>
    <w:p w:rsidR="00810B02" w:rsidRDefault="00810B02" w:rsidP="00810B02">
      <w:pPr>
        <w:spacing w:line="360" w:lineRule="auto"/>
        <w:ind w:firstLine="709"/>
        <w:jc w:val="center"/>
        <w:outlineLvl w:val="0"/>
        <w:rPr>
          <w:sz w:val="28"/>
          <w:szCs w:val="32"/>
        </w:rPr>
      </w:pPr>
    </w:p>
    <w:p w:rsidR="00810B02" w:rsidRDefault="00810B02" w:rsidP="00810B02">
      <w:pPr>
        <w:spacing w:line="360" w:lineRule="auto"/>
        <w:ind w:firstLine="709"/>
        <w:jc w:val="center"/>
        <w:outlineLvl w:val="0"/>
        <w:rPr>
          <w:sz w:val="28"/>
          <w:szCs w:val="32"/>
        </w:rPr>
      </w:pPr>
    </w:p>
    <w:p w:rsidR="00810B02" w:rsidRDefault="00810B02" w:rsidP="00810B02">
      <w:pPr>
        <w:spacing w:line="360" w:lineRule="auto"/>
        <w:ind w:firstLine="709"/>
        <w:jc w:val="center"/>
        <w:outlineLvl w:val="0"/>
        <w:rPr>
          <w:sz w:val="28"/>
          <w:szCs w:val="32"/>
        </w:rPr>
      </w:pPr>
    </w:p>
    <w:p w:rsidR="00810B02" w:rsidRDefault="00810B02" w:rsidP="00810B02">
      <w:pPr>
        <w:spacing w:line="360" w:lineRule="auto"/>
        <w:ind w:firstLine="709"/>
        <w:jc w:val="center"/>
        <w:outlineLvl w:val="0"/>
        <w:rPr>
          <w:sz w:val="28"/>
          <w:szCs w:val="32"/>
        </w:rPr>
      </w:pPr>
    </w:p>
    <w:p w:rsidR="00810B02" w:rsidRDefault="00810B02" w:rsidP="00810B02">
      <w:pPr>
        <w:spacing w:line="360" w:lineRule="auto"/>
        <w:ind w:firstLine="709"/>
        <w:jc w:val="center"/>
        <w:outlineLvl w:val="0"/>
        <w:rPr>
          <w:sz w:val="28"/>
          <w:szCs w:val="32"/>
        </w:rPr>
      </w:pPr>
    </w:p>
    <w:p w:rsidR="004473E1" w:rsidRPr="00810B02" w:rsidRDefault="004473E1" w:rsidP="00810B02">
      <w:pPr>
        <w:spacing w:line="360" w:lineRule="auto"/>
        <w:ind w:firstLine="709"/>
        <w:jc w:val="center"/>
        <w:outlineLvl w:val="0"/>
        <w:rPr>
          <w:sz w:val="28"/>
          <w:szCs w:val="32"/>
        </w:rPr>
      </w:pPr>
      <w:r w:rsidRPr="00810B02">
        <w:rPr>
          <w:sz w:val="28"/>
          <w:szCs w:val="32"/>
        </w:rPr>
        <w:t>Контрольная работа</w:t>
      </w:r>
    </w:p>
    <w:p w:rsidR="00DE496A" w:rsidRPr="00810B02" w:rsidRDefault="00DE496A" w:rsidP="00810B02">
      <w:pPr>
        <w:spacing w:line="360" w:lineRule="auto"/>
        <w:ind w:firstLine="709"/>
        <w:jc w:val="center"/>
        <w:outlineLvl w:val="0"/>
        <w:rPr>
          <w:sz w:val="28"/>
          <w:szCs w:val="40"/>
        </w:rPr>
      </w:pPr>
      <w:r w:rsidRPr="00810B02">
        <w:rPr>
          <w:sz w:val="28"/>
          <w:szCs w:val="32"/>
        </w:rPr>
        <w:t>п</w:t>
      </w:r>
      <w:r w:rsidR="004473E1" w:rsidRPr="00810B02">
        <w:rPr>
          <w:sz w:val="28"/>
          <w:szCs w:val="32"/>
        </w:rPr>
        <w:t>о дисциплине Эксплуатация машин ЛК</w:t>
      </w:r>
    </w:p>
    <w:p w:rsidR="006A7BC8" w:rsidRPr="00810B02" w:rsidRDefault="006A7BC8" w:rsidP="006A7BC8">
      <w:pPr>
        <w:spacing w:line="360" w:lineRule="auto"/>
        <w:ind w:firstLine="709"/>
        <w:jc w:val="center"/>
        <w:rPr>
          <w:sz w:val="28"/>
          <w:szCs w:val="32"/>
        </w:rPr>
      </w:pPr>
      <w:r>
        <w:rPr>
          <w:sz w:val="28"/>
          <w:szCs w:val="40"/>
        </w:rPr>
        <w:t xml:space="preserve">Расчет </w:t>
      </w:r>
      <w:r w:rsidRPr="00810B02">
        <w:rPr>
          <w:sz w:val="28"/>
          <w:szCs w:val="32"/>
        </w:rPr>
        <w:t>работы лесовозных автопоездов на лесозаготовках</w:t>
      </w:r>
    </w:p>
    <w:p w:rsidR="00DE496A" w:rsidRPr="00810B02" w:rsidRDefault="00DE496A" w:rsidP="00810B02">
      <w:pPr>
        <w:spacing w:line="360" w:lineRule="auto"/>
        <w:ind w:firstLine="709"/>
        <w:jc w:val="center"/>
        <w:outlineLvl w:val="0"/>
        <w:rPr>
          <w:sz w:val="28"/>
          <w:szCs w:val="40"/>
        </w:rPr>
      </w:pPr>
    </w:p>
    <w:p w:rsidR="00DE496A" w:rsidRPr="00810B02" w:rsidRDefault="00DE496A" w:rsidP="00810B02">
      <w:pPr>
        <w:spacing w:line="360" w:lineRule="auto"/>
        <w:ind w:firstLine="709"/>
        <w:jc w:val="center"/>
        <w:outlineLvl w:val="0"/>
        <w:rPr>
          <w:sz w:val="28"/>
          <w:szCs w:val="40"/>
        </w:rPr>
      </w:pPr>
    </w:p>
    <w:p w:rsidR="00DE496A" w:rsidRPr="00810B02" w:rsidRDefault="00DE496A" w:rsidP="00810B02">
      <w:pPr>
        <w:spacing w:line="360" w:lineRule="auto"/>
        <w:ind w:firstLine="709"/>
        <w:jc w:val="center"/>
        <w:outlineLvl w:val="0"/>
        <w:rPr>
          <w:sz w:val="28"/>
          <w:szCs w:val="40"/>
        </w:rPr>
      </w:pPr>
    </w:p>
    <w:p w:rsidR="00DD2B0C" w:rsidRPr="00810B02" w:rsidRDefault="00DE496A" w:rsidP="00810B02">
      <w:pPr>
        <w:spacing w:line="360" w:lineRule="auto"/>
        <w:ind w:firstLine="709"/>
        <w:jc w:val="both"/>
        <w:outlineLvl w:val="0"/>
        <w:rPr>
          <w:sz w:val="28"/>
          <w:szCs w:val="32"/>
        </w:rPr>
      </w:pPr>
      <w:r w:rsidRPr="00810B02">
        <w:rPr>
          <w:sz w:val="28"/>
          <w:szCs w:val="32"/>
        </w:rPr>
        <w:t>Выполнил студент:</w:t>
      </w:r>
    </w:p>
    <w:p w:rsidR="00DD2B0C" w:rsidRPr="00810B02" w:rsidRDefault="00DD2B0C" w:rsidP="00810B02">
      <w:pPr>
        <w:spacing w:line="360" w:lineRule="auto"/>
        <w:ind w:firstLine="709"/>
        <w:jc w:val="both"/>
        <w:outlineLvl w:val="0"/>
        <w:rPr>
          <w:sz w:val="28"/>
          <w:szCs w:val="32"/>
        </w:rPr>
      </w:pPr>
      <w:r w:rsidRPr="00810B02">
        <w:rPr>
          <w:sz w:val="28"/>
          <w:szCs w:val="32"/>
        </w:rPr>
        <w:t>ЛМФ з/о 5 курс 1 группа</w:t>
      </w:r>
    </w:p>
    <w:p w:rsidR="00DD2B0C" w:rsidRPr="00810B02" w:rsidRDefault="00DD2B0C" w:rsidP="00810B02">
      <w:pPr>
        <w:spacing w:line="360" w:lineRule="auto"/>
        <w:ind w:firstLine="709"/>
        <w:jc w:val="both"/>
        <w:outlineLvl w:val="0"/>
        <w:rPr>
          <w:sz w:val="28"/>
          <w:szCs w:val="32"/>
        </w:rPr>
      </w:pPr>
      <w:r w:rsidRPr="00810B02">
        <w:rPr>
          <w:sz w:val="28"/>
          <w:szCs w:val="32"/>
        </w:rPr>
        <w:t>Кудрявцев Л.А.</w:t>
      </w:r>
    </w:p>
    <w:p w:rsidR="00DD2B0C" w:rsidRPr="00810B02" w:rsidRDefault="00DD2B0C" w:rsidP="00810B02">
      <w:pPr>
        <w:spacing w:line="360" w:lineRule="auto"/>
        <w:ind w:firstLine="709"/>
        <w:jc w:val="center"/>
        <w:outlineLvl w:val="0"/>
        <w:rPr>
          <w:sz w:val="28"/>
          <w:szCs w:val="32"/>
        </w:rPr>
      </w:pPr>
    </w:p>
    <w:p w:rsidR="00DD2B0C" w:rsidRPr="00810B02" w:rsidRDefault="00DD2B0C" w:rsidP="00810B02">
      <w:pPr>
        <w:spacing w:line="360" w:lineRule="auto"/>
        <w:ind w:firstLine="709"/>
        <w:jc w:val="center"/>
        <w:outlineLvl w:val="0"/>
        <w:rPr>
          <w:sz w:val="28"/>
          <w:szCs w:val="32"/>
        </w:rPr>
      </w:pPr>
    </w:p>
    <w:p w:rsidR="00DD2B0C" w:rsidRPr="00810B02" w:rsidRDefault="00DD2B0C" w:rsidP="00810B02">
      <w:pPr>
        <w:spacing w:line="360" w:lineRule="auto"/>
        <w:ind w:firstLine="709"/>
        <w:jc w:val="center"/>
        <w:outlineLvl w:val="0"/>
        <w:rPr>
          <w:sz w:val="28"/>
          <w:szCs w:val="32"/>
        </w:rPr>
      </w:pPr>
    </w:p>
    <w:p w:rsidR="00810B02" w:rsidRDefault="00810B02" w:rsidP="00810B02">
      <w:pPr>
        <w:spacing w:line="360" w:lineRule="auto"/>
        <w:ind w:firstLine="709"/>
        <w:jc w:val="center"/>
        <w:outlineLvl w:val="0"/>
        <w:rPr>
          <w:sz w:val="28"/>
          <w:szCs w:val="32"/>
        </w:rPr>
      </w:pPr>
    </w:p>
    <w:p w:rsidR="00DD2B0C" w:rsidRPr="00810B02" w:rsidRDefault="00DD2B0C" w:rsidP="00810B02">
      <w:pPr>
        <w:spacing w:line="360" w:lineRule="auto"/>
        <w:ind w:firstLine="709"/>
        <w:jc w:val="center"/>
        <w:outlineLvl w:val="0"/>
        <w:rPr>
          <w:sz w:val="28"/>
          <w:szCs w:val="32"/>
        </w:rPr>
      </w:pPr>
      <w:r w:rsidRPr="00810B02">
        <w:rPr>
          <w:sz w:val="28"/>
          <w:szCs w:val="32"/>
        </w:rPr>
        <w:t>Санкт-Петербург</w:t>
      </w:r>
    </w:p>
    <w:p w:rsidR="004473E1" w:rsidRPr="00810B02" w:rsidRDefault="00810B02" w:rsidP="00810B02">
      <w:pPr>
        <w:spacing w:line="360" w:lineRule="auto"/>
        <w:ind w:firstLine="709"/>
        <w:jc w:val="center"/>
        <w:outlineLvl w:val="0"/>
        <w:rPr>
          <w:sz w:val="28"/>
          <w:szCs w:val="32"/>
        </w:rPr>
      </w:pPr>
      <w:r>
        <w:rPr>
          <w:sz w:val="28"/>
          <w:szCs w:val="32"/>
        </w:rPr>
        <w:t>2010 год</w:t>
      </w:r>
    </w:p>
    <w:p w:rsidR="00D43834" w:rsidRPr="00810B02" w:rsidRDefault="00810B02" w:rsidP="00810B02">
      <w:pPr>
        <w:spacing w:line="360" w:lineRule="auto"/>
        <w:ind w:firstLine="709"/>
        <w:jc w:val="both"/>
        <w:outlineLvl w:val="0"/>
        <w:rPr>
          <w:sz w:val="28"/>
          <w:szCs w:val="40"/>
        </w:rPr>
      </w:pPr>
      <w:r w:rsidRPr="00810B02">
        <w:rPr>
          <w:sz w:val="28"/>
          <w:szCs w:val="40"/>
        </w:rPr>
        <w:br w:type="page"/>
      </w:r>
      <w:r>
        <w:rPr>
          <w:sz w:val="28"/>
          <w:szCs w:val="40"/>
        </w:rPr>
        <w:t>Исходные данные</w:t>
      </w:r>
    </w:p>
    <w:p w:rsidR="00D43834" w:rsidRPr="00810B02" w:rsidRDefault="00D43834" w:rsidP="00810B02">
      <w:pPr>
        <w:spacing w:line="360" w:lineRule="auto"/>
        <w:ind w:firstLine="709"/>
        <w:jc w:val="both"/>
        <w:rPr>
          <w:sz w:val="28"/>
          <w:szCs w:val="40"/>
        </w:rPr>
      </w:pPr>
    </w:p>
    <w:p w:rsidR="00C00D66" w:rsidRPr="00810B02" w:rsidRDefault="00C00D66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Объем заготовок ЛЗП -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</w:rPr>
        <w:fldChar w:fldCharType="begin"/>
      </w:r>
      <w:r w:rsidRPr="00810B02">
        <w:rPr>
          <w:sz w:val="28"/>
          <w:szCs w:val="32"/>
        </w:rPr>
        <w:instrText xml:space="preserve"> </w:instrText>
      </w:r>
      <w:r w:rsidRPr="00810B02">
        <w:rPr>
          <w:sz w:val="28"/>
          <w:szCs w:val="32"/>
          <w:lang w:val="en-US"/>
        </w:rPr>
        <w:instrText>eq</w:instrText>
      </w:r>
      <w:r w:rsidRPr="00810B02">
        <w:rPr>
          <w:sz w:val="28"/>
          <w:szCs w:val="32"/>
        </w:rPr>
        <w:instrText xml:space="preserve"> </w:instrText>
      </w:r>
      <w:r w:rsidRPr="00810B02">
        <w:rPr>
          <w:sz w:val="28"/>
          <w:szCs w:val="32"/>
          <w:lang w:val="en-US"/>
        </w:rPr>
        <w:instrText>V</w:instrText>
      </w:r>
      <w:r w:rsidRPr="00810B02">
        <w:rPr>
          <w:sz w:val="28"/>
          <w:szCs w:val="32"/>
        </w:rPr>
        <w:instrText xml:space="preserve"> = 100 тыс. м</w:instrText>
      </w:r>
      <w:r w:rsidRPr="00810B02">
        <w:rPr>
          <w:sz w:val="28"/>
          <w:szCs w:val="32"/>
          <w:vertAlign w:val="superscript"/>
        </w:rPr>
        <w:instrText>3</w:instrText>
      </w:r>
      <w:r w:rsidRPr="00810B02">
        <w:rPr>
          <w:sz w:val="28"/>
          <w:szCs w:val="32"/>
        </w:rPr>
        <w:instrText xml:space="preserve"> </w:instrText>
      </w:r>
      <w:r w:rsidRPr="00810B02">
        <w:rPr>
          <w:sz w:val="28"/>
          <w:szCs w:val="32"/>
        </w:rPr>
        <w:fldChar w:fldCharType="end"/>
      </w:r>
      <w:r w:rsidRPr="00810B02">
        <w:rPr>
          <w:sz w:val="28"/>
          <w:szCs w:val="32"/>
        </w:rPr>
        <w:t>в год</w:t>
      </w:r>
    </w:p>
    <w:p w:rsidR="00C00D66" w:rsidRPr="00810B02" w:rsidRDefault="00C00D66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Технология заготовки -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</w:rPr>
        <w:t>хлысты</w:t>
      </w:r>
    </w:p>
    <w:p w:rsidR="00C00D66" w:rsidRPr="00810B02" w:rsidRDefault="00C00D66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Состав системы лесо</w:t>
      </w:r>
      <w:r w:rsidR="00807C74" w:rsidRPr="00810B02">
        <w:rPr>
          <w:sz w:val="28"/>
          <w:szCs w:val="32"/>
        </w:rPr>
        <w:t>сечных машин -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</w:rPr>
        <w:t>В</w:t>
      </w:r>
      <w:r w:rsidRPr="00810B02">
        <w:rPr>
          <w:sz w:val="28"/>
        </w:rPr>
        <w:t>п</w:t>
      </w:r>
      <w:r w:rsidRPr="00810B02">
        <w:rPr>
          <w:sz w:val="28"/>
          <w:szCs w:val="32"/>
        </w:rPr>
        <w:t>, Т</w:t>
      </w:r>
      <w:r w:rsidRPr="00810B02">
        <w:rPr>
          <w:sz w:val="28"/>
        </w:rPr>
        <w:t>п</w:t>
      </w:r>
      <w:r w:rsidRPr="00810B02">
        <w:rPr>
          <w:sz w:val="28"/>
          <w:szCs w:val="32"/>
        </w:rPr>
        <w:t>, С, П</w:t>
      </w:r>
    </w:p>
    <w:p w:rsidR="00807C74" w:rsidRPr="00810B02" w:rsidRDefault="00807C74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Средний объем хлыста -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</w:rPr>
        <w:fldChar w:fldCharType="begin"/>
      </w:r>
      <w:r w:rsidRPr="00810B02">
        <w:rPr>
          <w:sz w:val="28"/>
          <w:szCs w:val="32"/>
        </w:rPr>
        <w:instrText xml:space="preserve"> eq 0,35 м</w:instrText>
      </w:r>
      <w:r w:rsidRPr="00810B02">
        <w:rPr>
          <w:sz w:val="28"/>
          <w:szCs w:val="32"/>
          <w:vertAlign w:val="superscript"/>
        </w:rPr>
        <w:instrText>3</w:instrText>
      </w:r>
      <w:r w:rsidRPr="00810B02">
        <w:rPr>
          <w:sz w:val="28"/>
          <w:szCs w:val="32"/>
        </w:rPr>
        <w:instrText xml:space="preserve"> </w:instrText>
      </w:r>
      <w:r w:rsidRPr="00810B02">
        <w:rPr>
          <w:sz w:val="28"/>
          <w:szCs w:val="32"/>
        </w:rPr>
        <w:fldChar w:fldCharType="end"/>
      </w:r>
    </w:p>
    <w:p w:rsidR="00807C74" w:rsidRPr="00810B02" w:rsidRDefault="00807C74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Расстояние трелевки -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  <w:lang w:val="en-US"/>
        </w:rPr>
        <w:t>L</w:t>
      </w:r>
      <w:r w:rsidRPr="00810B02">
        <w:rPr>
          <w:sz w:val="28"/>
        </w:rPr>
        <w:t>тр</w:t>
      </w:r>
      <w:r w:rsidRPr="00810B02">
        <w:rPr>
          <w:sz w:val="28"/>
          <w:szCs w:val="32"/>
        </w:rPr>
        <w:t>=</w:t>
      </w:r>
      <w:r w:rsidR="00BC4722" w:rsidRPr="00810B02">
        <w:rPr>
          <w:sz w:val="28"/>
          <w:szCs w:val="32"/>
        </w:rPr>
        <w:t>4</w:t>
      </w:r>
      <w:r w:rsidRPr="00810B02">
        <w:rPr>
          <w:sz w:val="28"/>
          <w:szCs w:val="32"/>
        </w:rPr>
        <w:t xml:space="preserve">00м </w:t>
      </w:r>
    </w:p>
    <w:p w:rsidR="00807C74" w:rsidRPr="00810B02" w:rsidRDefault="00807C74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Марка автопоезда -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</w:rPr>
        <w:t>МАЗ, ЗИЛ, КАМАЗ</w:t>
      </w:r>
    </w:p>
    <w:p w:rsidR="00807C74" w:rsidRPr="00810B02" w:rsidRDefault="00807C74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Процент вывозки -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</w:rPr>
        <w:t xml:space="preserve">50%, 30%, 20% </w:t>
      </w:r>
    </w:p>
    <w:p w:rsidR="00807C74" w:rsidRPr="00810B02" w:rsidRDefault="00807C74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Расстояние вывозки -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  <w:lang w:val="en-US"/>
        </w:rPr>
        <w:t>L</w:t>
      </w:r>
      <w:r w:rsidRPr="00810B02">
        <w:rPr>
          <w:sz w:val="28"/>
          <w:szCs w:val="32"/>
        </w:rPr>
        <w:t>=30км</w:t>
      </w:r>
    </w:p>
    <w:p w:rsidR="00807C74" w:rsidRPr="00810B02" w:rsidRDefault="00807C74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Тип магистрали -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</w:rPr>
        <w:t>снежная</w:t>
      </w:r>
    </w:p>
    <w:p w:rsidR="00807C74" w:rsidRPr="00810B02" w:rsidRDefault="00807C74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Тип усов -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</w:rPr>
        <w:t>снежные</w:t>
      </w:r>
    </w:p>
    <w:p w:rsidR="00807C74" w:rsidRPr="00810B02" w:rsidRDefault="00807C74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Расстояние пробега по усу -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  <w:lang w:val="en-US"/>
        </w:rPr>
        <w:t>L</w:t>
      </w:r>
      <w:r w:rsidRPr="00810B02">
        <w:rPr>
          <w:sz w:val="28"/>
        </w:rPr>
        <w:t>ус</w:t>
      </w:r>
      <w:r w:rsidR="002A024D" w:rsidRPr="00810B02">
        <w:rPr>
          <w:sz w:val="28"/>
        </w:rPr>
        <w:t xml:space="preserve"> </w:t>
      </w:r>
      <w:r w:rsidRPr="00810B02">
        <w:rPr>
          <w:sz w:val="28"/>
          <w:szCs w:val="32"/>
        </w:rPr>
        <w:t>=</w:t>
      </w:r>
      <w:r w:rsidR="002A024D" w:rsidRPr="00810B02">
        <w:rPr>
          <w:sz w:val="28"/>
          <w:szCs w:val="32"/>
        </w:rPr>
        <w:t xml:space="preserve"> </w:t>
      </w:r>
      <w:smartTag w:uri="urn:schemas-microsoft-com:office:smarttags" w:element="metricconverter">
        <w:smartTagPr>
          <w:attr w:name="ProductID" w:val="1,5 км"/>
        </w:smartTagPr>
        <w:r w:rsidRPr="00810B02">
          <w:rPr>
            <w:sz w:val="28"/>
            <w:szCs w:val="32"/>
          </w:rPr>
          <w:t>1,5 км</w:t>
        </w:r>
      </w:smartTag>
      <w:r w:rsidRPr="00810B02">
        <w:rPr>
          <w:sz w:val="28"/>
          <w:szCs w:val="32"/>
        </w:rPr>
        <w:t xml:space="preserve"> </w:t>
      </w:r>
    </w:p>
    <w:p w:rsidR="00807C74" w:rsidRPr="00810B02" w:rsidRDefault="00807C74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Расстояние нулевого пробега -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  <w:lang w:val="en-US"/>
        </w:rPr>
        <w:t>L</w:t>
      </w:r>
      <w:r w:rsidRPr="00810B02">
        <w:rPr>
          <w:sz w:val="28"/>
        </w:rPr>
        <w:t>о</w:t>
      </w:r>
      <w:r w:rsidR="002A024D" w:rsidRPr="00810B02">
        <w:rPr>
          <w:sz w:val="28"/>
        </w:rPr>
        <w:t xml:space="preserve"> </w:t>
      </w:r>
      <w:r w:rsidR="002A024D" w:rsidRPr="00810B02">
        <w:rPr>
          <w:sz w:val="28"/>
          <w:szCs w:val="32"/>
        </w:rPr>
        <w:t>= 1 км</w:t>
      </w:r>
      <w:r w:rsidR="00810B02">
        <w:rPr>
          <w:sz w:val="28"/>
          <w:szCs w:val="32"/>
        </w:rPr>
        <w:t xml:space="preserve"> </w:t>
      </w:r>
    </w:p>
    <w:p w:rsidR="005A07A3" w:rsidRDefault="00810B02" w:rsidP="00810B02">
      <w:pPr>
        <w:spacing w:line="360" w:lineRule="auto"/>
        <w:ind w:firstLine="709"/>
        <w:jc w:val="both"/>
        <w:outlineLvl w:val="0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5A07A3" w:rsidRPr="00810B02">
        <w:rPr>
          <w:sz w:val="28"/>
          <w:szCs w:val="32"/>
        </w:rPr>
        <w:t>1. Определение списочного количества лесосечных машин и их годовой наработки</w:t>
      </w:r>
    </w:p>
    <w:p w:rsidR="00810B02" w:rsidRPr="00810B02" w:rsidRDefault="00810B02" w:rsidP="00810B02">
      <w:pPr>
        <w:spacing w:line="360" w:lineRule="auto"/>
        <w:ind w:firstLine="709"/>
        <w:jc w:val="both"/>
        <w:outlineLvl w:val="0"/>
        <w:rPr>
          <w:sz w:val="28"/>
          <w:szCs w:val="32"/>
        </w:rPr>
      </w:pPr>
    </w:p>
    <w:p w:rsidR="005A07A3" w:rsidRDefault="00810B02" w:rsidP="00810B02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1.1 Характеристики машин</w:t>
      </w:r>
    </w:p>
    <w:p w:rsidR="00810B02" w:rsidRPr="00810B02" w:rsidRDefault="00810B02" w:rsidP="00810B02">
      <w:pPr>
        <w:spacing w:line="360" w:lineRule="auto"/>
        <w:ind w:firstLine="709"/>
        <w:jc w:val="both"/>
        <w:rPr>
          <w:sz w:val="28"/>
          <w:szCs w:val="32"/>
        </w:rPr>
      </w:pPr>
    </w:p>
    <w:p w:rsidR="00ED24C2" w:rsidRPr="00810B02" w:rsidRDefault="005A07A3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В соответствии с заданным вариантом системы машин из Приложения 1 выбираю подходящие марки машин и выписываю их основные технические характеристики. При выборе соблюдаю принцип единой базы</w:t>
      </w:r>
      <w:r w:rsidR="00ED24C2" w:rsidRPr="00810B02">
        <w:rPr>
          <w:sz w:val="28"/>
          <w:szCs w:val="32"/>
        </w:rPr>
        <w:t xml:space="preserve"> – вся техника должна быть на базе одного трелевочного трактора.</w:t>
      </w:r>
    </w:p>
    <w:p w:rsidR="005A07A3" w:rsidRPr="00810B02" w:rsidRDefault="00ED24C2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Выбираю следующие машины на базе трактора ТТ-4М Алтайского тракторного завода:</w:t>
      </w:r>
    </w:p>
    <w:p w:rsidR="00ED24C2" w:rsidRPr="00810B02" w:rsidRDefault="00ED24C2" w:rsidP="00810B02">
      <w:pPr>
        <w:spacing w:line="360" w:lineRule="auto"/>
        <w:ind w:firstLine="709"/>
        <w:jc w:val="both"/>
        <w:rPr>
          <w:sz w:val="28"/>
          <w:szCs w:val="32"/>
        </w:rPr>
      </w:pPr>
    </w:p>
    <w:p w:rsidR="00ED24C2" w:rsidRPr="00810B02" w:rsidRDefault="00810B02" w:rsidP="00810B02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1.1.1 </w:t>
      </w:r>
      <w:r w:rsidR="00ED24C2" w:rsidRPr="00810B02">
        <w:rPr>
          <w:sz w:val="28"/>
          <w:szCs w:val="32"/>
        </w:rPr>
        <w:t>Валочно-пакетирующая машина</w:t>
      </w:r>
      <w:r>
        <w:rPr>
          <w:sz w:val="28"/>
          <w:szCs w:val="32"/>
        </w:rPr>
        <w:t xml:space="preserve"> </w:t>
      </w:r>
      <w:r w:rsidR="00ED24C2" w:rsidRPr="00810B02">
        <w:rPr>
          <w:sz w:val="28"/>
          <w:szCs w:val="32"/>
        </w:rPr>
        <w:t>ЛП-19А</w:t>
      </w:r>
    </w:p>
    <w:p w:rsidR="00ED24C2" w:rsidRPr="00810B02" w:rsidRDefault="00ED24C2" w:rsidP="00810B02">
      <w:pPr>
        <w:spacing w:line="360" w:lineRule="auto"/>
        <w:ind w:firstLine="709"/>
        <w:jc w:val="both"/>
        <w:outlineLvl w:val="0"/>
        <w:rPr>
          <w:sz w:val="28"/>
          <w:szCs w:val="32"/>
        </w:rPr>
      </w:pPr>
      <w:r w:rsidRPr="00810B02">
        <w:rPr>
          <w:sz w:val="28"/>
          <w:szCs w:val="32"/>
        </w:rPr>
        <w:t>Основные технические характеристики</w:t>
      </w:r>
    </w:p>
    <w:p w:rsidR="00ED24C2" w:rsidRPr="00810B02" w:rsidRDefault="00ED24C2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Тип трактора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</w:rPr>
        <w:t>гусеничный</w:t>
      </w:r>
    </w:p>
    <w:p w:rsidR="00ED24C2" w:rsidRPr="00810B02" w:rsidRDefault="000E6E8D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Максимальный диаметр срезаемого дерева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</w:rPr>
        <w:t xml:space="preserve">до </w:t>
      </w:r>
      <w:smartTag w:uri="urn:schemas-microsoft-com:office:smarttags" w:element="metricconverter">
        <w:smartTagPr>
          <w:attr w:name="ProductID" w:val="87906 км"/>
        </w:smartTagPr>
        <w:r w:rsidRPr="00810B02">
          <w:rPr>
            <w:sz w:val="28"/>
            <w:szCs w:val="32"/>
          </w:rPr>
          <w:t>0,90 м</w:t>
        </w:r>
      </w:smartTag>
    </w:p>
    <w:p w:rsidR="000E6E8D" w:rsidRPr="00810B02" w:rsidRDefault="000E6E8D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Максимальный вылет манипулятора</w:t>
      </w:r>
      <w:r w:rsidR="00810B02">
        <w:rPr>
          <w:sz w:val="28"/>
          <w:szCs w:val="32"/>
        </w:rPr>
        <w:t xml:space="preserve"> </w:t>
      </w:r>
      <w:smartTag w:uri="urn:schemas-microsoft-com:office:smarttags" w:element="metricconverter">
        <w:smartTagPr>
          <w:attr w:name="ProductID" w:val="87906 км"/>
        </w:smartTagPr>
        <w:r w:rsidRPr="00810B02">
          <w:rPr>
            <w:sz w:val="28"/>
            <w:szCs w:val="32"/>
          </w:rPr>
          <w:t>8,0 м</w:t>
        </w:r>
      </w:smartTag>
      <w:r w:rsidRPr="00810B02">
        <w:rPr>
          <w:sz w:val="28"/>
          <w:szCs w:val="32"/>
        </w:rPr>
        <w:t xml:space="preserve"> </w:t>
      </w:r>
    </w:p>
    <w:p w:rsidR="000E6E8D" w:rsidRPr="00810B02" w:rsidRDefault="000E6E8D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Грузоподъемность на максимальном вылете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</w:rPr>
        <w:t>3,2 т</w:t>
      </w:r>
    </w:p>
    <w:p w:rsidR="000E6E8D" w:rsidRPr="00810B02" w:rsidRDefault="000E6E8D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манипулятора</w:t>
      </w:r>
    </w:p>
    <w:p w:rsidR="000E6E8D" w:rsidRPr="00810B02" w:rsidRDefault="000E6E8D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Масса эксплуатационная</w:t>
      </w:r>
      <w:r w:rsidR="00810B02">
        <w:rPr>
          <w:sz w:val="28"/>
          <w:szCs w:val="32"/>
        </w:rPr>
        <w:t xml:space="preserve"> </w:t>
      </w:r>
      <w:smartTag w:uri="urn:schemas-microsoft-com:office:smarttags" w:element="metricconverter">
        <w:smartTagPr>
          <w:attr w:name="ProductID" w:val="87906 км"/>
        </w:smartTagPr>
        <w:r w:rsidRPr="00810B02">
          <w:rPr>
            <w:sz w:val="28"/>
            <w:szCs w:val="32"/>
          </w:rPr>
          <w:t>24000 кг</w:t>
        </w:r>
      </w:smartTag>
    </w:p>
    <w:p w:rsidR="000E6E8D" w:rsidRPr="00810B02" w:rsidRDefault="000E6E8D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Марка двигателя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</w:rPr>
        <w:t>А- 01МЛ</w:t>
      </w:r>
    </w:p>
    <w:p w:rsidR="000E6E8D" w:rsidRPr="00810B02" w:rsidRDefault="000E6E8D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Тип двигателя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</w:rPr>
        <w:t>дизельный</w:t>
      </w:r>
    </w:p>
    <w:p w:rsidR="000E6E8D" w:rsidRPr="00810B02" w:rsidRDefault="000E6E8D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Номинальная мощность двигателя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</w:rPr>
        <w:t>95,6 кВт (</w:t>
      </w:r>
      <w:smartTag w:uri="urn:schemas-microsoft-com:office:smarttags" w:element="metricconverter">
        <w:smartTagPr>
          <w:attr w:name="ProductID" w:val="87906 км"/>
        </w:smartTagPr>
        <w:r w:rsidRPr="00810B02">
          <w:rPr>
            <w:sz w:val="28"/>
            <w:szCs w:val="32"/>
          </w:rPr>
          <w:t>130 л</w:t>
        </w:r>
      </w:smartTag>
      <w:r w:rsidRPr="00810B02">
        <w:rPr>
          <w:sz w:val="28"/>
          <w:szCs w:val="32"/>
        </w:rPr>
        <w:t>.с.)</w:t>
      </w:r>
      <w:r w:rsidR="00810B02">
        <w:rPr>
          <w:sz w:val="28"/>
          <w:szCs w:val="32"/>
        </w:rPr>
        <w:t xml:space="preserve"> </w:t>
      </w:r>
    </w:p>
    <w:p w:rsidR="000E6E8D" w:rsidRPr="00810B02" w:rsidRDefault="000E6E8D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Номинальная частота вращения коленчатого вала</w:t>
      </w:r>
      <w:r w:rsidR="00810B02">
        <w:rPr>
          <w:sz w:val="28"/>
          <w:szCs w:val="32"/>
        </w:rPr>
        <w:t xml:space="preserve"> </w:t>
      </w:r>
      <w:r w:rsidR="00E1539E" w:rsidRPr="00810B02">
        <w:rPr>
          <w:sz w:val="28"/>
          <w:szCs w:val="32"/>
        </w:rPr>
        <w:fldChar w:fldCharType="begin"/>
      </w:r>
      <w:r w:rsidR="00E1539E" w:rsidRPr="00810B02">
        <w:rPr>
          <w:sz w:val="28"/>
          <w:szCs w:val="32"/>
        </w:rPr>
        <w:instrText xml:space="preserve"> eq 1600 мин</w:instrText>
      </w:r>
      <w:r w:rsidR="00E1539E" w:rsidRPr="00810B02">
        <w:rPr>
          <w:sz w:val="28"/>
          <w:szCs w:val="32"/>
          <w:vertAlign w:val="superscript"/>
        </w:rPr>
        <w:instrText>−1</w:instrText>
      </w:r>
      <w:r w:rsidR="00E1539E" w:rsidRPr="00810B02">
        <w:rPr>
          <w:sz w:val="28"/>
          <w:szCs w:val="32"/>
        </w:rPr>
        <w:instrText xml:space="preserve"> </w:instrText>
      </w:r>
      <w:r w:rsidR="00E1539E" w:rsidRPr="00810B02">
        <w:rPr>
          <w:sz w:val="28"/>
          <w:szCs w:val="32"/>
        </w:rPr>
        <w:fldChar w:fldCharType="end"/>
      </w:r>
    </w:p>
    <w:p w:rsidR="00E1539E" w:rsidRPr="00810B02" w:rsidRDefault="00E1539E" w:rsidP="00810B02">
      <w:pPr>
        <w:spacing w:line="360" w:lineRule="auto"/>
        <w:ind w:firstLine="709"/>
        <w:jc w:val="both"/>
        <w:rPr>
          <w:sz w:val="28"/>
          <w:szCs w:val="32"/>
        </w:rPr>
      </w:pPr>
    </w:p>
    <w:p w:rsidR="00E1539E" w:rsidRPr="00810B02" w:rsidRDefault="00E1539E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1.1.2 Бесчокерный трелевочный трактор ЛТ-154А</w:t>
      </w:r>
    </w:p>
    <w:p w:rsidR="00E1539E" w:rsidRPr="00810B02" w:rsidRDefault="00E1539E" w:rsidP="00810B02">
      <w:pPr>
        <w:spacing w:line="360" w:lineRule="auto"/>
        <w:ind w:firstLine="709"/>
        <w:jc w:val="both"/>
        <w:outlineLvl w:val="0"/>
        <w:rPr>
          <w:sz w:val="28"/>
          <w:szCs w:val="32"/>
        </w:rPr>
      </w:pPr>
      <w:r w:rsidRPr="00810B02">
        <w:rPr>
          <w:sz w:val="28"/>
          <w:szCs w:val="32"/>
        </w:rPr>
        <w:t>Основные технические характеристики трактора</w:t>
      </w:r>
    </w:p>
    <w:p w:rsidR="00D43834" w:rsidRPr="00810B02" w:rsidRDefault="00E1539E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Тип трактора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</w:rPr>
        <w:t>гусеничный</w:t>
      </w:r>
    </w:p>
    <w:p w:rsidR="00E1539E" w:rsidRPr="00810B02" w:rsidRDefault="00E1539E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Максимальный объем трелюемой пачки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</w:rPr>
        <w:fldChar w:fldCharType="begin"/>
      </w:r>
      <w:r w:rsidRPr="00810B02">
        <w:rPr>
          <w:sz w:val="28"/>
          <w:szCs w:val="32"/>
        </w:rPr>
        <w:instrText xml:space="preserve"> eq 8 м</w:instrText>
      </w:r>
      <w:r w:rsidRPr="00810B02">
        <w:rPr>
          <w:sz w:val="28"/>
          <w:szCs w:val="32"/>
          <w:vertAlign w:val="superscript"/>
        </w:rPr>
        <w:instrText>3</w:instrText>
      </w:r>
      <w:r w:rsidRPr="00810B02">
        <w:rPr>
          <w:sz w:val="28"/>
          <w:szCs w:val="32"/>
        </w:rPr>
        <w:instrText xml:space="preserve"> </w:instrText>
      </w:r>
      <w:r w:rsidRPr="00810B02">
        <w:rPr>
          <w:sz w:val="28"/>
          <w:szCs w:val="32"/>
        </w:rPr>
        <w:fldChar w:fldCharType="end"/>
      </w:r>
    </w:p>
    <w:p w:rsidR="00E1539E" w:rsidRPr="00810B02" w:rsidRDefault="00E1539E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Грузоподъемность пачкового захвата</w:t>
      </w:r>
      <w:r w:rsidR="00810B02">
        <w:rPr>
          <w:sz w:val="28"/>
          <w:szCs w:val="32"/>
        </w:rPr>
        <w:t xml:space="preserve"> </w:t>
      </w:r>
      <w:smartTag w:uri="urn:schemas-microsoft-com:office:smarttags" w:element="metricconverter">
        <w:smartTagPr>
          <w:attr w:name="ProductID" w:val="87906 км"/>
        </w:smartTagPr>
        <w:r w:rsidRPr="00810B02">
          <w:rPr>
            <w:sz w:val="28"/>
            <w:szCs w:val="32"/>
          </w:rPr>
          <w:t>4000 кг</w:t>
        </w:r>
      </w:smartTag>
    </w:p>
    <w:p w:rsidR="00E1539E" w:rsidRPr="00810B02" w:rsidRDefault="00E1539E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Зона вылета захвата</w:t>
      </w:r>
      <w:r w:rsidR="00810B02">
        <w:rPr>
          <w:sz w:val="28"/>
          <w:szCs w:val="32"/>
        </w:rPr>
        <w:t xml:space="preserve"> </w:t>
      </w:r>
      <w:smartTag w:uri="urn:schemas-microsoft-com:office:smarttags" w:element="metricconverter">
        <w:smartTagPr>
          <w:attr w:name="ProductID" w:val="87906 км"/>
        </w:smartTagPr>
        <w:r w:rsidRPr="00810B02">
          <w:rPr>
            <w:sz w:val="28"/>
            <w:szCs w:val="32"/>
          </w:rPr>
          <w:t>1,72 м</w:t>
        </w:r>
      </w:smartTag>
    </w:p>
    <w:p w:rsidR="0077381C" w:rsidRPr="00810B02" w:rsidRDefault="00E1539E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Максимальное опускание захвата ниже</w:t>
      </w:r>
      <w:r w:rsidR="00810B02">
        <w:rPr>
          <w:sz w:val="28"/>
          <w:szCs w:val="32"/>
        </w:rPr>
        <w:t xml:space="preserve"> </w:t>
      </w:r>
      <w:smartTag w:uri="urn:schemas-microsoft-com:office:smarttags" w:element="metricconverter">
        <w:smartTagPr>
          <w:attr w:name="ProductID" w:val="87906 км"/>
        </w:smartTagPr>
        <w:r w:rsidR="0077381C" w:rsidRPr="00810B02">
          <w:rPr>
            <w:sz w:val="28"/>
            <w:szCs w:val="32"/>
          </w:rPr>
          <w:t>0,55 м</w:t>
        </w:r>
      </w:smartTag>
    </w:p>
    <w:p w:rsidR="00E1539E" w:rsidRPr="00810B02" w:rsidRDefault="0077381C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опорной поверхности</w:t>
      </w:r>
      <w:r w:rsidR="00810B02">
        <w:rPr>
          <w:sz w:val="28"/>
          <w:szCs w:val="32"/>
        </w:rPr>
        <w:t xml:space="preserve"> </w:t>
      </w:r>
    </w:p>
    <w:p w:rsidR="00E1539E" w:rsidRPr="00810B02" w:rsidRDefault="0077381C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Ширина раскрытие челюстей захвата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</w:rPr>
        <w:t xml:space="preserve">до </w:t>
      </w:r>
      <w:smartTag w:uri="urn:schemas-microsoft-com:office:smarttags" w:element="metricconverter">
        <w:smartTagPr>
          <w:attr w:name="ProductID" w:val="87906 км"/>
        </w:smartTagPr>
        <w:r w:rsidRPr="00810B02">
          <w:rPr>
            <w:sz w:val="28"/>
            <w:szCs w:val="32"/>
          </w:rPr>
          <w:t>2,95 м</w:t>
        </w:r>
      </w:smartTag>
    </w:p>
    <w:p w:rsidR="0077381C" w:rsidRPr="00810B02" w:rsidRDefault="0077381C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Максимальная площадь сечения захвата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</w:rPr>
        <w:fldChar w:fldCharType="begin"/>
      </w:r>
      <w:r w:rsidRPr="00810B02">
        <w:rPr>
          <w:sz w:val="28"/>
          <w:szCs w:val="32"/>
        </w:rPr>
        <w:instrText xml:space="preserve"> eq 1,8 м</w:instrText>
      </w:r>
      <w:r w:rsidRPr="00810B02">
        <w:rPr>
          <w:sz w:val="28"/>
          <w:szCs w:val="32"/>
          <w:vertAlign w:val="superscript"/>
        </w:rPr>
        <w:instrText>2</w:instrText>
      </w:r>
      <w:r w:rsidRPr="00810B02">
        <w:rPr>
          <w:sz w:val="28"/>
          <w:szCs w:val="32"/>
        </w:rPr>
        <w:instrText xml:space="preserve"> </w:instrText>
      </w:r>
      <w:r w:rsidRPr="00810B02">
        <w:rPr>
          <w:sz w:val="28"/>
          <w:szCs w:val="32"/>
        </w:rPr>
        <w:fldChar w:fldCharType="end"/>
      </w:r>
    </w:p>
    <w:p w:rsidR="0077381C" w:rsidRPr="00810B02" w:rsidRDefault="0077381C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Диапазон скоростей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</w:rPr>
        <w:t>2,25-</w:t>
      </w:r>
      <w:smartTag w:uri="urn:schemas-microsoft-com:office:smarttags" w:element="metricconverter">
        <w:smartTagPr>
          <w:attr w:name="ProductID" w:val="87906 км"/>
        </w:smartTagPr>
        <w:r w:rsidRPr="00810B02">
          <w:rPr>
            <w:sz w:val="28"/>
            <w:szCs w:val="32"/>
          </w:rPr>
          <w:t>9,75 км/ч</w:t>
        </w:r>
      </w:smartTag>
    </w:p>
    <w:p w:rsidR="0077381C" w:rsidRPr="00810B02" w:rsidRDefault="0077381C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Ширина гусеницы</w:t>
      </w:r>
      <w:r w:rsidR="00810B02">
        <w:rPr>
          <w:sz w:val="28"/>
          <w:szCs w:val="32"/>
        </w:rPr>
        <w:t xml:space="preserve"> </w:t>
      </w:r>
      <w:smartTag w:uri="urn:schemas-microsoft-com:office:smarttags" w:element="metricconverter">
        <w:smartTagPr>
          <w:attr w:name="ProductID" w:val="87906 км"/>
        </w:smartTagPr>
        <w:r w:rsidRPr="00810B02">
          <w:rPr>
            <w:sz w:val="28"/>
            <w:szCs w:val="32"/>
          </w:rPr>
          <w:t>500 мм</w:t>
        </w:r>
      </w:smartTag>
    </w:p>
    <w:p w:rsidR="0077381C" w:rsidRPr="00810B02" w:rsidRDefault="0077381C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Дорожный просвет</w:t>
      </w:r>
      <w:r w:rsidR="00810B02">
        <w:rPr>
          <w:sz w:val="28"/>
          <w:szCs w:val="32"/>
        </w:rPr>
        <w:t xml:space="preserve"> </w:t>
      </w:r>
      <w:smartTag w:uri="urn:schemas-microsoft-com:office:smarttags" w:element="metricconverter">
        <w:smartTagPr>
          <w:attr w:name="ProductID" w:val="87906 км"/>
        </w:smartTagPr>
        <w:r w:rsidRPr="00810B02">
          <w:rPr>
            <w:sz w:val="28"/>
            <w:szCs w:val="32"/>
          </w:rPr>
          <w:t>490 мм</w:t>
        </w:r>
      </w:smartTag>
    </w:p>
    <w:p w:rsidR="0077381C" w:rsidRPr="00810B02" w:rsidRDefault="0077381C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 xml:space="preserve">Габаритные размеры </w:t>
      </w:r>
    </w:p>
    <w:p w:rsidR="0077381C" w:rsidRPr="00810B02" w:rsidRDefault="0077381C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длина</w:t>
      </w:r>
      <w:r w:rsidR="00810B02">
        <w:rPr>
          <w:sz w:val="28"/>
          <w:szCs w:val="32"/>
        </w:rPr>
        <w:t xml:space="preserve"> </w:t>
      </w:r>
      <w:smartTag w:uri="urn:schemas-microsoft-com:office:smarttags" w:element="metricconverter">
        <w:smartTagPr>
          <w:attr w:name="ProductID" w:val="87906 км"/>
        </w:smartTagPr>
        <w:r w:rsidRPr="00810B02">
          <w:rPr>
            <w:sz w:val="28"/>
            <w:szCs w:val="32"/>
          </w:rPr>
          <w:t>6710 мм</w:t>
        </w:r>
      </w:smartTag>
    </w:p>
    <w:p w:rsidR="0077381C" w:rsidRPr="00810B02" w:rsidRDefault="0077381C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ширина</w:t>
      </w:r>
      <w:r w:rsidR="00810B02">
        <w:rPr>
          <w:sz w:val="28"/>
          <w:szCs w:val="32"/>
        </w:rPr>
        <w:t xml:space="preserve"> </w:t>
      </w:r>
      <w:smartTag w:uri="urn:schemas-microsoft-com:office:smarttags" w:element="metricconverter">
        <w:smartTagPr>
          <w:attr w:name="ProductID" w:val="87906 км"/>
        </w:smartTagPr>
        <w:r w:rsidRPr="00810B02">
          <w:rPr>
            <w:sz w:val="28"/>
            <w:szCs w:val="32"/>
          </w:rPr>
          <w:t>2500 мм</w:t>
        </w:r>
      </w:smartTag>
    </w:p>
    <w:p w:rsidR="0077381C" w:rsidRPr="00810B02" w:rsidRDefault="0077381C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высота</w:t>
      </w:r>
      <w:r w:rsidR="00810B02">
        <w:rPr>
          <w:sz w:val="28"/>
          <w:szCs w:val="32"/>
        </w:rPr>
        <w:t xml:space="preserve"> </w:t>
      </w:r>
      <w:smartTag w:uri="urn:schemas-microsoft-com:office:smarttags" w:element="metricconverter">
        <w:smartTagPr>
          <w:attr w:name="ProductID" w:val="87906 км"/>
        </w:smartTagPr>
        <w:r w:rsidRPr="00810B02">
          <w:rPr>
            <w:sz w:val="28"/>
            <w:szCs w:val="32"/>
          </w:rPr>
          <w:t>3700 мм</w:t>
        </w:r>
      </w:smartTag>
    </w:p>
    <w:p w:rsidR="0077381C" w:rsidRPr="00810B02" w:rsidRDefault="0077381C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Масса эксплуатационная</w:t>
      </w:r>
      <w:r w:rsidR="00810B02">
        <w:rPr>
          <w:sz w:val="28"/>
          <w:szCs w:val="32"/>
        </w:rPr>
        <w:t xml:space="preserve"> </w:t>
      </w:r>
      <w:smartTag w:uri="urn:schemas-microsoft-com:office:smarttags" w:element="metricconverter">
        <w:smartTagPr>
          <w:attr w:name="ProductID" w:val="87906 км"/>
        </w:smartTagPr>
        <w:r w:rsidRPr="00810B02">
          <w:rPr>
            <w:sz w:val="28"/>
            <w:szCs w:val="32"/>
          </w:rPr>
          <w:t>14750 кг</w:t>
        </w:r>
      </w:smartTag>
    </w:p>
    <w:p w:rsidR="0077381C" w:rsidRPr="00810B02" w:rsidRDefault="0077381C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Марка двигателя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</w:rPr>
        <w:t>А-01МЛ</w:t>
      </w:r>
    </w:p>
    <w:p w:rsidR="0077381C" w:rsidRPr="00810B02" w:rsidRDefault="0077381C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Тип двигателя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</w:rPr>
        <w:t>дизельный</w:t>
      </w:r>
    </w:p>
    <w:p w:rsidR="0077381C" w:rsidRPr="00810B02" w:rsidRDefault="0077381C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Номинальная мощность двигателя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</w:rPr>
        <w:t>85 кВт (</w:t>
      </w:r>
      <w:smartTag w:uri="urn:schemas-microsoft-com:office:smarttags" w:element="metricconverter">
        <w:smartTagPr>
          <w:attr w:name="ProductID" w:val="87906 км"/>
        </w:smartTagPr>
        <w:r w:rsidRPr="00810B02">
          <w:rPr>
            <w:sz w:val="28"/>
            <w:szCs w:val="32"/>
          </w:rPr>
          <w:t>116 л</w:t>
        </w:r>
      </w:smartTag>
      <w:r w:rsidRPr="00810B02">
        <w:rPr>
          <w:sz w:val="28"/>
          <w:szCs w:val="32"/>
        </w:rPr>
        <w:t>.с.)</w:t>
      </w:r>
    </w:p>
    <w:p w:rsidR="0077381C" w:rsidRPr="00810B02" w:rsidRDefault="0077381C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Номинальная частота вращения коленчатого вала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</w:rPr>
        <w:t xml:space="preserve">1600 </w:t>
      </w:r>
      <w:r w:rsidRPr="00810B02">
        <w:rPr>
          <w:sz w:val="28"/>
          <w:szCs w:val="32"/>
        </w:rPr>
        <w:fldChar w:fldCharType="begin"/>
      </w:r>
      <w:r w:rsidRPr="00810B02">
        <w:rPr>
          <w:sz w:val="28"/>
          <w:szCs w:val="32"/>
        </w:rPr>
        <w:instrText xml:space="preserve"> eq мин</w:instrText>
      </w:r>
      <w:r w:rsidRPr="00810B02">
        <w:rPr>
          <w:sz w:val="28"/>
          <w:szCs w:val="32"/>
          <w:vertAlign w:val="superscript"/>
        </w:rPr>
        <w:instrText>−1</w:instrText>
      </w:r>
      <w:r w:rsidRPr="00810B02">
        <w:rPr>
          <w:sz w:val="28"/>
          <w:szCs w:val="32"/>
        </w:rPr>
        <w:instrText xml:space="preserve"> </w:instrText>
      </w:r>
      <w:r w:rsidRPr="00810B02">
        <w:rPr>
          <w:sz w:val="28"/>
          <w:szCs w:val="32"/>
        </w:rPr>
        <w:fldChar w:fldCharType="end"/>
      </w:r>
    </w:p>
    <w:p w:rsidR="0077381C" w:rsidRPr="00810B02" w:rsidRDefault="0077381C" w:rsidP="00810B02">
      <w:pPr>
        <w:spacing w:line="360" w:lineRule="auto"/>
        <w:ind w:firstLine="709"/>
        <w:jc w:val="both"/>
        <w:rPr>
          <w:sz w:val="28"/>
          <w:szCs w:val="32"/>
        </w:rPr>
      </w:pPr>
    </w:p>
    <w:p w:rsidR="00623013" w:rsidRPr="00810B02" w:rsidRDefault="00623013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1.1.3</w:t>
      </w:r>
      <w:r w:rsidR="00810B02">
        <w:rPr>
          <w:sz w:val="28"/>
          <w:szCs w:val="32"/>
        </w:rPr>
        <w:t xml:space="preserve"> Сучкорезная машина ЛП-33Б</w:t>
      </w:r>
    </w:p>
    <w:p w:rsidR="00623013" w:rsidRPr="00810B02" w:rsidRDefault="00623013" w:rsidP="00810B02">
      <w:pPr>
        <w:spacing w:line="360" w:lineRule="auto"/>
        <w:ind w:firstLine="709"/>
        <w:jc w:val="both"/>
        <w:outlineLvl w:val="0"/>
        <w:rPr>
          <w:sz w:val="28"/>
          <w:szCs w:val="32"/>
        </w:rPr>
      </w:pPr>
      <w:r w:rsidRPr="00810B02">
        <w:rPr>
          <w:sz w:val="28"/>
          <w:szCs w:val="32"/>
        </w:rPr>
        <w:t>Основные технические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</w:rPr>
        <w:t>характеристики</w:t>
      </w:r>
    </w:p>
    <w:p w:rsidR="00623013" w:rsidRPr="00810B02" w:rsidRDefault="00623013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Тип трактора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</w:rPr>
        <w:t>гусеничный</w:t>
      </w:r>
    </w:p>
    <w:p w:rsidR="00623013" w:rsidRPr="00810B02" w:rsidRDefault="00623013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Диаметр обрабатываемых деревьев в зоне захвата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</w:rPr>
        <w:t>0,6-</w:t>
      </w:r>
      <w:smartTag w:uri="urn:schemas-microsoft-com:office:smarttags" w:element="metricconverter">
        <w:smartTagPr>
          <w:attr w:name="ProductID" w:val="87906 км"/>
        </w:smartTagPr>
        <w:r w:rsidRPr="00810B02">
          <w:rPr>
            <w:sz w:val="28"/>
            <w:szCs w:val="32"/>
          </w:rPr>
          <w:t>0,75 м</w:t>
        </w:r>
      </w:smartTag>
    </w:p>
    <w:p w:rsidR="00623013" w:rsidRPr="00810B02" w:rsidRDefault="00623013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Максимальная длина дерева</w:t>
      </w:r>
      <w:r w:rsidR="00810B02">
        <w:rPr>
          <w:sz w:val="28"/>
          <w:szCs w:val="32"/>
        </w:rPr>
        <w:t xml:space="preserve"> </w:t>
      </w:r>
      <w:smartTag w:uri="urn:schemas-microsoft-com:office:smarttags" w:element="metricconverter">
        <w:smartTagPr>
          <w:attr w:name="ProductID" w:val="87906 км"/>
        </w:smartTagPr>
        <w:r w:rsidRPr="00810B02">
          <w:rPr>
            <w:sz w:val="28"/>
            <w:szCs w:val="32"/>
          </w:rPr>
          <w:t>30 м</w:t>
        </w:r>
      </w:smartTag>
    </w:p>
    <w:p w:rsidR="00623013" w:rsidRPr="00810B02" w:rsidRDefault="00623013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Максимальный диаметр срезаемых сучьев</w:t>
      </w:r>
      <w:r w:rsidR="00810B02">
        <w:rPr>
          <w:sz w:val="28"/>
          <w:szCs w:val="32"/>
        </w:rPr>
        <w:t xml:space="preserve"> </w:t>
      </w:r>
      <w:smartTag w:uri="urn:schemas-microsoft-com:office:smarttags" w:element="metricconverter">
        <w:smartTagPr>
          <w:attr w:name="ProductID" w:val="87906 км"/>
        </w:smartTagPr>
        <w:r w:rsidRPr="00810B02">
          <w:rPr>
            <w:sz w:val="28"/>
            <w:szCs w:val="32"/>
          </w:rPr>
          <w:t>0,2 м</w:t>
        </w:r>
      </w:smartTag>
    </w:p>
    <w:p w:rsidR="00623013" w:rsidRPr="00810B02" w:rsidRDefault="00623013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Скорость протаскивания дерева через ножи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</w:rPr>
        <w:t>1,7 м/с</w:t>
      </w:r>
    </w:p>
    <w:p w:rsidR="00623013" w:rsidRPr="00810B02" w:rsidRDefault="00623013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Тяговое усилие протаскивания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</w:rPr>
        <w:t>50 кН</w:t>
      </w:r>
    </w:p>
    <w:p w:rsidR="00623013" w:rsidRPr="00810B02" w:rsidRDefault="00623013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Масса эксплуатационная</w:t>
      </w:r>
      <w:r w:rsidR="00810B02">
        <w:rPr>
          <w:sz w:val="28"/>
          <w:szCs w:val="32"/>
        </w:rPr>
        <w:t xml:space="preserve"> </w:t>
      </w:r>
      <w:smartTag w:uri="urn:schemas-microsoft-com:office:smarttags" w:element="metricconverter">
        <w:smartTagPr>
          <w:attr w:name="ProductID" w:val="87906 км"/>
        </w:smartTagPr>
        <w:r w:rsidRPr="00810B02">
          <w:rPr>
            <w:sz w:val="28"/>
            <w:szCs w:val="32"/>
          </w:rPr>
          <w:t>19000 кг</w:t>
        </w:r>
      </w:smartTag>
    </w:p>
    <w:p w:rsidR="00623013" w:rsidRPr="00810B02" w:rsidRDefault="00623013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Марка двигателя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</w:rPr>
        <w:t>А-01МЛ</w:t>
      </w:r>
    </w:p>
    <w:p w:rsidR="00623013" w:rsidRPr="00810B02" w:rsidRDefault="00623013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Тип двигателя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</w:rPr>
        <w:t>дизельный</w:t>
      </w:r>
    </w:p>
    <w:p w:rsidR="00623013" w:rsidRPr="00810B02" w:rsidRDefault="00623013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Номинальная мощность двигателя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</w:rPr>
        <w:t>85 кВт (</w:t>
      </w:r>
      <w:smartTag w:uri="urn:schemas-microsoft-com:office:smarttags" w:element="metricconverter">
        <w:smartTagPr>
          <w:attr w:name="ProductID" w:val="87906 км"/>
        </w:smartTagPr>
        <w:r w:rsidRPr="00810B02">
          <w:rPr>
            <w:sz w:val="28"/>
            <w:szCs w:val="32"/>
          </w:rPr>
          <w:t>116 л</w:t>
        </w:r>
      </w:smartTag>
      <w:r w:rsidRPr="00810B02">
        <w:rPr>
          <w:sz w:val="28"/>
          <w:szCs w:val="32"/>
        </w:rPr>
        <w:t>.с.)</w:t>
      </w:r>
    </w:p>
    <w:p w:rsidR="00623013" w:rsidRPr="00810B02" w:rsidRDefault="00623013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Номинальная частота вращения коленчатого вала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</w:rPr>
        <w:fldChar w:fldCharType="begin"/>
      </w:r>
      <w:r w:rsidRPr="00810B02">
        <w:rPr>
          <w:sz w:val="28"/>
          <w:szCs w:val="32"/>
        </w:rPr>
        <w:instrText xml:space="preserve"> eq 1600 мин</w:instrText>
      </w:r>
      <w:r w:rsidRPr="00810B02">
        <w:rPr>
          <w:sz w:val="28"/>
          <w:szCs w:val="32"/>
          <w:vertAlign w:val="superscript"/>
        </w:rPr>
        <w:instrText>−1</w:instrText>
      </w:r>
      <w:r w:rsidRPr="00810B02">
        <w:rPr>
          <w:sz w:val="28"/>
          <w:szCs w:val="32"/>
        </w:rPr>
        <w:instrText xml:space="preserve"> </w:instrText>
      </w:r>
      <w:r w:rsidRPr="00810B02">
        <w:rPr>
          <w:sz w:val="28"/>
          <w:szCs w:val="32"/>
        </w:rPr>
        <w:fldChar w:fldCharType="end"/>
      </w:r>
    </w:p>
    <w:p w:rsidR="00623013" w:rsidRPr="00810B02" w:rsidRDefault="00623013" w:rsidP="00810B02">
      <w:pPr>
        <w:spacing w:line="360" w:lineRule="auto"/>
        <w:ind w:firstLine="709"/>
        <w:jc w:val="both"/>
        <w:rPr>
          <w:sz w:val="28"/>
          <w:szCs w:val="32"/>
        </w:rPr>
      </w:pPr>
    </w:p>
    <w:p w:rsidR="00623013" w:rsidRPr="00810B02" w:rsidRDefault="00810B02" w:rsidP="00810B02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1.1.4 Челюстной погрузчик ЛТ-65</w:t>
      </w:r>
    </w:p>
    <w:p w:rsidR="00623013" w:rsidRPr="00810B02" w:rsidRDefault="00623013" w:rsidP="00810B02">
      <w:pPr>
        <w:spacing w:line="360" w:lineRule="auto"/>
        <w:ind w:firstLine="709"/>
        <w:jc w:val="both"/>
        <w:outlineLvl w:val="0"/>
        <w:rPr>
          <w:sz w:val="28"/>
          <w:szCs w:val="32"/>
        </w:rPr>
      </w:pPr>
      <w:r w:rsidRPr="00810B02">
        <w:rPr>
          <w:sz w:val="28"/>
          <w:szCs w:val="32"/>
        </w:rPr>
        <w:t>Основные технические характеристики</w:t>
      </w:r>
      <w:r w:rsidR="00871413" w:rsidRPr="00810B02">
        <w:rPr>
          <w:sz w:val="28"/>
          <w:szCs w:val="32"/>
        </w:rPr>
        <w:t xml:space="preserve"> погрузчика</w:t>
      </w:r>
    </w:p>
    <w:p w:rsidR="00871413" w:rsidRPr="00810B02" w:rsidRDefault="00871413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Тип трактора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</w:rPr>
        <w:t>гусеничный</w:t>
      </w:r>
    </w:p>
    <w:p w:rsidR="00871413" w:rsidRPr="00810B02" w:rsidRDefault="00871413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Максимальная грузоподъемность</w:t>
      </w:r>
      <w:r w:rsidR="00810B02">
        <w:rPr>
          <w:sz w:val="28"/>
          <w:szCs w:val="32"/>
        </w:rPr>
        <w:t xml:space="preserve"> </w:t>
      </w:r>
      <w:smartTag w:uri="urn:schemas-microsoft-com:office:smarttags" w:element="metricconverter">
        <w:smartTagPr>
          <w:attr w:name="ProductID" w:val="87906 км"/>
        </w:smartTagPr>
        <w:r w:rsidRPr="00810B02">
          <w:rPr>
            <w:sz w:val="28"/>
            <w:szCs w:val="32"/>
          </w:rPr>
          <w:t>4000 кг</w:t>
        </w:r>
      </w:smartTag>
    </w:p>
    <w:p w:rsidR="00871413" w:rsidRPr="00810B02" w:rsidRDefault="00871413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Высота подъема груза</w:t>
      </w:r>
      <w:r w:rsidR="00810B02">
        <w:rPr>
          <w:sz w:val="28"/>
          <w:szCs w:val="32"/>
        </w:rPr>
        <w:t xml:space="preserve"> </w:t>
      </w:r>
      <w:smartTag w:uri="urn:schemas-microsoft-com:office:smarttags" w:element="metricconverter">
        <w:smartTagPr>
          <w:attr w:name="ProductID" w:val="87906 км"/>
        </w:smartTagPr>
        <w:r w:rsidRPr="00810B02">
          <w:rPr>
            <w:sz w:val="28"/>
            <w:szCs w:val="32"/>
          </w:rPr>
          <w:t>3,8 м</w:t>
        </w:r>
      </w:smartTag>
    </w:p>
    <w:p w:rsidR="00871413" w:rsidRPr="00810B02" w:rsidRDefault="00871413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Масса навесного оборудования</w:t>
      </w:r>
      <w:r w:rsidR="00810B02">
        <w:rPr>
          <w:sz w:val="28"/>
          <w:szCs w:val="32"/>
        </w:rPr>
        <w:t xml:space="preserve"> </w:t>
      </w:r>
      <w:smartTag w:uri="urn:schemas-microsoft-com:office:smarttags" w:element="metricconverter">
        <w:smartTagPr>
          <w:attr w:name="ProductID" w:val="87906 км"/>
        </w:smartTagPr>
        <w:r w:rsidRPr="00810B02">
          <w:rPr>
            <w:sz w:val="28"/>
            <w:szCs w:val="32"/>
          </w:rPr>
          <w:t>6600 кг</w:t>
        </w:r>
      </w:smartTag>
    </w:p>
    <w:p w:rsidR="00871413" w:rsidRPr="00810B02" w:rsidRDefault="00871413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Масса эксплуатационная</w:t>
      </w:r>
      <w:r w:rsidR="00810B02">
        <w:rPr>
          <w:sz w:val="28"/>
          <w:szCs w:val="32"/>
        </w:rPr>
        <w:t xml:space="preserve"> </w:t>
      </w:r>
      <w:smartTag w:uri="urn:schemas-microsoft-com:office:smarttags" w:element="metricconverter">
        <w:smartTagPr>
          <w:attr w:name="ProductID" w:val="87906 км"/>
        </w:smartTagPr>
        <w:r w:rsidRPr="00810B02">
          <w:rPr>
            <w:sz w:val="28"/>
            <w:szCs w:val="32"/>
          </w:rPr>
          <w:t>16800 кг</w:t>
        </w:r>
      </w:smartTag>
    </w:p>
    <w:p w:rsidR="00871413" w:rsidRPr="00810B02" w:rsidRDefault="00871413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Марка двигателя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</w:rPr>
        <w:t>А-01МЛ</w:t>
      </w:r>
    </w:p>
    <w:p w:rsidR="00871413" w:rsidRPr="00810B02" w:rsidRDefault="00871413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Тип двигателя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</w:rPr>
        <w:t>дизельный</w:t>
      </w:r>
    </w:p>
    <w:p w:rsidR="00871413" w:rsidRPr="00810B02" w:rsidRDefault="00871413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Номинальная мощность двигателя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</w:rPr>
        <w:t>85 кВт (</w:t>
      </w:r>
      <w:smartTag w:uri="urn:schemas-microsoft-com:office:smarttags" w:element="metricconverter">
        <w:smartTagPr>
          <w:attr w:name="ProductID" w:val="87906 км"/>
        </w:smartTagPr>
        <w:r w:rsidRPr="00810B02">
          <w:rPr>
            <w:sz w:val="28"/>
            <w:szCs w:val="32"/>
          </w:rPr>
          <w:t>116 л</w:t>
        </w:r>
      </w:smartTag>
      <w:r w:rsidRPr="00810B02">
        <w:rPr>
          <w:sz w:val="28"/>
          <w:szCs w:val="32"/>
        </w:rPr>
        <w:t>.с.)</w:t>
      </w:r>
    </w:p>
    <w:p w:rsidR="00871413" w:rsidRPr="00810B02" w:rsidRDefault="00871413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Номинальная частота вращения коленчатого вала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</w:rPr>
        <w:fldChar w:fldCharType="begin"/>
      </w:r>
      <w:r w:rsidRPr="00810B02">
        <w:rPr>
          <w:sz w:val="28"/>
          <w:szCs w:val="32"/>
        </w:rPr>
        <w:instrText xml:space="preserve"> eq 1600 мин</w:instrText>
      </w:r>
      <w:r w:rsidRPr="00810B02">
        <w:rPr>
          <w:sz w:val="28"/>
          <w:szCs w:val="32"/>
          <w:vertAlign w:val="superscript"/>
        </w:rPr>
        <w:instrText>−1</w:instrText>
      </w:r>
      <w:r w:rsidRPr="00810B02">
        <w:rPr>
          <w:sz w:val="28"/>
          <w:szCs w:val="32"/>
        </w:rPr>
        <w:instrText xml:space="preserve"> </w:instrText>
      </w:r>
      <w:r w:rsidRPr="00810B02">
        <w:rPr>
          <w:sz w:val="28"/>
          <w:szCs w:val="32"/>
        </w:rPr>
        <w:fldChar w:fldCharType="end"/>
      </w:r>
    </w:p>
    <w:p w:rsidR="00871413" w:rsidRPr="00810B02" w:rsidRDefault="00871413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 xml:space="preserve">Для каждой лесосечной машины из Приложения 2 выбираем сменную производительность, на основании заданного среднего объема хлыста равного </w:t>
      </w:r>
      <w:r w:rsidRPr="00810B02">
        <w:rPr>
          <w:sz w:val="28"/>
          <w:szCs w:val="32"/>
        </w:rPr>
        <w:fldChar w:fldCharType="begin"/>
      </w:r>
      <w:r w:rsidRPr="00810B02">
        <w:rPr>
          <w:sz w:val="28"/>
          <w:szCs w:val="32"/>
        </w:rPr>
        <w:instrText xml:space="preserve"> eq 0,35 м</w:instrText>
      </w:r>
      <w:r w:rsidRPr="00810B02">
        <w:rPr>
          <w:sz w:val="28"/>
          <w:szCs w:val="32"/>
          <w:vertAlign w:val="superscript"/>
        </w:rPr>
        <w:instrText>3</w:instrText>
      </w:r>
      <w:r w:rsidRPr="00810B02">
        <w:rPr>
          <w:sz w:val="28"/>
          <w:szCs w:val="32"/>
        </w:rPr>
        <w:instrText xml:space="preserve"> </w:instrText>
      </w:r>
      <w:r w:rsidRPr="00810B02">
        <w:rPr>
          <w:sz w:val="28"/>
          <w:szCs w:val="32"/>
        </w:rPr>
        <w:fldChar w:fldCharType="end"/>
      </w:r>
      <w:r w:rsidRPr="00810B02">
        <w:rPr>
          <w:sz w:val="28"/>
          <w:szCs w:val="32"/>
        </w:rPr>
        <w:t xml:space="preserve">, а для трелевочного трактора на основании среднего объема хлыста </w:t>
      </w:r>
      <w:r w:rsidRPr="00810B02">
        <w:rPr>
          <w:sz w:val="28"/>
          <w:szCs w:val="32"/>
        </w:rPr>
        <w:fldChar w:fldCharType="begin"/>
      </w:r>
      <w:r w:rsidRPr="00810B02">
        <w:rPr>
          <w:sz w:val="28"/>
          <w:szCs w:val="32"/>
        </w:rPr>
        <w:instrText xml:space="preserve"> eq 0,35 м</w:instrText>
      </w:r>
      <w:r w:rsidRPr="00810B02">
        <w:rPr>
          <w:sz w:val="28"/>
          <w:szCs w:val="32"/>
          <w:vertAlign w:val="superscript"/>
        </w:rPr>
        <w:instrText>3</w:instrText>
      </w:r>
      <w:r w:rsidRPr="00810B02">
        <w:rPr>
          <w:sz w:val="28"/>
          <w:szCs w:val="32"/>
        </w:rPr>
        <w:instrText xml:space="preserve"> </w:instrText>
      </w:r>
      <w:r w:rsidRPr="00810B02">
        <w:rPr>
          <w:sz w:val="28"/>
          <w:szCs w:val="32"/>
        </w:rPr>
        <w:fldChar w:fldCharType="end"/>
      </w:r>
      <w:r w:rsidR="00BC4722" w:rsidRPr="00810B02">
        <w:rPr>
          <w:sz w:val="28"/>
          <w:szCs w:val="32"/>
        </w:rPr>
        <w:t>и среднего расстояния трелевки равного 400 мл.</w:t>
      </w:r>
    </w:p>
    <w:p w:rsidR="00BC4722" w:rsidRPr="00810B02" w:rsidRDefault="00BC4722" w:rsidP="00810B02">
      <w:pPr>
        <w:spacing w:line="360" w:lineRule="auto"/>
        <w:ind w:firstLine="709"/>
        <w:jc w:val="both"/>
        <w:rPr>
          <w:sz w:val="28"/>
          <w:szCs w:val="32"/>
        </w:rPr>
      </w:pPr>
    </w:p>
    <w:p w:rsidR="00BC4722" w:rsidRPr="00810B02" w:rsidRDefault="00BC4722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Для ЛП-19А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</w:rPr>
        <w:t>П</w:t>
      </w:r>
      <w:r w:rsidRPr="00810B02">
        <w:rPr>
          <w:sz w:val="28"/>
        </w:rPr>
        <w:t xml:space="preserve">см </w:t>
      </w:r>
      <w:r w:rsidRPr="00810B02">
        <w:rPr>
          <w:sz w:val="28"/>
          <w:szCs w:val="32"/>
        </w:rPr>
        <w:t>=</w:t>
      </w:r>
      <w:r w:rsidRPr="00810B02">
        <w:rPr>
          <w:sz w:val="28"/>
        </w:rPr>
        <w:t xml:space="preserve"> </w:t>
      </w:r>
      <w:r w:rsidRPr="00810B02">
        <w:rPr>
          <w:sz w:val="28"/>
          <w:szCs w:val="32"/>
        </w:rPr>
        <w:t xml:space="preserve">80 </w:t>
      </w:r>
      <w:r w:rsidRPr="00810B02">
        <w:rPr>
          <w:sz w:val="28"/>
          <w:szCs w:val="32"/>
        </w:rPr>
        <w:fldChar w:fldCharType="begin"/>
      </w:r>
      <w:r w:rsidRPr="00810B02">
        <w:rPr>
          <w:sz w:val="28"/>
          <w:szCs w:val="32"/>
        </w:rPr>
        <w:instrText xml:space="preserve"> eq м</w:instrText>
      </w:r>
      <w:r w:rsidRPr="00810B02">
        <w:rPr>
          <w:sz w:val="28"/>
          <w:szCs w:val="32"/>
          <w:vertAlign w:val="superscript"/>
        </w:rPr>
        <w:instrText>3</w:instrText>
      </w:r>
      <w:r w:rsidRPr="00810B02">
        <w:rPr>
          <w:sz w:val="28"/>
          <w:szCs w:val="32"/>
        </w:rPr>
        <w:instrText xml:space="preserve"> </w:instrText>
      </w:r>
      <w:r w:rsidRPr="00810B02">
        <w:rPr>
          <w:sz w:val="28"/>
          <w:szCs w:val="32"/>
        </w:rPr>
        <w:fldChar w:fldCharType="end"/>
      </w:r>
      <w:r w:rsidRPr="00810B02">
        <w:rPr>
          <w:sz w:val="28"/>
          <w:szCs w:val="32"/>
        </w:rPr>
        <w:t>/смену</w:t>
      </w:r>
      <w:r w:rsidRPr="00810B02">
        <w:rPr>
          <w:sz w:val="28"/>
        </w:rPr>
        <w:t xml:space="preserve"> </w:t>
      </w:r>
    </w:p>
    <w:p w:rsidR="00BC4722" w:rsidRPr="00810B02" w:rsidRDefault="00BC4722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Для ЛТ-154А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</w:rPr>
        <w:t>П</w:t>
      </w:r>
      <w:r w:rsidRPr="00810B02">
        <w:rPr>
          <w:sz w:val="28"/>
        </w:rPr>
        <w:t xml:space="preserve">см </w:t>
      </w:r>
      <w:r w:rsidRPr="00810B02">
        <w:rPr>
          <w:sz w:val="28"/>
          <w:szCs w:val="32"/>
        </w:rPr>
        <w:t xml:space="preserve">= 78 </w:t>
      </w:r>
      <w:r w:rsidRPr="00810B02">
        <w:rPr>
          <w:sz w:val="28"/>
          <w:szCs w:val="32"/>
        </w:rPr>
        <w:fldChar w:fldCharType="begin"/>
      </w:r>
      <w:r w:rsidRPr="00810B02">
        <w:rPr>
          <w:sz w:val="28"/>
          <w:szCs w:val="32"/>
        </w:rPr>
        <w:instrText xml:space="preserve"> eq м</w:instrText>
      </w:r>
      <w:r w:rsidRPr="00810B02">
        <w:rPr>
          <w:sz w:val="28"/>
          <w:szCs w:val="32"/>
          <w:vertAlign w:val="superscript"/>
        </w:rPr>
        <w:instrText>3</w:instrText>
      </w:r>
      <w:r w:rsidRPr="00810B02">
        <w:rPr>
          <w:sz w:val="28"/>
          <w:szCs w:val="32"/>
        </w:rPr>
        <w:instrText xml:space="preserve"> </w:instrText>
      </w:r>
      <w:r w:rsidRPr="00810B02">
        <w:rPr>
          <w:sz w:val="28"/>
          <w:szCs w:val="32"/>
        </w:rPr>
        <w:fldChar w:fldCharType="end"/>
      </w:r>
      <w:r w:rsidRPr="00810B02">
        <w:rPr>
          <w:sz w:val="28"/>
          <w:szCs w:val="32"/>
        </w:rPr>
        <w:t>/смену</w:t>
      </w:r>
    </w:p>
    <w:p w:rsidR="00BC4722" w:rsidRPr="00810B02" w:rsidRDefault="00BC4722" w:rsidP="00810B02">
      <w:pPr>
        <w:spacing w:line="360" w:lineRule="auto"/>
        <w:ind w:firstLine="709"/>
        <w:jc w:val="both"/>
        <w:rPr>
          <w:sz w:val="28"/>
        </w:rPr>
      </w:pPr>
      <w:r w:rsidRPr="00810B02">
        <w:rPr>
          <w:sz w:val="28"/>
          <w:szCs w:val="32"/>
        </w:rPr>
        <w:t>Для ЛП-33Б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</w:rPr>
        <w:t>П</w:t>
      </w:r>
      <w:r w:rsidRPr="00810B02">
        <w:rPr>
          <w:sz w:val="28"/>
        </w:rPr>
        <w:t xml:space="preserve">см </w:t>
      </w:r>
      <w:r w:rsidRPr="00810B02">
        <w:rPr>
          <w:sz w:val="28"/>
          <w:szCs w:val="32"/>
        </w:rPr>
        <w:t xml:space="preserve">= 144 </w:t>
      </w:r>
      <w:r w:rsidRPr="00810B02">
        <w:rPr>
          <w:sz w:val="28"/>
          <w:szCs w:val="32"/>
        </w:rPr>
        <w:fldChar w:fldCharType="begin"/>
      </w:r>
      <w:r w:rsidRPr="00810B02">
        <w:rPr>
          <w:sz w:val="28"/>
          <w:szCs w:val="32"/>
        </w:rPr>
        <w:instrText xml:space="preserve"> eq м</w:instrText>
      </w:r>
      <w:r w:rsidRPr="00810B02">
        <w:rPr>
          <w:sz w:val="28"/>
          <w:szCs w:val="32"/>
          <w:vertAlign w:val="superscript"/>
        </w:rPr>
        <w:instrText>3</w:instrText>
      </w:r>
      <w:r w:rsidRPr="00810B02">
        <w:rPr>
          <w:sz w:val="28"/>
          <w:szCs w:val="32"/>
        </w:rPr>
        <w:instrText xml:space="preserve"> </w:instrText>
      </w:r>
      <w:r w:rsidRPr="00810B02">
        <w:rPr>
          <w:sz w:val="28"/>
          <w:szCs w:val="32"/>
        </w:rPr>
        <w:fldChar w:fldCharType="end"/>
      </w:r>
      <w:r w:rsidRPr="00810B02">
        <w:rPr>
          <w:sz w:val="28"/>
          <w:szCs w:val="32"/>
        </w:rPr>
        <w:t>/смену</w:t>
      </w:r>
    </w:p>
    <w:p w:rsidR="00BC4722" w:rsidRPr="00810B02" w:rsidRDefault="00BC4722" w:rsidP="00810B02">
      <w:pPr>
        <w:spacing w:line="360" w:lineRule="auto"/>
        <w:ind w:firstLine="709"/>
        <w:jc w:val="both"/>
        <w:rPr>
          <w:sz w:val="28"/>
        </w:rPr>
      </w:pPr>
      <w:r w:rsidRPr="00810B02">
        <w:rPr>
          <w:sz w:val="28"/>
          <w:szCs w:val="32"/>
        </w:rPr>
        <w:t>Для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</w:rPr>
        <w:t>Л</w:t>
      </w:r>
      <w:r w:rsidR="00B70527" w:rsidRPr="00810B02">
        <w:rPr>
          <w:sz w:val="28"/>
          <w:szCs w:val="32"/>
        </w:rPr>
        <w:t>Т</w:t>
      </w:r>
      <w:r w:rsidRPr="00810B02">
        <w:rPr>
          <w:sz w:val="28"/>
          <w:szCs w:val="32"/>
        </w:rPr>
        <w:t>-65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</w:rPr>
        <w:t>П</w:t>
      </w:r>
      <w:r w:rsidRPr="00810B02">
        <w:rPr>
          <w:sz w:val="28"/>
        </w:rPr>
        <w:t xml:space="preserve">см </w:t>
      </w:r>
      <w:r w:rsidRPr="00810B02">
        <w:rPr>
          <w:sz w:val="28"/>
          <w:szCs w:val="32"/>
        </w:rPr>
        <w:t xml:space="preserve">= 190 </w:t>
      </w:r>
      <w:r w:rsidRPr="00810B02">
        <w:rPr>
          <w:sz w:val="28"/>
          <w:szCs w:val="32"/>
        </w:rPr>
        <w:fldChar w:fldCharType="begin"/>
      </w:r>
      <w:r w:rsidRPr="00810B02">
        <w:rPr>
          <w:sz w:val="28"/>
          <w:szCs w:val="32"/>
        </w:rPr>
        <w:instrText xml:space="preserve"> eq м</w:instrText>
      </w:r>
      <w:r w:rsidRPr="00810B02">
        <w:rPr>
          <w:sz w:val="28"/>
          <w:szCs w:val="32"/>
          <w:vertAlign w:val="superscript"/>
        </w:rPr>
        <w:instrText>3</w:instrText>
      </w:r>
      <w:r w:rsidRPr="00810B02">
        <w:rPr>
          <w:sz w:val="28"/>
          <w:szCs w:val="32"/>
        </w:rPr>
        <w:instrText xml:space="preserve"> </w:instrText>
      </w:r>
      <w:r w:rsidRPr="00810B02">
        <w:rPr>
          <w:sz w:val="28"/>
          <w:szCs w:val="32"/>
        </w:rPr>
        <w:fldChar w:fldCharType="end"/>
      </w:r>
      <w:r w:rsidRPr="00810B02">
        <w:rPr>
          <w:sz w:val="28"/>
          <w:szCs w:val="32"/>
        </w:rPr>
        <w:t>/смену</w:t>
      </w:r>
      <w:r w:rsidRPr="00810B02">
        <w:rPr>
          <w:sz w:val="28"/>
        </w:rPr>
        <w:t xml:space="preserve"> </w:t>
      </w:r>
    </w:p>
    <w:p w:rsidR="00BC4722" w:rsidRPr="00810B02" w:rsidRDefault="00BC4722" w:rsidP="00810B02">
      <w:pPr>
        <w:spacing w:line="360" w:lineRule="auto"/>
        <w:ind w:firstLine="709"/>
        <w:jc w:val="both"/>
        <w:rPr>
          <w:sz w:val="28"/>
        </w:rPr>
      </w:pPr>
    </w:p>
    <w:p w:rsidR="00BC4722" w:rsidRPr="00810B02" w:rsidRDefault="00BC4722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Определяем требуемое количество машин</w:t>
      </w:r>
      <w:r w:rsidR="006A7BC8">
        <w:rPr>
          <w:sz w:val="28"/>
          <w:szCs w:val="32"/>
        </w:rPr>
        <w:t>-</w:t>
      </w:r>
      <w:r w:rsidRPr="00810B02">
        <w:rPr>
          <w:sz w:val="28"/>
          <w:szCs w:val="32"/>
        </w:rPr>
        <w:t>смен работы машин, обеспечивающее годовую программу заготовки древесины предприятием:</w:t>
      </w:r>
    </w:p>
    <w:p w:rsidR="00E652CB" w:rsidRPr="00810B02" w:rsidRDefault="00E652CB" w:rsidP="00810B02">
      <w:pPr>
        <w:spacing w:line="360" w:lineRule="auto"/>
        <w:ind w:firstLine="709"/>
        <w:jc w:val="both"/>
        <w:rPr>
          <w:sz w:val="28"/>
          <w:szCs w:val="32"/>
        </w:rPr>
      </w:pPr>
    </w:p>
    <w:p w:rsidR="00623013" w:rsidRPr="00810B02" w:rsidRDefault="00BC4722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  <w:lang w:val="en-US"/>
        </w:rPr>
        <w:t>N</w:t>
      </w:r>
      <w:r w:rsidR="00E652CB" w:rsidRPr="00810B02">
        <w:rPr>
          <w:sz w:val="28"/>
        </w:rPr>
        <w:t>см</w:t>
      </w:r>
      <w:r w:rsidR="00E652CB" w:rsidRPr="00810B02">
        <w:rPr>
          <w:sz w:val="28"/>
          <w:szCs w:val="32"/>
        </w:rPr>
        <w:t>=</w:t>
      </w:r>
      <w:r w:rsidR="00E652CB" w:rsidRPr="00810B02">
        <w:rPr>
          <w:sz w:val="28"/>
          <w:szCs w:val="32"/>
          <w:lang w:val="en-US"/>
        </w:rPr>
        <w:t>V</w:t>
      </w:r>
      <w:r w:rsidR="00E652CB" w:rsidRPr="00810B02">
        <w:rPr>
          <w:sz w:val="28"/>
          <w:szCs w:val="32"/>
        </w:rPr>
        <w:t>/П</w:t>
      </w:r>
      <w:r w:rsidR="00E652CB" w:rsidRPr="00810B02">
        <w:rPr>
          <w:sz w:val="28"/>
        </w:rPr>
        <w:t xml:space="preserve">см </w:t>
      </w:r>
      <w:r w:rsidR="00E652CB" w:rsidRPr="00810B02">
        <w:rPr>
          <w:sz w:val="28"/>
          <w:szCs w:val="32"/>
        </w:rPr>
        <w:t>,</w:t>
      </w:r>
    </w:p>
    <w:p w:rsidR="00810B02" w:rsidRDefault="00810B02" w:rsidP="00810B02">
      <w:pPr>
        <w:spacing w:line="360" w:lineRule="auto"/>
        <w:ind w:firstLine="709"/>
        <w:jc w:val="both"/>
        <w:rPr>
          <w:sz w:val="28"/>
          <w:szCs w:val="32"/>
        </w:rPr>
      </w:pPr>
    </w:p>
    <w:p w:rsidR="00E652CB" w:rsidRPr="00810B02" w:rsidRDefault="00E652CB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где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  <w:lang w:val="en-US"/>
        </w:rPr>
        <w:t>V</w:t>
      </w:r>
      <w:r w:rsidRPr="00810B02">
        <w:rPr>
          <w:sz w:val="28"/>
          <w:szCs w:val="32"/>
        </w:rPr>
        <w:t xml:space="preserve"> – годовой объем заготовок (</w:t>
      </w:r>
      <w:r w:rsidRPr="00810B02">
        <w:rPr>
          <w:sz w:val="28"/>
          <w:szCs w:val="32"/>
        </w:rPr>
        <w:fldChar w:fldCharType="begin"/>
      </w:r>
      <w:r w:rsidRPr="00810B02">
        <w:rPr>
          <w:sz w:val="28"/>
          <w:szCs w:val="32"/>
        </w:rPr>
        <w:instrText xml:space="preserve"> eq м</w:instrText>
      </w:r>
      <w:r w:rsidRPr="00810B02">
        <w:rPr>
          <w:sz w:val="28"/>
          <w:szCs w:val="32"/>
          <w:vertAlign w:val="superscript"/>
        </w:rPr>
        <w:instrText>3</w:instrText>
      </w:r>
      <w:r w:rsidRPr="00810B02">
        <w:rPr>
          <w:sz w:val="28"/>
          <w:szCs w:val="32"/>
        </w:rPr>
        <w:instrText xml:space="preserve"> </w:instrText>
      </w:r>
      <w:r w:rsidRPr="00810B02">
        <w:rPr>
          <w:sz w:val="28"/>
          <w:szCs w:val="32"/>
        </w:rPr>
        <w:fldChar w:fldCharType="end"/>
      </w:r>
      <w:r w:rsidRPr="00810B02">
        <w:rPr>
          <w:sz w:val="28"/>
          <w:szCs w:val="32"/>
        </w:rPr>
        <w:t>),</w:t>
      </w:r>
    </w:p>
    <w:p w:rsidR="00E652CB" w:rsidRPr="00810B02" w:rsidRDefault="00E652CB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П</w:t>
      </w:r>
      <w:r w:rsidRPr="00810B02">
        <w:rPr>
          <w:sz w:val="28"/>
        </w:rPr>
        <w:t xml:space="preserve">см – </w:t>
      </w:r>
      <w:r w:rsidRPr="00810B02">
        <w:rPr>
          <w:sz w:val="28"/>
          <w:szCs w:val="32"/>
        </w:rPr>
        <w:t>сменная производительность машины (</w:t>
      </w:r>
      <w:r w:rsidRPr="00810B02">
        <w:rPr>
          <w:sz w:val="28"/>
          <w:szCs w:val="32"/>
        </w:rPr>
        <w:fldChar w:fldCharType="begin"/>
      </w:r>
      <w:r w:rsidRPr="00810B02">
        <w:rPr>
          <w:sz w:val="28"/>
          <w:szCs w:val="32"/>
        </w:rPr>
        <w:instrText xml:space="preserve"> eq м</w:instrText>
      </w:r>
      <w:r w:rsidRPr="00810B02">
        <w:rPr>
          <w:sz w:val="28"/>
          <w:szCs w:val="32"/>
          <w:vertAlign w:val="superscript"/>
        </w:rPr>
        <w:instrText>3</w:instrText>
      </w:r>
      <w:r w:rsidRPr="00810B02">
        <w:rPr>
          <w:sz w:val="28"/>
          <w:szCs w:val="32"/>
        </w:rPr>
        <w:instrText xml:space="preserve"> </w:instrText>
      </w:r>
      <w:r w:rsidRPr="00810B02">
        <w:rPr>
          <w:sz w:val="28"/>
          <w:szCs w:val="32"/>
        </w:rPr>
        <w:fldChar w:fldCharType="end"/>
      </w:r>
      <w:r w:rsidRPr="00810B02">
        <w:rPr>
          <w:sz w:val="28"/>
          <w:szCs w:val="32"/>
        </w:rPr>
        <w:t xml:space="preserve">). </w:t>
      </w:r>
    </w:p>
    <w:p w:rsidR="00E652CB" w:rsidRPr="00810B02" w:rsidRDefault="00E652CB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Для ЛП-19А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  <w:lang w:val="en-US"/>
        </w:rPr>
        <w:t>N</w:t>
      </w:r>
      <w:r w:rsidRPr="00810B02">
        <w:rPr>
          <w:sz w:val="28"/>
        </w:rPr>
        <w:t xml:space="preserve">см = </w:t>
      </w:r>
      <w:r w:rsidRPr="00810B02">
        <w:rPr>
          <w:sz w:val="28"/>
          <w:szCs w:val="32"/>
        </w:rPr>
        <w:t>100000/80 = 1250 маш-смен.</w:t>
      </w:r>
    </w:p>
    <w:p w:rsidR="00E652CB" w:rsidRPr="00810B02" w:rsidRDefault="00A73D36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Для ЛТ-154А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  <w:lang w:val="en-US"/>
        </w:rPr>
        <w:t>N</w:t>
      </w:r>
      <w:r w:rsidRPr="00810B02">
        <w:rPr>
          <w:sz w:val="28"/>
        </w:rPr>
        <w:t xml:space="preserve">см = </w:t>
      </w:r>
      <w:r w:rsidRPr="00810B02">
        <w:rPr>
          <w:sz w:val="28"/>
          <w:szCs w:val="32"/>
        </w:rPr>
        <w:t>100000/78 = 1282 маш-смен.</w:t>
      </w:r>
    </w:p>
    <w:p w:rsidR="00A73D36" w:rsidRPr="00810B02" w:rsidRDefault="00A73D36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Для ЛП-33Б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  <w:lang w:val="en-US"/>
        </w:rPr>
        <w:t>N</w:t>
      </w:r>
      <w:r w:rsidRPr="00810B02">
        <w:rPr>
          <w:sz w:val="28"/>
        </w:rPr>
        <w:t xml:space="preserve">см = </w:t>
      </w:r>
      <w:r w:rsidRPr="00810B02">
        <w:rPr>
          <w:sz w:val="28"/>
          <w:szCs w:val="32"/>
        </w:rPr>
        <w:t>100000/144 = 694 маш-смен.</w:t>
      </w:r>
    </w:p>
    <w:p w:rsidR="00A73D36" w:rsidRPr="00810B02" w:rsidRDefault="00A73D36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Для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</w:rPr>
        <w:t>Л</w:t>
      </w:r>
      <w:r w:rsidR="00B70527" w:rsidRPr="00810B02">
        <w:rPr>
          <w:sz w:val="28"/>
          <w:szCs w:val="32"/>
        </w:rPr>
        <w:t>Т</w:t>
      </w:r>
      <w:r w:rsidRPr="00810B02">
        <w:rPr>
          <w:sz w:val="28"/>
          <w:szCs w:val="32"/>
        </w:rPr>
        <w:t>-65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  <w:lang w:val="en-US"/>
        </w:rPr>
        <w:t>N</w:t>
      </w:r>
      <w:r w:rsidRPr="00810B02">
        <w:rPr>
          <w:sz w:val="28"/>
        </w:rPr>
        <w:t xml:space="preserve">см = </w:t>
      </w:r>
      <w:r w:rsidRPr="00810B02">
        <w:rPr>
          <w:sz w:val="28"/>
          <w:szCs w:val="32"/>
        </w:rPr>
        <w:t>100000/190 = 526 маш-смен.</w:t>
      </w:r>
    </w:p>
    <w:p w:rsidR="00A73D36" w:rsidRPr="00810B02" w:rsidRDefault="00A73D36" w:rsidP="00810B02">
      <w:pPr>
        <w:spacing w:line="360" w:lineRule="auto"/>
        <w:ind w:firstLine="709"/>
        <w:jc w:val="both"/>
        <w:rPr>
          <w:sz w:val="28"/>
          <w:szCs w:val="32"/>
        </w:rPr>
      </w:pPr>
    </w:p>
    <w:p w:rsidR="00A73D36" w:rsidRPr="00810B02" w:rsidRDefault="00A73D36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Для повышения достоверности расчетов необходимо учесть, что лесосечная техника используется не только на основных работах, но и привлекаются для выполнения прочих работ, необходимых для обеспечения производственной деятельности предприятия.</w:t>
      </w:r>
    </w:p>
    <w:p w:rsidR="00A73D36" w:rsidRPr="00810B02" w:rsidRDefault="00A73D36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Количество машин-смен на прочих работах принима</w:t>
      </w:r>
      <w:r w:rsidR="006A7BC8">
        <w:rPr>
          <w:sz w:val="28"/>
          <w:szCs w:val="32"/>
        </w:rPr>
        <w:t>ется в процентах от числа машин</w:t>
      </w:r>
      <w:r w:rsidRPr="00810B02">
        <w:rPr>
          <w:sz w:val="28"/>
          <w:szCs w:val="32"/>
        </w:rPr>
        <w:t>-смен на основных работах, и для лесосечных работ лежит в пределах 15-20%. Обозначаем эту величину как К</w:t>
      </w:r>
      <w:r w:rsidRPr="00810B02">
        <w:rPr>
          <w:sz w:val="28"/>
        </w:rPr>
        <w:t xml:space="preserve">пр </w:t>
      </w:r>
      <w:r w:rsidRPr="00810B02">
        <w:rPr>
          <w:sz w:val="28"/>
          <w:szCs w:val="32"/>
        </w:rPr>
        <w:t>и принимаем ее равной 15%. Тогда общее количество машино-смен с учетом прочих работ определяется по формуле:</w:t>
      </w:r>
    </w:p>
    <w:p w:rsidR="008E0905" w:rsidRPr="00810B02" w:rsidRDefault="008E0905" w:rsidP="00810B02">
      <w:pPr>
        <w:spacing w:line="360" w:lineRule="auto"/>
        <w:ind w:firstLine="709"/>
        <w:jc w:val="both"/>
        <w:rPr>
          <w:sz w:val="28"/>
          <w:szCs w:val="32"/>
        </w:rPr>
      </w:pPr>
    </w:p>
    <w:p w:rsidR="008E0905" w:rsidRPr="00810B02" w:rsidRDefault="008E0905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  <w:lang w:val="en-US"/>
        </w:rPr>
        <w:t>N</w:t>
      </w:r>
      <w:r w:rsidRPr="00810B02">
        <w:rPr>
          <w:sz w:val="28"/>
        </w:rPr>
        <w:t xml:space="preserve">мсобщ </w:t>
      </w:r>
      <w:r w:rsidRPr="00810B02">
        <w:rPr>
          <w:sz w:val="28"/>
          <w:szCs w:val="32"/>
        </w:rPr>
        <w:t xml:space="preserve">= </w:t>
      </w:r>
      <w:r w:rsidRPr="00810B02">
        <w:rPr>
          <w:sz w:val="28"/>
          <w:szCs w:val="32"/>
          <w:lang w:val="en-US"/>
        </w:rPr>
        <w:t>N</w:t>
      </w:r>
      <w:r w:rsidRPr="00810B02">
        <w:rPr>
          <w:sz w:val="28"/>
        </w:rPr>
        <w:t>мс</w:t>
      </w:r>
      <w:r w:rsidRPr="00810B02">
        <w:rPr>
          <w:sz w:val="28"/>
          <w:szCs w:val="32"/>
        </w:rPr>
        <w:t>* (1+К</w:t>
      </w:r>
      <w:r w:rsidRPr="00810B02">
        <w:rPr>
          <w:sz w:val="28"/>
        </w:rPr>
        <w:t>пр</w:t>
      </w:r>
      <w:r w:rsidRPr="00810B02">
        <w:rPr>
          <w:sz w:val="28"/>
          <w:szCs w:val="32"/>
        </w:rPr>
        <w:t>/100) ,</w:t>
      </w:r>
    </w:p>
    <w:p w:rsidR="008E0905" w:rsidRPr="00810B02" w:rsidRDefault="008E0905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Для ЛП-19А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  <w:lang w:val="en-US"/>
        </w:rPr>
        <w:t>N</w:t>
      </w:r>
      <w:r w:rsidRPr="00810B02">
        <w:rPr>
          <w:sz w:val="28"/>
        </w:rPr>
        <w:t xml:space="preserve">мсобщ </w:t>
      </w:r>
      <w:r w:rsidRPr="00810B02">
        <w:rPr>
          <w:sz w:val="28"/>
          <w:szCs w:val="32"/>
        </w:rPr>
        <w:t>= 1250* (1+15/100) = 1438 маш-смен</w:t>
      </w:r>
    </w:p>
    <w:p w:rsidR="008E0905" w:rsidRPr="00810B02" w:rsidRDefault="008E0905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Для ЛТ-154А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  <w:lang w:val="en-US"/>
        </w:rPr>
        <w:t>N</w:t>
      </w:r>
      <w:r w:rsidRPr="00810B02">
        <w:rPr>
          <w:sz w:val="28"/>
        </w:rPr>
        <w:t xml:space="preserve">мсобщ </w:t>
      </w:r>
      <w:r w:rsidRPr="00810B02">
        <w:rPr>
          <w:sz w:val="28"/>
          <w:szCs w:val="32"/>
        </w:rPr>
        <w:t xml:space="preserve">= 1282* (1+15/100) = </w:t>
      </w:r>
      <w:r w:rsidR="00933959" w:rsidRPr="00810B02">
        <w:rPr>
          <w:sz w:val="28"/>
          <w:szCs w:val="32"/>
        </w:rPr>
        <w:t>1474</w:t>
      </w:r>
      <w:r w:rsidRPr="00810B02">
        <w:rPr>
          <w:sz w:val="28"/>
          <w:szCs w:val="32"/>
        </w:rPr>
        <w:t xml:space="preserve"> маш-смен</w:t>
      </w:r>
    </w:p>
    <w:p w:rsidR="00A73D36" w:rsidRPr="00810B02" w:rsidRDefault="008E0905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Для ЛП-33Б</w:t>
      </w:r>
      <w:r w:rsidR="00810B02">
        <w:rPr>
          <w:sz w:val="28"/>
          <w:szCs w:val="32"/>
        </w:rPr>
        <w:t xml:space="preserve"> </w:t>
      </w:r>
      <w:r w:rsidR="00933959" w:rsidRPr="00810B02">
        <w:rPr>
          <w:sz w:val="28"/>
          <w:szCs w:val="32"/>
          <w:lang w:val="en-US"/>
        </w:rPr>
        <w:t>N</w:t>
      </w:r>
      <w:r w:rsidR="00933959" w:rsidRPr="00810B02">
        <w:rPr>
          <w:sz w:val="28"/>
        </w:rPr>
        <w:t xml:space="preserve">мсобщ </w:t>
      </w:r>
      <w:r w:rsidR="00933959" w:rsidRPr="00810B02">
        <w:rPr>
          <w:sz w:val="28"/>
          <w:szCs w:val="32"/>
        </w:rPr>
        <w:t>= 694* (1+15/100) = 798 маш-смен</w:t>
      </w:r>
    </w:p>
    <w:p w:rsidR="008E0905" w:rsidRPr="00810B02" w:rsidRDefault="008E0905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Для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</w:rPr>
        <w:t>Л</w:t>
      </w:r>
      <w:r w:rsidR="00B70527" w:rsidRPr="00810B02">
        <w:rPr>
          <w:sz w:val="28"/>
          <w:szCs w:val="32"/>
        </w:rPr>
        <w:t>Т</w:t>
      </w:r>
      <w:r w:rsidRPr="00810B02">
        <w:rPr>
          <w:sz w:val="28"/>
          <w:szCs w:val="32"/>
        </w:rPr>
        <w:t>-65</w:t>
      </w:r>
      <w:r w:rsidR="00810B02">
        <w:rPr>
          <w:sz w:val="28"/>
          <w:szCs w:val="32"/>
        </w:rPr>
        <w:t xml:space="preserve"> </w:t>
      </w:r>
      <w:r w:rsidR="00933959" w:rsidRPr="00810B02">
        <w:rPr>
          <w:sz w:val="28"/>
          <w:szCs w:val="32"/>
          <w:lang w:val="en-US"/>
        </w:rPr>
        <w:t>N</w:t>
      </w:r>
      <w:r w:rsidR="00933959" w:rsidRPr="00810B02">
        <w:rPr>
          <w:sz w:val="28"/>
        </w:rPr>
        <w:t xml:space="preserve">мсобщ </w:t>
      </w:r>
      <w:r w:rsidR="00933959" w:rsidRPr="00810B02">
        <w:rPr>
          <w:sz w:val="28"/>
          <w:szCs w:val="32"/>
        </w:rPr>
        <w:t>= 526* (1+15/100) = 605 маш-смен</w:t>
      </w:r>
    </w:p>
    <w:p w:rsidR="00A73D36" w:rsidRPr="00810B02" w:rsidRDefault="00A73D36" w:rsidP="00810B02">
      <w:pPr>
        <w:spacing w:line="360" w:lineRule="auto"/>
        <w:ind w:firstLine="709"/>
        <w:jc w:val="both"/>
        <w:rPr>
          <w:sz w:val="28"/>
          <w:szCs w:val="32"/>
        </w:rPr>
      </w:pPr>
    </w:p>
    <w:p w:rsidR="00933959" w:rsidRPr="00810B02" w:rsidRDefault="00933959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Требуемое годовое количество машин-дней работы определяем по формуле:</w:t>
      </w:r>
    </w:p>
    <w:p w:rsidR="00E652CB" w:rsidRPr="00810B02" w:rsidRDefault="00E652CB" w:rsidP="00810B02">
      <w:pPr>
        <w:spacing w:line="360" w:lineRule="auto"/>
        <w:ind w:firstLine="709"/>
        <w:jc w:val="both"/>
        <w:rPr>
          <w:sz w:val="28"/>
          <w:szCs w:val="32"/>
        </w:rPr>
      </w:pPr>
    </w:p>
    <w:p w:rsidR="00933959" w:rsidRPr="00810B02" w:rsidRDefault="00933959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  <w:lang w:val="en-US"/>
        </w:rPr>
        <w:t>N</w:t>
      </w:r>
      <w:r w:rsidRPr="00810B02">
        <w:rPr>
          <w:sz w:val="28"/>
        </w:rPr>
        <w:t>м-дн</w:t>
      </w:r>
      <w:r w:rsidRPr="00810B02">
        <w:rPr>
          <w:sz w:val="28"/>
          <w:szCs w:val="32"/>
        </w:rPr>
        <w:t xml:space="preserve"> = </w:t>
      </w:r>
      <w:r w:rsidRPr="00810B02">
        <w:rPr>
          <w:sz w:val="28"/>
          <w:szCs w:val="32"/>
          <w:lang w:val="en-US"/>
        </w:rPr>
        <w:t>N</w:t>
      </w:r>
      <w:r w:rsidRPr="00810B02">
        <w:rPr>
          <w:sz w:val="28"/>
        </w:rPr>
        <w:t xml:space="preserve">мсобщ </w:t>
      </w:r>
      <w:r w:rsidRPr="00810B02">
        <w:rPr>
          <w:sz w:val="28"/>
          <w:szCs w:val="32"/>
        </w:rPr>
        <w:t>/ К</w:t>
      </w:r>
      <w:r w:rsidRPr="00810B02">
        <w:rPr>
          <w:sz w:val="28"/>
        </w:rPr>
        <w:t xml:space="preserve">см </w:t>
      </w:r>
      <w:r w:rsidRPr="00810B02">
        <w:rPr>
          <w:sz w:val="28"/>
          <w:szCs w:val="32"/>
        </w:rPr>
        <w:t>;</w:t>
      </w:r>
    </w:p>
    <w:p w:rsidR="00810B02" w:rsidRDefault="00810B02" w:rsidP="00810B02">
      <w:pPr>
        <w:spacing w:line="360" w:lineRule="auto"/>
        <w:ind w:firstLine="709"/>
        <w:jc w:val="both"/>
        <w:rPr>
          <w:sz w:val="28"/>
          <w:szCs w:val="32"/>
        </w:rPr>
      </w:pPr>
    </w:p>
    <w:p w:rsidR="00933959" w:rsidRPr="00810B02" w:rsidRDefault="00933959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где К</w:t>
      </w:r>
      <w:r w:rsidRPr="00810B02">
        <w:rPr>
          <w:sz w:val="28"/>
        </w:rPr>
        <w:t xml:space="preserve">см </w:t>
      </w:r>
      <w:r w:rsidRPr="00810B02">
        <w:rPr>
          <w:sz w:val="28"/>
          <w:szCs w:val="32"/>
        </w:rPr>
        <w:t>– коэффициент сменности, (К</w:t>
      </w:r>
      <w:r w:rsidRPr="00810B02">
        <w:rPr>
          <w:sz w:val="28"/>
        </w:rPr>
        <w:t>см</w:t>
      </w:r>
      <w:r w:rsidRPr="00810B02">
        <w:rPr>
          <w:sz w:val="28"/>
          <w:szCs w:val="32"/>
        </w:rPr>
        <w:t xml:space="preserve"> =1</w:t>
      </w:r>
      <w:r w:rsidR="006E0EA7" w:rsidRPr="00810B02">
        <w:rPr>
          <w:sz w:val="28"/>
          <w:szCs w:val="32"/>
        </w:rPr>
        <w:t>,2; для челюстного погрузчика К</w:t>
      </w:r>
      <w:r w:rsidR="006E0EA7" w:rsidRPr="00810B02">
        <w:rPr>
          <w:sz w:val="28"/>
        </w:rPr>
        <w:t>см</w:t>
      </w:r>
      <w:r w:rsidR="006E0EA7" w:rsidRPr="00810B02">
        <w:rPr>
          <w:sz w:val="28"/>
          <w:szCs w:val="32"/>
        </w:rPr>
        <w:t xml:space="preserve"> = 2</w:t>
      </w:r>
      <w:r w:rsidRPr="00810B02">
        <w:rPr>
          <w:sz w:val="28"/>
          <w:szCs w:val="32"/>
        </w:rPr>
        <w:t>)</w:t>
      </w:r>
    </w:p>
    <w:p w:rsidR="00933959" w:rsidRPr="00810B02" w:rsidRDefault="00933959" w:rsidP="00810B02">
      <w:pPr>
        <w:spacing w:line="360" w:lineRule="auto"/>
        <w:ind w:firstLine="709"/>
        <w:jc w:val="both"/>
        <w:rPr>
          <w:sz w:val="28"/>
          <w:szCs w:val="32"/>
        </w:rPr>
      </w:pPr>
    </w:p>
    <w:p w:rsidR="00623013" w:rsidRPr="00810B02" w:rsidRDefault="00933959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Для ЛП-19А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  <w:lang w:val="en-US"/>
        </w:rPr>
        <w:t>N</w:t>
      </w:r>
      <w:r w:rsidRPr="00810B02">
        <w:rPr>
          <w:sz w:val="28"/>
        </w:rPr>
        <w:t>м-дн</w:t>
      </w:r>
      <w:r w:rsidRPr="00810B02">
        <w:rPr>
          <w:sz w:val="28"/>
          <w:szCs w:val="32"/>
        </w:rPr>
        <w:t xml:space="preserve"> = 1438</w:t>
      </w:r>
      <w:r w:rsidRPr="00810B02">
        <w:rPr>
          <w:sz w:val="28"/>
        </w:rPr>
        <w:t xml:space="preserve"> </w:t>
      </w:r>
      <w:r w:rsidRPr="00810B02">
        <w:rPr>
          <w:sz w:val="28"/>
          <w:szCs w:val="32"/>
        </w:rPr>
        <w:t xml:space="preserve">/ </w:t>
      </w:r>
      <w:r w:rsidR="006E0EA7" w:rsidRPr="00810B02">
        <w:rPr>
          <w:sz w:val="28"/>
          <w:szCs w:val="32"/>
        </w:rPr>
        <w:t>1,2 = 1198 маш-дн.</w:t>
      </w:r>
    </w:p>
    <w:p w:rsidR="00933959" w:rsidRPr="00810B02" w:rsidRDefault="00933959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Для ЛТ-154А</w:t>
      </w:r>
      <w:r w:rsidR="00810B02">
        <w:rPr>
          <w:sz w:val="28"/>
          <w:szCs w:val="32"/>
        </w:rPr>
        <w:t xml:space="preserve"> </w:t>
      </w:r>
      <w:r w:rsidR="006E0EA7" w:rsidRPr="00810B02">
        <w:rPr>
          <w:sz w:val="28"/>
          <w:szCs w:val="32"/>
          <w:lang w:val="en-US"/>
        </w:rPr>
        <w:t>N</w:t>
      </w:r>
      <w:r w:rsidR="006E0EA7" w:rsidRPr="00810B02">
        <w:rPr>
          <w:sz w:val="28"/>
        </w:rPr>
        <w:t>м-дн</w:t>
      </w:r>
      <w:r w:rsidR="006E0EA7" w:rsidRPr="00810B02">
        <w:rPr>
          <w:sz w:val="28"/>
          <w:szCs w:val="32"/>
        </w:rPr>
        <w:t xml:space="preserve"> = 1474</w:t>
      </w:r>
      <w:r w:rsidR="006E0EA7" w:rsidRPr="00810B02">
        <w:rPr>
          <w:sz w:val="28"/>
        </w:rPr>
        <w:t xml:space="preserve"> </w:t>
      </w:r>
      <w:r w:rsidR="006E0EA7" w:rsidRPr="00810B02">
        <w:rPr>
          <w:sz w:val="28"/>
          <w:szCs w:val="32"/>
        </w:rPr>
        <w:t>/ 1,2 = 1228 маш-дн.</w:t>
      </w:r>
    </w:p>
    <w:p w:rsidR="00933959" w:rsidRPr="00810B02" w:rsidRDefault="00933959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Для ЛП-33Б</w:t>
      </w:r>
      <w:r w:rsidR="00810B02">
        <w:rPr>
          <w:sz w:val="28"/>
          <w:szCs w:val="32"/>
        </w:rPr>
        <w:t xml:space="preserve"> </w:t>
      </w:r>
      <w:r w:rsidR="006E0EA7" w:rsidRPr="00810B02">
        <w:rPr>
          <w:sz w:val="28"/>
          <w:szCs w:val="32"/>
          <w:lang w:val="en-US"/>
        </w:rPr>
        <w:t>N</w:t>
      </w:r>
      <w:r w:rsidR="006E0EA7" w:rsidRPr="00810B02">
        <w:rPr>
          <w:sz w:val="28"/>
        </w:rPr>
        <w:t>м-дн</w:t>
      </w:r>
      <w:r w:rsidR="006E0EA7" w:rsidRPr="00810B02">
        <w:rPr>
          <w:sz w:val="28"/>
          <w:szCs w:val="32"/>
        </w:rPr>
        <w:t xml:space="preserve"> = 798</w:t>
      </w:r>
      <w:r w:rsidR="006E0EA7" w:rsidRPr="00810B02">
        <w:rPr>
          <w:sz w:val="28"/>
        </w:rPr>
        <w:t xml:space="preserve"> </w:t>
      </w:r>
      <w:r w:rsidR="006E0EA7" w:rsidRPr="00810B02">
        <w:rPr>
          <w:sz w:val="28"/>
          <w:szCs w:val="32"/>
        </w:rPr>
        <w:t>/ 1,2 = 665 маш-дн.</w:t>
      </w:r>
    </w:p>
    <w:p w:rsidR="00933959" w:rsidRPr="00810B02" w:rsidRDefault="00933959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Для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</w:rPr>
        <w:t>Л</w:t>
      </w:r>
      <w:r w:rsidR="00B70527" w:rsidRPr="00810B02">
        <w:rPr>
          <w:sz w:val="28"/>
          <w:szCs w:val="32"/>
        </w:rPr>
        <w:t>Т</w:t>
      </w:r>
      <w:r w:rsidRPr="00810B02">
        <w:rPr>
          <w:sz w:val="28"/>
          <w:szCs w:val="32"/>
        </w:rPr>
        <w:t>-65</w:t>
      </w:r>
      <w:r w:rsidR="00810B02">
        <w:rPr>
          <w:sz w:val="28"/>
          <w:szCs w:val="32"/>
        </w:rPr>
        <w:t xml:space="preserve"> </w:t>
      </w:r>
      <w:r w:rsidR="006E0EA7" w:rsidRPr="00810B02">
        <w:rPr>
          <w:sz w:val="28"/>
          <w:szCs w:val="32"/>
          <w:lang w:val="en-US"/>
        </w:rPr>
        <w:t>N</w:t>
      </w:r>
      <w:r w:rsidR="006E0EA7" w:rsidRPr="00810B02">
        <w:rPr>
          <w:sz w:val="28"/>
        </w:rPr>
        <w:t>м-дн</w:t>
      </w:r>
      <w:r w:rsidR="006E0EA7" w:rsidRPr="00810B02">
        <w:rPr>
          <w:sz w:val="28"/>
          <w:szCs w:val="32"/>
        </w:rPr>
        <w:t xml:space="preserve"> = 605</w:t>
      </w:r>
      <w:r w:rsidR="006E0EA7" w:rsidRPr="00810B02">
        <w:rPr>
          <w:sz w:val="28"/>
        </w:rPr>
        <w:t xml:space="preserve"> </w:t>
      </w:r>
      <w:r w:rsidR="006E0EA7" w:rsidRPr="00810B02">
        <w:rPr>
          <w:sz w:val="28"/>
          <w:szCs w:val="32"/>
        </w:rPr>
        <w:t>/ 2 = 302 маш-дн.</w:t>
      </w:r>
    </w:p>
    <w:p w:rsidR="00623013" w:rsidRPr="00810B02" w:rsidRDefault="00623013" w:rsidP="00810B02">
      <w:pPr>
        <w:spacing w:line="360" w:lineRule="auto"/>
        <w:ind w:firstLine="709"/>
        <w:jc w:val="both"/>
        <w:rPr>
          <w:sz w:val="28"/>
          <w:szCs w:val="32"/>
        </w:rPr>
      </w:pPr>
    </w:p>
    <w:p w:rsidR="006E0EA7" w:rsidRPr="00810B02" w:rsidRDefault="006E0EA7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 xml:space="preserve">Определяем каждодневную потребность в работающих машинах: </w:t>
      </w:r>
    </w:p>
    <w:p w:rsidR="00EC6903" w:rsidRPr="00810B02" w:rsidRDefault="00EC6903" w:rsidP="00810B02">
      <w:pPr>
        <w:spacing w:line="360" w:lineRule="auto"/>
        <w:ind w:firstLine="709"/>
        <w:jc w:val="both"/>
        <w:rPr>
          <w:sz w:val="28"/>
          <w:szCs w:val="32"/>
        </w:rPr>
      </w:pPr>
    </w:p>
    <w:p w:rsidR="00EC6903" w:rsidRPr="00810B02" w:rsidRDefault="00EC6903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40"/>
          <w:lang w:val="en-US"/>
        </w:rPr>
        <w:t>n</w:t>
      </w:r>
      <w:r w:rsidRPr="00810B02">
        <w:rPr>
          <w:sz w:val="28"/>
        </w:rPr>
        <w:t>раб</w:t>
      </w:r>
      <w:r w:rsidRPr="00810B02">
        <w:rPr>
          <w:sz w:val="28"/>
          <w:szCs w:val="32"/>
        </w:rPr>
        <w:t xml:space="preserve"> =</w:t>
      </w:r>
      <w:r w:rsidRPr="00810B02">
        <w:rPr>
          <w:sz w:val="28"/>
          <w:szCs w:val="32"/>
          <w:lang w:val="en-US"/>
        </w:rPr>
        <w:t>N</w:t>
      </w:r>
      <w:r w:rsidRPr="00810B02">
        <w:rPr>
          <w:sz w:val="28"/>
        </w:rPr>
        <w:t>м-дн</w:t>
      </w:r>
      <w:r w:rsidRPr="00810B02">
        <w:rPr>
          <w:sz w:val="28"/>
          <w:szCs w:val="32"/>
        </w:rPr>
        <w:t>/</w:t>
      </w:r>
      <w:r w:rsidRPr="00810B02">
        <w:rPr>
          <w:sz w:val="28"/>
          <w:szCs w:val="32"/>
          <w:lang w:val="en-US"/>
        </w:rPr>
        <w:t>N</w:t>
      </w:r>
      <w:r w:rsidRPr="00810B02">
        <w:rPr>
          <w:sz w:val="28"/>
          <w:szCs w:val="32"/>
        </w:rPr>
        <w:t>*</w:t>
      </w:r>
      <w:r w:rsidRPr="00810B02">
        <w:rPr>
          <w:sz w:val="28"/>
          <w:szCs w:val="32"/>
          <w:lang w:val="en-US"/>
        </w:rPr>
        <w:t>y</w:t>
      </w:r>
      <w:r w:rsidR="00FC44DD" w:rsidRPr="00810B02">
        <w:rPr>
          <w:sz w:val="28"/>
          <w:szCs w:val="32"/>
        </w:rPr>
        <w:t xml:space="preserve"> ;</w:t>
      </w:r>
    </w:p>
    <w:p w:rsidR="00FC44DD" w:rsidRPr="00810B02" w:rsidRDefault="00FC44DD" w:rsidP="00810B02">
      <w:pPr>
        <w:spacing w:line="360" w:lineRule="auto"/>
        <w:ind w:firstLine="709"/>
        <w:jc w:val="both"/>
        <w:rPr>
          <w:sz w:val="28"/>
          <w:szCs w:val="32"/>
        </w:rPr>
      </w:pPr>
    </w:p>
    <w:p w:rsidR="00FC44DD" w:rsidRPr="00810B02" w:rsidRDefault="00FC44DD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 xml:space="preserve">где </w:t>
      </w:r>
      <w:r w:rsidRPr="00810B02">
        <w:rPr>
          <w:sz w:val="28"/>
          <w:szCs w:val="32"/>
          <w:lang w:val="en-US"/>
        </w:rPr>
        <w:t>N</w:t>
      </w:r>
      <w:r w:rsidRPr="00810B02">
        <w:rPr>
          <w:sz w:val="28"/>
          <w:szCs w:val="32"/>
        </w:rPr>
        <w:t xml:space="preserve"> – число рабочих дней;</w:t>
      </w:r>
    </w:p>
    <w:p w:rsidR="00FC44DD" w:rsidRPr="00810B02" w:rsidRDefault="00FC44DD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у – коэффициент неравномерности использования машин, учитывающий, что в отдельные периоды года требуется больше машин, чем в среднем за год.</w:t>
      </w:r>
    </w:p>
    <w:p w:rsidR="00810B02" w:rsidRDefault="00810B02" w:rsidP="00810B02">
      <w:pPr>
        <w:spacing w:line="360" w:lineRule="auto"/>
        <w:ind w:firstLine="709"/>
        <w:jc w:val="both"/>
        <w:rPr>
          <w:sz w:val="28"/>
          <w:szCs w:val="32"/>
        </w:rPr>
      </w:pPr>
    </w:p>
    <w:p w:rsidR="00FC44DD" w:rsidRPr="00810B02" w:rsidRDefault="00FC44DD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Принимается при односменной работе у = 1,1</w:t>
      </w:r>
    </w:p>
    <w:p w:rsidR="00FC44DD" w:rsidRPr="00810B02" w:rsidRDefault="00FC44DD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При двухсменной работе у = 1,2.</w:t>
      </w:r>
    </w:p>
    <w:p w:rsidR="00FC44DD" w:rsidRPr="00810B02" w:rsidRDefault="00FC44DD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Для ЛП-19А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40"/>
          <w:lang w:val="en-US"/>
        </w:rPr>
        <w:t>n</w:t>
      </w:r>
      <w:r w:rsidRPr="00810B02">
        <w:rPr>
          <w:sz w:val="28"/>
        </w:rPr>
        <w:t xml:space="preserve">раб </w:t>
      </w:r>
      <w:r w:rsidRPr="00810B02">
        <w:rPr>
          <w:sz w:val="28"/>
          <w:szCs w:val="32"/>
        </w:rPr>
        <w:t>= 1198 /</w:t>
      </w:r>
      <w:r w:rsidR="00810B02">
        <w:rPr>
          <w:sz w:val="28"/>
        </w:rPr>
        <w:t xml:space="preserve"> </w:t>
      </w:r>
      <w:r w:rsidRPr="00810B02">
        <w:rPr>
          <w:sz w:val="28"/>
          <w:szCs w:val="32"/>
        </w:rPr>
        <w:t>290*1,1 = 3,76</w:t>
      </w:r>
    </w:p>
    <w:p w:rsidR="00FC44DD" w:rsidRPr="00810B02" w:rsidRDefault="00FC44DD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Принимаем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40"/>
          <w:lang w:val="en-US"/>
        </w:rPr>
        <w:t>n</w:t>
      </w:r>
      <w:r w:rsidRPr="00810B02">
        <w:rPr>
          <w:sz w:val="28"/>
        </w:rPr>
        <w:t xml:space="preserve">раб </w:t>
      </w:r>
      <w:r w:rsidRPr="00810B02">
        <w:rPr>
          <w:sz w:val="28"/>
          <w:szCs w:val="32"/>
        </w:rPr>
        <w:t>= 4</w:t>
      </w:r>
    </w:p>
    <w:p w:rsidR="00FC44DD" w:rsidRPr="00810B02" w:rsidRDefault="00E1570E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Для ЛТ-154А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40"/>
          <w:lang w:val="en-US"/>
        </w:rPr>
        <w:t>n</w:t>
      </w:r>
      <w:r w:rsidRPr="00810B02">
        <w:rPr>
          <w:sz w:val="28"/>
        </w:rPr>
        <w:t xml:space="preserve">раб </w:t>
      </w:r>
      <w:r w:rsidRPr="00810B02">
        <w:rPr>
          <w:sz w:val="28"/>
          <w:szCs w:val="32"/>
        </w:rPr>
        <w:t>= 1228 / 290*1,1 = 3,85</w:t>
      </w:r>
    </w:p>
    <w:p w:rsidR="00623013" w:rsidRPr="00810B02" w:rsidRDefault="00E1570E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Принимаем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40"/>
          <w:lang w:val="en-US"/>
        </w:rPr>
        <w:t>n</w:t>
      </w:r>
      <w:r w:rsidRPr="00810B02">
        <w:rPr>
          <w:sz w:val="28"/>
        </w:rPr>
        <w:t xml:space="preserve">раб </w:t>
      </w:r>
      <w:r w:rsidRPr="00810B02">
        <w:rPr>
          <w:sz w:val="28"/>
          <w:szCs w:val="32"/>
        </w:rPr>
        <w:t>= 4</w:t>
      </w:r>
    </w:p>
    <w:p w:rsidR="00E1570E" w:rsidRPr="00810B02" w:rsidRDefault="00E1570E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Для ЛП-33Б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40"/>
          <w:lang w:val="en-US"/>
        </w:rPr>
        <w:t>n</w:t>
      </w:r>
      <w:r w:rsidRPr="00810B02">
        <w:rPr>
          <w:sz w:val="28"/>
        </w:rPr>
        <w:t xml:space="preserve">раб </w:t>
      </w:r>
      <w:r w:rsidRPr="00810B02">
        <w:rPr>
          <w:sz w:val="28"/>
          <w:szCs w:val="32"/>
        </w:rPr>
        <w:t>= 665 / 290*1,1 = 2,08</w:t>
      </w:r>
    </w:p>
    <w:p w:rsidR="00E1570E" w:rsidRPr="00810B02" w:rsidRDefault="00E1570E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Принимаем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40"/>
          <w:lang w:val="en-US"/>
        </w:rPr>
        <w:t>n</w:t>
      </w:r>
      <w:r w:rsidRPr="00810B02">
        <w:rPr>
          <w:sz w:val="28"/>
        </w:rPr>
        <w:t xml:space="preserve">раб </w:t>
      </w:r>
      <w:r w:rsidRPr="00810B02">
        <w:rPr>
          <w:sz w:val="28"/>
          <w:szCs w:val="32"/>
        </w:rPr>
        <w:t xml:space="preserve">= 2 </w:t>
      </w:r>
    </w:p>
    <w:p w:rsidR="00E1570E" w:rsidRPr="00810B02" w:rsidRDefault="00E1570E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Для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</w:rPr>
        <w:t>Л</w:t>
      </w:r>
      <w:r w:rsidR="00B70527" w:rsidRPr="00810B02">
        <w:rPr>
          <w:sz w:val="28"/>
          <w:szCs w:val="32"/>
        </w:rPr>
        <w:t>Т</w:t>
      </w:r>
      <w:r w:rsidRPr="00810B02">
        <w:rPr>
          <w:sz w:val="28"/>
          <w:szCs w:val="32"/>
        </w:rPr>
        <w:t>-65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40"/>
          <w:lang w:val="en-US"/>
        </w:rPr>
        <w:t>n</w:t>
      </w:r>
      <w:r w:rsidRPr="00810B02">
        <w:rPr>
          <w:sz w:val="28"/>
        </w:rPr>
        <w:t xml:space="preserve">раб </w:t>
      </w:r>
      <w:r w:rsidRPr="00810B02">
        <w:rPr>
          <w:sz w:val="28"/>
          <w:szCs w:val="32"/>
        </w:rPr>
        <w:t>= 302 / 290*1,2 = 0,86</w:t>
      </w:r>
    </w:p>
    <w:p w:rsidR="00E1570E" w:rsidRPr="00810B02" w:rsidRDefault="00E1570E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Принимаем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40"/>
          <w:lang w:val="en-US"/>
        </w:rPr>
        <w:t>n</w:t>
      </w:r>
      <w:r w:rsidRPr="00810B02">
        <w:rPr>
          <w:sz w:val="28"/>
        </w:rPr>
        <w:t xml:space="preserve">раб </w:t>
      </w:r>
      <w:r w:rsidRPr="00810B02">
        <w:rPr>
          <w:sz w:val="28"/>
          <w:szCs w:val="32"/>
        </w:rPr>
        <w:t>= 1</w:t>
      </w:r>
    </w:p>
    <w:p w:rsidR="00E1570E" w:rsidRPr="00810B02" w:rsidRDefault="00E1570E" w:rsidP="00810B02">
      <w:pPr>
        <w:spacing w:line="360" w:lineRule="auto"/>
        <w:ind w:firstLine="709"/>
        <w:jc w:val="both"/>
        <w:rPr>
          <w:sz w:val="28"/>
          <w:szCs w:val="32"/>
        </w:rPr>
      </w:pPr>
    </w:p>
    <w:p w:rsidR="00E1570E" w:rsidRPr="00810B02" w:rsidRDefault="00E1570E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 xml:space="preserve">Определяем необходимое </w:t>
      </w:r>
      <w:r w:rsidR="00CC0CB6" w:rsidRPr="00810B02">
        <w:rPr>
          <w:sz w:val="28"/>
          <w:szCs w:val="32"/>
        </w:rPr>
        <w:t xml:space="preserve">общее </w:t>
      </w:r>
      <w:r w:rsidRPr="00810B02">
        <w:rPr>
          <w:sz w:val="28"/>
          <w:szCs w:val="32"/>
        </w:rPr>
        <w:t>количество исправных машин</w:t>
      </w:r>
      <w:r w:rsidR="00CC0CB6" w:rsidRPr="00810B02">
        <w:rPr>
          <w:sz w:val="28"/>
          <w:szCs w:val="32"/>
        </w:rPr>
        <w:t xml:space="preserve"> по формуле:</w:t>
      </w:r>
    </w:p>
    <w:p w:rsidR="00CC0CB6" w:rsidRPr="00810B02" w:rsidRDefault="00CC0CB6" w:rsidP="00810B02">
      <w:pPr>
        <w:spacing w:line="360" w:lineRule="auto"/>
        <w:ind w:firstLine="709"/>
        <w:jc w:val="both"/>
        <w:rPr>
          <w:sz w:val="28"/>
          <w:szCs w:val="32"/>
        </w:rPr>
      </w:pPr>
    </w:p>
    <w:p w:rsidR="00623013" w:rsidRPr="00810B02" w:rsidRDefault="00CC0CB6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40"/>
          <w:lang w:val="en-US"/>
        </w:rPr>
        <w:t>n</w:t>
      </w:r>
      <w:r w:rsidRPr="00810B02">
        <w:rPr>
          <w:sz w:val="28"/>
        </w:rPr>
        <w:t>испр</w:t>
      </w:r>
      <w:r w:rsidRPr="00810B02">
        <w:rPr>
          <w:sz w:val="28"/>
          <w:szCs w:val="40"/>
        </w:rPr>
        <w:t xml:space="preserve"> </w:t>
      </w:r>
      <w:r w:rsidRPr="00810B02">
        <w:rPr>
          <w:sz w:val="28"/>
          <w:szCs w:val="32"/>
        </w:rPr>
        <w:t>=</w:t>
      </w:r>
      <w:r w:rsidRPr="00810B02">
        <w:rPr>
          <w:sz w:val="28"/>
          <w:szCs w:val="40"/>
        </w:rPr>
        <w:t xml:space="preserve"> </w:t>
      </w:r>
      <w:r w:rsidRPr="00810B02">
        <w:rPr>
          <w:sz w:val="28"/>
          <w:szCs w:val="40"/>
          <w:lang w:val="en-US"/>
        </w:rPr>
        <w:t>n</w:t>
      </w:r>
      <w:r w:rsidRPr="00810B02">
        <w:rPr>
          <w:sz w:val="28"/>
        </w:rPr>
        <w:t xml:space="preserve">раб </w:t>
      </w:r>
      <w:r w:rsidRPr="00810B02">
        <w:rPr>
          <w:sz w:val="28"/>
          <w:szCs w:val="32"/>
        </w:rPr>
        <w:t>/ (1- К</w:t>
      </w:r>
      <w:r w:rsidRPr="00810B02">
        <w:rPr>
          <w:sz w:val="28"/>
        </w:rPr>
        <w:t>испр</w:t>
      </w:r>
      <w:r w:rsidRPr="00810B02">
        <w:rPr>
          <w:sz w:val="28"/>
          <w:szCs w:val="32"/>
        </w:rPr>
        <w:t xml:space="preserve">); </w:t>
      </w:r>
    </w:p>
    <w:p w:rsidR="00CC0CB6" w:rsidRPr="00810B02" w:rsidRDefault="00810B02" w:rsidP="00810B02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CC0CB6" w:rsidRPr="00810B02">
        <w:rPr>
          <w:sz w:val="28"/>
          <w:szCs w:val="32"/>
        </w:rPr>
        <w:t>где К</w:t>
      </w:r>
      <w:r w:rsidR="00CC0CB6" w:rsidRPr="00810B02">
        <w:rPr>
          <w:sz w:val="28"/>
        </w:rPr>
        <w:t xml:space="preserve">испр </w:t>
      </w:r>
      <w:r w:rsidR="00CC0CB6" w:rsidRPr="00810B02">
        <w:rPr>
          <w:sz w:val="28"/>
          <w:szCs w:val="32"/>
        </w:rPr>
        <w:t>– коэффициент, учитывающий возможность возникновения отказа машин. Принимаем его равным 0,1. Тогда</w:t>
      </w:r>
    </w:p>
    <w:p w:rsidR="00CC0CB6" w:rsidRPr="00810B02" w:rsidRDefault="00CC0CB6" w:rsidP="00810B02">
      <w:pPr>
        <w:spacing w:line="360" w:lineRule="auto"/>
        <w:ind w:firstLine="709"/>
        <w:jc w:val="both"/>
        <w:rPr>
          <w:sz w:val="28"/>
          <w:szCs w:val="32"/>
        </w:rPr>
      </w:pPr>
    </w:p>
    <w:p w:rsidR="00CC0CB6" w:rsidRPr="00810B02" w:rsidRDefault="00CC0CB6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Для ЛП-19А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40"/>
          <w:lang w:val="en-US"/>
        </w:rPr>
        <w:t>n</w:t>
      </w:r>
      <w:r w:rsidRPr="00810B02">
        <w:rPr>
          <w:sz w:val="28"/>
        </w:rPr>
        <w:t>испр</w:t>
      </w:r>
      <w:r w:rsidRPr="00810B02">
        <w:rPr>
          <w:sz w:val="28"/>
          <w:szCs w:val="40"/>
        </w:rPr>
        <w:t xml:space="preserve"> </w:t>
      </w:r>
      <w:r w:rsidRPr="00810B02">
        <w:rPr>
          <w:sz w:val="28"/>
          <w:szCs w:val="32"/>
        </w:rPr>
        <w:t>=</w:t>
      </w:r>
      <w:r w:rsidRPr="00810B02">
        <w:rPr>
          <w:sz w:val="28"/>
          <w:szCs w:val="40"/>
        </w:rPr>
        <w:t xml:space="preserve"> </w:t>
      </w:r>
      <w:r w:rsidRPr="00810B02">
        <w:rPr>
          <w:sz w:val="28"/>
          <w:szCs w:val="32"/>
        </w:rPr>
        <w:t>4</w:t>
      </w:r>
      <w:r w:rsidRPr="00810B02">
        <w:rPr>
          <w:sz w:val="28"/>
        </w:rPr>
        <w:t xml:space="preserve"> </w:t>
      </w:r>
      <w:r w:rsidRPr="00810B02">
        <w:rPr>
          <w:sz w:val="28"/>
          <w:szCs w:val="32"/>
        </w:rPr>
        <w:t>/ (1- 0,1)</w:t>
      </w:r>
      <w:r w:rsidR="00CF3D61" w:rsidRPr="00810B02">
        <w:rPr>
          <w:sz w:val="28"/>
          <w:szCs w:val="32"/>
        </w:rPr>
        <w:t xml:space="preserve"> = 4,4</w:t>
      </w:r>
    </w:p>
    <w:p w:rsidR="00623013" w:rsidRPr="00810B02" w:rsidRDefault="00CF3D61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Принимаем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40"/>
          <w:lang w:val="en-US"/>
        </w:rPr>
        <w:t>n</w:t>
      </w:r>
      <w:r w:rsidRPr="00810B02">
        <w:rPr>
          <w:sz w:val="28"/>
        </w:rPr>
        <w:t>испр</w:t>
      </w:r>
      <w:r w:rsidRPr="00810B02">
        <w:rPr>
          <w:sz w:val="28"/>
          <w:szCs w:val="40"/>
        </w:rPr>
        <w:t xml:space="preserve"> </w:t>
      </w:r>
      <w:r w:rsidRPr="00810B02">
        <w:rPr>
          <w:sz w:val="28"/>
          <w:szCs w:val="32"/>
        </w:rPr>
        <w:t>= 4</w:t>
      </w:r>
    </w:p>
    <w:p w:rsidR="00CF3D61" w:rsidRPr="00810B02" w:rsidRDefault="00CF3D61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Для ЛТ-154А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40"/>
          <w:lang w:val="en-US"/>
        </w:rPr>
        <w:t>n</w:t>
      </w:r>
      <w:r w:rsidRPr="00810B02">
        <w:rPr>
          <w:sz w:val="28"/>
        </w:rPr>
        <w:t>испр</w:t>
      </w:r>
      <w:r w:rsidRPr="00810B02">
        <w:rPr>
          <w:sz w:val="28"/>
          <w:szCs w:val="40"/>
        </w:rPr>
        <w:t xml:space="preserve"> </w:t>
      </w:r>
      <w:r w:rsidRPr="00810B02">
        <w:rPr>
          <w:sz w:val="28"/>
          <w:szCs w:val="32"/>
        </w:rPr>
        <w:t>=</w:t>
      </w:r>
      <w:r w:rsidRPr="00810B02">
        <w:rPr>
          <w:sz w:val="28"/>
          <w:szCs w:val="40"/>
        </w:rPr>
        <w:t xml:space="preserve"> </w:t>
      </w:r>
      <w:r w:rsidRPr="00810B02">
        <w:rPr>
          <w:sz w:val="28"/>
          <w:szCs w:val="32"/>
        </w:rPr>
        <w:t>4</w:t>
      </w:r>
      <w:r w:rsidRPr="00810B02">
        <w:rPr>
          <w:sz w:val="28"/>
        </w:rPr>
        <w:t xml:space="preserve"> </w:t>
      </w:r>
      <w:r w:rsidRPr="00810B02">
        <w:rPr>
          <w:sz w:val="28"/>
          <w:szCs w:val="32"/>
        </w:rPr>
        <w:t>/ (1- 0,1) = 4,4</w:t>
      </w:r>
    </w:p>
    <w:p w:rsidR="00CF3D61" w:rsidRPr="00810B02" w:rsidRDefault="00CF3D61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Принимаем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40"/>
          <w:lang w:val="en-US"/>
        </w:rPr>
        <w:t>n</w:t>
      </w:r>
      <w:r w:rsidRPr="00810B02">
        <w:rPr>
          <w:sz w:val="28"/>
        </w:rPr>
        <w:t>испр</w:t>
      </w:r>
      <w:r w:rsidRPr="00810B02">
        <w:rPr>
          <w:sz w:val="28"/>
          <w:szCs w:val="40"/>
        </w:rPr>
        <w:t xml:space="preserve"> </w:t>
      </w:r>
      <w:r w:rsidRPr="00810B02">
        <w:rPr>
          <w:sz w:val="28"/>
          <w:szCs w:val="32"/>
        </w:rPr>
        <w:t>= 4</w:t>
      </w:r>
    </w:p>
    <w:p w:rsidR="00CF3D61" w:rsidRPr="00810B02" w:rsidRDefault="00CF3D61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Для ЛП-33Б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40"/>
          <w:lang w:val="en-US"/>
        </w:rPr>
        <w:t>n</w:t>
      </w:r>
      <w:r w:rsidRPr="00810B02">
        <w:rPr>
          <w:sz w:val="28"/>
        </w:rPr>
        <w:t>испр</w:t>
      </w:r>
      <w:r w:rsidRPr="00810B02">
        <w:rPr>
          <w:sz w:val="28"/>
          <w:szCs w:val="40"/>
        </w:rPr>
        <w:t xml:space="preserve"> </w:t>
      </w:r>
      <w:r w:rsidRPr="00810B02">
        <w:rPr>
          <w:sz w:val="28"/>
          <w:szCs w:val="32"/>
        </w:rPr>
        <w:t>=</w:t>
      </w:r>
      <w:r w:rsidRPr="00810B02">
        <w:rPr>
          <w:sz w:val="28"/>
          <w:szCs w:val="40"/>
        </w:rPr>
        <w:t xml:space="preserve"> </w:t>
      </w:r>
      <w:r w:rsidR="005C691B" w:rsidRPr="00810B02">
        <w:rPr>
          <w:sz w:val="28"/>
          <w:szCs w:val="32"/>
        </w:rPr>
        <w:t>2</w:t>
      </w:r>
      <w:r w:rsidRPr="00810B02">
        <w:rPr>
          <w:sz w:val="28"/>
          <w:szCs w:val="32"/>
        </w:rPr>
        <w:t xml:space="preserve">/ (1- 0,1) = </w:t>
      </w:r>
      <w:r w:rsidR="005C691B" w:rsidRPr="00810B02">
        <w:rPr>
          <w:sz w:val="28"/>
          <w:szCs w:val="32"/>
        </w:rPr>
        <w:t>2,2</w:t>
      </w:r>
    </w:p>
    <w:p w:rsidR="00CF3D61" w:rsidRPr="00810B02" w:rsidRDefault="00CF3D61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Принимаем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40"/>
          <w:lang w:val="en-US"/>
        </w:rPr>
        <w:t>n</w:t>
      </w:r>
      <w:r w:rsidRPr="00810B02">
        <w:rPr>
          <w:sz w:val="28"/>
        </w:rPr>
        <w:t>испр</w:t>
      </w:r>
      <w:r w:rsidRPr="00810B02">
        <w:rPr>
          <w:sz w:val="28"/>
          <w:szCs w:val="40"/>
        </w:rPr>
        <w:t xml:space="preserve"> </w:t>
      </w:r>
      <w:r w:rsidRPr="00810B02">
        <w:rPr>
          <w:sz w:val="28"/>
          <w:szCs w:val="32"/>
        </w:rPr>
        <w:t xml:space="preserve">= </w:t>
      </w:r>
      <w:r w:rsidR="005C691B" w:rsidRPr="00810B02">
        <w:rPr>
          <w:sz w:val="28"/>
          <w:szCs w:val="32"/>
        </w:rPr>
        <w:t>2</w:t>
      </w:r>
    </w:p>
    <w:p w:rsidR="00CF3D61" w:rsidRPr="00810B02" w:rsidRDefault="00CF3D61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Для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</w:rPr>
        <w:t>Л</w:t>
      </w:r>
      <w:r w:rsidR="00B70527" w:rsidRPr="00810B02">
        <w:rPr>
          <w:sz w:val="28"/>
          <w:szCs w:val="32"/>
        </w:rPr>
        <w:t>Т</w:t>
      </w:r>
      <w:r w:rsidRPr="00810B02">
        <w:rPr>
          <w:sz w:val="28"/>
          <w:szCs w:val="32"/>
        </w:rPr>
        <w:t>-65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40"/>
          <w:lang w:val="en-US"/>
        </w:rPr>
        <w:t>n</w:t>
      </w:r>
      <w:r w:rsidRPr="00810B02">
        <w:rPr>
          <w:sz w:val="28"/>
        </w:rPr>
        <w:t>испр</w:t>
      </w:r>
      <w:r w:rsidRPr="00810B02">
        <w:rPr>
          <w:sz w:val="28"/>
          <w:szCs w:val="40"/>
        </w:rPr>
        <w:t xml:space="preserve"> </w:t>
      </w:r>
      <w:r w:rsidRPr="00810B02">
        <w:rPr>
          <w:sz w:val="28"/>
          <w:szCs w:val="32"/>
        </w:rPr>
        <w:t>=</w:t>
      </w:r>
      <w:r w:rsidRPr="00810B02">
        <w:rPr>
          <w:sz w:val="28"/>
          <w:szCs w:val="40"/>
        </w:rPr>
        <w:t xml:space="preserve"> </w:t>
      </w:r>
      <w:r w:rsidR="005C691B" w:rsidRPr="00810B02">
        <w:rPr>
          <w:sz w:val="28"/>
          <w:szCs w:val="32"/>
        </w:rPr>
        <w:t>1</w:t>
      </w:r>
      <w:r w:rsidRPr="00810B02">
        <w:rPr>
          <w:sz w:val="28"/>
        </w:rPr>
        <w:t xml:space="preserve"> </w:t>
      </w:r>
      <w:r w:rsidRPr="00810B02">
        <w:rPr>
          <w:sz w:val="28"/>
          <w:szCs w:val="32"/>
        </w:rPr>
        <w:t xml:space="preserve">/ (1- 0,1) = </w:t>
      </w:r>
      <w:r w:rsidR="005C691B" w:rsidRPr="00810B02">
        <w:rPr>
          <w:sz w:val="28"/>
          <w:szCs w:val="32"/>
        </w:rPr>
        <w:t>1,1</w:t>
      </w:r>
    </w:p>
    <w:p w:rsidR="00CF3D61" w:rsidRPr="00810B02" w:rsidRDefault="00CF3D61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Принимаем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40"/>
          <w:lang w:val="en-US"/>
        </w:rPr>
        <w:t>n</w:t>
      </w:r>
      <w:r w:rsidRPr="00810B02">
        <w:rPr>
          <w:sz w:val="28"/>
        </w:rPr>
        <w:t>испр</w:t>
      </w:r>
      <w:r w:rsidRPr="00810B02">
        <w:rPr>
          <w:sz w:val="28"/>
          <w:szCs w:val="40"/>
        </w:rPr>
        <w:t xml:space="preserve"> </w:t>
      </w:r>
      <w:r w:rsidRPr="00810B02">
        <w:rPr>
          <w:sz w:val="28"/>
          <w:szCs w:val="32"/>
        </w:rPr>
        <w:t xml:space="preserve">= </w:t>
      </w:r>
      <w:r w:rsidR="005C691B" w:rsidRPr="00810B02">
        <w:rPr>
          <w:sz w:val="28"/>
          <w:szCs w:val="32"/>
        </w:rPr>
        <w:t>1</w:t>
      </w:r>
    </w:p>
    <w:p w:rsidR="00CF3D61" w:rsidRPr="00810B02" w:rsidRDefault="00CF3D61" w:rsidP="00810B02">
      <w:pPr>
        <w:spacing w:line="360" w:lineRule="auto"/>
        <w:ind w:firstLine="709"/>
        <w:jc w:val="both"/>
        <w:rPr>
          <w:sz w:val="28"/>
          <w:szCs w:val="32"/>
        </w:rPr>
      </w:pPr>
    </w:p>
    <w:p w:rsidR="00CF3D61" w:rsidRPr="00810B02" w:rsidRDefault="00CF3D61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Определяем списочное количество машин, необходимое для выполнения производственной программы предприятия:</w:t>
      </w:r>
    </w:p>
    <w:p w:rsidR="00CF3D61" w:rsidRPr="00810B02" w:rsidRDefault="00CF3D61" w:rsidP="00810B02">
      <w:pPr>
        <w:spacing w:line="360" w:lineRule="auto"/>
        <w:ind w:firstLine="709"/>
        <w:jc w:val="both"/>
        <w:rPr>
          <w:sz w:val="28"/>
          <w:szCs w:val="32"/>
        </w:rPr>
      </w:pPr>
    </w:p>
    <w:p w:rsidR="00CF3D61" w:rsidRPr="00810B02" w:rsidRDefault="00CF3D61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40"/>
          <w:lang w:val="en-US"/>
        </w:rPr>
        <w:t>n</w:t>
      </w:r>
      <w:r w:rsidRPr="00810B02">
        <w:rPr>
          <w:sz w:val="28"/>
        </w:rPr>
        <w:t>спис</w:t>
      </w:r>
      <w:r w:rsidRPr="00810B02">
        <w:rPr>
          <w:sz w:val="28"/>
          <w:szCs w:val="40"/>
        </w:rPr>
        <w:t xml:space="preserve"> </w:t>
      </w:r>
      <w:r w:rsidRPr="00810B02">
        <w:rPr>
          <w:sz w:val="28"/>
          <w:szCs w:val="32"/>
        </w:rPr>
        <w:t>=</w:t>
      </w:r>
      <w:r w:rsidRPr="00810B02">
        <w:rPr>
          <w:sz w:val="28"/>
          <w:szCs w:val="40"/>
        </w:rPr>
        <w:t xml:space="preserve"> </w:t>
      </w:r>
      <w:r w:rsidRPr="00810B02">
        <w:rPr>
          <w:sz w:val="28"/>
          <w:szCs w:val="40"/>
          <w:lang w:val="en-US"/>
        </w:rPr>
        <w:t>n</w:t>
      </w:r>
      <w:r w:rsidRPr="00810B02">
        <w:rPr>
          <w:sz w:val="28"/>
        </w:rPr>
        <w:t xml:space="preserve">испр </w:t>
      </w:r>
      <w:r w:rsidRPr="00810B02">
        <w:rPr>
          <w:sz w:val="28"/>
          <w:szCs w:val="32"/>
        </w:rPr>
        <w:t>/ К</w:t>
      </w:r>
      <w:r w:rsidRPr="00810B02">
        <w:rPr>
          <w:sz w:val="28"/>
        </w:rPr>
        <w:t>тг</w:t>
      </w:r>
      <w:r w:rsidRPr="00810B02">
        <w:rPr>
          <w:sz w:val="28"/>
          <w:szCs w:val="32"/>
        </w:rPr>
        <w:t>;</w:t>
      </w:r>
      <w:r w:rsidR="00810B02">
        <w:rPr>
          <w:sz w:val="28"/>
          <w:szCs w:val="32"/>
        </w:rPr>
        <w:t xml:space="preserve"> </w:t>
      </w:r>
    </w:p>
    <w:p w:rsidR="00CF3D61" w:rsidRPr="00810B02" w:rsidRDefault="00CF3D61" w:rsidP="00810B02">
      <w:pPr>
        <w:spacing w:line="360" w:lineRule="auto"/>
        <w:ind w:firstLine="709"/>
        <w:jc w:val="both"/>
        <w:rPr>
          <w:sz w:val="28"/>
          <w:szCs w:val="32"/>
        </w:rPr>
      </w:pPr>
    </w:p>
    <w:p w:rsidR="00CF3D61" w:rsidRPr="00810B02" w:rsidRDefault="00CF3D61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где К</w:t>
      </w:r>
      <w:r w:rsidRPr="00810B02">
        <w:rPr>
          <w:sz w:val="28"/>
        </w:rPr>
        <w:t xml:space="preserve">тг </w:t>
      </w:r>
      <w:r w:rsidRPr="00810B02">
        <w:rPr>
          <w:sz w:val="28"/>
          <w:szCs w:val="32"/>
        </w:rPr>
        <w:t>– коэффициент технической готовности, учитывающий простои машин в технических обслуживаниях и ремонтах, и простой в ожидании ремонта.</w:t>
      </w:r>
    </w:p>
    <w:p w:rsidR="00810B02" w:rsidRDefault="00810B02" w:rsidP="00810B02">
      <w:pPr>
        <w:spacing w:line="360" w:lineRule="auto"/>
        <w:ind w:firstLine="709"/>
        <w:jc w:val="both"/>
        <w:rPr>
          <w:sz w:val="28"/>
          <w:szCs w:val="32"/>
        </w:rPr>
      </w:pPr>
    </w:p>
    <w:p w:rsidR="00CF3D61" w:rsidRPr="00810B02" w:rsidRDefault="00CF3D61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 xml:space="preserve">Принимаем </w:t>
      </w:r>
      <w:r w:rsidR="00167FCF" w:rsidRPr="00810B02">
        <w:rPr>
          <w:sz w:val="28"/>
          <w:szCs w:val="32"/>
        </w:rPr>
        <w:t>планируемое значение К</w:t>
      </w:r>
      <w:r w:rsidR="00167FCF" w:rsidRPr="00810B02">
        <w:rPr>
          <w:sz w:val="28"/>
        </w:rPr>
        <w:t xml:space="preserve">тг </w:t>
      </w:r>
      <w:r w:rsidR="00167FCF" w:rsidRPr="00810B02">
        <w:rPr>
          <w:sz w:val="28"/>
          <w:szCs w:val="32"/>
        </w:rPr>
        <w:t>равным 0,8, тогда :</w:t>
      </w:r>
    </w:p>
    <w:p w:rsidR="00167FCF" w:rsidRPr="00810B02" w:rsidRDefault="00167FCF" w:rsidP="00810B02">
      <w:pPr>
        <w:spacing w:line="360" w:lineRule="auto"/>
        <w:ind w:firstLine="709"/>
        <w:jc w:val="both"/>
        <w:rPr>
          <w:sz w:val="28"/>
          <w:szCs w:val="32"/>
        </w:rPr>
      </w:pPr>
    </w:p>
    <w:p w:rsidR="00167FCF" w:rsidRPr="00810B02" w:rsidRDefault="00167FCF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Для ЛП-19А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40"/>
          <w:lang w:val="en-US"/>
        </w:rPr>
        <w:t>n</w:t>
      </w:r>
      <w:r w:rsidRPr="00810B02">
        <w:rPr>
          <w:sz w:val="28"/>
        </w:rPr>
        <w:t>спис</w:t>
      </w:r>
      <w:r w:rsidRPr="00810B02">
        <w:rPr>
          <w:sz w:val="28"/>
          <w:szCs w:val="40"/>
        </w:rPr>
        <w:t xml:space="preserve"> </w:t>
      </w:r>
      <w:r w:rsidRPr="00810B02">
        <w:rPr>
          <w:sz w:val="28"/>
          <w:szCs w:val="32"/>
        </w:rPr>
        <w:t>=</w:t>
      </w:r>
      <w:r w:rsidRPr="00810B02">
        <w:rPr>
          <w:sz w:val="28"/>
          <w:szCs w:val="40"/>
        </w:rPr>
        <w:t xml:space="preserve"> </w:t>
      </w:r>
      <w:r w:rsidRPr="00810B02">
        <w:rPr>
          <w:sz w:val="28"/>
          <w:szCs w:val="32"/>
        </w:rPr>
        <w:t>4,4</w:t>
      </w:r>
      <w:r w:rsidRPr="00810B02">
        <w:rPr>
          <w:sz w:val="28"/>
        </w:rPr>
        <w:t xml:space="preserve"> </w:t>
      </w:r>
      <w:r w:rsidRPr="00810B02">
        <w:rPr>
          <w:sz w:val="28"/>
          <w:szCs w:val="32"/>
        </w:rPr>
        <w:t>/ 0,8 = 5,5</w:t>
      </w:r>
    </w:p>
    <w:p w:rsidR="00167FCF" w:rsidRPr="00810B02" w:rsidRDefault="00167FCF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 xml:space="preserve">Принимаем </w:t>
      </w:r>
      <w:r w:rsidRPr="00810B02">
        <w:rPr>
          <w:sz w:val="28"/>
          <w:szCs w:val="40"/>
          <w:lang w:val="en-US"/>
        </w:rPr>
        <w:t>n</w:t>
      </w:r>
      <w:r w:rsidRPr="00810B02">
        <w:rPr>
          <w:sz w:val="28"/>
        </w:rPr>
        <w:t>спис</w:t>
      </w:r>
      <w:r w:rsidRPr="00810B02">
        <w:rPr>
          <w:sz w:val="28"/>
          <w:szCs w:val="32"/>
        </w:rPr>
        <w:t xml:space="preserve"> = 6</w:t>
      </w:r>
    </w:p>
    <w:p w:rsidR="00167FCF" w:rsidRPr="00810B02" w:rsidRDefault="00167FCF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Для ЛТ-154А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40"/>
          <w:lang w:val="en-US"/>
        </w:rPr>
        <w:t>n</w:t>
      </w:r>
      <w:r w:rsidRPr="00810B02">
        <w:rPr>
          <w:sz w:val="28"/>
        </w:rPr>
        <w:t>спис</w:t>
      </w:r>
      <w:r w:rsidRPr="00810B02">
        <w:rPr>
          <w:sz w:val="28"/>
          <w:szCs w:val="40"/>
        </w:rPr>
        <w:t xml:space="preserve"> </w:t>
      </w:r>
      <w:r w:rsidRPr="00810B02">
        <w:rPr>
          <w:sz w:val="28"/>
          <w:szCs w:val="32"/>
        </w:rPr>
        <w:t>=</w:t>
      </w:r>
      <w:r w:rsidRPr="00810B02">
        <w:rPr>
          <w:sz w:val="28"/>
          <w:szCs w:val="40"/>
        </w:rPr>
        <w:t xml:space="preserve"> </w:t>
      </w:r>
      <w:r w:rsidRPr="00810B02">
        <w:rPr>
          <w:sz w:val="28"/>
          <w:szCs w:val="32"/>
        </w:rPr>
        <w:t>4,4</w:t>
      </w:r>
      <w:r w:rsidRPr="00810B02">
        <w:rPr>
          <w:sz w:val="28"/>
        </w:rPr>
        <w:t xml:space="preserve"> </w:t>
      </w:r>
      <w:r w:rsidRPr="00810B02">
        <w:rPr>
          <w:sz w:val="28"/>
          <w:szCs w:val="32"/>
        </w:rPr>
        <w:t>/ 0,8 = 5,5</w:t>
      </w:r>
    </w:p>
    <w:p w:rsidR="00167FCF" w:rsidRPr="00810B02" w:rsidRDefault="00167FCF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Принимаем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40"/>
          <w:lang w:val="en-US"/>
        </w:rPr>
        <w:t>n</w:t>
      </w:r>
      <w:r w:rsidRPr="00810B02">
        <w:rPr>
          <w:sz w:val="28"/>
        </w:rPr>
        <w:t>спис</w:t>
      </w:r>
      <w:r w:rsidRPr="00810B02">
        <w:rPr>
          <w:sz w:val="28"/>
          <w:szCs w:val="40"/>
        </w:rPr>
        <w:t xml:space="preserve"> </w:t>
      </w:r>
      <w:r w:rsidRPr="00810B02">
        <w:rPr>
          <w:sz w:val="28"/>
          <w:szCs w:val="32"/>
        </w:rPr>
        <w:t>= 6</w:t>
      </w:r>
    </w:p>
    <w:p w:rsidR="00167FCF" w:rsidRPr="00810B02" w:rsidRDefault="00167FCF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Для ЛП-33Б</w:t>
      </w:r>
      <w:r w:rsidRPr="00810B02">
        <w:rPr>
          <w:sz w:val="28"/>
          <w:szCs w:val="32"/>
        </w:rPr>
        <w:tab/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40"/>
          <w:lang w:val="en-US"/>
        </w:rPr>
        <w:t>n</w:t>
      </w:r>
      <w:r w:rsidRPr="00810B02">
        <w:rPr>
          <w:sz w:val="28"/>
        </w:rPr>
        <w:t>спис</w:t>
      </w:r>
      <w:r w:rsidRPr="00810B02">
        <w:rPr>
          <w:sz w:val="28"/>
          <w:szCs w:val="40"/>
        </w:rPr>
        <w:t xml:space="preserve"> </w:t>
      </w:r>
      <w:r w:rsidRPr="00810B02">
        <w:rPr>
          <w:sz w:val="28"/>
          <w:szCs w:val="32"/>
        </w:rPr>
        <w:t>=</w:t>
      </w:r>
      <w:r w:rsidRPr="00810B02">
        <w:rPr>
          <w:sz w:val="28"/>
          <w:szCs w:val="40"/>
        </w:rPr>
        <w:t xml:space="preserve"> </w:t>
      </w:r>
      <w:r w:rsidR="005C691B" w:rsidRPr="00810B02">
        <w:rPr>
          <w:sz w:val="28"/>
          <w:szCs w:val="32"/>
        </w:rPr>
        <w:t>2,2</w:t>
      </w:r>
      <w:r w:rsidRPr="00810B02">
        <w:rPr>
          <w:sz w:val="28"/>
        </w:rPr>
        <w:t xml:space="preserve"> </w:t>
      </w:r>
      <w:r w:rsidRPr="00810B02">
        <w:rPr>
          <w:sz w:val="28"/>
          <w:szCs w:val="32"/>
        </w:rPr>
        <w:t xml:space="preserve">/ 0,8 = </w:t>
      </w:r>
      <w:r w:rsidR="005C691B" w:rsidRPr="00810B02">
        <w:rPr>
          <w:sz w:val="28"/>
          <w:szCs w:val="32"/>
        </w:rPr>
        <w:t>2,75</w:t>
      </w:r>
    </w:p>
    <w:p w:rsidR="00167FCF" w:rsidRPr="00810B02" w:rsidRDefault="00167FCF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Принимаем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40"/>
          <w:lang w:val="en-US"/>
        </w:rPr>
        <w:t>n</w:t>
      </w:r>
      <w:r w:rsidRPr="00810B02">
        <w:rPr>
          <w:sz w:val="28"/>
        </w:rPr>
        <w:t>спис</w:t>
      </w:r>
      <w:r w:rsidRPr="00810B02">
        <w:rPr>
          <w:sz w:val="28"/>
          <w:szCs w:val="40"/>
        </w:rPr>
        <w:t xml:space="preserve"> </w:t>
      </w:r>
      <w:r w:rsidRPr="00810B02">
        <w:rPr>
          <w:sz w:val="28"/>
          <w:szCs w:val="32"/>
        </w:rPr>
        <w:t xml:space="preserve">= </w:t>
      </w:r>
      <w:r w:rsidR="005C691B" w:rsidRPr="00810B02">
        <w:rPr>
          <w:sz w:val="28"/>
          <w:szCs w:val="32"/>
        </w:rPr>
        <w:t>3</w:t>
      </w:r>
    </w:p>
    <w:p w:rsidR="00167FCF" w:rsidRPr="00810B02" w:rsidRDefault="00167FCF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Для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</w:rPr>
        <w:t>Л</w:t>
      </w:r>
      <w:r w:rsidR="00B70527" w:rsidRPr="00810B02">
        <w:rPr>
          <w:sz w:val="28"/>
          <w:szCs w:val="32"/>
        </w:rPr>
        <w:t>Т</w:t>
      </w:r>
      <w:r w:rsidRPr="00810B02">
        <w:rPr>
          <w:sz w:val="28"/>
          <w:szCs w:val="32"/>
        </w:rPr>
        <w:t>-65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40"/>
          <w:lang w:val="en-US"/>
        </w:rPr>
        <w:t>n</w:t>
      </w:r>
      <w:r w:rsidRPr="00810B02">
        <w:rPr>
          <w:sz w:val="28"/>
        </w:rPr>
        <w:t>спис</w:t>
      </w:r>
      <w:r w:rsidRPr="00810B02">
        <w:rPr>
          <w:sz w:val="28"/>
          <w:szCs w:val="40"/>
        </w:rPr>
        <w:t xml:space="preserve"> </w:t>
      </w:r>
      <w:r w:rsidRPr="00810B02">
        <w:rPr>
          <w:sz w:val="28"/>
          <w:szCs w:val="32"/>
        </w:rPr>
        <w:t>=</w:t>
      </w:r>
      <w:r w:rsidRPr="00810B02">
        <w:rPr>
          <w:sz w:val="28"/>
          <w:szCs w:val="40"/>
        </w:rPr>
        <w:t xml:space="preserve"> </w:t>
      </w:r>
      <w:r w:rsidR="005C691B" w:rsidRPr="00810B02">
        <w:rPr>
          <w:sz w:val="28"/>
          <w:szCs w:val="32"/>
        </w:rPr>
        <w:t>1,1</w:t>
      </w:r>
      <w:r w:rsidRPr="00810B02">
        <w:rPr>
          <w:sz w:val="28"/>
        </w:rPr>
        <w:t xml:space="preserve"> </w:t>
      </w:r>
      <w:r w:rsidRPr="00810B02">
        <w:rPr>
          <w:sz w:val="28"/>
          <w:szCs w:val="32"/>
        </w:rPr>
        <w:t xml:space="preserve">/ 0,8 = </w:t>
      </w:r>
      <w:r w:rsidR="005C691B" w:rsidRPr="00810B02">
        <w:rPr>
          <w:sz w:val="28"/>
          <w:szCs w:val="32"/>
        </w:rPr>
        <w:t>1,6</w:t>
      </w:r>
    </w:p>
    <w:p w:rsidR="00167FCF" w:rsidRPr="00810B02" w:rsidRDefault="00167FCF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 xml:space="preserve">Принимаем </w:t>
      </w:r>
      <w:r w:rsidRPr="00810B02">
        <w:rPr>
          <w:sz w:val="28"/>
          <w:szCs w:val="40"/>
          <w:lang w:val="en-US"/>
        </w:rPr>
        <w:t>n</w:t>
      </w:r>
      <w:r w:rsidRPr="00810B02">
        <w:rPr>
          <w:sz w:val="28"/>
        </w:rPr>
        <w:t>спис</w:t>
      </w:r>
      <w:r w:rsidRPr="00810B02">
        <w:rPr>
          <w:sz w:val="28"/>
          <w:szCs w:val="32"/>
        </w:rPr>
        <w:t xml:space="preserve"> = </w:t>
      </w:r>
      <w:r w:rsidR="005C691B" w:rsidRPr="00810B02">
        <w:rPr>
          <w:sz w:val="28"/>
          <w:szCs w:val="32"/>
        </w:rPr>
        <w:t>2</w:t>
      </w:r>
    </w:p>
    <w:p w:rsidR="00167FCF" w:rsidRPr="00810B02" w:rsidRDefault="00167FCF" w:rsidP="00810B02">
      <w:pPr>
        <w:spacing w:line="360" w:lineRule="auto"/>
        <w:ind w:firstLine="709"/>
        <w:jc w:val="both"/>
        <w:rPr>
          <w:sz w:val="28"/>
          <w:szCs w:val="32"/>
        </w:rPr>
      </w:pPr>
    </w:p>
    <w:p w:rsidR="00167FCF" w:rsidRPr="00810B02" w:rsidRDefault="00167FCF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 xml:space="preserve">Определяем годовую выработку в </w:t>
      </w:r>
      <w:r w:rsidRPr="00810B02">
        <w:rPr>
          <w:sz w:val="28"/>
          <w:szCs w:val="32"/>
        </w:rPr>
        <w:fldChar w:fldCharType="begin"/>
      </w:r>
      <w:r w:rsidRPr="00810B02">
        <w:rPr>
          <w:sz w:val="28"/>
          <w:szCs w:val="32"/>
        </w:rPr>
        <w:instrText xml:space="preserve"> eq м</w:instrText>
      </w:r>
      <w:r w:rsidRPr="00810B02">
        <w:rPr>
          <w:sz w:val="28"/>
          <w:szCs w:val="32"/>
          <w:vertAlign w:val="superscript"/>
        </w:rPr>
        <w:instrText>3</w:instrText>
      </w:r>
      <w:r w:rsidRPr="00810B02">
        <w:rPr>
          <w:sz w:val="28"/>
          <w:szCs w:val="32"/>
        </w:rPr>
        <w:instrText xml:space="preserve"> </w:instrText>
      </w:r>
      <w:r w:rsidRPr="00810B02">
        <w:rPr>
          <w:sz w:val="28"/>
          <w:szCs w:val="32"/>
        </w:rPr>
        <w:fldChar w:fldCharType="end"/>
      </w:r>
      <w:r w:rsidRPr="00810B02">
        <w:rPr>
          <w:sz w:val="28"/>
          <w:szCs w:val="32"/>
        </w:rPr>
        <w:t xml:space="preserve"> на списочную машину: </w:t>
      </w:r>
    </w:p>
    <w:p w:rsidR="00167FCF" w:rsidRPr="00810B02" w:rsidRDefault="00167FCF" w:rsidP="00810B02">
      <w:pPr>
        <w:spacing w:line="360" w:lineRule="auto"/>
        <w:ind w:firstLine="709"/>
        <w:jc w:val="both"/>
        <w:rPr>
          <w:sz w:val="28"/>
          <w:szCs w:val="32"/>
        </w:rPr>
      </w:pPr>
    </w:p>
    <w:p w:rsidR="00B0570E" w:rsidRPr="00810B02" w:rsidRDefault="00167FCF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  <w:lang w:val="en-US"/>
        </w:rPr>
        <w:t>B</w:t>
      </w:r>
      <w:r w:rsidRPr="00810B02">
        <w:rPr>
          <w:sz w:val="28"/>
          <w:szCs w:val="32"/>
        </w:rPr>
        <w:t xml:space="preserve"> = </w:t>
      </w:r>
      <w:r w:rsidRPr="00810B02">
        <w:rPr>
          <w:sz w:val="28"/>
          <w:szCs w:val="32"/>
          <w:lang w:val="en-US"/>
        </w:rPr>
        <w:t>V</w:t>
      </w:r>
      <w:r w:rsidRPr="00810B02">
        <w:rPr>
          <w:sz w:val="28"/>
          <w:szCs w:val="32"/>
        </w:rPr>
        <w:t xml:space="preserve"> / </w:t>
      </w:r>
      <w:r w:rsidRPr="00810B02">
        <w:rPr>
          <w:sz w:val="28"/>
          <w:szCs w:val="40"/>
          <w:lang w:val="en-US"/>
        </w:rPr>
        <w:t>n</w:t>
      </w:r>
      <w:r w:rsidRPr="00810B02">
        <w:rPr>
          <w:sz w:val="28"/>
        </w:rPr>
        <w:t>спис</w:t>
      </w:r>
      <w:r w:rsidRPr="00810B02">
        <w:rPr>
          <w:sz w:val="28"/>
          <w:szCs w:val="32"/>
        </w:rPr>
        <w:t xml:space="preserve"> </w:t>
      </w:r>
      <w:r w:rsidR="00B0570E" w:rsidRPr="00810B02">
        <w:rPr>
          <w:sz w:val="28"/>
          <w:szCs w:val="32"/>
        </w:rPr>
        <w:t>; (</w:t>
      </w:r>
      <w:r w:rsidR="00B0570E" w:rsidRPr="00810B02">
        <w:rPr>
          <w:sz w:val="28"/>
          <w:szCs w:val="32"/>
        </w:rPr>
        <w:fldChar w:fldCharType="begin"/>
      </w:r>
      <w:r w:rsidR="00B0570E" w:rsidRPr="00810B02">
        <w:rPr>
          <w:sz w:val="28"/>
          <w:szCs w:val="32"/>
        </w:rPr>
        <w:instrText xml:space="preserve"> eq м</w:instrText>
      </w:r>
      <w:r w:rsidR="00B0570E" w:rsidRPr="00810B02">
        <w:rPr>
          <w:sz w:val="28"/>
          <w:szCs w:val="32"/>
          <w:vertAlign w:val="superscript"/>
        </w:rPr>
        <w:instrText>3</w:instrText>
      </w:r>
      <w:r w:rsidR="00B0570E" w:rsidRPr="00810B02">
        <w:rPr>
          <w:sz w:val="28"/>
          <w:szCs w:val="32"/>
        </w:rPr>
        <w:instrText xml:space="preserve"> </w:instrText>
      </w:r>
      <w:r w:rsidR="00B0570E" w:rsidRPr="00810B02">
        <w:rPr>
          <w:sz w:val="28"/>
          <w:szCs w:val="32"/>
        </w:rPr>
        <w:fldChar w:fldCharType="end"/>
      </w:r>
      <w:r w:rsidR="00B0570E" w:rsidRPr="00810B02">
        <w:rPr>
          <w:sz w:val="28"/>
          <w:szCs w:val="32"/>
        </w:rPr>
        <w:t>)</w:t>
      </w:r>
      <w:r w:rsidR="00810B02">
        <w:rPr>
          <w:sz w:val="28"/>
          <w:szCs w:val="32"/>
        </w:rPr>
        <w:t xml:space="preserve"> </w:t>
      </w:r>
    </w:p>
    <w:p w:rsidR="00B0570E" w:rsidRPr="00810B02" w:rsidRDefault="00B0570E" w:rsidP="00810B02">
      <w:pPr>
        <w:spacing w:line="360" w:lineRule="auto"/>
        <w:ind w:firstLine="709"/>
        <w:jc w:val="both"/>
        <w:rPr>
          <w:sz w:val="28"/>
          <w:szCs w:val="32"/>
        </w:rPr>
      </w:pPr>
    </w:p>
    <w:p w:rsidR="00B0570E" w:rsidRPr="00810B02" w:rsidRDefault="00B0570E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Для ЛП-19А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</w:rPr>
        <w:t>В =</w:t>
      </w:r>
      <w:r w:rsidR="00167FCF" w:rsidRPr="00810B02">
        <w:rPr>
          <w:sz w:val="28"/>
          <w:szCs w:val="32"/>
        </w:rPr>
        <w:t xml:space="preserve"> </w:t>
      </w:r>
      <w:r w:rsidR="00061914" w:rsidRPr="00810B02">
        <w:rPr>
          <w:sz w:val="28"/>
          <w:szCs w:val="32"/>
        </w:rPr>
        <w:t>100000 / 6 = 1666</w:t>
      </w:r>
      <w:r w:rsidRPr="00810B02">
        <w:rPr>
          <w:sz w:val="28"/>
          <w:szCs w:val="32"/>
        </w:rPr>
        <w:t xml:space="preserve">7 </w:t>
      </w:r>
      <w:r w:rsidRPr="00810B02">
        <w:rPr>
          <w:sz w:val="28"/>
          <w:szCs w:val="32"/>
        </w:rPr>
        <w:fldChar w:fldCharType="begin"/>
      </w:r>
      <w:r w:rsidRPr="00810B02">
        <w:rPr>
          <w:sz w:val="28"/>
          <w:szCs w:val="32"/>
        </w:rPr>
        <w:instrText xml:space="preserve"> eq м</w:instrText>
      </w:r>
      <w:r w:rsidRPr="00810B02">
        <w:rPr>
          <w:sz w:val="28"/>
          <w:szCs w:val="32"/>
          <w:vertAlign w:val="superscript"/>
        </w:rPr>
        <w:instrText>3</w:instrText>
      </w:r>
      <w:r w:rsidRPr="00810B02">
        <w:rPr>
          <w:sz w:val="28"/>
          <w:szCs w:val="32"/>
        </w:rPr>
        <w:instrText xml:space="preserve"> </w:instrText>
      </w:r>
      <w:r w:rsidRPr="00810B02">
        <w:rPr>
          <w:sz w:val="28"/>
          <w:szCs w:val="32"/>
        </w:rPr>
        <w:fldChar w:fldCharType="end"/>
      </w:r>
    </w:p>
    <w:p w:rsidR="00B0570E" w:rsidRPr="00810B02" w:rsidRDefault="00B0570E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Для ЛТ-154А</w:t>
      </w:r>
      <w:r w:rsidR="00810B02">
        <w:rPr>
          <w:sz w:val="28"/>
          <w:szCs w:val="32"/>
        </w:rPr>
        <w:t xml:space="preserve"> </w:t>
      </w:r>
      <w:r w:rsidR="00061914" w:rsidRPr="00810B02">
        <w:rPr>
          <w:sz w:val="28"/>
          <w:szCs w:val="32"/>
        </w:rPr>
        <w:t>В = 100000 / 6 = 1666</w:t>
      </w:r>
      <w:r w:rsidRPr="00810B02">
        <w:rPr>
          <w:sz w:val="28"/>
          <w:szCs w:val="32"/>
        </w:rPr>
        <w:t xml:space="preserve">7 </w:t>
      </w:r>
      <w:r w:rsidRPr="00810B02">
        <w:rPr>
          <w:sz w:val="28"/>
          <w:szCs w:val="32"/>
        </w:rPr>
        <w:fldChar w:fldCharType="begin"/>
      </w:r>
      <w:r w:rsidRPr="00810B02">
        <w:rPr>
          <w:sz w:val="28"/>
          <w:szCs w:val="32"/>
        </w:rPr>
        <w:instrText xml:space="preserve"> eq м</w:instrText>
      </w:r>
      <w:r w:rsidRPr="00810B02">
        <w:rPr>
          <w:sz w:val="28"/>
          <w:szCs w:val="32"/>
          <w:vertAlign w:val="superscript"/>
        </w:rPr>
        <w:instrText>3</w:instrText>
      </w:r>
      <w:r w:rsidRPr="00810B02">
        <w:rPr>
          <w:sz w:val="28"/>
          <w:szCs w:val="32"/>
        </w:rPr>
        <w:instrText xml:space="preserve"> </w:instrText>
      </w:r>
      <w:r w:rsidRPr="00810B02">
        <w:rPr>
          <w:sz w:val="28"/>
          <w:szCs w:val="32"/>
        </w:rPr>
        <w:fldChar w:fldCharType="end"/>
      </w:r>
    </w:p>
    <w:p w:rsidR="00B0570E" w:rsidRPr="00810B02" w:rsidRDefault="00B0570E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Для ЛП-33Б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</w:rPr>
        <w:t xml:space="preserve">В = 100000 / </w:t>
      </w:r>
      <w:r w:rsidR="005C691B" w:rsidRPr="00810B02">
        <w:rPr>
          <w:sz w:val="28"/>
          <w:szCs w:val="32"/>
        </w:rPr>
        <w:t>3</w:t>
      </w:r>
      <w:r w:rsidRPr="00810B02">
        <w:rPr>
          <w:sz w:val="28"/>
          <w:szCs w:val="32"/>
        </w:rPr>
        <w:t xml:space="preserve"> = </w:t>
      </w:r>
      <w:r w:rsidR="005C691B" w:rsidRPr="00810B02">
        <w:rPr>
          <w:sz w:val="28"/>
          <w:szCs w:val="32"/>
        </w:rPr>
        <w:t>3</w:t>
      </w:r>
      <w:r w:rsidR="00061914" w:rsidRPr="00810B02">
        <w:rPr>
          <w:sz w:val="28"/>
          <w:szCs w:val="32"/>
        </w:rPr>
        <w:t>3333</w:t>
      </w:r>
      <w:r w:rsidRPr="00810B02">
        <w:rPr>
          <w:sz w:val="28"/>
          <w:szCs w:val="32"/>
        </w:rPr>
        <w:t xml:space="preserve"> </w:t>
      </w:r>
      <w:r w:rsidRPr="00810B02">
        <w:rPr>
          <w:sz w:val="28"/>
          <w:szCs w:val="32"/>
        </w:rPr>
        <w:fldChar w:fldCharType="begin"/>
      </w:r>
      <w:r w:rsidRPr="00810B02">
        <w:rPr>
          <w:sz w:val="28"/>
          <w:szCs w:val="32"/>
        </w:rPr>
        <w:instrText xml:space="preserve"> eq м</w:instrText>
      </w:r>
      <w:r w:rsidRPr="00810B02">
        <w:rPr>
          <w:sz w:val="28"/>
          <w:szCs w:val="32"/>
          <w:vertAlign w:val="superscript"/>
        </w:rPr>
        <w:instrText>3</w:instrText>
      </w:r>
      <w:r w:rsidRPr="00810B02">
        <w:rPr>
          <w:sz w:val="28"/>
          <w:szCs w:val="32"/>
        </w:rPr>
        <w:instrText xml:space="preserve"> </w:instrText>
      </w:r>
      <w:r w:rsidRPr="00810B02">
        <w:rPr>
          <w:sz w:val="28"/>
          <w:szCs w:val="32"/>
        </w:rPr>
        <w:fldChar w:fldCharType="end"/>
      </w:r>
    </w:p>
    <w:p w:rsidR="00B0570E" w:rsidRPr="00810B02" w:rsidRDefault="00B0570E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Для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</w:rPr>
        <w:t>Л</w:t>
      </w:r>
      <w:r w:rsidR="00B70527" w:rsidRPr="00810B02">
        <w:rPr>
          <w:sz w:val="28"/>
          <w:szCs w:val="32"/>
        </w:rPr>
        <w:t>Т</w:t>
      </w:r>
      <w:r w:rsidRPr="00810B02">
        <w:rPr>
          <w:sz w:val="28"/>
          <w:szCs w:val="32"/>
        </w:rPr>
        <w:t>-65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</w:rPr>
        <w:t xml:space="preserve">В = 100000 / </w:t>
      </w:r>
      <w:r w:rsidR="005C691B" w:rsidRPr="00810B02">
        <w:rPr>
          <w:sz w:val="28"/>
          <w:szCs w:val="32"/>
        </w:rPr>
        <w:t>2</w:t>
      </w:r>
      <w:r w:rsidRPr="00810B02">
        <w:rPr>
          <w:sz w:val="28"/>
          <w:szCs w:val="32"/>
        </w:rPr>
        <w:t xml:space="preserve"> = </w:t>
      </w:r>
      <w:r w:rsidR="005C691B" w:rsidRPr="00810B02">
        <w:rPr>
          <w:sz w:val="28"/>
          <w:szCs w:val="32"/>
        </w:rPr>
        <w:t xml:space="preserve">50000 </w:t>
      </w:r>
      <w:r w:rsidRPr="00810B02">
        <w:rPr>
          <w:sz w:val="28"/>
          <w:szCs w:val="32"/>
        </w:rPr>
        <w:fldChar w:fldCharType="begin"/>
      </w:r>
      <w:r w:rsidRPr="00810B02">
        <w:rPr>
          <w:sz w:val="28"/>
          <w:szCs w:val="32"/>
        </w:rPr>
        <w:instrText xml:space="preserve"> eq м</w:instrText>
      </w:r>
      <w:r w:rsidRPr="00810B02">
        <w:rPr>
          <w:sz w:val="28"/>
          <w:szCs w:val="32"/>
          <w:vertAlign w:val="superscript"/>
        </w:rPr>
        <w:instrText>3</w:instrText>
      </w:r>
      <w:r w:rsidRPr="00810B02">
        <w:rPr>
          <w:sz w:val="28"/>
          <w:szCs w:val="32"/>
        </w:rPr>
        <w:instrText xml:space="preserve"> </w:instrText>
      </w:r>
      <w:r w:rsidRPr="00810B02">
        <w:rPr>
          <w:sz w:val="28"/>
          <w:szCs w:val="32"/>
        </w:rPr>
        <w:fldChar w:fldCharType="end"/>
      </w:r>
    </w:p>
    <w:p w:rsidR="00B0570E" w:rsidRPr="00810B02" w:rsidRDefault="00B0570E" w:rsidP="00810B02">
      <w:pPr>
        <w:spacing w:line="360" w:lineRule="auto"/>
        <w:ind w:firstLine="709"/>
        <w:jc w:val="both"/>
        <w:rPr>
          <w:sz w:val="28"/>
          <w:szCs w:val="32"/>
        </w:rPr>
      </w:pPr>
    </w:p>
    <w:p w:rsidR="00B14D12" w:rsidRPr="00810B02" w:rsidRDefault="00B14D12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Определяем коэффициент использования парка машин:</w:t>
      </w:r>
    </w:p>
    <w:p w:rsidR="00B14D12" w:rsidRPr="00810B02" w:rsidRDefault="00B14D12" w:rsidP="00810B02">
      <w:pPr>
        <w:spacing w:line="360" w:lineRule="auto"/>
        <w:ind w:firstLine="709"/>
        <w:jc w:val="both"/>
        <w:rPr>
          <w:sz w:val="28"/>
          <w:szCs w:val="32"/>
        </w:rPr>
      </w:pPr>
    </w:p>
    <w:p w:rsidR="00B14D12" w:rsidRPr="00810B02" w:rsidRDefault="00B14D12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К</w:t>
      </w:r>
      <w:r w:rsidRPr="00810B02">
        <w:rPr>
          <w:sz w:val="28"/>
        </w:rPr>
        <w:t>исп</w:t>
      </w:r>
      <w:r w:rsidRPr="00810B02">
        <w:rPr>
          <w:sz w:val="28"/>
          <w:szCs w:val="32"/>
        </w:rPr>
        <w:t xml:space="preserve"> = </w:t>
      </w:r>
      <w:r w:rsidRPr="00810B02">
        <w:rPr>
          <w:sz w:val="28"/>
          <w:szCs w:val="32"/>
          <w:lang w:val="en-US"/>
        </w:rPr>
        <w:t>N</w:t>
      </w:r>
      <w:r w:rsidRPr="00810B02">
        <w:rPr>
          <w:sz w:val="28"/>
        </w:rPr>
        <w:t xml:space="preserve">м-дн </w:t>
      </w:r>
      <w:r w:rsidRPr="00810B02">
        <w:rPr>
          <w:sz w:val="28"/>
          <w:szCs w:val="32"/>
        </w:rPr>
        <w:t>/ (</w:t>
      </w:r>
      <w:r w:rsidRPr="00810B02">
        <w:rPr>
          <w:sz w:val="28"/>
          <w:szCs w:val="32"/>
          <w:lang w:val="en-US"/>
        </w:rPr>
        <w:t>n</w:t>
      </w:r>
      <w:r w:rsidRPr="00810B02">
        <w:rPr>
          <w:sz w:val="28"/>
        </w:rPr>
        <w:t>спис</w:t>
      </w:r>
      <w:r w:rsidRPr="00810B02">
        <w:rPr>
          <w:sz w:val="28"/>
          <w:szCs w:val="32"/>
        </w:rPr>
        <w:t>*365);</w:t>
      </w:r>
    </w:p>
    <w:p w:rsidR="00B0570E" w:rsidRPr="00810B02" w:rsidRDefault="00B14D12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Для ЛП-19А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</w:rPr>
        <w:t>К</w:t>
      </w:r>
      <w:r w:rsidRPr="00810B02">
        <w:rPr>
          <w:sz w:val="28"/>
        </w:rPr>
        <w:t>исп</w:t>
      </w:r>
      <w:r w:rsidRPr="00810B02">
        <w:rPr>
          <w:sz w:val="28"/>
          <w:szCs w:val="32"/>
        </w:rPr>
        <w:t xml:space="preserve"> = 1198</w:t>
      </w:r>
      <w:r w:rsidRPr="00810B02">
        <w:rPr>
          <w:sz w:val="28"/>
        </w:rPr>
        <w:t xml:space="preserve"> </w:t>
      </w:r>
      <w:r w:rsidRPr="00810B02">
        <w:rPr>
          <w:sz w:val="28"/>
          <w:szCs w:val="32"/>
        </w:rPr>
        <w:t>/ (6*365) = 0,55</w:t>
      </w:r>
    </w:p>
    <w:p w:rsidR="00B0570E" w:rsidRPr="00810B02" w:rsidRDefault="00E51B99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Для ЛТ-154А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</w:rPr>
        <w:t>К</w:t>
      </w:r>
      <w:r w:rsidRPr="00810B02">
        <w:rPr>
          <w:sz w:val="28"/>
        </w:rPr>
        <w:t>исп</w:t>
      </w:r>
      <w:r w:rsidRPr="00810B02">
        <w:rPr>
          <w:sz w:val="28"/>
          <w:szCs w:val="32"/>
        </w:rPr>
        <w:t xml:space="preserve"> = 1228</w:t>
      </w:r>
      <w:r w:rsidRPr="00810B02">
        <w:rPr>
          <w:sz w:val="28"/>
        </w:rPr>
        <w:t xml:space="preserve"> </w:t>
      </w:r>
      <w:r w:rsidRPr="00810B02">
        <w:rPr>
          <w:sz w:val="28"/>
          <w:szCs w:val="32"/>
        </w:rPr>
        <w:t>/ (6*365) = 0,56</w:t>
      </w:r>
    </w:p>
    <w:p w:rsidR="00E51B99" w:rsidRPr="00810B02" w:rsidRDefault="00E51B99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Для ЛП-33Б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</w:rPr>
        <w:t>К</w:t>
      </w:r>
      <w:r w:rsidRPr="00810B02">
        <w:rPr>
          <w:sz w:val="28"/>
        </w:rPr>
        <w:t>исп</w:t>
      </w:r>
      <w:r w:rsidRPr="00810B02">
        <w:rPr>
          <w:sz w:val="28"/>
          <w:szCs w:val="32"/>
        </w:rPr>
        <w:t xml:space="preserve"> = 665</w:t>
      </w:r>
      <w:r w:rsidRPr="00810B02">
        <w:rPr>
          <w:sz w:val="28"/>
        </w:rPr>
        <w:t xml:space="preserve"> </w:t>
      </w:r>
      <w:r w:rsidRPr="00810B02">
        <w:rPr>
          <w:sz w:val="28"/>
          <w:szCs w:val="32"/>
        </w:rPr>
        <w:t>/ (</w:t>
      </w:r>
      <w:r w:rsidR="005C691B" w:rsidRPr="00810B02">
        <w:rPr>
          <w:sz w:val="28"/>
          <w:szCs w:val="32"/>
        </w:rPr>
        <w:t>3</w:t>
      </w:r>
      <w:r w:rsidRPr="00810B02">
        <w:rPr>
          <w:sz w:val="28"/>
          <w:szCs w:val="32"/>
        </w:rPr>
        <w:t xml:space="preserve">*365) = </w:t>
      </w:r>
      <w:r w:rsidR="005C691B" w:rsidRPr="00810B02">
        <w:rPr>
          <w:sz w:val="28"/>
          <w:szCs w:val="32"/>
        </w:rPr>
        <w:t>0,61</w:t>
      </w:r>
    </w:p>
    <w:p w:rsidR="00E51B99" w:rsidRPr="00810B02" w:rsidRDefault="00E51B99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Для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</w:rPr>
        <w:t>Л</w:t>
      </w:r>
      <w:r w:rsidR="00B70527" w:rsidRPr="00810B02">
        <w:rPr>
          <w:sz w:val="28"/>
          <w:szCs w:val="32"/>
        </w:rPr>
        <w:t>Т</w:t>
      </w:r>
      <w:r w:rsidRPr="00810B02">
        <w:rPr>
          <w:sz w:val="28"/>
          <w:szCs w:val="32"/>
        </w:rPr>
        <w:t>-65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</w:rPr>
        <w:t>К</w:t>
      </w:r>
      <w:r w:rsidRPr="00810B02">
        <w:rPr>
          <w:sz w:val="28"/>
        </w:rPr>
        <w:t>исп</w:t>
      </w:r>
      <w:r w:rsidRPr="00810B02">
        <w:rPr>
          <w:sz w:val="28"/>
          <w:szCs w:val="32"/>
        </w:rPr>
        <w:t xml:space="preserve"> = 302</w:t>
      </w:r>
      <w:r w:rsidRPr="00810B02">
        <w:rPr>
          <w:sz w:val="28"/>
        </w:rPr>
        <w:t xml:space="preserve"> </w:t>
      </w:r>
      <w:r w:rsidRPr="00810B02">
        <w:rPr>
          <w:sz w:val="28"/>
          <w:szCs w:val="32"/>
        </w:rPr>
        <w:t>/ (</w:t>
      </w:r>
      <w:r w:rsidR="005C691B" w:rsidRPr="00810B02">
        <w:rPr>
          <w:sz w:val="28"/>
          <w:szCs w:val="32"/>
        </w:rPr>
        <w:t>2</w:t>
      </w:r>
      <w:r w:rsidRPr="00810B02">
        <w:rPr>
          <w:sz w:val="28"/>
          <w:szCs w:val="32"/>
        </w:rPr>
        <w:t>*365) = 0,</w:t>
      </w:r>
      <w:r w:rsidR="005C691B" w:rsidRPr="00810B02">
        <w:rPr>
          <w:sz w:val="28"/>
          <w:szCs w:val="32"/>
        </w:rPr>
        <w:t>41</w:t>
      </w:r>
    </w:p>
    <w:p w:rsidR="00A27234" w:rsidRPr="00810B02" w:rsidRDefault="00A27234" w:rsidP="00810B02">
      <w:pPr>
        <w:spacing w:line="360" w:lineRule="auto"/>
        <w:ind w:firstLine="709"/>
        <w:jc w:val="both"/>
        <w:rPr>
          <w:sz w:val="28"/>
          <w:szCs w:val="32"/>
        </w:rPr>
      </w:pPr>
    </w:p>
    <w:p w:rsidR="00A27234" w:rsidRPr="00810B02" w:rsidRDefault="00A27234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Определяем суммарную годовую наработку парка машин в машино</w:t>
      </w:r>
      <w:r w:rsidR="009920D1" w:rsidRPr="00810B02">
        <w:rPr>
          <w:sz w:val="28"/>
          <w:szCs w:val="32"/>
        </w:rPr>
        <w:t>-</w:t>
      </w:r>
      <w:r w:rsidRPr="00810B02">
        <w:rPr>
          <w:sz w:val="28"/>
          <w:szCs w:val="32"/>
        </w:rPr>
        <w:t>часах</w:t>
      </w:r>
      <w:r w:rsidR="009920D1" w:rsidRPr="00810B02">
        <w:rPr>
          <w:sz w:val="28"/>
          <w:szCs w:val="32"/>
        </w:rPr>
        <w:t xml:space="preserve">: </w:t>
      </w:r>
    </w:p>
    <w:p w:rsidR="00810B02" w:rsidRDefault="00810B02" w:rsidP="00810B02">
      <w:pPr>
        <w:spacing w:line="360" w:lineRule="auto"/>
        <w:ind w:firstLine="709"/>
        <w:jc w:val="both"/>
        <w:rPr>
          <w:sz w:val="28"/>
          <w:szCs w:val="32"/>
        </w:rPr>
      </w:pPr>
    </w:p>
    <w:p w:rsidR="00167FCF" w:rsidRPr="00810B02" w:rsidRDefault="009920D1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  <w:lang w:val="en-US"/>
        </w:rPr>
        <w:t>N</w:t>
      </w:r>
      <w:r w:rsidRPr="00810B02">
        <w:rPr>
          <w:sz w:val="28"/>
        </w:rPr>
        <w:t xml:space="preserve">маш-ч </w:t>
      </w:r>
      <w:r w:rsidRPr="00810B02">
        <w:rPr>
          <w:sz w:val="28"/>
          <w:szCs w:val="32"/>
        </w:rPr>
        <w:t xml:space="preserve">= </w:t>
      </w:r>
      <w:r w:rsidRPr="00810B02">
        <w:rPr>
          <w:sz w:val="28"/>
          <w:szCs w:val="32"/>
          <w:lang w:val="en-US"/>
        </w:rPr>
        <w:t>N</w:t>
      </w:r>
      <w:r w:rsidRPr="00810B02">
        <w:rPr>
          <w:sz w:val="28"/>
        </w:rPr>
        <w:t>мсобщ</w:t>
      </w:r>
      <w:r w:rsidRPr="00810B02">
        <w:rPr>
          <w:sz w:val="28"/>
          <w:szCs w:val="32"/>
        </w:rPr>
        <w:t>*</w:t>
      </w:r>
      <w:r w:rsidRPr="00810B02">
        <w:rPr>
          <w:sz w:val="28"/>
          <w:szCs w:val="32"/>
          <w:lang w:val="en-US"/>
        </w:rPr>
        <w:t>t</w:t>
      </w:r>
      <w:r w:rsidRPr="00810B02">
        <w:rPr>
          <w:sz w:val="28"/>
        </w:rPr>
        <w:t>см</w:t>
      </w:r>
      <w:r w:rsidRPr="00810B02">
        <w:rPr>
          <w:sz w:val="28"/>
          <w:szCs w:val="32"/>
        </w:rPr>
        <w:t>;</w:t>
      </w:r>
    </w:p>
    <w:p w:rsidR="00810B02" w:rsidRDefault="00810B02" w:rsidP="00810B02">
      <w:pPr>
        <w:spacing w:line="360" w:lineRule="auto"/>
        <w:ind w:firstLine="709"/>
        <w:jc w:val="both"/>
        <w:rPr>
          <w:sz w:val="28"/>
          <w:szCs w:val="32"/>
        </w:rPr>
      </w:pPr>
    </w:p>
    <w:p w:rsidR="009920D1" w:rsidRPr="00810B02" w:rsidRDefault="009920D1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где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  <w:lang w:val="en-US"/>
        </w:rPr>
        <w:t>t</w:t>
      </w:r>
      <w:r w:rsidRPr="00810B02">
        <w:rPr>
          <w:sz w:val="28"/>
        </w:rPr>
        <w:t xml:space="preserve">см – </w:t>
      </w:r>
      <w:r w:rsidRPr="00810B02">
        <w:rPr>
          <w:sz w:val="28"/>
          <w:szCs w:val="32"/>
        </w:rPr>
        <w:t>продолжительность рабочей смены, 7ч.</w:t>
      </w:r>
    </w:p>
    <w:p w:rsidR="009920D1" w:rsidRPr="00810B02" w:rsidRDefault="009920D1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Для ЛП-19А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  <w:lang w:val="en-US"/>
        </w:rPr>
        <w:t>N</w:t>
      </w:r>
      <w:r w:rsidRPr="00810B02">
        <w:rPr>
          <w:sz w:val="28"/>
        </w:rPr>
        <w:t xml:space="preserve">маш-ч </w:t>
      </w:r>
      <w:r w:rsidRPr="00810B02">
        <w:rPr>
          <w:sz w:val="28"/>
          <w:szCs w:val="32"/>
        </w:rPr>
        <w:t>=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</w:rPr>
        <w:t>1438*7 = 10066 маш-час</w:t>
      </w:r>
      <w:r w:rsidR="00A80401" w:rsidRPr="00810B02">
        <w:rPr>
          <w:sz w:val="28"/>
          <w:szCs w:val="32"/>
        </w:rPr>
        <w:t>.</w:t>
      </w:r>
    </w:p>
    <w:p w:rsidR="009920D1" w:rsidRPr="00810B02" w:rsidRDefault="009920D1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Для ЛТ-154А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  <w:lang w:val="en-US"/>
        </w:rPr>
        <w:t>N</w:t>
      </w:r>
      <w:r w:rsidRPr="00810B02">
        <w:rPr>
          <w:sz w:val="28"/>
        </w:rPr>
        <w:t xml:space="preserve">маш-ч </w:t>
      </w:r>
      <w:r w:rsidRPr="00810B02">
        <w:rPr>
          <w:sz w:val="28"/>
          <w:szCs w:val="32"/>
        </w:rPr>
        <w:t>= 1474*7 = 11792 маш-час</w:t>
      </w:r>
      <w:r w:rsidR="00A80401" w:rsidRPr="00810B02">
        <w:rPr>
          <w:sz w:val="28"/>
          <w:szCs w:val="32"/>
        </w:rPr>
        <w:t>.</w:t>
      </w:r>
    </w:p>
    <w:p w:rsidR="009920D1" w:rsidRPr="00810B02" w:rsidRDefault="009920D1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Для ЛП-33Б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  <w:lang w:val="en-US"/>
        </w:rPr>
        <w:t>N</w:t>
      </w:r>
      <w:r w:rsidRPr="00810B02">
        <w:rPr>
          <w:sz w:val="28"/>
        </w:rPr>
        <w:t xml:space="preserve">маш-ч </w:t>
      </w:r>
      <w:r w:rsidRPr="00810B02">
        <w:rPr>
          <w:sz w:val="28"/>
          <w:szCs w:val="32"/>
        </w:rPr>
        <w:t>= 798*7 = 5586 маш-час</w:t>
      </w:r>
      <w:r w:rsidR="00A80401" w:rsidRPr="00810B02">
        <w:rPr>
          <w:sz w:val="28"/>
          <w:szCs w:val="32"/>
        </w:rPr>
        <w:t>.</w:t>
      </w:r>
    </w:p>
    <w:p w:rsidR="00A80401" w:rsidRPr="00810B02" w:rsidRDefault="009920D1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Для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</w:rPr>
        <w:t>Л</w:t>
      </w:r>
      <w:r w:rsidR="00B70527" w:rsidRPr="00810B02">
        <w:rPr>
          <w:sz w:val="28"/>
          <w:szCs w:val="32"/>
        </w:rPr>
        <w:t>Т</w:t>
      </w:r>
      <w:r w:rsidRPr="00810B02">
        <w:rPr>
          <w:sz w:val="28"/>
          <w:szCs w:val="32"/>
        </w:rPr>
        <w:t>-65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  <w:lang w:val="en-US"/>
        </w:rPr>
        <w:t>N</w:t>
      </w:r>
      <w:r w:rsidRPr="00810B02">
        <w:rPr>
          <w:sz w:val="28"/>
        </w:rPr>
        <w:t xml:space="preserve">маш-ч </w:t>
      </w:r>
      <w:r w:rsidRPr="00810B02">
        <w:rPr>
          <w:sz w:val="28"/>
          <w:szCs w:val="32"/>
        </w:rPr>
        <w:t>= 605*7 = 4235 маш-час</w:t>
      </w:r>
      <w:r w:rsidR="00A80401" w:rsidRPr="00810B02">
        <w:rPr>
          <w:sz w:val="28"/>
          <w:szCs w:val="32"/>
        </w:rPr>
        <w:t>.</w:t>
      </w:r>
      <w:r w:rsidR="00810B02">
        <w:rPr>
          <w:sz w:val="28"/>
          <w:szCs w:val="32"/>
        </w:rPr>
        <w:t xml:space="preserve"> </w:t>
      </w:r>
    </w:p>
    <w:p w:rsidR="00A80401" w:rsidRPr="00810B02" w:rsidRDefault="00A80401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Для дальнейших расчетов необходимо использовать суммарную наработку машин, выраженную в мотто-часах.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</w:rPr>
        <w:t>Перевод наработки в машино-часах в мотто-часы производится с помощью коэффициента перевода К</w:t>
      </w:r>
      <w:r w:rsidRPr="00810B02">
        <w:rPr>
          <w:sz w:val="28"/>
        </w:rPr>
        <w:t xml:space="preserve">ч, </w:t>
      </w:r>
      <w:r w:rsidRPr="00810B02">
        <w:rPr>
          <w:sz w:val="28"/>
          <w:szCs w:val="32"/>
        </w:rPr>
        <w:t>величина которого выбирается из таблицы 1.</w:t>
      </w:r>
      <w:r w:rsidR="009357D0" w:rsidRPr="00810B02">
        <w:rPr>
          <w:sz w:val="28"/>
          <w:szCs w:val="32"/>
        </w:rPr>
        <w:t>1.</w:t>
      </w:r>
      <w:r w:rsidR="00810B02">
        <w:rPr>
          <w:sz w:val="28"/>
          <w:szCs w:val="32"/>
        </w:rPr>
        <w:t xml:space="preserve"> </w:t>
      </w:r>
    </w:p>
    <w:p w:rsidR="00A80401" w:rsidRPr="00810B02" w:rsidRDefault="00A80401" w:rsidP="00810B02">
      <w:pPr>
        <w:spacing w:line="360" w:lineRule="auto"/>
        <w:ind w:firstLine="709"/>
        <w:jc w:val="both"/>
        <w:rPr>
          <w:sz w:val="28"/>
          <w:szCs w:val="32"/>
        </w:rPr>
      </w:pPr>
    </w:p>
    <w:p w:rsidR="00A80401" w:rsidRPr="00810B02" w:rsidRDefault="00A80401" w:rsidP="00810B02">
      <w:pPr>
        <w:spacing w:line="360" w:lineRule="auto"/>
        <w:ind w:firstLine="709"/>
        <w:jc w:val="both"/>
        <w:rPr>
          <w:sz w:val="28"/>
          <w:szCs w:val="28"/>
        </w:rPr>
      </w:pPr>
      <w:r w:rsidRPr="00810B02">
        <w:rPr>
          <w:sz w:val="28"/>
          <w:szCs w:val="32"/>
        </w:rPr>
        <w:t>Таблица 1.</w:t>
      </w:r>
      <w:r w:rsidR="009357D0" w:rsidRPr="00810B02">
        <w:rPr>
          <w:sz w:val="28"/>
          <w:szCs w:val="32"/>
        </w:rPr>
        <w:t>1.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28"/>
        </w:rPr>
        <w:t>Коэффициент перевода мотто-часов в машино-часы</w:t>
      </w:r>
      <w:r w:rsidR="009920D1" w:rsidRPr="00810B02">
        <w:rPr>
          <w:sz w:val="28"/>
          <w:szCs w:val="28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9"/>
        <w:gridCol w:w="2473"/>
      </w:tblGrid>
      <w:tr w:rsidR="00A80401" w:rsidRPr="00FB1E84" w:rsidTr="00FB1E84">
        <w:trPr>
          <w:jc w:val="center"/>
        </w:trPr>
        <w:tc>
          <w:tcPr>
            <w:tcW w:w="5580" w:type="dxa"/>
            <w:shd w:val="clear" w:color="auto" w:fill="auto"/>
          </w:tcPr>
          <w:p w:rsidR="00A80401" w:rsidRPr="00FB1E84" w:rsidRDefault="00A80401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Тип машины</w:t>
            </w:r>
          </w:p>
        </w:tc>
        <w:tc>
          <w:tcPr>
            <w:tcW w:w="2091" w:type="dxa"/>
            <w:shd w:val="clear" w:color="auto" w:fill="auto"/>
          </w:tcPr>
          <w:p w:rsidR="00A80401" w:rsidRPr="00FB1E84" w:rsidRDefault="00A80401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Величина Кч</w:t>
            </w:r>
          </w:p>
        </w:tc>
      </w:tr>
      <w:tr w:rsidR="00A80401" w:rsidRPr="00FB1E84" w:rsidTr="00FB1E84">
        <w:trPr>
          <w:jc w:val="center"/>
        </w:trPr>
        <w:tc>
          <w:tcPr>
            <w:tcW w:w="5580" w:type="dxa"/>
            <w:shd w:val="clear" w:color="auto" w:fill="auto"/>
          </w:tcPr>
          <w:p w:rsidR="00A80401" w:rsidRPr="00FB1E84" w:rsidRDefault="00A80401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Валочно-пакетирующие машины</w:t>
            </w:r>
          </w:p>
        </w:tc>
        <w:tc>
          <w:tcPr>
            <w:tcW w:w="2091" w:type="dxa"/>
            <w:shd w:val="clear" w:color="auto" w:fill="auto"/>
          </w:tcPr>
          <w:p w:rsidR="00A80401" w:rsidRPr="00FB1E84" w:rsidRDefault="00810B02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 xml:space="preserve"> </w:t>
            </w:r>
            <w:r w:rsidR="00A06CD2" w:rsidRPr="00FB1E84">
              <w:rPr>
                <w:sz w:val="20"/>
                <w:szCs w:val="20"/>
              </w:rPr>
              <w:t>0,8</w:t>
            </w:r>
          </w:p>
        </w:tc>
      </w:tr>
      <w:tr w:rsidR="00A80401" w:rsidRPr="00FB1E84" w:rsidTr="00FB1E84">
        <w:trPr>
          <w:jc w:val="center"/>
        </w:trPr>
        <w:tc>
          <w:tcPr>
            <w:tcW w:w="5580" w:type="dxa"/>
            <w:shd w:val="clear" w:color="auto" w:fill="auto"/>
          </w:tcPr>
          <w:p w:rsidR="00A80401" w:rsidRPr="00FB1E84" w:rsidRDefault="00A06CD2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Трелевочные тракторы</w:t>
            </w:r>
          </w:p>
        </w:tc>
        <w:tc>
          <w:tcPr>
            <w:tcW w:w="2091" w:type="dxa"/>
            <w:shd w:val="clear" w:color="auto" w:fill="auto"/>
          </w:tcPr>
          <w:p w:rsidR="00A80401" w:rsidRPr="00FB1E84" w:rsidRDefault="00810B02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 xml:space="preserve"> </w:t>
            </w:r>
            <w:r w:rsidR="00A06CD2" w:rsidRPr="00FB1E84">
              <w:rPr>
                <w:sz w:val="20"/>
                <w:szCs w:val="20"/>
              </w:rPr>
              <w:t>0,7</w:t>
            </w:r>
          </w:p>
        </w:tc>
      </w:tr>
      <w:tr w:rsidR="00A80401" w:rsidRPr="00FB1E84" w:rsidTr="00FB1E84">
        <w:trPr>
          <w:jc w:val="center"/>
        </w:trPr>
        <w:tc>
          <w:tcPr>
            <w:tcW w:w="5580" w:type="dxa"/>
            <w:shd w:val="clear" w:color="auto" w:fill="auto"/>
          </w:tcPr>
          <w:p w:rsidR="00A80401" w:rsidRPr="00FB1E84" w:rsidRDefault="00A06CD2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Сучкорезная машина</w:t>
            </w:r>
          </w:p>
        </w:tc>
        <w:tc>
          <w:tcPr>
            <w:tcW w:w="2091" w:type="dxa"/>
            <w:shd w:val="clear" w:color="auto" w:fill="auto"/>
          </w:tcPr>
          <w:p w:rsidR="00A80401" w:rsidRPr="00FB1E84" w:rsidRDefault="00810B02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 xml:space="preserve"> </w:t>
            </w:r>
            <w:r w:rsidR="00A06CD2" w:rsidRPr="00FB1E84">
              <w:rPr>
                <w:sz w:val="20"/>
                <w:szCs w:val="20"/>
              </w:rPr>
              <w:t>0,8</w:t>
            </w:r>
          </w:p>
        </w:tc>
      </w:tr>
      <w:tr w:rsidR="00A06CD2" w:rsidRPr="00FB1E84" w:rsidTr="00FB1E84">
        <w:tblPrEx>
          <w:tblLook w:val="0000" w:firstRow="0" w:lastRow="0" w:firstColumn="0" w:lastColumn="0" w:noHBand="0" w:noVBand="0"/>
        </w:tblPrEx>
        <w:trPr>
          <w:trHeight w:val="435"/>
          <w:jc w:val="center"/>
        </w:trPr>
        <w:tc>
          <w:tcPr>
            <w:tcW w:w="5580" w:type="dxa"/>
            <w:shd w:val="clear" w:color="auto" w:fill="auto"/>
          </w:tcPr>
          <w:p w:rsidR="00A06CD2" w:rsidRPr="00FB1E84" w:rsidRDefault="00A06CD2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Челюстные погрузчики</w:t>
            </w:r>
          </w:p>
        </w:tc>
        <w:tc>
          <w:tcPr>
            <w:tcW w:w="2091" w:type="dxa"/>
            <w:shd w:val="clear" w:color="auto" w:fill="auto"/>
          </w:tcPr>
          <w:p w:rsidR="00A06CD2" w:rsidRPr="00FB1E84" w:rsidRDefault="00810B02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 xml:space="preserve"> </w:t>
            </w:r>
            <w:r w:rsidR="00A06CD2" w:rsidRPr="00FB1E84">
              <w:rPr>
                <w:sz w:val="20"/>
                <w:szCs w:val="20"/>
              </w:rPr>
              <w:t>0,8</w:t>
            </w:r>
          </w:p>
        </w:tc>
      </w:tr>
    </w:tbl>
    <w:p w:rsidR="009920D1" w:rsidRPr="00810B02" w:rsidRDefault="009920D1" w:rsidP="00810B02">
      <w:pPr>
        <w:spacing w:line="360" w:lineRule="auto"/>
        <w:ind w:firstLine="709"/>
        <w:jc w:val="both"/>
        <w:rPr>
          <w:sz w:val="28"/>
          <w:szCs w:val="28"/>
        </w:rPr>
      </w:pPr>
    </w:p>
    <w:p w:rsidR="00A06CD2" w:rsidRPr="00810B02" w:rsidRDefault="00A06CD2" w:rsidP="00810B02">
      <w:pPr>
        <w:spacing w:line="360" w:lineRule="auto"/>
        <w:ind w:firstLine="709"/>
        <w:jc w:val="both"/>
        <w:rPr>
          <w:sz w:val="28"/>
          <w:szCs w:val="28"/>
        </w:rPr>
      </w:pPr>
      <w:r w:rsidRPr="00810B02">
        <w:rPr>
          <w:sz w:val="28"/>
          <w:szCs w:val="32"/>
        </w:rPr>
        <w:t>Вычисляем суммарную наработку машин по формуле</w:t>
      </w:r>
      <w:r w:rsidRPr="00810B02">
        <w:rPr>
          <w:sz w:val="28"/>
          <w:szCs w:val="28"/>
        </w:rPr>
        <w:t>:</w:t>
      </w:r>
    </w:p>
    <w:p w:rsidR="00A06CD2" w:rsidRPr="00810B02" w:rsidRDefault="00A06CD2" w:rsidP="00810B02">
      <w:pPr>
        <w:spacing w:line="360" w:lineRule="auto"/>
        <w:ind w:firstLine="709"/>
        <w:jc w:val="both"/>
        <w:rPr>
          <w:sz w:val="28"/>
          <w:szCs w:val="28"/>
        </w:rPr>
      </w:pPr>
    </w:p>
    <w:p w:rsidR="00A06CD2" w:rsidRPr="00810B02" w:rsidRDefault="00A06CD2" w:rsidP="00810B02">
      <w:pPr>
        <w:spacing w:line="360" w:lineRule="auto"/>
        <w:ind w:firstLine="709"/>
        <w:jc w:val="both"/>
        <w:rPr>
          <w:sz w:val="28"/>
          <w:szCs w:val="28"/>
        </w:rPr>
      </w:pPr>
      <w:r w:rsidRPr="00810B02">
        <w:rPr>
          <w:sz w:val="28"/>
          <w:szCs w:val="32"/>
          <w:lang w:val="en-US"/>
        </w:rPr>
        <w:t>N</w:t>
      </w:r>
      <w:r w:rsidRPr="00810B02">
        <w:rPr>
          <w:sz w:val="28"/>
        </w:rPr>
        <w:t>мото-час</w:t>
      </w:r>
      <w:r w:rsidRPr="00810B02">
        <w:rPr>
          <w:sz w:val="28"/>
          <w:szCs w:val="28"/>
        </w:rPr>
        <w:t xml:space="preserve"> </w:t>
      </w:r>
      <w:r w:rsidRPr="00810B02">
        <w:rPr>
          <w:sz w:val="28"/>
          <w:szCs w:val="32"/>
        </w:rPr>
        <w:t xml:space="preserve">= </w:t>
      </w:r>
      <w:r w:rsidRPr="00810B02">
        <w:rPr>
          <w:sz w:val="28"/>
          <w:szCs w:val="32"/>
          <w:lang w:val="en-US"/>
        </w:rPr>
        <w:t>N</w:t>
      </w:r>
      <w:r w:rsidRPr="00810B02">
        <w:rPr>
          <w:sz w:val="28"/>
        </w:rPr>
        <w:t>маш-час</w:t>
      </w:r>
      <w:r w:rsidRPr="00810B02">
        <w:rPr>
          <w:sz w:val="28"/>
          <w:szCs w:val="32"/>
        </w:rPr>
        <w:t>*</w:t>
      </w:r>
      <w:r w:rsidRPr="00810B02">
        <w:rPr>
          <w:sz w:val="28"/>
          <w:szCs w:val="32"/>
          <w:lang w:val="en-US"/>
        </w:rPr>
        <w:t>K</w:t>
      </w:r>
      <w:r w:rsidRPr="00810B02">
        <w:rPr>
          <w:sz w:val="28"/>
        </w:rPr>
        <w:t>ч</w:t>
      </w:r>
      <w:r w:rsidRPr="00810B02">
        <w:rPr>
          <w:sz w:val="28"/>
          <w:szCs w:val="28"/>
        </w:rPr>
        <w:t xml:space="preserve">; </w:t>
      </w:r>
    </w:p>
    <w:p w:rsidR="00A06CD2" w:rsidRPr="00810B02" w:rsidRDefault="00A06CD2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Для ЛП-19А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  <w:lang w:val="en-US"/>
        </w:rPr>
        <w:t>N</w:t>
      </w:r>
      <w:r w:rsidRPr="00810B02">
        <w:rPr>
          <w:sz w:val="28"/>
        </w:rPr>
        <w:t xml:space="preserve">мото-час </w:t>
      </w:r>
      <w:r w:rsidRPr="00810B02">
        <w:rPr>
          <w:sz w:val="28"/>
          <w:szCs w:val="32"/>
        </w:rPr>
        <w:t>= 10066*0,8 = 8053 мото-час.</w:t>
      </w:r>
    </w:p>
    <w:p w:rsidR="00A06CD2" w:rsidRPr="00810B02" w:rsidRDefault="00A06CD2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Для ЛТ-154А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  <w:lang w:val="en-US"/>
        </w:rPr>
        <w:t>N</w:t>
      </w:r>
      <w:r w:rsidRPr="00810B02">
        <w:rPr>
          <w:sz w:val="28"/>
        </w:rPr>
        <w:t>м</w:t>
      </w:r>
      <w:r w:rsidR="00F74CB9" w:rsidRPr="00810B02">
        <w:rPr>
          <w:sz w:val="28"/>
        </w:rPr>
        <w:t>ото-час</w:t>
      </w:r>
      <w:r w:rsidR="00F74CB9" w:rsidRPr="00810B02">
        <w:rPr>
          <w:sz w:val="28"/>
          <w:szCs w:val="32"/>
        </w:rPr>
        <w:t xml:space="preserve"> = 11792*0,7 = 8254 мото-час.</w:t>
      </w:r>
    </w:p>
    <w:p w:rsidR="00F74CB9" w:rsidRPr="00810B02" w:rsidRDefault="00F74CB9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Для ЛП-33Б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  <w:lang w:val="en-US"/>
        </w:rPr>
        <w:t>N</w:t>
      </w:r>
      <w:r w:rsidRPr="00810B02">
        <w:rPr>
          <w:sz w:val="28"/>
        </w:rPr>
        <w:t xml:space="preserve">мото-час </w:t>
      </w:r>
      <w:r w:rsidRPr="00810B02">
        <w:rPr>
          <w:sz w:val="28"/>
          <w:szCs w:val="32"/>
        </w:rPr>
        <w:t>= 5586*0,8 = 4469 мото-час.</w:t>
      </w:r>
    </w:p>
    <w:p w:rsidR="00F74CB9" w:rsidRPr="00810B02" w:rsidRDefault="00F74CB9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Для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</w:rPr>
        <w:t>Л</w:t>
      </w:r>
      <w:r w:rsidR="00B70527" w:rsidRPr="00810B02">
        <w:rPr>
          <w:sz w:val="28"/>
          <w:szCs w:val="32"/>
        </w:rPr>
        <w:t>Т</w:t>
      </w:r>
      <w:r w:rsidRPr="00810B02">
        <w:rPr>
          <w:sz w:val="28"/>
          <w:szCs w:val="32"/>
        </w:rPr>
        <w:t>-65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  <w:lang w:val="en-US"/>
        </w:rPr>
        <w:t>N</w:t>
      </w:r>
      <w:r w:rsidRPr="00810B02">
        <w:rPr>
          <w:sz w:val="28"/>
        </w:rPr>
        <w:t xml:space="preserve">мото-час </w:t>
      </w:r>
      <w:r w:rsidRPr="00810B02">
        <w:rPr>
          <w:sz w:val="28"/>
          <w:szCs w:val="32"/>
        </w:rPr>
        <w:t>= 4235*0,8 = 3388 мото-час.</w:t>
      </w:r>
    </w:p>
    <w:p w:rsidR="00F74CB9" w:rsidRPr="00810B02" w:rsidRDefault="00F74CB9" w:rsidP="00810B02">
      <w:pPr>
        <w:spacing w:line="360" w:lineRule="auto"/>
        <w:ind w:firstLine="709"/>
        <w:jc w:val="both"/>
        <w:rPr>
          <w:sz w:val="28"/>
          <w:szCs w:val="32"/>
        </w:rPr>
      </w:pPr>
    </w:p>
    <w:p w:rsidR="00F74CB9" w:rsidRPr="00810B02" w:rsidRDefault="00F74CB9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 xml:space="preserve">Годовая наработка в мотто-часах на списочную машину: </w:t>
      </w:r>
    </w:p>
    <w:p w:rsidR="00F74CB9" w:rsidRPr="00810B02" w:rsidRDefault="00F74CB9" w:rsidP="00810B02">
      <w:pPr>
        <w:spacing w:line="360" w:lineRule="auto"/>
        <w:ind w:firstLine="709"/>
        <w:jc w:val="both"/>
        <w:rPr>
          <w:sz w:val="28"/>
          <w:szCs w:val="32"/>
        </w:rPr>
      </w:pPr>
    </w:p>
    <w:p w:rsidR="00F74CB9" w:rsidRPr="00810B02" w:rsidRDefault="00F74CB9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 xml:space="preserve">С = </w:t>
      </w:r>
      <w:r w:rsidRPr="00810B02">
        <w:rPr>
          <w:sz w:val="28"/>
          <w:szCs w:val="32"/>
          <w:lang w:val="en-US"/>
        </w:rPr>
        <w:t>N</w:t>
      </w:r>
      <w:r w:rsidRPr="00810B02">
        <w:rPr>
          <w:sz w:val="28"/>
        </w:rPr>
        <w:t xml:space="preserve">мото-час </w:t>
      </w:r>
      <w:r w:rsidRPr="00810B02">
        <w:rPr>
          <w:sz w:val="28"/>
          <w:szCs w:val="32"/>
        </w:rPr>
        <w:t xml:space="preserve">/ </w:t>
      </w:r>
      <w:r w:rsidRPr="00810B02">
        <w:rPr>
          <w:sz w:val="28"/>
          <w:szCs w:val="40"/>
          <w:lang w:val="en-US"/>
        </w:rPr>
        <w:t>n</w:t>
      </w:r>
      <w:r w:rsidRPr="00810B02">
        <w:rPr>
          <w:sz w:val="28"/>
        </w:rPr>
        <w:t xml:space="preserve">спис </w:t>
      </w:r>
      <w:r w:rsidRPr="00810B02">
        <w:rPr>
          <w:sz w:val="28"/>
          <w:szCs w:val="32"/>
        </w:rPr>
        <w:t>;</w:t>
      </w:r>
    </w:p>
    <w:p w:rsidR="00F74CB9" w:rsidRPr="00810B02" w:rsidRDefault="00F74CB9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для ЛП-19А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</w:rPr>
        <w:t>С = 8053 / 6 = 1342 мото-час.</w:t>
      </w:r>
    </w:p>
    <w:p w:rsidR="00F74CB9" w:rsidRPr="00810B02" w:rsidRDefault="00F74CB9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для ЛТ-154А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</w:rPr>
        <w:t>С = 8254 / 6 = 1376 мото-час.</w:t>
      </w:r>
    </w:p>
    <w:p w:rsidR="00F74CB9" w:rsidRPr="00810B02" w:rsidRDefault="00F74CB9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для ЛП-33Б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</w:rPr>
        <w:t xml:space="preserve">С = 4469 / </w:t>
      </w:r>
      <w:r w:rsidR="00855D21" w:rsidRPr="00810B02">
        <w:rPr>
          <w:sz w:val="28"/>
          <w:szCs w:val="32"/>
        </w:rPr>
        <w:t>3</w:t>
      </w:r>
      <w:r w:rsidRPr="00810B02">
        <w:rPr>
          <w:sz w:val="28"/>
          <w:szCs w:val="32"/>
        </w:rPr>
        <w:t xml:space="preserve"> = </w:t>
      </w:r>
      <w:r w:rsidR="00855D21" w:rsidRPr="00810B02">
        <w:rPr>
          <w:sz w:val="28"/>
          <w:szCs w:val="32"/>
        </w:rPr>
        <w:t>1490</w:t>
      </w:r>
      <w:r w:rsidRPr="00810B02">
        <w:rPr>
          <w:sz w:val="28"/>
          <w:szCs w:val="32"/>
        </w:rPr>
        <w:t xml:space="preserve"> мото-час.</w:t>
      </w:r>
    </w:p>
    <w:p w:rsidR="00F74CB9" w:rsidRPr="00810B02" w:rsidRDefault="00F74CB9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для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</w:rPr>
        <w:t>Л</w:t>
      </w:r>
      <w:r w:rsidR="00B70527" w:rsidRPr="00810B02">
        <w:rPr>
          <w:sz w:val="28"/>
          <w:szCs w:val="32"/>
        </w:rPr>
        <w:t>Т</w:t>
      </w:r>
      <w:r w:rsidRPr="00810B02">
        <w:rPr>
          <w:sz w:val="28"/>
          <w:szCs w:val="32"/>
        </w:rPr>
        <w:t>-65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</w:rPr>
        <w:t xml:space="preserve">С = 3388 / </w:t>
      </w:r>
      <w:r w:rsidR="00855D21" w:rsidRPr="00810B02">
        <w:rPr>
          <w:sz w:val="28"/>
          <w:szCs w:val="32"/>
        </w:rPr>
        <w:t>2</w:t>
      </w:r>
      <w:r w:rsidRPr="00810B02">
        <w:rPr>
          <w:sz w:val="28"/>
          <w:szCs w:val="32"/>
        </w:rPr>
        <w:t xml:space="preserve"> = </w:t>
      </w:r>
      <w:r w:rsidR="00855D21" w:rsidRPr="00810B02">
        <w:rPr>
          <w:sz w:val="28"/>
          <w:szCs w:val="32"/>
        </w:rPr>
        <w:t>16</w:t>
      </w:r>
      <w:r w:rsidR="009357D0" w:rsidRPr="00810B02">
        <w:rPr>
          <w:sz w:val="28"/>
          <w:szCs w:val="32"/>
        </w:rPr>
        <w:t>9</w:t>
      </w:r>
      <w:r w:rsidR="00855D21" w:rsidRPr="00810B02">
        <w:rPr>
          <w:sz w:val="28"/>
          <w:szCs w:val="32"/>
        </w:rPr>
        <w:t>4</w:t>
      </w:r>
      <w:r w:rsidR="009357D0" w:rsidRPr="00810B02">
        <w:rPr>
          <w:sz w:val="28"/>
          <w:szCs w:val="32"/>
        </w:rPr>
        <w:t xml:space="preserve"> мото-час.</w:t>
      </w:r>
    </w:p>
    <w:p w:rsidR="00623013" w:rsidRPr="00810B02" w:rsidRDefault="00623013" w:rsidP="00810B02">
      <w:pPr>
        <w:spacing w:line="360" w:lineRule="auto"/>
        <w:ind w:firstLine="709"/>
        <w:jc w:val="both"/>
        <w:rPr>
          <w:sz w:val="28"/>
          <w:szCs w:val="32"/>
        </w:rPr>
      </w:pPr>
    </w:p>
    <w:p w:rsidR="00167FCF" w:rsidRPr="00810B02" w:rsidRDefault="009357D0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Все полученные данные расчетов сводим в таблицу 1.2.</w:t>
      </w:r>
    </w:p>
    <w:p w:rsidR="009357D0" w:rsidRPr="00810B02" w:rsidRDefault="00810B02" w:rsidP="00810B02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9357D0" w:rsidRPr="00810B02">
        <w:rPr>
          <w:sz w:val="28"/>
          <w:szCs w:val="32"/>
        </w:rPr>
        <w:t>Таблица 1.2.</w:t>
      </w:r>
    </w:p>
    <w:tbl>
      <w:tblPr>
        <w:tblW w:w="45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0"/>
        <w:gridCol w:w="1113"/>
        <w:gridCol w:w="866"/>
        <w:gridCol w:w="865"/>
        <w:gridCol w:w="868"/>
        <w:gridCol w:w="868"/>
      </w:tblGrid>
      <w:tr w:rsidR="009357D0" w:rsidRPr="00FB1E84" w:rsidTr="00FB1E84">
        <w:trPr>
          <w:trHeight w:val="795"/>
          <w:jc w:val="center"/>
        </w:trPr>
        <w:tc>
          <w:tcPr>
            <w:tcW w:w="2387" w:type="pct"/>
            <w:vMerge w:val="restart"/>
            <w:shd w:val="clear" w:color="auto" w:fill="auto"/>
            <w:vAlign w:val="center"/>
          </w:tcPr>
          <w:p w:rsidR="009357D0" w:rsidRPr="00FB1E84" w:rsidRDefault="009357D0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Показатели</w:t>
            </w:r>
          </w:p>
        </w:tc>
        <w:tc>
          <w:tcPr>
            <w:tcW w:w="560" w:type="pct"/>
            <w:vMerge w:val="restart"/>
            <w:shd w:val="clear" w:color="auto" w:fill="auto"/>
          </w:tcPr>
          <w:p w:rsidR="009357D0" w:rsidRPr="00FB1E84" w:rsidRDefault="009357D0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Един.</w:t>
            </w:r>
          </w:p>
          <w:p w:rsidR="009357D0" w:rsidRPr="00FB1E84" w:rsidRDefault="009357D0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измерения</w:t>
            </w:r>
          </w:p>
        </w:tc>
        <w:tc>
          <w:tcPr>
            <w:tcW w:w="2053" w:type="pct"/>
            <w:gridSpan w:val="4"/>
            <w:shd w:val="clear" w:color="auto" w:fill="auto"/>
            <w:vAlign w:val="center"/>
          </w:tcPr>
          <w:p w:rsidR="009357D0" w:rsidRPr="00FB1E84" w:rsidRDefault="009357D0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Значения показателей</w:t>
            </w:r>
          </w:p>
          <w:p w:rsidR="009357D0" w:rsidRPr="00FB1E84" w:rsidRDefault="009357D0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по маркам машин</w:t>
            </w:r>
          </w:p>
        </w:tc>
      </w:tr>
      <w:tr w:rsidR="009357D0" w:rsidRPr="00FB1E84" w:rsidTr="00FB1E84">
        <w:trPr>
          <w:trHeight w:val="330"/>
          <w:jc w:val="center"/>
        </w:trPr>
        <w:tc>
          <w:tcPr>
            <w:tcW w:w="2387" w:type="pct"/>
            <w:vMerge/>
            <w:shd w:val="clear" w:color="auto" w:fill="auto"/>
          </w:tcPr>
          <w:p w:rsidR="009357D0" w:rsidRPr="00FB1E84" w:rsidRDefault="009357D0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9357D0" w:rsidRPr="00FB1E84" w:rsidRDefault="009357D0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3" w:type="pct"/>
            <w:shd w:val="clear" w:color="auto" w:fill="auto"/>
          </w:tcPr>
          <w:p w:rsidR="009357D0" w:rsidRPr="00FB1E84" w:rsidRDefault="009357D0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ЛП-19А</w:t>
            </w:r>
          </w:p>
        </w:tc>
        <w:tc>
          <w:tcPr>
            <w:tcW w:w="512" w:type="pct"/>
            <w:shd w:val="clear" w:color="auto" w:fill="auto"/>
          </w:tcPr>
          <w:p w:rsidR="009357D0" w:rsidRPr="00FB1E84" w:rsidRDefault="00B70527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ЛТ-154А</w:t>
            </w:r>
          </w:p>
        </w:tc>
        <w:tc>
          <w:tcPr>
            <w:tcW w:w="514" w:type="pct"/>
            <w:shd w:val="clear" w:color="auto" w:fill="auto"/>
          </w:tcPr>
          <w:p w:rsidR="009357D0" w:rsidRPr="00FB1E84" w:rsidRDefault="00B70527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ЛП-33Б</w:t>
            </w:r>
          </w:p>
        </w:tc>
        <w:tc>
          <w:tcPr>
            <w:tcW w:w="514" w:type="pct"/>
            <w:shd w:val="clear" w:color="auto" w:fill="auto"/>
          </w:tcPr>
          <w:p w:rsidR="009357D0" w:rsidRPr="00FB1E84" w:rsidRDefault="00B70527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ЛТ-65</w:t>
            </w:r>
          </w:p>
        </w:tc>
      </w:tr>
      <w:tr w:rsidR="00855D21" w:rsidRPr="00FB1E84" w:rsidTr="00FB1E84">
        <w:trPr>
          <w:jc w:val="center"/>
        </w:trPr>
        <w:tc>
          <w:tcPr>
            <w:tcW w:w="2387" w:type="pct"/>
            <w:shd w:val="clear" w:color="auto" w:fill="auto"/>
          </w:tcPr>
          <w:p w:rsidR="00855D21" w:rsidRPr="00FB1E84" w:rsidRDefault="00855D21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Годовой объем заготовки</w:t>
            </w:r>
          </w:p>
        </w:tc>
        <w:tc>
          <w:tcPr>
            <w:tcW w:w="560" w:type="pct"/>
            <w:shd w:val="clear" w:color="auto" w:fill="auto"/>
          </w:tcPr>
          <w:p w:rsidR="00855D21" w:rsidRPr="00FB1E84" w:rsidRDefault="00810B02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 xml:space="preserve"> </w:t>
            </w:r>
            <w:r w:rsidR="00855D21" w:rsidRPr="00FB1E84">
              <w:rPr>
                <w:sz w:val="20"/>
                <w:szCs w:val="20"/>
              </w:rPr>
              <w:fldChar w:fldCharType="begin"/>
            </w:r>
            <w:r w:rsidR="00855D21" w:rsidRPr="00FB1E84">
              <w:rPr>
                <w:sz w:val="20"/>
                <w:szCs w:val="20"/>
              </w:rPr>
              <w:instrText xml:space="preserve"> eq м</w:instrText>
            </w:r>
            <w:r w:rsidR="00855D21" w:rsidRPr="00FB1E84">
              <w:rPr>
                <w:sz w:val="20"/>
                <w:szCs w:val="20"/>
                <w:vertAlign w:val="superscript"/>
              </w:rPr>
              <w:instrText>3</w:instrText>
            </w:r>
            <w:r w:rsidR="00855D21" w:rsidRPr="00FB1E84">
              <w:rPr>
                <w:sz w:val="20"/>
                <w:szCs w:val="20"/>
              </w:rPr>
              <w:instrText xml:space="preserve"> </w:instrText>
            </w:r>
            <w:r w:rsidR="00855D21" w:rsidRPr="00FB1E84">
              <w:rPr>
                <w:sz w:val="20"/>
                <w:szCs w:val="20"/>
              </w:rPr>
              <w:fldChar w:fldCharType="end"/>
            </w:r>
          </w:p>
        </w:tc>
        <w:tc>
          <w:tcPr>
            <w:tcW w:w="2053" w:type="pct"/>
            <w:gridSpan w:val="4"/>
            <w:shd w:val="clear" w:color="auto" w:fill="auto"/>
          </w:tcPr>
          <w:p w:rsidR="00855D21" w:rsidRPr="00FB1E84" w:rsidRDefault="00810B02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 xml:space="preserve"> </w:t>
            </w:r>
            <w:r w:rsidR="00855D21" w:rsidRPr="00FB1E84">
              <w:rPr>
                <w:sz w:val="20"/>
                <w:szCs w:val="20"/>
              </w:rPr>
              <w:t>100000</w:t>
            </w:r>
          </w:p>
        </w:tc>
      </w:tr>
      <w:tr w:rsidR="00855D21" w:rsidRPr="00FB1E84" w:rsidTr="00FB1E84">
        <w:trPr>
          <w:jc w:val="center"/>
        </w:trPr>
        <w:tc>
          <w:tcPr>
            <w:tcW w:w="2387" w:type="pct"/>
            <w:shd w:val="clear" w:color="auto" w:fill="auto"/>
          </w:tcPr>
          <w:p w:rsidR="009357D0" w:rsidRPr="00FB1E84" w:rsidRDefault="00B70527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Сменная производительность</w:t>
            </w:r>
          </w:p>
        </w:tc>
        <w:tc>
          <w:tcPr>
            <w:tcW w:w="560" w:type="pct"/>
            <w:shd w:val="clear" w:color="auto" w:fill="auto"/>
          </w:tcPr>
          <w:p w:rsidR="009357D0" w:rsidRPr="00FB1E84" w:rsidRDefault="00810B02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 xml:space="preserve"> </w:t>
            </w:r>
            <w:r w:rsidR="00B70527" w:rsidRPr="00FB1E84">
              <w:rPr>
                <w:sz w:val="20"/>
                <w:szCs w:val="20"/>
              </w:rPr>
              <w:fldChar w:fldCharType="begin"/>
            </w:r>
            <w:r w:rsidR="00B70527" w:rsidRPr="00FB1E84">
              <w:rPr>
                <w:sz w:val="20"/>
                <w:szCs w:val="20"/>
              </w:rPr>
              <w:instrText xml:space="preserve"> eq м</w:instrText>
            </w:r>
            <w:r w:rsidR="00B70527" w:rsidRPr="00FB1E84">
              <w:rPr>
                <w:sz w:val="20"/>
                <w:szCs w:val="20"/>
                <w:vertAlign w:val="superscript"/>
              </w:rPr>
              <w:instrText>3</w:instrText>
            </w:r>
            <w:r w:rsidR="00B70527" w:rsidRPr="00FB1E84">
              <w:rPr>
                <w:sz w:val="20"/>
                <w:szCs w:val="20"/>
              </w:rPr>
              <w:instrText xml:space="preserve"> </w:instrText>
            </w:r>
            <w:r w:rsidR="00B70527" w:rsidRPr="00FB1E84">
              <w:rPr>
                <w:sz w:val="20"/>
                <w:szCs w:val="20"/>
              </w:rPr>
              <w:fldChar w:fldCharType="end"/>
            </w:r>
          </w:p>
        </w:tc>
        <w:tc>
          <w:tcPr>
            <w:tcW w:w="513" w:type="pct"/>
            <w:shd w:val="clear" w:color="auto" w:fill="auto"/>
          </w:tcPr>
          <w:p w:rsidR="009357D0" w:rsidRPr="00FB1E84" w:rsidRDefault="00855D21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80</w:t>
            </w:r>
          </w:p>
        </w:tc>
        <w:tc>
          <w:tcPr>
            <w:tcW w:w="512" w:type="pct"/>
            <w:shd w:val="clear" w:color="auto" w:fill="auto"/>
          </w:tcPr>
          <w:p w:rsidR="009357D0" w:rsidRPr="00FB1E84" w:rsidRDefault="00855D21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78</w:t>
            </w:r>
          </w:p>
        </w:tc>
        <w:tc>
          <w:tcPr>
            <w:tcW w:w="514" w:type="pct"/>
            <w:shd w:val="clear" w:color="auto" w:fill="auto"/>
          </w:tcPr>
          <w:p w:rsidR="009357D0" w:rsidRPr="00FB1E84" w:rsidRDefault="00855D21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144</w:t>
            </w:r>
          </w:p>
        </w:tc>
        <w:tc>
          <w:tcPr>
            <w:tcW w:w="514" w:type="pct"/>
            <w:shd w:val="clear" w:color="auto" w:fill="auto"/>
          </w:tcPr>
          <w:p w:rsidR="009357D0" w:rsidRPr="00FB1E84" w:rsidRDefault="00855D21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190</w:t>
            </w:r>
          </w:p>
        </w:tc>
      </w:tr>
      <w:tr w:rsidR="00855D21" w:rsidRPr="00FB1E84" w:rsidTr="00FB1E84">
        <w:trPr>
          <w:jc w:val="center"/>
        </w:trPr>
        <w:tc>
          <w:tcPr>
            <w:tcW w:w="2387" w:type="pct"/>
            <w:shd w:val="clear" w:color="auto" w:fill="auto"/>
          </w:tcPr>
          <w:p w:rsidR="00855D21" w:rsidRPr="00FB1E84" w:rsidRDefault="00855D21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Число рабочих дней в году</w:t>
            </w:r>
          </w:p>
        </w:tc>
        <w:tc>
          <w:tcPr>
            <w:tcW w:w="560" w:type="pct"/>
            <w:shd w:val="clear" w:color="auto" w:fill="auto"/>
          </w:tcPr>
          <w:p w:rsidR="00855D21" w:rsidRPr="00FB1E84" w:rsidRDefault="00855D21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53" w:type="pct"/>
            <w:gridSpan w:val="4"/>
            <w:shd w:val="clear" w:color="auto" w:fill="auto"/>
            <w:vAlign w:val="center"/>
          </w:tcPr>
          <w:p w:rsidR="00855D21" w:rsidRPr="00FB1E84" w:rsidRDefault="00855D21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290</w:t>
            </w:r>
          </w:p>
        </w:tc>
      </w:tr>
      <w:tr w:rsidR="00855D21" w:rsidRPr="00FB1E84" w:rsidTr="00FB1E84">
        <w:trPr>
          <w:jc w:val="center"/>
        </w:trPr>
        <w:tc>
          <w:tcPr>
            <w:tcW w:w="2387" w:type="pct"/>
            <w:shd w:val="clear" w:color="auto" w:fill="auto"/>
          </w:tcPr>
          <w:p w:rsidR="00855D21" w:rsidRPr="00FB1E84" w:rsidRDefault="00855D21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Коэффициент сменности</w:t>
            </w:r>
          </w:p>
        </w:tc>
        <w:tc>
          <w:tcPr>
            <w:tcW w:w="560" w:type="pct"/>
            <w:shd w:val="clear" w:color="auto" w:fill="auto"/>
          </w:tcPr>
          <w:p w:rsidR="00855D21" w:rsidRPr="00FB1E84" w:rsidRDefault="00855D21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9" w:type="pct"/>
            <w:gridSpan w:val="3"/>
            <w:shd w:val="clear" w:color="auto" w:fill="auto"/>
            <w:vAlign w:val="center"/>
          </w:tcPr>
          <w:p w:rsidR="00855D21" w:rsidRPr="00FB1E84" w:rsidRDefault="00855D21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1,2</w:t>
            </w:r>
          </w:p>
        </w:tc>
        <w:tc>
          <w:tcPr>
            <w:tcW w:w="514" w:type="pct"/>
            <w:shd w:val="clear" w:color="auto" w:fill="auto"/>
          </w:tcPr>
          <w:p w:rsidR="00855D21" w:rsidRPr="00FB1E84" w:rsidRDefault="00810B02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 xml:space="preserve"> </w:t>
            </w:r>
            <w:r w:rsidR="00855D21" w:rsidRPr="00FB1E84">
              <w:rPr>
                <w:sz w:val="20"/>
                <w:szCs w:val="20"/>
              </w:rPr>
              <w:t>2</w:t>
            </w:r>
          </w:p>
        </w:tc>
      </w:tr>
      <w:tr w:rsidR="00855D21" w:rsidRPr="00FB1E84" w:rsidTr="00FB1E84">
        <w:trPr>
          <w:jc w:val="center"/>
        </w:trPr>
        <w:tc>
          <w:tcPr>
            <w:tcW w:w="2387" w:type="pct"/>
            <w:shd w:val="clear" w:color="auto" w:fill="auto"/>
          </w:tcPr>
          <w:p w:rsidR="009357D0" w:rsidRPr="00FB1E84" w:rsidRDefault="00B70527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Количество машин в работе</w:t>
            </w:r>
          </w:p>
        </w:tc>
        <w:tc>
          <w:tcPr>
            <w:tcW w:w="560" w:type="pct"/>
            <w:shd w:val="clear" w:color="auto" w:fill="auto"/>
          </w:tcPr>
          <w:p w:rsidR="009357D0" w:rsidRPr="00FB1E84" w:rsidRDefault="00810B02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 xml:space="preserve"> </w:t>
            </w:r>
            <w:r w:rsidR="00855D21" w:rsidRPr="00FB1E84">
              <w:rPr>
                <w:sz w:val="20"/>
                <w:szCs w:val="20"/>
              </w:rPr>
              <w:t>Шт.</w:t>
            </w:r>
          </w:p>
        </w:tc>
        <w:tc>
          <w:tcPr>
            <w:tcW w:w="513" w:type="pct"/>
            <w:shd w:val="clear" w:color="auto" w:fill="auto"/>
          </w:tcPr>
          <w:p w:rsidR="009357D0" w:rsidRPr="00FB1E84" w:rsidRDefault="00810B02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 xml:space="preserve"> </w:t>
            </w:r>
            <w:r w:rsidR="00855D21" w:rsidRPr="00FB1E84">
              <w:rPr>
                <w:sz w:val="20"/>
                <w:szCs w:val="20"/>
              </w:rPr>
              <w:t>4</w:t>
            </w:r>
          </w:p>
        </w:tc>
        <w:tc>
          <w:tcPr>
            <w:tcW w:w="512" w:type="pct"/>
            <w:shd w:val="clear" w:color="auto" w:fill="auto"/>
          </w:tcPr>
          <w:p w:rsidR="009357D0" w:rsidRPr="00FB1E84" w:rsidRDefault="00810B02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 xml:space="preserve"> </w:t>
            </w:r>
            <w:r w:rsidR="00855D21" w:rsidRPr="00FB1E84">
              <w:rPr>
                <w:sz w:val="20"/>
                <w:szCs w:val="20"/>
              </w:rPr>
              <w:t>4</w:t>
            </w:r>
          </w:p>
        </w:tc>
        <w:tc>
          <w:tcPr>
            <w:tcW w:w="514" w:type="pct"/>
            <w:shd w:val="clear" w:color="auto" w:fill="auto"/>
          </w:tcPr>
          <w:p w:rsidR="009357D0" w:rsidRPr="00FB1E84" w:rsidRDefault="00810B02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 xml:space="preserve"> </w:t>
            </w:r>
            <w:r w:rsidR="00855D21" w:rsidRPr="00FB1E84">
              <w:rPr>
                <w:sz w:val="20"/>
                <w:szCs w:val="20"/>
              </w:rPr>
              <w:t>2</w:t>
            </w:r>
          </w:p>
        </w:tc>
        <w:tc>
          <w:tcPr>
            <w:tcW w:w="514" w:type="pct"/>
            <w:shd w:val="clear" w:color="auto" w:fill="auto"/>
          </w:tcPr>
          <w:p w:rsidR="009357D0" w:rsidRPr="00FB1E84" w:rsidRDefault="00810B02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 xml:space="preserve"> </w:t>
            </w:r>
            <w:r w:rsidR="00855D21" w:rsidRPr="00FB1E84">
              <w:rPr>
                <w:sz w:val="20"/>
                <w:szCs w:val="20"/>
              </w:rPr>
              <w:t>1</w:t>
            </w:r>
          </w:p>
        </w:tc>
      </w:tr>
      <w:tr w:rsidR="00855D21" w:rsidRPr="00FB1E84" w:rsidTr="00FB1E84">
        <w:trPr>
          <w:jc w:val="center"/>
        </w:trPr>
        <w:tc>
          <w:tcPr>
            <w:tcW w:w="2387" w:type="pct"/>
            <w:shd w:val="clear" w:color="auto" w:fill="auto"/>
          </w:tcPr>
          <w:p w:rsidR="009357D0" w:rsidRPr="00FB1E84" w:rsidRDefault="00B70527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Количество исправленных машин</w:t>
            </w:r>
          </w:p>
        </w:tc>
        <w:tc>
          <w:tcPr>
            <w:tcW w:w="560" w:type="pct"/>
            <w:shd w:val="clear" w:color="auto" w:fill="auto"/>
          </w:tcPr>
          <w:p w:rsidR="009357D0" w:rsidRPr="00FB1E84" w:rsidRDefault="00810B02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 xml:space="preserve"> </w:t>
            </w:r>
            <w:r w:rsidR="00855D21" w:rsidRPr="00FB1E84">
              <w:rPr>
                <w:sz w:val="20"/>
                <w:szCs w:val="20"/>
              </w:rPr>
              <w:t>Шт.</w:t>
            </w:r>
          </w:p>
        </w:tc>
        <w:tc>
          <w:tcPr>
            <w:tcW w:w="513" w:type="pct"/>
            <w:shd w:val="clear" w:color="auto" w:fill="auto"/>
          </w:tcPr>
          <w:p w:rsidR="009357D0" w:rsidRPr="00FB1E84" w:rsidRDefault="00810B02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 xml:space="preserve"> </w:t>
            </w:r>
            <w:r w:rsidR="00855D21" w:rsidRPr="00FB1E84">
              <w:rPr>
                <w:sz w:val="20"/>
                <w:szCs w:val="20"/>
              </w:rPr>
              <w:t>4</w:t>
            </w:r>
          </w:p>
        </w:tc>
        <w:tc>
          <w:tcPr>
            <w:tcW w:w="512" w:type="pct"/>
            <w:shd w:val="clear" w:color="auto" w:fill="auto"/>
          </w:tcPr>
          <w:p w:rsidR="009357D0" w:rsidRPr="00FB1E84" w:rsidRDefault="00810B02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 xml:space="preserve"> </w:t>
            </w:r>
            <w:r w:rsidR="00855D21" w:rsidRPr="00FB1E84">
              <w:rPr>
                <w:sz w:val="20"/>
                <w:szCs w:val="20"/>
              </w:rPr>
              <w:t>4</w:t>
            </w:r>
          </w:p>
        </w:tc>
        <w:tc>
          <w:tcPr>
            <w:tcW w:w="514" w:type="pct"/>
            <w:shd w:val="clear" w:color="auto" w:fill="auto"/>
          </w:tcPr>
          <w:p w:rsidR="009357D0" w:rsidRPr="00FB1E84" w:rsidRDefault="00810B02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 xml:space="preserve"> </w:t>
            </w:r>
            <w:r w:rsidR="00855D21" w:rsidRPr="00FB1E84">
              <w:rPr>
                <w:sz w:val="20"/>
                <w:szCs w:val="20"/>
              </w:rPr>
              <w:t>2</w:t>
            </w:r>
          </w:p>
        </w:tc>
        <w:tc>
          <w:tcPr>
            <w:tcW w:w="514" w:type="pct"/>
            <w:shd w:val="clear" w:color="auto" w:fill="auto"/>
          </w:tcPr>
          <w:p w:rsidR="009357D0" w:rsidRPr="00FB1E84" w:rsidRDefault="00810B02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 xml:space="preserve"> </w:t>
            </w:r>
            <w:r w:rsidR="00855D21" w:rsidRPr="00FB1E84">
              <w:rPr>
                <w:sz w:val="20"/>
                <w:szCs w:val="20"/>
              </w:rPr>
              <w:t>1</w:t>
            </w:r>
          </w:p>
        </w:tc>
      </w:tr>
      <w:tr w:rsidR="00855D21" w:rsidRPr="00FB1E84" w:rsidTr="00FB1E84">
        <w:trPr>
          <w:jc w:val="center"/>
        </w:trPr>
        <w:tc>
          <w:tcPr>
            <w:tcW w:w="2387" w:type="pct"/>
            <w:shd w:val="clear" w:color="auto" w:fill="auto"/>
          </w:tcPr>
          <w:p w:rsidR="009357D0" w:rsidRPr="00FB1E84" w:rsidRDefault="00B70527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Среднесписочное количество машин</w:t>
            </w:r>
          </w:p>
        </w:tc>
        <w:tc>
          <w:tcPr>
            <w:tcW w:w="560" w:type="pct"/>
            <w:shd w:val="clear" w:color="auto" w:fill="auto"/>
          </w:tcPr>
          <w:p w:rsidR="009357D0" w:rsidRPr="00FB1E84" w:rsidRDefault="00810B02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 xml:space="preserve"> </w:t>
            </w:r>
            <w:r w:rsidR="00855D21" w:rsidRPr="00FB1E84">
              <w:rPr>
                <w:sz w:val="20"/>
                <w:szCs w:val="20"/>
              </w:rPr>
              <w:t>Шт.</w:t>
            </w:r>
          </w:p>
        </w:tc>
        <w:tc>
          <w:tcPr>
            <w:tcW w:w="513" w:type="pct"/>
            <w:shd w:val="clear" w:color="auto" w:fill="auto"/>
          </w:tcPr>
          <w:p w:rsidR="009357D0" w:rsidRPr="00FB1E84" w:rsidRDefault="00810B02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 xml:space="preserve"> </w:t>
            </w:r>
            <w:r w:rsidR="00855D21" w:rsidRPr="00FB1E84">
              <w:rPr>
                <w:sz w:val="20"/>
                <w:szCs w:val="20"/>
              </w:rPr>
              <w:t>6</w:t>
            </w:r>
          </w:p>
        </w:tc>
        <w:tc>
          <w:tcPr>
            <w:tcW w:w="512" w:type="pct"/>
            <w:shd w:val="clear" w:color="auto" w:fill="auto"/>
          </w:tcPr>
          <w:p w:rsidR="009357D0" w:rsidRPr="00FB1E84" w:rsidRDefault="00810B02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 xml:space="preserve"> </w:t>
            </w:r>
            <w:r w:rsidR="00855D21" w:rsidRPr="00FB1E84">
              <w:rPr>
                <w:sz w:val="20"/>
                <w:szCs w:val="20"/>
              </w:rPr>
              <w:t>6</w:t>
            </w:r>
          </w:p>
        </w:tc>
        <w:tc>
          <w:tcPr>
            <w:tcW w:w="514" w:type="pct"/>
            <w:shd w:val="clear" w:color="auto" w:fill="auto"/>
          </w:tcPr>
          <w:p w:rsidR="009357D0" w:rsidRPr="00FB1E84" w:rsidRDefault="00810B02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 xml:space="preserve"> </w:t>
            </w:r>
            <w:r w:rsidR="00855D21" w:rsidRPr="00FB1E84">
              <w:rPr>
                <w:sz w:val="20"/>
                <w:szCs w:val="20"/>
              </w:rPr>
              <w:t>3</w:t>
            </w:r>
          </w:p>
        </w:tc>
        <w:tc>
          <w:tcPr>
            <w:tcW w:w="514" w:type="pct"/>
            <w:shd w:val="clear" w:color="auto" w:fill="auto"/>
          </w:tcPr>
          <w:p w:rsidR="009357D0" w:rsidRPr="00FB1E84" w:rsidRDefault="00810B02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 xml:space="preserve"> </w:t>
            </w:r>
            <w:r w:rsidR="00855D21" w:rsidRPr="00FB1E84">
              <w:rPr>
                <w:sz w:val="20"/>
                <w:szCs w:val="20"/>
              </w:rPr>
              <w:t>2</w:t>
            </w:r>
          </w:p>
        </w:tc>
      </w:tr>
      <w:tr w:rsidR="00855D21" w:rsidRPr="00FB1E84" w:rsidTr="00FB1E84">
        <w:trPr>
          <w:jc w:val="center"/>
        </w:trPr>
        <w:tc>
          <w:tcPr>
            <w:tcW w:w="2387" w:type="pct"/>
            <w:shd w:val="clear" w:color="auto" w:fill="auto"/>
          </w:tcPr>
          <w:p w:rsidR="00B70527" w:rsidRPr="00FB1E84" w:rsidRDefault="00B70527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Годовая выработка на списочную машину</w:t>
            </w:r>
          </w:p>
        </w:tc>
        <w:tc>
          <w:tcPr>
            <w:tcW w:w="560" w:type="pct"/>
            <w:shd w:val="clear" w:color="auto" w:fill="auto"/>
            <w:vAlign w:val="center"/>
          </w:tcPr>
          <w:p w:rsidR="009357D0" w:rsidRPr="00FB1E84" w:rsidRDefault="00B70527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fldChar w:fldCharType="begin"/>
            </w:r>
            <w:r w:rsidRPr="00FB1E84">
              <w:rPr>
                <w:sz w:val="20"/>
                <w:szCs w:val="20"/>
              </w:rPr>
              <w:instrText xml:space="preserve"> eq м</w:instrText>
            </w:r>
            <w:r w:rsidRPr="00FB1E84">
              <w:rPr>
                <w:sz w:val="20"/>
                <w:szCs w:val="20"/>
                <w:vertAlign w:val="superscript"/>
              </w:rPr>
              <w:instrText>3</w:instrText>
            </w:r>
            <w:r w:rsidRPr="00FB1E84">
              <w:rPr>
                <w:sz w:val="20"/>
                <w:szCs w:val="20"/>
              </w:rPr>
              <w:instrText xml:space="preserve"> </w:instrText>
            </w:r>
            <w:r w:rsidRPr="00FB1E84">
              <w:rPr>
                <w:sz w:val="20"/>
                <w:szCs w:val="20"/>
              </w:rPr>
              <w:fldChar w:fldCharType="end"/>
            </w:r>
          </w:p>
        </w:tc>
        <w:tc>
          <w:tcPr>
            <w:tcW w:w="513" w:type="pct"/>
            <w:shd w:val="clear" w:color="auto" w:fill="auto"/>
          </w:tcPr>
          <w:p w:rsidR="009357D0" w:rsidRPr="00FB1E84" w:rsidRDefault="00061914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1666</w:t>
            </w:r>
            <w:r w:rsidR="00855D21" w:rsidRPr="00FB1E84">
              <w:rPr>
                <w:sz w:val="20"/>
                <w:szCs w:val="20"/>
              </w:rPr>
              <w:t>7</w:t>
            </w:r>
          </w:p>
        </w:tc>
        <w:tc>
          <w:tcPr>
            <w:tcW w:w="512" w:type="pct"/>
            <w:shd w:val="clear" w:color="auto" w:fill="auto"/>
          </w:tcPr>
          <w:p w:rsidR="009357D0" w:rsidRPr="00FB1E84" w:rsidRDefault="00061914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1666</w:t>
            </w:r>
            <w:r w:rsidR="00855D21" w:rsidRPr="00FB1E84">
              <w:rPr>
                <w:sz w:val="20"/>
                <w:szCs w:val="20"/>
              </w:rPr>
              <w:t>7</w:t>
            </w:r>
          </w:p>
        </w:tc>
        <w:tc>
          <w:tcPr>
            <w:tcW w:w="514" w:type="pct"/>
            <w:shd w:val="clear" w:color="auto" w:fill="auto"/>
          </w:tcPr>
          <w:p w:rsidR="009357D0" w:rsidRPr="00FB1E84" w:rsidRDefault="00061914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33333</w:t>
            </w:r>
          </w:p>
        </w:tc>
        <w:tc>
          <w:tcPr>
            <w:tcW w:w="514" w:type="pct"/>
            <w:shd w:val="clear" w:color="auto" w:fill="auto"/>
          </w:tcPr>
          <w:p w:rsidR="009357D0" w:rsidRPr="00FB1E84" w:rsidRDefault="00061914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50000</w:t>
            </w:r>
          </w:p>
        </w:tc>
      </w:tr>
      <w:tr w:rsidR="00855D21" w:rsidRPr="00FB1E84" w:rsidTr="00FB1E84">
        <w:trPr>
          <w:jc w:val="center"/>
        </w:trPr>
        <w:tc>
          <w:tcPr>
            <w:tcW w:w="2387" w:type="pct"/>
            <w:shd w:val="clear" w:color="auto" w:fill="auto"/>
          </w:tcPr>
          <w:p w:rsidR="009357D0" w:rsidRPr="00FB1E84" w:rsidRDefault="00B70527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Коэффициент использования парка машин</w:t>
            </w:r>
          </w:p>
        </w:tc>
        <w:tc>
          <w:tcPr>
            <w:tcW w:w="560" w:type="pct"/>
            <w:shd w:val="clear" w:color="auto" w:fill="auto"/>
          </w:tcPr>
          <w:p w:rsidR="009357D0" w:rsidRPr="00FB1E84" w:rsidRDefault="009357D0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3" w:type="pct"/>
            <w:shd w:val="clear" w:color="auto" w:fill="auto"/>
          </w:tcPr>
          <w:p w:rsidR="009357D0" w:rsidRPr="00FB1E84" w:rsidRDefault="00061914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0,55</w:t>
            </w:r>
          </w:p>
        </w:tc>
        <w:tc>
          <w:tcPr>
            <w:tcW w:w="512" w:type="pct"/>
            <w:shd w:val="clear" w:color="auto" w:fill="auto"/>
          </w:tcPr>
          <w:p w:rsidR="009357D0" w:rsidRPr="00FB1E84" w:rsidRDefault="00061914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0,56</w:t>
            </w:r>
          </w:p>
        </w:tc>
        <w:tc>
          <w:tcPr>
            <w:tcW w:w="514" w:type="pct"/>
            <w:shd w:val="clear" w:color="auto" w:fill="auto"/>
          </w:tcPr>
          <w:p w:rsidR="009357D0" w:rsidRPr="00FB1E84" w:rsidRDefault="00061914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0,61</w:t>
            </w:r>
          </w:p>
        </w:tc>
        <w:tc>
          <w:tcPr>
            <w:tcW w:w="514" w:type="pct"/>
            <w:shd w:val="clear" w:color="auto" w:fill="auto"/>
          </w:tcPr>
          <w:p w:rsidR="009357D0" w:rsidRPr="00FB1E84" w:rsidRDefault="00061914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0,41</w:t>
            </w:r>
          </w:p>
        </w:tc>
      </w:tr>
      <w:tr w:rsidR="00855D21" w:rsidRPr="00FB1E84" w:rsidTr="00FB1E84">
        <w:trPr>
          <w:jc w:val="center"/>
        </w:trPr>
        <w:tc>
          <w:tcPr>
            <w:tcW w:w="2387" w:type="pct"/>
            <w:shd w:val="clear" w:color="auto" w:fill="auto"/>
          </w:tcPr>
          <w:p w:rsidR="009357D0" w:rsidRPr="00FB1E84" w:rsidRDefault="00B70527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Суммарная годовая наработка парка машин, машино-часы</w:t>
            </w:r>
          </w:p>
        </w:tc>
        <w:tc>
          <w:tcPr>
            <w:tcW w:w="560" w:type="pct"/>
            <w:shd w:val="clear" w:color="auto" w:fill="auto"/>
          </w:tcPr>
          <w:p w:rsidR="009357D0" w:rsidRPr="00FB1E84" w:rsidRDefault="00B70527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Маш-</w:t>
            </w:r>
            <w:r w:rsidR="00810B02" w:rsidRPr="00FB1E84">
              <w:rPr>
                <w:sz w:val="20"/>
                <w:szCs w:val="20"/>
              </w:rPr>
              <w:t xml:space="preserve"> </w:t>
            </w:r>
            <w:r w:rsidRPr="00FB1E84">
              <w:rPr>
                <w:sz w:val="20"/>
                <w:szCs w:val="20"/>
              </w:rPr>
              <w:t>час</w:t>
            </w:r>
          </w:p>
        </w:tc>
        <w:tc>
          <w:tcPr>
            <w:tcW w:w="513" w:type="pct"/>
            <w:shd w:val="clear" w:color="auto" w:fill="auto"/>
          </w:tcPr>
          <w:p w:rsidR="009357D0" w:rsidRPr="00FB1E84" w:rsidRDefault="00061914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10066</w:t>
            </w:r>
          </w:p>
        </w:tc>
        <w:tc>
          <w:tcPr>
            <w:tcW w:w="512" w:type="pct"/>
            <w:shd w:val="clear" w:color="auto" w:fill="auto"/>
          </w:tcPr>
          <w:p w:rsidR="009357D0" w:rsidRPr="00FB1E84" w:rsidRDefault="00061914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11792</w:t>
            </w:r>
          </w:p>
        </w:tc>
        <w:tc>
          <w:tcPr>
            <w:tcW w:w="514" w:type="pct"/>
            <w:shd w:val="clear" w:color="auto" w:fill="auto"/>
          </w:tcPr>
          <w:p w:rsidR="009357D0" w:rsidRPr="00FB1E84" w:rsidRDefault="00061914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5586</w:t>
            </w:r>
          </w:p>
        </w:tc>
        <w:tc>
          <w:tcPr>
            <w:tcW w:w="514" w:type="pct"/>
            <w:shd w:val="clear" w:color="auto" w:fill="auto"/>
          </w:tcPr>
          <w:p w:rsidR="009357D0" w:rsidRPr="00FB1E84" w:rsidRDefault="00061914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4235</w:t>
            </w:r>
          </w:p>
        </w:tc>
      </w:tr>
      <w:tr w:rsidR="00855D21" w:rsidRPr="00FB1E84" w:rsidTr="00FB1E84">
        <w:trPr>
          <w:jc w:val="center"/>
        </w:trPr>
        <w:tc>
          <w:tcPr>
            <w:tcW w:w="2387" w:type="pct"/>
            <w:shd w:val="clear" w:color="auto" w:fill="auto"/>
          </w:tcPr>
          <w:p w:rsidR="009357D0" w:rsidRPr="00FB1E84" w:rsidRDefault="00B70527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Суммарная годовая наработка парка мотто-часы</w:t>
            </w:r>
          </w:p>
        </w:tc>
        <w:tc>
          <w:tcPr>
            <w:tcW w:w="560" w:type="pct"/>
            <w:shd w:val="clear" w:color="auto" w:fill="auto"/>
          </w:tcPr>
          <w:p w:rsidR="00B70527" w:rsidRPr="00FB1E84" w:rsidRDefault="00B70527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Мото-час</w:t>
            </w:r>
          </w:p>
        </w:tc>
        <w:tc>
          <w:tcPr>
            <w:tcW w:w="513" w:type="pct"/>
            <w:shd w:val="clear" w:color="auto" w:fill="auto"/>
          </w:tcPr>
          <w:p w:rsidR="009357D0" w:rsidRPr="00FB1E84" w:rsidRDefault="00061914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8053</w:t>
            </w:r>
          </w:p>
        </w:tc>
        <w:tc>
          <w:tcPr>
            <w:tcW w:w="512" w:type="pct"/>
            <w:shd w:val="clear" w:color="auto" w:fill="auto"/>
          </w:tcPr>
          <w:p w:rsidR="009357D0" w:rsidRPr="00FB1E84" w:rsidRDefault="00061914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8254</w:t>
            </w:r>
          </w:p>
        </w:tc>
        <w:tc>
          <w:tcPr>
            <w:tcW w:w="514" w:type="pct"/>
            <w:shd w:val="clear" w:color="auto" w:fill="auto"/>
          </w:tcPr>
          <w:p w:rsidR="009357D0" w:rsidRPr="00FB1E84" w:rsidRDefault="00061914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4469</w:t>
            </w:r>
          </w:p>
        </w:tc>
        <w:tc>
          <w:tcPr>
            <w:tcW w:w="514" w:type="pct"/>
            <w:shd w:val="clear" w:color="auto" w:fill="auto"/>
          </w:tcPr>
          <w:p w:rsidR="009357D0" w:rsidRPr="00FB1E84" w:rsidRDefault="00061914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3388</w:t>
            </w:r>
          </w:p>
        </w:tc>
      </w:tr>
      <w:tr w:rsidR="00855D21" w:rsidRPr="00FB1E84" w:rsidTr="00FB1E84">
        <w:trPr>
          <w:trHeight w:val="753"/>
          <w:jc w:val="center"/>
        </w:trPr>
        <w:tc>
          <w:tcPr>
            <w:tcW w:w="2387" w:type="pct"/>
            <w:shd w:val="clear" w:color="auto" w:fill="auto"/>
          </w:tcPr>
          <w:p w:rsidR="009357D0" w:rsidRPr="00FB1E84" w:rsidRDefault="00B70527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Годовая наработка одной списочной машины</w:t>
            </w:r>
          </w:p>
        </w:tc>
        <w:tc>
          <w:tcPr>
            <w:tcW w:w="560" w:type="pct"/>
            <w:shd w:val="clear" w:color="auto" w:fill="auto"/>
          </w:tcPr>
          <w:p w:rsidR="00B70527" w:rsidRPr="00FB1E84" w:rsidRDefault="00B70527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Мото-час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9357D0" w:rsidRPr="00FB1E84" w:rsidRDefault="00061914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1342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9357D0" w:rsidRPr="00FB1E84" w:rsidRDefault="00061914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1376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9357D0" w:rsidRPr="00FB1E84" w:rsidRDefault="00061914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1490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9357D0" w:rsidRPr="00FB1E84" w:rsidRDefault="00061914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1694</w:t>
            </w:r>
          </w:p>
        </w:tc>
      </w:tr>
    </w:tbl>
    <w:p w:rsidR="00810B02" w:rsidRDefault="00810B02" w:rsidP="00810B02">
      <w:pPr>
        <w:spacing w:line="360" w:lineRule="auto"/>
        <w:ind w:firstLine="709"/>
        <w:jc w:val="both"/>
        <w:rPr>
          <w:sz w:val="28"/>
          <w:szCs w:val="32"/>
        </w:rPr>
      </w:pPr>
    </w:p>
    <w:p w:rsidR="00623013" w:rsidRPr="00810B02" w:rsidRDefault="00810B02" w:rsidP="00810B02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061914" w:rsidRPr="00810B02">
        <w:rPr>
          <w:sz w:val="28"/>
          <w:szCs w:val="32"/>
        </w:rPr>
        <w:t>2. Определение списочного количества лесовозных ав</w:t>
      </w:r>
      <w:r>
        <w:rPr>
          <w:sz w:val="28"/>
          <w:szCs w:val="32"/>
        </w:rPr>
        <w:t>топоездов и их годового пробега</w:t>
      </w:r>
    </w:p>
    <w:p w:rsidR="00061914" w:rsidRPr="00810B02" w:rsidRDefault="00061914" w:rsidP="00810B02">
      <w:pPr>
        <w:spacing w:line="360" w:lineRule="auto"/>
        <w:ind w:firstLine="709"/>
        <w:jc w:val="both"/>
        <w:rPr>
          <w:sz w:val="28"/>
          <w:szCs w:val="32"/>
        </w:rPr>
      </w:pPr>
    </w:p>
    <w:p w:rsidR="00061914" w:rsidRPr="00810B02" w:rsidRDefault="00061914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 xml:space="preserve">Выбираем рейсовую нагрузку </w:t>
      </w:r>
      <w:r w:rsidRPr="00810B02">
        <w:rPr>
          <w:sz w:val="28"/>
          <w:szCs w:val="32"/>
          <w:lang w:val="en-US"/>
        </w:rPr>
        <w:t>Q</w:t>
      </w:r>
      <w:r w:rsidRPr="00810B02">
        <w:rPr>
          <w:sz w:val="28"/>
          <w:szCs w:val="32"/>
        </w:rPr>
        <w:t xml:space="preserve"> автопоезда из таблицы 2.3(методичка) в зависимости от вида магистральной дороги и вила вывозимой древесины.</w:t>
      </w:r>
    </w:p>
    <w:p w:rsidR="00061914" w:rsidRPr="00810B02" w:rsidRDefault="00061914" w:rsidP="00810B02">
      <w:pPr>
        <w:spacing w:line="360" w:lineRule="auto"/>
        <w:ind w:firstLine="709"/>
        <w:jc w:val="both"/>
        <w:rPr>
          <w:sz w:val="28"/>
          <w:szCs w:val="32"/>
        </w:rPr>
      </w:pPr>
    </w:p>
    <w:p w:rsidR="00061914" w:rsidRPr="00810B02" w:rsidRDefault="00061914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 xml:space="preserve">Для снежной магистрали и хлыстовой вывозки рейсовая нагрузка составляет: </w:t>
      </w:r>
    </w:p>
    <w:p w:rsidR="00BE3B39" w:rsidRPr="00810B02" w:rsidRDefault="00BE3B39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автопоезд МАЗ-5434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  <w:lang w:val="en-US"/>
        </w:rPr>
        <w:t>Q</w:t>
      </w:r>
      <w:r w:rsidRPr="00810B02">
        <w:rPr>
          <w:sz w:val="28"/>
          <w:szCs w:val="32"/>
        </w:rPr>
        <w:t xml:space="preserve"> = 20 </w:t>
      </w:r>
      <w:r w:rsidRPr="00810B02">
        <w:rPr>
          <w:sz w:val="28"/>
          <w:szCs w:val="32"/>
        </w:rPr>
        <w:fldChar w:fldCharType="begin"/>
      </w:r>
      <w:r w:rsidRPr="00810B02">
        <w:rPr>
          <w:sz w:val="28"/>
          <w:szCs w:val="32"/>
        </w:rPr>
        <w:instrText xml:space="preserve"> eq м</w:instrText>
      </w:r>
      <w:r w:rsidRPr="00810B02">
        <w:rPr>
          <w:sz w:val="28"/>
          <w:szCs w:val="32"/>
          <w:vertAlign w:val="superscript"/>
        </w:rPr>
        <w:instrText>3</w:instrText>
      </w:r>
      <w:r w:rsidRPr="00810B02">
        <w:rPr>
          <w:sz w:val="28"/>
          <w:szCs w:val="32"/>
        </w:rPr>
        <w:instrText xml:space="preserve"> </w:instrText>
      </w:r>
      <w:r w:rsidRPr="00810B02">
        <w:rPr>
          <w:sz w:val="28"/>
          <w:szCs w:val="32"/>
        </w:rPr>
        <w:fldChar w:fldCharType="end"/>
      </w:r>
    </w:p>
    <w:p w:rsidR="00BE3B39" w:rsidRPr="00810B02" w:rsidRDefault="00BE3B39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автопоезд ЗИЛ-131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  <w:lang w:val="en-US"/>
        </w:rPr>
        <w:t>Q</w:t>
      </w:r>
      <w:r w:rsidRPr="00810B02">
        <w:rPr>
          <w:sz w:val="28"/>
          <w:szCs w:val="32"/>
        </w:rPr>
        <w:t xml:space="preserve"> = 13 </w:t>
      </w:r>
      <w:r w:rsidRPr="00810B02">
        <w:rPr>
          <w:sz w:val="28"/>
          <w:szCs w:val="32"/>
        </w:rPr>
        <w:fldChar w:fldCharType="begin"/>
      </w:r>
      <w:r w:rsidRPr="00810B02">
        <w:rPr>
          <w:sz w:val="28"/>
          <w:szCs w:val="32"/>
        </w:rPr>
        <w:instrText xml:space="preserve"> eq м</w:instrText>
      </w:r>
      <w:r w:rsidRPr="00810B02">
        <w:rPr>
          <w:sz w:val="28"/>
          <w:szCs w:val="32"/>
          <w:vertAlign w:val="superscript"/>
        </w:rPr>
        <w:instrText>3</w:instrText>
      </w:r>
      <w:r w:rsidRPr="00810B02">
        <w:rPr>
          <w:sz w:val="28"/>
          <w:szCs w:val="32"/>
        </w:rPr>
        <w:instrText xml:space="preserve"> </w:instrText>
      </w:r>
      <w:r w:rsidRPr="00810B02">
        <w:rPr>
          <w:sz w:val="28"/>
          <w:szCs w:val="32"/>
        </w:rPr>
        <w:fldChar w:fldCharType="end"/>
      </w:r>
    </w:p>
    <w:p w:rsidR="00BE3B39" w:rsidRPr="00810B02" w:rsidRDefault="00BE3B39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автопоезд КАМАЗ-4310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  <w:lang w:val="en-US"/>
        </w:rPr>
        <w:t>Q</w:t>
      </w:r>
      <w:r w:rsidRPr="00810B02">
        <w:rPr>
          <w:sz w:val="28"/>
          <w:szCs w:val="32"/>
        </w:rPr>
        <w:t xml:space="preserve"> = 18 </w:t>
      </w:r>
      <w:r w:rsidRPr="00810B02">
        <w:rPr>
          <w:sz w:val="28"/>
          <w:szCs w:val="32"/>
        </w:rPr>
        <w:fldChar w:fldCharType="begin"/>
      </w:r>
      <w:r w:rsidRPr="00810B02">
        <w:rPr>
          <w:sz w:val="28"/>
          <w:szCs w:val="32"/>
        </w:rPr>
        <w:instrText xml:space="preserve"> eq м</w:instrText>
      </w:r>
      <w:r w:rsidRPr="00810B02">
        <w:rPr>
          <w:sz w:val="28"/>
          <w:szCs w:val="32"/>
          <w:vertAlign w:val="superscript"/>
        </w:rPr>
        <w:instrText>3</w:instrText>
      </w:r>
      <w:r w:rsidRPr="00810B02">
        <w:rPr>
          <w:sz w:val="28"/>
          <w:szCs w:val="32"/>
        </w:rPr>
        <w:instrText xml:space="preserve"> </w:instrText>
      </w:r>
      <w:r w:rsidRPr="00810B02">
        <w:rPr>
          <w:sz w:val="28"/>
          <w:szCs w:val="32"/>
        </w:rPr>
        <w:fldChar w:fldCharType="end"/>
      </w:r>
    </w:p>
    <w:p w:rsidR="00BE3B39" w:rsidRPr="00810B02" w:rsidRDefault="00BE3B39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Из Приложения 3 (см. методичку) выписываем основные технические характеристики лесовозных автомобилей.</w:t>
      </w:r>
    </w:p>
    <w:p w:rsidR="00810B02" w:rsidRDefault="00810B02" w:rsidP="00810B02">
      <w:pPr>
        <w:spacing w:line="360" w:lineRule="auto"/>
        <w:ind w:firstLine="709"/>
        <w:jc w:val="both"/>
        <w:rPr>
          <w:sz w:val="28"/>
          <w:szCs w:val="32"/>
        </w:rPr>
      </w:pPr>
    </w:p>
    <w:p w:rsidR="00BE3B39" w:rsidRPr="00810B02" w:rsidRDefault="00BE3B39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2.1 Автопоезд МАЗ-5434</w:t>
      </w:r>
    </w:p>
    <w:p w:rsidR="00810B02" w:rsidRDefault="00810B02" w:rsidP="00810B02">
      <w:pPr>
        <w:spacing w:line="360" w:lineRule="auto"/>
        <w:ind w:firstLine="709"/>
        <w:jc w:val="both"/>
        <w:rPr>
          <w:sz w:val="28"/>
          <w:szCs w:val="32"/>
        </w:rPr>
      </w:pPr>
    </w:p>
    <w:p w:rsidR="00BE3B39" w:rsidRPr="00810B02" w:rsidRDefault="00BE3B39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Кол</w:t>
      </w:r>
      <w:r w:rsidR="00F05885" w:rsidRPr="00810B02">
        <w:rPr>
          <w:sz w:val="28"/>
          <w:szCs w:val="32"/>
        </w:rPr>
        <w:t>ес</w:t>
      </w:r>
      <w:r w:rsidRPr="00810B02">
        <w:rPr>
          <w:sz w:val="28"/>
          <w:szCs w:val="32"/>
        </w:rPr>
        <w:t>ная формула тягача – 4х4</w:t>
      </w:r>
    </w:p>
    <w:p w:rsidR="00BE3B39" w:rsidRPr="00810B02" w:rsidRDefault="00BE3B39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 xml:space="preserve">Масса тягача в снаряженном состоянии – </w:t>
      </w:r>
      <w:smartTag w:uri="urn:schemas-microsoft-com:office:smarttags" w:element="metricconverter">
        <w:smartTagPr>
          <w:attr w:name="ProductID" w:val="87906 км"/>
        </w:smartTagPr>
        <w:r w:rsidRPr="00810B02">
          <w:rPr>
            <w:sz w:val="28"/>
            <w:szCs w:val="32"/>
          </w:rPr>
          <w:t>9050 кг</w:t>
        </w:r>
      </w:smartTag>
    </w:p>
    <w:p w:rsidR="00BE3B39" w:rsidRPr="00810B02" w:rsidRDefault="00BE3B39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 xml:space="preserve">Нагрузка на коник тягача – </w:t>
      </w:r>
      <w:smartTag w:uri="urn:schemas-microsoft-com:office:smarttags" w:element="metricconverter">
        <w:smartTagPr>
          <w:attr w:name="ProductID" w:val="87906 км"/>
        </w:smartTagPr>
        <w:r w:rsidRPr="00810B02">
          <w:rPr>
            <w:sz w:val="28"/>
            <w:szCs w:val="32"/>
          </w:rPr>
          <w:t>6950 кг</w:t>
        </w:r>
      </w:smartTag>
    </w:p>
    <w:p w:rsidR="00BE3B39" w:rsidRPr="00810B02" w:rsidRDefault="00BE3B39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Допустимая масса прицепа с грузом по дорогам с твердым покрытием – 18000кг</w:t>
      </w:r>
    </w:p>
    <w:p w:rsidR="00BE3B39" w:rsidRPr="00810B02" w:rsidRDefault="00BE3B39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 xml:space="preserve">Максимальная скорость автопоезда с полной нагрузкой – </w:t>
      </w:r>
      <w:smartTag w:uri="urn:schemas-microsoft-com:office:smarttags" w:element="metricconverter">
        <w:smartTagPr>
          <w:attr w:name="ProductID" w:val="87906 км"/>
        </w:smartTagPr>
        <w:r w:rsidRPr="00810B02">
          <w:rPr>
            <w:sz w:val="28"/>
            <w:szCs w:val="32"/>
          </w:rPr>
          <w:t>70 км/ч</w:t>
        </w:r>
      </w:smartTag>
    </w:p>
    <w:p w:rsidR="00BE3B39" w:rsidRPr="00810B02" w:rsidRDefault="00BE3B39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Модель двигателя – ЯМЗ – 238М2</w:t>
      </w:r>
    </w:p>
    <w:p w:rsidR="00F05885" w:rsidRPr="00810B02" w:rsidRDefault="00BE3B39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 xml:space="preserve">Тип двигателя </w:t>
      </w:r>
      <w:r w:rsidR="00F05885" w:rsidRPr="00810B02">
        <w:rPr>
          <w:sz w:val="28"/>
          <w:szCs w:val="32"/>
        </w:rPr>
        <w:t xml:space="preserve">– дизельный, </w:t>
      </w:r>
      <w:r w:rsidR="00F05885" w:rsidRPr="00810B02">
        <w:rPr>
          <w:sz w:val="28"/>
          <w:szCs w:val="32"/>
          <w:lang w:val="en-US"/>
        </w:rPr>
        <w:t>V</w:t>
      </w:r>
      <w:r w:rsidR="00F05885" w:rsidRPr="00810B02">
        <w:rPr>
          <w:sz w:val="28"/>
          <w:szCs w:val="32"/>
        </w:rPr>
        <w:t xml:space="preserve"> – образный, восьмицилиндровый</w:t>
      </w:r>
    </w:p>
    <w:p w:rsidR="00BE3B39" w:rsidRPr="00810B02" w:rsidRDefault="00F05885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 xml:space="preserve">Мощность двигателя - </w:t>
      </w:r>
      <w:r w:rsidR="00BE3B39" w:rsidRPr="00810B02">
        <w:rPr>
          <w:sz w:val="28"/>
          <w:szCs w:val="32"/>
        </w:rPr>
        <w:t>176кВт (240л.с.)</w:t>
      </w:r>
    </w:p>
    <w:p w:rsidR="00BE3B39" w:rsidRPr="00810B02" w:rsidRDefault="00BE3B39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 xml:space="preserve">Номинальная частота вращения коленчатого вала – 2100 </w:t>
      </w:r>
      <w:r w:rsidR="00F05885" w:rsidRPr="00810B02">
        <w:rPr>
          <w:sz w:val="28"/>
          <w:szCs w:val="32"/>
        </w:rPr>
        <w:fldChar w:fldCharType="begin"/>
      </w:r>
      <w:r w:rsidR="00F05885" w:rsidRPr="00810B02">
        <w:rPr>
          <w:sz w:val="28"/>
          <w:szCs w:val="32"/>
        </w:rPr>
        <w:instrText xml:space="preserve"> eq мин</w:instrText>
      </w:r>
      <w:r w:rsidR="00F05885" w:rsidRPr="00810B02">
        <w:rPr>
          <w:sz w:val="28"/>
          <w:szCs w:val="32"/>
          <w:vertAlign w:val="superscript"/>
        </w:rPr>
        <w:instrText>−1</w:instrText>
      </w:r>
      <w:r w:rsidR="00F05885" w:rsidRPr="00810B02">
        <w:rPr>
          <w:sz w:val="28"/>
          <w:szCs w:val="32"/>
        </w:rPr>
        <w:instrText xml:space="preserve"> </w:instrText>
      </w:r>
      <w:r w:rsidR="00F05885" w:rsidRPr="00810B02">
        <w:rPr>
          <w:sz w:val="28"/>
          <w:szCs w:val="32"/>
        </w:rPr>
        <w:fldChar w:fldCharType="end"/>
      </w:r>
    </w:p>
    <w:p w:rsidR="00F05885" w:rsidRPr="00810B02" w:rsidRDefault="00F05885" w:rsidP="00810B02">
      <w:pPr>
        <w:spacing w:line="360" w:lineRule="auto"/>
        <w:ind w:firstLine="709"/>
        <w:jc w:val="both"/>
        <w:rPr>
          <w:sz w:val="28"/>
          <w:szCs w:val="32"/>
        </w:rPr>
      </w:pPr>
    </w:p>
    <w:p w:rsidR="00F05885" w:rsidRPr="00810B02" w:rsidRDefault="00F05885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2.2</w:t>
      </w:r>
      <w:r w:rsidR="00810B02">
        <w:rPr>
          <w:sz w:val="28"/>
          <w:szCs w:val="32"/>
        </w:rPr>
        <w:t xml:space="preserve"> Автопоезд ЗИЛ – 131</w:t>
      </w:r>
    </w:p>
    <w:p w:rsidR="00810B02" w:rsidRDefault="00810B02" w:rsidP="00810B02">
      <w:pPr>
        <w:spacing w:line="360" w:lineRule="auto"/>
        <w:ind w:firstLine="709"/>
        <w:jc w:val="both"/>
        <w:rPr>
          <w:sz w:val="28"/>
          <w:szCs w:val="32"/>
        </w:rPr>
      </w:pPr>
    </w:p>
    <w:p w:rsidR="00F05885" w:rsidRPr="00810B02" w:rsidRDefault="00F05885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Колесная формула тягача – 6х6</w:t>
      </w:r>
    </w:p>
    <w:p w:rsidR="00F05885" w:rsidRPr="00810B02" w:rsidRDefault="00F05885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 xml:space="preserve">Масса тягача в снаряженном состоянии – </w:t>
      </w:r>
      <w:smartTag w:uri="urn:schemas-microsoft-com:office:smarttags" w:element="metricconverter">
        <w:smartTagPr>
          <w:attr w:name="ProductID" w:val="87906 км"/>
        </w:smartTagPr>
        <w:r w:rsidRPr="00810B02">
          <w:rPr>
            <w:sz w:val="28"/>
            <w:szCs w:val="32"/>
          </w:rPr>
          <w:t>6450 кг</w:t>
        </w:r>
      </w:smartTag>
    </w:p>
    <w:p w:rsidR="00F05885" w:rsidRPr="00810B02" w:rsidRDefault="00F05885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 xml:space="preserve">Нагрузка на коник тягача – </w:t>
      </w:r>
      <w:smartTag w:uri="urn:schemas-microsoft-com:office:smarttags" w:element="metricconverter">
        <w:smartTagPr>
          <w:attr w:name="ProductID" w:val="87906 км"/>
        </w:smartTagPr>
        <w:r w:rsidRPr="00810B02">
          <w:rPr>
            <w:sz w:val="28"/>
            <w:szCs w:val="32"/>
          </w:rPr>
          <w:t>3750 кг</w:t>
        </w:r>
      </w:smartTag>
    </w:p>
    <w:p w:rsidR="00F05885" w:rsidRPr="00810B02" w:rsidRDefault="00F05885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 xml:space="preserve">Допустимая масса прицепа с грузом по дорогам с твердым покрытием – </w:t>
      </w:r>
      <w:smartTag w:uri="urn:schemas-microsoft-com:office:smarttags" w:element="metricconverter">
        <w:smartTagPr>
          <w:attr w:name="ProductID" w:val="87906 км"/>
        </w:smartTagPr>
        <w:r w:rsidRPr="00810B02">
          <w:rPr>
            <w:sz w:val="28"/>
            <w:szCs w:val="32"/>
          </w:rPr>
          <w:t>9900 кг</w:t>
        </w:r>
      </w:smartTag>
    </w:p>
    <w:p w:rsidR="00F05885" w:rsidRPr="00810B02" w:rsidRDefault="00F05885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 xml:space="preserve">Максимальная скорость автопоезда с полной нагрузкой – </w:t>
      </w:r>
      <w:smartTag w:uri="urn:schemas-microsoft-com:office:smarttags" w:element="metricconverter">
        <w:smartTagPr>
          <w:attr w:name="ProductID" w:val="87906 км"/>
        </w:smartTagPr>
        <w:r w:rsidRPr="00810B02">
          <w:rPr>
            <w:sz w:val="28"/>
            <w:szCs w:val="32"/>
          </w:rPr>
          <w:t>80 км/ч</w:t>
        </w:r>
      </w:smartTag>
    </w:p>
    <w:p w:rsidR="00F05885" w:rsidRPr="00810B02" w:rsidRDefault="00F05885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Модель двигателя – ЗИЛ-131, ЗИЛ-5081</w:t>
      </w:r>
    </w:p>
    <w:p w:rsidR="00F05885" w:rsidRPr="00810B02" w:rsidRDefault="00F05885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 xml:space="preserve">Тип двигателя – карбюраторный, </w:t>
      </w:r>
      <w:r w:rsidRPr="00810B02">
        <w:rPr>
          <w:sz w:val="28"/>
          <w:szCs w:val="32"/>
          <w:lang w:val="en-US"/>
        </w:rPr>
        <w:t>V</w:t>
      </w:r>
      <w:r w:rsidRPr="00810B02">
        <w:rPr>
          <w:sz w:val="28"/>
          <w:szCs w:val="32"/>
        </w:rPr>
        <w:t>- образный, восьмицилиндровый</w:t>
      </w:r>
    </w:p>
    <w:p w:rsidR="00F05885" w:rsidRPr="00810B02" w:rsidRDefault="00F05885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Мощность двигателя – 110 кВт (150л.с.)</w:t>
      </w:r>
    </w:p>
    <w:p w:rsidR="00F05885" w:rsidRPr="00810B02" w:rsidRDefault="00F05885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 xml:space="preserve">Номинальная частота вращения коленчатого вала – 3200 </w:t>
      </w:r>
      <w:r w:rsidRPr="00810B02">
        <w:rPr>
          <w:sz w:val="28"/>
          <w:szCs w:val="32"/>
        </w:rPr>
        <w:fldChar w:fldCharType="begin"/>
      </w:r>
      <w:r w:rsidRPr="00810B02">
        <w:rPr>
          <w:sz w:val="28"/>
          <w:szCs w:val="32"/>
        </w:rPr>
        <w:instrText xml:space="preserve"> eq мин</w:instrText>
      </w:r>
      <w:r w:rsidRPr="00810B02">
        <w:rPr>
          <w:sz w:val="28"/>
          <w:szCs w:val="32"/>
          <w:vertAlign w:val="superscript"/>
        </w:rPr>
        <w:instrText>−1</w:instrText>
      </w:r>
      <w:r w:rsidRPr="00810B02">
        <w:rPr>
          <w:sz w:val="28"/>
          <w:szCs w:val="32"/>
        </w:rPr>
        <w:instrText xml:space="preserve"> </w:instrText>
      </w:r>
      <w:r w:rsidRPr="00810B02">
        <w:rPr>
          <w:sz w:val="28"/>
          <w:szCs w:val="32"/>
        </w:rPr>
        <w:fldChar w:fldCharType="end"/>
      </w:r>
    </w:p>
    <w:p w:rsidR="00F05885" w:rsidRPr="00810B02" w:rsidRDefault="00F05885" w:rsidP="00810B02">
      <w:pPr>
        <w:spacing w:line="360" w:lineRule="auto"/>
        <w:ind w:firstLine="709"/>
        <w:jc w:val="both"/>
        <w:rPr>
          <w:sz w:val="28"/>
          <w:szCs w:val="32"/>
        </w:rPr>
      </w:pPr>
    </w:p>
    <w:p w:rsidR="00F05885" w:rsidRPr="00810B02" w:rsidRDefault="00F05885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2.3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</w:rPr>
        <w:t>Автопоезд КАМАЗ-4310</w:t>
      </w:r>
    </w:p>
    <w:p w:rsidR="00810B02" w:rsidRDefault="00810B02" w:rsidP="00810B02">
      <w:pPr>
        <w:spacing w:line="360" w:lineRule="auto"/>
        <w:ind w:firstLine="709"/>
        <w:jc w:val="both"/>
        <w:rPr>
          <w:sz w:val="28"/>
          <w:szCs w:val="32"/>
        </w:rPr>
      </w:pPr>
    </w:p>
    <w:p w:rsidR="00F05885" w:rsidRPr="00810B02" w:rsidRDefault="00DE6038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Колесная формула тягача – 6х6</w:t>
      </w:r>
    </w:p>
    <w:p w:rsidR="00DE6038" w:rsidRPr="00810B02" w:rsidRDefault="00DE6038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 xml:space="preserve">Масса тягача в снаряженном состоянии – </w:t>
      </w:r>
      <w:smartTag w:uri="urn:schemas-microsoft-com:office:smarttags" w:element="metricconverter">
        <w:smartTagPr>
          <w:attr w:name="ProductID" w:val="87906 км"/>
        </w:smartTagPr>
        <w:r w:rsidRPr="00810B02">
          <w:rPr>
            <w:sz w:val="28"/>
            <w:szCs w:val="32"/>
          </w:rPr>
          <w:t>8740 кг</w:t>
        </w:r>
      </w:smartTag>
    </w:p>
    <w:p w:rsidR="00DE6038" w:rsidRPr="00810B02" w:rsidRDefault="00DE6038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 xml:space="preserve">Нагрузка на коник тягача – </w:t>
      </w:r>
      <w:smartTag w:uri="urn:schemas-microsoft-com:office:smarttags" w:element="metricconverter">
        <w:smartTagPr>
          <w:attr w:name="ProductID" w:val="87906 км"/>
        </w:smartTagPr>
        <w:r w:rsidRPr="00810B02">
          <w:rPr>
            <w:sz w:val="28"/>
            <w:szCs w:val="32"/>
          </w:rPr>
          <w:t>6000 кг</w:t>
        </w:r>
      </w:smartTag>
    </w:p>
    <w:p w:rsidR="00DE6038" w:rsidRPr="00810B02" w:rsidRDefault="00DE6038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 xml:space="preserve">Допустимая масса прицепа с грузом по дорогам с твердым покрытием – </w:t>
      </w:r>
      <w:smartTag w:uri="urn:schemas-microsoft-com:office:smarttags" w:element="metricconverter">
        <w:smartTagPr>
          <w:attr w:name="ProductID" w:val="87906 км"/>
        </w:smartTagPr>
        <w:r w:rsidRPr="00810B02">
          <w:rPr>
            <w:sz w:val="28"/>
            <w:szCs w:val="32"/>
          </w:rPr>
          <w:t>16500 кг</w:t>
        </w:r>
      </w:smartTag>
    </w:p>
    <w:p w:rsidR="00DE6038" w:rsidRPr="00810B02" w:rsidRDefault="00DE6038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 xml:space="preserve">Максимальная скорость автопоезда – </w:t>
      </w:r>
      <w:smartTag w:uri="urn:schemas-microsoft-com:office:smarttags" w:element="metricconverter">
        <w:smartTagPr>
          <w:attr w:name="ProductID" w:val="87906 км"/>
        </w:smartTagPr>
        <w:r w:rsidRPr="00810B02">
          <w:rPr>
            <w:sz w:val="28"/>
            <w:szCs w:val="32"/>
          </w:rPr>
          <w:t>80 км/ч</w:t>
        </w:r>
      </w:smartTag>
    </w:p>
    <w:p w:rsidR="00DE6038" w:rsidRPr="00810B02" w:rsidRDefault="00DE6038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Модель двигателя – КАМАЗ-740</w:t>
      </w:r>
    </w:p>
    <w:p w:rsidR="00DE6038" w:rsidRPr="00810B02" w:rsidRDefault="00DE6038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 xml:space="preserve">Тип двигателя – дизельный, </w:t>
      </w:r>
      <w:r w:rsidRPr="00810B02">
        <w:rPr>
          <w:sz w:val="28"/>
          <w:szCs w:val="32"/>
          <w:lang w:val="en-US"/>
        </w:rPr>
        <w:t>V</w:t>
      </w:r>
      <w:r w:rsidRPr="00810B02">
        <w:rPr>
          <w:sz w:val="28"/>
          <w:szCs w:val="32"/>
        </w:rPr>
        <w:t>- образный, восьмицилиндровый</w:t>
      </w:r>
    </w:p>
    <w:p w:rsidR="00DE6038" w:rsidRPr="00810B02" w:rsidRDefault="00DE6038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Мощность двигателя – 151 кВт (210л.с.)</w:t>
      </w:r>
    </w:p>
    <w:p w:rsidR="00DE6038" w:rsidRPr="00810B02" w:rsidRDefault="00DE6038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 xml:space="preserve">Номинальная частота вращения коленчатого вала – 2600 </w:t>
      </w:r>
      <w:r w:rsidRPr="00810B02">
        <w:rPr>
          <w:sz w:val="28"/>
          <w:szCs w:val="32"/>
        </w:rPr>
        <w:fldChar w:fldCharType="begin"/>
      </w:r>
      <w:r w:rsidRPr="00810B02">
        <w:rPr>
          <w:sz w:val="28"/>
          <w:szCs w:val="32"/>
        </w:rPr>
        <w:instrText xml:space="preserve"> eq мин</w:instrText>
      </w:r>
      <w:r w:rsidRPr="00810B02">
        <w:rPr>
          <w:sz w:val="28"/>
          <w:szCs w:val="32"/>
          <w:vertAlign w:val="superscript"/>
        </w:rPr>
        <w:instrText>−1</w:instrText>
      </w:r>
      <w:r w:rsidRPr="00810B02">
        <w:rPr>
          <w:sz w:val="28"/>
          <w:szCs w:val="32"/>
        </w:rPr>
        <w:instrText xml:space="preserve"> </w:instrText>
      </w:r>
      <w:r w:rsidRPr="00810B02">
        <w:rPr>
          <w:sz w:val="28"/>
          <w:szCs w:val="32"/>
        </w:rPr>
        <w:fldChar w:fldCharType="end"/>
      </w:r>
    </w:p>
    <w:p w:rsidR="007E23B6" w:rsidRPr="00810B02" w:rsidRDefault="007E23B6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Из Приложени</w:t>
      </w:r>
      <w:r w:rsidR="00810B02">
        <w:rPr>
          <w:sz w:val="28"/>
          <w:szCs w:val="32"/>
        </w:rPr>
        <w:t xml:space="preserve">я </w:t>
      </w:r>
      <w:r w:rsidRPr="00810B02">
        <w:rPr>
          <w:sz w:val="28"/>
          <w:szCs w:val="32"/>
        </w:rPr>
        <w:t xml:space="preserve">4 выбираем подходящий по грузоподъемности прицеп-роспуск. Требуемую грузоподъемность </w:t>
      </w:r>
      <w:r w:rsidRPr="00810B02">
        <w:rPr>
          <w:sz w:val="28"/>
          <w:szCs w:val="32"/>
          <w:lang w:val="en-US"/>
        </w:rPr>
        <w:t>Q</w:t>
      </w:r>
      <w:r w:rsidRPr="00810B02">
        <w:rPr>
          <w:sz w:val="28"/>
        </w:rPr>
        <w:t xml:space="preserve">2 </w:t>
      </w:r>
      <w:r w:rsidRPr="00810B02">
        <w:rPr>
          <w:sz w:val="28"/>
          <w:szCs w:val="32"/>
        </w:rPr>
        <w:t>прицепа определяем по соотношению:</w:t>
      </w:r>
    </w:p>
    <w:p w:rsidR="007E23B6" w:rsidRPr="00810B02" w:rsidRDefault="007E23B6" w:rsidP="00810B02">
      <w:pPr>
        <w:spacing w:line="360" w:lineRule="auto"/>
        <w:ind w:firstLine="709"/>
        <w:jc w:val="both"/>
        <w:rPr>
          <w:sz w:val="28"/>
          <w:szCs w:val="32"/>
        </w:rPr>
      </w:pPr>
    </w:p>
    <w:p w:rsidR="007E23B6" w:rsidRPr="00810B02" w:rsidRDefault="007E23B6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  <w:lang w:val="en-US"/>
        </w:rPr>
        <w:t>Q</w:t>
      </w:r>
      <w:r w:rsidRPr="00810B02">
        <w:rPr>
          <w:sz w:val="28"/>
        </w:rPr>
        <w:t>2</w:t>
      </w:r>
      <w:r w:rsidRPr="00810B02">
        <w:rPr>
          <w:sz w:val="28"/>
          <w:szCs w:val="32"/>
        </w:rPr>
        <w:t xml:space="preserve"> = </w:t>
      </w:r>
      <w:r w:rsidRPr="00810B02">
        <w:rPr>
          <w:sz w:val="28"/>
          <w:szCs w:val="32"/>
          <w:lang w:val="en-US"/>
        </w:rPr>
        <w:t>Q</w:t>
      </w:r>
      <w:r w:rsidRPr="00810B02">
        <w:rPr>
          <w:sz w:val="28"/>
          <w:szCs w:val="32"/>
        </w:rPr>
        <w:t>*</w:t>
      </w:r>
      <w:r w:rsidRPr="00810B02">
        <w:rPr>
          <w:sz w:val="28"/>
          <w:szCs w:val="36"/>
          <w:lang w:val="en-US"/>
        </w:rPr>
        <w:t>p</w:t>
      </w:r>
      <w:r w:rsidRPr="00810B02">
        <w:rPr>
          <w:sz w:val="28"/>
          <w:szCs w:val="32"/>
        </w:rPr>
        <w:t xml:space="preserve"> – </w:t>
      </w:r>
      <w:r w:rsidRPr="00810B02">
        <w:rPr>
          <w:sz w:val="28"/>
          <w:szCs w:val="32"/>
          <w:lang w:val="en-US"/>
        </w:rPr>
        <w:t>Q</w:t>
      </w:r>
      <w:r w:rsidRPr="00810B02">
        <w:rPr>
          <w:sz w:val="28"/>
        </w:rPr>
        <w:t>1</w:t>
      </w:r>
      <w:r w:rsidRPr="00810B02">
        <w:rPr>
          <w:sz w:val="28"/>
          <w:szCs w:val="32"/>
        </w:rPr>
        <w:t>; (кг)</w:t>
      </w:r>
    </w:p>
    <w:p w:rsidR="00810B02" w:rsidRDefault="00810B02" w:rsidP="00810B02">
      <w:pPr>
        <w:spacing w:line="360" w:lineRule="auto"/>
        <w:ind w:firstLine="709"/>
        <w:jc w:val="both"/>
        <w:rPr>
          <w:sz w:val="28"/>
          <w:szCs w:val="32"/>
        </w:rPr>
      </w:pPr>
    </w:p>
    <w:p w:rsidR="007E23B6" w:rsidRPr="00810B02" w:rsidRDefault="007E23B6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 xml:space="preserve">где </w:t>
      </w:r>
      <w:r w:rsidRPr="00810B02">
        <w:rPr>
          <w:sz w:val="28"/>
          <w:szCs w:val="36"/>
        </w:rPr>
        <w:t xml:space="preserve">р </w:t>
      </w:r>
      <w:r w:rsidRPr="00810B02">
        <w:rPr>
          <w:sz w:val="28"/>
          <w:szCs w:val="32"/>
        </w:rPr>
        <w:t>– плотность древесины; кг/</w:t>
      </w:r>
      <w:r w:rsidRPr="00810B02">
        <w:rPr>
          <w:sz w:val="28"/>
          <w:szCs w:val="32"/>
        </w:rPr>
        <w:fldChar w:fldCharType="begin"/>
      </w:r>
      <w:r w:rsidRPr="00810B02">
        <w:rPr>
          <w:sz w:val="28"/>
          <w:szCs w:val="32"/>
        </w:rPr>
        <w:instrText xml:space="preserve"> eq м</w:instrText>
      </w:r>
      <w:r w:rsidRPr="00810B02">
        <w:rPr>
          <w:sz w:val="28"/>
          <w:szCs w:val="32"/>
          <w:vertAlign w:val="superscript"/>
        </w:rPr>
        <w:instrText>3</w:instrText>
      </w:r>
      <w:r w:rsidRPr="00810B02">
        <w:rPr>
          <w:sz w:val="28"/>
          <w:szCs w:val="32"/>
        </w:rPr>
        <w:instrText xml:space="preserve"> </w:instrText>
      </w:r>
      <w:r w:rsidRPr="00810B02">
        <w:rPr>
          <w:sz w:val="28"/>
          <w:szCs w:val="32"/>
        </w:rPr>
        <w:fldChar w:fldCharType="end"/>
      </w:r>
      <w:r w:rsidRPr="00810B02">
        <w:rPr>
          <w:sz w:val="28"/>
          <w:szCs w:val="32"/>
        </w:rPr>
        <w:t>. Принимаем для сосны 800 кг/</w:t>
      </w:r>
      <w:r w:rsidRPr="00810B02">
        <w:rPr>
          <w:sz w:val="28"/>
          <w:szCs w:val="32"/>
        </w:rPr>
        <w:fldChar w:fldCharType="begin"/>
      </w:r>
      <w:r w:rsidRPr="00810B02">
        <w:rPr>
          <w:sz w:val="28"/>
          <w:szCs w:val="32"/>
        </w:rPr>
        <w:instrText xml:space="preserve"> eq м</w:instrText>
      </w:r>
      <w:r w:rsidRPr="00810B02">
        <w:rPr>
          <w:sz w:val="28"/>
          <w:szCs w:val="32"/>
          <w:vertAlign w:val="superscript"/>
        </w:rPr>
        <w:instrText>3</w:instrText>
      </w:r>
      <w:r w:rsidRPr="00810B02">
        <w:rPr>
          <w:sz w:val="28"/>
          <w:szCs w:val="32"/>
        </w:rPr>
        <w:instrText xml:space="preserve"> </w:instrText>
      </w:r>
      <w:r w:rsidRPr="00810B02">
        <w:rPr>
          <w:sz w:val="28"/>
          <w:szCs w:val="32"/>
        </w:rPr>
        <w:fldChar w:fldCharType="end"/>
      </w:r>
      <w:r w:rsidRPr="00810B02">
        <w:rPr>
          <w:sz w:val="28"/>
          <w:szCs w:val="32"/>
        </w:rPr>
        <w:t>.</w:t>
      </w:r>
    </w:p>
    <w:p w:rsidR="007E23B6" w:rsidRPr="00810B02" w:rsidRDefault="007E23B6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  <w:lang w:val="en-US"/>
        </w:rPr>
        <w:t>Q</w:t>
      </w:r>
      <w:r w:rsidRPr="00810B02">
        <w:rPr>
          <w:sz w:val="28"/>
        </w:rPr>
        <w:t xml:space="preserve">1 </w:t>
      </w:r>
      <w:r w:rsidRPr="00810B02">
        <w:rPr>
          <w:sz w:val="28"/>
          <w:szCs w:val="32"/>
        </w:rPr>
        <w:t>– допустимая нагрузка на коник тягача, кг</w:t>
      </w:r>
    </w:p>
    <w:p w:rsidR="007E23B6" w:rsidRPr="00810B02" w:rsidRDefault="007E23B6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для МАЗ-5434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  <w:lang w:val="en-US"/>
        </w:rPr>
        <w:t>Q</w:t>
      </w:r>
      <w:r w:rsidRPr="00810B02">
        <w:rPr>
          <w:sz w:val="28"/>
        </w:rPr>
        <w:t>2</w:t>
      </w:r>
      <w:r w:rsidRPr="00810B02">
        <w:rPr>
          <w:sz w:val="28"/>
          <w:szCs w:val="32"/>
        </w:rPr>
        <w:t xml:space="preserve"> = 20*800 – 6950 = </w:t>
      </w:r>
      <w:smartTag w:uri="urn:schemas-microsoft-com:office:smarttags" w:element="metricconverter">
        <w:smartTagPr>
          <w:attr w:name="ProductID" w:val="87906 км"/>
        </w:smartTagPr>
        <w:r w:rsidRPr="00810B02">
          <w:rPr>
            <w:sz w:val="28"/>
            <w:szCs w:val="32"/>
          </w:rPr>
          <w:t>9050 кг</w:t>
        </w:r>
      </w:smartTag>
      <w:r w:rsidRPr="00810B02">
        <w:rPr>
          <w:sz w:val="28"/>
          <w:szCs w:val="32"/>
        </w:rPr>
        <w:t>.</w:t>
      </w:r>
    </w:p>
    <w:p w:rsidR="007E23B6" w:rsidRPr="00810B02" w:rsidRDefault="007E23B6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для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</w:rPr>
        <w:t>ЗИЛ-131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  <w:lang w:val="en-US"/>
        </w:rPr>
        <w:t>Q</w:t>
      </w:r>
      <w:r w:rsidRPr="00810B02">
        <w:rPr>
          <w:sz w:val="28"/>
        </w:rPr>
        <w:t>2</w:t>
      </w:r>
      <w:r w:rsidRPr="00810B02">
        <w:rPr>
          <w:sz w:val="28"/>
          <w:szCs w:val="32"/>
        </w:rPr>
        <w:t xml:space="preserve"> = 13*800 – 3750 = </w:t>
      </w:r>
      <w:smartTag w:uri="urn:schemas-microsoft-com:office:smarttags" w:element="metricconverter">
        <w:smartTagPr>
          <w:attr w:name="ProductID" w:val="87906 км"/>
        </w:smartTagPr>
        <w:r w:rsidR="00C51741" w:rsidRPr="00810B02">
          <w:rPr>
            <w:sz w:val="28"/>
            <w:szCs w:val="32"/>
          </w:rPr>
          <w:t>6650 кг</w:t>
        </w:r>
      </w:smartTag>
      <w:r w:rsidR="00C51741" w:rsidRPr="00810B02">
        <w:rPr>
          <w:sz w:val="28"/>
          <w:szCs w:val="32"/>
        </w:rPr>
        <w:t>.</w:t>
      </w:r>
    </w:p>
    <w:p w:rsidR="00C51741" w:rsidRPr="00810B02" w:rsidRDefault="00C51741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для КАМАЗ-4320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  <w:lang w:val="en-US"/>
        </w:rPr>
        <w:t>Q</w:t>
      </w:r>
      <w:r w:rsidRPr="00810B02">
        <w:rPr>
          <w:sz w:val="28"/>
        </w:rPr>
        <w:t>2</w:t>
      </w:r>
      <w:r w:rsidRPr="00810B02">
        <w:rPr>
          <w:sz w:val="28"/>
          <w:szCs w:val="32"/>
        </w:rPr>
        <w:t xml:space="preserve"> = 18*800 – 6000 = </w:t>
      </w:r>
      <w:smartTag w:uri="urn:schemas-microsoft-com:office:smarttags" w:element="metricconverter">
        <w:smartTagPr>
          <w:attr w:name="ProductID" w:val="87906 км"/>
        </w:smartTagPr>
        <w:r w:rsidRPr="00810B02">
          <w:rPr>
            <w:sz w:val="28"/>
            <w:szCs w:val="32"/>
          </w:rPr>
          <w:t>8400 кг</w:t>
        </w:r>
      </w:smartTag>
      <w:r w:rsidRPr="00810B02">
        <w:rPr>
          <w:sz w:val="28"/>
          <w:szCs w:val="32"/>
        </w:rPr>
        <w:t>.</w:t>
      </w:r>
    </w:p>
    <w:p w:rsidR="00C51741" w:rsidRPr="00810B02" w:rsidRDefault="00C51741" w:rsidP="00810B02">
      <w:pPr>
        <w:spacing w:line="360" w:lineRule="auto"/>
        <w:ind w:firstLine="709"/>
        <w:jc w:val="both"/>
        <w:rPr>
          <w:sz w:val="28"/>
          <w:szCs w:val="32"/>
        </w:rPr>
      </w:pPr>
    </w:p>
    <w:p w:rsidR="00C51741" w:rsidRPr="00810B02" w:rsidRDefault="00C51741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Из Приложения 4 выбираем для автотягачей МАЗ-5434 и КАМАЗ-4310 прицеп-роспуск ГКБ-9362, для автотягача ЗИЛ-131 прицеп-роспуск ГЛБ-9851.</w:t>
      </w:r>
    </w:p>
    <w:p w:rsidR="00C51741" w:rsidRPr="00810B02" w:rsidRDefault="00C51741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Годовой объем вывозки находим исходя из процентного соотношения:</w:t>
      </w:r>
    </w:p>
    <w:p w:rsidR="00F05885" w:rsidRPr="00810B02" w:rsidRDefault="00F05885" w:rsidP="00810B02">
      <w:pPr>
        <w:spacing w:line="360" w:lineRule="auto"/>
        <w:ind w:firstLine="709"/>
        <w:jc w:val="both"/>
        <w:rPr>
          <w:sz w:val="28"/>
          <w:szCs w:val="32"/>
        </w:rPr>
      </w:pPr>
    </w:p>
    <w:p w:rsidR="00360FAE" w:rsidRPr="00810B02" w:rsidRDefault="001E032A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  <w:lang w:val="en-US"/>
        </w:rPr>
        <w:t>V</w:t>
      </w:r>
      <w:r w:rsidRPr="00810B02">
        <w:rPr>
          <w:sz w:val="28"/>
        </w:rPr>
        <w:t>автом</w:t>
      </w:r>
      <w:r w:rsidRPr="00810B02">
        <w:rPr>
          <w:sz w:val="28"/>
          <w:szCs w:val="32"/>
        </w:rPr>
        <w:t xml:space="preserve"> = </w:t>
      </w:r>
      <w:r w:rsidRPr="00810B02">
        <w:rPr>
          <w:sz w:val="28"/>
          <w:szCs w:val="32"/>
          <w:lang w:val="en-US"/>
        </w:rPr>
        <w:t>V</w:t>
      </w:r>
      <w:r w:rsidRPr="00810B02">
        <w:rPr>
          <w:sz w:val="28"/>
          <w:szCs w:val="32"/>
        </w:rPr>
        <w:t>*</w:t>
      </w:r>
      <w:r w:rsidR="00360FAE" w:rsidRPr="00810B02">
        <w:rPr>
          <w:sz w:val="28"/>
          <w:szCs w:val="32"/>
        </w:rPr>
        <w:t>% / 100; (</w:t>
      </w:r>
      <w:r w:rsidR="00360FAE" w:rsidRPr="00810B02">
        <w:rPr>
          <w:sz w:val="28"/>
          <w:szCs w:val="32"/>
        </w:rPr>
        <w:fldChar w:fldCharType="begin"/>
      </w:r>
      <w:r w:rsidR="00360FAE" w:rsidRPr="00810B02">
        <w:rPr>
          <w:sz w:val="28"/>
          <w:szCs w:val="32"/>
        </w:rPr>
        <w:instrText xml:space="preserve"> eq м</w:instrText>
      </w:r>
      <w:r w:rsidR="00360FAE" w:rsidRPr="00810B02">
        <w:rPr>
          <w:sz w:val="28"/>
          <w:szCs w:val="32"/>
          <w:vertAlign w:val="superscript"/>
        </w:rPr>
        <w:instrText>3</w:instrText>
      </w:r>
      <w:r w:rsidR="00360FAE" w:rsidRPr="00810B02">
        <w:rPr>
          <w:sz w:val="28"/>
          <w:szCs w:val="32"/>
        </w:rPr>
        <w:instrText xml:space="preserve"> </w:instrText>
      </w:r>
      <w:r w:rsidR="00360FAE" w:rsidRPr="00810B02">
        <w:rPr>
          <w:sz w:val="28"/>
          <w:szCs w:val="32"/>
        </w:rPr>
        <w:fldChar w:fldCharType="end"/>
      </w:r>
      <w:r w:rsidR="00360FAE" w:rsidRPr="00810B02">
        <w:rPr>
          <w:sz w:val="28"/>
          <w:szCs w:val="32"/>
        </w:rPr>
        <w:t>)</w:t>
      </w:r>
      <w:r w:rsidR="00810B02" w:rsidRPr="00810B02">
        <w:rPr>
          <w:sz w:val="28"/>
          <w:szCs w:val="32"/>
        </w:rPr>
        <w:t xml:space="preserve"> </w:t>
      </w:r>
    </w:p>
    <w:p w:rsidR="005B23B3" w:rsidRPr="00810B02" w:rsidRDefault="00360FAE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для МАЗ-5434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  <w:lang w:val="en-US"/>
        </w:rPr>
        <w:t>V</w:t>
      </w:r>
      <w:r w:rsidRPr="00810B02">
        <w:rPr>
          <w:sz w:val="28"/>
        </w:rPr>
        <w:t xml:space="preserve">автом </w:t>
      </w:r>
      <w:r w:rsidRPr="00810B02">
        <w:rPr>
          <w:sz w:val="28"/>
          <w:szCs w:val="32"/>
        </w:rPr>
        <w:t>= 100000*</w:t>
      </w:r>
      <w:r w:rsidR="005B23B3" w:rsidRPr="00810B02">
        <w:rPr>
          <w:sz w:val="28"/>
          <w:szCs w:val="32"/>
        </w:rPr>
        <w:t xml:space="preserve">50 / 100 = 50000 </w:t>
      </w:r>
      <w:r w:rsidR="005B23B3" w:rsidRPr="00810B02">
        <w:rPr>
          <w:sz w:val="28"/>
          <w:szCs w:val="32"/>
        </w:rPr>
        <w:fldChar w:fldCharType="begin"/>
      </w:r>
      <w:r w:rsidR="005B23B3" w:rsidRPr="00810B02">
        <w:rPr>
          <w:sz w:val="28"/>
          <w:szCs w:val="32"/>
        </w:rPr>
        <w:instrText xml:space="preserve"> eq м</w:instrText>
      </w:r>
      <w:r w:rsidR="005B23B3" w:rsidRPr="00810B02">
        <w:rPr>
          <w:sz w:val="28"/>
          <w:szCs w:val="32"/>
          <w:vertAlign w:val="superscript"/>
        </w:rPr>
        <w:instrText>3</w:instrText>
      </w:r>
      <w:r w:rsidR="005B23B3" w:rsidRPr="00810B02">
        <w:rPr>
          <w:sz w:val="28"/>
          <w:szCs w:val="32"/>
        </w:rPr>
        <w:instrText xml:space="preserve"> </w:instrText>
      </w:r>
      <w:r w:rsidR="005B23B3" w:rsidRPr="00810B02">
        <w:rPr>
          <w:sz w:val="28"/>
          <w:szCs w:val="32"/>
        </w:rPr>
        <w:fldChar w:fldCharType="end"/>
      </w:r>
    </w:p>
    <w:p w:rsidR="005B23B3" w:rsidRPr="00810B02" w:rsidRDefault="005B23B3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для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</w:rPr>
        <w:t>ЗИЛ-131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  <w:lang w:val="en-US"/>
        </w:rPr>
        <w:t>V</w:t>
      </w:r>
      <w:r w:rsidRPr="00810B02">
        <w:rPr>
          <w:sz w:val="28"/>
        </w:rPr>
        <w:t xml:space="preserve">автом </w:t>
      </w:r>
      <w:r w:rsidRPr="00810B02">
        <w:rPr>
          <w:sz w:val="28"/>
          <w:szCs w:val="32"/>
        </w:rPr>
        <w:t xml:space="preserve">= 100000*30 / 100 = 30000 </w:t>
      </w:r>
      <w:r w:rsidRPr="00810B02">
        <w:rPr>
          <w:sz w:val="28"/>
          <w:szCs w:val="32"/>
        </w:rPr>
        <w:fldChar w:fldCharType="begin"/>
      </w:r>
      <w:r w:rsidRPr="00810B02">
        <w:rPr>
          <w:sz w:val="28"/>
          <w:szCs w:val="32"/>
        </w:rPr>
        <w:instrText xml:space="preserve"> eq м</w:instrText>
      </w:r>
      <w:r w:rsidRPr="00810B02">
        <w:rPr>
          <w:sz w:val="28"/>
          <w:szCs w:val="32"/>
          <w:vertAlign w:val="superscript"/>
        </w:rPr>
        <w:instrText>3</w:instrText>
      </w:r>
      <w:r w:rsidRPr="00810B02">
        <w:rPr>
          <w:sz w:val="28"/>
          <w:szCs w:val="32"/>
        </w:rPr>
        <w:instrText xml:space="preserve"> </w:instrText>
      </w:r>
      <w:r w:rsidRPr="00810B02">
        <w:rPr>
          <w:sz w:val="28"/>
          <w:szCs w:val="32"/>
        </w:rPr>
        <w:fldChar w:fldCharType="end"/>
      </w:r>
    </w:p>
    <w:p w:rsidR="001E032A" w:rsidRPr="00810B02" w:rsidRDefault="005B23B3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для КАМАЗ-4320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  <w:lang w:val="en-US"/>
        </w:rPr>
        <w:t>V</w:t>
      </w:r>
      <w:r w:rsidRPr="00810B02">
        <w:rPr>
          <w:sz w:val="28"/>
        </w:rPr>
        <w:t xml:space="preserve">автом </w:t>
      </w:r>
      <w:r w:rsidRPr="00810B02">
        <w:rPr>
          <w:sz w:val="28"/>
          <w:szCs w:val="32"/>
        </w:rPr>
        <w:t xml:space="preserve">= 100000*20 / 100 = 20000 </w:t>
      </w:r>
      <w:r w:rsidRPr="00810B02">
        <w:rPr>
          <w:sz w:val="28"/>
          <w:szCs w:val="32"/>
        </w:rPr>
        <w:fldChar w:fldCharType="begin"/>
      </w:r>
      <w:r w:rsidRPr="00810B02">
        <w:rPr>
          <w:sz w:val="28"/>
          <w:szCs w:val="32"/>
        </w:rPr>
        <w:instrText xml:space="preserve"> eq м</w:instrText>
      </w:r>
      <w:r w:rsidRPr="00810B02">
        <w:rPr>
          <w:sz w:val="28"/>
          <w:szCs w:val="32"/>
          <w:vertAlign w:val="superscript"/>
        </w:rPr>
        <w:instrText>3</w:instrText>
      </w:r>
      <w:r w:rsidRPr="00810B02">
        <w:rPr>
          <w:sz w:val="28"/>
          <w:szCs w:val="32"/>
        </w:rPr>
        <w:instrText xml:space="preserve"> </w:instrText>
      </w:r>
      <w:r w:rsidRPr="00810B02">
        <w:rPr>
          <w:sz w:val="28"/>
          <w:szCs w:val="32"/>
        </w:rPr>
        <w:fldChar w:fldCharType="end"/>
      </w:r>
      <w:r w:rsidR="001E032A" w:rsidRPr="00810B02">
        <w:rPr>
          <w:sz w:val="28"/>
          <w:szCs w:val="32"/>
        </w:rPr>
        <w:t xml:space="preserve"> </w:t>
      </w:r>
    </w:p>
    <w:p w:rsidR="00487CD4" w:rsidRPr="00810B02" w:rsidRDefault="00487CD4" w:rsidP="00810B02">
      <w:pPr>
        <w:spacing w:line="360" w:lineRule="auto"/>
        <w:ind w:firstLine="709"/>
        <w:jc w:val="both"/>
        <w:rPr>
          <w:sz w:val="28"/>
          <w:szCs w:val="32"/>
        </w:rPr>
      </w:pPr>
    </w:p>
    <w:p w:rsidR="005B23B3" w:rsidRPr="00810B02" w:rsidRDefault="00487CD4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Определяем сменную норму выработки автопоездов:</w:t>
      </w:r>
    </w:p>
    <w:p w:rsidR="00487CD4" w:rsidRPr="00810B02" w:rsidRDefault="00487CD4" w:rsidP="00810B02">
      <w:pPr>
        <w:spacing w:line="360" w:lineRule="auto"/>
        <w:ind w:firstLine="709"/>
        <w:jc w:val="both"/>
        <w:rPr>
          <w:sz w:val="28"/>
          <w:szCs w:val="32"/>
        </w:rPr>
      </w:pPr>
    </w:p>
    <w:p w:rsidR="00487CD4" w:rsidRPr="00810B02" w:rsidRDefault="00487CD4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Н</w:t>
      </w:r>
      <w:r w:rsidRPr="00810B02">
        <w:rPr>
          <w:sz w:val="28"/>
        </w:rPr>
        <w:t>в</w:t>
      </w:r>
      <w:r w:rsidRPr="00810B02">
        <w:rPr>
          <w:sz w:val="28"/>
          <w:szCs w:val="32"/>
        </w:rPr>
        <w:t xml:space="preserve"> = (Т</w:t>
      </w:r>
      <w:r w:rsidRPr="00810B02">
        <w:rPr>
          <w:sz w:val="28"/>
        </w:rPr>
        <w:t>раб</w:t>
      </w:r>
      <w:r w:rsidRPr="00810B02">
        <w:rPr>
          <w:sz w:val="28"/>
          <w:szCs w:val="32"/>
        </w:rPr>
        <w:t>/Т</w:t>
      </w:r>
      <w:r w:rsidRPr="00810B02">
        <w:rPr>
          <w:sz w:val="28"/>
        </w:rPr>
        <w:t>рейс</w:t>
      </w:r>
      <w:r w:rsidRPr="00810B02">
        <w:rPr>
          <w:sz w:val="28"/>
          <w:szCs w:val="32"/>
        </w:rPr>
        <w:t>)*</w:t>
      </w:r>
      <w:r w:rsidRPr="00810B02">
        <w:rPr>
          <w:sz w:val="28"/>
          <w:szCs w:val="32"/>
          <w:lang w:val="en-US"/>
        </w:rPr>
        <w:t>Q</w:t>
      </w:r>
      <w:r w:rsidRPr="00810B02">
        <w:rPr>
          <w:sz w:val="28"/>
          <w:szCs w:val="32"/>
        </w:rPr>
        <w:t xml:space="preserve"> ;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</w:rPr>
        <w:t>(</w:t>
      </w:r>
      <w:r w:rsidRPr="00810B02">
        <w:rPr>
          <w:sz w:val="28"/>
          <w:szCs w:val="32"/>
        </w:rPr>
        <w:fldChar w:fldCharType="begin"/>
      </w:r>
      <w:r w:rsidRPr="00810B02">
        <w:rPr>
          <w:sz w:val="28"/>
          <w:szCs w:val="32"/>
        </w:rPr>
        <w:instrText xml:space="preserve"> eq м</w:instrText>
      </w:r>
      <w:r w:rsidRPr="00810B02">
        <w:rPr>
          <w:sz w:val="28"/>
          <w:szCs w:val="32"/>
          <w:vertAlign w:val="superscript"/>
        </w:rPr>
        <w:instrText>3</w:instrText>
      </w:r>
      <w:r w:rsidRPr="00810B02">
        <w:rPr>
          <w:sz w:val="28"/>
          <w:szCs w:val="32"/>
        </w:rPr>
        <w:instrText xml:space="preserve"> </w:instrText>
      </w:r>
      <w:r w:rsidRPr="00810B02">
        <w:rPr>
          <w:sz w:val="28"/>
          <w:szCs w:val="32"/>
        </w:rPr>
        <w:fldChar w:fldCharType="end"/>
      </w:r>
      <w:r w:rsidRPr="00810B02">
        <w:rPr>
          <w:sz w:val="28"/>
          <w:szCs w:val="32"/>
        </w:rPr>
        <w:t>)</w:t>
      </w:r>
    </w:p>
    <w:p w:rsidR="00487CD4" w:rsidRPr="00810B02" w:rsidRDefault="00487CD4" w:rsidP="00810B02">
      <w:pPr>
        <w:spacing w:line="360" w:lineRule="auto"/>
        <w:ind w:firstLine="709"/>
        <w:jc w:val="both"/>
        <w:rPr>
          <w:sz w:val="28"/>
          <w:szCs w:val="32"/>
        </w:rPr>
      </w:pPr>
    </w:p>
    <w:p w:rsidR="00487CD4" w:rsidRPr="00810B02" w:rsidRDefault="00487CD4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где Т</w:t>
      </w:r>
      <w:r w:rsidRPr="00810B02">
        <w:rPr>
          <w:sz w:val="28"/>
        </w:rPr>
        <w:t xml:space="preserve">раб – </w:t>
      </w:r>
      <w:r w:rsidRPr="00810B02">
        <w:rPr>
          <w:sz w:val="28"/>
          <w:szCs w:val="32"/>
        </w:rPr>
        <w:t>чистое время, затрачиваемое автопоездом на выполнение рейсов в течени</w:t>
      </w:r>
      <w:r w:rsidR="00810B02">
        <w:rPr>
          <w:sz w:val="28"/>
          <w:szCs w:val="32"/>
        </w:rPr>
        <w:t>е</w:t>
      </w:r>
      <w:r w:rsidRPr="00810B02">
        <w:rPr>
          <w:sz w:val="28"/>
          <w:szCs w:val="32"/>
        </w:rPr>
        <w:t xml:space="preserve"> рабочей смены, мин;</w:t>
      </w:r>
    </w:p>
    <w:p w:rsidR="00487CD4" w:rsidRPr="00810B02" w:rsidRDefault="00487CD4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Т</w:t>
      </w:r>
      <w:r w:rsidRPr="00810B02">
        <w:rPr>
          <w:sz w:val="28"/>
        </w:rPr>
        <w:t>рейс</w:t>
      </w:r>
      <w:r w:rsidRPr="00810B02">
        <w:rPr>
          <w:sz w:val="28"/>
          <w:szCs w:val="32"/>
        </w:rPr>
        <w:t xml:space="preserve"> – время, затрачиваемое на выполнение одного рейса, мин</w:t>
      </w:r>
    </w:p>
    <w:p w:rsidR="00487CD4" w:rsidRPr="00810B02" w:rsidRDefault="00487CD4" w:rsidP="00810B02">
      <w:pPr>
        <w:spacing w:line="360" w:lineRule="auto"/>
        <w:ind w:firstLine="709"/>
        <w:jc w:val="both"/>
        <w:rPr>
          <w:sz w:val="28"/>
          <w:szCs w:val="32"/>
        </w:rPr>
      </w:pPr>
    </w:p>
    <w:p w:rsidR="00487CD4" w:rsidRPr="00810B02" w:rsidRDefault="00487CD4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Чистое р</w:t>
      </w:r>
      <w:r w:rsidR="00996616" w:rsidRPr="00810B02">
        <w:rPr>
          <w:sz w:val="28"/>
          <w:szCs w:val="32"/>
        </w:rPr>
        <w:t>а</w:t>
      </w:r>
      <w:r w:rsidRPr="00810B02">
        <w:rPr>
          <w:sz w:val="28"/>
          <w:szCs w:val="32"/>
        </w:rPr>
        <w:t>бочее время определяется</w:t>
      </w:r>
      <w:r w:rsidR="00996616" w:rsidRPr="00810B02">
        <w:rPr>
          <w:sz w:val="28"/>
          <w:szCs w:val="32"/>
        </w:rPr>
        <w:t xml:space="preserve"> по формуле:</w:t>
      </w:r>
    </w:p>
    <w:p w:rsidR="00996616" w:rsidRPr="00810B02" w:rsidRDefault="00996616" w:rsidP="00810B02">
      <w:pPr>
        <w:spacing w:line="360" w:lineRule="auto"/>
        <w:ind w:firstLine="709"/>
        <w:jc w:val="both"/>
        <w:rPr>
          <w:sz w:val="28"/>
          <w:szCs w:val="32"/>
        </w:rPr>
      </w:pPr>
    </w:p>
    <w:p w:rsidR="00996616" w:rsidRPr="00810B02" w:rsidRDefault="00996616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Т</w:t>
      </w:r>
      <w:r w:rsidRPr="00810B02">
        <w:rPr>
          <w:sz w:val="28"/>
        </w:rPr>
        <w:t>раб</w:t>
      </w:r>
      <w:r w:rsidRPr="00810B02">
        <w:rPr>
          <w:sz w:val="28"/>
          <w:szCs w:val="32"/>
        </w:rPr>
        <w:t xml:space="preserve"> = Т</w:t>
      </w:r>
      <w:r w:rsidRPr="00810B02">
        <w:rPr>
          <w:sz w:val="28"/>
        </w:rPr>
        <w:t>см</w:t>
      </w:r>
      <w:r w:rsidRPr="00810B02">
        <w:rPr>
          <w:sz w:val="28"/>
          <w:szCs w:val="32"/>
        </w:rPr>
        <w:t xml:space="preserve"> </w:t>
      </w:r>
      <w:r w:rsidR="00DC040B" w:rsidRPr="00810B02">
        <w:rPr>
          <w:sz w:val="28"/>
          <w:szCs w:val="32"/>
        </w:rPr>
        <w:t>-</w:t>
      </w:r>
      <w:r w:rsidRPr="00810B02">
        <w:rPr>
          <w:sz w:val="28"/>
          <w:szCs w:val="32"/>
        </w:rPr>
        <w:t xml:space="preserve"> Т</w:t>
      </w:r>
      <w:r w:rsidRPr="00810B02">
        <w:rPr>
          <w:sz w:val="28"/>
        </w:rPr>
        <w:t>пз</w:t>
      </w:r>
      <w:r w:rsidRPr="00810B02">
        <w:rPr>
          <w:sz w:val="28"/>
          <w:szCs w:val="32"/>
        </w:rPr>
        <w:t xml:space="preserve"> </w:t>
      </w:r>
      <w:r w:rsidR="00DC040B" w:rsidRPr="00810B02">
        <w:rPr>
          <w:sz w:val="28"/>
          <w:szCs w:val="32"/>
        </w:rPr>
        <w:t>-</w:t>
      </w:r>
      <w:r w:rsidRPr="00810B02">
        <w:rPr>
          <w:sz w:val="28"/>
          <w:szCs w:val="32"/>
        </w:rPr>
        <w:t xml:space="preserve"> Т</w:t>
      </w:r>
      <w:r w:rsidRPr="00810B02">
        <w:rPr>
          <w:sz w:val="28"/>
        </w:rPr>
        <w:t>лн</w:t>
      </w:r>
      <w:r w:rsidRPr="00810B02">
        <w:rPr>
          <w:sz w:val="28"/>
          <w:szCs w:val="32"/>
        </w:rPr>
        <w:t xml:space="preserve"> </w:t>
      </w:r>
      <w:r w:rsidR="00DC040B" w:rsidRPr="00810B02">
        <w:rPr>
          <w:sz w:val="28"/>
          <w:szCs w:val="32"/>
        </w:rPr>
        <w:t>-</w:t>
      </w:r>
      <w:r w:rsidRPr="00810B02">
        <w:rPr>
          <w:sz w:val="28"/>
          <w:szCs w:val="32"/>
        </w:rPr>
        <w:t xml:space="preserve"> Т</w:t>
      </w:r>
      <w:r w:rsidRPr="00810B02">
        <w:rPr>
          <w:sz w:val="28"/>
        </w:rPr>
        <w:t>о</w:t>
      </w:r>
      <w:r w:rsidRPr="00810B02">
        <w:rPr>
          <w:sz w:val="28"/>
          <w:szCs w:val="32"/>
        </w:rPr>
        <w:t>*</w:t>
      </w:r>
      <w:r w:rsidRPr="00810B02">
        <w:rPr>
          <w:sz w:val="28"/>
          <w:szCs w:val="32"/>
          <w:lang w:val="en-US"/>
        </w:rPr>
        <w:t>L</w:t>
      </w:r>
      <w:r w:rsidRPr="00810B02">
        <w:rPr>
          <w:sz w:val="28"/>
          <w:lang w:val="en-US"/>
        </w:rPr>
        <w:t>o</w:t>
      </w:r>
      <w:r w:rsidRPr="00810B02">
        <w:rPr>
          <w:sz w:val="28"/>
          <w:szCs w:val="32"/>
        </w:rPr>
        <w:t>; (мин)</w:t>
      </w:r>
    </w:p>
    <w:p w:rsidR="00487CD4" w:rsidRPr="00810B02" w:rsidRDefault="00487CD4" w:rsidP="00810B02">
      <w:pPr>
        <w:spacing w:line="360" w:lineRule="auto"/>
        <w:ind w:firstLine="709"/>
        <w:jc w:val="both"/>
        <w:rPr>
          <w:sz w:val="28"/>
          <w:szCs w:val="32"/>
        </w:rPr>
      </w:pPr>
    </w:p>
    <w:p w:rsidR="00996616" w:rsidRPr="00810B02" w:rsidRDefault="00996616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где</w:t>
      </w:r>
      <w:r w:rsidR="00DC040B" w:rsidRPr="00810B02">
        <w:rPr>
          <w:sz w:val="28"/>
          <w:szCs w:val="32"/>
        </w:rPr>
        <w:t xml:space="preserve"> Т</w:t>
      </w:r>
      <w:r w:rsidR="00DC040B" w:rsidRPr="00810B02">
        <w:rPr>
          <w:sz w:val="28"/>
        </w:rPr>
        <w:t>см</w:t>
      </w:r>
      <w:r w:rsidRPr="00810B02">
        <w:rPr>
          <w:sz w:val="28"/>
          <w:szCs w:val="32"/>
        </w:rPr>
        <w:t xml:space="preserve"> – продолжительность рабочей смены, равна 420мин;</w:t>
      </w:r>
    </w:p>
    <w:p w:rsidR="00996616" w:rsidRPr="00810B02" w:rsidRDefault="00DC040B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Т</w:t>
      </w:r>
      <w:r w:rsidRPr="00810B02">
        <w:rPr>
          <w:sz w:val="28"/>
        </w:rPr>
        <w:t>пз</w:t>
      </w:r>
      <w:r w:rsidRPr="00810B02">
        <w:rPr>
          <w:sz w:val="28"/>
          <w:szCs w:val="32"/>
        </w:rPr>
        <w:t xml:space="preserve"> </w:t>
      </w:r>
      <w:r w:rsidR="00996616" w:rsidRPr="00810B02">
        <w:rPr>
          <w:sz w:val="28"/>
          <w:szCs w:val="32"/>
        </w:rPr>
        <w:t>- подготовительно-заключительное время за смену, принимаем 36 мин;</w:t>
      </w:r>
    </w:p>
    <w:p w:rsidR="00996616" w:rsidRPr="00810B02" w:rsidRDefault="00DC040B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Т</w:t>
      </w:r>
      <w:r w:rsidRPr="00810B02">
        <w:rPr>
          <w:sz w:val="28"/>
        </w:rPr>
        <w:t>лн</w:t>
      </w:r>
      <w:r w:rsidRPr="00810B02">
        <w:rPr>
          <w:sz w:val="28"/>
          <w:szCs w:val="32"/>
        </w:rPr>
        <w:t xml:space="preserve"> </w:t>
      </w:r>
      <w:r w:rsidR="00996616" w:rsidRPr="00810B02">
        <w:rPr>
          <w:sz w:val="28"/>
          <w:szCs w:val="32"/>
        </w:rPr>
        <w:t>- время на личные надобности и на медицинский осмотр, принимаем 14 мин.;</w:t>
      </w:r>
    </w:p>
    <w:p w:rsidR="00996616" w:rsidRPr="00810B02" w:rsidRDefault="00DC040B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Т</w:t>
      </w:r>
      <w:r w:rsidRPr="00810B02">
        <w:rPr>
          <w:sz w:val="28"/>
        </w:rPr>
        <w:t>о</w:t>
      </w:r>
      <w:r w:rsidR="00996616" w:rsidRPr="00810B02">
        <w:rPr>
          <w:sz w:val="28"/>
          <w:szCs w:val="32"/>
        </w:rPr>
        <w:t xml:space="preserve"> - время нулевого пробега одного километра в обоих направлениях, принимаем 4 мин / км.</w:t>
      </w:r>
    </w:p>
    <w:p w:rsidR="00996616" w:rsidRPr="00810B02" w:rsidRDefault="00DC040B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  <w:lang w:val="en-US"/>
        </w:rPr>
        <w:t>L</w:t>
      </w:r>
      <w:r w:rsidRPr="00810B02">
        <w:rPr>
          <w:sz w:val="28"/>
          <w:lang w:val="en-US"/>
        </w:rPr>
        <w:t>o</w:t>
      </w:r>
      <w:r w:rsidR="00810B02">
        <w:rPr>
          <w:sz w:val="28"/>
          <w:szCs w:val="32"/>
        </w:rPr>
        <w:t xml:space="preserve"> </w:t>
      </w:r>
      <w:r w:rsidR="00996616" w:rsidRPr="00810B02">
        <w:rPr>
          <w:sz w:val="28"/>
          <w:szCs w:val="32"/>
        </w:rPr>
        <w:t>- расс</w:t>
      </w:r>
      <w:r w:rsidRPr="00810B02">
        <w:rPr>
          <w:sz w:val="28"/>
          <w:szCs w:val="32"/>
        </w:rPr>
        <w:t>тояние нулевого пробега, км</w:t>
      </w:r>
    </w:p>
    <w:p w:rsidR="00DC040B" w:rsidRPr="00810B02" w:rsidRDefault="00DC040B" w:rsidP="00810B02">
      <w:pPr>
        <w:spacing w:line="360" w:lineRule="auto"/>
        <w:ind w:firstLine="709"/>
        <w:jc w:val="both"/>
        <w:rPr>
          <w:sz w:val="28"/>
          <w:szCs w:val="32"/>
        </w:rPr>
      </w:pPr>
    </w:p>
    <w:p w:rsidR="00623013" w:rsidRPr="00810B02" w:rsidRDefault="00DC040B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Т</w:t>
      </w:r>
      <w:r w:rsidRPr="00810B02">
        <w:rPr>
          <w:sz w:val="28"/>
        </w:rPr>
        <w:t>раб</w:t>
      </w:r>
      <w:r w:rsidRPr="00810B02">
        <w:rPr>
          <w:sz w:val="28"/>
          <w:szCs w:val="32"/>
        </w:rPr>
        <w:t xml:space="preserve"> = 420 – 36 – 14 – 4*1 = 366 мин.</w:t>
      </w:r>
    </w:p>
    <w:p w:rsidR="00DC040B" w:rsidRPr="00810B02" w:rsidRDefault="00DC040B" w:rsidP="00810B02">
      <w:pPr>
        <w:spacing w:line="360" w:lineRule="auto"/>
        <w:ind w:firstLine="709"/>
        <w:jc w:val="both"/>
        <w:rPr>
          <w:sz w:val="28"/>
          <w:szCs w:val="32"/>
        </w:rPr>
      </w:pPr>
    </w:p>
    <w:p w:rsidR="00DC040B" w:rsidRPr="00810B02" w:rsidRDefault="00DC040B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 xml:space="preserve">Время одного рейса определяется из соотношения: </w:t>
      </w:r>
    </w:p>
    <w:p w:rsidR="00DC040B" w:rsidRPr="00810B02" w:rsidRDefault="00DC040B" w:rsidP="00810B02">
      <w:pPr>
        <w:spacing w:line="360" w:lineRule="auto"/>
        <w:ind w:firstLine="709"/>
        <w:jc w:val="both"/>
        <w:rPr>
          <w:sz w:val="28"/>
          <w:szCs w:val="32"/>
        </w:rPr>
      </w:pPr>
    </w:p>
    <w:p w:rsidR="00DC040B" w:rsidRPr="00810B02" w:rsidRDefault="00DC040B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Т</w:t>
      </w:r>
      <w:r w:rsidRPr="00810B02">
        <w:rPr>
          <w:sz w:val="28"/>
        </w:rPr>
        <w:t>рейс</w:t>
      </w:r>
      <w:r w:rsidRPr="00810B02">
        <w:rPr>
          <w:sz w:val="28"/>
          <w:szCs w:val="32"/>
        </w:rPr>
        <w:t xml:space="preserve"> = Т</w:t>
      </w:r>
      <w:r w:rsidRPr="00810B02">
        <w:rPr>
          <w:sz w:val="28"/>
        </w:rPr>
        <w:t>м</w:t>
      </w:r>
      <w:r w:rsidRPr="00810B02">
        <w:rPr>
          <w:sz w:val="28"/>
          <w:szCs w:val="32"/>
        </w:rPr>
        <w:t>*</w:t>
      </w:r>
      <w:r w:rsidRPr="00810B02">
        <w:rPr>
          <w:sz w:val="28"/>
          <w:szCs w:val="32"/>
          <w:lang w:val="en-US"/>
        </w:rPr>
        <w:t>L</w:t>
      </w:r>
      <w:r w:rsidRPr="00810B02">
        <w:rPr>
          <w:sz w:val="28"/>
        </w:rPr>
        <w:t>м</w:t>
      </w:r>
      <w:r w:rsidRPr="00810B02">
        <w:rPr>
          <w:sz w:val="28"/>
          <w:szCs w:val="32"/>
        </w:rPr>
        <w:t xml:space="preserve"> + Т</w:t>
      </w:r>
      <w:r w:rsidRPr="00810B02">
        <w:rPr>
          <w:sz w:val="28"/>
        </w:rPr>
        <w:t>ус</w:t>
      </w:r>
      <w:r w:rsidRPr="00810B02">
        <w:rPr>
          <w:sz w:val="28"/>
          <w:szCs w:val="32"/>
        </w:rPr>
        <w:t>*</w:t>
      </w:r>
      <w:r w:rsidRPr="00810B02">
        <w:rPr>
          <w:sz w:val="28"/>
          <w:szCs w:val="32"/>
          <w:lang w:val="en-US"/>
        </w:rPr>
        <w:t>L</w:t>
      </w:r>
      <w:r w:rsidRPr="00810B02">
        <w:rPr>
          <w:sz w:val="28"/>
        </w:rPr>
        <w:t>ус</w:t>
      </w:r>
      <w:r w:rsidRPr="00810B02">
        <w:rPr>
          <w:sz w:val="28"/>
          <w:szCs w:val="32"/>
        </w:rPr>
        <w:t xml:space="preserve"> + Т</w:t>
      </w:r>
      <w:r w:rsidRPr="00810B02">
        <w:rPr>
          <w:sz w:val="28"/>
        </w:rPr>
        <w:t>в</w:t>
      </w:r>
      <w:r w:rsidRPr="00810B02">
        <w:rPr>
          <w:sz w:val="28"/>
          <w:szCs w:val="32"/>
        </w:rPr>
        <w:t>*</w:t>
      </w:r>
      <w:r w:rsidRPr="00810B02">
        <w:rPr>
          <w:sz w:val="28"/>
          <w:szCs w:val="32"/>
          <w:lang w:val="en-US"/>
        </w:rPr>
        <w:t>L</w:t>
      </w:r>
      <w:r w:rsidRPr="00810B02">
        <w:rPr>
          <w:sz w:val="28"/>
          <w:szCs w:val="32"/>
        </w:rPr>
        <w:t xml:space="preserve"> + (Т</w:t>
      </w:r>
      <w:r w:rsidRPr="00810B02">
        <w:rPr>
          <w:sz w:val="28"/>
        </w:rPr>
        <w:t>1</w:t>
      </w:r>
      <w:r w:rsidRPr="00810B02">
        <w:rPr>
          <w:sz w:val="28"/>
          <w:szCs w:val="32"/>
        </w:rPr>
        <w:t xml:space="preserve"> + Т</w:t>
      </w:r>
      <w:r w:rsidRPr="00810B02">
        <w:rPr>
          <w:sz w:val="28"/>
        </w:rPr>
        <w:t>2</w:t>
      </w:r>
      <w:r w:rsidRPr="00810B02">
        <w:rPr>
          <w:sz w:val="28"/>
          <w:szCs w:val="32"/>
        </w:rPr>
        <w:t>*</w:t>
      </w:r>
      <w:r w:rsidRPr="00810B02">
        <w:rPr>
          <w:sz w:val="28"/>
          <w:szCs w:val="32"/>
          <w:lang w:val="en-US"/>
        </w:rPr>
        <w:t>Q</w:t>
      </w:r>
      <w:r w:rsidRPr="00810B02">
        <w:rPr>
          <w:sz w:val="28"/>
          <w:szCs w:val="32"/>
        </w:rPr>
        <w:t xml:space="preserve">); </w:t>
      </w:r>
    </w:p>
    <w:p w:rsidR="00DC040B" w:rsidRPr="00810B02" w:rsidRDefault="00DC040B" w:rsidP="00810B02">
      <w:pPr>
        <w:spacing w:line="360" w:lineRule="auto"/>
        <w:ind w:firstLine="709"/>
        <w:jc w:val="both"/>
        <w:rPr>
          <w:sz w:val="28"/>
          <w:szCs w:val="32"/>
        </w:rPr>
      </w:pPr>
    </w:p>
    <w:p w:rsidR="00DC040B" w:rsidRPr="00810B02" w:rsidRDefault="0010703A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г</w:t>
      </w:r>
      <w:r w:rsidR="00DC040B" w:rsidRPr="00810B02">
        <w:rPr>
          <w:sz w:val="28"/>
          <w:szCs w:val="32"/>
        </w:rPr>
        <w:t xml:space="preserve">де </w:t>
      </w:r>
      <w:r w:rsidR="00C412C7" w:rsidRPr="00810B02">
        <w:rPr>
          <w:sz w:val="28"/>
          <w:szCs w:val="32"/>
        </w:rPr>
        <w:t>Т</w:t>
      </w:r>
      <w:r w:rsidR="00C412C7" w:rsidRPr="00810B02">
        <w:rPr>
          <w:sz w:val="28"/>
        </w:rPr>
        <w:t>м</w:t>
      </w:r>
      <w:r w:rsidRPr="00810B02">
        <w:rPr>
          <w:sz w:val="28"/>
          <w:szCs w:val="32"/>
        </w:rPr>
        <w:t xml:space="preserve"> - время пробега одного километра в обоих направлениях по магистрали, выбирается из таблицы 2.6(методичка), мин/км;</w:t>
      </w:r>
    </w:p>
    <w:p w:rsidR="0010703A" w:rsidRPr="00810B02" w:rsidRDefault="00C412C7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  <w:lang w:val="en-US"/>
        </w:rPr>
        <w:t>L</w:t>
      </w:r>
      <w:r w:rsidRPr="00810B02">
        <w:rPr>
          <w:sz w:val="28"/>
        </w:rPr>
        <w:t>м</w:t>
      </w:r>
      <w:r w:rsidR="0010703A" w:rsidRPr="00810B02">
        <w:rPr>
          <w:sz w:val="28"/>
          <w:szCs w:val="32"/>
        </w:rPr>
        <w:t xml:space="preserve"> - расстояние пробега по магистрали, км;</w:t>
      </w:r>
    </w:p>
    <w:p w:rsidR="0010703A" w:rsidRPr="00810B02" w:rsidRDefault="00C412C7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Т</w:t>
      </w:r>
      <w:r w:rsidRPr="00810B02">
        <w:rPr>
          <w:sz w:val="28"/>
        </w:rPr>
        <w:t>ус</w:t>
      </w:r>
      <w:r w:rsidRPr="00810B02">
        <w:rPr>
          <w:sz w:val="28"/>
          <w:szCs w:val="32"/>
        </w:rPr>
        <w:t xml:space="preserve"> </w:t>
      </w:r>
      <w:r w:rsidR="0010703A" w:rsidRPr="00810B02">
        <w:rPr>
          <w:sz w:val="28"/>
          <w:szCs w:val="32"/>
        </w:rPr>
        <w:t xml:space="preserve">- время пробега одного километра по усу в обоих направлениях, </w:t>
      </w:r>
      <w:r w:rsidRPr="00810B02">
        <w:rPr>
          <w:sz w:val="28"/>
          <w:szCs w:val="32"/>
        </w:rPr>
        <w:t xml:space="preserve">выбирается из таблицы 2.6 (методичка), </w:t>
      </w:r>
      <w:r w:rsidR="0010703A" w:rsidRPr="00810B02">
        <w:rPr>
          <w:sz w:val="28"/>
          <w:szCs w:val="32"/>
        </w:rPr>
        <w:t>мин / км;</w:t>
      </w:r>
    </w:p>
    <w:p w:rsidR="00C412C7" w:rsidRPr="00810B02" w:rsidRDefault="00C412C7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  <w:lang w:val="en-US"/>
        </w:rPr>
        <w:t>L</w:t>
      </w:r>
      <w:r w:rsidRPr="00810B02">
        <w:rPr>
          <w:sz w:val="28"/>
        </w:rPr>
        <w:t>ус</w:t>
      </w:r>
      <w:r w:rsidRPr="00810B02">
        <w:rPr>
          <w:sz w:val="28"/>
          <w:szCs w:val="32"/>
        </w:rPr>
        <w:t xml:space="preserve"> - расстояние пробега по усу, км;</w:t>
      </w:r>
    </w:p>
    <w:p w:rsidR="00C412C7" w:rsidRPr="00810B02" w:rsidRDefault="00C412C7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Т</w:t>
      </w:r>
      <w:r w:rsidRPr="00810B02">
        <w:rPr>
          <w:sz w:val="28"/>
        </w:rPr>
        <w:t>в</w:t>
      </w:r>
      <w:r w:rsidRPr="00810B02">
        <w:rPr>
          <w:sz w:val="28"/>
          <w:szCs w:val="32"/>
        </w:rPr>
        <w:t xml:space="preserve"> - время на ожидание встречного автопоезда на один километр пробега в обоих направлениях , равно 0,1 мин / км; </w:t>
      </w:r>
    </w:p>
    <w:p w:rsidR="00C412C7" w:rsidRPr="00810B02" w:rsidRDefault="00802D83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Т</w:t>
      </w:r>
      <w:r w:rsidRPr="00810B02">
        <w:rPr>
          <w:sz w:val="28"/>
        </w:rPr>
        <w:t>1</w:t>
      </w:r>
      <w:r w:rsidRPr="00810B02">
        <w:rPr>
          <w:sz w:val="28"/>
          <w:szCs w:val="32"/>
        </w:rPr>
        <w:t xml:space="preserve"> </w:t>
      </w:r>
      <w:r w:rsidR="00C412C7" w:rsidRPr="00810B02">
        <w:rPr>
          <w:sz w:val="28"/>
          <w:szCs w:val="32"/>
        </w:rPr>
        <w:t>- время на установку автопоезда под погрузку и выгрузку на рейс, принимаем 3 мин;</w:t>
      </w:r>
    </w:p>
    <w:p w:rsidR="00C412C7" w:rsidRPr="00810B02" w:rsidRDefault="00802D83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Т</w:t>
      </w:r>
      <w:r w:rsidRPr="00810B02">
        <w:rPr>
          <w:sz w:val="28"/>
        </w:rPr>
        <w:t>2</w:t>
      </w:r>
      <w:r w:rsidR="00C412C7" w:rsidRPr="00810B02">
        <w:rPr>
          <w:sz w:val="28"/>
          <w:szCs w:val="32"/>
        </w:rPr>
        <w:t xml:space="preserve"> - </w:t>
      </w:r>
      <w:r w:rsidRPr="00810B02">
        <w:rPr>
          <w:sz w:val="28"/>
          <w:szCs w:val="32"/>
        </w:rPr>
        <w:t xml:space="preserve">время пребывания автопоезда под погрузкой и выгрузкой одного кубического метра груза, мин / </w:t>
      </w:r>
      <w:r w:rsidRPr="00810B02">
        <w:rPr>
          <w:sz w:val="28"/>
          <w:szCs w:val="32"/>
        </w:rPr>
        <w:fldChar w:fldCharType="begin"/>
      </w:r>
      <w:r w:rsidRPr="00810B02">
        <w:rPr>
          <w:sz w:val="28"/>
          <w:szCs w:val="32"/>
        </w:rPr>
        <w:instrText xml:space="preserve"> eq м</w:instrText>
      </w:r>
      <w:r w:rsidRPr="00810B02">
        <w:rPr>
          <w:sz w:val="28"/>
          <w:szCs w:val="32"/>
          <w:vertAlign w:val="superscript"/>
        </w:rPr>
        <w:instrText>3</w:instrText>
      </w:r>
      <w:r w:rsidRPr="00810B02">
        <w:rPr>
          <w:sz w:val="28"/>
          <w:szCs w:val="32"/>
        </w:rPr>
        <w:instrText xml:space="preserve"> </w:instrText>
      </w:r>
      <w:r w:rsidRPr="00810B02">
        <w:rPr>
          <w:sz w:val="28"/>
          <w:szCs w:val="32"/>
        </w:rPr>
        <w:fldChar w:fldCharType="end"/>
      </w:r>
      <w:r w:rsidRPr="00810B02">
        <w:rPr>
          <w:sz w:val="28"/>
          <w:szCs w:val="32"/>
        </w:rPr>
        <w:t>.</w:t>
      </w:r>
    </w:p>
    <w:p w:rsidR="00802D83" w:rsidRPr="00810B02" w:rsidRDefault="00802D83" w:rsidP="00810B02">
      <w:pPr>
        <w:spacing w:line="360" w:lineRule="auto"/>
        <w:ind w:firstLine="709"/>
        <w:jc w:val="both"/>
        <w:rPr>
          <w:sz w:val="28"/>
          <w:szCs w:val="32"/>
        </w:rPr>
      </w:pPr>
    </w:p>
    <w:p w:rsidR="00802D83" w:rsidRPr="00810B02" w:rsidRDefault="00802D83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Расстояние пробега по магистрали определяем по формуде:</w:t>
      </w:r>
    </w:p>
    <w:p w:rsidR="00802D83" w:rsidRPr="00810B02" w:rsidRDefault="00802D83" w:rsidP="00810B02">
      <w:pPr>
        <w:spacing w:line="360" w:lineRule="auto"/>
        <w:ind w:firstLine="709"/>
        <w:jc w:val="both"/>
        <w:rPr>
          <w:sz w:val="28"/>
          <w:szCs w:val="32"/>
        </w:rPr>
      </w:pPr>
    </w:p>
    <w:p w:rsidR="00802D83" w:rsidRPr="00810B02" w:rsidRDefault="00802D83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  <w:lang w:val="en-US"/>
        </w:rPr>
        <w:t>L</w:t>
      </w:r>
      <w:r w:rsidRPr="00810B02">
        <w:rPr>
          <w:sz w:val="28"/>
        </w:rPr>
        <w:t>м</w:t>
      </w:r>
      <w:r w:rsidRPr="00810B02">
        <w:rPr>
          <w:sz w:val="28"/>
          <w:szCs w:val="32"/>
        </w:rPr>
        <w:t xml:space="preserve"> = </w:t>
      </w:r>
      <w:r w:rsidRPr="00810B02">
        <w:rPr>
          <w:sz w:val="28"/>
          <w:szCs w:val="32"/>
          <w:lang w:val="en-US"/>
        </w:rPr>
        <w:t>L</w:t>
      </w:r>
      <w:r w:rsidRPr="00810B02">
        <w:rPr>
          <w:sz w:val="28"/>
          <w:szCs w:val="32"/>
        </w:rPr>
        <w:t xml:space="preserve"> – </w:t>
      </w:r>
      <w:r w:rsidRPr="00810B02">
        <w:rPr>
          <w:sz w:val="28"/>
          <w:szCs w:val="32"/>
          <w:lang w:val="en-US"/>
        </w:rPr>
        <w:t>L</w:t>
      </w:r>
      <w:r w:rsidRPr="00810B02">
        <w:rPr>
          <w:sz w:val="28"/>
        </w:rPr>
        <w:t>ус</w:t>
      </w:r>
      <w:r w:rsidRPr="00810B02">
        <w:rPr>
          <w:sz w:val="28"/>
          <w:szCs w:val="32"/>
        </w:rPr>
        <w:t>; (км)</w:t>
      </w:r>
    </w:p>
    <w:p w:rsidR="00802D83" w:rsidRPr="00810B02" w:rsidRDefault="00802D83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  <w:lang w:val="en-US"/>
        </w:rPr>
        <w:t>L</w:t>
      </w:r>
      <w:r w:rsidRPr="00810B02">
        <w:rPr>
          <w:sz w:val="28"/>
        </w:rPr>
        <w:t xml:space="preserve">м </w:t>
      </w:r>
      <w:r w:rsidRPr="00810B02">
        <w:rPr>
          <w:sz w:val="28"/>
          <w:szCs w:val="32"/>
        </w:rPr>
        <w:t>= 30 – 1,5 = 28,5</w:t>
      </w:r>
    </w:p>
    <w:p w:rsidR="00802D83" w:rsidRPr="00810B02" w:rsidRDefault="00810B02" w:rsidP="00810B02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802D83" w:rsidRPr="00810B02">
        <w:rPr>
          <w:sz w:val="28"/>
          <w:szCs w:val="32"/>
        </w:rPr>
        <w:t>Определяем время одного рейса:</w:t>
      </w:r>
    </w:p>
    <w:p w:rsidR="00802D83" w:rsidRPr="00810B02" w:rsidRDefault="00802D83" w:rsidP="00810B02">
      <w:pPr>
        <w:spacing w:line="360" w:lineRule="auto"/>
        <w:ind w:firstLine="709"/>
        <w:jc w:val="both"/>
        <w:rPr>
          <w:sz w:val="28"/>
          <w:szCs w:val="32"/>
        </w:rPr>
      </w:pPr>
    </w:p>
    <w:p w:rsidR="004A1CAB" w:rsidRPr="00810B02" w:rsidRDefault="004A1CAB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</w:t>
      </w:r>
      <w:r w:rsidR="00802D83" w:rsidRPr="00810B02">
        <w:rPr>
          <w:sz w:val="28"/>
          <w:szCs w:val="32"/>
        </w:rPr>
        <w:t>ля МАЗ-5434</w:t>
      </w:r>
      <w:r w:rsidR="00810B02">
        <w:rPr>
          <w:sz w:val="28"/>
          <w:szCs w:val="32"/>
        </w:rPr>
        <w:t xml:space="preserve"> </w:t>
      </w:r>
      <w:r w:rsidR="00802D83" w:rsidRPr="00810B02">
        <w:rPr>
          <w:sz w:val="28"/>
          <w:szCs w:val="32"/>
        </w:rPr>
        <w:t>Т</w:t>
      </w:r>
      <w:r w:rsidR="00802D83" w:rsidRPr="00810B02">
        <w:rPr>
          <w:sz w:val="28"/>
        </w:rPr>
        <w:t xml:space="preserve">рейс </w:t>
      </w:r>
      <w:r w:rsidR="00802D83" w:rsidRPr="00810B02">
        <w:rPr>
          <w:sz w:val="28"/>
          <w:szCs w:val="32"/>
        </w:rPr>
        <w:t>= 4,6*28,5 + 7,0*1,5 + 0,1*30 + (</w:t>
      </w:r>
      <w:r w:rsidRPr="00810B02">
        <w:rPr>
          <w:sz w:val="28"/>
          <w:szCs w:val="32"/>
        </w:rPr>
        <w:t xml:space="preserve">3 + </w:t>
      </w:r>
      <w:r w:rsidR="00B70D67" w:rsidRPr="00810B02">
        <w:rPr>
          <w:sz w:val="28"/>
          <w:szCs w:val="32"/>
        </w:rPr>
        <w:t>1,1</w:t>
      </w:r>
      <w:r w:rsidRPr="00810B02">
        <w:rPr>
          <w:sz w:val="28"/>
          <w:szCs w:val="32"/>
        </w:rPr>
        <w:t>*20)=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</w:rPr>
        <w:t>=</w:t>
      </w:r>
      <w:r w:rsidR="00B70D67" w:rsidRPr="00810B02">
        <w:rPr>
          <w:sz w:val="28"/>
          <w:szCs w:val="32"/>
        </w:rPr>
        <w:t>169,6</w:t>
      </w:r>
      <w:r w:rsidRPr="00810B02">
        <w:rPr>
          <w:sz w:val="28"/>
          <w:szCs w:val="32"/>
        </w:rPr>
        <w:t xml:space="preserve"> мин</w:t>
      </w:r>
    </w:p>
    <w:p w:rsidR="004A1CAB" w:rsidRPr="00810B02" w:rsidRDefault="00B70D67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для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</w:rPr>
        <w:t>ЗИЛ-131</w:t>
      </w:r>
      <w:r w:rsidR="00810B02">
        <w:rPr>
          <w:sz w:val="28"/>
          <w:szCs w:val="32"/>
        </w:rPr>
        <w:t xml:space="preserve"> </w:t>
      </w:r>
      <w:r w:rsidR="004A1CAB" w:rsidRPr="00810B02">
        <w:rPr>
          <w:sz w:val="28"/>
          <w:szCs w:val="32"/>
        </w:rPr>
        <w:t>Т</w:t>
      </w:r>
      <w:r w:rsidR="004A1CAB" w:rsidRPr="00810B02">
        <w:rPr>
          <w:sz w:val="28"/>
        </w:rPr>
        <w:t xml:space="preserve">рейс </w:t>
      </w:r>
      <w:r w:rsidR="004A1CAB" w:rsidRPr="00810B02">
        <w:rPr>
          <w:sz w:val="28"/>
          <w:szCs w:val="32"/>
        </w:rPr>
        <w:t xml:space="preserve">= 4,6*28,5 + 7,0*1,5 + 0,1*30 + (3 + </w:t>
      </w:r>
      <w:r w:rsidRPr="00810B02">
        <w:rPr>
          <w:sz w:val="28"/>
          <w:szCs w:val="32"/>
        </w:rPr>
        <w:t>1,1</w:t>
      </w:r>
      <w:r w:rsidR="004A1CAB" w:rsidRPr="00810B02">
        <w:rPr>
          <w:sz w:val="28"/>
          <w:szCs w:val="32"/>
        </w:rPr>
        <w:t>*13)=</w:t>
      </w:r>
    </w:p>
    <w:p w:rsidR="004A1CAB" w:rsidRPr="00810B02" w:rsidRDefault="004A1CAB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 xml:space="preserve">= </w:t>
      </w:r>
      <w:r w:rsidR="00B70D67" w:rsidRPr="00810B02">
        <w:rPr>
          <w:sz w:val="28"/>
          <w:szCs w:val="32"/>
        </w:rPr>
        <w:t>161,9</w:t>
      </w:r>
      <w:r w:rsidR="000F100D" w:rsidRPr="00810B02">
        <w:rPr>
          <w:sz w:val="28"/>
          <w:szCs w:val="32"/>
        </w:rPr>
        <w:t xml:space="preserve"> мин</w:t>
      </w:r>
    </w:p>
    <w:p w:rsidR="00C412C7" w:rsidRPr="00810B02" w:rsidRDefault="004A1CAB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для КАМАЗ-4320</w:t>
      </w:r>
      <w:r w:rsidR="00810B02">
        <w:rPr>
          <w:sz w:val="28"/>
          <w:szCs w:val="32"/>
        </w:rPr>
        <w:t xml:space="preserve"> </w:t>
      </w:r>
      <w:r w:rsidR="000F100D" w:rsidRPr="00810B02">
        <w:rPr>
          <w:sz w:val="28"/>
          <w:szCs w:val="32"/>
        </w:rPr>
        <w:t>Т</w:t>
      </w:r>
      <w:r w:rsidR="000F100D" w:rsidRPr="00810B02">
        <w:rPr>
          <w:sz w:val="28"/>
        </w:rPr>
        <w:t xml:space="preserve">рейс </w:t>
      </w:r>
      <w:r w:rsidR="000F100D" w:rsidRPr="00810B02">
        <w:rPr>
          <w:sz w:val="28"/>
          <w:szCs w:val="32"/>
        </w:rPr>
        <w:t xml:space="preserve">= 4,6*28,5 + 7,0*1,5 + 0,1*30 + (3 + </w:t>
      </w:r>
      <w:r w:rsidR="00B70D67" w:rsidRPr="00810B02">
        <w:rPr>
          <w:sz w:val="28"/>
          <w:szCs w:val="32"/>
        </w:rPr>
        <w:t>1,1</w:t>
      </w:r>
      <w:r w:rsidR="000F100D" w:rsidRPr="00810B02">
        <w:rPr>
          <w:sz w:val="28"/>
          <w:szCs w:val="32"/>
        </w:rPr>
        <w:t xml:space="preserve">*18)= = </w:t>
      </w:r>
      <w:r w:rsidR="00B70D67" w:rsidRPr="00810B02">
        <w:rPr>
          <w:sz w:val="28"/>
          <w:szCs w:val="32"/>
        </w:rPr>
        <w:t>166,9</w:t>
      </w:r>
      <w:r w:rsidR="000F100D" w:rsidRPr="00810B02">
        <w:rPr>
          <w:sz w:val="28"/>
          <w:szCs w:val="32"/>
        </w:rPr>
        <w:t xml:space="preserve"> мин</w:t>
      </w:r>
    </w:p>
    <w:p w:rsidR="000F100D" w:rsidRPr="00810B02" w:rsidRDefault="000F100D" w:rsidP="00810B02">
      <w:pPr>
        <w:spacing w:line="360" w:lineRule="auto"/>
        <w:ind w:firstLine="709"/>
        <w:jc w:val="both"/>
        <w:rPr>
          <w:sz w:val="28"/>
          <w:szCs w:val="32"/>
        </w:rPr>
      </w:pPr>
    </w:p>
    <w:p w:rsidR="000F100D" w:rsidRPr="00810B02" w:rsidRDefault="000F100D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Сменная норма выработки автопоездов:</w:t>
      </w:r>
    </w:p>
    <w:p w:rsidR="000F100D" w:rsidRPr="00810B02" w:rsidRDefault="000F100D" w:rsidP="00810B02">
      <w:pPr>
        <w:spacing w:line="360" w:lineRule="auto"/>
        <w:ind w:firstLine="709"/>
        <w:jc w:val="both"/>
        <w:rPr>
          <w:sz w:val="28"/>
          <w:szCs w:val="32"/>
        </w:rPr>
      </w:pPr>
    </w:p>
    <w:p w:rsidR="000F100D" w:rsidRPr="00810B02" w:rsidRDefault="000F100D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для МАЗ-5434</w:t>
      </w:r>
      <w:r w:rsidR="00810B02">
        <w:rPr>
          <w:sz w:val="28"/>
          <w:szCs w:val="32"/>
        </w:rPr>
        <w:t xml:space="preserve"> </w:t>
      </w:r>
      <w:r w:rsidR="006F3CC8" w:rsidRPr="00810B02">
        <w:rPr>
          <w:sz w:val="28"/>
          <w:szCs w:val="32"/>
        </w:rPr>
        <w:t>Н</w:t>
      </w:r>
      <w:r w:rsidR="006F3CC8" w:rsidRPr="00810B02">
        <w:rPr>
          <w:sz w:val="28"/>
        </w:rPr>
        <w:t>в</w:t>
      </w:r>
      <w:r w:rsidR="006F3CC8" w:rsidRPr="00810B02">
        <w:rPr>
          <w:sz w:val="28"/>
          <w:szCs w:val="32"/>
        </w:rPr>
        <w:t xml:space="preserve"> = 366/ </w:t>
      </w:r>
      <w:r w:rsidR="00B70D67" w:rsidRPr="00810B02">
        <w:rPr>
          <w:sz w:val="28"/>
          <w:szCs w:val="32"/>
        </w:rPr>
        <w:t>169</w:t>
      </w:r>
      <w:r w:rsidR="006F3CC8" w:rsidRPr="00810B02">
        <w:rPr>
          <w:sz w:val="28"/>
          <w:szCs w:val="32"/>
        </w:rPr>
        <w:t>,</w:t>
      </w:r>
      <w:r w:rsidR="00B70D67" w:rsidRPr="00810B02">
        <w:rPr>
          <w:sz w:val="28"/>
          <w:szCs w:val="32"/>
        </w:rPr>
        <w:t>6*20 =</w:t>
      </w:r>
      <w:r w:rsidR="002371A4" w:rsidRPr="00810B02">
        <w:rPr>
          <w:sz w:val="28"/>
          <w:szCs w:val="32"/>
        </w:rPr>
        <w:t>43,2</w:t>
      </w:r>
      <w:r w:rsidR="00B70D67" w:rsidRPr="00810B02">
        <w:rPr>
          <w:sz w:val="28"/>
          <w:szCs w:val="32"/>
        </w:rPr>
        <w:t xml:space="preserve"> </w:t>
      </w:r>
      <w:r w:rsidRPr="00810B02">
        <w:rPr>
          <w:sz w:val="28"/>
          <w:szCs w:val="32"/>
        </w:rPr>
        <w:fldChar w:fldCharType="begin"/>
      </w:r>
      <w:r w:rsidRPr="00810B02">
        <w:rPr>
          <w:sz w:val="28"/>
          <w:szCs w:val="32"/>
        </w:rPr>
        <w:instrText xml:space="preserve"> eq м</w:instrText>
      </w:r>
      <w:r w:rsidRPr="00810B02">
        <w:rPr>
          <w:sz w:val="28"/>
          <w:szCs w:val="32"/>
          <w:vertAlign w:val="superscript"/>
        </w:rPr>
        <w:instrText>3</w:instrText>
      </w:r>
      <w:r w:rsidRPr="00810B02">
        <w:rPr>
          <w:sz w:val="28"/>
          <w:szCs w:val="32"/>
        </w:rPr>
        <w:instrText xml:space="preserve"> </w:instrText>
      </w:r>
      <w:r w:rsidRPr="00810B02">
        <w:rPr>
          <w:sz w:val="28"/>
          <w:szCs w:val="32"/>
        </w:rPr>
        <w:fldChar w:fldCharType="end"/>
      </w:r>
    </w:p>
    <w:p w:rsidR="000F100D" w:rsidRPr="00810B02" w:rsidRDefault="000F100D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для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</w:rPr>
        <w:t>ЗИЛ-131</w:t>
      </w:r>
      <w:r w:rsidR="00810B02">
        <w:rPr>
          <w:sz w:val="28"/>
          <w:szCs w:val="32"/>
        </w:rPr>
        <w:t xml:space="preserve"> </w:t>
      </w:r>
      <w:r w:rsidR="002371A4" w:rsidRPr="00810B02">
        <w:rPr>
          <w:sz w:val="28"/>
          <w:szCs w:val="32"/>
        </w:rPr>
        <w:t>Н</w:t>
      </w:r>
      <w:r w:rsidR="002371A4" w:rsidRPr="00810B02">
        <w:rPr>
          <w:sz w:val="28"/>
        </w:rPr>
        <w:t>в</w:t>
      </w:r>
      <w:r w:rsidR="002371A4" w:rsidRPr="00810B02">
        <w:rPr>
          <w:sz w:val="28"/>
          <w:szCs w:val="32"/>
        </w:rPr>
        <w:t xml:space="preserve"> = 366/ 161,9*13 = 29,4</w:t>
      </w:r>
      <w:r w:rsidRPr="00810B02">
        <w:rPr>
          <w:sz w:val="28"/>
          <w:szCs w:val="32"/>
        </w:rPr>
        <w:fldChar w:fldCharType="begin"/>
      </w:r>
      <w:r w:rsidRPr="00810B02">
        <w:rPr>
          <w:sz w:val="28"/>
          <w:szCs w:val="32"/>
        </w:rPr>
        <w:instrText xml:space="preserve"> eq м</w:instrText>
      </w:r>
      <w:r w:rsidRPr="00810B02">
        <w:rPr>
          <w:sz w:val="28"/>
          <w:szCs w:val="32"/>
          <w:vertAlign w:val="superscript"/>
        </w:rPr>
        <w:instrText>3</w:instrText>
      </w:r>
      <w:r w:rsidRPr="00810B02">
        <w:rPr>
          <w:sz w:val="28"/>
          <w:szCs w:val="32"/>
        </w:rPr>
        <w:instrText xml:space="preserve"> </w:instrText>
      </w:r>
      <w:r w:rsidRPr="00810B02">
        <w:rPr>
          <w:sz w:val="28"/>
          <w:szCs w:val="32"/>
        </w:rPr>
        <w:fldChar w:fldCharType="end"/>
      </w:r>
    </w:p>
    <w:p w:rsidR="000F100D" w:rsidRPr="00810B02" w:rsidRDefault="000F100D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для КАМАЗ-4320</w:t>
      </w:r>
      <w:r w:rsidR="00810B02">
        <w:rPr>
          <w:sz w:val="28"/>
          <w:szCs w:val="32"/>
        </w:rPr>
        <w:t xml:space="preserve"> </w:t>
      </w:r>
      <w:r w:rsidR="002371A4" w:rsidRPr="00810B02">
        <w:rPr>
          <w:sz w:val="28"/>
          <w:szCs w:val="32"/>
        </w:rPr>
        <w:t>Н</w:t>
      </w:r>
      <w:r w:rsidR="002371A4" w:rsidRPr="00810B02">
        <w:rPr>
          <w:sz w:val="28"/>
        </w:rPr>
        <w:t>в</w:t>
      </w:r>
      <w:r w:rsidR="002371A4" w:rsidRPr="00810B02">
        <w:rPr>
          <w:sz w:val="28"/>
          <w:szCs w:val="32"/>
        </w:rPr>
        <w:t xml:space="preserve"> = 366/ 166,9*18 = 39,5 </w:t>
      </w:r>
      <w:r w:rsidR="002371A4" w:rsidRPr="00810B02">
        <w:rPr>
          <w:sz w:val="28"/>
          <w:szCs w:val="32"/>
        </w:rPr>
        <w:fldChar w:fldCharType="begin"/>
      </w:r>
      <w:r w:rsidR="002371A4" w:rsidRPr="00810B02">
        <w:rPr>
          <w:sz w:val="28"/>
          <w:szCs w:val="32"/>
        </w:rPr>
        <w:instrText xml:space="preserve"> eq м</w:instrText>
      </w:r>
      <w:r w:rsidR="002371A4" w:rsidRPr="00810B02">
        <w:rPr>
          <w:sz w:val="28"/>
          <w:szCs w:val="32"/>
          <w:vertAlign w:val="superscript"/>
        </w:rPr>
        <w:instrText>3</w:instrText>
      </w:r>
      <w:r w:rsidR="002371A4" w:rsidRPr="00810B02">
        <w:rPr>
          <w:sz w:val="28"/>
          <w:szCs w:val="32"/>
        </w:rPr>
        <w:instrText xml:space="preserve"> </w:instrText>
      </w:r>
      <w:r w:rsidR="002371A4" w:rsidRPr="00810B02">
        <w:rPr>
          <w:sz w:val="28"/>
          <w:szCs w:val="32"/>
        </w:rPr>
        <w:fldChar w:fldCharType="end"/>
      </w:r>
    </w:p>
    <w:p w:rsidR="002371A4" w:rsidRPr="00810B02" w:rsidRDefault="002371A4" w:rsidP="00810B02">
      <w:pPr>
        <w:spacing w:line="360" w:lineRule="auto"/>
        <w:ind w:firstLine="709"/>
        <w:jc w:val="both"/>
        <w:rPr>
          <w:sz w:val="28"/>
          <w:szCs w:val="32"/>
        </w:rPr>
      </w:pPr>
    </w:p>
    <w:p w:rsidR="002371A4" w:rsidRPr="00810B02" w:rsidRDefault="002371A4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 xml:space="preserve">На основании величины нормы выработки определяем производительность автопоезда за машино-смену, которая должна быть на 10-15% выше нормы выработки: </w:t>
      </w:r>
    </w:p>
    <w:p w:rsidR="002371A4" w:rsidRPr="00810B02" w:rsidRDefault="002371A4" w:rsidP="00810B02">
      <w:pPr>
        <w:spacing w:line="360" w:lineRule="auto"/>
        <w:ind w:firstLine="709"/>
        <w:jc w:val="both"/>
        <w:rPr>
          <w:sz w:val="28"/>
          <w:szCs w:val="32"/>
        </w:rPr>
      </w:pPr>
    </w:p>
    <w:p w:rsidR="002371A4" w:rsidRPr="00810B02" w:rsidRDefault="002371A4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П</w:t>
      </w:r>
      <w:r w:rsidRPr="00810B02">
        <w:rPr>
          <w:sz w:val="28"/>
        </w:rPr>
        <w:t>см</w:t>
      </w:r>
      <w:r w:rsidR="00810B02">
        <w:rPr>
          <w:sz w:val="28"/>
        </w:rPr>
        <w:t xml:space="preserve"> </w:t>
      </w:r>
      <w:r w:rsidRPr="00810B02">
        <w:rPr>
          <w:sz w:val="28"/>
          <w:szCs w:val="32"/>
        </w:rPr>
        <w:t>= Н</w:t>
      </w:r>
      <w:r w:rsidRPr="00810B02">
        <w:rPr>
          <w:sz w:val="28"/>
        </w:rPr>
        <w:t>в</w:t>
      </w:r>
      <w:r w:rsidRPr="00810B02">
        <w:rPr>
          <w:sz w:val="28"/>
          <w:szCs w:val="32"/>
        </w:rPr>
        <w:t>*1,1 ; (</w:t>
      </w:r>
      <w:r w:rsidRPr="00810B02">
        <w:rPr>
          <w:sz w:val="28"/>
          <w:szCs w:val="32"/>
        </w:rPr>
        <w:fldChar w:fldCharType="begin"/>
      </w:r>
      <w:r w:rsidRPr="00810B02">
        <w:rPr>
          <w:sz w:val="28"/>
          <w:szCs w:val="32"/>
        </w:rPr>
        <w:instrText xml:space="preserve"> eq м</w:instrText>
      </w:r>
      <w:r w:rsidRPr="00810B02">
        <w:rPr>
          <w:sz w:val="28"/>
          <w:szCs w:val="32"/>
          <w:vertAlign w:val="superscript"/>
        </w:rPr>
        <w:instrText>3</w:instrText>
      </w:r>
      <w:r w:rsidRPr="00810B02">
        <w:rPr>
          <w:sz w:val="28"/>
          <w:szCs w:val="32"/>
        </w:rPr>
        <w:instrText xml:space="preserve"> </w:instrText>
      </w:r>
      <w:r w:rsidRPr="00810B02">
        <w:rPr>
          <w:sz w:val="28"/>
          <w:szCs w:val="32"/>
        </w:rPr>
        <w:fldChar w:fldCharType="end"/>
      </w:r>
      <w:r w:rsidRPr="00810B02">
        <w:rPr>
          <w:sz w:val="28"/>
          <w:szCs w:val="32"/>
        </w:rPr>
        <w:t>)</w:t>
      </w:r>
    </w:p>
    <w:p w:rsidR="002371A4" w:rsidRPr="00810B02" w:rsidRDefault="002371A4" w:rsidP="00810B02">
      <w:pPr>
        <w:spacing w:line="360" w:lineRule="auto"/>
        <w:ind w:firstLine="709"/>
        <w:jc w:val="both"/>
        <w:rPr>
          <w:sz w:val="28"/>
          <w:szCs w:val="32"/>
        </w:rPr>
      </w:pPr>
    </w:p>
    <w:p w:rsidR="002371A4" w:rsidRPr="00810B02" w:rsidRDefault="002371A4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для МАЗ-5434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</w:rPr>
        <w:t>П</w:t>
      </w:r>
      <w:r w:rsidRPr="00810B02">
        <w:rPr>
          <w:sz w:val="28"/>
        </w:rPr>
        <w:t>см</w:t>
      </w:r>
      <w:r w:rsidR="00810B02">
        <w:rPr>
          <w:sz w:val="28"/>
        </w:rPr>
        <w:t xml:space="preserve"> </w:t>
      </w:r>
      <w:r w:rsidRPr="00810B02">
        <w:rPr>
          <w:sz w:val="28"/>
          <w:szCs w:val="32"/>
        </w:rPr>
        <w:t xml:space="preserve">=43,2*1,1 = 47,5 </w:t>
      </w:r>
      <w:r w:rsidRPr="00810B02">
        <w:rPr>
          <w:sz w:val="28"/>
          <w:szCs w:val="32"/>
        </w:rPr>
        <w:fldChar w:fldCharType="begin"/>
      </w:r>
      <w:r w:rsidRPr="00810B02">
        <w:rPr>
          <w:sz w:val="28"/>
          <w:szCs w:val="32"/>
        </w:rPr>
        <w:instrText xml:space="preserve"> eq м</w:instrText>
      </w:r>
      <w:r w:rsidRPr="00810B02">
        <w:rPr>
          <w:sz w:val="28"/>
          <w:szCs w:val="32"/>
          <w:vertAlign w:val="superscript"/>
        </w:rPr>
        <w:instrText>3</w:instrText>
      </w:r>
      <w:r w:rsidRPr="00810B02">
        <w:rPr>
          <w:sz w:val="28"/>
          <w:szCs w:val="32"/>
        </w:rPr>
        <w:instrText xml:space="preserve"> </w:instrText>
      </w:r>
      <w:r w:rsidRPr="00810B02">
        <w:rPr>
          <w:sz w:val="28"/>
          <w:szCs w:val="32"/>
        </w:rPr>
        <w:fldChar w:fldCharType="end"/>
      </w:r>
    </w:p>
    <w:p w:rsidR="002371A4" w:rsidRPr="00810B02" w:rsidRDefault="002371A4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для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</w:rPr>
        <w:t>ЗИЛ-131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</w:rPr>
        <w:t>П</w:t>
      </w:r>
      <w:r w:rsidRPr="00810B02">
        <w:rPr>
          <w:sz w:val="28"/>
        </w:rPr>
        <w:t>см</w:t>
      </w:r>
      <w:r w:rsidR="00810B02">
        <w:rPr>
          <w:sz w:val="28"/>
        </w:rPr>
        <w:t xml:space="preserve"> </w:t>
      </w:r>
      <w:r w:rsidRPr="00810B02">
        <w:rPr>
          <w:sz w:val="28"/>
          <w:szCs w:val="32"/>
        </w:rPr>
        <w:t xml:space="preserve">=29,4*1,1 = 32,3 </w:t>
      </w:r>
      <w:r w:rsidRPr="00810B02">
        <w:rPr>
          <w:sz w:val="28"/>
          <w:szCs w:val="32"/>
        </w:rPr>
        <w:fldChar w:fldCharType="begin"/>
      </w:r>
      <w:r w:rsidRPr="00810B02">
        <w:rPr>
          <w:sz w:val="28"/>
          <w:szCs w:val="32"/>
        </w:rPr>
        <w:instrText xml:space="preserve"> eq м</w:instrText>
      </w:r>
      <w:r w:rsidRPr="00810B02">
        <w:rPr>
          <w:sz w:val="28"/>
          <w:szCs w:val="32"/>
          <w:vertAlign w:val="superscript"/>
        </w:rPr>
        <w:instrText>3</w:instrText>
      </w:r>
      <w:r w:rsidRPr="00810B02">
        <w:rPr>
          <w:sz w:val="28"/>
          <w:szCs w:val="32"/>
        </w:rPr>
        <w:instrText xml:space="preserve"> </w:instrText>
      </w:r>
      <w:r w:rsidRPr="00810B02">
        <w:rPr>
          <w:sz w:val="28"/>
          <w:szCs w:val="32"/>
        </w:rPr>
        <w:fldChar w:fldCharType="end"/>
      </w:r>
    </w:p>
    <w:p w:rsidR="0010703A" w:rsidRPr="00810B02" w:rsidRDefault="002371A4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для КАМАЗ-4320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</w:rPr>
        <w:t>П</w:t>
      </w:r>
      <w:r w:rsidRPr="00810B02">
        <w:rPr>
          <w:sz w:val="28"/>
        </w:rPr>
        <w:t>см</w:t>
      </w:r>
      <w:r w:rsidR="00810B02">
        <w:rPr>
          <w:sz w:val="28"/>
        </w:rPr>
        <w:t xml:space="preserve"> </w:t>
      </w:r>
      <w:r w:rsidRPr="00810B02">
        <w:rPr>
          <w:sz w:val="28"/>
          <w:szCs w:val="32"/>
        </w:rPr>
        <w:t xml:space="preserve">= 39,5*1,1 = 43,5 </w:t>
      </w:r>
      <w:r w:rsidRPr="00810B02">
        <w:rPr>
          <w:sz w:val="28"/>
          <w:szCs w:val="32"/>
        </w:rPr>
        <w:fldChar w:fldCharType="begin"/>
      </w:r>
      <w:r w:rsidRPr="00810B02">
        <w:rPr>
          <w:sz w:val="28"/>
          <w:szCs w:val="32"/>
        </w:rPr>
        <w:instrText xml:space="preserve"> eq м</w:instrText>
      </w:r>
      <w:r w:rsidRPr="00810B02">
        <w:rPr>
          <w:sz w:val="28"/>
          <w:szCs w:val="32"/>
          <w:vertAlign w:val="superscript"/>
        </w:rPr>
        <w:instrText>3</w:instrText>
      </w:r>
      <w:r w:rsidRPr="00810B02">
        <w:rPr>
          <w:sz w:val="28"/>
          <w:szCs w:val="32"/>
        </w:rPr>
        <w:instrText xml:space="preserve"> </w:instrText>
      </w:r>
      <w:r w:rsidRPr="00810B02">
        <w:rPr>
          <w:sz w:val="28"/>
          <w:szCs w:val="32"/>
        </w:rPr>
        <w:fldChar w:fldCharType="end"/>
      </w:r>
    </w:p>
    <w:p w:rsidR="00E772B3" w:rsidRPr="00810B02" w:rsidRDefault="00E772B3" w:rsidP="00810B02">
      <w:pPr>
        <w:spacing w:line="360" w:lineRule="auto"/>
        <w:ind w:firstLine="709"/>
        <w:jc w:val="both"/>
        <w:rPr>
          <w:sz w:val="28"/>
          <w:szCs w:val="32"/>
        </w:rPr>
      </w:pPr>
    </w:p>
    <w:p w:rsidR="002371A4" w:rsidRPr="00810B02" w:rsidRDefault="002371A4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Определяем необходимое количество машино-смен работы автопоездов на основных работах, обеспечивающее годовой объем вывозки:</w:t>
      </w:r>
    </w:p>
    <w:p w:rsidR="002371A4" w:rsidRPr="00810B02" w:rsidRDefault="002371A4" w:rsidP="00810B02">
      <w:pPr>
        <w:spacing w:line="360" w:lineRule="auto"/>
        <w:ind w:firstLine="709"/>
        <w:jc w:val="both"/>
        <w:rPr>
          <w:sz w:val="28"/>
          <w:szCs w:val="32"/>
        </w:rPr>
      </w:pPr>
    </w:p>
    <w:p w:rsidR="002371A4" w:rsidRPr="00810B02" w:rsidRDefault="00E772B3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  <w:lang w:val="en-US"/>
        </w:rPr>
        <w:t>N</w:t>
      </w:r>
      <w:r w:rsidRPr="00810B02">
        <w:rPr>
          <w:sz w:val="28"/>
        </w:rPr>
        <w:t>см</w:t>
      </w:r>
      <w:r w:rsidRPr="00810B02">
        <w:rPr>
          <w:sz w:val="28"/>
          <w:szCs w:val="32"/>
        </w:rPr>
        <w:t xml:space="preserve"> = </w:t>
      </w:r>
      <w:r w:rsidRPr="00810B02">
        <w:rPr>
          <w:sz w:val="28"/>
          <w:szCs w:val="32"/>
          <w:lang w:val="en-US"/>
        </w:rPr>
        <w:t>V</w:t>
      </w:r>
      <w:r w:rsidRPr="00810B02">
        <w:rPr>
          <w:sz w:val="28"/>
        </w:rPr>
        <w:t>автом</w:t>
      </w:r>
      <w:r w:rsidRPr="00810B02">
        <w:rPr>
          <w:sz w:val="28"/>
          <w:szCs w:val="32"/>
        </w:rPr>
        <w:t xml:space="preserve"> / П</w:t>
      </w:r>
      <w:r w:rsidRPr="00810B02">
        <w:rPr>
          <w:sz w:val="28"/>
        </w:rPr>
        <w:t>см</w:t>
      </w:r>
      <w:r w:rsidRPr="00810B02">
        <w:rPr>
          <w:sz w:val="28"/>
          <w:szCs w:val="32"/>
        </w:rPr>
        <w:t xml:space="preserve"> ; (маш-смен)</w:t>
      </w:r>
    </w:p>
    <w:p w:rsidR="00E772B3" w:rsidRPr="00810B02" w:rsidRDefault="00E772B3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для МАЗ-5434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  <w:lang w:val="en-US"/>
        </w:rPr>
        <w:t>N</w:t>
      </w:r>
      <w:r w:rsidRPr="00810B02">
        <w:rPr>
          <w:sz w:val="28"/>
        </w:rPr>
        <w:t>см</w:t>
      </w:r>
      <w:r w:rsidRPr="00810B02">
        <w:rPr>
          <w:sz w:val="28"/>
          <w:szCs w:val="32"/>
        </w:rPr>
        <w:t xml:space="preserve"> = 50000 / 47,5 = 1053 маш-смен</w:t>
      </w:r>
    </w:p>
    <w:p w:rsidR="00E772B3" w:rsidRPr="00810B02" w:rsidRDefault="00E772B3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для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</w:rPr>
        <w:t>ЗИЛ-131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  <w:lang w:val="en-US"/>
        </w:rPr>
        <w:t>N</w:t>
      </w:r>
      <w:r w:rsidRPr="00810B02">
        <w:rPr>
          <w:sz w:val="28"/>
        </w:rPr>
        <w:t>см</w:t>
      </w:r>
      <w:r w:rsidRPr="00810B02">
        <w:rPr>
          <w:sz w:val="28"/>
          <w:szCs w:val="32"/>
        </w:rPr>
        <w:t xml:space="preserve"> = 30000 / 32,3 = 929 маш-смен</w:t>
      </w:r>
    </w:p>
    <w:p w:rsidR="00E772B3" w:rsidRPr="00810B02" w:rsidRDefault="00E772B3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для КАМАЗ-4320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  <w:lang w:val="en-US"/>
        </w:rPr>
        <w:t>N</w:t>
      </w:r>
      <w:r w:rsidRPr="00810B02">
        <w:rPr>
          <w:sz w:val="28"/>
        </w:rPr>
        <w:t>см</w:t>
      </w:r>
      <w:r w:rsidRPr="00810B02">
        <w:rPr>
          <w:sz w:val="28"/>
          <w:szCs w:val="32"/>
        </w:rPr>
        <w:t xml:space="preserve"> = 20000 / 43,5 = 460 мааш-смен</w:t>
      </w:r>
    </w:p>
    <w:p w:rsidR="00E772B3" w:rsidRPr="00810B02" w:rsidRDefault="00E772B3" w:rsidP="00810B02">
      <w:pPr>
        <w:spacing w:line="360" w:lineRule="auto"/>
        <w:ind w:firstLine="709"/>
        <w:jc w:val="both"/>
        <w:rPr>
          <w:sz w:val="28"/>
          <w:szCs w:val="32"/>
        </w:rPr>
      </w:pPr>
    </w:p>
    <w:p w:rsidR="00E772B3" w:rsidRPr="00810B02" w:rsidRDefault="006A7BC8" w:rsidP="00810B02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Количество машин</w:t>
      </w:r>
      <w:r w:rsidR="00E772B3" w:rsidRPr="00810B02">
        <w:rPr>
          <w:sz w:val="28"/>
          <w:szCs w:val="32"/>
        </w:rPr>
        <w:t xml:space="preserve">-смен на прочих работах принимается в процентах от числа машин-смен на основных работах, и для автомобилей лежит в пределах 20-35%. Примем </w:t>
      </w:r>
      <w:r w:rsidR="00151C1C" w:rsidRPr="00810B02">
        <w:rPr>
          <w:sz w:val="28"/>
          <w:szCs w:val="32"/>
        </w:rPr>
        <w:t>К</w:t>
      </w:r>
      <w:r w:rsidR="00151C1C" w:rsidRPr="00810B02">
        <w:rPr>
          <w:sz w:val="28"/>
        </w:rPr>
        <w:t>пр</w:t>
      </w:r>
      <w:r w:rsidR="00151C1C" w:rsidRPr="00810B02">
        <w:rPr>
          <w:sz w:val="28"/>
          <w:szCs w:val="32"/>
        </w:rPr>
        <w:t xml:space="preserve"> = 30</w:t>
      </w:r>
      <w:r>
        <w:rPr>
          <w:sz w:val="28"/>
          <w:szCs w:val="32"/>
        </w:rPr>
        <w:t>%. Тогда общее количество машин</w:t>
      </w:r>
      <w:r w:rsidR="00151C1C" w:rsidRPr="00810B02">
        <w:rPr>
          <w:sz w:val="28"/>
          <w:szCs w:val="32"/>
        </w:rPr>
        <w:t>-смен с учетом прочих работ определяется по формуле:</w:t>
      </w:r>
    </w:p>
    <w:p w:rsidR="00151C1C" w:rsidRPr="00810B02" w:rsidRDefault="00151C1C" w:rsidP="00810B02">
      <w:pPr>
        <w:spacing w:line="360" w:lineRule="auto"/>
        <w:ind w:firstLine="709"/>
        <w:jc w:val="both"/>
        <w:rPr>
          <w:sz w:val="28"/>
          <w:szCs w:val="32"/>
        </w:rPr>
      </w:pPr>
    </w:p>
    <w:p w:rsidR="00151C1C" w:rsidRPr="00810B02" w:rsidRDefault="00151C1C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  <w:lang w:val="en-US"/>
        </w:rPr>
        <w:t>N</w:t>
      </w:r>
      <w:r w:rsidRPr="00810B02">
        <w:rPr>
          <w:sz w:val="28"/>
        </w:rPr>
        <w:t>мсобщ</w:t>
      </w:r>
      <w:r w:rsidRPr="00810B02">
        <w:rPr>
          <w:sz w:val="28"/>
          <w:szCs w:val="32"/>
        </w:rPr>
        <w:t xml:space="preserve"> = </w:t>
      </w:r>
      <w:r w:rsidRPr="00810B02">
        <w:rPr>
          <w:sz w:val="28"/>
          <w:szCs w:val="32"/>
          <w:lang w:val="en-US"/>
        </w:rPr>
        <w:t>N</w:t>
      </w:r>
      <w:r w:rsidRPr="00810B02">
        <w:rPr>
          <w:sz w:val="28"/>
        </w:rPr>
        <w:t>мс</w:t>
      </w:r>
      <w:r w:rsidRPr="00810B02">
        <w:rPr>
          <w:sz w:val="28"/>
          <w:szCs w:val="32"/>
        </w:rPr>
        <w:t>*(1+</w:t>
      </w:r>
      <w:r w:rsidRPr="00810B02">
        <w:rPr>
          <w:sz w:val="28"/>
          <w:szCs w:val="32"/>
          <w:lang w:val="en-US"/>
        </w:rPr>
        <w:t>K</w:t>
      </w:r>
      <w:r w:rsidRPr="00810B02">
        <w:rPr>
          <w:sz w:val="28"/>
        </w:rPr>
        <w:t>пр</w:t>
      </w:r>
      <w:r w:rsidRPr="00810B02">
        <w:rPr>
          <w:sz w:val="28"/>
          <w:szCs w:val="32"/>
        </w:rPr>
        <w:t xml:space="preserve">/100); </w:t>
      </w:r>
    </w:p>
    <w:p w:rsidR="00151C1C" w:rsidRPr="00810B02" w:rsidRDefault="00151C1C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для МАЗ-5434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  <w:lang w:val="en-US"/>
        </w:rPr>
        <w:t>N</w:t>
      </w:r>
      <w:r w:rsidRPr="00810B02">
        <w:rPr>
          <w:sz w:val="28"/>
        </w:rPr>
        <w:t>мсобщ</w:t>
      </w:r>
      <w:r w:rsidRPr="00810B02">
        <w:rPr>
          <w:sz w:val="28"/>
          <w:szCs w:val="32"/>
        </w:rPr>
        <w:t xml:space="preserve"> = 1053*(1+30/100)=1369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</w:rPr>
        <w:t>маш-смен</w:t>
      </w:r>
    </w:p>
    <w:p w:rsidR="00151C1C" w:rsidRPr="00810B02" w:rsidRDefault="00151C1C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для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</w:rPr>
        <w:t>ЗИЛ-131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  <w:lang w:val="en-US"/>
        </w:rPr>
        <w:t>N</w:t>
      </w:r>
      <w:r w:rsidRPr="00810B02">
        <w:rPr>
          <w:sz w:val="28"/>
        </w:rPr>
        <w:t>мсобщ</w:t>
      </w:r>
      <w:r w:rsidRPr="00810B02">
        <w:rPr>
          <w:sz w:val="28"/>
          <w:szCs w:val="32"/>
        </w:rPr>
        <w:t xml:space="preserve"> = 929*(1+30/100) = 1208 маш-смен</w:t>
      </w:r>
    </w:p>
    <w:p w:rsidR="00151C1C" w:rsidRPr="00810B02" w:rsidRDefault="00151C1C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для КАМАЗ-4320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  <w:lang w:val="en-US"/>
        </w:rPr>
        <w:t>N</w:t>
      </w:r>
      <w:r w:rsidRPr="00810B02">
        <w:rPr>
          <w:sz w:val="28"/>
        </w:rPr>
        <w:t>мсобщ</w:t>
      </w:r>
      <w:r w:rsidRPr="00810B02">
        <w:rPr>
          <w:sz w:val="28"/>
          <w:szCs w:val="32"/>
        </w:rPr>
        <w:t xml:space="preserve"> = 460*(1+30/100) = 598 маш-смен</w:t>
      </w:r>
    </w:p>
    <w:p w:rsidR="00151C1C" w:rsidRPr="00810B02" w:rsidRDefault="00151C1C" w:rsidP="00810B02">
      <w:pPr>
        <w:spacing w:line="360" w:lineRule="auto"/>
        <w:ind w:firstLine="709"/>
        <w:jc w:val="both"/>
        <w:rPr>
          <w:sz w:val="28"/>
          <w:szCs w:val="32"/>
        </w:rPr>
      </w:pPr>
    </w:p>
    <w:p w:rsidR="00151C1C" w:rsidRPr="00810B02" w:rsidRDefault="00151C1C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Требуемое годовое количество машин-дней работы автомобилей определяем по формуле:</w:t>
      </w:r>
    </w:p>
    <w:p w:rsidR="00151C1C" w:rsidRPr="00810B02" w:rsidRDefault="00151C1C" w:rsidP="00810B02">
      <w:pPr>
        <w:spacing w:line="360" w:lineRule="auto"/>
        <w:ind w:firstLine="709"/>
        <w:jc w:val="both"/>
        <w:rPr>
          <w:sz w:val="28"/>
          <w:szCs w:val="32"/>
        </w:rPr>
      </w:pPr>
    </w:p>
    <w:p w:rsidR="00151C1C" w:rsidRPr="00810B02" w:rsidRDefault="00151C1C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  <w:lang w:val="en-US"/>
        </w:rPr>
        <w:t>N</w:t>
      </w:r>
      <w:r w:rsidRPr="00810B02">
        <w:rPr>
          <w:sz w:val="28"/>
        </w:rPr>
        <w:t xml:space="preserve">м-дн </w:t>
      </w:r>
      <w:r w:rsidRPr="00810B02">
        <w:rPr>
          <w:sz w:val="28"/>
          <w:szCs w:val="32"/>
        </w:rPr>
        <w:t xml:space="preserve">= </w:t>
      </w:r>
      <w:r w:rsidRPr="00810B02">
        <w:rPr>
          <w:sz w:val="28"/>
          <w:szCs w:val="32"/>
          <w:lang w:val="en-US"/>
        </w:rPr>
        <w:t>N</w:t>
      </w:r>
      <w:r w:rsidRPr="00810B02">
        <w:rPr>
          <w:sz w:val="28"/>
        </w:rPr>
        <w:t>мсобщ</w:t>
      </w:r>
      <w:r w:rsidRPr="00810B02">
        <w:rPr>
          <w:sz w:val="28"/>
          <w:szCs w:val="32"/>
        </w:rPr>
        <w:t xml:space="preserve"> /</w:t>
      </w:r>
      <w:r w:rsidRPr="00810B02">
        <w:rPr>
          <w:sz w:val="28"/>
          <w:szCs w:val="32"/>
          <w:lang w:val="en-US"/>
        </w:rPr>
        <w:t>K</w:t>
      </w:r>
      <w:r w:rsidRPr="00810B02">
        <w:rPr>
          <w:sz w:val="28"/>
        </w:rPr>
        <w:t>см</w:t>
      </w:r>
      <w:r w:rsidRPr="00810B02">
        <w:rPr>
          <w:sz w:val="28"/>
          <w:szCs w:val="32"/>
        </w:rPr>
        <w:t>;</w:t>
      </w:r>
      <w:r w:rsidR="00AB2BD4" w:rsidRPr="00810B02">
        <w:rPr>
          <w:sz w:val="28"/>
          <w:szCs w:val="32"/>
        </w:rPr>
        <w:t xml:space="preserve"> </w:t>
      </w:r>
    </w:p>
    <w:p w:rsidR="00151C1C" w:rsidRPr="00810B02" w:rsidRDefault="00151C1C" w:rsidP="00810B02">
      <w:pPr>
        <w:spacing w:line="360" w:lineRule="auto"/>
        <w:ind w:firstLine="709"/>
        <w:jc w:val="both"/>
        <w:rPr>
          <w:sz w:val="28"/>
          <w:szCs w:val="32"/>
        </w:rPr>
      </w:pPr>
    </w:p>
    <w:p w:rsidR="00AB2BD4" w:rsidRPr="00810B02" w:rsidRDefault="00AB2BD4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 xml:space="preserve">где </w:t>
      </w:r>
      <w:r w:rsidRPr="00810B02">
        <w:rPr>
          <w:sz w:val="28"/>
          <w:szCs w:val="32"/>
          <w:lang w:val="en-US"/>
        </w:rPr>
        <w:t>K</w:t>
      </w:r>
      <w:r w:rsidRPr="00810B02">
        <w:rPr>
          <w:sz w:val="28"/>
        </w:rPr>
        <w:t>см</w:t>
      </w:r>
      <w:r w:rsidRPr="00810B02">
        <w:rPr>
          <w:sz w:val="28"/>
          <w:szCs w:val="32"/>
        </w:rPr>
        <w:t xml:space="preserve"> – коэффициент сменности, </w:t>
      </w:r>
      <w:r w:rsidRPr="00810B02">
        <w:rPr>
          <w:sz w:val="28"/>
          <w:szCs w:val="32"/>
          <w:lang w:val="en-US"/>
        </w:rPr>
        <w:t>K</w:t>
      </w:r>
      <w:r w:rsidRPr="00810B02">
        <w:rPr>
          <w:sz w:val="28"/>
        </w:rPr>
        <w:t xml:space="preserve">см </w:t>
      </w:r>
      <w:r w:rsidRPr="00810B02">
        <w:rPr>
          <w:sz w:val="28"/>
          <w:szCs w:val="32"/>
        </w:rPr>
        <w:t>= 2. Тогда</w:t>
      </w:r>
    </w:p>
    <w:p w:rsidR="00830DC9" w:rsidRPr="00810B02" w:rsidRDefault="00830DC9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для МАЗ-5434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  <w:lang w:val="en-US"/>
        </w:rPr>
        <w:t>N</w:t>
      </w:r>
      <w:r w:rsidRPr="00810B02">
        <w:rPr>
          <w:sz w:val="28"/>
        </w:rPr>
        <w:t xml:space="preserve">м-дн </w:t>
      </w:r>
      <w:r w:rsidRPr="00810B02">
        <w:rPr>
          <w:sz w:val="28"/>
          <w:szCs w:val="32"/>
        </w:rPr>
        <w:t>= 1369 /2 =</w:t>
      </w:r>
      <w:r w:rsidR="000870F5" w:rsidRPr="00810B02">
        <w:rPr>
          <w:sz w:val="28"/>
          <w:szCs w:val="32"/>
        </w:rPr>
        <w:t>685</w:t>
      </w:r>
      <w:r w:rsidRPr="00810B02">
        <w:rPr>
          <w:sz w:val="28"/>
          <w:szCs w:val="32"/>
        </w:rPr>
        <w:t xml:space="preserve"> маш-</w:t>
      </w:r>
      <w:r w:rsidR="000870F5" w:rsidRPr="00810B02">
        <w:rPr>
          <w:sz w:val="28"/>
          <w:szCs w:val="32"/>
        </w:rPr>
        <w:t>дней</w:t>
      </w:r>
    </w:p>
    <w:p w:rsidR="00830DC9" w:rsidRPr="00810B02" w:rsidRDefault="00830DC9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для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</w:rPr>
        <w:t>ЗИЛ-131</w:t>
      </w:r>
      <w:r w:rsidR="00810B02">
        <w:rPr>
          <w:sz w:val="28"/>
          <w:szCs w:val="32"/>
        </w:rPr>
        <w:t xml:space="preserve"> </w:t>
      </w:r>
      <w:r w:rsidR="000870F5" w:rsidRPr="00810B02">
        <w:rPr>
          <w:sz w:val="28"/>
          <w:szCs w:val="32"/>
          <w:lang w:val="en-US"/>
        </w:rPr>
        <w:t>N</w:t>
      </w:r>
      <w:r w:rsidR="000870F5" w:rsidRPr="00810B02">
        <w:rPr>
          <w:sz w:val="28"/>
        </w:rPr>
        <w:t xml:space="preserve">м-дн </w:t>
      </w:r>
      <w:r w:rsidR="000870F5" w:rsidRPr="00810B02">
        <w:rPr>
          <w:sz w:val="28"/>
          <w:szCs w:val="32"/>
        </w:rPr>
        <w:t>= 1208 /2 =604 маш-дней</w:t>
      </w:r>
    </w:p>
    <w:p w:rsidR="000870F5" w:rsidRPr="00810B02" w:rsidRDefault="00830DC9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для КАМАЗ-4320</w:t>
      </w:r>
      <w:r w:rsidR="00810B02">
        <w:rPr>
          <w:sz w:val="28"/>
          <w:szCs w:val="32"/>
        </w:rPr>
        <w:t xml:space="preserve"> </w:t>
      </w:r>
      <w:r w:rsidR="000870F5" w:rsidRPr="00810B02">
        <w:rPr>
          <w:sz w:val="28"/>
          <w:szCs w:val="32"/>
          <w:lang w:val="en-US"/>
        </w:rPr>
        <w:t>N</w:t>
      </w:r>
      <w:r w:rsidR="000870F5" w:rsidRPr="00810B02">
        <w:rPr>
          <w:sz w:val="28"/>
        </w:rPr>
        <w:t xml:space="preserve">м-дн </w:t>
      </w:r>
      <w:r w:rsidR="000870F5" w:rsidRPr="00810B02">
        <w:rPr>
          <w:sz w:val="28"/>
          <w:szCs w:val="32"/>
        </w:rPr>
        <w:t>= 598 /2 =299 маш-дней</w:t>
      </w:r>
      <w:r w:rsidR="00810B02">
        <w:rPr>
          <w:sz w:val="28"/>
          <w:szCs w:val="32"/>
        </w:rPr>
        <w:t xml:space="preserve"> </w:t>
      </w:r>
    </w:p>
    <w:p w:rsidR="000870F5" w:rsidRPr="00810B02" w:rsidRDefault="000870F5" w:rsidP="00810B02">
      <w:pPr>
        <w:spacing w:line="360" w:lineRule="auto"/>
        <w:ind w:firstLine="709"/>
        <w:jc w:val="both"/>
        <w:rPr>
          <w:sz w:val="28"/>
          <w:szCs w:val="32"/>
        </w:rPr>
      </w:pPr>
    </w:p>
    <w:p w:rsidR="000870F5" w:rsidRPr="00810B02" w:rsidRDefault="000870F5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Определяем количество работающих машин в день:</w:t>
      </w:r>
    </w:p>
    <w:p w:rsidR="000870F5" w:rsidRPr="00810B02" w:rsidRDefault="000870F5" w:rsidP="00810B02">
      <w:pPr>
        <w:spacing w:line="360" w:lineRule="auto"/>
        <w:ind w:firstLine="709"/>
        <w:jc w:val="both"/>
        <w:rPr>
          <w:sz w:val="28"/>
          <w:szCs w:val="32"/>
        </w:rPr>
      </w:pPr>
    </w:p>
    <w:p w:rsidR="000870F5" w:rsidRPr="00810B02" w:rsidRDefault="000870F5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6"/>
          <w:lang w:val="en-US"/>
        </w:rPr>
        <w:t>n</w:t>
      </w:r>
      <w:r w:rsidRPr="00810B02">
        <w:rPr>
          <w:sz w:val="28"/>
        </w:rPr>
        <w:t>раб</w:t>
      </w:r>
      <w:r w:rsidRPr="00810B02">
        <w:rPr>
          <w:sz w:val="28"/>
          <w:szCs w:val="32"/>
        </w:rPr>
        <w:t xml:space="preserve"> = </w:t>
      </w:r>
      <w:r w:rsidRPr="00810B02">
        <w:rPr>
          <w:sz w:val="28"/>
          <w:szCs w:val="32"/>
          <w:lang w:val="en-US"/>
        </w:rPr>
        <w:t>N</w:t>
      </w:r>
      <w:r w:rsidRPr="00810B02">
        <w:rPr>
          <w:sz w:val="28"/>
        </w:rPr>
        <w:t xml:space="preserve">м-дн </w:t>
      </w:r>
      <w:r w:rsidRPr="00810B02">
        <w:rPr>
          <w:sz w:val="28"/>
          <w:szCs w:val="32"/>
        </w:rPr>
        <w:t>/</w:t>
      </w:r>
      <w:r w:rsidRPr="00810B02">
        <w:rPr>
          <w:sz w:val="28"/>
          <w:szCs w:val="32"/>
          <w:lang w:val="en-US"/>
        </w:rPr>
        <w:t>N</w:t>
      </w:r>
      <w:r w:rsidRPr="00810B02">
        <w:rPr>
          <w:sz w:val="28"/>
          <w:szCs w:val="32"/>
        </w:rPr>
        <w:t>*</w:t>
      </w:r>
      <w:r w:rsidRPr="00810B02">
        <w:rPr>
          <w:sz w:val="28"/>
          <w:szCs w:val="32"/>
          <w:lang w:val="en-US"/>
        </w:rPr>
        <w:t>y</w:t>
      </w:r>
      <w:r w:rsidRPr="00810B02">
        <w:rPr>
          <w:sz w:val="28"/>
          <w:szCs w:val="32"/>
        </w:rPr>
        <w:t>;</w:t>
      </w:r>
    </w:p>
    <w:p w:rsidR="000870F5" w:rsidRPr="00810B02" w:rsidRDefault="000870F5" w:rsidP="00810B02">
      <w:pPr>
        <w:spacing w:line="360" w:lineRule="auto"/>
        <w:ind w:firstLine="709"/>
        <w:jc w:val="both"/>
        <w:rPr>
          <w:sz w:val="28"/>
          <w:szCs w:val="32"/>
        </w:rPr>
      </w:pPr>
    </w:p>
    <w:p w:rsidR="000870F5" w:rsidRPr="00810B02" w:rsidRDefault="000870F5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 xml:space="preserve">где </w:t>
      </w:r>
      <w:r w:rsidRPr="00810B02">
        <w:rPr>
          <w:sz w:val="28"/>
          <w:szCs w:val="32"/>
          <w:lang w:val="en-US"/>
        </w:rPr>
        <w:t>N</w:t>
      </w:r>
      <w:r w:rsidRPr="00810B02">
        <w:rPr>
          <w:sz w:val="28"/>
          <w:szCs w:val="32"/>
        </w:rPr>
        <w:t xml:space="preserve"> – число рабочих дней в году;</w:t>
      </w:r>
    </w:p>
    <w:p w:rsidR="000870F5" w:rsidRPr="00810B02" w:rsidRDefault="000870F5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у – коэффициент неравномерности использования машин, учитывающий, что в отдельные периоды года требуется больше машин, чем в среднем за год. Принимаем у = 1,2</w:t>
      </w:r>
    </w:p>
    <w:p w:rsidR="000870F5" w:rsidRPr="00810B02" w:rsidRDefault="000870F5" w:rsidP="00810B02">
      <w:pPr>
        <w:spacing w:line="360" w:lineRule="auto"/>
        <w:ind w:firstLine="709"/>
        <w:jc w:val="both"/>
        <w:rPr>
          <w:sz w:val="28"/>
          <w:szCs w:val="32"/>
        </w:rPr>
      </w:pPr>
    </w:p>
    <w:p w:rsidR="000870F5" w:rsidRPr="00810B02" w:rsidRDefault="000870F5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для МАЗ-5434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6"/>
          <w:lang w:val="en-US"/>
        </w:rPr>
        <w:t>n</w:t>
      </w:r>
      <w:r w:rsidRPr="00810B02">
        <w:rPr>
          <w:sz w:val="28"/>
        </w:rPr>
        <w:t>раб</w:t>
      </w:r>
      <w:r w:rsidRPr="00810B02">
        <w:rPr>
          <w:sz w:val="28"/>
          <w:szCs w:val="32"/>
        </w:rPr>
        <w:t xml:space="preserve"> = 685</w:t>
      </w:r>
      <w:r w:rsidR="00C45E48" w:rsidRPr="00810B02">
        <w:rPr>
          <w:sz w:val="28"/>
          <w:szCs w:val="32"/>
        </w:rPr>
        <w:t xml:space="preserve"> </w:t>
      </w:r>
      <w:r w:rsidRPr="00810B02">
        <w:rPr>
          <w:sz w:val="28"/>
          <w:szCs w:val="32"/>
        </w:rPr>
        <w:t>/</w:t>
      </w:r>
      <w:r w:rsidR="00C45E48" w:rsidRPr="00810B02">
        <w:rPr>
          <w:sz w:val="28"/>
          <w:szCs w:val="32"/>
        </w:rPr>
        <w:t xml:space="preserve"> 290*1,2 = 2,8</w:t>
      </w:r>
    </w:p>
    <w:p w:rsidR="00C45E48" w:rsidRPr="00810B02" w:rsidRDefault="00C45E48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 xml:space="preserve">Принимаем </w:t>
      </w:r>
      <w:r w:rsidRPr="00810B02">
        <w:rPr>
          <w:sz w:val="28"/>
          <w:szCs w:val="36"/>
          <w:lang w:val="en-US"/>
        </w:rPr>
        <w:t>n</w:t>
      </w:r>
      <w:r w:rsidRPr="00810B02">
        <w:rPr>
          <w:sz w:val="28"/>
        </w:rPr>
        <w:t>раб</w:t>
      </w:r>
      <w:r w:rsidRPr="00810B02">
        <w:rPr>
          <w:sz w:val="28"/>
          <w:szCs w:val="32"/>
        </w:rPr>
        <w:t xml:space="preserve"> = 3</w:t>
      </w:r>
    </w:p>
    <w:p w:rsidR="000870F5" w:rsidRPr="00810B02" w:rsidRDefault="000870F5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для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</w:rPr>
        <w:t>ЗИЛ-131</w:t>
      </w:r>
      <w:r w:rsidR="00810B02">
        <w:rPr>
          <w:sz w:val="28"/>
          <w:szCs w:val="32"/>
        </w:rPr>
        <w:t xml:space="preserve"> </w:t>
      </w:r>
      <w:r w:rsidR="00C45E48" w:rsidRPr="00810B02">
        <w:rPr>
          <w:sz w:val="28"/>
          <w:szCs w:val="36"/>
          <w:lang w:val="en-US"/>
        </w:rPr>
        <w:t>n</w:t>
      </w:r>
      <w:r w:rsidR="00C45E48" w:rsidRPr="00810B02">
        <w:rPr>
          <w:sz w:val="28"/>
        </w:rPr>
        <w:t>раб</w:t>
      </w:r>
      <w:r w:rsidR="00C45E48" w:rsidRPr="00810B02">
        <w:rPr>
          <w:sz w:val="28"/>
          <w:szCs w:val="32"/>
        </w:rPr>
        <w:t xml:space="preserve"> = 604 / 290*1,2 = 2,5</w:t>
      </w:r>
    </w:p>
    <w:p w:rsidR="00C45E48" w:rsidRPr="00810B02" w:rsidRDefault="00C45E48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 xml:space="preserve">Принимаем </w:t>
      </w:r>
      <w:r w:rsidRPr="00810B02">
        <w:rPr>
          <w:sz w:val="28"/>
          <w:szCs w:val="36"/>
          <w:lang w:val="en-US"/>
        </w:rPr>
        <w:t>n</w:t>
      </w:r>
      <w:r w:rsidRPr="00810B02">
        <w:rPr>
          <w:sz w:val="28"/>
        </w:rPr>
        <w:t>раб</w:t>
      </w:r>
      <w:r w:rsidRPr="00810B02">
        <w:rPr>
          <w:sz w:val="28"/>
          <w:szCs w:val="32"/>
        </w:rPr>
        <w:t xml:space="preserve"> = 3</w:t>
      </w:r>
    </w:p>
    <w:p w:rsidR="00C45E48" w:rsidRPr="00810B02" w:rsidRDefault="000870F5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для КАМАЗ-4320</w:t>
      </w:r>
      <w:r w:rsidR="00810B02">
        <w:rPr>
          <w:sz w:val="28"/>
          <w:szCs w:val="32"/>
        </w:rPr>
        <w:t xml:space="preserve"> </w:t>
      </w:r>
      <w:r w:rsidR="00C45E48" w:rsidRPr="00810B02">
        <w:rPr>
          <w:sz w:val="28"/>
          <w:szCs w:val="36"/>
          <w:lang w:val="en-US"/>
        </w:rPr>
        <w:t>n</w:t>
      </w:r>
      <w:r w:rsidR="00C45E48" w:rsidRPr="00810B02">
        <w:rPr>
          <w:sz w:val="28"/>
        </w:rPr>
        <w:t>раб</w:t>
      </w:r>
      <w:r w:rsidR="00C45E48" w:rsidRPr="00810B02">
        <w:rPr>
          <w:sz w:val="28"/>
          <w:szCs w:val="32"/>
        </w:rPr>
        <w:t xml:space="preserve"> = 299 / 290*1,2 = 1,2</w:t>
      </w:r>
      <w:r w:rsidR="00810B02">
        <w:rPr>
          <w:sz w:val="28"/>
          <w:szCs w:val="32"/>
        </w:rPr>
        <w:t xml:space="preserve"> </w:t>
      </w:r>
    </w:p>
    <w:p w:rsidR="00C45E48" w:rsidRPr="00810B02" w:rsidRDefault="00C45E48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Принимаем</w:t>
      </w:r>
      <w:r w:rsidR="00AB2BD4" w:rsidRPr="00810B02">
        <w:rPr>
          <w:sz w:val="28"/>
          <w:szCs w:val="32"/>
        </w:rPr>
        <w:t xml:space="preserve"> </w:t>
      </w:r>
      <w:r w:rsidRPr="00810B02">
        <w:rPr>
          <w:sz w:val="28"/>
          <w:szCs w:val="36"/>
          <w:lang w:val="en-US"/>
        </w:rPr>
        <w:t>n</w:t>
      </w:r>
      <w:r w:rsidRPr="00810B02">
        <w:rPr>
          <w:sz w:val="28"/>
        </w:rPr>
        <w:t>раб</w:t>
      </w:r>
      <w:r w:rsidRPr="00810B02">
        <w:rPr>
          <w:sz w:val="28"/>
          <w:szCs w:val="32"/>
        </w:rPr>
        <w:t xml:space="preserve"> =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</w:rPr>
        <w:t>1</w:t>
      </w:r>
    </w:p>
    <w:p w:rsidR="00C45E48" w:rsidRPr="00810B02" w:rsidRDefault="00C45E48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Определяем необходимое количество машин в исправном состоянии по формуле:</w:t>
      </w:r>
    </w:p>
    <w:p w:rsidR="00C45E48" w:rsidRPr="00810B02" w:rsidRDefault="00C45E48" w:rsidP="00810B02">
      <w:pPr>
        <w:spacing w:line="360" w:lineRule="auto"/>
        <w:ind w:firstLine="709"/>
        <w:jc w:val="both"/>
        <w:rPr>
          <w:sz w:val="28"/>
          <w:szCs w:val="32"/>
        </w:rPr>
      </w:pPr>
    </w:p>
    <w:p w:rsidR="00C45E48" w:rsidRPr="00810B02" w:rsidRDefault="00C45E48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6"/>
          <w:lang w:val="en-US"/>
        </w:rPr>
        <w:t>n</w:t>
      </w:r>
      <w:r w:rsidRPr="00810B02">
        <w:rPr>
          <w:sz w:val="28"/>
        </w:rPr>
        <w:t>испр</w:t>
      </w:r>
      <w:r w:rsidRPr="00810B02">
        <w:rPr>
          <w:sz w:val="28"/>
          <w:szCs w:val="32"/>
        </w:rPr>
        <w:t xml:space="preserve"> =</w:t>
      </w:r>
      <w:r w:rsidRPr="00810B02">
        <w:rPr>
          <w:sz w:val="28"/>
          <w:szCs w:val="36"/>
        </w:rPr>
        <w:t xml:space="preserve"> </w:t>
      </w:r>
      <w:r w:rsidRPr="00810B02">
        <w:rPr>
          <w:sz w:val="28"/>
          <w:szCs w:val="36"/>
          <w:lang w:val="en-US"/>
        </w:rPr>
        <w:t>n</w:t>
      </w:r>
      <w:r w:rsidRPr="00810B02">
        <w:rPr>
          <w:sz w:val="28"/>
        </w:rPr>
        <w:t>раб</w:t>
      </w:r>
      <w:r w:rsidRPr="00810B02">
        <w:rPr>
          <w:sz w:val="28"/>
          <w:szCs w:val="32"/>
        </w:rPr>
        <w:t xml:space="preserve"> / (1-</w:t>
      </w:r>
      <w:r w:rsidRPr="00810B02">
        <w:rPr>
          <w:sz w:val="28"/>
          <w:szCs w:val="32"/>
          <w:lang w:val="en-US"/>
        </w:rPr>
        <w:t>K</w:t>
      </w:r>
      <w:r w:rsidRPr="00810B02">
        <w:rPr>
          <w:sz w:val="28"/>
        </w:rPr>
        <w:t>испр</w:t>
      </w:r>
      <w:r w:rsidRPr="00810B02">
        <w:rPr>
          <w:sz w:val="28"/>
          <w:szCs w:val="32"/>
        </w:rPr>
        <w:t>)</w:t>
      </w:r>
      <w:r w:rsidR="00810B02">
        <w:rPr>
          <w:sz w:val="28"/>
          <w:szCs w:val="32"/>
        </w:rPr>
        <w:t xml:space="preserve"> </w:t>
      </w:r>
    </w:p>
    <w:p w:rsidR="00C45E48" w:rsidRPr="00810B02" w:rsidRDefault="00C45E48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для МАЗ-5434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6"/>
          <w:lang w:val="en-US"/>
        </w:rPr>
        <w:t>n</w:t>
      </w:r>
      <w:r w:rsidRPr="00810B02">
        <w:rPr>
          <w:sz w:val="28"/>
        </w:rPr>
        <w:t>испр</w:t>
      </w:r>
      <w:r w:rsidRPr="00810B02">
        <w:rPr>
          <w:sz w:val="28"/>
          <w:szCs w:val="32"/>
        </w:rPr>
        <w:t xml:space="preserve"> = 3 / (1 - 0,2) = 3,75</w:t>
      </w:r>
    </w:p>
    <w:p w:rsidR="00C45E48" w:rsidRPr="00810B02" w:rsidRDefault="00C45E48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Принимаем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6"/>
          <w:lang w:val="en-US"/>
        </w:rPr>
        <w:t>n</w:t>
      </w:r>
      <w:r w:rsidRPr="00810B02">
        <w:rPr>
          <w:sz w:val="28"/>
        </w:rPr>
        <w:t>испр</w:t>
      </w:r>
      <w:r w:rsidRPr="00810B02">
        <w:rPr>
          <w:sz w:val="28"/>
          <w:szCs w:val="32"/>
        </w:rPr>
        <w:t xml:space="preserve"> = 4</w:t>
      </w:r>
    </w:p>
    <w:p w:rsidR="00C45E48" w:rsidRPr="00810B02" w:rsidRDefault="00C45E48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для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</w:rPr>
        <w:t>ЗИЛ-131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6"/>
          <w:lang w:val="en-US"/>
        </w:rPr>
        <w:t>n</w:t>
      </w:r>
      <w:r w:rsidRPr="00810B02">
        <w:rPr>
          <w:sz w:val="28"/>
        </w:rPr>
        <w:t>испр</w:t>
      </w:r>
      <w:r w:rsidRPr="00810B02">
        <w:rPr>
          <w:sz w:val="28"/>
          <w:szCs w:val="32"/>
        </w:rPr>
        <w:t xml:space="preserve"> = 3/ (1 - 0,2) = 3,75</w:t>
      </w:r>
    </w:p>
    <w:p w:rsidR="00C45E48" w:rsidRPr="00810B02" w:rsidRDefault="00C45E48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Принимаем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6"/>
          <w:lang w:val="en-US"/>
        </w:rPr>
        <w:t>n</w:t>
      </w:r>
      <w:r w:rsidRPr="00810B02">
        <w:rPr>
          <w:sz w:val="28"/>
        </w:rPr>
        <w:t>испр</w:t>
      </w:r>
      <w:r w:rsidRPr="00810B02">
        <w:rPr>
          <w:sz w:val="28"/>
          <w:szCs w:val="32"/>
        </w:rPr>
        <w:t xml:space="preserve"> = 4</w:t>
      </w:r>
    </w:p>
    <w:p w:rsidR="00C45E48" w:rsidRPr="00810B02" w:rsidRDefault="00C45E48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для КАМАЗ-4320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6"/>
          <w:lang w:val="en-US"/>
        </w:rPr>
        <w:t>n</w:t>
      </w:r>
      <w:r w:rsidRPr="00810B02">
        <w:rPr>
          <w:sz w:val="28"/>
        </w:rPr>
        <w:t>испр</w:t>
      </w:r>
      <w:r w:rsidRPr="00810B02">
        <w:rPr>
          <w:sz w:val="28"/>
          <w:szCs w:val="32"/>
        </w:rPr>
        <w:t xml:space="preserve"> =</w:t>
      </w:r>
      <w:r w:rsidR="00AB2BD4" w:rsidRPr="00810B02">
        <w:rPr>
          <w:sz w:val="28"/>
          <w:szCs w:val="32"/>
        </w:rPr>
        <w:t xml:space="preserve"> </w:t>
      </w:r>
      <w:r w:rsidRPr="00810B02">
        <w:rPr>
          <w:sz w:val="28"/>
          <w:szCs w:val="32"/>
        </w:rPr>
        <w:t>1/ (1 – 0,2) = 1,25</w:t>
      </w:r>
    </w:p>
    <w:p w:rsidR="00E772B3" w:rsidRPr="00810B02" w:rsidRDefault="00C45E48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Принимаем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6"/>
          <w:lang w:val="en-US"/>
        </w:rPr>
        <w:t>n</w:t>
      </w:r>
      <w:r w:rsidRPr="00810B02">
        <w:rPr>
          <w:sz w:val="28"/>
        </w:rPr>
        <w:t>испр</w:t>
      </w:r>
      <w:r w:rsidRPr="00810B02">
        <w:rPr>
          <w:sz w:val="28"/>
          <w:szCs w:val="32"/>
        </w:rPr>
        <w:t xml:space="preserve"> = 1</w:t>
      </w:r>
    </w:p>
    <w:p w:rsidR="00C45E48" w:rsidRPr="00810B02" w:rsidRDefault="00C45E48" w:rsidP="00810B02">
      <w:pPr>
        <w:spacing w:line="360" w:lineRule="auto"/>
        <w:ind w:firstLine="709"/>
        <w:jc w:val="both"/>
        <w:rPr>
          <w:sz w:val="28"/>
          <w:szCs w:val="32"/>
        </w:rPr>
      </w:pPr>
    </w:p>
    <w:p w:rsidR="00B16623" w:rsidRPr="00810B02" w:rsidRDefault="00B16623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Определяем списочное количество автомобилей, необходимое для выполнения производственной программы предприятия:</w:t>
      </w:r>
    </w:p>
    <w:p w:rsidR="00B16623" w:rsidRPr="00810B02" w:rsidRDefault="00B16623" w:rsidP="00810B02">
      <w:pPr>
        <w:spacing w:line="360" w:lineRule="auto"/>
        <w:ind w:firstLine="709"/>
        <w:jc w:val="both"/>
        <w:rPr>
          <w:sz w:val="28"/>
          <w:szCs w:val="32"/>
        </w:rPr>
      </w:pPr>
    </w:p>
    <w:p w:rsidR="00B16623" w:rsidRPr="00810B02" w:rsidRDefault="00B16623" w:rsidP="00810B02">
      <w:pPr>
        <w:spacing w:line="360" w:lineRule="auto"/>
        <w:ind w:firstLine="709"/>
        <w:jc w:val="both"/>
        <w:rPr>
          <w:sz w:val="28"/>
        </w:rPr>
      </w:pPr>
      <w:r w:rsidRPr="00810B02">
        <w:rPr>
          <w:sz w:val="28"/>
          <w:szCs w:val="36"/>
          <w:lang w:val="en-US"/>
        </w:rPr>
        <w:t>n</w:t>
      </w:r>
      <w:r w:rsidRPr="00810B02">
        <w:rPr>
          <w:sz w:val="28"/>
        </w:rPr>
        <w:t>спис</w:t>
      </w:r>
      <w:r w:rsidRPr="00810B02">
        <w:rPr>
          <w:sz w:val="28"/>
          <w:szCs w:val="32"/>
        </w:rPr>
        <w:t xml:space="preserve"> = </w:t>
      </w:r>
      <w:r w:rsidRPr="00810B02">
        <w:rPr>
          <w:sz w:val="28"/>
          <w:szCs w:val="36"/>
          <w:lang w:val="en-US"/>
        </w:rPr>
        <w:t>n</w:t>
      </w:r>
      <w:r w:rsidRPr="00810B02">
        <w:rPr>
          <w:sz w:val="28"/>
        </w:rPr>
        <w:t xml:space="preserve">испр </w:t>
      </w:r>
      <w:r w:rsidRPr="00810B02">
        <w:rPr>
          <w:sz w:val="28"/>
          <w:szCs w:val="32"/>
        </w:rPr>
        <w:t>/ К</w:t>
      </w:r>
      <w:r w:rsidRPr="00810B02">
        <w:rPr>
          <w:sz w:val="28"/>
        </w:rPr>
        <w:t>тг;</w:t>
      </w:r>
    </w:p>
    <w:p w:rsidR="00B16623" w:rsidRPr="00810B02" w:rsidRDefault="00B16623" w:rsidP="00810B02">
      <w:pPr>
        <w:spacing w:line="360" w:lineRule="auto"/>
        <w:ind w:firstLine="709"/>
        <w:jc w:val="both"/>
        <w:rPr>
          <w:sz w:val="28"/>
        </w:rPr>
      </w:pPr>
    </w:p>
    <w:p w:rsidR="00B16623" w:rsidRPr="00810B02" w:rsidRDefault="00B16623" w:rsidP="00810B02">
      <w:pPr>
        <w:spacing w:line="360" w:lineRule="auto"/>
        <w:ind w:firstLine="709"/>
        <w:jc w:val="both"/>
        <w:rPr>
          <w:sz w:val="28"/>
        </w:rPr>
      </w:pPr>
      <w:r w:rsidRPr="00810B02">
        <w:rPr>
          <w:sz w:val="28"/>
          <w:szCs w:val="32"/>
        </w:rPr>
        <w:t>где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</w:rPr>
        <w:t>К</w:t>
      </w:r>
      <w:r w:rsidRPr="00810B02">
        <w:rPr>
          <w:sz w:val="28"/>
        </w:rPr>
        <w:t xml:space="preserve">тг – </w:t>
      </w:r>
      <w:r w:rsidRPr="00810B02">
        <w:rPr>
          <w:sz w:val="28"/>
          <w:szCs w:val="32"/>
        </w:rPr>
        <w:t>коэффициент технической готовности, учитывающий простой машин в технических обслуживаниях и ремонтах, а также простой в ожидании ремонта. Примем К</w:t>
      </w:r>
      <w:r w:rsidRPr="00810B02">
        <w:rPr>
          <w:sz w:val="28"/>
        </w:rPr>
        <w:t>тг</w:t>
      </w:r>
      <w:r w:rsidRPr="00810B02">
        <w:rPr>
          <w:sz w:val="28"/>
          <w:szCs w:val="32"/>
        </w:rPr>
        <w:t xml:space="preserve"> = 0,83. Тогда</w:t>
      </w:r>
      <w:r w:rsidRPr="00810B02">
        <w:rPr>
          <w:sz w:val="28"/>
        </w:rPr>
        <w:t xml:space="preserve"> </w:t>
      </w:r>
    </w:p>
    <w:p w:rsidR="00B16623" w:rsidRPr="00810B02" w:rsidRDefault="00B16623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для МАЗ-5434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6"/>
          <w:lang w:val="en-US"/>
        </w:rPr>
        <w:t>n</w:t>
      </w:r>
      <w:r w:rsidRPr="00810B02">
        <w:rPr>
          <w:sz w:val="28"/>
        </w:rPr>
        <w:t>спис</w:t>
      </w:r>
      <w:r w:rsidRPr="00810B02">
        <w:rPr>
          <w:sz w:val="28"/>
          <w:szCs w:val="32"/>
        </w:rPr>
        <w:t xml:space="preserve"> = 4 / 0,83 = 4,8</w:t>
      </w:r>
    </w:p>
    <w:p w:rsidR="00B16623" w:rsidRPr="00810B02" w:rsidRDefault="00B16623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Принимаем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6"/>
          <w:lang w:val="en-US"/>
        </w:rPr>
        <w:t>n</w:t>
      </w:r>
      <w:r w:rsidRPr="00810B02">
        <w:rPr>
          <w:sz w:val="28"/>
        </w:rPr>
        <w:t>спис</w:t>
      </w:r>
      <w:r w:rsidRPr="00810B02">
        <w:rPr>
          <w:sz w:val="28"/>
          <w:szCs w:val="32"/>
        </w:rPr>
        <w:t xml:space="preserve"> = 5</w:t>
      </w:r>
    </w:p>
    <w:p w:rsidR="00B16623" w:rsidRPr="00810B02" w:rsidRDefault="00B16623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для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</w:rPr>
        <w:t>ЗИЛ-131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6"/>
          <w:lang w:val="en-US"/>
        </w:rPr>
        <w:t>n</w:t>
      </w:r>
      <w:r w:rsidRPr="00810B02">
        <w:rPr>
          <w:sz w:val="28"/>
        </w:rPr>
        <w:t>спис</w:t>
      </w:r>
      <w:r w:rsidRPr="00810B02">
        <w:rPr>
          <w:sz w:val="28"/>
          <w:szCs w:val="32"/>
        </w:rPr>
        <w:t xml:space="preserve"> = 4 / 0,83 = 4,8</w:t>
      </w:r>
    </w:p>
    <w:p w:rsidR="00B16623" w:rsidRPr="00810B02" w:rsidRDefault="00B16623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Принимаем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6"/>
          <w:lang w:val="en-US"/>
        </w:rPr>
        <w:t>n</w:t>
      </w:r>
      <w:r w:rsidRPr="00810B02">
        <w:rPr>
          <w:sz w:val="28"/>
        </w:rPr>
        <w:t>спис</w:t>
      </w:r>
      <w:r w:rsidRPr="00810B02">
        <w:rPr>
          <w:sz w:val="28"/>
          <w:szCs w:val="32"/>
        </w:rPr>
        <w:t xml:space="preserve"> = 5</w:t>
      </w:r>
    </w:p>
    <w:p w:rsidR="00B16623" w:rsidRPr="00810B02" w:rsidRDefault="00B16623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для КАМАЗ-4320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6"/>
          <w:lang w:val="en-US"/>
        </w:rPr>
        <w:t>n</w:t>
      </w:r>
      <w:r w:rsidRPr="00810B02">
        <w:rPr>
          <w:sz w:val="28"/>
        </w:rPr>
        <w:t>спис</w:t>
      </w:r>
      <w:r w:rsidRPr="00810B02">
        <w:rPr>
          <w:sz w:val="28"/>
          <w:szCs w:val="32"/>
        </w:rPr>
        <w:t xml:space="preserve"> = 1/ 0,83 = 1,2</w:t>
      </w:r>
    </w:p>
    <w:p w:rsidR="00B16623" w:rsidRPr="00810B02" w:rsidRDefault="00B16623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Принимаем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6"/>
          <w:lang w:val="en-US"/>
        </w:rPr>
        <w:t>n</w:t>
      </w:r>
      <w:r w:rsidRPr="00810B02">
        <w:rPr>
          <w:sz w:val="28"/>
        </w:rPr>
        <w:t>спис</w:t>
      </w:r>
      <w:r w:rsidRPr="00810B02">
        <w:rPr>
          <w:sz w:val="28"/>
          <w:szCs w:val="32"/>
        </w:rPr>
        <w:t xml:space="preserve"> = 1</w:t>
      </w:r>
    </w:p>
    <w:p w:rsidR="00B16623" w:rsidRPr="00810B02" w:rsidRDefault="00B16623" w:rsidP="00810B02">
      <w:pPr>
        <w:spacing w:line="360" w:lineRule="auto"/>
        <w:ind w:firstLine="709"/>
        <w:jc w:val="both"/>
        <w:rPr>
          <w:sz w:val="28"/>
          <w:szCs w:val="32"/>
        </w:rPr>
      </w:pPr>
    </w:p>
    <w:p w:rsidR="00B16623" w:rsidRPr="00810B02" w:rsidRDefault="00B16623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Определяем сменный пробег автопоезда:</w:t>
      </w:r>
    </w:p>
    <w:p w:rsidR="00B16623" w:rsidRPr="00810B02" w:rsidRDefault="00B16623" w:rsidP="00810B02">
      <w:pPr>
        <w:spacing w:line="360" w:lineRule="auto"/>
        <w:ind w:firstLine="709"/>
        <w:jc w:val="both"/>
        <w:rPr>
          <w:sz w:val="28"/>
          <w:szCs w:val="32"/>
        </w:rPr>
      </w:pPr>
    </w:p>
    <w:p w:rsidR="004B642E" w:rsidRPr="00810B02" w:rsidRDefault="00B16623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  <w:lang w:val="en-US"/>
        </w:rPr>
        <w:t>L</w:t>
      </w:r>
      <w:r w:rsidRPr="00810B02">
        <w:rPr>
          <w:sz w:val="28"/>
        </w:rPr>
        <w:t>см</w:t>
      </w:r>
      <w:r w:rsidRPr="00810B02">
        <w:rPr>
          <w:sz w:val="28"/>
          <w:szCs w:val="32"/>
        </w:rPr>
        <w:t xml:space="preserve"> = 2</w:t>
      </w:r>
      <w:r w:rsidRPr="00810B02">
        <w:rPr>
          <w:sz w:val="28"/>
          <w:szCs w:val="32"/>
          <w:lang w:val="en-US"/>
        </w:rPr>
        <w:t>L</w:t>
      </w:r>
      <w:r w:rsidRPr="00810B02">
        <w:rPr>
          <w:sz w:val="28"/>
          <w:szCs w:val="32"/>
        </w:rPr>
        <w:t>*</w:t>
      </w:r>
      <w:r w:rsidR="004B642E" w:rsidRPr="00810B02">
        <w:rPr>
          <w:sz w:val="28"/>
          <w:szCs w:val="32"/>
        </w:rPr>
        <w:t>(П</w:t>
      </w:r>
      <w:r w:rsidR="004B642E" w:rsidRPr="00810B02">
        <w:rPr>
          <w:sz w:val="28"/>
        </w:rPr>
        <w:t>см</w:t>
      </w:r>
      <w:r w:rsidR="004B642E" w:rsidRPr="00810B02">
        <w:rPr>
          <w:sz w:val="28"/>
          <w:szCs w:val="32"/>
        </w:rPr>
        <w:t xml:space="preserve"> /</w:t>
      </w:r>
      <w:r w:rsidRPr="00810B02">
        <w:rPr>
          <w:sz w:val="28"/>
          <w:szCs w:val="32"/>
        </w:rPr>
        <w:t xml:space="preserve"> </w:t>
      </w:r>
      <w:r w:rsidRPr="00810B02">
        <w:rPr>
          <w:sz w:val="28"/>
          <w:szCs w:val="32"/>
          <w:lang w:val="en-US"/>
        </w:rPr>
        <w:t>Q</w:t>
      </w:r>
      <w:r w:rsidR="004B642E" w:rsidRPr="00810B02">
        <w:rPr>
          <w:sz w:val="28"/>
          <w:szCs w:val="32"/>
        </w:rPr>
        <w:t>) + 2</w:t>
      </w:r>
      <w:r w:rsidRPr="00810B02">
        <w:rPr>
          <w:sz w:val="28"/>
          <w:szCs w:val="32"/>
          <w:lang w:val="en-US"/>
        </w:rPr>
        <w:t>L</w:t>
      </w:r>
      <w:r w:rsidR="004B642E" w:rsidRPr="00810B02">
        <w:rPr>
          <w:sz w:val="28"/>
        </w:rPr>
        <w:t>о</w:t>
      </w:r>
      <w:r w:rsidR="004B642E" w:rsidRPr="00810B02">
        <w:rPr>
          <w:sz w:val="28"/>
          <w:szCs w:val="32"/>
        </w:rPr>
        <w:t xml:space="preserve"> ; (км)</w:t>
      </w:r>
    </w:p>
    <w:p w:rsidR="004B642E" w:rsidRPr="00810B02" w:rsidRDefault="004B642E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 xml:space="preserve">где </w:t>
      </w:r>
      <w:r w:rsidRPr="00810B02">
        <w:rPr>
          <w:sz w:val="28"/>
          <w:szCs w:val="32"/>
          <w:lang w:val="en-US"/>
        </w:rPr>
        <w:t>L</w:t>
      </w:r>
      <w:r w:rsidRPr="00810B02">
        <w:rPr>
          <w:sz w:val="28"/>
        </w:rPr>
        <w:t>о</w:t>
      </w:r>
      <w:r w:rsidRPr="00810B02">
        <w:rPr>
          <w:sz w:val="28"/>
          <w:szCs w:val="32"/>
        </w:rPr>
        <w:t xml:space="preserve"> – расстояние вывозки, км</w:t>
      </w:r>
    </w:p>
    <w:p w:rsidR="004B642E" w:rsidRPr="00810B02" w:rsidRDefault="004B642E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для МАЗ-5434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  <w:lang w:val="en-US"/>
        </w:rPr>
        <w:t>L</w:t>
      </w:r>
      <w:r w:rsidRPr="00810B02">
        <w:rPr>
          <w:sz w:val="28"/>
        </w:rPr>
        <w:t>см</w:t>
      </w:r>
      <w:r w:rsidRPr="00810B02">
        <w:rPr>
          <w:sz w:val="28"/>
          <w:szCs w:val="32"/>
        </w:rPr>
        <w:t xml:space="preserve"> = 2*30*(47,5 / 20) + 2*1 = </w:t>
      </w:r>
      <w:smartTag w:uri="urn:schemas-microsoft-com:office:smarttags" w:element="metricconverter">
        <w:smartTagPr>
          <w:attr w:name="ProductID" w:val="87906 км"/>
        </w:smartTagPr>
        <w:r w:rsidRPr="00810B02">
          <w:rPr>
            <w:sz w:val="28"/>
            <w:szCs w:val="32"/>
          </w:rPr>
          <w:t>144,5 км</w:t>
        </w:r>
      </w:smartTag>
    </w:p>
    <w:p w:rsidR="004B642E" w:rsidRPr="00810B02" w:rsidRDefault="004B642E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для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</w:rPr>
        <w:t>ЗИЛ-131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  <w:lang w:val="en-US"/>
        </w:rPr>
        <w:t>L</w:t>
      </w:r>
      <w:r w:rsidRPr="00810B02">
        <w:rPr>
          <w:sz w:val="28"/>
        </w:rPr>
        <w:t>см</w:t>
      </w:r>
      <w:r w:rsidRPr="00810B02">
        <w:rPr>
          <w:sz w:val="28"/>
          <w:szCs w:val="32"/>
        </w:rPr>
        <w:t xml:space="preserve"> = 2*30*(32,3 / 13) + 2*1 = </w:t>
      </w:r>
      <w:smartTag w:uri="urn:schemas-microsoft-com:office:smarttags" w:element="metricconverter">
        <w:smartTagPr>
          <w:attr w:name="ProductID" w:val="87906 км"/>
        </w:smartTagPr>
        <w:r w:rsidRPr="00810B02">
          <w:rPr>
            <w:sz w:val="28"/>
            <w:szCs w:val="32"/>
          </w:rPr>
          <w:t>151,1 км</w:t>
        </w:r>
      </w:smartTag>
    </w:p>
    <w:p w:rsidR="004B642E" w:rsidRPr="00810B02" w:rsidRDefault="004B642E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для КАМАЗ-4320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  <w:lang w:val="en-US"/>
        </w:rPr>
        <w:t>L</w:t>
      </w:r>
      <w:r w:rsidRPr="00810B02">
        <w:rPr>
          <w:sz w:val="28"/>
        </w:rPr>
        <w:t>см</w:t>
      </w:r>
      <w:r w:rsidRPr="00810B02">
        <w:rPr>
          <w:sz w:val="28"/>
          <w:szCs w:val="32"/>
        </w:rPr>
        <w:t xml:space="preserve"> = 2*30*(43,5 / 18) + 2*1 = </w:t>
      </w:r>
      <w:smartTag w:uri="urn:schemas-microsoft-com:office:smarttags" w:element="metricconverter">
        <w:smartTagPr>
          <w:attr w:name="ProductID" w:val="87906 км"/>
        </w:smartTagPr>
        <w:r w:rsidRPr="00810B02">
          <w:rPr>
            <w:sz w:val="28"/>
            <w:szCs w:val="32"/>
          </w:rPr>
          <w:t>147 км</w:t>
        </w:r>
      </w:smartTag>
    </w:p>
    <w:p w:rsidR="00B16623" w:rsidRPr="00810B02" w:rsidRDefault="00B16623" w:rsidP="00810B02">
      <w:pPr>
        <w:spacing w:line="360" w:lineRule="auto"/>
        <w:ind w:firstLine="709"/>
        <w:jc w:val="both"/>
        <w:rPr>
          <w:sz w:val="28"/>
          <w:szCs w:val="32"/>
        </w:rPr>
      </w:pPr>
    </w:p>
    <w:p w:rsidR="004B642E" w:rsidRPr="00810B02" w:rsidRDefault="004B642E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Определяем суммарный го</w:t>
      </w:r>
      <w:r w:rsidR="00906347" w:rsidRPr="00810B02">
        <w:rPr>
          <w:sz w:val="28"/>
          <w:szCs w:val="32"/>
        </w:rPr>
        <w:t>довой пробег парка машин по формуле:</w:t>
      </w:r>
    </w:p>
    <w:p w:rsidR="00906347" w:rsidRPr="00810B02" w:rsidRDefault="00906347" w:rsidP="00810B02">
      <w:pPr>
        <w:spacing w:line="360" w:lineRule="auto"/>
        <w:ind w:firstLine="709"/>
        <w:jc w:val="both"/>
        <w:rPr>
          <w:sz w:val="28"/>
          <w:szCs w:val="32"/>
        </w:rPr>
      </w:pPr>
    </w:p>
    <w:p w:rsidR="00906347" w:rsidRPr="00810B02" w:rsidRDefault="00906347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  <w:lang w:val="en-US"/>
        </w:rPr>
        <w:t>W</w:t>
      </w:r>
      <w:r w:rsidRPr="00810B02">
        <w:rPr>
          <w:sz w:val="28"/>
          <w:szCs w:val="32"/>
        </w:rPr>
        <w:t xml:space="preserve"> = </w:t>
      </w:r>
      <w:r w:rsidRPr="00810B02">
        <w:rPr>
          <w:sz w:val="28"/>
          <w:szCs w:val="32"/>
          <w:lang w:val="en-US"/>
        </w:rPr>
        <w:t>L</w:t>
      </w:r>
      <w:r w:rsidRPr="00810B02">
        <w:rPr>
          <w:sz w:val="28"/>
        </w:rPr>
        <w:t>см</w:t>
      </w:r>
      <w:r w:rsidRPr="00810B02">
        <w:rPr>
          <w:sz w:val="28"/>
          <w:szCs w:val="32"/>
        </w:rPr>
        <w:t xml:space="preserve"> *</w:t>
      </w:r>
      <w:r w:rsidRPr="00810B02">
        <w:rPr>
          <w:sz w:val="28"/>
          <w:szCs w:val="32"/>
          <w:lang w:val="en-US"/>
        </w:rPr>
        <w:t>N</w:t>
      </w:r>
      <w:r w:rsidRPr="00810B02">
        <w:rPr>
          <w:sz w:val="28"/>
        </w:rPr>
        <w:t>мсобщ</w:t>
      </w:r>
      <w:r w:rsidRPr="00810B02">
        <w:rPr>
          <w:sz w:val="28"/>
          <w:szCs w:val="32"/>
        </w:rPr>
        <w:t>; (км)</w:t>
      </w:r>
    </w:p>
    <w:p w:rsidR="00906347" w:rsidRPr="00810B02" w:rsidRDefault="00906347" w:rsidP="00810B02">
      <w:pPr>
        <w:spacing w:line="360" w:lineRule="auto"/>
        <w:ind w:firstLine="709"/>
        <w:jc w:val="both"/>
        <w:rPr>
          <w:sz w:val="28"/>
          <w:szCs w:val="32"/>
        </w:rPr>
      </w:pPr>
    </w:p>
    <w:p w:rsidR="00906347" w:rsidRPr="00810B02" w:rsidRDefault="00906347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для МАЗ-5434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  <w:lang w:val="en-US"/>
        </w:rPr>
        <w:t>W</w:t>
      </w:r>
      <w:r w:rsidRPr="00810B02">
        <w:rPr>
          <w:sz w:val="28"/>
          <w:szCs w:val="32"/>
        </w:rPr>
        <w:t xml:space="preserve"> = 144,5*1369 = </w:t>
      </w:r>
      <w:smartTag w:uri="urn:schemas-microsoft-com:office:smarttags" w:element="metricconverter">
        <w:smartTagPr>
          <w:attr w:name="ProductID" w:val="87906 км"/>
        </w:smartTagPr>
        <w:r w:rsidRPr="00810B02">
          <w:rPr>
            <w:sz w:val="28"/>
            <w:szCs w:val="32"/>
          </w:rPr>
          <w:t>197821 км</w:t>
        </w:r>
      </w:smartTag>
    </w:p>
    <w:p w:rsidR="00906347" w:rsidRPr="00810B02" w:rsidRDefault="00906347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для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</w:rPr>
        <w:t>ЗИЛ-131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  <w:lang w:val="en-US"/>
        </w:rPr>
        <w:t>W</w:t>
      </w:r>
      <w:r w:rsidRPr="00810B02">
        <w:rPr>
          <w:sz w:val="28"/>
          <w:szCs w:val="32"/>
        </w:rPr>
        <w:t xml:space="preserve"> = 151,1*1208 =182529 км</w:t>
      </w:r>
    </w:p>
    <w:p w:rsidR="00906347" w:rsidRPr="00810B02" w:rsidRDefault="00906347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для КАМАЗ-4320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  <w:lang w:val="en-US"/>
        </w:rPr>
        <w:t>W</w:t>
      </w:r>
      <w:r w:rsidRPr="00810B02">
        <w:rPr>
          <w:sz w:val="28"/>
          <w:szCs w:val="32"/>
        </w:rPr>
        <w:t xml:space="preserve"> = 147*598 = </w:t>
      </w:r>
      <w:smartTag w:uri="urn:schemas-microsoft-com:office:smarttags" w:element="metricconverter">
        <w:smartTagPr>
          <w:attr w:name="ProductID" w:val="87906 км"/>
        </w:smartTagPr>
        <w:r w:rsidRPr="00810B02">
          <w:rPr>
            <w:sz w:val="28"/>
            <w:szCs w:val="32"/>
          </w:rPr>
          <w:t>87906 км</w:t>
        </w:r>
      </w:smartTag>
    </w:p>
    <w:p w:rsidR="00906347" w:rsidRPr="00810B02" w:rsidRDefault="00906347" w:rsidP="00810B02">
      <w:pPr>
        <w:spacing w:line="360" w:lineRule="auto"/>
        <w:ind w:firstLine="709"/>
        <w:jc w:val="both"/>
        <w:rPr>
          <w:sz w:val="28"/>
          <w:szCs w:val="32"/>
        </w:rPr>
      </w:pPr>
    </w:p>
    <w:p w:rsidR="00906347" w:rsidRPr="00810B02" w:rsidRDefault="00906347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Определяем годовой пробег одной списочной машины:</w:t>
      </w:r>
    </w:p>
    <w:p w:rsidR="00906347" w:rsidRPr="00810B02" w:rsidRDefault="00906347" w:rsidP="00810B02">
      <w:pPr>
        <w:spacing w:line="360" w:lineRule="auto"/>
        <w:ind w:firstLine="709"/>
        <w:jc w:val="both"/>
        <w:rPr>
          <w:sz w:val="28"/>
          <w:szCs w:val="32"/>
        </w:rPr>
      </w:pPr>
    </w:p>
    <w:p w:rsidR="00906347" w:rsidRPr="00810B02" w:rsidRDefault="00906347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  <w:lang w:val="en-US"/>
        </w:rPr>
        <w:t>L</w:t>
      </w:r>
      <w:r w:rsidRPr="00810B02">
        <w:rPr>
          <w:sz w:val="28"/>
        </w:rPr>
        <w:t>год</w:t>
      </w:r>
      <w:r w:rsidRPr="00810B02">
        <w:rPr>
          <w:sz w:val="28"/>
          <w:szCs w:val="32"/>
        </w:rPr>
        <w:t xml:space="preserve"> = </w:t>
      </w:r>
      <w:r w:rsidRPr="00810B02">
        <w:rPr>
          <w:sz w:val="28"/>
          <w:szCs w:val="32"/>
          <w:lang w:val="en-US"/>
        </w:rPr>
        <w:t>W</w:t>
      </w:r>
      <w:r w:rsidRPr="00810B02">
        <w:rPr>
          <w:sz w:val="28"/>
          <w:szCs w:val="32"/>
        </w:rPr>
        <w:t xml:space="preserve"> /</w:t>
      </w:r>
      <w:r w:rsidRPr="00810B02">
        <w:rPr>
          <w:sz w:val="28"/>
          <w:szCs w:val="36"/>
          <w:lang w:val="en-US"/>
        </w:rPr>
        <w:t>n</w:t>
      </w:r>
      <w:r w:rsidRPr="00810B02">
        <w:rPr>
          <w:sz w:val="28"/>
        </w:rPr>
        <w:t>спис</w:t>
      </w:r>
      <w:r w:rsidRPr="00810B02">
        <w:rPr>
          <w:sz w:val="28"/>
          <w:szCs w:val="32"/>
        </w:rPr>
        <w:t>; (км)</w:t>
      </w:r>
    </w:p>
    <w:p w:rsidR="00810B02" w:rsidRDefault="00810B02" w:rsidP="00810B02">
      <w:pPr>
        <w:spacing w:line="360" w:lineRule="auto"/>
        <w:ind w:firstLine="709"/>
        <w:jc w:val="both"/>
        <w:rPr>
          <w:sz w:val="28"/>
          <w:szCs w:val="32"/>
        </w:rPr>
      </w:pPr>
    </w:p>
    <w:p w:rsidR="00906347" w:rsidRPr="00810B02" w:rsidRDefault="00906347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для МАЗ-5434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  <w:lang w:val="en-US"/>
        </w:rPr>
        <w:t>L</w:t>
      </w:r>
      <w:r w:rsidRPr="00810B02">
        <w:rPr>
          <w:sz w:val="28"/>
        </w:rPr>
        <w:t>год</w:t>
      </w:r>
      <w:r w:rsidRPr="00810B02">
        <w:rPr>
          <w:sz w:val="28"/>
          <w:szCs w:val="32"/>
        </w:rPr>
        <w:t xml:space="preserve"> = 197821 / </w:t>
      </w:r>
      <w:r w:rsidR="00C83503" w:rsidRPr="00810B02">
        <w:rPr>
          <w:sz w:val="28"/>
          <w:szCs w:val="32"/>
        </w:rPr>
        <w:t xml:space="preserve">5 = </w:t>
      </w:r>
      <w:smartTag w:uri="urn:schemas-microsoft-com:office:smarttags" w:element="metricconverter">
        <w:smartTagPr>
          <w:attr w:name="ProductID" w:val="87906 км"/>
        </w:smartTagPr>
        <w:r w:rsidR="00C83503" w:rsidRPr="00810B02">
          <w:rPr>
            <w:sz w:val="28"/>
            <w:szCs w:val="32"/>
          </w:rPr>
          <w:t xml:space="preserve">39564 </w:t>
        </w:r>
        <w:r w:rsidRPr="00810B02">
          <w:rPr>
            <w:sz w:val="28"/>
            <w:szCs w:val="32"/>
          </w:rPr>
          <w:t>км</w:t>
        </w:r>
      </w:smartTag>
    </w:p>
    <w:p w:rsidR="00906347" w:rsidRPr="00810B02" w:rsidRDefault="00906347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для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</w:rPr>
        <w:t>ЗИЛ-131</w:t>
      </w:r>
      <w:r w:rsidR="00810B02">
        <w:rPr>
          <w:sz w:val="28"/>
          <w:szCs w:val="32"/>
        </w:rPr>
        <w:t xml:space="preserve"> </w:t>
      </w:r>
      <w:r w:rsidR="00C83503" w:rsidRPr="00810B02">
        <w:rPr>
          <w:sz w:val="28"/>
          <w:szCs w:val="32"/>
          <w:lang w:val="en-US"/>
        </w:rPr>
        <w:t>L</w:t>
      </w:r>
      <w:r w:rsidR="00C83503" w:rsidRPr="00810B02">
        <w:rPr>
          <w:sz w:val="28"/>
        </w:rPr>
        <w:t>год</w:t>
      </w:r>
      <w:r w:rsidR="00C83503" w:rsidRPr="00810B02">
        <w:rPr>
          <w:sz w:val="28"/>
          <w:szCs w:val="32"/>
        </w:rPr>
        <w:t xml:space="preserve"> =</w:t>
      </w:r>
      <w:r w:rsidRPr="00810B02">
        <w:rPr>
          <w:sz w:val="28"/>
          <w:szCs w:val="32"/>
        </w:rPr>
        <w:t xml:space="preserve"> </w:t>
      </w:r>
      <w:r w:rsidR="00C83503" w:rsidRPr="00810B02">
        <w:rPr>
          <w:sz w:val="28"/>
          <w:szCs w:val="32"/>
        </w:rPr>
        <w:t xml:space="preserve">182529 / 5 = </w:t>
      </w:r>
      <w:smartTag w:uri="urn:schemas-microsoft-com:office:smarttags" w:element="metricconverter">
        <w:smartTagPr>
          <w:attr w:name="ProductID" w:val="87906 км"/>
        </w:smartTagPr>
        <w:r w:rsidR="00C83503" w:rsidRPr="00810B02">
          <w:rPr>
            <w:sz w:val="28"/>
            <w:szCs w:val="32"/>
          </w:rPr>
          <w:t xml:space="preserve">36506 </w:t>
        </w:r>
        <w:r w:rsidRPr="00810B02">
          <w:rPr>
            <w:sz w:val="28"/>
            <w:szCs w:val="32"/>
          </w:rPr>
          <w:t>км</w:t>
        </w:r>
      </w:smartTag>
    </w:p>
    <w:p w:rsidR="00906347" w:rsidRPr="00810B02" w:rsidRDefault="00906347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для КАМАЗ-4320</w:t>
      </w:r>
      <w:r w:rsidR="00810B02">
        <w:rPr>
          <w:sz w:val="28"/>
          <w:szCs w:val="32"/>
        </w:rPr>
        <w:t xml:space="preserve"> </w:t>
      </w:r>
      <w:r w:rsidR="00C83503" w:rsidRPr="00810B02">
        <w:rPr>
          <w:sz w:val="28"/>
          <w:szCs w:val="32"/>
          <w:lang w:val="en-US"/>
        </w:rPr>
        <w:t>L</w:t>
      </w:r>
      <w:r w:rsidR="00C83503" w:rsidRPr="00810B02">
        <w:rPr>
          <w:sz w:val="28"/>
        </w:rPr>
        <w:t>год</w:t>
      </w:r>
      <w:r w:rsidR="00C83503" w:rsidRPr="00810B02">
        <w:rPr>
          <w:sz w:val="28"/>
          <w:szCs w:val="32"/>
        </w:rPr>
        <w:t xml:space="preserve"> = 87906 / 1 = </w:t>
      </w:r>
      <w:smartTag w:uri="urn:schemas-microsoft-com:office:smarttags" w:element="metricconverter">
        <w:smartTagPr>
          <w:attr w:name="ProductID" w:val="87906 км"/>
        </w:smartTagPr>
        <w:r w:rsidR="00C83503" w:rsidRPr="00810B02">
          <w:rPr>
            <w:sz w:val="28"/>
            <w:szCs w:val="32"/>
          </w:rPr>
          <w:t>87906 км</w:t>
        </w:r>
      </w:smartTag>
    </w:p>
    <w:p w:rsidR="00C83503" w:rsidRPr="00810B02" w:rsidRDefault="00C83503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Определяем годовую выработку на списочный автопоезд:</w:t>
      </w:r>
    </w:p>
    <w:p w:rsidR="00C83503" w:rsidRPr="00810B02" w:rsidRDefault="00C83503" w:rsidP="00810B02">
      <w:pPr>
        <w:spacing w:line="360" w:lineRule="auto"/>
        <w:ind w:firstLine="709"/>
        <w:jc w:val="both"/>
        <w:rPr>
          <w:sz w:val="28"/>
        </w:rPr>
      </w:pPr>
      <w:r w:rsidRPr="00810B02">
        <w:rPr>
          <w:sz w:val="28"/>
          <w:szCs w:val="32"/>
        </w:rPr>
        <w:t xml:space="preserve">В = </w:t>
      </w:r>
      <w:r w:rsidRPr="00810B02">
        <w:rPr>
          <w:sz w:val="28"/>
          <w:szCs w:val="32"/>
          <w:lang w:val="en-US"/>
        </w:rPr>
        <w:t>V</w:t>
      </w:r>
      <w:r w:rsidRPr="00810B02">
        <w:rPr>
          <w:sz w:val="28"/>
        </w:rPr>
        <w:t>автом</w:t>
      </w:r>
      <w:r w:rsidRPr="00810B02">
        <w:rPr>
          <w:sz w:val="28"/>
          <w:szCs w:val="32"/>
        </w:rPr>
        <w:t xml:space="preserve"> / </w:t>
      </w:r>
      <w:r w:rsidRPr="00810B02">
        <w:rPr>
          <w:sz w:val="28"/>
          <w:szCs w:val="36"/>
          <w:lang w:val="en-US"/>
        </w:rPr>
        <w:t>n</w:t>
      </w:r>
      <w:r w:rsidRPr="00810B02">
        <w:rPr>
          <w:sz w:val="28"/>
        </w:rPr>
        <w:t>спис;</w:t>
      </w:r>
      <w:r w:rsidR="00810B02">
        <w:rPr>
          <w:sz w:val="28"/>
        </w:rPr>
        <w:t xml:space="preserve"> </w:t>
      </w:r>
      <w:r w:rsidRPr="00810B02">
        <w:rPr>
          <w:sz w:val="28"/>
        </w:rPr>
        <w:t>(</w:t>
      </w:r>
      <w:r w:rsidRPr="00810B02">
        <w:rPr>
          <w:sz w:val="28"/>
          <w:szCs w:val="32"/>
        </w:rPr>
        <w:fldChar w:fldCharType="begin"/>
      </w:r>
      <w:r w:rsidRPr="00810B02">
        <w:rPr>
          <w:sz w:val="28"/>
          <w:szCs w:val="32"/>
        </w:rPr>
        <w:instrText xml:space="preserve"> eq м</w:instrText>
      </w:r>
      <w:r w:rsidRPr="00810B02">
        <w:rPr>
          <w:sz w:val="28"/>
          <w:szCs w:val="32"/>
          <w:vertAlign w:val="superscript"/>
        </w:rPr>
        <w:instrText>3</w:instrText>
      </w:r>
      <w:r w:rsidRPr="00810B02">
        <w:rPr>
          <w:sz w:val="28"/>
          <w:szCs w:val="32"/>
        </w:rPr>
        <w:instrText xml:space="preserve"> </w:instrText>
      </w:r>
      <w:r w:rsidRPr="00810B02">
        <w:rPr>
          <w:sz w:val="28"/>
          <w:szCs w:val="32"/>
        </w:rPr>
        <w:fldChar w:fldCharType="end"/>
      </w:r>
      <w:r w:rsidRPr="00810B02">
        <w:rPr>
          <w:sz w:val="28"/>
        </w:rPr>
        <w:t>)</w:t>
      </w:r>
    </w:p>
    <w:p w:rsidR="00C83503" w:rsidRPr="00810B02" w:rsidRDefault="00C83503" w:rsidP="00810B02">
      <w:pPr>
        <w:spacing w:line="360" w:lineRule="auto"/>
        <w:ind w:firstLine="709"/>
        <w:jc w:val="both"/>
        <w:rPr>
          <w:sz w:val="28"/>
        </w:rPr>
      </w:pPr>
    </w:p>
    <w:p w:rsidR="00C83503" w:rsidRPr="00810B02" w:rsidRDefault="00C83503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для МАЗ-5434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</w:rPr>
        <w:t xml:space="preserve">В = 50000 / 5 = 10000 </w:t>
      </w:r>
      <w:r w:rsidRPr="00810B02">
        <w:rPr>
          <w:sz w:val="28"/>
          <w:szCs w:val="32"/>
        </w:rPr>
        <w:fldChar w:fldCharType="begin"/>
      </w:r>
      <w:r w:rsidRPr="00810B02">
        <w:rPr>
          <w:sz w:val="28"/>
          <w:szCs w:val="32"/>
        </w:rPr>
        <w:instrText xml:space="preserve"> eq м</w:instrText>
      </w:r>
      <w:r w:rsidRPr="00810B02">
        <w:rPr>
          <w:sz w:val="28"/>
          <w:szCs w:val="32"/>
          <w:vertAlign w:val="superscript"/>
        </w:rPr>
        <w:instrText>3</w:instrText>
      </w:r>
      <w:r w:rsidRPr="00810B02">
        <w:rPr>
          <w:sz w:val="28"/>
          <w:szCs w:val="32"/>
        </w:rPr>
        <w:instrText xml:space="preserve"> </w:instrText>
      </w:r>
      <w:r w:rsidRPr="00810B02">
        <w:rPr>
          <w:sz w:val="28"/>
          <w:szCs w:val="32"/>
        </w:rPr>
        <w:fldChar w:fldCharType="end"/>
      </w:r>
    </w:p>
    <w:p w:rsidR="00C83503" w:rsidRPr="00810B02" w:rsidRDefault="00C83503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для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</w:rPr>
        <w:t>ЗИЛ-131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</w:rPr>
        <w:t xml:space="preserve">В = 30000 / 5 = </w:t>
      </w:r>
      <w:r w:rsidR="00E167CA" w:rsidRPr="00810B02">
        <w:rPr>
          <w:sz w:val="28"/>
          <w:szCs w:val="32"/>
        </w:rPr>
        <w:t>6</w:t>
      </w:r>
      <w:r w:rsidRPr="00810B02">
        <w:rPr>
          <w:sz w:val="28"/>
          <w:szCs w:val="32"/>
        </w:rPr>
        <w:t xml:space="preserve">000 </w:t>
      </w:r>
      <w:r w:rsidRPr="00810B02">
        <w:rPr>
          <w:sz w:val="28"/>
          <w:szCs w:val="32"/>
        </w:rPr>
        <w:fldChar w:fldCharType="begin"/>
      </w:r>
      <w:r w:rsidRPr="00810B02">
        <w:rPr>
          <w:sz w:val="28"/>
          <w:szCs w:val="32"/>
        </w:rPr>
        <w:instrText xml:space="preserve"> eq м</w:instrText>
      </w:r>
      <w:r w:rsidRPr="00810B02">
        <w:rPr>
          <w:sz w:val="28"/>
          <w:szCs w:val="32"/>
          <w:vertAlign w:val="superscript"/>
        </w:rPr>
        <w:instrText>3</w:instrText>
      </w:r>
      <w:r w:rsidRPr="00810B02">
        <w:rPr>
          <w:sz w:val="28"/>
          <w:szCs w:val="32"/>
        </w:rPr>
        <w:instrText xml:space="preserve"> </w:instrText>
      </w:r>
      <w:r w:rsidRPr="00810B02">
        <w:rPr>
          <w:sz w:val="28"/>
          <w:szCs w:val="32"/>
        </w:rPr>
        <w:fldChar w:fldCharType="end"/>
      </w:r>
    </w:p>
    <w:p w:rsidR="00C83503" w:rsidRPr="00810B02" w:rsidRDefault="00C83503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для КАМАЗ-4320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</w:rPr>
        <w:t xml:space="preserve">В = </w:t>
      </w:r>
      <w:r w:rsidR="00E167CA" w:rsidRPr="00810B02">
        <w:rPr>
          <w:sz w:val="28"/>
          <w:szCs w:val="32"/>
        </w:rPr>
        <w:t>2</w:t>
      </w:r>
      <w:r w:rsidRPr="00810B02">
        <w:rPr>
          <w:sz w:val="28"/>
          <w:szCs w:val="32"/>
        </w:rPr>
        <w:t xml:space="preserve">0000 / </w:t>
      </w:r>
      <w:r w:rsidR="00E167CA" w:rsidRPr="00810B02">
        <w:rPr>
          <w:sz w:val="28"/>
          <w:szCs w:val="32"/>
        </w:rPr>
        <w:t>1</w:t>
      </w:r>
      <w:r w:rsidRPr="00810B02">
        <w:rPr>
          <w:sz w:val="28"/>
          <w:szCs w:val="32"/>
        </w:rPr>
        <w:t xml:space="preserve"> = </w:t>
      </w:r>
      <w:r w:rsidR="00E167CA" w:rsidRPr="00810B02">
        <w:rPr>
          <w:sz w:val="28"/>
          <w:szCs w:val="32"/>
        </w:rPr>
        <w:t>2</w:t>
      </w:r>
      <w:r w:rsidRPr="00810B02">
        <w:rPr>
          <w:sz w:val="28"/>
          <w:szCs w:val="32"/>
        </w:rPr>
        <w:t xml:space="preserve">0000 </w:t>
      </w:r>
      <w:r w:rsidRPr="00810B02">
        <w:rPr>
          <w:sz w:val="28"/>
          <w:szCs w:val="32"/>
        </w:rPr>
        <w:fldChar w:fldCharType="begin"/>
      </w:r>
      <w:r w:rsidRPr="00810B02">
        <w:rPr>
          <w:sz w:val="28"/>
          <w:szCs w:val="32"/>
        </w:rPr>
        <w:instrText xml:space="preserve"> eq м</w:instrText>
      </w:r>
      <w:r w:rsidRPr="00810B02">
        <w:rPr>
          <w:sz w:val="28"/>
          <w:szCs w:val="32"/>
          <w:vertAlign w:val="superscript"/>
        </w:rPr>
        <w:instrText>3</w:instrText>
      </w:r>
      <w:r w:rsidRPr="00810B02">
        <w:rPr>
          <w:sz w:val="28"/>
          <w:szCs w:val="32"/>
        </w:rPr>
        <w:instrText xml:space="preserve"> </w:instrText>
      </w:r>
      <w:r w:rsidRPr="00810B02">
        <w:rPr>
          <w:sz w:val="28"/>
          <w:szCs w:val="32"/>
        </w:rPr>
        <w:fldChar w:fldCharType="end"/>
      </w:r>
    </w:p>
    <w:p w:rsidR="00E167CA" w:rsidRPr="00810B02" w:rsidRDefault="00E167CA" w:rsidP="00810B02">
      <w:pPr>
        <w:spacing w:line="360" w:lineRule="auto"/>
        <w:ind w:firstLine="709"/>
        <w:jc w:val="both"/>
        <w:rPr>
          <w:sz w:val="28"/>
          <w:szCs w:val="32"/>
        </w:rPr>
      </w:pPr>
    </w:p>
    <w:p w:rsidR="00E167CA" w:rsidRPr="00810B02" w:rsidRDefault="00E167CA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Определяем необходимое количество прицепов-роспусков.</w:t>
      </w:r>
    </w:p>
    <w:p w:rsidR="00E167CA" w:rsidRPr="00810B02" w:rsidRDefault="00E167CA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Списочное количество прицепов-роспусков рекомендуется принимать с запасом 15% по отношению к списочному количеству лесовозных автомобилей:</w:t>
      </w:r>
    </w:p>
    <w:p w:rsidR="00E167CA" w:rsidRPr="00810B02" w:rsidRDefault="00E167CA" w:rsidP="00810B02">
      <w:pPr>
        <w:spacing w:line="360" w:lineRule="auto"/>
        <w:ind w:firstLine="709"/>
        <w:jc w:val="both"/>
        <w:rPr>
          <w:sz w:val="28"/>
          <w:szCs w:val="32"/>
        </w:rPr>
      </w:pPr>
    </w:p>
    <w:p w:rsidR="00E167CA" w:rsidRPr="00810B02" w:rsidRDefault="00E167CA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6"/>
          <w:lang w:val="en-US"/>
        </w:rPr>
        <w:t>n</w:t>
      </w:r>
      <w:r w:rsidRPr="00810B02">
        <w:rPr>
          <w:sz w:val="28"/>
        </w:rPr>
        <w:t>приц</w:t>
      </w:r>
      <w:r w:rsidRPr="00810B02">
        <w:rPr>
          <w:sz w:val="28"/>
          <w:szCs w:val="32"/>
        </w:rPr>
        <w:t xml:space="preserve"> = (1 + 15 / 100) </w:t>
      </w:r>
      <w:r w:rsidRPr="00810B02">
        <w:rPr>
          <w:sz w:val="28"/>
          <w:szCs w:val="36"/>
          <w:lang w:val="en-US"/>
        </w:rPr>
        <w:t>n</w:t>
      </w:r>
      <w:r w:rsidRPr="00810B02">
        <w:rPr>
          <w:sz w:val="28"/>
        </w:rPr>
        <w:t>спис</w:t>
      </w:r>
      <w:r w:rsidRPr="00810B02">
        <w:rPr>
          <w:sz w:val="28"/>
          <w:szCs w:val="32"/>
        </w:rPr>
        <w:t xml:space="preserve"> ;</w:t>
      </w:r>
    </w:p>
    <w:p w:rsidR="00E167CA" w:rsidRPr="00810B02" w:rsidRDefault="00E167CA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для МАЗ-5434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6"/>
          <w:lang w:val="en-US"/>
        </w:rPr>
        <w:t>n</w:t>
      </w:r>
      <w:r w:rsidRPr="00810B02">
        <w:rPr>
          <w:sz w:val="28"/>
        </w:rPr>
        <w:t>приц</w:t>
      </w:r>
      <w:r w:rsidRPr="00810B02">
        <w:rPr>
          <w:sz w:val="28"/>
          <w:szCs w:val="32"/>
        </w:rPr>
        <w:t xml:space="preserve"> = (1 + 15 / 100)* 5 = 5,75</w:t>
      </w:r>
    </w:p>
    <w:p w:rsidR="00E167CA" w:rsidRPr="00810B02" w:rsidRDefault="00E167CA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Принимаем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6"/>
          <w:lang w:val="en-US"/>
        </w:rPr>
        <w:t>n</w:t>
      </w:r>
      <w:r w:rsidRPr="00810B02">
        <w:rPr>
          <w:sz w:val="28"/>
        </w:rPr>
        <w:t>приц</w:t>
      </w:r>
      <w:r w:rsidRPr="00810B02">
        <w:rPr>
          <w:sz w:val="28"/>
          <w:szCs w:val="32"/>
        </w:rPr>
        <w:t xml:space="preserve"> = 6</w:t>
      </w:r>
    </w:p>
    <w:p w:rsidR="00E167CA" w:rsidRPr="00810B02" w:rsidRDefault="00E167CA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для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</w:rPr>
        <w:t>ЗИЛ-131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6"/>
          <w:lang w:val="en-US"/>
        </w:rPr>
        <w:t>n</w:t>
      </w:r>
      <w:r w:rsidRPr="00810B02">
        <w:rPr>
          <w:sz w:val="28"/>
        </w:rPr>
        <w:t>приц</w:t>
      </w:r>
      <w:r w:rsidRPr="00810B02">
        <w:rPr>
          <w:sz w:val="28"/>
          <w:szCs w:val="32"/>
        </w:rPr>
        <w:t xml:space="preserve"> = (1 + 15 / 100)* 5 = 5,75</w:t>
      </w:r>
    </w:p>
    <w:p w:rsidR="00E167CA" w:rsidRPr="00810B02" w:rsidRDefault="00E167CA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Принимаем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6"/>
          <w:lang w:val="en-US"/>
        </w:rPr>
        <w:t>n</w:t>
      </w:r>
      <w:r w:rsidRPr="00810B02">
        <w:rPr>
          <w:sz w:val="28"/>
        </w:rPr>
        <w:t>приц</w:t>
      </w:r>
      <w:r w:rsidRPr="00810B02">
        <w:rPr>
          <w:sz w:val="28"/>
          <w:szCs w:val="32"/>
        </w:rPr>
        <w:t xml:space="preserve"> = 6</w:t>
      </w:r>
    </w:p>
    <w:p w:rsidR="00E167CA" w:rsidRPr="00810B02" w:rsidRDefault="00E167CA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для КАМАЗ-4320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6"/>
          <w:lang w:val="en-US"/>
        </w:rPr>
        <w:t>n</w:t>
      </w:r>
      <w:r w:rsidRPr="00810B02">
        <w:rPr>
          <w:sz w:val="28"/>
        </w:rPr>
        <w:t>приц</w:t>
      </w:r>
      <w:r w:rsidRPr="00810B02">
        <w:rPr>
          <w:sz w:val="28"/>
          <w:szCs w:val="32"/>
        </w:rPr>
        <w:t xml:space="preserve"> = (1 + 15 / 100)* 1 = 1,15</w:t>
      </w:r>
    </w:p>
    <w:p w:rsidR="00E167CA" w:rsidRPr="00810B02" w:rsidRDefault="00E167CA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Принимаем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6"/>
          <w:lang w:val="en-US"/>
        </w:rPr>
        <w:t>n</w:t>
      </w:r>
      <w:r w:rsidRPr="00810B02">
        <w:rPr>
          <w:sz w:val="28"/>
        </w:rPr>
        <w:t>приц</w:t>
      </w:r>
      <w:r w:rsidRPr="00810B02">
        <w:rPr>
          <w:sz w:val="28"/>
          <w:szCs w:val="32"/>
        </w:rPr>
        <w:t xml:space="preserve"> = 1</w:t>
      </w:r>
    </w:p>
    <w:p w:rsidR="00E167CA" w:rsidRPr="00810B02" w:rsidRDefault="00E167CA" w:rsidP="00810B02">
      <w:pPr>
        <w:spacing w:line="360" w:lineRule="auto"/>
        <w:ind w:firstLine="709"/>
        <w:jc w:val="both"/>
        <w:rPr>
          <w:sz w:val="28"/>
          <w:szCs w:val="32"/>
        </w:rPr>
      </w:pPr>
    </w:p>
    <w:p w:rsidR="00E167CA" w:rsidRPr="00810B02" w:rsidRDefault="00E167CA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Определяем годовой пробег одного прицепа-роспуска:</w:t>
      </w:r>
    </w:p>
    <w:p w:rsidR="00E167CA" w:rsidRPr="00810B02" w:rsidRDefault="00E167CA" w:rsidP="00810B02">
      <w:pPr>
        <w:spacing w:line="360" w:lineRule="auto"/>
        <w:ind w:firstLine="709"/>
        <w:jc w:val="both"/>
        <w:rPr>
          <w:sz w:val="28"/>
          <w:szCs w:val="32"/>
        </w:rPr>
      </w:pPr>
    </w:p>
    <w:p w:rsidR="00E167CA" w:rsidRPr="00810B02" w:rsidRDefault="00E167CA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  <w:lang w:val="en-US"/>
        </w:rPr>
        <w:t>L</w:t>
      </w:r>
      <w:r w:rsidRPr="00810B02">
        <w:rPr>
          <w:sz w:val="28"/>
        </w:rPr>
        <w:t>год пр</w:t>
      </w:r>
      <w:r w:rsidRPr="00810B02">
        <w:rPr>
          <w:sz w:val="28"/>
          <w:szCs w:val="32"/>
        </w:rPr>
        <w:t>=</w:t>
      </w:r>
      <w:r w:rsidRPr="00810B02">
        <w:rPr>
          <w:sz w:val="28"/>
          <w:szCs w:val="32"/>
          <w:lang w:val="en-US"/>
        </w:rPr>
        <w:t>W</w:t>
      </w:r>
      <w:r w:rsidRPr="00810B02">
        <w:rPr>
          <w:sz w:val="28"/>
          <w:szCs w:val="32"/>
        </w:rPr>
        <w:t xml:space="preserve"> / </w:t>
      </w:r>
      <w:r w:rsidRPr="00810B02">
        <w:rPr>
          <w:sz w:val="28"/>
          <w:szCs w:val="36"/>
          <w:lang w:val="en-US"/>
        </w:rPr>
        <w:t>n</w:t>
      </w:r>
      <w:r w:rsidRPr="00810B02">
        <w:rPr>
          <w:sz w:val="28"/>
        </w:rPr>
        <w:t>приц</w:t>
      </w:r>
      <w:r w:rsidRPr="00810B02">
        <w:rPr>
          <w:sz w:val="28"/>
          <w:szCs w:val="32"/>
        </w:rPr>
        <w:t xml:space="preserve"> ; (км)</w:t>
      </w:r>
    </w:p>
    <w:p w:rsidR="00E167CA" w:rsidRPr="00810B02" w:rsidRDefault="00E167CA" w:rsidP="00810B02">
      <w:pPr>
        <w:spacing w:line="360" w:lineRule="auto"/>
        <w:ind w:firstLine="709"/>
        <w:jc w:val="both"/>
        <w:rPr>
          <w:sz w:val="28"/>
          <w:szCs w:val="32"/>
        </w:rPr>
      </w:pPr>
    </w:p>
    <w:p w:rsidR="00E167CA" w:rsidRPr="00810B02" w:rsidRDefault="00E167CA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для МАЗ-5434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  <w:lang w:val="en-US"/>
        </w:rPr>
        <w:t>L</w:t>
      </w:r>
      <w:r w:rsidRPr="00810B02">
        <w:rPr>
          <w:sz w:val="28"/>
        </w:rPr>
        <w:t>год пр</w:t>
      </w:r>
      <w:r w:rsidRPr="00810B02">
        <w:rPr>
          <w:sz w:val="28"/>
          <w:szCs w:val="32"/>
        </w:rPr>
        <w:t xml:space="preserve"> = 197821 / </w:t>
      </w:r>
      <w:r w:rsidR="00C61422" w:rsidRPr="00810B02">
        <w:rPr>
          <w:sz w:val="28"/>
          <w:szCs w:val="32"/>
        </w:rPr>
        <w:t>6</w:t>
      </w:r>
      <w:r w:rsidRPr="00810B02">
        <w:rPr>
          <w:sz w:val="28"/>
          <w:szCs w:val="32"/>
        </w:rPr>
        <w:t xml:space="preserve"> = </w:t>
      </w:r>
      <w:smartTag w:uri="urn:schemas-microsoft-com:office:smarttags" w:element="metricconverter">
        <w:smartTagPr>
          <w:attr w:name="ProductID" w:val="87906 км"/>
        </w:smartTagPr>
        <w:r w:rsidR="00C61422" w:rsidRPr="00810B02">
          <w:rPr>
            <w:sz w:val="28"/>
            <w:szCs w:val="32"/>
          </w:rPr>
          <w:t>32971</w:t>
        </w:r>
        <w:r w:rsidRPr="00810B02">
          <w:rPr>
            <w:sz w:val="28"/>
            <w:szCs w:val="32"/>
          </w:rPr>
          <w:t xml:space="preserve"> км</w:t>
        </w:r>
      </w:smartTag>
    </w:p>
    <w:p w:rsidR="00E167CA" w:rsidRPr="00810B02" w:rsidRDefault="00E167CA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для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</w:rPr>
        <w:t>ЗИЛ-131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  <w:lang w:val="en-US"/>
        </w:rPr>
        <w:t>L</w:t>
      </w:r>
      <w:r w:rsidRPr="00810B02">
        <w:rPr>
          <w:sz w:val="28"/>
        </w:rPr>
        <w:t>год</w:t>
      </w:r>
      <w:r w:rsidRPr="00810B02">
        <w:rPr>
          <w:sz w:val="28"/>
          <w:szCs w:val="32"/>
        </w:rPr>
        <w:t xml:space="preserve"> = 182529 / </w:t>
      </w:r>
      <w:r w:rsidR="00C61422" w:rsidRPr="00810B02">
        <w:rPr>
          <w:sz w:val="28"/>
          <w:szCs w:val="32"/>
        </w:rPr>
        <w:t>6</w:t>
      </w:r>
      <w:r w:rsidRPr="00810B02">
        <w:rPr>
          <w:sz w:val="28"/>
          <w:szCs w:val="32"/>
        </w:rPr>
        <w:t xml:space="preserve"> = </w:t>
      </w:r>
      <w:smartTag w:uri="urn:schemas-microsoft-com:office:smarttags" w:element="metricconverter">
        <w:smartTagPr>
          <w:attr w:name="ProductID" w:val="87906 км"/>
        </w:smartTagPr>
        <w:r w:rsidR="00C61422" w:rsidRPr="00810B02">
          <w:rPr>
            <w:sz w:val="28"/>
            <w:szCs w:val="32"/>
          </w:rPr>
          <w:t>3042</w:t>
        </w:r>
        <w:r w:rsidR="004473E1" w:rsidRPr="00810B02">
          <w:rPr>
            <w:sz w:val="28"/>
            <w:szCs w:val="32"/>
          </w:rPr>
          <w:t>2</w:t>
        </w:r>
        <w:r w:rsidRPr="00810B02">
          <w:rPr>
            <w:sz w:val="28"/>
            <w:szCs w:val="32"/>
          </w:rPr>
          <w:t xml:space="preserve"> км</w:t>
        </w:r>
      </w:smartTag>
    </w:p>
    <w:p w:rsidR="00E167CA" w:rsidRPr="00810B02" w:rsidRDefault="00E167CA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для КАМАЗ-4320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  <w:lang w:val="en-US"/>
        </w:rPr>
        <w:t>L</w:t>
      </w:r>
      <w:r w:rsidRPr="00810B02">
        <w:rPr>
          <w:sz w:val="28"/>
        </w:rPr>
        <w:t>год</w:t>
      </w:r>
      <w:r w:rsidRPr="00810B02">
        <w:rPr>
          <w:sz w:val="28"/>
          <w:szCs w:val="32"/>
        </w:rPr>
        <w:t xml:space="preserve"> = 87906 / 1 = </w:t>
      </w:r>
      <w:smartTag w:uri="urn:schemas-microsoft-com:office:smarttags" w:element="metricconverter">
        <w:smartTagPr>
          <w:attr w:name="ProductID" w:val="87906 км"/>
        </w:smartTagPr>
        <w:r w:rsidRPr="00810B02">
          <w:rPr>
            <w:sz w:val="28"/>
            <w:szCs w:val="32"/>
          </w:rPr>
          <w:t>87906 км</w:t>
        </w:r>
      </w:smartTag>
    </w:p>
    <w:p w:rsidR="00007F57" w:rsidRDefault="00007F57" w:rsidP="00810B02">
      <w:pPr>
        <w:spacing w:line="360" w:lineRule="auto"/>
        <w:ind w:firstLine="709"/>
        <w:jc w:val="both"/>
        <w:rPr>
          <w:sz w:val="28"/>
          <w:szCs w:val="32"/>
        </w:rPr>
      </w:pPr>
    </w:p>
    <w:p w:rsidR="00C61422" w:rsidRPr="00810B02" w:rsidRDefault="00C61422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Определяем годовую грузовую работу парка автопоездов:</w:t>
      </w:r>
    </w:p>
    <w:p w:rsidR="00C61422" w:rsidRPr="00810B02" w:rsidRDefault="00C61422" w:rsidP="00810B02">
      <w:pPr>
        <w:spacing w:line="360" w:lineRule="auto"/>
        <w:ind w:firstLine="709"/>
        <w:jc w:val="both"/>
        <w:rPr>
          <w:sz w:val="28"/>
          <w:szCs w:val="32"/>
        </w:rPr>
      </w:pPr>
    </w:p>
    <w:p w:rsidR="00C61422" w:rsidRPr="00810B02" w:rsidRDefault="00C61422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  <w:lang w:val="en-US"/>
        </w:rPr>
        <w:t>R</w:t>
      </w:r>
      <w:r w:rsidRPr="00810B02">
        <w:rPr>
          <w:sz w:val="28"/>
          <w:szCs w:val="32"/>
        </w:rPr>
        <w:t xml:space="preserve"> = </w:t>
      </w:r>
      <w:r w:rsidRPr="00810B02">
        <w:rPr>
          <w:sz w:val="28"/>
          <w:szCs w:val="32"/>
          <w:lang w:val="en-US"/>
        </w:rPr>
        <w:t>V</w:t>
      </w:r>
      <w:r w:rsidRPr="00810B02">
        <w:rPr>
          <w:sz w:val="28"/>
          <w:szCs w:val="32"/>
        </w:rPr>
        <w:t>*</w:t>
      </w:r>
      <w:r w:rsidRPr="00810B02">
        <w:rPr>
          <w:sz w:val="28"/>
          <w:szCs w:val="32"/>
          <w:lang w:val="en-US"/>
        </w:rPr>
        <w:t>L</w:t>
      </w:r>
      <w:r w:rsidRPr="00810B02">
        <w:rPr>
          <w:sz w:val="28"/>
          <w:szCs w:val="32"/>
        </w:rPr>
        <w:t>*</w:t>
      </w:r>
      <w:r w:rsidRPr="00810B02">
        <w:rPr>
          <w:sz w:val="28"/>
          <w:szCs w:val="32"/>
          <w:lang w:val="en-US"/>
        </w:rPr>
        <w:t>p</w:t>
      </w:r>
      <w:r w:rsidRPr="00810B02">
        <w:rPr>
          <w:sz w:val="28"/>
          <w:szCs w:val="32"/>
        </w:rPr>
        <w:t xml:space="preserve"> / 1000 ; (т.км)</w:t>
      </w:r>
    </w:p>
    <w:p w:rsidR="00392610" w:rsidRPr="00810B02" w:rsidRDefault="00C61422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для МАЗ-5434 + ГКБ-9362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  <w:lang w:val="en-US"/>
        </w:rPr>
        <w:t>R</w:t>
      </w:r>
      <w:r w:rsidRPr="00810B02">
        <w:rPr>
          <w:sz w:val="28"/>
          <w:szCs w:val="32"/>
        </w:rPr>
        <w:t xml:space="preserve"> =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</w:rPr>
        <w:t>50000*6*</w:t>
      </w:r>
      <w:r w:rsidR="00392610" w:rsidRPr="00810B02">
        <w:rPr>
          <w:sz w:val="28"/>
          <w:szCs w:val="32"/>
        </w:rPr>
        <w:t>800 / 1000 = 240000 т.км</w:t>
      </w:r>
      <w:r w:rsidRPr="00810B02">
        <w:rPr>
          <w:sz w:val="28"/>
          <w:szCs w:val="32"/>
        </w:rPr>
        <w:t xml:space="preserve"> </w:t>
      </w:r>
    </w:p>
    <w:p w:rsidR="00C61422" w:rsidRPr="00810B02" w:rsidRDefault="00C61422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для</w:t>
      </w:r>
      <w:r w:rsidR="00810B02">
        <w:rPr>
          <w:sz w:val="28"/>
          <w:szCs w:val="32"/>
        </w:rPr>
        <w:t xml:space="preserve"> </w:t>
      </w:r>
      <w:r w:rsidRPr="00810B02">
        <w:rPr>
          <w:sz w:val="28"/>
          <w:szCs w:val="32"/>
        </w:rPr>
        <w:t>ЗИЛ-131</w:t>
      </w:r>
      <w:r w:rsidR="00392610" w:rsidRPr="00810B02">
        <w:rPr>
          <w:sz w:val="28"/>
          <w:szCs w:val="32"/>
        </w:rPr>
        <w:t xml:space="preserve"> +</w:t>
      </w:r>
      <w:r w:rsidRPr="00810B02">
        <w:rPr>
          <w:sz w:val="28"/>
          <w:szCs w:val="32"/>
        </w:rPr>
        <w:t xml:space="preserve"> </w:t>
      </w:r>
      <w:r w:rsidR="00392610" w:rsidRPr="00810B02">
        <w:rPr>
          <w:sz w:val="28"/>
          <w:szCs w:val="32"/>
        </w:rPr>
        <w:t>ГКБ-9851</w:t>
      </w:r>
      <w:r w:rsidR="00810B02">
        <w:rPr>
          <w:sz w:val="28"/>
          <w:szCs w:val="32"/>
        </w:rPr>
        <w:t xml:space="preserve"> </w:t>
      </w:r>
      <w:r w:rsidR="00392610" w:rsidRPr="00810B02">
        <w:rPr>
          <w:sz w:val="28"/>
          <w:szCs w:val="32"/>
          <w:lang w:val="en-US"/>
        </w:rPr>
        <w:t>R</w:t>
      </w:r>
      <w:r w:rsidR="00392610" w:rsidRPr="00810B02">
        <w:rPr>
          <w:sz w:val="28"/>
          <w:szCs w:val="32"/>
        </w:rPr>
        <w:t xml:space="preserve"> =</w:t>
      </w:r>
      <w:r w:rsidR="00810B02">
        <w:rPr>
          <w:sz w:val="28"/>
          <w:szCs w:val="32"/>
        </w:rPr>
        <w:t xml:space="preserve"> </w:t>
      </w:r>
      <w:r w:rsidR="00392610" w:rsidRPr="00810B02">
        <w:rPr>
          <w:sz w:val="28"/>
          <w:szCs w:val="32"/>
        </w:rPr>
        <w:t>30000*6*800 / 1000 = 144000 т.км</w:t>
      </w:r>
    </w:p>
    <w:p w:rsidR="00C61422" w:rsidRPr="00810B02" w:rsidRDefault="00C61422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для КАМАЗ-4320</w:t>
      </w:r>
      <w:r w:rsidR="00392610" w:rsidRPr="00810B02">
        <w:rPr>
          <w:sz w:val="28"/>
          <w:szCs w:val="32"/>
        </w:rPr>
        <w:t xml:space="preserve"> +</w:t>
      </w:r>
      <w:r w:rsidRPr="00810B02">
        <w:rPr>
          <w:sz w:val="28"/>
          <w:szCs w:val="32"/>
        </w:rPr>
        <w:t xml:space="preserve"> </w:t>
      </w:r>
      <w:r w:rsidR="00392610" w:rsidRPr="00810B02">
        <w:rPr>
          <w:sz w:val="28"/>
          <w:szCs w:val="32"/>
        </w:rPr>
        <w:t>ГКБ-9362</w:t>
      </w:r>
      <w:r w:rsidR="00810B02">
        <w:rPr>
          <w:sz w:val="28"/>
          <w:szCs w:val="32"/>
        </w:rPr>
        <w:t xml:space="preserve"> </w:t>
      </w:r>
      <w:r w:rsidR="00392610" w:rsidRPr="00810B02">
        <w:rPr>
          <w:sz w:val="28"/>
          <w:szCs w:val="32"/>
          <w:lang w:val="en-US"/>
        </w:rPr>
        <w:t>R</w:t>
      </w:r>
      <w:r w:rsidR="00392610" w:rsidRPr="00810B02">
        <w:rPr>
          <w:sz w:val="28"/>
          <w:szCs w:val="32"/>
        </w:rPr>
        <w:t xml:space="preserve"> =</w:t>
      </w:r>
      <w:r w:rsidR="00810B02">
        <w:rPr>
          <w:sz w:val="28"/>
          <w:szCs w:val="32"/>
        </w:rPr>
        <w:t xml:space="preserve"> </w:t>
      </w:r>
      <w:r w:rsidR="00392610" w:rsidRPr="00810B02">
        <w:rPr>
          <w:sz w:val="28"/>
          <w:szCs w:val="32"/>
        </w:rPr>
        <w:t>20000*1*800 / 1000 = 16000 т.км</w:t>
      </w:r>
    </w:p>
    <w:p w:rsidR="00E167CA" w:rsidRPr="00810B02" w:rsidRDefault="00E167CA" w:rsidP="00810B02">
      <w:pPr>
        <w:spacing w:line="360" w:lineRule="auto"/>
        <w:ind w:firstLine="709"/>
        <w:jc w:val="both"/>
        <w:rPr>
          <w:sz w:val="28"/>
          <w:szCs w:val="32"/>
        </w:rPr>
      </w:pPr>
    </w:p>
    <w:p w:rsidR="00392610" w:rsidRPr="00810B02" w:rsidRDefault="00392610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>Все полученные расчеты сводим в таблицу 1.3.</w:t>
      </w:r>
    </w:p>
    <w:p w:rsidR="0077381C" w:rsidRPr="00810B02" w:rsidRDefault="0077381C" w:rsidP="00810B02">
      <w:pPr>
        <w:spacing w:line="360" w:lineRule="auto"/>
        <w:ind w:firstLine="709"/>
        <w:jc w:val="both"/>
        <w:rPr>
          <w:sz w:val="28"/>
          <w:szCs w:val="32"/>
        </w:rPr>
      </w:pPr>
    </w:p>
    <w:p w:rsidR="00392610" w:rsidRPr="00810B02" w:rsidRDefault="00392610" w:rsidP="00810B02">
      <w:pPr>
        <w:spacing w:line="360" w:lineRule="auto"/>
        <w:ind w:firstLine="709"/>
        <w:jc w:val="both"/>
        <w:rPr>
          <w:sz w:val="28"/>
          <w:szCs w:val="32"/>
        </w:rPr>
      </w:pPr>
      <w:r w:rsidRPr="00810B02">
        <w:rPr>
          <w:sz w:val="28"/>
          <w:szCs w:val="32"/>
        </w:rPr>
        <w:t xml:space="preserve">Таблица 1.3. </w:t>
      </w:r>
      <w:r w:rsidR="00BC2B00" w:rsidRPr="00810B02">
        <w:rPr>
          <w:sz w:val="28"/>
          <w:szCs w:val="32"/>
        </w:rPr>
        <w:t>Показатели работы лесовозных автопоездов на лесозаготовках</w:t>
      </w:r>
    </w:p>
    <w:tbl>
      <w:tblPr>
        <w:tblW w:w="45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00"/>
        <w:gridCol w:w="732"/>
        <w:gridCol w:w="730"/>
        <w:gridCol w:w="732"/>
        <w:gridCol w:w="732"/>
        <w:gridCol w:w="730"/>
        <w:gridCol w:w="876"/>
        <w:gridCol w:w="146"/>
        <w:gridCol w:w="732"/>
      </w:tblGrid>
      <w:tr w:rsidR="00E01E2F" w:rsidRPr="00FB1E84" w:rsidTr="00FB1E84">
        <w:trPr>
          <w:trHeight w:val="690"/>
          <w:jc w:val="center"/>
        </w:trPr>
        <w:tc>
          <w:tcPr>
            <w:tcW w:w="1895" w:type="pct"/>
            <w:vMerge w:val="restart"/>
            <w:shd w:val="clear" w:color="auto" w:fill="auto"/>
            <w:vAlign w:val="center"/>
          </w:tcPr>
          <w:p w:rsidR="00E01E2F" w:rsidRPr="00FB1E84" w:rsidRDefault="00E01E2F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Показатели</w:t>
            </w:r>
          </w:p>
        </w:tc>
        <w:tc>
          <w:tcPr>
            <w:tcW w:w="420" w:type="pct"/>
            <w:vMerge w:val="restart"/>
            <w:shd w:val="clear" w:color="auto" w:fill="auto"/>
          </w:tcPr>
          <w:p w:rsidR="00E01E2F" w:rsidRPr="00FB1E84" w:rsidRDefault="00E01E2F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 xml:space="preserve">Един. </w:t>
            </w:r>
            <w:r w:rsidR="00810B02" w:rsidRPr="00FB1E84">
              <w:rPr>
                <w:sz w:val="20"/>
                <w:szCs w:val="20"/>
              </w:rPr>
              <w:t>И</w:t>
            </w:r>
            <w:r w:rsidRPr="00FB1E84">
              <w:rPr>
                <w:sz w:val="20"/>
                <w:szCs w:val="20"/>
              </w:rPr>
              <w:t>змер</w:t>
            </w:r>
            <w:r w:rsidR="00810B02" w:rsidRPr="00FB1E84">
              <w:rPr>
                <w:sz w:val="20"/>
                <w:szCs w:val="20"/>
              </w:rPr>
              <w:t>.</w:t>
            </w:r>
          </w:p>
        </w:tc>
        <w:tc>
          <w:tcPr>
            <w:tcW w:w="2685" w:type="pct"/>
            <w:gridSpan w:val="7"/>
            <w:shd w:val="clear" w:color="auto" w:fill="auto"/>
            <w:vAlign w:val="center"/>
          </w:tcPr>
          <w:p w:rsidR="00E01E2F" w:rsidRPr="00FB1E84" w:rsidRDefault="00E01E2F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Значение показателей по маркам машин</w:t>
            </w:r>
          </w:p>
        </w:tc>
      </w:tr>
      <w:tr w:rsidR="00E01E2F" w:rsidRPr="00FB1E84" w:rsidTr="00FB1E84">
        <w:trPr>
          <w:trHeight w:val="510"/>
          <w:jc w:val="center"/>
        </w:trPr>
        <w:tc>
          <w:tcPr>
            <w:tcW w:w="1895" w:type="pct"/>
            <w:vMerge/>
            <w:shd w:val="clear" w:color="auto" w:fill="auto"/>
          </w:tcPr>
          <w:p w:rsidR="00E01E2F" w:rsidRPr="00FB1E84" w:rsidRDefault="00E01E2F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0" w:type="pct"/>
            <w:vMerge/>
            <w:shd w:val="clear" w:color="auto" w:fill="auto"/>
          </w:tcPr>
          <w:p w:rsidR="00E01E2F" w:rsidRPr="00FB1E84" w:rsidRDefault="00E01E2F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9" w:type="pct"/>
            <w:shd w:val="clear" w:color="auto" w:fill="auto"/>
          </w:tcPr>
          <w:p w:rsidR="00E01E2F" w:rsidRPr="00FB1E84" w:rsidRDefault="00E01E2F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МАЗ-5434</w:t>
            </w:r>
          </w:p>
        </w:tc>
        <w:tc>
          <w:tcPr>
            <w:tcW w:w="420" w:type="pct"/>
            <w:shd w:val="clear" w:color="auto" w:fill="auto"/>
          </w:tcPr>
          <w:p w:rsidR="00E01E2F" w:rsidRPr="00FB1E84" w:rsidRDefault="00E01E2F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ГКБ-9362</w:t>
            </w:r>
          </w:p>
        </w:tc>
        <w:tc>
          <w:tcPr>
            <w:tcW w:w="420" w:type="pct"/>
            <w:shd w:val="clear" w:color="auto" w:fill="auto"/>
          </w:tcPr>
          <w:p w:rsidR="00E01E2F" w:rsidRPr="00FB1E84" w:rsidRDefault="00E01E2F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ЗИЛ-131</w:t>
            </w:r>
          </w:p>
        </w:tc>
        <w:tc>
          <w:tcPr>
            <w:tcW w:w="419" w:type="pct"/>
            <w:shd w:val="clear" w:color="auto" w:fill="auto"/>
          </w:tcPr>
          <w:p w:rsidR="00E01E2F" w:rsidRPr="00FB1E84" w:rsidRDefault="00E01E2F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ГКБ-9851</w:t>
            </w:r>
          </w:p>
        </w:tc>
        <w:tc>
          <w:tcPr>
            <w:tcW w:w="587" w:type="pct"/>
            <w:gridSpan w:val="2"/>
            <w:shd w:val="clear" w:color="auto" w:fill="auto"/>
          </w:tcPr>
          <w:p w:rsidR="00E01E2F" w:rsidRPr="00FB1E84" w:rsidRDefault="00E01E2F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КАМАЗ- 4320</w:t>
            </w:r>
          </w:p>
        </w:tc>
        <w:tc>
          <w:tcPr>
            <w:tcW w:w="419" w:type="pct"/>
            <w:shd w:val="clear" w:color="auto" w:fill="auto"/>
          </w:tcPr>
          <w:p w:rsidR="00E01E2F" w:rsidRPr="00FB1E84" w:rsidRDefault="00E01E2F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ГКБ-9362</w:t>
            </w:r>
          </w:p>
        </w:tc>
      </w:tr>
      <w:tr w:rsidR="000032A6" w:rsidRPr="00FB1E84" w:rsidTr="00FB1E84">
        <w:trPr>
          <w:jc w:val="center"/>
        </w:trPr>
        <w:tc>
          <w:tcPr>
            <w:tcW w:w="1895" w:type="pct"/>
            <w:shd w:val="clear" w:color="auto" w:fill="auto"/>
          </w:tcPr>
          <w:p w:rsidR="000032A6" w:rsidRPr="00FB1E84" w:rsidRDefault="000032A6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Годовой объем вывозки</w:t>
            </w:r>
          </w:p>
        </w:tc>
        <w:tc>
          <w:tcPr>
            <w:tcW w:w="420" w:type="pct"/>
            <w:shd w:val="clear" w:color="auto" w:fill="auto"/>
          </w:tcPr>
          <w:p w:rsidR="000032A6" w:rsidRPr="00FB1E84" w:rsidRDefault="00810B02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 xml:space="preserve"> </w:t>
            </w:r>
            <w:r w:rsidR="000032A6" w:rsidRPr="00FB1E84">
              <w:rPr>
                <w:sz w:val="20"/>
                <w:szCs w:val="20"/>
              </w:rPr>
              <w:fldChar w:fldCharType="begin"/>
            </w:r>
            <w:r w:rsidR="000032A6" w:rsidRPr="00FB1E84">
              <w:rPr>
                <w:sz w:val="20"/>
                <w:szCs w:val="20"/>
              </w:rPr>
              <w:instrText xml:space="preserve"> eq м</w:instrText>
            </w:r>
            <w:r w:rsidR="000032A6" w:rsidRPr="00FB1E84">
              <w:rPr>
                <w:sz w:val="20"/>
                <w:szCs w:val="20"/>
                <w:vertAlign w:val="superscript"/>
              </w:rPr>
              <w:instrText>3</w:instrText>
            </w:r>
            <w:r w:rsidR="000032A6" w:rsidRPr="00FB1E84">
              <w:rPr>
                <w:sz w:val="20"/>
                <w:szCs w:val="20"/>
              </w:rPr>
              <w:instrText xml:space="preserve"> </w:instrText>
            </w:r>
            <w:r w:rsidR="000032A6" w:rsidRPr="00FB1E84">
              <w:rPr>
                <w:sz w:val="20"/>
                <w:szCs w:val="20"/>
              </w:rPr>
              <w:fldChar w:fldCharType="end"/>
            </w:r>
          </w:p>
        </w:tc>
        <w:tc>
          <w:tcPr>
            <w:tcW w:w="839" w:type="pct"/>
            <w:gridSpan w:val="2"/>
            <w:shd w:val="clear" w:color="auto" w:fill="auto"/>
            <w:vAlign w:val="center"/>
          </w:tcPr>
          <w:p w:rsidR="000032A6" w:rsidRPr="00FB1E84" w:rsidRDefault="00107868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50000</w:t>
            </w:r>
          </w:p>
        </w:tc>
        <w:tc>
          <w:tcPr>
            <w:tcW w:w="839" w:type="pct"/>
            <w:gridSpan w:val="2"/>
            <w:shd w:val="clear" w:color="auto" w:fill="auto"/>
            <w:vAlign w:val="center"/>
          </w:tcPr>
          <w:p w:rsidR="000032A6" w:rsidRPr="00FB1E84" w:rsidRDefault="00107868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30000</w:t>
            </w:r>
          </w:p>
        </w:tc>
        <w:tc>
          <w:tcPr>
            <w:tcW w:w="1006" w:type="pct"/>
            <w:gridSpan w:val="3"/>
            <w:shd w:val="clear" w:color="auto" w:fill="auto"/>
            <w:vAlign w:val="center"/>
          </w:tcPr>
          <w:p w:rsidR="000032A6" w:rsidRPr="00FB1E84" w:rsidRDefault="00107868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20000</w:t>
            </w:r>
          </w:p>
        </w:tc>
      </w:tr>
      <w:tr w:rsidR="00107868" w:rsidRPr="00FB1E84" w:rsidTr="00FB1E84">
        <w:trPr>
          <w:jc w:val="center"/>
        </w:trPr>
        <w:tc>
          <w:tcPr>
            <w:tcW w:w="1895" w:type="pct"/>
            <w:shd w:val="clear" w:color="auto" w:fill="auto"/>
          </w:tcPr>
          <w:p w:rsidR="00107868" w:rsidRPr="00FB1E84" w:rsidRDefault="00107868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Среднее расстояние вывозки</w:t>
            </w:r>
          </w:p>
        </w:tc>
        <w:tc>
          <w:tcPr>
            <w:tcW w:w="420" w:type="pct"/>
            <w:shd w:val="clear" w:color="auto" w:fill="auto"/>
          </w:tcPr>
          <w:p w:rsidR="00107868" w:rsidRPr="00FB1E84" w:rsidRDefault="00107868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 xml:space="preserve"> км</w:t>
            </w:r>
          </w:p>
        </w:tc>
        <w:tc>
          <w:tcPr>
            <w:tcW w:w="2685" w:type="pct"/>
            <w:gridSpan w:val="7"/>
            <w:shd w:val="clear" w:color="auto" w:fill="auto"/>
            <w:vAlign w:val="center"/>
          </w:tcPr>
          <w:p w:rsidR="00107868" w:rsidRPr="00FB1E84" w:rsidRDefault="00107868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30</w:t>
            </w:r>
          </w:p>
        </w:tc>
      </w:tr>
      <w:tr w:rsidR="000032A6" w:rsidRPr="00FB1E84" w:rsidTr="00FB1E84">
        <w:trPr>
          <w:jc w:val="center"/>
        </w:trPr>
        <w:tc>
          <w:tcPr>
            <w:tcW w:w="1895" w:type="pct"/>
            <w:shd w:val="clear" w:color="auto" w:fill="auto"/>
          </w:tcPr>
          <w:p w:rsidR="000032A6" w:rsidRPr="00FB1E84" w:rsidRDefault="000032A6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Рейсовая нагрузка</w:t>
            </w:r>
          </w:p>
        </w:tc>
        <w:tc>
          <w:tcPr>
            <w:tcW w:w="420" w:type="pct"/>
            <w:shd w:val="clear" w:color="auto" w:fill="auto"/>
          </w:tcPr>
          <w:p w:rsidR="000032A6" w:rsidRPr="00FB1E84" w:rsidRDefault="00810B02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 xml:space="preserve"> </w:t>
            </w:r>
            <w:r w:rsidR="000032A6" w:rsidRPr="00FB1E84">
              <w:rPr>
                <w:sz w:val="20"/>
                <w:szCs w:val="20"/>
              </w:rPr>
              <w:fldChar w:fldCharType="begin"/>
            </w:r>
            <w:r w:rsidR="000032A6" w:rsidRPr="00FB1E84">
              <w:rPr>
                <w:sz w:val="20"/>
                <w:szCs w:val="20"/>
              </w:rPr>
              <w:instrText xml:space="preserve"> eq м</w:instrText>
            </w:r>
            <w:r w:rsidR="000032A6" w:rsidRPr="00FB1E84">
              <w:rPr>
                <w:sz w:val="20"/>
                <w:szCs w:val="20"/>
                <w:vertAlign w:val="superscript"/>
              </w:rPr>
              <w:instrText>3</w:instrText>
            </w:r>
            <w:r w:rsidR="000032A6" w:rsidRPr="00FB1E84">
              <w:rPr>
                <w:sz w:val="20"/>
                <w:szCs w:val="20"/>
              </w:rPr>
              <w:instrText xml:space="preserve"> </w:instrText>
            </w:r>
            <w:r w:rsidR="000032A6" w:rsidRPr="00FB1E84">
              <w:rPr>
                <w:sz w:val="20"/>
                <w:szCs w:val="20"/>
              </w:rPr>
              <w:fldChar w:fldCharType="end"/>
            </w:r>
          </w:p>
        </w:tc>
        <w:tc>
          <w:tcPr>
            <w:tcW w:w="839" w:type="pct"/>
            <w:gridSpan w:val="2"/>
            <w:shd w:val="clear" w:color="auto" w:fill="auto"/>
            <w:vAlign w:val="center"/>
          </w:tcPr>
          <w:p w:rsidR="000032A6" w:rsidRPr="00FB1E84" w:rsidRDefault="00107868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20</w:t>
            </w:r>
          </w:p>
        </w:tc>
        <w:tc>
          <w:tcPr>
            <w:tcW w:w="839" w:type="pct"/>
            <w:gridSpan w:val="2"/>
            <w:shd w:val="clear" w:color="auto" w:fill="auto"/>
            <w:vAlign w:val="center"/>
          </w:tcPr>
          <w:p w:rsidR="000032A6" w:rsidRPr="00FB1E84" w:rsidRDefault="00107868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13</w:t>
            </w:r>
          </w:p>
        </w:tc>
        <w:tc>
          <w:tcPr>
            <w:tcW w:w="1006" w:type="pct"/>
            <w:gridSpan w:val="3"/>
            <w:shd w:val="clear" w:color="auto" w:fill="auto"/>
            <w:vAlign w:val="center"/>
          </w:tcPr>
          <w:p w:rsidR="000032A6" w:rsidRPr="00FB1E84" w:rsidRDefault="00107868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18</w:t>
            </w:r>
          </w:p>
        </w:tc>
      </w:tr>
      <w:tr w:rsidR="000032A6" w:rsidRPr="00FB1E84" w:rsidTr="00FB1E84">
        <w:trPr>
          <w:jc w:val="center"/>
        </w:trPr>
        <w:tc>
          <w:tcPr>
            <w:tcW w:w="1895" w:type="pct"/>
            <w:shd w:val="clear" w:color="auto" w:fill="auto"/>
          </w:tcPr>
          <w:p w:rsidR="000032A6" w:rsidRPr="00FB1E84" w:rsidRDefault="000032A6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Сменная производительность</w:t>
            </w:r>
          </w:p>
        </w:tc>
        <w:tc>
          <w:tcPr>
            <w:tcW w:w="420" w:type="pct"/>
            <w:shd w:val="clear" w:color="auto" w:fill="auto"/>
          </w:tcPr>
          <w:p w:rsidR="000032A6" w:rsidRPr="00FB1E84" w:rsidRDefault="00810B02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 xml:space="preserve"> </w:t>
            </w:r>
            <w:r w:rsidR="000032A6" w:rsidRPr="00FB1E84">
              <w:rPr>
                <w:sz w:val="20"/>
                <w:szCs w:val="20"/>
              </w:rPr>
              <w:fldChar w:fldCharType="begin"/>
            </w:r>
            <w:r w:rsidR="000032A6" w:rsidRPr="00FB1E84">
              <w:rPr>
                <w:sz w:val="20"/>
                <w:szCs w:val="20"/>
              </w:rPr>
              <w:instrText xml:space="preserve"> eq м</w:instrText>
            </w:r>
            <w:r w:rsidR="000032A6" w:rsidRPr="00FB1E84">
              <w:rPr>
                <w:sz w:val="20"/>
                <w:szCs w:val="20"/>
                <w:vertAlign w:val="superscript"/>
              </w:rPr>
              <w:instrText>3</w:instrText>
            </w:r>
            <w:r w:rsidR="000032A6" w:rsidRPr="00FB1E84">
              <w:rPr>
                <w:sz w:val="20"/>
                <w:szCs w:val="20"/>
              </w:rPr>
              <w:instrText xml:space="preserve"> </w:instrText>
            </w:r>
            <w:r w:rsidR="000032A6" w:rsidRPr="00FB1E84">
              <w:rPr>
                <w:sz w:val="20"/>
                <w:szCs w:val="20"/>
              </w:rPr>
              <w:fldChar w:fldCharType="end"/>
            </w:r>
          </w:p>
        </w:tc>
        <w:tc>
          <w:tcPr>
            <w:tcW w:w="839" w:type="pct"/>
            <w:gridSpan w:val="2"/>
            <w:shd w:val="clear" w:color="auto" w:fill="auto"/>
            <w:vAlign w:val="center"/>
          </w:tcPr>
          <w:p w:rsidR="000032A6" w:rsidRPr="00FB1E84" w:rsidRDefault="00107868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47,5</w:t>
            </w:r>
          </w:p>
        </w:tc>
        <w:tc>
          <w:tcPr>
            <w:tcW w:w="839" w:type="pct"/>
            <w:gridSpan w:val="2"/>
            <w:shd w:val="clear" w:color="auto" w:fill="auto"/>
            <w:vAlign w:val="center"/>
          </w:tcPr>
          <w:p w:rsidR="000032A6" w:rsidRPr="00FB1E84" w:rsidRDefault="00107868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33,3</w:t>
            </w:r>
          </w:p>
        </w:tc>
        <w:tc>
          <w:tcPr>
            <w:tcW w:w="1006" w:type="pct"/>
            <w:gridSpan w:val="3"/>
            <w:shd w:val="clear" w:color="auto" w:fill="auto"/>
            <w:vAlign w:val="center"/>
          </w:tcPr>
          <w:p w:rsidR="000032A6" w:rsidRPr="00FB1E84" w:rsidRDefault="00107868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43,5</w:t>
            </w:r>
          </w:p>
        </w:tc>
      </w:tr>
      <w:tr w:rsidR="000032A6" w:rsidRPr="00FB1E84" w:rsidTr="00FB1E84">
        <w:trPr>
          <w:jc w:val="center"/>
        </w:trPr>
        <w:tc>
          <w:tcPr>
            <w:tcW w:w="1895" w:type="pct"/>
            <w:shd w:val="clear" w:color="auto" w:fill="auto"/>
          </w:tcPr>
          <w:p w:rsidR="000032A6" w:rsidRPr="00FB1E84" w:rsidRDefault="000032A6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Число рабочих дней в году</w:t>
            </w:r>
          </w:p>
        </w:tc>
        <w:tc>
          <w:tcPr>
            <w:tcW w:w="420" w:type="pct"/>
            <w:shd w:val="clear" w:color="auto" w:fill="auto"/>
          </w:tcPr>
          <w:p w:rsidR="000032A6" w:rsidRPr="00FB1E84" w:rsidRDefault="000032A6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85" w:type="pct"/>
            <w:gridSpan w:val="7"/>
            <w:shd w:val="clear" w:color="auto" w:fill="auto"/>
            <w:vAlign w:val="center"/>
          </w:tcPr>
          <w:p w:rsidR="000032A6" w:rsidRPr="00FB1E84" w:rsidRDefault="000032A6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290</w:t>
            </w:r>
          </w:p>
        </w:tc>
      </w:tr>
      <w:tr w:rsidR="00107868" w:rsidRPr="00FB1E84" w:rsidTr="00FB1E84">
        <w:trPr>
          <w:jc w:val="center"/>
        </w:trPr>
        <w:tc>
          <w:tcPr>
            <w:tcW w:w="1895" w:type="pct"/>
            <w:shd w:val="clear" w:color="auto" w:fill="auto"/>
          </w:tcPr>
          <w:p w:rsidR="00107868" w:rsidRPr="00FB1E84" w:rsidRDefault="00107868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Коэффициент сменности</w:t>
            </w:r>
          </w:p>
        </w:tc>
        <w:tc>
          <w:tcPr>
            <w:tcW w:w="420" w:type="pct"/>
            <w:shd w:val="clear" w:color="auto" w:fill="auto"/>
          </w:tcPr>
          <w:p w:rsidR="00107868" w:rsidRPr="00FB1E84" w:rsidRDefault="00107868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85" w:type="pct"/>
            <w:gridSpan w:val="7"/>
            <w:shd w:val="clear" w:color="auto" w:fill="auto"/>
            <w:vAlign w:val="center"/>
          </w:tcPr>
          <w:p w:rsidR="00107868" w:rsidRPr="00FB1E84" w:rsidRDefault="00107868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2</w:t>
            </w:r>
          </w:p>
        </w:tc>
      </w:tr>
      <w:tr w:rsidR="000032A6" w:rsidRPr="00FB1E84" w:rsidTr="00FB1E84">
        <w:trPr>
          <w:jc w:val="center"/>
        </w:trPr>
        <w:tc>
          <w:tcPr>
            <w:tcW w:w="1895" w:type="pct"/>
            <w:shd w:val="clear" w:color="auto" w:fill="auto"/>
          </w:tcPr>
          <w:p w:rsidR="000032A6" w:rsidRPr="00FB1E84" w:rsidRDefault="000032A6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Количество машин в работе</w:t>
            </w:r>
          </w:p>
        </w:tc>
        <w:tc>
          <w:tcPr>
            <w:tcW w:w="420" w:type="pct"/>
            <w:shd w:val="clear" w:color="auto" w:fill="auto"/>
          </w:tcPr>
          <w:p w:rsidR="000032A6" w:rsidRPr="00FB1E84" w:rsidRDefault="00810B02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 xml:space="preserve"> </w:t>
            </w:r>
            <w:r w:rsidR="000032A6" w:rsidRPr="00FB1E84">
              <w:rPr>
                <w:sz w:val="20"/>
                <w:szCs w:val="20"/>
              </w:rPr>
              <w:t>шт.</w:t>
            </w:r>
          </w:p>
        </w:tc>
        <w:tc>
          <w:tcPr>
            <w:tcW w:w="839" w:type="pct"/>
            <w:gridSpan w:val="2"/>
            <w:shd w:val="clear" w:color="auto" w:fill="auto"/>
            <w:vAlign w:val="center"/>
          </w:tcPr>
          <w:p w:rsidR="000032A6" w:rsidRPr="00FB1E84" w:rsidRDefault="00107868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3</w:t>
            </w:r>
          </w:p>
        </w:tc>
        <w:tc>
          <w:tcPr>
            <w:tcW w:w="839" w:type="pct"/>
            <w:gridSpan w:val="2"/>
            <w:shd w:val="clear" w:color="auto" w:fill="auto"/>
            <w:vAlign w:val="center"/>
          </w:tcPr>
          <w:p w:rsidR="000032A6" w:rsidRPr="00FB1E84" w:rsidRDefault="00107868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3</w:t>
            </w:r>
          </w:p>
        </w:tc>
        <w:tc>
          <w:tcPr>
            <w:tcW w:w="1006" w:type="pct"/>
            <w:gridSpan w:val="3"/>
            <w:shd w:val="clear" w:color="auto" w:fill="auto"/>
            <w:vAlign w:val="center"/>
          </w:tcPr>
          <w:p w:rsidR="000032A6" w:rsidRPr="00FB1E84" w:rsidRDefault="00107868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1</w:t>
            </w:r>
          </w:p>
        </w:tc>
      </w:tr>
      <w:tr w:rsidR="000032A6" w:rsidRPr="00FB1E84" w:rsidTr="00FB1E84">
        <w:trPr>
          <w:jc w:val="center"/>
        </w:trPr>
        <w:tc>
          <w:tcPr>
            <w:tcW w:w="1895" w:type="pct"/>
            <w:shd w:val="clear" w:color="auto" w:fill="auto"/>
          </w:tcPr>
          <w:p w:rsidR="000032A6" w:rsidRPr="00FB1E84" w:rsidRDefault="000032A6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Количество исправных машин</w:t>
            </w:r>
          </w:p>
        </w:tc>
        <w:tc>
          <w:tcPr>
            <w:tcW w:w="420" w:type="pct"/>
            <w:shd w:val="clear" w:color="auto" w:fill="auto"/>
          </w:tcPr>
          <w:p w:rsidR="000032A6" w:rsidRPr="00FB1E84" w:rsidRDefault="00810B02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 xml:space="preserve"> </w:t>
            </w:r>
            <w:r w:rsidR="000032A6" w:rsidRPr="00FB1E84">
              <w:rPr>
                <w:sz w:val="20"/>
                <w:szCs w:val="20"/>
              </w:rPr>
              <w:t>шт.</w:t>
            </w:r>
          </w:p>
        </w:tc>
        <w:tc>
          <w:tcPr>
            <w:tcW w:w="839" w:type="pct"/>
            <w:gridSpan w:val="2"/>
            <w:shd w:val="clear" w:color="auto" w:fill="auto"/>
            <w:vAlign w:val="center"/>
          </w:tcPr>
          <w:p w:rsidR="000032A6" w:rsidRPr="00FB1E84" w:rsidRDefault="00107868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4</w:t>
            </w:r>
          </w:p>
        </w:tc>
        <w:tc>
          <w:tcPr>
            <w:tcW w:w="839" w:type="pct"/>
            <w:gridSpan w:val="2"/>
            <w:shd w:val="clear" w:color="auto" w:fill="auto"/>
            <w:vAlign w:val="center"/>
          </w:tcPr>
          <w:p w:rsidR="000032A6" w:rsidRPr="00FB1E84" w:rsidRDefault="00107868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4</w:t>
            </w:r>
          </w:p>
        </w:tc>
        <w:tc>
          <w:tcPr>
            <w:tcW w:w="1006" w:type="pct"/>
            <w:gridSpan w:val="3"/>
            <w:shd w:val="clear" w:color="auto" w:fill="auto"/>
            <w:vAlign w:val="center"/>
          </w:tcPr>
          <w:p w:rsidR="000032A6" w:rsidRPr="00FB1E84" w:rsidRDefault="00107868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1</w:t>
            </w:r>
          </w:p>
        </w:tc>
      </w:tr>
      <w:tr w:rsidR="004473E1" w:rsidRPr="00FB1E84" w:rsidTr="00FB1E84">
        <w:trPr>
          <w:jc w:val="center"/>
        </w:trPr>
        <w:tc>
          <w:tcPr>
            <w:tcW w:w="1895" w:type="pct"/>
            <w:shd w:val="clear" w:color="auto" w:fill="auto"/>
          </w:tcPr>
          <w:p w:rsidR="004473E1" w:rsidRPr="00FB1E84" w:rsidRDefault="004473E1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Списочное количество машин</w:t>
            </w:r>
          </w:p>
        </w:tc>
        <w:tc>
          <w:tcPr>
            <w:tcW w:w="420" w:type="pct"/>
            <w:shd w:val="clear" w:color="auto" w:fill="auto"/>
          </w:tcPr>
          <w:p w:rsidR="004473E1" w:rsidRPr="00FB1E84" w:rsidRDefault="00810B02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 xml:space="preserve"> </w:t>
            </w:r>
            <w:r w:rsidR="004473E1" w:rsidRPr="00FB1E84">
              <w:rPr>
                <w:sz w:val="20"/>
                <w:szCs w:val="20"/>
              </w:rPr>
              <w:t>шт.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4473E1" w:rsidRPr="00FB1E84" w:rsidRDefault="004473E1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5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4473E1" w:rsidRPr="00FB1E84" w:rsidRDefault="004473E1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6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4473E1" w:rsidRPr="00FB1E84" w:rsidRDefault="004473E1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5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4473E1" w:rsidRPr="00FB1E84" w:rsidRDefault="004473E1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6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4473E1" w:rsidRPr="00FB1E84" w:rsidRDefault="004473E1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1</w:t>
            </w:r>
          </w:p>
        </w:tc>
        <w:tc>
          <w:tcPr>
            <w:tcW w:w="503" w:type="pct"/>
            <w:gridSpan w:val="2"/>
            <w:shd w:val="clear" w:color="auto" w:fill="auto"/>
            <w:vAlign w:val="center"/>
          </w:tcPr>
          <w:p w:rsidR="004473E1" w:rsidRPr="00FB1E84" w:rsidRDefault="004473E1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1</w:t>
            </w:r>
          </w:p>
        </w:tc>
      </w:tr>
      <w:tr w:rsidR="000032A6" w:rsidRPr="00FB1E84" w:rsidTr="00FB1E84">
        <w:trPr>
          <w:jc w:val="center"/>
        </w:trPr>
        <w:tc>
          <w:tcPr>
            <w:tcW w:w="1895" w:type="pct"/>
            <w:shd w:val="clear" w:color="auto" w:fill="auto"/>
          </w:tcPr>
          <w:p w:rsidR="000032A6" w:rsidRPr="00FB1E84" w:rsidRDefault="000032A6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Сменный пробег одного автопоезда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0032A6" w:rsidRPr="00FB1E84" w:rsidRDefault="000032A6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км</w:t>
            </w:r>
          </w:p>
        </w:tc>
        <w:tc>
          <w:tcPr>
            <w:tcW w:w="839" w:type="pct"/>
            <w:gridSpan w:val="2"/>
            <w:shd w:val="clear" w:color="auto" w:fill="auto"/>
            <w:vAlign w:val="center"/>
          </w:tcPr>
          <w:p w:rsidR="000032A6" w:rsidRPr="00FB1E84" w:rsidRDefault="00107868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144,5</w:t>
            </w:r>
          </w:p>
        </w:tc>
        <w:tc>
          <w:tcPr>
            <w:tcW w:w="839" w:type="pct"/>
            <w:gridSpan w:val="2"/>
            <w:shd w:val="clear" w:color="auto" w:fill="auto"/>
            <w:vAlign w:val="center"/>
          </w:tcPr>
          <w:p w:rsidR="000032A6" w:rsidRPr="00FB1E84" w:rsidRDefault="004473E1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151,1</w:t>
            </w:r>
          </w:p>
        </w:tc>
        <w:tc>
          <w:tcPr>
            <w:tcW w:w="1006" w:type="pct"/>
            <w:gridSpan w:val="3"/>
            <w:shd w:val="clear" w:color="auto" w:fill="auto"/>
            <w:vAlign w:val="center"/>
          </w:tcPr>
          <w:p w:rsidR="000032A6" w:rsidRPr="00FB1E84" w:rsidRDefault="004473E1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147</w:t>
            </w:r>
          </w:p>
        </w:tc>
      </w:tr>
      <w:tr w:rsidR="000032A6" w:rsidRPr="00FB1E84" w:rsidTr="00FB1E84">
        <w:trPr>
          <w:jc w:val="center"/>
        </w:trPr>
        <w:tc>
          <w:tcPr>
            <w:tcW w:w="1895" w:type="pct"/>
            <w:shd w:val="clear" w:color="auto" w:fill="auto"/>
          </w:tcPr>
          <w:p w:rsidR="000032A6" w:rsidRPr="00FB1E84" w:rsidRDefault="000032A6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Годовой пробег парка машин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0032A6" w:rsidRPr="00FB1E84" w:rsidRDefault="000032A6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км</w:t>
            </w:r>
          </w:p>
        </w:tc>
        <w:tc>
          <w:tcPr>
            <w:tcW w:w="839" w:type="pct"/>
            <w:gridSpan w:val="2"/>
            <w:shd w:val="clear" w:color="auto" w:fill="auto"/>
            <w:vAlign w:val="center"/>
          </w:tcPr>
          <w:p w:rsidR="000032A6" w:rsidRPr="00FB1E84" w:rsidRDefault="004473E1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197821</w:t>
            </w:r>
          </w:p>
        </w:tc>
        <w:tc>
          <w:tcPr>
            <w:tcW w:w="839" w:type="pct"/>
            <w:gridSpan w:val="2"/>
            <w:shd w:val="clear" w:color="auto" w:fill="auto"/>
            <w:vAlign w:val="center"/>
          </w:tcPr>
          <w:p w:rsidR="000032A6" w:rsidRPr="00FB1E84" w:rsidRDefault="004473E1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182529</w:t>
            </w:r>
          </w:p>
        </w:tc>
        <w:tc>
          <w:tcPr>
            <w:tcW w:w="1006" w:type="pct"/>
            <w:gridSpan w:val="3"/>
            <w:shd w:val="clear" w:color="auto" w:fill="auto"/>
            <w:vAlign w:val="center"/>
          </w:tcPr>
          <w:p w:rsidR="000032A6" w:rsidRPr="00FB1E84" w:rsidRDefault="004473E1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87906</w:t>
            </w:r>
          </w:p>
        </w:tc>
      </w:tr>
      <w:tr w:rsidR="004473E1" w:rsidRPr="00FB1E84" w:rsidTr="00FB1E84">
        <w:trPr>
          <w:jc w:val="center"/>
        </w:trPr>
        <w:tc>
          <w:tcPr>
            <w:tcW w:w="1895" w:type="pct"/>
            <w:shd w:val="clear" w:color="auto" w:fill="auto"/>
          </w:tcPr>
          <w:p w:rsidR="004473E1" w:rsidRPr="00FB1E84" w:rsidRDefault="004473E1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Годовой пробег списочной машины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4473E1" w:rsidRPr="00FB1E84" w:rsidRDefault="004473E1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км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4473E1" w:rsidRPr="00FB1E84" w:rsidRDefault="004473E1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39564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4473E1" w:rsidRPr="00FB1E84" w:rsidRDefault="004473E1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32971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4473E1" w:rsidRPr="00FB1E84" w:rsidRDefault="004473E1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36506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4473E1" w:rsidRPr="00FB1E84" w:rsidRDefault="004473E1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30422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4473E1" w:rsidRPr="00FB1E84" w:rsidRDefault="004473E1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87906</w:t>
            </w:r>
          </w:p>
        </w:tc>
        <w:tc>
          <w:tcPr>
            <w:tcW w:w="503" w:type="pct"/>
            <w:gridSpan w:val="2"/>
            <w:shd w:val="clear" w:color="auto" w:fill="auto"/>
            <w:vAlign w:val="center"/>
          </w:tcPr>
          <w:p w:rsidR="004473E1" w:rsidRPr="00FB1E84" w:rsidRDefault="004473E1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87906</w:t>
            </w:r>
          </w:p>
        </w:tc>
      </w:tr>
      <w:tr w:rsidR="000032A6" w:rsidRPr="00FB1E84" w:rsidTr="00FB1E84">
        <w:trPr>
          <w:jc w:val="center"/>
        </w:trPr>
        <w:tc>
          <w:tcPr>
            <w:tcW w:w="1895" w:type="pct"/>
            <w:shd w:val="clear" w:color="auto" w:fill="auto"/>
          </w:tcPr>
          <w:p w:rsidR="000032A6" w:rsidRPr="00FB1E84" w:rsidRDefault="000032A6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Годовая выработка на списочный автопоезд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0032A6" w:rsidRPr="00FB1E84" w:rsidRDefault="000032A6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fldChar w:fldCharType="begin"/>
            </w:r>
            <w:r w:rsidRPr="00FB1E84">
              <w:rPr>
                <w:sz w:val="20"/>
                <w:szCs w:val="20"/>
              </w:rPr>
              <w:instrText xml:space="preserve"> eq м</w:instrText>
            </w:r>
            <w:r w:rsidRPr="00FB1E84">
              <w:rPr>
                <w:sz w:val="20"/>
                <w:szCs w:val="20"/>
                <w:vertAlign w:val="superscript"/>
              </w:rPr>
              <w:instrText>3</w:instrText>
            </w:r>
            <w:r w:rsidRPr="00FB1E84">
              <w:rPr>
                <w:sz w:val="20"/>
                <w:szCs w:val="20"/>
              </w:rPr>
              <w:instrText xml:space="preserve"> </w:instrText>
            </w:r>
            <w:r w:rsidRPr="00FB1E84">
              <w:rPr>
                <w:sz w:val="20"/>
                <w:szCs w:val="20"/>
              </w:rPr>
              <w:fldChar w:fldCharType="end"/>
            </w:r>
          </w:p>
        </w:tc>
        <w:tc>
          <w:tcPr>
            <w:tcW w:w="839" w:type="pct"/>
            <w:gridSpan w:val="2"/>
            <w:shd w:val="clear" w:color="auto" w:fill="auto"/>
            <w:vAlign w:val="center"/>
          </w:tcPr>
          <w:p w:rsidR="000032A6" w:rsidRPr="00FB1E84" w:rsidRDefault="004473E1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10000</w:t>
            </w:r>
          </w:p>
        </w:tc>
        <w:tc>
          <w:tcPr>
            <w:tcW w:w="839" w:type="pct"/>
            <w:gridSpan w:val="2"/>
            <w:shd w:val="clear" w:color="auto" w:fill="auto"/>
            <w:vAlign w:val="center"/>
          </w:tcPr>
          <w:p w:rsidR="000032A6" w:rsidRPr="00FB1E84" w:rsidRDefault="004473E1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6000</w:t>
            </w:r>
          </w:p>
        </w:tc>
        <w:tc>
          <w:tcPr>
            <w:tcW w:w="1006" w:type="pct"/>
            <w:gridSpan w:val="3"/>
            <w:shd w:val="clear" w:color="auto" w:fill="auto"/>
            <w:vAlign w:val="center"/>
          </w:tcPr>
          <w:p w:rsidR="000032A6" w:rsidRPr="00FB1E84" w:rsidRDefault="004473E1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20000</w:t>
            </w:r>
          </w:p>
        </w:tc>
      </w:tr>
      <w:tr w:rsidR="000032A6" w:rsidRPr="00FB1E84" w:rsidTr="00FB1E84">
        <w:trPr>
          <w:jc w:val="center"/>
        </w:trPr>
        <w:tc>
          <w:tcPr>
            <w:tcW w:w="1895" w:type="pct"/>
            <w:shd w:val="clear" w:color="auto" w:fill="auto"/>
          </w:tcPr>
          <w:p w:rsidR="000032A6" w:rsidRPr="00FB1E84" w:rsidRDefault="000032A6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Годовая грузовая работа парка машин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0032A6" w:rsidRPr="00FB1E84" w:rsidRDefault="000032A6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т.км.</w:t>
            </w:r>
          </w:p>
        </w:tc>
        <w:tc>
          <w:tcPr>
            <w:tcW w:w="839" w:type="pct"/>
            <w:gridSpan w:val="2"/>
            <w:shd w:val="clear" w:color="auto" w:fill="auto"/>
            <w:vAlign w:val="center"/>
          </w:tcPr>
          <w:p w:rsidR="000032A6" w:rsidRPr="00FB1E84" w:rsidRDefault="004473E1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240000</w:t>
            </w:r>
          </w:p>
        </w:tc>
        <w:tc>
          <w:tcPr>
            <w:tcW w:w="839" w:type="pct"/>
            <w:gridSpan w:val="2"/>
            <w:shd w:val="clear" w:color="auto" w:fill="auto"/>
            <w:vAlign w:val="center"/>
          </w:tcPr>
          <w:p w:rsidR="000032A6" w:rsidRPr="00FB1E84" w:rsidRDefault="004473E1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144000</w:t>
            </w:r>
          </w:p>
        </w:tc>
        <w:tc>
          <w:tcPr>
            <w:tcW w:w="1006" w:type="pct"/>
            <w:gridSpan w:val="3"/>
            <w:shd w:val="clear" w:color="auto" w:fill="auto"/>
            <w:vAlign w:val="center"/>
          </w:tcPr>
          <w:p w:rsidR="000032A6" w:rsidRPr="00FB1E84" w:rsidRDefault="004473E1" w:rsidP="00FB1E8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B1E84">
              <w:rPr>
                <w:sz w:val="20"/>
                <w:szCs w:val="20"/>
              </w:rPr>
              <w:t>16000</w:t>
            </w:r>
          </w:p>
        </w:tc>
      </w:tr>
    </w:tbl>
    <w:p w:rsidR="00F5553D" w:rsidRPr="00810B02" w:rsidRDefault="00F5553D" w:rsidP="00810B02">
      <w:pPr>
        <w:spacing w:line="360" w:lineRule="auto"/>
        <w:ind w:firstLine="709"/>
        <w:jc w:val="both"/>
        <w:rPr>
          <w:vertAlign w:val="subscript"/>
        </w:rPr>
      </w:pPr>
      <w:bookmarkStart w:id="0" w:name="_GoBack"/>
      <w:bookmarkEnd w:id="0"/>
    </w:p>
    <w:sectPr w:rsidR="00F5553D" w:rsidRPr="00810B02" w:rsidSect="00810B0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B53D9"/>
    <w:multiLevelType w:val="hybridMultilevel"/>
    <w:tmpl w:val="F502F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6860F4"/>
    <w:multiLevelType w:val="hybridMultilevel"/>
    <w:tmpl w:val="E2BE4A26"/>
    <w:lvl w:ilvl="0" w:tplc="5A004D1E">
      <w:start w:val="1"/>
      <w:numFmt w:val="decimal"/>
      <w:lvlText w:val="%1."/>
      <w:lvlJc w:val="left"/>
      <w:pPr>
        <w:tabs>
          <w:tab w:val="num" w:pos="1425"/>
        </w:tabs>
        <w:ind w:left="142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43CA6DD9"/>
    <w:multiLevelType w:val="hybridMultilevel"/>
    <w:tmpl w:val="588084B0"/>
    <w:lvl w:ilvl="0" w:tplc="6CFC7C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311C23"/>
    <w:multiLevelType w:val="multilevel"/>
    <w:tmpl w:val="5706008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7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95"/>
        </w:tabs>
        <w:ind w:left="1695" w:hanging="79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90"/>
        </w:tabs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10"/>
        </w:tabs>
        <w:ind w:left="531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3834"/>
    <w:rsid w:val="00002DF1"/>
    <w:rsid w:val="000032A6"/>
    <w:rsid w:val="00003A58"/>
    <w:rsid w:val="00004875"/>
    <w:rsid w:val="00007F57"/>
    <w:rsid w:val="00011CA0"/>
    <w:rsid w:val="00014739"/>
    <w:rsid w:val="00014FF2"/>
    <w:rsid w:val="00015529"/>
    <w:rsid w:val="00020FD8"/>
    <w:rsid w:val="0002317F"/>
    <w:rsid w:val="00037D1E"/>
    <w:rsid w:val="00037D56"/>
    <w:rsid w:val="00042C61"/>
    <w:rsid w:val="00042C7F"/>
    <w:rsid w:val="00043685"/>
    <w:rsid w:val="00045D2F"/>
    <w:rsid w:val="00050C42"/>
    <w:rsid w:val="00061914"/>
    <w:rsid w:val="0006200D"/>
    <w:rsid w:val="000658A1"/>
    <w:rsid w:val="00067E63"/>
    <w:rsid w:val="0007051A"/>
    <w:rsid w:val="000815A6"/>
    <w:rsid w:val="00081AF8"/>
    <w:rsid w:val="00081F8A"/>
    <w:rsid w:val="00084AAA"/>
    <w:rsid w:val="00085C57"/>
    <w:rsid w:val="000861D9"/>
    <w:rsid w:val="000870F5"/>
    <w:rsid w:val="0008715C"/>
    <w:rsid w:val="00093E14"/>
    <w:rsid w:val="00094CB6"/>
    <w:rsid w:val="00095FD7"/>
    <w:rsid w:val="000A26D8"/>
    <w:rsid w:val="000A2C24"/>
    <w:rsid w:val="000A5D80"/>
    <w:rsid w:val="000B0332"/>
    <w:rsid w:val="000B06C4"/>
    <w:rsid w:val="000B39BE"/>
    <w:rsid w:val="000B4D94"/>
    <w:rsid w:val="000B5CF3"/>
    <w:rsid w:val="000B6658"/>
    <w:rsid w:val="000B6DD5"/>
    <w:rsid w:val="000C046B"/>
    <w:rsid w:val="000C3298"/>
    <w:rsid w:val="000D1108"/>
    <w:rsid w:val="000D6FF0"/>
    <w:rsid w:val="000E4D0C"/>
    <w:rsid w:val="000E5EC7"/>
    <w:rsid w:val="000E6E8D"/>
    <w:rsid w:val="000E7F69"/>
    <w:rsid w:val="000F100D"/>
    <w:rsid w:val="000F36C4"/>
    <w:rsid w:val="000F54B9"/>
    <w:rsid w:val="000F759C"/>
    <w:rsid w:val="000F7942"/>
    <w:rsid w:val="001015DF"/>
    <w:rsid w:val="00103176"/>
    <w:rsid w:val="0010703A"/>
    <w:rsid w:val="00107868"/>
    <w:rsid w:val="00110814"/>
    <w:rsid w:val="00111665"/>
    <w:rsid w:val="00114FC7"/>
    <w:rsid w:val="00117BE5"/>
    <w:rsid w:val="001302F9"/>
    <w:rsid w:val="0013293D"/>
    <w:rsid w:val="00133821"/>
    <w:rsid w:val="00134E19"/>
    <w:rsid w:val="001360FA"/>
    <w:rsid w:val="001431DC"/>
    <w:rsid w:val="00144733"/>
    <w:rsid w:val="00144C05"/>
    <w:rsid w:val="0014524B"/>
    <w:rsid w:val="001460DE"/>
    <w:rsid w:val="00151C1C"/>
    <w:rsid w:val="0015224C"/>
    <w:rsid w:val="00155065"/>
    <w:rsid w:val="00155D1D"/>
    <w:rsid w:val="0015719E"/>
    <w:rsid w:val="00161C0F"/>
    <w:rsid w:val="00161E90"/>
    <w:rsid w:val="00162093"/>
    <w:rsid w:val="001631B0"/>
    <w:rsid w:val="00167FCF"/>
    <w:rsid w:val="00171DAD"/>
    <w:rsid w:val="001730C5"/>
    <w:rsid w:val="00176A50"/>
    <w:rsid w:val="00177A21"/>
    <w:rsid w:val="00182BE0"/>
    <w:rsid w:val="00183FF7"/>
    <w:rsid w:val="00187807"/>
    <w:rsid w:val="001879CA"/>
    <w:rsid w:val="001929CC"/>
    <w:rsid w:val="001953F7"/>
    <w:rsid w:val="001A45A8"/>
    <w:rsid w:val="001A61F9"/>
    <w:rsid w:val="001A743D"/>
    <w:rsid w:val="001A7E6C"/>
    <w:rsid w:val="001B01D6"/>
    <w:rsid w:val="001C2EEA"/>
    <w:rsid w:val="001C393B"/>
    <w:rsid w:val="001C6EAE"/>
    <w:rsid w:val="001D0ADD"/>
    <w:rsid w:val="001D7997"/>
    <w:rsid w:val="001D7C29"/>
    <w:rsid w:val="001E032A"/>
    <w:rsid w:val="001E52F5"/>
    <w:rsid w:val="001E72D7"/>
    <w:rsid w:val="001E78D3"/>
    <w:rsid w:val="001F2CFD"/>
    <w:rsid w:val="001F353E"/>
    <w:rsid w:val="001F42A7"/>
    <w:rsid w:val="001F4A0F"/>
    <w:rsid w:val="001F58F7"/>
    <w:rsid w:val="00200A62"/>
    <w:rsid w:val="002011AA"/>
    <w:rsid w:val="00204F27"/>
    <w:rsid w:val="00204FEC"/>
    <w:rsid w:val="0020666E"/>
    <w:rsid w:val="00213044"/>
    <w:rsid w:val="002151C3"/>
    <w:rsid w:val="00223571"/>
    <w:rsid w:val="00224F0F"/>
    <w:rsid w:val="002255AA"/>
    <w:rsid w:val="00226830"/>
    <w:rsid w:val="00231D4B"/>
    <w:rsid w:val="002336D8"/>
    <w:rsid w:val="002371A4"/>
    <w:rsid w:val="0024035F"/>
    <w:rsid w:val="00242F0D"/>
    <w:rsid w:val="00247E93"/>
    <w:rsid w:val="002528B2"/>
    <w:rsid w:val="00252A0A"/>
    <w:rsid w:val="00255EDA"/>
    <w:rsid w:val="002670E0"/>
    <w:rsid w:val="00273E37"/>
    <w:rsid w:val="002746CE"/>
    <w:rsid w:val="00286BAA"/>
    <w:rsid w:val="00287BFB"/>
    <w:rsid w:val="0029035A"/>
    <w:rsid w:val="00291C4B"/>
    <w:rsid w:val="00293F42"/>
    <w:rsid w:val="00295AC5"/>
    <w:rsid w:val="002976B1"/>
    <w:rsid w:val="002A024D"/>
    <w:rsid w:val="002A0EF4"/>
    <w:rsid w:val="002A2CAA"/>
    <w:rsid w:val="002A5497"/>
    <w:rsid w:val="002B74D5"/>
    <w:rsid w:val="002C0299"/>
    <w:rsid w:val="002C4EAE"/>
    <w:rsid w:val="002C6CC6"/>
    <w:rsid w:val="002C773E"/>
    <w:rsid w:val="002C7F1A"/>
    <w:rsid w:val="002D1A0F"/>
    <w:rsid w:val="002E0548"/>
    <w:rsid w:val="002E683E"/>
    <w:rsid w:val="002F1C20"/>
    <w:rsid w:val="002F1E37"/>
    <w:rsid w:val="002F3600"/>
    <w:rsid w:val="002F5179"/>
    <w:rsid w:val="00302318"/>
    <w:rsid w:val="00307C60"/>
    <w:rsid w:val="003155B3"/>
    <w:rsid w:val="00320EC3"/>
    <w:rsid w:val="0032202F"/>
    <w:rsid w:val="00323691"/>
    <w:rsid w:val="00323BF5"/>
    <w:rsid w:val="003324AC"/>
    <w:rsid w:val="00332723"/>
    <w:rsid w:val="00334500"/>
    <w:rsid w:val="003429E3"/>
    <w:rsid w:val="0034752A"/>
    <w:rsid w:val="003476A6"/>
    <w:rsid w:val="00350D20"/>
    <w:rsid w:val="00353B7B"/>
    <w:rsid w:val="00360FAE"/>
    <w:rsid w:val="00364BB3"/>
    <w:rsid w:val="00364F8E"/>
    <w:rsid w:val="00367286"/>
    <w:rsid w:val="00373695"/>
    <w:rsid w:val="00383AC7"/>
    <w:rsid w:val="0038524E"/>
    <w:rsid w:val="003854C5"/>
    <w:rsid w:val="00392610"/>
    <w:rsid w:val="003A1DE2"/>
    <w:rsid w:val="003A40F4"/>
    <w:rsid w:val="003A57E0"/>
    <w:rsid w:val="003B2F97"/>
    <w:rsid w:val="003B569C"/>
    <w:rsid w:val="003B720C"/>
    <w:rsid w:val="003B7316"/>
    <w:rsid w:val="003C5555"/>
    <w:rsid w:val="003C5CDA"/>
    <w:rsid w:val="003D1672"/>
    <w:rsid w:val="003D275C"/>
    <w:rsid w:val="003E3B94"/>
    <w:rsid w:val="003E5A17"/>
    <w:rsid w:val="003E6C05"/>
    <w:rsid w:val="003E7711"/>
    <w:rsid w:val="003F1510"/>
    <w:rsid w:val="003F1E1D"/>
    <w:rsid w:val="003F49A5"/>
    <w:rsid w:val="003F4F03"/>
    <w:rsid w:val="004042B4"/>
    <w:rsid w:val="00405430"/>
    <w:rsid w:val="00412310"/>
    <w:rsid w:val="00415F40"/>
    <w:rsid w:val="0042110C"/>
    <w:rsid w:val="00422966"/>
    <w:rsid w:val="00426602"/>
    <w:rsid w:val="00427AFE"/>
    <w:rsid w:val="00434A05"/>
    <w:rsid w:val="00444B12"/>
    <w:rsid w:val="004473E1"/>
    <w:rsid w:val="00450E5B"/>
    <w:rsid w:val="0045198C"/>
    <w:rsid w:val="004562BE"/>
    <w:rsid w:val="00457956"/>
    <w:rsid w:val="004622EB"/>
    <w:rsid w:val="00464342"/>
    <w:rsid w:val="0046625A"/>
    <w:rsid w:val="00467CD0"/>
    <w:rsid w:val="00470A35"/>
    <w:rsid w:val="004755B1"/>
    <w:rsid w:val="0047575C"/>
    <w:rsid w:val="00476E3C"/>
    <w:rsid w:val="0048309C"/>
    <w:rsid w:val="00483A78"/>
    <w:rsid w:val="00485148"/>
    <w:rsid w:val="0048687B"/>
    <w:rsid w:val="00487CD4"/>
    <w:rsid w:val="00490BDB"/>
    <w:rsid w:val="00492336"/>
    <w:rsid w:val="004946A9"/>
    <w:rsid w:val="004A0299"/>
    <w:rsid w:val="004A1CAB"/>
    <w:rsid w:val="004A463A"/>
    <w:rsid w:val="004B1BB3"/>
    <w:rsid w:val="004B257A"/>
    <w:rsid w:val="004B2B3F"/>
    <w:rsid w:val="004B642E"/>
    <w:rsid w:val="004C0378"/>
    <w:rsid w:val="004C08D3"/>
    <w:rsid w:val="004D2ECA"/>
    <w:rsid w:val="004D3CE9"/>
    <w:rsid w:val="004D4C24"/>
    <w:rsid w:val="004E390E"/>
    <w:rsid w:val="004F4C9A"/>
    <w:rsid w:val="004F632E"/>
    <w:rsid w:val="00501469"/>
    <w:rsid w:val="00510933"/>
    <w:rsid w:val="00513377"/>
    <w:rsid w:val="0051624C"/>
    <w:rsid w:val="00524769"/>
    <w:rsid w:val="00524A02"/>
    <w:rsid w:val="005354B1"/>
    <w:rsid w:val="00540345"/>
    <w:rsid w:val="00542656"/>
    <w:rsid w:val="00543552"/>
    <w:rsid w:val="00543D7E"/>
    <w:rsid w:val="00554111"/>
    <w:rsid w:val="00556546"/>
    <w:rsid w:val="00556D83"/>
    <w:rsid w:val="00563281"/>
    <w:rsid w:val="005726A4"/>
    <w:rsid w:val="00575466"/>
    <w:rsid w:val="0058078F"/>
    <w:rsid w:val="00584696"/>
    <w:rsid w:val="00584F10"/>
    <w:rsid w:val="005862AA"/>
    <w:rsid w:val="0058790F"/>
    <w:rsid w:val="00591E84"/>
    <w:rsid w:val="0059288E"/>
    <w:rsid w:val="0059721A"/>
    <w:rsid w:val="005A04B2"/>
    <w:rsid w:val="005A07A3"/>
    <w:rsid w:val="005A14B5"/>
    <w:rsid w:val="005A1DF0"/>
    <w:rsid w:val="005A2F11"/>
    <w:rsid w:val="005A3062"/>
    <w:rsid w:val="005A3365"/>
    <w:rsid w:val="005A60D5"/>
    <w:rsid w:val="005B23B3"/>
    <w:rsid w:val="005B25F7"/>
    <w:rsid w:val="005B799D"/>
    <w:rsid w:val="005C1B04"/>
    <w:rsid w:val="005C5CC0"/>
    <w:rsid w:val="005C691B"/>
    <w:rsid w:val="005C7DF6"/>
    <w:rsid w:val="005D2F84"/>
    <w:rsid w:val="005D471C"/>
    <w:rsid w:val="005D5A4F"/>
    <w:rsid w:val="005E3789"/>
    <w:rsid w:val="005E4973"/>
    <w:rsid w:val="005E4B02"/>
    <w:rsid w:val="005F2B2A"/>
    <w:rsid w:val="005F6B06"/>
    <w:rsid w:val="005F745D"/>
    <w:rsid w:val="005F7B9A"/>
    <w:rsid w:val="00600283"/>
    <w:rsid w:val="006061F7"/>
    <w:rsid w:val="006112CC"/>
    <w:rsid w:val="00615BEB"/>
    <w:rsid w:val="006161F7"/>
    <w:rsid w:val="0061717F"/>
    <w:rsid w:val="00620DB9"/>
    <w:rsid w:val="00623013"/>
    <w:rsid w:val="006241A8"/>
    <w:rsid w:val="00631D2B"/>
    <w:rsid w:val="00634270"/>
    <w:rsid w:val="006351C5"/>
    <w:rsid w:val="00635F1A"/>
    <w:rsid w:val="006369B8"/>
    <w:rsid w:val="00644B46"/>
    <w:rsid w:val="00645C32"/>
    <w:rsid w:val="00647812"/>
    <w:rsid w:val="00647929"/>
    <w:rsid w:val="006528BE"/>
    <w:rsid w:val="006546C7"/>
    <w:rsid w:val="006636CE"/>
    <w:rsid w:val="00663727"/>
    <w:rsid w:val="006641D6"/>
    <w:rsid w:val="006642EF"/>
    <w:rsid w:val="006672CF"/>
    <w:rsid w:val="0066785C"/>
    <w:rsid w:val="00672181"/>
    <w:rsid w:val="0067365F"/>
    <w:rsid w:val="006756EE"/>
    <w:rsid w:val="00677F06"/>
    <w:rsid w:val="0068108B"/>
    <w:rsid w:val="00683CD8"/>
    <w:rsid w:val="00684213"/>
    <w:rsid w:val="00684F41"/>
    <w:rsid w:val="00687321"/>
    <w:rsid w:val="00687347"/>
    <w:rsid w:val="0069114D"/>
    <w:rsid w:val="0069504C"/>
    <w:rsid w:val="006A1234"/>
    <w:rsid w:val="006A194B"/>
    <w:rsid w:val="006A4A78"/>
    <w:rsid w:val="006A7BC8"/>
    <w:rsid w:val="006B3C85"/>
    <w:rsid w:val="006B3FF0"/>
    <w:rsid w:val="006B5CF7"/>
    <w:rsid w:val="006B71EC"/>
    <w:rsid w:val="006C0819"/>
    <w:rsid w:val="006C0E89"/>
    <w:rsid w:val="006C4CA8"/>
    <w:rsid w:val="006D0CF1"/>
    <w:rsid w:val="006E0E71"/>
    <w:rsid w:val="006E0EA7"/>
    <w:rsid w:val="006E10B4"/>
    <w:rsid w:val="006E3779"/>
    <w:rsid w:val="006F03AE"/>
    <w:rsid w:val="006F3CC8"/>
    <w:rsid w:val="006F4A5F"/>
    <w:rsid w:val="00704937"/>
    <w:rsid w:val="00707CB9"/>
    <w:rsid w:val="0071069D"/>
    <w:rsid w:val="00710A4A"/>
    <w:rsid w:val="00712246"/>
    <w:rsid w:val="0071351B"/>
    <w:rsid w:val="0071397A"/>
    <w:rsid w:val="00715517"/>
    <w:rsid w:val="007162BB"/>
    <w:rsid w:val="0071783F"/>
    <w:rsid w:val="00717C32"/>
    <w:rsid w:val="0072031C"/>
    <w:rsid w:val="007222F4"/>
    <w:rsid w:val="00723D31"/>
    <w:rsid w:val="00725649"/>
    <w:rsid w:val="00727510"/>
    <w:rsid w:val="00732092"/>
    <w:rsid w:val="007320A0"/>
    <w:rsid w:val="00732618"/>
    <w:rsid w:val="0073395D"/>
    <w:rsid w:val="007400D1"/>
    <w:rsid w:val="0074310B"/>
    <w:rsid w:val="00744B6B"/>
    <w:rsid w:val="007476C3"/>
    <w:rsid w:val="00750F1B"/>
    <w:rsid w:val="007535F7"/>
    <w:rsid w:val="00753917"/>
    <w:rsid w:val="007558E8"/>
    <w:rsid w:val="00756B27"/>
    <w:rsid w:val="00757118"/>
    <w:rsid w:val="00757D5B"/>
    <w:rsid w:val="0077381C"/>
    <w:rsid w:val="007751EF"/>
    <w:rsid w:val="00777DB3"/>
    <w:rsid w:val="00782BA5"/>
    <w:rsid w:val="00782F15"/>
    <w:rsid w:val="00783610"/>
    <w:rsid w:val="00784812"/>
    <w:rsid w:val="00792F30"/>
    <w:rsid w:val="00793BAB"/>
    <w:rsid w:val="00795439"/>
    <w:rsid w:val="00797946"/>
    <w:rsid w:val="007A4D9C"/>
    <w:rsid w:val="007B39CD"/>
    <w:rsid w:val="007B61CD"/>
    <w:rsid w:val="007B6479"/>
    <w:rsid w:val="007B6594"/>
    <w:rsid w:val="007B6923"/>
    <w:rsid w:val="007C26EC"/>
    <w:rsid w:val="007C6389"/>
    <w:rsid w:val="007C77ED"/>
    <w:rsid w:val="007D08DC"/>
    <w:rsid w:val="007D2ACB"/>
    <w:rsid w:val="007D4E9E"/>
    <w:rsid w:val="007D513C"/>
    <w:rsid w:val="007D6224"/>
    <w:rsid w:val="007D72CD"/>
    <w:rsid w:val="007E23B6"/>
    <w:rsid w:val="007E30EB"/>
    <w:rsid w:val="007E3612"/>
    <w:rsid w:val="007E5D21"/>
    <w:rsid w:val="007E7E4C"/>
    <w:rsid w:val="007F1372"/>
    <w:rsid w:val="007F3671"/>
    <w:rsid w:val="007F5058"/>
    <w:rsid w:val="007F5478"/>
    <w:rsid w:val="007F5B58"/>
    <w:rsid w:val="00800552"/>
    <w:rsid w:val="00801ECA"/>
    <w:rsid w:val="00802D83"/>
    <w:rsid w:val="00807C74"/>
    <w:rsid w:val="00810B02"/>
    <w:rsid w:val="008274DF"/>
    <w:rsid w:val="0083018C"/>
    <w:rsid w:val="008304C6"/>
    <w:rsid w:val="00830DC9"/>
    <w:rsid w:val="00831288"/>
    <w:rsid w:val="00837175"/>
    <w:rsid w:val="0084100A"/>
    <w:rsid w:val="00841540"/>
    <w:rsid w:val="00847218"/>
    <w:rsid w:val="008529F4"/>
    <w:rsid w:val="00855D21"/>
    <w:rsid w:val="00860170"/>
    <w:rsid w:val="00862A61"/>
    <w:rsid w:val="00865CAA"/>
    <w:rsid w:val="00871413"/>
    <w:rsid w:val="00872237"/>
    <w:rsid w:val="008830E0"/>
    <w:rsid w:val="0088429A"/>
    <w:rsid w:val="00885886"/>
    <w:rsid w:val="00886EAF"/>
    <w:rsid w:val="0088799D"/>
    <w:rsid w:val="00891E75"/>
    <w:rsid w:val="0089256F"/>
    <w:rsid w:val="0089550A"/>
    <w:rsid w:val="008A2DD1"/>
    <w:rsid w:val="008A333B"/>
    <w:rsid w:val="008A4009"/>
    <w:rsid w:val="008B21B9"/>
    <w:rsid w:val="008C3C22"/>
    <w:rsid w:val="008C458A"/>
    <w:rsid w:val="008C7EDC"/>
    <w:rsid w:val="008D1440"/>
    <w:rsid w:val="008D3B79"/>
    <w:rsid w:val="008D3F61"/>
    <w:rsid w:val="008D5F68"/>
    <w:rsid w:val="008D7748"/>
    <w:rsid w:val="008E0905"/>
    <w:rsid w:val="008E3201"/>
    <w:rsid w:val="008E3303"/>
    <w:rsid w:val="008E4F21"/>
    <w:rsid w:val="008F1FFF"/>
    <w:rsid w:val="008F5E62"/>
    <w:rsid w:val="008F7590"/>
    <w:rsid w:val="00900588"/>
    <w:rsid w:val="00901DB1"/>
    <w:rsid w:val="009036C8"/>
    <w:rsid w:val="009052E2"/>
    <w:rsid w:val="00906347"/>
    <w:rsid w:val="009078B1"/>
    <w:rsid w:val="00911BAA"/>
    <w:rsid w:val="00913EE8"/>
    <w:rsid w:val="00920BD9"/>
    <w:rsid w:val="0092188D"/>
    <w:rsid w:val="00923B82"/>
    <w:rsid w:val="009264BD"/>
    <w:rsid w:val="009309A7"/>
    <w:rsid w:val="00933959"/>
    <w:rsid w:val="00933B63"/>
    <w:rsid w:val="00934CE5"/>
    <w:rsid w:val="00934D50"/>
    <w:rsid w:val="009357D0"/>
    <w:rsid w:val="00935AEE"/>
    <w:rsid w:val="00942A0D"/>
    <w:rsid w:val="0094442D"/>
    <w:rsid w:val="009454F0"/>
    <w:rsid w:val="0094635D"/>
    <w:rsid w:val="00951656"/>
    <w:rsid w:val="00951B11"/>
    <w:rsid w:val="009537C4"/>
    <w:rsid w:val="009561FF"/>
    <w:rsid w:val="009575FB"/>
    <w:rsid w:val="0096105A"/>
    <w:rsid w:val="00963093"/>
    <w:rsid w:val="009639C7"/>
    <w:rsid w:val="00964858"/>
    <w:rsid w:val="0096497C"/>
    <w:rsid w:val="00965D0D"/>
    <w:rsid w:val="00970348"/>
    <w:rsid w:val="00971E5C"/>
    <w:rsid w:val="00983088"/>
    <w:rsid w:val="00990346"/>
    <w:rsid w:val="00990BAA"/>
    <w:rsid w:val="009920D1"/>
    <w:rsid w:val="00992B37"/>
    <w:rsid w:val="00996616"/>
    <w:rsid w:val="009A08AF"/>
    <w:rsid w:val="009A4D50"/>
    <w:rsid w:val="009B4EA7"/>
    <w:rsid w:val="009B648C"/>
    <w:rsid w:val="009B70E2"/>
    <w:rsid w:val="009C0A9E"/>
    <w:rsid w:val="009C365B"/>
    <w:rsid w:val="009C3A68"/>
    <w:rsid w:val="009D245E"/>
    <w:rsid w:val="009D36E4"/>
    <w:rsid w:val="009D4122"/>
    <w:rsid w:val="009D54B6"/>
    <w:rsid w:val="009F1143"/>
    <w:rsid w:val="009F1464"/>
    <w:rsid w:val="009F2703"/>
    <w:rsid w:val="009F58AE"/>
    <w:rsid w:val="009F7F31"/>
    <w:rsid w:val="00A000D7"/>
    <w:rsid w:val="00A016C8"/>
    <w:rsid w:val="00A01DAE"/>
    <w:rsid w:val="00A0275C"/>
    <w:rsid w:val="00A04E69"/>
    <w:rsid w:val="00A06CD2"/>
    <w:rsid w:val="00A07B8B"/>
    <w:rsid w:val="00A1458E"/>
    <w:rsid w:val="00A15E0F"/>
    <w:rsid w:val="00A23CBD"/>
    <w:rsid w:val="00A27234"/>
    <w:rsid w:val="00A27A6C"/>
    <w:rsid w:val="00A27D9D"/>
    <w:rsid w:val="00A3146A"/>
    <w:rsid w:val="00A324ED"/>
    <w:rsid w:val="00A34B83"/>
    <w:rsid w:val="00A37607"/>
    <w:rsid w:val="00A378F2"/>
    <w:rsid w:val="00A42233"/>
    <w:rsid w:val="00A4347D"/>
    <w:rsid w:val="00A45543"/>
    <w:rsid w:val="00A46B28"/>
    <w:rsid w:val="00A512E7"/>
    <w:rsid w:val="00A51583"/>
    <w:rsid w:val="00A525F1"/>
    <w:rsid w:val="00A52880"/>
    <w:rsid w:val="00A538FD"/>
    <w:rsid w:val="00A53E3D"/>
    <w:rsid w:val="00A54091"/>
    <w:rsid w:val="00A5742A"/>
    <w:rsid w:val="00A5794E"/>
    <w:rsid w:val="00A733AF"/>
    <w:rsid w:val="00A73D36"/>
    <w:rsid w:val="00A74725"/>
    <w:rsid w:val="00A80401"/>
    <w:rsid w:val="00A80E72"/>
    <w:rsid w:val="00A87998"/>
    <w:rsid w:val="00A90576"/>
    <w:rsid w:val="00A912D7"/>
    <w:rsid w:val="00A95260"/>
    <w:rsid w:val="00A96EE5"/>
    <w:rsid w:val="00AA0E2E"/>
    <w:rsid w:val="00AA1C67"/>
    <w:rsid w:val="00AB15A6"/>
    <w:rsid w:val="00AB2BD4"/>
    <w:rsid w:val="00AC6C70"/>
    <w:rsid w:val="00AD41BF"/>
    <w:rsid w:val="00AD5AEF"/>
    <w:rsid w:val="00AE1A44"/>
    <w:rsid w:val="00AF05BD"/>
    <w:rsid w:val="00B02025"/>
    <w:rsid w:val="00B02675"/>
    <w:rsid w:val="00B048FC"/>
    <w:rsid w:val="00B04DCF"/>
    <w:rsid w:val="00B05541"/>
    <w:rsid w:val="00B0570E"/>
    <w:rsid w:val="00B0769F"/>
    <w:rsid w:val="00B07A0C"/>
    <w:rsid w:val="00B13E81"/>
    <w:rsid w:val="00B14D12"/>
    <w:rsid w:val="00B16623"/>
    <w:rsid w:val="00B21D19"/>
    <w:rsid w:val="00B26498"/>
    <w:rsid w:val="00B30A79"/>
    <w:rsid w:val="00B30EB7"/>
    <w:rsid w:val="00B33A49"/>
    <w:rsid w:val="00B34E17"/>
    <w:rsid w:val="00B4075F"/>
    <w:rsid w:val="00B407AD"/>
    <w:rsid w:val="00B41BC5"/>
    <w:rsid w:val="00B4641D"/>
    <w:rsid w:val="00B46F85"/>
    <w:rsid w:val="00B4722D"/>
    <w:rsid w:val="00B47513"/>
    <w:rsid w:val="00B47FB0"/>
    <w:rsid w:val="00B57FCC"/>
    <w:rsid w:val="00B6203E"/>
    <w:rsid w:val="00B63FC9"/>
    <w:rsid w:val="00B667D6"/>
    <w:rsid w:val="00B6735C"/>
    <w:rsid w:val="00B70527"/>
    <w:rsid w:val="00B70D67"/>
    <w:rsid w:val="00B744C6"/>
    <w:rsid w:val="00B76B89"/>
    <w:rsid w:val="00B77687"/>
    <w:rsid w:val="00B84698"/>
    <w:rsid w:val="00BA1899"/>
    <w:rsid w:val="00BA6DAF"/>
    <w:rsid w:val="00BA7F17"/>
    <w:rsid w:val="00BB3737"/>
    <w:rsid w:val="00BB423F"/>
    <w:rsid w:val="00BC0E9E"/>
    <w:rsid w:val="00BC2B00"/>
    <w:rsid w:val="00BC2D0C"/>
    <w:rsid w:val="00BC4722"/>
    <w:rsid w:val="00BC4BDE"/>
    <w:rsid w:val="00BD1398"/>
    <w:rsid w:val="00BD4B8F"/>
    <w:rsid w:val="00BD6DE4"/>
    <w:rsid w:val="00BE3B39"/>
    <w:rsid w:val="00BE545E"/>
    <w:rsid w:val="00BE54D7"/>
    <w:rsid w:val="00BF5DF4"/>
    <w:rsid w:val="00C00D66"/>
    <w:rsid w:val="00C0629D"/>
    <w:rsid w:val="00C06B1F"/>
    <w:rsid w:val="00C12A24"/>
    <w:rsid w:val="00C1307F"/>
    <w:rsid w:val="00C167D0"/>
    <w:rsid w:val="00C240E5"/>
    <w:rsid w:val="00C25C22"/>
    <w:rsid w:val="00C26346"/>
    <w:rsid w:val="00C412C7"/>
    <w:rsid w:val="00C441E6"/>
    <w:rsid w:val="00C45368"/>
    <w:rsid w:val="00C45E48"/>
    <w:rsid w:val="00C5144D"/>
    <w:rsid w:val="00C51741"/>
    <w:rsid w:val="00C61422"/>
    <w:rsid w:val="00C630E1"/>
    <w:rsid w:val="00C66D53"/>
    <w:rsid w:val="00C677A0"/>
    <w:rsid w:val="00C834B3"/>
    <w:rsid w:val="00C83503"/>
    <w:rsid w:val="00C907EA"/>
    <w:rsid w:val="00C9094D"/>
    <w:rsid w:val="00C93EF8"/>
    <w:rsid w:val="00C97FB4"/>
    <w:rsid w:val="00C97FF0"/>
    <w:rsid w:val="00CA0220"/>
    <w:rsid w:val="00CA2A3A"/>
    <w:rsid w:val="00CA3D8A"/>
    <w:rsid w:val="00CA6FC5"/>
    <w:rsid w:val="00CB1959"/>
    <w:rsid w:val="00CB376B"/>
    <w:rsid w:val="00CB552D"/>
    <w:rsid w:val="00CC0CB6"/>
    <w:rsid w:val="00CC2C0D"/>
    <w:rsid w:val="00CC3FA8"/>
    <w:rsid w:val="00CC6CFA"/>
    <w:rsid w:val="00CD09A0"/>
    <w:rsid w:val="00CD2D43"/>
    <w:rsid w:val="00CD3BDF"/>
    <w:rsid w:val="00CD4459"/>
    <w:rsid w:val="00CE2FB9"/>
    <w:rsid w:val="00CE622C"/>
    <w:rsid w:val="00CE69D3"/>
    <w:rsid w:val="00CE7EFB"/>
    <w:rsid w:val="00CF3D61"/>
    <w:rsid w:val="00CF6053"/>
    <w:rsid w:val="00CF6D66"/>
    <w:rsid w:val="00CF73E9"/>
    <w:rsid w:val="00D074CC"/>
    <w:rsid w:val="00D10D73"/>
    <w:rsid w:val="00D121F0"/>
    <w:rsid w:val="00D13608"/>
    <w:rsid w:val="00D22BBA"/>
    <w:rsid w:val="00D24B98"/>
    <w:rsid w:val="00D268ED"/>
    <w:rsid w:val="00D366FE"/>
    <w:rsid w:val="00D437D2"/>
    <w:rsid w:val="00D43834"/>
    <w:rsid w:val="00D445BA"/>
    <w:rsid w:val="00D447B9"/>
    <w:rsid w:val="00D47B27"/>
    <w:rsid w:val="00D51513"/>
    <w:rsid w:val="00D534F4"/>
    <w:rsid w:val="00D57133"/>
    <w:rsid w:val="00D606ED"/>
    <w:rsid w:val="00D641A8"/>
    <w:rsid w:val="00D6446A"/>
    <w:rsid w:val="00D656F4"/>
    <w:rsid w:val="00D677B1"/>
    <w:rsid w:val="00D73E1C"/>
    <w:rsid w:val="00D778A5"/>
    <w:rsid w:val="00D80FE0"/>
    <w:rsid w:val="00D86A53"/>
    <w:rsid w:val="00D90CB9"/>
    <w:rsid w:val="00D95D62"/>
    <w:rsid w:val="00D97087"/>
    <w:rsid w:val="00DA6EBF"/>
    <w:rsid w:val="00DA7865"/>
    <w:rsid w:val="00DB0D8D"/>
    <w:rsid w:val="00DB37DE"/>
    <w:rsid w:val="00DC040B"/>
    <w:rsid w:val="00DC4BD9"/>
    <w:rsid w:val="00DC6E73"/>
    <w:rsid w:val="00DC7513"/>
    <w:rsid w:val="00DD235B"/>
    <w:rsid w:val="00DD2B0C"/>
    <w:rsid w:val="00DE025A"/>
    <w:rsid w:val="00DE0D22"/>
    <w:rsid w:val="00DE496A"/>
    <w:rsid w:val="00DE52C5"/>
    <w:rsid w:val="00DE57D3"/>
    <w:rsid w:val="00DE6038"/>
    <w:rsid w:val="00DE6D50"/>
    <w:rsid w:val="00DF54E8"/>
    <w:rsid w:val="00E01E2F"/>
    <w:rsid w:val="00E0213C"/>
    <w:rsid w:val="00E138C0"/>
    <w:rsid w:val="00E1395C"/>
    <w:rsid w:val="00E1467A"/>
    <w:rsid w:val="00E1539E"/>
    <w:rsid w:val="00E1570E"/>
    <w:rsid w:val="00E158B1"/>
    <w:rsid w:val="00E167CA"/>
    <w:rsid w:val="00E2223E"/>
    <w:rsid w:val="00E309D5"/>
    <w:rsid w:val="00E3110D"/>
    <w:rsid w:val="00E319A2"/>
    <w:rsid w:val="00E330A8"/>
    <w:rsid w:val="00E33C6F"/>
    <w:rsid w:val="00E37B87"/>
    <w:rsid w:val="00E45771"/>
    <w:rsid w:val="00E4677D"/>
    <w:rsid w:val="00E51B99"/>
    <w:rsid w:val="00E61055"/>
    <w:rsid w:val="00E614F5"/>
    <w:rsid w:val="00E64994"/>
    <w:rsid w:val="00E652CB"/>
    <w:rsid w:val="00E65D88"/>
    <w:rsid w:val="00E72686"/>
    <w:rsid w:val="00E75B52"/>
    <w:rsid w:val="00E772B3"/>
    <w:rsid w:val="00E87496"/>
    <w:rsid w:val="00E913D9"/>
    <w:rsid w:val="00E921CB"/>
    <w:rsid w:val="00E939CF"/>
    <w:rsid w:val="00EB0623"/>
    <w:rsid w:val="00EB1E92"/>
    <w:rsid w:val="00EB28FC"/>
    <w:rsid w:val="00EB6208"/>
    <w:rsid w:val="00EC0044"/>
    <w:rsid w:val="00EC10AC"/>
    <w:rsid w:val="00EC2454"/>
    <w:rsid w:val="00EC3130"/>
    <w:rsid w:val="00EC6903"/>
    <w:rsid w:val="00ED0A81"/>
    <w:rsid w:val="00ED24C2"/>
    <w:rsid w:val="00ED292E"/>
    <w:rsid w:val="00ED46CD"/>
    <w:rsid w:val="00ED4EB7"/>
    <w:rsid w:val="00ED65B3"/>
    <w:rsid w:val="00EE3F14"/>
    <w:rsid w:val="00EE6B7B"/>
    <w:rsid w:val="00EF4982"/>
    <w:rsid w:val="00F0073F"/>
    <w:rsid w:val="00F05885"/>
    <w:rsid w:val="00F05F1F"/>
    <w:rsid w:val="00F13162"/>
    <w:rsid w:val="00F13F45"/>
    <w:rsid w:val="00F14180"/>
    <w:rsid w:val="00F16DE4"/>
    <w:rsid w:val="00F1730A"/>
    <w:rsid w:val="00F23AAE"/>
    <w:rsid w:val="00F27EA2"/>
    <w:rsid w:val="00F303DE"/>
    <w:rsid w:val="00F3257B"/>
    <w:rsid w:val="00F33180"/>
    <w:rsid w:val="00F3516C"/>
    <w:rsid w:val="00F35F3E"/>
    <w:rsid w:val="00F35F51"/>
    <w:rsid w:val="00F40370"/>
    <w:rsid w:val="00F434F5"/>
    <w:rsid w:val="00F44104"/>
    <w:rsid w:val="00F4592D"/>
    <w:rsid w:val="00F478DC"/>
    <w:rsid w:val="00F52095"/>
    <w:rsid w:val="00F5553D"/>
    <w:rsid w:val="00F55FA4"/>
    <w:rsid w:val="00F71278"/>
    <w:rsid w:val="00F72056"/>
    <w:rsid w:val="00F72C19"/>
    <w:rsid w:val="00F74CB9"/>
    <w:rsid w:val="00F75A9C"/>
    <w:rsid w:val="00F776DB"/>
    <w:rsid w:val="00F77A15"/>
    <w:rsid w:val="00F818E5"/>
    <w:rsid w:val="00F901DD"/>
    <w:rsid w:val="00FA0F72"/>
    <w:rsid w:val="00FA251A"/>
    <w:rsid w:val="00FA28A9"/>
    <w:rsid w:val="00FA3928"/>
    <w:rsid w:val="00FB1E84"/>
    <w:rsid w:val="00FB53D1"/>
    <w:rsid w:val="00FB6730"/>
    <w:rsid w:val="00FB750C"/>
    <w:rsid w:val="00FC337C"/>
    <w:rsid w:val="00FC3663"/>
    <w:rsid w:val="00FC44DD"/>
    <w:rsid w:val="00FC7ED1"/>
    <w:rsid w:val="00FD6F45"/>
    <w:rsid w:val="00FE5805"/>
    <w:rsid w:val="00FE5837"/>
    <w:rsid w:val="00FE5BE0"/>
    <w:rsid w:val="00FE5C3C"/>
    <w:rsid w:val="00FE7EB8"/>
    <w:rsid w:val="00FF039C"/>
    <w:rsid w:val="00FF2343"/>
    <w:rsid w:val="00FF2494"/>
    <w:rsid w:val="00FF37BA"/>
    <w:rsid w:val="00FF38DC"/>
    <w:rsid w:val="00FF550A"/>
    <w:rsid w:val="00FF6A35"/>
    <w:rsid w:val="00FF6AB9"/>
    <w:rsid w:val="00FF6ED5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F11A1A6-35E5-428C-AD33-126C5AA1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631B0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7D51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link w:val="a6"/>
    <w:uiPriority w:val="99"/>
    <w:semiHidden/>
    <w:rsid w:val="008E090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50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EquPixy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EquPixy.dot</Template>
  <TotalTime>0</TotalTime>
  <Pages>1</Pages>
  <Words>2888</Words>
  <Characters>16465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EquPixy 3</vt:lpstr>
    </vt:vector>
  </TitlesOfParts>
  <Company/>
  <LinksUpToDate>false</LinksUpToDate>
  <CharactersWithSpaces>19315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EquPixy 3</dc:title>
  <dc:subject/>
  <dc:creator>User</dc:creator>
  <cp:keywords/>
  <dc:description/>
  <cp:lastModifiedBy>admin</cp:lastModifiedBy>
  <cp:revision>2</cp:revision>
  <cp:lastPrinted>2007-10-11T12:06:00Z</cp:lastPrinted>
  <dcterms:created xsi:type="dcterms:W3CDTF">2014-03-07T17:08:00Z</dcterms:created>
  <dcterms:modified xsi:type="dcterms:W3CDTF">2014-03-07T17:08:00Z</dcterms:modified>
</cp:coreProperties>
</file>