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Министерство образования РФ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Государственное образовательное учреждение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высшего профессионального образования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«Тихоокеанский государственный университет»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Кафедра «Детали машин»</w:t>
      </w:r>
    </w:p>
    <w:p w:rsidR="00A47CF4" w:rsidRPr="00CE51E4" w:rsidRDefault="00505153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Червячный редуктор п</w:t>
      </w:r>
      <w:r w:rsidR="00D666D6" w:rsidRPr="00CE51E4">
        <w:rPr>
          <w:szCs w:val="28"/>
          <w:lang w:val="ru-RU"/>
        </w:rPr>
        <w:t>ривод</w:t>
      </w:r>
      <w:r w:rsidRPr="00CE51E4">
        <w:rPr>
          <w:szCs w:val="28"/>
          <w:lang w:val="ru-RU"/>
        </w:rPr>
        <w:t>а ленточного конвейера.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Пояснительная записка к курсовому проекту</w:t>
      </w:r>
    </w:p>
    <w:p w:rsidR="00A47CF4" w:rsidRPr="00CE51E4" w:rsidRDefault="00505153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КР 19</w:t>
      </w:r>
      <w:r w:rsidR="00431B74" w:rsidRPr="00CE51E4">
        <w:rPr>
          <w:szCs w:val="28"/>
          <w:lang w:val="ru-RU"/>
        </w:rPr>
        <w:t>-</w:t>
      </w:r>
      <w:r w:rsidR="00F07E49" w:rsidRPr="00CE51E4">
        <w:rPr>
          <w:szCs w:val="28"/>
          <w:lang w:val="ru-RU"/>
        </w:rPr>
        <w:t>05.00.00</w:t>
      </w:r>
      <w:r w:rsidR="00444DCC" w:rsidRPr="00CE51E4">
        <w:rPr>
          <w:szCs w:val="28"/>
          <w:lang w:val="ru-RU"/>
        </w:rPr>
        <w:t xml:space="preserve"> ПЗ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Разработал: </w:t>
      </w:r>
      <w:r w:rsidR="00AA76E7" w:rsidRPr="00CE51E4">
        <w:rPr>
          <w:szCs w:val="28"/>
          <w:lang w:val="ru-RU"/>
        </w:rPr>
        <w:t>студент группы ОП-73</w:t>
      </w:r>
    </w:p>
    <w:p w:rsidR="00A47CF4" w:rsidRPr="00CE51E4" w:rsidRDefault="00695697" w:rsidP="00571D7D">
      <w:pPr>
        <w:spacing w:line="360" w:lineRule="auto"/>
        <w:ind w:firstLine="709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Кочева А.О</w:t>
      </w:r>
      <w:r w:rsidR="00A47CF4" w:rsidRPr="00CE51E4">
        <w:rPr>
          <w:szCs w:val="28"/>
          <w:lang w:val="ru-RU"/>
        </w:rPr>
        <w:t>.</w:t>
      </w:r>
    </w:p>
    <w:p w:rsidR="00AD069B" w:rsidRPr="00CE51E4" w:rsidRDefault="00A47CF4" w:rsidP="00571D7D">
      <w:pPr>
        <w:spacing w:line="360" w:lineRule="auto"/>
        <w:ind w:firstLine="709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Руководитель проекта:</w:t>
      </w:r>
      <w:r w:rsidR="00AD069B" w:rsidRPr="00CE51E4">
        <w:rPr>
          <w:szCs w:val="28"/>
          <w:lang w:val="ru-RU"/>
        </w:rPr>
        <w:t xml:space="preserve"> преподаватель</w:t>
      </w:r>
    </w:p>
    <w:p w:rsidR="00A47CF4" w:rsidRPr="00CE51E4" w:rsidRDefault="00AA76E7" w:rsidP="00571D7D">
      <w:pPr>
        <w:spacing w:line="360" w:lineRule="auto"/>
        <w:ind w:firstLine="709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Плисс</w:t>
      </w:r>
      <w:r w:rsidR="00A47CF4" w:rsidRPr="00CE51E4">
        <w:rPr>
          <w:szCs w:val="28"/>
          <w:lang w:val="ru-RU"/>
        </w:rPr>
        <w:t xml:space="preserve"> В.М</w:t>
      </w: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47CF4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444DCC" w:rsidRPr="00CE51E4" w:rsidRDefault="00444DCC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A47CF4" w:rsidRPr="00CE51E4" w:rsidRDefault="00AA76E7" w:rsidP="00571D7D">
      <w:pPr>
        <w:spacing w:line="360" w:lineRule="auto"/>
        <w:ind w:firstLine="709"/>
        <w:jc w:val="center"/>
        <w:rPr>
          <w:szCs w:val="28"/>
          <w:lang w:val="ru-RU"/>
        </w:rPr>
      </w:pPr>
      <w:r w:rsidRPr="00CE51E4">
        <w:rPr>
          <w:szCs w:val="28"/>
          <w:lang w:val="ru-RU"/>
        </w:rPr>
        <w:t>Хабаровск-2009</w:t>
      </w:r>
    </w:p>
    <w:p w:rsidR="00DA1BFA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DA1BFA" w:rsidRPr="00CE51E4">
        <w:rPr>
          <w:b/>
          <w:szCs w:val="28"/>
          <w:lang w:val="ru-RU"/>
        </w:rPr>
        <w:lastRenderedPageBreak/>
        <w:t>Р</w:t>
      </w:r>
      <w:r w:rsidR="00835D71" w:rsidRPr="00CE51E4">
        <w:rPr>
          <w:b/>
          <w:szCs w:val="28"/>
          <w:lang w:val="ru-RU"/>
        </w:rPr>
        <w:t>еферат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DA1BFA" w:rsidRPr="00CE51E4" w:rsidRDefault="00FF50A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Курсовая работа</w:t>
      </w:r>
      <w:r w:rsidR="00DA1BFA" w:rsidRPr="00CE51E4">
        <w:rPr>
          <w:szCs w:val="28"/>
          <w:lang w:val="ru-RU"/>
        </w:rPr>
        <w:t xml:space="preserve"> содержит</w:t>
      </w:r>
      <w:r w:rsidRPr="00CE51E4">
        <w:rPr>
          <w:szCs w:val="28"/>
          <w:lang w:val="ru-RU"/>
        </w:rPr>
        <w:t xml:space="preserve"> 2</w:t>
      </w:r>
      <w:r w:rsidR="00DA1BFA" w:rsidRPr="00CE51E4">
        <w:rPr>
          <w:szCs w:val="28"/>
          <w:lang w:val="ru-RU"/>
        </w:rPr>
        <w:t xml:space="preserve"> листа чертежа формата А1,</w:t>
      </w:r>
      <w:r w:rsidRPr="00CE51E4">
        <w:rPr>
          <w:szCs w:val="28"/>
          <w:lang w:val="ru-RU"/>
        </w:rPr>
        <w:t xml:space="preserve"> 2 листа формата А3,</w:t>
      </w:r>
      <w:r w:rsidR="00DA1BFA" w:rsidRPr="00CE51E4">
        <w:rPr>
          <w:szCs w:val="28"/>
          <w:lang w:val="ru-RU"/>
        </w:rPr>
        <w:t xml:space="preserve"> пояснительную записку на </w:t>
      </w:r>
      <w:r w:rsidRPr="00CE51E4">
        <w:rPr>
          <w:szCs w:val="28"/>
          <w:lang w:val="ru-RU"/>
        </w:rPr>
        <w:t>35</w:t>
      </w:r>
      <w:r w:rsidR="00596D3D" w:rsidRPr="00CE51E4">
        <w:rPr>
          <w:szCs w:val="28"/>
          <w:lang w:val="ru-RU"/>
        </w:rPr>
        <w:t xml:space="preserve"> листах, включающую 12</w:t>
      </w:r>
      <w:r w:rsidR="00DA1BFA" w:rsidRPr="00CE51E4">
        <w:rPr>
          <w:szCs w:val="28"/>
          <w:lang w:val="ru-RU"/>
        </w:rPr>
        <w:t xml:space="preserve"> ри</w:t>
      </w:r>
      <w:r w:rsidR="00BD0076" w:rsidRPr="00CE51E4">
        <w:rPr>
          <w:szCs w:val="28"/>
          <w:lang w:val="ru-RU"/>
        </w:rPr>
        <w:t>сун</w:t>
      </w:r>
      <w:r w:rsidRPr="00CE51E4">
        <w:rPr>
          <w:szCs w:val="28"/>
          <w:lang w:val="ru-RU"/>
        </w:rPr>
        <w:t>ков, 8</w:t>
      </w:r>
      <w:r w:rsidR="002F6378" w:rsidRPr="00CE51E4">
        <w:rPr>
          <w:szCs w:val="28"/>
          <w:lang w:val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58439404" r:id="rId9"/>
        </w:object>
      </w:r>
      <w:r w:rsidR="00BD0076" w:rsidRPr="00CE51E4">
        <w:rPr>
          <w:szCs w:val="28"/>
          <w:lang w:val="ru-RU"/>
        </w:rPr>
        <w:t xml:space="preserve"> таблиц, 3</w:t>
      </w:r>
      <w:r w:rsidR="00DA1BFA" w:rsidRPr="00CE51E4">
        <w:rPr>
          <w:szCs w:val="28"/>
          <w:lang w:val="ru-RU"/>
        </w:rPr>
        <w:t xml:space="preserve"> литературных источника.</w:t>
      </w:r>
    </w:p>
    <w:p w:rsidR="00DA1BFA" w:rsidRPr="00CE51E4" w:rsidRDefault="00DA1BF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ПРИВОД, ЭЛЕКТРОДВИГАТЕЛЬ, РЕДУКТОР, РАСЧЕТ КИНЕМАТИЧЕСКИЙ, ПЕРЕДАТОЧНОЕ ОТНОШЕНИЕ, РАСЧЕТ ПРОЕКТИРОВОЧНЫЙ, РАСЧЕТ ПРОВЕРОЧНЫЙ, ВАЛ, КОЛЕСО, КОРПУС РЕДУКТОРА, ПОДШИПНИК, ШПОНКА, МУФТА.</w:t>
      </w:r>
    </w:p>
    <w:p w:rsidR="00DA1BFA" w:rsidRPr="00CE51E4" w:rsidRDefault="00DA1BF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Целью проекта является разработка привода </w:t>
      </w:r>
      <w:r w:rsidR="00444DCC" w:rsidRPr="00CE51E4">
        <w:rPr>
          <w:szCs w:val="28"/>
          <w:lang w:val="ru-RU"/>
        </w:rPr>
        <w:t xml:space="preserve">с </w:t>
      </w:r>
      <w:r w:rsidRPr="00CE51E4">
        <w:rPr>
          <w:szCs w:val="28"/>
          <w:lang w:val="ru-RU"/>
        </w:rPr>
        <w:t>червячн</w:t>
      </w:r>
      <w:r w:rsidR="00AD069B" w:rsidRPr="00CE51E4">
        <w:rPr>
          <w:szCs w:val="28"/>
          <w:lang w:val="ru-RU"/>
        </w:rPr>
        <w:t>ым редуктором</w:t>
      </w:r>
      <w:r w:rsidR="00AA7650" w:rsidRPr="00CE51E4">
        <w:rPr>
          <w:szCs w:val="28"/>
          <w:lang w:val="ru-RU"/>
        </w:rPr>
        <w:t xml:space="preserve"> и ремённой передачей</w:t>
      </w:r>
      <w:r w:rsidRPr="00CE51E4">
        <w:rPr>
          <w:szCs w:val="28"/>
          <w:lang w:val="ru-RU"/>
        </w:rPr>
        <w:t>.</w:t>
      </w:r>
    </w:p>
    <w:p w:rsidR="00DA1BFA" w:rsidRPr="00CE51E4" w:rsidRDefault="00DA1BF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 ходе работы над проектом был выбран электродвигатель, проведен кинематический расчет привода, расчет валов редуктора, определены конструктивные размеры чер</w:t>
      </w:r>
      <w:r w:rsidR="002F6378" w:rsidRPr="00CE51E4">
        <w:rPr>
          <w:szCs w:val="28"/>
          <w:lang w:val="ru-RU"/>
        </w:rPr>
        <w:t>вячного</w:t>
      </w:r>
      <w:r w:rsidRPr="00CE51E4">
        <w:rPr>
          <w:szCs w:val="28"/>
          <w:lang w:val="ru-RU"/>
        </w:rPr>
        <w:t xml:space="preserve"> колес</w:t>
      </w:r>
      <w:r w:rsidR="002F6378" w:rsidRPr="00CE51E4">
        <w:rPr>
          <w:szCs w:val="28"/>
          <w:lang w:val="ru-RU"/>
        </w:rPr>
        <w:t>а</w:t>
      </w:r>
      <w:r w:rsidRPr="00CE51E4">
        <w:rPr>
          <w:szCs w:val="28"/>
          <w:lang w:val="ru-RU"/>
        </w:rPr>
        <w:t xml:space="preserve"> и корпуса, выбраны и проверены на долговечность подшипники, проверена прочность шпоночных соединений, выбрана смазка передач редуктора и подшипников,</w:t>
      </w:r>
      <w:r w:rsidR="00AA30F8" w:rsidRPr="00CE51E4">
        <w:rPr>
          <w:szCs w:val="28"/>
          <w:lang w:val="ru-RU"/>
        </w:rPr>
        <w:t xml:space="preserve"> выполнен тепловой расчёт</w:t>
      </w:r>
      <w:r w:rsidR="0070235C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t>проработаны вопросы сборки и регулировки редуктора.</w:t>
      </w:r>
    </w:p>
    <w:p w:rsidR="00DA1BFA" w:rsidRPr="00CE51E4" w:rsidRDefault="00DA1BF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 компоновке редуктора были решены вопросы рационального размещения передач, с учетом влияния на их размеры твердости активной поверхности зубьев</w:t>
      </w:r>
      <w:r w:rsidR="002F6378" w:rsidRPr="00CE51E4">
        <w:rPr>
          <w:szCs w:val="28"/>
          <w:lang w:val="ru-RU"/>
        </w:rPr>
        <w:t>.</w:t>
      </w:r>
      <w:r w:rsidRPr="00CE51E4">
        <w:rPr>
          <w:szCs w:val="28"/>
          <w:lang w:val="ru-RU"/>
        </w:rPr>
        <w:t xml:space="preserve"> Выбрана смазка передач редуктора и подшипников.</w:t>
      </w:r>
    </w:p>
    <w:p w:rsidR="00DA1BFA" w:rsidRPr="00CE51E4" w:rsidRDefault="00DA1BF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 результате работы разработан сборочный чертеж редук</w:t>
      </w:r>
      <w:r w:rsidR="00A47CF4" w:rsidRPr="00CE51E4">
        <w:rPr>
          <w:szCs w:val="28"/>
          <w:lang w:val="ru-RU"/>
        </w:rPr>
        <w:t>то</w:t>
      </w:r>
      <w:r w:rsidRPr="00CE51E4">
        <w:rPr>
          <w:szCs w:val="28"/>
          <w:lang w:val="ru-RU"/>
        </w:rPr>
        <w:t>ра, рабочие чертежи деталей редуктора.</w:t>
      </w:r>
    </w:p>
    <w:p w:rsidR="004F0AEB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4F0AEB" w:rsidRPr="00CE51E4">
        <w:rPr>
          <w:b/>
          <w:szCs w:val="28"/>
          <w:lang w:val="ru-RU"/>
        </w:rPr>
        <w:t>С</w:t>
      </w:r>
      <w:r w:rsidR="00835D71" w:rsidRPr="00CE51E4">
        <w:rPr>
          <w:b/>
          <w:szCs w:val="28"/>
          <w:lang w:val="ru-RU"/>
        </w:rPr>
        <w:t>одержание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Введение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1. Выбор электродвигателя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2. Мощности. Частоты вращения. Угловые скорости. Крутящие моменты на валах привода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3. Расчет червячной передачи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4. Проектный расчет валов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5. Силы в приводе</w:t>
      </w:r>
    </w:p>
    <w:p w:rsidR="004F0AEB" w:rsidRPr="00CE51E4" w:rsidRDefault="00317CBF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6. Подбор подшипников тихоходного вала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7. Оценка прочности шпоночных соединений</w:t>
      </w:r>
    </w:p>
    <w:p w:rsidR="004F0AEB" w:rsidRPr="00CE51E4" w:rsidRDefault="00CF5053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8. Выбор соединительной муфты. </w:t>
      </w:r>
    </w:p>
    <w:p w:rsidR="002B7B23" w:rsidRPr="00CE51E4" w:rsidRDefault="002B7B23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9.Конструировани элементов корпуса редуктора</w:t>
      </w:r>
    </w:p>
    <w:p w:rsidR="004F0AEB" w:rsidRPr="00CE51E4" w:rsidRDefault="002B7B23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10.</w:t>
      </w:r>
      <w:r w:rsidR="00317CBF" w:rsidRPr="00CE51E4">
        <w:rPr>
          <w:szCs w:val="28"/>
          <w:lang w:val="ru-RU"/>
        </w:rPr>
        <w:t>Тепловой расчёт</w:t>
      </w:r>
    </w:p>
    <w:p w:rsidR="002B7B23" w:rsidRPr="00CE51E4" w:rsidRDefault="00317CBF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11.Выбор смазки</w:t>
      </w:r>
    </w:p>
    <w:p w:rsidR="002B7B23" w:rsidRPr="00CE51E4" w:rsidRDefault="002B7B23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12.Сборка и регулировка редуктора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Заключение</w:t>
      </w:r>
    </w:p>
    <w:p w:rsidR="004F0AEB" w:rsidRPr="00CE51E4" w:rsidRDefault="004F0AEB" w:rsidP="00571D7D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Список использованных источников</w:t>
      </w:r>
    </w:p>
    <w:p w:rsidR="00627709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627709" w:rsidRPr="00CE51E4">
        <w:rPr>
          <w:b/>
          <w:szCs w:val="28"/>
          <w:lang w:val="ru-RU"/>
        </w:rPr>
        <w:t>В</w:t>
      </w:r>
      <w:r w:rsidR="00835D71" w:rsidRPr="00CE51E4">
        <w:rPr>
          <w:b/>
          <w:szCs w:val="28"/>
          <w:lang w:val="ru-RU"/>
        </w:rPr>
        <w:t>ведение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Целью курсового проектирования является приобретение навыков принятия самостоятельных конструктивных решений, усвоение последовательности разработки механизмов общего назначения, закрепление учебного материала по расчету типовых деталей машин.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Задачей проекта является разработка привода ленточного конвейера.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Привод состоит из электродвигателя, червячного редуктора, соединённого муфтой с барабаном конвейера.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Вращательное движение от электродвигателя редук</w:t>
      </w:r>
      <w:r w:rsidR="00102B3B" w:rsidRPr="00CE51E4">
        <w:rPr>
          <w:szCs w:val="28"/>
          <w:lang w:val="ru-RU"/>
        </w:rPr>
        <w:t>тору передаётся клиноремённой передачей</w:t>
      </w:r>
      <w:r w:rsidRPr="00CE51E4">
        <w:rPr>
          <w:szCs w:val="28"/>
          <w:lang w:val="ru-RU"/>
        </w:rPr>
        <w:t>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Электродвигатель выбирается по требуемой мощности и ориентиров</w:t>
      </w:r>
      <w:r w:rsidR="00102B3B" w:rsidRPr="00CE51E4">
        <w:rPr>
          <w:szCs w:val="28"/>
          <w:lang w:val="ru-RU"/>
        </w:rPr>
        <w:t>очной частоте вращения. Червячные передачи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проектируются по критерию контактной прочности активной поверхности зубьев, проверяются по контактным и изгибным напряжениям. Ориентировочный расчет валов проводится на чистое кручение по пониженным допускаемым напряжениям. Подшипники выбираем по характеру нагрузки на валы и по диаметрам валов, проверяем на долговечность по динамической грузоподъемности. Шпоночные соединения проверяем на смятие.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Способ смазки и уровень масла обусловлены компоновкой механизма. Масло выбирается исходя из действующих контактных напряжений и окружной скорости в зацеплениях.</w:t>
      </w:r>
    </w:p>
    <w:p w:rsidR="00627709" w:rsidRPr="00CE51E4" w:rsidRDefault="006277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 результате работы должна быть получена компактная и эстетичная конструкция редуктора, отвечающая современным требованиям, предъявляемым к механизмам данного назначения.</w:t>
      </w:r>
    </w:p>
    <w:p w:rsidR="00E5601D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E5601D" w:rsidRPr="00CE51E4">
        <w:rPr>
          <w:b/>
          <w:szCs w:val="28"/>
          <w:lang w:val="ru-RU"/>
        </w:rPr>
        <w:t>1.</w:t>
      </w:r>
      <w:r w:rsidRPr="00CE51E4">
        <w:rPr>
          <w:b/>
          <w:szCs w:val="28"/>
          <w:lang w:val="ru-RU"/>
        </w:rPr>
        <w:t xml:space="preserve"> </w:t>
      </w:r>
      <w:r w:rsidR="00E5601D" w:rsidRPr="00CE51E4">
        <w:rPr>
          <w:b/>
          <w:szCs w:val="28"/>
          <w:lang w:val="ru-RU"/>
        </w:rPr>
        <w:t>Выбор электродвигателя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571B0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  <w:pict>
          <v:group id="_x0000_s1026" editas="canvas" style="width:431.7pt;height:278.5pt;mso-position-horizontal-relative:char;mso-position-vertical-relative:line" coordorigin="2281,1488" coordsize="6573,4187">
            <o:lock v:ext="edit" aspectratio="t"/>
            <v:shape id="_x0000_s1027" type="#_x0000_t75" style="position:absolute;left:2281;top:1488;width:6573;height:4187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6799,1632" to="8069,1633"/>
            <v:line id="_x0000_s1029" style="position:absolute" from="6799,1632" to="6800,2189"/>
            <v:line id="_x0000_s1030" style="position:absolute" from="6799,2435" to="8069,2438"/>
            <v:line id="_x0000_s1031" style="position:absolute;flip:y" from="8032,1624" to="8034,2181"/>
            <v:line id="_x0000_s1032" style="position:absolute;flip:x" from="6516,1771" to="8069,1771"/>
            <v:line id="_x0000_s1033" style="position:absolute;flip:x" from="6525,2300" to="8078,2302"/>
            <v:shape id="_x0000_s1034" style="position:absolute;left:6388;top:1759;width:310;height:529" coordsize="420,390" path="m210,v15,60,30,120,,180c180,240,,330,30,360v30,30,330,,360,c420,360,315,360,210,360e" filled="f">
              <v:path arrowok="t"/>
            </v:shape>
            <v:line id="_x0000_s1035" style="position:absolute" from="7347,2841" to="7348,3112"/>
            <v:line id="_x0000_s1036" style="position:absolute;flip:x" from="7073,3112" to="7639,3113"/>
            <v:line id="_x0000_s1037" style="position:absolute" from="7073,3112" to="7639,3391"/>
            <v:line id="_x0000_s1038" style="position:absolute;flip:x" from="7073,3382" to="7639,3385"/>
            <v:line id="_x0000_s1039" style="position:absolute" from="7347,3382" to="7348,3654"/>
            <v:rect id="_x0000_s1040" style="position:absolute;left:6799;top:3653;width:1271;height:811"/>
            <v:line id="_x0000_s1041" style="position:absolute;flip:x" from="6375,3861" to="6799,3862"/>
            <v:line id="_x0000_s1042" style="position:absolute" from="6375,3304" to="6375,4419"/>
            <v:line id="_x0000_s1043" style="position:absolute;flip:x" from="5669,4419" to="6375,4420"/>
            <v:line id="_x0000_s1044" style="position:absolute" from="5669,3304" to="5671,4419"/>
            <v:line id="_x0000_s1045" style="position:absolute;flip:y" from="6234,2607" to="6235,4418"/>
            <v:line id="_x0000_s1046" style="position:absolute;flip:y" from="5810,2607" to="5811,4419"/>
            <v:line id="_x0000_s1047" style="position:absolute" from="5669,2607" to="6376,2608"/>
            <v:line id="_x0000_s1048" style="position:absolute" from="6375,2607" to="6375,2886"/>
            <v:line id="_x0000_s1049" style="position:absolute" from="5669,2607" to="5671,2886"/>
            <v:line id="_x0000_s1050" style="position:absolute" from="6093,2607" to="6093,2747"/>
            <v:line id="_x0000_s1051" style="position:absolute;flip:x" from="5952,2607" to="5953,2747"/>
            <v:line id="_x0000_s1052" style="position:absolute" from="5952,2886" to="6092,3024"/>
            <v:line id="_x0000_s1053" style="position:absolute;flip:x" from="5952,2886" to="6094,3024"/>
            <v:line id="_x0000_s1054" style="position:absolute" from="5952,3165" to="5977,3653"/>
            <v:line id="_x0000_s1055" style="position:absolute" from="6093,3165" to="6114,3653"/>
            <v:line id="_x0000_s1056" style="position:absolute;flip:x" from="5105,2747" to="5669,2747"/>
            <v:oval id="_x0000_s1057" style="position:absolute;left:4540;top:2468;width:565;height:558"/>
            <v:oval id="_x0000_s1058" style="position:absolute;left:2705;top:3583;width:1549;height:1535"/>
            <v:line id="_x0000_s1059" style="position:absolute" from="2563,3443" to="4540,3444"/>
            <v:line id="_x0000_s1060" style="position:absolute" from="4540,3443" to="4541,4976"/>
            <v:line id="_x0000_s1061" style="position:absolute" from="2563,3443" to="2564,4976"/>
            <v:rect id="_x0000_s1062" style="position:absolute;left:2705;top:5116;width:1693;height:278"/>
            <v:line id="_x0000_s1063" style="position:absolute" from="4399,5255" to="4681,5256"/>
            <v:line id="_x0000_s1064" style="position:absolute;flip:x" from="2281,5255" to="2705,5256"/>
            <v:line id="_x0000_s1065" style="position:absolute" from="2564,5674" to="4540,5675"/>
            <v:line id="_x0000_s1066" style="position:absolute;flip:y" from="4540,5534" to="4541,5674"/>
            <v:line id="_x0000_s1067" style="position:absolute;flip:y" from="2564,5534" to="2565,5674"/>
            <v:line id="_x0000_s1068" style="position:absolute;flip:x" from="4399,4976" to="4681,4977"/>
            <v:line id="_x0000_s1069" style="position:absolute" from="4399,5534" to="4681,5535"/>
            <v:line id="_x0000_s1070" style="position:absolute" from="2422,4976" to="2705,4977"/>
            <v:line id="_x0000_s1071" style="position:absolute" from="2422,5534" to="2705,5534"/>
            <v:line id="_x0000_s1072" style="position:absolute;flip:y" from="4116,4977" to="5105,5256"/>
            <v:line id="_x0000_s1073" style="position:absolute" from="5105,4977" to="5669,497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5105;top:4698;width:423;height:418" strokecolor="white">
              <v:fill opacity="0"/>
              <v:textbox inset="2.61619mm,1.3081mm,2.61619mm,1.3081mm">
                <w:txbxContent>
                  <w:p w:rsidR="00DA7E6E" w:rsidRPr="005C27B9" w:rsidRDefault="00DA7E6E">
                    <w:pPr>
                      <w:rPr>
                        <w:sz w:val="29"/>
                        <w:lang w:val="ru-RU"/>
                      </w:rPr>
                    </w:pPr>
                    <w:r w:rsidRPr="005C27B9">
                      <w:rPr>
                        <w:sz w:val="29"/>
                        <w:lang w:val="ru-RU"/>
                      </w:rPr>
                      <w:t>3</w:t>
                    </w:r>
                  </w:p>
                </w:txbxContent>
              </v:textbox>
            </v:shape>
            <v:line id="_x0000_s1075" style="position:absolute;flip:x y" from="2846,3026" to="3269,4001"/>
            <v:line id="_x0000_s1076" style="position:absolute" from="2846,3026" to="3552,3026"/>
            <v:shape id="_x0000_s1077" type="#_x0000_t202" style="position:absolute;left:3128;top:2468;width:283;height:418" strokecolor="white">
              <v:textbox inset="2.61619mm,1.3081mm,2.61619mm,1.3081mm">
                <w:txbxContent>
                  <w:p w:rsidR="00DA7E6E" w:rsidRPr="005C27B9" w:rsidRDefault="00DA7E6E">
                    <w:pPr>
                      <w:rPr>
                        <w:sz w:val="29"/>
                        <w:lang w:val="ru-RU"/>
                      </w:rPr>
                    </w:pPr>
                    <w:r w:rsidRPr="005C27B9">
                      <w:rPr>
                        <w:sz w:val="29"/>
                        <w:lang w:val="ru-RU"/>
                      </w:rPr>
                      <w:t>4</w:t>
                    </w:r>
                  </w:p>
                </w:txbxContent>
              </v:textbox>
            </v:shape>
            <v:line id="_x0000_s1078" style="position:absolute;flip:x" from="5246,3444" to="5811,3862"/>
            <v:line id="_x0000_s1079" style="position:absolute;flip:x" from="4822,3862" to="5246,3862"/>
            <v:line id="_x0000_s1080" style="position:absolute;flip:x y" from="5811,2189" to="5952,2607"/>
            <v:line id="_x0000_s1081" style="position:absolute;flip:x" from="5387,2189" to="5811,2189"/>
            <v:shape id="_x0000_s1082" type="#_x0000_t202" style="position:absolute;left:5387;top:1632;width:565;height:418" strokecolor="white">
              <v:textbox inset="2.61619mm,1.3081mm,2.61619mm,1.3081mm">
                <w:txbxContent>
                  <w:p w:rsidR="00DA7E6E" w:rsidRPr="005C27B9" w:rsidRDefault="00DA7E6E">
                    <w:pPr>
                      <w:rPr>
                        <w:sz w:val="29"/>
                        <w:lang w:val="ru-RU"/>
                      </w:rPr>
                    </w:pPr>
                    <w:r w:rsidRPr="005C27B9">
                      <w:rPr>
                        <w:sz w:val="29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083" type="#_x0000_t202" style="position:absolute;left:4822;top:3304;width:566;height:420" strokecolor="white">
              <v:textbox inset="2.61619mm,1.3081mm,2.61619mm,1.3081mm">
                <w:txbxContent>
                  <w:p w:rsidR="00DA7E6E" w:rsidRPr="005C27B9" w:rsidRDefault="00DA7E6E">
                    <w:pPr>
                      <w:rPr>
                        <w:sz w:val="29"/>
                        <w:lang w:val="ru-RU"/>
                      </w:rPr>
                    </w:pPr>
                    <w:r w:rsidRPr="005C27B9">
                      <w:rPr>
                        <w:sz w:val="29"/>
                        <w:lang w:val="ru-RU"/>
                      </w:rPr>
                      <w:t>2</w:t>
                    </w:r>
                  </w:p>
                </w:txbxContent>
              </v:textbox>
            </v:shape>
            <v:line id="_x0000_s1084" style="position:absolute" from="2422,4419" to="4963,4420"/>
            <v:line id="_x0000_s1085" style="position:absolute" from="6799,2029" to="6800,2976"/>
            <v:line id="_x0000_s1086" style="position:absolute;flip:y" from="8032,1759" to="8033,2976"/>
            <v:line id="_x0000_s1087" style="position:absolute;flip:y" from="6799,2841" to="8032,2842">
              <v:stroke startarrow="block" endarrow="block"/>
            </v:line>
            <v:shape id="_x0000_s1088" type="#_x0000_t202" style="position:absolute;left:7210;top:2571;width:411;height:406" strokecolor="white">
              <v:textbox>
                <w:txbxContent>
                  <w:p w:rsidR="00DA7E6E" w:rsidRPr="005C27B9" w:rsidRDefault="00DA7E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089" style="position:absolute;flip:x" from="8169,2029" to="8854,2030">
              <v:stroke startarrow="block"/>
            </v:line>
            <v:shape id="_x0000_s1090" type="#_x0000_t202" style="position:absolute;left:8169;top:1488;width:548;height:405" strokecolor="white">
              <v:textbox>
                <w:txbxContent>
                  <w:p w:rsidR="00DA7E6E" w:rsidRPr="007F3F4F" w:rsidRDefault="00DA7E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line id="_x0000_s1091" style="position:absolute;flip:y" from="7347,1488" to="7348,1624"/>
            <v:line id="_x0000_s1092" style="position:absolute" from="3373,5141" to="3647,5412"/>
            <v:line id="_x0000_s1093" style="position:absolute;flip:x" from="3373,5141" to="3647,5412"/>
            <w10:wrap type="none"/>
            <w10:anchorlock/>
          </v:group>
        </w:pict>
      </w:r>
    </w:p>
    <w:p w:rsidR="00C6230E" w:rsidRPr="00CE51E4" w:rsidRDefault="0012308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Рис.1.1 Общая схема привода</w:t>
      </w:r>
      <w:r w:rsidR="00835D71" w:rsidRPr="00CE51E4">
        <w:rPr>
          <w:szCs w:val="28"/>
          <w:lang w:val="ru-RU"/>
        </w:rPr>
        <w:t xml:space="preserve">. </w:t>
      </w:r>
      <w:r w:rsidR="00C6230E" w:rsidRPr="00CE51E4">
        <w:rPr>
          <w:szCs w:val="28"/>
          <w:lang w:val="ru-RU"/>
        </w:rPr>
        <w:t>Кинематические звенья:</w:t>
      </w:r>
      <w:r w:rsidR="00835D71" w:rsidRPr="00CE51E4">
        <w:rPr>
          <w:szCs w:val="28"/>
          <w:lang w:val="ru-RU"/>
        </w:rPr>
        <w:t xml:space="preserve"> </w:t>
      </w:r>
      <w:r w:rsidR="00C6230E" w:rsidRPr="00CE51E4">
        <w:rPr>
          <w:szCs w:val="28"/>
          <w:lang w:val="ru-RU"/>
        </w:rPr>
        <w:t>1-ведущее звено клиноремённой передачи</w:t>
      </w:r>
      <w:r w:rsidR="00835D71" w:rsidRPr="00CE51E4">
        <w:rPr>
          <w:szCs w:val="28"/>
          <w:lang w:val="ru-RU"/>
        </w:rPr>
        <w:t xml:space="preserve"> </w:t>
      </w:r>
      <w:r w:rsidR="00C6230E" w:rsidRPr="00CE51E4">
        <w:rPr>
          <w:szCs w:val="28"/>
          <w:lang w:val="ru-RU"/>
        </w:rPr>
        <w:t>(ведущий шкив)</w:t>
      </w:r>
      <w:r w:rsidR="00835D71" w:rsidRPr="00CE51E4">
        <w:rPr>
          <w:szCs w:val="28"/>
          <w:lang w:val="ru-RU"/>
        </w:rPr>
        <w:t xml:space="preserve">. </w:t>
      </w:r>
      <w:r w:rsidR="00C6230E" w:rsidRPr="00CE51E4">
        <w:rPr>
          <w:szCs w:val="28"/>
          <w:lang w:val="ru-RU"/>
        </w:rPr>
        <w:t>2-ведомый шкив</w:t>
      </w:r>
      <w:r w:rsidR="00835D71" w:rsidRPr="00CE51E4">
        <w:rPr>
          <w:szCs w:val="28"/>
          <w:lang w:val="ru-RU"/>
        </w:rPr>
        <w:t xml:space="preserve">. </w:t>
      </w:r>
      <w:r w:rsidR="00C6230E" w:rsidRPr="00CE51E4">
        <w:rPr>
          <w:szCs w:val="28"/>
          <w:lang w:val="ru-RU"/>
        </w:rPr>
        <w:t>3-ведущее звено червячной передачи</w:t>
      </w:r>
      <w:r w:rsidR="00835D71" w:rsidRPr="00CE51E4">
        <w:rPr>
          <w:szCs w:val="28"/>
          <w:lang w:val="ru-RU"/>
        </w:rPr>
        <w:t xml:space="preserve"> </w:t>
      </w:r>
      <w:r w:rsidR="00C6230E" w:rsidRPr="00CE51E4">
        <w:rPr>
          <w:szCs w:val="28"/>
          <w:lang w:val="ru-RU"/>
        </w:rPr>
        <w:t>(червяк)</w:t>
      </w:r>
      <w:r w:rsidR="00835D71" w:rsidRPr="00CE51E4">
        <w:rPr>
          <w:szCs w:val="28"/>
          <w:lang w:val="ru-RU"/>
        </w:rPr>
        <w:t xml:space="preserve">. </w:t>
      </w:r>
      <w:r w:rsidR="00C6230E" w:rsidRPr="00CE51E4">
        <w:rPr>
          <w:szCs w:val="28"/>
          <w:lang w:val="ru-RU"/>
        </w:rPr>
        <w:t>4-ведомое звено</w:t>
      </w:r>
      <w:r w:rsidR="00835D71" w:rsidRPr="00CE51E4">
        <w:rPr>
          <w:szCs w:val="28"/>
          <w:lang w:val="ru-RU"/>
        </w:rPr>
        <w:t xml:space="preserve"> </w:t>
      </w:r>
      <w:r w:rsidR="00C6230E" w:rsidRPr="00CE51E4">
        <w:rPr>
          <w:szCs w:val="28"/>
          <w:lang w:val="ru-RU"/>
        </w:rPr>
        <w:t>(червячное колесо)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186D05" w:rsidRPr="00CE51E4" w:rsidRDefault="00186D0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Присваиваем индексы валам в соответствии с размещенными на них звеньями передач:</w:t>
      </w:r>
    </w:p>
    <w:p w:rsidR="00186D05" w:rsidRPr="00CE51E4" w:rsidRDefault="008571B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1-быстроходный (входной) вал редуктора;</w:t>
      </w:r>
    </w:p>
    <w:p w:rsidR="008571B0" w:rsidRPr="00CE51E4" w:rsidRDefault="008571B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23-промежуточный вал;</w:t>
      </w:r>
    </w:p>
    <w:p w:rsidR="008571B0" w:rsidRPr="00CE51E4" w:rsidRDefault="008571B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4-тихоходный вал.</w:t>
      </w:r>
    </w:p>
    <w:p w:rsidR="008571B0" w:rsidRPr="00CE51E4" w:rsidRDefault="008571B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 дальнейшем параметры вращательного движения, геометрические параметры передач и другие величины будем обозначать в соответствии с индексами валов, к которым они относятся.</w:t>
      </w:r>
    </w:p>
    <w:p w:rsidR="00B6060D" w:rsidRPr="00CE51E4" w:rsidRDefault="00B6060D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Определяем потребную мощность электродвигателя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300" w:dyaOrig="720">
          <v:shape id="_x0000_i1027" type="#_x0000_t75" style="width:45pt;height:24.75pt" o:ole="">
            <v:imagedata r:id="rId10" o:title=""/>
          </v:shape>
          <o:OLEObject Type="Embed" ProgID="Equation.3" ShapeID="_x0000_i1027" DrawAspect="Content" ObjectID="_1458439405" r:id="rId11"/>
        </w:object>
      </w:r>
      <w:r w:rsidR="00B6060D" w:rsidRPr="00CE51E4">
        <w:rPr>
          <w:szCs w:val="28"/>
          <w:lang w:val="ru-RU"/>
        </w:rPr>
        <w:t>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Pr="00CE51E4">
        <w:rPr>
          <w:szCs w:val="28"/>
          <w:lang w:val="ru-RU"/>
        </w:rPr>
        <w:object w:dxaOrig="460" w:dyaOrig="360">
          <v:shape id="_x0000_i1028" type="#_x0000_t75" style="width:23.25pt;height:18pt" o:ole="">
            <v:imagedata r:id="rId12" o:title=""/>
          </v:shape>
          <o:OLEObject Type="Embed" ProgID="Equation.3" ShapeID="_x0000_i1028" DrawAspect="Content" ObjectID="_1458439406" r:id="rId13"/>
        </w:object>
      </w:r>
      <w:r w:rsidRPr="00CE51E4">
        <w:rPr>
          <w:szCs w:val="28"/>
          <w:lang w:val="ru-RU"/>
        </w:rPr>
        <w:t xml:space="preserve"> - мощность на выходном вале привода,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016A2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219" w:dyaOrig="360">
          <v:shape id="_x0000_i1029" type="#_x0000_t75" style="width:60.75pt;height:18pt" o:ole="">
            <v:imagedata r:id="rId14" o:title=""/>
          </v:shape>
          <o:OLEObject Type="Embed" ProgID="Equation.3" ShapeID="_x0000_i1029" DrawAspect="Content" ObjectID="_1458439407" r:id="rId15"/>
        </w:object>
      </w:r>
      <w:r w:rsidR="003131DA" w:rsidRPr="00CE51E4">
        <w:rPr>
          <w:szCs w:val="28"/>
          <w:lang w:val="ru-RU"/>
        </w:rPr>
        <w:tab/>
      </w:r>
      <w:r w:rsidRPr="00CE51E4">
        <w:rPr>
          <w:szCs w:val="28"/>
          <w:lang w:val="ru-RU"/>
        </w:rPr>
        <w:object w:dxaOrig="2780" w:dyaOrig="360">
          <v:shape id="_x0000_i1030" type="#_x0000_t75" style="width:138.75pt;height:18pt" o:ole="">
            <v:imagedata r:id="rId16" o:title=""/>
          </v:shape>
          <o:OLEObject Type="Embed" ProgID="Equation.3" ShapeID="_x0000_i1030" DrawAspect="Content" ObjectID="_1458439408" r:id="rId17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60" w:dyaOrig="380">
          <v:shape id="_x0000_i1031" type="#_x0000_t75" style="width:23.25pt;height:18.75pt" o:ole="">
            <v:imagedata r:id="rId18" o:title=""/>
          </v:shape>
          <o:OLEObject Type="Embed" ProgID="Equation.3" ShapeID="_x0000_i1031" DrawAspect="Content" ObjectID="_1458439409" r:id="rId19"/>
        </w:object>
      </w:r>
      <w:r w:rsidRPr="00CE51E4">
        <w:rPr>
          <w:szCs w:val="28"/>
          <w:lang w:val="ru-RU"/>
        </w:rPr>
        <w:t xml:space="preserve"> - общий коэффициент полезного действия привода,</w:t>
      </w: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40" w:dyaOrig="380">
          <v:shape id="_x0000_i1032" type="#_x0000_t75" style="width:1in;height:18.75pt" o:ole="">
            <v:imagedata r:id="rId20" o:title=""/>
          </v:shape>
          <o:OLEObject Type="Embed" ProgID="Equation.3" ShapeID="_x0000_i1032" DrawAspect="Content" ObjectID="_1458439410" r:id="rId21"/>
        </w:object>
      </w:r>
      <w:r w:rsidRPr="00CE51E4">
        <w:rPr>
          <w:szCs w:val="28"/>
          <w:lang w:val="ru-RU"/>
        </w:rPr>
        <w:t xml:space="preserve">, здесь </w:t>
      </w:r>
      <w:r w:rsidRPr="00CE51E4">
        <w:rPr>
          <w:szCs w:val="28"/>
          <w:lang w:val="ru-RU"/>
        </w:rPr>
        <w:object w:dxaOrig="340" w:dyaOrig="340">
          <v:shape id="_x0000_i1033" type="#_x0000_t75" style="width:17.25pt;height:17.25pt" o:ole="">
            <v:imagedata r:id="rId22" o:title=""/>
          </v:shape>
          <o:OLEObject Type="Embed" ProgID="Equation.3" ShapeID="_x0000_i1033" DrawAspect="Content" ObjectID="_1458439411" r:id="rId23"/>
        </w:object>
      </w:r>
      <w:r w:rsidR="00016A29" w:rsidRPr="00CE51E4">
        <w:rPr>
          <w:szCs w:val="28"/>
          <w:lang w:val="ru-RU"/>
        </w:rPr>
        <w:t xml:space="preserve">- КПД звена клиноремённой передачи, </w:t>
      </w:r>
      <w:r w:rsidR="003248AA" w:rsidRPr="00CE51E4">
        <w:rPr>
          <w:szCs w:val="28"/>
          <w:lang w:val="ru-RU"/>
        </w:rPr>
        <w:object w:dxaOrig="340" w:dyaOrig="360">
          <v:shape id="_x0000_i1034" type="#_x0000_t75" style="width:17.25pt;height:18pt" o:ole="">
            <v:imagedata r:id="rId24" o:title=""/>
          </v:shape>
          <o:OLEObject Type="Embed" ProgID="Equation.3" ShapeID="_x0000_i1034" DrawAspect="Content" ObjectID="_1458439412" r:id="rId25"/>
        </w:object>
      </w:r>
      <w:r w:rsidR="00016A29" w:rsidRPr="00CE51E4">
        <w:rPr>
          <w:szCs w:val="28"/>
          <w:lang w:val="ru-RU"/>
        </w:rPr>
        <w:t>- КПД звена червячной передачи</w:t>
      </w:r>
      <w:r w:rsidRPr="00CE51E4">
        <w:rPr>
          <w:szCs w:val="28"/>
          <w:lang w:val="ru-RU"/>
        </w:rPr>
        <w:t xml:space="preserve">, ориентировочные значения которых с учетом потерь в подшипниках приведены в </w:t>
      </w:r>
      <w:r w:rsidRPr="00CE51E4">
        <w:rPr>
          <w:szCs w:val="28"/>
          <w:lang w:val="ru-RU"/>
        </w:rPr>
        <w:object w:dxaOrig="1200" w:dyaOrig="340">
          <v:shape id="_x0000_i1035" type="#_x0000_t75" style="width:60pt;height:17.25pt" o:ole="">
            <v:imagedata r:id="rId26" o:title=""/>
          </v:shape>
          <o:OLEObject Type="Embed" ProgID="Equation.3" ShapeID="_x0000_i1035" DrawAspect="Content" ObjectID="_1458439413" r:id="rId27"/>
        </w:object>
      </w:r>
      <w:r w:rsidRPr="00CE51E4">
        <w:rPr>
          <w:szCs w:val="28"/>
          <w:lang w:val="ru-RU"/>
        </w:rPr>
        <w:t xml:space="preserve">, тогда </w:t>
      </w:r>
      <w:r w:rsidR="004B6532" w:rsidRPr="00CE51E4">
        <w:rPr>
          <w:szCs w:val="28"/>
          <w:lang w:val="ru-RU"/>
        </w:rPr>
        <w:object w:dxaOrig="920" w:dyaOrig="340">
          <v:shape id="_x0000_i1036" type="#_x0000_t75" style="width:45.75pt;height:17.25pt" o:ole="">
            <v:imagedata r:id="rId28" o:title=""/>
          </v:shape>
          <o:OLEObject Type="Embed" ProgID="Equation.3" ShapeID="_x0000_i1036" DrawAspect="Content" ObjectID="_1458439414" r:id="rId29"/>
        </w:object>
      </w:r>
      <w:r w:rsidRPr="00CE51E4">
        <w:rPr>
          <w:szCs w:val="28"/>
          <w:lang w:val="ru-RU"/>
        </w:rPr>
        <w:t xml:space="preserve">, </w:t>
      </w:r>
      <w:r w:rsidR="004B6532" w:rsidRPr="00CE51E4">
        <w:rPr>
          <w:szCs w:val="28"/>
          <w:lang w:val="ru-RU"/>
        </w:rPr>
        <w:object w:dxaOrig="1040" w:dyaOrig="360">
          <v:shape id="_x0000_i1037" type="#_x0000_t75" style="width:51.75pt;height:18pt" o:ole="">
            <v:imagedata r:id="rId30" o:title=""/>
          </v:shape>
          <o:OLEObject Type="Embed" ProgID="Equation.3" ShapeID="_x0000_i1037" DrawAspect="Content" ObjectID="_1458439415" r:id="rId3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472AE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40" w:dyaOrig="380">
          <v:shape id="_x0000_i1038" type="#_x0000_t75" style="width:111.75pt;height:18.75pt" o:ole="">
            <v:imagedata r:id="rId32" o:title=""/>
          </v:shape>
          <o:OLEObject Type="Embed" ProgID="Equation.3" ShapeID="_x0000_i1038" DrawAspect="Content" ObjectID="_1458439416" r:id="rId33"/>
        </w:object>
      </w:r>
    </w:p>
    <w:p w:rsidR="00B6060D" w:rsidRPr="00CE51E4" w:rsidRDefault="00472AE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680" w:dyaOrig="620">
          <v:shape id="_x0000_i1039" type="#_x0000_t75" style="width:134.25pt;height:30.75pt" o:ole="">
            <v:imagedata r:id="rId34" o:title=""/>
          </v:shape>
          <o:OLEObject Type="Embed" ProgID="Equation.3" ShapeID="_x0000_i1039" DrawAspect="Content" ObjectID="_1458439417" r:id="rId35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Определяем потребную частоту вращения вала электродвигателя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700" w:dyaOrig="400">
          <v:shape id="_x0000_i1040" type="#_x0000_t75" style="width:84.75pt;height:20.25pt" o:ole="">
            <v:imagedata r:id="rId36" o:title=""/>
          </v:shape>
          <o:OLEObject Type="Embed" ProgID="Equation.3" ShapeID="_x0000_i1040" DrawAspect="Content" ObjectID="_1458439418" r:id="rId37"/>
        </w:object>
      </w:r>
      <w:r w:rsidRPr="00CE51E4">
        <w:rPr>
          <w:szCs w:val="28"/>
          <w:lang w:val="ru-RU"/>
        </w:rPr>
        <w:t xml:space="preserve"> 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Pr="00CE51E4">
        <w:rPr>
          <w:szCs w:val="28"/>
          <w:lang w:val="ru-RU"/>
        </w:rPr>
        <w:object w:dxaOrig="420" w:dyaOrig="360">
          <v:shape id="_x0000_i1041" type="#_x0000_t75" style="width:21pt;height:18pt" o:ole="">
            <v:imagedata r:id="rId38" o:title=""/>
          </v:shape>
          <o:OLEObject Type="Embed" ProgID="Equation.3" ShapeID="_x0000_i1041" DrawAspect="Content" ObjectID="_1458439419" r:id="rId39"/>
        </w:object>
      </w:r>
      <w:r w:rsidRPr="00CE51E4">
        <w:rPr>
          <w:szCs w:val="28"/>
          <w:lang w:val="ru-RU"/>
        </w:rPr>
        <w:t xml:space="preserve"> - частота выходного вала привода,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E503B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080" w:dyaOrig="620">
          <v:shape id="_x0000_i1042" type="#_x0000_t75" style="width:254.25pt;height:30.75pt" o:ole="">
            <v:imagedata r:id="rId40" o:title=""/>
          </v:shape>
          <o:OLEObject Type="Embed" ProgID="Equation.3" ShapeID="_x0000_i1042" DrawAspect="Content" ObjectID="_1458439420" r:id="rId4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60" w:dyaOrig="400">
          <v:shape id="_x0000_i1043" type="#_x0000_t75" style="width:23.25pt;height:20.25pt" o:ole="">
            <v:imagedata r:id="rId42" o:title=""/>
          </v:shape>
          <o:OLEObject Type="Embed" ProgID="Equation.3" ShapeID="_x0000_i1043" DrawAspect="Content" ObjectID="_1458439421" r:id="rId43"/>
        </w:object>
      </w:r>
      <w:r w:rsidRPr="00CE51E4">
        <w:rPr>
          <w:szCs w:val="28"/>
          <w:lang w:val="ru-RU"/>
        </w:rPr>
        <w:t xml:space="preserve"> - ориентировочное общее передаточное отношение привода,</w:t>
      </w: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20" w:dyaOrig="400">
          <v:shape id="_x0000_i1044" type="#_x0000_t75" style="width:71.25pt;height:20.25pt" o:ole="">
            <v:imagedata r:id="rId44" o:title=""/>
          </v:shape>
          <o:OLEObject Type="Embed" ProgID="Equation.3" ShapeID="_x0000_i1044" DrawAspect="Content" ObjectID="_1458439422" r:id="rId45"/>
        </w:object>
      </w:r>
      <w:r w:rsidRPr="00CE51E4">
        <w:rPr>
          <w:szCs w:val="28"/>
          <w:lang w:val="ru-RU"/>
        </w:rPr>
        <w:t xml:space="preserve"> , здесь </w:t>
      </w:r>
      <w:r w:rsidRPr="00CE51E4">
        <w:rPr>
          <w:szCs w:val="28"/>
          <w:lang w:val="ru-RU"/>
        </w:rPr>
        <w:object w:dxaOrig="340" w:dyaOrig="360">
          <v:shape id="_x0000_i1045" type="#_x0000_t75" style="width:17.25pt;height:18pt" o:ole="">
            <v:imagedata r:id="rId46" o:title=""/>
          </v:shape>
          <o:OLEObject Type="Embed" ProgID="Equation.3" ShapeID="_x0000_i1045" DrawAspect="Content" ObjectID="_1458439423" r:id="rId47"/>
        </w:object>
      </w:r>
      <w:r w:rsidRPr="00CE51E4">
        <w:rPr>
          <w:szCs w:val="28"/>
          <w:lang w:val="ru-RU"/>
        </w:rPr>
        <w:t>,</w:t>
      </w:r>
      <w:r w:rsidRPr="00CE51E4">
        <w:rPr>
          <w:szCs w:val="28"/>
          <w:lang w:val="ru-RU"/>
        </w:rPr>
        <w:object w:dxaOrig="340" w:dyaOrig="380">
          <v:shape id="_x0000_i1046" type="#_x0000_t75" style="width:17.25pt;height:18.75pt" o:ole="">
            <v:imagedata r:id="rId48" o:title=""/>
          </v:shape>
          <o:OLEObject Type="Embed" ProgID="Equation.3" ShapeID="_x0000_i1046" DrawAspect="Content" ObjectID="_1458439424" r:id="rId49"/>
        </w:object>
      </w:r>
      <w:r w:rsidRPr="00CE51E4">
        <w:rPr>
          <w:szCs w:val="28"/>
          <w:lang w:val="ru-RU"/>
        </w:rPr>
        <w:t xml:space="preserve"> - передаточные числа кинематических пар изделия, рекомендуемые значения которых приведены в </w:t>
      </w:r>
      <w:r w:rsidRPr="00CE51E4">
        <w:rPr>
          <w:szCs w:val="28"/>
          <w:lang w:val="ru-RU"/>
        </w:rPr>
        <w:object w:dxaOrig="1219" w:dyaOrig="340">
          <v:shape id="_x0000_i1047" type="#_x0000_t75" style="width:60.75pt;height:17.25pt" o:ole="">
            <v:imagedata r:id="rId50" o:title=""/>
          </v:shape>
          <o:OLEObject Type="Embed" ProgID="Equation.3" ShapeID="_x0000_i1047" DrawAspect="Content" ObjectID="_1458439425" r:id="rId51"/>
        </w:object>
      </w:r>
      <w:r w:rsidRPr="00CE51E4">
        <w:rPr>
          <w:szCs w:val="28"/>
          <w:lang w:val="ru-RU"/>
        </w:rPr>
        <w:t xml:space="preserve">, тогда </w:t>
      </w:r>
      <w:r w:rsidR="00E503B1" w:rsidRPr="00CE51E4">
        <w:rPr>
          <w:szCs w:val="28"/>
          <w:lang w:val="ru-RU"/>
        </w:rPr>
        <w:object w:dxaOrig="920" w:dyaOrig="360">
          <v:shape id="_x0000_i1048" type="#_x0000_t75" style="width:45.75pt;height:18pt" o:ole="">
            <v:imagedata r:id="rId52" o:title=""/>
          </v:shape>
          <o:OLEObject Type="Embed" ProgID="Equation.3" ShapeID="_x0000_i1048" DrawAspect="Content" ObjectID="_1458439426" r:id="rId53"/>
        </w:object>
      </w:r>
      <w:r w:rsidRPr="00CE51E4">
        <w:rPr>
          <w:szCs w:val="28"/>
          <w:lang w:val="ru-RU"/>
        </w:rPr>
        <w:t xml:space="preserve">, </w:t>
      </w:r>
      <w:r w:rsidR="00500948" w:rsidRPr="00CE51E4">
        <w:rPr>
          <w:szCs w:val="28"/>
          <w:lang w:val="ru-RU"/>
        </w:rPr>
        <w:object w:dxaOrig="859" w:dyaOrig="380">
          <v:shape id="_x0000_i1049" type="#_x0000_t75" style="width:42.75pt;height:18.75pt" o:ole="">
            <v:imagedata r:id="rId54" o:title=""/>
          </v:shape>
          <o:OLEObject Type="Embed" ProgID="Equation.3" ShapeID="_x0000_i1049" DrawAspect="Content" ObjectID="_1458439427" r:id="rId55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5009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80" w:dyaOrig="400">
          <v:shape id="_x0000_i1050" type="#_x0000_t75" style="width:93.75pt;height:20.25pt" o:ole="">
            <v:imagedata r:id="rId56" o:title=""/>
          </v:shape>
          <o:OLEObject Type="Embed" ProgID="Equation.3" ShapeID="_x0000_i1050" DrawAspect="Content" ObjectID="_1458439428" r:id="rId57"/>
        </w:object>
      </w:r>
    </w:p>
    <w:p w:rsidR="00B6060D" w:rsidRPr="00CE51E4" w:rsidRDefault="005009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360" w:dyaOrig="380">
          <v:shape id="_x0000_i1051" type="#_x0000_t75" style="width:168pt;height:18.75pt" o:ole="">
            <v:imagedata r:id="rId58" o:title=""/>
          </v:shape>
          <o:OLEObject Type="Embed" ProgID="Equation.3" ShapeID="_x0000_i1051" DrawAspect="Content" ObjectID="_1458439429" r:id="rId59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Выбираем электродвигатель</w:t>
      </w:r>
    </w:p>
    <w:p w:rsidR="00571D7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Тип электродвигателя выбираем на основании рекомендации книги </w:t>
      </w:r>
      <w:r w:rsidRPr="00CE51E4">
        <w:rPr>
          <w:szCs w:val="28"/>
          <w:lang w:val="ru-RU"/>
        </w:rPr>
        <w:object w:dxaOrig="1340" w:dyaOrig="340">
          <v:shape id="_x0000_i1052" type="#_x0000_t75" style="width:66.75pt;height:17.25pt" o:ole="">
            <v:imagedata r:id="rId60" o:title=""/>
          </v:shape>
          <o:OLEObject Type="Embed" ProgID="Equation.3" ShapeID="_x0000_i1052" DrawAspect="Content" ObjectID="_1458439430" r:id="rId61"/>
        </w:object>
      </w:r>
      <w:r w:rsidRPr="00CE51E4">
        <w:rPr>
          <w:szCs w:val="28"/>
          <w:lang w:val="ru-RU"/>
        </w:rPr>
        <w:t xml:space="preserve">, соблюдая условия выбора: </w:t>
      </w:r>
      <w:r w:rsidRPr="00CE51E4">
        <w:rPr>
          <w:szCs w:val="28"/>
          <w:lang w:val="ru-RU"/>
        </w:rPr>
        <w:object w:dxaOrig="1140" w:dyaOrig="380">
          <v:shape id="_x0000_i1053" type="#_x0000_t75" style="width:57pt;height:18.75pt" o:ole="">
            <v:imagedata r:id="rId62" o:title=""/>
          </v:shape>
          <o:OLEObject Type="Embed" ProgID="Equation.3" ShapeID="_x0000_i1053" DrawAspect="Content" ObjectID="_1458439431" r:id="rId63"/>
        </w:object>
      </w:r>
      <w:r w:rsidRPr="00CE51E4">
        <w:rPr>
          <w:szCs w:val="28"/>
          <w:lang w:val="ru-RU"/>
        </w:rPr>
        <w:t xml:space="preserve"> , </w:t>
      </w:r>
      <w:r w:rsidRPr="00CE51E4">
        <w:rPr>
          <w:szCs w:val="28"/>
          <w:lang w:val="ru-RU"/>
        </w:rPr>
        <w:object w:dxaOrig="900" w:dyaOrig="420">
          <v:shape id="_x0000_i1054" type="#_x0000_t75" style="width:45pt;height:21pt" o:ole="">
            <v:imagedata r:id="rId64" o:title=""/>
          </v:shape>
          <o:OLEObject Type="Embed" ProgID="Equation.3" ShapeID="_x0000_i1054" DrawAspect="Content" ObjectID="_1458439432" r:id="rId65"/>
        </w:object>
      </w:r>
      <w:r w:rsidRPr="00CE51E4">
        <w:rPr>
          <w:szCs w:val="28"/>
          <w:lang w:val="ru-RU"/>
        </w:rPr>
        <w:t>. Таковым электродвигателем являе</w:t>
      </w:r>
      <w:r w:rsidR="00500948" w:rsidRPr="00CE51E4">
        <w:rPr>
          <w:szCs w:val="28"/>
          <w:lang w:val="ru-RU"/>
        </w:rPr>
        <w:t>тся АИР</w:t>
      </w:r>
      <w:r w:rsidR="00822E3A" w:rsidRPr="00CE51E4">
        <w:rPr>
          <w:szCs w:val="28"/>
          <w:lang w:val="ru-RU"/>
        </w:rPr>
        <w:t>8</w:t>
      </w:r>
      <w:r w:rsidR="00500948" w:rsidRPr="00CE51E4">
        <w:rPr>
          <w:szCs w:val="28"/>
          <w:lang w:val="ru-RU"/>
        </w:rPr>
        <w:t>0В</w:t>
      </w:r>
      <w:r w:rsidRPr="00CE51E4">
        <w:rPr>
          <w:szCs w:val="28"/>
          <w:lang w:val="ru-RU"/>
        </w:rPr>
        <w:t xml:space="preserve">4 (рис.1.2). Его параметры: 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5009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359" w:dyaOrig="360">
          <v:shape id="_x0000_i1055" type="#_x0000_t75" style="width:68.25pt;height:18pt" o:ole="">
            <v:imagedata r:id="rId66" o:title=""/>
          </v:shape>
          <o:OLEObject Type="Embed" ProgID="Equation.3" ShapeID="_x0000_i1055" DrawAspect="Content" ObjectID="_1458439433" r:id="rId67"/>
        </w:object>
      </w:r>
      <w:r w:rsidR="00B6060D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object w:dxaOrig="1860" w:dyaOrig="360">
          <v:shape id="_x0000_i1056" type="#_x0000_t75" style="width:93pt;height:18pt" o:ole="">
            <v:imagedata r:id="rId68" o:title=""/>
          </v:shape>
          <o:OLEObject Type="Embed" ProgID="Equation.3" ShapeID="_x0000_i1056" DrawAspect="Content" ObjectID="_1458439434" r:id="rId69"/>
        </w:object>
      </w:r>
      <w:r w:rsidR="00B6060D" w:rsidRPr="00CE51E4">
        <w:rPr>
          <w:szCs w:val="28"/>
          <w:lang w:val="ru-RU"/>
        </w:rPr>
        <w:t xml:space="preserve">, </w:t>
      </w:r>
      <w:r w:rsidR="00AE1DD2" w:rsidRPr="00CE51E4">
        <w:rPr>
          <w:szCs w:val="28"/>
          <w:lang w:val="ru-RU"/>
        </w:rPr>
        <w:object w:dxaOrig="1060" w:dyaOrig="700">
          <v:shape id="_x0000_i1057" type="#_x0000_t75" style="width:53.25pt;height:35.25pt" o:ole="">
            <v:imagedata r:id="rId70" o:title=""/>
          </v:shape>
          <o:OLEObject Type="Embed" ProgID="Equation.3" ShapeID="_x0000_i1057" DrawAspect="Content" ObjectID="_1458439435" r:id="rId71"/>
        </w:object>
      </w:r>
      <w:r w:rsidR="00B6060D" w:rsidRPr="00CE51E4">
        <w:rPr>
          <w:szCs w:val="28"/>
          <w:lang w:val="ru-RU"/>
        </w:rPr>
        <w:t>.</w:t>
      </w: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0065" w:dyaOrig="4185">
          <v:shape id="_x0000_i1058" type="#_x0000_t75" style="width:372.75pt;height:154.5pt" o:ole="">
            <v:imagedata r:id="rId72" o:title="" grayscale="t" bilevel="t"/>
          </v:shape>
          <o:OLEObject Type="Embed" ProgID="KompasFRWFile" ShapeID="_x0000_i1058" DrawAspect="Content" ObjectID="_1458439436" r:id="rId73"/>
        </w:object>
      </w:r>
    </w:p>
    <w:p w:rsidR="00B6060D" w:rsidRPr="00CE51E4" w:rsidRDefault="003F68C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</w:t>
      </w:r>
      <w:r w:rsidR="00B6060D" w:rsidRPr="00CE51E4">
        <w:rPr>
          <w:szCs w:val="28"/>
          <w:lang w:val="ru-RU"/>
        </w:rPr>
        <w:t>ис</w:t>
      </w:r>
      <w:r w:rsidRPr="00CE51E4">
        <w:rPr>
          <w:szCs w:val="28"/>
          <w:lang w:val="ru-RU"/>
        </w:rPr>
        <w:t xml:space="preserve"> 1.2 Эскиз электродвигателя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1.1 Параметры электродвигателя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516"/>
        <w:gridCol w:w="416"/>
        <w:gridCol w:w="516"/>
        <w:gridCol w:w="416"/>
        <w:gridCol w:w="381"/>
        <w:gridCol w:w="516"/>
        <w:gridCol w:w="416"/>
        <w:gridCol w:w="446"/>
        <w:gridCol w:w="516"/>
        <w:gridCol w:w="416"/>
        <w:gridCol w:w="416"/>
        <w:gridCol w:w="516"/>
        <w:gridCol w:w="381"/>
      </w:tblGrid>
      <w:tr w:rsidR="009B5323" w:rsidRPr="00CE51E4" w:rsidTr="00571D7D">
        <w:trPr>
          <w:trHeight w:val="70"/>
        </w:trPr>
        <w:tc>
          <w:tcPr>
            <w:tcW w:w="0" w:type="auto"/>
            <w:vMerge w:val="restart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Тип двигателя</w:t>
            </w:r>
          </w:p>
        </w:tc>
        <w:tc>
          <w:tcPr>
            <w:tcW w:w="0" w:type="auto"/>
            <w:gridSpan w:val="13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Размеры, мм</w:t>
            </w:r>
          </w:p>
        </w:tc>
      </w:tr>
      <w:tr w:rsidR="00571D7D" w:rsidRPr="00CE51E4" w:rsidTr="00571D7D">
        <w:trPr>
          <w:trHeight w:val="70"/>
        </w:trPr>
        <w:tc>
          <w:tcPr>
            <w:tcW w:w="0" w:type="auto"/>
            <w:vMerge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  <w:r w:rsidRPr="00CE51E4">
              <w:rPr>
                <w:sz w:val="20"/>
                <w:vertAlign w:val="subscript"/>
                <w:lang w:val="ru-RU"/>
              </w:rPr>
              <w:t>30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l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l</w:t>
            </w:r>
            <w:r w:rsidRPr="00CE51E4">
              <w:rPr>
                <w:sz w:val="20"/>
                <w:vertAlign w:val="subscript"/>
                <w:lang w:val="ru-RU"/>
              </w:rPr>
              <w:t>30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h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l</w:t>
            </w:r>
            <w:r w:rsidRPr="00CE51E4">
              <w:rPr>
                <w:sz w:val="20"/>
                <w:vertAlign w:val="subscript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l</w:t>
            </w:r>
            <w:r w:rsidRPr="00CE51E4">
              <w:rPr>
                <w:sz w:val="20"/>
                <w:vertAlign w:val="subscript"/>
                <w:lang w:val="ru-RU"/>
              </w:rPr>
              <w:t>31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  <w:r w:rsidRPr="00CE51E4">
              <w:rPr>
                <w:sz w:val="20"/>
                <w:vertAlign w:val="subscript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b</w:t>
            </w:r>
            <w:r w:rsidRPr="00CE51E4">
              <w:rPr>
                <w:sz w:val="20"/>
                <w:vertAlign w:val="subscript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h</w:t>
            </w:r>
          </w:p>
        </w:tc>
        <w:tc>
          <w:tcPr>
            <w:tcW w:w="0" w:type="auto"/>
            <w:vAlign w:val="center"/>
          </w:tcPr>
          <w:p w:rsidR="009B5323" w:rsidRPr="00CE51E4" w:rsidRDefault="00690885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vertAlign w:val="subscript"/>
                <w:lang w:val="ru-RU"/>
              </w:rPr>
              <w:t>h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h</w:t>
            </w:r>
            <w:r w:rsidRPr="00CE51E4">
              <w:rPr>
                <w:sz w:val="20"/>
                <w:vertAlign w:val="subscript"/>
                <w:lang w:val="ru-RU"/>
              </w:rPr>
              <w:t>31</w:t>
            </w:r>
          </w:p>
        </w:tc>
        <w:tc>
          <w:tcPr>
            <w:tcW w:w="0" w:type="auto"/>
            <w:vAlign w:val="center"/>
          </w:tcPr>
          <w:p w:rsidR="009B5323" w:rsidRPr="00CE51E4" w:rsidRDefault="009B5323" w:rsidP="00571D7D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b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</w:tr>
      <w:tr w:rsidR="00571D7D" w:rsidRPr="00CE51E4" w:rsidTr="00571D7D">
        <w:trPr>
          <w:trHeight w:val="70"/>
        </w:trPr>
        <w:tc>
          <w:tcPr>
            <w:tcW w:w="0" w:type="auto"/>
            <w:vAlign w:val="center"/>
          </w:tcPr>
          <w:p w:rsidR="009B5323" w:rsidRPr="00CE51E4" w:rsidRDefault="00D26019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АИР80B</w:t>
            </w:r>
            <w:r w:rsidR="009B5323" w:rsidRPr="00CE51E4">
              <w:rPr>
                <w:sz w:val="20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190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32</w:t>
            </w:r>
            <w:r w:rsidR="009B5323" w:rsidRPr="00CE51E4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10</w:t>
            </w:r>
            <w:r w:rsidR="009B5323" w:rsidRPr="00CE51E4">
              <w:rPr>
                <w:sz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125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80</w:t>
            </w:r>
          </w:p>
        </w:tc>
        <w:tc>
          <w:tcPr>
            <w:tcW w:w="0" w:type="auto"/>
            <w:vAlign w:val="center"/>
          </w:tcPr>
          <w:p w:rsidR="009B5323" w:rsidRPr="00CE51E4" w:rsidRDefault="00690885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205</w:t>
            </w:r>
          </w:p>
        </w:tc>
        <w:tc>
          <w:tcPr>
            <w:tcW w:w="0" w:type="auto"/>
            <w:vAlign w:val="center"/>
          </w:tcPr>
          <w:p w:rsidR="009B5323" w:rsidRPr="00CE51E4" w:rsidRDefault="00822E3A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</w:t>
            </w:r>
          </w:p>
        </w:tc>
      </w:tr>
    </w:tbl>
    <w:p w:rsidR="00C73D6D" w:rsidRPr="00CE51E4" w:rsidRDefault="00C73D6D" w:rsidP="00571D7D">
      <w:pPr>
        <w:spacing w:line="360" w:lineRule="auto"/>
        <w:ind w:firstLine="709"/>
        <w:rPr>
          <w:szCs w:val="28"/>
          <w:lang w:val="ru-RU"/>
        </w:rPr>
      </w:pPr>
    </w:p>
    <w:p w:rsidR="00C73D6D" w:rsidRPr="00CE51E4" w:rsidRDefault="00C73D6D" w:rsidP="00835D71">
      <w:pPr>
        <w:spacing w:line="360" w:lineRule="auto"/>
        <w:ind w:firstLine="709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Передаточное отношение привода и его ступеней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C73D6D" w:rsidRPr="00CE51E4" w:rsidRDefault="00D2129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620" w:dyaOrig="700">
          <v:shape id="_x0000_i1059" type="#_x0000_t75" style="width:131.25pt;height:35.25pt" o:ole="">
            <v:imagedata r:id="rId74" o:title=""/>
          </v:shape>
          <o:OLEObject Type="Embed" ProgID="Equation.3" ShapeID="_x0000_i1059" DrawAspect="Content" ObjectID="_1458439437" r:id="rId75"/>
        </w:object>
      </w:r>
    </w:p>
    <w:p w:rsidR="00C73D6D" w:rsidRPr="00CE51E4" w:rsidRDefault="00C73D6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060" w:dyaOrig="380">
          <v:shape id="_x0000_i1060" type="#_x0000_t75" style="width:102.75pt;height:18.75pt" o:ole="">
            <v:imagedata r:id="rId76" o:title=""/>
          </v:shape>
          <o:OLEObject Type="Embed" ProgID="Equation.3" ShapeID="_x0000_i1060" DrawAspect="Content" ObjectID="_1458439438" r:id="rId77"/>
        </w:object>
      </w:r>
      <w:r w:rsidRPr="00CE51E4">
        <w:rPr>
          <w:szCs w:val="28"/>
          <w:lang w:val="ru-RU"/>
        </w:rPr>
        <w:t xml:space="preserve">, </w:t>
      </w:r>
      <w:r w:rsidR="00D21293" w:rsidRPr="00CE51E4">
        <w:rPr>
          <w:szCs w:val="28"/>
          <w:lang w:val="ru-RU"/>
        </w:rPr>
        <w:object w:dxaOrig="880" w:dyaOrig="340">
          <v:shape id="_x0000_i1061" type="#_x0000_t75" style="width:44.25pt;height:17.25pt" o:ole="">
            <v:imagedata r:id="rId78" o:title=""/>
          </v:shape>
          <o:OLEObject Type="Embed" ProgID="Equation.3" ShapeID="_x0000_i1061" DrawAspect="Content" ObjectID="_1458439439" r:id="rId79"/>
        </w:object>
      </w:r>
      <w:r w:rsidRPr="00CE51E4">
        <w:rPr>
          <w:szCs w:val="28"/>
          <w:lang w:val="ru-RU"/>
        </w:rPr>
        <w:t xml:space="preserve">, </w:t>
      </w:r>
      <w:r w:rsidR="00D21293" w:rsidRPr="00CE51E4">
        <w:rPr>
          <w:szCs w:val="28"/>
          <w:lang w:val="ru-RU"/>
        </w:rPr>
        <w:object w:dxaOrig="859" w:dyaOrig="360">
          <v:shape id="_x0000_i1062" type="#_x0000_t75" style="width:42.75pt;height:18pt" o:ole="">
            <v:imagedata r:id="rId80" o:title=""/>
          </v:shape>
          <o:OLEObject Type="Embed" ProgID="Equation.3" ShapeID="_x0000_i1062" DrawAspect="Content" ObjectID="_1458439440" r:id="rId81"/>
        </w:object>
      </w:r>
    </w:p>
    <w:p w:rsidR="00C73D6D" w:rsidRPr="00CE51E4" w:rsidRDefault="00D2129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00" w:dyaOrig="380">
          <v:shape id="_x0000_i1063" type="#_x0000_t75" style="width:125.25pt;height:18.75pt" o:ole="">
            <v:imagedata r:id="rId82" o:title=""/>
          </v:shape>
          <o:OLEObject Type="Embed" ProgID="Equation.3" ShapeID="_x0000_i1063" DrawAspect="Content" ObjectID="_1458439441" r:id="rId83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C73D6D" w:rsidRPr="00CE51E4" w:rsidRDefault="00C73D6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 уточнении передаточных отношений ступеней следует руководствоваться следующей рекомендацией, для червячной</w:t>
      </w:r>
      <w:r w:rsidR="00A615BF" w:rsidRPr="00CE51E4">
        <w:rPr>
          <w:szCs w:val="28"/>
          <w:lang w:val="ru-RU"/>
        </w:rPr>
        <w:t xml:space="preserve"> передачи передаточны</w:t>
      </w:r>
      <w:r w:rsidRPr="00CE51E4">
        <w:rPr>
          <w:szCs w:val="28"/>
          <w:lang w:val="ru-RU"/>
        </w:rPr>
        <w:t>е отношения должны соответствовать следующему ряду 8,10,12,16,18,20,25,32,40,50</w:t>
      </w:r>
      <w:r w:rsidR="00A615BF" w:rsidRPr="00CE51E4">
        <w:rPr>
          <w:szCs w:val="28"/>
          <w:lang w:val="ru-RU"/>
        </w:rPr>
        <w:t>.</w:t>
      </w:r>
    </w:p>
    <w:p w:rsidR="00B6060D" w:rsidRPr="00CE51E4" w:rsidRDefault="00A615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Правильность выбора проверяется следующим соотношением</w:t>
      </w:r>
      <w:r w:rsidR="001D131A" w:rsidRPr="00CE51E4">
        <w:rPr>
          <w:szCs w:val="28"/>
          <w:lang w:val="ru-RU"/>
        </w:rPr>
        <w:t>:</w:t>
      </w:r>
    </w:p>
    <w:p w:rsidR="001D131A" w:rsidRPr="00CE51E4" w:rsidRDefault="001D131A" w:rsidP="00571D7D">
      <w:pPr>
        <w:spacing w:line="360" w:lineRule="auto"/>
        <w:ind w:firstLine="709"/>
        <w:rPr>
          <w:szCs w:val="28"/>
          <w:lang w:val="ru-RU"/>
        </w:rPr>
      </w:pPr>
    </w:p>
    <w:p w:rsidR="00A615BF" w:rsidRPr="00CE51E4" w:rsidRDefault="00A615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80" w:dyaOrig="780">
          <v:shape id="_x0000_i1064" type="#_x0000_t75" style="width:149.25pt;height:39pt" o:ole="">
            <v:imagedata r:id="rId84" o:title=""/>
          </v:shape>
          <o:OLEObject Type="Embed" ProgID="Equation.3" ShapeID="_x0000_i1064" DrawAspect="Content" ObjectID="_1458439442" r:id="rId85"/>
        </w:object>
      </w:r>
    </w:p>
    <w:p w:rsidR="00A615BF" w:rsidRPr="00CE51E4" w:rsidRDefault="00D2129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60" w:dyaOrig="680">
          <v:shape id="_x0000_i1065" type="#_x0000_t75" style="width:128.25pt;height:33.75pt" o:ole="">
            <v:imagedata r:id="rId86" o:title=""/>
          </v:shape>
          <o:OLEObject Type="Embed" ProgID="Equation.3" ShapeID="_x0000_i1065" DrawAspect="Content" ObjectID="_1458439443" r:id="rId87"/>
        </w:object>
      </w:r>
    </w:p>
    <w:p w:rsidR="00B6060D" w:rsidRPr="00CE51E4" w:rsidRDefault="00B6060D" w:rsidP="00571D7D">
      <w:pPr>
        <w:spacing w:line="360" w:lineRule="auto"/>
        <w:ind w:firstLine="709"/>
        <w:rPr>
          <w:szCs w:val="28"/>
          <w:lang w:val="ru-RU"/>
        </w:rPr>
      </w:pPr>
    </w:p>
    <w:p w:rsidR="00C96A91" w:rsidRPr="00CE51E4" w:rsidRDefault="00C96A9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Соотношение выполняется, следовательно, передаточное отношение привода и его ступеней выбрано правильно.</w:t>
      </w:r>
    </w:p>
    <w:p w:rsidR="00835D71" w:rsidRPr="00CE51E4" w:rsidRDefault="00835D71" w:rsidP="00571D7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48143E" w:rsidRPr="00CE51E4" w:rsidRDefault="00C96A91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2.</w:t>
      </w:r>
      <w:r w:rsidR="00571D7D" w:rsidRPr="00CE51E4">
        <w:rPr>
          <w:b/>
          <w:szCs w:val="28"/>
          <w:lang w:val="ru-RU"/>
        </w:rPr>
        <w:t xml:space="preserve"> </w:t>
      </w:r>
      <w:r w:rsidR="0048143E" w:rsidRPr="00CE51E4">
        <w:rPr>
          <w:b/>
          <w:szCs w:val="28"/>
          <w:lang w:val="ru-RU"/>
        </w:rPr>
        <w:t>Мощности. Частоты вращения. Угловые скорости. Крутящие моменты на валах при</w:t>
      </w:r>
      <w:r w:rsidR="00571D7D" w:rsidRPr="00CE51E4">
        <w:rPr>
          <w:b/>
          <w:szCs w:val="28"/>
          <w:lang w:val="ru-RU"/>
        </w:rPr>
        <w:t>вода</w:t>
      </w:r>
    </w:p>
    <w:p w:rsidR="00571D7D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48143E" w:rsidRPr="00CE51E4" w:rsidRDefault="0048143E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Мощность, передаваемая валами</w:t>
      </w:r>
    </w:p>
    <w:p w:rsidR="0048143E" w:rsidRPr="00CE51E4" w:rsidRDefault="0048143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мощность на входном валу: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5034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60" w:dyaOrig="360">
          <v:shape id="_x0000_i1066" type="#_x0000_t75" style="width:93pt;height:18pt" o:ole="">
            <v:imagedata r:id="rId88" o:title=""/>
          </v:shape>
          <o:OLEObject Type="Embed" ProgID="Equation.3" ShapeID="_x0000_i1066" DrawAspect="Content" ObjectID="_1458439444" r:id="rId89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48143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мощность на промежуточном валу: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5034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560" w:dyaOrig="360">
          <v:shape id="_x0000_i1067" type="#_x0000_t75" style="width:177.75pt;height:18pt" o:ole="">
            <v:imagedata r:id="rId90" o:title=""/>
          </v:shape>
          <o:OLEObject Type="Embed" ProgID="Equation.3" ShapeID="_x0000_i1067" DrawAspect="Content" ObjectID="_1458439445" r:id="rId9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48143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мощность на выходном валу: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5034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360" w:dyaOrig="360">
          <v:shape id="_x0000_i1068" type="#_x0000_t75" style="width:218.25pt;height:18pt" o:ole="">
            <v:imagedata r:id="rId92" o:title=""/>
          </v:shape>
          <o:OLEObject Type="Embed" ProgID="Equation.3" ShapeID="_x0000_i1068" DrawAspect="Content" ObjectID="_1458439446" r:id="rId93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3532CD" w:rsidRPr="00CE51E4" w:rsidRDefault="003532CD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Частота вращения валов</w:t>
      </w:r>
    </w:p>
    <w:p w:rsidR="009B5323" w:rsidRPr="00CE51E4" w:rsidRDefault="003532C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Быстроходный вал: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3532CD" w:rsidRPr="00CE51E4" w:rsidRDefault="005034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320" w:dyaOrig="360">
          <v:shape id="_x0000_i1069" type="#_x0000_t75" style="width:116.25pt;height:18pt" o:ole="">
            <v:imagedata r:id="rId94" o:title=""/>
          </v:shape>
          <o:OLEObject Type="Embed" ProgID="Equation.3" ShapeID="_x0000_i1069" DrawAspect="Content" ObjectID="_1458439447" r:id="rId95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3532C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Промежуточный вал: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3532CD" w:rsidRPr="00CE51E4" w:rsidRDefault="005034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100" w:dyaOrig="700">
          <v:shape id="_x0000_i1070" type="#_x0000_t75" style="width:155.25pt;height:35.25pt" o:ole="">
            <v:imagedata r:id="rId96" o:title=""/>
          </v:shape>
          <o:OLEObject Type="Embed" ProgID="Equation.3" ShapeID="_x0000_i1070" DrawAspect="Content" ObjectID="_1458439448" r:id="rId97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3532C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Тихоходный вал: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3532CD" w:rsidRPr="00CE51E4" w:rsidRDefault="00E35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680" w:dyaOrig="700">
          <v:shape id="_x0000_i1071" type="#_x0000_t75" style="width:183.75pt;height:35.25pt" o:ole="">
            <v:imagedata r:id="rId98" o:title=""/>
          </v:shape>
          <o:OLEObject Type="Embed" ProgID="Equation.3" ShapeID="_x0000_i1071" DrawAspect="Content" ObjectID="_1458439449" r:id="rId99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571D7D" w:rsidRPr="00CE51E4" w:rsidRDefault="0084496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Определение угловых скоростей валов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84496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940" w:dyaOrig="620">
          <v:shape id="_x0000_i1072" type="#_x0000_t75" style="width:47.25pt;height:30.75pt" o:ole="">
            <v:imagedata r:id="rId100" o:title=""/>
          </v:shape>
          <o:OLEObject Type="Embed" ProgID="Equation.3" ShapeID="_x0000_i1072" DrawAspect="Content" ObjectID="_1458439450" r:id="rId10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84496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угловая </w:t>
      </w:r>
      <w:r w:rsidR="009B5323" w:rsidRPr="00CE51E4">
        <w:rPr>
          <w:szCs w:val="28"/>
          <w:lang w:val="ru-RU"/>
        </w:rPr>
        <w:t>скорость вращения входного вала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440" w:dyaOrig="639">
          <v:shape id="_x0000_i1073" type="#_x0000_t75" style="width:159.75pt;height:30pt" o:ole="">
            <v:imagedata r:id="rId102" o:title=""/>
          </v:shape>
          <o:OLEObject Type="Embed" ProgID="Equation.3" ShapeID="_x0000_i1073" DrawAspect="Content" ObjectID="_1458439451" r:id="rId103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84496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угловая скорость вращения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промежуточно</w:t>
      </w:r>
      <w:r w:rsidR="009B5323" w:rsidRPr="00CE51E4">
        <w:rPr>
          <w:szCs w:val="28"/>
          <w:lang w:val="ru-RU"/>
        </w:rPr>
        <w:t>го вала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440" w:dyaOrig="639">
          <v:shape id="_x0000_i1074" type="#_x0000_t75" style="width:156.75pt;height:29.25pt" o:ole="">
            <v:imagedata r:id="rId104" o:title=""/>
          </v:shape>
          <o:OLEObject Type="Embed" ProgID="Equation.3" ShapeID="_x0000_i1074" DrawAspect="Content" ObjectID="_1458439452" r:id="rId105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48143E" w:rsidRPr="00CE51E4" w:rsidRDefault="0084496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угловая с</w:t>
      </w:r>
      <w:r w:rsidR="009B5323" w:rsidRPr="00CE51E4">
        <w:rPr>
          <w:szCs w:val="28"/>
          <w:lang w:val="ru-RU"/>
        </w:rPr>
        <w:t>корость вращения выходного вала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44968" w:rsidRPr="00CE51E4" w:rsidRDefault="00E35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200" w:dyaOrig="639">
          <v:shape id="_x0000_i1075" type="#_x0000_t75" style="width:159.75pt;height:32.25pt" o:ole="">
            <v:imagedata r:id="rId106" o:title=""/>
          </v:shape>
          <o:OLEObject Type="Embed" ProgID="Equation.3" ShapeID="_x0000_i1075" DrawAspect="Content" ObjectID="_1458439453" r:id="rId107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835D71" w:rsidRPr="00CE51E4" w:rsidRDefault="00A203DF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Крутящий момент, передаваемый валами</w:t>
      </w:r>
    </w:p>
    <w:p w:rsidR="00835D71" w:rsidRPr="00CE51E4" w:rsidRDefault="00835D71" w:rsidP="00835D71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2710FE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140" w:dyaOrig="660">
          <v:shape id="_x0000_i1076" type="#_x0000_t75" style="width:57pt;height:33pt" o:ole="">
            <v:imagedata r:id="rId108" o:title=""/>
          </v:shape>
          <o:OLEObject Type="Embed" ProgID="Equation.3" ShapeID="_x0000_i1076" DrawAspect="Content" ObjectID="_1458439454" r:id="rId109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A203D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</w:t>
      </w:r>
      <w:r w:rsidR="009B5323" w:rsidRPr="00CE51E4">
        <w:rPr>
          <w:szCs w:val="28"/>
          <w:lang w:val="ru-RU"/>
        </w:rPr>
        <w:t>крутящий момент на входном валу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A203DF" w:rsidRPr="00CE51E4" w:rsidRDefault="00E35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700" w:dyaOrig="720">
          <v:shape id="_x0000_i1077" type="#_x0000_t75" style="width:185.25pt;height:36pt" o:ole="">
            <v:imagedata r:id="rId110" o:title=""/>
          </v:shape>
          <o:OLEObject Type="Embed" ProgID="Equation.3" ShapeID="_x0000_i1077" DrawAspect="Content" ObjectID="_1458439455" r:id="rId11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A203D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крутящ</w:t>
      </w:r>
      <w:r w:rsidR="009B5323" w:rsidRPr="00CE51E4">
        <w:rPr>
          <w:szCs w:val="28"/>
          <w:lang w:val="ru-RU"/>
        </w:rPr>
        <w:t>ий момент на промежуточном валу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A203DF" w:rsidRPr="00CE51E4" w:rsidRDefault="00E35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000" w:dyaOrig="720">
          <v:shape id="_x0000_i1078" type="#_x0000_t75" style="width:200.25pt;height:36pt" o:ole="">
            <v:imagedata r:id="rId112" o:title=""/>
          </v:shape>
          <o:OLEObject Type="Embed" ProgID="Equation.3" ShapeID="_x0000_i1078" DrawAspect="Content" ObjectID="_1458439456" r:id="rId113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2710F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к</w:t>
      </w:r>
      <w:r w:rsidR="009B5323" w:rsidRPr="00CE51E4">
        <w:rPr>
          <w:szCs w:val="28"/>
          <w:lang w:val="ru-RU"/>
        </w:rPr>
        <w:t>рутящий момент на выходном валу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2710FE" w:rsidRPr="00CE51E4" w:rsidRDefault="00E35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900" w:dyaOrig="720">
          <v:shape id="_x0000_i1079" type="#_x0000_t75" style="width:195pt;height:36pt" o:ole="">
            <v:imagedata r:id="rId114" o:title=""/>
          </v:shape>
          <o:OLEObject Type="Embed" ProgID="Equation.3" ShapeID="_x0000_i1079" DrawAspect="Content" ObjectID="_1458439457" r:id="rId115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9B5323" w:rsidRPr="00CE51E4" w:rsidRDefault="009B532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Результаты расчета сводим в таблицу.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2710FE" w:rsidRPr="00CE51E4" w:rsidRDefault="002710F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2.2 Данные кинематического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123"/>
        <w:gridCol w:w="888"/>
        <w:gridCol w:w="970"/>
        <w:gridCol w:w="1097"/>
        <w:gridCol w:w="1959"/>
      </w:tblGrid>
      <w:tr w:rsidR="003A27F3" w:rsidRPr="00CE51E4" w:rsidTr="00571D7D">
        <w:trPr>
          <w:trHeight w:val="70"/>
        </w:trPr>
        <w:tc>
          <w:tcPr>
            <w:tcW w:w="0" w:type="auto"/>
          </w:tcPr>
          <w:p w:rsidR="002710FE" w:rsidRPr="00CE51E4" w:rsidRDefault="002710FE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Вал</w:t>
            </w:r>
          </w:p>
        </w:tc>
        <w:tc>
          <w:tcPr>
            <w:tcW w:w="0" w:type="auto"/>
          </w:tcPr>
          <w:p w:rsidR="002710FE" w:rsidRPr="00CE51E4" w:rsidRDefault="002710FE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Мощность</w:t>
            </w:r>
          </w:p>
          <w:p w:rsidR="002710FE" w:rsidRPr="00CE51E4" w:rsidRDefault="002710FE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кВт</w:t>
            </w:r>
          </w:p>
        </w:tc>
        <w:tc>
          <w:tcPr>
            <w:tcW w:w="0" w:type="auto"/>
          </w:tcPr>
          <w:p w:rsidR="002710FE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Частота</w:t>
            </w:r>
          </w:p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об/мин</w:t>
            </w:r>
          </w:p>
        </w:tc>
        <w:tc>
          <w:tcPr>
            <w:tcW w:w="0" w:type="auto"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Угловая</w:t>
            </w:r>
          </w:p>
          <w:p w:rsidR="002710FE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скорость</w:t>
            </w:r>
          </w:p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1/c</w:t>
            </w:r>
          </w:p>
        </w:tc>
        <w:tc>
          <w:tcPr>
            <w:tcW w:w="0" w:type="auto"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Крутящий</w:t>
            </w:r>
          </w:p>
          <w:p w:rsidR="002710FE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момент</w:t>
            </w:r>
          </w:p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600" w:dyaOrig="279">
                <v:shape id="_x0000_i1080" type="#_x0000_t75" style="width:30pt;height:14.25pt" o:ole="">
                  <v:imagedata r:id="rId116" o:title=""/>
                </v:shape>
                <o:OLEObject Type="Embed" ProgID="Equation.3" ShapeID="_x0000_i1080" DrawAspect="Content" ObjectID="_1458439458" r:id="rId117"/>
              </w:object>
            </w:r>
          </w:p>
        </w:tc>
        <w:tc>
          <w:tcPr>
            <w:tcW w:w="0" w:type="auto"/>
          </w:tcPr>
          <w:p w:rsidR="002710FE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Передаточное число</w:t>
            </w:r>
          </w:p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3A27F3" w:rsidRPr="00CE51E4" w:rsidTr="00571D7D">
        <w:trPr>
          <w:trHeight w:val="70"/>
        </w:trPr>
        <w:tc>
          <w:tcPr>
            <w:tcW w:w="0" w:type="auto"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1.5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1395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146.01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10.27</w:t>
            </w:r>
          </w:p>
        </w:tc>
        <w:tc>
          <w:tcPr>
            <w:tcW w:w="0" w:type="auto"/>
            <w:vMerge w:val="restart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1.8</w:t>
            </w:r>
          </w:p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</w:p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</w:tr>
      <w:tr w:rsidR="003A27F3" w:rsidRPr="00CE51E4" w:rsidTr="00571D7D">
        <w:trPr>
          <w:trHeight w:val="70"/>
        </w:trPr>
        <w:tc>
          <w:tcPr>
            <w:tcW w:w="0" w:type="auto"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23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1.43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775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81.12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17.63</w:t>
            </w:r>
          </w:p>
        </w:tc>
        <w:tc>
          <w:tcPr>
            <w:tcW w:w="0" w:type="auto"/>
            <w:vMerge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3A27F3" w:rsidRPr="00CE51E4" w:rsidTr="00571D7D">
        <w:trPr>
          <w:trHeight w:val="70"/>
        </w:trPr>
        <w:tc>
          <w:tcPr>
            <w:tcW w:w="0" w:type="auto"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4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1.14</w:t>
            </w:r>
          </w:p>
        </w:tc>
        <w:tc>
          <w:tcPr>
            <w:tcW w:w="0" w:type="auto"/>
          </w:tcPr>
          <w:p w:rsidR="003A27F3" w:rsidRPr="00CE51E4" w:rsidRDefault="00E3587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15.5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1.62</w:t>
            </w:r>
          </w:p>
        </w:tc>
        <w:tc>
          <w:tcPr>
            <w:tcW w:w="0" w:type="auto"/>
          </w:tcPr>
          <w:p w:rsidR="003A27F3" w:rsidRPr="00CE51E4" w:rsidRDefault="00FB2F2C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703.7</w:t>
            </w:r>
          </w:p>
        </w:tc>
        <w:tc>
          <w:tcPr>
            <w:tcW w:w="0" w:type="auto"/>
            <w:vMerge/>
          </w:tcPr>
          <w:p w:rsidR="003A27F3" w:rsidRPr="00CE51E4" w:rsidRDefault="003A27F3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</w:tr>
    </w:tbl>
    <w:p w:rsidR="001C0874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1C0874" w:rsidRPr="00CE51E4">
        <w:rPr>
          <w:b/>
          <w:szCs w:val="28"/>
          <w:lang w:val="ru-RU"/>
        </w:rPr>
        <w:t>3. Расчет червячной передачи</w:t>
      </w:r>
    </w:p>
    <w:p w:rsidR="00571D7D" w:rsidRPr="00CE51E4" w:rsidRDefault="00571D7D" w:rsidP="00571D7D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A203DF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81" type="#_x0000_t75" style="width:237.75pt;height:163.5pt">
            <v:imagedata r:id="rId118" o:title=""/>
          </v:shape>
        </w:pict>
      </w:r>
    </w:p>
    <w:p w:rsidR="00704721" w:rsidRPr="00CE51E4" w:rsidRDefault="0070472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Рис. 3.3 Конструктивная схема червячного зацепления</w:t>
      </w:r>
    </w:p>
    <w:p w:rsidR="00B77E09" w:rsidRPr="00CE51E4" w:rsidRDefault="00B77E09" w:rsidP="00571D7D">
      <w:pPr>
        <w:spacing w:line="360" w:lineRule="auto"/>
        <w:ind w:firstLine="709"/>
        <w:rPr>
          <w:szCs w:val="28"/>
          <w:lang w:val="ru-RU"/>
        </w:rPr>
      </w:pPr>
    </w:p>
    <w:p w:rsidR="001C0874" w:rsidRPr="00CE51E4" w:rsidRDefault="001C087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3.3 Исходные данные к расчету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073"/>
        <w:gridCol w:w="1516"/>
        <w:gridCol w:w="620"/>
        <w:gridCol w:w="665"/>
        <w:gridCol w:w="1275"/>
      </w:tblGrid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Параметр</w:t>
            </w:r>
          </w:p>
        </w:tc>
        <w:tc>
          <w:tcPr>
            <w:tcW w:w="3061" w:type="dxa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Обозначение</w:t>
            </w:r>
          </w:p>
        </w:tc>
        <w:tc>
          <w:tcPr>
            <w:tcW w:w="1516" w:type="dxa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Величина</w:t>
            </w:r>
          </w:p>
        </w:tc>
        <w:tc>
          <w:tcPr>
            <w:tcW w:w="0" w:type="auto"/>
            <w:gridSpan w:val="2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Размерность</w:t>
            </w:r>
          </w:p>
        </w:tc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Примечание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Крутящий момент на колесе</w:t>
            </w:r>
          </w:p>
        </w:tc>
        <w:tc>
          <w:tcPr>
            <w:tcW w:w="3061" w:type="dxa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260" w:dyaOrig="340">
                <v:shape id="_x0000_i1082" type="#_x0000_t75" style="width:12.75pt;height:17.25pt" o:ole="">
                  <v:imagedata r:id="rId119" o:title=""/>
                </v:shape>
                <o:OLEObject Type="Embed" ProgID="Equation.3" ShapeID="_x0000_i1082" DrawAspect="Content" ObjectID="_1458439459" r:id="rId120"/>
              </w:object>
            </w:r>
          </w:p>
        </w:tc>
        <w:tc>
          <w:tcPr>
            <w:tcW w:w="1516" w:type="dxa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703.7</w:t>
            </w:r>
          </w:p>
        </w:tc>
        <w:tc>
          <w:tcPr>
            <w:tcW w:w="0" w:type="auto"/>
            <w:gridSpan w:val="2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600" w:dyaOrig="279">
                <v:shape id="_x0000_i1083" type="#_x0000_t75" style="width:30pt;height:14.25pt" o:ole="">
                  <v:imagedata r:id="rId121" o:title=""/>
                </v:shape>
                <o:OLEObject Type="Embed" ProgID="Equation.3" ShapeID="_x0000_i1083" DrawAspect="Content" ObjectID="_1458439460" r:id="rId122"/>
              </w:objec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[т.2.2]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Частота колеса</w:t>
            </w:r>
          </w:p>
        </w:tc>
        <w:tc>
          <w:tcPr>
            <w:tcW w:w="3061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180" w:dyaOrig="340">
                <v:shape id="_x0000_i1084" type="#_x0000_t75" style="width:9pt;height:17.25pt" o:ole="">
                  <v:imagedata r:id="rId8" o:title=""/>
                </v:shape>
                <o:OLEObject Type="Embed" ProgID="Equation.3" ShapeID="_x0000_i1084" DrawAspect="Content" ObjectID="_1458439461" r:id="rId123"/>
              </w:object>
            </w:r>
            <w:r w:rsidR="00B8335A" w:rsidRPr="00CE51E4">
              <w:rPr>
                <w:sz w:val="20"/>
                <w:lang w:val="ru-RU"/>
              </w:rPr>
              <w:object w:dxaOrig="279" w:dyaOrig="340">
                <v:shape id="_x0000_i1085" type="#_x0000_t75" style="width:14.25pt;height:17.25pt" o:ole="">
                  <v:imagedata r:id="rId124" o:title=""/>
                </v:shape>
                <o:OLEObject Type="Embed" ProgID="Equation.3" ShapeID="_x0000_i1085" DrawAspect="Content" ObjectID="_1458439462" r:id="rId125"/>
              </w:object>
            </w:r>
          </w:p>
        </w:tc>
        <w:tc>
          <w:tcPr>
            <w:tcW w:w="1516" w:type="dxa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15.5</w:t>
            </w:r>
          </w:p>
        </w:tc>
        <w:tc>
          <w:tcPr>
            <w:tcW w:w="0" w:type="auto"/>
            <w:gridSpan w:val="2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об/мин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[т.2.2]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Частота червяка</w:t>
            </w:r>
          </w:p>
        </w:tc>
        <w:tc>
          <w:tcPr>
            <w:tcW w:w="3061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240" w:dyaOrig="340">
                <v:shape id="_x0000_i1086" type="#_x0000_t75" style="width:12pt;height:17.25pt" o:ole="">
                  <v:imagedata r:id="rId126" o:title=""/>
                </v:shape>
                <o:OLEObject Type="Embed" ProgID="Equation.3" ShapeID="_x0000_i1086" DrawAspect="Content" ObjectID="_1458439463" r:id="rId127"/>
              </w:object>
            </w:r>
          </w:p>
        </w:tc>
        <w:tc>
          <w:tcPr>
            <w:tcW w:w="1516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</w:t>
            </w:r>
            <w:r w:rsidR="00B8335A" w:rsidRPr="00CE51E4">
              <w:rPr>
                <w:sz w:val="20"/>
                <w:lang w:val="ru-RU"/>
              </w:rPr>
              <w:t>395</w:t>
            </w:r>
          </w:p>
        </w:tc>
        <w:tc>
          <w:tcPr>
            <w:tcW w:w="0" w:type="auto"/>
            <w:gridSpan w:val="2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об/мин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[т.2.2]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КПД</w:t>
            </w:r>
          </w:p>
        </w:tc>
        <w:tc>
          <w:tcPr>
            <w:tcW w:w="3061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40" w:dyaOrig="340">
                <v:shape id="_x0000_i1087" type="#_x0000_t75" style="width:17.25pt;height:17.25pt" o:ole="">
                  <v:imagedata r:id="rId128" o:title=""/>
                </v:shape>
                <o:OLEObject Type="Embed" ProgID="Equation.3" ShapeID="_x0000_i1087" DrawAspect="Content" ObjectID="_1458439464" r:id="rId129"/>
              </w:object>
            </w:r>
          </w:p>
        </w:tc>
        <w:tc>
          <w:tcPr>
            <w:tcW w:w="1516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0.</w:t>
            </w:r>
            <w:r w:rsidR="00B8335A" w:rsidRPr="00CE51E4">
              <w:rPr>
                <w:sz w:val="20"/>
                <w:lang w:val="ru-RU"/>
              </w:rPr>
              <w:t>95</w:t>
            </w:r>
          </w:p>
        </w:tc>
        <w:tc>
          <w:tcPr>
            <w:tcW w:w="0" w:type="auto"/>
            <w:gridSpan w:val="2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-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[п.1.1]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Передаточное число</w:t>
            </w:r>
          </w:p>
        </w:tc>
        <w:tc>
          <w:tcPr>
            <w:tcW w:w="3061" w:type="dxa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40" w:dyaOrig="360">
                <v:shape id="_x0000_i1088" type="#_x0000_t75" style="width:17.25pt;height:18pt" o:ole="">
                  <v:imagedata r:id="rId130" o:title=""/>
                </v:shape>
                <o:OLEObject Type="Embed" ProgID="Equation.3" ShapeID="_x0000_i1088" DrawAspect="Content" ObjectID="_1458439465" r:id="rId131"/>
              </w:object>
            </w:r>
          </w:p>
        </w:tc>
        <w:tc>
          <w:tcPr>
            <w:tcW w:w="1516" w:type="dxa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  <w:tc>
          <w:tcPr>
            <w:tcW w:w="0" w:type="auto"/>
            <w:gridSpan w:val="2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-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[т.2.2]</w:t>
            </w:r>
          </w:p>
        </w:tc>
      </w:tr>
      <w:tr w:rsidR="001C0874" w:rsidRPr="00CE51E4" w:rsidTr="00835D71">
        <w:tc>
          <w:tcPr>
            <w:tcW w:w="0" w:type="auto"/>
          </w:tcPr>
          <w:p w:rsidR="001C0874" w:rsidRPr="00CE51E4" w:rsidRDefault="001C0874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Условие работы</w:t>
            </w:r>
          </w:p>
        </w:tc>
        <w:tc>
          <w:tcPr>
            <w:tcW w:w="3073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Срок службы</w:t>
            </w:r>
          </w:p>
        </w:tc>
        <w:tc>
          <w:tcPr>
            <w:tcW w:w="1516" w:type="dxa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L</w:t>
            </w:r>
          </w:p>
        </w:tc>
        <w:tc>
          <w:tcPr>
            <w:tcW w:w="0" w:type="auto"/>
          </w:tcPr>
          <w:p w:rsidR="001C0874" w:rsidRPr="00CE51E4" w:rsidRDefault="00B8335A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10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год</w:t>
            </w:r>
          </w:p>
        </w:tc>
        <w:tc>
          <w:tcPr>
            <w:tcW w:w="0" w:type="auto"/>
          </w:tcPr>
          <w:p w:rsidR="001C0874" w:rsidRPr="00CE51E4" w:rsidRDefault="00670A92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[исх.дан.]</w:t>
            </w:r>
          </w:p>
        </w:tc>
      </w:tr>
      <w:tr w:rsidR="00C3287C" w:rsidRPr="00CE51E4" w:rsidTr="00835D71">
        <w:tc>
          <w:tcPr>
            <w:tcW w:w="0" w:type="auto"/>
            <w:vMerge w:val="restart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3073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Коэф. годового использования</w:t>
            </w:r>
          </w:p>
        </w:tc>
        <w:tc>
          <w:tcPr>
            <w:tcW w:w="1516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40" w:dyaOrig="360">
                <v:shape id="_x0000_i1089" type="#_x0000_t75" style="width:17.25pt;height:18pt" o:ole="">
                  <v:imagedata r:id="rId132" o:title=""/>
                </v:shape>
                <o:OLEObject Type="Embed" ProgID="Equation.3" ShapeID="_x0000_i1089" DrawAspect="Content" ObjectID="_1458439466" r:id="rId133"/>
              </w:objec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0.7</w: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-</w: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[исх.дан.]</w:t>
            </w:r>
          </w:p>
        </w:tc>
      </w:tr>
      <w:tr w:rsidR="00C3287C" w:rsidRPr="00CE51E4" w:rsidTr="00835D71">
        <w:tc>
          <w:tcPr>
            <w:tcW w:w="0" w:type="auto"/>
            <w:vMerge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3073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Коэф. суточного использования</w:t>
            </w:r>
          </w:p>
        </w:tc>
        <w:tc>
          <w:tcPr>
            <w:tcW w:w="1516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40" w:dyaOrig="360">
                <v:shape id="_x0000_i1090" type="#_x0000_t75" style="width:17.25pt;height:18pt" o:ole="">
                  <v:imagedata r:id="rId134" o:title=""/>
                </v:shape>
                <o:OLEObject Type="Embed" ProgID="Equation.3" ShapeID="_x0000_i1090" DrawAspect="Content" ObjectID="_1458439467" r:id="rId135"/>
              </w:objec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0.3</w: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-</w:t>
            </w:r>
          </w:p>
        </w:tc>
        <w:tc>
          <w:tcPr>
            <w:tcW w:w="0" w:type="auto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[исх.дан.]</w:t>
            </w:r>
          </w:p>
        </w:tc>
      </w:tr>
      <w:tr w:rsidR="00C3287C" w:rsidRPr="00CE51E4" w:rsidTr="00835D71">
        <w:tc>
          <w:tcPr>
            <w:tcW w:w="0" w:type="auto"/>
            <w:vMerge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3073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Расположение колеса относительно червяка</w:t>
            </w:r>
          </w:p>
        </w:tc>
        <w:tc>
          <w:tcPr>
            <w:tcW w:w="2801" w:type="dxa"/>
            <w:gridSpan w:val="3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верхнее</w:t>
            </w:r>
          </w:p>
        </w:tc>
        <w:tc>
          <w:tcPr>
            <w:tcW w:w="0" w:type="auto"/>
            <w:vMerge w:val="restart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[исх.дан.]</w:t>
            </w:r>
          </w:p>
        </w:tc>
      </w:tr>
      <w:tr w:rsidR="00C3287C" w:rsidRPr="00CE51E4" w:rsidTr="00835D71">
        <w:tc>
          <w:tcPr>
            <w:tcW w:w="0" w:type="auto"/>
            <w:vMerge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3073" w:type="dxa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Вид производства</w:t>
            </w:r>
          </w:p>
        </w:tc>
        <w:tc>
          <w:tcPr>
            <w:tcW w:w="2801" w:type="dxa"/>
            <w:gridSpan w:val="3"/>
          </w:tcPr>
          <w:p w:rsidR="00C3287C" w:rsidRPr="00CE51E4" w:rsidRDefault="00C3287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мелкосерийное</w:t>
            </w:r>
          </w:p>
        </w:tc>
        <w:tc>
          <w:tcPr>
            <w:tcW w:w="0" w:type="auto"/>
            <w:vMerge/>
          </w:tcPr>
          <w:p w:rsidR="00C3287C" w:rsidRPr="00CE51E4" w:rsidRDefault="00C3287C" w:rsidP="00571D7D">
            <w:pPr>
              <w:spacing w:line="360" w:lineRule="auto"/>
              <w:ind w:firstLine="709"/>
              <w:rPr>
                <w:szCs w:val="28"/>
                <w:lang w:val="ru-RU"/>
              </w:rPr>
            </w:pPr>
          </w:p>
        </w:tc>
      </w:tr>
    </w:tbl>
    <w:p w:rsidR="00C3287C" w:rsidRPr="00CE51E4" w:rsidRDefault="00C3287C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AE6FB9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Цель расчета</w:t>
      </w:r>
    </w:p>
    <w:p w:rsidR="00AE6FB9" w:rsidRPr="00CE51E4" w:rsidRDefault="00AE6FB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Выбрать материалы червячной пары (для червяка и колеса)</w:t>
      </w:r>
    </w:p>
    <w:p w:rsidR="00AE6FB9" w:rsidRPr="00CE51E4" w:rsidRDefault="00AE6FB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Определить геометрические размеры червяка и колеса, обеспечивающие работоспособность зацепления в течение заданного срока службы</w:t>
      </w:r>
    </w:p>
    <w:p w:rsidR="00AE6FB9" w:rsidRPr="00CE51E4" w:rsidRDefault="00AE6FB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Работоспособность обеспечивается компенсацией отказов: заедание, поверхностное выкрашивание, износ.</w:t>
      </w:r>
    </w:p>
    <w:p w:rsidR="00A24A7B" w:rsidRPr="00CE51E4" w:rsidRDefault="00AE6FB9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Материалы червячного колеса и червяка</w:t>
      </w:r>
    </w:p>
    <w:p w:rsidR="00A24A7B" w:rsidRPr="00CE51E4" w:rsidRDefault="00A24A7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Для червяка применяют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те же марки стали что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и для зубчатых колес, следовательно, материал червяка принимаем сталь 40Х</w:t>
      </w:r>
      <w:r w:rsidR="00425421" w:rsidRPr="00CE51E4">
        <w:rPr>
          <w:szCs w:val="28"/>
          <w:lang w:val="ru-RU"/>
        </w:rPr>
        <w:t>H</w:t>
      </w:r>
      <w:r w:rsidRPr="00CE51E4">
        <w:rPr>
          <w:szCs w:val="28"/>
          <w:lang w:val="ru-RU"/>
        </w:rPr>
        <w:t>.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5D2A8D" w:rsidRPr="00CE51E4" w:rsidRDefault="005D2A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3.4 Характеристики материала червяка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488"/>
        <w:gridCol w:w="1990"/>
        <w:gridCol w:w="1678"/>
        <w:gridCol w:w="2332"/>
      </w:tblGrid>
      <w:tr w:rsidR="00E45C27" w:rsidRPr="00CE51E4" w:rsidTr="00571D7D">
        <w:trPr>
          <w:trHeight w:val="70"/>
        </w:trPr>
        <w:tc>
          <w:tcPr>
            <w:tcW w:w="1319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Материал</w:t>
            </w:r>
          </w:p>
        </w:tc>
        <w:tc>
          <w:tcPr>
            <w:tcW w:w="2488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Термообработка</w:t>
            </w:r>
          </w:p>
        </w:tc>
        <w:tc>
          <w:tcPr>
            <w:tcW w:w="1990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Твёрдость</w:t>
            </w:r>
          </w:p>
        </w:tc>
        <w:tc>
          <w:tcPr>
            <w:tcW w:w="1678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20" w:dyaOrig="360">
                <v:shape id="_x0000_i1091" type="#_x0000_t75" style="width:15.75pt;height:18pt" o:ole="">
                  <v:imagedata r:id="rId136" o:title=""/>
                </v:shape>
                <o:OLEObject Type="Embed" ProgID="Equation.3" ShapeID="_x0000_i1091" DrawAspect="Content" ObjectID="_1458439468" r:id="rId137"/>
              </w:object>
            </w:r>
          </w:p>
        </w:tc>
        <w:tc>
          <w:tcPr>
            <w:tcW w:w="2332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Вид червяка</w:t>
            </w:r>
          </w:p>
        </w:tc>
      </w:tr>
      <w:tr w:rsidR="00E45C27" w:rsidRPr="00CE51E4">
        <w:tc>
          <w:tcPr>
            <w:tcW w:w="1319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Ст 40 X</w:t>
            </w:r>
          </w:p>
        </w:tc>
        <w:tc>
          <w:tcPr>
            <w:tcW w:w="2488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Улучшение</w:t>
            </w:r>
          </w:p>
        </w:tc>
        <w:tc>
          <w:tcPr>
            <w:tcW w:w="1990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(269…302) HВ</w:t>
            </w:r>
          </w:p>
        </w:tc>
        <w:tc>
          <w:tcPr>
            <w:tcW w:w="1678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750</w:t>
            </w:r>
          </w:p>
        </w:tc>
        <w:tc>
          <w:tcPr>
            <w:tcW w:w="2332" w:type="dxa"/>
          </w:tcPr>
          <w:p w:rsidR="00E45C27" w:rsidRPr="00CE51E4" w:rsidRDefault="00E45C27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Эвольвентный ZI</w:t>
            </w:r>
          </w:p>
        </w:tc>
      </w:tr>
    </w:tbl>
    <w:p w:rsidR="005D2A8D" w:rsidRPr="00CE51E4" w:rsidRDefault="005D2A8D" w:rsidP="00571D7D">
      <w:pPr>
        <w:spacing w:line="360" w:lineRule="auto"/>
        <w:ind w:firstLine="709"/>
        <w:rPr>
          <w:szCs w:val="28"/>
          <w:lang w:val="ru-RU"/>
        </w:rPr>
      </w:pPr>
    </w:p>
    <w:p w:rsidR="00AE6FB9" w:rsidRPr="00CE51E4" w:rsidRDefault="00A24A7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Так как выбор материала для колеса связан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со скоростью скольжения, то предварительно определяем ориентировочную</w:t>
      </w:r>
      <w:r w:rsidR="00AE6FB9" w:rsidRPr="00CE51E4">
        <w:rPr>
          <w:szCs w:val="28"/>
          <w:lang w:val="ru-RU"/>
        </w:rPr>
        <w:t xml:space="preserve"> скорость скольжения в зацеплении</w:t>
      </w:r>
      <w:r w:rsidRPr="00CE51E4">
        <w:rPr>
          <w:szCs w:val="28"/>
          <w:lang w:val="ru-RU"/>
        </w:rPr>
        <w:t xml:space="preserve"> по формуле [1,стр.33]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AE6FB9" w:rsidRPr="00CE51E4" w:rsidRDefault="00A70C8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00" w:dyaOrig="400">
          <v:shape id="_x0000_i1092" type="#_x0000_t75" style="width:144.75pt;height:20.25pt" o:ole="">
            <v:imagedata r:id="rId138" o:title=""/>
          </v:shape>
          <o:OLEObject Type="Embed" ProgID="Equation.3" ShapeID="_x0000_i1092" DrawAspect="Content" ObjectID="_1458439469" r:id="rId139"/>
        </w:object>
      </w:r>
    </w:p>
    <w:p w:rsidR="00A24A7B" w:rsidRPr="00CE51E4" w:rsidRDefault="00A70C8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080" w:dyaOrig="620">
          <v:shape id="_x0000_i1093" type="#_x0000_t75" style="width:204pt;height:30.75pt" o:ole="">
            <v:imagedata r:id="rId140" o:title=""/>
          </v:shape>
          <o:OLEObject Type="Embed" ProgID="Equation.3" ShapeID="_x0000_i1093" DrawAspect="Content" ObjectID="_1458439470" r:id="rId141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5D2A8D" w:rsidRPr="00CE51E4" w:rsidRDefault="003B316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Скорость скольжения </w:t>
      </w:r>
      <w:r w:rsidR="00A70C88" w:rsidRPr="00CE51E4">
        <w:rPr>
          <w:szCs w:val="28"/>
          <w:lang w:val="ru-RU"/>
        </w:rPr>
        <w:object w:dxaOrig="1280" w:dyaOrig="620">
          <v:shape id="_x0000_i1094" type="#_x0000_t75" style="width:63.75pt;height:30.75pt" o:ole="">
            <v:imagedata r:id="rId142" o:title=""/>
          </v:shape>
          <o:OLEObject Type="Embed" ProgID="Equation.3" ShapeID="_x0000_i1094" DrawAspect="Content" ObjectID="_1458439471" r:id="rId143"/>
        </w:object>
      </w:r>
      <w:r w:rsidRPr="00CE51E4">
        <w:rPr>
          <w:szCs w:val="28"/>
          <w:lang w:val="ru-RU"/>
        </w:rPr>
        <w:t>, значит материал червяч</w:t>
      </w:r>
      <w:r w:rsidR="00A70C88" w:rsidRPr="00CE51E4">
        <w:rPr>
          <w:szCs w:val="28"/>
          <w:lang w:val="ru-RU"/>
        </w:rPr>
        <w:t>ного колеса принимаем из второй</w:t>
      </w:r>
      <w:r w:rsidRPr="00CE51E4">
        <w:rPr>
          <w:szCs w:val="28"/>
          <w:lang w:val="ru-RU"/>
        </w:rPr>
        <w:t xml:space="preserve"> группы: </w:t>
      </w:r>
      <w:r w:rsidR="00A70C88" w:rsidRPr="00CE51E4">
        <w:rPr>
          <w:szCs w:val="28"/>
          <w:lang w:val="ru-RU"/>
        </w:rPr>
        <w:t>без</w:t>
      </w:r>
      <w:r w:rsidRPr="00CE51E4">
        <w:rPr>
          <w:szCs w:val="28"/>
          <w:lang w:val="ru-RU"/>
        </w:rPr>
        <w:t>оловянные брон</w:t>
      </w:r>
      <w:r w:rsidR="00A70C88" w:rsidRPr="00CE51E4">
        <w:rPr>
          <w:szCs w:val="28"/>
          <w:lang w:val="ru-RU"/>
        </w:rPr>
        <w:t>зы и латуни.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AE6FB9" w:rsidRPr="00CE51E4" w:rsidRDefault="005D2A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3.5 Характеристики материала червячного колеса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475"/>
        <w:gridCol w:w="518"/>
        <w:gridCol w:w="538"/>
      </w:tblGrid>
      <w:tr w:rsidR="005D2A8D" w:rsidRPr="00CE51E4" w:rsidTr="00571D7D">
        <w:trPr>
          <w:trHeight w:val="285"/>
        </w:trPr>
        <w:tc>
          <w:tcPr>
            <w:tcW w:w="0" w:type="auto"/>
            <w:vMerge w:val="restart"/>
          </w:tcPr>
          <w:p w:rsidR="005D2A8D" w:rsidRPr="00CE51E4" w:rsidRDefault="005D2A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Материал</w:t>
            </w:r>
          </w:p>
        </w:tc>
        <w:tc>
          <w:tcPr>
            <w:tcW w:w="0" w:type="auto"/>
            <w:vMerge w:val="restart"/>
          </w:tcPr>
          <w:p w:rsidR="005D2A8D" w:rsidRPr="00CE51E4" w:rsidRDefault="005D2A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Способ отлива</w:t>
            </w:r>
          </w:p>
        </w:tc>
        <w:tc>
          <w:tcPr>
            <w:tcW w:w="0" w:type="auto"/>
          </w:tcPr>
          <w:p w:rsidR="005D2A8D" w:rsidRPr="00CE51E4" w:rsidRDefault="00D91D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279" w:dyaOrig="360">
                <v:shape id="_x0000_i1095" type="#_x0000_t75" style="width:14.25pt;height:18pt" o:ole="">
                  <v:imagedata r:id="rId144" o:title=""/>
                </v:shape>
                <o:OLEObject Type="Embed" ProgID="Equation.3" ShapeID="_x0000_i1095" DrawAspect="Content" ObjectID="_1458439472" r:id="rId145"/>
              </w:object>
            </w:r>
          </w:p>
        </w:tc>
        <w:tc>
          <w:tcPr>
            <w:tcW w:w="0" w:type="auto"/>
          </w:tcPr>
          <w:p w:rsidR="005D2A8D" w:rsidRPr="00CE51E4" w:rsidRDefault="00D91D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320" w:dyaOrig="360">
                <v:shape id="_x0000_i1096" type="#_x0000_t75" style="width:15.75pt;height:18pt" o:ole="">
                  <v:imagedata r:id="rId146" o:title=""/>
                </v:shape>
                <o:OLEObject Type="Embed" ProgID="Equation.3" ShapeID="_x0000_i1096" DrawAspect="Content" ObjectID="_1458439473" r:id="rId147"/>
              </w:object>
            </w:r>
          </w:p>
        </w:tc>
      </w:tr>
      <w:tr w:rsidR="005D2A8D" w:rsidRPr="00CE51E4" w:rsidTr="00571D7D">
        <w:trPr>
          <w:trHeight w:val="195"/>
        </w:trPr>
        <w:tc>
          <w:tcPr>
            <w:tcW w:w="0" w:type="auto"/>
            <w:vMerge/>
          </w:tcPr>
          <w:p w:rsidR="005D2A8D" w:rsidRPr="00CE51E4" w:rsidRDefault="005D2A8D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5D2A8D" w:rsidRPr="00CE51E4" w:rsidRDefault="005D2A8D" w:rsidP="00571D7D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5D2A8D" w:rsidRPr="00CE51E4" w:rsidRDefault="00D91D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object w:dxaOrig="840" w:dyaOrig="360">
                <v:shape id="_x0000_i1097" type="#_x0000_t75" style="width:42pt;height:18pt" o:ole="">
                  <v:imagedata r:id="rId148" o:title=""/>
                </v:shape>
                <o:OLEObject Type="Embed" ProgID="Equation.3" ShapeID="_x0000_i1097" DrawAspect="Content" ObjectID="_1458439474" r:id="rId149"/>
              </w:object>
            </w:r>
          </w:p>
        </w:tc>
      </w:tr>
      <w:tr w:rsidR="005D2A8D" w:rsidRPr="00CE51E4" w:rsidTr="00571D7D">
        <w:tc>
          <w:tcPr>
            <w:tcW w:w="0" w:type="auto"/>
          </w:tcPr>
          <w:p w:rsidR="005D2A8D" w:rsidRPr="00CE51E4" w:rsidRDefault="00A70C8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Латунь</w:t>
            </w:r>
            <w:r w:rsidR="00571D7D" w:rsidRPr="00CE51E4">
              <w:rPr>
                <w:sz w:val="20"/>
                <w:lang w:val="ru-RU"/>
              </w:rPr>
              <w:t xml:space="preserve"> </w:t>
            </w:r>
            <w:r w:rsidRPr="00CE51E4">
              <w:rPr>
                <w:sz w:val="20"/>
                <w:lang w:val="ru-RU"/>
              </w:rPr>
              <w:t>ЛАЖМц 66-6-3-2</w:t>
            </w:r>
          </w:p>
        </w:tc>
        <w:tc>
          <w:tcPr>
            <w:tcW w:w="0" w:type="auto"/>
          </w:tcPr>
          <w:p w:rsidR="005D2A8D" w:rsidRPr="00CE51E4" w:rsidRDefault="005D2A8D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 (в песок)</w:t>
            </w:r>
          </w:p>
        </w:tc>
        <w:tc>
          <w:tcPr>
            <w:tcW w:w="0" w:type="auto"/>
          </w:tcPr>
          <w:p w:rsidR="005D2A8D" w:rsidRPr="00CE51E4" w:rsidRDefault="00A70C8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400</w:t>
            </w:r>
          </w:p>
        </w:tc>
        <w:tc>
          <w:tcPr>
            <w:tcW w:w="0" w:type="auto"/>
          </w:tcPr>
          <w:p w:rsidR="005D2A8D" w:rsidRPr="00CE51E4" w:rsidRDefault="00A70C88" w:rsidP="00571D7D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260</w:t>
            </w:r>
          </w:p>
        </w:tc>
      </w:tr>
    </w:tbl>
    <w:p w:rsidR="005D2A8D" w:rsidRPr="00CE51E4" w:rsidRDefault="005D2A8D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581ABB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Допускаемое напряжение материала колеса</w:t>
      </w:r>
    </w:p>
    <w:p w:rsidR="00581ABB" w:rsidRPr="00CE51E4" w:rsidRDefault="00581AB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Определение допускаемых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контактных напряжений:</w:t>
      </w:r>
    </w:p>
    <w:p w:rsidR="00581ABB" w:rsidRPr="00CE51E4" w:rsidRDefault="00581AB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Так как колесо изготовлено из материала, стойкого к заеданию, допускаемые контактные напряжения определяем из условия сопротивления материала усталостному выкрашиванию [1,стр.34]: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581ABB" w:rsidRPr="00CE51E4" w:rsidRDefault="00F4142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000" w:dyaOrig="360">
          <v:shape id="_x0000_i1098" type="#_x0000_t75" style="width:99.75pt;height:18pt" o:ole="">
            <v:imagedata r:id="rId150" o:title=""/>
          </v:shape>
          <o:OLEObject Type="Embed" ProgID="Equation.3" ShapeID="_x0000_i1098" DrawAspect="Content" ObjectID="_1458439475" r:id="rId151"/>
        </w:object>
      </w:r>
      <w:r w:rsidR="00581ABB" w:rsidRPr="00CE51E4">
        <w:rPr>
          <w:szCs w:val="28"/>
          <w:lang w:val="ru-RU"/>
        </w:rPr>
        <w:t>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581ABB" w:rsidRPr="00CE51E4" w:rsidRDefault="00581AB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="00F41427" w:rsidRPr="00CE51E4">
        <w:rPr>
          <w:szCs w:val="28"/>
          <w:lang w:val="ru-RU"/>
        </w:rPr>
        <w:object w:dxaOrig="560" w:dyaOrig="340">
          <v:shape id="_x0000_i1099" type="#_x0000_t75" style="width:27.75pt;height:17.25pt" o:ole="">
            <v:imagedata r:id="rId152" o:title=""/>
          </v:shape>
          <o:OLEObject Type="Embed" ProgID="Equation.3" ShapeID="_x0000_i1099" DrawAspect="Content" ObjectID="_1458439476" r:id="rId153"/>
        </w:object>
      </w:r>
      <w:r w:rsidR="00F41427" w:rsidRPr="00CE51E4">
        <w:rPr>
          <w:szCs w:val="28"/>
          <w:lang w:val="ru-RU"/>
        </w:rPr>
        <w:t xml:space="preserve"> - допускаемое контактное напряжение, для червяков при твёрдости </w:t>
      </w:r>
      <w:r w:rsidR="00F41427" w:rsidRPr="00CE51E4">
        <w:rPr>
          <w:szCs w:val="28"/>
          <w:lang w:val="ru-RU"/>
        </w:rPr>
        <w:object w:dxaOrig="620" w:dyaOrig="279">
          <v:shape id="_x0000_i1100" type="#_x0000_t75" style="width:30.75pt;height:14.25pt" o:ole="">
            <v:imagedata r:id="rId154" o:title=""/>
          </v:shape>
          <o:OLEObject Type="Embed" ProgID="Equation.3" ShapeID="_x0000_i1100" DrawAspect="Content" ObjectID="_1458439477" r:id="rId155"/>
        </w:object>
      </w:r>
      <w:r w:rsidR="00F41427" w:rsidRPr="00CE51E4">
        <w:rPr>
          <w:szCs w:val="28"/>
          <w:lang w:val="ru-RU"/>
        </w:rPr>
        <w:t xml:space="preserve"> НВ </w:t>
      </w:r>
      <w:r w:rsidR="00F41427" w:rsidRPr="00CE51E4">
        <w:rPr>
          <w:szCs w:val="28"/>
          <w:lang w:val="ru-RU"/>
        </w:rPr>
        <w:object w:dxaOrig="560" w:dyaOrig="340">
          <v:shape id="_x0000_i1101" type="#_x0000_t75" style="width:27.75pt;height:17.25pt" o:ole="">
            <v:imagedata r:id="rId152" o:title=""/>
          </v:shape>
          <o:OLEObject Type="Embed" ProgID="Equation.3" ShapeID="_x0000_i1101" DrawAspect="Content" ObjectID="_1458439478" r:id="rId156"/>
        </w:object>
      </w:r>
      <w:r w:rsidR="00F41427" w:rsidRPr="00CE51E4">
        <w:rPr>
          <w:szCs w:val="28"/>
          <w:lang w:val="ru-RU"/>
        </w:rPr>
        <w:t>=250 МПа.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0A76B7" w:rsidRPr="00CE51E4" w:rsidRDefault="000A76B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760" w:dyaOrig="340">
          <v:shape id="_x0000_i1102" type="#_x0000_t75" style="width:138pt;height:17.25pt" o:ole="">
            <v:imagedata r:id="rId157" o:title=""/>
          </v:shape>
          <o:OLEObject Type="Embed" ProgID="Equation.3" ShapeID="_x0000_i1102" DrawAspect="Content" ObjectID="_1458439479" r:id="rId158"/>
        </w:objec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777604" w:rsidRPr="00CE51E4" w:rsidRDefault="00777604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Межосевое расстояние</w:t>
      </w:r>
    </w:p>
    <w:p w:rsidR="00777604" w:rsidRPr="00CE51E4" w:rsidRDefault="0077760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Межосевое расстояние передачи рассчитываем по формуле</w:t>
      </w:r>
      <w:r w:rsidR="00D57913" w:rsidRPr="00CE51E4">
        <w:rPr>
          <w:szCs w:val="28"/>
          <w:lang w:val="ru-RU"/>
        </w:rPr>
        <w:t xml:space="preserve"> [1,стр.35]</w:t>
      </w:r>
      <w:r w:rsidRPr="00CE51E4">
        <w:rPr>
          <w:szCs w:val="28"/>
          <w:lang w:val="ru-RU"/>
        </w:rPr>
        <w:t>: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777604" w:rsidRPr="00CE51E4" w:rsidRDefault="005268F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060" w:dyaOrig="780">
          <v:shape id="_x0000_i1103" type="#_x0000_t75" style="width:102.75pt;height:39pt" o:ole="">
            <v:imagedata r:id="rId159" o:title=""/>
          </v:shape>
          <o:OLEObject Type="Embed" ProgID="Equation.3" ShapeID="_x0000_i1103" DrawAspect="Content" ObjectID="_1458439480" r:id="rId160"/>
        </w:object>
      </w:r>
      <w:r w:rsidR="00777604" w:rsidRPr="00CE51E4">
        <w:rPr>
          <w:szCs w:val="28"/>
          <w:lang w:val="ru-RU"/>
        </w:rPr>
        <w:t>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0C32CC" w:rsidRPr="00CE51E4" w:rsidRDefault="0077760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К</w:t>
      </w:r>
      <w:r w:rsidRPr="00CE51E4">
        <w:rPr>
          <w:szCs w:val="28"/>
          <w:lang w:val="ru-RU"/>
        </w:rPr>
        <w:object w:dxaOrig="160" w:dyaOrig="360">
          <v:shape id="_x0000_i1104" type="#_x0000_t75" style="width:8.25pt;height:18pt" o:ole="">
            <v:imagedata r:id="rId161" o:title=""/>
          </v:shape>
          <o:OLEObject Type="Embed" ProgID="Equation.3" ShapeID="_x0000_i1104" DrawAspect="Content" ObjectID="_1458439481" r:id="rId162"/>
        </w:object>
      </w:r>
      <w:r w:rsidRPr="00CE51E4">
        <w:rPr>
          <w:szCs w:val="28"/>
          <w:lang w:val="ru-RU"/>
        </w:rPr>
        <w:t>=610 для эвольвентных червяков,</w:t>
      </w:r>
    </w:p>
    <w:p w:rsidR="00777604" w:rsidRPr="00CE51E4" w:rsidRDefault="000C32C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60" w:dyaOrig="340">
          <v:shape id="_x0000_i1105" type="#_x0000_t75" style="width:23.25pt;height:17.25pt" o:ole="">
            <v:imagedata r:id="rId163" o:title=""/>
          </v:shape>
          <o:OLEObject Type="Embed" ProgID="Equation.3" ShapeID="_x0000_i1105" DrawAspect="Content" ObjectID="_1458439482" r:id="rId164"/>
        </w:object>
      </w:r>
      <w:r w:rsidR="00777604" w:rsidRPr="00CE51E4">
        <w:rPr>
          <w:szCs w:val="28"/>
          <w:lang w:val="ru-RU"/>
        </w:rPr>
        <w:t xml:space="preserve"> - коэффициент концентрации на</w:t>
      </w:r>
      <w:r w:rsidR="008C1F7C" w:rsidRPr="00CE51E4">
        <w:rPr>
          <w:szCs w:val="28"/>
          <w:lang w:val="ru-RU"/>
        </w:rPr>
        <w:t>г</w:t>
      </w:r>
      <w:r w:rsidR="00777604" w:rsidRPr="00CE51E4">
        <w:rPr>
          <w:szCs w:val="28"/>
          <w:lang w:val="ru-RU"/>
        </w:rPr>
        <w:t>рузки, принимаем</w:t>
      </w:r>
      <w:r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object w:dxaOrig="460" w:dyaOrig="340">
          <v:shape id="_x0000_i1106" type="#_x0000_t75" style="width:23.25pt;height:17.25pt" o:ole="">
            <v:imagedata r:id="rId165" o:title=""/>
          </v:shape>
          <o:OLEObject Type="Embed" ProgID="Equation.3" ShapeID="_x0000_i1106" DrawAspect="Content" ObjectID="_1458439483" r:id="rId166"/>
        </w:object>
      </w:r>
      <w:r w:rsidRPr="00CE51E4">
        <w:rPr>
          <w:szCs w:val="28"/>
          <w:lang w:val="ru-RU"/>
        </w:rPr>
        <w:t>= 1,</w:t>
      </w:r>
    </w:p>
    <w:p w:rsidR="00571D7D" w:rsidRPr="00CE51E4" w:rsidRDefault="00571D7D" w:rsidP="00571D7D">
      <w:pPr>
        <w:spacing w:line="360" w:lineRule="auto"/>
        <w:ind w:firstLine="709"/>
        <w:rPr>
          <w:szCs w:val="28"/>
          <w:lang w:val="ru-RU"/>
        </w:rPr>
      </w:pPr>
    </w:p>
    <w:p w:rsidR="000C32CC" w:rsidRPr="00CE51E4" w:rsidRDefault="008C1F7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80" w:dyaOrig="700">
          <v:shape id="_x0000_i1107" type="#_x0000_t75" style="width:149.25pt;height:35.25pt" o:ole="">
            <v:imagedata r:id="rId167" o:title=""/>
          </v:shape>
          <o:OLEObject Type="Embed" ProgID="Equation.3" ShapeID="_x0000_i1107" DrawAspect="Content" ObjectID="_1458439484" r:id="rId168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0C32CC" w:rsidRPr="00CE51E4" w:rsidRDefault="00D5791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Полученное значение межосевого расстояния округляем в большую сторону до величины, взятой из ГОСТа, либо до величины, взятой из таблицы [1,т.24.1], принимаем </w:t>
      </w:r>
      <w:r w:rsidR="001B19AD" w:rsidRPr="00CE51E4">
        <w:rPr>
          <w:szCs w:val="28"/>
          <w:lang w:val="ru-RU"/>
        </w:rPr>
        <w:object w:dxaOrig="960" w:dyaOrig="360">
          <v:shape id="_x0000_i1108" type="#_x0000_t75" style="width:48pt;height:18pt" o:ole="">
            <v:imagedata r:id="rId169" o:title=""/>
          </v:shape>
          <o:OLEObject Type="Embed" ProgID="Equation.3" ShapeID="_x0000_i1108" DrawAspect="Content" ObjectID="_1458439485" r:id="rId170"/>
        </w:object>
      </w:r>
      <w:r w:rsidRPr="00CE51E4">
        <w:rPr>
          <w:szCs w:val="28"/>
          <w:lang w:val="ru-RU"/>
        </w:rPr>
        <w:t>.</w:t>
      </w:r>
    </w:p>
    <w:p w:rsidR="00D57913" w:rsidRPr="00CE51E4" w:rsidRDefault="00D57913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Основные размеры червячной передачи</w:t>
      </w:r>
    </w:p>
    <w:p w:rsidR="009518CC" w:rsidRPr="00CE51E4" w:rsidRDefault="009518CC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Число витков червяка принимаем в зависимости от переда</w:t>
      </w:r>
      <w:r w:rsidR="00AC4A84" w:rsidRPr="00CE51E4">
        <w:rPr>
          <w:iCs/>
          <w:color w:val="000000"/>
          <w:szCs w:val="28"/>
          <w:lang w:val="ru-RU"/>
        </w:rPr>
        <w:t xml:space="preserve">точного числа </w:t>
      </w:r>
      <w:r w:rsidR="005268FD" w:rsidRPr="00CE51E4">
        <w:rPr>
          <w:szCs w:val="28"/>
          <w:lang w:val="ru-RU"/>
        </w:rPr>
        <w:object w:dxaOrig="859" w:dyaOrig="360">
          <v:shape id="_x0000_i1109" type="#_x0000_t75" style="width:42.75pt;height:18pt" o:ole="">
            <v:imagedata r:id="rId171" o:title=""/>
          </v:shape>
          <o:OLEObject Type="Embed" ProgID="Equation.3" ShapeID="_x0000_i1109" DrawAspect="Content" ObjectID="_1458439486" r:id="rId172"/>
        </w:object>
      </w:r>
      <w:r w:rsidRPr="00CE51E4">
        <w:rPr>
          <w:szCs w:val="28"/>
          <w:lang w:val="ru-RU"/>
        </w:rPr>
        <w:t>, Z</w:t>
      </w:r>
      <w:r w:rsidR="005268FD" w:rsidRPr="00CE51E4">
        <w:rPr>
          <w:szCs w:val="28"/>
          <w:vertAlign w:val="subscript"/>
          <w:lang w:val="ru-RU"/>
        </w:rPr>
        <w:t>3</w:t>
      </w:r>
      <w:r w:rsidRPr="00CE51E4">
        <w:rPr>
          <w:szCs w:val="28"/>
          <w:lang w:val="ru-RU"/>
        </w:rPr>
        <w:t>=1</w:t>
      </w:r>
    </w:p>
    <w:p w:rsidR="00AC4A84" w:rsidRPr="00CE51E4" w:rsidRDefault="00AC4A84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Число зубьев колеса</w:t>
      </w:r>
    </w:p>
    <w:p w:rsidR="00DA7E6E" w:rsidRPr="00CE51E4" w:rsidRDefault="00DA7E6E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9518CC" w:rsidRPr="00CE51E4" w:rsidRDefault="009B7FF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object w:dxaOrig="2460" w:dyaOrig="360">
          <v:shape id="_x0000_i1110" type="#_x0000_t75" style="width:123pt;height:18pt" o:ole="">
            <v:imagedata r:id="rId173" o:title=""/>
          </v:shape>
          <o:OLEObject Type="Embed" ProgID="Equation.3" ShapeID="_x0000_i1110" DrawAspect="Content" ObjectID="_1458439487" r:id="rId174"/>
        </w:object>
      </w:r>
      <w:r w:rsidR="003B10B1" w:rsidRPr="00CE51E4">
        <w:rPr>
          <w:iCs/>
          <w:color w:val="000000"/>
          <w:szCs w:val="28"/>
          <w:lang w:val="ru-RU"/>
        </w:rPr>
        <w:t xml:space="preserve">,принимаем </w:t>
      </w:r>
      <w:r w:rsidR="0086787D" w:rsidRPr="00CE51E4">
        <w:rPr>
          <w:iCs/>
          <w:color w:val="000000"/>
          <w:szCs w:val="28"/>
          <w:lang w:val="ru-RU"/>
        </w:rPr>
        <w:object w:dxaOrig="800" w:dyaOrig="340">
          <v:shape id="_x0000_i1111" type="#_x0000_t75" style="width:39.75pt;height:17.25pt" o:ole="">
            <v:imagedata r:id="rId175" o:title=""/>
          </v:shape>
          <o:OLEObject Type="Embed" ProgID="Equation.3" ShapeID="_x0000_i1111" DrawAspect="Content" ObjectID="_1458439488" r:id="rId176"/>
        </w:object>
      </w:r>
    </w:p>
    <w:p w:rsidR="00DA7E6E" w:rsidRPr="00CE51E4" w:rsidRDefault="00DA7E6E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C4A84" w:rsidRPr="00CE51E4" w:rsidRDefault="009518CC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Модуль передачи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777604" w:rsidRPr="00CE51E4" w:rsidRDefault="003B10B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440" w:dyaOrig="700">
          <v:shape id="_x0000_i1112" type="#_x0000_t75" style="width:222pt;height:35.25pt" o:ole="">
            <v:imagedata r:id="rId177" o:title=""/>
          </v:shape>
          <o:OLEObject Type="Embed" ProgID="Equation.3" ShapeID="_x0000_i1112" DrawAspect="Content" ObjectID="_1458439489" r:id="rId178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518CC" w:rsidRPr="00CE51E4" w:rsidRDefault="009518C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Округляем до ближайшего стандартного по ГОСТу [1,с.36], принимаем m</w:t>
      </w:r>
      <w:r w:rsidR="002B1E7F" w:rsidRPr="00CE51E4">
        <w:rPr>
          <w:szCs w:val="28"/>
          <w:lang w:val="ru-RU"/>
        </w:rPr>
        <w:t>=5</w:t>
      </w:r>
    </w:p>
    <w:p w:rsidR="00AC4A84" w:rsidRPr="00CE51E4" w:rsidRDefault="00AC4A8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Коэффициент диаметра червяка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518CC" w:rsidRPr="00CE51E4" w:rsidRDefault="003B10B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879" w:dyaOrig="720">
          <v:shape id="_x0000_i1113" type="#_x0000_t75" style="width:194.25pt;height:36pt" o:ole="">
            <v:imagedata r:id="rId179" o:title=""/>
          </v:shape>
          <o:OLEObject Type="Embed" ProgID="Equation.3" ShapeID="_x0000_i1113" DrawAspect="Content" ObjectID="_1458439490" r:id="rId180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3D60B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Округляем до ближайшего стандартного по ГОСТу [1,с.36], принимаем q</w:t>
      </w:r>
      <w:r w:rsidR="0086787D" w:rsidRPr="00CE51E4">
        <w:rPr>
          <w:szCs w:val="28"/>
          <w:lang w:val="ru-RU"/>
        </w:rPr>
        <w:t>=</w:t>
      </w:r>
      <w:r w:rsidR="005411CB" w:rsidRPr="00CE51E4">
        <w:rPr>
          <w:szCs w:val="28"/>
          <w:lang w:val="ru-RU"/>
        </w:rPr>
        <w:t>20</w:t>
      </w:r>
      <w:r w:rsidR="00CE51E4" w:rsidRPr="00CE51E4">
        <w:rPr>
          <w:szCs w:val="28"/>
          <w:lang w:val="ru-RU"/>
        </w:rPr>
        <w:t xml:space="preserve">. </w:t>
      </w:r>
      <w:r w:rsidRPr="00CE51E4">
        <w:rPr>
          <w:szCs w:val="28"/>
          <w:lang w:val="ru-RU"/>
        </w:rPr>
        <w:t>Коэффициент смещения X</w:t>
      </w:r>
      <w:r w:rsidR="00567012" w:rsidRPr="00CE51E4">
        <w:rPr>
          <w:szCs w:val="28"/>
          <w:lang w:val="ru-RU"/>
        </w:rPr>
        <w:t xml:space="preserve"> рассчитывается по формуле: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5411C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40" w:dyaOrig="639">
          <v:shape id="_x0000_i1114" type="#_x0000_t75" style="width:111.75pt;height:32.25pt" o:ole="">
            <v:imagedata r:id="rId181" o:title=""/>
          </v:shape>
          <o:OLEObject Type="Embed" ProgID="Equation.3" ShapeID="_x0000_i1114" DrawAspect="Content" ObjectID="_1458439491" r:id="rId182"/>
        </w:object>
      </w:r>
      <w:r w:rsidR="00567012" w:rsidRPr="00CE51E4">
        <w:rPr>
          <w:szCs w:val="28"/>
          <w:lang w:val="ru-RU"/>
        </w:rPr>
        <w:t>,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3D60BD" w:rsidRPr="00CE51E4" w:rsidRDefault="003D60B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необходимо соблюдать условие </w:t>
      </w:r>
      <w:r w:rsidRPr="00CE51E4">
        <w:rPr>
          <w:szCs w:val="28"/>
          <w:lang w:val="ru-RU"/>
        </w:rPr>
        <w:object w:dxaOrig="980" w:dyaOrig="279">
          <v:shape id="_x0000_i1115" type="#_x0000_t75" style="width:48.75pt;height:14.25pt" o:ole="">
            <v:imagedata r:id="rId183" o:title=""/>
          </v:shape>
          <o:OLEObject Type="Embed" ProgID="Equation.3" ShapeID="_x0000_i1115" DrawAspect="Content" ObjectID="_1458439492" r:id="rId184"/>
        </w:object>
      </w:r>
      <w:r w:rsidRPr="00CE51E4">
        <w:rPr>
          <w:szCs w:val="28"/>
          <w:lang w:val="ru-RU"/>
        </w:rPr>
        <w:t>, при невыполнении этого условия</w:t>
      </w:r>
      <w:r w:rsidR="00835D71" w:rsidRPr="00CE51E4">
        <w:rPr>
          <w:szCs w:val="28"/>
          <w:lang w:val="ru-RU"/>
        </w:rPr>
        <w:t xml:space="preserve"> </w:t>
      </w:r>
      <w:r w:rsidR="00416D3D" w:rsidRPr="00CE51E4">
        <w:rPr>
          <w:szCs w:val="28"/>
          <w:lang w:val="ru-RU"/>
        </w:rPr>
        <w:t>стоит увеличить число зубь</w:t>
      </w:r>
      <w:r w:rsidR="00567012" w:rsidRPr="00CE51E4">
        <w:rPr>
          <w:szCs w:val="28"/>
          <w:lang w:val="ru-RU"/>
        </w:rPr>
        <w:t>ев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67012" w:rsidRPr="00CE51E4" w:rsidRDefault="00362E0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060" w:dyaOrig="620">
          <v:shape id="_x0000_i1116" type="#_x0000_t75" style="width:153pt;height:30.75pt" o:ole="">
            <v:imagedata r:id="rId185" o:title=""/>
          </v:shape>
          <o:OLEObject Type="Embed" ProgID="Equation.3" ShapeID="_x0000_i1116" DrawAspect="Content" ObjectID="_1458439493" r:id="rId186"/>
        </w:object>
      </w:r>
      <w:r w:rsidR="00567012" w:rsidRPr="00CE51E4">
        <w:rPr>
          <w:szCs w:val="28"/>
          <w:lang w:val="ru-RU"/>
        </w:rPr>
        <w:t>.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7B623C" w:rsidRPr="00CE51E4" w:rsidRDefault="006B620C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Геометрические размеры червяка и колеса</w:t>
      </w:r>
    </w:p>
    <w:p w:rsidR="00CE51E4" w:rsidRPr="00CE51E4" w:rsidRDefault="006F3F3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Делительный диаметр червяка: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362E0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999" w:dyaOrig="360">
          <v:shape id="_x0000_i1117" type="#_x0000_t75" style="width:50.25pt;height:18pt" o:ole="">
            <v:imagedata r:id="rId187" o:title=""/>
          </v:shape>
          <o:OLEObject Type="Embed" ProgID="Equation.3" ShapeID="_x0000_i1117" DrawAspect="Content" ObjectID="_1458439494" r:id="rId188"/>
        </w:object>
      </w:r>
      <w:r w:rsidR="006F3F34" w:rsidRPr="00CE51E4">
        <w:rPr>
          <w:szCs w:val="28"/>
          <w:lang w:val="ru-RU"/>
        </w:rPr>
        <w:t>,</w:t>
      </w:r>
      <w:r w:rsidR="00DA7E6E" w:rsidRPr="00CE51E4">
        <w:rPr>
          <w:szCs w:val="28"/>
          <w:lang w:val="ru-RU"/>
        </w:rPr>
        <w:t xml:space="preserve"> </w:t>
      </w:r>
    </w:p>
    <w:p w:rsidR="006F3F34" w:rsidRPr="00CE51E4" w:rsidRDefault="00565C3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60" w:dyaOrig="360">
          <v:shape id="_x0000_i1118" type="#_x0000_t75" style="width:98.25pt;height:18pt" o:ole="">
            <v:imagedata r:id="rId189" o:title=""/>
          </v:shape>
          <o:OLEObject Type="Embed" ProgID="Equation.3" ShapeID="_x0000_i1118" DrawAspect="Content" ObjectID="_1458439495" r:id="rId190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6F3F3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Диаметр вершин витков: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362E0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540" w:dyaOrig="360">
          <v:shape id="_x0000_i1119" type="#_x0000_t75" style="width:77.25pt;height:18pt" o:ole="">
            <v:imagedata r:id="rId191" o:title=""/>
          </v:shape>
          <o:OLEObject Type="Embed" ProgID="Equation.3" ShapeID="_x0000_i1119" DrawAspect="Content" ObjectID="_1458439496" r:id="rId192"/>
        </w:object>
      </w:r>
      <w:r w:rsidR="006F3F34" w:rsidRPr="00CE51E4">
        <w:rPr>
          <w:szCs w:val="28"/>
          <w:lang w:val="ru-RU"/>
        </w:rPr>
        <w:t>,</w:t>
      </w:r>
      <w:r w:rsidR="00DA7E6E" w:rsidRPr="00CE51E4">
        <w:rPr>
          <w:szCs w:val="28"/>
          <w:lang w:val="ru-RU"/>
        </w:rPr>
        <w:t xml:space="preserve"> </w:t>
      </w:r>
    </w:p>
    <w:p w:rsidR="006F3F34" w:rsidRPr="00CE51E4" w:rsidRDefault="00565C3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340" w:dyaOrig="360">
          <v:shape id="_x0000_i1120" type="#_x0000_t75" style="width:117pt;height:18pt" o:ole="">
            <v:imagedata r:id="rId193" o:title=""/>
          </v:shape>
          <o:OLEObject Type="Embed" ProgID="Equation.3" ShapeID="_x0000_i1120" DrawAspect="Content" ObjectID="_1458439497" r:id="rId194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6F3F3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Диаметр впадин: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740" w:dyaOrig="380">
          <v:shape id="_x0000_i1121" type="#_x0000_t75" style="width:75.75pt;height:16.5pt" o:ole="">
            <v:imagedata r:id="rId195" o:title=""/>
          </v:shape>
          <o:OLEObject Type="Embed" ProgID="Equation.3" ShapeID="_x0000_i1121" DrawAspect="Content" ObjectID="_1458439498" r:id="rId196"/>
        </w:object>
      </w:r>
      <w:r w:rsidR="006F3F34" w:rsidRPr="00CE51E4">
        <w:rPr>
          <w:szCs w:val="28"/>
          <w:lang w:val="ru-RU"/>
        </w:rPr>
        <w:t>,</w:t>
      </w:r>
      <w:r w:rsidR="00DA7E6E" w:rsidRPr="00CE51E4">
        <w:rPr>
          <w:szCs w:val="28"/>
          <w:lang w:val="ru-RU"/>
        </w:rPr>
        <w:t xml:space="preserve"> </w:t>
      </w:r>
    </w:p>
    <w:p w:rsidR="006F3F3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80" w:dyaOrig="380">
          <v:shape id="_x0000_i1122" type="#_x0000_t75" style="width:109.5pt;height:15.75pt" o:ole="">
            <v:imagedata r:id="rId197" o:title=""/>
          </v:shape>
          <o:OLEObject Type="Embed" ProgID="Equation.3" ShapeID="_x0000_i1122" DrawAspect="Content" ObjectID="_1458439499" r:id="rId198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137E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Длина нарезаемой части червяка: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137E8D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360" w:dyaOrig="680">
          <v:shape id="_x0000_i1123" type="#_x0000_t75" style="width:183pt;height:28.5pt" o:ole="">
            <v:imagedata r:id="rId199" o:title=""/>
          </v:shape>
          <o:OLEObject Type="Embed" ProgID="Equation.3" ShapeID="_x0000_i1123" DrawAspect="Content" ObjectID="_1458439500" r:id="rId200"/>
        </w:object>
      </w:r>
      <w:r w:rsidR="00137E8D" w:rsidRPr="00CE51E4">
        <w:rPr>
          <w:szCs w:val="28"/>
          <w:lang w:val="ru-RU"/>
        </w:rPr>
        <w:t>,</w:t>
      </w:r>
    </w:p>
    <w:p w:rsidR="00137E8D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980" w:dyaOrig="620">
          <v:shape id="_x0000_i1124" type="#_x0000_t75" style="width:269.25pt;height:27.75pt" o:ole="">
            <v:imagedata r:id="rId201" o:title=""/>
          </v:shape>
          <o:OLEObject Type="Embed" ProgID="Equation.3" ShapeID="_x0000_i1124" DrawAspect="Content" ObjectID="_1458439501" r:id="rId202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6B620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Диаметр делительный колеса: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B432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140" w:dyaOrig="340">
          <v:shape id="_x0000_i1125" type="#_x0000_t75" style="width:57pt;height:17.25pt" o:ole="">
            <v:imagedata r:id="rId203" o:title=""/>
          </v:shape>
          <o:OLEObject Type="Embed" ProgID="Equation.3" ShapeID="_x0000_i1125" DrawAspect="Content" ObjectID="_1458439502" r:id="rId204"/>
        </w:object>
      </w:r>
      <w:r w:rsidR="006B620C" w:rsidRPr="00CE51E4">
        <w:rPr>
          <w:szCs w:val="28"/>
          <w:lang w:val="ru-RU"/>
        </w:rPr>
        <w:t>,</w:t>
      </w:r>
      <w:r w:rsidR="00DA7E6E" w:rsidRPr="00CE51E4">
        <w:rPr>
          <w:szCs w:val="28"/>
          <w:lang w:val="ru-RU"/>
        </w:rPr>
        <w:t xml:space="preserve"> </w:t>
      </w:r>
    </w:p>
    <w:p w:rsidR="006B620C" w:rsidRPr="00CE51E4" w:rsidRDefault="00B432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80" w:dyaOrig="340">
          <v:shape id="_x0000_i1126" type="#_x0000_t75" style="width:99pt;height:17.25pt" o:ole="">
            <v:imagedata r:id="rId205" o:title=""/>
          </v:shape>
          <o:OLEObject Type="Embed" ProgID="Equation.3" ShapeID="_x0000_i1126" DrawAspect="Content" ObjectID="_1458439503" r:id="rId206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6B620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Диаметр окружности вершин зубьев: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9C59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340" w:dyaOrig="360">
          <v:shape id="_x0000_i1127" type="#_x0000_t75" style="width:117pt;height:18pt" o:ole="">
            <v:imagedata r:id="rId207" o:title=""/>
          </v:shape>
          <o:OLEObject Type="Embed" ProgID="Equation.3" ShapeID="_x0000_i1127" DrawAspect="Content" ObjectID="_1458439504" r:id="rId208"/>
        </w:object>
      </w:r>
      <w:r w:rsidR="00DA7E6E" w:rsidRPr="00CE51E4">
        <w:rPr>
          <w:szCs w:val="28"/>
          <w:lang w:val="ru-RU"/>
        </w:rPr>
        <w:t>,</w:t>
      </w:r>
    </w:p>
    <w:p w:rsidR="006B620C" w:rsidRPr="00CE51E4" w:rsidRDefault="009C59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420" w:dyaOrig="360">
          <v:shape id="_x0000_i1128" type="#_x0000_t75" style="width:171pt;height:18pt" o:ole="">
            <v:imagedata r:id="rId209" o:title=""/>
          </v:shape>
          <o:OLEObject Type="Embed" ProgID="Equation.3" ShapeID="_x0000_i1128" DrawAspect="Content" ObjectID="_1458439505" r:id="rId210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6B620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Диаметр окружности впадин: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9C59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60" w:dyaOrig="380">
          <v:shape id="_x0000_i1129" type="#_x0000_t75" style="width:128.25pt;height:18.75pt" o:ole="">
            <v:imagedata r:id="rId211" o:title=""/>
          </v:shape>
          <o:OLEObject Type="Embed" ProgID="Equation.3" ShapeID="_x0000_i1129" DrawAspect="Content" ObjectID="_1458439506" r:id="rId212"/>
        </w:object>
      </w:r>
      <w:r w:rsidR="00DA7E6E" w:rsidRPr="00CE51E4">
        <w:rPr>
          <w:szCs w:val="28"/>
          <w:lang w:val="ru-RU"/>
        </w:rPr>
        <w:t>,</w:t>
      </w:r>
    </w:p>
    <w:p w:rsidR="006B620C" w:rsidRPr="00CE51E4" w:rsidRDefault="009C59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620" w:dyaOrig="380">
          <v:shape id="_x0000_i1130" type="#_x0000_t75" style="width:180.75pt;height:18.75pt" o:ole="">
            <v:imagedata r:id="rId213" o:title=""/>
          </v:shape>
          <o:OLEObject Type="Embed" ProgID="Equation.3" ShapeID="_x0000_i1130" DrawAspect="Content" ObjectID="_1458439507" r:id="rId214"/>
        </w:objec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3046B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Диаметр колеса наибольший: 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Pr="00CE51E4" w:rsidRDefault="0022019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60" w:dyaOrig="680">
          <v:shape id="_x0000_i1131" type="#_x0000_t75" style="width:98.25pt;height:33.75pt" o:ole="">
            <v:imagedata r:id="rId215" o:title=""/>
          </v:shape>
          <o:OLEObject Type="Embed" ProgID="Equation.3" ShapeID="_x0000_i1131" DrawAspect="Content" ObjectID="_1458439508" r:id="rId216"/>
        </w:object>
      </w:r>
      <w:r w:rsidR="003046BC" w:rsidRPr="00CE51E4">
        <w:rPr>
          <w:szCs w:val="28"/>
          <w:lang w:val="ru-RU"/>
        </w:rPr>
        <w:t>,</w:t>
      </w:r>
    </w:p>
    <w:p w:rsidR="00CE51E4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</w:p>
    <w:p w:rsidR="006B620C" w:rsidRPr="00CE51E4" w:rsidRDefault="003046B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k=2,</w:t>
      </w:r>
      <w:r w:rsidR="00DA7E6E" w:rsidRPr="00CE51E4">
        <w:rPr>
          <w:szCs w:val="28"/>
          <w:lang w:val="ru-RU"/>
        </w:rPr>
        <w:t xml:space="preserve"> </w:t>
      </w:r>
      <w:r w:rsidR="00220194" w:rsidRPr="00CE51E4">
        <w:rPr>
          <w:szCs w:val="28"/>
          <w:lang w:val="ru-RU"/>
        </w:rPr>
        <w:object w:dxaOrig="2740" w:dyaOrig="620">
          <v:shape id="_x0000_i1132" type="#_x0000_t75" style="width:137.25pt;height:30.75pt" o:ole="">
            <v:imagedata r:id="rId217" o:title=""/>
          </v:shape>
          <o:OLEObject Type="Embed" ProgID="Equation.3" ShapeID="_x0000_i1132" DrawAspect="Content" ObjectID="_1458439509" r:id="rId218"/>
        </w:object>
      </w:r>
      <w:r w:rsidR="00220194" w:rsidRPr="00CE51E4">
        <w:rPr>
          <w:szCs w:val="28"/>
          <w:lang w:val="ru-RU"/>
        </w:rPr>
        <w:t xml:space="preserve">,по таблице 24.1 принимаем </w:t>
      </w:r>
      <w:r w:rsidR="000E14B2" w:rsidRPr="00CE51E4">
        <w:rPr>
          <w:szCs w:val="28"/>
          <w:lang w:val="ru-RU"/>
        </w:rPr>
        <w:object w:dxaOrig="1440" w:dyaOrig="360">
          <v:shape id="_x0000_i1133" type="#_x0000_t75" style="width:1in;height:18pt" o:ole="">
            <v:imagedata r:id="rId219" o:title=""/>
          </v:shape>
          <o:OLEObject Type="Embed" ProgID="Equation.3" ShapeID="_x0000_i1133" DrawAspect="Content" ObjectID="_1458439510" r:id="rId220"/>
        </w:object>
      </w:r>
    </w:p>
    <w:p w:rsidR="00137E8D" w:rsidRPr="00CE51E4" w:rsidRDefault="00137E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Ширина венца: </w:t>
      </w:r>
      <w:r w:rsidR="00450BCD" w:rsidRPr="00CE51E4">
        <w:rPr>
          <w:szCs w:val="28"/>
          <w:lang w:val="ru-RU"/>
        </w:rPr>
        <w:object w:dxaOrig="1320" w:dyaOrig="360">
          <v:shape id="_x0000_i1134" type="#_x0000_t75" style="width:66pt;height:18pt" o:ole="">
            <v:imagedata r:id="rId221" o:title=""/>
          </v:shape>
          <o:OLEObject Type="Embed" ProgID="Equation.3" ShapeID="_x0000_i1134" DrawAspect="Content" ObjectID="_1458439511" r:id="rId222"/>
        </w:object>
      </w:r>
      <w:r w:rsidRPr="00CE51E4">
        <w:rPr>
          <w:szCs w:val="28"/>
          <w:lang w:val="ru-RU"/>
        </w:rPr>
        <w:t xml:space="preserve">, где </w:t>
      </w:r>
      <w:r w:rsidRPr="00CE51E4">
        <w:rPr>
          <w:szCs w:val="28"/>
          <w:lang w:val="ru-RU"/>
        </w:rPr>
        <w:object w:dxaOrig="340" w:dyaOrig="360">
          <v:shape id="_x0000_i1135" type="#_x0000_t75" style="width:17.25pt;height:18pt" o:ole="">
            <v:imagedata r:id="rId223" o:title=""/>
          </v:shape>
          <o:OLEObject Type="Embed" ProgID="Equation.3" ShapeID="_x0000_i1135" DrawAspect="Content" ObjectID="_1458439512" r:id="rId224"/>
        </w:object>
      </w:r>
      <w:r w:rsidRPr="00CE51E4">
        <w:rPr>
          <w:szCs w:val="28"/>
          <w:lang w:val="ru-RU"/>
        </w:rPr>
        <w:t xml:space="preserve">- коэффициент ширины червячного колеса, для </w:t>
      </w:r>
      <w:r w:rsidRPr="00CE51E4">
        <w:rPr>
          <w:szCs w:val="28"/>
          <w:lang w:val="ru-RU"/>
        </w:rPr>
        <w:object w:dxaOrig="820" w:dyaOrig="340">
          <v:shape id="_x0000_i1136" type="#_x0000_t75" style="width:41.25pt;height:17.25pt" o:ole="">
            <v:imagedata r:id="rId225" o:title=""/>
          </v:shape>
          <o:OLEObject Type="Embed" ProgID="Equation.3" ShapeID="_x0000_i1136" DrawAspect="Content" ObjectID="_1458439513" r:id="rId226"/>
        </w:objec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object w:dxaOrig="340" w:dyaOrig="360">
          <v:shape id="_x0000_i1137" type="#_x0000_t75" style="width:17.25pt;height:18pt" o:ole="">
            <v:imagedata r:id="rId223" o:title=""/>
          </v:shape>
          <o:OLEObject Type="Embed" ProgID="Equation.3" ShapeID="_x0000_i1137" DrawAspect="Content" ObjectID="_1458439514" r:id="rId227"/>
        </w:object>
      </w:r>
      <w:r w:rsidR="00336F08" w:rsidRPr="00CE51E4">
        <w:rPr>
          <w:szCs w:val="28"/>
          <w:lang w:val="ru-RU"/>
        </w:rPr>
        <w:t>=0.35</w:t>
      </w:r>
      <w:r w:rsidRPr="00CE51E4">
        <w:rPr>
          <w:szCs w:val="28"/>
          <w:lang w:val="ru-RU"/>
        </w:rPr>
        <w:t>5</w:t>
      </w:r>
      <w:r w:rsidR="00DA7E6E" w:rsidRPr="00CE51E4">
        <w:rPr>
          <w:szCs w:val="28"/>
          <w:lang w:val="ru-RU"/>
        </w:rPr>
        <w:t xml:space="preserve">, </w:t>
      </w:r>
      <w:r w:rsidR="00450BCD" w:rsidRPr="00CE51E4">
        <w:rPr>
          <w:szCs w:val="28"/>
          <w:lang w:val="ru-RU"/>
        </w:rPr>
        <w:object w:dxaOrig="2360" w:dyaOrig="340">
          <v:shape id="_x0000_i1138" type="#_x0000_t75" style="width:117.75pt;height:17.25pt" o:ole="">
            <v:imagedata r:id="rId228" o:title=""/>
          </v:shape>
          <o:OLEObject Type="Embed" ProgID="Equation.3" ShapeID="_x0000_i1138" DrawAspect="Content" ObjectID="_1458439515" r:id="rId229"/>
        </w:object>
      </w:r>
    </w:p>
    <w:p w:rsidR="003046BC" w:rsidRPr="00CE51E4" w:rsidRDefault="003046B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После расчета длину b</w:t>
      </w:r>
      <w:r w:rsidR="00B83657" w:rsidRPr="00CE51E4">
        <w:rPr>
          <w:szCs w:val="28"/>
          <w:vertAlign w:val="subscript"/>
          <w:lang w:val="ru-RU"/>
        </w:rPr>
        <w:t>3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и ширину b</w:t>
      </w:r>
      <w:r w:rsidR="00B83657" w:rsidRPr="00CE51E4">
        <w:rPr>
          <w:szCs w:val="28"/>
          <w:vertAlign w:val="subscript"/>
          <w:lang w:val="ru-RU"/>
        </w:rPr>
        <w:t>4</w:t>
      </w:r>
      <w:r w:rsidRPr="00CE51E4">
        <w:rPr>
          <w:szCs w:val="28"/>
          <w:lang w:val="ru-RU"/>
        </w:rPr>
        <w:t xml:space="preserve"> округляют в ближайшую сторону до числа в [1.т.19.1]</w:t>
      </w:r>
    </w:p>
    <w:p w:rsidR="00336F08" w:rsidRPr="00CE51E4" w:rsidRDefault="00AC4A84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Проверочные расчеты</w:t>
      </w:r>
    </w:p>
    <w:p w:rsidR="00AC4A84" w:rsidRPr="00CE51E4" w:rsidRDefault="00AC4A84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Проверочный расчет передачи на контактную прочность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64165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840" w:dyaOrig="880">
          <v:shape id="_x0000_i1139" type="#_x0000_t75" style="width:242.25pt;height:44.25pt" o:ole="">
            <v:imagedata r:id="rId230" o:title=""/>
          </v:shape>
          <o:OLEObject Type="Embed" ProgID="Equation.3" ShapeID="_x0000_i1139" DrawAspect="Content" ObjectID="_1458439516" r:id="rId231"/>
        </w:object>
      </w:r>
      <w:r w:rsidR="00AC4A84" w:rsidRPr="00CE51E4">
        <w:rPr>
          <w:szCs w:val="28"/>
          <w:lang w:val="ru-RU"/>
        </w:rPr>
        <w:t xml:space="preserve"> </w:t>
      </w:r>
      <w:r w:rsidR="0059339F" w:rsidRPr="00CE51E4">
        <w:rPr>
          <w:szCs w:val="28"/>
          <w:lang w:val="ru-RU"/>
        </w:rPr>
        <w:t>,</w:t>
      </w:r>
      <w:r w:rsidR="00DA7E6E" w:rsidRPr="00CE51E4">
        <w:rPr>
          <w:szCs w:val="28"/>
          <w:lang w:val="ru-RU"/>
        </w:rPr>
        <w:t xml:space="preserve">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339F" w:rsidRPr="00CE51E4" w:rsidRDefault="0059339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</w:t>
      </w:r>
      <w:r w:rsidRPr="00CE51E4">
        <w:rPr>
          <w:szCs w:val="28"/>
          <w:lang w:val="ru-RU"/>
        </w:rPr>
        <w:object w:dxaOrig="1080" w:dyaOrig="360">
          <v:shape id="_x0000_i1140" type="#_x0000_t75" style="width:54pt;height:18pt" o:ole="">
            <v:imagedata r:id="rId232" o:title=""/>
          </v:shape>
          <o:OLEObject Type="Embed" ProgID="Equation.3" ShapeID="_x0000_i1140" DrawAspect="Content" ObjectID="_1458439517" r:id="rId233"/>
        </w:object>
      </w:r>
      <w:r w:rsidRPr="00CE51E4">
        <w:rPr>
          <w:szCs w:val="28"/>
          <w:lang w:val="ru-RU"/>
        </w:rPr>
        <w:t>,</w:t>
      </w:r>
    </w:p>
    <w:p w:rsidR="0059339F" w:rsidRPr="00CE51E4" w:rsidRDefault="0059339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К-коэффициент нагрузки, К=1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339F" w:rsidRPr="00CE51E4" w:rsidRDefault="00E94A4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6460" w:dyaOrig="840">
          <v:shape id="_x0000_i1141" type="#_x0000_t75" style="width:323.25pt;height:42pt" o:ole="">
            <v:imagedata r:id="rId234" o:title=""/>
          </v:shape>
          <o:OLEObject Type="Embed" ProgID="Equation.3" ShapeID="_x0000_i1141" DrawAspect="Content" ObjectID="_1458439518" r:id="rId235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336F08" w:rsidRPr="00CE51E4" w:rsidRDefault="005C227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Расчетное напряжение должно подтверждать условие </w:t>
      </w:r>
      <w:r w:rsidRPr="00CE51E4">
        <w:rPr>
          <w:szCs w:val="28"/>
          <w:lang w:val="ru-RU"/>
        </w:rPr>
        <w:object w:dxaOrig="1020" w:dyaOrig="340">
          <v:shape id="_x0000_i1142" type="#_x0000_t75" style="width:51pt;height:17.25pt" o:ole="">
            <v:imagedata r:id="rId236" o:title=""/>
          </v:shape>
          <o:OLEObject Type="Embed" ProgID="Equation.3" ShapeID="_x0000_i1142" DrawAspect="Content" ObjectID="_1458439519" r:id="rId237"/>
        </w:object>
      </w:r>
      <w:r w:rsidRPr="00CE51E4">
        <w:rPr>
          <w:szCs w:val="28"/>
          <w:lang w:val="ru-RU"/>
        </w:rPr>
        <w:t>. При невыполнении этого условия изменяют межосевое расстояние и уточняют основные параметры передачи.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C227E" w:rsidRPr="00CE51E4" w:rsidRDefault="0064165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20" w:dyaOrig="360">
          <v:shape id="_x0000_i1143" type="#_x0000_t75" style="width:146.25pt;height:18pt" o:ole="">
            <v:imagedata r:id="rId238" o:title=""/>
          </v:shape>
          <o:OLEObject Type="Embed" ProgID="Equation.3" ShapeID="_x0000_i1143" DrawAspect="Content" ObjectID="_1458439520" r:id="rId239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5001" w:rsidRPr="00CE51E4" w:rsidRDefault="005C227E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Проверка зубьев колеса по напряжениям изгиба</w:t>
      </w:r>
    </w:p>
    <w:p w:rsidR="005C227E" w:rsidRPr="00CE51E4" w:rsidRDefault="005C227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Расчетное напряжение изгиба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C227E" w:rsidRPr="00CE51E4" w:rsidRDefault="00E147F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100" w:dyaOrig="700">
          <v:shape id="_x0000_i1144" type="#_x0000_t75" style="width:155.25pt;height:35.25pt" o:ole="">
            <v:imagedata r:id="rId240" o:title=""/>
          </v:shape>
          <o:OLEObject Type="Embed" ProgID="Equation.3" ShapeID="_x0000_i1144" DrawAspect="Content" ObjectID="_1458439521" r:id="rId241"/>
        </w:object>
      </w:r>
      <w:r w:rsidR="005C227E" w:rsidRPr="00CE51E4">
        <w:rPr>
          <w:szCs w:val="28"/>
          <w:lang w:val="ru-RU"/>
        </w:rPr>
        <w:t>,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0318" w:rsidRPr="00CE51E4" w:rsidRDefault="005C227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K</w:t>
      </w:r>
      <w:r w:rsidR="00590318" w:rsidRPr="00CE51E4">
        <w:rPr>
          <w:szCs w:val="28"/>
          <w:lang w:val="ru-RU"/>
        </w:rPr>
        <w:t>=1,</w:t>
      </w:r>
      <w:r w:rsidR="00CE51E4">
        <w:rPr>
          <w:szCs w:val="28"/>
          <w:lang w:val="ru-RU"/>
        </w:rPr>
        <w:t xml:space="preserve"> </w:t>
      </w:r>
      <w:r w:rsidR="00192E03" w:rsidRPr="00CE51E4">
        <w:rPr>
          <w:szCs w:val="28"/>
          <w:lang w:val="ru-RU"/>
        </w:rPr>
        <w:object w:dxaOrig="380" w:dyaOrig="340">
          <v:shape id="_x0000_i1145" type="#_x0000_t75" style="width:18.75pt;height:17.25pt" o:ole="">
            <v:imagedata r:id="rId242" o:title=""/>
          </v:shape>
          <o:OLEObject Type="Embed" ProgID="Equation.3" ShapeID="_x0000_i1145" DrawAspect="Content" ObjectID="_1458439522" r:id="rId243"/>
        </w:object>
      </w:r>
      <w:r w:rsidR="00590318" w:rsidRPr="00CE51E4">
        <w:rPr>
          <w:szCs w:val="28"/>
          <w:lang w:val="ru-RU"/>
        </w:rPr>
        <w:t xml:space="preserve">-коэффициент формы зуба колеса, </w:t>
      </w:r>
      <w:r w:rsidR="00E147F9" w:rsidRPr="00CE51E4">
        <w:rPr>
          <w:szCs w:val="28"/>
          <w:lang w:val="ru-RU"/>
        </w:rPr>
        <w:t>(смотри на стр.39</w:t>
      </w:r>
      <w:r w:rsidR="00056096" w:rsidRPr="00CE51E4">
        <w:rPr>
          <w:szCs w:val="28"/>
          <w:lang w:val="ru-RU"/>
        </w:rPr>
        <w:t>,</w:t>
      </w:r>
      <w:r w:rsidR="00056096" w:rsidRPr="00CE51E4">
        <w:rPr>
          <w:szCs w:val="28"/>
          <w:lang w:val="ru-RU"/>
        </w:rPr>
        <w:object w:dxaOrig="220" w:dyaOrig="400">
          <v:shape id="_x0000_i1146" type="#_x0000_t75" style="width:11.25pt;height:20.25pt" o:ole="">
            <v:imagedata r:id="rId244" o:title=""/>
          </v:shape>
          <o:OLEObject Type="Embed" ProgID="Equation.3" ShapeID="_x0000_i1146" DrawAspect="Content" ObjectID="_1458439523" r:id="rId245"/>
        </w:object>
      </w:r>
      <w:r w:rsidR="00E147F9" w:rsidRPr="00CE51E4">
        <w:rPr>
          <w:szCs w:val="28"/>
          <w:lang w:val="ru-RU"/>
        </w:rPr>
        <w:t>)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Default="00E147F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380" w:dyaOrig="700">
          <v:shape id="_x0000_i1147" type="#_x0000_t75" style="width:69pt;height:35.25pt" o:ole="">
            <v:imagedata r:id="rId246" o:title=""/>
          </v:shape>
          <o:OLEObject Type="Embed" ProgID="Equation.3" ShapeID="_x0000_i1147" DrawAspect="Content" ObjectID="_1458439524" r:id="rId247"/>
        </w:object>
      </w:r>
      <w:r w:rsidR="00590318" w:rsidRPr="00CE51E4">
        <w:rPr>
          <w:szCs w:val="28"/>
          <w:lang w:val="ru-RU"/>
        </w:rPr>
        <w:t xml:space="preserve">, </w:t>
      </w:r>
    </w:p>
    <w:p w:rsidR="00590318" w:rsidRPr="00CE51E4" w:rsidRDefault="00E147F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tq</w:t>
      </w:r>
      <w:r w:rsidRPr="00CE51E4">
        <w:rPr>
          <w:szCs w:val="28"/>
          <w:lang w:val="ru-RU"/>
        </w:rPr>
        <w:object w:dxaOrig="4840" w:dyaOrig="680">
          <v:shape id="_x0000_i1148" type="#_x0000_t75" style="width:242.25pt;height:33.75pt" o:ole="">
            <v:imagedata r:id="rId248" o:title=""/>
          </v:shape>
          <o:OLEObject Type="Embed" ProgID="Equation.3" ShapeID="_x0000_i1148" DrawAspect="Content" ObjectID="_1458439525" r:id="rId249"/>
        </w:object>
      </w:r>
    </w:p>
    <w:p w:rsidR="00D1451D" w:rsidRPr="00CE51E4" w:rsidRDefault="00E147F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20" w:dyaOrig="620">
          <v:shape id="_x0000_i1149" type="#_x0000_t75" style="width:111pt;height:30.75pt" o:ole="">
            <v:imagedata r:id="rId250" o:title=""/>
          </v:shape>
          <o:OLEObject Type="Embed" ProgID="Equation.3" ShapeID="_x0000_i1149" DrawAspect="Content" ObjectID="_1458439526" r:id="rId251"/>
        </w:objec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object w:dxaOrig="380" w:dyaOrig="340">
          <v:shape id="_x0000_i1150" type="#_x0000_t75" style="width:18.75pt;height:17.25pt" o:ole="">
            <v:imagedata r:id="rId252" o:title=""/>
          </v:shape>
          <o:OLEObject Type="Embed" ProgID="Equation.3" ShapeID="_x0000_i1150" DrawAspect="Content" ObjectID="_1458439527" r:id="rId253"/>
        </w:object>
      </w:r>
      <w:r w:rsidRPr="00CE51E4">
        <w:rPr>
          <w:szCs w:val="28"/>
          <w:lang w:val="ru-RU"/>
        </w:rPr>
        <w:t>=1.44</w:t>
      </w:r>
    </w:p>
    <w:p w:rsidR="00294607" w:rsidRPr="00CE51E4" w:rsidRDefault="007D767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F</w:t>
      </w:r>
      <w:r w:rsidR="00620857" w:rsidRPr="00CE51E4">
        <w:rPr>
          <w:szCs w:val="28"/>
          <w:lang w:val="ru-RU"/>
        </w:rPr>
        <w:object w:dxaOrig="3980" w:dyaOrig="700">
          <v:shape id="_x0000_i1151" type="#_x0000_t75" style="width:198.75pt;height:35.25pt" o:ole="">
            <v:imagedata r:id="rId254" o:title=""/>
          </v:shape>
          <o:OLEObject Type="Embed" ProgID="Equation.3" ShapeID="_x0000_i1151" DrawAspect="Content" ObjectID="_1458439528" r:id="rId255"/>
        </w:object>
      </w:r>
    </w:p>
    <w:p w:rsidR="00D1451D" w:rsidRPr="00CE51E4" w:rsidRDefault="007D767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540" w:dyaOrig="620">
          <v:shape id="_x0000_i1152" type="#_x0000_t75" style="width:177pt;height:30.75pt" o:ole="">
            <v:imagedata r:id="rId256" o:title=""/>
          </v:shape>
          <o:OLEObject Type="Embed" ProgID="Equation.3" ShapeID="_x0000_i1152" DrawAspect="Content" ObjectID="_1458439529" r:id="rId257"/>
        </w:object>
      </w:r>
    </w:p>
    <w:p w:rsidR="00595D4B" w:rsidRPr="00CE51E4" w:rsidRDefault="00595D4B" w:rsidP="00571D7D">
      <w:pPr>
        <w:spacing w:line="360" w:lineRule="auto"/>
        <w:ind w:firstLine="709"/>
        <w:rPr>
          <w:szCs w:val="28"/>
          <w:lang w:val="ru-RU"/>
        </w:rPr>
      </w:pPr>
    </w:p>
    <w:p w:rsidR="00B70AC2" w:rsidRPr="00CE51E4" w:rsidRDefault="00B70AC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Определение допускаемых изгибных напряжений: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B70AC2" w:rsidRPr="00CE51E4" w:rsidRDefault="00CB365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20" w:dyaOrig="340">
          <v:shape id="_x0000_i1153" type="#_x0000_t75" style="width:90.75pt;height:17.25pt" o:ole="">
            <v:imagedata r:id="rId258" o:title=""/>
          </v:shape>
          <o:OLEObject Type="Embed" ProgID="Equation.3" ShapeID="_x0000_i1153" DrawAspect="Content" ObjectID="_1458439530" r:id="rId259"/>
        </w:object>
      </w:r>
      <w:r w:rsidR="00B70AC2" w:rsidRPr="00CE51E4">
        <w:rPr>
          <w:szCs w:val="28"/>
          <w:lang w:val="ru-RU"/>
        </w:rPr>
        <w:t>,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B70AC2" w:rsidRPr="00CE51E4" w:rsidRDefault="00B70AC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Pr="00CE51E4">
        <w:rPr>
          <w:szCs w:val="28"/>
          <w:lang w:val="ru-RU"/>
        </w:rPr>
        <w:object w:dxaOrig="440" w:dyaOrig="340">
          <v:shape id="_x0000_i1154" type="#_x0000_t75" style="width:21.75pt;height:17.25pt" o:ole="">
            <v:imagedata r:id="rId260" o:title=""/>
          </v:shape>
          <o:OLEObject Type="Embed" ProgID="Equation.3" ShapeID="_x0000_i1154" DrawAspect="Content" ObjectID="_1458439531" r:id="rId261"/>
        </w:object>
      </w:r>
      <w:r w:rsidRPr="00CE51E4">
        <w:rPr>
          <w:szCs w:val="28"/>
          <w:lang w:val="ru-RU"/>
        </w:rPr>
        <w:t xml:space="preserve"> - коэффициент долговечности по изгибу, </w:t>
      </w:r>
      <w:r w:rsidRPr="00CE51E4">
        <w:rPr>
          <w:szCs w:val="28"/>
          <w:lang w:val="ru-RU"/>
        </w:rPr>
        <w:object w:dxaOrig="1300" w:dyaOrig="780">
          <v:shape id="_x0000_i1155" type="#_x0000_t75" style="width:65.25pt;height:39pt" o:ole="">
            <v:imagedata r:id="rId262" o:title=""/>
          </v:shape>
          <o:OLEObject Type="Embed" ProgID="Equation.3" ShapeID="_x0000_i1155" DrawAspect="Content" ObjectID="_1458439532" r:id="rId263"/>
        </w:object>
      </w:r>
    </w:p>
    <w:p w:rsidR="00CB3658" w:rsidRPr="00CE51E4" w:rsidRDefault="00CB365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80" w:dyaOrig="340">
          <v:shape id="_x0000_i1156" type="#_x0000_t75" style="width:18.75pt;height:17.25pt" o:ole="">
            <v:imagedata r:id="rId264" o:title=""/>
          </v:shape>
          <o:OLEObject Type="Embed" ProgID="Equation.3" ShapeID="_x0000_i1156" DrawAspect="Content" ObjectID="_1458439533" r:id="rId265"/>
        </w:object>
      </w:r>
      <w:r w:rsidRPr="00CE51E4">
        <w:rPr>
          <w:szCs w:val="28"/>
          <w:lang w:val="ru-RU"/>
        </w:rPr>
        <w:t xml:space="preserve"> - число циклов перемены напряжений,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CB3658" w:rsidRPr="00CE51E4" w:rsidRDefault="00CB365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300" w:dyaOrig="360">
          <v:shape id="_x0000_i1157" type="#_x0000_t75" style="width:165pt;height:18pt" o:ole="">
            <v:imagedata r:id="rId266" o:title=""/>
          </v:shape>
          <o:OLEObject Type="Embed" ProgID="Equation.3" ShapeID="_x0000_i1157" DrawAspect="Content" ObjectID="_1458439534" r:id="rId267"/>
        </w:object>
      </w:r>
    </w:p>
    <w:p w:rsidR="00CB3658" w:rsidRPr="00CE51E4" w:rsidRDefault="00F757F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760" w:dyaOrig="340">
          <v:shape id="_x0000_i1158" type="#_x0000_t75" style="width:237.75pt;height:17.25pt" o:ole="">
            <v:imagedata r:id="rId268" o:title=""/>
          </v:shape>
          <o:OLEObject Type="Embed" ProgID="Equation.3" ShapeID="_x0000_i1158" DrawAspect="Content" ObjectID="_1458439535" r:id="rId269"/>
        </w:object>
      </w:r>
    </w:p>
    <w:p w:rsidR="00B70AC2" w:rsidRPr="00CE51E4" w:rsidRDefault="005A60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700" w:dyaOrig="720">
          <v:shape id="_x0000_i1159" type="#_x0000_t75" style="width:135pt;height:36pt" o:ole="">
            <v:imagedata r:id="rId270" o:title=""/>
          </v:shape>
          <o:OLEObject Type="Embed" ProgID="Equation.3" ShapeID="_x0000_i1159" DrawAspect="Content" ObjectID="_1458439536" r:id="rId271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B70AC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40" w:dyaOrig="340">
          <v:shape id="_x0000_i1160" type="#_x0000_t75" style="width:27pt;height:17.25pt" o:ole="">
            <v:imagedata r:id="rId272" o:title=""/>
          </v:shape>
          <o:OLEObject Type="Embed" ProgID="Equation.3" ShapeID="_x0000_i1160" DrawAspect="Content" ObjectID="_1458439537" r:id="rId273"/>
        </w:object>
      </w:r>
      <w:r w:rsidRPr="00CE51E4">
        <w:rPr>
          <w:szCs w:val="28"/>
          <w:lang w:val="ru-RU"/>
        </w:rPr>
        <w:t xml:space="preserve"> - допускаемое напряжение при числе циклов 10</w:t>
      </w:r>
      <w:r w:rsidRPr="00CE51E4">
        <w:rPr>
          <w:szCs w:val="28"/>
          <w:vertAlign w:val="superscript"/>
          <w:lang w:val="ru-RU"/>
        </w:rPr>
        <w:t>6</w:t>
      </w:r>
      <w:r w:rsidRPr="00CE51E4">
        <w:rPr>
          <w:szCs w:val="28"/>
          <w:lang w:val="ru-RU"/>
        </w:rPr>
        <w:t xml:space="preserve">,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B70AC2" w:rsidRPr="00CE51E4" w:rsidRDefault="00B70AC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620" w:dyaOrig="360">
          <v:shape id="_x0000_i1161" type="#_x0000_t75" style="width:131.25pt;height:18pt" o:ole="">
            <v:imagedata r:id="rId274" o:title=""/>
          </v:shape>
          <o:OLEObject Type="Embed" ProgID="Equation.3" ShapeID="_x0000_i1161" DrawAspect="Content" ObjectID="_1458439538" r:id="rId275"/>
        </w:object>
      </w:r>
    </w:p>
    <w:p w:rsidR="00B70AC2" w:rsidRPr="00CE51E4" w:rsidRDefault="00D5052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360" w:dyaOrig="340">
          <v:shape id="_x0000_i1162" type="#_x0000_t75" style="width:168pt;height:17.25pt" o:ole="">
            <v:imagedata r:id="rId276" o:title=""/>
          </v:shape>
          <o:OLEObject Type="Embed" ProgID="Equation.3" ShapeID="_x0000_i1162" DrawAspect="Content" ObjectID="_1458439539" r:id="rId277"/>
        </w:object>
      </w:r>
    </w:p>
    <w:p w:rsidR="00B70AC2" w:rsidRPr="00CE51E4" w:rsidRDefault="00472DD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400" w:dyaOrig="340">
          <v:shape id="_x0000_i1163" type="#_x0000_t75" style="width:120pt;height:17.25pt" o:ole="">
            <v:imagedata r:id="rId278" o:title=""/>
          </v:shape>
          <o:OLEObject Type="Embed" ProgID="Equation.3" ShapeID="_x0000_i1163" DrawAspect="Content" ObjectID="_1458439540" r:id="rId279"/>
        </w:object>
      </w:r>
    </w:p>
    <w:p w:rsidR="00472DD6" w:rsidRPr="00CE51E4" w:rsidRDefault="00472DD6" w:rsidP="00571D7D">
      <w:pPr>
        <w:spacing w:line="360" w:lineRule="auto"/>
        <w:ind w:firstLine="709"/>
        <w:rPr>
          <w:szCs w:val="28"/>
          <w:lang w:val="ru-RU"/>
        </w:rPr>
      </w:pPr>
    </w:p>
    <w:p w:rsidR="00F36E75" w:rsidRPr="00CE51E4" w:rsidRDefault="00F36E7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Выполняется условие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0318" w:rsidRPr="00CE51E4" w:rsidRDefault="00472DD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840" w:dyaOrig="360">
          <v:shape id="_x0000_i1164" type="#_x0000_t75" style="width:141.75pt;height:18pt" o:ole="">
            <v:imagedata r:id="rId280" o:title=""/>
          </v:shape>
          <o:OLEObject Type="Embed" ProgID="Equation.3" ShapeID="_x0000_i1164" DrawAspect="Content" ObjectID="_1458439541" r:id="rId281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95001" w:rsidRPr="00CE51E4" w:rsidRDefault="00F36E75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Тепловой расчет</w:t>
      </w:r>
    </w:p>
    <w:p w:rsidR="00F36E75" w:rsidRPr="00CE51E4" w:rsidRDefault="00F36E7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Червячный редуктор в связи с невысоким КПД и большим выделением теплоты проверяют на нагрев.</w:t>
      </w:r>
    </w:p>
    <w:p w:rsidR="00F36E75" w:rsidRPr="00CE51E4" w:rsidRDefault="00F36E7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Температура нагрева масла (корпуса) при установившемся тепловом режиме без искусственного охлаждения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F36E75" w:rsidRPr="00CE51E4" w:rsidRDefault="009F5AF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400" w:dyaOrig="400">
          <v:shape id="_x0000_i1165" type="#_x0000_t75" style="width:219.75pt;height:20.25pt" o:ole="">
            <v:imagedata r:id="rId282" o:title=""/>
          </v:shape>
          <o:OLEObject Type="Embed" ProgID="Equation.3" ShapeID="_x0000_i1165" DrawAspect="Content" ObjectID="_1458439542" r:id="rId283"/>
        </w:object>
      </w:r>
      <w:r w:rsidR="009810D7" w:rsidRPr="00CE51E4">
        <w:rPr>
          <w:szCs w:val="28"/>
          <w:lang w:val="ru-RU"/>
        </w:rPr>
        <w:t>,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810D7" w:rsidRPr="00CE51E4" w:rsidRDefault="009810D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Pr="00CE51E4">
        <w:rPr>
          <w:szCs w:val="28"/>
          <w:lang w:val="ru-RU"/>
        </w:rPr>
        <w:object w:dxaOrig="800" w:dyaOrig="320">
          <v:shape id="_x0000_i1166" type="#_x0000_t75" style="width:39.75pt;height:15.75pt" o:ole="">
            <v:imagedata r:id="rId284" o:title=""/>
          </v:shape>
          <o:OLEObject Type="Embed" ProgID="Equation.3" ShapeID="_x0000_i1166" DrawAspect="Content" ObjectID="_1458439543" r:id="rId285"/>
        </w:object>
      </w:r>
      <w:r w:rsidRPr="00CE51E4">
        <w:rPr>
          <w:szCs w:val="28"/>
          <w:lang w:val="ru-RU"/>
        </w:rPr>
        <w:t>- коэффициент, учитывающий отвод теплоты от корпуса редуктора в металлическую плиту или раму,</w:t>
      </w:r>
    </w:p>
    <w:p w:rsidR="009810D7" w:rsidRPr="00CE51E4" w:rsidRDefault="009810D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60" w:dyaOrig="400">
          <v:shape id="_x0000_i1167" type="#_x0000_t75" style="width:93pt;height:20.25pt" o:ole="">
            <v:imagedata r:id="rId286" o:title=""/>
          </v:shape>
          <o:OLEObject Type="Embed" ProgID="Equation.3" ShapeID="_x0000_i1167" DrawAspect="Content" ObjectID="_1458439544" r:id="rId287"/>
        </w:object>
      </w:r>
      <w:r w:rsidRPr="00CE51E4">
        <w:rPr>
          <w:szCs w:val="28"/>
          <w:lang w:val="ru-RU"/>
        </w:rPr>
        <w:t>- максимальная допустимая температура масла,</w:t>
      </w:r>
    </w:p>
    <w:p w:rsidR="007A4232" w:rsidRPr="00CE51E4" w:rsidRDefault="00472DD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А=0.65</w:t>
      </w:r>
      <w:r w:rsidR="009810D7" w:rsidRPr="00CE51E4">
        <w:rPr>
          <w:szCs w:val="28"/>
          <w:lang w:val="ru-RU"/>
        </w:rPr>
        <w:t>м</w:t>
      </w:r>
      <w:r w:rsidR="007A4232" w:rsidRPr="00CE51E4">
        <w:rPr>
          <w:szCs w:val="28"/>
          <w:vertAlign w:val="superscript"/>
          <w:lang w:val="ru-RU"/>
        </w:rPr>
        <w:t xml:space="preserve">2 </w:t>
      </w:r>
      <w:r w:rsidR="007A4232" w:rsidRPr="00CE51E4">
        <w:rPr>
          <w:szCs w:val="28"/>
          <w:lang w:val="ru-RU"/>
        </w:rPr>
        <w:t>-</w:t>
      </w:r>
      <w:r w:rsidR="009810D7" w:rsidRPr="00CE51E4">
        <w:rPr>
          <w:szCs w:val="28"/>
          <w:lang w:val="ru-RU"/>
        </w:rPr>
        <w:t xml:space="preserve"> поверхность охлаждения корпуса, принимается в зависимости от межосевого расстояния</w:t>
      </w:r>
      <w:r w:rsidR="007A4232" w:rsidRPr="00CE51E4">
        <w:rPr>
          <w:szCs w:val="28"/>
          <w:lang w:val="ru-RU"/>
        </w:rPr>
        <w:t xml:space="preserve"> [1.стр.40]</w:t>
      </w:r>
      <w:r w:rsidR="006C2C3C" w:rsidRPr="00CE51E4">
        <w:rPr>
          <w:szCs w:val="28"/>
          <w:lang w:val="ru-RU"/>
        </w:rPr>
        <w:t>,</w:t>
      </w:r>
    </w:p>
    <w:p w:rsidR="009810D7" w:rsidRPr="00CE51E4" w:rsidRDefault="007A423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40" w:dyaOrig="360">
          <v:shape id="_x0000_i1168" type="#_x0000_t75" style="width:126.75pt;height:18pt" o:ole="">
            <v:imagedata r:id="rId288" o:title=""/>
          </v:shape>
          <o:OLEObject Type="Embed" ProgID="Equation.3" ShapeID="_x0000_i1168" DrawAspect="Content" ObjectID="_1458439545" r:id="rId289"/>
        </w:object>
      </w:r>
      <w:r w:rsidRPr="00CE51E4">
        <w:rPr>
          <w:szCs w:val="28"/>
          <w:lang w:val="ru-RU"/>
        </w:rPr>
        <w:t>-коэффициент теплоотдачи</w:t>
      </w:r>
      <w:r w:rsidR="00DA7E6E" w:rsidRPr="00CE51E4">
        <w:rPr>
          <w:szCs w:val="28"/>
          <w:lang w:val="ru-RU"/>
        </w:rPr>
        <w:t xml:space="preserve"> </w:t>
      </w:r>
    </w:p>
    <w:p w:rsidR="00472DD6" w:rsidRPr="00CE51E4" w:rsidRDefault="004A128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359" w:dyaOrig="660">
          <v:shape id="_x0000_i1169" type="#_x0000_t75" style="width:68.25pt;height:33pt" o:ole="">
            <v:imagedata r:id="rId290" o:title=""/>
          </v:shape>
          <o:OLEObject Type="Embed" ProgID="Equation.3" ShapeID="_x0000_i1169" DrawAspect="Content" ObjectID="_1458439546" r:id="rId291"/>
        </w:object>
      </w:r>
      <w:r w:rsidRPr="00CE51E4">
        <w:rPr>
          <w:szCs w:val="28"/>
          <w:lang w:val="ru-RU"/>
        </w:rPr>
        <w:t>-КПД червячной передачи</w:t>
      </w:r>
      <w:r w:rsidR="009F5AF2" w:rsidRPr="00CE51E4">
        <w:rPr>
          <w:szCs w:val="28"/>
          <w:lang w:val="ru-RU"/>
        </w:rPr>
        <w:t xml:space="preserve">, где </w:t>
      </w:r>
      <w:r w:rsidR="009F5AF2" w:rsidRPr="00CE51E4">
        <w:rPr>
          <w:szCs w:val="28"/>
          <w:lang w:val="ru-RU"/>
        </w:rPr>
        <w:object w:dxaOrig="240" w:dyaOrig="260">
          <v:shape id="_x0000_i1170" type="#_x0000_t75" style="width:12pt;height:12.75pt" o:ole="">
            <v:imagedata r:id="rId292" o:title=""/>
          </v:shape>
          <o:OLEObject Type="Embed" ProgID="Equation.3" ShapeID="_x0000_i1170" DrawAspect="Content" ObjectID="_1458439547" r:id="rId293"/>
        </w:object>
      </w:r>
      <w:r w:rsidR="009F5AF2" w:rsidRPr="00CE51E4">
        <w:rPr>
          <w:szCs w:val="28"/>
          <w:lang w:val="ru-RU"/>
        </w:rPr>
        <w:t>-приведённый угол трения(принимают в зависимости от V</w:t>
      </w:r>
      <w:r w:rsidR="009F5AF2" w:rsidRPr="00CE51E4">
        <w:rPr>
          <w:szCs w:val="28"/>
          <w:lang w:val="ru-RU"/>
        </w:rPr>
        <w:object w:dxaOrig="220" w:dyaOrig="360">
          <v:shape id="_x0000_i1171" type="#_x0000_t75" style="width:11.25pt;height:18pt" o:ole="">
            <v:imagedata r:id="rId294" o:title=""/>
          </v:shape>
          <o:OLEObject Type="Embed" ProgID="Equation.3" ShapeID="_x0000_i1171" DrawAspect="Content" ObjectID="_1458439548" r:id="rId295"/>
        </w:object>
      </w:r>
      <w:r w:rsidR="009F5AF2" w:rsidRPr="00CE51E4">
        <w:rPr>
          <w:szCs w:val="28"/>
          <w:lang w:val="ru-RU"/>
        </w:rPr>
        <w:t>,</w:t>
      </w:r>
      <w:r w:rsidR="00056096" w:rsidRPr="00CE51E4">
        <w:rPr>
          <w:szCs w:val="28"/>
          <w:lang w:val="ru-RU"/>
        </w:rPr>
        <w:object w:dxaOrig="220" w:dyaOrig="400">
          <v:shape id="_x0000_i1172" type="#_x0000_t75" style="width:11.25pt;height:20.25pt" o:ole="">
            <v:imagedata r:id="rId296" o:title=""/>
          </v:shape>
          <o:OLEObject Type="Embed" ProgID="Equation.3" ShapeID="_x0000_i1172" DrawAspect="Content" ObjectID="_1458439549" r:id="rId297"/>
        </w:object>
      </w:r>
      <w:r w:rsidR="009F5AF2" w:rsidRPr="00CE51E4">
        <w:rPr>
          <w:szCs w:val="28"/>
          <w:lang w:val="ru-RU"/>
        </w:rPr>
        <w:t xml:space="preserve"> стр.38)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F5AF2" w:rsidRPr="00CE51E4" w:rsidRDefault="009F5AF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V</w:t>
      </w:r>
      <w:r w:rsidRPr="00CE51E4">
        <w:rPr>
          <w:szCs w:val="28"/>
          <w:lang w:val="ru-RU"/>
        </w:rPr>
        <w:object w:dxaOrig="220" w:dyaOrig="360">
          <v:shape id="_x0000_i1173" type="#_x0000_t75" style="width:11.25pt;height:18pt" o:ole="">
            <v:imagedata r:id="rId298" o:title=""/>
          </v:shape>
          <o:OLEObject Type="Embed" ProgID="Equation.3" ShapeID="_x0000_i1173" DrawAspect="Content" ObjectID="_1458439550" r:id="rId299"/>
        </w:object>
      </w:r>
      <w:r w:rsidRPr="00CE51E4">
        <w:rPr>
          <w:szCs w:val="28"/>
          <w:lang w:val="ru-RU"/>
        </w:rPr>
        <w:t>=</w:t>
      </w:r>
      <w:r w:rsidRPr="00CE51E4">
        <w:rPr>
          <w:szCs w:val="28"/>
          <w:lang w:val="ru-RU"/>
        </w:rPr>
        <w:object w:dxaOrig="620" w:dyaOrig="680">
          <v:shape id="_x0000_i1174" type="#_x0000_t75" style="width:30.75pt;height:33.75pt" o:ole="">
            <v:imagedata r:id="rId300" o:title=""/>
          </v:shape>
          <o:OLEObject Type="Embed" ProgID="Equation.3" ShapeID="_x0000_i1174" DrawAspect="Content" ObjectID="_1458439551" r:id="rId301"/>
        </w:object>
      </w:r>
      <w:r w:rsidRPr="00CE51E4">
        <w:rPr>
          <w:szCs w:val="28"/>
          <w:lang w:val="ru-RU"/>
        </w:rPr>
        <w:t>, где V</w:t>
      </w:r>
      <w:r w:rsidRPr="00CE51E4">
        <w:rPr>
          <w:szCs w:val="28"/>
          <w:lang w:val="ru-RU"/>
        </w:rPr>
        <w:object w:dxaOrig="5280" w:dyaOrig="639">
          <v:shape id="_x0000_i1175" type="#_x0000_t75" style="width:264pt;height:32.25pt" o:ole="">
            <v:imagedata r:id="rId302" o:title=""/>
          </v:shape>
          <o:OLEObject Type="Embed" ProgID="Equation.3" ShapeID="_x0000_i1175" DrawAspect="Content" ObjectID="_1458439552" r:id="rId303"/>
        </w:object>
      </w:r>
    </w:p>
    <w:p w:rsidR="009F5AF2" w:rsidRPr="00CE51E4" w:rsidRDefault="009F5AF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V</w:t>
      </w:r>
      <w:r w:rsidRPr="00CE51E4">
        <w:rPr>
          <w:szCs w:val="28"/>
          <w:lang w:val="ru-RU"/>
        </w:rPr>
        <w:object w:dxaOrig="220" w:dyaOrig="360">
          <v:shape id="_x0000_i1176" type="#_x0000_t75" style="width:11.25pt;height:18pt" o:ole="">
            <v:imagedata r:id="rId298" o:title=""/>
          </v:shape>
          <o:OLEObject Type="Embed" ProgID="Equation.3" ShapeID="_x0000_i1176" DrawAspect="Content" ObjectID="_1458439553" r:id="rId304"/>
        </w:object>
      </w:r>
      <w:r w:rsidRPr="00CE51E4">
        <w:rPr>
          <w:szCs w:val="28"/>
          <w:lang w:val="ru-RU"/>
        </w:rPr>
        <w:t>=</w:t>
      </w:r>
      <w:r w:rsidR="00151057" w:rsidRPr="00CE51E4">
        <w:rPr>
          <w:szCs w:val="28"/>
          <w:lang w:val="ru-RU"/>
        </w:rPr>
        <w:object w:dxaOrig="1740" w:dyaOrig="620">
          <v:shape id="_x0000_i1177" type="#_x0000_t75" style="width:87pt;height:30.75pt" o:ole="">
            <v:imagedata r:id="rId305" o:title=""/>
          </v:shape>
          <o:OLEObject Type="Embed" ProgID="Equation.3" ShapeID="_x0000_i1177" DrawAspect="Content" ObjectID="_1458439554" r:id="rId306"/>
        </w:object>
      </w:r>
    </w:p>
    <w:p w:rsidR="009F5AF2" w:rsidRPr="00CE51E4" w:rsidRDefault="003261B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600" w:dyaOrig="360">
          <v:shape id="_x0000_i1178" type="#_x0000_t75" style="width:80.25pt;height:18pt" o:ole="">
            <v:imagedata r:id="rId307" o:title=""/>
          </v:shape>
          <o:OLEObject Type="Embed" ProgID="Equation.3" ShapeID="_x0000_i1178" DrawAspect="Content" ObjectID="_1458439555" r:id="rId308"/>
        </w:object>
      </w:r>
    </w:p>
    <w:p w:rsidR="003261B8" w:rsidRPr="00CE51E4" w:rsidRDefault="003261B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40" w:dyaOrig="660">
          <v:shape id="_x0000_i1179" type="#_x0000_t75" style="width:126.75pt;height:33pt" o:ole="">
            <v:imagedata r:id="rId309" o:title=""/>
          </v:shape>
          <o:OLEObject Type="Embed" ProgID="Equation.3" ShapeID="_x0000_i1179" DrawAspect="Content" ObjectID="_1458439556" r:id="rId310"/>
        </w:object>
      </w:r>
    </w:p>
    <w:p w:rsidR="007A4232" w:rsidRPr="00CE51E4" w:rsidRDefault="008E5F8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340" w:dyaOrig="400">
          <v:shape id="_x0000_i1180" type="#_x0000_t75" style="width:267pt;height:20.25pt" o:ole="">
            <v:imagedata r:id="rId311" o:title=""/>
          </v:shape>
          <o:OLEObject Type="Embed" ProgID="Equation.3" ShapeID="_x0000_i1180" DrawAspect="Content" ObjectID="_1458439557" r:id="rId312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F36E75" w:rsidRPr="00CE51E4" w:rsidRDefault="007A423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Условие выполняется</w:t>
      </w:r>
      <w:r w:rsidR="00DA7E6E" w:rsidRPr="00CE51E4">
        <w:rPr>
          <w:szCs w:val="28"/>
          <w:lang w:val="ru-RU"/>
        </w:rPr>
        <w:t xml:space="preserve"> </w:t>
      </w:r>
      <w:r w:rsidR="008E5F87" w:rsidRPr="00CE51E4">
        <w:rPr>
          <w:szCs w:val="28"/>
          <w:lang w:val="ru-RU"/>
        </w:rPr>
        <w:object w:dxaOrig="1340" w:dyaOrig="320">
          <v:shape id="_x0000_i1181" type="#_x0000_t75" style="width:66.75pt;height:15.75pt" o:ole="">
            <v:imagedata r:id="rId313" o:title=""/>
          </v:shape>
          <o:OLEObject Type="Embed" ProgID="Equation.3" ShapeID="_x0000_i1181" DrawAspect="Content" ObjectID="_1458439558" r:id="rId314"/>
        </w:object>
      </w:r>
    </w:p>
    <w:p w:rsidR="00CE51E4" w:rsidRPr="00CE51E4" w:rsidRDefault="00CE51E4" w:rsidP="00DA7E6E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336F08" w:rsidRPr="00CE51E4" w:rsidRDefault="00336F08" w:rsidP="00DA7E6E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4. Проектный расчет валов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336F08" w:rsidRPr="00CE51E4" w:rsidRDefault="006D608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Целью данного раздела является определение диа</w:t>
      </w:r>
      <w:r w:rsidR="003046BC" w:rsidRPr="00CE51E4">
        <w:rPr>
          <w:szCs w:val="28"/>
          <w:lang w:val="ru-RU"/>
        </w:rPr>
        <w:t>метров отдельных участков валов червячного редуктора.</w:t>
      </w:r>
    </w:p>
    <w:p w:rsidR="006D608C" w:rsidRPr="00CE51E4" w:rsidRDefault="006D608C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Быстроходный вал редуктора</w:t>
      </w:r>
    </w:p>
    <w:p w:rsidR="006D608C" w:rsidRPr="00CE51E4" w:rsidRDefault="006D608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Определяем диаметр выходного конца вала по формуле: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6D608C" w:rsidRPr="00CE51E4" w:rsidRDefault="005B37C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740" w:dyaOrig="420">
          <v:shape id="_x0000_i1182" type="#_x0000_t75" style="width:87pt;height:21pt" o:ole="">
            <v:imagedata r:id="rId315" o:title=""/>
          </v:shape>
          <o:OLEObject Type="Embed" ProgID="Equation.3" ShapeID="_x0000_i1182" DrawAspect="Content" ObjectID="_1458439559" r:id="rId316"/>
        </w:object>
      </w:r>
      <w:r w:rsidR="006D608C" w:rsidRPr="00CE51E4">
        <w:rPr>
          <w:szCs w:val="28"/>
          <w:lang w:val="ru-RU"/>
        </w:rPr>
        <w:t>,</w:t>
      </w:r>
      <w:r w:rsidR="007856C6" w:rsidRPr="00CE51E4">
        <w:rPr>
          <w:szCs w:val="28"/>
          <w:lang w:val="ru-RU"/>
        </w:rPr>
        <w:object w:dxaOrig="180" w:dyaOrig="340">
          <v:shape id="_x0000_i1183" type="#_x0000_t75" style="width:9pt;height:17.25pt" o:ole="">
            <v:imagedata r:id="rId8" o:title=""/>
          </v:shape>
          <o:OLEObject Type="Embed" ProgID="Equation.3" ShapeID="_x0000_i1183" DrawAspect="Content" ObjectID="_1458439560" r:id="rId317"/>
        </w:objec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400" w:dyaOrig="360">
          <v:shape id="_x0000_i1184" type="#_x0000_t75" style="width:120pt;height:18pt" o:ole="">
            <v:imagedata r:id="rId318" o:title=""/>
          </v:shape>
          <o:OLEObject Type="Embed" ProgID="Equation.3" ShapeID="_x0000_i1184" DrawAspect="Content" ObjectID="_1458439561" r:id="rId319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6D608C" w:rsidRPr="00CE51E4" w:rsidRDefault="006D608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T</w:t>
      </w:r>
      <w:r w:rsidR="00D342B5" w:rsidRPr="00CE51E4">
        <w:rPr>
          <w:szCs w:val="28"/>
          <w:vertAlign w:val="subscript"/>
          <w:lang w:val="ru-RU"/>
        </w:rPr>
        <w:t>23</w:t>
      </w:r>
      <w:r w:rsidRPr="00CE51E4">
        <w:rPr>
          <w:szCs w:val="28"/>
          <w:lang w:val="ru-RU"/>
        </w:rPr>
        <w:t>- крутящий момент на быстроходном валу</w:t>
      </w:r>
      <w:r w:rsidR="00AA231E" w:rsidRPr="00CE51E4">
        <w:rPr>
          <w:szCs w:val="28"/>
          <w:lang w:val="ru-RU"/>
        </w:rPr>
        <w:t>;</w:t>
      </w:r>
    </w:p>
    <w:p w:rsidR="006D608C" w:rsidRPr="00CE51E4" w:rsidRDefault="00AA231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Согласовываем с нормальными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линейными размерами, по ГОСТу 120866</w:t>
      </w:r>
      <w:r w:rsidR="00FE6EA1" w:rsidRPr="00CE51E4">
        <w:rPr>
          <w:szCs w:val="28"/>
          <w:lang w:val="ru-RU"/>
        </w:rPr>
        <w:t xml:space="preserve"> [1,т.24.28]</w:t>
      </w:r>
      <w:r w:rsidRPr="00CE51E4">
        <w:rPr>
          <w:szCs w:val="28"/>
          <w:lang w:val="ru-RU"/>
        </w:rPr>
        <w:t>, принимаем d</w:t>
      </w:r>
      <w:r w:rsidR="00A47DE0" w:rsidRPr="00CE51E4">
        <w:rPr>
          <w:szCs w:val="28"/>
          <w:lang w:val="ru-RU"/>
        </w:rPr>
        <w:t>=40</w:t>
      </w:r>
      <w:r w:rsidRPr="00CE51E4">
        <w:rPr>
          <w:szCs w:val="28"/>
          <w:lang w:val="ru-RU"/>
        </w:rPr>
        <w:t xml:space="preserve"> мм.</w:t>
      </w:r>
    </w:p>
    <w:p w:rsidR="00C90322" w:rsidRPr="00CE51E4" w:rsidRDefault="00FE6EA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Участок вала, на котором располагается подшипник</w:t>
      </w:r>
      <w:r w:rsidR="000958D4" w:rsidRPr="00CE51E4">
        <w:rPr>
          <w:szCs w:val="28"/>
          <w:lang w:val="ru-RU"/>
        </w:rPr>
        <w:t>, должен быть согласо</w:t>
      </w:r>
      <w:r w:rsidR="00C90322" w:rsidRPr="00CE51E4">
        <w:rPr>
          <w:szCs w:val="28"/>
          <w:lang w:val="ru-RU"/>
        </w:rPr>
        <w:t xml:space="preserve">ван </w:t>
      </w:r>
      <w:r w:rsidR="00173BD8" w:rsidRPr="00CE51E4">
        <w:rPr>
          <w:szCs w:val="28"/>
          <w:lang w:val="ru-RU"/>
        </w:rPr>
        <w:t xml:space="preserve">c </w:t>
      </w:r>
      <w:r w:rsidR="007856C6" w:rsidRPr="00CE51E4">
        <w:rPr>
          <w:szCs w:val="28"/>
          <w:lang w:val="ru-RU"/>
        </w:rPr>
        <w:t>р</w:t>
      </w:r>
      <w:r w:rsidR="00C90322" w:rsidRPr="00CE51E4">
        <w:rPr>
          <w:szCs w:val="28"/>
          <w:lang w:val="ru-RU"/>
        </w:rPr>
        <w:t>азмером подшипника.</w:t>
      </w:r>
    </w:p>
    <w:p w:rsidR="00DA7E6E" w:rsidRPr="00CE51E4" w:rsidRDefault="004B52C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Определяем диаметр вала под подшипником: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4B52CC" w:rsidRPr="00CE51E4" w:rsidRDefault="004B52CC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99" w:dyaOrig="380">
          <v:shape id="_x0000_i1185" type="#_x0000_t75" style="width:75pt;height:18.75pt" o:ole="">
            <v:imagedata r:id="rId320" o:title=""/>
          </v:shape>
          <o:OLEObject Type="Embed" ProgID="Equation.3" ShapeID="_x0000_i1185" DrawAspect="Content" ObjectID="_1458439562" r:id="rId321"/>
        </w:object>
      </w:r>
      <w:r w:rsidRPr="00CE51E4">
        <w:rPr>
          <w:szCs w:val="28"/>
          <w:lang w:val="ru-RU"/>
        </w:rPr>
        <w:t>,</w: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460" w:dyaOrig="340">
          <v:shape id="_x0000_i1186" type="#_x0000_t75" style="width:123pt;height:17.25pt" o:ole="">
            <v:imagedata r:id="rId322" o:title=""/>
          </v:shape>
          <o:OLEObject Type="Embed" ProgID="Equation.3" ShapeID="_x0000_i1186" DrawAspect="Content" ObjectID="_1458439563" r:id="rId323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4B52CC" w:rsidRPr="00CE51E4" w:rsidRDefault="0082452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</w:t>
      </w:r>
      <w:r w:rsidR="004B52CC" w:rsidRPr="00CE51E4">
        <w:rPr>
          <w:szCs w:val="28"/>
          <w:lang w:val="ru-RU"/>
        </w:rPr>
        <w:t>де</w:t>
      </w:r>
      <w:r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object w:dxaOrig="360" w:dyaOrig="380">
          <v:shape id="_x0000_i1187" type="#_x0000_t75" style="width:18pt;height:18.75pt" o:ole="">
            <v:imagedata r:id="rId324" o:title=""/>
          </v:shape>
          <o:OLEObject Type="Embed" ProgID="Equation.3" ShapeID="_x0000_i1187" DrawAspect="Content" ObjectID="_1458439564" r:id="rId325"/>
        </w:object>
      </w:r>
      <w:r w:rsidRPr="00CE51E4">
        <w:rPr>
          <w:szCs w:val="28"/>
          <w:lang w:val="ru-RU"/>
        </w:rPr>
        <w:t xml:space="preserve">- высота заплечика при цилиндрической форме конца вала, </w:t>
      </w:r>
      <w:r w:rsidR="004B52CC" w:rsidRPr="00CE51E4">
        <w:rPr>
          <w:szCs w:val="28"/>
          <w:lang w:val="ru-RU"/>
        </w:rPr>
        <w:object w:dxaOrig="920" w:dyaOrig="380">
          <v:shape id="_x0000_i1188" type="#_x0000_t75" style="width:45.75pt;height:18.75pt" o:ole="">
            <v:imagedata r:id="rId326" o:title=""/>
          </v:shape>
          <o:OLEObject Type="Embed" ProgID="Equation.3" ShapeID="_x0000_i1188" DrawAspect="Content" ObjectID="_1458439565" r:id="rId327"/>
        </w:object>
      </w:r>
      <w:r w:rsidR="00D30277" w:rsidRPr="00CE51E4">
        <w:rPr>
          <w:szCs w:val="28"/>
          <w:lang w:val="ru-RU"/>
        </w:rPr>
        <w:t xml:space="preserve"> [1.стр.46</w:t>
      </w:r>
      <w:r w:rsidR="004B52CC" w:rsidRPr="00CE51E4">
        <w:rPr>
          <w:szCs w:val="28"/>
          <w:lang w:val="ru-RU"/>
        </w:rPr>
        <w:t>]</w:t>
      </w:r>
    </w:p>
    <w:p w:rsidR="007856C6" w:rsidRPr="00CE51E4" w:rsidRDefault="007856C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Согласовываем с нормальными линейными размерами, принимаем d</w:t>
      </w:r>
      <w:r w:rsidRPr="00CE51E4">
        <w:rPr>
          <w:szCs w:val="28"/>
          <w:vertAlign w:val="subscript"/>
          <w:lang w:val="ru-RU"/>
        </w:rPr>
        <w:t>П</w:t>
      </w:r>
      <w:r w:rsidR="00F87117" w:rsidRPr="00CE51E4">
        <w:rPr>
          <w:szCs w:val="28"/>
          <w:lang w:val="ru-RU"/>
        </w:rPr>
        <w:t>=50</w:t>
      </w:r>
      <w:r w:rsidRPr="00CE51E4">
        <w:rPr>
          <w:szCs w:val="28"/>
          <w:lang w:val="ru-RU"/>
        </w:rPr>
        <w:t xml:space="preserve"> мм.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D30277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340" w:dyaOrig="360">
          <v:shape id="_x0000_i1189" type="#_x0000_t75" style="width:66.75pt;height:18pt" o:ole="">
            <v:imagedata r:id="rId328" o:title=""/>
          </v:shape>
          <o:OLEObject Type="Embed" ProgID="Equation.3" ShapeID="_x0000_i1189" DrawAspect="Content" ObjectID="_1458439566" r:id="rId329"/>
        </w:object>
      </w:r>
      <w:r w:rsidRPr="00CE51E4">
        <w:rPr>
          <w:szCs w:val="28"/>
          <w:lang w:val="ru-RU"/>
        </w:rPr>
        <w:t>,</w: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39" w:dyaOrig="360">
          <v:shape id="_x0000_i1190" type="#_x0000_t75" style="width:96.75pt;height:18pt" o:ole="">
            <v:imagedata r:id="rId330" o:title=""/>
          </v:shape>
          <o:OLEObject Type="Embed" ProgID="Equation.3" ShapeID="_x0000_i1190" DrawAspect="Content" ObjectID="_1458439567" r:id="rId331"/>
        </w:object>
      </w:r>
      <w:r w:rsidRPr="00CE51E4">
        <w:rPr>
          <w:szCs w:val="28"/>
          <w:lang w:val="ru-RU"/>
        </w:rPr>
        <w:t>мм</w: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</w:p>
    <w:p w:rsidR="00D30277" w:rsidRPr="00CE51E4" w:rsidRDefault="00D3027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r-координата фаски подшипника, r=3 [1.стр.46]</w:t>
      </w:r>
    </w:p>
    <w:p w:rsidR="009D39F0" w:rsidRPr="00CE51E4" w:rsidRDefault="009D39F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Согласовываем с нормальными линейными размерами, принимаем d</w:t>
      </w:r>
      <w:r w:rsidRPr="00CE51E4">
        <w:rPr>
          <w:szCs w:val="28"/>
          <w:vertAlign w:val="subscript"/>
          <w:lang w:val="ru-RU"/>
        </w:rPr>
        <w:t>бп</w:t>
      </w:r>
      <w:r w:rsidRPr="00CE51E4">
        <w:rPr>
          <w:szCs w:val="28"/>
          <w:lang w:val="ru-RU"/>
        </w:rPr>
        <w:t>=60 мм.</w:t>
      </w:r>
    </w:p>
    <w:p w:rsidR="003046BC" w:rsidRPr="00CE51E4" w:rsidRDefault="00367F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 соответствии с установившейся практикой проектирования и эксплуатации машин тип подшипника выбирают по следующим рекомендациям:</w:t>
      </w:r>
    </w:p>
    <w:p w:rsidR="00367F20" w:rsidRDefault="00367F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Опоры червяка в силовых червячных передачах нагружены в значительными осевыми силами. Поэтому при длительной работе червячной передачи, с целью снижения тепловыделений, в качест</w:t>
      </w:r>
      <w:r w:rsidR="00125932" w:rsidRPr="00CE51E4">
        <w:rPr>
          <w:szCs w:val="28"/>
          <w:lang w:val="ru-RU"/>
        </w:rPr>
        <w:t>ве опор вала червяка применяют роликовые конические однорядные</w:t>
      </w:r>
      <w:r w:rsidRPr="00CE51E4">
        <w:rPr>
          <w:szCs w:val="28"/>
          <w:lang w:val="ru-RU"/>
        </w:rPr>
        <w:t xml:space="preserve"> подшипники. Первоначально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принимают подшипники средней серии.</w:t>
      </w:r>
    </w:p>
    <w:p w:rsidR="00704721" w:rsidRPr="00CE51E4" w:rsidRDefault="00CE51E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3338D4">
        <w:rPr>
          <w:szCs w:val="28"/>
          <w:lang w:val="ru-RU"/>
        </w:rPr>
        <w:pict>
          <v:shape id="_x0000_i1191" type="#_x0000_t75" style="width:193.5pt;height:152.25pt">
            <v:imagedata r:id="rId332" o:title=""/>
          </v:shape>
        </w:pict>
      </w:r>
    </w:p>
    <w:p w:rsidR="00704721" w:rsidRPr="00CE51E4" w:rsidRDefault="0070472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Рис.4.4 Подшипник </w:t>
      </w:r>
      <w:r w:rsidR="001A2D0C" w:rsidRPr="00CE51E4">
        <w:rPr>
          <w:szCs w:val="28"/>
          <w:lang w:val="ru-RU"/>
        </w:rPr>
        <w:t>роликовый конический</w:t>
      </w:r>
      <w:r w:rsidR="00125932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одноряд</w:t>
      </w:r>
      <w:r w:rsidR="00125932" w:rsidRPr="00CE51E4">
        <w:rPr>
          <w:szCs w:val="28"/>
          <w:lang w:val="ru-RU"/>
        </w:rPr>
        <w:t>ный (из ГОСТ 27365-87</w:t>
      </w:r>
      <w:r w:rsidRPr="00CE51E4">
        <w:rPr>
          <w:szCs w:val="28"/>
          <w:lang w:val="ru-RU"/>
        </w:rPr>
        <w:t>)</w:t>
      </w:r>
    </w:p>
    <w:p w:rsidR="00595001" w:rsidRPr="00CE51E4" w:rsidRDefault="00595001" w:rsidP="00571D7D">
      <w:pPr>
        <w:spacing w:line="360" w:lineRule="auto"/>
        <w:ind w:firstLine="709"/>
        <w:rPr>
          <w:szCs w:val="28"/>
          <w:lang w:val="ru-RU"/>
        </w:rPr>
      </w:pPr>
    </w:p>
    <w:p w:rsidR="003046BC" w:rsidRPr="00CE51E4" w:rsidRDefault="0070472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4.6 Основные параметры подшипника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416"/>
        <w:gridCol w:w="516"/>
        <w:gridCol w:w="602"/>
        <w:gridCol w:w="416"/>
        <w:gridCol w:w="416"/>
        <w:gridCol w:w="466"/>
        <w:gridCol w:w="348"/>
        <w:gridCol w:w="1142"/>
        <w:gridCol w:w="1013"/>
      </w:tblGrid>
      <w:tr w:rsidR="006F7FF5" w:rsidRPr="00CE51E4" w:rsidTr="00DA7E6E">
        <w:trPr>
          <w:trHeight w:val="300"/>
        </w:trPr>
        <w:tc>
          <w:tcPr>
            <w:tcW w:w="0" w:type="auto"/>
            <w:vMerge w:val="restart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Обозначение</w:t>
            </w:r>
          </w:p>
        </w:tc>
        <w:tc>
          <w:tcPr>
            <w:tcW w:w="0" w:type="auto"/>
            <w:gridSpan w:val="7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Размеры, мм</w:t>
            </w:r>
          </w:p>
        </w:tc>
        <w:tc>
          <w:tcPr>
            <w:tcW w:w="0" w:type="auto"/>
            <w:gridSpan w:val="2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Грузоподъёмность, кН</w:t>
            </w:r>
          </w:p>
        </w:tc>
      </w:tr>
      <w:tr w:rsidR="006F7FF5" w:rsidRPr="00CE51E4" w:rsidTr="00DA7E6E">
        <w:trPr>
          <w:trHeight w:val="180"/>
        </w:trPr>
        <w:tc>
          <w:tcPr>
            <w:tcW w:w="0" w:type="auto"/>
            <w:vMerge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T</w:t>
            </w:r>
            <w:r w:rsidRPr="00CE51E4">
              <w:rPr>
                <w:sz w:val="20"/>
                <w:vertAlign w:val="subscript"/>
                <w:lang w:val="ru-RU"/>
              </w:rPr>
              <w:t>наиб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r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r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  <w:r w:rsidRPr="00CE51E4">
              <w:rPr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  <w:r w:rsidRPr="00CE51E4">
              <w:rPr>
                <w:sz w:val="20"/>
                <w:vertAlign w:val="subscript"/>
                <w:lang w:val="ru-RU"/>
              </w:rPr>
              <w:t>0r</w:t>
            </w:r>
          </w:p>
        </w:tc>
      </w:tr>
      <w:tr w:rsidR="006F7FF5" w:rsidRPr="00CE51E4" w:rsidTr="00DA7E6E"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7310А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110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29.5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27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23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2.5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117</w:t>
            </w:r>
          </w:p>
        </w:tc>
        <w:tc>
          <w:tcPr>
            <w:tcW w:w="0" w:type="auto"/>
          </w:tcPr>
          <w:p w:rsidR="006F7FF5" w:rsidRPr="00CE51E4" w:rsidRDefault="006F7FF5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90</w:t>
            </w:r>
          </w:p>
        </w:tc>
      </w:tr>
    </w:tbl>
    <w:p w:rsidR="003046BC" w:rsidRPr="00CE51E4" w:rsidRDefault="003046BC" w:rsidP="00571D7D">
      <w:pPr>
        <w:spacing w:line="360" w:lineRule="auto"/>
        <w:ind w:firstLine="709"/>
        <w:rPr>
          <w:szCs w:val="28"/>
          <w:lang w:val="ru-RU"/>
        </w:rPr>
      </w:pPr>
    </w:p>
    <w:p w:rsidR="00CC7215" w:rsidRPr="00CE51E4" w:rsidRDefault="00CC7215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Тихоходный вал редуктора</w:t>
      </w:r>
    </w:p>
    <w:p w:rsidR="00595001" w:rsidRPr="00CE51E4" w:rsidRDefault="00CC721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Определяем диаметр конца вала по формуле: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AA231E" w:rsidRPr="00CE51E4" w:rsidRDefault="00D342B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680" w:dyaOrig="400">
          <v:shape id="_x0000_i1192" type="#_x0000_t75" style="width:84pt;height:20.25pt" o:ole="">
            <v:imagedata r:id="rId333" o:title=""/>
          </v:shape>
          <o:OLEObject Type="Embed" ProgID="Equation.3" ShapeID="_x0000_i1192" DrawAspect="Content" ObjectID="_1458439568" r:id="rId334"/>
        </w:object>
      </w:r>
      <w:r w:rsidR="00CC7215" w:rsidRPr="00CE51E4">
        <w:rPr>
          <w:szCs w:val="28"/>
          <w:lang w:val="ru-RU"/>
        </w:rPr>
        <w:t>,</w: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40" w:dyaOrig="360">
          <v:shape id="_x0000_i1193" type="#_x0000_t75" style="width:126.75pt;height:18pt" o:ole="">
            <v:imagedata r:id="rId335" o:title=""/>
          </v:shape>
          <o:OLEObject Type="Embed" ProgID="Equation.3" ShapeID="_x0000_i1193" DrawAspect="Content" ObjectID="_1458439569" r:id="rId336"/>
        </w:object>
      </w:r>
      <w:r w:rsidRPr="00CE51E4">
        <w:rPr>
          <w:szCs w:val="28"/>
          <w:lang w:val="ru-RU"/>
        </w:rPr>
        <w:t>, принимаем d=50 мм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6D608C" w:rsidRPr="00CE51E4" w:rsidRDefault="00CC721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T</w:t>
      </w:r>
      <w:r w:rsidR="001A2D0C" w:rsidRPr="00CE51E4">
        <w:rPr>
          <w:szCs w:val="28"/>
          <w:vertAlign w:val="subscript"/>
          <w:lang w:val="ru-RU"/>
        </w:rPr>
        <w:t>4</w:t>
      </w:r>
      <w:r w:rsidR="00581D82" w:rsidRPr="00CE51E4">
        <w:rPr>
          <w:szCs w:val="28"/>
          <w:lang w:val="ru-RU"/>
        </w:rPr>
        <w:t xml:space="preserve"> – крутящий момент на тихоходном валу;</w:t>
      </w:r>
    </w:p>
    <w:p w:rsidR="00336F08" w:rsidRPr="00CE51E4" w:rsidRDefault="00581D8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Определяем диаметр вала под подшипником: </w:t>
      </w:r>
      <w:r w:rsidRPr="00CE51E4">
        <w:rPr>
          <w:szCs w:val="28"/>
          <w:lang w:val="ru-RU"/>
        </w:rPr>
        <w:object w:dxaOrig="1540" w:dyaOrig="380">
          <v:shape id="_x0000_i1194" type="#_x0000_t75" style="width:77.25pt;height:18.75pt" o:ole="">
            <v:imagedata r:id="rId337" o:title=""/>
          </v:shape>
          <o:OLEObject Type="Embed" ProgID="Equation.3" ShapeID="_x0000_i1194" DrawAspect="Content" ObjectID="_1458439570" r:id="rId338"/>
        </w:object>
      </w:r>
      <w:r w:rsidRPr="00CE51E4">
        <w:rPr>
          <w:szCs w:val="28"/>
          <w:lang w:val="ru-RU"/>
        </w:rPr>
        <w:t>,</w:t>
      </w:r>
    </w:p>
    <w:p w:rsidR="00581D82" w:rsidRPr="00CE51E4" w:rsidRDefault="00581D8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t</w:t>
      </w:r>
      <w:r w:rsidRPr="00CE51E4">
        <w:rPr>
          <w:szCs w:val="28"/>
          <w:vertAlign w:val="subscript"/>
          <w:lang w:val="ru-RU"/>
        </w:rPr>
        <w:t>цил</w:t>
      </w:r>
      <w:r w:rsidR="00D342B5" w:rsidRPr="00CE51E4">
        <w:rPr>
          <w:szCs w:val="28"/>
          <w:lang w:val="ru-RU"/>
        </w:rPr>
        <w:t>=4</w:t>
      </w:r>
      <w:r w:rsidRPr="00CE51E4">
        <w:rPr>
          <w:szCs w:val="28"/>
          <w:lang w:val="ru-RU"/>
        </w:rPr>
        <w:t xml:space="preserve"> [1.стр.133]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581D82" w:rsidRPr="00CE51E4" w:rsidRDefault="00D342B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80" w:dyaOrig="340">
          <v:shape id="_x0000_i1195" type="#_x0000_t75" style="width:114pt;height:17.25pt" o:ole="">
            <v:imagedata r:id="rId339" o:title=""/>
          </v:shape>
          <o:OLEObject Type="Embed" ProgID="Equation.3" ShapeID="_x0000_i1195" DrawAspect="Content" ObjectID="_1458439571" r:id="rId340"/>
        </w:object>
      </w:r>
      <w:r w:rsidR="00581D82" w:rsidRPr="00CE51E4">
        <w:rPr>
          <w:szCs w:val="28"/>
          <w:lang w:val="ru-RU"/>
        </w:rPr>
        <w:t>, принимаем d</w:t>
      </w:r>
      <w:r w:rsidR="00581D82" w:rsidRPr="00CE51E4">
        <w:rPr>
          <w:szCs w:val="28"/>
          <w:vertAlign w:val="subscript"/>
          <w:lang w:val="ru-RU"/>
        </w:rPr>
        <w:t>П</w:t>
      </w:r>
      <w:r w:rsidRPr="00CE51E4">
        <w:rPr>
          <w:szCs w:val="28"/>
          <w:lang w:val="ru-RU"/>
        </w:rPr>
        <w:t>=60</w:t>
      </w:r>
      <w:r w:rsidR="00581D82" w:rsidRPr="00CE51E4">
        <w:rPr>
          <w:szCs w:val="28"/>
          <w:lang w:val="ru-RU"/>
        </w:rPr>
        <w:t xml:space="preserve"> мм</w:t>
      </w:r>
    </w:p>
    <w:p w:rsidR="00337E09" w:rsidRPr="00CE51E4" w:rsidRDefault="00337E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d</w:t>
      </w:r>
      <w:r w:rsidRPr="00CE51E4">
        <w:rPr>
          <w:szCs w:val="28"/>
          <w:lang w:val="ru-RU"/>
        </w:rPr>
        <w:object w:dxaOrig="1880" w:dyaOrig="360">
          <v:shape id="_x0000_i1196" type="#_x0000_t75" style="width:93.75pt;height:18pt" o:ole="">
            <v:imagedata r:id="rId341" o:title=""/>
          </v:shape>
          <o:OLEObject Type="Embed" ProgID="Equation.3" ShapeID="_x0000_i1196" DrawAspect="Content" ObjectID="_1458439572" r:id="rId342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337E0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Диаметр буртика у подшипника: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337E09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520" w:dyaOrig="360">
          <v:shape id="_x0000_i1197" type="#_x0000_t75" style="width:75.75pt;height:18pt" o:ole="">
            <v:imagedata r:id="rId343" o:title=""/>
          </v:shape>
          <o:OLEObject Type="Embed" ProgID="Equation.3" ShapeID="_x0000_i1197" DrawAspect="Content" ObjectID="_1458439573" r:id="rId344"/>
        </w:object>
      </w:r>
      <w:r w:rsidRPr="00CE51E4">
        <w:rPr>
          <w:szCs w:val="28"/>
          <w:lang w:val="ru-RU"/>
        </w:rPr>
        <w:t xml:space="preserve">, </w:t>
      </w:r>
    </w:p>
    <w:p w:rsidR="00DA7E6E" w:rsidRPr="00CE51E4" w:rsidRDefault="00DA7E6E" w:rsidP="00DA7E6E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60" w:dyaOrig="360">
          <v:shape id="_x0000_i1198" type="#_x0000_t75" style="width:98.25pt;height:18pt" o:ole="">
            <v:imagedata r:id="rId345" o:title=""/>
          </v:shape>
          <o:OLEObject Type="Embed" ProgID="Equation.3" ShapeID="_x0000_i1198" DrawAspect="Content" ObjectID="_1458439574" r:id="rId346"/>
        </w:object>
      </w:r>
      <w:r w:rsidRPr="00CE51E4">
        <w:rPr>
          <w:szCs w:val="28"/>
          <w:lang w:val="ru-RU"/>
        </w:rPr>
        <w:t>мм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337E09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</w:t>
      </w:r>
      <w:r w:rsidR="00337E09" w:rsidRPr="00CE51E4">
        <w:rPr>
          <w:szCs w:val="28"/>
          <w:lang w:val="ru-RU"/>
        </w:rPr>
        <w:t>де</w:t>
      </w:r>
      <w:r w:rsidR="00835D71" w:rsidRPr="00CE51E4">
        <w:rPr>
          <w:szCs w:val="28"/>
          <w:lang w:val="ru-RU"/>
        </w:rPr>
        <w:t xml:space="preserve"> </w:t>
      </w:r>
      <w:r w:rsidR="00337E09" w:rsidRPr="00CE51E4">
        <w:rPr>
          <w:szCs w:val="28"/>
          <w:lang w:val="ru-RU"/>
        </w:rPr>
        <w:object w:dxaOrig="240" w:dyaOrig="320">
          <v:shape id="_x0000_i1199" type="#_x0000_t75" style="width:12pt;height:15.75pt" o:ole="">
            <v:imagedata r:id="rId347" o:title=""/>
          </v:shape>
          <o:OLEObject Type="Embed" ProgID="Equation.3" ShapeID="_x0000_i1199" DrawAspect="Content" ObjectID="_1458439575" r:id="rId348"/>
        </w:object>
      </w:r>
      <w:r w:rsidR="00337E09" w:rsidRPr="00CE51E4">
        <w:rPr>
          <w:szCs w:val="28"/>
          <w:lang w:val="ru-RU"/>
        </w:rPr>
        <w:t xml:space="preserve">- фаска колеса, </w:t>
      </w:r>
      <w:r w:rsidR="00337E09" w:rsidRPr="00CE51E4">
        <w:rPr>
          <w:szCs w:val="28"/>
          <w:lang w:val="ru-RU"/>
        </w:rPr>
        <w:object w:dxaOrig="620" w:dyaOrig="320">
          <v:shape id="_x0000_i1200" type="#_x0000_t75" style="width:30.75pt;height:15.75pt" o:ole="">
            <v:imagedata r:id="rId349" o:title=""/>
          </v:shape>
          <o:OLEObject Type="Embed" ProgID="Equation.3" ShapeID="_x0000_i1200" DrawAspect="Content" ObjectID="_1458439576" r:id="rId350"/>
        </w:object>
      </w:r>
      <w:r w:rsidR="00337E09" w:rsidRPr="00CE51E4">
        <w:rPr>
          <w:szCs w:val="28"/>
          <w:lang w:val="ru-RU"/>
        </w:rPr>
        <w:t xml:space="preserve"> [1.стр.46]</w:t>
      </w:r>
    </w:p>
    <w:p w:rsidR="00595001" w:rsidRPr="00CE51E4" w:rsidRDefault="00581D8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Выбираем тип подшипника по следующим рекомендациям:</w:t>
      </w:r>
    </w:p>
    <w:p w:rsidR="00595001" w:rsidRPr="00CE51E4" w:rsidRDefault="0082452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Червячные колёса должны быть точно и жестко зафиксированы в осевом направлении. Шариковые радиальные подшипники характеризует малая осевая жесткость. Поэтому в силовых передачах для опор валов червячных колес применяют конические роликовые подшипники.</w:t>
      </w:r>
    </w:p>
    <w:p w:rsidR="00F133D8" w:rsidRPr="00CE51E4" w:rsidRDefault="00F133D8" w:rsidP="00571D7D">
      <w:pPr>
        <w:spacing w:line="360" w:lineRule="auto"/>
        <w:ind w:firstLine="709"/>
        <w:rPr>
          <w:szCs w:val="28"/>
          <w:lang w:val="ru-RU"/>
        </w:rPr>
      </w:pPr>
    </w:p>
    <w:p w:rsidR="00595001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201" type="#_x0000_t75" style="width:147pt;height:117.75pt">
            <v:imagedata r:id="rId351" o:title=""/>
          </v:shape>
        </w:pict>
      </w:r>
    </w:p>
    <w:p w:rsidR="00595001" w:rsidRPr="00CE51E4" w:rsidRDefault="0059500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рис. 4.5 Подшипник роликовый конический однорядный повышенной грузоподъемности (из ГОСТ 27365-87)</w:t>
      </w:r>
    </w:p>
    <w:p w:rsidR="002F5AD4" w:rsidRPr="00CE51E4" w:rsidRDefault="002F5AD4" w:rsidP="00571D7D">
      <w:pPr>
        <w:spacing w:line="360" w:lineRule="auto"/>
        <w:ind w:firstLine="709"/>
        <w:rPr>
          <w:szCs w:val="28"/>
          <w:lang w:val="ru-RU"/>
        </w:rPr>
      </w:pPr>
    </w:p>
    <w:p w:rsidR="00595001" w:rsidRPr="00CE51E4" w:rsidRDefault="0059500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Таблица 4.7 Основные параметры подшипника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416"/>
        <w:gridCol w:w="516"/>
        <w:gridCol w:w="602"/>
        <w:gridCol w:w="416"/>
        <w:gridCol w:w="416"/>
        <w:gridCol w:w="316"/>
        <w:gridCol w:w="466"/>
        <w:gridCol w:w="1191"/>
        <w:gridCol w:w="964"/>
      </w:tblGrid>
      <w:tr w:rsidR="00595001" w:rsidRPr="00CE51E4" w:rsidTr="00DA7E6E">
        <w:trPr>
          <w:trHeight w:val="300"/>
        </w:trPr>
        <w:tc>
          <w:tcPr>
            <w:tcW w:w="0" w:type="auto"/>
            <w:vMerge w:val="restart"/>
          </w:tcPr>
          <w:p w:rsidR="00595001" w:rsidRPr="00CE51E4" w:rsidRDefault="00595001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Обозначение</w:t>
            </w:r>
          </w:p>
        </w:tc>
        <w:tc>
          <w:tcPr>
            <w:tcW w:w="0" w:type="auto"/>
            <w:gridSpan w:val="7"/>
          </w:tcPr>
          <w:p w:rsidR="00595001" w:rsidRPr="00CE51E4" w:rsidRDefault="00595001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Размеры, мм</w:t>
            </w:r>
          </w:p>
        </w:tc>
        <w:tc>
          <w:tcPr>
            <w:tcW w:w="0" w:type="auto"/>
            <w:gridSpan w:val="2"/>
          </w:tcPr>
          <w:p w:rsidR="00595001" w:rsidRPr="00CE51E4" w:rsidRDefault="00595001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Грузоподъёмность, кН</w:t>
            </w:r>
          </w:p>
        </w:tc>
      </w:tr>
      <w:tr w:rsidR="00122C0C" w:rsidRPr="00CE51E4" w:rsidTr="00DA7E6E">
        <w:trPr>
          <w:trHeight w:val="180"/>
        </w:trPr>
        <w:tc>
          <w:tcPr>
            <w:tcW w:w="0" w:type="auto"/>
            <w:vMerge/>
          </w:tcPr>
          <w:p w:rsidR="00122C0C" w:rsidRPr="00CE51E4" w:rsidRDefault="00122C0C" w:rsidP="00DA7E6E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D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T</w:t>
            </w:r>
            <w:r w:rsidRPr="00CE51E4">
              <w:rPr>
                <w:sz w:val="20"/>
                <w:vertAlign w:val="subscript"/>
                <w:lang w:val="ru-RU"/>
              </w:rPr>
              <w:t>наиб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r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r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  <w:r w:rsidRPr="00CE51E4">
              <w:rPr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0" w:type="auto"/>
          </w:tcPr>
          <w:p w:rsidR="00122C0C" w:rsidRPr="00CE51E4" w:rsidRDefault="00122C0C" w:rsidP="00DA7E6E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C</w:t>
            </w:r>
            <w:r w:rsidRPr="00CE51E4">
              <w:rPr>
                <w:sz w:val="20"/>
                <w:vertAlign w:val="subscript"/>
                <w:lang w:val="ru-RU"/>
              </w:rPr>
              <w:t>0r</w:t>
            </w:r>
          </w:p>
        </w:tc>
      </w:tr>
      <w:tr w:rsidR="00122C0C" w:rsidRPr="00CE51E4" w:rsidTr="00DA7E6E"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7212</w:t>
            </w:r>
            <w:r w:rsidR="00122C0C" w:rsidRPr="00CE51E4">
              <w:rPr>
                <w:sz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60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11</w:t>
            </w:r>
            <w:r w:rsidR="00122C0C" w:rsidRPr="00CE51E4">
              <w:rPr>
                <w:sz w:val="20"/>
                <w:lang w:val="ru-RU"/>
              </w:rPr>
              <w:t>0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24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22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19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1.5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91.</w:t>
            </w:r>
            <w:r w:rsidR="00122C0C" w:rsidRPr="00CE51E4">
              <w:rPr>
                <w:sz w:val="20"/>
                <w:lang w:val="ru-RU"/>
              </w:rPr>
              <w:t>3</w:t>
            </w:r>
          </w:p>
        </w:tc>
        <w:tc>
          <w:tcPr>
            <w:tcW w:w="0" w:type="auto"/>
          </w:tcPr>
          <w:p w:rsidR="00122C0C" w:rsidRPr="00CE51E4" w:rsidRDefault="00F437E9" w:rsidP="00DA7E6E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</w:t>
            </w:r>
            <w:r w:rsidR="00122C0C" w:rsidRPr="00CE51E4">
              <w:rPr>
                <w:sz w:val="20"/>
                <w:lang w:val="ru-RU"/>
              </w:rPr>
              <w:t>0</w:t>
            </w:r>
          </w:p>
        </w:tc>
      </w:tr>
    </w:tbl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336F08" w:rsidRPr="00CE51E4" w:rsidRDefault="00122C0C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Крышки подшипников</w:t>
      </w:r>
    </w:p>
    <w:p w:rsidR="00336F08" w:rsidRPr="00CE51E4" w:rsidRDefault="005D4BD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Крышки подшипников изготавливают из чугуна марок СЧ15, СЧ20. Основные конструкции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привертных крышек с отверстием для</w:t>
      </w:r>
      <w:r w:rsidR="00BD0076" w:rsidRPr="00CE51E4">
        <w:rPr>
          <w:szCs w:val="28"/>
          <w:lang w:val="ru-RU"/>
        </w:rPr>
        <w:t xml:space="preserve"> выходного конца вала </w:t>
      </w:r>
      <w:r w:rsidR="00760262" w:rsidRPr="00CE51E4">
        <w:rPr>
          <w:szCs w:val="28"/>
          <w:lang w:val="ru-RU"/>
        </w:rPr>
        <w:t>прив</w:t>
      </w:r>
      <w:r w:rsidR="00590318" w:rsidRPr="00CE51E4">
        <w:rPr>
          <w:szCs w:val="28"/>
          <w:lang w:val="ru-RU"/>
        </w:rPr>
        <w:t>едены</w:t>
      </w:r>
      <w:r w:rsidR="00835D71" w:rsidRPr="00CE51E4">
        <w:rPr>
          <w:szCs w:val="28"/>
          <w:lang w:val="ru-RU"/>
        </w:rPr>
        <w:t xml:space="preserve"> </w:t>
      </w:r>
      <w:r w:rsidR="00590318" w:rsidRPr="00CE51E4">
        <w:rPr>
          <w:szCs w:val="28"/>
          <w:lang w:val="ru-RU"/>
        </w:rPr>
        <w:t>[1. стр.169]</w:t>
      </w:r>
    </w:p>
    <w:p w:rsidR="00CE51E4" w:rsidRPr="00CE51E4" w:rsidRDefault="00CE51E4" w:rsidP="00DA7E6E">
      <w:pPr>
        <w:spacing w:line="360" w:lineRule="auto"/>
        <w:ind w:firstLine="709"/>
        <w:jc w:val="center"/>
        <w:rPr>
          <w:szCs w:val="28"/>
          <w:lang w:val="ru-RU"/>
        </w:rPr>
      </w:pPr>
    </w:p>
    <w:p w:rsidR="002F5AD4" w:rsidRPr="00CE51E4" w:rsidRDefault="00CE51E4" w:rsidP="00DA7E6E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2F5AD4" w:rsidRPr="00CE51E4">
        <w:rPr>
          <w:b/>
          <w:szCs w:val="28"/>
          <w:lang w:val="ru-RU"/>
        </w:rPr>
        <w:t>5</w:t>
      </w:r>
      <w:r w:rsidR="00123083" w:rsidRPr="00CE51E4">
        <w:rPr>
          <w:b/>
          <w:szCs w:val="28"/>
          <w:lang w:val="ru-RU"/>
        </w:rPr>
        <w:t>. Силы в приводе</w:t>
      </w:r>
    </w:p>
    <w:p w:rsidR="00DA7E6E" w:rsidRPr="00CE51E4" w:rsidRDefault="00DA7E6E" w:rsidP="00DA7E6E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2F5AD4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202" type="#_x0000_t75" style="width:113.25pt;height:153pt">
            <v:imagedata r:id="rId352" o:title=""/>
          </v:shape>
        </w:pict>
      </w:r>
    </w:p>
    <w:p w:rsidR="002F5AD4" w:rsidRPr="00CE51E4" w:rsidRDefault="00E27DD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рис. 5.7</w:t>
      </w:r>
      <w:r w:rsidR="002F5AD4" w:rsidRPr="00CE51E4">
        <w:rPr>
          <w:szCs w:val="28"/>
          <w:lang w:val="ru-RU"/>
        </w:rPr>
        <w:t xml:space="preserve"> Аксонометрическая схема привода</w:t>
      </w:r>
    </w:p>
    <w:p w:rsidR="00B77E09" w:rsidRPr="00CE51E4" w:rsidRDefault="00B77E09" w:rsidP="00571D7D">
      <w:pPr>
        <w:spacing w:line="360" w:lineRule="auto"/>
        <w:ind w:firstLine="709"/>
        <w:rPr>
          <w:szCs w:val="28"/>
          <w:lang w:val="ru-RU"/>
        </w:rPr>
      </w:pPr>
    </w:p>
    <w:p w:rsidR="002F5AD4" w:rsidRPr="00CE51E4" w:rsidRDefault="009268AE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Силы в зацеплении</w:t>
      </w:r>
    </w:p>
    <w:p w:rsidR="009268AE" w:rsidRPr="00CE51E4" w:rsidRDefault="0019609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</w:t>
      </w:r>
      <w:r w:rsidR="009268AE" w:rsidRPr="00CE51E4">
        <w:rPr>
          <w:szCs w:val="28"/>
          <w:lang w:val="ru-RU"/>
        </w:rPr>
        <w:t>Окружная сила на колесе, равная осевой силе на колесе: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268AE" w:rsidRPr="00CE51E4" w:rsidRDefault="0015201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280" w:dyaOrig="720">
          <v:shape id="_x0000_i1203" type="#_x0000_t75" style="width:213.75pt;height:36pt" o:ole="">
            <v:imagedata r:id="rId353" o:title=""/>
          </v:shape>
          <o:OLEObject Type="Embed" ProgID="Equation.3" ShapeID="_x0000_i1203" DrawAspect="Content" ObjectID="_1458439577" r:id="rId354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268AE" w:rsidRPr="00CE51E4" w:rsidRDefault="0019609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</w:t>
      </w:r>
      <w:r w:rsidR="00410DA0" w:rsidRPr="00CE51E4">
        <w:rPr>
          <w:szCs w:val="28"/>
          <w:lang w:val="ru-RU"/>
        </w:rPr>
        <w:t>Окружная сила на колесе, равная осевой силе на червяке: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410DA0" w:rsidRPr="00CE51E4" w:rsidRDefault="0015201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60" w:dyaOrig="720">
          <v:shape id="_x0000_i1204" type="#_x0000_t75" style="width:113.25pt;height:36pt" o:ole="">
            <v:imagedata r:id="rId355" o:title=""/>
          </v:shape>
          <o:OLEObject Type="Embed" ProgID="Equation.3" ShapeID="_x0000_i1204" DrawAspect="Content" ObjectID="_1458439578" r:id="rId356"/>
        </w:object>
      </w:r>
    </w:p>
    <w:p w:rsidR="006806C5" w:rsidRPr="00CE51E4" w:rsidRDefault="0015201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300" w:dyaOrig="660">
          <v:shape id="_x0000_i1205" type="#_x0000_t75" style="width:165pt;height:33pt" o:ole="">
            <v:imagedata r:id="rId357" o:title=""/>
          </v:shape>
          <o:OLEObject Type="Embed" ProgID="Equation.3" ShapeID="_x0000_i1205" DrawAspect="Content" ObjectID="_1458439579" r:id="rId358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6806C5" w:rsidRPr="00CE51E4" w:rsidRDefault="0019609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Радиальная сила: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152017" w:rsidRPr="00CE51E4" w:rsidRDefault="0015201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40" w:dyaOrig="360">
          <v:shape id="_x0000_i1206" type="#_x0000_t75" style="width:1in;height:18pt" o:ole="">
            <v:imagedata r:id="rId359" o:title=""/>
          </v:shape>
          <o:OLEObject Type="Embed" ProgID="Equation.3" ShapeID="_x0000_i1206" DrawAspect="Content" ObjectID="_1458439580" r:id="rId360"/>
        </w:object>
      </w:r>
      <w:r w:rsidRPr="00CE51E4">
        <w:rPr>
          <w:szCs w:val="28"/>
          <w:lang w:val="ru-RU"/>
        </w:rPr>
        <w:t>,</w:t>
      </w:r>
      <w:r w:rsidRPr="00CE51E4">
        <w:rPr>
          <w:szCs w:val="28"/>
          <w:lang w:val="ru-RU"/>
        </w:rPr>
        <w:object w:dxaOrig="2220" w:dyaOrig="360">
          <v:shape id="_x0000_i1207" type="#_x0000_t75" style="width:111pt;height:18pt" o:ole="">
            <v:imagedata r:id="rId361" o:title=""/>
          </v:shape>
          <o:OLEObject Type="Embed" ProgID="Equation.3" ShapeID="_x0000_i1207" DrawAspect="Content" ObjectID="_1458439581" r:id="rId362"/>
        </w:object>
      </w:r>
    </w:p>
    <w:p w:rsidR="00152017" w:rsidRPr="00CE51E4" w:rsidRDefault="0015201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60" w:dyaOrig="340">
          <v:shape id="_x0000_i1208" type="#_x0000_t75" style="width:147.75pt;height:17.25pt" o:ole="">
            <v:imagedata r:id="rId363" o:title=""/>
          </v:shape>
          <o:OLEObject Type="Embed" ProgID="Equation.3" ShapeID="_x0000_i1208" DrawAspect="Content" ObjectID="_1458439582" r:id="rId364"/>
        </w:object>
      </w:r>
    </w:p>
    <w:p w:rsidR="009268AE" w:rsidRPr="00CE51E4" w:rsidRDefault="009268AE" w:rsidP="00571D7D">
      <w:pPr>
        <w:spacing w:line="360" w:lineRule="auto"/>
        <w:ind w:firstLine="709"/>
        <w:rPr>
          <w:szCs w:val="28"/>
          <w:lang w:val="ru-RU"/>
        </w:rPr>
      </w:pPr>
    </w:p>
    <w:p w:rsidR="002F5AD4" w:rsidRPr="00CE51E4" w:rsidRDefault="002F5AD4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Опорные реакции</w:t>
      </w:r>
    </w:p>
    <w:p w:rsidR="002F5AD4" w:rsidRPr="00CE51E4" w:rsidRDefault="001A25A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Для определения реакций используются уравнения равновесия моментов последовательно для точки 1 и для точки 2 , в двух выбранных плоскостях.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196095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209" type="#_x0000_t75" style="width:105pt;height:93.75pt">
            <v:imagedata r:id="rId365" o:title=""/>
          </v:shape>
        </w:pict>
      </w:r>
    </w:p>
    <w:p w:rsidR="00E27DD9" w:rsidRPr="00CE51E4" w:rsidRDefault="00E27DD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 5.8 Радиальные реакции опор от сил зацепления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B77E09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210" type="#_x0000_t75" style="width:221.25pt;height:78pt" wrapcoords="-73 0 -73 21392 21600 21392 21600 0 -73 0">
            <v:imagedata r:id="rId366" o:title=""/>
          </v:shape>
        </w:pict>
      </w:r>
    </w:p>
    <w:p w:rsidR="00B86D58" w:rsidRPr="00CE51E4" w:rsidRDefault="00B86D5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 5.9 Реакции от консольной нагрузки</w:t>
      </w:r>
    </w:p>
    <w:p w:rsidR="00B86D58" w:rsidRPr="00CE51E4" w:rsidRDefault="00B86D58" w:rsidP="00571D7D">
      <w:pPr>
        <w:spacing w:line="360" w:lineRule="auto"/>
        <w:ind w:firstLine="709"/>
        <w:rPr>
          <w:szCs w:val="28"/>
          <w:lang w:val="ru-RU"/>
        </w:rPr>
      </w:pPr>
    </w:p>
    <w:p w:rsidR="00D81E0A" w:rsidRPr="00CE51E4" w:rsidRDefault="009A6C5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a=l/2=66</w:t>
      </w:r>
      <w:r w:rsidR="00D81E0A" w:rsidRPr="00CE51E4">
        <w:rPr>
          <w:szCs w:val="28"/>
          <w:lang w:val="ru-RU"/>
        </w:rPr>
        <w:t>мм,</w:t>
      </w:r>
      <w:r w:rsidR="00866A6C" w:rsidRPr="00CE51E4">
        <w:rPr>
          <w:szCs w:val="28"/>
          <w:lang w:val="ru-RU"/>
        </w:rPr>
        <w:t>b</w:t>
      </w:r>
      <w:r w:rsidRPr="00CE51E4">
        <w:rPr>
          <w:szCs w:val="28"/>
          <w:lang w:val="ru-RU"/>
        </w:rPr>
        <w:t>=</w:t>
      </w:r>
      <w:r w:rsidR="00F0322B" w:rsidRPr="00CE51E4">
        <w:rPr>
          <w:szCs w:val="28"/>
          <w:lang w:val="ru-RU"/>
        </w:rPr>
        <w:t>l</w:t>
      </w:r>
      <w:r w:rsidR="00B86D58" w:rsidRPr="00CE51E4">
        <w:rPr>
          <w:szCs w:val="28"/>
          <w:lang w:val="ru-RU"/>
        </w:rPr>
        <w:object w:dxaOrig="160" w:dyaOrig="340">
          <v:shape id="_x0000_i1211" type="#_x0000_t75" style="width:8.25pt;height:17.25pt" o:ole="">
            <v:imagedata r:id="rId367" o:title=""/>
          </v:shape>
          <o:OLEObject Type="Embed" ProgID="Equation.3" ShapeID="_x0000_i1211" DrawAspect="Content" ObjectID="_1458439583" r:id="rId368"/>
        </w:object>
      </w:r>
      <w:r w:rsidR="00F0322B" w:rsidRPr="00CE51E4">
        <w:rPr>
          <w:szCs w:val="28"/>
          <w:lang w:val="ru-RU"/>
        </w:rPr>
        <w:t>=</w:t>
      </w:r>
      <w:r w:rsidRPr="00CE51E4">
        <w:rPr>
          <w:szCs w:val="28"/>
          <w:lang w:val="ru-RU"/>
        </w:rPr>
        <w:t>117</w:t>
      </w:r>
      <w:r w:rsidR="00D81E0A" w:rsidRPr="00CE51E4">
        <w:rPr>
          <w:szCs w:val="28"/>
          <w:lang w:val="ru-RU"/>
        </w:rPr>
        <w:t>мм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A7E6E" w:rsidRPr="00CE51E4" w:rsidRDefault="0080517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Приложенная сила F</w:t>
      </w:r>
      <w:r w:rsidRPr="00CE51E4">
        <w:rPr>
          <w:szCs w:val="28"/>
          <w:vertAlign w:val="subscript"/>
          <w:lang w:val="ru-RU"/>
        </w:rPr>
        <w:t xml:space="preserve">K </w:t>
      </w:r>
      <w:r w:rsidRPr="00CE51E4">
        <w:rPr>
          <w:szCs w:val="28"/>
          <w:lang w:val="ru-RU"/>
        </w:rPr>
        <w:t>рассчитывается по формуле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805177" w:rsidRPr="00CE51E4" w:rsidRDefault="0080517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060" w:dyaOrig="400">
          <v:shape id="_x0000_i1212" type="#_x0000_t75" style="width:203.25pt;height:20.25pt" o:ole="">
            <v:imagedata r:id="rId369" o:title=""/>
          </v:shape>
          <o:OLEObject Type="Embed" ProgID="Equation.3" ShapeID="_x0000_i1212" DrawAspect="Content" ObjectID="_1458439584" r:id="rId370"/>
        </w:object>
      </w:r>
    </w:p>
    <w:p w:rsidR="00805177" w:rsidRPr="00CE51E4" w:rsidRDefault="00805177" w:rsidP="00571D7D">
      <w:pPr>
        <w:spacing w:line="360" w:lineRule="auto"/>
        <w:ind w:firstLine="709"/>
        <w:rPr>
          <w:szCs w:val="28"/>
          <w:lang w:val="ru-RU"/>
        </w:rPr>
      </w:pPr>
    </w:p>
    <w:p w:rsidR="00CA7DEA" w:rsidRPr="00CE51E4" w:rsidRDefault="00CA7D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- в плоскости </w:t>
      </w:r>
      <w:r w:rsidR="00866A6C" w:rsidRPr="00CE51E4">
        <w:rPr>
          <w:szCs w:val="28"/>
          <w:lang w:val="ru-RU"/>
        </w:rPr>
        <w:t>YOX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040" w:dyaOrig="400">
          <v:shape id="_x0000_i1213" type="#_x0000_t75" style="width:51.75pt;height:20.25pt" o:ole="">
            <v:imagedata r:id="rId371" o:title=""/>
          </v:shape>
          <o:OLEObject Type="Embed" ProgID="Equation.3" ShapeID="_x0000_i1213" DrawAspect="Content" ObjectID="_1458439585" r:id="rId372"/>
        </w:object>
      </w:r>
      <w:r w:rsidR="00CA7DEA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object w:dxaOrig="2980" w:dyaOrig="639">
          <v:shape id="_x0000_i1214" type="#_x0000_t75" style="width:149.25pt;height:32.25pt" o:ole="">
            <v:imagedata r:id="rId373" o:title=""/>
          </v:shape>
          <o:OLEObject Type="Embed" ProgID="Equation.3" ShapeID="_x0000_i1214" DrawAspect="Content" ObjectID="_1458439586" r:id="rId374"/>
        </w:object>
      </w:r>
      <w:r w:rsidR="00CA7DEA" w:rsidRPr="00CE51E4">
        <w:rPr>
          <w:szCs w:val="28"/>
          <w:lang w:val="ru-RU"/>
        </w:rPr>
        <w:t xml:space="preserve">, </w:t>
      </w:r>
    </w:p>
    <w:p w:rsidR="00CA7DEA" w:rsidRP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739" w:dyaOrig="900">
          <v:shape id="_x0000_i1215" type="#_x0000_t75" style="width:186.75pt;height:45pt" o:ole="">
            <v:imagedata r:id="rId375" o:title=""/>
          </v:shape>
          <o:OLEObject Type="Embed" ProgID="Equation.3" ShapeID="_x0000_i1215" DrawAspect="Content" ObjectID="_1458439587" r:id="rId376"/>
        </w:object>
      </w:r>
      <w:r w:rsidR="008A6372" w:rsidRPr="00CE51E4">
        <w:rPr>
          <w:szCs w:val="28"/>
          <w:lang w:val="ru-RU"/>
        </w:rPr>
        <w:t>Н</w:t>
      </w:r>
    </w:p>
    <w:p w:rsid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080" w:dyaOrig="400">
          <v:shape id="_x0000_i1216" type="#_x0000_t75" style="width:54pt;height:20.25pt" o:ole="">
            <v:imagedata r:id="rId377" o:title=""/>
          </v:shape>
          <o:OLEObject Type="Embed" ProgID="Equation.3" ShapeID="_x0000_i1216" DrawAspect="Content" ObjectID="_1458439588" r:id="rId378"/>
        </w:object>
      </w:r>
      <w:r w:rsidR="00E113DB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object w:dxaOrig="2960" w:dyaOrig="639">
          <v:shape id="_x0000_i1217" type="#_x0000_t75" style="width:147.75pt;height:32.25pt" o:ole="">
            <v:imagedata r:id="rId379" o:title=""/>
          </v:shape>
          <o:OLEObject Type="Embed" ProgID="Equation.3" ShapeID="_x0000_i1217" DrawAspect="Content" ObjectID="_1458439589" r:id="rId380"/>
        </w:object>
      </w:r>
      <w:r w:rsidR="00E113DB" w:rsidRPr="00CE51E4">
        <w:rPr>
          <w:szCs w:val="28"/>
          <w:lang w:val="ru-RU"/>
        </w:rPr>
        <w:t xml:space="preserve">, </w:t>
      </w:r>
    </w:p>
    <w:p w:rsidR="00471DB1" w:rsidRP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600" w:dyaOrig="900">
          <v:shape id="_x0000_i1218" type="#_x0000_t75" style="width:180pt;height:45pt" o:ole="">
            <v:imagedata r:id="rId381" o:title=""/>
          </v:shape>
          <o:OLEObject Type="Embed" ProgID="Equation.3" ShapeID="_x0000_i1218" DrawAspect="Content" ObjectID="_1458439590" r:id="rId382"/>
        </w:object>
      </w:r>
      <w:r w:rsidR="008A6372" w:rsidRPr="00CE51E4">
        <w:rPr>
          <w:szCs w:val="28"/>
          <w:lang w:val="ru-RU"/>
        </w:rPr>
        <w:t>Н</w:t>
      </w:r>
    </w:p>
    <w:p w:rsidR="00DA7E6E" w:rsidRPr="00CE51E4" w:rsidRDefault="009A3F6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100" w:dyaOrig="340">
          <v:shape id="_x0000_i1219" type="#_x0000_t75" style="width:105pt;height:17.25pt" o:ole="">
            <v:imagedata r:id="rId383" o:title=""/>
          </v:shape>
          <o:OLEObject Type="Embed" ProgID="Equation.3" ShapeID="_x0000_i1219" DrawAspect="Content" ObjectID="_1458439591" r:id="rId384"/>
        </w:object>
      </w:r>
      <w:r w:rsidR="00835D71" w:rsidRPr="00CE51E4">
        <w:rPr>
          <w:szCs w:val="28"/>
          <w:lang w:val="ru-RU"/>
        </w:rPr>
        <w:t xml:space="preserve"> </w:t>
      </w:r>
      <w:r w:rsidR="006E213E" w:rsidRPr="00CE51E4">
        <w:rPr>
          <w:szCs w:val="28"/>
          <w:lang w:val="ru-RU"/>
        </w:rPr>
        <w:object w:dxaOrig="2880" w:dyaOrig="279">
          <v:shape id="_x0000_i1220" type="#_x0000_t75" style="width:2in;height:14.25pt" o:ole="">
            <v:imagedata r:id="rId385" o:title=""/>
          </v:shape>
          <o:OLEObject Type="Embed" ProgID="Equation.3" ShapeID="_x0000_i1220" DrawAspect="Content" ObjectID="_1458439592" r:id="rId386"/>
        </w:object>
      </w:r>
      <w:r w:rsidRPr="00CE51E4">
        <w:rPr>
          <w:szCs w:val="28"/>
          <w:lang w:val="ru-RU"/>
        </w:rPr>
        <w:t xml:space="preserve"> 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9A3F65" w:rsidRPr="00CE51E4" w:rsidRDefault="009A3F6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Проверка сошлась, след. Реакции найдены верно.</w:t>
      </w:r>
    </w:p>
    <w:p w:rsidR="00E113DB" w:rsidRPr="00CE51E4" w:rsidRDefault="00E113D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- в плоскости XOZ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00449E" w:rsidRP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040" w:dyaOrig="400">
          <v:shape id="_x0000_i1221" type="#_x0000_t75" style="width:51.75pt;height:20.25pt" o:ole="">
            <v:imagedata r:id="rId387" o:title=""/>
          </v:shape>
          <o:OLEObject Type="Embed" ProgID="Equation.3" ShapeID="_x0000_i1221" DrawAspect="Content" ObjectID="_1458439593" r:id="rId388"/>
        </w:object>
      </w:r>
      <w:r w:rsidR="00506E29" w:rsidRPr="00CE51E4">
        <w:rPr>
          <w:szCs w:val="28"/>
          <w:lang w:val="ru-RU"/>
        </w:rPr>
        <w:t>,</w:t>
      </w:r>
    </w:p>
    <w:p w:rsidR="00506E29" w:rsidRP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180" w:dyaOrig="360">
          <v:shape id="_x0000_i1222" type="#_x0000_t75" style="width:159pt;height:18pt" o:ole="">
            <v:imagedata r:id="rId389" o:title=""/>
          </v:shape>
          <o:OLEObject Type="Embed" ProgID="Equation.3" ShapeID="_x0000_i1222" DrawAspect="Content" ObjectID="_1458439594" r:id="rId390"/>
        </w:object>
      </w:r>
      <w:r w:rsidR="00506E29" w:rsidRPr="00CE51E4">
        <w:rPr>
          <w:szCs w:val="28"/>
          <w:lang w:val="ru-RU"/>
        </w:rPr>
        <w:t xml:space="preserve">, </w:t>
      </w:r>
      <w:r w:rsidR="008E7CE3" w:rsidRPr="00CE51E4">
        <w:rPr>
          <w:szCs w:val="28"/>
          <w:lang w:val="ru-RU"/>
        </w:rPr>
        <w:object w:dxaOrig="4840" w:dyaOrig="620">
          <v:shape id="_x0000_i1223" type="#_x0000_t75" style="width:242.25pt;height:30.75pt" o:ole="">
            <v:imagedata r:id="rId391" o:title=""/>
          </v:shape>
          <o:OLEObject Type="Embed" ProgID="Equation.3" ShapeID="_x0000_i1223" DrawAspect="Content" ObjectID="_1458439595" r:id="rId392"/>
        </w:object>
      </w:r>
      <w:r w:rsidR="008A6372" w:rsidRPr="00CE51E4">
        <w:rPr>
          <w:szCs w:val="28"/>
          <w:lang w:val="ru-RU"/>
        </w:rPr>
        <w:t>Н</w:t>
      </w:r>
    </w:p>
    <w:p w:rsidR="00506E29" w:rsidRPr="00CE51E4" w:rsidRDefault="0098666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080" w:dyaOrig="400">
          <v:shape id="_x0000_i1224" type="#_x0000_t75" style="width:54pt;height:20.25pt" o:ole="">
            <v:imagedata r:id="rId393" o:title=""/>
          </v:shape>
          <o:OLEObject Type="Embed" ProgID="Equation.3" ShapeID="_x0000_i1224" DrawAspect="Content" ObjectID="_1458439596" r:id="rId394"/>
        </w:object>
      </w:r>
      <w:r w:rsidR="00506E29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object w:dxaOrig="2840" w:dyaOrig="360">
          <v:shape id="_x0000_i1225" type="#_x0000_t75" style="width:141.75pt;height:18pt" o:ole="">
            <v:imagedata r:id="rId395" o:title=""/>
          </v:shape>
          <o:OLEObject Type="Embed" ProgID="Equation.3" ShapeID="_x0000_i1225" DrawAspect="Content" ObjectID="_1458439597" r:id="rId396"/>
        </w:object>
      </w:r>
      <w:r w:rsidR="00506E29" w:rsidRPr="00CE51E4">
        <w:rPr>
          <w:szCs w:val="28"/>
          <w:lang w:val="ru-RU"/>
        </w:rPr>
        <w:t xml:space="preserve">, </w:t>
      </w:r>
      <w:r w:rsidRPr="00CE51E4">
        <w:rPr>
          <w:szCs w:val="28"/>
          <w:lang w:val="ru-RU"/>
        </w:rPr>
        <w:object w:dxaOrig="3960" w:dyaOrig="620">
          <v:shape id="_x0000_i1226" type="#_x0000_t75" style="width:198pt;height:30.75pt" o:ole="">
            <v:imagedata r:id="rId397" o:title=""/>
          </v:shape>
          <o:OLEObject Type="Embed" ProgID="Equation.3" ShapeID="_x0000_i1226" DrawAspect="Content" ObjectID="_1458439598" r:id="rId398"/>
        </w:object>
      </w:r>
      <w:r w:rsidR="008A6372" w:rsidRPr="00CE51E4">
        <w:rPr>
          <w:szCs w:val="28"/>
          <w:lang w:val="ru-RU"/>
        </w:rPr>
        <w:t>Н</w:t>
      </w:r>
    </w:p>
    <w:p w:rsidR="006E213E" w:rsidRPr="00CE51E4" w:rsidRDefault="006E213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500" w:dyaOrig="360">
          <v:shape id="_x0000_i1227" type="#_x0000_t75" style="width:125.25pt;height:18pt" o:ole="">
            <v:imagedata r:id="rId399" o:title=""/>
          </v:shape>
          <o:OLEObject Type="Embed" ProgID="Equation.3" ShapeID="_x0000_i1227" DrawAspect="Content" ObjectID="_1458439599" r:id="rId400"/>
        </w:object>
      </w:r>
      <w:r w:rsidRPr="00CE51E4">
        <w:rPr>
          <w:szCs w:val="28"/>
          <w:lang w:val="ru-RU"/>
        </w:rPr>
        <w:t xml:space="preserve"> </w:t>
      </w:r>
      <w:r w:rsidR="00755FF8" w:rsidRPr="00CE51E4">
        <w:rPr>
          <w:szCs w:val="28"/>
          <w:lang w:val="ru-RU"/>
        </w:rPr>
        <w:object w:dxaOrig="3920" w:dyaOrig="279">
          <v:shape id="_x0000_i1228" type="#_x0000_t75" style="width:195.75pt;height:14.25pt" o:ole="">
            <v:imagedata r:id="rId401" o:title=""/>
          </v:shape>
          <o:OLEObject Type="Embed" ProgID="Equation.3" ShapeID="_x0000_i1228" DrawAspect="Content" ObjectID="_1458439600" r:id="rId402"/>
        </w:objec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D30395" w:rsidRPr="00CE51E4" w:rsidRDefault="009D31C7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Суммарные радиальные реакции на опорах</w:t>
      </w:r>
    </w:p>
    <w:p w:rsidR="00DA7E6E" w:rsidRPr="00CE51E4" w:rsidRDefault="00DA7E6E" w:rsidP="00571D7D">
      <w:pPr>
        <w:spacing w:line="360" w:lineRule="auto"/>
        <w:ind w:firstLine="709"/>
        <w:rPr>
          <w:szCs w:val="28"/>
          <w:lang w:val="ru-RU"/>
        </w:rPr>
      </w:pPr>
    </w:p>
    <w:p w:rsidR="00FB6B61" w:rsidRPr="00CE51E4" w:rsidRDefault="009D17F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020" w:dyaOrig="460">
          <v:shape id="_x0000_i1229" type="#_x0000_t75" style="width:251.25pt;height:23.25pt" o:ole="">
            <v:imagedata r:id="rId403" o:title=""/>
          </v:shape>
          <o:OLEObject Type="Embed" ProgID="Equation.3" ShapeID="_x0000_i1229" DrawAspect="Content" ObjectID="_1458439601" r:id="rId404"/>
        </w:object>
      </w:r>
    </w:p>
    <w:p w:rsidR="00FB6B61" w:rsidRPr="00CE51E4" w:rsidRDefault="003616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840" w:dyaOrig="440">
          <v:shape id="_x0000_i1230" type="#_x0000_t75" style="width:242.25pt;height:21.75pt" o:ole="">
            <v:imagedata r:id="rId405" o:title=""/>
          </v:shape>
          <o:OLEObject Type="Embed" ProgID="Equation.3" ShapeID="_x0000_i1230" DrawAspect="Content" ObjectID="_1458439602" r:id="rId406"/>
        </w:object>
      </w:r>
    </w:p>
    <w:p w:rsidR="00CE51E4" w:rsidRPr="00CE51E4" w:rsidRDefault="00CE51E4" w:rsidP="00DA7E6E">
      <w:pPr>
        <w:spacing w:line="360" w:lineRule="auto"/>
        <w:ind w:firstLine="709"/>
        <w:jc w:val="center"/>
        <w:rPr>
          <w:szCs w:val="28"/>
          <w:lang w:val="ru-RU"/>
        </w:rPr>
      </w:pPr>
    </w:p>
    <w:p w:rsidR="00F0322B" w:rsidRPr="00CE51E4" w:rsidRDefault="00F0322B" w:rsidP="00DA7E6E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iCs/>
          <w:color w:val="000000"/>
          <w:szCs w:val="28"/>
          <w:lang w:val="ru-RU"/>
        </w:rPr>
        <w:t>6.</w:t>
      </w:r>
      <w:r w:rsidR="00DA7E6E" w:rsidRPr="00CE51E4">
        <w:rPr>
          <w:b/>
          <w:iCs/>
          <w:color w:val="000000"/>
          <w:szCs w:val="28"/>
          <w:lang w:val="ru-RU"/>
        </w:rPr>
        <w:t xml:space="preserve"> </w:t>
      </w:r>
      <w:r w:rsidRPr="00CE51E4">
        <w:rPr>
          <w:b/>
          <w:iCs/>
          <w:color w:val="000000"/>
          <w:szCs w:val="28"/>
          <w:lang w:val="ru-RU"/>
        </w:rPr>
        <w:t xml:space="preserve">Подбор подшипников </w:t>
      </w:r>
      <w:r w:rsidR="004B6532" w:rsidRPr="00CE51E4">
        <w:rPr>
          <w:b/>
          <w:iCs/>
          <w:color w:val="000000"/>
          <w:szCs w:val="28"/>
          <w:lang w:val="ru-RU"/>
        </w:rPr>
        <w:t xml:space="preserve">тихоходного вала </w:t>
      </w:r>
      <w:r w:rsidRPr="00CE51E4">
        <w:rPr>
          <w:b/>
          <w:iCs/>
          <w:color w:val="000000"/>
          <w:szCs w:val="28"/>
          <w:lang w:val="ru-RU"/>
        </w:rPr>
        <w:t>по динамической грузоподъёмности</w:t>
      </w:r>
    </w:p>
    <w:p w:rsidR="00DA7E6E" w:rsidRPr="00CE51E4" w:rsidRDefault="00DA7E6E" w:rsidP="00DA7E6E">
      <w:pPr>
        <w:spacing w:line="360" w:lineRule="auto"/>
        <w:ind w:firstLine="709"/>
        <w:jc w:val="center"/>
        <w:rPr>
          <w:b/>
          <w:iCs/>
          <w:color w:val="000000"/>
          <w:szCs w:val="28"/>
          <w:lang w:val="ru-RU"/>
        </w:rPr>
      </w:pPr>
    </w:p>
    <w:p w:rsidR="00FB6B61" w:rsidRPr="00CE51E4" w:rsidRDefault="00F9363A" w:rsidP="00CE51E4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Принятые подшипники</w:t>
      </w:r>
    </w:p>
    <w:p w:rsidR="004B6532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Исходные данные: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-Условное обозначение подшипника:7212А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-Динамическая грузоподъёмность С</w:t>
      </w:r>
      <w:r w:rsidRPr="00CE51E4">
        <w:rPr>
          <w:iCs/>
          <w:color w:val="000000"/>
          <w:szCs w:val="28"/>
          <w:lang w:val="ru-RU"/>
        </w:rPr>
        <w:object w:dxaOrig="139" w:dyaOrig="340">
          <v:shape id="_x0000_i1231" type="#_x0000_t75" style="width:6.75pt;height:17.25pt" o:ole="">
            <v:imagedata r:id="rId407" o:title=""/>
          </v:shape>
          <o:OLEObject Type="Embed" ProgID="Equation.3" ShapeID="_x0000_i1231" DrawAspect="Content" ObjectID="_1458439603" r:id="rId408"/>
        </w:object>
      </w:r>
      <w:r w:rsidRPr="00CE51E4">
        <w:rPr>
          <w:iCs/>
          <w:color w:val="000000"/>
          <w:szCs w:val="28"/>
          <w:lang w:val="ru-RU"/>
        </w:rPr>
        <w:t>=91.3 Кн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-Коэффициент осевого нагружения е=0.4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-Коэффициент осевой нагрузки Y=1.5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-Частота вращения вала червячного колеса n=15.5 об/мин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-Радиальная нагрузка на подшипники: R1(опора 1), R2(опора 2)-суммарные реакции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-Условие эксплуатации-обычное</w:t>
      </w:r>
    </w:p>
    <w:p w:rsidR="00E07699" w:rsidRPr="00CE51E4" w:rsidRDefault="00E0769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-Нагрузка-постоянная</w:t>
      </w:r>
    </w:p>
    <w:p w:rsidR="00441B92" w:rsidRPr="00CE51E4" w:rsidRDefault="00441B92" w:rsidP="00CE51E4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Минимальная осевая нагрузка для работы подшипника</w:t>
      </w:r>
    </w:p>
    <w:p w:rsidR="00DA7E6E" w:rsidRPr="00CE51E4" w:rsidRDefault="00DA7E6E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441B92" w:rsidRPr="00CE51E4" w:rsidRDefault="004F38C4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object w:dxaOrig="4860" w:dyaOrig="360">
          <v:shape id="_x0000_i1232" type="#_x0000_t75" style="width:243pt;height:18pt" o:ole="">
            <v:imagedata r:id="rId409" o:title=""/>
          </v:shape>
          <o:OLEObject Type="Embed" ProgID="Equation.3" ShapeID="_x0000_i1232" DrawAspect="Content" ObjectID="_1458439604" r:id="rId410"/>
        </w:object>
      </w:r>
    </w:p>
    <w:p w:rsidR="00441B92" w:rsidRPr="00CE51E4" w:rsidRDefault="003616D0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object w:dxaOrig="4920" w:dyaOrig="360">
          <v:shape id="_x0000_i1233" type="#_x0000_t75" style="width:246pt;height:18pt" o:ole="">
            <v:imagedata r:id="rId411" o:title=""/>
          </v:shape>
          <o:OLEObject Type="Embed" ProgID="Equation.3" ShapeID="_x0000_i1233" DrawAspect="Content" ObjectID="_1458439605" r:id="rId412"/>
        </w:object>
      </w:r>
    </w:p>
    <w:p w:rsidR="00010B02" w:rsidRPr="00CE51E4" w:rsidRDefault="00010B02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E27DD9" w:rsidRPr="00CE51E4" w:rsidRDefault="003338D4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iCs/>
          <w:color w:val="000000"/>
          <w:szCs w:val="28"/>
          <w:lang w:val="ru-RU"/>
        </w:rPr>
        <w:pict>
          <v:shape id="_x0000_i1234" type="#_x0000_t75" style="width:251.25pt;height:88.5pt">
            <v:imagedata r:id="rId413" o:title=""/>
          </v:shape>
        </w:pict>
      </w:r>
    </w:p>
    <w:p w:rsidR="00FB6B61" w:rsidRPr="00CE51E4" w:rsidRDefault="00E27DD9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E51E4">
        <w:rPr>
          <w:iCs/>
          <w:color w:val="000000"/>
          <w:szCs w:val="28"/>
          <w:lang w:val="ru-RU"/>
        </w:rPr>
        <w:t>Рис 6.10 Схема нагружения подшипника</w:t>
      </w:r>
    </w:p>
    <w:p w:rsidR="00FB6B61" w:rsidRPr="00CE51E4" w:rsidRDefault="00FB6B61" w:rsidP="00571D7D">
      <w:pPr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B6060D" w:rsidRPr="00CE51E4" w:rsidRDefault="001E4EC6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Суммарные осевые силы на опорах</w:t>
      </w:r>
    </w:p>
    <w:p w:rsidR="00D906FA" w:rsidRPr="00CE51E4" w:rsidRDefault="00D906FA" w:rsidP="00571D7D">
      <w:pPr>
        <w:spacing w:line="360" w:lineRule="auto"/>
        <w:ind w:firstLine="709"/>
        <w:rPr>
          <w:szCs w:val="28"/>
          <w:lang w:val="ru-RU"/>
        </w:rPr>
      </w:pPr>
    </w:p>
    <w:p w:rsidR="00930025" w:rsidRPr="00CE51E4" w:rsidRDefault="001E4EC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Если </w:t>
      </w:r>
      <w:r w:rsidR="003616D0" w:rsidRPr="00CE51E4">
        <w:rPr>
          <w:szCs w:val="28"/>
          <w:lang w:val="ru-RU"/>
        </w:rPr>
        <w:object w:dxaOrig="1440" w:dyaOrig="360">
          <v:shape id="_x0000_i1235" type="#_x0000_t75" style="width:1in;height:18pt" o:ole="">
            <v:imagedata r:id="rId414" o:title=""/>
          </v:shape>
          <o:OLEObject Type="Embed" ProgID="Equation.3" ShapeID="_x0000_i1235" DrawAspect="Content" ObjectID="_1458439606" r:id="rId415"/>
        </w:object>
      </w:r>
      <w:r w:rsidRPr="00CE51E4">
        <w:rPr>
          <w:szCs w:val="28"/>
          <w:lang w:val="ru-RU"/>
        </w:rPr>
        <w:t>,</w:t>
      </w:r>
      <w:r w:rsidR="003A36A6" w:rsidRPr="00CE51E4">
        <w:rPr>
          <w:szCs w:val="28"/>
          <w:lang w:val="ru-RU"/>
        </w:rPr>
        <w:t xml:space="preserve"> </w:t>
      </w:r>
      <w:r w:rsidR="003616D0" w:rsidRPr="00CE51E4">
        <w:rPr>
          <w:szCs w:val="28"/>
          <w:lang w:val="ru-RU"/>
        </w:rPr>
        <w:object w:dxaOrig="620" w:dyaOrig="360">
          <v:shape id="_x0000_i1236" type="#_x0000_t75" style="width:30.75pt;height:18pt" o:ole="">
            <v:imagedata r:id="rId416" o:title=""/>
          </v:shape>
          <o:OLEObject Type="Embed" ProgID="Equation.3" ShapeID="_x0000_i1236" DrawAspect="Content" ObjectID="_1458439607" r:id="rId417"/>
        </w:object>
      </w:r>
      <w:r w:rsidR="003A36A6" w:rsidRPr="00CE51E4">
        <w:rPr>
          <w:szCs w:val="28"/>
          <w:lang w:val="ru-RU"/>
        </w:rPr>
        <w:t>,</w:t>
      </w:r>
      <w:r w:rsidRPr="00CE51E4">
        <w:rPr>
          <w:szCs w:val="28"/>
          <w:lang w:val="ru-RU"/>
        </w:rPr>
        <w:t xml:space="preserve"> то </w:t>
      </w:r>
      <w:r w:rsidRPr="00CE51E4">
        <w:rPr>
          <w:szCs w:val="28"/>
          <w:lang w:val="ru-RU"/>
        </w:rPr>
        <w:object w:dxaOrig="1160" w:dyaOrig="360">
          <v:shape id="_x0000_i1237" type="#_x0000_t75" style="width:57.75pt;height:18pt" o:ole="">
            <v:imagedata r:id="rId418" o:title=""/>
          </v:shape>
          <o:OLEObject Type="Embed" ProgID="Equation.3" ShapeID="_x0000_i1237" DrawAspect="Content" ObjectID="_1458439608" r:id="rId419"/>
        </w:object>
      </w:r>
      <w:r w:rsidRPr="00CE51E4">
        <w:rPr>
          <w:szCs w:val="28"/>
          <w:lang w:val="ru-RU"/>
        </w:rPr>
        <w:t xml:space="preserve">, </w:t>
      </w:r>
      <w:r w:rsidR="003A36A6" w:rsidRPr="00CE51E4">
        <w:rPr>
          <w:szCs w:val="28"/>
          <w:lang w:val="ru-RU"/>
        </w:rPr>
        <w:object w:dxaOrig="1760" w:dyaOrig="360">
          <v:shape id="_x0000_i1238" type="#_x0000_t75" style="width:87.75pt;height:18pt" o:ole="">
            <v:imagedata r:id="rId420" o:title=""/>
          </v:shape>
          <o:OLEObject Type="Embed" ProgID="Equation.3" ShapeID="_x0000_i1238" DrawAspect="Content" ObjectID="_1458439609" r:id="rId421"/>
        </w:objec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[1,c.114]</w:t>
      </w:r>
      <w:r w:rsidR="003A36A6" w:rsidRPr="00CE51E4">
        <w:rPr>
          <w:szCs w:val="28"/>
          <w:lang w:val="ru-RU"/>
        </w:rPr>
        <w:t xml:space="preserve"> 1904.5</w:t>
      </w:r>
      <w:r w:rsidRPr="00CE51E4">
        <w:rPr>
          <w:szCs w:val="28"/>
          <w:lang w:val="ru-RU"/>
        </w:rPr>
        <w:t>H</w:t>
      </w:r>
      <w:r w:rsidR="003616D0" w:rsidRPr="00CE51E4">
        <w:rPr>
          <w:szCs w:val="28"/>
          <w:lang w:val="ru-RU"/>
        </w:rPr>
        <w:t xml:space="preserve"> &gt;</w:t>
      </w:r>
      <w:r w:rsidR="00930025" w:rsidRPr="00CE51E4">
        <w:rPr>
          <w:szCs w:val="28"/>
          <w:lang w:val="ru-RU"/>
        </w:rPr>
        <w:t xml:space="preserve"> </w:t>
      </w:r>
      <w:r w:rsidR="003616D0" w:rsidRPr="00CE51E4">
        <w:rPr>
          <w:szCs w:val="28"/>
          <w:lang w:val="ru-RU"/>
        </w:rPr>
        <w:t>1241.8</w:t>
      </w:r>
      <w:r w:rsidRPr="00CE51E4">
        <w:rPr>
          <w:szCs w:val="28"/>
          <w:lang w:val="ru-RU"/>
        </w:rPr>
        <w:t>H,</w:t>
      </w:r>
    </w:p>
    <w:p w:rsidR="001E4EC6" w:rsidRPr="00CE51E4" w:rsidRDefault="0093002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80" w:dyaOrig="360">
          <v:shape id="_x0000_i1239" type="#_x0000_t75" style="width:74.25pt;height:18pt" o:ole="">
            <v:imagedata r:id="rId422" o:title=""/>
          </v:shape>
          <o:OLEObject Type="Embed" ProgID="Equation.3" ShapeID="_x0000_i1239" DrawAspect="Content" ObjectID="_1458439610" r:id="rId423"/>
        </w:object>
      </w:r>
      <w:r w:rsidR="00BD0BD6" w:rsidRPr="00CE51E4">
        <w:rPr>
          <w:szCs w:val="28"/>
          <w:lang w:val="ru-RU"/>
        </w:rPr>
        <w:t xml:space="preserve">, </w:t>
      </w:r>
      <w:r w:rsidR="003616D0" w:rsidRPr="00CE51E4">
        <w:rPr>
          <w:szCs w:val="28"/>
          <w:lang w:val="ru-RU"/>
        </w:rPr>
        <w:object w:dxaOrig="3000" w:dyaOrig="360">
          <v:shape id="_x0000_i1240" type="#_x0000_t75" style="width:150pt;height:18pt" o:ole="">
            <v:imagedata r:id="rId424" o:title=""/>
          </v:shape>
          <o:OLEObject Type="Embed" ProgID="Equation.3" ShapeID="_x0000_i1240" DrawAspect="Content" ObjectID="_1458439611" r:id="rId425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BD0BD6" w:rsidRPr="00CE51E4" w:rsidRDefault="00BD0BD6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Отношение осевой силы к радиальной. Коэффициент ра</w:t>
      </w:r>
      <w:r w:rsidR="00835D71" w:rsidRPr="00CE51E4">
        <w:rPr>
          <w:szCs w:val="28"/>
          <w:lang w:val="ru-RU"/>
        </w:rPr>
        <w:t>диальной и осевой нагрузки</w:t>
      </w:r>
    </w:p>
    <w:p w:rsidR="00C5378A" w:rsidRPr="00CE51E4" w:rsidRDefault="00C5378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V-коэффициент вращения кольца</w:t>
      </w:r>
      <w:r w:rsidR="00256FBA" w:rsidRPr="00CE51E4">
        <w:rPr>
          <w:szCs w:val="28"/>
          <w:lang w:val="ru-RU"/>
        </w:rPr>
        <w:t xml:space="preserve"> подшипника</w:t>
      </w:r>
      <w:r w:rsidRPr="00CE51E4">
        <w:rPr>
          <w:szCs w:val="28"/>
          <w:lang w:val="ru-RU"/>
        </w:rPr>
        <w:t>, V=1 при вращении внутреннего кольца подшипника относительно вектора радиальной силы.</w:t>
      </w:r>
    </w:p>
    <w:p w:rsidR="00BD0BD6" w:rsidRPr="00CE51E4" w:rsidRDefault="00BD0BD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Отношение </w:t>
      </w:r>
      <w:r w:rsidR="00787D48" w:rsidRPr="00CE51E4">
        <w:rPr>
          <w:szCs w:val="28"/>
          <w:lang w:val="ru-RU"/>
        </w:rPr>
        <w:object w:dxaOrig="2460" w:dyaOrig="700">
          <v:shape id="_x0000_i1241" type="#_x0000_t75" style="width:123pt;height:35.25pt" o:ole="">
            <v:imagedata r:id="rId426" o:title=""/>
          </v:shape>
          <o:OLEObject Type="Embed" ProgID="Equation.3" ShapeID="_x0000_i1241" DrawAspect="Content" ObjectID="_1458439612" r:id="rId427"/>
        </w:object>
      </w:r>
      <w:r w:rsidRPr="00CE51E4">
        <w:rPr>
          <w:szCs w:val="28"/>
          <w:lang w:val="ru-RU"/>
        </w:rPr>
        <w:t>, что меньше e</w:t>
      </w:r>
      <w:r w:rsidR="00787D48" w:rsidRPr="00CE51E4">
        <w:rPr>
          <w:szCs w:val="28"/>
          <w:lang w:val="ru-RU"/>
        </w:rPr>
        <w:t>=0.4</w:t>
      </w:r>
      <w:r w:rsidRPr="00CE51E4">
        <w:rPr>
          <w:szCs w:val="28"/>
          <w:lang w:val="ru-RU"/>
        </w:rPr>
        <w:t xml:space="preserve"> и для опоры 1: X=</w:t>
      </w:r>
      <w:r w:rsidR="00060A59" w:rsidRPr="00CE51E4">
        <w:rPr>
          <w:szCs w:val="28"/>
          <w:lang w:val="ru-RU"/>
        </w:rPr>
        <w:t>1, Y=0</w:t>
      </w:r>
    </w:p>
    <w:p w:rsidR="00060A59" w:rsidRPr="00CE51E4" w:rsidRDefault="00060A5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Отношение </w:t>
      </w:r>
      <w:r w:rsidR="00423ABF" w:rsidRPr="00CE51E4">
        <w:rPr>
          <w:szCs w:val="28"/>
          <w:lang w:val="ru-RU"/>
        </w:rPr>
        <w:object w:dxaOrig="2480" w:dyaOrig="700">
          <v:shape id="_x0000_i1242" type="#_x0000_t75" style="width:123.75pt;height:35.25pt" o:ole="">
            <v:imagedata r:id="rId428" o:title=""/>
          </v:shape>
          <o:OLEObject Type="Embed" ProgID="Equation.3" ShapeID="_x0000_i1242" DrawAspect="Content" ObjectID="_1458439613" r:id="rId429"/>
        </w:object>
      </w:r>
      <w:r w:rsidR="00D11A7B" w:rsidRPr="00CE51E4">
        <w:rPr>
          <w:szCs w:val="28"/>
          <w:lang w:val="ru-RU"/>
        </w:rPr>
        <w:t>, что больше</w:t>
      </w:r>
      <w:r w:rsidRPr="00CE51E4">
        <w:rPr>
          <w:szCs w:val="28"/>
          <w:lang w:val="ru-RU"/>
        </w:rPr>
        <w:t xml:space="preserve"> e=</w:t>
      </w:r>
      <w:r w:rsidR="00787D48" w:rsidRPr="00CE51E4">
        <w:rPr>
          <w:szCs w:val="28"/>
          <w:lang w:val="ru-RU"/>
        </w:rPr>
        <w:t>0.4</w:t>
      </w:r>
      <w:r w:rsidRPr="00CE51E4">
        <w:rPr>
          <w:szCs w:val="28"/>
          <w:lang w:val="ru-RU"/>
        </w:rPr>
        <w:t xml:space="preserve"> и для опоры 2: X</w:t>
      </w:r>
      <w:r w:rsidR="00D11A7B" w:rsidRPr="00CE51E4">
        <w:rPr>
          <w:szCs w:val="28"/>
          <w:lang w:val="ru-RU"/>
        </w:rPr>
        <w:t>=0.4</w:t>
      </w:r>
      <w:r w:rsidRPr="00CE51E4">
        <w:rPr>
          <w:szCs w:val="28"/>
          <w:lang w:val="ru-RU"/>
        </w:rPr>
        <w:t>, Y</w:t>
      </w:r>
      <w:r w:rsidR="00D11A7B" w:rsidRPr="00CE51E4">
        <w:rPr>
          <w:szCs w:val="28"/>
          <w:lang w:val="ru-RU"/>
        </w:rPr>
        <w:t>=1.5</w:t>
      </w:r>
    </w:p>
    <w:p w:rsidR="00060A59" w:rsidRPr="00CE51E4" w:rsidRDefault="00060A59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Эквивалентная динамическая радиальная нагрузка на подшипник</w:t>
      </w:r>
    </w:p>
    <w:p w:rsidR="00C5378A" w:rsidRPr="00CE51E4" w:rsidRDefault="00C5378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K</w:t>
      </w:r>
      <w:r w:rsidRPr="00CE51E4">
        <w:rPr>
          <w:szCs w:val="28"/>
          <w:vertAlign w:val="subscript"/>
          <w:lang w:val="ru-RU"/>
        </w:rPr>
        <w:t>Б</w:t>
      </w:r>
      <w:r w:rsidR="00CE51E4">
        <w:rPr>
          <w:szCs w:val="28"/>
          <w:vertAlign w:val="subscript"/>
          <w:lang w:val="ru-RU"/>
        </w:rPr>
        <w:t xml:space="preserve"> </w:t>
      </w:r>
      <w:r w:rsidRPr="00CE51E4">
        <w:rPr>
          <w:szCs w:val="28"/>
          <w:lang w:val="ru-RU"/>
        </w:rPr>
        <w:t>-</w:t>
      </w:r>
      <w:r w:rsid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коэффициент динамичности нагрузки, К</w:t>
      </w:r>
      <w:r w:rsidRPr="00CE51E4">
        <w:rPr>
          <w:szCs w:val="28"/>
          <w:vertAlign w:val="subscript"/>
          <w:lang w:val="ru-RU"/>
        </w:rPr>
        <w:t>Б</w:t>
      </w:r>
      <w:r w:rsidR="0009010D" w:rsidRPr="00CE51E4">
        <w:rPr>
          <w:szCs w:val="28"/>
          <w:lang w:val="ru-RU"/>
        </w:rPr>
        <w:t>=1.5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[1,т.7.6]</w:t>
      </w:r>
    </w:p>
    <w:p w:rsidR="00C5378A" w:rsidRPr="00CE51E4" w:rsidRDefault="00C5378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</w:t>
      </w:r>
      <w:r w:rsidRPr="00CE51E4">
        <w:rPr>
          <w:szCs w:val="28"/>
          <w:vertAlign w:val="subscript"/>
          <w:lang w:val="ru-RU"/>
        </w:rPr>
        <w:t>Т</w:t>
      </w:r>
      <w:r w:rsidR="00CE51E4">
        <w:rPr>
          <w:szCs w:val="28"/>
          <w:vertAlign w:val="subscript"/>
          <w:lang w:val="ru-RU"/>
        </w:rPr>
        <w:t xml:space="preserve"> </w:t>
      </w:r>
      <w:r w:rsidRPr="00CE51E4">
        <w:rPr>
          <w:szCs w:val="28"/>
          <w:lang w:val="ru-RU"/>
        </w:rPr>
        <w:t>-</w:t>
      </w:r>
      <w:r w:rsid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температурный коэффициент, зависит от рабочей температуры подшипника t</w:t>
      </w:r>
      <w:r w:rsidRPr="00CE51E4">
        <w:rPr>
          <w:szCs w:val="28"/>
          <w:vertAlign w:val="subscript"/>
          <w:lang w:val="ru-RU"/>
        </w:rPr>
        <w:t>раб</w:t>
      </w:r>
      <w:r w:rsidRPr="00CE51E4">
        <w:rPr>
          <w:szCs w:val="28"/>
          <w:lang w:val="ru-RU"/>
        </w:rPr>
        <w:sym w:font="Symbol" w:char="F0B0"/>
      </w:r>
      <w:r w:rsidRPr="00CE51E4">
        <w:rPr>
          <w:szCs w:val="28"/>
          <w:lang w:val="ru-RU"/>
        </w:rPr>
        <w:t>С&lt;100, К</w:t>
      </w:r>
      <w:r w:rsidRPr="00CE51E4">
        <w:rPr>
          <w:szCs w:val="28"/>
          <w:vertAlign w:val="subscript"/>
          <w:lang w:val="ru-RU"/>
        </w:rPr>
        <w:t>Т</w:t>
      </w:r>
      <w:r w:rsidRPr="00CE51E4">
        <w:rPr>
          <w:szCs w:val="28"/>
          <w:lang w:val="ru-RU"/>
        </w:rPr>
        <w:t>=1</w:t>
      </w:r>
      <w:r w:rsidR="00250CF0" w:rsidRPr="00CE51E4">
        <w:rPr>
          <w:szCs w:val="28"/>
          <w:lang w:val="ru-RU"/>
        </w:rPr>
        <w:object w:dxaOrig="180" w:dyaOrig="340">
          <v:shape id="_x0000_i1243" type="#_x0000_t75" style="width:9pt;height:17.25pt" o:ole="">
            <v:imagedata r:id="rId8" o:title=""/>
          </v:shape>
          <o:OLEObject Type="Embed" ProgID="Equation.3" ShapeID="_x0000_i1243" DrawAspect="Content" ObjectID="_1458439614" r:id="rId430"/>
        </w:object>
      </w:r>
      <w:r w:rsidR="00835D71" w:rsidRPr="00CE51E4">
        <w:rPr>
          <w:szCs w:val="28"/>
          <w:lang w:val="ru-RU"/>
        </w:rPr>
        <w:t xml:space="preserve"> </w:t>
      </w:r>
      <w:r w:rsidR="00250CF0" w:rsidRPr="00CE51E4">
        <w:rPr>
          <w:szCs w:val="28"/>
          <w:lang w:val="ru-RU"/>
        </w:rPr>
        <w:t>[1,c.117]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060A59" w:rsidRPr="00CE51E4" w:rsidRDefault="002077A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6759" w:dyaOrig="360">
          <v:shape id="_x0000_i1244" type="#_x0000_t75" style="width:338.25pt;height:18pt" o:ole="">
            <v:imagedata r:id="rId431" o:title=""/>
          </v:shape>
          <o:OLEObject Type="Embed" ProgID="Equation.3" ShapeID="_x0000_i1244" DrawAspect="Content" ObjectID="_1458439615" r:id="rId432"/>
        </w:object>
      </w:r>
      <w:r w:rsidR="00BA6B8C" w:rsidRPr="00CE51E4">
        <w:rPr>
          <w:szCs w:val="28"/>
          <w:lang w:val="ru-RU"/>
        </w:rPr>
        <w:t>Н</w:t>
      </w:r>
    </w:p>
    <w:p w:rsidR="00BD0BD6" w:rsidRPr="00CE51E4" w:rsidRDefault="00C46FB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8080" w:dyaOrig="360">
          <v:shape id="_x0000_i1245" type="#_x0000_t75" style="width:404.25pt;height:18pt" o:ole="">
            <v:imagedata r:id="rId433" o:title=""/>
          </v:shape>
          <o:OLEObject Type="Embed" ProgID="Equation.3" ShapeID="_x0000_i1245" DrawAspect="Content" ObjectID="_1458439616" r:id="rId434"/>
        </w:object>
      </w:r>
      <w:r w:rsidR="00BA6B8C" w:rsidRPr="00CE51E4">
        <w:rPr>
          <w:szCs w:val="28"/>
          <w:lang w:val="ru-RU"/>
        </w:rPr>
        <w:t>Н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50CF0" w:rsidRPr="00CE51E4" w:rsidRDefault="00250CF0" w:rsidP="00CE51E4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Проверка пригодности подшипников</w:t>
      </w:r>
    </w:p>
    <w:p w:rsidR="00250CF0" w:rsidRPr="00CE51E4" w:rsidRDefault="00250CF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Проверка пригодности осуществляется по большему значению эквивалентной нагрузки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50CF0" w:rsidRPr="00CE51E4" w:rsidRDefault="00C46FB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080" w:dyaOrig="740">
          <v:shape id="_x0000_i1246" type="#_x0000_t75" style="width:153.75pt;height:36.75pt" o:ole="">
            <v:imagedata r:id="rId435" o:title=""/>
          </v:shape>
          <o:OLEObject Type="Embed" ProgID="Equation.3" ShapeID="_x0000_i1246" DrawAspect="Content" ObjectID="_1458439617" r:id="rId436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A40565" w:rsidRPr="00CE51E4" w:rsidRDefault="00A4056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60" w:dyaOrig="340">
          <v:shape id="_x0000_i1247" type="#_x0000_t75" style="width:12.75pt;height:17.25pt" o:ole="">
            <v:imagedata r:id="rId437" o:title=""/>
          </v:shape>
          <o:OLEObject Type="Embed" ProgID="Equation.3" ShapeID="_x0000_i1247" DrawAspect="Content" ObjectID="_1458439618" r:id="rId438"/>
        </w:object>
      </w:r>
      <w:r w:rsidRPr="00CE51E4">
        <w:rPr>
          <w:szCs w:val="28"/>
          <w:lang w:val="ru-RU"/>
        </w:rPr>
        <w:t xml:space="preserve">- коэффициент, корректирующий ресурс в зависимости от надежности, </w:t>
      </w:r>
      <w:r w:rsidRPr="00CE51E4">
        <w:rPr>
          <w:szCs w:val="28"/>
          <w:lang w:val="ru-RU"/>
        </w:rPr>
        <w:object w:dxaOrig="260" w:dyaOrig="340">
          <v:shape id="_x0000_i1248" type="#_x0000_t75" style="width:12.75pt;height:17.25pt" o:ole="">
            <v:imagedata r:id="rId437" o:title=""/>
          </v:shape>
          <o:OLEObject Type="Embed" ProgID="Equation.3" ShapeID="_x0000_i1248" DrawAspect="Content" ObjectID="_1458439619" r:id="rId439"/>
        </w:object>
      </w:r>
      <w:r w:rsidRPr="00CE51E4">
        <w:rPr>
          <w:szCs w:val="28"/>
          <w:lang w:val="ru-RU"/>
        </w:rPr>
        <w:t>=1</w:t>
      </w:r>
      <w:r w:rsidR="00835D71" w:rsidRPr="00CE51E4">
        <w:rPr>
          <w:szCs w:val="28"/>
          <w:lang w:val="ru-RU"/>
        </w:rPr>
        <w:t xml:space="preserve">  </w:t>
      </w:r>
      <w:r w:rsidRPr="00CE51E4">
        <w:rPr>
          <w:szCs w:val="28"/>
          <w:lang w:val="ru-RU"/>
        </w:rPr>
        <w:t>[1,т.7.7]</w:t>
      </w:r>
    </w:p>
    <w:p w:rsidR="00060A59" w:rsidRPr="00CE51E4" w:rsidRDefault="00A4056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340" w:dyaOrig="360">
          <v:shape id="_x0000_i1249" type="#_x0000_t75" style="width:17.25pt;height:18pt" o:ole="">
            <v:imagedata r:id="rId440" o:title=""/>
          </v:shape>
          <o:OLEObject Type="Embed" ProgID="Equation.3" ShapeID="_x0000_i1249" DrawAspect="Content" ObjectID="_1458439620" r:id="rId441"/>
        </w:object>
      </w:r>
      <w:r w:rsidRPr="00CE51E4">
        <w:rPr>
          <w:szCs w:val="28"/>
          <w:lang w:val="ru-RU"/>
        </w:rPr>
        <w:t xml:space="preserve">- коэффициент, корректирующий ресурс в зависимости от особых свойств подшипника, а так же от условий его работы, </w:t>
      </w:r>
      <w:r w:rsidRPr="00CE51E4">
        <w:rPr>
          <w:szCs w:val="28"/>
          <w:lang w:val="ru-RU"/>
        </w:rPr>
        <w:object w:dxaOrig="340" w:dyaOrig="360">
          <v:shape id="_x0000_i1250" type="#_x0000_t75" style="width:17.25pt;height:18pt" o:ole="">
            <v:imagedata r:id="rId440" o:title=""/>
          </v:shape>
          <o:OLEObject Type="Embed" ProgID="Equation.3" ShapeID="_x0000_i1250" DrawAspect="Content" ObjectID="_1458439621" r:id="rId442"/>
        </w:object>
      </w:r>
      <w:r w:rsidR="00EC65BE" w:rsidRPr="00CE51E4">
        <w:rPr>
          <w:szCs w:val="28"/>
          <w:lang w:val="ru-RU"/>
        </w:rPr>
        <w:t>=0.6</w:t>
      </w:r>
      <w:r w:rsidR="00835D71" w:rsidRPr="00CE51E4">
        <w:rPr>
          <w:szCs w:val="28"/>
          <w:lang w:val="ru-RU"/>
        </w:rPr>
        <w:t xml:space="preserve">  </w:t>
      </w:r>
      <w:r w:rsidRPr="00CE51E4">
        <w:rPr>
          <w:szCs w:val="28"/>
          <w:lang w:val="ru-RU"/>
        </w:rPr>
        <w:t>[1,стр.119]</w:t>
      </w:r>
    </w:p>
    <w:p w:rsidR="00B6060D" w:rsidRPr="00CE51E4" w:rsidRDefault="00EE500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Допустимая нагрузка P</w:t>
      </w:r>
      <w:r w:rsidRPr="00CE51E4">
        <w:rPr>
          <w:szCs w:val="28"/>
          <w:vertAlign w:val="subscript"/>
          <w:lang w:val="ru-RU"/>
        </w:rPr>
        <w:t>r</w:t>
      </w:r>
      <w:r w:rsidRPr="00CE51E4">
        <w:rPr>
          <w:szCs w:val="28"/>
          <w:lang w:val="ru-RU"/>
        </w:rPr>
        <w:t xml:space="preserve"> не должна превышать статическую грузоподъемность</w:t>
      </w:r>
      <w:r w:rsidR="00C35424" w:rsidRPr="00CE51E4">
        <w:rPr>
          <w:szCs w:val="28"/>
          <w:lang w:val="ru-RU"/>
        </w:rPr>
        <w:object w:dxaOrig="1280" w:dyaOrig="360">
          <v:shape id="_x0000_i1251" type="#_x0000_t75" style="width:63.75pt;height:18pt" o:ole="">
            <v:imagedata r:id="rId443" o:title=""/>
          </v:shape>
          <o:OLEObject Type="Embed" ProgID="Equation.3" ShapeID="_x0000_i1251" DrawAspect="Content" ObjectID="_1458439622" r:id="rId444"/>
        </w:object>
      </w:r>
    </w:p>
    <w:p w:rsidR="00B6060D" w:rsidRPr="00CE51E4" w:rsidRDefault="00EE500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Подшипник пригоден, если расчетный ресурс больше или равен требуемому </w:t>
      </w:r>
      <w:r w:rsidRPr="00CE51E4">
        <w:rPr>
          <w:szCs w:val="28"/>
          <w:lang w:val="ru-RU"/>
        </w:rPr>
        <w:object w:dxaOrig="1340" w:dyaOrig="360">
          <v:shape id="_x0000_i1252" type="#_x0000_t75" style="width:66.75pt;height:18pt" o:ole="">
            <v:imagedata r:id="rId445" o:title=""/>
          </v:shape>
          <o:OLEObject Type="Embed" ProgID="Equation.3" ShapeID="_x0000_i1252" DrawAspect="Content" ObjectID="_1458439623" r:id="rId446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084C7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6440" w:dyaOrig="360">
          <v:shape id="_x0000_i1253" type="#_x0000_t75" style="width:321.75pt;height:18pt" o:ole="">
            <v:imagedata r:id="rId447" o:title=""/>
          </v:shape>
          <o:OLEObject Type="Embed" ProgID="Equation.3" ShapeID="_x0000_i1253" DrawAspect="Content" ObjectID="_1458439624" r:id="rId448"/>
        </w:object>
      </w:r>
    </w:p>
    <w:p w:rsidR="00B6060D" w:rsidRPr="00CE51E4" w:rsidRDefault="004A74C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539" w:dyaOrig="740">
          <v:shape id="_x0000_i1254" type="#_x0000_t75" style="width:276.75pt;height:36.75pt" o:ole="">
            <v:imagedata r:id="rId449" o:title=""/>
          </v:shape>
          <o:OLEObject Type="Embed" ProgID="Equation.3" ShapeID="_x0000_i1254" DrawAspect="Content" ObjectID="_1458439625" r:id="rId450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41A4D" w:rsidRPr="00CE51E4" w:rsidRDefault="00241A4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Так как расчетный ресурс больше требуемого и выполн</w:t>
      </w:r>
      <w:r w:rsidR="00CE76EC" w:rsidRPr="00CE51E4">
        <w:rPr>
          <w:szCs w:val="28"/>
          <w:lang w:val="ru-RU"/>
        </w:rPr>
        <w:t>е</w:t>
      </w:r>
      <w:r w:rsidRPr="00CE51E4">
        <w:rPr>
          <w:szCs w:val="28"/>
          <w:lang w:val="ru-RU"/>
        </w:rPr>
        <w:t xml:space="preserve">ны все условия, то предварительно назначенный </w:t>
      </w:r>
      <w:r w:rsidR="00CE76EC" w:rsidRPr="00CE51E4">
        <w:rPr>
          <w:szCs w:val="28"/>
          <w:lang w:val="ru-RU"/>
        </w:rPr>
        <w:t xml:space="preserve">подшипник - </w:t>
      </w:r>
      <w:r w:rsidR="00910364" w:rsidRPr="00CE51E4">
        <w:rPr>
          <w:szCs w:val="28"/>
          <w:lang w:val="ru-RU"/>
        </w:rPr>
        <w:t>7212</w:t>
      </w:r>
      <w:r w:rsidR="00CE76EC" w:rsidRPr="00CE51E4">
        <w:rPr>
          <w:szCs w:val="28"/>
          <w:lang w:val="ru-RU"/>
        </w:rPr>
        <w:t>А</w:t>
      </w:r>
      <w:r w:rsidR="006E6BE2" w:rsidRPr="00CE51E4">
        <w:rPr>
          <w:szCs w:val="28"/>
          <w:lang w:val="ru-RU"/>
        </w:rPr>
        <w:t xml:space="preserve"> пригоден, п</w:t>
      </w:r>
      <w:r w:rsidRPr="00CE51E4">
        <w:rPr>
          <w:szCs w:val="28"/>
          <w:lang w:val="ru-RU"/>
        </w:rPr>
        <w:t>ри требуемом ресурсе надежности выше 90%</w:t>
      </w:r>
      <w:r w:rsidR="00CE76EC" w:rsidRPr="00CE51E4">
        <w:rPr>
          <w:szCs w:val="28"/>
          <w:lang w:val="ru-RU"/>
        </w:rPr>
        <w:t>.</w:t>
      </w:r>
    </w:p>
    <w:p w:rsidR="00CE51E4" w:rsidRDefault="00CE51E4" w:rsidP="00835D71">
      <w:pPr>
        <w:spacing w:line="360" w:lineRule="auto"/>
        <w:ind w:firstLine="709"/>
        <w:jc w:val="center"/>
        <w:rPr>
          <w:szCs w:val="28"/>
          <w:lang w:val="ru-RU"/>
        </w:rPr>
      </w:pPr>
    </w:p>
    <w:p w:rsidR="00B6060D" w:rsidRPr="00CE51E4" w:rsidRDefault="00E27DD9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7.</w:t>
      </w:r>
      <w:r w:rsidR="00835D71" w:rsidRPr="00CE51E4">
        <w:rPr>
          <w:b/>
          <w:szCs w:val="28"/>
          <w:lang w:val="ru-RU"/>
        </w:rPr>
        <w:t xml:space="preserve"> </w:t>
      </w:r>
      <w:r w:rsidRPr="00CE51E4">
        <w:rPr>
          <w:b/>
          <w:szCs w:val="28"/>
          <w:lang w:val="ru-RU"/>
        </w:rPr>
        <w:t>Оценка прочности шпоночных соединений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7536EA" w:rsidRPr="00CE51E4" w:rsidRDefault="007536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Для передачи вращающего момента применяют призматические шпонки со скругленными концами. Все размеры шпонок и длины шпонок по ГОСТ 23360-78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135F48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865" w:dyaOrig="1275">
          <v:shape id="_x0000_i1255" type="#_x0000_t75" style="width:242.25pt;height:109.5pt" o:ole="" fillcolor="window">
            <v:imagedata r:id="rId451" o:title=""/>
          </v:shape>
          <o:OLEObject Type="Embed" ProgID="KompasFRWFile" ShapeID="_x0000_i1255" DrawAspect="Content" ObjectID="_1458439626" r:id="rId452"/>
        </w:objec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Рис 7.11 </w:t>
      </w:r>
      <w:r w:rsidR="00D001FF" w:rsidRPr="00CE51E4">
        <w:rPr>
          <w:szCs w:val="28"/>
          <w:lang w:val="ru-RU"/>
        </w:rPr>
        <w:t>Шпоночное соединение</w:t>
      </w:r>
    </w:p>
    <w:p w:rsidR="00B77E09" w:rsidRPr="00CE51E4" w:rsidRDefault="00B77E09" w:rsidP="00571D7D">
      <w:pPr>
        <w:spacing w:line="360" w:lineRule="auto"/>
        <w:ind w:firstLine="709"/>
        <w:rPr>
          <w:szCs w:val="28"/>
          <w:lang w:val="ru-RU"/>
        </w:rPr>
      </w:pPr>
    </w:p>
    <w:p w:rsidR="007536EA" w:rsidRPr="00CE51E4" w:rsidRDefault="007536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Условие прочности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7536EA" w:rsidRPr="00CE51E4" w:rsidRDefault="007536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80" w:dyaOrig="680">
          <v:shape id="_x0000_i1256" type="#_x0000_t75" style="width:149.25pt;height:33.75pt" o:ole="">
            <v:imagedata r:id="rId453" o:title=""/>
          </v:shape>
          <o:OLEObject Type="Embed" ProgID="Equation.3" ShapeID="_x0000_i1256" DrawAspect="Content" ObjectID="_1458439627" r:id="rId454"/>
        </w:object>
      </w:r>
      <w:r w:rsidRPr="00CE51E4">
        <w:rPr>
          <w:szCs w:val="28"/>
          <w:lang w:val="ru-RU"/>
        </w:rPr>
        <w:t>,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7536EA" w:rsidRPr="00CE51E4" w:rsidRDefault="007536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где </w:t>
      </w:r>
      <w:r w:rsidR="00135F48" w:rsidRPr="00CE51E4">
        <w:rPr>
          <w:szCs w:val="28"/>
          <w:lang w:val="ru-RU"/>
        </w:rPr>
        <w:object w:dxaOrig="360" w:dyaOrig="360">
          <v:shape id="_x0000_i1257" type="#_x0000_t75" style="width:18pt;height:18pt" o:ole="">
            <v:imagedata r:id="rId455" o:title=""/>
          </v:shape>
          <o:OLEObject Type="Embed" ProgID="Equation.3" ShapeID="_x0000_i1257" DrawAspect="Content" ObjectID="_1458439628" r:id="rId456"/>
        </w:object>
      </w:r>
      <w:r w:rsidRPr="00CE51E4">
        <w:rPr>
          <w:szCs w:val="28"/>
          <w:lang w:val="ru-RU"/>
        </w:rPr>
        <w:t>-напряжение смятия,</w: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d-диаметр вала, H/мм</w:t>
      </w:r>
      <w:r w:rsidRPr="00CE51E4">
        <w:rPr>
          <w:szCs w:val="28"/>
          <w:vertAlign w:val="superscript"/>
          <w:lang w:val="ru-RU"/>
        </w:rPr>
        <w:t>2</w: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T-момент на валу, Нм</w: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h-высота шпонки, мм</w: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t</w:t>
      </w:r>
      <w:r w:rsidRPr="00CE51E4">
        <w:rPr>
          <w:szCs w:val="28"/>
          <w:vertAlign w:val="subscript"/>
          <w:lang w:val="ru-RU"/>
        </w:rPr>
        <w:t>1</w:t>
      </w:r>
      <w:r w:rsidRPr="00CE51E4">
        <w:rPr>
          <w:szCs w:val="28"/>
          <w:lang w:val="ru-RU"/>
        </w:rPr>
        <w:t>-глубина паза вала, мм</w:t>
      </w:r>
    </w:p>
    <w:p w:rsidR="00135F48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l- длина шпонки, мм</w:t>
      </w:r>
    </w:p>
    <w:p w:rsidR="00B6060D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b- ширина шпонки, мм</w:t>
      </w:r>
    </w:p>
    <w:p w:rsidR="004F7C16" w:rsidRPr="00CE51E4" w:rsidRDefault="00EE7B6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439" w:dyaOrig="360">
          <v:shape id="_x0000_i1258" type="#_x0000_t75" style="width:122.25pt;height:18pt" o:ole="">
            <v:imagedata r:id="rId457" o:title=""/>
          </v:shape>
          <o:OLEObject Type="Embed" ProgID="Equation.3" ShapeID="_x0000_i1258" DrawAspect="Content" ObjectID="_1458439629" r:id="rId458"/>
        </w:object>
      </w:r>
      <w:r w:rsidR="004F7C16" w:rsidRPr="00CE51E4">
        <w:rPr>
          <w:szCs w:val="28"/>
          <w:lang w:val="ru-RU"/>
        </w:rPr>
        <w:t>-допускаемое напряжение смятия при стальной ступице</w:t>
      </w:r>
    </w:p>
    <w:p w:rsidR="00934FA9" w:rsidRPr="00CE51E4" w:rsidRDefault="00EE7B6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20" w:dyaOrig="360">
          <v:shape id="_x0000_i1259" type="#_x0000_t75" style="width:111pt;height:18pt" o:ole="">
            <v:imagedata r:id="rId459" o:title=""/>
          </v:shape>
          <o:OLEObject Type="Embed" ProgID="Equation.3" ShapeID="_x0000_i1259" DrawAspect="Content" ObjectID="_1458439630" r:id="rId460"/>
        </w:object>
      </w:r>
      <w:r w:rsidR="00934FA9" w:rsidRPr="00CE51E4">
        <w:rPr>
          <w:szCs w:val="28"/>
          <w:lang w:val="ru-RU"/>
        </w:rPr>
        <w:t>-допускаемое напряжение смятия при чугунной ступице</w:t>
      </w:r>
    </w:p>
    <w:p w:rsidR="00842F1D" w:rsidRPr="00CE51E4" w:rsidRDefault="00135F4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Исходные данные выбираются по [1,т.24.29]</w:t>
      </w:r>
      <w:r w:rsidR="00835D71" w:rsidRPr="00CE51E4">
        <w:rPr>
          <w:szCs w:val="28"/>
          <w:lang w:val="ru-RU"/>
        </w:rPr>
        <w:t xml:space="preserve"> </w:t>
      </w:r>
      <w:r w:rsidR="00842F1D" w:rsidRPr="00CE51E4">
        <w:rPr>
          <w:szCs w:val="28"/>
          <w:lang w:val="ru-RU"/>
        </w:rPr>
        <w:t>Провероч</w:t>
      </w:r>
      <w:r w:rsidR="0013441D" w:rsidRPr="00CE51E4">
        <w:rPr>
          <w:szCs w:val="28"/>
          <w:lang w:val="ru-RU"/>
        </w:rPr>
        <w:t>ный расчет шпонки 12</w:t>
      </w:r>
      <w:r w:rsidR="00842F1D" w:rsidRPr="00CE51E4">
        <w:rPr>
          <w:szCs w:val="28"/>
          <w:lang w:val="ru-RU"/>
        </w:rPr>
        <w:t>×</w:t>
      </w:r>
      <w:r w:rsidR="0013441D" w:rsidRPr="00CE51E4">
        <w:rPr>
          <w:szCs w:val="28"/>
          <w:lang w:val="ru-RU"/>
        </w:rPr>
        <w:t>8</w:t>
      </w:r>
      <w:r w:rsidR="00842F1D" w:rsidRPr="00CE51E4">
        <w:rPr>
          <w:szCs w:val="28"/>
          <w:lang w:val="ru-RU"/>
        </w:rPr>
        <w:t>×</w:t>
      </w:r>
      <w:r w:rsidR="0013441D" w:rsidRPr="00CE51E4">
        <w:rPr>
          <w:szCs w:val="28"/>
          <w:lang w:val="ru-RU"/>
        </w:rPr>
        <w:t>7</w:t>
      </w:r>
      <w:r w:rsidR="00842F1D" w:rsidRPr="00CE51E4">
        <w:rPr>
          <w:szCs w:val="28"/>
          <w:lang w:val="ru-RU"/>
        </w:rPr>
        <w:t>0 ГОСТ 23360-78, на быстроходном валу.</w:t>
      </w:r>
    </w:p>
    <w:p w:rsidR="00835D71" w:rsidRPr="00CE51E4" w:rsidRDefault="00842F1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Т.к. материал ступицы – сталь, то допускаемое напряжение смятия</w:t>
      </w:r>
      <w:r w:rsidR="00D001FF" w:rsidRPr="00CE51E4">
        <w:rPr>
          <w:szCs w:val="28"/>
          <w:lang w:val="ru-RU"/>
        </w:rPr>
        <w:t xml:space="preserve"> 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42F1D" w:rsidRPr="00CE51E4" w:rsidRDefault="00D001F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00" w:dyaOrig="360">
          <v:shape id="_x0000_i1260" type="#_x0000_t75" style="width:95.25pt;height:18pt" o:ole="">
            <v:imagedata r:id="rId461" o:title=""/>
          </v:shape>
          <o:OLEObject Type="Embed" ProgID="Equation.3" ShapeID="_x0000_i1260" DrawAspect="Content" ObjectID="_1458439631" r:id="rId462"/>
        </w:object>
      </w:r>
    </w:p>
    <w:p w:rsidR="00CB750B" w:rsidRPr="00CE51E4" w:rsidRDefault="00714FD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860" w:dyaOrig="700">
          <v:shape id="_x0000_i1261" type="#_x0000_t75" style="width:243pt;height:35.25pt" o:ole="">
            <v:imagedata r:id="rId463" o:title=""/>
          </v:shape>
          <o:OLEObject Type="Embed" ProgID="Equation.3" ShapeID="_x0000_i1261" DrawAspect="Content" ObjectID="_1458439632" r:id="rId464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4E4C7F" w:rsidRPr="00CE51E4" w:rsidRDefault="00714FD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Принимаем шпонку 12×8×7</w:t>
      </w:r>
      <w:r w:rsidR="004E4C7F" w:rsidRPr="00CE51E4">
        <w:rPr>
          <w:szCs w:val="28"/>
          <w:lang w:val="ru-RU"/>
        </w:rPr>
        <w:t>0 на конец быстроходного вала.</w:t>
      </w:r>
    </w:p>
    <w:p w:rsidR="004E4C7F" w:rsidRPr="00CE51E4" w:rsidRDefault="004C16C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Проверочный расчет шпонки 16</w:t>
      </w:r>
      <w:r w:rsidR="004E4C7F" w:rsidRPr="00CE51E4">
        <w:rPr>
          <w:szCs w:val="28"/>
          <w:lang w:val="ru-RU"/>
        </w:rPr>
        <w:t>×</w:t>
      </w:r>
      <w:r w:rsidRPr="00CE51E4">
        <w:rPr>
          <w:szCs w:val="28"/>
          <w:lang w:val="ru-RU"/>
        </w:rPr>
        <w:t>10</w:t>
      </w:r>
      <w:r w:rsidR="004E4C7F" w:rsidRPr="00CE51E4">
        <w:rPr>
          <w:szCs w:val="28"/>
          <w:lang w:val="ru-RU"/>
        </w:rPr>
        <w:t>×</w:t>
      </w:r>
      <w:r w:rsidRPr="00CE51E4">
        <w:rPr>
          <w:szCs w:val="28"/>
          <w:lang w:val="ru-RU"/>
        </w:rPr>
        <w:t>10</w:t>
      </w:r>
      <w:r w:rsidR="004E4C7F" w:rsidRPr="00CE51E4">
        <w:rPr>
          <w:szCs w:val="28"/>
          <w:lang w:val="ru-RU"/>
        </w:rPr>
        <w:t>0 ГОСТ 23360-78, на конце тихоходного вала.</w:t>
      </w:r>
    </w:p>
    <w:p w:rsidR="004E4C7F" w:rsidRPr="00CE51E4" w:rsidRDefault="004E4C7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Т.к. материал ступицы (зубчатое колесо) – сталь, то допускаемое напряжение смятия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4E4C7F" w:rsidRPr="00CE51E4" w:rsidRDefault="004E4C7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[σ</w:t>
      </w:r>
      <w:r w:rsidRPr="00CE51E4">
        <w:rPr>
          <w:szCs w:val="28"/>
          <w:vertAlign w:val="subscript"/>
          <w:lang w:val="ru-RU"/>
        </w:rPr>
        <w:t>см</w:t>
      </w:r>
      <w:r w:rsidRPr="00CE51E4">
        <w:rPr>
          <w:szCs w:val="28"/>
          <w:lang w:val="ru-RU"/>
        </w:rPr>
        <w:t>] = 190 Н/мм</w:t>
      </w:r>
      <w:r w:rsidRPr="00CE51E4">
        <w:rPr>
          <w:szCs w:val="28"/>
          <w:vertAlign w:val="superscript"/>
          <w:lang w:val="ru-RU"/>
        </w:rPr>
        <w:t>2</w:t>
      </w:r>
      <w:r w:rsidRPr="00CE51E4">
        <w:rPr>
          <w:szCs w:val="28"/>
          <w:lang w:val="ru-RU"/>
        </w:rPr>
        <w:t>.</w:t>
      </w:r>
    </w:p>
    <w:p w:rsidR="00CB750B" w:rsidRPr="00CE51E4" w:rsidRDefault="002F2A5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060" w:dyaOrig="700">
          <v:shape id="_x0000_i1262" type="#_x0000_t75" style="width:252.75pt;height:35.25pt" o:ole="">
            <v:imagedata r:id="rId465" o:title=""/>
          </v:shape>
          <o:OLEObject Type="Embed" ProgID="Equation.3" ShapeID="_x0000_i1262" DrawAspect="Content" ObjectID="_1458439633" r:id="rId466"/>
        </w:object>
      </w:r>
    </w:p>
    <w:p w:rsidR="002F2A56" w:rsidRPr="00CE51E4" w:rsidRDefault="002F2A56" w:rsidP="00571D7D">
      <w:pPr>
        <w:spacing w:line="360" w:lineRule="auto"/>
        <w:ind w:firstLine="709"/>
        <w:rPr>
          <w:szCs w:val="28"/>
          <w:lang w:val="ru-RU"/>
        </w:rPr>
      </w:pPr>
    </w:p>
    <w:p w:rsidR="002F2A56" w:rsidRPr="00CE51E4" w:rsidRDefault="00EC337B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Принимаем шпонку 16×10×10</w:t>
      </w:r>
      <w:r w:rsidR="002F2A56" w:rsidRPr="00CE51E4">
        <w:rPr>
          <w:szCs w:val="28"/>
          <w:lang w:val="ru-RU"/>
        </w:rPr>
        <w:t>0 на конце тихоходного вала.</w:t>
      </w:r>
    </w:p>
    <w:p w:rsidR="002F2A56" w:rsidRPr="00CE51E4" w:rsidRDefault="005A79B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Проверочный расчет шпонки 18</w:t>
      </w:r>
      <w:r w:rsidR="002F2A56" w:rsidRPr="00CE51E4">
        <w:rPr>
          <w:szCs w:val="28"/>
          <w:lang w:val="ru-RU"/>
        </w:rPr>
        <w:t>×</w:t>
      </w:r>
      <w:r w:rsidRPr="00CE51E4">
        <w:rPr>
          <w:szCs w:val="28"/>
          <w:lang w:val="ru-RU"/>
        </w:rPr>
        <w:t>11</w:t>
      </w:r>
      <w:r w:rsidR="002F2A56" w:rsidRPr="00CE51E4">
        <w:rPr>
          <w:szCs w:val="28"/>
          <w:lang w:val="ru-RU"/>
        </w:rPr>
        <w:t>×</w:t>
      </w:r>
      <w:r w:rsidRPr="00CE51E4">
        <w:rPr>
          <w:szCs w:val="28"/>
          <w:lang w:val="ru-RU"/>
        </w:rPr>
        <w:t>10</w:t>
      </w:r>
      <w:r w:rsidR="002F2A56" w:rsidRPr="00CE51E4">
        <w:rPr>
          <w:szCs w:val="28"/>
          <w:lang w:val="ru-RU"/>
        </w:rPr>
        <w:t>0 ГОСТ 23360-78, на тихоходном валу</w:t>
      </w:r>
      <w:r w:rsidR="00835D71" w:rsidRPr="00CE51E4">
        <w:rPr>
          <w:szCs w:val="28"/>
          <w:lang w:val="ru-RU"/>
        </w:rPr>
        <w:t xml:space="preserve"> </w:t>
      </w:r>
      <w:r w:rsidR="002F2A56" w:rsidRPr="00CE51E4">
        <w:rPr>
          <w:szCs w:val="28"/>
          <w:lang w:val="ru-RU"/>
        </w:rPr>
        <w:t>под зубчатое колесо.</w:t>
      </w:r>
    </w:p>
    <w:p w:rsidR="002F2A56" w:rsidRPr="00CE51E4" w:rsidRDefault="002F2A5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Т.к. материал ступицы (зубчатое колесо ) – сталь, то допускаемое напряжение смятия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F2A56" w:rsidRPr="00CE51E4" w:rsidRDefault="002F2A5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[σ</w:t>
      </w:r>
      <w:r w:rsidRPr="00CE51E4">
        <w:rPr>
          <w:szCs w:val="28"/>
          <w:vertAlign w:val="subscript"/>
          <w:lang w:val="ru-RU"/>
        </w:rPr>
        <w:t>см</w:t>
      </w:r>
      <w:r w:rsidRPr="00CE51E4">
        <w:rPr>
          <w:szCs w:val="28"/>
          <w:lang w:val="ru-RU"/>
        </w:rPr>
        <w:t>] = 190 Н/мм</w:t>
      </w:r>
      <w:r w:rsidRPr="00CE51E4">
        <w:rPr>
          <w:szCs w:val="28"/>
          <w:vertAlign w:val="superscript"/>
          <w:lang w:val="ru-RU"/>
        </w:rPr>
        <w:t>2</w:t>
      </w:r>
      <w:r w:rsidRPr="00CE51E4">
        <w:rPr>
          <w:szCs w:val="28"/>
          <w:lang w:val="ru-RU"/>
        </w:rPr>
        <w:t>.</w:t>
      </w:r>
    </w:p>
    <w:p w:rsidR="002F2A56" w:rsidRPr="00CE51E4" w:rsidRDefault="00792878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179" w:dyaOrig="700">
          <v:shape id="_x0000_i1263" type="#_x0000_t75" style="width:258.75pt;height:35.25pt" o:ole="">
            <v:imagedata r:id="rId467" o:title=""/>
          </v:shape>
          <o:OLEObject Type="Embed" ProgID="Equation.3" ShapeID="_x0000_i1263" DrawAspect="Content" ObjectID="_1458439634" r:id="rId468"/>
        </w:object>
      </w:r>
    </w:p>
    <w:p w:rsidR="00523574" w:rsidRPr="00CE51E4" w:rsidRDefault="00523574" w:rsidP="00571D7D">
      <w:pPr>
        <w:spacing w:line="360" w:lineRule="auto"/>
        <w:ind w:firstLine="709"/>
        <w:rPr>
          <w:szCs w:val="28"/>
          <w:lang w:val="ru-RU"/>
        </w:rPr>
      </w:pPr>
    </w:p>
    <w:p w:rsidR="00523574" w:rsidRPr="00CE51E4" w:rsidRDefault="00523574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Проверка показала, данные шпонки можно использовать в шпоночных соединениях редуктора.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35D71" w:rsidRPr="00CE51E4" w:rsidRDefault="00181117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Табл</w:t>
      </w:r>
      <w:r w:rsidR="00505D10" w:rsidRPr="00CE51E4">
        <w:rPr>
          <w:szCs w:val="28"/>
          <w:lang w:val="ru-RU"/>
        </w:rPr>
        <w:t>ица 7</w:t>
      </w:r>
      <w:r w:rsidRPr="00CE51E4">
        <w:rPr>
          <w:szCs w:val="28"/>
          <w:lang w:val="ru-RU"/>
        </w:rPr>
        <w:t>.</w:t>
      </w:r>
      <w:r w:rsidR="00505D10" w:rsidRPr="00CE51E4">
        <w:rPr>
          <w:szCs w:val="28"/>
          <w:lang w:val="ru-RU"/>
        </w:rPr>
        <w:t>8</w:t>
      </w:r>
      <w:r w:rsidRPr="00CE51E4">
        <w:rPr>
          <w:szCs w:val="28"/>
          <w:lang w:val="ru-RU"/>
        </w:rPr>
        <w:t>.</w:t>
      </w:r>
      <w:r w:rsidR="00835D71" w:rsidRPr="00CE51E4">
        <w:rPr>
          <w:szCs w:val="28"/>
          <w:lang w:val="ru-RU"/>
        </w:rPr>
        <w:t xml:space="preserve"> Итоговая 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176"/>
        <w:gridCol w:w="904"/>
        <w:gridCol w:w="951"/>
        <w:gridCol w:w="1276"/>
        <w:gridCol w:w="393"/>
        <w:gridCol w:w="544"/>
        <w:gridCol w:w="1279"/>
      </w:tblGrid>
      <w:tr w:rsidR="00181117" w:rsidRPr="00CE51E4" w:rsidTr="00835D71">
        <w:trPr>
          <w:trHeight w:val="478"/>
        </w:trPr>
        <w:tc>
          <w:tcPr>
            <w:tcW w:w="0" w:type="auto"/>
            <w:gridSpan w:val="2"/>
            <w:vMerge w:val="restart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Вал</w:t>
            </w:r>
          </w:p>
        </w:tc>
        <w:tc>
          <w:tcPr>
            <w:tcW w:w="0" w:type="auto"/>
            <w:vMerge w:val="restart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Момент</w:t>
            </w:r>
          </w:p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Н</w:t>
            </w:r>
            <w:r w:rsidRPr="00CE51E4">
              <w:rPr>
                <w:sz w:val="20"/>
                <w:vertAlign w:val="superscript"/>
                <w:lang w:val="ru-RU"/>
              </w:rPr>
              <w:t>.</w:t>
            </w:r>
            <w:r w:rsidRPr="00CE51E4">
              <w:rPr>
                <w:sz w:val="20"/>
                <w:lang w:val="ru-RU"/>
              </w:rPr>
              <w:t>м</w:t>
            </w:r>
          </w:p>
        </w:tc>
        <w:tc>
          <w:tcPr>
            <w:tcW w:w="0" w:type="auto"/>
            <w:vMerge w:val="restart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Диаметр</w:t>
            </w:r>
          </w:p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мм</w:t>
            </w:r>
          </w:p>
        </w:tc>
        <w:tc>
          <w:tcPr>
            <w:tcW w:w="0" w:type="auto"/>
            <w:vMerge w:val="restart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Шпонка</w:t>
            </w:r>
          </w:p>
        </w:tc>
        <w:tc>
          <w:tcPr>
            <w:tcW w:w="0" w:type="auto"/>
            <w:gridSpan w:val="2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Глубина</w:t>
            </w:r>
          </w:p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паза, мм</w:t>
            </w:r>
          </w:p>
        </w:tc>
        <w:tc>
          <w:tcPr>
            <w:tcW w:w="0" w:type="auto"/>
            <w:vMerge w:val="restart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Напряжение</w:t>
            </w:r>
          </w:p>
          <w:p w:rsidR="00181117" w:rsidRPr="00CE51E4" w:rsidRDefault="00181117" w:rsidP="00835D71">
            <w:pPr>
              <w:spacing w:line="360" w:lineRule="auto"/>
              <w:rPr>
                <w:sz w:val="20"/>
                <w:vertAlign w:val="superscript"/>
                <w:lang w:val="ru-RU"/>
              </w:rPr>
            </w:pPr>
            <w:r w:rsidRPr="00CE51E4">
              <w:rPr>
                <w:sz w:val="20"/>
                <w:lang w:val="ru-RU"/>
              </w:rPr>
              <w:t>Н/мм</w:t>
            </w:r>
            <w:r w:rsidRPr="00CE51E4">
              <w:rPr>
                <w:sz w:val="20"/>
                <w:vertAlign w:val="superscript"/>
                <w:lang w:val="ru-RU"/>
              </w:rPr>
              <w:t>2</w:t>
            </w:r>
          </w:p>
        </w:tc>
      </w:tr>
      <w:tr w:rsidR="00181117" w:rsidRPr="00CE51E4" w:rsidTr="00835D71">
        <w:trPr>
          <w:trHeight w:val="70"/>
        </w:trPr>
        <w:tc>
          <w:tcPr>
            <w:tcW w:w="0" w:type="auto"/>
            <w:gridSpan w:val="2"/>
            <w:vMerge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t</w:t>
            </w:r>
            <w:r w:rsidRPr="00CE51E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vertAlign w:val="subscript"/>
                <w:lang w:val="ru-RU"/>
              </w:rPr>
            </w:pPr>
            <w:r w:rsidRPr="00CE51E4">
              <w:rPr>
                <w:sz w:val="20"/>
                <w:lang w:val="ru-RU"/>
              </w:rPr>
              <w:t>t</w:t>
            </w:r>
            <w:r w:rsidRPr="00CE51E4">
              <w:rPr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181117" w:rsidRPr="00CE51E4" w:rsidTr="00835D71">
        <w:trPr>
          <w:trHeight w:val="70"/>
        </w:trPr>
        <w:tc>
          <w:tcPr>
            <w:tcW w:w="0" w:type="auto"/>
            <w:gridSpan w:val="2"/>
            <w:vAlign w:val="center"/>
          </w:tcPr>
          <w:p w:rsidR="00181117" w:rsidRPr="00CE51E4" w:rsidRDefault="007F729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Быстроходный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17.63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40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</w:t>
            </w:r>
            <w:r w:rsidR="00EF4A37" w:rsidRPr="00CE51E4">
              <w:rPr>
                <w:sz w:val="20"/>
                <w:lang w:val="ru-RU"/>
              </w:rPr>
              <w:t>2</w:t>
            </w:r>
            <w:r w:rsidRPr="00CE51E4">
              <w:rPr>
                <w:sz w:val="20"/>
                <w:lang w:val="ru-RU"/>
              </w:rPr>
              <w:object w:dxaOrig="180" w:dyaOrig="200">
                <v:shape id="_x0000_i1264" type="#_x0000_t75" style="width:9pt;height:9.75pt" o:ole="">
                  <v:imagedata r:id="rId469" o:title=""/>
                </v:shape>
                <o:OLEObject Type="Embed" ProgID="Equation.3" ShapeID="_x0000_i1264" DrawAspect="Content" ObjectID="_1458439635" r:id="rId470"/>
              </w:object>
            </w:r>
            <w:r w:rsidR="00EF4A37" w:rsidRPr="00CE51E4">
              <w:rPr>
                <w:sz w:val="20"/>
                <w:lang w:val="ru-RU"/>
              </w:rPr>
              <w:t>8</w:t>
            </w:r>
            <w:r w:rsidRPr="00CE51E4">
              <w:rPr>
                <w:sz w:val="20"/>
                <w:lang w:val="ru-RU"/>
              </w:rPr>
              <w:object w:dxaOrig="180" w:dyaOrig="200">
                <v:shape id="_x0000_i1265" type="#_x0000_t75" style="width:9pt;height:9.75pt" o:ole="">
                  <v:imagedata r:id="rId471" o:title=""/>
                </v:shape>
                <o:OLEObject Type="Embed" ProgID="Equation.3" ShapeID="_x0000_i1265" DrawAspect="Content" ObjectID="_1458439636" r:id="rId472"/>
              </w:object>
            </w:r>
            <w:r w:rsidR="00EF4A37" w:rsidRPr="00CE51E4">
              <w:rPr>
                <w:sz w:val="20"/>
                <w:lang w:val="ru-RU"/>
              </w:rPr>
              <w:t>7</w:t>
            </w:r>
            <w:r w:rsidRPr="00CE51E4">
              <w:rPr>
                <w:sz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3,</w:t>
            </w:r>
            <w:r w:rsidR="00CC4E23" w:rsidRPr="00CE51E4">
              <w:rPr>
                <w:sz w:val="20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181117" w:rsidRPr="00CE51E4" w:rsidRDefault="00D17353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5.07</w:t>
            </w:r>
          </w:p>
        </w:tc>
      </w:tr>
      <w:tr w:rsidR="00181117" w:rsidRPr="00CE51E4" w:rsidTr="00835D71">
        <w:trPr>
          <w:trHeight w:val="70"/>
        </w:trPr>
        <w:tc>
          <w:tcPr>
            <w:tcW w:w="0" w:type="auto"/>
            <w:vMerge w:val="restart"/>
            <w:textDirection w:val="btLr"/>
          </w:tcPr>
          <w:p w:rsidR="00181117" w:rsidRPr="00CE51E4" w:rsidRDefault="007F729C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Тихоходный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На</w:t>
            </w:r>
            <w:r w:rsidR="00835D71" w:rsidRPr="00CE51E4">
              <w:rPr>
                <w:sz w:val="20"/>
                <w:lang w:val="ru-RU"/>
              </w:rPr>
              <w:t xml:space="preserve"> </w:t>
            </w:r>
            <w:r w:rsidRPr="00CE51E4">
              <w:rPr>
                <w:sz w:val="20"/>
                <w:lang w:val="ru-RU"/>
              </w:rPr>
              <w:t>валу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703.7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50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16</w:t>
            </w:r>
            <w:r w:rsidR="00181117" w:rsidRPr="00CE51E4">
              <w:rPr>
                <w:sz w:val="20"/>
                <w:lang w:val="ru-RU"/>
              </w:rPr>
              <w:object w:dxaOrig="180" w:dyaOrig="200">
                <v:shape id="_x0000_i1266" type="#_x0000_t75" style="width:9pt;height:9.75pt" o:ole="">
                  <v:imagedata r:id="rId469" o:title=""/>
                </v:shape>
                <o:OLEObject Type="Embed" ProgID="Equation.3" ShapeID="_x0000_i1266" DrawAspect="Content" ObjectID="_1458439637" r:id="rId473"/>
              </w:object>
            </w:r>
            <w:r w:rsidR="00181117" w:rsidRPr="00CE51E4">
              <w:rPr>
                <w:sz w:val="20"/>
                <w:lang w:val="ru-RU"/>
              </w:rPr>
              <w:t>1</w:t>
            </w:r>
            <w:r w:rsidRPr="00CE51E4">
              <w:rPr>
                <w:sz w:val="20"/>
                <w:lang w:val="ru-RU"/>
              </w:rPr>
              <w:t>0</w:t>
            </w:r>
            <w:r w:rsidR="00181117" w:rsidRPr="00CE51E4">
              <w:rPr>
                <w:sz w:val="20"/>
                <w:lang w:val="ru-RU"/>
              </w:rPr>
              <w:object w:dxaOrig="180" w:dyaOrig="200">
                <v:shape id="_x0000_i1267" type="#_x0000_t75" style="width:9pt;height:9.75pt" o:ole="">
                  <v:imagedata r:id="rId471" o:title=""/>
                </v:shape>
                <o:OLEObject Type="Embed" ProgID="Equation.3" ShapeID="_x0000_i1267" DrawAspect="Content" ObjectID="_1458439638" r:id="rId474"/>
              </w:object>
            </w:r>
            <w:r w:rsidRPr="00CE51E4">
              <w:rPr>
                <w:sz w:val="20"/>
                <w:lang w:val="ru-RU"/>
              </w:rPr>
              <w:t>10</w:t>
            </w:r>
            <w:r w:rsidR="00181117" w:rsidRPr="00CE51E4">
              <w:rPr>
                <w:sz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181117" w:rsidRPr="00CE51E4" w:rsidRDefault="00CC4E23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4,</w:t>
            </w:r>
            <w:r w:rsidR="00CC4E23" w:rsidRPr="00CE51E4">
              <w:rPr>
                <w:sz w:val="20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181117" w:rsidRPr="00CE51E4" w:rsidRDefault="00D17353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83.8</w:t>
            </w:r>
          </w:p>
        </w:tc>
      </w:tr>
      <w:tr w:rsidR="00181117" w:rsidRPr="00CE51E4" w:rsidTr="00835D71">
        <w:trPr>
          <w:trHeight w:val="70"/>
        </w:trPr>
        <w:tc>
          <w:tcPr>
            <w:tcW w:w="0" w:type="auto"/>
            <w:vMerge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Под колесе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703.7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64</w:t>
            </w:r>
          </w:p>
        </w:tc>
        <w:tc>
          <w:tcPr>
            <w:tcW w:w="0" w:type="auto"/>
            <w:vAlign w:val="center"/>
          </w:tcPr>
          <w:p w:rsidR="00181117" w:rsidRPr="00CE51E4" w:rsidRDefault="00EF4A3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18</w:t>
            </w:r>
            <w:r w:rsidR="00181117" w:rsidRPr="00CE51E4">
              <w:rPr>
                <w:sz w:val="20"/>
                <w:lang w:val="ru-RU"/>
              </w:rPr>
              <w:object w:dxaOrig="180" w:dyaOrig="200">
                <v:shape id="_x0000_i1268" type="#_x0000_t75" style="width:9pt;height:9.75pt" o:ole="">
                  <v:imagedata r:id="rId469" o:title=""/>
                </v:shape>
                <o:OLEObject Type="Embed" ProgID="Equation.3" ShapeID="_x0000_i1268" DrawAspect="Content" ObjectID="_1458439639" r:id="rId475"/>
              </w:object>
            </w:r>
            <w:r w:rsidR="00181117" w:rsidRPr="00CE51E4">
              <w:rPr>
                <w:sz w:val="20"/>
                <w:lang w:val="ru-RU"/>
              </w:rPr>
              <w:t>1</w:t>
            </w:r>
            <w:r w:rsidRPr="00CE51E4">
              <w:rPr>
                <w:sz w:val="20"/>
                <w:lang w:val="ru-RU"/>
              </w:rPr>
              <w:t>1</w:t>
            </w:r>
            <w:r w:rsidR="00181117" w:rsidRPr="00CE51E4">
              <w:rPr>
                <w:sz w:val="20"/>
                <w:lang w:val="ru-RU"/>
              </w:rPr>
              <w:object w:dxaOrig="180" w:dyaOrig="200">
                <v:shape id="_x0000_i1269" type="#_x0000_t75" style="width:9pt;height:9.75pt" o:ole="">
                  <v:imagedata r:id="rId471" o:title=""/>
                </v:shape>
                <o:OLEObject Type="Embed" ProgID="Equation.3" ShapeID="_x0000_i1269" DrawAspect="Content" ObjectID="_1458439640" r:id="rId476"/>
              </w:object>
            </w:r>
            <w:r w:rsidRPr="00CE51E4">
              <w:rPr>
                <w:sz w:val="20"/>
                <w:lang w:val="ru-RU"/>
              </w:rPr>
              <w:t>10</w:t>
            </w:r>
            <w:r w:rsidR="00181117" w:rsidRPr="00CE51E4">
              <w:rPr>
                <w:sz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181117" w:rsidRPr="00CE51E4" w:rsidRDefault="00181117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4,</w:t>
            </w:r>
            <w:r w:rsidR="00CC4E23" w:rsidRPr="00CE51E4">
              <w:rPr>
                <w:sz w:val="20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181117" w:rsidRPr="00CE51E4" w:rsidRDefault="00D17353" w:rsidP="00835D71">
            <w:pPr>
              <w:spacing w:line="360" w:lineRule="auto"/>
              <w:rPr>
                <w:sz w:val="20"/>
                <w:lang w:val="ru-RU"/>
              </w:rPr>
            </w:pPr>
            <w:r w:rsidRPr="00CE51E4">
              <w:rPr>
                <w:sz w:val="20"/>
                <w:lang w:val="ru-RU"/>
              </w:rPr>
              <w:t>67.04</w:t>
            </w:r>
          </w:p>
        </w:tc>
      </w:tr>
    </w:tbl>
    <w:p w:rsidR="00181117" w:rsidRPr="00CE51E4" w:rsidRDefault="00181117" w:rsidP="00571D7D">
      <w:pPr>
        <w:spacing w:line="360" w:lineRule="auto"/>
        <w:ind w:firstLine="709"/>
        <w:rPr>
          <w:szCs w:val="28"/>
          <w:lang w:val="ru-RU"/>
        </w:rPr>
      </w:pPr>
    </w:p>
    <w:p w:rsidR="00D666D6" w:rsidRPr="00CE51E4" w:rsidRDefault="00673C11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8.</w:t>
      </w:r>
      <w:r w:rsidR="00835D71" w:rsidRPr="00CE51E4">
        <w:rPr>
          <w:b/>
          <w:szCs w:val="28"/>
          <w:lang w:val="ru-RU"/>
        </w:rPr>
        <w:t xml:space="preserve"> </w:t>
      </w:r>
      <w:r w:rsidRPr="00CE51E4">
        <w:rPr>
          <w:b/>
          <w:szCs w:val="28"/>
          <w:lang w:val="ru-RU"/>
        </w:rPr>
        <w:t xml:space="preserve">Выбор </w:t>
      </w:r>
      <w:r w:rsidR="00792878" w:rsidRPr="00CE51E4">
        <w:rPr>
          <w:b/>
          <w:szCs w:val="28"/>
          <w:lang w:val="ru-RU"/>
        </w:rPr>
        <w:t xml:space="preserve">соединительной </w:t>
      </w:r>
      <w:r w:rsidR="00835D71" w:rsidRPr="00CE51E4">
        <w:rPr>
          <w:b/>
          <w:szCs w:val="28"/>
          <w:lang w:val="ru-RU"/>
        </w:rPr>
        <w:t>муфты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596D3D" w:rsidRPr="00CE51E4" w:rsidRDefault="003338D4" w:rsidP="00571D7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270" type="#_x0000_t75" style="width:151.5pt;height:182.25pt">
            <v:imagedata r:id="rId477" o:title="" croptop="-542f" cropright="31274f"/>
          </v:shape>
        </w:pict>
      </w:r>
    </w:p>
    <w:p w:rsidR="00596D3D" w:rsidRPr="00CE51E4" w:rsidRDefault="00CD37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Рис.8.11</w:t>
      </w:r>
      <w:r w:rsidR="00596D3D" w:rsidRPr="00CE51E4">
        <w:rPr>
          <w:szCs w:val="28"/>
          <w:lang w:val="ru-RU"/>
        </w:rPr>
        <w:t xml:space="preserve"> </w:t>
      </w:r>
      <w:r w:rsidR="00806CDE" w:rsidRPr="00CE51E4">
        <w:rPr>
          <w:szCs w:val="28"/>
          <w:lang w:val="ru-RU"/>
        </w:rPr>
        <w:t>Муфта упругая торообразная</w:t>
      </w:r>
    </w:p>
    <w:p w:rsidR="003F576D" w:rsidRPr="00CE51E4" w:rsidRDefault="003F576D" w:rsidP="00571D7D">
      <w:pPr>
        <w:spacing w:line="360" w:lineRule="auto"/>
        <w:ind w:firstLine="709"/>
        <w:rPr>
          <w:caps/>
          <w:kern w:val="28"/>
          <w:szCs w:val="28"/>
          <w:lang w:val="ru-RU"/>
        </w:rPr>
      </w:pPr>
    </w:p>
    <w:p w:rsidR="00B77E09" w:rsidRPr="00CE51E4" w:rsidRDefault="003F576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Муфта служит для передачи вращающего момента от вала колеса к валу барабана ленточного конвейера. Т.к. привод ленточного конвейера и исполнительный орган(барабан конвейера) находятся не на общей раме, следует применить компенсирующую муфту. Наиболее полно требованиям к компенсации погрешностей удовлетворяет муфта упругая с торообразной оболочкой.</w:t>
      </w:r>
    </w:p>
    <w:p w:rsidR="007B64A9" w:rsidRPr="00CE51E4" w:rsidRDefault="007B64A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Критерии выбора муфты:</w:t>
      </w:r>
    </w:p>
    <w:p w:rsidR="007B64A9" w:rsidRPr="00CE51E4" w:rsidRDefault="007B64A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1.По крутящему моменту(Т</w:t>
      </w:r>
      <w:r w:rsidRPr="00CE51E4">
        <w:rPr>
          <w:szCs w:val="28"/>
          <w:lang w:val="ru-RU"/>
        </w:rPr>
        <w:object w:dxaOrig="160" w:dyaOrig="340">
          <v:shape id="_x0000_i1271" type="#_x0000_t75" style="width:8.25pt;height:17.25pt" o:ole="">
            <v:imagedata r:id="rId478" o:title=""/>
          </v:shape>
          <o:OLEObject Type="Embed" ProgID="Equation.3" ShapeID="_x0000_i1271" DrawAspect="Content" ObjectID="_1458439641" r:id="rId479"/>
        </w:object>
      </w:r>
      <w:r w:rsidRPr="00CE51E4">
        <w:rPr>
          <w:szCs w:val="28"/>
          <w:lang w:val="ru-RU"/>
        </w:rPr>
        <w:t>)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35D71" w:rsidRPr="00CE51E4" w:rsidRDefault="007B64A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</w:t>
      </w:r>
      <w:r w:rsidR="00D20A91" w:rsidRPr="00CE51E4">
        <w:rPr>
          <w:szCs w:val="28"/>
          <w:lang w:val="ru-RU"/>
        </w:rPr>
        <w:object w:dxaOrig="940" w:dyaOrig="380">
          <v:shape id="_x0000_i1272" type="#_x0000_t75" style="width:47.25pt;height:18.75pt" o:ole="">
            <v:imagedata r:id="rId480" o:title=""/>
          </v:shape>
          <o:OLEObject Type="Embed" ProgID="Equation.3" ShapeID="_x0000_i1272" DrawAspect="Content" ObjectID="_1458439642" r:id="rId481"/>
        </w:object>
      </w:r>
      <w:r w:rsidR="00D20A91" w:rsidRPr="00CE51E4">
        <w:rPr>
          <w:szCs w:val="28"/>
          <w:lang w:val="ru-RU"/>
        </w:rPr>
        <w:t>&lt;T</w:t>
      </w:r>
      <w:r w:rsidRPr="00CE51E4">
        <w:rPr>
          <w:szCs w:val="28"/>
          <w:lang w:val="ru-RU"/>
        </w:rPr>
        <w:t xml:space="preserve">, </w:t>
      </w:r>
    </w:p>
    <w:p w:rsidR="00835D71" w:rsidRPr="00CE51E4" w:rsidRDefault="00835D71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Т</w:t>
      </w:r>
      <w:r w:rsidRPr="00CE51E4">
        <w:rPr>
          <w:szCs w:val="28"/>
          <w:vertAlign w:val="subscript"/>
          <w:lang w:val="ru-RU"/>
        </w:rPr>
        <w:t>р</w:t>
      </w:r>
      <w:r w:rsidRPr="00CE51E4">
        <w:rPr>
          <w:szCs w:val="28"/>
          <w:lang w:val="ru-RU"/>
        </w:rPr>
        <w:t xml:space="preserve"> = 1,1</w:t>
      </w:r>
      <w:r w:rsidRPr="00CE51E4">
        <w:rPr>
          <w:szCs w:val="28"/>
          <w:vertAlign w:val="superscript"/>
          <w:lang w:val="ru-RU"/>
        </w:rPr>
        <w:t>.</w:t>
      </w:r>
      <w:r w:rsidRPr="00CE51E4">
        <w:rPr>
          <w:szCs w:val="28"/>
          <w:lang w:val="ru-RU"/>
        </w:rPr>
        <w:t>703.7 = 774.07 Н</w:t>
      </w:r>
      <w:r w:rsidRPr="00CE51E4">
        <w:rPr>
          <w:szCs w:val="28"/>
          <w:vertAlign w:val="superscript"/>
          <w:lang w:val="ru-RU"/>
        </w:rPr>
        <w:t>.</w:t>
      </w:r>
      <w:r w:rsidRPr="00CE51E4">
        <w:rPr>
          <w:szCs w:val="28"/>
          <w:lang w:val="ru-RU"/>
        </w:rPr>
        <w:t>м ‹ 800 Н</w:t>
      </w:r>
      <w:r w:rsidRPr="00CE51E4">
        <w:rPr>
          <w:szCs w:val="28"/>
          <w:vertAlign w:val="superscript"/>
          <w:lang w:val="ru-RU"/>
        </w:rPr>
        <w:t>.</w:t>
      </w:r>
      <w:r w:rsidRPr="00CE51E4">
        <w:rPr>
          <w:szCs w:val="28"/>
          <w:lang w:val="ru-RU"/>
        </w:rPr>
        <w:t>м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7B64A9" w:rsidRPr="00CE51E4" w:rsidRDefault="007B64A9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К-коэффициент режима работы, К=1.1…1.4</w:t>
      </w:r>
      <w:r w:rsidR="00D20A91" w:rsidRPr="00CE51E4">
        <w:rPr>
          <w:szCs w:val="28"/>
          <w:lang w:val="ru-RU"/>
        </w:rPr>
        <w:t>, Т – номинальный момент</w:t>
      </w:r>
    </w:p>
    <w:p w:rsidR="00915400" w:rsidRPr="00CE51E4" w:rsidRDefault="000D06E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2.Диамтры соединяемых валов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d=50мм</w:t>
      </w:r>
    </w:p>
    <w:p w:rsidR="000D06EE" w:rsidRPr="00CE51E4" w:rsidRDefault="0091540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3.Частота вращения вала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n=</w:t>
      </w:r>
      <w:r w:rsidR="00777CDC" w:rsidRPr="00CE51E4">
        <w:rPr>
          <w:szCs w:val="28"/>
          <w:lang w:val="ru-RU"/>
        </w:rPr>
        <w:t>15.</w:t>
      </w:r>
      <w:r w:rsidRPr="00CE51E4">
        <w:rPr>
          <w:szCs w:val="28"/>
          <w:lang w:val="ru-RU"/>
        </w:rPr>
        <w:t>5 об/мин</w:t>
      </w:r>
    </w:p>
    <w:p w:rsidR="006564D2" w:rsidRPr="00CE51E4" w:rsidRDefault="006564D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Муфта: 800-50.1.1 ГОСТ 20884-93</w:t>
      </w:r>
    </w:p>
    <w:p w:rsidR="00CE51E4" w:rsidRPr="00CE51E4" w:rsidRDefault="00CE51E4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E73238" w:rsidRPr="00CE51E4" w:rsidRDefault="00E73238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9.</w:t>
      </w:r>
      <w:r w:rsidR="00835D71" w:rsidRPr="00CE51E4">
        <w:rPr>
          <w:b/>
          <w:szCs w:val="28"/>
          <w:lang w:val="ru-RU"/>
        </w:rPr>
        <w:t xml:space="preserve"> </w:t>
      </w:r>
      <w:r w:rsidRPr="00CE51E4">
        <w:rPr>
          <w:b/>
          <w:szCs w:val="28"/>
          <w:lang w:val="ru-RU"/>
        </w:rPr>
        <w:t>Конструирование элементов корпуса редуктора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7B64A9" w:rsidRPr="00CE51E4" w:rsidRDefault="002316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Для редукторов толщину стенки, отвечающую требованиям технологии литья, необходимо </w:t>
      </w:r>
      <w:r w:rsidR="00CE51E4" w:rsidRPr="00CE51E4">
        <w:rPr>
          <w:szCs w:val="28"/>
          <w:lang w:val="ru-RU"/>
        </w:rPr>
        <w:t>прочности</w:t>
      </w:r>
      <w:r w:rsidRPr="00CE51E4">
        <w:rPr>
          <w:szCs w:val="28"/>
          <w:lang w:val="ru-RU"/>
        </w:rPr>
        <w:t xml:space="preserve"> и </w:t>
      </w:r>
      <w:r w:rsidR="00CE51E4" w:rsidRPr="00CE51E4">
        <w:rPr>
          <w:szCs w:val="28"/>
          <w:lang w:val="ru-RU"/>
        </w:rPr>
        <w:t>жесткости</w:t>
      </w:r>
      <w:r w:rsidRPr="00CE51E4">
        <w:rPr>
          <w:szCs w:val="28"/>
          <w:lang w:val="ru-RU"/>
        </w:rPr>
        <w:t xml:space="preserve"> корпуса, вычисляют по формуле: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31620" w:rsidRPr="00CE51E4" w:rsidRDefault="002316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60" w:dyaOrig="400">
          <v:shape id="_x0000_i1273" type="#_x0000_t75" style="width:93pt;height:20.25pt" o:ole="">
            <v:imagedata r:id="rId482" o:title=""/>
          </v:shape>
          <o:OLEObject Type="Embed" ProgID="Equation.3" ShapeID="_x0000_i1273" DrawAspect="Content" ObjectID="_1458439643" r:id="rId483"/>
        </w:object>
      </w:r>
    </w:p>
    <w:p w:rsidR="00231620" w:rsidRPr="00CE51E4" w:rsidRDefault="002316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720" w:dyaOrig="360">
          <v:shape id="_x0000_i1274" type="#_x0000_t75" style="width:135.75pt;height:18pt" o:ole="">
            <v:imagedata r:id="rId484" o:title=""/>
          </v:shape>
          <o:OLEObject Type="Embed" ProgID="Equation.3" ShapeID="_x0000_i1274" DrawAspect="Content" ObjectID="_1458439644" r:id="rId485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31620" w:rsidRPr="00CE51E4" w:rsidRDefault="002316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Диаметр фланца крышки и подшипника: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231620" w:rsidRPr="00CE51E4" w:rsidRDefault="00C02B2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80" w:dyaOrig="380">
          <v:shape id="_x0000_i1275" type="#_x0000_t75" style="width:99pt;height:18.75pt" o:ole="">
            <v:imagedata r:id="rId486" o:title=""/>
          </v:shape>
          <o:OLEObject Type="Embed" ProgID="Equation.3" ShapeID="_x0000_i1275" DrawAspect="Content" ObjectID="_1458439645" r:id="rId487"/>
        </w:object>
      </w:r>
      <w:r w:rsidR="00231620" w:rsidRPr="00CE51E4">
        <w:rPr>
          <w:szCs w:val="28"/>
          <w:lang w:val="ru-RU"/>
        </w:rPr>
        <w:t>,где d смотри на стр.169</w:t>
      </w: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600" w:dyaOrig="380">
          <v:shape id="_x0000_i1276" type="#_x0000_t75" style="width:129.75pt;height:18.75pt" o:ole="">
            <v:imagedata r:id="rId488" o:title=""/>
          </v:shape>
          <o:OLEObject Type="Embed" ProgID="Equation.3" ShapeID="_x0000_i1276" DrawAspect="Content" ObjectID="_1458439646" r:id="rId489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Диаметр прилива для привёртной крышки: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980" w:dyaOrig="340">
          <v:shape id="_x0000_i1277" type="#_x0000_t75" style="width:99pt;height:17.25pt" o:ole="">
            <v:imagedata r:id="rId490" o:title=""/>
          </v:shape>
          <o:OLEObject Type="Embed" ProgID="Equation.3" ShapeID="_x0000_i1277" DrawAspect="Content" ObjectID="_1458439647" r:id="rId491"/>
        </w:object>
      </w: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260" w:dyaOrig="340">
          <v:shape id="_x0000_i1278" type="#_x0000_t75" style="width:113.25pt;height:17.25pt" o:ole="">
            <v:imagedata r:id="rId492" o:title=""/>
          </v:shape>
          <o:OLEObject Type="Embed" ProgID="Equation.3" ShapeID="_x0000_i1278" DrawAspect="Content" ObjectID="_1458439648" r:id="rId493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Диаметр стяжного болта для крышки корпуса и корпуса: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FD3B36" w:rsidRPr="00CE51E4" w:rsidRDefault="004B55C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420" w:dyaOrig="400">
          <v:shape id="_x0000_i1279" type="#_x0000_t75" style="width:120.75pt;height:20.25pt" o:ole="">
            <v:imagedata r:id="rId494" o:title=""/>
          </v:shape>
          <o:OLEObject Type="Embed" ProgID="Equation.3" ShapeID="_x0000_i1279" DrawAspect="Content" ObjectID="_1458439649" r:id="rId495"/>
        </w:object>
      </w:r>
    </w:p>
    <w:p w:rsidR="00FD3B36" w:rsidRPr="00CE51E4" w:rsidRDefault="004B55C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900" w:dyaOrig="400">
          <v:shape id="_x0000_i1280" type="#_x0000_t75" style="width:144.75pt;height:20.25pt" o:ole="">
            <v:imagedata r:id="rId496" o:title=""/>
          </v:shape>
          <o:OLEObject Type="Embed" ProgID="Equation.3" ShapeID="_x0000_i1280" DrawAspect="Content" ObjectID="_1458439650" r:id="rId497"/>
        </w:object>
      </w:r>
      <w:r w:rsidR="00FD3B36" w:rsidRPr="00CE51E4">
        <w:rPr>
          <w:szCs w:val="28"/>
          <w:lang w:val="ru-RU"/>
        </w:rPr>
        <w:t>, по т.17.1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FD3B36" w:rsidRPr="00CE51E4" w:rsidRDefault="00FD3B3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принимаем d=12мм</w:t>
      </w:r>
    </w:p>
    <w:p w:rsidR="00311B3D" w:rsidRPr="00CE51E4" w:rsidRDefault="00311B3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Диаметр фундаментального болта: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311B3D" w:rsidRPr="00CE51E4" w:rsidRDefault="004B55C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60" w:dyaOrig="380">
          <v:shape id="_x0000_i1281" type="#_x0000_t75" style="width:72.75pt;height:18.75pt" o:ole="">
            <v:imagedata r:id="rId498" o:title=""/>
          </v:shape>
          <o:OLEObject Type="Embed" ProgID="Equation.3" ShapeID="_x0000_i1281" DrawAspect="Content" ObjectID="_1458439651" r:id="rId499"/>
        </w:object>
      </w:r>
    </w:p>
    <w:p w:rsidR="004B55C7" w:rsidRPr="00CE51E4" w:rsidRDefault="00BC57EA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800" w:dyaOrig="380">
          <v:shape id="_x0000_i1282" type="#_x0000_t75" style="width:90pt;height:18.75pt" o:ole="">
            <v:imagedata r:id="rId500" o:title=""/>
          </v:shape>
          <o:OLEObject Type="Embed" ProgID="Equation.3" ShapeID="_x0000_i1282" DrawAspect="Content" ObjectID="_1458439652" r:id="rId501"/>
        </w:object>
      </w:r>
      <w:r w:rsidR="004B55C7" w:rsidRPr="00CE51E4">
        <w:rPr>
          <w:szCs w:val="28"/>
          <w:lang w:val="ru-RU"/>
        </w:rPr>
        <w:t>мм, по т.17.1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4B55C7" w:rsidRPr="00CE51E4" w:rsidRDefault="004B55C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принимаем d=16мм</w:t>
      </w:r>
    </w:p>
    <w:p w:rsidR="00CE51E4" w:rsidRPr="00CE51E4" w:rsidRDefault="00CE51E4" w:rsidP="00835D71">
      <w:pPr>
        <w:spacing w:line="360" w:lineRule="auto"/>
        <w:ind w:firstLine="709"/>
        <w:jc w:val="center"/>
        <w:rPr>
          <w:szCs w:val="28"/>
          <w:lang w:val="ru-RU"/>
        </w:rPr>
      </w:pPr>
    </w:p>
    <w:p w:rsidR="008B77BF" w:rsidRPr="00CE51E4" w:rsidRDefault="00342EF1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10</w:t>
      </w:r>
      <w:r w:rsidR="008B77BF" w:rsidRPr="00CE51E4">
        <w:rPr>
          <w:b/>
          <w:szCs w:val="28"/>
          <w:lang w:val="ru-RU"/>
        </w:rPr>
        <w:t>. Тепловой расчёт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B77BF" w:rsidRPr="00CE51E4" w:rsidRDefault="008B77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4400" w:dyaOrig="400">
          <v:shape id="_x0000_i1283" type="#_x0000_t75" style="width:219.75pt;height:20.25pt" o:ole="">
            <v:imagedata r:id="rId282" o:title=""/>
          </v:shape>
          <o:OLEObject Type="Embed" ProgID="Equation.3" ShapeID="_x0000_i1283" DrawAspect="Content" ObjectID="_1458439653" r:id="rId502"/>
        </w:objec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35D71" w:rsidRPr="00CE51E4" w:rsidRDefault="008B77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Поверхность А(м</w:t>
      </w:r>
      <w:r w:rsidRPr="00CE51E4">
        <w:rPr>
          <w:szCs w:val="28"/>
          <w:lang w:val="ru-RU"/>
        </w:rPr>
        <w:object w:dxaOrig="160" w:dyaOrig="300">
          <v:shape id="_x0000_i1284" type="#_x0000_t75" style="width:8.25pt;height:15pt" o:ole="">
            <v:imagedata r:id="rId503" o:title=""/>
          </v:shape>
          <o:OLEObject Type="Embed" ProgID="Equation.3" ShapeID="_x0000_i1284" DrawAspect="Content" ObjectID="_1458439654" r:id="rId504"/>
        </w:object>
      </w:r>
      <w:r w:rsidRPr="00CE51E4">
        <w:rPr>
          <w:szCs w:val="28"/>
          <w:lang w:val="ru-RU"/>
        </w:rPr>
        <w:t xml:space="preserve">)охлаждения корпуса равна сумме поверхностей всех его стенок за исключением поверхности дна, которой корпус прилегает к плите. При повторном тепловом расчёте размеры стенок корпуса берём по эскизноу проекту. 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CB1FD7" w:rsidRPr="00CE51E4" w:rsidRDefault="00C50CEE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А=В(2Н1+2</w:t>
      </w:r>
      <w:r w:rsidR="00CB1FD7" w:rsidRPr="00CE51E4">
        <w:rPr>
          <w:szCs w:val="28"/>
          <w:lang w:val="ru-RU"/>
        </w:rPr>
        <w:t>L2+L)+2H1L+2</w:t>
      </w:r>
      <w:r w:rsidR="00CB1FD7" w:rsidRPr="00CE51E4">
        <w:rPr>
          <w:szCs w:val="28"/>
          <w:lang w:val="ru-RU"/>
        </w:rPr>
        <w:object w:dxaOrig="1200" w:dyaOrig="680">
          <v:shape id="_x0000_i1285" type="#_x0000_t75" style="width:60pt;height:33.75pt" o:ole="">
            <v:imagedata r:id="rId505" o:title=""/>
          </v:shape>
          <o:OLEObject Type="Embed" ProgID="Equation.3" ShapeID="_x0000_i1285" DrawAspect="Content" ObjectID="_1458439655" r:id="rId506"/>
        </w:object>
      </w:r>
    </w:p>
    <w:p w:rsidR="00CB1FD7" w:rsidRPr="00CE51E4" w:rsidRDefault="008B77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А=</w:t>
      </w:r>
      <w:r w:rsidR="00B74390" w:rsidRPr="00CE51E4">
        <w:rPr>
          <w:szCs w:val="28"/>
          <w:lang w:val="ru-RU"/>
        </w:rPr>
        <w:object w:dxaOrig="5760" w:dyaOrig="680">
          <v:shape id="_x0000_i1286" type="#_x0000_t75" style="width:4in;height:33.75pt" o:ole="">
            <v:imagedata r:id="rId507" o:title=""/>
          </v:shape>
          <o:OLEObject Type="Embed" ProgID="Equation.3" ShapeID="_x0000_i1286" DrawAspect="Content" ObjectID="_1458439656" r:id="rId508"/>
        </w:object>
      </w:r>
      <w:r w:rsidR="00CB1FD7" w:rsidRPr="00CE51E4">
        <w:rPr>
          <w:szCs w:val="28"/>
          <w:lang w:val="ru-RU"/>
        </w:rPr>
        <w:t>=</w:t>
      </w:r>
    </w:p>
    <w:p w:rsidR="008B77BF" w:rsidRPr="00CE51E4" w:rsidRDefault="00CB1FD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=</w:t>
      </w:r>
      <w:r w:rsidR="008B77BF" w:rsidRPr="00CE51E4">
        <w:rPr>
          <w:szCs w:val="28"/>
          <w:lang w:val="ru-RU"/>
        </w:rPr>
        <w:t>436480 ММ</w:t>
      </w:r>
      <w:r w:rsidR="008B77BF" w:rsidRPr="00CE51E4">
        <w:rPr>
          <w:szCs w:val="28"/>
          <w:lang w:val="ru-RU"/>
        </w:rPr>
        <w:object w:dxaOrig="1060" w:dyaOrig="320">
          <v:shape id="_x0000_i1287" type="#_x0000_t75" style="width:53.25pt;height:15.75pt" o:ole="">
            <v:imagedata r:id="rId509" o:title=""/>
          </v:shape>
          <o:OLEObject Type="Embed" ProgID="Equation.3" ShapeID="_x0000_i1287" DrawAspect="Content" ObjectID="_1458439657" r:id="rId510"/>
        </w:object>
      </w:r>
    </w:p>
    <w:p w:rsidR="008B77BF" w:rsidRPr="00CE51E4" w:rsidRDefault="008B77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5179" w:dyaOrig="400">
          <v:shape id="_x0000_i1288" type="#_x0000_t75" style="width:258.75pt;height:20.25pt" o:ole="">
            <v:imagedata r:id="rId511" o:title=""/>
          </v:shape>
          <o:OLEObject Type="Embed" ProgID="Equation.3" ShapeID="_x0000_i1288" DrawAspect="Content" ObjectID="_1458439658" r:id="rId512"/>
        </w:object>
      </w:r>
    </w:p>
    <w:p w:rsidR="008B77BF" w:rsidRPr="00CE51E4" w:rsidRDefault="008B77BF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1440" w:dyaOrig="320">
          <v:shape id="_x0000_i1289" type="#_x0000_t75" style="width:1in;height:15.75pt" o:ole="">
            <v:imagedata r:id="rId513" o:title=""/>
          </v:shape>
          <o:OLEObject Type="Embed" ProgID="Equation.3" ShapeID="_x0000_i1289" DrawAspect="Content" ObjectID="_1458439659" r:id="rId514"/>
        </w:object>
      </w:r>
    </w:p>
    <w:p w:rsidR="00CE51E4" w:rsidRPr="00CE51E4" w:rsidRDefault="00CE51E4" w:rsidP="00835D71">
      <w:pPr>
        <w:spacing w:line="360" w:lineRule="auto"/>
        <w:ind w:firstLine="709"/>
        <w:jc w:val="center"/>
        <w:rPr>
          <w:szCs w:val="28"/>
          <w:lang w:val="ru-RU"/>
        </w:rPr>
      </w:pPr>
    </w:p>
    <w:p w:rsidR="00863138" w:rsidRPr="00CE51E4" w:rsidRDefault="00342EF1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11</w:t>
      </w:r>
      <w:r w:rsidR="00863138" w:rsidRPr="00CE51E4">
        <w:rPr>
          <w:b/>
          <w:szCs w:val="28"/>
          <w:lang w:val="ru-RU"/>
        </w:rPr>
        <w:t>. Выбор смазки</w:t>
      </w:r>
    </w:p>
    <w:p w:rsidR="006E6BE2" w:rsidRPr="00CE51E4" w:rsidRDefault="006E6BE2" w:rsidP="00571D7D">
      <w:pPr>
        <w:spacing w:line="360" w:lineRule="auto"/>
        <w:ind w:firstLine="709"/>
        <w:rPr>
          <w:szCs w:val="28"/>
          <w:lang w:val="ru-RU"/>
        </w:rPr>
      </w:pPr>
    </w:p>
    <w:p w:rsidR="00DD6E02" w:rsidRPr="00CE51E4" w:rsidRDefault="00DD6E0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Для уменьшения потерь мощности на трение, снижения интенсивности изнашивания трущихся поверхностей, их охлаждения и очистки от продуктов износа должно быть обеспечено надежное смазывание трущихся поверхностей.</w:t>
      </w:r>
    </w:p>
    <w:p w:rsidR="00D30CA3" w:rsidRPr="00CE51E4" w:rsidRDefault="006E6BE2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Для смазывания передач широко применяют картерную систему смазывания при окружной скорости зубчатых колес и червяков до 12 м/с. </w:t>
      </w:r>
      <w:r w:rsidR="00DD6E02" w:rsidRPr="00CE51E4">
        <w:rPr>
          <w:szCs w:val="28"/>
          <w:lang w:val="ru-RU"/>
        </w:rPr>
        <w:t>Преимущественное применение имеют масла. Принцип назначения масла следующий: чем выше окружная скорость колеса, тем меньше должна быть вязкость масла и чем выше контактные давления в зацеплении, тем большей вязкостью должно обладать масло. Поэтому требуемую вязкость масла определяют в зависимости от контактного напряжения и окружной скорости колес.</w:t>
      </w:r>
    </w:p>
    <w:p w:rsidR="00DD6E02" w:rsidRPr="00CE51E4" w:rsidRDefault="00D30CA3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По таблице (таб. 11.1 ст.200) устанавливаем вязкость масла. При контактных напряжениях до 200 Н/мм</w:t>
      </w:r>
      <w:r w:rsidRPr="00CE51E4">
        <w:rPr>
          <w:szCs w:val="28"/>
          <w:vertAlign w:val="superscript"/>
          <w:lang w:val="ru-RU"/>
        </w:rPr>
        <w:t>2</w:t>
      </w:r>
      <w:r w:rsidRPr="00CE51E4">
        <w:rPr>
          <w:szCs w:val="28"/>
          <w:lang w:val="ru-RU"/>
        </w:rPr>
        <w:t xml:space="preserve"> и скорости V от 2 до 5 м/с рекомендуемая вязкость масла должна быть примерно равна 20 мм</w:t>
      </w:r>
      <w:r w:rsidRPr="00CE51E4">
        <w:rPr>
          <w:szCs w:val="28"/>
          <w:vertAlign w:val="superscript"/>
          <w:lang w:val="ru-RU"/>
        </w:rPr>
        <w:t>2</w:t>
      </w:r>
      <w:r w:rsidRPr="00CE51E4">
        <w:rPr>
          <w:szCs w:val="28"/>
          <w:lang w:val="ru-RU"/>
        </w:rPr>
        <w:t>/с. Значит принимаем масло индустриальное И-Т-С-320.</w:t>
      </w:r>
    </w:p>
    <w:p w:rsidR="00835D71" w:rsidRPr="00CE51E4" w:rsidRDefault="00302E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Рассчитаем объём масла, необходимый для смазки редуктора: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835D71" w:rsidRPr="00CE51E4" w:rsidRDefault="00302E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V</w:t>
      </w:r>
      <w:r w:rsidRPr="00CE51E4">
        <w:rPr>
          <w:szCs w:val="28"/>
          <w:lang w:val="ru-RU"/>
        </w:rPr>
        <w:object w:dxaOrig="1140" w:dyaOrig="340">
          <v:shape id="_x0000_i1290" type="#_x0000_t75" style="width:57pt;height:17.25pt" o:ole="">
            <v:imagedata r:id="rId515" o:title=""/>
          </v:shape>
          <o:OLEObject Type="Embed" ProgID="Equation.3" ShapeID="_x0000_i1290" DrawAspect="Content" ObjectID="_1458439660" r:id="rId516"/>
        </w:object>
      </w:r>
      <w:r w:rsidRPr="00CE51E4">
        <w:rPr>
          <w:szCs w:val="28"/>
          <w:lang w:val="ru-RU"/>
        </w:rPr>
        <w:t>,</w:t>
      </w:r>
    </w:p>
    <w:p w:rsidR="00835D71" w:rsidRPr="00CE51E4" w:rsidRDefault="00835D71" w:rsidP="00835D71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object w:dxaOrig="2360" w:dyaOrig="340">
          <v:shape id="_x0000_i1291" type="#_x0000_t75" style="width:117.75pt;height:17.25pt" o:ole="">
            <v:imagedata r:id="rId517" o:title=""/>
          </v:shape>
          <o:OLEObject Type="Embed" ProgID="Equation.3" ShapeID="_x0000_i1291" DrawAspect="Content" ObjectID="_1458439661" r:id="rId518"/>
        </w:object>
      </w:r>
      <w:r w:rsidRPr="00CE51E4">
        <w:rPr>
          <w:szCs w:val="28"/>
          <w:lang w:val="ru-RU"/>
        </w:rPr>
        <w:t>дм</w:t>
      </w:r>
      <w:r w:rsidRPr="00CE51E4">
        <w:rPr>
          <w:szCs w:val="28"/>
          <w:lang w:val="ru-RU"/>
        </w:rPr>
        <w:object w:dxaOrig="139" w:dyaOrig="300">
          <v:shape id="_x0000_i1292" type="#_x0000_t75" style="width:6.75pt;height:15pt" o:ole="">
            <v:imagedata r:id="rId519" o:title=""/>
          </v:shape>
          <o:OLEObject Type="Embed" ProgID="Equation.3" ShapeID="_x0000_i1292" DrawAspect="Content" ObjectID="_1458439662" r:id="rId520"/>
        </w:object>
      </w:r>
      <w:r w:rsidRPr="00CE51E4">
        <w:rPr>
          <w:szCs w:val="28"/>
          <w:lang w:val="ru-RU"/>
        </w:rPr>
        <w:t>=2.6л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302E8D" w:rsidRPr="00CE51E4" w:rsidRDefault="00302E8D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где h,L,B</w:t>
      </w:r>
      <w:r w:rsidR="00CE51E4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-</w:t>
      </w:r>
      <w:r w:rsidR="00CE51E4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необходимые для расчёта размеры корпуса, берутся по эскизному проекту</w:t>
      </w:r>
    </w:p>
    <w:p w:rsidR="00200290" w:rsidRPr="00CE51E4" w:rsidRDefault="0020029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Подшипники смазываются тем же маслом, что и детали передач. При картерном смазывании передач подшипники смазываются брызгами масла. При окружной скорости V › 1 м/с</w:t>
      </w:r>
    </w:p>
    <w:p w:rsidR="00CE51E4" w:rsidRPr="00CE51E4" w:rsidRDefault="00CE51E4" w:rsidP="00835D71">
      <w:pPr>
        <w:spacing w:line="360" w:lineRule="auto"/>
        <w:ind w:firstLine="709"/>
        <w:jc w:val="center"/>
        <w:rPr>
          <w:szCs w:val="28"/>
          <w:lang w:val="ru-RU"/>
        </w:rPr>
      </w:pPr>
      <w:bookmarkStart w:id="0" w:name="_Toc166159491"/>
      <w:bookmarkStart w:id="1" w:name="_Toc166159830"/>
    </w:p>
    <w:p w:rsidR="005B0211" w:rsidRPr="00CE51E4" w:rsidRDefault="00231620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b/>
          <w:szCs w:val="28"/>
          <w:lang w:val="ru-RU"/>
        </w:rPr>
        <w:t>12</w:t>
      </w:r>
      <w:r w:rsidR="005B0211" w:rsidRPr="00CE51E4">
        <w:rPr>
          <w:b/>
          <w:szCs w:val="28"/>
          <w:lang w:val="ru-RU"/>
        </w:rPr>
        <w:t>. Сборка и регулировка редуктора</w:t>
      </w:r>
      <w:bookmarkEnd w:id="0"/>
      <w:bookmarkEnd w:id="1"/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Перед сборкой полость корпуса редуктора подвергают очистке и покрывают маслостойкой краской. Сборку редуктора производят в соответствии с чертежом общего вида, начиная с узлов валов:</w:t>
      </w: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На входной вал насаживают подшипники, предварительно нагретые в масле до 80 - 100˚С.</w:t>
      </w: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На выходной вал закладывают шпонку </w:t>
      </w:r>
      <w:r w:rsidR="00B74390" w:rsidRPr="00CE51E4">
        <w:rPr>
          <w:szCs w:val="28"/>
          <w:lang w:val="ru-RU"/>
        </w:rPr>
        <w:t xml:space="preserve">под колесо </w:t>
      </w:r>
      <w:r w:rsidRPr="00CE51E4">
        <w:rPr>
          <w:szCs w:val="28"/>
          <w:lang w:val="ru-RU"/>
        </w:rPr>
        <w:t>и напрессовыва</w:t>
      </w:r>
      <w:r w:rsidR="00B74390" w:rsidRPr="00CE51E4">
        <w:rPr>
          <w:szCs w:val="28"/>
          <w:lang w:val="ru-RU"/>
        </w:rPr>
        <w:t>ют червячное</w:t>
      </w:r>
      <w:r w:rsidRPr="00CE51E4">
        <w:rPr>
          <w:szCs w:val="28"/>
          <w:lang w:val="ru-RU"/>
        </w:rPr>
        <w:t xml:space="preserve"> колесо,</w:t>
      </w:r>
      <w:r w:rsidR="00835D71" w:rsidRPr="00CE51E4">
        <w:rPr>
          <w:szCs w:val="28"/>
          <w:lang w:val="ru-RU"/>
        </w:rPr>
        <w:t xml:space="preserve"> </w:t>
      </w:r>
      <w:r w:rsidR="00B74390" w:rsidRPr="00CE51E4">
        <w:rPr>
          <w:szCs w:val="28"/>
          <w:lang w:val="ru-RU"/>
        </w:rPr>
        <w:t>втулку,</w:t>
      </w:r>
      <w:r w:rsidRPr="00CE51E4">
        <w:rPr>
          <w:szCs w:val="28"/>
          <w:lang w:val="ru-RU"/>
        </w:rPr>
        <w:t xml:space="preserve"> насаживают подшипники, предварительно нагретые в масле до 80 - 100˚С.</w:t>
      </w:r>
    </w:p>
    <w:p w:rsidR="005B0211" w:rsidRPr="00CE51E4" w:rsidRDefault="00E506E7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Входной вал</w:t>
      </w:r>
      <w:r w:rsidR="005B0211" w:rsidRPr="00CE51E4">
        <w:rPr>
          <w:szCs w:val="28"/>
          <w:lang w:val="ru-RU"/>
        </w:rPr>
        <w:t xml:space="preserve"> устанавливают в корпус редуктора . Для центровки устанавливают крышку редуктора на корпус с помощью цилиндрических штифтов, затягивают болты, крепящие крышку редуктора с корпусом.</w:t>
      </w:r>
    </w:p>
    <w:p w:rsidR="005B0211" w:rsidRPr="00CE51E4" w:rsidRDefault="002D4626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На цилиндрические</w:t>
      </w:r>
      <w:r w:rsidR="005B0211" w:rsidRPr="00CE51E4">
        <w:rPr>
          <w:szCs w:val="28"/>
          <w:lang w:val="ru-RU"/>
        </w:rPr>
        <w:t xml:space="preserve"> хвостовики входного и выходного валов закладывают шпонки и надевают муфту и шкив.</w:t>
      </w: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Ввертывают пробку масло</w:t>
      </w:r>
      <w:r w:rsidR="002D4626" w:rsidRPr="00CE51E4">
        <w:rPr>
          <w:szCs w:val="28"/>
          <w:lang w:val="ru-RU"/>
        </w:rPr>
        <w:t>спускного отверстия с конической резьбой.</w:t>
      </w: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Заливают в корпус масло и закрывают смотровое отверстие крышкой с прокладкой, закрепляя крышку винтами.</w:t>
      </w:r>
    </w:p>
    <w:p w:rsidR="005B0211" w:rsidRPr="00CE51E4" w:rsidRDefault="005B0211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Собранный редуктор обкатывают и подвергают испытаниям на стенде по программе установленной техническими условиями.</w:t>
      </w:r>
      <w:bookmarkStart w:id="2" w:name="_Toc509133993"/>
      <w:bookmarkStart w:id="3" w:name="_Toc509134390"/>
      <w:bookmarkStart w:id="4" w:name="_Toc509136120"/>
      <w:bookmarkStart w:id="5" w:name="_Toc509136306"/>
    </w:p>
    <w:bookmarkEnd w:id="2"/>
    <w:bookmarkEnd w:id="3"/>
    <w:bookmarkEnd w:id="4"/>
    <w:bookmarkEnd w:id="5"/>
    <w:p w:rsidR="003200D0" w:rsidRPr="00CE51E4" w:rsidRDefault="00835D71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3200D0" w:rsidRPr="00CE51E4">
        <w:rPr>
          <w:b/>
          <w:szCs w:val="28"/>
          <w:lang w:val="ru-RU"/>
        </w:rPr>
        <w:t>З</w:t>
      </w:r>
      <w:r w:rsidR="00CE51E4" w:rsidRPr="00CE51E4">
        <w:rPr>
          <w:b/>
          <w:szCs w:val="28"/>
          <w:lang w:val="ru-RU"/>
        </w:rPr>
        <w:t>аключение</w:t>
      </w:r>
    </w:p>
    <w:p w:rsidR="00835D71" w:rsidRPr="00CE51E4" w:rsidRDefault="00835D71" w:rsidP="00571D7D">
      <w:pPr>
        <w:spacing w:line="360" w:lineRule="auto"/>
        <w:ind w:firstLine="709"/>
        <w:rPr>
          <w:szCs w:val="28"/>
          <w:lang w:val="ru-RU"/>
        </w:rPr>
      </w:pP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При работе над </w:t>
      </w:r>
      <w:r w:rsidR="00B95F26" w:rsidRPr="00CE51E4">
        <w:rPr>
          <w:szCs w:val="28"/>
          <w:lang w:val="ru-RU"/>
        </w:rPr>
        <w:t>курсовой работой</w:t>
      </w:r>
      <w:r w:rsidRPr="00CE51E4">
        <w:rPr>
          <w:szCs w:val="28"/>
          <w:lang w:val="ru-RU"/>
        </w:rPr>
        <w:t xml:space="preserve"> были закреплены знания методик расчетов типовых деталей машин общего назначения, получены навыки принятия решений при компоновке редуктора и конструировании его деталей.</w:t>
      </w: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Был выбран электродвигатель. Подобран материал для изготовления колеса и червяка.</w:t>
      </w: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Проектный расчет червячной передачи выполнен по критерию контактной прочности</w:t>
      </w:r>
      <w:r w:rsidR="00835D71" w:rsidRPr="00CE51E4">
        <w:rPr>
          <w:szCs w:val="28"/>
          <w:lang w:val="ru-RU"/>
        </w:rPr>
        <w:t xml:space="preserve"> </w:t>
      </w:r>
      <w:r w:rsidRPr="00CE51E4">
        <w:rPr>
          <w:szCs w:val="28"/>
          <w:lang w:val="ru-RU"/>
        </w:rPr>
        <w:t>активной поверхности зубьев. После определения размеров передач проведены проверочные расчеты по критерию контактной и изгибной выносливости, а так же при действии нагрузок. Все условия прочности выполняются. При компоновке механизма проработан вопрос оптимального размещения червячной передачи в корпусе редуктора. Определены схемы установки опор валов, способы осевой фиксации червячных колес, подшипников на валах. Были определены способ изготовления и размеры конструктивных элементов червячного колеса, форма и размеры элементов корпуса редуктора.</w:t>
      </w: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Выбранные подшипники проверены на пригодность по их долговечности из расчета по динамической нагрузке. Шпоночные соединения проверены на прочность по напряжениям смятия. Решены вопросы смазки передач редуктора и подшипников.</w:t>
      </w:r>
    </w:p>
    <w:p w:rsidR="003200D0" w:rsidRPr="00CE51E4" w:rsidRDefault="002B53E5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Для соединения ведомого вала редуктора с барабаном ленточного конвейера была</w:t>
      </w:r>
      <w:r w:rsidR="003200D0" w:rsidRPr="00CE51E4">
        <w:rPr>
          <w:szCs w:val="28"/>
          <w:lang w:val="ru-RU"/>
        </w:rPr>
        <w:t xml:space="preserve"> вы</w:t>
      </w:r>
      <w:r w:rsidRPr="00CE51E4">
        <w:rPr>
          <w:szCs w:val="28"/>
          <w:lang w:val="ru-RU"/>
        </w:rPr>
        <w:t>брана муфта</w:t>
      </w:r>
      <w:r w:rsidR="003200D0" w:rsidRPr="00CE51E4">
        <w:rPr>
          <w:szCs w:val="28"/>
          <w:lang w:val="ru-RU"/>
        </w:rPr>
        <w:t xml:space="preserve"> с упругими элементами.</w:t>
      </w: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  <w:r w:rsidRPr="00CE51E4">
        <w:rPr>
          <w:szCs w:val="28"/>
          <w:lang w:val="ru-RU"/>
        </w:rPr>
        <w:t>Полученная конструкция в полной мере отвечает современным требованиям, предъявляемым к механизмам данного типа.</w:t>
      </w:r>
    </w:p>
    <w:p w:rsidR="00B6060D" w:rsidRPr="00CE51E4" w:rsidRDefault="00835D71" w:rsidP="00835D71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CE51E4">
        <w:rPr>
          <w:szCs w:val="28"/>
          <w:lang w:val="ru-RU"/>
        </w:rPr>
        <w:br w:type="page"/>
      </w:r>
      <w:r w:rsidR="003200D0" w:rsidRPr="00CE51E4">
        <w:rPr>
          <w:b/>
          <w:szCs w:val="28"/>
          <w:lang w:val="ru-RU"/>
        </w:rPr>
        <w:t>С</w:t>
      </w:r>
      <w:r w:rsidR="00CE51E4" w:rsidRPr="00CE51E4">
        <w:rPr>
          <w:b/>
          <w:szCs w:val="28"/>
          <w:lang w:val="ru-RU"/>
        </w:rPr>
        <w:t>писок использованных источников</w:t>
      </w:r>
    </w:p>
    <w:p w:rsidR="003200D0" w:rsidRPr="00CE51E4" w:rsidRDefault="003200D0" w:rsidP="00571D7D">
      <w:pPr>
        <w:spacing w:line="360" w:lineRule="auto"/>
        <w:ind w:firstLine="709"/>
        <w:rPr>
          <w:szCs w:val="28"/>
          <w:lang w:val="ru-RU"/>
        </w:rPr>
      </w:pPr>
    </w:p>
    <w:p w:rsidR="00B6060D" w:rsidRPr="00CE51E4" w:rsidRDefault="0040269C" w:rsidP="00835D71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1. Дунаев П.Ф., Леликов О.П. Конструирование узлов и деталей машин: Учеб. Пособие для техн.спец.вузов. -М.,2003.-447 с.</w:t>
      </w:r>
    </w:p>
    <w:p w:rsidR="00D61BA7" w:rsidRPr="00CE51E4" w:rsidRDefault="0040269C" w:rsidP="00835D71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 xml:space="preserve">2. </w:t>
      </w:r>
      <w:r w:rsidR="00D61BA7" w:rsidRPr="00CE51E4">
        <w:rPr>
          <w:szCs w:val="28"/>
          <w:lang w:val="ru-RU"/>
        </w:rPr>
        <w:t>Дунаев П.Ф., Леликов О.П. Детали машин. Курсовое проектирование.</w:t>
      </w:r>
    </w:p>
    <w:p w:rsidR="0040269C" w:rsidRPr="00CE51E4" w:rsidRDefault="00125C7C" w:rsidP="00835D71">
      <w:pPr>
        <w:spacing w:line="360" w:lineRule="auto"/>
        <w:jc w:val="left"/>
        <w:rPr>
          <w:szCs w:val="28"/>
          <w:lang w:val="ru-RU"/>
        </w:rPr>
      </w:pPr>
      <w:r w:rsidRPr="00CE51E4">
        <w:rPr>
          <w:szCs w:val="28"/>
          <w:lang w:val="ru-RU"/>
        </w:rPr>
        <w:t>3. Пояснительная записка к курсовому проекту: Методические указания к содержанию и оформлению пояснительной записки для студентов всех специальностей/Сост. А.В.Петров.-Хабаровск: Изд-во Хабар.гос.техн.ун-та,2004.-43с.</w:t>
      </w:r>
      <w:bookmarkStart w:id="6" w:name="_GoBack"/>
      <w:bookmarkEnd w:id="6"/>
    </w:p>
    <w:sectPr w:rsidR="0040269C" w:rsidRPr="00CE51E4" w:rsidSect="00571D7D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6E" w:rsidRDefault="00DA7E6E">
      <w:r>
        <w:separator/>
      </w:r>
    </w:p>
  </w:endnote>
  <w:endnote w:type="continuationSeparator" w:id="0">
    <w:p w:rsidR="00DA7E6E" w:rsidRDefault="00D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6E" w:rsidRDefault="00DA7E6E">
      <w:r>
        <w:separator/>
      </w:r>
    </w:p>
  </w:footnote>
  <w:footnote w:type="continuationSeparator" w:id="0">
    <w:p w:rsidR="00DA7E6E" w:rsidRDefault="00DA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7A2A"/>
    <w:multiLevelType w:val="hybridMultilevel"/>
    <w:tmpl w:val="9E6C19F2"/>
    <w:lvl w:ilvl="0" w:tplc="05A293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747FC"/>
    <w:multiLevelType w:val="hybridMultilevel"/>
    <w:tmpl w:val="F5705D76"/>
    <w:lvl w:ilvl="0" w:tplc="D57819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D60C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6CD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6E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9EB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5E5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F8F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5A4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D0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60D"/>
    <w:rsid w:val="00001DE5"/>
    <w:rsid w:val="00004380"/>
    <w:rsid w:val="0000449E"/>
    <w:rsid w:val="00010B02"/>
    <w:rsid w:val="00015850"/>
    <w:rsid w:val="00016A29"/>
    <w:rsid w:val="000234EC"/>
    <w:rsid w:val="00027119"/>
    <w:rsid w:val="000366B1"/>
    <w:rsid w:val="000504C0"/>
    <w:rsid w:val="00056096"/>
    <w:rsid w:val="00060A59"/>
    <w:rsid w:val="00063F40"/>
    <w:rsid w:val="0006602D"/>
    <w:rsid w:val="00073769"/>
    <w:rsid w:val="000821C0"/>
    <w:rsid w:val="00084C76"/>
    <w:rsid w:val="0009010D"/>
    <w:rsid w:val="000909FB"/>
    <w:rsid w:val="000958D4"/>
    <w:rsid w:val="000A4C66"/>
    <w:rsid w:val="000A5FE2"/>
    <w:rsid w:val="000A76B7"/>
    <w:rsid w:val="000B1A79"/>
    <w:rsid w:val="000B37A4"/>
    <w:rsid w:val="000C085D"/>
    <w:rsid w:val="000C32CC"/>
    <w:rsid w:val="000D06EE"/>
    <w:rsid w:val="000E14B2"/>
    <w:rsid w:val="000E1E41"/>
    <w:rsid w:val="000E41C7"/>
    <w:rsid w:val="000F174D"/>
    <w:rsid w:val="00102B3B"/>
    <w:rsid w:val="00122C0C"/>
    <w:rsid w:val="00123083"/>
    <w:rsid w:val="00125932"/>
    <w:rsid w:val="00125C7C"/>
    <w:rsid w:val="0012619C"/>
    <w:rsid w:val="0013441D"/>
    <w:rsid w:val="00135F48"/>
    <w:rsid w:val="00137E8D"/>
    <w:rsid w:val="00144B80"/>
    <w:rsid w:val="00151057"/>
    <w:rsid w:val="00152017"/>
    <w:rsid w:val="0016607F"/>
    <w:rsid w:val="00173BD8"/>
    <w:rsid w:val="00181117"/>
    <w:rsid w:val="00181AAD"/>
    <w:rsid w:val="00186D05"/>
    <w:rsid w:val="00187D5C"/>
    <w:rsid w:val="00192E03"/>
    <w:rsid w:val="00196095"/>
    <w:rsid w:val="00196200"/>
    <w:rsid w:val="001A07E3"/>
    <w:rsid w:val="001A25A8"/>
    <w:rsid w:val="001A2D0C"/>
    <w:rsid w:val="001A3598"/>
    <w:rsid w:val="001A7DD4"/>
    <w:rsid w:val="001B12DF"/>
    <w:rsid w:val="001B19AD"/>
    <w:rsid w:val="001C0874"/>
    <w:rsid w:val="001C4A1B"/>
    <w:rsid w:val="001C4CDE"/>
    <w:rsid w:val="001D131A"/>
    <w:rsid w:val="001E4EC6"/>
    <w:rsid w:val="00200290"/>
    <w:rsid w:val="002077AE"/>
    <w:rsid w:val="00212A2A"/>
    <w:rsid w:val="00220194"/>
    <w:rsid w:val="00222F61"/>
    <w:rsid w:val="00223A9B"/>
    <w:rsid w:val="0022684B"/>
    <w:rsid w:val="002269BD"/>
    <w:rsid w:val="00231620"/>
    <w:rsid w:val="00241A4D"/>
    <w:rsid w:val="00250CF0"/>
    <w:rsid w:val="00255893"/>
    <w:rsid w:val="00256FBA"/>
    <w:rsid w:val="002710FE"/>
    <w:rsid w:val="002814B8"/>
    <w:rsid w:val="00283D82"/>
    <w:rsid w:val="00284AD3"/>
    <w:rsid w:val="00292F3A"/>
    <w:rsid w:val="00294607"/>
    <w:rsid w:val="002B1E7F"/>
    <w:rsid w:val="002B53E5"/>
    <w:rsid w:val="002B6DB9"/>
    <w:rsid w:val="002B7B23"/>
    <w:rsid w:val="002D4626"/>
    <w:rsid w:val="002D6589"/>
    <w:rsid w:val="002E76B8"/>
    <w:rsid w:val="002F2A56"/>
    <w:rsid w:val="002F54B5"/>
    <w:rsid w:val="002F5AD4"/>
    <w:rsid w:val="002F6378"/>
    <w:rsid w:val="00302AF2"/>
    <w:rsid w:val="00302E8D"/>
    <w:rsid w:val="003046BC"/>
    <w:rsid w:val="00304AFC"/>
    <w:rsid w:val="003060A2"/>
    <w:rsid w:val="00311B3D"/>
    <w:rsid w:val="003131DA"/>
    <w:rsid w:val="00313B5E"/>
    <w:rsid w:val="00317CBF"/>
    <w:rsid w:val="003200D0"/>
    <w:rsid w:val="003204BF"/>
    <w:rsid w:val="003248AA"/>
    <w:rsid w:val="00325029"/>
    <w:rsid w:val="003261B8"/>
    <w:rsid w:val="003308EB"/>
    <w:rsid w:val="003316AF"/>
    <w:rsid w:val="003338D4"/>
    <w:rsid w:val="00334613"/>
    <w:rsid w:val="00336F08"/>
    <w:rsid w:val="00337E09"/>
    <w:rsid w:val="00342EF1"/>
    <w:rsid w:val="0035121D"/>
    <w:rsid w:val="003532CD"/>
    <w:rsid w:val="00355FDA"/>
    <w:rsid w:val="00360A01"/>
    <w:rsid w:val="003616D0"/>
    <w:rsid w:val="00362E0F"/>
    <w:rsid w:val="00367F20"/>
    <w:rsid w:val="003A27F3"/>
    <w:rsid w:val="003A36A6"/>
    <w:rsid w:val="003B10B1"/>
    <w:rsid w:val="003B3166"/>
    <w:rsid w:val="003C4908"/>
    <w:rsid w:val="003D29FA"/>
    <w:rsid w:val="003D60BD"/>
    <w:rsid w:val="003E21D2"/>
    <w:rsid w:val="003F287D"/>
    <w:rsid w:val="003F576D"/>
    <w:rsid w:val="003F68C2"/>
    <w:rsid w:val="0040269C"/>
    <w:rsid w:val="00410DA0"/>
    <w:rsid w:val="00416D3D"/>
    <w:rsid w:val="00423ABF"/>
    <w:rsid w:val="00425421"/>
    <w:rsid w:val="00431B74"/>
    <w:rsid w:val="004364F6"/>
    <w:rsid w:val="00441B92"/>
    <w:rsid w:val="00444DCC"/>
    <w:rsid w:val="00450BCD"/>
    <w:rsid w:val="00456E0C"/>
    <w:rsid w:val="00457157"/>
    <w:rsid w:val="00464BF9"/>
    <w:rsid w:val="00466BC3"/>
    <w:rsid w:val="00470D26"/>
    <w:rsid w:val="00471DB1"/>
    <w:rsid w:val="00472AE9"/>
    <w:rsid w:val="00472DD6"/>
    <w:rsid w:val="0048143E"/>
    <w:rsid w:val="004A0DBC"/>
    <w:rsid w:val="004A128C"/>
    <w:rsid w:val="004A4B3C"/>
    <w:rsid w:val="004A74C9"/>
    <w:rsid w:val="004B52CC"/>
    <w:rsid w:val="004B55C7"/>
    <w:rsid w:val="004B6532"/>
    <w:rsid w:val="004C16C1"/>
    <w:rsid w:val="004C1F35"/>
    <w:rsid w:val="004C399F"/>
    <w:rsid w:val="004D36B6"/>
    <w:rsid w:val="004E4C7F"/>
    <w:rsid w:val="004E66F7"/>
    <w:rsid w:val="004F0AEB"/>
    <w:rsid w:val="004F38C4"/>
    <w:rsid w:val="004F6E0E"/>
    <w:rsid w:val="004F7C16"/>
    <w:rsid w:val="00500948"/>
    <w:rsid w:val="00503459"/>
    <w:rsid w:val="00505153"/>
    <w:rsid w:val="00505D10"/>
    <w:rsid w:val="00506E29"/>
    <w:rsid w:val="00513B45"/>
    <w:rsid w:val="00523574"/>
    <w:rsid w:val="005268FD"/>
    <w:rsid w:val="005374F8"/>
    <w:rsid w:val="005411CB"/>
    <w:rsid w:val="00550278"/>
    <w:rsid w:val="00555A2E"/>
    <w:rsid w:val="00565C32"/>
    <w:rsid w:val="00567012"/>
    <w:rsid w:val="00571D7D"/>
    <w:rsid w:val="00573813"/>
    <w:rsid w:val="00576791"/>
    <w:rsid w:val="00581ABB"/>
    <w:rsid w:val="00581D82"/>
    <w:rsid w:val="0058400A"/>
    <w:rsid w:val="0058417B"/>
    <w:rsid w:val="00590318"/>
    <w:rsid w:val="0059339F"/>
    <w:rsid w:val="00595001"/>
    <w:rsid w:val="00595D4B"/>
    <w:rsid w:val="00596D3D"/>
    <w:rsid w:val="005A6061"/>
    <w:rsid w:val="005A79B1"/>
    <w:rsid w:val="005B0211"/>
    <w:rsid w:val="005B37C8"/>
    <w:rsid w:val="005C227E"/>
    <w:rsid w:val="005C27B9"/>
    <w:rsid w:val="005C7CC2"/>
    <w:rsid w:val="005D2067"/>
    <w:rsid w:val="005D2A8D"/>
    <w:rsid w:val="005D4BD6"/>
    <w:rsid w:val="005E3895"/>
    <w:rsid w:val="005F4721"/>
    <w:rsid w:val="0061305A"/>
    <w:rsid w:val="00620857"/>
    <w:rsid w:val="00626070"/>
    <w:rsid w:val="00627709"/>
    <w:rsid w:val="00641083"/>
    <w:rsid w:val="0064165F"/>
    <w:rsid w:val="00647F7A"/>
    <w:rsid w:val="00655450"/>
    <w:rsid w:val="006564D2"/>
    <w:rsid w:val="0066713B"/>
    <w:rsid w:val="00670A92"/>
    <w:rsid w:val="00673C11"/>
    <w:rsid w:val="006760B1"/>
    <w:rsid w:val="006806C5"/>
    <w:rsid w:val="00685691"/>
    <w:rsid w:val="006864E9"/>
    <w:rsid w:val="00690885"/>
    <w:rsid w:val="00695697"/>
    <w:rsid w:val="006A1774"/>
    <w:rsid w:val="006B2D05"/>
    <w:rsid w:val="006B620C"/>
    <w:rsid w:val="006C2C3C"/>
    <w:rsid w:val="006D608C"/>
    <w:rsid w:val="006E213E"/>
    <w:rsid w:val="006E6BE2"/>
    <w:rsid w:val="006F3F34"/>
    <w:rsid w:val="006F3F4A"/>
    <w:rsid w:val="006F59F9"/>
    <w:rsid w:val="006F7FF5"/>
    <w:rsid w:val="0070235C"/>
    <w:rsid w:val="00704721"/>
    <w:rsid w:val="00714E80"/>
    <w:rsid w:val="00714FD5"/>
    <w:rsid w:val="007163C0"/>
    <w:rsid w:val="007201BA"/>
    <w:rsid w:val="0072091C"/>
    <w:rsid w:val="0073158D"/>
    <w:rsid w:val="007536EA"/>
    <w:rsid w:val="00755FF8"/>
    <w:rsid w:val="00760262"/>
    <w:rsid w:val="007603FF"/>
    <w:rsid w:val="00777604"/>
    <w:rsid w:val="00777CDC"/>
    <w:rsid w:val="007846E0"/>
    <w:rsid w:val="007856C6"/>
    <w:rsid w:val="0078611F"/>
    <w:rsid w:val="00787D48"/>
    <w:rsid w:val="00792878"/>
    <w:rsid w:val="007A4232"/>
    <w:rsid w:val="007B423C"/>
    <w:rsid w:val="007B623C"/>
    <w:rsid w:val="007B64A9"/>
    <w:rsid w:val="007D28B9"/>
    <w:rsid w:val="007D767A"/>
    <w:rsid w:val="007E5EE8"/>
    <w:rsid w:val="007F3F4F"/>
    <w:rsid w:val="007F729C"/>
    <w:rsid w:val="00804E00"/>
    <w:rsid w:val="00805177"/>
    <w:rsid w:val="00806CDE"/>
    <w:rsid w:val="00807BB6"/>
    <w:rsid w:val="00822E3A"/>
    <w:rsid w:val="00824521"/>
    <w:rsid w:val="00835D71"/>
    <w:rsid w:val="00842F1D"/>
    <w:rsid w:val="00844968"/>
    <w:rsid w:val="008507B9"/>
    <w:rsid w:val="008571B0"/>
    <w:rsid w:val="00857A8E"/>
    <w:rsid w:val="00862CF1"/>
    <w:rsid w:val="00863138"/>
    <w:rsid w:val="00866A6C"/>
    <w:rsid w:val="0086787D"/>
    <w:rsid w:val="00873BFC"/>
    <w:rsid w:val="00873DDC"/>
    <w:rsid w:val="0089417D"/>
    <w:rsid w:val="008957F2"/>
    <w:rsid w:val="0089797F"/>
    <w:rsid w:val="008A6372"/>
    <w:rsid w:val="008B63ED"/>
    <w:rsid w:val="008B77BF"/>
    <w:rsid w:val="008C1F7C"/>
    <w:rsid w:val="008D0E8C"/>
    <w:rsid w:val="008E5F87"/>
    <w:rsid w:val="008E7CE3"/>
    <w:rsid w:val="0090711D"/>
    <w:rsid w:val="00907454"/>
    <w:rsid w:val="00910364"/>
    <w:rsid w:val="00911E13"/>
    <w:rsid w:val="00915400"/>
    <w:rsid w:val="00923C6B"/>
    <w:rsid w:val="009257F3"/>
    <w:rsid w:val="009268AE"/>
    <w:rsid w:val="00930025"/>
    <w:rsid w:val="009317E5"/>
    <w:rsid w:val="00931AA6"/>
    <w:rsid w:val="00934FA9"/>
    <w:rsid w:val="009418B8"/>
    <w:rsid w:val="009518CC"/>
    <w:rsid w:val="00977F1A"/>
    <w:rsid w:val="00980ECB"/>
    <w:rsid w:val="009810D7"/>
    <w:rsid w:val="00986661"/>
    <w:rsid w:val="00991737"/>
    <w:rsid w:val="009A3F65"/>
    <w:rsid w:val="009A5614"/>
    <w:rsid w:val="009A58EF"/>
    <w:rsid w:val="009A6C5D"/>
    <w:rsid w:val="009B4CD4"/>
    <w:rsid w:val="009B5323"/>
    <w:rsid w:val="009B75D3"/>
    <w:rsid w:val="009B7FFC"/>
    <w:rsid w:val="009C15F4"/>
    <w:rsid w:val="009C3910"/>
    <w:rsid w:val="009C3CB4"/>
    <w:rsid w:val="009C5978"/>
    <w:rsid w:val="009D17F4"/>
    <w:rsid w:val="009D31C7"/>
    <w:rsid w:val="009D39F0"/>
    <w:rsid w:val="009D7E38"/>
    <w:rsid w:val="009F253D"/>
    <w:rsid w:val="009F56CB"/>
    <w:rsid w:val="009F5AF2"/>
    <w:rsid w:val="00A04B66"/>
    <w:rsid w:val="00A109FC"/>
    <w:rsid w:val="00A203DF"/>
    <w:rsid w:val="00A24A7B"/>
    <w:rsid w:val="00A362D7"/>
    <w:rsid w:val="00A400ED"/>
    <w:rsid w:val="00A40565"/>
    <w:rsid w:val="00A47CF4"/>
    <w:rsid w:val="00A47DE0"/>
    <w:rsid w:val="00A57AEB"/>
    <w:rsid w:val="00A57C1A"/>
    <w:rsid w:val="00A615BF"/>
    <w:rsid w:val="00A70C88"/>
    <w:rsid w:val="00A810D3"/>
    <w:rsid w:val="00A87DDF"/>
    <w:rsid w:val="00A87F83"/>
    <w:rsid w:val="00AA231E"/>
    <w:rsid w:val="00AA30F8"/>
    <w:rsid w:val="00AA4EFA"/>
    <w:rsid w:val="00AA7650"/>
    <w:rsid w:val="00AA76E7"/>
    <w:rsid w:val="00AC4A84"/>
    <w:rsid w:val="00AC5DD1"/>
    <w:rsid w:val="00AC64D1"/>
    <w:rsid w:val="00AD069B"/>
    <w:rsid w:val="00AD61DD"/>
    <w:rsid w:val="00AE1DD2"/>
    <w:rsid w:val="00AE6FB9"/>
    <w:rsid w:val="00AF43A1"/>
    <w:rsid w:val="00B00FDF"/>
    <w:rsid w:val="00B04C73"/>
    <w:rsid w:val="00B432EA"/>
    <w:rsid w:val="00B43E12"/>
    <w:rsid w:val="00B6060D"/>
    <w:rsid w:val="00B6114C"/>
    <w:rsid w:val="00B6382C"/>
    <w:rsid w:val="00B65E1A"/>
    <w:rsid w:val="00B70AC2"/>
    <w:rsid w:val="00B7193B"/>
    <w:rsid w:val="00B72812"/>
    <w:rsid w:val="00B74124"/>
    <w:rsid w:val="00B74390"/>
    <w:rsid w:val="00B74A44"/>
    <w:rsid w:val="00B77E09"/>
    <w:rsid w:val="00B8335A"/>
    <w:rsid w:val="00B83657"/>
    <w:rsid w:val="00B86D58"/>
    <w:rsid w:val="00B90794"/>
    <w:rsid w:val="00B95F26"/>
    <w:rsid w:val="00B96006"/>
    <w:rsid w:val="00BA3BCC"/>
    <w:rsid w:val="00BA6B8C"/>
    <w:rsid w:val="00BB06EE"/>
    <w:rsid w:val="00BC37AD"/>
    <w:rsid w:val="00BC57EA"/>
    <w:rsid w:val="00BC5D90"/>
    <w:rsid w:val="00BC6342"/>
    <w:rsid w:val="00BD0076"/>
    <w:rsid w:val="00BD0430"/>
    <w:rsid w:val="00BD0BD6"/>
    <w:rsid w:val="00BD498D"/>
    <w:rsid w:val="00BE0693"/>
    <w:rsid w:val="00BF62C3"/>
    <w:rsid w:val="00C02B20"/>
    <w:rsid w:val="00C06EBF"/>
    <w:rsid w:val="00C255A9"/>
    <w:rsid w:val="00C2706B"/>
    <w:rsid w:val="00C3287C"/>
    <w:rsid w:val="00C35424"/>
    <w:rsid w:val="00C36DF3"/>
    <w:rsid w:val="00C46FB6"/>
    <w:rsid w:val="00C50CEE"/>
    <w:rsid w:val="00C5378A"/>
    <w:rsid w:val="00C60F45"/>
    <w:rsid w:val="00C612C2"/>
    <w:rsid w:val="00C6230E"/>
    <w:rsid w:val="00C73D6D"/>
    <w:rsid w:val="00C77836"/>
    <w:rsid w:val="00C84DAE"/>
    <w:rsid w:val="00C87B52"/>
    <w:rsid w:val="00C90322"/>
    <w:rsid w:val="00C96A91"/>
    <w:rsid w:val="00CA000A"/>
    <w:rsid w:val="00CA4635"/>
    <w:rsid w:val="00CA552B"/>
    <w:rsid w:val="00CA5DCB"/>
    <w:rsid w:val="00CA7DEA"/>
    <w:rsid w:val="00CB1FD7"/>
    <w:rsid w:val="00CB3658"/>
    <w:rsid w:val="00CB4B44"/>
    <w:rsid w:val="00CB750B"/>
    <w:rsid w:val="00CC4E23"/>
    <w:rsid w:val="00CC7215"/>
    <w:rsid w:val="00CD3736"/>
    <w:rsid w:val="00CE51E4"/>
    <w:rsid w:val="00CE76EC"/>
    <w:rsid w:val="00CF5053"/>
    <w:rsid w:val="00D001FF"/>
    <w:rsid w:val="00D021B0"/>
    <w:rsid w:val="00D07E78"/>
    <w:rsid w:val="00D11605"/>
    <w:rsid w:val="00D11A7B"/>
    <w:rsid w:val="00D13753"/>
    <w:rsid w:val="00D1451D"/>
    <w:rsid w:val="00D16E6F"/>
    <w:rsid w:val="00D17353"/>
    <w:rsid w:val="00D20A91"/>
    <w:rsid w:val="00D21293"/>
    <w:rsid w:val="00D238DB"/>
    <w:rsid w:val="00D26019"/>
    <w:rsid w:val="00D30277"/>
    <w:rsid w:val="00D30395"/>
    <w:rsid w:val="00D30CA3"/>
    <w:rsid w:val="00D342B5"/>
    <w:rsid w:val="00D471F1"/>
    <w:rsid w:val="00D50522"/>
    <w:rsid w:val="00D57913"/>
    <w:rsid w:val="00D57F15"/>
    <w:rsid w:val="00D61BA7"/>
    <w:rsid w:val="00D666D6"/>
    <w:rsid w:val="00D81E0A"/>
    <w:rsid w:val="00D906FA"/>
    <w:rsid w:val="00D91D8D"/>
    <w:rsid w:val="00D92F6B"/>
    <w:rsid w:val="00DA0FAC"/>
    <w:rsid w:val="00DA1BFA"/>
    <w:rsid w:val="00DA7E6E"/>
    <w:rsid w:val="00DC0EA7"/>
    <w:rsid w:val="00DD6E02"/>
    <w:rsid w:val="00DF60F2"/>
    <w:rsid w:val="00E02CE1"/>
    <w:rsid w:val="00E07699"/>
    <w:rsid w:val="00E103CE"/>
    <w:rsid w:val="00E113DB"/>
    <w:rsid w:val="00E147F9"/>
    <w:rsid w:val="00E1754D"/>
    <w:rsid w:val="00E20B7E"/>
    <w:rsid w:val="00E22A7A"/>
    <w:rsid w:val="00E25A03"/>
    <w:rsid w:val="00E27DD9"/>
    <w:rsid w:val="00E35878"/>
    <w:rsid w:val="00E45C27"/>
    <w:rsid w:val="00E503B1"/>
    <w:rsid w:val="00E506E7"/>
    <w:rsid w:val="00E528E6"/>
    <w:rsid w:val="00E5601D"/>
    <w:rsid w:val="00E62383"/>
    <w:rsid w:val="00E73238"/>
    <w:rsid w:val="00E763B4"/>
    <w:rsid w:val="00E94A4B"/>
    <w:rsid w:val="00E975CC"/>
    <w:rsid w:val="00EC1F12"/>
    <w:rsid w:val="00EC337B"/>
    <w:rsid w:val="00EC65BE"/>
    <w:rsid w:val="00EC76C0"/>
    <w:rsid w:val="00ED5A0E"/>
    <w:rsid w:val="00ED7914"/>
    <w:rsid w:val="00EE500B"/>
    <w:rsid w:val="00EE7768"/>
    <w:rsid w:val="00EE7B60"/>
    <w:rsid w:val="00EF0C43"/>
    <w:rsid w:val="00EF4A37"/>
    <w:rsid w:val="00F0322B"/>
    <w:rsid w:val="00F06305"/>
    <w:rsid w:val="00F07E49"/>
    <w:rsid w:val="00F133D8"/>
    <w:rsid w:val="00F15D46"/>
    <w:rsid w:val="00F36E75"/>
    <w:rsid w:val="00F41427"/>
    <w:rsid w:val="00F437E9"/>
    <w:rsid w:val="00F45237"/>
    <w:rsid w:val="00F52451"/>
    <w:rsid w:val="00F61070"/>
    <w:rsid w:val="00F73018"/>
    <w:rsid w:val="00F757FB"/>
    <w:rsid w:val="00F77000"/>
    <w:rsid w:val="00F82526"/>
    <w:rsid w:val="00F87117"/>
    <w:rsid w:val="00F9363A"/>
    <w:rsid w:val="00F95F12"/>
    <w:rsid w:val="00FB2F2C"/>
    <w:rsid w:val="00FB6B61"/>
    <w:rsid w:val="00FC2378"/>
    <w:rsid w:val="00FC34B6"/>
    <w:rsid w:val="00FD33F3"/>
    <w:rsid w:val="00FD3B36"/>
    <w:rsid w:val="00FE2261"/>
    <w:rsid w:val="00FE24E5"/>
    <w:rsid w:val="00FE464D"/>
    <w:rsid w:val="00FE5DF3"/>
    <w:rsid w:val="00FE6EA1"/>
    <w:rsid w:val="00FF3A00"/>
    <w:rsid w:val="00FF50A4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2"/>
    <o:shapelayout v:ext="edit">
      <o:idmap v:ext="edit" data="1"/>
    </o:shapelayout>
  </w:shapeDefaults>
  <w:decimalSymbol w:val=","/>
  <w:listSeparator w:val=";"/>
  <w14:defaultImageDpi w14:val="0"/>
  <w15:docId w15:val="{5E590309-B916-436D-989B-97EA477A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lang w:val="uk-UA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lang w:val="uk-UA"/>
    </w:rPr>
  </w:style>
  <w:style w:type="table" w:styleId="af3">
    <w:name w:val="Table Grid"/>
    <w:basedOn w:val="a1"/>
    <w:uiPriority w:val="39"/>
    <w:rsid w:val="003F68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леся"/>
    <w:basedOn w:val="1"/>
    <w:link w:val="af5"/>
    <w:rsid w:val="005B0211"/>
    <w:pPr>
      <w:keepNext/>
      <w:suppressAutoHyphens w:val="0"/>
      <w:spacing w:before="240" w:after="60" w:line="360" w:lineRule="auto"/>
      <w:ind w:left="1458" w:firstLine="600"/>
    </w:pPr>
    <w:rPr>
      <w:rFonts w:ascii="Courier New" w:hAnsi="Courier New" w:cs="Courier New"/>
      <w:bCs/>
      <w:caps w:val="0"/>
      <w:kern w:val="32"/>
      <w:sz w:val="32"/>
      <w:szCs w:val="28"/>
      <w:lang w:val="ru-RU"/>
    </w:rPr>
  </w:style>
  <w:style w:type="character" w:customStyle="1" w:styleId="af5">
    <w:name w:val="Олеся Знак"/>
    <w:basedOn w:val="a0"/>
    <w:link w:val="af4"/>
    <w:locked/>
    <w:rsid w:val="005B0211"/>
    <w:rPr>
      <w:rFonts w:ascii="Courier New" w:hAnsi="Courier New" w:cs="Courier New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80.png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6.wmf"/><Relationship Id="rId500" Type="http://schemas.openxmlformats.org/officeDocument/2006/relationships/image" Target="media/image24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19.bin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png"/><Relationship Id="rId248" Type="http://schemas.openxmlformats.org/officeDocument/2006/relationships/image" Target="media/image120.wmf"/><Relationship Id="rId455" Type="http://schemas.openxmlformats.org/officeDocument/2006/relationships/image" Target="media/image224.wmf"/><Relationship Id="rId497" Type="http://schemas.openxmlformats.org/officeDocument/2006/relationships/oleObject" Target="embeddings/oleObject24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5.wmf"/><Relationship Id="rId522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image" Target="media/image215.wmf"/><Relationship Id="rId477" Type="http://schemas.openxmlformats.org/officeDocument/2006/relationships/image" Target="media/image233.jpeg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4.wmf"/><Relationship Id="rId502" Type="http://schemas.openxmlformats.org/officeDocument/2006/relationships/oleObject" Target="embeddings/oleObject25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1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6.wmf"/><Relationship Id="rId503" Type="http://schemas.openxmlformats.org/officeDocument/2006/relationships/image" Target="media/image24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image" Target="media/image211.wmf"/><Relationship Id="rId447" Type="http://schemas.openxmlformats.org/officeDocument/2006/relationships/image" Target="media/image220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468" Type="http://schemas.openxmlformats.org/officeDocument/2006/relationships/oleObject" Target="embeddings/oleObject231.bin"/><Relationship Id="rId489" Type="http://schemas.openxmlformats.org/officeDocument/2006/relationships/oleObject" Target="embeddings/oleObject24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49.wmf"/><Relationship Id="rId328" Type="http://schemas.openxmlformats.org/officeDocument/2006/relationships/image" Target="media/image15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479" Type="http://schemas.openxmlformats.org/officeDocument/2006/relationships/oleObject" Target="embeddings/oleObject2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4.wmf"/><Relationship Id="rId339" Type="http://schemas.openxmlformats.org/officeDocument/2006/relationships/image" Target="media/image165.wmf"/><Relationship Id="rId490" Type="http://schemas.openxmlformats.org/officeDocument/2006/relationships/image" Target="media/image240.wmf"/><Relationship Id="rId504" Type="http://schemas.openxmlformats.org/officeDocument/2006/relationships/oleObject" Target="embeddings/oleObject25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oleObject" Target="embeddings/oleObject209.bin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5.wmf"/><Relationship Id="rId515" Type="http://schemas.openxmlformats.org/officeDocument/2006/relationships/image" Target="media/image2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17" Type="http://schemas.openxmlformats.org/officeDocument/2006/relationships/oleObject" Target="embeddings/oleObject204.bin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4.bin"/><Relationship Id="rId505" Type="http://schemas.openxmlformats.org/officeDocument/2006/relationships/image" Target="media/image24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1.png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image" Target="media/image212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9.bin"/><Relationship Id="rId516" Type="http://schemas.openxmlformats.org/officeDocument/2006/relationships/oleObject" Target="embeddings/oleObject2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2.wmf"/><Relationship Id="rId506" Type="http://schemas.openxmlformats.org/officeDocument/2006/relationships/oleObject" Target="embeddings/oleObject25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png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image" Target="media/image227.wmf"/><Relationship Id="rId482" Type="http://schemas.openxmlformats.org/officeDocument/2006/relationships/image" Target="media/image236.wmf"/><Relationship Id="rId517" Type="http://schemas.openxmlformats.org/officeDocument/2006/relationships/image" Target="media/image25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5.bin"/><Relationship Id="rId507" Type="http://schemas.openxmlformats.org/officeDocument/2006/relationships/image" Target="media/image24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1.png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420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7.bin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40.bin"/><Relationship Id="rId518" Type="http://schemas.openxmlformats.org/officeDocument/2006/relationships/oleObject" Target="embeddings/oleObject2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2.wmf"/><Relationship Id="rId508" Type="http://schemas.openxmlformats.org/officeDocument/2006/relationships/oleObject" Target="embeddings/oleObject25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484" Type="http://schemas.openxmlformats.org/officeDocument/2006/relationships/image" Target="media/image237.wmf"/><Relationship Id="rId519" Type="http://schemas.openxmlformats.org/officeDocument/2006/relationships/image" Target="media/image25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image" Target="media/image179.png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5.bin"/><Relationship Id="rId509" Type="http://schemas.openxmlformats.org/officeDocument/2006/relationships/image" Target="media/image24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5.bin"/><Relationship Id="rId521" Type="http://schemas.openxmlformats.org/officeDocument/2006/relationships/fontTable" Target="fontTable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5.wmf"/><Relationship Id="rId465" Type="http://schemas.openxmlformats.org/officeDocument/2006/relationships/image" Target="media/image2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1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2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6.wmf"/><Relationship Id="rId478" Type="http://schemas.openxmlformats.org/officeDocument/2006/relationships/image" Target="media/image23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&#1056;&#1072;&#1084;&#1082;&#1080;!!!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6C22-C6F3-4AE8-B58D-E8DDDD00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Рамки!!!!.dot</Template>
  <TotalTime>0</TotalTime>
  <Pages>1</Pages>
  <Words>4267</Words>
  <Characters>24326</Characters>
  <Application>Microsoft Office Word</Application>
  <DocSecurity>0</DocSecurity>
  <Lines>202</Lines>
  <Paragraphs>57</Paragraphs>
  <ScaleCrop>false</ScaleCrop>
  <Company>Home office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Катя</dc:creator>
  <cp:keywords/>
  <dc:description/>
  <cp:lastModifiedBy>admin</cp:lastModifiedBy>
  <cp:revision>2</cp:revision>
  <dcterms:created xsi:type="dcterms:W3CDTF">2014-04-08T02:04:00Z</dcterms:created>
  <dcterms:modified xsi:type="dcterms:W3CDTF">2014-04-08T02:04:00Z</dcterms:modified>
</cp:coreProperties>
</file>