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4E" w:rsidRPr="00212F46" w:rsidRDefault="00212F46" w:rsidP="00212F46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212F46">
        <w:rPr>
          <w:b/>
          <w:sz w:val="28"/>
        </w:rPr>
        <w:t>Негосударственное среднее профессиональное образовательное учреждение «ФИНАНСОВО-ЭКОНОМИЧЕСКИЙ КОЛЛЕДЖ»</w:t>
      </w:r>
    </w:p>
    <w:p w:rsidR="0013794E" w:rsidRPr="00212F46" w:rsidRDefault="0013794E" w:rsidP="00212F46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CA432B" w:rsidRPr="00212F46" w:rsidRDefault="00CA432B" w:rsidP="00212F46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CA432B" w:rsidRPr="00212F46" w:rsidRDefault="00CA432B" w:rsidP="00212F46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CA432B" w:rsidRPr="00212F46" w:rsidRDefault="00CA432B" w:rsidP="00212F46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12F46" w:rsidRDefault="00212F46" w:rsidP="00212F46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 w:val="0"/>
          <w:caps/>
          <w:sz w:val="28"/>
        </w:rPr>
      </w:pPr>
    </w:p>
    <w:p w:rsidR="00212F46" w:rsidRDefault="00212F46" w:rsidP="00212F46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 w:val="0"/>
          <w:caps/>
          <w:sz w:val="28"/>
        </w:rPr>
      </w:pPr>
    </w:p>
    <w:p w:rsidR="00212F46" w:rsidRDefault="00212F46" w:rsidP="00212F46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 w:val="0"/>
          <w:caps/>
          <w:sz w:val="28"/>
        </w:rPr>
      </w:pPr>
    </w:p>
    <w:p w:rsidR="00212F46" w:rsidRDefault="00212F46" w:rsidP="00212F46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 w:val="0"/>
          <w:caps/>
          <w:sz w:val="28"/>
        </w:rPr>
      </w:pPr>
    </w:p>
    <w:p w:rsidR="00212F46" w:rsidRDefault="00212F46" w:rsidP="00212F46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 w:val="0"/>
          <w:caps/>
          <w:sz w:val="28"/>
        </w:rPr>
      </w:pPr>
    </w:p>
    <w:p w:rsidR="00212F46" w:rsidRDefault="00212F46" w:rsidP="00212F46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 w:val="0"/>
          <w:caps/>
          <w:sz w:val="28"/>
        </w:rPr>
      </w:pPr>
    </w:p>
    <w:p w:rsidR="0013794E" w:rsidRPr="00212F46" w:rsidRDefault="0013794E" w:rsidP="00212F46">
      <w:pPr>
        <w:pStyle w:val="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i w:val="0"/>
          <w:caps/>
          <w:sz w:val="28"/>
        </w:rPr>
      </w:pPr>
      <w:r w:rsidRPr="00212F46">
        <w:rPr>
          <w:rFonts w:ascii="Times New Roman" w:hAnsi="Times New Roman"/>
          <w:i w:val="0"/>
          <w:caps/>
          <w:sz w:val="28"/>
        </w:rPr>
        <w:t>курсовая РАБОТА</w:t>
      </w:r>
    </w:p>
    <w:p w:rsidR="00212F46" w:rsidRPr="00212F46" w:rsidRDefault="00212F46" w:rsidP="00212F46">
      <w:pPr>
        <w:widowControl w:val="0"/>
        <w:tabs>
          <w:tab w:val="left" w:pos="2268"/>
        </w:tabs>
        <w:spacing w:line="360" w:lineRule="auto"/>
        <w:ind w:firstLine="709"/>
        <w:jc w:val="center"/>
        <w:rPr>
          <w:b/>
          <w:sz w:val="28"/>
          <w:szCs w:val="26"/>
        </w:rPr>
      </w:pPr>
      <w:r w:rsidRPr="00212F46">
        <w:rPr>
          <w:sz w:val="28"/>
          <w:szCs w:val="26"/>
        </w:rPr>
        <w:t>по дисциплине</w:t>
      </w:r>
      <w:r>
        <w:rPr>
          <w:b/>
          <w:sz w:val="28"/>
          <w:szCs w:val="26"/>
        </w:rPr>
        <w:t xml:space="preserve"> </w:t>
      </w:r>
      <w:r w:rsidRPr="00212F46">
        <w:rPr>
          <w:b/>
          <w:sz w:val="28"/>
          <w:szCs w:val="26"/>
        </w:rPr>
        <w:t>Математические методы</w:t>
      </w:r>
    </w:p>
    <w:p w:rsidR="00212F46" w:rsidRPr="00212F46" w:rsidRDefault="00212F46" w:rsidP="00212F46">
      <w:pPr>
        <w:widowControl w:val="0"/>
        <w:tabs>
          <w:tab w:val="left" w:pos="2268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212F46">
        <w:rPr>
          <w:sz w:val="28"/>
          <w:szCs w:val="26"/>
        </w:rPr>
        <w:t>Тема:</w:t>
      </w:r>
      <w:r>
        <w:rPr>
          <w:b/>
          <w:sz w:val="28"/>
          <w:szCs w:val="32"/>
        </w:rPr>
        <w:t xml:space="preserve"> </w:t>
      </w:r>
      <w:r w:rsidRPr="00212F46">
        <w:rPr>
          <w:b/>
          <w:sz w:val="28"/>
          <w:szCs w:val="32"/>
        </w:rPr>
        <w:t>Линейное программирование</w:t>
      </w:r>
    </w:p>
    <w:p w:rsidR="00212F46" w:rsidRPr="00212F46" w:rsidRDefault="00212F46" w:rsidP="00212F46">
      <w:pPr>
        <w:widowControl w:val="0"/>
        <w:tabs>
          <w:tab w:val="left" w:pos="2268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212F46" w:rsidRPr="00212F46" w:rsidRDefault="00212F46" w:rsidP="00212F46">
      <w:pPr>
        <w:widowControl w:val="0"/>
        <w:tabs>
          <w:tab w:val="left" w:pos="2268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212F46" w:rsidRPr="00212F46" w:rsidRDefault="00212F46" w:rsidP="00835C6F">
      <w:pPr>
        <w:widowControl w:val="0"/>
        <w:tabs>
          <w:tab w:val="left" w:pos="3077"/>
          <w:tab w:val="left" w:pos="4124"/>
          <w:tab w:val="left" w:pos="5924"/>
          <w:tab w:val="left" w:pos="7848"/>
        </w:tabs>
        <w:spacing w:line="360" w:lineRule="auto"/>
        <w:jc w:val="both"/>
        <w:rPr>
          <w:b/>
          <w:sz w:val="28"/>
          <w:szCs w:val="26"/>
        </w:rPr>
      </w:pPr>
      <w:r w:rsidRPr="00212F46">
        <w:rPr>
          <w:sz w:val="28"/>
          <w:szCs w:val="26"/>
        </w:rPr>
        <w:t>Выполнил(а) студент(ка)</w:t>
      </w:r>
      <w:r>
        <w:rPr>
          <w:sz w:val="28"/>
          <w:szCs w:val="26"/>
        </w:rPr>
        <w:t xml:space="preserve"> </w:t>
      </w:r>
      <w:r w:rsidRPr="00212F46">
        <w:rPr>
          <w:sz w:val="28"/>
          <w:szCs w:val="26"/>
        </w:rPr>
        <w:t>курса, группы</w:t>
      </w:r>
      <w:r>
        <w:rPr>
          <w:sz w:val="28"/>
          <w:szCs w:val="26"/>
        </w:rPr>
        <w:t xml:space="preserve"> </w:t>
      </w:r>
      <w:r w:rsidRPr="00212F46">
        <w:rPr>
          <w:b/>
          <w:sz w:val="28"/>
          <w:szCs w:val="26"/>
        </w:rPr>
        <w:t>ПО-27 ЗС</w:t>
      </w:r>
    </w:p>
    <w:p w:rsidR="00212F46" w:rsidRPr="00212F46" w:rsidRDefault="00212F46" w:rsidP="00835C6F">
      <w:pPr>
        <w:widowControl w:val="0"/>
        <w:tabs>
          <w:tab w:val="left" w:pos="2268"/>
        </w:tabs>
        <w:spacing w:line="360" w:lineRule="auto"/>
        <w:jc w:val="both"/>
        <w:rPr>
          <w:b/>
          <w:sz w:val="28"/>
          <w:szCs w:val="26"/>
        </w:rPr>
      </w:pPr>
      <w:r w:rsidRPr="00212F46">
        <w:rPr>
          <w:b/>
          <w:sz w:val="28"/>
          <w:szCs w:val="26"/>
        </w:rPr>
        <w:t>Якушева Ольга Сергеевна</w:t>
      </w:r>
    </w:p>
    <w:p w:rsidR="00212F46" w:rsidRPr="00212F46" w:rsidRDefault="00212F46" w:rsidP="00835C6F">
      <w:pPr>
        <w:widowControl w:val="0"/>
        <w:tabs>
          <w:tab w:val="left" w:pos="2268"/>
        </w:tabs>
        <w:spacing w:line="360" w:lineRule="auto"/>
        <w:jc w:val="both"/>
        <w:rPr>
          <w:sz w:val="28"/>
          <w:szCs w:val="16"/>
        </w:rPr>
      </w:pPr>
      <w:r w:rsidRPr="00212F46">
        <w:rPr>
          <w:sz w:val="28"/>
          <w:szCs w:val="16"/>
        </w:rPr>
        <w:t>фамилия имя отчество</w:t>
      </w:r>
    </w:p>
    <w:p w:rsidR="00212F46" w:rsidRPr="00212F46" w:rsidRDefault="00212F46" w:rsidP="00835C6F">
      <w:pPr>
        <w:widowControl w:val="0"/>
        <w:tabs>
          <w:tab w:val="left" w:pos="2684"/>
        </w:tabs>
        <w:spacing w:line="360" w:lineRule="auto"/>
        <w:jc w:val="both"/>
        <w:rPr>
          <w:b/>
          <w:sz w:val="28"/>
          <w:szCs w:val="26"/>
        </w:rPr>
      </w:pPr>
      <w:r w:rsidRPr="00212F46">
        <w:rPr>
          <w:sz w:val="28"/>
          <w:szCs w:val="26"/>
        </w:rPr>
        <w:t>Руководитель работы</w:t>
      </w:r>
      <w:r w:rsidRPr="00212F46">
        <w:rPr>
          <w:b/>
          <w:sz w:val="28"/>
          <w:szCs w:val="26"/>
        </w:rPr>
        <w:t xml:space="preserve"> Груздева Елена Юрьевна</w:t>
      </w:r>
    </w:p>
    <w:p w:rsidR="00212F46" w:rsidRDefault="00212F46" w:rsidP="00835C6F">
      <w:pPr>
        <w:widowControl w:val="0"/>
        <w:tabs>
          <w:tab w:val="left" w:pos="2684"/>
        </w:tabs>
        <w:spacing w:line="360" w:lineRule="auto"/>
        <w:jc w:val="both"/>
        <w:rPr>
          <w:sz w:val="28"/>
          <w:lang w:val="en-US"/>
        </w:rPr>
      </w:pPr>
      <w:r w:rsidRPr="00212F46">
        <w:rPr>
          <w:sz w:val="28"/>
        </w:rPr>
        <w:t>ученая степень, звание, фамилия и инициалы</w:t>
      </w:r>
    </w:p>
    <w:p w:rsidR="00835C6F" w:rsidRPr="00835C6F" w:rsidRDefault="00835C6F" w:rsidP="00835C6F">
      <w:pPr>
        <w:widowControl w:val="0"/>
        <w:tabs>
          <w:tab w:val="left" w:pos="2684"/>
        </w:tabs>
        <w:spacing w:line="360" w:lineRule="auto"/>
        <w:jc w:val="both"/>
        <w:rPr>
          <w:b/>
          <w:sz w:val="28"/>
          <w:szCs w:val="16"/>
          <w:lang w:val="en-US"/>
        </w:rPr>
      </w:pPr>
    </w:p>
    <w:p w:rsidR="00C75068" w:rsidRPr="00212F46" w:rsidRDefault="00212F46" w:rsidP="00212F46">
      <w:pPr>
        <w:widowControl w:val="0"/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br w:type="page"/>
      </w:r>
      <w:r w:rsidR="00C75068" w:rsidRPr="00212F46">
        <w:rPr>
          <w:sz w:val="28"/>
          <w:szCs w:val="28"/>
        </w:rPr>
        <w:lastRenderedPageBreak/>
        <w:t>Содержание</w:t>
      </w:r>
    </w:p>
    <w:p w:rsidR="00C75068" w:rsidRPr="00212F46" w:rsidRDefault="00C75068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5068" w:rsidRPr="00212F46" w:rsidRDefault="00C75068" w:rsidP="00212F46">
      <w:pPr>
        <w:widowControl w:val="0"/>
        <w:spacing w:line="360" w:lineRule="auto"/>
        <w:rPr>
          <w:sz w:val="28"/>
          <w:szCs w:val="28"/>
        </w:rPr>
      </w:pPr>
      <w:r w:rsidRPr="00212F46">
        <w:rPr>
          <w:sz w:val="28"/>
          <w:szCs w:val="28"/>
        </w:rPr>
        <w:t>Введение</w:t>
      </w:r>
    </w:p>
    <w:p w:rsidR="00C75068" w:rsidRPr="00212F46" w:rsidRDefault="00C75068" w:rsidP="00212F46">
      <w:pPr>
        <w:widowControl w:val="0"/>
        <w:spacing w:line="360" w:lineRule="auto"/>
        <w:rPr>
          <w:sz w:val="28"/>
          <w:szCs w:val="28"/>
        </w:rPr>
      </w:pPr>
      <w:r w:rsidRPr="00212F46">
        <w:rPr>
          <w:sz w:val="28"/>
          <w:szCs w:val="28"/>
        </w:rPr>
        <w:t>Теоретическая часть</w:t>
      </w:r>
    </w:p>
    <w:p w:rsidR="00C75068" w:rsidRPr="00212F46" w:rsidRDefault="00C75068" w:rsidP="00212F46">
      <w:pPr>
        <w:widowControl w:val="0"/>
        <w:spacing w:line="360" w:lineRule="auto"/>
        <w:rPr>
          <w:sz w:val="28"/>
          <w:szCs w:val="28"/>
        </w:rPr>
      </w:pPr>
      <w:r w:rsidRPr="00212F46">
        <w:rPr>
          <w:sz w:val="28"/>
          <w:szCs w:val="28"/>
        </w:rPr>
        <w:t>Математическое решение задачи</w:t>
      </w:r>
    </w:p>
    <w:p w:rsidR="00C75068" w:rsidRPr="00212F46" w:rsidRDefault="00C75068" w:rsidP="00212F46">
      <w:pPr>
        <w:widowControl w:val="0"/>
        <w:spacing w:line="360" w:lineRule="auto"/>
        <w:rPr>
          <w:sz w:val="28"/>
          <w:szCs w:val="28"/>
        </w:rPr>
      </w:pPr>
      <w:r w:rsidRPr="00212F46">
        <w:rPr>
          <w:sz w:val="28"/>
          <w:szCs w:val="28"/>
        </w:rPr>
        <w:t>Заключение</w:t>
      </w:r>
    </w:p>
    <w:p w:rsidR="007A69F8" w:rsidRPr="00212F46" w:rsidRDefault="007A69F8" w:rsidP="00212F46">
      <w:pPr>
        <w:widowControl w:val="0"/>
        <w:spacing w:line="360" w:lineRule="auto"/>
        <w:rPr>
          <w:sz w:val="28"/>
          <w:szCs w:val="28"/>
        </w:rPr>
      </w:pPr>
      <w:r w:rsidRPr="00212F46">
        <w:rPr>
          <w:sz w:val="28"/>
          <w:szCs w:val="28"/>
        </w:rPr>
        <w:t>Список использованной литературы</w:t>
      </w:r>
    </w:p>
    <w:p w:rsidR="00842BC5" w:rsidRPr="00212F46" w:rsidRDefault="00842BC5" w:rsidP="00212F46">
      <w:pPr>
        <w:widowControl w:val="0"/>
        <w:spacing w:line="360" w:lineRule="auto"/>
        <w:rPr>
          <w:sz w:val="28"/>
          <w:szCs w:val="28"/>
        </w:rPr>
      </w:pPr>
      <w:r w:rsidRPr="00212F46">
        <w:rPr>
          <w:sz w:val="28"/>
          <w:szCs w:val="28"/>
        </w:rPr>
        <w:t>Приложение №1 (</w:t>
      </w:r>
      <w:r w:rsidRPr="00212F46">
        <w:rPr>
          <w:sz w:val="28"/>
          <w:szCs w:val="28"/>
          <w:lang w:val="en-US"/>
        </w:rPr>
        <w:t>Excel</w:t>
      </w:r>
      <w:r w:rsidRPr="00212F46">
        <w:rPr>
          <w:sz w:val="28"/>
          <w:szCs w:val="28"/>
        </w:rPr>
        <w:t>)</w:t>
      </w:r>
    </w:p>
    <w:p w:rsidR="00842BC5" w:rsidRPr="00212F46" w:rsidRDefault="00842BC5" w:rsidP="00212F46">
      <w:pPr>
        <w:widowControl w:val="0"/>
        <w:spacing w:line="360" w:lineRule="auto"/>
        <w:rPr>
          <w:sz w:val="28"/>
          <w:szCs w:val="28"/>
        </w:rPr>
      </w:pPr>
      <w:r w:rsidRPr="00212F46">
        <w:rPr>
          <w:sz w:val="28"/>
          <w:szCs w:val="28"/>
        </w:rPr>
        <w:t>Приложение №2 (</w:t>
      </w:r>
      <w:r w:rsidRPr="00212F46">
        <w:rPr>
          <w:sz w:val="28"/>
          <w:szCs w:val="28"/>
          <w:lang w:val="en-US"/>
        </w:rPr>
        <w:t>Pascal</w:t>
      </w:r>
      <w:r w:rsidRPr="00212F46">
        <w:rPr>
          <w:sz w:val="28"/>
          <w:szCs w:val="28"/>
        </w:rPr>
        <w:t>)</w:t>
      </w:r>
    </w:p>
    <w:p w:rsidR="00C75068" w:rsidRPr="00212F46" w:rsidRDefault="00C75068" w:rsidP="00212F4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75068" w:rsidRPr="00212F46" w:rsidRDefault="00C75068" w:rsidP="00212F4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12F46">
        <w:rPr>
          <w:b/>
          <w:sz w:val="28"/>
          <w:szCs w:val="28"/>
        </w:rPr>
        <w:br w:type="page"/>
        <w:t>Введение</w: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43E1" w:rsidRPr="00212F46" w:rsidRDefault="004143E1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Математическое программирование – область прикладной математики, объединяющая различные мат.методы и дисциплины.</w:t>
      </w:r>
    </w:p>
    <w:p w:rsidR="004247F7" w:rsidRPr="00212F46" w:rsidRDefault="004247F7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Методы:</w:t>
      </w:r>
    </w:p>
    <w:p w:rsidR="004247F7" w:rsidRPr="00212F46" w:rsidRDefault="004247F7" w:rsidP="00212F46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Математическое программирование.</w:t>
      </w:r>
    </w:p>
    <w:p w:rsidR="004247F7" w:rsidRPr="00212F46" w:rsidRDefault="004247F7" w:rsidP="00212F46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Дифференциальные и разностные уравнения.</w:t>
      </w:r>
    </w:p>
    <w:p w:rsidR="004247F7" w:rsidRPr="00212F46" w:rsidRDefault="004247F7" w:rsidP="00212F46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Теория игр.</w:t>
      </w:r>
    </w:p>
    <w:p w:rsidR="004247F7" w:rsidRPr="00212F46" w:rsidRDefault="004247F7" w:rsidP="00212F46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Теория решений и т.д.</w:t>
      </w:r>
    </w:p>
    <w:p w:rsidR="004247F7" w:rsidRPr="00212F46" w:rsidRDefault="004247F7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Классические задачи исследования операций</w:t>
      </w:r>
      <w:r w:rsidR="00045A10" w:rsidRPr="00212F46">
        <w:rPr>
          <w:sz w:val="28"/>
          <w:szCs w:val="28"/>
        </w:rPr>
        <w:t>:</w:t>
      </w:r>
    </w:p>
    <w:p w:rsidR="002A16C8" w:rsidRPr="00212F46" w:rsidRDefault="004247F7" w:rsidP="00212F46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Задачи диеты (задача о рационе)</w:t>
      </w:r>
      <w:r w:rsidR="002A16C8" w:rsidRPr="00212F46">
        <w:rPr>
          <w:sz w:val="28"/>
          <w:szCs w:val="28"/>
        </w:rPr>
        <w:t>.</w:t>
      </w:r>
    </w:p>
    <w:p w:rsidR="004247F7" w:rsidRPr="00212F46" w:rsidRDefault="002A16C8" w:rsidP="00212F46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 </w:t>
      </w:r>
      <w:r w:rsidR="004247F7" w:rsidRPr="00212F46">
        <w:rPr>
          <w:sz w:val="28"/>
          <w:szCs w:val="28"/>
        </w:rPr>
        <w:t xml:space="preserve">Задача замены </w:t>
      </w:r>
      <w:r w:rsidR="00177D8C" w:rsidRPr="00212F46">
        <w:rPr>
          <w:sz w:val="28"/>
          <w:szCs w:val="28"/>
        </w:rPr>
        <w:t>(динамическое программирование).</w:t>
      </w:r>
    </w:p>
    <w:p w:rsidR="002A16C8" w:rsidRPr="00212F46" w:rsidRDefault="00177D8C" w:rsidP="00212F46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Задача коммивояжера</w:t>
      </w:r>
      <w:r w:rsidR="00212F46">
        <w:rPr>
          <w:sz w:val="28"/>
          <w:szCs w:val="28"/>
        </w:rPr>
        <w:t xml:space="preserve"> </w:t>
      </w:r>
      <w:r w:rsidRPr="00212F46">
        <w:rPr>
          <w:sz w:val="28"/>
          <w:szCs w:val="28"/>
        </w:rPr>
        <w:t>(динамическое программирование)</w:t>
      </w:r>
      <w:r w:rsidR="002A16C8" w:rsidRPr="00212F46">
        <w:rPr>
          <w:sz w:val="28"/>
          <w:szCs w:val="28"/>
        </w:rPr>
        <w:t xml:space="preserve">. </w:t>
      </w:r>
    </w:p>
    <w:p w:rsidR="00177D8C" w:rsidRPr="00212F46" w:rsidRDefault="00177D8C" w:rsidP="00212F46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Распределительные задачи</w:t>
      </w:r>
      <w:r w:rsidR="002A16C8" w:rsidRPr="00212F46">
        <w:rPr>
          <w:sz w:val="28"/>
          <w:szCs w:val="28"/>
        </w:rPr>
        <w:t>.</w:t>
      </w:r>
    </w:p>
    <w:p w:rsidR="00177D8C" w:rsidRPr="00212F46" w:rsidRDefault="00177D8C" w:rsidP="00212F46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Задача о назначениях.</w:t>
      </w:r>
    </w:p>
    <w:p w:rsidR="00177D8C" w:rsidRPr="00212F46" w:rsidRDefault="00177D8C" w:rsidP="00212F46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Задача</w:t>
      </w:r>
      <w:r w:rsidR="00212F46">
        <w:rPr>
          <w:sz w:val="28"/>
          <w:szCs w:val="28"/>
        </w:rPr>
        <w:t xml:space="preserve"> </w:t>
      </w:r>
      <w:r w:rsidRPr="00212F46">
        <w:rPr>
          <w:sz w:val="28"/>
          <w:szCs w:val="28"/>
        </w:rPr>
        <w:t>о размещении складов</w:t>
      </w:r>
      <w:r w:rsidR="002A16C8" w:rsidRPr="00212F46">
        <w:rPr>
          <w:sz w:val="28"/>
          <w:szCs w:val="28"/>
        </w:rPr>
        <w:t>.</w:t>
      </w:r>
    </w:p>
    <w:p w:rsidR="002A16C8" w:rsidRPr="00212F46" w:rsidRDefault="002A16C8" w:rsidP="00212F46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Задача о раскрое (линейное программирование).</w:t>
      </w:r>
    </w:p>
    <w:p w:rsidR="002A16C8" w:rsidRPr="00212F46" w:rsidRDefault="002A16C8" w:rsidP="00212F46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Задача поиска.</w:t>
      </w:r>
    </w:p>
    <w:p w:rsidR="002A16C8" w:rsidRPr="00212F46" w:rsidRDefault="002A16C8" w:rsidP="00212F46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Теория расписаний (метод дискретного программирования).</w:t>
      </w:r>
    </w:p>
    <w:p w:rsidR="002A16C8" w:rsidRPr="00212F46" w:rsidRDefault="002A16C8" w:rsidP="00212F46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Управление запасами (линейное программирование).</w:t>
      </w:r>
    </w:p>
    <w:p w:rsidR="002A16C8" w:rsidRPr="00212F46" w:rsidRDefault="002A16C8" w:rsidP="00212F46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Задачи массового обслуживания.</w:t>
      </w:r>
    </w:p>
    <w:p w:rsidR="002A16C8" w:rsidRPr="00212F46" w:rsidRDefault="002A16C8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Методы математического программирования:</w:t>
      </w:r>
    </w:p>
    <w:p w:rsidR="002A16C8" w:rsidRPr="00212F46" w:rsidRDefault="002A16C8" w:rsidP="00212F4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Линейного программирование.</w:t>
      </w:r>
    </w:p>
    <w:p w:rsidR="002A16C8" w:rsidRPr="00212F46" w:rsidRDefault="002A16C8" w:rsidP="00212F4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Не линейное программирование.</w:t>
      </w:r>
    </w:p>
    <w:p w:rsidR="002A16C8" w:rsidRPr="00212F46" w:rsidRDefault="002A16C8" w:rsidP="00212F4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Динамическое программирование.</w:t>
      </w:r>
    </w:p>
    <w:p w:rsidR="002A16C8" w:rsidRPr="00212F46" w:rsidRDefault="002A16C8" w:rsidP="00212F4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Алгоритмы на графах.</w:t>
      </w:r>
    </w:p>
    <w:p w:rsidR="002A16C8" w:rsidRPr="00212F46" w:rsidRDefault="002A16C8" w:rsidP="00212F4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Система массового обслуживания (СМО).</w:t>
      </w:r>
    </w:p>
    <w:p w:rsidR="002A16C8" w:rsidRPr="00212F46" w:rsidRDefault="002A16C8" w:rsidP="00212F4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Методы прогнозирования.</w:t>
      </w:r>
    </w:p>
    <w:p w:rsidR="002A16C8" w:rsidRPr="00212F46" w:rsidRDefault="002A16C8" w:rsidP="00212F4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Имитационное прогнозирование.</w:t>
      </w:r>
    </w:p>
    <w:p w:rsidR="002A16C8" w:rsidRPr="00212F46" w:rsidRDefault="004143E1" w:rsidP="00212F4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Теория игр.</w:t>
      </w:r>
    </w:p>
    <w:p w:rsidR="004143E1" w:rsidRPr="00212F46" w:rsidRDefault="004143E1" w:rsidP="00212F46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Теория принятия решений.</w:t>
      </w:r>
    </w:p>
    <w:p w:rsidR="00C75068" w:rsidRPr="00212F46" w:rsidRDefault="00212F46" w:rsidP="00212F4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5068" w:rsidRPr="00212F46">
        <w:rPr>
          <w:b/>
          <w:sz w:val="28"/>
          <w:szCs w:val="28"/>
        </w:rPr>
        <w:t>Теоретическая часть</w: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43E1" w:rsidRPr="00212F46" w:rsidRDefault="004143E1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Рассмотрим один из основных методов – линейное программирование.</w:t>
      </w:r>
    </w:p>
    <w:p w:rsidR="004143E1" w:rsidRPr="00212F46" w:rsidRDefault="004143E1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Линейное программирование</w:t>
      </w:r>
      <w:r w:rsidR="00D4477C" w:rsidRPr="00212F46">
        <w:rPr>
          <w:sz w:val="28"/>
          <w:szCs w:val="28"/>
        </w:rPr>
        <w:t xml:space="preserve"> (далее ЛП)</w:t>
      </w:r>
      <w:r w:rsidRPr="00212F46">
        <w:rPr>
          <w:sz w:val="28"/>
          <w:szCs w:val="28"/>
        </w:rPr>
        <w:t xml:space="preserve"> – задачи, в которых критерий оптимальности задается в виде линейной формы от входящих в него переменных, на эти переменные накладываются ограничения в виде линейных уравнений или линейных неравенств.</w:t>
      </w:r>
    </w:p>
    <w:p w:rsidR="004143E1" w:rsidRPr="00212F46" w:rsidRDefault="00D4477C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Основные задачи ЛП:</w:t>
      </w:r>
    </w:p>
    <w:p w:rsidR="00DA2AD8" w:rsidRPr="00212F46" w:rsidRDefault="00DA2AD8" w:rsidP="00212F46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Задача оптимизации межотраслевых потоков.</w:t>
      </w:r>
    </w:p>
    <w:p w:rsidR="00DA2AD8" w:rsidRPr="00212F46" w:rsidRDefault="00DA2AD8" w:rsidP="00212F46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Транспортные задачи.</w:t>
      </w:r>
    </w:p>
    <w:p w:rsidR="00721635" w:rsidRPr="00212F46" w:rsidRDefault="00DA2AD8" w:rsidP="00212F46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Подробнее поговорим про з</w:t>
      </w:r>
      <w:r w:rsidR="00D4477C" w:rsidRPr="00212F46">
        <w:rPr>
          <w:sz w:val="28"/>
          <w:szCs w:val="28"/>
        </w:rPr>
        <w:t>адач</w:t>
      </w:r>
      <w:r w:rsidRPr="00212F46">
        <w:rPr>
          <w:sz w:val="28"/>
          <w:szCs w:val="28"/>
        </w:rPr>
        <w:t>у</w:t>
      </w:r>
      <w:r w:rsidR="00D4477C" w:rsidRPr="00212F46">
        <w:rPr>
          <w:sz w:val="28"/>
          <w:szCs w:val="28"/>
        </w:rPr>
        <w:t xml:space="preserve"> об</w:t>
      </w:r>
      <w:r w:rsidR="00721635" w:rsidRPr="00212F46">
        <w:rPr>
          <w:sz w:val="28"/>
          <w:szCs w:val="28"/>
        </w:rPr>
        <w:t xml:space="preserve"> оптимальном выпуске продукции.</w:t>
      </w:r>
    </w:p>
    <w:p w:rsidR="00D4477C" w:rsidRPr="00212F46" w:rsidRDefault="00DA2AD8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Требуется составить такой план выпуска продукции, который был бы технологически осуществлен по имеющимся ресурсам всех видов, удовлетворял бы задаваемым ограничениям на выпуске каждого вида продукции и в то же время приносил наибольшую прибыль предприятию.</w:t>
      </w:r>
    </w:p>
    <w:p w:rsidR="00827871" w:rsidRPr="00212F46" w:rsidRDefault="00827871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b/>
          <w:bCs/>
          <w:sz w:val="28"/>
          <w:szCs w:val="28"/>
        </w:rPr>
        <w:t>Математическая модель</w:t>
      </w:r>
      <w:r w:rsidRPr="00212F46">
        <w:rPr>
          <w:sz w:val="28"/>
          <w:szCs w:val="28"/>
        </w:rPr>
        <w:t xml:space="preserve"> любой задачи линейного программирования включает в себя: </w:t>
      </w:r>
    </w:p>
    <w:p w:rsidR="00827871" w:rsidRPr="00212F46" w:rsidRDefault="00827871" w:rsidP="00212F46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максимум или минимум целевой функции (критерий оптимальности); </w:t>
      </w:r>
    </w:p>
    <w:p w:rsidR="00827871" w:rsidRPr="00212F46" w:rsidRDefault="00827871" w:rsidP="00212F46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систему ограничений в форме линейных уравнений и неравенств; </w:t>
      </w:r>
    </w:p>
    <w:p w:rsidR="00827871" w:rsidRPr="00212F46" w:rsidRDefault="00827871" w:rsidP="00212F46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требование неотрицательности переменных. </w:t>
      </w:r>
    </w:p>
    <w:p w:rsidR="00827871" w:rsidRPr="00212F46" w:rsidRDefault="00827871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Для решения задач ЛП используют графический метод и симплекс-метод.</w:t>
      </w:r>
    </w:p>
    <w:p w:rsidR="00AD0DB8" w:rsidRDefault="00AD0DB8" w:rsidP="00212F4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12F46">
        <w:rPr>
          <w:b/>
          <w:sz w:val="28"/>
          <w:szCs w:val="28"/>
        </w:rPr>
        <w:t>Математическое решение задачи</w:t>
      </w:r>
    </w:p>
    <w:p w:rsidR="00212F46" w:rsidRPr="00212F46" w:rsidRDefault="00212F46" w:rsidP="00212F4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12F46" w:rsidRDefault="001F0C3E" w:rsidP="00212F46">
      <w:pPr>
        <w:widowControl w:val="0"/>
        <w:spacing w:line="360" w:lineRule="auto"/>
        <w:ind w:firstLine="709"/>
        <w:jc w:val="both"/>
      </w:pPr>
      <w:r>
        <w:rPr>
          <w:position w:val="-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80.25pt">
            <v:imagedata r:id="rId8" o:title=""/>
          </v:shape>
        </w:pict>
      </w:r>
    </w:p>
    <w:p w:rsidR="00721635" w:rsidRPr="00212F46" w:rsidRDefault="00721635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В общем виде задачу линейного программирования можно представить следующим образом:</w:t>
      </w:r>
    </w:p>
    <w:p w:rsidR="00BC2570" w:rsidRPr="00212F46" w:rsidRDefault="00BC2570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Алгоритмы </w:t>
      </w:r>
      <w:r w:rsidRPr="00212F46">
        <w:rPr>
          <w:iCs/>
          <w:sz w:val="28"/>
          <w:szCs w:val="28"/>
        </w:rPr>
        <w:t>симплекса-метода</w:t>
      </w:r>
      <w:r w:rsidRPr="00212F46">
        <w:rPr>
          <w:sz w:val="28"/>
          <w:szCs w:val="28"/>
        </w:rPr>
        <w:t xml:space="preserve"> позволяют также установить, является ли задача ЛП разрешимой.</w:t>
      </w:r>
    </w:p>
    <w:p w:rsidR="00EF70B2" w:rsidRDefault="00EF70B2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Рассмотрим задачу линей</w:t>
      </w:r>
      <w:r w:rsidR="003108DE" w:rsidRPr="00212F46">
        <w:rPr>
          <w:sz w:val="28"/>
          <w:szCs w:val="28"/>
        </w:rPr>
        <w:t>ного программирования</w:t>
      </w:r>
      <w:r w:rsidR="00BC2570" w:rsidRPr="00212F46">
        <w:rPr>
          <w:sz w:val="28"/>
          <w:szCs w:val="28"/>
        </w:rPr>
        <w:t xml:space="preserve"> симплекс методом. </w:t>
      </w:r>
      <w:r w:rsidRPr="00212F46">
        <w:rPr>
          <w:sz w:val="28"/>
          <w:szCs w:val="28"/>
        </w:rPr>
        <w:t>Предприятие располагает ресурсами сырья, рабочей силой и оборудованием</w:t>
      </w:r>
      <w:r w:rsidR="003108DE" w:rsidRPr="00212F46">
        <w:rPr>
          <w:sz w:val="28"/>
          <w:szCs w:val="28"/>
        </w:rPr>
        <w:t>,</w:t>
      </w:r>
      <w:r w:rsidR="00676A59" w:rsidRPr="00212F46">
        <w:rPr>
          <w:sz w:val="28"/>
          <w:szCs w:val="28"/>
        </w:rPr>
        <w:t xml:space="preserve"> необходимым для производства любого из трех видов производимых товаров 1, 2, 3. Затраты ресурсов на изготовление единицы данного вида товаров; прибыль, получаемая от реализации единицы товара, а также запасы ресурсов указаны в таблице.</w:t>
      </w:r>
    </w:p>
    <w:p w:rsidR="00212F46" w:rsidRP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701"/>
        <w:gridCol w:w="1701"/>
        <w:gridCol w:w="1523"/>
      </w:tblGrid>
      <w:tr w:rsidR="00045A10" w:rsidRPr="00212F46" w:rsidTr="00676A59">
        <w:tc>
          <w:tcPr>
            <w:tcW w:w="2235" w:type="dxa"/>
            <w:vMerge w:val="restart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12F46">
              <w:rPr>
                <w:b/>
                <w:i/>
                <w:sz w:val="20"/>
                <w:szCs w:val="20"/>
              </w:rPr>
              <w:t>Вид ресурса</w:t>
            </w:r>
          </w:p>
        </w:tc>
        <w:tc>
          <w:tcPr>
            <w:tcW w:w="5244" w:type="dxa"/>
            <w:gridSpan w:val="3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12F46">
              <w:rPr>
                <w:b/>
                <w:i/>
                <w:sz w:val="20"/>
                <w:szCs w:val="20"/>
              </w:rPr>
              <w:t>Затраты ресурса на единицу товара</w:t>
            </w:r>
          </w:p>
        </w:tc>
        <w:tc>
          <w:tcPr>
            <w:tcW w:w="1523" w:type="dxa"/>
            <w:vMerge w:val="restart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12F46">
              <w:rPr>
                <w:b/>
                <w:i/>
                <w:sz w:val="20"/>
                <w:szCs w:val="20"/>
              </w:rPr>
              <w:t>Запас ресурса</w:t>
            </w:r>
          </w:p>
        </w:tc>
      </w:tr>
      <w:tr w:rsidR="00045A10" w:rsidRPr="00212F46" w:rsidTr="00676A59">
        <w:tc>
          <w:tcPr>
            <w:tcW w:w="2235" w:type="dxa"/>
            <w:vMerge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12F46">
              <w:rPr>
                <w:b/>
                <w:i/>
                <w:sz w:val="20"/>
                <w:szCs w:val="20"/>
              </w:rPr>
              <w:t>Товар 1</w:t>
            </w:r>
          </w:p>
        </w:tc>
        <w:tc>
          <w:tcPr>
            <w:tcW w:w="1701" w:type="dxa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12F46">
              <w:rPr>
                <w:b/>
                <w:i/>
                <w:sz w:val="20"/>
                <w:szCs w:val="20"/>
              </w:rPr>
              <w:t>Товар 2</w:t>
            </w:r>
          </w:p>
        </w:tc>
        <w:tc>
          <w:tcPr>
            <w:tcW w:w="1701" w:type="dxa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12F46">
              <w:rPr>
                <w:b/>
                <w:i/>
                <w:sz w:val="20"/>
                <w:szCs w:val="20"/>
              </w:rPr>
              <w:t>Товар 3</w:t>
            </w:r>
          </w:p>
        </w:tc>
        <w:tc>
          <w:tcPr>
            <w:tcW w:w="1523" w:type="dxa"/>
            <w:vMerge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045A10" w:rsidRPr="00212F46" w:rsidTr="00676A59">
        <w:tc>
          <w:tcPr>
            <w:tcW w:w="2235" w:type="dxa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Сырье, кг.</w:t>
            </w:r>
          </w:p>
        </w:tc>
        <w:tc>
          <w:tcPr>
            <w:tcW w:w="1842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120</w:t>
            </w:r>
          </w:p>
        </w:tc>
      </w:tr>
      <w:tr w:rsidR="00045A10" w:rsidRPr="00212F46" w:rsidTr="00676A59">
        <w:tc>
          <w:tcPr>
            <w:tcW w:w="2235" w:type="dxa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Рабочая сила, ч.</w:t>
            </w:r>
          </w:p>
        </w:tc>
        <w:tc>
          <w:tcPr>
            <w:tcW w:w="1842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23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160</w:t>
            </w:r>
          </w:p>
        </w:tc>
      </w:tr>
      <w:tr w:rsidR="00045A10" w:rsidRPr="00212F46" w:rsidTr="00676A59">
        <w:tc>
          <w:tcPr>
            <w:tcW w:w="2235" w:type="dxa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Оборудование, станко-час.</w:t>
            </w:r>
          </w:p>
        </w:tc>
        <w:tc>
          <w:tcPr>
            <w:tcW w:w="1842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400</w:t>
            </w:r>
          </w:p>
        </w:tc>
      </w:tr>
      <w:tr w:rsidR="00045A10" w:rsidRPr="00212F46" w:rsidTr="00676A59">
        <w:tc>
          <w:tcPr>
            <w:tcW w:w="2235" w:type="dxa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Прибыль</w:t>
            </w:r>
          </w:p>
        </w:tc>
        <w:tc>
          <w:tcPr>
            <w:tcW w:w="1842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12F46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23" w:type="dxa"/>
            <w:vAlign w:val="center"/>
          </w:tcPr>
          <w:p w:rsidR="00676A59" w:rsidRPr="00212F46" w:rsidRDefault="00676A59" w:rsidP="00212F46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212F46" w:rsidRDefault="00212F46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676A59" w:rsidRPr="00212F46" w:rsidRDefault="00676A59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12F46">
        <w:rPr>
          <w:i/>
          <w:sz w:val="28"/>
          <w:szCs w:val="28"/>
        </w:rPr>
        <w:t>Определить какой ассортимент товара надо выпускать, чтобы прибыль была максимальной.</w: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70B2" w:rsidRPr="00212F46" w:rsidRDefault="003108DE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Обозначим</w:t>
      </w:r>
      <w:r w:rsidR="00212F46">
        <w:rPr>
          <w:sz w:val="28"/>
          <w:szCs w:val="28"/>
        </w:rPr>
        <w:t xml:space="preserve"> </w:t>
      </w:r>
      <w:r w:rsidRPr="00212F46">
        <w:rPr>
          <w:sz w:val="28"/>
          <w:szCs w:val="28"/>
        </w:rPr>
        <w:t>Товар 1 как х</w:t>
      </w:r>
      <w:r w:rsidRPr="00212F46">
        <w:rPr>
          <w:sz w:val="28"/>
          <w:szCs w:val="28"/>
          <w:vertAlign w:val="subscript"/>
        </w:rPr>
        <w:t>1</w:t>
      </w:r>
      <w:r w:rsidRPr="00212F46">
        <w:rPr>
          <w:sz w:val="28"/>
          <w:szCs w:val="28"/>
        </w:rPr>
        <w:t>, Товар 2 – х</w:t>
      </w:r>
      <w:r w:rsidRPr="00212F46">
        <w:rPr>
          <w:sz w:val="28"/>
          <w:szCs w:val="28"/>
          <w:vertAlign w:val="subscript"/>
        </w:rPr>
        <w:t>2</w:t>
      </w:r>
      <w:r w:rsidRPr="00212F46">
        <w:rPr>
          <w:sz w:val="28"/>
          <w:szCs w:val="28"/>
        </w:rPr>
        <w:t>, Товар 3 – х</w:t>
      </w:r>
      <w:r w:rsidRPr="00212F46">
        <w:rPr>
          <w:sz w:val="28"/>
          <w:szCs w:val="28"/>
          <w:vertAlign w:val="subscript"/>
        </w:rPr>
        <w:t>3</w:t>
      </w:r>
      <w:r w:rsidRPr="00212F46">
        <w:rPr>
          <w:sz w:val="28"/>
          <w:szCs w:val="28"/>
        </w:rPr>
        <w:t>.</w:t>
      </w:r>
    </w:p>
    <w:p w:rsidR="003108DE" w:rsidRPr="00212F46" w:rsidRDefault="003108DE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  <w:lang w:val="en-US"/>
        </w:rPr>
        <w:t>Z</w:t>
      </w:r>
      <w:r w:rsidRPr="00212F46">
        <w:rPr>
          <w:sz w:val="28"/>
          <w:szCs w:val="28"/>
        </w:rPr>
        <w:t>=10х1+8х2+6х3</w: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08DE" w:rsidRPr="00212F46" w:rsidRDefault="003108DE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Решим задачу симплекс методом. </w:t>
      </w:r>
    </w:p>
    <w:p w:rsidR="003108DE" w:rsidRDefault="003108DE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Математическая модель должна быть в канонической форме, т.е. вс</w:t>
      </w:r>
      <w:r w:rsidR="00A27966" w:rsidRPr="00212F46">
        <w:rPr>
          <w:sz w:val="28"/>
          <w:szCs w:val="28"/>
        </w:rPr>
        <w:t>е ограничения в виде неравенств.</w:t>
      </w:r>
    </w:p>
    <w:p w:rsidR="00212F46" w:rsidRP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08DE" w:rsidRPr="00212F46" w:rsidRDefault="001F0C3E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2.95pt;margin-top:-.15pt;width:7.15pt;height:66pt;z-index:251651584"/>
        </w:pict>
      </w:r>
      <w:r w:rsidR="00A27966" w:rsidRPr="00212F46">
        <w:rPr>
          <w:i/>
          <w:sz w:val="28"/>
          <w:szCs w:val="28"/>
        </w:rPr>
        <w:t>4</w:t>
      </w:r>
      <w:r w:rsidR="00A27966" w:rsidRPr="00212F46">
        <w:rPr>
          <w:i/>
          <w:sz w:val="28"/>
          <w:szCs w:val="28"/>
          <w:lang w:val="en-US"/>
        </w:rPr>
        <w:t>x</w:t>
      </w:r>
      <w:r w:rsidR="00A27966" w:rsidRPr="00212F46">
        <w:rPr>
          <w:i/>
          <w:sz w:val="28"/>
          <w:szCs w:val="28"/>
          <w:vertAlign w:val="subscript"/>
        </w:rPr>
        <w:t>1</w:t>
      </w:r>
      <w:r w:rsidR="00A27966" w:rsidRPr="00212F46">
        <w:rPr>
          <w:i/>
          <w:sz w:val="28"/>
          <w:szCs w:val="28"/>
        </w:rPr>
        <w:t xml:space="preserve"> + 8</w:t>
      </w:r>
      <w:r w:rsidR="00A27966" w:rsidRPr="00212F46">
        <w:rPr>
          <w:i/>
          <w:sz w:val="28"/>
          <w:szCs w:val="28"/>
          <w:lang w:val="en-US"/>
        </w:rPr>
        <w:t>x</w:t>
      </w:r>
      <w:r w:rsidR="00A27966" w:rsidRPr="00212F46">
        <w:rPr>
          <w:i/>
          <w:sz w:val="28"/>
          <w:szCs w:val="28"/>
          <w:vertAlign w:val="subscript"/>
        </w:rPr>
        <w:t>2</w:t>
      </w:r>
      <w:r w:rsidR="00A27966" w:rsidRPr="00212F46">
        <w:rPr>
          <w:i/>
          <w:sz w:val="28"/>
          <w:szCs w:val="28"/>
        </w:rPr>
        <w:t xml:space="preserve"> + 4</w:t>
      </w:r>
      <w:r w:rsidR="00A27966" w:rsidRPr="00212F46">
        <w:rPr>
          <w:i/>
          <w:sz w:val="28"/>
          <w:szCs w:val="28"/>
          <w:lang w:val="en-US"/>
        </w:rPr>
        <w:t>x</w:t>
      </w:r>
      <w:r w:rsidR="00A27966" w:rsidRPr="00212F46">
        <w:rPr>
          <w:i/>
          <w:sz w:val="28"/>
          <w:szCs w:val="28"/>
          <w:vertAlign w:val="subscript"/>
        </w:rPr>
        <w:t>3</w:t>
      </w:r>
      <w:r w:rsidR="00A27966" w:rsidRPr="00212F46">
        <w:rPr>
          <w:i/>
          <w:sz w:val="28"/>
          <w:szCs w:val="28"/>
        </w:rPr>
        <w:t xml:space="preserve"> ≤ 120</w:t>
      </w:r>
    </w:p>
    <w:p w:rsidR="00A27966" w:rsidRPr="00212F46" w:rsidRDefault="00A27966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12F46">
        <w:rPr>
          <w:i/>
          <w:sz w:val="28"/>
          <w:szCs w:val="28"/>
        </w:rPr>
        <w:t>6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1</w:t>
      </w:r>
      <w:r w:rsidRPr="00212F46">
        <w:rPr>
          <w:i/>
          <w:sz w:val="28"/>
          <w:szCs w:val="28"/>
        </w:rPr>
        <w:t xml:space="preserve"> + 2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2</w:t>
      </w:r>
      <w:r w:rsidRPr="00212F46">
        <w:rPr>
          <w:i/>
          <w:sz w:val="28"/>
          <w:szCs w:val="28"/>
        </w:rPr>
        <w:t xml:space="preserve"> + 3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3</w:t>
      </w:r>
      <w:r w:rsidRPr="00212F46">
        <w:rPr>
          <w:i/>
          <w:sz w:val="28"/>
          <w:szCs w:val="28"/>
        </w:rPr>
        <w:t xml:space="preserve"> ≤ 160</w:t>
      </w:r>
    </w:p>
    <w:p w:rsidR="00A27966" w:rsidRPr="00212F46" w:rsidRDefault="00A27966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12F46">
        <w:rPr>
          <w:i/>
          <w:sz w:val="28"/>
          <w:szCs w:val="28"/>
        </w:rPr>
        <w:t>2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1</w:t>
      </w:r>
      <w:r w:rsidRPr="00212F46">
        <w:rPr>
          <w:i/>
          <w:sz w:val="28"/>
          <w:szCs w:val="28"/>
        </w:rPr>
        <w:t xml:space="preserve"> + 2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2</w:t>
      </w:r>
      <w:r w:rsidRPr="00212F46">
        <w:rPr>
          <w:i/>
          <w:sz w:val="28"/>
          <w:szCs w:val="28"/>
        </w:rPr>
        <w:t xml:space="preserve"> + 4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3</w:t>
      </w:r>
      <w:r w:rsidRPr="00212F46">
        <w:rPr>
          <w:i/>
          <w:sz w:val="28"/>
          <w:szCs w:val="28"/>
        </w:rPr>
        <w:t xml:space="preserve"> ≤ 400</w:t>
      </w:r>
    </w:p>
    <w:p w:rsidR="00603A53" w:rsidRDefault="00A44DF3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Введем новые переменные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4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5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6</w:t>
      </w:r>
      <w:r w:rsidRPr="00212F46">
        <w:rPr>
          <w:sz w:val="28"/>
          <w:szCs w:val="28"/>
        </w:rPr>
        <w:t>.</w:t>
      </w:r>
    </w:p>
    <w:p w:rsidR="00212F46" w:rsidRP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DF3" w:rsidRPr="00212F46" w:rsidRDefault="001F0C3E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22.95pt;margin-top:-.15pt;width:7.15pt;height:66pt;z-index:251652608"/>
        </w:pict>
      </w:r>
      <w:r w:rsidR="00A44DF3" w:rsidRPr="00212F46">
        <w:rPr>
          <w:i/>
          <w:sz w:val="28"/>
          <w:szCs w:val="28"/>
        </w:rPr>
        <w:t>4</w:t>
      </w:r>
      <w:r w:rsidR="00A44DF3" w:rsidRPr="00212F46">
        <w:rPr>
          <w:i/>
          <w:sz w:val="28"/>
          <w:szCs w:val="28"/>
          <w:lang w:val="en-US"/>
        </w:rPr>
        <w:t>x</w:t>
      </w:r>
      <w:r w:rsidR="00A44DF3" w:rsidRPr="00212F46">
        <w:rPr>
          <w:i/>
          <w:sz w:val="28"/>
          <w:szCs w:val="28"/>
          <w:vertAlign w:val="subscript"/>
        </w:rPr>
        <w:t>1</w:t>
      </w:r>
      <w:r w:rsidR="00A44DF3" w:rsidRPr="00212F46">
        <w:rPr>
          <w:i/>
          <w:sz w:val="28"/>
          <w:szCs w:val="28"/>
        </w:rPr>
        <w:t xml:space="preserve"> + 8</w:t>
      </w:r>
      <w:r w:rsidR="00A44DF3" w:rsidRPr="00212F46">
        <w:rPr>
          <w:i/>
          <w:sz w:val="28"/>
          <w:szCs w:val="28"/>
          <w:lang w:val="en-US"/>
        </w:rPr>
        <w:t>x</w:t>
      </w:r>
      <w:r w:rsidR="00A44DF3" w:rsidRPr="00212F46">
        <w:rPr>
          <w:i/>
          <w:sz w:val="28"/>
          <w:szCs w:val="28"/>
          <w:vertAlign w:val="subscript"/>
        </w:rPr>
        <w:t>2</w:t>
      </w:r>
      <w:r w:rsidR="00A44DF3" w:rsidRPr="00212F46">
        <w:rPr>
          <w:i/>
          <w:sz w:val="28"/>
          <w:szCs w:val="28"/>
        </w:rPr>
        <w:t xml:space="preserve"> + 4</w:t>
      </w:r>
      <w:r w:rsidR="00A44DF3" w:rsidRPr="00212F46">
        <w:rPr>
          <w:i/>
          <w:sz w:val="28"/>
          <w:szCs w:val="28"/>
          <w:lang w:val="en-US"/>
        </w:rPr>
        <w:t>x</w:t>
      </w:r>
      <w:r w:rsidR="00A44DF3" w:rsidRPr="00212F46">
        <w:rPr>
          <w:i/>
          <w:sz w:val="28"/>
          <w:szCs w:val="28"/>
          <w:vertAlign w:val="subscript"/>
        </w:rPr>
        <w:t>3</w:t>
      </w:r>
      <w:r w:rsidR="00A44DF3" w:rsidRPr="00212F46">
        <w:rPr>
          <w:i/>
          <w:sz w:val="28"/>
          <w:szCs w:val="28"/>
        </w:rPr>
        <w:t xml:space="preserve"> + </w:t>
      </w:r>
      <w:r w:rsidR="00A44DF3" w:rsidRPr="00212F46">
        <w:rPr>
          <w:i/>
          <w:sz w:val="28"/>
          <w:szCs w:val="28"/>
          <w:lang w:val="en-US"/>
        </w:rPr>
        <w:t>x</w:t>
      </w:r>
      <w:r w:rsidR="00A44DF3" w:rsidRPr="00212F46">
        <w:rPr>
          <w:i/>
          <w:sz w:val="28"/>
          <w:szCs w:val="28"/>
          <w:vertAlign w:val="subscript"/>
        </w:rPr>
        <w:t>4</w:t>
      </w:r>
      <w:r w:rsidR="00A44DF3" w:rsidRPr="00212F46">
        <w:rPr>
          <w:i/>
          <w:sz w:val="28"/>
          <w:szCs w:val="28"/>
        </w:rPr>
        <w:t xml:space="preserve"> ≤ 120</w:t>
      </w:r>
    </w:p>
    <w:p w:rsidR="00A44DF3" w:rsidRPr="00212F46" w:rsidRDefault="00A44DF3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12F46">
        <w:rPr>
          <w:i/>
          <w:sz w:val="28"/>
          <w:szCs w:val="28"/>
        </w:rPr>
        <w:t>6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1</w:t>
      </w:r>
      <w:r w:rsidRPr="00212F46">
        <w:rPr>
          <w:i/>
          <w:sz w:val="28"/>
          <w:szCs w:val="28"/>
        </w:rPr>
        <w:t xml:space="preserve"> + 2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2</w:t>
      </w:r>
      <w:r w:rsidRPr="00212F46">
        <w:rPr>
          <w:i/>
          <w:sz w:val="28"/>
          <w:szCs w:val="28"/>
        </w:rPr>
        <w:t xml:space="preserve"> + 3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3</w:t>
      </w:r>
      <w:r w:rsidRPr="00212F46">
        <w:rPr>
          <w:i/>
          <w:sz w:val="28"/>
          <w:szCs w:val="28"/>
        </w:rPr>
        <w:t xml:space="preserve"> + 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5</w:t>
      </w:r>
      <w:r w:rsidRPr="00212F46">
        <w:rPr>
          <w:i/>
          <w:sz w:val="28"/>
          <w:szCs w:val="28"/>
        </w:rPr>
        <w:t xml:space="preserve"> ≤ 160</w:t>
      </w:r>
    </w:p>
    <w:p w:rsidR="00A44DF3" w:rsidRPr="00212F46" w:rsidRDefault="00A44DF3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12F46">
        <w:rPr>
          <w:i/>
          <w:sz w:val="28"/>
          <w:szCs w:val="28"/>
        </w:rPr>
        <w:t>2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1</w:t>
      </w:r>
      <w:r w:rsidRPr="00212F46">
        <w:rPr>
          <w:i/>
          <w:sz w:val="28"/>
          <w:szCs w:val="28"/>
        </w:rPr>
        <w:t xml:space="preserve"> + 2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2</w:t>
      </w:r>
      <w:r w:rsidRPr="00212F46">
        <w:rPr>
          <w:i/>
          <w:sz w:val="28"/>
          <w:szCs w:val="28"/>
        </w:rPr>
        <w:t xml:space="preserve"> + 4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3</w:t>
      </w:r>
      <w:r w:rsidRPr="00212F46">
        <w:rPr>
          <w:i/>
          <w:sz w:val="28"/>
          <w:szCs w:val="28"/>
        </w:rPr>
        <w:t xml:space="preserve"> +</w:t>
      </w:r>
      <w:r w:rsidRPr="00212F46">
        <w:rPr>
          <w:i/>
          <w:sz w:val="28"/>
          <w:szCs w:val="28"/>
          <w:lang w:val="en-US"/>
        </w:rPr>
        <w:t>x</w:t>
      </w:r>
      <w:r w:rsidRPr="00212F46">
        <w:rPr>
          <w:i/>
          <w:sz w:val="28"/>
          <w:szCs w:val="28"/>
          <w:vertAlign w:val="subscript"/>
        </w:rPr>
        <w:t>6</w:t>
      </w:r>
      <w:r w:rsidRPr="00212F46">
        <w:rPr>
          <w:i/>
          <w:sz w:val="28"/>
          <w:szCs w:val="28"/>
        </w:rPr>
        <w:t xml:space="preserve"> ≤ 400</w: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7966" w:rsidRDefault="00A2796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Находим</w:t>
      </w:r>
      <w:r w:rsidR="00212F46">
        <w:rPr>
          <w:sz w:val="28"/>
          <w:szCs w:val="28"/>
        </w:rPr>
        <w:t xml:space="preserve"> </w:t>
      </w:r>
      <w:r w:rsidRPr="00212F46">
        <w:rPr>
          <w:sz w:val="28"/>
          <w:szCs w:val="28"/>
        </w:rPr>
        <w:t>исходные опорные решения и проверяем на оптимальность, для этого заполняем симплексную таблицу.</w:t>
      </w:r>
    </w:p>
    <w:p w:rsidR="00212F46" w:rsidRP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DF3" w:rsidRPr="00212F46" w:rsidRDefault="001F0C3E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05pt;margin-top:38.25pt;width:70.55pt;height:35.25pt;z-index:251653632;mso-width-relative:margin;mso-height-relative:margin" strokecolor="white">
            <v:textbox>
              <w:txbxContent>
                <w:p w:rsidR="00212F46" w:rsidRDefault="00212F46">
                  <w:r>
                    <w:t>Ключевой элемент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3.05pt;margin-top:58.5pt;width:135pt;height:0;z-index:251654656" o:connectortype="straight">
            <v:stroke endarrow="block"/>
          </v:shape>
        </w:pict>
      </w:r>
      <w:r>
        <w:rPr>
          <w:sz w:val="28"/>
          <w:szCs w:val="28"/>
        </w:rPr>
        <w:pict>
          <v:shape id="_x0000_i1026" type="#_x0000_t75" style="width:323.25pt;height:108.75pt">
            <v:imagedata r:id="rId9" o:title=""/>
          </v:shape>
        </w:pic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7500" w:rsidRPr="00212F46" w:rsidRDefault="007A7500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  <w:lang w:val="en-US"/>
        </w:rPr>
        <w:t>I</w:t>
      </w:r>
      <w:r w:rsidRPr="00212F46">
        <w:rPr>
          <w:sz w:val="28"/>
          <w:szCs w:val="28"/>
        </w:rPr>
        <w:t xml:space="preserve"> опорное решение.</w:t>
      </w:r>
    </w:p>
    <w:p w:rsidR="007B373D" w:rsidRPr="00212F46" w:rsidRDefault="007B373D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1</w:t>
      </w:r>
      <w:r w:rsidRPr="00212F46">
        <w:rPr>
          <w:sz w:val="28"/>
          <w:szCs w:val="28"/>
        </w:rPr>
        <w:t xml:space="preserve">=0,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2</w:t>
      </w:r>
      <w:r w:rsidRPr="00212F46">
        <w:rPr>
          <w:sz w:val="28"/>
          <w:szCs w:val="28"/>
        </w:rPr>
        <w:t xml:space="preserve">=0,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3</w:t>
      </w:r>
      <w:r w:rsidRPr="00212F46">
        <w:rPr>
          <w:sz w:val="28"/>
          <w:szCs w:val="28"/>
        </w:rPr>
        <w:t xml:space="preserve">=0,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4</w:t>
      </w:r>
      <w:r w:rsidRPr="00212F46">
        <w:rPr>
          <w:sz w:val="28"/>
          <w:szCs w:val="28"/>
        </w:rPr>
        <w:t xml:space="preserve">=120,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5</w:t>
      </w:r>
      <w:r w:rsidRPr="00212F46">
        <w:rPr>
          <w:sz w:val="28"/>
          <w:szCs w:val="28"/>
        </w:rPr>
        <w:t xml:space="preserve">=160,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6</w:t>
      </w:r>
      <w:r w:rsidRPr="00212F46">
        <w:rPr>
          <w:sz w:val="28"/>
          <w:szCs w:val="28"/>
        </w:rPr>
        <w:t xml:space="preserve">=400, </w:t>
      </w:r>
      <w:r w:rsidRPr="00212F46">
        <w:rPr>
          <w:sz w:val="28"/>
          <w:szCs w:val="28"/>
          <w:lang w:val="en-US"/>
        </w:rPr>
        <w:t>Z</w:t>
      </w:r>
      <w:r w:rsidRPr="00212F46">
        <w:rPr>
          <w:sz w:val="28"/>
          <w:szCs w:val="28"/>
        </w:rPr>
        <w:t>=0.</w:t>
      </w:r>
    </w:p>
    <w:p w:rsidR="00A44DF3" w:rsidRPr="00212F46" w:rsidRDefault="00A44DF3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Если решение не оптимально, с</w:t>
      </w:r>
      <w:r w:rsidR="00F72CCB" w:rsidRPr="00212F46">
        <w:rPr>
          <w:sz w:val="28"/>
          <w:szCs w:val="28"/>
        </w:rPr>
        <w:t>троим вторую симплекс-таблицу.</w:t>
      </w:r>
    </w:p>
    <w:p w:rsidR="00A44DF3" w:rsidRPr="00212F46" w:rsidRDefault="00F72CCB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Н</w:t>
      </w:r>
      <w:r w:rsidR="00A44DF3" w:rsidRPr="00212F46">
        <w:rPr>
          <w:sz w:val="28"/>
          <w:szCs w:val="28"/>
        </w:rPr>
        <w:t xml:space="preserve">аходим ключевой элемент: выбираем столбец с наибольшей по модулю отрицательной оценкой, для этого столбца находим </w:t>
      </w:r>
      <w:r w:rsidR="00A44DF3" w:rsidRPr="00212F46">
        <w:rPr>
          <w:sz w:val="28"/>
          <w:szCs w:val="28"/>
          <w:lang w:val="en-US"/>
        </w:rPr>
        <w:t>b</w:t>
      </w:r>
      <w:r w:rsidR="00A44DF3" w:rsidRPr="00212F46">
        <w:rPr>
          <w:sz w:val="28"/>
          <w:szCs w:val="28"/>
          <w:vertAlign w:val="subscript"/>
          <w:lang w:val="en-US"/>
        </w:rPr>
        <w:t>i</w:t>
      </w:r>
      <w:r w:rsidR="00A44DF3" w:rsidRPr="00212F46">
        <w:rPr>
          <w:sz w:val="28"/>
          <w:szCs w:val="28"/>
        </w:rPr>
        <w:t>/</w:t>
      </w:r>
      <w:r w:rsidR="00A44DF3" w:rsidRPr="00212F46">
        <w:rPr>
          <w:sz w:val="28"/>
          <w:szCs w:val="28"/>
          <w:lang w:val="en-US"/>
        </w:rPr>
        <w:t>x</w:t>
      </w:r>
      <w:r w:rsidR="00A44DF3" w:rsidRPr="00212F46">
        <w:rPr>
          <w:sz w:val="28"/>
          <w:szCs w:val="28"/>
          <w:vertAlign w:val="subscript"/>
          <w:lang w:val="en-US"/>
        </w:rPr>
        <w:t>ij</w:t>
      </w:r>
      <w:r w:rsidR="00A44DF3" w:rsidRPr="00212F46">
        <w:rPr>
          <w:sz w:val="28"/>
          <w:szCs w:val="28"/>
        </w:rPr>
        <w:t xml:space="preserve"> и выбираем минимальное значение, т.е. выбираем строку, на пересечении выбранного столбца и строки определяется </w:t>
      </w:r>
      <w:r w:rsidR="00A44DF3" w:rsidRPr="00212F46">
        <w:rPr>
          <w:i/>
          <w:sz w:val="28"/>
          <w:szCs w:val="28"/>
        </w:rPr>
        <w:t>ключевой элемент</w:t>
      </w:r>
      <w:r w:rsidR="00A44DF3" w:rsidRPr="00212F46">
        <w:rPr>
          <w:sz w:val="28"/>
          <w:szCs w:val="28"/>
        </w:rPr>
        <w:t>;</w:t>
      </w:r>
    </w:p>
    <w:p w:rsidR="00F72CCB" w:rsidRPr="00212F46" w:rsidRDefault="00F72CCB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Ключевой элемент находится на пересечении столбца х</w:t>
      </w:r>
      <w:r w:rsidRPr="00212F46">
        <w:rPr>
          <w:sz w:val="28"/>
          <w:szCs w:val="28"/>
          <w:vertAlign w:val="subscript"/>
        </w:rPr>
        <w:t>1</w:t>
      </w:r>
      <w:r w:rsidRPr="00212F46">
        <w:rPr>
          <w:sz w:val="28"/>
          <w:szCs w:val="28"/>
        </w:rPr>
        <w:t xml:space="preserve"> и строки х</w:t>
      </w:r>
      <w:r w:rsidRPr="00212F46">
        <w:rPr>
          <w:sz w:val="28"/>
          <w:szCs w:val="28"/>
          <w:vertAlign w:val="subscript"/>
        </w:rPr>
        <w:t>5</w:t>
      </w:r>
      <w:r w:rsidRPr="00212F46">
        <w:rPr>
          <w:sz w:val="28"/>
          <w:szCs w:val="28"/>
        </w:rPr>
        <w:t xml:space="preserve">, т.е. меняем их местами. Свободные переменные </w:t>
      </w:r>
      <w:r w:rsidR="00B1413B" w:rsidRPr="00212F46">
        <w:rPr>
          <w:sz w:val="28"/>
          <w:szCs w:val="28"/>
          <w:lang w:val="en-US"/>
        </w:rPr>
        <w:t>x</w:t>
      </w:r>
      <w:r w:rsidR="00B1413B" w:rsidRPr="00212F46">
        <w:rPr>
          <w:sz w:val="28"/>
          <w:szCs w:val="28"/>
          <w:vertAlign w:val="subscript"/>
        </w:rPr>
        <w:t>5</w:t>
      </w:r>
      <w:r w:rsidR="00B1413B"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2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3</w:t>
      </w:r>
      <w:r w:rsidRPr="00212F46">
        <w:rPr>
          <w:sz w:val="28"/>
          <w:szCs w:val="28"/>
        </w:rPr>
        <w:t xml:space="preserve">; базисные переменные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1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4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6</w:t>
      </w:r>
      <w:r w:rsidRPr="00212F46">
        <w:rPr>
          <w:sz w:val="28"/>
          <w:szCs w:val="28"/>
        </w:rPr>
        <w:t>.</w:t>
      </w:r>
    </w:p>
    <w:p w:rsidR="00A44DF3" w:rsidRPr="00212F46" w:rsidRDefault="00F72CCB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В</w:t>
      </w:r>
      <w:r w:rsidR="00A44DF3" w:rsidRPr="00212F46">
        <w:rPr>
          <w:sz w:val="28"/>
          <w:szCs w:val="28"/>
        </w:rPr>
        <w:t>о второй симплекс</w:t>
      </w:r>
      <w:r w:rsidR="00012FC0" w:rsidRPr="00212F46">
        <w:rPr>
          <w:sz w:val="28"/>
          <w:szCs w:val="28"/>
        </w:rPr>
        <w:t>-таблице переписываем ключевую строку</w:t>
      </w:r>
      <w:r w:rsidR="007A7500" w:rsidRPr="00212F46">
        <w:rPr>
          <w:sz w:val="28"/>
          <w:szCs w:val="28"/>
        </w:rPr>
        <w:t>,</w:t>
      </w:r>
      <w:r w:rsidR="00012FC0" w:rsidRPr="00212F46">
        <w:rPr>
          <w:sz w:val="28"/>
          <w:szCs w:val="28"/>
        </w:rPr>
        <w:t xml:space="preserve"> разделив ее на ключевой элемент</w:t>
      </w:r>
      <w:r w:rsidR="007A7500" w:rsidRPr="00212F46">
        <w:rPr>
          <w:sz w:val="28"/>
          <w:szCs w:val="28"/>
        </w:rPr>
        <w:t>, заполняем базисные столбцы, остальные коэффициенты таблицы находим по правилу прямоугольника;</w:t>
      </w:r>
    </w:p>
    <w:p w:rsidR="007A7500" w:rsidRPr="00212F46" w:rsidRDefault="00F72CCB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П</w:t>
      </w:r>
      <w:r w:rsidR="007A7500" w:rsidRPr="00212F46">
        <w:rPr>
          <w:sz w:val="28"/>
          <w:szCs w:val="28"/>
        </w:rPr>
        <w:t>олучаем новое опорное решение и проверяем его на</w:t>
      </w:r>
      <w:r w:rsidRPr="00212F46">
        <w:rPr>
          <w:sz w:val="28"/>
          <w:szCs w:val="28"/>
        </w:rPr>
        <w:t xml:space="preserve"> оптимальность,</w:t>
      </w:r>
    </w:p>
    <w:p w:rsidR="002753E0" w:rsidRPr="00212F46" w:rsidRDefault="001F0C3E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-1.8pt;margin-top:10.2pt;width:74.45pt;height:35.55pt;z-index:251655680;mso-height-percent:200;mso-height-percent:200;mso-width-relative:margin;mso-height-relative:margin" strokecolor="white">
            <v:textbox style="mso-fit-shape-to-text:t">
              <w:txbxContent>
                <w:p w:rsidR="00212F46" w:rsidRDefault="00212F46">
                  <w:r>
                    <w:t>Ключевой</w:t>
                  </w:r>
                </w:p>
                <w:p w:rsidR="00212F46" w:rsidRDefault="00212F46">
                  <w:r>
                    <w:t>элемент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left:0;text-align:left;margin-left:1.95pt;margin-top:30.45pt;width:158.25pt;height:0;z-index:251656704" o:connectortype="straight">
            <v:stroke endarrow="block"/>
          </v:shape>
        </w:pict>
      </w:r>
      <w:r>
        <w:rPr>
          <w:sz w:val="28"/>
          <w:szCs w:val="28"/>
        </w:rPr>
        <w:pict>
          <v:shape id="_x0000_i1027" type="#_x0000_t75" style="width:380.25pt;height:96.75pt">
            <v:imagedata r:id="rId10" o:title=""/>
          </v:shape>
        </w:pic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373D" w:rsidRPr="00212F46" w:rsidRDefault="007B373D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  <w:lang w:val="en-US"/>
        </w:rPr>
        <w:t>II</w:t>
      </w:r>
      <w:r w:rsidRPr="00212F46">
        <w:rPr>
          <w:sz w:val="28"/>
          <w:szCs w:val="28"/>
        </w:rPr>
        <w:t xml:space="preserve"> опорное решение.</w:t>
      </w:r>
    </w:p>
    <w:p w:rsidR="00E46EF2" w:rsidRPr="00212F46" w:rsidRDefault="00E46EF2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1</w:t>
      </w:r>
      <w:r w:rsidRPr="00212F46">
        <w:rPr>
          <w:sz w:val="28"/>
          <w:szCs w:val="28"/>
        </w:rPr>
        <w:t xml:space="preserve">=26,67,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2</w:t>
      </w:r>
      <w:r w:rsidRPr="00212F46">
        <w:rPr>
          <w:sz w:val="28"/>
          <w:szCs w:val="28"/>
        </w:rPr>
        <w:t xml:space="preserve">=0,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3</w:t>
      </w:r>
      <w:r w:rsidRPr="00212F46">
        <w:rPr>
          <w:sz w:val="28"/>
          <w:szCs w:val="28"/>
        </w:rPr>
        <w:t xml:space="preserve">=0,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4</w:t>
      </w:r>
      <w:r w:rsidRPr="00212F46">
        <w:rPr>
          <w:sz w:val="28"/>
          <w:szCs w:val="28"/>
        </w:rPr>
        <w:t xml:space="preserve">=13,33,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5</w:t>
      </w:r>
      <w:r w:rsidRPr="00212F46">
        <w:rPr>
          <w:sz w:val="28"/>
          <w:szCs w:val="28"/>
        </w:rPr>
        <w:t xml:space="preserve">=0,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6</w:t>
      </w:r>
      <w:r w:rsidRPr="00212F46">
        <w:rPr>
          <w:sz w:val="28"/>
          <w:szCs w:val="28"/>
        </w:rPr>
        <w:t xml:space="preserve">=346,67, </w:t>
      </w:r>
      <w:r w:rsidRPr="00212F46">
        <w:rPr>
          <w:sz w:val="28"/>
          <w:szCs w:val="28"/>
          <w:lang w:val="en-US"/>
        </w:rPr>
        <w:t>Z</w:t>
      </w:r>
      <w:r w:rsidRPr="00212F46">
        <w:rPr>
          <w:sz w:val="28"/>
          <w:szCs w:val="28"/>
        </w:rPr>
        <w:t>=266,67.</w:t>
      </w:r>
    </w:p>
    <w:p w:rsidR="007B373D" w:rsidRPr="00212F46" w:rsidRDefault="00F72CCB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Данное решение не является оптимальным, т.к. в последней строке симплекс-таблицы находится отрицательное число – строим третью симплекс-таблицу. </w:t>
      </w:r>
    </w:p>
    <w:p w:rsidR="00F72CCB" w:rsidRDefault="00F72CCB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Ключевой элемент находится на пересечении столбца х</w:t>
      </w:r>
      <w:r w:rsidR="00E46EF2" w:rsidRPr="00212F46">
        <w:rPr>
          <w:sz w:val="28"/>
          <w:szCs w:val="28"/>
          <w:vertAlign w:val="subscript"/>
        </w:rPr>
        <w:t>2</w:t>
      </w:r>
      <w:r w:rsidRPr="00212F46">
        <w:rPr>
          <w:sz w:val="28"/>
          <w:szCs w:val="28"/>
        </w:rPr>
        <w:t xml:space="preserve"> и строки х</w:t>
      </w:r>
      <w:r w:rsidR="00E46EF2" w:rsidRPr="00212F46">
        <w:rPr>
          <w:sz w:val="28"/>
          <w:szCs w:val="28"/>
          <w:vertAlign w:val="subscript"/>
        </w:rPr>
        <w:t>4</w:t>
      </w:r>
      <w:r w:rsidRPr="00212F46">
        <w:rPr>
          <w:sz w:val="28"/>
          <w:szCs w:val="28"/>
        </w:rPr>
        <w:t xml:space="preserve">, т.е. меняем их местами. Свободные переменные </w:t>
      </w:r>
      <w:r w:rsidRPr="00212F46">
        <w:rPr>
          <w:sz w:val="28"/>
          <w:szCs w:val="28"/>
          <w:lang w:val="en-US"/>
        </w:rPr>
        <w:t>x</w:t>
      </w:r>
      <w:r w:rsidR="00E46EF2" w:rsidRPr="00212F46">
        <w:rPr>
          <w:sz w:val="28"/>
          <w:szCs w:val="28"/>
          <w:vertAlign w:val="subscript"/>
        </w:rPr>
        <w:t>4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  <w:vertAlign w:val="subscript"/>
        </w:rPr>
        <w:t>3</w:t>
      </w:r>
      <w:r w:rsidR="00E46EF2" w:rsidRPr="00212F46">
        <w:rPr>
          <w:sz w:val="28"/>
          <w:szCs w:val="28"/>
        </w:rPr>
        <w:t xml:space="preserve">, </w:t>
      </w:r>
      <w:r w:rsidR="00E46EF2" w:rsidRPr="00212F46">
        <w:rPr>
          <w:sz w:val="28"/>
          <w:szCs w:val="28"/>
          <w:lang w:val="en-US"/>
        </w:rPr>
        <w:t>x</w:t>
      </w:r>
      <w:r w:rsidR="00E46EF2" w:rsidRPr="00212F46">
        <w:rPr>
          <w:sz w:val="28"/>
          <w:szCs w:val="28"/>
          <w:vertAlign w:val="subscript"/>
        </w:rPr>
        <w:t>5</w:t>
      </w:r>
      <w:r w:rsidRPr="00212F46">
        <w:rPr>
          <w:sz w:val="28"/>
          <w:szCs w:val="28"/>
        </w:rPr>
        <w:t xml:space="preserve">; базисные переменные </w:t>
      </w:r>
      <w:r w:rsidRPr="00212F46">
        <w:rPr>
          <w:sz w:val="28"/>
          <w:szCs w:val="28"/>
          <w:lang w:val="en-US"/>
        </w:rPr>
        <w:t>x</w:t>
      </w:r>
      <w:r w:rsidR="00E46EF2" w:rsidRPr="00212F46">
        <w:rPr>
          <w:sz w:val="28"/>
          <w:szCs w:val="28"/>
          <w:vertAlign w:val="subscript"/>
        </w:rPr>
        <w:t>2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="00E46EF2" w:rsidRPr="00212F46">
        <w:rPr>
          <w:sz w:val="28"/>
          <w:szCs w:val="28"/>
          <w:vertAlign w:val="subscript"/>
        </w:rPr>
        <w:t>1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="00E46EF2" w:rsidRPr="00212F46">
        <w:rPr>
          <w:sz w:val="28"/>
          <w:szCs w:val="28"/>
          <w:vertAlign w:val="subscript"/>
        </w:rPr>
        <w:t>6</w:t>
      </w:r>
      <w:r w:rsidRPr="00212F46">
        <w:rPr>
          <w:sz w:val="28"/>
          <w:szCs w:val="28"/>
        </w:rPr>
        <w:t>.</w:t>
      </w:r>
    </w:p>
    <w:p w:rsidR="00212F46" w:rsidRP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373D" w:rsidRPr="00212F46" w:rsidRDefault="001F0C3E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88.5pt;height:88.5pt">
            <v:imagedata r:id="rId11" o:title=""/>
          </v:shape>
        </w:pic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0414" w:rsidRPr="00212F46" w:rsidRDefault="00980414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  <w:lang w:val="en-US"/>
        </w:rPr>
        <w:t>III</w:t>
      </w:r>
      <w:r w:rsidRPr="00212F46">
        <w:rPr>
          <w:sz w:val="28"/>
          <w:szCs w:val="28"/>
        </w:rPr>
        <w:t xml:space="preserve"> опорное решение.</w:t>
      </w:r>
    </w:p>
    <w:p w:rsidR="007B373D" w:rsidRPr="00212F46" w:rsidRDefault="007B373D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</w:rPr>
        <w:t>1=</w:t>
      </w:r>
      <w:r w:rsidR="001A01A9" w:rsidRPr="00212F46">
        <w:rPr>
          <w:sz w:val="28"/>
          <w:szCs w:val="28"/>
        </w:rPr>
        <w:t>26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</w:rPr>
        <w:t>2=</w:t>
      </w:r>
      <w:r w:rsidR="001A01A9" w:rsidRPr="00212F46">
        <w:rPr>
          <w:sz w:val="28"/>
          <w:szCs w:val="28"/>
        </w:rPr>
        <w:t>2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</w:rPr>
        <w:t xml:space="preserve">3=0,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</w:rPr>
        <w:t>4=</w:t>
      </w:r>
      <w:r w:rsidR="001A01A9" w:rsidRPr="00212F46">
        <w:rPr>
          <w:sz w:val="28"/>
          <w:szCs w:val="28"/>
        </w:rPr>
        <w:t>0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</w:rPr>
        <w:t xml:space="preserve">5=0, </w:t>
      </w:r>
      <w:r w:rsidRPr="00212F46">
        <w:rPr>
          <w:sz w:val="28"/>
          <w:szCs w:val="28"/>
          <w:lang w:val="en-US"/>
        </w:rPr>
        <w:t>x</w:t>
      </w:r>
      <w:r w:rsidRPr="00212F46">
        <w:rPr>
          <w:sz w:val="28"/>
          <w:szCs w:val="28"/>
        </w:rPr>
        <w:t>6=</w:t>
      </w:r>
      <w:r w:rsidR="00980414" w:rsidRPr="00212F46">
        <w:rPr>
          <w:sz w:val="28"/>
          <w:szCs w:val="28"/>
        </w:rPr>
        <w:t>344</w:t>
      </w:r>
      <w:r w:rsidRPr="00212F46">
        <w:rPr>
          <w:sz w:val="28"/>
          <w:szCs w:val="28"/>
        </w:rPr>
        <w:t xml:space="preserve">, </w:t>
      </w:r>
      <w:r w:rsidRPr="00212F46">
        <w:rPr>
          <w:sz w:val="28"/>
          <w:szCs w:val="28"/>
          <w:lang w:val="en-US"/>
        </w:rPr>
        <w:t>Z</w:t>
      </w:r>
      <w:r w:rsidRPr="00212F46">
        <w:rPr>
          <w:sz w:val="28"/>
          <w:szCs w:val="28"/>
        </w:rPr>
        <w:t>=</w:t>
      </w:r>
      <w:r w:rsidR="00980414" w:rsidRPr="00212F46">
        <w:rPr>
          <w:sz w:val="28"/>
          <w:szCs w:val="28"/>
        </w:rPr>
        <w:t>276</w:t>
      </w:r>
      <w:r w:rsidRPr="00212F46">
        <w:rPr>
          <w:sz w:val="28"/>
          <w:szCs w:val="28"/>
        </w:rPr>
        <w:t>.</w:t>
      </w:r>
    </w:p>
    <w:p w:rsidR="007B373D" w:rsidRPr="00212F46" w:rsidRDefault="007B373D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Третье опорное решение является оптимальным, так как последняя строка симплекс таблицы содержит только положительные элементы.</w:t>
      </w:r>
    </w:p>
    <w:p w:rsidR="001A01A9" w:rsidRPr="00212F46" w:rsidRDefault="001A01A9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Подставляем в линейную функцию </w:t>
      </w:r>
      <w:r w:rsidRPr="00212F46">
        <w:rPr>
          <w:sz w:val="28"/>
          <w:szCs w:val="28"/>
          <w:lang w:val="en-US"/>
        </w:rPr>
        <w:t>Z</w:t>
      </w:r>
      <w:r w:rsidRPr="00212F46">
        <w:rPr>
          <w:sz w:val="28"/>
          <w:szCs w:val="28"/>
        </w:rPr>
        <w:t xml:space="preserve"> = 10*26 + </w:t>
      </w:r>
      <w:r w:rsidR="00796143" w:rsidRPr="00212F46">
        <w:rPr>
          <w:sz w:val="28"/>
          <w:szCs w:val="28"/>
        </w:rPr>
        <w:t>8*2 + 6*0 = 276.</w:t>
      </w:r>
    </w:p>
    <w:p w:rsidR="00796143" w:rsidRPr="00212F46" w:rsidRDefault="00796143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Оптимально производить Товар 1 – в количестве 26, Товар 2 – в количестве 2 и Товар 3 – в количестве 0.</w:t>
      </w:r>
    </w:p>
    <w:p w:rsidR="000B5B8D" w:rsidRPr="00212F46" w:rsidRDefault="00796143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Запрограммируем в </w:t>
      </w:r>
      <w:r w:rsidRPr="00212F46">
        <w:rPr>
          <w:sz w:val="28"/>
          <w:szCs w:val="28"/>
          <w:lang w:val="en-US"/>
        </w:rPr>
        <w:t>MS</w:t>
      </w:r>
      <w:r w:rsidRPr="00212F46">
        <w:rPr>
          <w:sz w:val="28"/>
          <w:szCs w:val="28"/>
        </w:rPr>
        <w:t xml:space="preserve"> </w:t>
      </w:r>
      <w:r w:rsidRPr="00212F46">
        <w:rPr>
          <w:sz w:val="28"/>
          <w:szCs w:val="28"/>
          <w:lang w:val="en-US"/>
        </w:rPr>
        <w:t>Office</w:t>
      </w:r>
      <w:r w:rsidRPr="00212F46">
        <w:rPr>
          <w:sz w:val="28"/>
          <w:szCs w:val="28"/>
        </w:rPr>
        <w:t xml:space="preserve"> </w:t>
      </w:r>
      <w:r w:rsidRPr="00212F46">
        <w:rPr>
          <w:sz w:val="28"/>
          <w:szCs w:val="28"/>
          <w:lang w:val="en-US"/>
        </w:rPr>
        <w:t>Excel</w:t>
      </w:r>
      <w:r w:rsidR="00AD0DB8" w:rsidRPr="00212F46">
        <w:rPr>
          <w:sz w:val="28"/>
          <w:szCs w:val="28"/>
        </w:rPr>
        <w:t xml:space="preserve"> (Приложение№1) и в </w:t>
      </w:r>
      <w:r w:rsidR="00AD0DB8" w:rsidRPr="00212F46">
        <w:rPr>
          <w:sz w:val="28"/>
          <w:szCs w:val="28"/>
          <w:lang w:val="en-US"/>
        </w:rPr>
        <w:t>Pascal</w:t>
      </w:r>
      <w:r w:rsidR="00AD0DB8" w:rsidRPr="00212F46">
        <w:rPr>
          <w:sz w:val="28"/>
          <w:szCs w:val="28"/>
        </w:rPr>
        <w:t xml:space="preserve"> (Приложение№2)</w:t>
      </w:r>
      <w:r w:rsidR="000B5B8D" w:rsidRPr="00212F46">
        <w:rPr>
          <w:sz w:val="28"/>
          <w:szCs w:val="28"/>
        </w:rPr>
        <w:t>. Данные и условия сформированы ранее.</w:t>
      </w:r>
    </w:p>
    <w:p w:rsidR="00842BC5" w:rsidRPr="00212F46" w:rsidRDefault="00212F46" w:rsidP="00212F4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2BC5" w:rsidRPr="00212F46">
        <w:rPr>
          <w:b/>
          <w:sz w:val="28"/>
          <w:szCs w:val="28"/>
        </w:rPr>
        <w:t>Заключение</w: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7871" w:rsidRPr="00212F46" w:rsidRDefault="00842BC5" w:rsidP="00212F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2F46">
        <w:rPr>
          <w:sz w:val="28"/>
          <w:szCs w:val="28"/>
        </w:rPr>
        <w:t>Несмотря на то, что симплекс-метод является достаточно эффективным алгоритмом, показавшим хорошие результаты при решении прикладных задач ЛП, он является алгоритмом с экспоненциальной сложностью. Причина этого состоит в комбинаторном характере симплекс-метода, последовательно перебирающего вершины многогранника допустимых решений при поиске оптимального решения.</w:t>
      </w:r>
      <w:r w:rsidR="00827871" w:rsidRPr="00212F46">
        <w:rPr>
          <w:sz w:val="28"/>
          <w:szCs w:val="28"/>
        </w:rPr>
        <w:t xml:space="preserve"> </w:t>
      </w:r>
      <w:r w:rsidR="00BC2570" w:rsidRPr="00212F46">
        <w:rPr>
          <w:sz w:val="28"/>
          <w:szCs w:val="28"/>
        </w:rPr>
        <w:t>Тем не менее</w:t>
      </w:r>
      <w:r w:rsidR="007A69F8" w:rsidRPr="00212F46">
        <w:rPr>
          <w:sz w:val="28"/>
          <w:szCs w:val="28"/>
        </w:rPr>
        <w:t>,</w:t>
      </w:r>
      <w:r w:rsidR="00BC2570" w:rsidRPr="00212F46">
        <w:rPr>
          <w:sz w:val="28"/>
          <w:szCs w:val="28"/>
        </w:rPr>
        <w:t xml:space="preserve"> сам факт полиномиальной сложности задач привёл к созданию целого класса эффективных алгоритмов ЛП</w:t>
      </w:r>
      <w:r w:rsidR="00212F46">
        <w:rPr>
          <w:sz w:val="28"/>
          <w:szCs w:val="28"/>
        </w:rPr>
        <w:t xml:space="preserve"> </w:t>
      </w:r>
      <w:r w:rsidR="00BC2570" w:rsidRPr="00212F46">
        <w:rPr>
          <w:sz w:val="28"/>
          <w:szCs w:val="28"/>
        </w:rPr>
        <w:t>— методов внутренней точки, первым из которых был алгоритм Н. Кармаркара, предложенный в 1984</w:t>
      </w:r>
      <w:r w:rsidR="00212F46">
        <w:rPr>
          <w:sz w:val="28"/>
          <w:szCs w:val="28"/>
        </w:rPr>
        <w:t xml:space="preserve"> </w:t>
      </w:r>
      <w:r w:rsidR="00BC2570" w:rsidRPr="00212F46">
        <w:rPr>
          <w:sz w:val="28"/>
          <w:szCs w:val="28"/>
        </w:rPr>
        <w:t>г. Метод внутренних точек, который, в отличие от симплекс-метода, обходит точки из внутренней части области допустимых значений, использует методы логарифмических барьерных функций нелинейного программирования, разработанные в 60-х гг. Фиако (Fiacco) и МакКормиком (McCormick). Первый полиномиальный алгоритм, метод эллипсоидов, был предложен в 1979</w:t>
      </w:r>
      <w:r w:rsidR="00212F46">
        <w:rPr>
          <w:sz w:val="28"/>
          <w:szCs w:val="28"/>
        </w:rPr>
        <w:t xml:space="preserve"> </w:t>
      </w:r>
      <w:r w:rsidR="00BC2570" w:rsidRPr="00212F46">
        <w:rPr>
          <w:sz w:val="28"/>
          <w:szCs w:val="28"/>
        </w:rPr>
        <w:t>г. советским математиком Л. Хачияном, разрешив таким образом проблему, долгое время остававшуюся нерешённой. Метод эллипсоидов имеет совершенно другую, некомбинаторную, природу, нежели симплекс-метод. Однако в вычислительном плане этот метод оказался неперспективным.</w:t>
      </w:r>
    </w:p>
    <w:p w:rsidR="00842BC5" w:rsidRPr="00212F46" w:rsidRDefault="00BC2570" w:rsidP="00212F4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12F46">
        <w:rPr>
          <w:sz w:val="28"/>
          <w:szCs w:val="28"/>
        </w:rPr>
        <w:br w:type="page"/>
      </w:r>
      <w:r w:rsidR="00842BC5" w:rsidRPr="00212F46">
        <w:rPr>
          <w:b/>
          <w:sz w:val="28"/>
          <w:szCs w:val="28"/>
        </w:rPr>
        <w:t>С</w:t>
      </w:r>
      <w:r w:rsidR="00212F46">
        <w:rPr>
          <w:b/>
          <w:sz w:val="28"/>
          <w:szCs w:val="28"/>
        </w:rPr>
        <w:t>писок использованной литературы</w:t>
      </w:r>
    </w:p>
    <w:p w:rsidR="00212F46" w:rsidRPr="00212F46" w:rsidRDefault="00212F46" w:rsidP="00212F46">
      <w:pPr>
        <w:widowControl w:val="0"/>
        <w:spacing w:line="360" w:lineRule="auto"/>
        <w:ind w:left="349"/>
        <w:jc w:val="both"/>
        <w:rPr>
          <w:b/>
          <w:i/>
          <w:sz w:val="28"/>
          <w:szCs w:val="28"/>
        </w:rPr>
      </w:pPr>
    </w:p>
    <w:p w:rsidR="00842BC5" w:rsidRPr="00212F46" w:rsidRDefault="00842BC5" w:rsidP="00212F46">
      <w:pPr>
        <w:widowControl w:val="0"/>
        <w:numPr>
          <w:ilvl w:val="0"/>
          <w:numId w:val="22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212F46">
        <w:rPr>
          <w:i/>
          <w:sz w:val="28"/>
          <w:szCs w:val="28"/>
        </w:rPr>
        <w:t>А.И.Ларионов, Т.И.Юрченко “Экономико-математические методы в планировании: Учебник – М.: Высш.школа, 1984</w:t>
      </w:r>
    </w:p>
    <w:p w:rsidR="00F54055" w:rsidRPr="00212F46" w:rsidRDefault="00F54055" w:rsidP="00212F46">
      <w:pPr>
        <w:widowControl w:val="0"/>
        <w:numPr>
          <w:ilvl w:val="0"/>
          <w:numId w:val="22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212F46">
        <w:rPr>
          <w:i/>
          <w:iCs/>
          <w:sz w:val="28"/>
          <w:szCs w:val="28"/>
        </w:rPr>
        <w:t>Томас Х. Кормен и др.</w:t>
      </w:r>
      <w:r w:rsidRPr="00212F46">
        <w:rPr>
          <w:i/>
          <w:sz w:val="28"/>
          <w:szCs w:val="28"/>
        </w:rPr>
        <w:t xml:space="preserve"> </w:t>
      </w:r>
      <w:r w:rsidRPr="00212F46">
        <w:rPr>
          <w:bCs/>
          <w:i/>
          <w:sz w:val="28"/>
          <w:szCs w:val="28"/>
        </w:rPr>
        <w:t>Глава 29. Линейное программирование</w:t>
      </w:r>
      <w:r w:rsidRPr="00212F46">
        <w:rPr>
          <w:i/>
          <w:sz w:val="28"/>
          <w:szCs w:val="28"/>
        </w:rPr>
        <w:t xml:space="preserve"> // Алгоритмы: построение и анализ = INTRODUCTION TO ALGORITHMS. — 2-е изд. — М.: «Вильямс», 2006. </w:t>
      </w:r>
    </w:p>
    <w:p w:rsidR="00842BC5" w:rsidRPr="00212F46" w:rsidRDefault="00827871" w:rsidP="00212F46">
      <w:pPr>
        <w:widowControl w:val="0"/>
        <w:numPr>
          <w:ilvl w:val="0"/>
          <w:numId w:val="22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212F46">
        <w:rPr>
          <w:i/>
          <w:sz w:val="28"/>
          <w:szCs w:val="28"/>
        </w:rPr>
        <w:t>В.И. Бодров, Т.Я. Лазарева, Ю.Ф. Мартемьянов</w:t>
      </w:r>
      <w:r w:rsidR="00BC2570" w:rsidRPr="00212F46">
        <w:rPr>
          <w:i/>
          <w:sz w:val="28"/>
          <w:szCs w:val="28"/>
        </w:rPr>
        <w:t xml:space="preserve"> «Математические методы принятия решений», Издательство ТГТУ, 2004</w:t>
      </w:r>
    </w:p>
    <w:p w:rsidR="00F54055" w:rsidRPr="00212F46" w:rsidRDefault="00F54055" w:rsidP="00212F46">
      <w:pPr>
        <w:widowControl w:val="0"/>
        <w:numPr>
          <w:ilvl w:val="0"/>
          <w:numId w:val="22"/>
        </w:numPr>
        <w:shd w:val="clear" w:color="auto" w:fill="F8FCFF"/>
        <w:spacing w:line="360" w:lineRule="auto"/>
        <w:ind w:left="0" w:firstLine="0"/>
        <w:jc w:val="both"/>
        <w:rPr>
          <w:i/>
          <w:sz w:val="28"/>
          <w:szCs w:val="28"/>
        </w:rPr>
      </w:pPr>
      <w:r w:rsidRPr="00212F46">
        <w:rPr>
          <w:i/>
          <w:sz w:val="28"/>
          <w:szCs w:val="28"/>
        </w:rPr>
        <w:t>Вершик А. М. «O Л.</w:t>
      </w:r>
      <w:r w:rsidR="00212F46">
        <w:rPr>
          <w:i/>
          <w:sz w:val="28"/>
          <w:szCs w:val="28"/>
        </w:rPr>
        <w:t xml:space="preserve"> </w:t>
      </w:r>
      <w:r w:rsidRPr="00212F46">
        <w:rPr>
          <w:i/>
          <w:sz w:val="28"/>
          <w:szCs w:val="28"/>
        </w:rPr>
        <w:t>В.</w:t>
      </w:r>
      <w:r w:rsidR="00212F46">
        <w:rPr>
          <w:i/>
          <w:sz w:val="28"/>
          <w:szCs w:val="28"/>
        </w:rPr>
        <w:t xml:space="preserve"> </w:t>
      </w:r>
      <w:r w:rsidRPr="00212F46">
        <w:rPr>
          <w:i/>
          <w:sz w:val="28"/>
          <w:szCs w:val="28"/>
        </w:rPr>
        <w:t xml:space="preserve">Канторовиче и линейном программировании» </w:t>
      </w:r>
    </w:p>
    <w:p w:rsidR="00F54055" w:rsidRPr="00212F46" w:rsidRDefault="00F54055" w:rsidP="00212F46">
      <w:pPr>
        <w:widowControl w:val="0"/>
        <w:numPr>
          <w:ilvl w:val="0"/>
          <w:numId w:val="22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212F46">
        <w:rPr>
          <w:i/>
          <w:sz w:val="28"/>
          <w:szCs w:val="28"/>
        </w:rPr>
        <w:t>Большакова И. В., Кураленко М. В. «Линейное программирование. Учебно-методическое пособие к контрольной работе».</w: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  <w:sectPr w:rsidR="00212F46" w:rsidSect="00212F4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2214"/>
        <w:gridCol w:w="934"/>
        <w:gridCol w:w="954"/>
        <w:gridCol w:w="934"/>
        <w:gridCol w:w="1449"/>
        <w:gridCol w:w="747"/>
        <w:gridCol w:w="1786"/>
        <w:gridCol w:w="222"/>
        <w:gridCol w:w="222"/>
      </w:tblGrid>
      <w:tr w:rsidR="004C5618" w:rsidRPr="00212F46" w:rsidTr="00212F46">
        <w:trPr>
          <w:gridAfter w:val="1"/>
          <w:wAfter w:w="222" w:type="dxa"/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Приложение №1</w:t>
            </w:r>
          </w:p>
        </w:tc>
      </w:tr>
      <w:tr w:rsidR="004C5618" w:rsidRPr="00212F46" w:rsidTr="00212F46">
        <w:trPr>
          <w:gridAfter w:val="1"/>
          <w:wAfter w:w="222" w:type="dxa"/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C5618" w:rsidRPr="00212F46" w:rsidTr="00212F46">
        <w:trPr>
          <w:trHeight w:val="251"/>
        </w:trPr>
        <w:tc>
          <w:tcPr>
            <w:tcW w:w="72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В правой части</w:t>
            </w:r>
            <w:r w:rsidR="00212F46" w:rsidRPr="00212F46">
              <w:rPr>
                <w:sz w:val="20"/>
                <w:szCs w:val="20"/>
              </w:rPr>
              <w:t xml:space="preserve"> </w:t>
            </w:r>
            <w:r w:rsidRPr="00212F46">
              <w:rPr>
                <w:sz w:val="20"/>
                <w:szCs w:val="20"/>
              </w:rPr>
              <w:t>записываем запас ресурса.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C5618" w:rsidRPr="00212F46" w:rsidTr="00212F46">
        <w:trPr>
          <w:trHeight w:val="39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116"/>
        </w:trPr>
        <w:tc>
          <w:tcPr>
            <w:tcW w:w="50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Переменные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C5618" w:rsidRPr="00212F46" w:rsidRDefault="00212F46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618" w:rsidRPr="00212F46" w:rsidRDefault="00212F46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x1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x2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x3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5618" w:rsidRPr="00212F46" w:rsidRDefault="00212F46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750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ЦФ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750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коэф. ЦФ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90"/>
        </w:trPr>
        <w:tc>
          <w:tcPr>
            <w:tcW w:w="5036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Ограничения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лев.часть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знак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прав.часть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675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раб.сила, ч.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≤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690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сырье, кг.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≤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160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765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оборудование, станко-час.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≤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12F46">
              <w:rPr>
                <w:sz w:val="20"/>
                <w:szCs w:val="20"/>
              </w:rPr>
              <w:t>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1F0C3E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Диаграмма 1" o:spid="_x0000_s1032" type="#_x0000_t75" style="position:absolute;left:0;text-align:left;margin-left:15.4pt;margin-top:6.35pt;width:431.25pt;height:353.25pt;z-index:251663872;visibility:visible;mso-position-horizontal-relative:text;mso-position-vertical-relative:text" o:gfxdata="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">
                  <v:imagedata r:id="rId12" o:title=""/>
                  <o:lock v:ext="edit" aspectratio="f"/>
                </v:shape>
              </w:pic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618" w:rsidRPr="00212F46" w:rsidRDefault="00212F46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618" w:rsidRPr="00212F46" w:rsidRDefault="00212F46" w:rsidP="00212F46">
            <w:pPr>
              <w:widowControl w:val="0"/>
              <w:spacing w:line="360" w:lineRule="auto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12F4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rFonts w:cs="Arial CYR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4C5618" w:rsidRPr="00212F46">
              <w:trPr>
                <w:trHeight w:val="375"/>
                <w:tblCellSpacing w:w="0" w:type="dxa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C5618" w:rsidRPr="00212F46" w:rsidRDefault="004C5618" w:rsidP="00212F46">
                  <w:pPr>
                    <w:widowControl w:val="0"/>
                    <w:spacing w:line="360" w:lineRule="auto"/>
                    <w:ind w:firstLine="34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4C5618" w:rsidRPr="00212F46" w:rsidTr="00212F46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C5618" w:rsidRPr="00212F46" w:rsidRDefault="004C5618" w:rsidP="00212F4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</w:p>
        </w:tc>
      </w:tr>
    </w:tbl>
    <w:p w:rsidR="00AD0DB8" w:rsidRPr="00212F46" w:rsidRDefault="00AD0DB8" w:rsidP="00212F4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2F46">
        <w:rPr>
          <w:sz w:val="28"/>
          <w:szCs w:val="28"/>
        </w:rPr>
        <w:t>Приложение</w:t>
      </w:r>
      <w:r w:rsidRPr="00212F46">
        <w:rPr>
          <w:sz w:val="28"/>
          <w:szCs w:val="28"/>
          <w:lang w:val="en-US"/>
        </w:rPr>
        <w:t xml:space="preserve"> №2</w: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PROGRAM SIMPLEX_METOD;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USES CRT;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LABEL ZN,ST,ELL,_END;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TYPE MAS=ARRAY[1..30] OF REAL;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MASB=ARRAY[1..30] OF STRING[3];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MASX=ARRAY[1..30,1..30] OF REAL;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VAR Fo,FunctPr,B,H,Hnew,C,Cnew,CPr,CPrnew,FX:MAS;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X,Xnew:MASX;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BS,Bvsp,ZNAC:MASB;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MIN,I1,I,J,Kx,Ky,Kit,NachKell,NachY,K_st:INTEGER;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PriznacY,KLstr,KLst,ErrCode,Dop_X:INTEGER;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P,P1,Mo,F0,Epsilon,Z:REAL;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VSP,S,PrGomory:STRING;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F:TEXT;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DPx,DPy,Fm,Kell,Kstr:INTEGER;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 xml:space="preserve">{ </w:t>
      </w:r>
      <w:r w:rsidR="008C2770" w:rsidRPr="00212F46">
        <w:rPr>
          <w:rFonts w:cs="Courier New"/>
          <w:sz w:val="28"/>
        </w:rPr>
        <w:t>Функция</w:t>
      </w:r>
      <w:r w:rsidR="008C2770"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создания</w:t>
      </w:r>
      <w:r w:rsidR="008C2770"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индексов</w:t>
      </w:r>
      <w:r w:rsidR="008C2770" w:rsidRPr="00212F46">
        <w:rPr>
          <w:rFonts w:cs="Courier New"/>
          <w:sz w:val="28"/>
          <w:lang w:val="en-US"/>
        </w:rPr>
        <w:t xml:space="preserve">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FUNCTION SIMVB(V:INTEGER;S:CHAR):STRING;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VAR M,Z:STRING;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BEGIN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STR(V,M);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Z:=S+M;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SIMVB:=Z;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{ Процедура записи данных в файл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PROCEDURE SAVE(X1:REAL;K:STRING;Mstr:INTEGER);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VAR V:STRING;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BEGIN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ASSIGN(F,'SIMPLEX.DAT');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APPEND(F);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CASE Mstr OF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0:WRITELN(F,'');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1:BEGIN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K=' ' THEN STR(X1:1:0,V) ELSE STR(X1:10:4,V);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WRITE(F,V);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WRITE(F,'</w:t>
      </w: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2:WRITE(F,K);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3:WRITELN(F,K);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CLOSE(F);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Определение дополнительных переменных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PROCEDURE DOP_PER;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ZNAC[I1]='='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Kell:=Kell+1;Bvsp[Kell]:=SIMVB(DPy,'Y');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DPy:=DPy+1;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Xnew[I1,Kell]:=1;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Fm=1 THEN FX[Kell]:=-1 ELSE FX[Kell]:=1;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FunctPr[Kell]:=1;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I&lt;&gt;I1 THEN Xnew[I,Kell]:=0;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ZNAC[I1]='&gt;='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Kell:=Kell+1;Bvsp[Kell]:=SIMVB(DPx,'X');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DPx:=DPx+1;Dop_X:=Dop_X+1;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Xnew[I1,Kell]:=-1;FX[Kell]:=0;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I&lt;&gt;I1 THEN Xnew[I,Kell]:=0;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Kell:=Kell+1;Bvsp[Kell]:=SIMVB(DPy,'Y');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DPy:=DPy+1;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Xnew[I1,Kell]:=1;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Fm=1 THEN FX[Kell]:=-1 ELSE FX[Kell]:=1;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FunctPr[Kell]:=1;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I&lt;&gt;I1 THEN Xnew[I,Kell]:=0;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ZNAC[I1]='&lt;='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Kell:=Kell+1;Bvsp[Kell]:=SIMVB(DPx,'X');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DPx:=DPx+1;Dop_X:=Dop_X+1;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Xnew[I1,Kell]:=1;FX[Kell]:=0;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I&lt;&gt;I1 THEN Xnew[I,Kell]:=0;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{ Процедура сокращения Y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PROCEDURE SOKR;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VAR P:INTEGER;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Kell:=Kell-1;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P:=NachKell+DOP_X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Bvsp[P]=BS[KLstr] THEN 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J:=P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Bvsp[J]:=Bvsp[J+1];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FunctPr[J]:=FunctPr[J+1];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Fx[J]:=Fx[J+1];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Xnew[I,J]:=Xnew[I,J+1]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 xml:space="preserve"> 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Процедура, выполняющая метод Гомори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PROCEDURE GOMORY;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VAR MAX,Z:REAL;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BEGIN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KLstr:=1;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MAX:=H[1]-INT(H[1]);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FOR I1:=2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(H[I1]-INT(H[I1]))&gt;=MAX THEN BEGIN MAX:=H[I1]; KLstr:=I1;END;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Kstr:=Kstr+1;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Hnew[Kstr]:=H[KLstr]-INT(H[KLstr]);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I1:=1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Z:=INT(X[KLstr,I1]);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X[KLstr,I1]&lt;0 THEN Z:=Z-1;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Xnew[Kstr,I1]:=X[KLstr,I1]-Z;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ZNAC[Kstr]:='&gt;=';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Процедура, выполняющая Симплекс метод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PROCEDURE SIMPLEX;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LABEL POVZNAC,NACH;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Подготовка к вводу данных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NachKell:=Kell;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DPx:=Kell+1;DPy:=1;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Kx:=1;Ky:=4;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Epsilon:=0.00001;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CLRSCR;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WRITELN('</w:t>
      </w:r>
      <w:r w:rsidRPr="00212F46">
        <w:rPr>
          <w:rFonts w:cs="Courier New"/>
          <w:sz w:val="28"/>
        </w:rPr>
        <w:t>Введите</w:t>
      </w: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систему</w:t>
      </w: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уравнений</w:t>
      </w:r>
      <w:r w:rsidRPr="00212F46">
        <w:rPr>
          <w:rFonts w:cs="Courier New"/>
          <w:sz w:val="28"/>
          <w:lang w:val="en-US"/>
        </w:rPr>
        <w:t>:');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WRITELN('(коэффициенты при всех Х,знак и свободные члены)');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 xml:space="preserve">{ </w:t>
      </w:r>
      <w:r w:rsidR="008C2770" w:rsidRPr="00212F46">
        <w:rPr>
          <w:rFonts w:cs="Courier New"/>
          <w:sz w:val="28"/>
        </w:rPr>
        <w:t>Ввод</w:t>
      </w:r>
      <w:r w:rsidR="008C2770"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данных</w:t>
      </w:r>
      <w:r w:rsidR="008C2770" w:rsidRPr="00212F46">
        <w:rPr>
          <w:rFonts w:cs="Courier New"/>
          <w:sz w:val="28"/>
          <w:lang w:val="en-US"/>
        </w:rPr>
        <w:t xml:space="preserve"> }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POVZNAC: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WRITELN('</w:t>
      </w:r>
      <w:r w:rsidR="008C2770" w:rsidRPr="00212F46">
        <w:rPr>
          <w:rFonts w:cs="Courier New"/>
          <w:sz w:val="28"/>
        </w:rPr>
        <w:t>Введите</w:t>
      </w:r>
      <w:r w:rsidR="008C2770" w:rsidRPr="00212F46">
        <w:rPr>
          <w:rFonts w:cs="Courier New"/>
          <w:sz w:val="28"/>
          <w:lang w:val="en-US"/>
        </w:rPr>
        <w:t xml:space="preserve"> ',I,'-</w:t>
      </w:r>
      <w:r w:rsidR="008C2770" w:rsidRPr="00212F46">
        <w:rPr>
          <w:rFonts w:cs="Courier New"/>
          <w:sz w:val="28"/>
        </w:rPr>
        <w:t>е</w:t>
      </w:r>
      <w:r w:rsidR="008C2770"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уравнение</w:t>
      </w:r>
      <w:r w:rsidR="008C2770" w:rsidRPr="00212F46">
        <w:rPr>
          <w:rFonts w:cs="Courier New"/>
          <w:sz w:val="28"/>
          <w:lang w:val="en-US"/>
        </w:rPr>
        <w:t>:');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{ Ввод коэффициентов при X в I-том уравнении }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GOTOXY(Kx,Ky);Kx:=Kx+6;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READLN(Xnew[I,J]);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{ Ввод знака в I-том уравнении }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>Kx:=Kx+6;GOTOXY(Kx,Ky);READLN(ZNAC[i]);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{Проверка введенного знака на правильность}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(ZNAC[i]&lt;&gt;'&gt;=') AND (ZNAC[i]&lt;&gt;'=') AND (ZNAC[i]&lt;&gt;'&lt;=')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THEN 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WRITELN('Неправильно задан знак');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>Ky:=Ky+3;Kx:=1;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GOTO POVZNAC;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(ZNAC[i]='=') OR (ZNAC[i]='&gt;=') THEN PriznacY:=1;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{ Ввод свободного члена в I-том уравнении }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>Kx:=Kx+6;GOTOXY(Kx,Ky);READ(B[i]);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Kx:=1;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Ky:=Ky+2;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WRITELN('Введите коэффициенты при Х в целевой функции:');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Ввод коэффициентов при Х в целевой функции }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GOTOXY(Kx,Ky);Kx:=Kx+6;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READ(FX[J]);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{ Подготовка</w:t>
      </w:r>
      <w:r w:rsidR="00212F46">
        <w:rPr>
          <w:rFonts w:cs="Courier New"/>
          <w:sz w:val="28"/>
        </w:rPr>
        <w:t xml:space="preserve"> </w:t>
      </w:r>
      <w:r w:rsidRPr="00212F46">
        <w:rPr>
          <w:rFonts w:cs="Courier New"/>
          <w:sz w:val="28"/>
        </w:rPr>
        <w:t>индексации X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Bvsp[J]:=SIMVB(J,'X');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{ Определение дополнительных переменных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FOR I1:=1 TO Kstr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 xml:space="preserve"> DOP_PER;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Замена оптимальной функции с MAX на MIN при наличии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в базисе Y-ков если идет исследование на минимум</w:t>
      </w: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MIN:=0;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IF (Fm=1) AND (PriznacY=1)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MIN:=Fm;Fm:=2;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FX[J]:=-FX[J];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Сортировка дополнительных переменных по индексу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I1:=NachKell+1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J:=I1+1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Bvsp[J]&lt;Bvsp[I1]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VSP:=Bvsp[J];Bvsp[J]:=Bvsp[I1];Bvsp[I1]:=VSP;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P:=FX[J];FX[J]:=FX[I1];FX[I1]:=P;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P:=FunctPr[J];FunctPr[J]:=FunctPr[I1];FunctPr[I1]:=P;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P:=Xnew[I,I1];Xnew[I,I1]:=Xnew[I,J];Xnew[I,J]:=P;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Kit:=1;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CLRSCR;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 xml:space="preserve">{ </w:t>
      </w:r>
      <w:r w:rsidR="008C2770" w:rsidRPr="00212F46">
        <w:rPr>
          <w:rFonts w:cs="Courier New"/>
          <w:sz w:val="28"/>
        </w:rPr>
        <w:t>Подготовка</w:t>
      </w:r>
      <w:r w:rsidR="008C2770"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столбцов</w:t>
      </w:r>
      <w:r w:rsidR="008C2770" w:rsidRPr="00212F46">
        <w:rPr>
          <w:rFonts w:cs="Courier New"/>
          <w:sz w:val="28"/>
          <w:lang w:val="en-US"/>
        </w:rPr>
        <w:t xml:space="preserve"> C,B,H }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Hnew[i]:=B[i];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J:=NachKell+1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Xnew[I,J]=1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BS[i]:=Bvsp[J];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Cnew[i]:=FX[J];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CPrnew[i]:=FunctPr[J];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NACH:;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REPEAT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PriznacY:=0;</w:t>
      </w:r>
    </w:p>
    <w:p w:rsidR="002B0AC1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 xml:space="preserve">{ Передача данных в исходные переменные c обнулением 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</w:rPr>
        <w:t>чисел</w:t>
      </w:r>
      <w:r w:rsidRPr="00212F46">
        <w:rPr>
          <w:rFonts w:cs="Courier New"/>
          <w:sz w:val="28"/>
          <w:lang w:val="en-US"/>
        </w:rPr>
        <w:t>,</w:t>
      </w:r>
      <w:r w:rsidR="002B0AC1"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модулю</w:t>
      </w: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меньших</w:t>
      </w: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чем</w:t>
      </w:r>
      <w:r w:rsidRPr="00212F46">
        <w:rPr>
          <w:rFonts w:cs="Courier New"/>
          <w:sz w:val="28"/>
          <w:lang w:val="en-US"/>
        </w:rPr>
        <w:t xml:space="preserve"> 0.00001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BEGIN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IF INT(10000*Hnew[i])=0 THEN H[i]:=+0 ELSE H[i]:=Hnew[i];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C[i]:=Cnew[i];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CPr[i]:=CPrnew[i];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IF BS[i][1]='Y' THEN PriznacY:=1;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INT(10000*Xnew[I,J])=0 THEN X[I,J]:=+0 ELSE X[I,J]:=Xnew[I,J];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{ Обнуление и вывод индексации элементов индексной строки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SAVE(0,'</w:t>
      </w:r>
      <w:r w:rsid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  <w:lang w:val="en-US"/>
        </w:rPr>
        <w:t>C</w:t>
      </w:r>
      <w:r w:rsid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Б</w:t>
      </w:r>
      <w:r w:rsid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  <w:lang w:val="en-US"/>
        </w:rPr>
        <w:t>H</w:t>
      </w:r>
      <w:r w:rsid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  <w:lang w:val="en-US"/>
        </w:rPr>
        <w:t>',2);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BEGIN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SAVE(0,Bvsp[J],2);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P1:=LENGTH(Bvsp[J]);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IF P1=2 THEN SAVE(0,' ',2);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SAVE(0,'</w:t>
      </w:r>
      <w:r w:rsid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  <w:lang w:val="en-US"/>
        </w:rPr>
        <w:t>',2);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Fo[J]:=0;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SAVE(0,'',0);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{ Вывод Симплекс-таблицы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P1:=0;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CPr[i]=1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C[i]&lt;0 THEN SAVE(0,'-M</w:t>
      </w: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',2)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ELSE SAVE(0,'+M</w:t>
      </w: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',2)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ELSE SAVE(C[i],'',1);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SAVE(0,BS[i],2);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P1:=LENGTH(BS[i]); IF P1=2 THEN SAVE(0,' ',2);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SAVE(0,' ',2);SAVE(H[i],'',1);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SAVE(X[I,J],'',1);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SAVE(0,'',0);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 xml:space="preserve"> 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Вычисление значений в индексной строке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F0:=0;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Fo[J]:=0;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I1:=1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PriznacY=1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BS[I1][1]='Y'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F0:=F0+H[I1];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Fo[J]:=Fo[J]+X[I1,J];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PriznacY=0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F0:=F0+H[I1]*C[I1];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Fo[J]:=Fo[J]+C[I1]*X[I1,J];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IF Bvsp[J][1]='Y' THEN Fo[J]:=+0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ELSE IF ABS(Fo[J])&lt;Epsilon THEN Fo[J]:=+0;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Вывод значений целевой функции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SAVE(0,'</w:t>
      </w:r>
      <w:r w:rsidR="00212F46"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  <w:lang w:val="en-US"/>
        </w:rPr>
        <w:t>',2);SAVE(F0,'',1);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PriznacY&lt;&gt;1 THEN Fo[J]:=Fo[J]-FX[J];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SAVE(Fo[J],'',1);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SAVE(0,'',0);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{ Проверка условия оптимальности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P:=0;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Fm=1 THEN IF Fo[J]&lt;-Epsilon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P:=1;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CONTINUE;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</w:t>
      </w: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ELSE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ELSE IF Fo[J]&gt;Epsilon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P:=1;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CONTINUE;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IF P&lt;&gt;1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SAVE(0,'</w:t>
      </w:r>
      <w:r w:rsidR="008C2770" w:rsidRPr="00212F46">
        <w:rPr>
          <w:rFonts w:cs="Courier New"/>
          <w:sz w:val="28"/>
        </w:rPr>
        <w:t>В</w:t>
      </w:r>
      <w:r w:rsidR="008C2770" w:rsidRPr="00212F46">
        <w:rPr>
          <w:rFonts w:cs="Courier New"/>
          <w:sz w:val="28"/>
          <w:lang w:val="en-US"/>
        </w:rPr>
        <w:t xml:space="preserve"> ',2);SAVE(Kit,' ',1);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SAVE(0,'-й итерации было получено оптимальное решение',3);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SAVE(0,'т.к. при исследовании на ',2);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IF Fm=1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SAVE(0,'МАКСИМУМ индексная строка не содержит отицательных элементов.',3)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ELSE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SAVE(0,'МИНИМУМ индексная строка не содержит положительных элементов.',3);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I1:=1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BS[I1][1]='Y'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SAVE(0,'Но т.к. из базиса не выведены все Y, то ',3);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SAVE(0,'можно сделать вывод, что РЕШЕНИЙ НЕТ',3);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HALT;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{округление значений массива Х до целого числа, если разность округленного и обычного значений по модулю меньше чем 0.00001}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Z:=ROUND(H[i]);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ABS(Z-H[i])&lt;Epsilon THEN H[i]:=ROUND(H[i]);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X[I,J]&lt;0 THEN Z:=ROUND(X[I,J]);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ABS(Z-X[I,J])&lt;Epsilon THEN X[I,J]:=ROUND(X[I,J]);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 xml:space="preserve"> 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Проверка целочисленности решения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P1:=0;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BEGIN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IF INT(10000*FRAC(H[i]))&lt;&gt;0 THEN BEGIN P1:=1;CONTINUE; 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BS[i]=Bvsp[J]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I1:=1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ABS(FRAC(X[I1,J]))&gt;=Epsilon THEN BEGIN P1:=1;CONTINUE; 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Составление новой базисной строки для целочисленного решения }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(PrGomory='Y') AND (P1=1)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GOMORY;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NachKell:=Kell;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I1:=Kstr;DPy:=1;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DOP_PER;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BS[Kstr]:=Bvsp[Kell];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CPrnew[Kstr]:=FunctPr[Kell];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Cnew[Kstr]:=FX[Kell];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GOTO NACH;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IF P1=0 THEN SAVE(0,'Данное решение является целочисленым.',3);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SAVE(0,'</w:t>
      </w:r>
      <w:r w:rsidR="008C2770" w:rsidRPr="00212F46">
        <w:rPr>
          <w:rFonts w:cs="Courier New"/>
          <w:sz w:val="28"/>
        </w:rPr>
        <w:t>При</w:t>
      </w:r>
      <w:r w:rsidR="008C2770"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этом</w:t>
      </w:r>
      <w:r w:rsidR="008C2770" w:rsidRPr="00212F46">
        <w:rPr>
          <w:rFonts w:cs="Courier New"/>
          <w:sz w:val="28"/>
          <w:lang w:val="en-US"/>
        </w:rPr>
        <w:t>:',3);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MIN=1 THEN BEGIN F0:=-F0;Fm:=MIN; 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Fm=1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SAVE(0,'Fmax=',2)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ELSE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SAVE(0,'Fmin=',2);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SAVE(F0,'',1);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SAVE(0,'',0);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I1:=1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SAVE(0,'</w:t>
      </w: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',2);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SAVE(0,BS[I1],2);SAVE(0,'=',2);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SAVE(H[I1],'',1);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SAVE(0,'',0);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HALT;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{ Нахождение ключевого столбца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KLst:=1;Mo:=0;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IF Fm=1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Fo[J]&lt;Mo THEN Mo:=Fo[J];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Bvsp[J][1]&lt;&gt;'Y'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Fm=1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Fo[J]&lt;0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Fo[J]&gt;=Mo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Mo:=Fo[J]; KLst:=J;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ELSE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Fo[J]&gt;0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Fo[J]&gt;=Mo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Mo:=Fo[J]; KLst:=J;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SAVE(0,'</w:t>
      </w:r>
      <w:r w:rsidRPr="00212F46">
        <w:rPr>
          <w:rFonts w:cs="Courier New"/>
          <w:sz w:val="28"/>
        </w:rPr>
        <w:t>Ключевой</w:t>
      </w: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столбец</w:t>
      </w:r>
      <w:r w:rsidRPr="00212F46">
        <w:rPr>
          <w:rFonts w:cs="Courier New"/>
          <w:sz w:val="28"/>
          <w:lang w:val="en-US"/>
        </w:rPr>
        <w:t>: ',2);SAVE(KLst,' ',1);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{ Нахождение ключевой строки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P1:=0;K_st:=0;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IF ABS(Mo-Fo[J])&lt;Epsilon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K_st:=K_st+1;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X[I,KLst]&gt;0 THEN BEGIN B[i]:=H[i]/X[I,KLst]; P:=B[i];KLstr:=I; END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ELSE BEGIN B[i]:=-1; P1:=P1+1; 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IF P1=Kstr*K_st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SAVE(0,'',0);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SAVE(0,'РЕШЕНИЙ НЕТ т.к. невозможно определить ключевую строку',3);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>HALT;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P1:=0;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IF ABS(Mo-Fo[J])&lt;Epsilon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B[i]&gt;=0 THEN 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B[i]&lt;P THEN IF Bvsp[KLst]&lt;&gt;BS[i] THEN BEGIN P:=B[i]; KLstr:=I; 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INT(10000*B[i])=INT(10000*P)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(BS[i][1]='Y') AND (BS[KLstr][1]='X')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Bvsp[KLst]&lt;&gt;BS[i] THEN BEGIN P:=B[i]; KLstr:=I; 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SAVE(0,'</w:t>
      </w:r>
      <w:r w:rsidRPr="00212F46">
        <w:rPr>
          <w:rFonts w:cs="Courier New"/>
          <w:sz w:val="28"/>
        </w:rPr>
        <w:t>Ключевая</w:t>
      </w: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строка</w:t>
      </w:r>
      <w:r w:rsidRPr="00212F46">
        <w:rPr>
          <w:rFonts w:cs="Courier New"/>
          <w:sz w:val="28"/>
          <w:lang w:val="en-US"/>
        </w:rPr>
        <w:t>: ',2);SAVE(KLstr,' ',1);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SAVE(0,'',0);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IF Bvsp[KLst]=BS[i]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SAVE(0,'РЕШЕНИЙ НЕТ т.к. в базисном столбце уже есть ',3);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SAVE(0,'такая переменная.',3);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HALT;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Вызов процедуры сокращения Y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If CPr[KLstr]=1 then SOKR;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{ Построение следующей Симплекс-таблицы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BS[KLstr]:=Bvsp[KLst];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Cnew[KLstr]:=FX[KLst];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CPrnew[KLstr]:=FunctPr[KLst];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FOR I:=1 TO Kstr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I=KLstr THEN Hnew[i]:=H[i]/X[KLstr,KLst]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ELSE Hnew[i]:=H[i]-(H[KLstr]*X[I,KLst]/X[KLstr,KLst]);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FOR J:=1 TO Kell DO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(I=KLstr) AND (J=KLst) THEN Xnew[I,J]:=1;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(I=KLstr) AND (J&lt;&gt;KLst) THEN Xnew[I,J]:=X[I,J]/X[KLstr,KLst];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(I&lt;&gt;KLstr) AND (J=KLst) THEN Xnew[I,J]:=0;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IF (I&lt;&gt;KLstr) AND (J&lt;&gt;KLst)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Xnew[I,J]:=X[I,J]-(X[KLstr,J]*X[I,KLst]/X[KLstr,KLst]);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KLst:=0;KLstr:=0;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Kit:=Kit+1;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UNTIL (Kit=0);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END;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{ Основная программа 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BEGIN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CLRSCR;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Kit:=0;Dop_X:=0;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ASSIGN(F,'SIMPLEX.DAT');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REWRITE(F);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CLOSE(F);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ST:;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WRITE('</w:t>
      </w:r>
      <w:r w:rsidRPr="00212F46">
        <w:rPr>
          <w:rFonts w:cs="Courier New"/>
          <w:sz w:val="28"/>
        </w:rPr>
        <w:t>Введите</w:t>
      </w: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кол</w:t>
      </w:r>
      <w:r w:rsidRPr="00212F46">
        <w:rPr>
          <w:rFonts w:cs="Courier New"/>
          <w:sz w:val="28"/>
          <w:lang w:val="en-US"/>
        </w:rPr>
        <w:t>-</w:t>
      </w:r>
      <w:r w:rsidRPr="00212F46">
        <w:rPr>
          <w:rFonts w:cs="Courier New"/>
          <w:sz w:val="28"/>
        </w:rPr>
        <w:t>во</w:t>
      </w: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строк</w:t>
      </w:r>
      <w:r w:rsidRPr="00212F46">
        <w:rPr>
          <w:rFonts w:cs="Courier New"/>
          <w:sz w:val="28"/>
          <w:lang w:val="en-US"/>
        </w:rPr>
        <w:t>:');READLN(Kstr);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IF Kstr&gt;10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WRITELN('Программа не расчитана на введенное кол-во строк!');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  <w:lang w:val="en-US"/>
        </w:rPr>
        <w:t>GOTO ST;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ELL: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WRITE('</w:t>
      </w:r>
      <w:r w:rsidRPr="00212F46">
        <w:rPr>
          <w:rFonts w:cs="Courier New"/>
          <w:sz w:val="28"/>
        </w:rPr>
        <w:t>Введите</w:t>
      </w: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кол</w:t>
      </w:r>
      <w:r w:rsidRPr="00212F46">
        <w:rPr>
          <w:rFonts w:cs="Courier New"/>
          <w:sz w:val="28"/>
          <w:lang w:val="en-US"/>
        </w:rPr>
        <w:t>-</w:t>
      </w:r>
      <w:r w:rsidRPr="00212F46">
        <w:rPr>
          <w:rFonts w:cs="Courier New"/>
          <w:sz w:val="28"/>
        </w:rPr>
        <w:t>во</w:t>
      </w: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элементов</w:t>
      </w:r>
      <w:r w:rsidRPr="00212F46">
        <w:rPr>
          <w:rFonts w:cs="Courier New"/>
          <w:sz w:val="28"/>
          <w:lang w:val="en-US"/>
        </w:rPr>
        <w:t>:');READLN(Kell);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IF Kell&gt;10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WRITELN('Программа не расчитана на введенное кол-во элементов!');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GOTO ELL;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="008C2770" w:rsidRPr="00212F46">
        <w:rPr>
          <w:rFonts w:cs="Courier New"/>
          <w:sz w:val="28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>ZN: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12F46">
        <w:rPr>
          <w:rFonts w:cs="Courier New"/>
          <w:sz w:val="28"/>
        </w:rPr>
        <w:t xml:space="preserve"> WRITE('Исследуем на МАКСИМУМ(1) или МИНИМУМ(2):');READLN(Fm);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</w:rPr>
        <w:t xml:space="preserve"> </w:t>
      </w:r>
      <w:r w:rsidRPr="00212F46">
        <w:rPr>
          <w:rFonts w:cs="Courier New"/>
          <w:sz w:val="28"/>
          <w:lang w:val="en-US"/>
        </w:rPr>
        <w:t>IF (Fm&lt;&gt;1) AND (Fm&lt;&gt;2) THEN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BEGIN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WRITELN('</w:t>
      </w:r>
      <w:r w:rsidR="008C2770" w:rsidRPr="00212F46">
        <w:rPr>
          <w:rFonts w:cs="Courier New"/>
          <w:sz w:val="28"/>
        </w:rPr>
        <w:t>Введите</w:t>
      </w:r>
      <w:r w:rsidR="008C2770"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снова</w:t>
      </w:r>
      <w:r w:rsidR="008C2770" w:rsidRPr="00212F46">
        <w:rPr>
          <w:rFonts w:cs="Courier New"/>
          <w:sz w:val="28"/>
          <w:lang w:val="en-US"/>
        </w:rPr>
        <w:t>');GOTO ZN;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>END;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WRITE('</w:t>
      </w:r>
      <w:r w:rsidRPr="00212F46">
        <w:rPr>
          <w:rFonts w:cs="Courier New"/>
          <w:sz w:val="28"/>
        </w:rPr>
        <w:t>Целочисленное</w:t>
      </w:r>
      <w:r w:rsidRPr="00212F46">
        <w:rPr>
          <w:rFonts w:cs="Courier New"/>
          <w:sz w:val="28"/>
          <w:lang w:val="en-US"/>
        </w:rPr>
        <w:t xml:space="preserve"> </w:t>
      </w:r>
      <w:r w:rsidRPr="00212F46">
        <w:rPr>
          <w:rFonts w:cs="Courier New"/>
          <w:sz w:val="28"/>
        </w:rPr>
        <w:t>решение</w:t>
      </w:r>
      <w:r w:rsidRPr="00212F46">
        <w:rPr>
          <w:rFonts w:cs="Courier New"/>
          <w:sz w:val="28"/>
          <w:lang w:val="en-US"/>
        </w:rPr>
        <w:t>(Y/N): ');READLN(PrGomory);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 xml:space="preserve"> IF (PrGomory='Y') OR (PrGomory='y') THEN PrGomory:='Y' ELSE PrGomory:='N';</w:t>
      </w:r>
    </w:p>
    <w:p w:rsidR="008C2770" w:rsidRPr="00212F46" w:rsidRDefault="00212F46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  <w:lang w:val="en-US"/>
        </w:rPr>
        <w:t xml:space="preserve">{ </w:t>
      </w:r>
      <w:r w:rsidR="008C2770" w:rsidRPr="00212F46">
        <w:rPr>
          <w:rFonts w:cs="Courier New"/>
          <w:sz w:val="28"/>
        </w:rPr>
        <w:t>Вызов</w:t>
      </w:r>
      <w:r w:rsidR="008C2770" w:rsidRPr="00212F46">
        <w:rPr>
          <w:rFonts w:cs="Courier New"/>
          <w:sz w:val="28"/>
          <w:lang w:val="en-US"/>
        </w:rPr>
        <w:t xml:space="preserve"> </w:t>
      </w:r>
      <w:r w:rsidR="008C2770" w:rsidRPr="00212F46">
        <w:rPr>
          <w:rFonts w:cs="Courier New"/>
          <w:sz w:val="28"/>
        </w:rPr>
        <w:t>процедуры</w:t>
      </w:r>
      <w:r w:rsidR="008C2770" w:rsidRPr="00212F46">
        <w:rPr>
          <w:rFonts w:cs="Courier New"/>
          <w:sz w:val="28"/>
          <w:lang w:val="en-US"/>
        </w:rPr>
        <w:t xml:space="preserve"> SIMPLEX}</w:t>
      </w:r>
    </w:p>
    <w:p w:rsidR="008C2770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SIMPLEX;</w:t>
      </w:r>
    </w:p>
    <w:p w:rsidR="00F72CCB" w:rsidRPr="00212F46" w:rsidRDefault="008C2770" w:rsidP="00212F46">
      <w:pPr>
        <w:widowControl w:val="0"/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212F46">
        <w:rPr>
          <w:rFonts w:cs="Courier New"/>
          <w:sz w:val="28"/>
          <w:lang w:val="en-US"/>
        </w:rPr>
        <w:t>END.</w:t>
      </w:r>
    </w:p>
    <w:p w:rsidR="00D34921" w:rsidRPr="00212F46" w:rsidRDefault="00D34921" w:rsidP="00212F4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12F46">
        <w:rPr>
          <w:sz w:val="28"/>
          <w:szCs w:val="28"/>
        </w:rPr>
        <w:br w:type="page"/>
      </w:r>
      <w:r w:rsidR="001F0C3E">
        <w:rPr>
          <w:noProof/>
        </w:rPr>
        <w:pict>
          <v:shape id="_x0000_s1033" type="#_x0000_t32" style="position:absolute;left:0;text-align:left;margin-left:205.2pt;margin-top:9.3pt;width:52.5pt;height:65.2pt;flip:y;z-index:251658752" o:connectortype="straight">
            <v:stroke startarrow="block" endarrow="block"/>
          </v:shape>
        </w:pict>
      </w:r>
      <w:r w:rsidR="001F0C3E">
        <w:rPr>
          <w:noProof/>
        </w:rPr>
        <w:pict>
          <v:shape id="_x0000_s1034" type="#_x0000_t32" style="position:absolute;left:0;text-align:left;margin-left:101.7pt;margin-top:9.3pt;width:131.25pt;height:65.2pt;flip:y;z-index:251660800" o:connectortype="straight">
            <v:stroke startarrow="block" endarrow="block"/>
          </v:shape>
        </w:pict>
      </w:r>
      <w:r w:rsidR="001F0C3E">
        <w:rPr>
          <w:noProof/>
        </w:rPr>
        <w:pict>
          <v:shape id="_x0000_s1035" type="#_x0000_t32" style="position:absolute;left:0;text-align:left;margin-left:226.2pt;margin-top:9.3pt;width:99pt;height:0;z-index:251662848" o:connectortype="straight"/>
        </w:pict>
      </w:r>
      <w:r w:rsidR="001F0C3E">
        <w:rPr>
          <w:noProof/>
        </w:rPr>
        <w:pict>
          <v:shape id="_x0000_s1036" type="#_x0000_t202" style="position:absolute;left:0;text-align:left;margin-left:201.45pt;margin-top:-6.45pt;width:177.75pt;height:20.25pt;z-index:-251656704" stroked="f">
            <v:textbox>
              <w:txbxContent>
                <w:p w:rsidR="00212F46" w:rsidRPr="00642188" w:rsidRDefault="00212F46" w:rsidP="00020655">
                  <w:r>
                    <w:t xml:space="preserve">        </w:t>
                  </w:r>
                  <w:r w:rsidRPr="00642188">
                    <w:t>Исходные данные</w:t>
                  </w:r>
                </w:p>
              </w:txbxContent>
            </v:textbox>
          </v:shape>
        </w:pict>
      </w:r>
      <w:r w:rsidR="00212F46" w:rsidRPr="00212F46">
        <w:rPr>
          <w:sz w:val="28"/>
          <w:szCs w:val="28"/>
        </w:rPr>
        <w:t xml:space="preserve"> </w:t>
      </w:r>
      <w:r w:rsidRPr="00212F46">
        <w:rPr>
          <w:i/>
          <w:sz w:val="28"/>
          <w:szCs w:val="28"/>
          <w:lang w:val="en-US"/>
        </w:rPr>
        <w:t>Z</w:t>
      </w:r>
      <w:r w:rsidRPr="00212F46">
        <w:rPr>
          <w:i/>
          <w:sz w:val="28"/>
          <w:szCs w:val="28"/>
        </w:rPr>
        <w:t xml:space="preserve"> = 10х</w:t>
      </w:r>
      <w:r w:rsidRPr="00212F46">
        <w:rPr>
          <w:i/>
          <w:sz w:val="28"/>
          <w:szCs w:val="28"/>
          <w:vertAlign w:val="subscript"/>
        </w:rPr>
        <w:t>1</w:t>
      </w:r>
      <w:r w:rsidRPr="00212F46">
        <w:rPr>
          <w:i/>
          <w:sz w:val="28"/>
          <w:szCs w:val="28"/>
        </w:rPr>
        <w:t>+8х</w:t>
      </w:r>
      <w:r w:rsidRPr="00212F46">
        <w:rPr>
          <w:i/>
          <w:sz w:val="28"/>
          <w:szCs w:val="28"/>
          <w:vertAlign w:val="subscript"/>
        </w:rPr>
        <w:t>2</w:t>
      </w:r>
      <w:r w:rsidRPr="00212F46">
        <w:rPr>
          <w:i/>
          <w:sz w:val="28"/>
          <w:szCs w:val="28"/>
        </w:rPr>
        <w:t>+6х</w:t>
      </w:r>
      <w:r w:rsidRPr="00212F46">
        <w:rPr>
          <w:i/>
          <w:sz w:val="28"/>
          <w:szCs w:val="28"/>
          <w:vertAlign w:val="subscript"/>
        </w:rPr>
        <w:t>3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</w:rPr>
      </w:pP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</w:rPr>
      </w:pPr>
    </w:p>
    <w:p w:rsidR="00020655" w:rsidRPr="00212F46" w:rsidRDefault="001F0C3E" w:rsidP="00212F4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oundrect id="_x0000_s1037" style="position:absolute;left:0;text-align:left;margin-left:128.45pt;margin-top:12.85pt;width:170.25pt;height:53.15pt;z-index:-251658752" arcsize="10923f"/>
        </w:pict>
      </w:r>
      <w:r>
        <w:rPr>
          <w:noProof/>
        </w:rPr>
        <w:pict>
          <v:roundrect id="_x0000_s1038" style="position:absolute;left:0;text-align:left;margin-left:29.2pt;margin-top:12.85pt;width:60.75pt;height:53.15pt;z-index:-251654656" arcsize="10923f"/>
        </w:pic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</w:rPr>
      </w:pPr>
      <w:r w:rsidRPr="00212F46">
        <w:rPr>
          <w:sz w:val="28"/>
          <w:lang w:val="en-US"/>
        </w:rPr>
        <w:t>C</w:t>
      </w:r>
      <w:r w:rsidRPr="00212F46">
        <w:rPr>
          <w:sz w:val="28"/>
        </w:rPr>
        <w:t>:</w:t>
      </w:r>
      <w:r w:rsidR="00212F46" w:rsidRPr="00212F46">
        <w:rPr>
          <w:sz w:val="28"/>
        </w:rPr>
        <w:t xml:space="preserve"> </w:t>
      </w:r>
      <w:r w:rsidRPr="00212F46">
        <w:rPr>
          <w:sz w:val="28"/>
          <w:lang w:val="en-US"/>
        </w:rPr>
        <w:t>B</w:t>
      </w:r>
      <w:r w:rsidRPr="00212F46">
        <w:rPr>
          <w:sz w:val="28"/>
        </w:rPr>
        <w:t>:</w:t>
      </w:r>
      <w:r w:rsidR="00212F46" w:rsidRPr="00212F46">
        <w:rPr>
          <w:sz w:val="28"/>
        </w:rPr>
        <w:t xml:space="preserve"> </w:t>
      </w:r>
      <w:r w:rsidRPr="00212F46">
        <w:rPr>
          <w:sz w:val="28"/>
          <w:lang w:val="en-US"/>
        </w:rPr>
        <w:t>N</w:t>
      </w:r>
      <w:r w:rsidRPr="00212F46">
        <w:rPr>
          <w:sz w:val="28"/>
        </w:rPr>
        <w:t>:</w:t>
      </w:r>
      <w:r w:rsidR="00212F46" w:rsidRPr="00212F46">
        <w:rPr>
          <w:sz w:val="28"/>
        </w:rPr>
        <w:t xml:space="preserve"> </w:t>
      </w:r>
      <w:r w:rsidRPr="00212F46">
        <w:rPr>
          <w:b/>
          <w:i/>
          <w:sz w:val="28"/>
        </w:rPr>
        <w:t>(</w:t>
      </w:r>
      <w:r w:rsidRPr="00212F46">
        <w:rPr>
          <w:b/>
          <w:i/>
          <w:sz w:val="28"/>
          <w:lang w:val="en-US"/>
        </w:rPr>
        <w:t>Bi</w:t>
      </w:r>
      <w:r w:rsidRPr="00212F46">
        <w:rPr>
          <w:b/>
          <w:i/>
          <w:sz w:val="28"/>
        </w:rPr>
        <w:t>)</w:t>
      </w:r>
      <w:r w:rsidR="00212F46" w:rsidRPr="00212F46">
        <w:rPr>
          <w:sz w:val="28"/>
        </w:rPr>
        <w:t xml:space="preserve"> </w:t>
      </w:r>
      <w:r w:rsidRPr="00212F46">
        <w:rPr>
          <w:sz w:val="28"/>
        </w:rPr>
        <w:tab/>
      </w:r>
      <w:r w:rsidRPr="00212F46">
        <w:rPr>
          <w:sz w:val="28"/>
          <w:lang w:val="en-US"/>
        </w:rPr>
        <w:t>X</w:t>
      </w:r>
      <w:r w:rsidRPr="00212F46">
        <w:rPr>
          <w:sz w:val="28"/>
        </w:rPr>
        <w:t>1</w:t>
      </w:r>
      <w:r w:rsidR="00212F46" w:rsidRPr="00212F46">
        <w:rPr>
          <w:sz w:val="28"/>
        </w:rPr>
        <w:t xml:space="preserve"> </w:t>
      </w:r>
      <w:r w:rsidRPr="00212F46">
        <w:rPr>
          <w:sz w:val="28"/>
          <w:lang w:val="en-US"/>
        </w:rPr>
        <w:t>X</w:t>
      </w:r>
      <w:r w:rsidRPr="00212F46">
        <w:rPr>
          <w:sz w:val="28"/>
        </w:rPr>
        <w:t>2</w:t>
      </w:r>
      <w:r w:rsidR="00212F46" w:rsidRPr="00212F46">
        <w:rPr>
          <w:sz w:val="28"/>
        </w:rPr>
        <w:t xml:space="preserve"> </w:t>
      </w:r>
      <w:r w:rsidRPr="00212F46">
        <w:rPr>
          <w:sz w:val="28"/>
          <w:lang w:val="en-US"/>
        </w:rPr>
        <w:t>X</w:t>
      </w:r>
      <w:r w:rsidRPr="00212F46">
        <w:rPr>
          <w:sz w:val="28"/>
        </w:rPr>
        <w:t>3</w:t>
      </w:r>
      <w:r w:rsidR="00212F46" w:rsidRPr="00212F46">
        <w:rPr>
          <w:sz w:val="28"/>
        </w:rPr>
        <w:t xml:space="preserve"> </w:t>
      </w:r>
      <w:r w:rsidRPr="00212F46">
        <w:rPr>
          <w:sz w:val="28"/>
          <w:lang w:val="en-US"/>
        </w:rPr>
        <w:t>Y</w:t>
      </w:r>
      <w:r w:rsidRPr="00212F46">
        <w:rPr>
          <w:sz w:val="28"/>
        </w:rPr>
        <w:t>1</w:t>
      </w:r>
      <w:r w:rsidR="00212F46" w:rsidRPr="00212F46">
        <w:rPr>
          <w:sz w:val="28"/>
        </w:rPr>
        <w:t xml:space="preserve"> </w:t>
      </w:r>
      <w:r w:rsidRPr="00212F46">
        <w:rPr>
          <w:sz w:val="28"/>
          <w:lang w:val="en-US"/>
        </w:rPr>
        <w:t>Y</w:t>
      </w:r>
      <w:r w:rsidRPr="00212F46">
        <w:rPr>
          <w:sz w:val="28"/>
        </w:rPr>
        <w:t>2</w:t>
      </w:r>
      <w:r w:rsidR="00212F46" w:rsidRPr="00212F46">
        <w:rPr>
          <w:sz w:val="28"/>
        </w:rPr>
        <w:t xml:space="preserve"> </w:t>
      </w:r>
      <w:r w:rsidRPr="00212F46">
        <w:rPr>
          <w:sz w:val="28"/>
          <w:lang w:val="en-US"/>
        </w:rPr>
        <w:t>Y</w:t>
      </w:r>
      <w:r w:rsidRPr="00212F46">
        <w:rPr>
          <w:sz w:val="28"/>
        </w:rPr>
        <w:t>3</w:t>
      </w:r>
      <w:r w:rsidR="00212F46" w:rsidRPr="00212F46">
        <w:rPr>
          <w:sz w:val="28"/>
        </w:rPr>
        <w:t xml:space="preserve"> </w:t>
      </w:r>
    </w:p>
    <w:p w:rsidR="00020655" w:rsidRPr="00212F46" w:rsidRDefault="00212F46" w:rsidP="00212F46">
      <w:pPr>
        <w:widowControl w:val="0"/>
        <w:spacing w:line="360" w:lineRule="auto"/>
        <w:ind w:firstLine="709"/>
        <w:jc w:val="both"/>
        <w:rPr>
          <w:sz w:val="28"/>
        </w:rPr>
      </w:pPr>
      <w:r w:rsidRPr="00212F46">
        <w:rPr>
          <w:sz w:val="28"/>
        </w:rPr>
        <w:t xml:space="preserve"> </w:t>
      </w:r>
    </w:p>
    <w:p w:rsidR="00212F46" w:rsidRDefault="00212F46" w:rsidP="00212F46">
      <w:pPr>
        <w:widowControl w:val="0"/>
        <w:spacing w:line="360" w:lineRule="auto"/>
        <w:ind w:firstLine="709"/>
        <w:jc w:val="both"/>
        <w:rPr>
          <w:sz w:val="28"/>
        </w:rPr>
      </w:pP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>+M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Y1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120.0000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4.0000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8.0000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4.0000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>+M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Y2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160.0000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6.0000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2.0000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3.0000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>+M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Y3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400.0000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2.0000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2.0000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4.0000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1.0000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>680.0000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12.0000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12.0000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11.0000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>Klu4evoy stolbec: 2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Klu4evaya stroka: 1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C: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B: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N: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X1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X2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X3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Y2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Y3</w:t>
      </w:r>
      <w:r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 xml:space="preserve"> -8.0000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X2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15.0000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0.5000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0.5000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0.1250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>+M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Y2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130.0000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5.0000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2.0000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-0.2500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1.0000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>+M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Y3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370.0000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3.0000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-0.2500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500.0000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6.0000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0.0000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5.0000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0.0000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0.0000</w:t>
      </w:r>
      <w:r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>Klu4evoy stolbec: 1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Klu4evaya stroka: 2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C: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B: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N: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X1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X2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X3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Y3</w:t>
      </w:r>
      <w:r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 xml:space="preserve"> -8.0000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X2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2.0000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0.3000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0.1500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>-10.0000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X1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26.0000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1.0000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0.4000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-0.0500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>+M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Y3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344.0000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0.0000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2.6000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-0.2000</w:t>
      </w:r>
      <w:r w:rsidR="00212F46">
        <w:rPr>
          <w:sz w:val="28"/>
          <w:lang w:val="en-US"/>
        </w:rPr>
        <w:t xml:space="preserve"> </w:t>
      </w:r>
    </w:p>
    <w:p w:rsidR="00020655" w:rsidRPr="00212F46" w:rsidRDefault="00212F46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344.0000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0.0000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0.0000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2.6000</w:t>
      </w:r>
      <w:r>
        <w:rPr>
          <w:sz w:val="28"/>
          <w:lang w:val="en-US"/>
        </w:rPr>
        <w:t xml:space="preserve"> </w:t>
      </w:r>
      <w:r w:rsidR="00020655" w:rsidRPr="00212F46">
        <w:rPr>
          <w:sz w:val="28"/>
          <w:lang w:val="en-US"/>
        </w:rPr>
        <w:t>0.0000</w:t>
      </w:r>
      <w:r>
        <w:rPr>
          <w:sz w:val="28"/>
          <w:lang w:val="en-US"/>
        </w:rPr>
        <w:t xml:space="preserve">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</w:rPr>
        <w:t>В</w:t>
      </w:r>
      <w:r w:rsidRPr="00212F46">
        <w:rPr>
          <w:sz w:val="28"/>
          <w:lang w:val="en-US"/>
        </w:rPr>
        <w:t xml:space="preserve"> 3</w:t>
      </w:r>
      <w:r w:rsidR="00212F46">
        <w:rPr>
          <w:sz w:val="28"/>
          <w:lang w:val="en-US"/>
        </w:rPr>
        <w:t xml:space="preserve"> </w:t>
      </w:r>
      <w:r w:rsidRPr="00212F46">
        <w:rPr>
          <w:sz w:val="28"/>
          <w:lang w:val="en-US"/>
        </w:rPr>
        <w:t>-y iteracii bilo polu4eno optimalnoe reshenie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 xml:space="preserve">no t.k. iz bazisa nevivedeni vse Y, to 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12F46">
        <w:rPr>
          <w:sz w:val="28"/>
          <w:lang w:val="en-US"/>
        </w:rPr>
        <w:t>mojno sdelat vivod, chto resheniy NET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212F46">
        <w:rPr>
          <w:i/>
          <w:sz w:val="28"/>
          <w:szCs w:val="28"/>
          <w:lang w:val="en-US"/>
        </w:rPr>
        <w:t>X1 = 26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212F46">
        <w:rPr>
          <w:i/>
          <w:sz w:val="28"/>
          <w:szCs w:val="28"/>
          <w:lang w:val="en-US"/>
        </w:rPr>
        <w:t>X2 = 2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12F46">
        <w:rPr>
          <w:i/>
          <w:sz w:val="28"/>
          <w:szCs w:val="28"/>
          <w:lang w:val="en-US"/>
        </w:rPr>
        <w:t>X3 = 0</w:t>
      </w:r>
    </w:p>
    <w:p w:rsidR="00020655" w:rsidRPr="00212F46" w:rsidRDefault="00020655" w:rsidP="00212F4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12F46">
        <w:rPr>
          <w:i/>
          <w:sz w:val="28"/>
          <w:szCs w:val="28"/>
          <w:lang w:val="en-US"/>
        </w:rPr>
        <w:t>Z = 10 * 26 + 8 * 2 + 6 * 0 = 276</w:t>
      </w:r>
      <w:bookmarkStart w:id="0" w:name="_GoBack"/>
      <w:bookmarkEnd w:id="0"/>
    </w:p>
    <w:sectPr w:rsidR="00020655" w:rsidRPr="00212F46" w:rsidSect="00212F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FB" w:rsidRDefault="005F79FB">
      <w:r>
        <w:separator/>
      </w:r>
    </w:p>
  </w:endnote>
  <w:endnote w:type="continuationSeparator" w:id="0">
    <w:p w:rsidR="005F79FB" w:rsidRDefault="005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FB" w:rsidRDefault="005F79FB">
      <w:r>
        <w:separator/>
      </w:r>
    </w:p>
  </w:footnote>
  <w:footnote w:type="continuationSeparator" w:id="0">
    <w:p w:rsidR="005F79FB" w:rsidRDefault="005F7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0104"/>
    <w:multiLevelType w:val="hybridMultilevel"/>
    <w:tmpl w:val="287C64D2"/>
    <w:lvl w:ilvl="0" w:tplc="652A9C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3F3756"/>
    <w:multiLevelType w:val="multilevel"/>
    <w:tmpl w:val="5628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412AE"/>
    <w:multiLevelType w:val="hybridMultilevel"/>
    <w:tmpl w:val="0AEA264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850D0A"/>
    <w:multiLevelType w:val="hybridMultilevel"/>
    <w:tmpl w:val="B7E4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B1DC1"/>
    <w:multiLevelType w:val="multilevel"/>
    <w:tmpl w:val="7CAE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06F17"/>
    <w:multiLevelType w:val="hybridMultilevel"/>
    <w:tmpl w:val="22661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7A31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FB1C17"/>
    <w:multiLevelType w:val="hybridMultilevel"/>
    <w:tmpl w:val="C37E5E36"/>
    <w:lvl w:ilvl="0" w:tplc="652A9C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925787"/>
    <w:multiLevelType w:val="hybridMultilevel"/>
    <w:tmpl w:val="60E6C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6B4036"/>
    <w:multiLevelType w:val="hybridMultilevel"/>
    <w:tmpl w:val="0D608C44"/>
    <w:lvl w:ilvl="0" w:tplc="652A9C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310C4600"/>
    <w:multiLevelType w:val="multilevel"/>
    <w:tmpl w:val="53F8BEC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E205B"/>
    <w:multiLevelType w:val="hybridMultilevel"/>
    <w:tmpl w:val="FACAC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99273B"/>
    <w:multiLevelType w:val="hybridMultilevel"/>
    <w:tmpl w:val="D160DD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597B66"/>
    <w:multiLevelType w:val="hybridMultilevel"/>
    <w:tmpl w:val="BAEC5DFE"/>
    <w:lvl w:ilvl="0" w:tplc="83888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5652E9E"/>
    <w:multiLevelType w:val="hybridMultilevel"/>
    <w:tmpl w:val="3F3423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37865329"/>
    <w:multiLevelType w:val="hybridMultilevel"/>
    <w:tmpl w:val="4C1E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180B4C"/>
    <w:multiLevelType w:val="hybridMultilevel"/>
    <w:tmpl w:val="2ECA7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8A5D9A"/>
    <w:multiLevelType w:val="hybridMultilevel"/>
    <w:tmpl w:val="5CBC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6B0752"/>
    <w:multiLevelType w:val="hybridMultilevel"/>
    <w:tmpl w:val="5E98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181A2F"/>
    <w:multiLevelType w:val="hybridMultilevel"/>
    <w:tmpl w:val="568A5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10625A"/>
    <w:multiLevelType w:val="hybridMultilevel"/>
    <w:tmpl w:val="B10A7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774C2"/>
    <w:multiLevelType w:val="hybridMultilevel"/>
    <w:tmpl w:val="18360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16561"/>
    <w:multiLevelType w:val="hybridMultilevel"/>
    <w:tmpl w:val="0142C148"/>
    <w:lvl w:ilvl="0" w:tplc="90C2DF28">
      <w:start w:val="1"/>
      <w:numFmt w:val="russianLower"/>
      <w:lvlText w:val="%1)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141741"/>
    <w:multiLevelType w:val="multilevel"/>
    <w:tmpl w:val="DC92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6D0322"/>
    <w:multiLevelType w:val="hybridMultilevel"/>
    <w:tmpl w:val="5E008C08"/>
    <w:lvl w:ilvl="0" w:tplc="9D007A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4BC63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6AC1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EE18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0B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CE2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DAE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CE1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509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52C77C5"/>
    <w:multiLevelType w:val="multilevel"/>
    <w:tmpl w:val="064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16"/>
  </w:num>
  <w:num w:numId="7">
    <w:abstractNumId w:val="22"/>
  </w:num>
  <w:num w:numId="8">
    <w:abstractNumId w:val="9"/>
  </w:num>
  <w:num w:numId="9">
    <w:abstractNumId w:val="7"/>
  </w:num>
  <w:num w:numId="10">
    <w:abstractNumId w:val="14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13"/>
  </w:num>
  <w:num w:numId="16">
    <w:abstractNumId w:val="0"/>
  </w:num>
  <w:num w:numId="17">
    <w:abstractNumId w:val="8"/>
  </w:num>
  <w:num w:numId="18">
    <w:abstractNumId w:val="6"/>
  </w:num>
  <w:num w:numId="19">
    <w:abstractNumId w:val="17"/>
  </w:num>
  <w:num w:numId="20">
    <w:abstractNumId w:val="19"/>
  </w:num>
  <w:num w:numId="21">
    <w:abstractNumId w:val="21"/>
  </w:num>
  <w:num w:numId="22">
    <w:abstractNumId w:val="20"/>
  </w:num>
  <w:num w:numId="23">
    <w:abstractNumId w:val="24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678"/>
    <w:rsid w:val="00012FC0"/>
    <w:rsid w:val="00013A09"/>
    <w:rsid w:val="00020655"/>
    <w:rsid w:val="00045A10"/>
    <w:rsid w:val="00072335"/>
    <w:rsid w:val="00093F2C"/>
    <w:rsid w:val="000A2E76"/>
    <w:rsid w:val="000B5678"/>
    <w:rsid w:val="000B5B8D"/>
    <w:rsid w:val="000D7A5A"/>
    <w:rsid w:val="000E748E"/>
    <w:rsid w:val="00126EFE"/>
    <w:rsid w:val="0013794E"/>
    <w:rsid w:val="0014090F"/>
    <w:rsid w:val="00141B52"/>
    <w:rsid w:val="00177D8C"/>
    <w:rsid w:val="001A01A9"/>
    <w:rsid w:val="001C04C1"/>
    <w:rsid w:val="001F0C3E"/>
    <w:rsid w:val="001F5BDB"/>
    <w:rsid w:val="00204232"/>
    <w:rsid w:val="00205337"/>
    <w:rsid w:val="00212F46"/>
    <w:rsid w:val="00220615"/>
    <w:rsid w:val="00230A6C"/>
    <w:rsid w:val="00235078"/>
    <w:rsid w:val="00246C2B"/>
    <w:rsid w:val="00252105"/>
    <w:rsid w:val="00253130"/>
    <w:rsid w:val="00253C60"/>
    <w:rsid w:val="002753E0"/>
    <w:rsid w:val="00285FA7"/>
    <w:rsid w:val="0029044E"/>
    <w:rsid w:val="002A16C8"/>
    <w:rsid w:val="002B0AC1"/>
    <w:rsid w:val="002C068A"/>
    <w:rsid w:val="002E7326"/>
    <w:rsid w:val="003012F2"/>
    <w:rsid w:val="00307543"/>
    <w:rsid w:val="003108DE"/>
    <w:rsid w:val="0031544E"/>
    <w:rsid w:val="00333B96"/>
    <w:rsid w:val="003346F8"/>
    <w:rsid w:val="00344CED"/>
    <w:rsid w:val="003460D8"/>
    <w:rsid w:val="00362A1C"/>
    <w:rsid w:val="00376D97"/>
    <w:rsid w:val="003F4F82"/>
    <w:rsid w:val="00400B22"/>
    <w:rsid w:val="00412720"/>
    <w:rsid w:val="004143E1"/>
    <w:rsid w:val="004247F7"/>
    <w:rsid w:val="00436B9F"/>
    <w:rsid w:val="004446F1"/>
    <w:rsid w:val="004609EF"/>
    <w:rsid w:val="004670C9"/>
    <w:rsid w:val="00476AF7"/>
    <w:rsid w:val="00484EB3"/>
    <w:rsid w:val="00486E52"/>
    <w:rsid w:val="00496286"/>
    <w:rsid w:val="004A0307"/>
    <w:rsid w:val="004A04F3"/>
    <w:rsid w:val="004C5618"/>
    <w:rsid w:val="004F3575"/>
    <w:rsid w:val="0050100A"/>
    <w:rsid w:val="005165E0"/>
    <w:rsid w:val="00524C73"/>
    <w:rsid w:val="00554A45"/>
    <w:rsid w:val="00565F0C"/>
    <w:rsid w:val="00581D88"/>
    <w:rsid w:val="005D7FDC"/>
    <w:rsid w:val="005E0728"/>
    <w:rsid w:val="005E1DA1"/>
    <w:rsid w:val="005F1760"/>
    <w:rsid w:val="005F544A"/>
    <w:rsid w:val="005F79FB"/>
    <w:rsid w:val="00603A53"/>
    <w:rsid w:val="00617D6C"/>
    <w:rsid w:val="00635853"/>
    <w:rsid w:val="00642188"/>
    <w:rsid w:val="00676A59"/>
    <w:rsid w:val="00685585"/>
    <w:rsid w:val="00691922"/>
    <w:rsid w:val="006B5726"/>
    <w:rsid w:val="006B76A1"/>
    <w:rsid w:val="006C0374"/>
    <w:rsid w:val="006C209D"/>
    <w:rsid w:val="006C7092"/>
    <w:rsid w:val="006D0215"/>
    <w:rsid w:val="006F49E0"/>
    <w:rsid w:val="0070556A"/>
    <w:rsid w:val="00710C5A"/>
    <w:rsid w:val="00721635"/>
    <w:rsid w:val="00772522"/>
    <w:rsid w:val="007819F9"/>
    <w:rsid w:val="00796143"/>
    <w:rsid w:val="007A69F8"/>
    <w:rsid w:val="007A7500"/>
    <w:rsid w:val="007B373D"/>
    <w:rsid w:val="00802400"/>
    <w:rsid w:val="00814813"/>
    <w:rsid w:val="00822967"/>
    <w:rsid w:val="00827871"/>
    <w:rsid w:val="00835C6F"/>
    <w:rsid w:val="00837EDE"/>
    <w:rsid w:val="00840D8A"/>
    <w:rsid w:val="00840E24"/>
    <w:rsid w:val="00841FE5"/>
    <w:rsid w:val="00842BC5"/>
    <w:rsid w:val="008761F5"/>
    <w:rsid w:val="00876DBB"/>
    <w:rsid w:val="00883562"/>
    <w:rsid w:val="008A4812"/>
    <w:rsid w:val="008C2770"/>
    <w:rsid w:val="008C4511"/>
    <w:rsid w:val="0090364B"/>
    <w:rsid w:val="00915B47"/>
    <w:rsid w:val="009178B1"/>
    <w:rsid w:val="0093789C"/>
    <w:rsid w:val="009656BC"/>
    <w:rsid w:val="009733B4"/>
    <w:rsid w:val="00980414"/>
    <w:rsid w:val="0098137C"/>
    <w:rsid w:val="0098328A"/>
    <w:rsid w:val="00983C39"/>
    <w:rsid w:val="00985F8D"/>
    <w:rsid w:val="009A29B4"/>
    <w:rsid w:val="009D4391"/>
    <w:rsid w:val="009F2C30"/>
    <w:rsid w:val="00A06518"/>
    <w:rsid w:val="00A27966"/>
    <w:rsid w:val="00A32AAC"/>
    <w:rsid w:val="00A44DF3"/>
    <w:rsid w:val="00A741E7"/>
    <w:rsid w:val="00A800ED"/>
    <w:rsid w:val="00A847F2"/>
    <w:rsid w:val="00AA3DAA"/>
    <w:rsid w:val="00AC357B"/>
    <w:rsid w:val="00AC5811"/>
    <w:rsid w:val="00AD0DB8"/>
    <w:rsid w:val="00AD4907"/>
    <w:rsid w:val="00AD59C5"/>
    <w:rsid w:val="00AD686C"/>
    <w:rsid w:val="00AF0E28"/>
    <w:rsid w:val="00B1413B"/>
    <w:rsid w:val="00B14F4F"/>
    <w:rsid w:val="00B50451"/>
    <w:rsid w:val="00B5291B"/>
    <w:rsid w:val="00B64FC6"/>
    <w:rsid w:val="00B97397"/>
    <w:rsid w:val="00BA20F3"/>
    <w:rsid w:val="00BC2570"/>
    <w:rsid w:val="00BC4346"/>
    <w:rsid w:val="00BE14CE"/>
    <w:rsid w:val="00C317C7"/>
    <w:rsid w:val="00C41D41"/>
    <w:rsid w:val="00C54B6C"/>
    <w:rsid w:val="00C75068"/>
    <w:rsid w:val="00CA432B"/>
    <w:rsid w:val="00CB7608"/>
    <w:rsid w:val="00CC4753"/>
    <w:rsid w:val="00CF66AC"/>
    <w:rsid w:val="00D15A82"/>
    <w:rsid w:val="00D34921"/>
    <w:rsid w:val="00D4477C"/>
    <w:rsid w:val="00D47173"/>
    <w:rsid w:val="00D56AA7"/>
    <w:rsid w:val="00D57167"/>
    <w:rsid w:val="00D614E0"/>
    <w:rsid w:val="00D61B6B"/>
    <w:rsid w:val="00D812DA"/>
    <w:rsid w:val="00DA2AD8"/>
    <w:rsid w:val="00DE5057"/>
    <w:rsid w:val="00E0613B"/>
    <w:rsid w:val="00E32675"/>
    <w:rsid w:val="00E46EF2"/>
    <w:rsid w:val="00E67C35"/>
    <w:rsid w:val="00E75B7A"/>
    <w:rsid w:val="00ED1ED0"/>
    <w:rsid w:val="00ED3D7F"/>
    <w:rsid w:val="00EE6052"/>
    <w:rsid w:val="00EF23FC"/>
    <w:rsid w:val="00EF70B2"/>
    <w:rsid w:val="00F21490"/>
    <w:rsid w:val="00F217CA"/>
    <w:rsid w:val="00F54055"/>
    <w:rsid w:val="00F70EDF"/>
    <w:rsid w:val="00F72CCB"/>
    <w:rsid w:val="00F84196"/>
    <w:rsid w:val="00F84D7C"/>
    <w:rsid w:val="00FA70E5"/>
    <w:rsid w:val="00FB0B2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3"/>
        <o:r id="V:Rule4" type="connector" idref="#_x0000_s1034"/>
        <o:r id="V:Rule5" type="connector" idref="#_x0000_s1035"/>
      </o:rules>
    </o:shapelayout>
  </w:shapeDefaults>
  <w:decimalSymbol w:val=","/>
  <w:listSeparator w:val=";"/>
  <w14:defaultImageDpi w14:val="0"/>
  <w15:chartTrackingRefBased/>
  <w15:docId w15:val="{034EB483-7338-435F-B7BF-2E704C1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83C39"/>
    <w:pPr>
      <w:spacing w:before="100" w:beforeAutospacing="1" w:after="100" w:afterAutospacing="1" w:line="432" w:lineRule="auto"/>
      <w:jc w:val="center"/>
      <w:outlineLvl w:val="0"/>
    </w:pPr>
    <w:rPr>
      <w:rFonts w:ascii="Verdana" w:hAnsi="Verdana"/>
      <w:b/>
      <w:bCs/>
      <w:color w:val="000080"/>
      <w:kern w:val="36"/>
      <w:sz w:val="33"/>
      <w:szCs w:val="33"/>
    </w:rPr>
  </w:style>
  <w:style w:type="paragraph" w:styleId="2">
    <w:name w:val="heading 2"/>
    <w:basedOn w:val="a"/>
    <w:next w:val="a"/>
    <w:link w:val="20"/>
    <w:uiPriority w:val="9"/>
    <w:qFormat/>
    <w:rsid w:val="00565F0C"/>
    <w:pPr>
      <w:keepNext/>
      <w:tabs>
        <w:tab w:val="left" w:pos="360"/>
      </w:tabs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rsid w:val="00983C39"/>
    <w:pPr>
      <w:spacing w:before="100" w:beforeAutospacing="1" w:after="100" w:afterAutospacing="1"/>
      <w:outlineLvl w:val="2"/>
    </w:pPr>
    <w:rPr>
      <w:rFonts w:ascii="Verdana" w:hAnsi="Verdana"/>
      <w:i/>
      <w:iCs/>
      <w:sz w:val="23"/>
      <w:szCs w:val="23"/>
    </w:rPr>
  </w:style>
  <w:style w:type="paragraph" w:styleId="4">
    <w:name w:val="heading 4"/>
    <w:basedOn w:val="a"/>
    <w:next w:val="a"/>
    <w:link w:val="40"/>
    <w:uiPriority w:val="9"/>
    <w:qFormat/>
    <w:rsid w:val="00983C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983C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2C0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81D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01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54B6C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010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uiPriority w:val="99"/>
    <w:rsid w:val="006F49E0"/>
    <w:rPr>
      <w:rFonts w:cs="Times New Roman"/>
      <w:color w:val="0000FF"/>
      <w:u w:val="single"/>
    </w:rPr>
  </w:style>
  <w:style w:type="paragraph" w:styleId="ab">
    <w:name w:val="Document Map"/>
    <w:basedOn w:val="a"/>
    <w:link w:val="ac"/>
    <w:uiPriority w:val="99"/>
    <w:semiHidden/>
    <w:rsid w:val="00565F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983C39"/>
    <w:pPr>
      <w:spacing w:before="100" w:beforeAutospacing="1" w:after="100" w:afterAutospacing="1"/>
    </w:pPr>
    <w:rPr>
      <w:color w:val="000000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rsid w:val="00876DBB"/>
    <w:rPr>
      <w:rFonts w:cs="Times New Roman"/>
    </w:rPr>
  </w:style>
  <w:style w:type="paragraph" w:styleId="af0">
    <w:name w:val="No Spacing"/>
    <w:link w:val="af1"/>
    <w:uiPriority w:val="1"/>
    <w:qFormat/>
    <w:rsid w:val="00C54B6C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54B6C"/>
    <w:rPr>
      <w:rFonts w:ascii="Calibri" w:hAnsi="Calibri" w:cs="Times New Roman"/>
      <w:sz w:val="22"/>
      <w:szCs w:val="22"/>
      <w:lang w:val="ru-RU" w:eastAsia="en-US" w:bidi="ar-SA"/>
    </w:rPr>
  </w:style>
  <w:style w:type="character" w:styleId="af2">
    <w:name w:val="Placeholder Text"/>
    <w:uiPriority w:val="99"/>
    <w:semiHidden/>
    <w:rsid w:val="00837ED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izova\&#1052;&#1086;&#1080;%20&#1076;&#1086;&#1082;&#1091;&#1084;&#1077;&#1085;&#1090;&#1099;\&#1089;&#1090;&#1072;&#1088;&#1086;&#1077;\&#1060;\&#1041;&#1083;&#1072;&#1085;&#1082;&#1080;%20&#1060;&#1069;&#1050;\&#1054;&#1073;&#1097;&#1080;&#1077;%20&#1073;&#1083;&#1072;&#1085;&#1082;&#1080;%20&#1060;&#1069;&#1050;\&#1073;&#1083;&#1072;&#1085;&#1082;%20&#1055;&#1086;&#1083;&#1086;&#1078;&#1077;&#1085;&#1080;&#1103;%20&#1060;&#1069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18C3-B08C-4B9F-8C7C-217ABDB7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Положения ФЭК.dot</Template>
  <TotalTime>1</TotalTime>
  <Pages>1</Pages>
  <Words>2904</Words>
  <Characters>16555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Автономная некоммерческая организация высшего профессионального образования</vt:lpstr>
      <vt:lpstr>        </vt:lpstr>
      <vt:lpstr>        </vt:lpstr>
      <vt:lpstr>        </vt:lpstr>
      <vt:lpstr>        </vt:lpstr>
      <vt:lpstr>        </vt:lpstr>
      <vt:lpstr>        </vt:lpstr>
      <vt:lpstr>        курсовая РАБОТА</vt:lpstr>
    </vt:vector>
  </TitlesOfParts>
  <Company>-</Company>
  <LinksUpToDate>false</LinksUpToDate>
  <CharactersWithSpaces>19421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профессионального образования</dc:title>
  <dc:subject/>
  <dc:creator>Ольга Сизова</dc:creator>
  <cp:keywords/>
  <dc:description/>
  <cp:lastModifiedBy>admin</cp:lastModifiedBy>
  <cp:revision>2</cp:revision>
  <cp:lastPrinted>2008-01-18T09:33:00Z</cp:lastPrinted>
  <dcterms:created xsi:type="dcterms:W3CDTF">2014-03-21T21:43:00Z</dcterms:created>
  <dcterms:modified xsi:type="dcterms:W3CDTF">2014-03-21T21:43:00Z</dcterms:modified>
</cp:coreProperties>
</file>