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A7B" w:rsidRPr="00F5735E" w:rsidRDefault="00C45A7B" w:rsidP="00F5735E">
      <w:pPr>
        <w:pStyle w:val="af4"/>
      </w:pPr>
      <w:r w:rsidRPr="00F5735E">
        <w:t>Содержание</w:t>
      </w:r>
    </w:p>
    <w:p w:rsidR="00C45A7B" w:rsidRPr="00F5735E" w:rsidRDefault="00C45A7B" w:rsidP="00F5735E">
      <w:pPr>
        <w:pStyle w:val="af4"/>
      </w:pPr>
    </w:p>
    <w:p w:rsidR="00C45A7B" w:rsidRPr="00F5735E" w:rsidRDefault="00C45A7B" w:rsidP="00F5735E">
      <w:pPr>
        <w:pStyle w:val="af4"/>
        <w:ind w:firstLine="0"/>
        <w:jc w:val="left"/>
      </w:pPr>
      <w:r w:rsidRPr="00F5735E">
        <w:t>Введение</w:t>
      </w:r>
    </w:p>
    <w:p w:rsidR="00C45A7B" w:rsidRPr="00F5735E" w:rsidRDefault="00C45A7B" w:rsidP="00F5735E">
      <w:pPr>
        <w:pStyle w:val="af4"/>
        <w:ind w:firstLine="0"/>
        <w:jc w:val="left"/>
      </w:pPr>
      <w:r w:rsidRPr="00F5735E">
        <w:t>1 Синтез и анализ рычажного механизма</w:t>
      </w:r>
    </w:p>
    <w:p w:rsidR="00C45A7B" w:rsidRPr="00F5735E" w:rsidRDefault="00C45A7B" w:rsidP="00F5735E">
      <w:pPr>
        <w:pStyle w:val="af4"/>
        <w:ind w:firstLine="0"/>
        <w:jc w:val="left"/>
      </w:pPr>
      <w:r w:rsidRPr="00F5735E">
        <w:t>1.1 Структурный анализ механизма</w:t>
      </w:r>
    </w:p>
    <w:p w:rsidR="00C45A7B" w:rsidRPr="00F5735E" w:rsidRDefault="00C45A7B" w:rsidP="00F5735E">
      <w:pPr>
        <w:pStyle w:val="af4"/>
        <w:ind w:firstLine="0"/>
        <w:jc w:val="left"/>
      </w:pPr>
      <w:r w:rsidRPr="00F5735E">
        <w:t>1.2 Определение недостающих размеров</w:t>
      </w:r>
    </w:p>
    <w:p w:rsidR="00C45A7B" w:rsidRPr="00F5735E" w:rsidRDefault="00C45A7B" w:rsidP="00F5735E">
      <w:pPr>
        <w:pStyle w:val="af4"/>
        <w:ind w:firstLine="0"/>
        <w:jc w:val="left"/>
      </w:pPr>
      <w:r w:rsidRPr="00F5735E">
        <w:t>1.3 Определение скоростей точек механизма</w:t>
      </w:r>
    </w:p>
    <w:p w:rsidR="00C45A7B" w:rsidRPr="00F5735E" w:rsidRDefault="00C45A7B" w:rsidP="00F5735E">
      <w:pPr>
        <w:pStyle w:val="af4"/>
        <w:ind w:firstLine="0"/>
        <w:jc w:val="left"/>
      </w:pPr>
      <w:r w:rsidRPr="00F5735E">
        <w:t>1.4 Определение ускорений точек механизма</w:t>
      </w:r>
    </w:p>
    <w:p w:rsidR="00C45A7B" w:rsidRPr="00F5735E" w:rsidRDefault="00C45A7B" w:rsidP="00F5735E">
      <w:pPr>
        <w:pStyle w:val="af4"/>
        <w:ind w:firstLine="0"/>
        <w:jc w:val="left"/>
      </w:pPr>
      <w:r w:rsidRPr="00F5735E">
        <w:t>1.5 Диаграммы движения выходного звена</w:t>
      </w:r>
    </w:p>
    <w:p w:rsidR="00C45A7B" w:rsidRPr="00F5735E" w:rsidRDefault="00C45A7B" w:rsidP="00F5735E">
      <w:pPr>
        <w:pStyle w:val="af4"/>
        <w:ind w:firstLine="0"/>
        <w:jc w:val="left"/>
      </w:pPr>
      <w:r w:rsidRPr="00F5735E">
        <w:t>1.6 Определение угловых ускорений и скоростей</w:t>
      </w:r>
    </w:p>
    <w:p w:rsidR="00C45A7B" w:rsidRPr="00F5735E" w:rsidRDefault="00C45A7B" w:rsidP="00F5735E">
      <w:pPr>
        <w:pStyle w:val="af4"/>
        <w:ind w:firstLine="0"/>
        <w:jc w:val="left"/>
      </w:pPr>
      <w:r w:rsidRPr="00F5735E">
        <w:t>1.7 Определение ускорений центров масс звеньев механизма</w:t>
      </w:r>
    </w:p>
    <w:p w:rsidR="00C45A7B" w:rsidRPr="00F5735E" w:rsidRDefault="00C45A7B" w:rsidP="00F5735E">
      <w:pPr>
        <w:pStyle w:val="af4"/>
        <w:ind w:firstLine="0"/>
        <w:jc w:val="left"/>
      </w:pPr>
      <w:r w:rsidRPr="00F5735E">
        <w:t>1.8 Аналитический метод расчёта механизма</w:t>
      </w:r>
    </w:p>
    <w:p w:rsidR="00C45A7B" w:rsidRPr="00F5735E" w:rsidRDefault="00C45A7B" w:rsidP="00F5735E">
      <w:pPr>
        <w:pStyle w:val="af4"/>
        <w:ind w:firstLine="0"/>
        <w:jc w:val="left"/>
      </w:pPr>
      <w:r w:rsidRPr="00F5735E">
        <w:t>2 Силовой расчет рычажного механизма</w:t>
      </w:r>
    </w:p>
    <w:p w:rsidR="00C45A7B" w:rsidRPr="00F5735E" w:rsidRDefault="00C45A7B" w:rsidP="00F5735E">
      <w:pPr>
        <w:pStyle w:val="af4"/>
        <w:ind w:firstLine="0"/>
        <w:jc w:val="left"/>
      </w:pPr>
      <w:r w:rsidRPr="00F5735E">
        <w:t>2.1 Определение сил инерции</w:t>
      </w:r>
    </w:p>
    <w:p w:rsidR="00C45A7B" w:rsidRPr="00F5735E" w:rsidRDefault="00C45A7B" w:rsidP="00F5735E">
      <w:pPr>
        <w:pStyle w:val="af4"/>
        <w:ind w:firstLine="0"/>
        <w:jc w:val="left"/>
      </w:pPr>
      <w:r w:rsidRPr="00F5735E">
        <w:t>2.2 Расчет диады 4-5</w:t>
      </w:r>
    </w:p>
    <w:p w:rsidR="00C45A7B" w:rsidRPr="00F5735E" w:rsidRDefault="00C45A7B" w:rsidP="00F5735E">
      <w:pPr>
        <w:pStyle w:val="af4"/>
        <w:ind w:firstLine="0"/>
        <w:jc w:val="left"/>
      </w:pPr>
      <w:r w:rsidRPr="00F5735E">
        <w:t>2.3 Расчет диады 2-3</w:t>
      </w:r>
    </w:p>
    <w:p w:rsidR="00C45A7B" w:rsidRPr="00F5735E" w:rsidRDefault="00C45A7B" w:rsidP="00F5735E">
      <w:pPr>
        <w:pStyle w:val="af4"/>
        <w:ind w:firstLine="0"/>
        <w:jc w:val="left"/>
      </w:pPr>
      <w:r w:rsidRPr="00F5735E">
        <w:t>2.4 Расчет кривошипа</w:t>
      </w:r>
    </w:p>
    <w:p w:rsidR="00C45A7B" w:rsidRPr="00F5735E" w:rsidRDefault="00C45A7B" w:rsidP="00F5735E">
      <w:pPr>
        <w:pStyle w:val="af4"/>
        <w:ind w:firstLine="0"/>
        <w:jc w:val="left"/>
      </w:pPr>
      <w:r w:rsidRPr="00F5735E">
        <w:t>2.5 Определение уравновешивающей силы</w:t>
      </w:r>
    </w:p>
    <w:p w:rsidR="00C45A7B" w:rsidRPr="00F5735E" w:rsidRDefault="00C45A7B" w:rsidP="00F5735E">
      <w:pPr>
        <w:pStyle w:val="af4"/>
        <w:ind w:firstLine="0"/>
        <w:jc w:val="left"/>
      </w:pPr>
      <w:r w:rsidRPr="00F5735E">
        <w:t>2.6 Определение мощностей</w:t>
      </w:r>
    </w:p>
    <w:p w:rsidR="00C45A7B" w:rsidRPr="00F5735E" w:rsidRDefault="00C45A7B" w:rsidP="00F5735E">
      <w:pPr>
        <w:pStyle w:val="af4"/>
        <w:ind w:firstLine="0"/>
        <w:jc w:val="left"/>
      </w:pPr>
      <w:r w:rsidRPr="00F5735E">
        <w:t>2.7 Определение кинетической энергии и приведенного момента инерции механизма</w:t>
      </w:r>
    </w:p>
    <w:p w:rsidR="00F5735E" w:rsidRDefault="00C45A7B" w:rsidP="00F5735E">
      <w:pPr>
        <w:pStyle w:val="af4"/>
        <w:ind w:firstLine="0"/>
        <w:jc w:val="left"/>
      </w:pPr>
      <w:r w:rsidRPr="00F5735E">
        <w:t>3 Геометрический расчет зубчатой передачи. Проект</w:t>
      </w:r>
      <w:r w:rsidR="00F5735E">
        <w:t>ирование планетарного механизма</w:t>
      </w:r>
    </w:p>
    <w:p w:rsidR="00F5735E" w:rsidRDefault="00F5735E" w:rsidP="00F5735E">
      <w:pPr>
        <w:pStyle w:val="af4"/>
        <w:ind w:firstLine="0"/>
        <w:jc w:val="left"/>
      </w:pPr>
      <w:r>
        <w:t xml:space="preserve">3.1 </w:t>
      </w:r>
      <w:r w:rsidR="00C45A7B" w:rsidRPr="00F5735E">
        <w:t>Геометрический расчет зубчатой передачи</w:t>
      </w:r>
    </w:p>
    <w:p w:rsidR="00F5735E" w:rsidRDefault="00F5735E" w:rsidP="00F5735E">
      <w:pPr>
        <w:pStyle w:val="af4"/>
        <w:ind w:firstLine="0"/>
        <w:jc w:val="left"/>
      </w:pPr>
      <w:r>
        <w:t xml:space="preserve">3.2 </w:t>
      </w:r>
      <w:r w:rsidR="00C45A7B" w:rsidRPr="00F5735E">
        <w:t>Определение передаточного отношения планетарной ступени и подбор чисел зубьев колес</w:t>
      </w:r>
    </w:p>
    <w:p w:rsidR="00C45A7B" w:rsidRPr="00F5735E" w:rsidRDefault="00F5735E" w:rsidP="00F5735E">
      <w:pPr>
        <w:pStyle w:val="af4"/>
        <w:ind w:firstLine="0"/>
        <w:jc w:val="left"/>
      </w:pPr>
      <w:r>
        <w:t xml:space="preserve">3.3 </w:t>
      </w:r>
      <w:r w:rsidR="00C45A7B" w:rsidRPr="00F5735E">
        <w:t>Определение частот вращения зубчатых колес</w:t>
      </w:r>
    </w:p>
    <w:p w:rsidR="00C45A7B" w:rsidRPr="00F5735E" w:rsidRDefault="00C45A7B" w:rsidP="00F5735E">
      <w:pPr>
        <w:pStyle w:val="af4"/>
        <w:ind w:firstLine="0"/>
        <w:jc w:val="left"/>
      </w:pPr>
      <w:r w:rsidRPr="00F5735E">
        <w:t>4 Синтез</w:t>
      </w:r>
      <w:r w:rsidR="00F5735E">
        <w:t xml:space="preserve"> и анализ кулачкового механизма</w:t>
      </w:r>
    </w:p>
    <w:p w:rsidR="00C45A7B" w:rsidRPr="00F5735E" w:rsidRDefault="00C45A7B" w:rsidP="00F5735E">
      <w:pPr>
        <w:pStyle w:val="af4"/>
        <w:ind w:firstLine="0"/>
        <w:jc w:val="left"/>
      </w:pPr>
      <w:r w:rsidRPr="00F5735E">
        <w:t>4.1 Диаграммы движения толкателя</w:t>
      </w:r>
    </w:p>
    <w:p w:rsidR="00C45A7B" w:rsidRPr="00F5735E" w:rsidRDefault="00C45A7B" w:rsidP="00F5735E">
      <w:pPr>
        <w:pStyle w:val="af4"/>
        <w:ind w:firstLine="0"/>
        <w:jc w:val="left"/>
      </w:pPr>
      <w:r w:rsidRPr="00F5735E">
        <w:t>4.2 Определение минимального радиуса кулачка</w:t>
      </w:r>
    </w:p>
    <w:p w:rsidR="00C45A7B" w:rsidRPr="00F5735E" w:rsidRDefault="00C45A7B" w:rsidP="00F5735E">
      <w:pPr>
        <w:pStyle w:val="af4"/>
        <w:ind w:firstLine="0"/>
        <w:jc w:val="left"/>
      </w:pPr>
      <w:r w:rsidRPr="00F5735E">
        <w:t>4.3 Построение профиля кулачка</w:t>
      </w:r>
    </w:p>
    <w:p w:rsidR="00A92228" w:rsidRPr="00F5735E" w:rsidRDefault="00C45A7B" w:rsidP="00F5735E">
      <w:pPr>
        <w:pStyle w:val="af4"/>
        <w:ind w:firstLine="0"/>
        <w:jc w:val="left"/>
      </w:pPr>
      <w:r w:rsidRPr="00F5735E">
        <w:t>Список использованных источников</w:t>
      </w:r>
    </w:p>
    <w:p w:rsidR="00A92228" w:rsidRPr="00F5735E" w:rsidRDefault="00A92228" w:rsidP="00F5735E">
      <w:pPr>
        <w:pStyle w:val="af4"/>
      </w:pPr>
    </w:p>
    <w:p w:rsidR="00C45A7B" w:rsidRPr="00F5735E" w:rsidRDefault="00670AE3" w:rsidP="00F5735E">
      <w:pPr>
        <w:pStyle w:val="af4"/>
      </w:pPr>
      <w:r w:rsidRPr="00F5735E">
        <w:br w:type="page"/>
      </w:r>
      <w:r w:rsidR="00C45A7B" w:rsidRPr="00F5735E">
        <w:t>Введение</w:t>
      </w:r>
    </w:p>
    <w:p w:rsidR="00C45A7B" w:rsidRPr="00F5735E" w:rsidRDefault="00C45A7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Механизм насоса с качающейся кулисой применяется в нефтеперерабатывающей промышленности и предназначен для откачки жидкости нефтяных скважин.</w:t>
      </w:r>
    </w:p>
    <w:p w:rsidR="00C45A7B" w:rsidRPr="00F5735E" w:rsidRDefault="00C45A7B" w:rsidP="00F5735E">
      <w:pPr>
        <w:pStyle w:val="af4"/>
      </w:pPr>
      <w:r w:rsidRPr="00F5735E">
        <w:t>Подача жидкости регулируется автоматически за счёт кулачкового механизма.</w:t>
      </w:r>
    </w:p>
    <w:p w:rsidR="00C45A7B" w:rsidRPr="00F5735E" w:rsidRDefault="00C45A7B" w:rsidP="00F5735E">
      <w:pPr>
        <w:pStyle w:val="af4"/>
      </w:pPr>
      <w:r w:rsidRPr="00F5735E">
        <w:t>Поршень получает возвратно-поступательное движение в цилиндре от электродвигателя через планетарный редуктор и рычажный механизм О1АО2С.</w:t>
      </w:r>
    </w:p>
    <w:p w:rsidR="00C45A7B" w:rsidRPr="00F5735E" w:rsidRDefault="00C45A7B" w:rsidP="00F5735E">
      <w:pPr>
        <w:pStyle w:val="af4"/>
      </w:pPr>
      <w:r w:rsidRPr="00F5735E">
        <w:t>При движении поршня вверх осуществляется рабочий ход, при движении поршня вниз - холостой.</w:t>
      </w:r>
    </w:p>
    <w:p w:rsidR="00C45A7B" w:rsidRPr="00F5735E" w:rsidRDefault="00C45A7B" w:rsidP="00F5735E">
      <w:pPr>
        <w:pStyle w:val="af4"/>
      </w:pPr>
      <w:r w:rsidRPr="00F5735E">
        <w:t>При рабочем ходе на поршень 5 действует сила полезного сопротивления.</w:t>
      </w:r>
    </w:p>
    <w:p w:rsidR="00C45A7B" w:rsidRPr="00F5735E" w:rsidRDefault="00C45A7B" w:rsidP="00F5735E">
      <w:pPr>
        <w:pStyle w:val="af4"/>
      </w:pPr>
      <w:r w:rsidRPr="00F5735E">
        <w:t>Механизм насоса с качающейся кулисой - одностороннего действия.</w:t>
      </w:r>
    </w:p>
    <w:p w:rsidR="00C45A7B" w:rsidRPr="00F5735E" w:rsidRDefault="00C45A7B" w:rsidP="00F5735E">
      <w:pPr>
        <w:pStyle w:val="af4"/>
      </w:pPr>
      <w:r w:rsidRPr="00F5735E">
        <w:t>Кулачок 6 получает вращение посредством зубчатой передачи z5-z6.</w:t>
      </w:r>
    </w:p>
    <w:p w:rsidR="00F5735E" w:rsidRDefault="00F5735E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br w:type="page"/>
      </w:r>
      <w:r w:rsidR="0081095A">
        <w:t xml:space="preserve">1. </w:t>
      </w:r>
      <w:r w:rsidRPr="00F5735E">
        <w:t>Синтез и анализ рычажного механизма</w:t>
      </w:r>
    </w:p>
    <w:p w:rsidR="00C45A7B" w:rsidRPr="00F5735E" w:rsidRDefault="00C45A7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Схема механизма:</w:t>
      </w:r>
    </w:p>
    <w:p w:rsidR="00C45A7B" w:rsidRPr="00F5735E" w:rsidRDefault="00C45A7B" w:rsidP="00F5735E">
      <w:pPr>
        <w:pStyle w:val="af4"/>
      </w:pPr>
      <w:r w:rsidRPr="00F5735E">
        <w:t>Исходные данные:</w:t>
      </w:r>
    </w:p>
    <w:p w:rsidR="00C45A7B" w:rsidRPr="00F5735E" w:rsidRDefault="00C45A7B" w:rsidP="00F5735E">
      <w:pPr>
        <w:pStyle w:val="af4"/>
      </w:pPr>
      <w:r w:rsidRPr="00F5735E">
        <w:t>Q</w:t>
      </w:r>
      <w:r w:rsidR="00AF2CA8" w:rsidRPr="00F5735E">
        <w:t>=3</w:t>
      </w:r>
      <w:r w:rsidRPr="00F5735E">
        <w:t>450 H</w:t>
      </w:r>
    </w:p>
    <w:p w:rsidR="00C45A7B" w:rsidRPr="00F5735E" w:rsidRDefault="00C45A7B" w:rsidP="00F5735E">
      <w:pPr>
        <w:pStyle w:val="af4"/>
      </w:pPr>
      <w:r w:rsidRPr="00F5735E">
        <w:t>H=240 мм</w:t>
      </w:r>
    </w:p>
    <w:p w:rsidR="00C45A7B" w:rsidRPr="00F5735E" w:rsidRDefault="00C45A7B" w:rsidP="00F5735E">
      <w:pPr>
        <w:pStyle w:val="af4"/>
      </w:pPr>
      <w:r w:rsidRPr="00F5735E">
        <w:t>m3</w:t>
      </w:r>
      <w:r w:rsidR="00AF2CA8" w:rsidRPr="00F5735E">
        <w:t>=42</w:t>
      </w:r>
      <w:r w:rsidRPr="00F5735E">
        <w:t xml:space="preserve"> кг</w:t>
      </w:r>
    </w:p>
    <w:p w:rsidR="00C45A7B" w:rsidRPr="00F5735E" w:rsidRDefault="00C45A7B" w:rsidP="00F5735E">
      <w:pPr>
        <w:pStyle w:val="af4"/>
      </w:pPr>
      <w:r w:rsidRPr="00F5735E">
        <w:t>K</w:t>
      </w:r>
      <w:r w:rsidR="00AF2CA8" w:rsidRPr="00F5735E">
        <w:t>=1,</w:t>
      </w:r>
      <w:r w:rsidRPr="00F5735E">
        <w:t>6</w:t>
      </w:r>
    </w:p>
    <w:p w:rsidR="00C45A7B" w:rsidRPr="00F5735E" w:rsidRDefault="00C45A7B" w:rsidP="00F5735E">
      <w:pPr>
        <w:pStyle w:val="af4"/>
      </w:pPr>
      <w:r w:rsidRPr="00F5735E">
        <w:t>m5</w:t>
      </w:r>
      <w:r w:rsidR="00AF2CA8" w:rsidRPr="00F5735E">
        <w:t>=35</w:t>
      </w:r>
      <w:r w:rsidRPr="00F5735E">
        <w:t xml:space="preserve"> кг</w:t>
      </w:r>
    </w:p>
    <w:p w:rsidR="00C45A7B" w:rsidRPr="00F5735E" w:rsidRDefault="00C45A7B" w:rsidP="00F5735E">
      <w:pPr>
        <w:pStyle w:val="af4"/>
      </w:pPr>
      <w:r w:rsidRPr="00F5735E">
        <w:t>nкр</w:t>
      </w:r>
      <w:r w:rsidR="00AF2CA8" w:rsidRPr="00F5735E">
        <w:t>=15</w:t>
      </w:r>
      <w:r w:rsidRPr="00F5735E">
        <w:t>0 об/мин</w:t>
      </w:r>
    </w:p>
    <w:p w:rsidR="00C45A7B" w:rsidRPr="00F5735E" w:rsidRDefault="00C45A7B" w:rsidP="00F5735E">
      <w:pPr>
        <w:pStyle w:val="af4"/>
      </w:pPr>
      <w:r w:rsidRPr="00F5735E">
        <w:t>O1O2=</w:t>
      </w:r>
      <w:r w:rsidR="00AF2CA8" w:rsidRPr="00F5735E">
        <w:t>62</w:t>
      </w:r>
      <w:r w:rsidRPr="00F5735E">
        <w:t>5 мм</w:t>
      </w:r>
    </w:p>
    <w:p w:rsidR="00C45A7B" w:rsidRPr="00F5735E" w:rsidRDefault="00C45A7B" w:rsidP="00F5735E">
      <w:pPr>
        <w:pStyle w:val="af4"/>
      </w:pPr>
      <w:r w:rsidRPr="00F5735E">
        <w:t>nдв</w:t>
      </w:r>
      <w:r w:rsidR="00AF2CA8" w:rsidRPr="00F5735E">
        <w:t>=1</w:t>
      </w:r>
      <w:r w:rsidRPr="00F5735E">
        <w:t>50</w:t>
      </w:r>
      <w:r w:rsidR="00AF2CA8" w:rsidRPr="00F5735E">
        <w:t>0</w:t>
      </w:r>
      <w:r w:rsidRPr="00F5735E">
        <w:t xml:space="preserve"> об/мин</w:t>
      </w:r>
    </w:p>
    <w:p w:rsidR="0081095A" w:rsidRDefault="0081095A" w:rsidP="00F5735E">
      <w:pPr>
        <w:pStyle w:val="af4"/>
      </w:pPr>
    </w:p>
    <w:p w:rsidR="00C45A7B" w:rsidRPr="00F5735E" w:rsidRDefault="0081095A" w:rsidP="00F5735E">
      <w:pPr>
        <w:pStyle w:val="af4"/>
      </w:pPr>
      <w:r>
        <w:t xml:space="preserve">1.1 </w:t>
      </w:r>
      <w:r w:rsidR="00C45A7B" w:rsidRPr="00F5735E">
        <w:t>Структурный анализ механизма</w:t>
      </w:r>
    </w:p>
    <w:p w:rsidR="00C45A7B" w:rsidRPr="00F5735E" w:rsidRDefault="00C45A7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Степень подвижности механизма определим по формуле:</w:t>
      </w:r>
    </w:p>
    <w:p w:rsidR="0081095A" w:rsidRDefault="0081095A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W=3n-2p1-p2;</w:t>
      </w:r>
    </w:p>
    <w:p w:rsidR="0081095A" w:rsidRDefault="0081095A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Где n- число подвижных звеньев,</w:t>
      </w:r>
    </w:p>
    <w:p w:rsidR="00C45A7B" w:rsidRPr="00F5735E" w:rsidRDefault="00C45A7B" w:rsidP="00F5735E">
      <w:pPr>
        <w:pStyle w:val="af4"/>
      </w:pPr>
      <w:r w:rsidRPr="00F5735E">
        <w:t>P1- число одноподвижных кинематических пар,</w:t>
      </w:r>
    </w:p>
    <w:p w:rsidR="00C45A7B" w:rsidRPr="00F5735E" w:rsidRDefault="00C45A7B" w:rsidP="00F5735E">
      <w:pPr>
        <w:pStyle w:val="af4"/>
      </w:pPr>
      <w:r w:rsidRPr="00F5735E">
        <w:t>P2- число двуподвижных кинематических пар,</w:t>
      </w:r>
    </w:p>
    <w:p w:rsidR="00C45A7B" w:rsidRPr="00F5735E" w:rsidRDefault="00C45A7B" w:rsidP="00F5735E">
      <w:pPr>
        <w:pStyle w:val="af4"/>
      </w:pPr>
      <w:r w:rsidRPr="00F5735E">
        <w:t>W=3·5-2·7-0=1</w:t>
      </w:r>
    </w:p>
    <w:p w:rsidR="00C45A7B" w:rsidRPr="00F5735E" w:rsidRDefault="00C45A7B" w:rsidP="00F5735E">
      <w:pPr>
        <w:pStyle w:val="af4"/>
      </w:pPr>
      <w:r w:rsidRPr="00F5735E">
        <w:t>Разложение механизма на группы Ассура:</w:t>
      </w:r>
    </w:p>
    <w:p w:rsidR="00C45A7B" w:rsidRPr="00F5735E" w:rsidRDefault="00C45A7B" w:rsidP="00F5735E">
      <w:pPr>
        <w:pStyle w:val="af4"/>
      </w:pPr>
      <w:r w:rsidRPr="00F5735E">
        <w:t>Формула строения механизма:</w:t>
      </w:r>
      <w:r w:rsidR="0081095A">
        <w:t xml:space="preserve"> </w:t>
      </w:r>
      <w:r w:rsidRPr="00F5735E">
        <w:t>I(0,1)→II(2,3)→II(4,5)</w:t>
      </w:r>
    </w:p>
    <w:p w:rsidR="00C45A7B" w:rsidRPr="00F5735E" w:rsidRDefault="00C45A7B" w:rsidP="00F5735E">
      <w:pPr>
        <w:pStyle w:val="af4"/>
      </w:pPr>
      <w:r w:rsidRPr="00F5735E">
        <w:t>Механизм II класса, 2 порядка</w:t>
      </w:r>
    </w:p>
    <w:p w:rsidR="0081095A" w:rsidRDefault="0081095A" w:rsidP="00F5735E">
      <w:pPr>
        <w:pStyle w:val="af4"/>
      </w:pPr>
    </w:p>
    <w:p w:rsidR="00C45A7B" w:rsidRPr="00F5735E" w:rsidRDefault="0081095A" w:rsidP="00F5735E">
      <w:pPr>
        <w:pStyle w:val="af4"/>
      </w:pPr>
      <w:r>
        <w:t xml:space="preserve">1.2 </w:t>
      </w:r>
      <w:r w:rsidR="00C45A7B" w:rsidRPr="00F5735E">
        <w:t>Определение недостающих размеров</w:t>
      </w:r>
    </w:p>
    <w:p w:rsidR="00C45A7B" w:rsidRPr="00F5735E" w:rsidRDefault="00C45A7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Угол размаха кулисы</w:t>
      </w:r>
    </w:p>
    <w:p w:rsidR="00C45A7B" w:rsidRPr="00F5735E" w:rsidRDefault="0081095A" w:rsidP="00F5735E">
      <w:pPr>
        <w:pStyle w:val="af4"/>
      </w:pPr>
      <w:r>
        <w:br w:type="page"/>
      </w:r>
      <w:r w:rsidR="00C45A7B" w:rsidRPr="00F5735E">
        <w:rPr>
          <w:szCs w:val="28"/>
        </w:rPr>
        <w:sym w:font="Symbol" w:char="F062"/>
      </w:r>
      <w:r w:rsidR="00C45A7B" w:rsidRPr="00F5735E">
        <w:t>=180</w:t>
      </w:r>
      <w:r w:rsidR="001639B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30.75pt">
            <v:imagedata r:id="rId7" o:title=""/>
          </v:shape>
        </w:pict>
      </w:r>
      <w:r w:rsidR="00AF2CA8" w:rsidRPr="00F5735E">
        <w:t>= 180∙(1,6–1)/(1,6+1)=41,53</w:t>
      </w:r>
    </w:p>
    <w:p w:rsidR="0081095A" w:rsidRDefault="0081095A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Длину кривошипа определяем по формуле:</w:t>
      </w:r>
    </w:p>
    <w:p w:rsidR="0081095A" w:rsidRDefault="0081095A" w:rsidP="00F5735E">
      <w:pPr>
        <w:pStyle w:val="af4"/>
      </w:pPr>
    </w:p>
    <w:p w:rsidR="00F5735E" w:rsidRDefault="00C45A7B" w:rsidP="00F5735E">
      <w:pPr>
        <w:pStyle w:val="af4"/>
      </w:pPr>
      <w:r w:rsidRPr="00F5735E">
        <w:t>lO1A=0102 ∙sin</w:t>
      </w:r>
      <w:r w:rsidR="001639BE">
        <w:pict>
          <v:shape id="_x0000_i1026" type="#_x0000_t75" style="width:12.75pt;height:30.75pt">
            <v:imagedata r:id="rId8" o:title=""/>
          </v:shape>
        </w:pict>
      </w:r>
      <w:r w:rsidRPr="00F5735E">
        <w:t>=0,</w:t>
      </w:r>
      <w:r w:rsidR="00AF2CA8" w:rsidRPr="00F5735E">
        <w:t>625</w:t>
      </w:r>
      <w:r w:rsidRPr="00F5735E">
        <w:t>∙sin20</w:t>
      </w:r>
      <w:r w:rsidR="00AF2CA8" w:rsidRPr="00F5735E">
        <w:t>,76</w:t>
      </w:r>
      <w:r w:rsidRPr="00F5735E">
        <w:t>=0,</w:t>
      </w:r>
      <w:r w:rsidR="00AF2CA8" w:rsidRPr="00F5735E">
        <w:t>22</w:t>
      </w:r>
      <w:r w:rsidRPr="00F5735E">
        <w:t>м,</w:t>
      </w:r>
    </w:p>
    <w:p w:rsidR="0081095A" w:rsidRDefault="0081095A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Длину lO2В определим по следующей формуле:</w:t>
      </w:r>
    </w:p>
    <w:p w:rsidR="0081095A" w:rsidRDefault="0081095A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lO2В=</w:t>
      </w:r>
      <w:r w:rsidR="001639BE">
        <w:pict>
          <v:shape id="_x0000_i1027" type="#_x0000_t75" style="width:39pt;height:47.25pt">
            <v:imagedata r:id="rId9" o:title=""/>
          </v:shape>
        </w:pict>
      </w:r>
      <w:r w:rsidRPr="00F5735E">
        <w:t>=0,24/2∙0,3</w:t>
      </w:r>
      <w:r w:rsidR="00AF2CA8" w:rsidRPr="00F5735E">
        <w:t>5</w:t>
      </w:r>
      <w:r w:rsidRPr="00F5735E">
        <w:t>4</w:t>
      </w:r>
      <w:r w:rsidR="00AF2CA8" w:rsidRPr="00F5735E">
        <w:t>=0.338</w:t>
      </w:r>
      <w:r w:rsidRPr="00F5735E">
        <w:t xml:space="preserve"> м,</w:t>
      </w:r>
    </w:p>
    <w:p w:rsidR="0081095A" w:rsidRDefault="0081095A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Выберем масштабный коэффициент</w:t>
      </w:r>
    </w:p>
    <w:p w:rsidR="0081095A" w:rsidRDefault="0081095A" w:rsidP="00F5735E">
      <w:pPr>
        <w:pStyle w:val="af4"/>
      </w:pPr>
    </w:p>
    <w:p w:rsidR="00C45A7B" w:rsidRPr="00F5735E" w:rsidRDefault="001639BE" w:rsidP="00F5735E">
      <w:pPr>
        <w:pStyle w:val="af4"/>
      </w:pPr>
      <w:r>
        <w:pict>
          <v:shape id="_x0000_i1028" type="#_x0000_t75" style="width:161.25pt;height:44.25pt">
            <v:imagedata r:id="rId10" o:title=""/>
          </v:shape>
        </w:pict>
      </w:r>
    </w:p>
    <w:p w:rsidR="0081095A" w:rsidRDefault="0081095A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Строим 12 планов положений механизма, приняв за начало отсчета крайнее положение, соответствующее началу рабочего хода механизма.</w:t>
      </w:r>
    </w:p>
    <w:p w:rsidR="00C45A7B" w:rsidRPr="00F5735E" w:rsidRDefault="00C45A7B" w:rsidP="00F5735E">
      <w:pPr>
        <w:pStyle w:val="af4"/>
      </w:pPr>
    </w:p>
    <w:p w:rsidR="00C45A7B" w:rsidRPr="00F5735E" w:rsidRDefault="0081095A" w:rsidP="00F5735E">
      <w:pPr>
        <w:pStyle w:val="af4"/>
      </w:pPr>
      <w:r>
        <w:t xml:space="preserve">1.3 </w:t>
      </w:r>
      <w:r w:rsidR="00C45A7B" w:rsidRPr="00F5735E">
        <w:t>Определение скоростей точек механизма</w:t>
      </w:r>
    </w:p>
    <w:p w:rsidR="00C45A7B" w:rsidRPr="00F5735E" w:rsidRDefault="00C45A7B" w:rsidP="00F5735E">
      <w:pPr>
        <w:pStyle w:val="af4"/>
      </w:pPr>
    </w:p>
    <w:p w:rsidR="00F5735E" w:rsidRDefault="00C45A7B" w:rsidP="00F5735E">
      <w:pPr>
        <w:pStyle w:val="af4"/>
      </w:pPr>
      <w:r w:rsidRPr="00F5735E">
        <w:t xml:space="preserve">Определяем </w:t>
      </w:r>
      <w:r w:rsidRPr="00F5735E">
        <w:rPr>
          <w:szCs w:val="28"/>
        </w:rPr>
        <w:sym w:font="Symbol" w:char="F075"/>
      </w:r>
      <w:r w:rsidRPr="00F5735E">
        <w:t xml:space="preserve"> точки А кривошипа:</w:t>
      </w:r>
    </w:p>
    <w:p w:rsidR="0081095A" w:rsidRDefault="0081095A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rPr>
          <w:szCs w:val="28"/>
        </w:rPr>
        <w:sym w:font="Symbol" w:char="F075"/>
      </w:r>
      <w:r w:rsidRPr="00F5735E">
        <w:t>A=</w:t>
      </w:r>
      <w:r w:rsidRPr="00F5735E">
        <w:rPr>
          <w:szCs w:val="28"/>
        </w:rPr>
        <w:sym w:font="Symbol" w:char="F077"/>
      </w:r>
      <w:r w:rsidRPr="00F5735E">
        <w:t>1lO1A</w:t>
      </w:r>
    </w:p>
    <w:p w:rsidR="0081095A" w:rsidRDefault="0081095A" w:rsidP="00F5735E">
      <w:pPr>
        <w:pStyle w:val="af4"/>
      </w:pPr>
    </w:p>
    <w:p w:rsidR="00C45A7B" w:rsidRDefault="00C45A7B" w:rsidP="00F5735E">
      <w:pPr>
        <w:pStyle w:val="af4"/>
      </w:pPr>
      <w:r w:rsidRPr="00F5735E">
        <w:t xml:space="preserve">где </w:t>
      </w:r>
      <w:r w:rsidRPr="00F5735E">
        <w:rPr>
          <w:szCs w:val="28"/>
        </w:rPr>
        <w:sym w:font="Symbol" w:char="F077"/>
      </w:r>
      <w:r w:rsidRPr="00F5735E">
        <w:t>1-угловая скорость вращения механизма, определяется по формуле:</w:t>
      </w:r>
    </w:p>
    <w:p w:rsidR="0081095A" w:rsidRPr="00F5735E" w:rsidRDefault="0081095A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rPr>
          <w:szCs w:val="28"/>
        </w:rPr>
        <w:sym w:font="Symbol" w:char="F077"/>
      </w:r>
      <w:r w:rsidRPr="00F5735E">
        <w:t>1=</w:t>
      </w:r>
      <w:r w:rsidR="001639BE">
        <w:pict>
          <v:shape id="_x0000_i1029" type="#_x0000_t75" style="width:41.25pt;height:33pt">
            <v:imagedata r:id="rId11" o:title=""/>
          </v:shape>
        </w:pict>
      </w:r>
      <w:r w:rsidRPr="00F5735E">
        <w:t>=</w:t>
      </w:r>
      <w:r w:rsidR="001639BE">
        <w:pict>
          <v:shape id="_x0000_i1030" type="#_x0000_t75" style="width:86.25pt;height:30.75pt">
            <v:imagedata r:id="rId12" o:title=""/>
          </v:shape>
        </w:pict>
      </w:r>
      <w:r w:rsidRPr="00F5735E">
        <w:t xml:space="preserve"> рад/с,</w:t>
      </w:r>
    </w:p>
    <w:p w:rsidR="0081095A" w:rsidRDefault="0081095A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Скорость точки А определим по формуле:</w:t>
      </w:r>
    </w:p>
    <w:p w:rsidR="0081095A" w:rsidRDefault="0081095A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rPr>
          <w:szCs w:val="28"/>
        </w:rPr>
        <w:sym w:font="Symbol" w:char="F075"/>
      </w:r>
      <w:r w:rsidRPr="00F5735E">
        <w:t>A=ω1</w:t>
      </w:r>
      <w:r w:rsidR="00AF2CA8" w:rsidRPr="00F5735E">
        <w:t xml:space="preserve"> O1A=15</w:t>
      </w:r>
      <w:r w:rsidRPr="00F5735E">
        <w:t>,</w:t>
      </w:r>
      <w:r w:rsidR="00AF2CA8" w:rsidRPr="00F5735E">
        <w:t>71</w:t>
      </w:r>
      <w:r w:rsidRPr="00F5735E">
        <w:t>∙0,</w:t>
      </w:r>
      <w:r w:rsidR="00AF2CA8" w:rsidRPr="00F5735E">
        <w:t>22=3,46</w:t>
      </w:r>
      <w:r w:rsidRPr="00F5735E">
        <w:t xml:space="preserve"> м/с,</w:t>
      </w:r>
    </w:p>
    <w:p w:rsidR="0081095A" w:rsidRDefault="0081095A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План скоростей строим в масштабе:</w:t>
      </w:r>
    </w:p>
    <w:p w:rsidR="0081095A" w:rsidRDefault="0081095A" w:rsidP="00F5735E">
      <w:pPr>
        <w:pStyle w:val="af4"/>
      </w:pPr>
    </w:p>
    <w:p w:rsidR="00F5735E" w:rsidRDefault="00C45A7B" w:rsidP="00F5735E">
      <w:pPr>
        <w:pStyle w:val="af4"/>
      </w:pPr>
      <w:r w:rsidRPr="00F5735E">
        <w:t>k</w:t>
      </w:r>
      <w:r w:rsidRPr="00F5735E">
        <w:rPr>
          <w:szCs w:val="28"/>
        </w:rPr>
        <w:sym w:font="Symbol" w:char="F075"/>
      </w:r>
      <w:r w:rsidRPr="00F5735E">
        <w:t>=</w:t>
      </w:r>
      <w:r w:rsidR="001639BE">
        <w:pict>
          <v:shape id="_x0000_i1031" type="#_x0000_t75" style="width:24.75pt;height:33.75pt">
            <v:imagedata r:id="rId13" o:title=""/>
          </v:shape>
        </w:pict>
      </w:r>
      <w:r w:rsidR="00AF2CA8" w:rsidRPr="00F5735E">
        <w:t>=3,46/69,2=0.0</w:t>
      </w:r>
      <w:r w:rsidRPr="00F5735E">
        <w:t>5 м∙с-1/мм</w:t>
      </w:r>
    </w:p>
    <w:p w:rsidR="0081095A" w:rsidRDefault="0081095A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Скорость точки A’ находим графически, решая совместно систему:</w:t>
      </w:r>
    </w:p>
    <w:p w:rsidR="0081095A" w:rsidRDefault="0081095A" w:rsidP="00F5735E">
      <w:pPr>
        <w:pStyle w:val="af4"/>
      </w:pPr>
    </w:p>
    <w:p w:rsidR="00C45A7B" w:rsidRPr="00F5735E" w:rsidRDefault="001639BE" w:rsidP="00F5735E">
      <w:pPr>
        <w:pStyle w:val="af4"/>
      </w:pPr>
      <w:r>
        <w:pict>
          <v:shape id="_x0000_i1032" type="#_x0000_t75" style="width:128.25pt;height:60.75pt">
            <v:imagedata r:id="rId14" o:title=""/>
          </v:shape>
        </w:pict>
      </w:r>
    </w:p>
    <w:p w:rsidR="0081095A" w:rsidRDefault="0081095A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rPr>
          <w:szCs w:val="28"/>
        </w:rPr>
        <w:sym w:font="Symbol" w:char="F075"/>
      </w:r>
      <w:r w:rsidRPr="00F5735E">
        <w:t>A’= k</w:t>
      </w:r>
      <w:r w:rsidRPr="00F5735E">
        <w:rPr>
          <w:szCs w:val="28"/>
        </w:rPr>
        <w:sym w:font="Symbol" w:char="F075"/>
      </w:r>
      <w:r w:rsidRPr="00F5735E">
        <w:t xml:space="preserve"> Р</w:t>
      </w:r>
      <w:r w:rsidRPr="00F5735E">
        <w:rPr>
          <w:szCs w:val="28"/>
        </w:rPr>
        <w:sym w:font="Symbol" w:char="F075"/>
      </w:r>
      <w:r w:rsidRPr="00F5735E">
        <w:t>A’</w:t>
      </w:r>
    </w:p>
    <w:p w:rsidR="0081095A" w:rsidRDefault="0081095A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 xml:space="preserve">По свойству подобия определяем скорость точки </w:t>
      </w:r>
      <w:r w:rsidR="00AF2CA8" w:rsidRPr="00F5735E">
        <w:t>C</w:t>
      </w:r>
      <w:r w:rsidRPr="00F5735E">
        <w:t>’:</w:t>
      </w:r>
    </w:p>
    <w:p w:rsidR="00AF2CA8" w:rsidRPr="00F5735E" w:rsidRDefault="00AF2CA8" w:rsidP="00F5735E">
      <w:pPr>
        <w:pStyle w:val="af4"/>
      </w:pPr>
    </w:p>
    <w:p w:rsidR="00C45A7B" w:rsidRPr="00F5735E" w:rsidRDefault="001639BE" w:rsidP="00F5735E">
      <w:pPr>
        <w:pStyle w:val="af4"/>
      </w:pPr>
      <w:r>
        <w:pict>
          <v:shape id="_x0000_i1033" type="#_x0000_t75" style="width:77.25pt;height:39.75pt">
            <v:imagedata r:id="rId15" o:title=""/>
          </v:shape>
        </w:pict>
      </w:r>
    </w:p>
    <w:p w:rsidR="0081095A" w:rsidRDefault="0081095A" w:rsidP="00F5735E">
      <w:pPr>
        <w:pStyle w:val="af4"/>
      </w:pPr>
    </w:p>
    <w:p w:rsidR="00C45A7B" w:rsidRPr="00F5735E" w:rsidRDefault="001639BE" w:rsidP="00F5735E">
      <w:pPr>
        <w:pStyle w:val="af4"/>
      </w:pPr>
      <w:r>
        <w:pict>
          <v:shape id="_x0000_i1034" type="#_x0000_t75" style="width:104.25pt;height:60pt">
            <v:imagedata r:id="rId16" o:title=""/>
          </v:shape>
        </w:pict>
      </w:r>
    </w:p>
    <w:p w:rsidR="0081095A" w:rsidRDefault="0081095A" w:rsidP="00F5735E">
      <w:pPr>
        <w:pStyle w:val="af4"/>
      </w:pPr>
    </w:p>
    <w:p w:rsidR="00AF2CA8" w:rsidRPr="00F5735E" w:rsidRDefault="00C45A7B" w:rsidP="00F5735E">
      <w:pPr>
        <w:pStyle w:val="af4"/>
      </w:pPr>
      <w:r w:rsidRPr="00F5735E">
        <w:t>РVc</w:t>
      </w:r>
      <w:r w:rsidR="00AF2CA8" w:rsidRPr="00F5735E">
        <w:t>’=136∙33/280</w:t>
      </w:r>
      <w:r w:rsidRPr="00F5735E">
        <w:t>=</w:t>
      </w:r>
      <w:r w:rsidR="00AF2CA8" w:rsidRPr="00F5735E">
        <w:t>16мм</w:t>
      </w:r>
    </w:p>
    <w:p w:rsidR="0081095A" w:rsidRDefault="00C45A7B" w:rsidP="00F5735E">
      <w:pPr>
        <w:pStyle w:val="af4"/>
      </w:pPr>
      <w:r w:rsidRPr="00F5735E">
        <w:t>Абсолютное значение скорости точки</w:t>
      </w:r>
    </w:p>
    <w:p w:rsidR="0081095A" w:rsidRDefault="0081095A" w:rsidP="00F5735E">
      <w:pPr>
        <w:pStyle w:val="af4"/>
      </w:pPr>
    </w:p>
    <w:p w:rsidR="00C45A7B" w:rsidRPr="00F5735E" w:rsidRDefault="00AF2CA8" w:rsidP="00F5735E">
      <w:pPr>
        <w:pStyle w:val="af4"/>
      </w:pPr>
      <w:r w:rsidRPr="00F5735E">
        <w:t>C</w:t>
      </w:r>
      <w:r w:rsidR="00C45A7B" w:rsidRPr="00F5735E">
        <w:t>’= k</w:t>
      </w:r>
      <w:r w:rsidR="00C45A7B" w:rsidRPr="00F5735E">
        <w:rPr>
          <w:szCs w:val="28"/>
        </w:rPr>
        <w:sym w:font="Symbol" w:char="F075"/>
      </w:r>
      <w:r w:rsidR="00C45A7B" w:rsidRPr="00F5735E">
        <w:t xml:space="preserve"> p</w:t>
      </w:r>
      <w:r w:rsidR="00C45A7B" w:rsidRPr="00F5735E">
        <w:rPr>
          <w:szCs w:val="28"/>
        </w:rPr>
        <w:sym w:font="Symbol" w:char="F075"/>
      </w:r>
      <w:r w:rsidRPr="00F5735E">
        <w:t>C</w:t>
      </w:r>
      <w:r w:rsidR="00C45A7B" w:rsidRPr="00F5735E">
        <w:t>’</w:t>
      </w:r>
      <w:r w:rsidRPr="00F5735E">
        <w:t>=0.05*17</w:t>
      </w:r>
      <w:r w:rsidR="00C45A7B" w:rsidRPr="00F5735E">
        <w:t>=</w:t>
      </w:r>
      <w:r w:rsidRPr="00F5735E">
        <w:t>0,85</w:t>
      </w:r>
      <w:r w:rsidR="00C45A7B" w:rsidRPr="00F5735E">
        <w:t>м/с</w:t>
      </w:r>
    </w:p>
    <w:p w:rsidR="0081095A" w:rsidRDefault="0081095A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 xml:space="preserve">Составим систему уравнений скоростей для нахождения </w:t>
      </w:r>
      <w:r w:rsidRPr="00F5735E">
        <w:rPr>
          <w:szCs w:val="28"/>
        </w:rPr>
        <w:sym w:font="Symbol" w:char="F075"/>
      </w:r>
      <w:r w:rsidR="00AF2CA8" w:rsidRPr="00F5735E">
        <w:t xml:space="preserve"> в точке C</w:t>
      </w:r>
      <w:r w:rsidRPr="00F5735E">
        <w:t>:</w:t>
      </w:r>
    </w:p>
    <w:p w:rsidR="0081095A" w:rsidRDefault="0081095A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rPr>
          <w:szCs w:val="28"/>
        </w:rPr>
        <w:sym w:font="Symbol" w:char="F075"/>
      </w:r>
      <w:r w:rsidRPr="00F5735E">
        <w:t>с’=</w:t>
      </w:r>
      <w:r w:rsidRPr="00F5735E">
        <w:rPr>
          <w:szCs w:val="28"/>
        </w:rPr>
        <w:sym w:font="Symbol" w:char="F075"/>
      </w:r>
      <w:r w:rsidRPr="00F5735E">
        <w:t>c’+</w:t>
      </w:r>
      <w:r w:rsidRPr="00F5735E">
        <w:rPr>
          <w:szCs w:val="28"/>
        </w:rPr>
        <w:sym w:font="Symbol" w:char="F075"/>
      </w:r>
      <w:r w:rsidRPr="00F5735E">
        <w:t>cc’</w:t>
      </w:r>
    </w:p>
    <w:p w:rsidR="0081095A" w:rsidRDefault="0081095A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rPr>
          <w:szCs w:val="28"/>
        </w:rPr>
        <w:sym w:font="Symbol" w:char="F075"/>
      </w:r>
      <w:r w:rsidRPr="00F5735E">
        <w:t>c’=</w:t>
      </w:r>
      <w:r w:rsidRPr="00F5735E">
        <w:rPr>
          <w:szCs w:val="28"/>
        </w:rPr>
        <w:sym w:font="Symbol" w:char="F075"/>
      </w:r>
      <w:r w:rsidRPr="00F5735E">
        <w:t>c’c+</w:t>
      </w:r>
      <w:r w:rsidRPr="00F5735E">
        <w:rPr>
          <w:szCs w:val="28"/>
        </w:rPr>
        <w:sym w:font="Symbol" w:char="F075"/>
      </w:r>
      <w:r w:rsidRPr="00F5735E">
        <w:t>c’c</w:t>
      </w:r>
    </w:p>
    <w:p w:rsidR="0081095A" w:rsidRDefault="0081095A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На плане p</w:t>
      </w:r>
      <w:r w:rsidRPr="00F5735E">
        <w:rPr>
          <w:szCs w:val="28"/>
        </w:rPr>
        <w:sym w:font="Symbol" w:char="F075"/>
      </w:r>
      <w:r w:rsidR="00AF2CA8" w:rsidRPr="00F5735E">
        <w:t>C=19</w:t>
      </w:r>
      <w:r w:rsidRPr="00F5735E">
        <w:t xml:space="preserve">мм. Абсолютное значение </w:t>
      </w:r>
      <w:r w:rsidRPr="00F5735E">
        <w:rPr>
          <w:szCs w:val="28"/>
        </w:rPr>
        <w:sym w:font="Symbol" w:char="F075"/>
      </w:r>
      <w:r w:rsidR="00AF2CA8" w:rsidRPr="00F5735E">
        <w:t xml:space="preserve"> в точке C</w:t>
      </w:r>
      <w:r w:rsidRPr="00F5735E">
        <w:t>:</w:t>
      </w:r>
    </w:p>
    <w:p w:rsidR="0081095A" w:rsidRDefault="0081095A" w:rsidP="00F5735E">
      <w:pPr>
        <w:pStyle w:val="af4"/>
      </w:pPr>
    </w:p>
    <w:p w:rsidR="00C45A7B" w:rsidRDefault="00C45A7B" w:rsidP="00F5735E">
      <w:pPr>
        <w:pStyle w:val="af4"/>
      </w:pPr>
      <w:r w:rsidRPr="00F5735E">
        <w:rPr>
          <w:szCs w:val="28"/>
        </w:rPr>
        <w:sym w:font="Symbol" w:char="F075"/>
      </w:r>
      <w:r w:rsidR="00AF2CA8" w:rsidRPr="00F5735E">
        <w:t>C</w:t>
      </w:r>
      <w:r w:rsidRPr="00F5735E">
        <w:t>= k</w:t>
      </w:r>
      <w:r w:rsidRPr="00F5735E">
        <w:rPr>
          <w:szCs w:val="28"/>
        </w:rPr>
        <w:sym w:font="Symbol" w:char="F075"/>
      </w:r>
      <w:r w:rsidRPr="00F5735E">
        <w:t xml:space="preserve"> p</w:t>
      </w:r>
      <w:r w:rsidRPr="00F5735E">
        <w:rPr>
          <w:szCs w:val="28"/>
        </w:rPr>
        <w:sym w:font="Symbol" w:char="F075"/>
      </w:r>
      <w:r w:rsidR="00AF2CA8" w:rsidRPr="00F5735E">
        <w:t>C=0.05*19</w:t>
      </w:r>
      <w:r w:rsidRPr="00F5735E">
        <w:t>=0,</w:t>
      </w:r>
      <w:r w:rsidR="00AF2CA8" w:rsidRPr="00F5735E">
        <w:t>95</w:t>
      </w:r>
      <w:r w:rsidRPr="00F5735E">
        <w:t>м/с.</w:t>
      </w:r>
    </w:p>
    <w:p w:rsidR="0081095A" w:rsidRPr="00F5735E" w:rsidRDefault="0081095A" w:rsidP="00F5735E">
      <w:pPr>
        <w:pStyle w:val="af4"/>
      </w:pPr>
    </w:p>
    <w:p w:rsidR="00AF2CA8" w:rsidRPr="00F5735E" w:rsidRDefault="00C45A7B" w:rsidP="00F5735E">
      <w:pPr>
        <w:pStyle w:val="af4"/>
      </w:pPr>
      <w:r w:rsidRPr="00F5735E">
        <w:t>Для остальных 11 положений скорости определяются аналогично, их значения приведены в таблице 1.1</w:t>
      </w:r>
    </w:p>
    <w:p w:rsidR="0081095A" w:rsidRDefault="0081095A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Таблица 1.1 - Значения скоростей</w:t>
      </w:r>
    </w:p>
    <w:tbl>
      <w:tblPr>
        <w:tblW w:w="914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93"/>
        <w:gridCol w:w="694"/>
        <w:gridCol w:w="694"/>
        <w:gridCol w:w="694"/>
        <w:gridCol w:w="693"/>
        <w:gridCol w:w="694"/>
        <w:gridCol w:w="694"/>
        <w:gridCol w:w="694"/>
        <w:gridCol w:w="693"/>
        <w:gridCol w:w="694"/>
        <w:gridCol w:w="694"/>
        <w:gridCol w:w="663"/>
      </w:tblGrid>
      <w:tr w:rsidR="00C45A7B" w:rsidRPr="00232FAF" w:rsidTr="00232FAF">
        <w:trPr>
          <w:trHeight w:val="357"/>
        </w:trPr>
        <w:tc>
          <w:tcPr>
            <w:tcW w:w="851" w:type="dxa"/>
            <w:vMerge w:val="restart"/>
            <w:shd w:val="clear" w:color="auto" w:fill="auto"/>
            <w:textDirection w:val="btLr"/>
          </w:tcPr>
          <w:p w:rsidR="00C45A7B" w:rsidRPr="00F5735E" w:rsidRDefault="00C45A7B" w:rsidP="00232FAF">
            <w:pPr>
              <w:pStyle w:val="af5"/>
              <w:ind w:left="113" w:right="113"/>
            </w:pPr>
            <w:r w:rsidRPr="00F5735E">
              <w:t>Скорости, м/с</w:t>
            </w:r>
          </w:p>
        </w:tc>
        <w:tc>
          <w:tcPr>
            <w:tcW w:w="8294" w:type="dxa"/>
            <w:gridSpan w:val="12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F5735E">
              <w:t>Положение механизма</w:t>
            </w:r>
          </w:p>
        </w:tc>
      </w:tr>
      <w:tr w:rsidR="00C45A7B" w:rsidRPr="00232FAF" w:rsidTr="00232FAF">
        <w:trPr>
          <w:trHeight w:val="943"/>
        </w:trPr>
        <w:tc>
          <w:tcPr>
            <w:tcW w:w="851" w:type="dxa"/>
            <w:vMerge/>
            <w:shd w:val="clear" w:color="auto" w:fill="auto"/>
          </w:tcPr>
          <w:p w:rsidR="00C45A7B" w:rsidRPr="00F5735E" w:rsidRDefault="00C45A7B" w:rsidP="0081095A">
            <w:pPr>
              <w:pStyle w:val="af5"/>
            </w:pPr>
          </w:p>
        </w:tc>
        <w:tc>
          <w:tcPr>
            <w:tcW w:w="693" w:type="dxa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F5735E">
              <w:t>1</w:t>
            </w:r>
          </w:p>
        </w:tc>
        <w:tc>
          <w:tcPr>
            <w:tcW w:w="694" w:type="dxa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F5735E">
              <w:t>2</w:t>
            </w:r>
          </w:p>
        </w:tc>
        <w:tc>
          <w:tcPr>
            <w:tcW w:w="694" w:type="dxa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F5735E">
              <w:t>3</w:t>
            </w:r>
          </w:p>
        </w:tc>
        <w:tc>
          <w:tcPr>
            <w:tcW w:w="694" w:type="dxa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F5735E">
              <w:t>4</w:t>
            </w:r>
          </w:p>
        </w:tc>
        <w:tc>
          <w:tcPr>
            <w:tcW w:w="693" w:type="dxa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F5735E">
              <w:t>5</w:t>
            </w:r>
          </w:p>
        </w:tc>
        <w:tc>
          <w:tcPr>
            <w:tcW w:w="694" w:type="dxa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F5735E">
              <w:t>6</w:t>
            </w:r>
          </w:p>
        </w:tc>
        <w:tc>
          <w:tcPr>
            <w:tcW w:w="694" w:type="dxa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F5735E">
              <w:t>7</w:t>
            </w:r>
          </w:p>
        </w:tc>
        <w:tc>
          <w:tcPr>
            <w:tcW w:w="694" w:type="dxa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F5735E">
              <w:t>8</w:t>
            </w:r>
          </w:p>
        </w:tc>
        <w:tc>
          <w:tcPr>
            <w:tcW w:w="693" w:type="dxa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F5735E">
              <w:t>9</w:t>
            </w:r>
          </w:p>
        </w:tc>
        <w:tc>
          <w:tcPr>
            <w:tcW w:w="694" w:type="dxa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F5735E">
              <w:t>10</w:t>
            </w:r>
          </w:p>
        </w:tc>
        <w:tc>
          <w:tcPr>
            <w:tcW w:w="694" w:type="dxa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F5735E">
              <w:t>11</w:t>
            </w:r>
          </w:p>
        </w:tc>
        <w:tc>
          <w:tcPr>
            <w:tcW w:w="663" w:type="dxa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F5735E">
              <w:t>12</w:t>
            </w:r>
          </w:p>
        </w:tc>
      </w:tr>
      <w:tr w:rsidR="00C45A7B" w:rsidRPr="00232FAF" w:rsidTr="00232FAF">
        <w:trPr>
          <w:trHeight w:val="384"/>
        </w:trPr>
        <w:tc>
          <w:tcPr>
            <w:tcW w:w="851" w:type="dxa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232FAF">
              <w:sym w:font="Symbol" w:char="F075"/>
            </w:r>
            <w:r w:rsidRPr="00F5735E">
              <w:t>А</w:t>
            </w:r>
          </w:p>
        </w:tc>
        <w:tc>
          <w:tcPr>
            <w:tcW w:w="693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3,46</w:t>
            </w:r>
          </w:p>
        </w:tc>
        <w:tc>
          <w:tcPr>
            <w:tcW w:w="694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3,46</w:t>
            </w:r>
          </w:p>
        </w:tc>
        <w:tc>
          <w:tcPr>
            <w:tcW w:w="694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3</w:t>
            </w:r>
            <w:r w:rsidR="00C45A7B" w:rsidRPr="00F5735E">
              <w:t>,</w:t>
            </w:r>
            <w:r w:rsidRPr="00F5735E">
              <w:t>46</w:t>
            </w:r>
          </w:p>
        </w:tc>
        <w:tc>
          <w:tcPr>
            <w:tcW w:w="694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3,46</w:t>
            </w:r>
          </w:p>
        </w:tc>
        <w:tc>
          <w:tcPr>
            <w:tcW w:w="693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3,46</w:t>
            </w:r>
          </w:p>
        </w:tc>
        <w:tc>
          <w:tcPr>
            <w:tcW w:w="694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3</w:t>
            </w:r>
            <w:r w:rsidR="00C45A7B" w:rsidRPr="00F5735E">
              <w:t>,4</w:t>
            </w:r>
            <w:r w:rsidRPr="00F5735E">
              <w:t>6</w:t>
            </w:r>
          </w:p>
        </w:tc>
        <w:tc>
          <w:tcPr>
            <w:tcW w:w="694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3</w:t>
            </w:r>
            <w:r w:rsidR="00C45A7B" w:rsidRPr="00F5735E">
              <w:t>,4</w:t>
            </w:r>
            <w:r w:rsidRPr="00F5735E">
              <w:t>6</w:t>
            </w:r>
          </w:p>
        </w:tc>
        <w:tc>
          <w:tcPr>
            <w:tcW w:w="694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3,46</w:t>
            </w:r>
          </w:p>
        </w:tc>
        <w:tc>
          <w:tcPr>
            <w:tcW w:w="693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3,46</w:t>
            </w:r>
          </w:p>
        </w:tc>
        <w:tc>
          <w:tcPr>
            <w:tcW w:w="694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3,46</w:t>
            </w:r>
          </w:p>
        </w:tc>
        <w:tc>
          <w:tcPr>
            <w:tcW w:w="694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3,46</w:t>
            </w:r>
          </w:p>
        </w:tc>
        <w:tc>
          <w:tcPr>
            <w:tcW w:w="663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3,46</w:t>
            </w:r>
          </w:p>
        </w:tc>
      </w:tr>
      <w:tr w:rsidR="00C45A7B" w:rsidRPr="00232FAF" w:rsidTr="00232FAF">
        <w:trPr>
          <w:trHeight w:val="384"/>
        </w:trPr>
        <w:tc>
          <w:tcPr>
            <w:tcW w:w="851" w:type="dxa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232FAF">
              <w:sym w:font="Symbol" w:char="F075"/>
            </w:r>
            <w:r w:rsidRPr="00F5735E">
              <w:t>А’</w:t>
            </w:r>
          </w:p>
        </w:tc>
        <w:tc>
          <w:tcPr>
            <w:tcW w:w="693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1,6</w:t>
            </w:r>
            <w:r w:rsidR="00C45A7B" w:rsidRPr="00F5735E">
              <w:t>5</w:t>
            </w:r>
          </w:p>
        </w:tc>
        <w:tc>
          <w:tcPr>
            <w:tcW w:w="694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2</w:t>
            </w:r>
            <w:r w:rsidR="00C45A7B" w:rsidRPr="00F5735E">
              <w:t>,95</w:t>
            </w:r>
          </w:p>
        </w:tc>
        <w:tc>
          <w:tcPr>
            <w:tcW w:w="694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3</w:t>
            </w:r>
            <w:r w:rsidR="00C45A7B" w:rsidRPr="00F5735E">
              <w:t>,</w:t>
            </w:r>
            <w:r w:rsidRPr="00F5735E">
              <w:t>4</w:t>
            </w:r>
          </w:p>
        </w:tc>
        <w:tc>
          <w:tcPr>
            <w:tcW w:w="694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3</w:t>
            </w:r>
            <w:r w:rsidR="00C45A7B" w:rsidRPr="00F5735E">
              <w:t>,4</w:t>
            </w:r>
          </w:p>
        </w:tc>
        <w:tc>
          <w:tcPr>
            <w:tcW w:w="693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3</w:t>
            </w:r>
          </w:p>
        </w:tc>
        <w:tc>
          <w:tcPr>
            <w:tcW w:w="694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2</w:t>
            </w:r>
            <w:r w:rsidR="00C45A7B" w:rsidRPr="00F5735E">
              <w:t>,</w:t>
            </w:r>
            <w:r w:rsidRPr="00F5735E">
              <w:t>15</w:t>
            </w:r>
          </w:p>
        </w:tc>
        <w:tc>
          <w:tcPr>
            <w:tcW w:w="694" w:type="dxa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F5735E">
              <w:t>0,</w:t>
            </w:r>
            <w:r w:rsidR="00AF2CA8" w:rsidRPr="00F5735E">
              <w:t>7</w:t>
            </w:r>
          </w:p>
        </w:tc>
        <w:tc>
          <w:tcPr>
            <w:tcW w:w="694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1</w:t>
            </w:r>
          </w:p>
        </w:tc>
        <w:tc>
          <w:tcPr>
            <w:tcW w:w="693" w:type="dxa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F5735E">
              <w:t>2,</w:t>
            </w:r>
            <w:r w:rsidR="00AF2CA8" w:rsidRPr="00F5735E">
              <w:t>9</w:t>
            </w:r>
          </w:p>
        </w:tc>
        <w:tc>
          <w:tcPr>
            <w:tcW w:w="694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3,1</w:t>
            </w:r>
            <w:r w:rsidR="00C45A7B" w:rsidRPr="00F5735E">
              <w:t>5</w:t>
            </w:r>
          </w:p>
        </w:tc>
        <w:tc>
          <w:tcPr>
            <w:tcW w:w="694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1,7</w:t>
            </w:r>
          </w:p>
        </w:tc>
        <w:tc>
          <w:tcPr>
            <w:tcW w:w="663" w:type="dxa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F5735E">
              <w:t>0</w:t>
            </w:r>
          </w:p>
        </w:tc>
      </w:tr>
      <w:tr w:rsidR="00C45A7B" w:rsidRPr="00232FAF" w:rsidTr="00232FAF">
        <w:trPr>
          <w:trHeight w:val="384"/>
        </w:trPr>
        <w:tc>
          <w:tcPr>
            <w:tcW w:w="851" w:type="dxa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232FAF">
              <w:sym w:font="Symbol" w:char="F075"/>
            </w:r>
            <w:r w:rsidRPr="00F5735E">
              <w:t>C</w:t>
            </w:r>
          </w:p>
        </w:tc>
        <w:tc>
          <w:tcPr>
            <w:tcW w:w="693" w:type="dxa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F5735E">
              <w:t>0,</w:t>
            </w:r>
            <w:r w:rsidR="00AF2CA8" w:rsidRPr="00F5735E">
              <w:t>95</w:t>
            </w:r>
          </w:p>
        </w:tc>
        <w:tc>
          <w:tcPr>
            <w:tcW w:w="694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1</w:t>
            </w:r>
            <w:r w:rsidR="00C45A7B" w:rsidRPr="00F5735E">
              <w:t>,</w:t>
            </w:r>
            <w:r w:rsidRPr="00F5735E">
              <w:t>2</w:t>
            </w:r>
          </w:p>
        </w:tc>
        <w:tc>
          <w:tcPr>
            <w:tcW w:w="694" w:type="dxa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F5735E">
              <w:t>1,</w:t>
            </w:r>
            <w:r w:rsidR="00AF2CA8" w:rsidRPr="00F5735E">
              <w:t>2</w:t>
            </w:r>
            <w:r w:rsidRPr="00F5735E">
              <w:t>3</w:t>
            </w:r>
          </w:p>
        </w:tc>
        <w:tc>
          <w:tcPr>
            <w:tcW w:w="694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1,2</w:t>
            </w:r>
            <w:r w:rsidR="00C45A7B" w:rsidRPr="00F5735E">
              <w:t>4</w:t>
            </w:r>
          </w:p>
        </w:tc>
        <w:tc>
          <w:tcPr>
            <w:tcW w:w="693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1,1</w:t>
            </w:r>
            <w:r w:rsidR="00C45A7B" w:rsidRPr="00F5735E">
              <w:t>8</w:t>
            </w:r>
          </w:p>
        </w:tc>
        <w:tc>
          <w:tcPr>
            <w:tcW w:w="694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0,96</w:t>
            </w:r>
          </w:p>
        </w:tc>
        <w:tc>
          <w:tcPr>
            <w:tcW w:w="694" w:type="dxa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F5735E">
              <w:t>0,</w:t>
            </w:r>
            <w:r w:rsidR="00AF2CA8" w:rsidRPr="00F5735E">
              <w:t>3</w:t>
            </w:r>
            <w:r w:rsidRPr="00F5735E">
              <w:t>8</w:t>
            </w:r>
          </w:p>
        </w:tc>
        <w:tc>
          <w:tcPr>
            <w:tcW w:w="694" w:type="dxa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F5735E">
              <w:t>0,7</w:t>
            </w:r>
          </w:p>
        </w:tc>
        <w:tc>
          <w:tcPr>
            <w:tcW w:w="693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2,2</w:t>
            </w:r>
            <w:r w:rsidR="00C45A7B" w:rsidRPr="00F5735E">
              <w:t>3</w:t>
            </w:r>
          </w:p>
        </w:tc>
        <w:tc>
          <w:tcPr>
            <w:tcW w:w="694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2,4</w:t>
            </w:r>
            <w:r w:rsidR="00C45A7B" w:rsidRPr="00F5735E">
              <w:t>8</w:t>
            </w:r>
          </w:p>
        </w:tc>
        <w:tc>
          <w:tcPr>
            <w:tcW w:w="694" w:type="dxa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F5735E">
              <w:t>1,1</w:t>
            </w:r>
            <w:r w:rsidR="00AF2CA8" w:rsidRPr="00F5735E">
              <w:t>8</w:t>
            </w:r>
          </w:p>
        </w:tc>
        <w:tc>
          <w:tcPr>
            <w:tcW w:w="663" w:type="dxa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F5735E">
              <w:t>0</w:t>
            </w:r>
          </w:p>
        </w:tc>
      </w:tr>
      <w:tr w:rsidR="00C45A7B" w:rsidRPr="00232FAF" w:rsidTr="00232FAF">
        <w:trPr>
          <w:trHeight w:val="384"/>
        </w:trPr>
        <w:tc>
          <w:tcPr>
            <w:tcW w:w="851" w:type="dxa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232FAF">
              <w:sym w:font="Symbol" w:char="F075"/>
            </w:r>
            <w:r w:rsidRPr="00F5735E">
              <w:t>C’</w:t>
            </w:r>
          </w:p>
        </w:tc>
        <w:tc>
          <w:tcPr>
            <w:tcW w:w="693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0,85</w:t>
            </w:r>
          </w:p>
        </w:tc>
        <w:tc>
          <w:tcPr>
            <w:tcW w:w="694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1</w:t>
            </w:r>
            <w:r w:rsidR="00C45A7B" w:rsidRPr="00F5735E">
              <w:t>,2</w:t>
            </w:r>
            <w:r w:rsidRPr="00F5735E">
              <w:t>4</w:t>
            </w:r>
          </w:p>
        </w:tc>
        <w:tc>
          <w:tcPr>
            <w:tcW w:w="694" w:type="dxa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F5735E">
              <w:t>1,</w:t>
            </w:r>
            <w:r w:rsidR="00AF2CA8" w:rsidRPr="00F5735E">
              <w:t>29</w:t>
            </w:r>
          </w:p>
        </w:tc>
        <w:tc>
          <w:tcPr>
            <w:tcW w:w="694" w:type="dxa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F5735E">
              <w:t>1</w:t>
            </w:r>
            <w:r w:rsidR="00AF2CA8" w:rsidRPr="00F5735E">
              <w:t>,26</w:t>
            </w:r>
          </w:p>
        </w:tc>
        <w:tc>
          <w:tcPr>
            <w:tcW w:w="693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1</w:t>
            </w:r>
            <w:r w:rsidR="00C45A7B" w:rsidRPr="00F5735E">
              <w:t>,</w:t>
            </w:r>
            <w:r w:rsidRPr="00F5735E">
              <w:t>18</w:t>
            </w:r>
          </w:p>
        </w:tc>
        <w:tc>
          <w:tcPr>
            <w:tcW w:w="694" w:type="dxa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F5735E">
              <w:t>0,</w:t>
            </w:r>
            <w:r w:rsidR="00AF2CA8" w:rsidRPr="00F5735E">
              <w:t>96</w:t>
            </w:r>
          </w:p>
        </w:tc>
        <w:tc>
          <w:tcPr>
            <w:tcW w:w="694" w:type="dxa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F5735E">
              <w:t>0,</w:t>
            </w:r>
            <w:r w:rsidR="00AF2CA8" w:rsidRPr="00F5735E">
              <w:t>37</w:t>
            </w:r>
          </w:p>
        </w:tc>
        <w:tc>
          <w:tcPr>
            <w:tcW w:w="694" w:type="dxa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F5735E">
              <w:t>0,</w:t>
            </w:r>
            <w:r w:rsidR="00AF2CA8" w:rsidRPr="00F5735E">
              <w:t>65</w:t>
            </w:r>
          </w:p>
        </w:tc>
        <w:tc>
          <w:tcPr>
            <w:tcW w:w="693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2</w:t>
            </w:r>
            <w:r w:rsidR="00C45A7B" w:rsidRPr="00F5735E">
              <w:t>,</w:t>
            </w:r>
            <w:r w:rsidRPr="00F5735E">
              <w:t>14</w:t>
            </w:r>
          </w:p>
        </w:tc>
        <w:tc>
          <w:tcPr>
            <w:tcW w:w="694" w:type="dxa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F5735E">
              <w:t>2,</w:t>
            </w:r>
            <w:r w:rsidR="00AF2CA8" w:rsidRPr="00F5735E">
              <w:t>42</w:t>
            </w:r>
          </w:p>
        </w:tc>
        <w:tc>
          <w:tcPr>
            <w:tcW w:w="694" w:type="dxa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F5735E">
              <w:t>1,</w:t>
            </w:r>
            <w:r w:rsidR="00AF2CA8" w:rsidRPr="00F5735E">
              <w:t>16</w:t>
            </w:r>
          </w:p>
        </w:tc>
        <w:tc>
          <w:tcPr>
            <w:tcW w:w="663" w:type="dxa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F5735E">
              <w:t>0</w:t>
            </w:r>
          </w:p>
        </w:tc>
      </w:tr>
    </w:tbl>
    <w:p w:rsidR="00C45A7B" w:rsidRPr="00F5735E" w:rsidRDefault="00C45A7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1.4 Определение ускорений точек механизма</w:t>
      </w:r>
    </w:p>
    <w:p w:rsidR="00C45A7B" w:rsidRPr="00F5735E" w:rsidRDefault="00C45A7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Ускорение точки А направлено по кривошипу к центру вращения О1.</w:t>
      </w:r>
    </w:p>
    <w:p w:rsidR="0081095A" w:rsidRDefault="0081095A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aA=</w:t>
      </w:r>
      <w:r w:rsidRPr="00F5735E">
        <w:rPr>
          <w:szCs w:val="28"/>
        </w:rPr>
        <w:sym w:font="Symbol" w:char="F077"/>
      </w:r>
      <w:r w:rsidRPr="00F5735E">
        <w:t>12lO1A</w:t>
      </w:r>
      <w:r w:rsidR="00AF2CA8" w:rsidRPr="00F5735E">
        <w:t>=15,71</w:t>
      </w:r>
      <w:r w:rsidRPr="00F5735E">
        <w:t>2</w:t>
      </w:r>
      <w:r w:rsidR="00AF2CA8" w:rsidRPr="00F5735E">
        <w:t>∙0.22=54,3</w:t>
      </w:r>
      <w:r w:rsidRPr="00F5735E">
        <w:t>м/с2</w:t>
      </w:r>
    </w:p>
    <w:p w:rsidR="0081095A" w:rsidRDefault="0081095A" w:rsidP="00F5735E">
      <w:pPr>
        <w:pStyle w:val="af4"/>
        <w:sectPr w:rsidR="0081095A" w:rsidSect="00F5735E">
          <w:pgSz w:w="11906" w:h="16838" w:code="9"/>
          <w:pgMar w:top="1134" w:right="851" w:bottom="1134" w:left="1701" w:header="720" w:footer="720" w:gutter="0"/>
          <w:cols w:space="720"/>
          <w:titlePg/>
          <w:docGrid w:linePitch="272"/>
        </w:sectPr>
      </w:pPr>
    </w:p>
    <w:p w:rsidR="00C45A7B" w:rsidRPr="00F5735E" w:rsidRDefault="00C45A7B" w:rsidP="00F5735E">
      <w:pPr>
        <w:pStyle w:val="af4"/>
      </w:pPr>
      <w:r w:rsidRPr="00F5735E">
        <w:t>Выбираем масштабный коэффициент ускорений:</w:t>
      </w:r>
    </w:p>
    <w:p w:rsidR="0081095A" w:rsidRDefault="0081095A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ka=</w:t>
      </w:r>
      <w:r w:rsidR="001639BE">
        <w:pict>
          <v:shape id="_x0000_i1035" type="#_x0000_t75" style="width:29.25pt;height:39pt">
            <v:imagedata r:id="rId17" o:title=""/>
          </v:shape>
        </w:pict>
      </w:r>
      <w:r w:rsidR="00AF2CA8" w:rsidRPr="00F5735E">
        <w:t>=54,3</w:t>
      </w:r>
      <w:r w:rsidRPr="00F5735E">
        <w:t>/</w:t>
      </w:r>
      <w:r w:rsidR="00AF2CA8" w:rsidRPr="00F5735E">
        <w:t>108,6</w:t>
      </w:r>
      <w:r w:rsidRPr="00F5735E">
        <w:t>=0.25 м*с-2/мм</w:t>
      </w:r>
    </w:p>
    <w:p w:rsidR="0081095A" w:rsidRDefault="0081095A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 xml:space="preserve">На плане ускорений изображаем ускорение точки А отрезком </w:t>
      </w:r>
      <w:r w:rsidR="001639BE">
        <w:pict>
          <v:shape id="_x0000_i1036" type="#_x0000_t75" style="width:18.75pt;height:23.25pt">
            <v:imagedata r:id="rId18" o:title=""/>
          </v:shape>
        </w:pict>
      </w:r>
      <w:r w:rsidRPr="00F5735E">
        <w:t>а=1</w:t>
      </w:r>
      <w:r w:rsidR="00AF2CA8" w:rsidRPr="00F5735E">
        <w:t>08</w:t>
      </w:r>
      <w:r w:rsidRPr="00F5735E">
        <w:t xml:space="preserve"> мм. Ускорение точки А’</w:t>
      </w:r>
      <w:r w:rsidR="00F5735E">
        <w:t xml:space="preserve"> </w:t>
      </w:r>
      <w:r w:rsidRPr="00F5735E">
        <w:t>определяем, решая совместно систему</w:t>
      </w:r>
    </w:p>
    <w:p w:rsidR="0081095A" w:rsidRDefault="0081095A" w:rsidP="00F5735E">
      <w:pPr>
        <w:pStyle w:val="af4"/>
      </w:pPr>
    </w:p>
    <w:p w:rsidR="00C45A7B" w:rsidRPr="00F5735E" w:rsidRDefault="001639BE" w:rsidP="00F5735E">
      <w:pPr>
        <w:pStyle w:val="af4"/>
      </w:pPr>
      <w:r>
        <w:pict>
          <v:shape id="_x0000_i1037" type="#_x0000_t75" style="width:186pt;height:60.75pt">
            <v:imagedata r:id="rId19" o:title=""/>
          </v:shape>
        </w:pict>
      </w:r>
    </w:p>
    <w:p w:rsidR="0081095A" w:rsidRDefault="0081095A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Для этого используем</w:t>
      </w:r>
    </w:p>
    <w:p w:rsidR="0081095A" w:rsidRDefault="0081095A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aA’Ak=2∙</w:t>
      </w:r>
      <w:r w:rsidRPr="00F5735E">
        <w:rPr>
          <w:szCs w:val="28"/>
        </w:rPr>
        <w:sym w:font="Symbol" w:char="F077"/>
      </w:r>
      <w:r w:rsidRPr="00F5735E">
        <w:t>3 ∙VA’A=2∙VA’O2∙VA’A/A’O2=2∙Pva’∙aa’∙c/A’O2</w:t>
      </w:r>
    </w:p>
    <w:p w:rsidR="0081095A" w:rsidRDefault="0081095A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c- коэффициент перечета определяется по формуле:</w:t>
      </w:r>
    </w:p>
    <w:p w:rsidR="0081095A" w:rsidRDefault="0081095A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с=</w:t>
      </w:r>
      <w:r w:rsidR="001639BE">
        <w:pict>
          <v:shape id="_x0000_i1038" type="#_x0000_t75" style="width:9.75pt;height:18.75pt">
            <v:imagedata r:id="rId20" o:title=""/>
          </v:shape>
        </w:pict>
      </w:r>
      <w:r w:rsidR="001639BE">
        <w:pict>
          <v:shape id="_x0000_i1039" type="#_x0000_t75" style="width:51pt;height:42.75pt">
            <v:imagedata r:id="rId21" o:title=""/>
          </v:shape>
        </w:pict>
      </w:r>
      <w:r w:rsidR="00AF2CA8" w:rsidRPr="00F5735E">
        <w:t>=0.0</w:t>
      </w:r>
      <w:r w:rsidRPr="00F5735E">
        <w:t>52</w:t>
      </w:r>
      <w:r w:rsidR="00AF2CA8" w:rsidRPr="00F5735E">
        <w:t>/(0.5∙0.0025)=2</w:t>
      </w:r>
    </w:p>
    <w:p w:rsidR="0081095A" w:rsidRDefault="0081095A" w:rsidP="00F5735E">
      <w:pPr>
        <w:pStyle w:val="af4"/>
      </w:pPr>
    </w:p>
    <w:p w:rsidR="00C45A7B" w:rsidRPr="00F5735E" w:rsidRDefault="001639BE" w:rsidP="00F5735E">
      <w:pPr>
        <w:pStyle w:val="af4"/>
      </w:pPr>
      <w:r>
        <w:pict>
          <v:shape id="_x0000_i1040" type="#_x0000_t75" style="width:108pt;height:60pt">
            <v:imagedata r:id="rId22" o:title=""/>
          </v:shape>
        </w:pict>
      </w:r>
    </w:p>
    <w:p w:rsidR="0081095A" w:rsidRDefault="0081095A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Ускорение точки С’ определим из соотношения:</w:t>
      </w:r>
    </w:p>
    <w:p w:rsidR="0081095A" w:rsidRDefault="0081095A" w:rsidP="00F5735E">
      <w:pPr>
        <w:pStyle w:val="af4"/>
      </w:pPr>
    </w:p>
    <w:p w:rsidR="00C45A7B" w:rsidRDefault="001639BE" w:rsidP="00F5735E">
      <w:pPr>
        <w:pStyle w:val="af4"/>
      </w:pPr>
      <w:r>
        <w:pict>
          <v:shape id="_x0000_i1041" type="#_x0000_t75" style="width:78.75pt;height:39pt">
            <v:imagedata r:id="rId23" o:title=""/>
          </v:shape>
        </w:pict>
      </w:r>
    </w:p>
    <w:p w:rsidR="0081095A" w:rsidRPr="00F5735E" w:rsidRDefault="0081095A" w:rsidP="00F5735E">
      <w:pPr>
        <w:pStyle w:val="af4"/>
      </w:pPr>
    </w:p>
    <w:p w:rsidR="00C45A7B" w:rsidRPr="00F5735E" w:rsidRDefault="001639BE" w:rsidP="00F5735E">
      <w:pPr>
        <w:pStyle w:val="af4"/>
      </w:pPr>
      <w:r>
        <w:pict>
          <v:shape id="_x0000_i1042" type="#_x0000_t75" style="width:105.75pt;height:39pt">
            <v:imagedata r:id="rId24" o:title=""/>
          </v:shape>
        </w:pict>
      </w:r>
    </w:p>
    <w:p w:rsidR="0081095A" w:rsidRDefault="0081095A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Ускорение точки С найдём, решая совместно систему</w:t>
      </w:r>
    </w:p>
    <w:p w:rsidR="0081095A" w:rsidRDefault="0081095A" w:rsidP="00F5735E">
      <w:pPr>
        <w:pStyle w:val="af4"/>
      </w:pPr>
    </w:p>
    <w:p w:rsidR="00C45A7B" w:rsidRPr="00F5735E" w:rsidRDefault="001639BE" w:rsidP="00F5735E">
      <w:pPr>
        <w:pStyle w:val="af4"/>
      </w:pPr>
      <w:r>
        <w:pict>
          <v:shape id="_x0000_i1043" type="#_x0000_t75" style="width:2in;height:51.75pt">
            <v:imagedata r:id="rId25" o:title=""/>
          </v:shape>
        </w:pict>
      </w:r>
    </w:p>
    <w:p w:rsidR="00C45A7B" w:rsidRPr="00F5735E" w:rsidRDefault="00C45A7B" w:rsidP="00F5735E">
      <w:pPr>
        <w:pStyle w:val="af4"/>
      </w:pPr>
    </w:p>
    <w:p w:rsidR="0081095A" w:rsidRDefault="00C45A7B" w:rsidP="00F5735E">
      <w:pPr>
        <w:pStyle w:val="af4"/>
      </w:pPr>
      <w:r w:rsidRPr="00F5735E">
        <w:t>где</w:t>
      </w:r>
    </w:p>
    <w:p w:rsidR="0081095A" w:rsidRDefault="0081095A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аCC’k=2·ω3·VCC’=2· Р</w:t>
      </w:r>
      <w:r w:rsidRPr="00F5735E">
        <w:rPr>
          <w:szCs w:val="28"/>
        </w:rPr>
        <w:sym w:font="Symbol" w:char="F075"/>
      </w:r>
      <w:r w:rsidRPr="00F5735E">
        <w:t>A’·СС’·c/А’О2;</w:t>
      </w:r>
    </w:p>
    <w:p w:rsidR="0081095A" w:rsidRDefault="0081095A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Ускорения всех точек механизма найдены. Ускорения для остальных положений механизма определяются аналогично. Значения ускорений сводим в таблицу 1.2.</w:t>
      </w:r>
    </w:p>
    <w:p w:rsidR="0081095A" w:rsidRDefault="0081095A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Таблица 1.2- Значения ускорений.</w:t>
      </w: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078"/>
        <w:gridCol w:w="1079"/>
        <w:gridCol w:w="1079"/>
        <w:gridCol w:w="1204"/>
        <w:gridCol w:w="1203"/>
        <w:gridCol w:w="1204"/>
        <w:gridCol w:w="807"/>
      </w:tblGrid>
      <w:tr w:rsidR="00C45A7B" w:rsidRPr="00232FAF" w:rsidTr="00232FAF">
        <w:trPr>
          <w:trHeight w:val="315"/>
        </w:trPr>
        <w:tc>
          <w:tcPr>
            <w:tcW w:w="1276" w:type="dxa"/>
            <w:vMerge w:val="restart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F5735E">
              <w:t>Ускорения, м/с2</w:t>
            </w:r>
          </w:p>
        </w:tc>
        <w:tc>
          <w:tcPr>
            <w:tcW w:w="7654" w:type="dxa"/>
            <w:gridSpan w:val="7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F5735E">
              <w:t>Положение механизма</w:t>
            </w:r>
          </w:p>
        </w:tc>
      </w:tr>
      <w:tr w:rsidR="00C45A7B" w:rsidRPr="00232FAF" w:rsidTr="00232FAF">
        <w:trPr>
          <w:trHeight w:val="315"/>
        </w:trPr>
        <w:tc>
          <w:tcPr>
            <w:tcW w:w="1276" w:type="dxa"/>
            <w:vMerge/>
            <w:shd w:val="clear" w:color="auto" w:fill="auto"/>
          </w:tcPr>
          <w:p w:rsidR="00C45A7B" w:rsidRPr="00F5735E" w:rsidRDefault="00C45A7B" w:rsidP="0081095A">
            <w:pPr>
              <w:pStyle w:val="af5"/>
            </w:pPr>
          </w:p>
        </w:tc>
        <w:tc>
          <w:tcPr>
            <w:tcW w:w="1078" w:type="dxa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F5735E">
              <w:t>1</w:t>
            </w:r>
          </w:p>
        </w:tc>
        <w:tc>
          <w:tcPr>
            <w:tcW w:w="1079" w:type="dxa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F5735E">
              <w:t>3</w:t>
            </w:r>
          </w:p>
        </w:tc>
        <w:tc>
          <w:tcPr>
            <w:tcW w:w="1079" w:type="dxa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F5735E">
              <w:t>5</w:t>
            </w:r>
          </w:p>
        </w:tc>
        <w:tc>
          <w:tcPr>
            <w:tcW w:w="1204" w:type="dxa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F5735E">
              <w:t>7</w:t>
            </w:r>
          </w:p>
        </w:tc>
        <w:tc>
          <w:tcPr>
            <w:tcW w:w="1203" w:type="dxa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F5735E">
              <w:t>9</w:t>
            </w:r>
          </w:p>
        </w:tc>
        <w:tc>
          <w:tcPr>
            <w:tcW w:w="1204" w:type="dxa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F5735E">
              <w:t>11</w:t>
            </w:r>
          </w:p>
        </w:tc>
        <w:tc>
          <w:tcPr>
            <w:tcW w:w="807" w:type="dxa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F5735E">
              <w:t>0</w:t>
            </w:r>
          </w:p>
        </w:tc>
      </w:tr>
      <w:tr w:rsidR="00C45A7B" w:rsidRPr="00232FAF" w:rsidTr="00232FAF">
        <w:tc>
          <w:tcPr>
            <w:tcW w:w="1276" w:type="dxa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F5735E">
              <w:t>aA</w:t>
            </w:r>
          </w:p>
        </w:tc>
        <w:tc>
          <w:tcPr>
            <w:tcW w:w="1078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54,4</w:t>
            </w:r>
          </w:p>
        </w:tc>
        <w:tc>
          <w:tcPr>
            <w:tcW w:w="1079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54,4</w:t>
            </w:r>
          </w:p>
        </w:tc>
        <w:tc>
          <w:tcPr>
            <w:tcW w:w="1079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54,4</w:t>
            </w:r>
          </w:p>
        </w:tc>
        <w:tc>
          <w:tcPr>
            <w:tcW w:w="1204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54,4</w:t>
            </w:r>
          </w:p>
        </w:tc>
        <w:tc>
          <w:tcPr>
            <w:tcW w:w="1203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54,4</w:t>
            </w:r>
          </w:p>
        </w:tc>
        <w:tc>
          <w:tcPr>
            <w:tcW w:w="1204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54,4</w:t>
            </w:r>
          </w:p>
        </w:tc>
        <w:tc>
          <w:tcPr>
            <w:tcW w:w="807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54,4</w:t>
            </w:r>
          </w:p>
        </w:tc>
      </w:tr>
      <w:tr w:rsidR="00C45A7B" w:rsidRPr="00232FAF" w:rsidTr="00232FAF">
        <w:tc>
          <w:tcPr>
            <w:tcW w:w="1276" w:type="dxa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F5735E">
              <w:t>aA’Ak</w:t>
            </w:r>
          </w:p>
        </w:tc>
        <w:tc>
          <w:tcPr>
            <w:tcW w:w="1078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14,37</w:t>
            </w:r>
          </w:p>
        </w:tc>
        <w:tc>
          <w:tcPr>
            <w:tcW w:w="1079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7,7</w:t>
            </w:r>
            <w:r w:rsidR="00C45A7B" w:rsidRPr="00F5735E">
              <w:t>4</w:t>
            </w:r>
          </w:p>
        </w:tc>
        <w:tc>
          <w:tcPr>
            <w:tcW w:w="1079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12,02</w:t>
            </w:r>
          </w:p>
        </w:tc>
        <w:tc>
          <w:tcPr>
            <w:tcW w:w="1204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7</w:t>
            </w:r>
            <w:r w:rsidR="00C45A7B" w:rsidRPr="00F5735E">
              <w:t>,</w:t>
            </w:r>
            <w:r w:rsidRPr="00F5735E">
              <w:t>5</w:t>
            </w:r>
            <w:r w:rsidR="00C45A7B" w:rsidRPr="00F5735E">
              <w:t>5</w:t>
            </w:r>
          </w:p>
        </w:tc>
        <w:tc>
          <w:tcPr>
            <w:tcW w:w="1203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24,7</w:t>
            </w:r>
          </w:p>
        </w:tc>
        <w:tc>
          <w:tcPr>
            <w:tcW w:w="1204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23,56</w:t>
            </w:r>
          </w:p>
        </w:tc>
        <w:tc>
          <w:tcPr>
            <w:tcW w:w="807" w:type="dxa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F5735E">
              <w:t>0</w:t>
            </w:r>
          </w:p>
        </w:tc>
      </w:tr>
      <w:tr w:rsidR="00C45A7B" w:rsidRPr="00232FAF" w:rsidTr="00232FAF">
        <w:tc>
          <w:tcPr>
            <w:tcW w:w="1276" w:type="dxa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F5735E">
              <w:t>aA’O2n</w:t>
            </w:r>
          </w:p>
        </w:tc>
        <w:tc>
          <w:tcPr>
            <w:tcW w:w="1078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3,88</w:t>
            </w:r>
          </w:p>
        </w:tc>
        <w:tc>
          <w:tcPr>
            <w:tcW w:w="1079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13,84</w:t>
            </w:r>
          </w:p>
        </w:tc>
        <w:tc>
          <w:tcPr>
            <w:tcW w:w="1079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10,74</w:t>
            </w:r>
          </w:p>
        </w:tc>
        <w:tc>
          <w:tcPr>
            <w:tcW w:w="1204" w:type="dxa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F5735E">
              <w:t>0,</w:t>
            </w:r>
            <w:r w:rsidR="00AF2CA8" w:rsidRPr="00F5735E">
              <w:t>775</w:t>
            </w:r>
          </w:p>
        </w:tc>
        <w:tc>
          <w:tcPr>
            <w:tcW w:w="1203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20,24</w:t>
            </w:r>
          </w:p>
        </w:tc>
        <w:tc>
          <w:tcPr>
            <w:tcW w:w="1204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7,9</w:t>
            </w:r>
          </w:p>
        </w:tc>
        <w:tc>
          <w:tcPr>
            <w:tcW w:w="807" w:type="dxa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F5735E">
              <w:t>0</w:t>
            </w:r>
          </w:p>
        </w:tc>
      </w:tr>
      <w:tr w:rsidR="00C45A7B" w:rsidRPr="00232FAF" w:rsidTr="00232FAF">
        <w:tc>
          <w:tcPr>
            <w:tcW w:w="1276" w:type="dxa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F5735E">
              <w:t>ac’</w:t>
            </w:r>
          </w:p>
        </w:tc>
        <w:tc>
          <w:tcPr>
            <w:tcW w:w="1078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15</w:t>
            </w:r>
            <w:r w:rsidR="00C45A7B" w:rsidRPr="00F5735E">
              <w:t>,</w:t>
            </w:r>
            <w:r w:rsidRPr="00F5735E">
              <w:t>3</w:t>
            </w:r>
          </w:p>
        </w:tc>
        <w:tc>
          <w:tcPr>
            <w:tcW w:w="1079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5</w:t>
            </w:r>
          </w:p>
        </w:tc>
        <w:tc>
          <w:tcPr>
            <w:tcW w:w="1079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7</w:t>
            </w:r>
          </w:p>
        </w:tc>
        <w:tc>
          <w:tcPr>
            <w:tcW w:w="1204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24</w:t>
            </w:r>
          </w:p>
        </w:tc>
        <w:tc>
          <w:tcPr>
            <w:tcW w:w="1203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40</w:t>
            </w:r>
            <w:r w:rsidR="00C45A7B" w:rsidRPr="00F5735E">
              <w:t>,</w:t>
            </w:r>
            <w:r w:rsidRPr="00F5735E">
              <w:t>6</w:t>
            </w:r>
          </w:p>
        </w:tc>
        <w:tc>
          <w:tcPr>
            <w:tcW w:w="1204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48,1</w:t>
            </w:r>
          </w:p>
        </w:tc>
        <w:tc>
          <w:tcPr>
            <w:tcW w:w="807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32</w:t>
            </w:r>
          </w:p>
        </w:tc>
      </w:tr>
      <w:tr w:rsidR="00C45A7B" w:rsidRPr="00232FAF" w:rsidTr="00232FAF">
        <w:tc>
          <w:tcPr>
            <w:tcW w:w="1276" w:type="dxa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F5735E">
              <w:t>aCC’k</w:t>
            </w:r>
          </w:p>
        </w:tc>
        <w:tc>
          <w:tcPr>
            <w:tcW w:w="1078" w:type="dxa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F5735E">
              <w:t>0,75</w:t>
            </w:r>
          </w:p>
        </w:tc>
        <w:tc>
          <w:tcPr>
            <w:tcW w:w="1079" w:type="dxa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F5735E">
              <w:t>0,5</w:t>
            </w:r>
          </w:p>
        </w:tc>
        <w:tc>
          <w:tcPr>
            <w:tcW w:w="1079" w:type="dxa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F5735E">
              <w:t>1,25</w:t>
            </w:r>
          </w:p>
        </w:tc>
        <w:tc>
          <w:tcPr>
            <w:tcW w:w="1204" w:type="dxa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F5735E">
              <w:t>0,00</w:t>
            </w:r>
          </w:p>
        </w:tc>
        <w:tc>
          <w:tcPr>
            <w:tcW w:w="1203" w:type="dxa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F5735E">
              <w:t>3,45</w:t>
            </w:r>
          </w:p>
        </w:tc>
        <w:tc>
          <w:tcPr>
            <w:tcW w:w="1204" w:type="dxa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F5735E">
              <w:t>1,9</w:t>
            </w:r>
          </w:p>
        </w:tc>
        <w:tc>
          <w:tcPr>
            <w:tcW w:w="807" w:type="dxa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F5735E">
              <w:t>0</w:t>
            </w:r>
          </w:p>
        </w:tc>
      </w:tr>
      <w:tr w:rsidR="00C45A7B" w:rsidRPr="00232FAF" w:rsidTr="00232FAF">
        <w:tc>
          <w:tcPr>
            <w:tcW w:w="1276" w:type="dxa"/>
            <w:shd w:val="clear" w:color="auto" w:fill="auto"/>
          </w:tcPr>
          <w:p w:rsidR="00C45A7B" w:rsidRPr="00F5735E" w:rsidRDefault="00C45A7B" w:rsidP="0081095A">
            <w:pPr>
              <w:pStyle w:val="af5"/>
            </w:pPr>
            <w:r w:rsidRPr="00F5735E">
              <w:t>aC</w:t>
            </w:r>
          </w:p>
        </w:tc>
        <w:tc>
          <w:tcPr>
            <w:tcW w:w="1078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16</w:t>
            </w:r>
            <w:r w:rsidR="00C45A7B" w:rsidRPr="00F5735E">
              <w:t>,</w:t>
            </w:r>
            <w:r w:rsidRPr="00F5735E">
              <w:t>4</w:t>
            </w:r>
            <w:r w:rsidR="00C45A7B" w:rsidRPr="00F5735E">
              <w:t>5</w:t>
            </w:r>
          </w:p>
        </w:tc>
        <w:tc>
          <w:tcPr>
            <w:tcW w:w="1079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6</w:t>
            </w:r>
            <w:r w:rsidR="00C45A7B" w:rsidRPr="00F5735E">
              <w:t>,25</w:t>
            </w:r>
          </w:p>
        </w:tc>
        <w:tc>
          <w:tcPr>
            <w:tcW w:w="1079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8</w:t>
            </w:r>
            <w:r w:rsidR="00C45A7B" w:rsidRPr="00F5735E">
              <w:t>,75</w:t>
            </w:r>
          </w:p>
        </w:tc>
        <w:tc>
          <w:tcPr>
            <w:tcW w:w="1204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26</w:t>
            </w:r>
            <w:r w:rsidR="00C45A7B" w:rsidRPr="00F5735E">
              <w:t>,5</w:t>
            </w:r>
          </w:p>
        </w:tc>
        <w:tc>
          <w:tcPr>
            <w:tcW w:w="1203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41,8</w:t>
            </w:r>
          </w:p>
        </w:tc>
        <w:tc>
          <w:tcPr>
            <w:tcW w:w="1204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50,3</w:t>
            </w:r>
            <w:r w:rsidR="00C45A7B" w:rsidRPr="00F5735E">
              <w:t>5</w:t>
            </w:r>
          </w:p>
        </w:tc>
        <w:tc>
          <w:tcPr>
            <w:tcW w:w="807" w:type="dxa"/>
            <w:shd w:val="clear" w:color="auto" w:fill="auto"/>
          </w:tcPr>
          <w:p w:rsidR="00C45A7B" w:rsidRPr="00F5735E" w:rsidRDefault="00AF2CA8" w:rsidP="0081095A">
            <w:pPr>
              <w:pStyle w:val="af5"/>
            </w:pPr>
            <w:r w:rsidRPr="00F5735E">
              <w:t>34</w:t>
            </w:r>
          </w:p>
        </w:tc>
      </w:tr>
    </w:tbl>
    <w:p w:rsidR="0081095A" w:rsidRDefault="0081095A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1.5 Диаграмма движения входного звена</w:t>
      </w:r>
    </w:p>
    <w:p w:rsidR="00C45A7B" w:rsidRPr="00F5735E" w:rsidRDefault="00C45A7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Диаграмму перемещения S-t строим используя полученную из плана механизма траекторию движения точки С. Диаграммы скоростей V-t и ускорений а-t определяются из полученных 12-ти планов скоростей и планов ускорений.</w:t>
      </w:r>
    </w:p>
    <w:p w:rsidR="00C45A7B" w:rsidRPr="00F5735E" w:rsidRDefault="00C45A7B" w:rsidP="00F5735E">
      <w:pPr>
        <w:pStyle w:val="af4"/>
      </w:pPr>
      <w:r w:rsidRPr="00F5735E">
        <w:t>Масштабные коэффициенты диаграмм</w:t>
      </w:r>
    </w:p>
    <w:p w:rsidR="00C45A7B" w:rsidRPr="00F5735E" w:rsidRDefault="00C45A7B" w:rsidP="00F5735E">
      <w:pPr>
        <w:pStyle w:val="af4"/>
      </w:pPr>
      <w:r w:rsidRPr="00F5735E">
        <w:t>Кs=0.0025 (м/мм)</w:t>
      </w:r>
    </w:p>
    <w:p w:rsidR="00C45A7B" w:rsidRPr="00F5735E" w:rsidRDefault="00C45A7B" w:rsidP="00F5735E">
      <w:pPr>
        <w:pStyle w:val="af4"/>
      </w:pPr>
      <w:r w:rsidRPr="00F5735E">
        <w:t>КV</w:t>
      </w:r>
      <w:r w:rsidR="00AF2CA8" w:rsidRPr="00F5735E">
        <w:t>=0.0</w:t>
      </w:r>
      <w:r w:rsidRPr="00F5735E">
        <w:t>5 (мс-1/мм)</w:t>
      </w:r>
    </w:p>
    <w:p w:rsidR="00C45A7B" w:rsidRPr="00F5735E" w:rsidRDefault="00C45A7B" w:rsidP="00F5735E">
      <w:pPr>
        <w:pStyle w:val="af4"/>
      </w:pPr>
      <w:r w:rsidRPr="00F5735E">
        <w:t>Ка</w:t>
      </w:r>
      <w:r w:rsidR="00AF2CA8" w:rsidRPr="00F5735E">
        <w:t>=0,</w:t>
      </w:r>
      <w:r w:rsidRPr="00F5735E">
        <w:t>5 (мс-2/мм)</w:t>
      </w:r>
    </w:p>
    <w:p w:rsidR="00C45A7B" w:rsidRPr="00F5735E" w:rsidRDefault="00C45A7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1.6 Определение угловых скоростей и ускорений</w:t>
      </w:r>
    </w:p>
    <w:p w:rsidR="00C45A7B" w:rsidRPr="00F5735E" w:rsidRDefault="00C45A7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ω1=</w:t>
      </w:r>
      <w:r w:rsidR="001639BE">
        <w:pict>
          <v:shape id="_x0000_i1044" type="#_x0000_t75" style="width:41.25pt;height:33pt">
            <v:imagedata r:id="rId11" o:title=""/>
          </v:shape>
        </w:pict>
      </w:r>
      <w:r w:rsidR="00AF2CA8" w:rsidRPr="00F5735E">
        <w:t>=3,14·150/30=15</w:t>
      </w:r>
      <w:r w:rsidRPr="00F5735E">
        <w:t>,</w:t>
      </w:r>
      <w:r w:rsidR="00AF2CA8" w:rsidRPr="00F5735E">
        <w:t>71</w:t>
      </w:r>
      <w:r w:rsidRPr="00F5735E">
        <w:t xml:space="preserve"> (рад/с)</w:t>
      </w:r>
    </w:p>
    <w:p w:rsidR="0081095A" w:rsidRDefault="0081095A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ω3=</w:t>
      </w:r>
      <w:r w:rsidR="001639BE">
        <w:pict>
          <v:shape id="_x0000_i1045" type="#_x0000_t75" style="width:36.75pt;height:41.25pt">
            <v:imagedata r:id="rId26" o:title=""/>
          </v:shape>
        </w:pict>
      </w:r>
      <w:r w:rsidR="00AF2CA8" w:rsidRPr="00F5735E">
        <w:t>=3,46/280·0,0025=4</w:t>
      </w:r>
      <w:r w:rsidRPr="00F5735E">
        <w:t>,</w:t>
      </w:r>
      <w:r w:rsidR="00AF2CA8" w:rsidRPr="00F5735E">
        <w:t>94</w:t>
      </w:r>
      <w:r w:rsidRPr="00F5735E">
        <w:t xml:space="preserve"> (рад/с)</w:t>
      </w:r>
    </w:p>
    <w:p w:rsidR="0081095A" w:rsidRDefault="0081095A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ε1=0 (рад/с-2)</w:t>
      </w:r>
    </w:p>
    <w:p w:rsidR="0081095A" w:rsidRDefault="0081095A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ε3=</w:t>
      </w:r>
      <w:r w:rsidR="001639BE">
        <w:pict>
          <v:shape id="_x0000_i1046" type="#_x0000_t75" style="width:44.25pt;height:42pt">
            <v:imagedata r:id="rId27" o:title=""/>
          </v:shape>
        </w:pict>
      </w:r>
      <w:r w:rsidR="00AF2CA8" w:rsidRPr="00F5735E">
        <w:t>=14,88/280</w:t>
      </w:r>
      <w:r w:rsidRPr="00F5735E">
        <w:t>·0,0025=</w:t>
      </w:r>
      <w:r w:rsidR="00AF2CA8" w:rsidRPr="00F5735E">
        <w:t>21</w:t>
      </w:r>
      <w:r w:rsidRPr="00F5735E">
        <w:t>,2</w:t>
      </w:r>
      <w:r w:rsidR="00AF2CA8" w:rsidRPr="00F5735E">
        <w:t>6</w:t>
      </w:r>
      <w:r w:rsidRPr="00F5735E">
        <w:t xml:space="preserve"> (рад/с-2)</w:t>
      </w:r>
    </w:p>
    <w:p w:rsidR="00C45A7B" w:rsidRPr="00F5735E" w:rsidRDefault="00C45A7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1.7 Определение ускорений центров масс звеньев механизма</w:t>
      </w:r>
    </w:p>
    <w:p w:rsidR="00C45A7B" w:rsidRPr="00F5735E" w:rsidRDefault="00C45A7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Ускорения центров масс звеньев механизма определяем из планов ускорений.</w:t>
      </w:r>
    </w:p>
    <w:p w:rsidR="0081095A" w:rsidRDefault="0081095A" w:rsidP="00F5735E">
      <w:pPr>
        <w:pStyle w:val="af4"/>
      </w:pPr>
    </w:p>
    <w:p w:rsidR="00AF2CA8" w:rsidRPr="00F5735E" w:rsidRDefault="00C45A7B" w:rsidP="00F5735E">
      <w:pPr>
        <w:pStyle w:val="af4"/>
      </w:pPr>
      <w:r w:rsidRPr="00F5735E">
        <w:t>aS'=Ka·РаS3</w:t>
      </w:r>
      <w:r w:rsidR="00AF2CA8" w:rsidRPr="00F5735E">
        <w:t>=0.</w:t>
      </w:r>
      <w:r w:rsidRPr="00F5735E">
        <w:t>5</w:t>
      </w:r>
      <w:r w:rsidR="00AF2CA8" w:rsidRPr="00F5735E">
        <w:t>*45=22,5 м/с2</w:t>
      </w:r>
    </w:p>
    <w:p w:rsidR="0081095A" w:rsidRDefault="0081095A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Определяем относительные угловые скорости.</w:t>
      </w:r>
    </w:p>
    <w:p w:rsidR="00C45A7B" w:rsidRPr="00F5735E" w:rsidRDefault="00C45A7B" w:rsidP="00F5735E">
      <w:pPr>
        <w:pStyle w:val="af4"/>
      </w:pPr>
      <w:r w:rsidRPr="00F5735E">
        <w:t>ω10= ω1</w:t>
      </w:r>
      <w:r w:rsidR="00AF2CA8" w:rsidRPr="00F5735E">
        <w:t>=15,71</w:t>
      </w:r>
      <w:r w:rsidRPr="00F5735E">
        <w:t xml:space="preserve"> рад/с;</w:t>
      </w:r>
    </w:p>
    <w:p w:rsidR="00C45A7B" w:rsidRPr="00F5735E" w:rsidRDefault="00C45A7B" w:rsidP="00F5735E">
      <w:pPr>
        <w:pStyle w:val="af4"/>
      </w:pPr>
      <w:r w:rsidRPr="00F5735E">
        <w:t>ω30= ω3</w:t>
      </w:r>
      <w:r w:rsidR="00AF2CA8" w:rsidRPr="00F5735E">
        <w:t>=4</w:t>
      </w:r>
      <w:r w:rsidRPr="00F5735E">
        <w:t>,</w:t>
      </w:r>
      <w:r w:rsidR="00AF2CA8" w:rsidRPr="00F5735E">
        <w:t>94</w:t>
      </w:r>
      <w:r w:rsidRPr="00F5735E">
        <w:t xml:space="preserve"> рад/с;</w:t>
      </w:r>
    </w:p>
    <w:p w:rsidR="00C45A7B" w:rsidRPr="00F5735E" w:rsidRDefault="00C45A7B" w:rsidP="00F5735E">
      <w:pPr>
        <w:pStyle w:val="af4"/>
      </w:pPr>
      <w:r w:rsidRPr="00F5735E">
        <w:t>ω12= ω1- ω3=10,7</w:t>
      </w:r>
      <w:r w:rsidR="00AF2CA8" w:rsidRPr="00F5735E">
        <w:t>7</w:t>
      </w:r>
      <w:r w:rsidRPr="00F5735E">
        <w:t xml:space="preserve"> рад/с;</w:t>
      </w:r>
    </w:p>
    <w:p w:rsidR="00C45A7B" w:rsidRPr="00F5735E" w:rsidRDefault="00C45A7B" w:rsidP="00F5735E">
      <w:pPr>
        <w:pStyle w:val="af4"/>
      </w:pPr>
      <w:r w:rsidRPr="00F5735E">
        <w:t>ω45= ω3</w:t>
      </w:r>
      <w:r w:rsidR="00AF2CA8" w:rsidRPr="00F5735E">
        <w:t>=4,94</w:t>
      </w:r>
      <w:r w:rsidRPr="00F5735E">
        <w:t xml:space="preserve"> рад/с;</w:t>
      </w:r>
    </w:p>
    <w:p w:rsidR="0081095A" w:rsidRDefault="0081095A" w:rsidP="00F5735E">
      <w:pPr>
        <w:pStyle w:val="af4"/>
        <w:sectPr w:rsidR="0081095A" w:rsidSect="00F5735E">
          <w:pgSz w:w="11906" w:h="16838" w:code="9"/>
          <w:pgMar w:top="1134" w:right="851" w:bottom="1134" w:left="1701" w:header="720" w:footer="720" w:gutter="0"/>
          <w:cols w:space="720"/>
          <w:titlePg/>
          <w:docGrid w:linePitch="272"/>
        </w:sectPr>
      </w:pPr>
    </w:p>
    <w:p w:rsidR="00C45A7B" w:rsidRPr="00F5735E" w:rsidRDefault="00C45A7B" w:rsidP="00F5735E">
      <w:pPr>
        <w:pStyle w:val="af4"/>
      </w:pPr>
      <w:r w:rsidRPr="00F5735E">
        <w:t>1.8 Аналитический метод расчёта</w:t>
      </w:r>
      <w:r w:rsidR="00A44F96">
        <w:t xml:space="preserve"> механизма</w:t>
      </w:r>
    </w:p>
    <w:p w:rsidR="00C45A7B" w:rsidRPr="00F5735E" w:rsidRDefault="00C45A7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Исходные данные:</w:t>
      </w:r>
    </w:p>
    <w:p w:rsidR="00C45A7B" w:rsidRPr="00F5735E" w:rsidRDefault="001639BE" w:rsidP="00F5735E">
      <w:pPr>
        <w:pStyle w:val="af4"/>
      </w:pPr>
      <w:r>
        <w:pict>
          <v:shape id="_x0000_i1047" type="#_x0000_t75" style="width:18.75pt;height:23.25pt">
            <v:imagedata r:id="rId28" o:title=""/>
          </v:shape>
        </w:pict>
      </w:r>
      <w:r w:rsidR="00AF2CA8" w:rsidRPr="00F5735E">
        <w:t>= 625</w:t>
      </w:r>
      <w:r w:rsidR="00C45A7B" w:rsidRPr="00F5735E">
        <w:t xml:space="preserve"> мм;</w:t>
      </w:r>
    </w:p>
    <w:p w:rsidR="00C45A7B" w:rsidRPr="00F5735E" w:rsidRDefault="001639BE" w:rsidP="00F5735E">
      <w:pPr>
        <w:pStyle w:val="af4"/>
      </w:pPr>
      <w:r>
        <w:pict>
          <v:shape id="_x0000_i1048" type="#_x0000_t75" style="width:18.75pt;height:23.25pt">
            <v:imagedata r:id="rId29" o:title=""/>
          </v:shape>
        </w:pict>
      </w:r>
      <w:r w:rsidR="00AF2CA8" w:rsidRPr="00F5735E">
        <w:t>= 15</w:t>
      </w:r>
      <w:r w:rsidR="00C45A7B" w:rsidRPr="00F5735E">
        <w:t>,</w:t>
      </w:r>
      <w:r w:rsidR="00AF2CA8" w:rsidRPr="00F5735E">
        <w:t>71</w:t>
      </w:r>
      <w:r w:rsidR="00C45A7B" w:rsidRPr="00F5735E">
        <w:t xml:space="preserve"> </w:t>
      </w:r>
      <w:r w:rsidR="00AF2CA8" w:rsidRPr="00F5735E">
        <w:t>рад/</w:t>
      </w:r>
      <w:r w:rsidR="00C45A7B" w:rsidRPr="00F5735E">
        <w:t>с;</w:t>
      </w:r>
    </w:p>
    <w:p w:rsidR="00C45A7B" w:rsidRPr="00F5735E" w:rsidRDefault="001639BE" w:rsidP="00F5735E">
      <w:pPr>
        <w:pStyle w:val="af4"/>
      </w:pPr>
      <w:r>
        <w:pict>
          <v:shape id="_x0000_i1049" type="#_x0000_t75" style="width:17.25pt;height:23.25pt">
            <v:imagedata r:id="rId30" o:title=""/>
          </v:shape>
        </w:pict>
      </w:r>
      <w:r w:rsidR="00AF2CA8" w:rsidRPr="00F5735E">
        <w:t>= 220</w:t>
      </w:r>
      <w:r w:rsidR="00C45A7B" w:rsidRPr="00F5735E">
        <w:t xml:space="preserve"> мм;</w:t>
      </w:r>
    </w:p>
    <w:p w:rsidR="00C45A7B" w:rsidRPr="00F5735E" w:rsidRDefault="001639BE" w:rsidP="00F5735E">
      <w:pPr>
        <w:pStyle w:val="af4"/>
      </w:pPr>
      <w:r>
        <w:pict>
          <v:shape id="_x0000_i1050" type="#_x0000_t75" style="width:15.75pt;height:21pt">
            <v:imagedata r:id="rId31" o:title=""/>
          </v:shape>
        </w:pict>
      </w:r>
      <w:r w:rsidR="00AF2CA8" w:rsidRPr="00F5735E">
        <w:t>= 41</w:t>
      </w:r>
      <w:r w:rsidR="00C45A7B" w:rsidRPr="00F5735E">
        <w:t>,</w:t>
      </w:r>
      <w:r w:rsidR="00AF2CA8" w:rsidRPr="00F5735E">
        <w:t>53</w:t>
      </w:r>
      <w:r w:rsidR="00C45A7B" w:rsidRPr="00F5735E">
        <w:t>0;</w:t>
      </w:r>
    </w:p>
    <w:p w:rsidR="00C45A7B" w:rsidRPr="00F5735E" w:rsidRDefault="001639BE" w:rsidP="00F5735E">
      <w:pPr>
        <w:pStyle w:val="af4"/>
      </w:pPr>
      <w:r>
        <w:pict>
          <v:shape id="_x0000_i1051" type="#_x0000_t75" style="width:12.75pt;height:14.25pt">
            <v:imagedata r:id="rId32" o:title=""/>
          </v:shape>
        </w:pict>
      </w:r>
      <w:r w:rsidR="00C45A7B" w:rsidRPr="00F5735E">
        <w:t xml:space="preserve"> = 308 мм;</w:t>
      </w:r>
    </w:p>
    <w:p w:rsidR="00C45A7B" w:rsidRPr="00F5735E" w:rsidRDefault="001639BE" w:rsidP="00F5735E">
      <w:pPr>
        <w:pStyle w:val="af4"/>
      </w:pPr>
      <w:r>
        <w:pict>
          <v:shape id="_x0000_i1052" type="#_x0000_t75" style="width:18pt;height:23.25pt">
            <v:imagedata r:id="rId33" o:title=""/>
          </v:shape>
        </w:pict>
      </w:r>
      <w:r w:rsidR="00AF2CA8" w:rsidRPr="00F5735E">
        <w:t>= 20</w:t>
      </w:r>
      <w:r w:rsidR="00C45A7B" w:rsidRPr="00F5735E">
        <w:t>,</w:t>
      </w:r>
      <w:r w:rsidR="00AF2CA8" w:rsidRPr="00F5735E">
        <w:t>76</w:t>
      </w:r>
      <w:r w:rsidR="00C45A7B" w:rsidRPr="00F5735E">
        <w:t>0;</w:t>
      </w:r>
    </w:p>
    <w:p w:rsidR="00C45A7B" w:rsidRPr="00F5735E" w:rsidRDefault="00C45A7B" w:rsidP="00F5735E">
      <w:pPr>
        <w:pStyle w:val="af4"/>
      </w:pPr>
      <w:r w:rsidRPr="00F5735E">
        <w:t>Расчет ведется для первого положения кулисы:</w:t>
      </w:r>
    </w:p>
    <w:p w:rsidR="0081095A" w:rsidRDefault="0081095A" w:rsidP="00F5735E">
      <w:pPr>
        <w:pStyle w:val="af4"/>
      </w:pPr>
    </w:p>
    <w:p w:rsidR="00C45A7B" w:rsidRPr="00F5735E" w:rsidRDefault="001639BE" w:rsidP="00F5735E">
      <w:pPr>
        <w:pStyle w:val="af4"/>
      </w:pPr>
      <w:r>
        <w:pict>
          <v:shape id="_x0000_i1053" type="#_x0000_t75" style="width:89.25pt;height:27pt">
            <v:imagedata r:id="rId34" o:title=""/>
          </v:shape>
        </w:pict>
      </w:r>
      <w:r w:rsidR="00C45A7B" w:rsidRPr="00F5735E">
        <w:t>;</w:t>
      </w:r>
    </w:p>
    <w:p w:rsidR="0081095A" w:rsidRDefault="0081095A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В проекциях на координатные оси:</w:t>
      </w:r>
    </w:p>
    <w:p w:rsidR="0081095A" w:rsidRDefault="0081095A" w:rsidP="00F5735E">
      <w:pPr>
        <w:pStyle w:val="af4"/>
      </w:pPr>
    </w:p>
    <w:p w:rsidR="00C45A7B" w:rsidRPr="00F5735E" w:rsidRDefault="001639BE" w:rsidP="00F5735E">
      <w:pPr>
        <w:pStyle w:val="af4"/>
      </w:pPr>
      <w:r>
        <w:pict>
          <v:shape id="_x0000_i1054" type="#_x0000_t75" style="width:183pt;height:54.75pt">
            <v:imagedata r:id="rId35" o:title=""/>
          </v:shape>
        </w:pict>
      </w:r>
      <w:r w:rsidR="00C45A7B" w:rsidRPr="00F5735E">
        <w:t xml:space="preserve"> ;</w:t>
      </w:r>
    </w:p>
    <w:p w:rsidR="0081095A" w:rsidRDefault="0081095A" w:rsidP="00F5735E">
      <w:pPr>
        <w:pStyle w:val="af4"/>
      </w:pPr>
    </w:p>
    <w:p w:rsidR="0081095A" w:rsidRDefault="00C45A7B" w:rsidP="00F5735E">
      <w:pPr>
        <w:pStyle w:val="af4"/>
      </w:pPr>
      <w:r w:rsidRPr="00F5735E">
        <w:t>Разделим второе уравнение ED Equation.3</w:t>
      </w:r>
    </w:p>
    <w:p w:rsidR="0081095A" w:rsidRDefault="0081095A" w:rsidP="00F5735E">
      <w:pPr>
        <w:pStyle w:val="af4"/>
      </w:pPr>
    </w:p>
    <w:p w:rsidR="00C45A7B" w:rsidRPr="00F5735E" w:rsidRDefault="001639BE" w:rsidP="00F5735E">
      <w:pPr>
        <w:pStyle w:val="af4"/>
      </w:pPr>
      <w:r>
        <w:pict>
          <v:shape id="_x0000_i1055" type="#_x0000_t75" style="width:147pt;height:48.75pt">
            <v:imagedata r:id="rId36" o:title=""/>
          </v:shape>
        </w:pict>
      </w:r>
      <w:r w:rsidR="00C45A7B" w:rsidRPr="00F5735E">
        <w:t>;</w:t>
      </w:r>
    </w:p>
    <w:p w:rsidR="0081095A" w:rsidRDefault="0081095A" w:rsidP="00F5735E">
      <w:pPr>
        <w:pStyle w:val="af4"/>
      </w:pPr>
    </w:p>
    <w:p w:rsidR="00C45A7B" w:rsidRDefault="00C45A7B" w:rsidP="00F5735E">
      <w:pPr>
        <w:pStyle w:val="af4"/>
      </w:pPr>
      <w:r w:rsidRPr="00F5735E">
        <w:t>Берем производную от левой и правой части:</w:t>
      </w:r>
    </w:p>
    <w:p w:rsidR="0081095A" w:rsidRPr="00F5735E" w:rsidRDefault="0081095A" w:rsidP="00F5735E">
      <w:pPr>
        <w:pStyle w:val="af4"/>
      </w:pPr>
    </w:p>
    <w:p w:rsidR="0081095A" w:rsidRDefault="0081095A" w:rsidP="00F5735E">
      <w:pPr>
        <w:pStyle w:val="af4"/>
      </w:pPr>
    </w:p>
    <w:p w:rsidR="00C45A7B" w:rsidRDefault="001639BE" w:rsidP="00F5735E">
      <w:pPr>
        <w:pStyle w:val="af4"/>
      </w:pPr>
      <w:r>
        <w:pict>
          <v:shape id="_x0000_i1056" type="#_x0000_t75" style="width:375pt;height:107.25pt">
            <v:imagedata r:id="rId37" o:title=""/>
          </v:shape>
        </w:pict>
      </w:r>
    </w:p>
    <w:p w:rsidR="0081095A" w:rsidRPr="00F5735E" w:rsidRDefault="0081095A" w:rsidP="00F5735E">
      <w:pPr>
        <w:pStyle w:val="af4"/>
      </w:pPr>
    </w:p>
    <w:p w:rsidR="00C45A7B" w:rsidRPr="00F5735E" w:rsidRDefault="001639BE" w:rsidP="0081095A">
      <w:pPr>
        <w:pStyle w:val="af4"/>
        <w:ind w:firstLine="0"/>
      </w:pPr>
      <w:r>
        <w:pict>
          <v:shape id="_x0000_i1057" type="#_x0000_t75" style="width:453.75pt;height:48pt">
            <v:imagedata r:id="rId38" o:title=""/>
          </v:shape>
        </w:pict>
      </w:r>
    </w:p>
    <w:p w:rsidR="0081095A" w:rsidRDefault="0081095A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Угловая скорость кулисы:</w:t>
      </w:r>
    </w:p>
    <w:p w:rsidR="00C45A7B" w:rsidRPr="00F5735E" w:rsidRDefault="001639BE" w:rsidP="00F5735E">
      <w:pPr>
        <w:pStyle w:val="af4"/>
      </w:pPr>
      <w:r>
        <w:pict>
          <v:shape id="_x0000_i1058" type="#_x0000_t75" style="width:293.25pt;height:32.25pt">
            <v:imagedata r:id="rId39" o:title=""/>
          </v:shape>
        </w:pict>
      </w:r>
      <w:r>
        <w:pict>
          <v:shape id="_x0000_i1059" type="#_x0000_t75" style="width:463.5pt;height:73.5pt">
            <v:imagedata r:id="rId40" o:title=""/>
          </v:shape>
        </w:pict>
      </w:r>
    </w:p>
    <w:p w:rsidR="00C45A7B" w:rsidRPr="00F5735E" w:rsidRDefault="00C45A7B" w:rsidP="00F5735E">
      <w:pPr>
        <w:pStyle w:val="af4"/>
      </w:pPr>
      <w:r w:rsidRPr="00F5735E">
        <w:t>Угловое ускорение кулисы:</w:t>
      </w:r>
    </w:p>
    <w:p w:rsidR="00A44F96" w:rsidRDefault="00A44F96" w:rsidP="00F5735E">
      <w:pPr>
        <w:pStyle w:val="af4"/>
      </w:pPr>
    </w:p>
    <w:p w:rsidR="00C45A7B" w:rsidRPr="00F5735E" w:rsidRDefault="001639BE" w:rsidP="00F5735E">
      <w:pPr>
        <w:pStyle w:val="af4"/>
      </w:pPr>
      <w:r>
        <w:pict>
          <v:shape id="_x0000_i1060" type="#_x0000_t75" style="width:89.25pt;height:27pt">
            <v:imagedata r:id="rId41" o:title=""/>
          </v:shape>
        </w:pict>
      </w:r>
    </w:p>
    <w:p w:rsidR="00A44F96" w:rsidRDefault="00A44F96" w:rsidP="00F5735E">
      <w:pPr>
        <w:pStyle w:val="af4"/>
      </w:pPr>
    </w:p>
    <w:p w:rsidR="00C45A7B" w:rsidRPr="00F5735E" w:rsidRDefault="001639BE" w:rsidP="00F5735E">
      <w:pPr>
        <w:pStyle w:val="af4"/>
      </w:pPr>
      <w:r>
        <w:pict>
          <v:shape id="_x0000_i1061" type="#_x0000_t75" style="width:376.5pt;height:40.5pt">
            <v:imagedata r:id="rId42" o:title=""/>
          </v:shape>
        </w:pict>
      </w:r>
    </w:p>
    <w:p w:rsidR="00A44F96" w:rsidRDefault="00A44F96" w:rsidP="00F5735E">
      <w:pPr>
        <w:pStyle w:val="af4"/>
      </w:pPr>
    </w:p>
    <w:p w:rsidR="00C45A7B" w:rsidRPr="00F5735E" w:rsidRDefault="001639BE" w:rsidP="00F5735E">
      <w:pPr>
        <w:pStyle w:val="af4"/>
      </w:pPr>
      <w:r>
        <w:pict>
          <v:shape id="_x0000_i1062" type="#_x0000_t75" style="width:282pt;height:32.25pt">
            <v:imagedata r:id="rId43" o:title=""/>
          </v:shape>
        </w:pic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Составим векторное уравнение:</w:t>
      </w:r>
    </w:p>
    <w:p w:rsidR="00A44F96" w:rsidRDefault="00A44F96" w:rsidP="00F5735E">
      <w:pPr>
        <w:pStyle w:val="af4"/>
      </w:pPr>
    </w:p>
    <w:p w:rsidR="00C45A7B" w:rsidRPr="00F5735E" w:rsidRDefault="001639BE" w:rsidP="00F5735E">
      <w:pPr>
        <w:pStyle w:val="af4"/>
      </w:pPr>
      <w:r>
        <w:pict>
          <v:shape id="_x0000_i1063" type="#_x0000_t75" style="width:107.25pt;height:22.5pt">
            <v:imagedata r:id="rId44" o:title=""/>
          </v:shape>
        </w:pic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Проектируем на оси координат:</w:t>
      </w:r>
    </w:p>
    <w:p w:rsidR="00A44F96" w:rsidRDefault="00A44F96" w:rsidP="00F5735E">
      <w:pPr>
        <w:pStyle w:val="af4"/>
        <w:sectPr w:rsidR="00A44F96" w:rsidSect="00F5735E">
          <w:pgSz w:w="11906" w:h="16838" w:code="9"/>
          <w:pgMar w:top="1134" w:right="851" w:bottom="1134" w:left="1701" w:header="720" w:footer="720" w:gutter="0"/>
          <w:cols w:space="720"/>
          <w:titlePg/>
          <w:docGrid w:linePitch="272"/>
        </w:sectPr>
      </w:pPr>
    </w:p>
    <w:p w:rsidR="00F5735E" w:rsidRDefault="001639BE" w:rsidP="00F5735E">
      <w:pPr>
        <w:pStyle w:val="af4"/>
      </w:pPr>
      <w:r>
        <w:pict>
          <v:shape id="_x0000_i1064" type="#_x0000_t75" style="width:153pt;height:54pt">
            <v:imagedata r:id="rId45" o:title=""/>
          </v:shape>
        </w:pict>
      </w:r>
    </w:p>
    <w:p w:rsidR="00A44F96" w:rsidRDefault="00A44F96" w:rsidP="00F5735E">
      <w:pPr>
        <w:pStyle w:val="af4"/>
      </w:pPr>
    </w:p>
    <w:p w:rsidR="00C45A7B" w:rsidRPr="00F5735E" w:rsidRDefault="001639BE" w:rsidP="00F5735E">
      <w:pPr>
        <w:pStyle w:val="af4"/>
      </w:pPr>
      <w:r>
        <w:pict>
          <v:shape id="_x0000_i1065" type="#_x0000_t75" style="width:90pt;height:27.75pt">
            <v:imagedata r:id="rId46" o:title=""/>
          </v:shape>
        </w:pict>
      </w:r>
      <w:r w:rsidR="00C45A7B" w:rsidRPr="00F5735E">
        <w:t>;</w:t>
      </w:r>
    </w:p>
    <w:p w:rsidR="00A44F96" w:rsidRDefault="00A44F96" w:rsidP="00F5735E">
      <w:pPr>
        <w:pStyle w:val="af4"/>
      </w:pPr>
    </w:p>
    <w:p w:rsidR="00C45A7B" w:rsidRPr="00F5735E" w:rsidRDefault="001639BE" w:rsidP="00F5735E">
      <w:pPr>
        <w:pStyle w:val="af4"/>
      </w:pPr>
      <w:r>
        <w:pict>
          <v:shape id="_x0000_i1066" type="#_x0000_t75" style="width:170.25pt;height:28.5pt">
            <v:imagedata r:id="rId47" o:title=""/>
          </v:shape>
        </w:pict>
      </w:r>
      <w:r w:rsidR="00C45A7B" w:rsidRPr="00F5735E">
        <w:t xml:space="preserve"> ;</w:t>
      </w:r>
    </w:p>
    <w:p w:rsidR="00A44F96" w:rsidRDefault="00A44F96" w:rsidP="00F5735E">
      <w:pPr>
        <w:pStyle w:val="af4"/>
      </w:pPr>
    </w:p>
    <w:p w:rsidR="00C45A7B" w:rsidRPr="00F5735E" w:rsidRDefault="001639BE" w:rsidP="00F5735E">
      <w:pPr>
        <w:pStyle w:val="af4"/>
      </w:pPr>
      <w:r>
        <w:pict>
          <v:shape id="_x0000_i1067" type="#_x0000_t75" style="width:107.25pt;height:24.75pt">
            <v:imagedata r:id="rId48" o:title=""/>
          </v:shape>
        </w:pict>
      </w:r>
      <w:r w:rsidR="00C45A7B" w:rsidRPr="00F5735E">
        <w:t xml:space="preserve"> ;</w:t>
      </w:r>
    </w:p>
    <w:p w:rsidR="00A44F96" w:rsidRDefault="00A44F96" w:rsidP="00F5735E">
      <w:pPr>
        <w:pStyle w:val="af4"/>
      </w:pPr>
    </w:p>
    <w:p w:rsidR="00C45A7B" w:rsidRPr="00F5735E" w:rsidRDefault="001639BE" w:rsidP="00F5735E">
      <w:pPr>
        <w:pStyle w:val="af4"/>
      </w:pPr>
      <w:r>
        <w:pict>
          <v:shape id="_x0000_i1068" type="#_x0000_t75" style="width:135pt;height:27.75pt">
            <v:imagedata r:id="rId49" o:title=""/>
          </v:shape>
        </w:pict>
      </w:r>
      <w:r w:rsidR="00C45A7B" w:rsidRPr="00F5735E">
        <w:t>;</w:t>
      </w:r>
    </w:p>
    <w:p w:rsidR="00A44F96" w:rsidRDefault="00A44F96" w:rsidP="00F5735E">
      <w:pPr>
        <w:pStyle w:val="af4"/>
      </w:pPr>
    </w:p>
    <w:p w:rsidR="00C45A7B" w:rsidRPr="00F5735E" w:rsidRDefault="001639BE" w:rsidP="00F5735E">
      <w:pPr>
        <w:pStyle w:val="af4"/>
      </w:pPr>
      <w:r>
        <w:pict>
          <v:shape id="_x0000_i1069" type="#_x0000_t75" style="width:126pt;height:25.5pt">
            <v:imagedata r:id="rId50" o:title=""/>
          </v:shape>
        </w:pict>
      </w:r>
      <w:r w:rsidR="00C45A7B" w:rsidRPr="00F5735E">
        <w:t>;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Расчет скоростей и ускорений для первого положения механизма.</w:t>
      </w:r>
    </w:p>
    <w:p w:rsidR="00C45A7B" w:rsidRPr="00F5735E" w:rsidRDefault="00C45A7B" w:rsidP="00F5735E">
      <w:pPr>
        <w:pStyle w:val="af4"/>
      </w:pPr>
      <w:r w:rsidRPr="00F5735E">
        <w:t>Угловая скорость кулисы:</w:t>
      </w:r>
    </w:p>
    <w:p w:rsidR="00C45A7B" w:rsidRPr="00F5735E" w:rsidRDefault="001639BE" w:rsidP="00F5735E">
      <w:pPr>
        <w:pStyle w:val="af4"/>
      </w:pPr>
      <w:r>
        <w:pict>
          <v:shape id="_x0000_i1070" type="#_x0000_t75" style="width:272.25pt;height:35.25pt">
            <v:imagedata r:id="rId51" o:title=""/>
          </v:shape>
        </w:pict>
      </w:r>
    </w:p>
    <w:p w:rsidR="00C45A7B" w:rsidRPr="00F5735E" w:rsidRDefault="001639BE" w:rsidP="00F5735E">
      <w:pPr>
        <w:pStyle w:val="af4"/>
      </w:pPr>
      <w:r>
        <w:pict>
          <v:shape id="_x0000_i1071" type="#_x0000_t75" style="width:114pt;height:15.75pt">
            <v:imagedata r:id="rId52" o:title=""/>
          </v:shape>
        </w:pict>
      </w:r>
    </w:p>
    <w:p w:rsidR="00C45A7B" w:rsidRPr="00F5735E" w:rsidRDefault="00C45A7B" w:rsidP="00F5735E">
      <w:pPr>
        <w:pStyle w:val="af4"/>
      </w:pPr>
      <w:r w:rsidRPr="00F5735E">
        <w:t>Угловое ускорение кулисы:</w:t>
      </w:r>
    </w:p>
    <w:p w:rsidR="00C45A7B" w:rsidRPr="00F5735E" w:rsidRDefault="001639BE" w:rsidP="00F5735E">
      <w:pPr>
        <w:pStyle w:val="af4"/>
      </w:pPr>
      <w:r>
        <w:pict>
          <v:shape id="_x0000_i1072" type="#_x0000_t75" style="width:282.75pt;height:35.25pt">
            <v:imagedata r:id="rId53" o:title=""/>
          </v:shape>
        </w:pict>
      </w:r>
      <w:r w:rsidR="00C45A7B" w:rsidRPr="00F5735E">
        <w:t>;</w:t>
      </w:r>
    </w:p>
    <w:p w:rsidR="00C45A7B" w:rsidRPr="00F5735E" w:rsidRDefault="001639BE" w:rsidP="00F5735E">
      <w:pPr>
        <w:pStyle w:val="af4"/>
      </w:pPr>
      <w:r>
        <w:pict>
          <v:shape id="_x0000_i1073" type="#_x0000_t75" style="width:129.75pt;height:18pt">
            <v:imagedata r:id="rId54" o:title=""/>
          </v:shape>
        </w:pict>
      </w:r>
      <w:r>
        <w:pict>
          <v:shape id="_x0000_i1074" type="#_x0000_t75" style="width:14.25pt;height:26.25pt">
            <v:imagedata r:id="rId20" o:title=""/>
          </v:shape>
        </w:pict>
      </w:r>
      <w:r w:rsidR="00C45A7B" w:rsidRPr="00F5735E">
        <w:t xml:space="preserve"> рад/с2 ;</w:t>
      </w:r>
    </w:p>
    <w:p w:rsidR="00C45A7B" w:rsidRPr="00F5735E" w:rsidRDefault="00C45A7B" w:rsidP="00F5735E">
      <w:pPr>
        <w:pStyle w:val="af4"/>
      </w:pPr>
      <w:r w:rsidRPr="00F5735E">
        <w:t>Скорость точки С :</w:t>
      </w:r>
    </w:p>
    <w:p w:rsidR="00C45A7B" w:rsidRPr="00F5735E" w:rsidRDefault="001639BE" w:rsidP="00F5735E">
      <w:pPr>
        <w:pStyle w:val="af4"/>
      </w:pPr>
      <w:r>
        <w:pict>
          <v:shape id="_x0000_i1075" type="#_x0000_t75" style="width:294pt;height:36pt">
            <v:imagedata r:id="rId55" o:title=""/>
          </v:shape>
        </w:pict>
      </w:r>
      <w:r w:rsidR="00C45A7B" w:rsidRPr="00F5735E">
        <w:t>;</w:t>
      </w:r>
    </w:p>
    <w:p w:rsidR="00C45A7B" w:rsidRPr="00F5735E" w:rsidRDefault="001639BE" w:rsidP="00F5735E">
      <w:pPr>
        <w:pStyle w:val="af4"/>
      </w:pPr>
      <w:r>
        <w:pict>
          <v:shape id="_x0000_i1076" type="#_x0000_t75" style="width:152.25pt;height:18.75pt">
            <v:imagedata r:id="rId56" o:title=""/>
          </v:shape>
        </w:pict>
      </w:r>
      <w:r w:rsidR="00C45A7B" w:rsidRPr="00F5735E">
        <w:t>;</w:t>
      </w:r>
    </w:p>
    <w:p w:rsidR="00C45A7B" w:rsidRPr="00F5735E" w:rsidRDefault="001639BE" w:rsidP="00F5735E">
      <w:pPr>
        <w:pStyle w:val="af4"/>
      </w:pPr>
      <w:r>
        <w:pict>
          <v:shape id="_x0000_i1077" type="#_x0000_t75" style="width:107.25pt;height:15.75pt">
            <v:imagedata r:id="rId57" o:title=""/>
          </v:shape>
        </w:pict>
      </w:r>
      <w:r w:rsidR="00C45A7B" w:rsidRPr="00F5735E">
        <w:t>м/с;</w:t>
      </w:r>
    </w:p>
    <w:p w:rsidR="00C45A7B" w:rsidRPr="00F5735E" w:rsidRDefault="00C45A7B" w:rsidP="00F5735E">
      <w:pPr>
        <w:pStyle w:val="af4"/>
      </w:pPr>
      <w:r w:rsidRPr="00F5735E">
        <w:t>Ускорение точки C :</w:t>
      </w:r>
    </w:p>
    <w:p w:rsidR="00C45A7B" w:rsidRPr="00F5735E" w:rsidRDefault="001639BE" w:rsidP="00F5735E">
      <w:pPr>
        <w:pStyle w:val="af4"/>
      </w:pPr>
      <w:r>
        <w:pict>
          <v:shape id="_x0000_i1078" type="#_x0000_t75" style="width:290.25pt;height:36pt">
            <v:imagedata r:id="rId58" o:title=""/>
          </v:shape>
        </w:pict>
      </w:r>
    </w:p>
    <w:p w:rsidR="00C45A7B" w:rsidRPr="00F5735E" w:rsidRDefault="001639BE" w:rsidP="00F5735E">
      <w:pPr>
        <w:pStyle w:val="af4"/>
      </w:pPr>
      <w:r>
        <w:pict>
          <v:shape id="_x0000_i1079" type="#_x0000_t75" style="width:128.25pt;height:18pt">
            <v:imagedata r:id="rId59" o:title=""/>
          </v:shape>
        </w:pict>
      </w:r>
      <w:r>
        <w:pict>
          <v:shape id="_x0000_i1080" type="#_x0000_t75" style="width:14.25pt;height:27pt">
            <v:imagedata r:id="rId20" o:title=""/>
          </v:shape>
        </w:pict>
      </w:r>
      <w:r w:rsidR="00C45A7B" w:rsidRPr="00F5735E">
        <w:t xml:space="preserve"> ;</w:t>
      </w:r>
    </w:p>
    <w:p w:rsidR="00A44F96" w:rsidRDefault="00A44F96" w:rsidP="00F5735E">
      <w:pPr>
        <w:pStyle w:val="af4"/>
      </w:pPr>
    </w:p>
    <w:p w:rsidR="00C45A7B" w:rsidRPr="00F5735E" w:rsidRDefault="001639BE" w:rsidP="00F5735E">
      <w:pPr>
        <w:pStyle w:val="af4"/>
      </w:pPr>
      <w:r>
        <w:pict>
          <v:shape id="_x0000_i1081" type="#_x0000_t75" style="width:344.25pt;height:24.75pt">
            <v:imagedata r:id="rId60" o:title=""/>
          </v:shape>
        </w:pict>
      </w:r>
      <w:r w:rsidR="00C45A7B" w:rsidRPr="00F5735E">
        <w:t xml:space="preserve"> рад/с2;</w:t>
      </w:r>
    </w:p>
    <w:p w:rsidR="0048652A" w:rsidRPr="00F5735E" w:rsidRDefault="0048652A" w:rsidP="00F5735E">
      <w:pPr>
        <w:pStyle w:val="af4"/>
      </w:pPr>
    </w:p>
    <w:p w:rsidR="00C45A7B" w:rsidRPr="00F5735E" w:rsidRDefault="00A44F96" w:rsidP="00F5735E">
      <w:pPr>
        <w:pStyle w:val="af4"/>
      </w:pPr>
      <w:r>
        <w:br w:type="page"/>
      </w:r>
      <w:r w:rsidR="00C45A7B" w:rsidRPr="00F5735E">
        <w:t xml:space="preserve">2 Силовой анализ </w:t>
      </w:r>
      <w:r>
        <w:t xml:space="preserve">рычажного </w:t>
      </w:r>
      <w:r w:rsidR="00C45A7B" w:rsidRPr="00F5735E">
        <w:t>механизма</w:t>
      </w:r>
    </w:p>
    <w:p w:rsidR="00F5735E" w:rsidRDefault="00F5735E" w:rsidP="00F5735E">
      <w:pPr>
        <w:pStyle w:val="af4"/>
      </w:pPr>
    </w:p>
    <w:p w:rsidR="00C45A7B" w:rsidRPr="00F5735E" w:rsidRDefault="00A44F96" w:rsidP="00F5735E">
      <w:pPr>
        <w:pStyle w:val="af4"/>
      </w:pPr>
      <w:r>
        <w:t xml:space="preserve">2.1 </w:t>
      </w:r>
      <w:r w:rsidR="00C45A7B" w:rsidRPr="00F5735E">
        <w:t>Определение сил инерции</w:t>
      </w:r>
    </w:p>
    <w:p w:rsidR="00C45A7B" w:rsidRPr="00F5735E" w:rsidRDefault="00C45A7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Исходные данные:</w:t>
      </w:r>
    </w:p>
    <w:p w:rsidR="00C45A7B" w:rsidRPr="00F5735E" w:rsidRDefault="00C45A7B" w:rsidP="00F5735E">
      <w:pPr>
        <w:pStyle w:val="af4"/>
      </w:pPr>
      <w:r w:rsidRPr="00F5735E">
        <w:rPr>
          <w:szCs w:val="28"/>
        </w:rPr>
        <w:sym w:font="Symbol" w:char="F077"/>
      </w:r>
      <w:r w:rsidRPr="00F5735E">
        <w:t>1</w:t>
      </w:r>
      <w:r w:rsidR="00132002" w:rsidRPr="00F5735E">
        <w:t>=15</w:t>
      </w:r>
      <w:r w:rsidRPr="00F5735E">
        <w:t>,</w:t>
      </w:r>
      <w:r w:rsidR="00132002" w:rsidRPr="00F5735E">
        <w:t>71</w:t>
      </w:r>
      <w:r w:rsidRPr="00F5735E">
        <w:t xml:space="preserve"> рад/с;</w:t>
      </w:r>
    </w:p>
    <w:p w:rsidR="00C45A7B" w:rsidRPr="00F5735E" w:rsidRDefault="00C45A7B" w:rsidP="00F5735E">
      <w:pPr>
        <w:pStyle w:val="af4"/>
      </w:pPr>
      <w:r w:rsidRPr="00F5735E">
        <w:t>Q=</w:t>
      </w:r>
      <w:r w:rsidR="00132002" w:rsidRPr="00F5735E">
        <w:t>3</w:t>
      </w:r>
      <w:r w:rsidRPr="00F5735E">
        <w:t>450 Н;</w:t>
      </w:r>
    </w:p>
    <w:p w:rsidR="00C45A7B" w:rsidRPr="00F5735E" w:rsidRDefault="00C45A7B" w:rsidP="00F5735E">
      <w:pPr>
        <w:pStyle w:val="af4"/>
      </w:pPr>
      <w:r w:rsidRPr="00F5735E">
        <w:t>m5=</w:t>
      </w:r>
      <w:r w:rsidR="00132002" w:rsidRPr="00F5735E">
        <w:t>35</w:t>
      </w:r>
      <w:r w:rsidRPr="00F5735E">
        <w:t xml:space="preserve"> кг;</w:t>
      </w:r>
    </w:p>
    <w:p w:rsidR="00C45A7B" w:rsidRPr="00F5735E" w:rsidRDefault="00C45A7B" w:rsidP="00F5735E">
      <w:pPr>
        <w:pStyle w:val="af4"/>
      </w:pPr>
      <w:r w:rsidRPr="00F5735E">
        <w:t>m3’=1</w:t>
      </w:r>
      <w:r w:rsidR="00132002" w:rsidRPr="00F5735E">
        <w:t>2</w:t>
      </w:r>
      <w:r w:rsidRPr="00F5735E">
        <w:t xml:space="preserve"> кг;</w:t>
      </w:r>
    </w:p>
    <w:p w:rsidR="00C45A7B" w:rsidRPr="00F5735E" w:rsidRDefault="00C45A7B" w:rsidP="00F5735E">
      <w:pPr>
        <w:pStyle w:val="af4"/>
      </w:pPr>
      <w:r w:rsidRPr="00F5735E">
        <w:t>m3’’=</w:t>
      </w:r>
      <w:r w:rsidR="00132002" w:rsidRPr="00F5735E">
        <w:t>30</w:t>
      </w:r>
      <w:r w:rsidRPr="00F5735E">
        <w:t xml:space="preserve"> кг;</w:t>
      </w:r>
    </w:p>
    <w:p w:rsidR="00C45A7B" w:rsidRPr="00F5735E" w:rsidRDefault="00C45A7B" w:rsidP="00F5735E">
      <w:pPr>
        <w:pStyle w:val="af4"/>
      </w:pPr>
      <w:r w:rsidRPr="00F5735E">
        <w:t>Определим силы инерции: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U5=-m5·aC;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U5= m5·PaC·Ka;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U5=</w:t>
      </w:r>
      <w:r w:rsidR="00132002" w:rsidRPr="00F5735E">
        <w:t>35</w:t>
      </w:r>
      <w:r w:rsidRPr="00F5735E">
        <w:t>·</w:t>
      </w:r>
      <w:r w:rsidR="00132002" w:rsidRPr="00F5735E">
        <w:t>30,6</w:t>
      </w:r>
      <w:r w:rsidRPr="00F5735E">
        <w:t>·0,5=5</w:t>
      </w:r>
      <w:r w:rsidR="00132002" w:rsidRPr="00F5735E">
        <w:t>35,5</w:t>
      </w:r>
      <w:r w:rsidRPr="00F5735E">
        <w:t xml:space="preserve"> (Н);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U3’=-m3’∙aS3’;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U3’=m3’·PaS’·Ka;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U3’</w:t>
      </w:r>
      <w:r w:rsidR="00132002" w:rsidRPr="00F5735E">
        <w:t>=12</w:t>
      </w:r>
      <w:r w:rsidRPr="00F5735E">
        <w:t>·4</w:t>
      </w:r>
      <w:r w:rsidR="00132002" w:rsidRPr="00F5735E">
        <w:t>5</w:t>
      </w:r>
      <w:r w:rsidRPr="00F5735E">
        <w:t>·0,5=</w:t>
      </w:r>
      <w:r w:rsidR="00132002" w:rsidRPr="00F5735E">
        <w:t>270</w:t>
      </w:r>
      <w:r w:rsidRPr="00F5735E">
        <w:t xml:space="preserve"> (Н);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U3’’=-m3’’∙aS3’’;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U3’’=m3’’·PaS’’·Ka;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U3’’=</w:t>
      </w:r>
      <w:r w:rsidR="00132002" w:rsidRPr="00F5735E">
        <w:t>30</w:t>
      </w:r>
      <w:r w:rsidRPr="00F5735E">
        <w:t>·</w:t>
      </w:r>
      <w:r w:rsidR="00132002" w:rsidRPr="00F5735E">
        <w:t>17</w:t>
      </w:r>
      <w:r w:rsidRPr="00F5735E">
        <w:t>·0,5=2</w:t>
      </w:r>
      <w:r w:rsidR="00132002" w:rsidRPr="00F5735E">
        <w:t>55</w:t>
      </w:r>
      <w:r w:rsidRPr="00F5735E">
        <w:t xml:space="preserve"> (Н);</w:t>
      </w:r>
    </w:p>
    <w:p w:rsidR="00C45A7B" w:rsidRPr="00F5735E" w:rsidRDefault="00C45A7B" w:rsidP="00F5735E">
      <w:pPr>
        <w:pStyle w:val="af4"/>
      </w:pPr>
      <w:r w:rsidRPr="00F5735E">
        <w:t>Определим веса звеньев:</w:t>
      </w:r>
    </w:p>
    <w:p w:rsidR="00C45A7B" w:rsidRDefault="00A44F96" w:rsidP="00F5735E">
      <w:pPr>
        <w:pStyle w:val="af4"/>
      </w:pPr>
      <w:r>
        <w:br w:type="page"/>
      </w:r>
      <w:r w:rsidR="00C45A7B" w:rsidRPr="00F5735E">
        <w:t>G5=m5·g;</w:t>
      </w:r>
    </w:p>
    <w:p w:rsidR="00A44F96" w:rsidRPr="00F5735E" w:rsidRDefault="00A44F96" w:rsidP="00F5735E">
      <w:pPr>
        <w:pStyle w:val="af4"/>
      </w:pPr>
    </w:p>
    <w:p w:rsidR="00C45A7B" w:rsidRDefault="00C45A7B" w:rsidP="00F5735E">
      <w:pPr>
        <w:pStyle w:val="af4"/>
      </w:pPr>
      <w:r w:rsidRPr="00F5735E">
        <w:t>G3’=m3’·g;</w:t>
      </w:r>
    </w:p>
    <w:p w:rsidR="00A44F96" w:rsidRPr="00F5735E" w:rsidRDefault="00A44F96" w:rsidP="00F5735E">
      <w:pPr>
        <w:pStyle w:val="af4"/>
      </w:pPr>
    </w:p>
    <w:p w:rsidR="00C45A7B" w:rsidRDefault="00C45A7B" w:rsidP="00F5735E">
      <w:pPr>
        <w:pStyle w:val="af4"/>
      </w:pPr>
      <w:r w:rsidRPr="00F5735E">
        <w:t>G3’’=m3’’·g;</w:t>
      </w:r>
    </w:p>
    <w:p w:rsidR="00A44F96" w:rsidRPr="00F5735E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G5=</w:t>
      </w:r>
      <w:r w:rsidR="00EF2765" w:rsidRPr="00F5735E">
        <w:t>35</w:t>
      </w:r>
      <w:r w:rsidRPr="00F5735E">
        <w:t>·9,8=</w:t>
      </w:r>
      <w:r w:rsidR="00EF2765" w:rsidRPr="00F5735E">
        <w:t>343,35</w:t>
      </w:r>
      <w:r w:rsidRPr="00F5735E">
        <w:t xml:space="preserve"> (Н);</w:t>
      </w:r>
    </w:p>
    <w:p w:rsidR="00C45A7B" w:rsidRPr="00F5735E" w:rsidRDefault="00C45A7B" w:rsidP="00F5735E">
      <w:pPr>
        <w:pStyle w:val="af4"/>
      </w:pPr>
      <w:r w:rsidRPr="00F5735E">
        <w:t>G3’=1</w:t>
      </w:r>
      <w:r w:rsidR="00EF2765" w:rsidRPr="00F5735E">
        <w:t>2</w:t>
      </w:r>
      <w:r w:rsidRPr="00F5735E">
        <w:t>·9,8=1</w:t>
      </w:r>
      <w:r w:rsidR="00EF2765" w:rsidRPr="00F5735E">
        <w:t>17,72</w:t>
      </w:r>
      <w:r w:rsidRPr="00F5735E">
        <w:t xml:space="preserve"> (Н);</w:t>
      </w:r>
    </w:p>
    <w:p w:rsidR="00C45A7B" w:rsidRPr="00F5735E" w:rsidRDefault="00C45A7B" w:rsidP="00F5735E">
      <w:pPr>
        <w:pStyle w:val="af4"/>
      </w:pPr>
      <w:r w:rsidRPr="00F5735E">
        <w:t>G3’’=</w:t>
      </w:r>
      <w:r w:rsidR="00EF2765" w:rsidRPr="00F5735E">
        <w:t>30</w:t>
      </w:r>
      <w:r w:rsidRPr="00F5735E">
        <w:t>·9,8=2</w:t>
      </w:r>
      <w:r w:rsidR="00EF2765" w:rsidRPr="00F5735E">
        <w:t>94,3</w:t>
      </w:r>
      <w:r w:rsidRPr="00F5735E">
        <w:t xml:space="preserve"> (Н);</w:t>
      </w:r>
    </w:p>
    <w:p w:rsidR="00C45A7B" w:rsidRPr="00F5735E" w:rsidRDefault="00C45A7B" w:rsidP="00F5735E">
      <w:pPr>
        <w:pStyle w:val="af4"/>
      </w:pPr>
      <w:r w:rsidRPr="00F5735E">
        <w:t>Сила полезного сопротивления Q=</w:t>
      </w:r>
      <w:r w:rsidR="00EF2765" w:rsidRPr="00F5735E">
        <w:t>3</w:t>
      </w:r>
      <w:r w:rsidRPr="00F5735E">
        <w:t>450 Н.</w:t>
      </w:r>
    </w:p>
    <w:p w:rsidR="00C45A7B" w:rsidRPr="00F5735E" w:rsidRDefault="00C45A7B" w:rsidP="00F5735E">
      <w:pPr>
        <w:pStyle w:val="af4"/>
      </w:pPr>
      <w:r w:rsidRPr="00F5735E">
        <w:t>Разбиваем механизм на группы Ассура в соответствии с формулой строения I(0,1)→II(2,3)→II (4,5). Начинаем силовой рассчёт самой удалённой от кривошипа диады.</w:t>
      </w:r>
    </w:p>
    <w:p w:rsidR="00C45A7B" w:rsidRPr="00F5735E" w:rsidRDefault="00C45A7B" w:rsidP="00F5735E">
      <w:pPr>
        <w:pStyle w:val="af4"/>
      </w:pPr>
    </w:p>
    <w:p w:rsidR="00C45A7B" w:rsidRPr="00F5735E" w:rsidRDefault="00A44F96" w:rsidP="00F5735E">
      <w:pPr>
        <w:pStyle w:val="af4"/>
      </w:pPr>
      <w:r>
        <w:t xml:space="preserve">2.2 </w:t>
      </w:r>
      <w:r w:rsidR="00C45A7B" w:rsidRPr="00F5735E">
        <w:t>Расчёт диады II (4,5)</w:t>
      </w:r>
    </w:p>
    <w:p w:rsidR="00C45A7B" w:rsidRPr="00F5735E" w:rsidRDefault="00C45A7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Выделим из механизма диаду 4-5 и нагружаем её силами. Составляем уравнение равновесия диады 4-5: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∑Р(4,5)=,</w:t>
      </w:r>
      <w:r w:rsidR="00F5735E">
        <w:t xml:space="preserve"> </w:t>
      </w:r>
      <w:r w:rsidRPr="00F5735E">
        <w:t>R50+Q+G5+U5+R43=0 (1)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Уравнение содержит два неизвестных- модули реакций R50 и R43, поэтому оно решается графически. Строим план сил по уравнению равновесия (1).</w:t>
      </w:r>
    </w:p>
    <w:p w:rsidR="00C45A7B" w:rsidRPr="00F5735E" w:rsidRDefault="00C45A7B" w:rsidP="00F5735E">
      <w:pPr>
        <w:pStyle w:val="af4"/>
      </w:pPr>
      <w:r w:rsidRPr="00F5735E">
        <w:t>Для построения плана сил выбираем масштаб сил Кр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Кр=</w:t>
      </w:r>
      <w:r w:rsidR="001639BE">
        <w:pict>
          <v:shape id="_x0000_i1082" type="#_x0000_t75" style="width:17.25pt;height:38.25pt">
            <v:imagedata r:id="rId61" o:title=""/>
          </v:shape>
        </w:pict>
      </w:r>
      <w:r w:rsidR="00EF2765" w:rsidRPr="00F5735E">
        <w:t>=3450/172,5=20</w:t>
      </w:r>
      <w:r w:rsidRPr="00F5735E">
        <w:t xml:space="preserve"> н/мм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Из плана сил определяем реакции:</w:t>
      </w:r>
    </w:p>
    <w:p w:rsidR="00C45A7B" w:rsidRPr="00F5735E" w:rsidRDefault="00A44F96" w:rsidP="00F5735E">
      <w:pPr>
        <w:pStyle w:val="af4"/>
      </w:pPr>
      <w:r>
        <w:br w:type="page"/>
      </w:r>
      <w:r w:rsidR="00C45A7B" w:rsidRPr="00F5735E">
        <w:t>R50= R50 Кр</w:t>
      </w:r>
      <w:r w:rsidR="00EF2765" w:rsidRPr="00F5735E">
        <w:t>=66·20</w:t>
      </w:r>
      <w:r w:rsidR="00C45A7B" w:rsidRPr="00F5735E">
        <w:t>=1</w:t>
      </w:r>
      <w:r w:rsidR="00EF2765" w:rsidRPr="00F5735E">
        <w:t>320</w:t>
      </w:r>
      <w:r w:rsidR="00C45A7B" w:rsidRPr="00F5735E">
        <w:t xml:space="preserve"> Н;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R43= R43 Кр=2</w:t>
      </w:r>
      <w:r w:rsidR="00EF2765" w:rsidRPr="00F5735E">
        <w:t>21</w:t>
      </w:r>
      <w:r w:rsidRPr="00F5735E">
        <w:t>·</w:t>
      </w:r>
      <w:r w:rsidR="00EF2765" w:rsidRPr="00F5735E">
        <w:t>20</w:t>
      </w:r>
      <w:r w:rsidRPr="00F5735E">
        <w:t>=</w:t>
      </w:r>
      <w:r w:rsidR="00EF2765" w:rsidRPr="00F5735E">
        <w:t>4420</w:t>
      </w:r>
      <w:r w:rsidRPr="00F5735E">
        <w:t xml:space="preserve"> Н;</w:t>
      </w:r>
    </w:p>
    <w:p w:rsidR="00C45A7B" w:rsidRPr="00F5735E" w:rsidRDefault="00C45A7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2.3 Расчёт диады II</w:t>
      </w:r>
      <w:r w:rsidR="00A44F96">
        <w:t xml:space="preserve"> </w:t>
      </w:r>
      <w:r w:rsidRPr="00F5735E">
        <w:t>(2,3)</w:t>
      </w:r>
    </w:p>
    <w:p w:rsidR="00C45A7B" w:rsidRPr="00F5735E" w:rsidRDefault="00C45A7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Выделим диаду 2-3 и нагрузим её силами. Действие отброшенных звеньев 1,0 на третье заменяем действием реакций связей R21 и R30, которые требуется определить. Реакцию R21 направляем перпендикулярно линии движения ползуна, модуль неизвестен. Реакция R30 в шарнире О2 неизвестна ни по модулю ни по направлению; на схеме направляем её произвольно. Действие отброшенного звена 4 на третье известно: Реакция R34 равна по величине и противоположно направлена реакции R43, которая уже определена из плана сил диады II (4,5). Силы тяжести G3’ и G3’’ наносим на диаду в центрах масс стержней S3’ и S3’’. Силы инерции U3’ и U3’’ прикладываем в точках К’ и К’’, расположенных на расстоянии 2/3 длин стержней. Силы инерции направляем противоположно ускорениям центров масс согласно плана ускорений.</w:t>
      </w:r>
    </w:p>
    <w:p w:rsidR="00C45A7B" w:rsidRPr="00F5735E" w:rsidRDefault="00C45A7B" w:rsidP="00F5735E">
      <w:pPr>
        <w:pStyle w:val="af4"/>
      </w:pPr>
      <w:r w:rsidRPr="00F5735E">
        <w:t>Составляем условия равновесия диады II(2,3):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∑Р(2,3)=0,</w:t>
      </w:r>
      <w:r w:rsidR="00F5735E">
        <w:t xml:space="preserve"> </w:t>
      </w:r>
      <w:r w:rsidRPr="00F5735E">
        <w:t>R21+G3’+U3’+G3’’+U3’’+R34+R30=0</w:t>
      </w:r>
      <w:r w:rsidR="00F5735E">
        <w:t xml:space="preserve"> </w:t>
      </w:r>
      <w:r w:rsidRPr="00F5735E">
        <w:t>(2)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Данное уравнение содержит три неизвестных: модуль реакции R21, модуль и направление реакции R30. Значит уравнение (2) графически не решается. Реакция R21 может быть определена аналитически из уравнения моментов сил относительно точки О2.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∑М О2 (зв.2,3)=0,</w:t>
      </w:r>
      <w:r w:rsidR="00F5735E">
        <w:t xml:space="preserve"> </w:t>
      </w:r>
      <w:r w:rsidRPr="00F5735E">
        <w:t>R21·AO2-U3’·hu3’+G3’·hg3’-U3’’·hu3’’-G3''·hg3’’-R34·O2C=0;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Откуда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R21= (U3’·hu3’- G3’·hg3’+ U3’’·hu3’’+ G3''·hg3’’+ R34·O2C)/ AO2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R21</w:t>
      </w:r>
      <w:r w:rsidR="001536A1" w:rsidRPr="00F5735E">
        <w:t>=(270·233</w:t>
      </w:r>
      <w:r w:rsidRPr="00F5735E">
        <w:t>-11</w:t>
      </w:r>
      <w:r w:rsidR="001536A1" w:rsidRPr="00F5735E">
        <w:t>7</w:t>
      </w:r>
      <w:r w:rsidRPr="00F5735E">
        <w:t>,</w:t>
      </w:r>
      <w:r w:rsidR="001536A1" w:rsidRPr="00F5735E">
        <w:t>72</w:t>
      </w:r>
      <w:r w:rsidRPr="00F5735E">
        <w:t>·</w:t>
      </w:r>
      <w:r w:rsidR="001536A1" w:rsidRPr="00F5735E">
        <w:t>53</w:t>
      </w:r>
      <w:r w:rsidRPr="00F5735E">
        <w:t>+2</w:t>
      </w:r>
      <w:r w:rsidR="001536A1" w:rsidRPr="00F5735E">
        <w:t>55</w:t>
      </w:r>
      <w:r w:rsidRPr="00F5735E">
        <w:t>·1</w:t>
      </w:r>
      <w:r w:rsidR="001536A1" w:rsidRPr="00F5735E">
        <w:t>02</w:t>
      </w:r>
      <w:r w:rsidRPr="00F5735E">
        <w:t>-2</w:t>
      </w:r>
      <w:r w:rsidR="001536A1" w:rsidRPr="00F5735E">
        <w:t>94,3</w:t>
      </w:r>
      <w:r w:rsidRPr="00F5735E">
        <w:t>·</w:t>
      </w:r>
      <w:r w:rsidR="001536A1" w:rsidRPr="00F5735E">
        <w:t>74</w:t>
      </w:r>
      <w:r w:rsidRPr="00F5735E">
        <w:t>+</w:t>
      </w:r>
      <w:r w:rsidR="001536A1" w:rsidRPr="00F5735E">
        <w:t>4500</w:t>
      </w:r>
      <w:r w:rsidRPr="00F5735E">
        <w:t>·1</w:t>
      </w:r>
      <w:r w:rsidR="001536A1" w:rsidRPr="00F5735E">
        <w:t>32</w:t>
      </w:r>
      <w:r w:rsidRPr="00F5735E">
        <w:t>)/2</w:t>
      </w:r>
      <w:r w:rsidR="001536A1" w:rsidRPr="00F5735E">
        <w:t>80</w:t>
      </w:r>
      <w:r w:rsidRPr="00F5735E">
        <w:t>=2</w:t>
      </w:r>
      <w:r w:rsidR="001536A1" w:rsidRPr="00F5735E">
        <w:t>539</w:t>
      </w:r>
      <w:r w:rsidRPr="00F5735E">
        <w:t xml:space="preserve"> Н</w:t>
      </w:r>
    </w:p>
    <w:p w:rsidR="00C45A7B" w:rsidRPr="00F5735E" w:rsidRDefault="00C45A7B" w:rsidP="00F5735E">
      <w:pPr>
        <w:pStyle w:val="af4"/>
      </w:pPr>
      <w:r w:rsidRPr="00F5735E">
        <w:t>Теперь уравнение (2) содержит два неизвестных, а следовательно решается графически.</w:t>
      </w:r>
    </w:p>
    <w:p w:rsidR="00C45A7B" w:rsidRPr="00F5735E" w:rsidRDefault="00C45A7B" w:rsidP="00F5735E">
      <w:pPr>
        <w:pStyle w:val="af4"/>
      </w:pPr>
      <w:r w:rsidRPr="00F5735E">
        <w:t>Строим план сил диады II(2,3) по уравнению (2). Считаем отрезки плана сил:</w:t>
      </w:r>
    </w:p>
    <w:p w:rsidR="00A44F96" w:rsidRDefault="00A44F96" w:rsidP="00F5735E">
      <w:pPr>
        <w:pStyle w:val="af4"/>
      </w:pPr>
    </w:p>
    <w:p w:rsidR="00C45A7B" w:rsidRPr="00F5735E" w:rsidRDefault="001639BE" w:rsidP="00F5735E">
      <w:pPr>
        <w:pStyle w:val="af4"/>
      </w:pPr>
      <w:r>
        <w:pict>
          <v:shape id="_x0000_i1083" type="#_x0000_t75" style="width:24pt;height:20.25pt">
            <v:imagedata r:id="rId62" o:title=""/>
          </v:shape>
        </w:pict>
      </w:r>
      <w:r w:rsidR="00C45A7B" w:rsidRPr="00F5735E">
        <w:t>= U3’/Кр=</w:t>
      </w:r>
      <w:r w:rsidR="001536A1" w:rsidRPr="00F5735E">
        <w:t>270</w:t>
      </w:r>
      <w:r w:rsidR="00C45A7B" w:rsidRPr="00F5735E">
        <w:t>/</w:t>
      </w:r>
      <w:r w:rsidR="001536A1" w:rsidRPr="00F5735E">
        <w:t>20</w:t>
      </w:r>
      <w:r w:rsidR="00C45A7B" w:rsidRPr="00F5735E">
        <w:t>=13,</w:t>
      </w:r>
      <w:r w:rsidR="001536A1" w:rsidRPr="00F5735E">
        <w:t>5</w:t>
      </w:r>
      <w:r w:rsidR="00C45A7B" w:rsidRPr="00F5735E">
        <w:t xml:space="preserve"> мм.</w:t>
      </w:r>
    </w:p>
    <w:p w:rsidR="00A44F96" w:rsidRDefault="00A44F96" w:rsidP="00F5735E">
      <w:pPr>
        <w:pStyle w:val="af4"/>
      </w:pPr>
    </w:p>
    <w:p w:rsidR="00C45A7B" w:rsidRPr="00F5735E" w:rsidRDefault="001639BE" w:rsidP="00F5735E">
      <w:pPr>
        <w:pStyle w:val="af4"/>
      </w:pPr>
      <w:r>
        <w:pict>
          <v:shape id="_x0000_i1084" type="#_x0000_t75" style="width:27.75pt;height:20.25pt">
            <v:imagedata r:id="rId63" o:title=""/>
          </v:shape>
        </w:pict>
      </w:r>
      <w:r w:rsidR="00C45A7B" w:rsidRPr="00F5735E">
        <w:t>= U3’’/ Кр</w:t>
      </w:r>
      <w:r w:rsidR="001536A1" w:rsidRPr="00F5735E">
        <w:t>=255</w:t>
      </w:r>
      <w:r w:rsidR="00C45A7B" w:rsidRPr="00F5735E">
        <w:t>/</w:t>
      </w:r>
      <w:r w:rsidR="001536A1" w:rsidRPr="00F5735E">
        <w:t>20</w:t>
      </w:r>
      <w:r w:rsidR="00C45A7B" w:rsidRPr="00F5735E">
        <w:t>=</w:t>
      </w:r>
      <w:r w:rsidR="001536A1" w:rsidRPr="00F5735E">
        <w:t>12</w:t>
      </w:r>
      <w:r w:rsidR="00C45A7B" w:rsidRPr="00F5735E">
        <w:t>,</w:t>
      </w:r>
      <w:r w:rsidR="001536A1" w:rsidRPr="00F5735E">
        <w:t>75</w:t>
      </w:r>
      <w:r w:rsidR="00C45A7B" w:rsidRPr="00F5735E">
        <w:t xml:space="preserve"> мм.</w:t>
      </w:r>
    </w:p>
    <w:p w:rsidR="00A44F96" w:rsidRDefault="00A44F96" w:rsidP="00F5735E">
      <w:pPr>
        <w:pStyle w:val="af4"/>
      </w:pPr>
    </w:p>
    <w:p w:rsidR="00C45A7B" w:rsidRPr="00F5735E" w:rsidRDefault="001639BE" w:rsidP="00F5735E">
      <w:pPr>
        <w:pStyle w:val="af4"/>
      </w:pPr>
      <w:r>
        <w:pict>
          <v:shape id="_x0000_i1085" type="#_x0000_t75" style="width:21.75pt;height:20.25pt" o:bullet="t">
            <v:imagedata r:id="rId64" o:title=""/>
          </v:shape>
        </w:pict>
      </w:r>
      <w:r w:rsidR="00C45A7B" w:rsidRPr="00F5735E">
        <w:t>= R21/ Кр=2</w:t>
      </w:r>
      <w:r w:rsidR="001536A1" w:rsidRPr="00F5735E">
        <w:t>539</w:t>
      </w:r>
      <w:r w:rsidR="00C45A7B" w:rsidRPr="00F5735E">
        <w:t>/</w:t>
      </w:r>
      <w:r w:rsidR="001536A1" w:rsidRPr="00F5735E">
        <w:t>20</w:t>
      </w:r>
      <w:r w:rsidR="00C45A7B" w:rsidRPr="00F5735E">
        <w:t>=1</w:t>
      </w:r>
      <w:r w:rsidR="001536A1" w:rsidRPr="00F5735E">
        <w:t>26</w:t>
      </w:r>
      <w:r w:rsidR="00C45A7B" w:rsidRPr="00F5735E">
        <w:t>,</w:t>
      </w:r>
      <w:r w:rsidR="001536A1" w:rsidRPr="00F5735E">
        <w:t>95</w:t>
      </w:r>
      <w:r w:rsidR="00C45A7B" w:rsidRPr="00F5735E">
        <w:t xml:space="preserve"> мм.</w:t>
      </w:r>
    </w:p>
    <w:p w:rsidR="00A44F96" w:rsidRDefault="00A44F96" w:rsidP="00F5735E">
      <w:pPr>
        <w:pStyle w:val="af4"/>
      </w:pPr>
    </w:p>
    <w:p w:rsidR="00C45A7B" w:rsidRPr="00F5735E" w:rsidRDefault="001639BE" w:rsidP="00F5735E">
      <w:pPr>
        <w:pStyle w:val="af4"/>
      </w:pPr>
      <w:r>
        <w:pict>
          <v:shape id="_x0000_i1086" type="#_x0000_t75" style="width:23.25pt;height:20.25pt" o:bullet="t">
            <v:imagedata r:id="rId65" o:title=""/>
          </v:shape>
        </w:pict>
      </w:r>
      <w:r w:rsidR="00C45A7B" w:rsidRPr="00F5735E">
        <w:t>= G3’/ Кр=11</w:t>
      </w:r>
      <w:r w:rsidR="001536A1" w:rsidRPr="00F5735E">
        <w:t>7</w:t>
      </w:r>
      <w:r w:rsidR="00C45A7B" w:rsidRPr="00F5735E">
        <w:t>,</w:t>
      </w:r>
      <w:r w:rsidR="001536A1" w:rsidRPr="00F5735E">
        <w:t>72</w:t>
      </w:r>
      <w:r w:rsidR="00C45A7B" w:rsidRPr="00F5735E">
        <w:t>/</w:t>
      </w:r>
      <w:r w:rsidR="001536A1" w:rsidRPr="00F5735E">
        <w:t>20</w:t>
      </w:r>
      <w:r w:rsidR="00C45A7B" w:rsidRPr="00F5735E">
        <w:t>=</w:t>
      </w:r>
      <w:r w:rsidR="001536A1" w:rsidRPr="00F5735E">
        <w:t>5</w:t>
      </w:r>
      <w:r w:rsidR="00C45A7B" w:rsidRPr="00F5735E">
        <w:t>,</w:t>
      </w:r>
      <w:r w:rsidR="001536A1" w:rsidRPr="00F5735E">
        <w:t>8</w:t>
      </w:r>
      <w:r w:rsidR="00C45A7B" w:rsidRPr="00F5735E">
        <w:t xml:space="preserve"> мм.</w:t>
      </w:r>
    </w:p>
    <w:p w:rsidR="00A44F96" w:rsidRDefault="00A44F96" w:rsidP="00F5735E">
      <w:pPr>
        <w:pStyle w:val="af4"/>
      </w:pPr>
    </w:p>
    <w:p w:rsidR="00C45A7B" w:rsidRPr="00F5735E" w:rsidRDefault="001639BE" w:rsidP="00F5735E">
      <w:pPr>
        <w:pStyle w:val="af4"/>
      </w:pPr>
      <w:r>
        <w:pict>
          <v:shape id="_x0000_i1087" type="#_x0000_t75" style="width:27pt;height:20.25pt" o:bullet="t">
            <v:imagedata r:id="rId66" o:title=""/>
          </v:shape>
        </w:pict>
      </w:r>
      <w:r w:rsidR="00C45A7B" w:rsidRPr="00F5735E">
        <w:t>= G3''/ Кр=2</w:t>
      </w:r>
      <w:r w:rsidR="001536A1" w:rsidRPr="00F5735E">
        <w:t>94</w:t>
      </w:r>
      <w:r w:rsidR="00C45A7B" w:rsidRPr="00F5735E">
        <w:t>,3/</w:t>
      </w:r>
      <w:r w:rsidR="001536A1" w:rsidRPr="00F5735E">
        <w:t>20</w:t>
      </w:r>
      <w:r w:rsidR="00C45A7B" w:rsidRPr="00F5735E">
        <w:t>=</w:t>
      </w:r>
      <w:r w:rsidR="001536A1" w:rsidRPr="00F5735E">
        <w:t>14</w:t>
      </w:r>
      <w:r w:rsidR="00C45A7B" w:rsidRPr="00F5735E">
        <w:t>,</w:t>
      </w:r>
      <w:r w:rsidR="001536A1" w:rsidRPr="00F5735E">
        <w:t>7</w:t>
      </w:r>
      <w:r w:rsidR="00C45A7B" w:rsidRPr="00F5735E">
        <w:t xml:space="preserve"> мм.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Согласно уравнению (2) строим сумму векторов сил, откуда находим: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 xml:space="preserve">R30= </w:t>
      </w:r>
      <w:r w:rsidR="001639BE">
        <w:pict>
          <v:shape id="_x0000_i1088" type="#_x0000_t75" style="width:23.25pt;height:20.25pt">
            <v:imagedata r:id="rId67" o:title=""/>
          </v:shape>
        </w:pict>
      </w:r>
      <w:r w:rsidRPr="00F5735E">
        <w:t>·Кр=</w:t>
      </w:r>
      <w:r w:rsidR="007E3DE8" w:rsidRPr="00F5735E">
        <w:t>274</w:t>
      </w:r>
      <w:r w:rsidRPr="00F5735E">
        <w:t>·</w:t>
      </w:r>
      <w:r w:rsidR="007E3DE8" w:rsidRPr="00F5735E">
        <w:t>20</w:t>
      </w:r>
      <w:r w:rsidRPr="00F5735E">
        <w:t>=</w:t>
      </w:r>
      <w:r w:rsidR="007E3DE8" w:rsidRPr="00F5735E">
        <w:t>5480</w:t>
      </w:r>
      <w:r w:rsidRPr="00F5735E">
        <w:t xml:space="preserve"> Н.</w:t>
      </w:r>
    </w:p>
    <w:p w:rsidR="00A44F96" w:rsidRDefault="00A44F96" w:rsidP="00F5735E">
      <w:pPr>
        <w:pStyle w:val="af4"/>
      </w:pPr>
    </w:p>
    <w:p w:rsidR="00C45A7B" w:rsidRPr="00F5735E" w:rsidRDefault="00A44F96" w:rsidP="00F5735E">
      <w:pPr>
        <w:pStyle w:val="af4"/>
      </w:pPr>
      <w:r>
        <w:br w:type="page"/>
        <w:t xml:space="preserve">2.4 </w:t>
      </w:r>
      <w:r w:rsidR="00C45A7B" w:rsidRPr="00F5735E">
        <w:t>Расчёт кривошипа</w:t>
      </w:r>
    </w:p>
    <w:p w:rsidR="00C45A7B" w:rsidRPr="00F5735E" w:rsidRDefault="00C45A7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Силовой расчёт кривошипа состоит в определении реакции стойки на кривошип R10 и уравновешивающей силы Ру, имитирующей действие силы со стороны двигателя.</w:t>
      </w:r>
    </w:p>
    <w:p w:rsidR="00C45A7B" w:rsidRPr="00F5735E" w:rsidRDefault="00C45A7B" w:rsidP="00F5735E">
      <w:pPr>
        <w:pStyle w:val="af4"/>
      </w:pPr>
      <w:r w:rsidRPr="00F5735E">
        <w:t>Реакция R21 известна, так как R12= R21. Величина Рур определиться из уравнения моментов сил относительно точки О1 кривошипа.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∑М О1 (зв.1)=0,</w:t>
      </w:r>
      <w:r w:rsidR="00F5735E">
        <w:t xml:space="preserve"> </w:t>
      </w:r>
      <w:r w:rsidRPr="00F5735E">
        <w:t>Рур·АО1-R12·hR12=0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Рур’= R12·hR12/ АО1=2</w:t>
      </w:r>
      <w:r w:rsidR="007E3DE8" w:rsidRPr="00F5735E">
        <w:t>539</w:t>
      </w:r>
      <w:r w:rsidRPr="00F5735E">
        <w:t xml:space="preserve"> 40/</w:t>
      </w:r>
      <w:r w:rsidR="007E3DE8" w:rsidRPr="00F5735E">
        <w:t>8</w:t>
      </w:r>
      <w:r w:rsidRPr="00F5735E">
        <w:t>8=1</w:t>
      </w:r>
      <w:r w:rsidR="007E3DE8" w:rsidRPr="00F5735E">
        <w:t>154</w:t>
      </w:r>
      <w:r w:rsidRPr="00F5735E">
        <w:t xml:space="preserve"> Н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Реакция стойки на кривошип R10 определиться из условия равновесия кривошипа:</w:t>
      </w:r>
    </w:p>
    <w:p w:rsidR="00A44F96" w:rsidRDefault="00A44F96" w:rsidP="00F5735E">
      <w:pPr>
        <w:pStyle w:val="af4"/>
      </w:pPr>
    </w:p>
    <w:p w:rsidR="00C45A7B" w:rsidRPr="00F5735E" w:rsidRDefault="001639BE" w:rsidP="00F5735E">
      <w:pPr>
        <w:pStyle w:val="af4"/>
      </w:pPr>
      <w:r>
        <w:pict>
          <v:shape id="_x0000_i1089" type="#_x0000_t75" style="width:27pt;height:23.25pt">
            <v:imagedata r:id="rId68" o:title=""/>
          </v:shape>
        </w:pict>
      </w:r>
      <w:r w:rsidR="00C45A7B" w:rsidRPr="00F5735E">
        <w:t xml:space="preserve"> P(кр)=R21+Py+R10=0</w:t>
      </w:r>
      <w:r w:rsidR="00F5735E">
        <w:t xml:space="preserve"> </w:t>
      </w:r>
      <w:r w:rsidR="00C45A7B" w:rsidRPr="00F5735E">
        <w:t>(3)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По уравнению (3) строим план сил кривошипа, откуда определяем искомую реакцию R10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R10= R10·Кр=1</w:t>
      </w:r>
      <w:r w:rsidR="007E3DE8" w:rsidRPr="00F5735E">
        <w:t>10</w:t>
      </w:r>
      <w:r w:rsidRPr="00F5735E">
        <w:t>·</w:t>
      </w:r>
      <w:r w:rsidR="007E3DE8" w:rsidRPr="00F5735E">
        <w:t>2</w:t>
      </w:r>
      <w:r w:rsidRPr="00F5735E">
        <w:t>0=</w:t>
      </w:r>
      <w:r w:rsidR="007E3DE8" w:rsidRPr="00F5735E">
        <w:t>2200</w:t>
      </w:r>
      <w:r w:rsidRPr="00F5735E">
        <w:t xml:space="preserve"> Н.</w:t>
      </w:r>
    </w:p>
    <w:p w:rsidR="00F5735E" w:rsidRDefault="00F5735E" w:rsidP="00F5735E">
      <w:pPr>
        <w:pStyle w:val="af4"/>
      </w:pPr>
    </w:p>
    <w:p w:rsidR="00C45A7B" w:rsidRPr="00F5735E" w:rsidRDefault="00A44F96" w:rsidP="00F5735E">
      <w:pPr>
        <w:pStyle w:val="af4"/>
      </w:pPr>
      <w:r>
        <w:t xml:space="preserve">2.5 </w:t>
      </w:r>
      <w:r w:rsidR="00C45A7B" w:rsidRPr="00F5735E">
        <w:t>Определение уравновешивающей силы методом Жуковского</w:t>
      </w:r>
    </w:p>
    <w:p w:rsidR="00C45A7B" w:rsidRPr="00F5735E" w:rsidRDefault="00C45A7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Уравновешивающую силу можно определить с помощью план скоростей по методу рычага Жуковского.</w:t>
      </w:r>
    </w:p>
    <w:p w:rsidR="00C45A7B" w:rsidRPr="00F5735E" w:rsidRDefault="00C45A7B" w:rsidP="00F5735E">
      <w:pPr>
        <w:pStyle w:val="af4"/>
      </w:pPr>
      <w:r w:rsidRPr="00F5735E">
        <w:t>Строим повёрнутый на 90˚план скоростей и приложим к нему все внешние силы, действующие на механизм. План скоростей рассматриваем как жёсткий рычаг с опорой в полюсе. Рычаг находится в равновесии под действием приложенных сил.</w:t>
      </w:r>
    </w:p>
    <w:p w:rsidR="00C45A7B" w:rsidRPr="00F5735E" w:rsidRDefault="00C45A7B" w:rsidP="00F5735E">
      <w:pPr>
        <w:pStyle w:val="af4"/>
      </w:pPr>
      <w:r w:rsidRPr="00F5735E">
        <w:t>Составляем уравнение равновесия рычага в форме суммы моментов сил в форме суммы моментов сил относительно полюса плана скоростей.</w:t>
      </w:r>
    </w:p>
    <w:p w:rsidR="00C45A7B" w:rsidRPr="00F5735E" w:rsidRDefault="00C45A7B" w:rsidP="00F5735E">
      <w:pPr>
        <w:pStyle w:val="af4"/>
      </w:pPr>
      <w:r w:rsidRPr="00F5735E">
        <w:t>∑МPv1=0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Pyp’·Pva-(Q+U5+G5)·PvC-U3’’·hU3’’-G3’’·hG3’’-U3’·hU3’+G3’·hG3’=0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Pyp’=((Q+U5+G5)·PvC+ U3’’·hU3’’+ G3’’·hG3’’+ U3’·hU3’- G3’·hG3’)/ Pva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Pyp’</w:t>
      </w:r>
      <w:r w:rsidR="007E3DE8" w:rsidRPr="00F5735E">
        <w:t>=((3</w:t>
      </w:r>
      <w:r w:rsidRPr="00F5735E">
        <w:t>450+5</w:t>
      </w:r>
      <w:r w:rsidR="007E3DE8" w:rsidRPr="00F5735E">
        <w:t>35,5</w:t>
      </w:r>
      <w:r w:rsidRPr="00F5735E">
        <w:t>+</w:t>
      </w:r>
      <w:r w:rsidR="007E3DE8" w:rsidRPr="00F5735E">
        <w:t>343,35</w:t>
      </w:r>
      <w:r w:rsidRPr="00F5735E">
        <w:t>)·</w:t>
      </w:r>
      <w:r w:rsidR="007E3DE8" w:rsidRPr="00F5735E">
        <w:t>47</w:t>
      </w:r>
      <w:r w:rsidRPr="00F5735E">
        <w:t>+</w:t>
      </w:r>
      <w:r w:rsidR="007E3DE8" w:rsidRPr="00F5735E">
        <w:t>255</w:t>
      </w:r>
      <w:r w:rsidRPr="00F5735E">
        <w:t>·</w:t>
      </w:r>
      <w:r w:rsidR="007E3DE8" w:rsidRPr="00F5735E">
        <w:t>33</w:t>
      </w:r>
      <w:r w:rsidRPr="00F5735E">
        <w:t>+</w:t>
      </w:r>
      <w:r w:rsidR="007E3DE8" w:rsidRPr="00F5735E">
        <w:t>294,3</w:t>
      </w:r>
      <w:r w:rsidRPr="00F5735E">
        <w:t>·</w:t>
      </w:r>
      <w:r w:rsidR="007E3DE8" w:rsidRPr="00F5735E">
        <w:t>2</w:t>
      </w:r>
      <w:r w:rsidRPr="00F5735E">
        <w:t>4+</w:t>
      </w:r>
      <w:r w:rsidR="007E3DE8" w:rsidRPr="00F5735E">
        <w:t>270</w:t>
      </w:r>
      <w:r w:rsidRPr="00F5735E">
        <w:t>·</w:t>
      </w:r>
      <w:r w:rsidR="008A63F8" w:rsidRPr="00F5735E">
        <w:t>69</w:t>
      </w:r>
      <w:r w:rsidRPr="00F5735E">
        <w:t>-11</w:t>
      </w:r>
      <w:r w:rsidR="008A63F8" w:rsidRPr="00F5735E">
        <w:t>7</w:t>
      </w:r>
      <w:r w:rsidRPr="00F5735E">
        <w:t>,</w:t>
      </w:r>
      <w:r w:rsidR="008A63F8" w:rsidRPr="00F5735E">
        <w:t>72</w:t>
      </w:r>
      <w:r w:rsidRPr="00F5735E">
        <w:t>·1</w:t>
      </w:r>
      <w:r w:rsidR="008A63F8" w:rsidRPr="00F5735E">
        <w:t>3</w:t>
      </w:r>
      <w:r w:rsidRPr="00F5735E">
        <w:t>)/1</w:t>
      </w:r>
      <w:r w:rsidR="008A63F8" w:rsidRPr="00F5735E">
        <w:t>79</w:t>
      </w:r>
    </w:p>
    <w:p w:rsidR="00C45A7B" w:rsidRPr="00F5735E" w:rsidRDefault="00C45A7B" w:rsidP="00F5735E">
      <w:pPr>
        <w:pStyle w:val="af4"/>
      </w:pPr>
      <w:r w:rsidRPr="00F5735E">
        <w:t>Pyp’=1</w:t>
      </w:r>
      <w:r w:rsidR="005E17CD" w:rsidRPr="00F5735E">
        <w:t>173</w:t>
      </w:r>
      <w:r w:rsidRPr="00F5735E">
        <w:t xml:space="preserve"> Н</w:t>
      </w:r>
    </w:p>
    <w:p w:rsidR="00C45A7B" w:rsidRPr="00F5735E" w:rsidRDefault="00C45A7B" w:rsidP="00F5735E">
      <w:pPr>
        <w:pStyle w:val="af4"/>
      </w:pPr>
      <w:r w:rsidRPr="00F5735E">
        <w:t>Сравниваем значения Pyp и Pyp’, найденные двумя способами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δ=( Pyp’- Pyp)/ Pyp’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δ=(1</w:t>
      </w:r>
      <w:r w:rsidR="005E17CD" w:rsidRPr="00F5735E">
        <w:t>173</w:t>
      </w:r>
      <w:r w:rsidRPr="00F5735E">
        <w:t>-1</w:t>
      </w:r>
      <w:r w:rsidR="005E17CD" w:rsidRPr="00F5735E">
        <w:t>154</w:t>
      </w:r>
      <w:r w:rsidRPr="00F5735E">
        <w:t>)·100%/1</w:t>
      </w:r>
      <w:r w:rsidR="005E17CD" w:rsidRPr="00F5735E">
        <w:t>173</w:t>
      </w:r>
      <w:r w:rsidRPr="00F5735E">
        <w:t>=</w:t>
      </w:r>
      <w:r w:rsidR="005E17CD" w:rsidRPr="00F5735E">
        <w:t>1</w:t>
      </w:r>
      <w:r w:rsidRPr="00F5735E">
        <w:t>,</w:t>
      </w:r>
      <w:r w:rsidR="005E17CD" w:rsidRPr="00F5735E">
        <w:t>62</w:t>
      </w:r>
      <w:r w:rsidRPr="00F5735E">
        <w:t>%</w:t>
      </w:r>
    </w:p>
    <w:p w:rsidR="00F5735E" w:rsidRDefault="00F5735E" w:rsidP="00F5735E">
      <w:pPr>
        <w:pStyle w:val="af4"/>
      </w:pPr>
    </w:p>
    <w:p w:rsidR="00C45A7B" w:rsidRPr="00F5735E" w:rsidRDefault="00A44F96" w:rsidP="00F5735E">
      <w:pPr>
        <w:pStyle w:val="af4"/>
      </w:pPr>
      <w:r>
        <w:t xml:space="preserve">2.6 </w:t>
      </w:r>
      <w:r w:rsidR="00C45A7B" w:rsidRPr="00F5735E">
        <w:t>Определение мощности</w:t>
      </w:r>
    </w:p>
    <w:p w:rsidR="00C45A7B" w:rsidRPr="00F5735E" w:rsidRDefault="00C45A7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Мгновенная потребная мощность привода насоса без учёта потерь мощности на трение определяется соотношением: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Npy=Pyp·VA</w:t>
      </w:r>
      <w:r w:rsidR="005E17CD" w:rsidRPr="00F5735E">
        <w:t>=1173</w:t>
      </w:r>
      <w:r w:rsidRPr="00F5735E">
        <w:t>·</w:t>
      </w:r>
      <w:r w:rsidR="005E17CD" w:rsidRPr="00F5735E">
        <w:t>3</w:t>
      </w:r>
      <w:r w:rsidRPr="00F5735E">
        <w:t>,4</w:t>
      </w:r>
      <w:r w:rsidR="005E17CD" w:rsidRPr="00F5735E">
        <w:t>6</w:t>
      </w:r>
      <w:r w:rsidRPr="00F5735E">
        <w:t>=</w:t>
      </w:r>
      <w:r w:rsidR="005E17CD" w:rsidRPr="00F5735E">
        <w:t>4058,58</w:t>
      </w:r>
      <w:r w:rsidRPr="00F5735E">
        <w:t xml:space="preserve"> Вт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Мощность привода, затраченная на преодоления только полезной нагрузки: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NQ=Q·Vc</w:t>
      </w:r>
      <w:r w:rsidR="005E17CD" w:rsidRPr="00F5735E">
        <w:t>=3</w:t>
      </w:r>
      <w:r w:rsidRPr="00F5735E">
        <w:t>450·0,</w:t>
      </w:r>
      <w:r w:rsidR="005E17CD" w:rsidRPr="00F5735E">
        <w:t>95</w:t>
      </w:r>
      <w:r w:rsidRPr="00F5735E">
        <w:t>=</w:t>
      </w:r>
      <w:r w:rsidR="005E17CD" w:rsidRPr="00F5735E">
        <w:t>3277</w:t>
      </w:r>
      <w:r w:rsidRPr="00F5735E">
        <w:t>,5 Вт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Потери мощности во вращательных кинематических парах:</w:t>
      </w:r>
    </w:p>
    <w:p w:rsidR="00C45A7B" w:rsidRPr="00F5735E" w:rsidRDefault="00A44F96" w:rsidP="00F5735E">
      <w:pPr>
        <w:pStyle w:val="af4"/>
      </w:pPr>
      <w:r>
        <w:br w:type="page"/>
      </w:r>
      <w:r w:rsidR="00C45A7B" w:rsidRPr="00F5735E">
        <w:t>N10=R10·f’·(ω1-ω0)·rц=</w:t>
      </w:r>
      <w:r w:rsidR="005E17CD" w:rsidRPr="00F5735E">
        <w:t>2200</w:t>
      </w:r>
      <w:r w:rsidR="00C45A7B" w:rsidRPr="00F5735E">
        <w:t>·0,132·1</w:t>
      </w:r>
      <w:r w:rsidR="005E17CD" w:rsidRPr="00F5735E">
        <w:t>5</w:t>
      </w:r>
      <w:r w:rsidR="00C45A7B" w:rsidRPr="00F5735E">
        <w:t>,</w:t>
      </w:r>
      <w:r w:rsidR="005E17CD" w:rsidRPr="00F5735E">
        <w:t>71</w:t>
      </w:r>
      <w:r w:rsidR="00C45A7B" w:rsidRPr="00F5735E">
        <w:t>·0,02</w:t>
      </w:r>
      <w:r w:rsidR="005E17CD" w:rsidRPr="00F5735E">
        <w:t>5</w:t>
      </w:r>
      <w:r w:rsidR="00C45A7B" w:rsidRPr="00F5735E">
        <w:t>=</w:t>
      </w:r>
      <w:r w:rsidR="005E17CD" w:rsidRPr="00F5735E">
        <w:t>114,5</w:t>
      </w:r>
      <w:r w:rsidR="00C45A7B" w:rsidRPr="00F5735E">
        <w:t xml:space="preserve"> Вт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N12=R12·f’·(ω1-ω3)·rц=</w:t>
      </w:r>
      <w:r w:rsidR="00525A24" w:rsidRPr="00F5735E">
        <w:t>2539</w:t>
      </w:r>
      <w:r w:rsidRPr="00F5735E">
        <w:t>·0,132·10,7</w:t>
      </w:r>
      <w:r w:rsidR="00525A24" w:rsidRPr="00F5735E">
        <w:t>7</w:t>
      </w:r>
      <w:r w:rsidRPr="00F5735E">
        <w:t>·0,02</w:t>
      </w:r>
      <w:r w:rsidR="00525A24" w:rsidRPr="00F5735E">
        <w:t>5</w:t>
      </w:r>
      <w:r w:rsidRPr="00F5735E">
        <w:t>=</w:t>
      </w:r>
      <w:r w:rsidR="00525A24" w:rsidRPr="00F5735E">
        <w:t>90,2</w:t>
      </w:r>
      <w:r w:rsidRPr="00F5735E">
        <w:t xml:space="preserve"> Вт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N30=R30·f’·(ω3-ω0)·rц=</w:t>
      </w:r>
      <w:r w:rsidR="00525A24" w:rsidRPr="00F5735E">
        <w:t>5480</w:t>
      </w:r>
      <w:r w:rsidRPr="00F5735E">
        <w:t>·0,132·</w:t>
      </w:r>
      <w:r w:rsidR="00525A24" w:rsidRPr="00F5735E">
        <w:t>4,94·0,025</w:t>
      </w:r>
      <w:r w:rsidRPr="00F5735E">
        <w:t>=</w:t>
      </w:r>
      <w:r w:rsidR="00525A24" w:rsidRPr="00F5735E">
        <w:t>89,3</w:t>
      </w:r>
      <w:r w:rsidRPr="00F5735E">
        <w:t xml:space="preserve"> Вт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N45=R45·f’·(ω3-ω5)·rц</w:t>
      </w:r>
      <w:r w:rsidR="00525A24" w:rsidRPr="00F5735E">
        <w:t>=4420·0,132·4,94·0,025</w:t>
      </w:r>
      <w:r w:rsidRPr="00F5735E">
        <w:t>=</w:t>
      </w:r>
      <w:r w:rsidR="00525A24" w:rsidRPr="00F5735E">
        <w:t>72,05</w:t>
      </w:r>
      <w:r w:rsidRPr="00F5735E">
        <w:t xml:space="preserve"> Вт</w:t>
      </w:r>
    </w:p>
    <w:p w:rsidR="00A44F96" w:rsidRDefault="00A44F96" w:rsidP="00F5735E">
      <w:pPr>
        <w:pStyle w:val="af4"/>
      </w:pPr>
    </w:p>
    <w:p w:rsidR="00F5735E" w:rsidRDefault="00C45A7B" w:rsidP="00F5735E">
      <w:pPr>
        <w:pStyle w:val="af4"/>
      </w:pPr>
      <w:r w:rsidRPr="00F5735E">
        <w:t>Где rц-радиус цапфы вала, rц</w:t>
      </w:r>
      <w:r w:rsidR="00525A24" w:rsidRPr="00F5735E">
        <w:t>=0,025</w:t>
      </w:r>
      <w:r w:rsidRPr="00F5735E">
        <w:t xml:space="preserve"> м,</w:t>
      </w:r>
    </w:p>
    <w:p w:rsidR="00C45A7B" w:rsidRPr="00F5735E" w:rsidRDefault="00C45A7B" w:rsidP="00F5735E">
      <w:pPr>
        <w:pStyle w:val="af4"/>
      </w:pPr>
      <w:r w:rsidRPr="00F5735E">
        <w:t>f’- приведенный коэффициент трения, f’=(1,2…1,5)f=0,132</w:t>
      </w:r>
    </w:p>
    <w:p w:rsidR="00C45A7B" w:rsidRPr="00F5735E" w:rsidRDefault="00C45A7B" w:rsidP="00F5735E">
      <w:pPr>
        <w:pStyle w:val="af4"/>
      </w:pPr>
      <w:r w:rsidRPr="00F5735E">
        <w:t>Потери мощности в поступательных кинематических парах: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N23=R23·f’·VA’A</w:t>
      </w:r>
      <w:r w:rsidR="00525A24" w:rsidRPr="00F5735E">
        <w:t>=</w:t>
      </w:r>
      <w:r w:rsidR="009A7A65" w:rsidRPr="00F5735E">
        <w:t>2539</w:t>
      </w:r>
      <w:r w:rsidR="00525A24" w:rsidRPr="00F5735E">
        <w:t>·0,132·1,65</w:t>
      </w:r>
      <w:r w:rsidRPr="00F5735E">
        <w:t>=</w:t>
      </w:r>
      <w:r w:rsidR="009A7A65" w:rsidRPr="00F5735E">
        <w:t>553</w:t>
      </w:r>
      <w:r w:rsidRPr="00F5735E">
        <w:t xml:space="preserve"> Вт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N34=R34·f’·VC’C=</w:t>
      </w:r>
      <w:r w:rsidR="009A7A65" w:rsidRPr="00F5735E">
        <w:t>4420</w:t>
      </w:r>
      <w:r w:rsidRPr="00F5735E">
        <w:t>·0,132·0,</w:t>
      </w:r>
      <w:r w:rsidR="009A7A65" w:rsidRPr="00F5735E">
        <w:t>85</w:t>
      </w:r>
      <w:r w:rsidRPr="00F5735E">
        <w:t>=</w:t>
      </w:r>
      <w:r w:rsidR="009A7A65" w:rsidRPr="00F5735E">
        <w:t>495</w:t>
      </w:r>
      <w:r w:rsidRPr="00F5735E">
        <w:t xml:space="preserve"> Вт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N50=R50·f’·VC=</w:t>
      </w:r>
      <w:r w:rsidR="009A7A65" w:rsidRPr="00F5735E">
        <w:t>1320</w:t>
      </w:r>
      <w:r w:rsidRPr="00F5735E">
        <w:t>·0,132·0,</w:t>
      </w:r>
      <w:r w:rsidR="009A7A65" w:rsidRPr="00F5735E">
        <w:t>95</w:t>
      </w:r>
      <w:r w:rsidRPr="00F5735E">
        <w:t>=</w:t>
      </w:r>
      <w:r w:rsidR="009A7A65" w:rsidRPr="00F5735E">
        <w:t>165,5</w:t>
      </w:r>
      <w:r w:rsidRPr="00F5735E">
        <w:t xml:space="preserve"> Вт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Суммарная мощность трения: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Nтр=∑Ni=N10+N12+N30+N45+N23+N34+N50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Nтр=</w:t>
      </w:r>
      <w:r w:rsidR="00D047A6" w:rsidRPr="00F5735E">
        <w:t>114,5</w:t>
      </w:r>
      <w:r w:rsidRPr="00F5735E">
        <w:t>+</w:t>
      </w:r>
      <w:r w:rsidR="00D047A6" w:rsidRPr="00F5735E">
        <w:t>90,2</w:t>
      </w:r>
      <w:r w:rsidRPr="00F5735E">
        <w:t>+</w:t>
      </w:r>
      <w:r w:rsidR="00D047A6" w:rsidRPr="00F5735E">
        <w:t>89,3</w:t>
      </w:r>
      <w:r w:rsidRPr="00F5735E">
        <w:t>+</w:t>
      </w:r>
      <w:r w:rsidR="00D047A6" w:rsidRPr="00F5735E">
        <w:t>72,05</w:t>
      </w:r>
      <w:r w:rsidRPr="00F5735E">
        <w:t>+5</w:t>
      </w:r>
      <w:r w:rsidR="00D047A6" w:rsidRPr="00F5735E">
        <w:t>53</w:t>
      </w:r>
      <w:r w:rsidRPr="00F5735E">
        <w:t>+</w:t>
      </w:r>
      <w:r w:rsidR="00D047A6" w:rsidRPr="00F5735E">
        <w:t>4</w:t>
      </w:r>
      <w:r w:rsidRPr="00F5735E">
        <w:t>95+</w:t>
      </w:r>
      <w:r w:rsidR="00D047A6" w:rsidRPr="00F5735E">
        <w:t>165,5</w:t>
      </w:r>
      <w:r w:rsidRPr="00F5735E">
        <w:t>=</w:t>
      </w:r>
      <w:r w:rsidR="00D047A6" w:rsidRPr="00F5735E">
        <w:t>1579,2</w:t>
      </w:r>
      <w:r w:rsidRPr="00F5735E">
        <w:t xml:space="preserve"> Вт</w:t>
      </w:r>
    </w:p>
    <w:p w:rsidR="00C45A7B" w:rsidRPr="00F5735E" w:rsidRDefault="00C45A7B" w:rsidP="00F5735E">
      <w:pPr>
        <w:pStyle w:val="af4"/>
      </w:pPr>
      <w:r w:rsidRPr="00F5735E">
        <w:t>Мгновенная потребляемая мощность двигателя: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N=NРу+Nтр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N=</w:t>
      </w:r>
      <w:r w:rsidR="00D047A6" w:rsidRPr="00F5735E">
        <w:t>4058,58</w:t>
      </w:r>
      <w:r w:rsidRPr="00F5735E">
        <w:t>+</w:t>
      </w:r>
      <w:r w:rsidR="00D047A6" w:rsidRPr="00F5735E">
        <w:t>1579,2</w:t>
      </w:r>
      <w:r w:rsidRPr="00F5735E">
        <w:t>=</w:t>
      </w:r>
      <w:r w:rsidR="00D047A6" w:rsidRPr="00F5735E">
        <w:t>5637,78</w:t>
      </w:r>
      <w:r w:rsidRPr="00F5735E">
        <w:t xml:space="preserve"> Вт</w:t>
      </w:r>
    </w:p>
    <w:p w:rsidR="00F5735E" w:rsidRDefault="00F5735E" w:rsidP="00F5735E">
      <w:pPr>
        <w:pStyle w:val="af4"/>
      </w:pPr>
    </w:p>
    <w:p w:rsidR="00C45A7B" w:rsidRPr="00F5735E" w:rsidRDefault="00A44F96" w:rsidP="00F5735E">
      <w:pPr>
        <w:pStyle w:val="af4"/>
      </w:pPr>
      <w:r>
        <w:t xml:space="preserve">2.7 </w:t>
      </w:r>
      <w:r w:rsidR="00C45A7B" w:rsidRPr="00F5735E">
        <w:t>Определение кинетической энергии и приведенного момента инерции механизма</w:t>
      </w:r>
    </w:p>
    <w:p w:rsidR="00C45A7B" w:rsidRPr="00F5735E" w:rsidRDefault="00C45A7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Кинетическая энергия механизма равна сумме кинетической энергии звеньев: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Тмех=∑Тi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Для механизма насоса с заданными параметрами кинетическая энергия звена равна: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∑Тi=Т3+Т5=</w:t>
      </w:r>
      <w:r w:rsidR="001639BE">
        <w:pict>
          <v:shape id="_x0000_i1090" type="#_x0000_t75" style="width:168.75pt;height:39pt">
            <v:imagedata r:id="rId69" o:title=""/>
          </v:shape>
        </w:pic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Где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JO2’=</w:t>
      </w:r>
      <w:r w:rsidR="001639BE">
        <w:pict>
          <v:shape id="_x0000_i1091" type="#_x0000_t75" style="width:66pt;height:39.75pt">
            <v:imagedata r:id="rId70" o:title=""/>
          </v:shape>
        </w:pict>
      </w:r>
      <w:r w:rsidR="00D047A6" w:rsidRPr="00F5735E">
        <w:t>=12·0,35</w:t>
      </w:r>
      <w:r w:rsidRPr="00F5735E">
        <w:t>2/3=0,</w:t>
      </w:r>
      <w:r w:rsidR="00D047A6" w:rsidRPr="00F5735E">
        <w:t>49</w:t>
      </w:r>
      <w:r w:rsidRPr="00F5735E">
        <w:t xml:space="preserve"> кг·м2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JO2’’=</w:t>
      </w:r>
      <w:r w:rsidR="001639BE">
        <w:pict>
          <v:shape id="_x0000_i1092" type="#_x0000_t75" style="width:68.25pt;height:36pt">
            <v:imagedata r:id="rId71" o:title=""/>
          </v:shape>
        </w:pict>
      </w:r>
      <w:r w:rsidR="00D047A6" w:rsidRPr="00F5735E">
        <w:t>=30</w:t>
      </w:r>
      <w:r w:rsidRPr="00F5735E">
        <w:t>·0,1</w:t>
      </w:r>
      <w:r w:rsidR="00D047A6" w:rsidRPr="00F5735E">
        <w:t>55</w:t>
      </w:r>
      <w:r w:rsidRPr="00F5735E">
        <w:t>2/3=0,</w:t>
      </w:r>
      <w:r w:rsidR="00D047A6" w:rsidRPr="00F5735E">
        <w:t>24</w:t>
      </w:r>
      <w:r w:rsidRPr="00F5735E">
        <w:t xml:space="preserve"> кг·м2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Т3</w:t>
      </w:r>
      <w:r w:rsidR="008C773E" w:rsidRPr="00F5735E">
        <w:t>=(0,49</w:t>
      </w:r>
      <w:r w:rsidRPr="00F5735E">
        <w:t>+0,</w:t>
      </w:r>
      <w:r w:rsidR="008C773E" w:rsidRPr="00F5735E">
        <w:t>24</w:t>
      </w:r>
      <w:r w:rsidRPr="00F5735E">
        <w:t>)·</w:t>
      </w:r>
      <w:r w:rsidR="008C773E" w:rsidRPr="00F5735E">
        <w:t>4,94</w:t>
      </w:r>
      <w:r w:rsidRPr="00F5735E">
        <w:t>2</w:t>
      </w:r>
      <w:r w:rsidR="008C773E" w:rsidRPr="00F5735E">
        <w:t>/2=8</w:t>
      </w:r>
      <w:r w:rsidRPr="00F5735E">
        <w:t>,</w:t>
      </w:r>
      <w:r w:rsidR="008C773E" w:rsidRPr="00F5735E">
        <w:t>9</w:t>
      </w:r>
      <w:r w:rsidRPr="00F5735E">
        <w:t xml:space="preserve"> Дж</w:t>
      </w:r>
    </w:p>
    <w:p w:rsidR="00C45A7B" w:rsidRPr="00F5735E" w:rsidRDefault="00C45A7B" w:rsidP="00F5735E">
      <w:pPr>
        <w:pStyle w:val="af4"/>
      </w:pPr>
      <w:r w:rsidRPr="00F5735E">
        <w:t>Т5</w:t>
      </w:r>
      <w:r w:rsidR="008C773E" w:rsidRPr="00F5735E">
        <w:t>=35</w:t>
      </w:r>
      <w:r w:rsidRPr="00F5735E">
        <w:t>·0,</w:t>
      </w:r>
      <w:r w:rsidR="008C773E" w:rsidRPr="00F5735E">
        <w:t>95</w:t>
      </w:r>
      <w:r w:rsidRPr="00F5735E">
        <w:t>/2=1</w:t>
      </w:r>
      <w:r w:rsidR="008C773E" w:rsidRPr="00F5735E">
        <w:t>6</w:t>
      </w:r>
      <w:r w:rsidRPr="00F5735E">
        <w:t>,</w:t>
      </w:r>
      <w:r w:rsidR="008C773E" w:rsidRPr="00F5735E">
        <w:t>62</w:t>
      </w:r>
      <w:r w:rsidRPr="00F5735E">
        <w:t xml:space="preserve"> Дж</w:t>
      </w:r>
    </w:p>
    <w:p w:rsidR="00C45A7B" w:rsidRPr="00F5735E" w:rsidRDefault="00C45A7B" w:rsidP="00F5735E">
      <w:pPr>
        <w:pStyle w:val="af4"/>
      </w:pPr>
      <w:r w:rsidRPr="00F5735E">
        <w:t>Тмех</w:t>
      </w:r>
      <w:r w:rsidR="008C773E" w:rsidRPr="00F5735E">
        <w:t>=8</w:t>
      </w:r>
      <w:r w:rsidRPr="00F5735E">
        <w:t>,</w:t>
      </w:r>
      <w:r w:rsidR="008C773E" w:rsidRPr="00F5735E">
        <w:t>9</w:t>
      </w:r>
      <w:r w:rsidRPr="00F5735E">
        <w:t>+1</w:t>
      </w:r>
      <w:r w:rsidR="008C773E" w:rsidRPr="00F5735E">
        <w:t>6,6</w:t>
      </w:r>
      <w:r w:rsidRPr="00F5735E">
        <w:t>2=</w:t>
      </w:r>
      <w:r w:rsidR="008C773E" w:rsidRPr="00F5735E">
        <w:t>25</w:t>
      </w:r>
      <w:r w:rsidRPr="00F5735E">
        <w:t>,</w:t>
      </w:r>
      <w:r w:rsidR="008C773E" w:rsidRPr="00F5735E">
        <w:t>52</w:t>
      </w:r>
      <w:r w:rsidRPr="00F5735E">
        <w:t xml:space="preserve"> Дж</w:t>
      </w:r>
    </w:p>
    <w:p w:rsidR="00C45A7B" w:rsidRPr="00F5735E" w:rsidRDefault="00C45A7B" w:rsidP="00F5735E">
      <w:pPr>
        <w:pStyle w:val="af4"/>
      </w:pPr>
      <w:r w:rsidRPr="00F5735E">
        <w:t>За звено приведения обычно выбирают ведущее звено. Так как у исследуемого механизма ведущим звеном является кривошип, то кинетическая энергия определится по формуле: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Tпр=</w:t>
      </w:r>
      <w:r w:rsidR="001639BE">
        <w:pict>
          <v:shape id="_x0000_i1093" type="#_x0000_t75" style="width:59.25pt;height:41.25pt">
            <v:imagedata r:id="rId72" o:title=""/>
          </v:shape>
        </w:pic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Откуда находим приведенный момент инерции: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Jпр=</w:t>
      </w:r>
      <w:r w:rsidR="001639BE">
        <w:pict>
          <v:shape id="_x0000_i1094" type="#_x0000_t75" style="width:159pt;height:47.25pt">
            <v:imagedata r:id="rId73" o:title=""/>
          </v:shape>
        </w:pic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Jпр</w:t>
      </w:r>
      <w:r w:rsidR="008C773E" w:rsidRPr="00F5735E">
        <w:t>=2·25</w:t>
      </w:r>
      <w:r w:rsidRPr="00F5735E">
        <w:t>,</w:t>
      </w:r>
      <w:r w:rsidR="008C773E" w:rsidRPr="00F5735E">
        <w:t>52</w:t>
      </w:r>
      <w:r w:rsidRPr="00F5735E">
        <w:t>/1</w:t>
      </w:r>
      <w:r w:rsidR="008C773E" w:rsidRPr="00F5735E">
        <w:t>5</w:t>
      </w:r>
      <w:r w:rsidRPr="00F5735E">
        <w:t>,</w:t>
      </w:r>
      <w:r w:rsidR="008C773E" w:rsidRPr="00F5735E">
        <w:t>71</w:t>
      </w:r>
      <w:r w:rsidRPr="00F5735E">
        <w:t>2=0,2 кг·м2</w:t>
      </w:r>
    </w:p>
    <w:p w:rsidR="00C45A7B" w:rsidRPr="00F5735E" w:rsidRDefault="00C45A7B" w:rsidP="00F5735E">
      <w:pPr>
        <w:pStyle w:val="af4"/>
      </w:pPr>
    </w:p>
    <w:p w:rsidR="00C45A7B" w:rsidRPr="00F5735E" w:rsidRDefault="00A44F96" w:rsidP="00F5735E">
      <w:pPr>
        <w:pStyle w:val="af4"/>
      </w:pPr>
      <w:r>
        <w:br w:type="page"/>
      </w:r>
      <w:r w:rsidR="00C45A7B" w:rsidRPr="00F5735E">
        <w:t>3 Геометрический расчет зубчатой передачи. Проектирование планетарного механизма</w:t>
      </w:r>
    </w:p>
    <w:p w:rsidR="00C45A7B" w:rsidRPr="00F5735E" w:rsidRDefault="00C45A7B" w:rsidP="00F5735E">
      <w:pPr>
        <w:pStyle w:val="af4"/>
      </w:pPr>
    </w:p>
    <w:p w:rsidR="00F5735E" w:rsidRDefault="00A44F96" w:rsidP="00F5735E">
      <w:pPr>
        <w:pStyle w:val="af4"/>
      </w:pPr>
      <w:r>
        <w:t xml:space="preserve">3.1 </w:t>
      </w:r>
      <w:r w:rsidR="00C45A7B" w:rsidRPr="00F5735E">
        <w:t>Геометрический расчет зубчатой передачи</w:t>
      </w:r>
    </w:p>
    <w:p w:rsidR="00C45A7B" w:rsidRPr="00F5735E" w:rsidRDefault="00C45A7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Исходные данные:</w:t>
      </w:r>
    </w:p>
    <w:p w:rsidR="00C45A7B" w:rsidRPr="00F5735E" w:rsidRDefault="00C45A7B" w:rsidP="00F5735E">
      <w:pPr>
        <w:pStyle w:val="af4"/>
      </w:pPr>
      <w:r w:rsidRPr="00F5735E">
        <w:t>Число зубьев шестерни Z5=1</w:t>
      </w:r>
      <w:r w:rsidR="006B5917" w:rsidRPr="00F5735E">
        <w:t>1</w:t>
      </w:r>
      <w:r w:rsidRPr="00F5735E">
        <w:t>;</w:t>
      </w:r>
    </w:p>
    <w:p w:rsidR="00C45A7B" w:rsidRPr="00F5735E" w:rsidRDefault="00C45A7B" w:rsidP="00F5735E">
      <w:pPr>
        <w:pStyle w:val="af4"/>
      </w:pPr>
      <w:r w:rsidRPr="00F5735E">
        <w:t>Число зубьев колеса Z6=2</w:t>
      </w:r>
      <w:r w:rsidR="006B5917" w:rsidRPr="00F5735E">
        <w:t>5</w:t>
      </w:r>
      <w:r w:rsidRPr="00F5735E">
        <w:t>;</w:t>
      </w:r>
    </w:p>
    <w:p w:rsidR="00C45A7B" w:rsidRPr="00F5735E" w:rsidRDefault="00C45A7B" w:rsidP="00F5735E">
      <w:pPr>
        <w:pStyle w:val="af4"/>
      </w:pPr>
      <w:r w:rsidRPr="00F5735E">
        <w:t>Модуль m</w:t>
      </w:r>
      <w:r w:rsidR="006B5917" w:rsidRPr="00F5735E">
        <w:t>=6</w:t>
      </w:r>
      <w:r w:rsidRPr="00F5735E">
        <w:t xml:space="preserve"> мм;</w:t>
      </w:r>
    </w:p>
    <w:p w:rsidR="00C45A7B" w:rsidRPr="00F5735E" w:rsidRDefault="00C45A7B" w:rsidP="00F5735E">
      <w:pPr>
        <w:pStyle w:val="af4"/>
      </w:pPr>
      <w:r w:rsidRPr="00F5735E">
        <w:t xml:space="preserve">Нарезание проводится методом обкатки инструментом реечного типа, который профилируется на основе исходного контура по ГОСТ 13755-81 и имеет следующие значения: угол профиля </w:t>
      </w:r>
      <w:r w:rsidR="001639BE">
        <w:pict>
          <v:shape id="_x0000_i1095" type="#_x0000_t75" style="width:59.25pt;height:18pt">
            <v:imagedata r:id="rId74" o:title=""/>
          </v:shape>
        </w:pict>
      </w:r>
      <w:r w:rsidRPr="00F5735E">
        <w:t xml:space="preserve">; коэффициент высоты головки </w:t>
      </w:r>
      <w:r w:rsidR="001639BE">
        <w:pict>
          <v:shape id="_x0000_i1096" type="#_x0000_t75" style="width:45pt;height:27pt">
            <v:imagedata r:id="rId75" o:title=""/>
          </v:shape>
        </w:pict>
      </w:r>
      <w:r w:rsidRPr="00F5735E">
        <w:t xml:space="preserve">; коэффициент радиального зазора </w:t>
      </w:r>
      <w:r w:rsidR="001639BE">
        <w:pict>
          <v:shape id="_x0000_i1097" type="#_x0000_t75" style="width:72.75pt;height:30pt">
            <v:imagedata r:id="rId76" o:title=""/>
          </v:shape>
        </w:pict>
      </w:r>
      <w:r w:rsidRPr="00F5735E">
        <w:t>;</w:t>
      </w:r>
    </w:p>
    <w:p w:rsidR="00C45A7B" w:rsidRPr="00F5735E" w:rsidRDefault="00C45A7B" w:rsidP="00F5735E">
      <w:pPr>
        <w:pStyle w:val="af4"/>
      </w:pPr>
      <w:r w:rsidRPr="00F5735E">
        <w:t>Определяем геометрические параметры эвольвентной передаче.</w:t>
      </w:r>
    </w:p>
    <w:p w:rsidR="00C45A7B" w:rsidRPr="00F5735E" w:rsidRDefault="00C45A7B" w:rsidP="00F5735E">
      <w:pPr>
        <w:pStyle w:val="af4"/>
      </w:pPr>
      <w:r w:rsidRPr="00F5735E">
        <w:t>Определяем минимальный коэффициент смещения:</w:t>
      </w:r>
    </w:p>
    <w:p w:rsidR="00C45A7B" w:rsidRPr="00F5735E" w:rsidRDefault="00C45A7B" w:rsidP="00F5735E">
      <w:pPr>
        <w:pStyle w:val="af4"/>
      </w:pPr>
      <w:r w:rsidRPr="00F5735E">
        <w:t>Z5&lt;17и Z5+Z6≥34, следовательно, передача равносмещенная,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x5=(17-Z5)/17=(17-</w:t>
      </w:r>
      <w:r w:rsidR="007534AF" w:rsidRPr="00F5735E">
        <w:t>11</w:t>
      </w:r>
      <w:r w:rsidRPr="00F5735E">
        <w:t>)/17=0,</w:t>
      </w:r>
      <w:r w:rsidR="007534AF" w:rsidRPr="00F5735E">
        <w:t>35</w:t>
      </w:r>
      <w:r w:rsidRPr="00F5735E">
        <w:t xml:space="preserve"> мм;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x6=-x5=-0,</w:t>
      </w:r>
      <w:r w:rsidR="007534AF" w:rsidRPr="00F5735E">
        <w:t>35</w:t>
      </w:r>
      <w:r w:rsidRPr="00F5735E">
        <w:t xml:space="preserve"> мм;</w:t>
      </w:r>
    </w:p>
    <w:p w:rsidR="00C45A7B" w:rsidRPr="00F5735E" w:rsidRDefault="00C45A7B" w:rsidP="00F5735E">
      <w:pPr>
        <w:pStyle w:val="af4"/>
      </w:pPr>
      <w:r w:rsidRPr="00F5735E">
        <w:t>Определяем делительное межосевое расстояние: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а= 0,5·m·(Z5+Z6)= 0.5·</w:t>
      </w:r>
      <w:r w:rsidR="008F6DCF" w:rsidRPr="00F5735E">
        <w:t>6</w:t>
      </w:r>
      <w:r w:rsidRPr="00F5735E">
        <w:t>·(1</w:t>
      </w:r>
      <w:r w:rsidR="008F6DCF" w:rsidRPr="00F5735E">
        <w:t>1</w:t>
      </w:r>
      <w:r w:rsidRPr="00F5735E">
        <w:t>+2</w:t>
      </w:r>
      <w:r w:rsidR="008F6DCF" w:rsidRPr="00F5735E">
        <w:t>5</w:t>
      </w:r>
      <w:r w:rsidRPr="00F5735E">
        <w:t>)=10</w:t>
      </w:r>
      <w:r w:rsidR="008F6DCF" w:rsidRPr="00F5735E">
        <w:t>8</w:t>
      </w:r>
      <w:r w:rsidRPr="00F5735E">
        <w:t xml:space="preserve"> мм;</w:t>
      </w:r>
    </w:p>
    <w:p w:rsidR="00A44F96" w:rsidRDefault="00A44F96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Определяем высоту зуба:</w:t>
      </w:r>
    </w:p>
    <w:p w:rsidR="00A44F96" w:rsidRDefault="00A44F96" w:rsidP="00F5735E">
      <w:pPr>
        <w:pStyle w:val="af4"/>
      </w:pPr>
    </w:p>
    <w:p w:rsidR="00C45A7B" w:rsidRPr="00F5735E" w:rsidRDefault="008F6DCF" w:rsidP="00F5735E">
      <w:pPr>
        <w:pStyle w:val="af4"/>
      </w:pPr>
      <w:r w:rsidRPr="00F5735E">
        <w:t>h=m(2ha*+c*)=6</w:t>
      </w:r>
      <w:r w:rsidR="00C45A7B" w:rsidRPr="00F5735E">
        <w:t>(2·1+0,25)=1</w:t>
      </w:r>
      <w:r w:rsidRPr="00F5735E">
        <w:t>3</w:t>
      </w:r>
      <w:r w:rsidR="00C45A7B" w:rsidRPr="00F5735E">
        <w:t>,5 мм;</w:t>
      </w:r>
    </w:p>
    <w:p w:rsidR="00A44F96" w:rsidRDefault="00A44F96" w:rsidP="00F5735E">
      <w:pPr>
        <w:pStyle w:val="af4"/>
      </w:pPr>
    </w:p>
    <w:p w:rsidR="00C45A7B" w:rsidRDefault="00C45A7B" w:rsidP="00F5735E">
      <w:pPr>
        <w:pStyle w:val="af4"/>
      </w:pPr>
      <w:r w:rsidRPr="00F5735E">
        <w:t>4) Делительная высота головки зуба:</w:t>
      </w:r>
    </w:p>
    <w:p w:rsidR="00C45A7B" w:rsidRPr="00F5735E" w:rsidRDefault="00A44F96" w:rsidP="00F5735E">
      <w:pPr>
        <w:pStyle w:val="af4"/>
      </w:pPr>
      <w:r>
        <w:br w:type="page"/>
      </w:r>
      <w:r w:rsidR="00C45A7B" w:rsidRPr="00F5735E">
        <w:t>ha=m·(ha*+x);</w:t>
      </w:r>
    </w:p>
    <w:p w:rsidR="0044605B" w:rsidRDefault="0044605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ha5= m·(ha*+x5</w:t>
      </w:r>
      <w:r w:rsidR="008F6DCF" w:rsidRPr="00F5735E">
        <w:t>)= 6</w:t>
      </w:r>
      <w:r w:rsidRPr="00F5735E">
        <w:t>·(1+0,</w:t>
      </w:r>
      <w:r w:rsidR="008F6DCF" w:rsidRPr="00F5735E">
        <w:t>35</w:t>
      </w:r>
      <w:r w:rsidRPr="00F5735E">
        <w:t xml:space="preserve">)= </w:t>
      </w:r>
      <w:r w:rsidR="008F6DCF" w:rsidRPr="00F5735E">
        <w:t>8</w:t>
      </w:r>
      <w:r w:rsidRPr="00F5735E">
        <w:t>,</w:t>
      </w:r>
      <w:r w:rsidR="008F6DCF" w:rsidRPr="00F5735E">
        <w:t>1</w:t>
      </w:r>
      <w:r w:rsidRPr="00F5735E">
        <w:t xml:space="preserve"> мм;</w:t>
      </w:r>
    </w:p>
    <w:p w:rsidR="0044605B" w:rsidRDefault="0044605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ha6=m·(ha*+x6</w:t>
      </w:r>
      <w:r w:rsidR="008F6DCF" w:rsidRPr="00F5735E">
        <w:t>)=6</w:t>
      </w:r>
      <w:r w:rsidRPr="00F5735E">
        <w:t>·</w:t>
      </w:r>
      <w:r w:rsidR="008F6DCF" w:rsidRPr="00F5735E">
        <w:t>(1-0,35)= 3</w:t>
      </w:r>
      <w:r w:rsidRPr="00F5735E">
        <w:t>,</w:t>
      </w:r>
      <w:r w:rsidR="008F6DCF" w:rsidRPr="00F5735E">
        <w:t>9</w:t>
      </w:r>
      <w:r w:rsidRPr="00F5735E">
        <w:t xml:space="preserve"> мм;</w:t>
      </w:r>
    </w:p>
    <w:p w:rsidR="0044605B" w:rsidRDefault="0044605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5) Делительная высота ножки зуба:</w:t>
      </w:r>
    </w:p>
    <w:p w:rsidR="0044605B" w:rsidRDefault="0044605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hf= m·(ha*+C-x);</w:t>
      </w:r>
    </w:p>
    <w:p w:rsidR="0044605B" w:rsidRDefault="0044605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hf5= m·(ha*+C-x5</w:t>
      </w:r>
      <w:r w:rsidR="008F6DCF" w:rsidRPr="00F5735E">
        <w:t>)= 6</w:t>
      </w:r>
      <w:r w:rsidRPr="00F5735E">
        <w:t>·(1+0,25-0,</w:t>
      </w:r>
      <w:r w:rsidR="008F6DCF" w:rsidRPr="00F5735E">
        <w:t>35</w:t>
      </w:r>
      <w:r w:rsidRPr="00F5735E">
        <w:t>)= 5,</w:t>
      </w:r>
      <w:r w:rsidR="008F6DCF" w:rsidRPr="00F5735E">
        <w:t>4</w:t>
      </w:r>
      <w:r w:rsidRPr="00F5735E">
        <w:t xml:space="preserve"> мм;</w:t>
      </w:r>
    </w:p>
    <w:p w:rsidR="0044605B" w:rsidRDefault="0044605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hf6= m·(ha*+C+x6</w:t>
      </w:r>
      <w:r w:rsidR="008F6DCF" w:rsidRPr="00F5735E">
        <w:t>)= 6</w:t>
      </w:r>
      <w:r w:rsidRPr="00F5735E">
        <w:t>·(1+0,25+0,</w:t>
      </w:r>
      <w:r w:rsidR="008F6DCF" w:rsidRPr="00F5735E">
        <w:t>35)= 9</w:t>
      </w:r>
      <w:r w:rsidRPr="00F5735E">
        <w:t>,</w:t>
      </w:r>
      <w:r w:rsidR="008F6DCF" w:rsidRPr="00F5735E">
        <w:t>6</w:t>
      </w:r>
      <w:r w:rsidRPr="00F5735E">
        <w:t xml:space="preserve"> мм;</w:t>
      </w:r>
    </w:p>
    <w:p w:rsidR="0044605B" w:rsidRDefault="0044605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Диаметр делительной окружности:</w:t>
      </w:r>
    </w:p>
    <w:p w:rsidR="0044605B" w:rsidRDefault="0044605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 xml:space="preserve">d5= m·Z5= </w:t>
      </w:r>
      <w:r w:rsidR="008F6DCF" w:rsidRPr="00F5735E">
        <w:t>6</w:t>
      </w:r>
      <w:r w:rsidRPr="00F5735E">
        <w:t>·1</w:t>
      </w:r>
      <w:r w:rsidR="008F6DCF" w:rsidRPr="00F5735E">
        <w:t>1</w:t>
      </w:r>
      <w:r w:rsidRPr="00F5735E">
        <w:t xml:space="preserve">= </w:t>
      </w:r>
      <w:r w:rsidR="008F6DCF" w:rsidRPr="00F5735E">
        <w:t>66</w:t>
      </w:r>
      <w:r w:rsidRPr="00F5735E">
        <w:t xml:space="preserve"> мм;</w:t>
      </w:r>
    </w:p>
    <w:p w:rsidR="0044605B" w:rsidRDefault="0044605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d6= m·Z6</w:t>
      </w:r>
      <w:r w:rsidR="008F6DCF" w:rsidRPr="00F5735E">
        <w:t>= 6</w:t>
      </w:r>
      <w:r w:rsidRPr="00F5735E">
        <w:t>·2</w:t>
      </w:r>
      <w:r w:rsidR="008F6DCF" w:rsidRPr="00F5735E">
        <w:t>5</w:t>
      </w:r>
      <w:r w:rsidRPr="00F5735E">
        <w:t>= 1</w:t>
      </w:r>
      <w:r w:rsidR="008F6DCF" w:rsidRPr="00F5735E">
        <w:t>5</w:t>
      </w:r>
      <w:r w:rsidRPr="00F5735E">
        <w:t>0 мм;</w:t>
      </w:r>
    </w:p>
    <w:p w:rsidR="0044605B" w:rsidRDefault="0044605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Диаметр основной окружности:</w:t>
      </w:r>
    </w:p>
    <w:p w:rsidR="0044605B" w:rsidRDefault="0044605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db5= m·Z5·</w:t>
      </w:r>
      <w:r w:rsidR="008F6DCF" w:rsidRPr="00F5735E">
        <w:t>cos(α)= 6</w:t>
      </w:r>
      <w:r w:rsidRPr="00F5735E">
        <w:t>·1</w:t>
      </w:r>
      <w:r w:rsidR="008F6DCF" w:rsidRPr="00F5735E">
        <w:t>1</w:t>
      </w:r>
      <w:r w:rsidRPr="00F5735E">
        <w:t xml:space="preserve">· cos(20)= </w:t>
      </w:r>
      <w:r w:rsidR="008F6DCF" w:rsidRPr="00F5735E">
        <w:t>62</w:t>
      </w:r>
      <w:r w:rsidRPr="00F5735E">
        <w:t>,</w:t>
      </w:r>
      <w:r w:rsidR="008F6DCF" w:rsidRPr="00F5735E">
        <w:t>0</w:t>
      </w:r>
      <w:r w:rsidRPr="00F5735E">
        <w:t>5 мм;</w:t>
      </w:r>
    </w:p>
    <w:p w:rsidR="0044605B" w:rsidRDefault="0044605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db6= m·Z6·</w:t>
      </w:r>
      <w:r w:rsidR="008F6DCF" w:rsidRPr="00F5735E">
        <w:t>cos(α)= 6</w:t>
      </w:r>
      <w:r w:rsidRPr="00F5735E">
        <w:t>·</w:t>
      </w:r>
      <w:r w:rsidR="008F6DCF" w:rsidRPr="00F5735E">
        <w:t>25</w:t>
      </w:r>
      <w:r w:rsidRPr="00F5735E">
        <w:t>·</w:t>
      </w:r>
      <w:r w:rsidR="008F6DCF" w:rsidRPr="00F5735E">
        <w:t xml:space="preserve"> cos(20)= 147</w:t>
      </w:r>
      <w:r w:rsidRPr="00F5735E">
        <w:t xml:space="preserve"> мм;</w:t>
      </w:r>
    </w:p>
    <w:p w:rsidR="0044605B" w:rsidRDefault="0044605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Диаметр окружности вершин зубьев:</w:t>
      </w:r>
    </w:p>
    <w:p w:rsidR="0044605B" w:rsidRDefault="0044605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da=m·Z+2m·(ha*+x);</w:t>
      </w:r>
    </w:p>
    <w:p w:rsidR="0044605B" w:rsidRDefault="0044605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da5=m·Z5+2m·(ha*+x5</w:t>
      </w:r>
      <w:r w:rsidR="001558ED" w:rsidRPr="00F5735E">
        <w:t>)=6</w:t>
      </w:r>
      <w:r w:rsidR="008F6DCF" w:rsidRPr="00F5735E">
        <w:t>∙</w:t>
      </w:r>
      <w:r w:rsidRPr="00F5735E">
        <w:t>1</w:t>
      </w:r>
      <w:r w:rsidR="001558ED" w:rsidRPr="00F5735E">
        <w:t>1</w:t>
      </w:r>
      <w:r w:rsidRPr="00F5735E">
        <w:t>+2·</w:t>
      </w:r>
      <w:r w:rsidR="001558ED" w:rsidRPr="00F5735E">
        <w:t>6</w:t>
      </w:r>
      <w:r w:rsidRPr="00F5735E">
        <w:t>(1+0,</w:t>
      </w:r>
      <w:r w:rsidR="001558ED" w:rsidRPr="00F5735E">
        <w:t>35</w:t>
      </w:r>
      <w:r w:rsidRPr="00F5735E">
        <w:t>)= 8</w:t>
      </w:r>
      <w:r w:rsidR="001558ED" w:rsidRPr="00F5735E">
        <w:t>2</w:t>
      </w:r>
      <w:r w:rsidRPr="00F5735E">
        <w:t>,</w:t>
      </w:r>
      <w:r w:rsidR="001558ED" w:rsidRPr="00F5735E">
        <w:t>2</w:t>
      </w:r>
      <w:r w:rsidRPr="00F5735E">
        <w:t xml:space="preserve"> мм;</w:t>
      </w:r>
    </w:p>
    <w:p w:rsidR="0044605B" w:rsidRDefault="0044605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da6=m·Z6+2m·(ha*+x6)=</w:t>
      </w:r>
      <w:r w:rsidR="001558ED" w:rsidRPr="00F5735E">
        <w:t>6</w:t>
      </w:r>
      <w:r w:rsidR="008F6DCF" w:rsidRPr="00F5735E">
        <w:t>∙</w:t>
      </w:r>
      <w:r w:rsidR="001558ED" w:rsidRPr="00F5735E">
        <w:t>25</w:t>
      </w:r>
      <w:r w:rsidRPr="00F5735E">
        <w:t>+2·</w:t>
      </w:r>
      <w:r w:rsidR="001558ED" w:rsidRPr="00F5735E">
        <w:t>6</w:t>
      </w:r>
      <w:r w:rsidRPr="00F5735E">
        <w:t>(1-0,</w:t>
      </w:r>
      <w:r w:rsidR="001558ED" w:rsidRPr="00F5735E">
        <w:t>35)= 157</w:t>
      </w:r>
      <w:r w:rsidRPr="00F5735E">
        <w:t>,8 мм;</w:t>
      </w:r>
    </w:p>
    <w:p w:rsidR="0044605B" w:rsidRDefault="0044605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Диаметр окружностей впадин зубьев:</w:t>
      </w:r>
    </w:p>
    <w:p w:rsidR="0044605B" w:rsidRDefault="0044605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df=mZ-2m(ha*+C*-x);</w:t>
      </w:r>
    </w:p>
    <w:p w:rsidR="0044605B" w:rsidRDefault="0044605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df5=mZ5-2m(ha*+C*-x5</w:t>
      </w:r>
      <w:r w:rsidR="001558ED" w:rsidRPr="00F5735E">
        <w:t>)=11</w:t>
      </w:r>
      <w:r w:rsidRPr="00F5735E">
        <w:t>·5-2·</w:t>
      </w:r>
      <w:r w:rsidR="001558ED" w:rsidRPr="00F5735E">
        <w:t>6</w:t>
      </w:r>
      <w:r w:rsidRPr="00F5735E">
        <w:t>(1+0,25-0,</w:t>
      </w:r>
      <w:r w:rsidR="001558ED" w:rsidRPr="00F5735E">
        <w:t>35</w:t>
      </w:r>
      <w:r w:rsidRPr="00F5735E">
        <w:t>)=</w:t>
      </w:r>
      <w:r w:rsidR="001558ED" w:rsidRPr="00F5735E">
        <w:t>55</w:t>
      </w:r>
      <w:r w:rsidRPr="00F5735E">
        <w:t>,</w:t>
      </w:r>
      <w:r w:rsidR="001558ED" w:rsidRPr="00F5735E">
        <w:t>2</w:t>
      </w:r>
      <w:r w:rsidRPr="00F5735E">
        <w:t xml:space="preserve"> мм;</w:t>
      </w:r>
    </w:p>
    <w:p w:rsidR="0044605B" w:rsidRDefault="0044605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df6=mZ6-2m(ha*+C*-x6</w:t>
      </w:r>
      <w:r w:rsidR="001558ED" w:rsidRPr="00F5735E">
        <w:t>)=25</w:t>
      </w:r>
      <w:r w:rsidRPr="00F5735E">
        <w:t>·5-2·</w:t>
      </w:r>
      <w:r w:rsidR="001558ED" w:rsidRPr="00F5735E">
        <w:t>6</w:t>
      </w:r>
      <w:r w:rsidRPr="00F5735E">
        <w:t>(1+0,25+0,</w:t>
      </w:r>
      <w:r w:rsidR="001558ED" w:rsidRPr="00F5735E">
        <w:t>35)=130</w:t>
      </w:r>
      <w:r w:rsidRPr="00F5735E">
        <w:t>,</w:t>
      </w:r>
      <w:r w:rsidR="001558ED" w:rsidRPr="00F5735E">
        <w:t>8</w:t>
      </w:r>
      <w:r w:rsidRPr="00F5735E">
        <w:t xml:space="preserve"> мм;</w:t>
      </w:r>
    </w:p>
    <w:p w:rsidR="0044605B" w:rsidRDefault="0044605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10) Делительная окружная толщина зуба:</w:t>
      </w:r>
    </w:p>
    <w:p w:rsidR="0044605B" w:rsidRDefault="0044605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S=0,5·π·m+2m·x·tg(α);</w:t>
      </w:r>
    </w:p>
    <w:p w:rsidR="0044605B" w:rsidRDefault="0044605B" w:rsidP="00F5735E">
      <w:pPr>
        <w:pStyle w:val="af4"/>
      </w:pPr>
    </w:p>
    <w:p w:rsidR="00F5735E" w:rsidRDefault="00C45A7B" w:rsidP="00F5735E">
      <w:pPr>
        <w:pStyle w:val="af4"/>
      </w:pPr>
      <w:r w:rsidRPr="00F5735E">
        <w:t>S5=0,5·3,14·</w:t>
      </w:r>
      <w:r w:rsidR="001558ED" w:rsidRPr="00F5735E">
        <w:t>6</w:t>
      </w:r>
      <w:r w:rsidRPr="00F5735E">
        <w:t>+2·</w:t>
      </w:r>
      <w:r w:rsidR="001558ED" w:rsidRPr="00F5735E">
        <w:t>6</w:t>
      </w:r>
      <w:r w:rsidRPr="00F5735E">
        <w:t>·</w:t>
      </w:r>
      <w:r w:rsidR="001558ED" w:rsidRPr="00F5735E">
        <w:t>0,35</w:t>
      </w:r>
      <w:r w:rsidRPr="00F5735E">
        <w:t xml:space="preserve">·tg(20)= </w:t>
      </w:r>
      <w:r w:rsidR="001558ED" w:rsidRPr="00F5735E">
        <w:t>10</w:t>
      </w:r>
      <w:r w:rsidRPr="00F5735E">
        <w:t>,</w:t>
      </w:r>
      <w:r w:rsidR="001558ED" w:rsidRPr="00F5735E">
        <w:t>9</w:t>
      </w:r>
      <w:r w:rsidRPr="00F5735E">
        <w:t xml:space="preserve"> мм;</w:t>
      </w:r>
    </w:p>
    <w:p w:rsidR="00F5735E" w:rsidRDefault="00C45A7B" w:rsidP="00F5735E">
      <w:pPr>
        <w:pStyle w:val="af4"/>
      </w:pPr>
      <w:r w:rsidRPr="00F5735E">
        <w:t>S6=0,5·3,14·</w:t>
      </w:r>
      <w:r w:rsidR="001558ED" w:rsidRPr="00F5735E">
        <w:t>6</w:t>
      </w:r>
      <w:r w:rsidRPr="00F5735E">
        <w:t>-2·</w:t>
      </w:r>
      <w:r w:rsidR="001558ED" w:rsidRPr="00F5735E">
        <w:t>6</w:t>
      </w:r>
      <w:r w:rsidRPr="00F5735E">
        <w:t>·</w:t>
      </w:r>
      <w:r w:rsidR="001558ED" w:rsidRPr="00F5735E">
        <w:t>0,35</w:t>
      </w:r>
      <w:r w:rsidRPr="00F5735E">
        <w:t>·tg(20)= 7,</w:t>
      </w:r>
      <w:r w:rsidR="001558ED" w:rsidRPr="00F5735E">
        <w:t>9</w:t>
      </w:r>
      <w:r w:rsidRPr="00F5735E">
        <w:t xml:space="preserve"> мм;</w:t>
      </w:r>
    </w:p>
    <w:p w:rsidR="00C45A7B" w:rsidRPr="00F5735E" w:rsidRDefault="00C45A7B" w:rsidP="00F5735E">
      <w:pPr>
        <w:pStyle w:val="af4"/>
      </w:pPr>
      <w:r w:rsidRPr="00F5735E">
        <w:t>Делительный шаг:</w:t>
      </w:r>
    </w:p>
    <w:p w:rsidR="0044605B" w:rsidRDefault="0044605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P= π·m</w:t>
      </w:r>
      <w:r w:rsidR="001558ED" w:rsidRPr="00F5735E">
        <w:t xml:space="preserve"> = 3,14·6</w:t>
      </w:r>
      <w:r w:rsidRPr="00F5735E">
        <w:t>=1</w:t>
      </w:r>
      <w:r w:rsidR="001558ED" w:rsidRPr="00F5735E">
        <w:t>8</w:t>
      </w:r>
      <w:r w:rsidRPr="00F5735E">
        <w:t>,</w:t>
      </w:r>
      <w:r w:rsidR="001558ED" w:rsidRPr="00F5735E">
        <w:t>84</w:t>
      </w:r>
      <w:r w:rsidRPr="00F5735E">
        <w:t xml:space="preserve"> мм;</w:t>
      </w:r>
    </w:p>
    <w:p w:rsidR="0044605B" w:rsidRDefault="0044605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12) Основной шаг:</w:t>
      </w:r>
    </w:p>
    <w:p w:rsidR="0044605B" w:rsidRDefault="0044605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Pb= π·m cos(α</w:t>
      </w:r>
      <w:r w:rsidR="001558ED" w:rsidRPr="00F5735E">
        <w:t>)= 3,14·6</w:t>
      </w:r>
      <w:r w:rsidRPr="00F5735E">
        <w:t>·0,94=1</w:t>
      </w:r>
      <w:r w:rsidR="001558ED" w:rsidRPr="00F5735E">
        <w:t>7</w:t>
      </w:r>
      <w:r w:rsidRPr="00F5735E">
        <w:t>,7 мм;</w:t>
      </w:r>
    </w:p>
    <w:p w:rsidR="0044605B" w:rsidRDefault="0044605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13) Радиус кривизны галтели</w:t>
      </w:r>
    </w:p>
    <w:p w:rsidR="0044605B" w:rsidRDefault="0044605B" w:rsidP="00F5735E">
      <w:pPr>
        <w:pStyle w:val="af4"/>
      </w:pPr>
    </w:p>
    <w:p w:rsidR="00C45A7B" w:rsidRDefault="00C45A7B" w:rsidP="00F5735E">
      <w:pPr>
        <w:pStyle w:val="af4"/>
      </w:pPr>
      <w:r w:rsidRPr="00F5735E">
        <w:t>ρ=0,38m</w:t>
      </w:r>
      <w:r w:rsidR="001558ED" w:rsidRPr="00F5735E">
        <w:t>=2</w:t>
      </w:r>
      <w:r w:rsidRPr="00F5735E">
        <w:t>.</w:t>
      </w:r>
      <w:r w:rsidR="001558ED" w:rsidRPr="00F5735E">
        <w:t>28</w:t>
      </w:r>
      <w:r w:rsidRPr="00F5735E">
        <w:t xml:space="preserve"> мм;</w:t>
      </w:r>
    </w:p>
    <w:p w:rsidR="0044605B" w:rsidRPr="00F5735E" w:rsidRDefault="0044605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14) Строим зубчатую передачу с масштабным коэффициентом Kl=0</w:t>
      </w:r>
      <w:r w:rsidR="001558ED" w:rsidRPr="00F5735E">
        <w:t>,</w:t>
      </w:r>
      <w:r w:rsidRPr="00F5735E">
        <w:t>00025 м/мм;</w:t>
      </w:r>
    </w:p>
    <w:p w:rsidR="00C45A7B" w:rsidRPr="00F5735E" w:rsidRDefault="00C45A7B" w:rsidP="00F5735E">
      <w:pPr>
        <w:pStyle w:val="af4"/>
      </w:pPr>
      <w:r w:rsidRPr="00F5735E">
        <w:t>15) Проверяем коэффициент торцевого перекрытия</w:t>
      </w:r>
    </w:p>
    <w:p w:rsidR="00C45A7B" w:rsidRPr="00F5735E" w:rsidRDefault="00C45A7B" w:rsidP="00F5735E">
      <w:pPr>
        <w:pStyle w:val="af4"/>
      </w:pPr>
      <w:r w:rsidRPr="00F5735E">
        <w:t>а) аналитический метод:</w:t>
      </w:r>
    </w:p>
    <w:p w:rsidR="00C45A7B" w:rsidRPr="00F5735E" w:rsidRDefault="00C45A7B" w:rsidP="00F5735E">
      <w:pPr>
        <w:pStyle w:val="af4"/>
      </w:pPr>
    </w:p>
    <w:p w:rsidR="00C45A7B" w:rsidRPr="00F5735E" w:rsidRDefault="001639BE" w:rsidP="00F5735E">
      <w:pPr>
        <w:pStyle w:val="af4"/>
      </w:pPr>
      <w:r>
        <w:pict>
          <v:shape id="_x0000_i1098" type="#_x0000_t75" style="width:358.5pt;height:51pt">
            <v:imagedata r:id="rId77" o:title=""/>
          </v:shape>
        </w:pict>
      </w:r>
    </w:p>
    <w:p w:rsidR="00C45A7B" w:rsidRPr="00F5735E" w:rsidRDefault="00C45A7B" w:rsidP="00F5735E">
      <w:pPr>
        <w:pStyle w:val="af4"/>
      </w:pPr>
    </w:p>
    <w:p w:rsidR="00C45A7B" w:rsidRPr="00F5735E" w:rsidRDefault="001639BE" w:rsidP="00F5735E">
      <w:pPr>
        <w:pStyle w:val="af4"/>
      </w:pPr>
      <w:r>
        <w:pict>
          <v:shape id="_x0000_i1099" type="#_x0000_t75" style="width:317.25pt;height:51pt">
            <v:imagedata r:id="rId78" o:title=""/>
          </v:shape>
        </w:pict>
      </w:r>
    </w:p>
    <w:p w:rsidR="00C45A7B" w:rsidRPr="00F5735E" w:rsidRDefault="00C45A7B" w:rsidP="00F5735E">
      <w:pPr>
        <w:pStyle w:val="af4"/>
      </w:pPr>
    </w:p>
    <w:p w:rsidR="00C45A7B" w:rsidRPr="00F5735E" w:rsidRDefault="001639BE" w:rsidP="00F5735E">
      <w:pPr>
        <w:pStyle w:val="af4"/>
      </w:pPr>
      <w:r>
        <w:pict>
          <v:shape id="_x0000_i1100" type="#_x0000_t75" style="width:335.25pt;height:51pt">
            <v:imagedata r:id="rId79" o:title=""/>
          </v:shape>
        </w:pict>
      </w:r>
      <w:r w:rsidR="008645B6" w:rsidRPr="00F5735E">
        <w:t>1,57</w:t>
      </w:r>
    </w:p>
    <w:p w:rsidR="00C45A7B" w:rsidRPr="00F5735E" w:rsidRDefault="00C45A7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б) графический метод:</w:t>
      </w:r>
    </w:p>
    <w:p w:rsidR="00C45A7B" w:rsidRPr="00F5735E" w:rsidRDefault="00C45A7B" w:rsidP="00F5735E">
      <w:pPr>
        <w:pStyle w:val="af4"/>
      </w:pPr>
    </w:p>
    <w:p w:rsidR="00C45A7B" w:rsidRPr="00F5735E" w:rsidRDefault="001639BE" w:rsidP="00F5735E">
      <w:pPr>
        <w:pStyle w:val="af4"/>
      </w:pPr>
      <w:r>
        <w:pict>
          <v:shape id="_x0000_i1101" type="#_x0000_t75" style="width:296.25pt;height:43.5pt">
            <v:imagedata r:id="rId80" o:title=""/>
          </v:shape>
        </w:pict>
      </w:r>
    </w:p>
    <w:p w:rsidR="00C45A7B" w:rsidRPr="00F5735E" w:rsidRDefault="00C45A7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 xml:space="preserve">где </w:t>
      </w:r>
      <w:r w:rsidR="001639BE">
        <w:pict>
          <v:shape id="_x0000_i1102" type="#_x0000_t75" style="width:21.75pt;height:18pt">
            <v:imagedata r:id="rId81" o:title=""/>
          </v:shape>
        </w:pict>
      </w:r>
      <w:r w:rsidRPr="00F5735E">
        <w:t>– длина активной линии зацепления.</w:t>
      </w:r>
    </w:p>
    <w:p w:rsidR="0044605B" w:rsidRDefault="0044605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3.2</w:t>
      </w:r>
      <w:r w:rsidR="00F5735E">
        <w:t xml:space="preserve"> </w:t>
      </w:r>
      <w:r w:rsidRPr="00F5735E">
        <w:t>Определение передаточного отношения планетарной ступени и подбор числа зубьев колес</w:t>
      </w:r>
    </w:p>
    <w:p w:rsidR="0044605B" w:rsidRDefault="0044605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Исходные данные:</w:t>
      </w:r>
    </w:p>
    <w:p w:rsidR="00C45A7B" w:rsidRPr="00F5735E" w:rsidRDefault="00C45A7B" w:rsidP="00F5735E">
      <w:pPr>
        <w:pStyle w:val="af4"/>
      </w:pPr>
      <w:r w:rsidRPr="00F5735E">
        <w:t>nкр</w:t>
      </w:r>
      <w:r w:rsidR="0068640C" w:rsidRPr="00F5735E">
        <w:t>=150</w:t>
      </w:r>
      <w:r w:rsidRPr="00F5735E">
        <w:t xml:space="preserve"> мин-1;</w:t>
      </w:r>
    </w:p>
    <w:p w:rsidR="00C45A7B" w:rsidRPr="00F5735E" w:rsidRDefault="00C45A7B" w:rsidP="00F5735E">
      <w:pPr>
        <w:pStyle w:val="af4"/>
      </w:pPr>
      <w:r w:rsidRPr="00F5735E">
        <w:t>nдв=</w:t>
      </w:r>
      <w:r w:rsidR="0068640C" w:rsidRPr="00F5735E">
        <w:t>1</w:t>
      </w:r>
      <w:r w:rsidRPr="00F5735E">
        <w:t>5</w:t>
      </w:r>
      <w:r w:rsidR="0068640C" w:rsidRPr="00F5735E">
        <w:t>0</w:t>
      </w:r>
      <w:r w:rsidRPr="00F5735E">
        <w:t>0 мин-1;</w:t>
      </w:r>
    </w:p>
    <w:p w:rsidR="00C45A7B" w:rsidRPr="00F5735E" w:rsidRDefault="00C45A7B" w:rsidP="00F5735E">
      <w:pPr>
        <w:pStyle w:val="af4"/>
      </w:pPr>
      <w:r w:rsidRPr="00F5735E">
        <w:t>Z5</w:t>
      </w:r>
      <w:r w:rsidR="0068640C" w:rsidRPr="00F5735E">
        <w:t>=11</w:t>
      </w:r>
      <w:r w:rsidRPr="00F5735E">
        <w:t>;</w:t>
      </w:r>
    </w:p>
    <w:p w:rsidR="00C45A7B" w:rsidRPr="00F5735E" w:rsidRDefault="00C45A7B" w:rsidP="00F5735E">
      <w:pPr>
        <w:pStyle w:val="af4"/>
      </w:pPr>
      <w:r w:rsidRPr="00F5735E">
        <w:t>Z6</w:t>
      </w:r>
      <w:r w:rsidR="0068640C" w:rsidRPr="00F5735E">
        <w:t>=25</w:t>
      </w:r>
      <w:r w:rsidRPr="00F5735E">
        <w:t>;</w:t>
      </w:r>
    </w:p>
    <w:p w:rsidR="00C45A7B" w:rsidRPr="00F5735E" w:rsidRDefault="00C45A7B" w:rsidP="00F5735E">
      <w:pPr>
        <w:pStyle w:val="af4"/>
      </w:pPr>
      <w:r w:rsidRPr="00F5735E">
        <w:t>знак передаточного отношения привода (</w:t>
      </w:r>
      <w:r w:rsidR="0068640C" w:rsidRPr="00F5735E">
        <w:t>-</w:t>
      </w:r>
      <w:r w:rsidRPr="00F5735E">
        <w:t>)</w:t>
      </w:r>
    </w:p>
    <w:p w:rsidR="00C45A7B" w:rsidRPr="00F5735E" w:rsidRDefault="00C45A7B" w:rsidP="00F5735E">
      <w:pPr>
        <w:pStyle w:val="af4"/>
      </w:pPr>
      <w:r w:rsidRPr="00F5735E">
        <w:t>Составляем общее передаточное отношение механизма:</w:t>
      </w:r>
    </w:p>
    <w:p w:rsidR="0044605B" w:rsidRDefault="0044605B" w:rsidP="00F5735E">
      <w:pPr>
        <w:pStyle w:val="af4"/>
      </w:pPr>
    </w:p>
    <w:p w:rsidR="00C45A7B" w:rsidRPr="00F5735E" w:rsidRDefault="001639BE" w:rsidP="00F5735E">
      <w:pPr>
        <w:pStyle w:val="af4"/>
      </w:pPr>
      <w:r>
        <w:pict>
          <v:shape id="_x0000_i1103" type="#_x0000_t75" style="width:151.5pt;height:50.25pt">
            <v:imagedata r:id="rId82" o:title=""/>
          </v:shape>
        </w:pict>
      </w:r>
    </w:p>
    <w:p w:rsidR="0044605B" w:rsidRDefault="0044605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 xml:space="preserve">Рассчитаем передаточное отношение </w:t>
      </w:r>
      <w:r w:rsidR="001639BE">
        <w:pict>
          <v:shape id="_x0000_i1104" type="#_x0000_t75" style="width:18pt;height:14.25pt">
            <v:imagedata r:id="rId83" o:title=""/>
          </v:shape>
        </w:pict>
      </w:r>
      <w:r w:rsidRPr="00F5735E">
        <w:t xml:space="preserve"> и </w:t>
      </w:r>
      <w:r w:rsidR="001639BE">
        <w:pict>
          <v:shape id="_x0000_i1105" type="#_x0000_t75" style="width:15.75pt;height:12.75pt">
            <v:imagedata r:id="rId84" o:title=""/>
          </v:shape>
        </w:pict>
      </w:r>
      <w:r w:rsidRPr="00F5735E">
        <w:t xml:space="preserve"> через исходные данные:</w:t>
      </w:r>
    </w:p>
    <w:p w:rsidR="0044605B" w:rsidRDefault="0044605B" w:rsidP="00F5735E">
      <w:pPr>
        <w:pStyle w:val="af4"/>
      </w:pPr>
    </w:p>
    <w:p w:rsidR="00C45A7B" w:rsidRPr="00F5735E" w:rsidRDefault="001639BE" w:rsidP="00F5735E">
      <w:pPr>
        <w:pStyle w:val="af4"/>
      </w:pPr>
      <w:r>
        <w:pict>
          <v:shape id="_x0000_i1106" type="#_x0000_t75" style="width:65.25pt;height:36.75pt">
            <v:imagedata r:id="rId85" o:title=""/>
          </v:shape>
        </w:pict>
      </w:r>
    </w:p>
    <w:p w:rsidR="0044605B" w:rsidRDefault="0044605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Из исходного уравнения определяем передаточное отношение планетарной ступени:</w:t>
      </w:r>
    </w:p>
    <w:p w:rsidR="0044605B" w:rsidRDefault="0044605B" w:rsidP="00F5735E">
      <w:pPr>
        <w:pStyle w:val="af4"/>
      </w:pPr>
    </w:p>
    <w:p w:rsidR="00C45A7B" w:rsidRPr="00F5735E" w:rsidRDefault="001639BE" w:rsidP="00F5735E">
      <w:pPr>
        <w:pStyle w:val="af4"/>
      </w:pPr>
      <w:r>
        <w:pict>
          <v:shape id="_x0000_i1107" type="#_x0000_t75" style="width:155.25pt;height:30.75pt">
            <v:imagedata r:id="rId86" o:title=""/>
          </v:shape>
        </w:pict>
      </w:r>
      <w:r>
        <w:pict>
          <v:shape id="_x0000_i1108" type="#_x0000_t75" style="width:14.25pt;height:26.25pt">
            <v:imagedata r:id="rId20" o:title=""/>
          </v:shape>
        </w:pict>
      </w:r>
      <w:r w:rsidR="00C45A7B" w:rsidRPr="00F5735E">
        <w:t>;</w:t>
      </w:r>
    </w:p>
    <w:p w:rsidR="0044605B" w:rsidRDefault="0044605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Составляем формулу Виллиса для планетарной передачи:</w:t>
      </w:r>
    </w:p>
    <w:p w:rsidR="0044605B" w:rsidRDefault="0044605B" w:rsidP="00F5735E">
      <w:pPr>
        <w:pStyle w:val="af4"/>
      </w:pPr>
    </w:p>
    <w:p w:rsidR="00C45A7B" w:rsidRPr="00F5735E" w:rsidRDefault="001639BE" w:rsidP="00F5735E">
      <w:pPr>
        <w:pStyle w:val="af4"/>
      </w:pPr>
      <w:r>
        <w:pict>
          <v:shape id="_x0000_i1109" type="#_x0000_t75" style="width:317.25pt;height:46.5pt">
            <v:imagedata r:id="rId87" o:title=""/>
          </v:shape>
        </w:pict>
      </w:r>
      <w:r w:rsidR="00C45A7B" w:rsidRPr="00F5735E">
        <w:t>;</w:t>
      </w:r>
    </w:p>
    <w:p w:rsidR="0044605B" w:rsidRDefault="0044605B" w:rsidP="00F5735E">
      <w:pPr>
        <w:pStyle w:val="af4"/>
      </w:pPr>
    </w:p>
    <w:p w:rsidR="00C45A7B" w:rsidRPr="00F5735E" w:rsidRDefault="001639BE" w:rsidP="00F5735E">
      <w:pPr>
        <w:pStyle w:val="af4"/>
      </w:pPr>
      <w:r>
        <w:pict>
          <v:shape id="_x0000_i1110" type="#_x0000_t75" style="width:108.75pt;height:30.75pt">
            <v:imagedata r:id="rId88" o:title=""/>
          </v:shape>
        </w:pict>
      </w:r>
      <w:r>
        <w:pict>
          <v:shape id="_x0000_i1111" type="#_x0000_t75" style="width:13.5pt;height:25.5pt">
            <v:imagedata r:id="rId20" o:title=""/>
          </v:shape>
        </w:pict>
      </w:r>
      <w:r w:rsidR="00C45A7B" w:rsidRPr="00F5735E">
        <w:t>;</w:t>
      </w:r>
    </w:p>
    <w:p w:rsidR="00C45A7B" w:rsidRPr="00F5735E" w:rsidRDefault="00C45A7B" w:rsidP="00F5735E">
      <w:pPr>
        <w:pStyle w:val="af4"/>
      </w:pPr>
      <w:r w:rsidRPr="00F5735E">
        <w:t>Запишем через числа зубьев передаточное отношение обращенного механизма:</w:t>
      </w:r>
    </w:p>
    <w:p w:rsidR="0044605B" w:rsidRDefault="0044605B" w:rsidP="00F5735E">
      <w:pPr>
        <w:pStyle w:val="af4"/>
      </w:pPr>
    </w:p>
    <w:p w:rsidR="00C45A7B" w:rsidRPr="00F5735E" w:rsidRDefault="001639BE" w:rsidP="00F5735E">
      <w:pPr>
        <w:pStyle w:val="af4"/>
      </w:pPr>
      <w:r>
        <w:pict>
          <v:shape id="_x0000_i1112" type="#_x0000_t75" style="width:170.25pt;height:45.75pt">
            <v:imagedata r:id="rId89" o:title=""/>
          </v:shape>
        </w:pict>
      </w:r>
      <w:r w:rsidR="00C45A7B" w:rsidRPr="00F5735E">
        <w:t>;</w:t>
      </w:r>
    </w:p>
    <w:p w:rsidR="0044605B" w:rsidRDefault="0044605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Подбираем числа зубьев:</w:t>
      </w:r>
    </w:p>
    <w:p w:rsidR="0044605B" w:rsidRDefault="0044605B" w:rsidP="00F5735E">
      <w:pPr>
        <w:pStyle w:val="af4"/>
      </w:pPr>
    </w:p>
    <w:p w:rsidR="00C45A7B" w:rsidRPr="00F5735E" w:rsidRDefault="001639BE" w:rsidP="00F5735E">
      <w:pPr>
        <w:pStyle w:val="af4"/>
      </w:pPr>
      <w:r>
        <w:pict>
          <v:shape id="_x0000_i1113" type="#_x0000_t75" style="width:93pt;height:47.25pt">
            <v:imagedata r:id="rId90" o:title=""/>
          </v:shape>
        </w:pict>
      </w:r>
      <w:r w:rsidR="00C45A7B" w:rsidRPr="00F5735E">
        <w:t>;</w:t>
      </w:r>
      <w:r w:rsidR="00F5735E">
        <w:t xml:space="preserve"> </w:t>
      </w:r>
      <w:r>
        <w:pict>
          <v:shape id="_x0000_i1114" type="#_x0000_t75" style="width:101.25pt;height:45pt">
            <v:imagedata r:id="rId91" o:title=""/>
          </v:shape>
        </w:pict>
      </w:r>
      <w:r w:rsidR="00C45A7B" w:rsidRPr="00F5735E">
        <w:t>;</w:t>
      </w:r>
    </w:p>
    <w:p w:rsidR="0044605B" w:rsidRDefault="0044605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Z1+Z2=Z</w:t>
      </w:r>
      <w:r w:rsidR="008C1821" w:rsidRPr="00F5735E">
        <w:t>4-</w:t>
      </w:r>
      <w:r w:rsidRPr="00F5735E">
        <w:t>Z</w:t>
      </w:r>
      <w:r w:rsidR="008C1821" w:rsidRPr="00F5735E">
        <w:t>3</w:t>
      </w:r>
      <w:r w:rsidRPr="00F5735E">
        <w:t>;</w:t>
      </w:r>
    </w:p>
    <w:p w:rsidR="0044605B" w:rsidRDefault="0044605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Z1+Z2=</w:t>
      </w:r>
      <w:r w:rsidR="000501B6" w:rsidRPr="00F5735E">
        <w:t>30</w:t>
      </w:r>
      <w:r w:rsidRPr="00F5735E">
        <w:t>+</w:t>
      </w:r>
      <w:r w:rsidR="000501B6" w:rsidRPr="00F5735E">
        <w:t>30</w:t>
      </w:r>
      <w:r w:rsidRPr="00F5735E">
        <w:t>=</w:t>
      </w:r>
      <w:r w:rsidR="000501B6" w:rsidRPr="00F5735E">
        <w:t>60</w:t>
      </w:r>
    </w:p>
    <w:p w:rsidR="0044605B" w:rsidRDefault="0044605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Z3+Z4=</w:t>
      </w:r>
      <w:r w:rsidR="000501B6" w:rsidRPr="00F5735E">
        <w:t>85-25=60</w:t>
      </w:r>
    </w:p>
    <w:p w:rsidR="0044605B" w:rsidRDefault="0044605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Z1</w:t>
      </w:r>
      <w:r w:rsidR="000501B6" w:rsidRPr="00F5735E">
        <w:t>=3</w:t>
      </w:r>
      <w:r w:rsidRPr="00F5735E">
        <w:t>0, Z2</w:t>
      </w:r>
      <w:r w:rsidR="000501B6" w:rsidRPr="00F5735E">
        <w:t>=3</w:t>
      </w:r>
      <w:r w:rsidRPr="00F5735E">
        <w:t>0, Z3=</w:t>
      </w:r>
      <w:r w:rsidR="000501B6" w:rsidRPr="00F5735E">
        <w:t>25</w:t>
      </w:r>
      <w:r w:rsidRPr="00F5735E">
        <w:t>, Z4=</w:t>
      </w:r>
      <w:r w:rsidR="000501B6" w:rsidRPr="00F5735E">
        <w:t>85</w:t>
      </w:r>
    </w:p>
    <w:p w:rsidR="00C45A7B" w:rsidRPr="00F5735E" w:rsidRDefault="00C45A7B" w:rsidP="00F5735E">
      <w:pPr>
        <w:pStyle w:val="af4"/>
      </w:pPr>
      <w:r w:rsidRPr="00F5735E">
        <w:t>По выбранным числам зубьев определяем размеры колес:</w:t>
      </w:r>
    </w:p>
    <w:p w:rsidR="0044605B" w:rsidRDefault="0044605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d=m·Z;</w:t>
      </w:r>
    </w:p>
    <w:p w:rsidR="0044605B" w:rsidRDefault="0044605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d1</w:t>
      </w:r>
      <w:r w:rsidR="000501B6" w:rsidRPr="00F5735E">
        <w:t>=6</w:t>
      </w:r>
      <w:r w:rsidRPr="00F5735E">
        <w:t>·40=2</w:t>
      </w:r>
      <w:r w:rsidR="000501B6" w:rsidRPr="00F5735E">
        <w:t>4</w:t>
      </w:r>
      <w:r w:rsidRPr="00F5735E">
        <w:t>0 мм;</w:t>
      </w:r>
    </w:p>
    <w:p w:rsidR="00C45A7B" w:rsidRPr="00F5735E" w:rsidRDefault="00C45A7B" w:rsidP="00F5735E">
      <w:pPr>
        <w:pStyle w:val="af4"/>
      </w:pPr>
      <w:r w:rsidRPr="00F5735E">
        <w:t>d2</w:t>
      </w:r>
      <w:r w:rsidR="000501B6" w:rsidRPr="00F5735E">
        <w:t>=6</w:t>
      </w:r>
      <w:r w:rsidRPr="00F5735E">
        <w:t>·40=2</w:t>
      </w:r>
      <w:r w:rsidR="000501B6" w:rsidRPr="00F5735E">
        <w:t>4</w:t>
      </w:r>
      <w:r w:rsidRPr="00F5735E">
        <w:t>0 мм;</w:t>
      </w:r>
    </w:p>
    <w:p w:rsidR="00C45A7B" w:rsidRPr="00F5735E" w:rsidRDefault="00C45A7B" w:rsidP="00F5735E">
      <w:pPr>
        <w:pStyle w:val="af4"/>
      </w:pPr>
      <w:r w:rsidRPr="00F5735E">
        <w:t>d3</w:t>
      </w:r>
      <w:r w:rsidR="000501B6" w:rsidRPr="00F5735E">
        <w:t>=6</w:t>
      </w:r>
      <w:r w:rsidRPr="00F5735E">
        <w:t>·</w:t>
      </w:r>
      <w:r w:rsidR="000501B6" w:rsidRPr="00F5735E">
        <w:t>25</w:t>
      </w:r>
      <w:r w:rsidRPr="00F5735E">
        <w:t>=</w:t>
      </w:r>
      <w:r w:rsidR="000501B6" w:rsidRPr="00F5735E">
        <w:t>150</w:t>
      </w:r>
      <w:r w:rsidRPr="00F5735E">
        <w:t xml:space="preserve"> мм;</w:t>
      </w:r>
    </w:p>
    <w:p w:rsidR="00C45A7B" w:rsidRPr="00F5735E" w:rsidRDefault="00C45A7B" w:rsidP="00F5735E">
      <w:pPr>
        <w:pStyle w:val="af4"/>
      </w:pPr>
      <w:r w:rsidRPr="00F5735E">
        <w:t>d4</w:t>
      </w:r>
      <w:r w:rsidR="000501B6" w:rsidRPr="00F5735E">
        <w:t>=6</w:t>
      </w:r>
      <w:r w:rsidRPr="00F5735E">
        <w:t>·</w:t>
      </w:r>
      <w:r w:rsidR="000501B6" w:rsidRPr="00F5735E">
        <w:t>85</w:t>
      </w:r>
      <w:r w:rsidRPr="00F5735E">
        <w:t>=</w:t>
      </w:r>
      <w:r w:rsidR="000501B6" w:rsidRPr="00F5735E">
        <w:t>51</w:t>
      </w:r>
      <w:r w:rsidRPr="00F5735E">
        <w:t>0 мм;</w:t>
      </w:r>
    </w:p>
    <w:p w:rsidR="00C45A7B" w:rsidRPr="00F5735E" w:rsidRDefault="00C45A7B" w:rsidP="00F5735E">
      <w:pPr>
        <w:pStyle w:val="af4"/>
      </w:pPr>
      <w:r w:rsidRPr="00F5735E">
        <w:t>d5</w:t>
      </w:r>
      <w:r w:rsidR="000501B6" w:rsidRPr="00F5735E">
        <w:t>=6</w:t>
      </w:r>
      <w:r w:rsidRPr="00F5735E">
        <w:t>·1</w:t>
      </w:r>
      <w:r w:rsidR="000501B6" w:rsidRPr="00F5735E">
        <w:t>1</w:t>
      </w:r>
      <w:r w:rsidRPr="00F5735E">
        <w:t>=6</w:t>
      </w:r>
      <w:r w:rsidR="000501B6" w:rsidRPr="00F5735E">
        <w:t>6</w:t>
      </w:r>
      <w:r w:rsidRPr="00F5735E">
        <w:t xml:space="preserve"> мм;</w:t>
      </w:r>
    </w:p>
    <w:p w:rsidR="00C45A7B" w:rsidRPr="00F5735E" w:rsidRDefault="00C45A7B" w:rsidP="00F5735E">
      <w:pPr>
        <w:pStyle w:val="af4"/>
      </w:pPr>
      <w:r w:rsidRPr="00F5735E">
        <w:t>d6</w:t>
      </w:r>
      <w:r w:rsidR="000501B6" w:rsidRPr="00F5735E">
        <w:t>=6·25=15</w:t>
      </w:r>
      <w:r w:rsidRPr="00F5735E">
        <w:t>0 мм</w:t>
      </w:r>
    </w:p>
    <w:p w:rsidR="00C45A7B" w:rsidRPr="00F5735E" w:rsidRDefault="00C45A7B" w:rsidP="00F5735E">
      <w:pPr>
        <w:pStyle w:val="af4"/>
      </w:pPr>
      <w:r w:rsidRPr="00F5735E">
        <w:t>Масштабный коэффициент построения Кl</w:t>
      </w:r>
      <w:r w:rsidR="000501B6" w:rsidRPr="00F5735E">
        <w:t>=0,001</w:t>
      </w:r>
      <w:r w:rsidRPr="00F5735E">
        <w:t xml:space="preserve"> м/мм;</w:t>
      </w:r>
    </w:p>
    <w:p w:rsidR="00C45A7B" w:rsidRPr="00F5735E" w:rsidRDefault="00C45A7B" w:rsidP="00F5735E">
      <w:pPr>
        <w:pStyle w:val="af4"/>
      </w:pPr>
      <w:r w:rsidRPr="00F5735E">
        <w:t>Для построения плана скоростей редуктора определяем скорость точки А:</w:t>
      </w:r>
    </w:p>
    <w:p w:rsidR="0044605B" w:rsidRDefault="0044605B" w:rsidP="00F5735E">
      <w:pPr>
        <w:pStyle w:val="af4"/>
      </w:pPr>
    </w:p>
    <w:p w:rsidR="00C45A7B" w:rsidRPr="00F5735E" w:rsidRDefault="001639BE" w:rsidP="00F5735E">
      <w:pPr>
        <w:pStyle w:val="af4"/>
      </w:pPr>
      <w:r>
        <w:pict>
          <v:shape id="_x0000_i1115" type="#_x0000_t75" style="width:3in;height:30.75pt">
            <v:imagedata r:id="rId92" o:title=""/>
          </v:shape>
        </w:pict>
      </w:r>
      <w:r w:rsidR="00C45A7B" w:rsidRPr="00F5735E">
        <w:t xml:space="preserve"> м/с;</w:t>
      </w:r>
    </w:p>
    <w:p w:rsidR="0044605B" w:rsidRDefault="0044605B" w:rsidP="00F5735E">
      <w:pPr>
        <w:pStyle w:val="af4"/>
      </w:pPr>
    </w:p>
    <w:p w:rsidR="0044605B" w:rsidRDefault="00C45A7B" w:rsidP="00F5735E">
      <w:pPr>
        <w:pStyle w:val="af4"/>
      </w:pPr>
      <w:r w:rsidRPr="00F5735E">
        <w:t>Строим план скоростей. Масштабный коэффициент плана скоростей</w:t>
      </w:r>
    </w:p>
    <w:p w:rsidR="0044605B" w:rsidRDefault="0044605B" w:rsidP="00F5735E">
      <w:pPr>
        <w:pStyle w:val="af4"/>
      </w:pPr>
    </w:p>
    <w:p w:rsidR="00C45A7B" w:rsidRPr="00F5735E" w:rsidRDefault="001639BE" w:rsidP="00F5735E">
      <w:pPr>
        <w:pStyle w:val="af4"/>
      </w:pPr>
      <w:r>
        <w:pict>
          <v:shape id="_x0000_i1116" type="#_x0000_t75" style="width:98.25pt;height:30.75pt">
            <v:imagedata r:id="rId93" o:title=""/>
          </v:shape>
        </w:pict>
      </w:r>
      <w:r w:rsidR="00C45A7B" w:rsidRPr="00F5735E">
        <w:t xml:space="preserve"> мс-1/мм;</w:t>
      </w:r>
    </w:p>
    <w:p w:rsidR="00C45A7B" w:rsidRPr="00F5735E" w:rsidRDefault="00C45A7B" w:rsidP="00F5735E">
      <w:pPr>
        <w:pStyle w:val="af4"/>
      </w:pPr>
    </w:p>
    <w:p w:rsidR="00C45A7B" w:rsidRPr="00F5735E" w:rsidRDefault="0044605B" w:rsidP="00F5735E">
      <w:pPr>
        <w:pStyle w:val="af4"/>
      </w:pPr>
      <w:r>
        <w:t xml:space="preserve">3.3 </w:t>
      </w:r>
      <w:r w:rsidR="00C45A7B" w:rsidRPr="00F5735E">
        <w:t>Определение частот вращения зубчатых колес аналитическим методом</w:t>
      </w:r>
    </w:p>
    <w:p w:rsidR="00C45A7B" w:rsidRPr="00F5735E" w:rsidRDefault="00C45A7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n1= nдв</w:t>
      </w:r>
      <w:r w:rsidR="000501B6" w:rsidRPr="00F5735E">
        <w:t>=1500</w:t>
      </w:r>
      <w:r w:rsidRPr="00F5735E">
        <w:t xml:space="preserve"> мин-1;</w:t>
      </w:r>
    </w:p>
    <w:p w:rsidR="00C45A7B" w:rsidRPr="00F5735E" w:rsidRDefault="00C45A7B" w:rsidP="00F5735E">
      <w:pPr>
        <w:pStyle w:val="af4"/>
      </w:pPr>
      <w:r w:rsidRPr="00F5735E">
        <w:t>n6= nкр</w:t>
      </w:r>
      <w:r w:rsidR="000501B6" w:rsidRPr="00F5735E">
        <w:t>=150</w:t>
      </w:r>
      <w:r w:rsidRPr="00F5735E">
        <w:t xml:space="preserve"> мин-1;</w:t>
      </w:r>
    </w:p>
    <w:p w:rsidR="0044605B" w:rsidRDefault="0044605B" w:rsidP="00F5735E">
      <w:pPr>
        <w:pStyle w:val="af4"/>
      </w:pPr>
    </w:p>
    <w:p w:rsidR="00C45A7B" w:rsidRPr="00F5735E" w:rsidRDefault="001639BE" w:rsidP="00F5735E">
      <w:pPr>
        <w:pStyle w:val="af4"/>
      </w:pPr>
      <w:r>
        <w:pict>
          <v:shape id="_x0000_i1117" type="#_x0000_t75" style="width:150.75pt;height:39pt">
            <v:imagedata r:id="rId94" o:title=""/>
          </v:shape>
        </w:pict>
      </w:r>
      <w:r w:rsidR="00C45A7B" w:rsidRPr="00F5735E">
        <w:t>;</w:t>
      </w:r>
    </w:p>
    <w:p w:rsidR="0044605B" w:rsidRDefault="0044605B" w:rsidP="00F5735E">
      <w:pPr>
        <w:pStyle w:val="af4"/>
      </w:pPr>
    </w:p>
    <w:p w:rsidR="00C45A7B" w:rsidRPr="00F5735E" w:rsidRDefault="001639BE" w:rsidP="00F5735E">
      <w:pPr>
        <w:pStyle w:val="af4"/>
      </w:pPr>
      <w:r>
        <w:pict>
          <v:shape id="_x0000_i1118" type="#_x0000_t75" style="width:173.25pt;height:33.75pt">
            <v:imagedata r:id="rId95" o:title=""/>
          </v:shape>
        </w:pict>
      </w:r>
      <w:r w:rsidR="00C45A7B" w:rsidRPr="00F5735E">
        <w:t xml:space="preserve"> мин-1;</w:t>
      </w:r>
    </w:p>
    <w:p w:rsidR="0044605B" w:rsidRDefault="0044605B" w:rsidP="00F5735E">
      <w:pPr>
        <w:pStyle w:val="af4"/>
      </w:pPr>
    </w:p>
    <w:p w:rsidR="00C45A7B" w:rsidRPr="00F5735E" w:rsidRDefault="001639BE" w:rsidP="00F5735E">
      <w:pPr>
        <w:pStyle w:val="af4"/>
      </w:pPr>
      <w:r>
        <w:pict>
          <v:shape id="_x0000_i1119" type="#_x0000_t75" style="width:221.25pt;height:33.75pt">
            <v:imagedata r:id="rId96" o:title=""/>
          </v:shape>
        </w:pict>
      </w:r>
      <w:r w:rsidR="00C45A7B" w:rsidRPr="00F5735E">
        <w:t>;</w:t>
      </w:r>
    </w:p>
    <w:p w:rsidR="00C45A7B" w:rsidRPr="00F5735E" w:rsidRDefault="00C45A7B" w:rsidP="00F5735E">
      <w:pPr>
        <w:pStyle w:val="af4"/>
      </w:pPr>
    </w:p>
    <w:p w:rsidR="00C45A7B" w:rsidRPr="00F5735E" w:rsidRDefault="001639BE" w:rsidP="00F5735E">
      <w:pPr>
        <w:pStyle w:val="af4"/>
      </w:pPr>
      <w:r>
        <w:pict>
          <v:shape id="_x0000_i1120" type="#_x0000_t75" style="width:201pt;height:33.75pt">
            <v:imagedata r:id="rId97" o:title=""/>
          </v:shape>
        </w:pict>
      </w:r>
      <w:r w:rsidR="00C45A7B" w:rsidRPr="00F5735E">
        <w:t xml:space="preserve"> мин-1;</w:t>
      </w:r>
    </w:p>
    <w:p w:rsidR="0044605B" w:rsidRDefault="0044605B" w:rsidP="00F5735E">
      <w:pPr>
        <w:pStyle w:val="af4"/>
      </w:pPr>
    </w:p>
    <w:p w:rsidR="00C45A7B" w:rsidRPr="00F5735E" w:rsidRDefault="001639BE" w:rsidP="00F5735E">
      <w:pPr>
        <w:pStyle w:val="af4"/>
      </w:pPr>
      <w:r>
        <w:pict>
          <v:shape id="_x0000_i1121" type="#_x0000_t75" style="width:72.75pt;height:18pt">
            <v:imagedata r:id="rId98" o:title=""/>
          </v:shape>
        </w:pict>
      </w:r>
      <w:r w:rsidR="00C45A7B" w:rsidRPr="00F5735E">
        <w:t xml:space="preserve"> мин-1;</w:t>
      </w:r>
    </w:p>
    <w:p w:rsidR="00C45A7B" w:rsidRPr="00F5735E" w:rsidRDefault="00C45A7B" w:rsidP="00F5735E">
      <w:pPr>
        <w:pStyle w:val="af4"/>
      </w:pPr>
      <w:r w:rsidRPr="00F5735E">
        <w:t>Значения частот вращения получим графическим методом:</w:t>
      </w:r>
    </w:p>
    <w:p w:rsidR="0044605B" w:rsidRDefault="0044605B" w:rsidP="00F5735E">
      <w:pPr>
        <w:pStyle w:val="af4"/>
      </w:pPr>
    </w:p>
    <w:p w:rsidR="00C45A7B" w:rsidRPr="00F5735E" w:rsidRDefault="001639BE" w:rsidP="00F5735E">
      <w:pPr>
        <w:pStyle w:val="af4"/>
      </w:pPr>
      <w:r>
        <w:pict>
          <v:shape id="_x0000_i1122" type="#_x0000_t75" style="width:159.75pt;height:20.25pt">
            <v:imagedata r:id="rId99" o:title=""/>
          </v:shape>
        </w:pict>
      </w:r>
      <w:r w:rsidR="00C45A7B" w:rsidRPr="00F5735E">
        <w:t xml:space="preserve"> мин-1;</w:t>
      </w:r>
    </w:p>
    <w:p w:rsidR="00C45A7B" w:rsidRPr="00F5735E" w:rsidRDefault="0044605B" w:rsidP="00F5735E">
      <w:pPr>
        <w:pStyle w:val="af4"/>
      </w:pPr>
      <w:r>
        <w:br w:type="page"/>
      </w:r>
      <w:r w:rsidR="001639BE">
        <w:pict>
          <v:shape id="_x0000_i1123" type="#_x0000_t75" style="width:144.75pt;height:20.25pt">
            <v:imagedata r:id="rId100" o:title=""/>
          </v:shape>
        </w:pict>
      </w:r>
      <w:r w:rsidR="00C45A7B" w:rsidRPr="00F5735E">
        <w:t xml:space="preserve"> мин-1;</w:t>
      </w:r>
    </w:p>
    <w:p w:rsidR="0044605B" w:rsidRDefault="0044605B" w:rsidP="00F5735E">
      <w:pPr>
        <w:pStyle w:val="af4"/>
      </w:pPr>
    </w:p>
    <w:p w:rsidR="00C45A7B" w:rsidRPr="00F5735E" w:rsidRDefault="001639BE" w:rsidP="00F5735E">
      <w:pPr>
        <w:pStyle w:val="af4"/>
      </w:pPr>
      <w:r>
        <w:pict>
          <v:shape id="_x0000_i1124" type="#_x0000_t75" style="width:159.75pt;height:20.25pt">
            <v:imagedata r:id="rId101" o:title=""/>
          </v:shape>
        </w:pict>
      </w:r>
      <w:r w:rsidR="00C45A7B" w:rsidRPr="00F5735E">
        <w:t xml:space="preserve"> мин-1;</w:t>
      </w:r>
    </w:p>
    <w:p w:rsidR="0044605B" w:rsidRDefault="0044605B" w:rsidP="00F5735E">
      <w:pPr>
        <w:pStyle w:val="af4"/>
      </w:pPr>
    </w:p>
    <w:p w:rsidR="00C45A7B" w:rsidRPr="00F5735E" w:rsidRDefault="001639BE" w:rsidP="00F5735E">
      <w:pPr>
        <w:pStyle w:val="af4"/>
      </w:pPr>
      <w:r>
        <w:pict>
          <v:shape id="_x0000_i1125" type="#_x0000_t75" style="width:131.25pt;height:20.25pt">
            <v:imagedata r:id="rId102" o:title=""/>
          </v:shape>
        </w:pict>
      </w:r>
      <w:r w:rsidR="00C45A7B" w:rsidRPr="00F5735E">
        <w:t xml:space="preserve"> мин-1;</w:t>
      </w:r>
    </w:p>
    <w:p w:rsidR="0044605B" w:rsidRDefault="0044605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br w:type="page"/>
        <w:t>4 Синтез и анализ кулачкового механизма</w:t>
      </w:r>
    </w:p>
    <w:p w:rsidR="00C45A7B" w:rsidRPr="00F5735E" w:rsidRDefault="00C45A7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4.1 Диаграммы движения толкателя</w:t>
      </w:r>
    </w:p>
    <w:p w:rsidR="00C45A7B" w:rsidRPr="00F5735E" w:rsidRDefault="00C45A7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Исходные данные:</w:t>
      </w:r>
    </w:p>
    <w:p w:rsidR="00C45A7B" w:rsidRPr="00F5735E" w:rsidRDefault="00C45A7B" w:rsidP="00F5735E">
      <w:pPr>
        <w:pStyle w:val="af4"/>
      </w:pPr>
      <w:r w:rsidRPr="00F5735E">
        <w:t>Максимальный подъём толкателя h</w:t>
      </w:r>
      <w:r w:rsidR="003D54AC" w:rsidRPr="00F5735E">
        <w:t>=29</w:t>
      </w:r>
      <w:r w:rsidRPr="00F5735E">
        <w:t xml:space="preserve"> мм;</w:t>
      </w:r>
    </w:p>
    <w:p w:rsidR="00C45A7B" w:rsidRPr="00F5735E" w:rsidRDefault="003D54AC" w:rsidP="00F5735E">
      <w:pPr>
        <w:pStyle w:val="af4"/>
      </w:pPr>
      <w:r w:rsidRPr="00F5735E">
        <w:t>Фазовый рабочий угол φ=2</w:t>
      </w:r>
      <w:r w:rsidR="00C45A7B" w:rsidRPr="00F5735E">
        <w:t>90;</w:t>
      </w:r>
    </w:p>
    <w:p w:rsidR="00C45A7B" w:rsidRPr="00F5735E" w:rsidRDefault="003D54AC" w:rsidP="00F5735E">
      <w:pPr>
        <w:pStyle w:val="af4"/>
      </w:pPr>
      <w:r w:rsidRPr="00F5735E">
        <w:t>Дезаксиал е=0</w:t>
      </w:r>
      <w:r w:rsidR="00C45A7B" w:rsidRPr="00F5735E">
        <w:t xml:space="preserve"> мм;</w:t>
      </w:r>
    </w:p>
    <w:p w:rsidR="00C45A7B" w:rsidRPr="00F5735E" w:rsidRDefault="00C45A7B" w:rsidP="00F5735E">
      <w:pPr>
        <w:pStyle w:val="af4"/>
      </w:pPr>
      <w:r w:rsidRPr="00F5735E">
        <w:t>nкр</w:t>
      </w:r>
      <w:r w:rsidR="003D54AC" w:rsidRPr="00F5735E">
        <w:t>=15</w:t>
      </w:r>
      <w:r w:rsidRPr="00F5735E">
        <w:t>0 об/мин;</w:t>
      </w:r>
    </w:p>
    <w:p w:rsidR="00C45A7B" w:rsidRPr="00F5735E" w:rsidRDefault="00C45A7B" w:rsidP="00F5735E">
      <w:pPr>
        <w:pStyle w:val="af4"/>
      </w:pPr>
      <w:r w:rsidRPr="00F5735E">
        <w:t>Z</w:t>
      </w:r>
      <w:r w:rsidR="003D54AC" w:rsidRPr="00F5735E">
        <w:t>5=11</w:t>
      </w:r>
      <w:r w:rsidRPr="00F5735E">
        <w:t>;</w:t>
      </w:r>
    </w:p>
    <w:p w:rsidR="00C45A7B" w:rsidRPr="00F5735E" w:rsidRDefault="00C45A7B" w:rsidP="00F5735E">
      <w:pPr>
        <w:pStyle w:val="af4"/>
      </w:pPr>
      <w:r w:rsidRPr="00F5735E">
        <w:t>Z</w:t>
      </w:r>
      <w:r w:rsidR="003D54AC" w:rsidRPr="00F5735E">
        <w:t>6=25</w:t>
      </w:r>
    </w:p>
    <w:p w:rsidR="00C45A7B" w:rsidRPr="00F5735E" w:rsidRDefault="00C45A7B" w:rsidP="00F5735E">
      <w:pPr>
        <w:pStyle w:val="af4"/>
      </w:pPr>
      <w:r w:rsidRPr="00F5735E">
        <w:t>Угол давления α=25;</w:t>
      </w:r>
    </w:p>
    <w:p w:rsidR="00C45A7B" w:rsidRPr="00F5735E" w:rsidRDefault="00C45A7B" w:rsidP="00F5735E">
      <w:pPr>
        <w:pStyle w:val="af4"/>
      </w:pPr>
      <w:r w:rsidRPr="00F5735E">
        <w:t>По заданному графику V-t графическим диференцированием получим график а-t, графическим интегрированием - S-t. Базы Н1=20 мм, Н2=25 мм. Методом исключения общего параметра t получим график V-S, a-S, a-V. Масштабные коэффициенты графиков:</w:t>
      </w:r>
    </w:p>
    <w:p w:rsidR="003D54AC" w:rsidRPr="00F5735E" w:rsidRDefault="003D54AC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Ks=</w:t>
      </w:r>
      <w:r w:rsidR="001639BE">
        <w:pict>
          <v:shape id="_x0000_i1126" type="#_x0000_t75" style="width:108pt;height:33.75pt">
            <v:imagedata r:id="rId103" o:title=""/>
          </v:shape>
        </w:pict>
      </w:r>
      <w:r w:rsidRPr="00F5735E">
        <w:t xml:space="preserve"> м/мм;</w:t>
      </w:r>
    </w:p>
    <w:p w:rsidR="0044605B" w:rsidRDefault="0044605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Kv=</w:t>
      </w:r>
      <w:r w:rsidR="001639BE">
        <w:pict>
          <v:shape id="_x0000_i1127" type="#_x0000_t75" style="width:105pt;height:30.75pt">
            <v:imagedata r:id="rId104" o:title=""/>
          </v:shape>
        </w:pict>
      </w:r>
      <w:r w:rsidR="0048652A" w:rsidRPr="00F5735E">
        <w:t xml:space="preserve"> мс-1/мм</w:t>
      </w:r>
    </w:p>
    <w:p w:rsidR="0044605B" w:rsidRDefault="0044605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Kt=</w:t>
      </w:r>
      <w:r w:rsidR="001639BE">
        <w:pict>
          <v:shape id="_x0000_i1128" type="#_x0000_t75" style="width:146.25pt;height:30.75pt">
            <v:imagedata r:id="rId105" o:title=""/>
          </v:shape>
        </w:pict>
      </w:r>
      <w:r w:rsidRPr="00F5735E">
        <w:t xml:space="preserve"> c/мм;</w:t>
      </w:r>
    </w:p>
    <w:p w:rsidR="0044605B" w:rsidRDefault="0044605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Ka=</w:t>
      </w:r>
      <w:r w:rsidR="001639BE">
        <w:pict>
          <v:shape id="_x0000_i1129" type="#_x0000_t75" style="width:132.75pt;height:33pt">
            <v:imagedata r:id="rId106" o:title=""/>
          </v:shape>
        </w:pict>
      </w:r>
      <w:r w:rsidR="0048652A" w:rsidRPr="00F5735E">
        <w:t xml:space="preserve"> мс-2/мм</w:t>
      </w:r>
    </w:p>
    <w:p w:rsidR="00C45A7B" w:rsidRPr="00F5735E" w:rsidRDefault="00C45A7B" w:rsidP="00F5735E">
      <w:pPr>
        <w:pStyle w:val="af4"/>
      </w:pPr>
    </w:p>
    <w:p w:rsidR="00C45A7B" w:rsidRPr="00F5735E" w:rsidRDefault="0044605B" w:rsidP="00F5735E">
      <w:pPr>
        <w:pStyle w:val="af4"/>
      </w:pPr>
      <w:r>
        <w:br w:type="page"/>
      </w:r>
      <w:r w:rsidR="00C45A7B" w:rsidRPr="00F5735E">
        <w:t>4.2 Определение минимального радиуса кулачка</w:t>
      </w:r>
    </w:p>
    <w:p w:rsidR="00C45A7B" w:rsidRPr="00F5735E" w:rsidRDefault="00C45A7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Минимальный радиус кулачка выбирается из условия выполнения угла давления. Для этого строим совмещённый график S’-V, где S’- текущее перемещение в стандартном масштабе КS’</w:t>
      </w:r>
      <w:r w:rsidR="003D54AC" w:rsidRPr="00F5735E">
        <w:t>=0,000</w:t>
      </w:r>
      <w:r w:rsidRPr="00F5735E">
        <w:t>5 м/мм, V- аналог скорости.</w:t>
      </w:r>
    </w:p>
    <w:p w:rsidR="00C45A7B" w:rsidRPr="00F5735E" w:rsidRDefault="00C45A7B" w:rsidP="00F5735E">
      <w:pPr>
        <w:pStyle w:val="af4"/>
      </w:pPr>
      <w:r w:rsidRPr="00F5735E">
        <w:t>На совмещённом графике на горизонтальных линиях откладываем аналоги скорости в масштабе КS’</w:t>
      </w:r>
    </w:p>
    <w:p w:rsidR="00545A75" w:rsidRPr="00F5735E" w:rsidRDefault="00545A75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x1=</w:t>
      </w:r>
      <w:r w:rsidR="001639BE">
        <w:pict>
          <v:shape id="_x0000_i1130" type="#_x0000_t75" style="width:2in;height:33.75pt">
            <v:imagedata r:id="rId107" o:title=""/>
          </v:shape>
        </w:pict>
      </w:r>
      <w:r w:rsidR="00F5735E">
        <w:t xml:space="preserve"> </w:t>
      </w:r>
      <w:r w:rsidR="00545A75" w:rsidRPr="00F5735E">
        <w:t>мм</w:t>
      </w:r>
    </w:p>
    <w:p w:rsidR="00545A75" w:rsidRPr="00F5735E" w:rsidRDefault="00545A75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x2=</w:t>
      </w:r>
      <w:r w:rsidR="001639BE">
        <w:pict>
          <v:shape id="_x0000_i1131" type="#_x0000_t75" style="width:147pt;height:33.75pt">
            <v:imagedata r:id="rId108" o:title=""/>
          </v:shape>
        </w:pict>
      </w:r>
    </w:p>
    <w:p w:rsidR="00C45A7B" w:rsidRPr="00F5735E" w:rsidRDefault="00C45A7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К совмещённому графику проводим две касательные под углом давления α. Ниже точки пересечения касательных выбирается центр вращения кулачка и соединяется с началом совмещённого графика. Это и будет минимальный радиус кулачка.</w:t>
      </w:r>
    </w:p>
    <w:p w:rsidR="0044605B" w:rsidRDefault="0044605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R0’=R0’·KS</w:t>
      </w:r>
      <w:r w:rsidR="00545A75" w:rsidRPr="00F5735E">
        <w:t>’=</w:t>
      </w:r>
      <w:r w:rsidRPr="00F5735E">
        <w:t>4</w:t>
      </w:r>
      <w:r w:rsidR="00545A75" w:rsidRPr="00F5735E">
        <w:t>0</w:t>
      </w:r>
      <w:r w:rsidRPr="00F5735E">
        <w:t>·</w:t>
      </w:r>
      <w:r w:rsidR="00545A75" w:rsidRPr="00F5735E">
        <w:t>0,000</w:t>
      </w:r>
      <w:r w:rsidRPr="00F5735E">
        <w:t>5=0,0</w:t>
      </w:r>
      <w:r w:rsidR="00545A75" w:rsidRPr="00F5735E">
        <w:t>2</w:t>
      </w:r>
      <w:r w:rsidRPr="00F5735E">
        <w:t xml:space="preserve"> м;</w:t>
      </w:r>
    </w:p>
    <w:p w:rsidR="00C45A7B" w:rsidRPr="00F5735E" w:rsidRDefault="00C45A7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4.3 Построение профиля кулачка</w:t>
      </w:r>
    </w:p>
    <w:p w:rsidR="00C45A7B" w:rsidRPr="00F5735E" w:rsidRDefault="00C45A7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Профилирование кулачка выполняется методом обращённого движения. Для этого строим кулачок в масштабе Кl</w:t>
      </w:r>
      <w:r w:rsidR="00545A75" w:rsidRPr="00F5735E">
        <w:t>=0,000</w:t>
      </w:r>
      <w:r w:rsidRPr="00F5735E">
        <w:t>25 м/мм. Проводим окружность радиусом R0’ и окружность радиуса е. Откладываем угол φр</w:t>
      </w:r>
      <w:r w:rsidR="00545A75" w:rsidRPr="00F5735E">
        <w:t>=2</w:t>
      </w:r>
      <w:r w:rsidR="0048652A" w:rsidRPr="00F5735E">
        <w:t>90. Делим его на 12</w:t>
      </w:r>
      <w:r w:rsidRPr="00F5735E">
        <w:t xml:space="preserve"> частей и через точки деления проводим оси толкателя в обращённом движении. Вдоль осей толкателя откладываем текущее перемещение толкателя от окружности R0’. Соединяя полученные точки получим центровой профиль кулачка. Радиус ролика выбираем из условия:</w:t>
      </w:r>
    </w:p>
    <w:p w:rsidR="0044605B" w:rsidRDefault="0044605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rp=(0,2…0,4)R0</w:t>
      </w:r>
      <w:r w:rsidR="00545A75" w:rsidRPr="00F5735E">
        <w:t>’=0,25∙40</w:t>
      </w:r>
      <w:r w:rsidRPr="00F5735E">
        <w:t>=</w:t>
      </w:r>
      <w:r w:rsidR="00545A75" w:rsidRPr="00F5735E">
        <w:t>10</w:t>
      </w:r>
      <w:r w:rsidRPr="00F5735E">
        <w:t xml:space="preserve"> мм</w:t>
      </w:r>
    </w:p>
    <w:p w:rsidR="0044605B" w:rsidRDefault="0044605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Минимальный радиус действительного профиля:</w:t>
      </w:r>
    </w:p>
    <w:p w:rsidR="0044605B" w:rsidRDefault="0044605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R0=R0’-rp=4</w:t>
      </w:r>
      <w:r w:rsidR="00545A75" w:rsidRPr="00F5735E">
        <w:t>0</w:t>
      </w:r>
      <w:r w:rsidRPr="00F5735E">
        <w:t>-</w:t>
      </w:r>
      <w:r w:rsidR="00545A75" w:rsidRPr="00F5735E">
        <w:t>10</w:t>
      </w:r>
      <w:r w:rsidRPr="00F5735E">
        <w:t>=3</w:t>
      </w:r>
      <w:r w:rsidR="00545A75" w:rsidRPr="00F5735E">
        <w:t>0</w:t>
      </w:r>
      <w:r w:rsidRPr="00F5735E">
        <w:t xml:space="preserve"> мм</w:t>
      </w:r>
    </w:p>
    <w:p w:rsidR="0044605B" w:rsidRDefault="0044605B" w:rsidP="00F5735E">
      <w:pPr>
        <w:pStyle w:val="af4"/>
      </w:pPr>
    </w:p>
    <w:p w:rsidR="00C45A7B" w:rsidRPr="00F5735E" w:rsidRDefault="00C45A7B" w:rsidP="00F5735E">
      <w:pPr>
        <w:pStyle w:val="af4"/>
      </w:pPr>
      <w:r w:rsidRPr="00F5735E">
        <w:t>Обкатывая ролик по центровому профилю получаем действительный профиль.</w:t>
      </w:r>
    </w:p>
    <w:p w:rsidR="005B7D24" w:rsidRPr="00F5735E" w:rsidRDefault="005B7D24" w:rsidP="00F5735E">
      <w:pPr>
        <w:pStyle w:val="af4"/>
      </w:pPr>
      <w:r w:rsidRPr="00F5735E">
        <w:t>Public Sub kul()</w:t>
      </w:r>
    </w:p>
    <w:p w:rsidR="005B7D24" w:rsidRPr="00F5735E" w:rsidRDefault="005B7D24" w:rsidP="00F5735E">
      <w:pPr>
        <w:pStyle w:val="af4"/>
      </w:pPr>
      <w:r w:rsidRPr="00F5735E">
        <w:t>Dim I As Integer</w:t>
      </w:r>
    </w:p>
    <w:p w:rsidR="005B7D24" w:rsidRPr="00F5735E" w:rsidRDefault="005B7D24" w:rsidP="00F5735E">
      <w:pPr>
        <w:pStyle w:val="af4"/>
      </w:pPr>
      <w:r w:rsidRPr="00F5735E">
        <w:t>Dim dis1, dis2, R, a1, a2, arksin1, arksin2, BETTA, BET As Single</w:t>
      </w:r>
    </w:p>
    <w:p w:rsidR="005B7D24" w:rsidRPr="00F5735E" w:rsidRDefault="005B7D24" w:rsidP="00F5735E">
      <w:pPr>
        <w:pStyle w:val="af4"/>
      </w:pPr>
      <w:r w:rsidRPr="00F5735E">
        <w:t>Dim R0, FIR, FI0, FII, SHAG, E As Single</w:t>
      </w:r>
    </w:p>
    <w:p w:rsidR="005B7D24" w:rsidRPr="00F5735E" w:rsidRDefault="005B7D24" w:rsidP="00F5735E">
      <w:pPr>
        <w:pStyle w:val="af4"/>
      </w:pPr>
      <w:r w:rsidRPr="00F5735E">
        <w:t>Dim S(1 To 10) As Single</w:t>
      </w:r>
    </w:p>
    <w:p w:rsidR="005B7D24" w:rsidRPr="00F5735E" w:rsidRDefault="005B7D24" w:rsidP="00F5735E">
      <w:pPr>
        <w:pStyle w:val="af4"/>
      </w:pPr>
      <w:r w:rsidRPr="00F5735E">
        <w:t>R0 = InputBox("ВВЕДИТЕ МИНИМАЛЬНЫЙ РАДИУС КУЛАЧКА RO")</w:t>
      </w:r>
    </w:p>
    <w:p w:rsidR="005B7D24" w:rsidRPr="00F5735E" w:rsidRDefault="005B7D24" w:rsidP="00F5735E">
      <w:pPr>
        <w:pStyle w:val="af4"/>
      </w:pPr>
      <w:r w:rsidRPr="00F5735E">
        <w:t>FIR = InputBox("ВВЕДИТЕ РАБОЧИЙ УГОЛ КУЛАЧКА FIR")</w:t>
      </w:r>
    </w:p>
    <w:p w:rsidR="005B7D24" w:rsidRPr="00F5735E" w:rsidRDefault="005B7D24" w:rsidP="00F5735E">
      <w:pPr>
        <w:pStyle w:val="af4"/>
      </w:pPr>
      <w:r w:rsidRPr="00F5735E">
        <w:t>FI0 = InputBox("ВВЕДИТЕ НАЧАЛЬНОЕ ЗНАЧЕНИЕ УГЛА ПОВОРОТА КУЛАЧКА FI0")</w:t>
      </w:r>
    </w:p>
    <w:p w:rsidR="005B7D24" w:rsidRPr="00F5735E" w:rsidRDefault="005B7D24" w:rsidP="00F5735E">
      <w:pPr>
        <w:pStyle w:val="af4"/>
      </w:pPr>
      <w:r w:rsidRPr="00F5735E">
        <w:t>E = InputBox("ВВЕДИТЕ ДЕЗАКСИАЛ E")</w:t>
      </w:r>
    </w:p>
    <w:p w:rsidR="005B7D24" w:rsidRPr="00F5735E" w:rsidRDefault="005B7D24" w:rsidP="00F5735E">
      <w:pPr>
        <w:pStyle w:val="af4"/>
      </w:pPr>
      <w:r w:rsidRPr="00F5735E">
        <w:t>For I = 1 To 10</w:t>
      </w:r>
    </w:p>
    <w:p w:rsidR="005B7D24" w:rsidRPr="00F5735E" w:rsidRDefault="005B7D24" w:rsidP="00F5735E">
      <w:pPr>
        <w:pStyle w:val="af4"/>
      </w:pPr>
      <w:r w:rsidRPr="00F5735E">
        <w:t>S(I) = InputBox("ВВЕДИТЕ СТРОКУ ПЕРЕМЕЩЕНИЙ S(" &amp; I &amp; ")")</w:t>
      </w:r>
    </w:p>
    <w:p w:rsidR="005B7D24" w:rsidRPr="00F5735E" w:rsidRDefault="005B7D24" w:rsidP="00F5735E">
      <w:pPr>
        <w:pStyle w:val="af4"/>
      </w:pPr>
      <w:r w:rsidRPr="00F5735E">
        <w:t>Next I</w:t>
      </w:r>
    </w:p>
    <w:p w:rsidR="005B7D24" w:rsidRPr="00F5735E" w:rsidRDefault="005B7D24" w:rsidP="00F5735E">
      <w:pPr>
        <w:pStyle w:val="af4"/>
      </w:pPr>
      <w:r w:rsidRPr="00F5735E">
        <w:t>FIR = FIR * 0.0174532</w:t>
      </w:r>
    </w:p>
    <w:p w:rsidR="005B7D24" w:rsidRPr="00F5735E" w:rsidRDefault="005B7D24" w:rsidP="00F5735E">
      <w:pPr>
        <w:pStyle w:val="af4"/>
      </w:pPr>
      <w:r w:rsidRPr="00F5735E">
        <w:t>SHAG = FIR / 10</w:t>
      </w:r>
    </w:p>
    <w:p w:rsidR="005B7D24" w:rsidRPr="00F5735E" w:rsidRDefault="005B7D24" w:rsidP="00F5735E">
      <w:pPr>
        <w:pStyle w:val="af4"/>
      </w:pPr>
      <w:r w:rsidRPr="00F5735E">
        <w:t>FI0 = FI0 * 0.0174532</w:t>
      </w:r>
    </w:p>
    <w:p w:rsidR="005B7D24" w:rsidRPr="00F5735E" w:rsidRDefault="005B7D24" w:rsidP="00F5735E">
      <w:pPr>
        <w:pStyle w:val="af4"/>
      </w:pPr>
      <w:r w:rsidRPr="00F5735E">
        <w:t>FII = FI0</w:t>
      </w:r>
    </w:p>
    <w:p w:rsidR="005B7D24" w:rsidRPr="00F5735E" w:rsidRDefault="005B7D24" w:rsidP="00F5735E">
      <w:pPr>
        <w:pStyle w:val="af4"/>
      </w:pPr>
      <w:r w:rsidRPr="00F5735E">
        <w:t>For I = 1 To 10</w:t>
      </w:r>
    </w:p>
    <w:p w:rsidR="005B7D24" w:rsidRPr="00F5735E" w:rsidRDefault="005B7D24" w:rsidP="00F5735E">
      <w:pPr>
        <w:pStyle w:val="af4"/>
      </w:pPr>
      <w:r w:rsidRPr="00F5735E">
        <w:t>dis1 = (R0 ^ 2 - E ^ 2) ^ (1 / 2)</w:t>
      </w:r>
    </w:p>
    <w:p w:rsidR="005B7D24" w:rsidRPr="00F5735E" w:rsidRDefault="005B7D24" w:rsidP="00F5735E">
      <w:pPr>
        <w:pStyle w:val="af4"/>
      </w:pPr>
      <w:r w:rsidRPr="00F5735E">
        <w:t>dis2 = S(I) ^ 2 + R0 ^ 2 + 2 * S(I) * dis1</w:t>
      </w:r>
    </w:p>
    <w:p w:rsidR="005B7D24" w:rsidRPr="00F5735E" w:rsidRDefault="005B7D24" w:rsidP="00F5735E">
      <w:pPr>
        <w:pStyle w:val="af4"/>
      </w:pPr>
      <w:r w:rsidRPr="00F5735E">
        <w:t>R = dis2 ^ (1 / 2)</w:t>
      </w:r>
    </w:p>
    <w:p w:rsidR="005B7D24" w:rsidRPr="00F5735E" w:rsidRDefault="005B7D24" w:rsidP="00F5735E">
      <w:pPr>
        <w:pStyle w:val="af4"/>
      </w:pPr>
      <w:r w:rsidRPr="00F5735E">
        <w:t>a1 = E / R</w:t>
      </w:r>
    </w:p>
    <w:p w:rsidR="005B7D24" w:rsidRPr="00F5735E" w:rsidRDefault="005B7D24" w:rsidP="00F5735E">
      <w:pPr>
        <w:pStyle w:val="af4"/>
      </w:pPr>
      <w:r w:rsidRPr="00F5735E">
        <w:t>a2 = E / R0</w:t>
      </w:r>
    </w:p>
    <w:p w:rsidR="005B7D24" w:rsidRPr="00F5735E" w:rsidRDefault="005B7D24" w:rsidP="00F5735E">
      <w:pPr>
        <w:pStyle w:val="af4"/>
      </w:pPr>
      <w:r w:rsidRPr="00F5735E">
        <w:t>arksin1 = Atn(a1 / (1 - a1 ^ 2) ^ (1 / 2))</w:t>
      </w:r>
    </w:p>
    <w:p w:rsidR="005B7D24" w:rsidRPr="00F5735E" w:rsidRDefault="005B7D24" w:rsidP="00F5735E">
      <w:pPr>
        <w:pStyle w:val="af4"/>
      </w:pPr>
      <w:r w:rsidRPr="00F5735E">
        <w:t>arksin2 = Atn(a1 / (1 - a2 ^ 2) ^ (1 / 2))</w:t>
      </w:r>
    </w:p>
    <w:p w:rsidR="005B7D24" w:rsidRPr="00F5735E" w:rsidRDefault="005B7D24" w:rsidP="00F5735E">
      <w:pPr>
        <w:pStyle w:val="af4"/>
      </w:pPr>
      <w:r w:rsidRPr="00F5735E">
        <w:t>BETTA = FII + arksin1 - arksin2</w:t>
      </w:r>
    </w:p>
    <w:p w:rsidR="005B7D24" w:rsidRPr="00F5735E" w:rsidRDefault="005B7D24" w:rsidP="00F5735E">
      <w:pPr>
        <w:pStyle w:val="af4"/>
      </w:pPr>
      <w:r w:rsidRPr="00F5735E">
        <w:t>BETTA = BETTA * 180 / 3.1415</w:t>
      </w:r>
    </w:p>
    <w:p w:rsidR="005B7D24" w:rsidRPr="00F5735E" w:rsidRDefault="005B7D24" w:rsidP="00F5735E">
      <w:pPr>
        <w:pStyle w:val="af4"/>
      </w:pPr>
      <w:r w:rsidRPr="00F5735E">
        <w:t>Worksheets(1).Cells(I, 1) = R</w:t>
      </w:r>
    </w:p>
    <w:p w:rsidR="005B7D24" w:rsidRPr="00F5735E" w:rsidRDefault="005B7D24" w:rsidP="00F5735E">
      <w:pPr>
        <w:pStyle w:val="af4"/>
      </w:pPr>
      <w:r w:rsidRPr="00F5735E">
        <w:t>Worksheets(1).Cells(I, 2) = BETTA</w:t>
      </w:r>
    </w:p>
    <w:p w:rsidR="005B7D24" w:rsidRPr="00F5735E" w:rsidRDefault="005B7D24" w:rsidP="00F5735E">
      <w:pPr>
        <w:pStyle w:val="af4"/>
      </w:pPr>
      <w:r w:rsidRPr="00F5735E">
        <w:t>FII = FII + SHAG</w:t>
      </w:r>
    </w:p>
    <w:p w:rsidR="005B7D24" w:rsidRPr="00F5735E" w:rsidRDefault="005B7D24" w:rsidP="00F5735E">
      <w:pPr>
        <w:pStyle w:val="af4"/>
      </w:pPr>
      <w:r w:rsidRPr="00F5735E">
        <w:t>Next I</w:t>
      </w:r>
    </w:p>
    <w:p w:rsidR="005B7D24" w:rsidRPr="00F5735E" w:rsidRDefault="005B7D24" w:rsidP="00F5735E">
      <w:pPr>
        <w:pStyle w:val="af4"/>
      </w:pPr>
      <w:r w:rsidRPr="00F5735E">
        <w:t>End Sub</w:t>
      </w:r>
    </w:p>
    <w:p w:rsidR="005B7D24" w:rsidRPr="00F5735E" w:rsidRDefault="005B7D24" w:rsidP="00F5735E">
      <w:pPr>
        <w:pStyle w:val="af4"/>
      </w:pPr>
    </w:p>
    <w:p w:rsidR="00C45A7B" w:rsidRPr="00F5735E" w:rsidRDefault="0044605B" w:rsidP="00F5735E">
      <w:pPr>
        <w:pStyle w:val="af4"/>
      </w:pPr>
      <w:r>
        <w:br w:type="page"/>
      </w:r>
      <w:r w:rsidR="00C45A7B" w:rsidRPr="00F5735E">
        <w:t>Список использованных источников</w:t>
      </w:r>
    </w:p>
    <w:p w:rsidR="00C45A7B" w:rsidRPr="00F5735E" w:rsidRDefault="00C45A7B" w:rsidP="00F5735E">
      <w:pPr>
        <w:pStyle w:val="af4"/>
      </w:pPr>
    </w:p>
    <w:p w:rsidR="00C45A7B" w:rsidRPr="00F5735E" w:rsidRDefault="00C45A7B" w:rsidP="0044605B">
      <w:pPr>
        <w:pStyle w:val="af4"/>
        <w:numPr>
          <w:ilvl w:val="0"/>
          <w:numId w:val="38"/>
        </w:numPr>
        <w:ind w:left="0" w:firstLine="0"/>
        <w:jc w:val="left"/>
      </w:pPr>
      <w:r w:rsidRPr="00F5735E">
        <w:t>Машков А.А. Теория механизмов и машин. Мн., 1971.</w:t>
      </w:r>
    </w:p>
    <w:p w:rsidR="00C45A7B" w:rsidRPr="00F5735E" w:rsidRDefault="00C45A7B" w:rsidP="0044605B">
      <w:pPr>
        <w:pStyle w:val="af4"/>
        <w:numPr>
          <w:ilvl w:val="0"/>
          <w:numId w:val="38"/>
        </w:numPr>
        <w:ind w:left="0" w:firstLine="0"/>
        <w:jc w:val="left"/>
      </w:pPr>
      <w:r w:rsidRPr="00F5735E">
        <w:t>Артоболевский И.И. Теория механизмов и машин. М., 1975.</w:t>
      </w:r>
    </w:p>
    <w:p w:rsidR="00C45A7B" w:rsidRPr="00F5735E" w:rsidRDefault="00C45A7B" w:rsidP="0044605B">
      <w:pPr>
        <w:pStyle w:val="af4"/>
        <w:numPr>
          <w:ilvl w:val="0"/>
          <w:numId w:val="38"/>
        </w:numPr>
        <w:ind w:left="0" w:firstLine="0"/>
        <w:jc w:val="left"/>
      </w:pPr>
      <w:r w:rsidRPr="00F5735E">
        <w:t>Фролов К.В., Попов С.А., Мусатов А.К. и др. Теория механизмов и машин под ред. К.В. Фролова М., 1986.</w:t>
      </w:r>
    </w:p>
    <w:p w:rsidR="00C45A7B" w:rsidRPr="00F5735E" w:rsidRDefault="00C45A7B" w:rsidP="0044605B">
      <w:pPr>
        <w:pStyle w:val="af4"/>
        <w:numPr>
          <w:ilvl w:val="0"/>
          <w:numId w:val="38"/>
        </w:numPr>
        <w:ind w:left="0" w:firstLine="0"/>
        <w:jc w:val="left"/>
      </w:pPr>
      <w:r w:rsidRPr="00F5735E">
        <w:t>Попов С.А., Тимофеев Г.А. Курсовое проектирование по теории механизмов и механике машин. М., 1998.</w:t>
      </w:r>
      <w:bookmarkStart w:id="0" w:name="_GoBack"/>
      <w:bookmarkEnd w:id="0"/>
    </w:p>
    <w:sectPr w:rsidR="00C45A7B" w:rsidRPr="00F5735E" w:rsidSect="00F5735E">
      <w:pgSz w:w="11906" w:h="16838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FAF" w:rsidRDefault="00232FAF">
      <w:pPr>
        <w:widowControl/>
        <w:spacing w:before="0"/>
        <w:ind w:left="0" w:right="0"/>
        <w:jc w:val="left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232FAF" w:rsidRDefault="00232FAF">
      <w:pPr>
        <w:widowControl/>
        <w:spacing w:before="0"/>
        <w:ind w:left="0" w:right="0"/>
        <w:jc w:val="left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FAF" w:rsidRDefault="00232FAF">
      <w:pPr>
        <w:widowControl/>
        <w:spacing w:before="0"/>
        <w:ind w:left="0" w:right="0"/>
        <w:jc w:val="left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232FAF" w:rsidRDefault="00232FAF">
      <w:pPr>
        <w:widowControl/>
        <w:spacing w:before="0"/>
        <w:ind w:left="0" w:right="0"/>
        <w:jc w:val="left"/>
        <w:rPr>
          <w:sz w:val="20"/>
        </w:rPr>
      </w:pPr>
      <w:r>
        <w:rPr>
          <w:sz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71AD3"/>
    <w:multiLevelType w:val="singleLevel"/>
    <w:tmpl w:val="7640F918"/>
    <w:lvl w:ilvl="0">
      <w:start w:val="2"/>
      <w:numFmt w:val="decimal"/>
      <w:lvlText w:val="1.%1 "/>
      <w:legacy w:legacy="1" w:legacySpace="0" w:legacyIndent="283"/>
      <w:lvlJc w:val="left"/>
      <w:pPr>
        <w:ind w:left="992" w:hanging="283"/>
      </w:pPr>
      <w:rPr>
        <w:rFonts w:ascii="Arial" w:hAnsi="Arial" w:cs="Arial" w:hint="default"/>
        <w:b/>
        <w:i/>
        <w:sz w:val="28"/>
        <w:u w:val="none"/>
      </w:rPr>
    </w:lvl>
  </w:abstractNum>
  <w:abstractNum w:abstractNumId="1">
    <w:nsid w:val="0A0A5729"/>
    <w:multiLevelType w:val="hybridMultilevel"/>
    <w:tmpl w:val="87C6509A"/>
    <w:lvl w:ilvl="0" w:tplc="FBEA00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86D4008"/>
    <w:multiLevelType w:val="singleLevel"/>
    <w:tmpl w:val="6AF4A11A"/>
    <w:lvl w:ilvl="0">
      <w:start w:val="6"/>
      <w:numFmt w:val="decimal"/>
      <w:lvlText w:val="2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/>
        <w:sz w:val="28"/>
        <w:u w:val="none"/>
      </w:rPr>
    </w:lvl>
  </w:abstractNum>
  <w:abstractNum w:abstractNumId="3">
    <w:nsid w:val="1B954745"/>
    <w:multiLevelType w:val="singleLevel"/>
    <w:tmpl w:val="B290C73A"/>
    <w:lvl w:ilvl="0">
      <w:start w:val="2"/>
      <w:numFmt w:val="decimal"/>
      <w:lvlText w:val="2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/>
        <w:sz w:val="28"/>
        <w:u w:val="none"/>
      </w:rPr>
    </w:lvl>
  </w:abstractNum>
  <w:abstractNum w:abstractNumId="4">
    <w:nsid w:val="1BAE28BB"/>
    <w:multiLevelType w:val="hybridMultilevel"/>
    <w:tmpl w:val="92AEB5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C84300F"/>
    <w:multiLevelType w:val="singleLevel"/>
    <w:tmpl w:val="DAA45F52"/>
    <w:lvl w:ilvl="0">
      <w:start w:val="5"/>
      <w:numFmt w:val="decimal"/>
      <w:lvlText w:val="2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/>
        <w:sz w:val="28"/>
        <w:u w:val="none"/>
      </w:rPr>
    </w:lvl>
  </w:abstractNum>
  <w:abstractNum w:abstractNumId="6">
    <w:nsid w:val="1D1E39C0"/>
    <w:multiLevelType w:val="multilevel"/>
    <w:tmpl w:val="95A088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>
    <w:nsid w:val="1F110F7A"/>
    <w:multiLevelType w:val="multilevel"/>
    <w:tmpl w:val="E78A47F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>
    <w:nsid w:val="25F13C50"/>
    <w:multiLevelType w:val="multilevel"/>
    <w:tmpl w:val="306C0562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0"/>
        </w:tabs>
        <w:ind w:left="594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9">
    <w:nsid w:val="27400D41"/>
    <w:multiLevelType w:val="singleLevel"/>
    <w:tmpl w:val="6D6C5E6C"/>
    <w:lvl w:ilvl="0">
      <w:start w:val="1"/>
      <w:numFmt w:val="decimal"/>
      <w:lvlText w:val="2.%1 "/>
      <w:legacy w:legacy="1" w:legacySpace="0" w:legacyIndent="283"/>
      <w:lvlJc w:val="left"/>
      <w:pPr>
        <w:ind w:left="1003" w:hanging="283"/>
      </w:pPr>
      <w:rPr>
        <w:rFonts w:ascii="Arial" w:hAnsi="Arial" w:cs="Times New Roman" w:hint="default"/>
        <w:b w:val="0"/>
        <w:i/>
        <w:sz w:val="28"/>
        <w:u w:val="none"/>
      </w:rPr>
    </w:lvl>
  </w:abstractNum>
  <w:abstractNum w:abstractNumId="10">
    <w:nsid w:val="2D68223D"/>
    <w:multiLevelType w:val="multilevel"/>
    <w:tmpl w:val="840AED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1">
    <w:nsid w:val="35897C63"/>
    <w:multiLevelType w:val="multilevel"/>
    <w:tmpl w:val="7E4CAABA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2">
    <w:nsid w:val="41A633B2"/>
    <w:multiLevelType w:val="singleLevel"/>
    <w:tmpl w:val="F3A6D4DA"/>
    <w:lvl w:ilvl="0">
      <w:start w:val="4"/>
      <w:numFmt w:val="decimal"/>
      <w:lvlText w:val="2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/>
        <w:sz w:val="28"/>
        <w:u w:val="none"/>
      </w:rPr>
    </w:lvl>
  </w:abstractNum>
  <w:abstractNum w:abstractNumId="13">
    <w:nsid w:val="439C7BEA"/>
    <w:multiLevelType w:val="hybridMultilevel"/>
    <w:tmpl w:val="5AD890E8"/>
    <w:lvl w:ilvl="0" w:tplc="AF029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A946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DD87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55C6B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D749E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B68BB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B4E2C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7B6B5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9F0B9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44D01CE1"/>
    <w:multiLevelType w:val="singleLevel"/>
    <w:tmpl w:val="1854BAB6"/>
    <w:lvl w:ilvl="0">
      <w:start w:val="1"/>
      <w:numFmt w:val="decimal"/>
      <w:lvlText w:val="1.%1 "/>
      <w:legacy w:legacy="1" w:legacySpace="0" w:legacyIndent="283"/>
      <w:lvlJc w:val="left"/>
      <w:pPr>
        <w:ind w:left="1003" w:hanging="283"/>
      </w:pPr>
      <w:rPr>
        <w:rFonts w:ascii="Arial" w:hAnsi="Arial" w:cs="Times New Roman" w:hint="default"/>
        <w:b w:val="0"/>
        <w:i/>
        <w:sz w:val="28"/>
        <w:u w:val="none"/>
      </w:rPr>
    </w:lvl>
  </w:abstractNum>
  <w:abstractNum w:abstractNumId="15">
    <w:nsid w:val="46920158"/>
    <w:multiLevelType w:val="singleLevel"/>
    <w:tmpl w:val="8A2A12FE"/>
    <w:lvl w:ilvl="0">
      <w:start w:val="4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/>
        <w:sz w:val="28"/>
        <w:u w:val="none"/>
      </w:rPr>
    </w:lvl>
  </w:abstractNum>
  <w:abstractNum w:abstractNumId="16">
    <w:nsid w:val="55724054"/>
    <w:multiLevelType w:val="singleLevel"/>
    <w:tmpl w:val="506E0FCC"/>
    <w:lvl w:ilvl="0">
      <w:start w:val="3"/>
      <w:numFmt w:val="decimal"/>
      <w:lvlText w:val="2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/>
        <w:sz w:val="28"/>
        <w:u w:val="none"/>
      </w:rPr>
    </w:lvl>
  </w:abstractNum>
  <w:abstractNum w:abstractNumId="17">
    <w:nsid w:val="55CB1E10"/>
    <w:multiLevelType w:val="hybridMultilevel"/>
    <w:tmpl w:val="F07C8148"/>
    <w:lvl w:ilvl="0" w:tplc="867CADB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581B5556"/>
    <w:multiLevelType w:val="singleLevel"/>
    <w:tmpl w:val="25045020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/>
        <w:sz w:val="28"/>
        <w:u w:val="none"/>
      </w:rPr>
    </w:lvl>
  </w:abstractNum>
  <w:abstractNum w:abstractNumId="19">
    <w:nsid w:val="589D4F90"/>
    <w:multiLevelType w:val="singleLevel"/>
    <w:tmpl w:val="F84067FC"/>
    <w:lvl w:ilvl="0">
      <w:start w:val="7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/>
        <w:sz w:val="28"/>
        <w:u w:val="none"/>
      </w:rPr>
    </w:lvl>
  </w:abstractNum>
  <w:abstractNum w:abstractNumId="20">
    <w:nsid w:val="5ACF7C95"/>
    <w:multiLevelType w:val="multilevel"/>
    <w:tmpl w:val="849CDB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1">
    <w:nsid w:val="5B3662A3"/>
    <w:multiLevelType w:val="hybridMultilevel"/>
    <w:tmpl w:val="C86A0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27733F6"/>
    <w:multiLevelType w:val="hybridMultilevel"/>
    <w:tmpl w:val="520CF08C"/>
    <w:lvl w:ilvl="0" w:tplc="026AD5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627B4D49"/>
    <w:multiLevelType w:val="hybridMultilevel"/>
    <w:tmpl w:val="C55E646C"/>
    <w:lvl w:ilvl="0" w:tplc="C40454CE">
      <w:start w:val="11"/>
      <w:numFmt w:val="decimal"/>
      <w:lvlText w:val="%1)"/>
      <w:lvlJc w:val="left"/>
      <w:pPr>
        <w:tabs>
          <w:tab w:val="num" w:pos="975"/>
        </w:tabs>
        <w:ind w:left="97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665C3666"/>
    <w:multiLevelType w:val="hybridMultilevel"/>
    <w:tmpl w:val="2B1C1CC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66B874D4"/>
    <w:multiLevelType w:val="singleLevel"/>
    <w:tmpl w:val="9A44AACA"/>
    <w:lvl w:ilvl="0">
      <w:start w:val="1"/>
      <w:numFmt w:val="decimal"/>
      <w:lvlText w:val="3.%1 "/>
      <w:legacy w:legacy="1" w:legacySpace="0" w:legacyIndent="283"/>
      <w:lvlJc w:val="left"/>
      <w:pPr>
        <w:ind w:left="1003" w:hanging="283"/>
      </w:pPr>
      <w:rPr>
        <w:rFonts w:ascii="Arial" w:hAnsi="Arial" w:cs="Times New Roman" w:hint="default"/>
        <w:b w:val="0"/>
        <w:i/>
        <w:sz w:val="28"/>
        <w:u w:val="none"/>
      </w:rPr>
    </w:lvl>
  </w:abstractNum>
  <w:abstractNum w:abstractNumId="26">
    <w:nsid w:val="69744807"/>
    <w:multiLevelType w:val="multilevel"/>
    <w:tmpl w:val="D07CCF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7">
    <w:nsid w:val="6A3115B4"/>
    <w:multiLevelType w:val="singleLevel"/>
    <w:tmpl w:val="8342F97C"/>
    <w:lvl w:ilvl="0">
      <w:start w:val="3"/>
      <w:numFmt w:val="decimal"/>
      <w:lvlText w:val="1.%1 "/>
      <w:legacy w:legacy="1" w:legacySpace="0" w:legacyIndent="283"/>
      <w:lvlJc w:val="left"/>
      <w:pPr>
        <w:ind w:left="992" w:hanging="283"/>
      </w:pPr>
      <w:rPr>
        <w:rFonts w:ascii="Arial" w:hAnsi="Arial" w:cs="Arial" w:hint="default"/>
        <w:b/>
        <w:i/>
        <w:sz w:val="28"/>
        <w:u w:val="none"/>
      </w:rPr>
    </w:lvl>
  </w:abstractNum>
  <w:abstractNum w:abstractNumId="28">
    <w:nsid w:val="6C9A1389"/>
    <w:multiLevelType w:val="singleLevel"/>
    <w:tmpl w:val="500C68C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/>
        <w:sz w:val="28"/>
        <w:u w:val="none"/>
      </w:rPr>
    </w:lvl>
  </w:abstractNum>
  <w:abstractNum w:abstractNumId="29">
    <w:nsid w:val="6CEC56DA"/>
    <w:multiLevelType w:val="multilevel"/>
    <w:tmpl w:val="8878D9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0">
    <w:nsid w:val="71120AD5"/>
    <w:multiLevelType w:val="multilevel"/>
    <w:tmpl w:val="587A9E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1">
    <w:nsid w:val="71E12468"/>
    <w:multiLevelType w:val="singleLevel"/>
    <w:tmpl w:val="A5F4F2AE"/>
    <w:lvl w:ilvl="0">
      <w:start w:val="7"/>
      <w:numFmt w:val="decimal"/>
      <w:lvlText w:val="2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/>
        <w:sz w:val="28"/>
        <w:u w:val="none"/>
      </w:rPr>
    </w:lvl>
  </w:abstractNum>
  <w:abstractNum w:abstractNumId="32">
    <w:nsid w:val="729D53D5"/>
    <w:multiLevelType w:val="hybridMultilevel"/>
    <w:tmpl w:val="FCAA9F9E"/>
    <w:lvl w:ilvl="0" w:tplc="1D04AB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CB2B2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584D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B9A93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9FEDC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4F469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3E09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0C001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748D3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3">
    <w:nsid w:val="7484316C"/>
    <w:multiLevelType w:val="singleLevel"/>
    <w:tmpl w:val="6548E4F4"/>
    <w:lvl w:ilvl="0">
      <w:start w:val="5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/>
        <w:sz w:val="28"/>
        <w:u w:val="none"/>
      </w:rPr>
    </w:lvl>
  </w:abstractNum>
  <w:abstractNum w:abstractNumId="34">
    <w:nsid w:val="74CE6717"/>
    <w:multiLevelType w:val="hybridMultilevel"/>
    <w:tmpl w:val="C9BEFF74"/>
    <w:lvl w:ilvl="0" w:tplc="6C8CB0EC">
      <w:start w:val="6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5">
    <w:nsid w:val="77AD0589"/>
    <w:multiLevelType w:val="hybridMultilevel"/>
    <w:tmpl w:val="C622A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8077CEF"/>
    <w:multiLevelType w:val="multilevel"/>
    <w:tmpl w:val="78F612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7">
    <w:nsid w:val="7F6A49CE"/>
    <w:multiLevelType w:val="singleLevel"/>
    <w:tmpl w:val="39B8B5F2"/>
    <w:lvl w:ilvl="0">
      <w:start w:val="6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/>
        <w:sz w:val="28"/>
        <w:u w:val="none"/>
      </w:rPr>
    </w:lvl>
  </w:abstractNum>
  <w:num w:numId="1">
    <w:abstractNumId w:val="22"/>
  </w:num>
  <w:num w:numId="2">
    <w:abstractNumId w:val="32"/>
  </w:num>
  <w:num w:numId="3">
    <w:abstractNumId w:val="28"/>
  </w:num>
  <w:num w:numId="4">
    <w:abstractNumId w:val="0"/>
  </w:num>
  <w:num w:numId="5">
    <w:abstractNumId w:val="27"/>
  </w:num>
  <w:num w:numId="6">
    <w:abstractNumId w:val="15"/>
  </w:num>
  <w:num w:numId="7">
    <w:abstractNumId w:val="33"/>
  </w:num>
  <w:num w:numId="8">
    <w:abstractNumId w:val="37"/>
  </w:num>
  <w:num w:numId="9">
    <w:abstractNumId w:val="19"/>
  </w:num>
  <w:num w:numId="10">
    <w:abstractNumId w:val="35"/>
  </w:num>
  <w:num w:numId="11">
    <w:abstractNumId w:val="18"/>
  </w:num>
  <w:num w:numId="12">
    <w:abstractNumId w:val="3"/>
  </w:num>
  <w:num w:numId="13">
    <w:abstractNumId w:val="16"/>
  </w:num>
  <w:num w:numId="14">
    <w:abstractNumId w:val="12"/>
  </w:num>
  <w:num w:numId="15">
    <w:abstractNumId w:val="5"/>
  </w:num>
  <w:num w:numId="16">
    <w:abstractNumId w:val="2"/>
  </w:num>
  <w:num w:numId="17">
    <w:abstractNumId w:val="31"/>
  </w:num>
  <w:num w:numId="18">
    <w:abstractNumId w:val="10"/>
  </w:num>
  <w:num w:numId="19">
    <w:abstractNumId w:val="29"/>
  </w:num>
  <w:num w:numId="20">
    <w:abstractNumId w:val="13"/>
  </w:num>
  <w:num w:numId="21">
    <w:abstractNumId w:val="26"/>
  </w:num>
  <w:num w:numId="22">
    <w:abstractNumId w:val="21"/>
  </w:num>
  <w:num w:numId="23">
    <w:abstractNumId w:val="14"/>
  </w:num>
  <w:num w:numId="24">
    <w:abstractNumId w:val="9"/>
  </w:num>
  <w:num w:numId="25">
    <w:abstractNumId w:val="25"/>
  </w:num>
  <w:num w:numId="26">
    <w:abstractNumId w:val="4"/>
  </w:num>
  <w:num w:numId="27">
    <w:abstractNumId w:val="8"/>
  </w:num>
  <w:num w:numId="28">
    <w:abstractNumId w:val="17"/>
  </w:num>
  <w:num w:numId="29">
    <w:abstractNumId w:val="34"/>
  </w:num>
  <w:num w:numId="30">
    <w:abstractNumId w:val="23"/>
  </w:num>
  <w:num w:numId="31">
    <w:abstractNumId w:val="11"/>
  </w:num>
  <w:num w:numId="32">
    <w:abstractNumId w:val="36"/>
  </w:num>
  <w:num w:numId="33">
    <w:abstractNumId w:val="20"/>
  </w:num>
  <w:num w:numId="34">
    <w:abstractNumId w:val="1"/>
  </w:num>
  <w:num w:numId="35">
    <w:abstractNumId w:val="30"/>
  </w:num>
  <w:num w:numId="36">
    <w:abstractNumId w:val="7"/>
  </w:num>
  <w:num w:numId="37">
    <w:abstractNumId w:val="6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00"/>
  <w:drawingGridVerticalSpacing w:val="11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5A7B"/>
    <w:rsid w:val="000501B6"/>
    <w:rsid w:val="00056802"/>
    <w:rsid w:val="00132002"/>
    <w:rsid w:val="001536A1"/>
    <w:rsid w:val="001558ED"/>
    <w:rsid w:val="001639BE"/>
    <w:rsid w:val="001B790F"/>
    <w:rsid w:val="00202E7E"/>
    <w:rsid w:val="00232FAF"/>
    <w:rsid w:val="0025343B"/>
    <w:rsid w:val="002E40D7"/>
    <w:rsid w:val="003D54AC"/>
    <w:rsid w:val="0044605B"/>
    <w:rsid w:val="0048652A"/>
    <w:rsid w:val="00525A24"/>
    <w:rsid w:val="00545A75"/>
    <w:rsid w:val="005B7D24"/>
    <w:rsid w:val="005E17CD"/>
    <w:rsid w:val="00670AE3"/>
    <w:rsid w:val="0068640C"/>
    <w:rsid w:val="006B5917"/>
    <w:rsid w:val="007011EB"/>
    <w:rsid w:val="007534AF"/>
    <w:rsid w:val="007B11DF"/>
    <w:rsid w:val="007E3DE8"/>
    <w:rsid w:val="0081095A"/>
    <w:rsid w:val="008645B6"/>
    <w:rsid w:val="008A63F8"/>
    <w:rsid w:val="008C1821"/>
    <w:rsid w:val="008C773E"/>
    <w:rsid w:val="008F6DCF"/>
    <w:rsid w:val="00945AA4"/>
    <w:rsid w:val="0099699B"/>
    <w:rsid w:val="009A7A65"/>
    <w:rsid w:val="00A44F96"/>
    <w:rsid w:val="00A92228"/>
    <w:rsid w:val="00AF2CA8"/>
    <w:rsid w:val="00C45A7B"/>
    <w:rsid w:val="00D047A6"/>
    <w:rsid w:val="00D3161F"/>
    <w:rsid w:val="00EF2765"/>
    <w:rsid w:val="00F5735E"/>
    <w:rsid w:val="00FC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3"/>
    <o:shapelayout v:ext="edit">
      <o:idmap v:ext="edit" data="1"/>
    </o:shapelayout>
  </w:shapeDefaults>
  <w:decimalSymbol w:val=","/>
  <w:listSeparator w:val=";"/>
  <w14:defaultImageDpi w14:val="0"/>
  <w15:chartTrackingRefBased/>
  <w15:docId w15:val="{9B630214-0F35-4A01-A4F4-D5E45421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before="20"/>
      <w:ind w:left="1440" w:right="1600"/>
      <w:jc w:val="center"/>
    </w:pPr>
    <w:rPr>
      <w:sz w:val="16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before="0"/>
      <w:ind w:left="0" w:right="0"/>
      <w:jc w:val="left"/>
      <w:outlineLvl w:val="0"/>
    </w:pPr>
    <w:rPr>
      <w:bC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pacing w:before="0"/>
      <w:ind w:left="0" w:right="0" w:firstLine="709"/>
      <w:jc w:val="left"/>
      <w:outlineLvl w:val="1"/>
    </w:pPr>
    <w:rPr>
      <w:bCs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spacing w:before="0"/>
      <w:ind w:left="0" w:right="0"/>
      <w:jc w:val="left"/>
      <w:outlineLvl w:val="2"/>
    </w:pPr>
    <w:rPr>
      <w:b/>
      <w:bCs/>
      <w:spacing w:val="66"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spacing w:before="0"/>
      <w:ind w:left="720" w:right="0"/>
      <w:jc w:val="lef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/>
      <w:spacing w:before="0"/>
      <w:ind w:left="0" w:right="0"/>
      <w:outlineLvl w:val="4"/>
    </w:pPr>
    <w:rPr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pPr>
      <w:widowControl/>
      <w:spacing w:before="360"/>
      <w:ind w:left="0" w:right="0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</w:style>
  <w:style w:type="paragraph" w:styleId="a5">
    <w:name w:val="header"/>
    <w:basedOn w:val="a"/>
    <w:link w:val="a6"/>
    <w:uiPriority w:val="99"/>
    <w:pPr>
      <w:widowControl/>
      <w:tabs>
        <w:tab w:val="center" w:pos="4153"/>
        <w:tab w:val="right" w:pos="8306"/>
      </w:tabs>
      <w:spacing w:before="0"/>
      <w:ind w:left="0" w:right="0"/>
      <w:jc w:val="left"/>
    </w:pPr>
    <w:rPr>
      <w:sz w:val="20"/>
    </w:rPr>
  </w:style>
  <w:style w:type="character" w:customStyle="1" w:styleId="a6">
    <w:name w:val="Верхний колонтитул Знак"/>
    <w:link w:val="a5"/>
    <w:uiPriority w:val="99"/>
    <w:semiHidden/>
  </w:style>
  <w:style w:type="paragraph" w:styleId="a7">
    <w:name w:val="footer"/>
    <w:basedOn w:val="a"/>
    <w:link w:val="a8"/>
    <w:uiPriority w:val="99"/>
    <w:pPr>
      <w:widowControl/>
      <w:tabs>
        <w:tab w:val="center" w:pos="4153"/>
        <w:tab w:val="right" w:pos="8306"/>
      </w:tabs>
      <w:spacing w:before="0"/>
      <w:ind w:left="0" w:right="0"/>
      <w:jc w:val="left"/>
    </w:pPr>
    <w:rPr>
      <w:sz w:val="20"/>
    </w:rPr>
  </w:style>
  <w:style w:type="character" w:customStyle="1" w:styleId="a8">
    <w:name w:val="Нижний колонтитул Знак"/>
    <w:link w:val="a7"/>
    <w:uiPriority w:val="99"/>
    <w:semiHidden/>
  </w:style>
  <w:style w:type="character" w:styleId="a9">
    <w:name w:val="page number"/>
    <w:uiPriority w:val="99"/>
    <w:rPr>
      <w:rFonts w:cs="Times New Roman"/>
    </w:rPr>
  </w:style>
  <w:style w:type="paragraph" w:styleId="aa">
    <w:name w:val="Title"/>
    <w:basedOn w:val="a"/>
    <w:link w:val="ab"/>
    <w:uiPriority w:val="10"/>
    <w:qFormat/>
    <w:pPr>
      <w:widowControl/>
      <w:spacing w:before="0"/>
      <w:ind w:left="0" w:right="0"/>
    </w:pPr>
    <w:rPr>
      <w:sz w:val="28"/>
    </w:rPr>
  </w:style>
  <w:style w:type="character" w:customStyle="1" w:styleId="ab">
    <w:name w:val="Название Знак"/>
    <w:link w:val="a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pPr>
      <w:widowControl/>
      <w:spacing w:before="0"/>
      <w:ind w:left="0" w:right="0"/>
      <w:jc w:val="left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</w:style>
  <w:style w:type="paragraph" w:styleId="31">
    <w:name w:val="Body Text 3"/>
    <w:basedOn w:val="a"/>
    <w:link w:val="32"/>
    <w:uiPriority w:val="99"/>
    <w:pPr>
      <w:widowControl/>
      <w:spacing w:before="0" w:after="120"/>
      <w:ind w:left="0" w:right="0"/>
      <w:jc w:val="both"/>
    </w:pPr>
    <w:rPr>
      <w:bCs/>
      <w:sz w:val="2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customStyle="1" w:styleId="FR1">
    <w:name w:val="FR1"/>
    <w:pPr>
      <w:widowControl w:val="0"/>
      <w:jc w:val="center"/>
    </w:pPr>
    <w:rPr>
      <w:b/>
      <w:sz w:val="12"/>
    </w:rPr>
  </w:style>
  <w:style w:type="paragraph" w:styleId="ac">
    <w:name w:val="Subtitle"/>
    <w:basedOn w:val="a"/>
    <w:link w:val="ad"/>
    <w:uiPriority w:val="11"/>
    <w:qFormat/>
    <w:pPr>
      <w:widowControl/>
      <w:spacing w:before="0"/>
      <w:ind w:left="-1125" w:right="0"/>
    </w:pPr>
    <w:rPr>
      <w:rFonts w:ascii="Arial Narrow" w:hAnsi="Arial Narrow"/>
      <w:b/>
      <w:sz w:val="32"/>
    </w:rPr>
  </w:style>
  <w:style w:type="character" w:customStyle="1" w:styleId="ad">
    <w:name w:val="Подзаголовок Знак"/>
    <w:link w:val="ac"/>
    <w:uiPriority w:val="11"/>
    <w:rPr>
      <w:rFonts w:ascii="Cambria" w:eastAsia="Times New Roman" w:hAnsi="Cambria" w:cs="Times New Roman"/>
      <w:sz w:val="24"/>
      <w:szCs w:val="24"/>
    </w:rPr>
  </w:style>
  <w:style w:type="paragraph" w:customStyle="1" w:styleId="Drawings14">
    <w:name w:val="Drawings14"/>
    <w:basedOn w:val="a"/>
    <w:pPr>
      <w:widowControl/>
      <w:spacing w:before="0"/>
      <w:ind w:left="0" w:right="0"/>
    </w:pPr>
    <w:rPr>
      <w:rFonts w:ascii="Arial" w:hAnsi="Arial"/>
      <w:i/>
      <w:sz w:val="28"/>
    </w:rPr>
  </w:style>
  <w:style w:type="paragraph" w:styleId="ae">
    <w:name w:val="Document Map"/>
    <w:basedOn w:val="a"/>
    <w:link w:val="af"/>
    <w:uiPriority w:val="99"/>
    <w:semiHidden/>
    <w:pPr>
      <w:widowControl/>
      <w:shd w:val="clear" w:color="auto" w:fill="000080"/>
      <w:spacing w:before="0"/>
      <w:ind w:left="0" w:right="0"/>
      <w:jc w:val="left"/>
    </w:pPr>
    <w:rPr>
      <w:rFonts w:ascii="Tahoma" w:hAnsi="Tahoma" w:cs="Tahoma"/>
      <w:sz w:val="20"/>
    </w:rPr>
  </w:style>
  <w:style w:type="character" w:customStyle="1" w:styleId="af">
    <w:name w:val="Схема документа Знак"/>
    <w:link w:val="ae"/>
    <w:uiPriority w:val="99"/>
    <w:semiHidden/>
    <w:rPr>
      <w:rFonts w:ascii="Tahoma" w:hAnsi="Tahoma" w:cs="Tahoma"/>
      <w:sz w:val="16"/>
      <w:szCs w:val="16"/>
    </w:rPr>
  </w:style>
  <w:style w:type="paragraph" w:customStyle="1" w:styleId="af0">
    <w:name w:val="ОбычныйГОСТ"/>
    <w:basedOn w:val="a"/>
    <w:pPr>
      <w:widowControl/>
      <w:spacing w:before="0" w:line="288" w:lineRule="auto"/>
      <w:ind w:left="0" w:right="0" w:firstLine="709"/>
      <w:jc w:val="both"/>
    </w:pPr>
    <w:rPr>
      <w:sz w:val="28"/>
    </w:rPr>
  </w:style>
  <w:style w:type="paragraph" w:styleId="af1">
    <w:name w:val="Body Text Indent"/>
    <w:basedOn w:val="a"/>
    <w:link w:val="af2"/>
    <w:uiPriority w:val="99"/>
    <w:pPr>
      <w:widowControl/>
      <w:spacing w:before="0"/>
      <w:ind w:left="0" w:right="0" w:firstLine="720"/>
      <w:jc w:val="left"/>
    </w:pPr>
    <w:rPr>
      <w:sz w:val="28"/>
    </w:rPr>
  </w:style>
  <w:style w:type="character" w:customStyle="1" w:styleId="af2">
    <w:name w:val="Основной текст с отступом Знак"/>
    <w:link w:val="af1"/>
    <w:uiPriority w:val="99"/>
    <w:semiHidden/>
    <w:rPr>
      <w:sz w:val="16"/>
    </w:rPr>
  </w:style>
  <w:style w:type="paragraph" w:styleId="11">
    <w:name w:val="toc 1"/>
    <w:basedOn w:val="a"/>
    <w:next w:val="a"/>
    <w:autoRedefine/>
    <w:uiPriority w:val="39"/>
    <w:semiHidden/>
    <w:pPr>
      <w:widowControl/>
      <w:spacing w:before="0"/>
      <w:ind w:left="0" w:right="0"/>
      <w:jc w:val="left"/>
    </w:pPr>
    <w:rPr>
      <w:sz w:val="20"/>
    </w:rPr>
  </w:style>
  <w:style w:type="paragraph" w:styleId="23">
    <w:name w:val="toc 2"/>
    <w:basedOn w:val="a"/>
    <w:next w:val="a"/>
    <w:autoRedefine/>
    <w:uiPriority w:val="39"/>
    <w:semiHidden/>
    <w:pPr>
      <w:widowControl/>
      <w:spacing w:before="0"/>
      <w:ind w:left="200" w:right="0"/>
      <w:jc w:val="left"/>
    </w:pPr>
    <w:rPr>
      <w:sz w:val="20"/>
    </w:rPr>
  </w:style>
  <w:style w:type="paragraph" w:styleId="33">
    <w:name w:val="toc 3"/>
    <w:basedOn w:val="a"/>
    <w:next w:val="a"/>
    <w:autoRedefine/>
    <w:uiPriority w:val="39"/>
    <w:semiHidden/>
    <w:pPr>
      <w:widowControl/>
      <w:spacing w:before="0"/>
      <w:ind w:left="400" w:right="0"/>
      <w:jc w:val="left"/>
    </w:pPr>
    <w:rPr>
      <w:sz w:val="20"/>
    </w:rPr>
  </w:style>
  <w:style w:type="paragraph" w:styleId="41">
    <w:name w:val="toc 4"/>
    <w:basedOn w:val="a"/>
    <w:next w:val="a"/>
    <w:autoRedefine/>
    <w:uiPriority w:val="39"/>
    <w:semiHidden/>
    <w:pPr>
      <w:widowControl/>
      <w:spacing w:before="0"/>
      <w:ind w:left="600" w:right="0"/>
      <w:jc w:val="left"/>
    </w:pPr>
    <w:rPr>
      <w:sz w:val="20"/>
    </w:rPr>
  </w:style>
  <w:style w:type="paragraph" w:styleId="51">
    <w:name w:val="toc 5"/>
    <w:basedOn w:val="a"/>
    <w:next w:val="a"/>
    <w:autoRedefine/>
    <w:uiPriority w:val="39"/>
    <w:semiHidden/>
    <w:pPr>
      <w:widowControl/>
      <w:spacing w:before="0"/>
      <w:ind w:left="800" w:right="0"/>
      <w:jc w:val="left"/>
    </w:pPr>
    <w:rPr>
      <w:sz w:val="20"/>
    </w:rPr>
  </w:style>
  <w:style w:type="paragraph" w:styleId="6">
    <w:name w:val="toc 6"/>
    <w:basedOn w:val="a"/>
    <w:next w:val="a"/>
    <w:autoRedefine/>
    <w:uiPriority w:val="39"/>
    <w:semiHidden/>
    <w:pPr>
      <w:widowControl/>
      <w:spacing w:before="0"/>
      <w:ind w:left="1000" w:right="0"/>
      <w:jc w:val="left"/>
    </w:pPr>
    <w:rPr>
      <w:sz w:val="20"/>
    </w:rPr>
  </w:style>
  <w:style w:type="paragraph" w:styleId="7">
    <w:name w:val="toc 7"/>
    <w:basedOn w:val="a"/>
    <w:next w:val="a"/>
    <w:autoRedefine/>
    <w:uiPriority w:val="39"/>
    <w:semiHidden/>
    <w:pPr>
      <w:widowControl/>
      <w:spacing w:before="0"/>
      <w:ind w:left="1200" w:right="0"/>
      <w:jc w:val="left"/>
    </w:pPr>
    <w:rPr>
      <w:sz w:val="20"/>
    </w:rPr>
  </w:style>
  <w:style w:type="paragraph" w:styleId="8">
    <w:name w:val="toc 8"/>
    <w:basedOn w:val="a"/>
    <w:next w:val="a"/>
    <w:autoRedefine/>
    <w:uiPriority w:val="39"/>
    <w:semiHidden/>
    <w:pPr>
      <w:widowControl/>
      <w:spacing w:before="0"/>
      <w:ind w:left="1400" w:right="0"/>
      <w:jc w:val="left"/>
    </w:pPr>
    <w:rPr>
      <w:sz w:val="20"/>
    </w:rPr>
  </w:style>
  <w:style w:type="paragraph" w:styleId="9">
    <w:name w:val="toc 9"/>
    <w:basedOn w:val="a"/>
    <w:next w:val="a"/>
    <w:autoRedefine/>
    <w:uiPriority w:val="39"/>
    <w:semiHidden/>
    <w:pPr>
      <w:widowControl/>
      <w:spacing w:before="0"/>
      <w:ind w:left="1600" w:right="0"/>
      <w:jc w:val="left"/>
    </w:pPr>
    <w:rPr>
      <w:sz w:val="20"/>
    </w:rPr>
  </w:style>
  <w:style w:type="character" w:styleId="af3">
    <w:name w:val="Hyperlink"/>
    <w:uiPriority w:val="99"/>
    <w:rPr>
      <w:rFonts w:cs="Times New Roman"/>
      <w:color w:val="0000FF"/>
      <w:u w:val="single"/>
    </w:rPr>
  </w:style>
  <w:style w:type="paragraph" w:customStyle="1" w:styleId="af4">
    <w:name w:val="А"/>
    <w:basedOn w:val="a"/>
    <w:qFormat/>
    <w:rsid w:val="00F5735E"/>
    <w:pPr>
      <w:widowControl/>
      <w:spacing w:before="0" w:line="360" w:lineRule="auto"/>
      <w:ind w:left="0" w:right="0" w:firstLine="709"/>
      <w:contextualSpacing/>
      <w:jc w:val="both"/>
    </w:pPr>
    <w:rPr>
      <w:sz w:val="28"/>
    </w:rPr>
  </w:style>
  <w:style w:type="paragraph" w:customStyle="1" w:styleId="af5">
    <w:name w:val="Б"/>
    <w:basedOn w:val="af4"/>
    <w:qFormat/>
    <w:rsid w:val="00F5735E"/>
    <w:pPr>
      <w:ind w:firstLine="0"/>
      <w:jc w:val="left"/>
    </w:pPr>
    <w:rPr>
      <w:sz w:val="20"/>
    </w:rPr>
  </w:style>
  <w:style w:type="table" w:styleId="af6">
    <w:name w:val="Table Grid"/>
    <w:basedOn w:val="a1"/>
    <w:uiPriority w:val="59"/>
    <w:rsid w:val="008109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102" Type="http://schemas.openxmlformats.org/officeDocument/2006/relationships/image" Target="media/image96.wmf"/><Relationship Id="rId110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fontTable" Target="fontTable.xml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8;&#1077;&#1093;%20&#1076;&#1086;&#1082;&#1091;&#1084;&#1077;&#1085;&#1090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Тех документы.dot</Template>
  <TotalTime>0</TotalTime>
  <Pages>1</Pages>
  <Words>2811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Office at home</Company>
  <LinksUpToDate>false</LinksUpToDate>
  <CharactersWithSpaces>18803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Vik Tor</dc:creator>
  <cp:keywords/>
  <dc:description/>
  <cp:lastModifiedBy>admin</cp:lastModifiedBy>
  <cp:revision>2</cp:revision>
  <cp:lastPrinted>2004-05-24T21:53:00Z</cp:lastPrinted>
  <dcterms:created xsi:type="dcterms:W3CDTF">2014-03-04T10:04:00Z</dcterms:created>
  <dcterms:modified xsi:type="dcterms:W3CDTF">2014-03-04T10:04:00Z</dcterms:modified>
</cp:coreProperties>
</file>