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503" w:rsidRPr="00600656" w:rsidRDefault="00F65503" w:rsidP="00600656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600656">
        <w:rPr>
          <w:sz w:val="28"/>
          <w:szCs w:val="28"/>
        </w:rPr>
        <w:t>МИНИСТЕРСТВО ОБРАЗАВАНИЯ И НАУКИ РОССИЙСКОЙ ФЕДЕРАЦИИ</w:t>
      </w:r>
    </w:p>
    <w:p w:rsidR="00F65503" w:rsidRPr="00600656" w:rsidRDefault="00F65503" w:rsidP="00600656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600656">
        <w:rPr>
          <w:sz w:val="28"/>
          <w:szCs w:val="28"/>
        </w:rPr>
        <w:t>ФЕДЕРАЛЬНОЕ АГЕНСТВО ПО ОБРАЗОВАНИЮ</w:t>
      </w:r>
    </w:p>
    <w:p w:rsidR="00F65503" w:rsidRPr="00600656" w:rsidRDefault="00F65503" w:rsidP="00600656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600656">
        <w:rPr>
          <w:sz w:val="28"/>
          <w:szCs w:val="28"/>
        </w:rPr>
        <w:t>Государственное образовательное учреждение среднего профессионального образования</w:t>
      </w:r>
    </w:p>
    <w:p w:rsidR="00F65503" w:rsidRPr="00600656" w:rsidRDefault="00F65503" w:rsidP="00600656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600656">
        <w:rPr>
          <w:sz w:val="28"/>
          <w:szCs w:val="28"/>
        </w:rPr>
        <w:t>«Чебоксарский механико-технологический техникум»</w:t>
      </w:r>
    </w:p>
    <w:p w:rsidR="00F65503" w:rsidRPr="00600656" w:rsidRDefault="00F65503" w:rsidP="00600656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F65503" w:rsidRPr="00600656" w:rsidRDefault="00F65503" w:rsidP="00600656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F65503" w:rsidRPr="00600656" w:rsidRDefault="00F65503" w:rsidP="00600656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600656">
        <w:rPr>
          <w:sz w:val="28"/>
          <w:szCs w:val="28"/>
        </w:rPr>
        <w:t>Специальность:</w:t>
      </w:r>
      <w:r w:rsidR="00600656" w:rsidRPr="00600656">
        <w:rPr>
          <w:sz w:val="28"/>
          <w:szCs w:val="28"/>
        </w:rPr>
        <w:t xml:space="preserve"> </w:t>
      </w:r>
      <w:r w:rsidRPr="00600656">
        <w:rPr>
          <w:sz w:val="28"/>
          <w:szCs w:val="28"/>
        </w:rPr>
        <w:t>190604.</w:t>
      </w:r>
    </w:p>
    <w:p w:rsidR="00F65503" w:rsidRPr="00600656" w:rsidRDefault="00F65503" w:rsidP="00600656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600656">
        <w:rPr>
          <w:sz w:val="28"/>
          <w:szCs w:val="28"/>
        </w:rPr>
        <w:t>«Техническое обслуживание и ремонт автомобильного транспорта».</w:t>
      </w:r>
    </w:p>
    <w:p w:rsidR="00F65503" w:rsidRPr="00600656" w:rsidRDefault="00F65503" w:rsidP="00600656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F65503" w:rsidRPr="00600656" w:rsidRDefault="00F65503" w:rsidP="00600656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44"/>
        </w:rPr>
      </w:pPr>
    </w:p>
    <w:p w:rsidR="00F65503" w:rsidRPr="00600656" w:rsidRDefault="00F65503" w:rsidP="00600656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44"/>
        </w:rPr>
      </w:pPr>
      <w:r w:rsidRPr="00600656">
        <w:rPr>
          <w:sz w:val="28"/>
          <w:szCs w:val="44"/>
        </w:rPr>
        <w:t>Курсовая работа</w:t>
      </w:r>
    </w:p>
    <w:p w:rsidR="00F65503" w:rsidRPr="00600656" w:rsidRDefault="00F65503" w:rsidP="00600656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600656">
        <w:rPr>
          <w:sz w:val="28"/>
          <w:szCs w:val="28"/>
        </w:rPr>
        <w:t xml:space="preserve">На тему: </w:t>
      </w:r>
      <w:r w:rsidR="00AA7023" w:rsidRPr="00AA7023">
        <w:rPr>
          <w:sz w:val="28"/>
          <w:szCs w:val="28"/>
        </w:rPr>
        <w:t>Определение финансового состояния автомобильных перевозок городскими автобусными маршрутными такси</w:t>
      </w:r>
    </w:p>
    <w:p w:rsidR="00F65503" w:rsidRPr="00600656" w:rsidRDefault="00F65503" w:rsidP="00600656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764219" w:rsidRPr="00600656" w:rsidRDefault="00764219" w:rsidP="00600656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600656">
        <w:rPr>
          <w:sz w:val="28"/>
          <w:szCs w:val="28"/>
        </w:rPr>
        <w:t>Вариант № 2</w:t>
      </w:r>
      <w:r w:rsidR="00786AE4" w:rsidRPr="00600656">
        <w:rPr>
          <w:sz w:val="28"/>
          <w:szCs w:val="28"/>
        </w:rPr>
        <w:t>6</w:t>
      </w:r>
    </w:p>
    <w:p w:rsidR="00F65503" w:rsidRPr="00600656" w:rsidRDefault="00F65503" w:rsidP="00600656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F65503" w:rsidRPr="00600656" w:rsidRDefault="00F65503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65503" w:rsidRPr="00600656" w:rsidRDefault="00F65503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65503" w:rsidRPr="00600656" w:rsidRDefault="00F65503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65503" w:rsidRPr="00600656" w:rsidRDefault="00F65503" w:rsidP="00600656">
      <w:pPr>
        <w:widowControl w:val="0"/>
        <w:shd w:val="clear" w:color="000000" w:fill="auto"/>
        <w:tabs>
          <w:tab w:val="left" w:pos="6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10188" w:rsidRPr="00600656" w:rsidRDefault="00810188" w:rsidP="00600656">
      <w:pPr>
        <w:widowControl w:val="0"/>
        <w:shd w:val="clear" w:color="000000" w:fill="auto"/>
        <w:tabs>
          <w:tab w:val="left" w:pos="6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10188" w:rsidRPr="00600656" w:rsidRDefault="00810188" w:rsidP="00600656">
      <w:pPr>
        <w:widowControl w:val="0"/>
        <w:shd w:val="clear" w:color="000000" w:fill="auto"/>
        <w:tabs>
          <w:tab w:val="left" w:pos="6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10188" w:rsidRPr="00600656" w:rsidRDefault="00810188" w:rsidP="00600656">
      <w:pPr>
        <w:widowControl w:val="0"/>
        <w:shd w:val="clear" w:color="000000" w:fill="auto"/>
        <w:tabs>
          <w:tab w:val="left" w:pos="6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10188" w:rsidRPr="00600656" w:rsidRDefault="00810188" w:rsidP="00600656">
      <w:pPr>
        <w:widowControl w:val="0"/>
        <w:shd w:val="clear" w:color="000000" w:fill="auto"/>
        <w:tabs>
          <w:tab w:val="left" w:pos="6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10188" w:rsidRPr="00600656" w:rsidRDefault="00810188" w:rsidP="00600656">
      <w:pPr>
        <w:widowControl w:val="0"/>
        <w:shd w:val="clear" w:color="000000" w:fill="auto"/>
        <w:tabs>
          <w:tab w:val="left" w:pos="6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10188" w:rsidRPr="00600656" w:rsidRDefault="00810188" w:rsidP="00600656">
      <w:pPr>
        <w:widowControl w:val="0"/>
        <w:shd w:val="clear" w:color="000000" w:fill="auto"/>
        <w:tabs>
          <w:tab w:val="left" w:pos="6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65503" w:rsidRPr="00600656" w:rsidRDefault="00F65503" w:rsidP="00600656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600656">
        <w:rPr>
          <w:sz w:val="28"/>
          <w:szCs w:val="28"/>
        </w:rPr>
        <w:t>Чебоксары 2010.</w:t>
      </w:r>
    </w:p>
    <w:p w:rsidR="00A51B52" w:rsidRPr="00600656" w:rsidRDefault="00566718" w:rsidP="00600656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00656">
        <w:rPr>
          <w:sz w:val="28"/>
          <w:szCs w:val="28"/>
        </w:rPr>
        <w:br w:type="page"/>
      </w:r>
      <w:r w:rsidR="00600656" w:rsidRPr="00600656">
        <w:rPr>
          <w:b/>
          <w:sz w:val="28"/>
          <w:szCs w:val="28"/>
        </w:rPr>
        <w:t>Содержание</w:t>
      </w:r>
    </w:p>
    <w:p w:rsidR="00600656" w:rsidRPr="00187DD6" w:rsidRDefault="00600656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5642E" w:rsidRPr="00187DD6" w:rsidRDefault="0055642E" w:rsidP="00187DD6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>1.</w:t>
      </w:r>
      <w:r w:rsidR="00600656" w:rsidRPr="00187DD6">
        <w:rPr>
          <w:sz w:val="28"/>
          <w:szCs w:val="28"/>
        </w:rPr>
        <w:t xml:space="preserve"> </w:t>
      </w:r>
      <w:r w:rsidRPr="00187DD6">
        <w:rPr>
          <w:sz w:val="28"/>
          <w:szCs w:val="28"/>
        </w:rPr>
        <w:t>Расчетно-пояснительная записка</w:t>
      </w:r>
    </w:p>
    <w:p w:rsidR="00600656" w:rsidRPr="00187DD6" w:rsidRDefault="0055642E" w:rsidP="00187DD6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>1.1 Введение</w:t>
      </w:r>
    </w:p>
    <w:p w:rsidR="00600656" w:rsidRPr="00187DD6" w:rsidRDefault="00187DD6" w:rsidP="00187DD6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55642E" w:rsidRPr="00187DD6">
        <w:rPr>
          <w:sz w:val="28"/>
          <w:szCs w:val="28"/>
        </w:rPr>
        <w:t>Исходные данные для расчетов</w:t>
      </w:r>
    </w:p>
    <w:p w:rsidR="00A51B52" w:rsidRPr="00187DD6" w:rsidRDefault="0055642E" w:rsidP="00187DD6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>2.</w:t>
      </w:r>
      <w:r w:rsidR="00600656" w:rsidRPr="00187DD6">
        <w:rPr>
          <w:sz w:val="28"/>
          <w:szCs w:val="28"/>
        </w:rPr>
        <w:t xml:space="preserve"> </w:t>
      </w:r>
      <w:r w:rsidR="00187DD6">
        <w:rPr>
          <w:sz w:val="28"/>
          <w:szCs w:val="28"/>
        </w:rPr>
        <w:t>Расчётная часть</w:t>
      </w:r>
    </w:p>
    <w:p w:rsidR="00600656" w:rsidRPr="00187DD6" w:rsidRDefault="0098217F" w:rsidP="00187DD6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 xml:space="preserve">2.1 </w:t>
      </w:r>
      <w:r w:rsidR="00F65503" w:rsidRPr="00187DD6">
        <w:rPr>
          <w:sz w:val="28"/>
          <w:szCs w:val="28"/>
        </w:rPr>
        <w:t>Расчет потребности</w:t>
      </w:r>
      <w:r w:rsidR="0055642E" w:rsidRPr="00187DD6">
        <w:rPr>
          <w:sz w:val="28"/>
          <w:szCs w:val="28"/>
        </w:rPr>
        <w:t xml:space="preserve"> в автобусах для выполнения дополнительного объема перевозок</w:t>
      </w:r>
    </w:p>
    <w:p w:rsidR="00816249" w:rsidRPr="00187DD6" w:rsidRDefault="0098217F" w:rsidP="00187DD6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>2.</w:t>
      </w:r>
      <w:r w:rsidR="00593A57" w:rsidRPr="00187DD6">
        <w:rPr>
          <w:sz w:val="28"/>
          <w:szCs w:val="28"/>
        </w:rPr>
        <w:t>2</w:t>
      </w:r>
      <w:r w:rsidRPr="00187DD6">
        <w:rPr>
          <w:sz w:val="28"/>
          <w:szCs w:val="28"/>
        </w:rPr>
        <w:t xml:space="preserve"> </w:t>
      </w:r>
      <w:r w:rsidR="00F65503" w:rsidRPr="00187DD6">
        <w:rPr>
          <w:sz w:val="28"/>
          <w:szCs w:val="28"/>
        </w:rPr>
        <w:t>Расчет показателей</w:t>
      </w:r>
      <w:r w:rsidR="00593A57" w:rsidRPr="00187DD6">
        <w:rPr>
          <w:sz w:val="28"/>
          <w:szCs w:val="28"/>
        </w:rPr>
        <w:t xml:space="preserve"> производственной программы по эксплуатации </w:t>
      </w:r>
    </w:p>
    <w:p w:rsidR="00600656" w:rsidRPr="00187DD6" w:rsidRDefault="00593A57" w:rsidP="00187DD6">
      <w:pPr>
        <w:widowControl w:val="0"/>
        <w:shd w:val="clear" w:color="000000" w:fill="auto"/>
        <w:spacing w:line="360" w:lineRule="auto"/>
        <w:rPr>
          <w:sz w:val="28"/>
          <w:szCs w:val="28"/>
          <w:lang w:val="en-US"/>
        </w:rPr>
      </w:pPr>
      <w:r w:rsidRPr="00187DD6">
        <w:rPr>
          <w:sz w:val="28"/>
          <w:szCs w:val="28"/>
        </w:rPr>
        <w:t>автобусов</w:t>
      </w:r>
    </w:p>
    <w:p w:rsidR="00187DD6" w:rsidRPr="00187DD6" w:rsidRDefault="00187DD6" w:rsidP="00187DD6">
      <w:pPr>
        <w:widowControl w:val="0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>2.2.1 Автодни в эксплуатации АД</w:t>
      </w:r>
      <w:r w:rsidRPr="00187DD6">
        <w:rPr>
          <w:sz w:val="28"/>
          <w:szCs w:val="28"/>
          <w:vertAlign w:val="subscript"/>
        </w:rPr>
        <w:t>Э</w:t>
      </w:r>
    </w:p>
    <w:p w:rsidR="00187DD6" w:rsidRPr="00187DD6" w:rsidRDefault="00187DD6" w:rsidP="00187DD6">
      <w:pPr>
        <w:widowControl w:val="0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>2.2.2 Авточасы в эксплуатации АЧ</w:t>
      </w:r>
      <w:r w:rsidRPr="00187DD6">
        <w:rPr>
          <w:sz w:val="28"/>
          <w:szCs w:val="28"/>
          <w:vertAlign w:val="subscript"/>
        </w:rPr>
        <w:t>Э</w:t>
      </w:r>
    </w:p>
    <w:p w:rsidR="00187DD6" w:rsidRPr="00187DD6" w:rsidRDefault="00187DD6" w:rsidP="00187DD6">
      <w:pPr>
        <w:widowControl w:val="0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 xml:space="preserve">2.2.3 Общий пробег автобусов </w:t>
      </w:r>
      <w:r w:rsidRPr="00187DD6">
        <w:rPr>
          <w:sz w:val="28"/>
          <w:szCs w:val="28"/>
        </w:rPr>
        <w:sym w:font="Symbol" w:char="F061"/>
      </w:r>
      <w:r w:rsidRPr="00187DD6">
        <w:rPr>
          <w:sz w:val="28"/>
          <w:szCs w:val="28"/>
          <w:vertAlign w:val="subscript"/>
        </w:rPr>
        <w:t>общ</w:t>
      </w:r>
    </w:p>
    <w:p w:rsidR="00600656" w:rsidRPr="00187DD6" w:rsidRDefault="00593A57" w:rsidP="00187DD6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 xml:space="preserve">2.3 </w:t>
      </w:r>
      <w:r w:rsidR="00F65503" w:rsidRPr="00187DD6">
        <w:rPr>
          <w:sz w:val="28"/>
          <w:szCs w:val="28"/>
        </w:rPr>
        <w:t xml:space="preserve">Расчет </w:t>
      </w:r>
      <w:r w:rsidR="00810188" w:rsidRPr="00187DD6">
        <w:rPr>
          <w:sz w:val="28"/>
          <w:szCs w:val="28"/>
        </w:rPr>
        <w:t xml:space="preserve">потребности в водителях для освоения дополнительного объема перевозок </w:t>
      </w:r>
    </w:p>
    <w:p w:rsidR="00600656" w:rsidRPr="00187DD6" w:rsidRDefault="0098217F" w:rsidP="00187DD6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>2.</w:t>
      </w:r>
      <w:r w:rsidR="00F65503" w:rsidRPr="00187DD6">
        <w:rPr>
          <w:sz w:val="28"/>
          <w:szCs w:val="28"/>
        </w:rPr>
        <w:t>4 Расчет фонда заработной платы водителей, пассажирские перевозки</w:t>
      </w:r>
    </w:p>
    <w:p w:rsidR="00187DD6" w:rsidRPr="00187DD6" w:rsidRDefault="00187DD6" w:rsidP="00187DD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>2.4.1 Повременная заработная плата</w:t>
      </w:r>
    </w:p>
    <w:p w:rsidR="00187DD6" w:rsidRPr="00187DD6" w:rsidRDefault="00187DD6" w:rsidP="00187DD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>2.4.2 Оплата подготовительно-заключительного времени (О</w:t>
      </w:r>
      <w:r w:rsidRPr="00187DD6">
        <w:rPr>
          <w:sz w:val="28"/>
          <w:szCs w:val="28"/>
          <w:vertAlign w:val="subscript"/>
        </w:rPr>
        <w:t>П-З</w:t>
      </w:r>
      <w:r>
        <w:rPr>
          <w:sz w:val="28"/>
          <w:szCs w:val="28"/>
        </w:rPr>
        <w:t>)</w:t>
      </w:r>
    </w:p>
    <w:p w:rsidR="00187DD6" w:rsidRPr="00187DD6" w:rsidRDefault="00187DD6" w:rsidP="00187DD6">
      <w:pPr>
        <w:widowControl w:val="0"/>
        <w:spacing w:line="360" w:lineRule="auto"/>
        <w:rPr>
          <w:iCs/>
          <w:sz w:val="28"/>
          <w:szCs w:val="28"/>
          <w:vertAlign w:val="subscript"/>
        </w:rPr>
      </w:pPr>
      <w:r w:rsidRPr="00187DD6">
        <w:rPr>
          <w:iCs/>
          <w:sz w:val="28"/>
          <w:szCs w:val="28"/>
        </w:rPr>
        <w:t>2.4.3 Надбавка за классность Н</w:t>
      </w:r>
      <w:r>
        <w:rPr>
          <w:iCs/>
          <w:sz w:val="28"/>
          <w:szCs w:val="28"/>
          <w:vertAlign w:val="subscript"/>
        </w:rPr>
        <w:t>КЛ</w:t>
      </w:r>
    </w:p>
    <w:p w:rsidR="00187DD6" w:rsidRPr="00187DD6" w:rsidRDefault="00187DD6" w:rsidP="00187DD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>2.4.4 Доплата за работу в ночное время</w:t>
      </w:r>
    </w:p>
    <w:p w:rsidR="00187DD6" w:rsidRPr="00187DD6" w:rsidRDefault="00187DD6" w:rsidP="00187DD6">
      <w:pPr>
        <w:widowControl w:val="0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>2.4.5 Доплата за работу в праздничные дни</w:t>
      </w:r>
    </w:p>
    <w:p w:rsidR="00187DD6" w:rsidRPr="00187DD6" w:rsidRDefault="00187DD6" w:rsidP="00187DD6">
      <w:pPr>
        <w:widowControl w:val="0"/>
        <w:autoSpaceDE w:val="0"/>
        <w:autoSpaceDN w:val="0"/>
        <w:adjustRightInd w:val="0"/>
        <w:spacing w:line="360" w:lineRule="auto"/>
        <w:rPr>
          <w:iCs/>
          <w:sz w:val="28"/>
          <w:szCs w:val="28"/>
        </w:rPr>
      </w:pPr>
      <w:r w:rsidRPr="00187DD6">
        <w:rPr>
          <w:sz w:val="28"/>
          <w:szCs w:val="28"/>
        </w:rPr>
        <w:t xml:space="preserve">2.4.6 Премии установленные положением о премировании </w:t>
      </w:r>
      <w:r>
        <w:rPr>
          <w:iCs/>
          <w:sz w:val="28"/>
          <w:szCs w:val="28"/>
        </w:rPr>
        <w:t>(Пр)</w:t>
      </w:r>
    </w:p>
    <w:p w:rsidR="00187DD6" w:rsidRPr="00187DD6" w:rsidRDefault="00187DD6" w:rsidP="00187DD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 xml:space="preserve">2.4.7 Фонд заработной платы за отработанное время </w:t>
      </w:r>
      <w:r w:rsidRPr="00187DD6">
        <w:rPr>
          <w:i/>
          <w:iCs/>
          <w:sz w:val="28"/>
          <w:szCs w:val="28"/>
        </w:rPr>
        <w:t>(ФЗП</w:t>
      </w:r>
      <w:r w:rsidRPr="00187DD6">
        <w:rPr>
          <w:i/>
          <w:iCs/>
          <w:sz w:val="28"/>
          <w:szCs w:val="28"/>
          <w:vertAlign w:val="subscript"/>
        </w:rPr>
        <w:t>ОТВР</w:t>
      </w:r>
      <w:r w:rsidRPr="00187DD6">
        <w:rPr>
          <w:i/>
          <w:iCs/>
          <w:sz w:val="28"/>
          <w:szCs w:val="28"/>
        </w:rPr>
        <w:t>)</w:t>
      </w:r>
    </w:p>
    <w:p w:rsidR="00187DD6" w:rsidRPr="00187DD6" w:rsidRDefault="00187DD6" w:rsidP="00187DD6">
      <w:pPr>
        <w:widowControl w:val="0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>2.4.8 Фонд заработной платы за неотработанное время</w:t>
      </w:r>
      <w:r w:rsidRPr="00187DD6">
        <w:rPr>
          <w:i/>
          <w:iCs/>
          <w:sz w:val="28"/>
          <w:szCs w:val="28"/>
        </w:rPr>
        <w:t xml:space="preserve"> ФЗП</w:t>
      </w:r>
      <w:r w:rsidRPr="00187DD6">
        <w:rPr>
          <w:i/>
          <w:iCs/>
          <w:sz w:val="28"/>
          <w:szCs w:val="28"/>
          <w:vertAlign w:val="subscript"/>
        </w:rPr>
        <w:t>НЕОТР.ВР</w:t>
      </w:r>
    </w:p>
    <w:p w:rsidR="00187DD6" w:rsidRPr="00187DD6" w:rsidRDefault="00187DD6" w:rsidP="00187DD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 xml:space="preserve">2.4.9 Фонд заработной платы водителей </w:t>
      </w:r>
      <w:r w:rsidRPr="00187DD6">
        <w:rPr>
          <w:iCs/>
          <w:sz w:val="28"/>
          <w:szCs w:val="28"/>
        </w:rPr>
        <w:t>ФЗП</w:t>
      </w:r>
      <w:r w:rsidRPr="00187DD6">
        <w:rPr>
          <w:iCs/>
          <w:sz w:val="28"/>
          <w:szCs w:val="28"/>
          <w:vertAlign w:val="subscript"/>
        </w:rPr>
        <w:t>ЮД</w:t>
      </w:r>
    </w:p>
    <w:p w:rsidR="00187DD6" w:rsidRPr="00187DD6" w:rsidRDefault="00187DD6" w:rsidP="00187DD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 xml:space="preserve">2.4.10 Среднемесячная заработная плата водителей </w:t>
      </w:r>
      <w:r w:rsidRPr="00187DD6">
        <w:rPr>
          <w:iCs/>
          <w:sz w:val="28"/>
          <w:szCs w:val="28"/>
        </w:rPr>
        <w:t>ЗП</w:t>
      </w:r>
      <w:r w:rsidRPr="00187DD6">
        <w:rPr>
          <w:iCs/>
          <w:sz w:val="28"/>
          <w:szCs w:val="28"/>
          <w:vertAlign w:val="subscript"/>
        </w:rPr>
        <w:t>СР.МЕС</w:t>
      </w:r>
    </w:p>
    <w:p w:rsidR="00600656" w:rsidRPr="00187DD6" w:rsidRDefault="00F65503" w:rsidP="00187DD6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>2.5 Расчет потребности автомобильного топлива</w:t>
      </w:r>
    </w:p>
    <w:p w:rsidR="00600656" w:rsidRPr="00187DD6" w:rsidRDefault="00F65503" w:rsidP="00187DD6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>2.6</w:t>
      </w:r>
      <w:r w:rsidR="0098217F" w:rsidRPr="00187DD6">
        <w:rPr>
          <w:sz w:val="28"/>
          <w:szCs w:val="28"/>
        </w:rPr>
        <w:t xml:space="preserve"> Расчёт затрат </w:t>
      </w:r>
      <w:r w:rsidR="002A3F6C" w:rsidRPr="00187DD6">
        <w:rPr>
          <w:sz w:val="28"/>
          <w:szCs w:val="28"/>
        </w:rPr>
        <w:t xml:space="preserve">на </w:t>
      </w:r>
      <w:r w:rsidRPr="00187DD6">
        <w:rPr>
          <w:sz w:val="28"/>
          <w:szCs w:val="28"/>
        </w:rPr>
        <w:t>перевозки</w:t>
      </w:r>
    </w:p>
    <w:p w:rsidR="00187DD6" w:rsidRPr="00187DD6" w:rsidRDefault="00187DD6" w:rsidP="00187DD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>2.6.1 Статья «Заработная плата водителей автомобилей и кондукторов автобусов»</w:t>
      </w:r>
    </w:p>
    <w:p w:rsidR="00187DD6" w:rsidRPr="00187DD6" w:rsidRDefault="00187DD6" w:rsidP="00187DD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 xml:space="preserve">2.6.2 Статья «Отчисления на социальное страхование и обеспечение» </w:t>
      </w:r>
      <w:r w:rsidRPr="00187DD6">
        <w:rPr>
          <w:iCs/>
          <w:sz w:val="28"/>
          <w:szCs w:val="28"/>
        </w:rPr>
        <w:t>О</w:t>
      </w:r>
      <w:r w:rsidRPr="00187DD6">
        <w:rPr>
          <w:iCs/>
          <w:sz w:val="28"/>
          <w:szCs w:val="28"/>
          <w:vertAlign w:val="subscript"/>
        </w:rPr>
        <w:t>ССО</w:t>
      </w:r>
    </w:p>
    <w:p w:rsidR="00187DD6" w:rsidRPr="00187DD6" w:rsidRDefault="00187DD6" w:rsidP="00187DD6">
      <w:pPr>
        <w:widowControl w:val="0"/>
        <w:spacing w:line="360" w:lineRule="auto"/>
        <w:rPr>
          <w:iCs/>
          <w:sz w:val="28"/>
          <w:szCs w:val="28"/>
        </w:rPr>
      </w:pPr>
      <w:r w:rsidRPr="00187DD6">
        <w:rPr>
          <w:sz w:val="28"/>
          <w:szCs w:val="28"/>
        </w:rPr>
        <w:t xml:space="preserve">2.6.3 Статья «Автомобильное топливо» </w:t>
      </w:r>
      <w:r w:rsidRPr="00187DD6">
        <w:rPr>
          <w:iCs/>
          <w:sz w:val="28"/>
          <w:szCs w:val="28"/>
        </w:rPr>
        <w:t>З</w:t>
      </w:r>
      <w:r w:rsidRPr="00187DD6">
        <w:rPr>
          <w:iCs/>
          <w:sz w:val="28"/>
          <w:szCs w:val="28"/>
          <w:vertAlign w:val="subscript"/>
        </w:rPr>
        <w:t>ТОП</w:t>
      </w:r>
    </w:p>
    <w:p w:rsidR="00187DD6" w:rsidRPr="00187DD6" w:rsidRDefault="00187DD6" w:rsidP="00187DD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 xml:space="preserve">2.6.4 Статья «Смазочные и прочие эксплуатационные материалы» </w:t>
      </w:r>
      <w:r w:rsidRPr="00187DD6">
        <w:rPr>
          <w:iCs/>
          <w:sz w:val="28"/>
          <w:szCs w:val="28"/>
        </w:rPr>
        <w:t>З</w:t>
      </w:r>
      <w:r w:rsidRPr="00187DD6">
        <w:rPr>
          <w:iCs/>
          <w:sz w:val="28"/>
          <w:szCs w:val="28"/>
          <w:vertAlign w:val="subscript"/>
        </w:rPr>
        <w:t>СМ.М</w:t>
      </w:r>
    </w:p>
    <w:p w:rsidR="00187DD6" w:rsidRPr="00187DD6" w:rsidRDefault="00187DD6" w:rsidP="00187DD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 xml:space="preserve">2.6.5 Статья «Износ и ремонт автомобильных шин» </w:t>
      </w:r>
      <w:r w:rsidRPr="00187DD6">
        <w:rPr>
          <w:iCs/>
          <w:sz w:val="28"/>
          <w:szCs w:val="28"/>
        </w:rPr>
        <w:t>З</w:t>
      </w:r>
      <w:r w:rsidRPr="00187DD6">
        <w:rPr>
          <w:iCs/>
          <w:sz w:val="28"/>
          <w:szCs w:val="28"/>
          <w:vertAlign w:val="subscript"/>
        </w:rPr>
        <w:t>ш</w:t>
      </w:r>
    </w:p>
    <w:p w:rsidR="00187DD6" w:rsidRPr="00187DD6" w:rsidRDefault="00187DD6" w:rsidP="00187DD6">
      <w:pPr>
        <w:widowControl w:val="0"/>
        <w:spacing w:line="360" w:lineRule="auto"/>
        <w:rPr>
          <w:iCs/>
          <w:sz w:val="28"/>
          <w:szCs w:val="28"/>
        </w:rPr>
      </w:pPr>
      <w:r w:rsidRPr="00187DD6">
        <w:rPr>
          <w:sz w:val="28"/>
          <w:szCs w:val="28"/>
        </w:rPr>
        <w:t xml:space="preserve">2.6.6 Статья «Техническое обслуживание и эксплуатационный ремонт автомобилей» </w:t>
      </w:r>
      <w:r w:rsidRPr="00187DD6">
        <w:rPr>
          <w:iCs/>
          <w:sz w:val="28"/>
          <w:szCs w:val="28"/>
        </w:rPr>
        <w:t>3</w:t>
      </w:r>
      <w:r w:rsidRPr="00187DD6">
        <w:rPr>
          <w:iCs/>
          <w:sz w:val="28"/>
          <w:szCs w:val="28"/>
          <w:vertAlign w:val="subscript"/>
        </w:rPr>
        <w:t>Т0.ЭР</w:t>
      </w:r>
    </w:p>
    <w:p w:rsidR="00187DD6" w:rsidRPr="00187DD6" w:rsidRDefault="00187DD6" w:rsidP="00187DD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>2.6.6.1 Зарплата</w:t>
      </w:r>
    </w:p>
    <w:p w:rsidR="00187DD6" w:rsidRPr="00187DD6" w:rsidRDefault="00187DD6" w:rsidP="00187DD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 xml:space="preserve">2.6.6.2 Амортизация </w:t>
      </w:r>
    </w:p>
    <w:p w:rsidR="00187DD6" w:rsidRPr="00187DD6" w:rsidRDefault="00187DD6" w:rsidP="00187DD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 xml:space="preserve">2.6.6.3 Затраты на техническое обслуживание и эксплуатационный ремонт </w:t>
      </w:r>
      <w:r w:rsidRPr="00187DD6">
        <w:rPr>
          <w:iCs/>
          <w:sz w:val="28"/>
          <w:szCs w:val="28"/>
        </w:rPr>
        <w:t>З</w:t>
      </w:r>
      <w:r w:rsidRPr="00187DD6">
        <w:rPr>
          <w:iCs/>
          <w:sz w:val="28"/>
          <w:szCs w:val="28"/>
          <w:vertAlign w:val="subscript"/>
        </w:rPr>
        <w:t>ТО.ЭР</w:t>
      </w:r>
    </w:p>
    <w:p w:rsidR="00187DD6" w:rsidRPr="00187DD6" w:rsidRDefault="00187DD6" w:rsidP="00187DD6">
      <w:pPr>
        <w:widowControl w:val="0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 xml:space="preserve">2.6.7 Статья «Амортизация подвижного состава» </w:t>
      </w:r>
    </w:p>
    <w:p w:rsidR="00187DD6" w:rsidRDefault="00187DD6" w:rsidP="00187DD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 xml:space="preserve">2.6.8 Статья «Общехозяйственные расходы» </w:t>
      </w:r>
    </w:p>
    <w:p w:rsidR="00187DD6" w:rsidRPr="00187DD6" w:rsidRDefault="00187DD6" w:rsidP="00187DD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 xml:space="preserve">2.6.9 Общая сумма затрат на перевозки </w:t>
      </w:r>
      <w:r w:rsidRPr="00187DD6">
        <w:rPr>
          <w:i/>
          <w:iCs/>
          <w:sz w:val="28"/>
          <w:szCs w:val="28"/>
        </w:rPr>
        <w:t>3</w:t>
      </w:r>
    </w:p>
    <w:p w:rsidR="00187DD6" w:rsidRPr="00187DD6" w:rsidRDefault="00187DD6" w:rsidP="00187DD6">
      <w:pPr>
        <w:widowControl w:val="0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>2.6.10 Расчет удельного веса доли каждой статьи затрат в общей сумме затрат (расчет структуры себестоимости)</w:t>
      </w:r>
    </w:p>
    <w:p w:rsidR="00187DD6" w:rsidRPr="00187DD6" w:rsidRDefault="00187DD6" w:rsidP="00187DD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 xml:space="preserve">2.6.11 Себестоимость перевозки одного пассажира </w:t>
      </w:r>
      <w:r w:rsidRPr="00187DD6">
        <w:rPr>
          <w:sz w:val="28"/>
          <w:szCs w:val="28"/>
          <w:lang w:val="en-US"/>
        </w:rPr>
        <w:t>S</w:t>
      </w:r>
      <w:r w:rsidRPr="00187DD6">
        <w:rPr>
          <w:sz w:val="28"/>
          <w:szCs w:val="28"/>
          <w:vertAlign w:val="subscript"/>
        </w:rPr>
        <w:t>1ПАС</w:t>
      </w:r>
      <w:r>
        <w:rPr>
          <w:sz w:val="28"/>
          <w:szCs w:val="28"/>
        </w:rPr>
        <w:t xml:space="preserve"> </w:t>
      </w:r>
    </w:p>
    <w:p w:rsidR="00600656" w:rsidRPr="00187DD6" w:rsidRDefault="00816249" w:rsidP="00187DD6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>2.7 Расчет доходов от перевозок</w:t>
      </w:r>
    </w:p>
    <w:p w:rsidR="00187DD6" w:rsidRPr="00187DD6" w:rsidRDefault="00187DD6" w:rsidP="00187DD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vertAlign w:val="subscript"/>
        </w:rPr>
      </w:pPr>
      <w:r w:rsidRPr="00187DD6">
        <w:rPr>
          <w:sz w:val="28"/>
          <w:szCs w:val="28"/>
        </w:rPr>
        <w:t xml:space="preserve">2.7.1 Доходы (выручка) от перевозок </w:t>
      </w:r>
      <w:r w:rsidRPr="00187DD6">
        <w:rPr>
          <w:iCs/>
          <w:sz w:val="28"/>
          <w:szCs w:val="28"/>
        </w:rPr>
        <w:t>Д</w:t>
      </w:r>
      <w:r w:rsidRPr="00187DD6">
        <w:rPr>
          <w:iCs/>
          <w:sz w:val="28"/>
          <w:szCs w:val="28"/>
          <w:vertAlign w:val="subscript"/>
        </w:rPr>
        <w:t>ПЕР</w:t>
      </w:r>
    </w:p>
    <w:p w:rsidR="00187DD6" w:rsidRPr="00187DD6" w:rsidRDefault="00187DD6" w:rsidP="00187DD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 xml:space="preserve">2.7.2 Финансовый результат от перевозок </w:t>
      </w:r>
    </w:p>
    <w:p w:rsidR="00600656" w:rsidRPr="00187DD6" w:rsidRDefault="00F65503" w:rsidP="00187DD6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>Заключение</w:t>
      </w:r>
    </w:p>
    <w:p w:rsidR="00600656" w:rsidRPr="00187DD6" w:rsidRDefault="00F65503" w:rsidP="00187DD6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187DD6">
        <w:rPr>
          <w:sz w:val="28"/>
          <w:szCs w:val="28"/>
        </w:rPr>
        <w:t>Список литературы</w:t>
      </w:r>
    </w:p>
    <w:p w:rsidR="00600656" w:rsidRPr="00187DD6" w:rsidRDefault="00600656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F1690" w:rsidRPr="00600656" w:rsidRDefault="00566718" w:rsidP="00600656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600656">
        <w:rPr>
          <w:sz w:val="28"/>
          <w:szCs w:val="28"/>
        </w:rPr>
        <w:br w:type="page"/>
      </w:r>
      <w:r w:rsidR="00383596" w:rsidRPr="00600656">
        <w:rPr>
          <w:b/>
          <w:sz w:val="28"/>
          <w:szCs w:val="28"/>
        </w:rPr>
        <w:t xml:space="preserve">1. </w:t>
      </w:r>
      <w:r w:rsidR="0055642E" w:rsidRPr="00600656">
        <w:rPr>
          <w:b/>
          <w:sz w:val="28"/>
          <w:szCs w:val="28"/>
        </w:rPr>
        <w:t>Расчетно-пояснительная</w:t>
      </w:r>
      <w:r w:rsidR="00600656">
        <w:rPr>
          <w:b/>
          <w:sz w:val="28"/>
          <w:szCs w:val="28"/>
        </w:rPr>
        <w:t xml:space="preserve"> записка</w:t>
      </w:r>
    </w:p>
    <w:p w:rsidR="00600656" w:rsidRDefault="00600656" w:rsidP="00600656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F1690" w:rsidRPr="00600656" w:rsidRDefault="00600656" w:rsidP="00600656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1.1</w:t>
      </w:r>
      <w:r w:rsidR="00187D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Введение</w:t>
      </w:r>
    </w:p>
    <w:p w:rsidR="00600656" w:rsidRDefault="00600656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83596" w:rsidRPr="00600656" w:rsidRDefault="00383596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Автомобильный транспорт имеет большое значение, так как обслуживает все отрасли народного хозяйства. Ежегодно увеличиваются перевозки пассажиров автобусами и легковыми автомобилями по внутригородским, пригородным и международным маршрутам. В нашей стране непрерывно возрастает дальность перевозок грузов и пассажиров вследствие повышения эксплуатационных качеств автомобилей, улучшения автомобильных дорог и строительства новых. Значительно возрастает выпуск грузовых автомобилей и автопоездов повышенной грузоподъемности – важнейший резерв повышения эффективности использования автомобильного транспорта, так как увеличивается его производительность и снижается себестоимость перевозок, следовательно, и стоимости товара.</w:t>
      </w:r>
    </w:p>
    <w:p w:rsidR="006B0185" w:rsidRPr="00600656" w:rsidRDefault="00383596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Для успешного решения автомобильным транспортом поставленных задач необходимо постоянно поддерживать автомобили в хорошем техническом состоянии, создать такую организацию технического обслуживания, которая предусматривала бы своевременное и высококачественное выполнение всех операций по уходу за автомобилем. При этом необходимо использовать правильные приемы выполнения каждой операции и широко применять средства механизации. Квалифицированное выполнение работ технического обслуживания обеспечивает безотказную работу агрегатов, узлов и систем автомобилей, увеличивает их надежность и максимальные межремонтные пробеги, повышает производительность, сокращает расход топлива, снижает себестоимость перевозок, обеспечивает повышение безопасности движения.</w:t>
      </w:r>
    </w:p>
    <w:p w:rsidR="00816249" w:rsidRPr="00600656" w:rsidRDefault="00383596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Улучшение качества услуг за счет ускорения темпов научно-технического прогресса на основе реконструкции действующих предприятий и широкого внедрения новой техники и передовой технологии рациональных форм и методов организации производства и труда, обеспечения запасными частями, эффективного управления производственной деятельностью и контроля качества работ. </w:t>
      </w:r>
    </w:p>
    <w:p w:rsidR="00600656" w:rsidRDefault="00383596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Развитие и совершенствование авторемонтного производства требуют правильной организации ремонта автомобилей, которая в свою очередь зависит от целого ряда факторов, наиболее важных из них является рациональное размещение ремонтных предприятий, их специализация и производственная мощность. </w:t>
      </w:r>
      <w:r w:rsidR="00311075" w:rsidRPr="00600656">
        <w:rPr>
          <w:sz w:val="28"/>
          <w:szCs w:val="28"/>
        </w:rPr>
        <w:t>Эффективность использования автотранспортных средств зависит от совершенства организации транспортного процесса и свойств автомобилей сохранять в определенных пределах значения параметров, характеризующих их способность выполнять требуемые функции. В процессе эксплуатации автомобиля его функциональные свойства постепенно ухудшаются вследствие изнашивания, коррозии, повреждения деталей, усталости материала, из которого они изготовлены и др. В автомобиле появляются различные неисправности, которые снижают эффективность его использования.</w:t>
      </w:r>
    </w:p>
    <w:p w:rsidR="00AF1690" w:rsidRPr="00600656" w:rsidRDefault="00311075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Для предупреждения появления дефектов и своевременного их устранения автомобиль подвергают техническому обслуживанию (ТО) и ремонту. ТО – это комплекс операций или операция по поддержанию работоспособности или исправности автомобиля при использовании по назначению при стоянке, хранении или транспортировании.</w:t>
      </w:r>
    </w:p>
    <w:p w:rsidR="00311075" w:rsidRPr="00600656" w:rsidRDefault="00311075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Ремонт – это комплекс операций по восстановлению работоспособности и восстановлению ресурса автомобиля или его составных частей. </w:t>
      </w:r>
    </w:p>
    <w:p w:rsidR="00AF1690" w:rsidRPr="00600656" w:rsidRDefault="00AF1690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F1690" w:rsidRPr="00600656" w:rsidRDefault="002A0BD8" w:rsidP="00600656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600656">
        <w:rPr>
          <w:b/>
          <w:sz w:val="28"/>
          <w:szCs w:val="28"/>
        </w:rPr>
        <w:t>1.2</w:t>
      </w:r>
      <w:r w:rsidR="00600656">
        <w:rPr>
          <w:b/>
          <w:sz w:val="28"/>
          <w:szCs w:val="28"/>
          <w:lang w:val="en-US"/>
        </w:rPr>
        <w:t xml:space="preserve"> </w:t>
      </w:r>
      <w:r w:rsidR="00227FB3" w:rsidRPr="00600656">
        <w:rPr>
          <w:b/>
          <w:sz w:val="28"/>
          <w:szCs w:val="28"/>
        </w:rPr>
        <w:t>Исходные данные для расчетов</w:t>
      </w:r>
    </w:p>
    <w:p w:rsidR="00600656" w:rsidRDefault="00600656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27FB3" w:rsidRPr="00600656" w:rsidRDefault="00227FB3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Вид перевозок – городские автобусные, выполняемые маршрутными такси.</w:t>
      </w:r>
    </w:p>
    <w:p w:rsidR="00227FB3" w:rsidRPr="00600656" w:rsidRDefault="00227FB3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Перевозки выполняются муниципальным автотранспортным предприятием.</w:t>
      </w:r>
    </w:p>
    <w:p w:rsidR="00227FB3" w:rsidRPr="00600656" w:rsidRDefault="00227FB3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Дополнительный объем перевозок на планируемый год, пассажиры-</w:t>
      </w:r>
      <w:r w:rsidR="00AD4397" w:rsidRPr="00600656">
        <w:rPr>
          <w:sz w:val="28"/>
          <w:szCs w:val="28"/>
        </w:rPr>
        <w:t>4978100</w:t>
      </w:r>
      <w:r w:rsidRPr="00600656">
        <w:rPr>
          <w:sz w:val="28"/>
          <w:szCs w:val="28"/>
        </w:rPr>
        <w:t>.</w:t>
      </w:r>
    </w:p>
    <w:p w:rsidR="00AD4397" w:rsidRPr="00600656" w:rsidRDefault="00227FB3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Марка автобуса – ПАЗ-</w:t>
      </w:r>
      <w:r w:rsidR="00AD4397" w:rsidRPr="00600656">
        <w:rPr>
          <w:sz w:val="28"/>
          <w:szCs w:val="28"/>
        </w:rPr>
        <w:t>32053</w:t>
      </w:r>
      <w:r w:rsidRPr="00600656">
        <w:rPr>
          <w:sz w:val="28"/>
          <w:szCs w:val="28"/>
        </w:rPr>
        <w:t>-07.</w:t>
      </w:r>
    </w:p>
    <w:p w:rsidR="00EC76C3" w:rsidRPr="00600656" w:rsidRDefault="00EC76C3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Из задания на проектирование принимается:</w:t>
      </w:r>
    </w:p>
    <w:p w:rsidR="00BC5EC8" w:rsidRPr="00600656" w:rsidRDefault="006B0185" w:rsidP="00600656">
      <w:pPr>
        <w:widowControl w:val="0"/>
        <w:numPr>
          <w:ilvl w:val="0"/>
          <w:numId w:val="19"/>
        </w:numPr>
        <w:shd w:val="clear" w:color="000000" w:fill="auto"/>
        <w:tabs>
          <w:tab w:val="clear" w:pos="1080"/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Т</w:t>
      </w:r>
      <w:r w:rsidRPr="00600656">
        <w:rPr>
          <w:sz w:val="28"/>
          <w:szCs w:val="28"/>
          <w:vertAlign w:val="subscript"/>
        </w:rPr>
        <w:t>Н</w:t>
      </w:r>
      <w:r w:rsidR="00BC5EC8" w:rsidRPr="00600656">
        <w:rPr>
          <w:sz w:val="28"/>
          <w:szCs w:val="28"/>
        </w:rPr>
        <w:t xml:space="preserve">– </w:t>
      </w:r>
      <w:r w:rsidR="00947048" w:rsidRPr="00600656">
        <w:rPr>
          <w:sz w:val="28"/>
          <w:szCs w:val="28"/>
        </w:rPr>
        <w:t>С</w:t>
      </w:r>
      <w:r w:rsidR="00AD4397" w:rsidRPr="00600656">
        <w:rPr>
          <w:sz w:val="28"/>
          <w:szCs w:val="28"/>
        </w:rPr>
        <w:t>реднее время в наряде за день</w:t>
      </w:r>
      <w:r w:rsidR="00BC5EC8" w:rsidRPr="00600656">
        <w:rPr>
          <w:sz w:val="28"/>
          <w:szCs w:val="28"/>
        </w:rPr>
        <w:t xml:space="preserve"> </w:t>
      </w:r>
      <w:r w:rsidR="00947048" w:rsidRPr="00600656">
        <w:rPr>
          <w:sz w:val="28"/>
          <w:szCs w:val="28"/>
        </w:rPr>
        <w:t xml:space="preserve">- </w:t>
      </w:r>
      <w:r w:rsidR="00AD4397" w:rsidRPr="00600656">
        <w:rPr>
          <w:sz w:val="28"/>
          <w:szCs w:val="28"/>
        </w:rPr>
        <w:t>14,2</w:t>
      </w:r>
      <w:r w:rsidR="00BC5EC8" w:rsidRPr="00600656">
        <w:rPr>
          <w:sz w:val="28"/>
          <w:szCs w:val="28"/>
        </w:rPr>
        <w:t xml:space="preserve"> ч.</w:t>
      </w:r>
    </w:p>
    <w:p w:rsidR="00EC5EB6" w:rsidRPr="00600656" w:rsidRDefault="00AD4397" w:rsidP="00600656">
      <w:pPr>
        <w:widowControl w:val="0"/>
        <w:numPr>
          <w:ilvl w:val="0"/>
          <w:numId w:val="19"/>
        </w:numPr>
        <w:shd w:val="clear" w:color="000000" w:fill="auto"/>
        <w:tabs>
          <w:tab w:val="clear" w:pos="1080"/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sym w:font="Symbol" w:char="F061"/>
      </w:r>
      <w:r w:rsidRPr="00600656">
        <w:rPr>
          <w:sz w:val="28"/>
          <w:szCs w:val="28"/>
          <w:vertAlign w:val="subscript"/>
        </w:rPr>
        <w:t>в</w:t>
      </w:r>
      <w:r w:rsidR="00947048" w:rsidRPr="00600656">
        <w:rPr>
          <w:sz w:val="28"/>
          <w:szCs w:val="28"/>
        </w:rPr>
        <w:t xml:space="preserve"> – К</w:t>
      </w:r>
      <w:r w:rsidR="00EC5EB6" w:rsidRPr="00600656">
        <w:rPr>
          <w:sz w:val="28"/>
          <w:szCs w:val="28"/>
        </w:rPr>
        <w:t>оэффициент вып</w:t>
      </w:r>
      <w:r w:rsidR="00051A07" w:rsidRPr="00600656">
        <w:rPr>
          <w:sz w:val="28"/>
          <w:szCs w:val="28"/>
        </w:rPr>
        <w:t>уска автомобилей на линию</w:t>
      </w:r>
      <w:r w:rsidR="00947048" w:rsidRPr="00600656">
        <w:rPr>
          <w:sz w:val="28"/>
          <w:szCs w:val="28"/>
        </w:rPr>
        <w:t xml:space="preserve"> -</w:t>
      </w:r>
      <w:r w:rsidR="00051A07" w:rsidRPr="00600656">
        <w:rPr>
          <w:sz w:val="28"/>
          <w:szCs w:val="28"/>
        </w:rPr>
        <w:t xml:space="preserve"> 0,8</w:t>
      </w:r>
      <w:r w:rsidRPr="00600656">
        <w:rPr>
          <w:sz w:val="28"/>
          <w:szCs w:val="28"/>
        </w:rPr>
        <w:t>4</w:t>
      </w:r>
    </w:p>
    <w:p w:rsidR="00600656" w:rsidRDefault="00947048" w:rsidP="00600656">
      <w:pPr>
        <w:widowControl w:val="0"/>
        <w:numPr>
          <w:ilvl w:val="0"/>
          <w:numId w:val="19"/>
        </w:numPr>
        <w:shd w:val="clear" w:color="000000" w:fill="auto"/>
        <w:tabs>
          <w:tab w:val="clear" w:pos="1080"/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656">
        <w:rPr>
          <w:sz w:val="28"/>
          <w:szCs w:val="28"/>
          <w:lang w:val="en-US"/>
        </w:rPr>
        <w:t>V</w:t>
      </w:r>
      <w:r w:rsidR="006B0185" w:rsidRPr="00600656">
        <w:rPr>
          <w:sz w:val="28"/>
          <w:szCs w:val="28"/>
          <w:vertAlign w:val="subscript"/>
        </w:rPr>
        <w:t>э</w:t>
      </w:r>
      <w:r w:rsidRPr="00600656">
        <w:rPr>
          <w:sz w:val="28"/>
          <w:szCs w:val="28"/>
        </w:rPr>
        <w:t xml:space="preserve"> - Средняя эксплуатационная скорость, - </w:t>
      </w:r>
      <w:smartTag w:uri="urn:schemas-microsoft-com:office:smarttags" w:element="metricconverter">
        <w:smartTagPr>
          <w:attr w:name="ProductID" w:val="17,8 км/ч"/>
        </w:smartTagPr>
        <w:r w:rsidRPr="00600656">
          <w:rPr>
            <w:sz w:val="28"/>
            <w:szCs w:val="28"/>
          </w:rPr>
          <w:t>17,8 км/ч</w:t>
        </w:r>
      </w:smartTag>
    </w:p>
    <w:p w:rsidR="00600656" w:rsidRDefault="00947048" w:rsidP="00600656">
      <w:pPr>
        <w:widowControl w:val="0"/>
        <w:numPr>
          <w:ilvl w:val="0"/>
          <w:numId w:val="19"/>
        </w:numPr>
        <w:shd w:val="clear" w:color="000000" w:fill="auto"/>
        <w:tabs>
          <w:tab w:val="clear" w:pos="1080"/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β</w:t>
      </w:r>
      <w:r w:rsidR="006B0185" w:rsidRPr="00600656">
        <w:rPr>
          <w:sz w:val="28"/>
          <w:szCs w:val="28"/>
        </w:rPr>
        <w:t xml:space="preserve"> – К</w:t>
      </w:r>
      <w:r w:rsidRPr="00600656">
        <w:rPr>
          <w:sz w:val="28"/>
          <w:szCs w:val="28"/>
        </w:rPr>
        <w:t>оэффициент</w:t>
      </w:r>
      <w:r w:rsidR="00BC5EC8" w:rsidRPr="00600656">
        <w:rPr>
          <w:sz w:val="28"/>
          <w:szCs w:val="28"/>
        </w:rPr>
        <w:t xml:space="preserve"> </w:t>
      </w:r>
      <w:r w:rsidRPr="00600656">
        <w:rPr>
          <w:sz w:val="28"/>
          <w:szCs w:val="28"/>
        </w:rPr>
        <w:t>использования пробега – 0,98</w:t>
      </w:r>
    </w:p>
    <w:p w:rsidR="00600656" w:rsidRDefault="00947048" w:rsidP="00600656">
      <w:pPr>
        <w:widowControl w:val="0"/>
        <w:numPr>
          <w:ilvl w:val="0"/>
          <w:numId w:val="19"/>
        </w:numPr>
        <w:shd w:val="clear" w:color="000000" w:fill="auto"/>
        <w:tabs>
          <w:tab w:val="clear" w:pos="1080"/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γ</w:t>
      </w:r>
      <w:r w:rsidR="006B0185" w:rsidRPr="00600656">
        <w:rPr>
          <w:sz w:val="28"/>
          <w:szCs w:val="28"/>
        </w:rPr>
        <w:t xml:space="preserve"> – К</w:t>
      </w:r>
      <w:r w:rsidR="00BC5EC8" w:rsidRPr="00600656">
        <w:rPr>
          <w:sz w:val="28"/>
          <w:szCs w:val="28"/>
        </w:rPr>
        <w:t xml:space="preserve">оэффициент </w:t>
      </w:r>
      <w:r w:rsidRPr="00600656">
        <w:rPr>
          <w:sz w:val="28"/>
          <w:szCs w:val="28"/>
        </w:rPr>
        <w:t>использования вместимости автобуса</w:t>
      </w:r>
    </w:p>
    <w:p w:rsidR="00600656" w:rsidRDefault="00947048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по местам для сидения – 0,91</w:t>
      </w:r>
    </w:p>
    <w:p w:rsidR="00BC5EC8" w:rsidRPr="00600656" w:rsidRDefault="006B0185" w:rsidP="00600656">
      <w:pPr>
        <w:widowControl w:val="0"/>
        <w:numPr>
          <w:ilvl w:val="0"/>
          <w:numId w:val="19"/>
        </w:numPr>
        <w:shd w:val="clear" w:color="000000" w:fill="auto"/>
        <w:tabs>
          <w:tab w:val="clear" w:pos="1080"/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656">
        <w:rPr>
          <w:sz w:val="28"/>
          <w:szCs w:val="28"/>
          <w:lang w:val="en-US"/>
        </w:rPr>
        <w:t>l</w:t>
      </w:r>
      <w:r w:rsidRPr="00600656">
        <w:rPr>
          <w:sz w:val="28"/>
          <w:szCs w:val="28"/>
          <w:vertAlign w:val="subscript"/>
          <w:lang w:val="en-US"/>
        </w:rPr>
        <w:t>n</w:t>
      </w:r>
      <w:r w:rsidRPr="00600656">
        <w:rPr>
          <w:sz w:val="28"/>
          <w:szCs w:val="28"/>
        </w:rPr>
        <w:t xml:space="preserve"> - </w:t>
      </w:r>
      <w:r w:rsidR="00947048" w:rsidRPr="00600656">
        <w:rPr>
          <w:sz w:val="28"/>
          <w:szCs w:val="28"/>
        </w:rPr>
        <w:t xml:space="preserve">Среднее расстояние поездки пассажиров – </w:t>
      </w:r>
      <w:smartTag w:uri="urn:schemas-microsoft-com:office:smarttags" w:element="metricconverter">
        <w:smartTagPr>
          <w:attr w:name="ProductID" w:val="4,2 км"/>
        </w:smartTagPr>
        <w:r w:rsidR="00947048" w:rsidRPr="00600656">
          <w:rPr>
            <w:sz w:val="28"/>
            <w:szCs w:val="28"/>
          </w:rPr>
          <w:t>4,2 км</w:t>
        </w:r>
      </w:smartTag>
      <w:r w:rsidR="00947048" w:rsidRPr="00600656">
        <w:rPr>
          <w:sz w:val="28"/>
          <w:szCs w:val="28"/>
        </w:rPr>
        <w:t>.</w:t>
      </w:r>
    </w:p>
    <w:p w:rsidR="008D1BE0" w:rsidRPr="00600656" w:rsidRDefault="008D1BE0" w:rsidP="00600656">
      <w:pPr>
        <w:widowControl w:val="0"/>
        <w:numPr>
          <w:ilvl w:val="0"/>
          <w:numId w:val="19"/>
        </w:numPr>
        <w:shd w:val="clear" w:color="000000" w:fill="auto"/>
        <w:tabs>
          <w:tab w:val="clear" w:pos="1080"/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Д</w:t>
      </w:r>
      <w:r w:rsidRPr="00600656">
        <w:rPr>
          <w:sz w:val="28"/>
          <w:szCs w:val="28"/>
          <w:vertAlign w:val="subscript"/>
        </w:rPr>
        <w:t>К</w:t>
      </w:r>
      <w:r w:rsidRPr="00600656">
        <w:rPr>
          <w:sz w:val="28"/>
          <w:szCs w:val="28"/>
        </w:rPr>
        <w:t xml:space="preserve"> – количество календарных дней в году, 365 дн.;</w:t>
      </w:r>
    </w:p>
    <w:p w:rsidR="00947048" w:rsidRPr="00600656" w:rsidRDefault="00947048" w:rsidP="00600656">
      <w:pPr>
        <w:widowControl w:val="0"/>
        <w:numPr>
          <w:ilvl w:val="0"/>
          <w:numId w:val="19"/>
        </w:numPr>
        <w:shd w:val="clear" w:color="000000" w:fill="auto"/>
        <w:tabs>
          <w:tab w:val="clear" w:pos="1080"/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Режим работы водителей – пятидневная рабочая неделя</w:t>
      </w:r>
    </w:p>
    <w:p w:rsidR="00947048" w:rsidRPr="00600656" w:rsidRDefault="00947048" w:rsidP="00600656">
      <w:pPr>
        <w:widowControl w:val="0"/>
        <w:numPr>
          <w:ilvl w:val="0"/>
          <w:numId w:val="19"/>
        </w:numPr>
        <w:shd w:val="clear" w:color="000000" w:fill="auto"/>
        <w:tabs>
          <w:tab w:val="clear" w:pos="1080"/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Класс водителей - первый</w:t>
      </w:r>
    </w:p>
    <w:p w:rsidR="002A0BD8" w:rsidRPr="00600656" w:rsidRDefault="002A0BD8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600656">
        <w:rPr>
          <w:bCs/>
          <w:sz w:val="28"/>
          <w:szCs w:val="28"/>
        </w:rPr>
        <w:t>Рассчитать:</w:t>
      </w:r>
    </w:p>
    <w:p w:rsidR="002A0BD8" w:rsidRPr="00600656" w:rsidRDefault="002A0BD8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bCs/>
          <w:sz w:val="28"/>
          <w:szCs w:val="28"/>
        </w:rPr>
        <w:t>1.</w:t>
      </w:r>
      <w:r w:rsidR="00600656" w:rsidRPr="00600656">
        <w:rPr>
          <w:b/>
          <w:bCs/>
          <w:sz w:val="28"/>
          <w:szCs w:val="28"/>
        </w:rPr>
        <w:t xml:space="preserve"> </w:t>
      </w:r>
      <w:r w:rsidRPr="00600656">
        <w:rPr>
          <w:sz w:val="28"/>
          <w:szCs w:val="28"/>
        </w:rPr>
        <w:t>Потребность в автобусах для выполнения дополнительного объема перевозок.</w:t>
      </w:r>
    </w:p>
    <w:p w:rsidR="002A0BD8" w:rsidRPr="00600656" w:rsidRDefault="002A0BD8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2.</w:t>
      </w:r>
      <w:r w:rsidR="00600656" w:rsidRPr="00600656">
        <w:rPr>
          <w:sz w:val="28"/>
          <w:szCs w:val="28"/>
        </w:rPr>
        <w:t xml:space="preserve"> </w:t>
      </w:r>
      <w:r w:rsidRPr="00600656">
        <w:rPr>
          <w:sz w:val="28"/>
          <w:szCs w:val="28"/>
        </w:rPr>
        <w:t>Показатели производственной программы по эксплуатации автобусов.</w:t>
      </w:r>
    </w:p>
    <w:p w:rsidR="002A0BD8" w:rsidRPr="00600656" w:rsidRDefault="002A0BD8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3.</w:t>
      </w:r>
      <w:r w:rsidR="00600656" w:rsidRPr="00600656">
        <w:rPr>
          <w:sz w:val="28"/>
          <w:szCs w:val="28"/>
        </w:rPr>
        <w:t xml:space="preserve"> </w:t>
      </w:r>
      <w:r w:rsidRPr="00600656">
        <w:rPr>
          <w:sz w:val="28"/>
          <w:szCs w:val="28"/>
        </w:rPr>
        <w:t>Показатели в водителях для выполнения дополнительного объема перевозок.</w:t>
      </w:r>
    </w:p>
    <w:p w:rsidR="002A0BD8" w:rsidRPr="00600656" w:rsidRDefault="002A0BD8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4.</w:t>
      </w:r>
      <w:r w:rsidR="00600656" w:rsidRPr="00600656">
        <w:rPr>
          <w:sz w:val="28"/>
          <w:szCs w:val="28"/>
        </w:rPr>
        <w:t xml:space="preserve"> </w:t>
      </w:r>
      <w:r w:rsidRPr="00600656">
        <w:rPr>
          <w:sz w:val="28"/>
          <w:szCs w:val="28"/>
        </w:rPr>
        <w:t>Фонд заработной платы водителей.</w:t>
      </w:r>
    </w:p>
    <w:p w:rsidR="002A0BD8" w:rsidRPr="00600656" w:rsidRDefault="002A0BD8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5.</w:t>
      </w:r>
      <w:r w:rsidR="00600656" w:rsidRPr="00600656">
        <w:rPr>
          <w:sz w:val="28"/>
          <w:szCs w:val="28"/>
        </w:rPr>
        <w:t xml:space="preserve"> </w:t>
      </w:r>
      <w:r w:rsidRPr="00600656">
        <w:rPr>
          <w:sz w:val="28"/>
          <w:szCs w:val="28"/>
        </w:rPr>
        <w:t xml:space="preserve">Потребность в </w:t>
      </w:r>
      <w:r w:rsidRPr="00600656">
        <w:rPr>
          <w:bCs/>
          <w:sz w:val="28"/>
          <w:szCs w:val="28"/>
        </w:rPr>
        <w:t>автомобильном</w:t>
      </w:r>
      <w:r w:rsidRPr="00600656">
        <w:rPr>
          <w:b/>
          <w:bCs/>
          <w:sz w:val="28"/>
          <w:szCs w:val="28"/>
        </w:rPr>
        <w:t xml:space="preserve"> </w:t>
      </w:r>
      <w:r w:rsidRPr="00600656">
        <w:rPr>
          <w:sz w:val="28"/>
          <w:szCs w:val="28"/>
        </w:rPr>
        <w:t>топливе.</w:t>
      </w:r>
    </w:p>
    <w:p w:rsidR="002A0BD8" w:rsidRPr="00600656" w:rsidRDefault="002A0BD8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6.</w:t>
      </w:r>
      <w:r w:rsidR="00600656" w:rsidRPr="00600656">
        <w:rPr>
          <w:sz w:val="28"/>
          <w:szCs w:val="28"/>
        </w:rPr>
        <w:t xml:space="preserve"> </w:t>
      </w:r>
      <w:r w:rsidRPr="00600656">
        <w:rPr>
          <w:sz w:val="28"/>
          <w:szCs w:val="28"/>
        </w:rPr>
        <w:t>Затраты на перевозки, себестоимость перевозки 1 пассажира. 7</w:t>
      </w:r>
      <w:r w:rsidR="00600656" w:rsidRPr="00600656">
        <w:rPr>
          <w:sz w:val="28"/>
          <w:szCs w:val="28"/>
        </w:rPr>
        <w:t xml:space="preserve"> </w:t>
      </w:r>
      <w:r w:rsidRPr="00600656">
        <w:rPr>
          <w:sz w:val="28"/>
          <w:szCs w:val="28"/>
        </w:rPr>
        <w:t>Доходы (выручку) от перевозок.</w:t>
      </w:r>
    </w:p>
    <w:p w:rsidR="002A0BD8" w:rsidRPr="00600656" w:rsidRDefault="002A0BD8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8. Финансовый результат от освоения дополнительного объема перевозок.</w:t>
      </w:r>
    </w:p>
    <w:p w:rsidR="007E4413" w:rsidRPr="00600656" w:rsidRDefault="007E4413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94FDD" w:rsidRPr="00600656" w:rsidRDefault="00600656" w:rsidP="00600656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2. Расчётная часть</w:t>
      </w:r>
    </w:p>
    <w:p w:rsidR="00600656" w:rsidRDefault="00600656" w:rsidP="00600656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845DF" w:rsidRPr="00600656" w:rsidRDefault="0055642E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b/>
          <w:sz w:val="28"/>
          <w:szCs w:val="28"/>
        </w:rPr>
        <w:t xml:space="preserve">2.1 </w:t>
      </w:r>
      <w:r w:rsidR="007E4413" w:rsidRPr="00600656">
        <w:rPr>
          <w:b/>
          <w:sz w:val="28"/>
          <w:szCs w:val="28"/>
        </w:rPr>
        <w:t>Потребность в автобусах для выполнения дополнительного объема перевозок</w:t>
      </w:r>
    </w:p>
    <w:p w:rsidR="00600656" w:rsidRPr="00600656" w:rsidRDefault="00600656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B5218" w:rsidRPr="00600656" w:rsidRDefault="002E1732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Для </w:t>
      </w:r>
      <w:r w:rsidR="007E4413" w:rsidRPr="00600656">
        <w:rPr>
          <w:sz w:val="28"/>
          <w:szCs w:val="28"/>
        </w:rPr>
        <w:t>установления потребности в подвижном составе предварительно нужно рассчитать годовую выработку одного списочного автобуса.</w:t>
      </w:r>
    </w:p>
    <w:p w:rsidR="00A51B52" w:rsidRPr="00600656" w:rsidRDefault="000601CF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Расчёт </w:t>
      </w:r>
      <w:r w:rsidR="007E4413" w:rsidRPr="00600656">
        <w:rPr>
          <w:sz w:val="28"/>
          <w:szCs w:val="28"/>
        </w:rPr>
        <w:t>годовой выработки одного списочного автобуса</w:t>
      </w:r>
      <w:r w:rsidRPr="00600656">
        <w:rPr>
          <w:sz w:val="28"/>
          <w:szCs w:val="28"/>
        </w:rPr>
        <w:t>.</w:t>
      </w:r>
    </w:p>
    <w:p w:rsidR="000311A8" w:rsidRPr="00600656" w:rsidRDefault="000311A8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51B52" w:rsidRPr="00600656" w:rsidRDefault="00830447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35.25pt">
            <v:imagedata r:id="rId5" o:title=""/>
          </v:shape>
        </w:pict>
      </w:r>
      <w:r w:rsidR="00B901FB" w:rsidRPr="00600656">
        <w:rPr>
          <w:sz w:val="28"/>
          <w:szCs w:val="28"/>
        </w:rPr>
        <w:t>,</w:t>
      </w:r>
      <w:r w:rsidR="007E4413" w:rsidRPr="00600656">
        <w:rPr>
          <w:sz w:val="28"/>
          <w:szCs w:val="28"/>
        </w:rPr>
        <w:t>пасс</w:t>
      </w:r>
      <w:r w:rsidR="00F341FD" w:rsidRPr="00600656">
        <w:rPr>
          <w:sz w:val="28"/>
          <w:szCs w:val="28"/>
        </w:rPr>
        <w:t>.</w:t>
      </w:r>
      <w:r w:rsidR="00600656" w:rsidRPr="00600656">
        <w:rPr>
          <w:sz w:val="28"/>
          <w:szCs w:val="28"/>
        </w:rPr>
        <w:t xml:space="preserve"> </w:t>
      </w:r>
      <w:r w:rsidR="000601CF" w:rsidRPr="00600656">
        <w:rPr>
          <w:sz w:val="28"/>
          <w:szCs w:val="28"/>
        </w:rPr>
        <w:t>(1)</w:t>
      </w:r>
    </w:p>
    <w:p w:rsidR="00600656" w:rsidRDefault="00600656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D1BE0" w:rsidRPr="00600656" w:rsidRDefault="008D1BE0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Где: </w:t>
      </w:r>
      <w:r w:rsidRPr="00600656">
        <w:rPr>
          <w:sz w:val="28"/>
          <w:szCs w:val="28"/>
          <w:lang w:val="en-US"/>
        </w:rPr>
        <w:t>q</w:t>
      </w:r>
      <w:r w:rsidRPr="00600656">
        <w:rPr>
          <w:sz w:val="28"/>
          <w:szCs w:val="28"/>
        </w:rPr>
        <w:t xml:space="preserve"> – вместимость автобуса по местам для сидения для маршрутных такси – </w:t>
      </w:r>
    </w:p>
    <w:p w:rsidR="008D1BE0" w:rsidRPr="00600656" w:rsidRDefault="008D1BE0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22 посадочных места.</w:t>
      </w:r>
      <w:r w:rsidR="007724CF" w:rsidRPr="00600656">
        <w:rPr>
          <w:sz w:val="28"/>
          <w:szCs w:val="28"/>
        </w:rPr>
        <w:t xml:space="preserve"> (информация взята с сайта http://russian-car.ru/paz.htm)</w:t>
      </w:r>
    </w:p>
    <w:p w:rsidR="008D1BE0" w:rsidRPr="00600656" w:rsidRDefault="008D1BE0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Все остальное дано в исходных данных.</w:t>
      </w:r>
    </w:p>
    <w:p w:rsidR="00600656" w:rsidRDefault="00600656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70DD" w:rsidRPr="00600656" w:rsidRDefault="00830447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73pt;height:30.75pt">
            <v:imagedata r:id="rId6" o:title=""/>
          </v:shape>
        </w:pict>
      </w:r>
      <w:r w:rsidR="00B901FB" w:rsidRPr="00600656">
        <w:rPr>
          <w:sz w:val="28"/>
          <w:szCs w:val="28"/>
        </w:rPr>
        <w:t>,</w:t>
      </w:r>
      <w:r w:rsidR="007724CF" w:rsidRPr="00600656">
        <w:rPr>
          <w:sz w:val="28"/>
          <w:szCs w:val="28"/>
        </w:rPr>
        <w:t>пасс.</w:t>
      </w:r>
    </w:p>
    <w:p w:rsidR="00600656" w:rsidRDefault="00600656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901FB" w:rsidRPr="00600656" w:rsidRDefault="00B901FB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Потребное списочное количество подвижного состава для выполнения дополнительного объема перевозок.</w:t>
      </w:r>
    </w:p>
    <w:p w:rsidR="00600656" w:rsidRDefault="00600656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901FB" w:rsidRPr="00600656" w:rsidRDefault="00830447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72.75pt;height:35.25pt">
            <v:imagedata r:id="rId7" o:title=""/>
          </v:shape>
        </w:pict>
      </w:r>
      <w:r w:rsidR="00B901FB" w:rsidRPr="00600656">
        <w:rPr>
          <w:sz w:val="28"/>
          <w:szCs w:val="28"/>
        </w:rPr>
        <w:t>,ед.</w:t>
      </w:r>
      <w:r w:rsidR="00600656" w:rsidRPr="00600656">
        <w:rPr>
          <w:sz w:val="28"/>
          <w:szCs w:val="28"/>
        </w:rPr>
        <w:t xml:space="preserve"> </w:t>
      </w:r>
      <w:r w:rsidR="00B901FB" w:rsidRPr="00600656">
        <w:rPr>
          <w:sz w:val="28"/>
          <w:szCs w:val="28"/>
        </w:rPr>
        <w:t>(2)</w:t>
      </w:r>
    </w:p>
    <w:p w:rsidR="00600656" w:rsidRDefault="00600656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901FB" w:rsidRPr="00600656" w:rsidRDefault="00B901FB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Где: </w:t>
      </w:r>
      <w:r w:rsidRPr="00600656">
        <w:rPr>
          <w:sz w:val="28"/>
          <w:szCs w:val="28"/>
          <w:lang w:val="en-US"/>
        </w:rPr>
        <w:t>Q</w:t>
      </w:r>
      <w:r w:rsidRPr="00600656">
        <w:rPr>
          <w:sz w:val="28"/>
          <w:szCs w:val="28"/>
        </w:rPr>
        <w:t xml:space="preserve"> - Дополнительный объем перевозок пассажиров на планируемый год, -4978100</w:t>
      </w:r>
    </w:p>
    <w:p w:rsidR="00B901FB" w:rsidRPr="00600656" w:rsidRDefault="00600656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0447">
        <w:rPr>
          <w:sz w:val="28"/>
          <w:szCs w:val="28"/>
        </w:rPr>
        <w:pict>
          <v:shape id="_x0000_i1028" type="#_x0000_t75" style="width:122.25pt;height:30.75pt">
            <v:imagedata r:id="rId8" o:title=""/>
          </v:shape>
        </w:pict>
      </w:r>
      <w:r w:rsidR="00B901FB" w:rsidRPr="00600656">
        <w:rPr>
          <w:sz w:val="28"/>
          <w:szCs w:val="28"/>
        </w:rPr>
        <w:t>,ед.</w:t>
      </w:r>
    </w:p>
    <w:p w:rsidR="00B901FB" w:rsidRPr="00600656" w:rsidRDefault="00B901FB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C0468" w:rsidRPr="00600656" w:rsidRDefault="002C0468" w:rsidP="00600656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00656">
        <w:rPr>
          <w:b/>
          <w:sz w:val="28"/>
          <w:szCs w:val="28"/>
        </w:rPr>
        <w:t>2.2</w:t>
      </w:r>
      <w:r w:rsidR="00F714E1" w:rsidRPr="00600656">
        <w:rPr>
          <w:b/>
          <w:sz w:val="28"/>
          <w:szCs w:val="28"/>
        </w:rPr>
        <w:t xml:space="preserve"> </w:t>
      </w:r>
      <w:r w:rsidR="00810188" w:rsidRPr="00600656">
        <w:rPr>
          <w:b/>
          <w:sz w:val="28"/>
          <w:szCs w:val="28"/>
        </w:rPr>
        <w:t>Методика расчета показателей</w:t>
      </w:r>
      <w:r w:rsidRPr="00600656">
        <w:rPr>
          <w:b/>
          <w:sz w:val="28"/>
          <w:szCs w:val="28"/>
        </w:rPr>
        <w:t xml:space="preserve"> производственной программы по эксплуатации автобусов</w:t>
      </w:r>
    </w:p>
    <w:p w:rsidR="0055642E" w:rsidRPr="00600656" w:rsidRDefault="0055642E" w:rsidP="00600656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F714E1" w:rsidRPr="00187DD6" w:rsidRDefault="00F714E1" w:rsidP="00600656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187DD6">
        <w:rPr>
          <w:b/>
          <w:sz w:val="28"/>
          <w:szCs w:val="28"/>
        </w:rPr>
        <w:t>2.2.1 Автодни в эксплуатации АД</w:t>
      </w:r>
      <w:r w:rsidRPr="00187DD6">
        <w:rPr>
          <w:b/>
          <w:sz w:val="28"/>
          <w:szCs w:val="28"/>
          <w:vertAlign w:val="subscript"/>
        </w:rPr>
        <w:t>Э</w:t>
      </w:r>
      <w:r w:rsidRPr="00187DD6">
        <w:rPr>
          <w:b/>
          <w:sz w:val="28"/>
          <w:szCs w:val="28"/>
        </w:rPr>
        <w:t>:</w:t>
      </w:r>
    </w:p>
    <w:p w:rsidR="00600656" w:rsidRDefault="00600656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714E1" w:rsidRPr="00600656" w:rsidRDefault="00830447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07.25pt;height:18pt">
            <v:imagedata r:id="rId9" o:title=""/>
          </v:shape>
        </w:pict>
      </w:r>
      <w:r w:rsidR="00F714E1" w:rsidRPr="00600656">
        <w:rPr>
          <w:sz w:val="28"/>
          <w:szCs w:val="28"/>
        </w:rPr>
        <w:t>,а-дн.</w:t>
      </w:r>
      <w:r w:rsidR="00600656" w:rsidRPr="00600656">
        <w:rPr>
          <w:sz w:val="28"/>
          <w:szCs w:val="28"/>
        </w:rPr>
        <w:t xml:space="preserve"> </w:t>
      </w:r>
      <w:r w:rsidR="001C356C" w:rsidRPr="00600656">
        <w:rPr>
          <w:sz w:val="28"/>
          <w:szCs w:val="28"/>
        </w:rPr>
        <w:t>(3)</w:t>
      </w:r>
    </w:p>
    <w:p w:rsidR="00F714E1" w:rsidRPr="00600656" w:rsidRDefault="00830447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80.75pt;height:18pt">
            <v:imagedata r:id="rId10" o:title=""/>
          </v:shape>
        </w:pict>
      </w:r>
      <w:r w:rsidR="00F714E1" w:rsidRPr="00600656">
        <w:rPr>
          <w:sz w:val="28"/>
          <w:szCs w:val="28"/>
        </w:rPr>
        <w:t>,а-дн.</w:t>
      </w:r>
    </w:p>
    <w:p w:rsidR="0055642E" w:rsidRPr="00600656" w:rsidRDefault="0055642E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714E1" w:rsidRPr="00600656" w:rsidRDefault="00E92AD2" w:rsidP="00600656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00656">
        <w:rPr>
          <w:b/>
          <w:sz w:val="28"/>
          <w:szCs w:val="28"/>
        </w:rPr>
        <w:t>2.2.2</w:t>
      </w:r>
      <w:r w:rsidR="00F714E1" w:rsidRPr="00600656">
        <w:rPr>
          <w:b/>
          <w:sz w:val="28"/>
          <w:szCs w:val="28"/>
        </w:rPr>
        <w:t xml:space="preserve"> Авточасы в эксплуатации АЧ</w:t>
      </w:r>
      <w:r w:rsidR="00F714E1" w:rsidRPr="00600656">
        <w:rPr>
          <w:b/>
          <w:sz w:val="28"/>
          <w:szCs w:val="28"/>
          <w:vertAlign w:val="subscript"/>
        </w:rPr>
        <w:t>Э</w:t>
      </w:r>
      <w:r w:rsidR="00F714E1" w:rsidRPr="00600656">
        <w:rPr>
          <w:b/>
          <w:sz w:val="28"/>
          <w:szCs w:val="28"/>
        </w:rPr>
        <w:t>:</w:t>
      </w:r>
    </w:p>
    <w:p w:rsidR="00600656" w:rsidRDefault="00600656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714E1" w:rsidRPr="00600656" w:rsidRDefault="00830447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89.25pt;height:18pt">
            <v:imagedata r:id="rId11" o:title=""/>
          </v:shape>
        </w:pict>
      </w:r>
      <w:r w:rsidR="00E92AD2" w:rsidRPr="00600656">
        <w:rPr>
          <w:sz w:val="28"/>
          <w:szCs w:val="28"/>
        </w:rPr>
        <w:t>,а-ч</w:t>
      </w:r>
      <w:r w:rsidR="00F714E1" w:rsidRPr="00600656">
        <w:rPr>
          <w:sz w:val="28"/>
          <w:szCs w:val="28"/>
        </w:rPr>
        <w:t>.</w:t>
      </w:r>
      <w:r w:rsidR="00600656" w:rsidRPr="00600656">
        <w:rPr>
          <w:sz w:val="28"/>
          <w:szCs w:val="28"/>
        </w:rPr>
        <w:t xml:space="preserve"> </w:t>
      </w:r>
      <w:r w:rsidR="001C356C" w:rsidRPr="00600656">
        <w:rPr>
          <w:sz w:val="28"/>
          <w:szCs w:val="28"/>
        </w:rPr>
        <w:t>(4)</w:t>
      </w:r>
    </w:p>
    <w:p w:rsidR="00F714E1" w:rsidRPr="00600656" w:rsidRDefault="00830447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73.25pt;height:18pt">
            <v:imagedata r:id="rId12" o:title=""/>
          </v:shape>
        </w:pict>
      </w:r>
      <w:r w:rsidR="00E92AD2" w:rsidRPr="00600656">
        <w:rPr>
          <w:sz w:val="28"/>
          <w:szCs w:val="28"/>
        </w:rPr>
        <w:t>,а-ч.</w:t>
      </w:r>
    </w:p>
    <w:p w:rsidR="00B901FB" w:rsidRPr="00600656" w:rsidRDefault="00B901FB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92AD2" w:rsidRPr="00600656" w:rsidRDefault="00E92AD2" w:rsidP="00600656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00656">
        <w:rPr>
          <w:b/>
          <w:sz w:val="28"/>
          <w:szCs w:val="28"/>
        </w:rPr>
        <w:t xml:space="preserve">2.2.3 Общий пробег автобусов </w:t>
      </w:r>
      <w:r w:rsidRPr="00600656">
        <w:rPr>
          <w:b/>
          <w:sz w:val="28"/>
          <w:szCs w:val="28"/>
        </w:rPr>
        <w:sym w:font="Symbol" w:char="F061"/>
      </w:r>
      <w:r w:rsidRPr="00600656">
        <w:rPr>
          <w:b/>
          <w:sz w:val="28"/>
          <w:szCs w:val="28"/>
          <w:vertAlign w:val="subscript"/>
        </w:rPr>
        <w:t>общ</w:t>
      </w:r>
      <w:r w:rsidRPr="00600656">
        <w:rPr>
          <w:b/>
          <w:sz w:val="28"/>
          <w:szCs w:val="28"/>
        </w:rPr>
        <w:t>:</w:t>
      </w:r>
    </w:p>
    <w:p w:rsidR="00600656" w:rsidRDefault="00600656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2AD2" w:rsidRPr="00600656" w:rsidRDefault="00830447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81.75pt;height:18.75pt">
            <v:imagedata r:id="rId13" o:title=""/>
          </v:shape>
        </w:pict>
      </w:r>
      <w:r w:rsidR="00E92AD2" w:rsidRPr="00600656">
        <w:rPr>
          <w:sz w:val="28"/>
          <w:szCs w:val="28"/>
        </w:rPr>
        <w:t>,км.</w:t>
      </w:r>
      <w:r w:rsidR="00600656" w:rsidRPr="00600656">
        <w:rPr>
          <w:sz w:val="28"/>
          <w:szCs w:val="28"/>
        </w:rPr>
        <w:t xml:space="preserve"> </w:t>
      </w:r>
      <w:r w:rsidR="001C356C" w:rsidRPr="00600656">
        <w:rPr>
          <w:sz w:val="28"/>
          <w:szCs w:val="28"/>
        </w:rPr>
        <w:t>(5)</w:t>
      </w:r>
    </w:p>
    <w:p w:rsidR="00600656" w:rsidRDefault="00600656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2AD2" w:rsidRPr="00600656" w:rsidRDefault="00E92AD2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Где: </w:t>
      </w:r>
      <w:r w:rsidRPr="00600656">
        <w:rPr>
          <w:sz w:val="28"/>
          <w:szCs w:val="28"/>
          <w:lang w:val="en-US"/>
        </w:rPr>
        <w:t>l</w:t>
      </w:r>
      <w:r w:rsidRPr="00600656">
        <w:rPr>
          <w:sz w:val="28"/>
          <w:szCs w:val="28"/>
          <w:vertAlign w:val="subscript"/>
          <w:lang w:val="en-US"/>
        </w:rPr>
        <w:t>cc</w:t>
      </w:r>
      <w:r w:rsidRPr="00600656">
        <w:rPr>
          <w:sz w:val="28"/>
          <w:szCs w:val="28"/>
        </w:rPr>
        <w:t xml:space="preserve"> среднесуточный пробег автобуса</w:t>
      </w:r>
    </w:p>
    <w:p w:rsidR="00600656" w:rsidRDefault="00600656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2AD2" w:rsidRPr="00600656" w:rsidRDefault="00830447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73.25pt;height:18pt">
            <v:imagedata r:id="rId14" o:title=""/>
          </v:shape>
        </w:pict>
      </w:r>
      <w:r w:rsidR="00E92AD2" w:rsidRPr="00600656">
        <w:rPr>
          <w:sz w:val="28"/>
          <w:szCs w:val="28"/>
        </w:rPr>
        <w:t>,км.</w:t>
      </w:r>
      <w:r w:rsidR="00600656" w:rsidRPr="00600656">
        <w:rPr>
          <w:sz w:val="28"/>
          <w:szCs w:val="28"/>
        </w:rPr>
        <w:t xml:space="preserve"> </w:t>
      </w:r>
      <w:r w:rsidR="00185621" w:rsidRPr="00600656">
        <w:rPr>
          <w:sz w:val="28"/>
          <w:szCs w:val="28"/>
        </w:rPr>
        <w:t>(6)</w:t>
      </w:r>
    </w:p>
    <w:p w:rsidR="00E92AD2" w:rsidRPr="00600656" w:rsidRDefault="00830447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07.75pt;height:18.75pt">
            <v:imagedata r:id="rId15" o:title=""/>
          </v:shape>
        </w:pict>
      </w:r>
      <w:r w:rsidR="00E92AD2" w:rsidRPr="00600656">
        <w:rPr>
          <w:sz w:val="28"/>
          <w:szCs w:val="28"/>
        </w:rPr>
        <w:t>,км.</w:t>
      </w:r>
    </w:p>
    <w:p w:rsidR="0055642E" w:rsidRPr="00600656" w:rsidRDefault="0055642E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92AD2" w:rsidRPr="00600656" w:rsidRDefault="00A2754E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Результаты расчетов занесем в таблицу</w:t>
      </w:r>
      <w:r w:rsidR="00B92C94" w:rsidRPr="00600656">
        <w:rPr>
          <w:sz w:val="28"/>
          <w:szCs w:val="28"/>
        </w:rPr>
        <w:t xml:space="preserve"> №1</w:t>
      </w:r>
      <w:r w:rsidRPr="00600656">
        <w:rPr>
          <w:sz w:val="28"/>
          <w:szCs w:val="28"/>
        </w:rPr>
        <w:t>:</w:t>
      </w:r>
    </w:p>
    <w:p w:rsidR="00600656" w:rsidRDefault="00600656" w:rsidP="00600656">
      <w:pPr>
        <w:widowControl w:val="0"/>
        <w:shd w:val="clear" w:color="000000" w:fill="auto"/>
        <w:tabs>
          <w:tab w:val="left" w:pos="30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2754E" w:rsidRPr="00600656" w:rsidRDefault="00A2754E" w:rsidP="00600656">
      <w:pPr>
        <w:widowControl w:val="0"/>
        <w:shd w:val="clear" w:color="000000" w:fill="auto"/>
        <w:tabs>
          <w:tab w:val="left" w:pos="3000"/>
        </w:tabs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Таблица № 1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2898"/>
        <w:gridCol w:w="1466"/>
      </w:tblGrid>
      <w:tr w:rsidR="00A2754E" w:rsidRPr="00D21A37" w:rsidTr="00D21A37">
        <w:trPr>
          <w:trHeight w:val="23"/>
        </w:trPr>
        <w:tc>
          <w:tcPr>
            <w:tcW w:w="0" w:type="auto"/>
            <w:shd w:val="clear" w:color="auto" w:fill="auto"/>
          </w:tcPr>
          <w:p w:rsidR="00A2754E" w:rsidRPr="00D21A37" w:rsidRDefault="00A2754E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A2754E" w:rsidRPr="00D21A37" w:rsidRDefault="00A2754E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Наименование показателей</w:t>
            </w:r>
          </w:p>
        </w:tc>
        <w:tc>
          <w:tcPr>
            <w:tcW w:w="0" w:type="auto"/>
            <w:shd w:val="clear" w:color="auto" w:fill="auto"/>
          </w:tcPr>
          <w:p w:rsidR="00A2754E" w:rsidRPr="00D21A37" w:rsidRDefault="00A2754E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Величина</w:t>
            </w:r>
          </w:p>
        </w:tc>
      </w:tr>
      <w:tr w:rsidR="00A2754E" w:rsidRPr="00D21A37" w:rsidTr="00D21A37">
        <w:trPr>
          <w:trHeight w:val="23"/>
        </w:trPr>
        <w:tc>
          <w:tcPr>
            <w:tcW w:w="0" w:type="auto"/>
            <w:shd w:val="clear" w:color="auto" w:fill="auto"/>
          </w:tcPr>
          <w:p w:rsidR="00A2754E" w:rsidRPr="00D21A37" w:rsidRDefault="00A2754E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A2754E" w:rsidRPr="00D21A37" w:rsidRDefault="00A2754E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Автодни в эксплуатации АДЭ</w:t>
            </w:r>
          </w:p>
        </w:tc>
        <w:tc>
          <w:tcPr>
            <w:tcW w:w="0" w:type="auto"/>
            <w:shd w:val="clear" w:color="auto" w:fill="auto"/>
          </w:tcPr>
          <w:p w:rsidR="00A2754E" w:rsidRPr="00D21A37" w:rsidRDefault="00A2754E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4216363</w:t>
            </w:r>
          </w:p>
        </w:tc>
      </w:tr>
      <w:tr w:rsidR="00A2754E" w:rsidRPr="00D21A37" w:rsidTr="00D21A37">
        <w:trPr>
          <w:trHeight w:val="23"/>
        </w:trPr>
        <w:tc>
          <w:tcPr>
            <w:tcW w:w="0" w:type="auto"/>
            <w:shd w:val="clear" w:color="auto" w:fill="auto"/>
          </w:tcPr>
          <w:p w:rsidR="00A2754E" w:rsidRPr="00D21A37" w:rsidRDefault="00A2754E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A2754E" w:rsidRPr="00D21A37" w:rsidRDefault="00A2754E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Авточасы в эксплуатации АЧЭ</w:t>
            </w:r>
          </w:p>
        </w:tc>
        <w:tc>
          <w:tcPr>
            <w:tcW w:w="0" w:type="auto"/>
            <w:shd w:val="clear" w:color="auto" w:fill="auto"/>
          </w:tcPr>
          <w:p w:rsidR="00A2754E" w:rsidRPr="00D21A37" w:rsidRDefault="00A2754E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59872354</w:t>
            </w:r>
          </w:p>
        </w:tc>
      </w:tr>
      <w:tr w:rsidR="00A2754E" w:rsidRPr="00D21A37" w:rsidTr="00D21A37">
        <w:trPr>
          <w:trHeight w:val="23"/>
        </w:trPr>
        <w:tc>
          <w:tcPr>
            <w:tcW w:w="0" w:type="auto"/>
            <w:shd w:val="clear" w:color="auto" w:fill="auto"/>
          </w:tcPr>
          <w:p w:rsidR="00A2754E" w:rsidRPr="00D21A37" w:rsidRDefault="00A2754E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A2754E" w:rsidRPr="00D21A37" w:rsidRDefault="00A2754E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 xml:space="preserve">Общий пробег автобусов </w:t>
            </w:r>
            <w:r w:rsidRPr="00D21A37">
              <w:rPr>
                <w:sz w:val="20"/>
                <w:szCs w:val="20"/>
              </w:rPr>
              <w:sym w:font="Symbol" w:char="F061"/>
            </w:r>
            <w:r w:rsidRPr="00D21A37">
              <w:rPr>
                <w:sz w:val="20"/>
                <w:szCs w:val="28"/>
              </w:rPr>
              <w:t>общ</w:t>
            </w:r>
          </w:p>
        </w:tc>
        <w:tc>
          <w:tcPr>
            <w:tcW w:w="0" w:type="auto"/>
            <w:shd w:val="clear" w:color="auto" w:fill="auto"/>
          </w:tcPr>
          <w:p w:rsidR="00A2754E" w:rsidRPr="00D21A37" w:rsidRDefault="00A2754E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1065727911,88</w:t>
            </w:r>
          </w:p>
        </w:tc>
      </w:tr>
    </w:tbl>
    <w:p w:rsidR="00A2754E" w:rsidRPr="00600656" w:rsidRDefault="00A2754E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10188" w:rsidRPr="00600656" w:rsidRDefault="00810188" w:rsidP="00600656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00656">
        <w:rPr>
          <w:b/>
          <w:sz w:val="28"/>
          <w:szCs w:val="28"/>
        </w:rPr>
        <w:t>2.</w:t>
      </w:r>
      <w:r w:rsidR="001C356C" w:rsidRPr="00600656">
        <w:rPr>
          <w:b/>
          <w:sz w:val="28"/>
          <w:szCs w:val="28"/>
        </w:rPr>
        <w:t>3 Методика расчета потребности в водителях для освоения</w:t>
      </w:r>
      <w:r w:rsidRPr="00600656">
        <w:rPr>
          <w:b/>
          <w:sz w:val="28"/>
          <w:szCs w:val="28"/>
        </w:rPr>
        <w:t xml:space="preserve"> дополнительного объема перево</w:t>
      </w:r>
      <w:r w:rsidR="00600656">
        <w:rPr>
          <w:b/>
          <w:sz w:val="28"/>
          <w:szCs w:val="28"/>
        </w:rPr>
        <w:t>зок</w:t>
      </w:r>
    </w:p>
    <w:p w:rsidR="001C356C" w:rsidRPr="00600656" w:rsidRDefault="001C356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C356C" w:rsidRPr="00600656" w:rsidRDefault="001C356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Количество водителей </w:t>
      </w:r>
      <w:r w:rsidRPr="00600656">
        <w:rPr>
          <w:i/>
          <w:iCs/>
          <w:sz w:val="28"/>
          <w:szCs w:val="28"/>
          <w:lang w:val="en-US"/>
        </w:rPr>
        <w:t>N</w:t>
      </w:r>
      <w:r w:rsidRPr="00600656">
        <w:rPr>
          <w:i/>
          <w:iCs/>
          <w:sz w:val="28"/>
          <w:szCs w:val="28"/>
          <w:vertAlign w:val="subscript"/>
        </w:rPr>
        <w:t>ВОД</w:t>
      </w:r>
      <w:r w:rsidRPr="00600656">
        <w:rPr>
          <w:sz w:val="28"/>
          <w:szCs w:val="28"/>
        </w:rPr>
        <w:t>: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98.25pt;height:32.25pt">
            <v:imagedata r:id="rId16" o:title=""/>
          </v:shape>
        </w:pict>
      </w:r>
      <w:r w:rsidR="00185621" w:rsidRPr="00600656">
        <w:rPr>
          <w:sz w:val="28"/>
          <w:szCs w:val="28"/>
        </w:rPr>
        <w:t>, чел.</w:t>
      </w:r>
      <w:r w:rsidR="00600656" w:rsidRPr="00600656">
        <w:rPr>
          <w:sz w:val="28"/>
          <w:szCs w:val="28"/>
        </w:rPr>
        <w:t xml:space="preserve"> </w:t>
      </w:r>
      <w:r w:rsidR="001C356C" w:rsidRPr="00600656">
        <w:rPr>
          <w:sz w:val="28"/>
          <w:szCs w:val="28"/>
        </w:rPr>
        <w:t>(7)</w:t>
      </w:r>
    </w:p>
    <w:p w:rsidR="001C356C" w:rsidRPr="00600656" w:rsidRDefault="001C356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85621" w:rsidRPr="00600656" w:rsidRDefault="002A3F6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Г</w:t>
      </w:r>
      <w:r w:rsidR="001C356C" w:rsidRPr="00600656">
        <w:rPr>
          <w:sz w:val="28"/>
          <w:szCs w:val="28"/>
        </w:rPr>
        <w:t xml:space="preserve">де: </w:t>
      </w:r>
      <w:r w:rsidR="001C356C" w:rsidRPr="00600656">
        <w:rPr>
          <w:iCs/>
          <w:sz w:val="28"/>
          <w:szCs w:val="28"/>
        </w:rPr>
        <w:t>Ч</w:t>
      </w:r>
      <w:r w:rsidR="001C356C" w:rsidRPr="00600656">
        <w:rPr>
          <w:iCs/>
          <w:sz w:val="28"/>
          <w:szCs w:val="28"/>
          <w:vertAlign w:val="subscript"/>
        </w:rPr>
        <w:t>л</w:t>
      </w:r>
      <w:r w:rsidR="001C356C" w:rsidRPr="00600656">
        <w:rPr>
          <w:iCs/>
          <w:sz w:val="28"/>
          <w:szCs w:val="28"/>
        </w:rPr>
        <w:t xml:space="preserve"> </w:t>
      </w:r>
      <w:r w:rsidR="001C356C" w:rsidRPr="00600656">
        <w:rPr>
          <w:i/>
          <w:iCs/>
          <w:sz w:val="28"/>
          <w:szCs w:val="28"/>
        </w:rPr>
        <w:t xml:space="preserve">- </w:t>
      </w:r>
      <w:r w:rsidR="001C356C" w:rsidRPr="00600656">
        <w:rPr>
          <w:sz w:val="28"/>
          <w:szCs w:val="28"/>
        </w:rPr>
        <w:t xml:space="preserve">часы, отработанные водителями на линии за планируемый период, 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1C356C" w:rsidRPr="00600656" w:rsidRDefault="001C356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iCs/>
          <w:sz w:val="28"/>
          <w:szCs w:val="28"/>
        </w:rPr>
        <w:t>Ч</w:t>
      </w:r>
      <w:r w:rsidRPr="00600656">
        <w:rPr>
          <w:iCs/>
          <w:sz w:val="28"/>
          <w:szCs w:val="28"/>
          <w:vertAlign w:val="subscript"/>
        </w:rPr>
        <w:t>л</w:t>
      </w:r>
      <w:r w:rsidRPr="00600656">
        <w:rPr>
          <w:iCs/>
          <w:sz w:val="28"/>
          <w:szCs w:val="28"/>
        </w:rPr>
        <w:t xml:space="preserve"> = АЧ </w:t>
      </w:r>
      <w:r w:rsidRPr="00600656">
        <w:rPr>
          <w:iCs/>
          <w:sz w:val="28"/>
          <w:szCs w:val="28"/>
          <w:vertAlign w:val="subscript"/>
        </w:rPr>
        <w:t>э</w:t>
      </w:r>
      <w:r w:rsidRPr="00600656">
        <w:rPr>
          <w:iCs/>
          <w:sz w:val="28"/>
          <w:szCs w:val="28"/>
        </w:rPr>
        <w:t>(см</w:t>
      </w:r>
      <w:r w:rsidRPr="00600656">
        <w:rPr>
          <w:i/>
          <w:iCs/>
          <w:sz w:val="28"/>
          <w:szCs w:val="28"/>
        </w:rPr>
        <w:t xml:space="preserve">. </w:t>
      </w:r>
      <w:r w:rsidRPr="00600656">
        <w:rPr>
          <w:sz w:val="28"/>
          <w:szCs w:val="28"/>
        </w:rPr>
        <w:t xml:space="preserve">форм.4, </w:t>
      </w:r>
      <w:r w:rsidRPr="00600656">
        <w:rPr>
          <w:i/>
          <w:iCs/>
          <w:sz w:val="28"/>
          <w:szCs w:val="28"/>
        </w:rPr>
        <w:t>АЧ</w:t>
      </w:r>
      <w:r w:rsidRPr="00600656">
        <w:rPr>
          <w:i/>
          <w:iCs/>
          <w:sz w:val="28"/>
          <w:szCs w:val="28"/>
          <w:vertAlign w:val="subscript"/>
        </w:rPr>
        <w:t>Э</w:t>
      </w:r>
      <w:r w:rsidRPr="00600656">
        <w:rPr>
          <w:i/>
          <w:iCs/>
          <w:sz w:val="28"/>
          <w:szCs w:val="28"/>
        </w:rPr>
        <w:t xml:space="preserve"> </w:t>
      </w:r>
      <w:r w:rsidRPr="00600656">
        <w:rPr>
          <w:sz w:val="28"/>
          <w:szCs w:val="28"/>
        </w:rPr>
        <w:t>=5</w:t>
      </w:r>
      <w:r w:rsidR="00185621" w:rsidRPr="00600656">
        <w:rPr>
          <w:sz w:val="28"/>
          <w:szCs w:val="28"/>
        </w:rPr>
        <w:t>9872354</w:t>
      </w:r>
      <w:r w:rsidRPr="00600656">
        <w:rPr>
          <w:sz w:val="28"/>
          <w:szCs w:val="28"/>
        </w:rPr>
        <w:t>);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1C356C" w:rsidRPr="00600656" w:rsidRDefault="001C356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iCs/>
          <w:sz w:val="28"/>
          <w:szCs w:val="28"/>
        </w:rPr>
        <w:t>Ч</w:t>
      </w:r>
      <w:r w:rsidRPr="00600656">
        <w:rPr>
          <w:iCs/>
          <w:sz w:val="28"/>
          <w:szCs w:val="28"/>
          <w:vertAlign w:val="subscript"/>
        </w:rPr>
        <w:t>п</w:t>
      </w:r>
      <w:r w:rsidRPr="00600656">
        <w:rPr>
          <w:iCs/>
          <w:sz w:val="28"/>
          <w:szCs w:val="28"/>
        </w:rPr>
        <w:t>.</w:t>
      </w:r>
      <w:r w:rsidRPr="00600656">
        <w:rPr>
          <w:iCs/>
          <w:sz w:val="28"/>
          <w:szCs w:val="28"/>
          <w:vertAlign w:val="subscript"/>
        </w:rPr>
        <w:t>3</w:t>
      </w:r>
      <w:r w:rsidRPr="00600656">
        <w:rPr>
          <w:i/>
          <w:iCs/>
          <w:sz w:val="28"/>
          <w:szCs w:val="28"/>
        </w:rPr>
        <w:t xml:space="preserve"> - </w:t>
      </w:r>
      <w:r w:rsidRPr="00600656">
        <w:rPr>
          <w:sz w:val="28"/>
          <w:szCs w:val="28"/>
        </w:rPr>
        <w:t>часы подготовительно-заключительного времени, ч., определяются расчетом: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356C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19.25pt;height:35.25pt">
            <v:imagedata r:id="rId17" o:title=""/>
          </v:shape>
        </w:pict>
      </w:r>
      <w:r w:rsidR="00185621" w:rsidRPr="00600656">
        <w:rPr>
          <w:sz w:val="28"/>
          <w:szCs w:val="28"/>
        </w:rPr>
        <w:t>,</w:t>
      </w:r>
      <w:r w:rsidR="00625152" w:rsidRPr="00600656">
        <w:rPr>
          <w:sz w:val="28"/>
          <w:szCs w:val="28"/>
        </w:rPr>
        <w:t xml:space="preserve"> ч.</w:t>
      </w:r>
      <w:r w:rsidR="00600656" w:rsidRPr="00600656">
        <w:rPr>
          <w:sz w:val="28"/>
          <w:szCs w:val="28"/>
        </w:rPr>
        <w:t xml:space="preserve"> </w:t>
      </w:r>
      <w:r w:rsidR="001C356C" w:rsidRPr="00600656">
        <w:rPr>
          <w:sz w:val="28"/>
          <w:szCs w:val="28"/>
        </w:rPr>
        <w:t>(8)</w:t>
      </w:r>
    </w:p>
    <w:p w:rsidR="00185621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91.25pt;height:33pt">
            <v:imagedata r:id="rId18" o:title=""/>
          </v:shape>
        </w:pict>
      </w:r>
      <w:r w:rsidR="007560A5" w:rsidRPr="00600656">
        <w:rPr>
          <w:sz w:val="28"/>
          <w:szCs w:val="28"/>
        </w:rPr>
        <w:t>,</w:t>
      </w:r>
      <w:r w:rsidR="00625152" w:rsidRPr="00600656">
        <w:rPr>
          <w:sz w:val="28"/>
          <w:szCs w:val="28"/>
        </w:rPr>
        <w:t xml:space="preserve"> ч.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1C356C" w:rsidRPr="00600656" w:rsidRDefault="00625152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iCs/>
          <w:sz w:val="28"/>
          <w:szCs w:val="28"/>
          <w:lang w:val="en-US"/>
        </w:rPr>
        <w:t>t</w:t>
      </w:r>
      <w:r w:rsidRPr="00600656">
        <w:rPr>
          <w:iCs/>
          <w:sz w:val="28"/>
          <w:szCs w:val="28"/>
          <w:vertAlign w:val="subscript"/>
        </w:rPr>
        <w:t>см</w:t>
      </w:r>
      <w:r w:rsidR="00600656" w:rsidRPr="00600656">
        <w:rPr>
          <w:iCs/>
          <w:sz w:val="28"/>
          <w:szCs w:val="28"/>
          <w:vertAlign w:val="subscript"/>
        </w:rPr>
        <w:t xml:space="preserve"> </w:t>
      </w:r>
      <w:r w:rsidRPr="00600656">
        <w:rPr>
          <w:iCs/>
          <w:sz w:val="28"/>
          <w:szCs w:val="28"/>
        </w:rPr>
        <w:t>-</w:t>
      </w:r>
      <w:r w:rsidR="00600656" w:rsidRPr="00600656">
        <w:rPr>
          <w:i/>
          <w:iCs/>
          <w:sz w:val="28"/>
          <w:szCs w:val="28"/>
        </w:rPr>
        <w:t xml:space="preserve"> </w:t>
      </w:r>
      <w:r w:rsidR="001C356C" w:rsidRPr="00600656">
        <w:rPr>
          <w:sz w:val="28"/>
          <w:szCs w:val="28"/>
        </w:rPr>
        <w:t>продолжительность смены водителя, ч. (установить согласно заданному режиму работы: при пятидневной рабочей неделе - 8 ч, при шестидневной - 6,7 ч, исходя из 40 часовой рабочей недели);</w:t>
      </w:r>
    </w:p>
    <w:p w:rsidR="001C356C" w:rsidRPr="00600656" w:rsidRDefault="001C356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iCs/>
          <w:sz w:val="28"/>
          <w:szCs w:val="28"/>
        </w:rPr>
        <w:t>0,38</w:t>
      </w:r>
      <w:r w:rsidRPr="00600656">
        <w:rPr>
          <w:i/>
          <w:iCs/>
          <w:sz w:val="28"/>
          <w:szCs w:val="28"/>
        </w:rPr>
        <w:t xml:space="preserve"> </w:t>
      </w:r>
      <w:r w:rsidRPr="00600656">
        <w:rPr>
          <w:sz w:val="28"/>
          <w:szCs w:val="28"/>
        </w:rPr>
        <w:t>- норма подготовительно-заключительного времени с учетом медицинского осмотра на одну смену, ч;</w:t>
      </w:r>
    </w:p>
    <w:p w:rsidR="001C356C" w:rsidRPr="00600656" w:rsidRDefault="001C356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iCs/>
          <w:sz w:val="28"/>
          <w:szCs w:val="28"/>
        </w:rPr>
        <w:t>ФРВ</w:t>
      </w:r>
      <w:r w:rsidRPr="00600656">
        <w:rPr>
          <w:i/>
          <w:iCs/>
          <w:sz w:val="28"/>
          <w:szCs w:val="28"/>
        </w:rPr>
        <w:t xml:space="preserve"> - </w:t>
      </w:r>
      <w:r w:rsidRPr="00600656">
        <w:rPr>
          <w:sz w:val="28"/>
          <w:szCs w:val="28"/>
        </w:rPr>
        <w:t>фонд рабочего времени за год, ч, принять 1800ч. (кроме районов Крайнего Севера и приравненных к ним районов).</w:t>
      </w:r>
    </w:p>
    <w:p w:rsidR="00A2754E" w:rsidRPr="00600656" w:rsidRDefault="00A2754E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2754E" w:rsidRPr="00600656" w:rsidRDefault="00830447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201.75pt;height:30.75pt">
            <v:imagedata r:id="rId19" o:title=""/>
          </v:shape>
        </w:pict>
      </w:r>
      <w:r w:rsidR="00625152" w:rsidRPr="00600656">
        <w:rPr>
          <w:sz w:val="28"/>
          <w:szCs w:val="28"/>
        </w:rPr>
        <w:t>, чел.</w:t>
      </w:r>
      <w:r w:rsidR="00600656" w:rsidRPr="00600656">
        <w:rPr>
          <w:sz w:val="28"/>
          <w:szCs w:val="28"/>
        </w:rPr>
        <w:t xml:space="preserve"> </w:t>
      </w:r>
    </w:p>
    <w:p w:rsidR="00A2754E" w:rsidRPr="00600656" w:rsidRDefault="00A2754E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C245D" w:rsidRPr="00600656" w:rsidRDefault="00810188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00656">
        <w:rPr>
          <w:b/>
          <w:sz w:val="28"/>
          <w:szCs w:val="28"/>
        </w:rPr>
        <w:t>2.4</w:t>
      </w:r>
      <w:r w:rsidR="006C245D" w:rsidRPr="00600656">
        <w:rPr>
          <w:b/>
          <w:sz w:val="28"/>
          <w:szCs w:val="28"/>
        </w:rPr>
        <w:t xml:space="preserve"> Методика расчета фонда заработной платы водителей, пассажирские перевозки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245D" w:rsidRPr="00600656" w:rsidRDefault="00810188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600656">
        <w:rPr>
          <w:b/>
          <w:sz w:val="28"/>
          <w:szCs w:val="28"/>
        </w:rPr>
        <w:t>2.</w:t>
      </w:r>
      <w:r w:rsidR="006C245D" w:rsidRPr="00600656">
        <w:rPr>
          <w:b/>
          <w:sz w:val="28"/>
          <w:szCs w:val="28"/>
        </w:rPr>
        <w:t>4.1</w:t>
      </w:r>
      <w:r w:rsidR="00600656">
        <w:rPr>
          <w:b/>
          <w:sz w:val="28"/>
          <w:szCs w:val="28"/>
        </w:rPr>
        <w:t xml:space="preserve"> Повременная заработная плата</w:t>
      </w:r>
    </w:p>
    <w:p w:rsidR="002A3F6C" w:rsidRPr="00600656" w:rsidRDefault="006C245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Повременная заработная плата рассчитывается на основании часовой тарифной ставки </w:t>
      </w:r>
      <w:r w:rsidRPr="00600656">
        <w:rPr>
          <w:iCs/>
          <w:sz w:val="28"/>
          <w:szCs w:val="28"/>
        </w:rPr>
        <w:t>С</w:t>
      </w:r>
      <w:r w:rsidR="00D85F57" w:rsidRPr="00600656">
        <w:rPr>
          <w:iCs/>
          <w:sz w:val="28"/>
          <w:szCs w:val="28"/>
          <w:vertAlign w:val="subscript"/>
        </w:rPr>
        <w:t>Ч</w:t>
      </w:r>
      <w:r w:rsidRPr="00600656">
        <w:rPr>
          <w:i/>
          <w:iCs/>
          <w:sz w:val="28"/>
          <w:szCs w:val="28"/>
        </w:rPr>
        <w:t xml:space="preserve">. </w:t>
      </w:r>
      <w:r w:rsidRPr="00600656">
        <w:rPr>
          <w:sz w:val="28"/>
          <w:szCs w:val="28"/>
        </w:rPr>
        <w:t>Для ее определения необходимо:</w:t>
      </w:r>
    </w:p>
    <w:p w:rsidR="002A3F6C" w:rsidRPr="00600656" w:rsidRDefault="006C245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-</w:t>
      </w:r>
      <w:r w:rsidR="00600656" w:rsidRPr="00600656">
        <w:rPr>
          <w:sz w:val="28"/>
          <w:szCs w:val="28"/>
        </w:rPr>
        <w:t xml:space="preserve"> </w:t>
      </w:r>
      <w:r w:rsidRPr="00600656">
        <w:rPr>
          <w:sz w:val="28"/>
          <w:szCs w:val="28"/>
        </w:rPr>
        <w:t xml:space="preserve">по приложению 2 (с учетом информации, изложенной в примечании в приложении 3) установить разряд водителя - в нашем примере </w:t>
      </w:r>
      <w:r w:rsidRPr="00600656">
        <w:rPr>
          <w:sz w:val="28"/>
          <w:szCs w:val="28"/>
          <w:lang w:val="en-US"/>
        </w:rPr>
        <w:t>I</w:t>
      </w:r>
      <w:r w:rsidRPr="00600656">
        <w:rPr>
          <w:sz w:val="28"/>
          <w:szCs w:val="28"/>
        </w:rPr>
        <w:t xml:space="preserve"> разряд.</w:t>
      </w:r>
    </w:p>
    <w:p w:rsidR="006C245D" w:rsidRPr="00600656" w:rsidRDefault="006C245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-</w:t>
      </w:r>
      <w:r w:rsidR="00600656" w:rsidRPr="00600656">
        <w:rPr>
          <w:sz w:val="28"/>
          <w:szCs w:val="28"/>
        </w:rPr>
        <w:t xml:space="preserve"> </w:t>
      </w:r>
      <w:r w:rsidRPr="00600656">
        <w:rPr>
          <w:sz w:val="28"/>
          <w:szCs w:val="28"/>
        </w:rPr>
        <w:t xml:space="preserve">по приложению 3 выбрать тарифный коэффициент </w:t>
      </w:r>
      <w:r w:rsidRPr="00600656">
        <w:rPr>
          <w:iCs/>
          <w:sz w:val="28"/>
          <w:szCs w:val="28"/>
        </w:rPr>
        <w:t>К</w:t>
      </w:r>
      <w:r w:rsidRPr="00600656">
        <w:rPr>
          <w:iCs/>
          <w:sz w:val="28"/>
          <w:szCs w:val="28"/>
          <w:vertAlign w:val="subscript"/>
        </w:rPr>
        <w:t>ТАР</w:t>
      </w:r>
      <w:r w:rsidRPr="00600656">
        <w:rPr>
          <w:iCs/>
          <w:sz w:val="28"/>
          <w:szCs w:val="28"/>
        </w:rPr>
        <w:t>,</w:t>
      </w:r>
      <w:r w:rsidRPr="00600656">
        <w:rPr>
          <w:i/>
          <w:iCs/>
          <w:sz w:val="28"/>
          <w:szCs w:val="28"/>
        </w:rPr>
        <w:t xml:space="preserve"> </w:t>
      </w:r>
      <w:r w:rsidRPr="00600656">
        <w:rPr>
          <w:sz w:val="28"/>
          <w:szCs w:val="28"/>
        </w:rPr>
        <w:t xml:space="preserve">соответствующий разряду водителя (в нашем примере 1, 3 - </w:t>
      </w:r>
      <w:r w:rsidR="00D85F57" w:rsidRPr="00600656">
        <w:rPr>
          <w:sz w:val="28"/>
          <w:szCs w:val="28"/>
          <w:lang w:val="en-US"/>
        </w:rPr>
        <w:t>I</w:t>
      </w:r>
      <w:r w:rsidRPr="00600656">
        <w:rPr>
          <w:sz w:val="28"/>
          <w:szCs w:val="28"/>
        </w:rPr>
        <w:t xml:space="preserve"> разряд), исходя из приложения.</w:t>
      </w:r>
    </w:p>
    <w:p w:rsidR="006C245D" w:rsidRPr="00600656" w:rsidRDefault="006C245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Вели</w:t>
      </w:r>
      <w:r w:rsidR="00D85F57" w:rsidRPr="00600656">
        <w:rPr>
          <w:sz w:val="28"/>
          <w:szCs w:val="28"/>
        </w:rPr>
        <w:t>чина часовой тарифной ставки (С</w:t>
      </w:r>
      <w:r w:rsidR="00D85F57" w:rsidRPr="00600656">
        <w:rPr>
          <w:sz w:val="28"/>
          <w:szCs w:val="28"/>
          <w:vertAlign w:val="subscript"/>
        </w:rPr>
        <w:t>Ч</w:t>
      </w:r>
      <w:r w:rsidRPr="00600656">
        <w:rPr>
          <w:sz w:val="28"/>
          <w:szCs w:val="28"/>
        </w:rPr>
        <w:t>):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85F57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99pt;height:35.25pt">
            <v:imagedata r:id="rId20" o:title=""/>
          </v:shape>
        </w:pict>
      </w:r>
      <w:r w:rsidR="00D85F57" w:rsidRPr="00600656">
        <w:rPr>
          <w:sz w:val="28"/>
          <w:szCs w:val="28"/>
        </w:rPr>
        <w:t>, руб.</w:t>
      </w:r>
      <w:r w:rsidR="00600656" w:rsidRPr="00600656">
        <w:rPr>
          <w:sz w:val="28"/>
          <w:szCs w:val="28"/>
        </w:rPr>
        <w:t xml:space="preserve"> </w:t>
      </w:r>
      <w:r w:rsidR="00D85F57" w:rsidRPr="00600656">
        <w:rPr>
          <w:sz w:val="28"/>
          <w:szCs w:val="28"/>
        </w:rPr>
        <w:t>(9)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85F57" w:rsidRPr="00600656" w:rsidRDefault="006C245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где:</w:t>
      </w:r>
      <w:r w:rsidR="00600656" w:rsidRPr="00600656">
        <w:rPr>
          <w:sz w:val="28"/>
          <w:szCs w:val="28"/>
        </w:rPr>
        <w:t xml:space="preserve"> </w:t>
      </w:r>
      <w:r w:rsidRPr="00600656">
        <w:rPr>
          <w:iCs/>
          <w:sz w:val="28"/>
          <w:szCs w:val="28"/>
        </w:rPr>
        <w:t>ЗП'</w:t>
      </w:r>
      <w:r w:rsidR="00D85F57" w:rsidRPr="00600656">
        <w:rPr>
          <w:iCs/>
          <w:sz w:val="28"/>
          <w:szCs w:val="28"/>
          <w:vertAlign w:val="subscript"/>
        </w:rPr>
        <w:t>МЕС</w:t>
      </w:r>
      <w:r w:rsidR="00600656" w:rsidRPr="00600656">
        <w:rPr>
          <w:i/>
          <w:iCs/>
          <w:sz w:val="28"/>
          <w:szCs w:val="28"/>
        </w:rPr>
        <w:t xml:space="preserve"> </w:t>
      </w:r>
      <w:r w:rsidRPr="00600656">
        <w:rPr>
          <w:i/>
          <w:iCs/>
          <w:sz w:val="28"/>
          <w:szCs w:val="28"/>
        </w:rPr>
        <w:t xml:space="preserve">- </w:t>
      </w:r>
      <w:r w:rsidRPr="00600656">
        <w:rPr>
          <w:sz w:val="28"/>
          <w:szCs w:val="28"/>
        </w:rPr>
        <w:t xml:space="preserve">отраслевая минимальная месячная тарифная ставка </w:t>
      </w:r>
      <w:r w:rsidRPr="00600656">
        <w:rPr>
          <w:sz w:val="28"/>
          <w:szCs w:val="28"/>
          <w:lang w:val="en-US"/>
        </w:rPr>
        <w:t>I</w:t>
      </w:r>
      <w:r w:rsidRPr="00600656">
        <w:rPr>
          <w:sz w:val="28"/>
          <w:szCs w:val="28"/>
        </w:rPr>
        <w:t xml:space="preserve"> разряда (установить по методическому письму - составляет 4330 руб.); </w:t>
      </w:r>
    </w:p>
    <w:p w:rsidR="006C245D" w:rsidRPr="00600656" w:rsidRDefault="006C245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166,2 - среднемесячное количество часов.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85F57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20pt;height:33pt">
            <v:imagedata r:id="rId21" o:title=""/>
          </v:shape>
        </w:pict>
      </w:r>
      <w:r w:rsidR="00D85F57" w:rsidRPr="00600656">
        <w:rPr>
          <w:sz w:val="28"/>
          <w:szCs w:val="28"/>
        </w:rPr>
        <w:t>, руб.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245D" w:rsidRPr="00600656" w:rsidRDefault="006C245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Повременная заработная плата (</w:t>
      </w:r>
      <w:r w:rsidRPr="00600656">
        <w:rPr>
          <w:iCs/>
          <w:sz w:val="28"/>
          <w:szCs w:val="28"/>
        </w:rPr>
        <w:t>ЗП</w:t>
      </w:r>
      <w:r w:rsidRPr="00600656">
        <w:rPr>
          <w:iCs/>
          <w:sz w:val="28"/>
          <w:szCs w:val="28"/>
          <w:vertAlign w:val="subscript"/>
        </w:rPr>
        <w:t>П0В</w:t>
      </w:r>
      <w:r w:rsidRPr="00600656">
        <w:rPr>
          <w:sz w:val="28"/>
          <w:szCs w:val="28"/>
        </w:rPr>
        <w:t>):</w:t>
      </w:r>
    </w:p>
    <w:p w:rsidR="006C245D" w:rsidRP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0447">
        <w:rPr>
          <w:sz w:val="28"/>
          <w:szCs w:val="28"/>
        </w:rPr>
        <w:pict>
          <v:shape id="_x0000_i1042" type="#_x0000_t75" style="width:89.25pt;height:18pt">
            <v:imagedata r:id="rId22" o:title=""/>
          </v:shape>
        </w:pict>
      </w:r>
      <w:r w:rsidR="00D85F57" w:rsidRPr="00600656">
        <w:rPr>
          <w:sz w:val="28"/>
          <w:szCs w:val="28"/>
        </w:rPr>
        <w:t xml:space="preserve">, руб. </w:t>
      </w:r>
      <w:r w:rsidR="006C245D" w:rsidRPr="00600656">
        <w:rPr>
          <w:sz w:val="28"/>
          <w:szCs w:val="28"/>
        </w:rPr>
        <w:t>(10)</w:t>
      </w:r>
    </w:p>
    <w:p w:rsidR="006C245D" w:rsidRPr="00600656" w:rsidRDefault="002A3F6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Г</w:t>
      </w:r>
      <w:r w:rsidR="006C245D" w:rsidRPr="00600656">
        <w:rPr>
          <w:sz w:val="28"/>
          <w:szCs w:val="28"/>
        </w:rPr>
        <w:t xml:space="preserve">де: </w:t>
      </w:r>
      <w:r w:rsidR="006C245D" w:rsidRPr="00600656">
        <w:rPr>
          <w:iCs/>
          <w:sz w:val="28"/>
          <w:szCs w:val="28"/>
        </w:rPr>
        <w:t>Ч</w:t>
      </w:r>
      <w:r w:rsidR="006C245D" w:rsidRPr="00600656">
        <w:rPr>
          <w:iCs/>
          <w:sz w:val="28"/>
          <w:szCs w:val="28"/>
          <w:vertAlign w:val="subscript"/>
        </w:rPr>
        <w:t>Л</w:t>
      </w:r>
      <w:r w:rsidR="006C245D" w:rsidRPr="00600656">
        <w:rPr>
          <w:iCs/>
          <w:sz w:val="28"/>
          <w:szCs w:val="28"/>
        </w:rPr>
        <w:t>=АЧ</w:t>
      </w:r>
      <w:r w:rsidR="006C245D" w:rsidRPr="00600656">
        <w:rPr>
          <w:iCs/>
          <w:sz w:val="28"/>
          <w:szCs w:val="28"/>
          <w:vertAlign w:val="subscript"/>
        </w:rPr>
        <w:t>Э</w:t>
      </w:r>
    </w:p>
    <w:p w:rsidR="00D85F57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219.75pt;height:18pt">
            <v:imagedata r:id="rId23" o:title=""/>
          </v:shape>
        </w:pict>
      </w:r>
      <w:r w:rsidR="00D85F57" w:rsidRPr="00600656">
        <w:rPr>
          <w:sz w:val="28"/>
          <w:szCs w:val="28"/>
        </w:rPr>
        <w:t>, руб.</w:t>
      </w:r>
    </w:p>
    <w:p w:rsidR="002A3F6C" w:rsidRPr="00600656" w:rsidRDefault="002A3F6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A2491" w:rsidRPr="00600656" w:rsidRDefault="00810188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00656">
        <w:rPr>
          <w:b/>
          <w:sz w:val="28"/>
          <w:szCs w:val="28"/>
        </w:rPr>
        <w:t>2.</w:t>
      </w:r>
      <w:r w:rsidR="009A2491" w:rsidRPr="00600656">
        <w:rPr>
          <w:b/>
          <w:sz w:val="28"/>
          <w:szCs w:val="28"/>
        </w:rPr>
        <w:t>4.2 Оплата по</w:t>
      </w:r>
      <w:r w:rsidR="007560A5" w:rsidRPr="00600656">
        <w:rPr>
          <w:b/>
          <w:sz w:val="28"/>
          <w:szCs w:val="28"/>
        </w:rPr>
        <w:t>дготовительно-заключительного вр</w:t>
      </w:r>
      <w:r w:rsidR="009A2491" w:rsidRPr="00600656">
        <w:rPr>
          <w:b/>
          <w:sz w:val="28"/>
          <w:szCs w:val="28"/>
        </w:rPr>
        <w:t xml:space="preserve">емени </w:t>
      </w:r>
      <w:r w:rsidR="007560A5" w:rsidRPr="00600656">
        <w:rPr>
          <w:b/>
          <w:sz w:val="28"/>
          <w:szCs w:val="28"/>
        </w:rPr>
        <w:t>(О</w:t>
      </w:r>
      <w:r w:rsidR="007560A5" w:rsidRPr="00600656">
        <w:rPr>
          <w:b/>
          <w:sz w:val="28"/>
          <w:szCs w:val="28"/>
          <w:vertAlign w:val="subscript"/>
        </w:rPr>
        <w:t>П-З</w:t>
      </w:r>
      <w:r w:rsidR="007560A5" w:rsidRPr="00600656">
        <w:rPr>
          <w:b/>
          <w:sz w:val="28"/>
          <w:szCs w:val="28"/>
        </w:rPr>
        <w:t>):</w:t>
      </w:r>
    </w:p>
    <w:p w:rsidR="009A2491" w:rsidRPr="00600656" w:rsidRDefault="009A2491" w:rsidP="00600656">
      <w:pPr>
        <w:widowControl w:val="0"/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7560A5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90pt;height:18pt">
            <v:imagedata r:id="rId24" o:title=""/>
          </v:shape>
        </w:pict>
      </w:r>
      <w:r w:rsidR="007560A5" w:rsidRPr="00600656">
        <w:rPr>
          <w:sz w:val="28"/>
          <w:szCs w:val="28"/>
        </w:rPr>
        <w:t>, руб.</w:t>
      </w:r>
      <w:r w:rsidR="00600656" w:rsidRPr="00600656">
        <w:rPr>
          <w:sz w:val="28"/>
          <w:szCs w:val="28"/>
        </w:rPr>
        <w:t xml:space="preserve"> </w:t>
      </w:r>
      <w:r w:rsidR="007560A5" w:rsidRPr="00600656">
        <w:rPr>
          <w:sz w:val="28"/>
          <w:szCs w:val="28"/>
        </w:rPr>
        <w:t>(11)</w:t>
      </w:r>
    </w:p>
    <w:p w:rsidR="007560A5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213.75pt;height:18pt">
            <v:imagedata r:id="rId25" o:title=""/>
          </v:shape>
        </w:pict>
      </w:r>
      <w:r w:rsidR="007560A5" w:rsidRPr="00600656">
        <w:rPr>
          <w:sz w:val="28"/>
          <w:szCs w:val="28"/>
        </w:rPr>
        <w:t>, руб.</w:t>
      </w:r>
    </w:p>
    <w:p w:rsidR="002A3F6C" w:rsidRPr="00600656" w:rsidRDefault="002A3F6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A2491" w:rsidRPr="00600656" w:rsidRDefault="00810188" w:rsidP="00600656">
      <w:pPr>
        <w:widowControl w:val="0"/>
        <w:shd w:val="clear" w:color="000000" w:fill="auto"/>
        <w:spacing w:line="360" w:lineRule="auto"/>
        <w:ind w:firstLine="709"/>
        <w:jc w:val="both"/>
        <w:rPr>
          <w:b/>
          <w:iCs/>
          <w:sz w:val="28"/>
          <w:szCs w:val="28"/>
          <w:vertAlign w:val="subscript"/>
        </w:rPr>
      </w:pPr>
      <w:r w:rsidRPr="00600656">
        <w:rPr>
          <w:b/>
          <w:iCs/>
          <w:sz w:val="28"/>
          <w:szCs w:val="28"/>
        </w:rPr>
        <w:t>2.</w:t>
      </w:r>
      <w:r w:rsidR="00346184" w:rsidRPr="00600656">
        <w:rPr>
          <w:b/>
          <w:iCs/>
          <w:sz w:val="28"/>
          <w:szCs w:val="28"/>
        </w:rPr>
        <w:t>4.3 Надбавка за классность Н</w:t>
      </w:r>
      <w:r w:rsidR="00346184" w:rsidRPr="00600656">
        <w:rPr>
          <w:b/>
          <w:iCs/>
          <w:sz w:val="28"/>
          <w:szCs w:val="28"/>
          <w:vertAlign w:val="subscript"/>
        </w:rPr>
        <w:t>КЛ: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2491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116.25pt;height:32.25pt">
            <v:imagedata r:id="rId26" o:title=""/>
          </v:shape>
        </w:pict>
      </w:r>
      <w:r w:rsidR="00D43C2A" w:rsidRPr="00600656">
        <w:rPr>
          <w:sz w:val="28"/>
          <w:szCs w:val="28"/>
        </w:rPr>
        <w:t>, руб.</w:t>
      </w:r>
      <w:r w:rsidR="00600656" w:rsidRPr="00600656">
        <w:rPr>
          <w:sz w:val="28"/>
          <w:szCs w:val="28"/>
        </w:rPr>
        <w:t xml:space="preserve"> </w:t>
      </w:r>
      <w:r w:rsidR="009A2491" w:rsidRPr="00600656">
        <w:rPr>
          <w:sz w:val="28"/>
          <w:szCs w:val="28"/>
        </w:rPr>
        <w:t>(12)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0656" w:rsidRDefault="002A3F6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Г</w:t>
      </w:r>
      <w:r w:rsidR="009A2491" w:rsidRPr="00600656">
        <w:rPr>
          <w:sz w:val="28"/>
          <w:szCs w:val="28"/>
        </w:rPr>
        <w:t xml:space="preserve">де: </w:t>
      </w:r>
      <w:r w:rsidR="00D43C2A" w:rsidRPr="00600656">
        <w:rPr>
          <w:sz w:val="28"/>
          <w:szCs w:val="28"/>
        </w:rPr>
        <w:t>П</w:t>
      </w:r>
      <w:r w:rsidR="00D43C2A" w:rsidRPr="00600656">
        <w:rPr>
          <w:sz w:val="28"/>
          <w:szCs w:val="28"/>
          <w:vertAlign w:val="subscript"/>
        </w:rPr>
        <w:t>КЛ</w:t>
      </w:r>
      <w:r w:rsidR="009A2491" w:rsidRPr="00600656">
        <w:rPr>
          <w:sz w:val="28"/>
          <w:szCs w:val="28"/>
        </w:rPr>
        <w:t xml:space="preserve"> - процент надбавки за классность: водителям </w:t>
      </w:r>
      <w:r w:rsidR="009A2491" w:rsidRPr="00600656">
        <w:rPr>
          <w:sz w:val="28"/>
          <w:szCs w:val="28"/>
          <w:lang w:val="en-US"/>
        </w:rPr>
        <w:t>I</w:t>
      </w:r>
      <w:r w:rsidR="009A2491" w:rsidRPr="00600656">
        <w:rPr>
          <w:sz w:val="28"/>
          <w:szCs w:val="28"/>
        </w:rPr>
        <w:t xml:space="preserve"> класса - 25%;</w:t>
      </w:r>
    </w:p>
    <w:p w:rsidR="009A2491" w:rsidRPr="00600656" w:rsidRDefault="009A2491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  <w:lang w:val="en-US"/>
        </w:rPr>
        <w:t>II</w:t>
      </w:r>
      <w:r w:rsidRPr="00600656">
        <w:rPr>
          <w:sz w:val="28"/>
          <w:szCs w:val="28"/>
        </w:rPr>
        <w:t xml:space="preserve"> класса - 10% 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9A2491" w:rsidRPr="00600656" w:rsidRDefault="009A2491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iCs/>
          <w:sz w:val="28"/>
          <w:szCs w:val="28"/>
        </w:rPr>
        <w:t>Ч</w:t>
      </w:r>
      <w:r w:rsidRPr="00600656">
        <w:rPr>
          <w:iCs/>
          <w:sz w:val="28"/>
          <w:szCs w:val="28"/>
          <w:vertAlign w:val="subscript"/>
        </w:rPr>
        <w:t>Л</w:t>
      </w:r>
      <w:r w:rsidRPr="00600656">
        <w:rPr>
          <w:iCs/>
          <w:sz w:val="28"/>
          <w:szCs w:val="28"/>
        </w:rPr>
        <w:t>=АЧ</w:t>
      </w:r>
      <w:r w:rsidRPr="00600656">
        <w:rPr>
          <w:iCs/>
          <w:sz w:val="28"/>
          <w:szCs w:val="28"/>
          <w:vertAlign w:val="subscript"/>
        </w:rPr>
        <w:t>Э</w:t>
      </w:r>
    </w:p>
    <w:p w:rsidR="00D43C2A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222pt;height:30.75pt">
            <v:imagedata r:id="rId27" o:title=""/>
          </v:shape>
        </w:pict>
      </w:r>
      <w:r w:rsidR="00D43C2A" w:rsidRPr="00600656">
        <w:rPr>
          <w:sz w:val="28"/>
          <w:szCs w:val="28"/>
        </w:rPr>
        <w:t>, руб.</w:t>
      </w:r>
    </w:p>
    <w:p w:rsidR="002A3F6C" w:rsidRPr="00600656" w:rsidRDefault="002A3F6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43C2A" w:rsidRPr="00600656" w:rsidRDefault="00810188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00656">
        <w:rPr>
          <w:b/>
          <w:sz w:val="28"/>
          <w:szCs w:val="28"/>
        </w:rPr>
        <w:t>2.</w:t>
      </w:r>
      <w:r w:rsidR="00D43C2A" w:rsidRPr="00600656">
        <w:rPr>
          <w:b/>
          <w:sz w:val="28"/>
          <w:szCs w:val="28"/>
        </w:rPr>
        <w:t>4.4 Доплата за работу в ночное время</w:t>
      </w:r>
    </w:p>
    <w:p w:rsidR="009A2491" w:rsidRPr="00600656" w:rsidRDefault="009A2491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Доплата за работу в ночное время </w:t>
      </w:r>
      <w:r w:rsidRPr="00600656">
        <w:rPr>
          <w:iCs/>
          <w:sz w:val="28"/>
          <w:szCs w:val="28"/>
        </w:rPr>
        <w:t>Д</w:t>
      </w:r>
      <w:r w:rsidR="00D43C2A" w:rsidRPr="00600656">
        <w:rPr>
          <w:iCs/>
          <w:sz w:val="28"/>
          <w:szCs w:val="28"/>
          <w:vertAlign w:val="subscript"/>
        </w:rPr>
        <w:t>НВ</w:t>
      </w:r>
      <w:r w:rsidRPr="00600656">
        <w:rPr>
          <w:i/>
          <w:iCs/>
          <w:sz w:val="28"/>
          <w:szCs w:val="28"/>
        </w:rPr>
        <w:t xml:space="preserve"> </w:t>
      </w:r>
      <w:r w:rsidRPr="00600656">
        <w:rPr>
          <w:sz w:val="28"/>
          <w:szCs w:val="28"/>
        </w:rPr>
        <w:t>(ст. 153 Трудового кодекса РФ установлено, что каждый час работы в ночное время оплачивается в повышенном размере по сравнению с работой в нормальных условиях. В соответствии со статьей 96 кодекса ночным является время с 22:00 до 6:00).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2491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188.25pt;height:32.25pt">
            <v:imagedata r:id="rId28" o:title=""/>
          </v:shape>
        </w:pict>
      </w:r>
      <w:r w:rsidR="00B407AC" w:rsidRPr="00600656">
        <w:rPr>
          <w:sz w:val="28"/>
          <w:szCs w:val="28"/>
        </w:rPr>
        <w:t>, руб.</w:t>
      </w:r>
      <w:r w:rsidR="00600656" w:rsidRPr="00600656">
        <w:rPr>
          <w:sz w:val="28"/>
          <w:szCs w:val="28"/>
        </w:rPr>
        <w:t xml:space="preserve"> </w:t>
      </w:r>
      <w:r w:rsidR="009A2491" w:rsidRPr="00600656">
        <w:rPr>
          <w:sz w:val="28"/>
          <w:szCs w:val="28"/>
        </w:rPr>
        <w:t>(13)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3F6C" w:rsidRPr="00600656">
        <w:rPr>
          <w:sz w:val="28"/>
          <w:szCs w:val="28"/>
        </w:rPr>
        <w:t>Г</w:t>
      </w:r>
      <w:r w:rsidR="009A2491" w:rsidRPr="00600656">
        <w:rPr>
          <w:sz w:val="28"/>
          <w:szCs w:val="28"/>
        </w:rPr>
        <w:t xml:space="preserve">де: </w:t>
      </w:r>
      <w:r w:rsidR="009A2491" w:rsidRPr="00600656">
        <w:rPr>
          <w:iCs/>
          <w:sz w:val="28"/>
          <w:szCs w:val="28"/>
        </w:rPr>
        <w:t>Ч</w:t>
      </w:r>
      <w:r w:rsidR="00B407AC" w:rsidRPr="00600656">
        <w:rPr>
          <w:iCs/>
          <w:sz w:val="28"/>
          <w:szCs w:val="28"/>
          <w:vertAlign w:val="subscript"/>
        </w:rPr>
        <w:t>Н.В</w:t>
      </w:r>
      <w:r w:rsidR="009A2491" w:rsidRPr="00600656">
        <w:rPr>
          <w:i/>
          <w:iCs/>
          <w:sz w:val="28"/>
          <w:szCs w:val="28"/>
        </w:rPr>
        <w:t xml:space="preserve"> - </w:t>
      </w:r>
      <w:r w:rsidR="009A2491" w:rsidRPr="00600656">
        <w:rPr>
          <w:sz w:val="28"/>
          <w:szCs w:val="28"/>
        </w:rPr>
        <w:t>количество часов, отработанных в ночное время в среднем за сутки; принять 2 часа;</w:t>
      </w:r>
    </w:p>
    <w:p w:rsidR="00600656" w:rsidRDefault="009A2491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iCs/>
          <w:sz w:val="28"/>
          <w:szCs w:val="28"/>
        </w:rPr>
        <w:t>40 -</w:t>
      </w:r>
      <w:r w:rsidRPr="00600656">
        <w:rPr>
          <w:i/>
          <w:iCs/>
          <w:sz w:val="28"/>
          <w:szCs w:val="28"/>
        </w:rPr>
        <w:t xml:space="preserve"> </w:t>
      </w:r>
      <w:r w:rsidRPr="00600656">
        <w:rPr>
          <w:sz w:val="28"/>
          <w:szCs w:val="28"/>
        </w:rPr>
        <w:t>размер доплаты за работу в ночное время, %;</w:t>
      </w:r>
    </w:p>
    <w:p w:rsidR="009A2491" w:rsidRPr="00600656" w:rsidRDefault="00B407A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iCs/>
          <w:sz w:val="28"/>
          <w:szCs w:val="28"/>
          <w:lang w:val="en-US"/>
        </w:rPr>
        <w:t>N</w:t>
      </w:r>
      <w:r w:rsidRPr="00600656">
        <w:rPr>
          <w:iCs/>
          <w:sz w:val="28"/>
          <w:szCs w:val="28"/>
          <w:vertAlign w:val="subscript"/>
        </w:rPr>
        <w:t>вод.Н.В.</w:t>
      </w:r>
      <w:r w:rsidR="009A2491" w:rsidRPr="00600656">
        <w:rPr>
          <w:iCs/>
          <w:sz w:val="28"/>
          <w:szCs w:val="28"/>
        </w:rPr>
        <w:t xml:space="preserve">. </w:t>
      </w:r>
      <w:r w:rsidR="009A2491" w:rsidRPr="00600656">
        <w:rPr>
          <w:i/>
          <w:iCs/>
          <w:sz w:val="28"/>
          <w:szCs w:val="28"/>
        </w:rPr>
        <w:t>-</w:t>
      </w:r>
      <w:r w:rsidR="00600656" w:rsidRPr="00600656">
        <w:rPr>
          <w:i/>
          <w:iCs/>
          <w:sz w:val="28"/>
          <w:szCs w:val="28"/>
        </w:rPr>
        <w:t xml:space="preserve"> </w:t>
      </w:r>
      <w:r w:rsidR="009A2491" w:rsidRPr="00600656">
        <w:rPr>
          <w:sz w:val="28"/>
          <w:szCs w:val="28"/>
        </w:rPr>
        <w:t>количество</w:t>
      </w:r>
      <w:r w:rsidR="00600656" w:rsidRPr="00600656">
        <w:rPr>
          <w:sz w:val="28"/>
          <w:szCs w:val="28"/>
        </w:rPr>
        <w:t xml:space="preserve"> </w:t>
      </w:r>
      <w:r w:rsidR="009A2491" w:rsidRPr="00600656">
        <w:rPr>
          <w:sz w:val="28"/>
          <w:szCs w:val="28"/>
        </w:rPr>
        <w:t>водителей,</w:t>
      </w:r>
      <w:r w:rsidR="00600656" w:rsidRPr="00600656">
        <w:rPr>
          <w:sz w:val="28"/>
          <w:szCs w:val="28"/>
        </w:rPr>
        <w:t xml:space="preserve"> </w:t>
      </w:r>
      <w:r w:rsidR="009A2491" w:rsidRPr="00600656">
        <w:rPr>
          <w:sz w:val="28"/>
          <w:szCs w:val="28"/>
        </w:rPr>
        <w:t>работающих</w:t>
      </w:r>
      <w:r w:rsidR="00600656" w:rsidRPr="00600656">
        <w:rPr>
          <w:sz w:val="28"/>
          <w:szCs w:val="28"/>
        </w:rPr>
        <w:t xml:space="preserve"> </w:t>
      </w:r>
      <w:r w:rsidR="009A2491" w:rsidRPr="00600656">
        <w:rPr>
          <w:sz w:val="28"/>
          <w:szCs w:val="28"/>
        </w:rPr>
        <w:t>в</w:t>
      </w:r>
      <w:r w:rsidR="00600656" w:rsidRPr="00600656">
        <w:rPr>
          <w:sz w:val="28"/>
          <w:szCs w:val="28"/>
        </w:rPr>
        <w:t xml:space="preserve"> </w:t>
      </w:r>
      <w:r w:rsidR="009A2491" w:rsidRPr="00600656">
        <w:rPr>
          <w:sz w:val="28"/>
          <w:szCs w:val="28"/>
        </w:rPr>
        <w:t>ночное</w:t>
      </w:r>
      <w:r w:rsidR="00600656" w:rsidRPr="00600656">
        <w:rPr>
          <w:sz w:val="28"/>
          <w:szCs w:val="28"/>
        </w:rPr>
        <w:t xml:space="preserve"> </w:t>
      </w:r>
      <w:r w:rsidR="009A2491" w:rsidRPr="00600656">
        <w:rPr>
          <w:sz w:val="28"/>
          <w:szCs w:val="28"/>
        </w:rPr>
        <w:t>время,</w:t>
      </w:r>
      <w:r w:rsidR="00600656" w:rsidRPr="00600656">
        <w:rPr>
          <w:sz w:val="28"/>
          <w:szCs w:val="28"/>
        </w:rPr>
        <w:t xml:space="preserve"> </w:t>
      </w:r>
      <w:r w:rsidR="009A2491" w:rsidRPr="00600656">
        <w:rPr>
          <w:sz w:val="28"/>
          <w:szCs w:val="28"/>
        </w:rPr>
        <w:t>чел., определить расчетом с точностью до целого числа: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2491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99.75pt;height:33pt">
            <v:imagedata r:id="rId29" o:title=""/>
          </v:shape>
        </w:pict>
      </w:r>
      <w:r w:rsidR="00B407AC" w:rsidRPr="00600656">
        <w:rPr>
          <w:sz w:val="28"/>
          <w:szCs w:val="28"/>
        </w:rPr>
        <w:t>, руб.</w:t>
      </w:r>
      <w:r w:rsidR="00600656" w:rsidRPr="00600656">
        <w:rPr>
          <w:sz w:val="28"/>
          <w:szCs w:val="28"/>
        </w:rPr>
        <w:t xml:space="preserve"> </w:t>
      </w:r>
      <w:r w:rsidR="00B407AC" w:rsidRPr="00600656">
        <w:rPr>
          <w:sz w:val="28"/>
          <w:szCs w:val="28"/>
        </w:rPr>
        <w:t>(14)</w:t>
      </w:r>
      <w:r w:rsidR="00600656" w:rsidRPr="00600656">
        <w:rPr>
          <w:sz w:val="28"/>
          <w:szCs w:val="28"/>
        </w:rPr>
        <w:t xml:space="preserve"> 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0656" w:rsidRDefault="002A3F6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Г</w:t>
      </w:r>
      <w:r w:rsidR="009A2491" w:rsidRPr="00600656">
        <w:rPr>
          <w:sz w:val="28"/>
          <w:szCs w:val="28"/>
        </w:rPr>
        <w:t xml:space="preserve">де: </w:t>
      </w:r>
      <w:r w:rsidR="009A2491" w:rsidRPr="00600656">
        <w:rPr>
          <w:iCs/>
          <w:sz w:val="28"/>
          <w:szCs w:val="28"/>
        </w:rPr>
        <w:t>30</w:t>
      </w:r>
      <w:r w:rsidR="009A2491" w:rsidRPr="00600656">
        <w:rPr>
          <w:i/>
          <w:iCs/>
          <w:sz w:val="28"/>
          <w:szCs w:val="28"/>
        </w:rPr>
        <w:t xml:space="preserve"> - </w:t>
      </w:r>
      <w:r w:rsidR="009A2491" w:rsidRPr="00600656">
        <w:rPr>
          <w:sz w:val="28"/>
          <w:szCs w:val="28"/>
        </w:rPr>
        <w:t xml:space="preserve">доля водителей, работающих в ночное время, %; </w:t>
      </w:r>
    </w:p>
    <w:p w:rsidR="009A2491" w:rsidRPr="00600656" w:rsidRDefault="00B407A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  <w:lang w:val="en-US"/>
        </w:rPr>
        <w:t>N</w:t>
      </w:r>
      <w:r w:rsidRPr="00600656">
        <w:rPr>
          <w:sz w:val="28"/>
          <w:szCs w:val="28"/>
          <w:vertAlign w:val="subscript"/>
        </w:rPr>
        <w:t>ВОД</w:t>
      </w:r>
      <w:r w:rsidR="009A2491" w:rsidRPr="00600656">
        <w:rPr>
          <w:i/>
          <w:iCs/>
          <w:sz w:val="28"/>
          <w:szCs w:val="28"/>
        </w:rPr>
        <w:t xml:space="preserve"> </w:t>
      </w:r>
      <w:r w:rsidR="009A2491" w:rsidRPr="00600656">
        <w:rPr>
          <w:sz w:val="28"/>
          <w:szCs w:val="28"/>
        </w:rPr>
        <w:t>- количество водителей (3</w:t>
      </w:r>
      <w:r w:rsidR="00BA65E7" w:rsidRPr="00600656">
        <w:rPr>
          <w:sz w:val="28"/>
          <w:szCs w:val="28"/>
        </w:rPr>
        <w:t>4921</w:t>
      </w:r>
      <w:r w:rsidR="009A2491" w:rsidRPr="00600656">
        <w:rPr>
          <w:sz w:val="28"/>
          <w:szCs w:val="28"/>
        </w:rPr>
        <w:t xml:space="preserve"> чел.)</w:t>
      </w:r>
    </w:p>
    <w:p w:rsidR="009A2491" w:rsidRPr="00600656" w:rsidRDefault="009A2491" w:rsidP="00600656">
      <w:pPr>
        <w:widowControl w:val="0"/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9A2491" w:rsidRPr="00600656" w:rsidRDefault="00830447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2in;height:30.75pt">
            <v:imagedata r:id="rId30" o:title=""/>
          </v:shape>
        </w:pict>
      </w:r>
      <w:r w:rsidR="00BA65E7" w:rsidRPr="00600656">
        <w:rPr>
          <w:sz w:val="28"/>
          <w:szCs w:val="28"/>
        </w:rPr>
        <w:t>, руб.</w:t>
      </w:r>
    </w:p>
    <w:p w:rsidR="00600656" w:rsidRDefault="00830447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251.25pt;height:30.75pt">
            <v:imagedata r:id="rId31" o:title=""/>
          </v:shape>
        </w:pict>
      </w:r>
      <w:r w:rsidR="00BA65E7" w:rsidRPr="00600656">
        <w:rPr>
          <w:sz w:val="28"/>
          <w:szCs w:val="28"/>
        </w:rPr>
        <w:t>, руб.</w:t>
      </w:r>
      <w:r w:rsidR="00600656" w:rsidRPr="00600656">
        <w:rPr>
          <w:sz w:val="28"/>
          <w:szCs w:val="28"/>
        </w:rPr>
        <w:t xml:space="preserve"> </w:t>
      </w:r>
    </w:p>
    <w:p w:rsidR="00BC0748" w:rsidRPr="00600656" w:rsidRDefault="00BC0748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C35BB" w:rsidRPr="00600656" w:rsidRDefault="00810188" w:rsidP="00600656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00656">
        <w:rPr>
          <w:b/>
          <w:sz w:val="28"/>
          <w:szCs w:val="28"/>
        </w:rPr>
        <w:t>2.</w:t>
      </w:r>
      <w:r w:rsidR="009C337B" w:rsidRPr="00600656">
        <w:rPr>
          <w:b/>
          <w:sz w:val="28"/>
          <w:szCs w:val="28"/>
        </w:rPr>
        <w:t>4.5 Доплата за работу в праздничные дни</w:t>
      </w:r>
    </w:p>
    <w:p w:rsidR="005C35BB" w:rsidRPr="00600656" w:rsidRDefault="005C35BB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00656" w:rsidRDefault="00830447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183pt;height:18.75pt">
            <v:imagedata r:id="rId32" o:title=""/>
          </v:shape>
        </w:pict>
      </w:r>
      <w:r w:rsidR="009C337B" w:rsidRPr="00600656">
        <w:rPr>
          <w:sz w:val="28"/>
          <w:szCs w:val="28"/>
        </w:rPr>
        <w:t>, руб.</w:t>
      </w:r>
      <w:r w:rsidR="00600656" w:rsidRPr="00600656">
        <w:rPr>
          <w:sz w:val="28"/>
          <w:szCs w:val="28"/>
        </w:rPr>
        <w:t xml:space="preserve"> </w:t>
      </w:r>
      <w:r w:rsidR="009C337B" w:rsidRPr="00600656">
        <w:rPr>
          <w:sz w:val="28"/>
          <w:szCs w:val="28"/>
        </w:rPr>
        <w:t>(15)</w:t>
      </w:r>
      <w:r w:rsidR="00600656" w:rsidRPr="00600656">
        <w:rPr>
          <w:sz w:val="28"/>
          <w:szCs w:val="28"/>
        </w:rPr>
        <w:t xml:space="preserve"> </w:t>
      </w:r>
    </w:p>
    <w:p w:rsidR="00BA65E7" w:rsidRPr="00600656" w:rsidRDefault="00BA65E7" w:rsidP="00600656">
      <w:pPr>
        <w:widowControl w:val="0"/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9A2491" w:rsidRPr="00600656" w:rsidRDefault="009C337B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Гд</w:t>
      </w:r>
      <w:r w:rsidR="009A2491" w:rsidRPr="00600656">
        <w:rPr>
          <w:sz w:val="28"/>
          <w:szCs w:val="28"/>
        </w:rPr>
        <w:t>е:</w:t>
      </w:r>
      <w:r w:rsidR="00600656" w:rsidRPr="00600656">
        <w:rPr>
          <w:sz w:val="28"/>
          <w:szCs w:val="28"/>
        </w:rPr>
        <w:t xml:space="preserve"> </w:t>
      </w:r>
      <w:r w:rsidRPr="00600656">
        <w:rPr>
          <w:iCs/>
          <w:sz w:val="28"/>
          <w:szCs w:val="28"/>
          <w:lang w:val="en-US"/>
        </w:rPr>
        <w:t>N</w:t>
      </w:r>
      <w:r w:rsidRPr="00600656">
        <w:rPr>
          <w:iCs/>
          <w:sz w:val="28"/>
          <w:szCs w:val="28"/>
          <w:vertAlign w:val="subscript"/>
        </w:rPr>
        <w:t>вод.ПР.ДН.</w:t>
      </w:r>
      <w:r w:rsidR="00600656" w:rsidRPr="00600656">
        <w:rPr>
          <w:i/>
          <w:iCs/>
          <w:sz w:val="28"/>
          <w:szCs w:val="28"/>
        </w:rPr>
        <w:t xml:space="preserve"> </w:t>
      </w:r>
      <w:r w:rsidR="009A2491" w:rsidRPr="00600656">
        <w:rPr>
          <w:sz w:val="28"/>
          <w:szCs w:val="28"/>
        </w:rPr>
        <w:t>количество</w:t>
      </w:r>
      <w:r w:rsidR="00600656" w:rsidRPr="00600656">
        <w:rPr>
          <w:sz w:val="28"/>
          <w:szCs w:val="28"/>
        </w:rPr>
        <w:t xml:space="preserve"> </w:t>
      </w:r>
      <w:r w:rsidR="009A2491" w:rsidRPr="00600656">
        <w:rPr>
          <w:sz w:val="28"/>
          <w:szCs w:val="28"/>
        </w:rPr>
        <w:t>водителей,</w:t>
      </w:r>
      <w:r w:rsidR="00600656" w:rsidRPr="00600656">
        <w:rPr>
          <w:sz w:val="28"/>
          <w:szCs w:val="28"/>
        </w:rPr>
        <w:t xml:space="preserve"> </w:t>
      </w:r>
      <w:r w:rsidR="009A2491" w:rsidRPr="00600656">
        <w:rPr>
          <w:sz w:val="28"/>
          <w:szCs w:val="28"/>
        </w:rPr>
        <w:t>работающих</w:t>
      </w:r>
      <w:r w:rsidR="00600656" w:rsidRPr="00600656">
        <w:rPr>
          <w:sz w:val="28"/>
          <w:szCs w:val="28"/>
        </w:rPr>
        <w:t xml:space="preserve"> </w:t>
      </w:r>
      <w:r w:rsidR="009A2491" w:rsidRPr="00600656">
        <w:rPr>
          <w:sz w:val="28"/>
          <w:szCs w:val="28"/>
        </w:rPr>
        <w:t>в</w:t>
      </w:r>
      <w:r w:rsidR="00600656" w:rsidRPr="00600656">
        <w:rPr>
          <w:sz w:val="28"/>
          <w:szCs w:val="28"/>
        </w:rPr>
        <w:t xml:space="preserve"> </w:t>
      </w:r>
      <w:r w:rsidR="009A2491" w:rsidRPr="00600656">
        <w:rPr>
          <w:sz w:val="28"/>
          <w:szCs w:val="28"/>
        </w:rPr>
        <w:t>праздничные</w:t>
      </w:r>
      <w:r w:rsidR="00600656" w:rsidRPr="00600656">
        <w:rPr>
          <w:sz w:val="28"/>
          <w:szCs w:val="28"/>
        </w:rPr>
        <w:t xml:space="preserve"> </w:t>
      </w:r>
      <w:r w:rsidR="009A2491" w:rsidRPr="00600656">
        <w:rPr>
          <w:sz w:val="28"/>
          <w:szCs w:val="28"/>
        </w:rPr>
        <w:t>дни, определяется расчетом с точностью до целого числа: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337B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110.25pt;height:32.25pt">
            <v:imagedata r:id="rId33" o:title=""/>
          </v:shape>
        </w:pict>
      </w:r>
      <w:r w:rsidR="009C337B" w:rsidRPr="00600656">
        <w:rPr>
          <w:sz w:val="28"/>
          <w:szCs w:val="28"/>
        </w:rPr>
        <w:t>, руб.</w:t>
      </w:r>
      <w:r w:rsidR="00600656" w:rsidRPr="00600656">
        <w:rPr>
          <w:sz w:val="28"/>
          <w:szCs w:val="28"/>
        </w:rPr>
        <w:t xml:space="preserve"> </w:t>
      </w:r>
      <w:r w:rsidR="009C337B" w:rsidRPr="00600656">
        <w:rPr>
          <w:sz w:val="28"/>
          <w:szCs w:val="28"/>
        </w:rPr>
        <w:t>(16)</w:t>
      </w:r>
    </w:p>
    <w:p w:rsidR="009C337B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159.75pt;height:30.75pt">
            <v:imagedata r:id="rId34" o:title=""/>
          </v:shape>
        </w:pict>
      </w:r>
      <w:r w:rsidR="009C337B" w:rsidRPr="00600656">
        <w:rPr>
          <w:sz w:val="28"/>
          <w:szCs w:val="28"/>
        </w:rPr>
        <w:t>, руб.</w:t>
      </w:r>
    </w:p>
    <w:p w:rsidR="009C337B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249.75pt;height:18.75pt">
            <v:imagedata r:id="rId35" o:title=""/>
          </v:shape>
        </w:pict>
      </w:r>
      <w:r w:rsidR="009C337B" w:rsidRPr="00600656">
        <w:rPr>
          <w:sz w:val="28"/>
          <w:szCs w:val="28"/>
        </w:rPr>
        <w:t>, руб.</w:t>
      </w:r>
      <w:r w:rsidR="00600656" w:rsidRPr="00600656">
        <w:rPr>
          <w:sz w:val="28"/>
          <w:szCs w:val="28"/>
        </w:rPr>
        <w:t xml:space="preserve"> </w:t>
      </w:r>
    </w:p>
    <w:p w:rsidR="009C337B" w:rsidRPr="00600656" w:rsidRDefault="009C337B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E5DF4" w:rsidRPr="00600656" w:rsidRDefault="007E5DF4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iCs/>
          <w:sz w:val="28"/>
          <w:szCs w:val="28"/>
        </w:rPr>
        <w:t>60</w:t>
      </w:r>
      <w:r w:rsidR="009A2491" w:rsidRPr="00600656">
        <w:rPr>
          <w:i/>
          <w:iCs/>
          <w:sz w:val="28"/>
          <w:szCs w:val="28"/>
        </w:rPr>
        <w:t xml:space="preserve"> </w:t>
      </w:r>
      <w:r w:rsidR="009A2491" w:rsidRPr="00600656">
        <w:rPr>
          <w:sz w:val="28"/>
          <w:szCs w:val="28"/>
        </w:rPr>
        <w:t xml:space="preserve">- доля водителей, работающих в праздничные дни, %; </w:t>
      </w:r>
    </w:p>
    <w:p w:rsidR="002A3F6C" w:rsidRPr="00600656" w:rsidRDefault="009A2491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Д</w:t>
      </w:r>
      <w:r w:rsidR="007E5DF4" w:rsidRPr="00600656">
        <w:rPr>
          <w:sz w:val="28"/>
          <w:szCs w:val="28"/>
          <w:vertAlign w:val="subscript"/>
        </w:rPr>
        <w:t>ПР</w:t>
      </w:r>
      <w:r w:rsidR="00600656" w:rsidRPr="00600656">
        <w:rPr>
          <w:sz w:val="28"/>
          <w:szCs w:val="28"/>
        </w:rPr>
        <w:t xml:space="preserve"> </w:t>
      </w:r>
      <w:r w:rsidRPr="00600656">
        <w:rPr>
          <w:sz w:val="28"/>
          <w:szCs w:val="28"/>
        </w:rPr>
        <w:t>- количество праздничных дней в году (принять 12 дней ст. 112 Трудового кодекса).</w:t>
      </w:r>
    </w:p>
    <w:p w:rsidR="002A3F6C" w:rsidRPr="00600656" w:rsidRDefault="002A3F6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A2491" w:rsidRPr="00600656" w:rsidRDefault="00810188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600656">
        <w:rPr>
          <w:b/>
          <w:sz w:val="28"/>
          <w:szCs w:val="28"/>
        </w:rPr>
        <w:t>2.</w:t>
      </w:r>
      <w:r w:rsidR="009A2491" w:rsidRPr="00600656">
        <w:rPr>
          <w:b/>
          <w:sz w:val="28"/>
          <w:szCs w:val="28"/>
        </w:rPr>
        <w:t xml:space="preserve">4.6 Премии установленные положением о премировании </w:t>
      </w:r>
      <w:r w:rsidR="009A2491" w:rsidRPr="00600656">
        <w:rPr>
          <w:b/>
          <w:iCs/>
          <w:sz w:val="28"/>
          <w:szCs w:val="28"/>
        </w:rPr>
        <w:t>(Пр):</w:t>
      </w:r>
    </w:p>
    <w:p w:rsidR="00600656" w:rsidRP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E5DF4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186pt;height:32.25pt">
            <v:imagedata r:id="rId36" o:title=""/>
          </v:shape>
        </w:pict>
      </w:r>
      <w:r w:rsidR="007E5DF4" w:rsidRPr="00600656">
        <w:rPr>
          <w:sz w:val="28"/>
          <w:szCs w:val="28"/>
        </w:rPr>
        <w:t>, руб.</w:t>
      </w:r>
      <w:r w:rsidR="00600656" w:rsidRPr="00600656">
        <w:rPr>
          <w:sz w:val="28"/>
          <w:szCs w:val="28"/>
        </w:rPr>
        <w:t xml:space="preserve"> </w:t>
      </w:r>
      <w:r w:rsidR="007E5DF4" w:rsidRPr="00600656">
        <w:rPr>
          <w:sz w:val="28"/>
          <w:szCs w:val="28"/>
        </w:rPr>
        <w:t>(17)</w:t>
      </w:r>
    </w:p>
    <w:p w:rsidR="009A2491" w:rsidRPr="00600656" w:rsidRDefault="002A3F6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Г</w:t>
      </w:r>
      <w:r w:rsidR="009A2491" w:rsidRPr="00600656">
        <w:rPr>
          <w:sz w:val="28"/>
          <w:szCs w:val="28"/>
        </w:rPr>
        <w:t xml:space="preserve">де: </w:t>
      </w:r>
      <w:r w:rsidR="007E5DF4" w:rsidRPr="00600656">
        <w:rPr>
          <w:sz w:val="28"/>
          <w:szCs w:val="28"/>
        </w:rPr>
        <w:t>П</w:t>
      </w:r>
      <w:r w:rsidR="007E5DF4" w:rsidRPr="00600656">
        <w:rPr>
          <w:sz w:val="28"/>
          <w:szCs w:val="28"/>
          <w:vertAlign w:val="subscript"/>
        </w:rPr>
        <w:t>ПРЕМ</w:t>
      </w:r>
      <w:r w:rsidR="009A2491" w:rsidRPr="00600656">
        <w:rPr>
          <w:sz w:val="28"/>
          <w:szCs w:val="28"/>
        </w:rPr>
        <w:t xml:space="preserve"> - размер премий (принять 130%).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E5DF4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384.75pt;height:30.75pt">
            <v:imagedata r:id="rId37" o:title=""/>
          </v:shape>
        </w:pict>
      </w:r>
      <w:r w:rsidR="007E5DF4" w:rsidRPr="00600656">
        <w:rPr>
          <w:sz w:val="28"/>
          <w:szCs w:val="28"/>
        </w:rPr>
        <w:t>, руб.</w:t>
      </w:r>
    </w:p>
    <w:p w:rsidR="002A3F6C" w:rsidRPr="00600656" w:rsidRDefault="002A3F6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A2491" w:rsidRPr="00600656" w:rsidRDefault="00810188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00656">
        <w:rPr>
          <w:b/>
          <w:sz w:val="28"/>
          <w:szCs w:val="28"/>
        </w:rPr>
        <w:t>2.</w:t>
      </w:r>
      <w:r w:rsidR="009A2491" w:rsidRPr="00600656">
        <w:rPr>
          <w:b/>
          <w:sz w:val="28"/>
          <w:szCs w:val="28"/>
        </w:rPr>
        <w:t xml:space="preserve">4.7 Фонд заработной платы за отработанное время </w:t>
      </w:r>
      <w:r w:rsidR="009A2491" w:rsidRPr="00600656">
        <w:rPr>
          <w:b/>
          <w:i/>
          <w:iCs/>
          <w:sz w:val="28"/>
          <w:szCs w:val="28"/>
        </w:rPr>
        <w:t>(ФЗП</w:t>
      </w:r>
      <w:r w:rsidR="009A2491" w:rsidRPr="00600656">
        <w:rPr>
          <w:b/>
          <w:i/>
          <w:iCs/>
          <w:sz w:val="28"/>
          <w:szCs w:val="28"/>
          <w:vertAlign w:val="subscript"/>
        </w:rPr>
        <w:t>ОТВР</w:t>
      </w:r>
      <w:r w:rsidR="009A2491" w:rsidRPr="00600656">
        <w:rPr>
          <w:b/>
          <w:i/>
          <w:iCs/>
          <w:sz w:val="28"/>
          <w:szCs w:val="28"/>
        </w:rPr>
        <w:t>):</w:t>
      </w:r>
    </w:p>
    <w:p w:rsidR="00600656" w:rsidRP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A2491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275.25pt;height:18.75pt">
            <v:imagedata r:id="rId38" o:title=""/>
          </v:shape>
        </w:pict>
      </w:r>
      <w:r w:rsidR="000115FF" w:rsidRPr="00600656">
        <w:rPr>
          <w:sz w:val="28"/>
          <w:szCs w:val="28"/>
        </w:rPr>
        <w:t>, руб.</w:t>
      </w:r>
      <w:r w:rsidR="00600656" w:rsidRPr="00600656">
        <w:rPr>
          <w:sz w:val="28"/>
          <w:szCs w:val="28"/>
        </w:rPr>
        <w:t xml:space="preserve"> </w:t>
      </w:r>
      <w:r w:rsidR="000115FF" w:rsidRPr="00600656">
        <w:rPr>
          <w:sz w:val="28"/>
          <w:szCs w:val="28"/>
        </w:rPr>
        <w:t>(</w:t>
      </w:r>
      <w:r w:rsidR="009A2491" w:rsidRPr="00600656">
        <w:rPr>
          <w:sz w:val="28"/>
          <w:szCs w:val="28"/>
        </w:rPr>
        <w:t>18)</w:t>
      </w:r>
    </w:p>
    <w:p w:rsidR="009A2491" w:rsidRPr="00600656" w:rsidRDefault="00830447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393.75pt;height:30.75pt">
            <v:imagedata r:id="rId39" o:title=""/>
          </v:shape>
        </w:pict>
      </w:r>
    </w:p>
    <w:p w:rsidR="00AB7D8F" w:rsidRPr="00600656" w:rsidRDefault="00AB7D8F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10188" w:rsidRPr="00600656" w:rsidRDefault="00810188" w:rsidP="00600656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00656">
        <w:rPr>
          <w:b/>
          <w:sz w:val="28"/>
          <w:szCs w:val="28"/>
        </w:rPr>
        <w:t>2.</w:t>
      </w:r>
      <w:r w:rsidR="00042A84" w:rsidRPr="00600656">
        <w:rPr>
          <w:b/>
          <w:sz w:val="28"/>
          <w:szCs w:val="28"/>
        </w:rPr>
        <w:t xml:space="preserve">4.8 Фонд </w:t>
      </w:r>
      <w:r w:rsidR="00AB7D8F" w:rsidRPr="00600656">
        <w:rPr>
          <w:b/>
          <w:sz w:val="28"/>
          <w:szCs w:val="28"/>
        </w:rPr>
        <w:t>заработной</w:t>
      </w:r>
      <w:r w:rsidR="00042A84" w:rsidRPr="00600656">
        <w:rPr>
          <w:b/>
          <w:sz w:val="28"/>
          <w:szCs w:val="28"/>
        </w:rPr>
        <w:t xml:space="preserve"> платы за неотработанное время</w:t>
      </w:r>
      <w:r w:rsidR="00042A84" w:rsidRPr="00600656">
        <w:rPr>
          <w:b/>
          <w:i/>
          <w:iCs/>
          <w:sz w:val="28"/>
          <w:szCs w:val="28"/>
        </w:rPr>
        <w:t xml:space="preserve"> ФЗП</w:t>
      </w:r>
      <w:r w:rsidR="00042A84" w:rsidRPr="00600656">
        <w:rPr>
          <w:b/>
          <w:i/>
          <w:iCs/>
          <w:sz w:val="28"/>
          <w:szCs w:val="28"/>
          <w:vertAlign w:val="subscript"/>
        </w:rPr>
        <w:t xml:space="preserve">НЕОТР.ВР. </w:t>
      </w:r>
    </w:p>
    <w:p w:rsidR="00042A84" w:rsidRPr="00600656" w:rsidRDefault="00810188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Э</w:t>
      </w:r>
      <w:r w:rsidR="00042A84" w:rsidRPr="00600656">
        <w:rPr>
          <w:sz w:val="28"/>
          <w:szCs w:val="28"/>
        </w:rPr>
        <w:t>тот фонд включает оплату неотработанного, но оплачиваемого по трудовому законодательству</w:t>
      </w:r>
      <w:r w:rsidR="00AB7D8F" w:rsidRPr="00600656">
        <w:rPr>
          <w:sz w:val="28"/>
          <w:szCs w:val="28"/>
        </w:rPr>
        <w:t xml:space="preserve"> времени (оплата ежегодного, основного и дополнительного оплачиваемых отпусков и т.д.) он рассчитывается в процентах от фонда заработной платы за отработанное время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B7D8F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182.25pt;height:32.25pt">
            <v:imagedata r:id="rId40" o:title=""/>
          </v:shape>
        </w:pict>
      </w:r>
      <w:r w:rsidR="00AB7D8F" w:rsidRPr="00600656">
        <w:rPr>
          <w:sz w:val="28"/>
          <w:szCs w:val="28"/>
        </w:rPr>
        <w:t>, руб.</w:t>
      </w:r>
      <w:r w:rsidR="00600656" w:rsidRPr="00600656">
        <w:rPr>
          <w:sz w:val="28"/>
          <w:szCs w:val="28"/>
        </w:rPr>
        <w:t xml:space="preserve"> </w:t>
      </w:r>
      <w:r w:rsidR="00AB7D8F" w:rsidRPr="00600656">
        <w:rPr>
          <w:sz w:val="28"/>
          <w:szCs w:val="28"/>
        </w:rPr>
        <w:t>(1</w:t>
      </w:r>
      <w:r w:rsidR="00FC6B25" w:rsidRPr="00600656">
        <w:rPr>
          <w:sz w:val="28"/>
          <w:szCs w:val="28"/>
        </w:rPr>
        <w:t>9</w:t>
      </w:r>
      <w:r w:rsidR="00AB7D8F" w:rsidRPr="00600656">
        <w:rPr>
          <w:sz w:val="28"/>
          <w:szCs w:val="28"/>
        </w:rPr>
        <w:t>)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2491" w:rsidRPr="00600656" w:rsidRDefault="009A2491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Процент фонда заработной платы за неотработанное время </w:t>
      </w:r>
      <w:r w:rsidRPr="00600656">
        <w:rPr>
          <w:i/>
          <w:iCs/>
          <w:sz w:val="28"/>
          <w:szCs w:val="28"/>
        </w:rPr>
        <w:t>П</w:t>
      </w:r>
      <w:r w:rsidRPr="00600656">
        <w:rPr>
          <w:i/>
          <w:iCs/>
          <w:sz w:val="28"/>
          <w:szCs w:val="28"/>
          <w:vertAlign w:val="subscript"/>
        </w:rPr>
        <w:t>НЕ(т</w:t>
      </w:r>
      <w:r w:rsidRPr="00600656">
        <w:rPr>
          <w:i/>
          <w:iCs/>
          <w:sz w:val="28"/>
          <w:szCs w:val="28"/>
        </w:rPr>
        <w:t>,</w:t>
      </w:r>
      <w:r w:rsidRPr="00600656">
        <w:rPr>
          <w:i/>
          <w:iCs/>
          <w:sz w:val="28"/>
          <w:szCs w:val="28"/>
          <w:vertAlign w:val="subscript"/>
        </w:rPr>
        <w:t>А1</w:t>
      </w:r>
      <w:r w:rsidRPr="00600656">
        <w:rPr>
          <w:i/>
          <w:iCs/>
          <w:sz w:val="28"/>
          <w:szCs w:val="28"/>
        </w:rPr>
        <w:t>,</w:t>
      </w:r>
      <w:r w:rsidRPr="00600656">
        <w:rPr>
          <w:sz w:val="28"/>
          <w:szCs w:val="28"/>
        </w:rPr>
        <w:t>: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C6B25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126pt;height:33.75pt">
            <v:imagedata r:id="rId41" o:title=""/>
          </v:shape>
        </w:pict>
      </w:r>
      <w:r w:rsidR="00FC6B25" w:rsidRPr="00600656">
        <w:rPr>
          <w:sz w:val="28"/>
          <w:szCs w:val="28"/>
        </w:rPr>
        <w:t>, %.</w:t>
      </w:r>
      <w:r w:rsidR="00600656" w:rsidRPr="00600656">
        <w:rPr>
          <w:sz w:val="28"/>
          <w:szCs w:val="28"/>
        </w:rPr>
        <w:t xml:space="preserve"> </w:t>
      </w:r>
      <w:r w:rsidR="00FC6B25" w:rsidRPr="00600656">
        <w:rPr>
          <w:sz w:val="28"/>
          <w:szCs w:val="28"/>
        </w:rPr>
        <w:t>(20)</w:t>
      </w:r>
    </w:p>
    <w:p w:rsidR="00FC6B25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52.25pt;height:33pt">
            <v:imagedata r:id="rId42" o:title=""/>
          </v:shape>
        </w:pict>
      </w:r>
      <w:r w:rsidR="00FC6B25" w:rsidRPr="00600656">
        <w:rPr>
          <w:sz w:val="28"/>
          <w:szCs w:val="28"/>
        </w:rPr>
        <w:t>, %.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0656" w:rsidRDefault="00E42AF2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Где</w:t>
      </w:r>
      <w:r w:rsidR="009A2491" w:rsidRPr="00600656">
        <w:rPr>
          <w:sz w:val="28"/>
          <w:szCs w:val="28"/>
        </w:rPr>
        <w:t xml:space="preserve">: </w:t>
      </w:r>
      <w:r w:rsidR="009A2491" w:rsidRPr="00600656">
        <w:rPr>
          <w:iCs/>
          <w:sz w:val="28"/>
          <w:szCs w:val="28"/>
        </w:rPr>
        <w:t>Д</w:t>
      </w:r>
      <w:r w:rsidR="009A2491" w:rsidRPr="00600656">
        <w:rPr>
          <w:iCs/>
          <w:sz w:val="28"/>
          <w:szCs w:val="28"/>
          <w:vertAlign w:val="subscript"/>
        </w:rPr>
        <w:t>0</w:t>
      </w:r>
      <w:r w:rsidR="009A2491" w:rsidRPr="00600656">
        <w:rPr>
          <w:i/>
          <w:iCs/>
          <w:sz w:val="28"/>
          <w:szCs w:val="28"/>
        </w:rPr>
        <w:t xml:space="preserve"> </w:t>
      </w:r>
      <w:r w:rsidR="009A2491" w:rsidRPr="00600656">
        <w:rPr>
          <w:sz w:val="28"/>
          <w:szCs w:val="28"/>
        </w:rPr>
        <w:t>- продолжительность ежегодного отпуска, дн. (принять 28 дн.)</w:t>
      </w:r>
    </w:p>
    <w:p w:rsidR="009A2491" w:rsidRPr="00600656" w:rsidRDefault="009A2491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iCs/>
          <w:sz w:val="28"/>
          <w:szCs w:val="28"/>
        </w:rPr>
        <w:t>12</w:t>
      </w:r>
      <w:r w:rsidRPr="00600656">
        <w:rPr>
          <w:i/>
          <w:iCs/>
          <w:sz w:val="28"/>
          <w:szCs w:val="28"/>
        </w:rPr>
        <w:t xml:space="preserve"> - </w:t>
      </w:r>
      <w:r w:rsidRPr="00600656">
        <w:rPr>
          <w:sz w:val="28"/>
          <w:szCs w:val="28"/>
        </w:rPr>
        <w:t>количество месяцев в году;</w:t>
      </w:r>
    </w:p>
    <w:p w:rsidR="00FC6B25" w:rsidRPr="00600656" w:rsidRDefault="009A2491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29,6 - среднемесячное число календарных дней (ст. 139 Трудового кодекса) </w:t>
      </w:r>
      <w:r w:rsidRPr="00600656">
        <w:rPr>
          <w:iCs/>
          <w:sz w:val="28"/>
          <w:szCs w:val="28"/>
        </w:rPr>
        <w:t>2</w:t>
      </w:r>
      <w:r w:rsidRPr="00600656">
        <w:rPr>
          <w:i/>
          <w:iCs/>
          <w:sz w:val="28"/>
          <w:szCs w:val="28"/>
        </w:rPr>
        <w:t xml:space="preserve"> - </w:t>
      </w:r>
      <w:r w:rsidRPr="00600656">
        <w:rPr>
          <w:sz w:val="28"/>
          <w:szCs w:val="28"/>
        </w:rPr>
        <w:t xml:space="preserve">доля прочего неотработанного, но оплачиваемого времени, % </w:t>
      </w:r>
    </w:p>
    <w:p w:rsidR="009A2491" w:rsidRPr="00600656" w:rsidRDefault="009A2491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(ст. 170</w:t>
      </w:r>
      <w:r w:rsidR="00FC6B25" w:rsidRPr="00600656">
        <w:rPr>
          <w:sz w:val="28"/>
          <w:szCs w:val="28"/>
        </w:rPr>
        <w:t xml:space="preserve"> Трудового </w:t>
      </w:r>
      <w:r w:rsidRPr="00600656">
        <w:rPr>
          <w:sz w:val="28"/>
          <w:szCs w:val="28"/>
        </w:rPr>
        <w:t>кодекса)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258pt;height:30.75pt">
            <v:imagedata r:id="rId43" o:title=""/>
          </v:shape>
        </w:pict>
      </w:r>
      <w:r w:rsidR="00FC6B25" w:rsidRPr="00600656">
        <w:rPr>
          <w:sz w:val="28"/>
          <w:szCs w:val="28"/>
        </w:rPr>
        <w:t>, руб.</w:t>
      </w:r>
      <w:r w:rsidR="00600656" w:rsidRPr="00600656">
        <w:rPr>
          <w:sz w:val="28"/>
          <w:szCs w:val="28"/>
        </w:rPr>
        <w:t xml:space="preserve"> </w:t>
      </w:r>
    </w:p>
    <w:p w:rsidR="00FC6B25" w:rsidRPr="00600656" w:rsidRDefault="00FC6B25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A2491" w:rsidRPr="00600656" w:rsidRDefault="00810188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00656">
        <w:rPr>
          <w:b/>
          <w:sz w:val="28"/>
          <w:szCs w:val="28"/>
        </w:rPr>
        <w:t>2.</w:t>
      </w:r>
      <w:r w:rsidR="009A2491" w:rsidRPr="00600656">
        <w:rPr>
          <w:b/>
          <w:sz w:val="28"/>
          <w:szCs w:val="28"/>
        </w:rPr>
        <w:t xml:space="preserve">4.9 Фонд заработной платы водителей </w:t>
      </w:r>
      <w:r w:rsidR="009A2491" w:rsidRPr="00600656">
        <w:rPr>
          <w:b/>
          <w:iCs/>
          <w:sz w:val="28"/>
          <w:szCs w:val="28"/>
        </w:rPr>
        <w:t>ФЗП</w:t>
      </w:r>
      <w:r w:rsidR="009A2491" w:rsidRPr="00600656">
        <w:rPr>
          <w:b/>
          <w:iCs/>
          <w:sz w:val="28"/>
          <w:szCs w:val="28"/>
          <w:vertAlign w:val="subscript"/>
        </w:rPr>
        <w:t>ЮД</w:t>
      </w:r>
      <w:r w:rsidR="009A2491" w:rsidRPr="00600656">
        <w:rPr>
          <w:b/>
          <w:i/>
          <w:iCs/>
          <w:sz w:val="28"/>
          <w:szCs w:val="28"/>
        </w:rPr>
        <w:t>:</w:t>
      </w:r>
    </w:p>
    <w:p w:rsidR="00600656" w:rsidRPr="00600656" w:rsidRDefault="00600656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C6B25" w:rsidRPr="00600656" w:rsidRDefault="00830447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182.25pt;height:18.75pt">
            <v:imagedata r:id="rId44" o:title=""/>
          </v:shape>
        </w:pict>
      </w:r>
      <w:r w:rsidR="00E42AF2" w:rsidRPr="00600656">
        <w:rPr>
          <w:sz w:val="28"/>
          <w:szCs w:val="28"/>
        </w:rPr>
        <w:t>, руб.</w:t>
      </w:r>
      <w:r w:rsidR="00600656" w:rsidRPr="00600656">
        <w:rPr>
          <w:sz w:val="28"/>
          <w:szCs w:val="28"/>
        </w:rPr>
        <w:t xml:space="preserve"> </w:t>
      </w:r>
      <w:r w:rsidR="00E42AF2" w:rsidRPr="00600656">
        <w:rPr>
          <w:sz w:val="28"/>
          <w:szCs w:val="28"/>
        </w:rPr>
        <w:t>(21)</w:t>
      </w:r>
    </w:p>
    <w:p w:rsidR="00FC6B25" w:rsidRPr="00600656" w:rsidRDefault="00830447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299.25pt;height:18.75pt">
            <v:imagedata r:id="rId45" o:title=""/>
          </v:shape>
        </w:pict>
      </w:r>
      <w:r w:rsidR="00E42AF2" w:rsidRPr="00600656">
        <w:rPr>
          <w:sz w:val="28"/>
          <w:szCs w:val="28"/>
        </w:rPr>
        <w:t>, руб.</w:t>
      </w:r>
    </w:p>
    <w:p w:rsidR="002A3F6C" w:rsidRPr="00600656" w:rsidRDefault="002A3F6C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A2491" w:rsidRPr="00600656" w:rsidRDefault="00810188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00656">
        <w:rPr>
          <w:b/>
          <w:sz w:val="28"/>
          <w:szCs w:val="28"/>
        </w:rPr>
        <w:t>2.</w:t>
      </w:r>
      <w:r w:rsidR="009A2491" w:rsidRPr="00600656">
        <w:rPr>
          <w:b/>
          <w:sz w:val="28"/>
          <w:szCs w:val="28"/>
        </w:rPr>
        <w:t>4.10</w:t>
      </w:r>
      <w:r w:rsidR="00600656" w:rsidRPr="00600656">
        <w:rPr>
          <w:b/>
          <w:sz w:val="28"/>
          <w:szCs w:val="28"/>
        </w:rPr>
        <w:t xml:space="preserve"> </w:t>
      </w:r>
      <w:r w:rsidR="009A2491" w:rsidRPr="00600656">
        <w:rPr>
          <w:b/>
          <w:sz w:val="28"/>
          <w:szCs w:val="28"/>
        </w:rPr>
        <w:t xml:space="preserve">Среднемесячная заработная плата водителей </w:t>
      </w:r>
      <w:r w:rsidR="009A2491" w:rsidRPr="00600656">
        <w:rPr>
          <w:b/>
          <w:iCs/>
          <w:sz w:val="28"/>
          <w:szCs w:val="28"/>
        </w:rPr>
        <w:t>ЗП</w:t>
      </w:r>
      <w:r w:rsidR="009A2491" w:rsidRPr="00600656">
        <w:rPr>
          <w:b/>
          <w:iCs/>
          <w:sz w:val="28"/>
          <w:szCs w:val="28"/>
          <w:vertAlign w:val="subscript"/>
        </w:rPr>
        <w:t>СР</w:t>
      </w:r>
      <w:r w:rsidR="00E42AF2" w:rsidRPr="00600656">
        <w:rPr>
          <w:b/>
          <w:iCs/>
          <w:sz w:val="28"/>
          <w:szCs w:val="28"/>
          <w:vertAlign w:val="subscript"/>
        </w:rPr>
        <w:t>.</w:t>
      </w:r>
      <w:r w:rsidR="009A2491" w:rsidRPr="00600656">
        <w:rPr>
          <w:b/>
          <w:iCs/>
          <w:sz w:val="28"/>
          <w:szCs w:val="28"/>
          <w:vertAlign w:val="subscript"/>
        </w:rPr>
        <w:t>МЕС</w:t>
      </w:r>
      <w:r w:rsidR="009A2491" w:rsidRPr="00600656">
        <w:rPr>
          <w:b/>
          <w:i/>
          <w:iCs/>
          <w:sz w:val="28"/>
          <w:szCs w:val="28"/>
        </w:rPr>
        <w:t xml:space="preserve"> </w:t>
      </w:r>
      <w:r w:rsidR="009A2491" w:rsidRPr="00600656">
        <w:rPr>
          <w:b/>
          <w:sz w:val="28"/>
          <w:szCs w:val="28"/>
        </w:rPr>
        <w:t>:</w:t>
      </w:r>
    </w:p>
    <w:p w:rsidR="00600656" w:rsidRPr="00600656" w:rsidRDefault="00600656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A2491" w:rsidRPr="00600656" w:rsidRDefault="00830447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108.75pt;height:36.75pt">
            <v:imagedata r:id="rId46" o:title=""/>
          </v:shape>
        </w:pict>
      </w:r>
      <w:r w:rsidR="00E42AF2" w:rsidRPr="00600656">
        <w:rPr>
          <w:sz w:val="28"/>
          <w:szCs w:val="28"/>
        </w:rPr>
        <w:t>, руб.</w:t>
      </w:r>
      <w:r w:rsidR="00600656" w:rsidRPr="00600656">
        <w:rPr>
          <w:sz w:val="28"/>
          <w:szCs w:val="28"/>
        </w:rPr>
        <w:t xml:space="preserve"> </w:t>
      </w:r>
      <w:r w:rsidR="00E42AF2" w:rsidRPr="00600656">
        <w:rPr>
          <w:sz w:val="28"/>
          <w:szCs w:val="28"/>
        </w:rPr>
        <w:t>(22)</w:t>
      </w:r>
    </w:p>
    <w:p w:rsidR="009A2491" w:rsidRPr="00600656" w:rsidRDefault="00830447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182.25pt;height:30.75pt">
            <v:imagedata r:id="rId47" o:title=""/>
          </v:shape>
        </w:pict>
      </w:r>
      <w:r w:rsidR="00E42AF2" w:rsidRPr="00600656">
        <w:rPr>
          <w:sz w:val="28"/>
          <w:szCs w:val="28"/>
        </w:rPr>
        <w:t>, руб.</w:t>
      </w:r>
    </w:p>
    <w:p w:rsidR="002A3F6C" w:rsidRPr="00600656" w:rsidRDefault="002A3F6C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42AF2" w:rsidRPr="00600656" w:rsidRDefault="00E42AF2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Результаты расчетов занесем в таблицу №2</w:t>
      </w:r>
    </w:p>
    <w:p w:rsidR="00600656" w:rsidRDefault="00600656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42AF2" w:rsidRPr="00600656" w:rsidRDefault="00A470DE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Таблица №2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1"/>
        <w:gridCol w:w="1466"/>
      </w:tblGrid>
      <w:tr w:rsidR="00A470DE" w:rsidRPr="00D21A37" w:rsidTr="00D21A37">
        <w:trPr>
          <w:trHeight w:val="23"/>
        </w:trPr>
        <w:tc>
          <w:tcPr>
            <w:tcW w:w="0" w:type="auto"/>
            <w:shd w:val="clear" w:color="auto" w:fill="auto"/>
          </w:tcPr>
          <w:p w:rsidR="00A470DE" w:rsidRPr="00D21A37" w:rsidRDefault="00A470DE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Наименование показателей</w:t>
            </w:r>
          </w:p>
        </w:tc>
        <w:tc>
          <w:tcPr>
            <w:tcW w:w="0" w:type="auto"/>
            <w:shd w:val="clear" w:color="auto" w:fill="auto"/>
          </w:tcPr>
          <w:p w:rsidR="00A470DE" w:rsidRPr="00D21A37" w:rsidRDefault="00A470DE" w:rsidP="00D21A37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Величина</w:t>
            </w:r>
          </w:p>
        </w:tc>
      </w:tr>
      <w:tr w:rsidR="00A470DE" w:rsidRPr="00D21A37" w:rsidTr="00D21A37">
        <w:trPr>
          <w:trHeight w:val="23"/>
        </w:trPr>
        <w:tc>
          <w:tcPr>
            <w:tcW w:w="0" w:type="auto"/>
            <w:shd w:val="clear" w:color="auto" w:fill="auto"/>
          </w:tcPr>
          <w:p w:rsidR="00A470DE" w:rsidRPr="00D21A37" w:rsidRDefault="00A470DE" w:rsidP="00D21A37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1. Фонд заработной платы за отработанное время, всего.</w:t>
            </w:r>
          </w:p>
          <w:p w:rsidR="00A470DE" w:rsidRPr="00D21A37" w:rsidRDefault="00A470DE" w:rsidP="00D21A37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в том числе:</w:t>
            </w:r>
          </w:p>
          <w:p w:rsidR="00A470DE" w:rsidRPr="00D21A37" w:rsidRDefault="00A470DE" w:rsidP="00D21A37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 xml:space="preserve">- повременная заработная </w:t>
            </w:r>
          </w:p>
          <w:p w:rsidR="00A470DE" w:rsidRPr="00D21A37" w:rsidRDefault="00A470DE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- оплата подготовительно-заключительного времени</w:t>
            </w:r>
          </w:p>
          <w:p w:rsidR="00A470DE" w:rsidRPr="00D21A37" w:rsidRDefault="00A470DE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- надбавка за классность</w:t>
            </w:r>
            <w:r w:rsidR="00600656" w:rsidRPr="00D21A37">
              <w:rPr>
                <w:sz w:val="20"/>
                <w:szCs w:val="28"/>
              </w:rPr>
              <w:t xml:space="preserve"> </w:t>
            </w:r>
          </w:p>
          <w:p w:rsidR="00FE5386" w:rsidRPr="00D21A37" w:rsidRDefault="00A470DE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- доплата за работу в ночное время</w:t>
            </w:r>
            <w:r w:rsidR="00600656" w:rsidRPr="00D21A37">
              <w:rPr>
                <w:sz w:val="20"/>
                <w:szCs w:val="28"/>
              </w:rPr>
              <w:t xml:space="preserve"> </w:t>
            </w:r>
          </w:p>
          <w:p w:rsidR="00A470DE" w:rsidRPr="00D21A37" w:rsidRDefault="00A470DE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- доплата за работу в праздничные дни</w:t>
            </w:r>
            <w:r w:rsidR="00600656" w:rsidRPr="00D21A37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470DE" w:rsidRPr="00D21A37" w:rsidRDefault="00A470DE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A470DE" w:rsidRPr="00D21A37" w:rsidRDefault="00A470DE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A470DE" w:rsidRPr="00D21A37" w:rsidRDefault="00A470DE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2027876629,98</w:t>
            </w:r>
          </w:p>
          <w:p w:rsidR="00A470DE" w:rsidRPr="00D21A37" w:rsidRDefault="00FE5386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1012775,76</w:t>
            </w:r>
          </w:p>
          <w:p w:rsidR="00A470DE" w:rsidRPr="00D21A37" w:rsidRDefault="00A470DE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506969157,5</w:t>
            </w:r>
          </w:p>
          <w:p w:rsidR="00A470DE" w:rsidRPr="00D21A37" w:rsidRDefault="00A470DE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103608059,04</w:t>
            </w:r>
          </w:p>
          <w:p w:rsidR="00FE5386" w:rsidRPr="00D21A37" w:rsidRDefault="00FE5386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120929149,95</w:t>
            </w:r>
          </w:p>
        </w:tc>
      </w:tr>
      <w:tr w:rsidR="00A470DE" w:rsidRPr="00D21A37" w:rsidTr="00D21A37">
        <w:trPr>
          <w:trHeight w:val="23"/>
        </w:trPr>
        <w:tc>
          <w:tcPr>
            <w:tcW w:w="0" w:type="auto"/>
            <w:shd w:val="clear" w:color="auto" w:fill="auto"/>
          </w:tcPr>
          <w:p w:rsidR="00A470DE" w:rsidRPr="00D21A37" w:rsidRDefault="00A470DE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2. Фонд заработной платы за неотработанное время,</w:t>
            </w:r>
            <w:r w:rsidR="00600656" w:rsidRPr="00D21A37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470DE" w:rsidRPr="00D21A37" w:rsidRDefault="00FE5386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622759569,56</w:t>
            </w:r>
          </w:p>
        </w:tc>
      </w:tr>
      <w:tr w:rsidR="00A470DE" w:rsidRPr="00D21A37" w:rsidTr="00D21A37">
        <w:trPr>
          <w:trHeight w:val="23"/>
        </w:trPr>
        <w:tc>
          <w:tcPr>
            <w:tcW w:w="0" w:type="auto"/>
            <w:shd w:val="clear" w:color="auto" w:fill="auto"/>
          </w:tcPr>
          <w:p w:rsidR="00A470DE" w:rsidRPr="00D21A37" w:rsidRDefault="00A470DE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3. Фонд заработной платы водителей, тыс.руб.</w:t>
            </w:r>
            <w:r w:rsidR="00600656" w:rsidRPr="00D21A37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470DE" w:rsidRPr="00D21A37" w:rsidRDefault="00FE5386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6913260272,27</w:t>
            </w:r>
          </w:p>
        </w:tc>
      </w:tr>
      <w:tr w:rsidR="00A470DE" w:rsidRPr="00D21A37" w:rsidTr="00D21A37">
        <w:trPr>
          <w:trHeight w:val="23"/>
        </w:trPr>
        <w:tc>
          <w:tcPr>
            <w:tcW w:w="0" w:type="auto"/>
            <w:shd w:val="clear" w:color="auto" w:fill="auto"/>
          </w:tcPr>
          <w:p w:rsidR="00A470DE" w:rsidRPr="00D21A37" w:rsidRDefault="00A470DE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4. Среднемесячная заработная плата, руб.</w:t>
            </w:r>
          </w:p>
          <w:p w:rsidR="00A470DE" w:rsidRPr="00D21A37" w:rsidRDefault="00A470DE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470DE" w:rsidRPr="00D21A37" w:rsidRDefault="00FE5386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16497,38</w:t>
            </w:r>
          </w:p>
        </w:tc>
      </w:tr>
    </w:tbl>
    <w:p w:rsidR="00E42AF2" w:rsidRPr="00600656" w:rsidRDefault="00E42AF2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A498F" w:rsidRPr="00600656" w:rsidRDefault="00810188" w:rsidP="00600656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00656">
        <w:rPr>
          <w:b/>
          <w:sz w:val="28"/>
          <w:szCs w:val="28"/>
        </w:rPr>
        <w:t>2.</w:t>
      </w:r>
      <w:r w:rsidR="00166A9D" w:rsidRPr="00600656">
        <w:rPr>
          <w:b/>
          <w:sz w:val="28"/>
          <w:szCs w:val="28"/>
        </w:rPr>
        <w:t>5 Методика расчета потребности автомобильного топлива</w:t>
      </w:r>
    </w:p>
    <w:p w:rsidR="007A498F" w:rsidRPr="00600656" w:rsidRDefault="007A498F" w:rsidP="00600656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166A9D" w:rsidRPr="00600656" w:rsidRDefault="00166A9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Методика определения нормируемого расход топлива на эксплуатацию подвижного состава </w:t>
      </w:r>
      <w:r w:rsidRPr="00600656">
        <w:rPr>
          <w:iCs/>
          <w:sz w:val="28"/>
          <w:szCs w:val="28"/>
        </w:rPr>
        <w:t>Т</w:t>
      </w:r>
      <w:r w:rsidR="00511D82" w:rsidRPr="00600656">
        <w:rPr>
          <w:iCs/>
          <w:sz w:val="28"/>
          <w:szCs w:val="28"/>
          <w:vertAlign w:val="subscript"/>
        </w:rPr>
        <w:t>ЭКСП</w:t>
      </w:r>
      <w:r w:rsidRPr="00600656">
        <w:rPr>
          <w:i/>
          <w:iCs/>
          <w:sz w:val="28"/>
          <w:szCs w:val="28"/>
        </w:rPr>
        <w:t xml:space="preserve"> </w:t>
      </w:r>
      <w:r w:rsidRPr="00600656">
        <w:rPr>
          <w:sz w:val="28"/>
          <w:szCs w:val="28"/>
        </w:rPr>
        <w:t>зависит от типа подвижного состава, в нашем примере автобус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74F9E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170.25pt;height:33.75pt">
            <v:imagedata r:id="rId48" o:title=""/>
          </v:shape>
        </w:pict>
      </w:r>
      <w:r w:rsidR="00274F9E" w:rsidRPr="00600656">
        <w:rPr>
          <w:sz w:val="28"/>
          <w:szCs w:val="28"/>
        </w:rPr>
        <w:t>, л.</w:t>
      </w:r>
      <w:r w:rsidR="00600656" w:rsidRPr="00600656">
        <w:rPr>
          <w:sz w:val="28"/>
          <w:szCs w:val="28"/>
        </w:rPr>
        <w:t xml:space="preserve"> </w:t>
      </w:r>
      <w:r w:rsidR="00274F9E" w:rsidRPr="00600656">
        <w:rPr>
          <w:sz w:val="28"/>
          <w:szCs w:val="28"/>
        </w:rPr>
        <w:t>(23)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0684" w:rsidRPr="00600656" w:rsidRDefault="005018E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Г</w:t>
      </w:r>
      <w:r w:rsidR="00166A9D" w:rsidRPr="00600656">
        <w:rPr>
          <w:sz w:val="28"/>
          <w:szCs w:val="28"/>
        </w:rPr>
        <w:t>де:</w:t>
      </w:r>
      <w:r w:rsidR="00600656" w:rsidRPr="00600656">
        <w:rPr>
          <w:sz w:val="28"/>
          <w:szCs w:val="28"/>
        </w:rPr>
        <w:t xml:space="preserve"> </w:t>
      </w:r>
      <w:r w:rsidR="00166A9D" w:rsidRPr="00600656">
        <w:rPr>
          <w:iCs/>
          <w:sz w:val="28"/>
          <w:szCs w:val="28"/>
        </w:rPr>
        <w:t>Н</w:t>
      </w:r>
      <w:r w:rsidR="00D50684" w:rsidRPr="00600656">
        <w:rPr>
          <w:iCs/>
          <w:sz w:val="28"/>
          <w:szCs w:val="28"/>
          <w:vertAlign w:val="subscript"/>
        </w:rPr>
        <w:t xml:space="preserve">100км </w:t>
      </w:r>
      <w:r w:rsidR="00166A9D" w:rsidRPr="00600656">
        <w:rPr>
          <w:sz w:val="28"/>
          <w:szCs w:val="28"/>
        </w:rPr>
        <w:t xml:space="preserve">- транспортная норма расхода топлива на </w:t>
      </w:r>
      <w:smartTag w:uri="urn:schemas-microsoft-com:office:smarttags" w:element="metricconverter">
        <w:smartTagPr>
          <w:attr w:name="ProductID" w:val="100 км"/>
        </w:smartTagPr>
        <w:r w:rsidR="00166A9D" w:rsidRPr="00600656">
          <w:rPr>
            <w:sz w:val="28"/>
            <w:szCs w:val="28"/>
          </w:rPr>
          <w:t>100 км</w:t>
        </w:r>
      </w:smartTag>
      <w:r w:rsidR="00166A9D" w:rsidRPr="00600656">
        <w:rPr>
          <w:sz w:val="28"/>
          <w:szCs w:val="28"/>
        </w:rPr>
        <w:t xml:space="preserve"> пробега, л; </w:t>
      </w:r>
    </w:p>
    <w:p w:rsidR="00A65373" w:rsidRPr="00600656" w:rsidRDefault="00166A9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установить</w:t>
      </w:r>
      <w:r w:rsidR="00600656" w:rsidRPr="00600656">
        <w:rPr>
          <w:sz w:val="28"/>
          <w:szCs w:val="28"/>
        </w:rPr>
        <w:t xml:space="preserve"> </w:t>
      </w:r>
      <w:r w:rsidRPr="00600656">
        <w:rPr>
          <w:sz w:val="28"/>
          <w:szCs w:val="28"/>
        </w:rPr>
        <w:t>по</w:t>
      </w:r>
      <w:r w:rsidR="00600656" w:rsidRPr="00600656">
        <w:rPr>
          <w:sz w:val="28"/>
          <w:szCs w:val="28"/>
        </w:rPr>
        <w:t xml:space="preserve"> </w:t>
      </w:r>
      <w:r w:rsidRPr="00600656">
        <w:rPr>
          <w:sz w:val="28"/>
          <w:szCs w:val="28"/>
        </w:rPr>
        <w:t>марке</w:t>
      </w:r>
      <w:r w:rsidR="00600656" w:rsidRPr="00600656">
        <w:rPr>
          <w:sz w:val="28"/>
          <w:szCs w:val="28"/>
        </w:rPr>
        <w:t xml:space="preserve"> </w:t>
      </w:r>
      <w:r w:rsidRPr="00600656">
        <w:rPr>
          <w:sz w:val="28"/>
          <w:szCs w:val="28"/>
        </w:rPr>
        <w:t>автобуса</w:t>
      </w:r>
      <w:r w:rsidR="00600656" w:rsidRPr="00600656">
        <w:rPr>
          <w:sz w:val="28"/>
          <w:szCs w:val="28"/>
        </w:rPr>
        <w:t xml:space="preserve"> </w:t>
      </w:r>
      <w:r w:rsidRPr="00600656">
        <w:rPr>
          <w:sz w:val="28"/>
          <w:szCs w:val="28"/>
        </w:rPr>
        <w:t xml:space="preserve">(берем 36,0 л/100км); </w:t>
      </w:r>
    </w:p>
    <w:p w:rsidR="00166A9D" w:rsidRPr="00600656" w:rsidRDefault="00A65373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iCs/>
          <w:sz w:val="28"/>
          <w:szCs w:val="28"/>
          <w:lang w:val="en-US"/>
        </w:rPr>
        <w:t>D</w:t>
      </w:r>
      <w:r w:rsidR="00166A9D" w:rsidRPr="00600656">
        <w:rPr>
          <w:iCs/>
          <w:sz w:val="28"/>
          <w:szCs w:val="28"/>
        </w:rPr>
        <w:t xml:space="preserve"> -</w:t>
      </w:r>
      <w:r w:rsidR="00166A9D" w:rsidRPr="00600656">
        <w:rPr>
          <w:i/>
          <w:iCs/>
          <w:sz w:val="28"/>
          <w:szCs w:val="28"/>
        </w:rPr>
        <w:t xml:space="preserve"> </w:t>
      </w:r>
      <w:r w:rsidR="00166A9D" w:rsidRPr="00600656">
        <w:rPr>
          <w:sz w:val="28"/>
          <w:szCs w:val="28"/>
        </w:rPr>
        <w:t>суммарная надбавка к норме, %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166A9D" w:rsidRPr="00600656" w:rsidRDefault="00A65373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bCs/>
          <w:sz w:val="28"/>
          <w:szCs w:val="28"/>
          <w:lang w:val="en-US"/>
        </w:rPr>
        <w:t>D</w:t>
      </w:r>
      <w:r w:rsidRPr="00600656">
        <w:rPr>
          <w:bCs/>
          <w:sz w:val="28"/>
          <w:szCs w:val="28"/>
        </w:rPr>
        <w:t>=</w:t>
      </w:r>
      <w:r w:rsidRPr="00600656">
        <w:rPr>
          <w:bCs/>
          <w:sz w:val="28"/>
          <w:szCs w:val="28"/>
          <w:lang w:val="en-US"/>
        </w:rPr>
        <w:t>D</w:t>
      </w:r>
      <w:r w:rsidR="0051014C" w:rsidRPr="00600656">
        <w:rPr>
          <w:bCs/>
          <w:sz w:val="28"/>
          <w:szCs w:val="28"/>
          <w:vertAlign w:val="subscript"/>
        </w:rPr>
        <w:t>ГОР</w:t>
      </w:r>
      <w:r w:rsidR="0051014C" w:rsidRPr="00600656">
        <w:rPr>
          <w:bCs/>
          <w:sz w:val="28"/>
          <w:szCs w:val="28"/>
        </w:rPr>
        <w:t>+</w:t>
      </w:r>
      <w:r w:rsidR="0051014C" w:rsidRPr="00600656">
        <w:rPr>
          <w:bCs/>
          <w:sz w:val="28"/>
          <w:szCs w:val="28"/>
          <w:lang w:val="en-US"/>
        </w:rPr>
        <w:t>D</w:t>
      </w:r>
      <w:r w:rsidR="0051014C" w:rsidRPr="00600656">
        <w:rPr>
          <w:bCs/>
          <w:sz w:val="28"/>
          <w:szCs w:val="28"/>
          <w:vertAlign w:val="subscript"/>
        </w:rPr>
        <w:t>40</w:t>
      </w:r>
      <w:r w:rsidR="0051014C" w:rsidRPr="00600656">
        <w:rPr>
          <w:bCs/>
          <w:sz w:val="28"/>
          <w:szCs w:val="28"/>
        </w:rPr>
        <w:t>+</w:t>
      </w:r>
      <w:r w:rsidR="0051014C" w:rsidRPr="00600656">
        <w:rPr>
          <w:bCs/>
          <w:sz w:val="28"/>
          <w:szCs w:val="28"/>
          <w:lang w:val="en-US"/>
        </w:rPr>
        <w:t>D</w:t>
      </w:r>
      <w:r w:rsidR="0051014C" w:rsidRPr="00600656">
        <w:rPr>
          <w:bCs/>
          <w:sz w:val="28"/>
          <w:szCs w:val="28"/>
          <w:vertAlign w:val="subscript"/>
        </w:rPr>
        <w:t>ЗВ,</w:t>
      </w:r>
      <w:r w:rsidR="0051014C" w:rsidRPr="00600656">
        <w:rPr>
          <w:bCs/>
          <w:sz w:val="28"/>
          <w:szCs w:val="28"/>
        </w:rPr>
        <w:t>%</w:t>
      </w:r>
      <w:r w:rsidR="00600656" w:rsidRPr="00600656">
        <w:rPr>
          <w:bCs/>
          <w:sz w:val="28"/>
          <w:szCs w:val="28"/>
        </w:rPr>
        <w:t xml:space="preserve"> </w:t>
      </w:r>
      <w:r w:rsidR="0051014C" w:rsidRPr="00600656">
        <w:rPr>
          <w:bCs/>
          <w:sz w:val="28"/>
          <w:szCs w:val="28"/>
        </w:rPr>
        <w:t>(24)</w:t>
      </w:r>
      <w:r w:rsidR="00600656" w:rsidRPr="00600656">
        <w:rPr>
          <w:bCs/>
          <w:sz w:val="28"/>
          <w:szCs w:val="28"/>
        </w:rPr>
        <w:t xml:space="preserve"> 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166A9D" w:rsidRPr="00600656" w:rsidRDefault="0051014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bCs/>
          <w:sz w:val="28"/>
          <w:szCs w:val="28"/>
          <w:lang w:val="en-US"/>
        </w:rPr>
        <w:t>D</w:t>
      </w:r>
      <w:r w:rsidRPr="00600656">
        <w:rPr>
          <w:bCs/>
          <w:sz w:val="28"/>
          <w:szCs w:val="28"/>
          <w:vertAlign w:val="subscript"/>
        </w:rPr>
        <w:t>ГОР</w:t>
      </w:r>
      <w:r w:rsidRPr="00600656">
        <w:rPr>
          <w:sz w:val="28"/>
          <w:szCs w:val="28"/>
        </w:rPr>
        <w:t xml:space="preserve"> - </w:t>
      </w:r>
      <w:r w:rsidR="00166A9D" w:rsidRPr="00600656">
        <w:rPr>
          <w:sz w:val="28"/>
          <w:szCs w:val="28"/>
        </w:rPr>
        <w:t>надбавка при работе в городе, %</w:t>
      </w:r>
      <w:r w:rsidR="00600656" w:rsidRPr="00600656">
        <w:rPr>
          <w:sz w:val="28"/>
          <w:szCs w:val="28"/>
        </w:rPr>
        <w:t xml:space="preserve"> </w:t>
      </w:r>
      <w:r w:rsidR="00166A9D" w:rsidRPr="00600656">
        <w:rPr>
          <w:sz w:val="28"/>
          <w:szCs w:val="28"/>
        </w:rPr>
        <w:t xml:space="preserve">(установить с учетом численности населения города, в котором проживает студент. Если студент проживает в малочисленном населенном пункте, то размер надбавки </w:t>
      </w:r>
      <w:r w:rsidRPr="00600656">
        <w:rPr>
          <w:bCs/>
          <w:sz w:val="28"/>
          <w:szCs w:val="28"/>
          <w:lang w:val="en-US"/>
        </w:rPr>
        <w:t>D</w:t>
      </w:r>
      <w:r w:rsidRPr="00600656">
        <w:rPr>
          <w:bCs/>
          <w:sz w:val="28"/>
          <w:szCs w:val="28"/>
          <w:vertAlign w:val="subscript"/>
        </w:rPr>
        <w:t>ГОР</w:t>
      </w:r>
      <w:r w:rsidR="00166A9D" w:rsidRPr="00600656">
        <w:rPr>
          <w:i/>
          <w:iCs/>
          <w:sz w:val="28"/>
          <w:szCs w:val="28"/>
        </w:rPr>
        <w:t xml:space="preserve"> </w:t>
      </w:r>
      <w:r w:rsidR="00166A9D" w:rsidRPr="00600656">
        <w:rPr>
          <w:sz w:val="28"/>
          <w:szCs w:val="28"/>
        </w:rPr>
        <w:t>установить по численности населения областного центра, берем - 15%);</w:t>
      </w:r>
    </w:p>
    <w:p w:rsidR="00166A9D" w:rsidRPr="00600656" w:rsidRDefault="0051014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Д</w:t>
      </w:r>
      <w:r w:rsidRPr="00600656">
        <w:rPr>
          <w:sz w:val="28"/>
          <w:szCs w:val="28"/>
          <w:vertAlign w:val="subscript"/>
        </w:rPr>
        <w:t>4</w:t>
      </w:r>
      <w:r w:rsidR="00166A9D" w:rsidRPr="00600656">
        <w:rPr>
          <w:sz w:val="28"/>
          <w:szCs w:val="28"/>
          <w:vertAlign w:val="subscript"/>
        </w:rPr>
        <w:t>0</w:t>
      </w:r>
      <w:r w:rsidR="00166A9D" w:rsidRPr="00600656">
        <w:rPr>
          <w:sz w:val="28"/>
          <w:szCs w:val="28"/>
        </w:rPr>
        <w:t xml:space="preserve"> - надбавка при работе, требующей частых остановок, связанных с посадкой и высадкой пассажиров, % ( берем - 10%);</w:t>
      </w:r>
    </w:p>
    <w:p w:rsidR="00166A9D" w:rsidRPr="00600656" w:rsidRDefault="0051014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bCs/>
          <w:sz w:val="28"/>
          <w:szCs w:val="28"/>
          <w:lang w:val="en-US"/>
        </w:rPr>
        <w:t>D</w:t>
      </w:r>
      <w:r w:rsidRPr="00600656">
        <w:rPr>
          <w:bCs/>
          <w:sz w:val="28"/>
          <w:szCs w:val="28"/>
          <w:vertAlign w:val="subscript"/>
        </w:rPr>
        <w:t>ЗВ</w:t>
      </w:r>
      <w:r w:rsidR="00166A9D" w:rsidRPr="00600656">
        <w:rPr>
          <w:i/>
          <w:iCs/>
          <w:sz w:val="28"/>
          <w:szCs w:val="28"/>
        </w:rPr>
        <w:t xml:space="preserve"> </w:t>
      </w:r>
      <w:r w:rsidR="00166A9D" w:rsidRPr="00600656">
        <w:rPr>
          <w:sz w:val="28"/>
          <w:szCs w:val="28"/>
        </w:rPr>
        <w:t>- среднегодовая надбавка при работе в зимнее время, %;</w:t>
      </w:r>
    </w:p>
    <w:p w:rsidR="0051014C" w:rsidRP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0447">
        <w:rPr>
          <w:sz w:val="28"/>
          <w:szCs w:val="28"/>
        </w:rPr>
        <w:pict>
          <v:shape id="_x0000_i1069" type="#_x0000_t75" style="width:86.25pt;height:32.25pt">
            <v:imagedata r:id="rId49" o:title=""/>
          </v:shape>
        </w:pict>
      </w:r>
      <w:r w:rsidR="009572BA" w:rsidRPr="00600656">
        <w:rPr>
          <w:sz w:val="28"/>
          <w:szCs w:val="28"/>
        </w:rPr>
        <w:t>, %</w:t>
      </w:r>
      <w:r w:rsidR="0051014C" w:rsidRPr="00600656">
        <w:rPr>
          <w:sz w:val="28"/>
          <w:szCs w:val="28"/>
        </w:rPr>
        <w:t>.</w:t>
      </w:r>
      <w:r w:rsidRPr="00600656">
        <w:rPr>
          <w:sz w:val="28"/>
          <w:szCs w:val="28"/>
        </w:rPr>
        <w:t xml:space="preserve"> </w:t>
      </w:r>
      <w:r w:rsidR="0051014C" w:rsidRPr="00600656">
        <w:rPr>
          <w:sz w:val="28"/>
          <w:szCs w:val="28"/>
        </w:rPr>
        <w:t>(2</w:t>
      </w:r>
      <w:r w:rsidR="007A498F" w:rsidRPr="00600656">
        <w:rPr>
          <w:sz w:val="28"/>
          <w:szCs w:val="28"/>
        </w:rPr>
        <w:t>5</w:t>
      </w:r>
      <w:r w:rsidR="0051014C" w:rsidRPr="00600656">
        <w:rPr>
          <w:sz w:val="28"/>
          <w:szCs w:val="28"/>
        </w:rPr>
        <w:t>)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166A9D" w:rsidRPr="00600656" w:rsidRDefault="009572BA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iCs/>
          <w:sz w:val="28"/>
          <w:szCs w:val="28"/>
        </w:rPr>
        <w:t>Н</w:t>
      </w:r>
      <w:r w:rsidRPr="00600656">
        <w:rPr>
          <w:iCs/>
          <w:sz w:val="28"/>
          <w:szCs w:val="28"/>
          <w:vertAlign w:val="subscript"/>
        </w:rPr>
        <w:t xml:space="preserve">ЗВ </w:t>
      </w:r>
      <w:r w:rsidR="00166A9D" w:rsidRPr="00600656">
        <w:rPr>
          <w:iCs/>
          <w:sz w:val="28"/>
          <w:szCs w:val="28"/>
        </w:rPr>
        <w:t>-</w:t>
      </w:r>
      <w:r w:rsidR="00166A9D" w:rsidRPr="00600656">
        <w:rPr>
          <w:i/>
          <w:iCs/>
          <w:sz w:val="28"/>
          <w:szCs w:val="28"/>
        </w:rPr>
        <w:t xml:space="preserve"> </w:t>
      </w:r>
      <w:r w:rsidR="00166A9D" w:rsidRPr="00600656">
        <w:rPr>
          <w:sz w:val="28"/>
          <w:szCs w:val="28"/>
        </w:rPr>
        <w:t>предельная величина надбавки при работе в зимнее время (норма расхода топлив</w:t>
      </w:r>
      <w:r w:rsidRPr="00600656">
        <w:rPr>
          <w:sz w:val="28"/>
          <w:szCs w:val="28"/>
        </w:rPr>
        <w:t>а и смазочных материалов на АТП</w:t>
      </w:r>
      <w:r w:rsidR="00166A9D" w:rsidRPr="00600656">
        <w:rPr>
          <w:sz w:val="28"/>
          <w:szCs w:val="28"/>
        </w:rPr>
        <w:t>, Приложение 2 - берем 10%);</w:t>
      </w:r>
    </w:p>
    <w:p w:rsidR="00600656" w:rsidRDefault="00166A9D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iCs/>
          <w:sz w:val="28"/>
          <w:szCs w:val="28"/>
        </w:rPr>
        <w:t>М</w:t>
      </w:r>
      <w:r w:rsidRPr="00600656">
        <w:rPr>
          <w:iCs/>
          <w:sz w:val="28"/>
          <w:szCs w:val="28"/>
          <w:vertAlign w:val="subscript"/>
        </w:rPr>
        <w:t>3</w:t>
      </w:r>
      <w:r w:rsidRPr="00600656">
        <w:rPr>
          <w:i/>
          <w:iCs/>
          <w:sz w:val="28"/>
          <w:szCs w:val="28"/>
        </w:rPr>
        <w:t xml:space="preserve"> </w:t>
      </w:r>
      <w:r w:rsidRPr="00600656">
        <w:rPr>
          <w:sz w:val="28"/>
          <w:szCs w:val="28"/>
        </w:rPr>
        <w:t>- срок действия зимней н</w:t>
      </w:r>
      <w:r w:rsidR="009572BA" w:rsidRPr="00600656">
        <w:rPr>
          <w:sz w:val="28"/>
          <w:szCs w:val="28"/>
        </w:rPr>
        <w:t>адбавки в течение года, месяца</w:t>
      </w:r>
    </w:p>
    <w:p w:rsidR="00166A9D" w:rsidRPr="00600656" w:rsidRDefault="009572BA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(</w:t>
      </w:r>
      <w:r w:rsidR="00166A9D" w:rsidRPr="00600656">
        <w:rPr>
          <w:sz w:val="28"/>
          <w:szCs w:val="28"/>
        </w:rPr>
        <w:t>Приложение 2 - берем 5%);</w:t>
      </w:r>
    </w:p>
    <w:p w:rsidR="009572BA" w:rsidRPr="00600656" w:rsidRDefault="009572BA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12 – количество месяцев в году;</w:t>
      </w:r>
    </w:p>
    <w:p w:rsidR="009572BA" w:rsidRPr="00600656" w:rsidRDefault="009572BA" w:rsidP="00600656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 w:rsidRPr="00600656">
        <w:rPr>
          <w:iCs/>
          <w:sz w:val="28"/>
          <w:szCs w:val="28"/>
        </w:rPr>
        <w:t>Н</w:t>
      </w:r>
      <w:r w:rsidRPr="00600656">
        <w:rPr>
          <w:iCs/>
          <w:sz w:val="28"/>
          <w:szCs w:val="28"/>
          <w:vertAlign w:val="subscript"/>
        </w:rPr>
        <w:t>ЗВ</w:t>
      </w:r>
      <w:r w:rsidRPr="00600656">
        <w:rPr>
          <w:iCs/>
          <w:sz w:val="28"/>
          <w:szCs w:val="28"/>
        </w:rPr>
        <w:t>, М</w:t>
      </w:r>
      <w:r w:rsidRPr="00600656">
        <w:rPr>
          <w:iCs/>
          <w:sz w:val="28"/>
          <w:szCs w:val="28"/>
          <w:vertAlign w:val="subscript"/>
        </w:rPr>
        <w:t>3</w:t>
      </w:r>
      <w:r w:rsidRPr="00600656">
        <w:rPr>
          <w:iCs/>
          <w:sz w:val="28"/>
          <w:szCs w:val="28"/>
        </w:rPr>
        <w:t xml:space="preserve"> – установлено с учетом места проживания.</w:t>
      </w:r>
    </w:p>
    <w:p w:rsidR="00166A9D" w:rsidRPr="00600656" w:rsidRDefault="00166A9D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A498F" w:rsidRPr="00600656" w:rsidRDefault="00830447" w:rsidP="00600656">
      <w:pPr>
        <w:widowControl w:val="0"/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84.75pt;height:30.75pt">
            <v:imagedata r:id="rId50" o:title=""/>
          </v:shape>
        </w:pict>
      </w:r>
      <w:r w:rsidR="009572BA" w:rsidRPr="00600656">
        <w:rPr>
          <w:sz w:val="28"/>
          <w:szCs w:val="28"/>
        </w:rPr>
        <w:t>, %.</w:t>
      </w:r>
      <w:r w:rsidR="00600656" w:rsidRPr="00600656">
        <w:rPr>
          <w:sz w:val="28"/>
          <w:szCs w:val="28"/>
        </w:rPr>
        <w:t xml:space="preserve"> </w:t>
      </w:r>
      <w:r w:rsidR="009572BA" w:rsidRPr="00600656">
        <w:rPr>
          <w:bCs/>
          <w:sz w:val="28"/>
          <w:szCs w:val="28"/>
          <w:lang w:val="en-US"/>
        </w:rPr>
        <w:t>D</w:t>
      </w:r>
      <w:r w:rsidR="009572BA" w:rsidRPr="00600656">
        <w:rPr>
          <w:bCs/>
          <w:sz w:val="28"/>
          <w:szCs w:val="28"/>
        </w:rPr>
        <w:t>=15+10+4,17</w:t>
      </w:r>
      <w:r w:rsidR="007A498F" w:rsidRPr="00600656">
        <w:rPr>
          <w:bCs/>
          <w:sz w:val="28"/>
          <w:szCs w:val="28"/>
        </w:rPr>
        <w:t>=29,17</w:t>
      </w:r>
      <w:r w:rsidR="009572BA" w:rsidRPr="00600656">
        <w:rPr>
          <w:bCs/>
          <w:sz w:val="28"/>
          <w:szCs w:val="28"/>
          <w:vertAlign w:val="subscript"/>
        </w:rPr>
        <w:t>,</w:t>
      </w:r>
      <w:r w:rsidR="009572BA" w:rsidRPr="00600656">
        <w:rPr>
          <w:bCs/>
          <w:sz w:val="28"/>
          <w:szCs w:val="28"/>
        </w:rPr>
        <w:t>%</w:t>
      </w:r>
    </w:p>
    <w:p w:rsidR="007A498F" w:rsidRPr="00600656" w:rsidRDefault="00830447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291.75pt;height:33.75pt">
            <v:imagedata r:id="rId51" o:title=""/>
          </v:shape>
        </w:pict>
      </w:r>
      <w:r w:rsidR="007A498F" w:rsidRPr="00600656">
        <w:rPr>
          <w:sz w:val="28"/>
          <w:szCs w:val="28"/>
        </w:rPr>
        <w:t>, л.</w:t>
      </w:r>
      <w:r w:rsidR="00600656" w:rsidRPr="00600656">
        <w:rPr>
          <w:sz w:val="28"/>
          <w:szCs w:val="28"/>
        </w:rPr>
        <w:t xml:space="preserve"> </w:t>
      </w:r>
    </w:p>
    <w:p w:rsidR="002A3F6C" w:rsidRPr="00600656" w:rsidRDefault="002A3F6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66A9D" w:rsidRPr="00600656" w:rsidRDefault="00810188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00656">
        <w:rPr>
          <w:b/>
          <w:sz w:val="28"/>
          <w:szCs w:val="28"/>
        </w:rPr>
        <w:t>2.</w:t>
      </w:r>
      <w:r w:rsidR="00166A9D" w:rsidRPr="00600656">
        <w:rPr>
          <w:b/>
          <w:sz w:val="28"/>
          <w:szCs w:val="28"/>
        </w:rPr>
        <w:t>6 Методика расчета затрат на перевозки</w:t>
      </w:r>
    </w:p>
    <w:p w:rsidR="007A498F" w:rsidRPr="00600656" w:rsidRDefault="007A498F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66A9D" w:rsidRPr="00600656" w:rsidRDefault="00166A9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Рассчитываем по статьям затрат. В целях упрощения расчетов в состав статей включены только основные затраты.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66A9D" w:rsidRPr="00600656" w:rsidRDefault="00810188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00656">
        <w:rPr>
          <w:b/>
          <w:sz w:val="28"/>
          <w:szCs w:val="28"/>
        </w:rPr>
        <w:t>2.</w:t>
      </w:r>
      <w:r w:rsidR="00166A9D" w:rsidRPr="00600656">
        <w:rPr>
          <w:b/>
          <w:sz w:val="28"/>
          <w:szCs w:val="28"/>
        </w:rPr>
        <w:t>6.1 Статья «Заработная плата водителей автомобилей и кондукторов автобусов»</w:t>
      </w:r>
    </w:p>
    <w:p w:rsidR="00166A9D" w:rsidRPr="00600656" w:rsidRDefault="00166A9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Пассажирские перевозки: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166A9D" w:rsidRPr="00600656" w:rsidRDefault="00166A9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iCs/>
          <w:sz w:val="28"/>
          <w:szCs w:val="28"/>
        </w:rPr>
        <w:t>ФЗП</w:t>
      </w:r>
      <w:r w:rsidR="00047BD3" w:rsidRPr="00600656">
        <w:rPr>
          <w:iCs/>
          <w:sz w:val="28"/>
          <w:szCs w:val="28"/>
          <w:vertAlign w:val="subscript"/>
        </w:rPr>
        <w:t>ВО</w:t>
      </w:r>
      <w:r w:rsidRPr="00600656">
        <w:rPr>
          <w:iCs/>
          <w:sz w:val="28"/>
          <w:szCs w:val="28"/>
          <w:vertAlign w:val="subscript"/>
        </w:rPr>
        <w:t>Д</w:t>
      </w:r>
      <w:r w:rsidR="00047BD3" w:rsidRPr="00600656">
        <w:rPr>
          <w:iCs/>
          <w:sz w:val="28"/>
          <w:szCs w:val="28"/>
          <w:vertAlign w:val="subscript"/>
        </w:rPr>
        <w:t>,</w:t>
      </w:r>
      <w:r w:rsidRPr="00600656">
        <w:rPr>
          <w:iCs/>
          <w:sz w:val="28"/>
          <w:szCs w:val="28"/>
          <w:vertAlign w:val="subscript"/>
        </w:rPr>
        <w:t>К0НД</w:t>
      </w:r>
      <w:r w:rsidRPr="00600656">
        <w:rPr>
          <w:i/>
          <w:iCs/>
          <w:sz w:val="28"/>
          <w:szCs w:val="28"/>
        </w:rPr>
        <w:t xml:space="preserve"> </w:t>
      </w:r>
      <w:r w:rsidRPr="00600656">
        <w:rPr>
          <w:sz w:val="28"/>
          <w:szCs w:val="28"/>
        </w:rPr>
        <w:t xml:space="preserve">= </w:t>
      </w:r>
      <w:r w:rsidRPr="00600656">
        <w:rPr>
          <w:iCs/>
          <w:sz w:val="28"/>
          <w:szCs w:val="28"/>
        </w:rPr>
        <w:t>ФЗП</w:t>
      </w:r>
      <w:r w:rsidR="00047BD3" w:rsidRPr="00600656">
        <w:rPr>
          <w:iCs/>
          <w:sz w:val="28"/>
          <w:szCs w:val="28"/>
          <w:vertAlign w:val="subscript"/>
        </w:rPr>
        <w:t>ВОД</w:t>
      </w:r>
      <w:r w:rsidRPr="00600656">
        <w:rPr>
          <w:iCs/>
          <w:sz w:val="28"/>
          <w:szCs w:val="28"/>
        </w:rPr>
        <w:t xml:space="preserve"> + ФЗП</w:t>
      </w:r>
      <w:r w:rsidR="00047BD3" w:rsidRPr="00600656">
        <w:rPr>
          <w:iCs/>
          <w:sz w:val="28"/>
          <w:szCs w:val="28"/>
          <w:vertAlign w:val="subscript"/>
        </w:rPr>
        <w:t>КОНД</w:t>
      </w:r>
      <w:r w:rsidRPr="00600656">
        <w:rPr>
          <w:sz w:val="28"/>
          <w:szCs w:val="28"/>
        </w:rPr>
        <w:t>, руб.</w:t>
      </w:r>
      <w:r w:rsidR="00600656" w:rsidRPr="00600656">
        <w:rPr>
          <w:sz w:val="28"/>
          <w:szCs w:val="28"/>
        </w:rPr>
        <w:t xml:space="preserve"> </w:t>
      </w:r>
      <w:r w:rsidRPr="00600656">
        <w:rPr>
          <w:sz w:val="28"/>
          <w:szCs w:val="28"/>
        </w:rPr>
        <w:t>(26)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66A9D" w:rsidRPr="00600656" w:rsidRDefault="00166A9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где: </w:t>
      </w:r>
      <w:r w:rsidRPr="00600656">
        <w:rPr>
          <w:iCs/>
          <w:sz w:val="28"/>
          <w:szCs w:val="28"/>
        </w:rPr>
        <w:t xml:space="preserve">ФЗПвод </w:t>
      </w:r>
      <w:r w:rsidRPr="00600656">
        <w:rPr>
          <w:sz w:val="28"/>
          <w:szCs w:val="28"/>
        </w:rPr>
        <w:t>- результат расчета по форм.21;</w:t>
      </w:r>
    </w:p>
    <w:p w:rsidR="00166A9D" w:rsidRPr="00600656" w:rsidRDefault="00166A9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iCs/>
          <w:sz w:val="28"/>
          <w:szCs w:val="28"/>
        </w:rPr>
        <w:t xml:space="preserve">ФЗПкот - </w:t>
      </w:r>
      <w:r w:rsidRPr="00600656">
        <w:rPr>
          <w:sz w:val="28"/>
          <w:szCs w:val="28"/>
        </w:rPr>
        <w:t>фонд заработной платы кондукторов, руб.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47BD3" w:rsidRP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0447">
        <w:rPr>
          <w:sz w:val="28"/>
          <w:szCs w:val="28"/>
        </w:rPr>
        <w:pict>
          <v:shape id="_x0000_i1072" type="#_x0000_t75" style="width:126.75pt;height:33pt">
            <v:imagedata r:id="rId52" o:title=""/>
          </v:shape>
        </w:pict>
      </w:r>
      <w:r w:rsidR="00047BD3" w:rsidRPr="00600656">
        <w:rPr>
          <w:sz w:val="28"/>
          <w:szCs w:val="28"/>
        </w:rPr>
        <w:t xml:space="preserve">, </w:t>
      </w:r>
      <w:r w:rsidR="00232CB8" w:rsidRPr="00600656">
        <w:rPr>
          <w:sz w:val="28"/>
          <w:szCs w:val="28"/>
        </w:rPr>
        <w:t>руб</w:t>
      </w:r>
      <w:r w:rsidRPr="00600656">
        <w:rPr>
          <w:sz w:val="28"/>
          <w:szCs w:val="28"/>
        </w:rPr>
        <w:t xml:space="preserve"> </w:t>
      </w:r>
      <w:r w:rsidR="00047BD3" w:rsidRPr="00600656">
        <w:rPr>
          <w:sz w:val="28"/>
          <w:szCs w:val="28"/>
        </w:rPr>
        <w:t>(27)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66A9D" w:rsidRPr="00600656" w:rsidRDefault="005018E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Г</w:t>
      </w:r>
      <w:r w:rsidR="00166A9D" w:rsidRPr="00600656">
        <w:rPr>
          <w:sz w:val="28"/>
          <w:szCs w:val="28"/>
        </w:rPr>
        <w:t xml:space="preserve">де: </w:t>
      </w:r>
      <w:r w:rsidR="00166A9D" w:rsidRPr="00600656">
        <w:rPr>
          <w:iCs/>
          <w:sz w:val="28"/>
          <w:szCs w:val="28"/>
        </w:rPr>
        <w:t>55</w:t>
      </w:r>
      <w:r w:rsidR="00166A9D" w:rsidRPr="00600656">
        <w:rPr>
          <w:i/>
          <w:iCs/>
          <w:sz w:val="28"/>
          <w:szCs w:val="28"/>
        </w:rPr>
        <w:t xml:space="preserve"> </w:t>
      </w:r>
      <w:r w:rsidR="00166A9D" w:rsidRPr="00600656">
        <w:rPr>
          <w:sz w:val="28"/>
          <w:szCs w:val="28"/>
        </w:rPr>
        <w:t>- доля фонда заработной платы кондукторов от ФЗП водителей, %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2CB8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248.25pt;height:30.75pt">
            <v:imagedata r:id="rId53" o:title=""/>
          </v:shape>
        </w:pict>
      </w:r>
      <w:r w:rsidR="00232CB8" w:rsidRPr="00600656">
        <w:rPr>
          <w:sz w:val="28"/>
          <w:szCs w:val="28"/>
        </w:rPr>
        <w:t>, руб</w:t>
      </w:r>
    </w:p>
    <w:p w:rsidR="00232CB8" w:rsidRPr="00600656" w:rsidRDefault="00232CB8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iCs/>
          <w:sz w:val="28"/>
          <w:szCs w:val="28"/>
        </w:rPr>
        <w:t>ФЗП</w:t>
      </w:r>
      <w:r w:rsidRPr="00600656">
        <w:rPr>
          <w:iCs/>
          <w:sz w:val="28"/>
          <w:szCs w:val="28"/>
          <w:vertAlign w:val="subscript"/>
        </w:rPr>
        <w:t>ВОД,К0НД</w:t>
      </w:r>
      <w:r w:rsidR="00166A9D" w:rsidRPr="00600656">
        <w:rPr>
          <w:iCs/>
          <w:sz w:val="28"/>
          <w:szCs w:val="28"/>
        </w:rPr>
        <w:t xml:space="preserve"> </w:t>
      </w:r>
      <w:r w:rsidR="00166A9D" w:rsidRPr="00600656">
        <w:rPr>
          <w:sz w:val="28"/>
          <w:szCs w:val="28"/>
        </w:rPr>
        <w:t>=</w:t>
      </w:r>
      <w:r w:rsidRPr="00600656">
        <w:rPr>
          <w:sz w:val="28"/>
          <w:szCs w:val="28"/>
        </w:rPr>
        <w:t>6913260272,27</w:t>
      </w:r>
      <w:r w:rsidR="00166A9D" w:rsidRPr="00600656">
        <w:rPr>
          <w:sz w:val="28"/>
          <w:szCs w:val="28"/>
        </w:rPr>
        <w:t xml:space="preserve"> + </w:t>
      </w:r>
      <w:r w:rsidRPr="00600656">
        <w:rPr>
          <w:sz w:val="28"/>
          <w:szCs w:val="28"/>
        </w:rPr>
        <w:t>3802293149,75</w:t>
      </w:r>
      <w:r w:rsidR="00166A9D" w:rsidRPr="00600656">
        <w:rPr>
          <w:sz w:val="28"/>
          <w:szCs w:val="28"/>
        </w:rPr>
        <w:t xml:space="preserve"> = 10</w:t>
      </w:r>
      <w:r w:rsidRPr="00600656">
        <w:rPr>
          <w:sz w:val="28"/>
          <w:szCs w:val="28"/>
        </w:rPr>
        <w:t>715</w:t>
      </w:r>
      <w:r w:rsidR="00511D82" w:rsidRPr="00600656">
        <w:rPr>
          <w:sz w:val="28"/>
          <w:szCs w:val="28"/>
        </w:rPr>
        <w:t>5</w:t>
      </w:r>
      <w:r w:rsidRPr="00600656">
        <w:rPr>
          <w:sz w:val="28"/>
          <w:szCs w:val="28"/>
        </w:rPr>
        <w:t>53422</w:t>
      </w:r>
      <w:r w:rsidR="00166A9D" w:rsidRPr="00600656">
        <w:rPr>
          <w:sz w:val="28"/>
          <w:szCs w:val="28"/>
        </w:rPr>
        <w:t>,</w:t>
      </w:r>
      <w:r w:rsidRPr="00600656">
        <w:rPr>
          <w:sz w:val="28"/>
          <w:szCs w:val="28"/>
        </w:rPr>
        <w:t>02</w:t>
      </w:r>
      <w:r w:rsidR="00166A9D" w:rsidRPr="00600656">
        <w:rPr>
          <w:sz w:val="28"/>
          <w:szCs w:val="28"/>
        </w:rPr>
        <w:t xml:space="preserve"> руб.</w:t>
      </w:r>
    </w:p>
    <w:p w:rsidR="005018ED" w:rsidRPr="00600656" w:rsidRDefault="005018E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66A9D" w:rsidRPr="00600656" w:rsidRDefault="00810188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00656">
        <w:rPr>
          <w:b/>
          <w:sz w:val="28"/>
          <w:szCs w:val="28"/>
        </w:rPr>
        <w:t>2.</w:t>
      </w:r>
      <w:r w:rsidR="00166A9D" w:rsidRPr="00600656">
        <w:rPr>
          <w:b/>
          <w:sz w:val="28"/>
          <w:szCs w:val="28"/>
        </w:rPr>
        <w:t xml:space="preserve">6.2 Статья «Отчисления на социальное страхование и обеспечение» </w:t>
      </w:r>
      <w:r w:rsidR="00166A9D" w:rsidRPr="00600656">
        <w:rPr>
          <w:b/>
          <w:iCs/>
          <w:sz w:val="28"/>
          <w:szCs w:val="28"/>
        </w:rPr>
        <w:t>О</w:t>
      </w:r>
      <w:r w:rsidR="00511D82" w:rsidRPr="00600656">
        <w:rPr>
          <w:b/>
          <w:iCs/>
          <w:sz w:val="28"/>
          <w:szCs w:val="28"/>
          <w:vertAlign w:val="subscript"/>
        </w:rPr>
        <w:t>ССО</w:t>
      </w:r>
      <w:r w:rsidR="00166A9D" w:rsidRPr="00600656">
        <w:rPr>
          <w:b/>
          <w:sz w:val="28"/>
          <w:szCs w:val="28"/>
        </w:rPr>
        <w:t>:</w:t>
      </w:r>
    </w:p>
    <w:p w:rsidR="00600656" w:rsidRDefault="00600656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2CB8" w:rsidRPr="00600656" w:rsidRDefault="00830447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155.25pt;height:33pt">
            <v:imagedata r:id="rId54" o:title=""/>
          </v:shape>
        </w:pict>
      </w:r>
      <w:r w:rsidR="00232CB8" w:rsidRPr="00600656">
        <w:rPr>
          <w:sz w:val="28"/>
          <w:szCs w:val="28"/>
        </w:rPr>
        <w:t>, руб</w:t>
      </w:r>
      <w:r w:rsidR="00600656" w:rsidRPr="00600656">
        <w:rPr>
          <w:sz w:val="28"/>
          <w:szCs w:val="28"/>
        </w:rPr>
        <w:t xml:space="preserve"> </w:t>
      </w:r>
      <w:r w:rsidR="00701A1F" w:rsidRPr="00600656">
        <w:rPr>
          <w:sz w:val="28"/>
          <w:szCs w:val="28"/>
        </w:rPr>
        <w:t>(28)</w:t>
      </w:r>
      <w:r w:rsidR="00600656" w:rsidRPr="00600656">
        <w:rPr>
          <w:sz w:val="28"/>
          <w:szCs w:val="28"/>
        </w:rPr>
        <w:t xml:space="preserve"> </w:t>
      </w:r>
    </w:p>
    <w:p w:rsidR="00600656" w:rsidRDefault="00600656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66A9D" w:rsidRPr="00600656" w:rsidRDefault="00166A9D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где: </w:t>
      </w:r>
      <w:r w:rsidRPr="00600656">
        <w:rPr>
          <w:iCs/>
          <w:sz w:val="28"/>
          <w:szCs w:val="28"/>
        </w:rPr>
        <w:t>П</w:t>
      </w:r>
      <w:r w:rsidRPr="00600656">
        <w:rPr>
          <w:iCs/>
          <w:sz w:val="28"/>
          <w:szCs w:val="28"/>
          <w:vertAlign w:val="subscript"/>
        </w:rPr>
        <w:t>0Т</w:t>
      </w:r>
      <w:r w:rsidR="00511D82" w:rsidRPr="00600656">
        <w:rPr>
          <w:iCs/>
          <w:sz w:val="28"/>
          <w:szCs w:val="28"/>
          <w:vertAlign w:val="subscript"/>
        </w:rPr>
        <w:t>.</w:t>
      </w:r>
      <w:r w:rsidRPr="00600656">
        <w:rPr>
          <w:iCs/>
          <w:sz w:val="28"/>
          <w:szCs w:val="28"/>
          <w:vertAlign w:val="subscript"/>
        </w:rPr>
        <w:t>СС0</w:t>
      </w:r>
      <w:r w:rsidRPr="00600656">
        <w:rPr>
          <w:iCs/>
          <w:sz w:val="28"/>
          <w:szCs w:val="28"/>
        </w:rPr>
        <w:t xml:space="preserve"> </w:t>
      </w:r>
      <w:r w:rsidRPr="00600656">
        <w:rPr>
          <w:sz w:val="28"/>
          <w:szCs w:val="28"/>
        </w:rPr>
        <w:t>- размер отчислений на социальное страхование и обеспечение, % (установить по методическому письму, берем - 27,1%)</w:t>
      </w:r>
    </w:p>
    <w:p w:rsidR="00600656" w:rsidRDefault="00600656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11D82" w:rsidRPr="00600656" w:rsidRDefault="00830447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239.25pt;height:30.75pt">
            <v:imagedata r:id="rId55" o:title=""/>
          </v:shape>
        </w:pict>
      </w:r>
      <w:r w:rsidR="00511D82" w:rsidRPr="00600656">
        <w:rPr>
          <w:sz w:val="28"/>
          <w:szCs w:val="28"/>
        </w:rPr>
        <w:t>, руб</w:t>
      </w:r>
    </w:p>
    <w:p w:rsidR="005018ED" w:rsidRPr="00600656" w:rsidRDefault="005018ED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66A9D" w:rsidRPr="00600656" w:rsidRDefault="00810188" w:rsidP="00600656">
      <w:pPr>
        <w:widowControl w:val="0"/>
        <w:shd w:val="clear" w:color="000000" w:fill="auto"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600656">
        <w:rPr>
          <w:b/>
          <w:sz w:val="28"/>
          <w:szCs w:val="28"/>
        </w:rPr>
        <w:t>2.</w:t>
      </w:r>
      <w:r w:rsidR="00816249" w:rsidRPr="00600656">
        <w:rPr>
          <w:b/>
          <w:sz w:val="28"/>
          <w:szCs w:val="28"/>
        </w:rPr>
        <w:t>6.3</w:t>
      </w:r>
      <w:r w:rsidR="00511D82" w:rsidRPr="00600656">
        <w:rPr>
          <w:b/>
          <w:sz w:val="28"/>
          <w:szCs w:val="28"/>
        </w:rPr>
        <w:t xml:space="preserve"> Статья «Автомобильное топливо» </w:t>
      </w:r>
      <w:r w:rsidR="00511D82" w:rsidRPr="00600656">
        <w:rPr>
          <w:b/>
          <w:iCs/>
          <w:sz w:val="28"/>
          <w:szCs w:val="28"/>
        </w:rPr>
        <w:t>З</w:t>
      </w:r>
      <w:r w:rsidR="00511D82" w:rsidRPr="00600656">
        <w:rPr>
          <w:b/>
          <w:iCs/>
          <w:sz w:val="28"/>
          <w:szCs w:val="28"/>
          <w:vertAlign w:val="subscript"/>
        </w:rPr>
        <w:t>ТОП</w:t>
      </w:r>
      <w:r w:rsidR="00511D82" w:rsidRPr="00600656">
        <w:rPr>
          <w:b/>
          <w:iCs/>
          <w:sz w:val="28"/>
          <w:szCs w:val="28"/>
        </w:rPr>
        <w:t>:</w:t>
      </w:r>
    </w:p>
    <w:p w:rsidR="00600656" w:rsidRDefault="00600656" w:rsidP="00600656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166A9D" w:rsidRPr="00600656" w:rsidRDefault="00511D82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iCs/>
          <w:sz w:val="28"/>
          <w:szCs w:val="28"/>
        </w:rPr>
        <w:t>З</w:t>
      </w:r>
      <w:r w:rsidRPr="00600656">
        <w:rPr>
          <w:iCs/>
          <w:sz w:val="28"/>
          <w:szCs w:val="28"/>
          <w:vertAlign w:val="subscript"/>
        </w:rPr>
        <w:t>ТОП</w:t>
      </w:r>
      <w:r w:rsidRPr="00600656">
        <w:rPr>
          <w:iCs/>
          <w:sz w:val="28"/>
          <w:szCs w:val="28"/>
        </w:rPr>
        <w:t>=Т</w:t>
      </w:r>
      <w:r w:rsidRPr="00600656">
        <w:rPr>
          <w:iCs/>
          <w:sz w:val="28"/>
          <w:szCs w:val="28"/>
          <w:vertAlign w:val="subscript"/>
        </w:rPr>
        <w:t>ЭКСП</w:t>
      </w:r>
      <w:r w:rsidRPr="00600656">
        <w:rPr>
          <w:iCs/>
          <w:sz w:val="28"/>
          <w:szCs w:val="28"/>
        </w:rPr>
        <w:sym w:font="Symbol" w:char="F0B4"/>
      </w:r>
      <w:r w:rsidRPr="00600656">
        <w:rPr>
          <w:iCs/>
          <w:sz w:val="28"/>
          <w:szCs w:val="28"/>
        </w:rPr>
        <w:t>Ц</w:t>
      </w:r>
      <w:r w:rsidRPr="00600656">
        <w:rPr>
          <w:iCs/>
          <w:sz w:val="28"/>
          <w:szCs w:val="28"/>
          <w:vertAlign w:val="subscript"/>
        </w:rPr>
        <w:t>1Л</w:t>
      </w:r>
      <w:r w:rsidRPr="00600656">
        <w:rPr>
          <w:iCs/>
          <w:sz w:val="28"/>
          <w:szCs w:val="28"/>
        </w:rPr>
        <w:t>,руб</w:t>
      </w:r>
      <w:r w:rsidR="00600656" w:rsidRPr="00600656">
        <w:rPr>
          <w:iCs/>
          <w:sz w:val="28"/>
          <w:szCs w:val="28"/>
        </w:rPr>
        <w:t xml:space="preserve"> </w:t>
      </w:r>
      <w:r w:rsidR="00701A1F" w:rsidRPr="00600656">
        <w:rPr>
          <w:iCs/>
          <w:sz w:val="28"/>
          <w:szCs w:val="28"/>
        </w:rPr>
        <w:t>(29)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0656" w:rsidRDefault="005018E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Г</w:t>
      </w:r>
      <w:r w:rsidR="00166A9D" w:rsidRPr="00600656">
        <w:rPr>
          <w:sz w:val="28"/>
          <w:szCs w:val="28"/>
        </w:rPr>
        <w:t xml:space="preserve">де: </w:t>
      </w:r>
      <w:r w:rsidR="00166A9D" w:rsidRPr="00600656">
        <w:rPr>
          <w:iCs/>
          <w:sz w:val="28"/>
          <w:szCs w:val="28"/>
        </w:rPr>
        <w:t>Т</w:t>
      </w:r>
      <w:r w:rsidR="00511D82" w:rsidRPr="00600656">
        <w:rPr>
          <w:iCs/>
          <w:sz w:val="28"/>
          <w:szCs w:val="28"/>
          <w:vertAlign w:val="subscript"/>
        </w:rPr>
        <w:t>ЭКСП</w:t>
      </w:r>
      <w:r w:rsidR="00166A9D" w:rsidRPr="00600656">
        <w:rPr>
          <w:i/>
          <w:iCs/>
          <w:sz w:val="28"/>
          <w:szCs w:val="28"/>
        </w:rPr>
        <w:t xml:space="preserve">- </w:t>
      </w:r>
      <w:r w:rsidR="00511D82" w:rsidRPr="00600656">
        <w:rPr>
          <w:sz w:val="28"/>
          <w:szCs w:val="28"/>
        </w:rPr>
        <w:t xml:space="preserve">результат расчета по формуле </w:t>
      </w:r>
      <w:r w:rsidR="00166A9D" w:rsidRPr="00600656">
        <w:rPr>
          <w:sz w:val="28"/>
          <w:szCs w:val="28"/>
        </w:rPr>
        <w:t>23;</w:t>
      </w:r>
    </w:p>
    <w:p w:rsidR="00166A9D" w:rsidRPr="00600656" w:rsidRDefault="00166A9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iCs/>
          <w:sz w:val="28"/>
          <w:szCs w:val="28"/>
        </w:rPr>
        <w:t>Ц</w:t>
      </w:r>
      <w:r w:rsidR="00511D82" w:rsidRPr="00600656">
        <w:rPr>
          <w:iCs/>
          <w:sz w:val="28"/>
          <w:szCs w:val="28"/>
          <w:vertAlign w:val="subscript"/>
        </w:rPr>
        <w:t>1Л</w:t>
      </w:r>
      <w:r w:rsidRPr="00600656">
        <w:rPr>
          <w:i/>
          <w:iCs/>
          <w:sz w:val="28"/>
          <w:szCs w:val="28"/>
        </w:rPr>
        <w:t xml:space="preserve"> - </w:t>
      </w:r>
      <w:r w:rsidRPr="00600656">
        <w:rPr>
          <w:sz w:val="28"/>
          <w:szCs w:val="28"/>
        </w:rPr>
        <w:t>цена одного литра автомобильного топлива, руб. (установить по методическому письму с учетом вида и марки топлива, в нашем примере ПАЗ-320</w:t>
      </w:r>
      <w:r w:rsidR="00511D82" w:rsidRPr="00600656">
        <w:rPr>
          <w:sz w:val="28"/>
          <w:szCs w:val="28"/>
        </w:rPr>
        <w:t>53-07</w:t>
      </w:r>
      <w:r w:rsidRPr="00600656">
        <w:rPr>
          <w:sz w:val="28"/>
          <w:szCs w:val="28"/>
        </w:rPr>
        <w:t xml:space="preserve">, используют </w:t>
      </w:r>
      <w:r w:rsidR="00FF60DA" w:rsidRPr="00600656">
        <w:rPr>
          <w:sz w:val="28"/>
          <w:szCs w:val="28"/>
        </w:rPr>
        <w:t>дизельное топливо</w:t>
      </w:r>
      <w:r w:rsidRPr="00600656">
        <w:rPr>
          <w:sz w:val="28"/>
          <w:szCs w:val="28"/>
        </w:rPr>
        <w:t xml:space="preserve">, цена за 1л - </w:t>
      </w:r>
      <w:r w:rsidR="00B7298F" w:rsidRPr="00600656">
        <w:rPr>
          <w:sz w:val="28"/>
          <w:szCs w:val="28"/>
        </w:rPr>
        <w:t>18-9</w:t>
      </w:r>
      <w:r w:rsidRPr="00600656">
        <w:rPr>
          <w:sz w:val="28"/>
          <w:szCs w:val="28"/>
        </w:rPr>
        <w:t>0).</w:t>
      </w:r>
    </w:p>
    <w:p w:rsidR="00B7298F" w:rsidRP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B7298F" w:rsidRPr="00600656">
        <w:rPr>
          <w:iCs/>
          <w:sz w:val="28"/>
          <w:szCs w:val="28"/>
        </w:rPr>
        <w:t>З</w:t>
      </w:r>
      <w:r w:rsidR="00B7298F" w:rsidRPr="00600656">
        <w:rPr>
          <w:iCs/>
          <w:sz w:val="28"/>
          <w:szCs w:val="28"/>
          <w:vertAlign w:val="subscript"/>
        </w:rPr>
        <w:t>ТОП</w:t>
      </w:r>
      <w:r w:rsidR="00166A9D" w:rsidRPr="00600656">
        <w:rPr>
          <w:i/>
          <w:iCs/>
          <w:sz w:val="28"/>
          <w:szCs w:val="28"/>
        </w:rPr>
        <w:t xml:space="preserve"> </w:t>
      </w:r>
      <w:r w:rsidR="00166A9D" w:rsidRPr="00600656">
        <w:rPr>
          <w:sz w:val="28"/>
          <w:szCs w:val="28"/>
        </w:rPr>
        <w:t>=</w:t>
      </w:r>
      <w:r w:rsidR="00B7298F" w:rsidRPr="00600656">
        <w:rPr>
          <w:sz w:val="28"/>
          <w:szCs w:val="28"/>
        </w:rPr>
        <w:t>495576267,76</w:t>
      </w:r>
      <w:r w:rsidR="00B7298F" w:rsidRPr="00600656">
        <w:rPr>
          <w:iCs/>
          <w:sz w:val="28"/>
          <w:szCs w:val="28"/>
        </w:rPr>
        <w:sym w:font="Symbol" w:char="F0B4"/>
      </w:r>
      <w:r w:rsidR="00B7298F" w:rsidRPr="00600656">
        <w:rPr>
          <w:sz w:val="28"/>
          <w:szCs w:val="28"/>
        </w:rPr>
        <w:t>18,9</w:t>
      </w:r>
      <w:r w:rsidR="00166A9D" w:rsidRPr="00600656">
        <w:rPr>
          <w:sz w:val="28"/>
          <w:szCs w:val="28"/>
        </w:rPr>
        <w:t xml:space="preserve"> = </w:t>
      </w:r>
      <w:r w:rsidR="00B7298F" w:rsidRPr="00600656">
        <w:rPr>
          <w:sz w:val="28"/>
          <w:szCs w:val="28"/>
        </w:rPr>
        <w:t>9366391460,67</w:t>
      </w:r>
      <w:r w:rsidR="00166A9D" w:rsidRPr="00600656">
        <w:rPr>
          <w:sz w:val="28"/>
          <w:szCs w:val="28"/>
        </w:rPr>
        <w:t xml:space="preserve"> руб.</w:t>
      </w:r>
    </w:p>
    <w:p w:rsidR="00600656" w:rsidRDefault="0060065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66A9D" w:rsidRPr="0030503C" w:rsidRDefault="00816249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30503C">
        <w:rPr>
          <w:b/>
          <w:sz w:val="28"/>
          <w:szCs w:val="28"/>
        </w:rPr>
        <w:t>2.</w:t>
      </w:r>
      <w:r w:rsidR="00166A9D" w:rsidRPr="0030503C">
        <w:rPr>
          <w:b/>
          <w:sz w:val="28"/>
          <w:szCs w:val="28"/>
        </w:rPr>
        <w:t xml:space="preserve">6.4 Статья «Смазочные и прочие эксплуатационные материалы» </w:t>
      </w:r>
      <w:r w:rsidR="00166A9D" w:rsidRPr="0030503C">
        <w:rPr>
          <w:b/>
          <w:iCs/>
          <w:sz w:val="28"/>
          <w:szCs w:val="28"/>
        </w:rPr>
        <w:t>З</w:t>
      </w:r>
      <w:r w:rsidR="005018ED" w:rsidRPr="0030503C">
        <w:rPr>
          <w:b/>
          <w:iCs/>
          <w:sz w:val="28"/>
          <w:szCs w:val="28"/>
          <w:vertAlign w:val="subscript"/>
        </w:rPr>
        <w:t>СМ.М</w:t>
      </w:r>
      <w:r w:rsidR="00166A9D" w:rsidRPr="0030503C">
        <w:rPr>
          <w:b/>
          <w:i/>
          <w:iCs/>
          <w:sz w:val="28"/>
          <w:szCs w:val="28"/>
        </w:rPr>
        <w:t>: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66A9D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86.25pt;height:32.25pt">
            <v:imagedata r:id="rId56" o:title=""/>
          </v:shape>
        </w:pict>
      </w:r>
      <w:r w:rsidR="00B7298F" w:rsidRPr="00600656">
        <w:rPr>
          <w:sz w:val="28"/>
          <w:szCs w:val="28"/>
        </w:rPr>
        <w:t>, руб</w:t>
      </w:r>
      <w:r w:rsidR="00600656" w:rsidRPr="00600656">
        <w:rPr>
          <w:sz w:val="28"/>
          <w:szCs w:val="28"/>
        </w:rPr>
        <w:t xml:space="preserve"> </w:t>
      </w:r>
      <w:r w:rsidR="00166A9D" w:rsidRPr="00600656">
        <w:rPr>
          <w:sz w:val="28"/>
          <w:szCs w:val="28"/>
        </w:rPr>
        <w:t>(30)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66A9D" w:rsidRDefault="00166A9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00656">
        <w:rPr>
          <w:sz w:val="28"/>
          <w:szCs w:val="28"/>
        </w:rPr>
        <w:t xml:space="preserve">где: </w:t>
      </w:r>
      <w:r w:rsidRPr="00600656">
        <w:rPr>
          <w:iCs/>
          <w:sz w:val="28"/>
          <w:szCs w:val="28"/>
        </w:rPr>
        <w:t xml:space="preserve">20 </w:t>
      </w:r>
      <w:r w:rsidRPr="00600656">
        <w:rPr>
          <w:sz w:val="28"/>
          <w:szCs w:val="28"/>
        </w:rPr>
        <w:t>- доля затрат на смазочные и прочие эксплуатационные материалы от затрат на топливо, %</w:t>
      </w:r>
    </w:p>
    <w:p w:rsidR="0030503C" w:rsidRP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47BD3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222.75pt;height:30.75pt">
            <v:imagedata r:id="rId57" o:title=""/>
          </v:shape>
        </w:pict>
      </w:r>
      <w:r w:rsidR="00B7298F" w:rsidRPr="00600656">
        <w:rPr>
          <w:sz w:val="28"/>
          <w:szCs w:val="28"/>
        </w:rPr>
        <w:t>, руб</w:t>
      </w:r>
    </w:p>
    <w:p w:rsidR="005018ED" w:rsidRPr="00600656" w:rsidRDefault="005018E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66A9D" w:rsidRPr="0030503C" w:rsidRDefault="00816249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30503C">
        <w:rPr>
          <w:b/>
          <w:sz w:val="28"/>
          <w:szCs w:val="28"/>
        </w:rPr>
        <w:t>2.</w:t>
      </w:r>
      <w:r w:rsidR="00166A9D" w:rsidRPr="0030503C">
        <w:rPr>
          <w:b/>
          <w:sz w:val="28"/>
          <w:szCs w:val="28"/>
        </w:rPr>
        <w:t xml:space="preserve">6.5 Статья «Износ и ремонт автомобильных шин» </w:t>
      </w:r>
      <w:r w:rsidR="00166A9D" w:rsidRPr="0030503C">
        <w:rPr>
          <w:b/>
          <w:iCs/>
          <w:sz w:val="28"/>
          <w:szCs w:val="28"/>
        </w:rPr>
        <w:t>З</w:t>
      </w:r>
      <w:r w:rsidR="00166A9D" w:rsidRPr="0030503C">
        <w:rPr>
          <w:b/>
          <w:iCs/>
          <w:sz w:val="28"/>
          <w:szCs w:val="28"/>
          <w:vertAlign w:val="subscript"/>
        </w:rPr>
        <w:t>ш</w:t>
      </w:r>
      <w:r w:rsidR="00166A9D" w:rsidRPr="0030503C">
        <w:rPr>
          <w:b/>
          <w:i/>
          <w:iCs/>
          <w:sz w:val="28"/>
          <w:szCs w:val="28"/>
        </w:rPr>
        <w:t>: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1A1F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150pt;height:33pt">
            <v:imagedata r:id="rId58" o:title=""/>
          </v:shape>
        </w:pict>
      </w:r>
      <w:r w:rsidR="00701A1F" w:rsidRPr="00600656">
        <w:rPr>
          <w:sz w:val="28"/>
          <w:szCs w:val="28"/>
        </w:rPr>
        <w:t>, руб</w:t>
      </w:r>
      <w:r w:rsidR="00600656" w:rsidRPr="00600656">
        <w:rPr>
          <w:sz w:val="28"/>
          <w:szCs w:val="28"/>
        </w:rPr>
        <w:t xml:space="preserve"> </w:t>
      </w:r>
      <w:r w:rsidR="00701A1F" w:rsidRPr="00600656">
        <w:rPr>
          <w:sz w:val="28"/>
          <w:szCs w:val="28"/>
        </w:rPr>
        <w:t>(31)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66A9D" w:rsidRPr="00600656" w:rsidRDefault="00166A9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где: </w:t>
      </w:r>
      <w:r w:rsidR="00701A1F" w:rsidRPr="00600656">
        <w:rPr>
          <w:iCs/>
          <w:sz w:val="28"/>
          <w:szCs w:val="28"/>
        </w:rPr>
        <w:t>Ц</w:t>
      </w:r>
      <w:r w:rsidRPr="00600656">
        <w:rPr>
          <w:iCs/>
          <w:sz w:val="28"/>
          <w:szCs w:val="28"/>
          <w:vertAlign w:val="subscript"/>
        </w:rPr>
        <w:t>ш</w:t>
      </w:r>
      <w:r w:rsidRPr="00600656">
        <w:rPr>
          <w:i/>
          <w:iCs/>
          <w:sz w:val="28"/>
          <w:szCs w:val="28"/>
        </w:rPr>
        <w:t xml:space="preserve">- </w:t>
      </w:r>
      <w:r w:rsidRPr="00600656">
        <w:rPr>
          <w:sz w:val="28"/>
          <w:szCs w:val="28"/>
        </w:rPr>
        <w:t>цена (стоимость) шин, руб. (принять по методическому письму, в нашем примере 6000 руб.);</w:t>
      </w:r>
    </w:p>
    <w:p w:rsidR="00166A9D" w:rsidRPr="00600656" w:rsidRDefault="00701A1F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iCs/>
          <w:sz w:val="28"/>
          <w:szCs w:val="28"/>
          <w:lang w:val="en-US"/>
        </w:rPr>
        <w:t>n</w:t>
      </w:r>
      <w:r w:rsidR="00166A9D" w:rsidRPr="00600656">
        <w:rPr>
          <w:iCs/>
          <w:sz w:val="28"/>
          <w:szCs w:val="28"/>
          <w:vertAlign w:val="subscript"/>
        </w:rPr>
        <w:t>ш</w:t>
      </w:r>
      <w:r w:rsidR="00166A9D" w:rsidRPr="00600656">
        <w:rPr>
          <w:i/>
          <w:iCs/>
          <w:sz w:val="28"/>
          <w:szCs w:val="28"/>
        </w:rPr>
        <w:t xml:space="preserve">- </w:t>
      </w:r>
      <w:r w:rsidR="00166A9D" w:rsidRPr="00600656">
        <w:rPr>
          <w:sz w:val="28"/>
          <w:szCs w:val="28"/>
        </w:rPr>
        <w:t>количество ходовых шин (количество колес на автомобиле без запасного) ед, (краткий автомобильный справочник, в нашем примере 6 шт.);</w:t>
      </w:r>
    </w:p>
    <w:p w:rsidR="00166A9D" w:rsidRPr="00600656" w:rsidRDefault="00701A1F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i/>
          <w:iCs/>
          <w:sz w:val="28"/>
          <w:szCs w:val="28"/>
        </w:rPr>
        <w:sym w:font="Symbol" w:char="F061"/>
      </w:r>
      <w:r w:rsidRPr="00600656">
        <w:rPr>
          <w:i/>
          <w:iCs/>
          <w:sz w:val="28"/>
          <w:szCs w:val="28"/>
          <w:vertAlign w:val="subscript"/>
        </w:rPr>
        <w:t>ОБЩ</w:t>
      </w:r>
      <w:r w:rsidR="00166A9D" w:rsidRPr="00600656">
        <w:rPr>
          <w:i/>
          <w:iCs/>
          <w:sz w:val="28"/>
          <w:szCs w:val="28"/>
        </w:rPr>
        <w:t xml:space="preserve"> - </w:t>
      </w:r>
      <w:r w:rsidR="00166A9D" w:rsidRPr="00600656">
        <w:rPr>
          <w:sz w:val="28"/>
          <w:szCs w:val="28"/>
        </w:rPr>
        <w:t>общий пробег автобусов,</w:t>
      </w:r>
      <w:r w:rsidRPr="00600656">
        <w:rPr>
          <w:sz w:val="28"/>
          <w:szCs w:val="28"/>
        </w:rPr>
        <w:t xml:space="preserve"> км. (результат расчета по формуле </w:t>
      </w:r>
      <w:r w:rsidR="00166A9D" w:rsidRPr="00600656">
        <w:rPr>
          <w:sz w:val="28"/>
          <w:szCs w:val="28"/>
        </w:rPr>
        <w:t>5);</w:t>
      </w:r>
    </w:p>
    <w:p w:rsidR="00166A9D" w:rsidRPr="00600656" w:rsidRDefault="00166A9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iCs/>
          <w:sz w:val="28"/>
          <w:szCs w:val="28"/>
        </w:rPr>
        <w:t>Н</w:t>
      </w:r>
      <w:r w:rsidRPr="00600656">
        <w:rPr>
          <w:iCs/>
          <w:sz w:val="28"/>
          <w:szCs w:val="28"/>
          <w:vertAlign w:val="subscript"/>
        </w:rPr>
        <w:t>ш</w:t>
      </w:r>
      <w:r w:rsidRPr="00600656">
        <w:rPr>
          <w:i/>
          <w:iCs/>
          <w:sz w:val="28"/>
          <w:szCs w:val="28"/>
        </w:rPr>
        <w:t xml:space="preserve">- </w:t>
      </w:r>
      <w:r w:rsidRPr="00600656">
        <w:rPr>
          <w:sz w:val="28"/>
          <w:szCs w:val="28"/>
        </w:rPr>
        <w:t xml:space="preserve">норма на восстановление износа и ремонт шин на </w:t>
      </w:r>
      <w:smartTag w:uri="urn:schemas-microsoft-com:office:smarttags" w:element="metricconverter">
        <w:smartTagPr>
          <w:attr w:name="ProductID" w:val="1000 км"/>
        </w:smartTagPr>
        <w:r w:rsidRPr="00600656">
          <w:rPr>
            <w:sz w:val="28"/>
            <w:szCs w:val="28"/>
          </w:rPr>
          <w:t>1000 км</w:t>
        </w:r>
      </w:smartTag>
      <w:r w:rsidRPr="00600656">
        <w:rPr>
          <w:sz w:val="28"/>
          <w:szCs w:val="28"/>
        </w:rPr>
        <w:t xml:space="preserve"> пробега, %, определяем расчетом:</w:t>
      </w:r>
    </w:p>
    <w:p w:rsidR="0030503C" w:rsidRDefault="0030503C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66A9D" w:rsidRPr="00600656" w:rsidRDefault="00830447" w:rsidP="00600656">
      <w:pPr>
        <w:widowControl w:val="0"/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60.75pt;height:33.75pt">
            <v:imagedata r:id="rId59" o:title=""/>
          </v:shape>
        </w:pict>
      </w:r>
      <w:r w:rsidR="00701A1F" w:rsidRPr="00600656">
        <w:rPr>
          <w:sz w:val="28"/>
          <w:szCs w:val="28"/>
        </w:rPr>
        <w:t>, %</w:t>
      </w:r>
      <w:r w:rsidR="00600656" w:rsidRPr="00600656">
        <w:rPr>
          <w:sz w:val="28"/>
          <w:szCs w:val="28"/>
        </w:rPr>
        <w:t xml:space="preserve"> </w:t>
      </w:r>
      <w:r w:rsidR="00C67F2A" w:rsidRPr="00600656">
        <w:rPr>
          <w:sz w:val="28"/>
          <w:szCs w:val="28"/>
        </w:rPr>
        <w:t>(32)</w:t>
      </w:r>
    </w:p>
    <w:p w:rsidR="0030503C" w:rsidRDefault="0030503C" w:rsidP="00600656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166A9D" w:rsidRPr="00600656" w:rsidRDefault="00876AC8" w:rsidP="00600656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 w:rsidRPr="00600656">
        <w:rPr>
          <w:iCs/>
          <w:sz w:val="28"/>
          <w:szCs w:val="28"/>
        </w:rPr>
        <w:t>Н</w:t>
      </w:r>
      <w:r w:rsidRPr="00600656">
        <w:rPr>
          <w:iCs/>
          <w:sz w:val="28"/>
          <w:szCs w:val="28"/>
          <w:vertAlign w:val="subscript"/>
        </w:rPr>
        <w:t>ПР</w:t>
      </w:r>
      <w:r w:rsidRPr="00600656">
        <w:rPr>
          <w:iCs/>
          <w:sz w:val="28"/>
          <w:szCs w:val="28"/>
        </w:rPr>
        <w:t xml:space="preserve"> – нормаэксплуатационного ресурса шин, тыс.км, принять по прил.4, для выбора нормы (установить размер шин, устанавливаемых на автобусе ПАЗ-шин 240</w:t>
      </w:r>
      <w:r w:rsidRPr="00600656">
        <w:rPr>
          <w:iCs/>
          <w:sz w:val="28"/>
          <w:szCs w:val="28"/>
          <w:lang w:val="en-US"/>
        </w:rPr>
        <w:t>R</w:t>
      </w:r>
      <w:r w:rsidRPr="00600656">
        <w:rPr>
          <w:iCs/>
          <w:sz w:val="28"/>
          <w:szCs w:val="28"/>
        </w:rPr>
        <w:t>508 – норма 77).</w:t>
      </w:r>
    </w:p>
    <w:p w:rsidR="0030503C" w:rsidRDefault="0030503C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76AC8" w:rsidRPr="00600656" w:rsidRDefault="00830447" w:rsidP="00600656">
      <w:pPr>
        <w:widowControl w:val="0"/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81pt;height:30.75pt">
            <v:imagedata r:id="rId60" o:title=""/>
          </v:shape>
        </w:pict>
      </w:r>
      <w:r w:rsidR="00876AC8" w:rsidRPr="00600656">
        <w:rPr>
          <w:sz w:val="28"/>
          <w:szCs w:val="28"/>
        </w:rPr>
        <w:t>, %</w:t>
      </w:r>
    </w:p>
    <w:p w:rsidR="00876AC8" w:rsidRPr="00600656" w:rsidRDefault="00830447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260.25pt;height:30.75pt">
            <v:imagedata r:id="rId61" o:title=""/>
          </v:shape>
        </w:pict>
      </w:r>
      <w:r w:rsidR="00701A1F" w:rsidRPr="00600656">
        <w:rPr>
          <w:sz w:val="28"/>
          <w:szCs w:val="28"/>
        </w:rPr>
        <w:t>, руб</w:t>
      </w:r>
      <w:r w:rsidR="00600656" w:rsidRPr="00600656">
        <w:rPr>
          <w:sz w:val="28"/>
          <w:szCs w:val="28"/>
        </w:rPr>
        <w:t xml:space="preserve"> </w:t>
      </w:r>
    </w:p>
    <w:p w:rsidR="00876AC8" w:rsidRPr="00600656" w:rsidRDefault="00876AC8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50430" w:rsidRPr="0030503C" w:rsidRDefault="00816249" w:rsidP="00600656">
      <w:pPr>
        <w:widowControl w:val="0"/>
        <w:shd w:val="clear" w:color="000000" w:fill="auto"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30503C">
        <w:rPr>
          <w:b/>
          <w:sz w:val="28"/>
          <w:szCs w:val="28"/>
        </w:rPr>
        <w:t>2.</w:t>
      </w:r>
      <w:r w:rsidR="00950430" w:rsidRPr="0030503C">
        <w:rPr>
          <w:b/>
          <w:sz w:val="28"/>
          <w:szCs w:val="28"/>
        </w:rPr>
        <w:t>6.6 Статья «Техническое обслужи</w:t>
      </w:r>
      <w:r w:rsidR="005018ED" w:rsidRPr="0030503C">
        <w:rPr>
          <w:b/>
          <w:sz w:val="28"/>
          <w:szCs w:val="28"/>
        </w:rPr>
        <w:t xml:space="preserve">вание и эксплуатационный ремонт </w:t>
      </w:r>
      <w:r w:rsidR="00950430" w:rsidRPr="0030503C">
        <w:rPr>
          <w:b/>
          <w:sz w:val="28"/>
          <w:szCs w:val="28"/>
        </w:rPr>
        <w:t>автомобилей»</w:t>
      </w:r>
      <w:r w:rsidR="00600656" w:rsidRPr="0030503C">
        <w:rPr>
          <w:b/>
          <w:sz w:val="28"/>
          <w:szCs w:val="28"/>
        </w:rPr>
        <w:t xml:space="preserve"> </w:t>
      </w:r>
      <w:r w:rsidR="00950430" w:rsidRPr="0030503C">
        <w:rPr>
          <w:b/>
          <w:iCs/>
          <w:sz w:val="28"/>
          <w:szCs w:val="28"/>
        </w:rPr>
        <w:t>3</w:t>
      </w:r>
      <w:r w:rsidR="00950430" w:rsidRPr="0030503C">
        <w:rPr>
          <w:b/>
          <w:iCs/>
          <w:sz w:val="28"/>
          <w:szCs w:val="28"/>
          <w:vertAlign w:val="subscript"/>
        </w:rPr>
        <w:t>Т0</w:t>
      </w:r>
      <w:r w:rsidR="00876AC8" w:rsidRPr="0030503C">
        <w:rPr>
          <w:b/>
          <w:iCs/>
          <w:sz w:val="28"/>
          <w:szCs w:val="28"/>
          <w:vertAlign w:val="subscript"/>
        </w:rPr>
        <w:t>.ЭР</w:t>
      </w:r>
      <w:r w:rsidR="00876AC8" w:rsidRPr="0030503C">
        <w:rPr>
          <w:b/>
          <w:iCs/>
          <w:sz w:val="28"/>
          <w:szCs w:val="28"/>
        </w:rPr>
        <w:t>:</w:t>
      </w:r>
    </w:p>
    <w:p w:rsidR="00950430" w:rsidRPr="00600656" w:rsidRDefault="00950430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Затраты по этой статье включают заработную плату ремонтным рабочим, отчисления на социальное страхование и обеспечение от их заработной, платы на материалы и запасные части, амортизационные отчисления по основным производственным фондам, обслуживающим технологический процесс ТО и эксплуатационного ремонта подвижного состава.</w:t>
      </w:r>
    </w:p>
    <w:p w:rsidR="005018ED" w:rsidRPr="00600656" w:rsidRDefault="005018E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0503C" w:rsidRDefault="00816249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0503C">
        <w:rPr>
          <w:b/>
          <w:sz w:val="28"/>
          <w:szCs w:val="28"/>
        </w:rPr>
        <w:t>2.</w:t>
      </w:r>
      <w:r w:rsidR="00950430" w:rsidRPr="0030503C">
        <w:rPr>
          <w:b/>
          <w:sz w:val="28"/>
          <w:szCs w:val="28"/>
        </w:rPr>
        <w:t>6.6.1</w:t>
      </w:r>
      <w:r w:rsidR="00950430" w:rsidRPr="00600656">
        <w:rPr>
          <w:sz w:val="28"/>
          <w:szCs w:val="28"/>
        </w:rPr>
        <w:t xml:space="preserve"> </w:t>
      </w:r>
      <w:r w:rsidR="00950430" w:rsidRPr="0030503C">
        <w:rPr>
          <w:b/>
          <w:sz w:val="28"/>
          <w:szCs w:val="28"/>
        </w:rPr>
        <w:t>Зарплата</w:t>
      </w:r>
    </w:p>
    <w:p w:rsidR="00950430" w:rsidRPr="00600656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Зарплата</w:t>
      </w:r>
      <w:r w:rsidR="00950430" w:rsidRPr="0030503C">
        <w:rPr>
          <w:sz w:val="28"/>
          <w:szCs w:val="28"/>
        </w:rPr>
        <w:t xml:space="preserve"> </w:t>
      </w:r>
      <w:r w:rsidR="00950430" w:rsidRPr="00600656">
        <w:rPr>
          <w:sz w:val="28"/>
          <w:szCs w:val="28"/>
        </w:rPr>
        <w:t>ремонтным рабочим, затраты на материалы и запасные части предлагается определить по нормам, установленным на 1000км пробега (приложение 5), если в приложении нет данных по марке автобуса, указанной в задании, то принять по имеющему автобусу близкую грузоподъемность (вместимость).</w:t>
      </w:r>
    </w:p>
    <w:p w:rsidR="00950430" w:rsidRPr="00600656" w:rsidRDefault="00950430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Общая норма затрат на техническое обслуживание и эксплуатационный ремонт на </w:t>
      </w:r>
      <w:smartTag w:uri="urn:schemas-microsoft-com:office:smarttags" w:element="metricconverter">
        <w:smartTagPr>
          <w:attr w:name="ProductID" w:val="1000 км"/>
        </w:smartTagPr>
        <w:r w:rsidRPr="00600656">
          <w:rPr>
            <w:sz w:val="28"/>
            <w:szCs w:val="28"/>
          </w:rPr>
          <w:t>1000 км</w:t>
        </w:r>
      </w:smartTag>
      <w:r w:rsidRPr="00600656">
        <w:rPr>
          <w:sz w:val="28"/>
          <w:szCs w:val="28"/>
        </w:rPr>
        <w:t xml:space="preserve"> пробега </w:t>
      </w:r>
      <w:r w:rsidRPr="00600656">
        <w:rPr>
          <w:iCs/>
          <w:sz w:val="28"/>
          <w:szCs w:val="28"/>
        </w:rPr>
        <w:t>Н</w:t>
      </w:r>
      <w:r w:rsidR="00C67F2A" w:rsidRPr="00600656">
        <w:rPr>
          <w:iCs/>
          <w:sz w:val="28"/>
          <w:szCs w:val="28"/>
          <w:vertAlign w:val="subscript"/>
        </w:rPr>
        <w:t>ТО.ЭР</w:t>
      </w:r>
      <w:r w:rsidRPr="00600656">
        <w:rPr>
          <w:i/>
          <w:iCs/>
          <w:sz w:val="28"/>
          <w:szCs w:val="28"/>
        </w:rPr>
        <w:t>: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C67F2A" w:rsidRPr="00600656" w:rsidRDefault="00C67F2A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iCs/>
          <w:sz w:val="28"/>
          <w:szCs w:val="28"/>
        </w:rPr>
        <w:t>Н</w:t>
      </w:r>
      <w:r w:rsidRPr="00600656">
        <w:rPr>
          <w:iCs/>
          <w:sz w:val="28"/>
          <w:szCs w:val="28"/>
          <w:vertAlign w:val="subscript"/>
        </w:rPr>
        <w:t>ТО.ЭР</w:t>
      </w:r>
      <w:r w:rsidRPr="00600656">
        <w:rPr>
          <w:iCs/>
          <w:sz w:val="28"/>
          <w:szCs w:val="28"/>
        </w:rPr>
        <w:t>=Н</w:t>
      </w:r>
      <w:r w:rsidRPr="00600656">
        <w:rPr>
          <w:iCs/>
          <w:sz w:val="28"/>
          <w:szCs w:val="28"/>
          <w:vertAlign w:val="subscript"/>
        </w:rPr>
        <w:t>ЗП</w:t>
      </w:r>
      <w:r w:rsidRPr="00600656">
        <w:rPr>
          <w:iCs/>
          <w:sz w:val="28"/>
          <w:szCs w:val="28"/>
        </w:rPr>
        <w:sym w:font="Symbol" w:char="F0B4"/>
      </w:r>
      <w:r w:rsidRPr="00600656">
        <w:rPr>
          <w:iCs/>
          <w:sz w:val="28"/>
          <w:szCs w:val="28"/>
        </w:rPr>
        <w:t>К</w:t>
      </w:r>
      <w:r w:rsidRPr="00600656">
        <w:rPr>
          <w:iCs/>
          <w:sz w:val="28"/>
          <w:szCs w:val="28"/>
          <w:vertAlign w:val="subscript"/>
        </w:rPr>
        <w:t>ПОВ.ЗП</w:t>
      </w:r>
      <w:r w:rsidRPr="00600656">
        <w:rPr>
          <w:iCs/>
          <w:sz w:val="28"/>
          <w:szCs w:val="28"/>
        </w:rPr>
        <w:sym w:font="Symbol" w:char="F0B4"/>
      </w:r>
      <w:r w:rsidRPr="00600656">
        <w:rPr>
          <w:iCs/>
          <w:sz w:val="28"/>
          <w:szCs w:val="28"/>
        </w:rPr>
        <w:t>К</w:t>
      </w:r>
      <w:r w:rsidRPr="00600656">
        <w:rPr>
          <w:iCs/>
          <w:sz w:val="28"/>
          <w:szCs w:val="28"/>
          <w:vertAlign w:val="subscript"/>
        </w:rPr>
        <w:t>ОТЧ</w:t>
      </w:r>
      <w:r w:rsidRPr="00600656">
        <w:rPr>
          <w:iCs/>
          <w:sz w:val="28"/>
          <w:szCs w:val="28"/>
        </w:rPr>
        <w:t>+Н</w:t>
      </w:r>
      <w:r w:rsidRPr="00600656">
        <w:rPr>
          <w:iCs/>
          <w:sz w:val="28"/>
          <w:szCs w:val="28"/>
          <w:vertAlign w:val="subscript"/>
        </w:rPr>
        <w:t>М</w:t>
      </w:r>
      <w:r w:rsidRPr="00600656">
        <w:rPr>
          <w:iCs/>
          <w:sz w:val="28"/>
          <w:szCs w:val="28"/>
        </w:rPr>
        <w:sym w:font="Symbol" w:char="F0B4"/>
      </w:r>
      <w:r w:rsidRPr="00600656">
        <w:rPr>
          <w:iCs/>
          <w:sz w:val="28"/>
          <w:szCs w:val="28"/>
        </w:rPr>
        <w:t>К</w:t>
      </w:r>
      <w:r w:rsidRPr="00600656">
        <w:rPr>
          <w:iCs/>
          <w:sz w:val="28"/>
          <w:szCs w:val="28"/>
          <w:vertAlign w:val="subscript"/>
        </w:rPr>
        <w:t>ПОВ.М</w:t>
      </w:r>
      <w:r w:rsidRPr="00600656">
        <w:rPr>
          <w:iCs/>
          <w:sz w:val="28"/>
          <w:szCs w:val="28"/>
        </w:rPr>
        <w:t>+Н</w:t>
      </w:r>
      <w:r w:rsidRPr="00600656">
        <w:rPr>
          <w:iCs/>
          <w:sz w:val="28"/>
          <w:szCs w:val="28"/>
          <w:vertAlign w:val="subscript"/>
        </w:rPr>
        <w:t>ЗЧ</w:t>
      </w:r>
      <w:r w:rsidRPr="00600656">
        <w:rPr>
          <w:iCs/>
          <w:sz w:val="28"/>
          <w:szCs w:val="28"/>
        </w:rPr>
        <w:sym w:font="Symbol" w:char="F0B4"/>
      </w:r>
      <w:r w:rsidRPr="00600656">
        <w:rPr>
          <w:iCs/>
          <w:sz w:val="28"/>
          <w:szCs w:val="28"/>
        </w:rPr>
        <w:t>К</w:t>
      </w:r>
      <w:r w:rsidRPr="00600656">
        <w:rPr>
          <w:iCs/>
          <w:sz w:val="28"/>
          <w:szCs w:val="28"/>
          <w:vertAlign w:val="subscript"/>
        </w:rPr>
        <w:t>ПОВ.ЗЧ</w:t>
      </w:r>
      <w:r w:rsidRPr="00600656">
        <w:rPr>
          <w:iCs/>
          <w:sz w:val="28"/>
          <w:szCs w:val="28"/>
        </w:rPr>
        <w:t>,руб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0430" w:rsidRPr="00600656" w:rsidRDefault="00950430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где: </w:t>
      </w:r>
      <w:r w:rsidR="00C67F2A" w:rsidRPr="00600656">
        <w:rPr>
          <w:iCs/>
          <w:sz w:val="28"/>
          <w:szCs w:val="28"/>
        </w:rPr>
        <w:t>Н</w:t>
      </w:r>
      <w:r w:rsidR="00C67F2A" w:rsidRPr="00600656">
        <w:rPr>
          <w:iCs/>
          <w:sz w:val="28"/>
          <w:szCs w:val="28"/>
          <w:vertAlign w:val="subscript"/>
        </w:rPr>
        <w:t>ЗП</w:t>
      </w:r>
      <w:r w:rsidR="00C67F2A" w:rsidRPr="00600656">
        <w:rPr>
          <w:iCs/>
          <w:sz w:val="28"/>
          <w:szCs w:val="28"/>
        </w:rPr>
        <w:t>,</w:t>
      </w:r>
      <w:r w:rsidRPr="00600656">
        <w:rPr>
          <w:i/>
          <w:iCs/>
          <w:sz w:val="28"/>
          <w:szCs w:val="28"/>
        </w:rPr>
        <w:t xml:space="preserve"> </w:t>
      </w:r>
      <w:r w:rsidR="00C67F2A" w:rsidRPr="00600656">
        <w:rPr>
          <w:iCs/>
          <w:sz w:val="28"/>
          <w:szCs w:val="28"/>
        </w:rPr>
        <w:t>Н</w:t>
      </w:r>
      <w:r w:rsidR="00C67F2A" w:rsidRPr="00600656">
        <w:rPr>
          <w:iCs/>
          <w:sz w:val="28"/>
          <w:szCs w:val="28"/>
          <w:vertAlign w:val="subscript"/>
        </w:rPr>
        <w:t>М</w:t>
      </w:r>
      <w:r w:rsidR="00C67F2A" w:rsidRPr="00600656">
        <w:rPr>
          <w:iCs/>
          <w:sz w:val="28"/>
          <w:szCs w:val="28"/>
        </w:rPr>
        <w:t>,</w:t>
      </w:r>
      <w:r w:rsidRPr="00600656">
        <w:rPr>
          <w:i/>
          <w:iCs/>
          <w:sz w:val="28"/>
          <w:szCs w:val="28"/>
        </w:rPr>
        <w:t xml:space="preserve"> </w:t>
      </w:r>
      <w:r w:rsidR="00C67F2A" w:rsidRPr="00600656">
        <w:rPr>
          <w:iCs/>
          <w:sz w:val="28"/>
          <w:szCs w:val="28"/>
        </w:rPr>
        <w:t>Н</w:t>
      </w:r>
      <w:r w:rsidR="00C67F2A" w:rsidRPr="00600656">
        <w:rPr>
          <w:iCs/>
          <w:sz w:val="28"/>
          <w:szCs w:val="28"/>
          <w:vertAlign w:val="subscript"/>
        </w:rPr>
        <w:t>ЗЧ</w:t>
      </w:r>
      <w:r w:rsidR="00C67F2A" w:rsidRPr="00600656">
        <w:rPr>
          <w:iCs/>
          <w:sz w:val="28"/>
          <w:szCs w:val="28"/>
        </w:rPr>
        <w:t xml:space="preserve"> </w:t>
      </w:r>
      <w:r w:rsidRPr="00600656">
        <w:rPr>
          <w:iCs/>
          <w:sz w:val="28"/>
          <w:szCs w:val="28"/>
        </w:rPr>
        <w:t>-</w:t>
      </w:r>
      <w:r w:rsidRPr="00600656">
        <w:rPr>
          <w:i/>
          <w:iCs/>
          <w:sz w:val="28"/>
          <w:szCs w:val="28"/>
        </w:rPr>
        <w:t xml:space="preserve"> </w:t>
      </w:r>
      <w:r w:rsidRPr="00600656">
        <w:rPr>
          <w:sz w:val="28"/>
          <w:szCs w:val="28"/>
        </w:rPr>
        <w:t xml:space="preserve">норма затрат на </w:t>
      </w:r>
      <w:smartTag w:uri="urn:schemas-microsoft-com:office:smarttags" w:element="metricconverter">
        <w:smartTagPr>
          <w:attr w:name="ProductID" w:val="1000 км"/>
        </w:smartTagPr>
        <w:r w:rsidRPr="00600656">
          <w:rPr>
            <w:sz w:val="28"/>
            <w:szCs w:val="28"/>
          </w:rPr>
          <w:t>1000 км</w:t>
        </w:r>
      </w:smartTag>
      <w:r w:rsidRPr="00600656">
        <w:rPr>
          <w:sz w:val="28"/>
          <w:szCs w:val="28"/>
        </w:rPr>
        <w:t xml:space="preserve"> соответственно на заработную плату ремонтным рабочим, руб. (по приложению 5, берем </w:t>
      </w:r>
      <w:r w:rsidR="00C67F2A" w:rsidRPr="00600656">
        <w:rPr>
          <w:iCs/>
          <w:sz w:val="28"/>
          <w:szCs w:val="28"/>
        </w:rPr>
        <w:t>Н</w:t>
      </w:r>
      <w:r w:rsidR="00C67F2A" w:rsidRPr="00600656">
        <w:rPr>
          <w:iCs/>
          <w:sz w:val="28"/>
          <w:szCs w:val="28"/>
          <w:vertAlign w:val="subscript"/>
        </w:rPr>
        <w:t>ЗП</w:t>
      </w:r>
      <w:r w:rsidR="00C67F2A" w:rsidRPr="00600656">
        <w:rPr>
          <w:i/>
          <w:iCs/>
          <w:sz w:val="28"/>
          <w:szCs w:val="28"/>
        </w:rPr>
        <w:t xml:space="preserve"> </w:t>
      </w:r>
      <w:r w:rsidRPr="00600656">
        <w:rPr>
          <w:iCs/>
          <w:sz w:val="28"/>
          <w:szCs w:val="28"/>
        </w:rPr>
        <w:t>-</w:t>
      </w:r>
      <w:r w:rsidRPr="00600656">
        <w:rPr>
          <w:i/>
          <w:iCs/>
          <w:sz w:val="28"/>
          <w:szCs w:val="28"/>
        </w:rPr>
        <w:t xml:space="preserve"> </w:t>
      </w:r>
      <w:r w:rsidRPr="00600656">
        <w:rPr>
          <w:sz w:val="28"/>
          <w:szCs w:val="28"/>
        </w:rPr>
        <w:t xml:space="preserve">25,39, </w:t>
      </w:r>
      <w:r w:rsidR="00C67F2A" w:rsidRPr="00600656">
        <w:rPr>
          <w:iCs/>
          <w:sz w:val="28"/>
          <w:szCs w:val="28"/>
        </w:rPr>
        <w:t>Н</w:t>
      </w:r>
      <w:r w:rsidR="00C67F2A" w:rsidRPr="00600656">
        <w:rPr>
          <w:iCs/>
          <w:sz w:val="28"/>
          <w:szCs w:val="28"/>
          <w:vertAlign w:val="subscript"/>
        </w:rPr>
        <w:t>М</w:t>
      </w:r>
      <w:r w:rsidR="00C67F2A" w:rsidRPr="00600656">
        <w:rPr>
          <w:sz w:val="28"/>
          <w:szCs w:val="28"/>
        </w:rPr>
        <w:t xml:space="preserve"> -</w:t>
      </w:r>
      <w:r w:rsidRPr="00600656">
        <w:rPr>
          <w:sz w:val="28"/>
          <w:szCs w:val="28"/>
        </w:rPr>
        <w:t xml:space="preserve">5,22, </w:t>
      </w:r>
      <w:r w:rsidR="00C67F2A" w:rsidRPr="00600656">
        <w:rPr>
          <w:iCs/>
          <w:sz w:val="28"/>
          <w:szCs w:val="28"/>
        </w:rPr>
        <w:t>Н</w:t>
      </w:r>
      <w:r w:rsidR="00C67F2A" w:rsidRPr="00600656">
        <w:rPr>
          <w:iCs/>
          <w:sz w:val="28"/>
          <w:szCs w:val="28"/>
          <w:vertAlign w:val="subscript"/>
        </w:rPr>
        <w:t>ЗЧ</w:t>
      </w:r>
      <w:r w:rsidR="00C67F2A" w:rsidRPr="00600656">
        <w:rPr>
          <w:sz w:val="28"/>
          <w:szCs w:val="28"/>
        </w:rPr>
        <w:t xml:space="preserve"> -</w:t>
      </w:r>
      <w:r w:rsidRPr="00600656">
        <w:rPr>
          <w:sz w:val="28"/>
          <w:szCs w:val="28"/>
        </w:rPr>
        <w:t>3,98);</w:t>
      </w:r>
    </w:p>
    <w:p w:rsidR="00950430" w:rsidRPr="00600656" w:rsidRDefault="003E5CC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iCs/>
          <w:sz w:val="28"/>
          <w:szCs w:val="28"/>
        </w:rPr>
        <w:t>К</w:t>
      </w:r>
      <w:r w:rsidRPr="00600656">
        <w:rPr>
          <w:iCs/>
          <w:sz w:val="28"/>
          <w:szCs w:val="28"/>
          <w:vertAlign w:val="subscript"/>
        </w:rPr>
        <w:t>ПОВ.ЗП</w:t>
      </w:r>
      <w:r w:rsidRPr="00600656">
        <w:rPr>
          <w:iCs/>
          <w:sz w:val="28"/>
          <w:szCs w:val="28"/>
        </w:rPr>
        <w:t>, К</w:t>
      </w:r>
      <w:r w:rsidRPr="00600656">
        <w:rPr>
          <w:iCs/>
          <w:sz w:val="28"/>
          <w:szCs w:val="28"/>
          <w:vertAlign w:val="subscript"/>
        </w:rPr>
        <w:t>ПОВ.М</w:t>
      </w:r>
      <w:r w:rsidRPr="00600656">
        <w:rPr>
          <w:iCs/>
          <w:sz w:val="28"/>
          <w:szCs w:val="28"/>
        </w:rPr>
        <w:t>, К</w:t>
      </w:r>
      <w:r w:rsidRPr="00600656">
        <w:rPr>
          <w:iCs/>
          <w:sz w:val="28"/>
          <w:szCs w:val="28"/>
          <w:vertAlign w:val="subscript"/>
        </w:rPr>
        <w:t>ПОВ.ЗЧ</w:t>
      </w:r>
      <w:r w:rsidRPr="00600656">
        <w:rPr>
          <w:iCs/>
          <w:sz w:val="28"/>
          <w:szCs w:val="28"/>
        </w:rPr>
        <w:t xml:space="preserve"> </w:t>
      </w:r>
      <w:r w:rsidR="00950430" w:rsidRPr="00600656">
        <w:rPr>
          <w:iCs/>
          <w:sz w:val="28"/>
          <w:szCs w:val="28"/>
        </w:rPr>
        <w:t xml:space="preserve">- </w:t>
      </w:r>
      <w:r w:rsidR="00950430" w:rsidRPr="00600656">
        <w:rPr>
          <w:sz w:val="28"/>
          <w:szCs w:val="28"/>
        </w:rPr>
        <w:t xml:space="preserve">повышающие коэффициенты соответственно к заработной плате, материалам и запасным частям (установить по методическому письму </w:t>
      </w:r>
      <w:r w:rsidRPr="00600656">
        <w:rPr>
          <w:iCs/>
          <w:sz w:val="28"/>
          <w:szCs w:val="28"/>
        </w:rPr>
        <w:t>К</w:t>
      </w:r>
      <w:r w:rsidRPr="00600656">
        <w:rPr>
          <w:iCs/>
          <w:sz w:val="28"/>
          <w:szCs w:val="28"/>
          <w:vertAlign w:val="subscript"/>
        </w:rPr>
        <w:t xml:space="preserve">ПОВ.ЗП </w:t>
      </w:r>
      <w:r w:rsidRPr="00600656">
        <w:rPr>
          <w:iCs/>
          <w:sz w:val="28"/>
          <w:szCs w:val="28"/>
        </w:rPr>
        <w:t>- 110, К</w:t>
      </w:r>
      <w:r w:rsidRPr="00600656">
        <w:rPr>
          <w:iCs/>
          <w:sz w:val="28"/>
          <w:szCs w:val="28"/>
          <w:vertAlign w:val="subscript"/>
        </w:rPr>
        <w:t>ПОВ.М</w:t>
      </w:r>
      <w:r w:rsidRPr="00600656">
        <w:rPr>
          <w:iCs/>
          <w:sz w:val="28"/>
          <w:szCs w:val="28"/>
        </w:rPr>
        <w:t xml:space="preserve"> -110, К</w:t>
      </w:r>
      <w:r w:rsidRPr="00600656">
        <w:rPr>
          <w:iCs/>
          <w:sz w:val="28"/>
          <w:szCs w:val="28"/>
          <w:vertAlign w:val="subscript"/>
        </w:rPr>
        <w:t>ПОВ.ЗЧ</w:t>
      </w:r>
      <w:r w:rsidRPr="00600656">
        <w:rPr>
          <w:iCs/>
          <w:sz w:val="28"/>
          <w:szCs w:val="28"/>
        </w:rPr>
        <w:t>-110</w:t>
      </w:r>
      <w:r w:rsidR="00950430" w:rsidRPr="00600656">
        <w:rPr>
          <w:sz w:val="28"/>
          <w:szCs w:val="28"/>
        </w:rPr>
        <w:t>);</w:t>
      </w:r>
    </w:p>
    <w:p w:rsidR="00950430" w:rsidRPr="00600656" w:rsidRDefault="003E5CC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iCs/>
          <w:sz w:val="28"/>
          <w:szCs w:val="28"/>
        </w:rPr>
        <w:t>К</w:t>
      </w:r>
      <w:r w:rsidRPr="00600656">
        <w:rPr>
          <w:iCs/>
          <w:sz w:val="28"/>
          <w:szCs w:val="28"/>
          <w:vertAlign w:val="subscript"/>
        </w:rPr>
        <w:t>ОТЧ</w:t>
      </w:r>
      <w:r w:rsidRPr="00600656">
        <w:rPr>
          <w:iCs/>
          <w:sz w:val="28"/>
          <w:szCs w:val="28"/>
        </w:rPr>
        <w:t xml:space="preserve"> </w:t>
      </w:r>
      <w:r w:rsidR="00950430" w:rsidRPr="00600656">
        <w:rPr>
          <w:iCs/>
          <w:sz w:val="28"/>
          <w:szCs w:val="28"/>
        </w:rPr>
        <w:t>-</w:t>
      </w:r>
      <w:r w:rsidR="00950430" w:rsidRPr="00600656">
        <w:rPr>
          <w:i/>
          <w:iCs/>
          <w:sz w:val="28"/>
          <w:szCs w:val="28"/>
        </w:rPr>
        <w:t xml:space="preserve"> </w:t>
      </w:r>
      <w:r w:rsidR="00950430" w:rsidRPr="00600656">
        <w:rPr>
          <w:sz w:val="28"/>
          <w:szCs w:val="28"/>
        </w:rPr>
        <w:t xml:space="preserve">коэффициент, учитывающий отчисления на социальное страхование и обеспечение (принять по методическому письму </w:t>
      </w:r>
      <w:r w:rsidRPr="00600656">
        <w:rPr>
          <w:sz w:val="28"/>
          <w:szCs w:val="28"/>
        </w:rPr>
        <w:t>-</w:t>
      </w:r>
      <w:r w:rsidR="00950430" w:rsidRPr="00600656">
        <w:rPr>
          <w:sz w:val="28"/>
          <w:szCs w:val="28"/>
        </w:rPr>
        <w:t xml:space="preserve"> 1,272)</w:t>
      </w:r>
    </w:p>
    <w:p w:rsidR="00950430" w:rsidRPr="00600656" w:rsidRDefault="003E5CC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iCs/>
          <w:sz w:val="28"/>
          <w:szCs w:val="28"/>
        </w:rPr>
        <w:t>Н</w:t>
      </w:r>
      <w:r w:rsidRPr="00600656">
        <w:rPr>
          <w:iCs/>
          <w:sz w:val="28"/>
          <w:szCs w:val="28"/>
          <w:vertAlign w:val="subscript"/>
        </w:rPr>
        <w:t>ТО.ЭР</w:t>
      </w:r>
      <w:r w:rsidRPr="00600656">
        <w:rPr>
          <w:sz w:val="28"/>
          <w:szCs w:val="28"/>
        </w:rPr>
        <w:t xml:space="preserve"> =25,</w:t>
      </w:r>
      <w:r w:rsidR="00950430" w:rsidRPr="00600656">
        <w:rPr>
          <w:sz w:val="28"/>
          <w:szCs w:val="28"/>
        </w:rPr>
        <w:t>39</w:t>
      </w:r>
      <w:r w:rsidRPr="00600656">
        <w:rPr>
          <w:sz w:val="28"/>
          <w:szCs w:val="28"/>
        </w:rPr>
        <w:sym w:font="Symbol" w:char="F0B4"/>
      </w:r>
      <w:r w:rsidRPr="00600656">
        <w:rPr>
          <w:sz w:val="28"/>
          <w:szCs w:val="28"/>
        </w:rPr>
        <w:t>110</w:t>
      </w:r>
      <w:r w:rsidRPr="00600656">
        <w:rPr>
          <w:sz w:val="28"/>
          <w:szCs w:val="28"/>
        </w:rPr>
        <w:sym w:font="Symbol" w:char="F0B4"/>
      </w:r>
      <w:r w:rsidRPr="00600656">
        <w:rPr>
          <w:sz w:val="28"/>
          <w:szCs w:val="28"/>
        </w:rPr>
        <w:t>1,271 + 5,22</w:t>
      </w:r>
      <w:r w:rsidRPr="00600656">
        <w:rPr>
          <w:sz w:val="28"/>
          <w:szCs w:val="28"/>
        </w:rPr>
        <w:sym w:font="Symbol" w:char="F0B4"/>
      </w:r>
      <w:r w:rsidRPr="00600656">
        <w:rPr>
          <w:sz w:val="28"/>
          <w:szCs w:val="28"/>
        </w:rPr>
        <w:t>110 + 3,98</w:t>
      </w:r>
      <w:r w:rsidRPr="00600656">
        <w:rPr>
          <w:sz w:val="28"/>
          <w:szCs w:val="28"/>
        </w:rPr>
        <w:sym w:font="Symbol" w:char="F0B4"/>
      </w:r>
      <w:r w:rsidR="00950430" w:rsidRPr="00600656">
        <w:rPr>
          <w:sz w:val="28"/>
          <w:szCs w:val="28"/>
        </w:rPr>
        <w:t>110 = 4561,78 руб.</w:t>
      </w:r>
    </w:p>
    <w:p w:rsidR="003E5CCD" w:rsidRPr="00600656" w:rsidRDefault="003E5CC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0503C" w:rsidRDefault="00816249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503C">
        <w:rPr>
          <w:b/>
          <w:sz w:val="28"/>
          <w:szCs w:val="28"/>
        </w:rPr>
        <w:t>2.</w:t>
      </w:r>
      <w:r w:rsidR="00950430" w:rsidRPr="0030503C">
        <w:rPr>
          <w:b/>
          <w:sz w:val="28"/>
          <w:szCs w:val="28"/>
        </w:rPr>
        <w:t>6.6.2 Амортизация</w:t>
      </w:r>
      <w:r w:rsidR="00950430" w:rsidRPr="00600656">
        <w:rPr>
          <w:sz w:val="28"/>
          <w:szCs w:val="28"/>
        </w:rPr>
        <w:t xml:space="preserve"> </w:t>
      </w:r>
    </w:p>
    <w:p w:rsidR="00950430" w:rsidRPr="00600656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Амортизация </w:t>
      </w:r>
      <w:r w:rsidR="00950430" w:rsidRPr="00600656">
        <w:rPr>
          <w:sz w:val="28"/>
          <w:szCs w:val="28"/>
        </w:rPr>
        <w:t xml:space="preserve">основных производственных фондов, обслуживающих технологический процесс ТО и эксплуатационного ремонта </w:t>
      </w:r>
      <w:r w:rsidR="00950430" w:rsidRPr="00600656">
        <w:rPr>
          <w:iCs/>
          <w:sz w:val="28"/>
          <w:szCs w:val="28"/>
        </w:rPr>
        <w:t>Ам</w:t>
      </w:r>
      <w:r w:rsidR="00950430" w:rsidRPr="00600656">
        <w:rPr>
          <w:iCs/>
          <w:sz w:val="28"/>
          <w:szCs w:val="28"/>
          <w:vertAlign w:val="subscript"/>
        </w:rPr>
        <w:t>т</w:t>
      </w:r>
      <w:r w:rsidR="003E5CCD" w:rsidRPr="00600656">
        <w:rPr>
          <w:iCs/>
          <w:sz w:val="28"/>
          <w:szCs w:val="28"/>
          <w:vertAlign w:val="subscript"/>
        </w:rPr>
        <w:t>о.</w:t>
      </w:r>
      <w:r w:rsidR="00950430" w:rsidRPr="00600656">
        <w:rPr>
          <w:iCs/>
          <w:sz w:val="28"/>
          <w:szCs w:val="28"/>
          <w:vertAlign w:val="subscript"/>
        </w:rPr>
        <w:t>эр</w:t>
      </w:r>
      <w:r w:rsidR="00950430" w:rsidRPr="00600656">
        <w:rPr>
          <w:i/>
          <w:iCs/>
          <w:sz w:val="28"/>
          <w:szCs w:val="28"/>
        </w:rPr>
        <w:t xml:space="preserve">. </w:t>
      </w:r>
      <w:r w:rsidR="00950430" w:rsidRPr="00600656">
        <w:rPr>
          <w:sz w:val="28"/>
          <w:szCs w:val="28"/>
        </w:rPr>
        <w:t>Для выполнения расчета нужно определить стоимость основных производственных фондов, обслуживающих процесс ТО и ремонт</w:t>
      </w:r>
      <w:r w:rsidR="003E5CCD" w:rsidRPr="00600656">
        <w:rPr>
          <w:sz w:val="28"/>
          <w:szCs w:val="28"/>
        </w:rPr>
        <w:t xml:space="preserve"> </w:t>
      </w:r>
      <w:r w:rsidR="00950430" w:rsidRPr="00600656">
        <w:rPr>
          <w:sz w:val="28"/>
          <w:szCs w:val="28"/>
        </w:rPr>
        <w:t xml:space="preserve">- </w:t>
      </w:r>
      <w:r w:rsidR="00950430" w:rsidRPr="00600656">
        <w:rPr>
          <w:iCs/>
          <w:sz w:val="28"/>
          <w:szCs w:val="28"/>
        </w:rPr>
        <w:t>С</w:t>
      </w:r>
      <w:r w:rsidR="00950430" w:rsidRPr="00600656">
        <w:rPr>
          <w:iCs/>
          <w:sz w:val="28"/>
          <w:szCs w:val="28"/>
          <w:vertAlign w:val="subscript"/>
        </w:rPr>
        <w:t>0ПФ</w:t>
      </w:r>
      <w:r w:rsidR="00950430" w:rsidRPr="00600656">
        <w:rPr>
          <w:i/>
          <w:iCs/>
          <w:sz w:val="28"/>
          <w:szCs w:val="28"/>
        </w:rPr>
        <w:t>:</w:t>
      </w:r>
    </w:p>
    <w:p w:rsidR="0030503C" w:rsidRDefault="0030503C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50430" w:rsidRPr="00600656" w:rsidRDefault="00830447" w:rsidP="00600656">
      <w:pPr>
        <w:widowControl w:val="0"/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123.75pt;height:32.25pt">
            <v:imagedata r:id="rId62" o:title=""/>
          </v:shape>
        </w:pict>
      </w:r>
      <w:r w:rsidR="00175653" w:rsidRPr="00600656">
        <w:rPr>
          <w:sz w:val="28"/>
          <w:szCs w:val="28"/>
        </w:rPr>
        <w:t>, руб</w:t>
      </w:r>
      <w:r w:rsidR="00600656" w:rsidRPr="00600656">
        <w:rPr>
          <w:sz w:val="28"/>
          <w:szCs w:val="28"/>
        </w:rPr>
        <w:t xml:space="preserve"> </w:t>
      </w:r>
      <w:r w:rsidR="0005457E" w:rsidRPr="00600656">
        <w:rPr>
          <w:sz w:val="28"/>
          <w:szCs w:val="28"/>
        </w:rPr>
        <w:t>(34)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00656" w:rsidRDefault="005018E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600656">
        <w:rPr>
          <w:sz w:val="28"/>
          <w:szCs w:val="28"/>
        </w:rPr>
        <w:t>Г</w:t>
      </w:r>
      <w:r w:rsidR="00950430" w:rsidRPr="00600656">
        <w:rPr>
          <w:sz w:val="28"/>
          <w:szCs w:val="28"/>
        </w:rPr>
        <w:t>де:</w:t>
      </w:r>
      <w:r w:rsidR="00600656" w:rsidRPr="00600656">
        <w:rPr>
          <w:sz w:val="28"/>
          <w:szCs w:val="28"/>
        </w:rPr>
        <w:t xml:space="preserve"> </w:t>
      </w:r>
      <w:r w:rsidR="003E5CCD" w:rsidRPr="00600656">
        <w:rPr>
          <w:iCs/>
          <w:sz w:val="28"/>
          <w:szCs w:val="28"/>
        </w:rPr>
        <w:t>А</w:t>
      </w:r>
      <w:r w:rsidR="003E5CCD" w:rsidRPr="00600656">
        <w:rPr>
          <w:iCs/>
          <w:sz w:val="28"/>
          <w:szCs w:val="28"/>
          <w:vertAlign w:val="subscript"/>
        </w:rPr>
        <w:t xml:space="preserve">СП </w:t>
      </w:r>
      <w:r w:rsidR="003E5CCD" w:rsidRPr="00600656">
        <w:rPr>
          <w:iCs/>
          <w:sz w:val="28"/>
          <w:szCs w:val="28"/>
        </w:rPr>
        <w:t>- результат расчета по формуле 2.</w:t>
      </w:r>
    </w:p>
    <w:p w:rsidR="00600656" w:rsidRDefault="003E5CC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600656">
        <w:rPr>
          <w:iCs/>
          <w:sz w:val="28"/>
          <w:szCs w:val="28"/>
        </w:rPr>
        <w:t>С</w:t>
      </w:r>
      <w:r w:rsidRPr="00600656">
        <w:rPr>
          <w:iCs/>
          <w:sz w:val="28"/>
          <w:szCs w:val="28"/>
          <w:vertAlign w:val="subscript"/>
        </w:rPr>
        <w:t>ПЕРВ</w:t>
      </w:r>
      <w:r w:rsidRPr="00600656">
        <w:rPr>
          <w:iCs/>
          <w:sz w:val="28"/>
          <w:szCs w:val="28"/>
        </w:rPr>
        <w:t xml:space="preserve"> – первоначальная стоимость еденицы подвижного состава, руб.</w:t>
      </w:r>
    </w:p>
    <w:p w:rsidR="00175653" w:rsidRPr="00600656" w:rsidRDefault="00175653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600656">
        <w:rPr>
          <w:iCs/>
          <w:sz w:val="28"/>
          <w:szCs w:val="28"/>
        </w:rPr>
        <w:t>Определяется расчетом: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75653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111pt;height:18.75pt">
            <v:imagedata r:id="rId63" o:title=""/>
          </v:shape>
        </w:pict>
      </w:r>
      <w:r w:rsidR="00175653" w:rsidRPr="00600656">
        <w:rPr>
          <w:sz w:val="28"/>
          <w:szCs w:val="28"/>
        </w:rPr>
        <w:t>, руб</w:t>
      </w:r>
      <w:r w:rsidR="00600656" w:rsidRPr="00600656">
        <w:rPr>
          <w:sz w:val="28"/>
          <w:szCs w:val="28"/>
        </w:rPr>
        <w:t xml:space="preserve"> </w:t>
      </w:r>
      <w:r w:rsidR="0005457E" w:rsidRPr="00600656">
        <w:rPr>
          <w:sz w:val="28"/>
          <w:szCs w:val="28"/>
        </w:rPr>
        <w:t>(35)</w:t>
      </w:r>
    </w:p>
    <w:p w:rsidR="00175653" w:rsidRPr="00600656" w:rsidRDefault="00175653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0430" w:rsidRPr="00600656" w:rsidRDefault="00175653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iCs/>
          <w:sz w:val="28"/>
          <w:szCs w:val="28"/>
        </w:rPr>
        <w:t>Ц</w:t>
      </w:r>
      <w:r w:rsidRPr="00600656">
        <w:rPr>
          <w:iCs/>
          <w:sz w:val="28"/>
          <w:szCs w:val="28"/>
          <w:vertAlign w:val="subscript"/>
        </w:rPr>
        <w:t>АВТ</w:t>
      </w:r>
      <w:r w:rsidR="00600656" w:rsidRPr="00600656">
        <w:rPr>
          <w:i/>
          <w:iCs/>
          <w:sz w:val="28"/>
          <w:szCs w:val="28"/>
        </w:rPr>
        <w:t xml:space="preserve"> </w:t>
      </w:r>
      <w:r w:rsidR="0005457E" w:rsidRPr="00600656">
        <w:rPr>
          <w:sz w:val="28"/>
          <w:szCs w:val="28"/>
        </w:rPr>
        <w:t>-</w:t>
      </w:r>
      <w:r w:rsidR="00600656" w:rsidRPr="00600656">
        <w:rPr>
          <w:sz w:val="28"/>
          <w:szCs w:val="28"/>
        </w:rPr>
        <w:t xml:space="preserve"> </w:t>
      </w:r>
      <w:r w:rsidR="0005457E" w:rsidRPr="00600656">
        <w:rPr>
          <w:sz w:val="28"/>
          <w:szCs w:val="28"/>
        </w:rPr>
        <w:t>цена единицы</w:t>
      </w:r>
      <w:r w:rsidR="00600656" w:rsidRPr="00600656">
        <w:rPr>
          <w:sz w:val="28"/>
          <w:szCs w:val="28"/>
        </w:rPr>
        <w:t xml:space="preserve"> </w:t>
      </w:r>
      <w:r w:rsidR="0005457E" w:rsidRPr="00600656">
        <w:rPr>
          <w:sz w:val="28"/>
          <w:szCs w:val="28"/>
        </w:rPr>
        <w:t xml:space="preserve">подвижного состава, руб., </w:t>
      </w:r>
      <w:r w:rsidR="00950430" w:rsidRPr="00600656">
        <w:rPr>
          <w:sz w:val="28"/>
          <w:szCs w:val="28"/>
        </w:rPr>
        <w:t>установить</w:t>
      </w:r>
      <w:r w:rsidR="00600656" w:rsidRPr="00600656">
        <w:rPr>
          <w:sz w:val="28"/>
          <w:szCs w:val="28"/>
        </w:rPr>
        <w:t xml:space="preserve"> </w:t>
      </w:r>
      <w:r w:rsidR="00950430" w:rsidRPr="00600656">
        <w:rPr>
          <w:sz w:val="28"/>
          <w:szCs w:val="28"/>
        </w:rPr>
        <w:t xml:space="preserve">по методическому письму, в нашем примере ПАЗ - цена </w:t>
      </w:r>
      <w:r w:rsidR="0005457E" w:rsidRPr="00600656">
        <w:rPr>
          <w:sz w:val="28"/>
          <w:szCs w:val="28"/>
        </w:rPr>
        <w:t>1060000</w:t>
      </w:r>
      <w:r w:rsidR="00950430" w:rsidRPr="00600656">
        <w:rPr>
          <w:sz w:val="28"/>
          <w:szCs w:val="28"/>
        </w:rPr>
        <w:t xml:space="preserve"> руб.);</w:t>
      </w:r>
    </w:p>
    <w:p w:rsidR="00950430" w:rsidRPr="00600656" w:rsidRDefault="0005457E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iCs/>
          <w:sz w:val="28"/>
          <w:szCs w:val="28"/>
        </w:rPr>
        <w:t>К</w:t>
      </w:r>
      <w:r w:rsidRPr="00600656">
        <w:rPr>
          <w:iCs/>
          <w:sz w:val="28"/>
          <w:szCs w:val="28"/>
          <w:vertAlign w:val="subscript"/>
        </w:rPr>
        <w:t>ДОСТ</w:t>
      </w:r>
      <w:r w:rsidRPr="00600656">
        <w:rPr>
          <w:sz w:val="28"/>
          <w:szCs w:val="28"/>
        </w:rPr>
        <w:t xml:space="preserve"> - коэффициент, </w:t>
      </w:r>
      <w:r w:rsidR="00950430" w:rsidRPr="00600656">
        <w:rPr>
          <w:sz w:val="28"/>
          <w:szCs w:val="28"/>
        </w:rPr>
        <w:t>учитывающи</w:t>
      </w:r>
      <w:r w:rsidRPr="00600656">
        <w:rPr>
          <w:sz w:val="28"/>
          <w:szCs w:val="28"/>
        </w:rPr>
        <w:t>й</w:t>
      </w:r>
      <w:r w:rsidR="00600656" w:rsidRPr="00600656">
        <w:rPr>
          <w:sz w:val="28"/>
          <w:szCs w:val="28"/>
        </w:rPr>
        <w:t xml:space="preserve"> </w:t>
      </w:r>
      <w:r w:rsidRPr="00600656">
        <w:rPr>
          <w:sz w:val="28"/>
          <w:szCs w:val="28"/>
        </w:rPr>
        <w:t xml:space="preserve">расходы по доставке приобретенного </w:t>
      </w:r>
      <w:r w:rsidR="00950430" w:rsidRPr="00600656">
        <w:rPr>
          <w:sz w:val="28"/>
          <w:szCs w:val="28"/>
        </w:rPr>
        <w:t>автобуса на предприятии, принять 1,05.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5457E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165.75pt;height:17.25pt">
            <v:imagedata r:id="rId64" o:title=""/>
          </v:shape>
        </w:pict>
      </w:r>
      <w:r w:rsidR="0005457E" w:rsidRPr="00600656">
        <w:rPr>
          <w:sz w:val="28"/>
          <w:szCs w:val="28"/>
        </w:rPr>
        <w:t>, руб.</w:t>
      </w:r>
    </w:p>
    <w:p w:rsidR="0005457E" w:rsidRPr="00600656" w:rsidRDefault="00830447" w:rsidP="00600656">
      <w:pPr>
        <w:widowControl w:val="0"/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224.25pt;height:30.75pt">
            <v:imagedata r:id="rId65" o:title=""/>
          </v:shape>
        </w:pict>
      </w:r>
      <w:r w:rsidR="0005457E" w:rsidRPr="00600656">
        <w:rPr>
          <w:sz w:val="28"/>
          <w:szCs w:val="28"/>
        </w:rPr>
        <w:t>, руб</w:t>
      </w:r>
    </w:p>
    <w:p w:rsidR="0005457E" w:rsidRPr="00600656" w:rsidRDefault="0005457E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0430" w:rsidRPr="00600656" w:rsidRDefault="00950430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Тогда, амортизация рассчитывается</w:t>
      </w:r>
    </w:p>
    <w:p w:rsidR="0030503C" w:rsidRDefault="0030503C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5457E" w:rsidRPr="00600656" w:rsidRDefault="00830447" w:rsidP="00600656">
      <w:pPr>
        <w:widowControl w:val="0"/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138.75pt;height:32.25pt">
            <v:imagedata r:id="rId66" o:title=""/>
          </v:shape>
        </w:pict>
      </w:r>
      <w:r w:rsidR="0005457E" w:rsidRPr="00600656">
        <w:rPr>
          <w:sz w:val="28"/>
          <w:szCs w:val="28"/>
        </w:rPr>
        <w:t>, руб.</w:t>
      </w:r>
      <w:r w:rsidR="00600656" w:rsidRPr="00600656">
        <w:rPr>
          <w:sz w:val="28"/>
          <w:szCs w:val="28"/>
        </w:rPr>
        <w:t xml:space="preserve"> </w:t>
      </w:r>
      <w:r w:rsidR="0005457E" w:rsidRPr="00600656">
        <w:rPr>
          <w:sz w:val="28"/>
          <w:szCs w:val="28"/>
        </w:rPr>
        <w:t>(36)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0430" w:rsidRPr="00600656" w:rsidRDefault="005018E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Г</w:t>
      </w:r>
      <w:r w:rsidR="00950430" w:rsidRPr="00600656">
        <w:rPr>
          <w:sz w:val="28"/>
          <w:szCs w:val="28"/>
        </w:rPr>
        <w:t xml:space="preserve">де: </w:t>
      </w:r>
      <w:r w:rsidR="00950430" w:rsidRPr="00600656">
        <w:rPr>
          <w:iCs/>
          <w:sz w:val="28"/>
          <w:szCs w:val="28"/>
        </w:rPr>
        <w:t>Н</w:t>
      </w:r>
      <w:r w:rsidR="0005457E" w:rsidRPr="00600656">
        <w:rPr>
          <w:iCs/>
          <w:sz w:val="28"/>
          <w:szCs w:val="28"/>
          <w:vertAlign w:val="subscript"/>
        </w:rPr>
        <w:t>АМ.ТО.ЭР.</w:t>
      </w:r>
      <w:r w:rsidR="00950430" w:rsidRPr="00600656">
        <w:rPr>
          <w:i/>
          <w:iCs/>
          <w:sz w:val="28"/>
          <w:szCs w:val="28"/>
        </w:rPr>
        <w:t xml:space="preserve"> - </w:t>
      </w:r>
      <w:r w:rsidR="00950430" w:rsidRPr="00600656">
        <w:rPr>
          <w:sz w:val="28"/>
          <w:szCs w:val="28"/>
        </w:rPr>
        <w:t>норма амортизации основных фондов, обслуживающих процесс ТО и ремонт, % (принять 10%).</w:t>
      </w:r>
    </w:p>
    <w:p w:rsidR="005018ED" w:rsidRPr="00600656" w:rsidRDefault="005018E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5457E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3in;height:30.75pt">
            <v:imagedata r:id="rId67" o:title=""/>
          </v:shape>
        </w:pict>
      </w:r>
      <w:r w:rsidR="0005457E" w:rsidRPr="00600656">
        <w:rPr>
          <w:sz w:val="28"/>
          <w:szCs w:val="28"/>
        </w:rPr>
        <w:t>, руб.</w:t>
      </w:r>
    </w:p>
    <w:p w:rsidR="00E34E2C" w:rsidRPr="00600656" w:rsidRDefault="00E34E2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0430" w:rsidRPr="0030503C" w:rsidRDefault="00816249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30503C">
        <w:rPr>
          <w:b/>
          <w:sz w:val="28"/>
          <w:szCs w:val="28"/>
        </w:rPr>
        <w:t>2.</w:t>
      </w:r>
      <w:r w:rsidR="00950430" w:rsidRPr="0030503C">
        <w:rPr>
          <w:b/>
          <w:sz w:val="28"/>
          <w:szCs w:val="28"/>
        </w:rPr>
        <w:t>6.6.3</w:t>
      </w:r>
      <w:r w:rsidR="00600656" w:rsidRPr="0030503C">
        <w:rPr>
          <w:b/>
          <w:sz w:val="28"/>
          <w:szCs w:val="28"/>
        </w:rPr>
        <w:t xml:space="preserve"> </w:t>
      </w:r>
      <w:r w:rsidR="00950430" w:rsidRPr="0030503C">
        <w:rPr>
          <w:b/>
          <w:sz w:val="28"/>
          <w:szCs w:val="28"/>
        </w:rPr>
        <w:t>Затраты</w:t>
      </w:r>
      <w:r w:rsidR="00600656" w:rsidRPr="0030503C">
        <w:rPr>
          <w:b/>
          <w:sz w:val="28"/>
          <w:szCs w:val="28"/>
        </w:rPr>
        <w:t xml:space="preserve"> </w:t>
      </w:r>
      <w:r w:rsidR="00950430" w:rsidRPr="0030503C">
        <w:rPr>
          <w:b/>
          <w:sz w:val="28"/>
          <w:szCs w:val="28"/>
        </w:rPr>
        <w:t>на</w:t>
      </w:r>
      <w:r w:rsidR="00600656" w:rsidRPr="0030503C">
        <w:rPr>
          <w:b/>
          <w:sz w:val="28"/>
          <w:szCs w:val="28"/>
        </w:rPr>
        <w:t xml:space="preserve"> </w:t>
      </w:r>
      <w:r w:rsidR="00950430" w:rsidRPr="0030503C">
        <w:rPr>
          <w:b/>
          <w:sz w:val="28"/>
          <w:szCs w:val="28"/>
        </w:rPr>
        <w:t>техническое</w:t>
      </w:r>
      <w:r w:rsidR="00600656" w:rsidRPr="0030503C">
        <w:rPr>
          <w:b/>
          <w:sz w:val="28"/>
          <w:szCs w:val="28"/>
        </w:rPr>
        <w:t xml:space="preserve"> </w:t>
      </w:r>
      <w:r w:rsidR="00950430" w:rsidRPr="0030503C">
        <w:rPr>
          <w:b/>
          <w:sz w:val="28"/>
          <w:szCs w:val="28"/>
        </w:rPr>
        <w:t>обслуживание</w:t>
      </w:r>
      <w:r w:rsidR="00600656" w:rsidRPr="0030503C">
        <w:rPr>
          <w:b/>
          <w:sz w:val="28"/>
          <w:szCs w:val="28"/>
        </w:rPr>
        <w:t xml:space="preserve"> </w:t>
      </w:r>
      <w:r w:rsidR="00950430" w:rsidRPr="0030503C">
        <w:rPr>
          <w:b/>
          <w:sz w:val="28"/>
          <w:szCs w:val="28"/>
        </w:rPr>
        <w:t>и</w:t>
      </w:r>
      <w:r w:rsidR="00600656" w:rsidRPr="0030503C">
        <w:rPr>
          <w:b/>
          <w:sz w:val="28"/>
          <w:szCs w:val="28"/>
        </w:rPr>
        <w:t xml:space="preserve"> </w:t>
      </w:r>
      <w:r w:rsidR="00950430" w:rsidRPr="0030503C">
        <w:rPr>
          <w:b/>
          <w:sz w:val="28"/>
          <w:szCs w:val="28"/>
        </w:rPr>
        <w:t>эксплуатационный</w:t>
      </w:r>
      <w:r w:rsidR="005018ED" w:rsidRPr="0030503C">
        <w:rPr>
          <w:b/>
          <w:sz w:val="28"/>
          <w:szCs w:val="28"/>
        </w:rPr>
        <w:t xml:space="preserve"> </w:t>
      </w:r>
      <w:r w:rsidR="00950430" w:rsidRPr="0030503C">
        <w:rPr>
          <w:b/>
          <w:sz w:val="28"/>
          <w:szCs w:val="28"/>
        </w:rPr>
        <w:t>ремонт</w:t>
      </w:r>
      <w:r w:rsidR="00600656" w:rsidRPr="0030503C">
        <w:rPr>
          <w:b/>
          <w:sz w:val="28"/>
          <w:szCs w:val="28"/>
        </w:rPr>
        <w:t xml:space="preserve"> </w:t>
      </w:r>
      <w:r w:rsidR="00950430" w:rsidRPr="0030503C">
        <w:rPr>
          <w:b/>
          <w:iCs/>
          <w:sz w:val="28"/>
          <w:szCs w:val="28"/>
        </w:rPr>
        <w:t>З</w:t>
      </w:r>
      <w:r w:rsidR="00E34E2C" w:rsidRPr="0030503C">
        <w:rPr>
          <w:b/>
          <w:iCs/>
          <w:sz w:val="28"/>
          <w:szCs w:val="28"/>
          <w:vertAlign w:val="subscript"/>
        </w:rPr>
        <w:t>ТО.Э</w:t>
      </w:r>
      <w:r w:rsidR="00950430" w:rsidRPr="0030503C">
        <w:rPr>
          <w:b/>
          <w:iCs/>
          <w:sz w:val="28"/>
          <w:szCs w:val="28"/>
          <w:vertAlign w:val="subscript"/>
        </w:rPr>
        <w:t>Р</w:t>
      </w:r>
      <w:r w:rsidR="00950430" w:rsidRPr="0030503C">
        <w:rPr>
          <w:b/>
          <w:iCs/>
          <w:sz w:val="28"/>
          <w:szCs w:val="28"/>
        </w:rPr>
        <w:t>:</w:t>
      </w:r>
      <w:r w:rsidR="005018ED" w:rsidRPr="0030503C">
        <w:rPr>
          <w:b/>
          <w:iCs/>
          <w:sz w:val="28"/>
          <w:szCs w:val="28"/>
        </w:rPr>
        <w:t xml:space="preserve"> 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34E2C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165pt;height:33pt">
            <v:imagedata r:id="rId68" o:title=""/>
          </v:shape>
        </w:pict>
      </w:r>
      <w:r w:rsidR="00E34E2C" w:rsidRPr="00600656">
        <w:rPr>
          <w:sz w:val="28"/>
          <w:szCs w:val="28"/>
        </w:rPr>
        <w:t>, руб.</w:t>
      </w:r>
      <w:r w:rsidR="00600656" w:rsidRPr="00600656">
        <w:rPr>
          <w:sz w:val="28"/>
          <w:szCs w:val="28"/>
        </w:rPr>
        <w:t xml:space="preserve"> </w:t>
      </w:r>
      <w:r w:rsidR="00E34E2C" w:rsidRPr="00600656">
        <w:rPr>
          <w:sz w:val="28"/>
          <w:szCs w:val="28"/>
        </w:rPr>
        <w:t>(37)</w:t>
      </w:r>
    </w:p>
    <w:p w:rsidR="00950430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330pt;height:30.75pt">
            <v:imagedata r:id="rId69" o:title=""/>
          </v:shape>
        </w:pict>
      </w:r>
      <w:r w:rsidR="00E34E2C" w:rsidRPr="00600656">
        <w:rPr>
          <w:sz w:val="28"/>
          <w:szCs w:val="28"/>
        </w:rPr>
        <w:t>, руб.</w:t>
      </w:r>
    </w:p>
    <w:p w:rsidR="005018ED" w:rsidRPr="00600656" w:rsidRDefault="005018E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0503C" w:rsidRDefault="00816249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0503C">
        <w:rPr>
          <w:b/>
          <w:sz w:val="28"/>
          <w:szCs w:val="28"/>
        </w:rPr>
        <w:t>2.</w:t>
      </w:r>
      <w:r w:rsidR="00950430" w:rsidRPr="0030503C">
        <w:rPr>
          <w:b/>
          <w:sz w:val="28"/>
          <w:szCs w:val="28"/>
        </w:rPr>
        <w:t xml:space="preserve">6.7 Статья «Амортизация подвижного состава» </w:t>
      </w:r>
      <w:r w:rsidR="00950430" w:rsidRPr="0030503C">
        <w:rPr>
          <w:b/>
          <w:iCs/>
          <w:sz w:val="28"/>
          <w:szCs w:val="28"/>
        </w:rPr>
        <w:t>А</w:t>
      </w:r>
      <w:r w:rsidR="00757773" w:rsidRPr="0030503C">
        <w:rPr>
          <w:b/>
          <w:iCs/>
          <w:sz w:val="28"/>
          <w:szCs w:val="28"/>
          <w:vertAlign w:val="subscript"/>
        </w:rPr>
        <w:t>МПС</w:t>
      </w:r>
      <w:r w:rsidR="00950430" w:rsidRPr="0030503C">
        <w:rPr>
          <w:b/>
          <w:i/>
          <w:iCs/>
          <w:sz w:val="28"/>
          <w:szCs w:val="28"/>
        </w:rPr>
        <w:t>.</w:t>
      </w:r>
      <w:r w:rsidR="00950430" w:rsidRPr="00600656">
        <w:rPr>
          <w:i/>
          <w:iCs/>
          <w:sz w:val="28"/>
          <w:szCs w:val="28"/>
        </w:rPr>
        <w:t xml:space="preserve"> </w:t>
      </w:r>
    </w:p>
    <w:p w:rsidR="00950430" w:rsidRPr="00600656" w:rsidRDefault="00950430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Расчет ведется по Нормам амортизации </w:t>
      </w:r>
      <w:r w:rsidRPr="00600656">
        <w:rPr>
          <w:iCs/>
          <w:sz w:val="28"/>
          <w:szCs w:val="28"/>
        </w:rPr>
        <w:t>Н</w:t>
      </w:r>
      <w:r w:rsidR="00757773" w:rsidRPr="00600656">
        <w:rPr>
          <w:iCs/>
          <w:sz w:val="28"/>
          <w:szCs w:val="28"/>
          <w:vertAlign w:val="subscript"/>
        </w:rPr>
        <w:t>АМ</w:t>
      </w:r>
      <w:r w:rsidRPr="00600656">
        <w:rPr>
          <w:i/>
          <w:iCs/>
          <w:sz w:val="28"/>
          <w:szCs w:val="28"/>
        </w:rPr>
        <w:t xml:space="preserve">, </w:t>
      </w:r>
      <w:r w:rsidRPr="00600656">
        <w:rPr>
          <w:sz w:val="28"/>
          <w:szCs w:val="28"/>
        </w:rPr>
        <w:t>которые определяются в соответствии со сроками</w:t>
      </w:r>
      <w:r w:rsidR="00757773" w:rsidRPr="00600656">
        <w:rPr>
          <w:sz w:val="28"/>
          <w:szCs w:val="28"/>
        </w:rPr>
        <w:t xml:space="preserve"> полезного использования автотранспортного средства </w:t>
      </w:r>
      <w:r w:rsidR="00757773" w:rsidRPr="00600656">
        <w:rPr>
          <w:sz w:val="28"/>
          <w:szCs w:val="28"/>
          <w:lang w:val="en-US"/>
        </w:rPr>
        <w:t>n</w:t>
      </w:r>
      <w:r w:rsidR="00757773" w:rsidRPr="00600656">
        <w:rPr>
          <w:sz w:val="28"/>
          <w:szCs w:val="28"/>
        </w:rPr>
        <w:t>:</w:t>
      </w:r>
    </w:p>
    <w:p w:rsidR="0030503C" w:rsidRDefault="0030503C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57773" w:rsidRPr="00600656" w:rsidRDefault="00830447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75pt;height:30.75pt">
            <v:imagedata r:id="rId70" o:title=""/>
          </v:shape>
        </w:pict>
      </w:r>
      <w:r w:rsidR="00757773" w:rsidRPr="00600656">
        <w:rPr>
          <w:sz w:val="28"/>
          <w:szCs w:val="28"/>
        </w:rPr>
        <w:t>,%</w:t>
      </w:r>
      <w:r w:rsidR="00600656" w:rsidRPr="00600656">
        <w:rPr>
          <w:sz w:val="28"/>
          <w:szCs w:val="28"/>
        </w:rPr>
        <w:t xml:space="preserve"> </w:t>
      </w:r>
      <w:r w:rsidR="00757773" w:rsidRPr="00600656">
        <w:rPr>
          <w:sz w:val="28"/>
          <w:szCs w:val="28"/>
        </w:rPr>
        <w:t>(38)</w:t>
      </w:r>
    </w:p>
    <w:p w:rsidR="0030503C" w:rsidRDefault="0030503C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50430" w:rsidRPr="00600656" w:rsidRDefault="00757773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Где: </w:t>
      </w:r>
      <w:r w:rsidRPr="00600656">
        <w:rPr>
          <w:sz w:val="28"/>
          <w:szCs w:val="28"/>
          <w:lang w:val="en-US"/>
        </w:rPr>
        <w:t>n</w:t>
      </w:r>
      <w:r w:rsidRPr="00600656">
        <w:rPr>
          <w:sz w:val="28"/>
          <w:szCs w:val="28"/>
        </w:rPr>
        <w:t xml:space="preserve"> – срок полезного использования в годах, т.к. определяется годовой размер амортизационных отчислений (</w:t>
      </w:r>
      <w:r w:rsidR="001C603B" w:rsidRPr="00600656">
        <w:rPr>
          <w:sz w:val="28"/>
          <w:szCs w:val="28"/>
        </w:rPr>
        <w:t xml:space="preserve"> автобусы длинной 7м , срок использования от 3 до 5 лет</w:t>
      </w:r>
      <w:r w:rsidR="00EE3CFB" w:rsidRPr="00600656">
        <w:rPr>
          <w:sz w:val="28"/>
          <w:szCs w:val="28"/>
        </w:rPr>
        <w:t>, берем 4</w:t>
      </w:r>
      <w:r w:rsidR="001C603B" w:rsidRPr="00600656">
        <w:rPr>
          <w:sz w:val="28"/>
          <w:szCs w:val="28"/>
        </w:rPr>
        <w:t>)</w:t>
      </w:r>
    </w:p>
    <w:p w:rsidR="0030503C" w:rsidRDefault="0030503C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50430" w:rsidRPr="00600656" w:rsidRDefault="00830447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99.75pt;height:30.75pt">
            <v:imagedata r:id="rId71" o:title=""/>
          </v:shape>
        </w:pict>
      </w:r>
      <w:r w:rsidR="00EE3CFB" w:rsidRPr="00600656">
        <w:rPr>
          <w:sz w:val="28"/>
          <w:szCs w:val="28"/>
        </w:rPr>
        <w:t>,%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0430" w:rsidRPr="00600656" w:rsidRDefault="00950430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Размер амортизационных отчислений рассчитываем по формуле: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0430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132pt;height:32.25pt">
            <v:imagedata r:id="rId72" o:title=""/>
          </v:shape>
        </w:pict>
      </w:r>
      <w:r w:rsidR="00EE3CFB" w:rsidRPr="00600656">
        <w:rPr>
          <w:sz w:val="28"/>
          <w:szCs w:val="28"/>
        </w:rPr>
        <w:t>, руб.</w:t>
      </w:r>
      <w:r w:rsidR="00600656" w:rsidRPr="00600656">
        <w:rPr>
          <w:sz w:val="28"/>
          <w:szCs w:val="28"/>
        </w:rPr>
        <w:t xml:space="preserve"> </w:t>
      </w:r>
      <w:r w:rsidR="00950430" w:rsidRPr="00600656">
        <w:rPr>
          <w:sz w:val="28"/>
          <w:szCs w:val="28"/>
        </w:rPr>
        <w:t>(39)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0430" w:rsidRPr="00600656" w:rsidRDefault="00950430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где: </w:t>
      </w:r>
      <w:r w:rsidRPr="00600656">
        <w:rPr>
          <w:iCs/>
          <w:sz w:val="28"/>
          <w:szCs w:val="28"/>
        </w:rPr>
        <w:t>С</w:t>
      </w:r>
      <w:r w:rsidRPr="00600656">
        <w:rPr>
          <w:iCs/>
          <w:sz w:val="28"/>
          <w:szCs w:val="28"/>
          <w:vertAlign w:val="subscript"/>
        </w:rPr>
        <w:t>ПЕР</w:t>
      </w:r>
      <w:r w:rsidRPr="00600656">
        <w:rPr>
          <w:i/>
          <w:iCs/>
          <w:sz w:val="28"/>
          <w:szCs w:val="28"/>
        </w:rPr>
        <w:t xml:space="preserve"> </w:t>
      </w:r>
      <w:r w:rsidRPr="00600656">
        <w:rPr>
          <w:sz w:val="28"/>
          <w:szCs w:val="28"/>
        </w:rPr>
        <w:t xml:space="preserve">- результат расчета по форм.35; </w:t>
      </w:r>
      <w:r w:rsidRPr="00600656">
        <w:rPr>
          <w:iCs/>
          <w:sz w:val="28"/>
          <w:szCs w:val="28"/>
        </w:rPr>
        <w:t>А</w:t>
      </w:r>
      <w:r w:rsidR="00EE3CFB" w:rsidRPr="00600656">
        <w:rPr>
          <w:iCs/>
          <w:sz w:val="28"/>
          <w:szCs w:val="28"/>
          <w:vertAlign w:val="subscript"/>
        </w:rPr>
        <w:t>СП</w:t>
      </w:r>
      <w:r w:rsidRPr="00600656">
        <w:rPr>
          <w:i/>
          <w:iCs/>
          <w:sz w:val="28"/>
          <w:szCs w:val="28"/>
        </w:rPr>
        <w:t xml:space="preserve"> - </w:t>
      </w:r>
      <w:r w:rsidRPr="00600656">
        <w:rPr>
          <w:sz w:val="28"/>
          <w:szCs w:val="28"/>
        </w:rPr>
        <w:t>результат расчета по форм.2.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E3CFB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218.25pt;height:30.75pt">
            <v:imagedata r:id="rId73" o:title=""/>
          </v:shape>
        </w:pict>
      </w:r>
      <w:r w:rsidR="00EE3CFB" w:rsidRPr="00600656">
        <w:rPr>
          <w:sz w:val="28"/>
          <w:szCs w:val="28"/>
        </w:rPr>
        <w:t>, руб.</w:t>
      </w:r>
    </w:p>
    <w:p w:rsidR="00EE3CFB" w:rsidRPr="00600656" w:rsidRDefault="00EE3CFB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0430" w:rsidRPr="0030503C" w:rsidRDefault="00816249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30503C">
        <w:rPr>
          <w:b/>
          <w:sz w:val="28"/>
          <w:szCs w:val="28"/>
        </w:rPr>
        <w:t>2.</w:t>
      </w:r>
      <w:r w:rsidR="00950430" w:rsidRPr="0030503C">
        <w:rPr>
          <w:b/>
          <w:sz w:val="28"/>
          <w:szCs w:val="28"/>
        </w:rPr>
        <w:t xml:space="preserve">6.8 Статья «Общехозяйственные расходы» </w:t>
      </w:r>
      <w:r w:rsidR="00950430" w:rsidRPr="0030503C">
        <w:rPr>
          <w:b/>
          <w:iCs/>
          <w:sz w:val="28"/>
          <w:szCs w:val="28"/>
        </w:rPr>
        <w:t>3</w:t>
      </w:r>
      <w:r w:rsidR="00950430" w:rsidRPr="0030503C">
        <w:rPr>
          <w:b/>
          <w:iCs/>
          <w:sz w:val="28"/>
          <w:szCs w:val="28"/>
          <w:vertAlign w:val="subscript"/>
        </w:rPr>
        <w:t>ОБХ</w:t>
      </w:r>
      <w:r w:rsidR="00950430" w:rsidRPr="0030503C">
        <w:rPr>
          <w:b/>
          <w:i/>
          <w:iCs/>
          <w:sz w:val="28"/>
          <w:szCs w:val="28"/>
        </w:rPr>
        <w:t>: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2620A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131.25pt;height:33pt">
            <v:imagedata r:id="rId74" o:title=""/>
          </v:shape>
        </w:pict>
      </w:r>
      <w:r w:rsidR="00F2620A" w:rsidRPr="00600656">
        <w:rPr>
          <w:sz w:val="28"/>
          <w:szCs w:val="28"/>
        </w:rPr>
        <w:t>, руб.</w:t>
      </w:r>
      <w:r w:rsidR="00600656" w:rsidRPr="00600656">
        <w:rPr>
          <w:sz w:val="28"/>
          <w:szCs w:val="28"/>
        </w:rPr>
        <w:t xml:space="preserve"> </w:t>
      </w:r>
      <w:r w:rsidR="00F2620A" w:rsidRPr="00600656">
        <w:rPr>
          <w:sz w:val="28"/>
          <w:szCs w:val="28"/>
        </w:rPr>
        <w:t>(40)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0430" w:rsidRPr="00600656" w:rsidRDefault="00950430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где: </w:t>
      </w:r>
      <w:r w:rsidRPr="00600656">
        <w:rPr>
          <w:iCs/>
          <w:sz w:val="28"/>
          <w:szCs w:val="28"/>
        </w:rPr>
        <w:t>150 -</w:t>
      </w:r>
      <w:r w:rsidRPr="00600656">
        <w:rPr>
          <w:i/>
          <w:iCs/>
          <w:sz w:val="28"/>
          <w:szCs w:val="28"/>
        </w:rPr>
        <w:t xml:space="preserve"> </w:t>
      </w:r>
      <w:r w:rsidRPr="00600656">
        <w:rPr>
          <w:sz w:val="28"/>
          <w:szCs w:val="28"/>
        </w:rPr>
        <w:t>размер общехозяйственных расходов от заработной платы водителей (кондукторов);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2620A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239.25pt;height:30.75pt">
            <v:imagedata r:id="rId75" o:title=""/>
          </v:shape>
        </w:pict>
      </w:r>
      <w:r w:rsidR="00F2620A" w:rsidRPr="00600656">
        <w:rPr>
          <w:sz w:val="28"/>
          <w:szCs w:val="28"/>
        </w:rPr>
        <w:t>, руб.</w:t>
      </w:r>
    </w:p>
    <w:p w:rsidR="005018ED" w:rsidRPr="00600656" w:rsidRDefault="005018E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018ED" w:rsidRPr="0030503C" w:rsidRDefault="00816249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30503C">
        <w:rPr>
          <w:b/>
          <w:sz w:val="28"/>
          <w:szCs w:val="28"/>
        </w:rPr>
        <w:t>2.</w:t>
      </w:r>
      <w:r w:rsidR="00950430" w:rsidRPr="0030503C">
        <w:rPr>
          <w:b/>
          <w:sz w:val="28"/>
          <w:szCs w:val="28"/>
        </w:rPr>
        <w:t xml:space="preserve">6.9 Общая сумма затрат на перевозки </w:t>
      </w:r>
      <w:r w:rsidR="00950430" w:rsidRPr="0030503C">
        <w:rPr>
          <w:b/>
          <w:i/>
          <w:iCs/>
          <w:sz w:val="28"/>
          <w:szCs w:val="28"/>
        </w:rPr>
        <w:t xml:space="preserve">^3 </w:t>
      </w:r>
      <w:r w:rsidR="00950430" w:rsidRPr="0030503C">
        <w:rPr>
          <w:b/>
          <w:sz w:val="28"/>
          <w:szCs w:val="28"/>
        </w:rPr>
        <w:t>: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950430" w:rsidRPr="00600656" w:rsidRDefault="00F2620A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iCs/>
          <w:sz w:val="28"/>
          <w:szCs w:val="28"/>
        </w:rPr>
        <w:t>∑</w:t>
      </w:r>
      <w:r w:rsidR="00DB498D" w:rsidRPr="00600656">
        <w:rPr>
          <w:iCs/>
          <w:sz w:val="28"/>
          <w:szCs w:val="28"/>
        </w:rPr>
        <w:t>З=ФЗП</w:t>
      </w:r>
      <w:r w:rsidR="00DB498D" w:rsidRPr="00600656">
        <w:rPr>
          <w:iCs/>
          <w:sz w:val="28"/>
          <w:szCs w:val="28"/>
          <w:vertAlign w:val="subscript"/>
        </w:rPr>
        <w:t>ВОД.КОНД</w:t>
      </w:r>
      <w:r w:rsidR="00DB498D" w:rsidRPr="00600656">
        <w:rPr>
          <w:iCs/>
          <w:sz w:val="28"/>
          <w:szCs w:val="28"/>
        </w:rPr>
        <w:t>+О</w:t>
      </w:r>
      <w:r w:rsidR="00DB498D" w:rsidRPr="00600656">
        <w:rPr>
          <w:iCs/>
          <w:sz w:val="28"/>
          <w:szCs w:val="28"/>
          <w:vertAlign w:val="subscript"/>
        </w:rPr>
        <w:t>ССО</w:t>
      </w:r>
      <w:r w:rsidR="00DB498D" w:rsidRPr="00600656">
        <w:rPr>
          <w:iCs/>
          <w:sz w:val="28"/>
          <w:szCs w:val="28"/>
        </w:rPr>
        <w:t>+З</w:t>
      </w:r>
      <w:r w:rsidR="00DB498D" w:rsidRPr="00600656">
        <w:rPr>
          <w:iCs/>
          <w:sz w:val="28"/>
          <w:szCs w:val="28"/>
          <w:vertAlign w:val="subscript"/>
        </w:rPr>
        <w:t>ТОП</w:t>
      </w:r>
      <w:r w:rsidR="00DB498D" w:rsidRPr="00600656">
        <w:rPr>
          <w:iCs/>
          <w:sz w:val="28"/>
          <w:szCs w:val="28"/>
        </w:rPr>
        <w:t>+З</w:t>
      </w:r>
      <w:r w:rsidR="00DB498D" w:rsidRPr="00600656">
        <w:rPr>
          <w:iCs/>
          <w:sz w:val="28"/>
          <w:szCs w:val="28"/>
          <w:vertAlign w:val="subscript"/>
        </w:rPr>
        <w:t>СМ.м</w:t>
      </w:r>
      <w:r w:rsidR="00DB498D" w:rsidRPr="00600656">
        <w:rPr>
          <w:iCs/>
          <w:sz w:val="28"/>
          <w:szCs w:val="28"/>
        </w:rPr>
        <w:t>+З</w:t>
      </w:r>
      <w:r w:rsidR="00DB498D" w:rsidRPr="00600656">
        <w:rPr>
          <w:iCs/>
          <w:sz w:val="28"/>
          <w:szCs w:val="28"/>
          <w:vertAlign w:val="subscript"/>
        </w:rPr>
        <w:t>Ш</w:t>
      </w:r>
      <w:r w:rsidR="00DB498D" w:rsidRPr="00600656">
        <w:rPr>
          <w:iCs/>
          <w:sz w:val="28"/>
          <w:szCs w:val="28"/>
        </w:rPr>
        <w:t>+З</w:t>
      </w:r>
      <w:r w:rsidR="00DB498D" w:rsidRPr="00600656">
        <w:rPr>
          <w:iCs/>
          <w:sz w:val="28"/>
          <w:szCs w:val="28"/>
          <w:vertAlign w:val="subscript"/>
        </w:rPr>
        <w:t>ТО.ЭР</w:t>
      </w:r>
      <w:r w:rsidR="00DB498D" w:rsidRPr="00600656">
        <w:rPr>
          <w:iCs/>
          <w:sz w:val="28"/>
          <w:szCs w:val="28"/>
        </w:rPr>
        <w:t>+А</w:t>
      </w:r>
      <w:r w:rsidR="00DB498D" w:rsidRPr="00600656">
        <w:rPr>
          <w:iCs/>
          <w:sz w:val="28"/>
          <w:szCs w:val="28"/>
          <w:vertAlign w:val="subscript"/>
        </w:rPr>
        <w:t>МПС</w:t>
      </w:r>
      <w:r w:rsidR="00DB498D" w:rsidRPr="00600656">
        <w:rPr>
          <w:iCs/>
          <w:sz w:val="28"/>
          <w:szCs w:val="28"/>
        </w:rPr>
        <w:t>+З</w:t>
      </w:r>
      <w:r w:rsidR="00DB498D" w:rsidRPr="00600656">
        <w:rPr>
          <w:iCs/>
          <w:sz w:val="28"/>
          <w:szCs w:val="28"/>
          <w:vertAlign w:val="subscript"/>
        </w:rPr>
        <w:t>ОБХ</w:t>
      </w:r>
      <w:r w:rsidR="00DB498D" w:rsidRPr="00600656">
        <w:rPr>
          <w:iCs/>
          <w:sz w:val="28"/>
          <w:szCs w:val="28"/>
        </w:rPr>
        <w:t>, руб.</w:t>
      </w:r>
      <w:r w:rsidR="00600656" w:rsidRPr="00600656">
        <w:rPr>
          <w:iCs/>
          <w:sz w:val="28"/>
          <w:szCs w:val="28"/>
        </w:rPr>
        <w:t xml:space="preserve"> </w:t>
      </w:r>
      <w:r w:rsidR="00950430" w:rsidRPr="00600656">
        <w:rPr>
          <w:sz w:val="28"/>
          <w:szCs w:val="28"/>
        </w:rPr>
        <w:t>(41)</w:t>
      </w:r>
    </w:p>
    <w:p w:rsidR="00950430" w:rsidRPr="00600656" w:rsidRDefault="00F2620A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∑</w:t>
      </w:r>
      <w:r w:rsidR="00DB498D" w:rsidRPr="00600656">
        <w:rPr>
          <w:sz w:val="28"/>
          <w:szCs w:val="28"/>
        </w:rPr>
        <w:t>З</w:t>
      </w:r>
      <w:r w:rsidR="00950430" w:rsidRPr="00600656">
        <w:rPr>
          <w:sz w:val="28"/>
          <w:szCs w:val="28"/>
        </w:rPr>
        <w:t xml:space="preserve">= </w:t>
      </w:r>
      <w:r w:rsidR="00DB498D" w:rsidRPr="00600656">
        <w:rPr>
          <w:sz w:val="28"/>
          <w:szCs w:val="28"/>
        </w:rPr>
        <w:t>10715553422,02</w:t>
      </w:r>
      <w:r w:rsidR="00950430" w:rsidRPr="00600656">
        <w:rPr>
          <w:sz w:val="28"/>
          <w:szCs w:val="28"/>
        </w:rPr>
        <w:t xml:space="preserve"> + </w:t>
      </w:r>
      <w:r w:rsidR="00DB498D" w:rsidRPr="00600656">
        <w:rPr>
          <w:sz w:val="28"/>
          <w:szCs w:val="28"/>
        </w:rPr>
        <w:t>2903914977,37</w:t>
      </w:r>
      <w:r w:rsidR="00950430" w:rsidRPr="00600656">
        <w:rPr>
          <w:sz w:val="28"/>
          <w:szCs w:val="28"/>
        </w:rPr>
        <w:t xml:space="preserve"> + </w:t>
      </w:r>
      <w:r w:rsidR="00DB498D" w:rsidRPr="00600656">
        <w:rPr>
          <w:sz w:val="28"/>
          <w:szCs w:val="28"/>
        </w:rPr>
        <w:t>9366391460,67</w:t>
      </w:r>
      <w:r w:rsidR="00950430" w:rsidRPr="00600656">
        <w:rPr>
          <w:sz w:val="28"/>
          <w:szCs w:val="28"/>
        </w:rPr>
        <w:t xml:space="preserve">+ </w:t>
      </w:r>
      <w:r w:rsidR="00DB498D" w:rsidRPr="00600656">
        <w:rPr>
          <w:sz w:val="28"/>
          <w:szCs w:val="28"/>
        </w:rPr>
        <w:t>1873278292,13</w:t>
      </w:r>
      <w:r w:rsidR="00950430" w:rsidRPr="00600656">
        <w:rPr>
          <w:sz w:val="28"/>
          <w:szCs w:val="28"/>
        </w:rPr>
        <w:t xml:space="preserve"> + </w:t>
      </w:r>
      <w:r w:rsidR="005C7584" w:rsidRPr="00600656">
        <w:rPr>
          <w:sz w:val="28"/>
          <w:szCs w:val="28"/>
        </w:rPr>
        <w:t>448884596,5</w:t>
      </w:r>
      <w:r w:rsidR="00950430" w:rsidRPr="00600656">
        <w:rPr>
          <w:sz w:val="28"/>
          <w:szCs w:val="28"/>
        </w:rPr>
        <w:t xml:space="preserve"> + </w:t>
      </w:r>
      <w:r w:rsidR="005C7584" w:rsidRPr="00600656">
        <w:rPr>
          <w:sz w:val="28"/>
          <w:szCs w:val="28"/>
        </w:rPr>
        <w:t>56269150738,56</w:t>
      </w:r>
      <w:r w:rsidR="00950430" w:rsidRPr="00600656">
        <w:rPr>
          <w:sz w:val="28"/>
          <w:szCs w:val="28"/>
        </w:rPr>
        <w:t xml:space="preserve">+ </w:t>
      </w:r>
      <w:r w:rsidR="005C7584" w:rsidRPr="00600656">
        <w:rPr>
          <w:sz w:val="28"/>
          <w:szCs w:val="28"/>
        </w:rPr>
        <w:t>3826494000</w:t>
      </w:r>
      <w:r w:rsidR="00950430" w:rsidRPr="00600656">
        <w:rPr>
          <w:sz w:val="28"/>
          <w:szCs w:val="28"/>
        </w:rPr>
        <w:t xml:space="preserve"> + </w:t>
      </w:r>
      <w:r w:rsidR="005C7584" w:rsidRPr="00600656">
        <w:rPr>
          <w:sz w:val="28"/>
          <w:szCs w:val="28"/>
        </w:rPr>
        <w:t>16073330133,03</w:t>
      </w:r>
      <w:r w:rsidR="00950430" w:rsidRPr="00600656">
        <w:rPr>
          <w:sz w:val="28"/>
          <w:szCs w:val="28"/>
        </w:rPr>
        <w:t xml:space="preserve"> = </w:t>
      </w:r>
      <w:r w:rsidR="005C7584" w:rsidRPr="00600656">
        <w:rPr>
          <w:sz w:val="28"/>
          <w:szCs w:val="28"/>
        </w:rPr>
        <w:t>101476997620,28</w:t>
      </w:r>
      <w:r w:rsidR="00950430" w:rsidRPr="00600656">
        <w:rPr>
          <w:sz w:val="28"/>
          <w:szCs w:val="28"/>
        </w:rPr>
        <w:t>руб.</w:t>
      </w:r>
    </w:p>
    <w:p w:rsidR="00816249" w:rsidRPr="00600656" w:rsidRDefault="00816249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50430" w:rsidRPr="0030503C" w:rsidRDefault="00816249" w:rsidP="00600656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30503C">
        <w:rPr>
          <w:b/>
          <w:sz w:val="28"/>
          <w:szCs w:val="28"/>
        </w:rPr>
        <w:t>2.</w:t>
      </w:r>
      <w:r w:rsidR="006E7D1D" w:rsidRPr="0030503C">
        <w:rPr>
          <w:b/>
          <w:sz w:val="28"/>
          <w:szCs w:val="28"/>
        </w:rPr>
        <w:t>6.10 Расчет удельного веса доли каждой статьи затрат в общей сумме затрат (расчет структуры себестоимости)</w:t>
      </w:r>
    </w:p>
    <w:p w:rsidR="0030503C" w:rsidRDefault="0030503C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E7D1D" w:rsidRPr="00600656" w:rsidRDefault="00830447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89.25pt;height:32.25pt">
            <v:imagedata r:id="rId76" o:title=""/>
          </v:shape>
        </w:pict>
      </w:r>
      <w:r w:rsidR="006E7D1D" w:rsidRPr="00600656">
        <w:rPr>
          <w:sz w:val="28"/>
          <w:szCs w:val="28"/>
        </w:rPr>
        <w:t>,%</w:t>
      </w:r>
      <w:r w:rsidR="00600656" w:rsidRPr="00600656">
        <w:rPr>
          <w:sz w:val="28"/>
          <w:szCs w:val="28"/>
        </w:rPr>
        <w:t xml:space="preserve"> </w:t>
      </w:r>
      <w:r w:rsidR="006E7D1D" w:rsidRPr="00600656">
        <w:rPr>
          <w:sz w:val="28"/>
          <w:szCs w:val="28"/>
        </w:rPr>
        <w:t>(42)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E1771" w:rsidRPr="00600656" w:rsidRDefault="00950430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600656">
        <w:rPr>
          <w:sz w:val="28"/>
          <w:szCs w:val="28"/>
        </w:rPr>
        <w:t xml:space="preserve">где: </w:t>
      </w:r>
      <w:r w:rsidRPr="00600656">
        <w:rPr>
          <w:iCs/>
          <w:sz w:val="28"/>
          <w:szCs w:val="28"/>
        </w:rPr>
        <w:t>3</w:t>
      </w:r>
      <w:r w:rsidR="000E1771" w:rsidRPr="00600656">
        <w:rPr>
          <w:iCs/>
          <w:sz w:val="28"/>
          <w:szCs w:val="28"/>
          <w:vertAlign w:val="subscript"/>
          <w:lang w:val="en-US"/>
        </w:rPr>
        <w:t>i</w:t>
      </w:r>
      <w:r w:rsidRPr="00600656">
        <w:rPr>
          <w:i/>
          <w:iCs/>
          <w:sz w:val="28"/>
          <w:szCs w:val="28"/>
        </w:rPr>
        <w:t xml:space="preserve"> - </w:t>
      </w:r>
      <w:r w:rsidR="000E1771" w:rsidRPr="00600656">
        <w:rPr>
          <w:sz w:val="28"/>
          <w:szCs w:val="28"/>
        </w:rPr>
        <w:t xml:space="preserve">затраты по конкретной статье </w:t>
      </w:r>
      <w:r w:rsidRPr="00600656">
        <w:rPr>
          <w:iCs/>
          <w:sz w:val="28"/>
          <w:szCs w:val="28"/>
        </w:rPr>
        <w:t>(</w:t>
      </w:r>
      <w:r w:rsidR="000E1771" w:rsidRPr="00600656">
        <w:rPr>
          <w:iCs/>
          <w:sz w:val="28"/>
          <w:szCs w:val="28"/>
        </w:rPr>
        <w:t>ФЗП</w:t>
      </w:r>
      <w:r w:rsidR="000E1771" w:rsidRPr="00600656">
        <w:rPr>
          <w:iCs/>
          <w:sz w:val="28"/>
          <w:szCs w:val="28"/>
          <w:vertAlign w:val="subscript"/>
        </w:rPr>
        <w:t>ВОД.КОНД</w:t>
      </w:r>
      <w:r w:rsidR="000E1771" w:rsidRPr="00600656">
        <w:rPr>
          <w:iCs/>
          <w:sz w:val="28"/>
          <w:szCs w:val="28"/>
        </w:rPr>
        <w:t>,О</w:t>
      </w:r>
      <w:r w:rsidR="000E1771" w:rsidRPr="00600656">
        <w:rPr>
          <w:iCs/>
          <w:sz w:val="28"/>
          <w:szCs w:val="28"/>
          <w:vertAlign w:val="subscript"/>
        </w:rPr>
        <w:t>ССО</w:t>
      </w:r>
      <w:r w:rsidR="000E1771" w:rsidRPr="00600656">
        <w:rPr>
          <w:iCs/>
          <w:sz w:val="28"/>
          <w:szCs w:val="28"/>
        </w:rPr>
        <w:t>,З</w:t>
      </w:r>
      <w:r w:rsidR="000E1771" w:rsidRPr="00600656">
        <w:rPr>
          <w:iCs/>
          <w:sz w:val="28"/>
          <w:szCs w:val="28"/>
          <w:vertAlign w:val="subscript"/>
        </w:rPr>
        <w:t>ТОП</w:t>
      </w:r>
      <w:r w:rsidR="000E1771" w:rsidRPr="00600656">
        <w:rPr>
          <w:iCs/>
          <w:sz w:val="28"/>
          <w:szCs w:val="28"/>
        </w:rPr>
        <w:t>,З</w:t>
      </w:r>
      <w:r w:rsidR="000E1771" w:rsidRPr="00600656">
        <w:rPr>
          <w:iCs/>
          <w:sz w:val="28"/>
          <w:szCs w:val="28"/>
          <w:vertAlign w:val="subscript"/>
        </w:rPr>
        <w:t xml:space="preserve">СМ.М </w:t>
      </w:r>
      <w:r w:rsidR="000E1771" w:rsidRPr="00600656">
        <w:rPr>
          <w:iCs/>
          <w:sz w:val="28"/>
          <w:szCs w:val="28"/>
        </w:rPr>
        <w:t>,З</w:t>
      </w:r>
      <w:r w:rsidR="000E1771" w:rsidRPr="00600656">
        <w:rPr>
          <w:iCs/>
          <w:sz w:val="28"/>
          <w:szCs w:val="28"/>
          <w:vertAlign w:val="subscript"/>
        </w:rPr>
        <w:t>Ш</w:t>
      </w:r>
      <w:r w:rsidR="000E1771" w:rsidRPr="00600656">
        <w:rPr>
          <w:iCs/>
          <w:sz w:val="28"/>
          <w:szCs w:val="28"/>
        </w:rPr>
        <w:t>,З</w:t>
      </w:r>
      <w:r w:rsidR="000E1771" w:rsidRPr="00600656">
        <w:rPr>
          <w:iCs/>
          <w:sz w:val="28"/>
          <w:szCs w:val="28"/>
          <w:vertAlign w:val="subscript"/>
        </w:rPr>
        <w:t>ТО.ЭР,</w:t>
      </w:r>
      <w:r w:rsidR="000E1771" w:rsidRPr="00600656">
        <w:rPr>
          <w:iCs/>
          <w:sz w:val="28"/>
          <w:szCs w:val="28"/>
        </w:rPr>
        <w:t>А</w:t>
      </w:r>
      <w:r w:rsidR="000E1771" w:rsidRPr="00600656">
        <w:rPr>
          <w:iCs/>
          <w:sz w:val="28"/>
          <w:szCs w:val="28"/>
          <w:vertAlign w:val="subscript"/>
        </w:rPr>
        <w:t>МПС</w:t>
      </w:r>
      <w:r w:rsidR="000E1771" w:rsidRPr="00600656">
        <w:rPr>
          <w:iCs/>
          <w:sz w:val="28"/>
          <w:szCs w:val="28"/>
        </w:rPr>
        <w:t>, З</w:t>
      </w:r>
      <w:r w:rsidR="000E1771" w:rsidRPr="00600656">
        <w:rPr>
          <w:iCs/>
          <w:sz w:val="28"/>
          <w:szCs w:val="28"/>
          <w:vertAlign w:val="subscript"/>
        </w:rPr>
        <w:t>ОБХ</w:t>
      </w:r>
      <w:r w:rsidR="000E1771" w:rsidRPr="00600656">
        <w:rPr>
          <w:iCs/>
          <w:sz w:val="28"/>
          <w:szCs w:val="28"/>
        </w:rPr>
        <w:t>)</w:t>
      </w:r>
      <w:r w:rsidR="00600656" w:rsidRPr="00600656">
        <w:rPr>
          <w:iCs/>
          <w:sz w:val="28"/>
          <w:szCs w:val="28"/>
        </w:rPr>
        <w:t xml:space="preserve"> </w:t>
      </w:r>
    </w:p>
    <w:p w:rsidR="00950430" w:rsidRPr="00600656" w:rsidRDefault="00950430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1.</w:t>
      </w:r>
      <w:r w:rsidR="00600656" w:rsidRPr="00600656">
        <w:rPr>
          <w:sz w:val="28"/>
          <w:szCs w:val="28"/>
        </w:rPr>
        <w:t xml:space="preserve"> </w:t>
      </w:r>
      <w:r w:rsidRPr="00600656">
        <w:rPr>
          <w:sz w:val="28"/>
          <w:szCs w:val="28"/>
        </w:rPr>
        <w:t xml:space="preserve">Заработная плата водителей и кондукторов </w:t>
      </w:r>
      <w:r w:rsidR="000E1771" w:rsidRPr="00600656">
        <w:rPr>
          <w:iCs/>
          <w:sz w:val="28"/>
          <w:szCs w:val="28"/>
        </w:rPr>
        <w:t>ФЗП</w:t>
      </w:r>
      <w:r w:rsidR="000E1771" w:rsidRPr="00600656">
        <w:rPr>
          <w:iCs/>
          <w:sz w:val="28"/>
          <w:szCs w:val="28"/>
          <w:vertAlign w:val="subscript"/>
        </w:rPr>
        <w:t>ВОД.КОНД</w:t>
      </w:r>
      <w:r w:rsidRPr="00600656">
        <w:rPr>
          <w:i/>
          <w:iCs/>
          <w:sz w:val="28"/>
          <w:szCs w:val="28"/>
        </w:rPr>
        <w:t xml:space="preserve"> </w:t>
      </w:r>
      <w:r w:rsidRPr="00600656">
        <w:rPr>
          <w:iCs/>
          <w:sz w:val="28"/>
          <w:szCs w:val="28"/>
        </w:rPr>
        <w:t>: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E1771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198.75pt;height:33pt">
            <v:imagedata r:id="rId77" o:title=""/>
          </v:shape>
        </w:pict>
      </w:r>
      <w:r w:rsidR="000E1771" w:rsidRPr="00600656">
        <w:rPr>
          <w:sz w:val="28"/>
          <w:szCs w:val="28"/>
        </w:rPr>
        <w:t>,%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0430" w:rsidRPr="00600656" w:rsidRDefault="00950430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2. Отчисления на социальное страхование и обеспечение </w:t>
      </w:r>
      <w:r w:rsidR="000E1771" w:rsidRPr="00600656">
        <w:rPr>
          <w:iCs/>
          <w:sz w:val="28"/>
          <w:szCs w:val="28"/>
        </w:rPr>
        <w:t>О</w:t>
      </w:r>
      <w:r w:rsidR="000E1771" w:rsidRPr="00600656">
        <w:rPr>
          <w:iCs/>
          <w:sz w:val="28"/>
          <w:szCs w:val="28"/>
          <w:vertAlign w:val="subscript"/>
        </w:rPr>
        <w:t>ССО</w:t>
      </w:r>
      <w:r w:rsidRPr="00600656">
        <w:rPr>
          <w:sz w:val="28"/>
          <w:szCs w:val="28"/>
        </w:rPr>
        <w:t>: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E1771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194.25pt;height:33pt">
            <v:imagedata r:id="rId78" o:title=""/>
          </v:shape>
        </w:pict>
      </w:r>
      <w:r w:rsidR="000E1771" w:rsidRPr="00600656">
        <w:rPr>
          <w:sz w:val="28"/>
          <w:szCs w:val="28"/>
        </w:rPr>
        <w:t>,%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0430" w:rsidRPr="00600656" w:rsidRDefault="00950430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3. Автомобильное топливо </w:t>
      </w:r>
      <w:r w:rsidR="000E1771" w:rsidRPr="00600656">
        <w:rPr>
          <w:iCs/>
          <w:sz w:val="28"/>
          <w:szCs w:val="28"/>
        </w:rPr>
        <w:t>З</w:t>
      </w:r>
      <w:r w:rsidR="000E1771" w:rsidRPr="00600656">
        <w:rPr>
          <w:iCs/>
          <w:sz w:val="28"/>
          <w:szCs w:val="28"/>
          <w:vertAlign w:val="subscript"/>
        </w:rPr>
        <w:t>ТОП</w:t>
      </w:r>
      <w:r w:rsidRPr="00600656">
        <w:rPr>
          <w:i/>
          <w:iCs/>
          <w:sz w:val="28"/>
          <w:szCs w:val="28"/>
        </w:rPr>
        <w:t xml:space="preserve"> :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E1771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194.25pt;height:33pt">
            <v:imagedata r:id="rId79" o:title=""/>
          </v:shape>
        </w:pict>
      </w:r>
      <w:r w:rsidR="000E1771" w:rsidRPr="00600656">
        <w:rPr>
          <w:sz w:val="28"/>
          <w:szCs w:val="28"/>
        </w:rPr>
        <w:t>,%</w:t>
      </w:r>
    </w:p>
    <w:p w:rsidR="003F7C9D" w:rsidRPr="00600656" w:rsidRDefault="003F7C9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0430" w:rsidRPr="00600656" w:rsidRDefault="00950430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4. Смазочные и прочие эксплуатационные материалы </w:t>
      </w:r>
      <w:r w:rsidR="000E1771" w:rsidRPr="00600656">
        <w:rPr>
          <w:iCs/>
          <w:sz w:val="28"/>
          <w:szCs w:val="28"/>
        </w:rPr>
        <w:t>З</w:t>
      </w:r>
      <w:r w:rsidR="000E1771" w:rsidRPr="00600656">
        <w:rPr>
          <w:iCs/>
          <w:sz w:val="28"/>
          <w:szCs w:val="28"/>
          <w:vertAlign w:val="subscript"/>
        </w:rPr>
        <w:t>СМ.М</w:t>
      </w:r>
      <w:r w:rsidRPr="00600656">
        <w:rPr>
          <w:i/>
          <w:iCs/>
          <w:sz w:val="28"/>
          <w:szCs w:val="28"/>
        </w:rPr>
        <w:t>: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F7C9D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189.75pt;height:33pt">
            <v:imagedata r:id="rId80" o:title=""/>
          </v:shape>
        </w:pict>
      </w:r>
      <w:r w:rsidR="003F7C9D" w:rsidRPr="00600656">
        <w:rPr>
          <w:sz w:val="28"/>
          <w:szCs w:val="28"/>
        </w:rPr>
        <w:t>,%</w:t>
      </w:r>
    </w:p>
    <w:p w:rsidR="00950430" w:rsidRPr="00600656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0430" w:rsidRPr="00600656">
        <w:rPr>
          <w:sz w:val="28"/>
          <w:szCs w:val="28"/>
        </w:rPr>
        <w:t xml:space="preserve">5. Износ и ремонт автомобильных шин </w:t>
      </w:r>
      <w:r w:rsidR="000E1771" w:rsidRPr="00600656">
        <w:rPr>
          <w:iCs/>
          <w:sz w:val="28"/>
          <w:szCs w:val="28"/>
        </w:rPr>
        <w:t>З</w:t>
      </w:r>
      <w:r w:rsidR="000E1771" w:rsidRPr="00600656">
        <w:rPr>
          <w:iCs/>
          <w:sz w:val="28"/>
          <w:szCs w:val="28"/>
          <w:vertAlign w:val="subscript"/>
        </w:rPr>
        <w:t>Ш</w:t>
      </w:r>
      <w:r w:rsidR="00950430" w:rsidRPr="00600656">
        <w:rPr>
          <w:i/>
          <w:iCs/>
          <w:sz w:val="28"/>
          <w:szCs w:val="28"/>
        </w:rPr>
        <w:t>: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F7C9D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195pt;height:33pt">
            <v:imagedata r:id="rId81" o:title=""/>
          </v:shape>
        </w:pict>
      </w:r>
      <w:r w:rsidR="003F7C9D" w:rsidRPr="00600656">
        <w:rPr>
          <w:sz w:val="28"/>
          <w:szCs w:val="28"/>
        </w:rPr>
        <w:t>,%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0430" w:rsidRPr="00600656" w:rsidRDefault="00950430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6. Техническое обслуживание и эксплуатационный ремонт автомобилей</w:t>
      </w:r>
      <w:r w:rsidR="00EA6C7C" w:rsidRPr="00600656">
        <w:rPr>
          <w:iCs/>
          <w:sz w:val="28"/>
          <w:szCs w:val="28"/>
        </w:rPr>
        <w:t xml:space="preserve"> З</w:t>
      </w:r>
      <w:r w:rsidR="00EA6C7C" w:rsidRPr="00600656">
        <w:rPr>
          <w:iCs/>
          <w:sz w:val="28"/>
          <w:szCs w:val="28"/>
          <w:vertAlign w:val="subscript"/>
        </w:rPr>
        <w:t>ТО.ЭР</w:t>
      </w:r>
      <w:r w:rsidR="00EA6C7C" w:rsidRPr="00600656">
        <w:rPr>
          <w:iCs/>
          <w:sz w:val="28"/>
          <w:szCs w:val="28"/>
        </w:rPr>
        <w:t>: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F7C9D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200.25pt;height:33pt">
            <v:imagedata r:id="rId82" o:title=""/>
          </v:shape>
        </w:pict>
      </w:r>
      <w:r w:rsidR="003F7C9D" w:rsidRPr="00600656">
        <w:rPr>
          <w:sz w:val="28"/>
          <w:szCs w:val="28"/>
        </w:rPr>
        <w:t>,%</w:t>
      </w:r>
    </w:p>
    <w:p w:rsidR="00C013ED" w:rsidRPr="00600656" w:rsidRDefault="00C013E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013ED" w:rsidRPr="00600656" w:rsidRDefault="00C013E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7. Амортизация подвижного состава А</w:t>
      </w:r>
      <w:r w:rsidRPr="00600656">
        <w:rPr>
          <w:sz w:val="28"/>
          <w:szCs w:val="28"/>
          <w:vertAlign w:val="subscript"/>
        </w:rPr>
        <w:t>МПС</w:t>
      </w:r>
      <w:r w:rsidRPr="00600656">
        <w:rPr>
          <w:sz w:val="28"/>
          <w:szCs w:val="28"/>
        </w:rPr>
        <w:t xml:space="preserve">: 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73C79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194.25pt;height:33pt">
            <v:imagedata r:id="rId83" o:title=""/>
          </v:shape>
        </w:pict>
      </w:r>
      <w:r w:rsidR="00173C79" w:rsidRPr="00600656">
        <w:rPr>
          <w:sz w:val="28"/>
          <w:szCs w:val="28"/>
        </w:rPr>
        <w:t>,%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0430" w:rsidRPr="00600656" w:rsidRDefault="00950430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8. Общехозяйственные расходы </w:t>
      </w:r>
      <w:r w:rsidR="000E1771" w:rsidRPr="00600656">
        <w:rPr>
          <w:iCs/>
          <w:sz w:val="28"/>
          <w:szCs w:val="28"/>
        </w:rPr>
        <w:t>З</w:t>
      </w:r>
      <w:r w:rsidR="000E1771" w:rsidRPr="00600656">
        <w:rPr>
          <w:iCs/>
          <w:sz w:val="28"/>
          <w:szCs w:val="28"/>
          <w:vertAlign w:val="subscript"/>
        </w:rPr>
        <w:t>ОБХ: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73C79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198.75pt;height:33pt">
            <v:imagedata r:id="rId84" o:title=""/>
          </v:shape>
        </w:pict>
      </w:r>
      <w:r w:rsidR="00173C79" w:rsidRPr="00600656">
        <w:rPr>
          <w:sz w:val="28"/>
          <w:szCs w:val="28"/>
        </w:rPr>
        <w:t>,%</w:t>
      </w:r>
    </w:p>
    <w:p w:rsidR="00173C79" w:rsidRPr="00600656" w:rsidRDefault="00173C79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0430" w:rsidRPr="0030503C" w:rsidRDefault="00816249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30503C">
        <w:rPr>
          <w:b/>
          <w:sz w:val="28"/>
          <w:szCs w:val="28"/>
        </w:rPr>
        <w:t>2.</w:t>
      </w:r>
      <w:r w:rsidR="00950430" w:rsidRPr="0030503C">
        <w:rPr>
          <w:b/>
          <w:sz w:val="28"/>
          <w:szCs w:val="28"/>
        </w:rPr>
        <w:t xml:space="preserve">6.11 Себестоимость перевозки одного пассажира </w:t>
      </w:r>
      <w:r w:rsidR="003C392D" w:rsidRPr="0030503C">
        <w:rPr>
          <w:b/>
          <w:sz w:val="28"/>
          <w:szCs w:val="28"/>
          <w:lang w:val="en-US"/>
        </w:rPr>
        <w:t>S</w:t>
      </w:r>
      <w:r w:rsidR="003C392D" w:rsidRPr="0030503C">
        <w:rPr>
          <w:b/>
          <w:sz w:val="28"/>
          <w:szCs w:val="28"/>
          <w:vertAlign w:val="subscript"/>
        </w:rPr>
        <w:t>1ПАС</w:t>
      </w:r>
      <w:r w:rsidR="00950430" w:rsidRPr="0030503C">
        <w:rPr>
          <w:b/>
          <w:sz w:val="28"/>
          <w:szCs w:val="28"/>
        </w:rPr>
        <w:t xml:space="preserve"> :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0430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57.75pt;height:33pt">
            <v:imagedata r:id="rId85" o:title=""/>
          </v:shape>
        </w:pict>
      </w:r>
      <w:r w:rsidR="003C392D" w:rsidRPr="00600656">
        <w:rPr>
          <w:sz w:val="28"/>
          <w:szCs w:val="28"/>
        </w:rPr>
        <w:t>,руб.</w:t>
      </w:r>
      <w:r w:rsidR="00600656" w:rsidRPr="00600656">
        <w:rPr>
          <w:sz w:val="28"/>
          <w:szCs w:val="28"/>
        </w:rPr>
        <w:t xml:space="preserve"> </w:t>
      </w:r>
      <w:r w:rsidR="00950430" w:rsidRPr="00600656">
        <w:rPr>
          <w:sz w:val="28"/>
          <w:szCs w:val="28"/>
        </w:rPr>
        <w:t>(43)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0430" w:rsidRPr="00600656" w:rsidRDefault="00950430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где: </w:t>
      </w:r>
      <w:r w:rsidR="003C392D" w:rsidRPr="00600656">
        <w:rPr>
          <w:sz w:val="28"/>
          <w:szCs w:val="28"/>
          <w:lang w:val="en-US"/>
        </w:rPr>
        <w:t>Q</w:t>
      </w:r>
      <w:r w:rsidRPr="00600656">
        <w:rPr>
          <w:sz w:val="28"/>
          <w:szCs w:val="28"/>
        </w:rPr>
        <w:t xml:space="preserve"> - дополнительный объем перевозки на планируемый год (</w:t>
      </w:r>
      <w:r w:rsidR="0062154D" w:rsidRPr="00600656">
        <w:rPr>
          <w:sz w:val="28"/>
          <w:szCs w:val="28"/>
        </w:rPr>
        <w:t>4</w:t>
      </w:r>
      <w:r w:rsidR="003C392D" w:rsidRPr="00600656">
        <w:rPr>
          <w:sz w:val="28"/>
          <w:szCs w:val="28"/>
        </w:rPr>
        <w:t>978100</w:t>
      </w:r>
      <w:r w:rsidRPr="00600656">
        <w:rPr>
          <w:sz w:val="28"/>
          <w:szCs w:val="28"/>
        </w:rPr>
        <w:t>пас.)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82557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188.25pt;height:30.75pt">
            <v:imagedata r:id="rId86" o:title=""/>
          </v:shape>
        </w:pict>
      </w:r>
      <w:r w:rsidR="003C392D" w:rsidRPr="00600656">
        <w:rPr>
          <w:sz w:val="28"/>
          <w:szCs w:val="28"/>
        </w:rPr>
        <w:t>,ру</w:t>
      </w:r>
      <w:r w:rsidR="00B82557" w:rsidRPr="00600656">
        <w:rPr>
          <w:sz w:val="28"/>
          <w:szCs w:val="28"/>
        </w:rPr>
        <w:t>б.</w:t>
      </w:r>
    </w:p>
    <w:p w:rsidR="00600656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0430" w:rsidRPr="00600656">
        <w:rPr>
          <w:sz w:val="28"/>
          <w:szCs w:val="28"/>
        </w:rPr>
        <w:t xml:space="preserve">Результаты расчетов занесем в таблицу </w:t>
      </w:r>
      <w:r w:rsidR="00816249" w:rsidRPr="00600656">
        <w:rPr>
          <w:sz w:val="28"/>
          <w:szCs w:val="28"/>
        </w:rPr>
        <w:t>№</w:t>
      </w:r>
      <w:r w:rsidR="00950430" w:rsidRPr="00600656">
        <w:rPr>
          <w:sz w:val="28"/>
          <w:szCs w:val="28"/>
        </w:rPr>
        <w:t>3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0430" w:rsidRPr="00600656" w:rsidRDefault="00950430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Таблица</w:t>
      </w:r>
      <w:r w:rsidR="00AA7023">
        <w:rPr>
          <w:sz w:val="28"/>
          <w:szCs w:val="28"/>
        </w:rPr>
        <w:t xml:space="preserve"> </w:t>
      </w:r>
      <w:r w:rsidR="00816249" w:rsidRPr="00600656">
        <w:rPr>
          <w:sz w:val="28"/>
          <w:szCs w:val="28"/>
        </w:rPr>
        <w:t>№</w:t>
      </w:r>
      <w:r w:rsidRPr="00600656">
        <w:rPr>
          <w:sz w:val="28"/>
          <w:szCs w:val="28"/>
        </w:rPr>
        <w:t xml:space="preserve"> 3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1"/>
        <w:gridCol w:w="1666"/>
        <w:gridCol w:w="1088"/>
      </w:tblGrid>
      <w:tr w:rsidR="003C392D" w:rsidRPr="00D21A37" w:rsidTr="00D21A37">
        <w:trPr>
          <w:trHeight w:val="23"/>
        </w:trPr>
        <w:tc>
          <w:tcPr>
            <w:tcW w:w="0" w:type="auto"/>
            <w:shd w:val="clear" w:color="auto" w:fill="auto"/>
          </w:tcPr>
          <w:p w:rsidR="003C392D" w:rsidRPr="00D21A37" w:rsidRDefault="003C392D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Наименование показателей</w:t>
            </w:r>
          </w:p>
        </w:tc>
        <w:tc>
          <w:tcPr>
            <w:tcW w:w="0" w:type="auto"/>
            <w:shd w:val="clear" w:color="auto" w:fill="auto"/>
          </w:tcPr>
          <w:p w:rsidR="003C392D" w:rsidRPr="00D21A37" w:rsidRDefault="003C392D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Величина</w:t>
            </w:r>
            <w:r w:rsidR="00600656" w:rsidRPr="00D21A37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C392D" w:rsidRPr="00D21A37" w:rsidRDefault="003C392D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Удельный</w:t>
            </w:r>
          </w:p>
        </w:tc>
      </w:tr>
      <w:tr w:rsidR="003C392D" w:rsidRPr="00D21A37" w:rsidTr="00D21A37">
        <w:trPr>
          <w:trHeight w:val="23"/>
        </w:trPr>
        <w:tc>
          <w:tcPr>
            <w:tcW w:w="0" w:type="auto"/>
            <w:shd w:val="clear" w:color="auto" w:fill="auto"/>
          </w:tcPr>
          <w:p w:rsidR="00FE577C" w:rsidRPr="00D21A37" w:rsidRDefault="003C392D" w:rsidP="00D21A37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1. Общая сумма затрат на перевозки, тыс.руб.</w:t>
            </w:r>
            <w:r w:rsidR="00600656" w:rsidRPr="00D21A37">
              <w:rPr>
                <w:sz w:val="20"/>
                <w:szCs w:val="28"/>
              </w:rPr>
              <w:t xml:space="preserve"> </w:t>
            </w:r>
          </w:p>
          <w:p w:rsidR="003C392D" w:rsidRPr="00D21A37" w:rsidRDefault="00FE577C" w:rsidP="00D21A37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 xml:space="preserve">В том </w:t>
            </w:r>
            <w:r w:rsidR="003C392D" w:rsidRPr="00D21A37">
              <w:rPr>
                <w:sz w:val="20"/>
                <w:szCs w:val="28"/>
              </w:rPr>
              <w:t>числе по статьям:</w:t>
            </w:r>
          </w:p>
          <w:p w:rsidR="003C392D" w:rsidRPr="00D21A37" w:rsidRDefault="003C392D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- заработная плата водителей и кондукторов</w:t>
            </w:r>
          </w:p>
          <w:p w:rsidR="003C392D" w:rsidRPr="00D21A37" w:rsidRDefault="003C392D" w:rsidP="00D21A37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- отчисления на социальное страхование и</w:t>
            </w:r>
          </w:p>
          <w:p w:rsidR="003C392D" w:rsidRPr="00D21A37" w:rsidRDefault="003C392D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обеспечение</w:t>
            </w:r>
          </w:p>
          <w:p w:rsidR="003C392D" w:rsidRPr="00D21A37" w:rsidRDefault="003C392D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- автомобильное топливо</w:t>
            </w:r>
          </w:p>
          <w:p w:rsidR="003C392D" w:rsidRPr="00D21A37" w:rsidRDefault="003C392D" w:rsidP="00D21A37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- смазочные и прочие эксплуатационные материалы</w:t>
            </w:r>
          </w:p>
          <w:p w:rsidR="003C392D" w:rsidRPr="00D21A37" w:rsidRDefault="003C392D" w:rsidP="00D21A37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- износ и ремонт автомобильных шин</w:t>
            </w:r>
          </w:p>
          <w:p w:rsidR="003C392D" w:rsidRPr="00D21A37" w:rsidRDefault="003C392D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- техническое обслуживание и эксплуатационный ремонт автомобилей</w:t>
            </w:r>
          </w:p>
          <w:p w:rsidR="003C392D" w:rsidRPr="00D21A37" w:rsidRDefault="003C392D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- амортизация подвижного состава</w:t>
            </w:r>
          </w:p>
          <w:p w:rsidR="003C392D" w:rsidRPr="00D21A37" w:rsidRDefault="003C392D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- общехозяйственные расходы</w:t>
            </w:r>
          </w:p>
        </w:tc>
        <w:tc>
          <w:tcPr>
            <w:tcW w:w="0" w:type="auto"/>
            <w:shd w:val="clear" w:color="auto" w:fill="auto"/>
          </w:tcPr>
          <w:p w:rsidR="003C392D" w:rsidRPr="00D21A37" w:rsidRDefault="003C392D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FE577C" w:rsidRPr="00D21A37" w:rsidRDefault="00FE577C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101476997620,28</w:t>
            </w:r>
          </w:p>
          <w:p w:rsidR="00FE577C" w:rsidRPr="00D21A37" w:rsidRDefault="00FE577C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10715553422,02</w:t>
            </w:r>
          </w:p>
          <w:p w:rsidR="00FE577C" w:rsidRPr="00D21A37" w:rsidRDefault="00FE577C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2903914977,37</w:t>
            </w:r>
          </w:p>
          <w:p w:rsidR="00FE577C" w:rsidRPr="00D21A37" w:rsidRDefault="00FE577C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FE577C" w:rsidRPr="00D21A37" w:rsidRDefault="00FE577C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9366391460,67</w:t>
            </w:r>
          </w:p>
          <w:p w:rsidR="00FE577C" w:rsidRPr="00D21A37" w:rsidRDefault="00FE577C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1873278292,13</w:t>
            </w:r>
          </w:p>
          <w:p w:rsidR="00FE577C" w:rsidRPr="00D21A37" w:rsidRDefault="00FE577C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448884596,5</w:t>
            </w:r>
          </w:p>
          <w:p w:rsidR="00FE577C" w:rsidRPr="00D21A37" w:rsidRDefault="00FE577C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600656" w:rsidRPr="00D21A37" w:rsidRDefault="00FE577C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56269150738,56</w:t>
            </w:r>
          </w:p>
          <w:p w:rsidR="00FE577C" w:rsidRPr="00D21A37" w:rsidRDefault="00FE577C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3826494000</w:t>
            </w:r>
          </w:p>
          <w:p w:rsidR="00FE577C" w:rsidRPr="00D21A37" w:rsidRDefault="00FE577C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16073330133,03</w:t>
            </w:r>
          </w:p>
        </w:tc>
        <w:tc>
          <w:tcPr>
            <w:tcW w:w="0" w:type="auto"/>
            <w:shd w:val="clear" w:color="auto" w:fill="auto"/>
          </w:tcPr>
          <w:p w:rsidR="003C392D" w:rsidRPr="00D21A37" w:rsidRDefault="003C392D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FE577C" w:rsidRPr="00D21A37" w:rsidRDefault="00FE577C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100</w:t>
            </w:r>
          </w:p>
          <w:p w:rsidR="00FE577C" w:rsidRPr="00D21A37" w:rsidRDefault="00FE577C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10,56</w:t>
            </w:r>
          </w:p>
          <w:p w:rsidR="00FE577C" w:rsidRPr="00D21A37" w:rsidRDefault="00FE577C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2,86</w:t>
            </w:r>
          </w:p>
          <w:p w:rsidR="00FE577C" w:rsidRPr="00D21A37" w:rsidRDefault="00FE577C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FE577C" w:rsidRPr="00D21A37" w:rsidRDefault="00FE577C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9,23</w:t>
            </w:r>
          </w:p>
          <w:p w:rsidR="00FE577C" w:rsidRPr="00D21A37" w:rsidRDefault="00FE577C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1,85</w:t>
            </w:r>
          </w:p>
          <w:p w:rsidR="00FE577C" w:rsidRPr="00D21A37" w:rsidRDefault="00FE577C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0,44</w:t>
            </w:r>
          </w:p>
          <w:p w:rsidR="00FE577C" w:rsidRPr="00D21A37" w:rsidRDefault="00FE577C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FE577C" w:rsidRPr="00D21A37" w:rsidRDefault="00FE577C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55,45</w:t>
            </w:r>
          </w:p>
          <w:p w:rsidR="00FE577C" w:rsidRPr="00D21A37" w:rsidRDefault="00FE577C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3,77</w:t>
            </w:r>
          </w:p>
          <w:p w:rsidR="00FE577C" w:rsidRPr="00D21A37" w:rsidRDefault="00FE577C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15,8</w:t>
            </w:r>
            <w:r w:rsidR="00045BD8" w:rsidRPr="00D21A37">
              <w:rPr>
                <w:sz w:val="20"/>
                <w:szCs w:val="28"/>
              </w:rPr>
              <w:t>4</w:t>
            </w:r>
          </w:p>
        </w:tc>
      </w:tr>
      <w:tr w:rsidR="003C392D" w:rsidRPr="00D21A37" w:rsidTr="00D21A37">
        <w:trPr>
          <w:trHeight w:val="23"/>
        </w:trPr>
        <w:tc>
          <w:tcPr>
            <w:tcW w:w="0" w:type="auto"/>
            <w:shd w:val="clear" w:color="auto" w:fill="auto"/>
          </w:tcPr>
          <w:p w:rsidR="003C392D" w:rsidRPr="00D21A37" w:rsidRDefault="00045BD8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2. Себестоимость перевозки 1 пассажира, руб.</w:t>
            </w:r>
          </w:p>
        </w:tc>
        <w:tc>
          <w:tcPr>
            <w:tcW w:w="0" w:type="auto"/>
            <w:shd w:val="clear" w:color="auto" w:fill="auto"/>
          </w:tcPr>
          <w:p w:rsidR="003C392D" w:rsidRPr="00D21A37" w:rsidRDefault="00045BD8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21A37">
              <w:rPr>
                <w:sz w:val="20"/>
                <w:szCs w:val="28"/>
              </w:rPr>
              <w:t>20384,68</w:t>
            </w:r>
          </w:p>
        </w:tc>
        <w:tc>
          <w:tcPr>
            <w:tcW w:w="0" w:type="auto"/>
            <w:shd w:val="clear" w:color="auto" w:fill="auto"/>
          </w:tcPr>
          <w:p w:rsidR="003C392D" w:rsidRPr="00D21A37" w:rsidRDefault="003C392D" w:rsidP="00D21A3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</w:tr>
    </w:tbl>
    <w:p w:rsidR="00816249" w:rsidRPr="00600656" w:rsidRDefault="00816249" w:rsidP="00600656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950430" w:rsidRPr="00600656" w:rsidRDefault="00816249" w:rsidP="00600656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00656">
        <w:rPr>
          <w:b/>
          <w:sz w:val="28"/>
          <w:szCs w:val="28"/>
        </w:rPr>
        <w:t>2.7</w:t>
      </w:r>
      <w:r w:rsidR="0030503C">
        <w:rPr>
          <w:b/>
          <w:sz w:val="28"/>
          <w:szCs w:val="28"/>
        </w:rPr>
        <w:t xml:space="preserve"> </w:t>
      </w:r>
      <w:r w:rsidRPr="00600656">
        <w:rPr>
          <w:b/>
          <w:sz w:val="28"/>
          <w:szCs w:val="28"/>
        </w:rPr>
        <w:t>Методика расчета доходов от перевозок, финансового результата</w:t>
      </w:r>
    </w:p>
    <w:p w:rsidR="00C013ED" w:rsidRPr="00600656" w:rsidRDefault="00C013ED" w:rsidP="00600656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950430" w:rsidRPr="0030503C" w:rsidRDefault="00816249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vertAlign w:val="subscript"/>
        </w:rPr>
      </w:pPr>
      <w:r w:rsidRPr="0030503C">
        <w:rPr>
          <w:b/>
          <w:sz w:val="28"/>
          <w:szCs w:val="28"/>
        </w:rPr>
        <w:t>2.</w:t>
      </w:r>
      <w:r w:rsidR="00950430" w:rsidRPr="0030503C">
        <w:rPr>
          <w:b/>
          <w:sz w:val="28"/>
          <w:szCs w:val="28"/>
        </w:rPr>
        <w:t xml:space="preserve">7.1 Доходы (выручка) от перевозок </w:t>
      </w:r>
      <w:r w:rsidR="00950430" w:rsidRPr="0030503C">
        <w:rPr>
          <w:b/>
          <w:iCs/>
          <w:sz w:val="28"/>
          <w:szCs w:val="28"/>
        </w:rPr>
        <w:t>Д</w:t>
      </w:r>
      <w:r w:rsidR="00B82557" w:rsidRPr="0030503C">
        <w:rPr>
          <w:b/>
          <w:iCs/>
          <w:sz w:val="28"/>
          <w:szCs w:val="28"/>
          <w:vertAlign w:val="subscript"/>
        </w:rPr>
        <w:t>ПЕР</w:t>
      </w:r>
    </w:p>
    <w:p w:rsidR="00950430" w:rsidRPr="00600656" w:rsidRDefault="00950430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i/>
          <w:iCs/>
          <w:sz w:val="28"/>
          <w:szCs w:val="28"/>
        </w:rPr>
        <w:t xml:space="preserve">- </w:t>
      </w:r>
      <w:r w:rsidRPr="00600656">
        <w:rPr>
          <w:sz w:val="28"/>
          <w:szCs w:val="28"/>
        </w:rPr>
        <w:t>Автобусные перевозки в городе на социальных маршрутах: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0430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101.25pt;height:15pt">
            <v:imagedata r:id="rId87" o:title=""/>
          </v:shape>
        </w:pict>
      </w:r>
      <w:r w:rsidR="002A01A9" w:rsidRPr="00600656">
        <w:rPr>
          <w:sz w:val="28"/>
          <w:szCs w:val="28"/>
        </w:rPr>
        <w:t>,руб.</w:t>
      </w:r>
      <w:r w:rsidR="00600656" w:rsidRPr="00600656">
        <w:rPr>
          <w:sz w:val="28"/>
          <w:szCs w:val="28"/>
        </w:rPr>
        <w:t xml:space="preserve"> </w:t>
      </w:r>
      <w:r w:rsidR="00950430" w:rsidRPr="00600656">
        <w:rPr>
          <w:sz w:val="28"/>
          <w:szCs w:val="28"/>
        </w:rPr>
        <w:t>(44)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0430" w:rsidRPr="00600656" w:rsidRDefault="002A01A9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Где</w:t>
      </w:r>
      <w:r w:rsidR="00EC6396" w:rsidRPr="00600656">
        <w:rPr>
          <w:sz w:val="28"/>
          <w:szCs w:val="28"/>
        </w:rPr>
        <w:t>:</w:t>
      </w:r>
      <w:r w:rsidR="00950430" w:rsidRPr="00600656">
        <w:rPr>
          <w:sz w:val="28"/>
          <w:szCs w:val="28"/>
        </w:rPr>
        <w:t xml:space="preserve"> </w:t>
      </w:r>
      <w:r w:rsidRPr="00600656">
        <w:rPr>
          <w:iCs/>
          <w:smallCaps/>
          <w:sz w:val="28"/>
          <w:szCs w:val="28"/>
        </w:rPr>
        <w:t>Т</w:t>
      </w:r>
      <w:r w:rsidRPr="00600656">
        <w:rPr>
          <w:iCs/>
          <w:smallCaps/>
          <w:sz w:val="28"/>
          <w:szCs w:val="28"/>
          <w:vertAlign w:val="subscript"/>
        </w:rPr>
        <w:t>!ПАС</w:t>
      </w:r>
      <w:r w:rsidR="00950430" w:rsidRPr="00600656">
        <w:rPr>
          <w:iCs/>
          <w:smallCaps/>
          <w:sz w:val="28"/>
          <w:szCs w:val="28"/>
        </w:rPr>
        <w:t xml:space="preserve"> </w:t>
      </w:r>
      <w:r w:rsidRPr="00600656">
        <w:rPr>
          <w:iCs/>
          <w:sz w:val="28"/>
          <w:szCs w:val="28"/>
        </w:rPr>
        <w:t>-</w:t>
      </w:r>
      <w:r w:rsidR="00950430" w:rsidRPr="00600656">
        <w:rPr>
          <w:i/>
          <w:iCs/>
          <w:sz w:val="28"/>
          <w:szCs w:val="28"/>
        </w:rPr>
        <w:t xml:space="preserve"> </w:t>
      </w:r>
      <w:r w:rsidR="00950430" w:rsidRPr="00600656">
        <w:rPr>
          <w:sz w:val="28"/>
          <w:szCs w:val="28"/>
        </w:rPr>
        <w:t xml:space="preserve">тариф за поездку 1 пассажира, действующий на социальных </w:t>
      </w:r>
      <w:r w:rsidRPr="00600656">
        <w:rPr>
          <w:sz w:val="28"/>
          <w:szCs w:val="28"/>
        </w:rPr>
        <w:t>м</w:t>
      </w:r>
      <w:r w:rsidR="00950430" w:rsidRPr="00600656">
        <w:rPr>
          <w:sz w:val="28"/>
          <w:szCs w:val="28"/>
        </w:rPr>
        <w:t>аршрутах, руб. (принять тариф, действующий в нас</w:t>
      </w:r>
      <w:r w:rsidRPr="00600656">
        <w:rPr>
          <w:sz w:val="28"/>
          <w:szCs w:val="28"/>
        </w:rPr>
        <w:t>еленном пункте, в ко</w:t>
      </w:r>
      <w:r w:rsidR="00950430" w:rsidRPr="00600656">
        <w:rPr>
          <w:sz w:val="28"/>
          <w:szCs w:val="28"/>
        </w:rPr>
        <w:t xml:space="preserve">тором проживает студент - в Чувашской Республике цена 1 поездки </w:t>
      </w:r>
      <w:r w:rsidRPr="00600656">
        <w:rPr>
          <w:sz w:val="28"/>
          <w:szCs w:val="28"/>
        </w:rPr>
        <w:t>10</w:t>
      </w:r>
      <w:r w:rsidR="00950430" w:rsidRPr="00600656">
        <w:rPr>
          <w:sz w:val="28"/>
          <w:szCs w:val="28"/>
        </w:rPr>
        <w:t>-руб., в городских условиях)</w:t>
      </w:r>
    </w:p>
    <w:p w:rsidR="00950430" w:rsidRPr="00600656" w:rsidRDefault="00950430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iCs/>
          <w:sz w:val="28"/>
          <w:szCs w:val="28"/>
        </w:rPr>
        <w:t>К</w:t>
      </w:r>
      <w:r w:rsidR="002A01A9" w:rsidRPr="00600656">
        <w:rPr>
          <w:iCs/>
          <w:sz w:val="28"/>
          <w:szCs w:val="28"/>
          <w:vertAlign w:val="subscript"/>
        </w:rPr>
        <w:t>ЛЬГ</w:t>
      </w:r>
      <w:r w:rsidRPr="00600656">
        <w:rPr>
          <w:iCs/>
          <w:sz w:val="28"/>
          <w:szCs w:val="28"/>
        </w:rPr>
        <w:t xml:space="preserve"> </w:t>
      </w:r>
      <w:r w:rsidRPr="00600656">
        <w:rPr>
          <w:sz w:val="28"/>
          <w:szCs w:val="28"/>
        </w:rPr>
        <w:t xml:space="preserve">- коэффициент, учитывающий долю льготных пассажиров </w:t>
      </w:r>
      <w:r w:rsidR="002A01A9" w:rsidRPr="00600656">
        <w:rPr>
          <w:sz w:val="28"/>
          <w:szCs w:val="28"/>
        </w:rPr>
        <w:t>–</w:t>
      </w:r>
      <w:r w:rsidRPr="00600656">
        <w:rPr>
          <w:sz w:val="28"/>
          <w:szCs w:val="28"/>
        </w:rPr>
        <w:t xml:space="preserve"> принять</w:t>
      </w:r>
      <w:r w:rsidR="002A01A9" w:rsidRPr="00600656">
        <w:rPr>
          <w:sz w:val="28"/>
          <w:szCs w:val="28"/>
        </w:rPr>
        <w:t xml:space="preserve"> 0,88</w:t>
      </w:r>
    </w:p>
    <w:p w:rsidR="00950430" w:rsidRPr="00600656" w:rsidRDefault="002A01A9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iCs/>
          <w:sz w:val="28"/>
          <w:szCs w:val="28"/>
          <w:lang w:val="en-US"/>
        </w:rPr>
        <w:t>Q</w:t>
      </w:r>
      <w:r w:rsidR="00950430" w:rsidRPr="00600656">
        <w:rPr>
          <w:iCs/>
          <w:sz w:val="28"/>
          <w:szCs w:val="28"/>
        </w:rPr>
        <w:t xml:space="preserve"> -</w:t>
      </w:r>
      <w:r w:rsidR="00950430" w:rsidRPr="00600656">
        <w:rPr>
          <w:i/>
          <w:iCs/>
          <w:sz w:val="28"/>
          <w:szCs w:val="28"/>
        </w:rPr>
        <w:t xml:space="preserve"> </w:t>
      </w:r>
      <w:r w:rsidR="00950430" w:rsidRPr="00600656">
        <w:rPr>
          <w:sz w:val="28"/>
          <w:szCs w:val="28"/>
        </w:rPr>
        <w:t>дополнительный объем перевозки на планируемый год (</w:t>
      </w:r>
      <w:r w:rsidR="00EC6396" w:rsidRPr="00600656">
        <w:rPr>
          <w:sz w:val="28"/>
          <w:szCs w:val="28"/>
        </w:rPr>
        <w:t>4978100</w:t>
      </w:r>
      <w:r w:rsidR="00950430" w:rsidRPr="00600656">
        <w:rPr>
          <w:sz w:val="28"/>
          <w:szCs w:val="28"/>
        </w:rPr>
        <w:t xml:space="preserve"> пас).</w:t>
      </w:r>
    </w:p>
    <w:p w:rsidR="00600656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0447">
        <w:rPr>
          <w:sz w:val="28"/>
          <w:szCs w:val="28"/>
        </w:rPr>
        <w:pict>
          <v:shape id="_x0000_i1108" type="#_x0000_t75" style="width:197.25pt;height:17.25pt">
            <v:imagedata r:id="rId88" o:title=""/>
          </v:shape>
        </w:pict>
      </w:r>
      <w:r w:rsidR="00EC6396" w:rsidRPr="00600656">
        <w:rPr>
          <w:sz w:val="28"/>
          <w:szCs w:val="28"/>
        </w:rPr>
        <w:t>,руб.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0430" w:rsidRPr="00600656" w:rsidRDefault="00950430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- Автобусные перевозки в городе, выполняемые маршрутными такси: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6396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87.75pt;height:18pt">
            <v:imagedata r:id="rId89" o:title=""/>
          </v:shape>
        </w:pict>
      </w:r>
      <w:r w:rsidR="00EC6396" w:rsidRPr="00600656">
        <w:rPr>
          <w:sz w:val="28"/>
          <w:szCs w:val="28"/>
        </w:rPr>
        <w:t>,руб.</w:t>
      </w:r>
      <w:r w:rsidR="00600656" w:rsidRPr="00600656">
        <w:rPr>
          <w:sz w:val="28"/>
          <w:szCs w:val="28"/>
        </w:rPr>
        <w:t xml:space="preserve"> </w:t>
      </w:r>
      <w:r w:rsidR="00EC6396" w:rsidRPr="00600656">
        <w:rPr>
          <w:sz w:val="28"/>
          <w:szCs w:val="28"/>
        </w:rPr>
        <w:t>(45)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0430" w:rsidRPr="00600656" w:rsidRDefault="00EC6396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Где: </w:t>
      </w:r>
      <w:r w:rsidRPr="00600656">
        <w:rPr>
          <w:iCs/>
          <w:smallCaps/>
          <w:sz w:val="28"/>
          <w:szCs w:val="28"/>
        </w:rPr>
        <w:t>Т</w:t>
      </w:r>
      <w:r w:rsidRPr="00600656">
        <w:rPr>
          <w:iCs/>
          <w:smallCaps/>
          <w:sz w:val="28"/>
          <w:szCs w:val="28"/>
          <w:vertAlign w:val="subscript"/>
        </w:rPr>
        <w:t>!ПАС</w:t>
      </w:r>
      <w:r w:rsidRPr="00600656">
        <w:rPr>
          <w:iCs/>
          <w:smallCaps/>
          <w:sz w:val="28"/>
          <w:szCs w:val="28"/>
        </w:rPr>
        <w:t xml:space="preserve"> </w:t>
      </w:r>
      <w:r w:rsidR="00950430" w:rsidRPr="00600656">
        <w:rPr>
          <w:sz w:val="28"/>
          <w:szCs w:val="28"/>
        </w:rPr>
        <w:t>тариф за поездку 1 пассажира по маршрутным такси (в Чувашской гспублике цена 1 поездки -</w:t>
      </w:r>
      <w:r w:rsidRPr="00600656">
        <w:rPr>
          <w:sz w:val="28"/>
          <w:szCs w:val="28"/>
        </w:rPr>
        <w:t xml:space="preserve"> 10</w:t>
      </w:r>
      <w:r w:rsidR="00950430" w:rsidRPr="00600656">
        <w:rPr>
          <w:sz w:val="28"/>
          <w:szCs w:val="28"/>
        </w:rPr>
        <w:t xml:space="preserve"> руб., в городских условиях).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6396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165.75pt;height:17.25pt">
            <v:imagedata r:id="rId90" o:title=""/>
          </v:shape>
        </w:pict>
      </w:r>
      <w:r w:rsidR="00EC6396" w:rsidRPr="00600656">
        <w:rPr>
          <w:sz w:val="28"/>
          <w:szCs w:val="28"/>
        </w:rPr>
        <w:t>,руб.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73DA" w:rsidRPr="0030503C" w:rsidRDefault="00816249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30503C">
        <w:rPr>
          <w:b/>
          <w:sz w:val="28"/>
          <w:szCs w:val="28"/>
        </w:rPr>
        <w:t>2.</w:t>
      </w:r>
      <w:r w:rsidR="00950430" w:rsidRPr="0030503C">
        <w:rPr>
          <w:b/>
          <w:sz w:val="28"/>
          <w:szCs w:val="28"/>
        </w:rPr>
        <w:t>7.2 Финансовый результат от перевозок</w:t>
      </w:r>
      <w:r w:rsidR="00600656" w:rsidRPr="0030503C">
        <w:rPr>
          <w:b/>
          <w:sz w:val="28"/>
          <w:szCs w:val="28"/>
        </w:rPr>
        <w:t xml:space="preserve"> 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0430" w:rsidRPr="00600656" w:rsidRDefault="00950430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В результате выполнения перевозок предприятие может иметь прибыль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73DA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125.25pt;height:17.25pt">
            <v:imagedata r:id="rId91" o:title=""/>
          </v:shape>
        </w:pict>
      </w:r>
      <w:r w:rsidR="00FB73DA" w:rsidRPr="00600656">
        <w:rPr>
          <w:sz w:val="28"/>
          <w:szCs w:val="28"/>
        </w:rPr>
        <w:t>,руб.</w:t>
      </w:r>
      <w:r w:rsidR="00600656" w:rsidRPr="00600656">
        <w:rPr>
          <w:sz w:val="28"/>
          <w:szCs w:val="28"/>
        </w:rPr>
        <w:t xml:space="preserve"> </w:t>
      </w:r>
      <w:r w:rsidR="00FB73DA" w:rsidRPr="00600656">
        <w:rPr>
          <w:sz w:val="28"/>
          <w:szCs w:val="28"/>
        </w:rPr>
        <w:t>(46)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73DA" w:rsidRPr="00600656" w:rsidRDefault="00FB73DA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Где: Д</w:t>
      </w:r>
      <w:r w:rsidRPr="00600656">
        <w:rPr>
          <w:sz w:val="28"/>
          <w:szCs w:val="28"/>
          <w:vertAlign w:val="subscript"/>
        </w:rPr>
        <w:t xml:space="preserve">ПЕР </w:t>
      </w:r>
      <w:r w:rsidRPr="00600656">
        <w:rPr>
          <w:sz w:val="28"/>
          <w:szCs w:val="28"/>
        </w:rPr>
        <w:t>_ Автобусные перевозки в городе, выполняемые маршрутными такси: (49781000 руб.).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86458" w:rsidRPr="00600656" w:rsidRDefault="00830447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324.75pt;height:17.25pt">
            <v:imagedata r:id="rId92" o:title=""/>
          </v:shape>
        </w:pict>
      </w:r>
      <w:r w:rsidR="00FB73DA" w:rsidRPr="00600656">
        <w:rPr>
          <w:sz w:val="28"/>
          <w:szCs w:val="28"/>
        </w:rPr>
        <w:t>,руб.</w:t>
      </w:r>
    </w:p>
    <w:p w:rsidR="00C013ED" w:rsidRPr="00600656" w:rsidRDefault="00C013ED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16249" w:rsidRPr="00600656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Заключение</w:t>
      </w:r>
    </w:p>
    <w:p w:rsidR="0030503C" w:rsidRDefault="0030503C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0430" w:rsidRPr="00600656" w:rsidRDefault="00950430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При работе курсового проекта, определение финансового состояния автомобильных перевозок городскими автобусными маршрутными такси на планируемый год при планировании дополнительно</w:t>
      </w:r>
      <w:r w:rsidR="00C443EE" w:rsidRPr="00600656">
        <w:rPr>
          <w:sz w:val="28"/>
          <w:szCs w:val="28"/>
        </w:rPr>
        <w:t xml:space="preserve">го объема перевозок составляет </w:t>
      </w:r>
      <w:r w:rsidRPr="00600656">
        <w:rPr>
          <w:sz w:val="28"/>
          <w:szCs w:val="28"/>
        </w:rPr>
        <w:t xml:space="preserve">- </w:t>
      </w:r>
      <w:r w:rsidR="00C443EE" w:rsidRPr="00600656">
        <w:rPr>
          <w:sz w:val="28"/>
          <w:szCs w:val="28"/>
        </w:rPr>
        <w:t>4978100</w:t>
      </w:r>
      <w:r w:rsidRPr="00600656">
        <w:rPr>
          <w:sz w:val="28"/>
          <w:szCs w:val="28"/>
        </w:rPr>
        <w:t xml:space="preserve"> пассажиров.</w:t>
      </w:r>
    </w:p>
    <w:p w:rsidR="00950430" w:rsidRPr="00600656" w:rsidRDefault="00950430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Было рассчитано потребность в автобусах, что составило </w:t>
      </w:r>
      <w:r w:rsidR="00C443EE" w:rsidRPr="00600656">
        <w:rPr>
          <w:sz w:val="28"/>
          <w:szCs w:val="28"/>
        </w:rPr>
        <w:t>13752</w:t>
      </w:r>
      <w:r w:rsidRPr="00600656">
        <w:rPr>
          <w:sz w:val="28"/>
          <w:szCs w:val="28"/>
        </w:rPr>
        <w:t xml:space="preserve"> единицы;</w:t>
      </w:r>
    </w:p>
    <w:p w:rsidR="00950430" w:rsidRPr="00600656" w:rsidRDefault="00950430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Показатели производственной программы по эксплуатации автобусов;</w:t>
      </w:r>
    </w:p>
    <w:p w:rsidR="00950430" w:rsidRPr="00600656" w:rsidRDefault="00950430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Авто-дни в эксплуатации </w:t>
      </w:r>
      <w:r w:rsidRPr="00600656">
        <w:rPr>
          <w:iCs/>
          <w:sz w:val="28"/>
          <w:szCs w:val="28"/>
        </w:rPr>
        <w:t>АД</w:t>
      </w:r>
      <w:r w:rsidRPr="00600656">
        <w:rPr>
          <w:iCs/>
          <w:sz w:val="28"/>
          <w:szCs w:val="28"/>
          <w:vertAlign w:val="subscript"/>
        </w:rPr>
        <w:t>Э</w:t>
      </w:r>
      <w:r w:rsidRPr="00600656">
        <w:rPr>
          <w:i/>
          <w:iCs/>
          <w:sz w:val="28"/>
          <w:szCs w:val="28"/>
        </w:rPr>
        <w:t xml:space="preserve"> - </w:t>
      </w:r>
      <w:r w:rsidR="00C443EE" w:rsidRPr="00600656">
        <w:rPr>
          <w:sz w:val="28"/>
          <w:szCs w:val="28"/>
        </w:rPr>
        <w:t>4216363</w:t>
      </w:r>
      <w:r w:rsidRPr="00600656">
        <w:rPr>
          <w:sz w:val="28"/>
          <w:szCs w:val="28"/>
        </w:rPr>
        <w:t xml:space="preserve"> а-дн;</w:t>
      </w:r>
    </w:p>
    <w:p w:rsidR="00C443EE" w:rsidRPr="00600656" w:rsidRDefault="00950430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Авто-часы в эксплуатации </w:t>
      </w:r>
      <w:r w:rsidRPr="00600656">
        <w:rPr>
          <w:iCs/>
          <w:sz w:val="28"/>
          <w:szCs w:val="28"/>
        </w:rPr>
        <w:t>АЧ</w:t>
      </w:r>
      <w:r w:rsidRPr="00600656">
        <w:rPr>
          <w:iCs/>
          <w:sz w:val="28"/>
          <w:szCs w:val="28"/>
          <w:vertAlign w:val="subscript"/>
        </w:rPr>
        <w:t>Э</w:t>
      </w:r>
      <w:r w:rsidRPr="00600656">
        <w:rPr>
          <w:i/>
          <w:iCs/>
          <w:sz w:val="28"/>
          <w:szCs w:val="28"/>
        </w:rPr>
        <w:t xml:space="preserve"> </w:t>
      </w:r>
      <w:r w:rsidRPr="00600656">
        <w:rPr>
          <w:sz w:val="28"/>
          <w:szCs w:val="28"/>
        </w:rPr>
        <w:t xml:space="preserve">- </w:t>
      </w:r>
      <w:r w:rsidR="00C443EE" w:rsidRPr="00600656">
        <w:rPr>
          <w:sz w:val="28"/>
          <w:szCs w:val="28"/>
        </w:rPr>
        <w:t>59872354</w:t>
      </w:r>
      <w:r w:rsidRPr="00600656">
        <w:rPr>
          <w:sz w:val="28"/>
          <w:szCs w:val="28"/>
        </w:rPr>
        <w:t xml:space="preserve"> а-ч; </w:t>
      </w:r>
    </w:p>
    <w:p w:rsidR="00950430" w:rsidRPr="00600656" w:rsidRDefault="00950430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Общий пробег автобусов </w:t>
      </w:r>
      <w:r w:rsidR="00C443EE" w:rsidRPr="00600656">
        <w:rPr>
          <w:iCs/>
          <w:sz w:val="28"/>
          <w:szCs w:val="28"/>
        </w:rPr>
        <w:sym w:font="Symbol" w:char="F061"/>
      </w:r>
      <w:r w:rsidR="00C443EE" w:rsidRPr="00600656">
        <w:rPr>
          <w:iCs/>
          <w:sz w:val="28"/>
          <w:szCs w:val="28"/>
          <w:vertAlign w:val="subscript"/>
        </w:rPr>
        <w:t xml:space="preserve">ОБЩ </w:t>
      </w:r>
      <w:smartTag w:uri="urn:schemas-microsoft-com:office:smarttags" w:element="metricconverter">
        <w:smartTagPr>
          <w:attr w:name="ProductID" w:val="1065727911,88 км"/>
        </w:smartTagPr>
        <w:r w:rsidR="00C443EE" w:rsidRPr="00600656">
          <w:rPr>
            <w:sz w:val="28"/>
            <w:szCs w:val="28"/>
          </w:rPr>
          <w:t>1065727911,88 км</w:t>
        </w:r>
      </w:smartTag>
      <w:r w:rsidRPr="00600656">
        <w:rPr>
          <w:sz w:val="28"/>
          <w:szCs w:val="28"/>
        </w:rPr>
        <w:t>;</w:t>
      </w:r>
    </w:p>
    <w:p w:rsidR="00950430" w:rsidRPr="00600656" w:rsidRDefault="00950430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Количество водителей для выполнения дополнительного объема перевозок, которое составило </w:t>
      </w:r>
      <w:r w:rsidR="00C443EE" w:rsidRPr="00600656">
        <w:rPr>
          <w:sz w:val="28"/>
          <w:szCs w:val="28"/>
        </w:rPr>
        <w:t>34921</w:t>
      </w:r>
      <w:r w:rsidRPr="00600656">
        <w:rPr>
          <w:sz w:val="28"/>
          <w:szCs w:val="28"/>
        </w:rPr>
        <w:t xml:space="preserve"> чел.;</w:t>
      </w:r>
    </w:p>
    <w:p w:rsidR="00950430" w:rsidRPr="00600656" w:rsidRDefault="00950430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>Фонд заработной платы водителей за отработанное время составило -60526661,98 руб.;</w:t>
      </w:r>
    </w:p>
    <w:p w:rsidR="00C443EE" w:rsidRPr="00600656" w:rsidRDefault="00950430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Фонд заработной платы водителей составило </w:t>
      </w:r>
      <w:r w:rsidR="00C443EE" w:rsidRPr="00600656">
        <w:rPr>
          <w:sz w:val="28"/>
          <w:szCs w:val="28"/>
        </w:rPr>
        <w:t>6913260272,27</w:t>
      </w:r>
      <w:r w:rsidR="007D0A89" w:rsidRPr="00600656">
        <w:rPr>
          <w:sz w:val="28"/>
          <w:szCs w:val="28"/>
        </w:rPr>
        <w:t xml:space="preserve"> руб.,</w:t>
      </w:r>
    </w:p>
    <w:p w:rsidR="00950430" w:rsidRPr="00600656" w:rsidRDefault="00950430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среднемесячная заработная плата водителей составляет </w:t>
      </w:r>
      <w:r w:rsidR="00C443EE" w:rsidRPr="00600656">
        <w:rPr>
          <w:sz w:val="28"/>
          <w:szCs w:val="28"/>
        </w:rPr>
        <w:t>16497,38</w:t>
      </w:r>
      <w:r w:rsidR="007D0A89" w:rsidRPr="00600656">
        <w:rPr>
          <w:sz w:val="28"/>
          <w:szCs w:val="28"/>
        </w:rPr>
        <w:t xml:space="preserve"> руб.</w:t>
      </w:r>
      <w:r w:rsidRPr="00600656">
        <w:rPr>
          <w:sz w:val="28"/>
          <w:szCs w:val="28"/>
        </w:rPr>
        <w:t>;</w:t>
      </w:r>
    </w:p>
    <w:p w:rsidR="00950430" w:rsidRPr="00600656" w:rsidRDefault="00950430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Общая сумма затрат на перевозки </w:t>
      </w:r>
      <w:r w:rsidR="00C443EE" w:rsidRPr="00600656">
        <w:rPr>
          <w:iCs/>
          <w:sz w:val="28"/>
          <w:szCs w:val="28"/>
        </w:rPr>
        <w:t>∑З</w:t>
      </w:r>
      <w:r w:rsidR="007D0A89" w:rsidRPr="00600656">
        <w:rPr>
          <w:iCs/>
          <w:sz w:val="28"/>
          <w:szCs w:val="28"/>
        </w:rPr>
        <w:t xml:space="preserve"> </w:t>
      </w:r>
      <w:r w:rsidRPr="00600656">
        <w:rPr>
          <w:iCs/>
          <w:sz w:val="28"/>
          <w:szCs w:val="28"/>
        </w:rPr>
        <w:t xml:space="preserve">- </w:t>
      </w:r>
      <w:r w:rsidR="00C443EE" w:rsidRPr="00600656">
        <w:rPr>
          <w:sz w:val="28"/>
          <w:szCs w:val="28"/>
        </w:rPr>
        <w:t>101476997620,28</w:t>
      </w:r>
      <w:r w:rsidR="007D0A89" w:rsidRPr="00600656">
        <w:rPr>
          <w:sz w:val="28"/>
          <w:szCs w:val="28"/>
        </w:rPr>
        <w:t xml:space="preserve"> руб.</w:t>
      </w:r>
      <w:r w:rsidRPr="00600656">
        <w:rPr>
          <w:sz w:val="28"/>
          <w:szCs w:val="28"/>
        </w:rPr>
        <w:t>;</w:t>
      </w:r>
    </w:p>
    <w:p w:rsidR="00950430" w:rsidRPr="00600656" w:rsidRDefault="00950430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Затраты на автомобильное топливо </w:t>
      </w:r>
      <w:r w:rsidR="00C443EE" w:rsidRPr="00600656">
        <w:rPr>
          <w:iCs/>
          <w:sz w:val="28"/>
          <w:szCs w:val="28"/>
        </w:rPr>
        <w:t>З</w:t>
      </w:r>
      <w:r w:rsidR="00C443EE" w:rsidRPr="00600656">
        <w:rPr>
          <w:iCs/>
          <w:sz w:val="28"/>
          <w:szCs w:val="28"/>
          <w:vertAlign w:val="subscript"/>
        </w:rPr>
        <w:t>ТОП</w:t>
      </w:r>
      <w:r w:rsidRPr="00600656">
        <w:rPr>
          <w:i/>
          <w:iCs/>
          <w:sz w:val="28"/>
          <w:szCs w:val="28"/>
        </w:rPr>
        <w:t xml:space="preserve"> </w:t>
      </w:r>
      <w:r w:rsidRPr="00600656">
        <w:rPr>
          <w:sz w:val="28"/>
          <w:szCs w:val="28"/>
        </w:rPr>
        <w:t xml:space="preserve">- </w:t>
      </w:r>
      <w:r w:rsidR="007D0A89" w:rsidRPr="00600656">
        <w:rPr>
          <w:sz w:val="28"/>
          <w:szCs w:val="28"/>
        </w:rPr>
        <w:t>9366391460,67 руб.</w:t>
      </w:r>
      <w:r w:rsidRPr="00600656">
        <w:rPr>
          <w:sz w:val="28"/>
          <w:szCs w:val="28"/>
        </w:rPr>
        <w:t>;</w:t>
      </w:r>
    </w:p>
    <w:p w:rsidR="00950430" w:rsidRPr="00600656" w:rsidRDefault="00950430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Смазочные и прочие эксплуатационные материалы </w:t>
      </w:r>
      <w:r w:rsidRPr="00600656">
        <w:rPr>
          <w:iCs/>
          <w:sz w:val="28"/>
          <w:szCs w:val="28"/>
        </w:rPr>
        <w:t>З</w:t>
      </w:r>
      <w:r w:rsidR="007D0A89" w:rsidRPr="00600656">
        <w:rPr>
          <w:iCs/>
          <w:sz w:val="28"/>
          <w:szCs w:val="28"/>
          <w:vertAlign w:val="subscript"/>
        </w:rPr>
        <w:t>СМ,М</w:t>
      </w:r>
      <w:r w:rsidRPr="00600656">
        <w:rPr>
          <w:i/>
          <w:iCs/>
          <w:sz w:val="28"/>
          <w:szCs w:val="28"/>
        </w:rPr>
        <w:t xml:space="preserve"> - </w:t>
      </w:r>
      <w:r w:rsidR="007D0A89" w:rsidRPr="00600656">
        <w:rPr>
          <w:sz w:val="28"/>
          <w:szCs w:val="28"/>
        </w:rPr>
        <w:t>1873278292,13 руб.</w:t>
      </w:r>
      <w:r w:rsidRPr="00600656">
        <w:rPr>
          <w:sz w:val="28"/>
          <w:szCs w:val="28"/>
        </w:rPr>
        <w:t>;</w:t>
      </w:r>
    </w:p>
    <w:p w:rsidR="00950430" w:rsidRPr="00600656" w:rsidRDefault="00950430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Износ и ремонт автомобильных шин </w:t>
      </w:r>
      <w:r w:rsidR="00C443EE" w:rsidRPr="00600656">
        <w:rPr>
          <w:iCs/>
          <w:sz w:val="28"/>
          <w:szCs w:val="28"/>
        </w:rPr>
        <w:t>З</w:t>
      </w:r>
      <w:r w:rsidR="007D0A89" w:rsidRPr="00600656">
        <w:rPr>
          <w:iCs/>
          <w:sz w:val="28"/>
          <w:szCs w:val="28"/>
          <w:vertAlign w:val="subscript"/>
        </w:rPr>
        <w:t>Ш</w:t>
      </w:r>
      <w:r w:rsidR="00C443EE" w:rsidRPr="00600656">
        <w:rPr>
          <w:iCs/>
          <w:sz w:val="28"/>
          <w:szCs w:val="28"/>
          <w:vertAlign w:val="subscript"/>
        </w:rPr>
        <w:t xml:space="preserve"> </w:t>
      </w:r>
      <w:r w:rsidRPr="00600656">
        <w:rPr>
          <w:iCs/>
          <w:sz w:val="28"/>
          <w:szCs w:val="28"/>
        </w:rPr>
        <w:t>-</w:t>
      </w:r>
      <w:r w:rsidRPr="00600656">
        <w:rPr>
          <w:i/>
          <w:iCs/>
          <w:sz w:val="28"/>
          <w:szCs w:val="28"/>
        </w:rPr>
        <w:t xml:space="preserve"> </w:t>
      </w:r>
      <w:r w:rsidR="007D0A89" w:rsidRPr="00600656">
        <w:rPr>
          <w:sz w:val="28"/>
          <w:szCs w:val="28"/>
        </w:rPr>
        <w:t xml:space="preserve">448884596,5 </w:t>
      </w:r>
      <w:r w:rsidRPr="00600656">
        <w:rPr>
          <w:sz w:val="28"/>
          <w:szCs w:val="28"/>
        </w:rPr>
        <w:t>руб.;</w:t>
      </w:r>
    </w:p>
    <w:p w:rsidR="00950430" w:rsidRPr="00600656" w:rsidRDefault="00950430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Техническое обслуживание и эксплуатационный ремонт автомобилей </w:t>
      </w:r>
      <w:r w:rsidRPr="00600656">
        <w:rPr>
          <w:iCs/>
          <w:sz w:val="28"/>
          <w:szCs w:val="28"/>
        </w:rPr>
        <w:t>З</w:t>
      </w:r>
      <w:r w:rsidR="007D0A89" w:rsidRPr="00600656">
        <w:rPr>
          <w:iCs/>
          <w:sz w:val="28"/>
          <w:szCs w:val="28"/>
          <w:vertAlign w:val="subscript"/>
        </w:rPr>
        <w:t>ТО.ЭР</w:t>
      </w:r>
      <w:r w:rsidRPr="00600656">
        <w:rPr>
          <w:i/>
          <w:iCs/>
          <w:sz w:val="28"/>
          <w:szCs w:val="28"/>
        </w:rPr>
        <w:t xml:space="preserve">- </w:t>
      </w:r>
      <w:r w:rsidR="007D0A89" w:rsidRPr="00600656">
        <w:rPr>
          <w:sz w:val="28"/>
          <w:szCs w:val="28"/>
        </w:rPr>
        <w:t xml:space="preserve">56269150738,56 </w:t>
      </w:r>
      <w:r w:rsidRPr="00600656">
        <w:rPr>
          <w:sz w:val="28"/>
          <w:szCs w:val="28"/>
        </w:rPr>
        <w:t>руб.;</w:t>
      </w:r>
    </w:p>
    <w:p w:rsidR="00950430" w:rsidRPr="00600656" w:rsidRDefault="00950430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Общехозяйственные расходы </w:t>
      </w:r>
      <w:r w:rsidRPr="00600656">
        <w:rPr>
          <w:iCs/>
          <w:sz w:val="28"/>
          <w:szCs w:val="28"/>
        </w:rPr>
        <w:t>3</w:t>
      </w:r>
      <w:r w:rsidRPr="00600656">
        <w:rPr>
          <w:iCs/>
          <w:sz w:val="28"/>
          <w:szCs w:val="28"/>
          <w:vertAlign w:val="subscript"/>
        </w:rPr>
        <w:t>ОБХ</w:t>
      </w:r>
      <w:r w:rsidR="007D0A89" w:rsidRPr="00600656">
        <w:rPr>
          <w:iCs/>
          <w:sz w:val="28"/>
          <w:szCs w:val="28"/>
          <w:vertAlign w:val="subscript"/>
        </w:rPr>
        <w:t xml:space="preserve"> </w:t>
      </w:r>
      <w:r w:rsidRPr="00600656">
        <w:rPr>
          <w:iCs/>
          <w:sz w:val="28"/>
          <w:szCs w:val="28"/>
        </w:rPr>
        <w:t>-</w:t>
      </w:r>
      <w:r w:rsidRPr="00600656">
        <w:rPr>
          <w:i/>
          <w:iCs/>
          <w:sz w:val="28"/>
          <w:szCs w:val="28"/>
        </w:rPr>
        <w:t xml:space="preserve"> </w:t>
      </w:r>
      <w:r w:rsidR="007D0A89" w:rsidRPr="00600656">
        <w:rPr>
          <w:sz w:val="28"/>
          <w:szCs w:val="28"/>
        </w:rPr>
        <w:t xml:space="preserve">16073330133,03 </w:t>
      </w:r>
      <w:r w:rsidRPr="00600656">
        <w:rPr>
          <w:sz w:val="28"/>
          <w:szCs w:val="28"/>
        </w:rPr>
        <w:t>руб.;</w:t>
      </w:r>
    </w:p>
    <w:p w:rsidR="00950430" w:rsidRPr="00600656" w:rsidRDefault="00950430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Себестоимость перевозки одного пассажира </w:t>
      </w:r>
      <w:r w:rsidR="007D0A89" w:rsidRPr="00600656">
        <w:rPr>
          <w:iCs/>
          <w:sz w:val="28"/>
          <w:szCs w:val="28"/>
          <w:lang w:val="en-US"/>
        </w:rPr>
        <w:t>S</w:t>
      </w:r>
      <w:r w:rsidR="007D0A89" w:rsidRPr="00600656">
        <w:rPr>
          <w:iCs/>
          <w:sz w:val="28"/>
          <w:szCs w:val="28"/>
          <w:vertAlign w:val="subscript"/>
        </w:rPr>
        <w:t>1ПАС</w:t>
      </w:r>
      <w:r w:rsidRPr="00600656">
        <w:rPr>
          <w:iCs/>
          <w:sz w:val="28"/>
          <w:szCs w:val="28"/>
        </w:rPr>
        <w:t xml:space="preserve"> -</w:t>
      </w:r>
      <w:r w:rsidRPr="00600656">
        <w:rPr>
          <w:i/>
          <w:iCs/>
          <w:sz w:val="28"/>
          <w:szCs w:val="28"/>
        </w:rPr>
        <w:t xml:space="preserve"> </w:t>
      </w:r>
      <w:r w:rsidR="007D0A89" w:rsidRPr="00600656">
        <w:rPr>
          <w:sz w:val="28"/>
          <w:szCs w:val="28"/>
        </w:rPr>
        <w:t>20384,68</w:t>
      </w:r>
      <w:r w:rsidRPr="00600656">
        <w:rPr>
          <w:sz w:val="28"/>
          <w:szCs w:val="28"/>
        </w:rPr>
        <w:t>руб.;</w:t>
      </w:r>
    </w:p>
    <w:p w:rsidR="007D0A89" w:rsidRPr="00600656" w:rsidRDefault="00950430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Доходы, от перевозок выполняемые маршрутными такси в городе </w:t>
      </w:r>
    </w:p>
    <w:p w:rsidR="00950430" w:rsidRPr="00600656" w:rsidRDefault="00950430" w:rsidP="006006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iCs/>
          <w:sz w:val="28"/>
          <w:szCs w:val="28"/>
        </w:rPr>
        <w:t>Д</w:t>
      </w:r>
      <w:r w:rsidRPr="00600656">
        <w:rPr>
          <w:iCs/>
          <w:sz w:val="28"/>
          <w:szCs w:val="28"/>
          <w:vertAlign w:val="subscript"/>
        </w:rPr>
        <w:t>ПЕР</w:t>
      </w:r>
      <w:r w:rsidRPr="00600656">
        <w:rPr>
          <w:iCs/>
          <w:sz w:val="28"/>
          <w:szCs w:val="28"/>
        </w:rPr>
        <w:t xml:space="preserve"> -</w:t>
      </w:r>
      <w:r w:rsidR="007D0A89" w:rsidRPr="00600656">
        <w:rPr>
          <w:iCs/>
          <w:sz w:val="28"/>
          <w:szCs w:val="28"/>
        </w:rPr>
        <w:t xml:space="preserve"> </w:t>
      </w:r>
      <w:r w:rsidR="007D0A89" w:rsidRPr="00600656">
        <w:rPr>
          <w:sz w:val="28"/>
          <w:szCs w:val="28"/>
        </w:rPr>
        <w:t>49781000</w:t>
      </w:r>
      <w:r w:rsidRPr="00600656">
        <w:rPr>
          <w:sz w:val="28"/>
          <w:szCs w:val="28"/>
        </w:rPr>
        <w:t xml:space="preserve"> руб.;</w:t>
      </w:r>
    </w:p>
    <w:p w:rsidR="00950430" w:rsidRPr="00600656" w:rsidRDefault="00950430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00656">
        <w:rPr>
          <w:sz w:val="28"/>
          <w:szCs w:val="28"/>
        </w:rPr>
        <w:t xml:space="preserve">Финансовый результат показал, что объем перевозок - </w:t>
      </w:r>
      <w:r w:rsidR="007D0A89" w:rsidRPr="00600656">
        <w:rPr>
          <w:sz w:val="28"/>
          <w:szCs w:val="28"/>
        </w:rPr>
        <w:t>4978100</w:t>
      </w:r>
      <w:r w:rsidRPr="00600656">
        <w:rPr>
          <w:sz w:val="28"/>
          <w:szCs w:val="28"/>
        </w:rPr>
        <w:t xml:space="preserve"> пас. составит убыток предприятию в сумме </w:t>
      </w:r>
      <w:r w:rsidR="007D0A89" w:rsidRPr="00600656">
        <w:rPr>
          <w:sz w:val="28"/>
          <w:szCs w:val="28"/>
        </w:rPr>
        <w:t>101427216620,28</w:t>
      </w:r>
      <w:r w:rsidRPr="00600656">
        <w:rPr>
          <w:sz w:val="28"/>
          <w:szCs w:val="28"/>
        </w:rPr>
        <w:t xml:space="preserve"> руб., это приведет к банкротству.</w:t>
      </w:r>
    </w:p>
    <w:p w:rsidR="00950430" w:rsidRPr="00600656" w:rsidRDefault="00950430" w:rsidP="0060065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D09AB" w:rsidRPr="00600656" w:rsidRDefault="0030503C" w:rsidP="0030503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Список литературы</w:t>
      </w:r>
    </w:p>
    <w:p w:rsidR="00DB2FBC" w:rsidRPr="00600656" w:rsidRDefault="00DB2FBC" w:rsidP="00600656">
      <w:pPr>
        <w:widowControl w:val="0"/>
        <w:shd w:val="clear" w:color="000000" w:fill="auto"/>
        <w:tabs>
          <w:tab w:val="left" w:pos="2805"/>
        </w:tabs>
        <w:spacing w:line="360" w:lineRule="auto"/>
        <w:ind w:firstLine="709"/>
        <w:jc w:val="both"/>
        <w:rPr>
          <w:sz w:val="28"/>
          <w:szCs w:val="28"/>
        </w:rPr>
      </w:pPr>
    </w:p>
    <w:p w:rsidR="00ED09AB" w:rsidRPr="00600656" w:rsidRDefault="00ED09AB" w:rsidP="0030503C">
      <w:pPr>
        <w:widowControl w:val="0"/>
        <w:numPr>
          <w:ilvl w:val="0"/>
          <w:numId w:val="3"/>
        </w:numPr>
        <w:shd w:val="clear" w:color="000000" w:fill="auto"/>
        <w:tabs>
          <w:tab w:val="clear" w:pos="720"/>
          <w:tab w:val="left" w:pos="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600656">
        <w:rPr>
          <w:sz w:val="28"/>
          <w:szCs w:val="28"/>
        </w:rPr>
        <w:t>Методическое пособие по выполнению курсовой работы.</w:t>
      </w:r>
    </w:p>
    <w:p w:rsidR="00516F54" w:rsidRPr="00600656" w:rsidRDefault="00516F54" w:rsidP="0030503C">
      <w:pPr>
        <w:widowControl w:val="0"/>
        <w:numPr>
          <w:ilvl w:val="0"/>
          <w:numId w:val="3"/>
        </w:numPr>
        <w:shd w:val="clear" w:color="000000" w:fill="auto"/>
        <w:tabs>
          <w:tab w:val="clear" w:pos="720"/>
          <w:tab w:val="left" w:pos="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600656">
        <w:rPr>
          <w:sz w:val="28"/>
          <w:szCs w:val="28"/>
        </w:rPr>
        <w:t xml:space="preserve">Положение о техническом обслуживании и ремонте подвижного состава автомобильного транспорта. </w:t>
      </w:r>
      <w:r w:rsidR="002316AD" w:rsidRPr="00600656">
        <w:rPr>
          <w:sz w:val="28"/>
          <w:szCs w:val="28"/>
        </w:rPr>
        <w:t>М., Транспорт, 1986г</w:t>
      </w:r>
    </w:p>
    <w:p w:rsidR="00DB2FBC" w:rsidRPr="00600656" w:rsidRDefault="00786AE4" w:rsidP="0030503C">
      <w:pPr>
        <w:widowControl w:val="0"/>
        <w:numPr>
          <w:ilvl w:val="0"/>
          <w:numId w:val="3"/>
        </w:numPr>
        <w:shd w:val="clear" w:color="000000" w:fill="auto"/>
        <w:tabs>
          <w:tab w:val="clear" w:pos="720"/>
          <w:tab w:val="left" w:pos="0"/>
          <w:tab w:val="left" w:pos="426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600656">
        <w:rPr>
          <w:sz w:val="28"/>
          <w:szCs w:val="28"/>
        </w:rPr>
        <w:t>Рогова Р.Н</w:t>
      </w:r>
      <w:r w:rsidR="00DB2FBC" w:rsidRPr="00600656">
        <w:rPr>
          <w:sz w:val="28"/>
          <w:szCs w:val="28"/>
        </w:rPr>
        <w:t>. «</w:t>
      </w:r>
      <w:r w:rsidRPr="00600656">
        <w:rPr>
          <w:sz w:val="28"/>
          <w:szCs w:val="28"/>
        </w:rPr>
        <w:t>Задачник по Экономике</w:t>
      </w:r>
      <w:r w:rsidR="00DB2FBC" w:rsidRPr="00600656">
        <w:rPr>
          <w:sz w:val="28"/>
          <w:szCs w:val="28"/>
        </w:rPr>
        <w:t xml:space="preserve">, организация и планирование </w:t>
      </w:r>
      <w:r w:rsidRPr="00600656">
        <w:rPr>
          <w:sz w:val="28"/>
          <w:szCs w:val="28"/>
        </w:rPr>
        <w:t>автомобильного транспорта</w:t>
      </w:r>
      <w:r w:rsidR="00DB2FBC" w:rsidRPr="00600656">
        <w:rPr>
          <w:sz w:val="28"/>
          <w:szCs w:val="28"/>
        </w:rPr>
        <w:t xml:space="preserve">» МОСКВА 1988г. </w:t>
      </w:r>
    </w:p>
    <w:p w:rsidR="00DB2FBC" w:rsidRPr="00600656" w:rsidRDefault="00786AE4" w:rsidP="0030503C">
      <w:pPr>
        <w:widowControl w:val="0"/>
        <w:numPr>
          <w:ilvl w:val="0"/>
          <w:numId w:val="3"/>
        </w:numPr>
        <w:shd w:val="clear" w:color="000000" w:fill="auto"/>
        <w:tabs>
          <w:tab w:val="clear" w:pos="720"/>
          <w:tab w:val="left" w:pos="0"/>
          <w:tab w:val="left" w:pos="426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600656">
        <w:rPr>
          <w:sz w:val="28"/>
          <w:szCs w:val="28"/>
        </w:rPr>
        <w:t>Анисимов А. П., Юфин В.К. Экономика, организация и планирование автомобильного транспорта» М., Транспорт, 1986г.</w:t>
      </w:r>
    </w:p>
    <w:p w:rsidR="00DB2FBC" w:rsidRPr="00600656" w:rsidRDefault="00DB2FBC" w:rsidP="0030503C">
      <w:pPr>
        <w:widowControl w:val="0"/>
        <w:numPr>
          <w:ilvl w:val="0"/>
          <w:numId w:val="3"/>
        </w:numPr>
        <w:shd w:val="clear" w:color="000000" w:fill="auto"/>
        <w:tabs>
          <w:tab w:val="left" w:pos="0"/>
          <w:tab w:val="left" w:pos="426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600656">
        <w:rPr>
          <w:sz w:val="28"/>
          <w:szCs w:val="28"/>
        </w:rPr>
        <w:t>Экономика предприятия. Учебник. «ЮНИТИ» МОСКВА. 1996г. В.Я. Горфинкеля, Е.М.</w:t>
      </w:r>
      <w:r w:rsidR="002316AD" w:rsidRPr="00600656">
        <w:rPr>
          <w:sz w:val="28"/>
          <w:szCs w:val="28"/>
        </w:rPr>
        <w:t xml:space="preserve"> </w:t>
      </w:r>
      <w:r w:rsidRPr="00600656">
        <w:rPr>
          <w:sz w:val="28"/>
          <w:szCs w:val="28"/>
        </w:rPr>
        <w:t>Купрянова.</w:t>
      </w:r>
    </w:p>
    <w:p w:rsidR="00DB2FBC" w:rsidRPr="00600656" w:rsidRDefault="00786AE4" w:rsidP="0030503C">
      <w:pPr>
        <w:widowControl w:val="0"/>
        <w:numPr>
          <w:ilvl w:val="0"/>
          <w:numId w:val="3"/>
        </w:numPr>
        <w:shd w:val="clear" w:color="000000" w:fill="auto"/>
        <w:tabs>
          <w:tab w:val="left" w:pos="0"/>
          <w:tab w:val="left" w:pos="426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600656">
        <w:rPr>
          <w:sz w:val="28"/>
          <w:szCs w:val="28"/>
        </w:rPr>
        <w:t>Нормы расхода топлив и смазочных материалов</w:t>
      </w:r>
      <w:r w:rsidR="002316AD" w:rsidRPr="00600656">
        <w:rPr>
          <w:sz w:val="28"/>
          <w:szCs w:val="28"/>
        </w:rPr>
        <w:t xml:space="preserve"> </w:t>
      </w:r>
      <w:r w:rsidRPr="00600656">
        <w:rPr>
          <w:sz w:val="28"/>
          <w:szCs w:val="28"/>
        </w:rPr>
        <w:t>на автомобильном транспорте. М., НИИАТ, 1993.</w:t>
      </w:r>
    </w:p>
    <w:p w:rsidR="00DB2FBC" w:rsidRPr="00600656" w:rsidRDefault="00786AE4" w:rsidP="0030503C">
      <w:pPr>
        <w:widowControl w:val="0"/>
        <w:numPr>
          <w:ilvl w:val="0"/>
          <w:numId w:val="3"/>
        </w:numPr>
        <w:shd w:val="clear" w:color="000000" w:fill="auto"/>
        <w:tabs>
          <w:tab w:val="left" w:pos="0"/>
          <w:tab w:val="left" w:pos="426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600656">
        <w:rPr>
          <w:sz w:val="28"/>
          <w:szCs w:val="28"/>
        </w:rPr>
        <w:t>Краткий автомобильный справочник</w:t>
      </w:r>
      <w:r w:rsidR="002316AD" w:rsidRPr="00600656">
        <w:rPr>
          <w:sz w:val="28"/>
          <w:szCs w:val="28"/>
        </w:rPr>
        <w:t xml:space="preserve"> НИИАТ, М., Транспорт, 1985г</w:t>
      </w:r>
    </w:p>
    <w:p w:rsidR="00ED09AB" w:rsidRPr="00600656" w:rsidRDefault="00DB2FBC" w:rsidP="0030503C">
      <w:pPr>
        <w:widowControl w:val="0"/>
        <w:numPr>
          <w:ilvl w:val="0"/>
          <w:numId w:val="3"/>
        </w:numPr>
        <w:shd w:val="clear" w:color="000000" w:fill="auto"/>
        <w:tabs>
          <w:tab w:val="clear" w:pos="720"/>
          <w:tab w:val="left" w:pos="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600656">
        <w:rPr>
          <w:sz w:val="28"/>
          <w:szCs w:val="28"/>
        </w:rPr>
        <w:t>Экономика промышленного предприятия. Учебник. МОСКВА. 1998г. «ИНФРА – М» Н.Л. Зайцев.</w:t>
      </w:r>
      <w:bookmarkStart w:id="0" w:name="_GoBack"/>
      <w:bookmarkEnd w:id="0"/>
    </w:p>
    <w:sectPr w:rsidR="00ED09AB" w:rsidRPr="00600656" w:rsidSect="00600656">
      <w:pgSz w:w="11907" w:h="16840" w:code="9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592A"/>
    <w:multiLevelType w:val="hybridMultilevel"/>
    <w:tmpl w:val="5C442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2F68C7"/>
    <w:multiLevelType w:val="hybridMultilevel"/>
    <w:tmpl w:val="E4BE02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A52FA"/>
    <w:multiLevelType w:val="multilevel"/>
    <w:tmpl w:val="EA289FC2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D900002"/>
    <w:multiLevelType w:val="multilevel"/>
    <w:tmpl w:val="D35613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15AF1105"/>
    <w:multiLevelType w:val="hybridMultilevel"/>
    <w:tmpl w:val="4838F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EC4D2A"/>
    <w:multiLevelType w:val="hybridMultilevel"/>
    <w:tmpl w:val="FB1E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107EFC"/>
    <w:multiLevelType w:val="hybridMultilevel"/>
    <w:tmpl w:val="BB588F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0148EB"/>
    <w:multiLevelType w:val="multilevel"/>
    <w:tmpl w:val="3A44A50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2D49000D"/>
    <w:multiLevelType w:val="hybridMultilevel"/>
    <w:tmpl w:val="3970D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5276AF"/>
    <w:multiLevelType w:val="multilevel"/>
    <w:tmpl w:val="E0140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3B530FB6"/>
    <w:multiLevelType w:val="hybridMultilevel"/>
    <w:tmpl w:val="A36A8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DF17587"/>
    <w:multiLevelType w:val="multilevel"/>
    <w:tmpl w:val="0CF0A0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41D41EA2"/>
    <w:multiLevelType w:val="multilevel"/>
    <w:tmpl w:val="F5FC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E65DC3"/>
    <w:multiLevelType w:val="hybridMultilevel"/>
    <w:tmpl w:val="2FE4BC36"/>
    <w:lvl w:ilvl="0" w:tplc="0F768C2C">
      <w:start w:val="1"/>
      <w:numFmt w:val="decimal"/>
      <w:lvlText w:val="%1."/>
      <w:lvlJc w:val="left"/>
      <w:pPr>
        <w:tabs>
          <w:tab w:val="num" w:pos="2505"/>
        </w:tabs>
        <w:ind w:left="2505" w:hanging="360"/>
      </w:pPr>
      <w:rPr>
        <w:rFonts w:cs="Times New Roman" w:hint="default"/>
        <w:sz w:val="32"/>
      </w:rPr>
    </w:lvl>
    <w:lvl w:ilvl="1" w:tplc="E0C8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54C8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5B616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FA2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9CAF3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01CF8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84E41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7A885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6503B74"/>
    <w:multiLevelType w:val="multilevel"/>
    <w:tmpl w:val="BB588F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6F40C4"/>
    <w:multiLevelType w:val="hybridMultilevel"/>
    <w:tmpl w:val="47F29E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C8B3B47"/>
    <w:multiLevelType w:val="hybridMultilevel"/>
    <w:tmpl w:val="862CB49A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7">
    <w:nsid w:val="4E5E2885"/>
    <w:multiLevelType w:val="hybridMultilevel"/>
    <w:tmpl w:val="7CDCA4AA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>
    <w:nsid w:val="592068D8"/>
    <w:multiLevelType w:val="hybridMultilevel"/>
    <w:tmpl w:val="F5FC4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373797"/>
    <w:multiLevelType w:val="hybridMultilevel"/>
    <w:tmpl w:val="A154B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F03FE8"/>
    <w:multiLevelType w:val="multilevel"/>
    <w:tmpl w:val="F426EFA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6AC0282A"/>
    <w:multiLevelType w:val="hybridMultilevel"/>
    <w:tmpl w:val="C574ABF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>
    <w:nsid w:val="745F38E7"/>
    <w:multiLevelType w:val="hybridMultilevel"/>
    <w:tmpl w:val="81A0791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6860C5"/>
    <w:multiLevelType w:val="multilevel"/>
    <w:tmpl w:val="3E3281C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19"/>
  </w:num>
  <w:num w:numId="4">
    <w:abstractNumId w:val="21"/>
  </w:num>
  <w:num w:numId="5">
    <w:abstractNumId w:val="9"/>
  </w:num>
  <w:num w:numId="6">
    <w:abstractNumId w:val="20"/>
  </w:num>
  <w:num w:numId="7">
    <w:abstractNumId w:val="18"/>
  </w:num>
  <w:num w:numId="8">
    <w:abstractNumId w:val="12"/>
  </w:num>
  <w:num w:numId="9">
    <w:abstractNumId w:val="22"/>
  </w:num>
  <w:num w:numId="10">
    <w:abstractNumId w:val="1"/>
  </w:num>
  <w:num w:numId="11">
    <w:abstractNumId w:val="4"/>
  </w:num>
  <w:num w:numId="12">
    <w:abstractNumId w:val="6"/>
  </w:num>
  <w:num w:numId="13">
    <w:abstractNumId w:val="14"/>
  </w:num>
  <w:num w:numId="14">
    <w:abstractNumId w:val="23"/>
  </w:num>
  <w:num w:numId="15">
    <w:abstractNumId w:val="13"/>
  </w:num>
  <w:num w:numId="16">
    <w:abstractNumId w:val="16"/>
  </w:num>
  <w:num w:numId="17">
    <w:abstractNumId w:val="3"/>
  </w:num>
  <w:num w:numId="18">
    <w:abstractNumId w:val="5"/>
  </w:num>
  <w:num w:numId="19">
    <w:abstractNumId w:val="15"/>
  </w:num>
  <w:num w:numId="20">
    <w:abstractNumId w:val="17"/>
  </w:num>
  <w:num w:numId="21">
    <w:abstractNumId w:val="2"/>
  </w:num>
  <w:num w:numId="22">
    <w:abstractNumId w:val="10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B50"/>
    <w:rsid w:val="000115FF"/>
    <w:rsid w:val="00012C8B"/>
    <w:rsid w:val="000311A8"/>
    <w:rsid w:val="00042A84"/>
    <w:rsid w:val="00045BD8"/>
    <w:rsid w:val="00047BD3"/>
    <w:rsid w:val="00051A07"/>
    <w:rsid w:val="0005457E"/>
    <w:rsid w:val="000551D5"/>
    <w:rsid w:val="000568BD"/>
    <w:rsid w:val="000601CF"/>
    <w:rsid w:val="00060AC8"/>
    <w:rsid w:val="00060D26"/>
    <w:rsid w:val="00066708"/>
    <w:rsid w:val="000805AC"/>
    <w:rsid w:val="00087082"/>
    <w:rsid w:val="000943B9"/>
    <w:rsid w:val="000A0634"/>
    <w:rsid w:val="000D2428"/>
    <w:rsid w:val="000D7433"/>
    <w:rsid w:val="000E1771"/>
    <w:rsid w:val="000E2B50"/>
    <w:rsid w:val="00100856"/>
    <w:rsid w:val="00100B87"/>
    <w:rsid w:val="00105F4D"/>
    <w:rsid w:val="0012463D"/>
    <w:rsid w:val="00135C2E"/>
    <w:rsid w:val="00137F3C"/>
    <w:rsid w:val="0014071F"/>
    <w:rsid w:val="00166A9D"/>
    <w:rsid w:val="001672D4"/>
    <w:rsid w:val="00173C79"/>
    <w:rsid w:val="00175653"/>
    <w:rsid w:val="00175D95"/>
    <w:rsid w:val="00185621"/>
    <w:rsid w:val="00187DD6"/>
    <w:rsid w:val="001A5EF9"/>
    <w:rsid w:val="001C356C"/>
    <w:rsid w:val="001C5A64"/>
    <w:rsid w:val="001C603B"/>
    <w:rsid w:val="001F65FA"/>
    <w:rsid w:val="0020290B"/>
    <w:rsid w:val="002249DB"/>
    <w:rsid w:val="00227FB3"/>
    <w:rsid w:val="00230F06"/>
    <w:rsid w:val="002316AD"/>
    <w:rsid w:val="00232CB8"/>
    <w:rsid w:val="00242BB4"/>
    <w:rsid w:val="00257AFB"/>
    <w:rsid w:val="002651EF"/>
    <w:rsid w:val="00274F9E"/>
    <w:rsid w:val="00284917"/>
    <w:rsid w:val="0029479C"/>
    <w:rsid w:val="002A01A9"/>
    <w:rsid w:val="002A038C"/>
    <w:rsid w:val="002A0BD8"/>
    <w:rsid w:val="002A3F6C"/>
    <w:rsid w:val="002A5546"/>
    <w:rsid w:val="002C0468"/>
    <w:rsid w:val="002C4107"/>
    <w:rsid w:val="002C572D"/>
    <w:rsid w:val="002C57A1"/>
    <w:rsid w:val="002D2603"/>
    <w:rsid w:val="002D3423"/>
    <w:rsid w:val="002D3896"/>
    <w:rsid w:val="002E1732"/>
    <w:rsid w:val="002E39F3"/>
    <w:rsid w:val="002E3C99"/>
    <w:rsid w:val="0030503C"/>
    <w:rsid w:val="003059EE"/>
    <w:rsid w:val="00311075"/>
    <w:rsid w:val="003141F5"/>
    <w:rsid w:val="00314D87"/>
    <w:rsid w:val="00346184"/>
    <w:rsid w:val="003503C7"/>
    <w:rsid w:val="00383596"/>
    <w:rsid w:val="003903C2"/>
    <w:rsid w:val="003A4661"/>
    <w:rsid w:val="003C392D"/>
    <w:rsid w:val="003E2055"/>
    <w:rsid w:val="003E5CCD"/>
    <w:rsid w:val="003E6B6E"/>
    <w:rsid w:val="003E73A0"/>
    <w:rsid w:val="003F7C9D"/>
    <w:rsid w:val="00423C48"/>
    <w:rsid w:val="004252CB"/>
    <w:rsid w:val="00430417"/>
    <w:rsid w:val="0043497F"/>
    <w:rsid w:val="00441F5E"/>
    <w:rsid w:val="00451499"/>
    <w:rsid w:val="004845DF"/>
    <w:rsid w:val="00497793"/>
    <w:rsid w:val="004A13BE"/>
    <w:rsid w:val="004D6F1D"/>
    <w:rsid w:val="004E1181"/>
    <w:rsid w:val="004E17E6"/>
    <w:rsid w:val="005018ED"/>
    <w:rsid w:val="0051014C"/>
    <w:rsid w:val="00511D82"/>
    <w:rsid w:val="00513E92"/>
    <w:rsid w:val="00515659"/>
    <w:rsid w:val="00516F54"/>
    <w:rsid w:val="005323ED"/>
    <w:rsid w:val="00556381"/>
    <w:rsid w:val="0055642E"/>
    <w:rsid w:val="00563F63"/>
    <w:rsid w:val="00566718"/>
    <w:rsid w:val="0057709B"/>
    <w:rsid w:val="00580E9A"/>
    <w:rsid w:val="00590B32"/>
    <w:rsid w:val="00593A57"/>
    <w:rsid w:val="005A713F"/>
    <w:rsid w:val="005B4ABB"/>
    <w:rsid w:val="005C35BB"/>
    <w:rsid w:val="005C7584"/>
    <w:rsid w:val="005F5F5A"/>
    <w:rsid w:val="005F6A03"/>
    <w:rsid w:val="00600656"/>
    <w:rsid w:val="00613584"/>
    <w:rsid w:val="006154E5"/>
    <w:rsid w:val="0062154D"/>
    <w:rsid w:val="00625152"/>
    <w:rsid w:val="006341B9"/>
    <w:rsid w:val="00660276"/>
    <w:rsid w:val="00665015"/>
    <w:rsid w:val="0067037B"/>
    <w:rsid w:val="006B0185"/>
    <w:rsid w:val="006B04A7"/>
    <w:rsid w:val="006B5218"/>
    <w:rsid w:val="006C245D"/>
    <w:rsid w:val="006C74D4"/>
    <w:rsid w:val="006E2D79"/>
    <w:rsid w:val="006E3397"/>
    <w:rsid w:val="006E7D1D"/>
    <w:rsid w:val="006F6312"/>
    <w:rsid w:val="006F6DE0"/>
    <w:rsid w:val="00701A1F"/>
    <w:rsid w:val="00714395"/>
    <w:rsid w:val="00725F30"/>
    <w:rsid w:val="007264A4"/>
    <w:rsid w:val="00743DE1"/>
    <w:rsid w:val="007560A5"/>
    <w:rsid w:val="00757773"/>
    <w:rsid w:val="00762B91"/>
    <w:rsid w:val="00762FBB"/>
    <w:rsid w:val="00764219"/>
    <w:rsid w:val="007724CF"/>
    <w:rsid w:val="0078002F"/>
    <w:rsid w:val="007822D4"/>
    <w:rsid w:val="00786601"/>
    <w:rsid w:val="00786AE4"/>
    <w:rsid w:val="007A19AE"/>
    <w:rsid w:val="007A3299"/>
    <w:rsid w:val="007A498F"/>
    <w:rsid w:val="007B073A"/>
    <w:rsid w:val="007B242C"/>
    <w:rsid w:val="007B563A"/>
    <w:rsid w:val="007D0A89"/>
    <w:rsid w:val="007D0DD2"/>
    <w:rsid w:val="007D5328"/>
    <w:rsid w:val="007E4413"/>
    <w:rsid w:val="007E5DF4"/>
    <w:rsid w:val="007F0651"/>
    <w:rsid w:val="0080076B"/>
    <w:rsid w:val="00810188"/>
    <w:rsid w:val="00814C3E"/>
    <w:rsid w:val="00816249"/>
    <w:rsid w:val="00830447"/>
    <w:rsid w:val="008322F3"/>
    <w:rsid w:val="0083609C"/>
    <w:rsid w:val="008369B4"/>
    <w:rsid w:val="00843A97"/>
    <w:rsid w:val="00855C5D"/>
    <w:rsid w:val="00876AC8"/>
    <w:rsid w:val="00886458"/>
    <w:rsid w:val="00892A9C"/>
    <w:rsid w:val="00893B88"/>
    <w:rsid w:val="008A7F88"/>
    <w:rsid w:val="008B3A83"/>
    <w:rsid w:val="008D04F4"/>
    <w:rsid w:val="008D1BE0"/>
    <w:rsid w:val="008D1D5F"/>
    <w:rsid w:val="008D7314"/>
    <w:rsid w:val="008D7461"/>
    <w:rsid w:val="008F0FDB"/>
    <w:rsid w:val="008F309C"/>
    <w:rsid w:val="008F5754"/>
    <w:rsid w:val="008F69B2"/>
    <w:rsid w:val="00920C2A"/>
    <w:rsid w:val="009240CA"/>
    <w:rsid w:val="00947048"/>
    <w:rsid w:val="00947BBF"/>
    <w:rsid w:val="00950430"/>
    <w:rsid w:val="0095413C"/>
    <w:rsid w:val="009572BA"/>
    <w:rsid w:val="009715BD"/>
    <w:rsid w:val="00972136"/>
    <w:rsid w:val="0098217F"/>
    <w:rsid w:val="009A13EF"/>
    <w:rsid w:val="009A2491"/>
    <w:rsid w:val="009B64B0"/>
    <w:rsid w:val="009C337B"/>
    <w:rsid w:val="00A023C7"/>
    <w:rsid w:val="00A04429"/>
    <w:rsid w:val="00A23751"/>
    <w:rsid w:val="00A2754E"/>
    <w:rsid w:val="00A470DE"/>
    <w:rsid w:val="00A51B52"/>
    <w:rsid w:val="00A65373"/>
    <w:rsid w:val="00A8380A"/>
    <w:rsid w:val="00AA7023"/>
    <w:rsid w:val="00AB7D8F"/>
    <w:rsid w:val="00AD4397"/>
    <w:rsid w:val="00AF1690"/>
    <w:rsid w:val="00B07611"/>
    <w:rsid w:val="00B26F63"/>
    <w:rsid w:val="00B34287"/>
    <w:rsid w:val="00B36AE1"/>
    <w:rsid w:val="00B407AC"/>
    <w:rsid w:val="00B4253D"/>
    <w:rsid w:val="00B43FCD"/>
    <w:rsid w:val="00B47994"/>
    <w:rsid w:val="00B570DD"/>
    <w:rsid w:val="00B7298F"/>
    <w:rsid w:val="00B82557"/>
    <w:rsid w:val="00B901FB"/>
    <w:rsid w:val="00B91F77"/>
    <w:rsid w:val="00B92388"/>
    <w:rsid w:val="00B92C94"/>
    <w:rsid w:val="00B94FDD"/>
    <w:rsid w:val="00B95203"/>
    <w:rsid w:val="00B955E4"/>
    <w:rsid w:val="00BA1899"/>
    <w:rsid w:val="00BA65E7"/>
    <w:rsid w:val="00BA69C1"/>
    <w:rsid w:val="00BB7FD2"/>
    <w:rsid w:val="00BC0748"/>
    <w:rsid w:val="00BC5EC8"/>
    <w:rsid w:val="00BD7DCC"/>
    <w:rsid w:val="00BE15B8"/>
    <w:rsid w:val="00C00BC1"/>
    <w:rsid w:val="00C013ED"/>
    <w:rsid w:val="00C321A4"/>
    <w:rsid w:val="00C443EE"/>
    <w:rsid w:val="00C615D8"/>
    <w:rsid w:val="00C67F2A"/>
    <w:rsid w:val="00C7077F"/>
    <w:rsid w:val="00C74328"/>
    <w:rsid w:val="00C84BAD"/>
    <w:rsid w:val="00C90F5C"/>
    <w:rsid w:val="00CA2651"/>
    <w:rsid w:val="00CA4E77"/>
    <w:rsid w:val="00CB073E"/>
    <w:rsid w:val="00CE0440"/>
    <w:rsid w:val="00CF0B3B"/>
    <w:rsid w:val="00CF3A51"/>
    <w:rsid w:val="00D03EB9"/>
    <w:rsid w:val="00D21A37"/>
    <w:rsid w:val="00D33062"/>
    <w:rsid w:val="00D43C2A"/>
    <w:rsid w:val="00D50684"/>
    <w:rsid w:val="00D54A9C"/>
    <w:rsid w:val="00D66D31"/>
    <w:rsid w:val="00D769A6"/>
    <w:rsid w:val="00D800B3"/>
    <w:rsid w:val="00D81E26"/>
    <w:rsid w:val="00D85F57"/>
    <w:rsid w:val="00DB2FBC"/>
    <w:rsid w:val="00DB377A"/>
    <w:rsid w:val="00DB498D"/>
    <w:rsid w:val="00DB5F98"/>
    <w:rsid w:val="00DC3E89"/>
    <w:rsid w:val="00E0655D"/>
    <w:rsid w:val="00E322AC"/>
    <w:rsid w:val="00E34E2C"/>
    <w:rsid w:val="00E42AF2"/>
    <w:rsid w:val="00E5500B"/>
    <w:rsid w:val="00E65184"/>
    <w:rsid w:val="00E65735"/>
    <w:rsid w:val="00E77B06"/>
    <w:rsid w:val="00E80DDE"/>
    <w:rsid w:val="00E81C50"/>
    <w:rsid w:val="00E850B5"/>
    <w:rsid w:val="00E908CF"/>
    <w:rsid w:val="00E92AD2"/>
    <w:rsid w:val="00EA5FF1"/>
    <w:rsid w:val="00EA6C7C"/>
    <w:rsid w:val="00EC4454"/>
    <w:rsid w:val="00EC5EB6"/>
    <w:rsid w:val="00EC6396"/>
    <w:rsid w:val="00EC76C3"/>
    <w:rsid w:val="00ED09AB"/>
    <w:rsid w:val="00ED3AD5"/>
    <w:rsid w:val="00ED4495"/>
    <w:rsid w:val="00EE3CFB"/>
    <w:rsid w:val="00EF425A"/>
    <w:rsid w:val="00F02CF4"/>
    <w:rsid w:val="00F050AA"/>
    <w:rsid w:val="00F06A3B"/>
    <w:rsid w:val="00F1385D"/>
    <w:rsid w:val="00F14193"/>
    <w:rsid w:val="00F14545"/>
    <w:rsid w:val="00F212E3"/>
    <w:rsid w:val="00F2620A"/>
    <w:rsid w:val="00F341FD"/>
    <w:rsid w:val="00F36E3B"/>
    <w:rsid w:val="00F63C77"/>
    <w:rsid w:val="00F65503"/>
    <w:rsid w:val="00F714E1"/>
    <w:rsid w:val="00FB73DA"/>
    <w:rsid w:val="00FC6B25"/>
    <w:rsid w:val="00FD01D4"/>
    <w:rsid w:val="00FD7208"/>
    <w:rsid w:val="00FE018B"/>
    <w:rsid w:val="00FE5386"/>
    <w:rsid w:val="00FE577C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4"/>
    <o:shapelayout v:ext="edit">
      <o:idmap v:ext="edit" data="1"/>
    </o:shapelayout>
  </w:shapeDefaults>
  <w:decimalSymbol w:val=","/>
  <w:listSeparator w:val=";"/>
  <w14:defaultImageDpi w14:val="0"/>
  <w15:chartTrackingRefBased/>
  <w15:docId w15:val="{820E93A9-5AFF-4302-955A-679F0948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B5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1">
    <w:name w:val="toc 2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284" w:right="851"/>
    </w:pPr>
  </w:style>
  <w:style w:type="paragraph" w:styleId="31">
    <w:name w:val="toc 3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567" w:right="851"/>
    </w:pPr>
  </w:style>
  <w:style w:type="paragraph" w:styleId="41">
    <w:name w:val="toc 4"/>
    <w:basedOn w:val="a"/>
    <w:next w:val="a"/>
    <w:autoRedefine/>
    <w:uiPriority w:val="99"/>
    <w:semiHidden/>
    <w:pPr>
      <w:tabs>
        <w:tab w:val="right" w:leader="dot" w:pos="9356"/>
      </w:tabs>
      <w:spacing w:line="336" w:lineRule="auto"/>
      <w:ind w:left="284" w:right="851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4"/>
      <w:szCs w:val="24"/>
    </w:rPr>
  </w:style>
  <w:style w:type="paragraph" w:customStyle="1" w:styleId="ab">
    <w:name w:val="Переменные"/>
    <w:basedOn w:val="a9"/>
    <w:uiPriority w:val="9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</w:style>
  <w:style w:type="character" w:customStyle="1" w:styleId="ad">
    <w:name w:val="Схема документа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e">
    <w:name w:val="Формула"/>
    <w:basedOn w:val="a9"/>
    <w:uiPriority w:val="9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link w:val="af0"/>
    <w:uiPriority w:val="99"/>
    <w:rsid w:val="0098217F"/>
    <w:pPr>
      <w:jc w:val="both"/>
    </w:pPr>
    <w:rPr>
      <w:rFonts w:ascii="ISOCPEUR" w:hAnsi="ISOCPEUR"/>
      <w:i/>
      <w:sz w:val="28"/>
      <w:lang w:val="uk-UA"/>
    </w:rPr>
  </w:style>
  <w:style w:type="character" w:customStyle="1" w:styleId="af0">
    <w:name w:val="Чертежный Знак"/>
    <w:link w:val="af"/>
    <w:uiPriority w:val="99"/>
    <w:locked/>
    <w:rsid w:val="0098217F"/>
    <w:rPr>
      <w:rFonts w:ascii="ISOCPEUR" w:hAnsi="ISOCPEUR" w:cs="Times New Roman"/>
      <w:i/>
      <w:sz w:val="28"/>
      <w:lang w:val="uk-UA" w:eastAsia="ru-RU" w:bidi="ar-SA"/>
    </w:rPr>
  </w:style>
  <w:style w:type="table" w:styleId="af1">
    <w:name w:val="Table Grid"/>
    <w:basedOn w:val="a1"/>
    <w:uiPriority w:val="99"/>
    <w:rsid w:val="00762B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E0655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7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image" Target="media/image72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9;&#1095;&#1105;&#1073;&#1072;\&#1050;&#1086;&#1087;&#1080;&#1103;%20(2)%20&#1050;&#1086;&#1087;&#1080;&#1103;%20&#1056;&#1072;&#1084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Копия (2) Копия Рамки.dot</Template>
  <TotalTime>0</TotalTime>
  <Pages>1</Pages>
  <Words>3576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АГЕНСТВО ПО СТРОИТЕЛЬСТВУ И ЖКХ</vt:lpstr>
    </vt:vector>
  </TitlesOfParts>
  <Company>Home office</Company>
  <LinksUpToDate>false</LinksUpToDate>
  <CharactersWithSpaces>23918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АГЕНСТВО ПО СТРОИТЕЛЬСТВУ И ЖКХ</dc:title>
  <dc:subject/>
  <dc:creator>Николай</dc:creator>
  <cp:keywords/>
  <dc:description/>
  <cp:lastModifiedBy>admin</cp:lastModifiedBy>
  <cp:revision>2</cp:revision>
  <cp:lastPrinted>2005-12-17T18:14:00Z</cp:lastPrinted>
  <dcterms:created xsi:type="dcterms:W3CDTF">2014-02-23T21:12:00Z</dcterms:created>
  <dcterms:modified xsi:type="dcterms:W3CDTF">2014-02-23T21:12:00Z</dcterms:modified>
</cp:coreProperties>
</file>