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7C" w:rsidRPr="003E0291" w:rsidRDefault="00606B7C" w:rsidP="003E0291">
      <w:pPr>
        <w:pStyle w:val="1"/>
        <w:spacing w:after="0"/>
        <w:ind w:firstLine="709"/>
        <w:rPr>
          <w:rFonts w:cs="Times New Roman"/>
          <w:sz w:val="28"/>
          <w:szCs w:val="28"/>
        </w:rPr>
      </w:pPr>
      <w:bookmarkStart w:id="0" w:name="_Toc123637836"/>
      <w:r w:rsidRPr="003E0291">
        <w:rPr>
          <w:rFonts w:cs="Times New Roman"/>
          <w:sz w:val="28"/>
          <w:szCs w:val="28"/>
        </w:rPr>
        <w:t>Содержание</w:t>
      </w:r>
      <w:bookmarkEnd w:id="0"/>
    </w:p>
    <w:p w:rsidR="00606B7C" w:rsidRPr="003E0291" w:rsidRDefault="00606B7C" w:rsidP="003E0291">
      <w:pPr>
        <w:rPr>
          <w:szCs w:val="28"/>
        </w:rPr>
      </w:pPr>
    </w:p>
    <w:p w:rsidR="00606B7C" w:rsidRPr="003E0291" w:rsidRDefault="00606B7C" w:rsidP="003E0291">
      <w:pPr>
        <w:pStyle w:val="11"/>
        <w:tabs>
          <w:tab w:val="clear" w:pos="480"/>
          <w:tab w:val="clear" w:pos="9628"/>
        </w:tabs>
        <w:ind w:firstLine="0"/>
        <w:rPr>
          <w:noProof/>
          <w:szCs w:val="28"/>
        </w:rPr>
      </w:pPr>
      <w:r w:rsidRPr="003E0291">
        <w:rPr>
          <w:noProof/>
          <w:szCs w:val="28"/>
        </w:rPr>
        <w:t>Введение</w:t>
      </w:r>
    </w:p>
    <w:p w:rsidR="00606B7C" w:rsidRPr="003E0291" w:rsidRDefault="00606B7C" w:rsidP="003E0291">
      <w:pPr>
        <w:pStyle w:val="11"/>
        <w:tabs>
          <w:tab w:val="clear" w:pos="480"/>
          <w:tab w:val="clear" w:pos="9628"/>
        </w:tabs>
        <w:ind w:firstLine="0"/>
        <w:rPr>
          <w:noProof/>
          <w:szCs w:val="28"/>
        </w:rPr>
      </w:pPr>
      <w:r w:rsidRPr="003E0291">
        <w:rPr>
          <w:noProof/>
          <w:szCs w:val="28"/>
        </w:rPr>
        <w:t>1.</w:t>
      </w:r>
      <w:r w:rsidR="003E0291">
        <w:rPr>
          <w:noProof/>
          <w:szCs w:val="28"/>
        </w:rPr>
        <w:t xml:space="preserve"> </w:t>
      </w:r>
      <w:r w:rsidRPr="003E0291">
        <w:rPr>
          <w:noProof/>
          <w:szCs w:val="28"/>
        </w:rPr>
        <w:t>Выбор сетевых компонентов</w:t>
      </w:r>
    </w:p>
    <w:p w:rsidR="00606B7C" w:rsidRPr="003E0291" w:rsidRDefault="00606B7C" w:rsidP="003E0291">
      <w:pPr>
        <w:pStyle w:val="21"/>
        <w:tabs>
          <w:tab w:val="clear" w:pos="9628"/>
        </w:tabs>
        <w:ind w:left="0" w:firstLine="0"/>
        <w:rPr>
          <w:noProof/>
          <w:szCs w:val="28"/>
        </w:rPr>
      </w:pPr>
      <w:r w:rsidRPr="003E0291">
        <w:rPr>
          <w:noProof/>
          <w:szCs w:val="28"/>
        </w:rPr>
        <w:t>1.1 Использование концентратора</w:t>
      </w:r>
    </w:p>
    <w:p w:rsidR="00606B7C" w:rsidRPr="003E0291" w:rsidRDefault="00606B7C" w:rsidP="003E0291">
      <w:pPr>
        <w:pStyle w:val="21"/>
        <w:tabs>
          <w:tab w:val="clear" w:pos="9628"/>
        </w:tabs>
        <w:ind w:left="0" w:firstLine="0"/>
        <w:rPr>
          <w:noProof/>
          <w:szCs w:val="28"/>
        </w:rPr>
      </w:pPr>
      <w:r w:rsidRPr="003E0291">
        <w:rPr>
          <w:noProof/>
          <w:szCs w:val="28"/>
        </w:rPr>
        <w:t>1.2 Существующие типы кабелей</w:t>
      </w:r>
    </w:p>
    <w:p w:rsidR="00606B7C" w:rsidRPr="003E0291" w:rsidRDefault="00606B7C" w:rsidP="003E0291">
      <w:pPr>
        <w:pStyle w:val="21"/>
        <w:tabs>
          <w:tab w:val="clear" w:pos="9628"/>
        </w:tabs>
        <w:ind w:left="0" w:firstLine="0"/>
        <w:rPr>
          <w:noProof/>
          <w:szCs w:val="28"/>
        </w:rPr>
      </w:pPr>
      <w:r w:rsidRPr="003E0291">
        <w:rPr>
          <w:noProof/>
          <w:szCs w:val="28"/>
        </w:rPr>
        <w:t>1.3 Кабели локальных вычислительных сетей</w:t>
      </w:r>
    </w:p>
    <w:p w:rsidR="00606B7C" w:rsidRPr="003E0291" w:rsidRDefault="00606B7C" w:rsidP="003E0291">
      <w:pPr>
        <w:pStyle w:val="21"/>
        <w:tabs>
          <w:tab w:val="clear" w:pos="9628"/>
        </w:tabs>
        <w:ind w:left="0" w:firstLine="0"/>
        <w:rPr>
          <w:noProof/>
          <w:szCs w:val="28"/>
        </w:rPr>
      </w:pPr>
      <w:r w:rsidRPr="003E0291">
        <w:rPr>
          <w:noProof/>
          <w:szCs w:val="28"/>
        </w:rPr>
        <w:t>1.4 Основные эксплуатационные характеристики кабелей на</w:t>
      </w:r>
      <w:r w:rsidR="003E0291">
        <w:rPr>
          <w:noProof/>
          <w:szCs w:val="28"/>
        </w:rPr>
        <w:t xml:space="preserve"> </w:t>
      </w:r>
      <w:r w:rsidRPr="003E0291">
        <w:rPr>
          <w:noProof/>
          <w:szCs w:val="28"/>
        </w:rPr>
        <w:t>витой паре</w:t>
      </w:r>
    </w:p>
    <w:p w:rsidR="00606B7C" w:rsidRPr="003E0291" w:rsidRDefault="00606B7C" w:rsidP="003E0291">
      <w:pPr>
        <w:pStyle w:val="21"/>
        <w:tabs>
          <w:tab w:val="clear" w:pos="9628"/>
        </w:tabs>
        <w:ind w:left="0" w:firstLine="0"/>
        <w:rPr>
          <w:noProof/>
          <w:szCs w:val="28"/>
        </w:rPr>
      </w:pPr>
      <w:r w:rsidRPr="003E0291">
        <w:rPr>
          <w:noProof/>
          <w:szCs w:val="28"/>
        </w:rPr>
        <w:t>1.5 Рекомендации по применению кабелей</w:t>
      </w:r>
    </w:p>
    <w:p w:rsidR="00606B7C" w:rsidRPr="003E0291" w:rsidRDefault="00606B7C" w:rsidP="003E0291">
      <w:pPr>
        <w:pStyle w:val="11"/>
        <w:tabs>
          <w:tab w:val="clear" w:pos="480"/>
          <w:tab w:val="clear" w:pos="9628"/>
        </w:tabs>
        <w:ind w:firstLine="0"/>
        <w:rPr>
          <w:noProof/>
          <w:szCs w:val="28"/>
        </w:rPr>
      </w:pPr>
      <w:r w:rsidRPr="003E0291">
        <w:rPr>
          <w:noProof/>
          <w:szCs w:val="28"/>
        </w:rPr>
        <w:t>2.</w:t>
      </w:r>
      <w:r w:rsidR="003E0291">
        <w:rPr>
          <w:noProof/>
          <w:szCs w:val="28"/>
        </w:rPr>
        <w:t xml:space="preserve"> </w:t>
      </w:r>
      <w:r w:rsidRPr="003E0291">
        <w:rPr>
          <w:noProof/>
          <w:szCs w:val="28"/>
        </w:rPr>
        <w:t>Используемое программное обеспечение</w:t>
      </w:r>
    </w:p>
    <w:p w:rsidR="00606B7C" w:rsidRPr="003E0291" w:rsidRDefault="00606B7C" w:rsidP="003E0291">
      <w:pPr>
        <w:pStyle w:val="21"/>
        <w:tabs>
          <w:tab w:val="clear" w:pos="9628"/>
        </w:tabs>
        <w:ind w:left="0" w:firstLine="0"/>
        <w:rPr>
          <w:noProof/>
          <w:szCs w:val="28"/>
        </w:rPr>
      </w:pPr>
      <w:r w:rsidRPr="003E0291">
        <w:rPr>
          <w:noProof/>
          <w:szCs w:val="28"/>
        </w:rPr>
        <w:t>2.1 Сетевое программное обеспечение</w:t>
      </w:r>
    </w:p>
    <w:p w:rsidR="00606B7C" w:rsidRPr="003E0291" w:rsidRDefault="00606B7C" w:rsidP="003E0291">
      <w:pPr>
        <w:pStyle w:val="21"/>
        <w:tabs>
          <w:tab w:val="clear" w:pos="9628"/>
        </w:tabs>
        <w:ind w:left="0" w:firstLine="0"/>
        <w:rPr>
          <w:noProof/>
          <w:szCs w:val="28"/>
        </w:rPr>
      </w:pPr>
      <w:r w:rsidRPr="003E0291">
        <w:rPr>
          <w:noProof/>
          <w:szCs w:val="28"/>
        </w:rPr>
        <w:t>2.2 Пользовательское программное обеспечение.</w:t>
      </w:r>
    </w:p>
    <w:p w:rsidR="00606B7C" w:rsidRPr="003E0291" w:rsidRDefault="00606B7C" w:rsidP="003E0291">
      <w:pPr>
        <w:pStyle w:val="11"/>
        <w:tabs>
          <w:tab w:val="clear" w:pos="480"/>
          <w:tab w:val="clear" w:pos="9628"/>
        </w:tabs>
        <w:ind w:firstLine="0"/>
        <w:rPr>
          <w:noProof/>
          <w:szCs w:val="28"/>
        </w:rPr>
      </w:pPr>
      <w:r w:rsidRPr="003E0291">
        <w:rPr>
          <w:noProof/>
          <w:szCs w:val="28"/>
        </w:rPr>
        <w:t xml:space="preserve">3. Разработка схемы ЛВС в </w:t>
      </w:r>
      <w:r w:rsidRPr="003E0291">
        <w:rPr>
          <w:noProof/>
          <w:szCs w:val="28"/>
          <w:lang w:val="en-US"/>
        </w:rPr>
        <w:t>MS</w:t>
      </w:r>
      <w:r w:rsidRPr="003E0291">
        <w:rPr>
          <w:noProof/>
          <w:szCs w:val="28"/>
        </w:rPr>
        <w:t xml:space="preserve"> </w:t>
      </w:r>
      <w:r w:rsidRPr="003E0291">
        <w:rPr>
          <w:noProof/>
          <w:szCs w:val="28"/>
          <w:lang w:val="en-US"/>
        </w:rPr>
        <w:t>Visio</w:t>
      </w:r>
    </w:p>
    <w:p w:rsidR="00606B7C" w:rsidRPr="003E0291" w:rsidRDefault="00606B7C" w:rsidP="003E0291">
      <w:pPr>
        <w:pStyle w:val="11"/>
        <w:tabs>
          <w:tab w:val="clear" w:pos="480"/>
          <w:tab w:val="clear" w:pos="9628"/>
        </w:tabs>
        <w:ind w:firstLine="0"/>
        <w:rPr>
          <w:noProof/>
          <w:szCs w:val="28"/>
        </w:rPr>
      </w:pPr>
      <w:r w:rsidRPr="003E0291">
        <w:rPr>
          <w:noProof/>
          <w:szCs w:val="28"/>
        </w:rPr>
        <w:t>4. Расчет стоимости прокладки ЛВС</w:t>
      </w:r>
    </w:p>
    <w:p w:rsidR="00606B7C" w:rsidRPr="003E0291" w:rsidRDefault="00606B7C" w:rsidP="003E0291">
      <w:pPr>
        <w:pStyle w:val="11"/>
        <w:tabs>
          <w:tab w:val="clear" w:pos="480"/>
          <w:tab w:val="clear" w:pos="9628"/>
        </w:tabs>
        <w:ind w:firstLine="0"/>
        <w:rPr>
          <w:noProof/>
          <w:szCs w:val="28"/>
        </w:rPr>
      </w:pPr>
      <w:r w:rsidRPr="003E0291">
        <w:rPr>
          <w:noProof/>
          <w:szCs w:val="28"/>
        </w:rPr>
        <w:t>5. Разработка сопроводительной документации</w:t>
      </w:r>
    </w:p>
    <w:p w:rsidR="00606B7C" w:rsidRPr="003E0291" w:rsidRDefault="00606B7C" w:rsidP="003E0291">
      <w:pPr>
        <w:pStyle w:val="11"/>
        <w:tabs>
          <w:tab w:val="clear" w:pos="480"/>
          <w:tab w:val="clear" w:pos="9628"/>
        </w:tabs>
        <w:ind w:firstLine="0"/>
        <w:rPr>
          <w:noProof/>
          <w:szCs w:val="28"/>
        </w:rPr>
      </w:pPr>
      <w:r w:rsidRPr="003E0291">
        <w:rPr>
          <w:noProof/>
          <w:szCs w:val="28"/>
        </w:rPr>
        <w:t>Заключение</w:t>
      </w:r>
    </w:p>
    <w:p w:rsidR="00606B7C" w:rsidRPr="003E0291" w:rsidRDefault="00606B7C" w:rsidP="003E0291">
      <w:pPr>
        <w:pStyle w:val="11"/>
        <w:tabs>
          <w:tab w:val="clear" w:pos="480"/>
          <w:tab w:val="clear" w:pos="9628"/>
        </w:tabs>
        <w:ind w:firstLine="0"/>
        <w:rPr>
          <w:noProof/>
          <w:szCs w:val="28"/>
        </w:rPr>
      </w:pPr>
      <w:r w:rsidRPr="003E0291">
        <w:rPr>
          <w:noProof/>
          <w:szCs w:val="28"/>
        </w:rPr>
        <w:t>Используемая литература</w:t>
      </w:r>
    </w:p>
    <w:p w:rsidR="00606B7C" w:rsidRPr="003E0291" w:rsidRDefault="00606B7C" w:rsidP="003E0291">
      <w:pPr>
        <w:ind w:firstLine="0"/>
        <w:rPr>
          <w:szCs w:val="28"/>
        </w:rPr>
      </w:pPr>
    </w:p>
    <w:p w:rsidR="00377894" w:rsidRPr="003E0291" w:rsidRDefault="00606B7C" w:rsidP="003E0291">
      <w:pPr>
        <w:pStyle w:val="1"/>
        <w:spacing w:after="0"/>
        <w:ind w:firstLine="709"/>
        <w:rPr>
          <w:rFonts w:cs="Times New Roman"/>
          <w:sz w:val="28"/>
          <w:szCs w:val="28"/>
        </w:rPr>
      </w:pPr>
      <w:r w:rsidRPr="003E0291">
        <w:rPr>
          <w:rFonts w:cs="Times New Roman"/>
          <w:sz w:val="28"/>
          <w:szCs w:val="28"/>
        </w:rPr>
        <w:br w:type="page"/>
      </w:r>
      <w:bookmarkStart w:id="1" w:name="_Toc123637837"/>
      <w:r w:rsidR="00377894" w:rsidRPr="003E0291">
        <w:rPr>
          <w:rFonts w:cs="Times New Roman"/>
          <w:sz w:val="28"/>
          <w:szCs w:val="28"/>
        </w:rPr>
        <w:lastRenderedPageBreak/>
        <w:t>Введение</w:t>
      </w:r>
      <w:bookmarkEnd w:id="1"/>
    </w:p>
    <w:p w:rsidR="003E0291" w:rsidRDefault="003E0291" w:rsidP="003E0291">
      <w:pPr>
        <w:rPr>
          <w:szCs w:val="28"/>
        </w:rPr>
      </w:pPr>
    </w:p>
    <w:p w:rsidR="00377894" w:rsidRPr="003E0291" w:rsidRDefault="00377894" w:rsidP="003E0291">
      <w:pPr>
        <w:rPr>
          <w:szCs w:val="28"/>
        </w:rPr>
      </w:pPr>
      <w:r w:rsidRPr="003E0291">
        <w:rPr>
          <w:szCs w:val="28"/>
        </w:rPr>
        <w:t xml:space="preserve">На сегодняшний день в мире существует более 130 миллионов компьютеров, и более 80 % из них объединены в различные информационно-вычислительные сети, от малых локальных сетей в офисах, до глобальных сетей типа </w:t>
      </w:r>
      <w:r w:rsidRPr="003E0291">
        <w:rPr>
          <w:szCs w:val="28"/>
          <w:lang w:val="en-US"/>
        </w:rPr>
        <w:t>Internet</w:t>
      </w:r>
      <w:r w:rsidRPr="003E0291">
        <w:rPr>
          <w:szCs w:val="28"/>
        </w:rPr>
        <w:t>.</w:t>
      </w:r>
    </w:p>
    <w:p w:rsidR="00377894" w:rsidRPr="003E0291" w:rsidRDefault="00377894" w:rsidP="003E0291">
      <w:pPr>
        <w:rPr>
          <w:szCs w:val="28"/>
        </w:rPr>
      </w:pPr>
      <w:r w:rsidRPr="003E0291">
        <w:rPr>
          <w:szCs w:val="28"/>
        </w:rPr>
        <w:t>Всемирная тенденция к объединению компьютеров в сети обусловлена рядом важных причин, таких как ускорение передачи информационных сообщений, возможность быстрого обмена информацией между пользователями, получение и передача сообщений (факсов, Е - Маil писем и прочего) не отходя от рабочего места, возможность мгновенного получения любой информации из любой точки земного шара, а так же обмен информацией между компьютерами разных фирм производителей работающих под разным программным обеспечением.</w:t>
      </w:r>
    </w:p>
    <w:p w:rsidR="00377894" w:rsidRPr="003E0291" w:rsidRDefault="00377894" w:rsidP="003E0291">
      <w:pPr>
        <w:rPr>
          <w:szCs w:val="28"/>
        </w:rPr>
      </w:pPr>
      <w:r w:rsidRPr="003E0291">
        <w:rPr>
          <w:szCs w:val="28"/>
        </w:rPr>
        <w:t>Такие огромные потенциальные возможности, которые несет в себе вычислительная сеть и тот новый потенциальный подъем, который при этом испытывает информационный комплекс, а так же значительное ускорение производственного процесса не дают нам право не принимать это к разработке и не применять их на практике.</w:t>
      </w:r>
    </w:p>
    <w:p w:rsidR="00377894" w:rsidRPr="003E0291" w:rsidRDefault="00377894" w:rsidP="003E0291">
      <w:pPr>
        <w:rPr>
          <w:szCs w:val="28"/>
        </w:rPr>
      </w:pPr>
      <w:r w:rsidRPr="003E0291">
        <w:rPr>
          <w:szCs w:val="28"/>
        </w:rPr>
        <w:t>Поэтому необходимо разработать принципиальное решение вопроса по организации ИВС (информационно-вычислительной сети) на базе уже существующего компьютерного парка и программного комплекса, отвечающего современным научно-техническим требованиям, с учетом возрастающих потребностей и возможностью дальнейшего постепенного развития сети в связи с появлением новых технических и программных решений.</w:t>
      </w:r>
    </w:p>
    <w:p w:rsidR="00377894" w:rsidRDefault="00377894" w:rsidP="003E0291">
      <w:pPr>
        <w:rPr>
          <w:szCs w:val="28"/>
        </w:rPr>
      </w:pPr>
      <w:r w:rsidRPr="003E0291">
        <w:rPr>
          <w:szCs w:val="28"/>
        </w:rPr>
        <w:t>Под ЛВС понимают совместное подключение нескольких отдельных компьютерных рабочих мест (рабочих станций) к единому каналу передачи данных.</w:t>
      </w:r>
    </w:p>
    <w:p w:rsidR="001A5E9C" w:rsidRPr="003E0291" w:rsidRDefault="003E0291" w:rsidP="003E0291">
      <w:pPr>
        <w:jc w:val="center"/>
        <w:rPr>
          <w:b/>
          <w:szCs w:val="28"/>
        </w:rPr>
      </w:pPr>
      <w:r>
        <w:rPr>
          <w:szCs w:val="28"/>
        </w:rPr>
        <w:br w:type="page"/>
      </w:r>
      <w:bookmarkStart w:id="2" w:name="_Toc123637838"/>
      <w:r w:rsidRPr="003E0291">
        <w:rPr>
          <w:b/>
          <w:szCs w:val="28"/>
        </w:rPr>
        <w:t xml:space="preserve">1. </w:t>
      </w:r>
      <w:r w:rsidR="00F075A4" w:rsidRPr="003E0291">
        <w:rPr>
          <w:b/>
          <w:szCs w:val="28"/>
        </w:rPr>
        <w:t>Выбор сетевых компонентов</w:t>
      </w:r>
      <w:bookmarkEnd w:id="2"/>
    </w:p>
    <w:p w:rsidR="003E0291" w:rsidRPr="003E0291" w:rsidRDefault="003E0291" w:rsidP="003E0291">
      <w:pPr>
        <w:pStyle w:val="2"/>
        <w:spacing w:after="0"/>
        <w:ind w:firstLine="709"/>
        <w:rPr>
          <w:rFonts w:ascii="Times New Roman" w:hAnsi="Times New Roman" w:cs="Times New Roman"/>
          <w:i w:val="0"/>
        </w:rPr>
      </w:pPr>
      <w:bookmarkStart w:id="3" w:name="_Toc123637839"/>
    </w:p>
    <w:p w:rsidR="00F075A4" w:rsidRPr="003E0291" w:rsidRDefault="00517E80" w:rsidP="003E0291">
      <w:pPr>
        <w:pStyle w:val="2"/>
        <w:spacing w:after="0"/>
        <w:ind w:firstLine="709"/>
        <w:rPr>
          <w:rFonts w:ascii="Times New Roman" w:hAnsi="Times New Roman" w:cs="Times New Roman"/>
          <w:i w:val="0"/>
        </w:rPr>
      </w:pPr>
      <w:r w:rsidRPr="003E0291">
        <w:rPr>
          <w:rFonts w:ascii="Times New Roman" w:hAnsi="Times New Roman" w:cs="Times New Roman"/>
          <w:i w:val="0"/>
        </w:rPr>
        <w:t>1.1 Использование концентратора</w:t>
      </w:r>
      <w:bookmarkEnd w:id="3"/>
    </w:p>
    <w:p w:rsidR="003E0291" w:rsidRDefault="003E0291" w:rsidP="003E0291">
      <w:pPr>
        <w:rPr>
          <w:b/>
          <w:bCs/>
          <w:szCs w:val="28"/>
        </w:rPr>
      </w:pPr>
    </w:p>
    <w:p w:rsidR="00517E80" w:rsidRPr="003E0291" w:rsidRDefault="00517E80" w:rsidP="003E0291">
      <w:pPr>
        <w:rPr>
          <w:szCs w:val="28"/>
        </w:rPr>
      </w:pPr>
      <w:r w:rsidRPr="003E0291">
        <w:rPr>
          <w:b/>
          <w:bCs/>
          <w:szCs w:val="28"/>
        </w:rPr>
        <w:t>Hub или концентратор</w:t>
      </w:r>
      <w:r w:rsidRPr="003E0291">
        <w:rPr>
          <w:szCs w:val="28"/>
        </w:rPr>
        <w:t xml:space="preserve"> - многопортовый повторитель сети с автосегментацией. Все порты концентратора равноправны. Получив сигнал от одной из подключенных к нему станций, концентратор транслирует его на все свои активные порты. При этом, если на каком-либо из портов обнаружена неисправность, то этот порт автоматически отключается (сегментируется), а после ее устранения снова делается активным. Обработка коллизий и текущий контроль за состоянием каналов связи обычно осуществляется самим концентратором. Концентраторы можно использовать как автономные устройства или соединять друг с другом, увеличивая тем самым размер сети и создавая более сложные топологии. Кроме того, возможно их соединение магистральным кабелем в шинную топологию. </w:t>
      </w:r>
      <w:r w:rsidRPr="003E0291">
        <w:rPr>
          <w:b/>
          <w:bCs/>
          <w:szCs w:val="28"/>
        </w:rPr>
        <w:t>Автосегментация</w:t>
      </w:r>
      <w:r w:rsidRPr="003E0291">
        <w:rPr>
          <w:szCs w:val="28"/>
        </w:rPr>
        <w:t xml:space="preserve"> необходима для повышения надежности сети. Ведь Hub, заставляющий на практике применять звездообразную кабельную топологию, находится в рамках стандарта IEEE 802.3 и тем самым обязан обеспечивать соединение типа МОНОКАНАЛ.</w:t>
      </w:r>
    </w:p>
    <w:p w:rsidR="00517E80" w:rsidRPr="003E0291" w:rsidRDefault="00517E80" w:rsidP="003E0291">
      <w:pPr>
        <w:rPr>
          <w:szCs w:val="28"/>
        </w:rPr>
      </w:pPr>
      <w:r w:rsidRPr="003E0291">
        <w:rPr>
          <w:b/>
          <w:bCs/>
          <w:szCs w:val="28"/>
        </w:rPr>
        <w:t>Назначение концентраторов</w:t>
      </w:r>
      <w:r w:rsidRPr="003E0291">
        <w:rPr>
          <w:szCs w:val="28"/>
        </w:rPr>
        <w:t xml:space="preserve"> - объединение отдельных рабочих мест в рабочую группу в составе локальной сети. Для рабочей группы характерны следующие признаки: определенная территориальная сосредоточенность; коллектив пользователей рабочей группы решает сходные задачи, использует однотипное программное обеспечение и общие информационные базы; в пределах рабочей группы существуют общие требования по обеспечению безопасности и надежности, происходит одинаковое воздействие внешних источников возмущений (климатических, электромагнитных и т.п.); совместно используются высокопроизводительные периферийные устройства; обычно содержат свои локальные сервера, нередко территориально расположенные на территории рабочей группы.</w:t>
      </w:r>
    </w:p>
    <w:p w:rsidR="00517E80" w:rsidRPr="003E0291" w:rsidRDefault="00517E80" w:rsidP="003E0291">
      <w:pPr>
        <w:rPr>
          <w:szCs w:val="28"/>
        </w:rPr>
      </w:pPr>
      <w:r w:rsidRPr="003E0291">
        <w:rPr>
          <w:b/>
          <w:bCs/>
          <w:szCs w:val="28"/>
        </w:rPr>
        <w:t>OSI</w:t>
      </w:r>
      <w:r w:rsidRPr="003E0291">
        <w:rPr>
          <w:szCs w:val="28"/>
        </w:rPr>
        <w:t>. Концентраторы работают на физическом уровне (Уровень 1 базовой эталонной модели OSI). Поэтому они не чувствительны к протоколам верхних уровней. Результатом этого является возможность совместного использования различных операционных систем (Novell NetWare, SCO UNIX, EtherTalk, LAN Manager и пр., совместимые с сетями Ethernet или IEEE 802.3). Есть, правда, определенное "давление" на хозяина сети при использовании программ управления сетью: управляющие программы, как правило, используют для связи с SNMP оборудованием протокол IP. Поэтому в части управления сетью приходится использовать только этот протоколы и соответственно операционные оболочки на станциях управления сетью. Но это не очень серьезное давление, ибо протокол IP является, наверное, самым популярным.</w:t>
      </w:r>
    </w:p>
    <w:p w:rsidR="00517E80" w:rsidRPr="003E0291" w:rsidRDefault="00517E80" w:rsidP="003E0291">
      <w:pPr>
        <w:rPr>
          <w:szCs w:val="28"/>
        </w:rPr>
      </w:pPr>
      <w:r w:rsidRPr="003E0291">
        <w:rPr>
          <w:szCs w:val="28"/>
        </w:rPr>
        <w:t>Все концентраторы обладают следующими характерными эксплуатационными признаками:</w:t>
      </w:r>
    </w:p>
    <w:p w:rsidR="00517E80" w:rsidRPr="003E0291" w:rsidRDefault="00517E80" w:rsidP="003E0291">
      <w:pPr>
        <w:numPr>
          <w:ilvl w:val="0"/>
          <w:numId w:val="18"/>
        </w:numPr>
        <w:tabs>
          <w:tab w:val="clear" w:pos="1429"/>
        </w:tabs>
        <w:ind w:left="0" w:firstLine="709"/>
        <w:rPr>
          <w:szCs w:val="28"/>
        </w:rPr>
      </w:pPr>
      <w:r w:rsidRPr="003E0291">
        <w:rPr>
          <w:szCs w:val="28"/>
        </w:rPr>
        <w:t>оснащены светодиодными индикаторами, указывающими состояние портов (Port Status), наличие коллизий (Collisions), активность канала передачи (Activity), наличие неисправности (Fault) и наличие питания (Power), что обеспечивает быстрый контроль состояния всего концентратора и диагностику неисправностей;</w:t>
      </w:r>
    </w:p>
    <w:p w:rsidR="00517E80" w:rsidRPr="003E0291" w:rsidRDefault="00517E80" w:rsidP="003E0291">
      <w:pPr>
        <w:numPr>
          <w:ilvl w:val="0"/>
          <w:numId w:val="18"/>
        </w:numPr>
        <w:tabs>
          <w:tab w:val="clear" w:pos="1429"/>
        </w:tabs>
        <w:ind w:left="0" w:firstLine="709"/>
        <w:rPr>
          <w:szCs w:val="28"/>
        </w:rPr>
      </w:pPr>
      <w:r w:rsidRPr="003E0291">
        <w:rPr>
          <w:szCs w:val="28"/>
        </w:rPr>
        <w:t>при включении электропитания выполняют процедуру самотестирования, а в процессе работы - функцию самодиагностики;</w:t>
      </w:r>
    </w:p>
    <w:p w:rsidR="00517E80" w:rsidRPr="003E0291" w:rsidRDefault="00517E80" w:rsidP="003E0291">
      <w:pPr>
        <w:numPr>
          <w:ilvl w:val="0"/>
          <w:numId w:val="18"/>
        </w:numPr>
        <w:tabs>
          <w:tab w:val="clear" w:pos="1429"/>
        </w:tabs>
        <w:ind w:left="0" w:firstLine="709"/>
        <w:rPr>
          <w:szCs w:val="28"/>
        </w:rPr>
      </w:pPr>
      <w:r w:rsidRPr="003E0291">
        <w:rPr>
          <w:szCs w:val="28"/>
        </w:rPr>
        <w:t>имеют стандартный размер по ширине - 19'';</w:t>
      </w:r>
    </w:p>
    <w:p w:rsidR="00517E80" w:rsidRPr="003E0291" w:rsidRDefault="00517E80" w:rsidP="003E0291">
      <w:pPr>
        <w:numPr>
          <w:ilvl w:val="0"/>
          <w:numId w:val="18"/>
        </w:numPr>
        <w:tabs>
          <w:tab w:val="clear" w:pos="1429"/>
        </w:tabs>
        <w:ind w:left="0" w:firstLine="709"/>
        <w:rPr>
          <w:szCs w:val="28"/>
        </w:rPr>
      </w:pPr>
      <w:r w:rsidRPr="003E0291">
        <w:rPr>
          <w:szCs w:val="28"/>
        </w:rPr>
        <w:t>обеспечивают автосегментацию портов для изоляции неисправных портов и улучшения сохранности сети (network integrity);</w:t>
      </w:r>
    </w:p>
    <w:p w:rsidR="00517E80" w:rsidRPr="003E0291" w:rsidRDefault="00517E80" w:rsidP="003E0291">
      <w:pPr>
        <w:numPr>
          <w:ilvl w:val="0"/>
          <w:numId w:val="18"/>
        </w:numPr>
        <w:tabs>
          <w:tab w:val="clear" w:pos="1429"/>
        </w:tabs>
        <w:ind w:left="0" w:firstLine="709"/>
        <w:rPr>
          <w:szCs w:val="28"/>
        </w:rPr>
      </w:pPr>
      <w:r w:rsidRPr="003E0291">
        <w:rPr>
          <w:szCs w:val="28"/>
        </w:rPr>
        <w:t>обнаруживают ошибку полярности при использовании кабеля на витой паре и автоматически переключают полярность для устранения ошибки монтажа;</w:t>
      </w:r>
    </w:p>
    <w:p w:rsidR="00517E80" w:rsidRPr="003E0291" w:rsidRDefault="00517E80" w:rsidP="003E0291">
      <w:pPr>
        <w:numPr>
          <w:ilvl w:val="0"/>
          <w:numId w:val="18"/>
        </w:numPr>
        <w:tabs>
          <w:tab w:val="clear" w:pos="1429"/>
        </w:tabs>
        <w:ind w:left="0" w:firstLine="709"/>
        <w:rPr>
          <w:szCs w:val="28"/>
        </w:rPr>
      </w:pPr>
      <w:r w:rsidRPr="003E0291">
        <w:rPr>
          <w:szCs w:val="28"/>
        </w:rPr>
        <w:t>поддерживают конфигурации с применением нескольких концентраторов, соединенных друг с другом либо посредством специальных кабелей и stack-портов, либо тонкой коаксиальной магистрали, включенной между портами BNC, либо посредством оптоволоконного или толстого коаксиального кабеля подключенного через соответствующие трансиверы к порту AUI, либо посредством UTP кабелей, подключенных между портами концентраторов;</w:t>
      </w:r>
    </w:p>
    <w:p w:rsidR="00517E80" w:rsidRPr="003E0291" w:rsidRDefault="00517E80" w:rsidP="003E0291">
      <w:pPr>
        <w:numPr>
          <w:ilvl w:val="0"/>
          <w:numId w:val="18"/>
        </w:numPr>
        <w:tabs>
          <w:tab w:val="clear" w:pos="1429"/>
        </w:tabs>
        <w:ind w:left="0" w:firstLine="709"/>
        <w:rPr>
          <w:szCs w:val="28"/>
        </w:rPr>
      </w:pPr>
      <w:r w:rsidRPr="003E0291">
        <w:rPr>
          <w:szCs w:val="28"/>
        </w:rPr>
        <w:t>поддерживают речевую связь и передачу данных через один и тот же кабельный жгут;</w:t>
      </w:r>
    </w:p>
    <w:p w:rsidR="00517E80" w:rsidRPr="003E0291" w:rsidRDefault="00517E80" w:rsidP="003E0291">
      <w:pPr>
        <w:numPr>
          <w:ilvl w:val="0"/>
          <w:numId w:val="18"/>
        </w:numPr>
        <w:tabs>
          <w:tab w:val="clear" w:pos="1429"/>
        </w:tabs>
        <w:ind w:left="0" w:firstLine="709"/>
        <w:rPr>
          <w:szCs w:val="28"/>
        </w:rPr>
      </w:pPr>
      <w:r w:rsidRPr="003E0291">
        <w:rPr>
          <w:szCs w:val="28"/>
        </w:rPr>
        <w:t>прозрачны для программных средств сетевой операционной системы;</w:t>
      </w:r>
    </w:p>
    <w:p w:rsidR="00517E80" w:rsidRPr="003E0291" w:rsidRDefault="00517E80" w:rsidP="003E0291">
      <w:pPr>
        <w:numPr>
          <w:ilvl w:val="0"/>
          <w:numId w:val="18"/>
        </w:numPr>
        <w:tabs>
          <w:tab w:val="clear" w:pos="1429"/>
        </w:tabs>
        <w:ind w:left="0" w:firstLine="709"/>
        <w:rPr>
          <w:szCs w:val="28"/>
        </w:rPr>
      </w:pPr>
      <w:r w:rsidRPr="003E0291">
        <w:rPr>
          <w:szCs w:val="28"/>
        </w:rPr>
        <w:t>могут быть смонтированы и введены в действие в течении нескольких минут.</w:t>
      </w:r>
    </w:p>
    <w:p w:rsidR="00517E80" w:rsidRPr="003E0291" w:rsidRDefault="00517E80" w:rsidP="003E0291">
      <w:pPr>
        <w:rPr>
          <w:szCs w:val="28"/>
        </w:rPr>
      </w:pPr>
      <w:r w:rsidRPr="003E0291">
        <w:rPr>
          <w:b/>
          <w:bCs/>
          <w:szCs w:val="28"/>
        </w:rPr>
        <w:t>Концентраторы начального уровня</w:t>
      </w:r>
      <w:r w:rsidRPr="003E0291">
        <w:rPr>
          <w:szCs w:val="28"/>
        </w:rPr>
        <w:t xml:space="preserve"> - 8-ми, 5-ти, реже 12...16-ти портовые концентраторы. Часто имеют дополнительный BNC, реже AUI порт. Не обеспечивает возможности управления ни через консольный порт (в виду его отсутствия), ни по сети (по причине отсутствия SNMP модуля). Являются простым и дешевым решением для организации рабочей группы небольшого размера.</w:t>
      </w:r>
    </w:p>
    <w:p w:rsidR="00517E80" w:rsidRPr="003E0291" w:rsidRDefault="00517E80" w:rsidP="003E0291">
      <w:pPr>
        <w:rPr>
          <w:szCs w:val="28"/>
        </w:rPr>
      </w:pPr>
      <w:r w:rsidRPr="003E0291">
        <w:rPr>
          <w:b/>
          <w:bCs/>
          <w:szCs w:val="28"/>
        </w:rPr>
        <w:t>Концентраторы среднего класса</w:t>
      </w:r>
      <w:r w:rsidRPr="003E0291">
        <w:rPr>
          <w:szCs w:val="28"/>
        </w:rPr>
        <w:t xml:space="preserve"> - 12-ми, 16-ти, 24-х портовые концентраторы. Имеют консольный порт, часто дополнительные BNC и AUI порты. Этот тип концентраторов предоставляет возможности для внеполосного управления сетью (out-of-band management) через консольный порт RS232 под управлением какой-либо стандартной терминальной программы, что дает возможность конфигурировать другие порты и считывать статистические данные концентратора. Этот тип концентраторов позиционируют для построения сетей в диапазоне от малых до средних, которые в дальнейшем будут развиваться и потребуют введения программного управления.</w:t>
      </w:r>
    </w:p>
    <w:p w:rsidR="00517E80" w:rsidRPr="003E0291" w:rsidRDefault="00517E80" w:rsidP="003E0291">
      <w:pPr>
        <w:rPr>
          <w:szCs w:val="28"/>
        </w:rPr>
      </w:pPr>
      <w:r w:rsidRPr="003E0291">
        <w:rPr>
          <w:b/>
          <w:bCs/>
          <w:szCs w:val="28"/>
        </w:rPr>
        <w:t>SNMP-управляемые концентраторы</w:t>
      </w:r>
      <w:r w:rsidRPr="003E0291">
        <w:rPr>
          <w:szCs w:val="28"/>
        </w:rPr>
        <w:t xml:space="preserve"> - 12-ми, 16-ти, 24-х и 48-ми портовые концентраторы. Их отличает не только наличие консольного порта RS-232 для управления, но и возможность осуществления управление и сбор статистики по сети используя протоколы SNMР/IР или IРХ. Владельцу подобного hub-а становятся доступными следующие сбор статистики на узлах сети (концентраторах), ее первичная обработка и анализ: идентифицируются главные источники сообщений /top talkers/, наиболее активные пользователи /heavy users/, источники ошибок и коммуникационные пары /communications pairs/. Эти типы концентраторов целесообразно применять для построения LAN-сетей в диапазоне от средних и выше, которые безусловно будут развиваться. Эти сети всегда требуют программного управления сетью, в том числе удаленного.</w:t>
      </w:r>
    </w:p>
    <w:p w:rsidR="00517E80" w:rsidRPr="003E0291" w:rsidRDefault="00517E80" w:rsidP="003E0291">
      <w:pPr>
        <w:rPr>
          <w:szCs w:val="28"/>
        </w:rPr>
      </w:pPr>
      <w:r w:rsidRPr="003E0291">
        <w:rPr>
          <w:b/>
          <w:bCs/>
          <w:szCs w:val="28"/>
        </w:rPr>
        <w:t>BNC-концентраторы</w:t>
      </w:r>
      <w:r w:rsidRPr="003E0291">
        <w:rPr>
          <w:szCs w:val="28"/>
        </w:rPr>
        <w:t xml:space="preserve"> или концентраторы ThinLAN - многопортовые повторители для тонких коаксиальных кабелей, используемых в сетях стандартов 10Base2. Они имеют в своем составе порты BNC и, как правило, один порт AUI, часто поддерживают SNMP протоколы. Они, как и hub-ы 10Base-T, сегментируют порты (отключая при этом не одну станцию, а абонентов всего луча) и транслируют входящие пакеты во все порты. На каждый BNC-порт распространяются все те же ограничения, что и на фрагмент сети стандарта 10Base-2: поддерживается работа сегментов тонкого коаксиального кабеля протяженностью до 185 метров на каждый порт, обеспечивается до 30 сетевых соединений на сегмент включая "пустые T-коннекторы", если произойдет нарушение целостности кабельного сегмента, этот сегмент исключается из работы, но остальная часть концентратора будет продолжать функционировать. Сфера применения концентраторов данного типа - модернизация старых сетей стандарта 10Base2 с целью повышения их надежности, модернизация сетей, достигших ограничений на применение репитеров и не требующих частых изменений.</w:t>
      </w:r>
    </w:p>
    <w:p w:rsidR="00517E80" w:rsidRPr="003E0291" w:rsidRDefault="00517E80" w:rsidP="003E0291">
      <w:pPr>
        <w:rPr>
          <w:szCs w:val="28"/>
        </w:rPr>
      </w:pPr>
      <w:r w:rsidRPr="003E0291">
        <w:rPr>
          <w:b/>
          <w:bCs/>
          <w:szCs w:val="28"/>
        </w:rPr>
        <w:t>10/100Hub-ы</w:t>
      </w:r>
      <w:r w:rsidRPr="003E0291">
        <w:rPr>
          <w:szCs w:val="28"/>
        </w:rPr>
        <w:t xml:space="preserve"> появились в последнее время. Если просто читать рекламу на них, то можно "попасть в засаду". Дело в том, что Hub не умеет буферизировать пакеты, а посему не умеет согласовывать разные скорости. Поэтому, если к такому hub-у подключена хотя бы одна станция стандарта 10Base-T, то все порты будут </w:t>
      </w:r>
      <w:r w:rsidR="001A7B5F" w:rsidRPr="003E0291">
        <w:rPr>
          <w:szCs w:val="28"/>
        </w:rPr>
        <w:t>работать</w:t>
      </w:r>
      <w:r w:rsidRPr="003E0291">
        <w:rPr>
          <w:szCs w:val="28"/>
        </w:rPr>
        <w:t xml:space="preserve"> на скорости 10. По слухам, уже существуют hub-ы, поддерживающие две скорости одновременно. Я таких не встречал, но считаю, что в этом случае словом "hub" производитель называет некое промежуточное устройство (нечто среднее между hub-ом и switch-ом), как, например, MicroLAN фирмы Cabletron Systems.</w:t>
      </w:r>
    </w:p>
    <w:p w:rsidR="00517E80" w:rsidRPr="003E0291" w:rsidRDefault="00517E80" w:rsidP="003E0291">
      <w:pPr>
        <w:rPr>
          <w:szCs w:val="28"/>
        </w:rPr>
      </w:pPr>
      <w:r w:rsidRPr="003E0291">
        <w:rPr>
          <w:b/>
          <w:bCs/>
          <w:szCs w:val="28"/>
        </w:rPr>
        <w:t>Redundant link</w:t>
      </w:r>
      <w:r w:rsidRPr="003E0291">
        <w:rPr>
          <w:szCs w:val="28"/>
        </w:rPr>
        <w:t>. Концентраторы среднего класса и SNMP-управляемые концентраторы поддерживают одну избыточную связь (redundant link) на каждый концентратор для создания резервных связь (back up link) между любыми двумя концентраторами. Это обеспечивает отказоустойчивость сети на аппаратном уровне. Резервная связь представляет собой отдельный кабель, смонтированный между двумя концентраторами. Используя консольный порт концентратора, надо просто задать конфигурацию основного канала связи и резервного канала связи одного из концентраторов. Резервный канал связи автоматически деблокируется при отказе основного канала связи двух концентраторов. Не смотря на то, что концентратор может контролировать только одну резервную связь, он может находиться на удаленном конце одной резервной связи и на контролирующем конце резервной связи с другим концентратором! После устранения неисправности на основном кабельном сегменте, основная связь автоматически не возобновит работу. Для возобновления работы главной связи придется использовать консоль концентратора или нажать кнопку Reset (выключить/включить) на концентраторе.</w:t>
      </w:r>
    </w:p>
    <w:p w:rsidR="00517E80" w:rsidRPr="003E0291" w:rsidRDefault="00517E80" w:rsidP="003E0291">
      <w:pPr>
        <w:rPr>
          <w:szCs w:val="28"/>
        </w:rPr>
      </w:pPr>
      <w:r w:rsidRPr="003E0291">
        <w:rPr>
          <w:b/>
          <w:bCs/>
          <w:szCs w:val="28"/>
        </w:rPr>
        <w:t>Связной бит</w:t>
      </w:r>
      <w:r w:rsidRPr="003E0291">
        <w:rPr>
          <w:szCs w:val="28"/>
        </w:rPr>
        <w:t xml:space="preserve"> у концентраторов представляет собой периодический импульс длительностью 100 нс, посылаемый через каждые 16 мс. Он не влияет на трафик сети. Связной бит посылается в тот период, когда сеть не передает данные. Эта функция осуществляет текущий контроль сохранности UTP канала. Данную функцию следует использовать во всех возможных случаях и блокировать ее только тогда, когда к порту концентратора подсоединяется устройство, не поддерживающее ее, например, оборудование типа HP StarLAN 10.</w:t>
      </w:r>
    </w:p>
    <w:p w:rsidR="00517E80" w:rsidRPr="003E0291" w:rsidRDefault="00517E80" w:rsidP="003E0291">
      <w:pPr>
        <w:rPr>
          <w:szCs w:val="28"/>
        </w:rPr>
      </w:pPr>
      <w:r w:rsidRPr="003E0291">
        <w:rPr>
          <w:b/>
          <w:bCs/>
          <w:szCs w:val="28"/>
        </w:rPr>
        <w:t>Обеспечение секретности</w:t>
      </w:r>
      <w:r w:rsidRPr="003E0291">
        <w:rPr>
          <w:szCs w:val="28"/>
        </w:rPr>
        <w:t xml:space="preserve"> в сетях, построенных с использованием концентраторов, довольно неблагодарное занятие, т.к. Hub по определению является широковещательным устройством. Но, при необходимости, Вам могут быть доступны следующие средства: блокирование неиспользуемых портов, установка пароля на консольный порт, установка шифрования информации на каждом из портов (некоторые модели имеют эту возможность).</w:t>
      </w:r>
    </w:p>
    <w:p w:rsidR="003E0291" w:rsidRDefault="003E0291" w:rsidP="003E0291">
      <w:pPr>
        <w:pStyle w:val="2"/>
        <w:spacing w:after="0"/>
        <w:ind w:firstLine="709"/>
        <w:jc w:val="both"/>
        <w:rPr>
          <w:rFonts w:ascii="Times New Roman" w:hAnsi="Times New Roman" w:cs="Times New Roman"/>
          <w:i w:val="0"/>
        </w:rPr>
      </w:pPr>
      <w:bookmarkStart w:id="4" w:name="_Toc123637840"/>
    </w:p>
    <w:p w:rsidR="00517E80" w:rsidRPr="003E0291" w:rsidRDefault="00517E80" w:rsidP="003E0291">
      <w:pPr>
        <w:pStyle w:val="2"/>
        <w:spacing w:after="0"/>
        <w:ind w:firstLine="709"/>
        <w:rPr>
          <w:rFonts w:ascii="Times New Roman" w:hAnsi="Times New Roman" w:cs="Times New Roman"/>
          <w:i w:val="0"/>
        </w:rPr>
      </w:pPr>
      <w:r w:rsidRPr="003E0291">
        <w:rPr>
          <w:rFonts w:ascii="Times New Roman" w:hAnsi="Times New Roman" w:cs="Times New Roman"/>
          <w:i w:val="0"/>
        </w:rPr>
        <w:t>1.2 Существующие типы кабелей</w:t>
      </w:r>
      <w:bookmarkEnd w:id="4"/>
    </w:p>
    <w:p w:rsidR="003E0291" w:rsidRDefault="003E0291" w:rsidP="003E0291">
      <w:pPr>
        <w:rPr>
          <w:szCs w:val="28"/>
        </w:rPr>
      </w:pPr>
    </w:p>
    <w:p w:rsidR="00517E80" w:rsidRPr="003E0291" w:rsidRDefault="00517E80" w:rsidP="003E0291">
      <w:pPr>
        <w:rPr>
          <w:szCs w:val="28"/>
        </w:rPr>
      </w:pPr>
      <w:r w:rsidRPr="003E0291">
        <w:rPr>
          <w:szCs w:val="28"/>
        </w:rPr>
        <w:t>Обычно в литературе, посвященной локальным вычислительным сетям, в разделе, описывающем кабельные подсистемы, приводится общее сравнение типов кабелей (коаксиальных, кабелей на витых парах, оптических) по их помехозащищенности, производительности, стоимости и т.п. Здесь эта информация будет опущена. Как правило, проектировщики сетей не принимают решения на базе этой информации. Выбор кабельной подсистемы диктуется типом сети и выбранной топологией. Требуемые же по стандарту физические характеристики кабеля закладываются при его изготовлении, о чем и свидетельствуют нанесенные на кабель маркировки. В результате, сегодня практически все сети проектируются на базе UTP и волоконно-оптических кабелей, коаксиальный кабель применяют лишь в исключительных случаях и то, как правило, при организации низкоскоростных стеков в монтажных шкафах.</w:t>
      </w:r>
    </w:p>
    <w:p w:rsidR="00517E80" w:rsidRPr="003E0291" w:rsidRDefault="00517E80" w:rsidP="003E0291">
      <w:pPr>
        <w:rPr>
          <w:szCs w:val="28"/>
        </w:rPr>
      </w:pPr>
      <w:r w:rsidRPr="003E0291">
        <w:rPr>
          <w:szCs w:val="28"/>
        </w:rPr>
        <w:t>В проекты локальных вычислительных сетей (стандартных) закладываются на сегодня всего три вида кабелей:</w:t>
      </w:r>
    </w:p>
    <w:p w:rsidR="003F4B16" w:rsidRPr="003E0291" w:rsidRDefault="00517E80" w:rsidP="003E0291">
      <w:pPr>
        <w:numPr>
          <w:ilvl w:val="0"/>
          <w:numId w:val="22"/>
        </w:numPr>
        <w:tabs>
          <w:tab w:val="clear" w:pos="1429"/>
        </w:tabs>
        <w:ind w:left="0" w:firstLine="709"/>
        <w:rPr>
          <w:szCs w:val="28"/>
        </w:rPr>
      </w:pPr>
      <w:r w:rsidRPr="003E0291">
        <w:rPr>
          <w:szCs w:val="28"/>
        </w:rPr>
        <w:t>коаксиальный (двух типов):</w:t>
      </w:r>
    </w:p>
    <w:p w:rsidR="003F4B16" w:rsidRPr="003E0291" w:rsidRDefault="00517E80" w:rsidP="003E0291">
      <w:pPr>
        <w:rPr>
          <w:szCs w:val="28"/>
        </w:rPr>
      </w:pPr>
      <w:r w:rsidRPr="003E0291">
        <w:rPr>
          <w:szCs w:val="28"/>
        </w:rPr>
        <w:t>- тонкий коаксиальный кабель (thin coaxial cable);</w:t>
      </w:r>
    </w:p>
    <w:p w:rsidR="00517E80" w:rsidRPr="003E0291" w:rsidRDefault="00517E80" w:rsidP="003E0291">
      <w:pPr>
        <w:rPr>
          <w:szCs w:val="28"/>
        </w:rPr>
      </w:pPr>
      <w:r w:rsidRPr="003E0291">
        <w:rPr>
          <w:szCs w:val="28"/>
        </w:rPr>
        <w:t>- толстый коаксиальный кабель (thick coaxial cable).</w:t>
      </w:r>
    </w:p>
    <w:p w:rsidR="003F4B16" w:rsidRPr="003E0291" w:rsidRDefault="00517E80" w:rsidP="003E0291">
      <w:pPr>
        <w:numPr>
          <w:ilvl w:val="0"/>
          <w:numId w:val="22"/>
        </w:numPr>
        <w:tabs>
          <w:tab w:val="clear" w:pos="1429"/>
        </w:tabs>
        <w:ind w:left="0" w:firstLine="709"/>
        <w:rPr>
          <w:szCs w:val="28"/>
        </w:rPr>
      </w:pPr>
      <w:r w:rsidRPr="003E0291">
        <w:rPr>
          <w:szCs w:val="28"/>
        </w:rPr>
        <w:t>витая пара (двух основных типов):</w:t>
      </w:r>
    </w:p>
    <w:p w:rsidR="003E0291" w:rsidRDefault="00517E80" w:rsidP="003E0291">
      <w:pPr>
        <w:rPr>
          <w:szCs w:val="28"/>
        </w:rPr>
      </w:pPr>
      <w:r w:rsidRPr="003E0291">
        <w:rPr>
          <w:szCs w:val="28"/>
        </w:rPr>
        <w:t>- неэкранированная витая пара (unshielded twisted pair - UTP);</w:t>
      </w:r>
    </w:p>
    <w:p w:rsidR="00517E80" w:rsidRPr="003E0291" w:rsidRDefault="00517E80" w:rsidP="003E0291">
      <w:pPr>
        <w:rPr>
          <w:szCs w:val="28"/>
        </w:rPr>
      </w:pPr>
      <w:r w:rsidRPr="003E0291">
        <w:rPr>
          <w:szCs w:val="28"/>
        </w:rPr>
        <w:t>- экранированная витая пара (shielded twisted pair - STP).</w:t>
      </w:r>
    </w:p>
    <w:p w:rsidR="003F4B16" w:rsidRPr="003E0291" w:rsidRDefault="00517E80" w:rsidP="003E0291">
      <w:pPr>
        <w:numPr>
          <w:ilvl w:val="0"/>
          <w:numId w:val="22"/>
        </w:numPr>
        <w:tabs>
          <w:tab w:val="clear" w:pos="1429"/>
        </w:tabs>
        <w:ind w:left="0" w:firstLine="709"/>
        <w:rPr>
          <w:szCs w:val="28"/>
        </w:rPr>
      </w:pPr>
      <w:r w:rsidRPr="003E0291">
        <w:rPr>
          <w:szCs w:val="28"/>
        </w:rPr>
        <w:t>волоконно-оптический кабель (двух типов):</w:t>
      </w:r>
    </w:p>
    <w:p w:rsidR="003E0291" w:rsidRDefault="00517E80" w:rsidP="003E0291">
      <w:pPr>
        <w:rPr>
          <w:szCs w:val="28"/>
          <w:lang w:val="en-US"/>
        </w:rPr>
      </w:pPr>
      <w:r w:rsidRPr="003E0291">
        <w:rPr>
          <w:szCs w:val="28"/>
          <w:lang w:val="en-US"/>
        </w:rPr>
        <w:t xml:space="preserve">- </w:t>
      </w:r>
      <w:r w:rsidRPr="003E0291">
        <w:rPr>
          <w:szCs w:val="28"/>
        </w:rPr>
        <w:t>многомодовый</w:t>
      </w:r>
      <w:r w:rsidRPr="003E0291">
        <w:rPr>
          <w:szCs w:val="28"/>
          <w:lang w:val="en-US"/>
        </w:rPr>
        <w:t xml:space="preserve"> </w:t>
      </w:r>
      <w:r w:rsidRPr="003E0291">
        <w:rPr>
          <w:szCs w:val="28"/>
        </w:rPr>
        <w:t>кабель</w:t>
      </w:r>
      <w:r w:rsidRPr="003E0291">
        <w:rPr>
          <w:szCs w:val="28"/>
          <w:lang w:val="en-US"/>
        </w:rPr>
        <w:t xml:space="preserve"> (fiber optic cable multimode);</w:t>
      </w:r>
    </w:p>
    <w:p w:rsidR="00517E80" w:rsidRPr="003E0291" w:rsidRDefault="00517E80" w:rsidP="003E0291">
      <w:pPr>
        <w:rPr>
          <w:szCs w:val="28"/>
          <w:lang w:val="en-US"/>
        </w:rPr>
      </w:pPr>
      <w:r w:rsidRPr="003E0291">
        <w:rPr>
          <w:szCs w:val="28"/>
          <w:lang w:val="en-US"/>
        </w:rPr>
        <w:t xml:space="preserve">- </w:t>
      </w:r>
      <w:r w:rsidRPr="003E0291">
        <w:rPr>
          <w:szCs w:val="28"/>
        </w:rPr>
        <w:t>одномодовый</w:t>
      </w:r>
      <w:r w:rsidRPr="003E0291">
        <w:rPr>
          <w:szCs w:val="28"/>
          <w:lang w:val="en-US"/>
        </w:rPr>
        <w:t xml:space="preserve"> </w:t>
      </w:r>
      <w:r w:rsidRPr="003E0291">
        <w:rPr>
          <w:szCs w:val="28"/>
        </w:rPr>
        <w:t>кабель</w:t>
      </w:r>
      <w:r w:rsidRPr="003E0291">
        <w:rPr>
          <w:szCs w:val="28"/>
          <w:lang w:val="en-US"/>
        </w:rPr>
        <w:t xml:space="preserve"> (fiber optic cable single mode).</w:t>
      </w:r>
    </w:p>
    <w:p w:rsidR="00517E80" w:rsidRPr="003E0291" w:rsidRDefault="00517E80" w:rsidP="003E0291">
      <w:pPr>
        <w:rPr>
          <w:szCs w:val="28"/>
        </w:rPr>
      </w:pPr>
      <w:r w:rsidRPr="003E0291">
        <w:rPr>
          <w:szCs w:val="28"/>
        </w:rPr>
        <w:t>И хотя общая номенклатура всех этих кабелей у многих производителей составляет даже не сотни, а тысячи наименований, выбирать кабель (повторюсь), как правило, приходится исходя не из характеристик конкретной марки, а из правил применения, что существенно облегчает жизнь проектировщику кабельной подсистемы ЛВС.</w:t>
      </w:r>
    </w:p>
    <w:p w:rsidR="003E0291" w:rsidRDefault="003E0291" w:rsidP="003E0291">
      <w:pPr>
        <w:pStyle w:val="2"/>
        <w:spacing w:after="0"/>
        <w:ind w:firstLine="709"/>
        <w:jc w:val="both"/>
        <w:rPr>
          <w:rFonts w:ascii="Times New Roman" w:hAnsi="Times New Roman" w:cs="Times New Roman"/>
          <w:i w:val="0"/>
        </w:rPr>
      </w:pPr>
      <w:bookmarkStart w:id="5" w:name="_Toc123637841"/>
    </w:p>
    <w:p w:rsidR="00517E80" w:rsidRPr="003E0291" w:rsidRDefault="003F4B16" w:rsidP="003E0291">
      <w:pPr>
        <w:pStyle w:val="2"/>
        <w:spacing w:after="0"/>
        <w:ind w:firstLine="709"/>
        <w:rPr>
          <w:rFonts w:ascii="Times New Roman" w:hAnsi="Times New Roman" w:cs="Times New Roman"/>
          <w:i w:val="0"/>
        </w:rPr>
      </w:pPr>
      <w:r w:rsidRPr="003E0291">
        <w:rPr>
          <w:rFonts w:ascii="Times New Roman" w:hAnsi="Times New Roman" w:cs="Times New Roman"/>
          <w:i w:val="0"/>
        </w:rPr>
        <w:t xml:space="preserve">1.3 </w:t>
      </w:r>
      <w:r w:rsidR="00517E80" w:rsidRPr="003E0291">
        <w:rPr>
          <w:rFonts w:ascii="Times New Roman" w:hAnsi="Times New Roman" w:cs="Times New Roman"/>
          <w:i w:val="0"/>
        </w:rPr>
        <w:t>К</w:t>
      </w:r>
      <w:r w:rsidR="00377894" w:rsidRPr="003E0291">
        <w:rPr>
          <w:rFonts w:ascii="Times New Roman" w:hAnsi="Times New Roman" w:cs="Times New Roman"/>
          <w:i w:val="0"/>
        </w:rPr>
        <w:t>абели локальных вычислительных сетей</w:t>
      </w:r>
      <w:bookmarkEnd w:id="5"/>
    </w:p>
    <w:p w:rsidR="003E0291" w:rsidRDefault="003E0291" w:rsidP="003E0291">
      <w:pPr>
        <w:rPr>
          <w:szCs w:val="28"/>
        </w:rPr>
      </w:pPr>
    </w:p>
    <w:p w:rsidR="00517E80" w:rsidRDefault="00517E80" w:rsidP="003E0291">
      <w:pPr>
        <w:rPr>
          <w:szCs w:val="28"/>
        </w:rPr>
      </w:pPr>
      <w:r w:rsidRPr="003E0291">
        <w:rPr>
          <w:szCs w:val="28"/>
        </w:rPr>
        <w:t>При проектировании и монтаже ЛВС, как указывалось выше, в качестве стандартных систем передачи данных можно использовать довольно ограниченную номенклатуру кабелей: кабель с витыми парами (UTP-кабель) категорий 3, 4 или 5 с различными типами экранов или без них (STP - экранирование медной оплеткой, FTP - экранирование фольгой, SFTP - экранирование медной оплеткой и фольгой), тонкий коаксиальный кабель (RG-58) с разным исполнением центральной жилы (RG-58/U - сплошная медная жила, RG-58A/U - многожильный, RG-58C/U - специальное /военное/ исполнение кабеля RG-58A/U), толстый коаксиальный кабель (thick coaxial cable) и волоконно-оптический кабель (fiber optic cable single mode-одномодовый multimode-многомодовый). При этом каждый вид кабельной подсистемы накладывает те или иные ограничения на проект сети:</w:t>
      </w:r>
    </w:p>
    <w:p w:rsidR="003E0291" w:rsidRDefault="003E0291" w:rsidP="003E0291">
      <w:pPr>
        <w:rPr>
          <w:szCs w:val="28"/>
        </w:rPr>
      </w:pPr>
    </w:p>
    <w:p w:rsidR="00517E80" w:rsidRPr="003E0291" w:rsidRDefault="00517E80" w:rsidP="003E0291">
      <w:pPr>
        <w:rPr>
          <w:szCs w:val="28"/>
        </w:rPr>
      </w:pPr>
      <w:r w:rsidRPr="003E0291">
        <w:rPr>
          <w:b/>
          <w:bCs/>
          <w:szCs w:val="28"/>
        </w:rPr>
        <w:t>МАКСИМАЛЬНАЯ ДЛИНА СЕГМЕНТА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7513"/>
      </w:tblGrid>
      <w:tr w:rsidR="00517E80" w:rsidRPr="00426E33" w:rsidTr="00426E33">
        <w:tc>
          <w:tcPr>
            <w:tcW w:w="1134" w:type="dxa"/>
            <w:shd w:val="clear" w:color="auto" w:fill="auto"/>
          </w:tcPr>
          <w:p w:rsidR="00517E80" w:rsidRPr="00426E33" w:rsidRDefault="00517E80" w:rsidP="00426E33">
            <w:pPr>
              <w:ind w:firstLine="0"/>
              <w:rPr>
                <w:sz w:val="20"/>
                <w:szCs w:val="20"/>
              </w:rPr>
            </w:pPr>
            <w:r w:rsidRPr="00426E33">
              <w:rPr>
                <w:sz w:val="20"/>
                <w:szCs w:val="20"/>
              </w:rPr>
              <w:t>100 м</w:t>
            </w:r>
          </w:p>
        </w:tc>
        <w:tc>
          <w:tcPr>
            <w:tcW w:w="7513" w:type="dxa"/>
            <w:shd w:val="clear" w:color="auto" w:fill="auto"/>
          </w:tcPr>
          <w:p w:rsidR="00517E80" w:rsidRPr="00426E33" w:rsidRDefault="00517E80" w:rsidP="00426E33">
            <w:pPr>
              <w:ind w:firstLine="0"/>
              <w:rPr>
                <w:sz w:val="20"/>
                <w:szCs w:val="20"/>
              </w:rPr>
            </w:pPr>
            <w:r w:rsidRPr="00426E33">
              <w:rPr>
                <w:sz w:val="20"/>
                <w:szCs w:val="20"/>
              </w:rPr>
              <w:t>у кабеля с витыми парами</w:t>
            </w:r>
          </w:p>
        </w:tc>
      </w:tr>
      <w:tr w:rsidR="00517E80" w:rsidRPr="00426E33" w:rsidTr="00426E33">
        <w:tc>
          <w:tcPr>
            <w:tcW w:w="1134" w:type="dxa"/>
            <w:shd w:val="clear" w:color="auto" w:fill="auto"/>
          </w:tcPr>
          <w:p w:rsidR="00517E80" w:rsidRPr="00426E33" w:rsidRDefault="00517E80" w:rsidP="00426E33">
            <w:pPr>
              <w:ind w:firstLine="0"/>
              <w:rPr>
                <w:sz w:val="20"/>
                <w:szCs w:val="20"/>
              </w:rPr>
            </w:pPr>
            <w:r w:rsidRPr="00426E33">
              <w:rPr>
                <w:sz w:val="20"/>
                <w:szCs w:val="20"/>
              </w:rPr>
              <w:t>185 м</w:t>
            </w:r>
          </w:p>
        </w:tc>
        <w:tc>
          <w:tcPr>
            <w:tcW w:w="7513" w:type="dxa"/>
            <w:shd w:val="clear" w:color="auto" w:fill="auto"/>
          </w:tcPr>
          <w:p w:rsidR="00517E80" w:rsidRPr="00426E33" w:rsidRDefault="00517E80" w:rsidP="00426E33">
            <w:pPr>
              <w:ind w:firstLine="0"/>
              <w:rPr>
                <w:sz w:val="20"/>
                <w:szCs w:val="20"/>
              </w:rPr>
            </w:pPr>
            <w:r w:rsidRPr="00426E33">
              <w:rPr>
                <w:sz w:val="20"/>
                <w:szCs w:val="20"/>
              </w:rPr>
              <w:t>у тонкого коаксиального кабеля</w:t>
            </w:r>
          </w:p>
        </w:tc>
      </w:tr>
      <w:tr w:rsidR="00517E80" w:rsidRPr="00426E33" w:rsidTr="00426E33">
        <w:tc>
          <w:tcPr>
            <w:tcW w:w="1134" w:type="dxa"/>
            <w:shd w:val="clear" w:color="auto" w:fill="auto"/>
          </w:tcPr>
          <w:p w:rsidR="00517E80" w:rsidRPr="00426E33" w:rsidRDefault="00517E80" w:rsidP="00426E33">
            <w:pPr>
              <w:ind w:firstLine="0"/>
              <w:rPr>
                <w:sz w:val="20"/>
                <w:szCs w:val="20"/>
              </w:rPr>
            </w:pPr>
            <w:r w:rsidRPr="00426E33">
              <w:rPr>
                <w:sz w:val="20"/>
                <w:szCs w:val="20"/>
              </w:rPr>
              <w:t>500 м</w:t>
            </w:r>
          </w:p>
        </w:tc>
        <w:tc>
          <w:tcPr>
            <w:tcW w:w="7513" w:type="dxa"/>
            <w:shd w:val="clear" w:color="auto" w:fill="auto"/>
          </w:tcPr>
          <w:p w:rsidR="00517E80" w:rsidRPr="00426E33" w:rsidRDefault="00517E80" w:rsidP="00426E33">
            <w:pPr>
              <w:ind w:firstLine="0"/>
              <w:rPr>
                <w:sz w:val="20"/>
                <w:szCs w:val="20"/>
              </w:rPr>
            </w:pPr>
            <w:r w:rsidRPr="00426E33">
              <w:rPr>
                <w:sz w:val="20"/>
                <w:szCs w:val="20"/>
              </w:rPr>
              <w:t>у толстого коаксиального кабеля</w:t>
            </w:r>
          </w:p>
        </w:tc>
      </w:tr>
      <w:tr w:rsidR="00517E80" w:rsidRPr="00426E33" w:rsidTr="00426E33">
        <w:tc>
          <w:tcPr>
            <w:tcW w:w="1134" w:type="dxa"/>
            <w:shd w:val="clear" w:color="auto" w:fill="auto"/>
          </w:tcPr>
          <w:p w:rsidR="00517E80" w:rsidRPr="00426E33" w:rsidRDefault="00517E80" w:rsidP="00426E33">
            <w:pPr>
              <w:ind w:firstLine="0"/>
              <w:rPr>
                <w:sz w:val="20"/>
                <w:szCs w:val="20"/>
              </w:rPr>
            </w:pPr>
            <w:r w:rsidRPr="00426E33">
              <w:rPr>
                <w:sz w:val="20"/>
                <w:szCs w:val="20"/>
              </w:rPr>
              <w:t>1000 м</w:t>
            </w:r>
          </w:p>
        </w:tc>
        <w:tc>
          <w:tcPr>
            <w:tcW w:w="7513" w:type="dxa"/>
            <w:shd w:val="clear" w:color="auto" w:fill="auto"/>
          </w:tcPr>
          <w:p w:rsidR="00517E80" w:rsidRPr="00426E33" w:rsidRDefault="00517E80" w:rsidP="00426E33">
            <w:pPr>
              <w:ind w:firstLine="0"/>
              <w:rPr>
                <w:sz w:val="20"/>
                <w:szCs w:val="20"/>
              </w:rPr>
            </w:pPr>
            <w:r w:rsidRPr="00426E33">
              <w:rPr>
                <w:sz w:val="20"/>
                <w:szCs w:val="20"/>
              </w:rPr>
              <w:t>у многомодового (mm) оптоволоконного кабеля</w:t>
            </w:r>
          </w:p>
        </w:tc>
      </w:tr>
      <w:tr w:rsidR="00517E80" w:rsidRPr="00426E33" w:rsidTr="00426E33">
        <w:tc>
          <w:tcPr>
            <w:tcW w:w="1134" w:type="dxa"/>
            <w:shd w:val="clear" w:color="auto" w:fill="auto"/>
          </w:tcPr>
          <w:p w:rsidR="00517E80" w:rsidRPr="00426E33" w:rsidRDefault="00517E80" w:rsidP="00426E33">
            <w:pPr>
              <w:ind w:firstLine="0"/>
              <w:rPr>
                <w:sz w:val="20"/>
                <w:szCs w:val="20"/>
              </w:rPr>
            </w:pPr>
            <w:r w:rsidRPr="00426E33">
              <w:rPr>
                <w:sz w:val="20"/>
                <w:szCs w:val="20"/>
              </w:rPr>
              <w:t>2000 м</w:t>
            </w:r>
          </w:p>
        </w:tc>
        <w:tc>
          <w:tcPr>
            <w:tcW w:w="7513" w:type="dxa"/>
            <w:shd w:val="clear" w:color="auto" w:fill="auto"/>
          </w:tcPr>
          <w:p w:rsidR="00517E80" w:rsidRPr="00426E33" w:rsidRDefault="00517E80" w:rsidP="00426E33">
            <w:pPr>
              <w:ind w:firstLine="0"/>
              <w:rPr>
                <w:sz w:val="20"/>
                <w:szCs w:val="20"/>
              </w:rPr>
            </w:pPr>
            <w:r w:rsidRPr="00426E33">
              <w:rPr>
                <w:sz w:val="20"/>
                <w:szCs w:val="20"/>
              </w:rPr>
              <w:t>у одномодового (sm) оптоволоконного кабеля (с применением специальных средств до 40 - 70-90 км)</w:t>
            </w:r>
          </w:p>
        </w:tc>
      </w:tr>
    </w:tbl>
    <w:p w:rsidR="00377894" w:rsidRDefault="00377894" w:rsidP="003E0291">
      <w:pPr>
        <w:pStyle w:val="ac"/>
        <w:spacing w:before="0" w:beforeAutospacing="0" w:after="0" w:afterAutospacing="0" w:line="360" w:lineRule="auto"/>
        <w:ind w:firstLine="709"/>
        <w:jc w:val="both"/>
        <w:rPr>
          <w:b/>
          <w:bCs/>
          <w:color w:val="auto"/>
          <w:sz w:val="28"/>
          <w:szCs w:val="28"/>
        </w:rPr>
      </w:pPr>
    </w:p>
    <w:p w:rsidR="00517E80" w:rsidRPr="003E0291" w:rsidRDefault="003E0291" w:rsidP="003E0291">
      <w:pPr>
        <w:pStyle w:val="ac"/>
        <w:spacing w:before="0" w:beforeAutospacing="0" w:after="0" w:afterAutospacing="0" w:line="360" w:lineRule="auto"/>
        <w:ind w:firstLine="709"/>
        <w:jc w:val="both"/>
        <w:rPr>
          <w:b/>
          <w:bCs/>
          <w:color w:val="auto"/>
          <w:sz w:val="28"/>
          <w:szCs w:val="28"/>
        </w:rPr>
      </w:pPr>
      <w:r>
        <w:rPr>
          <w:b/>
          <w:bCs/>
          <w:color w:val="auto"/>
          <w:sz w:val="28"/>
          <w:szCs w:val="28"/>
        </w:rPr>
        <w:br w:type="page"/>
      </w:r>
      <w:r w:rsidR="00517E80" w:rsidRPr="003E0291">
        <w:rPr>
          <w:b/>
          <w:bCs/>
          <w:color w:val="auto"/>
          <w:sz w:val="28"/>
          <w:szCs w:val="28"/>
        </w:rPr>
        <w:t>КОЛИЧЕСТВО УЗЛОВ НА СЕГМЕНТЕ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3128"/>
      </w:tblGrid>
      <w:tr w:rsidR="00517E80" w:rsidRPr="00426E33" w:rsidTr="00426E33">
        <w:tc>
          <w:tcPr>
            <w:tcW w:w="616" w:type="dxa"/>
            <w:shd w:val="clear" w:color="auto" w:fill="auto"/>
          </w:tcPr>
          <w:p w:rsidR="00517E80" w:rsidRPr="00426E33" w:rsidRDefault="00517E80" w:rsidP="00426E33">
            <w:pPr>
              <w:ind w:firstLine="0"/>
              <w:rPr>
                <w:sz w:val="20"/>
                <w:szCs w:val="20"/>
              </w:rPr>
            </w:pPr>
            <w:r w:rsidRPr="00426E33">
              <w:rPr>
                <w:sz w:val="20"/>
                <w:szCs w:val="20"/>
              </w:rPr>
              <w:t>2</w:t>
            </w:r>
          </w:p>
        </w:tc>
        <w:tc>
          <w:tcPr>
            <w:tcW w:w="3128" w:type="dxa"/>
            <w:shd w:val="clear" w:color="auto" w:fill="auto"/>
          </w:tcPr>
          <w:p w:rsidR="00517E80" w:rsidRPr="00426E33" w:rsidRDefault="00517E80" w:rsidP="00426E33">
            <w:pPr>
              <w:ind w:firstLine="0"/>
              <w:rPr>
                <w:sz w:val="20"/>
                <w:szCs w:val="20"/>
              </w:rPr>
            </w:pPr>
            <w:r w:rsidRPr="00426E33">
              <w:rPr>
                <w:sz w:val="20"/>
                <w:szCs w:val="20"/>
              </w:rPr>
              <w:t>у кабеля с витыми парами</w:t>
            </w:r>
          </w:p>
        </w:tc>
      </w:tr>
      <w:tr w:rsidR="00517E80" w:rsidRPr="00426E33" w:rsidTr="00426E33">
        <w:tc>
          <w:tcPr>
            <w:tcW w:w="616" w:type="dxa"/>
            <w:shd w:val="clear" w:color="auto" w:fill="auto"/>
          </w:tcPr>
          <w:p w:rsidR="00517E80" w:rsidRPr="00426E33" w:rsidRDefault="00517E80" w:rsidP="00426E33">
            <w:pPr>
              <w:ind w:firstLine="0"/>
              <w:rPr>
                <w:sz w:val="20"/>
                <w:szCs w:val="20"/>
              </w:rPr>
            </w:pPr>
            <w:r w:rsidRPr="00426E33">
              <w:rPr>
                <w:sz w:val="20"/>
                <w:szCs w:val="20"/>
              </w:rPr>
              <w:t>30</w:t>
            </w:r>
          </w:p>
        </w:tc>
        <w:tc>
          <w:tcPr>
            <w:tcW w:w="3128" w:type="dxa"/>
            <w:shd w:val="clear" w:color="auto" w:fill="auto"/>
          </w:tcPr>
          <w:p w:rsidR="00517E80" w:rsidRPr="00426E33" w:rsidRDefault="00517E80" w:rsidP="00426E33">
            <w:pPr>
              <w:ind w:firstLine="0"/>
              <w:rPr>
                <w:sz w:val="20"/>
                <w:szCs w:val="20"/>
              </w:rPr>
            </w:pPr>
            <w:r w:rsidRPr="00426E33">
              <w:rPr>
                <w:sz w:val="20"/>
                <w:szCs w:val="20"/>
              </w:rPr>
              <w:t>у тонкого коаксиального кабеля</w:t>
            </w:r>
          </w:p>
        </w:tc>
      </w:tr>
      <w:tr w:rsidR="00517E80" w:rsidRPr="00426E33" w:rsidTr="00426E33">
        <w:tc>
          <w:tcPr>
            <w:tcW w:w="616" w:type="dxa"/>
            <w:shd w:val="clear" w:color="auto" w:fill="auto"/>
          </w:tcPr>
          <w:p w:rsidR="00517E80" w:rsidRPr="00426E33" w:rsidRDefault="00517E80" w:rsidP="00426E33">
            <w:pPr>
              <w:ind w:firstLine="0"/>
              <w:rPr>
                <w:sz w:val="20"/>
                <w:szCs w:val="20"/>
              </w:rPr>
            </w:pPr>
            <w:r w:rsidRPr="00426E33">
              <w:rPr>
                <w:sz w:val="20"/>
                <w:szCs w:val="20"/>
              </w:rPr>
              <w:t>100</w:t>
            </w:r>
          </w:p>
        </w:tc>
        <w:tc>
          <w:tcPr>
            <w:tcW w:w="3128" w:type="dxa"/>
            <w:shd w:val="clear" w:color="auto" w:fill="auto"/>
          </w:tcPr>
          <w:p w:rsidR="00517E80" w:rsidRPr="00426E33" w:rsidRDefault="00517E80" w:rsidP="00426E33">
            <w:pPr>
              <w:ind w:firstLine="0"/>
              <w:rPr>
                <w:sz w:val="20"/>
                <w:szCs w:val="20"/>
              </w:rPr>
            </w:pPr>
            <w:r w:rsidRPr="00426E33">
              <w:rPr>
                <w:sz w:val="20"/>
                <w:szCs w:val="20"/>
              </w:rPr>
              <w:t>у толстого коаксиального кабеля</w:t>
            </w:r>
          </w:p>
        </w:tc>
      </w:tr>
      <w:tr w:rsidR="00517E80" w:rsidRPr="00426E33" w:rsidTr="00426E33">
        <w:tc>
          <w:tcPr>
            <w:tcW w:w="616" w:type="dxa"/>
            <w:shd w:val="clear" w:color="auto" w:fill="auto"/>
          </w:tcPr>
          <w:p w:rsidR="00517E80" w:rsidRPr="00426E33" w:rsidRDefault="00517E80" w:rsidP="00426E33">
            <w:pPr>
              <w:ind w:firstLine="0"/>
              <w:rPr>
                <w:sz w:val="20"/>
                <w:szCs w:val="20"/>
              </w:rPr>
            </w:pPr>
            <w:r w:rsidRPr="00426E33">
              <w:rPr>
                <w:sz w:val="20"/>
                <w:szCs w:val="20"/>
              </w:rPr>
              <w:t>2</w:t>
            </w:r>
          </w:p>
        </w:tc>
        <w:tc>
          <w:tcPr>
            <w:tcW w:w="3128" w:type="dxa"/>
            <w:shd w:val="clear" w:color="auto" w:fill="auto"/>
          </w:tcPr>
          <w:p w:rsidR="00517E80" w:rsidRPr="00426E33" w:rsidRDefault="00517E80" w:rsidP="00426E33">
            <w:pPr>
              <w:ind w:firstLine="0"/>
              <w:rPr>
                <w:sz w:val="20"/>
                <w:szCs w:val="20"/>
              </w:rPr>
            </w:pPr>
            <w:r w:rsidRPr="00426E33">
              <w:rPr>
                <w:sz w:val="20"/>
                <w:szCs w:val="20"/>
              </w:rPr>
              <w:t>у оптоволоконного кабеля</w:t>
            </w:r>
          </w:p>
        </w:tc>
      </w:tr>
    </w:tbl>
    <w:p w:rsidR="003E0291" w:rsidRDefault="003E0291" w:rsidP="003E0291">
      <w:pPr>
        <w:pStyle w:val="2"/>
        <w:spacing w:after="0"/>
        <w:ind w:firstLine="709"/>
        <w:jc w:val="both"/>
        <w:rPr>
          <w:rFonts w:ascii="Times New Roman" w:hAnsi="Times New Roman" w:cs="Times New Roman"/>
          <w:i w:val="0"/>
        </w:rPr>
      </w:pPr>
      <w:bookmarkStart w:id="6" w:name="_Toc123637842"/>
    </w:p>
    <w:p w:rsidR="00517E80" w:rsidRPr="003E0291" w:rsidRDefault="003F4B16" w:rsidP="003E0291">
      <w:pPr>
        <w:pStyle w:val="2"/>
        <w:spacing w:after="0"/>
        <w:ind w:firstLine="709"/>
        <w:rPr>
          <w:rFonts w:ascii="Times New Roman" w:hAnsi="Times New Roman" w:cs="Times New Roman"/>
          <w:i w:val="0"/>
        </w:rPr>
      </w:pPr>
      <w:r w:rsidRPr="003E0291">
        <w:rPr>
          <w:rFonts w:ascii="Times New Roman" w:hAnsi="Times New Roman" w:cs="Times New Roman"/>
          <w:i w:val="0"/>
        </w:rPr>
        <w:t xml:space="preserve">1.4 </w:t>
      </w:r>
      <w:r w:rsidR="00517E80" w:rsidRPr="003E0291">
        <w:rPr>
          <w:rFonts w:ascii="Times New Roman" w:hAnsi="Times New Roman" w:cs="Times New Roman"/>
          <w:i w:val="0"/>
        </w:rPr>
        <w:t>О</w:t>
      </w:r>
      <w:r w:rsidR="00377894" w:rsidRPr="003E0291">
        <w:rPr>
          <w:rFonts w:ascii="Times New Roman" w:hAnsi="Times New Roman" w:cs="Times New Roman"/>
          <w:i w:val="0"/>
        </w:rPr>
        <w:t>сновные эксплуатационные характеристики кабелей на витой паре</w:t>
      </w:r>
      <w:bookmarkEnd w:id="6"/>
    </w:p>
    <w:p w:rsidR="003E0291" w:rsidRDefault="003E0291" w:rsidP="003E0291">
      <w:pPr>
        <w:rPr>
          <w:szCs w:val="28"/>
        </w:rPr>
      </w:pPr>
    </w:p>
    <w:p w:rsidR="00517E80" w:rsidRPr="003E0291" w:rsidRDefault="00517E80" w:rsidP="003E0291">
      <w:pPr>
        <w:rPr>
          <w:szCs w:val="28"/>
        </w:rPr>
      </w:pPr>
      <w:r w:rsidRPr="003E0291">
        <w:rPr>
          <w:szCs w:val="28"/>
        </w:rPr>
        <w:t>Все кабели должны иметь витые пары проводов, применение кабелей с несвитыми попарно проводами не допускается. Это относится даже к коротким отрезкам плоского кабеля. При использовании экранированных кабелей на витой паре, сегменты последних рекомендуется заземлять на одном ( и только на одном! ) конце. На практике это удобнее производить на конце, подключенном к концентратору.</w:t>
      </w:r>
    </w:p>
    <w:p w:rsidR="00517E80" w:rsidRPr="003E0291" w:rsidRDefault="00517E80" w:rsidP="003E0291">
      <w:pPr>
        <w:numPr>
          <w:ilvl w:val="0"/>
          <w:numId w:val="22"/>
        </w:numPr>
        <w:tabs>
          <w:tab w:val="clear" w:pos="1429"/>
        </w:tabs>
        <w:ind w:left="0" w:firstLine="709"/>
        <w:rPr>
          <w:szCs w:val="28"/>
        </w:rPr>
      </w:pPr>
      <w:r w:rsidRPr="003E0291">
        <w:rPr>
          <w:szCs w:val="28"/>
        </w:rPr>
        <w:t>минимальный радиус изгиба - 5 см</w:t>
      </w:r>
    </w:p>
    <w:p w:rsidR="003E0291" w:rsidRDefault="00517E80" w:rsidP="003E0291">
      <w:pPr>
        <w:numPr>
          <w:ilvl w:val="0"/>
          <w:numId w:val="22"/>
        </w:numPr>
        <w:tabs>
          <w:tab w:val="clear" w:pos="1429"/>
        </w:tabs>
        <w:ind w:left="0" w:firstLine="709"/>
        <w:rPr>
          <w:szCs w:val="28"/>
        </w:rPr>
      </w:pPr>
      <w:r w:rsidRPr="003E0291">
        <w:rPr>
          <w:szCs w:val="28"/>
        </w:rPr>
        <w:t>температура при работе и хранении:</w:t>
      </w:r>
    </w:p>
    <w:p w:rsidR="003E0291" w:rsidRDefault="00517E80" w:rsidP="003E0291">
      <w:pPr>
        <w:numPr>
          <w:ilvl w:val="0"/>
          <w:numId w:val="22"/>
        </w:numPr>
        <w:tabs>
          <w:tab w:val="clear" w:pos="1429"/>
        </w:tabs>
        <w:ind w:left="0" w:firstLine="709"/>
        <w:rPr>
          <w:szCs w:val="28"/>
        </w:rPr>
      </w:pPr>
      <w:r w:rsidRPr="003E0291">
        <w:rPr>
          <w:szCs w:val="28"/>
        </w:rPr>
        <w:t>-35...+60С - для кабеля в поливинилхлоридной оболочке</w:t>
      </w:r>
    </w:p>
    <w:p w:rsidR="00517E80" w:rsidRPr="003E0291" w:rsidRDefault="00517E80" w:rsidP="003E0291">
      <w:pPr>
        <w:numPr>
          <w:ilvl w:val="0"/>
          <w:numId w:val="22"/>
        </w:numPr>
        <w:tabs>
          <w:tab w:val="clear" w:pos="1429"/>
        </w:tabs>
        <w:ind w:left="0" w:firstLine="709"/>
        <w:rPr>
          <w:szCs w:val="28"/>
        </w:rPr>
      </w:pPr>
      <w:r w:rsidRPr="003E0291">
        <w:rPr>
          <w:szCs w:val="28"/>
        </w:rPr>
        <w:t>-55...+200С - для кабеля в тефлоновой оболочке</w:t>
      </w:r>
    </w:p>
    <w:p w:rsidR="003E0291" w:rsidRDefault="00517E80" w:rsidP="003E0291">
      <w:pPr>
        <w:numPr>
          <w:ilvl w:val="0"/>
          <w:numId w:val="22"/>
        </w:numPr>
        <w:tabs>
          <w:tab w:val="clear" w:pos="1429"/>
        </w:tabs>
        <w:ind w:left="0" w:firstLine="709"/>
        <w:rPr>
          <w:szCs w:val="28"/>
        </w:rPr>
      </w:pPr>
      <w:r w:rsidRPr="003E0291">
        <w:rPr>
          <w:szCs w:val="28"/>
        </w:rPr>
        <w:t>температура при монтаже:</w:t>
      </w:r>
    </w:p>
    <w:p w:rsidR="003E0291" w:rsidRDefault="00517E80" w:rsidP="003E0291">
      <w:pPr>
        <w:numPr>
          <w:ilvl w:val="0"/>
          <w:numId w:val="22"/>
        </w:numPr>
        <w:tabs>
          <w:tab w:val="clear" w:pos="1429"/>
        </w:tabs>
        <w:ind w:left="0" w:firstLine="709"/>
        <w:rPr>
          <w:szCs w:val="28"/>
        </w:rPr>
      </w:pPr>
      <w:r w:rsidRPr="003E0291">
        <w:rPr>
          <w:szCs w:val="28"/>
        </w:rPr>
        <w:t>-20...+60С - для кабеля в поливинилхлоридной оболочке</w:t>
      </w:r>
    </w:p>
    <w:p w:rsidR="00517E80" w:rsidRPr="003E0291" w:rsidRDefault="00517E80" w:rsidP="003E0291">
      <w:pPr>
        <w:numPr>
          <w:ilvl w:val="0"/>
          <w:numId w:val="22"/>
        </w:numPr>
        <w:tabs>
          <w:tab w:val="clear" w:pos="1429"/>
        </w:tabs>
        <w:ind w:left="0" w:firstLine="709"/>
        <w:rPr>
          <w:szCs w:val="28"/>
        </w:rPr>
      </w:pPr>
      <w:r w:rsidRPr="003E0291">
        <w:rPr>
          <w:szCs w:val="28"/>
        </w:rPr>
        <w:t>-35...+200С - для кабеля в тефлоновой оболочке</w:t>
      </w:r>
    </w:p>
    <w:p w:rsidR="003E0291" w:rsidRDefault="00517E80" w:rsidP="003E0291">
      <w:pPr>
        <w:numPr>
          <w:ilvl w:val="0"/>
          <w:numId w:val="22"/>
        </w:numPr>
        <w:tabs>
          <w:tab w:val="clear" w:pos="1429"/>
        </w:tabs>
        <w:ind w:left="0" w:firstLine="709"/>
        <w:rPr>
          <w:szCs w:val="28"/>
        </w:rPr>
      </w:pPr>
      <w:r w:rsidRPr="003E0291">
        <w:rPr>
          <w:szCs w:val="28"/>
        </w:rPr>
        <w:t>относительная влажность:</w:t>
      </w:r>
    </w:p>
    <w:p w:rsidR="003E0291" w:rsidRDefault="00517E80" w:rsidP="003E0291">
      <w:pPr>
        <w:numPr>
          <w:ilvl w:val="0"/>
          <w:numId w:val="22"/>
        </w:numPr>
        <w:tabs>
          <w:tab w:val="clear" w:pos="1429"/>
        </w:tabs>
        <w:ind w:left="0" w:firstLine="709"/>
        <w:rPr>
          <w:szCs w:val="28"/>
        </w:rPr>
      </w:pPr>
      <w:r w:rsidRPr="003E0291">
        <w:rPr>
          <w:szCs w:val="28"/>
        </w:rPr>
        <w:t>- 0...+100% - для кабеля в поливинилхлоридной оболочке, допускается случайная конденсация</w:t>
      </w:r>
    </w:p>
    <w:p w:rsidR="00517E80" w:rsidRPr="003E0291" w:rsidRDefault="00517E80" w:rsidP="003E0291">
      <w:pPr>
        <w:numPr>
          <w:ilvl w:val="0"/>
          <w:numId w:val="22"/>
        </w:numPr>
        <w:tabs>
          <w:tab w:val="clear" w:pos="1429"/>
        </w:tabs>
        <w:ind w:left="0" w:firstLine="709"/>
        <w:rPr>
          <w:szCs w:val="28"/>
        </w:rPr>
      </w:pPr>
      <w:r w:rsidRPr="003E0291">
        <w:rPr>
          <w:szCs w:val="28"/>
        </w:rPr>
        <w:t>- не реагирует на влажность, конденсацию и водяные брызги - для кабеля в тефлоновой оболочке</w:t>
      </w:r>
    </w:p>
    <w:p w:rsidR="003E0291" w:rsidRDefault="00517E80" w:rsidP="003E0291">
      <w:pPr>
        <w:numPr>
          <w:ilvl w:val="0"/>
          <w:numId w:val="22"/>
        </w:numPr>
        <w:tabs>
          <w:tab w:val="clear" w:pos="1429"/>
        </w:tabs>
        <w:ind w:left="0" w:firstLine="709"/>
        <w:rPr>
          <w:szCs w:val="28"/>
        </w:rPr>
      </w:pPr>
      <w:r w:rsidRPr="003E0291">
        <w:rPr>
          <w:szCs w:val="28"/>
        </w:rPr>
        <w:t>возможность применения на открытом воздухе:</w:t>
      </w:r>
    </w:p>
    <w:p w:rsidR="003E0291" w:rsidRDefault="00517E80" w:rsidP="003E0291">
      <w:pPr>
        <w:numPr>
          <w:ilvl w:val="0"/>
          <w:numId w:val="22"/>
        </w:numPr>
        <w:tabs>
          <w:tab w:val="clear" w:pos="1429"/>
        </w:tabs>
        <w:ind w:left="0" w:firstLine="709"/>
        <w:rPr>
          <w:szCs w:val="28"/>
        </w:rPr>
      </w:pPr>
      <w:r w:rsidRPr="003E0291">
        <w:rPr>
          <w:szCs w:val="28"/>
        </w:rPr>
        <w:t>- запрещено - для кабеля в поливинилхлоридной оболочке</w:t>
      </w:r>
    </w:p>
    <w:p w:rsidR="00517E80" w:rsidRPr="003E0291" w:rsidRDefault="00517E80" w:rsidP="003E0291">
      <w:pPr>
        <w:numPr>
          <w:ilvl w:val="0"/>
          <w:numId w:val="22"/>
        </w:numPr>
        <w:tabs>
          <w:tab w:val="clear" w:pos="1429"/>
        </w:tabs>
        <w:ind w:left="0" w:firstLine="709"/>
        <w:rPr>
          <w:szCs w:val="28"/>
        </w:rPr>
      </w:pPr>
      <w:r w:rsidRPr="003E0291">
        <w:rPr>
          <w:szCs w:val="28"/>
        </w:rPr>
        <w:t>- разрешено - для кабеля в тефлоновой оболочке</w:t>
      </w:r>
    </w:p>
    <w:p w:rsidR="00517E80" w:rsidRPr="003E0291" w:rsidRDefault="00517E80" w:rsidP="003E0291">
      <w:pPr>
        <w:numPr>
          <w:ilvl w:val="0"/>
          <w:numId w:val="22"/>
        </w:numPr>
        <w:tabs>
          <w:tab w:val="clear" w:pos="1429"/>
        </w:tabs>
        <w:ind w:left="0" w:firstLine="709"/>
        <w:rPr>
          <w:szCs w:val="28"/>
        </w:rPr>
      </w:pPr>
      <w:r w:rsidRPr="003E0291">
        <w:rPr>
          <w:szCs w:val="28"/>
        </w:rPr>
        <w:t xml:space="preserve">запрещено применение тонкого коаксиального кабеля для прокладки на открытом воздухе между двумя не связанными друг с другом зданиями (между зданиями, не имеющими общего </w:t>
      </w:r>
      <w:r w:rsidR="003F4B16" w:rsidRPr="003E0291">
        <w:rPr>
          <w:szCs w:val="28"/>
        </w:rPr>
        <w:t>контура заземления).</w:t>
      </w:r>
    </w:p>
    <w:p w:rsidR="003E0291" w:rsidRDefault="003E0291" w:rsidP="003E0291">
      <w:pPr>
        <w:pStyle w:val="2"/>
        <w:spacing w:after="0"/>
        <w:ind w:firstLine="709"/>
        <w:jc w:val="both"/>
        <w:rPr>
          <w:rFonts w:ascii="Times New Roman" w:hAnsi="Times New Roman" w:cs="Times New Roman"/>
          <w:i w:val="0"/>
        </w:rPr>
      </w:pPr>
      <w:bookmarkStart w:id="7" w:name="_Toc123637843"/>
    </w:p>
    <w:p w:rsidR="00517E80" w:rsidRPr="003E0291" w:rsidRDefault="003F4B16" w:rsidP="003E0291">
      <w:pPr>
        <w:pStyle w:val="2"/>
        <w:spacing w:after="0"/>
        <w:ind w:firstLine="709"/>
        <w:rPr>
          <w:rFonts w:ascii="Times New Roman" w:hAnsi="Times New Roman" w:cs="Times New Roman"/>
          <w:i w:val="0"/>
        </w:rPr>
      </w:pPr>
      <w:r w:rsidRPr="003E0291">
        <w:rPr>
          <w:rFonts w:ascii="Times New Roman" w:hAnsi="Times New Roman" w:cs="Times New Roman"/>
          <w:i w:val="0"/>
        </w:rPr>
        <w:t xml:space="preserve">1.5 </w:t>
      </w:r>
      <w:r w:rsidR="00517E80" w:rsidRPr="003E0291">
        <w:rPr>
          <w:rFonts w:ascii="Times New Roman" w:hAnsi="Times New Roman" w:cs="Times New Roman"/>
          <w:i w:val="0"/>
        </w:rPr>
        <w:t>Р</w:t>
      </w:r>
      <w:r w:rsidR="00377894" w:rsidRPr="003E0291">
        <w:rPr>
          <w:rFonts w:ascii="Times New Roman" w:hAnsi="Times New Roman" w:cs="Times New Roman"/>
          <w:i w:val="0"/>
        </w:rPr>
        <w:t>екомендации по применению кабелей</w:t>
      </w:r>
      <w:bookmarkEnd w:id="7"/>
    </w:p>
    <w:p w:rsidR="003E0291" w:rsidRDefault="003E0291" w:rsidP="003E0291">
      <w:pPr>
        <w:rPr>
          <w:szCs w:val="28"/>
        </w:rPr>
      </w:pPr>
    </w:p>
    <w:p w:rsidR="00517E80" w:rsidRPr="003E0291" w:rsidRDefault="00517E80" w:rsidP="003E0291">
      <w:pPr>
        <w:rPr>
          <w:szCs w:val="28"/>
        </w:rPr>
      </w:pPr>
      <w:r w:rsidRPr="003E0291">
        <w:rPr>
          <w:szCs w:val="28"/>
        </w:rPr>
        <w:t>При установке новой сети целесообразно применять кабель с витыми парами в рабочей группе. Оптоволоконные кабели - на длинных магистралях и для связи между зданиями. Тонкие коаксиальные кабели наиболее оправдано применять для организации низкоскоростых магистралей внутри монтажных шкафов (смотрите материал "Сложившаяся практика проектирования локальных сетей"). Кабели на витой паре и оптоволоконные кабели позволяют модернизировать сеть, переводя ее с 10 на 100 Mbit-ные технологии.</w:t>
      </w:r>
    </w:p>
    <w:p w:rsidR="00517E80" w:rsidRPr="003E0291" w:rsidRDefault="00517E80" w:rsidP="003E0291">
      <w:pPr>
        <w:rPr>
          <w:szCs w:val="28"/>
        </w:rPr>
      </w:pPr>
      <w:r w:rsidRPr="003E0291">
        <w:rPr>
          <w:szCs w:val="28"/>
        </w:rPr>
        <w:t>Наиболее "подвижной" частью любой ЛВС являются подсистемы рабочей группы. Добавление новых пользователей, перемещение рабочих мест и их аннулирование, повреждения кабеля в рамках рабочей группы происходят гораздо чаше, чем изменения в магистральных каналах. Именно поэтому UTP-кабели наиболее удобны для организации подсистем рабочих групп.</w:t>
      </w:r>
    </w:p>
    <w:p w:rsidR="00517E80" w:rsidRPr="003E0291" w:rsidRDefault="00517E80" w:rsidP="003E0291">
      <w:pPr>
        <w:rPr>
          <w:szCs w:val="28"/>
        </w:rPr>
      </w:pPr>
      <w:r w:rsidRPr="003E0291">
        <w:rPr>
          <w:szCs w:val="28"/>
        </w:rPr>
        <w:t>На длинных магистралях безусловно наиболее предпочтительно оптоволокно, ибо он обеспечивает наибольшую допустимую длину сегмента, высокую безопасность и помехозащищенность.</w:t>
      </w:r>
    </w:p>
    <w:p w:rsidR="00517E80" w:rsidRPr="003E0291" w:rsidRDefault="00517E80" w:rsidP="003E0291">
      <w:pPr>
        <w:rPr>
          <w:szCs w:val="28"/>
        </w:rPr>
      </w:pPr>
      <w:r w:rsidRPr="003E0291">
        <w:rPr>
          <w:szCs w:val="28"/>
        </w:rPr>
        <w:t>Если заказчик вдруг, неоправданно с вашей точки зрения, настаивает на применении других, более дешевых кабелей или не хочет принимать Ваши рекомендации по вопросам будущего расширения сети, попробуйте объяснить ему, что сам кабель сравнительно дешев, а его установка обходится весьма дорого. Когда приходится прокладывать кабель внутри стен, под полом или над потолком, намного дешевле заложить сразу дополнительные кабели, чтобы потом, спустя несколько месяцев, возвращаться к этим работам и снова прокладывать кабель по старым трассам.</w:t>
      </w:r>
    </w:p>
    <w:p w:rsidR="00517E80" w:rsidRPr="003E0291" w:rsidRDefault="00517E80" w:rsidP="003E0291">
      <w:pPr>
        <w:rPr>
          <w:szCs w:val="28"/>
        </w:rPr>
      </w:pPr>
      <w:r w:rsidRPr="003E0291">
        <w:rPr>
          <w:szCs w:val="28"/>
        </w:rPr>
        <w:t>Чтобы не иметь проблем с кабельной подсистемой, при ее проектировании можно воспользоваться следующими правилами (рекомендации даны для применения UTP-кабелей):</w:t>
      </w:r>
    </w:p>
    <w:p w:rsidR="00517E80" w:rsidRPr="003E0291" w:rsidRDefault="00517E80" w:rsidP="003E0291">
      <w:pPr>
        <w:numPr>
          <w:ilvl w:val="0"/>
          <w:numId w:val="23"/>
        </w:numPr>
        <w:tabs>
          <w:tab w:val="clear" w:pos="1429"/>
        </w:tabs>
        <w:ind w:left="0" w:firstLine="709"/>
        <w:rPr>
          <w:szCs w:val="28"/>
        </w:rPr>
      </w:pPr>
      <w:r w:rsidRPr="003E0291">
        <w:rPr>
          <w:szCs w:val="28"/>
        </w:rPr>
        <w:t>если это сеть здания офисного типа (например, банк или собственно офисное здание), закладывайте один UTP кабель на каждые 3-4 кв.м. помещения. Рабочие места в зданиях такого типа подвержены наиболее частым переездам и очень плотному оснащению средствами вычислительной и оргтехники.</w:t>
      </w:r>
    </w:p>
    <w:p w:rsidR="00517E80" w:rsidRPr="003E0291" w:rsidRDefault="00517E80" w:rsidP="003E0291">
      <w:pPr>
        <w:numPr>
          <w:ilvl w:val="0"/>
          <w:numId w:val="23"/>
        </w:numPr>
        <w:tabs>
          <w:tab w:val="clear" w:pos="1429"/>
        </w:tabs>
        <w:ind w:left="0" w:firstLine="709"/>
        <w:rPr>
          <w:szCs w:val="28"/>
        </w:rPr>
      </w:pPr>
      <w:r w:rsidRPr="003E0291">
        <w:rPr>
          <w:szCs w:val="28"/>
        </w:rPr>
        <w:t>если это сеть обычной фирмы или предприятия, удвойте потребность в средствах вычислительной техники, которую заявил Вам Заказчик.</w:t>
      </w:r>
    </w:p>
    <w:p w:rsidR="00517E80" w:rsidRPr="003E0291" w:rsidRDefault="00517E80" w:rsidP="003E0291">
      <w:pPr>
        <w:numPr>
          <w:ilvl w:val="0"/>
          <w:numId w:val="23"/>
        </w:numPr>
        <w:tabs>
          <w:tab w:val="clear" w:pos="1429"/>
        </w:tabs>
        <w:ind w:left="0" w:firstLine="709"/>
        <w:rPr>
          <w:szCs w:val="28"/>
        </w:rPr>
      </w:pPr>
      <w:r w:rsidRPr="003E0291">
        <w:rPr>
          <w:szCs w:val="28"/>
        </w:rPr>
        <w:t>выполнив монтаж кабельной подсистемы обязательно проведите ее сертификацию на соответствие требованиям 5-й категории (каждый линк и патч-корд). Даже если Вы применяли качественные компоненты, факторы монтажа и окружающих условий могли вызвать ухудшение рабочих характеристик. Распечатайте и сохраните результаты испытаний.</w:t>
      </w:r>
    </w:p>
    <w:p w:rsidR="00517E80" w:rsidRPr="003E0291" w:rsidRDefault="00517E80" w:rsidP="003E0291">
      <w:pPr>
        <w:rPr>
          <w:szCs w:val="28"/>
        </w:rPr>
      </w:pPr>
      <w:r w:rsidRPr="003E0291">
        <w:rPr>
          <w:szCs w:val="28"/>
        </w:rPr>
        <w:t>Соблюдение этих правил позволит избежать проблем с расширением кабельной сети при переходах на новые технологии как в рамках собственно ЛВС, так и в телефонных коммуникациях.</w:t>
      </w:r>
    </w:p>
    <w:p w:rsidR="00517E80" w:rsidRDefault="00517E80" w:rsidP="003E0291">
      <w:pPr>
        <w:rPr>
          <w:szCs w:val="28"/>
        </w:rPr>
      </w:pPr>
      <w:r w:rsidRPr="003E0291">
        <w:rPr>
          <w:szCs w:val="28"/>
        </w:rPr>
        <w:t>Для подсистем на базе тонких коаксиальных кабелей такие рекомендации выработать нельзя, т.к. в таких подсистемах необходимо стараться решить другую задачу - минимизировать количество рабочих мест. Вообще говоря тонкий коаксиальный кабель не рекомендуется для сетей рабочей группы. Хотя проблема при его использовании заключается не собственно в кабеле. Дело в том, что проводка тонкого коаксиального кабеля выполняется открытой и пользователи имеют к ней доступ. Нередко пользователь некорректно отключает кабель, разрушая целостность кабельного сегмента. При этом выходит из строя вся сеть, может нарушиться работа сетевого программного обеспечения. К этим же последствиям приводит снятие терминатора с конца кабельного сегмента, применение отрезков кабеля с другим волновым сопротивлением. По этим причинам целесообразно применять тонкий коаксиальный кабель только в защищенных от несанкционированного доступа местах, например в монтажном шкафу. Кроме того, шинная топология сетей на тонком коаксиальном кабеле затрудняет диагностирование т.к. кабель является общим для множества узлов. Неисправность может быть вызвана любым узлом, любым отрезком кабеля или любым терминатором. Отыскать неисправность в таких сетях обычно довольно сложно.</w:t>
      </w:r>
    </w:p>
    <w:p w:rsidR="003E0291" w:rsidRDefault="003E0291" w:rsidP="003E0291">
      <w:pPr>
        <w:rPr>
          <w:szCs w:val="28"/>
        </w:rPr>
      </w:pPr>
    </w:p>
    <w:p w:rsidR="00F075A4" w:rsidRPr="003E0291" w:rsidRDefault="003E0291" w:rsidP="003E0291">
      <w:pPr>
        <w:jc w:val="center"/>
        <w:rPr>
          <w:b/>
          <w:szCs w:val="28"/>
        </w:rPr>
      </w:pPr>
      <w:r>
        <w:rPr>
          <w:szCs w:val="28"/>
        </w:rPr>
        <w:br w:type="page"/>
      </w:r>
      <w:r w:rsidRPr="003E0291">
        <w:rPr>
          <w:b/>
          <w:szCs w:val="28"/>
        </w:rPr>
        <w:t xml:space="preserve">2. </w:t>
      </w:r>
      <w:bookmarkStart w:id="8" w:name="_Toc123637844"/>
      <w:r w:rsidR="00F075A4" w:rsidRPr="003E0291">
        <w:rPr>
          <w:b/>
          <w:szCs w:val="28"/>
        </w:rPr>
        <w:t>Используемое программное обеспечение</w:t>
      </w:r>
      <w:bookmarkEnd w:id="8"/>
    </w:p>
    <w:p w:rsidR="003E0291" w:rsidRPr="003E0291" w:rsidRDefault="003E0291" w:rsidP="003E0291">
      <w:pPr>
        <w:pStyle w:val="2"/>
        <w:spacing w:after="0"/>
        <w:ind w:firstLine="709"/>
        <w:rPr>
          <w:rFonts w:ascii="Times New Roman" w:hAnsi="Times New Roman" w:cs="Times New Roman"/>
          <w:i w:val="0"/>
        </w:rPr>
      </w:pPr>
      <w:bookmarkStart w:id="9" w:name="_Toc123637845"/>
    </w:p>
    <w:p w:rsidR="00E23360" w:rsidRPr="003E0291" w:rsidRDefault="00E23360" w:rsidP="003E0291">
      <w:pPr>
        <w:pStyle w:val="2"/>
        <w:spacing w:after="0"/>
        <w:ind w:firstLine="709"/>
        <w:rPr>
          <w:rFonts w:ascii="Times New Roman" w:hAnsi="Times New Roman" w:cs="Times New Roman"/>
          <w:i w:val="0"/>
        </w:rPr>
      </w:pPr>
      <w:r w:rsidRPr="003E0291">
        <w:rPr>
          <w:rFonts w:ascii="Times New Roman" w:hAnsi="Times New Roman" w:cs="Times New Roman"/>
          <w:i w:val="0"/>
        </w:rPr>
        <w:t>2.1 Сетевое программное обеспечение</w:t>
      </w:r>
      <w:bookmarkEnd w:id="9"/>
    </w:p>
    <w:p w:rsidR="003E0291" w:rsidRDefault="003E0291" w:rsidP="003E0291">
      <w:pPr>
        <w:rPr>
          <w:szCs w:val="28"/>
        </w:rPr>
      </w:pPr>
    </w:p>
    <w:p w:rsidR="00E23360" w:rsidRPr="003E0291" w:rsidRDefault="00E23360" w:rsidP="003E0291">
      <w:pPr>
        <w:rPr>
          <w:szCs w:val="28"/>
        </w:rPr>
      </w:pPr>
      <w:r w:rsidRPr="003E0291">
        <w:rPr>
          <w:szCs w:val="28"/>
        </w:rPr>
        <w:t xml:space="preserve">В качестве основной операционной системы сети, предполагается использование ОС Windows 2003 </w:t>
      </w:r>
      <w:r w:rsidRPr="003E0291">
        <w:rPr>
          <w:szCs w:val="28"/>
          <w:lang w:val="en-US"/>
        </w:rPr>
        <w:t>Server</w:t>
      </w:r>
      <w:r w:rsidRPr="003E0291">
        <w:rPr>
          <w:szCs w:val="28"/>
        </w:rPr>
        <w:t xml:space="preserve">, встроенные возможности этой ОС позволяют реализовать: организацию локальной сети, взаимодействие с другими операционными системами и интегрировать в сеть, встроенные в эту операционную систему, технологии </w:t>
      </w:r>
      <w:r w:rsidRPr="003E0291">
        <w:rPr>
          <w:szCs w:val="28"/>
          <w:lang w:val="en-US"/>
        </w:rPr>
        <w:t>Internet</w:t>
      </w:r>
      <w:r w:rsidRPr="003E0291">
        <w:rPr>
          <w:szCs w:val="28"/>
        </w:rPr>
        <w:t xml:space="preserve">, защиту информации от несанкционированного доступа. Использование ОС Windows 2003 </w:t>
      </w:r>
      <w:r w:rsidRPr="003E0291">
        <w:rPr>
          <w:szCs w:val="28"/>
          <w:lang w:val="en-US"/>
        </w:rPr>
        <w:t>Server</w:t>
      </w:r>
      <w:r w:rsidRPr="003E0291">
        <w:rPr>
          <w:szCs w:val="28"/>
        </w:rPr>
        <w:t xml:space="preserve"> также позволяет применять в работе пользователей сети весь спектр программного обеспечения производимого </w:t>
      </w:r>
      <w:r w:rsidRPr="003E0291">
        <w:rPr>
          <w:szCs w:val="28"/>
          <w:lang w:val="uk-UA"/>
        </w:rPr>
        <w:t xml:space="preserve">корпорацией </w:t>
      </w:r>
      <w:r w:rsidRPr="003E0291">
        <w:rPr>
          <w:szCs w:val="28"/>
          <w:lang w:val="en-US"/>
        </w:rPr>
        <w:t>Microsoft</w:t>
      </w:r>
      <w:r w:rsidRPr="003E0291">
        <w:rPr>
          <w:szCs w:val="28"/>
        </w:rPr>
        <w:t>.</w:t>
      </w:r>
    </w:p>
    <w:p w:rsidR="00E23360" w:rsidRPr="003E0291" w:rsidRDefault="00E23360" w:rsidP="003E0291">
      <w:pPr>
        <w:rPr>
          <w:szCs w:val="28"/>
        </w:rPr>
      </w:pPr>
      <w:r w:rsidRPr="003E0291">
        <w:rPr>
          <w:szCs w:val="28"/>
        </w:rPr>
        <w:t xml:space="preserve">В состав операционной системы Windows 2003 </w:t>
      </w:r>
      <w:r w:rsidRPr="003E0291">
        <w:rPr>
          <w:szCs w:val="28"/>
          <w:lang w:val="en-US"/>
        </w:rPr>
        <w:t>Server</w:t>
      </w:r>
      <w:r w:rsidRPr="003E0291">
        <w:rPr>
          <w:szCs w:val="28"/>
        </w:rPr>
        <w:t xml:space="preserve"> входят все программные продукты необходимые для организации и эксплуатации сети:</w:t>
      </w:r>
    </w:p>
    <w:p w:rsidR="00E23360" w:rsidRPr="003E0291" w:rsidRDefault="00E23360" w:rsidP="003E0291">
      <w:pPr>
        <w:numPr>
          <w:ilvl w:val="0"/>
          <w:numId w:val="15"/>
        </w:numPr>
        <w:tabs>
          <w:tab w:val="clear" w:pos="1429"/>
        </w:tabs>
        <w:ind w:left="0" w:firstLine="709"/>
        <w:rPr>
          <w:szCs w:val="28"/>
        </w:rPr>
      </w:pPr>
      <w:r w:rsidRPr="003E0291">
        <w:rPr>
          <w:szCs w:val="28"/>
        </w:rPr>
        <w:t xml:space="preserve">транспортные протоколы </w:t>
      </w:r>
      <w:r w:rsidRPr="003E0291">
        <w:rPr>
          <w:szCs w:val="28"/>
          <w:lang w:val="en-US"/>
        </w:rPr>
        <w:t>NetBEUI</w:t>
      </w:r>
      <w:r w:rsidRPr="003E0291">
        <w:rPr>
          <w:szCs w:val="28"/>
        </w:rPr>
        <w:t xml:space="preserve">, </w:t>
      </w:r>
      <w:r w:rsidRPr="003E0291">
        <w:rPr>
          <w:szCs w:val="28"/>
          <w:lang w:val="en-US"/>
        </w:rPr>
        <w:t>IPX</w:t>
      </w:r>
      <w:r w:rsidRPr="003E0291">
        <w:rPr>
          <w:szCs w:val="28"/>
        </w:rPr>
        <w:t>/</w:t>
      </w:r>
      <w:r w:rsidRPr="003E0291">
        <w:rPr>
          <w:szCs w:val="28"/>
          <w:lang w:val="en-US"/>
        </w:rPr>
        <w:t>SPX</w:t>
      </w:r>
      <w:r w:rsidRPr="003E0291">
        <w:rPr>
          <w:szCs w:val="28"/>
        </w:rPr>
        <w:t xml:space="preserve">, </w:t>
      </w:r>
      <w:r w:rsidRPr="003E0291">
        <w:rPr>
          <w:szCs w:val="28"/>
          <w:lang w:val="en-US"/>
        </w:rPr>
        <w:t>TCP</w:t>
      </w:r>
      <w:r w:rsidRPr="003E0291">
        <w:rPr>
          <w:szCs w:val="28"/>
        </w:rPr>
        <w:t>/</w:t>
      </w:r>
      <w:r w:rsidRPr="003E0291">
        <w:rPr>
          <w:szCs w:val="28"/>
          <w:lang w:val="en-US"/>
        </w:rPr>
        <w:t>IP</w:t>
      </w:r>
      <w:r w:rsidRPr="003E0291">
        <w:rPr>
          <w:szCs w:val="28"/>
        </w:rPr>
        <w:t>;</w:t>
      </w:r>
    </w:p>
    <w:p w:rsidR="00E23360" w:rsidRPr="003E0291" w:rsidRDefault="00E23360" w:rsidP="003E0291">
      <w:pPr>
        <w:numPr>
          <w:ilvl w:val="0"/>
          <w:numId w:val="15"/>
        </w:numPr>
        <w:tabs>
          <w:tab w:val="clear" w:pos="1429"/>
        </w:tabs>
        <w:ind w:left="0" w:firstLine="709"/>
        <w:rPr>
          <w:szCs w:val="28"/>
        </w:rPr>
      </w:pPr>
      <w:r w:rsidRPr="003E0291">
        <w:rPr>
          <w:szCs w:val="28"/>
        </w:rPr>
        <w:t>сервер</w:t>
      </w:r>
      <w:r w:rsidRPr="003E0291">
        <w:rPr>
          <w:szCs w:val="28"/>
          <w:lang w:val="uk-UA"/>
        </w:rPr>
        <w:t xml:space="preserve"> </w:t>
      </w:r>
      <w:r w:rsidRPr="003E0291">
        <w:rPr>
          <w:szCs w:val="28"/>
          <w:lang w:val="en-US"/>
        </w:rPr>
        <w:t>IIS</w:t>
      </w:r>
      <w:r w:rsidRPr="003E0291">
        <w:rPr>
          <w:szCs w:val="28"/>
        </w:rPr>
        <w:t>;</w:t>
      </w:r>
    </w:p>
    <w:p w:rsidR="00E23360" w:rsidRPr="003E0291" w:rsidRDefault="00E23360" w:rsidP="003E0291">
      <w:pPr>
        <w:numPr>
          <w:ilvl w:val="0"/>
          <w:numId w:val="15"/>
        </w:numPr>
        <w:tabs>
          <w:tab w:val="clear" w:pos="1429"/>
        </w:tabs>
        <w:ind w:left="0" w:firstLine="709"/>
        <w:rPr>
          <w:szCs w:val="28"/>
        </w:rPr>
      </w:pPr>
      <w:r w:rsidRPr="003E0291">
        <w:rPr>
          <w:szCs w:val="28"/>
        </w:rPr>
        <w:t xml:space="preserve">Internet Explorer – интернет </w:t>
      </w:r>
      <w:r w:rsidR="001A7B5F" w:rsidRPr="003E0291">
        <w:rPr>
          <w:szCs w:val="28"/>
        </w:rPr>
        <w:t>браузер</w:t>
      </w:r>
      <w:r w:rsidRPr="003E0291">
        <w:rPr>
          <w:szCs w:val="28"/>
        </w:rPr>
        <w:t>;</w:t>
      </w:r>
    </w:p>
    <w:p w:rsidR="00E23360" w:rsidRPr="003E0291" w:rsidRDefault="00E23360" w:rsidP="003E0291">
      <w:pPr>
        <w:numPr>
          <w:ilvl w:val="0"/>
          <w:numId w:val="15"/>
        </w:numPr>
        <w:tabs>
          <w:tab w:val="clear" w:pos="1429"/>
        </w:tabs>
        <w:ind w:left="0" w:firstLine="709"/>
        <w:rPr>
          <w:szCs w:val="28"/>
        </w:rPr>
      </w:pPr>
      <w:r w:rsidRPr="003E0291">
        <w:rPr>
          <w:szCs w:val="28"/>
        </w:rPr>
        <w:t>Outlook Express – почтовый клиент;</w:t>
      </w:r>
    </w:p>
    <w:p w:rsidR="00E23360" w:rsidRPr="003E0291" w:rsidRDefault="00E23360" w:rsidP="003E0291">
      <w:pPr>
        <w:numPr>
          <w:ilvl w:val="0"/>
          <w:numId w:val="15"/>
        </w:numPr>
        <w:tabs>
          <w:tab w:val="clear" w:pos="1429"/>
        </w:tabs>
        <w:ind w:left="0" w:firstLine="709"/>
        <w:rPr>
          <w:szCs w:val="28"/>
        </w:rPr>
      </w:pPr>
      <w:r w:rsidRPr="003E0291">
        <w:rPr>
          <w:szCs w:val="28"/>
        </w:rPr>
        <w:t>Route, Netwatch и Winipcfg – программы маршрутизации, администрирования и конфигурирования сети;</w:t>
      </w:r>
    </w:p>
    <w:p w:rsidR="00E23360" w:rsidRPr="003E0291" w:rsidRDefault="00E23360" w:rsidP="003E0291">
      <w:pPr>
        <w:numPr>
          <w:ilvl w:val="0"/>
          <w:numId w:val="15"/>
        </w:numPr>
        <w:tabs>
          <w:tab w:val="clear" w:pos="1429"/>
        </w:tabs>
        <w:ind w:left="0" w:firstLine="709"/>
        <w:rPr>
          <w:szCs w:val="28"/>
        </w:rPr>
      </w:pPr>
      <w:r w:rsidRPr="003E0291">
        <w:rPr>
          <w:szCs w:val="28"/>
        </w:rPr>
        <w:t xml:space="preserve">Web Publish и </w:t>
      </w:r>
      <w:r w:rsidRPr="003E0291">
        <w:rPr>
          <w:szCs w:val="28"/>
          <w:lang w:val="en-US"/>
        </w:rPr>
        <w:t>FrontPage</w:t>
      </w:r>
      <w:r w:rsidRPr="003E0291">
        <w:rPr>
          <w:szCs w:val="28"/>
        </w:rPr>
        <w:t xml:space="preserve"> – программы организации локального </w:t>
      </w:r>
      <w:r w:rsidRPr="003E0291">
        <w:rPr>
          <w:szCs w:val="28"/>
          <w:lang w:val="en-US"/>
        </w:rPr>
        <w:t>Intranet</w:t>
      </w:r>
      <w:r w:rsidRPr="003E0291">
        <w:rPr>
          <w:szCs w:val="28"/>
        </w:rPr>
        <w:t>-а и сайтов;</w:t>
      </w:r>
    </w:p>
    <w:p w:rsidR="00E23360" w:rsidRPr="003E0291" w:rsidRDefault="00E23360" w:rsidP="003E0291">
      <w:pPr>
        <w:numPr>
          <w:ilvl w:val="0"/>
          <w:numId w:val="15"/>
        </w:numPr>
        <w:tabs>
          <w:tab w:val="clear" w:pos="1429"/>
        </w:tabs>
        <w:ind w:left="0" w:firstLine="709"/>
        <w:rPr>
          <w:szCs w:val="28"/>
        </w:rPr>
      </w:pPr>
      <w:r w:rsidRPr="003E0291">
        <w:rPr>
          <w:szCs w:val="28"/>
          <w:lang w:val="en-US"/>
        </w:rPr>
        <w:t>W</w:t>
      </w:r>
      <w:r w:rsidRPr="003E0291">
        <w:rPr>
          <w:szCs w:val="28"/>
        </w:rPr>
        <w:t>script – сервер сценариев.</w:t>
      </w:r>
    </w:p>
    <w:p w:rsidR="003E0291" w:rsidRDefault="00E23360" w:rsidP="003E0291">
      <w:pPr>
        <w:rPr>
          <w:szCs w:val="28"/>
        </w:rPr>
      </w:pPr>
      <w:r w:rsidRPr="003E0291">
        <w:rPr>
          <w:szCs w:val="28"/>
        </w:rPr>
        <w:t xml:space="preserve">На всех имеющихся компьютерах предприятия уже установлена операционная система Windows </w:t>
      </w:r>
      <w:r w:rsidRPr="003E0291">
        <w:rPr>
          <w:szCs w:val="28"/>
          <w:lang w:val="en-US"/>
        </w:rPr>
        <w:t>XP</w:t>
      </w:r>
      <w:r w:rsidRPr="003E0291">
        <w:rPr>
          <w:szCs w:val="28"/>
        </w:rPr>
        <w:t>, что позволит сократить расходы на внедрение новой операционной системы.</w:t>
      </w:r>
      <w:bookmarkStart w:id="10" w:name="_Toc123637846"/>
    </w:p>
    <w:p w:rsidR="003E0291" w:rsidRDefault="003E0291" w:rsidP="003E0291">
      <w:pPr>
        <w:rPr>
          <w:szCs w:val="28"/>
        </w:rPr>
      </w:pPr>
    </w:p>
    <w:p w:rsidR="00E23360" w:rsidRPr="003E0291" w:rsidRDefault="003E0291" w:rsidP="003E0291">
      <w:pPr>
        <w:jc w:val="center"/>
        <w:rPr>
          <w:b/>
          <w:szCs w:val="28"/>
        </w:rPr>
      </w:pPr>
      <w:r>
        <w:rPr>
          <w:szCs w:val="28"/>
        </w:rPr>
        <w:br w:type="page"/>
      </w:r>
      <w:r w:rsidR="00F7113D" w:rsidRPr="003E0291">
        <w:rPr>
          <w:b/>
          <w:szCs w:val="28"/>
        </w:rPr>
        <w:t xml:space="preserve">2.2 </w:t>
      </w:r>
      <w:r w:rsidR="00E23360" w:rsidRPr="003E0291">
        <w:rPr>
          <w:b/>
          <w:szCs w:val="28"/>
        </w:rPr>
        <w:t>Пользовательское программное обеспечение</w:t>
      </w:r>
      <w:bookmarkEnd w:id="10"/>
    </w:p>
    <w:p w:rsidR="003E0291" w:rsidRPr="003E0291" w:rsidRDefault="003E0291" w:rsidP="003E0291">
      <w:pPr>
        <w:rPr>
          <w:szCs w:val="28"/>
        </w:rPr>
      </w:pPr>
    </w:p>
    <w:p w:rsidR="00E23360" w:rsidRPr="003E0291" w:rsidRDefault="00E23360" w:rsidP="003E0291">
      <w:pPr>
        <w:rPr>
          <w:szCs w:val="28"/>
        </w:rPr>
      </w:pPr>
      <w:r w:rsidRPr="003E0291">
        <w:rPr>
          <w:szCs w:val="28"/>
        </w:rPr>
        <w:t xml:space="preserve">Как указывалось выше, операционная система позволяет использовать все программные продукты корпорации </w:t>
      </w:r>
      <w:r w:rsidRPr="003E0291">
        <w:rPr>
          <w:szCs w:val="28"/>
          <w:lang w:val="en-US"/>
        </w:rPr>
        <w:t>Microsoft</w:t>
      </w:r>
      <w:r w:rsidRPr="003E0291">
        <w:rPr>
          <w:szCs w:val="28"/>
        </w:rPr>
        <w:t xml:space="preserve">, но нас более всего интересует пакет </w:t>
      </w:r>
      <w:r w:rsidRPr="003E0291">
        <w:rPr>
          <w:szCs w:val="28"/>
          <w:lang w:val="en-US"/>
        </w:rPr>
        <w:t>Microsoft</w:t>
      </w:r>
      <w:r w:rsidRPr="003E0291">
        <w:rPr>
          <w:szCs w:val="28"/>
        </w:rPr>
        <w:t xml:space="preserve"> </w:t>
      </w:r>
      <w:r w:rsidRPr="003E0291">
        <w:rPr>
          <w:szCs w:val="28"/>
          <w:lang w:val="en-US"/>
        </w:rPr>
        <w:t>office</w:t>
      </w:r>
      <w:r w:rsidRPr="003E0291">
        <w:rPr>
          <w:szCs w:val="28"/>
        </w:rPr>
        <w:t>.</w:t>
      </w:r>
    </w:p>
    <w:p w:rsidR="00E23360" w:rsidRPr="003E0291" w:rsidRDefault="00E23360" w:rsidP="003E0291">
      <w:pPr>
        <w:rPr>
          <w:szCs w:val="28"/>
        </w:rPr>
      </w:pPr>
      <w:r w:rsidRPr="003E0291">
        <w:rPr>
          <w:szCs w:val="28"/>
        </w:rPr>
        <w:t xml:space="preserve">Программный пакет </w:t>
      </w:r>
      <w:r w:rsidRPr="003E0291">
        <w:rPr>
          <w:szCs w:val="28"/>
          <w:lang w:val="en-US"/>
        </w:rPr>
        <w:t>Microsoft</w:t>
      </w:r>
      <w:r w:rsidRPr="003E0291">
        <w:rPr>
          <w:szCs w:val="28"/>
        </w:rPr>
        <w:t xml:space="preserve"> </w:t>
      </w:r>
      <w:r w:rsidRPr="003E0291">
        <w:rPr>
          <w:szCs w:val="28"/>
          <w:lang w:val="en-US"/>
        </w:rPr>
        <w:t>office</w:t>
      </w:r>
      <w:r w:rsidRPr="003E0291">
        <w:rPr>
          <w:szCs w:val="28"/>
        </w:rPr>
        <w:t>, данной корпорации, позволяет решать все задачи связанные с организацией</w:t>
      </w:r>
      <w:r w:rsidR="003E0291">
        <w:rPr>
          <w:szCs w:val="28"/>
        </w:rPr>
        <w:t xml:space="preserve"> </w:t>
      </w:r>
      <w:r w:rsidRPr="003E0291">
        <w:rPr>
          <w:szCs w:val="28"/>
        </w:rPr>
        <w:t>учета, оперативным планированием, организацией и ведением документооборота. Программы этого пакета имеют высокую степень интеллектуальности и</w:t>
      </w:r>
      <w:r w:rsidR="003E0291">
        <w:rPr>
          <w:szCs w:val="28"/>
        </w:rPr>
        <w:t xml:space="preserve"> </w:t>
      </w:r>
      <w:r w:rsidRPr="003E0291">
        <w:rPr>
          <w:szCs w:val="28"/>
        </w:rPr>
        <w:t>полностью интегрированы с сетевыми технологиями, технологиями безопасности информации, также программы имеют полную внутреннею совместимость на уровне протоколов обмена данными, что очень важно при создании сложных систем обработки информации (взаимодействие текстовых документов, электронных таблиц и баз данных между собой).</w:t>
      </w:r>
    </w:p>
    <w:p w:rsidR="00E23360" w:rsidRPr="003E0291" w:rsidRDefault="00E23360" w:rsidP="003E0291">
      <w:pPr>
        <w:rPr>
          <w:szCs w:val="28"/>
        </w:rPr>
      </w:pPr>
      <w:r w:rsidRPr="003E0291">
        <w:rPr>
          <w:szCs w:val="28"/>
        </w:rPr>
        <w:t xml:space="preserve">Также, привлекательным является тот факт, что корпорация Microsoft поддерживает открытую архитектуру программного обеспечения и с использованием прикладного пакета </w:t>
      </w:r>
      <w:r w:rsidRPr="003E0291">
        <w:rPr>
          <w:szCs w:val="28"/>
          <w:lang w:val="en-US"/>
        </w:rPr>
        <w:t>Visual</w:t>
      </w:r>
      <w:r w:rsidRPr="003E0291">
        <w:rPr>
          <w:szCs w:val="28"/>
        </w:rPr>
        <w:t xml:space="preserve"> </w:t>
      </w:r>
      <w:r w:rsidRPr="003E0291">
        <w:rPr>
          <w:szCs w:val="28"/>
          <w:lang w:val="en-US"/>
        </w:rPr>
        <w:t>studio</w:t>
      </w:r>
      <w:r w:rsidRPr="003E0291">
        <w:rPr>
          <w:szCs w:val="28"/>
        </w:rPr>
        <w:t>, производимого этой же корпорацией, появляется возможность на уровне программирования производить настройку существующих программ по критериям конкретной решаемой задачи.</w:t>
      </w:r>
    </w:p>
    <w:p w:rsidR="00E23360" w:rsidRPr="003E0291" w:rsidRDefault="00E23360" w:rsidP="003E0291">
      <w:pPr>
        <w:rPr>
          <w:szCs w:val="28"/>
        </w:rPr>
      </w:pPr>
      <w:r w:rsidRPr="003E0291">
        <w:rPr>
          <w:szCs w:val="28"/>
        </w:rPr>
        <w:t>В состав пакета входят такие программы как:</w:t>
      </w:r>
    </w:p>
    <w:p w:rsidR="00E23360" w:rsidRPr="003E0291" w:rsidRDefault="00E23360" w:rsidP="003E0291">
      <w:pPr>
        <w:numPr>
          <w:ilvl w:val="0"/>
          <w:numId w:val="16"/>
        </w:numPr>
        <w:tabs>
          <w:tab w:val="clear" w:pos="1429"/>
        </w:tabs>
        <w:ind w:left="0" w:firstLine="709"/>
        <w:rPr>
          <w:szCs w:val="28"/>
        </w:rPr>
      </w:pPr>
      <w:r w:rsidRPr="003E0291">
        <w:rPr>
          <w:szCs w:val="28"/>
          <w:lang w:val="en-US"/>
        </w:rPr>
        <w:t>Microsoft</w:t>
      </w:r>
      <w:r w:rsidRPr="003E0291">
        <w:rPr>
          <w:szCs w:val="28"/>
        </w:rPr>
        <w:t xml:space="preserve"> </w:t>
      </w:r>
      <w:r w:rsidRPr="003E0291">
        <w:rPr>
          <w:szCs w:val="28"/>
          <w:lang w:val="en-US"/>
        </w:rPr>
        <w:t>Access</w:t>
      </w:r>
      <w:r w:rsidRPr="003E0291">
        <w:rPr>
          <w:szCs w:val="28"/>
        </w:rPr>
        <w:t xml:space="preserve"> – организация и управление базами данных;</w:t>
      </w:r>
    </w:p>
    <w:p w:rsidR="00E23360" w:rsidRPr="003E0291" w:rsidRDefault="00E23360" w:rsidP="003E0291">
      <w:pPr>
        <w:numPr>
          <w:ilvl w:val="0"/>
          <w:numId w:val="16"/>
        </w:numPr>
        <w:tabs>
          <w:tab w:val="clear" w:pos="1429"/>
        </w:tabs>
        <w:ind w:left="0" w:firstLine="709"/>
        <w:rPr>
          <w:szCs w:val="28"/>
        </w:rPr>
      </w:pPr>
      <w:r w:rsidRPr="003E0291">
        <w:rPr>
          <w:szCs w:val="28"/>
          <w:lang w:val="en-US"/>
        </w:rPr>
        <w:t>SQL</w:t>
      </w:r>
      <w:r w:rsidRPr="003E0291">
        <w:rPr>
          <w:szCs w:val="28"/>
        </w:rPr>
        <w:t xml:space="preserve"> </w:t>
      </w:r>
      <w:r w:rsidRPr="003E0291">
        <w:rPr>
          <w:szCs w:val="28"/>
          <w:lang w:val="en-US"/>
        </w:rPr>
        <w:t>Server</w:t>
      </w:r>
      <w:r w:rsidRPr="003E0291">
        <w:rPr>
          <w:szCs w:val="28"/>
        </w:rPr>
        <w:t xml:space="preserve"> – сервер управления базами данных;</w:t>
      </w:r>
    </w:p>
    <w:p w:rsidR="00E23360" w:rsidRPr="003E0291" w:rsidRDefault="00E23360" w:rsidP="003E0291">
      <w:pPr>
        <w:numPr>
          <w:ilvl w:val="0"/>
          <w:numId w:val="16"/>
        </w:numPr>
        <w:tabs>
          <w:tab w:val="clear" w:pos="1429"/>
        </w:tabs>
        <w:ind w:left="0" w:firstLine="709"/>
        <w:rPr>
          <w:szCs w:val="28"/>
        </w:rPr>
      </w:pPr>
      <w:r w:rsidRPr="003E0291">
        <w:rPr>
          <w:szCs w:val="28"/>
          <w:lang w:val="en-US"/>
        </w:rPr>
        <w:t>Microsoft Word</w:t>
      </w:r>
      <w:r w:rsidRPr="003E0291">
        <w:rPr>
          <w:szCs w:val="28"/>
        </w:rPr>
        <w:t xml:space="preserve"> – текстовый редактор;</w:t>
      </w:r>
    </w:p>
    <w:p w:rsidR="00E23360" w:rsidRPr="003E0291" w:rsidRDefault="00E23360" w:rsidP="003E0291">
      <w:pPr>
        <w:numPr>
          <w:ilvl w:val="0"/>
          <w:numId w:val="16"/>
        </w:numPr>
        <w:tabs>
          <w:tab w:val="clear" w:pos="1429"/>
        </w:tabs>
        <w:ind w:left="0" w:firstLine="709"/>
        <w:rPr>
          <w:szCs w:val="28"/>
        </w:rPr>
      </w:pPr>
      <w:r w:rsidRPr="003E0291">
        <w:rPr>
          <w:szCs w:val="28"/>
          <w:lang w:val="en-US"/>
        </w:rPr>
        <w:t xml:space="preserve">Microsoft Excel </w:t>
      </w:r>
      <w:r w:rsidRPr="003E0291">
        <w:rPr>
          <w:szCs w:val="28"/>
        </w:rPr>
        <w:t>– электронные таблицы;</w:t>
      </w:r>
    </w:p>
    <w:p w:rsidR="00E23360" w:rsidRDefault="00E23360" w:rsidP="003E0291">
      <w:pPr>
        <w:numPr>
          <w:ilvl w:val="0"/>
          <w:numId w:val="16"/>
        </w:numPr>
        <w:tabs>
          <w:tab w:val="clear" w:pos="1429"/>
        </w:tabs>
        <w:ind w:left="0" w:firstLine="709"/>
        <w:rPr>
          <w:szCs w:val="28"/>
        </w:rPr>
      </w:pPr>
      <w:r w:rsidRPr="003E0291">
        <w:rPr>
          <w:szCs w:val="28"/>
          <w:lang w:val="en-US"/>
        </w:rPr>
        <w:t>Microsoft Expert</w:t>
      </w:r>
      <w:r w:rsidRPr="003E0291">
        <w:rPr>
          <w:szCs w:val="28"/>
        </w:rPr>
        <w:t xml:space="preserve"> – система анализа.</w:t>
      </w:r>
    </w:p>
    <w:p w:rsidR="003E0291" w:rsidRDefault="003E0291" w:rsidP="003E0291">
      <w:pPr>
        <w:rPr>
          <w:szCs w:val="28"/>
        </w:rPr>
      </w:pPr>
    </w:p>
    <w:p w:rsidR="00F075A4" w:rsidRPr="003E0291" w:rsidRDefault="003E0291" w:rsidP="003E0291">
      <w:pPr>
        <w:jc w:val="center"/>
        <w:rPr>
          <w:b/>
          <w:szCs w:val="28"/>
        </w:rPr>
      </w:pPr>
      <w:r>
        <w:rPr>
          <w:szCs w:val="28"/>
        </w:rPr>
        <w:br w:type="page"/>
      </w:r>
      <w:bookmarkStart w:id="11" w:name="_Toc123637847"/>
      <w:r w:rsidR="00F075A4" w:rsidRPr="003E0291">
        <w:rPr>
          <w:b/>
          <w:szCs w:val="28"/>
        </w:rPr>
        <w:t xml:space="preserve">3. Разработка схемы ЛВС в </w:t>
      </w:r>
      <w:r w:rsidR="00F075A4" w:rsidRPr="003E0291">
        <w:rPr>
          <w:b/>
          <w:szCs w:val="28"/>
          <w:lang w:val="en-US"/>
        </w:rPr>
        <w:t>MS</w:t>
      </w:r>
      <w:r w:rsidR="00F075A4" w:rsidRPr="003E0291">
        <w:rPr>
          <w:b/>
          <w:szCs w:val="28"/>
        </w:rPr>
        <w:t xml:space="preserve"> </w:t>
      </w:r>
      <w:r w:rsidR="00F075A4" w:rsidRPr="003E0291">
        <w:rPr>
          <w:b/>
          <w:szCs w:val="28"/>
          <w:lang w:val="en-US"/>
        </w:rPr>
        <w:t>Visio</w:t>
      </w:r>
      <w:bookmarkEnd w:id="11"/>
    </w:p>
    <w:p w:rsidR="003E0291" w:rsidRDefault="003E0291" w:rsidP="003E0291">
      <w:pPr>
        <w:rPr>
          <w:szCs w:val="28"/>
        </w:rPr>
      </w:pPr>
    </w:p>
    <w:p w:rsidR="0001278E" w:rsidRPr="003E0291" w:rsidRDefault="00102EFA" w:rsidP="003E0291">
      <w:pPr>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9.6pt;margin-top:83.6pt;width:36pt;height:28.8pt;z-index:251632640" o:allowincell="f" strokecolor="white" strokeweight=".25pt">
            <v:fill opacity=".5"/>
            <v:textbox style="mso-next-textbox:#_x0000_s1026">
              <w:txbxContent>
                <w:p w:rsidR="003E0291" w:rsidRDefault="003E0291" w:rsidP="0001278E">
                  <w:pPr>
                    <w:rPr>
                      <w:sz w:val="24"/>
                      <w:lang w:val="en-US"/>
                    </w:rPr>
                  </w:pPr>
                  <w:r>
                    <w:rPr>
                      <w:sz w:val="24"/>
                      <w:lang w:val="en-US"/>
                    </w:rPr>
                    <w:t>15м</w:t>
                  </w:r>
                </w:p>
                <w:p w:rsidR="003E0291" w:rsidRDefault="003E0291" w:rsidP="0001278E"/>
              </w:txbxContent>
            </v:textbox>
            <w10:wrap type="square"/>
          </v:shape>
        </w:pict>
      </w:r>
      <w:r w:rsidR="00486767" w:rsidRPr="003E0291">
        <w:rPr>
          <w:szCs w:val="28"/>
        </w:rPr>
        <w:t xml:space="preserve">Перед непосредственным реализацией сети, очень удобным средством является </w:t>
      </w:r>
      <w:r w:rsidR="00486767" w:rsidRPr="003E0291">
        <w:rPr>
          <w:szCs w:val="28"/>
          <w:lang w:val="en-US"/>
        </w:rPr>
        <w:t>MS</w:t>
      </w:r>
      <w:r w:rsidR="00486767" w:rsidRPr="003E0291">
        <w:rPr>
          <w:szCs w:val="28"/>
        </w:rPr>
        <w:t xml:space="preserve"> </w:t>
      </w:r>
      <w:r w:rsidR="00486767" w:rsidRPr="003E0291">
        <w:rPr>
          <w:szCs w:val="28"/>
          <w:lang w:val="en-US"/>
        </w:rPr>
        <w:t>Visio</w:t>
      </w:r>
      <w:r w:rsidR="00486767" w:rsidRPr="003E0291">
        <w:rPr>
          <w:szCs w:val="28"/>
        </w:rPr>
        <w:t xml:space="preserve">. В </w:t>
      </w:r>
      <w:r w:rsidR="00486767" w:rsidRPr="003E0291">
        <w:rPr>
          <w:szCs w:val="28"/>
          <w:lang w:val="en-US"/>
        </w:rPr>
        <w:t>Microsoft</w:t>
      </w:r>
      <w:r w:rsidR="00486767" w:rsidRPr="003E0291">
        <w:rPr>
          <w:szCs w:val="28"/>
        </w:rPr>
        <w:t xml:space="preserve"> </w:t>
      </w:r>
      <w:r w:rsidR="00486767" w:rsidRPr="003E0291">
        <w:rPr>
          <w:szCs w:val="28"/>
          <w:lang w:val="en-US"/>
        </w:rPr>
        <w:t>Visio</w:t>
      </w:r>
      <w:r w:rsidR="00486767" w:rsidRPr="003E0291">
        <w:rPr>
          <w:szCs w:val="28"/>
        </w:rPr>
        <w:t xml:space="preserve"> получим следующую схему сети:</w:t>
      </w:r>
    </w:p>
    <w:p w:rsidR="0001278E" w:rsidRPr="003E0291" w:rsidRDefault="0001278E" w:rsidP="003E0291">
      <w:pPr>
        <w:rPr>
          <w:szCs w:val="28"/>
        </w:rPr>
      </w:pPr>
    </w:p>
    <w:p w:rsidR="0001278E" w:rsidRPr="003E0291" w:rsidRDefault="00102EFA" w:rsidP="003E0291">
      <w:pPr>
        <w:rPr>
          <w:szCs w:val="28"/>
        </w:rPr>
      </w:pPr>
      <w:r>
        <w:rPr>
          <w:noProof/>
        </w:rPr>
        <w:pict>
          <v:rect id="_x0000_s1027" style="position:absolute;left:0;text-align:left;margin-left:25.65pt;margin-top:12.8pt;width:332.4pt;height:165.6pt;z-index:251629568" o:allowincell="f" strokeweight="2.25pt">
            <v:fill opacity=".5"/>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301.5pt;margin-top:48.9pt;width:20.55pt;height:36pt;z-index:251672576" o:allowincell="f">
            <v:imagedata r:id="rId8" o:title=""/>
            <w10:wrap type="topAndBottom"/>
          </v:shape>
        </w:pict>
      </w:r>
      <w:r>
        <w:rPr>
          <w:noProof/>
        </w:rPr>
        <w:pict>
          <v:shape id="_x0000_s1087" type="#_x0000_t75" style="position:absolute;left:0;text-align:left;margin-left:228.15pt;margin-top:44.75pt;width:20.55pt;height:36pt;z-index:251673600" o:allowincell="f">
            <v:imagedata r:id="rId8" o:title=""/>
            <w10:wrap type="topAndBottom"/>
          </v:shape>
        </w:pict>
      </w:r>
    </w:p>
    <w:p w:rsidR="0001278E" w:rsidRPr="003E0291" w:rsidRDefault="00102EFA" w:rsidP="003E0291">
      <w:pPr>
        <w:rPr>
          <w:szCs w:val="28"/>
        </w:rPr>
      </w:pPr>
      <w:r>
        <w:rPr>
          <w:noProof/>
        </w:rPr>
        <w:pict>
          <v:line id="_x0000_s1030" style="position:absolute;left:0;text-align:left;flip:x y;z-index:251636736" from="51.15pt,46.55pt" to="183.6pt,219.45pt" o:allowincell="f"/>
        </w:pict>
      </w:r>
      <w:r>
        <w:rPr>
          <w:noProof/>
        </w:rPr>
        <w:pict>
          <v:line id="_x0000_s1031" style="position:absolute;left:0;text-align:left;flip:x;z-index:251637760" from="195.65pt,46.55pt" to="260.3pt,214.35pt" o:allowincell="f"/>
        </w:pict>
      </w:r>
      <w:r>
        <w:rPr>
          <w:noProof/>
        </w:rPr>
        <w:pict>
          <v:line id="_x0000_s1032" style="position:absolute;left:0;text-align:left;flip:x;z-index:251638784" from="201.05pt,60.75pt" to="334.8pt,219.35pt" o:allowincell="f"/>
        </w:pict>
      </w:r>
      <w:r>
        <w:rPr>
          <w:noProof/>
        </w:rPr>
        <w:pict>
          <v:line id="_x0000_s1033" style="position:absolute;left:0;text-align:left;z-index:251635712" from="195.65pt,46.55pt" to="201.05pt,205.4pt" o:allowincell="f"/>
        </w:pict>
      </w:r>
      <w:r>
        <w:rPr>
          <w:noProof/>
        </w:rPr>
        <w:pict>
          <v:rect id="_x0000_s1034" style="position:absolute;left:0;text-align:left;margin-left:332.7pt;margin-top:39.95pt;width:21.6pt;height:14.4pt;z-index:251660288" o:allowincell="f"/>
        </w:pict>
      </w:r>
      <w:r>
        <w:rPr>
          <w:noProof/>
        </w:rPr>
        <w:pict>
          <v:rect id="_x0000_s1035" style="position:absolute;left:0;text-align:left;margin-left:189pt;margin-top:32.15pt;width:28.8pt;height:14.4pt;z-index:251657216"/>
        </w:pict>
      </w:r>
      <w:r>
        <w:rPr>
          <w:noProof/>
        </w:rPr>
        <w:pict>
          <v:rect id="_x0000_s1036" style="position:absolute;left:0;text-align:left;margin-left:247.8pt;margin-top:35pt;width:21.6pt;height:14.4pt;z-index:251659264" o:allowincell="f"/>
        </w:pict>
      </w:r>
      <w:r>
        <w:rPr>
          <w:noProof/>
        </w:rPr>
        <w:pict>
          <v:shape id="_x0000_s1088" type="#_x0000_t75" style="position:absolute;left:0;text-align:left;margin-left:171pt;margin-top:18.35pt;width:20.55pt;height:36pt;z-index:251674624">
            <v:imagedata r:id="rId8" o:title=""/>
            <w10:wrap type="topAndBottom"/>
          </v:shape>
        </w:pict>
      </w:r>
      <w:r>
        <w:rPr>
          <w:noProof/>
        </w:rPr>
        <w:pict>
          <v:rect id="_x0000_s1038" style="position:absolute;left:0;text-align:left;margin-left:39.6pt;margin-top:35pt;width:21.6pt;height:14.4pt;z-index:251656192" o:allowincell="f"/>
        </w:pict>
      </w:r>
      <w:r>
        <w:rPr>
          <w:noProof/>
        </w:rPr>
        <w:pict>
          <v:shape id="_x0000_s1089" type="#_x0000_t75" style="position:absolute;left:0;text-align:left;margin-left:61.2pt;margin-top:20.6pt;width:22.8pt;height:36pt;z-index:251675648" o:allowincell="f">
            <v:imagedata r:id="rId8" o:title=""/>
            <w10:wrap type="topAndBottom"/>
          </v:shape>
        </w:pict>
      </w:r>
    </w:p>
    <w:p w:rsidR="0001278E" w:rsidRPr="003E0291" w:rsidRDefault="00102EFA" w:rsidP="003E0291">
      <w:pPr>
        <w:rPr>
          <w:szCs w:val="28"/>
        </w:rPr>
      </w:pPr>
      <w:r>
        <w:rPr>
          <w:noProof/>
        </w:rPr>
        <w:pict>
          <v:line id="_x0000_s1040" style="position:absolute;left:0;text-align:left;flip:x y;z-index:251639808" from="84pt,66.6pt" to="184.8pt,145.8pt" o:allowincell="f"/>
        </w:pict>
      </w:r>
      <w:r>
        <w:rPr>
          <w:noProof/>
        </w:rPr>
        <w:pict>
          <v:rect id="_x0000_s1041" style="position:absolute;left:0;text-align:left;margin-left:73.5pt;margin-top:50.25pt;width:21.6pt;height:14.4pt;z-index:251658240" o:allowincell="f"/>
        </w:pict>
      </w:r>
      <w:r>
        <w:rPr>
          <w:noProof/>
        </w:rPr>
        <w:pict>
          <v:shape id="_x0000_s1090" type="#_x0000_t75" style="position:absolute;left:0;text-align:left;margin-left:55.05pt;margin-top:23.1pt;width:20.55pt;height:36pt;z-index:251676672" o:allowincell="f">
            <v:imagedata r:id="rId8" o:title=""/>
            <w10:wrap type="topAndBottom"/>
          </v:shape>
        </w:pict>
      </w:r>
    </w:p>
    <w:p w:rsidR="0001278E" w:rsidRPr="003E0291" w:rsidRDefault="0001278E" w:rsidP="003E0291">
      <w:pPr>
        <w:rPr>
          <w:szCs w:val="28"/>
        </w:rPr>
      </w:pPr>
    </w:p>
    <w:p w:rsidR="0001278E" w:rsidRPr="003E0291" w:rsidRDefault="00102EFA" w:rsidP="003E0291">
      <w:pPr>
        <w:rPr>
          <w:szCs w:val="28"/>
        </w:rPr>
      </w:pPr>
      <w:r>
        <w:rPr>
          <w:noProof/>
        </w:rPr>
        <w:pict>
          <v:line id="_x0000_s1043" style="position:absolute;left:0;text-align:left;flip:y;z-index:251644928" from="93.4pt,42.6pt" to="179.8pt,129pt" o:allowincell="f"/>
        </w:pict>
      </w:r>
      <w:r>
        <w:rPr>
          <w:noProof/>
        </w:rPr>
        <w:pict>
          <v:line id="_x0000_s1044" style="position:absolute;left:0;text-align:left;flip:x;z-index:251641856" from="93.4pt,27.15pt" to="179.8pt,55.95pt" o:allowincell="f"/>
        </w:pict>
      </w:r>
      <w:r>
        <w:rPr>
          <w:noProof/>
        </w:rPr>
        <w:pict>
          <v:rect id="_x0000_s1045" style="position:absolute;left:0;text-align:left;margin-left:31.2pt;margin-top:2.4pt;width:364.5pt;height:165.6pt;z-index:251628544" o:allowincell="f" strokeweight="2.25pt"/>
        </w:pict>
      </w:r>
      <w:r>
        <w:rPr>
          <w:noProof/>
        </w:rPr>
        <w:pict>
          <v:shape id="_x0000_s1046" type="#_x0000_t202" style="position:absolute;left:0;text-align:left;margin-left:212.4pt;margin-top:9.6pt;width:100.8pt;height:21.6pt;z-index:251671552" o:allowincell="f">
            <v:textbox style="mso-next-textbox:#_x0000_s1046">
              <w:txbxContent>
                <w:p w:rsidR="003E0291" w:rsidRDefault="003E0291" w:rsidP="0001278E">
                  <w:r>
                    <w:t>3</w:t>
                  </w:r>
                  <w:r>
                    <w:rPr>
                      <w:lang w:val="en-US"/>
                    </w:rPr>
                    <w:t>com</w:t>
                  </w:r>
                  <w:r>
                    <w:t xml:space="preserve"> Stack Switch</w:t>
                  </w:r>
                </w:p>
              </w:txbxContent>
            </v:textbox>
          </v:shape>
        </w:pict>
      </w:r>
      <w:r>
        <w:rPr>
          <w:noProof/>
        </w:rPr>
        <w:pict>
          <v:line id="_x0000_s1047" style="position:absolute;left:0;text-align:left;flip:x y;z-index:251640832" from="212.4pt,38.4pt" to="327.6pt,67.2pt" o:allowincell="f"/>
        </w:pict>
      </w:r>
      <w:r>
        <w:rPr>
          <w:noProof/>
        </w:rPr>
        <w:pict>
          <v:shape id="_x0000_s1091" type="#_x0000_t75" style="position:absolute;left:0;text-align:left;margin-left:75.6pt;margin-top:38.4pt;width:19.5pt;height:34.2pt;z-index:251677696" o:allowincell="f">
            <v:imagedata r:id="rId8" o:title=""/>
            <w10:wrap type="topAndBottom"/>
          </v:shape>
        </w:pict>
      </w:r>
    </w:p>
    <w:p w:rsidR="0001278E" w:rsidRPr="003E0291" w:rsidRDefault="00102EFA" w:rsidP="003E0291">
      <w:pPr>
        <w:rPr>
          <w:szCs w:val="28"/>
        </w:rPr>
      </w:pPr>
      <w:r>
        <w:rPr>
          <w:noProof/>
        </w:rPr>
        <w:pict>
          <v:shape id="_x0000_s1092" type="#_x0000_t75" style="position:absolute;left:0;text-align:left;margin-left:217.8pt;margin-top:103.8pt;width:25.7pt;height:36pt;z-index:251678720" o:allowincell="f">
            <v:imagedata r:id="rId9" o:title=""/>
            <w10:wrap type="topAndBottom"/>
          </v:shape>
        </w:pict>
      </w:r>
      <w:r>
        <w:rPr>
          <w:noProof/>
        </w:rPr>
        <w:pict>
          <v:shape id="_x0000_s1093" type="#_x0000_t75" style="position:absolute;left:0;text-align:left;margin-left:354.3pt;margin-top:91.2pt;width:19.5pt;height:34.2pt;z-index:251679744" o:allowincell="f">
            <v:imagedata r:id="rId8" o:title=""/>
            <w10:wrap type="topAndBottom"/>
          </v:shape>
        </w:pict>
      </w:r>
      <w:r>
        <w:rPr>
          <w:noProof/>
        </w:rPr>
        <w:pict>
          <v:shape id="_x0000_s1094" type="#_x0000_t75" style="position:absolute;left:0;text-align:left;margin-left:2in;margin-top:94.8pt;width:17.45pt;height:30.6pt;z-index:251680768" o:allowincell="f">
            <v:imagedata r:id="rId8" o:title=""/>
            <w10:wrap type="topAndBottom"/>
          </v:shape>
        </w:pict>
      </w:r>
      <w:r>
        <w:rPr>
          <w:noProof/>
        </w:rPr>
        <w:pict>
          <v:line id="_x0000_s1052" style="position:absolute;left:0;text-align:left;flip:x;z-index:251633664" from="171pt,39pt" to="183.6pt,104.85pt" o:allowincell="f"/>
        </w:pict>
      </w:r>
      <w:r>
        <w:rPr>
          <w:noProof/>
        </w:rPr>
        <w:pict>
          <v:rect id="_x0000_s1053" style="position:absolute;left:0;text-align:left;margin-left:90pt;margin-top:31.8pt;width:28.8pt;height:14.4pt;z-index:251665408" o:allowincell="f"/>
        </w:pict>
      </w:r>
      <w:r>
        <w:rPr>
          <w:noProof/>
        </w:rPr>
        <w:pict>
          <v:line id="_x0000_s1054" style="position:absolute;left:0;text-align:left;flip:x y;z-index:251642880" from="212.4pt,31.8pt" to="349.2pt,118.2pt" o:allowincell="f"/>
        </w:pict>
      </w:r>
      <w:r>
        <w:rPr>
          <w:noProof/>
        </w:rPr>
        <w:pict>
          <v:line id="_x0000_s1055" style="position:absolute;left:0;text-align:left;flip:x y;z-index:251643904" from="190.8pt,39pt" to="205.2pt,125.4pt" o:allowincell="f"/>
        </w:pict>
      </w:r>
      <w:r>
        <w:rPr>
          <w:noProof/>
        </w:rPr>
        <w:pict>
          <v:rect id="_x0000_s1056" style="position:absolute;left:0;text-align:left;margin-left:327.6pt;margin-top:46.2pt;width:28.8pt;height:14.4pt;z-index:251662336" o:allowincell="f"/>
        </w:pict>
      </w:r>
      <w:r>
        <w:rPr>
          <w:noProof/>
        </w:rPr>
        <w:pict>
          <v:shape id="_x0000_s1095" type="#_x0000_t75" style="position:absolute;left:0;text-align:left;margin-left:176.4pt;margin-top:3pt;width:38.65pt;height:40.2pt;z-index:251681792" o:allowincell="f">
            <v:imagedata r:id="rId10" o:title=""/>
            <w10:wrap type="topAndBottom"/>
          </v:shape>
        </w:pict>
      </w:r>
      <w:r>
        <w:rPr>
          <w:noProof/>
        </w:rPr>
        <w:pict>
          <v:shape id="_x0000_s1096" type="#_x0000_t75" style="position:absolute;left:0;text-align:left;margin-left:313.2pt;margin-top:31.8pt;width:16.4pt;height:28.8pt;z-index:251682816" o:allowincell="f">
            <v:imagedata r:id="rId8" o:title=""/>
            <w10:wrap type="topAndBottom"/>
          </v:shape>
        </w:pict>
      </w:r>
    </w:p>
    <w:p w:rsidR="0001278E" w:rsidRPr="003E0291" w:rsidRDefault="00102EFA" w:rsidP="003E0291">
      <w:pPr>
        <w:rPr>
          <w:szCs w:val="28"/>
        </w:rPr>
      </w:pPr>
      <w:r>
        <w:rPr>
          <w:noProof/>
        </w:rPr>
        <w:pict>
          <v:rect id="_x0000_s1059" style="position:absolute;left:0;text-align:left;margin-left:195.65pt;margin-top:40.65pt;width:36pt;height:14.4pt;z-index:251654144" o:allowincell="f"/>
        </w:pict>
      </w:r>
      <w:r>
        <w:rPr>
          <w:noProof/>
        </w:rPr>
        <w:pict>
          <v:rect id="_x0000_s1060" style="position:absolute;left:0;text-align:left;margin-left:320.4pt;margin-top:40.65pt;width:28.8pt;height:14.4pt;z-index:251661312" o:allowincell="f"/>
        </w:pict>
      </w:r>
      <w:r>
        <w:rPr>
          <w:noProof/>
        </w:rPr>
        <w:pict>
          <v:rect id="_x0000_s1061" style="position:absolute;left:0;text-align:left;margin-left:156pt;margin-top:33.45pt;width:28.8pt;height:14.4pt;z-index:251663360" o:allowincell="f"/>
        </w:pict>
      </w:r>
      <w:r>
        <w:rPr>
          <w:noProof/>
        </w:rPr>
        <w:pict>
          <v:rect id="_x0000_s1062" style="position:absolute;left:0;text-align:left;margin-left:90pt;margin-top:26.25pt;width:28.8pt;height:14.4pt;z-index:251664384" o:allowincell="f"/>
        </w:pict>
      </w:r>
      <w:r>
        <w:rPr>
          <w:noProof/>
        </w:rPr>
        <w:pict>
          <v:shape id="_x0000_s1097" type="#_x0000_t75" style="position:absolute;left:0;text-align:left;margin-left:72.2pt;margin-top:2.25pt;width:17.8pt;height:31.2pt;z-index:251683840" o:allowincell="f">
            <v:imagedata r:id="rId8" o:title=""/>
            <w10:wrap type="topAndBottom"/>
          </v:shape>
        </w:pict>
      </w:r>
    </w:p>
    <w:p w:rsidR="0001278E" w:rsidRPr="003E0291" w:rsidRDefault="00102EFA" w:rsidP="003E0291">
      <w:pPr>
        <w:rPr>
          <w:szCs w:val="28"/>
        </w:rPr>
      </w:pPr>
      <w:r>
        <w:rPr>
          <w:noProof/>
        </w:rPr>
        <w:pict>
          <v:oval id="_x0000_s1064" style="position:absolute;left:0;text-align:left;margin-left:320.4pt;margin-top:3pt;width:122.55pt;height:43.2pt;z-index:251630592" o:allowincell="f"/>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373.8pt;margin-top:10.2pt;width:53.25pt;height:18pt;z-index:251631616"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font-weight:bold;v-text-kern:t" trim="t" fitpath="t" string="Internet"/>
          </v:shape>
        </w:pict>
      </w:r>
      <w:r>
        <w:rPr>
          <w:noProof/>
        </w:rPr>
        <w:pict>
          <v:rect id="_x0000_s1066" style="position:absolute;left:0;text-align:left;margin-left:218.25pt;margin-top:17.4pt;width:36pt;height:14.4pt;z-index:251653120" o:allowincell="f" fillcolor="silver"/>
        </w:pict>
      </w:r>
      <w:r>
        <w:rPr>
          <w:noProof/>
        </w:rPr>
        <w:pict>
          <v:shape id="_x0000_s1067" type="#_x0000_t202" style="position:absolute;left:0;text-align:left;margin-left:150.65pt;margin-top:10.2pt;width:50.4pt;height:21.6pt;z-index:251668480" o:allowincell="f">
            <v:textbox style="mso-next-textbox:#_x0000_s1067">
              <w:txbxContent>
                <w:p w:rsidR="003E0291" w:rsidRDefault="003E0291" w:rsidP="0001278E">
                  <w:r>
                    <w:t>Роутер</w:t>
                  </w:r>
                </w:p>
              </w:txbxContent>
            </v:textbox>
          </v:shape>
        </w:pict>
      </w:r>
      <w:r>
        <w:rPr>
          <w:noProof/>
        </w:rPr>
        <w:pict>
          <v:rect id="_x0000_s1068" style="position:absolute;left:0;text-align:left;margin-left:31.2pt;margin-top:10.2pt;width:392.85pt;height:167.55pt;z-index:251627520" o:allowincell="f"/>
        </w:pict>
      </w:r>
    </w:p>
    <w:p w:rsidR="0001278E" w:rsidRPr="003E0291" w:rsidRDefault="00102EFA" w:rsidP="003E0291">
      <w:pPr>
        <w:rPr>
          <w:szCs w:val="28"/>
        </w:rPr>
      </w:pPr>
      <w:r>
        <w:rPr>
          <w:noProof/>
        </w:rPr>
        <w:pict>
          <v:line id="_x0000_s1069" style="position:absolute;left:0;text-align:left;flip:x;z-index:251648000" from="223.95pt,7.65pt" to="223.95pt,50.85pt" o:allowincell="f"/>
        </w:pict>
      </w:r>
    </w:p>
    <w:p w:rsidR="0001278E" w:rsidRPr="003E0291" w:rsidRDefault="00102EFA" w:rsidP="003E0291">
      <w:pPr>
        <w:rPr>
          <w:szCs w:val="28"/>
        </w:rPr>
      </w:pPr>
      <w:r>
        <w:rPr>
          <w:noProof/>
        </w:rPr>
        <w:pict>
          <v:shape id="_x0000_s1070" type="#_x0000_t202" style="position:absolute;left:0;text-align:left;margin-left:340.65pt;margin-top:40.05pt;width:86.4pt;height:56.1pt;z-index:251634688" o:allowincell="f">
            <v:textbox style="mso-next-textbox:#_x0000_s1070">
              <w:txbxContent>
                <w:p w:rsidR="003E0291" w:rsidRDefault="003E0291" w:rsidP="006E7E15">
                  <w:pPr>
                    <w:ind w:firstLine="0"/>
                    <w:rPr>
                      <w:lang w:val="en-US"/>
                    </w:rPr>
                  </w:pPr>
                  <w:r>
                    <w:rPr>
                      <w:lang w:val="en-US"/>
                    </w:rPr>
                    <w:t>Zyxel Elite 28641</w:t>
                  </w:r>
                </w:p>
              </w:txbxContent>
            </v:textbox>
          </v:shape>
        </w:pict>
      </w:r>
      <w:r>
        <w:rPr>
          <w:noProof/>
        </w:rPr>
        <w:pict>
          <v:line id="_x0000_s1071" style="position:absolute;left:0;text-align:left;flip:y;z-index:251650048" from="334.8pt,4.2pt" to="373.8pt,105.9pt" o:allowincell="f"/>
        </w:pict>
      </w:r>
      <w:r>
        <w:rPr>
          <w:noProof/>
        </w:rPr>
        <w:pict>
          <v:line id="_x0000_s1072" style="position:absolute;left:0;text-align:left;z-index:251646976" from="118.8pt,28.95pt" to="205.2pt,53.55pt" o:allowincell="f"/>
        </w:pict>
      </w:r>
      <w:r>
        <w:rPr>
          <w:noProof/>
        </w:rPr>
        <w:pict>
          <v:rect id="_x0000_s1073" style="position:absolute;left:0;text-align:left;margin-left:99.3pt;margin-top:15.45pt;width:28.8pt;height:14.4pt;z-index:251651072" o:allowincell="f" fillcolor="silver"/>
        </w:pict>
      </w:r>
    </w:p>
    <w:p w:rsidR="0001278E" w:rsidRPr="003E0291" w:rsidRDefault="00102EFA" w:rsidP="003E0291">
      <w:pPr>
        <w:rPr>
          <w:szCs w:val="28"/>
        </w:rPr>
      </w:pPr>
      <w:r>
        <w:rPr>
          <w:noProof/>
        </w:rPr>
        <w:pict>
          <v:shape id="_x0000_s1098" type="#_x0000_t75" style="position:absolute;left:0;text-align:left;margin-left:320.4pt;margin-top:1in;width:25.35pt;height:28.8pt;z-index:251684864" o:allowincell="f">
            <v:imagedata r:id="rId11" o:title=""/>
          </v:shape>
        </w:pict>
      </w:r>
      <w:r>
        <w:rPr>
          <w:noProof/>
        </w:rPr>
        <w:pict>
          <v:shape id="_x0000_s1099" type="#_x0000_t75" style="position:absolute;left:0;text-align:left;margin-left:260.3pt;margin-top:64.2pt;width:26.2pt;height:36.6pt;z-index:251685888" o:allowincell="f">
            <v:imagedata r:id="rId9" o:title=""/>
          </v:shape>
        </w:pict>
      </w:r>
      <w:r>
        <w:rPr>
          <w:noProof/>
        </w:rPr>
        <w:pict>
          <v:rect id="_x0000_s1076" style="position:absolute;left:0;text-align:left;margin-left:284.4pt;margin-top:53.7pt;width:36pt;height:14.4pt;z-index:251655168" o:allowincell="f" fillcolor="silver"/>
        </w:pict>
      </w:r>
      <w:r>
        <w:rPr>
          <w:noProof/>
        </w:rPr>
        <w:pict>
          <v:line id="_x0000_s1077" style="position:absolute;left:0;text-align:left;flip:x y;z-index:251649024" from="233.7pt,39.9pt" to="284.1pt,68.1pt" o:allowincell="f"/>
        </w:pict>
      </w:r>
      <w:r>
        <w:rPr>
          <w:noProof/>
        </w:rPr>
        <w:pict>
          <v:shape id="_x0000_s1100" type="#_x0000_t75" style="position:absolute;left:0;text-align:left;margin-left:90pt;margin-top:12.3pt;width:26.2pt;height:36.6pt;z-index:251686912" o:allowincell="f">
            <v:imagedata r:id="rId9" o:title=""/>
            <w10:wrap type="topAndBottom"/>
          </v:shape>
        </w:pict>
      </w:r>
      <w:r>
        <w:rPr>
          <w:noProof/>
        </w:rPr>
        <w:pict>
          <v:shape id="_x0000_s1079" type="#_x0000_t202" style="position:absolute;left:0;text-align:left;margin-left:241.2pt;margin-top:4.8pt;width:108pt;height:28.8pt;z-index:251667456" o:allowincell="f">
            <v:textbox style="mso-next-textbox:#_x0000_s1079">
              <w:txbxContent>
                <w:p w:rsidR="003E0291" w:rsidRDefault="003E0291" w:rsidP="006E7E15">
                  <w:pPr>
                    <w:ind w:firstLine="0"/>
                  </w:pPr>
                  <w:r>
                    <w:t>SuperStack+ 3 Switch 3300</w:t>
                  </w:r>
                </w:p>
              </w:txbxContent>
            </v:textbox>
          </v:shape>
        </w:pict>
      </w:r>
      <w:r>
        <w:rPr>
          <w:noProof/>
        </w:rPr>
        <w:pict>
          <v:shape id="_x0000_s1101" type="#_x0000_t75" style="position:absolute;left:0;text-align:left;margin-left:195.65pt;margin-top:5.7pt;width:41.5pt;height:43.2pt;z-index:251687936" o:allowincell="f">
            <v:imagedata r:id="rId10" o:title=""/>
          </v:shape>
        </w:pict>
      </w:r>
    </w:p>
    <w:p w:rsidR="0001278E" w:rsidRPr="003E0291" w:rsidRDefault="0001278E" w:rsidP="003E0291">
      <w:pPr>
        <w:rPr>
          <w:szCs w:val="28"/>
        </w:rPr>
      </w:pPr>
    </w:p>
    <w:p w:rsidR="0001278E" w:rsidRDefault="0001278E" w:rsidP="003E0291">
      <w:pPr>
        <w:rPr>
          <w:szCs w:val="28"/>
        </w:rPr>
      </w:pPr>
    </w:p>
    <w:p w:rsidR="0001278E" w:rsidRPr="003E0291" w:rsidRDefault="008A6A88" w:rsidP="003E0291">
      <w:pPr>
        <w:rPr>
          <w:kern w:val="32"/>
          <w:szCs w:val="28"/>
        </w:rPr>
      </w:pPr>
      <w:r>
        <w:rPr>
          <w:szCs w:val="28"/>
        </w:rPr>
        <w:br w:type="page"/>
      </w:r>
      <w:r w:rsidR="00102EFA">
        <w:rPr>
          <w:noProof/>
        </w:rPr>
        <w:pict>
          <v:rect id="_x0000_s1081" style="position:absolute;left:0;text-align:left;margin-left:327.6pt;margin-top:45pt;width:28.8pt;height:14.4pt;z-index:251645952" o:allowincell="f" strokecolor="white" strokeweight=".5pt"/>
        </w:pict>
      </w:r>
      <w:r w:rsidR="0001278E" w:rsidRPr="003E0291">
        <w:rPr>
          <w:kern w:val="32"/>
          <w:szCs w:val="28"/>
        </w:rPr>
        <w:t>Условные обозначения.</w:t>
      </w:r>
    </w:p>
    <w:p w:rsidR="0001278E" w:rsidRPr="003E0291" w:rsidRDefault="00102EFA" w:rsidP="003E0291">
      <w:pPr>
        <w:rPr>
          <w:kern w:val="32"/>
          <w:szCs w:val="28"/>
        </w:rPr>
      </w:pPr>
      <w:r>
        <w:rPr>
          <w:noProof/>
        </w:rPr>
        <w:pict>
          <v:rect id="_x0000_s1082" style="position:absolute;left:0;text-align:left;margin-left:10.65pt;margin-top:6.45pt;width:28.8pt;height:14.4pt;z-index:251652096" o:allowincell="f" fillcolor="silver"/>
        </w:pict>
      </w:r>
      <w:r w:rsidR="001C55C9" w:rsidRPr="003E0291">
        <w:rPr>
          <w:kern w:val="32"/>
          <w:szCs w:val="28"/>
        </w:rPr>
        <w:t>-</w:t>
      </w:r>
      <w:r w:rsidR="008A6A88">
        <w:rPr>
          <w:kern w:val="32"/>
          <w:szCs w:val="28"/>
        </w:rPr>
        <w:t xml:space="preserve">       </w:t>
      </w:r>
      <w:r w:rsidR="0001278E" w:rsidRPr="003E0291">
        <w:rPr>
          <w:kern w:val="32"/>
          <w:szCs w:val="28"/>
        </w:rPr>
        <w:t>3</w:t>
      </w:r>
      <w:r w:rsidR="0001278E" w:rsidRPr="003E0291">
        <w:rPr>
          <w:kern w:val="32"/>
          <w:szCs w:val="28"/>
          <w:lang w:val="en-US"/>
        </w:rPr>
        <w:t>Com</w:t>
      </w:r>
      <w:r w:rsidR="0001278E" w:rsidRPr="003E0291">
        <w:rPr>
          <w:kern w:val="32"/>
          <w:szCs w:val="28"/>
        </w:rPr>
        <w:t xml:space="preserve"> </w:t>
      </w:r>
      <w:r w:rsidR="0001278E" w:rsidRPr="003E0291">
        <w:rPr>
          <w:kern w:val="32"/>
          <w:szCs w:val="28"/>
          <w:lang w:val="en-US"/>
        </w:rPr>
        <w:t>EtherLink</w:t>
      </w:r>
      <w:r w:rsidR="0001278E" w:rsidRPr="003E0291">
        <w:rPr>
          <w:kern w:val="32"/>
          <w:szCs w:val="28"/>
        </w:rPr>
        <w:t xml:space="preserve"> </w:t>
      </w:r>
      <w:r w:rsidR="0001278E" w:rsidRPr="003E0291">
        <w:rPr>
          <w:kern w:val="32"/>
          <w:szCs w:val="28"/>
          <w:lang w:val="en-US"/>
        </w:rPr>
        <w:t>Server</w:t>
      </w:r>
      <w:r w:rsidR="0001278E" w:rsidRPr="003E0291">
        <w:rPr>
          <w:kern w:val="32"/>
          <w:szCs w:val="28"/>
        </w:rPr>
        <w:t xml:space="preserve"> 10/100/1000 </w:t>
      </w:r>
      <w:r w:rsidR="0001278E" w:rsidRPr="003E0291">
        <w:rPr>
          <w:kern w:val="32"/>
          <w:szCs w:val="28"/>
          <w:lang w:val="en-US"/>
        </w:rPr>
        <w:t>PCI</w:t>
      </w:r>
      <w:r w:rsidR="0001278E" w:rsidRPr="003E0291">
        <w:rPr>
          <w:kern w:val="32"/>
          <w:szCs w:val="28"/>
        </w:rPr>
        <w:t xml:space="preserve"> (3</w:t>
      </w:r>
      <w:r w:rsidR="0001278E" w:rsidRPr="003E0291">
        <w:rPr>
          <w:kern w:val="32"/>
          <w:szCs w:val="28"/>
          <w:lang w:val="en-US"/>
        </w:rPr>
        <w:t>C</w:t>
      </w:r>
      <w:r w:rsidR="0001278E" w:rsidRPr="003E0291">
        <w:rPr>
          <w:kern w:val="32"/>
          <w:szCs w:val="28"/>
        </w:rPr>
        <w:t>995-</w:t>
      </w:r>
      <w:r w:rsidR="0001278E" w:rsidRPr="003E0291">
        <w:rPr>
          <w:kern w:val="32"/>
          <w:szCs w:val="28"/>
          <w:lang w:val="en-US"/>
        </w:rPr>
        <w:t>T</w:t>
      </w:r>
      <w:r w:rsidR="0001278E" w:rsidRPr="003E0291">
        <w:rPr>
          <w:kern w:val="32"/>
          <w:szCs w:val="28"/>
        </w:rPr>
        <w:t>)</w:t>
      </w:r>
      <w:r w:rsidR="003E0291">
        <w:rPr>
          <w:kern w:val="32"/>
          <w:szCs w:val="28"/>
        </w:rPr>
        <w:t xml:space="preserve"> </w:t>
      </w:r>
      <w:r w:rsidR="0001278E" w:rsidRPr="003E0291">
        <w:rPr>
          <w:kern w:val="32"/>
          <w:szCs w:val="28"/>
        </w:rPr>
        <w:t>(Сетевая Плата)</w:t>
      </w:r>
    </w:p>
    <w:p w:rsidR="0001278E" w:rsidRPr="003E0291" w:rsidRDefault="00102EFA" w:rsidP="003E0291">
      <w:pPr>
        <w:rPr>
          <w:kern w:val="32"/>
          <w:szCs w:val="28"/>
          <w:lang w:val="en-US"/>
        </w:rPr>
      </w:pPr>
      <w:r>
        <w:rPr>
          <w:noProof/>
        </w:rPr>
        <w:pict>
          <v:rect id="_x0000_s1083" style="position:absolute;left:0;text-align:left;margin-left:10.65pt;margin-top:3pt;width:28.8pt;height:14.4pt;z-index:251666432" o:allowincell="f"/>
        </w:pict>
      </w:r>
      <w:r w:rsidR="0001278E" w:rsidRPr="003E0291">
        <w:rPr>
          <w:kern w:val="32"/>
          <w:szCs w:val="28"/>
          <w:lang w:val="en-US"/>
        </w:rPr>
        <w:t>-</w:t>
      </w:r>
      <w:r w:rsidR="003E0291">
        <w:rPr>
          <w:kern w:val="32"/>
          <w:szCs w:val="28"/>
          <w:lang w:val="en-US"/>
        </w:rPr>
        <w:t xml:space="preserve"> </w:t>
      </w:r>
      <w:r w:rsidR="008A6A88">
        <w:rPr>
          <w:kern w:val="32"/>
          <w:szCs w:val="28"/>
        </w:rPr>
        <w:t xml:space="preserve">  </w:t>
      </w:r>
      <w:r w:rsidR="0001278E" w:rsidRPr="003E0291">
        <w:rPr>
          <w:kern w:val="32"/>
          <w:szCs w:val="28"/>
          <w:lang w:val="en-US"/>
        </w:rPr>
        <w:t>3Com</w:t>
      </w:r>
      <w:r w:rsidR="003E0291">
        <w:rPr>
          <w:kern w:val="32"/>
          <w:szCs w:val="28"/>
          <w:lang w:val="en-US"/>
        </w:rPr>
        <w:t xml:space="preserve"> </w:t>
      </w:r>
      <w:r w:rsidR="0001278E" w:rsidRPr="003E0291">
        <w:rPr>
          <w:kern w:val="32"/>
          <w:szCs w:val="28"/>
          <w:lang w:val="en-US"/>
        </w:rPr>
        <w:t>EtherLink Server 10/100 (</w:t>
      </w:r>
      <w:r w:rsidR="0001278E" w:rsidRPr="003E0291">
        <w:rPr>
          <w:kern w:val="32"/>
          <w:szCs w:val="28"/>
        </w:rPr>
        <w:t>Сетевая</w:t>
      </w:r>
      <w:r w:rsidR="0001278E" w:rsidRPr="003E0291">
        <w:rPr>
          <w:kern w:val="32"/>
          <w:szCs w:val="28"/>
          <w:lang w:val="en-US"/>
        </w:rPr>
        <w:t xml:space="preserve"> </w:t>
      </w:r>
      <w:r w:rsidR="0001278E" w:rsidRPr="003E0291">
        <w:rPr>
          <w:kern w:val="32"/>
          <w:szCs w:val="28"/>
        </w:rPr>
        <w:t>плата</w:t>
      </w:r>
      <w:r w:rsidR="0001278E" w:rsidRPr="003E0291">
        <w:rPr>
          <w:kern w:val="32"/>
          <w:szCs w:val="28"/>
          <w:lang w:val="en-US"/>
        </w:rPr>
        <w:t>)</w:t>
      </w:r>
    </w:p>
    <w:p w:rsidR="0001278E" w:rsidRPr="003E0291" w:rsidRDefault="00102EFA" w:rsidP="003E0291">
      <w:pPr>
        <w:rPr>
          <w:kern w:val="32"/>
          <w:szCs w:val="28"/>
        </w:rPr>
      </w:pPr>
      <w:r>
        <w:rPr>
          <w:noProof/>
        </w:rPr>
        <w:pict>
          <v:line id="_x0000_s1084" style="position:absolute;left:0;text-align:left;z-index:251669504" from="10.65pt,9.45pt" to="68.25pt,9.45pt" o:allowincell="f" strokeweight="2pt"/>
        </w:pict>
      </w:r>
      <w:r w:rsidR="008A6A88">
        <w:rPr>
          <w:kern w:val="32"/>
          <w:szCs w:val="28"/>
        </w:rPr>
        <w:t xml:space="preserve">           </w:t>
      </w:r>
      <w:r w:rsidR="0001278E" w:rsidRPr="003E0291">
        <w:rPr>
          <w:kern w:val="32"/>
          <w:szCs w:val="28"/>
        </w:rPr>
        <w:t>Кроссовый кабель</w:t>
      </w:r>
    </w:p>
    <w:p w:rsidR="0001278E" w:rsidRPr="003E0291" w:rsidRDefault="00102EFA" w:rsidP="003E0291">
      <w:pPr>
        <w:rPr>
          <w:kern w:val="32"/>
          <w:szCs w:val="28"/>
        </w:rPr>
      </w:pPr>
      <w:r>
        <w:rPr>
          <w:noProof/>
        </w:rPr>
        <w:pict>
          <v:line id="_x0000_s1085" style="position:absolute;left:0;text-align:left;z-index:251670528" from="10.65pt,6.9pt" to="68.25pt,6.9pt" o:allowincell="f"/>
        </w:pict>
      </w:r>
      <w:r w:rsidR="008A6A88">
        <w:rPr>
          <w:kern w:val="32"/>
          <w:szCs w:val="28"/>
        </w:rPr>
        <w:t xml:space="preserve">            </w:t>
      </w:r>
      <w:r w:rsidR="0001278E" w:rsidRPr="003E0291">
        <w:rPr>
          <w:kern w:val="32"/>
          <w:szCs w:val="28"/>
        </w:rPr>
        <w:t>Витая Пара 5-й категории.</w:t>
      </w:r>
    </w:p>
    <w:p w:rsidR="0001278E" w:rsidRDefault="0001278E" w:rsidP="003E0291">
      <w:pPr>
        <w:rPr>
          <w:kern w:val="32"/>
          <w:szCs w:val="28"/>
        </w:rPr>
      </w:pPr>
    </w:p>
    <w:p w:rsidR="00F075A4" w:rsidRPr="008A6A88" w:rsidRDefault="008A6A88" w:rsidP="008A6A88">
      <w:pPr>
        <w:jc w:val="center"/>
        <w:rPr>
          <w:b/>
          <w:szCs w:val="28"/>
        </w:rPr>
      </w:pPr>
      <w:r>
        <w:rPr>
          <w:kern w:val="32"/>
          <w:szCs w:val="28"/>
        </w:rPr>
        <w:br w:type="page"/>
      </w:r>
      <w:bookmarkStart w:id="12" w:name="_Toc123637848"/>
      <w:r w:rsidR="00F075A4" w:rsidRPr="008A6A88">
        <w:rPr>
          <w:b/>
          <w:szCs w:val="28"/>
        </w:rPr>
        <w:t>4. Расчет стоимости прокладки ЛВС</w:t>
      </w:r>
      <w:bookmarkEnd w:id="12"/>
    </w:p>
    <w:p w:rsidR="008A6A88" w:rsidRDefault="008A6A88" w:rsidP="003E0291">
      <w:pPr>
        <w:rPr>
          <w:szCs w:val="28"/>
        </w:rPr>
      </w:pPr>
    </w:p>
    <w:p w:rsidR="00A373D1" w:rsidRDefault="00A373D1" w:rsidP="003E0291">
      <w:pPr>
        <w:rPr>
          <w:szCs w:val="28"/>
        </w:rPr>
      </w:pPr>
      <w:r w:rsidRPr="003E0291">
        <w:rPr>
          <w:szCs w:val="28"/>
        </w:rPr>
        <w:t>Для прокладки сетевой линии между Хабаровском и селом Троицкое потребуются следующие финансовые затраты:</w:t>
      </w:r>
    </w:p>
    <w:p w:rsidR="008A6A88" w:rsidRPr="003E0291" w:rsidRDefault="008A6A88" w:rsidP="003E0291">
      <w:pPr>
        <w:rPr>
          <w:szCs w:val="28"/>
        </w:rPr>
      </w:pPr>
    </w:p>
    <w:p w:rsidR="00A373D1" w:rsidRPr="003E0291" w:rsidRDefault="00A373D1" w:rsidP="003E0291">
      <w:pPr>
        <w:rPr>
          <w:szCs w:val="28"/>
        </w:rPr>
      </w:pPr>
      <w:r w:rsidRPr="003E0291">
        <w:rPr>
          <w:szCs w:val="28"/>
        </w:rPr>
        <w:t>Таблица № 1. Расчет затрат на приобретение оборудования</w:t>
      </w:r>
    </w:p>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5"/>
        <w:gridCol w:w="2149"/>
        <w:gridCol w:w="2198"/>
        <w:gridCol w:w="1277"/>
      </w:tblGrid>
      <w:tr w:rsidR="00A373D1" w:rsidRPr="008A6A88" w:rsidTr="008A6A88">
        <w:tc>
          <w:tcPr>
            <w:tcW w:w="3165"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Наименование оргтехники</w:t>
            </w:r>
          </w:p>
        </w:tc>
        <w:tc>
          <w:tcPr>
            <w:tcW w:w="2149"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Количество, шт.</w:t>
            </w:r>
          </w:p>
        </w:tc>
        <w:tc>
          <w:tcPr>
            <w:tcW w:w="2198"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Цена за ед., руб.</w:t>
            </w:r>
          </w:p>
        </w:tc>
        <w:tc>
          <w:tcPr>
            <w:tcW w:w="1277" w:type="dxa"/>
            <w:tcBorders>
              <w:top w:val="single" w:sz="4" w:space="0" w:color="auto"/>
              <w:left w:val="single" w:sz="4" w:space="0" w:color="auto"/>
              <w:bottom w:val="single" w:sz="4" w:space="0" w:color="auto"/>
            </w:tcBorders>
          </w:tcPr>
          <w:p w:rsidR="00A373D1" w:rsidRPr="008A6A88" w:rsidRDefault="00A373D1" w:rsidP="008A6A88">
            <w:pPr>
              <w:ind w:firstLine="0"/>
              <w:rPr>
                <w:sz w:val="20"/>
                <w:szCs w:val="20"/>
              </w:rPr>
            </w:pPr>
            <w:r w:rsidRPr="008A6A88">
              <w:rPr>
                <w:sz w:val="20"/>
                <w:szCs w:val="20"/>
              </w:rPr>
              <w:t>Сумма, руб.</w:t>
            </w:r>
          </w:p>
        </w:tc>
      </w:tr>
      <w:tr w:rsidR="00A373D1" w:rsidRPr="008A6A88" w:rsidTr="008A6A88">
        <w:tc>
          <w:tcPr>
            <w:tcW w:w="3165"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Сервер</w:t>
            </w:r>
          </w:p>
        </w:tc>
        <w:tc>
          <w:tcPr>
            <w:tcW w:w="2149" w:type="dxa"/>
            <w:tcBorders>
              <w:top w:val="single" w:sz="4" w:space="0" w:color="auto"/>
              <w:left w:val="single" w:sz="4" w:space="0" w:color="auto"/>
              <w:bottom w:val="single" w:sz="4" w:space="0" w:color="auto"/>
              <w:right w:val="single" w:sz="4" w:space="0" w:color="auto"/>
            </w:tcBorders>
          </w:tcPr>
          <w:p w:rsidR="00A373D1" w:rsidRPr="008A6A88" w:rsidRDefault="00A611F2" w:rsidP="008A6A88">
            <w:pPr>
              <w:ind w:firstLine="0"/>
              <w:rPr>
                <w:sz w:val="20"/>
                <w:szCs w:val="20"/>
              </w:rPr>
            </w:pPr>
            <w:r w:rsidRPr="008A6A88">
              <w:rPr>
                <w:sz w:val="20"/>
                <w:szCs w:val="20"/>
              </w:rPr>
              <w:t>2</w:t>
            </w:r>
          </w:p>
        </w:tc>
        <w:tc>
          <w:tcPr>
            <w:tcW w:w="2198"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11000</w:t>
            </w:r>
          </w:p>
        </w:tc>
        <w:tc>
          <w:tcPr>
            <w:tcW w:w="1277" w:type="dxa"/>
            <w:tcBorders>
              <w:top w:val="single" w:sz="4" w:space="0" w:color="auto"/>
              <w:left w:val="single" w:sz="4" w:space="0" w:color="auto"/>
              <w:bottom w:val="single" w:sz="4" w:space="0" w:color="auto"/>
            </w:tcBorders>
          </w:tcPr>
          <w:p w:rsidR="00A373D1" w:rsidRPr="008A6A88" w:rsidRDefault="00A611F2" w:rsidP="008A6A88">
            <w:pPr>
              <w:ind w:firstLine="0"/>
              <w:rPr>
                <w:sz w:val="20"/>
                <w:szCs w:val="20"/>
              </w:rPr>
            </w:pPr>
            <w:r w:rsidRPr="008A6A88">
              <w:rPr>
                <w:sz w:val="20"/>
                <w:szCs w:val="20"/>
              </w:rPr>
              <w:t>22</w:t>
            </w:r>
            <w:r w:rsidR="00A373D1" w:rsidRPr="008A6A88">
              <w:rPr>
                <w:sz w:val="20"/>
                <w:szCs w:val="20"/>
              </w:rPr>
              <w:t>000</w:t>
            </w:r>
          </w:p>
        </w:tc>
      </w:tr>
      <w:tr w:rsidR="00A373D1" w:rsidRPr="008A6A88" w:rsidTr="008A6A88">
        <w:tc>
          <w:tcPr>
            <w:tcW w:w="3165"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Концентратор</w:t>
            </w:r>
          </w:p>
        </w:tc>
        <w:tc>
          <w:tcPr>
            <w:tcW w:w="2149"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1</w:t>
            </w:r>
          </w:p>
        </w:tc>
        <w:tc>
          <w:tcPr>
            <w:tcW w:w="2198"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275</w:t>
            </w:r>
          </w:p>
        </w:tc>
        <w:tc>
          <w:tcPr>
            <w:tcW w:w="1277" w:type="dxa"/>
            <w:tcBorders>
              <w:top w:val="single" w:sz="4" w:space="0" w:color="auto"/>
              <w:left w:val="single" w:sz="4" w:space="0" w:color="auto"/>
              <w:bottom w:val="single" w:sz="4" w:space="0" w:color="auto"/>
            </w:tcBorders>
          </w:tcPr>
          <w:p w:rsidR="00A373D1" w:rsidRPr="008A6A88" w:rsidRDefault="00A373D1" w:rsidP="008A6A88">
            <w:pPr>
              <w:ind w:firstLine="0"/>
              <w:rPr>
                <w:sz w:val="20"/>
                <w:szCs w:val="20"/>
              </w:rPr>
            </w:pPr>
            <w:r w:rsidRPr="008A6A88">
              <w:rPr>
                <w:sz w:val="20"/>
                <w:szCs w:val="20"/>
              </w:rPr>
              <w:t>275</w:t>
            </w:r>
          </w:p>
        </w:tc>
      </w:tr>
      <w:tr w:rsidR="006E7E15" w:rsidRPr="008A6A88" w:rsidTr="008A6A88">
        <w:tc>
          <w:tcPr>
            <w:tcW w:w="3165" w:type="dxa"/>
            <w:tcBorders>
              <w:top w:val="single" w:sz="4" w:space="0" w:color="auto"/>
              <w:bottom w:val="single" w:sz="4" w:space="0" w:color="auto"/>
              <w:right w:val="single" w:sz="4" w:space="0" w:color="auto"/>
            </w:tcBorders>
          </w:tcPr>
          <w:p w:rsidR="006E7E15" w:rsidRPr="008A6A88" w:rsidRDefault="006E7E15" w:rsidP="008A6A88">
            <w:pPr>
              <w:ind w:firstLine="0"/>
              <w:rPr>
                <w:sz w:val="20"/>
                <w:szCs w:val="20"/>
              </w:rPr>
            </w:pPr>
            <w:r w:rsidRPr="008A6A88">
              <w:rPr>
                <w:sz w:val="20"/>
                <w:szCs w:val="20"/>
              </w:rPr>
              <w:t>Модем</w:t>
            </w:r>
          </w:p>
        </w:tc>
        <w:tc>
          <w:tcPr>
            <w:tcW w:w="2149" w:type="dxa"/>
            <w:tcBorders>
              <w:top w:val="single" w:sz="4" w:space="0" w:color="auto"/>
              <w:left w:val="single" w:sz="4" w:space="0" w:color="auto"/>
              <w:bottom w:val="single" w:sz="4" w:space="0" w:color="auto"/>
              <w:right w:val="single" w:sz="4" w:space="0" w:color="auto"/>
            </w:tcBorders>
          </w:tcPr>
          <w:p w:rsidR="006E7E15" w:rsidRPr="008A6A88" w:rsidRDefault="006E7E15" w:rsidP="008A6A88">
            <w:pPr>
              <w:ind w:firstLine="0"/>
              <w:rPr>
                <w:sz w:val="20"/>
                <w:szCs w:val="20"/>
              </w:rPr>
            </w:pPr>
            <w:r w:rsidRPr="008A6A88">
              <w:rPr>
                <w:sz w:val="20"/>
                <w:szCs w:val="20"/>
              </w:rPr>
              <w:t>1</w:t>
            </w:r>
          </w:p>
        </w:tc>
        <w:tc>
          <w:tcPr>
            <w:tcW w:w="2198" w:type="dxa"/>
            <w:tcBorders>
              <w:top w:val="single" w:sz="4" w:space="0" w:color="auto"/>
              <w:left w:val="single" w:sz="4" w:space="0" w:color="auto"/>
              <w:bottom w:val="single" w:sz="4" w:space="0" w:color="auto"/>
              <w:right w:val="single" w:sz="4" w:space="0" w:color="auto"/>
            </w:tcBorders>
          </w:tcPr>
          <w:p w:rsidR="006E7E15" w:rsidRPr="008A6A88" w:rsidRDefault="006E7E15" w:rsidP="008A6A88">
            <w:pPr>
              <w:ind w:firstLine="0"/>
              <w:rPr>
                <w:sz w:val="20"/>
                <w:szCs w:val="20"/>
              </w:rPr>
            </w:pPr>
            <w:r w:rsidRPr="008A6A88">
              <w:rPr>
                <w:sz w:val="20"/>
                <w:szCs w:val="20"/>
              </w:rPr>
              <w:t>1200</w:t>
            </w:r>
          </w:p>
        </w:tc>
        <w:tc>
          <w:tcPr>
            <w:tcW w:w="1277" w:type="dxa"/>
            <w:tcBorders>
              <w:top w:val="single" w:sz="4" w:space="0" w:color="auto"/>
              <w:left w:val="single" w:sz="4" w:space="0" w:color="auto"/>
              <w:bottom w:val="single" w:sz="4" w:space="0" w:color="auto"/>
            </w:tcBorders>
          </w:tcPr>
          <w:p w:rsidR="006E7E15" w:rsidRPr="008A6A88" w:rsidRDefault="006E7E15" w:rsidP="008A6A88">
            <w:pPr>
              <w:ind w:firstLine="0"/>
              <w:rPr>
                <w:sz w:val="20"/>
                <w:szCs w:val="20"/>
              </w:rPr>
            </w:pPr>
            <w:r w:rsidRPr="008A6A88">
              <w:rPr>
                <w:sz w:val="20"/>
                <w:szCs w:val="20"/>
              </w:rPr>
              <w:t>1200</w:t>
            </w:r>
          </w:p>
        </w:tc>
      </w:tr>
      <w:tr w:rsidR="00A373D1" w:rsidRPr="008A6A88" w:rsidTr="008A6A88">
        <w:tc>
          <w:tcPr>
            <w:tcW w:w="3165"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Сетевая плата</w:t>
            </w:r>
          </w:p>
        </w:tc>
        <w:tc>
          <w:tcPr>
            <w:tcW w:w="2149" w:type="dxa"/>
            <w:tcBorders>
              <w:top w:val="single" w:sz="4" w:space="0" w:color="auto"/>
              <w:left w:val="single" w:sz="4" w:space="0" w:color="auto"/>
              <w:bottom w:val="single" w:sz="4" w:space="0" w:color="auto"/>
              <w:right w:val="single" w:sz="4" w:space="0" w:color="auto"/>
            </w:tcBorders>
          </w:tcPr>
          <w:p w:rsidR="00A373D1" w:rsidRPr="008A6A88" w:rsidRDefault="00A611F2" w:rsidP="008A6A88">
            <w:pPr>
              <w:ind w:firstLine="0"/>
              <w:rPr>
                <w:sz w:val="20"/>
                <w:szCs w:val="20"/>
              </w:rPr>
            </w:pPr>
            <w:r w:rsidRPr="008A6A88">
              <w:rPr>
                <w:sz w:val="20"/>
                <w:szCs w:val="20"/>
              </w:rPr>
              <w:t>10</w:t>
            </w:r>
          </w:p>
        </w:tc>
        <w:tc>
          <w:tcPr>
            <w:tcW w:w="2198"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66</w:t>
            </w:r>
          </w:p>
        </w:tc>
        <w:tc>
          <w:tcPr>
            <w:tcW w:w="1277" w:type="dxa"/>
            <w:tcBorders>
              <w:top w:val="single" w:sz="4" w:space="0" w:color="auto"/>
              <w:left w:val="single" w:sz="4" w:space="0" w:color="auto"/>
              <w:bottom w:val="single" w:sz="4" w:space="0" w:color="auto"/>
            </w:tcBorders>
          </w:tcPr>
          <w:p w:rsidR="00A373D1" w:rsidRPr="008A6A88" w:rsidRDefault="00A611F2" w:rsidP="008A6A88">
            <w:pPr>
              <w:ind w:firstLine="0"/>
              <w:rPr>
                <w:sz w:val="20"/>
                <w:szCs w:val="20"/>
              </w:rPr>
            </w:pPr>
            <w:r w:rsidRPr="008A6A88">
              <w:rPr>
                <w:sz w:val="20"/>
                <w:szCs w:val="20"/>
              </w:rPr>
              <w:t>660</w:t>
            </w:r>
          </w:p>
        </w:tc>
      </w:tr>
      <w:tr w:rsidR="00A373D1" w:rsidRPr="008A6A88" w:rsidTr="008A6A88">
        <w:tc>
          <w:tcPr>
            <w:tcW w:w="3165"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Сетевой кабель</w:t>
            </w:r>
          </w:p>
        </w:tc>
        <w:tc>
          <w:tcPr>
            <w:tcW w:w="2149"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2</w:t>
            </w:r>
            <w:r w:rsidR="00A611F2" w:rsidRPr="008A6A88">
              <w:rPr>
                <w:sz w:val="20"/>
                <w:szCs w:val="20"/>
              </w:rPr>
              <w:t>00</w:t>
            </w:r>
            <w:r w:rsidRPr="008A6A88">
              <w:rPr>
                <w:sz w:val="20"/>
                <w:szCs w:val="20"/>
              </w:rPr>
              <w:t>00 м.п.</w:t>
            </w:r>
          </w:p>
        </w:tc>
        <w:tc>
          <w:tcPr>
            <w:tcW w:w="2198"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1,1</w:t>
            </w:r>
          </w:p>
        </w:tc>
        <w:tc>
          <w:tcPr>
            <w:tcW w:w="1277" w:type="dxa"/>
            <w:tcBorders>
              <w:top w:val="single" w:sz="4" w:space="0" w:color="auto"/>
              <w:left w:val="single" w:sz="4" w:space="0" w:color="auto"/>
              <w:bottom w:val="single" w:sz="4" w:space="0" w:color="auto"/>
            </w:tcBorders>
          </w:tcPr>
          <w:p w:rsidR="00A373D1" w:rsidRPr="008A6A88" w:rsidRDefault="00A611F2" w:rsidP="008A6A88">
            <w:pPr>
              <w:ind w:firstLine="0"/>
              <w:rPr>
                <w:sz w:val="20"/>
                <w:szCs w:val="20"/>
              </w:rPr>
            </w:pPr>
            <w:r w:rsidRPr="008A6A88">
              <w:rPr>
                <w:sz w:val="20"/>
                <w:szCs w:val="20"/>
              </w:rPr>
              <w:t>220000</w:t>
            </w:r>
          </w:p>
        </w:tc>
      </w:tr>
      <w:tr w:rsidR="00A373D1" w:rsidRPr="008A6A88" w:rsidTr="008A6A88">
        <w:tc>
          <w:tcPr>
            <w:tcW w:w="7512" w:type="dxa"/>
            <w:gridSpan w:val="3"/>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Итого:</w:t>
            </w:r>
          </w:p>
        </w:tc>
        <w:tc>
          <w:tcPr>
            <w:tcW w:w="1277" w:type="dxa"/>
            <w:tcBorders>
              <w:top w:val="single" w:sz="4" w:space="0" w:color="auto"/>
              <w:left w:val="single" w:sz="4" w:space="0" w:color="auto"/>
              <w:bottom w:val="single" w:sz="4" w:space="0" w:color="auto"/>
            </w:tcBorders>
          </w:tcPr>
          <w:p w:rsidR="00A373D1" w:rsidRPr="008A6A88" w:rsidRDefault="00A611F2" w:rsidP="008A6A88">
            <w:pPr>
              <w:ind w:firstLine="0"/>
              <w:rPr>
                <w:sz w:val="20"/>
                <w:szCs w:val="20"/>
              </w:rPr>
            </w:pPr>
            <w:r w:rsidRPr="008A6A88">
              <w:rPr>
                <w:sz w:val="20"/>
                <w:szCs w:val="20"/>
              </w:rPr>
              <w:t>24</w:t>
            </w:r>
            <w:r w:rsidR="006E7E15" w:rsidRPr="008A6A88">
              <w:rPr>
                <w:sz w:val="20"/>
                <w:szCs w:val="20"/>
              </w:rPr>
              <w:t>41</w:t>
            </w:r>
            <w:r w:rsidRPr="008A6A88">
              <w:rPr>
                <w:sz w:val="20"/>
                <w:szCs w:val="20"/>
              </w:rPr>
              <w:t>35</w:t>
            </w:r>
          </w:p>
        </w:tc>
      </w:tr>
    </w:tbl>
    <w:p w:rsidR="00A373D1" w:rsidRPr="003E0291" w:rsidRDefault="00A373D1" w:rsidP="003E0291">
      <w:pPr>
        <w:rPr>
          <w:szCs w:val="28"/>
        </w:rPr>
      </w:pPr>
    </w:p>
    <w:p w:rsidR="00A373D1" w:rsidRPr="003E0291" w:rsidRDefault="00A611F2" w:rsidP="003E0291">
      <w:pPr>
        <w:rPr>
          <w:szCs w:val="28"/>
        </w:rPr>
      </w:pPr>
      <w:r w:rsidRPr="003E0291">
        <w:rPr>
          <w:szCs w:val="28"/>
        </w:rPr>
        <w:t>Таблица №</w:t>
      </w:r>
      <w:r w:rsidR="006E7E15" w:rsidRPr="003E0291">
        <w:rPr>
          <w:szCs w:val="28"/>
        </w:rPr>
        <w:t>2</w:t>
      </w:r>
      <w:r w:rsidRPr="003E0291">
        <w:rPr>
          <w:szCs w:val="28"/>
        </w:rPr>
        <w:t>. Стоимость услуг</w:t>
      </w:r>
    </w:p>
    <w:tbl>
      <w:tblPr>
        <w:tblW w:w="0" w:type="auto"/>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23"/>
        <w:gridCol w:w="1513"/>
        <w:gridCol w:w="1701"/>
        <w:gridCol w:w="1417"/>
      </w:tblGrid>
      <w:tr w:rsidR="00A373D1" w:rsidRPr="008A6A88" w:rsidTr="008A6A88">
        <w:tc>
          <w:tcPr>
            <w:tcW w:w="3023"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Наименование оргтехники</w:t>
            </w:r>
          </w:p>
        </w:tc>
        <w:tc>
          <w:tcPr>
            <w:tcW w:w="1513"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Количество</w:t>
            </w:r>
          </w:p>
        </w:tc>
        <w:tc>
          <w:tcPr>
            <w:tcW w:w="1701"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Цена за ед.</w:t>
            </w:r>
            <w:r w:rsidR="00A611F2" w:rsidRPr="008A6A88">
              <w:rPr>
                <w:sz w:val="20"/>
                <w:szCs w:val="20"/>
              </w:rPr>
              <w:t xml:space="preserve"> руб</w:t>
            </w:r>
            <w:r w:rsidRPr="008A6A88">
              <w:rPr>
                <w:sz w:val="20"/>
                <w:szCs w:val="20"/>
              </w:rPr>
              <w:t>.</w:t>
            </w:r>
          </w:p>
        </w:tc>
        <w:tc>
          <w:tcPr>
            <w:tcW w:w="1417" w:type="dxa"/>
            <w:tcBorders>
              <w:top w:val="single" w:sz="4" w:space="0" w:color="auto"/>
              <w:left w:val="single" w:sz="4" w:space="0" w:color="auto"/>
              <w:bottom w:val="single" w:sz="4" w:space="0" w:color="auto"/>
            </w:tcBorders>
          </w:tcPr>
          <w:p w:rsidR="00A373D1" w:rsidRPr="008A6A88" w:rsidRDefault="00A611F2" w:rsidP="008A6A88">
            <w:pPr>
              <w:ind w:firstLine="0"/>
              <w:rPr>
                <w:sz w:val="20"/>
                <w:szCs w:val="20"/>
              </w:rPr>
            </w:pPr>
            <w:r w:rsidRPr="008A6A88">
              <w:rPr>
                <w:sz w:val="20"/>
                <w:szCs w:val="20"/>
              </w:rPr>
              <w:t>Сумма, руб</w:t>
            </w:r>
            <w:r w:rsidR="00A373D1" w:rsidRPr="008A6A88">
              <w:rPr>
                <w:sz w:val="20"/>
                <w:szCs w:val="20"/>
              </w:rPr>
              <w:t>.</w:t>
            </w:r>
          </w:p>
        </w:tc>
      </w:tr>
      <w:tr w:rsidR="00A373D1" w:rsidRPr="008A6A88" w:rsidTr="008A6A88">
        <w:tc>
          <w:tcPr>
            <w:tcW w:w="3023"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Прокладка и настройка сети</w:t>
            </w:r>
          </w:p>
        </w:tc>
        <w:tc>
          <w:tcPr>
            <w:tcW w:w="1513"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6000</w:t>
            </w:r>
          </w:p>
        </w:tc>
        <w:tc>
          <w:tcPr>
            <w:tcW w:w="1417" w:type="dxa"/>
            <w:tcBorders>
              <w:top w:val="single" w:sz="4" w:space="0" w:color="auto"/>
              <w:left w:val="single" w:sz="4" w:space="0" w:color="auto"/>
              <w:bottom w:val="single" w:sz="4" w:space="0" w:color="auto"/>
            </w:tcBorders>
          </w:tcPr>
          <w:p w:rsidR="00A373D1" w:rsidRPr="008A6A88" w:rsidRDefault="00A373D1" w:rsidP="008A6A88">
            <w:pPr>
              <w:ind w:firstLine="0"/>
              <w:rPr>
                <w:sz w:val="20"/>
                <w:szCs w:val="20"/>
              </w:rPr>
            </w:pPr>
            <w:r w:rsidRPr="008A6A88">
              <w:rPr>
                <w:sz w:val="20"/>
                <w:szCs w:val="20"/>
              </w:rPr>
              <w:t>6000</w:t>
            </w:r>
          </w:p>
        </w:tc>
      </w:tr>
      <w:tr w:rsidR="00A373D1" w:rsidRPr="008A6A88" w:rsidTr="008A6A88">
        <w:tc>
          <w:tcPr>
            <w:tcW w:w="3023"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Обучение персонала</w:t>
            </w:r>
          </w:p>
        </w:tc>
        <w:tc>
          <w:tcPr>
            <w:tcW w:w="1513"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5 человек</w:t>
            </w:r>
          </w:p>
        </w:tc>
        <w:tc>
          <w:tcPr>
            <w:tcW w:w="1701"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100</w:t>
            </w:r>
          </w:p>
        </w:tc>
        <w:tc>
          <w:tcPr>
            <w:tcW w:w="1417" w:type="dxa"/>
            <w:tcBorders>
              <w:top w:val="single" w:sz="4" w:space="0" w:color="auto"/>
              <w:left w:val="single" w:sz="4" w:space="0" w:color="auto"/>
              <w:bottom w:val="single" w:sz="4" w:space="0" w:color="auto"/>
            </w:tcBorders>
          </w:tcPr>
          <w:p w:rsidR="00A373D1" w:rsidRPr="008A6A88" w:rsidRDefault="00A373D1" w:rsidP="008A6A88">
            <w:pPr>
              <w:ind w:firstLine="0"/>
              <w:rPr>
                <w:sz w:val="20"/>
                <w:szCs w:val="20"/>
              </w:rPr>
            </w:pPr>
            <w:r w:rsidRPr="008A6A88">
              <w:rPr>
                <w:sz w:val="20"/>
                <w:szCs w:val="20"/>
              </w:rPr>
              <w:t>500</w:t>
            </w:r>
          </w:p>
        </w:tc>
      </w:tr>
      <w:tr w:rsidR="00A373D1" w:rsidRPr="008A6A88" w:rsidTr="008A6A88">
        <w:tc>
          <w:tcPr>
            <w:tcW w:w="3023" w:type="dxa"/>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Абонентская плата по обслуживанию</w:t>
            </w:r>
          </w:p>
        </w:tc>
        <w:tc>
          <w:tcPr>
            <w:tcW w:w="1513"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1 месяц</w:t>
            </w:r>
          </w:p>
        </w:tc>
        <w:tc>
          <w:tcPr>
            <w:tcW w:w="1701" w:type="dxa"/>
            <w:tcBorders>
              <w:top w:val="single" w:sz="4" w:space="0" w:color="auto"/>
              <w:left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15</w:t>
            </w:r>
          </w:p>
        </w:tc>
        <w:tc>
          <w:tcPr>
            <w:tcW w:w="1417" w:type="dxa"/>
            <w:tcBorders>
              <w:top w:val="single" w:sz="4" w:space="0" w:color="auto"/>
              <w:left w:val="single" w:sz="4" w:space="0" w:color="auto"/>
              <w:bottom w:val="single" w:sz="4" w:space="0" w:color="auto"/>
            </w:tcBorders>
          </w:tcPr>
          <w:p w:rsidR="00A373D1" w:rsidRPr="008A6A88" w:rsidRDefault="00A373D1" w:rsidP="008A6A88">
            <w:pPr>
              <w:ind w:firstLine="0"/>
              <w:rPr>
                <w:sz w:val="20"/>
                <w:szCs w:val="20"/>
              </w:rPr>
            </w:pPr>
            <w:r w:rsidRPr="008A6A88">
              <w:rPr>
                <w:sz w:val="20"/>
                <w:szCs w:val="20"/>
              </w:rPr>
              <w:t>82,50</w:t>
            </w:r>
          </w:p>
        </w:tc>
      </w:tr>
      <w:tr w:rsidR="00A373D1" w:rsidRPr="008A6A88" w:rsidTr="008A6A88">
        <w:tc>
          <w:tcPr>
            <w:tcW w:w="6237" w:type="dxa"/>
            <w:gridSpan w:val="3"/>
            <w:tcBorders>
              <w:top w:val="single" w:sz="4" w:space="0" w:color="auto"/>
              <w:bottom w:val="single" w:sz="4" w:space="0" w:color="auto"/>
              <w:right w:val="single" w:sz="4" w:space="0" w:color="auto"/>
            </w:tcBorders>
          </w:tcPr>
          <w:p w:rsidR="00A373D1" w:rsidRPr="008A6A88" w:rsidRDefault="00A373D1" w:rsidP="008A6A88">
            <w:pPr>
              <w:ind w:firstLine="0"/>
              <w:rPr>
                <w:sz w:val="20"/>
                <w:szCs w:val="20"/>
              </w:rPr>
            </w:pPr>
            <w:r w:rsidRPr="008A6A88">
              <w:rPr>
                <w:sz w:val="20"/>
                <w:szCs w:val="20"/>
              </w:rPr>
              <w:t>Итого:</w:t>
            </w:r>
          </w:p>
        </w:tc>
        <w:tc>
          <w:tcPr>
            <w:tcW w:w="1417" w:type="dxa"/>
            <w:tcBorders>
              <w:top w:val="single" w:sz="4" w:space="0" w:color="auto"/>
              <w:left w:val="single" w:sz="4" w:space="0" w:color="auto"/>
              <w:bottom w:val="single" w:sz="4" w:space="0" w:color="auto"/>
            </w:tcBorders>
          </w:tcPr>
          <w:p w:rsidR="00A373D1" w:rsidRPr="008A6A88" w:rsidRDefault="00A373D1" w:rsidP="008A6A88">
            <w:pPr>
              <w:ind w:firstLine="0"/>
              <w:rPr>
                <w:sz w:val="20"/>
                <w:szCs w:val="20"/>
              </w:rPr>
            </w:pPr>
            <w:r w:rsidRPr="008A6A88">
              <w:rPr>
                <w:sz w:val="20"/>
                <w:szCs w:val="20"/>
              </w:rPr>
              <w:t>6582,5</w:t>
            </w:r>
          </w:p>
        </w:tc>
      </w:tr>
    </w:tbl>
    <w:p w:rsidR="008A6A88" w:rsidRDefault="008A6A88" w:rsidP="003E0291">
      <w:pPr>
        <w:rPr>
          <w:szCs w:val="28"/>
        </w:rPr>
      </w:pPr>
    </w:p>
    <w:p w:rsidR="008A6A88" w:rsidRDefault="00A373D1" w:rsidP="003E0291">
      <w:pPr>
        <w:rPr>
          <w:szCs w:val="28"/>
        </w:rPr>
      </w:pPr>
      <w:r w:rsidRPr="003E0291">
        <w:rPr>
          <w:szCs w:val="28"/>
        </w:rPr>
        <w:t>Общая стоимос</w:t>
      </w:r>
      <w:r w:rsidR="00A611F2" w:rsidRPr="003E0291">
        <w:rPr>
          <w:szCs w:val="28"/>
        </w:rPr>
        <w:t>ть внедрения сети составит 2</w:t>
      </w:r>
      <w:r w:rsidR="006E7E15" w:rsidRPr="003E0291">
        <w:rPr>
          <w:szCs w:val="28"/>
        </w:rPr>
        <w:t>504</w:t>
      </w:r>
      <w:r w:rsidR="00A611F2" w:rsidRPr="003E0291">
        <w:rPr>
          <w:szCs w:val="28"/>
        </w:rPr>
        <w:t>17</w:t>
      </w:r>
      <w:r w:rsidRPr="003E0291">
        <w:rPr>
          <w:szCs w:val="28"/>
        </w:rPr>
        <w:t xml:space="preserve">,5 </w:t>
      </w:r>
      <w:r w:rsidR="00A611F2" w:rsidRPr="003E0291">
        <w:rPr>
          <w:szCs w:val="28"/>
        </w:rPr>
        <w:t>руб</w:t>
      </w:r>
      <w:r w:rsidRPr="003E0291">
        <w:rPr>
          <w:szCs w:val="28"/>
        </w:rPr>
        <w:t>.</w:t>
      </w:r>
    </w:p>
    <w:p w:rsidR="00A373D1" w:rsidRDefault="00A373D1" w:rsidP="003E0291">
      <w:pPr>
        <w:rPr>
          <w:szCs w:val="28"/>
        </w:rPr>
      </w:pPr>
      <w:r w:rsidRPr="003E0291">
        <w:rPr>
          <w:szCs w:val="28"/>
        </w:rPr>
        <w:t>Произведем расчет эффективности от внедрения ЛВС:</w:t>
      </w:r>
    </w:p>
    <w:p w:rsidR="008A6A88" w:rsidRDefault="008A6A88" w:rsidP="003E0291">
      <w:pPr>
        <w:rPr>
          <w:szCs w:val="28"/>
        </w:rPr>
      </w:pPr>
    </w:p>
    <w:p w:rsidR="00A373D1" w:rsidRDefault="00102EFA" w:rsidP="003E0291">
      <w:pPr>
        <w:rPr>
          <w:szCs w:val="28"/>
        </w:rPr>
      </w:pPr>
      <w:r>
        <w:rPr>
          <w:szCs w:val="28"/>
        </w:rPr>
        <w:pict>
          <v:shape id="_x0000_i1025" type="#_x0000_t75" style="width:59.25pt;height:35.25pt" fillcolor="window">
            <v:imagedata r:id="rId12" o:title=""/>
          </v:shape>
        </w:pict>
      </w:r>
      <w:r w:rsidR="00A373D1" w:rsidRPr="003E0291">
        <w:rPr>
          <w:szCs w:val="28"/>
        </w:rPr>
        <w:t>, где</w:t>
      </w:r>
    </w:p>
    <w:p w:rsidR="008A6A88" w:rsidRPr="003E0291" w:rsidRDefault="008A6A88" w:rsidP="003E0291">
      <w:pPr>
        <w:rPr>
          <w:szCs w:val="28"/>
        </w:rPr>
      </w:pPr>
    </w:p>
    <w:p w:rsidR="00A373D1" w:rsidRPr="003E0291" w:rsidRDefault="00A373D1" w:rsidP="003E0291">
      <w:pPr>
        <w:rPr>
          <w:szCs w:val="28"/>
        </w:rPr>
      </w:pPr>
      <w:r w:rsidRPr="003E0291">
        <w:rPr>
          <w:szCs w:val="28"/>
        </w:rPr>
        <w:t>Сiэ</w:t>
      </w:r>
      <w:r w:rsidR="003E0291">
        <w:rPr>
          <w:szCs w:val="28"/>
        </w:rPr>
        <w:t xml:space="preserve"> </w:t>
      </w:r>
      <w:r w:rsidRPr="003E0291">
        <w:rPr>
          <w:szCs w:val="28"/>
        </w:rPr>
        <w:t>- основная и дополнительная зарплата с отчислениями на соцстрах (принимается равным 6% от суммы основной и дополнительной зарплаты),</w:t>
      </w:r>
    </w:p>
    <w:p w:rsidR="00A373D1" w:rsidRPr="003E0291" w:rsidRDefault="00A373D1" w:rsidP="003E0291">
      <w:pPr>
        <w:rPr>
          <w:szCs w:val="28"/>
        </w:rPr>
      </w:pPr>
      <w:r w:rsidRPr="003E0291">
        <w:rPr>
          <w:szCs w:val="28"/>
        </w:rPr>
        <w:t>- амортизация, ремонт (3-4% от стоимости ТС),</w:t>
      </w:r>
    </w:p>
    <w:p w:rsidR="00A373D1" w:rsidRPr="003E0291" w:rsidRDefault="00A373D1" w:rsidP="003E0291">
      <w:pPr>
        <w:rPr>
          <w:szCs w:val="28"/>
        </w:rPr>
      </w:pPr>
      <w:r w:rsidRPr="003E0291">
        <w:rPr>
          <w:szCs w:val="28"/>
        </w:rPr>
        <w:t>-</w:t>
      </w:r>
      <w:r w:rsidR="003E0291">
        <w:rPr>
          <w:szCs w:val="28"/>
        </w:rPr>
        <w:t xml:space="preserve"> </w:t>
      </w:r>
      <w:r w:rsidRPr="003E0291">
        <w:rPr>
          <w:szCs w:val="28"/>
        </w:rPr>
        <w:t>затраты на аренду КС, прочие расходы (принимаются в размере 0,7 - 1% от стоимости ТС варианта КТС).</w:t>
      </w:r>
    </w:p>
    <w:p w:rsidR="00A373D1" w:rsidRPr="003E0291" w:rsidRDefault="00A373D1" w:rsidP="003E0291">
      <w:pPr>
        <w:rPr>
          <w:szCs w:val="28"/>
        </w:rPr>
      </w:pPr>
      <w:r w:rsidRPr="003E0291">
        <w:rPr>
          <w:szCs w:val="28"/>
        </w:rPr>
        <w:t>Заработная плата</w:t>
      </w:r>
      <w:r w:rsidR="003E0291">
        <w:rPr>
          <w:szCs w:val="28"/>
        </w:rPr>
        <w:t xml:space="preserve"> </w:t>
      </w:r>
      <w:r w:rsidRPr="003E0291">
        <w:rPr>
          <w:szCs w:val="28"/>
        </w:rPr>
        <w:t xml:space="preserve">- 9800 </w:t>
      </w:r>
      <w:r w:rsidR="00A611F2" w:rsidRPr="003E0291">
        <w:rPr>
          <w:szCs w:val="28"/>
        </w:rPr>
        <w:t>руб</w:t>
      </w:r>
      <w:r w:rsidRPr="003E0291">
        <w:rPr>
          <w:szCs w:val="28"/>
        </w:rPr>
        <w:t>.</w:t>
      </w:r>
      <w:r w:rsidR="00A611F2" w:rsidRPr="003E0291">
        <w:rPr>
          <w:szCs w:val="28"/>
        </w:rPr>
        <w:t xml:space="preserve"> ∙</w:t>
      </w:r>
      <w:r w:rsidRPr="003E0291">
        <w:rPr>
          <w:szCs w:val="28"/>
        </w:rPr>
        <w:t xml:space="preserve"> 6% = 588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 xml:space="preserve">9800 – 588 = 9212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 xml:space="preserve">Амортизация основных фондов = 3045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 xml:space="preserve">Электроэнергия = 127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 xml:space="preserve">Ремонт = 760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 xml:space="preserve">Прочие = 254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 xml:space="preserve">Сэ = 13986 </w:t>
      </w:r>
      <w:r w:rsidR="004110F0" w:rsidRPr="003E0291">
        <w:rPr>
          <w:szCs w:val="28"/>
        </w:rPr>
        <w:t>руб</w:t>
      </w:r>
      <w:r w:rsidRPr="003E0291">
        <w:rPr>
          <w:szCs w:val="28"/>
        </w:rPr>
        <w:t>.</w:t>
      </w:r>
    </w:p>
    <w:p w:rsidR="00A373D1" w:rsidRDefault="00A373D1" w:rsidP="003E0291">
      <w:pPr>
        <w:rPr>
          <w:szCs w:val="28"/>
        </w:rPr>
      </w:pPr>
      <w:r w:rsidRPr="003E0291">
        <w:rPr>
          <w:szCs w:val="28"/>
        </w:rPr>
        <w:t>Затраты на приобретение средств ВТ для одного АРМ:</w:t>
      </w:r>
    </w:p>
    <w:p w:rsidR="008A6A88" w:rsidRPr="003E0291" w:rsidRDefault="008A6A88" w:rsidP="003E0291">
      <w:pPr>
        <w:rPr>
          <w:szCs w:val="28"/>
        </w:rPr>
      </w:pPr>
    </w:p>
    <w:p w:rsidR="00A373D1" w:rsidRDefault="00A373D1" w:rsidP="003E0291">
      <w:pPr>
        <w:rPr>
          <w:szCs w:val="28"/>
        </w:rPr>
      </w:pPr>
      <w:r w:rsidRPr="003E0291">
        <w:rPr>
          <w:szCs w:val="28"/>
        </w:rPr>
        <w:t>Кивс = К1 + К2 + К3, где</w:t>
      </w:r>
    </w:p>
    <w:p w:rsidR="008A6A88" w:rsidRPr="003E0291" w:rsidRDefault="008A6A88" w:rsidP="003E0291">
      <w:pPr>
        <w:rPr>
          <w:szCs w:val="28"/>
        </w:rPr>
      </w:pPr>
    </w:p>
    <w:p w:rsidR="00A373D1" w:rsidRPr="003E0291" w:rsidRDefault="00A373D1" w:rsidP="003E0291">
      <w:pPr>
        <w:rPr>
          <w:szCs w:val="28"/>
        </w:rPr>
      </w:pPr>
      <w:r w:rsidRPr="003E0291">
        <w:rPr>
          <w:szCs w:val="28"/>
        </w:rPr>
        <w:t>К1 - производственные затраты;</w:t>
      </w:r>
    </w:p>
    <w:p w:rsidR="00A373D1" w:rsidRPr="003E0291" w:rsidRDefault="00A373D1" w:rsidP="003E0291">
      <w:pPr>
        <w:rPr>
          <w:szCs w:val="28"/>
        </w:rPr>
      </w:pPr>
      <w:r w:rsidRPr="003E0291">
        <w:rPr>
          <w:szCs w:val="28"/>
        </w:rPr>
        <w:t>К2 - капитальные вложения;</w:t>
      </w:r>
    </w:p>
    <w:p w:rsidR="00A373D1" w:rsidRDefault="00A373D1" w:rsidP="003E0291">
      <w:pPr>
        <w:rPr>
          <w:szCs w:val="28"/>
        </w:rPr>
      </w:pPr>
      <w:r w:rsidRPr="003E0291">
        <w:rPr>
          <w:szCs w:val="28"/>
        </w:rPr>
        <w:t>К3 - остаточная стоимость ликвидированного оборудования.</w:t>
      </w:r>
    </w:p>
    <w:p w:rsidR="008A6A88" w:rsidRPr="003E0291" w:rsidRDefault="008A6A88" w:rsidP="003E0291">
      <w:pPr>
        <w:rPr>
          <w:szCs w:val="28"/>
        </w:rPr>
      </w:pPr>
    </w:p>
    <w:p w:rsidR="00A373D1" w:rsidRDefault="00102EFA" w:rsidP="003E0291">
      <w:pPr>
        <w:rPr>
          <w:szCs w:val="28"/>
        </w:rPr>
      </w:pPr>
      <w:r>
        <w:rPr>
          <w:b/>
          <w:szCs w:val="28"/>
        </w:rPr>
        <w:pict>
          <v:shape id="_x0000_i1026" type="#_x0000_t75" style="width:63pt;height:35.25pt" fillcolor="window">
            <v:imagedata r:id="rId13" o:title=""/>
          </v:shape>
        </w:pict>
      </w:r>
      <w:r w:rsidR="00A373D1" w:rsidRPr="003E0291">
        <w:rPr>
          <w:szCs w:val="28"/>
        </w:rPr>
        <w:t>, где</w:t>
      </w:r>
    </w:p>
    <w:p w:rsidR="008A6A88" w:rsidRPr="003E0291" w:rsidRDefault="008A6A88" w:rsidP="003E0291">
      <w:pPr>
        <w:rPr>
          <w:szCs w:val="28"/>
        </w:rPr>
      </w:pPr>
    </w:p>
    <w:p w:rsidR="00A373D1" w:rsidRDefault="00A373D1" w:rsidP="003E0291">
      <w:pPr>
        <w:rPr>
          <w:szCs w:val="28"/>
        </w:rPr>
      </w:pPr>
      <w:r w:rsidRPr="003E0291">
        <w:rPr>
          <w:szCs w:val="28"/>
        </w:rPr>
        <w:t>Ki - затраты на приобретение ЭВМ, АП, Т, помещений, прокладку КС, служебных площадей и т.д.</w:t>
      </w:r>
    </w:p>
    <w:p w:rsidR="008A6A88" w:rsidRDefault="008A6A88" w:rsidP="003E0291">
      <w:pPr>
        <w:rPr>
          <w:szCs w:val="28"/>
        </w:rPr>
      </w:pPr>
    </w:p>
    <w:p w:rsidR="00A373D1" w:rsidRDefault="00102EFA" w:rsidP="003E0291">
      <w:pPr>
        <w:rPr>
          <w:szCs w:val="28"/>
        </w:rPr>
      </w:pPr>
      <w:r>
        <w:rPr>
          <w:b/>
          <w:szCs w:val="28"/>
        </w:rPr>
        <w:pict>
          <v:shape id="_x0000_i1027" type="#_x0000_t75" style="width:108pt;height:35.25pt" fillcolor="window">
            <v:imagedata r:id="rId14" o:title=""/>
          </v:shape>
        </w:pict>
      </w:r>
      <w:r w:rsidR="00A373D1" w:rsidRPr="003E0291">
        <w:rPr>
          <w:szCs w:val="28"/>
        </w:rPr>
        <w:t>, где</w:t>
      </w:r>
    </w:p>
    <w:p w:rsidR="008A6A88" w:rsidRPr="003E0291" w:rsidRDefault="008A6A88" w:rsidP="003E0291">
      <w:pPr>
        <w:rPr>
          <w:szCs w:val="28"/>
        </w:rPr>
      </w:pPr>
    </w:p>
    <w:p w:rsidR="00A373D1" w:rsidRPr="003E0291" w:rsidRDefault="00A373D1" w:rsidP="003E0291">
      <w:pPr>
        <w:rPr>
          <w:szCs w:val="28"/>
        </w:rPr>
      </w:pPr>
      <w:r w:rsidRPr="003E0291">
        <w:rPr>
          <w:szCs w:val="28"/>
        </w:rPr>
        <w:t>Kib</w:t>
      </w:r>
      <w:r w:rsidR="003E0291">
        <w:rPr>
          <w:szCs w:val="28"/>
        </w:rPr>
        <w:t xml:space="preserve"> </w:t>
      </w:r>
      <w:r w:rsidRPr="003E0291">
        <w:rPr>
          <w:szCs w:val="28"/>
        </w:rPr>
        <w:t>- первоначальная стоимость действующего i - го вида оборудования;</w:t>
      </w:r>
    </w:p>
    <w:p w:rsidR="00A373D1" w:rsidRPr="003E0291" w:rsidRDefault="00A373D1" w:rsidP="003E0291">
      <w:pPr>
        <w:rPr>
          <w:szCs w:val="28"/>
        </w:rPr>
      </w:pPr>
      <w:r w:rsidRPr="003E0291">
        <w:rPr>
          <w:szCs w:val="28"/>
        </w:rPr>
        <w:sym w:font="Symbol" w:char="F061"/>
      </w:r>
      <w:r w:rsidRPr="003E0291">
        <w:rPr>
          <w:szCs w:val="28"/>
        </w:rPr>
        <w:t xml:space="preserve"> - годовая норма амортизации (12% от стоимости ТС);</w:t>
      </w:r>
    </w:p>
    <w:p w:rsidR="00A373D1" w:rsidRPr="003E0291" w:rsidRDefault="00A373D1" w:rsidP="003E0291">
      <w:pPr>
        <w:rPr>
          <w:szCs w:val="28"/>
        </w:rPr>
      </w:pPr>
      <w:r w:rsidRPr="003E0291">
        <w:rPr>
          <w:szCs w:val="28"/>
        </w:rPr>
        <w:t>Tiэ - длительность эксплуатации i - го вида оборудования.</w:t>
      </w:r>
    </w:p>
    <w:p w:rsidR="00A373D1" w:rsidRPr="003E0291" w:rsidRDefault="00A373D1" w:rsidP="003E0291">
      <w:pPr>
        <w:rPr>
          <w:szCs w:val="28"/>
        </w:rPr>
      </w:pPr>
      <w:r w:rsidRPr="003E0291">
        <w:rPr>
          <w:szCs w:val="28"/>
        </w:rPr>
        <w:t xml:space="preserve">Кз = 25381,5 (1-0,12*5) = 10152,6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 xml:space="preserve">К2 = 25381,5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 xml:space="preserve">Кивс= 25381,5+10152,6+5000 = 40534,1 </w:t>
      </w:r>
      <w:r w:rsidR="004110F0" w:rsidRPr="003E0291">
        <w:rPr>
          <w:szCs w:val="28"/>
        </w:rPr>
        <w:t>руб</w:t>
      </w:r>
      <w:r w:rsidRPr="003E0291">
        <w:rPr>
          <w:szCs w:val="28"/>
        </w:rPr>
        <w:t>.</w:t>
      </w:r>
    </w:p>
    <w:p w:rsidR="00A373D1" w:rsidRDefault="00A373D1" w:rsidP="003E0291">
      <w:pPr>
        <w:rPr>
          <w:szCs w:val="28"/>
        </w:rPr>
      </w:pPr>
      <w:r w:rsidRPr="003E0291">
        <w:rPr>
          <w:szCs w:val="28"/>
        </w:rPr>
        <w:t xml:space="preserve">Затраты на приобретение средств ВТ для одного </w:t>
      </w:r>
      <w:r w:rsidR="004110F0" w:rsidRPr="003E0291">
        <w:rPr>
          <w:szCs w:val="28"/>
        </w:rPr>
        <w:t>рабочего места</w:t>
      </w:r>
      <w:r w:rsidRPr="003E0291">
        <w:rPr>
          <w:szCs w:val="28"/>
        </w:rPr>
        <w:t>:</w:t>
      </w:r>
    </w:p>
    <w:p w:rsidR="008A6A88" w:rsidRPr="003E0291" w:rsidRDefault="008A6A88" w:rsidP="003E0291">
      <w:pPr>
        <w:rPr>
          <w:szCs w:val="28"/>
        </w:rPr>
      </w:pPr>
    </w:p>
    <w:p w:rsidR="00A373D1" w:rsidRDefault="00102EFA" w:rsidP="003E0291">
      <w:pPr>
        <w:rPr>
          <w:szCs w:val="28"/>
        </w:rPr>
      </w:pPr>
      <w:r>
        <w:rPr>
          <w:szCs w:val="28"/>
        </w:rPr>
        <w:pict>
          <v:shape id="_x0000_i1028" type="#_x0000_t75" style="width:120pt;height:30.75pt" fillcolor="window">
            <v:imagedata r:id="rId15" o:title=""/>
          </v:shape>
        </w:pict>
      </w:r>
      <w:r w:rsidR="00A373D1" w:rsidRPr="003E0291">
        <w:rPr>
          <w:szCs w:val="28"/>
        </w:rPr>
        <w:t xml:space="preserve"> , где</w:t>
      </w:r>
    </w:p>
    <w:p w:rsidR="008A6A88" w:rsidRPr="003E0291" w:rsidRDefault="008A6A88" w:rsidP="003E0291">
      <w:pPr>
        <w:rPr>
          <w:szCs w:val="28"/>
        </w:rPr>
      </w:pPr>
    </w:p>
    <w:p w:rsidR="00A373D1" w:rsidRPr="003E0291" w:rsidRDefault="00A373D1" w:rsidP="003E0291">
      <w:pPr>
        <w:rPr>
          <w:szCs w:val="28"/>
        </w:rPr>
      </w:pPr>
      <w:r w:rsidRPr="003E0291">
        <w:rPr>
          <w:szCs w:val="28"/>
        </w:rPr>
        <w:t>Кивс - общие затраты на проектирование и создание ИВС;</w:t>
      </w:r>
    </w:p>
    <w:p w:rsidR="00A373D1" w:rsidRPr="003E0291" w:rsidRDefault="00A373D1" w:rsidP="003E0291">
      <w:pPr>
        <w:rPr>
          <w:szCs w:val="28"/>
        </w:rPr>
      </w:pPr>
      <w:r w:rsidRPr="003E0291">
        <w:rPr>
          <w:szCs w:val="28"/>
        </w:rPr>
        <w:t>Тн - нормативный срок жизненного цикла технического обеспечения (6 -8 лет);</w:t>
      </w:r>
      <w:r w:rsidR="008A6A88">
        <w:rPr>
          <w:szCs w:val="28"/>
        </w:rPr>
        <w:t xml:space="preserve"> </w:t>
      </w:r>
      <w:r w:rsidRPr="003E0291">
        <w:rPr>
          <w:szCs w:val="28"/>
        </w:rPr>
        <w:t>Сэ - текущие ежегодные эксплуатационные расходы;</w:t>
      </w:r>
    </w:p>
    <w:p w:rsidR="00A373D1" w:rsidRPr="003E0291" w:rsidRDefault="00A373D1" w:rsidP="003E0291">
      <w:pPr>
        <w:rPr>
          <w:szCs w:val="28"/>
        </w:rPr>
      </w:pPr>
      <w:r w:rsidRPr="003E0291">
        <w:rPr>
          <w:szCs w:val="28"/>
        </w:rPr>
        <w:t>Сп - теукщие ежегодные расходы на развитие программных средств.</w:t>
      </w:r>
    </w:p>
    <w:p w:rsidR="00A373D1" w:rsidRPr="003E0291" w:rsidRDefault="00A373D1" w:rsidP="003E0291">
      <w:pPr>
        <w:rPr>
          <w:szCs w:val="28"/>
        </w:rPr>
      </w:pPr>
      <w:r w:rsidRPr="003E0291">
        <w:rPr>
          <w:szCs w:val="28"/>
          <w:lang w:val="en-US"/>
        </w:rPr>
        <w:t>R</w:t>
      </w:r>
      <w:r w:rsidRPr="003E0291">
        <w:rPr>
          <w:szCs w:val="28"/>
        </w:rPr>
        <w:t xml:space="preserve"> = 1216 </w:t>
      </w:r>
      <w:r w:rsidR="004110F0" w:rsidRPr="003E0291">
        <w:rPr>
          <w:szCs w:val="28"/>
        </w:rPr>
        <w:t>руб</w:t>
      </w:r>
      <w:r w:rsidRPr="003E0291">
        <w:rPr>
          <w:szCs w:val="28"/>
        </w:rPr>
        <w:t>.</w:t>
      </w:r>
    </w:p>
    <w:p w:rsidR="00A373D1" w:rsidRDefault="00A373D1" w:rsidP="003E0291">
      <w:pPr>
        <w:rPr>
          <w:szCs w:val="28"/>
        </w:rPr>
      </w:pPr>
      <w:r w:rsidRPr="003E0291">
        <w:rPr>
          <w:szCs w:val="28"/>
        </w:rPr>
        <w:t>Ежегодный экономический эффект определяется по формуле:</w:t>
      </w:r>
    </w:p>
    <w:p w:rsidR="008A6A88" w:rsidRPr="003E0291" w:rsidRDefault="008A6A88" w:rsidP="003E0291">
      <w:pPr>
        <w:rPr>
          <w:szCs w:val="28"/>
        </w:rPr>
      </w:pPr>
    </w:p>
    <w:p w:rsidR="00A373D1" w:rsidRDefault="00102EFA" w:rsidP="003E0291">
      <w:pPr>
        <w:rPr>
          <w:szCs w:val="28"/>
        </w:rPr>
      </w:pPr>
      <w:r>
        <w:rPr>
          <w:szCs w:val="28"/>
        </w:rPr>
        <w:pict>
          <v:shape id="_x0000_i1029" type="#_x0000_t75" style="width:107.25pt;height:26.25pt" fillcolor="window">
            <v:imagedata r:id="rId16" o:title=""/>
          </v:shape>
        </w:pict>
      </w:r>
      <w:r w:rsidR="00A373D1" w:rsidRPr="003E0291">
        <w:rPr>
          <w:szCs w:val="28"/>
        </w:rPr>
        <w:t>, где</w:t>
      </w:r>
    </w:p>
    <w:p w:rsidR="008A6A88" w:rsidRPr="003E0291" w:rsidRDefault="008A6A88" w:rsidP="003E0291">
      <w:pPr>
        <w:rPr>
          <w:szCs w:val="28"/>
        </w:rPr>
      </w:pPr>
    </w:p>
    <w:p w:rsidR="00A373D1" w:rsidRPr="003E0291" w:rsidRDefault="00A373D1" w:rsidP="003E0291">
      <w:pPr>
        <w:rPr>
          <w:szCs w:val="28"/>
        </w:rPr>
      </w:pPr>
      <w:r w:rsidRPr="003E0291">
        <w:rPr>
          <w:szCs w:val="28"/>
        </w:rPr>
        <w:t xml:space="preserve">Х - число </w:t>
      </w:r>
      <w:r w:rsidR="004110F0" w:rsidRPr="003E0291">
        <w:rPr>
          <w:szCs w:val="28"/>
        </w:rPr>
        <w:t>учеников</w:t>
      </w:r>
      <w:r w:rsidRPr="003E0291">
        <w:rPr>
          <w:szCs w:val="28"/>
        </w:rPr>
        <w:t xml:space="preserve">, пользующихся одним </w:t>
      </w:r>
      <w:r w:rsidR="004110F0" w:rsidRPr="003E0291">
        <w:rPr>
          <w:szCs w:val="28"/>
        </w:rPr>
        <w:t>компьютером</w:t>
      </w:r>
      <w:r w:rsidRPr="003E0291">
        <w:rPr>
          <w:szCs w:val="28"/>
        </w:rPr>
        <w:t xml:space="preserve"> (обычно 2-4);</w:t>
      </w:r>
    </w:p>
    <w:p w:rsidR="00A373D1" w:rsidRPr="003E0291" w:rsidRDefault="00A373D1" w:rsidP="003E0291">
      <w:pPr>
        <w:rPr>
          <w:szCs w:val="28"/>
        </w:rPr>
      </w:pPr>
      <w:r w:rsidRPr="003E0291">
        <w:rPr>
          <w:szCs w:val="28"/>
        </w:rPr>
        <w:t>К - средневзвешенное число смен (1 - 2,5);</w:t>
      </w:r>
    </w:p>
    <w:p w:rsidR="00A373D1" w:rsidRPr="003E0291" w:rsidRDefault="00A373D1" w:rsidP="003E0291">
      <w:pPr>
        <w:rPr>
          <w:szCs w:val="28"/>
        </w:rPr>
      </w:pPr>
      <w:r w:rsidRPr="003E0291">
        <w:rPr>
          <w:szCs w:val="28"/>
        </w:rPr>
        <w:t xml:space="preserve">С - средние ежегодные затраты на одного </w:t>
      </w:r>
      <w:r w:rsidR="004110F0" w:rsidRPr="003E0291">
        <w:rPr>
          <w:szCs w:val="28"/>
        </w:rPr>
        <w:t>ученика</w:t>
      </w:r>
      <w:r w:rsidRPr="003E0291">
        <w:rPr>
          <w:szCs w:val="28"/>
        </w:rPr>
        <w:t>;</w:t>
      </w:r>
    </w:p>
    <w:p w:rsidR="00A373D1" w:rsidRPr="003E0291" w:rsidRDefault="00A373D1" w:rsidP="003E0291">
      <w:pPr>
        <w:rPr>
          <w:szCs w:val="28"/>
        </w:rPr>
      </w:pPr>
      <w:r w:rsidRPr="003E0291">
        <w:rPr>
          <w:szCs w:val="28"/>
        </w:rPr>
        <w:t xml:space="preserve">Р - относительная средняя производительность </w:t>
      </w:r>
      <w:r w:rsidR="004110F0" w:rsidRPr="003E0291">
        <w:rPr>
          <w:szCs w:val="28"/>
        </w:rPr>
        <w:t>учеником</w:t>
      </w:r>
      <w:r w:rsidRPr="003E0291">
        <w:rPr>
          <w:szCs w:val="28"/>
        </w:rPr>
        <w:t>, пользующегося АРМом (140 - 350%).</w:t>
      </w:r>
    </w:p>
    <w:p w:rsidR="00A373D1" w:rsidRPr="003E0291" w:rsidRDefault="00A373D1" w:rsidP="003E0291">
      <w:pPr>
        <w:rPr>
          <w:szCs w:val="28"/>
        </w:rPr>
      </w:pPr>
      <w:r w:rsidRPr="003E0291">
        <w:rPr>
          <w:szCs w:val="28"/>
        </w:rPr>
        <w:t>Н =</w:t>
      </w:r>
      <w:r w:rsidR="003E0291">
        <w:rPr>
          <w:szCs w:val="28"/>
        </w:rPr>
        <w:t xml:space="preserve"> </w:t>
      </w:r>
      <w:r w:rsidRPr="003E0291">
        <w:rPr>
          <w:szCs w:val="28"/>
        </w:rPr>
        <w:t xml:space="preserve">830*250/100 = 2075 </w:t>
      </w:r>
      <w:r w:rsidR="004110F0" w:rsidRPr="003E0291">
        <w:rPr>
          <w:szCs w:val="28"/>
        </w:rPr>
        <w:t>руб</w:t>
      </w:r>
      <w:r w:rsidRPr="003E0291">
        <w:rPr>
          <w:szCs w:val="28"/>
        </w:rPr>
        <w:t>.</w:t>
      </w:r>
    </w:p>
    <w:p w:rsidR="00A373D1" w:rsidRDefault="00A373D1" w:rsidP="003E0291">
      <w:pPr>
        <w:rPr>
          <w:szCs w:val="28"/>
        </w:rPr>
      </w:pPr>
      <w:r w:rsidRPr="003E0291">
        <w:rPr>
          <w:szCs w:val="28"/>
        </w:rPr>
        <w:t xml:space="preserve">Экономические эффект от внедрения одного </w:t>
      </w:r>
      <w:r w:rsidR="00131CE1" w:rsidRPr="003E0291">
        <w:rPr>
          <w:szCs w:val="28"/>
        </w:rPr>
        <w:t>компьютера</w:t>
      </w:r>
    </w:p>
    <w:p w:rsidR="008A6A88" w:rsidRPr="003E0291" w:rsidRDefault="008A6A88" w:rsidP="003E0291">
      <w:pPr>
        <w:rPr>
          <w:szCs w:val="28"/>
        </w:rPr>
      </w:pPr>
    </w:p>
    <w:p w:rsidR="00A373D1" w:rsidRDefault="00A373D1" w:rsidP="003E0291">
      <w:pPr>
        <w:rPr>
          <w:szCs w:val="28"/>
        </w:rPr>
      </w:pPr>
      <w:r w:rsidRPr="003E0291">
        <w:rPr>
          <w:szCs w:val="28"/>
        </w:rPr>
        <w:t>Z = H - R, где</w:t>
      </w:r>
    </w:p>
    <w:p w:rsidR="008A6A88" w:rsidRPr="003E0291" w:rsidRDefault="008A6A88" w:rsidP="003E0291">
      <w:pPr>
        <w:rPr>
          <w:szCs w:val="28"/>
        </w:rPr>
      </w:pPr>
    </w:p>
    <w:p w:rsidR="00A373D1" w:rsidRPr="003E0291" w:rsidRDefault="00A373D1" w:rsidP="003E0291">
      <w:pPr>
        <w:rPr>
          <w:szCs w:val="28"/>
        </w:rPr>
      </w:pPr>
      <w:r w:rsidRPr="003E0291">
        <w:rPr>
          <w:szCs w:val="28"/>
        </w:rPr>
        <w:t>H - ежегодный экономический эффект;</w:t>
      </w:r>
    </w:p>
    <w:p w:rsidR="00A373D1" w:rsidRPr="003E0291" w:rsidRDefault="00A373D1" w:rsidP="003E0291">
      <w:pPr>
        <w:rPr>
          <w:szCs w:val="28"/>
        </w:rPr>
      </w:pPr>
      <w:r w:rsidRPr="003E0291">
        <w:rPr>
          <w:szCs w:val="28"/>
        </w:rPr>
        <w:t>R - приведенные к одному АРМ затраты на приобретение средств ВТ и системы передачи данных и т.д.</w:t>
      </w:r>
    </w:p>
    <w:p w:rsidR="00A373D1" w:rsidRPr="003E0291" w:rsidRDefault="00A373D1" w:rsidP="003E0291">
      <w:pPr>
        <w:rPr>
          <w:szCs w:val="28"/>
        </w:rPr>
      </w:pPr>
      <w:r w:rsidRPr="003E0291">
        <w:rPr>
          <w:szCs w:val="28"/>
          <w:lang w:val="en-US"/>
        </w:rPr>
        <w:t>Z</w:t>
      </w:r>
      <w:r w:rsidRPr="003E0291">
        <w:rPr>
          <w:szCs w:val="28"/>
        </w:rPr>
        <w:t xml:space="preserve"> = 2075 – 1216 = 859 р</w:t>
      </w:r>
      <w:r w:rsidR="004110F0" w:rsidRPr="003E0291">
        <w:rPr>
          <w:szCs w:val="28"/>
        </w:rPr>
        <w:t>уб</w:t>
      </w:r>
      <w:r w:rsidRPr="003E0291">
        <w:rPr>
          <w:szCs w:val="28"/>
        </w:rPr>
        <w:t>.</w:t>
      </w:r>
    </w:p>
    <w:p w:rsidR="00A373D1" w:rsidRDefault="00A373D1" w:rsidP="003E0291">
      <w:pPr>
        <w:rPr>
          <w:szCs w:val="28"/>
        </w:rPr>
      </w:pPr>
      <w:r w:rsidRPr="003E0291">
        <w:rPr>
          <w:szCs w:val="28"/>
        </w:rPr>
        <w:t>Годовая экономия от внедрения ЛВС определяется по формуле:</w:t>
      </w:r>
    </w:p>
    <w:p w:rsidR="00A373D1" w:rsidRDefault="008A6A88" w:rsidP="003E0291">
      <w:pPr>
        <w:rPr>
          <w:szCs w:val="28"/>
        </w:rPr>
      </w:pPr>
      <w:r>
        <w:rPr>
          <w:szCs w:val="28"/>
        </w:rPr>
        <w:br w:type="page"/>
      </w:r>
      <w:r w:rsidR="00A373D1" w:rsidRPr="003E0291">
        <w:rPr>
          <w:szCs w:val="28"/>
        </w:rPr>
        <w:t>Э = N * Z, где</w:t>
      </w:r>
    </w:p>
    <w:p w:rsidR="008A6A88" w:rsidRPr="003E0291" w:rsidRDefault="008A6A88" w:rsidP="003E0291">
      <w:pPr>
        <w:rPr>
          <w:szCs w:val="28"/>
        </w:rPr>
      </w:pPr>
    </w:p>
    <w:p w:rsidR="00A373D1" w:rsidRPr="003E0291" w:rsidRDefault="00A373D1" w:rsidP="003E0291">
      <w:pPr>
        <w:rPr>
          <w:szCs w:val="28"/>
        </w:rPr>
      </w:pPr>
      <w:r w:rsidRPr="003E0291">
        <w:rPr>
          <w:szCs w:val="28"/>
        </w:rPr>
        <w:t>N - количество автоматизированных рабочих мест (АРМ);</w:t>
      </w:r>
    </w:p>
    <w:p w:rsidR="00A373D1" w:rsidRPr="003E0291" w:rsidRDefault="00A373D1" w:rsidP="003E0291">
      <w:pPr>
        <w:rPr>
          <w:szCs w:val="28"/>
        </w:rPr>
      </w:pPr>
      <w:r w:rsidRPr="003E0291">
        <w:rPr>
          <w:szCs w:val="28"/>
        </w:rPr>
        <w:t>Z - прямой экономический эффект от внедрения одного АРМ.</w:t>
      </w:r>
    </w:p>
    <w:p w:rsidR="00A373D1" w:rsidRPr="003E0291" w:rsidRDefault="00A373D1" w:rsidP="003E0291">
      <w:pPr>
        <w:rPr>
          <w:szCs w:val="28"/>
        </w:rPr>
      </w:pPr>
      <w:r w:rsidRPr="003E0291">
        <w:rPr>
          <w:szCs w:val="28"/>
        </w:rPr>
        <w:t xml:space="preserve">Э= 4*859 = 3436 </w:t>
      </w:r>
      <w:r w:rsidR="004110F0" w:rsidRPr="003E0291">
        <w:rPr>
          <w:szCs w:val="28"/>
        </w:rPr>
        <w:t>руб</w:t>
      </w:r>
      <w:r w:rsidRPr="003E0291">
        <w:rPr>
          <w:szCs w:val="28"/>
        </w:rPr>
        <w:t>.</w:t>
      </w:r>
    </w:p>
    <w:p w:rsidR="00A373D1" w:rsidRPr="003E0291" w:rsidRDefault="00A373D1" w:rsidP="003E0291">
      <w:pPr>
        <w:rPr>
          <w:szCs w:val="28"/>
        </w:rPr>
      </w:pPr>
      <w:r w:rsidRPr="003E0291">
        <w:rPr>
          <w:szCs w:val="28"/>
        </w:rPr>
        <w:t>Срок окупаемости:</w:t>
      </w:r>
    </w:p>
    <w:p w:rsidR="00F075A4" w:rsidRPr="003E0291" w:rsidRDefault="00A373D1" w:rsidP="003E0291">
      <w:pPr>
        <w:rPr>
          <w:szCs w:val="28"/>
        </w:rPr>
      </w:pPr>
      <w:r w:rsidRPr="003E0291">
        <w:rPr>
          <w:szCs w:val="28"/>
        </w:rPr>
        <w:t>40534,1/3436 = 12 месяцев</w:t>
      </w:r>
    </w:p>
    <w:p w:rsidR="008A6A88" w:rsidRDefault="008A6A88" w:rsidP="003E0291">
      <w:pPr>
        <w:pStyle w:val="1"/>
        <w:spacing w:after="0"/>
        <w:ind w:firstLine="709"/>
        <w:jc w:val="both"/>
        <w:rPr>
          <w:rFonts w:cs="Times New Roman"/>
          <w:sz w:val="28"/>
          <w:szCs w:val="28"/>
        </w:rPr>
      </w:pPr>
      <w:bookmarkStart w:id="13" w:name="_Toc123637849"/>
    </w:p>
    <w:p w:rsidR="00F075A4" w:rsidRPr="008A6A88" w:rsidRDefault="008A6A88" w:rsidP="008A6A88">
      <w:pPr>
        <w:jc w:val="center"/>
        <w:rPr>
          <w:b/>
          <w:szCs w:val="28"/>
        </w:rPr>
      </w:pPr>
      <w:r>
        <w:br w:type="page"/>
      </w:r>
      <w:r w:rsidR="00F075A4" w:rsidRPr="008A6A88">
        <w:rPr>
          <w:b/>
          <w:szCs w:val="28"/>
        </w:rPr>
        <w:t>5</w:t>
      </w:r>
      <w:r w:rsidRPr="008A6A88">
        <w:rPr>
          <w:b/>
          <w:szCs w:val="28"/>
        </w:rPr>
        <w:t>.</w:t>
      </w:r>
      <w:r w:rsidR="00F075A4" w:rsidRPr="008A6A88">
        <w:rPr>
          <w:b/>
          <w:szCs w:val="28"/>
        </w:rPr>
        <w:t xml:space="preserve"> Разработка сопроводительной документации</w:t>
      </w:r>
      <w:bookmarkEnd w:id="13"/>
    </w:p>
    <w:p w:rsidR="008A6A88" w:rsidRDefault="008A6A88" w:rsidP="003E0291">
      <w:pPr>
        <w:rPr>
          <w:szCs w:val="28"/>
        </w:rPr>
      </w:pPr>
    </w:p>
    <w:p w:rsidR="00D57396" w:rsidRPr="003E0291" w:rsidRDefault="00D57396" w:rsidP="003E0291">
      <w:pPr>
        <w:rPr>
          <w:szCs w:val="28"/>
        </w:rPr>
      </w:pPr>
      <w:r w:rsidRPr="003E0291">
        <w:rPr>
          <w:szCs w:val="28"/>
        </w:rPr>
        <w:t xml:space="preserve">В последнее время очень большую популярность приобрел стандарт </w:t>
      </w:r>
      <w:r w:rsidRPr="003E0291">
        <w:rPr>
          <w:szCs w:val="28"/>
          <w:lang w:val="en-US"/>
        </w:rPr>
        <w:t>Ethernet</w:t>
      </w:r>
      <w:r w:rsidRPr="003E0291">
        <w:rPr>
          <w:szCs w:val="28"/>
        </w:rPr>
        <w:t>. Во всем мире подавляющее большинство сетей проектируется именно</w:t>
      </w:r>
      <w:r w:rsidR="003E0291">
        <w:rPr>
          <w:szCs w:val="28"/>
        </w:rPr>
        <w:t xml:space="preserve"> </w:t>
      </w:r>
      <w:r w:rsidRPr="003E0291">
        <w:rPr>
          <w:szCs w:val="28"/>
        </w:rPr>
        <w:t>на базе этого стандарта.</w:t>
      </w:r>
    </w:p>
    <w:p w:rsidR="00D57396" w:rsidRPr="003E0291" w:rsidRDefault="00D57396" w:rsidP="003E0291">
      <w:pPr>
        <w:rPr>
          <w:szCs w:val="28"/>
        </w:rPr>
      </w:pPr>
      <w:r w:rsidRPr="003E0291">
        <w:rPr>
          <w:szCs w:val="28"/>
        </w:rPr>
        <w:t>В виду причин такой популярности можно отметить быстрой развитие это стандарта.</w:t>
      </w:r>
    </w:p>
    <w:p w:rsidR="00D57396" w:rsidRPr="003E0291" w:rsidRDefault="00D57396" w:rsidP="003E0291">
      <w:pPr>
        <w:rPr>
          <w:szCs w:val="28"/>
        </w:rPr>
      </w:pPr>
      <w:r w:rsidRPr="003E0291">
        <w:rPr>
          <w:szCs w:val="28"/>
        </w:rPr>
        <w:t>Более большой спрос именно на решения сетевых задач с помощью этого стандарта.</w:t>
      </w:r>
    </w:p>
    <w:p w:rsidR="00D57396" w:rsidRPr="003E0291" w:rsidRDefault="00D57396" w:rsidP="003E0291">
      <w:pPr>
        <w:rPr>
          <w:szCs w:val="28"/>
        </w:rPr>
      </w:pPr>
      <w:r w:rsidRPr="003E0291">
        <w:rPr>
          <w:szCs w:val="28"/>
        </w:rPr>
        <w:t>Ну и самый немаловажный фактор сравнительно не большая цена по соотношению Цена/Производительность.</w:t>
      </w:r>
    </w:p>
    <w:p w:rsidR="00D57396" w:rsidRPr="003E0291" w:rsidRDefault="00D57396" w:rsidP="003E0291">
      <w:pPr>
        <w:rPr>
          <w:szCs w:val="28"/>
        </w:rPr>
      </w:pPr>
      <w:r w:rsidRPr="003E0291">
        <w:rPr>
          <w:szCs w:val="28"/>
        </w:rPr>
        <w:t>Именно поэтому я выбрал этот стандарт. Остальные другие стандарты</w:t>
      </w:r>
      <w:r w:rsidR="003E0291">
        <w:rPr>
          <w:szCs w:val="28"/>
        </w:rPr>
        <w:t xml:space="preserve"> </w:t>
      </w:r>
      <w:r w:rsidRPr="003E0291">
        <w:rPr>
          <w:szCs w:val="28"/>
        </w:rPr>
        <w:t>развиваются не так бурно, или проще говоря</w:t>
      </w:r>
      <w:r w:rsidR="003E0291">
        <w:rPr>
          <w:szCs w:val="28"/>
        </w:rPr>
        <w:t xml:space="preserve"> </w:t>
      </w:r>
      <w:r w:rsidRPr="003E0291">
        <w:rPr>
          <w:szCs w:val="28"/>
        </w:rPr>
        <w:t>некоторые из них вообще не развиваются. Ну так вот, на данный момент именно стандарт</w:t>
      </w:r>
      <w:r w:rsidR="003E0291">
        <w:rPr>
          <w:szCs w:val="28"/>
        </w:rPr>
        <w:t xml:space="preserve"> </w:t>
      </w:r>
      <w:r w:rsidRPr="003E0291">
        <w:rPr>
          <w:szCs w:val="28"/>
        </w:rPr>
        <w:t>на базе</w:t>
      </w:r>
      <w:r w:rsidR="003E0291">
        <w:rPr>
          <w:szCs w:val="28"/>
        </w:rPr>
        <w:t xml:space="preserve"> </w:t>
      </w:r>
      <w:r w:rsidRPr="003E0291">
        <w:rPr>
          <w:szCs w:val="28"/>
          <w:lang w:val="en-US"/>
        </w:rPr>
        <w:t>Ethernet</w:t>
      </w:r>
      <w:r w:rsidRPr="003E0291">
        <w:rPr>
          <w:szCs w:val="28"/>
        </w:rPr>
        <w:t xml:space="preserve"> предоставляют возможность обмена информации на скорости Гигабит в секунду.</w:t>
      </w:r>
      <w:r w:rsidR="003E0291">
        <w:rPr>
          <w:szCs w:val="28"/>
        </w:rPr>
        <w:t xml:space="preserve"> </w:t>
      </w:r>
      <w:r w:rsidRPr="003E0291">
        <w:rPr>
          <w:szCs w:val="28"/>
        </w:rPr>
        <w:t>Этот стандарт один</w:t>
      </w:r>
      <w:r w:rsidR="003E0291">
        <w:rPr>
          <w:szCs w:val="28"/>
        </w:rPr>
        <w:t xml:space="preserve"> </w:t>
      </w:r>
      <w:r w:rsidRPr="003E0291">
        <w:rPr>
          <w:szCs w:val="28"/>
        </w:rPr>
        <w:t>из самых быстрых.</w:t>
      </w:r>
    </w:p>
    <w:p w:rsidR="00D57396" w:rsidRPr="003E0291" w:rsidRDefault="00D57396" w:rsidP="003E0291">
      <w:pPr>
        <w:rPr>
          <w:szCs w:val="28"/>
        </w:rPr>
      </w:pPr>
      <w:r w:rsidRPr="003E0291">
        <w:rPr>
          <w:szCs w:val="28"/>
        </w:rPr>
        <w:t>Стоит отметить, что в недавнем прошлом, а точнее 1994-96 начался с эры витой пары.</w:t>
      </w:r>
    </w:p>
    <w:p w:rsidR="00D57396" w:rsidRPr="003E0291" w:rsidRDefault="00D57396" w:rsidP="003E0291">
      <w:pPr>
        <w:rPr>
          <w:szCs w:val="28"/>
        </w:rPr>
      </w:pPr>
      <w:r w:rsidRPr="003E0291">
        <w:rPr>
          <w:szCs w:val="28"/>
        </w:rPr>
        <w:t>Этот кабель предоставляет возможность обмена информации от 10 до 1 гигабита. Это пожалуй самый важный плюс который дает ему фору перед обычным коаксильным кабелем. Ну а оборудование на базе оптоволокна дороже ,</w:t>
      </w:r>
      <w:r w:rsidR="003E0291">
        <w:rPr>
          <w:szCs w:val="28"/>
        </w:rPr>
        <w:t xml:space="preserve"> </w:t>
      </w:r>
      <w:r w:rsidRPr="003E0291">
        <w:rPr>
          <w:szCs w:val="28"/>
        </w:rPr>
        <w:t>чем для витой пары. Именно по этой причине мой выбор пал витую пару. Сам же кабель сравнительно недорог, отечественный аналог стоит от 4-х рублей за метр. Однако сетевая плата намного дороже.</w:t>
      </w:r>
      <w:r w:rsidR="003E0291">
        <w:rPr>
          <w:szCs w:val="28"/>
        </w:rPr>
        <w:t xml:space="preserve"> </w:t>
      </w:r>
      <w:r w:rsidRPr="003E0291">
        <w:rPr>
          <w:szCs w:val="28"/>
        </w:rPr>
        <w:t xml:space="preserve">И именно этим можно объяснить почему все-таки в последнее время в офисах, домашних сетях используется именно витая пара. В пользу коаксила можно сказать </w:t>
      </w:r>
      <w:r w:rsidR="008A6A88" w:rsidRPr="003E0291">
        <w:rPr>
          <w:szCs w:val="28"/>
        </w:rPr>
        <w:t>следующее</w:t>
      </w:r>
      <w:r w:rsidRPr="003E0291">
        <w:rPr>
          <w:szCs w:val="28"/>
        </w:rPr>
        <w:t>. Если ваша сеть очень мала, примерно около 5-10 компьютеров, и вы не планируете вообще ее расширять. Вас устраивает скорость 10 мегабит, и у вы планируете сделать это максимальным дешевым способом. То сеть на базе коаксила является идеальным способом.</w:t>
      </w:r>
    </w:p>
    <w:p w:rsidR="00D57396" w:rsidRPr="003E0291" w:rsidRDefault="00D57396" w:rsidP="003E0291">
      <w:pPr>
        <w:rPr>
          <w:szCs w:val="28"/>
        </w:rPr>
      </w:pPr>
      <w:r w:rsidRPr="003E0291">
        <w:rPr>
          <w:szCs w:val="28"/>
        </w:rPr>
        <w:t>Тут</w:t>
      </w:r>
      <w:r w:rsidR="003E0291">
        <w:rPr>
          <w:szCs w:val="28"/>
        </w:rPr>
        <w:t xml:space="preserve"> </w:t>
      </w:r>
      <w:r w:rsidRPr="003E0291">
        <w:rPr>
          <w:szCs w:val="28"/>
        </w:rPr>
        <w:t>как раз можно расставить приоритеты.</w:t>
      </w:r>
    </w:p>
    <w:p w:rsidR="00D57396" w:rsidRPr="003E0291" w:rsidRDefault="00D57396" w:rsidP="003E0291">
      <w:pPr>
        <w:rPr>
          <w:b/>
          <w:szCs w:val="28"/>
        </w:rPr>
      </w:pPr>
      <w:r w:rsidRPr="003E0291">
        <w:rPr>
          <w:b/>
          <w:szCs w:val="28"/>
        </w:rPr>
        <w:t>Коаксил.</w:t>
      </w:r>
    </w:p>
    <w:p w:rsidR="00D57396" w:rsidRPr="003E0291" w:rsidRDefault="00D57396" w:rsidP="003E0291">
      <w:pPr>
        <w:rPr>
          <w:szCs w:val="28"/>
        </w:rPr>
      </w:pPr>
      <w:r w:rsidRPr="003E0291">
        <w:rPr>
          <w:szCs w:val="28"/>
        </w:rPr>
        <w:t>Дешевая сеть (максимально минимизировать свои затраты).</w:t>
      </w:r>
    </w:p>
    <w:p w:rsidR="00D57396" w:rsidRPr="003E0291" w:rsidRDefault="00D57396" w:rsidP="003E0291">
      <w:pPr>
        <w:rPr>
          <w:szCs w:val="28"/>
        </w:rPr>
      </w:pPr>
      <w:r w:rsidRPr="003E0291">
        <w:rPr>
          <w:szCs w:val="28"/>
        </w:rPr>
        <w:t>Скорость не более 10 мегабит/сек.</w:t>
      </w:r>
    </w:p>
    <w:p w:rsidR="00D57396" w:rsidRPr="003E0291" w:rsidRDefault="00D57396" w:rsidP="003E0291">
      <w:pPr>
        <w:rPr>
          <w:szCs w:val="28"/>
        </w:rPr>
      </w:pPr>
      <w:r w:rsidRPr="003E0291">
        <w:rPr>
          <w:szCs w:val="28"/>
        </w:rPr>
        <w:t>Около 2-10 компьютеров.</w:t>
      </w:r>
    </w:p>
    <w:p w:rsidR="00D57396" w:rsidRPr="003E0291" w:rsidRDefault="00D57396" w:rsidP="003E0291">
      <w:pPr>
        <w:rPr>
          <w:szCs w:val="28"/>
        </w:rPr>
      </w:pPr>
      <w:r w:rsidRPr="003E0291">
        <w:rPr>
          <w:szCs w:val="28"/>
        </w:rPr>
        <w:t xml:space="preserve">Расширяемость не требуется(Однако допускается). (Официально длина сегмента 180м, однако в настоящее время все сетевые карты на базе стандартного </w:t>
      </w:r>
      <w:r w:rsidRPr="003E0291">
        <w:rPr>
          <w:szCs w:val="28"/>
          <w:lang w:val="en-US"/>
        </w:rPr>
        <w:t>RG</w:t>
      </w:r>
      <w:r w:rsidRPr="003E0291">
        <w:rPr>
          <w:szCs w:val="28"/>
        </w:rPr>
        <w:t>58 могут работать на расстоянии</w:t>
      </w:r>
      <w:r w:rsidR="003E0291">
        <w:rPr>
          <w:szCs w:val="28"/>
        </w:rPr>
        <w:t xml:space="preserve"> </w:t>
      </w:r>
      <w:r w:rsidRPr="003E0291">
        <w:rPr>
          <w:szCs w:val="28"/>
        </w:rPr>
        <w:t>до 225 метров. А сетевые платы фирмы 3-</w:t>
      </w:r>
      <w:r w:rsidRPr="003E0291">
        <w:rPr>
          <w:szCs w:val="28"/>
          <w:lang w:val="en-US"/>
        </w:rPr>
        <w:t>com</w:t>
      </w:r>
      <w:r w:rsidRPr="003E0291">
        <w:rPr>
          <w:szCs w:val="28"/>
        </w:rPr>
        <w:t xml:space="preserve"> могут поглотить расстояние до 350-400 метров. )</w:t>
      </w:r>
      <w:r w:rsidR="003E0291">
        <w:rPr>
          <w:szCs w:val="28"/>
        </w:rPr>
        <w:t xml:space="preserve"> </w:t>
      </w:r>
      <w:r w:rsidRPr="003E0291">
        <w:rPr>
          <w:szCs w:val="28"/>
        </w:rPr>
        <w:t xml:space="preserve">Если мы вышли за пределы допустимого т.е в 180 метров. То мы можем использовать такое устройство как </w:t>
      </w:r>
      <w:r w:rsidRPr="003E0291">
        <w:rPr>
          <w:szCs w:val="28"/>
          <w:lang w:val="en-US"/>
        </w:rPr>
        <w:t>REPEATER</w:t>
      </w:r>
      <w:r w:rsidRPr="003E0291">
        <w:rPr>
          <w:szCs w:val="28"/>
        </w:rPr>
        <w:t xml:space="preserve"> – повторитель.</w:t>
      </w:r>
    </w:p>
    <w:p w:rsidR="00D57396" w:rsidRPr="003E0291" w:rsidRDefault="00D57396" w:rsidP="003E0291">
      <w:pPr>
        <w:rPr>
          <w:szCs w:val="28"/>
        </w:rPr>
      </w:pPr>
      <w:r w:rsidRPr="003E0291">
        <w:rPr>
          <w:szCs w:val="28"/>
        </w:rPr>
        <w:t>Его название отражает его суть. Он не усиливает сигнал, а просто его повторяет. По этой причине намного дешевле использовать роутер</w:t>
      </w:r>
      <w:r w:rsidR="003E0291">
        <w:rPr>
          <w:szCs w:val="28"/>
        </w:rPr>
        <w:t xml:space="preserve"> </w:t>
      </w:r>
      <w:r w:rsidRPr="003E0291">
        <w:rPr>
          <w:szCs w:val="28"/>
        </w:rPr>
        <w:t>как один из компьютеров. Т.е использовать две сетевые карты</w:t>
      </w:r>
      <w:r w:rsidR="003E0291">
        <w:rPr>
          <w:szCs w:val="28"/>
        </w:rPr>
        <w:t xml:space="preserve"> </w:t>
      </w:r>
      <w:r w:rsidRPr="003E0291">
        <w:rPr>
          <w:szCs w:val="28"/>
        </w:rPr>
        <w:t>в одном компьютере.</w:t>
      </w:r>
    </w:p>
    <w:p w:rsidR="00D57396" w:rsidRPr="003E0291" w:rsidRDefault="00D57396" w:rsidP="003E0291">
      <w:pPr>
        <w:rPr>
          <w:b/>
          <w:szCs w:val="28"/>
        </w:rPr>
      </w:pPr>
      <w:r w:rsidRPr="003E0291">
        <w:rPr>
          <w:b/>
          <w:szCs w:val="28"/>
        </w:rPr>
        <w:t>Витая Пара.</w:t>
      </w:r>
    </w:p>
    <w:p w:rsidR="00D57396" w:rsidRPr="003E0291" w:rsidRDefault="00D57396" w:rsidP="003E0291">
      <w:pPr>
        <w:rPr>
          <w:szCs w:val="28"/>
        </w:rPr>
      </w:pPr>
      <w:r w:rsidRPr="003E0291">
        <w:rPr>
          <w:szCs w:val="28"/>
        </w:rPr>
        <w:t>Средняя сеть (затраты средние).</w:t>
      </w:r>
    </w:p>
    <w:p w:rsidR="00D57396" w:rsidRPr="003E0291" w:rsidRDefault="00D57396" w:rsidP="003E0291">
      <w:pPr>
        <w:rPr>
          <w:szCs w:val="28"/>
        </w:rPr>
      </w:pPr>
      <w:r w:rsidRPr="003E0291">
        <w:rPr>
          <w:szCs w:val="28"/>
        </w:rPr>
        <w:t>Скорость 10мегабит-1 Гигабит/сек.</w:t>
      </w:r>
    </w:p>
    <w:p w:rsidR="00D57396" w:rsidRPr="003E0291" w:rsidRDefault="00D57396" w:rsidP="003E0291">
      <w:pPr>
        <w:rPr>
          <w:szCs w:val="28"/>
        </w:rPr>
      </w:pPr>
      <w:r w:rsidRPr="003E0291">
        <w:rPr>
          <w:szCs w:val="28"/>
        </w:rPr>
        <w:t>Около 10- 50 и более.</w:t>
      </w:r>
    </w:p>
    <w:p w:rsidR="00D57396" w:rsidRPr="003E0291" w:rsidRDefault="00D57396" w:rsidP="003E0291">
      <w:pPr>
        <w:rPr>
          <w:szCs w:val="28"/>
        </w:rPr>
      </w:pPr>
      <w:r w:rsidRPr="003E0291">
        <w:rPr>
          <w:szCs w:val="28"/>
        </w:rPr>
        <w:t>Расширяемость на базе витой пары намного гибче чем на коаксиле. Достигается это за счет</w:t>
      </w:r>
      <w:r w:rsidR="003E0291">
        <w:rPr>
          <w:szCs w:val="28"/>
        </w:rPr>
        <w:t xml:space="preserve"> </w:t>
      </w:r>
      <w:r w:rsidRPr="003E0291">
        <w:rPr>
          <w:szCs w:val="28"/>
        </w:rPr>
        <w:t>топологии звезда. Где центральную роль играет Хаб/Свитч. И что самое примечательное хабы между собой,</w:t>
      </w:r>
      <w:r w:rsidR="008A6A88">
        <w:rPr>
          <w:szCs w:val="28"/>
        </w:rPr>
        <w:t xml:space="preserve"> </w:t>
      </w:r>
      <w:r w:rsidRPr="003E0291">
        <w:rPr>
          <w:szCs w:val="28"/>
        </w:rPr>
        <w:t>могут быть соединены кроссовым кабелем. Таким образом достигаются огромные возможности для расширения сети.</w:t>
      </w:r>
    </w:p>
    <w:p w:rsidR="00D57396" w:rsidRDefault="00D57396" w:rsidP="003E0291">
      <w:pPr>
        <w:rPr>
          <w:szCs w:val="28"/>
        </w:rPr>
      </w:pPr>
      <w:r w:rsidRPr="003E0291">
        <w:rPr>
          <w:szCs w:val="28"/>
        </w:rPr>
        <w:t>Ну а оптоволоконный кабель используется в основном на очень большие расстояния да и оборудование намного дороже,</w:t>
      </w:r>
      <w:r w:rsidR="003E0291">
        <w:rPr>
          <w:szCs w:val="28"/>
        </w:rPr>
        <w:t xml:space="preserve"> </w:t>
      </w:r>
      <w:r w:rsidRPr="003E0291">
        <w:rPr>
          <w:szCs w:val="28"/>
        </w:rPr>
        <w:t xml:space="preserve">и </w:t>
      </w:r>
      <w:r w:rsidR="008A6A88" w:rsidRPr="003E0291">
        <w:rPr>
          <w:szCs w:val="28"/>
        </w:rPr>
        <w:t>вследствие</w:t>
      </w:r>
      <w:r w:rsidRPr="003E0291">
        <w:rPr>
          <w:szCs w:val="28"/>
        </w:rPr>
        <w:t xml:space="preserve"> этого в нашем проекте он не упоминается.</w:t>
      </w:r>
    </w:p>
    <w:p w:rsidR="008A6A88" w:rsidRPr="003E0291" w:rsidRDefault="008A6A88" w:rsidP="003E0291">
      <w:pPr>
        <w:rPr>
          <w:szCs w:val="28"/>
        </w:rPr>
      </w:pPr>
    </w:p>
    <w:p w:rsidR="00F075A4" w:rsidRPr="003E0291" w:rsidRDefault="00377894" w:rsidP="008A6A88">
      <w:pPr>
        <w:pStyle w:val="1"/>
        <w:spacing w:after="0"/>
        <w:ind w:firstLine="709"/>
        <w:rPr>
          <w:rFonts w:cs="Times New Roman"/>
          <w:sz w:val="28"/>
          <w:szCs w:val="28"/>
        </w:rPr>
      </w:pPr>
      <w:r w:rsidRPr="003E0291">
        <w:rPr>
          <w:rFonts w:cs="Times New Roman"/>
          <w:sz w:val="28"/>
          <w:szCs w:val="28"/>
        </w:rPr>
        <w:br w:type="page"/>
      </w:r>
      <w:bookmarkStart w:id="14" w:name="_Toc123637850"/>
      <w:r w:rsidRPr="003E0291">
        <w:rPr>
          <w:rFonts w:cs="Times New Roman"/>
          <w:sz w:val="28"/>
          <w:szCs w:val="28"/>
        </w:rPr>
        <w:t>Заключение</w:t>
      </w:r>
      <w:bookmarkEnd w:id="14"/>
    </w:p>
    <w:p w:rsidR="00377894" w:rsidRPr="003E0291" w:rsidRDefault="00377894" w:rsidP="003E0291">
      <w:pPr>
        <w:rPr>
          <w:szCs w:val="28"/>
        </w:rPr>
      </w:pPr>
    </w:p>
    <w:p w:rsidR="00377894" w:rsidRPr="003E0291" w:rsidRDefault="00377894" w:rsidP="003E0291">
      <w:pPr>
        <w:rPr>
          <w:szCs w:val="28"/>
        </w:rPr>
      </w:pPr>
      <w:r w:rsidRPr="003E0291">
        <w:rPr>
          <w:szCs w:val="28"/>
        </w:rPr>
        <w:t>Настоящая работа посвящалась рассмотрению процесса проектирования вычислительной сети между Хабаровском и селом Троиц</w:t>
      </w:r>
      <w:r w:rsidR="0016564F" w:rsidRPr="003E0291">
        <w:rPr>
          <w:szCs w:val="28"/>
        </w:rPr>
        <w:t>к</w:t>
      </w:r>
      <w:r w:rsidRPr="003E0291">
        <w:rPr>
          <w:szCs w:val="28"/>
        </w:rPr>
        <w:t>ое.</w:t>
      </w:r>
    </w:p>
    <w:p w:rsidR="00377894" w:rsidRPr="003E0291" w:rsidRDefault="00377894" w:rsidP="003E0291">
      <w:pPr>
        <w:rPr>
          <w:szCs w:val="28"/>
        </w:rPr>
      </w:pPr>
      <w:r w:rsidRPr="003E0291">
        <w:rPr>
          <w:szCs w:val="28"/>
        </w:rPr>
        <w:t xml:space="preserve">Первоначально были описаны основные </w:t>
      </w:r>
      <w:r w:rsidR="0016564F" w:rsidRPr="003E0291">
        <w:rPr>
          <w:szCs w:val="28"/>
        </w:rPr>
        <w:t>компоненты, которые использовались при реализации сети и почему выбраны именно эти компоненты.</w:t>
      </w:r>
    </w:p>
    <w:p w:rsidR="0016564F" w:rsidRPr="003E0291" w:rsidRDefault="0016564F" w:rsidP="003E0291">
      <w:pPr>
        <w:rPr>
          <w:szCs w:val="28"/>
        </w:rPr>
      </w:pPr>
      <w:r w:rsidRPr="003E0291">
        <w:rPr>
          <w:szCs w:val="28"/>
        </w:rPr>
        <w:t>Для выбора соединительного кабеля описывались основные типы применяемых кабелей, их плюсы и минусы.</w:t>
      </w:r>
    </w:p>
    <w:p w:rsidR="0016564F" w:rsidRPr="003E0291" w:rsidRDefault="0016564F" w:rsidP="003E0291">
      <w:pPr>
        <w:rPr>
          <w:szCs w:val="28"/>
        </w:rPr>
      </w:pPr>
      <w:r w:rsidRPr="003E0291">
        <w:rPr>
          <w:szCs w:val="28"/>
        </w:rPr>
        <w:t>Также описывалось программное обеспечение, которое будет использоваться на сервере и на отдельных рабочих станциях.</w:t>
      </w:r>
    </w:p>
    <w:p w:rsidR="0016564F" w:rsidRPr="003E0291" w:rsidRDefault="0016564F" w:rsidP="003E0291">
      <w:pPr>
        <w:rPr>
          <w:szCs w:val="28"/>
        </w:rPr>
      </w:pPr>
      <w:r w:rsidRPr="003E0291">
        <w:rPr>
          <w:szCs w:val="28"/>
        </w:rPr>
        <w:t xml:space="preserve">В </w:t>
      </w:r>
      <w:r w:rsidRPr="003E0291">
        <w:rPr>
          <w:szCs w:val="28"/>
          <w:lang w:val="en-US"/>
        </w:rPr>
        <w:t>MS</w:t>
      </w:r>
      <w:r w:rsidRPr="003E0291">
        <w:rPr>
          <w:szCs w:val="28"/>
        </w:rPr>
        <w:t xml:space="preserve"> </w:t>
      </w:r>
      <w:r w:rsidRPr="003E0291">
        <w:rPr>
          <w:szCs w:val="28"/>
          <w:lang w:val="en-US"/>
        </w:rPr>
        <w:t>Visio</w:t>
      </w:r>
      <w:r w:rsidRPr="003E0291">
        <w:rPr>
          <w:szCs w:val="28"/>
        </w:rPr>
        <w:t xml:space="preserve"> была разработана структурная схема создаваемой вычислительной сети.</w:t>
      </w:r>
    </w:p>
    <w:p w:rsidR="0016564F" w:rsidRPr="003E0291" w:rsidRDefault="0016564F" w:rsidP="003E0291">
      <w:pPr>
        <w:rPr>
          <w:szCs w:val="28"/>
        </w:rPr>
      </w:pPr>
      <w:r w:rsidRPr="003E0291">
        <w:rPr>
          <w:szCs w:val="28"/>
        </w:rPr>
        <w:t>Были проведены расчеты затрат на покупку требуемого оборудования и монтажные работы.</w:t>
      </w:r>
    </w:p>
    <w:p w:rsidR="008B4113" w:rsidRPr="003E0291" w:rsidRDefault="0016564F" w:rsidP="003E0291">
      <w:pPr>
        <w:rPr>
          <w:szCs w:val="28"/>
        </w:rPr>
      </w:pPr>
      <w:r w:rsidRPr="003E0291">
        <w:rPr>
          <w:szCs w:val="28"/>
        </w:rPr>
        <w:t>В заключение, была разработана сопроводительная документация для пользователей создаваемой сети.</w:t>
      </w:r>
    </w:p>
    <w:p w:rsidR="001A7B5F" w:rsidRDefault="001A7B5F" w:rsidP="003E0291">
      <w:pPr>
        <w:pStyle w:val="1"/>
        <w:spacing w:after="0"/>
        <w:ind w:firstLine="709"/>
        <w:jc w:val="both"/>
        <w:rPr>
          <w:rFonts w:cs="Times New Roman"/>
          <w:sz w:val="28"/>
          <w:szCs w:val="28"/>
        </w:rPr>
      </w:pPr>
    </w:p>
    <w:p w:rsidR="0016564F" w:rsidRPr="003E0291" w:rsidRDefault="008B4113" w:rsidP="001A7B5F">
      <w:pPr>
        <w:pStyle w:val="1"/>
        <w:spacing w:after="0"/>
        <w:ind w:firstLine="709"/>
        <w:rPr>
          <w:rFonts w:cs="Times New Roman"/>
          <w:sz w:val="28"/>
          <w:szCs w:val="28"/>
        </w:rPr>
      </w:pPr>
      <w:r w:rsidRPr="003E0291">
        <w:rPr>
          <w:rFonts w:cs="Times New Roman"/>
          <w:sz w:val="28"/>
          <w:szCs w:val="28"/>
        </w:rPr>
        <w:br w:type="page"/>
      </w:r>
      <w:bookmarkStart w:id="15" w:name="_Toc123637851"/>
      <w:r w:rsidRPr="003E0291">
        <w:rPr>
          <w:rFonts w:cs="Times New Roman"/>
          <w:sz w:val="28"/>
          <w:szCs w:val="28"/>
        </w:rPr>
        <w:t>Используемая литература</w:t>
      </w:r>
      <w:bookmarkEnd w:id="15"/>
    </w:p>
    <w:p w:rsidR="008B4113" w:rsidRPr="003E0291" w:rsidRDefault="008B4113" w:rsidP="003E0291">
      <w:pPr>
        <w:rPr>
          <w:szCs w:val="28"/>
        </w:rPr>
      </w:pPr>
    </w:p>
    <w:p w:rsidR="00A54A2D" w:rsidRPr="003E0291" w:rsidRDefault="00A54A2D" w:rsidP="001A7B5F">
      <w:pPr>
        <w:numPr>
          <w:ilvl w:val="0"/>
          <w:numId w:val="24"/>
        </w:numPr>
        <w:tabs>
          <w:tab w:val="clear" w:pos="1849"/>
        </w:tabs>
        <w:ind w:left="0" w:firstLine="0"/>
        <w:rPr>
          <w:szCs w:val="28"/>
        </w:rPr>
      </w:pPr>
      <w:r w:rsidRPr="003E0291">
        <w:rPr>
          <w:szCs w:val="28"/>
        </w:rPr>
        <w:t>Андреев</w:t>
      </w:r>
      <w:r w:rsidRPr="003E0291">
        <w:rPr>
          <w:szCs w:val="28"/>
          <w:lang w:val="en-US"/>
        </w:rPr>
        <w:t xml:space="preserve"> </w:t>
      </w:r>
      <w:r w:rsidRPr="003E0291">
        <w:rPr>
          <w:szCs w:val="28"/>
        </w:rPr>
        <w:t>А</w:t>
      </w:r>
      <w:r w:rsidRPr="003E0291">
        <w:rPr>
          <w:szCs w:val="28"/>
          <w:lang w:val="en-US"/>
        </w:rPr>
        <w:t>.</w:t>
      </w:r>
      <w:r w:rsidRPr="003E0291">
        <w:rPr>
          <w:szCs w:val="28"/>
        </w:rPr>
        <w:t>Г</w:t>
      </w:r>
      <w:r w:rsidRPr="003E0291">
        <w:rPr>
          <w:szCs w:val="28"/>
          <w:lang w:val="en-US"/>
        </w:rPr>
        <w:t>.</w:t>
      </w:r>
      <w:r w:rsidR="003E0291">
        <w:rPr>
          <w:szCs w:val="28"/>
          <w:lang w:val="en-US"/>
        </w:rPr>
        <w:t xml:space="preserve"> </w:t>
      </w:r>
      <w:r w:rsidRPr="003E0291">
        <w:rPr>
          <w:szCs w:val="28"/>
          <w:lang w:val="en-US"/>
        </w:rPr>
        <w:t xml:space="preserve">Microsoft Windows 2000 Server. </w:t>
      </w:r>
      <w:r w:rsidRPr="003E0291">
        <w:rPr>
          <w:szCs w:val="28"/>
        </w:rPr>
        <w:t>Русская версия. В подлиннике. Издано: 200</w:t>
      </w:r>
      <w:r w:rsidR="00F970A7" w:rsidRPr="003E0291">
        <w:rPr>
          <w:szCs w:val="28"/>
        </w:rPr>
        <w:t>6</w:t>
      </w:r>
      <w:r w:rsidRPr="003E0291">
        <w:rPr>
          <w:szCs w:val="28"/>
        </w:rPr>
        <w:t>, СПб., "БХВ-Петербург", 960 стр.</w:t>
      </w:r>
    </w:p>
    <w:p w:rsidR="00990497" w:rsidRPr="003E0291" w:rsidRDefault="00607C7A" w:rsidP="001A7B5F">
      <w:pPr>
        <w:numPr>
          <w:ilvl w:val="0"/>
          <w:numId w:val="24"/>
        </w:numPr>
        <w:tabs>
          <w:tab w:val="clear" w:pos="1849"/>
        </w:tabs>
        <w:ind w:left="0" w:firstLine="0"/>
        <w:rPr>
          <w:szCs w:val="28"/>
        </w:rPr>
      </w:pPr>
      <w:r w:rsidRPr="003E0291">
        <w:rPr>
          <w:szCs w:val="28"/>
        </w:rPr>
        <w:t xml:space="preserve">Новиков Ю.В., Кондратенко С.В. </w:t>
      </w:r>
      <w:r w:rsidR="00990497" w:rsidRPr="003E0291">
        <w:rPr>
          <w:szCs w:val="28"/>
        </w:rPr>
        <w:t>Локальные сети: архитектура, алгоритмы, проектирование</w:t>
      </w:r>
      <w:r w:rsidRPr="003E0291">
        <w:rPr>
          <w:szCs w:val="28"/>
        </w:rPr>
        <w:t xml:space="preserve"> </w:t>
      </w:r>
      <w:r w:rsidR="00990497" w:rsidRPr="003E0291">
        <w:rPr>
          <w:szCs w:val="28"/>
        </w:rPr>
        <w:t>Издано: 200</w:t>
      </w:r>
      <w:r w:rsidR="00F970A7" w:rsidRPr="003E0291">
        <w:rPr>
          <w:szCs w:val="28"/>
        </w:rPr>
        <w:t>5</w:t>
      </w:r>
      <w:r w:rsidR="00990497" w:rsidRPr="003E0291">
        <w:rPr>
          <w:szCs w:val="28"/>
        </w:rPr>
        <w:t>, Эком, 312 стр.</w:t>
      </w:r>
    </w:p>
    <w:p w:rsidR="00990497" w:rsidRPr="003E0291" w:rsidRDefault="00607C7A" w:rsidP="001A7B5F">
      <w:pPr>
        <w:numPr>
          <w:ilvl w:val="0"/>
          <w:numId w:val="24"/>
        </w:numPr>
        <w:tabs>
          <w:tab w:val="clear" w:pos="1849"/>
        </w:tabs>
        <w:ind w:left="0" w:firstLine="0"/>
        <w:rPr>
          <w:szCs w:val="28"/>
        </w:rPr>
      </w:pPr>
      <w:r w:rsidRPr="003E0291">
        <w:rPr>
          <w:szCs w:val="28"/>
        </w:rPr>
        <w:t xml:space="preserve">Олифер В. Г., Олифер Н. А. </w:t>
      </w:r>
      <w:r w:rsidR="00990497" w:rsidRPr="003E0291">
        <w:rPr>
          <w:szCs w:val="28"/>
        </w:rPr>
        <w:t>С</w:t>
      </w:r>
      <w:r w:rsidRPr="003E0291">
        <w:rPr>
          <w:szCs w:val="28"/>
        </w:rPr>
        <w:t xml:space="preserve">етевые операционные системы </w:t>
      </w:r>
      <w:r w:rsidR="00990497" w:rsidRPr="003E0291">
        <w:rPr>
          <w:szCs w:val="28"/>
        </w:rPr>
        <w:t>(</w:t>
      </w:r>
      <w:r w:rsidRPr="003E0291">
        <w:rPr>
          <w:szCs w:val="28"/>
        </w:rPr>
        <w:t>учебник</w:t>
      </w:r>
      <w:r w:rsidR="00990497" w:rsidRPr="003E0291">
        <w:rPr>
          <w:szCs w:val="28"/>
        </w:rPr>
        <w:t>)</w:t>
      </w:r>
      <w:r w:rsidRPr="003E0291">
        <w:rPr>
          <w:szCs w:val="28"/>
        </w:rPr>
        <w:t xml:space="preserve">. </w:t>
      </w:r>
      <w:r w:rsidR="00990497" w:rsidRPr="003E0291">
        <w:rPr>
          <w:szCs w:val="28"/>
        </w:rPr>
        <w:t>Издано:200</w:t>
      </w:r>
      <w:r w:rsidR="00F970A7" w:rsidRPr="003E0291">
        <w:rPr>
          <w:szCs w:val="28"/>
        </w:rPr>
        <w:t>6</w:t>
      </w:r>
      <w:r w:rsidR="00990497" w:rsidRPr="003E0291">
        <w:rPr>
          <w:szCs w:val="28"/>
        </w:rPr>
        <w:t>, 544 стр.</w:t>
      </w:r>
    </w:p>
    <w:p w:rsidR="00990497" w:rsidRPr="003E0291" w:rsidRDefault="00607C7A" w:rsidP="001A7B5F">
      <w:pPr>
        <w:numPr>
          <w:ilvl w:val="0"/>
          <w:numId w:val="24"/>
        </w:numPr>
        <w:tabs>
          <w:tab w:val="clear" w:pos="1849"/>
        </w:tabs>
        <w:ind w:left="0" w:firstLine="0"/>
        <w:rPr>
          <w:szCs w:val="28"/>
        </w:rPr>
      </w:pPr>
      <w:r w:rsidRPr="003E0291">
        <w:rPr>
          <w:szCs w:val="28"/>
        </w:rPr>
        <w:t xml:space="preserve">Олифер В. Г., Олифер Н. А. </w:t>
      </w:r>
      <w:r w:rsidR="00990497" w:rsidRPr="003E0291">
        <w:rPr>
          <w:szCs w:val="28"/>
        </w:rPr>
        <w:t>К</w:t>
      </w:r>
      <w:r w:rsidRPr="003E0291">
        <w:rPr>
          <w:szCs w:val="28"/>
        </w:rPr>
        <w:t xml:space="preserve">омпьютерные сети. Принципы, технологии, протоколы. </w:t>
      </w:r>
      <w:r w:rsidR="00990497" w:rsidRPr="003E0291">
        <w:rPr>
          <w:szCs w:val="28"/>
        </w:rPr>
        <w:t>Издано:200</w:t>
      </w:r>
      <w:r w:rsidR="00F970A7" w:rsidRPr="003E0291">
        <w:rPr>
          <w:szCs w:val="28"/>
        </w:rPr>
        <w:t>6</w:t>
      </w:r>
      <w:r w:rsidR="00990497" w:rsidRPr="003E0291">
        <w:rPr>
          <w:szCs w:val="28"/>
        </w:rPr>
        <w:t>, СПб, Издательский дом "Питер", 672 стр</w:t>
      </w:r>
      <w:r w:rsidRPr="003E0291">
        <w:rPr>
          <w:szCs w:val="28"/>
        </w:rPr>
        <w:t>.</w:t>
      </w:r>
    </w:p>
    <w:p w:rsidR="003D0869" w:rsidRPr="003E0291" w:rsidRDefault="003D0869" w:rsidP="001A7B5F">
      <w:pPr>
        <w:numPr>
          <w:ilvl w:val="0"/>
          <w:numId w:val="24"/>
        </w:numPr>
        <w:tabs>
          <w:tab w:val="clear" w:pos="1849"/>
        </w:tabs>
        <w:ind w:left="0" w:firstLine="0"/>
        <w:rPr>
          <w:szCs w:val="28"/>
        </w:rPr>
      </w:pPr>
      <w:r w:rsidRPr="003E0291">
        <w:rPr>
          <w:szCs w:val="28"/>
        </w:rPr>
        <w:t xml:space="preserve">Паркер Т., Сиян К. </w:t>
      </w:r>
      <w:r w:rsidRPr="003E0291">
        <w:rPr>
          <w:szCs w:val="28"/>
          <w:lang w:val="en-US"/>
        </w:rPr>
        <w:t>TCP</w:t>
      </w:r>
      <w:r w:rsidRPr="003E0291">
        <w:rPr>
          <w:szCs w:val="28"/>
        </w:rPr>
        <w:t>/</w:t>
      </w:r>
      <w:r w:rsidRPr="003E0291">
        <w:rPr>
          <w:szCs w:val="28"/>
          <w:lang w:val="en-US"/>
        </w:rPr>
        <w:t>IP</w:t>
      </w:r>
      <w:r w:rsidRPr="003E0291">
        <w:rPr>
          <w:szCs w:val="28"/>
        </w:rPr>
        <w:t>. Для профессионалов. Издание 3. Издательский дом «Питер», 2004 г., 859 стр.</w:t>
      </w:r>
    </w:p>
    <w:p w:rsidR="003D0869" w:rsidRPr="003E0291" w:rsidRDefault="003D0869" w:rsidP="001A7B5F">
      <w:pPr>
        <w:numPr>
          <w:ilvl w:val="0"/>
          <w:numId w:val="24"/>
        </w:numPr>
        <w:tabs>
          <w:tab w:val="clear" w:pos="1849"/>
        </w:tabs>
        <w:ind w:left="0" w:firstLine="0"/>
        <w:rPr>
          <w:szCs w:val="28"/>
        </w:rPr>
      </w:pPr>
      <w:r w:rsidRPr="003E0291">
        <w:rPr>
          <w:szCs w:val="28"/>
        </w:rPr>
        <w:t>Столлинг Вильям. Компьютерные системы передачи данных. «Вильямс», 200</w:t>
      </w:r>
      <w:r w:rsidR="00F970A7" w:rsidRPr="003E0291">
        <w:rPr>
          <w:szCs w:val="28"/>
        </w:rPr>
        <w:t>7</w:t>
      </w:r>
      <w:r w:rsidRPr="003E0291">
        <w:rPr>
          <w:szCs w:val="28"/>
        </w:rPr>
        <w:t>, 928 стр.</w:t>
      </w:r>
    </w:p>
    <w:p w:rsidR="003E0291" w:rsidRDefault="003D0869" w:rsidP="001A7B5F">
      <w:pPr>
        <w:numPr>
          <w:ilvl w:val="0"/>
          <w:numId w:val="24"/>
        </w:numPr>
        <w:tabs>
          <w:tab w:val="clear" w:pos="1849"/>
        </w:tabs>
        <w:ind w:left="0" w:firstLine="0"/>
        <w:rPr>
          <w:szCs w:val="28"/>
        </w:rPr>
      </w:pPr>
      <w:r w:rsidRPr="003E0291">
        <w:rPr>
          <w:szCs w:val="28"/>
        </w:rPr>
        <w:t>Стивен Браун. Виртуальные частные сети</w:t>
      </w:r>
    </w:p>
    <w:p w:rsidR="003D0869" w:rsidRPr="003E0291" w:rsidRDefault="003D0869" w:rsidP="001A7B5F">
      <w:pPr>
        <w:numPr>
          <w:ilvl w:val="0"/>
          <w:numId w:val="24"/>
        </w:numPr>
        <w:tabs>
          <w:tab w:val="clear" w:pos="1849"/>
        </w:tabs>
        <w:ind w:left="0" w:firstLine="0"/>
        <w:rPr>
          <w:szCs w:val="28"/>
        </w:rPr>
      </w:pPr>
      <w:r w:rsidRPr="003E0291">
        <w:rPr>
          <w:szCs w:val="28"/>
        </w:rPr>
        <w:t xml:space="preserve"> Издано: 200</w:t>
      </w:r>
      <w:r w:rsidR="00F970A7" w:rsidRPr="003E0291">
        <w:rPr>
          <w:szCs w:val="28"/>
        </w:rPr>
        <w:t>6</w:t>
      </w:r>
      <w:r w:rsidRPr="003E0291">
        <w:rPr>
          <w:szCs w:val="28"/>
        </w:rPr>
        <w:t>, М., 508 стр.</w:t>
      </w:r>
    </w:p>
    <w:p w:rsidR="003E0291" w:rsidRDefault="00607C7A" w:rsidP="001A7B5F">
      <w:pPr>
        <w:numPr>
          <w:ilvl w:val="0"/>
          <w:numId w:val="24"/>
        </w:numPr>
        <w:tabs>
          <w:tab w:val="clear" w:pos="1849"/>
        </w:tabs>
        <w:ind w:left="0" w:firstLine="0"/>
        <w:rPr>
          <w:szCs w:val="28"/>
        </w:rPr>
      </w:pPr>
      <w:r w:rsidRPr="003E0291">
        <w:rPr>
          <w:szCs w:val="28"/>
        </w:rPr>
        <w:t xml:space="preserve">Таненбаум Э. </w:t>
      </w:r>
      <w:r w:rsidR="00990497" w:rsidRPr="003E0291">
        <w:rPr>
          <w:szCs w:val="28"/>
        </w:rPr>
        <w:t>Современ</w:t>
      </w:r>
      <w:r w:rsidRPr="003E0291">
        <w:rPr>
          <w:szCs w:val="28"/>
        </w:rPr>
        <w:t>ные операционные системы. Изд.2.</w:t>
      </w:r>
      <w:r w:rsidR="00990497" w:rsidRPr="003E0291">
        <w:rPr>
          <w:szCs w:val="28"/>
        </w:rPr>
        <w:t xml:space="preserve"> </w:t>
      </w:r>
    </w:p>
    <w:p w:rsidR="00990497" w:rsidRPr="003E0291" w:rsidRDefault="00990497" w:rsidP="001A7B5F">
      <w:pPr>
        <w:numPr>
          <w:ilvl w:val="0"/>
          <w:numId w:val="24"/>
        </w:numPr>
        <w:tabs>
          <w:tab w:val="clear" w:pos="1849"/>
        </w:tabs>
        <w:ind w:left="0" w:firstLine="0"/>
        <w:rPr>
          <w:szCs w:val="28"/>
        </w:rPr>
      </w:pPr>
      <w:r w:rsidRPr="003E0291">
        <w:rPr>
          <w:szCs w:val="28"/>
        </w:rPr>
        <w:t>Издано: 200</w:t>
      </w:r>
      <w:r w:rsidR="00F970A7" w:rsidRPr="003E0291">
        <w:rPr>
          <w:szCs w:val="28"/>
        </w:rPr>
        <w:t>7</w:t>
      </w:r>
      <w:r w:rsidRPr="003E0291">
        <w:rPr>
          <w:szCs w:val="28"/>
        </w:rPr>
        <w:t>, СПб., Питер, 1040 стр.</w:t>
      </w:r>
    </w:p>
    <w:p w:rsidR="003E0291" w:rsidRDefault="003D0869" w:rsidP="001A7B5F">
      <w:pPr>
        <w:numPr>
          <w:ilvl w:val="0"/>
          <w:numId w:val="24"/>
        </w:numPr>
        <w:tabs>
          <w:tab w:val="clear" w:pos="1849"/>
        </w:tabs>
        <w:ind w:left="0" w:firstLine="0"/>
        <w:rPr>
          <w:szCs w:val="28"/>
        </w:rPr>
      </w:pPr>
      <w:r w:rsidRPr="003E0291">
        <w:rPr>
          <w:szCs w:val="28"/>
        </w:rPr>
        <w:t>Таненбаум. Э. Компьютерные сети. Третье издание.</w:t>
      </w:r>
    </w:p>
    <w:p w:rsidR="003D0869" w:rsidRPr="003E0291" w:rsidRDefault="003D0869" w:rsidP="001A7B5F">
      <w:pPr>
        <w:numPr>
          <w:ilvl w:val="0"/>
          <w:numId w:val="24"/>
        </w:numPr>
        <w:tabs>
          <w:tab w:val="clear" w:pos="1849"/>
        </w:tabs>
        <w:ind w:left="0" w:firstLine="0"/>
        <w:rPr>
          <w:szCs w:val="28"/>
        </w:rPr>
      </w:pPr>
      <w:r w:rsidRPr="003E0291">
        <w:rPr>
          <w:szCs w:val="28"/>
        </w:rPr>
        <w:t xml:space="preserve"> Издано: 200</w:t>
      </w:r>
      <w:r w:rsidR="00F970A7" w:rsidRPr="003E0291">
        <w:rPr>
          <w:szCs w:val="28"/>
        </w:rPr>
        <w:t>7</w:t>
      </w:r>
      <w:r w:rsidRPr="003E0291">
        <w:rPr>
          <w:szCs w:val="28"/>
        </w:rPr>
        <w:t>, СПб., Питер, 848 стр.</w:t>
      </w:r>
    </w:p>
    <w:p w:rsidR="003E0291" w:rsidRDefault="003D0869" w:rsidP="001A7B5F">
      <w:pPr>
        <w:numPr>
          <w:ilvl w:val="0"/>
          <w:numId w:val="24"/>
        </w:numPr>
        <w:tabs>
          <w:tab w:val="clear" w:pos="1849"/>
        </w:tabs>
        <w:ind w:left="0" w:firstLine="0"/>
        <w:rPr>
          <w:szCs w:val="28"/>
        </w:rPr>
      </w:pPr>
      <w:r w:rsidRPr="003E0291">
        <w:rPr>
          <w:szCs w:val="28"/>
        </w:rPr>
        <w:t xml:space="preserve">Фейт С. TCP/IP Архитектура, протоколы, реализация </w:t>
      </w:r>
    </w:p>
    <w:p w:rsidR="003D0869" w:rsidRPr="003E0291" w:rsidRDefault="003D0869" w:rsidP="001A7B5F">
      <w:pPr>
        <w:numPr>
          <w:ilvl w:val="0"/>
          <w:numId w:val="24"/>
        </w:numPr>
        <w:tabs>
          <w:tab w:val="clear" w:pos="1849"/>
        </w:tabs>
        <w:ind w:left="0" w:firstLine="0"/>
        <w:rPr>
          <w:szCs w:val="28"/>
        </w:rPr>
      </w:pPr>
      <w:r w:rsidRPr="003E0291">
        <w:rPr>
          <w:szCs w:val="28"/>
        </w:rPr>
        <w:t>Издано: 200</w:t>
      </w:r>
      <w:r w:rsidR="00F970A7" w:rsidRPr="003E0291">
        <w:rPr>
          <w:szCs w:val="28"/>
        </w:rPr>
        <w:t>5</w:t>
      </w:r>
      <w:r w:rsidRPr="003E0291">
        <w:rPr>
          <w:szCs w:val="28"/>
        </w:rPr>
        <w:t>, М., Лори, 424 стр.</w:t>
      </w:r>
      <w:bookmarkStart w:id="16" w:name="_GoBack"/>
      <w:bookmarkEnd w:id="16"/>
    </w:p>
    <w:sectPr w:rsidR="003D0869" w:rsidRPr="003E0291" w:rsidSect="003E0291">
      <w:headerReference w:type="even" r:id="rId1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33" w:rsidRDefault="00426E33">
      <w:pPr>
        <w:spacing w:line="240" w:lineRule="auto"/>
      </w:pPr>
      <w:r>
        <w:separator/>
      </w:r>
    </w:p>
    <w:p w:rsidR="00426E33" w:rsidRDefault="00426E33"/>
    <w:p w:rsidR="00426E33" w:rsidRDefault="00426E33" w:rsidP="003E0291"/>
    <w:p w:rsidR="00426E33" w:rsidRDefault="00426E33" w:rsidP="003E0291"/>
    <w:p w:rsidR="00426E33" w:rsidRDefault="00426E33" w:rsidP="003E0291"/>
    <w:p w:rsidR="00426E33" w:rsidRDefault="00426E33" w:rsidP="003E0291"/>
    <w:p w:rsidR="00426E33" w:rsidRDefault="00426E33" w:rsidP="003E0291"/>
    <w:p w:rsidR="00426E33" w:rsidRDefault="00426E33" w:rsidP="008A6A88"/>
    <w:p w:rsidR="00426E33" w:rsidRDefault="00426E33" w:rsidP="008A6A88"/>
    <w:p w:rsidR="00426E33" w:rsidRDefault="00426E33" w:rsidP="008A6A88"/>
  </w:endnote>
  <w:endnote w:type="continuationSeparator" w:id="0">
    <w:p w:rsidR="00426E33" w:rsidRDefault="00426E33">
      <w:pPr>
        <w:spacing w:line="240" w:lineRule="auto"/>
      </w:pPr>
      <w:r>
        <w:continuationSeparator/>
      </w:r>
    </w:p>
    <w:p w:rsidR="00426E33" w:rsidRDefault="00426E33"/>
    <w:p w:rsidR="00426E33" w:rsidRDefault="00426E33" w:rsidP="003E0291"/>
    <w:p w:rsidR="00426E33" w:rsidRDefault="00426E33" w:rsidP="003E0291"/>
    <w:p w:rsidR="00426E33" w:rsidRDefault="00426E33" w:rsidP="003E0291"/>
    <w:p w:rsidR="00426E33" w:rsidRDefault="00426E33" w:rsidP="003E0291"/>
    <w:p w:rsidR="00426E33" w:rsidRDefault="00426E33" w:rsidP="003E0291"/>
    <w:p w:rsidR="00426E33" w:rsidRDefault="00426E33" w:rsidP="008A6A88"/>
    <w:p w:rsidR="00426E33" w:rsidRDefault="00426E33" w:rsidP="008A6A88"/>
    <w:p w:rsidR="00426E33" w:rsidRDefault="00426E33" w:rsidP="008A6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33" w:rsidRDefault="00426E33">
      <w:pPr>
        <w:spacing w:line="240" w:lineRule="auto"/>
      </w:pPr>
      <w:r>
        <w:separator/>
      </w:r>
    </w:p>
    <w:p w:rsidR="00426E33" w:rsidRDefault="00426E33"/>
    <w:p w:rsidR="00426E33" w:rsidRDefault="00426E33" w:rsidP="003E0291"/>
    <w:p w:rsidR="00426E33" w:rsidRDefault="00426E33" w:rsidP="003E0291"/>
    <w:p w:rsidR="00426E33" w:rsidRDefault="00426E33" w:rsidP="003E0291"/>
    <w:p w:rsidR="00426E33" w:rsidRDefault="00426E33" w:rsidP="003E0291"/>
    <w:p w:rsidR="00426E33" w:rsidRDefault="00426E33" w:rsidP="003E0291"/>
    <w:p w:rsidR="00426E33" w:rsidRDefault="00426E33" w:rsidP="008A6A88"/>
    <w:p w:rsidR="00426E33" w:rsidRDefault="00426E33" w:rsidP="008A6A88"/>
    <w:p w:rsidR="00426E33" w:rsidRDefault="00426E33" w:rsidP="008A6A88"/>
  </w:footnote>
  <w:footnote w:type="continuationSeparator" w:id="0">
    <w:p w:rsidR="00426E33" w:rsidRDefault="00426E33">
      <w:pPr>
        <w:spacing w:line="240" w:lineRule="auto"/>
      </w:pPr>
      <w:r>
        <w:continuationSeparator/>
      </w:r>
    </w:p>
    <w:p w:rsidR="00426E33" w:rsidRDefault="00426E33"/>
    <w:p w:rsidR="00426E33" w:rsidRDefault="00426E33" w:rsidP="003E0291"/>
    <w:p w:rsidR="00426E33" w:rsidRDefault="00426E33" w:rsidP="003E0291"/>
    <w:p w:rsidR="00426E33" w:rsidRDefault="00426E33" w:rsidP="003E0291"/>
    <w:p w:rsidR="00426E33" w:rsidRDefault="00426E33" w:rsidP="003E0291"/>
    <w:p w:rsidR="00426E33" w:rsidRDefault="00426E33" w:rsidP="003E0291"/>
    <w:p w:rsidR="00426E33" w:rsidRDefault="00426E33" w:rsidP="008A6A88"/>
    <w:p w:rsidR="00426E33" w:rsidRDefault="00426E33" w:rsidP="008A6A88"/>
    <w:p w:rsidR="00426E33" w:rsidRDefault="00426E33" w:rsidP="008A6A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91" w:rsidRDefault="003E0291" w:rsidP="00D62EAB">
    <w:pPr>
      <w:framePr w:wrap="around" w:vAnchor="text" w:hAnchor="margin" w:xAlign="right" w:y="1"/>
    </w:pPr>
  </w:p>
  <w:p w:rsidR="003E0291" w:rsidRDefault="003E0291" w:rsidP="005C3452">
    <w:pPr>
      <w:ind w:right="360"/>
    </w:pPr>
  </w:p>
  <w:p w:rsidR="003E0291" w:rsidRDefault="003E0291" w:rsidP="005C3452"/>
  <w:p w:rsidR="003E0291" w:rsidRDefault="003E0291" w:rsidP="005C3452"/>
  <w:p w:rsidR="003E0291" w:rsidRDefault="003E0291" w:rsidP="00D62EAB"/>
  <w:p w:rsidR="003E0291" w:rsidRDefault="003E0291" w:rsidP="00961447"/>
  <w:p w:rsidR="003E0291" w:rsidRDefault="003E0291" w:rsidP="00247C87"/>
  <w:p w:rsidR="003E0291" w:rsidRDefault="003E0291" w:rsidP="00D11583"/>
  <w:p w:rsidR="003E0291" w:rsidRDefault="003E0291" w:rsidP="006F7C87"/>
  <w:p w:rsidR="003E0291" w:rsidRDefault="003E0291" w:rsidP="005A7E13"/>
  <w:p w:rsidR="003E0291" w:rsidRDefault="003E0291" w:rsidP="00A373D1"/>
  <w:p w:rsidR="003E0291" w:rsidRDefault="003E0291" w:rsidP="003F4B16"/>
  <w:p w:rsidR="003E0291" w:rsidRDefault="003E0291" w:rsidP="00D57396"/>
  <w:p w:rsidR="003E0291" w:rsidRDefault="003E0291" w:rsidP="003E0291"/>
  <w:p w:rsidR="003E0291" w:rsidRDefault="003E0291" w:rsidP="003E0291"/>
  <w:p w:rsidR="003E0291" w:rsidRDefault="003E0291" w:rsidP="003E0291"/>
  <w:p w:rsidR="003E0291" w:rsidRDefault="003E0291" w:rsidP="003E0291"/>
  <w:p w:rsidR="003E0291" w:rsidRDefault="003E0291" w:rsidP="003E0291"/>
  <w:p w:rsidR="003E0291" w:rsidRDefault="003E0291" w:rsidP="008A6A88"/>
  <w:p w:rsidR="003E0291" w:rsidRDefault="003E0291" w:rsidP="008A6A88"/>
  <w:p w:rsidR="003E0291" w:rsidRDefault="003E0291" w:rsidP="008A6A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159D"/>
    <w:multiLevelType w:val="hybridMultilevel"/>
    <w:tmpl w:val="A76EDB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AE95085"/>
    <w:multiLevelType w:val="hybridMultilevel"/>
    <w:tmpl w:val="E6B69762"/>
    <w:lvl w:ilvl="0" w:tplc="A384B0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F061D6E"/>
    <w:multiLevelType w:val="hybridMultilevel"/>
    <w:tmpl w:val="7EEA50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0A26CA"/>
    <w:multiLevelType w:val="hybridMultilevel"/>
    <w:tmpl w:val="81481E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28F0092"/>
    <w:multiLevelType w:val="multilevel"/>
    <w:tmpl w:val="1FBE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E0815"/>
    <w:multiLevelType w:val="hybridMultilevel"/>
    <w:tmpl w:val="59CAEF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B09108C"/>
    <w:multiLevelType w:val="hybridMultilevel"/>
    <w:tmpl w:val="188064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C304D5C"/>
    <w:multiLevelType w:val="hybridMultilevel"/>
    <w:tmpl w:val="1332CD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A00F3E"/>
    <w:multiLevelType w:val="hybridMultilevel"/>
    <w:tmpl w:val="BBF40E08"/>
    <w:lvl w:ilvl="0" w:tplc="21B22E26">
      <w:start w:val="1"/>
      <w:numFmt w:val="decimal"/>
      <w:lvlText w:val="%1."/>
      <w:lvlJc w:val="left"/>
      <w:pPr>
        <w:tabs>
          <w:tab w:val="num" w:pos="1849"/>
        </w:tabs>
        <w:ind w:left="1849" w:hanging="11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D7323C9"/>
    <w:multiLevelType w:val="hybridMultilevel"/>
    <w:tmpl w:val="AE5C8CD4"/>
    <w:lvl w:ilvl="0" w:tplc="F82C74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0331C7C"/>
    <w:multiLevelType w:val="hybridMultilevel"/>
    <w:tmpl w:val="81F4F4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0D144E8"/>
    <w:multiLevelType w:val="singleLevel"/>
    <w:tmpl w:val="4FFAA1FC"/>
    <w:lvl w:ilvl="0">
      <w:start w:val="2"/>
      <w:numFmt w:val="bullet"/>
      <w:lvlText w:val="-"/>
      <w:lvlJc w:val="left"/>
      <w:pPr>
        <w:tabs>
          <w:tab w:val="num" w:pos="1069"/>
        </w:tabs>
        <w:ind w:left="1069" w:hanging="360"/>
      </w:pPr>
      <w:rPr>
        <w:rFonts w:ascii="Times New Roman" w:hAnsi="Times New Roman" w:hint="default"/>
      </w:rPr>
    </w:lvl>
  </w:abstractNum>
  <w:abstractNum w:abstractNumId="12">
    <w:nsid w:val="46B255F0"/>
    <w:multiLevelType w:val="multilevel"/>
    <w:tmpl w:val="33D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02DA3"/>
    <w:multiLevelType w:val="hybridMultilevel"/>
    <w:tmpl w:val="0B96DDB8"/>
    <w:lvl w:ilvl="0" w:tplc="16AADB0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5875299"/>
    <w:multiLevelType w:val="hybridMultilevel"/>
    <w:tmpl w:val="E90E60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5C0679E"/>
    <w:multiLevelType w:val="hybridMultilevel"/>
    <w:tmpl w:val="6482518E"/>
    <w:lvl w:ilvl="0" w:tplc="5C3CC5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71D4DB4"/>
    <w:multiLevelType w:val="multilevel"/>
    <w:tmpl w:val="5D94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6D08D3"/>
    <w:multiLevelType w:val="hybridMultilevel"/>
    <w:tmpl w:val="F8FA12A0"/>
    <w:lvl w:ilvl="0" w:tplc="D2E4F296">
      <w:start w:val="1"/>
      <w:numFmt w:val="decimal"/>
      <w:lvlText w:val="%1."/>
      <w:lvlJc w:val="left"/>
      <w:pPr>
        <w:tabs>
          <w:tab w:val="num" w:pos="720"/>
        </w:tabs>
        <w:ind w:left="720" w:hanging="360"/>
      </w:pPr>
      <w:rPr>
        <w:rFonts w:cs="Times New Roman" w:hint="default"/>
      </w:rPr>
    </w:lvl>
    <w:lvl w:ilvl="1" w:tplc="1040B174">
      <w:numFmt w:val="none"/>
      <w:lvlText w:val=""/>
      <w:lvlJc w:val="left"/>
      <w:pPr>
        <w:tabs>
          <w:tab w:val="num" w:pos="360"/>
        </w:tabs>
      </w:pPr>
      <w:rPr>
        <w:rFonts w:cs="Times New Roman"/>
      </w:rPr>
    </w:lvl>
    <w:lvl w:ilvl="2" w:tplc="2BEEBBEA">
      <w:numFmt w:val="none"/>
      <w:lvlText w:val=""/>
      <w:lvlJc w:val="left"/>
      <w:pPr>
        <w:tabs>
          <w:tab w:val="num" w:pos="360"/>
        </w:tabs>
      </w:pPr>
      <w:rPr>
        <w:rFonts w:cs="Times New Roman"/>
      </w:rPr>
    </w:lvl>
    <w:lvl w:ilvl="3" w:tplc="755CEA16">
      <w:numFmt w:val="none"/>
      <w:lvlText w:val=""/>
      <w:lvlJc w:val="left"/>
      <w:pPr>
        <w:tabs>
          <w:tab w:val="num" w:pos="360"/>
        </w:tabs>
      </w:pPr>
      <w:rPr>
        <w:rFonts w:cs="Times New Roman"/>
      </w:rPr>
    </w:lvl>
    <w:lvl w:ilvl="4" w:tplc="06E6F07C">
      <w:numFmt w:val="none"/>
      <w:lvlText w:val=""/>
      <w:lvlJc w:val="left"/>
      <w:pPr>
        <w:tabs>
          <w:tab w:val="num" w:pos="360"/>
        </w:tabs>
      </w:pPr>
      <w:rPr>
        <w:rFonts w:cs="Times New Roman"/>
      </w:rPr>
    </w:lvl>
    <w:lvl w:ilvl="5" w:tplc="7C009EFA">
      <w:numFmt w:val="none"/>
      <w:lvlText w:val=""/>
      <w:lvlJc w:val="left"/>
      <w:pPr>
        <w:tabs>
          <w:tab w:val="num" w:pos="360"/>
        </w:tabs>
      </w:pPr>
      <w:rPr>
        <w:rFonts w:cs="Times New Roman"/>
      </w:rPr>
    </w:lvl>
    <w:lvl w:ilvl="6" w:tplc="774AE5C6">
      <w:numFmt w:val="none"/>
      <w:lvlText w:val=""/>
      <w:lvlJc w:val="left"/>
      <w:pPr>
        <w:tabs>
          <w:tab w:val="num" w:pos="360"/>
        </w:tabs>
      </w:pPr>
      <w:rPr>
        <w:rFonts w:cs="Times New Roman"/>
      </w:rPr>
    </w:lvl>
    <w:lvl w:ilvl="7" w:tplc="9A844F46">
      <w:numFmt w:val="none"/>
      <w:lvlText w:val=""/>
      <w:lvlJc w:val="left"/>
      <w:pPr>
        <w:tabs>
          <w:tab w:val="num" w:pos="360"/>
        </w:tabs>
      </w:pPr>
      <w:rPr>
        <w:rFonts w:cs="Times New Roman"/>
      </w:rPr>
    </w:lvl>
    <w:lvl w:ilvl="8" w:tplc="BD9A50E2">
      <w:numFmt w:val="none"/>
      <w:lvlText w:val=""/>
      <w:lvlJc w:val="left"/>
      <w:pPr>
        <w:tabs>
          <w:tab w:val="num" w:pos="360"/>
        </w:tabs>
      </w:pPr>
      <w:rPr>
        <w:rFonts w:cs="Times New Roman"/>
      </w:rPr>
    </w:lvl>
  </w:abstractNum>
  <w:abstractNum w:abstractNumId="18">
    <w:nsid w:val="64705FFC"/>
    <w:multiLevelType w:val="hybridMultilevel"/>
    <w:tmpl w:val="57A83C06"/>
    <w:lvl w:ilvl="0" w:tplc="A384B0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7655D49"/>
    <w:multiLevelType w:val="multilevel"/>
    <w:tmpl w:val="1A7C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DC3999"/>
    <w:multiLevelType w:val="hybridMultilevel"/>
    <w:tmpl w:val="BCC41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C4568A0"/>
    <w:multiLevelType w:val="multilevel"/>
    <w:tmpl w:val="8258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0F4B46"/>
    <w:multiLevelType w:val="multilevel"/>
    <w:tmpl w:val="FC863BCC"/>
    <w:lvl w:ilvl="0">
      <w:start w:val="2"/>
      <w:numFmt w:val="decimal"/>
      <w:lvlText w:val="%1."/>
      <w:lvlJc w:val="left"/>
      <w:pPr>
        <w:tabs>
          <w:tab w:val="num" w:pos="408"/>
        </w:tabs>
        <w:ind w:left="408" w:hanging="408"/>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nsid w:val="7BB17B35"/>
    <w:multiLevelType w:val="hybridMultilevel"/>
    <w:tmpl w:val="F0A231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15"/>
  </w:num>
  <w:num w:numId="3">
    <w:abstractNumId w:val="21"/>
  </w:num>
  <w:num w:numId="4">
    <w:abstractNumId w:val="14"/>
  </w:num>
  <w:num w:numId="5">
    <w:abstractNumId w:val="2"/>
  </w:num>
  <w:num w:numId="6">
    <w:abstractNumId w:val="23"/>
  </w:num>
  <w:num w:numId="7">
    <w:abstractNumId w:val="18"/>
  </w:num>
  <w:num w:numId="8">
    <w:abstractNumId w:val="20"/>
  </w:num>
  <w:num w:numId="9">
    <w:abstractNumId w:val="1"/>
  </w:num>
  <w:num w:numId="10">
    <w:abstractNumId w:val="13"/>
  </w:num>
  <w:num w:numId="11">
    <w:abstractNumId w:val="7"/>
  </w:num>
  <w:num w:numId="12">
    <w:abstractNumId w:val="17"/>
  </w:num>
  <w:num w:numId="13">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3"/>
  </w:num>
  <w:num w:numId="17">
    <w:abstractNumId w:val="12"/>
  </w:num>
  <w:num w:numId="18">
    <w:abstractNumId w:val="5"/>
  </w:num>
  <w:num w:numId="19">
    <w:abstractNumId w:val="19"/>
  </w:num>
  <w:num w:numId="20">
    <w:abstractNumId w:val="16"/>
  </w:num>
  <w:num w:numId="21">
    <w:abstractNumId w:val="4"/>
  </w:num>
  <w:num w:numId="22">
    <w:abstractNumId w:val="10"/>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599"/>
    <w:rsid w:val="000036C5"/>
    <w:rsid w:val="00005CC5"/>
    <w:rsid w:val="0001019F"/>
    <w:rsid w:val="0001130E"/>
    <w:rsid w:val="00011FD7"/>
    <w:rsid w:val="0001278E"/>
    <w:rsid w:val="0001521E"/>
    <w:rsid w:val="000256EA"/>
    <w:rsid w:val="0003047C"/>
    <w:rsid w:val="00032694"/>
    <w:rsid w:val="00035A07"/>
    <w:rsid w:val="00036068"/>
    <w:rsid w:val="00060E2E"/>
    <w:rsid w:val="00063F78"/>
    <w:rsid w:val="00080E84"/>
    <w:rsid w:val="000906BA"/>
    <w:rsid w:val="00091D6F"/>
    <w:rsid w:val="000970C3"/>
    <w:rsid w:val="000B0A78"/>
    <w:rsid w:val="000C6129"/>
    <w:rsid w:val="000C69E3"/>
    <w:rsid w:val="000E639F"/>
    <w:rsid w:val="00102EFA"/>
    <w:rsid w:val="00114783"/>
    <w:rsid w:val="00116C58"/>
    <w:rsid w:val="00117275"/>
    <w:rsid w:val="001301EC"/>
    <w:rsid w:val="00131CE1"/>
    <w:rsid w:val="00134ECF"/>
    <w:rsid w:val="00144FA1"/>
    <w:rsid w:val="00150D55"/>
    <w:rsid w:val="001513D1"/>
    <w:rsid w:val="00154221"/>
    <w:rsid w:val="0016303F"/>
    <w:rsid w:val="0016564F"/>
    <w:rsid w:val="00175015"/>
    <w:rsid w:val="00181AFE"/>
    <w:rsid w:val="00196D9D"/>
    <w:rsid w:val="001A273C"/>
    <w:rsid w:val="001A3D9A"/>
    <w:rsid w:val="001A5E9C"/>
    <w:rsid w:val="001A7B5F"/>
    <w:rsid w:val="001C55C9"/>
    <w:rsid w:val="001F46AE"/>
    <w:rsid w:val="001F657A"/>
    <w:rsid w:val="001F7E1E"/>
    <w:rsid w:val="00202F16"/>
    <w:rsid w:val="00206909"/>
    <w:rsid w:val="00211E6E"/>
    <w:rsid w:val="00217793"/>
    <w:rsid w:val="002210EB"/>
    <w:rsid w:val="00230C66"/>
    <w:rsid w:val="00240B51"/>
    <w:rsid w:val="002418B8"/>
    <w:rsid w:val="002428AA"/>
    <w:rsid w:val="002443C0"/>
    <w:rsid w:val="0024454B"/>
    <w:rsid w:val="00247C87"/>
    <w:rsid w:val="0025342E"/>
    <w:rsid w:val="00255EF0"/>
    <w:rsid w:val="00256AEE"/>
    <w:rsid w:val="00260F0B"/>
    <w:rsid w:val="0027248B"/>
    <w:rsid w:val="0029024C"/>
    <w:rsid w:val="00294FBE"/>
    <w:rsid w:val="002B4320"/>
    <w:rsid w:val="002C57A7"/>
    <w:rsid w:val="002D08B0"/>
    <w:rsid w:val="002D0AF1"/>
    <w:rsid w:val="002D262E"/>
    <w:rsid w:val="002E7318"/>
    <w:rsid w:val="002F6C82"/>
    <w:rsid w:val="003047D3"/>
    <w:rsid w:val="00313625"/>
    <w:rsid w:val="00315AAB"/>
    <w:rsid w:val="00317655"/>
    <w:rsid w:val="00320E57"/>
    <w:rsid w:val="00330315"/>
    <w:rsid w:val="00345D1E"/>
    <w:rsid w:val="00345F77"/>
    <w:rsid w:val="00351395"/>
    <w:rsid w:val="003558D3"/>
    <w:rsid w:val="00356B87"/>
    <w:rsid w:val="003651AA"/>
    <w:rsid w:val="00377894"/>
    <w:rsid w:val="003C32D7"/>
    <w:rsid w:val="003C78CE"/>
    <w:rsid w:val="003D0869"/>
    <w:rsid w:val="003D1B86"/>
    <w:rsid w:val="003D5E2A"/>
    <w:rsid w:val="003D65D6"/>
    <w:rsid w:val="003D7F33"/>
    <w:rsid w:val="003E0291"/>
    <w:rsid w:val="003E7D9A"/>
    <w:rsid w:val="003F4B16"/>
    <w:rsid w:val="004110F0"/>
    <w:rsid w:val="00414C08"/>
    <w:rsid w:val="00426E33"/>
    <w:rsid w:val="00431D00"/>
    <w:rsid w:val="00433782"/>
    <w:rsid w:val="00451AED"/>
    <w:rsid w:val="004574BF"/>
    <w:rsid w:val="00482FEB"/>
    <w:rsid w:val="00484192"/>
    <w:rsid w:val="00486767"/>
    <w:rsid w:val="00491022"/>
    <w:rsid w:val="00491332"/>
    <w:rsid w:val="00496E5D"/>
    <w:rsid w:val="004A5E11"/>
    <w:rsid w:val="004B05F5"/>
    <w:rsid w:val="004B254A"/>
    <w:rsid w:val="004B421F"/>
    <w:rsid w:val="004C56C0"/>
    <w:rsid w:val="004C5C6A"/>
    <w:rsid w:val="004D0A5B"/>
    <w:rsid w:val="004D35BE"/>
    <w:rsid w:val="004D720A"/>
    <w:rsid w:val="004E1031"/>
    <w:rsid w:val="004F1E42"/>
    <w:rsid w:val="005010CA"/>
    <w:rsid w:val="00511277"/>
    <w:rsid w:val="00512214"/>
    <w:rsid w:val="0051520B"/>
    <w:rsid w:val="00517E80"/>
    <w:rsid w:val="00527389"/>
    <w:rsid w:val="0053110B"/>
    <w:rsid w:val="005343AB"/>
    <w:rsid w:val="0053448D"/>
    <w:rsid w:val="005410E7"/>
    <w:rsid w:val="00546C90"/>
    <w:rsid w:val="0055426F"/>
    <w:rsid w:val="005562BC"/>
    <w:rsid w:val="005568E4"/>
    <w:rsid w:val="005620A4"/>
    <w:rsid w:val="005642E6"/>
    <w:rsid w:val="00564F64"/>
    <w:rsid w:val="005720DC"/>
    <w:rsid w:val="0058489A"/>
    <w:rsid w:val="005932F2"/>
    <w:rsid w:val="00593C1C"/>
    <w:rsid w:val="00596FDF"/>
    <w:rsid w:val="005A40C0"/>
    <w:rsid w:val="005A7E13"/>
    <w:rsid w:val="005B2B37"/>
    <w:rsid w:val="005B47BA"/>
    <w:rsid w:val="005C18C0"/>
    <w:rsid w:val="005C3452"/>
    <w:rsid w:val="005C52C4"/>
    <w:rsid w:val="005D3B8D"/>
    <w:rsid w:val="005E14D4"/>
    <w:rsid w:val="005E175D"/>
    <w:rsid w:val="005E2A24"/>
    <w:rsid w:val="005E5EFC"/>
    <w:rsid w:val="005E79A4"/>
    <w:rsid w:val="00600479"/>
    <w:rsid w:val="00605099"/>
    <w:rsid w:val="00606B7C"/>
    <w:rsid w:val="006077EC"/>
    <w:rsid w:val="00607C7A"/>
    <w:rsid w:val="00610818"/>
    <w:rsid w:val="00611B13"/>
    <w:rsid w:val="00622D3E"/>
    <w:rsid w:val="00641852"/>
    <w:rsid w:val="00646694"/>
    <w:rsid w:val="0065382A"/>
    <w:rsid w:val="00662179"/>
    <w:rsid w:val="00665916"/>
    <w:rsid w:val="006713CE"/>
    <w:rsid w:val="00682A44"/>
    <w:rsid w:val="00684D22"/>
    <w:rsid w:val="00690818"/>
    <w:rsid w:val="006B0CBB"/>
    <w:rsid w:val="006B1CF5"/>
    <w:rsid w:val="006B2591"/>
    <w:rsid w:val="006B675B"/>
    <w:rsid w:val="006C5077"/>
    <w:rsid w:val="006C55E9"/>
    <w:rsid w:val="006C668E"/>
    <w:rsid w:val="006C6A7D"/>
    <w:rsid w:val="006C6BFC"/>
    <w:rsid w:val="006E20A3"/>
    <w:rsid w:val="006E7E15"/>
    <w:rsid w:val="006F2DA7"/>
    <w:rsid w:val="006F558D"/>
    <w:rsid w:val="006F7356"/>
    <w:rsid w:val="006F7C87"/>
    <w:rsid w:val="007050FC"/>
    <w:rsid w:val="007058CC"/>
    <w:rsid w:val="007113DC"/>
    <w:rsid w:val="00713D1E"/>
    <w:rsid w:val="00714F71"/>
    <w:rsid w:val="007160FD"/>
    <w:rsid w:val="0072303F"/>
    <w:rsid w:val="007302C9"/>
    <w:rsid w:val="0073105E"/>
    <w:rsid w:val="00731B2C"/>
    <w:rsid w:val="0075008A"/>
    <w:rsid w:val="00750C6A"/>
    <w:rsid w:val="00774F07"/>
    <w:rsid w:val="00787B98"/>
    <w:rsid w:val="00792A99"/>
    <w:rsid w:val="007A5FD9"/>
    <w:rsid w:val="007B07B3"/>
    <w:rsid w:val="007B3EBB"/>
    <w:rsid w:val="007B45F1"/>
    <w:rsid w:val="007B4F5B"/>
    <w:rsid w:val="007C7DE8"/>
    <w:rsid w:val="007E20A1"/>
    <w:rsid w:val="007E74D7"/>
    <w:rsid w:val="007E793F"/>
    <w:rsid w:val="007F7951"/>
    <w:rsid w:val="00804997"/>
    <w:rsid w:val="008070FA"/>
    <w:rsid w:val="00807972"/>
    <w:rsid w:val="00815500"/>
    <w:rsid w:val="008218C0"/>
    <w:rsid w:val="0082638C"/>
    <w:rsid w:val="0082742A"/>
    <w:rsid w:val="00830F5C"/>
    <w:rsid w:val="00835B68"/>
    <w:rsid w:val="00837350"/>
    <w:rsid w:val="00841009"/>
    <w:rsid w:val="00841358"/>
    <w:rsid w:val="00842F0F"/>
    <w:rsid w:val="008430E6"/>
    <w:rsid w:val="00843F43"/>
    <w:rsid w:val="008531A3"/>
    <w:rsid w:val="00856B93"/>
    <w:rsid w:val="00872B1C"/>
    <w:rsid w:val="008804CF"/>
    <w:rsid w:val="00882409"/>
    <w:rsid w:val="008844BB"/>
    <w:rsid w:val="00884A9F"/>
    <w:rsid w:val="0089244F"/>
    <w:rsid w:val="008947B7"/>
    <w:rsid w:val="00897073"/>
    <w:rsid w:val="008A058C"/>
    <w:rsid w:val="008A24C9"/>
    <w:rsid w:val="008A6A88"/>
    <w:rsid w:val="008B4113"/>
    <w:rsid w:val="008B6089"/>
    <w:rsid w:val="008C7F15"/>
    <w:rsid w:val="008D60FD"/>
    <w:rsid w:val="008E39CD"/>
    <w:rsid w:val="008E5A89"/>
    <w:rsid w:val="008F2535"/>
    <w:rsid w:val="008F29D3"/>
    <w:rsid w:val="008F4D58"/>
    <w:rsid w:val="00900024"/>
    <w:rsid w:val="00907084"/>
    <w:rsid w:val="009076DB"/>
    <w:rsid w:val="00913D59"/>
    <w:rsid w:val="00915358"/>
    <w:rsid w:val="00920D42"/>
    <w:rsid w:val="00933D39"/>
    <w:rsid w:val="0093698A"/>
    <w:rsid w:val="00936DA0"/>
    <w:rsid w:val="009441E2"/>
    <w:rsid w:val="0095576F"/>
    <w:rsid w:val="00961447"/>
    <w:rsid w:val="0096193B"/>
    <w:rsid w:val="00962E06"/>
    <w:rsid w:val="00966309"/>
    <w:rsid w:val="00990497"/>
    <w:rsid w:val="00992F95"/>
    <w:rsid w:val="00994106"/>
    <w:rsid w:val="009A02F3"/>
    <w:rsid w:val="009A3224"/>
    <w:rsid w:val="009B0934"/>
    <w:rsid w:val="009B0D65"/>
    <w:rsid w:val="009B184A"/>
    <w:rsid w:val="009B2B4C"/>
    <w:rsid w:val="009C0FCD"/>
    <w:rsid w:val="009C1FA2"/>
    <w:rsid w:val="009C2CD8"/>
    <w:rsid w:val="009C4B4A"/>
    <w:rsid w:val="009D0EE9"/>
    <w:rsid w:val="009D1239"/>
    <w:rsid w:val="009D16CE"/>
    <w:rsid w:val="009D3871"/>
    <w:rsid w:val="009E63B9"/>
    <w:rsid w:val="009E7886"/>
    <w:rsid w:val="009F5A76"/>
    <w:rsid w:val="009F738A"/>
    <w:rsid w:val="009F778E"/>
    <w:rsid w:val="00A26928"/>
    <w:rsid w:val="00A373D1"/>
    <w:rsid w:val="00A4004F"/>
    <w:rsid w:val="00A44837"/>
    <w:rsid w:val="00A54A2D"/>
    <w:rsid w:val="00A5707E"/>
    <w:rsid w:val="00A573A6"/>
    <w:rsid w:val="00A611F2"/>
    <w:rsid w:val="00A70CB8"/>
    <w:rsid w:val="00A72C0F"/>
    <w:rsid w:val="00A72DBC"/>
    <w:rsid w:val="00A81FA0"/>
    <w:rsid w:val="00A87443"/>
    <w:rsid w:val="00A874CE"/>
    <w:rsid w:val="00A9442E"/>
    <w:rsid w:val="00AA472A"/>
    <w:rsid w:val="00AA787D"/>
    <w:rsid w:val="00AB1AC0"/>
    <w:rsid w:val="00AC4B09"/>
    <w:rsid w:val="00AD1CD5"/>
    <w:rsid w:val="00AD4F2B"/>
    <w:rsid w:val="00AE38AF"/>
    <w:rsid w:val="00AF2A02"/>
    <w:rsid w:val="00AF6F98"/>
    <w:rsid w:val="00B00472"/>
    <w:rsid w:val="00B01D7E"/>
    <w:rsid w:val="00B1362B"/>
    <w:rsid w:val="00B16692"/>
    <w:rsid w:val="00B20CEE"/>
    <w:rsid w:val="00B27337"/>
    <w:rsid w:val="00B349E9"/>
    <w:rsid w:val="00B37D0D"/>
    <w:rsid w:val="00B43217"/>
    <w:rsid w:val="00B6036D"/>
    <w:rsid w:val="00B60A41"/>
    <w:rsid w:val="00B65783"/>
    <w:rsid w:val="00B77F48"/>
    <w:rsid w:val="00B8549F"/>
    <w:rsid w:val="00BA441B"/>
    <w:rsid w:val="00BB26A3"/>
    <w:rsid w:val="00BC15D5"/>
    <w:rsid w:val="00BD0CAD"/>
    <w:rsid w:val="00BD6045"/>
    <w:rsid w:val="00BD6117"/>
    <w:rsid w:val="00BE1B65"/>
    <w:rsid w:val="00BE6CEA"/>
    <w:rsid w:val="00BE7CEF"/>
    <w:rsid w:val="00BF1556"/>
    <w:rsid w:val="00BF7893"/>
    <w:rsid w:val="00C10991"/>
    <w:rsid w:val="00C15F6C"/>
    <w:rsid w:val="00C216EC"/>
    <w:rsid w:val="00C2292B"/>
    <w:rsid w:val="00C24039"/>
    <w:rsid w:val="00C25D72"/>
    <w:rsid w:val="00C25E42"/>
    <w:rsid w:val="00C36F49"/>
    <w:rsid w:val="00C45F27"/>
    <w:rsid w:val="00C50FC4"/>
    <w:rsid w:val="00C548A1"/>
    <w:rsid w:val="00C634DD"/>
    <w:rsid w:val="00C64C7D"/>
    <w:rsid w:val="00C73746"/>
    <w:rsid w:val="00C77759"/>
    <w:rsid w:val="00C77E8C"/>
    <w:rsid w:val="00C81502"/>
    <w:rsid w:val="00C85B0A"/>
    <w:rsid w:val="00C900EF"/>
    <w:rsid w:val="00C91806"/>
    <w:rsid w:val="00C91D7A"/>
    <w:rsid w:val="00C93647"/>
    <w:rsid w:val="00C9625A"/>
    <w:rsid w:val="00C96957"/>
    <w:rsid w:val="00C97D74"/>
    <w:rsid w:val="00CA35BD"/>
    <w:rsid w:val="00CA4383"/>
    <w:rsid w:val="00CB0DF8"/>
    <w:rsid w:val="00CC0443"/>
    <w:rsid w:val="00CC5A0B"/>
    <w:rsid w:val="00CD0FDC"/>
    <w:rsid w:val="00CD5F8A"/>
    <w:rsid w:val="00CD6599"/>
    <w:rsid w:val="00CD7DD7"/>
    <w:rsid w:val="00CE0B2A"/>
    <w:rsid w:val="00CE77BD"/>
    <w:rsid w:val="00CF33C8"/>
    <w:rsid w:val="00CF5D24"/>
    <w:rsid w:val="00D00211"/>
    <w:rsid w:val="00D11583"/>
    <w:rsid w:val="00D17F57"/>
    <w:rsid w:val="00D208DA"/>
    <w:rsid w:val="00D2448A"/>
    <w:rsid w:val="00D35C48"/>
    <w:rsid w:val="00D44413"/>
    <w:rsid w:val="00D509CB"/>
    <w:rsid w:val="00D5119E"/>
    <w:rsid w:val="00D51B1E"/>
    <w:rsid w:val="00D57396"/>
    <w:rsid w:val="00D60C35"/>
    <w:rsid w:val="00D60E76"/>
    <w:rsid w:val="00D62EAB"/>
    <w:rsid w:val="00D63D3D"/>
    <w:rsid w:val="00D737B6"/>
    <w:rsid w:val="00D84257"/>
    <w:rsid w:val="00D87260"/>
    <w:rsid w:val="00D90617"/>
    <w:rsid w:val="00D92808"/>
    <w:rsid w:val="00D9766A"/>
    <w:rsid w:val="00D97856"/>
    <w:rsid w:val="00DA0161"/>
    <w:rsid w:val="00DA6235"/>
    <w:rsid w:val="00DB0F73"/>
    <w:rsid w:val="00DB1AF4"/>
    <w:rsid w:val="00DB51F9"/>
    <w:rsid w:val="00DD2B94"/>
    <w:rsid w:val="00DE048F"/>
    <w:rsid w:val="00DE3FE6"/>
    <w:rsid w:val="00DE4162"/>
    <w:rsid w:val="00DE4AAE"/>
    <w:rsid w:val="00DE548C"/>
    <w:rsid w:val="00DE6DF4"/>
    <w:rsid w:val="00DF5538"/>
    <w:rsid w:val="00E06627"/>
    <w:rsid w:val="00E07105"/>
    <w:rsid w:val="00E07DA7"/>
    <w:rsid w:val="00E1172B"/>
    <w:rsid w:val="00E15F93"/>
    <w:rsid w:val="00E23360"/>
    <w:rsid w:val="00E30B94"/>
    <w:rsid w:val="00E368C7"/>
    <w:rsid w:val="00E43983"/>
    <w:rsid w:val="00E47D9A"/>
    <w:rsid w:val="00E5643A"/>
    <w:rsid w:val="00E67452"/>
    <w:rsid w:val="00E70C88"/>
    <w:rsid w:val="00E831EE"/>
    <w:rsid w:val="00E8566C"/>
    <w:rsid w:val="00E92152"/>
    <w:rsid w:val="00E936A0"/>
    <w:rsid w:val="00EA6E36"/>
    <w:rsid w:val="00EB5FF4"/>
    <w:rsid w:val="00EB6A8F"/>
    <w:rsid w:val="00EC49E0"/>
    <w:rsid w:val="00EE35C6"/>
    <w:rsid w:val="00EE3E65"/>
    <w:rsid w:val="00F0234B"/>
    <w:rsid w:val="00F0531B"/>
    <w:rsid w:val="00F06228"/>
    <w:rsid w:val="00F075A4"/>
    <w:rsid w:val="00F17318"/>
    <w:rsid w:val="00F255CB"/>
    <w:rsid w:val="00F4316A"/>
    <w:rsid w:val="00F62BC6"/>
    <w:rsid w:val="00F66A6D"/>
    <w:rsid w:val="00F7113D"/>
    <w:rsid w:val="00F80637"/>
    <w:rsid w:val="00F8780A"/>
    <w:rsid w:val="00F970A7"/>
    <w:rsid w:val="00FB6267"/>
    <w:rsid w:val="00FB7FFE"/>
    <w:rsid w:val="00FC2562"/>
    <w:rsid w:val="00FC56AF"/>
    <w:rsid w:val="00FD7FD8"/>
    <w:rsid w:val="00FE7DFE"/>
    <w:rsid w:val="00FF253F"/>
    <w:rsid w:val="00FF2AE2"/>
    <w:rsid w:val="00FF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4ED4529B-CAAE-4CF4-93B6-144D4CF8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C3452"/>
    <w:pPr>
      <w:spacing w:line="360" w:lineRule="auto"/>
      <w:ind w:firstLine="709"/>
      <w:jc w:val="both"/>
    </w:pPr>
    <w:rPr>
      <w:sz w:val="28"/>
      <w:szCs w:val="24"/>
    </w:rPr>
  </w:style>
  <w:style w:type="paragraph" w:styleId="1">
    <w:name w:val="heading 1"/>
    <w:basedOn w:val="a"/>
    <w:next w:val="a"/>
    <w:link w:val="10"/>
    <w:autoRedefine/>
    <w:uiPriority w:val="9"/>
    <w:qFormat/>
    <w:rsid w:val="00377894"/>
    <w:pPr>
      <w:keepNext/>
      <w:spacing w:after="60"/>
      <w:ind w:firstLine="0"/>
      <w:jc w:val="center"/>
      <w:outlineLvl w:val="0"/>
    </w:pPr>
    <w:rPr>
      <w:rFonts w:cs="Arial"/>
      <w:b/>
      <w:bCs/>
      <w:kern w:val="32"/>
      <w:sz w:val="32"/>
      <w:szCs w:val="32"/>
    </w:rPr>
  </w:style>
  <w:style w:type="paragraph" w:styleId="2">
    <w:name w:val="heading 2"/>
    <w:basedOn w:val="a"/>
    <w:next w:val="a"/>
    <w:link w:val="20"/>
    <w:autoRedefine/>
    <w:uiPriority w:val="9"/>
    <w:qFormat/>
    <w:rsid w:val="00D62EAB"/>
    <w:pPr>
      <w:keepNext/>
      <w:spacing w:after="60"/>
      <w:ind w:firstLine="0"/>
      <w:jc w:val="center"/>
      <w:outlineLvl w:val="1"/>
    </w:pPr>
    <w:rPr>
      <w:rFonts w:ascii="Arial" w:hAnsi="Arial" w:cs="Arial"/>
      <w:b/>
      <w:bCs/>
      <w:i/>
      <w:iCs/>
      <w:szCs w:val="28"/>
    </w:rPr>
  </w:style>
  <w:style w:type="paragraph" w:styleId="3">
    <w:name w:val="heading 3"/>
    <w:basedOn w:val="a"/>
    <w:next w:val="a"/>
    <w:link w:val="30"/>
    <w:autoRedefine/>
    <w:uiPriority w:val="9"/>
    <w:qFormat/>
    <w:rsid w:val="00D62EAB"/>
    <w:pPr>
      <w:keepNext/>
      <w:spacing w:after="60"/>
      <w:ind w:firstLine="0"/>
      <w:jc w:val="center"/>
      <w:outlineLvl w:val="2"/>
    </w:pPr>
    <w:rPr>
      <w:rFonts w:ascii="Arial" w:hAnsi="Arial" w:cs="Arial"/>
      <w:bCs/>
      <w:i/>
      <w:szCs w:val="26"/>
    </w:rPr>
  </w:style>
  <w:style w:type="paragraph" w:styleId="4">
    <w:name w:val="heading 4"/>
    <w:basedOn w:val="a"/>
    <w:next w:val="a"/>
    <w:link w:val="40"/>
    <w:uiPriority w:val="9"/>
    <w:qFormat/>
    <w:rsid w:val="00517E80"/>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rsid w:val="007113DC"/>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59"/>
    <w:rsid w:val="00CE77BD"/>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5C3452"/>
    <w:pPr>
      <w:tabs>
        <w:tab w:val="center" w:pos="4677"/>
        <w:tab w:val="right" w:pos="9355"/>
      </w:tabs>
    </w:pPr>
  </w:style>
  <w:style w:type="character" w:customStyle="1" w:styleId="a7">
    <w:name w:val="Верхний колонтитул Знак"/>
    <w:link w:val="a6"/>
    <w:uiPriority w:val="99"/>
    <w:semiHidden/>
    <w:rPr>
      <w:sz w:val="28"/>
      <w:szCs w:val="24"/>
    </w:rPr>
  </w:style>
  <w:style w:type="paragraph" w:styleId="11">
    <w:name w:val="toc 1"/>
    <w:basedOn w:val="a"/>
    <w:next w:val="a"/>
    <w:autoRedefine/>
    <w:uiPriority w:val="39"/>
    <w:semiHidden/>
    <w:rsid w:val="00606B7C"/>
    <w:pPr>
      <w:tabs>
        <w:tab w:val="left" w:pos="480"/>
        <w:tab w:val="right" w:leader="dot" w:pos="9628"/>
      </w:tabs>
    </w:pPr>
  </w:style>
  <w:style w:type="paragraph" w:styleId="21">
    <w:name w:val="toc 2"/>
    <w:basedOn w:val="a"/>
    <w:next w:val="a"/>
    <w:autoRedefine/>
    <w:uiPriority w:val="39"/>
    <w:semiHidden/>
    <w:rsid w:val="00606B7C"/>
    <w:pPr>
      <w:tabs>
        <w:tab w:val="right" w:leader="dot" w:pos="9628"/>
      </w:tabs>
      <w:ind w:left="278"/>
    </w:pPr>
  </w:style>
  <w:style w:type="paragraph" w:customStyle="1" w:styleId="a8">
    <w:name w:val="Стиль Междустр.интервал:  полуторный"/>
    <w:basedOn w:val="a"/>
    <w:autoRedefine/>
    <w:rsid w:val="001A5E9C"/>
    <w:pPr>
      <w:ind w:firstLine="0"/>
      <w:jc w:val="left"/>
    </w:pPr>
    <w:rPr>
      <w:szCs w:val="20"/>
    </w:rPr>
  </w:style>
  <w:style w:type="paragraph" w:styleId="a9">
    <w:name w:val="footer"/>
    <w:basedOn w:val="a"/>
    <w:link w:val="aa"/>
    <w:uiPriority w:val="99"/>
    <w:rsid w:val="00961447"/>
    <w:pPr>
      <w:tabs>
        <w:tab w:val="center" w:pos="4677"/>
        <w:tab w:val="right" w:pos="9355"/>
      </w:tabs>
    </w:pPr>
  </w:style>
  <w:style w:type="character" w:customStyle="1" w:styleId="aa">
    <w:name w:val="Нижний колонтитул Знак"/>
    <w:link w:val="a9"/>
    <w:uiPriority w:val="99"/>
    <w:semiHidden/>
    <w:rPr>
      <w:sz w:val="28"/>
      <w:szCs w:val="24"/>
    </w:rPr>
  </w:style>
  <w:style w:type="paragraph" w:styleId="31">
    <w:name w:val="toc 3"/>
    <w:basedOn w:val="a"/>
    <w:next w:val="a"/>
    <w:autoRedefine/>
    <w:uiPriority w:val="39"/>
    <w:semiHidden/>
    <w:rsid w:val="00D62EAB"/>
    <w:pPr>
      <w:tabs>
        <w:tab w:val="right" w:leader="dot" w:pos="9628"/>
      </w:tabs>
      <w:spacing w:line="240" w:lineRule="auto"/>
      <w:ind w:left="561"/>
    </w:pPr>
  </w:style>
  <w:style w:type="paragraph" w:customStyle="1" w:styleId="t">
    <w:name w:val="t"/>
    <w:basedOn w:val="a"/>
    <w:rsid w:val="00AF6F98"/>
    <w:pPr>
      <w:spacing w:before="100" w:beforeAutospacing="1" w:after="100" w:afterAutospacing="1" w:line="240" w:lineRule="auto"/>
      <w:ind w:firstLine="0"/>
      <w:jc w:val="left"/>
    </w:pPr>
    <w:rPr>
      <w:sz w:val="24"/>
    </w:rPr>
  </w:style>
  <w:style w:type="paragraph" w:customStyle="1" w:styleId="SQL">
    <w:name w:val="SQL"/>
    <w:basedOn w:val="a"/>
    <w:autoRedefine/>
    <w:rsid w:val="00596FDF"/>
    <w:pPr>
      <w:spacing w:line="240" w:lineRule="auto"/>
      <w:ind w:left="567" w:firstLine="0"/>
    </w:pPr>
    <w:rPr>
      <w:sz w:val="24"/>
    </w:rPr>
  </w:style>
  <w:style w:type="paragraph" w:styleId="22">
    <w:name w:val="Body Text 2"/>
    <w:basedOn w:val="a"/>
    <w:link w:val="23"/>
    <w:uiPriority w:val="99"/>
    <w:rsid w:val="00A373D1"/>
    <w:pPr>
      <w:ind w:firstLine="0"/>
    </w:pPr>
    <w:rPr>
      <w:rFonts w:ascii="Arial" w:hAnsi="Arial"/>
      <w:sz w:val="24"/>
      <w:szCs w:val="20"/>
    </w:rPr>
  </w:style>
  <w:style w:type="character" w:customStyle="1" w:styleId="23">
    <w:name w:val="Основной текст 2 Знак"/>
    <w:link w:val="22"/>
    <w:uiPriority w:val="99"/>
    <w:semiHidden/>
    <w:rPr>
      <w:sz w:val="28"/>
      <w:szCs w:val="24"/>
    </w:rPr>
  </w:style>
  <w:style w:type="character" w:styleId="ab">
    <w:name w:val="Hyperlink"/>
    <w:uiPriority w:val="99"/>
    <w:rsid w:val="00517E80"/>
    <w:rPr>
      <w:rFonts w:cs="Times New Roman"/>
      <w:color w:val="006890"/>
      <w:u w:val="single"/>
    </w:rPr>
  </w:style>
  <w:style w:type="paragraph" w:styleId="ac">
    <w:name w:val="Normal (Web)"/>
    <w:basedOn w:val="a"/>
    <w:uiPriority w:val="99"/>
    <w:rsid w:val="00517E80"/>
    <w:pPr>
      <w:spacing w:before="100" w:beforeAutospacing="1" w:after="100" w:afterAutospacing="1" w:line="240" w:lineRule="auto"/>
      <w:ind w:firstLine="0"/>
      <w:jc w:val="left"/>
    </w:pPr>
    <w:rPr>
      <w:color w:val="000000"/>
      <w:sz w:val="24"/>
    </w:rPr>
  </w:style>
  <w:style w:type="paragraph" w:styleId="ad">
    <w:name w:val="Body Text"/>
    <w:basedOn w:val="a"/>
    <w:link w:val="ae"/>
    <w:uiPriority w:val="99"/>
    <w:rsid w:val="00377894"/>
    <w:pPr>
      <w:spacing w:after="120"/>
    </w:pPr>
  </w:style>
  <w:style w:type="character" w:customStyle="1" w:styleId="ae">
    <w:name w:val="Основной текст Знак"/>
    <w:link w:val="ad"/>
    <w:uiPriority w:val="99"/>
    <w:semiHidden/>
    <w:rPr>
      <w:sz w:val="28"/>
      <w:szCs w:val="24"/>
    </w:rPr>
  </w:style>
  <w:style w:type="paragraph" w:styleId="af">
    <w:name w:val="footnote text"/>
    <w:basedOn w:val="a"/>
    <w:link w:val="af0"/>
    <w:uiPriority w:val="99"/>
    <w:semiHidden/>
    <w:rsid w:val="00BF7893"/>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BF789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0848">
      <w:marLeft w:val="0"/>
      <w:marRight w:val="0"/>
      <w:marTop w:val="0"/>
      <w:marBottom w:val="0"/>
      <w:divBdr>
        <w:top w:val="none" w:sz="0" w:space="0" w:color="auto"/>
        <w:left w:val="none" w:sz="0" w:space="0" w:color="auto"/>
        <w:bottom w:val="none" w:sz="0" w:space="0" w:color="auto"/>
        <w:right w:val="none" w:sz="0" w:space="0" w:color="auto"/>
      </w:divBdr>
    </w:div>
    <w:div w:id="105120849">
      <w:marLeft w:val="0"/>
      <w:marRight w:val="0"/>
      <w:marTop w:val="0"/>
      <w:marBottom w:val="0"/>
      <w:divBdr>
        <w:top w:val="none" w:sz="0" w:space="0" w:color="auto"/>
        <w:left w:val="none" w:sz="0" w:space="0" w:color="auto"/>
        <w:bottom w:val="none" w:sz="0" w:space="0" w:color="auto"/>
        <w:right w:val="none" w:sz="0" w:space="0" w:color="auto"/>
      </w:divBdr>
    </w:div>
    <w:div w:id="105120850">
      <w:marLeft w:val="0"/>
      <w:marRight w:val="0"/>
      <w:marTop w:val="0"/>
      <w:marBottom w:val="0"/>
      <w:divBdr>
        <w:top w:val="none" w:sz="0" w:space="0" w:color="auto"/>
        <w:left w:val="none" w:sz="0" w:space="0" w:color="auto"/>
        <w:bottom w:val="none" w:sz="0" w:space="0" w:color="auto"/>
        <w:right w:val="none" w:sz="0" w:space="0" w:color="auto"/>
      </w:divBdr>
      <w:divsChild>
        <w:div w:id="105120872">
          <w:marLeft w:val="0"/>
          <w:marRight w:val="0"/>
          <w:marTop w:val="0"/>
          <w:marBottom w:val="0"/>
          <w:divBdr>
            <w:top w:val="none" w:sz="0" w:space="0" w:color="auto"/>
            <w:left w:val="none" w:sz="0" w:space="0" w:color="auto"/>
            <w:bottom w:val="none" w:sz="0" w:space="0" w:color="auto"/>
            <w:right w:val="none" w:sz="0" w:space="0" w:color="auto"/>
          </w:divBdr>
        </w:div>
      </w:divsChild>
    </w:div>
    <w:div w:id="105120851">
      <w:marLeft w:val="0"/>
      <w:marRight w:val="0"/>
      <w:marTop w:val="0"/>
      <w:marBottom w:val="0"/>
      <w:divBdr>
        <w:top w:val="none" w:sz="0" w:space="0" w:color="auto"/>
        <w:left w:val="none" w:sz="0" w:space="0" w:color="auto"/>
        <w:bottom w:val="none" w:sz="0" w:space="0" w:color="auto"/>
        <w:right w:val="none" w:sz="0" w:space="0" w:color="auto"/>
      </w:divBdr>
    </w:div>
    <w:div w:id="105120852">
      <w:marLeft w:val="0"/>
      <w:marRight w:val="0"/>
      <w:marTop w:val="0"/>
      <w:marBottom w:val="0"/>
      <w:divBdr>
        <w:top w:val="none" w:sz="0" w:space="0" w:color="auto"/>
        <w:left w:val="none" w:sz="0" w:space="0" w:color="auto"/>
        <w:bottom w:val="none" w:sz="0" w:space="0" w:color="auto"/>
        <w:right w:val="none" w:sz="0" w:space="0" w:color="auto"/>
      </w:divBdr>
    </w:div>
    <w:div w:id="105120853">
      <w:marLeft w:val="0"/>
      <w:marRight w:val="0"/>
      <w:marTop w:val="0"/>
      <w:marBottom w:val="0"/>
      <w:divBdr>
        <w:top w:val="none" w:sz="0" w:space="0" w:color="auto"/>
        <w:left w:val="none" w:sz="0" w:space="0" w:color="auto"/>
        <w:bottom w:val="none" w:sz="0" w:space="0" w:color="auto"/>
        <w:right w:val="none" w:sz="0" w:space="0" w:color="auto"/>
      </w:divBdr>
    </w:div>
    <w:div w:id="105120854">
      <w:marLeft w:val="0"/>
      <w:marRight w:val="0"/>
      <w:marTop w:val="0"/>
      <w:marBottom w:val="0"/>
      <w:divBdr>
        <w:top w:val="none" w:sz="0" w:space="0" w:color="auto"/>
        <w:left w:val="none" w:sz="0" w:space="0" w:color="auto"/>
        <w:bottom w:val="none" w:sz="0" w:space="0" w:color="auto"/>
        <w:right w:val="none" w:sz="0" w:space="0" w:color="auto"/>
      </w:divBdr>
    </w:div>
    <w:div w:id="105120855">
      <w:marLeft w:val="0"/>
      <w:marRight w:val="0"/>
      <w:marTop w:val="0"/>
      <w:marBottom w:val="0"/>
      <w:divBdr>
        <w:top w:val="none" w:sz="0" w:space="0" w:color="auto"/>
        <w:left w:val="none" w:sz="0" w:space="0" w:color="auto"/>
        <w:bottom w:val="none" w:sz="0" w:space="0" w:color="auto"/>
        <w:right w:val="none" w:sz="0" w:space="0" w:color="auto"/>
      </w:divBdr>
    </w:div>
    <w:div w:id="105120856">
      <w:marLeft w:val="0"/>
      <w:marRight w:val="0"/>
      <w:marTop w:val="0"/>
      <w:marBottom w:val="0"/>
      <w:divBdr>
        <w:top w:val="none" w:sz="0" w:space="0" w:color="auto"/>
        <w:left w:val="none" w:sz="0" w:space="0" w:color="auto"/>
        <w:bottom w:val="none" w:sz="0" w:space="0" w:color="auto"/>
        <w:right w:val="none" w:sz="0" w:space="0" w:color="auto"/>
      </w:divBdr>
    </w:div>
    <w:div w:id="105120857">
      <w:marLeft w:val="0"/>
      <w:marRight w:val="0"/>
      <w:marTop w:val="0"/>
      <w:marBottom w:val="0"/>
      <w:divBdr>
        <w:top w:val="none" w:sz="0" w:space="0" w:color="auto"/>
        <w:left w:val="none" w:sz="0" w:space="0" w:color="auto"/>
        <w:bottom w:val="none" w:sz="0" w:space="0" w:color="auto"/>
        <w:right w:val="none" w:sz="0" w:space="0" w:color="auto"/>
      </w:divBdr>
    </w:div>
    <w:div w:id="105120858">
      <w:marLeft w:val="0"/>
      <w:marRight w:val="0"/>
      <w:marTop w:val="0"/>
      <w:marBottom w:val="0"/>
      <w:divBdr>
        <w:top w:val="none" w:sz="0" w:space="0" w:color="auto"/>
        <w:left w:val="none" w:sz="0" w:space="0" w:color="auto"/>
        <w:bottom w:val="none" w:sz="0" w:space="0" w:color="auto"/>
        <w:right w:val="none" w:sz="0" w:space="0" w:color="auto"/>
      </w:divBdr>
    </w:div>
    <w:div w:id="105120859">
      <w:marLeft w:val="0"/>
      <w:marRight w:val="0"/>
      <w:marTop w:val="0"/>
      <w:marBottom w:val="0"/>
      <w:divBdr>
        <w:top w:val="none" w:sz="0" w:space="0" w:color="auto"/>
        <w:left w:val="none" w:sz="0" w:space="0" w:color="auto"/>
        <w:bottom w:val="none" w:sz="0" w:space="0" w:color="auto"/>
        <w:right w:val="none" w:sz="0" w:space="0" w:color="auto"/>
      </w:divBdr>
    </w:div>
    <w:div w:id="105120860">
      <w:marLeft w:val="0"/>
      <w:marRight w:val="0"/>
      <w:marTop w:val="0"/>
      <w:marBottom w:val="0"/>
      <w:divBdr>
        <w:top w:val="none" w:sz="0" w:space="0" w:color="auto"/>
        <w:left w:val="none" w:sz="0" w:space="0" w:color="auto"/>
        <w:bottom w:val="none" w:sz="0" w:space="0" w:color="auto"/>
        <w:right w:val="none" w:sz="0" w:space="0" w:color="auto"/>
      </w:divBdr>
    </w:div>
    <w:div w:id="105120861">
      <w:marLeft w:val="0"/>
      <w:marRight w:val="0"/>
      <w:marTop w:val="0"/>
      <w:marBottom w:val="0"/>
      <w:divBdr>
        <w:top w:val="none" w:sz="0" w:space="0" w:color="auto"/>
        <w:left w:val="none" w:sz="0" w:space="0" w:color="auto"/>
        <w:bottom w:val="none" w:sz="0" w:space="0" w:color="auto"/>
        <w:right w:val="none" w:sz="0" w:space="0" w:color="auto"/>
      </w:divBdr>
    </w:div>
    <w:div w:id="105120862">
      <w:marLeft w:val="0"/>
      <w:marRight w:val="0"/>
      <w:marTop w:val="0"/>
      <w:marBottom w:val="0"/>
      <w:divBdr>
        <w:top w:val="none" w:sz="0" w:space="0" w:color="auto"/>
        <w:left w:val="none" w:sz="0" w:space="0" w:color="auto"/>
        <w:bottom w:val="none" w:sz="0" w:space="0" w:color="auto"/>
        <w:right w:val="none" w:sz="0" w:space="0" w:color="auto"/>
      </w:divBdr>
    </w:div>
    <w:div w:id="105120863">
      <w:marLeft w:val="0"/>
      <w:marRight w:val="0"/>
      <w:marTop w:val="0"/>
      <w:marBottom w:val="0"/>
      <w:divBdr>
        <w:top w:val="none" w:sz="0" w:space="0" w:color="auto"/>
        <w:left w:val="none" w:sz="0" w:space="0" w:color="auto"/>
        <w:bottom w:val="none" w:sz="0" w:space="0" w:color="auto"/>
        <w:right w:val="none" w:sz="0" w:space="0" w:color="auto"/>
      </w:divBdr>
    </w:div>
    <w:div w:id="105120864">
      <w:marLeft w:val="0"/>
      <w:marRight w:val="0"/>
      <w:marTop w:val="0"/>
      <w:marBottom w:val="0"/>
      <w:divBdr>
        <w:top w:val="none" w:sz="0" w:space="0" w:color="auto"/>
        <w:left w:val="none" w:sz="0" w:space="0" w:color="auto"/>
        <w:bottom w:val="none" w:sz="0" w:space="0" w:color="auto"/>
        <w:right w:val="none" w:sz="0" w:space="0" w:color="auto"/>
      </w:divBdr>
    </w:div>
    <w:div w:id="105120865">
      <w:marLeft w:val="0"/>
      <w:marRight w:val="0"/>
      <w:marTop w:val="0"/>
      <w:marBottom w:val="0"/>
      <w:divBdr>
        <w:top w:val="none" w:sz="0" w:space="0" w:color="auto"/>
        <w:left w:val="none" w:sz="0" w:space="0" w:color="auto"/>
        <w:bottom w:val="none" w:sz="0" w:space="0" w:color="auto"/>
        <w:right w:val="none" w:sz="0" w:space="0" w:color="auto"/>
      </w:divBdr>
    </w:div>
    <w:div w:id="105120866">
      <w:marLeft w:val="0"/>
      <w:marRight w:val="0"/>
      <w:marTop w:val="0"/>
      <w:marBottom w:val="0"/>
      <w:divBdr>
        <w:top w:val="none" w:sz="0" w:space="0" w:color="auto"/>
        <w:left w:val="none" w:sz="0" w:space="0" w:color="auto"/>
        <w:bottom w:val="none" w:sz="0" w:space="0" w:color="auto"/>
        <w:right w:val="none" w:sz="0" w:space="0" w:color="auto"/>
      </w:divBdr>
    </w:div>
    <w:div w:id="105120867">
      <w:marLeft w:val="0"/>
      <w:marRight w:val="0"/>
      <w:marTop w:val="0"/>
      <w:marBottom w:val="0"/>
      <w:divBdr>
        <w:top w:val="none" w:sz="0" w:space="0" w:color="auto"/>
        <w:left w:val="none" w:sz="0" w:space="0" w:color="auto"/>
        <w:bottom w:val="none" w:sz="0" w:space="0" w:color="auto"/>
        <w:right w:val="none" w:sz="0" w:space="0" w:color="auto"/>
      </w:divBdr>
    </w:div>
    <w:div w:id="105120868">
      <w:marLeft w:val="0"/>
      <w:marRight w:val="0"/>
      <w:marTop w:val="0"/>
      <w:marBottom w:val="0"/>
      <w:divBdr>
        <w:top w:val="none" w:sz="0" w:space="0" w:color="auto"/>
        <w:left w:val="none" w:sz="0" w:space="0" w:color="auto"/>
        <w:bottom w:val="none" w:sz="0" w:space="0" w:color="auto"/>
        <w:right w:val="none" w:sz="0" w:space="0" w:color="auto"/>
      </w:divBdr>
    </w:div>
    <w:div w:id="105120869">
      <w:marLeft w:val="0"/>
      <w:marRight w:val="0"/>
      <w:marTop w:val="0"/>
      <w:marBottom w:val="0"/>
      <w:divBdr>
        <w:top w:val="none" w:sz="0" w:space="0" w:color="auto"/>
        <w:left w:val="none" w:sz="0" w:space="0" w:color="auto"/>
        <w:bottom w:val="none" w:sz="0" w:space="0" w:color="auto"/>
        <w:right w:val="none" w:sz="0" w:space="0" w:color="auto"/>
      </w:divBdr>
    </w:div>
    <w:div w:id="105120870">
      <w:marLeft w:val="0"/>
      <w:marRight w:val="0"/>
      <w:marTop w:val="0"/>
      <w:marBottom w:val="0"/>
      <w:divBdr>
        <w:top w:val="none" w:sz="0" w:space="0" w:color="auto"/>
        <w:left w:val="none" w:sz="0" w:space="0" w:color="auto"/>
        <w:bottom w:val="none" w:sz="0" w:space="0" w:color="auto"/>
        <w:right w:val="none" w:sz="0" w:space="0" w:color="auto"/>
      </w:divBdr>
    </w:div>
    <w:div w:id="105120871">
      <w:marLeft w:val="0"/>
      <w:marRight w:val="0"/>
      <w:marTop w:val="0"/>
      <w:marBottom w:val="0"/>
      <w:divBdr>
        <w:top w:val="none" w:sz="0" w:space="0" w:color="auto"/>
        <w:left w:val="none" w:sz="0" w:space="0" w:color="auto"/>
        <w:bottom w:val="none" w:sz="0" w:space="0" w:color="auto"/>
        <w:right w:val="none" w:sz="0" w:space="0" w:color="auto"/>
      </w:divBdr>
    </w:div>
    <w:div w:id="105120873">
      <w:marLeft w:val="0"/>
      <w:marRight w:val="0"/>
      <w:marTop w:val="0"/>
      <w:marBottom w:val="0"/>
      <w:divBdr>
        <w:top w:val="none" w:sz="0" w:space="0" w:color="auto"/>
        <w:left w:val="none" w:sz="0" w:space="0" w:color="auto"/>
        <w:bottom w:val="none" w:sz="0" w:space="0" w:color="auto"/>
        <w:right w:val="none" w:sz="0" w:space="0" w:color="auto"/>
      </w:divBdr>
    </w:div>
    <w:div w:id="105120874">
      <w:marLeft w:val="0"/>
      <w:marRight w:val="0"/>
      <w:marTop w:val="0"/>
      <w:marBottom w:val="0"/>
      <w:divBdr>
        <w:top w:val="none" w:sz="0" w:space="0" w:color="auto"/>
        <w:left w:val="none" w:sz="0" w:space="0" w:color="auto"/>
        <w:bottom w:val="none" w:sz="0" w:space="0" w:color="auto"/>
        <w:right w:val="none" w:sz="0" w:space="0" w:color="auto"/>
      </w:divBdr>
    </w:div>
    <w:div w:id="105120875">
      <w:marLeft w:val="0"/>
      <w:marRight w:val="0"/>
      <w:marTop w:val="0"/>
      <w:marBottom w:val="0"/>
      <w:divBdr>
        <w:top w:val="none" w:sz="0" w:space="0" w:color="auto"/>
        <w:left w:val="none" w:sz="0" w:space="0" w:color="auto"/>
        <w:bottom w:val="none" w:sz="0" w:space="0" w:color="auto"/>
        <w:right w:val="none" w:sz="0" w:space="0" w:color="auto"/>
      </w:divBdr>
    </w:div>
    <w:div w:id="105120876">
      <w:marLeft w:val="0"/>
      <w:marRight w:val="0"/>
      <w:marTop w:val="0"/>
      <w:marBottom w:val="0"/>
      <w:divBdr>
        <w:top w:val="none" w:sz="0" w:space="0" w:color="auto"/>
        <w:left w:val="none" w:sz="0" w:space="0" w:color="auto"/>
        <w:bottom w:val="none" w:sz="0" w:space="0" w:color="auto"/>
        <w:right w:val="none" w:sz="0" w:space="0" w:color="auto"/>
      </w:divBdr>
    </w:div>
    <w:div w:id="105120877">
      <w:marLeft w:val="0"/>
      <w:marRight w:val="0"/>
      <w:marTop w:val="0"/>
      <w:marBottom w:val="0"/>
      <w:divBdr>
        <w:top w:val="none" w:sz="0" w:space="0" w:color="auto"/>
        <w:left w:val="none" w:sz="0" w:space="0" w:color="auto"/>
        <w:bottom w:val="none" w:sz="0" w:space="0" w:color="auto"/>
        <w:right w:val="none" w:sz="0" w:space="0" w:color="auto"/>
      </w:divBdr>
    </w:div>
    <w:div w:id="105120878">
      <w:marLeft w:val="0"/>
      <w:marRight w:val="0"/>
      <w:marTop w:val="0"/>
      <w:marBottom w:val="0"/>
      <w:divBdr>
        <w:top w:val="none" w:sz="0" w:space="0" w:color="auto"/>
        <w:left w:val="none" w:sz="0" w:space="0" w:color="auto"/>
        <w:bottom w:val="none" w:sz="0" w:space="0" w:color="auto"/>
        <w:right w:val="none" w:sz="0" w:space="0" w:color="auto"/>
      </w:divBdr>
    </w:div>
    <w:div w:id="105120879">
      <w:marLeft w:val="0"/>
      <w:marRight w:val="0"/>
      <w:marTop w:val="0"/>
      <w:marBottom w:val="0"/>
      <w:divBdr>
        <w:top w:val="none" w:sz="0" w:space="0" w:color="auto"/>
        <w:left w:val="none" w:sz="0" w:space="0" w:color="auto"/>
        <w:bottom w:val="none" w:sz="0" w:space="0" w:color="auto"/>
        <w:right w:val="none" w:sz="0" w:space="0" w:color="auto"/>
      </w:divBdr>
    </w:div>
    <w:div w:id="105120880">
      <w:marLeft w:val="0"/>
      <w:marRight w:val="0"/>
      <w:marTop w:val="0"/>
      <w:marBottom w:val="0"/>
      <w:divBdr>
        <w:top w:val="none" w:sz="0" w:space="0" w:color="auto"/>
        <w:left w:val="none" w:sz="0" w:space="0" w:color="auto"/>
        <w:bottom w:val="none" w:sz="0" w:space="0" w:color="auto"/>
        <w:right w:val="none" w:sz="0" w:space="0" w:color="auto"/>
      </w:divBdr>
    </w:div>
    <w:div w:id="105120881">
      <w:marLeft w:val="0"/>
      <w:marRight w:val="0"/>
      <w:marTop w:val="0"/>
      <w:marBottom w:val="0"/>
      <w:divBdr>
        <w:top w:val="none" w:sz="0" w:space="0" w:color="auto"/>
        <w:left w:val="none" w:sz="0" w:space="0" w:color="auto"/>
        <w:bottom w:val="none" w:sz="0" w:space="0" w:color="auto"/>
        <w:right w:val="none" w:sz="0" w:space="0" w:color="auto"/>
      </w:divBdr>
    </w:div>
    <w:div w:id="105120882">
      <w:marLeft w:val="0"/>
      <w:marRight w:val="0"/>
      <w:marTop w:val="0"/>
      <w:marBottom w:val="0"/>
      <w:divBdr>
        <w:top w:val="none" w:sz="0" w:space="0" w:color="auto"/>
        <w:left w:val="none" w:sz="0" w:space="0" w:color="auto"/>
        <w:bottom w:val="none" w:sz="0" w:space="0" w:color="auto"/>
        <w:right w:val="none" w:sz="0" w:space="0" w:color="auto"/>
      </w:divBdr>
    </w:div>
    <w:div w:id="105120883">
      <w:marLeft w:val="0"/>
      <w:marRight w:val="0"/>
      <w:marTop w:val="0"/>
      <w:marBottom w:val="0"/>
      <w:divBdr>
        <w:top w:val="none" w:sz="0" w:space="0" w:color="auto"/>
        <w:left w:val="none" w:sz="0" w:space="0" w:color="auto"/>
        <w:bottom w:val="none" w:sz="0" w:space="0" w:color="auto"/>
        <w:right w:val="none" w:sz="0" w:space="0" w:color="auto"/>
      </w:divBdr>
    </w:div>
    <w:div w:id="105120884">
      <w:marLeft w:val="0"/>
      <w:marRight w:val="0"/>
      <w:marTop w:val="0"/>
      <w:marBottom w:val="0"/>
      <w:divBdr>
        <w:top w:val="none" w:sz="0" w:space="0" w:color="auto"/>
        <w:left w:val="none" w:sz="0" w:space="0" w:color="auto"/>
        <w:bottom w:val="none" w:sz="0" w:space="0" w:color="auto"/>
        <w:right w:val="none" w:sz="0" w:space="0" w:color="auto"/>
      </w:divBdr>
    </w:div>
    <w:div w:id="105120885">
      <w:marLeft w:val="0"/>
      <w:marRight w:val="0"/>
      <w:marTop w:val="0"/>
      <w:marBottom w:val="0"/>
      <w:divBdr>
        <w:top w:val="none" w:sz="0" w:space="0" w:color="auto"/>
        <w:left w:val="none" w:sz="0" w:space="0" w:color="auto"/>
        <w:bottom w:val="none" w:sz="0" w:space="0" w:color="auto"/>
        <w:right w:val="none" w:sz="0" w:space="0" w:color="auto"/>
      </w:divBdr>
    </w:div>
    <w:div w:id="105120886">
      <w:marLeft w:val="0"/>
      <w:marRight w:val="0"/>
      <w:marTop w:val="0"/>
      <w:marBottom w:val="0"/>
      <w:divBdr>
        <w:top w:val="none" w:sz="0" w:space="0" w:color="auto"/>
        <w:left w:val="none" w:sz="0" w:space="0" w:color="auto"/>
        <w:bottom w:val="none" w:sz="0" w:space="0" w:color="auto"/>
        <w:right w:val="none" w:sz="0" w:space="0" w:color="auto"/>
      </w:divBdr>
    </w:div>
    <w:div w:id="105120887">
      <w:marLeft w:val="0"/>
      <w:marRight w:val="0"/>
      <w:marTop w:val="0"/>
      <w:marBottom w:val="0"/>
      <w:divBdr>
        <w:top w:val="none" w:sz="0" w:space="0" w:color="auto"/>
        <w:left w:val="none" w:sz="0" w:space="0" w:color="auto"/>
        <w:bottom w:val="none" w:sz="0" w:space="0" w:color="auto"/>
        <w:right w:val="none" w:sz="0" w:space="0" w:color="auto"/>
      </w:divBdr>
    </w:div>
    <w:div w:id="105120888">
      <w:marLeft w:val="0"/>
      <w:marRight w:val="0"/>
      <w:marTop w:val="0"/>
      <w:marBottom w:val="0"/>
      <w:divBdr>
        <w:top w:val="none" w:sz="0" w:space="0" w:color="auto"/>
        <w:left w:val="none" w:sz="0" w:space="0" w:color="auto"/>
        <w:bottom w:val="none" w:sz="0" w:space="0" w:color="auto"/>
        <w:right w:val="none" w:sz="0" w:space="0" w:color="auto"/>
      </w:divBdr>
    </w:div>
    <w:div w:id="105120889">
      <w:marLeft w:val="0"/>
      <w:marRight w:val="0"/>
      <w:marTop w:val="0"/>
      <w:marBottom w:val="0"/>
      <w:divBdr>
        <w:top w:val="none" w:sz="0" w:space="0" w:color="auto"/>
        <w:left w:val="none" w:sz="0" w:space="0" w:color="auto"/>
        <w:bottom w:val="none" w:sz="0" w:space="0" w:color="auto"/>
        <w:right w:val="none" w:sz="0" w:space="0" w:color="auto"/>
      </w:divBdr>
    </w:div>
    <w:div w:id="105120890">
      <w:marLeft w:val="0"/>
      <w:marRight w:val="0"/>
      <w:marTop w:val="0"/>
      <w:marBottom w:val="0"/>
      <w:divBdr>
        <w:top w:val="none" w:sz="0" w:space="0" w:color="auto"/>
        <w:left w:val="none" w:sz="0" w:space="0" w:color="auto"/>
        <w:bottom w:val="none" w:sz="0" w:space="0" w:color="auto"/>
        <w:right w:val="none" w:sz="0" w:space="0" w:color="auto"/>
      </w:divBdr>
    </w:div>
    <w:div w:id="105120891">
      <w:marLeft w:val="0"/>
      <w:marRight w:val="0"/>
      <w:marTop w:val="0"/>
      <w:marBottom w:val="0"/>
      <w:divBdr>
        <w:top w:val="none" w:sz="0" w:space="0" w:color="auto"/>
        <w:left w:val="none" w:sz="0" w:space="0" w:color="auto"/>
        <w:bottom w:val="none" w:sz="0" w:space="0" w:color="auto"/>
        <w:right w:val="none" w:sz="0" w:space="0" w:color="auto"/>
      </w:divBdr>
    </w:div>
    <w:div w:id="105120892">
      <w:marLeft w:val="0"/>
      <w:marRight w:val="0"/>
      <w:marTop w:val="0"/>
      <w:marBottom w:val="0"/>
      <w:divBdr>
        <w:top w:val="none" w:sz="0" w:space="0" w:color="auto"/>
        <w:left w:val="none" w:sz="0" w:space="0" w:color="auto"/>
        <w:bottom w:val="none" w:sz="0" w:space="0" w:color="auto"/>
        <w:right w:val="none" w:sz="0" w:space="0" w:color="auto"/>
      </w:divBdr>
    </w:div>
    <w:div w:id="105120893">
      <w:marLeft w:val="0"/>
      <w:marRight w:val="0"/>
      <w:marTop w:val="0"/>
      <w:marBottom w:val="0"/>
      <w:divBdr>
        <w:top w:val="none" w:sz="0" w:space="0" w:color="auto"/>
        <w:left w:val="none" w:sz="0" w:space="0" w:color="auto"/>
        <w:bottom w:val="none" w:sz="0" w:space="0" w:color="auto"/>
        <w:right w:val="none" w:sz="0" w:space="0" w:color="auto"/>
      </w:divBdr>
    </w:div>
    <w:div w:id="105120894">
      <w:marLeft w:val="0"/>
      <w:marRight w:val="0"/>
      <w:marTop w:val="0"/>
      <w:marBottom w:val="0"/>
      <w:divBdr>
        <w:top w:val="none" w:sz="0" w:space="0" w:color="auto"/>
        <w:left w:val="none" w:sz="0" w:space="0" w:color="auto"/>
        <w:bottom w:val="none" w:sz="0" w:space="0" w:color="auto"/>
        <w:right w:val="none" w:sz="0" w:space="0" w:color="auto"/>
      </w:divBdr>
    </w:div>
    <w:div w:id="105120895">
      <w:marLeft w:val="0"/>
      <w:marRight w:val="0"/>
      <w:marTop w:val="0"/>
      <w:marBottom w:val="0"/>
      <w:divBdr>
        <w:top w:val="none" w:sz="0" w:space="0" w:color="auto"/>
        <w:left w:val="none" w:sz="0" w:space="0" w:color="auto"/>
        <w:bottom w:val="none" w:sz="0" w:space="0" w:color="auto"/>
        <w:right w:val="none" w:sz="0" w:space="0" w:color="auto"/>
      </w:divBdr>
    </w:div>
    <w:div w:id="105120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5;&#1074;&#1075;&#1077;&#1085;&#1080;&#1081;\Application%20Data\Microsoft\&#1064;&#1072;&#1073;&#1083;&#1086;&#1085;&#1099;\&#1048;&#1085;&#1090;&#1077;&#1083;&#1083;&#1077;&#108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C645-FC62-4F1D-9B79-EC515186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Интеллект.dot</Template>
  <TotalTime>0</TotalTime>
  <Pages>1</Pages>
  <Words>4566</Words>
  <Characters>26030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Евгений</dc:creator>
  <cp:keywords/>
  <dc:description/>
  <cp:lastModifiedBy>admin</cp:lastModifiedBy>
  <cp:revision>2</cp:revision>
  <dcterms:created xsi:type="dcterms:W3CDTF">2014-03-03T01:36:00Z</dcterms:created>
  <dcterms:modified xsi:type="dcterms:W3CDTF">2014-03-03T01:36:00Z</dcterms:modified>
</cp:coreProperties>
</file>