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CD" w:rsidRPr="007821C9" w:rsidRDefault="00A777CD" w:rsidP="007821C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77CD" w:rsidRPr="007821C9" w:rsidRDefault="00A777CD" w:rsidP="007821C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77CD" w:rsidRPr="007821C9" w:rsidRDefault="00A777CD" w:rsidP="007821C9">
      <w:pPr>
        <w:tabs>
          <w:tab w:val="left" w:pos="22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77CD" w:rsidRPr="007821C9" w:rsidRDefault="00A777CD" w:rsidP="007821C9">
      <w:pPr>
        <w:tabs>
          <w:tab w:val="left" w:pos="22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77CD" w:rsidRDefault="00A777CD" w:rsidP="007821C9">
      <w:pPr>
        <w:tabs>
          <w:tab w:val="left" w:pos="22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21C9" w:rsidRDefault="007821C9" w:rsidP="007821C9">
      <w:pPr>
        <w:tabs>
          <w:tab w:val="left" w:pos="22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21C9" w:rsidRDefault="007821C9" w:rsidP="007821C9">
      <w:pPr>
        <w:tabs>
          <w:tab w:val="left" w:pos="22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21C9" w:rsidRDefault="007821C9" w:rsidP="007821C9">
      <w:pPr>
        <w:tabs>
          <w:tab w:val="left" w:pos="22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21C9" w:rsidRDefault="007821C9" w:rsidP="007821C9">
      <w:pPr>
        <w:tabs>
          <w:tab w:val="left" w:pos="22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21C9" w:rsidRDefault="007821C9" w:rsidP="007821C9">
      <w:pPr>
        <w:tabs>
          <w:tab w:val="left" w:pos="22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21C9" w:rsidRDefault="007821C9" w:rsidP="007821C9">
      <w:pPr>
        <w:tabs>
          <w:tab w:val="left" w:pos="22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21C9" w:rsidRDefault="007821C9" w:rsidP="007821C9">
      <w:pPr>
        <w:tabs>
          <w:tab w:val="left" w:pos="22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21C9" w:rsidRDefault="007821C9" w:rsidP="007821C9">
      <w:pPr>
        <w:tabs>
          <w:tab w:val="left" w:pos="22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21C9" w:rsidRPr="007821C9" w:rsidRDefault="007821C9" w:rsidP="007821C9">
      <w:pPr>
        <w:tabs>
          <w:tab w:val="left" w:pos="22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21C9" w:rsidRDefault="00A777CD" w:rsidP="007821C9">
      <w:pPr>
        <w:tabs>
          <w:tab w:val="left" w:pos="22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821C9">
        <w:rPr>
          <w:rFonts w:ascii="Times New Roman" w:hAnsi="Times New Roman"/>
          <w:sz w:val="28"/>
          <w:szCs w:val="28"/>
        </w:rPr>
        <w:t>Курсовой</w:t>
      </w:r>
      <w:r w:rsidR="007821C9" w:rsidRPr="007821C9">
        <w:rPr>
          <w:rFonts w:ascii="Times New Roman" w:hAnsi="Times New Roman"/>
          <w:sz w:val="28"/>
          <w:szCs w:val="28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t>проект</w:t>
      </w:r>
    </w:p>
    <w:p w:rsidR="00A777CD" w:rsidRPr="007821C9" w:rsidRDefault="00A777CD" w:rsidP="007821C9">
      <w:pPr>
        <w:tabs>
          <w:tab w:val="left" w:pos="22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21C9">
        <w:rPr>
          <w:rFonts w:ascii="Times New Roman" w:hAnsi="Times New Roman"/>
          <w:sz w:val="28"/>
          <w:szCs w:val="28"/>
        </w:rPr>
        <w:t>по</w:t>
      </w:r>
      <w:r w:rsidR="007821C9" w:rsidRPr="007821C9">
        <w:rPr>
          <w:rFonts w:ascii="Times New Roman" w:hAnsi="Times New Roman"/>
          <w:sz w:val="28"/>
          <w:szCs w:val="28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t>дисциплине</w:t>
      </w:r>
      <w:r w:rsidR="007821C9" w:rsidRPr="007821C9">
        <w:rPr>
          <w:rFonts w:ascii="Times New Roman" w:hAnsi="Times New Roman"/>
          <w:sz w:val="28"/>
          <w:szCs w:val="28"/>
        </w:rPr>
        <w:t xml:space="preserve"> </w:t>
      </w:r>
      <w:r w:rsidR="007821C9">
        <w:rPr>
          <w:rFonts w:ascii="Times New Roman" w:hAnsi="Times New Roman"/>
          <w:sz w:val="28"/>
          <w:szCs w:val="28"/>
        </w:rPr>
        <w:t>"</w:t>
      </w:r>
      <w:r w:rsidRPr="007821C9">
        <w:rPr>
          <w:rFonts w:ascii="Times New Roman" w:hAnsi="Times New Roman"/>
          <w:sz w:val="28"/>
          <w:szCs w:val="28"/>
        </w:rPr>
        <w:t>Механика</w:t>
      </w:r>
      <w:r w:rsidR="007821C9">
        <w:rPr>
          <w:rFonts w:ascii="Times New Roman" w:hAnsi="Times New Roman"/>
          <w:sz w:val="28"/>
          <w:szCs w:val="28"/>
        </w:rPr>
        <w:t>"</w:t>
      </w:r>
    </w:p>
    <w:p w:rsidR="007821C9" w:rsidRPr="007821C9" w:rsidRDefault="007821C9" w:rsidP="007821C9">
      <w:pPr>
        <w:tabs>
          <w:tab w:val="left" w:pos="22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7821C9">
        <w:rPr>
          <w:rFonts w:ascii="Times New Roman" w:hAnsi="Times New Roman"/>
          <w:b/>
          <w:sz w:val="28"/>
          <w:szCs w:val="36"/>
        </w:rPr>
        <w:t>Привод ленточного конвейера</w:t>
      </w:r>
    </w:p>
    <w:p w:rsidR="00A777CD" w:rsidRPr="007821C9" w:rsidRDefault="00A777CD" w:rsidP="007821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776C" w:rsidRPr="007821C9" w:rsidRDefault="0061776C" w:rsidP="007821C9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1776C" w:rsidRPr="007821C9" w:rsidRDefault="0061776C" w:rsidP="007821C9">
      <w:pPr>
        <w:pStyle w:val="1"/>
        <w:keepNext w:val="0"/>
        <w:spacing w:line="360" w:lineRule="auto"/>
        <w:ind w:firstLine="709"/>
        <w:jc w:val="both"/>
        <w:rPr>
          <w:sz w:val="28"/>
          <w:szCs w:val="24"/>
        </w:rPr>
      </w:pPr>
      <w:r w:rsidRPr="007821C9">
        <w:rPr>
          <w:sz w:val="28"/>
        </w:rPr>
        <w:br w:type="page"/>
      </w:r>
      <w:r w:rsidRPr="007821C9">
        <w:rPr>
          <w:sz w:val="28"/>
          <w:szCs w:val="24"/>
        </w:rPr>
        <w:t>Кинематическая</w:t>
      </w:r>
      <w:r w:rsidR="007821C9" w:rsidRPr="007821C9">
        <w:rPr>
          <w:sz w:val="28"/>
          <w:szCs w:val="24"/>
        </w:rPr>
        <w:t xml:space="preserve"> </w:t>
      </w:r>
      <w:r w:rsidRPr="007821C9">
        <w:rPr>
          <w:sz w:val="28"/>
          <w:szCs w:val="24"/>
        </w:rPr>
        <w:t>схема</w:t>
      </w:r>
      <w:r w:rsidR="007821C9" w:rsidRPr="007821C9">
        <w:rPr>
          <w:sz w:val="28"/>
          <w:szCs w:val="24"/>
        </w:rPr>
        <w:t xml:space="preserve"> </w:t>
      </w:r>
      <w:r w:rsidRPr="007821C9">
        <w:rPr>
          <w:sz w:val="28"/>
          <w:szCs w:val="24"/>
        </w:rPr>
        <w:t>привода(исходная).</w:t>
      </w:r>
    </w:p>
    <w:p w:rsidR="0061776C" w:rsidRPr="007821C9" w:rsidRDefault="0061776C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1776C" w:rsidRPr="007821C9" w:rsidRDefault="00605B03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object w:dxaOrig="4455" w:dyaOrig="6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37.25pt" o:ole="">
            <v:imagedata r:id="rId8" o:title=""/>
          </v:shape>
          <o:OLEObject Type="Embed" ProgID="AutoCAD.Drawing.17" ShapeID="_x0000_i1025" DrawAspect="Content" ObjectID="_1457464960" r:id="rId9"/>
        </w:object>
      </w:r>
    </w:p>
    <w:p w:rsidR="007821C9" w:rsidRDefault="007821C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1776C" w:rsidRPr="007821C9" w:rsidRDefault="0061776C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Исходные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данные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кинематического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расчета</w:t>
      </w:r>
    </w:p>
    <w:p w:rsidR="0061776C" w:rsidRPr="007821C9" w:rsidRDefault="0061776C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Исходные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данные:</w:t>
      </w:r>
    </w:p>
    <w:p w:rsidR="0061776C" w:rsidRPr="007821C9" w:rsidRDefault="0061776C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Lгод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лет</w:t>
      </w:r>
    </w:p>
    <w:p w:rsidR="0061776C" w:rsidRDefault="0061776C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p</w:t>
      </w:r>
      <w:r w:rsidRPr="007821C9">
        <w:rPr>
          <w:rFonts w:ascii="Times New Roman" w:hAnsi="Times New Roman"/>
          <w:sz w:val="28"/>
          <w:szCs w:val="24"/>
        </w:rPr>
        <w:t>вых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5,0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кВт</w:t>
      </w:r>
    </w:p>
    <w:p w:rsidR="007821C9" w:rsidRDefault="007821C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821C9" w:rsidRPr="007821C9" w:rsidRDefault="007821C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61776C" w:rsidRPr="00CB4315" w:rsidTr="00CB4315">
        <w:trPr>
          <w:jc w:val="center"/>
        </w:trPr>
        <w:tc>
          <w:tcPr>
            <w:tcW w:w="290" w:type="dxa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61776C" w:rsidRPr="00CB4315" w:rsidRDefault="0061776C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1776C" w:rsidRPr="00CB4315" w:rsidTr="00CB4315">
        <w:trPr>
          <w:jc w:val="center"/>
        </w:trPr>
        <w:tc>
          <w:tcPr>
            <w:tcW w:w="290" w:type="dxa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1776C" w:rsidRPr="00CB4315" w:rsidTr="00CB4315">
        <w:trPr>
          <w:jc w:val="center"/>
        </w:trPr>
        <w:tc>
          <w:tcPr>
            <w:tcW w:w="290" w:type="dxa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1776C" w:rsidRPr="00CB4315" w:rsidTr="00CB4315">
        <w:trPr>
          <w:jc w:val="center"/>
        </w:trPr>
        <w:tc>
          <w:tcPr>
            <w:tcW w:w="925" w:type="dxa"/>
            <w:gridSpan w:val="2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61776C" w:rsidRPr="00CB4315" w:rsidTr="00CB4315">
        <w:trPr>
          <w:jc w:val="center"/>
        </w:trPr>
        <w:tc>
          <w:tcPr>
            <w:tcW w:w="925" w:type="dxa"/>
            <w:gridSpan w:val="2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61776C" w:rsidRPr="00CB4315" w:rsidTr="00CB4315">
        <w:trPr>
          <w:jc w:val="center"/>
        </w:trPr>
        <w:tc>
          <w:tcPr>
            <w:tcW w:w="925" w:type="dxa"/>
            <w:gridSpan w:val="2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1776C" w:rsidRPr="00CB4315" w:rsidTr="00CB4315">
        <w:trPr>
          <w:jc w:val="center"/>
        </w:trPr>
        <w:tc>
          <w:tcPr>
            <w:tcW w:w="925" w:type="dxa"/>
            <w:gridSpan w:val="2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1776C" w:rsidRPr="00CB4315" w:rsidTr="00CB4315">
        <w:trPr>
          <w:jc w:val="center"/>
        </w:trPr>
        <w:tc>
          <w:tcPr>
            <w:tcW w:w="925" w:type="dxa"/>
            <w:gridSpan w:val="2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1776C" w:rsidRPr="007821C9" w:rsidRDefault="0061776C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n</w:t>
      </w:r>
      <w:r w:rsidRPr="007821C9">
        <w:rPr>
          <w:rFonts w:ascii="Times New Roman" w:hAnsi="Times New Roman"/>
          <w:sz w:val="28"/>
          <w:szCs w:val="24"/>
        </w:rPr>
        <w:t>вых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80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мин-1</w:t>
      </w:r>
    </w:p>
    <w:p w:rsidR="0061776C" w:rsidRDefault="0061776C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821C9" w:rsidRPr="007821C9" w:rsidRDefault="007821C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821C9" w:rsidRPr="007821C9" w:rsidRDefault="003B6564" w:rsidP="007821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br w:type="page"/>
      </w:r>
      <w:r w:rsidR="007821C9" w:rsidRPr="007821C9">
        <w:rPr>
          <w:rFonts w:ascii="Times New Roman" w:hAnsi="Times New Roman"/>
          <w:b/>
          <w:sz w:val="28"/>
          <w:szCs w:val="24"/>
        </w:rPr>
        <w:t>Содержание</w:t>
      </w:r>
    </w:p>
    <w:p w:rsidR="007821C9" w:rsidRPr="007821C9" w:rsidRDefault="007821C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821C9" w:rsidRPr="007821C9" w:rsidRDefault="007821C9" w:rsidP="007821C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Введение</w:t>
      </w:r>
    </w:p>
    <w:p w:rsidR="007821C9" w:rsidRPr="007821C9" w:rsidRDefault="007821C9" w:rsidP="007821C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</w:t>
      </w:r>
      <w:r w:rsidRPr="007821C9">
        <w:rPr>
          <w:rFonts w:ascii="Times New Roman" w:hAnsi="Times New Roman"/>
          <w:sz w:val="28"/>
          <w:szCs w:val="24"/>
        </w:rPr>
        <w:t>. Пояснительная записка</w:t>
      </w:r>
    </w:p>
    <w:p w:rsidR="007821C9" w:rsidRPr="007821C9" w:rsidRDefault="007821C9" w:rsidP="007821C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</w:t>
      </w:r>
      <w:r w:rsidRPr="007821C9">
        <w:rPr>
          <w:rFonts w:ascii="Times New Roman" w:hAnsi="Times New Roman"/>
          <w:sz w:val="28"/>
          <w:szCs w:val="24"/>
        </w:rPr>
        <w:t>.1 Кинематический расчет привода</w:t>
      </w:r>
    </w:p>
    <w:p w:rsidR="007821C9" w:rsidRPr="007821C9" w:rsidRDefault="007821C9" w:rsidP="007821C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Pr="007821C9">
        <w:rPr>
          <w:rFonts w:ascii="Times New Roman" w:hAnsi="Times New Roman"/>
          <w:sz w:val="28"/>
          <w:szCs w:val="24"/>
        </w:rPr>
        <w:t>.Определение мощностей и передаваемых моментов на валах</w:t>
      </w:r>
    </w:p>
    <w:p w:rsidR="007821C9" w:rsidRPr="007821C9" w:rsidRDefault="007821C9" w:rsidP="007821C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Pr="007821C9">
        <w:rPr>
          <w:rFonts w:ascii="Times New Roman" w:hAnsi="Times New Roman"/>
          <w:sz w:val="28"/>
          <w:szCs w:val="24"/>
        </w:rPr>
        <w:t>.1 Определение мощностей на валах</w:t>
      </w:r>
    </w:p>
    <w:p w:rsidR="007821C9" w:rsidRPr="007821C9" w:rsidRDefault="007821C9" w:rsidP="007821C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Pr="007821C9">
        <w:rPr>
          <w:rFonts w:ascii="Times New Roman" w:hAnsi="Times New Roman"/>
          <w:sz w:val="28"/>
          <w:szCs w:val="24"/>
        </w:rPr>
        <w:t>.2 Определение крутящих моментов на валах</w:t>
      </w:r>
    </w:p>
    <w:p w:rsidR="007821C9" w:rsidRPr="007821C9" w:rsidRDefault="007821C9" w:rsidP="007821C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Pr="007821C9">
        <w:rPr>
          <w:rFonts w:ascii="Times New Roman" w:hAnsi="Times New Roman"/>
          <w:sz w:val="28"/>
          <w:szCs w:val="24"/>
        </w:rPr>
        <w:t>. Расчет зубчатоременной передачи</w:t>
      </w:r>
    </w:p>
    <w:p w:rsidR="007821C9" w:rsidRPr="007821C9" w:rsidRDefault="007821C9" w:rsidP="007821C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Pr="007821C9">
        <w:rPr>
          <w:rFonts w:ascii="Times New Roman" w:hAnsi="Times New Roman"/>
          <w:sz w:val="28"/>
          <w:szCs w:val="24"/>
        </w:rPr>
        <w:t>. Расчет валов</w:t>
      </w:r>
    </w:p>
    <w:p w:rsidR="007821C9" w:rsidRPr="007821C9" w:rsidRDefault="007821C9" w:rsidP="007821C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5.1 Расчет промежуточного вала</w:t>
      </w:r>
    </w:p>
    <w:p w:rsidR="007821C9" w:rsidRPr="007821C9" w:rsidRDefault="007821C9" w:rsidP="007821C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</w:t>
      </w:r>
      <w:r w:rsidRPr="007821C9">
        <w:rPr>
          <w:rFonts w:ascii="Times New Roman" w:hAnsi="Times New Roman"/>
          <w:sz w:val="28"/>
          <w:szCs w:val="24"/>
        </w:rPr>
        <w:t>. Подбор и расчет муфт</w:t>
      </w:r>
    </w:p>
    <w:p w:rsidR="007821C9" w:rsidRPr="007821C9" w:rsidRDefault="007821C9" w:rsidP="007821C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</w:t>
      </w:r>
      <w:r w:rsidRPr="007821C9">
        <w:rPr>
          <w:rFonts w:ascii="Times New Roman" w:hAnsi="Times New Roman"/>
          <w:sz w:val="28"/>
          <w:szCs w:val="24"/>
        </w:rPr>
        <w:t>. Подбор подшипников по динамической грузоподъемности</w:t>
      </w:r>
    </w:p>
    <w:p w:rsidR="007821C9" w:rsidRPr="007821C9" w:rsidRDefault="007821C9" w:rsidP="007821C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</w:t>
      </w:r>
      <w:r w:rsidRPr="007821C9">
        <w:rPr>
          <w:rFonts w:ascii="Times New Roman" w:hAnsi="Times New Roman"/>
          <w:sz w:val="28"/>
          <w:szCs w:val="24"/>
        </w:rPr>
        <w:t>.1 Подбор подшипников для быстроходного вала</w:t>
      </w:r>
    </w:p>
    <w:p w:rsidR="007821C9" w:rsidRPr="007821C9" w:rsidRDefault="007821C9" w:rsidP="007821C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</w:t>
      </w:r>
      <w:r w:rsidRPr="007821C9">
        <w:rPr>
          <w:rFonts w:ascii="Times New Roman" w:hAnsi="Times New Roman"/>
          <w:sz w:val="28"/>
          <w:szCs w:val="24"/>
        </w:rPr>
        <w:t>.2 Подбор подшипников для промежуточного вала</w:t>
      </w:r>
    </w:p>
    <w:p w:rsidR="007821C9" w:rsidRPr="007821C9" w:rsidRDefault="007821C9" w:rsidP="007821C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</w:t>
      </w:r>
      <w:r w:rsidRPr="007821C9">
        <w:rPr>
          <w:rFonts w:ascii="Times New Roman" w:hAnsi="Times New Roman"/>
          <w:sz w:val="28"/>
          <w:szCs w:val="24"/>
        </w:rPr>
        <w:t>.3 Подбор шпонок для быстроходного вала</w:t>
      </w:r>
    </w:p>
    <w:p w:rsidR="007821C9" w:rsidRPr="007821C9" w:rsidRDefault="007821C9" w:rsidP="007821C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</w:t>
      </w:r>
      <w:r w:rsidRPr="007821C9">
        <w:rPr>
          <w:rFonts w:ascii="Times New Roman" w:hAnsi="Times New Roman"/>
          <w:sz w:val="28"/>
          <w:szCs w:val="24"/>
        </w:rPr>
        <w:t>. Подбор и проверочный расчет шпоночных соединений</w:t>
      </w:r>
    </w:p>
    <w:p w:rsidR="007821C9" w:rsidRPr="007821C9" w:rsidRDefault="007821C9" w:rsidP="007821C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</w:t>
      </w:r>
      <w:r w:rsidRPr="007821C9">
        <w:rPr>
          <w:rFonts w:ascii="Times New Roman" w:hAnsi="Times New Roman"/>
          <w:sz w:val="28"/>
          <w:szCs w:val="24"/>
        </w:rPr>
        <w:t>.1 Подбор шпонок для тихоходного вала</w:t>
      </w:r>
    </w:p>
    <w:p w:rsidR="007821C9" w:rsidRPr="007821C9" w:rsidRDefault="007821C9" w:rsidP="007821C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</w:t>
      </w:r>
      <w:r w:rsidRPr="007821C9">
        <w:rPr>
          <w:rFonts w:ascii="Times New Roman" w:hAnsi="Times New Roman"/>
          <w:sz w:val="28"/>
          <w:szCs w:val="24"/>
        </w:rPr>
        <w:t>.2 Подбор шпонок для промежуточного вала</w:t>
      </w:r>
    </w:p>
    <w:p w:rsidR="007821C9" w:rsidRPr="007821C9" w:rsidRDefault="007821C9" w:rsidP="007821C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</w:t>
      </w:r>
      <w:r w:rsidRPr="007821C9">
        <w:rPr>
          <w:rFonts w:ascii="Times New Roman" w:hAnsi="Times New Roman"/>
          <w:sz w:val="28"/>
          <w:szCs w:val="24"/>
        </w:rPr>
        <w:t>.3 Подбор шпонок для быстроходного вала</w:t>
      </w:r>
    </w:p>
    <w:p w:rsidR="007821C9" w:rsidRPr="007821C9" w:rsidRDefault="007821C9" w:rsidP="007821C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</w:t>
      </w:r>
      <w:r w:rsidRPr="007821C9">
        <w:rPr>
          <w:rFonts w:ascii="Times New Roman" w:hAnsi="Times New Roman"/>
          <w:sz w:val="28"/>
          <w:szCs w:val="24"/>
        </w:rPr>
        <w:t>.Выбор способа смазки</w:t>
      </w:r>
    </w:p>
    <w:p w:rsidR="007821C9" w:rsidRPr="007821C9" w:rsidRDefault="007821C9" w:rsidP="007821C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9. Подбор и рас</w:t>
      </w:r>
      <w:r w:rsidRPr="007821C9">
        <w:rPr>
          <w:rFonts w:ascii="Times New Roman" w:hAnsi="Times New Roman"/>
          <w:sz w:val="28"/>
          <w:szCs w:val="24"/>
        </w:rPr>
        <w:t>чет муфт</w:t>
      </w:r>
    </w:p>
    <w:p w:rsidR="007821C9" w:rsidRPr="007821C9" w:rsidRDefault="007821C9" w:rsidP="007821C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</w:t>
      </w:r>
      <w:r w:rsidRPr="007821C9">
        <w:rPr>
          <w:rFonts w:ascii="Times New Roman" w:hAnsi="Times New Roman"/>
          <w:sz w:val="28"/>
          <w:szCs w:val="24"/>
        </w:rPr>
        <w:t>. Определение размеров корпуса</w:t>
      </w:r>
    </w:p>
    <w:p w:rsidR="003B6564" w:rsidRPr="007821C9" w:rsidRDefault="007821C9" w:rsidP="007821C9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Список использованных источников</w:t>
      </w:r>
    </w:p>
    <w:p w:rsidR="007821C9" w:rsidRDefault="007821C9" w:rsidP="007821C9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7821C9" w:rsidRDefault="007821C9" w:rsidP="007821C9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9178A" w:rsidRDefault="007821C9" w:rsidP="007821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61776C" w:rsidRPr="007821C9">
        <w:rPr>
          <w:rFonts w:ascii="Times New Roman" w:hAnsi="Times New Roman"/>
          <w:b/>
          <w:sz w:val="28"/>
          <w:szCs w:val="24"/>
        </w:rPr>
        <w:t>В</w:t>
      </w:r>
      <w:r w:rsidR="00E9178A" w:rsidRPr="007821C9">
        <w:rPr>
          <w:rFonts w:ascii="Times New Roman" w:hAnsi="Times New Roman"/>
          <w:b/>
          <w:sz w:val="28"/>
          <w:szCs w:val="24"/>
        </w:rPr>
        <w:t>ведение</w:t>
      </w:r>
    </w:p>
    <w:p w:rsidR="007821C9" w:rsidRPr="007821C9" w:rsidRDefault="007821C9" w:rsidP="007821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9178A" w:rsidRPr="007821C9" w:rsidRDefault="00E9178A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Ленточный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конвейер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предназначен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перемещения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деталей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процессе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производства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одного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рабочего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места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другому,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автоматизации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процесса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отвода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стружки,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автоматизации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сборочного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процесса,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также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других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различных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технологических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нужд.Устанавливается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данный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ленточный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конвейер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закрытом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помещении.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Состоит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ленточный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конвейер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бесконечной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гибкой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ленты,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опирающейся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роликовые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опоры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огибающей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приводной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натяжной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барабаны.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Движение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ленте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фрикционным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способом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приводного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барабана.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Необходимое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первоначальное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натяжение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создается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помощи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натяжного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устройства.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Привод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состоит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барабана,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электродвигателя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4А132</w:t>
      </w: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4"/>
        </w:rPr>
        <w:t>8У3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мощностью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7,5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кВт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частотой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вращения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1500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об/мин,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зубчатоременной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передачи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передаточным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отношением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1.5,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редуктора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передаточным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отношением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12.1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монтируется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общей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раме.</w:t>
      </w:r>
    </w:p>
    <w:p w:rsidR="00E9178A" w:rsidRPr="007821C9" w:rsidRDefault="00E9178A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9178A" w:rsidRPr="007821C9" w:rsidRDefault="007821C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CC7819" w:rsidRPr="00CB4315" w:rsidTr="00CB4315">
        <w:trPr>
          <w:jc w:val="center"/>
        </w:trPr>
        <w:tc>
          <w:tcPr>
            <w:tcW w:w="399" w:type="dxa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CC7819" w:rsidRPr="00CB4315" w:rsidRDefault="00CC7819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C7819" w:rsidRPr="00CB4315" w:rsidTr="00CB4315">
        <w:trPr>
          <w:jc w:val="center"/>
        </w:trPr>
        <w:tc>
          <w:tcPr>
            <w:tcW w:w="399" w:type="dxa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C7819" w:rsidRPr="00CB4315" w:rsidTr="00CB4315">
        <w:trPr>
          <w:jc w:val="center"/>
        </w:trPr>
        <w:tc>
          <w:tcPr>
            <w:tcW w:w="399" w:type="dxa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C7819" w:rsidRPr="00CB4315" w:rsidTr="00CB4315">
        <w:trPr>
          <w:jc w:val="center"/>
        </w:trPr>
        <w:tc>
          <w:tcPr>
            <w:tcW w:w="1034" w:type="dxa"/>
            <w:gridSpan w:val="2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</w:t>
            </w:r>
            <w:r w:rsidRPr="00CB4315">
              <w:rPr>
                <w:rFonts w:ascii="Times New Roman" w:hAnsi="Times New Roman"/>
                <w:sz w:val="20"/>
                <w:szCs w:val="24"/>
                <w:lang w:val="en-US"/>
              </w:rPr>
              <w:t>o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CC7819" w:rsidRPr="00CB4315" w:rsidTr="00CB4315">
        <w:trPr>
          <w:jc w:val="center"/>
        </w:trPr>
        <w:tc>
          <w:tcPr>
            <w:tcW w:w="1034" w:type="dxa"/>
            <w:gridSpan w:val="2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CC7819" w:rsidRPr="00CB4315" w:rsidTr="00CB4315">
        <w:trPr>
          <w:jc w:val="center"/>
        </w:trPr>
        <w:tc>
          <w:tcPr>
            <w:tcW w:w="1034" w:type="dxa"/>
            <w:gridSpan w:val="2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C7819" w:rsidRPr="00CB4315" w:rsidTr="00CB4315">
        <w:trPr>
          <w:jc w:val="center"/>
        </w:trPr>
        <w:tc>
          <w:tcPr>
            <w:tcW w:w="1034" w:type="dxa"/>
            <w:gridSpan w:val="2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C7819" w:rsidRPr="00CB4315" w:rsidTr="00CB4315">
        <w:trPr>
          <w:jc w:val="center"/>
        </w:trPr>
        <w:tc>
          <w:tcPr>
            <w:tcW w:w="1034" w:type="dxa"/>
            <w:gridSpan w:val="2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CC7819" w:rsidRPr="00CB4315" w:rsidRDefault="00CC781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21EB1" w:rsidRPr="007821C9" w:rsidRDefault="00621EB1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871A2" w:rsidRPr="00CB4315" w:rsidRDefault="008871A2" w:rsidP="008871A2">
      <w:pPr>
        <w:spacing w:after="0" w:line="360" w:lineRule="auto"/>
        <w:jc w:val="both"/>
        <w:rPr>
          <w:rFonts w:ascii="Times New Roman" w:hAnsi="Times New Roman"/>
          <w:b/>
          <w:color w:val="FFFFFF"/>
          <w:sz w:val="28"/>
          <w:szCs w:val="24"/>
        </w:rPr>
      </w:pPr>
      <w:r w:rsidRPr="00CB4315">
        <w:rPr>
          <w:rFonts w:ascii="Times New Roman" w:hAnsi="Times New Roman"/>
          <w:b/>
          <w:color w:val="FFFFFF"/>
          <w:sz w:val="28"/>
          <w:szCs w:val="24"/>
        </w:rPr>
        <w:t>расчет привод муфта подшипник</w:t>
      </w:r>
    </w:p>
    <w:p w:rsidR="00621EB1" w:rsidRPr="007821C9" w:rsidRDefault="00621EB1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570A1" w:rsidRPr="007821C9" w:rsidRDefault="00E9178A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br w:type="page"/>
      </w:r>
      <w:r w:rsidR="00F37497" w:rsidRPr="007821C9">
        <w:rPr>
          <w:rFonts w:ascii="Times New Roman" w:hAnsi="Times New Roman"/>
          <w:b/>
          <w:sz w:val="28"/>
          <w:szCs w:val="24"/>
        </w:rPr>
        <w:t>1</w:t>
      </w:r>
      <w:r w:rsidR="00E570A1" w:rsidRPr="007821C9">
        <w:rPr>
          <w:rFonts w:ascii="Times New Roman" w:hAnsi="Times New Roman"/>
          <w:sz w:val="28"/>
          <w:szCs w:val="24"/>
        </w:rPr>
        <w:t>.</w:t>
      </w:r>
      <w:r w:rsidR="00E570A1" w:rsidRPr="007821C9">
        <w:rPr>
          <w:rFonts w:ascii="Times New Roman" w:hAnsi="Times New Roman"/>
          <w:b/>
          <w:sz w:val="28"/>
        </w:rPr>
        <w:t>П</w:t>
      </w:r>
      <w:r w:rsidR="007821C9" w:rsidRPr="007821C9">
        <w:rPr>
          <w:rFonts w:ascii="Times New Roman" w:hAnsi="Times New Roman"/>
          <w:b/>
          <w:sz w:val="28"/>
        </w:rPr>
        <w:t>ояснительная записка</w:t>
      </w:r>
    </w:p>
    <w:p w:rsidR="007821C9" w:rsidRPr="007821C9" w:rsidRDefault="007821C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9178A" w:rsidRPr="007821C9" w:rsidRDefault="007821C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Таблица. Опис</w:t>
      </w:r>
      <w:r w:rsidR="00E9178A" w:rsidRPr="007821C9">
        <w:rPr>
          <w:rFonts w:ascii="Times New Roman" w:hAnsi="Times New Roman"/>
          <w:sz w:val="28"/>
          <w:szCs w:val="24"/>
        </w:rPr>
        <w:t>ание</w:t>
      </w:r>
      <w:r w:rsidRPr="007821C9">
        <w:rPr>
          <w:rFonts w:ascii="Times New Roman" w:hAnsi="Times New Roman"/>
          <w:sz w:val="28"/>
          <w:szCs w:val="24"/>
        </w:rPr>
        <w:t xml:space="preserve"> </w:t>
      </w:r>
      <w:r w:rsidR="00E9178A" w:rsidRPr="007821C9">
        <w:rPr>
          <w:rFonts w:ascii="Times New Roman" w:hAnsi="Times New Roman"/>
          <w:sz w:val="28"/>
          <w:szCs w:val="24"/>
        </w:rPr>
        <w:t>конструкции,</w:t>
      </w:r>
      <w:r w:rsidRPr="007821C9">
        <w:rPr>
          <w:rFonts w:ascii="Times New Roman" w:hAnsi="Times New Roman"/>
          <w:sz w:val="28"/>
          <w:szCs w:val="24"/>
        </w:rPr>
        <w:t xml:space="preserve"> </w:t>
      </w:r>
      <w:r w:rsidR="00E9178A" w:rsidRPr="007821C9">
        <w:rPr>
          <w:rFonts w:ascii="Times New Roman" w:hAnsi="Times New Roman"/>
          <w:sz w:val="28"/>
          <w:szCs w:val="24"/>
        </w:rPr>
        <w:t>порядок</w:t>
      </w:r>
      <w:r w:rsidRPr="007821C9">
        <w:rPr>
          <w:rFonts w:ascii="Times New Roman" w:hAnsi="Times New Roman"/>
          <w:sz w:val="28"/>
          <w:szCs w:val="24"/>
        </w:rPr>
        <w:t xml:space="preserve"> </w:t>
      </w:r>
      <w:r w:rsidR="00E9178A" w:rsidRPr="007821C9">
        <w:rPr>
          <w:rFonts w:ascii="Times New Roman" w:hAnsi="Times New Roman"/>
          <w:sz w:val="28"/>
          <w:szCs w:val="24"/>
        </w:rPr>
        <w:t>сборки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59"/>
        <w:gridCol w:w="228"/>
        <w:gridCol w:w="368"/>
        <w:gridCol w:w="228"/>
        <w:gridCol w:w="635"/>
        <w:gridCol w:w="830"/>
      </w:tblGrid>
      <w:tr w:rsidR="00E570A1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E570A1" w:rsidRPr="00CB4315" w:rsidRDefault="00E570A1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570A1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570A1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570A1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E570A1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E570A1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570A1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570A1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E570A1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7821C9" w:rsidRDefault="007821C9" w:rsidP="007821C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9178A" w:rsidRPr="007821C9" w:rsidRDefault="00E9178A" w:rsidP="007821C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Данный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привод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состоит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электродвигателя,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ременной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передачи,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двухступенчатого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редуктора,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компенсирующей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конвейера.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Привод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имеет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следующую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конструкцию: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асинхронного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электродвигателя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вращение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быстроходный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цилиндрического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редуктора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помощью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ременной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передачи.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входного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редуктора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вращение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промежуточный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помощи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косозубой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передачи.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промежуточного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вращение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выходной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редуктора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помощи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прямозубой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передачи.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Крутящий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момент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выходного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редуктора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конвейера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помощи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компенсирующей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муфты.</w:t>
      </w:r>
    </w:p>
    <w:p w:rsidR="00E9178A" w:rsidRPr="007821C9" w:rsidRDefault="00E9178A" w:rsidP="007821C9">
      <w:pPr>
        <w:pStyle w:val="a4"/>
        <w:spacing w:line="360" w:lineRule="auto"/>
        <w:ind w:firstLine="709"/>
        <w:jc w:val="both"/>
        <w:rPr>
          <w:b w:val="0"/>
          <w:sz w:val="28"/>
          <w:szCs w:val="24"/>
        </w:rPr>
      </w:pPr>
      <w:r w:rsidRPr="007821C9">
        <w:rPr>
          <w:b w:val="0"/>
          <w:sz w:val="28"/>
          <w:szCs w:val="24"/>
        </w:rPr>
        <w:t>Сборка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редуктора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осуществляется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в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следующей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последовательности: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в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начале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на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валы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редуктора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устанавливают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зубчатые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колеса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(связаны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с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валом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посредством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шпоночного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соединения),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затем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на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вал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устанавливают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втулки,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фиксирующие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зубчатые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колеса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в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определенном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положении,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затем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на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вал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насаживают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подшипники.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После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этого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собранные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таким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образом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валы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устанавливают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в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корпус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редуктора.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Также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в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корпусе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редуктора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должны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быть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установлены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устройство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для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контроля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уровня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масла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и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устройство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для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слива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отработанной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смазывающе-охлаждающей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жидкости.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Поверхность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разъема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редуктора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покрывается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герметиком,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и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после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этого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устанавливается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крышка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редуктора.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Она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крепится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корпусу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при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помощи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болтовых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соединений.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На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крышке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корпуса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имеется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специальная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отдушина,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которая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крепится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ней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двумя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болтами.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Затем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на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торцовые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поверхности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редуктора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ставят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специальные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прокладки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и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устанавливают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крышки,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закрывающие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подшипниковые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гнезда.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В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сквозных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крышках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предварительно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устанавливают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манжетные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уплотнения.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Крышки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крепятся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на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корпусе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пре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помощи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четырех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болтов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установленных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на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одной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окружности.</w:t>
      </w:r>
    </w:p>
    <w:p w:rsidR="00E9178A" w:rsidRPr="007821C9" w:rsidRDefault="00E9178A" w:rsidP="007821C9">
      <w:pPr>
        <w:pStyle w:val="a4"/>
        <w:spacing w:line="360" w:lineRule="auto"/>
        <w:ind w:firstLine="709"/>
        <w:jc w:val="both"/>
        <w:rPr>
          <w:b w:val="0"/>
          <w:sz w:val="28"/>
          <w:szCs w:val="24"/>
        </w:rPr>
      </w:pPr>
      <w:r w:rsidRPr="007821C9">
        <w:rPr>
          <w:b w:val="0"/>
          <w:sz w:val="28"/>
          <w:szCs w:val="24"/>
        </w:rPr>
        <w:t>Сборка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привода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осуществляется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следующим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образом: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на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фундаменте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при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помощи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специальных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болтов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устанавливается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рама,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представляющая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собой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сварную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конструкцию;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на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раме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крепится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плита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на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которой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устанавливается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электродвигатель.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На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выходном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конце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вала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электродвигателя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устанавливается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шкив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ременной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передачи.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Затем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на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раме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при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помощи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болтовых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соединений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крепится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редуктор.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На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входном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валу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редуктора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при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помощи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шпоночного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соединения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крепится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шкив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ременной</w:t>
      </w:r>
      <w:r w:rsidR="007821C9" w:rsidRPr="007821C9">
        <w:rPr>
          <w:b w:val="0"/>
          <w:sz w:val="28"/>
          <w:szCs w:val="24"/>
        </w:rPr>
        <w:t xml:space="preserve"> </w:t>
      </w:r>
      <w:r w:rsidRPr="007821C9">
        <w:rPr>
          <w:b w:val="0"/>
          <w:sz w:val="28"/>
          <w:szCs w:val="24"/>
        </w:rPr>
        <w:t>передачи.</w:t>
      </w:r>
    </w:p>
    <w:p w:rsidR="007821C9" w:rsidRDefault="007821C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B2CC8" w:rsidRPr="007821C9" w:rsidRDefault="000B2CC8" w:rsidP="007821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Кинематическая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схема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привода</w:t>
      </w:r>
      <w:r w:rsidR="00FA417E" w:rsidRPr="007821C9">
        <w:rPr>
          <w:rFonts w:ascii="Times New Roman" w:hAnsi="Times New Roman"/>
          <w:b/>
          <w:sz w:val="28"/>
          <w:szCs w:val="24"/>
        </w:rPr>
        <w:t>(расчетная)</w:t>
      </w:r>
      <w:r w:rsidRPr="007821C9">
        <w:rPr>
          <w:rFonts w:ascii="Times New Roman" w:hAnsi="Times New Roman"/>
          <w:b/>
          <w:sz w:val="28"/>
          <w:szCs w:val="24"/>
        </w:rPr>
        <w:t>.</w:t>
      </w:r>
    </w:p>
    <w:p w:rsidR="000B2CC8" w:rsidRPr="007821C9" w:rsidRDefault="000B2CC8" w:rsidP="007821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7821C9" w:rsidRDefault="00605B03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object w:dxaOrig="4455" w:dyaOrig="6525">
          <v:shape id="_x0000_i1026" type="#_x0000_t75" style="width:124.5pt;height:183pt" o:ole="">
            <v:imagedata r:id="rId8" o:title=""/>
          </v:shape>
          <o:OLEObject Type="Embed" ProgID="AutoCAD.Drawing.17" ShapeID="_x0000_i1026" DrawAspect="Content" ObjectID="_1457464961" r:id="rId10"/>
        </w:object>
      </w:r>
    </w:p>
    <w:p w:rsidR="000B2CC8" w:rsidRPr="007821C9" w:rsidRDefault="00F37497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Рисунок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1.</w:t>
      </w:r>
      <w:r w:rsidR="000B2CC8"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0B2CC8" w:rsidRPr="007821C9">
        <w:rPr>
          <w:rFonts w:ascii="Times New Roman" w:hAnsi="Times New Roman"/>
          <w:sz w:val="28"/>
          <w:szCs w:val="24"/>
        </w:rPr>
        <w:t>Кинематическая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0B2CC8" w:rsidRPr="007821C9">
        <w:rPr>
          <w:rFonts w:ascii="Times New Roman" w:hAnsi="Times New Roman"/>
          <w:sz w:val="28"/>
          <w:szCs w:val="24"/>
        </w:rPr>
        <w:t>схема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0B2CC8" w:rsidRPr="007821C9">
        <w:rPr>
          <w:rFonts w:ascii="Times New Roman" w:hAnsi="Times New Roman"/>
          <w:sz w:val="28"/>
          <w:szCs w:val="24"/>
        </w:rPr>
        <w:t>привода.</w:t>
      </w:r>
    </w:p>
    <w:p w:rsidR="007821C9" w:rsidRDefault="007821C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B2CC8" w:rsidRPr="007821C9" w:rsidRDefault="000B2CC8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Электродвигатель:</w:t>
      </w:r>
    </w:p>
    <w:p w:rsidR="000B2CC8" w:rsidRPr="007821C9" w:rsidRDefault="002E1104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мощность,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кВт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7,5</w:t>
      </w:r>
    </w:p>
    <w:p w:rsidR="000B2CC8" w:rsidRPr="007821C9" w:rsidRDefault="000B2CC8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синхронная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E1104" w:rsidRPr="007821C9">
        <w:rPr>
          <w:rFonts w:ascii="Times New Roman" w:hAnsi="Times New Roman"/>
          <w:sz w:val="28"/>
          <w:szCs w:val="24"/>
        </w:rPr>
        <w:t>частота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E1104" w:rsidRPr="007821C9">
        <w:rPr>
          <w:rFonts w:ascii="Times New Roman" w:hAnsi="Times New Roman"/>
          <w:sz w:val="28"/>
          <w:szCs w:val="24"/>
        </w:rPr>
        <w:t>вращения,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E1104" w:rsidRPr="007821C9">
        <w:rPr>
          <w:rFonts w:ascii="Times New Roman" w:hAnsi="Times New Roman"/>
          <w:sz w:val="28"/>
          <w:szCs w:val="24"/>
        </w:rPr>
        <w:t>об/мин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E1104"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E1104" w:rsidRPr="007821C9">
        <w:rPr>
          <w:rFonts w:ascii="Times New Roman" w:hAnsi="Times New Roman"/>
          <w:sz w:val="28"/>
          <w:szCs w:val="24"/>
        </w:rPr>
        <w:t>1500</w:t>
      </w:r>
    </w:p>
    <w:p w:rsidR="000B2CC8" w:rsidRPr="007821C9" w:rsidRDefault="000B2CC8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номинальная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E1104" w:rsidRPr="007821C9">
        <w:rPr>
          <w:rFonts w:ascii="Times New Roman" w:hAnsi="Times New Roman"/>
          <w:sz w:val="28"/>
          <w:szCs w:val="24"/>
        </w:rPr>
        <w:t>частота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E1104" w:rsidRPr="007821C9">
        <w:rPr>
          <w:rFonts w:ascii="Times New Roman" w:hAnsi="Times New Roman"/>
          <w:sz w:val="28"/>
          <w:szCs w:val="24"/>
        </w:rPr>
        <w:t>вращения,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E1104" w:rsidRPr="007821C9">
        <w:rPr>
          <w:rFonts w:ascii="Times New Roman" w:hAnsi="Times New Roman"/>
          <w:sz w:val="28"/>
          <w:szCs w:val="24"/>
        </w:rPr>
        <w:t>об/мин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E1104"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E1104" w:rsidRPr="007821C9">
        <w:rPr>
          <w:rFonts w:ascii="Times New Roman" w:hAnsi="Times New Roman"/>
          <w:sz w:val="28"/>
          <w:szCs w:val="24"/>
        </w:rPr>
        <w:t>1450</w:t>
      </w:r>
    </w:p>
    <w:p w:rsidR="000B2CC8" w:rsidRPr="007821C9" w:rsidRDefault="000B2CC8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Редуктор:</w:t>
      </w:r>
    </w:p>
    <w:p w:rsidR="000B2CC8" w:rsidRDefault="000B2CC8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передаточное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отношение,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605B03" w:rsidRPr="007821C9">
        <w:rPr>
          <w:rFonts w:ascii="Times New Roman" w:hAnsi="Times New Roman"/>
          <w:sz w:val="28"/>
          <w:szCs w:val="24"/>
        </w:rPr>
        <w:object w:dxaOrig="420" w:dyaOrig="380">
          <v:shape id="_x0000_i1027" type="#_x0000_t75" style="width:21pt;height:18.75pt" o:ole="">
            <v:imagedata r:id="rId11" o:title=""/>
          </v:shape>
          <o:OLEObject Type="Embed" ProgID="Equation.3" ShapeID="_x0000_i1027" DrawAspect="Content" ObjectID="_1457464962" r:id="rId12"/>
        </w:object>
      </w:r>
      <w:r w:rsidR="002E1104"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E1104" w:rsidRPr="007821C9">
        <w:rPr>
          <w:rFonts w:ascii="Times New Roman" w:hAnsi="Times New Roman"/>
          <w:sz w:val="28"/>
          <w:szCs w:val="24"/>
        </w:rPr>
        <w:t>12.1</w:t>
      </w:r>
    </w:p>
    <w:p w:rsidR="007821C9" w:rsidRDefault="007821C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821C9" w:rsidRPr="007821C9" w:rsidRDefault="007821C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61776C" w:rsidRPr="00CB4315" w:rsidTr="00CB4315">
        <w:trPr>
          <w:jc w:val="center"/>
        </w:trPr>
        <w:tc>
          <w:tcPr>
            <w:tcW w:w="290" w:type="dxa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61776C" w:rsidRPr="00CB4315" w:rsidRDefault="0061776C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1776C" w:rsidRPr="00CB4315" w:rsidTr="00CB4315">
        <w:trPr>
          <w:jc w:val="center"/>
        </w:trPr>
        <w:tc>
          <w:tcPr>
            <w:tcW w:w="290" w:type="dxa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1776C" w:rsidRPr="00CB4315" w:rsidTr="00CB4315">
        <w:trPr>
          <w:jc w:val="center"/>
        </w:trPr>
        <w:tc>
          <w:tcPr>
            <w:tcW w:w="290" w:type="dxa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1776C" w:rsidRPr="00CB4315" w:rsidTr="00CB4315">
        <w:trPr>
          <w:jc w:val="center"/>
        </w:trPr>
        <w:tc>
          <w:tcPr>
            <w:tcW w:w="925" w:type="dxa"/>
            <w:gridSpan w:val="2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61776C" w:rsidRPr="00CB4315" w:rsidTr="00CB4315">
        <w:trPr>
          <w:jc w:val="center"/>
        </w:trPr>
        <w:tc>
          <w:tcPr>
            <w:tcW w:w="925" w:type="dxa"/>
            <w:gridSpan w:val="2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61776C" w:rsidRPr="00CB4315" w:rsidTr="00CB4315">
        <w:trPr>
          <w:jc w:val="center"/>
        </w:trPr>
        <w:tc>
          <w:tcPr>
            <w:tcW w:w="925" w:type="dxa"/>
            <w:gridSpan w:val="2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1776C" w:rsidRPr="00CB4315" w:rsidTr="00CB4315">
        <w:trPr>
          <w:jc w:val="center"/>
        </w:trPr>
        <w:tc>
          <w:tcPr>
            <w:tcW w:w="925" w:type="dxa"/>
            <w:gridSpan w:val="2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1776C" w:rsidRPr="00CB4315" w:rsidTr="00CB4315">
        <w:trPr>
          <w:jc w:val="center"/>
        </w:trPr>
        <w:tc>
          <w:tcPr>
            <w:tcW w:w="925" w:type="dxa"/>
            <w:gridSpan w:val="2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61776C" w:rsidRPr="00CB4315" w:rsidRDefault="0061776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7821C9" w:rsidRDefault="007821C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B2CC8" w:rsidRPr="007821C9" w:rsidRDefault="000B2CC8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Зубчатоременная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передача:</w:t>
      </w:r>
    </w:p>
    <w:p w:rsidR="003B6564" w:rsidRPr="007821C9" w:rsidRDefault="000B2CC8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число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зубьев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ведущего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шкива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20</w:t>
      </w:r>
    </w:p>
    <w:p w:rsidR="000B2CC8" w:rsidRPr="007821C9" w:rsidRDefault="000B2CC8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E1104" w:rsidRPr="007821C9">
        <w:rPr>
          <w:rFonts w:ascii="Times New Roman" w:hAnsi="Times New Roman"/>
          <w:sz w:val="28"/>
          <w:szCs w:val="24"/>
        </w:rPr>
        <w:t>число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E1104" w:rsidRPr="007821C9">
        <w:rPr>
          <w:rFonts w:ascii="Times New Roman" w:hAnsi="Times New Roman"/>
          <w:sz w:val="28"/>
          <w:szCs w:val="24"/>
        </w:rPr>
        <w:t>зубьев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E1104" w:rsidRPr="007821C9">
        <w:rPr>
          <w:rFonts w:ascii="Times New Roman" w:hAnsi="Times New Roman"/>
          <w:sz w:val="28"/>
          <w:szCs w:val="24"/>
        </w:rPr>
        <w:t>ведомого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E1104" w:rsidRPr="007821C9">
        <w:rPr>
          <w:rFonts w:ascii="Times New Roman" w:hAnsi="Times New Roman"/>
          <w:sz w:val="28"/>
          <w:szCs w:val="24"/>
        </w:rPr>
        <w:t>шкива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E1104"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E1104" w:rsidRPr="007821C9">
        <w:rPr>
          <w:rFonts w:ascii="Times New Roman" w:hAnsi="Times New Roman"/>
          <w:sz w:val="28"/>
          <w:szCs w:val="24"/>
        </w:rPr>
        <w:t>33</w:t>
      </w:r>
    </w:p>
    <w:p w:rsidR="000B2CC8" w:rsidRPr="007821C9" w:rsidRDefault="000B2CC8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передаточное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отношение,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605B03" w:rsidRPr="007821C9">
        <w:rPr>
          <w:rFonts w:ascii="Times New Roman" w:hAnsi="Times New Roman"/>
          <w:sz w:val="28"/>
          <w:szCs w:val="24"/>
        </w:rPr>
        <w:object w:dxaOrig="400" w:dyaOrig="380">
          <v:shape id="_x0000_i1028" type="#_x0000_t75" style="width:20.25pt;height:18.75pt" o:ole="">
            <v:imagedata r:id="rId13" o:title=""/>
          </v:shape>
          <o:OLEObject Type="Embed" ProgID="Equation.3" ShapeID="_x0000_i1028" DrawAspect="Content" ObjectID="_1457464963" r:id="rId14"/>
        </w:object>
      </w:r>
      <w:r w:rsidR="002E1104"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E1104" w:rsidRPr="007821C9">
        <w:rPr>
          <w:rFonts w:ascii="Times New Roman" w:hAnsi="Times New Roman"/>
          <w:sz w:val="28"/>
          <w:szCs w:val="24"/>
        </w:rPr>
        <w:t>1,5</w:t>
      </w:r>
    </w:p>
    <w:p w:rsidR="000B2CC8" w:rsidRPr="007821C9" w:rsidRDefault="000B2CC8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A417E" w:rsidRPr="007821C9" w:rsidRDefault="00F37497" w:rsidP="007821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1.1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FA417E" w:rsidRPr="007821C9">
        <w:rPr>
          <w:rFonts w:ascii="Times New Roman" w:hAnsi="Times New Roman"/>
          <w:b/>
          <w:sz w:val="28"/>
          <w:szCs w:val="24"/>
        </w:rPr>
        <w:t>К</w:t>
      </w:r>
      <w:r w:rsidR="007821C9" w:rsidRPr="007821C9">
        <w:rPr>
          <w:rFonts w:ascii="Times New Roman" w:hAnsi="Times New Roman"/>
          <w:b/>
          <w:sz w:val="28"/>
          <w:szCs w:val="24"/>
        </w:rPr>
        <w:t>инематический расчет привода</w:t>
      </w:r>
    </w:p>
    <w:p w:rsidR="007821C9" w:rsidRDefault="007821C9" w:rsidP="007821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065A67" w:rsidRPr="007821C9" w:rsidRDefault="00065A67" w:rsidP="007821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общий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полезного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действия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привода</w:t>
      </w:r>
    </w:p>
    <w:p w:rsidR="00065A67" w:rsidRPr="007821C9" w:rsidRDefault="00065A67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68"/>
      </w:r>
      <w:r w:rsidRPr="007821C9">
        <w:rPr>
          <w:rFonts w:ascii="Times New Roman" w:hAnsi="Times New Roman"/>
          <w:sz w:val="28"/>
          <w:szCs w:val="24"/>
        </w:rPr>
        <w:t>общ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sym w:font="Symbol" w:char="F068"/>
      </w:r>
      <w:r w:rsidRPr="007821C9">
        <w:rPr>
          <w:rFonts w:ascii="Times New Roman" w:hAnsi="Times New Roman"/>
          <w:sz w:val="28"/>
          <w:szCs w:val="24"/>
        </w:rPr>
        <w:t>м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8"/>
        </w:rPr>
        <w:sym w:font="Symbol" w:char="F068"/>
      </w:r>
      <w:r w:rsidRPr="007821C9">
        <w:rPr>
          <w:rFonts w:ascii="Times New Roman" w:hAnsi="Times New Roman"/>
          <w:sz w:val="28"/>
          <w:szCs w:val="24"/>
        </w:rPr>
        <w:t>зц3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8"/>
        </w:rPr>
        <w:sym w:font="Symbol" w:char="F068"/>
      </w:r>
      <w:r w:rsidRPr="007821C9">
        <w:rPr>
          <w:rFonts w:ascii="Times New Roman" w:hAnsi="Times New Roman"/>
          <w:sz w:val="28"/>
          <w:szCs w:val="24"/>
        </w:rPr>
        <w:t>пк3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ab/>
      </w:r>
      <w:r w:rsidRPr="007821C9">
        <w:rPr>
          <w:rFonts w:ascii="Times New Roman" w:hAnsi="Times New Roman"/>
          <w:sz w:val="28"/>
          <w:szCs w:val="24"/>
        </w:rPr>
        <w:tab/>
      </w:r>
      <w:r w:rsidRPr="007821C9">
        <w:rPr>
          <w:rFonts w:ascii="Times New Roman" w:hAnsi="Times New Roman"/>
          <w:sz w:val="28"/>
          <w:szCs w:val="24"/>
        </w:rPr>
        <w:tab/>
      </w:r>
      <w:r w:rsidRPr="007821C9">
        <w:rPr>
          <w:rFonts w:ascii="Times New Roman" w:hAnsi="Times New Roman"/>
          <w:sz w:val="28"/>
          <w:szCs w:val="24"/>
        </w:rPr>
        <w:tab/>
      </w:r>
      <w:r w:rsidRPr="007821C9">
        <w:rPr>
          <w:rFonts w:ascii="Times New Roman" w:hAnsi="Times New Roman"/>
          <w:sz w:val="28"/>
          <w:szCs w:val="24"/>
        </w:rPr>
        <w:tab/>
        <w:t>[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1.с.76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]</w:t>
      </w:r>
    </w:p>
    <w:p w:rsidR="00065A67" w:rsidRPr="007821C9" w:rsidRDefault="00065A67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где: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sym w:font="Symbol" w:char="F068"/>
      </w:r>
      <w:r w:rsidRPr="007821C9">
        <w:rPr>
          <w:rFonts w:ascii="Times New Roman" w:hAnsi="Times New Roman"/>
          <w:sz w:val="28"/>
          <w:szCs w:val="24"/>
        </w:rPr>
        <w:t>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полезного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действия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</w:t>
      </w:r>
    </w:p>
    <w:p w:rsidR="00065A67" w:rsidRPr="007821C9" w:rsidRDefault="00065A67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68"/>
      </w:r>
      <w:r w:rsidRPr="007821C9">
        <w:rPr>
          <w:rFonts w:ascii="Times New Roman" w:hAnsi="Times New Roman"/>
          <w:sz w:val="28"/>
          <w:szCs w:val="24"/>
        </w:rPr>
        <w:t>рп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полезного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действия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ременной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передачи</w:t>
      </w:r>
    </w:p>
    <w:p w:rsidR="00065A67" w:rsidRPr="007821C9" w:rsidRDefault="00065A67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68"/>
      </w:r>
      <w:r w:rsidRPr="007821C9">
        <w:rPr>
          <w:rFonts w:ascii="Times New Roman" w:hAnsi="Times New Roman"/>
          <w:sz w:val="28"/>
          <w:szCs w:val="24"/>
        </w:rPr>
        <w:t>зц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полезного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действия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зацепления</w:t>
      </w:r>
    </w:p>
    <w:p w:rsidR="00065A67" w:rsidRPr="007821C9" w:rsidRDefault="00065A67" w:rsidP="007821C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68"/>
      </w:r>
      <w:r w:rsidRPr="007821C9">
        <w:rPr>
          <w:rFonts w:ascii="Times New Roman" w:hAnsi="Times New Roman"/>
          <w:sz w:val="28"/>
          <w:szCs w:val="24"/>
        </w:rPr>
        <w:t>пк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полезного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действия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пар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качения</w:t>
      </w:r>
    </w:p>
    <w:p w:rsidR="00FA417E" w:rsidRPr="007821C9" w:rsidRDefault="00065A67" w:rsidP="007821C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68"/>
      </w:r>
      <w:r w:rsidRPr="007821C9">
        <w:rPr>
          <w:rFonts w:ascii="Times New Roman" w:hAnsi="Times New Roman"/>
          <w:sz w:val="28"/>
          <w:szCs w:val="24"/>
        </w:rPr>
        <w:t>общ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0,98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0,96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0,973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0,994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0,850</w:t>
      </w:r>
    </w:p>
    <w:p w:rsidR="00065A67" w:rsidRPr="007821C9" w:rsidRDefault="00065A67" w:rsidP="007821C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требуемую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мощность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электродвигателя</w:t>
      </w:r>
    </w:p>
    <w:p w:rsidR="00065A67" w:rsidRPr="007821C9" w:rsidRDefault="00065A67" w:rsidP="007821C9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P</w:t>
      </w:r>
      <w:r w:rsidRPr="007821C9">
        <w:rPr>
          <w:rFonts w:ascii="Times New Roman" w:hAnsi="Times New Roman"/>
          <w:sz w:val="28"/>
          <w:szCs w:val="24"/>
        </w:rPr>
        <w:t>тр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P</w:t>
      </w:r>
      <w:r w:rsidRPr="007821C9">
        <w:rPr>
          <w:rFonts w:ascii="Times New Roman" w:hAnsi="Times New Roman"/>
          <w:sz w:val="28"/>
          <w:szCs w:val="24"/>
        </w:rPr>
        <w:t>вых/</w:t>
      </w:r>
      <w:r w:rsidRPr="007821C9">
        <w:rPr>
          <w:rFonts w:ascii="Times New Roman" w:hAnsi="Times New Roman"/>
          <w:sz w:val="28"/>
          <w:szCs w:val="28"/>
        </w:rPr>
        <w:sym w:font="Symbol" w:char="F068"/>
      </w:r>
      <w:r w:rsidRPr="007821C9">
        <w:rPr>
          <w:rFonts w:ascii="Times New Roman" w:hAnsi="Times New Roman"/>
          <w:sz w:val="28"/>
          <w:szCs w:val="24"/>
        </w:rPr>
        <w:t>общ</w:t>
      </w:r>
      <w:r w:rsidRPr="007821C9">
        <w:rPr>
          <w:rFonts w:ascii="Times New Roman" w:hAnsi="Times New Roman"/>
          <w:sz w:val="28"/>
          <w:szCs w:val="24"/>
        </w:rPr>
        <w:tab/>
        <w:t>[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1.c.76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]</w:t>
      </w:r>
    </w:p>
    <w:p w:rsidR="00065A67" w:rsidRPr="007821C9" w:rsidRDefault="00065A67" w:rsidP="007821C9">
      <w:pPr>
        <w:tabs>
          <w:tab w:val="left" w:pos="737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Ртр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5,0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/0.874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5.901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кВт</w:t>
      </w:r>
    </w:p>
    <w:p w:rsidR="00065A67" w:rsidRPr="007821C9" w:rsidRDefault="00065A67" w:rsidP="007821C9">
      <w:pPr>
        <w:tabs>
          <w:tab w:val="left" w:pos="709"/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Выбираем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электродвигатель</w:t>
      </w:r>
    </w:p>
    <w:p w:rsidR="00065A67" w:rsidRPr="007821C9" w:rsidRDefault="00065A67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Выбираем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электродвигатель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модели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4А132</w:t>
      </w: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4"/>
        </w:rPr>
        <w:t>8У3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следующими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показателями: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s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1.3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%,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nэд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1500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мин-1,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p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7.5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кВт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1.с.70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]</w:t>
      </w:r>
    </w:p>
    <w:p w:rsidR="00065A67" w:rsidRPr="007821C9" w:rsidRDefault="00065A67" w:rsidP="007821C9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тогда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частота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вращения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ротора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электродвигателя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будет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равна</w:t>
      </w:r>
    </w:p>
    <w:p w:rsidR="00065A67" w:rsidRPr="007821C9" w:rsidRDefault="00065A67" w:rsidP="007821C9">
      <w:pPr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nд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nэд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(1-s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)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[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1.с.68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]</w:t>
      </w:r>
    </w:p>
    <w:p w:rsidR="00065A67" w:rsidRPr="007821C9" w:rsidRDefault="00065A67" w:rsidP="007821C9">
      <w:pPr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nд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1500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(1-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0,013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)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1450,5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мин-1</w:t>
      </w:r>
    </w:p>
    <w:p w:rsidR="00065A67" w:rsidRPr="007821C9" w:rsidRDefault="00065A67" w:rsidP="007821C9">
      <w:pPr>
        <w:tabs>
          <w:tab w:val="left" w:pos="737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возможное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значение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передаточных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чисел</w:t>
      </w:r>
    </w:p>
    <w:p w:rsidR="00065A67" w:rsidRPr="007821C9" w:rsidRDefault="00065A67" w:rsidP="007821C9">
      <w:pPr>
        <w:tabs>
          <w:tab w:val="left" w:pos="709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uобщ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nд/nвых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[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1.с.77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]</w:t>
      </w:r>
    </w:p>
    <w:p w:rsidR="00065A67" w:rsidRDefault="00065A67" w:rsidP="007821C9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uобщ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1450,5/80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18,125</w:t>
      </w:r>
    </w:p>
    <w:p w:rsidR="007821C9" w:rsidRDefault="007821C9" w:rsidP="007821C9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</w:p>
    <w:p w:rsidR="007821C9" w:rsidRPr="007821C9" w:rsidRDefault="007821C9" w:rsidP="007821C9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3B6564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3B6564" w:rsidRPr="00CB4315" w:rsidRDefault="003B6564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B6564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B6564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B6564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3B6564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3B6564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B6564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B6564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7821C9" w:rsidRDefault="007821C9" w:rsidP="007821C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65A67" w:rsidRPr="007821C9" w:rsidRDefault="00065A67" w:rsidP="007821C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uобщ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uр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uрм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1.с.76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]</w:t>
      </w:r>
    </w:p>
    <w:p w:rsidR="00065A67" w:rsidRPr="007821C9" w:rsidRDefault="00065A67" w:rsidP="007821C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где: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uр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передаточное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число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редуктора</w:t>
      </w:r>
    </w:p>
    <w:p w:rsidR="00065A67" w:rsidRPr="007821C9" w:rsidRDefault="00065A67" w:rsidP="007821C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uрм=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1,5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передаточное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число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ременной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передачи</w:t>
      </w:r>
    </w:p>
    <w:p w:rsidR="00065A67" w:rsidRPr="007821C9" w:rsidRDefault="00065A67" w:rsidP="007821C9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  <w:lang w:val="en-US"/>
        </w:rPr>
        <w:t>u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р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=18,125/1,52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12,1</w:t>
      </w:r>
    </w:p>
    <w:p w:rsidR="00065A67" w:rsidRPr="007821C9" w:rsidRDefault="00065A67" w:rsidP="007821C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uр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uб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uт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7821C9">
        <w:rPr>
          <w:rFonts w:ascii="Times New Roman" w:hAnsi="Times New Roman"/>
          <w:sz w:val="28"/>
          <w:szCs w:val="24"/>
        </w:rPr>
        <w:tab/>
      </w:r>
      <w:r w:rsidRPr="007821C9">
        <w:rPr>
          <w:rFonts w:ascii="Times New Roman" w:hAnsi="Times New Roman"/>
          <w:sz w:val="28"/>
          <w:szCs w:val="24"/>
        </w:rPr>
        <w:t>[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1.с.76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]</w:t>
      </w:r>
    </w:p>
    <w:p w:rsidR="00065A67" w:rsidRPr="007821C9" w:rsidRDefault="00065A67" w:rsidP="007821C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где: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uб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передаточное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число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быстроходной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ступени</w:t>
      </w:r>
    </w:p>
    <w:p w:rsidR="00065A67" w:rsidRPr="007821C9" w:rsidRDefault="00065A67" w:rsidP="007821C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uт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передаточное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число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тихоходной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ступени</w:t>
      </w:r>
    </w:p>
    <w:p w:rsidR="00065A67" w:rsidRPr="007821C9" w:rsidRDefault="00065A67" w:rsidP="007821C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uб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=4,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[1.с.75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]</w:t>
      </w:r>
    </w:p>
    <w:p w:rsidR="00065A67" w:rsidRPr="007821C9" w:rsidRDefault="00065A67" w:rsidP="007821C9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тогда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  <w:lang w:val="en-US"/>
        </w:rPr>
        <w:t>u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б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  <w:lang w:val="en-US"/>
        </w:rPr>
        <w:t>u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общ/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  <w:lang w:val="en-US"/>
        </w:rPr>
        <w:t>u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т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12,1/4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3,025</w:t>
      </w:r>
    </w:p>
    <w:p w:rsidR="00065A67" w:rsidRPr="007821C9" w:rsidRDefault="00065A67" w:rsidP="007821C9">
      <w:pPr>
        <w:tabs>
          <w:tab w:val="left" w:pos="993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i w:val="0"/>
          <w:sz w:val="28"/>
          <w:szCs w:val="24"/>
        </w:rPr>
        <w:t>Определяем</w:t>
      </w:r>
      <w:r w:rsidR="007821C9" w:rsidRPr="007821C9">
        <w:rPr>
          <w:rStyle w:val="20"/>
          <w:rFonts w:ascii="Times New Roman" w:hAnsi="Times New Roman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i w:val="0"/>
          <w:sz w:val="28"/>
          <w:szCs w:val="24"/>
        </w:rPr>
        <w:t>частоты</w:t>
      </w:r>
      <w:r w:rsidR="007821C9" w:rsidRPr="007821C9">
        <w:rPr>
          <w:rStyle w:val="20"/>
          <w:rFonts w:ascii="Times New Roman" w:hAnsi="Times New Roman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i w:val="0"/>
          <w:sz w:val="28"/>
          <w:szCs w:val="24"/>
        </w:rPr>
        <w:t>вращения</w:t>
      </w:r>
      <w:r w:rsidR="007821C9" w:rsidRPr="007821C9">
        <w:rPr>
          <w:rStyle w:val="20"/>
          <w:rFonts w:ascii="Times New Roman" w:hAnsi="Times New Roman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i w:val="0"/>
          <w:sz w:val="28"/>
          <w:szCs w:val="24"/>
        </w:rPr>
        <w:t>на</w:t>
      </w:r>
      <w:r w:rsidR="007821C9" w:rsidRPr="007821C9">
        <w:rPr>
          <w:rStyle w:val="20"/>
          <w:rFonts w:ascii="Times New Roman" w:hAnsi="Times New Roman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i w:val="0"/>
          <w:sz w:val="28"/>
          <w:szCs w:val="24"/>
        </w:rPr>
        <w:t>валах</w:t>
      </w:r>
    </w:p>
    <w:p w:rsidR="00065A67" w:rsidRPr="007821C9" w:rsidRDefault="00065A67" w:rsidP="007821C9">
      <w:pPr>
        <w:tabs>
          <w:tab w:val="left" w:pos="993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n1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nэд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1450,5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мин-1</w:t>
      </w:r>
    </w:p>
    <w:p w:rsidR="00065A67" w:rsidRPr="007821C9" w:rsidRDefault="00065A67" w:rsidP="007821C9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n2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n1/uрм=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1450,5/1,5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968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мин-1</w:t>
      </w:r>
    </w:p>
    <w:p w:rsidR="00065A67" w:rsidRPr="007821C9" w:rsidRDefault="00065A67" w:rsidP="007821C9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n3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n2/uб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968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/3,025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320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мин-1</w:t>
      </w:r>
    </w:p>
    <w:p w:rsidR="00065A67" w:rsidRPr="007821C9" w:rsidRDefault="00065A67" w:rsidP="007821C9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n4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n3/uт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320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/4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80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мин-1</w:t>
      </w:r>
    </w:p>
    <w:p w:rsidR="00065A67" w:rsidRPr="007821C9" w:rsidRDefault="00065A67" w:rsidP="007821C9">
      <w:pPr>
        <w:tabs>
          <w:tab w:val="left" w:pos="993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i w:val="0"/>
          <w:sz w:val="28"/>
          <w:szCs w:val="24"/>
        </w:rPr>
        <w:t>Определяем</w:t>
      </w:r>
      <w:r w:rsidR="007821C9" w:rsidRPr="007821C9">
        <w:rPr>
          <w:rStyle w:val="20"/>
          <w:rFonts w:ascii="Times New Roman" w:hAnsi="Times New Roman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i w:val="0"/>
          <w:sz w:val="28"/>
          <w:szCs w:val="24"/>
        </w:rPr>
        <w:t>угловые</w:t>
      </w:r>
      <w:r w:rsidR="007821C9" w:rsidRPr="007821C9">
        <w:rPr>
          <w:rStyle w:val="20"/>
          <w:rFonts w:ascii="Times New Roman" w:hAnsi="Times New Roman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i w:val="0"/>
          <w:sz w:val="28"/>
          <w:szCs w:val="24"/>
        </w:rPr>
        <w:t>скорости</w:t>
      </w:r>
      <w:r w:rsidR="007821C9" w:rsidRPr="007821C9">
        <w:rPr>
          <w:rStyle w:val="20"/>
          <w:rFonts w:ascii="Times New Roman" w:hAnsi="Times New Roman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i w:val="0"/>
          <w:sz w:val="28"/>
          <w:szCs w:val="24"/>
        </w:rPr>
        <w:t>на</w:t>
      </w:r>
      <w:r w:rsidR="007821C9" w:rsidRPr="007821C9">
        <w:rPr>
          <w:rStyle w:val="20"/>
          <w:rFonts w:ascii="Times New Roman" w:hAnsi="Times New Roman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i w:val="0"/>
          <w:sz w:val="28"/>
          <w:szCs w:val="24"/>
        </w:rPr>
        <w:t>валах</w:t>
      </w:r>
    </w:p>
    <w:p w:rsidR="00065A67" w:rsidRPr="007821C9" w:rsidRDefault="00065A67" w:rsidP="007821C9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7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70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nэд/30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[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1.с.88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]</w:t>
      </w:r>
    </w:p>
    <w:p w:rsidR="00065A67" w:rsidRPr="007821C9" w:rsidRDefault="00065A67" w:rsidP="007821C9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7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3,14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1450,5/30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151,89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рад/c</w:t>
      </w:r>
    </w:p>
    <w:p w:rsidR="00065A67" w:rsidRPr="007821C9" w:rsidRDefault="00065A67" w:rsidP="007821C9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7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2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70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n2/30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3,14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968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/30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69,04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рад/с</w:t>
      </w:r>
    </w:p>
    <w:p w:rsidR="00065A67" w:rsidRDefault="00065A67" w:rsidP="007821C9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7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3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70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n3/30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3,14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320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/30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22,824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рад/с</w:t>
      </w:r>
    </w:p>
    <w:p w:rsidR="007821C9" w:rsidRDefault="007821C9" w:rsidP="007821C9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</w:p>
    <w:p w:rsidR="007821C9" w:rsidRPr="007821C9" w:rsidRDefault="007821C9" w:rsidP="007821C9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3B6564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3B6564" w:rsidRPr="00CB4315" w:rsidRDefault="003B6564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B6564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B6564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B6564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3B6564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E570A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3B6564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B6564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B6564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3B6564" w:rsidRPr="00CB4315" w:rsidRDefault="003B656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065A67" w:rsidRDefault="00065A67" w:rsidP="007821C9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7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4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70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n3/30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3,14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80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/30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5,706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рад/с</w:t>
      </w:r>
    </w:p>
    <w:p w:rsidR="007821C9" w:rsidRDefault="007821C9" w:rsidP="007821C9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</w:p>
    <w:p w:rsidR="007821C9" w:rsidRPr="007821C9" w:rsidRDefault="007821C9" w:rsidP="007821C9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</w:p>
    <w:p w:rsidR="00065A67" w:rsidRPr="007821C9" w:rsidRDefault="00065A67" w:rsidP="007821C9">
      <w:pPr>
        <w:pStyle w:val="1"/>
        <w:keepNext w:val="0"/>
        <w:spacing w:line="360" w:lineRule="auto"/>
        <w:ind w:firstLine="709"/>
        <w:jc w:val="both"/>
        <w:rPr>
          <w:b/>
          <w:sz w:val="28"/>
          <w:szCs w:val="24"/>
        </w:rPr>
      </w:pPr>
      <w:r w:rsidRPr="007821C9">
        <w:rPr>
          <w:sz w:val="28"/>
          <w:szCs w:val="24"/>
        </w:rPr>
        <w:br w:type="page"/>
      </w:r>
      <w:r w:rsidR="00FA417E" w:rsidRPr="007821C9">
        <w:rPr>
          <w:b/>
          <w:sz w:val="28"/>
          <w:szCs w:val="24"/>
        </w:rPr>
        <w:t>2.</w:t>
      </w:r>
      <w:r w:rsidRPr="007821C9">
        <w:rPr>
          <w:b/>
          <w:sz w:val="28"/>
          <w:szCs w:val="24"/>
        </w:rPr>
        <w:t>Определение</w:t>
      </w:r>
      <w:r w:rsidR="007821C9" w:rsidRPr="007821C9">
        <w:rPr>
          <w:b/>
          <w:sz w:val="28"/>
          <w:szCs w:val="24"/>
        </w:rPr>
        <w:t xml:space="preserve"> </w:t>
      </w:r>
      <w:r w:rsidRPr="007821C9">
        <w:rPr>
          <w:b/>
          <w:sz w:val="28"/>
          <w:szCs w:val="24"/>
        </w:rPr>
        <w:t>мощностей</w:t>
      </w:r>
      <w:r w:rsidR="007821C9" w:rsidRPr="007821C9">
        <w:rPr>
          <w:b/>
          <w:sz w:val="28"/>
          <w:szCs w:val="24"/>
        </w:rPr>
        <w:t xml:space="preserve"> </w:t>
      </w:r>
      <w:r w:rsidRPr="007821C9">
        <w:rPr>
          <w:b/>
          <w:sz w:val="28"/>
          <w:szCs w:val="24"/>
        </w:rPr>
        <w:t>и</w:t>
      </w:r>
      <w:r w:rsidR="007821C9" w:rsidRPr="007821C9">
        <w:rPr>
          <w:b/>
          <w:sz w:val="28"/>
          <w:szCs w:val="24"/>
        </w:rPr>
        <w:t xml:space="preserve"> </w:t>
      </w:r>
      <w:r w:rsidRPr="007821C9">
        <w:rPr>
          <w:b/>
          <w:sz w:val="28"/>
          <w:szCs w:val="24"/>
        </w:rPr>
        <w:t>передаваемых</w:t>
      </w:r>
      <w:r w:rsidR="007821C9" w:rsidRPr="007821C9">
        <w:rPr>
          <w:b/>
          <w:sz w:val="28"/>
          <w:szCs w:val="24"/>
        </w:rPr>
        <w:t xml:space="preserve"> </w:t>
      </w:r>
      <w:r w:rsidRPr="007821C9">
        <w:rPr>
          <w:b/>
          <w:sz w:val="28"/>
          <w:szCs w:val="24"/>
        </w:rPr>
        <w:t>моментов</w:t>
      </w:r>
      <w:r w:rsidR="007821C9" w:rsidRPr="007821C9">
        <w:rPr>
          <w:b/>
          <w:sz w:val="28"/>
          <w:szCs w:val="24"/>
        </w:rPr>
        <w:t xml:space="preserve"> </w:t>
      </w:r>
      <w:r w:rsidRPr="007821C9">
        <w:rPr>
          <w:b/>
          <w:sz w:val="28"/>
          <w:szCs w:val="24"/>
        </w:rPr>
        <w:t>на</w:t>
      </w:r>
      <w:r w:rsidR="007821C9" w:rsidRPr="007821C9">
        <w:rPr>
          <w:b/>
          <w:sz w:val="28"/>
          <w:szCs w:val="24"/>
        </w:rPr>
        <w:t xml:space="preserve"> </w:t>
      </w:r>
      <w:r w:rsidRPr="007821C9">
        <w:rPr>
          <w:b/>
          <w:sz w:val="28"/>
          <w:szCs w:val="24"/>
        </w:rPr>
        <w:t>валах</w:t>
      </w:r>
    </w:p>
    <w:p w:rsidR="00FA417E" w:rsidRPr="007821C9" w:rsidRDefault="00FA417E" w:rsidP="007821C9">
      <w:pPr>
        <w:tabs>
          <w:tab w:val="left" w:pos="993"/>
          <w:tab w:val="left" w:pos="1134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i w:val="0"/>
          <w:sz w:val="28"/>
          <w:szCs w:val="24"/>
        </w:rPr>
      </w:pPr>
    </w:p>
    <w:p w:rsidR="00065A67" w:rsidRPr="007821C9" w:rsidRDefault="0064434E" w:rsidP="007821C9">
      <w:pPr>
        <w:tabs>
          <w:tab w:val="left" w:pos="993"/>
          <w:tab w:val="left" w:pos="1134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i w:val="0"/>
          <w:sz w:val="28"/>
          <w:szCs w:val="24"/>
        </w:rPr>
        <w:t>2</w:t>
      </w:r>
      <w:r w:rsidR="00065A67" w:rsidRPr="007821C9">
        <w:rPr>
          <w:rStyle w:val="20"/>
          <w:rFonts w:ascii="Times New Roman" w:hAnsi="Times New Roman"/>
          <w:i w:val="0"/>
          <w:sz w:val="28"/>
          <w:szCs w:val="24"/>
        </w:rPr>
        <w:t>.1</w:t>
      </w:r>
      <w:r w:rsidR="007821C9" w:rsidRPr="007821C9">
        <w:rPr>
          <w:rStyle w:val="20"/>
          <w:rFonts w:ascii="Times New Roman" w:hAnsi="Times New Roman"/>
          <w:i w:val="0"/>
          <w:sz w:val="28"/>
          <w:szCs w:val="24"/>
        </w:rPr>
        <w:t xml:space="preserve"> </w:t>
      </w:r>
      <w:r w:rsidR="00065A67" w:rsidRPr="007821C9">
        <w:rPr>
          <w:rStyle w:val="20"/>
          <w:rFonts w:ascii="Times New Roman" w:hAnsi="Times New Roman"/>
          <w:i w:val="0"/>
          <w:sz w:val="28"/>
          <w:szCs w:val="24"/>
        </w:rPr>
        <w:t>Определение</w:t>
      </w:r>
      <w:r w:rsidR="007821C9" w:rsidRPr="007821C9">
        <w:rPr>
          <w:rStyle w:val="20"/>
          <w:rFonts w:ascii="Times New Roman" w:hAnsi="Times New Roman"/>
          <w:i w:val="0"/>
          <w:sz w:val="28"/>
          <w:szCs w:val="24"/>
        </w:rPr>
        <w:t xml:space="preserve"> </w:t>
      </w:r>
      <w:r w:rsidR="00065A67" w:rsidRPr="007821C9">
        <w:rPr>
          <w:rStyle w:val="20"/>
          <w:rFonts w:ascii="Times New Roman" w:hAnsi="Times New Roman"/>
          <w:i w:val="0"/>
          <w:sz w:val="28"/>
          <w:szCs w:val="24"/>
        </w:rPr>
        <w:t>мощностей</w:t>
      </w:r>
      <w:r w:rsidR="007821C9" w:rsidRPr="007821C9">
        <w:rPr>
          <w:rStyle w:val="20"/>
          <w:rFonts w:ascii="Times New Roman" w:hAnsi="Times New Roman"/>
          <w:i w:val="0"/>
          <w:sz w:val="28"/>
          <w:szCs w:val="24"/>
        </w:rPr>
        <w:t xml:space="preserve"> </w:t>
      </w:r>
      <w:r w:rsidR="00065A67" w:rsidRPr="007821C9">
        <w:rPr>
          <w:rStyle w:val="20"/>
          <w:rFonts w:ascii="Times New Roman" w:hAnsi="Times New Roman"/>
          <w:i w:val="0"/>
          <w:sz w:val="28"/>
          <w:szCs w:val="24"/>
        </w:rPr>
        <w:t>на</w:t>
      </w:r>
      <w:r w:rsidR="007821C9" w:rsidRPr="007821C9">
        <w:rPr>
          <w:rStyle w:val="20"/>
          <w:rFonts w:ascii="Times New Roman" w:hAnsi="Times New Roman"/>
          <w:i w:val="0"/>
          <w:sz w:val="28"/>
          <w:szCs w:val="24"/>
        </w:rPr>
        <w:t xml:space="preserve"> </w:t>
      </w:r>
      <w:r w:rsidR="00065A67" w:rsidRPr="007821C9">
        <w:rPr>
          <w:rStyle w:val="20"/>
          <w:rFonts w:ascii="Times New Roman" w:hAnsi="Times New Roman"/>
          <w:i w:val="0"/>
          <w:sz w:val="28"/>
          <w:szCs w:val="24"/>
        </w:rPr>
        <w:t>валах</w:t>
      </w:r>
    </w:p>
    <w:p w:rsidR="007821C9" w:rsidRDefault="007821C9" w:rsidP="007821C9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</w:p>
    <w:p w:rsidR="00065A67" w:rsidRPr="007821C9" w:rsidRDefault="00065A67" w:rsidP="007821C9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p1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pтр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5,901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кВт</w:t>
      </w:r>
    </w:p>
    <w:p w:rsidR="00065A67" w:rsidRPr="007821C9" w:rsidRDefault="00065A67" w:rsidP="007821C9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p2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p1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68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рп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68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пк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5.901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0,95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0,99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5.55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кВт</w:t>
      </w:r>
    </w:p>
    <w:p w:rsidR="00065A67" w:rsidRPr="007821C9" w:rsidRDefault="00065A67" w:rsidP="007821C9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p3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p1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68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зп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68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пк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5.55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0,99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0,96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5,275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кВт</w:t>
      </w:r>
    </w:p>
    <w:p w:rsidR="00065A67" w:rsidRPr="007821C9" w:rsidRDefault="00065A67" w:rsidP="007821C9">
      <w:pPr>
        <w:tabs>
          <w:tab w:val="left" w:pos="709"/>
          <w:tab w:val="left" w:pos="993"/>
          <w:tab w:val="left" w:pos="1701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p4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p2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(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68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зп)2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68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пк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5,275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0,99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0,962=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4.1938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кВт</w:t>
      </w:r>
    </w:p>
    <w:p w:rsidR="00065A67" w:rsidRPr="007821C9" w:rsidRDefault="00065A67" w:rsidP="007821C9">
      <w:pPr>
        <w:tabs>
          <w:tab w:val="left" w:pos="709"/>
          <w:tab w:val="left" w:pos="993"/>
          <w:tab w:val="left" w:pos="1701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p4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p2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68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зп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68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пк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68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м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4.1938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0,99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0,98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4.864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кВт</w:t>
      </w:r>
    </w:p>
    <w:p w:rsidR="007821C9" w:rsidRDefault="007821C9" w:rsidP="007821C9">
      <w:pPr>
        <w:tabs>
          <w:tab w:val="left" w:pos="0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i w:val="0"/>
          <w:sz w:val="28"/>
          <w:szCs w:val="24"/>
        </w:rPr>
      </w:pPr>
    </w:p>
    <w:p w:rsidR="00065A67" w:rsidRPr="007821C9" w:rsidRDefault="0064434E" w:rsidP="007821C9">
      <w:pPr>
        <w:tabs>
          <w:tab w:val="left" w:pos="0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i w:val="0"/>
          <w:sz w:val="28"/>
          <w:szCs w:val="24"/>
        </w:rPr>
        <w:t>2.2</w:t>
      </w:r>
      <w:r w:rsidR="007821C9" w:rsidRPr="007821C9">
        <w:rPr>
          <w:rStyle w:val="20"/>
          <w:rFonts w:ascii="Times New Roman" w:hAnsi="Times New Roman"/>
          <w:i w:val="0"/>
          <w:sz w:val="28"/>
          <w:szCs w:val="24"/>
        </w:rPr>
        <w:t xml:space="preserve"> </w:t>
      </w:r>
      <w:r w:rsidR="00065A67" w:rsidRPr="007821C9">
        <w:rPr>
          <w:rStyle w:val="20"/>
          <w:rFonts w:ascii="Times New Roman" w:hAnsi="Times New Roman"/>
          <w:i w:val="0"/>
          <w:sz w:val="28"/>
          <w:szCs w:val="24"/>
        </w:rPr>
        <w:t>Определение</w:t>
      </w:r>
      <w:r w:rsidR="007821C9" w:rsidRPr="007821C9">
        <w:rPr>
          <w:rStyle w:val="20"/>
          <w:rFonts w:ascii="Times New Roman" w:hAnsi="Times New Roman"/>
          <w:i w:val="0"/>
          <w:sz w:val="28"/>
          <w:szCs w:val="24"/>
        </w:rPr>
        <w:t xml:space="preserve"> </w:t>
      </w:r>
      <w:r w:rsidR="00065A67" w:rsidRPr="007821C9">
        <w:rPr>
          <w:rStyle w:val="20"/>
          <w:rFonts w:ascii="Times New Roman" w:hAnsi="Times New Roman"/>
          <w:i w:val="0"/>
          <w:sz w:val="28"/>
          <w:szCs w:val="24"/>
        </w:rPr>
        <w:t>крутящих</w:t>
      </w:r>
      <w:r w:rsidR="007821C9" w:rsidRPr="007821C9">
        <w:rPr>
          <w:rStyle w:val="20"/>
          <w:rFonts w:ascii="Times New Roman" w:hAnsi="Times New Roman"/>
          <w:i w:val="0"/>
          <w:sz w:val="28"/>
          <w:szCs w:val="24"/>
        </w:rPr>
        <w:t xml:space="preserve"> </w:t>
      </w:r>
      <w:r w:rsidR="00065A67" w:rsidRPr="007821C9">
        <w:rPr>
          <w:rStyle w:val="20"/>
          <w:rFonts w:ascii="Times New Roman" w:hAnsi="Times New Roman"/>
          <w:i w:val="0"/>
          <w:sz w:val="28"/>
          <w:szCs w:val="24"/>
        </w:rPr>
        <w:t>моментов</w:t>
      </w:r>
      <w:r w:rsidR="007821C9" w:rsidRPr="007821C9">
        <w:rPr>
          <w:rStyle w:val="20"/>
          <w:rFonts w:ascii="Times New Roman" w:hAnsi="Times New Roman"/>
          <w:i w:val="0"/>
          <w:sz w:val="28"/>
          <w:szCs w:val="24"/>
        </w:rPr>
        <w:t xml:space="preserve"> </w:t>
      </w:r>
      <w:r w:rsidR="00065A67" w:rsidRPr="007821C9">
        <w:rPr>
          <w:rStyle w:val="20"/>
          <w:rFonts w:ascii="Times New Roman" w:hAnsi="Times New Roman"/>
          <w:i w:val="0"/>
          <w:sz w:val="28"/>
          <w:szCs w:val="24"/>
        </w:rPr>
        <w:t>на</w:t>
      </w:r>
      <w:r w:rsidR="007821C9" w:rsidRPr="007821C9">
        <w:rPr>
          <w:rStyle w:val="20"/>
          <w:rFonts w:ascii="Times New Roman" w:hAnsi="Times New Roman"/>
          <w:i w:val="0"/>
          <w:sz w:val="28"/>
          <w:szCs w:val="24"/>
        </w:rPr>
        <w:t xml:space="preserve"> </w:t>
      </w:r>
      <w:r w:rsidR="00065A67" w:rsidRPr="007821C9">
        <w:rPr>
          <w:rStyle w:val="20"/>
          <w:rFonts w:ascii="Times New Roman" w:hAnsi="Times New Roman"/>
          <w:i w:val="0"/>
          <w:sz w:val="28"/>
          <w:szCs w:val="24"/>
        </w:rPr>
        <w:t>валах</w:t>
      </w:r>
    </w:p>
    <w:p w:rsidR="007821C9" w:rsidRDefault="007821C9" w:rsidP="007821C9">
      <w:pPr>
        <w:tabs>
          <w:tab w:val="left" w:pos="0"/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</w:p>
    <w:p w:rsidR="00065A67" w:rsidRPr="007821C9" w:rsidRDefault="00065A67" w:rsidP="007821C9">
      <w:pPr>
        <w:tabs>
          <w:tab w:val="left" w:pos="0"/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Т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p/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77"/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[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1.с.88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]</w:t>
      </w:r>
    </w:p>
    <w:p w:rsidR="00065A67" w:rsidRPr="007821C9" w:rsidRDefault="00065A67" w:rsidP="007821C9">
      <w:pPr>
        <w:tabs>
          <w:tab w:val="left" w:pos="0"/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Т1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р1/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7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5,901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103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/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151,89=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38,6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Н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м</w:t>
      </w:r>
    </w:p>
    <w:p w:rsidR="00065A67" w:rsidRPr="007821C9" w:rsidRDefault="00065A67" w:rsidP="007821C9">
      <w:pPr>
        <w:tabs>
          <w:tab w:val="left" w:pos="0"/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Т2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р2/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7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2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5,55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103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/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69,04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80,38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Н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м</w:t>
      </w:r>
    </w:p>
    <w:p w:rsidR="00065A67" w:rsidRPr="007821C9" w:rsidRDefault="00065A67" w:rsidP="007821C9">
      <w:pPr>
        <w:tabs>
          <w:tab w:val="left" w:pos="0"/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Т3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р3/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7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3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5,275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103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/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22,824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231.71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Н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м</w:t>
      </w:r>
    </w:p>
    <w:p w:rsidR="00065A67" w:rsidRPr="007821C9" w:rsidRDefault="00065A67" w:rsidP="007821C9">
      <w:pPr>
        <w:tabs>
          <w:tab w:val="left" w:pos="0"/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Т4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р3/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7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3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4,1938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103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/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5,706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870.85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Н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м</w:t>
      </w:r>
    </w:p>
    <w:p w:rsidR="00065A67" w:rsidRPr="007821C9" w:rsidRDefault="00065A67" w:rsidP="007821C9">
      <w:pPr>
        <w:tabs>
          <w:tab w:val="left" w:pos="0"/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Т41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р3/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7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3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4,864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103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/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5,706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=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852.45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Н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8"/>
        </w:rPr>
        <w:sym w:font="Symbol" w:char="F0D7"/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м</w:t>
      </w:r>
    </w:p>
    <w:p w:rsidR="00065A67" w:rsidRPr="007821C9" w:rsidRDefault="00065A67" w:rsidP="007821C9">
      <w:pPr>
        <w:tabs>
          <w:tab w:val="left" w:pos="0"/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</w:p>
    <w:p w:rsidR="004670BC" w:rsidRPr="007821C9" w:rsidRDefault="007821C9" w:rsidP="007821C9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4670BC" w:rsidRPr="00CB4315" w:rsidTr="00CB4315">
        <w:trPr>
          <w:jc w:val="center"/>
        </w:trPr>
        <w:tc>
          <w:tcPr>
            <w:tcW w:w="290" w:type="dxa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4670BC" w:rsidRPr="00CB4315" w:rsidRDefault="004670BC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670BC" w:rsidRPr="00CB4315" w:rsidTr="00CB4315">
        <w:trPr>
          <w:jc w:val="center"/>
        </w:trPr>
        <w:tc>
          <w:tcPr>
            <w:tcW w:w="290" w:type="dxa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670BC" w:rsidRPr="00CB4315" w:rsidTr="00CB4315">
        <w:trPr>
          <w:jc w:val="center"/>
        </w:trPr>
        <w:tc>
          <w:tcPr>
            <w:tcW w:w="290" w:type="dxa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670BC" w:rsidRPr="00CB4315" w:rsidTr="00CB4315">
        <w:trPr>
          <w:jc w:val="center"/>
        </w:trPr>
        <w:tc>
          <w:tcPr>
            <w:tcW w:w="925" w:type="dxa"/>
            <w:gridSpan w:val="2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4670BC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4670BC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4670BC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4670BC" w:rsidRPr="00CB4315" w:rsidTr="00CB4315">
        <w:trPr>
          <w:jc w:val="center"/>
        </w:trPr>
        <w:tc>
          <w:tcPr>
            <w:tcW w:w="925" w:type="dxa"/>
            <w:gridSpan w:val="2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670BC" w:rsidRPr="00CB4315" w:rsidRDefault="005F6E5A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4670BC" w:rsidRPr="00CB4315" w:rsidTr="00CB4315">
        <w:trPr>
          <w:jc w:val="center"/>
        </w:trPr>
        <w:tc>
          <w:tcPr>
            <w:tcW w:w="925" w:type="dxa"/>
            <w:gridSpan w:val="2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670BC" w:rsidRPr="00CB4315" w:rsidTr="00CB4315">
        <w:trPr>
          <w:jc w:val="center"/>
        </w:trPr>
        <w:tc>
          <w:tcPr>
            <w:tcW w:w="925" w:type="dxa"/>
            <w:gridSpan w:val="2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670BC" w:rsidRPr="00CB4315" w:rsidTr="00CB4315">
        <w:trPr>
          <w:jc w:val="center"/>
        </w:trPr>
        <w:tc>
          <w:tcPr>
            <w:tcW w:w="925" w:type="dxa"/>
            <w:gridSpan w:val="2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4670BC" w:rsidRPr="00CB4315" w:rsidRDefault="004670BC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4434E" w:rsidRPr="007821C9" w:rsidRDefault="0064434E" w:rsidP="007821C9">
      <w:pPr>
        <w:tabs>
          <w:tab w:val="left" w:pos="284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</w:p>
    <w:p w:rsidR="0064434E" w:rsidRPr="007821C9" w:rsidRDefault="0064434E" w:rsidP="007821C9">
      <w:pPr>
        <w:tabs>
          <w:tab w:val="left" w:pos="284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</w:p>
    <w:p w:rsidR="00065A67" w:rsidRPr="007821C9" w:rsidRDefault="007821C9" w:rsidP="007821C9">
      <w:pPr>
        <w:tabs>
          <w:tab w:val="left" w:pos="284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br w:type="page"/>
      </w:r>
      <w:r w:rsidR="00065A67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Результаты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="00065A67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сводим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="00065A67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в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="00065A67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таблицу</w:t>
      </w: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="00065A67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.</w:t>
      </w:r>
    </w:p>
    <w:p w:rsidR="007821C9" w:rsidRDefault="007821C9" w:rsidP="007821C9">
      <w:pPr>
        <w:tabs>
          <w:tab w:val="left" w:pos="284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</w:p>
    <w:p w:rsidR="00065A67" w:rsidRPr="007821C9" w:rsidRDefault="00065A67" w:rsidP="007821C9">
      <w:pPr>
        <w:tabs>
          <w:tab w:val="left" w:pos="284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  <w:r w:rsidR="007821C9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 xml:space="preserve"> </w:t>
      </w:r>
      <w:r w:rsidR="005F6E5A" w:rsidRPr="007821C9">
        <w:rPr>
          <w:rStyle w:val="20"/>
          <w:rFonts w:ascii="Times New Roman" w:hAnsi="Times New Roman"/>
          <w:b w:val="0"/>
          <w:i w:val="0"/>
          <w:sz w:val="28"/>
          <w:szCs w:val="24"/>
        </w:rPr>
        <w:t>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3"/>
        <w:gridCol w:w="666"/>
        <w:gridCol w:w="766"/>
        <w:gridCol w:w="766"/>
        <w:gridCol w:w="766"/>
      </w:tblGrid>
      <w:tr w:rsidR="0054726A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Валы</w:t>
            </w: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  <w:lang w:val="en-US"/>
              </w:rPr>
              <w:t>U</w:t>
            </w: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  <w:lang w:val="en-US"/>
              </w:rPr>
              <w:t>n</w:t>
            </w: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,</w:t>
            </w:r>
          </w:p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мин-1</w:t>
            </w: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  <w:lang w:val="en-US"/>
              </w:rPr>
              <w:t>P</w:t>
            </w: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,</w:t>
            </w:r>
          </w:p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Т,</w:t>
            </w:r>
          </w:p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Н</w:t>
            </w: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0"/>
              </w:rPr>
              <w:sym w:font="Symbol" w:char="F0D7"/>
            </w: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м</w:t>
            </w:r>
          </w:p>
        </w:tc>
      </w:tr>
      <w:tr w:rsidR="0054726A" w:rsidRPr="00CB4315" w:rsidTr="00CB4315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1450,5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5,901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38,6</w:t>
            </w:r>
          </w:p>
        </w:tc>
      </w:tr>
      <w:tr w:rsidR="0054726A" w:rsidRPr="00CB4315" w:rsidTr="00CB4315">
        <w:trPr>
          <w:trHeight w:val="345"/>
          <w:jc w:val="center"/>
        </w:trPr>
        <w:tc>
          <w:tcPr>
            <w:tcW w:w="0" w:type="auto"/>
            <w:vMerge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1,5</w:t>
            </w:r>
          </w:p>
        </w:tc>
        <w:tc>
          <w:tcPr>
            <w:tcW w:w="0" w:type="auto"/>
            <w:vMerge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</w:p>
        </w:tc>
      </w:tr>
      <w:tr w:rsidR="0054726A" w:rsidRPr="00CB4315" w:rsidTr="00CB4315">
        <w:trPr>
          <w:trHeight w:val="34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  <w:lang w:val="en-US"/>
              </w:rPr>
              <w:t>II</w:t>
            </w:r>
          </w:p>
        </w:tc>
        <w:tc>
          <w:tcPr>
            <w:tcW w:w="0" w:type="auto"/>
            <w:vMerge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968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5.55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  <w:lang w:val="en-US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80,38</w:t>
            </w:r>
          </w:p>
        </w:tc>
      </w:tr>
      <w:tr w:rsidR="0054726A" w:rsidRPr="00CB4315" w:rsidTr="00CB4315">
        <w:trPr>
          <w:trHeight w:val="345"/>
          <w:jc w:val="center"/>
        </w:trPr>
        <w:tc>
          <w:tcPr>
            <w:tcW w:w="0" w:type="auto"/>
            <w:vMerge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  <w:lang w:val="en-US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  <w:lang w:val="en-US"/>
              </w:rPr>
              <w:t>3.025</w:t>
            </w:r>
          </w:p>
        </w:tc>
        <w:tc>
          <w:tcPr>
            <w:tcW w:w="0" w:type="auto"/>
            <w:vMerge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</w:p>
        </w:tc>
      </w:tr>
      <w:tr w:rsidR="0054726A" w:rsidRPr="00CB4315" w:rsidTr="00CB4315">
        <w:trPr>
          <w:trHeight w:val="34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  <w:lang w:val="en-US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  <w:lang w:val="en-US"/>
              </w:rPr>
              <w:t>III</w:t>
            </w:r>
          </w:p>
        </w:tc>
        <w:tc>
          <w:tcPr>
            <w:tcW w:w="0" w:type="auto"/>
            <w:vMerge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320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5,275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40"/>
                <w:sz w:val="20"/>
                <w:szCs w:val="24"/>
                <w:lang w:val="en-US"/>
              </w:rPr>
            </w:pPr>
            <w:r w:rsidRPr="00CB4315">
              <w:rPr>
                <w:rStyle w:val="40"/>
                <w:sz w:val="20"/>
                <w:szCs w:val="24"/>
              </w:rPr>
              <w:t>231.71</w:t>
            </w:r>
          </w:p>
        </w:tc>
      </w:tr>
      <w:tr w:rsidR="0054726A" w:rsidRPr="00CB4315" w:rsidTr="00CB4315">
        <w:trPr>
          <w:trHeight w:val="345"/>
          <w:jc w:val="center"/>
        </w:trPr>
        <w:tc>
          <w:tcPr>
            <w:tcW w:w="0" w:type="auto"/>
            <w:vMerge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  <w:lang w:val="en-US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  <w:lang w:val="en-US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</w:p>
        </w:tc>
      </w:tr>
      <w:tr w:rsidR="0054726A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  <w:lang w:val="en-US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4.1938</w:t>
            </w: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870.85</w:t>
            </w:r>
          </w:p>
        </w:tc>
      </w:tr>
      <w:tr w:rsidR="0054726A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4.864</w:t>
            </w: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tabs>
                <w:tab w:val="left" w:pos="284"/>
                <w:tab w:val="left" w:pos="993"/>
                <w:tab w:val="left" w:pos="7513"/>
                <w:tab w:val="left" w:pos="7655"/>
              </w:tabs>
              <w:spacing w:after="0" w:line="360" w:lineRule="auto"/>
              <w:jc w:val="both"/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CB4315">
              <w:rPr>
                <w:rStyle w:val="20"/>
                <w:rFonts w:ascii="Times New Roman" w:hAnsi="Times New Roman"/>
                <w:b w:val="0"/>
                <w:i w:val="0"/>
                <w:sz w:val="20"/>
                <w:szCs w:val="24"/>
              </w:rPr>
              <w:t>852.45</w:t>
            </w:r>
          </w:p>
        </w:tc>
      </w:tr>
    </w:tbl>
    <w:p w:rsidR="00F43473" w:rsidRDefault="00F43473" w:rsidP="007821C9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</w:rPr>
      </w:pPr>
    </w:p>
    <w:p w:rsidR="007821C9" w:rsidRPr="007821C9" w:rsidRDefault="007821C9" w:rsidP="007821C9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54726A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065A67" w:rsidRPr="00CB4315" w:rsidRDefault="00065A67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4726A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4726A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4726A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65A67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065A67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65A67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54726A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65A67" w:rsidRPr="00CB4315" w:rsidRDefault="005F6E5A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54726A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4726A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4726A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065A67" w:rsidRPr="00CB4315" w:rsidRDefault="00065A67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7821C9" w:rsidRDefault="007821C9" w:rsidP="007821C9">
      <w:pPr>
        <w:pStyle w:val="1"/>
        <w:keepNext w:val="0"/>
        <w:spacing w:line="360" w:lineRule="auto"/>
        <w:ind w:firstLine="709"/>
        <w:jc w:val="both"/>
        <w:rPr>
          <w:sz w:val="28"/>
          <w:szCs w:val="24"/>
        </w:rPr>
      </w:pPr>
    </w:p>
    <w:p w:rsidR="007821C9" w:rsidRDefault="007821C9" w:rsidP="007821C9">
      <w:pPr>
        <w:pStyle w:val="1"/>
        <w:keepNext w:val="0"/>
        <w:spacing w:line="360" w:lineRule="auto"/>
        <w:ind w:firstLine="709"/>
        <w:jc w:val="both"/>
        <w:rPr>
          <w:sz w:val="28"/>
          <w:szCs w:val="24"/>
        </w:rPr>
      </w:pPr>
    </w:p>
    <w:p w:rsidR="002F7D09" w:rsidRPr="007821C9" w:rsidRDefault="00065A67" w:rsidP="007821C9">
      <w:pPr>
        <w:pStyle w:val="1"/>
        <w:keepNext w:val="0"/>
        <w:spacing w:line="360" w:lineRule="auto"/>
        <w:ind w:firstLine="709"/>
        <w:jc w:val="both"/>
        <w:rPr>
          <w:b/>
          <w:sz w:val="28"/>
          <w:szCs w:val="24"/>
        </w:rPr>
      </w:pPr>
      <w:r w:rsidRPr="007821C9">
        <w:rPr>
          <w:sz w:val="28"/>
          <w:szCs w:val="24"/>
        </w:rPr>
        <w:br w:type="page"/>
      </w:r>
      <w:r w:rsidR="0064434E" w:rsidRPr="007821C9">
        <w:rPr>
          <w:b/>
          <w:sz w:val="28"/>
          <w:szCs w:val="24"/>
        </w:rPr>
        <w:t>3.</w:t>
      </w:r>
      <w:r w:rsidR="007821C9" w:rsidRPr="007821C9">
        <w:rPr>
          <w:b/>
          <w:sz w:val="28"/>
          <w:szCs w:val="24"/>
        </w:rPr>
        <w:t xml:space="preserve"> Расчет </w:t>
      </w:r>
      <w:r w:rsidR="002F7D09" w:rsidRPr="007821C9">
        <w:rPr>
          <w:b/>
          <w:sz w:val="28"/>
          <w:szCs w:val="24"/>
        </w:rPr>
        <w:t>зубчатоременной</w:t>
      </w:r>
      <w:r w:rsidR="007821C9" w:rsidRPr="007821C9">
        <w:rPr>
          <w:b/>
          <w:sz w:val="28"/>
          <w:szCs w:val="24"/>
        </w:rPr>
        <w:t xml:space="preserve"> </w:t>
      </w:r>
      <w:r w:rsidR="002F7D09" w:rsidRPr="007821C9">
        <w:rPr>
          <w:b/>
          <w:sz w:val="28"/>
          <w:szCs w:val="24"/>
        </w:rPr>
        <w:t>передачи</w:t>
      </w:r>
    </w:p>
    <w:p w:rsidR="007821C9" w:rsidRDefault="007821C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Крутящий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момент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ведущем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шкиве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36,63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Н·м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Крутящий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момент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ведомом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шкиве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80,38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Н·м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Частота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вращения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ведущего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шкива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1450,5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об/мин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Частота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вращения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ведомого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шкива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968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об/мин.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Передаточное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отношение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передачи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1,5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Модуль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ремня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зависимости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крутящего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момента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ведущем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шкиве: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=5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[2,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табл.8.11].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Число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зубьев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ведущем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шкиве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z</w:t>
      </w:r>
      <w:r w:rsidRPr="007821C9">
        <w:rPr>
          <w:rFonts w:ascii="Times New Roman" w:hAnsi="Times New Roman"/>
          <w:sz w:val="28"/>
          <w:szCs w:val="24"/>
        </w:rPr>
        <w:t>1=20.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Число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зубьев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ремня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z</w:t>
      </w:r>
      <w:r w:rsidRPr="007821C9">
        <w:rPr>
          <w:rFonts w:ascii="Times New Roman" w:hAnsi="Times New Roman"/>
          <w:sz w:val="28"/>
          <w:szCs w:val="24"/>
        </w:rPr>
        <w:t>Р=140.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Ширину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ремня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=35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мм.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Ширину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шкива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+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35+5=40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мм.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Толщина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ремня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4"/>
        </w:rPr>
        <w:t>=6,5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[2,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табл.8.11].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Шаг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P</w:t>
      </w:r>
      <w:r w:rsidRPr="007821C9">
        <w:rPr>
          <w:rFonts w:ascii="Times New Roman" w:hAnsi="Times New Roman"/>
          <w:sz w:val="28"/>
          <w:szCs w:val="24"/>
        </w:rPr>
        <w:t>=15,71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[2,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табл.8.11].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Высота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4"/>
        </w:rPr>
        <w:t>=3,5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[2,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табл.8.11].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Наименьшая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толщина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4"/>
        </w:rPr>
        <w:t>=5,0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[2,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табл.8.11].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Число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зубьев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ведомого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шкива: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z</w:t>
      </w:r>
      <w:r w:rsidRPr="007821C9">
        <w:rPr>
          <w:rFonts w:ascii="Times New Roman" w:hAnsi="Times New Roman"/>
          <w:sz w:val="28"/>
          <w:szCs w:val="24"/>
        </w:rPr>
        <w:t>2=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z</w:t>
      </w:r>
      <w:r w:rsidRPr="007821C9">
        <w:rPr>
          <w:rFonts w:ascii="Times New Roman" w:hAnsi="Times New Roman"/>
          <w:sz w:val="28"/>
          <w:szCs w:val="24"/>
        </w:rPr>
        <w:t>1·</w:t>
      </w:r>
      <w:r w:rsidRPr="007821C9">
        <w:rPr>
          <w:rFonts w:ascii="Times New Roman" w:hAnsi="Times New Roman"/>
          <w:sz w:val="28"/>
          <w:szCs w:val="24"/>
          <w:lang w:val="en-US"/>
        </w:rPr>
        <w:t>u</w:t>
      </w:r>
      <w:r w:rsidRPr="007821C9">
        <w:rPr>
          <w:rFonts w:ascii="Times New Roman" w:hAnsi="Times New Roman"/>
          <w:sz w:val="28"/>
          <w:szCs w:val="24"/>
        </w:rPr>
        <w:t>=20·1,5=33.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Расчётная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длина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ремня: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π</w:t>
      </w:r>
      <w:r w:rsidRPr="007821C9">
        <w:rPr>
          <w:rFonts w:ascii="Times New Roman" w:hAnsi="Times New Roman"/>
          <w:sz w:val="28"/>
          <w:szCs w:val="24"/>
        </w:rPr>
        <w:t>·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·</w:t>
      </w:r>
      <w:r w:rsidRPr="007821C9">
        <w:rPr>
          <w:rFonts w:ascii="Times New Roman" w:hAnsi="Times New Roman"/>
          <w:sz w:val="28"/>
          <w:szCs w:val="24"/>
          <w:lang w:val="en-US"/>
        </w:rPr>
        <w:t>z</w:t>
      </w:r>
      <w:r w:rsidRPr="007821C9">
        <w:rPr>
          <w:rFonts w:ascii="Times New Roman" w:hAnsi="Times New Roman"/>
          <w:sz w:val="28"/>
          <w:szCs w:val="24"/>
        </w:rPr>
        <w:t>Р=3,14·5·140=2198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мм.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Диаметры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шкивов: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·</w:t>
      </w:r>
      <w:r w:rsidRPr="007821C9">
        <w:rPr>
          <w:rFonts w:ascii="Times New Roman" w:hAnsi="Times New Roman"/>
          <w:sz w:val="28"/>
          <w:szCs w:val="24"/>
          <w:lang w:val="en-US"/>
        </w:rPr>
        <w:t>z</w:t>
      </w:r>
      <w:r w:rsidRPr="007821C9">
        <w:rPr>
          <w:rFonts w:ascii="Times New Roman" w:hAnsi="Times New Roman"/>
          <w:sz w:val="28"/>
          <w:szCs w:val="24"/>
        </w:rPr>
        <w:t>.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1=5·20=100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2=5·33=165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7821C9" w:rsidRDefault="007821C9" w:rsidP="007821C9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</w:p>
    <w:p w:rsidR="007821C9" w:rsidRPr="007821C9" w:rsidRDefault="007821C9" w:rsidP="007821C9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2F7D0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2F7D09" w:rsidRPr="00CB4315" w:rsidRDefault="002F7D09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F7D09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2F7D09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F7D09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5F6E5A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1</w:t>
            </w:r>
            <w:r w:rsidR="005006D9" w:rsidRPr="00CB4315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5F6E5A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Межосевое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расстояние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рассчитываем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формуле:</w:t>
      </w:r>
    </w:p>
    <w:p w:rsidR="002F7D09" w:rsidRPr="007821C9" w:rsidRDefault="00605B03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object w:dxaOrig="3720" w:dyaOrig="440">
          <v:shape id="_x0000_i1029" type="#_x0000_t75" style="width:186pt;height:21.75pt" o:ole="">
            <v:imagedata r:id="rId15" o:title=""/>
          </v:shape>
          <o:OLEObject Type="Embed" ProgID="Equation.3" ShapeID="_x0000_i1029" DrawAspect="Content" ObjectID="_1457464964" r:id="rId16"/>
        </w:object>
      </w:r>
      <w:r w:rsidR="002F7D09" w:rsidRPr="007821C9">
        <w:rPr>
          <w:rFonts w:ascii="Times New Roman" w:hAnsi="Times New Roman"/>
          <w:sz w:val="28"/>
          <w:szCs w:val="24"/>
        </w:rPr>
        <w:t>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[2,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с.225]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где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605B03" w:rsidRPr="007821C9">
        <w:rPr>
          <w:rFonts w:ascii="Times New Roman" w:hAnsi="Times New Roman"/>
          <w:sz w:val="28"/>
          <w:szCs w:val="24"/>
        </w:rPr>
        <w:object w:dxaOrig="1500" w:dyaOrig="639">
          <v:shape id="_x0000_i1030" type="#_x0000_t75" style="width:75pt;height:32.25pt" o:ole="">
            <v:imagedata r:id="rId17" o:title=""/>
          </v:shape>
          <o:OLEObject Type="Embed" ProgID="Equation.3" ShapeID="_x0000_i1030" DrawAspect="Content" ObjectID="_1457464965" r:id="rId18"/>
        </w:object>
      </w:r>
      <w:r w:rsidRPr="007821C9">
        <w:rPr>
          <w:rFonts w:ascii="Times New Roman" w:hAnsi="Times New Roman"/>
          <w:sz w:val="28"/>
          <w:szCs w:val="24"/>
        </w:rPr>
        <w:t>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605B03" w:rsidRPr="007821C9">
        <w:rPr>
          <w:rFonts w:ascii="Times New Roman" w:hAnsi="Times New Roman"/>
          <w:sz w:val="28"/>
          <w:szCs w:val="24"/>
        </w:rPr>
        <w:object w:dxaOrig="1600" w:dyaOrig="639">
          <v:shape id="_x0000_i1031" type="#_x0000_t75" style="width:80.25pt;height:32.25pt" o:ole="">
            <v:imagedata r:id="rId19" o:title=""/>
          </v:shape>
          <o:OLEObject Type="Embed" ProgID="Equation.3" ShapeID="_x0000_i1031" DrawAspect="Content" ObjectID="_1457464966" r:id="rId20"/>
        </w:objec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[2,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с.225]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Δ1=549,5;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Δ2=5625.</w:t>
      </w:r>
    </w:p>
    <w:p w:rsidR="002F7D09" w:rsidRPr="007821C9" w:rsidRDefault="00605B03" w:rsidP="007821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object w:dxaOrig="5580" w:dyaOrig="440">
          <v:shape id="_x0000_i1032" type="#_x0000_t75" style="width:279pt;height:21.75pt" o:ole="">
            <v:imagedata r:id="rId21" o:title=""/>
          </v:shape>
          <o:OLEObject Type="Embed" ProgID="Equation.3" ShapeID="_x0000_i1032" DrawAspect="Content" ObjectID="_1457464967" r:id="rId22"/>
        </w:object>
      </w:r>
      <w:r w:rsidR="002F7D09" w:rsidRPr="007821C9">
        <w:rPr>
          <w:rFonts w:ascii="Times New Roman" w:hAnsi="Times New Roman"/>
          <w:sz w:val="28"/>
          <w:szCs w:val="24"/>
        </w:rPr>
        <w:t>417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мм.</w:t>
      </w:r>
    </w:p>
    <w:p w:rsidR="002F7D09" w:rsidRPr="007821C9" w:rsidRDefault="002F7D09" w:rsidP="007821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Нагрузка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валы</w:t>
      </w:r>
    </w:p>
    <w:p w:rsidR="002F7D09" w:rsidRDefault="002F7D09" w:rsidP="007821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F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1000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P</w:t>
      </w:r>
      <w:r w:rsidRPr="007821C9">
        <w:rPr>
          <w:rFonts w:ascii="Times New Roman" w:hAnsi="Times New Roman"/>
          <w:sz w:val="28"/>
          <w:szCs w:val="24"/>
        </w:rPr>
        <w:t>/</w:t>
      </w:r>
      <w:r w:rsidRPr="007821C9">
        <w:rPr>
          <w:rFonts w:ascii="Times New Roman" w:hAnsi="Times New Roman"/>
          <w:sz w:val="28"/>
          <w:szCs w:val="24"/>
          <w:lang w:val="en-US"/>
        </w:rPr>
        <w:t>v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1000·5,22/5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1044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4"/>
        </w:rPr>
        <w:t>.</w:t>
      </w:r>
    </w:p>
    <w:p w:rsidR="0016409F" w:rsidRDefault="0016409F" w:rsidP="007821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6409F" w:rsidRPr="007821C9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2F7D0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2F7D09" w:rsidRPr="00CB4315" w:rsidRDefault="002F7D09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F7D09" w:rsidRPr="00CB4315" w:rsidRDefault="002E110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2F7D09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F7D09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5F6E5A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1</w:t>
            </w:r>
            <w:r w:rsidR="005006D9" w:rsidRPr="00CB4315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5F6E5A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br w:type="page"/>
      </w:r>
      <w:r w:rsidR="0064434E" w:rsidRPr="007821C9">
        <w:rPr>
          <w:rFonts w:ascii="Times New Roman" w:hAnsi="Times New Roman"/>
          <w:b/>
          <w:sz w:val="28"/>
          <w:szCs w:val="24"/>
        </w:rPr>
        <w:t>4</w:t>
      </w:r>
      <w:r w:rsidRPr="007821C9">
        <w:rPr>
          <w:rFonts w:ascii="Times New Roman" w:hAnsi="Times New Roman"/>
          <w:b/>
          <w:sz w:val="28"/>
          <w:szCs w:val="24"/>
        </w:rPr>
        <w:t>.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16409F" w:rsidRPr="007821C9">
        <w:rPr>
          <w:rFonts w:ascii="Times New Roman" w:hAnsi="Times New Roman"/>
          <w:b/>
          <w:sz w:val="28"/>
          <w:szCs w:val="24"/>
        </w:rPr>
        <w:t>Расчет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16409F">
        <w:rPr>
          <w:rFonts w:ascii="Times New Roman" w:hAnsi="Times New Roman"/>
          <w:b/>
          <w:sz w:val="28"/>
          <w:szCs w:val="24"/>
        </w:rPr>
        <w:t>валов</w:t>
      </w:r>
    </w:p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Расчет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быстроходного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вала.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Исходные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данные: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n</w:t>
      </w:r>
      <w:r w:rsidRPr="007821C9">
        <w:rPr>
          <w:rFonts w:ascii="Times New Roman" w:hAnsi="Times New Roman"/>
          <w:sz w:val="28"/>
          <w:szCs w:val="24"/>
        </w:rPr>
        <w:t>=968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мин-1;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1=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61,98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мм;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Т=80,38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sym w:font="Symbol" w:char="F061"/>
      </w:r>
      <w:r w:rsidRPr="007821C9">
        <w:rPr>
          <w:rFonts w:ascii="Times New Roman" w:hAnsi="Times New Roman"/>
          <w:sz w:val="28"/>
          <w:szCs w:val="24"/>
        </w:rPr>
        <w:t>=20</w:t>
      </w:r>
      <w:r w:rsidRPr="007821C9">
        <w:rPr>
          <w:rFonts w:ascii="Times New Roman" w:hAnsi="Times New Roman"/>
          <w:sz w:val="28"/>
          <w:szCs w:val="28"/>
        </w:rPr>
        <w:sym w:font="Symbol" w:char="F0B0"/>
      </w:r>
      <w:r w:rsidRPr="007821C9">
        <w:rPr>
          <w:rFonts w:ascii="Times New Roman" w:hAnsi="Times New Roman"/>
          <w:sz w:val="28"/>
          <w:szCs w:val="24"/>
        </w:rPr>
        <w:t>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sym w:font="Symbol" w:char="F062"/>
      </w:r>
      <w:r w:rsidRPr="007821C9">
        <w:rPr>
          <w:rFonts w:ascii="Times New Roman" w:hAnsi="Times New Roman"/>
          <w:sz w:val="28"/>
          <w:szCs w:val="24"/>
        </w:rPr>
        <w:t>=14,53</w:t>
      </w:r>
      <w:r w:rsidRPr="007821C9">
        <w:rPr>
          <w:rFonts w:ascii="Times New Roman" w:hAnsi="Times New Roman"/>
          <w:sz w:val="28"/>
          <w:szCs w:val="28"/>
        </w:rPr>
        <w:sym w:font="Symbol" w:char="F0B0"/>
      </w:r>
      <w:r w:rsidRPr="007821C9">
        <w:rPr>
          <w:rFonts w:ascii="Times New Roman" w:hAnsi="Times New Roman"/>
          <w:sz w:val="28"/>
          <w:szCs w:val="24"/>
        </w:rPr>
        <w:t>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Материал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сталь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40ХН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в=1600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МПа;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т=600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МПа.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Предварительно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диаметр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вала: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bookmarkStart w:id="0" w:name="OLE_LINK4"/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=3</w:t>
      </w:r>
      <w:r w:rsidR="00605B03" w:rsidRPr="007821C9">
        <w:rPr>
          <w:rFonts w:ascii="Times New Roman" w:hAnsi="Times New Roman"/>
          <w:sz w:val="28"/>
          <w:szCs w:val="24"/>
          <w:lang w:val="en-US"/>
        </w:rPr>
        <w:object w:dxaOrig="1300" w:dyaOrig="400">
          <v:shape id="_x0000_i1033" type="#_x0000_t75" style="width:65.25pt;height:20.25pt" o:ole="" fillcolor="window">
            <v:imagedata r:id="rId23" o:title=""/>
          </v:shape>
          <o:OLEObject Type="Embed" ProgID="Equation.3" ShapeID="_x0000_i1033" DrawAspect="Content" ObjectID="_1457464968" r:id="rId24"/>
        </w:object>
      </w:r>
      <w:bookmarkEnd w:id="0"/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[1.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.292]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где: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</w:t>
      </w:r>
      <w:r w:rsidRPr="007821C9">
        <w:rPr>
          <w:rFonts w:ascii="Times New Roman" w:hAnsi="Times New Roman"/>
          <w:sz w:val="28"/>
          <w:szCs w:val="24"/>
          <w:lang w:val="en-US"/>
        </w:rPr>
        <w:t>τ</w:t>
      </w:r>
      <w:r w:rsidRPr="007821C9">
        <w:rPr>
          <w:rFonts w:ascii="Times New Roman" w:hAnsi="Times New Roman"/>
          <w:sz w:val="28"/>
          <w:szCs w:val="24"/>
        </w:rPr>
        <w:t>]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допускаемое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условное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напряжение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кручении.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[</w:t>
      </w:r>
      <w:r w:rsidRPr="007821C9">
        <w:rPr>
          <w:rFonts w:ascii="Times New Roman" w:hAnsi="Times New Roman"/>
          <w:sz w:val="28"/>
          <w:szCs w:val="24"/>
          <w:lang w:val="en-US"/>
        </w:rPr>
        <w:t>τ</w:t>
      </w:r>
      <w:r w:rsidRPr="007821C9">
        <w:rPr>
          <w:rFonts w:ascii="Times New Roman" w:hAnsi="Times New Roman"/>
          <w:sz w:val="28"/>
          <w:szCs w:val="24"/>
        </w:rPr>
        <w:t>]=20МПа.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=3</w:t>
      </w:r>
      <w:r w:rsidR="00605B03" w:rsidRPr="007821C9">
        <w:rPr>
          <w:rFonts w:ascii="Times New Roman" w:hAnsi="Times New Roman"/>
          <w:sz w:val="28"/>
          <w:szCs w:val="24"/>
          <w:lang w:val="en-US"/>
        </w:rPr>
        <w:object w:dxaOrig="1820" w:dyaOrig="400">
          <v:shape id="_x0000_i1034" type="#_x0000_t75" style="width:90.75pt;height:20.25pt" o:ole="" fillcolor="window">
            <v:imagedata r:id="rId25" o:title=""/>
          </v:shape>
          <o:OLEObject Type="Embed" ProgID="Equation.3" ShapeID="_x0000_i1034" DrawAspect="Content" ObjectID="_1457464969" r:id="rId26"/>
        </w:object>
      </w:r>
      <w:r w:rsidRPr="007821C9">
        <w:rPr>
          <w:rFonts w:ascii="Times New Roman" w:hAnsi="Times New Roman"/>
          <w:sz w:val="28"/>
          <w:szCs w:val="24"/>
        </w:rPr>
        <w:t>=24,8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=25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силы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зацеплении: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Окружная: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4"/>
        </w:rPr>
        <w:t>1=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T</w:t>
      </w:r>
      <w:r w:rsidRPr="007821C9">
        <w:rPr>
          <w:rFonts w:ascii="Times New Roman" w:hAnsi="Times New Roman"/>
          <w:sz w:val="28"/>
          <w:szCs w:val="24"/>
        </w:rPr>
        <w:t>/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[1.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.303]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4"/>
        </w:rPr>
        <w:t>1=2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80,38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103/61,98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=1908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F</w:t>
      </w:r>
      <w:r w:rsidRPr="007821C9">
        <w:rPr>
          <w:rFonts w:ascii="Times New Roman" w:hAnsi="Times New Roman"/>
          <w:sz w:val="28"/>
          <w:szCs w:val="24"/>
        </w:rPr>
        <w:t>в=1044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64434E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64434E" w:rsidRPr="00CB4315" w:rsidRDefault="0064434E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4434E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4434E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4434E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434E" w:rsidRPr="00CB4315" w:rsidRDefault="002E110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64434E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64434E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64434E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5F6E5A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1</w:t>
            </w:r>
            <w:r w:rsidR="00346979" w:rsidRPr="00CB4315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4434E" w:rsidRPr="00CB4315" w:rsidRDefault="005F6E5A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64434E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4434E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4434E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64434E" w:rsidRPr="00CB4315" w:rsidRDefault="0064434E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2F7D09" w:rsidRPr="007821C9">
        <w:rPr>
          <w:rFonts w:ascii="Times New Roman" w:hAnsi="Times New Roman"/>
          <w:sz w:val="28"/>
          <w:szCs w:val="24"/>
        </w:rPr>
        <w:t>Радиальная: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  <w:lang w:val="en-US"/>
        </w:rPr>
        <w:t>Fr</w:t>
      </w:r>
      <w:r w:rsidR="002F7D09" w:rsidRPr="007821C9">
        <w:rPr>
          <w:rFonts w:ascii="Times New Roman" w:hAnsi="Times New Roman"/>
          <w:sz w:val="28"/>
          <w:szCs w:val="24"/>
        </w:rPr>
        <w:t>1=</w:t>
      </w:r>
      <w:r w:rsidR="002F7D09" w:rsidRPr="007821C9">
        <w:rPr>
          <w:rFonts w:ascii="Times New Roman" w:hAnsi="Times New Roman"/>
          <w:sz w:val="28"/>
          <w:szCs w:val="24"/>
          <w:lang w:val="en-US"/>
        </w:rPr>
        <w:t>Fr</w:t>
      </w:r>
      <w:r w:rsidR="002F7D09" w:rsidRPr="007821C9">
        <w:rPr>
          <w:rFonts w:ascii="Times New Roman" w:hAnsi="Times New Roman"/>
          <w:sz w:val="28"/>
          <w:szCs w:val="24"/>
        </w:rPr>
        <w:t>2=</w:t>
      </w:r>
      <w:r w:rsidR="002F7D09" w:rsidRPr="007821C9">
        <w:rPr>
          <w:rFonts w:ascii="Times New Roman" w:hAnsi="Times New Roman"/>
          <w:sz w:val="28"/>
          <w:szCs w:val="24"/>
          <w:lang w:val="en-US"/>
        </w:rPr>
        <w:t>tg</w:t>
      </w:r>
      <w:r w:rsidR="002F7D09" w:rsidRPr="007821C9">
        <w:rPr>
          <w:rFonts w:ascii="Times New Roman" w:hAnsi="Times New Roman"/>
          <w:sz w:val="28"/>
          <w:szCs w:val="28"/>
          <w:lang w:val="en-US"/>
        </w:rPr>
        <w:sym w:font="Symbol" w:char="F061"/>
      </w:r>
      <w:r w:rsidR="002F7D09"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2F7D09" w:rsidRPr="007821C9">
        <w:rPr>
          <w:rFonts w:ascii="Times New Roman" w:hAnsi="Times New Roman"/>
          <w:sz w:val="28"/>
          <w:szCs w:val="24"/>
          <w:lang w:val="en-US"/>
        </w:rPr>
        <w:t>Ft</w:t>
      </w:r>
      <w:r w:rsidR="002F7D09" w:rsidRPr="007821C9">
        <w:rPr>
          <w:rFonts w:ascii="Times New Roman" w:hAnsi="Times New Roman"/>
          <w:sz w:val="28"/>
          <w:szCs w:val="24"/>
        </w:rPr>
        <w:t>1/</w:t>
      </w:r>
      <w:r w:rsidR="002F7D09" w:rsidRPr="007821C9">
        <w:rPr>
          <w:rFonts w:ascii="Times New Roman" w:hAnsi="Times New Roman"/>
          <w:sz w:val="28"/>
          <w:szCs w:val="24"/>
          <w:lang w:val="en-US"/>
        </w:rPr>
        <w:t>cos</w:t>
      </w:r>
      <w:r w:rsidR="002F7D09" w:rsidRPr="007821C9">
        <w:rPr>
          <w:rFonts w:ascii="Times New Roman" w:hAnsi="Times New Roman"/>
          <w:sz w:val="28"/>
          <w:szCs w:val="28"/>
          <w:lang w:val="en-US"/>
        </w:rPr>
        <w:sym w:font="Symbol" w:char="F062"/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[1.</w:t>
      </w:r>
      <w:r w:rsidR="002F7D09" w:rsidRPr="007821C9">
        <w:rPr>
          <w:rFonts w:ascii="Times New Roman" w:hAnsi="Times New Roman"/>
          <w:sz w:val="28"/>
          <w:szCs w:val="24"/>
          <w:lang w:val="en-US"/>
        </w:rPr>
        <w:t>c</w:t>
      </w:r>
      <w:r w:rsidR="002F7D09" w:rsidRPr="007821C9">
        <w:rPr>
          <w:rFonts w:ascii="Times New Roman" w:hAnsi="Times New Roman"/>
          <w:sz w:val="28"/>
          <w:szCs w:val="24"/>
        </w:rPr>
        <w:t>.303]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Fr</w:t>
      </w:r>
      <w:r w:rsidRPr="007821C9">
        <w:rPr>
          <w:rFonts w:ascii="Times New Roman" w:hAnsi="Times New Roman"/>
          <w:sz w:val="28"/>
          <w:szCs w:val="24"/>
        </w:rPr>
        <w:t>1=</w:t>
      </w:r>
      <w:r w:rsidRPr="007821C9">
        <w:rPr>
          <w:rFonts w:ascii="Times New Roman" w:hAnsi="Times New Roman"/>
          <w:sz w:val="28"/>
          <w:szCs w:val="24"/>
          <w:lang w:val="en-US"/>
        </w:rPr>
        <w:t>tg</w:t>
      </w:r>
      <w:r w:rsidRPr="007821C9">
        <w:rPr>
          <w:rFonts w:ascii="Times New Roman" w:hAnsi="Times New Roman"/>
          <w:sz w:val="28"/>
          <w:szCs w:val="24"/>
        </w:rPr>
        <w:t>20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1908/</w:t>
      </w:r>
      <w:r w:rsidRPr="007821C9">
        <w:rPr>
          <w:rFonts w:ascii="Times New Roman" w:hAnsi="Times New Roman"/>
          <w:sz w:val="28"/>
          <w:szCs w:val="24"/>
          <w:lang w:val="en-US"/>
        </w:rPr>
        <w:t>cos</w:t>
      </w:r>
      <w:r w:rsidRPr="007821C9">
        <w:rPr>
          <w:rFonts w:ascii="Times New Roman" w:hAnsi="Times New Roman"/>
          <w:sz w:val="28"/>
          <w:szCs w:val="24"/>
        </w:rPr>
        <w:t>14,53</w:t>
      </w:r>
      <w:r w:rsidRPr="007821C9">
        <w:rPr>
          <w:rFonts w:ascii="Times New Roman" w:hAnsi="Times New Roman"/>
          <w:sz w:val="28"/>
          <w:szCs w:val="28"/>
        </w:rPr>
        <w:sym w:font="Symbol" w:char="F0B0"/>
      </w:r>
      <w:r w:rsidRPr="007821C9">
        <w:rPr>
          <w:rFonts w:ascii="Times New Roman" w:hAnsi="Times New Roman"/>
          <w:sz w:val="28"/>
          <w:szCs w:val="24"/>
        </w:rPr>
        <w:t>=374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Осевая: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Fa</w:t>
      </w:r>
      <w:r w:rsidRPr="007821C9">
        <w:rPr>
          <w:rFonts w:ascii="Times New Roman" w:hAnsi="Times New Roman"/>
          <w:sz w:val="28"/>
          <w:szCs w:val="24"/>
        </w:rPr>
        <w:t>1=</w:t>
      </w:r>
      <w:r w:rsidRPr="007821C9">
        <w:rPr>
          <w:rFonts w:ascii="Times New Roman" w:hAnsi="Times New Roman"/>
          <w:sz w:val="28"/>
          <w:szCs w:val="24"/>
          <w:lang w:val="en-US"/>
        </w:rPr>
        <w:t>Fa</w:t>
      </w:r>
      <w:r w:rsidRPr="007821C9">
        <w:rPr>
          <w:rFonts w:ascii="Times New Roman" w:hAnsi="Times New Roman"/>
          <w:sz w:val="28"/>
          <w:szCs w:val="24"/>
        </w:rPr>
        <w:t>2=</w:t>
      </w: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4"/>
        </w:rPr>
        <w:t>1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tg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62"/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[1.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.303]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Fa</w:t>
      </w:r>
      <w:r w:rsidRPr="007821C9">
        <w:rPr>
          <w:rFonts w:ascii="Times New Roman" w:hAnsi="Times New Roman"/>
          <w:sz w:val="28"/>
          <w:szCs w:val="24"/>
        </w:rPr>
        <w:t>1=</w:t>
      </w:r>
      <w:r w:rsidRPr="007821C9">
        <w:rPr>
          <w:rFonts w:ascii="Times New Roman" w:hAnsi="Times New Roman"/>
          <w:sz w:val="28"/>
          <w:szCs w:val="24"/>
          <w:lang w:val="en-US"/>
        </w:rPr>
        <w:t>tg</w:t>
      </w:r>
      <w:r w:rsidRPr="007821C9">
        <w:rPr>
          <w:rFonts w:ascii="Times New Roman" w:hAnsi="Times New Roman"/>
          <w:sz w:val="28"/>
          <w:szCs w:val="24"/>
        </w:rPr>
        <w:t>14,53</w:t>
      </w:r>
      <w:r w:rsidRPr="007821C9">
        <w:rPr>
          <w:rFonts w:ascii="Times New Roman" w:hAnsi="Times New Roman"/>
          <w:sz w:val="28"/>
          <w:szCs w:val="28"/>
        </w:rPr>
        <w:sym w:font="Symbol" w:char="F0B0"/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1908=214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Выбираем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предварительно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подшипники: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Выбираем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шариковые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радиальные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подшипники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легкой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узкой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серии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205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1=25мм,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=52мм,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В=15мм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расстояния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между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точками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приложения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сил: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1=В/2+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1/2+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2/2+10=70+20+7+8=105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мм;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2=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/2+42=40+42=82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опорные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реакции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вертикальной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плоскости: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∑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Ma=0;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-Rb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(l+2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l1)+Fa1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d1/2+Fr1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=0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Rb=Fr1(l+2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l1)/(2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l1+l)=Fr1=284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∑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Mb=0;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Ra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(l+2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l1)+Fa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d1/2-Fr1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(l+2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l1)=0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Ra=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Fa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d1/2-Fr1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(l+2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l1)/(l+2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l1)=Fr1=90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Проверка: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∑</w:t>
      </w:r>
      <w:r w:rsidRPr="007821C9">
        <w:rPr>
          <w:rFonts w:ascii="Times New Roman" w:hAnsi="Times New Roman"/>
          <w:sz w:val="28"/>
          <w:szCs w:val="24"/>
          <w:lang w:val="en-US"/>
        </w:rPr>
        <w:t>Y</w:t>
      </w:r>
      <w:r w:rsidRPr="007821C9">
        <w:rPr>
          <w:rFonts w:ascii="Times New Roman" w:hAnsi="Times New Roman"/>
          <w:sz w:val="28"/>
          <w:szCs w:val="24"/>
        </w:rPr>
        <w:t>=0;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Pr="007821C9">
        <w:rPr>
          <w:rFonts w:ascii="Times New Roman" w:hAnsi="Times New Roman"/>
          <w:sz w:val="28"/>
          <w:szCs w:val="24"/>
          <w:lang w:val="en-US"/>
        </w:rPr>
        <w:t>Ra</w:t>
      </w:r>
      <w:r w:rsidRPr="007821C9">
        <w:rPr>
          <w:rFonts w:ascii="Times New Roman" w:hAnsi="Times New Roman"/>
          <w:sz w:val="28"/>
          <w:szCs w:val="24"/>
        </w:rPr>
        <w:t>-</w:t>
      </w:r>
      <w:r w:rsidRPr="007821C9">
        <w:rPr>
          <w:rFonts w:ascii="Times New Roman" w:hAnsi="Times New Roman"/>
          <w:sz w:val="28"/>
          <w:szCs w:val="24"/>
          <w:lang w:val="en-US"/>
        </w:rPr>
        <w:t>Rb</w:t>
      </w:r>
      <w:r w:rsidRPr="007821C9">
        <w:rPr>
          <w:rFonts w:ascii="Times New Roman" w:hAnsi="Times New Roman"/>
          <w:sz w:val="28"/>
          <w:szCs w:val="24"/>
        </w:rPr>
        <w:t>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Fr</w:t>
      </w:r>
      <w:r w:rsidRPr="007821C9">
        <w:rPr>
          <w:rFonts w:ascii="Times New Roman" w:hAnsi="Times New Roman"/>
          <w:sz w:val="28"/>
          <w:szCs w:val="24"/>
        </w:rPr>
        <w:t>1=0;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-284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90+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374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0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опорные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реакции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горизонтальной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плоскости: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∑Ma=0;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-F</w:t>
      </w:r>
      <w:r w:rsidRPr="007821C9">
        <w:rPr>
          <w:rFonts w:ascii="Times New Roman" w:hAnsi="Times New Roman"/>
          <w:sz w:val="28"/>
          <w:szCs w:val="24"/>
        </w:rPr>
        <w:t>в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l2+Rb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(l+2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l1)-Ft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(l+2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l1)=0</w:t>
      </w:r>
    </w:p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Rb</w:t>
      </w:r>
      <w:r w:rsidRPr="007821C9">
        <w:rPr>
          <w:rFonts w:ascii="Times New Roman" w:hAnsi="Times New Roman"/>
          <w:sz w:val="28"/>
          <w:szCs w:val="24"/>
        </w:rPr>
        <w:t>=(</w:t>
      </w: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(</w:t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1)-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2)/(</w:t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1)=(1908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105+1044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82)/210=1811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</w:p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16409F" w:rsidRPr="007821C9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2F7D09" w:rsidRPr="00CB4315" w:rsidTr="00CB4315">
        <w:trPr>
          <w:jc w:val="center"/>
        </w:trPr>
        <w:tc>
          <w:tcPr>
            <w:tcW w:w="290" w:type="dxa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2F7D09" w:rsidRPr="00CB4315" w:rsidRDefault="002F7D09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290" w:type="dxa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290" w:type="dxa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925" w:type="dxa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F7D09" w:rsidRPr="00CB4315" w:rsidRDefault="009D37CB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2F7D09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F7D09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2F7D09" w:rsidRPr="00CB4315" w:rsidTr="00CB4315">
        <w:trPr>
          <w:jc w:val="center"/>
        </w:trPr>
        <w:tc>
          <w:tcPr>
            <w:tcW w:w="925" w:type="dxa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5F6E5A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1</w:t>
            </w:r>
            <w:r w:rsidR="00346979" w:rsidRPr="00CB4315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5F6E5A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2F7D09" w:rsidRPr="00CB4315" w:rsidTr="00CB4315">
        <w:trPr>
          <w:jc w:val="center"/>
        </w:trPr>
        <w:tc>
          <w:tcPr>
            <w:tcW w:w="925" w:type="dxa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925" w:type="dxa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925" w:type="dxa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16409F">
        <w:rPr>
          <w:rFonts w:ascii="Times New Roman" w:hAnsi="Times New Roman"/>
          <w:sz w:val="28"/>
          <w:szCs w:val="24"/>
          <w:lang w:val="en-US"/>
        </w:rPr>
        <w:br w:type="page"/>
      </w:r>
      <w:r w:rsidR="002F7D09" w:rsidRPr="007821C9">
        <w:rPr>
          <w:rFonts w:ascii="Times New Roman" w:hAnsi="Times New Roman"/>
          <w:sz w:val="28"/>
          <w:szCs w:val="24"/>
          <w:lang w:val="en-US"/>
        </w:rPr>
        <w:t>∑Mb=0;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  <w:lang w:val="en-US"/>
        </w:rPr>
        <w:t>F</w:t>
      </w:r>
      <w:r w:rsidR="002F7D09" w:rsidRPr="007821C9">
        <w:rPr>
          <w:rFonts w:ascii="Times New Roman" w:hAnsi="Times New Roman"/>
          <w:sz w:val="28"/>
          <w:szCs w:val="24"/>
        </w:rPr>
        <w:t>м</w:t>
      </w:r>
      <w:r w:rsidR="002F7D09"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2F7D09" w:rsidRPr="007821C9">
        <w:rPr>
          <w:rFonts w:ascii="Times New Roman" w:hAnsi="Times New Roman"/>
          <w:sz w:val="28"/>
          <w:szCs w:val="24"/>
          <w:lang w:val="en-US"/>
        </w:rPr>
        <w:t>(l+l2+2</w:t>
      </w:r>
      <w:r w:rsidR="002F7D09"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2F7D09" w:rsidRPr="007821C9">
        <w:rPr>
          <w:rFonts w:ascii="Times New Roman" w:hAnsi="Times New Roman"/>
          <w:sz w:val="28"/>
          <w:szCs w:val="24"/>
          <w:lang w:val="en-US"/>
        </w:rPr>
        <w:t>l1)-Ra</w:t>
      </w:r>
      <w:r w:rsidR="002F7D09"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2F7D09" w:rsidRPr="007821C9">
        <w:rPr>
          <w:rFonts w:ascii="Times New Roman" w:hAnsi="Times New Roman"/>
          <w:sz w:val="28"/>
          <w:szCs w:val="24"/>
          <w:lang w:val="en-US"/>
        </w:rPr>
        <w:t>(l+2</w:t>
      </w:r>
      <w:r w:rsidR="002F7D09"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2F7D09" w:rsidRPr="007821C9">
        <w:rPr>
          <w:rFonts w:ascii="Times New Roman" w:hAnsi="Times New Roman"/>
          <w:sz w:val="28"/>
          <w:szCs w:val="24"/>
          <w:lang w:val="en-US"/>
        </w:rPr>
        <w:t>l1)+Ft</w:t>
      </w:r>
      <w:r w:rsidR="002F7D09"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2F7D09" w:rsidRPr="007821C9">
        <w:rPr>
          <w:rFonts w:ascii="Times New Roman" w:hAnsi="Times New Roman"/>
          <w:sz w:val="28"/>
          <w:szCs w:val="24"/>
          <w:lang w:val="en-US"/>
        </w:rPr>
        <w:t>(l+2</w:t>
      </w:r>
      <w:r w:rsidR="002F7D09"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2F7D09" w:rsidRPr="007821C9">
        <w:rPr>
          <w:rFonts w:ascii="Times New Roman" w:hAnsi="Times New Roman"/>
          <w:sz w:val="28"/>
          <w:szCs w:val="24"/>
          <w:lang w:val="en-US"/>
        </w:rPr>
        <w:t>l1)=0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Ra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</w:t>
      </w:r>
      <w:r w:rsidRPr="007821C9">
        <w:rPr>
          <w:rFonts w:ascii="Times New Roman" w:hAnsi="Times New Roman"/>
          <w:sz w:val="28"/>
          <w:szCs w:val="24"/>
        </w:rPr>
        <w:t>м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(</w:t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+</w:t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2+2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1)/(</w:t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1)+</w:t>
      </w: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4"/>
        </w:rPr>
        <w:t>=947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Проверка: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∑</w:t>
      </w:r>
      <w:r w:rsidRPr="007821C9">
        <w:rPr>
          <w:rFonts w:ascii="Times New Roman" w:hAnsi="Times New Roman"/>
          <w:sz w:val="28"/>
          <w:szCs w:val="24"/>
          <w:lang w:val="en-US"/>
        </w:rPr>
        <w:t>Y</w:t>
      </w:r>
      <w:r w:rsidRPr="007821C9">
        <w:rPr>
          <w:rFonts w:ascii="Times New Roman" w:hAnsi="Times New Roman"/>
          <w:sz w:val="28"/>
          <w:szCs w:val="24"/>
        </w:rPr>
        <w:t>=0;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Ra</w:t>
      </w:r>
      <w:r w:rsidRPr="007821C9">
        <w:rPr>
          <w:rFonts w:ascii="Times New Roman" w:hAnsi="Times New Roman"/>
          <w:sz w:val="28"/>
          <w:szCs w:val="24"/>
        </w:rPr>
        <w:t>-</w:t>
      </w:r>
      <w:r w:rsidRPr="007821C9">
        <w:rPr>
          <w:rFonts w:ascii="Times New Roman" w:hAnsi="Times New Roman"/>
          <w:sz w:val="28"/>
          <w:szCs w:val="24"/>
          <w:lang w:val="en-US"/>
        </w:rPr>
        <w:t>Rb</w:t>
      </w:r>
      <w:r w:rsidRPr="007821C9">
        <w:rPr>
          <w:rFonts w:ascii="Times New Roman" w:hAnsi="Times New Roman"/>
          <w:sz w:val="28"/>
          <w:szCs w:val="24"/>
        </w:rPr>
        <w:t>+</w:t>
      </w: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4"/>
        </w:rPr>
        <w:t>-</w:t>
      </w:r>
      <w:r w:rsidRPr="007821C9">
        <w:rPr>
          <w:rFonts w:ascii="Times New Roman" w:hAnsi="Times New Roman"/>
          <w:sz w:val="28"/>
          <w:szCs w:val="24"/>
          <w:lang w:val="en-US"/>
        </w:rPr>
        <w:t>Fb</w:t>
      </w:r>
      <w:r w:rsidRPr="007821C9">
        <w:rPr>
          <w:rFonts w:ascii="Times New Roman" w:hAnsi="Times New Roman"/>
          <w:sz w:val="28"/>
          <w:szCs w:val="24"/>
        </w:rPr>
        <w:t>=1811-947-1908+1047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=0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Строим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эпюры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изгибающих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моментов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горизонтальной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вертикальной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плоскостях: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Вертикальная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плоскость: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М1=-</w:t>
      </w:r>
      <w:r w:rsidRPr="007821C9">
        <w:rPr>
          <w:rFonts w:ascii="Times New Roman" w:hAnsi="Times New Roman"/>
          <w:sz w:val="28"/>
          <w:szCs w:val="24"/>
          <w:lang w:val="en-US"/>
        </w:rPr>
        <w:t>R</w:t>
      </w:r>
      <w:r w:rsidRPr="007821C9">
        <w:rPr>
          <w:rFonts w:ascii="Times New Roman" w:hAnsi="Times New Roman"/>
          <w:sz w:val="28"/>
          <w:szCs w:val="24"/>
        </w:rPr>
        <w:t>в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1=-284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105=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-29820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11=-</w:t>
      </w:r>
      <w:r w:rsidRPr="007821C9">
        <w:rPr>
          <w:rFonts w:ascii="Times New Roman" w:hAnsi="Times New Roman"/>
          <w:sz w:val="28"/>
          <w:szCs w:val="24"/>
          <w:lang w:val="en-US"/>
        </w:rPr>
        <w:t>Ra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1=-90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105=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-9450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Горизонтальная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плоскость: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М1=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</w:t>
      </w:r>
      <w:r w:rsidRPr="007821C9">
        <w:rPr>
          <w:rFonts w:ascii="Times New Roman" w:hAnsi="Times New Roman"/>
          <w:sz w:val="28"/>
          <w:szCs w:val="24"/>
        </w:rPr>
        <w:t>в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85=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-1044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82=-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85608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2=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Pr="007821C9">
        <w:rPr>
          <w:rFonts w:ascii="Times New Roman" w:hAnsi="Times New Roman"/>
          <w:sz w:val="28"/>
          <w:szCs w:val="24"/>
          <w:lang w:val="en-US"/>
        </w:rPr>
        <w:t>Ra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1=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-1811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105=95665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Строим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эпюру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эквивалентных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моментов</w:t>
      </w:r>
      <w:r w:rsidRPr="007821C9">
        <w:rPr>
          <w:rFonts w:ascii="Times New Roman" w:hAnsi="Times New Roman"/>
          <w:sz w:val="28"/>
          <w:szCs w:val="24"/>
        </w:rPr>
        <w:t>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=</w:t>
      </w:r>
      <w:r w:rsidR="00605B03" w:rsidRPr="007821C9">
        <w:rPr>
          <w:rFonts w:ascii="Times New Roman" w:hAnsi="Times New Roman"/>
          <w:sz w:val="28"/>
          <w:szCs w:val="24"/>
          <w:lang w:val="en-US"/>
        </w:rPr>
        <w:object w:dxaOrig="1400" w:dyaOrig="420">
          <v:shape id="_x0000_i1035" type="#_x0000_t75" style="width:69.75pt;height:21pt" o:ole="" fillcolor="window">
            <v:imagedata r:id="rId27" o:title=""/>
          </v:shape>
          <o:OLEObject Type="Embed" ProgID="Equation.3" ShapeID="_x0000_i1035" DrawAspect="Content" ObjectID="_1457464970" r:id="rId28"/>
        </w:objec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Ма=85608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М2=</w:t>
      </w:r>
      <w:r w:rsidR="00605B03" w:rsidRPr="007821C9">
        <w:rPr>
          <w:rFonts w:ascii="Times New Roman" w:hAnsi="Times New Roman"/>
          <w:sz w:val="28"/>
          <w:szCs w:val="24"/>
        </w:rPr>
        <w:object w:dxaOrig="2060" w:dyaOrig="400">
          <v:shape id="_x0000_i1036" type="#_x0000_t75" style="width:102.75pt;height:20.25pt" o:ole="" fillcolor="window">
            <v:imagedata r:id="rId29" o:title=""/>
          </v:shape>
          <o:OLEObject Type="Embed" ProgID="Equation.3" ShapeID="_x0000_i1036" DrawAspect="Content" ObjectID="_1457464971" r:id="rId30"/>
        </w:object>
      </w:r>
      <w:r w:rsidRPr="007821C9">
        <w:rPr>
          <w:rFonts w:ascii="Times New Roman" w:hAnsi="Times New Roman"/>
          <w:sz w:val="28"/>
          <w:szCs w:val="24"/>
        </w:rPr>
        <w:t>=100210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М21=</w:t>
      </w:r>
      <w:r w:rsidR="00605B03" w:rsidRPr="007821C9">
        <w:rPr>
          <w:rFonts w:ascii="Times New Roman" w:hAnsi="Times New Roman"/>
          <w:sz w:val="28"/>
          <w:szCs w:val="24"/>
        </w:rPr>
        <w:object w:dxaOrig="1860" w:dyaOrig="400">
          <v:shape id="_x0000_i1037" type="#_x0000_t75" style="width:93pt;height:20.25pt" o:ole="" fillcolor="window">
            <v:imagedata r:id="rId31" o:title=""/>
          </v:shape>
          <o:OLEObject Type="Embed" ProgID="Equation.3" ShapeID="_x0000_i1037" DrawAspect="Content" ObjectID="_1457464972" r:id="rId32"/>
        </w:object>
      </w:r>
      <w:r w:rsidRPr="007821C9">
        <w:rPr>
          <w:rFonts w:ascii="Times New Roman" w:hAnsi="Times New Roman"/>
          <w:sz w:val="28"/>
          <w:szCs w:val="24"/>
        </w:rPr>
        <w:t>=96130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Строим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эпюры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кручения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эквивалентных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моментов:</w:t>
      </w:r>
    </w:p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Мк=80380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</w:t>
      </w:r>
    </w:p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16409F" w:rsidRPr="007821C9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2F7D0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2F7D09" w:rsidRPr="00CB4315" w:rsidRDefault="002F7D09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F7D09" w:rsidRPr="00CB4315" w:rsidRDefault="009D37CB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2F7D09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F7D09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1</w:t>
            </w:r>
            <w:r w:rsidR="00346979" w:rsidRPr="00CB4315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2F7D09" w:rsidRPr="007821C9">
        <w:rPr>
          <w:rFonts w:ascii="Times New Roman" w:hAnsi="Times New Roman"/>
          <w:sz w:val="28"/>
          <w:szCs w:val="24"/>
        </w:rPr>
        <w:t>Мэкв=</w:t>
      </w:r>
      <w:r w:rsidR="00605B03" w:rsidRPr="007821C9">
        <w:rPr>
          <w:rFonts w:ascii="Times New Roman" w:hAnsi="Times New Roman"/>
          <w:sz w:val="28"/>
          <w:szCs w:val="24"/>
        </w:rPr>
        <w:object w:dxaOrig="1359" w:dyaOrig="400">
          <v:shape id="_x0000_i1038" type="#_x0000_t75" style="width:68.25pt;height:20.25pt" o:ole="" fillcolor="window">
            <v:imagedata r:id="rId33" o:title=""/>
          </v:shape>
          <o:OLEObject Type="Embed" ProgID="Equation.3" ShapeID="_x0000_i1038" DrawAspect="Content" ObjectID="_1457464973" r:id="rId34"/>
        </w:objec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Мэкв1=80380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Мэква=</w:t>
      </w:r>
      <w:r w:rsidR="00605B03" w:rsidRPr="007821C9">
        <w:rPr>
          <w:rFonts w:ascii="Times New Roman" w:hAnsi="Times New Roman"/>
          <w:sz w:val="28"/>
          <w:szCs w:val="24"/>
        </w:rPr>
        <w:object w:dxaOrig="2020" w:dyaOrig="400">
          <v:shape id="_x0000_i1039" type="#_x0000_t75" style="width:101.25pt;height:20.25pt" o:ole="" fillcolor="window">
            <v:imagedata r:id="rId35" o:title=""/>
          </v:shape>
          <o:OLEObject Type="Embed" ProgID="Equation.3" ShapeID="_x0000_i1039" DrawAspect="Content" ObjectID="_1457464974" r:id="rId36"/>
        </w:object>
      </w:r>
      <w:r w:rsidRPr="007821C9">
        <w:rPr>
          <w:rFonts w:ascii="Times New Roman" w:hAnsi="Times New Roman"/>
          <w:sz w:val="28"/>
          <w:szCs w:val="24"/>
        </w:rPr>
        <w:t>=116842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Мэкв2=</w:t>
      </w:r>
      <w:r w:rsidR="00605B03" w:rsidRPr="007821C9">
        <w:rPr>
          <w:rFonts w:ascii="Times New Roman" w:hAnsi="Times New Roman"/>
          <w:sz w:val="28"/>
          <w:szCs w:val="24"/>
        </w:rPr>
        <w:object w:dxaOrig="2079" w:dyaOrig="400">
          <v:shape id="_x0000_i1040" type="#_x0000_t75" style="width:104.25pt;height:20.25pt" o:ole="" fillcolor="window">
            <v:imagedata r:id="rId37" o:title=""/>
          </v:shape>
          <o:OLEObject Type="Embed" ProgID="Equation.3" ShapeID="_x0000_i1040" DrawAspect="Content" ObjectID="_1457464975" r:id="rId38"/>
        </w:object>
      </w:r>
      <w:r w:rsidRPr="007821C9">
        <w:rPr>
          <w:rFonts w:ascii="Times New Roman" w:hAnsi="Times New Roman"/>
          <w:sz w:val="28"/>
          <w:szCs w:val="24"/>
        </w:rPr>
        <w:t>=127927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Мэкв21=</w:t>
      </w:r>
      <w:r w:rsidR="00605B03" w:rsidRPr="007821C9">
        <w:rPr>
          <w:rFonts w:ascii="Times New Roman" w:hAnsi="Times New Roman"/>
          <w:sz w:val="28"/>
          <w:szCs w:val="24"/>
        </w:rPr>
        <w:object w:dxaOrig="1920" w:dyaOrig="400">
          <v:shape id="_x0000_i1041" type="#_x0000_t75" style="width:96pt;height:20.25pt" o:ole="" fillcolor="window">
            <v:imagedata r:id="rId39" o:title=""/>
          </v:shape>
          <o:OLEObject Type="Embed" ProgID="Equation.3" ShapeID="_x0000_i1041" DrawAspect="Content" ObjectID="_1457464976" r:id="rId40"/>
        </w:object>
      </w:r>
      <w:r w:rsidRPr="007821C9">
        <w:rPr>
          <w:rFonts w:ascii="Times New Roman" w:hAnsi="Times New Roman"/>
          <w:sz w:val="28"/>
          <w:szCs w:val="24"/>
        </w:rPr>
        <w:t>=124896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Наиболее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нагруженным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является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второй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шестерней.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Определение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диаметра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вала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опасном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сечении: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do</w:t>
      </w:r>
      <w:r w:rsidRPr="007821C9">
        <w:rPr>
          <w:rFonts w:ascii="Times New Roman" w:hAnsi="Times New Roman"/>
          <w:sz w:val="28"/>
          <w:szCs w:val="24"/>
        </w:rPr>
        <w:t>=3</w:t>
      </w:r>
      <w:r w:rsidR="00605B03" w:rsidRPr="007821C9">
        <w:rPr>
          <w:rFonts w:ascii="Times New Roman" w:hAnsi="Times New Roman"/>
          <w:sz w:val="28"/>
          <w:szCs w:val="24"/>
          <w:lang w:val="en-US"/>
        </w:rPr>
        <w:object w:dxaOrig="1600" w:dyaOrig="400">
          <v:shape id="_x0000_i1042" type="#_x0000_t75" style="width:80.25pt;height:20.25pt" o:ole="" fillcolor="window">
            <v:imagedata r:id="rId41" o:title=""/>
          </v:shape>
          <o:OLEObject Type="Embed" ProgID="Equation.3" ShapeID="_x0000_i1042" DrawAspect="Content" ObjectID="_1457464977" r:id="rId42"/>
        </w:objec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[2.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.275]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где: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-1]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допустимый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предел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выносливости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стали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изгибе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кручении.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[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  <w:lang w:val="en-US"/>
        </w:rPr>
        <w:t>-1]=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ст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εδ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8"/>
        </w:rPr>
        <w:sym w:font="Symbol" w:char="F062"/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KL/(Kδ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[S])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[2.c.275]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где: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sym w:font="Symbol" w:char="F062"/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учитывающий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упрочнение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поверхности,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Кδ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эффективный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нарастания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напряжения,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[</w:t>
      </w: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4"/>
        </w:rPr>
        <w:t>]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требуемый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запаса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обеспечения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жесткости.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62"/>
      </w:r>
      <w:r w:rsidRPr="007821C9">
        <w:rPr>
          <w:rFonts w:ascii="Times New Roman" w:hAnsi="Times New Roman"/>
          <w:sz w:val="28"/>
          <w:szCs w:val="24"/>
        </w:rPr>
        <w:t>=2;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</w:t>
      </w: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4"/>
        </w:rPr>
        <w:t>]=3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[2.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.275]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[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-1]=380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0,8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2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1/(3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2,4)=168,44МПа</w:t>
      </w:r>
    </w:p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do</w:t>
      </w:r>
      <w:r w:rsidRPr="007821C9">
        <w:rPr>
          <w:rFonts w:ascii="Times New Roman" w:hAnsi="Times New Roman"/>
          <w:sz w:val="28"/>
          <w:szCs w:val="24"/>
        </w:rPr>
        <w:t>=3</w:t>
      </w:r>
      <w:r w:rsidR="00605B03" w:rsidRPr="007821C9">
        <w:rPr>
          <w:rFonts w:ascii="Times New Roman" w:hAnsi="Times New Roman"/>
          <w:sz w:val="28"/>
          <w:szCs w:val="24"/>
        </w:rPr>
        <w:object w:dxaOrig="2260" w:dyaOrig="400">
          <v:shape id="_x0000_i1043" type="#_x0000_t75" style="width:113.25pt;height:20.25pt" o:ole="" fillcolor="window">
            <v:imagedata r:id="rId43" o:title=""/>
          </v:shape>
          <o:OLEObject Type="Embed" ProgID="Equation.3" ShapeID="_x0000_i1043" DrawAspect="Content" ObjectID="_1457464978" r:id="rId44"/>
        </w:object>
      </w:r>
      <w:r w:rsidRPr="007821C9">
        <w:rPr>
          <w:rFonts w:ascii="Times New Roman" w:hAnsi="Times New Roman"/>
          <w:sz w:val="28"/>
          <w:szCs w:val="24"/>
        </w:rPr>
        <w:t>=24,5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16409F" w:rsidRPr="007821C9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2F7D0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2F7D09" w:rsidRPr="00CB4315" w:rsidRDefault="002F7D09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F7D09" w:rsidRPr="00CB4315" w:rsidRDefault="009D37CB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2F7D09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F7D09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34697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диаметр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шестерней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=35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2F7D09" w:rsidRPr="007821C9">
        <w:rPr>
          <w:rFonts w:ascii="Times New Roman" w:hAnsi="Times New Roman"/>
          <w:sz w:val="28"/>
          <w:szCs w:val="24"/>
        </w:rPr>
        <w:t>Остальные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размеры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вала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из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конструктивных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соображений.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диаметр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вала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подшипником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  <w:lang w:val="en-US"/>
        </w:rPr>
        <w:t>d</w:t>
      </w:r>
      <w:r w:rsidR="002F7D09" w:rsidRPr="007821C9">
        <w:rPr>
          <w:rFonts w:ascii="Times New Roman" w:hAnsi="Times New Roman"/>
          <w:sz w:val="28"/>
          <w:szCs w:val="24"/>
        </w:rPr>
        <w:t>=30мм.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пределы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выносливости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стали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при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изгибе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кручении: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-1=0,35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в+(70…120)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[1.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.295]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-1=0,35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1600+100=380МПа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τ-1=(0,5…0,58)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-1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[1.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.295]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τ-1=0,54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380=205МПа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Находим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нормальные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касательные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напряжения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опасном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сечении: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W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π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3/32=3,14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353/32=1533мм2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а=124896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/1533=48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МПа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τа=τм=Т/(2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W</w:t>
      </w:r>
      <w:r w:rsidRPr="007821C9">
        <w:rPr>
          <w:rFonts w:ascii="Times New Roman" w:hAnsi="Times New Roman"/>
          <w:sz w:val="28"/>
          <w:szCs w:val="24"/>
        </w:rPr>
        <w:t>к)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[1.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.295]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W</w:t>
      </w:r>
      <w:r w:rsidRPr="007821C9">
        <w:rPr>
          <w:rFonts w:ascii="Times New Roman" w:hAnsi="Times New Roman"/>
          <w:sz w:val="28"/>
          <w:szCs w:val="24"/>
        </w:rPr>
        <w:t>к=π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3/16=3,14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353/16=3066мм2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τа=79520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/(3066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2)=13МПа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коэффициенты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запаса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прочности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по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нормальным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касательным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напряжениям: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-1/(</w:t>
      </w:r>
      <w:r w:rsidRPr="007821C9">
        <w:rPr>
          <w:rFonts w:ascii="Times New Roman" w:hAnsi="Times New Roman"/>
          <w:sz w:val="28"/>
          <w:szCs w:val="24"/>
          <w:lang w:val="en-US"/>
        </w:rPr>
        <w:t>k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  <w:lang w:val="en-US"/>
        </w:rPr>
        <w:t>a</w:t>
      </w:r>
      <w:r w:rsidRPr="007821C9">
        <w:rPr>
          <w:rFonts w:ascii="Times New Roman" w:hAnsi="Times New Roman"/>
          <w:sz w:val="28"/>
          <w:szCs w:val="24"/>
        </w:rPr>
        <w:t>/</w:t>
      </w:r>
      <w:r w:rsidRPr="007821C9">
        <w:rPr>
          <w:rFonts w:ascii="Times New Roman" w:hAnsi="Times New Roman"/>
          <w:sz w:val="28"/>
          <w:szCs w:val="24"/>
          <w:lang w:val="en-US"/>
        </w:rPr>
        <w:t>ε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+</w:t>
      </w:r>
      <w:r w:rsidRPr="007821C9">
        <w:rPr>
          <w:rFonts w:ascii="Times New Roman" w:hAnsi="Times New Roman"/>
          <w:sz w:val="28"/>
          <w:szCs w:val="24"/>
          <w:lang w:val="en-US"/>
        </w:rPr>
        <w:t>ψ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  <w:lang w:val="en-US"/>
        </w:rPr>
        <w:t>n</w:t>
      </w:r>
      <w:r w:rsidRPr="007821C9">
        <w:rPr>
          <w:rFonts w:ascii="Times New Roman" w:hAnsi="Times New Roman"/>
          <w:sz w:val="28"/>
          <w:szCs w:val="24"/>
        </w:rPr>
        <w:t>)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[1.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.296]</w:t>
      </w:r>
    </w:p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Sτ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τ</w:t>
      </w:r>
      <w:r w:rsidRPr="007821C9">
        <w:rPr>
          <w:rFonts w:ascii="Times New Roman" w:hAnsi="Times New Roman"/>
          <w:sz w:val="28"/>
          <w:szCs w:val="24"/>
        </w:rPr>
        <w:t>-1/(</w:t>
      </w:r>
      <w:r w:rsidRPr="007821C9">
        <w:rPr>
          <w:rFonts w:ascii="Times New Roman" w:hAnsi="Times New Roman"/>
          <w:sz w:val="28"/>
          <w:szCs w:val="24"/>
          <w:lang w:val="en-US"/>
        </w:rPr>
        <w:t>kτ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τa</w:t>
      </w:r>
      <w:r w:rsidRPr="007821C9">
        <w:rPr>
          <w:rFonts w:ascii="Times New Roman" w:hAnsi="Times New Roman"/>
          <w:sz w:val="28"/>
          <w:szCs w:val="24"/>
        </w:rPr>
        <w:t>/</w:t>
      </w:r>
      <w:r w:rsidRPr="007821C9">
        <w:rPr>
          <w:rFonts w:ascii="Times New Roman" w:hAnsi="Times New Roman"/>
          <w:sz w:val="28"/>
          <w:szCs w:val="24"/>
          <w:lang w:val="en-US"/>
        </w:rPr>
        <w:t>ετ</w:t>
      </w:r>
      <w:r w:rsidRPr="007821C9">
        <w:rPr>
          <w:rFonts w:ascii="Times New Roman" w:hAnsi="Times New Roman"/>
          <w:sz w:val="28"/>
          <w:szCs w:val="24"/>
        </w:rPr>
        <w:t>+</w:t>
      </w:r>
      <w:r w:rsidRPr="007821C9">
        <w:rPr>
          <w:rFonts w:ascii="Times New Roman" w:hAnsi="Times New Roman"/>
          <w:sz w:val="28"/>
          <w:szCs w:val="24"/>
          <w:lang w:val="en-US"/>
        </w:rPr>
        <w:t>ψτ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τm</w:t>
      </w:r>
      <w:r w:rsidRPr="007821C9">
        <w:rPr>
          <w:rFonts w:ascii="Times New Roman" w:hAnsi="Times New Roman"/>
          <w:sz w:val="28"/>
          <w:szCs w:val="24"/>
        </w:rPr>
        <w:t>)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[1.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.296]</w:t>
      </w:r>
    </w:p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16409F" w:rsidRPr="007821C9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2F7D0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2F7D09" w:rsidRPr="00CB4315" w:rsidRDefault="002F7D09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F7D09" w:rsidRPr="00CB4315" w:rsidRDefault="009D37CB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2F7D09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F7D09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1</w:t>
            </w:r>
            <w:r w:rsidR="00346979" w:rsidRPr="00CB4315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16409F" w:rsidP="0016409F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2F7D09" w:rsidRPr="007821C9">
        <w:rPr>
          <w:rFonts w:ascii="Times New Roman" w:hAnsi="Times New Roman"/>
          <w:sz w:val="28"/>
          <w:szCs w:val="24"/>
        </w:rPr>
        <w:t>где: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  <w:lang w:val="en-US"/>
        </w:rPr>
        <w:t>kτ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  <w:lang w:val="en-US"/>
        </w:rPr>
        <w:t>k</w:t>
      </w:r>
      <w:r w:rsidR="002F7D09"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эффективные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коэффициенты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концентрации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напряжений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при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изгибе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кручении,ετ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ε</w:t>
      </w:r>
      <w:r w:rsidR="002F7D09" w:rsidRPr="007821C9">
        <w:rPr>
          <w:rFonts w:ascii="Times New Roman" w:hAnsi="Times New Roman"/>
          <w:sz w:val="28"/>
          <w:szCs w:val="28"/>
        </w:rPr>
        <w:sym w:font="Symbol" w:char="F073"/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коэффициенты,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учитывающие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снижение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механических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свойств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металла</w:t>
      </w:r>
      <w:r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ростом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размеров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заготовок,ψτ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ψ</w:t>
      </w:r>
      <w:r w:rsidR="002F7D09" w:rsidRPr="007821C9">
        <w:rPr>
          <w:rFonts w:ascii="Times New Roman" w:hAnsi="Times New Roman"/>
          <w:sz w:val="28"/>
          <w:szCs w:val="28"/>
        </w:rPr>
        <w:sym w:font="Symbol" w:char="F073"/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коэффициенты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учитывающие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влияние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постоянной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составляющей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цикла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усталость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вала.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k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=2,4;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kτ</w:t>
      </w:r>
      <w:r w:rsidRPr="007821C9">
        <w:rPr>
          <w:rFonts w:ascii="Times New Roman" w:hAnsi="Times New Roman"/>
          <w:sz w:val="28"/>
          <w:szCs w:val="24"/>
        </w:rPr>
        <w:t>=1,8;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ε</w:t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=0,8;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ετ=0,8;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ψ</w:t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=0,25;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ψτ=0,15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[1.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.300]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=380/(48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2,4/0,8+0,25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0)=3,5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4"/>
        </w:rPr>
        <w:t>τ=205/(1,8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13/0,8+133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0,15)=11,5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общий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запаса: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Sτ</w:t>
      </w:r>
      <w:r w:rsidRPr="007821C9">
        <w:rPr>
          <w:rFonts w:ascii="Times New Roman" w:hAnsi="Times New Roman"/>
          <w:sz w:val="28"/>
          <w:szCs w:val="24"/>
        </w:rPr>
        <w:t>/</w:t>
      </w:r>
      <w:r w:rsidR="00605B03" w:rsidRPr="007821C9">
        <w:rPr>
          <w:rFonts w:ascii="Times New Roman" w:hAnsi="Times New Roman"/>
          <w:sz w:val="28"/>
          <w:szCs w:val="24"/>
          <w:lang w:val="en-US"/>
        </w:rPr>
        <w:object w:dxaOrig="1260" w:dyaOrig="400">
          <v:shape id="_x0000_i1044" type="#_x0000_t75" style="width:63pt;height:20.25pt" o:ole="" fillcolor="window">
            <v:imagedata r:id="rId45" o:title=""/>
          </v:shape>
          <o:OLEObject Type="Embed" ProgID="Equation.3" ShapeID="_x0000_i1044" DrawAspect="Content" ObjectID="_1457464979" r:id="rId46"/>
        </w:objec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[1.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.300]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4"/>
        </w:rPr>
        <w:t>=3,5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11,5/</w:t>
      </w:r>
      <w:r w:rsidR="00605B03" w:rsidRPr="007821C9">
        <w:rPr>
          <w:rFonts w:ascii="Times New Roman" w:hAnsi="Times New Roman"/>
          <w:sz w:val="28"/>
          <w:szCs w:val="24"/>
        </w:rPr>
        <w:object w:dxaOrig="1380" w:dyaOrig="440">
          <v:shape id="_x0000_i1045" type="#_x0000_t75" style="width:69pt;height:21.75pt" o:ole="" fillcolor="window">
            <v:imagedata r:id="rId47" o:title=""/>
          </v:shape>
          <o:OLEObject Type="Embed" ProgID="Equation.3" ShapeID="_x0000_i1045" DrawAspect="Content" ObjectID="_1457464980" r:id="rId48"/>
        </w:object>
      </w:r>
      <w:r w:rsidRPr="007821C9">
        <w:rPr>
          <w:rFonts w:ascii="Times New Roman" w:hAnsi="Times New Roman"/>
          <w:sz w:val="28"/>
          <w:szCs w:val="24"/>
        </w:rPr>
        <w:t>=3,3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Прочность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обеспечена,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т.к.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</w:t>
      </w: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4"/>
        </w:rPr>
        <w:t>]=2,5.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Назначаем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квалитеты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точности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шероховатость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поверхностей</w:t>
      </w:r>
      <w:r w:rsidRPr="007821C9">
        <w:rPr>
          <w:rFonts w:ascii="Times New Roman" w:hAnsi="Times New Roman"/>
          <w:sz w:val="28"/>
          <w:szCs w:val="24"/>
        </w:rPr>
        <w:t>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Вал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выполняют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следующим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квалитетам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точности: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полумуфтой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р6,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уплотнением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к7,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подшипником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к6.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Назначаем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следующие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шероховатости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поверхностей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R</w:t>
      </w:r>
      <w:r w:rsidRPr="007821C9">
        <w:rPr>
          <w:rFonts w:ascii="Times New Roman" w:hAnsi="Times New Roman"/>
          <w:sz w:val="28"/>
          <w:szCs w:val="24"/>
        </w:rPr>
        <w:t>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мкм: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полумуфтой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0,8;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уплотнением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0,25;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подшипником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0,8;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остальных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поверхностях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6,3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мкм.</w:t>
      </w:r>
    </w:p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F7D09" w:rsidRPr="007821C9" w:rsidRDefault="008B2F42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4</w:t>
      </w:r>
      <w:r w:rsidR="00F37497" w:rsidRPr="007821C9">
        <w:rPr>
          <w:rFonts w:ascii="Times New Roman" w:hAnsi="Times New Roman"/>
          <w:b/>
          <w:sz w:val="28"/>
          <w:szCs w:val="24"/>
        </w:rPr>
        <w:t>.1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Рас</w:t>
      </w:r>
      <w:r w:rsidR="00185112" w:rsidRPr="007821C9">
        <w:rPr>
          <w:rFonts w:ascii="Times New Roman" w:hAnsi="Times New Roman"/>
          <w:b/>
          <w:sz w:val="28"/>
          <w:szCs w:val="24"/>
        </w:rPr>
        <w:t>С</w:t>
      </w:r>
      <w:r w:rsidR="002F7D09" w:rsidRPr="007821C9">
        <w:rPr>
          <w:rFonts w:ascii="Times New Roman" w:hAnsi="Times New Roman"/>
          <w:b/>
          <w:sz w:val="28"/>
          <w:szCs w:val="24"/>
        </w:rPr>
        <w:t>чет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промежуточного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вала.</w:t>
      </w:r>
    </w:p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1=237,73мм;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2=80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Т=231.71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="008B2F42" w:rsidRPr="007821C9">
        <w:rPr>
          <w:rFonts w:ascii="Times New Roman" w:hAnsi="Times New Roman"/>
          <w:sz w:val="28"/>
          <w:szCs w:val="24"/>
        </w:rPr>
        <w:t>м;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sym w:font="Symbol" w:char="F061"/>
      </w:r>
      <w:r w:rsidRPr="007821C9">
        <w:rPr>
          <w:rFonts w:ascii="Times New Roman" w:hAnsi="Times New Roman"/>
          <w:sz w:val="28"/>
          <w:szCs w:val="24"/>
        </w:rPr>
        <w:t>=20</w:t>
      </w:r>
      <w:r w:rsidRPr="007821C9">
        <w:rPr>
          <w:rFonts w:ascii="Times New Roman" w:hAnsi="Times New Roman"/>
          <w:sz w:val="28"/>
          <w:szCs w:val="28"/>
        </w:rPr>
        <w:sym w:font="Symbol" w:char="F0B0"/>
      </w:r>
      <w:r w:rsidR="008B2F42" w:rsidRPr="007821C9">
        <w:rPr>
          <w:rFonts w:ascii="Times New Roman" w:hAnsi="Times New Roman"/>
          <w:sz w:val="28"/>
          <w:szCs w:val="24"/>
        </w:rPr>
        <w:t>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sym w:font="Symbol" w:char="F062"/>
      </w:r>
      <w:r w:rsidRPr="007821C9">
        <w:rPr>
          <w:rFonts w:ascii="Times New Roman" w:hAnsi="Times New Roman"/>
          <w:sz w:val="28"/>
          <w:szCs w:val="24"/>
        </w:rPr>
        <w:t>=12</w:t>
      </w:r>
      <w:r w:rsidRPr="007821C9">
        <w:rPr>
          <w:rFonts w:ascii="Times New Roman" w:hAnsi="Times New Roman"/>
          <w:sz w:val="28"/>
          <w:szCs w:val="28"/>
        </w:rPr>
        <w:sym w:font="Symbol" w:char="F0B0"/>
      </w:r>
      <w:r w:rsidRPr="007821C9">
        <w:rPr>
          <w:rFonts w:ascii="Times New Roman" w:hAnsi="Times New Roman"/>
          <w:sz w:val="28"/>
          <w:szCs w:val="24"/>
        </w:rPr>
        <w:t>;</w:t>
      </w:r>
    </w:p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Материал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сталь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40ХН</w:t>
      </w:r>
    </w:p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16409F" w:rsidRPr="007821C9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59"/>
        <w:gridCol w:w="228"/>
        <w:gridCol w:w="368"/>
        <w:gridCol w:w="228"/>
        <w:gridCol w:w="635"/>
        <w:gridCol w:w="830"/>
      </w:tblGrid>
      <w:tr w:rsidR="008B2F4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8B2F42" w:rsidRPr="00CB4315" w:rsidRDefault="008B2F42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1</w:t>
            </w:r>
            <w:r w:rsidR="00346979" w:rsidRPr="00CB4315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в=1600МПа;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т=600МПа.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Предварительно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диаметр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вала: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=3</w:t>
      </w:r>
      <w:r w:rsidR="00605B03" w:rsidRPr="007821C9">
        <w:rPr>
          <w:rFonts w:ascii="Times New Roman" w:hAnsi="Times New Roman"/>
          <w:sz w:val="28"/>
          <w:szCs w:val="24"/>
          <w:lang w:val="en-US"/>
        </w:rPr>
        <w:object w:dxaOrig="1300" w:dyaOrig="400">
          <v:shape id="_x0000_i1046" type="#_x0000_t75" style="width:65.25pt;height:20.25pt" o:ole="" fillcolor="window">
            <v:imagedata r:id="rId49" o:title=""/>
          </v:shape>
          <o:OLEObject Type="Embed" ProgID="Equation.3" ShapeID="_x0000_i1046" DrawAspect="Content" ObjectID="_1457464981" r:id="rId50"/>
        </w:objec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=3</w:t>
      </w:r>
      <w:r w:rsidR="00605B03" w:rsidRPr="007821C9">
        <w:rPr>
          <w:rFonts w:ascii="Times New Roman" w:hAnsi="Times New Roman"/>
          <w:sz w:val="28"/>
          <w:szCs w:val="24"/>
          <w:lang w:val="en-US"/>
        </w:rPr>
        <w:object w:dxaOrig="1880" w:dyaOrig="400">
          <v:shape id="_x0000_i1047" type="#_x0000_t75" style="width:93.75pt;height:20.25pt" o:ole="" fillcolor="window">
            <v:imagedata r:id="rId51" o:title=""/>
          </v:shape>
          <o:OLEObject Type="Embed" ProgID="Equation.3" ShapeID="_x0000_i1047" DrawAspect="Content" ObjectID="_1457464982" r:id="rId52"/>
        </w:object>
      </w:r>
      <w:r w:rsidRPr="007821C9">
        <w:rPr>
          <w:rFonts w:ascii="Times New Roman" w:hAnsi="Times New Roman"/>
          <w:sz w:val="28"/>
          <w:szCs w:val="24"/>
        </w:rPr>
        <w:t>=35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=35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силы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зацеплении: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Окружная: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4"/>
        </w:rPr>
        <w:t>2=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4"/>
        </w:rPr>
        <w:t>/2=2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T</w:t>
      </w:r>
      <w:r w:rsidRPr="007821C9">
        <w:rPr>
          <w:rFonts w:ascii="Times New Roman" w:hAnsi="Times New Roman"/>
          <w:sz w:val="28"/>
          <w:szCs w:val="24"/>
        </w:rPr>
        <w:t>/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1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4"/>
        </w:rPr>
        <w:t>1=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231.71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103/188,02=2431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4"/>
        </w:rPr>
        <w:t>2=</w:t>
      </w: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4"/>
        </w:rPr>
        <w:t>1=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T</w:t>
      </w:r>
      <w:r w:rsidRPr="007821C9">
        <w:rPr>
          <w:rFonts w:ascii="Times New Roman" w:hAnsi="Times New Roman"/>
          <w:sz w:val="28"/>
          <w:szCs w:val="24"/>
        </w:rPr>
        <w:t>/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2=2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231.71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103/80=2721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Радиальная: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Fr</w:t>
      </w:r>
      <w:r w:rsidRPr="007821C9">
        <w:rPr>
          <w:rFonts w:ascii="Times New Roman" w:hAnsi="Times New Roman"/>
          <w:sz w:val="28"/>
          <w:szCs w:val="24"/>
        </w:rPr>
        <w:t>1=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tg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61"/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4"/>
        </w:rPr>
        <w:t>1/</w:t>
      </w:r>
      <w:r w:rsidRPr="007821C9">
        <w:rPr>
          <w:rFonts w:ascii="Times New Roman" w:hAnsi="Times New Roman"/>
          <w:sz w:val="28"/>
          <w:szCs w:val="24"/>
          <w:lang w:val="en-US"/>
        </w:rPr>
        <w:t>cos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62"/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Fr3=tg20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2431/cos14,53</w:t>
      </w:r>
      <w:r w:rsidRPr="007821C9">
        <w:rPr>
          <w:rFonts w:ascii="Times New Roman" w:hAnsi="Times New Roman"/>
          <w:sz w:val="28"/>
          <w:szCs w:val="28"/>
        </w:rPr>
        <w:sym w:font="Symbol" w:char="F0B0"/>
      </w:r>
      <w:r w:rsidRPr="007821C9">
        <w:rPr>
          <w:rFonts w:ascii="Times New Roman" w:hAnsi="Times New Roman"/>
          <w:sz w:val="28"/>
          <w:szCs w:val="24"/>
          <w:lang w:val="en-US"/>
        </w:rPr>
        <w:t>=250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Fr2=Fr1=tg20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2721=1252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</w:rPr>
        <w:t>Осевая</w:t>
      </w:r>
      <w:r w:rsidRPr="007821C9">
        <w:rPr>
          <w:rFonts w:ascii="Times New Roman" w:hAnsi="Times New Roman"/>
          <w:sz w:val="28"/>
          <w:szCs w:val="24"/>
          <w:lang w:val="en-US"/>
        </w:rPr>
        <w:t>: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Fa3=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Ft3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tg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62"/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Fa3=tg12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2431=665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Выбираем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предварительно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подшипники: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Выбираем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шариковые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радиальные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подшипники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легкой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узкой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серии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207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=35мм,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=72мм,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В=17мм</w:t>
      </w:r>
    </w:p>
    <w:p w:rsidR="0016409F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</w:p>
    <w:p w:rsidR="002F7D09" w:rsidRPr="007821C9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59"/>
        <w:gridCol w:w="228"/>
        <w:gridCol w:w="368"/>
        <w:gridCol w:w="228"/>
        <w:gridCol w:w="635"/>
        <w:gridCol w:w="830"/>
      </w:tblGrid>
      <w:tr w:rsidR="002F7D0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2F7D09" w:rsidRPr="00CB4315" w:rsidRDefault="002F7D09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1</w:t>
            </w:r>
            <w:r w:rsidR="00346979" w:rsidRPr="00CB4315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F7D09" w:rsidRPr="007821C9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2F7D09"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расстояния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между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точками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приложения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сил: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1=В/2+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1/2+10=20+7+10=37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мм;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/2=В+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2+3=40+70+5=135/2=68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мм;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опорные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реакции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вертикальной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плоскости: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∑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Ma=0;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-Rb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(210)+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-Fr2(155)+Fa2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d1/2-Fr1(55)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=0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Rb=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Fr2(155)-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Fa2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d1/2+Fr1(55)/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210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=-154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∑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Mb=0;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Ra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(2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l1)+Fa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d1/2-Fa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d1/2+Fr1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(2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l1)-Fr3(L+l1)=0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Ra=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-Fr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+Fr3/2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=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-848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</w:rPr>
        <w:t>Проверка</w:t>
      </w:r>
      <w:r w:rsidRPr="007821C9">
        <w:rPr>
          <w:rFonts w:ascii="Times New Roman" w:hAnsi="Times New Roman"/>
          <w:sz w:val="28"/>
          <w:szCs w:val="24"/>
          <w:lang w:val="en-US"/>
        </w:rPr>
        <w:t>: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∑Y=0;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Ra+Rb-2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Fr1+Fr3=0;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-848+1252-154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250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=0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опорные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реакции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горизонтальной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плоскости: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∑Ma=0;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-Rb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(2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l1)-Ft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(2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l1)+Ft3(L+l1)=0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Rb=-Ft1+Ft3/2=-2431+2721/2=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1081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∑Mb=0;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Ra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(2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l1)+Ft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(2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l1)-Ft3(L+l1)=0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Ra=Ft3/2-Ft1=1515-1831=791</w:t>
      </w:r>
      <w:r w:rsidRPr="007821C9">
        <w:rPr>
          <w:rFonts w:ascii="Times New Roman" w:hAnsi="Times New Roman"/>
          <w:sz w:val="28"/>
          <w:szCs w:val="24"/>
        </w:rPr>
        <w:t>Н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</w:rPr>
        <w:t>Проверка</w:t>
      </w:r>
      <w:r w:rsidRPr="007821C9">
        <w:rPr>
          <w:rFonts w:ascii="Times New Roman" w:hAnsi="Times New Roman"/>
          <w:sz w:val="28"/>
          <w:szCs w:val="24"/>
          <w:lang w:val="en-US"/>
        </w:rPr>
        <w:t>: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∑Y=0;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Ra+Rb-2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Ft1+Ft3=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-1081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-2431+2721+791=0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Строим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эпюры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изгибающих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моментов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горизонтальной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вертикальной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плоскостях: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Вертикальная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плоскость: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М2=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R</w:t>
      </w:r>
      <w:r w:rsidRPr="007821C9">
        <w:rPr>
          <w:rFonts w:ascii="Times New Roman" w:hAnsi="Times New Roman"/>
          <w:sz w:val="28"/>
          <w:szCs w:val="24"/>
        </w:rPr>
        <w:t>в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1=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154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55=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-8470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21=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R</w:t>
      </w:r>
      <w:r w:rsidRPr="007821C9">
        <w:rPr>
          <w:rFonts w:ascii="Times New Roman" w:hAnsi="Times New Roman"/>
          <w:sz w:val="28"/>
          <w:szCs w:val="24"/>
        </w:rPr>
        <w:t>в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55-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Fr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68=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-1504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105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1252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68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22784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1=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Ra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37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848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55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-46640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16409F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</w:p>
    <w:p w:rsidR="0016409F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</w:p>
    <w:p w:rsidR="008B2F42" w:rsidRPr="007821C9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br w:type="page"/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8B2F4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8B2F42" w:rsidRPr="00CB4315" w:rsidRDefault="008B2F42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34697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8B2F42" w:rsidRPr="007821C9" w:rsidRDefault="008B2F42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Горизонтальная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плоскость: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М1=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Ra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1=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1081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55=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bookmarkStart w:id="1" w:name="OLE_LINK1"/>
      <w:bookmarkStart w:id="2" w:name="OLE_LINK5"/>
      <w:r w:rsidRPr="007821C9">
        <w:rPr>
          <w:rFonts w:ascii="Times New Roman" w:hAnsi="Times New Roman"/>
          <w:sz w:val="28"/>
          <w:szCs w:val="24"/>
        </w:rPr>
        <w:t>59455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bookmarkEnd w:id="1"/>
      <w:bookmarkEnd w:id="2"/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2=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R</w:t>
      </w:r>
      <w:r w:rsidRPr="007821C9">
        <w:rPr>
          <w:rFonts w:ascii="Times New Roman" w:hAnsi="Times New Roman"/>
          <w:sz w:val="28"/>
          <w:szCs w:val="24"/>
        </w:rPr>
        <w:t>в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1=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791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55=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43505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Строим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эпюру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эквивалентных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моментов</w:t>
      </w:r>
      <w:r w:rsidRPr="007821C9">
        <w:rPr>
          <w:rFonts w:ascii="Times New Roman" w:hAnsi="Times New Roman"/>
          <w:sz w:val="28"/>
          <w:szCs w:val="24"/>
        </w:rPr>
        <w:t>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=</w:t>
      </w:r>
      <w:r w:rsidR="00605B03" w:rsidRPr="007821C9">
        <w:rPr>
          <w:rFonts w:ascii="Times New Roman" w:hAnsi="Times New Roman"/>
          <w:sz w:val="28"/>
          <w:szCs w:val="24"/>
          <w:lang w:val="en-US"/>
        </w:rPr>
        <w:object w:dxaOrig="1400" w:dyaOrig="420">
          <v:shape id="_x0000_i1048" type="#_x0000_t75" style="width:69.75pt;height:21pt" o:ole="" fillcolor="window">
            <v:imagedata r:id="rId27" o:title=""/>
          </v:shape>
          <o:OLEObject Type="Embed" ProgID="Equation.3" ShapeID="_x0000_i1048" DrawAspect="Content" ObjectID="_1457464983" r:id="rId53"/>
        </w:objec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М1=</w:t>
      </w:r>
      <w:r w:rsidR="00605B03" w:rsidRPr="007821C9">
        <w:rPr>
          <w:rFonts w:ascii="Times New Roman" w:hAnsi="Times New Roman"/>
          <w:sz w:val="28"/>
          <w:szCs w:val="24"/>
        </w:rPr>
        <w:object w:dxaOrig="2000" w:dyaOrig="400">
          <v:shape id="_x0000_i1049" type="#_x0000_t75" style="width:99.75pt;height:20.25pt" o:ole="" fillcolor="window">
            <v:imagedata r:id="rId54" o:title=""/>
          </v:shape>
          <o:OLEObject Type="Embed" ProgID="Equation.3" ShapeID="_x0000_i1049" DrawAspect="Content" ObjectID="_1457464984" r:id="rId55"/>
        </w:object>
      </w:r>
      <w:r w:rsidRPr="007821C9">
        <w:rPr>
          <w:rFonts w:ascii="Times New Roman" w:hAnsi="Times New Roman"/>
          <w:sz w:val="28"/>
          <w:szCs w:val="24"/>
        </w:rPr>
        <w:t>=63781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М21=</w:t>
      </w:r>
      <w:r w:rsidR="00605B03" w:rsidRPr="007821C9">
        <w:rPr>
          <w:rFonts w:ascii="Times New Roman" w:hAnsi="Times New Roman"/>
          <w:sz w:val="28"/>
          <w:szCs w:val="24"/>
        </w:rPr>
        <w:object w:dxaOrig="1920" w:dyaOrig="400">
          <v:shape id="_x0000_i1050" type="#_x0000_t75" style="width:96pt;height:20.25pt" o:ole="" fillcolor="window">
            <v:imagedata r:id="rId56" o:title=""/>
          </v:shape>
          <o:OLEObject Type="Embed" ProgID="Equation.3" ShapeID="_x0000_i1050" DrawAspect="Content" ObjectID="_1457464985" r:id="rId57"/>
        </w:object>
      </w:r>
      <w:r w:rsidRPr="007821C9">
        <w:rPr>
          <w:rFonts w:ascii="Times New Roman" w:hAnsi="Times New Roman"/>
          <w:sz w:val="28"/>
          <w:szCs w:val="24"/>
        </w:rPr>
        <w:t>=60055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М2=</w:t>
      </w:r>
      <w:r w:rsidR="00605B03" w:rsidRPr="007821C9">
        <w:rPr>
          <w:rFonts w:ascii="Times New Roman" w:hAnsi="Times New Roman"/>
          <w:sz w:val="28"/>
          <w:szCs w:val="24"/>
        </w:rPr>
        <w:object w:dxaOrig="2000" w:dyaOrig="400">
          <v:shape id="_x0000_i1051" type="#_x0000_t75" style="width:99.75pt;height:20.25pt" o:ole="" fillcolor="window">
            <v:imagedata r:id="rId58" o:title=""/>
          </v:shape>
          <o:OLEObject Type="Embed" ProgID="Equation.3" ShapeID="_x0000_i1051" DrawAspect="Content" ObjectID="_1457464986" r:id="rId59"/>
        </w:object>
      </w:r>
      <w:r w:rsidRPr="007821C9">
        <w:rPr>
          <w:rFonts w:ascii="Times New Roman" w:hAnsi="Times New Roman"/>
          <w:sz w:val="28"/>
          <w:szCs w:val="24"/>
        </w:rPr>
        <w:t>=63671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Строим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эпюры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кручения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эквивалентных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моментов: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Мк1=231710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Мк2=231710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Мэкв=</w:t>
      </w:r>
      <w:r w:rsidR="00605B03" w:rsidRPr="007821C9">
        <w:rPr>
          <w:rFonts w:ascii="Times New Roman" w:hAnsi="Times New Roman"/>
          <w:sz w:val="28"/>
          <w:szCs w:val="24"/>
        </w:rPr>
        <w:object w:dxaOrig="1359" w:dyaOrig="400">
          <v:shape id="_x0000_i1052" type="#_x0000_t75" style="width:68.25pt;height:20.25pt" o:ole="" fillcolor="window">
            <v:imagedata r:id="rId33" o:title=""/>
          </v:shape>
          <o:OLEObject Type="Embed" ProgID="Equation.3" ShapeID="_x0000_i1052" DrawAspect="Content" ObjectID="_1457464987" r:id="rId60"/>
        </w:objec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Мэкв1=</w:t>
      </w:r>
      <w:r w:rsidR="00605B03" w:rsidRPr="007821C9">
        <w:rPr>
          <w:rFonts w:ascii="Times New Roman" w:hAnsi="Times New Roman"/>
          <w:sz w:val="28"/>
          <w:szCs w:val="24"/>
        </w:rPr>
        <w:object w:dxaOrig="2220" w:dyaOrig="400">
          <v:shape id="_x0000_i1053" type="#_x0000_t75" style="width:111pt;height:20.25pt" o:ole="" fillcolor="window">
            <v:imagedata r:id="rId61" o:title=""/>
          </v:shape>
          <o:OLEObject Type="Embed" ProgID="Equation.3" ShapeID="_x0000_i1053" DrawAspect="Content" ObjectID="_1457464988" r:id="rId62"/>
        </w:object>
      </w:r>
      <w:r w:rsidRPr="007821C9">
        <w:rPr>
          <w:rFonts w:ascii="Times New Roman" w:hAnsi="Times New Roman"/>
          <w:sz w:val="28"/>
          <w:szCs w:val="24"/>
        </w:rPr>
        <w:t>=240328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Мэкв21=</w:t>
      </w:r>
      <w:r w:rsidR="00605B03" w:rsidRPr="007821C9">
        <w:rPr>
          <w:rFonts w:ascii="Times New Roman" w:hAnsi="Times New Roman"/>
          <w:sz w:val="28"/>
          <w:szCs w:val="24"/>
        </w:rPr>
        <w:object w:dxaOrig="2220" w:dyaOrig="400">
          <v:shape id="_x0000_i1054" type="#_x0000_t75" style="width:111pt;height:20.25pt" o:ole="" fillcolor="window">
            <v:imagedata r:id="rId63" o:title=""/>
          </v:shape>
          <o:OLEObject Type="Embed" ProgID="Equation.3" ShapeID="_x0000_i1054" DrawAspect="Content" ObjectID="_1457464989" r:id="rId64"/>
        </w:object>
      </w:r>
      <w:r w:rsidRPr="007821C9">
        <w:rPr>
          <w:rFonts w:ascii="Times New Roman" w:hAnsi="Times New Roman"/>
          <w:sz w:val="28"/>
          <w:szCs w:val="24"/>
        </w:rPr>
        <w:t>=240299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Мэкв21=</w:t>
      </w:r>
      <w:r w:rsidR="00605B03" w:rsidRPr="007821C9">
        <w:rPr>
          <w:rFonts w:ascii="Times New Roman" w:hAnsi="Times New Roman"/>
          <w:sz w:val="28"/>
          <w:szCs w:val="24"/>
        </w:rPr>
        <w:object w:dxaOrig="2220" w:dyaOrig="400">
          <v:shape id="_x0000_i1055" type="#_x0000_t75" style="width:111pt;height:20.25pt" o:ole="" fillcolor="window">
            <v:imagedata r:id="rId65" o:title=""/>
          </v:shape>
          <o:OLEObject Type="Embed" ProgID="Equation.3" ShapeID="_x0000_i1055" DrawAspect="Content" ObjectID="_1457464990" r:id="rId66"/>
        </w:object>
      </w:r>
      <w:r w:rsidRPr="007821C9">
        <w:rPr>
          <w:rFonts w:ascii="Times New Roman" w:hAnsi="Times New Roman"/>
          <w:sz w:val="28"/>
          <w:szCs w:val="24"/>
        </w:rPr>
        <w:t>=239366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Наиболее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нагруженным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является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шестерней.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Определение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диаметра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вала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опасном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сечении: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do</w:t>
      </w:r>
      <w:r w:rsidRPr="007821C9">
        <w:rPr>
          <w:rFonts w:ascii="Times New Roman" w:hAnsi="Times New Roman"/>
          <w:sz w:val="28"/>
          <w:szCs w:val="24"/>
        </w:rPr>
        <w:t>=3</w:t>
      </w:r>
      <w:r w:rsidR="00605B03" w:rsidRPr="007821C9">
        <w:rPr>
          <w:rFonts w:ascii="Times New Roman" w:hAnsi="Times New Roman"/>
          <w:sz w:val="28"/>
          <w:szCs w:val="24"/>
          <w:lang w:val="en-US"/>
        </w:rPr>
        <w:object w:dxaOrig="1600" w:dyaOrig="400">
          <v:shape id="_x0000_i1056" type="#_x0000_t75" style="width:80.25pt;height:20.25pt" o:ole="" fillcolor="window">
            <v:imagedata r:id="rId41" o:title=""/>
          </v:shape>
          <o:OLEObject Type="Embed" ProgID="Equation.3" ShapeID="_x0000_i1056" DrawAspect="Content" ObjectID="_1457464991" r:id="rId67"/>
        </w:objec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кручении.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[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-1]=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ст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εδ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8"/>
        </w:rPr>
        <w:sym w:font="Symbol" w:char="F062"/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KL</w:t>
      </w:r>
      <w:r w:rsidRPr="007821C9">
        <w:rPr>
          <w:rFonts w:ascii="Times New Roman" w:hAnsi="Times New Roman"/>
          <w:sz w:val="28"/>
          <w:szCs w:val="24"/>
        </w:rPr>
        <w:t>/(</w:t>
      </w:r>
      <w:r w:rsidRPr="007821C9">
        <w:rPr>
          <w:rFonts w:ascii="Times New Roman" w:hAnsi="Times New Roman"/>
          <w:sz w:val="28"/>
          <w:szCs w:val="24"/>
          <w:lang w:val="en-US"/>
        </w:rPr>
        <w:t>Kδ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[</w:t>
      </w: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4"/>
        </w:rPr>
        <w:t>])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.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sym w:font="Symbol" w:char="F062"/>
      </w:r>
      <w:r w:rsidRPr="007821C9">
        <w:rPr>
          <w:rFonts w:ascii="Times New Roman" w:hAnsi="Times New Roman"/>
          <w:sz w:val="28"/>
          <w:szCs w:val="24"/>
          <w:lang w:val="en-US"/>
        </w:rPr>
        <w:t>=1,6;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[S]=3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;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Кδ</w:t>
      </w:r>
      <w:r w:rsidRPr="007821C9">
        <w:rPr>
          <w:rFonts w:ascii="Times New Roman" w:hAnsi="Times New Roman"/>
          <w:sz w:val="28"/>
          <w:szCs w:val="24"/>
          <w:lang w:val="en-US"/>
        </w:rPr>
        <w:t>=1,6;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ε</w:t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  <w:lang w:val="en-US"/>
        </w:rPr>
        <w:t>=0,7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[2.c.275]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[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  <w:lang w:val="en-US"/>
        </w:rPr>
        <w:t>-1]=380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0,7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1,6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1/(3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1,6)=88,7</w:t>
      </w:r>
      <w:r w:rsidRPr="007821C9">
        <w:rPr>
          <w:rFonts w:ascii="Times New Roman" w:hAnsi="Times New Roman"/>
          <w:sz w:val="28"/>
          <w:szCs w:val="24"/>
        </w:rPr>
        <w:t>МПа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do=3</w:t>
      </w:r>
      <w:r w:rsidR="00605B03" w:rsidRPr="007821C9">
        <w:rPr>
          <w:rFonts w:ascii="Times New Roman" w:hAnsi="Times New Roman"/>
          <w:sz w:val="28"/>
          <w:szCs w:val="24"/>
          <w:lang w:val="en-US"/>
        </w:rPr>
        <w:object w:dxaOrig="2100" w:dyaOrig="400">
          <v:shape id="_x0000_i1057" type="#_x0000_t75" style="width:105pt;height:20.25pt" o:ole="" fillcolor="window">
            <v:imagedata r:id="rId68" o:title=""/>
          </v:shape>
          <o:OLEObject Type="Embed" ProgID="Equation.3" ShapeID="_x0000_i1057" DrawAspect="Content" ObjectID="_1457464992" r:id="rId69"/>
        </w:object>
      </w:r>
      <w:r w:rsidRPr="007821C9">
        <w:rPr>
          <w:rFonts w:ascii="Times New Roman" w:hAnsi="Times New Roman"/>
          <w:sz w:val="28"/>
          <w:szCs w:val="24"/>
          <w:lang w:val="en-US"/>
        </w:rPr>
        <w:t>=28,4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диаметр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колесом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=40мм.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Остальные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размеры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конструктивных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соображений.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Диаметр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между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цапфой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шестерней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пш=34мм.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пределы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выносливости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стали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при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изгибе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кручении: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-1=0,35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в+(70…120)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[1.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.295]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-1=0,35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1600+100=380МПа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τ-1=(0,5…0,58)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-1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[1.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.295]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τ-1=0,54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380=205МПа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Находим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нормальное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касательное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напряжение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опасном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сечении: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а=</w:t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и=М/</w:t>
      </w:r>
      <w:r w:rsidRPr="007821C9">
        <w:rPr>
          <w:rFonts w:ascii="Times New Roman" w:hAnsi="Times New Roman"/>
          <w:sz w:val="28"/>
          <w:szCs w:val="24"/>
          <w:lang w:val="en-US"/>
        </w:rPr>
        <w:t>W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W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π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3/32=3,14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403/32=16325мм2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а=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240328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/16325=8,8МПа</w:t>
      </w:r>
    </w:p>
    <w:p w:rsidR="0016409F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</w:p>
    <w:p w:rsidR="008B2F42" w:rsidRPr="007821C9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8B2F4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8B2F42" w:rsidRPr="00CB4315" w:rsidRDefault="008B2F42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2</w:t>
            </w:r>
            <w:r w:rsidR="00346979" w:rsidRPr="00CB4315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8B2F42" w:rsidRPr="007821C9" w:rsidRDefault="008B2F42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τа=τм=Т/(2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W</w:t>
      </w:r>
      <w:r w:rsidRPr="007821C9">
        <w:rPr>
          <w:rFonts w:ascii="Times New Roman" w:hAnsi="Times New Roman"/>
          <w:sz w:val="28"/>
          <w:szCs w:val="24"/>
        </w:rPr>
        <w:t>к)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W</w:t>
      </w:r>
      <w:r w:rsidRPr="007821C9">
        <w:rPr>
          <w:rFonts w:ascii="Times New Roman" w:hAnsi="Times New Roman"/>
          <w:sz w:val="28"/>
          <w:szCs w:val="24"/>
        </w:rPr>
        <w:t>к=π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3/16=3,14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553/16=32651мм2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τа=217710/32651=7,5МПа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коэффициенты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запаса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прочности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по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нормальным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касательным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напряжениям: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-1/(</w:t>
      </w:r>
      <w:r w:rsidRPr="007821C9">
        <w:rPr>
          <w:rFonts w:ascii="Times New Roman" w:hAnsi="Times New Roman"/>
          <w:sz w:val="28"/>
          <w:szCs w:val="24"/>
          <w:lang w:val="en-US"/>
        </w:rPr>
        <w:t>k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  <w:lang w:val="en-US"/>
        </w:rPr>
        <w:t>a</w:t>
      </w:r>
      <w:r w:rsidRPr="007821C9">
        <w:rPr>
          <w:rFonts w:ascii="Times New Roman" w:hAnsi="Times New Roman"/>
          <w:sz w:val="28"/>
          <w:szCs w:val="24"/>
        </w:rPr>
        <w:t>/</w:t>
      </w:r>
      <w:r w:rsidRPr="007821C9">
        <w:rPr>
          <w:rFonts w:ascii="Times New Roman" w:hAnsi="Times New Roman"/>
          <w:sz w:val="28"/>
          <w:szCs w:val="24"/>
          <w:lang w:val="en-US"/>
        </w:rPr>
        <w:t>ε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+</w:t>
      </w:r>
      <w:r w:rsidRPr="007821C9">
        <w:rPr>
          <w:rFonts w:ascii="Times New Roman" w:hAnsi="Times New Roman"/>
          <w:sz w:val="28"/>
          <w:szCs w:val="24"/>
          <w:lang w:val="en-US"/>
        </w:rPr>
        <w:t>ψ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  <w:lang w:val="en-US"/>
        </w:rPr>
        <w:t>n</w:t>
      </w:r>
      <w:r w:rsidRPr="007821C9">
        <w:rPr>
          <w:rFonts w:ascii="Times New Roman" w:hAnsi="Times New Roman"/>
          <w:sz w:val="28"/>
          <w:szCs w:val="24"/>
        </w:rPr>
        <w:t>)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Sτ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τ</w:t>
      </w:r>
      <w:r w:rsidRPr="007821C9">
        <w:rPr>
          <w:rFonts w:ascii="Times New Roman" w:hAnsi="Times New Roman"/>
          <w:sz w:val="28"/>
          <w:szCs w:val="24"/>
        </w:rPr>
        <w:t>-1/(</w:t>
      </w:r>
      <w:r w:rsidRPr="007821C9">
        <w:rPr>
          <w:rFonts w:ascii="Times New Roman" w:hAnsi="Times New Roman"/>
          <w:sz w:val="28"/>
          <w:szCs w:val="24"/>
          <w:lang w:val="en-US"/>
        </w:rPr>
        <w:t>kτ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τa</w:t>
      </w:r>
      <w:r w:rsidRPr="007821C9">
        <w:rPr>
          <w:rFonts w:ascii="Times New Roman" w:hAnsi="Times New Roman"/>
          <w:sz w:val="28"/>
          <w:szCs w:val="24"/>
        </w:rPr>
        <w:t>/</w:t>
      </w:r>
      <w:r w:rsidRPr="007821C9">
        <w:rPr>
          <w:rFonts w:ascii="Times New Roman" w:hAnsi="Times New Roman"/>
          <w:sz w:val="28"/>
          <w:szCs w:val="24"/>
          <w:lang w:val="en-US"/>
        </w:rPr>
        <w:t>ετ</w:t>
      </w:r>
      <w:r w:rsidRPr="007821C9">
        <w:rPr>
          <w:rFonts w:ascii="Times New Roman" w:hAnsi="Times New Roman"/>
          <w:sz w:val="28"/>
          <w:szCs w:val="24"/>
        </w:rPr>
        <w:t>+</w:t>
      </w:r>
      <w:r w:rsidRPr="007821C9">
        <w:rPr>
          <w:rFonts w:ascii="Times New Roman" w:hAnsi="Times New Roman"/>
          <w:sz w:val="28"/>
          <w:szCs w:val="24"/>
          <w:lang w:val="en-US"/>
        </w:rPr>
        <w:t>ψτ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τm</w:t>
      </w:r>
      <w:r w:rsidRPr="007821C9">
        <w:rPr>
          <w:rFonts w:ascii="Times New Roman" w:hAnsi="Times New Roman"/>
          <w:sz w:val="28"/>
          <w:szCs w:val="24"/>
        </w:rPr>
        <w:t>)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k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=1,6;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kτ</w:t>
      </w:r>
      <w:r w:rsidRPr="007821C9">
        <w:rPr>
          <w:rFonts w:ascii="Times New Roman" w:hAnsi="Times New Roman"/>
          <w:sz w:val="28"/>
          <w:szCs w:val="24"/>
        </w:rPr>
        <w:t>=1,5;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ε</w:t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=0,7;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ετ=0,76;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ψ</w:t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=0,25;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ψτ=0,15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[1.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.300]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=380/(8,8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1,6/0,7+0,25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0)=20,6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4"/>
        </w:rPr>
        <w:t>τ=205/(1,5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7,5/0,76+7,5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0,15)=35,3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общий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запаса: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Sτ</w:t>
      </w:r>
      <w:r w:rsidRPr="007821C9">
        <w:rPr>
          <w:rFonts w:ascii="Times New Roman" w:hAnsi="Times New Roman"/>
          <w:sz w:val="28"/>
          <w:szCs w:val="24"/>
        </w:rPr>
        <w:t>/</w:t>
      </w:r>
      <w:r w:rsidR="00605B03" w:rsidRPr="007821C9">
        <w:rPr>
          <w:rFonts w:ascii="Times New Roman" w:hAnsi="Times New Roman"/>
          <w:sz w:val="28"/>
          <w:szCs w:val="24"/>
          <w:lang w:val="en-US"/>
        </w:rPr>
        <w:object w:dxaOrig="1260" w:dyaOrig="400">
          <v:shape id="_x0000_i1058" type="#_x0000_t75" style="width:63pt;height:20.25pt" o:ole="" fillcolor="window">
            <v:imagedata r:id="rId45" o:title=""/>
          </v:shape>
          <o:OLEObject Type="Embed" ProgID="Equation.3" ShapeID="_x0000_i1058" DrawAspect="Content" ObjectID="_1457464993" r:id="rId70"/>
        </w:objec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[1.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.300]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4"/>
        </w:rPr>
        <w:t>=20,6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35,3/</w:t>
      </w:r>
      <w:r w:rsidR="00605B03" w:rsidRPr="007821C9">
        <w:rPr>
          <w:rFonts w:ascii="Times New Roman" w:hAnsi="Times New Roman"/>
          <w:sz w:val="28"/>
          <w:szCs w:val="24"/>
        </w:rPr>
        <w:object w:dxaOrig="1560" w:dyaOrig="440">
          <v:shape id="_x0000_i1059" type="#_x0000_t75" style="width:78pt;height:21.75pt" o:ole="" fillcolor="window">
            <v:imagedata r:id="rId71" o:title=""/>
          </v:shape>
          <o:OLEObject Type="Embed" ProgID="Equation.3" ShapeID="_x0000_i1059" DrawAspect="Content" ObjectID="_1457464994" r:id="rId72"/>
        </w:object>
      </w:r>
      <w:r w:rsidRPr="007821C9">
        <w:rPr>
          <w:rFonts w:ascii="Times New Roman" w:hAnsi="Times New Roman"/>
          <w:sz w:val="28"/>
          <w:szCs w:val="24"/>
        </w:rPr>
        <w:t>=9,6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Прочность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обеспечена,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т.к.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</w:t>
      </w: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4"/>
        </w:rPr>
        <w:t>]=2,5.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8B2F4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8B2F42" w:rsidRPr="00CB4315" w:rsidRDefault="008B2F42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B2F42" w:rsidRPr="00CB4315" w:rsidRDefault="00A95FB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8B2F42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8B2F42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34697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B2F4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8B2F42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Назначаем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квалитеты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точности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шероховатость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поверхностей.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Вал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выполняют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следующим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квалитетам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точности: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подшипником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втулками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к6,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колесами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4"/>
        </w:rPr>
        <w:t>8.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Назначаем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следующие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шероховатости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поверхностей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R</w:t>
      </w:r>
      <w:r w:rsidRPr="007821C9">
        <w:rPr>
          <w:rFonts w:ascii="Times New Roman" w:hAnsi="Times New Roman"/>
          <w:sz w:val="28"/>
          <w:szCs w:val="24"/>
        </w:rPr>
        <w:t>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мкм: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колесами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0,8;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уплотнением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0,25;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подшипником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0,8;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остальных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поверхностях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6,3.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Расчет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тихоходного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вала.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Исходные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данные: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1=320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мм;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Т=870850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sym w:font="Symbol" w:char="F061"/>
      </w:r>
      <w:r w:rsidRPr="007821C9">
        <w:rPr>
          <w:rFonts w:ascii="Times New Roman" w:hAnsi="Times New Roman"/>
          <w:sz w:val="28"/>
          <w:szCs w:val="24"/>
        </w:rPr>
        <w:t>=20</w:t>
      </w:r>
      <w:r w:rsidRPr="007821C9">
        <w:rPr>
          <w:rFonts w:ascii="Times New Roman" w:hAnsi="Times New Roman"/>
          <w:sz w:val="28"/>
          <w:szCs w:val="28"/>
        </w:rPr>
        <w:sym w:font="Symbol" w:char="F0B0"/>
      </w:r>
      <w:r w:rsidRPr="007821C9">
        <w:rPr>
          <w:rFonts w:ascii="Times New Roman" w:hAnsi="Times New Roman"/>
          <w:sz w:val="28"/>
          <w:szCs w:val="24"/>
        </w:rPr>
        <w:t>;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Материал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сталь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45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в=610МПа;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т=360МПа.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Предварительно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диаметр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выходного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конца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вала: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=3</w:t>
      </w:r>
      <w:r w:rsidR="00605B03" w:rsidRPr="007821C9">
        <w:rPr>
          <w:rFonts w:ascii="Times New Roman" w:hAnsi="Times New Roman"/>
          <w:sz w:val="28"/>
          <w:szCs w:val="24"/>
          <w:lang w:val="en-US"/>
        </w:rPr>
        <w:object w:dxaOrig="1300" w:dyaOrig="400">
          <v:shape id="_x0000_i1060" type="#_x0000_t75" style="width:65.25pt;height:20.25pt" o:ole="" fillcolor="window">
            <v:imagedata r:id="rId73" o:title=""/>
          </v:shape>
          <o:OLEObject Type="Embed" ProgID="Equation.3" ShapeID="_x0000_i1060" DrawAspect="Content" ObjectID="_1457464995" r:id="rId74"/>
        </w:objec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=3</w:t>
      </w:r>
      <w:r w:rsidR="00605B03" w:rsidRPr="007821C9">
        <w:rPr>
          <w:rFonts w:ascii="Times New Roman" w:hAnsi="Times New Roman"/>
          <w:sz w:val="28"/>
          <w:szCs w:val="24"/>
          <w:lang w:val="en-US"/>
        </w:rPr>
        <w:object w:dxaOrig="1900" w:dyaOrig="400">
          <v:shape id="_x0000_i1061" type="#_x0000_t75" style="width:95.25pt;height:20.25pt" o:ole="" fillcolor="window">
            <v:imagedata r:id="rId75" o:title=""/>
          </v:shape>
          <o:OLEObject Type="Embed" ProgID="Equation.3" ShapeID="_x0000_i1061" DrawAspect="Content" ObjectID="_1457464996" r:id="rId76"/>
        </w:object>
      </w:r>
      <w:r w:rsidRPr="007821C9">
        <w:rPr>
          <w:rFonts w:ascii="Times New Roman" w:hAnsi="Times New Roman"/>
          <w:sz w:val="28"/>
          <w:szCs w:val="24"/>
        </w:rPr>
        <w:t>=54,7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=55мм.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силы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зацеплении: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Окружная: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4"/>
        </w:rPr>
        <w:t>1=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4"/>
        </w:rPr>
        <w:t>2=</w:t>
      </w:r>
      <w:r w:rsidRPr="007821C9">
        <w:rPr>
          <w:rFonts w:ascii="Times New Roman" w:hAnsi="Times New Roman"/>
          <w:sz w:val="28"/>
          <w:szCs w:val="24"/>
          <w:lang w:val="en-US"/>
        </w:rPr>
        <w:t>T</w:t>
      </w:r>
      <w:r w:rsidRPr="007821C9">
        <w:rPr>
          <w:rFonts w:ascii="Times New Roman" w:hAnsi="Times New Roman"/>
          <w:sz w:val="28"/>
          <w:szCs w:val="24"/>
        </w:rPr>
        <w:t>/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1</w:t>
      </w:r>
    </w:p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4"/>
        </w:rPr>
        <w:t>1=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4"/>
        </w:rPr>
        <w:t>2=2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870850/320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=5326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</w:p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16409F" w:rsidRPr="007821C9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2F7D0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2F7D09" w:rsidRPr="00CB4315" w:rsidRDefault="002F7D09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F7D09" w:rsidRPr="00CB4315" w:rsidRDefault="008B2F4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2F7D09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F7D09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2</w:t>
            </w:r>
            <w:r w:rsidR="00346979" w:rsidRPr="00CB4315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D0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F7D09" w:rsidRPr="00CB4315" w:rsidRDefault="002F7D0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Радиальная: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Fr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tg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61"/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4"/>
        </w:rPr>
        <w:t>1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Fr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tg</w:t>
      </w:r>
      <w:r w:rsidRPr="007821C9">
        <w:rPr>
          <w:rFonts w:ascii="Times New Roman" w:hAnsi="Times New Roman"/>
          <w:sz w:val="28"/>
          <w:szCs w:val="24"/>
        </w:rPr>
        <w:t>20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5326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=1938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F</w:t>
      </w:r>
      <w:r w:rsidRPr="007821C9">
        <w:rPr>
          <w:rFonts w:ascii="Times New Roman" w:hAnsi="Times New Roman"/>
          <w:sz w:val="28"/>
          <w:szCs w:val="24"/>
        </w:rPr>
        <w:t>м=0,3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4"/>
        </w:rPr>
        <w:t>=0,3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5326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=1600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Выбираем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предварительно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подшипники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муфту: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Выбираем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шариковые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радиальные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подшипники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средней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серии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311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1=55мм,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=120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В=29мм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Выбираем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зубчатую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=55мм,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=170мм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расстояния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между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точками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приложения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сил: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1=В/2+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1/2+10=55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мм;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/2=В+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2+3=100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мм;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опорные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реакции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вертикальной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плоскости: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∑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Ma=0;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Rb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l1-2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Fr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l1=0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Rb=1938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55/210=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1065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∑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Mb=0;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-Ra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Fr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l1=0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Ra=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1938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100/210=873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Проверка: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∑</w:t>
      </w:r>
      <w:r w:rsidRPr="007821C9">
        <w:rPr>
          <w:rFonts w:ascii="Times New Roman" w:hAnsi="Times New Roman"/>
          <w:sz w:val="28"/>
          <w:szCs w:val="24"/>
          <w:lang w:val="en-US"/>
        </w:rPr>
        <w:t>Y</w:t>
      </w:r>
      <w:r w:rsidRPr="007821C9">
        <w:rPr>
          <w:rFonts w:ascii="Times New Roman" w:hAnsi="Times New Roman"/>
          <w:sz w:val="28"/>
          <w:szCs w:val="24"/>
        </w:rPr>
        <w:t>=0;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Pr="007821C9">
        <w:rPr>
          <w:rFonts w:ascii="Times New Roman" w:hAnsi="Times New Roman"/>
          <w:sz w:val="28"/>
          <w:szCs w:val="24"/>
          <w:lang w:val="en-US"/>
        </w:rPr>
        <w:t>Ra</w:t>
      </w:r>
      <w:r w:rsidRPr="007821C9">
        <w:rPr>
          <w:rFonts w:ascii="Times New Roman" w:hAnsi="Times New Roman"/>
          <w:sz w:val="28"/>
          <w:szCs w:val="24"/>
        </w:rPr>
        <w:t>-</w:t>
      </w:r>
      <w:r w:rsidRPr="007821C9">
        <w:rPr>
          <w:rFonts w:ascii="Times New Roman" w:hAnsi="Times New Roman"/>
          <w:sz w:val="28"/>
          <w:szCs w:val="24"/>
          <w:lang w:val="en-US"/>
        </w:rPr>
        <w:t>Rb</w:t>
      </w:r>
      <w:r w:rsidRPr="007821C9">
        <w:rPr>
          <w:rFonts w:ascii="Times New Roman" w:hAnsi="Times New Roman"/>
          <w:sz w:val="28"/>
          <w:szCs w:val="24"/>
        </w:rPr>
        <w:t>+</w:t>
      </w:r>
      <w:r w:rsidRPr="007821C9">
        <w:rPr>
          <w:rFonts w:ascii="Times New Roman" w:hAnsi="Times New Roman"/>
          <w:sz w:val="28"/>
          <w:szCs w:val="24"/>
          <w:lang w:val="en-US"/>
        </w:rPr>
        <w:t>Fr</w:t>
      </w:r>
      <w:r w:rsidRPr="007821C9">
        <w:rPr>
          <w:rFonts w:ascii="Times New Roman" w:hAnsi="Times New Roman"/>
          <w:sz w:val="28"/>
          <w:szCs w:val="24"/>
        </w:rPr>
        <w:t>=0;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-873-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1065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+1938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=0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опорные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реакции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горизонтальной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плоскости: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∑Ma=0;-Rb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l1-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</w:t>
      </w:r>
      <w:r w:rsidRPr="007821C9">
        <w:rPr>
          <w:rFonts w:ascii="Times New Roman" w:hAnsi="Times New Roman"/>
          <w:sz w:val="28"/>
          <w:szCs w:val="24"/>
        </w:rPr>
        <w:t>м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(l+2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l1)=0</w:t>
      </w:r>
    </w:p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Rb</w:t>
      </w:r>
      <w:r w:rsidRPr="007821C9">
        <w:rPr>
          <w:rFonts w:ascii="Times New Roman" w:hAnsi="Times New Roman"/>
          <w:sz w:val="28"/>
          <w:szCs w:val="24"/>
        </w:rPr>
        <w:t>=(</w:t>
      </w: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/2-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F</w:t>
      </w:r>
      <w:r w:rsidRPr="007821C9">
        <w:rPr>
          <w:rFonts w:ascii="Times New Roman" w:hAnsi="Times New Roman"/>
          <w:sz w:val="28"/>
          <w:szCs w:val="24"/>
        </w:rPr>
        <w:t>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(</w:t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+2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1))/(2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)=(5326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(136+176)-1600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298)/216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4673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</w:p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16409F" w:rsidRPr="007821C9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3D5BB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3D5BB0" w:rsidRPr="00CB4315" w:rsidRDefault="003D5BB0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5BB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5BB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5BB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D5BB0" w:rsidRPr="00CB4315" w:rsidRDefault="00A95FB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3D5BB0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3D5BB0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3D5BB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2</w:t>
            </w:r>
            <w:r w:rsidR="00346979" w:rsidRPr="00CB4315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3D5BB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5BB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5BB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∑Mb=0;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Ra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l1-Ft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l1-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</w:t>
      </w:r>
      <w:r w:rsidRPr="007821C9">
        <w:rPr>
          <w:rFonts w:ascii="Times New Roman" w:hAnsi="Times New Roman"/>
          <w:sz w:val="28"/>
          <w:szCs w:val="24"/>
        </w:rPr>
        <w:t>м</w:t>
      </w:r>
      <w:r w:rsidR="007821C9" w:rsidRPr="007821C9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l=0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Ra</w:t>
      </w:r>
      <w:r w:rsidRPr="007821C9">
        <w:rPr>
          <w:rFonts w:ascii="Times New Roman" w:hAnsi="Times New Roman"/>
          <w:sz w:val="28"/>
          <w:szCs w:val="24"/>
        </w:rPr>
        <w:t>=(</w:t>
      </w: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1+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</w:t>
      </w:r>
      <w:r w:rsidRPr="007821C9">
        <w:rPr>
          <w:rFonts w:ascii="Times New Roman" w:hAnsi="Times New Roman"/>
          <w:sz w:val="28"/>
          <w:szCs w:val="24"/>
        </w:rPr>
        <w:t>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)/(2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1)=(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5326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66+1600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60)/216=947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Проверка: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∑</w:t>
      </w:r>
      <w:r w:rsidRPr="007821C9">
        <w:rPr>
          <w:rFonts w:ascii="Times New Roman" w:hAnsi="Times New Roman"/>
          <w:sz w:val="28"/>
          <w:szCs w:val="24"/>
          <w:lang w:val="en-US"/>
        </w:rPr>
        <w:t>Y</w:t>
      </w:r>
      <w:r w:rsidRPr="007821C9">
        <w:rPr>
          <w:rFonts w:ascii="Times New Roman" w:hAnsi="Times New Roman"/>
          <w:sz w:val="28"/>
          <w:szCs w:val="24"/>
        </w:rPr>
        <w:t>=0;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Ra</w:t>
      </w:r>
      <w:r w:rsidRPr="007821C9">
        <w:rPr>
          <w:rFonts w:ascii="Times New Roman" w:hAnsi="Times New Roman"/>
          <w:sz w:val="28"/>
          <w:szCs w:val="24"/>
        </w:rPr>
        <w:t>+</w:t>
      </w:r>
      <w:r w:rsidRPr="007821C9">
        <w:rPr>
          <w:rFonts w:ascii="Times New Roman" w:hAnsi="Times New Roman"/>
          <w:sz w:val="28"/>
          <w:szCs w:val="24"/>
          <w:lang w:val="en-US"/>
        </w:rPr>
        <w:t>Rb</w:t>
      </w:r>
      <w:r w:rsidRPr="007821C9">
        <w:rPr>
          <w:rFonts w:ascii="Times New Roman" w:hAnsi="Times New Roman"/>
          <w:sz w:val="28"/>
          <w:szCs w:val="24"/>
        </w:rPr>
        <w:t>-2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Ft</w:t>
      </w:r>
      <w:r w:rsidRPr="007821C9">
        <w:rPr>
          <w:rFonts w:ascii="Times New Roman" w:hAnsi="Times New Roman"/>
          <w:sz w:val="28"/>
          <w:szCs w:val="24"/>
        </w:rPr>
        <w:t>+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</w:t>
      </w:r>
      <w:r w:rsidRPr="007821C9">
        <w:rPr>
          <w:rFonts w:ascii="Times New Roman" w:hAnsi="Times New Roman"/>
          <w:sz w:val="28"/>
          <w:szCs w:val="24"/>
        </w:rPr>
        <w:t>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947-4673-5326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+1600=0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Строим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эпюры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изгибающих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моментов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горизонтальной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вертикальной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плоскостях: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Вертикальная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плоскость: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М1=</w:t>
      </w:r>
      <w:r w:rsidRPr="007821C9">
        <w:rPr>
          <w:rFonts w:ascii="Times New Roman" w:hAnsi="Times New Roman"/>
          <w:sz w:val="28"/>
          <w:szCs w:val="24"/>
          <w:lang w:val="en-US"/>
        </w:rPr>
        <w:t>Ra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1=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873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55=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48015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Горизонтальная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плоскость: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М2=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Ra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1=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4673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55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=-257015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1=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</w:t>
      </w:r>
      <w:r w:rsidRPr="007821C9">
        <w:rPr>
          <w:rFonts w:ascii="Times New Roman" w:hAnsi="Times New Roman"/>
          <w:sz w:val="28"/>
          <w:szCs w:val="24"/>
        </w:rPr>
        <w:t>м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=1600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55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88000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Строим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эпюру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эквивалентных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моментов.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=</w:t>
      </w:r>
      <w:r w:rsidR="00605B03" w:rsidRPr="007821C9">
        <w:rPr>
          <w:rFonts w:ascii="Times New Roman" w:hAnsi="Times New Roman"/>
          <w:sz w:val="28"/>
          <w:szCs w:val="24"/>
          <w:lang w:val="en-US"/>
        </w:rPr>
        <w:object w:dxaOrig="1400" w:dyaOrig="420">
          <v:shape id="_x0000_i1062" type="#_x0000_t75" style="width:69.75pt;height:21pt" o:ole="" fillcolor="window">
            <v:imagedata r:id="rId27" o:title=""/>
          </v:shape>
          <o:OLEObject Type="Embed" ProgID="Equation.3" ShapeID="_x0000_i1062" DrawAspect="Content" ObjectID="_1457464997" r:id="rId77"/>
        </w:objec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М2=</w:t>
      </w:r>
      <w:r w:rsidR="00605B03" w:rsidRPr="007821C9">
        <w:rPr>
          <w:rFonts w:ascii="Times New Roman" w:hAnsi="Times New Roman"/>
          <w:sz w:val="28"/>
          <w:szCs w:val="24"/>
        </w:rPr>
        <w:object w:dxaOrig="2120" w:dyaOrig="400">
          <v:shape id="_x0000_i1063" type="#_x0000_t75" style="width:105.75pt;height:20.25pt" o:ole="" fillcolor="window">
            <v:imagedata r:id="rId78" o:title=""/>
          </v:shape>
          <o:OLEObject Type="Embed" ProgID="Equation.3" ShapeID="_x0000_i1063" DrawAspect="Content" ObjectID="_1457464998" r:id="rId79"/>
        </w:object>
      </w:r>
      <w:r w:rsidRPr="007821C9">
        <w:rPr>
          <w:rFonts w:ascii="Times New Roman" w:hAnsi="Times New Roman"/>
          <w:sz w:val="28"/>
          <w:szCs w:val="24"/>
        </w:rPr>
        <w:t>=261462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Ма=88000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Строим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эпюры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кручения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эквивалентных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моментов: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Мк=870850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Мэкв=</w:t>
      </w:r>
      <w:r w:rsidR="00605B03" w:rsidRPr="007821C9">
        <w:rPr>
          <w:rFonts w:ascii="Times New Roman" w:hAnsi="Times New Roman"/>
          <w:sz w:val="28"/>
          <w:szCs w:val="24"/>
        </w:rPr>
        <w:object w:dxaOrig="1359" w:dyaOrig="400">
          <v:shape id="_x0000_i1064" type="#_x0000_t75" style="width:68.25pt;height:20.25pt" o:ole="" fillcolor="window">
            <v:imagedata r:id="rId33" o:title=""/>
          </v:shape>
          <o:OLEObject Type="Embed" ProgID="Equation.3" ShapeID="_x0000_i1064" DrawAspect="Content" ObjectID="_1457464999" r:id="rId80"/>
        </w:objec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Мэкв3=870850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Мэкв2=</w:t>
      </w:r>
      <w:r w:rsidR="00605B03" w:rsidRPr="007821C9">
        <w:rPr>
          <w:rFonts w:ascii="Times New Roman" w:hAnsi="Times New Roman"/>
          <w:sz w:val="28"/>
          <w:szCs w:val="24"/>
        </w:rPr>
        <w:object w:dxaOrig="2160" w:dyaOrig="400">
          <v:shape id="_x0000_i1065" type="#_x0000_t75" style="width:108pt;height:20.25pt" o:ole="" fillcolor="window">
            <v:imagedata r:id="rId81" o:title=""/>
          </v:shape>
          <o:OLEObject Type="Embed" ProgID="Equation.3" ShapeID="_x0000_i1065" DrawAspect="Content" ObjectID="_1457465000" r:id="rId82"/>
        </w:object>
      </w:r>
      <w:r w:rsidRPr="007821C9">
        <w:rPr>
          <w:rFonts w:ascii="Times New Roman" w:hAnsi="Times New Roman"/>
          <w:sz w:val="28"/>
          <w:szCs w:val="24"/>
        </w:rPr>
        <w:t>=875285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16409F" w:rsidRPr="007821C9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3D5BB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3D5BB0" w:rsidRPr="00CB4315" w:rsidRDefault="003D5BB0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5BB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5BB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5BB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D5BB0" w:rsidRPr="00CB4315" w:rsidRDefault="00A95FB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3D5BB0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3D5BB0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3D5BB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2</w:t>
            </w:r>
            <w:r w:rsidR="00346979" w:rsidRPr="00CB4315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3D5BB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5BB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5BB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Мэкв1=</w:t>
      </w:r>
      <w:r w:rsidR="00605B03" w:rsidRPr="007821C9">
        <w:rPr>
          <w:rFonts w:ascii="Times New Roman" w:hAnsi="Times New Roman"/>
          <w:sz w:val="28"/>
          <w:szCs w:val="24"/>
        </w:rPr>
        <w:object w:dxaOrig="2220" w:dyaOrig="400">
          <v:shape id="_x0000_i1066" type="#_x0000_t75" style="width:111pt;height:20.25pt" o:ole="" fillcolor="window">
            <v:imagedata r:id="rId83" o:title=""/>
          </v:shape>
          <o:OLEObject Type="Embed" ProgID="Equation.3" ShapeID="_x0000_i1066" DrawAspect="Content" ObjectID="_1457465001" r:id="rId84"/>
        </w:object>
      </w:r>
      <w:r w:rsidRPr="007821C9">
        <w:rPr>
          <w:rFonts w:ascii="Times New Roman" w:hAnsi="Times New Roman"/>
          <w:sz w:val="28"/>
          <w:szCs w:val="24"/>
        </w:rPr>
        <w:t>=909253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Наиболее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нагруженным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является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колесом.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Определение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диаметра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вала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опасном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сечении: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do=3</w:t>
      </w:r>
      <w:r w:rsidR="00605B03" w:rsidRPr="007821C9">
        <w:rPr>
          <w:rFonts w:ascii="Times New Roman" w:hAnsi="Times New Roman"/>
          <w:sz w:val="28"/>
          <w:szCs w:val="24"/>
          <w:lang w:val="en-US"/>
        </w:rPr>
        <w:object w:dxaOrig="1600" w:dyaOrig="400">
          <v:shape id="_x0000_i1067" type="#_x0000_t75" style="width:80.25pt;height:20.25pt" o:ole="" fillcolor="window">
            <v:imagedata r:id="rId41" o:title=""/>
          </v:shape>
          <o:OLEObject Type="Embed" ProgID="Equation.3" ShapeID="_x0000_i1067" DrawAspect="Content" ObjectID="_1457465002" r:id="rId85"/>
        </w:objec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[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  <w:lang w:val="en-US"/>
        </w:rPr>
        <w:t>-1]=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ст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εδ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8"/>
        </w:rPr>
        <w:sym w:font="Symbol" w:char="F062"/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KL/(Kδ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[S])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62"/>
      </w:r>
      <w:r w:rsidRPr="007821C9">
        <w:rPr>
          <w:rFonts w:ascii="Times New Roman" w:hAnsi="Times New Roman"/>
          <w:sz w:val="28"/>
          <w:szCs w:val="24"/>
        </w:rPr>
        <w:t>=1,6;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Кδ=1,75;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ε</w:t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=0,8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[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-1]=380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0,8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1,6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1/(3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1,75)=92,5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МПа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do</w:t>
      </w:r>
      <w:r w:rsidRPr="007821C9">
        <w:rPr>
          <w:rFonts w:ascii="Times New Roman" w:hAnsi="Times New Roman"/>
          <w:sz w:val="28"/>
          <w:szCs w:val="24"/>
        </w:rPr>
        <w:t>=3</w:t>
      </w:r>
      <w:r w:rsidR="00605B03" w:rsidRPr="007821C9">
        <w:rPr>
          <w:rFonts w:ascii="Times New Roman" w:hAnsi="Times New Roman"/>
          <w:sz w:val="28"/>
          <w:szCs w:val="24"/>
        </w:rPr>
        <w:object w:dxaOrig="2040" w:dyaOrig="400">
          <v:shape id="_x0000_i1068" type="#_x0000_t75" style="width:102pt;height:20.25pt" o:ole="" fillcolor="window">
            <v:imagedata r:id="rId86" o:title=""/>
          </v:shape>
          <o:OLEObject Type="Embed" ProgID="Equation.3" ShapeID="_x0000_i1068" DrawAspect="Content" ObjectID="_1457465003" r:id="rId87"/>
        </w:object>
      </w:r>
      <w:r w:rsidRPr="007821C9">
        <w:rPr>
          <w:rFonts w:ascii="Times New Roman" w:hAnsi="Times New Roman"/>
          <w:sz w:val="28"/>
          <w:szCs w:val="24"/>
        </w:rPr>
        <w:t>=45,6мм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диаметр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зубчатым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колесом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=50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подш=3</w:t>
      </w:r>
      <w:r w:rsidR="00605B03" w:rsidRPr="007821C9">
        <w:rPr>
          <w:rFonts w:ascii="Times New Roman" w:hAnsi="Times New Roman"/>
          <w:sz w:val="28"/>
          <w:szCs w:val="24"/>
        </w:rPr>
        <w:object w:dxaOrig="2100" w:dyaOrig="400">
          <v:shape id="_x0000_i1069" type="#_x0000_t75" style="width:105pt;height:20.25pt" o:ole="" fillcolor="window">
            <v:imagedata r:id="rId88" o:title=""/>
          </v:shape>
          <o:OLEObject Type="Embed" ProgID="Equation.3" ShapeID="_x0000_i1069" DrawAspect="Content" ObjectID="_1457465004" r:id="rId89"/>
        </w:object>
      </w:r>
      <w:r w:rsidRPr="007821C9">
        <w:rPr>
          <w:rFonts w:ascii="Times New Roman" w:hAnsi="Times New Roman"/>
          <w:sz w:val="28"/>
          <w:szCs w:val="24"/>
        </w:rPr>
        <w:t>=45,2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диаметр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подшипником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=45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диаметр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выходного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конца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=40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Остальные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размеры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конструктивных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соображений.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пределы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выносливости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стали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при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изгибе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кручении: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-1=0,35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в+(70…120)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-1=0,35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640+100=313,5МПа</w:t>
      </w:r>
    </w:p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τ-1=(0,5…0,58)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-1</w:t>
      </w:r>
    </w:p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16409F" w:rsidRPr="007821C9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3D5BB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3D5BB0" w:rsidRPr="00CB4315" w:rsidRDefault="003D5BB0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5BB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5BB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5BB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4411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44110" w:rsidRPr="00CB4315">
              <w:rPr>
                <w:rFonts w:ascii="Times New Roman" w:hAnsi="Times New Roman"/>
                <w:sz w:val="20"/>
                <w:szCs w:val="24"/>
              </w:rPr>
              <w:t>ленточн</w:t>
            </w:r>
            <w:r w:rsidR="00A95FB1" w:rsidRPr="00CB4315">
              <w:rPr>
                <w:rFonts w:ascii="Times New Roman" w:hAnsi="Times New Roman"/>
                <w:sz w:val="20"/>
                <w:szCs w:val="24"/>
              </w:rPr>
              <w:t>о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3D5BB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2</w:t>
            </w:r>
            <w:r w:rsidR="00346979" w:rsidRPr="00CB4315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3D5BB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5BB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5BB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3D5BB0" w:rsidRPr="00CB4315" w:rsidRDefault="003D5BB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τ-1=0,54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313,5=170МПа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Находим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нормальное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касательное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напряжение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опасном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сечении: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а=</w:t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и=М/</w:t>
      </w:r>
      <w:r w:rsidRPr="007821C9">
        <w:rPr>
          <w:rFonts w:ascii="Times New Roman" w:hAnsi="Times New Roman"/>
          <w:sz w:val="28"/>
          <w:szCs w:val="24"/>
          <w:lang w:val="en-US"/>
        </w:rPr>
        <w:t>W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W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π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3/32=3,14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503/32=8942мм2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а=909253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/8942=87,7МПа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τа=τм=Т/(2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W</w:t>
      </w:r>
      <w:r w:rsidRPr="007821C9">
        <w:rPr>
          <w:rFonts w:ascii="Times New Roman" w:hAnsi="Times New Roman"/>
          <w:sz w:val="28"/>
          <w:szCs w:val="24"/>
        </w:rPr>
        <w:t>к)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W</w:t>
      </w:r>
      <w:r w:rsidRPr="007821C9">
        <w:rPr>
          <w:rFonts w:ascii="Times New Roman" w:hAnsi="Times New Roman"/>
          <w:sz w:val="28"/>
          <w:szCs w:val="24"/>
        </w:rPr>
        <w:t>к=π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3/16=3,14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603/16=178168мм2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τа=870850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/(178168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2)=23,8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МПа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коэффициенты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запаса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прочности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по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нормальным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касательным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напряжениям: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-1/(</w:t>
      </w:r>
      <w:r w:rsidRPr="007821C9">
        <w:rPr>
          <w:rFonts w:ascii="Times New Roman" w:hAnsi="Times New Roman"/>
          <w:sz w:val="28"/>
          <w:szCs w:val="24"/>
          <w:lang w:val="en-US"/>
        </w:rPr>
        <w:t>k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  <w:lang w:val="en-US"/>
        </w:rPr>
        <w:t>a</w:t>
      </w:r>
      <w:r w:rsidRPr="007821C9">
        <w:rPr>
          <w:rFonts w:ascii="Times New Roman" w:hAnsi="Times New Roman"/>
          <w:sz w:val="28"/>
          <w:szCs w:val="24"/>
        </w:rPr>
        <w:t>/</w:t>
      </w:r>
      <w:r w:rsidRPr="007821C9">
        <w:rPr>
          <w:rFonts w:ascii="Times New Roman" w:hAnsi="Times New Roman"/>
          <w:sz w:val="28"/>
          <w:szCs w:val="24"/>
          <w:lang w:val="en-US"/>
        </w:rPr>
        <w:t>ε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+</w:t>
      </w:r>
      <w:r w:rsidRPr="007821C9">
        <w:rPr>
          <w:rFonts w:ascii="Times New Roman" w:hAnsi="Times New Roman"/>
          <w:sz w:val="28"/>
          <w:szCs w:val="24"/>
          <w:lang w:val="en-US"/>
        </w:rPr>
        <w:t>ψ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  <w:lang w:val="en-US"/>
        </w:rPr>
        <w:t>n</w:t>
      </w:r>
      <w:r w:rsidRPr="007821C9">
        <w:rPr>
          <w:rFonts w:ascii="Times New Roman" w:hAnsi="Times New Roman"/>
          <w:sz w:val="28"/>
          <w:szCs w:val="24"/>
        </w:rPr>
        <w:t>)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Sτ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τ</w:t>
      </w:r>
      <w:r w:rsidRPr="007821C9">
        <w:rPr>
          <w:rFonts w:ascii="Times New Roman" w:hAnsi="Times New Roman"/>
          <w:sz w:val="28"/>
          <w:szCs w:val="24"/>
        </w:rPr>
        <w:t>-1/(</w:t>
      </w:r>
      <w:r w:rsidRPr="007821C9">
        <w:rPr>
          <w:rFonts w:ascii="Times New Roman" w:hAnsi="Times New Roman"/>
          <w:sz w:val="28"/>
          <w:szCs w:val="24"/>
          <w:lang w:val="en-US"/>
        </w:rPr>
        <w:t>kτ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τa</w:t>
      </w:r>
      <w:r w:rsidRPr="007821C9">
        <w:rPr>
          <w:rFonts w:ascii="Times New Roman" w:hAnsi="Times New Roman"/>
          <w:sz w:val="28"/>
          <w:szCs w:val="24"/>
        </w:rPr>
        <w:t>/</w:t>
      </w:r>
      <w:r w:rsidRPr="007821C9">
        <w:rPr>
          <w:rFonts w:ascii="Times New Roman" w:hAnsi="Times New Roman"/>
          <w:sz w:val="28"/>
          <w:szCs w:val="24"/>
          <w:lang w:val="en-US"/>
        </w:rPr>
        <w:t>ετ</w:t>
      </w:r>
      <w:r w:rsidRPr="007821C9">
        <w:rPr>
          <w:rFonts w:ascii="Times New Roman" w:hAnsi="Times New Roman"/>
          <w:sz w:val="28"/>
          <w:szCs w:val="24"/>
        </w:rPr>
        <w:t>+</w:t>
      </w:r>
      <w:r w:rsidRPr="007821C9">
        <w:rPr>
          <w:rFonts w:ascii="Times New Roman" w:hAnsi="Times New Roman"/>
          <w:sz w:val="28"/>
          <w:szCs w:val="24"/>
          <w:lang w:val="en-US"/>
        </w:rPr>
        <w:t>ψτ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τm</w:t>
      </w:r>
      <w:r w:rsidRPr="007821C9">
        <w:rPr>
          <w:rFonts w:ascii="Times New Roman" w:hAnsi="Times New Roman"/>
          <w:sz w:val="28"/>
          <w:szCs w:val="24"/>
        </w:rPr>
        <w:t>)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где: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kτ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k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эффективные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концентрации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напряжений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изгибе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кручении,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ετ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ε</w:t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коэффициенты,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учитывающие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снижение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механических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свойств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металла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ростом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размеров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заготовок,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ψτ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ψ</w:t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учитывающие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влияние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постоянной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составляющей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цикла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усталость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вала.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k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=1,75;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kτ</w:t>
      </w:r>
      <w:r w:rsidRPr="007821C9">
        <w:rPr>
          <w:rFonts w:ascii="Times New Roman" w:hAnsi="Times New Roman"/>
          <w:sz w:val="28"/>
          <w:szCs w:val="24"/>
        </w:rPr>
        <w:t>=1,5;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ε</w:t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=0,81;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ετ=0,7;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ψ</w:t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=0,25;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ψτ=0,15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[1.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.300]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=313,5/(87,7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1,75/0,81+0,25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0)=2,1</w:t>
      </w:r>
    </w:p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4"/>
        </w:rPr>
        <w:t>τ=170/(1,5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23,8/0,7+23,8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0,15)=5,3</w:t>
      </w:r>
    </w:p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16409F" w:rsidRPr="007821C9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244110" w:rsidRPr="00CB4315" w:rsidRDefault="00244110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44110" w:rsidRPr="00CB4315" w:rsidRDefault="00A95FB1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244110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44110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2</w:t>
            </w:r>
            <w:r w:rsidR="00346979" w:rsidRPr="00CB4315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общий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запаса: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Sτ</w:t>
      </w:r>
      <w:r w:rsidRPr="007821C9">
        <w:rPr>
          <w:rFonts w:ascii="Times New Roman" w:hAnsi="Times New Roman"/>
          <w:sz w:val="28"/>
          <w:szCs w:val="24"/>
        </w:rPr>
        <w:t>/</w:t>
      </w:r>
      <w:r w:rsidR="00605B03" w:rsidRPr="007821C9">
        <w:rPr>
          <w:rFonts w:ascii="Times New Roman" w:hAnsi="Times New Roman"/>
          <w:sz w:val="28"/>
          <w:szCs w:val="24"/>
          <w:lang w:val="en-US"/>
        </w:rPr>
        <w:object w:dxaOrig="1260" w:dyaOrig="400">
          <v:shape id="_x0000_i1070" type="#_x0000_t75" style="width:63pt;height:20.25pt" o:ole="" fillcolor="window">
            <v:imagedata r:id="rId45" o:title=""/>
          </v:shape>
          <o:OLEObject Type="Embed" ProgID="Equation.3" ShapeID="_x0000_i1070" DrawAspect="Content" ObjectID="_1457465005" r:id="rId90"/>
        </w:objec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S</w:t>
      </w:r>
      <w:r w:rsidRPr="007821C9">
        <w:rPr>
          <w:rFonts w:ascii="Times New Roman" w:hAnsi="Times New Roman"/>
          <w:sz w:val="28"/>
          <w:szCs w:val="24"/>
        </w:rPr>
        <w:t>=2,1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5,3/</w:t>
      </w:r>
      <w:r w:rsidR="00605B03" w:rsidRPr="007821C9">
        <w:rPr>
          <w:rFonts w:ascii="Times New Roman" w:hAnsi="Times New Roman"/>
          <w:sz w:val="28"/>
          <w:szCs w:val="24"/>
        </w:rPr>
        <w:object w:dxaOrig="1260" w:dyaOrig="440">
          <v:shape id="_x0000_i1071" type="#_x0000_t75" style="width:63pt;height:21.75pt" o:ole="" fillcolor="window">
            <v:imagedata r:id="rId91" o:title=""/>
          </v:shape>
          <o:OLEObject Type="Embed" ProgID="Equation.3" ShapeID="_x0000_i1071" DrawAspect="Content" ObjectID="_1457465006" r:id="rId92"/>
        </w:object>
      </w:r>
      <w:r w:rsidRPr="007821C9">
        <w:rPr>
          <w:rFonts w:ascii="Times New Roman" w:hAnsi="Times New Roman"/>
          <w:sz w:val="28"/>
          <w:szCs w:val="24"/>
        </w:rPr>
        <w:t>=2,75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Назначаем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квалитеты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точности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шероховатость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поверхностей.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Вал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выполняют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следующим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квалитетам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точности: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4"/>
        </w:rPr>
        <w:t>6,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уплотнением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к7,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подшипником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к6,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колесом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4"/>
        </w:rPr>
        <w:t>8.</w:t>
      </w:r>
    </w:p>
    <w:p w:rsidR="0016409F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Назначаем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следующие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шероховатости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поверхностей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R</w:t>
      </w:r>
      <w:r w:rsidRPr="007821C9">
        <w:rPr>
          <w:rFonts w:ascii="Times New Roman" w:hAnsi="Times New Roman"/>
          <w:sz w:val="28"/>
          <w:szCs w:val="24"/>
        </w:rPr>
        <w:t>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мкм: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0,8;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уплотнением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0,25;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подшипником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0,8;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остальных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поверхностях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6,3.</w:t>
      </w:r>
    </w:p>
    <w:p w:rsidR="002F7D09" w:rsidRPr="007821C9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br w:type="page"/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244110" w:rsidRPr="00CB4315" w:rsidRDefault="00244110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44110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244110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44110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2</w:t>
            </w:r>
            <w:r w:rsidR="00346979" w:rsidRPr="00CB4315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br w:type="page"/>
      </w:r>
      <w:r w:rsidR="001E27E4" w:rsidRPr="007821C9">
        <w:rPr>
          <w:rFonts w:ascii="Times New Roman" w:hAnsi="Times New Roman"/>
          <w:b/>
          <w:sz w:val="28"/>
          <w:szCs w:val="24"/>
        </w:rPr>
        <w:t>5</w:t>
      </w:r>
      <w:r w:rsidRPr="007821C9">
        <w:rPr>
          <w:rFonts w:ascii="Times New Roman" w:hAnsi="Times New Roman"/>
          <w:b/>
          <w:sz w:val="28"/>
          <w:szCs w:val="24"/>
        </w:rPr>
        <w:t>.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Подбор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расчет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16409F">
        <w:rPr>
          <w:rFonts w:ascii="Times New Roman" w:hAnsi="Times New Roman"/>
          <w:b/>
          <w:sz w:val="28"/>
          <w:szCs w:val="24"/>
        </w:rPr>
        <w:t>муфт</w:t>
      </w:r>
    </w:p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выходном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редуктора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устанавливают,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соответствии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заданием,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(муфта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зубчатая),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которая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хорошо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компенсирует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все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возможные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смещения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осей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валов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осевые,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радиальные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угловые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применяется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передачи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вращающих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моментов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без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смягчения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ударов,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поэтому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относится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группе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жестких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компенсирующих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Муфта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состоит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двух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закрепленных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концах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валов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втулок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наружными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зубьями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эвольвентного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профиля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охватывающей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обоймы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внутренними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зубьями.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Таким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образом,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передача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вращающего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момента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осуществляется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зубчатыми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парами.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компенсации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смещений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валов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муфтах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предусмотрены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торцевые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зазоры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вершины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зубьев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втулок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обрабатываются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сферической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поверхности,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зубчатое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зацепление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выполняют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увеличенными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боковыми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зазорами,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боковым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поверхностям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зубьев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придают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бочкообразную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форму.</w:t>
      </w:r>
    </w:p>
    <w:p w:rsidR="001E27E4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Детали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изготовляют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стали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40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или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стального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литья.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втулок</w:t>
      </w:r>
    </w:p>
    <w:p w:rsidR="0016409F" w:rsidRPr="007821C9" w:rsidRDefault="00921E2A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shape id="_x0000_s1026" type="#_x0000_t75" style="position:absolute;left:0;text-align:left;margin-left:21.45pt;margin-top:20.75pt;width:377.2pt;height:159.9pt;z-index:251657728;mso-wrap-distance-left:504.05pt;mso-wrap-distance-top:2.85pt;mso-wrap-distance-right:504.05pt;mso-wrap-distance-bottom:2.85pt;mso-position-horizontal-relative:margin">
            <v:imagedata r:id="rId93" o:title="" gain="126031f" blacklevel="-7209f"/>
            <w10:wrap type="topAndBottom" anchorx="margin"/>
          </v:shape>
        </w:pict>
      </w:r>
    </w:p>
    <w:p w:rsidR="001E27E4" w:rsidRPr="007821C9" w:rsidRDefault="001E27E4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Рис.5.1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зубчатая</w:t>
      </w:r>
    </w:p>
    <w:p w:rsidR="001E27E4" w:rsidRPr="007821C9" w:rsidRDefault="001E27E4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16409F" w:rsidRPr="007821C9" w:rsidRDefault="0016409F" w:rsidP="0016409F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1E27E4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1E27E4" w:rsidRPr="00CB4315" w:rsidRDefault="001E27E4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E27E4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E27E4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E27E4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1E27E4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34697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1E27E4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1E27E4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</w:tr>
      <w:tr w:rsidR="001E27E4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E27E4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1E27E4" w:rsidRPr="00CB4315" w:rsidRDefault="001E27E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ED33B2" w:rsidRPr="007821C9" w:rsidRDefault="00ED33B2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термообрабатывают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твердости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ниже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42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4"/>
          <w:lang w:val="en-US"/>
        </w:rPr>
        <w:t>R</w:t>
      </w:r>
      <w:r w:rsidRPr="007821C9">
        <w:rPr>
          <w:rFonts w:ascii="Times New Roman" w:hAnsi="Times New Roman"/>
          <w:sz w:val="28"/>
          <w:szCs w:val="24"/>
        </w:rPr>
        <w:t>Сэ,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обойм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—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ниже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37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4"/>
          <w:lang w:val="en-US"/>
        </w:rPr>
        <w:t>R</w:t>
      </w:r>
      <w:r w:rsidRPr="007821C9">
        <w:rPr>
          <w:rFonts w:ascii="Times New Roman" w:hAnsi="Times New Roman"/>
          <w:sz w:val="28"/>
          <w:szCs w:val="24"/>
        </w:rPr>
        <w:t>Сэ.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уменьшения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интенсивности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изнашивания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зубьев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заливают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смазочный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материал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большой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вязкости.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Считают,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что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нагрузка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распределяется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равномерно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между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всеми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зубьями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что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контакт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зубьев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происходит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пределах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всей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длины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рабочей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высоты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*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+0,8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которая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складывается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высот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головок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втулки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обоймы.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Муфта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рассчитывается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условия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прочности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смятие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Т/(0,9*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*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2)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≤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[σ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м]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120…150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МПа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где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—давление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поверхности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зубьев,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МПа;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—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длина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зуба,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мм;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д—диаметр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делительной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окружности,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*</w:t>
      </w:r>
      <w:r w:rsidRPr="007821C9">
        <w:rPr>
          <w:rFonts w:ascii="Times New Roman" w:hAnsi="Times New Roman"/>
          <w:sz w:val="28"/>
          <w:szCs w:val="24"/>
          <w:lang w:val="en-US"/>
        </w:rPr>
        <w:t>z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z</w:t>
      </w:r>
      <w:r w:rsidRPr="007821C9">
        <w:rPr>
          <w:rFonts w:ascii="Times New Roman" w:hAnsi="Times New Roman"/>
          <w:sz w:val="28"/>
          <w:szCs w:val="24"/>
        </w:rPr>
        <w:t>—число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зубьев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втулки;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—модуль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зацепления,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[р]=12...15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МПа—допускаемое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давление.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Зубчатые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изготовляют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двух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типов: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нормальные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МЗ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удлиненные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МЗП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промежуточным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валом.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Выбираем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типа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МЗ.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диаметра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более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50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=15,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число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зубьев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z</w:t>
      </w:r>
      <w:r w:rsidRPr="007821C9">
        <w:rPr>
          <w:rFonts w:ascii="Times New Roman" w:hAnsi="Times New Roman"/>
          <w:sz w:val="28"/>
          <w:szCs w:val="24"/>
        </w:rPr>
        <w:t>=38,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Тр*10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=1,4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1=120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180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140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A</w:t>
      </w:r>
      <w:r w:rsidRPr="007821C9">
        <w:rPr>
          <w:rFonts w:ascii="Times New Roman" w:hAnsi="Times New Roman"/>
          <w:sz w:val="28"/>
          <w:szCs w:val="24"/>
        </w:rPr>
        <w:t>=80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мм,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DD</w:t>
      </w:r>
      <w:r w:rsidRPr="007821C9">
        <w:rPr>
          <w:rFonts w:ascii="Times New Roman" w:hAnsi="Times New Roman"/>
          <w:sz w:val="28"/>
          <w:szCs w:val="24"/>
        </w:rPr>
        <w:t>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*</w:t>
      </w:r>
      <w:r w:rsidRPr="007821C9">
        <w:rPr>
          <w:rFonts w:ascii="Times New Roman" w:hAnsi="Times New Roman"/>
          <w:sz w:val="28"/>
          <w:szCs w:val="24"/>
          <w:lang w:val="en-US"/>
        </w:rPr>
        <w:t>z</w:t>
      </w:r>
      <w:r w:rsidRPr="007821C9">
        <w:rPr>
          <w:rFonts w:ascii="Times New Roman" w:hAnsi="Times New Roman"/>
          <w:sz w:val="28"/>
          <w:szCs w:val="24"/>
        </w:rPr>
        <w:t>=2*38=76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Т/(0,9*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*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2)=576,6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*1000/0,9*15*76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=7,4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МПа</w:t>
      </w:r>
    </w:p>
    <w:p w:rsidR="0016409F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7,4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МПа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≤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120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МПа.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условие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выполняется.</w:t>
      </w:r>
    </w:p>
    <w:p w:rsidR="002F7D09" w:rsidRPr="007821C9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br w:type="page"/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ED33B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ED33B2" w:rsidRPr="00CB4315" w:rsidRDefault="00ED33B2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3</w:t>
            </w:r>
            <w:r w:rsidR="00346979" w:rsidRPr="00CB4315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16409F" w:rsidRPr="007821C9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br w:type="page"/>
      </w:r>
      <w:r w:rsidR="00ED33B2" w:rsidRPr="007821C9">
        <w:rPr>
          <w:rFonts w:ascii="Times New Roman" w:hAnsi="Times New Roman"/>
          <w:b/>
          <w:sz w:val="28"/>
          <w:szCs w:val="24"/>
        </w:rPr>
        <w:t>6</w:t>
      </w:r>
      <w:r w:rsidRPr="007821C9">
        <w:rPr>
          <w:rFonts w:ascii="Times New Roman" w:hAnsi="Times New Roman"/>
          <w:b/>
          <w:sz w:val="28"/>
          <w:szCs w:val="24"/>
        </w:rPr>
        <w:t>.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Подбор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подшипников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по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динамической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16409F">
        <w:rPr>
          <w:rFonts w:ascii="Times New Roman" w:hAnsi="Times New Roman"/>
          <w:b/>
          <w:sz w:val="28"/>
          <w:szCs w:val="24"/>
        </w:rPr>
        <w:t>грузоподъемности</w:t>
      </w:r>
    </w:p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F7D09" w:rsidRPr="007821C9" w:rsidRDefault="00ED33B2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6</w:t>
      </w:r>
      <w:r w:rsidR="002F7D09" w:rsidRPr="007821C9">
        <w:rPr>
          <w:rFonts w:ascii="Times New Roman" w:hAnsi="Times New Roman"/>
          <w:b/>
          <w:sz w:val="28"/>
          <w:szCs w:val="24"/>
        </w:rPr>
        <w:t>.1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Подбор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подшипников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для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быстроходного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16409F">
        <w:rPr>
          <w:rFonts w:ascii="Times New Roman" w:hAnsi="Times New Roman"/>
          <w:b/>
          <w:sz w:val="28"/>
          <w:szCs w:val="24"/>
        </w:rPr>
        <w:t>вала</w:t>
      </w:r>
    </w:p>
    <w:p w:rsidR="0016409F" w:rsidRDefault="0016409F" w:rsidP="007821C9">
      <w:pPr>
        <w:pStyle w:val="a6"/>
        <w:spacing w:line="360" w:lineRule="auto"/>
        <w:ind w:firstLine="709"/>
        <w:jc w:val="both"/>
        <w:rPr>
          <w:b w:val="0"/>
          <w:szCs w:val="24"/>
        </w:rPr>
      </w:pPr>
    </w:p>
    <w:p w:rsidR="002F7D09" w:rsidRPr="007821C9" w:rsidRDefault="002F7D09" w:rsidP="007821C9">
      <w:pPr>
        <w:pStyle w:val="a6"/>
        <w:spacing w:line="360" w:lineRule="auto"/>
        <w:ind w:firstLine="709"/>
        <w:jc w:val="both"/>
        <w:rPr>
          <w:b w:val="0"/>
          <w:szCs w:val="24"/>
        </w:rPr>
      </w:pPr>
      <w:r w:rsidRPr="007821C9">
        <w:rPr>
          <w:b w:val="0"/>
          <w:szCs w:val="24"/>
        </w:rPr>
        <w:t>Суммарные</w:t>
      </w:r>
      <w:r w:rsidR="007821C9" w:rsidRPr="007821C9">
        <w:rPr>
          <w:b w:val="0"/>
          <w:szCs w:val="24"/>
        </w:rPr>
        <w:t xml:space="preserve"> </w:t>
      </w:r>
      <w:r w:rsidRPr="007821C9">
        <w:rPr>
          <w:b w:val="0"/>
          <w:szCs w:val="24"/>
        </w:rPr>
        <w:t>реакции</w:t>
      </w:r>
      <w:r w:rsidR="007821C9" w:rsidRPr="007821C9">
        <w:rPr>
          <w:b w:val="0"/>
          <w:szCs w:val="24"/>
        </w:rPr>
        <w:t xml:space="preserve"> </w:t>
      </w:r>
      <w:r w:rsidRPr="007821C9">
        <w:rPr>
          <w:b w:val="0"/>
          <w:szCs w:val="24"/>
        </w:rPr>
        <w:t>для</w:t>
      </w:r>
      <w:r w:rsidR="007821C9" w:rsidRPr="007821C9">
        <w:rPr>
          <w:b w:val="0"/>
          <w:szCs w:val="24"/>
        </w:rPr>
        <w:t xml:space="preserve"> </w:t>
      </w:r>
      <w:r w:rsidRPr="007821C9">
        <w:rPr>
          <w:b w:val="0"/>
          <w:szCs w:val="24"/>
        </w:rPr>
        <w:t>вертикальной</w:t>
      </w:r>
      <w:r w:rsidR="007821C9" w:rsidRPr="007821C9">
        <w:rPr>
          <w:b w:val="0"/>
          <w:szCs w:val="24"/>
        </w:rPr>
        <w:t xml:space="preserve"> </w:t>
      </w:r>
      <w:r w:rsidRPr="007821C9">
        <w:rPr>
          <w:b w:val="0"/>
          <w:szCs w:val="24"/>
        </w:rPr>
        <w:t>и</w:t>
      </w:r>
      <w:r w:rsidR="007821C9" w:rsidRPr="007821C9">
        <w:rPr>
          <w:b w:val="0"/>
          <w:szCs w:val="24"/>
        </w:rPr>
        <w:t xml:space="preserve"> </w:t>
      </w:r>
      <w:r w:rsidRPr="007821C9">
        <w:rPr>
          <w:b w:val="0"/>
          <w:szCs w:val="24"/>
        </w:rPr>
        <w:t>горизонтальной</w:t>
      </w:r>
      <w:r w:rsidR="007821C9" w:rsidRPr="007821C9">
        <w:rPr>
          <w:b w:val="0"/>
          <w:szCs w:val="24"/>
        </w:rPr>
        <w:t xml:space="preserve"> </w:t>
      </w:r>
      <w:r w:rsidRPr="007821C9">
        <w:rPr>
          <w:b w:val="0"/>
          <w:szCs w:val="24"/>
        </w:rPr>
        <w:t>плоскостей:</w:t>
      </w:r>
    </w:p>
    <w:p w:rsidR="002F7D09" w:rsidRPr="007821C9" w:rsidRDefault="00605B03" w:rsidP="007821C9">
      <w:pPr>
        <w:pStyle w:val="a6"/>
        <w:spacing w:line="360" w:lineRule="auto"/>
        <w:ind w:firstLine="709"/>
        <w:jc w:val="both"/>
        <w:rPr>
          <w:szCs w:val="24"/>
        </w:rPr>
      </w:pPr>
      <w:r w:rsidRPr="007821C9">
        <w:rPr>
          <w:szCs w:val="24"/>
        </w:rPr>
        <w:object w:dxaOrig="4940" w:dyaOrig="920">
          <v:shape id="_x0000_i1072" type="#_x0000_t75" style="width:246.75pt;height:45.75pt" o:ole="" fillcolor="window">
            <v:imagedata r:id="rId94" o:title=""/>
          </v:shape>
          <o:OLEObject Type="Embed" ProgID="Equation.3" ShapeID="_x0000_i1072" DrawAspect="Content" ObjectID="_1457465007" r:id="rId95"/>
        </w:object>
      </w:r>
    </w:p>
    <w:p w:rsidR="00ED33B2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n</w:t>
      </w:r>
      <w:r w:rsidRPr="007821C9">
        <w:rPr>
          <w:rFonts w:ascii="Times New Roman" w:hAnsi="Times New Roman"/>
          <w:sz w:val="28"/>
          <w:szCs w:val="24"/>
        </w:rPr>
        <w:t>=968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мин-1.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вращается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внутреннее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кольцо.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Выбираем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подшипник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шариковый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радиально-упорный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легкой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серии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N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36206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=30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=62мм;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В=16мм;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Ст=10000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[1.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.339]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Осевая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составляющая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радиальной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нагрузки:</w:t>
      </w:r>
    </w:p>
    <w:p w:rsidR="002F7D09" w:rsidRPr="007821C9" w:rsidRDefault="00605B03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object w:dxaOrig="3580" w:dyaOrig="720">
          <v:shape id="_x0000_i1073" type="#_x0000_t75" style="width:179.25pt;height:36pt" o:ole="" fillcolor="window">
            <v:imagedata r:id="rId96" o:title=""/>
          </v:shape>
          <o:OLEObject Type="Embed" ProgID="Equation.3" ShapeID="_x0000_i1073" DrawAspect="Content" ObjectID="_1457465008" r:id="rId97"/>
        </w:objec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Проверяем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величину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отношения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первой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опоры:</w:t>
      </w:r>
    </w:p>
    <w:p w:rsidR="002F7D09" w:rsidRPr="007821C9" w:rsidRDefault="00605B03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object w:dxaOrig="2900" w:dyaOrig="700">
          <v:shape id="_x0000_i1074" type="#_x0000_t75" style="width:144.75pt;height:35.25pt" o:ole="" fillcolor="window">
            <v:imagedata r:id="rId98" o:title=""/>
          </v:shape>
          <o:OLEObject Type="Embed" ProgID="Equation.3" ShapeID="_x0000_i1074" DrawAspect="Content" ObjectID="_1457465009" r:id="rId99"/>
        </w:object>
      </w:r>
    </w:p>
    <w:p w:rsidR="002F7D09" w:rsidRPr="007821C9" w:rsidRDefault="00605B03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object w:dxaOrig="2780" w:dyaOrig="700">
          <v:shape id="_x0000_i1075" type="#_x0000_t75" style="width:138.75pt;height:35.25pt" o:ole="" fillcolor="window">
            <v:imagedata r:id="rId100" o:title=""/>
          </v:shape>
          <o:OLEObject Type="Embed" ProgID="Equation.3" ShapeID="_x0000_i1075" DrawAspect="Content" ObjectID="_1457465010" r:id="rId101"/>
        </w:objec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Эквивалентная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нагрузка:</w:t>
      </w:r>
    </w:p>
    <w:p w:rsidR="002F7D09" w:rsidRPr="007821C9" w:rsidRDefault="00605B03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object w:dxaOrig="3540" w:dyaOrig="360">
          <v:shape id="_x0000_i1076" type="#_x0000_t75" style="width:177pt;height:18pt" o:ole="" fillcolor="window">
            <v:imagedata r:id="rId102" o:title=""/>
          </v:shape>
          <o:OLEObject Type="Embed" ProgID="Equation.3" ShapeID="_x0000_i1076" DrawAspect="Content" ObjectID="_1457465011" r:id="rId103"/>
        </w:objec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где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X=0,56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радиальной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нагрузки;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Y=1,45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осевой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нагрузки;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V=1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вращении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внутреннего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колеса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отношению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направлению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нагрузки;</w:t>
      </w:r>
    </w:p>
    <w:p w:rsidR="002F7D0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kБ=1,3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безопасности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(табл.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14.18,);</w:t>
      </w:r>
    </w:p>
    <w:p w:rsidR="0016409F" w:rsidRDefault="0016409F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6409F" w:rsidRPr="007821C9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244110" w:rsidRPr="00CB4315" w:rsidRDefault="00244110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44110" w:rsidRPr="00CB4315" w:rsidRDefault="009D0A8F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244110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44110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  <w:r w:rsidR="00346979" w:rsidRPr="00CB4315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6409F" w:rsidRDefault="0016409F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kТ=1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температурный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коэффициент;</w:t>
      </w:r>
    </w:p>
    <w:p w:rsidR="002F7D09" w:rsidRPr="007821C9" w:rsidRDefault="00605B03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object w:dxaOrig="4760" w:dyaOrig="360">
          <v:shape id="_x0000_i1077" type="#_x0000_t75" style="width:237.75pt;height:18pt" o:ole="" fillcolor="window">
            <v:imagedata r:id="rId104" o:title=""/>
          </v:shape>
          <o:OLEObject Type="Embed" ProgID="Equation.3" ShapeID="_x0000_i1077" DrawAspect="Content" ObjectID="_1457465012" r:id="rId105"/>
        </w:objec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учетом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графика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нагрузки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Рз1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Рз1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(13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0.3+0.53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0.7)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1734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(13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0.3+0.53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0.7)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=671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Н.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Расчёт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долговечность:</w:t>
      </w:r>
    </w:p>
    <w:p w:rsidR="002F7D09" w:rsidRPr="007821C9" w:rsidRDefault="00605B03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object w:dxaOrig="5720" w:dyaOrig="800">
          <v:shape id="_x0000_i1078" type="#_x0000_t75" style="width:285.75pt;height:39.75pt" o:ole="" fillcolor="window">
            <v:imagedata r:id="rId106" o:title=""/>
          </v:shape>
          <o:OLEObject Type="Embed" ProgID="Equation.3" ShapeID="_x0000_i1078" DrawAspect="Content" ObjectID="_1457465013" r:id="rId107"/>
        </w:object>
      </w:r>
    </w:p>
    <w:p w:rsidR="0016409F" w:rsidRDefault="0016409F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F7D09" w:rsidRPr="007821C9" w:rsidRDefault="00ED33B2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6</w:t>
      </w:r>
      <w:r w:rsidR="002F7D09" w:rsidRPr="007821C9">
        <w:rPr>
          <w:rFonts w:ascii="Times New Roman" w:hAnsi="Times New Roman"/>
          <w:b/>
          <w:sz w:val="28"/>
          <w:szCs w:val="24"/>
        </w:rPr>
        <w:t>.2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Подбор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подшипников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для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промежуточного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вала</w:t>
      </w:r>
    </w:p>
    <w:p w:rsidR="0016409F" w:rsidRDefault="0016409F" w:rsidP="007821C9">
      <w:pPr>
        <w:pStyle w:val="a6"/>
        <w:spacing w:line="360" w:lineRule="auto"/>
        <w:ind w:firstLine="709"/>
        <w:jc w:val="both"/>
        <w:rPr>
          <w:b w:val="0"/>
          <w:szCs w:val="24"/>
        </w:rPr>
      </w:pPr>
    </w:p>
    <w:p w:rsidR="002F7D09" w:rsidRPr="007821C9" w:rsidRDefault="002F7D09" w:rsidP="007821C9">
      <w:pPr>
        <w:pStyle w:val="a6"/>
        <w:spacing w:line="360" w:lineRule="auto"/>
        <w:ind w:firstLine="709"/>
        <w:jc w:val="both"/>
        <w:rPr>
          <w:b w:val="0"/>
          <w:szCs w:val="24"/>
        </w:rPr>
      </w:pPr>
      <w:r w:rsidRPr="007821C9">
        <w:rPr>
          <w:b w:val="0"/>
          <w:szCs w:val="24"/>
        </w:rPr>
        <w:t>Суммарные</w:t>
      </w:r>
      <w:r w:rsidR="007821C9" w:rsidRPr="007821C9">
        <w:rPr>
          <w:b w:val="0"/>
          <w:szCs w:val="24"/>
        </w:rPr>
        <w:t xml:space="preserve"> </w:t>
      </w:r>
      <w:r w:rsidRPr="007821C9">
        <w:rPr>
          <w:b w:val="0"/>
          <w:szCs w:val="24"/>
        </w:rPr>
        <w:t>реакции</w:t>
      </w:r>
      <w:r w:rsidR="007821C9" w:rsidRPr="007821C9">
        <w:rPr>
          <w:b w:val="0"/>
          <w:szCs w:val="24"/>
        </w:rPr>
        <w:t xml:space="preserve"> </w:t>
      </w:r>
      <w:r w:rsidRPr="007821C9">
        <w:rPr>
          <w:b w:val="0"/>
          <w:szCs w:val="24"/>
        </w:rPr>
        <w:t>для</w:t>
      </w:r>
      <w:r w:rsidR="007821C9" w:rsidRPr="007821C9">
        <w:rPr>
          <w:b w:val="0"/>
          <w:szCs w:val="24"/>
        </w:rPr>
        <w:t xml:space="preserve"> </w:t>
      </w:r>
      <w:r w:rsidRPr="007821C9">
        <w:rPr>
          <w:b w:val="0"/>
          <w:szCs w:val="24"/>
        </w:rPr>
        <w:t>вертикальной</w:t>
      </w:r>
      <w:r w:rsidR="007821C9" w:rsidRPr="007821C9">
        <w:rPr>
          <w:b w:val="0"/>
          <w:szCs w:val="24"/>
        </w:rPr>
        <w:t xml:space="preserve"> </w:t>
      </w:r>
      <w:r w:rsidRPr="007821C9">
        <w:rPr>
          <w:b w:val="0"/>
          <w:szCs w:val="24"/>
        </w:rPr>
        <w:t>и</w:t>
      </w:r>
      <w:r w:rsidR="007821C9" w:rsidRPr="007821C9">
        <w:rPr>
          <w:b w:val="0"/>
          <w:szCs w:val="24"/>
        </w:rPr>
        <w:t xml:space="preserve"> </w:t>
      </w:r>
      <w:r w:rsidRPr="007821C9">
        <w:rPr>
          <w:b w:val="0"/>
          <w:szCs w:val="24"/>
        </w:rPr>
        <w:t>горизонтальной</w:t>
      </w:r>
      <w:r w:rsidR="007821C9" w:rsidRPr="007821C9">
        <w:rPr>
          <w:b w:val="0"/>
          <w:szCs w:val="24"/>
        </w:rPr>
        <w:t xml:space="preserve"> </w:t>
      </w:r>
      <w:r w:rsidRPr="007821C9">
        <w:rPr>
          <w:b w:val="0"/>
          <w:szCs w:val="24"/>
        </w:rPr>
        <w:t>плоскостей:</w:t>
      </w:r>
    </w:p>
    <w:p w:rsidR="002F7D09" w:rsidRPr="007821C9" w:rsidRDefault="00605B03" w:rsidP="007821C9">
      <w:pPr>
        <w:pStyle w:val="a6"/>
        <w:spacing w:line="360" w:lineRule="auto"/>
        <w:ind w:firstLine="709"/>
        <w:jc w:val="both"/>
        <w:rPr>
          <w:szCs w:val="24"/>
        </w:rPr>
      </w:pPr>
      <w:r w:rsidRPr="007821C9">
        <w:rPr>
          <w:szCs w:val="24"/>
        </w:rPr>
        <w:object w:dxaOrig="4900" w:dyaOrig="920">
          <v:shape id="_x0000_i1079" type="#_x0000_t75" style="width:245.25pt;height:45.75pt" o:ole="" fillcolor="window">
            <v:imagedata r:id="rId108" o:title=""/>
          </v:shape>
          <o:OLEObject Type="Embed" ProgID="Equation.3" ShapeID="_x0000_i1079" DrawAspect="Content" ObjectID="_1457465014" r:id="rId109"/>
        </w:objec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n</w:t>
      </w:r>
      <w:r w:rsidRPr="007821C9">
        <w:rPr>
          <w:rFonts w:ascii="Times New Roman" w:hAnsi="Times New Roman"/>
          <w:sz w:val="28"/>
          <w:szCs w:val="24"/>
        </w:rPr>
        <w:t>=320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мин-1.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вращается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внутреннее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кольцо.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Выбираем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подшипник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шариковый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радиально-упорный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легкой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серии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N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36207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d=35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D=72мм;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В=16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Ст=11000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[1.c.339]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Осевая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составляющая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радиальной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нагрузки:</w:t>
      </w:r>
    </w:p>
    <w:p w:rsidR="002F7D09" w:rsidRPr="007821C9" w:rsidRDefault="00605B03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object w:dxaOrig="3400" w:dyaOrig="720">
          <v:shape id="_x0000_i1080" type="#_x0000_t75" style="width:170.25pt;height:36pt" o:ole="" fillcolor="window">
            <v:imagedata r:id="rId110" o:title=""/>
          </v:shape>
          <o:OLEObject Type="Embed" ProgID="Equation.3" ShapeID="_x0000_i1080" DrawAspect="Content" ObjectID="_1457465015" r:id="rId111"/>
        </w:objec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Проверяем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величину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отношения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первой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опоры:</w:t>
      </w:r>
    </w:p>
    <w:p w:rsidR="002F7D09" w:rsidRPr="007821C9" w:rsidRDefault="00605B03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object w:dxaOrig="2680" w:dyaOrig="700">
          <v:shape id="_x0000_i1081" type="#_x0000_t75" style="width:134.25pt;height:35.25pt" o:ole="" fillcolor="window">
            <v:imagedata r:id="rId112" o:title=""/>
          </v:shape>
          <o:OLEObject Type="Embed" ProgID="Equation.3" ShapeID="_x0000_i1081" DrawAspect="Content" ObjectID="_1457465016" r:id="rId113"/>
        </w:objec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Эквивалентная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нагрузка:</w:t>
      </w:r>
    </w:p>
    <w:p w:rsidR="002F7D09" w:rsidRPr="007821C9" w:rsidRDefault="00605B03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object w:dxaOrig="3540" w:dyaOrig="360">
          <v:shape id="_x0000_i1082" type="#_x0000_t75" style="width:177pt;height:18pt" o:ole="" fillcolor="window">
            <v:imagedata r:id="rId102" o:title=""/>
          </v:shape>
          <o:OLEObject Type="Embed" ProgID="Equation.3" ShapeID="_x0000_i1082" DrawAspect="Content" ObjectID="_1457465017" r:id="rId114"/>
        </w:objec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где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X=0,56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радиальной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нагрузки;</w:t>
      </w:r>
    </w:p>
    <w:p w:rsidR="002F7D0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Y=1,45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осевой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нагрузки;</w:t>
      </w:r>
    </w:p>
    <w:p w:rsidR="0016409F" w:rsidRDefault="0016409F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6409F" w:rsidRPr="007821C9" w:rsidRDefault="0016409F" w:rsidP="0016409F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244110" w:rsidRPr="00CB4315" w:rsidRDefault="00244110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44110" w:rsidRPr="00CB4315" w:rsidRDefault="009D0A8F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244110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44110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3</w:t>
            </w:r>
            <w:r w:rsidR="00346979" w:rsidRPr="00CB4315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44110" w:rsidRPr="007821C9" w:rsidRDefault="00244110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V=1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вращении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внутреннего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колеса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отношению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направлению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нагрузки;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kБ=1,3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безопасности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(табл.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14.18,);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kТ=1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температурный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коэффициент;</w:t>
      </w:r>
    </w:p>
    <w:p w:rsidR="002F7D09" w:rsidRPr="007821C9" w:rsidRDefault="00605B03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object w:dxaOrig="4760" w:dyaOrig="360">
          <v:shape id="_x0000_i1083" type="#_x0000_t75" style="width:237.75pt;height:18pt" o:ole="" fillcolor="window">
            <v:imagedata r:id="rId115" o:title=""/>
          </v:shape>
          <o:OLEObject Type="Embed" ProgID="Equation.3" ShapeID="_x0000_i1083" DrawAspect="Content" ObjectID="_1457465018" r:id="rId116"/>
        </w:objec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учетом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графика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нагрузки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Рз1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Рз1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(13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0.3+0.53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0.7)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2964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(13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0.3+0.53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0.7)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=1148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Н.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Расчёт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долговечность:</w:t>
      </w:r>
    </w:p>
    <w:p w:rsidR="002F7D09" w:rsidRPr="007821C9" w:rsidRDefault="00605B03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object w:dxaOrig="5660" w:dyaOrig="800">
          <v:shape id="_x0000_i1084" type="#_x0000_t75" style="width:282.75pt;height:39.75pt" o:ole="" fillcolor="window">
            <v:imagedata r:id="rId117" o:title=""/>
          </v:shape>
          <o:OLEObject Type="Embed" ProgID="Equation.3" ShapeID="_x0000_i1084" DrawAspect="Content" ObjectID="_1457465019" r:id="rId118"/>
        </w:object>
      </w: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F7D09" w:rsidRPr="007821C9" w:rsidRDefault="00ED33B2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6</w:t>
      </w:r>
      <w:r w:rsidR="002F7D09" w:rsidRPr="007821C9">
        <w:rPr>
          <w:rFonts w:ascii="Times New Roman" w:hAnsi="Times New Roman"/>
          <w:b/>
          <w:sz w:val="28"/>
          <w:szCs w:val="24"/>
        </w:rPr>
        <w:t>.3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Подбор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подшипников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для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тихоходного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вала</w:t>
      </w:r>
    </w:p>
    <w:p w:rsidR="00844836" w:rsidRDefault="00844836" w:rsidP="007821C9">
      <w:pPr>
        <w:pStyle w:val="a6"/>
        <w:spacing w:line="360" w:lineRule="auto"/>
        <w:ind w:firstLine="709"/>
        <w:jc w:val="both"/>
        <w:rPr>
          <w:b w:val="0"/>
          <w:szCs w:val="24"/>
        </w:rPr>
      </w:pPr>
    </w:p>
    <w:p w:rsidR="002F7D09" w:rsidRPr="007821C9" w:rsidRDefault="002F7D09" w:rsidP="007821C9">
      <w:pPr>
        <w:pStyle w:val="a6"/>
        <w:spacing w:line="360" w:lineRule="auto"/>
        <w:ind w:firstLine="709"/>
        <w:jc w:val="both"/>
        <w:rPr>
          <w:b w:val="0"/>
          <w:szCs w:val="24"/>
        </w:rPr>
      </w:pPr>
      <w:r w:rsidRPr="007821C9">
        <w:rPr>
          <w:b w:val="0"/>
          <w:szCs w:val="24"/>
        </w:rPr>
        <w:t>Суммарные</w:t>
      </w:r>
      <w:r w:rsidR="007821C9" w:rsidRPr="007821C9">
        <w:rPr>
          <w:b w:val="0"/>
          <w:szCs w:val="24"/>
        </w:rPr>
        <w:t xml:space="preserve"> </w:t>
      </w:r>
      <w:r w:rsidRPr="007821C9">
        <w:rPr>
          <w:b w:val="0"/>
          <w:szCs w:val="24"/>
        </w:rPr>
        <w:t>реакции</w:t>
      </w:r>
      <w:r w:rsidR="007821C9" w:rsidRPr="007821C9">
        <w:rPr>
          <w:b w:val="0"/>
          <w:szCs w:val="24"/>
        </w:rPr>
        <w:t xml:space="preserve"> </w:t>
      </w:r>
      <w:r w:rsidRPr="007821C9">
        <w:rPr>
          <w:b w:val="0"/>
          <w:szCs w:val="24"/>
        </w:rPr>
        <w:t>для</w:t>
      </w:r>
      <w:r w:rsidR="007821C9" w:rsidRPr="007821C9">
        <w:rPr>
          <w:b w:val="0"/>
          <w:szCs w:val="24"/>
        </w:rPr>
        <w:t xml:space="preserve"> </w:t>
      </w:r>
      <w:r w:rsidRPr="007821C9">
        <w:rPr>
          <w:b w:val="0"/>
          <w:szCs w:val="24"/>
        </w:rPr>
        <w:t>вертикальной</w:t>
      </w:r>
      <w:r w:rsidR="007821C9" w:rsidRPr="007821C9">
        <w:rPr>
          <w:b w:val="0"/>
          <w:szCs w:val="24"/>
        </w:rPr>
        <w:t xml:space="preserve"> </w:t>
      </w:r>
      <w:r w:rsidRPr="007821C9">
        <w:rPr>
          <w:b w:val="0"/>
          <w:szCs w:val="24"/>
        </w:rPr>
        <w:t>и</w:t>
      </w:r>
      <w:r w:rsidR="007821C9" w:rsidRPr="007821C9">
        <w:rPr>
          <w:b w:val="0"/>
          <w:szCs w:val="24"/>
        </w:rPr>
        <w:t xml:space="preserve"> </w:t>
      </w:r>
      <w:r w:rsidRPr="007821C9">
        <w:rPr>
          <w:b w:val="0"/>
          <w:szCs w:val="24"/>
        </w:rPr>
        <w:t>горизонтальной</w:t>
      </w:r>
      <w:r w:rsidR="007821C9" w:rsidRPr="007821C9">
        <w:rPr>
          <w:b w:val="0"/>
          <w:szCs w:val="24"/>
        </w:rPr>
        <w:t xml:space="preserve"> </w:t>
      </w:r>
      <w:r w:rsidRPr="007821C9">
        <w:rPr>
          <w:b w:val="0"/>
          <w:szCs w:val="24"/>
        </w:rPr>
        <w:t>плоскостей:</w:t>
      </w:r>
    </w:p>
    <w:p w:rsidR="002F7D09" w:rsidRPr="007821C9" w:rsidRDefault="00605B03" w:rsidP="007821C9">
      <w:pPr>
        <w:pStyle w:val="a6"/>
        <w:spacing w:line="360" w:lineRule="auto"/>
        <w:ind w:firstLine="709"/>
        <w:jc w:val="both"/>
        <w:rPr>
          <w:szCs w:val="24"/>
        </w:rPr>
      </w:pPr>
      <w:r w:rsidRPr="007821C9">
        <w:rPr>
          <w:szCs w:val="24"/>
        </w:rPr>
        <w:object w:dxaOrig="4959" w:dyaOrig="920">
          <v:shape id="_x0000_i1085" type="#_x0000_t75" style="width:248.25pt;height:45.75pt" o:ole="" fillcolor="window">
            <v:imagedata r:id="rId119" o:title=""/>
          </v:shape>
          <o:OLEObject Type="Embed" ProgID="Equation.3" ShapeID="_x0000_i1085" DrawAspect="Content" ObjectID="_1457465020" r:id="rId120"/>
        </w:objec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n</w:t>
      </w:r>
      <w:r w:rsidRPr="007821C9">
        <w:rPr>
          <w:rFonts w:ascii="Times New Roman" w:hAnsi="Times New Roman"/>
          <w:sz w:val="28"/>
          <w:szCs w:val="24"/>
        </w:rPr>
        <w:t>=80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мин-1.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вращается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внутреннее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кольцо.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Выбираем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подшипник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шариковый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радиальный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легкой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серии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N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209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=45мм;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=80мм;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В=18мм;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Ст=171600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[1.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.339]</w:t>
      </w:r>
    </w:p>
    <w:p w:rsidR="00244110" w:rsidRPr="007821C9" w:rsidRDefault="00605B03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object w:dxaOrig="3340" w:dyaOrig="720">
          <v:shape id="_x0000_i1086" type="#_x0000_t75" style="width:167.25pt;height:36pt" o:ole="" fillcolor="window">
            <v:imagedata r:id="rId121" o:title=""/>
          </v:shape>
          <o:OLEObject Type="Embed" ProgID="Equation.3" ShapeID="_x0000_i1086" DrawAspect="Content" ObjectID="_1457465021" r:id="rId122"/>
        </w:objec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Проверяем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величину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отношения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первой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опоры:</w:t>
      </w:r>
    </w:p>
    <w:p w:rsidR="002F7D09" w:rsidRDefault="00605B03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object w:dxaOrig="2840" w:dyaOrig="700">
          <v:shape id="_x0000_i1087" type="#_x0000_t75" style="width:141.75pt;height:35.25pt" o:ole="" fillcolor="window">
            <v:imagedata r:id="rId123" o:title=""/>
          </v:shape>
          <o:OLEObject Type="Embed" ProgID="Equation.3" ShapeID="_x0000_i1087" DrawAspect="Content" ObjectID="_1457465022" r:id="rId124"/>
        </w:object>
      </w:r>
    </w:p>
    <w:p w:rsidR="00844836" w:rsidRDefault="00844836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44836" w:rsidRPr="007821C9" w:rsidRDefault="00844836" w:rsidP="00844836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244110" w:rsidRPr="00CB4315" w:rsidRDefault="00244110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44110" w:rsidRPr="00CB4315" w:rsidRDefault="009D0A8F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244110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44110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3</w:t>
            </w:r>
            <w:r w:rsidR="005006D9" w:rsidRPr="00CB4315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042B63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44110" w:rsidRPr="007821C9" w:rsidRDefault="00244110" w:rsidP="00844836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Эквивалентная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нагрузка:</w:t>
      </w:r>
    </w:p>
    <w:p w:rsidR="002F7D09" w:rsidRPr="007821C9" w:rsidRDefault="00605B03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object w:dxaOrig="3440" w:dyaOrig="360">
          <v:shape id="_x0000_i1088" type="#_x0000_t75" style="width:171.75pt;height:18pt" o:ole="" fillcolor="window">
            <v:imagedata r:id="rId125" o:title=""/>
          </v:shape>
          <o:OLEObject Type="Embed" ProgID="Equation.3" ShapeID="_x0000_i1088" DrawAspect="Content" ObjectID="_1457465023" r:id="rId126"/>
        </w:objec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где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X</w:t>
      </w:r>
      <w:r w:rsidRPr="007821C9">
        <w:rPr>
          <w:rFonts w:ascii="Times New Roman" w:hAnsi="Times New Roman"/>
          <w:sz w:val="28"/>
          <w:szCs w:val="24"/>
        </w:rPr>
        <w:t>=1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радиальной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нагрузки;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Y</w:t>
      </w:r>
      <w:r w:rsidRPr="007821C9">
        <w:rPr>
          <w:rFonts w:ascii="Times New Roman" w:hAnsi="Times New Roman"/>
          <w:sz w:val="28"/>
          <w:szCs w:val="24"/>
        </w:rPr>
        <w:t>=0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осевой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нагрузки;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V</w:t>
      </w:r>
      <w:r w:rsidRPr="007821C9">
        <w:rPr>
          <w:rFonts w:ascii="Times New Roman" w:hAnsi="Times New Roman"/>
          <w:sz w:val="28"/>
          <w:szCs w:val="24"/>
        </w:rPr>
        <w:t>=1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вращении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внутреннего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колеса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отношению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направлению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нагрузки;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k</w:t>
      </w:r>
      <w:r w:rsidRPr="007821C9">
        <w:rPr>
          <w:rFonts w:ascii="Times New Roman" w:hAnsi="Times New Roman"/>
          <w:sz w:val="28"/>
          <w:szCs w:val="24"/>
        </w:rPr>
        <w:t>Б=1,3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безопасности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(табл.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14.18,);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k</w:t>
      </w:r>
      <w:r w:rsidRPr="007821C9">
        <w:rPr>
          <w:rFonts w:ascii="Times New Roman" w:hAnsi="Times New Roman"/>
          <w:sz w:val="28"/>
          <w:szCs w:val="24"/>
        </w:rPr>
        <w:t>Т=1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температурный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коэффициент;</w:t>
      </w:r>
    </w:p>
    <w:p w:rsidR="002F7D09" w:rsidRPr="007821C9" w:rsidRDefault="00605B03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</w:rPr>
        <w:object w:dxaOrig="4780" w:dyaOrig="360">
          <v:shape id="_x0000_i1089" type="#_x0000_t75" style="width:239.25pt;height:18pt" o:ole="" fillcolor="window">
            <v:imagedata r:id="rId127" o:title=""/>
          </v:shape>
          <o:OLEObject Type="Embed" ProgID="Equation.3" ShapeID="_x0000_i1089" DrawAspect="Content" ObjectID="_1457465024" r:id="rId128"/>
        </w:objec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учетом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графика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нагрузки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Рз1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Рз1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(13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0.3+0.53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0.7)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3780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(13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0.3+0.53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0.7)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=1464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Н.</w:t>
      </w:r>
    </w:p>
    <w:p w:rsidR="002F7D09" w:rsidRPr="007821C9" w:rsidRDefault="002F7D0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Расчёт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долговечность:</w:t>
      </w:r>
    </w:p>
    <w:p w:rsidR="002F7D09" w:rsidRPr="007821C9" w:rsidRDefault="00605B03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object w:dxaOrig="5580" w:dyaOrig="800">
          <v:shape id="_x0000_i1090" type="#_x0000_t75" style="width:279pt;height:39.75pt" o:ole="" fillcolor="window">
            <v:imagedata r:id="rId129" o:title=""/>
          </v:shape>
          <o:OLEObject Type="Embed" ProgID="Equation.3" ShapeID="_x0000_i1090" DrawAspect="Content" ObjectID="_1457465025" r:id="rId130"/>
        </w:object>
      </w:r>
    </w:p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Подшипник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подходит.</w:t>
      </w:r>
    </w:p>
    <w:p w:rsidR="00844836" w:rsidRPr="007821C9" w:rsidRDefault="00844836" w:rsidP="00844836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br w:type="page"/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244110" w:rsidRPr="00CB4315" w:rsidRDefault="00244110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44110" w:rsidRPr="00CB4315" w:rsidRDefault="009D0A8F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244110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44110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br w:type="page"/>
      </w:r>
      <w:r w:rsidR="00ED33B2" w:rsidRPr="007821C9">
        <w:rPr>
          <w:rFonts w:ascii="Times New Roman" w:hAnsi="Times New Roman"/>
          <w:b/>
          <w:sz w:val="28"/>
          <w:szCs w:val="24"/>
        </w:rPr>
        <w:t>7</w:t>
      </w:r>
      <w:r w:rsidRPr="007821C9">
        <w:rPr>
          <w:rFonts w:ascii="Times New Roman" w:hAnsi="Times New Roman"/>
          <w:b/>
          <w:sz w:val="28"/>
          <w:szCs w:val="24"/>
        </w:rPr>
        <w:t>.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Подбор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проверочный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расчет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шпоночных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844836">
        <w:rPr>
          <w:rFonts w:ascii="Times New Roman" w:hAnsi="Times New Roman"/>
          <w:b/>
          <w:sz w:val="28"/>
          <w:szCs w:val="24"/>
        </w:rPr>
        <w:t>соединений</w:t>
      </w: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F7D09" w:rsidRPr="007821C9" w:rsidRDefault="00ED33B2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7</w:t>
      </w:r>
      <w:r w:rsidR="002F7D09" w:rsidRPr="007821C9">
        <w:rPr>
          <w:rFonts w:ascii="Times New Roman" w:hAnsi="Times New Roman"/>
          <w:b/>
          <w:sz w:val="28"/>
          <w:szCs w:val="24"/>
        </w:rPr>
        <w:t>.1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Подбор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шпонок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для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тихоходного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844836">
        <w:rPr>
          <w:rFonts w:ascii="Times New Roman" w:hAnsi="Times New Roman"/>
          <w:b/>
          <w:sz w:val="28"/>
          <w:szCs w:val="24"/>
        </w:rPr>
        <w:t>вала</w:t>
      </w: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Материал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шпонок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6;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Т=852.45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м;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1=60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2=50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ст2=55мм,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ст1=80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мм,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Выбираем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сечение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призматической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шпонки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•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4"/>
        </w:rPr>
        <w:t>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х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4"/>
        </w:rPr>
        <w:t>=14х9,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t</w:t>
      </w:r>
      <w:r w:rsidRPr="007821C9">
        <w:rPr>
          <w:rFonts w:ascii="Times New Roman" w:hAnsi="Times New Roman"/>
          <w:sz w:val="28"/>
          <w:szCs w:val="24"/>
        </w:rPr>
        <w:t>1=5,5мм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[1.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.58]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2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х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4"/>
        </w:rPr>
        <w:t>=10х8,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t</w:t>
      </w:r>
      <w:r w:rsidRPr="007821C9">
        <w:rPr>
          <w:rFonts w:ascii="Times New Roman" w:hAnsi="Times New Roman"/>
          <w:sz w:val="28"/>
          <w:szCs w:val="24"/>
        </w:rPr>
        <w:t>1=5мм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шпонку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8мм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короче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ступицы,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т.е.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расчетная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длина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шпонки: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Lp</w:t>
      </w:r>
      <w:r w:rsidRPr="007821C9">
        <w:rPr>
          <w:rFonts w:ascii="Times New Roman" w:hAnsi="Times New Roman"/>
          <w:sz w:val="28"/>
          <w:szCs w:val="24"/>
        </w:rPr>
        <w:t>1=</w:t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-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=64-14=50мм,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Lp</w:t>
      </w:r>
      <w:r w:rsidRPr="007821C9">
        <w:rPr>
          <w:rFonts w:ascii="Times New Roman" w:hAnsi="Times New Roman"/>
          <w:sz w:val="28"/>
          <w:szCs w:val="24"/>
        </w:rPr>
        <w:t>2=47-10=37мм,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Lp</w:t>
      </w:r>
      <w:r w:rsidRPr="007821C9">
        <w:rPr>
          <w:rFonts w:ascii="Times New Roman" w:hAnsi="Times New Roman"/>
          <w:sz w:val="28"/>
          <w:szCs w:val="24"/>
        </w:rPr>
        <w:t>1=36мм.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Допускаемое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напряжение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смятии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шпонки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см]=200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Па.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Проверяем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прочность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шпонки.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см=2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Т/(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lp</w:t>
      </w:r>
      <w:r w:rsidRPr="007821C9">
        <w:rPr>
          <w:rFonts w:ascii="Times New Roman" w:hAnsi="Times New Roman"/>
          <w:sz w:val="28"/>
          <w:szCs w:val="24"/>
        </w:rPr>
        <w:t>(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4"/>
        </w:rPr>
        <w:t>-</w:t>
      </w:r>
      <w:r w:rsidRPr="007821C9">
        <w:rPr>
          <w:rFonts w:ascii="Times New Roman" w:hAnsi="Times New Roman"/>
          <w:sz w:val="28"/>
          <w:szCs w:val="24"/>
          <w:lang w:val="en-US"/>
        </w:rPr>
        <w:t>t</w:t>
      </w:r>
      <w:r w:rsidRPr="007821C9">
        <w:rPr>
          <w:rFonts w:ascii="Times New Roman" w:hAnsi="Times New Roman"/>
          <w:sz w:val="28"/>
          <w:szCs w:val="24"/>
        </w:rPr>
        <w:t>1))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[1.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.64]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см1=2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852450/(45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50(9-5,5))=156,2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Па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см2=2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852450/(35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36(10-5))=172,7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Па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Прочность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обеспечена.</w:t>
      </w:r>
    </w:p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44836" w:rsidRPr="007821C9" w:rsidRDefault="00844836" w:rsidP="00844836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244110" w:rsidRPr="00CB4315" w:rsidRDefault="00244110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44110" w:rsidRPr="00CB4315" w:rsidRDefault="009D0A8F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244110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44110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44110" w:rsidRPr="007821C9" w:rsidRDefault="00244110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44110" w:rsidRPr="007821C9" w:rsidRDefault="00244110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F7D09" w:rsidRPr="007821C9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ED33B2" w:rsidRPr="007821C9">
        <w:rPr>
          <w:rFonts w:ascii="Times New Roman" w:hAnsi="Times New Roman"/>
          <w:b/>
          <w:sz w:val="28"/>
          <w:szCs w:val="24"/>
        </w:rPr>
        <w:t>7</w:t>
      </w:r>
      <w:r w:rsidR="002F7D09" w:rsidRPr="007821C9">
        <w:rPr>
          <w:rFonts w:ascii="Times New Roman" w:hAnsi="Times New Roman"/>
          <w:b/>
          <w:sz w:val="28"/>
          <w:szCs w:val="24"/>
        </w:rPr>
        <w:t>.2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Подбор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шпонок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для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промежупочного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вала</w:t>
      </w: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Материал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шпонок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6;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Т=217.71Н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м;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=40мм;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ст=30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мм,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Выбираем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сечение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призматической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шпонки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•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4"/>
        </w:rPr>
        <w:t>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х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4"/>
        </w:rPr>
        <w:t>=8х10,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t</w:t>
      </w:r>
      <w:r w:rsidRPr="007821C9">
        <w:rPr>
          <w:rFonts w:ascii="Times New Roman" w:hAnsi="Times New Roman"/>
          <w:sz w:val="28"/>
          <w:szCs w:val="24"/>
        </w:rPr>
        <w:t>1=4мм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шпонку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8мм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короче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ступицы,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т.е.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расчетная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длина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шпонки: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Lp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-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=30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-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8=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22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Допускаемое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напряжение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смятии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шпонки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см]=200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Па.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Проверяем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прочность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шпонки.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см=2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Т/(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lp</w:t>
      </w:r>
      <w:r w:rsidRPr="007821C9">
        <w:rPr>
          <w:rFonts w:ascii="Times New Roman" w:hAnsi="Times New Roman"/>
          <w:sz w:val="28"/>
          <w:szCs w:val="24"/>
        </w:rPr>
        <w:t>(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4"/>
        </w:rPr>
        <w:t>-</w:t>
      </w:r>
      <w:r w:rsidRPr="007821C9">
        <w:rPr>
          <w:rFonts w:ascii="Times New Roman" w:hAnsi="Times New Roman"/>
          <w:sz w:val="28"/>
          <w:szCs w:val="24"/>
          <w:lang w:val="en-US"/>
        </w:rPr>
        <w:t>t</w:t>
      </w:r>
      <w:r w:rsidRPr="007821C9">
        <w:rPr>
          <w:rFonts w:ascii="Times New Roman" w:hAnsi="Times New Roman"/>
          <w:sz w:val="28"/>
          <w:szCs w:val="24"/>
        </w:rPr>
        <w:t>1))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см=2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217710/(40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22(8-4))=97.4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Па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Прочность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обеспечена.</w:t>
      </w: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F7D09" w:rsidRPr="007821C9" w:rsidRDefault="00ED33B2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t>7</w:t>
      </w:r>
      <w:r w:rsidR="002F7D09" w:rsidRPr="007821C9">
        <w:rPr>
          <w:rFonts w:ascii="Times New Roman" w:hAnsi="Times New Roman"/>
          <w:b/>
          <w:sz w:val="28"/>
          <w:szCs w:val="24"/>
        </w:rPr>
        <w:t>.3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Подбор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шпонок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для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быстроходного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b/>
          <w:sz w:val="28"/>
          <w:szCs w:val="24"/>
        </w:rPr>
        <w:t>вала.</w:t>
      </w: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Материал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шпонок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6;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Т=79.52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м;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=20мм;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ст=37мм,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Выбираем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сечение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призматической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шпонки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•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4"/>
        </w:rPr>
        <w:t>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•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4"/>
        </w:rPr>
        <w:t>=6•6,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t</w:t>
      </w:r>
      <w:r w:rsidRPr="007821C9">
        <w:rPr>
          <w:rFonts w:ascii="Times New Roman" w:hAnsi="Times New Roman"/>
          <w:sz w:val="28"/>
          <w:szCs w:val="24"/>
        </w:rPr>
        <w:t>1=3,5мм</w:t>
      </w:r>
    </w:p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шпонку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8мм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короче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ступицы,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т.е.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расчетная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длина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шпонки: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Lp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-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=29-6=23мм,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Lp</w:t>
      </w:r>
      <w:r w:rsidRPr="007821C9">
        <w:rPr>
          <w:rFonts w:ascii="Times New Roman" w:hAnsi="Times New Roman"/>
          <w:sz w:val="28"/>
          <w:szCs w:val="24"/>
        </w:rPr>
        <w:t>=22мм.</w:t>
      </w: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44836" w:rsidRPr="007821C9" w:rsidRDefault="00844836" w:rsidP="00844836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ED33B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ED33B2" w:rsidRPr="00CB4315" w:rsidRDefault="00ED33B2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D33B2" w:rsidRPr="00CB4315" w:rsidRDefault="009D0A8F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ED33B2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D33B2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44110" w:rsidRPr="007821C9" w:rsidRDefault="00244110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Допускаемое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напряжение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смятии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шпонки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см]=200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Па.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Проверяем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прочность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шпонки.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см=2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Т/(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lp</w:t>
      </w:r>
      <w:r w:rsidRPr="007821C9">
        <w:rPr>
          <w:rFonts w:ascii="Times New Roman" w:hAnsi="Times New Roman"/>
          <w:sz w:val="28"/>
          <w:szCs w:val="24"/>
        </w:rPr>
        <w:t>(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4"/>
        </w:rPr>
        <w:t>-</w:t>
      </w:r>
      <w:r w:rsidRPr="007821C9">
        <w:rPr>
          <w:rFonts w:ascii="Times New Roman" w:hAnsi="Times New Roman"/>
          <w:sz w:val="28"/>
          <w:szCs w:val="24"/>
          <w:lang w:val="en-US"/>
        </w:rPr>
        <w:t>t</w:t>
      </w:r>
      <w:r w:rsidRPr="007821C9">
        <w:rPr>
          <w:rFonts w:ascii="Times New Roman" w:hAnsi="Times New Roman"/>
          <w:sz w:val="28"/>
          <w:szCs w:val="24"/>
        </w:rPr>
        <w:t>1))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8"/>
        </w:rPr>
        <w:sym w:font="Symbol" w:char="F073"/>
      </w:r>
      <w:r w:rsidRPr="007821C9">
        <w:rPr>
          <w:rFonts w:ascii="Times New Roman" w:hAnsi="Times New Roman"/>
          <w:sz w:val="28"/>
          <w:szCs w:val="24"/>
        </w:rPr>
        <w:t>см=2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79520/(20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22(6-3,5))=82.3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Па</w:t>
      </w:r>
    </w:p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Прочность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обеспечена.</w:t>
      </w: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44836" w:rsidRPr="007821C9" w:rsidRDefault="00844836" w:rsidP="00844836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244110" w:rsidRPr="00CB4315" w:rsidRDefault="00244110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44110" w:rsidRPr="00CB4315" w:rsidRDefault="009D0A8F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244110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44110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844836" w:rsidRDefault="00844836" w:rsidP="007821C9">
      <w:pPr>
        <w:pStyle w:val="1"/>
        <w:keepNext w:val="0"/>
        <w:spacing w:line="360" w:lineRule="auto"/>
        <w:ind w:firstLine="709"/>
        <w:jc w:val="both"/>
        <w:rPr>
          <w:sz w:val="28"/>
          <w:szCs w:val="24"/>
        </w:rPr>
      </w:pPr>
    </w:p>
    <w:p w:rsidR="00844836" w:rsidRDefault="00844836" w:rsidP="007821C9">
      <w:pPr>
        <w:pStyle w:val="1"/>
        <w:keepNext w:val="0"/>
        <w:spacing w:line="360" w:lineRule="auto"/>
        <w:ind w:firstLine="709"/>
        <w:jc w:val="both"/>
        <w:rPr>
          <w:sz w:val="28"/>
          <w:szCs w:val="24"/>
        </w:rPr>
      </w:pPr>
    </w:p>
    <w:p w:rsidR="002F7D09" w:rsidRPr="007821C9" w:rsidRDefault="002F7D09" w:rsidP="007821C9">
      <w:pPr>
        <w:pStyle w:val="1"/>
        <w:keepNext w:val="0"/>
        <w:spacing w:line="360" w:lineRule="auto"/>
        <w:ind w:firstLine="709"/>
        <w:jc w:val="both"/>
        <w:rPr>
          <w:b/>
          <w:sz w:val="28"/>
          <w:szCs w:val="24"/>
        </w:rPr>
      </w:pPr>
      <w:r w:rsidRPr="007821C9">
        <w:rPr>
          <w:sz w:val="28"/>
          <w:szCs w:val="24"/>
        </w:rPr>
        <w:br w:type="page"/>
      </w:r>
      <w:r w:rsidR="00ED33B2" w:rsidRPr="007821C9">
        <w:rPr>
          <w:b/>
          <w:sz w:val="28"/>
          <w:szCs w:val="24"/>
        </w:rPr>
        <w:t>8</w:t>
      </w:r>
      <w:r w:rsidRPr="007821C9">
        <w:rPr>
          <w:b/>
          <w:sz w:val="28"/>
          <w:szCs w:val="24"/>
        </w:rPr>
        <w:t>.Выбор</w:t>
      </w:r>
      <w:r w:rsidR="007821C9" w:rsidRPr="007821C9">
        <w:rPr>
          <w:b/>
          <w:sz w:val="28"/>
          <w:szCs w:val="24"/>
        </w:rPr>
        <w:t xml:space="preserve"> </w:t>
      </w:r>
      <w:r w:rsidRPr="007821C9">
        <w:rPr>
          <w:b/>
          <w:sz w:val="28"/>
          <w:szCs w:val="24"/>
        </w:rPr>
        <w:t>способа</w:t>
      </w:r>
      <w:r w:rsidR="007821C9" w:rsidRPr="007821C9">
        <w:rPr>
          <w:b/>
          <w:sz w:val="28"/>
          <w:szCs w:val="24"/>
        </w:rPr>
        <w:t xml:space="preserve"> </w:t>
      </w:r>
      <w:r w:rsidR="00844836">
        <w:rPr>
          <w:b/>
          <w:sz w:val="28"/>
          <w:szCs w:val="24"/>
        </w:rPr>
        <w:t>смазки</w:t>
      </w: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44836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данном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редукторе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используется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картерный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способ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смазки,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котором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корпус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редуктора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заливают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масло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так.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чтобы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венцы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колес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были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него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погружены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величину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5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вращении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колес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масло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увлекается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зубьями,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разбрызгивается,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попадает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внутренние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стенки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корпуса,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откуда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стекает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нижнюю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его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часть.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Внутри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корпуса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образуется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взвесь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частиц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масла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воздухе,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которые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покрывают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поверхность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всех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расположенных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внутри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корпуса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деталей.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Положительным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качеством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картерной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системы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является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ее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большая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надежность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простота.</w:t>
      </w:r>
    </w:p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Недостатком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ее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является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то,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что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масло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может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фильтроваться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процессе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работы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узла.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картерной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смазке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устанавливают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уровень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масла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объем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масляной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ванны.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Минимальный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объем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залитого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масла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передачах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составляет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0,4-0,6л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1кВт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передаваемой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мощности.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Чем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больше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объем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масляной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ванны,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дольше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сохраняются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свойства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масла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лучше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условия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смазки.</w:t>
      </w: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44836" w:rsidRPr="007821C9" w:rsidRDefault="00844836" w:rsidP="00844836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244110" w:rsidRPr="00CB4315" w:rsidRDefault="00244110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44110" w:rsidRPr="00CB4315" w:rsidRDefault="009D0A8F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244110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44110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4110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244110" w:rsidRPr="00CB4315" w:rsidRDefault="00244110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Смазку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подшипников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осуществляют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же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маслом,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которым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смазывают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детали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передач.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Учитывая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колебания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уровня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масла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корпусе,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минимальный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уровень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масляной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ванны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ограничивают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центром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нижнего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тела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качения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подшипника.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избежание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попадания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подшипник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продуктов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износа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колес,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также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излишнего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полива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маслом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подшипники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защищают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маслозащитными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шайбами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(на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быстроходном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валу).</w:t>
      </w: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44836" w:rsidRPr="007821C9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4536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br w:type="page"/>
      </w:r>
      <w:r w:rsidR="00ED33B2" w:rsidRPr="007821C9">
        <w:rPr>
          <w:rFonts w:ascii="Times New Roman" w:hAnsi="Times New Roman"/>
          <w:b/>
          <w:sz w:val="28"/>
          <w:szCs w:val="24"/>
        </w:rPr>
        <w:t>9</w:t>
      </w:r>
      <w:r w:rsidRPr="007821C9">
        <w:rPr>
          <w:rFonts w:ascii="Times New Roman" w:hAnsi="Times New Roman"/>
          <w:b/>
          <w:sz w:val="28"/>
          <w:szCs w:val="24"/>
        </w:rPr>
        <w:t>.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Подбор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расчет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муфт</w:t>
      </w: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входном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редуктора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устанавливают,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соответствии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заданием,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предохранительную,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которой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два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конических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диска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прижимаются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друг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другу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действием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пружины.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рассчитана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передачу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определенного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величине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момента.</w:t>
      </w:r>
    </w:p>
    <w:p w:rsidR="00844836" w:rsidRPr="007821C9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605B03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object w:dxaOrig="5880" w:dyaOrig="5220">
          <v:shape id="_x0000_i1091" type="#_x0000_t75" style="width:156pt;height:138pt" o:ole="">
            <v:imagedata r:id="rId131" o:title=""/>
          </v:shape>
          <o:OLEObject Type="Embed" ProgID="AutoCAD.Drawing.17" ShapeID="_x0000_i1091" DrawAspect="Content" ObjectID="_1457465026" r:id="rId132"/>
        </w:object>
      </w:r>
    </w:p>
    <w:p w:rsidR="00A74DC9" w:rsidRPr="007821C9" w:rsidRDefault="00ED33B2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Рис.9</w:t>
      </w:r>
      <w:r w:rsidR="002F7D09" w:rsidRPr="007821C9">
        <w:rPr>
          <w:rFonts w:ascii="Times New Roman" w:hAnsi="Times New Roman"/>
          <w:sz w:val="28"/>
          <w:szCs w:val="24"/>
        </w:rPr>
        <w:t>.1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Муфта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предохранительная</w:t>
      </w: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Расчет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предохранительных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заключается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определении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потребной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силы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сжатия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пружин.Расчет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пружин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заключается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определении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усилия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включения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муфты</w:t>
      </w: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44836" w:rsidRPr="007821C9" w:rsidRDefault="00844836" w:rsidP="00844836">
      <w:pPr>
        <w:tabs>
          <w:tab w:val="left" w:pos="709"/>
          <w:tab w:val="left" w:pos="993"/>
          <w:tab w:val="left" w:pos="7513"/>
          <w:tab w:val="left" w:pos="7655"/>
        </w:tabs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szCs w:val="24"/>
        </w:rPr>
      </w:pPr>
      <w:r>
        <w:rPr>
          <w:rStyle w:val="20"/>
          <w:rFonts w:ascii="Times New Roman" w:hAnsi="Times New Roman"/>
          <w:b w:val="0"/>
          <w:i w:val="0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A74DC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A74DC9" w:rsidRPr="00CB4315" w:rsidRDefault="00A74DC9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74DC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74DC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74DC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74DC9" w:rsidRPr="00CB4315" w:rsidRDefault="009D0A8F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A74DC9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A74DC9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A74DC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A74DC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74DC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74DC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где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—расчетный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момент,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МПа;</w:t>
      </w:r>
    </w:p>
    <w:p w:rsidR="002F7D09" w:rsidRPr="007821C9" w:rsidRDefault="00605B03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object w:dxaOrig="180" w:dyaOrig="340">
          <v:shape id="_x0000_i1092" type="#_x0000_t75" style="width:9pt;height:17.25pt" o:ole="">
            <v:imagedata r:id="rId133" o:title=""/>
          </v:shape>
          <o:OLEObject Type="Embed" ProgID="Equation.3" ShapeID="_x0000_i1092" DrawAspect="Content" ObjectID="_1457465027" r:id="rId134"/>
        </w:object>
      </w:r>
      <w:r w:rsidR="002F7D09" w:rsidRPr="007821C9">
        <w:rPr>
          <w:rFonts w:ascii="Times New Roman" w:hAnsi="Times New Roman"/>
          <w:sz w:val="28"/>
          <w:szCs w:val="24"/>
          <w:lang w:val="en-US"/>
        </w:rPr>
        <w:t>α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—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угол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профиля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конуса;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  <w:lang w:val="en-US"/>
        </w:rPr>
        <w:t>α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230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ρ—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угол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профиля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конуса;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ρ=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50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Dm</w:t>
      </w:r>
      <w:r w:rsidRPr="007821C9">
        <w:rPr>
          <w:rFonts w:ascii="Times New Roman" w:hAnsi="Times New Roman"/>
          <w:sz w:val="28"/>
          <w:szCs w:val="24"/>
        </w:rPr>
        <w:t>—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средний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диаметр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окружности,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—диаметр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вала,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f</w:t>
      </w:r>
      <w:r w:rsidRPr="007821C9">
        <w:rPr>
          <w:rFonts w:ascii="Times New Roman" w:hAnsi="Times New Roman"/>
          <w:sz w:val="28"/>
          <w:szCs w:val="24"/>
        </w:rPr>
        <w:t>—коэффициент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трения,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f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=0,15.</w:t>
      </w:r>
    </w:p>
    <w:p w:rsidR="002F7D09" w:rsidRPr="007821C9" w:rsidRDefault="00605B03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object w:dxaOrig="5000" w:dyaOrig="700">
          <v:shape id="_x0000_i1093" type="#_x0000_t75" style="width:249.75pt;height:35.25pt" o:ole="">
            <v:imagedata r:id="rId135" o:title=""/>
          </v:shape>
          <o:OLEObject Type="Embed" ProgID="Equation.3" ShapeID="_x0000_i1093" DrawAspect="Content" ObjectID="_1457465028" r:id="rId136"/>
        </w:objec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выходном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редуктора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устанавливают,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соответствии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заданием,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(муфта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зубчатая),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которая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хорошо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компенсирует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все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возможные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смещения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осей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валов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осевые,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радиальные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угловые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применяется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передачи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вращающих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моментов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без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смягчения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ударов,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поэтому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относится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группе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жестких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компенсирующих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Муфта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состоит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двух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закрепленных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концах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валов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втулок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наружными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зубьями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эвольвентного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профиля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охватывающей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обоймы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внутренними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зубьями.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Таким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образом,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передача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вращающего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момента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осуществляется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зубчатыми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парами.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компенсации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смещений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валов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муфтах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предусмотрены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торцевые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зазоры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вершины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зубьев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втулок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обрабатываются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сферической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поверхности,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зубчатое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зацепление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выполняют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увеличенными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боковыми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зазорами,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боковым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поверхностям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зубьев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придают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бочкообразную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форму.</w:t>
      </w:r>
    </w:p>
    <w:p w:rsidR="00ED33B2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Детали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зубчатых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изготовляют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стали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40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или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стального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литья.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втулок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термообрабатывают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твердости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ниже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42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</w:t>
      </w:r>
      <w:r w:rsidRPr="007821C9">
        <w:rPr>
          <w:rFonts w:ascii="Times New Roman" w:hAnsi="Times New Roman"/>
          <w:sz w:val="28"/>
          <w:szCs w:val="24"/>
          <w:lang w:val="en-US"/>
        </w:rPr>
        <w:t>R</w:t>
      </w:r>
      <w:r w:rsidRPr="007821C9">
        <w:rPr>
          <w:rFonts w:ascii="Times New Roman" w:hAnsi="Times New Roman"/>
          <w:sz w:val="28"/>
          <w:szCs w:val="24"/>
        </w:rPr>
        <w:t>Сэ,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обойм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ED33B2" w:rsidRPr="007821C9">
        <w:rPr>
          <w:rFonts w:ascii="Times New Roman" w:hAnsi="Times New Roman"/>
          <w:sz w:val="28"/>
          <w:szCs w:val="24"/>
        </w:rPr>
        <w:t>—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ED33B2" w:rsidRPr="007821C9">
        <w:rPr>
          <w:rFonts w:ascii="Times New Roman" w:hAnsi="Times New Roman"/>
          <w:sz w:val="28"/>
          <w:szCs w:val="24"/>
        </w:rPr>
        <w:t>не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ED33B2" w:rsidRPr="007821C9">
        <w:rPr>
          <w:rFonts w:ascii="Times New Roman" w:hAnsi="Times New Roman"/>
          <w:sz w:val="28"/>
          <w:szCs w:val="24"/>
        </w:rPr>
        <w:t>ниже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ED33B2" w:rsidRPr="007821C9">
        <w:rPr>
          <w:rFonts w:ascii="Times New Roman" w:hAnsi="Times New Roman"/>
          <w:sz w:val="28"/>
          <w:szCs w:val="24"/>
        </w:rPr>
        <w:t>37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ED33B2" w:rsidRPr="007821C9">
        <w:rPr>
          <w:rFonts w:ascii="Times New Roman" w:hAnsi="Times New Roman"/>
          <w:sz w:val="28"/>
          <w:szCs w:val="24"/>
        </w:rPr>
        <w:t>Н</w:t>
      </w:r>
      <w:r w:rsidR="00ED33B2" w:rsidRPr="007821C9">
        <w:rPr>
          <w:rFonts w:ascii="Times New Roman" w:hAnsi="Times New Roman"/>
          <w:sz w:val="28"/>
          <w:szCs w:val="24"/>
          <w:lang w:val="en-US"/>
        </w:rPr>
        <w:t>R</w:t>
      </w:r>
      <w:r w:rsidR="00ED33B2" w:rsidRPr="007821C9">
        <w:rPr>
          <w:rFonts w:ascii="Times New Roman" w:hAnsi="Times New Roman"/>
          <w:sz w:val="28"/>
          <w:szCs w:val="24"/>
        </w:rPr>
        <w:t>Сэ.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ED33B2"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ED33B2" w:rsidRPr="007821C9">
        <w:rPr>
          <w:rFonts w:ascii="Times New Roman" w:hAnsi="Times New Roman"/>
          <w:sz w:val="28"/>
          <w:szCs w:val="24"/>
        </w:rPr>
        <w:t>уменьшения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ED33B2" w:rsidRPr="007821C9">
        <w:rPr>
          <w:rFonts w:ascii="Times New Roman" w:hAnsi="Times New Roman"/>
          <w:sz w:val="28"/>
          <w:szCs w:val="24"/>
        </w:rPr>
        <w:t>интенсивности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ED33B2" w:rsidRPr="007821C9">
        <w:rPr>
          <w:rFonts w:ascii="Times New Roman" w:hAnsi="Times New Roman"/>
          <w:sz w:val="28"/>
          <w:szCs w:val="24"/>
        </w:rPr>
        <w:t>изнашивания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ED33B2" w:rsidRPr="007821C9">
        <w:rPr>
          <w:rFonts w:ascii="Times New Roman" w:hAnsi="Times New Roman"/>
          <w:sz w:val="28"/>
          <w:szCs w:val="24"/>
        </w:rPr>
        <w:t>зубьев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ED33B2"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ED33B2" w:rsidRPr="007821C9">
        <w:rPr>
          <w:rFonts w:ascii="Times New Roman" w:hAnsi="Times New Roman"/>
          <w:sz w:val="28"/>
          <w:szCs w:val="24"/>
        </w:rPr>
        <w:t>муфту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ED33B2" w:rsidRPr="007821C9">
        <w:rPr>
          <w:rFonts w:ascii="Times New Roman" w:hAnsi="Times New Roman"/>
          <w:sz w:val="28"/>
          <w:szCs w:val="24"/>
        </w:rPr>
        <w:t>заливают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ED33B2" w:rsidRPr="007821C9">
        <w:rPr>
          <w:rFonts w:ascii="Times New Roman" w:hAnsi="Times New Roman"/>
          <w:sz w:val="28"/>
          <w:szCs w:val="24"/>
        </w:rPr>
        <w:t>смазочный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ED33B2" w:rsidRPr="007821C9">
        <w:rPr>
          <w:rFonts w:ascii="Times New Roman" w:hAnsi="Times New Roman"/>
          <w:sz w:val="28"/>
          <w:szCs w:val="24"/>
        </w:rPr>
        <w:t>материал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ED33B2" w:rsidRPr="007821C9">
        <w:rPr>
          <w:rFonts w:ascii="Times New Roman" w:hAnsi="Times New Roman"/>
          <w:sz w:val="28"/>
          <w:szCs w:val="24"/>
        </w:rPr>
        <w:t>большой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ED33B2" w:rsidRPr="007821C9">
        <w:rPr>
          <w:rFonts w:ascii="Times New Roman" w:hAnsi="Times New Roman"/>
          <w:sz w:val="28"/>
          <w:szCs w:val="24"/>
        </w:rPr>
        <w:t>вязкости.</w:t>
      </w: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44836" w:rsidRPr="007821C9" w:rsidRDefault="00844836" w:rsidP="00844836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ED33B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ED33B2" w:rsidRPr="00CB4315" w:rsidRDefault="00ED33B2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D33B2" w:rsidRPr="00CB4315" w:rsidRDefault="009D0A8F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ED33B2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D33B2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921E2A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94" type="#_x0000_t75" style="width:264.75pt;height:153.75pt;mso-wrap-distance-left:504.05pt;mso-wrap-distance-top:2.85pt;mso-wrap-distance-right:504.05pt;mso-wrap-distance-bottom:2.85pt;mso-position-horizontal-relative:margin" o:allowoverlap="f">
            <v:imagedata r:id="rId93" o:title="" gain="126031f" blacklevel="-7209f"/>
          </v:shape>
        </w:pict>
      </w:r>
    </w:p>
    <w:p w:rsidR="002F7D09" w:rsidRPr="007821C9" w:rsidRDefault="00ED33B2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Рис.9</w:t>
      </w:r>
      <w:r w:rsidR="002F7D09" w:rsidRPr="007821C9">
        <w:rPr>
          <w:rFonts w:ascii="Times New Roman" w:hAnsi="Times New Roman"/>
          <w:sz w:val="28"/>
          <w:szCs w:val="24"/>
        </w:rPr>
        <w:t>.2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Муфта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2F7D09" w:rsidRPr="007821C9">
        <w:rPr>
          <w:rFonts w:ascii="Times New Roman" w:hAnsi="Times New Roman"/>
          <w:sz w:val="28"/>
          <w:szCs w:val="24"/>
        </w:rPr>
        <w:t>зубчатая</w:t>
      </w: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Считают,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что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нагрузка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распределяется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равномерно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между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всеми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зубьями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что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контакт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зубьев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происходит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пределах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всей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длины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рабочей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высоты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h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*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+0,8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которая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складывается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высот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головок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втулки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обоймы.Муфта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рассчитывается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условия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прочности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смятие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Т/(0,9*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*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2)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≤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[σ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м]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120…150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МПа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где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—давление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поверхности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зубьев,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МПа;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—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длина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зуба,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мм;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д—диаметр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делительной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окружности,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*</w:t>
      </w:r>
      <w:r w:rsidRPr="007821C9">
        <w:rPr>
          <w:rFonts w:ascii="Times New Roman" w:hAnsi="Times New Roman"/>
          <w:sz w:val="28"/>
          <w:szCs w:val="24"/>
          <w:lang w:val="en-US"/>
        </w:rPr>
        <w:t>z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z</w:t>
      </w:r>
      <w:r w:rsidRPr="007821C9">
        <w:rPr>
          <w:rFonts w:ascii="Times New Roman" w:hAnsi="Times New Roman"/>
          <w:sz w:val="28"/>
          <w:szCs w:val="24"/>
        </w:rPr>
        <w:t>—число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зубьев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втулки;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—модуль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зацепления,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мм;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[р]=12...15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МПа—допускаемое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давление.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Зубчатые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изготовляют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двух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типов: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нормальные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МЗ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удлиненные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МЗП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промежуточным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валом.</w:t>
      </w:r>
    </w:p>
    <w:p w:rsidR="00ED33B2" w:rsidRPr="007821C9" w:rsidRDefault="00ED33B2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ED33B2" w:rsidRPr="007821C9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ED33B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ED33B2" w:rsidRPr="00CB4315" w:rsidRDefault="00ED33B2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D33B2" w:rsidRPr="00CB4315" w:rsidRDefault="009D0A8F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ED33B2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ED33B2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ED33B2" w:rsidRPr="007821C9" w:rsidRDefault="00ED33B2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Выбираем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муфту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типа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МЗ.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диаметра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более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50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=15,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число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зубьев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z</w:t>
      </w:r>
      <w:r w:rsidRPr="007821C9">
        <w:rPr>
          <w:rFonts w:ascii="Times New Roman" w:hAnsi="Times New Roman"/>
          <w:sz w:val="28"/>
          <w:szCs w:val="24"/>
        </w:rPr>
        <w:t>=38,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Тр*10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=1,4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Нм,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1=120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180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L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140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A</w:t>
      </w:r>
      <w:r w:rsidRPr="007821C9">
        <w:rPr>
          <w:rFonts w:ascii="Times New Roman" w:hAnsi="Times New Roman"/>
          <w:sz w:val="28"/>
          <w:szCs w:val="24"/>
        </w:rPr>
        <w:t>=80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мм,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Pr="007821C9">
        <w:rPr>
          <w:rFonts w:ascii="Times New Roman" w:hAnsi="Times New Roman"/>
          <w:sz w:val="28"/>
          <w:szCs w:val="24"/>
          <w:lang w:val="en-US"/>
        </w:rPr>
        <w:t>m</w:t>
      </w:r>
      <w:r w:rsidRPr="007821C9">
        <w:rPr>
          <w:rFonts w:ascii="Times New Roman" w:hAnsi="Times New Roman"/>
          <w:sz w:val="28"/>
          <w:szCs w:val="24"/>
        </w:rPr>
        <w:t>*</w:t>
      </w:r>
      <w:r w:rsidRPr="007821C9">
        <w:rPr>
          <w:rFonts w:ascii="Times New Roman" w:hAnsi="Times New Roman"/>
          <w:sz w:val="28"/>
          <w:szCs w:val="24"/>
          <w:lang w:val="en-US"/>
        </w:rPr>
        <w:t>z</w:t>
      </w:r>
      <w:r w:rsidRPr="007821C9">
        <w:rPr>
          <w:rFonts w:ascii="Times New Roman" w:hAnsi="Times New Roman"/>
          <w:sz w:val="28"/>
          <w:szCs w:val="24"/>
        </w:rPr>
        <w:t>=2*38=76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Т/(0,9*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*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д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2)=852,45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*1000/0,9*15*76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=10,9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МПа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10,9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МПа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≤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120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МПа.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условие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выполняется.</w:t>
      </w:r>
    </w:p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44836" w:rsidRP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44836">
        <w:rPr>
          <w:rFonts w:ascii="Times New Roman" w:hAnsi="Times New Roman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ED33B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ED33B2" w:rsidRPr="00CB4315" w:rsidRDefault="00ED33B2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33B2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ED33B2" w:rsidRPr="00CB4315" w:rsidRDefault="00ED33B2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b/>
          <w:sz w:val="28"/>
          <w:szCs w:val="24"/>
        </w:rPr>
        <w:br w:type="page"/>
      </w:r>
      <w:r w:rsidR="00ED33B2" w:rsidRPr="007821C9">
        <w:rPr>
          <w:rFonts w:ascii="Times New Roman" w:hAnsi="Times New Roman"/>
          <w:b/>
          <w:sz w:val="28"/>
          <w:szCs w:val="24"/>
        </w:rPr>
        <w:t>10</w:t>
      </w:r>
      <w:r w:rsidRPr="007821C9">
        <w:rPr>
          <w:rFonts w:ascii="Times New Roman" w:hAnsi="Times New Roman"/>
          <w:b/>
          <w:sz w:val="28"/>
          <w:szCs w:val="24"/>
        </w:rPr>
        <w:t>.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Определение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размеров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="00844836">
        <w:rPr>
          <w:rFonts w:ascii="Times New Roman" w:hAnsi="Times New Roman"/>
          <w:b/>
          <w:sz w:val="28"/>
          <w:szCs w:val="24"/>
        </w:rPr>
        <w:t>корпуса</w:t>
      </w: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Размеры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корпуса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редуктора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определяются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числом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размерами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размещенных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деталей,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относительным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расположением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пространстве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величиной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зазоров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между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ними.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увеличением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размеров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корпуса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увеличиваются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его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масса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стоимость.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Поэтому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обычно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стремятся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созданию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корпусов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минимальных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размеров.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Определяем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толщину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стенки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редуктора: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δ=2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4</w:t>
      </w:r>
      <w:r w:rsidR="00605B03" w:rsidRPr="007821C9">
        <w:rPr>
          <w:rFonts w:ascii="Times New Roman" w:hAnsi="Times New Roman"/>
          <w:sz w:val="28"/>
          <w:szCs w:val="24"/>
        </w:rPr>
        <w:object w:dxaOrig="859" w:dyaOrig="380">
          <v:shape id="_x0000_i1095" type="#_x0000_t75" style="width:42.75pt;height:18.75pt" o:ole="" fillcolor="window">
            <v:imagedata r:id="rId137" o:title=""/>
          </v:shape>
          <o:OLEObject Type="Embed" ProgID="Equation.3" ShapeID="_x0000_i1095" DrawAspect="Content" ObjectID="_1457465029" r:id="rId138"/>
        </w:object>
      </w:r>
      <w:r w:rsidRPr="007821C9">
        <w:rPr>
          <w:rFonts w:ascii="Times New Roman" w:hAnsi="Times New Roman"/>
          <w:sz w:val="28"/>
          <w:szCs w:val="24"/>
        </w:rPr>
        <w:t>&gt;8мм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[3.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.158]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где: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–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крутящий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момент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тихоходном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валу,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δ=2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4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605B03" w:rsidRPr="007821C9">
        <w:rPr>
          <w:rFonts w:ascii="Times New Roman" w:hAnsi="Times New Roman"/>
          <w:sz w:val="28"/>
          <w:szCs w:val="24"/>
        </w:rPr>
        <w:object w:dxaOrig="1400" w:dyaOrig="400">
          <v:shape id="_x0000_i1096" type="#_x0000_t75" style="width:69.75pt;height:20.25pt" o:ole="" fillcolor="window">
            <v:imagedata r:id="rId139" o:title=""/>
          </v:shape>
          <o:OLEObject Type="Embed" ProgID="Equation.3" ShapeID="_x0000_i1096" DrawAspect="Content" ObjectID="_1457465030" r:id="rId140"/>
        </w:objec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8.7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δ=9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Толщина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стенки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крышки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корпуса: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δ1=0,9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δ=0,9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9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8,1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[3.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.158]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Величина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расстояния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вершин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колеса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тихоходном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валу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стенок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корпуса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А=10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Радиусы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скруглений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внутри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корпуса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R</w:t>
      </w:r>
      <w:r w:rsidRPr="007821C9">
        <w:rPr>
          <w:rFonts w:ascii="Times New Roman" w:hAnsi="Times New Roman"/>
          <w:sz w:val="28"/>
          <w:szCs w:val="24"/>
        </w:rPr>
        <w:t>=0,5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δ=3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ПО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всему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контуру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корпуса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крышки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делают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специальные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фланцы,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которых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размещают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крепежные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винты.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Диаметры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винтов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определяют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формуле: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=3</w:t>
      </w:r>
      <w:r w:rsidR="00605B03" w:rsidRPr="007821C9">
        <w:rPr>
          <w:rFonts w:ascii="Times New Roman" w:hAnsi="Times New Roman"/>
          <w:sz w:val="28"/>
          <w:szCs w:val="24"/>
          <w:lang w:val="en-US"/>
        </w:rPr>
        <w:object w:dxaOrig="420" w:dyaOrig="340">
          <v:shape id="_x0000_i1097" type="#_x0000_t75" style="width:21pt;height:17.25pt" o:ole="" fillcolor="window">
            <v:imagedata r:id="rId141" o:title=""/>
          </v:shape>
          <o:OLEObject Type="Embed" ProgID="Equation.3" ShapeID="_x0000_i1097" DrawAspect="Content" ObjectID="_1457465031" r:id="rId142"/>
        </w:object>
      </w:r>
      <w:r w:rsidRPr="007821C9">
        <w:rPr>
          <w:rFonts w:ascii="Times New Roman" w:hAnsi="Times New Roman"/>
          <w:sz w:val="28"/>
          <w:szCs w:val="24"/>
        </w:rPr>
        <w:t>&gt;10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[3.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.158]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=3</w:t>
      </w:r>
      <w:r w:rsidR="00605B03" w:rsidRPr="007821C9">
        <w:rPr>
          <w:rFonts w:ascii="Times New Roman" w:hAnsi="Times New Roman"/>
          <w:sz w:val="28"/>
          <w:szCs w:val="24"/>
          <w:lang w:val="en-US"/>
        </w:rPr>
        <w:object w:dxaOrig="1020" w:dyaOrig="360">
          <v:shape id="_x0000_i1098" type="#_x0000_t75" style="width:51pt;height:18pt" o:ole="" fillcolor="window">
            <v:imagedata r:id="rId143" o:title=""/>
          </v:shape>
          <o:OLEObject Type="Embed" ProgID="Equation.3" ShapeID="_x0000_i1098" DrawAspect="Content" ObjectID="_1457465032" r:id="rId144"/>
        </w:objec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принимаем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12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мм.</w:t>
      </w:r>
    </w:p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Ширина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фланца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К=2,3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27,6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28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мм.</w:t>
      </w: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44836" w:rsidRPr="007821C9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A74DC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A74DC9" w:rsidRPr="00CB4315" w:rsidRDefault="00A74DC9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74DC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74DC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74DC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74DC9" w:rsidRPr="00CB4315" w:rsidRDefault="009D0A8F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A74DC9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A74DC9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A74DC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</w:tr>
      <w:tr w:rsidR="00A74DC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74DC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74DC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A74DC9" w:rsidRPr="007821C9" w:rsidRDefault="00A74DC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Толщина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стенок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фланцев: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1=1,5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δ</w:t>
      </w:r>
      <w:r w:rsidRPr="007821C9">
        <w:rPr>
          <w:rFonts w:ascii="Times New Roman" w:hAnsi="Times New Roman"/>
          <w:sz w:val="28"/>
          <w:szCs w:val="24"/>
        </w:rPr>
        <w:t>1=1,5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9=13,5мм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[3.</w:t>
      </w:r>
      <w:r w:rsidRPr="007821C9">
        <w:rPr>
          <w:rFonts w:ascii="Times New Roman" w:hAnsi="Times New Roman"/>
          <w:sz w:val="28"/>
          <w:szCs w:val="24"/>
          <w:lang w:val="en-US"/>
        </w:rPr>
        <w:t>c</w:t>
      </w:r>
      <w:r w:rsidRPr="007821C9">
        <w:rPr>
          <w:rFonts w:ascii="Times New Roman" w:hAnsi="Times New Roman"/>
          <w:sz w:val="28"/>
          <w:szCs w:val="24"/>
        </w:rPr>
        <w:t>.159]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  <w:lang w:val="en-US"/>
        </w:rPr>
        <w:t>b</w:t>
      </w:r>
      <w:r w:rsidRPr="007821C9">
        <w:rPr>
          <w:rFonts w:ascii="Times New Roman" w:hAnsi="Times New Roman"/>
          <w:sz w:val="28"/>
          <w:szCs w:val="24"/>
        </w:rPr>
        <w:t>=1,5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δ</w:t>
      </w:r>
      <w:r w:rsidRPr="007821C9">
        <w:rPr>
          <w:rFonts w:ascii="Times New Roman" w:hAnsi="Times New Roman"/>
          <w:sz w:val="28"/>
          <w:szCs w:val="24"/>
        </w:rPr>
        <w:t>=1,5</w:t>
      </w:r>
      <w:r w:rsidRPr="007821C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9=13.5мм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Диаметр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штифтов: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шт=0,75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=0,75</w:t>
      </w:r>
      <w:r w:rsidRPr="007821C9">
        <w:rPr>
          <w:rFonts w:ascii="Times New Roman" w:hAnsi="Times New Roman"/>
          <w:sz w:val="28"/>
          <w:szCs w:val="28"/>
        </w:rPr>
        <w:sym w:font="Symbol" w:char="F0D7"/>
      </w:r>
      <w:r w:rsidRPr="007821C9">
        <w:rPr>
          <w:rFonts w:ascii="Times New Roman" w:hAnsi="Times New Roman"/>
          <w:sz w:val="28"/>
          <w:szCs w:val="24"/>
        </w:rPr>
        <w:t>12=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8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7821C9">
        <w:rPr>
          <w:rFonts w:ascii="Times New Roman" w:hAnsi="Times New Roman"/>
          <w:sz w:val="28"/>
          <w:szCs w:val="24"/>
        </w:rPr>
        <w:t>Для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крепления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корпуса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плите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или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раме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его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опорной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поверхности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делают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фланцы,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которых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размещают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крепежные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винты.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Диаметры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винтов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d</w:t>
      </w:r>
      <w:r w:rsidRPr="007821C9">
        <w:rPr>
          <w:rFonts w:ascii="Times New Roman" w:hAnsi="Times New Roman"/>
          <w:sz w:val="28"/>
          <w:szCs w:val="24"/>
        </w:rPr>
        <w:t>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  <w:lang w:val="en-US"/>
        </w:rPr>
        <w:t>16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мм.</w:t>
      </w:r>
    </w:p>
    <w:p w:rsidR="002F7D0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Толщина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фланца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равна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1,5δ=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15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мм.</w:t>
      </w: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44836" w:rsidRPr="007821C9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A74DC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A74DC9" w:rsidRPr="00CB4315" w:rsidRDefault="00A74DC9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74DC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74DC9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74DC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74DC9" w:rsidRPr="00CB4315" w:rsidRDefault="002E1104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</w:t>
            </w:r>
            <w:r w:rsidR="00A74DC9" w:rsidRPr="00CB4315">
              <w:rPr>
                <w:rFonts w:ascii="Times New Roman" w:hAnsi="Times New Roman"/>
                <w:sz w:val="20"/>
                <w:szCs w:val="24"/>
              </w:rPr>
              <w:t>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A74DC9"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A74DC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</w:t>
            </w:r>
            <w:r w:rsidR="005006D9" w:rsidRPr="00CB4315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A74DC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74DC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74DC9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A74DC9" w:rsidRPr="00CB4315" w:rsidRDefault="00A74DC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44836" w:rsidRDefault="00844836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br w:type="page"/>
      </w:r>
      <w:r w:rsidRPr="007821C9">
        <w:rPr>
          <w:rFonts w:ascii="Times New Roman" w:hAnsi="Times New Roman"/>
          <w:b/>
          <w:sz w:val="28"/>
          <w:szCs w:val="24"/>
        </w:rPr>
        <w:t>Список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использованных</w:t>
      </w:r>
      <w:r w:rsidR="007821C9" w:rsidRPr="007821C9">
        <w:rPr>
          <w:rFonts w:ascii="Times New Roman" w:hAnsi="Times New Roman"/>
          <w:b/>
          <w:sz w:val="28"/>
          <w:szCs w:val="24"/>
        </w:rPr>
        <w:t xml:space="preserve"> </w:t>
      </w:r>
      <w:r w:rsidRPr="007821C9">
        <w:rPr>
          <w:rFonts w:ascii="Times New Roman" w:hAnsi="Times New Roman"/>
          <w:b/>
          <w:sz w:val="28"/>
          <w:szCs w:val="24"/>
        </w:rPr>
        <w:t>источников.</w:t>
      </w:r>
    </w:p>
    <w:p w:rsidR="002F7D09" w:rsidRPr="007821C9" w:rsidRDefault="002F7D09" w:rsidP="007821C9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F7D09" w:rsidRPr="007821C9" w:rsidRDefault="002F7D09" w:rsidP="00844836">
      <w:pPr>
        <w:pStyle w:val="23"/>
        <w:numPr>
          <w:ilvl w:val="0"/>
          <w:numId w:val="14"/>
        </w:numPr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Кузьмин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А.В.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7821C9">
        <w:rPr>
          <w:rFonts w:ascii="Times New Roman" w:hAnsi="Times New Roman"/>
          <w:sz w:val="28"/>
          <w:szCs w:val="24"/>
        </w:rPr>
        <w:t>«</w:t>
      </w:r>
      <w:r w:rsidRPr="007821C9">
        <w:rPr>
          <w:rFonts w:ascii="Times New Roman" w:hAnsi="Times New Roman"/>
          <w:sz w:val="28"/>
          <w:szCs w:val="24"/>
        </w:rPr>
        <w:t>Расчеты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деталей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машин</w:t>
      </w:r>
      <w:r w:rsidR="007821C9">
        <w:rPr>
          <w:rFonts w:ascii="Times New Roman" w:hAnsi="Times New Roman"/>
          <w:sz w:val="28"/>
          <w:szCs w:val="24"/>
        </w:rPr>
        <w:t>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Мн.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Выш.шк.,19168г.</w:t>
      </w:r>
    </w:p>
    <w:p w:rsidR="002F7D09" w:rsidRPr="007821C9" w:rsidRDefault="002F7D09" w:rsidP="00844836">
      <w:pPr>
        <w:pStyle w:val="23"/>
        <w:numPr>
          <w:ilvl w:val="0"/>
          <w:numId w:val="14"/>
        </w:numPr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Ничипорчик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7821C9">
        <w:rPr>
          <w:rFonts w:ascii="Times New Roman" w:hAnsi="Times New Roman"/>
          <w:sz w:val="28"/>
          <w:szCs w:val="24"/>
        </w:rPr>
        <w:t>«</w:t>
      </w:r>
      <w:r w:rsidRPr="007821C9">
        <w:rPr>
          <w:rFonts w:ascii="Times New Roman" w:hAnsi="Times New Roman"/>
          <w:sz w:val="28"/>
          <w:szCs w:val="24"/>
        </w:rPr>
        <w:t>Сборник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примеров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задач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по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деталям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машин</w:t>
      </w:r>
      <w:r w:rsidR="007821C9">
        <w:rPr>
          <w:rFonts w:ascii="Times New Roman" w:hAnsi="Times New Roman"/>
          <w:sz w:val="28"/>
          <w:szCs w:val="24"/>
        </w:rPr>
        <w:t>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Машиностроение,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1982г.</w:t>
      </w:r>
    </w:p>
    <w:p w:rsidR="002F7D09" w:rsidRDefault="002F7D09" w:rsidP="00844836">
      <w:pPr>
        <w:pStyle w:val="23"/>
        <w:numPr>
          <w:ilvl w:val="0"/>
          <w:numId w:val="14"/>
        </w:numPr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821C9">
        <w:rPr>
          <w:rFonts w:ascii="Times New Roman" w:hAnsi="Times New Roman"/>
          <w:sz w:val="28"/>
          <w:szCs w:val="24"/>
        </w:rPr>
        <w:t>Дунаев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П.Ф.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="007821C9">
        <w:rPr>
          <w:rFonts w:ascii="Times New Roman" w:hAnsi="Times New Roman"/>
          <w:sz w:val="28"/>
          <w:szCs w:val="24"/>
        </w:rPr>
        <w:t>«</w:t>
      </w:r>
      <w:r w:rsidRPr="007821C9">
        <w:rPr>
          <w:rFonts w:ascii="Times New Roman" w:hAnsi="Times New Roman"/>
          <w:sz w:val="28"/>
          <w:szCs w:val="24"/>
        </w:rPr>
        <w:t>Конструирование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узлов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и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деталей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машин</w:t>
      </w:r>
      <w:r w:rsidR="007821C9">
        <w:rPr>
          <w:rFonts w:ascii="Times New Roman" w:hAnsi="Times New Roman"/>
          <w:sz w:val="28"/>
          <w:szCs w:val="24"/>
        </w:rPr>
        <w:t>»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М.,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Выш.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шк.,</w:t>
      </w:r>
      <w:r w:rsidR="007821C9" w:rsidRPr="007821C9">
        <w:rPr>
          <w:rFonts w:ascii="Times New Roman" w:hAnsi="Times New Roman"/>
          <w:sz w:val="28"/>
          <w:szCs w:val="24"/>
        </w:rPr>
        <w:t xml:space="preserve"> </w:t>
      </w:r>
      <w:r w:rsidRPr="007821C9">
        <w:rPr>
          <w:rFonts w:ascii="Times New Roman" w:hAnsi="Times New Roman"/>
          <w:sz w:val="28"/>
          <w:szCs w:val="24"/>
        </w:rPr>
        <w:t>1978г.</w:t>
      </w:r>
    </w:p>
    <w:p w:rsidR="00844836" w:rsidRDefault="00844836" w:rsidP="00844836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844836" w:rsidRPr="007821C9" w:rsidRDefault="00844836" w:rsidP="00844836">
      <w:pPr>
        <w:pStyle w:val="23"/>
        <w:tabs>
          <w:tab w:val="left" w:pos="0"/>
          <w:tab w:val="left" w:pos="142"/>
          <w:tab w:val="left" w:pos="709"/>
          <w:tab w:val="left" w:pos="851"/>
          <w:tab w:val="left" w:pos="7088"/>
          <w:tab w:val="left" w:pos="7513"/>
          <w:tab w:val="left" w:pos="7655"/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635"/>
        <w:gridCol w:w="933"/>
        <w:gridCol w:w="957"/>
        <w:gridCol w:w="583"/>
        <w:gridCol w:w="2809"/>
        <w:gridCol w:w="228"/>
        <w:gridCol w:w="368"/>
        <w:gridCol w:w="228"/>
        <w:gridCol w:w="635"/>
        <w:gridCol w:w="830"/>
      </w:tblGrid>
      <w:tr w:rsidR="00DA7F95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DA7F95" w:rsidRPr="00CB4315" w:rsidRDefault="00DA7F95" w:rsidP="00CB4315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A7F95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A7F95" w:rsidRPr="00CB4315" w:rsidTr="00CB4315">
        <w:trPr>
          <w:jc w:val="center"/>
        </w:trPr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Изм</w:t>
            </w: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№докум</w:t>
            </w: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A7F95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Разраб.</w:t>
            </w: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Привод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ленточного</w:t>
            </w:r>
            <w:r w:rsidR="007821C9" w:rsidRPr="00CB43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4315">
              <w:rPr>
                <w:rFonts w:ascii="Times New Roman" w:hAnsi="Times New Roman"/>
                <w:sz w:val="20"/>
                <w:szCs w:val="24"/>
              </w:rPr>
              <w:t>конвейера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Литера</w:t>
            </w: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</w:t>
            </w: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Листов</w:t>
            </w:r>
          </w:p>
        </w:tc>
      </w:tr>
      <w:tr w:rsidR="00DA7F95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Пров.</w:t>
            </w: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5006D9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4</w:t>
            </w:r>
            <w:r w:rsidR="005006D9" w:rsidRPr="00CB4315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DA7F95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Н.контр.</w:t>
            </w: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A7F95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B4315">
              <w:rPr>
                <w:rFonts w:ascii="Times New Roman" w:hAnsi="Times New Roman"/>
                <w:sz w:val="20"/>
                <w:szCs w:val="24"/>
              </w:rPr>
              <w:t>Утв.</w:t>
            </w: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A7F95" w:rsidRPr="00CB4315" w:rsidTr="00CB431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DA7F95" w:rsidRPr="00CB4315" w:rsidRDefault="00DA7F95" w:rsidP="00CB43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E1589" w:rsidRDefault="001E1589" w:rsidP="00782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97A69" w:rsidRPr="00CB4315" w:rsidRDefault="00E97A69" w:rsidP="00E97A69">
      <w:pPr>
        <w:ind w:left="1429"/>
        <w:jc w:val="center"/>
        <w:rPr>
          <w:rFonts w:ascii="Times New Roman" w:hAnsi="Times New Roman"/>
          <w:b/>
          <w:color w:val="FFFFFF"/>
          <w:sz w:val="28"/>
          <w:szCs w:val="28"/>
        </w:rPr>
      </w:pPr>
      <w:bookmarkStart w:id="3" w:name="_GoBack"/>
      <w:bookmarkEnd w:id="3"/>
    </w:p>
    <w:sectPr w:rsidR="00E97A69" w:rsidRPr="00CB4315" w:rsidSect="007821C9">
      <w:headerReference w:type="default" r:id="rId145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315" w:rsidRDefault="00CB4315" w:rsidP="004119BA">
      <w:pPr>
        <w:spacing w:after="0" w:line="240" w:lineRule="auto"/>
      </w:pPr>
      <w:r>
        <w:separator/>
      </w:r>
    </w:p>
  </w:endnote>
  <w:endnote w:type="continuationSeparator" w:id="0">
    <w:p w:rsidR="00CB4315" w:rsidRDefault="00CB4315" w:rsidP="0041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315" w:rsidRDefault="00CB4315" w:rsidP="004119BA">
      <w:pPr>
        <w:spacing w:after="0" w:line="240" w:lineRule="auto"/>
      </w:pPr>
      <w:r>
        <w:separator/>
      </w:r>
    </w:p>
  </w:footnote>
  <w:footnote w:type="continuationSeparator" w:id="0">
    <w:p w:rsidR="00CB4315" w:rsidRDefault="00CB4315" w:rsidP="0041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A69" w:rsidRPr="00E97A69" w:rsidRDefault="00E97A69" w:rsidP="00E97A69">
    <w:pPr>
      <w:pStyle w:val="ad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1B8B"/>
    <w:multiLevelType w:val="multilevel"/>
    <w:tmpl w:val="933E2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8735463"/>
    <w:multiLevelType w:val="hybridMultilevel"/>
    <w:tmpl w:val="955A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BE1128"/>
    <w:multiLevelType w:val="singleLevel"/>
    <w:tmpl w:val="DA2C6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">
    <w:nsid w:val="0AE2286A"/>
    <w:multiLevelType w:val="multilevel"/>
    <w:tmpl w:val="5956CC4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4">
    <w:nsid w:val="0B601FFF"/>
    <w:multiLevelType w:val="multilevel"/>
    <w:tmpl w:val="81AAC79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C990684"/>
    <w:multiLevelType w:val="multilevel"/>
    <w:tmpl w:val="2B0A6802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21C72AA"/>
    <w:multiLevelType w:val="multilevel"/>
    <w:tmpl w:val="44389DA6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A962E8D"/>
    <w:multiLevelType w:val="multilevel"/>
    <w:tmpl w:val="035E8A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34B94D61"/>
    <w:multiLevelType w:val="singleLevel"/>
    <w:tmpl w:val="833CFC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392E4CE3"/>
    <w:multiLevelType w:val="multilevel"/>
    <w:tmpl w:val="33C8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7A1A93"/>
    <w:multiLevelType w:val="multilevel"/>
    <w:tmpl w:val="7BA25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41B62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4570C60"/>
    <w:multiLevelType w:val="hybridMultilevel"/>
    <w:tmpl w:val="39361588"/>
    <w:lvl w:ilvl="0" w:tplc="0366A590">
      <w:start w:val="3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>
    <w:nsid w:val="44A770E4"/>
    <w:multiLevelType w:val="singleLevel"/>
    <w:tmpl w:val="3F1475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4">
    <w:nsid w:val="4BF36B3B"/>
    <w:multiLevelType w:val="hybridMultilevel"/>
    <w:tmpl w:val="2BB8AD2E"/>
    <w:lvl w:ilvl="0" w:tplc="34C249C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5">
    <w:nsid w:val="505F1730"/>
    <w:multiLevelType w:val="multilevel"/>
    <w:tmpl w:val="93BC3170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50BC14DC"/>
    <w:multiLevelType w:val="multilevel"/>
    <w:tmpl w:val="897034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>
    <w:nsid w:val="561B11FB"/>
    <w:multiLevelType w:val="multilevel"/>
    <w:tmpl w:val="141A8E4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62DF46A2"/>
    <w:multiLevelType w:val="hybridMultilevel"/>
    <w:tmpl w:val="08784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EDD5F3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73C923C8"/>
    <w:multiLevelType w:val="multilevel"/>
    <w:tmpl w:val="9DB80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74E0766E"/>
    <w:multiLevelType w:val="hybridMultilevel"/>
    <w:tmpl w:val="5C18693E"/>
    <w:lvl w:ilvl="0" w:tplc="DEFAABAC">
      <w:start w:val="4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2F12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8"/>
  </w:num>
  <w:num w:numId="5">
    <w:abstractNumId w:val="13"/>
  </w:num>
  <w:num w:numId="6">
    <w:abstractNumId w:val="20"/>
  </w:num>
  <w:num w:numId="7">
    <w:abstractNumId w:val="17"/>
  </w:num>
  <w:num w:numId="8">
    <w:abstractNumId w:val="4"/>
  </w:num>
  <w:num w:numId="9">
    <w:abstractNumId w:val="10"/>
  </w:num>
  <w:num w:numId="10">
    <w:abstractNumId w:val="15"/>
  </w:num>
  <w:num w:numId="11">
    <w:abstractNumId w:val="5"/>
  </w:num>
  <w:num w:numId="12">
    <w:abstractNumId w:val="3"/>
  </w:num>
  <w:num w:numId="13">
    <w:abstractNumId w:val="6"/>
  </w:num>
  <w:num w:numId="14">
    <w:abstractNumId w:val="11"/>
  </w:num>
  <w:num w:numId="15">
    <w:abstractNumId w:val="19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6"/>
  </w:num>
  <w:num w:numId="21">
    <w:abstractNumId w:val="7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78A"/>
    <w:rsid w:val="0002316A"/>
    <w:rsid w:val="00042B63"/>
    <w:rsid w:val="00042C31"/>
    <w:rsid w:val="00065A67"/>
    <w:rsid w:val="0009507D"/>
    <w:rsid w:val="000B2CC8"/>
    <w:rsid w:val="0010731A"/>
    <w:rsid w:val="0016127A"/>
    <w:rsid w:val="0016409F"/>
    <w:rsid w:val="00185112"/>
    <w:rsid w:val="001E1589"/>
    <w:rsid w:val="001E27E4"/>
    <w:rsid w:val="00244110"/>
    <w:rsid w:val="002A7E76"/>
    <w:rsid w:val="002E1104"/>
    <w:rsid w:val="002F7D09"/>
    <w:rsid w:val="00306D97"/>
    <w:rsid w:val="00346979"/>
    <w:rsid w:val="003A0939"/>
    <w:rsid w:val="003B6564"/>
    <w:rsid w:val="003D5BB0"/>
    <w:rsid w:val="004119BA"/>
    <w:rsid w:val="004317F2"/>
    <w:rsid w:val="00437226"/>
    <w:rsid w:val="004670BC"/>
    <w:rsid w:val="004A2F47"/>
    <w:rsid w:val="005006D9"/>
    <w:rsid w:val="0054726A"/>
    <w:rsid w:val="005C5BDC"/>
    <w:rsid w:val="005F6E5A"/>
    <w:rsid w:val="00605B03"/>
    <w:rsid w:val="0061776C"/>
    <w:rsid w:val="00621EB1"/>
    <w:rsid w:val="0064434E"/>
    <w:rsid w:val="00664EDB"/>
    <w:rsid w:val="007821C9"/>
    <w:rsid w:val="00844836"/>
    <w:rsid w:val="008871A2"/>
    <w:rsid w:val="008B0C84"/>
    <w:rsid w:val="008B2F42"/>
    <w:rsid w:val="008F19E6"/>
    <w:rsid w:val="00921E2A"/>
    <w:rsid w:val="009D0A8F"/>
    <w:rsid w:val="009D37CB"/>
    <w:rsid w:val="009D4C6C"/>
    <w:rsid w:val="00A73321"/>
    <w:rsid w:val="00A74DC9"/>
    <w:rsid w:val="00A777CD"/>
    <w:rsid w:val="00A95FB1"/>
    <w:rsid w:val="00B7630F"/>
    <w:rsid w:val="00C143C2"/>
    <w:rsid w:val="00CB4315"/>
    <w:rsid w:val="00CC7819"/>
    <w:rsid w:val="00DA7F95"/>
    <w:rsid w:val="00E41DCC"/>
    <w:rsid w:val="00E570A1"/>
    <w:rsid w:val="00E9178A"/>
    <w:rsid w:val="00E97A69"/>
    <w:rsid w:val="00ED33B2"/>
    <w:rsid w:val="00F37497"/>
    <w:rsid w:val="00F43473"/>
    <w:rsid w:val="00FA417E"/>
    <w:rsid w:val="00FF0848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</o:shapelayout>
  </w:shapeDefaults>
  <w:decimalSymbol w:val=","/>
  <w:listSeparator w:val=";"/>
  <w14:defaultImageDpi w14:val="0"/>
  <w15:chartTrackingRefBased/>
  <w15:docId w15:val="{93F9F223-ECFC-4138-AE91-6599A9AE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BE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9178A"/>
    <w:pPr>
      <w:keepNext/>
      <w:spacing w:after="0" w:line="240" w:lineRule="auto"/>
      <w:outlineLvl w:val="0"/>
    </w:pPr>
    <w:rPr>
      <w:rFonts w:ascii="Times New Roman" w:hAnsi="Times New Roman"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rsid w:val="002F7D09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2F7D09"/>
    <w:pPr>
      <w:keepNext/>
      <w:spacing w:before="240" w:after="60" w:line="240" w:lineRule="auto"/>
      <w:outlineLvl w:val="2"/>
    </w:pPr>
    <w:rPr>
      <w:rFonts w:ascii="Arial" w:hAnsi="Arial"/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2F7D09"/>
    <w:pPr>
      <w:keepNext/>
      <w:spacing w:after="0" w:line="240" w:lineRule="auto"/>
      <w:ind w:left="-567" w:firstLine="425"/>
      <w:jc w:val="center"/>
      <w:outlineLvl w:val="3"/>
    </w:pPr>
    <w:rPr>
      <w:rFonts w:ascii="Times New Roman" w:hAnsi="Times New Roman"/>
      <w:sz w:val="40"/>
      <w:szCs w:val="20"/>
    </w:rPr>
  </w:style>
  <w:style w:type="paragraph" w:styleId="5">
    <w:name w:val="heading 5"/>
    <w:basedOn w:val="a"/>
    <w:next w:val="a"/>
    <w:link w:val="50"/>
    <w:uiPriority w:val="9"/>
    <w:qFormat/>
    <w:rsid w:val="002F7D09"/>
    <w:pPr>
      <w:keepNext/>
      <w:tabs>
        <w:tab w:val="left" w:pos="4820"/>
      </w:tabs>
      <w:spacing w:after="0" w:line="240" w:lineRule="auto"/>
      <w:ind w:left="-567" w:right="-568" w:firstLine="4962"/>
      <w:outlineLvl w:val="4"/>
    </w:pPr>
    <w:rPr>
      <w:rFonts w:ascii="Times New Roman" w:hAnsi="Times New Roman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9178A"/>
    <w:rPr>
      <w:rFonts w:ascii="Times New Roman" w:hAnsi="Times New Roman" w:cs="Times New Roman"/>
      <w:sz w:val="20"/>
    </w:rPr>
  </w:style>
  <w:style w:type="character" w:customStyle="1" w:styleId="20">
    <w:name w:val="Заголовок 2 Знак"/>
    <w:link w:val="2"/>
    <w:uiPriority w:val="9"/>
    <w:locked/>
    <w:rsid w:val="002F7D09"/>
    <w:rPr>
      <w:rFonts w:ascii="Arial" w:hAnsi="Arial" w:cs="Times New Roman"/>
      <w:b/>
      <w:i/>
      <w:sz w:val="24"/>
    </w:rPr>
  </w:style>
  <w:style w:type="character" w:customStyle="1" w:styleId="30">
    <w:name w:val="Заголовок 3 Знак"/>
    <w:link w:val="3"/>
    <w:uiPriority w:val="9"/>
    <w:locked/>
    <w:rsid w:val="002F7D09"/>
    <w:rPr>
      <w:rFonts w:ascii="Arial" w:hAnsi="Arial" w:cs="Times New Roman"/>
      <w:sz w:val="24"/>
    </w:rPr>
  </w:style>
  <w:style w:type="character" w:customStyle="1" w:styleId="40">
    <w:name w:val="Заголовок 4 Знак"/>
    <w:link w:val="4"/>
    <w:uiPriority w:val="9"/>
    <w:locked/>
    <w:rsid w:val="002F7D09"/>
    <w:rPr>
      <w:rFonts w:ascii="Times New Roman" w:hAnsi="Times New Roman" w:cs="Times New Roman"/>
      <w:sz w:val="40"/>
    </w:rPr>
  </w:style>
  <w:style w:type="character" w:customStyle="1" w:styleId="50">
    <w:name w:val="Заголовок 5 Знак"/>
    <w:link w:val="5"/>
    <w:uiPriority w:val="9"/>
    <w:locked/>
    <w:rsid w:val="002F7D09"/>
    <w:rPr>
      <w:rFonts w:ascii="Times New Roman" w:hAnsi="Times New Roman" w:cs="Times New Roman"/>
      <w:sz w:val="32"/>
      <w:lang w:val="en-US" w:eastAsia="x-none"/>
    </w:rPr>
  </w:style>
  <w:style w:type="table" w:styleId="a3">
    <w:name w:val="Table Grid"/>
    <w:basedOn w:val="a1"/>
    <w:uiPriority w:val="59"/>
    <w:rsid w:val="00621EB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E9178A"/>
    <w:pPr>
      <w:tabs>
        <w:tab w:val="left" w:pos="142"/>
      </w:tabs>
      <w:spacing w:after="0" w:line="240" w:lineRule="auto"/>
      <w:ind w:right="43"/>
    </w:pPr>
    <w:rPr>
      <w:rFonts w:ascii="Times New Roman" w:hAnsi="Times New Roman"/>
      <w:sz w:val="32"/>
      <w:szCs w:val="20"/>
    </w:rPr>
  </w:style>
  <w:style w:type="character" w:customStyle="1" w:styleId="22">
    <w:name w:val="Основной текст 2 Знак"/>
    <w:link w:val="21"/>
    <w:uiPriority w:val="99"/>
    <w:locked/>
    <w:rsid w:val="00E9178A"/>
    <w:rPr>
      <w:rFonts w:ascii="Times New Roman" w:hAnsi="Times New Roman" w:cs="Times New Roman"/>
      <w:sz w:val="20"/>
    </w:rPr>
  </w:style>
  <w:style w:type="paragraph" w:styleId="23">
    <w:name w:val="Body Text Indent 2"/>
    <w:basedOn w:val="a"/>
    <w:link w:val="24"/>
    <w:uiPriority w:val="99"/>
    <w:unhideWhenUsed/>
    <w:rsid w:val="00065A6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065A67"/>
    <w:rPr>
      <w:rFonts w:cs="Times New Roman"/>
    </w:rPr>
  </w:style>
  <w:style w:type="paragraph" w:styleId="a4">
    <w:name w:val="Title"/>
    <w:basedOn w:val="a"/>
    <w:link w:val="a5"/>
    <w:uiPriority w:val="10"/>
    <w:qFormat/>
    <w:rsid w:val="00065A6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Название Знак"/>
    <w:link w:val="a4"/>
    <w:uiPriority w:val="10"/>
    <w:locked/>
    <w:rsid w:val="00065A67"/>
    <w:rPr>
      <w:rFonts w:ascii="Times New Roman" w:hAnsi="Times New Roman" w:cs="Times New Roman"/>
      <w:b/>
      <w:sz w:val="20"/>
    </w:rPr>
  </w:style>
  <w:style w:type="paragraph" w:styleId="a6">
    <w:name w:val="Body Text"/>
    <w:basedOn w:val="a"/>
    <w:link w:val="a7"/>
    <w:uiPriority w:val="99"/>
    <w:rsid w:val="002F7D09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Знак"/>
    <w:link w:val="a6"/>
    <w:uiPriority w:val="99"/>
    <w:locked/>
    <w:rsid w:val="002F7D09"/>
    <w:rPr>
      <w:rFonts w:ascii="Times New Roman" w:hAnsi="Times New Roman" w:cs="Times New Roman"/>
      <w:b/>
      <w:sz w:val="28"/>
    </w:rPr>
  </w:style>
  <w:style w:type="paragraph" w:styleId="a8">
    <w:name w:val="Body Text Indent"/>
    <w:basedOn w:val="a"/>
    <w:link w:val="a9"/>
    <w:uiPriority w:val="99"/>
    <w:rsid w:val="002F7D09"/>
    <w:pPr>
      <w:spacing w:after="0" w:line="240" w:lineRule="auto"/>
      <w:ind w:left="1843" w:hanging="1843"/>
    </w:pPr>
    <w:rPr>
      <w:rFonts w:ascii="Times New Roman" w:hAnsi="Times New Roman"/>
      <w:sz w:val="32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2F7D09"/>
    <w:rPr>
      <w:rFonts w:ascii="Times New Roman" w:hAnsi="Times New Roman" w:cs="Times New Roman"/>
      <w:sz w:val="32"/>
    </w:rPr>
  </w:style>
  <w:style w:type="paragraph" w:styleId="11">
    <w:name w:val="index 1"/>
    <w:basedOn w:val="a"/>
    <w:next w:val="a"/>
    <w:autoRedefine/>
    <w:uiPriority w:val="99"/>
    <w:semiHidden/>
    <w:rsid w:val="002F7D09"/>
    <w:pPr>
      <w:spacing w:after="0" w:line="240" w:lineRule="auto"/>
      <w:ind w:left="200" w:hanging="200"/>
    </w:pPr>
    <w:rPr>
      <w:rFonts w:ascii="Times New Roman" w:hAnsi="Times New Roman"/>
      <w:sz w:val="20"/>
      <w:szCs w:val="20"/>
    </w:rPr>
  </w:style>
  <w:style w:type="paragraph" w:customStyle="1" w:styleId="MyName">
    <w:name w:val="MyName"/>
    <w:basedOn w:val="a"/>
    <w:rsid w:val="002F7D09"/>
    <w:pPr>
      <w:spacing w:after="0" w:line="480" w:lineRule="atLeast"/>
      <w:ind w:firstLine="709"/>
      <w:jc w:val="both"/>
    </w:pPr>
    <w:rPr>
      <w:rFonts w:ascii="Courier New" w:hAnsi="Courier New"/>
      <w:szCs w:val="20"/>
    </w:rPr>
  </w:style>
  <w:style w:type="paragraph" w:styleId="aa">
    <w:name w:val="footer"/>
    <w:basedOn w:val="a"/>
    <w:link w:val="ab"/>
    <w:uiPriority w:val="99"/>
    <w:rsid w:val="002F7D0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2F7D09"/>
    <w:rPr>
      <w:rFonts w:ascii="Times New Roman" w:hAnsi="Times New Roman" w:cs="Times New Roman"/>
    </w:rPr>
  </w:style>
  <w:style w:type="character" w:styleId="ac">
    <w:name w:val="page number"/>
    <w:uiPriority w:val="99"/>
    <w:rsid w:val="002F7D09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4119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4119BA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1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33" Type="http://schemas.openxmlformats.org/officeDocument/2006/relationships/image" Target="media/image59.wmf"/><Relationship Id="rId138" Type="http://schemas.openxmlformats.org/officeDocument/2006/relationships/oleObject" Target="embeddings/oleObject70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7.wmf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7.wmf"/><Relationship Id="rId137" Type="http://schemas.openxmlformats.org/officeDocument/2006/relationships/image" Target="media/image6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91" Type="http://schemas.openxmlformats.org/officeDocument/2006/relationships/image" Target="media/image38.wmf"/><Relationship Id="rId96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40" Type="http://schemas.openxmlformats.org/officeDocument/2006/relationships/oleObject" Target="embeddings/oleObject71.bin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6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2.wmf"/><Relationship Id="rId127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0.wmf"/><Relationship Id="rId143" Type="http://schemas.openxmlformats.org/officeDocument/2006/relationships/image" Target="media/image6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8.wmf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69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39.png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48;&#1079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75F8-B0A4-4E18-846D-473F4E79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Изм.dotx</Template>
  <TotalTime>0</TotalTime>
  <Pages>1</Pages>
  <Words>5694</Words>
  <Characters>32459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dcterms:created xsi:type="dcterms:W3CDTF">2014-03-27T20:34:00Z</dcterms:created>
  <dcterms:modified xsi:type="dcterms:W3CDTF">2014-03-27T20:34:00Z</dcterms:modified>
</cp:coreProperties>
</file>