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E63" w:rsidRPr="00E80AD7" w:rsidRDefault="00484603" w:rsidP="004846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80AD7">
        <w:rPr>
          <w:sz w:val="28"/>
          <w:szCs w:val="28"/>
        </w:rPr>
        <w:t>СОДЕРЖАНИЕ</w:t>
      </w:r>
    </w:p>
    <w:p w:rsidR="00484603" w:rsidRPr="00E80AD7" w:rsidRDefault="00484603" w:rsidP="004846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C56CA" w:rsidRPr="00E80AD7" w:rsidRDefault="000C56CA" w:rsidP="00E80AD7">
      <w:pPr>
        <w:suppressAutoHyphens/>
        <w:spacing w:line="360" w:lineRule="auto"/>
        <w:rPr>
          <w:sz w:val="28"/>
        </w:rPr>
      </w:pPr>
      <w:r w:rsidRPr="00E80AD7">
        <w:rPr>
          <w:sz w:val="28"/>
        </w:rPr>
        <w:t>Задание на проектирование. Кинематическая схема редуктора</w:t>
      </w:r>
    </w:p>
    <w:p w:rsidR="000C56CA" w:rsidRPr="00E80AD7" w:rsidRDefault="000C56CA" w:rsidP="00E80AD7">
      <w:pPr>
        <w:suppressAutoHyphens/>
        <w:spacing w:line="360" w:lineRule="auto"/>
        <w:rPr>
          <w:sz w:val="28"/>
        </w:rPr>
      </w:pPr>
      <w:r w:rsidRPr="00E80AD7">
        <w:rPr>
          <w:sz w:val="28"/>
        </w:rPr>
        <w:t>1.</w:t>
      </w:r>
      <w:r w:rsidR="00484603" w:rsidRPr="00E80AD7">
        <w:rPr>
          <w:sz w:val="28"/>
        </w:rPr>
        <w:t xml:space="preserve"> </w:t>
      </w:r>
      <w:r w:rsidRPr="00E80AD7">
        <w:rPr>
          <w:sz w:val="28"/>
        </w:rPr>
        <w:t>Кинематический расчет электромеханического привода</w:t>
      </w:r>
    </w:p>
    <w:p w:rsidR="000C56CA" w:rsidRPr="00E80AD7" w:rsidRDefault="000C56CA" w:rsidP="00E80AD7">
      <w:pPr>
        <w:suppressAutoHyphens/>
        <w:spacing w:line="360" w:lineRule="auto"/>
        <w:rPr>
          <w:sz w:val="28"/>
        </w:rPr>
      </w:pPr>
      <w:r w:rsidRPr="00E80AD7">
        <w:rPr>
          <w:sz w:val="28"/>
        </w:rPr>
        <w:t>1.1</w:t>
      </w:r>
      <w:r w:rsidR="00484603" w:rsidRPr="00E80AD7">
        <w:rPr>
          <w:sz w:val="28"/>
        </w:rPr>
        <w:t xml:space="preserve"> </w:t>
      </w:r>
      <w:r w:rsidRPr="00E80AD7">
        <w:rPr>
          <w:sz w:val="28"/>
        </w:rPr>
        <w:t>Выбор электрического двигателя</w:t>
      </w:r>
    </w:p>
    <w:p w:rsidR="00484603" w:rsidRPr="00E80AD7" w:rsidRDefault="000C56CA" w:rsidP="00E80AD7">
      <w:pPr>
        <w:suppressAutoHyphens/>
        <w:spacing w:line="360" w:lineRule="auto"/>
        <w:rPr>
          <w:sz w:val="28"/>
        </w:rPr>
      </w:pPr>
      <w:r w:rsidRPr="00E80AD7">
        <w:rPr>
          <w:sz w:val="28"/>
        </w:rPr>
        <w:t>1.2</w:t>
      </w:r>
      <w:r w:rsidRPr="00E80AD7">
        <w:rPr>
          <w:sz w:val="28"/>
          <w:lang w:val="ro-RO"/>
        </w:rPr>
        <w:t xml:space="preserve"> </w:t>
      </w:r>
      <w:r w:rsidRPr="00E80AD7">
        <w:rPr>
          <w:sz w:val="28"/>
        </w:rPr>
        <w:t>Определение кинематических параметров вала</w:t>
      </w:r>
    </w:p>
    <w:p w:rsidR="000C56CA" w:rsidRPr="00E80AD7" w:rsidRDefault="000C56CA" w:rsidP="00E80AD7">
      <w:pPr>
        <w:suppressAutoHyphens/>
        <w:spacing w:line="360" w:lineRule="auto"/>
        <w:rPr>
          <w:sz w:val="28"/>
          <w:szCs w:val="28"/>
        </w:rPr>
      </w:pPr>
      <w:r w:rsidRPr="00E80AD7">
        <w:rPr>
          <w:sz w:val="28"/>
          <w:szCs w:val="28"/>
        </w:rPr>
        <w:t>1.3</w:t>
      </w:r>
      <w:r w:rsidR="00484603" w:rsidRPr="00E80AD7">
        <w:rPr>
          <w:sz w:val="28"/>
          <w:szCs w:val="28"/>
        </w:rPr>
        <w:t xml:space="preserve"> </w:t>
      </w:r>
      <w:r w:rsidRPr="00E80AD7">
        <w:rPr>
          <w:sz w:val="28"/>
          <w:szCs w:val="28"/>
        </w:rPr>
        <w:t>Определение кинематических параметров всех валов</w:t>
      </w:r>
    </w:p>
    <w:p w:rsidR="000C56CA" w:rsidRPr="00E80AD7" w:rsidRDefault="000C56CA" w:rsidP="00E80AD7">
      <w:pPr>
        <w:suppressAutoHyphens/>
        <w:spacing w:line="360" w:lineRule="auto"/>
        <w:rPr>
          <w:sz w:val="28"/>
        </w:rPr>
      </w:pPr>
      <w:r w:rsidRPr="00E80AD7">
        <w:rPr>
          <w:sz w:val="28"/>
          <w:lang w:val="ro-RO"/>
        </w:rPr>
        <w:t>2.</w:t>
      </w:r>
      <w:r w:rsidRPr="00E80AD7">
        <w:rPr>
          <w:sz w:val="28"/>
        </w:rPr>
        <w:t xml:space="preserve"> Выбор материала для зубчатых колес и определение допускаемых напряжений</w:t>
      </w:r>
    </w:p>
    <w:p w:rsidR="000C56CA" w:rsidRPr="00E80AD7" w:rsidRDefault="000C56CA" w:rsidP="00E80AD7">
      <w:pPr>
        <w:suppressAutoHyphens/>
        <w:spacing w:line="360" w:lineRule="auto"/>
        <w:rPr>
          <w:sz w:val="28"/>
        </w:rPr>
      </w:pPr>
      <w:r w:rsidRPr="00E80AD7">
        <w:rPr>
          <w:sz w:val="28"/>
        </w:rPr>
        <w:t>2.1 Выбор материалов</w:t>
      </w:r>
    </w:p>
    <w:p w:rsidR="000C56CA" w:rsidRPr="00E80AD7" w:rsidRDefault="000C56CA" w:rsidP="00E80AD7">
      <w:pPr>
        <w:suppressAutoHyphens/>
        <w:spacing w:line="360" w:lineRule="auto"/>
        <w:rPr>
          <w:sz w:val="28"/>
        </w:rPr>
      </w:pPr>
      <w:r w:rsidRPr="00E80AD7">
        <w:rPr>
          <w:sz w:val="28"/>
        </w:rPr>
        <w:t>2.2 Определение допускаемых напряжений</w:t>
      </w:r>
    </w:p>
    <w:p w:rsidR="000C56CA" w:rsidRPr="00E80AD7" w:rsidRDefault="000C56CA" w:rsidP="00E80AD7">
      <w:pPr>
        <w:suppressAutoHyphens/>
        <w:spacing w:line="360" w:lineRule="auto"/>
        <w:rPr>
          <w:sz w:val="28"/>
        </w:rPr>
      </w:pPr>
      <w:r w:rsidRPr="00E80AD7">
        <w:rPr>
          <w:sz w:val="28"/>
        </w:rPr>
        <w:t>3.</w:t>
      </w:r>
      <w:r w:rsidR="002D73D5" w:rsidRPr="00E80AD7">
        <w:rPr>
          <w:sz w:val="28"/>
        </w:rPr>
        <w:t xml:space="preserve"> </w:t>
      </w:r>
      <w:r w:rsidRPr="00E80AD7">
        <w:rPr>
          <w:sz w:val="28"/>
        </w:rPr>
        <w:t>Проектный расчет конической прямозубой передачи</w:t>
      </w:r>
    </w:p>
    <w:p w:rsidR="000C56CA" w:rsidRPr="00E80AD7" w:rsidRDefault="000C56CA" w:rsidP="00E80AD7">
      <w:pPr>
        <w:suppressAutoHyphens/>
        <w:spacing w:line="360" w:lineRule="auto"/>
        <w:rPr>
          <w:sz w:val="28"/>
        </w:rPr>
      </w:pPr>
      <w:r w:rsidRPr="00E80AD7">
        <w:rPr>
          <w:sz w:val="28"/>
        </w:rPr>
        <w:t>3.1</w:t>
      </w:r>
      <w:r w:rsidR="00484603" w:rsidRPr="00E80AD7">
        <w:rPr>
          <w:sz w:val="28"/>
        </w:rPr>
        <w:t xml:space="preserve"> </w:t>
      </w:r>
      <w:r w:rsidRPr="00E80AD7">
        <w:rPr>
          <w:sz w:val="28"/>
        </w:rPr>
        <w:t>Определение модуля</w:t>
      </w:r>
    </w:p>
    <w:p w:rsidR="000C56CA" w:rsidRPr="00E80AD7" w:rsidRDefault="000C56CA" w:rsidP="00E80AD7">
      <w:pPr>
        <w:suppressAutoHyphens/>
        <w:spacing w:line="360" w:lineRule="auto"/>
        <w:rPr>
          <w:sz w:val="28"/>
        </w:rPr>
      </w:pPr>
      <w:r w:rsidRPr="00E80AD7">
        <w:rPr>
          <w:sz w:val="28"/>
        </w:rPr>
        <w:t>3.2 Геометрические параметры передачи</w:t>
      </w:r>
    </w:p>
    <w:p w:rsidR="000C56CA" w:rsidRPr="00E80AD7" w:rsidRDefault="000C56CA" w:rsidP="00E80AD7">
      <w:pPr>
        <w:suppressAutoHyphens/>
        <w:spacing w:line="360" w:lineRule="auto"/>
        <w:rPr>
          <w:sz w:val="28"/>
        </w:rPr>
      </w:pPr>
      <w:r w:rsidRPr="00E80AD7">
        <w:rPr>
          <w:sz w:val="28"/>
        </w:rPr>
        <w:t>4. Эскизное проектирование редуктора</w:t>
      </w:r>
    </w:p>
    <w:p w:rsidR="000C56CA" w:rsidRPr="00E80AD7" w:rsidRDefault="00B07B00" w:rsidP="00E80AD7">
      <w:pPr>
        <w:tabs>
          <w:tab w:val="num" w:pos="284"/>
          <w:tab w:val="left" w:pos="709"/>
        </w:tabs>
        <w:suppressAutoHyphens/>
        <w:spacing w:line="360" w:lineRule="auto"/>
        <w:rPr>
          <w:sz w:val="28"/>
        </w:rPr>
      </w:pPr>
      <w:r>
        <w:rPr>
          <w:noProof/>
        </w:rPr>
        <w:pict>
          <v:line id="_x0000_s1026" style="position:absolute;z-index:251658240" from="252pt,12.4pt" to="252pt,12.4pt"/>
        </w:pict>
      </w:r>
      <w:r w:rsidR="000C56CA" w:rsidRPr="00E80AD7">
        <w:rPr>
          <w:sz w:val="28"/>
        </w:rPr>
        <w:t>4.1 Предварительный расчет валов</w:t>
      </w:r>
    </w:p>
    <w:p w:rsidR="000C56CA" w:rsidRPr="00E80AD7" w:rsidRDefault="000C56CA" w:rsidP="00E80AD7">
      <w:pPr>
        <w:suppressAutoHyphens/>
        <w:spacing w:line="360" w:lineRule="auto"/>
        <w:rPr>
          <w:sz w:val="28"/>
        </w:rPr>
      </w:pPr>
      <w:r w:rsidRPr="00E80AD7">
        <w:rPr>
          <w:sz w:val="28"/>
        </w:rPr>
        <w:t>5.</w:t>
      </w:r>
      <w:r w:rsidR="002D73D5" w:rsidRPr="00E80AD7">
        <w:rPr>
          <w:sz w:val="28"/>
        </w:rPr>
        <w:t xml:space="preserve"> </w:t>
      </w:r>
      <w:r w:rsidRPr="00E80AD7">
        <w:rPr>
          <w:sz w:val="28"/>
        </w:rPr>
        <w:t>Проверочный расчет ведомого вала</w:t>
      </w:r>
    </w:p>
    <w:p w:rsidR="000C56CA" w:rsidRPr="00E80AD7" w:rsidRDefault="000C56CA" w:rsidP="00E80AD7">
      <w:pPr>
        <w:suppressAutoHyphens/>
        <w:spacing w:line="360" w:lineRule="auto"/>
        <w:rPr>
          <w:sz w:val="28"/>
        </w:rPr>
      </w:pPr>
      <w:r w:rsidRPr="00E80AD7">
        <w:rPr>
          <w:sz w:val="28"/>
        </w:rPr>
        <w:t>5.1 Определение реакций в опорах</w:t>
      </w:r>
      <w:r w:rsidR="00484603" w:rsidRPr="00E80AD7">
        <w:rPr>
          <w:sz w:val="28"/>
        </w:rPr>
        <w:t xml:space="preserve"> </w:t>
      </w:r>
      <w:r w:rsidRPr="00E80AD7">
        <w:rPr>
          <w:sz w:val="28"/>
        </w:rPr>
        <w:t>(вертикальная плоскость)</w:t>
      </w:r>
    </w:p>
    <w:p w:rsidR="000C56CA" w:rsidRPr="00E80AD7" w:rsidRDefault="000C56CA" w:rsidP="00E80AD7">
      <w:pPr>
        <w:suppressAutoHyphens/>
        <w:spacing w:line="360" w:lineRule="auto"/>
        <w:rPr>
          <w:sz w:val="28"/>
        </w:rPr>
      </w:pPr>
      <w:r w:rsidRPr="00E80AD7">
        <w:rPr>
          <w:sz w:val="28"/>
        </w:rPr>
        <w:t>5.2 Суммарный изгибающий момент</w:t>
      </w:r>
    </w:p>
    <w:p w:rsidR="000C56CA" w:rsidRPr="00E80AD7" w:rsidRDefault="000C56CA" w:rsidP="00E80AD7">
      <w:pPr>
        <w:suppressAutoHyphens/>
        <w:spacing w:line="360" w:lineRule="auto"/>
        <w:rPr>
          <w:sz w:val="28"/>
        </w:rPr>
      </w:pPr>
      <w:r w:rsidRPr="00E80AD7">
        <w:rPr>
          <w:sz w:val="28"/>
        </w:rPr>
        <w:t>5.3</w:t>
      </w:r>
      <w:r w:rsidR="002D73D5" w:rsidRPr="00E80AD7">
        <w:rPr>
          <w:sz w:val="28"/>
        </w:rPr>
        <w:t xml:space="preserve"> </w:t>
      </w:r>
      <w:r w:rsidRPr="00E80AD7">
        <w:rPr>
          <w:sz w:val="28"/>
        </w:rPr>
        <w:t>Построение эпюры эквивалентного момента</w:t>
      </w:r>
    </w:p>
    <w:p w:rsidR="000C56CA" w:rsidRPr="00E80AD7" w:rsidRDefault="000C56CA" w:rsidP="00E80AD7">
      <w:pPr>
        <w:suppressAutoHyphens/>
        <w:spacing w:line="360" w:lineRule="auto"/>
        <w:rPr>
          <w:sz w:val="28"/>
        </w:rPr>
      </w:pPr>
      <w:r w:rsidRPr="00E80AD7">
        <w:rPr>
          <w:sz w:val="28"/>
        </w:rPr>
        <w:t>5.4</w:t>
      </w:r>
      <w:r w:rsidR="002D73D5" w:rsidRPr="00E80AD7">
        <w:rPr>
          <w:sz w:val="28"/>
        </w:rPr>
        <w:t xml:space="preserve"> </w:t>
      </w:r>
      <w:r w:rsidRPr="00E80AD7">
        <w:rPr>
          <w:sz w:val="28"/>
        </w:rPr>
        <w:t>Определение суммарных сил реакций в опорах А и В</w:t>
      </w:r>
    </w:p>
    <w:p w:rsidR="000C56CA" w:rsidRPr="00E80AD7" w:rsidRDefault="000C56CA" w:rsidP="00E80AD7">
      <w:pPr>
        <w:suppressAutoHyphens/>
        <w:spacing w:line="360" w:lineRule="auto"/>
        <w:rPr>
          <w:sz w:val="28"/>
        </w:rPr>
      </w:pPr>
      <w:r w:rsidRPr="00E80AD7">
        <w:rPr>
          <w:sz w:val="28"/>
        </w:rPr>
        <w:t>5.5</w:t>
      </w:r>
      <w:r w:rsidR="002D73D5" w:rsidRPr="00E80AD7">
        <w:rPr>
          <w:sz w:val="28"/>
        </w:rPr>
        <w:t xml:space="preserve"> </w:t>
      </w:r>
      <w:r w:rsidRPr="00E80AD7">
        <w:rPr>
          <w:sz w:val="28"/>
        </w:rPr>
        <w:t>Проверочный расчет вала по статическим нагрузкам</w:t>
      </w:r>
    </w:p>
    <w:p w:rsidR="000C56CA" w:rsidRPr="00E80AD7" w:rsidRDefault="000C56CA" w:rsidP="00E80AD7">
      <w:pPr>
        <w:suppressAutoHyphens/>
        <w:spacing w:line="360" w:lineRule="auto"/>
        <w:rPr>
          <w:sz w:val="28"/>
        </w:rPr>
      </w:pPr>
      <w:r w:rsidRPr="00E80AD7">
        <w:rPr>
          <w:sz w:val="28"/>
        </w:rPr>
        <w:t>5.6</w:t>
      </w:r>
      <w:r w:rsidR="002D73D5" w:rsidRPr="00E80AD7">
        <w:rPr>
          <w:sz w:val="28"/>
        </w:rPr>
        <w:t xml:space="preserve"> </w:t>
      </w:r>
      <w:r w:rsidRPr="00E80AD7">
        <w:rPr>
          <w:sz w:val="28"/>
        </w:rPr>
        <w:t>Проверочный расчет вала на усталостную прочность</w:t>
      </w:r>
    </w:p>
    <w:p w:rsidR="00484603" w:rsidRPr="00E80AD7" w:rsidRDefault="000C56CA" w:rsidP="00E80AD7">
      <w:pPr>
        <w:suppressAutoHyphens/>
        <w:spacing w:line="360" w:lineRule="auto"/>
        <w:rPr>
          <w:sz w:val="28"/>
        </w:rPr>
      </w:pPr>
      <w:r w:rsidRPr="00E80AD7">
        <w:rPr>
          <w:sz w:val="28"/>
        </w:rPr>
        <w:t>6.</w:t>
      </w:r>
      <w:r w:rsidR="002D73D5" w:rsidRPr="00E80AD7">
        <w:rPr>
          <w:sz w:val="28"/>
        </w:rPr>
        <w:t xml:space="preserve"> </w:t>
      </w:r>
      <w:r w:rsidRPr="00E80AD7">
        <w:rPr>
          <w:sz w:val="28"/>
        </w:rPr>
        <w:t>Проверочный расчет подшипников</w:t>
      </w:r>
    </w:p>
    <w:p w:rsidR="00484603" w:rsidRPr="00E80AD7" w:rsidRDefault="000C56CA" w:rsidP="00E80AD7">
      <w:pPr>
        <w:suppressAutoHyphens/>
        <w:spacing w:line="360" w:lineRule="auto"/>
        <w:rPr>
          <w:sz w:val="28"/>
        </w:rPr>
      </w:pPr>
      <w:r w:rsidRPr="00E80AD7">
        <w:rPr>
          <w:sz w:val="28"/>
        </w:rPr>
        <w:t>7.</w:t>
      </w:r>
      <w:r w:rsidR="002D73D5" w:rsidRPr="00E80AD7">
        <w:rPr>
          <w:sz w:val="28"/>
        </w:rPr>
        <w:t xml:space="preserve"> </w:t>
      </w:r>
      <w:r w:rsidRPr="00E80AD7">
        <w:rPr>
          <w:sz w:val="28"/>
        </w:rPr>
        <w:t>Выбор и расчет шпонок</w:t>
      </w:r>
    </w:p>
    <w:p w:rsidR="000C56CA" w:rsidRPr="00E80AD7" w:rsidRDefault="000C56CA" w:rsidP="00E80AD7">
      <w:pPr>
        <w:suppressAutoHyphens/>
        <w:spacing w:line="360" w:lineRule="auto"/>
        <w:rPr>
          <w:sz w:val="28"/>
        </w:rPr>
      </w:pPr>
      <w:r w:rsidRPr="00E80AD7">
        <w:rPr>
          <w:sz w:val="28"/>
        </w:rPr>
        <w:t>8. Выбор сорта масла и способа смазки</w:t>
      </w:r>
    </w:p>
    <w:p w:rsidR="000C56CA" w:rsidRPr="00E80AD7" w:rsidRDefault="000C56CA" w:rsidP="00E80AD7">
      <w:pPr>
        <w:suppressAutoHyphens/>
        <w:spacing w:line="360" w:lineRule="auto"/>
        <w:rPr>
          <w:sz w:val="28"/>
        </w:rPr>
      </w:pPr>
      <w:r w:rsidRPr="00E80AD7">
        <w:rPr>
          <w:sz w:val="28"/>
        </w:rPr>
        <w:t>Заключение</w:t>
      </w:r>
    </w:p>
    <w:p w:rsidR="000C56CA" w:rsidRPr="00E80AD7" w:rsidRDefault="000C56CA" w:rsidP="00484603">
      <w:pPr>
        <w:suppressAutoHyphens/>
        <w:spacing w:line="360" w:lineRule="auto"/>
        <w:ind w:firstLine="709"/>
        <w:jc w:val="both"/>
        <w:rPr>
          <w:sz w:val="28"/>
        </w:rPr>
      </w:pPr>
    </w:p>
    <w:p w:rsidR="00BD7326" w:rsidRPr="00E80AD7" w:rsidRDefault="00484603" w:rsidP="004846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80AD7">
        <w:rPr>
          <w:sz w:val="28"/>
          <w:szCs w:val="28"/>
        </w:rPr>
        <w:br w:type="page"/>
      </w:r>
      <w:r w:rsidR="00BD7326" w:rsidRPr="00E80AD7">
        <w:rPr>
          <w:sz w:val="28"/>
          <w:szCs w:val="28"/>
        </w:rPr>
        <w:t>ЗАДАНИЕ НА ПРОЕКТ</w:t>
      </w:r>
    </w:p>
    <w:p w:rsidR="00484603" w:rsidRPr="00E80AD7" w:rsidRDefault="00484603" w:rsidP="004846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D7326" w:rsidRPr="00E80AD7" w:rsidRDefault="00BD7326" w:rsidP="004846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80AD7">
        <w:rPr>
          <w:sz w:val="28"/>
          <w:szCs w:val="28"/>
        </w:rPr>
        <w:t>СПРОЕКТИРОВАТЬ КОНИЧЕСКИЙ РЕД</w:t>
      </w:r>
      <w:r w:rsidR="00484603" w:rsidRPr="00E80AD7">
        <w:rPr>
          <w:sz w:val="28"/>
          <w:szCs w:val="28"/>
        </w:rPr>
        <w:t>УКТОР СОГЛАСНО СХЕМЕ И ВАРИАНТУ</w:t>
      </w:r>
    </w:p>
    <w:p w:rsidR="00BD7326" w:rsidRPr="00E80AD7" w:rsidRDefault="00BD7326" w:rsidP="00484603">
      <w:pPr>
        <w:suppressAutoHyphens/>
        <w:spacing w:line="360" w:lineRule="auto"/>
        <w:ind w:firstLine="709"/>
        <w:jc w:val="both"/>
        <w:rPr>
          <w:sz w:val="28"/>
        </w:rPr>
      </w:pPr>
    </w:p>
    <w:p w:rsidR="009F343D" w:rsidRPr="00E80AD7" w:rsidRDefault="009F343D" w:rsidP="00484603">
      <w:pPr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>Дано:</w:t>
      </w:r>
    </w:p>
    <w:p w:rsidR="00484603" w:rsidRPr="00E80AD7" w:rsidRDefault="00B07B00" w:rsidP="00484603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5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54.75pt" fillcolor="window">
            <v:imagedata r:id="rId8" o:title=""/>
          </v:shape>
        </w:pict>
      </w:r>
      <w:r w:rsidR="00484603" w:rsidRPr="00E80AD7">
        <w:rPr>
          <w:sz w:val="28"/>
        </w:rPr>
        <w:t xml:space="preserve"> </w:t>
      </w:r>
    </w:p>
    <w:p w:rsidR="00484603" w:rsidRPr="00E80AD7" w:rsidRDefault="00484603" w:rsidP="00484603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484603" w:rsidRPr="00E80AD7" w:rsidRDefault="00B07B00" w:rsidP="00484603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026" type="#_x0000_t75" style="width:326.25pt;height:267.75pt">
            <v:imagedata r:id="rId9" o:title=""/>
          </v:shape>
        </w:pict>
      </w:r>
    </w:p>
    <w:p w:rsidR="00484603" w:rsidRPr="00E80AD7" w:rsidRDefault="00484603" w:rsidP="00484603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0C56CA" w:rsidRPr="00E80AD7" w:rsidRDefault="000C56CA" w:rsidP="004846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80AD7">
        <w:rPr>
          <w:sz w:val="28"/>
        </w:rPr>
        <w:br w:type="page"/>
      </w:r>
      <w:r w:rsidRPr="00E80AD7">
        <w:rPr>
          <w:bCs/>
          <w:sz w:val="28"/>
          <w:szCs w:val="28"/>
          <w:lang w:val="ro-RO"/>
        </w:rPr>
        <w:t>1</w:t>
      </w:r>
      <w:r w:rsidRPr="00E80AD7">
        <w:rPr>
          <w:sz w:val="28"/>
          <w:szCs w:val="28"/>
        </w:rPr>
        <w:t>. К</w:t>
      </w:r>
      <w:r w:rsidR="006B665B" w:rsidRPr="00E80AD7">
        <w:rPr>
          <w:sz w:val="28"/>
          <w:szCs w:val="28"/>
        </w:rPr>
        <w:t>ИНЕМАТИЧЕСКИЙ РАСЧЕТ ЭЛЕКТРОМЕХАНИЧЕСКОГО ПРИВОДА</w:t>
      </w:r>
    </w:p>
    <w:p w:rsidR="000C56CA" w:rsidRPr="00E80AD7" w:rsidRDefault="000C56CA" w:rsidP="00484603">
      <w:pPr>
        <w:suppressAutoHyphens/>
        <w:spacing w:line="360" w:lineRule="auto"/>
        <w:ind w:firstLine="709"/>
        <w:jc w:val="both"/>
        <w:rPr>
          <w:sz w:val="28"/>
        </w:rPr>
      </w:pPr>
    </w:p>
    <w:p w:rsidR="000C56CA" w:rsidRPr="00E80AD7" w:rsidRDefault="000C56CA" w:rsidP="00484603">
      <w:pPr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>1.1 Выбор электродвигателя</w:t>
      </w:r>
    </w:p>
    <w:p w:rsidR="00484603" w:rsidRPr="00E80AD7" w:rsidRDefault="00484603" w:rsidP="00484603">
      <w:pPr>
        <w:suppressAutoHyphens/>
        <w:spacing w:line="360" w:lineRule="auto"/>
        <w:ind w:firstLine="709"/>
        <w:jc w:val="both"/>
        <w:rPr>
          <w:sz w:val="28"/>
        </w:rPr>
      </w:pPr>
    </w:p>
    <w:p w:rsidR="000C56CA" w:rsidRPr="00E80AD7" w:rsidRDefault="000C56CA" w:rsidP="00484603">
      <w:pPr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>Расчёт необходимой мощности электродвигателя</w:t>
      </w:r>
    </w:p>
    <w:p w:rsidR="00484603" w:rsidRPr="00E80AD7" w:rsidRDefault="00484603" w:rsidP="00484603">
      <w:pPr>
        <w:suppressAutoHyphens/>
        <w:spacing w:line="360" w:lineRule="auto"/>
        <w:ind w:firstLine="709"/>
        <w:jc w:val="both"/>
        <w:rPr>
          <w:sz w:val="28"/>
        </w:rPr>
      </w:pPr>
    </w:p>
    <w:p w:rsidR="00484603" w:rsidRPr="00E80AD7" w:rsidRDefault="00B07B00" w:rsidP="00484603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2"/>
          <w:sz w:val="28"/>
        </w:rPr>
        <w:pict>
          <v:shape id="_x0000_i1027" type="#_x0000_t75" style="width:69pt;height:36pt" fillcolor="window">
            <v:imagedata r:id="rId10" o:title=""/>
          </v:shape>
        </w:pict>
      </w:r>
      <w:r w:rsidR="000C56CA" w:rsidRPr="00E80AD7">
        <w:rPr>
          <w:sz w:val="28"/>
        </w:rPr>
        <w:t xml:space="preserve"> </w:t>
      </w:r>
    </w:p>
    <w:p w:rsidR="000C56CA" w:rsidRPr="00E80AD7" w:rsidRDefault="00B07B00" w:rsidP="00484603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028" type="#_x0000_t75" style="width:270pt;height:20.25pt" fillcolor="window">
            <v:imagedata r:id="rId11" o:title=""/>
          </v:shape>
        </w:pict>
      </w:r>
    </w:p>
    <w:p w:rsidR="002D73D5" w:rsidRPr="00E80AD7" w:rsidRDefault="002D73D5" w:rsidP="00484603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484603" w:rsidRPr="00E80AD7" w:rsidRDefault="000C56CA" w:rsidP="00484603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E80AD7">
        <w:rPr>
          <w:sz w:val="28"/>
        </w:rPr>
        <w:t>где</w:t>
      </w:r>
    </w:p>
    <w:p w:rsidR="000C56CA" w:rsidRPr="00E80AD7" w:rsidRDefault="000C56CA" w:rsidP="00484603">
      <w:pPr>
        <w:suppressAutoHyphens/>
        <w:spacing w:line="360" w:lineRule="auto"/>
        <w:ind w:firstLine="709"/>
        <w:jc w:val="both"/>
        <w:rPr>
          <w:rFonts w:ascii="Symbol" w:hAnsi="Symbol"/>
          <w:sz w:val="28"/>
          <w:lang w:val="en-US"/>
        </w:rPr>
      </w:pPr>
      <w:r w:rsidRPr="00E80AD7">
        <w:rPr>
          <w:rFonts w:ascii="Symbol" w:hAnsi="Symbol"/>
          <w:sz w:val="28"/>
        </w:rPr>
        <w:t></w:t>
      </w:r>
      <w:r w:rsidRPr="00E80AD7">
        <w:rPr>
          <w:rFonts w:ascii="Symbol"/>
          <w:sz w:val="28"/>
          <w:vertAlign w:val="subscript"/>
        </w:rPr>
        <w:t></w:t>
      </w:r>
      <w:r w:rsidRPr="00E80AD7">
        <w:rPr>
          <w:rFonts w:ascii="Symbol" w:hAnsi="Symbol"/>
          <w:sz w:val="28"/>
        </w:rPr>
        <w:t></w:t>
      </w:r>
      <w:r w:rsidRPr="00E80AD7">
        <w:rPr>
          <w:rFonts w:ascii="Symbol" w:hAnsi="Symbol"/>
          <w:sz w:val="28"/>
        </w:rPr>
        <w:t></w:t>
      </w:r>
      <w:r w:rsidRPr="00E80AD7">
        <w:rPr>
          <w:rFonts w:ascii="Symbol" w:hAnsi="Symbol"/>
          <w:sz w:val="28"/>
        </w:rPr>
        <w:t></w:t>
      </w:r>
      <w:r w:rsidRPr="00E80AD7">
        <w:rPr>
          <w:rFonts w:ascii="Symbol" w:hAnsi="Symbol"/>
          <w:sz w:val="28"/>
        </w:rPr>
        <w:t></w:t>
      </w:r>
      <w:r w:rsidRPr="00E80AD7">
        <w:rPr>
          <w:rFonts w:ascii="Symbol" w:hAnsi="Symbol"/>
          <w:sz w:val="28"/>
        </w:rPr>
        <w:t></w:t>
      </w:r>
      <w:r w:rsidRPr="00E80AD7">
        <w:rPr>
          <w:rFonts w:ascii="Symbol" w:hAnsi="Symbol"/>
          <w:sz w:val="28"/>
        </w:rPr>
        <w:t></w:t>
      </w:r>
      <w:r w:rsidRPr="00E80AD7">
        <w:rPr>
          <w:rFonts w:ascii="Symbol"/>
          <w:sz w:val="28"/>
          <w:lang w:val="en-US"/>
        </w:rPr>
        <w:t></w:t>
      </w:r>
      <w:r w:rsidRPr="00E80AD7">
        <w:rPr>
          <w:rFonts w:ascii="Symbol" w:hAnsi="Symbol"/>
          <w:sz w:val="28"/>
        </w:rPr>
        <w:t></w:t>
      </w:r>
      <w:r w:rsidRPr="00E80AD7">
        <w:rPr>
          <w:sz w:val="28"/>
        </w:rPr>
        <w:t>к</w:t>
      </w:r>
      <w:r w:rsidRPr="00E80AD7">
        <w:rPr>
          <w:sz w:val="28"/>
          <w:lang w:val="en-US"/>
        </w:rPr>
        <w:t>.</w:t>
      </w:r>
      <w:r w:rsidRPr="00E80AD7">
        <w:rPr>
          <w:sz w:val="28"/>
        </w:rPr>
        <w:t>п</w:t>
      </w:r>
      <w:r w:rsidRPr="00E80AD7">
        <w:rPr>
          <w:sz w:val="28"/>
          <w:lang w:val="en-US"/>
        </w:rPr>
        <w:t>.</w:t>
      </w:r>
      <w:r w:rsidRPr="00E80AD7">
        <w:rPr>
          <w:sz w:val="28"/>
        </w:rPr>
        <w:t>д</w:t>
      </w:r>
      <w:r w:rsidRPr="00E80AD7">
        <w:rPr>
          <w:sz w:val="28"/>
          <w:lang w:val="en-US"/>
        </w:rPr>
        <w:t xml:space="preserve">. </w:t>
      </w:r>
      <w:r w:rsidRPr="00E80AD7">
        <w:rPr>
          <w:sz w:val="28"/>
        </w:rPr>
        <w:t>муфты</w:t>
      </w:r>
    </w:p>
    <w:p w:rsidR="000C56CA" w:rsidRPr="00E80AD7" w:rsidRDefault="000C56CA" w:rsidP="00484603">
      <w:pPr>
        <w:suppressAutoHyphens/>
        <w:spacing w:line="360" w:lineRule="auto"/>
        <w:ind w:firstLine="709"/>
        <w:jc w:val="both"/>
        <w:rPr>
          <w:rFonts w:ascii="Symbol" w:hAnsi="Symbol"/>
          <w:sz w:val="28"/>
        </w:rPr>
      </w:pPr>
      <w:r w:rsidRPr="00E80AD7">
        <w:rPr>
          <w:rFonts w:ascii="Symbol" w:hAnsi="Symbol"/>
          <w:sz w:val="28"/>
        </w:rPr>
        <w:t></w:t>
      </w:r>
      <w:r w:rsidRPr="00E80AD7">
        <w:rPr>
          <w:rFonts w:ascii="Symbol" w:hAnsi="Symbol"/>
          <w:sz w:val="28"/>
          <w:vertAlign w:val="subscript"/>
          <w:lang w:val="en-US"/>
        </w:rPr>
        <w:t></w:t>
      </w:r>
      <w:r w:rsidRPr="00E80AD7">
        <w:rPr>
          <w:rFonts w:ascii="Symbol" w:hAnsi="Symbol"/>
          <w:sz w:val="28"/>
        </w:rPr>
        <w:t></w:t>
      </w:r>
      <w:r w:rsidRPr="00E80AD7">
        <w:rPr>
          <w:rFonts w:ascii="Symbol" w:hAnsi="Symbol"/>
          <w:sz w:val="28"/>
        </w:rPr>
        <w:t></w:t>
      </w:r>
      <w:r w:rsidRPr="00E80AD7">
        <w:rPr>
          <w:rFonts w:ascii="Symbol" w:hAnsi="Symbol"/>
          <w:sz w:val="28"/>
        </w:rPr>
        <w:t></w:t>
      </w:r>
      <w:r w:rsidRPr="00E80AD7">
        <w:rPr>
          <w:rFonts w:ascii="Symbol" w:hAnsi="Symbol"/>
          <w:sz w:val="28"/>
        </w:rPr>
        <w:t></w:t>
      </w:r>
      <w:r w:rsidRPr="00E80AD7">
        <w:rPr>
          <w:rFonts w:ascii="Symbol" w:hAnsi="Symbol"/>
          <w:sz w:val="28"/>
        </w:rPr>
        <w:t></w:t>
      </w:r>
      <w:r w:rsidRPr="00E80AD7">
        <w:rPr>
          <w:rFonts w:ascii="Symbol" w:hAnsi="Symbol"/>
          <w:sz w:val="28"/>
        </w:rPr>
        <w:t></w:t>
      </w:r>
      <w:r w:rsidRPr="00E80AD7">
        <w:rPr>
          <w:rFonts w:ascii="Symbol"/>
          <w:sz w:val="28"/>
        </w:rPr>
        <w:t></w:t>
      </w:r>
      <w:r w:rsidRPr="00E80AD7">
        <w:rPr>
          <w:rFonts w:ascii="Symbol" w:hAnsi="Symbol"/>
          <w:sz w:val="28"/>
        </w:rPr>
        <w:t></w:t>
      </w:r>
      <w:r w:rsidRPr="00E80AD7">
        <w:rPr>
          <w:rFonts w:ascii="Symbol"/>
          <w:sz w:val="28"/>
        </w:rPr>
        <w:t></w:t>
      </w:r>
      <w:r w:rsidRPr="00E80AD7">
        <w:rPr>
          <w:rFonts w:ascii="Symbol" w:hAnsi="Symbol"/>
          <w:sz w:val="28"/>
        </w:rPr>
        <w:t></w:t>
      </w:r>
      <w:r w:rsidRPr="00E80AD7">
        <w:rPr>
          <w:sz w:val="28"/>
        </w:rPr>
        <w:t>п.д. одной пары подшипников передача</w:t>
      </w:r>
    </w:p>
    <w:p w:rsidR="000C56CA" w:rsidRPr="00E80AD7" w:rsidRDefault="000C56CA" w:rsidP="00484603">
      <w:pPr>
        <w:suppressAutoHyphens/>
        <w:spacing w:line="360" w:lineRule="auto"/>
        <w:ind w:firstLine="709"/>
        <w:jc w:val="both"/>
        <w:rPr>
          <w:rFonts w:ascii="Symbol" w:hAnsi="Symbol"/>
          <w:sz w:val="28"/>
        </w:rPr>
      </w:pPr>
      <w:r w:rsidRPr="00E80AD7">
        <w:rPr>
          <w:rFonts w:ascii="Symbol" w:hAnsi="Symbol"/>
          <w:sz w:val="28"/>
        </w:rPr>
        <w:t></w:t>
      </w:r>
      <w:r w:rsidRPr="00E80AD7">
        <w:rPr>
          <w:rFonts w:ascii="Symbol" w:hAnsi="Symbol"/>
          <w:sz w:val="28"/>
          <w:vertAlign w:val="subscript"/>
          <w:lang w:val="en-US"/>
        </w:rPr>
        <w:t></w:t>
      </w:r>
      <w:r w:rsidRPr="00E80AD7">
        <w:rPr>
          <w:rFonts w:ascii="Symbol" w:hAnsi="Symbol"/>
          <w:sz w:val="28"/>
        </w:rPr>
        <w:t></w:t>
      </w:r>
      <w:r w:rsidRPr="00E80AD7">
        <w:rPr>
          <w:rFonts w:ascii="Symbol" w:hAnsi="Symbol"/>
          <w:sz w:val="28"/>
        </w:rPr>
        <w:t></w:t>
      </w:r>
      <w:r w:rsidRPr="00E80AD7">
        <w:rPr>
          <w:rFonts w:ascii="Symbol"/>
          <w:sz w:val="28"/>
          <w:vertAlign w:val="subscript"/>
        </w:rPr>
        <w:t></w:t>
      </w:r>
      <w:r w:rsidRPr="00E80AD7">
        <w:rPr>
          <w:rFonts w:ascii="Symbol"/>
          <w:sz w:val="28"/>
          <w:vertAlign w:val="subscript"/>
        </w:rPr>
        <w:t></w:t>
      </w:r>
      <w:r w:rsidRPr="00E80AD7">
        <w:rPr>
          <w:rFonts w:ascii="Symbol" w:hAnsi="Symbol"/>
          <w:sz w:val="28"/>
        </w:rPr>
        <w:t></w:t>
      </w:r>
      <w:r w:rsidRPr="00E80AD7">
        <w:rPr>
          <w:rFonts w:ascii="Symbol" w:hAnsi="Symbol"/>
          <w:sz w:val="28"/>
        </w:rPr>
        <w:t></w:t>
      </w:r>
      <w:r w:rsidRPr="00E80AD7">
        <w:rPr>
          <w:rFonts w:ascii="Symbol" w:hAnsi="Symbol"/>
          <w:sz w:val="28"/>
        </w:rPr>
        <w:t></w:t>
      </w:r>
      <w:r w:rsidRPr="00E80AD7">
        <w:rPr>
          <w:rFonts w:ascii="Symbol" w:hAnsi="Symbol"/>
          <w:sz w:val="28"/>
        </w:rPr>
        <w:t></w:t>
      </w:r>
      <w:r w:rsidRPr="00E80AD7">
        <w:rPr>
          <w:rFonts w:ascii="Symbol" w:hAnsi="Symbol"/>
          <w:sz w:val="28"/>
        </w:rPr>
        <w:t></w:t>
      </w:r>
      <w:r w:rsidRPr="00E80AD7">
        <w:rPr>
          <w:rFonts w:ascii="Symbol"/>
          <w:sz w:val="28"/>
        </w:rPr>
        <w:t></w:t>
      </w:r>
      <w:r w:rsidRPr="00E80AD7">
        <w:rPr>
          <w:rFonts w:ascii="Symbol" w:hAnsi="Symbol"/>
          <w:sz w:val="28"/>
        </w:rPr>
        <w:t></w:t>
      </w:r>
      <w:r w:rsidRPr="00E80AD7">
        <w:rPr>
          <w:rFonts w:ascii="Symbol" w:hAnsi="Symbol"/>
          <w:sz w:val="28"/>
        </w:rPr>
        <w:t></w:t>
      </w:r>
      <w:r w:rsidRPr="00E80AD7">
        <w:rPr>
          <w:rFonts w:ascii="Symbol" w:hAnsi="Symbol"/>
          <w:sz w:val="28"/>
        </w:rPr>
        <w:t></w:t>
      </w:r>
      <w:r w:rsidRPr="00E80AD7">
        <w:rPr>
          <w:rFonts w:ascii="Symbol" w:hAnsi="Symbol"/>
          <w:sz w:val="28"/>
        </w:rPr>
        <w:t></w:t>
      </w:r>
      <w:r w:rsidRPr="00E80AD7">
        <w:rPr>
          <w:rFonts w:ascii="Symbol" w:hAnsi="Symbol"/>
          <w:sz w:val="28"/>
        </w:rPr>
        <w:t></w:t>
      </w:r>
      <w:r w:rsidRPr="00E80AD7">
        <w:rPr>
          <w:rFonts w:ascii="Symbol"/>
          <w:sz w:val="28"/>
        </w:rPr>
        <w:t></w:t>
      </w:r>
      <w:r w:rsidRPr="00E80AD7">
        <w:rPr>
          <w:rFonts w:ascii="Symbol" w:hAnsi="Symbol"/>
          <w:sz w:val="28"/>
        </w:rPr>
        <w:t></w:t>
      </w:r>
      <w:r w:rsidRPr="00E80AD7">
        <w:rPr>
          <w:rFonts w:ascii="Symbol"/>
          <w:sz w:val="28"/>
        </w:rPr>
        <w:t></w:t>
      </w:r>
      <w:r w:rsidRPr="00E80AD7">
        <w:rPr>
          <w:rFonts w:ascii="Symbol" w:hAnsi="Symbol"/>
          <w:sz w:val="28"/>
        </w:rPr>
        <w:t></w:t>
      </w:r>
      <w:r w:rsidRPr="00E80AD7">
        <w:rPr>
          <w:rFonts w:ascii="Symbol"/>
          <w:sz w:val="28"/>
        </w:rPr>
        <w:t></w:t>
      </w:r>
      <w:r w:rsidRPr="00E80AD7">
        <w:rPr>
          <w:rFonts w:ascii="Symbol" w:hAnsi="Symbol"/>
          <w:sz w:val="28"/>
        </w:rPr>
        <w:t></w:t>
      </w:r>
      <w:r w:rsidRPr="00E80AD7">
        <w:rPr>
          <w:rFonts w:ascii="Symbol"/>
          <w:sz w:val="28"/>
        </w:rPr>
        <w:t></w:t>
      </w:r>
      <w:r w:rsidRPr="00E80AD7">
        <w:rPr>
          <w:rFonts w:ascii="Symbol" w:hAnsi="Symbol"/>
          <w:sz w:val="28"/>
        </w:rPr>
        <w:t></w:t>
      </w:r>
      <w:r w:rsidRPr="00E80AD7">
        <w:rPr>
          <w:rFonts w:ascii="Symbol" w:hAnsi="Symbol"/>
          <w:sz w:val="28"/>
        </w:rPr>
        <w:t></w:t>
      </w:r>
      <w:r w:rsidRPr="00E80AD7">
        <w:rPr>
          <w:rFonts w:ascii="Symbol"/>
          <w:sz w:val="28"/>
        </w:rPr>
        <w:t></w:t>
      </w:r>
      <w:r w:rsidRPr="00E80AD7">
        <w:rPr>
          <w:rFonts w:ascii="Symbol"/>
          <w:sz w:val="28"/>
        </w:rPr>
        <w:t></w:t>
      </w:r>
      <w:r w:rsidRPr="00E80AD7">
        <w:rPr>
          <w:rFonts w:ascii="Symbol"/>
          <w:sz w:val="28"/>
        </w:rPr>
        <w:t></w:t>
      </w:r>
      <w:r w:rsidRPr="00E80AD7">
        <w:rPr>
          <w:rFonts w:ascii="Symbol"/>
          <w:sz w:val="28"/>
        </w:rPr>
        <w:t></w:t>
      </w:r>
      <w:r w:rsidRPr="00E80AD7">
        <w:rPr>
          <w:rFonts w:ascii="Symbol"/>
          <w:sz w:val="28"/>
        </w:rPr>
        <w:t></w:t>
      </w:r>
      <w:r w:rsidRPr="00E80AD7">
        <w:rPr>
          <w:rFonts w:ascii="Symbol"/>
          <w:sz w:val="28"/>
        </w:rPr>
        <w:t></w:t>
      </w:r>
      <w:r w:rsidRPr="00E80AD7">
        <w:rPr>
          <w:rFonts w:ascii="Symbol" w:hAnsi="Symbol"/>
          <w:sz w:val="28"/>
        </w:rPr>
        <w:t></w:t>
      </w:r>
      <w:r w:rsidRPr="00E80AD7">
        <w:rPr>
          <w:rFonts w:ascii="Symbol"/>
          <w:sz w:val="28"/>
        </w:rPr>
        <w:t></w:t>
      </w:r>
      <w:r w:rsidRPr="00E80AD7">
        <w:rPr>
          <w:rFonts w:ascii="Symbol"/>
          <w:sz w:val="28"/>
        </w:rPr>
        <w:t></w:t>
      </w:r>
      <w:r w:rsidRPr="00E80AD7">
        <w:rPr>
          <w:rFonts w:ascii="Symbol"/>
          <w:sz w:val="28"/>
        </w:rPr>
        <w:t></w:t>
      </w:r>
      <w:r w:rsidRPr="00E80AD7">
        <w:rPr>
          <w:rFonts w:ascii="Symbol"/>
          <w:sz w:val="28"/>
        </w:rPr>
        <w:t></w:t>
      </w:r>
      <w:r w:rsidRPr="00E80AD7">
        <w:rPr>
          <w:rFonts w:ascii="Symbol"/>
          <w:sz w:val="28"/>
        </w:rPr>
        <w:t></w:t>
      </w:r>
      <w:r w:rsidRPr="00E80AD7">
        <w:rPr>
          <w:rFonts w:ascii="Symbol"/>
          <w:sz w:val="28"/>
        </w:rPr>
        <w:t></w:t>
      </w:r>
      <w:r w:rsidRPr="00E80AD7">
        <w:rPr>
          <w:rFonts w:ascii="Symbol"/>
          <w:sz w:val="28"/>
        </w:rPr>
        <w:t></w:t>
      </w:r>
      <w:r w:rsidRPr="00E80AD7">
        <w:rPr>
          <w:rFonts w:ascii="Symbol" w:hAnsi="Symbol"/>
          <w:sz w:val="28"/>
        </w:rPr>
        <w:t></w:t>
      </w:r>
      <w:r w:rsidRPr="00E80AD7">
        <w:rPr>
          <w:rFonts w:ascii="Symbol" w:hAnsi="Symbol"/>
          <w:sz w:val="28"/>
        </w:rPr>
        <w:t></w:t>
      </w:r>
      <w:r w:rsidRPr="00E80AD7">
        <w:rPr>
          <w:rFonts w:ascii="Symbol" w:hAnsi="Symbol"/>
          <w:sz w:val="28"/>
          <w:vertAlign w:val="subscript"/>
          <w:lang w:val="en-US"/>
        </w:rPr>
        <w:t></w:t>
      </w:r>
      <w:r w:rsidRPr="00E80AD7">
        <w:rPr>
          <w:rFonts w:ascii="Symbol" w:hAnsi="Symbol"/>
          <w:sz w:val="28"/>
        </w:rPr>
        <w:t></w:t>
      </w:r>
      <w:r w:rsidRPr="00E80AD7">
        <w:rPr>
          <w:rFonts w:ascii="Symbol" w:hAnsi="Symbol"/>
          <w:sz w:val="28"/>
        </w:rPr>
        <w:t></w:t>
      </w:r>
      <w:r w:rsidRPr="00E80AD7">
        <w:rPr>
          <w:rFonts w:ascii="Symbol" w:hAnsi="Symbol"/>
          <w:sz w:val="28"/>
        </w:rPr>
        <w:t></w:t>
      </w:r>
      <w:r w:rsidRPr="00E80AD7">
        <w:rPr>
          <w:rFonts w:ascii="Symbol" w:hAnsi="Symbol"/>
          <w:sz w:val="28"/>
        </w:rPr>
        <w:t></w:t>
      </w:r>
      <w:r w:rsidRPr="00E80AD7">
        <w:rPr>
          <w:rFonts w:ascii="Symbol" w:hAnsi="Symbol"/>
          <w:sz w:val="28"/>
        </w:rPr>
        <w:t></w:t>
      </w:r>
    </w:p>
    <w:p w:rsidR="000C56CA" w:rsidRPr="00E80AD7" w:rsidRDefault="000C56CA" w:rsidP="00484603">
      <w:pPr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rFonts w:ascii="Symbol" w:hAnsi="Symbol"/>
          <w:sz w:val="28"/>
        </w:rPr>
        <w:t></w:t>
      </w:r>
      <w:r w:rsidRPr="00E80AD7">
        <w:rPr>
          <w:rFonts w:ascii="Symbol" w:hAnsi="Symbol"/>
          <w:sz w:val="28"/>
          <w:vertAlign w:val="subscript"/>
          <w:lang w:val="en-US"/>
        </w:rPr>
        <w:t></w:t>
      </w:r>
      <w:r w:rsidRPr="00E80AD7">
        <w:rPr>
          <w:rFonts w:ascii="Symbol" w:hAnsi="Symbol"/>
          <w:sz w:val="28"/>
          <w:vertAlign w:val="subscript"/>
          <w:lang w:val="en-US"/>
        </w:rPr>
        <w:t></w:t>
      </w:r>
      <w:r w:rsidRPr="00E80AD7">
        <w:rPr>
          <w:rFonts w:ascii="Symbol" w:hAnsi="Symbol"/>
          <w:sz w:val="28"/>
        </w:rPr>
        <w:t></w:t>
      </w:r>
      <w:r w:rsidRPr="00E80AD7">
        <w:rPr>
          <w:rFonts w:ascii="Symbol" w:hAnsi="Symbol"/>
          <w:sz w:val="28"/>
        </w:rPr>
        <w:t></w:t>
      </w:r>
      <w:r w:rsidRPr="00E80AD7">
        <w:rPr>
          <w:rFonts w:ascii="Symbol"/>
          <w:sz w:val="28"/>
          <w:vertAlign w:val="subscript"/>
        </w:rPr>
        <w:t></w:t>
      </w:r>
      <w:r w:rsidRPr="00E80AD7">
        <w:rPr>
          <w:rFonts w:ascii="Symbol"/>
          <w:sz w:val="28"/>
          <w:vertAlign w:val="subscript"/>
        </w:rPr>
        <w:t></w:t>
      </w:r>
      <w:r w:rsidRPr="00E80AD7">
        <w:rPr>
          <w:rFonts w:ascii="Symbol" w:hAnsi="Symbol"/>
          <w:sz w:val="28"/>
        </w:rPr>
        <w:t></w:t>
      </w:r>
      <w:r w:rsidRPr="00E80AD7">
        <w:rPr>
          <w:rFonts w:ascii="Symbol" w:hAnsi="Symbol"/>
          <w:sz w:val="28"/>
        </w:rPr>
        <w:t></w:t>
      </w:r>
      <w:r w:rsidRPr="00E80AD7">
        <w:rPr>
          <w:rFonts w:ascii="Symbol" w:hAnsi="Symbol"/>
          <w:sz w:val="28"/>
        </w:rPr>
        <w:t></w:t>
      </w:r>
      <w:r w:rsidRPr="00E80AD7">
        <w:rPr>
          <w:rFonts w:ascii="Symbol" w:hAnsi="Symbol"/>
          <w:sz w:val="28"/>
        </w:rPr>
        <w:t></w:t>
      </w:r>
      <w:r w:rsidRPr="00E80AD7">
        <w:rPr>
          <w:rFonts w:ascii="Symbol" w:hAnsi="Symbol"/>
          <w:sz w:val="28"/>
        </w:rPr>
        <w:t></w:t>
      </w:r>
      <w:r w:rsidRPr="00E80AD7">
        <w:rPr>
          <w:rFonts w:ascii="Symbol"/>
          <w:sz w:val="28"/>
        </w:rPr>
        <w:t></w:t>
      </w:r>
      <w:r w:rsidRPr="00E80AD7">
        <w:rPr>
          <w:rFonts w:ascii="Symbol" w:hAnsi="Symbol"/>
          <w:sz w:val="28"/>
        </w:rPr>
        <w:t></w:t>
      </w:r>
      <w:r w:rsidRPr="00E80AD7">
        <w:rPr>
          <w:rFonts w:ascii="Symbol" w:hAnsi="Symbol"/>
          <w:sz w:val="28"/>
        </w:rPr>
        <w:t></w:t>
      </w:r>
      <w:r w:rsidRPr="00E80AD7">
        <w:rPr>
          <w:rFonts w:ascii="Symbol" w:hAnsi="Symbol"/>
          <w:sz w:val="28"/>
        </w:rPr>
        <w:t></w:t>
      </w:r>
      <w:r w:rsidRPr="00E80AD7">
        <w:rPr>
          <w:rFonts w:ascii="Symbol" w:hAnsi="Symbol"/>
          <w:sz w:val="28"/>
        </w:rPr>
        <w:t></w:t>
      </w:r>
      <w:r w:rsidRPr="00E80AD7">
        <w:rPr>
          <w:rFonts w:ascii="Symbol" w:hAnsi="Symbol"/>
          <w:sz w:val="28"/>
        </w:rPr>
        <w:t></w:t>
      </w:r>
      <w:r w:rsidRPr="00E80AD7">
        <w:rPr>
          <w:rFonts w:ascii="Symbol"/>
          <w:sz w:val="28"/>
        </w:rPr>
        <w:t></w:t>
      </w:r>
      <w:r w:rsidRPr="00E80AD7">
        <w:rPr>
          <w:sz w:val="28"/>
        </w:rPr>
        <w:t xml:space="preserve"> к.п.д. второй ступени </w:t>
      </w:r>
      <w:r w:rsidRPr="00E80AD7">
        <w:rPr>
          <w:rFonts w:ascii="Symbol" w:hAnsi="Symbol"/>
          <w:sz w:val="28"/>
        </w:rPr>
        <w:t></w:t>
      </w:r>
      <w:r w:rsidRPr="00E80AD7">
        <w:rPr>
          <w:sz w:val="28"/>
          <w:vertAlign w:val="subscript"/>
          <w:lang w:val="en-US"/>
        </w:rPr>
        <w:t>II</w:t>
      </w:r>
      <w:r w:rsidRPr="00E80AD7">
        <w:rPr>
          <w:sz w:val="28"/>
        </w:rPr>
        <w:t>=0,96</w:t>
      </w:r>
    </w:p>
    <w:p w:rsidR="000C56CA" w:rsidRPr="00E80AD7" w:rsidRDefault="000C56CA" w:rsidP="00484603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E80AD7">
        <w:rPr>
          <w:sz w:val="28"/>
        </w:rPr>
        <w:t xml:space="preserve">Значения </w:t>
      </w:r>
      <w:r w:rsidR="00B07B00">
        <w:rPr>
          <w:position w:val="-12"/>
          <w:sz w:val="28"/>
        </w:rPr>
        <w:pict>
          <v:shape id="_x0000_i1029" type="#_x0000_t75" style="width:63pt;height:18pt">
            <v:imagedata r:id="rId12" o:title=""/>
          </v:shape>
        </w:pict>
      </w:r>
      <w:r w:rsidRPr="00E80AD7">
        <w:rPr>
          <w:sz w:val="28"/>
        </w:rPr>
        <w:t xml:space="preserve"> берём из таблицы 2</w:t>
      </w:r>
      <w:r w:rsidRPr="00E80AD7">
        <w:rPr>
          <w:sz w:val="28"/>
          <w:lang w:val="en-US"/>
        </w:rPr>
        <w:t>.</w:t>
      </w:r>
      <w:r w:rsidRPr="00E80AD7">
        <w:rPr>
          <w:sz w:val="28"/>
        </w:rPr>
        <w:t>1</w:t>
      </w:r>
      <w:r w:rsidRPr="00E80AD7">
        <w:rPr>
          <w:sz w:val="28"/>
          <w:lang w:val="en-US"/>
        </w:rPr>
        <w:t>[ ]</w:t>
      </w:r>
    </w:p>
    <w:p w:rsidR="00484603" w:rsidRPr="00E80AD7" w:rsidRDefault="00484603" w:rsidP="00484603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0C56CA" w:rsidRPr="00E80AD7" w:rsidRDefault="00B07B00" w:rsidP="00484603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32"/>
          <w:sz w:val="28"/>
        </w:rPr>
        <w:pict>
          <v:shape id="_x0000_i1030" type="#_x0000_t75" style="width:171pt;height:36pt" fillcolor="window">
            <v:imagedata r:id="rId13" o:title=""/>
          </v:shape>
        </w:pict>
      </w:r>
    </w:p>
    <w:p w:rsidR="00484603" w:rsidRPr="00E80AD7" w:rsidRDefault="00484603" w:rsidP="00484603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0C56CA" w:rsidRPr="00E80AD7" w:rsidRDefault="000C56CA" w:rsidP="00484603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E80AD7">
        <w:rPr>
          <w:sz w:val="28"/>
        </w:rPr>
        <w:t>1.1.2 Определение требуемого числа оборотов двигателя</w:t>
      </w:r>
    </w:p>
    <w:p w:rsidR="00484603" w:rsidRPr="00E80AD7" w:rsidRDefault="00484603" w:rsidP="00484603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0C56CA" w:rsidRPr="00E80AD7" w:rsidRDefault="00B07B00" w:rsidP="00484603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14"/>
          <w:sz w:val="28"/>
        </w:rPr>
        <w:pict>
          <v:shape id="_x0000_i1031" type="#_x0000_t75" style="width:210.75pt;height:20.25pt" fillcolor="window">
            <v:imagedata r:id="rId14" o:title=""/>
          </v:shape>
        </w:pict>
      </w:r>
    </w:p>
    <w:p w:rsidR="000C56CA" w:rsidRPr="00E80AD7" w:rsidRDefault="002D73D5" w:rsidP="00484603">
      <w:pPr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 xml:space="preserve">Где </w:t>
      </w:r>
      <w:r w:rsidR="000C56CA" w:rsidRPr="00E80AD7">
        <w:rPr>
          <w:sz w:val="28"/>
          <w:lang w:val="en-US"/>
        </w:rPr>
        <w:t>U</w:t>
      </w:r>
      <w:r w:rsidR="000C56CA" w:rsidRPr="00E80AD7">
        <w:rPr>
          <w:sz w:val="28"/>
          <w:vertAlign w:val="subscript"/>
        </w:rPr>
        <w:t>общ</w:t>
      </w:r>
      <w:r w:rsidR="000C56CA" w:rsidRPr="00E80AD7">
        <w:rPr>
          <w:sz w:val="28"/>
        </w:rPr>
        <w:t>=</w:t>
      </w:r>
      <w:r w:rsidR="000C56CA" w:rsidRPr="00E80AD7">
        <w:rPr>
          <w:sz w:val="28"/>
          <w:lang w:val="en-US"/>
        </w:rPr>
        <w:t>U</w:t>
      </w:r>
      <w:r w:rsidR="000C56CA" w:rsidRPr="00E80AD7">
        <w:rPr>
          <w:sz w:val="28"/>
          <w:vertAlign w:val="subscript"/>
        </w:rPr>
        <w:t>12</w:t>
      </w:r>
      <w:r w:rsidR="000C56CA" w:rsidRPr="00E80AD7">
        <w:rPr>
          <w:sz w:val="28"/>
        </w:rPr>
        <w:t>.</w:t>
      </w:r>
      <w:r w:rsidR="000C56CA" w:rsidRPr="00E80AD7">
        <w:rPr>
          <w:sz w:val="28"/>
          <w:lang w:val="en-US"/>
        </w:rPr>
        <w:t>U</w:t>
      </w:r>
      <w:r w:rsidR="000C56CA" w:rsidRPr="00E80AD7">
        <w:rPr>
          <w:sz w:val="28"/>
          <w:vertAlign w:val="subscript"/>
        </w:rPr>
        <w:t>23</w:t>
      </w:r>
    </w:p>
    <w:p w:rsidR="002D73D5" w:rsidRPr="00E80AD7" w:rsidRDefault="002D73D5" w:rsidP="00484603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0C56CA" w:rsidRPr="00E80AD7" w:rsidRDefault="000C56CA" w:rsidP="00484603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E80AD7">
        <w:rPr>
          <w:sz w:val="28"/>
          <w:szCs w:val="24"/>
        </w:rPr>
        <w:t xml:space="preserve">Из условия </w:t>
      </w:r>
      <w:r w:rsidR="00B07B00">
        <w:rPr>
          <w:position w:val="-12"/>
          <w:sz w:val="28"/>
          <w:szCs w:val="24"/>
        </w:rPr>
        <w:pict>
          <v:shape id="_x0000_i1032" type="#_x0000_t75" style="width:69pt;height:18.75pt" fillcolor="window">
            <v:imagedata r:id="rId15" o:title=""/>
          </v:shape>
        </w:pict>
      </w:r>
      <w:r w:rsidRPr="00E80AD7">
        <w:rPr>
          <w:sz w:val="28"/>
          <w:szCs w:val="24"/>
        </w:rPr>
        <w:t>и</w:t>
      </w:r>
      <w:r w:rsidR="00484603" w:rsidRPr="00E80AD7">
        <w:rPr>
          <w:sz w:val="28"/>
          <w:szCs w:val="24"/>
        </w:rPr>
        <w:t xml:space="preserve"> </w:t>
      </w:r>
      <w:r w:rsidR="00B07B00">
        <w:rPr>
          <w:position w:val="-12"/>
          <w:sz w:val="28"/>
          <w:szCs w:val="24"/>
        </w:rPr>
        <w:pict>
          <v:shape id="_x0000_i1033" type="#_x0000_t75" style="width:62.25pt;height:18.75pt" fillcolor="window">
            <v:imagedata r:id="rId16" o:title=""/>
          </v:shape>
        </w:pict>
      </w:r>
      <w:r w:rsidRPr="00E80AD7">
        <w:rPr>
          <w:sz w:val="28"/>
          <w:szCs w:val="24"/>
        </w:rPr>
        <w:t>выбираем марку электродвигателя согласно таблице 17.8[2]</w:t>
      </w:r>
    </w:p>
    <w:p w:rsidR="002D73D5" w:rsidRPr="00E80AD7" w:rsidRDefault="000C56CA" w:rsidP="00484603">
      <w:pPr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>Получили:</w:t>
      </w:r>
    </w:p>
    <w:p w:rsidR="000C56CA" w:rsidRPr="00E80AD7" w:rsidRDefault="002D73D5" w:rsidP="00484603">
      <w:pPr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br w:type="page"/>
      </w:r>
      <w:r w:rsidR="000C56CA" w:rsidRPr="00E80AD7">
        <w:rPr>
          <w:sz w:val="28"/>
          <w:lang w:val="en-US"/>
        </w:rPr>
        <w:t>N</w:t>
      </w:r>
      <w:r w:rsidR="000C56CA" w:rsidRPr="00E80AD7">
        <w:rPr>
          <w:sz w:val="28"/>
          <w:vertAlign w:val="subscript"/>
        </w:rPr>
        <w:t>дв</w:t>
      </w:r>
      <w:r w:rsidR="000C56CA" w:rsidRPr="00E80AD7">
        <w:rPr>
          <w:sz w:val="28"/>
        </w:rPr>
        <w:t>=</w:t>
      </w:r>
      <w:r w:rsidR="00C136DE" w:rsidRPr="00E80AD7">
        <w:rPr>
          <w:sz w:val="28"/>
        </w:rPr>
        <w:t>3</w:t>
      </w:r>
      <w:r w:rsidR="000C56CA" w:rsidRPr="00E80AD7">
        <w:rPr>
          <w:sz w:val="28"/>
        </w:rPr>
        <w:t xml:space="preserve">кВт, </w:t>
      </w:r>
      <w:r w:rsidR="000C56CA" w:rsidRPr="00E80AD7">
        <w:rPr>
          <w:sz w:val="28"/>
          <w:lang w:val="en-US"/>
        </w:rPr>
        <w:t>n</w:t>
      </w:r>
      <w:r w:rsidR="000C56CA" w:rsidRPr="00E80AD7">
        <w:rPr>
          <w:sz w:val="28"/>
          <w:vertAlign w:val="subscript"/>
        </w:rPr>
        <w:t>дв</w:t>
      </w:r>
      <w:r w:rsidR="000C56CA" w:rsidRPr="00E80AD7">
        <w:rPr>
          <w:sz w:val="28"/>
        </w:rPr>
        <w:t>=</w:t>
      </w:r>
      <w:r w:rsidR="00C136DE" w:rsidRPr="00E80AD7">
        <w:rPr>
          <w:sz w:val="28"/>
        </w:rPr>
        <w:t>1435</w:t>
      </w:r>
      <w:r w:rsidR="000C56CA" w:rsidRPr="00E80AD7">
        <w:rPr>
          <w:sz w:val="28"/>
        </w:rPr>
        <w:t>об/мин</w:t>
      </w:r>
    </w:p>
    <w:p w:rsidR="002D73D5" w:rsidRPr="00E80AD7" w:rsidRDefault="002D73D5" w:rsidP="00484603">
      <w:pPr>
        <w:suppressAutoHyphens/>
        <w:spacing w:line="360" w:lineRule="auto"/>
        <w:ind w:firstLine="709"/>
        <w:jc w:val="both"/>
        <w:rPr>
          <w:sz w:val="28"/>
        </w:rPr>
      </w:pPr>
    </w:p>
    <w:p w:rsidR="000C56CA" w:rsidRPr="00E80AD7" w:rsidRDefault="00C136DE" w:rsidP="00484603">
      <w:pPr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 xml:space="preserve">Марка двигателя </w:t>
      </w:r>
      <w:r w:rsidR="000C56CA" w:rsidRPr="00E80AD7">
        <w:rPr>
          <w:sz w:val="28"/>
        </w:rPr>
        <w:t>100</w:t>
      </w:r>
      <w:r w:rsidRPr="00E80AD7">
        <w:rPr>
          <w:sz w:val="28"/>
          <w:lang w:val="en-US"/>
        </w:rPr>
        <w:t>S</w:t>
      </w:r>
      <w:r w:rsidRPr="00E80AD7">
        <w:rPr>
          <w:sz w:val="28"/>
        </w:rPr>
        <w:t>4/1435</w:t>
      </w:r>
    </w:p>
    <w:p w:rsidR="00484603" w:rsidRPr="00E80AD7" w:rsidRDefault="00484603" w:rsidP="00484603">
      <w:pPr>
        <w:suppressAutoHyphens/>
        <w:spacing w:line="360" w:lineRule="auto"/>
        <w:ind w:firstLine="709"/>
        <w:jc w:val="both"/>
        <w:rPr>
          <w:sz w:val="28"/>
        </w:rPr>
      </w:pPr>
    </w:p>
    <w:p w:rsidR="000C56CA" w:rsidRPr="00E80AD7" w:rsidRDefault="000C56CA" w:rsidP="00484603">
      <w:pPr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>1.2 Определение общего передаточного отношения и расчёт его по ступеням</w:t>
      </w:r>
    </w:p>
    <w:p w:rsidR="00484603" w:rsidRPr="00E80AD7" w:rsidRDefault="00484603" w:rsidP="00484603">
      <w:pPr>
        <w:suppressAutoHyphens/>
        <w:spacing w:line="360" w:lineRule="auto"/>
        <w:ind w:firstLine="709"/>
        <w:jc w:val="both"/>
        <w:rPr>
          <w:sz w:val="28"/>
        </w:rPr>
      </w:pPr>
    </w:p>
    <w:p w:rsidR="000C56CA" w:rsidRPr="00E80AD7" w:rsidRDefault="000C56CA" w:rsidP="00484603">
      <w:pPr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>Определение реального общего передаточного числа</w:t>
      </w:r>
    </w:p>
    <w:p w:rsidR="00484603" w:rsidRPr="00E80AD7" w:rsidRDefault="00484603" w:rsidP="00484603">
      <w:pPr>
        <w:suppressAutoHyphens/>
        <w:spacing w:line="360" w:lineRule="auto"/>
        <w:ind w:firstLine="709"/>
        <w:jc w:val="both"/>
        <w:rPr>
          <w:sz w:val="28"/>
        </w:rPr>
      </w:pPr>
    </w:p>
    <w:p w:rsidR="000C56CA" w:rsidRPr="00E80AD7" w:rsidRDefault="00B07B00" w:rsidP="00484603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30"/>
          <w:sz w:val="28"/>
        </w:rPr>
        <w:pict>
          <v:shape id="_x0000_i1034" type="#_x0000_t75" style="width:138.75pt;height:35.25pt" fillcolor="window">
            <v:imagedata r:id="rId17" o:title=""/>
          </v:shape>
        </w:pict>
      </w:r>
    </w:p>
    <w:p w:rsidR="00484603" w:rsidRPr="00E80AD7" w:rsidRDefault="00484603" w:rsidP="00484603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0C56CA" w:rsidRPr="00E80AD7" w:rsidRDefault="000C56CA" w:rsidP="00484603">
      <w:pPr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>Разбивка общего передаточного отношения по ступеням</w:t>
      </w:r>
    </w:p>
    <w:p w:rsidR="00484603" w:rsidRPr="00E80AD7" w:rsidRDefault="00484603" w:rsidP="004846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C56CA" w:rsidRPr="00E80AD7" w:rsidRDefault="00B07B00" w:rsidP="0048460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4"/>
          <w:sz w:val="28"/>
          <w:szCs w:val="28"/>
        </w:rPr>
        <w:pict>
          <v:shape id="_x0000_i1035" type="#_x0000_t75" style="width:75.75pt;height:20.25pt" fillcolor="window">
            <v:imagedata r:id="rId18" o:title=""/>
          </v:shape>
        </w:pict>
      </w:r>
    </w:p>
    <w:p w:rsidR="00484603" w:rsidRPr="00E80AD7" w:rsidRDefault="00484603" w:rsidP="0048460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84603" w:rsidRPr="00E80AD7" w:rsidRDefault="000C56CA" w:rsidP="004846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80AD7">
        <w:rPr>
          <w:sz w:val="28"/>
          <w:szCs w:val="28"/>
        </w:rPr>
        <w:t>По таблице 2.2.[</w:t>
      </w:r>
      <w:r w:rsidR="00F85F0F" w:rsidRPr="00E80AD7">
        <w:rPr>
          <w:sz w:val="28"/>
          <w:szCs w:val="28"/>
        </w:rPr>
        <w:t>2</w:t>
      </w:r>
      <w:r w:rsidRPr="00E80AD7">
        <w:rPr>
          <w:sz w:val="28"/>
          <w:szCs w:val="28"/>
        </w:rPr>
        <w:t xml:space="preserve"> ] задаёмся</w:t>
      </w:r>
    </w:p>
    <w:p w:rsidR="00484603" w:rsidRPr="00E80AD7" w:rsidRDefault="00484603" w:rsidP="004846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85F0F" w:rsidRPr="00E80AD7" w:rsidRDefault="00B07B00" w:rsidP="004846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36" type="#_x0000_t75" style="width:125.25pt;height:20.25pt" fillcolor="window">
            <v:imagedata r:id="rId19" o:title=""/>
          </v:shape>
        </w:pict>
      </w:r>
      <w:r w:rsidR="000C56CA" w:rsidRPr="00E80AD7">
        <w:rPr>
          <w:sz w:val="28"/>
          <w:szCs w:val="28"/>
        </w:rPr>
        <w:t xml:space="preserve">, тогда </w:t>
      </w:r>
      <w:r>
        <w:rPr>
          <w:position w:val="-30"/>
          <w:sz w:val="28"/>
          <w:szCs w:val="28"/>
        </w:rPr>
        <w:pict>
          <v:shape id="_x0000_i1037" type="#_x0000_t75" style="width:132.75pt;height:36.75pt" fillcolor="window">
            <v:imagedata r:id="rId20" o:title=""/>
          </v:shape>
        </w:pict>
      </w:r>
    </w:p>
    <w:p w:rsidR="00484603" w:rsidRPr="00E80AD7" w:rsidRDefault="00484603" w:rsidP="004846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C56CA" w:rsidRPr="00E80AD7" w:rsidRDefault="000C56CA" w:rsidP="004846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80AD7">
        <w:rPr>
          <w:sz w:val="28"/>
          <w:szCs w:val="28"/>
        </w:rPr>
        <w:t>1.3 Определение кинематических параметров всех валов</w:t>
      </w:r>
    </w:p>
    <w:p w:rsidR="00484603" w:rsidRPr="00E80AD7" w:rsidRDefault="00484603" w:rsidP="004846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C56CA" w:rsidRPr="00E80AD7" w:rsidRDefault="000C56CA" w:rsidP="004846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80AD7">
        <w:rPr>
          <w:sz w:val="28"/>
          <w:szCs w:val="28"/>
        </w:rPr>
        <w:t>Определение частоты вращения всех валов</w:t>
      </w:r>
    </w:p>
    <w:p w:rsidR="00484603" w:rsidRPr="00E80AD7" w:rsidRDefault="00484603" w:rsidP="00484603">
      <w:pPr>
        <w:suppressAutoHyphens/>
        <w:spacing w:line="360" w:lineRule="auto"/>
        <w:ind w:firstLine="709"/>
        <w:jc w:val="both"/>
        <w:rPr>
          <w:sz w:val="28"/>
        </w:rPr>
      </w:pPr>
    </w:p>
    <w:p w:rsidR="000C56CA" w:rsidRPr="00E80AD7" w:rsidRDefault="000C56CA" w:rsidP="00484603">
      <w:pPr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 xml:space="preserve">вал </w:t>
      </w:r>
      <w:r w:rsidRPr="00E80AD7">
        <w:rPr>
          <w:sz w:val="28"/>
          <w:lang w:val="en-US"/>
        </w:rPr>
        <w:t>I</w:t>
      </w:r>
      <w:r w:rsidRPr="00E80AD7">
        <w:rPr>
          <w:sz w:val="28"/>
        </w:rPr>
        <w:t xml:space="preserve"> : </w:t>
      </w:r>
      <w:r w:rsidRPr="00E80AD7">
        <w:rPr>
          <w:sz w:val="28"/>
          <w:lang w:val="en-US"/>
        </w:rPr>
        <w:t>n</w:t>
      </w:r>
      <w:r w:rsidRPr="00E80AD7">
        <w:rPr>
          <w:sz w:val="28"/>
          <w:vertAlign w:val="subscript"/>
        </w:rPr>
        <w:t>1</w:t>
      </w:r>
      <w:r w:rsidRPr="00E80AD7">
        <w:rPr>
          <w:sz w:val="28"/>
        </w:rPr>
        <w:t>=</w:t>
      </w:r>
      <w:r w:rsidRPr="00E80AD7">
        <w:rPr>
          <w:sz w:val="28"/>
          <w:lang w:val="en-US"/>
        </w:rPr>
        <w:t>n</w:t>
      </w:r>
      <w:r w:rsidRPr="00E80AD7">
        <w:rPr>
          <w:sz w:val="28"/>
          <w:vertAlign w:val="subscript"/>
        </w:rPr>
        <w:t>эл.дв</w:t>
      </w:r>
      <w:r w:rsidRPr="00E80AD7">
        <w:rPr>
          <w:sz w:val="28"/>
        </w:rPr>
        <w:t>=</w:t>
      </w:r>
      <w:r w:rsidR="00F85F0F" w:rsidRPr="00E80AD7">
        <w:rPr>
          <w:sz w:val="28"/>
        </w:rPr>
        <w:t>1435</w:t>
      </w:r>
      <w:r w:rsidRPr="00E80AD7">
        <w:rPr>
          <w:sz w:val="28"/>
        </w:rPr>
        <w:t>об/мин</w:t>
      </w:r>
    </w:p>
    <w:p w:rsidR="000C56CA" w:rsidRPr="00E80AD7" w:rsidRDefault="000C56CA" w:rsidP="00484603">
      <w:pPr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 xml:space="preserve">вал </w:t>
      </w:r>
      <w:r w:rsidRPr="00E80AD7">
        <w:rPr>
          <w:sz w:val="28"/>
          <w:lang w:val="en-US"/>
        </w:rPr>
        <w:t>II</w:t>
      </w:r>
      <w:r w:rsidRPr="00E80AD7">
        <w:rPr>
          <w:sz w:val="28"/>
        </w:rPr>
        <w:t xml:space="preserve"> : </w:t>
      </w:r>
      <w:r w:rsidR="00B07B00">
        <w:rPr>
          <w:position w:val="-30"/>
          <w:sz w:val="28"/>
          <w:lang w:val="en-US"/>
        </w:rPr>
        <w:pict>
          <v:shape id="_x0000_i1038" type="#_x0000_t75" style="width:170.25pt;height:35.25pt" fillcolor="window">
            <v:imagedata r:id="rId21" o:title=""/>
          </v:shape>
        </w:pict>
      </w:r>
    </w:p>
    <w:p w:rsidR="000C56CA" w:rsidRPr="00E80AD7" w:rsidRDefault="000C56CA" w:rsidP="00484603">
      <w:pPr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 xml:space="preserve">вал </w:t>
      </w:r>
      <w:r w:rsidRPr="00E80AD7">
        <w:rPr>
          <w:sz w:val="28"/>
          <w:lang w:val="en-US"/>
        </w:rPr>
        <w:t>III</w:t>
      </w:r>
      <w:r w:rsidRPr="00E80AD7">
        <w:rPr>
          <w:sz w:val="28"/>
        </w:rPr>
        <w:t xml:space="preserve"> : </w:t>
      </w:r>
      <w:r w:rsidR="00B07B00">
        <w:rPr>
          <w:position w:val="-32"/>
          <w:sz w:val="28"/>
          <w:lang w:val="en-US"/>
        </w:rPr>
        <w:pict>
          <v:shape id="_x0000_i1039" type="#_x0000_t75" style="width:162.75pt;height:36pt" fillcolor="window">
            <v:imagedata r:id="rId22" o:title=""/>
          </v:shape>
        </w:pict>
      </w:r>
    </w:p>
    <w:p w:rsidR="000C56CA" w:rsidRPr="00E80AD7" w:rsidRDefault="002D73D5" w:rsidP="004846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80AD7">
        <w:rPr>
          <w:sz w:val="28"/>
          <w:szCs w:val="28"/>
        </w:rPr>
        <w:br w:type="page"/>
      </w:r>
      <w:r w:rsidR="000C56CA" w:rsidRPr="00E80AD7">
        <w:rPr>
          <w:sz w:val="28"/>
          <w:szCs w:val="28"/>
        </w:rPr>
        <w:t xml:space="preserve">Определение </w:t>
      </w:r>
      <w:r w:rsidR="000C56CA" w:rsidRPr="00E80AD7">
        <w:rPr>
          <w:sz w:val="28"/>
        </w:rPr>
        <w:t xml:space="preserve">угловой скорости </w:t>
      </w:r>
      <w:r w:rsidR="000C56CA" w:rsidRPr="00E80AD7">
        <w:rPr>
          <w:sz w:val="28"/>
          <w:szCs w:val="28"/>
        </w:rPr>
        <w:t>всех валов</w:t>
      </w:r>
    </w:p>
    <w:p w:rsidR="00484603" w:rsidRPr="00E80AD7" w:rsidRDefault="00484603" w:rsidP="00484603">
      <w:pPr>
        <w:suppressAutoHyphens/>
        <w:spacing w:line="360" w:lineRule="auto"/>
        <w:ind w:firstLine="709"/>
        <w:jc w:val="both"/>
        <w:rPr>
          <w:sz w:val="28"/>
        </w:rPr>
      </w:pPr>
    </w:p>
    <w:p w:rsidR="000C56CA" w:rsidRPr="00E80AD7" w:rsidRDefault="000C56CA" w:rsidP="00484603">
      <w:pPr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 xml:space="preserve">вал </w:t>
      </w:r>
      <w:r w:rsidRPr="00E80AD7">
        <w:rPr>
          <w:sz w:val="28"/>
          <w:lang w:val="en-US"/>
        </w:rPr>
        <w:t>I</w:t>
      </w:r>
      <w:r w:rsidRPr="00E80AD7">
        <w:rPr>
          <w:sz w:val="28"/>
        </w:rPr>
        <w:t xml:space="preserve"> :</w:t>
      </w:r>
      <w:r w:rsidR="00B07B00">
        <w:rPr>
          <w:position w:val="-24"/>
          <w:sz w:val="28"/>
          <w:lang w:val="en-US"/>
        </w:rPr>
        <w:pict>
          <v:shape id="_x0000_i1040" type="#_x0000_t75" style="width:98.25pt;height:32.25pt" fillcolor="window">
            <v:imagedata r:id="rId23" o:title=""/>
          </v:shape>
        </w:pict>
      </w:r>
    </w:p>
    <w:p w:rsidR="000C56CA" w:rsidRPr="00E80AD7" w:rsidRDefault="000C56CA" w:rsidP="00484603">
      <w:pPr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 xml:space="preserve">вал </w:t>
      </w:r>
      <w:r w:rsidRPr="00E80AD7">
        <w:rPr>
          <w:sz w:val="28"/>
          <w:lang w:val="en-US"/>
        </w:rPr>
        <w:t>II</w:t>
      </w:r>
      <w:r w:rsidRPr="00E80AD7">
        <w:rPr>
          <w:sz w:val="28"/>
        </w:rPr>
        <w:t xml:space="preserve"> : </w:t>
      </w:r>
      <w:r w:rsidR="00B07B00">
        <w:rPr>
          <w:position w:val="-24"/>
          <w:sz w:val="28"/>
          <w:lang w:val="en-US"/>
        </w:rPr>
        <w:pict>
          <v:shape id="_x0000_i1041" type="#_x0000_t75" style="width:101.25pt;height:32.25pt" fillcolor="window">
            <v:imagedata r:id="rId24" o:title=""/>
          </v:shape>
        </w:pict>
      </w:r>
    </w:p>
    <w:p w:rsidR="000C56CA" w:rsidRPr="00E80AD7" w:rsidRDefault="000C56CA" w:rsidP="00484603">
      <w:pPr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 xml:space="preserve">вал </w:t>
      </w:r>
      <w:r w:rsidRPr="00E80AD7">
        <w:rPr>
          <w:sz w:val="28"/>
          <w:lang w:val="en-US"/>
        </w:rPr>
        <w:t>III</w:t>
      </w:r>
      <w:r w:rsidRPr="00E80AD7">
        <w:rPr>
          <w:sz w:val="28"/>
        </w:rPr>
        <w:t xml:space="preserve"> : </w:t>
      </w:r>
      <w:r w:rsidR="00B07B00">
        <w:rPr>
          <w:position w:val="-24"/>
          <w:sz w:val="28"/>
          <w:lang w:val="en-US"/>
        </w:rPr>
        <w:pict>
          <v:shape id="_x0000_i1042" type="#_x0000_t75" style="width:93pt;height:32.25pt" fillcolor="window">
            <v:imagedata r:id="rId25" o:title=""/>
          </v:shape>
        </w:pict>
      </w:r>
    </w:p>
    <w:p w:rsidR="00484603" w:rsidRPr="00E80AD7" w:rsidRDefault="00484603" w:rsidP="00484603">
      <w:pPr>
        <w:suppressAutoHyphens/>
        <w:spacing w:line="360" w:lineRule="auto"/>
        <w:ind w:firstLine="709"/>
        <w:jc w:val="both"/>
        <w:rPr>
          <w:sz w:val="28"/>
        </w:rPr>
      </w:pPr>
    </w:p>
    <w:p w:rsidR="000C56CA" w:rsidRPr="00E80AD7" w:rsidRDefault="000C56CA" w:rsidP="004846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80AD7">
        <w:rPr>
          <w:sz w:val="28"/>
          <w:szCs w:val="28"/>
        </w:rPr>
        <w:t>Расчёт мощностей на каждом валу:</w:t>
      </w:r>
    </w:p>
    <w:p w:rsidR="00484603" w:rsidRPr="00E80AD7" w:rsidRDefault="00484603" w:rsidP="00484603">
      <w:pPr>
        <w:suppressAutoHyphens/>
        <w:spacing w:line="360" w:lineRule="auto"/>
        <w:ind w:firstLine="709"/>
        <w:jc w:val="both"/>
        <w:rPr>
          <w:sz w:val="28"/>
        </w:rPr>
      </w:pPr>
    </w:p>
    <w:p w:rsidR="000C56CA" w:rsidRPr="00E80AD7" w:rsidRDefault="000C56CA" w:rsidP="00484603">
      <w:pPr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 xml:space="preserve">вал </w:t>
      </w:r>
      <w:r w:rsidRPr="00E80AD7">
        <w:rPr>
          <w:sz w:val="28"/>
          <w:lang w:val="en-US"/>
        </w:rPr>
        <w:t>III</w:t>
      </w:r>
      <w:r w:rsidRPr="00E80AD7">
        <w:rPr>
          <w:sz w:val="28"/>
        </w:rPr>
        <w:t xml:space="preserve"> : </w:t>
      </w:r>
      <w:r w:rsidR="00B07B00">
        <w:rPr>
          <w:position w:val="-30"/>
          <w:sz w:val="28"/>
          <w:lang w:val="en-US"/>
        </w:rPr>
        <w:pict>
          <v:shape id="_x0000_i1043" type="#_x0000_t75" style="width:152.25pt;height:35.25pt" fillcolor="window">
            <v:imagedata r:id="rId26" o:title=""/>
          </v:shape>
        </w:pict>
      </w:r>
    </w:p>
    <w:p w:rsidR="000C56CA" w:rsidRPr="00E80AD7" w:rsidRDefault="000C56CA" w:rsidP="00484603">
      <w:pPr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 xml:space="preserve">вал </w:t>
      </w:r>
      <w:r w:rsidRPr="00E80AD7">
        <w:rPr>
          <w:sz w:val="28"/>
          <w:lang w:val="en-US"/>
        </w:rPr>
        <w:t>II</w:t>
      </w:r>
      <w:r w:rsidRPr="00E80AD7">
        <w:rPr>
          <w:sz w:val="28"/>
        </w:rPr>
        <w:t xml:space="preserve"> : </w:t>
      </w:r>
      <w:r w:rsidR="00B07B00">
        <w:rPr>
          <w:position w:val="-30"/>
          <w:sz w:val="28"/>
          <w:lang w:val="en-US"/>
        </w:rPr>
        <w:pict>
          <v:shape id="_x0000_i1044" type="#_x0000_t75" style="width:189pt;height:35.25pt" fillcolor="window">
            <v:imagedata r:id="rId27" o:title=""/>
          </v:shape>
        </w:pict>
      </w:r>
    </w:p>
    <w:p w:rsidR="00484603" w:rsidRPr="00E80AD7" w:rsidRDefault="000C56CA" w:rsidP="00484603">
      <w:pPr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 xml:space="preserve">вал </w:t>
      </w:r>
      <w:r w:rsidRPr="00E80AD7">
        <w:rPr>
          <w:sz w:val="28"/>
          <w:lang w:val="en-US"/>
        </w:rPr>
        <w:t>I</w:t>
      </w:r>
      <w:r w:rsidRPr="00E80AD7">
        <w:rPr>
          <w:sz w:val="28"/>
        </w:rPr>
        <w:t xml:space="preserve"> :</w:t>
      </w:r>
      <w:r w:rsidR="00B07B00">
        <w:rPr>
          <w:position w:val="-30"/>
          <w:sz w:val="28"/>
          <w:lang w:val="en-US"/>
        </w:rPr>
        <w:pict>
          <v:shape id="_x0000_i1045" type="#_x0000_t75" style="width:185.25pt;height:35.25pt" fillcolor="window">
            <v:imagedata r:id="rId28" o:title=""/>
          </v:shape>
        </w:pict>
      </w:r>
    </w:p>
    <w:p w:rsidR="000C56CA" w:rsidRPr="00E80AD7" w:rsidRDefault="00B07B00" w:rsidP="00484603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  <w:lang w:val="en-US"/>
        </w:rPr>
        <w:pict>
          <v:shape id="_x0000_i1046" type="#_x0000_t75" style="width:161.25pt;height:35.25pt" fillcolor="window">
            <v:imagedata r:id="rId29" o:title=""/>
          </v:shape>
        </w:pict>
      </w:r>
    </w:p>
    <w:p w:rsidR="000C56CA" w:rsidRPr="00E80AD7" w:rsidRDefault="000C56CA" w:rsidP="00484603">
      <w:pPr>
        <w:pStyle w:val="31"/>
        <w:suppressAutoHyphens/>
        <w:spacing w:after="0" w:line="360" w:lineRule="auto"/>
        <w:ind w:left="0" w:firstLine="709"/>
        <w:jc w:val="both"/>
        <w:rPr>
          <w:sz w:val="28"/>
          <w:szCs w:val="20"/>
          <w:lang w:val="en-US"/>
        </w:rPr>
      </w:pPr>
    </w:p>
    <w:p w:rsidR="000C56CA" w:rsidRPr="00E80AD7" w:rsidRDefault="000C56CA" w:rsidP="00484603">
      <w:pPr>
        <w:pStyle w:val="31"/>
        <w:suppressAutoHyphens/>
        <w:spacing w:after="0" w:line="360" w:lineRule="auto"/>
        <w:ind w:left="0" w:firstLine="709"/>
        <w:jc w:val="both"/>
        <w:rPr>
          <w:sz w:val="28"/>
        </w:rPr>
      </w:pPr>
      <w:r w:rsidRPr="00E80AD7">
        <w:rPr>
          <w:sz w:val="28"/>
        </w:rPr>
        <w:t>Определение вращающих моментов на каждом валу</w:t>
      </w:r>
    </w:p>
    <w:p w:rsidR="00484603" w:rsidRPr="00E80AD7" w:rsidRDefault="00484603" w:rsidP="00484603">
      <w:pPr>
        <w:suppressAutoHyphens/>
        <w:spacing w:line="360" w:lineRule="auto"/>
        <w:ind w:firstLine="709"/>
        <w:jc w:val="both"/>
        <w:rPr>
          <w:sz w:val="28"/>
        </w:rPr>
      </w:pPr>
    </w:p>
    <w:p w:rsidR="000C56CA" w:rsidRPr="00E80AD7" w:rsidRDefault="000C56CA" w:rsidP="00484603">
      <w:pPr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 xml:space="preserve">вал </w:t>
      </w:r>
      <w:r w:rsidRPr="00E80AD7">
        <w:rPr>
          <w:sz w:val="28"/>
          <w:lang w:val="en-US"/>
        </w:rPr>
        <w:t>III</w:t>
      </w:r>
      <w:r w:rsidRPr="00E80AD7">
        <w:rPr>
          <w:sz w:val="28"/>
        </w:rPr>
        <w:t xml:space="preserve"> : </w:t>
      </w:r>
      <w:r w:rsidR="00B07B00">
        <w:rPr>
          <w:position w:val="-30"/>
          <w:sz w:val="28"/>
          <w:lang w:val="en-US"/>
        </w:rPr>
        <w:pict>
          <v:shape id="_x0000_i1047" type="#_x0000_t75" style="width:176.25pt;height:36pt" fillcolor="window">
            <v:imagedata r:id="rId30" o:title=""/>
          </v:shape>
        </w:pict>
      </w:r>
    </w:p>
    <w:p w:rsidR="000C56CA" w:rsidRPr="00E80AD7" w:rsidRDefault="000C56CA" w:rsidP="00484603">
      <w:pPr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 xml:space="preserve">вал </w:t>
      </w:r>
      <w:r w:rsidRPr="00E80AD7">
        <w:rPr>
          <w:sz w:val="28"/>
          <w:lang w:val="en-US"/>
        </w:rPr>
        <w:t>II</w:t>
      </w:r>
      <w:r w:rsidRPr="00E80AD7">
        <w:rPr>
          <w:sz w:val="28"/>
        </w:rPr>
        <w:t xml:space="preserve"> : </w:t>
      </w:r>
      <w:r w:rsidR="00B07B00">
        <w:rPr>
          <w:position w:val="-30"/>
          <w:sz w:val="28"/>
          <w:lang w:val="en-US"/>
        </w:rPr>
        <w:pict>
          <v:shape id="_x0000_i1048" type="#_x0000_t75" style="width:179.25pt;height:36pt" fillcolor="window">
            <v:imagedata r:id="rId31" o:title=""/>
          </v:shape>
        </w:pict>
      </w:r>
    </w:p>
    <w:p w:rsidR="00484603" w:rsidRPr="00E80AD7" w:rsidRDefault="000C56CA" w:rsidP="00484603">
      <w:pPr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 xml:space="preserve">вал </w:t>
      </w:r>
      <w:r w:rsidRPr="00E80AD7">
        <w:rPr>
          <w:sz w:val="28"/>
          <w:lang w:val="en-US"/>
        </w:rPr>
        <w:t>I</w:t>
      </w:r>
      <w:r w:rsidRPr="00E80AD7">
        <w:rPr>
          <w:sz w:val="28"/>
        </w:rPr>
        <w:t xml:space="preserve"> :</w:t>
      </w:r>
      <w:r w:rsidR="00B07B00">
        <w:rPr>
          <w:position w:val="-30"/>
          <w:sz w:val="28"/>
          <w:lang w:val="en-US"/>
        </w:rPr>
        <w:pict>
          <v:shape id="_x0000_i1049" type="#_x0000_t75" style="width:167.25pt;height:36pt" fillcolor="window">
            <v:imagedata r:id="rId32" o:title=""/>
          </v:shape>
        </w:pict>
      </w:r>
    </w:p>
    <w:p w:rsidR="000C56CA" w:rsidRPr="00E80AD7" w:rsidRDefault="00B07B00" w:rsidP="00484603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30"/>
          <w:sz w:val="28"/>
          <w:lang w:val="en-US"/>
        </w:rPr>
        <w:pict>
          <v:shape id="_x0000_i1050" type="#_x0000_t75" style="width:201pt;height:36pt" fillcolor="window">
            <v:imagedata r:id="rId33" o:title=""/>
          </v:shape>
        </w:pict>
      </w:r>
    </w:p>
    <w:p w:rsidR="000C56CA" w:rsidRPr="00E80AD7" w:rsidRDefault="000C56CA" w:rsidP="00484603">
      <w:pPr>
        <w:suppressAutoHyphens/>
        <w:spacing w:line="360" w:lineRule="auto"/>
        <w:ind w:firstLine="709"/>
        <w:jc w:val="both"/>
        <w:rPr>
          <w:sz w:val="28"/>
        </w:rPr>
      </w:pPr>
    </w:p>
    <w:p w:rsidR="000C56CA" w:rsidRPr="00E80AD7" w:rsidRDefault="00484603" w:rsidP="00484603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E80AD7">
        <w:rPr>
          <w:sz w:val="28"/>
        </w:rPr>
        <w:br w:type="page"/>
      </w:r>
      <w:r w:rsidR="000C56CA" w:rsidRPr="00E80AD7">
        <w:rPr>
          <w:sz w:val="28"/>
          <w:szCs w:val="28"/>
        </w:rPr>
        <w:t>2.</w:t>
      </w:r>
      <w:r w:rsidR="002D73D5" w:rsidRPr="00E80AD7">
        <w:rPr>
          <w:sz w:val="28"/>
          <w:szCs w:val="28"/>
        </w:rPr>
        <w:t xml:space="preserve"> </w:t>
      </w:r>
      <w:r w:rsidR="006B665B" w:rsidRPr="00E80AD7">
        <w:rPr>
          <w:bCs/>
          <w:sz w:val="28"/>
          <w:szCs w:val="28"/>
        </w:rPr>
        <w:t>ВЫБОР МАТЕРЬЯЛА ДЛЯ ЗУБЧАТЫХ КОЛЁС И ОПРЕДЕЛЕЕИЕ ДОПУСКАЕМЫХ НАПРЯЖЕНИЙ</w:t>
      </w:r>
    </w:p>
    <w:p w:rsidR="000C56CA" w:rsidRPr="00E80AD7" w:rsidRDefault="000C56CA" w:rsidP="00484603">
      <w:pPr>
        <w:suppressAutoHyphens/>
        <w:spacing w:line="360" w:lineRule="auto"/>
        <w:ind w:firstLine="709"/>
        <w:jc w:val="both"/>
        <w:rPr>
          <w:bCs/>
          <w:sz w:val="28"/>
        </w:rPr>
      </w:pPr>
    </w:p>
    <w:p w:rsidR="00484603" w:rsidRPr="00E80AD7" w:rsidRDefault="000C56CA" w:rsidP="00484603">
      <w:pPr>
        <w:suppressAutoHyphens/>
        <w:spacing w:line="360" w:lineRule="auto"/>
        <w:ind w:firstLine="709"/>
        <w:jc w:val="both"/>
        <w:rPr>
          <w:sz w:val="28"/>
          <w:lang w:val="ro-RO"/>
        </w:rPr>
      </w:pPr>
      <w:r w:rsidRPr="00E80AD7">
        <w:rPr>
          <w:sz w:val="28"/>
        </w:rPr>
        <w:t>2</w:t>
      </w:r>
      <w:r w:rsidRPr="00E80AD7">
        <w:rPr>
          <w:bCs/>
          <w:sz w:val="28"/>
        </w:rPr>
        <w:t>.</w:t>
      </w:r>
      <w:r w:rsidRPr="00E80AD7">
        <w:rPr>
          <w:sz w:val="28"/>
        </w:rPr>
        <w:t>1</w:t>
      </w:r>
      <w:r w:rsidR="00484603" w:rsidRPr="00E80AD7">
        <w:rPr>
          <w:sz w:val="28"/>
        </w:rPr>
        <w:t xml:space="preserve"> </w:t>
      </w:r>
      <w:r w:rsidRPr="00E80AD7">
        <w:rPr>
          <w:sz w:val="28"/>
        </w:rPr>
        <w:t>Выбор материала для зубчатых колес</w:t>
      </w:r>
    </w:p>
    <w:p w:rsidR="00484603" w:rsidRPr="00E80AD7" w:rsidRDefault="00484603" w:rsidP="00484603">
      <w:pPr>
        <w:suppressAutoHyphens/>
        <w:spacing w:line="360" w:lineRule="auto"/>
        <w:ind w:firstLine="709"/>
        <w:jc w:val="both"/>
        <w:rPr>
          <w:sz w:val="28"/>
        </w:rPr>
      </w:pPr>
    </w:p>
    <w:p w:rsidR="000C56CA" w:rsidRPr="00E80AD7" w:rsidRDefault="000C56CA" w:rsidP="00484603">
      <w:pPr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>Обычно зубчатые колеса изготавливаются из углеродистых</w:t>
      </w:r>
      <w:r w:rsidR="00484603" w:rsidRPr="00E80AD7">
        <w:rPr>
          <w:sz w:val="28"/>
        </w:rPr>
        <w:t xml:space="preserve"> </w:t>
      </w:r>
      <w:r w:rsidRPr="00E80AD7">
        <w:rPr>
          <w:sz w:val="28"/>
        </w:rPr>
        <w:t>и</w:t>
      </w:r>
      <w:r w:rsidR="00484603" w:rsidRPr="00E80AD7">
        <w:rPr>
          <w:sz w:val="28"/>
        </w:rPr>
        <w:t xml:space="preserve"> </w:t>
      </w:r>
      <w:r w:rsidRPr="00E80AD7">
        <w:rPr>
          <w:sz w:val="28"/>
        </w:rPr>
        <w:t>легированных сталей. По твердости все зубчатые колеса делятся на две большие группы:</w:t>
      </w:r>
    </w:p>
    <w:p w:rsidR="000C56CA" w:rsidRPr="00E80AD7" w:rsidRDefault="000C56CA" w:rsidP="00484603">
      <w:pPr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  <w:lang w:val="ro-RO"/>
        </w:rPr>
        <w:t xml:space="preserve">- </w:t>
      </w:r>
      <w:r w:rsidRPr="00E80AD7">
        <w:rPr>
          <w:sz w:val="28"/>
        </w:rPr>
        <w:t xml:space="preserve">Зубчатые колеса с твердостью </w:t>
      </w:r>
      <w:r w:rsidR="00B07B00">
        <w:rPr>
          <w:position w:val="-6"/>
          <w:sz w:val="28"/>
        </w:rPr>
        <w:pict>
          <v:shape id="_x0000_i1051" type="#_x0000_t75" style="width:47.25pt;height:14.25pt">
            <v:imagedata r:id="rId34" o:title=""/>
          </v:shape>
        </w:pict>
      </w:r>
      <w:r w:rsidRPr="00E80AD7">
        <w:rPr>
          <w:sz w:val="28"/>
        </w:rPr>
        <w:t>*</w:t>
      </w:r>
    </w:p>
    <w:p w:rsidR="000C56CA" w:rsidRPr="00E80AD7" w:rsidRDefault="000C56CA" w:rsidP="00484603">
      <w:pPr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  <w:lang w:val="ro-RO"/>
        </w:rPr>
        <w:t xml:space="preserve">- </w:t>
      </w:r>
      <w:r w:rsidRPr="00E80AD7">
        <w:rPr>
          <w:sz w:val="28"/>
        </w:rPr>
        <w:t>Зубчатые колеса с твердостью &gt;</w:t>
      </w:r>
      <w:r w:rsidR="00B07B00">
        <w:rPr>
          <w:position w:val="-6"/>
          <w:sz w:val="28"/>
          <w:lang w:val="en-US"/>
        </w:rPr>
        <w:pict>
          <v:shape id="_x0000_i1052" type="#_x0000_t75" style="width:38.25pt;height:14.25pt">
            <v:imagedata r:id="rId35" o:title=""/>
          </v:shape>
        </w:pict>
      </w:r>
    </w:p>
    <w:p w:rsidR="000C56CA" w:rsidRPr="00E80AD7" w:rsidRDefault="000C56CA" w:rsidP="00484603">
      <w:pPr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 xml:space="preserve">Из условия равномерного износа колес материал шестерни должен быть качественнее чем материал зубчатого колеса, то есть </w:t>
      </w:r>
      <w:r w:rsidRPr="00E80AD7">
        <w:rPr>
          <w:sz w:val="28"/>
          <w:lang w:val="en-US"/>
        </w:rPr>
        <w:t>HB</w:t>
      </w:r>
      <w:r w:rsidRPr="00E80AD7">
        <w:rPr>
          <w:sz w:val="28"/>
          <w:vertAlign w:val="subscript"/>
        </w:rPr>
        <w:t>1</w:t>
      </w:r>
      <w:r w:rsidRPr="00E80AD7">
        <w:rPr>
          <w:sz w:val="28"/>
        </w:rPr>
        <w:t>=</w:t>
      </w:r>
      <w:r w:rsidRPr="00E80AD7">
        <w:rPr>
          <w:sz w:val="28"/>
          <w:lang w:val="en-US"/>
        </w:rPr>
        <w:t>HB</w:t>
      </w:r>
      <w:r w:rsidRPr="00E80AD7">
        <w:rPr>
          <w:sz w:val="28"/>
          <w:vertAlign w:val="subscript"/>
        </w:rPr>
        <w:t>2</w:t>
      </w:r>
      <w:r w:rsidRPr="00E80AD7">
        <w:rPr>
          <w:sz w:val="28"/>
        </w:rPr>
        <w:t>+30 .</w:t>
      </w:r>
    </w:p>
    <w:p w:rsidR="000C56CA" w:rsidRPr="00E80AD7" w:rsidRDefault="000C56CA" w:rsidP="00484603">
      <w:pPr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>Исходные данные</w:t>
      </w:r>
    </w:p>
    <w:p w:rsidR="000C56CA" w:rsidRPr="00E80AD7" w:rsidRDefault="000C56CA" w:rsidP="00484603">
      <w:pPr>
        <w:suppressAutoHyphens/>
        <w:spacing w:line="360" w:lineRule="auto"/>
        <w:ind w:firstLine="709"/>
        <w:jc w:val="both"/>
        <w:rPr>
          <w:sz w:val="28"/>
        </w:rPr>
      </w:pPr>
    </w:p>
    <w:p w:rsidR="00EE1FFC" w:rsidRPr="00E80AD7" w:rsidRDefault="00B07B00" w:rsidP="00484603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053" type="#_x0000_t75" style="width:430.5pt;height:46.5pt" o:allowoverlap="f">
            <v:imagedata r:id="rId36" o:title=""/>
          </v:shape>
        </w:pict>
      </w:r>
    </w:p>
    <w:p w:rsidR="00484603" w:rsidRPr="00E80AD7" w:rsidRDefault="00484603" w:rsidP="00484603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0C56CA" w:rsidRPr="00E80AD7" w:rsidRDefault="000C56CA" w:rsidP="00484603">
      <w:pPr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>Обычно берут такую зависимость:</w:t>
      </w:r>
    </w:p>
    <w:p w:rsidR="00484603" w:rsidRPr="00E80AD7" w:rsidRDefault="00484603" w:rsidP="00484603">
      <w:pPr>
        <w:suppressAutoHyphens/>
        <w:spacing w:line="360" w:lineRule="auto"/>
        <w:ind w:firstLine="709"/>
        <w:jc w:val="both"/>
        <w:rPr>
          <w:iCs/>
          <w:sz w:val="28"/>
        </w:rPr>
      </w:pPr>
    </w:p>
    <w:p w:rsidR="000C56CA" w:rsidRPr="00E80AD7" w:rsidRDefault="000C56CA" w:rsidP="00484603">
      <w:pPr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iCs/>
          <w:sz w:val="28"/>
          <w:lang w:val="en-US"/>
        </w:rPr>
        <w:t>HB</w:t>
      </w:r>
      <w:r w:rsidRPr="00E80AD7">
        <w:rPr>
          <w:iCs/>
          <w:sz w:val="28"/>
          <w:vertAlign w:val="subscript"/>
        </w:rPr>
        <w:t>1</w:t>
      </w:r>
      <w:r w:rsidRPr="00E80AD7">
        <w:rPr>
          <w:iCs/>
          <w:sz w:val="28"/>
        </w:rPr>
        <w:t xml:space="preserve"> =</w:t>
      </w:r>
      <w:r w:rsidRPr="00E80AD7">
        <w:rPr>
          <w:iCs/>
          <w:sz w:val="28"/>
          <w:lang w:val="en-US"/>
        </w:rPr>
        <w:t>HB</w:t>
      </w:r>
      <w:r w:rsidRPr="00E80AD7">
        <w:rPr>
          <w:iCs/>
          <w:sz w:val="28"/>
          <w:vertAlign w:val="subscript"/>
        </w:rPr>
        <w:t>2</w:t>
      </w:r>
      <w:r w:rsidRPr="00E80AD7">
        <w:rPr>
          <w:iCs/>
          <w:sz w:val="28"/>
        </w:rPr>
        <w:t>+(</w:t>
      </w:r>
      <w:r w:rsidRPr="00E80AD7">
        <w:rPr>
          <w:sz w:val="28"/>
        </w:rPr>
        <w:t>25÷35)</w:t>
      </w:r>
    </w:p>
    <w:p w:rsidR="00484603" w:rsidRPr="00E80AD7" w:rsidRDefault="00484603" w:rsidP="00484603">
      <w:pPr>
        <w:suppressAutoHyphens/>
        <w:spacing w:line="360" w:lineRule="auto"/>
        <w:ind w:firstLine="709"/>
        <w:jc w:val="both"/>
        <w:rPr>
          <w:sz w:val="28"/>
        </w:rPr>
      </w:pPr>
    </w:p>
    <w:p w:rsidR="000C56CA" w:rsidRPr="00E80AD7" w:rsidRDefault="000C56CA" w:rsidP="00484603">
      <w:pPr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iCs/>
          <w:sz w:val="28"/>
          <w:lang w:val="en-US"/>
        </w:rPr>
        <w:t>HB</w:t>
      </w:r>
      <w:r w:rsidRPr="00E80AD7">
        <w:rPr>
          <w:iCs/>
          <w:sz w:val="28"/>
          <w:vertAlign w:val="subscript"/>
        </w:rPr>
        <w:t>1</w:t>
      </w:r>
      <w:r w:rsidRPr="00E80AD7">
        <w:rPr>
          <w:iCs/>
          <w:sz w:val="28"/>
        </w:rPr>
        <w:t>-</w:t>
      </w:r>
      <w:r w:rsidRPr="00E80AD7">
        <w:rPr>
          <w:sz w:val="28"/>
        </w:rPr>
        <w:t>твёрдость шестерни</w:t>
      </w:r>
    </w:p>
    <w:p w:rsidR="000C56CA" w:rsidRPr="00E80AD7" w:rsidRDefault="000C56CA" w:rsidP="00484603">
      <w:pPr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iCs/>
          <w:sz w:val="28"/>
          <w:lang w:val="en-US"/>
        </w:rPr>
        <w:t>HB</w:t>
      </w:r>
      <w:r w:rsidRPr="00E80AD7">
        <w:rPr>
          <w:iCs/>
          <w:sz w:val="28"/>
          <w:vertAlign w:val="subscript"/>
        </w:rPr>
        <w:t>2</w:t>
      </w:r>
      <w:r w:rsidRPr="00E80AD7">
        <w:rPr>
          <w:iCs/>
          <w:sz w:val="28"/>
        </w:rPr>
        <w:t>-</w:t>
      </w:r>
      <w:r w:rsidRPr="00E80AD7">
        <w:rPr>
          <w:sz w:val="28"/>
        </w:rPr>
        <w:t>твёрдость зубчатого колеса</w:t>
      </w:r>
    </w:p>
    <w:p w:rsidR="00484603" w:rsidRPr="00E80AD7" w:rsidRDefault="00484603" w:rsidP="00484603">
      <w:pPr>
        <w:suppressAutoHyphens/>
        <w:spacing w:line="360" w:lineRule="auto"/>
        <w:ind w:firstLine="709"/>
        <w:jc w:val="both"/>
        <w:rPr>
          <w:iCs/>
          <w:sz w:val="28"/>
        </w:rPr>
      </w:pPr>
    </w:p>
    <w:p w:rsidR="000C56CA" w:rsidRPr="00E80AD7" w:rsidRDefault="000C56CA" w:rsidP="00484603">
      <w:pPr>
        <w:suppressAutoHyphens/>
        <w:spacing w:line="360" w:lineRule="auto"/>
        <w:ind w:firstLine="709"/>
        <w:jc w:val="both"/>
        <w:rPr>
          <w:iCs/>
          <w:sz w:val="28"/>
          <w:vertAlign w:val="subscript"/>
        </w:rPr>
      </w:pPr>
      <w:r w:rsidRPr="00E80AD7">
        <w:rPr>
          <w:iCs/>
          <w:sz w:val="28"/>
          <w:lang w:val="en-US"/>
        </w:rPr>
        <w:t>HB</w:t>
      </w:r>
      <w:r w:rsidRPr="00E80AD7">
        <w:rPr>
          <w:iCs/>
          <w:sz w:val="28"/>
          <w:vertAlign w:val="subscript"/>
        </w:rPr>
        <w:t>2</w:t>
      </w:r>
      <w:r w:rsidRPr="00E80AD7">
        <w:rPr>
          <w:iCs/>
          <w:sz w:val="28"/>
        </w:rPr>
        <w:t>=</w:t>
      </w:r>
      <w:r w:rsidRPr="00E80AD7">
        <w:rPr>
          <w:iCs/>
          <w:sz w:val="28"/>
          <w:lang w:val="en-US"/>
        </w:rPr>
        <w:t>N</w:t>
      </w:r>
      <w:r w:rsidRPr="00E80AD7">
        <w:rPr>
          <w:iCs/>
          <w:sz w:val="28"/>
          <w:vertAlign w:val="subscript"/>
        </w:rPr>
        <w:t>2</w:t>
      </w:r>
      <w:r w:rsidRPr="00E80AD7">
        <w:rPr>
          <w:sz w:val="28"/>
        </w:rPr>
        <w:t xml:space="preserve"> </w:t>
      </w:r>
      <w:r w:rsidRPr="00E80AD7">
        <w:rPr>
          <w:sz w:val="28"/>
          <w:lang w:val="en-US" w:bidi="he-IL"/>
        </w:rPr>
        <w:t>ּ</w:t>
      </w:r>
      <w:r w:rsidRPr="00E80AD7">
        <w:rPr>
          <w:sz w:val="28"/>
        </w:rPr>
        <w:t>1</w:t>
      </w:r>
      <w:r w:rsidR="00C71D67" w:rsidRPr="00E80AD7">
        <w:rPr>
          <w:sz w:val="28"/>
          <w:lang w:val="ro-RO"/>
        </w:rPr>
        <w:t>00=2.5</w:t>
      </w:r>
      <w:r w:rsidRPr="00E80AD7">
        <w:rPr>
          <w:sz w:val="28"/>
        </w:rPr>
        <w:t xml:space="preserve"> </w:t>
      </w:r>
      <w:r w:rsidRPr="00E80AD7">
        <w:rPr>
          <w:sz w:val="28"/>
          <w:lang w:val="en-US" w:bidi="he-IL"/>
        </w:rPr>
        <w:t>ּ</w:t>
      </w:r>
      <w:r w:rsidRPr="00E80AD7">
        <w:rPr>
          <w:sz w:val="28"/>
        </w:rPr>
        <w:t>1</w:t>
      </w:r>
      <w:r w:rsidRPr="00E80AD7">
        <w:rPr>
          <w:sz w:val="28"/>
          <w:lang w:val="ro-RO"/>
        </w:rPr>
        <w:t>00=</w:t>
      </w:r>
      <w:r w:rsidR="00C71D67" w:rsidRPr="00E80AD7">
        <w:rPr>
          <w:sz w:val="28"/>
          <w:lang w:val="ro-RO"/>
        </w:rPr>
        <w:t>255</w:t>
      </w:r>
    </w:p>
    <w:p w:rsidR="000C56CA" w:rsidRPr="00E80AD7" w:rsidRDefault="000C56CA" w:rsidP="00484603">
      <w:pPr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iCs/>
          <w:sz w:val="28"/>
          <w:lang w:val="en-US"/>
        </w:rPr>
        <w:t>HB</w:t>
      </w:r>
      <w:r w:rsidRPr="00E80AD7">
        <w:rPr>
          <w:iCs/>
          <w:sz w:val="28"/>
          <w:vertAlign w:val="subscript"/>
        </w:rPr>
        <w:t>1</w:t>
      </w:r>
      <w:r w:rsidRPr="00E80AD7">
        <w:rPr>
          <w:iCs/>
          <w:sz w:val="28"/>
        </w:rPr>
        <w:t xml:space="preserve">= </w:t>
      </w:r>
      <w:r w:rsidRPr="00E80AD7">
        <w:rPr>
          <w:iCs/>
          <w:sz w:val="28"/>
          <w:lang w:val="en-US"/>
        </w:rPr>
        <w:t>HB</w:t>
      </w:r>
      <w:r w:rsidRPr="00E80AD7">
        <w:rPr>
          <w:iCs/>
          <w:sz w:val="28"/>
          <w:vertAlign w:val="subscript"/>
        </w:rPr>
        <w:t>2</w:t>
      </w:r>
      <w:r w:rsidR="00C71D67" w:rsidRPr="00E80AD7">
        <w:rPr>
          <w:sz w:val="28"/>
        </w:rPr>
        <w:t xml:space="preserve"> +25=255+30=28</w:t>
      </w:r>
      <w:r w:rsidRPr="00E80AD7">
        <w:rPr>
          <w:sz w:val="28"/>
        </w:rPr>
        <w:t>0</w:t>
      </w:r>
    </w:p>
    <w:p w:rsidR="00484603" w:rsidRPr="00E80AD7" w:rsidRDefault="00484603" w:rsidP="00484603">
      <w:pPr>
        <w:suppressAutoHyphens/>
        <w:spacing w:line="360" w:lineRule="auto"/>
        <w:ind w:firstLine="709"/>
        <w:jc w:val="both"/>
        <w:rPr>
          <w:sz w:val="28"/>
        </w:rPr>
      </w:pPr>
    </w:p>
    <w:p w:rsidR="000C56CA" w:rsidRPr="00E80AD7" w:rsidRDefault="000C56CA" w:rsidP="00484603">
      <w:pPr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>В данном проекте был выбран материал для зубчатых колес из таб.2.1[2] и 5.1[2]</w:t>
      </w:r>
      <w:r w:rsidR="00484603" w:rsidRPr="00E80AD7">
        <w:rPr>
          <w:sz w:val="28"/>
        </w:rPr>
        <w:t xml:space="preserve"> </w:t>
      </w:r>
      <w:r w:rsidRPr="00E80AD7">
        <w:rPr>
          <w:sz w:val="28"/>
        </w:rPr>
        <w:t xml:space="preserve">марка стали 45 .Сталь подверглась двум термическим обработкам: в результате нормализации </w:t>
      </w:r>
      <w:r w:rsidRPr="00E80AD7">
        <w:rPr>
          <w:iCs/>
          <w:sz w:val="28"/>
          <w:lang w:val="en-US"/>
        </w:rPr>
        <w:t>HB</w:t>
      </w:r>
      <w:r w:rsidRPr="00E80AD7">
        <w:rPr>
          <w:iCs/>
          <w:sz w:val="28"/>
          <w:vertAlign w:val="subscript"/>
        </w:rPr>
        <w:t>2</w:t>
      </w:r>
      <w:r w:rsidR="00C71D67" w:rsidRPr="00E80AD7">
        <w:rPr>
          <w:sz w:val="28"/>
        </w:rPr>
        <w:t>=255</w:t>
      </w:r>
      <w:r w:rsidRPr="00E80AD7">
        <w:rPr>
          <w:sz w:val="28"/>
        </w:rPr>
        <w:t xml:space="preserve"> - для колеса;</w:t>
      </w:r>
    </w:p>
    <w:p w:rsidR="00484603" w:rsidRPr="00E80AD7" w:rsidRDefault="000C56CA" w:rsidP="00484603">
      <w:pPr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>В результате улучшения</w:t>
      </w:r>
      <w:r w:rsidR="00484603" w:rsidRPr="00E80AD7">
        <w:rPr>
          <w:sz w:val="28"/>
        </w:rPr>
        <w:t xml:space="preserve"> </w:t>
      </w:r>
      <w:r w:rsidRPr="00E80AD7">
        <w:rPr>
          <w:iCs/>
          <w:sz w:val="28"/>
          <w:lang w:val="en-US"/>
        </w:rPr>
        <w:t>HB</w:t>
      </w:r>
      <w:r w:rsidRPr="00E80AD7">
        <w:rPr>
          <w:iCs/>
          <w:sz w:val="28"/>
          <w:vertAlign w:val="subscript"/>
        </w:rPr>
        <w:t>1</w:t>
      </w:r>
      <w:r w:rsidR="00C71D67" w:rsidRPr="00E80AD7">
        <w:rPr>
          <w:sz w:val="28"/>
        </w:rPr>
        <w:t>=280</w:t>
      </w:r>
      <w:r w:rsidRPr="00E80AD7">
        <w:rPr>
          <w:sz w:val="28"/>
        </w:rPr>
        <w:t xml:space="preserve"> - для шестерни.</w:t>
      </w:r>
    </w:p>
    <w:p w:rsidR="00484603" w:rsidRPr="00E80AD7" w:rsidRDefault="00484603" w:rsidP="00484603">
      <w:pPr>
        <w:suppressAutoHyphens/>
        <w:spacing w:line="360" w:lineRule="auto"/>
        <w:ind w:firstLine="709"/>
        <w:jc w:val="both"/>
        <w:rPr>
          <w:sz w:val="28"/>
        </w:rPr>
      </w:pPr>
    </w:p>
    <w:p w:rsidR="000C56CA" w:rsidRPr="00E80AD7" w:rsidRDefault="000C56CA" w:rsidP="00484603">
      <w:pPr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>2.2</w:t>
      </w:r>
      <w:r w:rsidR="00484603" w:rsidRPr="00E80AD7">
        <w:rPr>
          <w:sz w:val="28"/>
        </w:rPr>
        <w:t xml:space="preserve"> </w:t>
      </w:r>
      <w:r w:rsidRPr="00E80AD7">
        <w:rPr>
          <w:sz w:val="28"/>
        </w:rPr>
        <w:t>Определение допускаемых напряжений</w:t>
      </w:r>
    </w:p>
    <w:p w:rsidR="00484603" w:rsidRPr="00E80AD7" w:rsidRDefault="00484603" w:rsidP="00484603">
      <w:pPr>
        <w:suppressAutoHyphens/>
        <w:spacing w:line="360" w:lineRule="auto"/>
        <w:ind w:firstLine="709"/>
        <w:jc w:val="both"/>
        <w:rPr>
          <w:sz w:val="28"/>
        </w:rPr>
      </w:pPr>
    </w:p>
    <w:p w:rsidR="000C56CA" w:rsidRPr="00E80AD7" w:rsidRDefault="000C56CA" w:rsidP="00484603">
      <w:pPr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>Определение допускаемых контактных напряжений</w:t>
      </w:r>
    </w:p>
    <w:p w:rsidR="00484603" w:rsidRPr="00E80AD7" w:rsidRDefault="00484603" w:rsidP="00484603">
      <w:pPr>
        <w:suppressAutoHyphens/>
        <w:spacing w:line="360" w:lineRule="auto"/>
        <w:ind w:firstLine="709"/>
        <w:jc w:val="both"/>
        <w:rPr>
          <w:sz w:val="28"/>
        </w:rPr>
      </w:pPr>
    </w:p>
    <w:p w:rsidR="000C56CA" w:rsidRPr="00E80AD7" w:rsidRDefault="00B07B00" w:rsidP="00484603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054" type="#_x0000_t75" style="width:80.25pt;height:36pt">
            <v:imagedata r:id="rId37" o:title=""/>
          </v:shape>
        </w:pict>
      </w:r>
      <w:r w:rsidR="000C56CA" w:rsidRPr="00E80AD7">
        <w:rPr>
          <w:sz w:val="28"/>
        </w:rPr>
        <w:t>,</w:t>
      </w:r>
    </w:p>
    <w:p w:rsidR="00484603" w:rsidRPr="00E80AD7" w:rsidRDefault="00484603" w:rsidP="00484603">
      <w:pPr>
        <w:suppressAutoHyphens/>
        <w:spacing w:line="360" w:lineRule="auto"/>
        <w:ind w:firstLine="709"/>
        <w:jc w:val="both"/>
        <w:rPr>
          <w:sz w:val="28"/>
        </w:rPr>
      </w:pPr>
    </w:p>
    <w:p w:rsidR="00484603" w:rsidRPr="00E80AD7" w:rsidRDefault="000C56CA" w:rsidP="00484603">
      <w:pPr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 xml:space="preserve">где </w:t>
      </w:r>
      <w:r w:rsidR="00B07B00">
        <w:rPr>
          <w:position w:val="-10"/>
          <w:sz w:val="28"/>
        </w:rPr>
        <w:pict>
          <v:shape id="_x0000_i1055" type="#_x0000_t75" style="width:95.25pt;height:18pt">
            <v:imagedata r:id="rId38" o:title=""/>
          </v:shape>
        </w:pict>
      </w:r>
      <w:r w:rsidR="00484603" w:rsidRPr="00E80AD7">
        <w:rPr>
          <w:sz w:val="28"/>
        </w:rPr>
        <w:t xml:space="preserve"> </w:t>
      </w:r>
      <w:r w:rsidRPr="00E80AD7">
        <w:rPr>
          <w:sz w:val="28"/>
        </w:rPr>
        <w:t xml:space="preserve">допускаемое напряжение при нулевом цикле: </w:t>
      </w:r>
    </w:p>
    <w:p w:rsidR="00484603" w:rsidRPr="00E80AD7" w:rsidRDefault="00484603" w:rsidP="00484603">
      <w:pPr>
        <w:suppressAutoHyphens/>
        <w:spacing w:line="360" w:lineRule="auto"/>
        <w:ind w:firstLine="709"/>
        <w:jc w:val="both"/>
        <w:rPr>
          <w:sz w:val="28"/>
        </w:rPr>
      </w:pPr>
    </w:p>
    <w:p w:rsidR="000C56CA" w:rsidRPr="00E80AD7" w:rsidRDefault="00B07B00" w:rsidP="00484603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056" type="#_x0000_t75" style="width:99pt;height:18pt">
            <v:imagedata r:id="rId39" o:title=""/>
          </v:shape>
        </w:pict>
      </w:r>
      <w:r w:rsidR="000C56CA" w:rsidRPr="00E80AD7">
        <w:rPr>
          <w:sz w:val="28"/>
        </w:rPr>
        <w:t xml:space="preserve">=2 </w:t>
      </w:r>
      <w:r w:rsidR="000C56CA" w:rsidRPr="00E80AD7">
        <w:rPr>
          <w:sz w:val="28"/>
          <w:vertAlign w:val="superscript"/>
        </w:rPr>
        <w:t>.</w:t>
      </w:r>
      <w:r w:rsidR="00C71D67" w:rsidRPr="00E80AD7">
        <w:rPr>
          <w:sz w:val="28"/>
        </w:rPr>
        <w:t>280+70=63</w:t>
      </w:r>
      <w:r w:rsidR="000C56CA" w:rsidRPr="00E80AD7">
        <w:rPr>
          <w:sz w:val="28"/>
        </w:rPr>
        <w:t>0</w:t>
      </w:r>
      <w:r>
        <w:rPr>
          <w:position w:val="-24"/>
          <w:sz w:val="28"/>
        </w:rPr>
        <w:pict>
          <v:shape id="_x0000_i1057" type="#_x0000_t75" style="width:27.75pt;height:30.75pt">
            <v:imagedata r:id="rId40" o:title=""/>
          </v:shape>
        </w:pict>
      </w:r>
    </w:p>
    <w:p w:rsidR="000C56CA" w:rsidRPr="00E80AD7" w:rsidRDefault="00B07B00" w:rsidP="00484603">
      <w:pPr>
        <w:tabs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058" type="#_x0000_t75" style="width:99.75pt;height:18pt">
            <v:imagedata r:id="rId41" o:title=""/>
          </v:shape>
        </w:pict>
      </w:r>
      <w:r w:rsidR="000C56CA" w:rsidRPr="00E80AD7">
        <w:rPr>
          <w:sz w:val="28"/>
        </w:rPr>
        <w:t xml:space="preserve">=2 </w:t>
      </w:r>
      <w:r w:rsidR="000C56CA" w:rsidRPr="00E80AD7">
        <w:rPr>
          <w:sz w:val="28"/>
          <w:vertAlign w:val="superscript"/>
        </w:rPr>
        <w:t>.</w:t>
      </w:r>
      <w:r w:rsidR="00C71D67" w:rsidRPr="00E80AD7">
        <w:rPr>
          <w:sz w:val="28"/>
        </w:rPr>
        <w:t>255+70=</w:t>
      </w:r>
      <w:r w:rsidR="000C56CA" w:rsidRPr="00E80AD7">
        <w:rPr>
          <w:sz w:val="28"/>
        </w:rPr>
        <w:t>5</w:t>
      </w:r>
      <w:r w:rsidR="00C71D67" w:rsidRPr="00E80AD7">
        <w:rPr>
          <w:sz w:val="28"/>
        </w:rPr>
        <w:t>8</w:t>
      </w:r>
      <w:r w:rsidR="000C56CA" w:rsidRPr="00E80AD7">
        <w:rPr>
          <w:sz w:val="28"/>
        </w:rPr>
        <w:t>0</w:t>
      </w:r>
      <w:r>
        <w:rPr>
          <w:position w:val="-24"/>
          <w:sz w:val="28"/>
        </w:rPr>
        <w:pict>
          <v:shape id="_x0000_i1059" type="#_x0000_t75" style="width:27.75pt;height:30.75pt">
            <v:imagedata r:id="rId42" o:title=""/>
          </v:shape>
        </w:pict>
      </w:r>
    </w:p>
    <w:p w:rsidR="00484603" w:rsidRPr="00E80AD7" w:rsidRDefault="00484603" w:rsidP="00484603">
      <w:pPr>
        <w:tabs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0C56CA" w:rsidRPr="00E80AD7" w:rsidRDefault="00B07B00" w:rsidP="00484603">
      <w:pPr>
        <w:tabs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060" type="#_x0000_t75" style="width:33pt;height:17.25pt">
            <v:imagedata r:id="rId43" o:title=""/>
          </v:shape>
        </w:pict>
      </w:r>
      <w:r w:rsidR="000C56CA" w:rsidRPr="00E80AD7">
        <w:rPr>
          <w:sz w:val="28"/>
        </w:rPr>
        <w:t xml:space="preserve">коэффициент нагрузки при </w:t>
      </w:r>
      <w:r>
        <w:rPr>
          <w:position w:val="-6"/>
          <w:sz w:val="28"/>
        </w:rPr>
        <w:pict>
          <v:shape id="_x0000_i1061" type="#_x0000_t75" style="width:51pt;height:14.25pt">
            <v:imagedata r:id="rId44" o:title=""/>
          </v:shape>
        </w:pict>
      </w:r>
    </w:p>
    <w:p w:rsidR="000C56CA" w:rsidRPr="00E80AD7" w:rsidRDefault="00B07B00" w:rsidP="00484603">
      <w:pPr>
        <w:tabs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062" type="#_x0000_t75" style="width:75pt;height:17.25pt">
            <v:imagedata r:id="rId45" o:title=""/>
          </v:shape>
        </w:pict>
      </w:r>
      <w:r w:rsidR="00484603" w:rsidRPr="00E80AD7">
        <w:rPr>
          <w:sz w:val="28"/>
        </w:rPr>
        <w:t xml:space="preserve"> </w:t>
      </w:r>
      <w:r w:rsidR="000C56CA" w:rsidRPr="00E80AD7">
        <w:rPr>
          <w:sz w:val="28"/>
          <w:lang w:val="en-US"/>
        </w:rPr>
        <w:t>h</w:t>
      </w:r>
      <w:r w:rsidR="000C56CA" w:rsidRPr="00E80AD7">
        <w:rPr>
          <w:sz w:val="28"/>
          <w:vertAlign w:val="subscript"/>
          <w:lang w:val="en-US"/>
        </w:rPr>
        <w:t>H</w:t>
      </w:r>
      <w:r w:rsidR="000C56CA" w:rsidRPr="00E80AD7">
        <w:rPr>
          <w:sz w:val="28"/>
        </w:rPr>
        <w:t>=1,2 -</w:t>
      </w:r>
      <w:r w:rsidR="00484603" w:rsidRPr="00E80AD7">
        <w:rPr>
          <w:sz w:val="28"/>
        </w:rPr>
        <w:t xml:space="preserve"> </w:t>
      </w:r>
      <w:r w:rsidR="000C56CA" w:rsidRPr="00E80AD7">
        <w:rPr>
          <w:sz w:val="28"/>
        </w:rPr>
        <w:t>коэффициент безопасности</w:t>
      </w:r>
    </w:p>
    <w:p w:rsidR="00484603" w:rsidRPr="00E80AD7" w:rsidRDefault="00484603" w:rsidP="00484603">
      <w:pPr>
        <w:tabs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0C56CA" w:rsidRPr="00E80AD7" w:rsidRDefault="00B07B00" w:rsidP="00484603">
      <w:pPr>
        <w:tabs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063" type="#_x0000_t75" style="width:81.75pt;height:36pt">
            <v:imagedata r:id="rId46" o:title=""/>
          </v:shape>
        </w:pict>
      </w:r>
      <w:r w:rsidR="00C71D67" w:rsidRPr="00E80AD7">
        <w:rPr>
          <w:sz w:val="28"/>
        </w:rPr>
        <w:t>=630</w:t>
      </w:r>
      <w:r w:rsidR="000C56CA" w:rsidRPr="00E80AD7">
        <w:rPr>
          <w:sz w:val="28"/>
          <w:lang w:val="en-US" w:bidi="he-IL"/>
        </w:rPr>
        <w:t>ּ</w:t>
      </w:r>
      <w:r w:rsidR="00C71D67" w:rsidRPr="00E80AD7">
        <w:rPr>
          <w:sz w:val="28"/>
        </w:rPr>
        <w:t>1/1,2=5</w:t>
      </w:r>
      <w:r w:rsidR="000C56CA" w:rsidRPr="00E80AD7">
        <w:rPr>
          <w:sz w:val="28"/>
        </w:rPr>
        <w:t>25</w:t>
      </w:r>
      <w:r>
        <w:rPr>
          <w:position w:val="-24"/>
          <w:sz w:val="28"/>
        </w:rPr>
        <w:pict>
          <v:shape id="_x0000_i1064" type="#_x0000_t75" style="width:27.75pt;height:30.75pt">
            <v:imagedata r:id="rId47" o:title=""/>
          </v:shape>
        </w:pict>
      </w:r>
    </w:p>
    <w:p w:rsidR="000C56CA" w:rsidRPr="00E80AD7" w:rsidRDefault="00B07B00" w:rsidP="00484603">
      <w:pPr>
        <w:tabs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065" type="#_x0000_t75" style="width:84pt;height:36pt">
            <v:imagedata r:id="rId48" o:title=""/>
          </v:shape>
        </w:pict>
      </w:r>
      <w:r w:rsidR="00C71D67" w:rsidRPr="00E80AD7">
        <w:rPr>
          <w:sz w:val="28"/>
        </w:rPr>
        <w:t>=580</w:t>
      </w:r>
      <w:r w:rsidR="000C56CA" w:rsidRPr="00E80AD7">
        <w:rPr>
          <w:sz w:val="28"/>
          <w:lang w:val="en-US" w:bidi="he-IL"/>
        </w:rPr>
        <w:t>ּ</w:t>
      </w:r>
      <w:r w:rsidR="000C56CA" w:rsidRPr="00E80AD7">
        <w:rPr>
          <w:sz w:val="28"/>
        </w:rPr>
        <w:t>1/1,2=</w:t>
      </w:r>
      <w:r w:rsidR="00C71D67" w:rsidRPr="00E80AD7">
        <w:rPr>
          <w:sz w:val="28"/>
        </w:rPr>
        <w:t>483</w:t>
      </w:r>
      <w:r>
        <w:rPr>
          <w:position w:val="-24"/>
          <w:sz w:val="28"/>
        </w:rPr>
        <w:pict>
          <v:shape id="_x0000_i1066" type="#_x0000_t75" style="width:27.75pt;height:30.75pt">
            <v:imagedata r:id="rId49" o:title=""/>
          </v:shape>
        </w:pict>
      </w:r>
      <w:r w:rsidR="000C56CA" w:rsidRPr="00E80AD7">
        <w:rPr>
          <w:sz w:val="28"/>
        </w:rPr>
        <w:t xml:space="preserve"> ,</w:t>
      </w:r>
    </w:p>
    <w:p w:rsidR="00484603" w:rsidRPr="00E80AD7" w:rsidRDefault="00484603" w:rsidP="00484603">
      <w:pPr>
        <w:tabs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0C56CA" w:rsidRPr="00E80AD7" w:rsidRDefault="000C56CA" w:rsidP="00484603">
      <w:pPr>
        <w:tabs>
          <w:tab w:val="num" w:pos="1080"/>
        </w:tabs>
        <w:suppressAutoHyphens/>
        <w:spacing w:line="360" w:lineRule="auto"/>
        <w:ind w:firstLine="709"/>
        <w:jc w:val="both"/>
        <w:rPr>
          <w:sz w:val="28"/>
          <w:lang w:val="ro-RO"/>
        </w:rPr>
      </w:pPr>
      <w:r w:rsidRPr="00E80AD7">
        <w:rPr>
          <w:sz w:val="28"/>
        </w:rPr>
        <w:t>Определение допускаемых напряжений на усталостную прочность</w:t>
      </w:r>
    </w:p>
    <w:p w:rsidR="00484603" w:rsidRPr="00E80AD7" w:rsidRDefault="00484603" w:rsidP="00484603">
      <w:pPr>
        <w:tabs>
          <w:tab w:val="num" w:pos="1080"/>
        </w:tabs>
        <w:suppressAutoHyphens/>
        <w:spacing w:line="360" w:lineRule="auto"/>
        <w:ind w:firstLine="709"/>
        <w:jc w:val="both"/>
        <w:rPr>
          <w:position w:val="-30"/>
          <w:sz w:val="28"/>
          <w:lang w:val="ro-RO"/>
        </w:rPr>
      </w:pPr>
    </w:p>
    <w:p w:rsidR="000C56CA" w:rsidRPr="00E80AD7" w:rsidRDefault="00B07B00" w:rsidP="00484603">
      <w:pPr>
        <w:tabs>
          <w:tab w:val="num" w:pos="1080"/>
        </w:tabs>
        <w:suppressAutoHyphens/>
        <w:spacing w:line="360" w:lineRule="auto"/>
        <w:ind w:firstLine="709"/>
        <w:jc w:val="both"/>
        <w:rPr>
          <w:position w:val="-30"/>
          <w:sz w:val="28"/>
          <w:lang w:val="ro-RO"/>
        </w:rPr>
      </w:pPr>
      <w:r>
        <w:rPr>
          <w:position w:val="-30"/>
          <w:sz w:val="28"/>
        </w:rPr>
        <w:pict>
          <v:shape id="_x0000_i1067" type="#_x0000_t75" style="width:78pt;height:36pt">
            <v:imagedata r:id="rId50" o:title=""/>
          </v:shape>
        </w:pict>
      </w:r>
    </w:p>
    <w:p w:rsidR="00484603" w:rsidRPr="00E80AD7" w:rsidRDefault="00B07B00" w:rsidP="00484603">
      <w:pPr>
        <w:tabs>
          <w:tab w:val="num" w:pos="1080"/>
        </w:tabs>
        <w:suppressAutoHyphens/>
        <w:spacing w:line="360" w:lineRule="auto"/>
        <w:ind w:firstLine="709"/>
        <w:jc w:val="both"/>
        <w:rPr>
          <w:position w:val="-30"/>
          <w:sz w:val="28"/>
          <w:lang w:val="ro-RO"/>
        </w:rPr>
      </w:pPr>
      <w:r>
        <w:rPr>
          <w:position w:val="-10"/>
          <w:sz w:val="28"/>
          <w:lang w:val="ro-RO"/>
        </w:rPr>
        <w:pict>
          <v:shape id="_x0000_i1068" type="#_x0000_t75" style="width:84pt;height:18pt">
            <v:imagedata r:id="rId51" o:title=""/>
          </v:shape>
        </w:pict>
      </w:r>
    </w:p>
    <w:p w:rsidR="00484603" w:rsidRPr="00E80AD7" w:rsidRDefault="00484603" w:rsidP="00484603">
      <w:pPr>
        <w:tabs>
          <w:tab w:val="num" w:pos="1080"/>
        </w:tabs>
        <w:suppressAutoHyphens/>
        <w:spacing w:line="360" w:lineRule="auto"/>
        <w:ind w:firstLine="709"/>
        <w:jc w:val="both"/>
        <w:rPr>
          <w:position w:val="-30"/>
          <w:sz w:val="28"/>
          <w:lang w:val="ro-RO"/>
        </w:rPr>
      </w:pPr>
    </w:p>
    <w:p w:rsidR="000C56CA" w:rsidRPr="00E80AD7" w:rsidRDefault="000C56CA" w:rsidP="00484603">
      <w:pPr>
        <w:tabs>
          <w:tab w:val="num" w:pos="1080"/>
        </w:tabs>
        <w:suppressAutoHyphens/>
        <w:spacing w:line="360" w:lineRule="auto"/>
        <w:ind w:firstLine="709"/>
        <w:jc w:val="both"/>
        <w:rPr>
          <w:position w:val="-30"/>
          <w:sz w:val="28"/>
        </w:rPr>
      </w:pPr>
      <w:r w:rsidRPr="00E80AD7">
        <w:rPr>
          <w:position w:val="-30"/>
          <w:sz w:val="28"/>
        </w:rPr>
        <w:t>-допускаемое напряжение на усталостную рочность при нулевом цикле</w:t>
      </w:r>
    </w:p>
    <w:p w:rsidR="00484603" w:rsidRPr="00E80AD7" w:rsidRDefault="000C56CA" w:rsidP="00484603">
      <w:pPr>
        <w:tabs>
          <w:tab w:val="num" w:pos="1080"/>
        </w:tabs>
        <w:suppressAutoHyphens/>
        <w:spacing w:line="360" w:lineRule="auto"/>
        <w:ind w:firstLine="709"/>
        <w:jc w:val="both"/>
        <w:rPr>
          <w:iCs/>
          <w:sz w:val="28"/>
        </w:rPr>
      </w:pPr>
      <w:r w:rsidRPr="00E80AD7">
        <w:rPr>
          <w:iCs/>
          <w:sz w:val="28"/>
          <w:lang w:val="en-US"/>
        </w:rPr>
        <w:t>k</w:t>
      </w:r>
      <w:r w:rsidRPr="00E80AD7">
        <w:rPr>
          <w:iCs/>
          <w:sz w:val="28"/>
          <w:vertAlign w:val="subscript"/>
          <w:lang w:val="en-US"/>
        </w:rPr>
        <w:t>F</w:t>
      </w:r>
      <w:r w:rsidR="00484603" w:rsidRPr="00E80AD7">
        <w:rPr>
          <w:iCs/>
          <w:sz w:val="28"/>
          <w:vertAlign w:val="subscript"/>
        </w:rPr>
        <w:t xml:space="preserve"> </w:t>
      </w:r>
      <w:r w:rsidRPr="00E80AD7">
        <w:rPr>
          <w:sz w:val="28"/>
        </w:rPr>
        <w:t>=1 коэффициент нагрузки</w:t>
      </w:r>
    </w:p>
    <w:p w:rsidR="000C56CA" w:rsidRPr="00E80AD7" w:rsidRDefault="00B07B00" w:rsidP="00484603">
      <w:pPr>
        <w:tabs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069" type="#_x0000_t75" style="width:45.75pt;height:17.25pt">
            <v:imagedata r:id="rId52" o:title=""/>
          </v:shape>
        </w:pict>
      </w:r>
      <w:r w:rsidR="00484603" w:rsidRPr="00E80AD7">
        <w:rPr>
          <w:sz w:val="28"/>
        </w:rPr>
        <w:t xml:space="preserve"> </w:t>
      </w:r>
      <w:r w:rsidR="000C56CA" w:rsidRPr="00E80AD7">
        <w:rPr>
          <w:sz w:val="28"/>
        </w:rPr>
        <w:t>-</w:t>
      </w:r>
      <w:r w:rsidR="00484603" w:rsidRPr="00E80AD7">
        <w:rPr>
          <w:sz w:val="28"/>
        </w:rPr>
        <w:t xml:space="preserve"> </w:t>
      </w:r>
      <w:r w:rsidR="000C56CA" w:rsidRPr="00E80AD7">
        <w:rPr>
          <w:sz w:val="28"/>
        </w:rPr>
        <w:t>коэффициент безопасности</w:t>
      </w:r>
    </w:p>
    <w:p w:rsidR="000C56CA" w:rsidRPr="00E80AD7" w:rsidRDefault="000C56CA" w:rsidP="00484603">
      <w:pPr>
        <w:tabs>
          <w:tab w:val="num" w:pos="1080"/>
        </w:tabs>
        <w:suppressAutoHyphens/>
        <w:spacing w:line="360" w:lineRule="auto"/>
        <w:ind w:firstLine="709"/>
        <w:jc w:val="both"/>
        <w:rPr>
          <w:position w:val="-30"/>
          <w:sz w:val="28"/>
        </w:rPr>
      </w:pPr>
      <w:r w:rsidRPr="00E80AD7">
        <w:rPr>
          <w:iCs/>
          <w:position w:val="-30"/>
          <w:sz w:val="28"/>
          <w:szCs w:val="28"/>
          <w:lang w:val="ro-RO"/>
        </w:rPr>
        <w:sym w:font="Symbol" w:char="F073"/>
      </w:r>
      <w:r w:rsidRPr="00E80AD7">
        <w:rPr>
          <w:iCs/>
          <w:position w:val="-30"/>
          <w:sz w:val="28"/>
          <w:vertAlign w:val="subscript"/>
          <w:lang w:val="ro-RO"/>
        </w:rPr>
        <w:t>F</w:t>
      </w:r>
      <w:r w:rsidR="00C71D67" w:rsidRPr="00E80AD7">
        <w:rPr>
          <w:iCs/>
          <w:position w:val="-30"/>
          <w:sz w:val="28"/>
          <w:vertAlign w:val="subscript"/>
          <w:lang w:val="ro-RO"/>
        </w:rPr>
        <w:t>1</w:t>
      </w:r>
      <w:r w:rsidRPr="00E80AD7">
        <w:rPr>
          <w:iCs/>
          <w:position w:val="-30"/>
          <w:sz w:val="28"/>
          <w:vertAlign w:val="superscript"/>
          <w:lang w:val="ro-RO"/>
        </w:rPr>
        <w:t>limB1</w:t>
      </w:r>
      <w:r w:rsidRPr="00E80AD7">
        <w:rPr>
          <w:position w:val="-30"/>
          <w:sz w:val="28"/>
          <w:lang w:val="ro-RO"/>
        </w:rPr>
        <w:t xml:space="preserve">=1,75 </w:t>
      </w:r>
      <w:r w:rsidRPr="00E80AD7">
        <w:rPr>
          <w:iCs/>
          <w:position w:val="-30"/>
          <w:sz w:val="28"/>
          <w:vertAlign w:val="superscript"/>
          <w:lang w:val="ro-RO"/>
        </w:rPr>
        <w:t>.</w:t>
      </w:r>
      <w:r w:rsidRPr="00E80AD7">
        <w:rPr>
          <w:iCs/>
          <w:position w:val="-30"/>
          <w:sz w:val="28"/>
          <w:lang w:val="en-US"/>
        </w:rPr>
        <w:t>HB</w:t>
      </w:r>
      <w:r w:rsidRPr="00E80AD7">
        <w:rPr>
          <w:iCs/>
          <w:position w:val="-30"/>
          <w:sz w:val="28"/>
          <w:vertAlign w:val="subscript"/>
        </w:rPr>
        <w:t>1</w:t>
      </w:r>
      <w:r w:rsidRPr="00E80AD7">
        <w:rPr>
          <w:position w:val="-30"/>
          <w:sz w:val="28"/>
        </w:rPr>
        <w:t>=</w:t>
      </w:r>
      <w:r w:rsidRPr="00E80AD7">
        <w:rPr>
          <w:position w:val="-30"/>
          <w:sz w:val="28"/>
          <w:lang w:val="ro-RO"/>
        </w:rPr>
        <w:t xml:space="preserve">1,75 </w:t>
      </w:r>
      <w:r w:rsidRPr="00E80AD7">
        <w:rPr>
          <w:position w:val="-30"/>
          <w:sz w:val="28"/>
          <w:vertAlign w:val="superscript"/>
          <w:lang w:val="ro-RO"/>
        </w:rPr>
        <w:t>.</w:t>
      </w:r>
      <w:r w:rsidR="00C71D67" w:rsidRPr="00E80AD7">
        <w:rPr>
          <w:position w:val="-30"/>
          <w:sz w:val="28"/>
          <w:lang w:val="ro-RO"/>
        </w:rPr>
        <w:t>280=490</w:t>
      </w:r>
      <w:r w:rsidR="00484603" w:rsidRPr="00E80AD7">
        <w:rPr>
          <w:position w:val="-30"/>
          <w:sz w:val="28"/>
          <w:lang w:val="ro-RO"/>
        </w:rPr>
        <w:t xml:space="preserve"> </w:t>
      </w:r>
      <w:r w:rsidRPr="00E80AD7">
        <w:rPr>
          <w:iCs/>
          <w:position w:val="-30"/>
          <w:sz w:val="28"/>
        </w:rPr>
        <w:t>Н/мм</w:t>
      </w:r>
      <w:r w:rsidRPr="00E80AD7">
        <w:rPr>
          <w:iCs/>
          <w:position w:val="-30"/>
          <w:sz w:val="28"/>
          <w:vertAlign w:val="superscript"/>
        </w:rPr>
        <w:t>2</w:t>
      </w:r>
    </w:p>
    <w:p w:rsidR="00484603" w:rsidRPr="00E80AD7" w:rsidRDefault="00484603" w:rsidP="00484603">
      <w:pPr>
        <w:tabs>
          <w:tab w:val="num" w:pos="1080"/>
        </w:tabs>
        <w:suppressAutoHyphens/>
        <w:spacing w:line="360" w:lineRule="auto"/>
        <w:ind w:firstLine="709"/>
        <w:jc w:val="both"/>
        <w:rPr>
          <w:position w:val="-30"/>
          <w:sz w:val="28"/>
          <w:lang w:val="ro-RO"/>
        </w:rPr>
      </w:pPr>
    </w:p>
    <w:p w:rsidR="00484603" w:rsidRPr="00E80AD7" w:rsidRDefault="00B07B00" w:rsidP="00484603">
      <w:pPr>
        <w:tabs>
          <w:tab w:val="num" w:pos="1080"/>
        </w:tabs>
        <w:suppressAutoHyphens/>
        <w:spacing w:line="360" w:lineRule="auto"/>
        <w:ind w:firstLine="709"/>
        <w:jc w:val="both"/>
        <w:rPr>
          <w:sz w:val="28"/>
          <w:lang w:val="ro-RO"/>
        </w:rPr>
      </w:pPr>
      <w:r>
        <w:rPr>
          <w:position w:val="-10"/>
          <w:sz w:val="28"/>
          <w:lang w:val="ro-RO"/>
        </w:rPr>
        <w:pict>
          <v:shape id="_x0000_i1070" type="#_x0000_t75" style="width:90.75pt;height:18pt">
            <v:imagedata r:id="rId53" o:title=""/>
          </v:shape>
        </w:pict>
      </w:r>
      <w:r w:rsidR="000C56CA" w:rsidRPr="00E80AD7">
        <w:rPr>
          <w:sz w:val="28"/>
          <w:lang w:val="ro-RO"/>
        </w:rPr>
        <w:t xml:space="preserve">=1,75 </w:t>
      </w:r>
      <w:r w:rsidR="000C56CA" w:rsidRPr="00E80AD7">
        <w:rPr>
          <w:sz w:val="28"/>
          <w:vertAlign w:val="superscript"/>
          <w:lang w:val="ro-RO"/>
        </w:rPr>
        <w:t>.</w:t>
      </w:r>
      <w:r w:rsidR="00C71D67" w:rsidRPr="00E80AD7">
        <w:rPr>
          <w:sz w:val="28"/>
          <w:lang w:val="ro-RO"/>
        </w:rPr>
        <w:t>255=446</w:t>
      </w:r>
      <w:r>
        <w:rPr>
          <w:position w:val="-24"/>
          <w:sz w:val="28"/>
          <w:lang w:val="ro-RO"/>
        </w:rPr>
        <w:pict>
          <v:shape id="_x0000_i1071" type="#_x0000_t75" style="width:27.75pt;height:30.75pt">
            <v:imagedata r:id="rId54" o:title=""/>
          </v:shape>
        </w:pict>
      </w:r>
    </w:p>
    <w:p w:rsidR="000C56CA" w:rsidRPr="00E80AD7" w:rsidRDefault="000C56CA" w:rsidP="00484603">
      <w:pPr>
        <w:tabs>
          <w:tab w:val="num" w:pos="1080"/>
        </w:tabs>
        <w:suppressAutoHyphens/>
        <w:spacing w:line="360" w:lineRule="auto"/>
        <w:ind w:firstLine="709"/>
        <w:jc w:val="both"/>
        <w:rPr>
          <w:sz w:val="28"/>
          <w:lang w:val="ro-RO"/>
        </w:rPr>
      </w:pPr>
      <w:r w:rsidRPr="00E80AD7">
        <w:rPr>
          <w:iCs/>
          <w:sz w:val="28"/>
          <w:szCs w:val="28"/>
          <w:lang w:val="en-US"/>
        </w:rPr>
        <w:sym w:font="Symbol" w:char="F073"/>
      </w:r>
      <w:r w:rsidRPr="00E80AD7">
        <w:rPr>
          <w:iCs/>
          <w:sz w:val="28"/>
          <w:vertAlign w:val="subscript"/>
          <w:lang w:val="ro-RO"/>
        </w:rPr>
        <w:t>Fa1</w:t>
      </w:r>
      <w:r w:rsidRPr="00E80AD7">
        <w:rPr>
          <w:iCs/>
          <w:sz w:val="28"/>
          <w:lang w:val="ro-RO"/>
        </w:rPr>
        <w:t>=</w:t>
      </w:r>
      <w:r w:rsidRPr="00E80AD7">
        <w:rPr>
          <w:iCs/>
          <w:sz w:val="28"/>
          <w:szCs w:val="28"/>
          <w:lang w:val="en-US"/>
        </w:rPr>
        <w:sym w:font="Symbol" w:char="F073"/>
      </w:r>
      <w:r w:rsidRPr="00E80AD7">
        <w:rPr>
          <w:iCs/>
          <w:sz w:val="28"/>
          <w:vertAlign w:val="subscript"/>
          <w:lang w:val="ro-RO"/>
        </w:rPr>
        <w:t>F</w:t>
      </w:r>
      <w:r w:rsidRPr="00E80AD7">
        <w:rPr>
          <w:iCs/>
          <w:sz w:val="28"/>
          <w:vertAlign w:val="superscript"/>
          <w:lang w:val="ro-RO"/>
        </w:rPr>
        <w:t>limB1</w:t>
      </w:r>
      <w:r w:rsidRPr="00E80AD7">
        <w:rPr>
          <w:iCs/>
          <w:sz w:val="28"/>
          <w:lang w:val="ro-RO"/>
        </w:rPr>
        <w:t xml:space="preserve"> </w:t>
      </w:r>
      <w:r w:rsidRPr="00E80AD7">
        <w:rPr>
          <w:iCs/>
          <w:sz w:val="28"/>
          <w:vertAlign w:val="superscript"/>
          <w:lang w:val="ro-RO"/>
        </w:rPr>
        <w:t>.</w:t>
      </w:r>
      <w:r w:rsidRPr="00E80AD7">
        <w:rPr>
          <w:iCs/>
          <w:sz w:val="28"/>
          <w:lang w:val="ro-RO"/>
        </w:rPr>
        <w:t>k</w:t>
      </w:r>
      <w:r w:rsidRPr="00E80AD7">
        <w:rPr>
          <w:iCs/>
          <w:sz w:val="28"/>
          <w:vertAlign w:val="subscript"/>
          <w:lang w:val="ro-RO"/>
        </w:rPr>
        <w:t>h</w:t>
      </w:r>
      <w:r w:rsidRPr="00E80AD7">
        <w:rPr>
          <w:iCs/>
          <w:sz w:val="28"/>
          <w:lang w:val="ro-RO"/>
        </w:rPr>
        <w:t>/ h</w:t>
      </w:r>
      <w:r w:rsidRPr="00E80AD7">
        <w:rPr>
          <w:iCs/>
          <w:sz w:val="28"/>
          <w:vertAlign w:val="subscript"/>
          <w:lang w:val="ro-RO"/>
        </w:rPr>
        <w:t>H</w:t>
      </w:r>
      <w:r w:rsidR="00184767" w:rsidRPr="00E80AD7">
        <w:rPr>
          <w:sz w:val="28"/>
          <w:lang w:val="ro-RO"/>
        </w:rPr>
        <w:t>=490</w:t>
      </w:r>
      <w:r w:rsidRPr="00E80AD7">
        <w:rPr>
          <w:sz w:val="28"/>
          <w:lang w:val="ro-RO"/>
        </w:rPr>
        <w:t xml:space="preserve"> </w:t>
      </w:r>
      <w:r w:rsidRPr="00E80AD7">
        <w:rPr>
          <w:sz w:val="28"/>
          <w:lang w:val="ro-RO" w:bidi="he-IL"/>
        </w:rPr>
        <w:t>ּ</w:t>
      </w:r>
      <w:r w:rsidR="00184767" w:rsidRPr="00E80AD7">
        <w:rPr>
          <w:sz w:val="28"/>
          <w:lang w:val="ro-RO"/>
        </w:rPr>
        <w:t>1/ 1,75=28</w:t>
      </w:r>
      <w:r w:rsidRPr="00E80AD7">
        <w:rPr>
          <w:sz w:val="28"/>
          <w:lang w:val="ro-RO"/>
        </w:rPr>
        <w:t xml:space="preserve">0 </w:t>
      </w:r>
      <w:r w:rsidRPr="00E80AD7">
        <w:rPr>
          <w:iCs/>
          <w:sz w:val="28"/>
          <w:lang w:val="ro-RO"/>
        </w:rPr>
        <w:t>Н/мм</w:t>
      </w:r>
      <w:r w:rsidRPr="00E80AD7">
        <w:rPr>
          <w:iCs/>
          <w:sz w:val="28"/>
          <w:vertAlign w:val="superscript"/>
          <w:lang w:val="ro-RO"/>
        </w:rPr>
        <w:t>2</w:t>
      </w:r>
    </w:p>
    <w:p w:rsidR="000C56CA" w:rsidRPr="00E80AD7" w:rsidRDefault="000C56CA" w:rsidP="00484603">
      <w:pPr>
        <w:tabs>
          <w:tab w:val="num" w:pos="1080"/>
        </w:tabs>
        <w:suppressAutoHyphens/>
        <w:spacing w:line="360" w:lineRule="auto"/>
        <w:ind w:firstLine="709"/>
        <w:jc w:val="both"/>
        <w:rPr>
          <w:iCs/>
          <w:sz w:val="28"/>
          <w:lang w:val="ro-RO"/>
        </w:rPr>
      </w:pPr>
      <w:r w:rsidRPr="00E80AD7">
        <w:rPr>
          <w:iCs/>
          <w:sz w:val="28"/>
          <w:szCs w:val="28"/>
          <w:lang w:val="en-US"/>
        </w:rPr>
        <w:sym w:font="Symbol" w:char="F073"/>
      </w:r>
      <w:r w:rsidRPr="00E80AD7">
        <w:rPr>
          <w:iCs/>
          <w:sz w:val="28"/>
          <w:vertAlign w:val="subscript"/>
          <w:lang w:val="ro-RO"/>
        </w:rPr>
        <w:t>F2</w:t>
      </w:r>
      <w:r w:rsidRPr="00E80AD7">
        <w:rPr>
          <w:iCs/>
          <w:sz w:val="28"/>
          <w:lang w:val="ro-RO"/>
        </w:rPr>
        <w:t>=</w:t>
      </w:r>
      <w:r w:rsidRPr="00E80AD7">
        <w:rPr>
          <w:iCs/>
          <w:sz w:val="28"/>
          <w:szCs w:val="28"/>
          <w:lang w:val="en-US"/>
        </w:rPr>
        <w:sym w:font="Symbol" w:char="F073"/>
      </w:r>
      <w:r w:rsidRPr="00E80AD7">
        <w:rPr>
          <w:iCs/>
          <w:sz w:val="28"/>
          <w:vertAlign w:val="subscript"/>
          <w:lang w:val="ro-RO"/>
        </w:rPr>
        <w:t>F</w:t>
      </w:r>
      <w:r w:rsidRPr="00E80AD7">
        <w:rPr>
          <w:iCs/>
          <w:sz w:val="28"/>
          <w:vertAlign w:val="superscript"/>
          <w:lang w:val="ro-RO"/>
        </w:rPr>
        <w:t>limB2</w:t>
      </w:r>
      <w:r w:rsidRPr="00E80AD7">
        <w:rPr>
          <w:iCs/>
          <w:sz w:val="28"/>
          <w:lang w:val="ro-RO"/>
        </w:rPr>
        <w:t xml:space="preserve"> </w:t>
      </w:r>
      <w:r w:rsidRPr="00E80AD7">
        <w:rPr>
          <w:iCs/>
          <w:sz w:val="28"/>
          <w:vertAlign w:val="superscript"/>
          <w:lang w:val="ro-RO"/>
        </w:rPr>
        <w:t>.</w:t>
      </w:r>
      <w:r w:rsidRPr="00E80AD7">
        <w:rPr>
          <w:iCs/>
          <w:sz w:val="28"/>
          <w:lang w:val="ro-RO"/>
        </w:rPr>
        <w:t>k</w:t>
      </w:r>
      <w:r w:rsidRPr="00E80AD7">
        <w:rPr>
          <w:iCs/>
          <w:sz w:val="28"/>
          <w:vertAlign w:val="subscript"/>
          <w:lang w:val="ro-RO"/>
        </w:rPr>
        <w:t xml:space="preserve">h </w:t>
      </w:r>
      <w:r w:rsidRPr="00E80AD7">
        <w:rPr>
          <w:iCs/>
          <w:sz w:val="28"/>
          <w:lang w:val="ro-RO"/>
        </w:rPr>
        <w:t>/h</w:t>
      </w:r>
      <w:r w:rsidRPr="00E80AD7">
        <w:rPr>
          <w:iCs/>
          <w:sz w:val="28"/>
          <w:vertAlign w:val="subscript"/>
          <w:lang w:val="ro-RO"/>
        </w:rPr>
        <w:t>H</w:t>
      </w:r>
      <w:r w:rsidRPr="00E80AD7">
        <w:rPr>
          <w:iCs/>
          <w:sz w:val="28"/>
          <w:lang w:val="ro-RO"/>
        </w:rPr>
        <w:t>=</w:t>
      </w:r>
      <w:r w:rsidR="00184767" w:rsidRPr="00E80AD7">
        <w:rPr>
          <w:iCs/>
          <w:sz w:val="28"/>
          <w:lang w:val="ro-RO"/>
        </w:rPr>
        <w:t>446</w:t>
      </w:r>
      <w:r w:rsidRPr="00E80AD7">
        <w:rPr>
          <w:sz w:val="28"/>
          <w:lang w:val="ro-RO" w:bidi="he-IL"/>
        </w:rPr>
        <w:t>ּ</w:t>
      </w:r>
      <w:r w:rsidR="00184767" w:rsidRPr="00E80AD7">
        <w:rPr>
          <w:sz w:val="28"/>
          <w:lang w:val="ro-RO"/>
        </w:rPr>
        <w:t>1/ 1,75=255</w:t>
      </w:r>
      <w:r w:rsidRPr="00E80AD7">
        <w:rPr>
          <w:sz w:val="28"/>
          <w:lang w:val="ro-RO"/>
        </w:rPr>
        <w:t xml:space="preserve"> </w:t>
      </w:r>
      <w:r w:rsidRPr="00E80AD7">
        <w:rPr>
          <w:iCs/>
          <w:sz w:val="28"/>
          <w:lang w:val="ro-RO"/>
        </w:rPr>
        <w:t>Н/мм</w:t>
      </w:r>
      <w:r w:rsidRPr="00E80AD7">
        <w:rPr>
          <w:iCs/>
          <w:sz w:val="28"/>
          <w:vertAlign w:val="superscript"/>
          <w:lang w:val="ro-RO"/>
        </w:rPr>
        <w:t>2</w:t>
      </w:r>
    </w:p>
    <w:p w:rsidR="000C56CA" w:rsidRPr="00E80AD7" w:rsidRDefault="000C56CA" w:rsidP="00484603">
      <w:pPr>
        <w:tabs>
          <w:tab w:val="num" w:pos="1080"/>
        </w:tabs>
        <w:suppressAutoHyphens/>
        <w:spacing w:line="360" w:lineRule="auto"/>
        <w:ind w:firstLine="709"/>
        <w:jc w:val="both"/>
        <w:rPr>
          <w:sz w:val="28"/>
          <w:lang w:val="ro-RO"/>
        </w:rPr>
      </w:pPr>
    </w:p>
    <w:p w:rsidR="00484603" w:rsidRPr="00E80AD7" w:rsidRDefault="00484603" w:rsidP="00484603">
      <w:pPr>
        <w:tabs>
          <w:tab w:val="num" w:pos="108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E80AD7">
        <w:rPr>
          <w:bCs/>
          <w:sz w:val="28"/>
          <w:lang w:val="ro-RO"/>
        </w:rPr>
        <w:br w:type="page"/>
      </w:r>
      <w:r w:rsidR="006B665B" w:rsidRPr="00E80AD7">
        <w:rPr>
          <w:bCs/>
          <w:sz w:val="28"/>
          <w:szCs w:val="28"/>
        </w:rPr>
        <w:t>3.</w:t>
      </w:r>
      <w:r w:rsidRPr="00E80AD7">
        <w:rPr>
          <w:bCs/>
          <w:sz w:val="28"/>
          <w:szCs w:val="28"/>
        </w:rPr>
        <w:t xml:space="preserve"> </w:t>
      </w:r>
      <w:r w:rsidR="006B665B" w:rsidRPr="00E80AD7">
        <w:rPr>
          <w:bCs/>
          <w:sz w:val="28"/>
          <w:szCs w:val="28"/>
        </w:rPr>
        <w:t>ПРОЕКТНЫЙ РАСЧЕТ КОНИЧЕСКОЙ ПРЯМОЗУБОЙ ПЕРЕДАЧИ</w:t>
      </w:r>
    </w:p>
    <w:p w:rsidR="00484603" w:rsidRPr="00E80AD7" w:rsidRDefault="00484603" w:rsidP="00484603">
      <w:pPr>
        <w:tabs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0C56CA" w:rsidRPr="00E80AD7" w:rsidRDefault="000C56CA" w:rsidP="00484603">
      <w:pPr>
        <w:tabs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>Проектный расчет конического редуктора состоит в определении</w:t>
      </w:r>
      <w:r w:rsidR="00484603" w:rsidRPr="00E80AD7">
        <w:rPr>
          <w:sz w:val="28"/>
        </w:rPr>
        <w:t xml:space="preserve"> </w:t>
      </w:r>
      <w:r w:rsidRPr="00E80AD7">
        <w:rPr>
          <w:sz w:val="28"/>
        </w:rPr>
        <w:t>одного из геометрических размеров редуктора (</w:t>
      </w:r>
      <w:r w:rsidRPr="00E80AD7">
        <w:rPr>
          <w:sz w:val="28"/>
          <w:lang w:val="en-US"/>
        </w:rPr>
        <w:t>d</w:t>
      </w:r>
      <w:r w:rsidRPr="00E80AD7">
        <w:rPr>
          <w:sz w:val="28"/>
          <w:vertAlign w:val="subscript"/>
          <w:lang w:val="en-US"/>
        </w:rPr>
        <w:t>e</w:t>
      </w:r>
      <w:r w:rsidRPr="00E80AD7">
        <w:rPr>
          <w:sz w:val="28"/>
          <w:vertAlign w:val="subscript"/>
        </w:rPr>
        <w:t>2</w:t>
      </w:r>
      <w:r w:rsidRPr="00E80AD7">
        <w:rPr>
          <w:sz w:val="28"/>
        </w:rPr>
        <w:t xml:space="preserve">, </w:t>
      </w:r>
      <w:r w:rsidRPr="00E80AD7">
        <w:rPr>
          <w:sz w:val="28"/>
          <w:lang w:val="en-US"/>
        </w:rPr>
        <w:t>m</w:t>
      </w:r>
      <w:r w:rsidRPr="00E80AD7">
        <w:rPr>
          <w:sz w:val="28"/>
          <w:vertAlign w:val="subscript"/>
          <w:lang w:val="en-US"/>
        </w:rPr>
        <w:t>t</w:t>
      </w:r>
      <w:r w:rsidRPr="00E80AD7">
        <w:rPr>
          <w:sz w:val="28"/>
        </w:rPr>
        <w:t>) из условия прочности зубьев, из контактных напряжений на усталость.</w:t>
      </w:r>
    </w:p>
    <w:p w:rsidR="000C56CA" w:rsidRPr="00E80AD7" w:rsidRDefault="000C56CA" w:rsidP="00484603">
      <w:pPr>
        <w:tabs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>Проектный расчёт определяется из условия прочности по контактным напряжениям.</w:t>
      </w:r>
    </w:p>
    <w:p w:rsidR="00484603" w:rsidRPr="00E80AD7" w:rsidRDefault="00484603" w:rsidP="00484603">
      <w:pPr>
        <w:tabs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0C56CA" w:rsidRPr="00E80AD7" w:rsidRDefault="000C56CA" w:rsidP="00484603">
      <w:pPr>
        <w:tabs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>3.1</w:t>
      </w:r>
      <w:r w:rsidR="00484603" w:rsidRPr="00E80AD7">
        <w:rPr>
          <w:sz w:val="28"/>
        </w:rPr>
        <w:t xml:space="preserve"> </w:t>
      </w:r>
      <w:r w:rsidRPr="00E80AD7">
        <w:rPr>
          <w:sz w:val="28"/>
        </w:rPr>
        <w:t>Определяем диаметр внешнего делительного конуса</w:t>
      </w:r>
      <w:r w:rsidR="00484603" w:rsidRPr="00E80AD7">
        <w:rPr>
          <w:sz w:val="28"/>
        </w:rPr>
        <w:t xml:space="preserve"> </w:t>
      </w:r>
      <w:r w:rsidRPr="00E80AD7">
        <w:rPr>
          <w:sz w:val="28"/>
          <w:lang w:val="en-US"/>
        </w:rPr>
        <w:t>d</w:t>
      </w:r>
      <w:r w:rsidRPr="00E80AD7">
        <w:rPr>
          <w:sz w:val="28"/>
          <w:vertAlign w:val="subscript"/>
          <w:lang w:val="en-US"/>
        </w:rPr>
        <w:t>e</w:t>
      </w:r>
      <w:r w:rsidRPr="00E80AD7">
        <w:rPr>
          <w:sz w:val="28"/>
          <w:vertAlign w:val="subscript"/>
        </w:rPr>
        <w:t>2</w:t>
      </w:r>
    </w:p>
    <w:p w:rsidR="00484603" w:rsidRPr="00E80AD7" w:rsidRDefault="00484603" w:rsidP="00484603">
      <w:pPr>
        <w:tabs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484603" w:rsidRPr="00E80AD7" w:rsidRDefault="000C56CA" w:rsidP="00484603">
      <w:pPr>
        <w:tabs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>По формуле</w:t>
      </w:r>
      <w:r w:rsidR="00484603" w:rsidRPr="00E80AD7">
        <w:rPr>
          <w:sz w:val="28"/>
        </w:rPr>
        <w:t xml:space="preserve"> </w:t>
      </w:r>
      <w:r w:rsidRPr="00E80AD7">
        <w:rPr>
          <w:sz w:val="28"/>
        </w:rPr>
        <w:t>2.33[1] имеем:</w:t>
      </w:r>
      <w:r w:rsidR="00484603" w:rsidRPr="00E80AD7">
        <w:rPr>
          <w:sz w:val="28"/>
        </w:rPr>
        <w:t xml:space="preserve"> </w:t>
      </w:r>
    </w:p>
    <w:p w:rsidR="00484603" w:rsidRPr="00E80AD7" w:rsidRDefault="00484603" w:rsidP="00484603">
      <w:pPr>
        <w:tabs>
          <w:tab w:val="num" w:pos="1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484603" w:rsidRPr="00E80AD7" w:rsidRDefault="00B07B00" w:rsidP="00484603">
      <w:pPr>
        <w:tabs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4"/>
          <w:sz w:val="28"/>
        </w:rPr>
        <w:pict>
          <v:shape id="_x0000_i1072" type="#_x0000_t75" style="width:293.25pt;height:39.75pt" fillcolor="window">
            <v:imagedata r:id="rId55" o:title=""/>
          </v:shape>
        </w:pict>
      </w:r>
    </w:p>
    <w:p w:rsidR="00484603" w:rsidRPr="00E80AD7" w:rsidRDefault="00484603" w:rsidP="00484603">
      <w:pPr>
        <w:suppressAutoHyphens/>
        <w:spacing w:line="360" w:lineRule="auto"/>
        <w:ind w:firstLine="709"/>
        <w:jc w:val="both"/>
        <w:rPr>
          <w:sz w:val="28"/>
        </w:rPr>
      </w:pPr>
    </w:p>
    <w:p w:rsidR="000C56CA" w:rsidRPr="00E80AD7" w:rsidRDefault="000C56CA" w:rsidP="00484603">
      <w:pPr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>где</w:t>
      </w:r>
      <w:r w:rsidR="00484603" w:rsidRPr="00E80AD7">
        <w:rPr>
          <w:sz w:val="28"/>
        </w:rPr>
        <w:t xml:space="preserve"> </w:t>
      </w:r>
      <w:r w:rsidR="00B07B00">
        <w:rPr>
          <w:position w:val="-14"/>
          <w:sz w:val="28"/>
        </w:rPr>
        <w:pict>
          <v:shape id="_x0000_i1073" type="#_x0000_t75" style="width:47.25pt;height:18.75pt" fillcolor="window">
            <v:imagedata r:id="rId56" o:title=""/>
          </v:shape>
        </w:pict>
      </w:r>
      <w:r w:rsidRPr="00E80AD7">
        <w:rPr>
          <w:sz w:val="28"/>
        </w:rPr>
        <w:t xml:space="preserve"> - коэффициент концентрации нагрузки стр.20[1]</w:t>
      </w:r>
    </w:p>
    <w:p w:rsidR="000C56CA" w:rsidRPr="00E80AD7" w:rsidRDefault="000C56CA" w:rsidP="00484603">
      <w:pPr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  <w:lang w:val="en-US"/>
        </w:rPr>
        <w:t>U</w:t>
      </w:r>
      <w:r w:rsidR="00184767" w:rsidRPr="00E80AD7">
        <w:rPr>
          <w:sz w:val="28"/>
        </w:rPr>
        <w:t xml:space="preserve"> =4</w:t>
      </w:r>
      <w:r w:rsidRPr="00E80AD7">
        <w:rPr>
          <w:sz w:val="28"/>
        </w:rPr>
        <w:t xml:space="preserve"> – передаточное отношение для конической передачи</w:t>
      </w:r>
    </w:p>
    <w:p w:rsidR="000C56CA" w:rsidRPr="00E80AD7" w:rsidRDefault="000C56CA" w:rsidP="00484603">
      <w:pPr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>Т</w:t>
      </w:r>
      <w:r w:rsidRPr="00E80AD7">
        <w:rPr>
          <w:sz w:val="28"/>
          <w:vertAlign w:val="subscript"/>
        </w:rPr>
        <w:t xml:space="preserve">2 </w:t>
      </w:r>
      <w:r w:rsidRPr="00E80AD7">
        <w:rPr>
          <w:sz w:val="28"/>
        </w:rPr>
        <w:t xml:space="preserve">= </w:t>
      </w:r>
      <w:r w:rsidR="00184767" w:rsidRPr="00E80AD7">
        <w:rPr>
          <w:sz w:val="28"/>
        </w:rPr>
        <w:t>65.08</w:t>
      </w:r>
      <w:r w:rsidRPr="00E80AD7">
        <w:rPr>
          <w:sz w:val="28"/>
        </w:rPr>
        <w:t xml:space="preserve"> Н/м – крутящий момент на тихоходном валу редуктора</w:t>
      </w:r>
    </w:p>
    <w:p w:rsidR="000C56CA" w:rsidRPr="00E80AD7" w:rsidRDefault="00B07B00" w:rsidP="00484603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074" type="#_x0000_t75" style="width:83.25pt;height:30.75pt" fillcolor="window">
            <v:imagedata r:id="rId57" o:title=""/>
          </v:shape>
        </w:pict>
      </w:r>
      <w:r w:rsidR="000C56CA" w:rsidRPr="00E80AD7">
        <w:rPr>
          <w:sz w:val="28"/>
        </w:rPr>
        <w:t xml:space="preserve"> - допускаемое контактное напряжение</w:t>
      </w:r>
    </w:p>
    <w:p w:rsidR="00484603" w:rsidRPr="00E80AD7" w:rsidRDefault="00484603" w:rsidP="00484603">
      <w:pPr>
        <w:tabs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0C56CA" w:rsidRPr="00E80AD7" w:rsidRDefault="000C56CA" w:rsidP="00484603">
      <w:pPr>
        <w:tabs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iCs/>
          <w:sz w:val="28"/>
          <w:lang w:val="en-US"/>
        </w:rPr>
        <w:t>v</w:t>
      </w:r>
      <w:r w:rsidRPr="00E80AD7">
        <w:rPr>
          <w:iCs/>
          <w:sz w:val="28"/>
          <w:vertAlign w:val="subscript"/>
          <w:lang w:val="en-US"/>
        </w:rPr>
        <w:t>H</w:t>
      </w:r>
      <w:r w:rsidRPr="00E80AD7">
        <w:rPr>
          <w:iCs/>
          <w:sz w:val="28"/>
        </w:rPr>
        <w:t xml:space="preserve">=0,85 - </w:t>
      </w:r>
      <w:r w:rsidRPr="00E80AD7">
        <w:rPr>
          <w:sz w:val="28"/>
        </w:rPr>
        <w:t>стр.20[1]</w:t>
      </w:r>
    </w:p>
    <w:p w:rsidR="000C56CA" w:rsidRPr="00E80AD7" w:rsidRDefault="000C56CA" w:rsidP="00484603">
      <w:pPr>
        <w:tabs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0C56CA" w:rsidRPr="00E80AD7" w:rsidRDefault="000C56CA" w:rsidP="00484603">
      <w:pPr>
        <w:tabs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>3.2 Геометрические параметры передачи</w:t>
      </w:r>
    </w:p>
    <w:p w:rsidR="00484603" w:rsidRPr="00E80AD7" w:rsidRDefault="00484603" w:rsidP="00484603">
      <w:pPr>
        <w:tabs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0C56CA" w:rsidRPr="00E80AD7" w:rsidRDefault="000C56CA" w:rsidP="00484603">
      <w:pPr>
        <w:tabs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>Уголы делительных конусов, конусное расстояние ширина колёс 2.34[1]</w:t>
      </w:r>
    </w:p>
    <w:p w:rsidR="00484603" w:rsidRPr="00E80AD7" w:rsidRDefault="00484603" w:rsidP="00484603">
      <w:pPr>
        <w:suppressAutoHyphens/>
        <w:spacing w:line="360" w:lineRule="auto"/>
        <w:ind w:firstLine="709"/>
        <w:jc w:val="both"/>
        <w:rPr>
          <w:sz w:val="28"/>
        </w:rPr>
      </w:pPr>
    </w:p>
    <w:p w:rsidR="00484603" w:rsidRPr="00E80AD7" w:rsidRDefault="002D73D5" w:rsidP="00484603">
      <w:pPr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br w:type="page"/>
      </w:r>
      <w:r w:rsidR="00B07B00">
        <w:rPr>
          <w:position w:val="-10"/>
          <w:sz w:val="28"/>
        </w:rPr>
        <w:pict>
          <v:shape id="_x0000_i1075" type="#_x0000_t75" style="width:75pt;height:20.25pt" fillcolor="window">
            <v:imagedata r:id="rId58" o:title=""/>
          </v:shape>
        </w:pict>
      </w:r>
      <w:r w:rsidR="000C56CA" w:rsidRPr="00E80AD7">
        <w:rPr>
          <w:sz w:val="28"/>
        </w:rPr>
        <w:t>, где</w:t>
      </w:r>
    </w:p>
    <w:p w:rsidR="002D73D5" w:rsidRPr="00E80AD7" w:rsidRDefault="000C56CA" w:rsidP="00484603">
      <w:pPr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  <w:lang w:val="en-US"/>
        </w:rPr>
        <w:t>U</w:t>
      </w:r>
      <w:r w:rsidRPr="00E80AD7">
        <w:rPr>
          <w:sz w:val="28"/>
        </w:rPr>
        <w:t>=2,5</w:t>
      </w:r>
    </w:p>
    <w:p w:rsidR="002D73D5" w:rsidRPr="00E80AD7" w:rsidRDefault="002D73D5" w:rsidP="00484603">
      <w:pPr>
        <w:suppressAutoHyphens/>
        <w:spacing w:line="360" w:lineRule="auto"/>
        <w:ind w:firstLine="709"/>
        <w:jc w:val="both"/>
        <w:rPr>
          <w:sz w:val="28"/>
        </w:rPr>
      </w:pPr>
    </w:p>
    <w:p w:rsidR="00484603" w:rsidRPr="00E80AD7" w:rsidRDefault="000C56CA" w:rsidP="00484603">
      <w:pPr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 xml:space="preserve"> – передаточное отношение для конической передачи</w:t>
      </w:r>
    </w:p>
    <w:p w:rsidR="00484603" w:rsidRPr="00E80AD7" w:rsidRDefault="00484603" w:rsidP="00484603">
      <w:pPr>
        <w:suppressAutoHyphens/>
        <w:spacing w:line="360" w:lineRule="auto"/>
        <w:ind w:firstLine="709"/>
        <w:jc w:val="both"/>
        <w:rPr>
          <w:sz w:val="28"/>
        </w:rPr>
      </w:pPr>
    </w:p>
    <w:p w:rsidR="000C56CA" w:rsidRPr="00E80AD7" w:rsidRDefault="00B07B00" w:rsidP="00484603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076" type="#_x0000_t75" style="width:90pt;height:17.25pt" fillcolor="window">
            <v:imagedata r:id="rId59" o:title=""/>
          </v:shape>
        </w:pict>
      </w:r>
    </w:p>
    <w:p w:rsidR="000C56CA" w:rsidRPr="00E80AD7" w:rsidRDefault="00B07B00" w:rsidP="00484603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077" type="#_x0000_t75" style="width:105pt;height:17.25pt" fillcolor="window">
            <v:imagedata r:id="rId60" o:title=""/>
          </v:shape>
        </w:pict>
      </w:r>
    </w:p>
    <w:p w:rsidR="000C56CA" w:rsidRPr="00E80AD7" w:rsidRDefault="00B07B00" w:rsidP="00484603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078" type="#_x0000_t75" style="width:150.75pt;height:17.25pt" fillcolor="window">
            <v:imagedata r:id="rId61" o:title=""/>
          </v:shape>
        </w:pict>
      </w:r>
    </w:p>
    <w:p w:rsidR="00484603" w:rsidRPr="00E80AD7" w:rsidRDefault="00484603" w:rsidP="00484603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0C56CA" w:rsidRPr="00E80AD7" w:rsidRDefault="000C56CA" w:rsidP="00484603">
      <w:pPr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>Конусное расстояние 2.35[2]</w:t>
      </w:r>
    </w:p>
    <w:p w:rsidR="00484603" w:rsidRPr="00E80AD7" w:rsidRDefault="00484603" w:rsidP="00484603">
      <w:pPr>
        <w:suppressAutoHyphens/>
        <w:spacing w:line="360" w:lineRule="auto"/>
        <w:ind w:firstLine="709"/>
        <w:jc w:val="both"/>
        <w:rPr>
          <w:sz w:val="28"/>
        </w:rPr>
      </w:pPr>
    </w:p>
    <w:p w:rsidR="000C56CA" w:rsidRPr="00E80AD7" w:rsidRDefault="00B07B00" w:rsidP="00484603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079" type="#_x0000_t75" style="width:164.25pt;height:35.25pt" fillcolor="window">
            <v:imagedata r:id="rId62" o:title=""/>
          </v:shape>
        </w:pict>
      </w:r>
      <w:r w:rsidR="000C56CA" w:rsidRPr="00E80AD7">
        <w:rPr>
          <w:sz w:val="28"/>
        </w:rPr>
        <w:t>, где</w:t>
      </w:r>
    </w:p>
    <w:p w:rsidR="00484603" w:rsidRPr="00E80AD7" w:rsidRDefault="00484603" w:rsidP="00484603">
      <w:pPr>
        <w:suppressAutoHyphens/>
        <w:spacing w:line="360" w:lineRule="auto"/>
        <w:ind w:firstLine="709"/>
        <w:jc w:val="both"/>
        <w:rPr>
          <w:sz w:val="28"/>
        </w:rPr>
      </w:pPr>
    </w:p>
    <w:p w:rsidR="000C56CA" w:rsidRPr="00E80AD7" w:rsidRDefault="00B07B00" w:rsidP="00484603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80" type="#_x0000_t75" style="width:66pt;height:18pt" fillcolor="window">
            <v:imagedata r:id="rId63" o:title=""/>
          </v:shape>
        </w:pict>
      </w:r>
      <w:r w:rsidR="000C56CA" w:rsidRPr="00E80AD7">
        <w:rPr>
          <w:sz w:val="28"/>
        </w:rPr>
        <w:t xml:space="preserve"> - диаметр внешней делительной окружности колеса</w:t>
      </w:r>
    </w:p>
    <w:p w:rsidR="000C56CA" w:rsidRPr="00E80AD7" w:rsidRDefault="00B07B00" w:rsidP="00484603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081" type="#_x0000_t75" style="width:45pt;height:17.25pt" fillcolor="window">
            <v:imagedata r:id="rId64" o:title=""/>
          </v:shape>
        </w:pict>
      </w:r>
      <w:r w:rsidR="000C56CA" w:rsidRPr="00E80AD7">
        <w:rPr>
          <w:sz w:val="28"/>
        </w:rPr>
        <w:t xml:space="preserve"> - угол делительных конусов</w:t>
      </w:r>
    </w:p>
    <w:p w:rsidR="000C56CA" w:rsidRPr="00E80AD7" w:rsidRDefault="000C56CA" w:rsidP="004846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80AD7">
        <w:rPr>
          <w:sz w:val="28"/>
          <w:szCs w:val="28"/>
        </w:rPr>
        <w:t>Ширина венца 2.36[1]:</w:t>
      </w:r>
    </w:p>
    <w:p w:rsidR="00484603" w:rsidRPr="00E80AD7" w:rsidRDefault="00484603" w:rsidP="004846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C56CA" w:rsidRPr="00E80AD7" w:rsidRDefault="00B07B00" w:rsidP="004846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2" type="#_x0000_t75" style="width:239.25pt;height:18pt" fillcolor="window">
            <v:imagedata r:id="rId65" o:title=""/>
          </v:shape>
        </w:pict>
      </w:r>
      <w:r w:rsidR="000C56CA" w:rsidRPr="00E80AD7">
        <w:rPr>
          <w:sz w:val="28"/>
          <w:szCs w:val="28"/>
        </w:rPr>
        <w:t>, где</w:t>
      </w:r>
    </w:p>
    <w:p w:rsidR="00484603" w:rsidRPr="00E80AD7" w:rsidRDefault="00484603" w:rsidP="004846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84603" w:rsidRPr="00E80AD7" w:rsidRDefault="000C56CA" w:rsidP="004846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80AD7">
        <w:rPr>
          <w:sz w:val="28"/>
          <w:szCs w:val="28"/>
          <w:lang w:val="en-US"/>
        </w:rPr>
        <w:t>R</w:t>
      </w:r>
      <w:r w:rsidRPr="00E80AD7">
        <w:rPr>
          <w:sz w:val="28"/>
          <w:szCs w:val="28"/>
          <w:vertAlign w:val="subscript"/>
          <w:lang w:val="en-US"/>
        </w:rPr>
        <w:t>e</w:t>
      </w:r>
      <w:r w:rsidRPr="00E80AD7">
        <w:rPr>
          <w:sz w:val="28"/>
          <w:szCs w:val="28"/>
        </w:rPr>
        <w:t xml:space="preserve"> – конусное расстояние</w:t>
      </w:r>
    </w:p>
    <w:p w:rsidR="000C56CA" w:rsidRPr="00E80AD7" w:rsidRDefault="000C56CA" w:rsidP="00484603">
      <w:pPr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>Вычисление модуля передачи 2.37[1]</w:t>
      </w:r>
    </w:p>
    <w:p w:rsidR="00484603" w:rsidRPr="00E80AD7" w:rsidRDefault="00484603" w:rsidP="00484603">
      <w:pPr>
        <w:suppressAutoHyphens/>
        <w:spacing w:line="360" w:lineRule="auto"/>
        <w:ind w:firstLine="709"/>
        <w:jc w:val="both"/>
        <w:rPr>
          <w:sz w:val="28"/>
        </w:rPr>
      </w:pPr>
    </w:p>
    <w:p w:rsidR="000C56CA" w:rsidRPr="00E80AD7" w:rsidRDefault="00B07B00" w:rsidP="004846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</w:rPr>
        <w:pict>
          <v:shape id="_x0000_i1083" type="#_x0000_t75" style="width:132.75pt;height:36pt" fillcolor="window">
            <v:imagedata r:id="rId66" o:title=""/>
          </v:shape>
        </w:pict>
      </w:r>
      <w:r w:rsidR="000C56CA" w:rsidRPr="00E80AD7">
        <w:rPr>
          <w:sz w:val="28"/>
        </w:rPr>
        <w:t xml:space="preserve">, </w:t>
      </w:r>
      <w:r w:rsidR="000C56CA" w:rsidRPr="00E80AD7">
        <w:rPr>
          <w:sz w:val="28"/>
          <w:szCs w:val="28"/>
        </w:rPr>
        <w:t>где</w:t>
      </w:r>
    </w:p>
    <w:p w:rsidR="00484603" w:rsidRPr="00E80AD7" w:rsidRDefault="00484603" w:rsidP="004846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C56CA" w:rsidRPr="00E80AD7" w:rsidRDefault="000C56CA" w:rsidP="00484603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80AD7">
        <w:rPr>
          <w:sz w:val="28"/>
          <w:szCs w:val="28"/>
          <w:lang w:val="en-US"/>
        </w:rPr>
        <w:t>k</w:t>
      </w:r>
      <w:r w:rsidRPr="00E80AD7">
        <w:rPr>
          <w:sz w:val="28"/>
          <w:szCs w:val="28"/>
          <w:vertAlign w:val="subscript"/>
          <w:lang w:val="en-US"/>
        </w:rPr>
        <w:t>F</w:t>
      </w:r>
      <w:r w:rsidRPr="00E80AD7">
        <w:rPr>
          <w:snapToGrid w:val="0"/>
          <w:sz w:val="28"/>
          <w:szCs w:val="28"/>
          <w:vertAlign w:val="subscript"/>
        </w:rPr>
        <w:t></w:t>
      </w:r>
      <w:r w:rsidRPr="00E80AD7">
        <w:rPr>
          <w:snapToGrid w:val="0"/>
          <w:sz w:val="28"/>
          <w:szCs w:val="28"/>
        </w:rPr>
        <w:t>=1,0 – коэффициент для прямозубых колёс стр.52 [1]</w:t>
      </w:r>
    </w:p>
    <w:p w:rsidR="000C56CA" w:rsidRPr="00E80AD7" w:rsidRDefault="000C56CA" w:rsidP="004846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80AD7">
        <w:rPr>
          <w:sz w:val="28"/>
          <w:szCs w:val="28"/>
        </w:rPr>
        <w:t>Т</w:t>
      </w:r>
      <w:r w:rsidRPr="00E80AD7">
        <w:rPr>
          <w:sz w:val="28"/>
          <w:szCs w:val="28"/>
          <w:vertAlign w:val="subscript"/>
        </w:rPr>
        <w:t xml:space="preserve">2 </w:t>
      </w:r>
      <w:r w:rsidRPr="00E80AD7">
        <w:rPr>
          <w:sz w:val="28"/>
          <w:szCs w:val="28"/>
        </w:rPr>
        <w:t xml:space="preserve">= </w:t>
      </w:r>
      <w:r w:rsidR="00184767" w:rsidRPr="00E80AD7">
        <w:rPr>
          <w:sz w:val="28"/>
          <w:szCs w:val="28"/>
        </w:rPr>
        <w:t>65.08</w:t>
      </w:r>
      <w:r w:rsidRPr="00E80AD7">
        <w:rPr>
          <w:sz w:val="28"/>
          <w:szCs w:val="28"/>
        </w:rPr>
        <w:t xml:space="preserve"> Н/м – крутящий момент на тихоходном валу редуктора</w:t>
      </w:r>
    </w:p>
    <w:p w:rsidR="000C56CA" w:rsidRPr="00E80AD7" w:rsidRDefault="000C56CA" w:rsidP="00484603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80AD7">
        <w:rPr>
          <w:sz w:val="28"/>
          <w:szCs w:val="28"/>
          <w:lang w:val="en-US"/>
        </w:rPr>
        <w:t>v</w:t>
      </w:r>
      <w:r w:rsidRPr="00E80AD7">
        <w:rPr>
          <w:sz w:val="28"/>
          <w:szCs w:val="28"/>
          <w:vertAlign w:val="subscript"/>
          <w:lang w:val="en-US"/>
        </w:rPr>
        <w:t>F</w:t>
      </w:r>
      <w:r w:rsidRPr="00E80AD7">
        <w:rPr>
          <w:sz w:val="28"/>
          <w:szCs w:val="28"/>
        </w:rPr>
        <w:t xml:space="preserve">=0,85 - </w:t>
      </w:r>
      <w:r w:rsidRPr="00E80AD7">
        <w:rPr>
          <w:snapToGrid w:val="0"/>
          <w:sz w:val="28"/>
          <w:szCs w:val="28"/>
        </w:rPr>
        <w:t>коэффициент для прямозубых колёс стр.52 [1]</w:t>
      </w:r>
    </w:p>
    <w:p w:rsidR="000C56CA" w:rsidRPr="00E80AD7" w:rsidRDefault="00B07B00" w:rsidP="004846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4" type="#_x0000_t75" style="width:81pt;height:22.5pt" fillcolor="window">
            <v:imagedata r:id="rId67" o:title=""/>
          </v:shape>
        </w:pict>
      </w:r>
      <w:r w:rsidR="000C56CA" w:rsidRPr="00E80AD7">
        <w:rPr>
          <w:sz w:val="28"/>
          <w:szCs w:val="28"/>
        </w:rPr>
        <w:t xml:space="preserve"> - диаметр внешней делительной окружности колеса</w:t>
      </w:r>
    </w:p>
    <w:p w:rsidR="000C56CA" w:rsidRPr="00E80AD7" w:rsidRDefault="000C56CA" w:rsidP="004846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80AD7">
        <w:rPr>
          <w:sz w:val="28"/>
          <w:szCs w:val="28"/>
          <w:lang w:val="en-US"/>
        </w:rPr>
        <w:t>b</w:t>
      </w:r>
      <w:r w:rsidRPr="00E80AD7">
        <w:rPr>
          <w:sz w:val="28"/>
          <w:szCs w:val="28"/>
        </w:rPr>
        <w:t>=</w:t>
      </w:r>
      <w:r w:rsidR="00184767" w:rsidRPr="00E80AD7">
        <w:rPr>
          <w:sz w:val="28"/>
          <w:szCs w:val="28"/>
        </w:rPr>
        <w:t>28</w:t>
      </w:r>
      <w:r w:rsidRPr="00E80AD7">
        <w:rPr>
          <w:sz w:val="28"/>
          <w:szCs w:val="28"/>
        </w:rPr>
        <w:t>мм – ширина колёс</w:t>
      </w:r>
    </w:p>
    <w:p w:rsidR="000C56CA" w:rsidRPr="00E80AD7" w:rsidRDefault="00B07B00" w:rsidP="004846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85" type="#_x0000_t75" style="width:81pt;height:30.75pt" fillcolor="window">
            <v:imagedata r:id="rId68" o:title=""/>
          </v:shape>
        </w:pict>
      </w:r>
      <w:r w:rsidR="000C56CA" w:rsidRPr="00E80AD7">
        <w:rPr>
          <w:sz w:val="28"/>
          <w:szCs w:val="28"/>
        </w:rPr>
        <w:t xml:space="preserve"> - допускаемое напряжение</w:t>
      </w:r>
    </w:p>
    <w:p w:rsidR="00484603" w:rsidRPr="00E80AD7" w:rsidRDefault="00484603" w:rsidP="0048460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C56CA" w:rsidRPr="00E80AD7" w:rsidRDefault="00B07B00" w:rsidP="004846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86" type="#_x0000_t75" style="width:216.75pt;height:35.25pt" fillcolor="window">
            <v:imagedata r:id="rId69" o:title=""/>
          </v:shape>
        </w:pict>
      </w:r>
    </w:p>
    <w:p w:rsidR="00484603" w:rsidRPr="00E80AD7" w:rsidRDefault="00484603" w:rsidP="0048460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84603" w:rsidRPr="00E80AD7" w:rsidRDefault="000C56CA" w:rsidP="004846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80AD7">
        <w:rPr>
          <w:sz w:val="28"/>
          <w:szCs w:val="28"/>
        </w:rPr>
        <w:t xml:space="preserve">примем модуль равный </w:t>
      </w:r>
      <w:r w:rsidRPr="00E80AD7">
        <w:rPr>
          <w:sz w:val="28"/>
          <w:szCs w:val="28"/>
          <w:lang w:val="en-US"/>
        </w:rPr>
        <w:t>m</w:t>
      </w:r>
      <w:r w:rsidRPr="00E80AD7">
        <w:rPr>
          <w:sz w:val="28"/>
          <w:szCs w:val="28"/>
          <w:vertAlign w:val="subscript"/>
          <w:lang w:val="en-US"/>
        </w:rPr>
        <w:t>e</w:t>
      </w:r>
      <w:r w:rsidRPr="00E80AD7">
        <w:rPr>
          <w:sz w:val="28"/>
          <w:szCs w:val="28"/>
        </w:rPr>
        <w:t>=1</w:t>
      </w:r>
    </w:p>
    <w:p w:rsidR="00484603" w:rsidRPr="00E80AD7" w:rsidRDefault="000C56CA" w:rsidP="004846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80AD7">
        <w:rPr>
          <w:sz w:val="28"/>
          <w:szCs w:val="28"/>
        </w:rPr>
        <w:t>Число зубьев колёс</w:t>
      </w:r>
    </w:p>
    <w:p w:rsidR="00484603" w:rsidRPr="00E80AD7" w:rsidRDefault="00484603" w:rsidP="004846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C56CA" w:rsidRPr="00E80AD7" w:rsidRDefault="00B07B00" w:rsidP="004846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87" type="#_x0000_t75" style="width:45pt;height:35.25pt" fillcolor="window">
            <v:imagedata r:id="rId70" o:title=""/>
          </v:shape>
        </w:pict>
      </w:r>
      <w:r w:rsidR="000C56CA" w:rsidRPr="00E80AD7">
        <w:rPr>
          <w:sz w:val="28"/>
          <w:szCs w:val="28"/>
        </w:rPr>
        <w:t>, где</w:t>
      </w:r>
    </w:p>
    <w:p w:rsidR="00484603" w:rsidRPr="00E80AD7" w:rsidRDefault="00484603" w:rsidP="004846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84603" w:rsidRPr="00E80AD7" w:rsidRDefault="00B07B00" w:rsidP="004846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8" type="#_x0000_t75" style="width:1in;height:19.5pt" fillcolor="window">
            <v:imagedata r:id="rId71" o:title=""/>
          </v:shape>
        </w:pict>
      </w:r>
      <w:r w:rsidR="000C56CA" w:rsidRPr="00E80AD7">
        <w:rPr>
          <w:sz w:val="28"/>
          <w:szCs w:val="28"/>
        </w:rPr>
        <w:t xml:space="preserve"> - диаметр внешней делительной окружности колеса</w:t>
      </w:r>
    </w:p>
    <w:p w:rsidR="000C56CA" w:rsidRPr="00E80AD7" w:rsidRDefault="000C56CA" w:rsidP="004846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80AD7">
        <w:rPr>
          <w:sz w:val="28"/>
          <w:szCs w:val="28"/>
          <w:lang w:val="en-US"/>
        </w:rPr>
        <w:t>m</w:t>
      </w:r>
      <w:r w:rsidRPr="00E80AD7">
        <w:rPr>
          <w:sz w:val="28"/>
          <w:szCs w:val="28"/>
          <w:vertAlign w:val="subscript"/>
          <w:lang w:val="en-US"/>
        </w:rPr>
        <w:t>e</w:t>
      </w:r>
      <w:r w:rsidRPr="00E80AD7">
        <w:rPr>
          <w:sz w:val="28"/>
          <w:szCs w:val="28"/>
        </w:rPr>
        <w:t>(</w:t>
      </w:r>
      <w:r w:rsidRPr="00E80AD7">
        <w:rPr>
          <w:sz w:val="28"/>
          <w:szCs w:val="28"/>
          <w:lang w:val="en-US"/>
        </w:rPr>
        <w:t>m</w:t>
      </w:r>
      <w:r w:rsidRPr="00E80AD7">
        <w:rPr>
          <w:sz w:val="28"/>
          <w:szCs w:val="28"/>
          <w:vertAlign w:val="subscript"/>
          <w:lang w:val="en-US"/>
        </w:rPr>
        <w:t>te</w:t>
      </w:r>
      <w:r w:rsidRPr="00E80AD7">
        <w:rPr>
          <w:sz w:val="28"/>
          <w:szCs w:val="28"/>
        </w:rPr>
        <w:t>)=1 - модуль передачи</w:t>
      </w:r>
    </w:p>
    <w:p w:rsidR="00484603" w:rsidRPr="00E80AD7" w:rsidRDefault="00484603" w:rsidP="004846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C56CA" w:rsidRPr="00E80AD7" w:rsidRDefault="00B07B00" w:rsidP="004846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89" type="#_x0000_t75" style="width:81pt;height:33.75pt" fillcolor="window">
            <v:imagedata r:id="rId72" o:title=""/>
          </v:shape>
        </w:pict>
      </w:r>
      <w:r w:rsidR="000C56CA" w:rsidRPr="00E80AD7">
        <w:rPr>
          <w:sz w:val="28"/>
          <w:szCs w:val="28"/>
        </w:rPr>
        <w:t>зубьев</w:t>
      </w:r>
    </w:p>
    <w:p w:rsidR="00484603" w:rsidRPr="00E80AD7" w:rsidRDefault="00484603" w:rsidP="004846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84603" w:rsidRPr="00E80AD7" w:rsidRDefault="000C56CA" w:rsidP="004846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80AD7">
        <w:rPr>
          <w:sz w:val="28"/>
          <w:szCs w:val="28"/>
        </w:rPr>
        <w:t>Число зубьев шестерни 2.39[1]:</w:t>
      </w:r>
    </w:p>
    <w:p w:rsidR="00484603" w:rsidRPr="00E80AD7" w:rsidRDefault="00484603" w:rsidP="004846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C56CA" w:rsidRPr="00E80AD7" w:rsidRDefault="00B07B00" w:rsidP="004846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90" type="#_x0000_t75" style="width:42.75pt;height:33.75pt" fillcolor="window">
            <v:imagedata r:id="rId73" o:title=""/>
          </v:shape>
        </w:pict>
      </w:r>
      <w:r w:rsidR="000C56CA" w:rsidRPr="00E80AD7">
        <w:rPr>
          <w:sz w:val="28"/>
          <w:szCs w:val="28"/>
        </w:rPr>
        <w:t>, где</w:t>
      </w:r>
    </w:p>
    <w:p w:rsidR="00484603" w:rsidRPr="00E80AD7" w:rsidRDefault="00484603" w:rsidP="004846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C56CA" w:rsidRPr="00E80AD7" w:rsidRDefault="000C56CA" w:rsidP="004846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80AD7">
        <w:rPr>
          <w:sz w:val="28"/>
          <w:szCs w:val="28"/>
          <w:lang w:val="en-US"/>
        </w:rPr>
        <w:t>z</w:t>
      </w:r>
      <w:r w:rsidRPr="00E80AD7">
        <w:rPr>
          <w:sz w:val="28"/>
          <w:szCs w:val="28"/>
          <w:vertAlign w:val="subscript"/>
        </w:rPr>
        <w:t>1</w:t>
      </w:r>
      <w:r w:rsidR="00184767" w:rsidRPr="00E80AD7">
        <w:rPr>
          <w:sz w:val="28"/>
          <w:szCs w:val="28"/>
        </w:rPr>
        <w:t>=180</w:t>
      </w:r>
      <w:r w:rsidRPr="00E80AD7">
        <w:rPr>
          <w:sz w:val="28"/>
          <w:szCs w:val="28"/>
        </w:rPr>
        <w:t xml:space="preserve"> – число зубьев колеса</w:t>
      </w:r>
    </w:p>
    <w:p w:rsidR="000C56CA" w:rsidRPr="00E80AD7" w:rsidRDefault="00B07B00" w:rsidP="004846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</w:rPr>
        <w:pict>
          <v:shape id="_x0000_i1091" type="#_x0000_t75" style="width:18pt;height:18pt">
            <v:imagedata r:id="rId74" o:title=""/>
          </v:shape>
        </w:pict>
      </w:r>
      <w:r w:rsidR="00184767" w:rsidRPr="00E80AD7">
        <w:rPr>
          <w:sz w:val="28"/>
          <w:szCs w:val="28"/>
        </w:rPr>
        <w:t>=4</w:t>
      </w:r>
      <w:r w:rsidR="000C56CA" w:rsidRPr="00E80AD7">
        <w:rPr>
          <w:sz w:val="28"/>
          <w:szCs w:val="28"/>
        </w:rPr>
        <w:t xml:space="preserve"> – передаточное отношение для конической передачи</w:t>
      </w:r>
    </w:p>
    <w:p w:rsidR="00484603" w:rsidRPr="00E80AD7" w:rsidRDefault="00484603" w:rsidP="004846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C56CA" w:rsidRPr="00E80AD7" w:rsidRDefault="00B07B00" w:rsidP="004846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92" type="#_x0000_t75" style="width:69.75pt;height:30.75pt" fillcolor="window">
            <v:imagedata r:id="rId75" o:title=""/>
          </v:shape>
        </w:pict>
      </w:r>
      <w:r w:rsidR="000C56CA" w:rsidRPr="00E80AD7">
        <w:rPr>
          <w:sz w:val="28"/>
          <w:szCs w:val="28"/>
        </w:rPr>
        <w:t>зубьев</w:t>
      </w:r>
    </w:p>
    <w:p w:rsidR="00484603" w:rsidRPr="00E80AD7" w:rsidRDefault="00484603" w:rsidP="004846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C56CA" w:rsidRPr="00E80AD7" w:rsidRDefault="002D73D5" w:rsidP="004846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80AD7">
        <w:rPr>
          <w:sz w:val="28"/>
          <w:szCs w:val="28"/>
        </w:rPr>
        <w:br w:type="page"/>
      </w:r>
      <w:r w:rsidR="000C56CA" w:rsidRPr="00E80AD7">
        <w:rPr>
          <w:sz w:val="28"/>
          <w:szCs w:val="28"/>
        </w:rPr>
        <w:t>Фактическое передаточное число</w:t>
      </w:r>
    </w:p>
    <w:p w:rsidR="00484603" w:rsidRPr="00E80AD7" w:rsidRDefault="00484603" w:rsidP="004846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84603" w:rsidRPr="00E80AD7" w:rsidRDefault="00B07B00" w:rsidP="004846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93" type="#_x0000_t75" style="width:45pt;height:35.25pt" fillcolor="window">
            <v:imagedata r:id="rId76" o:title=""/>
          </v:shape>
        </w:pict>
      </w:r>
      <w:r w:rsidR="000C56CA" w:rsidRPr="00E80AD7">
        <w:rPr>
          <w:sz w:val="28"/>
          <w:szCs w:val="28"/>
        </w:rPr>
        <w:t>,где</w:t>
      </w:r>
    </w:p>
    <w:p w:rsidR="00484603" w:rsidRPr="00E80AD7" w:rsidRDefault="00484603" w:rsidP="00484603">
      <w:pPr>
        <w:suppressAutoHyphens/>
        <w:spacing w:line="360" w:lineRule="auto"/>
        <w:ind w:firstLine="709"/>
        <w:jc w:val="both"/>
        <w:rPr>
          <w:sz w:val="28"/>
        </w:rPr>
      </w:pPr>
    </w:p>
    <w:p w:rsidR="000C56CA" w:rsidRPr="00E80AD7" w:rsidRDefault="000C56CA" w:rsidP="00484603">
      <w:pPr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  <w:lang w:val="en-US"/>
        </w:rPr>
        <w:t>z</w:t>
      </w:r>
      <w:r w:rsidRPr="00E80AD7">
        <w:rPr>
          <w:sz w:val="28"/>
          <w:vertAlign w:val="subscript"/>
        </w:rPr>
        <w:t>2</w:t>
      </w:r>
      <w:r w:rsidR="00D33042" w:rsidRPr="00E80AD7">
        <w:rPr>
          <w:sz w:val="28"/>
        </w:rPr>
        <w:t>=180</w:t>
      </w:r>
      <w:r w:rsidRPr="00E80AD7">
        <w:rPr>
          <w:sz w:val="28"/>
        </w:rPr>
        <w:t>– число зубьев колеса</w:t>
      </w:r>
    </w:p>
    <w:p w:rsidR="000C56CA" w:rsidRPr="00E80AD7" w:rsidRDefault="000C56CA" w:rsidP="00484603">
      <w:pPr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  <w:lang w:val="en-US"/>
        </w:rPr>
        <w:t>z</w:t>
      </w:r>
      <w:r w:rsidRPr="00E80AD7">
        <w:rPr>
          <w:sz w:val="28"/>
          <w:vertAlign w:val="subscript"/>
        </w:rPr>
        <w:t>1</w:t>
      </w:r>
      <w:r w:rsidRPr="00E80AD7">
        <w:rPr>
          <w:sz w:val="28"/>
        </w:rPr>
        <w:t>=</w:t>
      </w:r>
      <w:r w:rsidR="00D33042" w:rsidRPr="00E80AD7">
        <w:rPr>
          <w:sz w:val="28"/>
        </w:rPr>
        <w:t>45</w:t>
      </w:r>
      <w:r w:rsidRPr="00E80AD7">
        <w:rPr>
          <w:sz w:val="28"/>
        </w:rPr>
        <w:t>– число зубьев шестерни</w:t>
      </w:r>
    </w:p>
    <w:p w:rsidR="00484603" w:rsidRPr="00E80AD7" w:rsidRDefault="00484603" w:rsidP="00484603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0C56CA" w:rsidRPr="00E80AD7" w:rsidRDefault="00B07B00" w:rsidP="00484603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094" type="#_x0000_t75" style="width:69.75pt;height:30.75pt" fillcolor="window">
            <v:imagedata r:id="rId77" o:title=""/>
          </v:shape>
        </w:pict>
      </w:r>
    </w:p>
    <w:p w:rsidR="00484603" w:rsidRPr="00E80AD7" w:rsidRDefault="00484603" w:rsidP="0048460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C56CA" w:rsidRPr="00E80AD7" w:rsidRDefault="000C56CA" w:rsidP="004846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80AD7">
        <w:rPr>
          <w:sz w:val="28"/>
          <w:szCs w:val="28"/>
        </w:rPr>
        <w:t>отклонение от заданного передаточного числа:</w:t>
      </w:r>
    </w:p>
    <w:p w:rsidR="00484603" w:rsidRPr="00E80AD7" w:rsidRDefault="00484603" w:rsidP="00484603">
      <w:pPr>
        <w:suppressAutoHyphens/>
        <w:spacing w:line="360" w:lineRule="auto"/>
        <w:ind w:firstLine="709"/>
        <w:jc w:val="both"/>
        <w:rPr>
          <w:sz w:val="28"/>
        </w:rPr>
      </w:pPr>
    </w:p>
    <w:p w:rsidR="000C56CA" w:rsidRPr="00E80AD7" w:rsidRDefault="00B07B00" w:rsidP="00484603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095" type="#_x0000_t75" style="width:219.75pt;height:39.75pt" fillcolor="window">
            <v:imagedata r:id="rId78" o:title=""/>
          </v:shape>
        </w:pict>
      </w:r>
    </w:p>
    <w:p w:rsidR="000C56CA" w:rsidRPr="00E80AD7" w:rsidRDefault="00B07B00" w:rsidP="004846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96" type="#_x0000_t75" style="width:63pt;height:17.25pt" fillcolor="window">
            <v:imagedata r:id="rId58" o:title=""/>
          </v:shape>
        </w:pict>
      </w:r>
      <w:r w:rsidR="00D33042" w:rsidRPr="00E80AD7">
        <w:rPr>
          <w:sz w:val="28"/>
          <w:szCs w:val="28"/>
        </w:rPr>
        <w:t>=76˚</w:t>
      </w:r>
      <w:r w:rsidR="00484603" w:rsidRPr="00E80AD7"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pict>
          <v:shape id="_x0000_i1097" type="#_x0000_t75" style="width:150.75pt;height:17.25pt" fillcolor="window">
            <v:imagedata r:id="rId79" o:title=""/>
          </v:shape>
        </w:pict>
      </w:r>
    </w:p>
    <w:p w:rsidR="00484603" w:rsidRPr="00E80AD7" w:rsidRDefault="00484603" w:rsidP="00484603">
      <w:pPr>
        <w:tabs>
          <w:tab w:val="num" w:pos="1080"/>
          <w:tab w:val="num" w:pos="21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C56CA" w:rsidRPr="00E80AD7" w:rsidRDefault="000C56CA" w:rsidP="00484603">
      <w:pPr>
        <w:tabs>
          <w:tab w:val="num" w:pos="1080"/>
          <w:tab w:val="num" w:pos="21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80AD7">
        <w:rPr>
          <w:sz w:val="28"/>
          <w:szCs w:val="28"/>
        </w:rPr>
        <w:t>Делительные диаметры колес 2.41[1]:</w:t>
      </w:r>
    </w:p>
    <w:p w:rsidR="00484603" w:rsidRPr="00E80AD7" w:rsidRDefault="00484603" w:rsidP="00484603">
      <w:pPr>
        <w:tabs>
          <w:tab w:val="num" w:pos="1080"/>
          <w:tab w:val="num" w:pos="21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C56CA" w:rsidRPr="00E80AD7" w:rsidRDefault="00B07B00" w:rsidP="00484603">
      <w:pPr>
        <w:tabs>
          <w:tab w:val="num" w:pos="1080"/>
          <w:tab w:val="num" w:pos="21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98" type="#_x0000_t75" style="width:123pt;height:18pt">
            <v:imagedata r:id="rId80" o:title=""/>
          </v:shape>
        </w:pict>
      </w:r>
      <w:r w:rsidR="000C56CA" w:rsidRPr="00E80AD7">
        <w:rPr>
          <w:sz w:val="28"/>
          <w:szCs w:val="28"/>
        </w:rPr>
        <w:t xml:space="preserve"> </w:t>
      </w:r>
      <w:r>
        <w:rPr>
          <w:position w:val="-6"/>
          <w:sz w:val="28"/>
          <w:szCs w:val="28"/>
        </w:rPr>
        <w:pict>
          <v:shape id="_x0000_i1099" type="#_x0000_t75" style="width:20.25pt;height:11.25pt">
            <v:imagedata r:id="rId81" o:title=""/>
          </v:shape>
        </w:pict>
      </w:r>
    </w:p>
    <w:p w:rsidR="000C56CA" w:rsidRPr="00E80AD7" w:rsidRDefault="00B07B00" w:rsidP="00484603">
      <w:pPr>
        <w:tabs>
          <w:tab w:val="num" w:pos="1080"/>
          <w:tab w:val="num" w:pos="21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00" type="#_x0000_t75" style="width:134.25pt;height:18pt">
            <v:imagedata r:id="rId82" o:title=""/>
          </v:shape>
        </w:pict>
      </w:r>
      <w:r w:rsidR="000C56CA" w:rsidRPr="00E80AD7">
        <w:rPr>
          <w:sz w:val="28"/>
          <w:szCs w:val="28"/>
        </w:rPr>
        <w:t xml:space="preserve"> </w:t>
      </w:r>
      <w:r>
        <w:rPr>
          <w:position w:val="-6"/>
          <w:sz w:val="28"/>
          <w:szCs w:val="28"/>
        </w:rPr>
        <w:pict>
          <v:shape id="_x0000_i1101" type="#_x0000_t75" style="width:20.25pt;height:11.25pt">
            <v:imagedata r:id="rId81" o:title=""/>
          </v:shape>
        </w:pict>
      </w:r>
    </w:p>
    <w:p w:rsidR="00484603" w:rsidRPr="00E80AD7" w:rsidRDefault="00484603" w:rsidP="004846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C56CA" w:rsidRPr="00E80AD7" w:rsidRDefault="000C56CA" w:rsidP="004846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80AD7">
        <w:rPr>
          <w:sz w:val="28"/>
          <w:szCs w:val="28"/>
        </w:rPr>
        <w:t>Коэффициенты смещения 2.42[1]:</w:t>
      </w:r>
    </w:p>
    <w:p w:rsidR="00484603" w:rsidRPr="00E80AD7" w:rsidRDefault="00484603" w:rsidP="004846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C56CA" w:rsidRPr="00E80AD7" w:rsidRDefault="00B07B00" w:rsidP="0048460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6"/>
          <w:sz w:val="28"/>
          <w:szCs w:val="28"/>
        </w:rPr>
        <w:pict>
          <v:shape id="_x0000_i1102" type="#_x0000_t75" style="width:242.25pt;height:21pt">
            <v:imagedata r:id="rId83" o:title=""/>
          </v:shape>
        </w:pict>
      </w:r>
    </w:p>
    <w:p w:rsidR="000C56CA" w:rsidRPr="00E80AD7" w:rsidRDefault="00B07B00" w:rsidP="00484603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12"/>
          <w:sz w:val="28"/>
          <w:szCs w:val="28"/>
        </w:rPr>
        <w:pict>
          <v:shape id="_x0000_i1103" type="#_x0000_t75" style="width:99pt;height:18pt">
            <v:imagedata r:id="rId84" o:title=""/>
          </v:shape>
        </w:pict>
      </w:r>
    </w:p>
    <w:p w:rsidR="00484603" w:rsidRPr="00E80AD7" w:rsidRDefault="00484603" w:rsidP="0048460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C56CA" w:rsidRPr="00E80AD7" w:rsidRDefault="000C56CA" w:rsidP="004846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80AD7">
        <w:rPr>
          <w:sz w:val="28"/>
          <w:szCs w:val="28"/>
        </w:rPr>
        <w:t>Внешний диаметр колес 2.43[1]:</w:t>
      </w:r>
    </w:p>
    <w:p w:rsidR="00484603" w:rsidRPr="00E80AD7" w:rsidRDefault="00484603" w:rsidP="0048460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84603" w:rsidRPr="00E80AD7" w:rsidRDefault="00B07B00" w:rsidP="0048460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2"/>
          <w:sz w:val="28"/>
          <w:szCs w:val="28"/>
        </w:rPr>
        <w:pict>
          <v:shape id="_x0000_i1104" type="#_x0000_t75" style="width:368.25pt;height:19.5pt" fillcolor="window">
            <v:imagedata r:id="rId85" o:title=""/>
          </v:shape>
        </w:pict>
      </w:r>
    </w:p>
    <w:p w:rsidR="000C56CA" w:rsidRPr="00E80AD7" w:rsidRDefault="00B07B00" w:rsidP="0048460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2"/>
          <w:sz w:val="28"/>
          <w:szCs w:val="28"/>
        </w:rPr>
        <w:pict>
          <v:shape id="_x0000_i1105" type="#_x0000_t75" style="width:387pt;height:19.5pt" fillcolor="window">
            <v:imagedata r:id="rId86" o:title=""/>
          </v:shape>
        </w:pict>
      </w:r>
    </w:p>
    <w:p w:rsidR="00484603" w:rsidRPr="00E80AD7" w:rsidRDefault="00484603" w:rsidP="0048460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84603" w:rsidRPr="00E80AD7" w:rsidRDefault="000C56CA" w:rsidP="004846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80AD7">
        <w:rPr>
          <w:sz w:val="28"/>
          <w:szCs w:val="28"/>
        </w:rPr>
        <w:t>Определим</w:t>
      </w:r>
      <w:r w:rsidR="00484603" w:rsidRPr="00E80AD7">
        <w:rPr>
          <w:sz w:val="28"/>
          <w:szCs w:val="28"/>
        </w:rPr>
        <w:t xml:space="preserve"> </w:t>
      </w:r>
      <w:r w:rsidRPr="00E80AD7">
        <w:rPr>
          <w:sz w:val="28"/>
          <w:szCs w:val="28"/>
        </w:rPr>
        <w:t>длину образующей внешнего делительного конуса :</w:t>
      </w:r>
    </w:p>
    <w:p w:rsidR="00484603" w:rsidRPr="00E80AD7" w:rsidRDefault="00484603" w:rsidP="004846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C56CA" w:rsidRPr="00E80AD7" w:rsidRDefault="00B07B00" w:rsidP="004846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06" type="#_x0000_t75" style="width:184.5pt;height:37.5pt" fillcolor="window">
            <v:imagedata r:id="rId87" o:title=""/>
          </v:shape>
        </w:pict>
      </w:r>
    </w:p>
    <w:p w:rsidR="00484603" w:rsidRPr="00E80AD7" w:rsidRDefault="00484603" w:rsidP="0048460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84603" w:rsidRPr="00E80AD7" w:rsidRDefault="000C56CA" w:rsidP="004846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80AD7">
        <w:rPr>
          <w:sz w:val="28"/>
          <w:szCs w:val="28"/>
        </w:rPr>
        <w:t xml:space="preserve">Определим среднюю длину образующей внешнего делительного конуса : </w:t>
      </w:r>
    </w:p>
    <w:p w:rsidR="00484603" w:rsidRPr="00E80AD7" w:rsidRDefault="00484603" w:rsidP="004846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C56CA" w:rsidRPr="00E80AD7" w:rsidRDefault="00B07B00" w:rsidP="004846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07" type="#_x0000_t75" style="width:204pt;height:33.75pt" fillcolor="window">
            <v:imagedata r:id="rId88" o:title=""/>
          </v:shape>
        </w:pict>
      </w:r>
    </w:p>
    <w:p w:rsidR="00484603" w:rsidRPr="00E80AD7" w:rsidRDefault="00484603" w:rsidP="0048460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C56CA" w:rsidRPr="00E80AD7" w:rsidRDefault="000C56CA" w:rsidP="004846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80AD7">
        <w:rPr>
          <w:sz w:val="28"/>
          <w:szCs w:val="28"/>
        </w:rPr>
        <w:t xml:space="preserve">Высота </w:t>
      </w:r>
      <w:r w:rsidR="00EE1FFC" w:rsidRPr="00E80AD7">
        <w:rPr>
          <w:sz w:val="28"/>
          <w:szCs w:val="28"/>
        </w:rPr>
        <w:t>ножки</w:t>
      </w:r>
      <w:r w:rsidRPr="00E80AD7">
        <w:rPr>
          <w:sz w:val="28"/>
          <w:szCs w:val="28"/>
        </w:rPr>
        <w:t xml:space="preserve"> зуба:</w:t>
      </w:r>
      <w:r w:rsidR="00484603" w:rsidRPr="00E80AD7">
        <w:rPr>
          <w:sz w:val="28"/>
          <w:szCs w:val="28"/>
        </w:rPr>
        <w:t xml:space="preserve"> </w:t>
      </w:r>
      <w:r w:rsidRPr="00E80AD7">
        <w:rPr>
          <w:sz w:val="28"/>
          <w:szCs w:val="28"/>
          <w:lang w:val="en-US"/>
        </w:rPr>
        <w:t>h</w:t>
      </w:r>
      <w:r w:rsidR="00EE1FFC" w:rsidRPr="00E80AD7">
        <w:rPr>
          <w:sz w:val="28"/>
          <w:szCs w:val="28"/>
          <w:vertAlign w:val="subscript"/>
          <w:lang w:val="en-US"/>
        </w:rPr>
        <w:t>c</w:t>
      </w:r>
      <w:r w:rsidRPr="00E80AD7">
        <w:rPr>
          <w:sz w:val="28"/>
          <w:szCs w:val="28"/>
        </w:rPr>
        <w:t>=</w:t>
      </w:r>
      <w:r w:rsidR="00EE1FFC" w:rsidRPr="00E80AD7">
        <w:rPr>
          <w:sz w:val="28"/>
          <w:szCs w:val="28"/>
        </w:rPr>
        <w:t>2,4</w:t>
      </w:r>
      <w:r w:rsidRPr="00E80AD7">
        <w:rPr>
          <w:sz w:val="28"/>
          <w:szCs w:val="28"/>
        </w:rPr>
        <w:t>∙</w:t>
      </w:r>
      <w:r w:rsidRPr="00E80AD7">
        <w:rPr>
          <w:sz w:val="28"/>
          <w:szCs w:val="28"/>
          <w:lang w:val="en-US"/>
        </w:rPr>
        <w:t>m</w:t>
      </w:r>
      <w:r w:rsidRPr="00E80AD7">
        <w:rPr>
          <w:sz w:val="28"/>
          <w:szCs w:val="28"/>
          <w:vertAlign w:val="subscript"/>
          <w:lang w:val="en-US"/>
        </w:rPr>
        <w:t>e</w:t>
      </w:r>
      <w:r w:rsidRPr="00E80AD7">
        <w:rPr>
          <w:sz w:val="28"/>
          <w:szCs w:val="28"/>
        </w:rPr>
        <w:t>=</w:t>
      </w:r>
      <w:r w:rsidR="00EE1FFC" w:rsidRPr="00E80AD7">
        <w:rPr>
          <w:sz w:val="28"/>
          <w:szCs w:val="28"/>
        </w:rPr>
        <w:t>2,4</w:t>
      </w:r>
      <w:r w:rsidRPr="00E80AD7">
        <w:rPr>
          <w:sz w:val="28"/>
          <w:szCs w:val="28"/>
        </w:rPr>
        <w:t>∙1=</w:t>
      </w:r>
      <w:r w:rsidR="00EE1FFC" w:rsidRPr="00E80AD7">
        <w:rPr>
          <w:sz w:val="28"/>
          <w:szCs w:val="28"/>
        </w:rPr>
        <w:t>2</w:t>
      </w:r>
      <w:r w:rsidRPr="00E80AD7">
        <w:rPr>
          <w:sz w:val="28"/>
          <w:szCs w:val="28"/>
        </w:rPr>
        <w:t>,</w:t>
      </w:r>
      <w:r w:rsidR="00EE1FFC" w:rsidRPr="00E80AD7">
        <w:rPr>
          <w:sz w:val="28"/>
          <w:szCs w:val="28"/>
        </w:rPr>
        <w:t>4</w:t>
      </w:r>
      <w:r w:rsidRPr="00E80AD7">
        <w:rPr>
          <w:sz w:val="28"/>
          <w:szCs w:val="28"/>
        </w:rPr>
        <w:t xml:space="preserve"> мм</w:t>
      </w:r>
    </w:p>
    <w:p w:rsidR="00EE1FFC" w:rsidRPr="00E80AD7" w:rsidRDefault="00EE1FFC" w:rsidP="004846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80AD7">
        <w:rPr>
          <w:sz w:val="28"/>
          <w:szCs w:val="28"/>
        </w:rPr>
        <w:t>Высота головки зуба:</w:t>
      </w:r>
      <w:r w:rsidR="00484603" w:rsidRPr="00E80AD7">
        <w:rPr>
          <w:sz w:val="28"/>
          <w:szCs w:val="28"/>
        </w:rPr>
        <w:t xml:space="preserve"> </w:t>
      </w:r>
      <w:r w:rsidRPr="00E80AD7">
        <w:rPr>
          <w:sz w:val="28"/>
          <w:szCs w:val="28"/>
          <w:lang w:val="en-US"/>
        </w:rPr>
        <w:t>h</w:t>
      </w:r>
      <w:r w:rsidRPr="00E80AD7">
        <w:rPr>
          <w:sz w:val="28"/>
          <w:szCs w:val="28"/>
          <w:vertAlign w:val="subscript"/>
          <w:lang w:val="en-US"/>
        </w:rPr>
        <w:t>ae</w:t>
      </w:r>
      <w:r w:rsidRPr="00E80AD7">
        <w:rPr>
          <w:sz w:val="28"/>
          <w:szCs w:val="28"/>
        </w:rPr>
        <w:t>=1∙</w:t>
      </w:r>
      <w:r w:rsidRPr="00E80AD7">
        <w:rPr>
          <w:sz w:val="28"/>
          <w:szCs w:val="28"/>
          <w:lang w:val="en-US"/>
        </w:rPr>
        <w:t>m</w:t>
      </w:r>
      <w:r w:rsidRPr="00E80AD7">
        <w:rPr>
          <w:sz w:val="28"/>
          <w:szCs w:val="28"/>
          <w:vertAlign w:val="subscript"/>
          <w:lang w:val="en-US"/>
        </w:rPr>
        <w:t>e</w:t>
      </w:r>
      <w:r w:rsidRPr="00E80AD7">
        <w:rPr>
          <w:sz w:val="28"/>
          <w:szCs w:val="28"/>
        </w:rPr>
        <w:t>=1∙1=1 мм</w:t>
      </w:r>
    </w:p>
    <w:p w:rsidR="000C56CA" w:rsidRPr="00E80AD7" w:rsidRDefault="000C56CA" w:rsidP="00484603">
      <w:pPr>
        <w:tabs>
          <w:tab w:val="num" w:pos="1080"/>
          <w:tab w:val="num" w:pos="2160"/>
        </w:tabs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>Силы в зацеплении</w:t>
      </w:r>
    </w:p>
    <w:p w:rsidR="00484603" w:rsidRPr="00E80AD7" w:rsidRDefault="000C56CA" w:rsidP="00484603">
      <w:pPr>
        <w:tabs>
          <w:tab w:val="num" w:pos="1080"/>
          <w:tab w:val="num" w:pos="2160"/>
        </w:tabs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>Окружная сила:</w:t>
      </w:r>
    </w:p>
    <w:p w:rsidR="00484603" w:rsidRPr="00E80AD7" w:rsidRDefault="00484603" w:rsidP="00484603">
      <w:pPr>
        <w:tabs>
          <w:tab w:val="num" w:pos="1080"/>
          <w:tab w:val="num" w:pos="216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0C56CA" w:rsidRPr="00E80AD7" w:rsidRDefault="00B07B00" w:rsidP="00484603">
      <w:pPr>
        <w:tabs>
          <w:tab w:val="num" w:pos="1080"/>
          <w:tab w:val="num" w:pos="216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108" type="#_x0000_t75" style="width:159.75pt;height:36.75pt">
            <v:imagedata r:id="rId89" o:title=""/>
          </v:shape>
        </w:pict>
      </w:r>
      <w:r w:rsidR="000C56CA" w:rsidRPr="00E80AD7">
        <w:rPr>
          <w:sz w:val="28"/>
        </w:rPr>
        <w:t xml:space="preserve"> </w:t>
      </w:r>
      <w:r w:rsidR="000C56CA" w:rsidRPr="00E80AD7">
        <w:rPr>
          <w:sz w:val="28"/>
          <w:lang w:val="en-US"/>
        </w:rPr>
        <w:t>N</w:t>
      </w:r>
    </w:p>
    <w:p w:rsidR="00484603" w:rsidRPr="00E80AD7" w:rsidRDefault="00484603" w:rsidP="00484603">
      <w:pPr>
        <w:tabs>
          <w:tab w:val="num" w:pos="1080"/>
          <w:tab w:val="num" w:pos="216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0C56CA" w:rsidRPr="00E80AD7" w:rsidRDefault="000C56CA" w:rsidP="00484603">
      <w:pPr>
        <w:tabs>
          <w:tab w:val="num" w:pos="1080"/>
          <w:tab w:val="num" w:pos="2160"/>
        </w:tabs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 xml:space="preserve">где </w:t>
      </w:r>
      <w:r w:rsidRPr="00E80AD7">
        <w:rPr>
          <w:sz w:val="28"/>
          <w:lang w:val="en-US"/>
        </w:rPr>
        <w:t>d</w:t>
      </w:r>
      <w:r w:rsidRPr="00E80AD7">
        <w:rPr>
          <w:sz w:val="28"/>
          <w:vertAlign w:val="subscript"/>
          <w:lang w:val="en-US"/>
        </w:rPr>
        <w:t>m</w:t>
      </w:r>
      <w:r w:rsidRPr="00E80AD7">
        <w:rPr>
          <w:sz w:val="28"/>
          <w:vertAlign w:val="subscript"/>
        </w:rPr>
        <w:t>2</w:t>
      </w:r>
      <w:r w:rsidRPr="00E80AD7">
        <w:rPr>
          <w:sz w:val="28"/>
        </w:rPr>
        <w:t>=0,857</w:t>
      </w:r>
      <w:r w:rsidRPr="00E80AD7">
        <w:rPr>
          <w:sz w:val="28"/>
          <w:szCs w:val="28"/>
        </w:rPr>
        <w:t>∙</w:t>
      </w:r>
      <w:r w:rsidRPr="00E80AD7">
        <w:rPr>
          <w:sz w:val="28"/>
          <w:lang w:val="en-US"/>
        </w:rPr>
        <w:t>d</w:t>
      </w:r>
      <w:r w:rsidRPr="00E80AD7">
        <w:rPr>
          <w:sz w:val="28"/>
          <w:vertAlign w:val="subscript"/>
          <w:lang w:val="en-US"/>
        </w:rPr>
        <w:t>e</w:t>
      </w:r>
      <w:r w:rsidRPr="00E80AD7">
        <w:rPr>
          <w:sz w:val="28"/>
          <w:vertAlign w:val="subscript"/>
        </w:rPr>
        <w:t>2</w:t>
      </w:r>
      <w:r w:rsidRPr="00E80AD7">
        <w:rPr>
          <w:sz w:val="28"/>
        </w:rPr>
        <w:t>=0,857</w:t>
      </w:r>
      <w:r w:rsidRPr="00E80AD7">
        <w:rPr>
          <w:sz w:val="28"/>
          <w:szCs w:val="28"/>
        </w:rPr>
        <w:t>∙</w:t>
      </w:r>
      <w:r w:rsidR="00E73285" w:rsidRPr="00E80AD7">
        <w:rPr>
          <w:sz w:val="28"/>
        </w:rPr>
        <w:t xml:space="preserve"> 180=154.2</w:t>
      </w:r>
      <w:r w:rsidRPr="00E80AD7">
        <w:rPr>
          <w:sz w:val="28"/>
        </w:rPr>
        <w:t xml:space="preserve"> мм</w:t>
      </w:r>
    </w:p>
    <w:p w:rsidR="00484603" w:rsidRPr="00E80AD7" w:rsidRDefault="00484603" w:rsidP="00484603">
      <w:pPr>
        <w:tabs>
          <w:tab w:val="num" w:pos="1080"/>
          <w:tab w:val="num" w:pos="216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484603" w:rsidRPr="00E80AD7" w:rsidRDefault="00B07B00" w:rsidP="00484603">
      <w:pPr>
        <w:tabs>
          <w:tab w:val="num" w:pos="1080"/>
          <w:tab w:val="num" w:pos="216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09" type="#_x0000_t75" style="width:251.25pt;height:18pt">
            <v:imagedata r:id="rId90" o:title=""/>
          </v:shape>
        </w:pict>
      </w:r>
      <w:r w:rsidR="000C56CA" w:rsidRPr="00E80AD7">
        <w:rPr>
          <w:sz w:val="28"/>
        </w:rPr>
        <w:t xml:space="preserve"> </w:t>
      </w:r>
    </w:p>
    <w:p w:rsidR="000C56CA" w:rsidRPr="00E80AD7" w:rsidRDefault="00B07B00" w:rsidP="00484603">
      <w:pPr>
        <w:tabs>
          <w:tab w:val="num" w:pos="1080"/>
          <w:tab w:val="num" w:pos="216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10" type="#_x0000_t75" style="width:252pt;height:18pt">
            <v:imagedata r:id="rId91" o:title=""/>
          </v:shape>
        </w:pict>
      </w:r>
    </w:p>
    <w:p w:rsidR="000C56CA" w:rsidRPr="00E80AD7" w:rsidRDefault="000C56CA" w:rsidP="00484603">
      <w:pPr>
        <w:tabs>
          <w:tab w:val="num" w:pos="1080"/>
          <w:tab w:val="num" w:pos="216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0C56CA" w:rsidRPr="00E80AD7" w:rsidRDefault="00484603" w:rsidP="00484603">
      <w:pPr>
        <w:tabs>
          <w:tab w:val="num" w:pos="1080"/>
          <w:tab w:val="num" w:pos="216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E80AD7">
        <w:rPr>
          <w:bCs/>
          <w:sz w:val="28"/>
          <w:szCs w:val="28"/>
        </w:rPr>
        <w:br w:type="page"/>
      </w:r>
      <w:r w:rsidR="006B665B" w:rsidRPr="00E80AD7">
        <w:rPr>
          <w:bCs/>
          <w:sz w:val="28"/>
          <w:szCs w:val="28"/>
        </w:rPr>
        <w:t>4. ЭСКИЗНОЕ ПРОЕКТИРОВАНИЕ РЕДУКТОРА</w:t>
      </w:r>
    </w:p>
    <w:p w:rsidR="00217B28" w:rsidRPr="00E80AD7" w:rsidRDefault="00217B28" w:rsidP="00484603">
      <w:pPr>
        <w:tabs>
          <w:tab w:val="num" w:pos="284"/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0C56CA" w:rsidRPr="00E80AD7" w:rsidRDefault="00B07B00" w:rsidP="00484603">
      <w:pPr>
        <w:tabs>
          <w:tab w:val="num" w:pos="284"/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027" style="position:absolute;left:0;text-align:left;z-index:251657216" from="252pt,12.4pt" to="252pt,12.4pt"/>
        </w:pict>
      </w:r>
      <w:r w:rsidR="000C56CA" w:rsidRPr="00E80AD7">
        <w:rPr>
          <w:sz w:val="28"/>
        </w:rPr>
        <w:t>4.1 Предварительный расчет валов</w:t>
      </w:r>
    </w:p>
    <w:p w:rsidR="00484603" w:rsidRPr="00E80AD7" w:rsidRDefault="00484603" w:rsidP="00484603">
      <w:pPr>
        <w:tabs>
          <w:tab w:val="num" w:pos="284"/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0C56CA" w:rsidRPr="00E80AD7" w:rsidRDefault="000C56CA" w:rsidP="00484603">
      <w:pPr>
        <w:tabs>
          <w:tab w:val="num" w:pos="284"/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iCs/>
          <w:sz w:val="28"/>
        </w:rPr>
        <w:t>Ведущий вал:</w:t>
      </w:r>
    </w:p>
    <w:p w:rsidR="000C56CA" w:rsidRPr="00E80AD7" w:rsidRDefault="000C56CA" w:rsidP="00484603">
      <w:pPr>
        <w:tabs>
          <w:tab w:val="num" w:pos="284"/>
        </w:tabs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>Поскольку валы нагружены как крутящим, так и изгибающим моментом, то размеры вала должны учитывать это. Однако в данной работе только первый участок вала проектируется из условия прочности при кручении.</w:t>
      </w:r>
    </w:p>
    <w:p w:rsidR="000C56CA" w:rsidRPr="00E80AD7" w:rsidRDefault="000C56CA" w:rsidP="00484603">
      <w:pPr>
        <w:tabs>
          <w:tab w:val="num" w:pos="284"/>
          <w:tab w:val="left" w:pos="567"/>
        </w:tabs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>Диаметр входного участка вала:</w:t>
      </w:r>
    </w:p>
    <w:p w:rsidR="00484603" w:rsidRPr="00E80AD7" w:rsidRDefault="00484603" w:rsidP="00484603">
      <w:pPr>
        <w:tabs>
          <w:tab w:val="num" w:pos="284"/>
          <w:tab w:val="left" w:pos="567"/>
        </w:tabs>
        <w:suppressAutoHyphens/>
        <w:spacing w:line="360" w:lineRule="auto"/>
        <w:ind w:firstLine="709"/>
        <w:jc w:val="both"/>
        <w:rPr>
          <w:sz w:val="28"/>
        </w:rPr>
      </w:pPr>
    </w:p>
    <w:p w:rsidR="000C56CA" w:rsidRPr="00E80AD7" w:rsidRDefault="00B07B00" w:rsidP="00484603">
      <w:pPr>
        <w:tabs>
          <w:tab w:val="num" w:pos="284"/>
          <w:tab w:val="left" w:pos="567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2"/>
          <w:sz w:val="28"/>
        </w:rPr>
        <w:pict>
          <v:shape id="_x0000_i1111" type="#_x0000_t75" style="width:87pt;height:38.25pt">
            <v:imagedata r:id="rId92" o:title=""/>
          </v:shape>
        </w:pict>
      </w:r>
      <w:r>
        <w:rPr>
          <w:position w:val="-30"/>
          <w:sz w:val="28"/>
        </w:rPr>
        <w:pict>
          <v:shape id="_x0000_i1112" type="#_x0000_t75" style="width:171.75pt;height:38.25pt">
            <v:imagedata r:id="rId93" o:title=""/>
          </v:shape>
        </w:pict>
      </w:r>
      <w:r w:rsidR="000C56CA" w:rsidRPr="00E80AD7">
        <w:rPr>
          <w:sz w:val="28"/>
        </w:rPr>
        <w:t xml:space="preserve">, </w:t>
      </w:r>
      <w:r>
        <w:rPr>
          <w:position w:val="-12"/>
          <w:sz w:val="28"/>
        </w:rPr>
        <w:pict>
          <v:shape id="_x0000_i1113" type="#_x0000_t75" style="width:156pt;height:18.75pt">
            <v:imagedata r:id="rId94" o:title=""/>
          </v:shape>
        </w:pict>
      </w:r>
    </w:p>
    <w:p w:rsidR="000C56CA" w:rsidRPr="00E80AD7" w:rsidRDefault="000C56CA" w:rsidP="00484603">
      <w:pPr>
        <w:tabs>
          <w:tab w:val="num" w:pos="284"/>
        </w:tabs>
        <w:suppressAutoHyphens/>
        <w:spacing w:line="360" w:lineRule="auto"/>
        <w:ind w:firstLine="709"/>
        <w:jc w:val="both"/>
        <w:rPr>
          <w:sz w:val="28"/>
        </w:rPr>
      </w:pPr>
    </w:p>
    <w:p w:rsidR="00484603" w:rsidRPr="00E80AD7" w:rsidRDefault="000C56CA" w:rsidP="00484603">
      <w:pPr>
        <w:tabs>
          <w:tab w:val="num" w:pos="284"/>
        </w:tabs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 xml:space="preserve">где : </w:t>
      </w:r>
      <w:r w:rsidR="00B07B00">
        <w:rPr>
          <w:position w:val="-10"/>
          <w:sz w:val="28"/>
        </w:rPr>
        <w:pict>
          <v:shape id="_x0000_i1114" type="#_x0000_t75" style="width:14.25pt;height:15.75pt">
            <v:imagedata r:id="rId95" o:title=""/>
          </v:shape>
        </w:pict>
      </w:r>
      <w:r w:rsidRPr="00E80AD7">
        <w:rPr>
          <w:sz w:val="28"/>
        </w:rPr>
        <w:t>- коэффициент, учитывающий ослабление вала шпоночным пазом</w:t>
      </w:r>
    </w:p>
    <w:p w:rsidR="000C56CA" w:rsidRPr="00E80AD7" w:rsidRDefault="000C56CA" w:rsidP="00484603">
      <w:pPr>
        <w:tabs>
          <w:tab w:val="num" w:pos="28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80AD7">
        <w:rPr>
          <w:sz w:val="28"/>
        </w:rPr>
        <w:t>τ</w:t>
      </w:r>
      <w:r w:rsidRPr="00E80AD7">
        <w:rPr>
          <w:sz w:val="28"/>
          <w:szCs w:val="28"/>
          <w:vertAlign w:val="subscript"/>
          <w:lang w:val="en-US"/>
        </w:rPr>
        <w:t>a</w:t>
      </w:r>
      <w:r w:rsidRPr="00E80AD7">
        <w:rPr>
          <w:sz w:val="28"/>
          <w:szCs w:val="28"/>
        </w:rPr>
        <w:t>=15÷ 25</w:t>
      </w:r>
      <w:r w:rsidR="00484603" w:rsidRPr="00E80AD7">
        <w:rPr>
          <w:sz w:val="28"/>
          <w:szCs w:val="28"/>
        </w:rPr>
        <w:t xml:space="preserve"> </w:t>
      </w:r>
      <w:r w:rsidRPr="00E80AD7">
        <w:rPr>
          <w:sz w:val="28"/>
          <w:szCs w:val="28"/>
          <w:lang w:val="en-US"/>
        </w:rPr>
        <w:t>H</w:t>
      </w:r>
      <w:r w:rsidRPr="00E80AD7">
        <w:rPr>
          <w:sz w:val="28"/>
          <w:szCs w:val="28"/>
        </w:rPr>
        <w:t>/мм</w:t>
      </w:r>
      <w:r w:rsidRPr="00E80AD7">
        <w:rPr>
          <w:sz w:val="28"/>
          <w:szCs w:val="28"/>
          <w:vertAlign w:val="superscript"/>
        </w:rPr>
        <w:t>2</w:t>
      </w:r>
      <w:r w:rsidR="00484603" w:rsidRPr="00E80AD7">
        <w:rPr>
          <w:sz w:val="28"/>
          <w:szCs w:val="28"/>
          <w:vertAlign w:val="superscript"/>
        </w:rPr>
        <w:t xml:space="preserve"> </w:t>
      </w:r>
      <w:r w:rsidRPr="00E80AD7">
        <w:rPr>
          <w:sz w:val="28"/>
          <w:szCs w:val="28"/>
        </w:rPr>
        <w:t>стр.117(1)</w:t>
      </w:r>
    </w:p>
    <w:p w:rsidR="00484603" w:rsidRPr="00E80AD7" w:rsidRDefault="00484603" w:rsidP="00484603">
      <w:pPr>
        <w:tabs>
          <w:tab w:val="num" w:pos="284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0C56CA" w:rsidRPr="00E80AD7" w:rsidRDefault="00B07B00" w:rsidP="00484603">
      <w:pPr>
        <w:tabs>
          <w:tab w:val="num" w:pos="284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115" type="#_x0000_t75" style="width:171pt;height:18pt">
            <v:imagedata r:id="rId96" o:title=""/>
          </v:shape>
        </w:pict>
      </w:r>
    </w:p>
    <w:p w:rsidR="00484603" w:rsidRPr="00E80AD7" w:rsidRDefault="00B07B00" w:rsidP="00484603">
      <w:pPr>
        <w:tabs>
          <w:tab w:val="num" w:pos="284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116" type="#_x0000_t75" style="width:176.25pt;height:18pt">
            <v:imagedata r:id="rId97" o:title=""/>
          </v:shape>
        </w:pict>
      </w:r>
    </w:p>
    <w:p w:rsidR="000C56CA" w:rsidRPr="00E80AD7" w:rsidRDefault="00B07B00" w:rsidP="00484603">
      <w:pPr>
        <w:tabs>
          <w:tab w:val="num" w:pos="284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17" type="#_x0000_t75" style="width:210.75pt;height:18.75pt">
            <v:imagedata r:id="rId98" o:title=""/>
          </v:shape>
        </w:pict>
      </w:r>
    </w:p>
    <w:p w:rsidR="000C56CA" w:rsidRPr="00E80AD7" w:rsidRDefault="00B07B00" w:rsidP="00484603">
      <w:pPr>
        <w:tabs>
          <w:tab w:val="num" w:pos="284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18" type="#_x0000_t75" style="width:56.25pt;height:18.75pt">
            <v:imagedata r:id="rId99" o:title=""/>
          </v:shape>
        </w:pict>
      </w:r>
    </w:p>
    <w:p w:rsidR="000C56CA" w:rsidRPr="00E80AD7" w:rsidRDefault="000C56CA" w:rsidP="00484603">
      <w:pPr>
        <w:tabs>
          <w:tab w:val="num" w:pos="28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C56CA" w:rsidRPr="00E80AD7" w:rsidRDefault="00B07B00" w:rsidP="00484603">
      <w:pPr>
        <w:tabs>
          <w:tab w:val="num" w:pos="284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19" type="#_x0000_t75" style="width:389.25pt;height:99.75pt" o:allowoverlap="f">
            <v:imagedata r:id="rId100" o:title=""/>
          </v:shape>
        </w:pict>
      </w:r>
    </w:p>
    <w:p w:rsidR="000C56CA" w:rsidRPr="00E80AD7" w:rsidRDefault="000C56CA" w:rsidP="00484603">
      <w:pPr>
        <w:tabs>
          <w:tab w:val="num" w:pos="284"/>
        </w:tabs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>Рис.2.Эскиз ведущего вала</w:t>
      </w:r>
    </w:p>
    <w:p w:rsidR="000C56CA" w:rsidRPr="00E80AD7" w:rsidRDefault="002D73D5" w:rsidP="00484603">
      <w:pPr>
        <w:tabs>
          <w:tab w:val="num" w:pos="1080"/>
          <w:tab w:val="num" w:pos="2160"/>
        </w:tabs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iCs/>
          <w:sz w:val="28"/>
        </w:rPr>
        <w:br w:type="page"/>
      </w:r>
      <w:r w:rsidR="000C56CA" w:rsidRPr="00E80AD7">
        <w:rPr>
          <w:iCs/>
          <w:sz w:val="28"/>
        </w:rPr>
        <w:t>Ведомый вал</w:t>
      </w:r>
    </w:p>
    <w:p w:rsidR="000C56CA" w:rsidRPr="00E80AD7" w:rsidRDefault="000C56CA" w:rsidP="00484603">
      <w:pPr>
        <w:tabs>
          <w:tab w:val="num" w:pos="1080"/>
          <w:tab w:val="num" w:pos="216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0C56CA" w:rsidRPr="00E80AD7" w:rsidRDefault="00B07B00" w:rsidP="00484603">
      <w:pPr>
        <w:tabs>
          <w:tab w:val="num" w:pos="1080"/>
          <w:tab w:val="num" w:pos="216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2"/>
          <w:sz w:val="28"/>
        </w:rPr>
        <w:pict>
          <v:shape id="_x0000_i1120" type="#_x0000_t75" style="width:89.25pt;height:38.25pt">
            <v:imagedata r:id="rId101" o:title=""/>
          </v:shape>
        </w:pict>
      </w:r>
      <w:r w:rsidR="000C56CA" w:rsidRPr="00E80AD7">
        <w:rPr>
          <w:sz w:val="28"/>
        </w:rPr>
        <w:t>=</w:t>
      </w:r>
      <w:r>
        <w:rPr>
          <w:position w:val="-30"/>
          <w:sz w:val="28"/>
        </w:rPr>
        <w:pict>
          <v:shape id="_x0000_i1121" type="#_x0000_t75" style="width:182.25pt;height:38.25pt">
            <v:imagedata r:id="rId102" o:title=""/>
          </v:shape>
        </w:pict>
      </w:r>
    </w:p>
    <w:p w:rsidR="000C56CA" w:rsidRPr="00E80AD7" w:rsidRDefault="00B07B00" w:rsidP="00484603">
      <w:pPr>
        <w:tabs>
          <w:tab w:val="num" w:pos="1080"/>
          <w:tab w:val="num" w:pos="216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122" type="#_x0000_t75" style="width:180.75pt;height:18pt">
            <v:imagedata r:id="rId103" o:title=""/>
          </v:shape>
        </w:pict>
      </w:r>
    </w:p>
    <w:p w:rsidR="000C56CA" w:rsidRPr="00E80AD7" w:rsidRDefault="00B07B00" w:rsidP="00484603">
      <w:pPr>
        <w:tabs>
          <w:tab w:val="num" w:pos="1080"/>
          <w:tab w:val="num" w:pos="216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23" type="#_x0000_t75" style="width:180pt;height:18.75pt">
            <v:imagedata r:id="rId104" o:title=""/>
          </v:shape>
        </w:pict>
      </w:r>
    </w:p>
    <w:p w:rsidR="000C56CA" w:rsidRPr="00E80AD7" w:rsidRDefault="00B07B00" w:rsidP="00484603">
      <w:pPr>
        <w:tabs>
          <w:tab w:val="num" w:pos="1080"/>
          <w:tab w:val="num" w:pos="216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24" type="#_x0000_t75" style="width:161.25pt;height:18.75pt">
            <v:imagedata r:id="rId105" o:title=""/>
          </v:shape>
        </w:pict>
      </w:r>
    </w:p>
    <w:p w:rsidR="000C56CA" w:rsidRPr="00E80AD7" w:rsidRDefault="00B07B00" w:rsidP="00484603">
      <w:pPr>
        <w:tabs>
          <w:tab w:val="num" w:pos="1080"/>
          <w:tab w:val="num" w:pos="216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25" type="#_x0000_t75" style="width:174pt;height:18.75pt">
            <v:imagedata r:id="rId106" o:title=""/>
          </v:shape>
        </w:pict>
      </w:r>
    </w:p>
    <w:p w:rsidR="000C56CA" w:rsidRPr="00E80AD7" w:rsidRDefault="000C56CA" w:rsidP="00484603">
      <w:pPr>
        <w:tabs>
          <w:tab w:val="num" w:pos="1080"/>
          <w:tab w:val="num" w:pos="216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0C56CA" w:rsidRPr="00E80AD7" w:rsidRDefault="00B07B00" w:rsidP="00484603">
      <w:pPr>
        <w:tabs>
          <w:tab w:val="num" w:pos="1080"/>
          <w:tab w:val="num" w:pos="216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26" type="#_x0000_t75" style="width:265.5pt;height:61.5pt">
            <v:imagedata r:id="rId107" o:title=""/>
          </v:shape>
        </w:pict>
      </w:r>
    </w:p>
    <w:p w:rsidR="00E73285" w:rsidRPr="00E80AD7" w:rsidRDefault="00E73285" w:rsidP="00484603">
      <w:pPr>
        <w:tabs>
          <w:tab w:val="num" w:pos="1080"/>
          <w:tab w:val="num" w:pos="2160"/>
        </w:tabs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>Рис.3. Эскиз ведомого вала</w:t>
      </w:r>
    </w:p>
    <w:p w:rsidR="00E73285" w:rsidRPr="00E80AD7" w:rsidRDefault="00E73285" w:rsidP="00484603">
      <w:pPr>
        <w:tabs>
          <w:tab w:val="num" w:pos="1080"/>
          <w:tab w:val="num" w:pos="216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0C56CA" w:rsidRPr="00E80AD7" w:rsidRDefault="000C56CA" w:rsidP="00484603">
      <w:pPr>
        <w:tabs>
          <w:tab w:val="num" w:pos="1080"/>
          <w:tab w:val="num" w:pos="2160"/>
        </w:tabs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 xml:space="preserve">По значениям </w:t>
      </w:r>
      <w:r w:rsidRPr="00E80AD7">
        <w:rPr>
          <w:sz w:val="28"/>
          <w:lang w:val="en-US"/>
        </w:rPr>
        <w:t>d</w:t>
      </w:r>
      <w:r w:rsidRPr="00E80AD7">
        <w:rPr>
          <w:sz w:val="28"/>
          <w:szCs w:val="28"/>
          <w:vertAlign w:val="subscript"/>
        </w:rPr>
        <w:t>3</w:t>
      </w:r>
      <w:r w:rsidR="00484603" w:rsidRPr="00E80AD7">
        <w:rPr>
          <w:sz w:val="28"/>
        </w:rPr>
        <w:t xml:space="preserve"> </w:t>
      </w:r>
      <w:r w:rsidR="00A76112" w:rsidRPr="00E80AD7">
        <w:rPr>
          <w:sz w:val="28"/>
        </w:rPr>
        <w:t>из табл. 19.24[</w:t>
      </w:r>
      <w:r w:rsidRPr="00E80AD7">
        <w:rPr>
          <w:sz w:val="28"/>
        </w:rPr>
        <w:t>1</w:t>
      </w:r>
      <w:r w:rsidR="00A76112" w:rsidRPr="00E80AD7">
        <w:rPr>
          <w:sz w:val="28"/>
        </w:rPr>
        <w:t>]</w:t>
      </w:r>
      <w:r w:rsidRPr="00E80AD7">
        <w:rPr>
          <w:sz w:val="28"/>
        </w:rPr>
        <w:t xml:space="preserve"> выбираем подшипники конические роликовые ГОСТ 333.75</w:t>
      </w:r>
    </w:p>
    <w:p w:rsidR="00484603" w:rsidRPr="00E80AD7" w:rsidRDefault="00484603" w:rsidP="00484603">
      <w:pPr>
        <w:tabs>
          <w:tab w:val="num" w:pos="1080"/>
          <w:tab w:val="num" w:pos="2160"/>
        </w:tabs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29"/>
        <w:gridCol w:w="738"/>
        <w:gridCol w:w="666"/>
        <w:gridCol w:w="416"/>
        <w:gridCol w:w="516"/>
        <w:gridCol w:w="466"/>
        <w:gridCol w:w="466"/>
        <w:gridCol w:w="416"/>
        <w:gridCol w:w="450"/>
        <w:gridCol w:w="566"/>
        <w:gridCol w:w="566"/>
        <w:gridCol w:w="416"/>
        <w:gridCol w:w="416"/>
      </w:tblGrid>
      <w:tr w:rsidR="000C56CA" w:rsidRPr="00E80AD7" w:rsidTr="009E5D84">
        <w:tc>
          <w:tcPr>
            <w:tcW w:w="0" w:type="auto"/>
            <w:shd w:val="clear" w:color="auto" w:fill="auto"/>
          </w:tcPr>
          <w:p w:rsidR="000C56CA" w:rsidRPr="00E80AD7" w:rsidRDefault="000C56CA" w:rsidP="009E5D84">
            <w:pPr>
              <w:tabs>
                <w:tab w:val="num" w:pos="1080"/>
                <w:tab w:val="num" w:pos="2160"/>
              </w:tabs>
              <w:suppressAutoHyphens/>
              <w:spacing w:line="360" w:lineRule="auto"/>
            </w:pPr>
            <w:r w:rsidRPr="00E80AD7">
              <w:t>№ вала</w:t>
            </w:r>
          </w:p>
        </w:tc>
        <w:tc>
          <w:tcPr>
            <w:tcW w:w="0" w:type="auto"/>
            <w:shd w:val="clear" w:color="auto" w:fill="auto"/>
          </w:tcPr>
          <w:p w:rsidR="000C56CA" w:rsidRPr="00E80AD7" w:rsidRDefault="000C56CA" w:rsidP="009E5D84">
            <w:pPr>
              <w:tabs>
                <w:tab w:val="num" w:pos="1080"/>
                <w:tab w:val="num" w:pos="2160"/>
              </w:tabs>
              <w:suppressAutoHyphens/>
              <w:spacing w:line="360" w:lineRule="auto"/>
            </w:pPr>
            <w:r w:rsidRPr="00E80AD7">
              <w:t>Серия</w:t>
            </w:r>
          </w:p>
        </w:tc>
        <w:tc>
          <w:tcPr>
            <w:tcW w:w="0" w:type="auto"/>
            <w:shd w:val="clear" w:color="auto" w:fill="auto"/>
          </w:tcPr>
          <w:p w:rsidR="000C56CA" w:rsidRPr="00E80AD7" w:rsidRDefault="000C56CA" w:rsidP="009E5D84">
            <w:pPr>
              <w:tabs>
                <w:tab w:val="num" w:pos="1080"/>
                <w:tab w:val="num" w:pos="2160"/>
              </w:tabs>
              <w:suppressAutoHyphens/>
              <w:spacing w:line="360" w:lineRule="auto"/>
            </w:pPr>
            <w:r w:rsidRPr="00E80AD7">
              <w:t>Т</w:t>
            </w:r>
          </w:p>
        </w:tc>
        <w:tc>
          <w:tcPr>
            <w:tcW w:w="0" w:type="auto"/>
            <w:shd w:val="clear" w:color="auto" w:fill="auto"/>
          </w:tcPr>
          <w:p w:rsidR="000C56CA" w:rsidRPr="00E80AD7" w:rsidRDefault="000C56CA" w:rsidP="009E5D84">
            <w:pPr>
              <w:tabs>
                <w:tab w:val="num" w:pos="1080"/>
                <w:tab w:val="num" w:pos="2160"/>
              </w:tabs>
              <w:suppressAutoHyphens/>
              <w:spacing w:line="360" w:lineRule="auto"/>
            </w:pPr>
            <w:r w:rsidRPr="00E80AD7">
              <w:t>В</w:t>
            </w:r>
          </w:p>
        </w:tc>
        <w:tc>
          <w:tcPr>
            <w:tcW w:w="0" w:type="auto"/>
            <w:shd w:val="clear" w:color="auto" w:fill="auto"/>
          </w:tcPr>
          <w:p w:rsidR="000C56CA" w:rsidRPr="00E80AD7" w:rsidRDefault="000C56CA" w:rsidP="009E5D84">
            <w:pPr>
              <w:tabs>
                <w:tab w:val="num" w:pos="1080"/>
                <w:tab w:val="num" w:pos="2160"/>
              </w:tabs>
              <w:suppressAutoHyphens/>
              <w:spacing w:line="360" w:lineRule="auto"/>
            </w:pPr>
            <w:r w:rsidRPr="00E80AD7">
              <w:t>С</w:t>
            </w:r>
          </w:p>
        </w:tc>
        <w:tc>
          <w:tcPr>
            <w:tcW w:w="0" w:type="auto"/>
            <w:shd w:val="clear" w:color="auto" w:fill="auto"/>
          </w:tcPr>
          <w:p w:rsidR="000C56CA" w:rsidRPr="009E5D84" w:rsidRDefault="000C56CA" w:rsidP="009E5D84">
            <w:pPr>
              <w:tabs>
                <w:tab w:val="num" w:pos="1080"/>
                <w:tab w:val="num" w:pos="2160"/>
              </w:tabs>
              <w:suppressAutoHyphens/>
              <w:spacing w:line="360" w:lineRule="auto"/>
              <w:rPr>
                <w:lang w:val="en-US"/>
              </w:rPr>
            </w:pPr>
            <w:r w:rsidRPr="009E5D84">
              <w:rPr>
                <w:lang w:val="en-US"/>
              </w:rPr>
              <w:t>r</w:t>
            </w:r>
            <w:r w:rsidRPr="009E5D84">
              <w:rPr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C56CA" w:rsidRPr="00E80AD7" w:rsidRDefault="000C56CA" w:rsidP="009E5D84">
            <w:pPr>
              <w:tabs>
                <w:tab w:val="num" w:pos="1080"/>
                <w:tab w:val="num" w:pos="2160"/>
              </w:tabs>
              <w:suppressAutoHyphens/>
              <w:spacing w:line="360" w:lineRule="auto"/>
            </w:pPr>
            <w:r w:rsidRPr="009E5D84">
              <w:rPr>
                <w:lang w:val="en-US"/>
              </w:rPr>
              <w:t>r</w:t>
            </w:r>
            <w:r w:rsidRPr="009E5D84">
              <w:rPr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C56CA" w:rsidRPr="009E5D84" w:rsidRDefault="000C56CA" w:rsidP="009E5D84">
            <w:pPr>
              <w:tabs>
                <w:tab w:val="num" w:pos="1080"/>
                <w:tab w:val="num" w:pos="2160"/>
              </w:tabs>
              <w:suppressAutoHyphens/>
              <w:spacing w:line="360" w:lineRule="auto"/>
              <w:rPr>
                <w:lang w:val="en-US"/>
              </w:rPr>
            </w:pPr>
            <w:r w:rsidRPr="009E5D84">
              <w:rPr>
                <w:lang w:val="en-US"/>
              </w:rPr>
              <w:t>Cr</w:t>
            </w:r>
          </w:p>
        </w:tc>
        <w:tc>
          <w:tcPr>
            <w:tcW w:w="0" w:type="auto"/>
            <w:shd w:val="clear" w:color="auto" w:fill="auto"/>
          </w:tcPr>
          <w:p w:rsidR="000C56CA" w:rsidRPr="009E5D84" w:rsidRDefault="000C56CA" w:rsidP="009E5D84">
            <w:pPr>
              <w:tabs>
                <w:tab w:val="num" w:pos="1080"/>
                <w:tab w:val="num" w:pos="2160"/>
              </w:tabs>
              <w:suppressAutoHyphens/>
              <w:spacing w:line="360" w:lineRule="auto"/>
              <w:rPr>
                <w:lang w:val="en-US"/>
              </w:rPr>
            </w:pPr>
            <w:r w:rsidRPr="009E5D84">
              <w:rPr>
                <w:lang w:val="en-US"/>
              </w:rPr>
              <w:t>Co</w:t>
            </w:r>
          </w:p>
        </w:tc>
        <w:tc>
          <w:tcPr>
            <w:tcW w:w="0" w:type="auto"/>
            <w:shd w:val="clear" w:color="auto" w:fill="auto"/>
          </w:tcPr>
          <w:p w:rsidR="000C56CA" w:rsidRPr="009E5D84" w:rsidRDefault="000C56CA" w:rsidP="009E5D84">
            <w:pPr>
              <w:tabs>
                <w:tab w:val="num" w:pos="1080"/>
                <w:tab w:val="num" w:pos="2160"/>
              </w:tabs>
              <w:suppressAutoHyphens/>
              <w:spacing w:line="360" w:lineRule="auto"/>
              <w:rPr>
                <w:lang w:val="en-US"/>
              </w:rPr>
            </w:pPr>
            <w:r w:rsidRPr="009E5D84">
              <w:rPr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</w:tcPr>
          <w:p w:rsidR="000C56CA" w:rsidRPr="00E80AD7" w:rsidRDefault="000C56CA" w:rsidP="009E5D84">
            <w:pPr>
              <w:tabs>
                <w:tab w:val="num" w:pos="1080"/>
                <w:tab w:val="num" w:pos="2160"/>
              </w:tabs>
              <w:suppressAutoHyphens/>
              <w:spacing w:line="360" w:lineRule="auto"/>
            </w:pPr>
            <w:r w:rsidRPr="00E80AD7">
              <w:t>Ύ</w:t>
            </w:r>
          </w:p>
        </w:tc>
        <w:tc>
          <w:tcPr>
            <w:tcW w:w="0" w:type="auto"/>
            <w:shd w:val="clear" w:color="auto" w:fill="auto"/>
          </w:tcPr>
          <w:p w:rsidR="000C56CA" w:rsidRPr="009E5D84" w:rsidRDefault="000C56CA" w:rsidP="009E5D84">
            <w:pPr>
              <w:tabs>
                <w:tab w:val="num" w:pos="1080"/>
                <w:tab w:val="num" w:pos="2160"/>
              </w:tabs>
              <w:suppressAutoHyphens/>
              <w:spacing w:line="360" w:lineRule="auto"/>
              <w:rPr>
                <w:lang w:val="en-US"/>
              </w:rPr>
            </w:pPr>
            <w:r w:rsidRPr="009E5D84">
              <w:rPr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0C56CA" w:rsidRPr="009E5D84" w:rsidRDefault="000C56CA" w:rsidP="009E5D84">
            <w:pPr>
              <w:tabs>
                <w:tab w:val="num" w:pos="1080"/>
                <w:tab w:val="num" w:pos="2160"/>
              </w:tabs>
              <w:suppressAutoHyphens/>
              <w:spacing w:line="360" w:lineRule="auto"/>
              <w:rPr>
                <w:lang w:val="en-US"/>
              </w:rPr>
            </w:pPr>
            <w:r w:rsidRPr="009E5D84">
              <w:rPr>
                <w:lang w:val="en-US"/>
              </w:rPr>
              <w:t>D</w:t>
            </w:r>
          </w:p>
        </w:tc>
      </w:tr>
      <w:tr w:rsidR="000C56CA" w:rsidRPr="00E80AD7" w:rsidTr="009E5D84">
        <w:tc>
          <w:tcPr>
            <w:tcW w:w="0" w:type="auto"/>
            <w:shd w:val="clear" w:color="auto" w:fill="auto"/>
          </w:tcPr>
          <w:p w:rsidR="000C56CA" w:rsidRPr="009E5D84" w:rsidRDefault="000C56CA" w:rsidP="009E5D84">
            <w:pPr>
              <w:tabs>
                <w:tab w:val="num" w:pos="1080"/>
                <w:tab w:val="num" w:pos="2160"/>
              </w:tabs>
              <w:suppressAutoHyphens/>
              <w:spacing w:line="360" w:lineRule="auto"/>
              <w:rPr>
                <w:lang w:val="en-US"/>
              </w:rPr>
            </w:pPr>
            <w:r w:rsidRPr="009E5D84">
              <w:rPr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C56CA" w:rsidRPr="009E5D84" w:rsidRDefault="000C56CA" w:rsidP="009E5D84">
            <w:pPr>
              <w:tabs>
                <w:tab w:val="num" w:pos="1080"/>
                <w:tab w:val="num" w:pos="2160"/>
              </w:tabs>
              <w:suppressAutoHyphens/>
              <w:spacing w:line="360" w:lineRule="auto"/>
              <w:rPr>
                <w:lang w:val="en-US"/>
              </w:rPr>
            </w:pPr>
            <w:r w:rsidRPr="009E5D84">
              <w:rPr>
                <w:lang w:val="en-US"/>
              </w:rPr>
              <w:t>7206</w:t>
            </w:r>
          </w:p>
        </w:tc>
        <w:tc>
          <w:tcPr>
            <w:tcW w:w="0" w:type="auto"/>
            <w:shd w:val="clear" w:color="auto" w:fill="auto"/>
          </w:tcPr>
          <w:p w:rsidR="000C56CA" w:rsidRPr="009E5D84" w:rsidRDefault="000C56CA" w:rsidP="009E5D84">
            <w:pPr>
              <w:tabs>
                <w:tab w:val="num" w:pos="1080"/>
                <w:tab w:val="num" w:pos="2160"/>
              </w:tabs>
              <w:suppressAutoHyphens/>
              <w:spacing w:line="360" w:lineRule="auto"/>
              <w:rPr>
                <w:lang w:val="en-US"/>
              </w:rPr>
            </w:pPr>
            <w:r w:rsidRPr="009E5D84">
              <w:rPr>
                <w:lang w:val="en-US"/>
              </w:rPr>
              <w:t>17,25</w:t>
            </w:r>
          </w:p>
        </w:tc>
        <w:tc>
          <w:tcPr>
            <w:tcW w:w="0" w:type="auto"/>
            <w:shd w:val="clear" w:color="auto" w:fill="auto"/>
          </w:tcPr>
          <w:p w:rsidR="000C56CA" w:rsidRPr="009E5D84" w:rsidRDefault="000C56CA" w:rsidP="009E5D84">
            <w:pPr>
              <w:tabs>
                <w:tab w:val="num" w:pos="1080"/>
                <w:tab w:val="num" w:pos="2160"/>
              </w:tabs>
              <w:suppressAutoHyphens/>
              <w:spacing w:line="360" w:lineRule="auto"/>
              <w:rPr>
                <w:lang w:val="en-US"/>
              </w:rPr>
            </w:pPr>
            <w:r w:rsidRPr="009E5D84">
              <w:rPr>
                <w:lang w:val="en-US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0C56CA" w:rsidRPr="009E5D84" w:rsidRDefault="000C56CA" w:rsidP="009E5D84">
            <w:pPr>
              <w:tabs>
                <w:tab w:val="num" w:pos="1080"/>
                <w:tab w:val="num" w:pos="2160"/>
              </w:tabs>
              <w:suppressAutoHyphens/>
              <w:spacing w:line="360" w:lineRule="auto"/>
              <w:rPr>
                <w:lang w:val="en-US"/>
              </w:rPr>
            </w:pPr>
            <w:r w:rsidRPr="009E5D84">
              <w:rPr>
                <w:lang w:val="en-US"/>
              </w:rPr>
              <w:t>143</w:t>
            </w:r>
          </w:p>
        </w:tc>
        <w:tc>
          <w:tcPr>
            <w:tcW w:w="0" w:type="auto"/>
            <w:shd w:val="clear" w:color="auto" w:fill="auto"/>
          </w:tcPr>
          <w:p w:rsidR="000C56CA" w:rsidRPr="009E5D84" w:rsidRDefault="000C56CA" w:rsidP="009E5D84">
            <w:pPr>
              <w:tabs>
                <w:tab w:val="num" w:pos="1080"/>
                <w:tab w:val="num" w:pos="2160"/>
              </w:tabs>
              <w:suppressAutoHyphens/>
              <w:spacing w:line="360" w:lineRule="auto"/>
              <w:rPr>
                <w:lang w:val="en-US"/>
              </w:rPr>
            </w:pPr>
            <w:r w:rsidRPr="009E5D84">
              <w:rPr>
                <w:lang w:val="en-US"/>
              </w:rPr>
              <w:t>1,5</w:t>
            </w:r>
          </w:p>
        </w:tc>
        <w:tc>
          <w:tcPr>
            <w:tcW w:w="0" w:type="auto"/>
            <w:shd w:val="clear" w:color="auto" w:fill="auto"/>
          </w:tcPr>
          <w:p w:rsidR="000C56CA" w:rsidRPr="009E5D84" w:rsidRDefault="000C56CA" w:rsidP="009E5D84">
            <w:pPr>
              <w:tabs>
                <w:tab w:val="num" w:pos="1080"/>
                <w:tab w:val="num" w:pos="2160"/>
              </w:tabs>
              <w:suppressAutoHyphens/>
              <w:spacing w:line="360" w:lineRule="auto"/>
              <w:rPr>
                <w:lang w:val="en-US"/>
              </w:rPr>
            </w:pPr>
            <w:r w:rsidRPr="009E5D84">
              <w:rPr>
                <w:lang w:val="en-US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:rsidR="000C56CA" w:rsidRPr="009E5D84" w:rsidRDefault="000C56CA" w:rsidP="009E5D84">
            <w:pPr>
              <w:tabs>
                <w:tab w:val="num" w:pos="1080"/>
                <w:tab w:val="num" w:pos="2160"/>
              </w:tabs>
              <w:suppressAutoHyphens/>
              <w:spacing w:line="360" w:lineRule="auto"/>
              <w:rPr>
                <w:lang w:val="en-US"/>
              </w:rPr>
            </w:pPr>
            <w:r w:rsidRPr="009E5D84">
              <w:rPr>
                <w:lang w:val="en-US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:rsidR="000C56CA" w:rsidRPr="009E5D84" w:rsidRDefault="000C56CA" w:rsidP="009E5D84">
            <w:pPr>
              <w:tabs>
                <w:tab w:val="num" w:pos="1080"/>
                <w:tab w:val="num" w:pos="2160"/>
              </w:tabs>
              <w:suppressAutoHyphens/>
              <w:spacing w:line="360" w:lineRule="auto"/>
              <w:rPr>
                <w:lang w:val="en-US"/>
              </w:rPr>
            </w:pPr>
            <w:r w:rsidRPr="009E5D84">
              <w:rPr>
                <w:lang w:val="en-US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0C56CA" w:rsidRPr="009E5D84" w:rsidRDefault="000C56CA" w:rsidP="009E5D84">
            <w:pPr>
              <w:tabs>
                <w:tab w:val="num" w:pos="1080"/>
                <w:tab w:val="num" w:pos="2160"/>
              </w:tabs>
              <w:suppressAutoHyphens/>
              <w:spacing w:line="360" w:lineRule="auto"/>
              <w:rPr>
                <w:lang w:val="en-US"/>
              </w:rPr>
            </w:pPr>
            <w:r w:rsidRPr="009E5D84">
              <w:rPr>
                <w:lang w:val="en-US"/>
              </w:rPr>
              <w:t>0,36</w:t>
            </w:r>
          </w:p>
        </w:tc>
        <w:tc>
          <w:tcPr>
            <w:tcW w:w="0" w:type="auto"/>
            <w:shd w:val="clear" w:color="auto" w:fill="auto"/>
          </w:tcPr>
          <w:p w:rsidR="000C56CA" w:rsidRPr="009E5D84" w:rsidRDefault="000C56CA" w:rsidP="009E5D84">
            <w:pPr>
              <w:tabs>
                <w:tab w:val="num" w:pos="1080"/>
                <w:tab w:val="num" w:pos="2160"/>
              </w:tabs>
              <w:suppressAutoHyphens/>
              <w:spacing w:line="360" w:lineRule="auto"/>
              <w:rPr>
                <w:lang w:val="en-US"/>
              </w:rPr>
            </w:pPr>
            <w:r w:rsidRPr="009E5D84">
              <w:rPr>
                <w:lang w:val="en-US"/>
              </w:rPr>
              <w:t>1,64</w:t>
            </w:r>
          </w:p>
        </w:tc>
        <w:tc>
          <w:tcPr>
            <w:tcW w:w="0" w:type="auto"/>
            <w:shd w:val="clear" w:color="auto" w:fill="auto"/>
          </w:tcPr>
          <w:p w:rsidR="000C56CA" w:rsidRPr="009E5D84" w:rsidRDefault="000C56CA" w:rsidP="009E5D84">
            <w:pPr>
              <w:tabs>
                <w:tab w:val="num" w:pos="1080"/>
                <w:tab w:val="num" w:pos="2160"/>
              </w:tabs>
              <w:suppressAutoHyphens/>
              <w:spacing w:line="360" w:lineRule="auto"/>
              <w:rPr>
                <w:lang w:val="en-US"/>
              </w:rPr>
            </w:pPr>
            <w:r w:rsidRPr="009E5D84">
              <w:rPr>
                <w:lang w:val="en-US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0C56CA" w:rsidRPr="009E5D84" w:rsidRDefault="000C56CA" w:rsidP="009E5D84">
            <w:pPr>
              <w:tabs>
                <w:tab w:val="num" w:pos="1080"/>
                <w:tab w:val="num" w:pos="2160"/>
              </w:tabs>
              <w:suppressAutoHyphens/>
              <w:spacing w:line="360" w:lineRule="auto"/>
              <w:rPr>
                <w:lang w:val="en-US"/>
              </w:rPr>
            </w:pPr>
            <w:r w:rsidRPr="009E5D84">
              <w:rPr>
                <w:lang w:val="en-US"/>
              </w:rPr>
              <w:t>62</w:t>
            </w:r>
          </w:p>
        </w:tc>
      </w:tr>
      <w:tr w:rsidR="000C56CA" w:rsidRPr="00E80AD7" w:rsidTr="009E5D84">
        <w:tc>
          <w:tcPr>
            <w:tcW w:w="0" w:type="auto"/>
            <w:shd w:val="clear" w:color="auto" w:fill="auto"/>
          </w:tcPr>
          <w:p w:rsidR="000C56CA" w:rsidRPr="009E5D84" w:rsidRDefault="000C56CA" w:rsidP="009E5D84">
            <w:pPr>
              <w:tabs>
                <w:tab w:val="num" w:pos="1080"/>
                <w:tab w:val="num" w:pos="2160"/>
              </w:tabs>
              <w:suppressAutoHyphens/>
              <w:spacing w:line="360" w:lineRule="auto"/>
              <w:rPr>
                <w:lang w:val="en-US"/>
              </w:rPr>
            </w:pPr>
            <w:r w:rsidRPr="009E5D84">
              <w:rPr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C56CA" w:rsidRPr="009E5D84" w:rsidRDefault="000C56CA" w:rsidP="009E5D84">
            <w:pPr>
              <w:tabs>
                <w:tab w:val="num" w:pos="1080"/>
                <w:tab w:val="num" w:pos="2160"/>
              </w:tabs>
              <w:suppressAutoHyphens/>
              <w:spacing w:line="360" w:lineRule="auto"/>
              <w:rPr>
                <w:lang w:val="en-US"/>
              </w:rPr>
            </w:pPr>
            <w:r w:rsidRPr="009E5D84">
              <w:rPr>
                <w:lang w:val="en-US"/>
              </w:rPr>
              <w:t>7206</w:t>
            </w:r>
          </w:p>
        </w:tc>
        <w:tc>
          <w:tcPr>
            <w:tcW w:w="0" w:type="auto"/>
            <w:shd w:val="clear" w:color="auto" w:fill="auto"/>
          </w:tcPr>
          <w:p w:rsidR="000C56CA" w:rsidRPr="009E5D84" w:rsidRDefault="000C56CA" w:rsidP="009E5D84">
            <w:pPr>
              <w:tabs>
                <w:tab w:val="num" w:pos="1080"/>
                <w:tab w:val="num" w:pos="2160"/>
              </w:tabs>
              <w:suppressAutoHyphens/>
              <w:spacing w:line="360" w:lineRule="auto"/>
              <w:rPr>
                <w:lang w:val="en-US"/>
              </w:rPr>
            </w:pPr>
            <w:r w:rsidRPr="009E5D84">
              <w:rPr>
                <w:lang w:val="en-US"/>
              </w:rPr>
              <w:t>17,25</w:t>
            </w:r>
          </w:p>
        </w:tc>
        <w:tc>
          <w:tcPr>
            <w:tcW w:w="0" w:type="auto"/>
            <w:shd w:val="clear" w:color="auto" w:fill="auto"/>
          </w:tcPr>
          <w:p w:rsidR="000C56CA" w:rsidRPr="009E5D84" w:rsidRDefault="000C56CA" w:rsidP="009E5D84">
            <w:pPr>
              <w:tabs>
                <w:tab w:val="num" w:pos="1080"/>
                <w:tab w:val="num" w:pos="2160"/>
              </w:tabs>
              <w:suppressAutoHyphens/>
              <w:spacing w:line="360" w:lineRule="auto"/>
              <w:rPr>
                <w:lang w:val="en-US"/>
              </w:rPr>
            </w:pPr>
            <w:r w:rsidRPr="009E5D84">
              <w:rPr>
                <w:lang w:val="en-US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0C56CA" w:rsidRPr="009E5D84" w:rsidRDefault="000C56CA" w:rsidP="009E5D84">
            <w:pPr>
              <w:tabs>
                <w:tab w:val="num" w:pos="1080"/>
                <w:tab w:val="num" w:pos="2160"/>
              </w:tabs>
              <w:suppressAutoHyphens/>
              <w:spacing w:line="360" w:lineRule="auto"/>
              <w:rPr>
                <w:lang w:val="en-US"/>
              </w:rPr>
            </w:pPr>
            <w:r w:rsidRPr="009E5D84">
              <w:rPr>
                <w:lang w:val="en-US"/>
              </w:rPr>
              <w:t>143</w:t>
            </w:r>
          </w:p>
        </w:tc>
        <w:tc>
          <w:tcPr>
            <w:tcW w:w="0" w:type="auto"/>
            <w:shd w:val="clear" w:color="auto" w:fill="auto"/>
          </w:tcPr>
          <w:p w:rsidR="000C56CA" w:rsidRPr="009E5D84" w:rsidRDefault="000C56CA" w:rsidP="009E5D84">
            <w:pPr>
              <w:tabs>
                <w:tab w:val="num" w:pos="1080"/>
                <w:tab w:val="num" w:pos="2160"/>
              </w:tabs>
              <w:suppressAutoHyphens/>
              <w:spacing w:line="360" w:lineRule="auto"/>
              <w:rPr>
                <w:lang w:val="en-US"/>
              </w:rPr>
            </w:pPr>
            <w:r w:rsidRPr="009E5D84">
              <w:rPr>
                <w:lang w:val="en-US"/>
              </w:rPr>
              <w:t>1,5</w:t>
            </w:r>
          </w:p>
        </w:tc>
        <w:tc>
          <w:tcPr>
            <w:tcW w:w="0" w:type="auto"/>
            <w:shd w:val="clear" w:color="auto" w:fill="auto"/>
          </w:tcPr>
          <w:p w:rsidR="000C56CA" w:rsidRPr="009E5D84" w:rsidRDefault="000C56CA" w:rsidP="009E5D84">
            <w:pPr>
              <w:tabs>
                <w:tab w:val="num" w:pos="1080"/>
                <w:tab w:val="num" w:pos="2160"/>
              </w:tabs>
              <w:suppressAutoHyphens/>
              <w:spacing w:line="360" w:lineRule="auto"/>
              <w:rPr>
                <w:lang w:val="en-US"/>
              </w:rPr>
            </w:pPr>
            <w:r w:rsidRPr="009E5D84">
              <w:rPr>
                <w:lang w:val="en-US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:rsidR="000C56CA" w:rsidRPr="009E5D84" w:rsidRDefault="000C56CA" w:rsidP="009E5D84">
            <w:pPr>
              <w:tabs>
                <w:tab w:val="num" w:pos="1080"/>
                <w:tab w:val="num" w:pos="2160"/>
              </w:tabs>
              <w:suppressAutoHyphens/>
              <w:spacing w:line="360" w:lineRule="auto"/>
              <w:rPr>
                <w:lang w:val="en-US"/>
              </w:rPr>
            </w:pPr>
            <w:r w:rsidRPr="009E5D84">
              <w:rPr>
                <w:lang w:val="en-US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:rsidR="000C56CA" w:rsidRPr="009E5D84" w:rsidRDefault="000C56CA" w:rsidP="009E5D84">
            <w:pPr>
              <w:tabs>
                <w:tab w:val="num" w:pos="1080"/>
                <w:tab w:val="num" w:pos="2160"/>
              </w:tabs>
              <w:suppressAutoHyphens/>
              <w:spacing w:line="360" w:lineRule="auto"/>
              <w:rPr>
                <w:lang w:val="en-US"/>
              </w:rPr>
            </w:pPr>
            <w:r w:rsidRPr="009E5D84">
              <w:rPr>
                <w:lang w:val="en-US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0C56CA" w:rsidRPr="009E5D84" w:rsidRDefault="000C56CA" w:rsidP="009E5D84">
            <w:pPr>
              <w:tabs>
                <w:tab w:val="num" w:pos="1080"/>
                <w:tab w:val="num" w:pos="2160"/>
              </w:tabs>
              <w:suppressAutoHyphens/>
              <w:spacing w:line="360" w:lineRule="auto"/>
              <w:rPr>
                <w:lang w:val="en-US"/>
              </w:rPr>
            </w:pPr>
            <w:r w:rsidRPr="009E5D84">
              <w:rPr>
                <w:lang w:val="en-US"/>
              </w:rPr>
              <w:t>0,36</w:t>
            </w:r>
          </w:p>
        </w:tc>
        <w:tc>
          <w:tcPr>
            <w:tcW w:w="0" w:type="auto"/>
            <w:shd w:val="clear" w:color="auto" w:fill="auto"/>
          </w:tcPr>
          <w:p w:rsidR="000C56CA" w:rsidRPr="009E5D84" w:rsidRDefault="000C56CA" w:rsidP="009E5D84">
            <w:pPr>
              <w:tabs>
                <w:tab w:val="num" w:pos="1080"/>
                <w:tab w:val="num" w:pos="2160"/>
              </w:tabs>
              <w:suppressAutoHyphens/>
              <w:spacing w:line="360" w:lineRule="auto"/>
              <w:rPr>
                <w:lang w:val="en-US"/>
              </w:rPr>
            </w:pPr>
            <w:r w:rsidRPr="009E5D84">
              <w:rPr>
                <w:lang w:val="en-US"/>
              </w:rPr>
              <w:t>1,64</w:t>
            </w:r>
          </w:p>
        </w:tc>
        <w:tc>
          <w:tcPr>
            <w:tcW w:w="0" w:type="auto"/>
            <w:shd w:val="clear" w:color="auto" w:fill="auto"/>
          </w:tcPr>
          <w:p w:rsidR="000C56CA" w:rsidRPr="009E5D84" w:rsidRDefault="000C56CA" w:rsidP="009E5D84">
            <w:pPr>
              <w:tabs>
                <w:tab w:val="num" w:pos="1080"/>
                <w:tab w:val="num" w:pos="2160"/>
              </w:tabs>
              <w:suppressAutoHyphens/>
              <w:spacing w:line="360" w:lineRule="auto"/>
              <w:rPr>
                <w:lang w:val="en-US"/>
              </w:rPr>
            </w:pPr>
            <w:r w:rsidRPr="009E5D84">
              <w:rPr>
                <w:lang w:val="en-US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0C56CA" w:rsidRPr="009E5D84" w:rsidRDefault="000C56CA" w:rsidP="009E5D84">
            <w:pPr>
              <w:tabs>
                <w:tab w:val="num" w:pos="1080"/>
                <w:tab w:val="num" w:pos="2160"/>
              </w:tabs>
              <w:suppressAutoHyphens/>
              <w:spacing w:line="360" w:lineRule="auto"/>
              <w:rPr>
                <w:lang w:val="en-US"/>
              </w:rPr>
            </w:pPr>
            <w:r w:rsidRPr="009E5D84">
              <w:rPr>
                <w:lang w:val="en-US"/>
              </w:rPr>
              <w:t>62</w:t>
            </w:r>
          </w:p>
        </w:tc>
      </w:tr>
    </w:tbl>
    <w:p w:rsidR="000C56CA" w:rsidRPr="00E80AD7" w:rsidRDefault="000C56CA" w:rsidP="00484603">
      <w:pPr>
        <w:tabs>
          <w:tab w:val="num" w:pos="1080"/>
          <w:tab w:val="num" w:pos="216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0C56CA" w:rsidRPr="00E80AD7" w:rsidRDefault="00B07B00" w:rsidP="00484603">
      <w:pPr>
        <w:tabs>
          <w:tab w:val="num" w:pos="1080"/>
          <w:tab w:val="num" w:pos="216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127" type="#_x0000_t75" style="width:165.75pt;height:182.25pt" o:allowoverlap="f">
            <v:imagedata r:id="rId108" o:title=""/>
          </v:shape>
        </w:pict>
      </w:r>
    </w:p>
    <w:p w:rsidR="00484603" w:rsidRPr="00E80AD7" w:rsidRDefault="00484603" w:rsidP="004846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80AD7">
        <w:rPr>
          <w:sz w:val="28"/>
          <w:szCs w:val="28"/>
        </w:rPr>
        <w:t>Рис.4</w:t>
      </w:r>
      <w:r w:rsidRPr="00E80AD7">
        <w:rPr>
          <w:sz w:val="28"/>
          <w:szCs w:val="24"/>
        </w:rPr>
        <w:t xml:space="preserve">. </w:t>
      </w:r>
      <w:r w:rsidRPr="00E80AD7">
        <w:rPr>
          <w:iCs/>
          <w:sz w:val="28"/>
          <w:szCs w:val="28"/>
        </w:rPr>
        <w:t>Параметры подшипника</w:t>
      </w:r>
    </w:p>
    <w:p w:rsidR="000C56CA" w:rsidRPr="00E80AD7" w:rsidRDefault="002D73D5" w:rsidP="00484603">
      <w:pPr>
        <w:tabs>
          <w:tab w:val="num" w:pos="1080"/>
          <w:tab w:val="num" w:pos="2160"/>
        </w:tabs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br w:type="page"/>
      </w:r>
      <w:r w:rsidR="000C56CA" w:rsidRPr="00E80AD7">
        <w:rPr>
          <w:sz w:val="28"/>
        </w:rPr>
        <w:t>Конструктивные разм</w:t>
      </w:r>
      <w:r w:rsidR="00A76112" w:rsidRPr="00E80AD7">
        <w:rPr>
          <w:sz w:val="28"/>
        </w:rPr>
        <w:t>еры колеса конического стр.69 [</w:t>
      </w:r>
      <w:r w:rsidR="000C56CA" w:rsidRPr="00E80AD7">
        <w:rPr>
          <w:sz w:val="28"/>
        </w:rPr>
        <w:t>2</w:t>
      </w:r>
      <w:r w:rsidR="00A76112" w:rsidRPr="00E80AD7">
        <w:rPr>
          <w:sz w:val="28"/>
        </w:rPr>
        <w:t>]</w:t>
      </w:r>
    </w:p>
    <w:p w:rsidR="00484603" w:rsidRPr="00E80AD7" w:rsidRDefault="00484603" w:rsidP="00484603">
      <w:pPr>
        <w:tabs>
          <w:tab w:val="num" w:pos="1080"/>
          <w:tab w:val="num" w:pos="216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0C56CA" w:rsidRPr="00E80AD7" w:rsidRDefault="000C56CA" w:rsidP="00484603">
      <w:pPr>
        <w:tabs>
          <w:tab w:val="num" w:pos="1080"/>
          <w:tab w:val="num" w:pos="2160"/>
        </w:tabs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>δ</w:t>
      </w:r>
      <w:r w:rsidRPr="00E80AD7">
        <w:rPr>
          <w:sz w:val="28"/>
          <w:vertAlign w:val="subscript"/>
        </w:rPr>
        <w:t>о</w:t>
      </w:r>
      <w:r w:rsidRPr="00E80AD7">
        <w:rPr>
          <w:sz w:val="28"/>
        </w:rPr>
        <w:t>=2,5</w:t>
      </w:r>
      <w:r w:rsidRPr="00E80AD7">
        <w:rPr>
          <w:sz w:val="28"/>
          <w:lang w:val="en-US"/>
        </w:rPr>
        <w:t>m</w:t>
      </w:r>
      <w:r w:rsidRPr="00E80AD7">
        <w:rPr>
          <w:sz w:val="28"/>
          <w:szCs w:val="28"/>
          <w:vertAlign w:val="subscript"/>
          <w:lang w:val="en-US"/>
        </w:rPr>
        <w:t>e</w:t>
      </w:r>
      <w:r w:rsidRPr="00E80AD7">
        <w:rPr>
          <w:sz w:val="28"/>
        </w:rPr>
        <w:t xml:space="preserve"> +2= 2,5∙1+2=4,5≈5мм</w:t>
      </w:r>
    </w:p>
    <w:p w:rsidR="000C56CA" w:rsidRPr="00E80AD7" w:rsidRDefault="000C56CA" w:rsidP="00484603">
      <w:pPr>
        <w:tabs>
          <w:tab w:val="num" w:pos="1080"/>
          <w:tab w:val="num" w:pos="2160"/>
        </w:tabs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  <w:lang w:val="en-US"/>
        </w:rPr>
        <w:t>S</w:t>
      </w:r>
      <w:r w:rsidRPr="00E80AD7">
        <w:rPr>
          <w:sz w:val="28"/>
        </w:rPr>
        <w:t>=0,6∙</w:t>
      </w:r>
      <w:r w:rsidRPr="00E80AD7">
        <w:rPr>
          <w:sz w:val="28"/>
          <w:lang w:val="en-US"/>
        </w:rPr>
        <w:t>b</w:t>
      </w:r>
      <w:r w:rsidR="000570EA" w:rsidRPr="00E80AD7">
        <w:rPr>
          <w:sz w:val="28"/>
        </w:rPr>
        <w:t>=0,6∙28=16,8</w:t>
      </w:r>
      <w:r w:rsidRPr="00E80AD7">
        <w:rPr>
          <w:sz w:val="28"/>
        </w:rPr>
        <w:t>≈16 мм</w:t>
      </w:r>
    </w:p>
    <w:p w:rsidR="000C56CA" w:rsidRPr="00E80AD7" w:rsidRDefault="000C56CA" w:rsidP="00484603">
      <w:pPr>
        <w:tabs>
          <w:tab w:val="num" w:pos="1080"/>
          <w:tab w:val="num" w:pos="2160"/>
        </w:tabs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  <w:lang w:val="en-US"/>
        </w:rPr>
        <w:t>C</w:t>
      </w:r>
      <w:r w:rsidRPr="00E80AD7">
        <w:rPr>
          <w:sz w:val="28"/>
        </w:rPr>
        <w:t>=0,3∙</w:t>
      </w:r>
      <w:r w:rsidRPr="00E80AD7">
        <w:rPr>
          <w:sz w:val="28"/>
          <w:lang w:val="en-US"/>
        </w:rPr>
        <w:t>b</w:t>
      </w:r>
      <w:r w:rsidR="000570EA" w:rsidRPr="00E80AD7">
        <w:rPr>
          <w:sz w:val="28"/>
        </w:rPr>
        <w:t>=0,3∙28=8,4</w:t>
      </w:r>
      <w:r w:rsidRPr="00E80AD7">
        <w:rPr>
          <w:sz w:val="28"/>
        </w:rPr>
        <w:t>≈8,0 мм</w:t>
      </w:r>
    </w:p>
    <w:p w:rsidR="000C56CA" w:rsidRPr="00E80AD7" w:rsidRDefault="000C56CA" w:rsidP="00484603">
      <w:pPr>
        <w:tabs>
          <w:tab w:val="num" w:pos="1080"/>
          <w:tab w:val="num" w:pos="2160"/>
        </w:tabs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  <w:lang w:val="en-US"/>
        </w:rPr>
        <w:t>d</w:t>
      </w:r>
      <w:r w:rsidRPr="00E80AD7">
        <w:rPr>
          <w:sz w:val="28"/>
          <w:szCs w:val="28"/>
          <w:vertAlign w:val="subscript"/>
          <w:lang w:val="en-US"/>
        </w:rPr>
        <w:t>c</w:t>
      </w:r>
      <w:r w:rsidRPr="00E80AD7">
        <w:rPr>
          <w:sz w:val="28"/>
          <w:szCs w:val="28"/>
          <w:vertAlign w:val="subscript"/>
        </w:rPr>
        <w:t>1</w:t>
      </w:r>
      <w:r w:rsidRPr="00E80AD7">
        <w:rPr>
          <w:sz w:val="28"/>
        </w:rPr>
        <w:t>=1,55∙</w:t>
      </w:r>
      <w:r w:rsidRPr="00E80AD7">
        <w:rPr>
          <w:sz w:val="28"/>
          <w:lang w:val="en-US"/>
        </w:rPr>
        <w:t>d</w:t>
      </w:r>
      <w:r w:rsidRPr="00E80AD7">
        <w:rPr>
          <w:sz w:val="28"/>
        </w:rPr>
        <w:t>=1,55∙34≈53 мм</w:t>
      </w:r>
    </w:p>
    <w:p w:rsidR="000C56CA" w:rsidRPr="00E80AD7" w:rsidRDefault="000C56CA" w:rsidP="00484603">
      <w:pPr>
        <w:tabs>
          <w:tab w:val="num" w:pos="1080"/>
          <w:tab w:val="num" w:pos="2160"/>
        </w:tabs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  <w:lang w:val="en-US"/>
        </w:rPr>
        <w:t>l</w:t>
      </w:r>
      <w:r w:rsidRPr="00E80AD7">
        <w:rPr>
          <w:sz w:val="28"/>
          <w:szCs w:val="28"/>
          <w:vertAlign w:val="subscript"/>
          <w:lang w:val="en-US"/>
        </w:rPr>
        <w:t>c</w:t>
      </w:r>
      <w:r w:rsidRPr="00E80AD7">
        <w:rPr>
          <w:sz w:val="28"/>
          <w:szCs w:val="28"/>
          <w:vertAlign w:val="subscript"/>
        </w:rPr>
        <w:t>т</w:t>
      </w:r>
      <w:r w:rsidRPr="00E80AD7">
        <w:rPr>
          <w:sz w:val="28"/>
        </w:rPr>
        <w:t>=(1÷1,5)</w:t>
      </w:r>
      <w:r w:rsidRPr="00E80AD7">
        <w:rPr>
          <w:sz w:val="28"/>
          <w:lang w:val="en-US"/>
        </w:rPr>
        <w:t>d</w:t>
      </w:r>
      <w:r w:rsidRPr="00E80AD7">
        <w:rPr>
          <w:sz w:val="28"/>
        </w:rPr>
        <w:t>=1÷1,5)∙34=34÷51мм</w:t>
      </w:r>
      <w:r w:rsidR="00484603" w:rsidRPr="00E80AD7">
        <w:rPr>
          <w:sz w:val="28"/>
        </w:rPr>
        <w:t xml:space="preserve"> </w:t>
      </w:r>
      <w:r w:rsidRPr="00E80AD7">
        <w:rPr>
          <w:sz w:val="28"/>
        </w:rPr>
        <w:t xml:space="preserve">или </w:t>
      </w:r>
      <w:r w:rsidRPr="00E80AD7">
        <w:rPr>
          <w:sz w:val="28"/>
          <w:lang w:val="en-US"/>
        </w:rPr>
        <w:t>l</w:t>
      </w:r>
      <w:r w:rsidRPr="00E80AD7">
        <w:rPr>
          <w:sz w:val="28"/>
          <w:szCs w:val="28"/>
          <w:vertAlign w:val="subscript"/>
          <w:lang w:val="en-US"/>
        </w:rPr>
        <w:t>c</w:t>
      </w:r>
      <w:r w:rsidRPr="00E80AD7">
        <w:rPr>
          <w:sz w:val="28"/>
          <w:szCs w:val="28"/>
          <w:vertAlign w:val="subscript"/>
        </w:rPr>
        <w:t>т</w:t>
      </w:r>
      <w:r w:rsidRPr="00E80AD7">
        <w:rPr>
          <w:sz w:val="28"/>
        </w:rPr>
        <w:t xml:space="preserve">= </w:t>
      </w:r>
      <w:r w:rsidRPr="00E80AD7">
        <w:rPr>
          <w:sz w:val="28"/>
          <w:lang w:val="en-US"/>
        </w:rPr>
        <w:t>l</w:t>
      </w:r>
      <w:r w:rsidRPr="00E80AD7">
        <w:rPr>
          <w:sz w:val="28"/>
          <w:szCs w:val="28"/>
          <w:vertAlign w:val="subscript"/>
        </w:rPr>
        <w:t>м</w:t>
      </w:r>
      <w:r w:rsidRPr="00E80AD7">
        <w:rPr>
          <w:sz w:val="28"/>
        </w:rPr>
        <w:t xml:space="preserve">+5мм </w:t>
      </w:r>
      <w:r w:rsidR="00D35135" w:rsidRPr="00E80AD7">
        <w:rPr>
          <w:sz w:val="28"/>
        </w:rPr>
        <w:t>\\</w:t>
      </w:r>
    </w:p>
    <w:p w:rsidR="00484603" w:rsidRPr="00E80AD7" w:rsidRDefault="00484603" w:rsidP="00484603">
      <w:pPr>
        <w:tabs>
          <w:tab w:val="num" w:pos="1080"/>
          <w:tab w:val="num" w:pos="2160"/>
        </w:tabs>
        <w:suppressAutoHyphens/>
        <w:spacing w:line="360" w:lineRule="auto"/>
        <w:ind w:firstLine="709"/>
        <w:jc w:val="both"/>
        <w:rPr>
          <w:sz w:val="28"/>
          <w:lang w:val="ro-RO"/>
        </w:rPr>
      </w:pPr>
    </w:p>
    <w:p w:rsidR="002D68FC" w:rsidRPr="00E80AD7" w:rsidRDefault="00B07B00" w:rsidP="00484603">
      <w:pPr>
        <w:tabs>
          <w:tab w:val="num" w:pos="1080"/>
          <w:tab w:val="num" w:pos="216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lang w:val="ro-RO"/>
        </w:rPr>
        <w:pict>
          <v:shape id="_x0000_i1128" type="#_x0000_t75" style="width:207.75pt;height:234pt">
            <v:imagedata r:id="rId109" o:title=""/>
          </v:shape>
        </w:pict>
      </w:r>
    </w:p>
    <w:p w:rsidR="00D35135" w:rsidRPr="00E80AD7" w:rsidRDefault="000F3D0B" w:rsidP="00484603">
      <w:pPr>
        <w:tabs>
          <w:tab w:val="num" w:pos="1080"/>
          <w:tab w:val="num" w:pos="2160"/>
        </w:tabs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>Рис.5</w:t>
      </w:r>
      <w:r w:rsidR="005C21F0" w:rsidRPr="00E80AD7">
        <w:rPr>
          <w:sz w:val="28"/>
        </w:rPr>
        <w:t>.</w:t>
      </w:r>
      <w:r w:rsidR="005C21F0" w:rsidRPr="00E80AD7">
        <w:rPr>
          <w:sz w:val="28"/>
          <w:szCs w:val="24"/>
        </w:rPr>
        <w:t xml:space="preserve"> </w:t>
      </w:r>
      <w:r w:rsidR="005C21F0" w:rsidRPr="00E80AD7">
        <w:rPr>
          <w:sz w:val="28"/>
          <w:szCs w:val="28"/>
        </w:rPr>
        <w:t>Эскиз зубчатого колеса</w:t>
      </w:r>
    </w:p>
    <w:p w:rsidR="00D35135" w:rsidRPr="00E80AD7" w:rsidRDefault="00D35135" w:rsidP="00484603">
      <w:pPr>
        <w:tabs>
          <w:tab w:val="num" w:pos="1080"/>
          <w:tab w:val="num" w:pos="216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0C56CA" w:rsidRPr="00E80AD7" w:rsidRDefault="000C56CA" w:rsidP="00484603">
      <w:pPr>
        <w:tabs>
          <w:tab w:val="num" w:pos="1080"/>
          <w:tab w:val="num" w:pos="2160"/>
        </w:tabs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>Конструктивные размеры крышек подшипников.</w:t>
      </w:r>
    </w:p>
    <w:p w:rsidR="000C56CA" w:rsidRPr="00E80AD7" w:rsidRDefault="00A76112" w:rsidP="00484603">
      <w:pPr>
        <w:tabs>
          <w:tab w:val="num" w:pos="1080"/>
          <w:tab w:val="num" w:pos="2160"/>
        </w:tabs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>По</w:t>
      </w:r>
      <w:r w:rsidR="00484603" w:rsidRPr="00E80AD7">
        <w:rPr>
          <w:sz w:val="28"/>
        </w:rPr>
        <w:t xml:space="preserve"> </w:t>
      </w:r>
      <w:r w:rsidR="000C56CA" w:rsidRPr="00E80AD7">
        <w:rPr>
          <w:sz w:val="28"/>
        </w:rPr>
        <w:t xml:space="preserve">стр.130 </w:t>
      </w:r>
      <w:r w:rsidRPr="00E80AD7">
        <w:rPr>
          <w:sz w:val="28"/>
        </w:rPr>
        <w:t>[</w:t>
      </w:r>
      <w:r w:rsidR="000C56CA" w:rsidRPr="00E80AD7">
        <w:rPr>
          <w:sz w:val="28"/>
        </w:rPr>
        <w:t>1</w:t>
      </w:r>
      <w:r w:rsidRPr="00E80AD7">
        <w:rPr>
          <w:sz w:val="28"/>
        </w:rPr>
        <w:t>]</w:t>
      </w:r>
      <w:r w:rsidR="000C56CA" w:rsidRPr="00E80AD7">
        <w:rPr>
          <w:sz w:val="28"/>
        </w:rPr>
        <w:t xml:space="preserve"> находим</w:t>
      </w:r>
      <w:r w:rsidR="00484603" w:rsidRPr="00E80AD7">
        <w:rPr>
          <w:sz w:val="28"/>
        </w:rPr>
        <w:t xml:space="preserve"> </w:t>
      </w:r>
      <w:r w:rsidR="000C56CA" w:rsidRPr="00E80AD7">
        <w:rPr>
          <w:sz w:val="28"/>
        </w:rPr>
        <w:t xml:space="preserve">δ, </w:t>
      </w:r>
      <w:r w:rsidR="000C56CA" w:rsidRPr="00E80AD7">
        <w:rPr>
          <w:sz w:val="28"/>
          <w:lang w:val="en-US"/>
        </w:rPr>
        <w:t>d</w:t>
      </w:r>
      <w:r w:rsidR="000C56CA" w:rsidRPr="00E80AD7">
        <w:rPr>
          <w:sz w:val="28"/>
        </w:rPr>
        <w:t>,</w:t>
      </w:r>
      <w:r w:rsidR="000C56CA" w:rsidRPr="00E80AD7">
        <w:rPr>
          <w:sz w:val="28"/>
          <w:lang w:val="en-US"/>
        </w:rPr>
        <w:t>z</w:t>
      </w:r>
      <w:r w:rsidR="00484603" w:rsidRPr="00E80AD7">
        <w:rPr>
          <w:sz w:val="28"/>
        </w:rPr>
        <w:t xml:space="preserve"> </w:t>
      </w:r>
      <w:r w:rsidR="000C56CA" w:rsidRPr="00E80AD7">
        <w:rPr>
          <w:sz w:val="28"/>
        </w:rPr>
        <w:t xml:space="preserve">….. с= </w:t>
      </w:r>
      <w:r w:rsidR="000C56CA" w:rsidRPr="00E80AD7">
        <w:rPr>
          <w:sz w:val="28"/>
          <w:lang w:val="en-US"/>
        </w:rPr>
        <w:t>d</w:t>
      </w:r>
      <w:r w:rsidR="00484603" w:rsidRPr="00E80AD7">
        <w:rPr>
          <w:sz w:val="28"/>
        </w:rPr>
        <w:t xml:space="preserve"> </w:t>
      </w:r>
      <w:r w:rsidR="000C56CA" w:rsidRPr="00E80AD7">
        <w:rPr>
          <w:sz w:val="28"/>
        </w:rPr>
        <w:t>δ</w:t>
      </w:r>
      <w:r w:rsidR="000C56CA" w:rsidRPr="00E80AD7">
        <w:rPr>
          <w:sz w:val="28"/>
          <w:vertAlign w:val="subscript"/>
        </w:rPr>
        <w:t>1</w:t>
      </w:r>
      <w:r w:rsidR="000C56CA" w:rsidRPr="00E80AD7">
        <w:rPr>
          <w:sz w:val="28"/>
        </w:rPr>
        <w:t>=1,2 δ</w:t>
      </w:r>
    </w:p>
    <w:p w:rsidR="00484603" w:rsidRPr="00E80AD7" w:rsidRDefault="00484603" w:rsidP="00484603">
      <w:pPr>
        <w:tabs>
          <w:tab w:val="num" w:pos="1080"/>
          <w:tab w:val="num" w:pos="216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0C56CA" w:rsidRPr="00E80AD7" w:rsidRDefault="006A484A" w:rsidP="00484603">
      <w:pPr>
        <w:tabs>
          <w:tab w:val="num" w:pos="1080"/>
          <w:tab w:val="num" w:pos="2160"/>
        </w:tabs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  <w:lang w:val="en-US"/>
        </w:rPr>
        <w:t>d</w:t>
      </w:r>
      <w:r w:rsidR="000C56CA" w:rsidRPr="00E80AD7">
        <w:rPr>
          <w:sz w:val="28"/>
          <w:szCs w:val="28"/>
          <w:vertAlign w:val="subscript"/>
        </w:rPr>
        <w:t>ф</w:t>
      </w:r>
      <w:r w:rsidR="000C56CA" w:rsidRPr="00E80AD7">
        <w:rPr>
          <w:sz w:val="28"/>
        </w:rPr>
        <w:t xml:space="preserve">= </w:t>
      </w:r>
      <w:r w:rsidRPr="00E80AD7">
        <w:rPr>
          <w:sz w:val="28"/>
          <w:lang w:val="en-US"/>
        </w:rPr>
        <w:t>d</w:t>
      </w:r>
      <w:r w:rsidR="000C56CA" w:rsidRPr="00E80AD7">
        <w:rPr>
          <w:sz w:val="28"/>
        </w:rPr>
        <w:t>+</w:t>
      </w:r>
      <w:r w:rsidR="000C56CA" w:rsidRPr="00E80AD7">
        <w:rPr>
          <w:sz w:val="28"/>
          <w:lang w:val="en-US"/>
        </w:rPr>
        <w:t>d</w:t>
      </w:r>
      <w:r w:rsidR="000C56CA" w:rsidRPr="00E80AD7">
        <w:rPr>
          <w:sz w:val="28"/>
        </w:rPr>
        <w:t>4</w:t>
      </w:r>
    </w:p>
    <w:p w:rsidR="006A484A" w:rsidRPr="00E80AD7" w:rsidRDefault="006A484A" w:rsidP="00484603">
      <w:pPr>
        <w:tabs>
          <w:tab w:val="num" w:pos="1080"/>
          <w:tab w:val="num" w:pos="216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0C56CA" w:rsidRPr="00E80AD7" w:rsidRDefault="000C56CA" w:rsidP="00484603">
      <w:pPr>
        <w:tabs>
          <w:tab w:val="num" w:pos="1080"/>
          <w:tab w:val="num" w:pos="2160"/>
        </w:tabs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>Размеры крышек записываем в таблицу: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29"/>
        <w:gridCol w:w="416"/>
        <w:gridCol w:w="316"/>
        <w:gridCol w:w="426"/>
        <w:gridCol w:w="426"/>
        <w:gridCol w:w="316"/>
        <w:gridCol w:w="316"/>
        <w:gridCol w:w="316"/>
        <w:gridCol w:w="433"/>
      </w:tblGrid>
      <w:tr w:rsidR="000C56CA" w:rsidRPr="00E80AD7" w:rsidTr="009E5D84">
        <w:tc>
          <w:tcPr>
            <w:tcW w:w="0" w:type="auto"/>
            <w:shd w:val="clear" w:color="auto" w:fill="auto"/>
          </w:tcPr>
          <w:p w:rsidR="000C56CA" w:rsidRPr="00E80AD7" w:rsidRDefault="000C56CA" w:rsidP="009E5D84">
            <w:pPr>
              <w:tabs>
                <w:tab w:val="num" w:pos="1080"/>
                <w:tab w:val="num" w:pos="2160"/>
              </w:tabs>
              <w:suppressAutoHyphens/>
              <w:spacing w:line="360" w:lineRule="auto"/>
            </w:pPr>
            <w:r w:rsidRPr="00E80AD7">
              <w:t>№ вала</w:t>
            </w:r>
          </w:p>
        </w:tc>
        <w:tc>
          <w:tcPr>
            <w:tcW w:w="0" w:type="auto"/>
            <w:shd w:val="clear" w:color="auto" w:fill="auto"/>
          </w:tcPr>
          <w:p w:rsidR="000C56CA" w:rsidRPr="009E5D84" w:rsidRDefault="006A484A" w:rsidP="009E5D84">
            <w:pPr>
              <w:tabs>
                <w:tab w:val="num" w:pos="1080"/>
                <w:tab w:val="num" w:pos="2160"/>
              </w:tabs>
              <w:suppressAutoHyphens/>
              <w:spacing w:line="360" w:lineRule="auto"/>
              <w:rPr>
                <w:lang w:val="en-US"/>
              </w:rPr>
            </w:pPr>
            <w:r w:rsidRPr="009E5D84">
              <w:rPr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0C56CA" w:rsidRPr="00E80AD7" w:rsidRDefault="000C56CA" w:rsidP="009E5D84">
            <w:pPr>
              <w:tabs>
                <w:tab w:val="num" w:pos="1080"/>
                <w:tab w:val="num" w:pos="2160"/>
              </w:tabs>
              <w:suppressAutoHyphens/>
              <w:spacing w:line="360" w:lineRule="auto"/>
            </w:pPr>
            <w:r w:rsidRPr="00E80AD7">
              <w:t>δ</w:t>
            </w:r>
          </w:p>
        </w:tc>
        <w:tc>
          <w:tcPr>
            <w:tcW w:w="0" w:type="auto"/>
            <w:shd w:val="clear" w:color="auto" w:fill="auto"/>
          </w:tcPr>
          <w:p w:rsidR="000C56CA" w:rsidRPr="00E80AD7" w:rsidRDefault="00484603" w:rsidP="009E5D84">
            <w:pPr>
              <w:tabs>
                <w:tab w:val="num" w:pos="1080"/>
                <w:tab w:val="num" w:pos="2160"/>
              </w:tabs>
              <w:suppressAutoHyphens/>
              <w:spacing w:line="360" w:lineRule="auto"/>
            </w:pPr>
            <w:r w:rsidRPr="00E80AD7">
              <w:t xml:space="preserve"> </w:t>
            </w:r>
            <w:r w:rsidR="000C56CA" w:rsidRPr="00E80AD7">
              <w:t>δ</w:t>
            </w:r>
            <w:r w:rsidR="000C56CA" w:rsidRPr="009E5D84">
              <w:rPr>
                <w:vertAlign w:val="subscript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C56CA" w:rsidRPr="009E5D84" w:rsidRDefault="00484603" w:rsidP="009E5D84">
            <w:pPr>
              <w:tabs>
                <w:tab w:val="num" w:pos="1080"/>
                <w:tab w:val="num" w:pos="2160"/>
              </w:tabs>
              <w:suppressAutoHyphens/>
              <w:spacing w:line="360" w:lineRule="auto"/>
              <w:rPr>
                <w:lang w:val="en-US"/>
              </w:rPr>
            </w:pPr>
            <w:r w:rsidRPr="00E80AD7">
              <w:t xml:space="preserve"> </w:t>
            </w:r>
            <w:r w:rsidR="000C56CA" w:rsidRPr="00E80AD7">
              <w:t>δ</w:t>
            </w:r>
            <w:r w:rsidR="000C56CA" w:rsidRPr="009E5D84">
              <w:rPr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C56CA" w:rsidRPr="009E5D84" w:rsidRDefault="000C56CA" w:rsidP="009E5D84">
            <w:pPr>
              <w:tabs>
                <w:tab w:val="num" w:pos="1080"/>
                <w:tab w:val="num" w:pos="2160"/>
              </w:tabs>
              <w:suppressAutoHyphens/>
              <w:spacing w:line="360" w:lineRule="auto"/>
              <w:rPr>
                <w:lang w:val="en-US"/>
              </w:rPr>
            </w:pPr>
            <w:r w:rsidRPr="009E5D84">
              <w:rPr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0C56CA" w:rsidRPr="009E5D84" w:rsidRDefault="000C56CA" w:rsidP="009E5D84">
            <w:pPr>
              <w:tabs>
                <w:tab w:val="num" w:pos="1080"/>
                <w:tab w:val="num" w:pos="2160"/>
              </w:tabs>
              <w:suppressAutoHyphens/>
              <w:spacing w:line="360" w:lineRule="auto"/>
              <w:rPr>
                <w:lang w:val="en-US"/>
              </w:rPr>
            </w:pPr>
            <w:r w:rsidRPr="009E5D84">
              <w:rPr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:rsidR="000C56CA" w:rsidRPr="009E5D84" w:rsidRDefault="000C56CA" w:rsidP="009E5D84">
            <w:pPr>
              <w:tabs>
                <w:tab w:val="num" w:pos="1080"/>
                <w:tab w:val="num" w:pos="2160"/>
              </w:tabs>
              <w:suppressAutoHyphens/>
              <w:spacing w:line="360" w:lineRule="auto"/>
              <w:rPr>
                <w:lang w:val="en-US"/>
              </w:rPr>
            </w:pPr>
            <w:r w:rsidRPr="009E5D84">
              <w:rPr>
                <w:lang w:val="en-US"/>
              </w:rPr>
              <w:t>z</w:t>
            </w:r>
          </w:p>
        </w:tc>
        <w:tc>
          <w:tcPr>
            <w:tcW w:w="0" w:type="auto"/>
            <w:shd w:val="clear" w:color="auto" w:fill="auto"/>
          </w:tcPr>
          <w:p w:rsidR="000C56CA" w:rsidRPr="00E80AD7" w:rsidRDefault="006A484A" w:rsidP="009E5D84">
            <w:pPr>
              <w:tabs>
                <w:tab w:val="num" w:pos="1080"/>
                <w:tab w:val="num" w:pos="2160"/>
              </w:tabs>
              <w:suppressAutoHyphens/>
              <w:spacing w:line="360" w:lineRule="auto"/>
            </w:pPr>
            <w:r w:rsidRPr="009E5D84">
              <w:rPr>
                <w:lang w:val="en-US"/>
              </w:rPr>
              <w:t>d</w:t>
            </w:r>
            <w:r w:rsidR="002D68FC" w:rsidRPr="009E5D84">
              <w:rPr>
                <w:vertAlign w:val="subscript"/>
              </w:rPr>
              <w:t xml:space="preserve"> </w:t>
            </w:r>
            <w:r w:rsidR="000C56CA" w:rsidRPr="009E5D84">
              <w:rPr>
                <w:vertAlign w:val="subscript"/>
              </w:rPr>
              <w:t>ф</w:t>
            </w:r>
          </w:p>
        </w:tc>
      </w:tr>
      <w:tr w:rsidR="000C56CA" w:rsidRPr="00E80AD7" w:rsidTr="009E5D84">
        <w:tc>
          <w:tcPr>
            <w:tcW w:w="0" w:type="auto"/>
            <w:shd w:val="clear" w:color="auto" w:fill="auto"/>
          </w:tcPr>
          <w:p w:rsidR="000C56CA" w:rsidRPr="00E80AD7" w:rsidRDefault="000C56CA" w:rsidP="009E5D84">
            <w:pPr>
              <w:tabs>
                <w:tab w:val="num" w:pos="1080"/>
                <w:tab w:val="num" w:pos="2160"/>
              </w:tabs>
              <w:suppressAutoHyphens/>
              <w:spacing w:line="360" w:lineRule="auto"/>
            </w:pPr>
            <w:r w:rsidRPr="00E80AD7">
              <w:t>1</w:t>
            </w:r>
          </w:p>
        </w:tc>
        <w:tc>
          <w:tcPr>
            <w:tcW w:w="0" w:type="auto"/>
            <w:shd w:val="clear" w:color="auto" w:fill="auto"/>
          </w:tcPr>
          <w:p w:rsidR="000C56CA" w:rsidRPr="00E80AD7" w:rsidRDefault="000C56CA" w:rsidP="009E5D84">
            <w:pPr>
              <w:tabs>
                <w:tab w:val="num" w:pos="1080"/>
                <w:tab w:val="num" w:pos="2160"/>
              </w:tabs>
              <w:suppressAutoHyphens/>
              <w:spacing w:line="360" w:lineRule="auto"/>
            </w:pPr>
            <w:r w:rsidRPr="00E80AD7">
              <w:t>62</w:t>
            </w:r>
          </w:p>
        </w:tc>
        <w:tc>
          <w:tcPr>
            <w:tcW w:w="0" w:type="auto"/>
            <w:shd w:val="clear" w:color="auto" w:fill="auto"/>
          </w:tcPr>
          <w:p w:rsidR="000C56CA" w:rsidRPr="00E80AD7" w:rsidRDefault="000C56CA" w:rsidP="009E5D84">
            <w:pPr>
              <w:tabs>
                <w:tab w:val="num" w:pos="1080"/>
                <w:tab w:val="num" w:pos="2160"/>
              </w:tabs>
              <w:suppressAutoHyphens/>
              <w:spacing w:line="360" w:lineRule="auto"/>
            </w:pPr>
            <w:r w:rsidRPr="00E80AD7">
              <w:t>5</w:t>
            </w:r>
          </w:p>
        </w:tc>
        <w:tc>
          <w:tcPr>
            <w:tcW w:w="0" w:type="auto"/>
            <w:shd w:val="clear" w:color="auto" w:fill="auto"/>
          </w:tcPr>
          <w:p w:rsidR="000C56CA" w:rsidRPr="00E80AD7" w:rsidRDefault="000C56CA" w:rsidP="009E5D84">
            <w:pPr>
              <w:tabs>
                <w:tab w:val="num" w:pos="1080"/>
                <w:tab w:val="num" w:pos="2160"/>
              </w:tabs>
              <w:suppressAutoHyphens/>
              <w:spacing w:line="360" w:lineRule="auto"/>
            </w:pPr>
            <w:r w:rsidRPr="00E80AD7">
              <w:t>6</w:t>
            </w:r>
          </w:p>
        </w:tc>
        <w:tc>
          <w:tcPr>
            <w:tcW w:w="0" w:type="auto"/>
            <w:shd w:val="clear" w:color="auto" w:fill="auto"/>
          </w:tcPr>
          <w:p w:rsidR="000C56CA" w:rsidRPr="00E80AD7" w:rsidRDefault="000C56CA" w:rsidP="009E5D84">
            <w:pPr>
              <w:tabs>
                <w:tab w:val="num" w:pos="1080"/>
                <w:tab w:val="num" w:pos="2160"/>
              </w:tabs>
              <w:suppressAutoHyphens/>
              <w:spacing w:line="360" w:lineRule="auto"/>
            </w:pPr>
            <w:r w:rsidRPr="00E80AD7">
              <w:t>5</w:t>
            </w:r>
          </w:p>
        </w:tc>
        <w:tc>
          <w:tcPr>
            <w:tcW w:w="0" w:type="auto"/>
            <w:shd w:val="clear" w:color="auto" w:fill="auto"/>
          </w:tcPr>
          <w:p w:rsidR="000C56CA" w:rsidRPr="00E80AD7" w:rsidRDefault="000C56CA" w:rsidP="009E5D84">
            <w:pPr>
              <w:tabs>
                <w:tab w:val="num" w:pos="1080"/>
                <w:tab w:val="num" w:pos="2160"/>
              </w:tabs>
              <w:suppressAutoHyphens/>
              <w:spacing w:line="360" w:lineRule="auto"/>
            </w:pPr>
            <w:r w:rsidRPr="00E80AD7">
              <w:t>6</w:t>
            </w:r>
          </w:p>
        </w:tc>
        <w:tc>
          <w:tcPr>
            <w:tcW w:w="0" w:type="auto"/>
            <w:shd w:val="clear" w:color="auto" w:fill="auto"/>
          </w:tcPr>
          <w:p w:rsidR="000C56CA" w:rsidRPr="00E80AD7" w:rsidRDefault="000C56CA" w:rsidP="009E5D84">
            <w:pPr>
              <w:tabs>
                <w:tab w:val="num" w:pos="1080"/>
                <w:tab w:val="num" w:pos="2160"/>
              </w:tabs>
              <w:suppressAutoHyphens/>
              <w:spacing w:line="360" w:lineRule="auto"/>
            </w:pPr>
            <w:r w:rsidRPr="00E80AD7">
              <w:t>6</w:t>
            </w:r>
          </w:p>
        </w:tc>
        <w:tc>
          <w:tcPr>
            <w:tcW w:w="0" w:type="auto"/>
            <w:shd w:val="clear" w:color="auto" w:fill="auto"/>
          </w:tcPr>
          <w:p w:rsidR="000C56CA" w:rsidRPr="00E80AD7" w:rsidRDefault="000C56CA" w:rsidP="009E5D84">
            <w:pPr>
              <w:tabs>
                <w:tab w:val="num" w:pos="1080"/>
                <w:tab w:val="num" w:pos="2160"/>
              </w:tabs>
              <w:suppressAutoHyphens/>
              <w:spacing w:line="360" w:lineRule="auto"/>
            </w:pPr>
            <w:r w:rsidRPr="00E80AD7">
              <w:t>4</w:t>
            </w:r>
          </w:p>
        </w:tc>
        <w:tc>
          <w:tcPr>
            <w:tcW w:w="0" w:type="auto"/>
            <w:shd w:val="clear" w:color="auto" w:fill="auto"/>
          </w:tcPr>
          <w:p w:rsidR="000C56CA" w:rsidRPr="00E80AD7" w:rsidRDefault="000C56CA" w:rsidP="009E5D84">
            <w:pPr>
              <w:tabs>
                <w:tab w:val="num" w:pos="1080"/>
                <w:tab w:val="num" w:pos="2160"/>
              </w:tabs>
              <w:suppressAutoHyphens/>
              <w:spacing w:line="360" w:lineRule="auto"/>
            </w:pPr>
            <w:r w:rsidRPr="00E80AD7">
              <w:t>86</w:t>
            </w:r>
          </w:p>
        </w:tc>
      </w:tr>
      <w:tr w:rsidR="000C56CA" w:rsidRPr="00E80AD7" w:rsidTr="009E5D84">
        <w:tc>
          <w:tcPr>
            <w:tcW w:w="0" w:type="auto"/>
            <w:shd w:val="clear" w:color="auto" w:fill="auto"/>
          </w:tcPr>
          <w:p w:rsidR="000C56CA" w:rsidRPr="00E80AD7" w:rsidRDefault="000C56CA" w:rsidP="009E5D84">
            <w:pPr>
              <w:tabs>
                <w:tab w:val="num" w:pos="1080"/>
                <w:tab w:val="num" w:pos="2160"/>
              </w:tabs>
              <w:suppressAutoHyphens/>
              <w:spacing w:line="360" w:lineRule="auto"/>
            </w:pPr>
            <w:r w:rsidRPr="00E80AD7">
              <w:t>2</w:t>
            </w:r>
          </w:p>
        </w:tc>
        <w:tc>
          <w:tcPr>
            <w:tcW w:w="0" w:type="auto"/>
            <w:shd w:val="clear" w:color="auto" w:fill="auto"/>
          </w:tcPr>
          <w:p w:rsidR="000C56CA" w:rsidRPr="00E80AD7" w:rsidRDefault="000C56CA" w:rsidP="009E5D84">
            <w:pPr>
              <w:tabs>
                <w:tab w:val="num" w:pos="1080"/>
                <w:tab w:val="num" w:pos="2160"/>
              </w:tabs>
              <w:suppressAutoHyphens/>
              <w:spacing w:line="360" w:lineRule="auto"/>
            </w:pPr>
            <w:r w:rsidRPr="00E80AD7">
              <w:t>62</w:t>
            </w:r>
          </w:p>
        </w:tc>
        <w:tc>
          <w:tcPr>
            <w:tcW w:w="0" w:type="auto"/>
            <w:shd w:val="clear" w:color="auto" w:fill="auto"/>
          </w:tcPr>
          <w:p w:rsidR="000C56CA" w:rsidRPr="00E80AD7" w:rsidRDefault="000C56CA" w:rsidP="009E5D84">
            <w:pPr>
              <w:tabs>
                <w:tab w:val="num" w:pos="1080"/>
                <w:tab w:val="num" w:pos="2160"/>
              </w:tabs>
              <w:suppressAutoHyphens/>
              <w:spacing w:line="360" w:lineRule="auto"/>
            </w:pPr>
            <w:r w:rsidRPr="00E80AD7">
              <w:t>5</w:t>
            </w:r>
          </w:p>
        </w:tc>
        <w:tc>
          <w:tcPr>
            <w:tcW w:w="0" w:type="auto"/>
            <w:shd w:val="clear" w:color="auto" w:fill="auto"/>
          </w:tcPr>
          <w:p w:rsidR="000C56CA" w:rsidRPr="00E80AD7" w:rsidRDefault="000C56CA" w:rsidP="009E5D84">
            <w:pPr>
              <w:tabs>
                <w:tab w:val="num" w:pos="1080"/>
                <w:tab w:val="num" w:pos="2160"/>
              </w:tabs>
              <w:suppressAutoHyphens/>
              <w:spacing w:line="360" w:lineRule="auto"/>
            </w:pPr>
            <w:r w:rsidRPr="00E80AD7">
              <w:t>6</w:t>
            </w:r>
          </w:p>
        </w:tc>
        <w:tc>
          <w:tcPr>
            <w:tcW w:w="0" w:type="auto"/>
            <w:shd w:val="clear" w:color="auto" w:fill="auto"/>
          </w:tcPr>
          <w:p w:rsidR="000C56CA" w:rsidRPr="00E80AD7" w:rsidRDefault="000C56CA" w:rsidP="009E5D84">
            <w:pPr>
              <w:tabs>
                <w:tab w:val="num" w:pos="1080"/>
                <w:tab w:val="num" w:pos="2160"/>
              </w:tabs>
              <w:suppressAutoHyphens/>
              <w:spacing w:line="360" w:lineRule="auto"/>
            </w:pPr>
            <w:r w:rsidRPr="00E80AD7">
              <w:t>5</w:t>
            </w:r>
          </w:p>
        </w:tc>
        <w:tc>
          <w:tcPr>
            <w:tcW w:w="0" w:type="auto"/>
            <w:shd w:val="clear" w:color="auto" w:fill="auto"/>
          </w:tcPr>
          <w:p w:rsidR="000C56CA" w:rsidRPr="00E80AD7" w:rsidRDefault="000C56CA" w:rsidP="009E5D84">
            <w:pPr>
              <w:tabs>
                <w:tab w:val="num" w:pos="1080"/>
                <w:tab w:val="num" w:pos="2160"/>
              </w:tabs>
              <w:suppressAutoHyphens/>
              <w:spacing w:line="360" w:lineRule="auto"/>
            </w:pPr>
            <w:r w:rsidRPr="00E80AD7">
              <w:t>6</w:t>
            </w:r>
          </w:p>
        </w:tc>
        <w:tc>
          <w:tcPr>
            <w:tcW w:w="0" w:type="auto"/>
            <w:shd w:val="clear" w:color="auto" w:fill="auto"/>
          </w:tcPr>
          <w:p w:rsidR="000C56CA" w:rsidRPr="00E80AD7" w:rsidRDefault="000C56CA" w:rsidP="009E5D84">
            <w:pPr>
              <w:tabs>
                <w:tab w:val="num" w:pos="1080"/>
                <w:tab w:val="num" w:pos="2160"/>
              </w:tabs>
              <w:suppressAutoHyphens/>
              <w:spacing w:line="360" w:lineRule="auto"/>
            </w:pPr>
            <w:r w:rsidRPr="00E80AD7">
              <w:t>6</w:t>
            </w:r>
          </w:p>
        </w:tc>
        <w:tc>
          <w:tcPr>
            <w:tcW w:w="0" w:type="auto"/>
            <w:shd w:val="clear" w:color="auto" w:fill="auto"/>
          </w:tcPr>
          <w:p w:rsidR="000C56CA" w:rsidRPr="00E80AD7" w:rsidRDefault="000C56CA" w:rsidP="009E5D84">
            <w:pPr>
              <w:tabs>
                <w:tab w:val="num" w:pos="1080"/>
                <w:tab w:val="num" w:pos="2160"/>
              </w:tabs>
              <w:suppressAutoHyphens/>
              <w:spacing w:line="360" w:lineRule="auto"/>
            </w:pPr>
            <w:r w:rsidRPr="00E80AD7">
              <w:t>4</w:t>
            </w:r>
          </w:p>
        </w:tc>
        <w:tc>
          <w:tcPr>
            <w:tcW w:w="0" w:type="auto"/>
            <w:shd w:val="clear" w:color="auto" w:fill="auto"/>
          </w:tcPr>
          <w:p w:rsidR="000C56CA" w:rsidRPr="00E80AD7" w:rsidRDefault="000C56CA" w:rsidP="009E5D84">
            <w:pPr>
              <w:tabs>
                <w:tab w:val="num" w:pos="1080"/>
                <w:tab w:val="num" w:pos="2160"/>
              </w:tabs>
              <w:suppressAutoHyphens/>
              <w:spacing w:line="360" w:lineRule="auto"/>
            </w:pPr>
            <w:r w:rsidRPr="00E80AD7">
              <w:t>86</w:t>
            </w:r>
          </w:p>
        </w:tc>
      </w:tr>
    </w:tbl>
    <w:p w:rsidR="000C56CA" w:rsidRPr="00E80AD7" w:rsidRDefault="000C56CA" w:rsidP="00484603">
      <w:pPr>
        <w:tabs>
          <w:tab w:val="num" w:pos="1080"/>
          <w:tab w:val="num" w:pos="216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0C56CA" w:rsidRPr="00E80AD7" w:rsidRDefault="002D73D5" w:rsidP="00484603">
      <w:pPr>
        <w:tabs>
          <w:tab w:val="num" w:pos="1080"/>
          <w:tab w:val="num" w:pos="2160"/>
        </w:tabs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  <w:lang w:val="en-US"/>
        </w:rPr>
        <w:br w:type="page"/>
      </w:r>
      <w:r w:rsidR="00B07B00">
        <w:rPr>
          <w:sz w:val="28"/>
        </w:rPr>
        <w:pict>
          <v:shape id="_x0000_i1129" type="#_x0000_t75" style="width:182.25pt;height:211.5pt" o:allowoverlap="f">
            <v:imagedata r:id="rId110" o:title="" gain="74473f"/>
          </v:shape>
        </w:pict>
      </w:r>
    </w:p>
    <w:p w:rsidR="006A484A" w:rsidRPr="00E80AD7" w:rsidRDefault="000F3D0B" w:rsidP="00484603">
      <w:pPr>
        <w:tabs>
          <w:tab w:val="num" w:pos="1080"/>
          <w:tab w:val="num" w:pos="2160"/>
        </w:tabs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>Рис.6</w:t>
      </w:r>
      <w:r w:rsidR="00633325" w:rsidRPr="00E80AD7">
        <w:rPr>
          <w:sz w:val="28"/>
        </w:rPr>
        <w:t xml:space="preserve"> Крышка подшипниа</w:t>
      </w:r>
    </w:p>
    <w:p w:rsidR="006A484A" w:rsidRPr="00E80AD7" w:rsidRDefault="006A484A" w:rsidP="00484603">
      <w:pPr>
        <w:tabs>
          <w:tab w:val="num" w:pos="1080"/>
          <w:tab w:val="num" w:pos="216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0C56CA" w:rsidRPr="00E80AD7" w:rsidRDefault="000C56CA" w:rsidP="00484603">
      <w:pPr>
        <w:tabs>
          <w:tab w:val="num" w:pos="1080"/>
          <w:tab w:val="num" w:pos="2160"/>
        </w:tabs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>Конструктивные размеры корпуса и крышки редуктора</w:t>
      </w:r>
    </w:p>
    <w:p w:rsidR="000C56CA" w:rsidRPr="00E80AD7" w:rsidRDefault="000C56CA" w:rsidP="00484603">
      <w:pPr>
        <w:tabs>
          <w:tab w:val="num" w:pos="1080"/>
          <w:tab w:val="num" w:pos="2160"/>
        </w:tabs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>По стр. 179(1) толщина стенки корпуса:</w:t>
      </w:r>
    </w:p>
    <w:p w:rsidR="00484603" w:rsidRPr="00E80AD7" w:rsidRDefault="00484603" w:rsidP="00484603">
      <w:pPr>
        <w:tabs>
          <w:tab w:val="num" w:pos="1080"/>
          <w:tab w:val="num" w:pos="216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0C56CA" w:rsidRPr="00E80AD7" w:rsidRDefault="00B07B00" w:rsidP="00484603">
      <w:pPr>
        <w:tabs>
          <w:tab w:val="num" w:pos="1080"/>
          <w:tab w:val="num" w:pos="216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30" type="#_x0000_t75" style="width:171pt;height:20.25pt">
            <v:imagedata r:id="rId111" o:title=""/>
          </v:shape>
        </w:pict>
      </w:r>
      <w:r w:rsidR="00484603" w:rsidRPr="00E80AD7">
        <w:rPr>
          <w:sz w:val="28"/>
        </w:rPr>
        <w:t xml:space="preserve"> </w:t>
      </w:r>
      <w:r w:rsidR="000C56CA" w:rsidRPr="00E80AD7">
        <w:rPr>
          <w:sz w:val="28"/>
        </w:rPr>
        <w:t>≥6 мм</w:t>
      </w:r>
      <w:r w:rsidR="00484603" w:rsidRPr="00E80AD7">
        <w:rPr>
          <w:sz w:val="28"/>
        </w:rPr>
        <w:t xml:space="preserve"> </w:t>
      </w:r>
      <w:r w:rsidR="000C56CA" w:rsidRPr="00E80AD7">
        <w:rPr>
          <w:sz w:val="28"/>
        </w:rPr>
        <w:t>Примем δ=6 мм</w:t>
      </w:r>
    </w:p>
    <w:p w:rsidR="000C56CA" w:rsidRPr="00E80AD7" w:rsidRDefault="000C56CA" w:rsidP="00484603">
      <w:pPr>
        <w:tabs>
          <w:tab w:val="num" w:pos="1080"/>
          <w:tab w:val="num" w:pos="216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0C56CA" w:rsidRPr="00E80AD7" w:rsidRDefault="000C56CA" w:rsidP="00484603">
      <w:pPr>
        <w:tabs>
          <w:tab w:val="num" w:pos="1080"/>
          <w:tab w:val="num" w:pos="2160"/>
        </w:tabs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>Толщина стенки крышки:</w:t>
      </w:r>
    </w:p>
    <w:p w:rsidR="00484603" w:rsidRPr="00E80AD7" w:rsidRDefault="00484603" w:rsidP="00484603">
      <w:pPr>
        <w:tabs>
          <w:tab w:val="num" w:pos="1080"/>
          <w:tab w:val="num" w:pos="216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0C56CA" w:rsidRPr="00E80AD7" w:rsidRDefault="000C56CA" w:rsidP="00484603">
      <w:pPr>
        <w:tabs>
          <w:tab w:val="num" w:pos="1080"/>
          <w:tab w:val="num" w:pos="2160"/>
        </w:tabs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>δ</w:t>
      </w:r>
      <w:r w:rsidRPr="00E80AD7">
        <w:rPr>
          <w:sz w:val="28"/>
          <w:vertAlign w:val="subscript"/>
        </w:rPr>
        <w:t>1</w:t>
      </w:r>
      <w:r w:rsidRPr="00E80AD7">
        <w:rPr>
          <w:sz w:val="28"/>
        </w:rPr>
        <w:t>=0,9·δ=0,9·6=5,4</w:t>
      </w:r>
      <w:r w:rsidR="00484603" w:rsidRPr="00E80AD7">
        <w:rPr>
          <w:sz w:val="28"/>
        </w:rPr>
        <w:t xml:space="preserve"> </w:t>
      </w:r>
      <w:r w:rsidRPr="00E80AD7">
        <w:rPr>
          <w:sz w:val="28"/>
        </w:rPr>
        <w:t>6 мм</w:t>
      </w:r>
    </w:p>
    <w:p w:rsidR="000C56CA" w:rsidRPr="00E80AD7" w:rsidRDefault="000C56CA" w:rsidP="00484603">
      <w:pPr>
        <w:tabs>
          <w:tab w:val="num" w:pos="1080"/>
          <w:tab w:val="num" w:pos="216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0C56CA" w:rsidRPr="00E80AD7" w:rsidRDefault="000C56CA" w:rsidP="00484603">
      <w:pPr>
        <w:tabs>
          <w:tab w:val="num" w:pos="1080"/>
          <w:tab w:val="num" w:pos="2160"/>
        </w:tabs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>Толщина фундаментных лап:</w:t>
      </w:r>
    </w:p>
    <w:p w:rsidR="00484603" w:rsidRPr="00E80AD7" w:rsidRDefault="00484603" w:rsidP="00484603">
      <w:pPr>
        <w:tabs>
          <w:tab w:val="num" w:pos="1080"/>
          <w:tab w:val="num" w:pos="216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0C56CA" w:rsidRPr="00E80AD7" w:rsidRDefault="000C56CA" w:rsidP="00484603">
      <w:pPr>
        <w:tabs>
          <w:tab w:val="num" w:pos="1080"/>
          <w:tab w:val="num" w:pos="2160"/>
        </w:tabs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  <w:lang w:val="en-US"/>
        </w:rPr>
        <w:t>h</w:t>
      </w:r>
      <w:r w:rsidRPr="00E80AD7">
        <w:rPr>
          <w:sz w:val="28"/>
        </w:rPr>
        <w:t>=1,5·</w:t>
      </w:r>
      <w:r w:rsidRPr="00E80AD7">
        <w:rPr>
          <w:sz w:val="28"/>
          <w:lang w:val="en-US"/>
        </w:rPr>
        <w:t>d</w:t>
      </w:r>
      <w:r w:rsidRPr="00E80AD7">
        <w:rPr>
          <w:sz w:val="28"/>
          <w:vertAlign w:val="subscript"/>
        </w:rPr>
        <w:t xml:space="preserve">ф </w:t>
      </w:r>
      <w:r w:rsidRPr="00E80AD7">
        <w:rPr>
          <w:sz w:val="28"/>
        </w:rPr>
        <w:t>= 1,5 ·12=18,</w:t>
      </w:r>
      <w:r w:rsidR="00484603" w:rsidRPr="00E80AD7">
        <w:rPr>
          <w:sz w:val="28"/>
        </w:rPr>
        <w:t xml:space="preserve"> </w:t>
      </w:r>
      <w:r w:rsidRPr="00E80AD7">
        <w:rPr>
          <w:sz w:val="28"/>
        </w:rPr>
        <w:t>где</w:t>
      </w:r>
    </w:p>
    <w:p w:rsidR="000C56CA" w:rsidRPr="00E80AD7" w:rsidRDefault="000C56CA" w:rsidP="00484603">
      <w:pPr>
        <w:tabs>
          <w:tab w:val="num" w:pos="1080"/>
          <w:tab w:val="num" w:pos="2160"/>
        </w:tabs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  <w:lang w:val="en-US"/>
        </w:rPr>
        <w:t>d</w:t>
      </w:r>
      <w:r w:rsidRPr="00E80AD7">
        <w:rPr>
          <w:sz w:val="28"/>
          <w:vertAlign w:val="subscript"/>
        </w:rPr>
        <w:t>ф</w:t>
      </w:r>
      <w:r w:rsidRPr="00E80AD7">
        <w:rPr>
          <w:sz w:val="28"/>
        </w:rPr>
        <w:t>=1,25·</w:t>
      </w:r>
      <w:r w:rsidRPr="00E80AD7">
        <w:rPr>
          <w:sz w:val="28"/>
          <w:lang w:val="en-US"/>
        </w:rPr>
        <w:t>d</w:t>
      </w:r>
      <w:r w:rsidRPr="00E80AD7">
        <w:rPr>
          <w:sz w:val="28"/>
        </w:rPr>
        <w:t>= 1,25·10=12,5мм.</w:t>
      </w:r>
      <w:r w:rsidR="00484603" w:rsidRPr="00E80AD7">
        <w:rPr>
          <w:sz w:val="28"/>
        </w:rPr>
        <w:t xml:space="preserve"> </w:t>
      </w:r>
      <w:r w:rsidRPr="00E80AD7">
        <w:rPr>
          <w:sz w:val="28"/>
        </w:rPr>
        <w:t>Примем</w:t>
      </w:r>
      <w:r w:rsidR="00484603" w:rsidRPr="00E80AD7">
        <w:rPr>
          <w:sz w:val="28"/>
        </w:rPr>
        <w:t xml:space="preserve"> </w:t>
      </w:r>
      <w:r w:rsidRPr="00E80AD7">
        <w:rPr>
          <w:sz w:val="28"/>
        </w:rPr>
        <w:t>12 мм</w:t>
      </w:r>
    </w:p>
    <w:p w:rsidR="002D73D5" w:rsidRPr="00E80AD7" w:rsidRDefault="00B07B00" w:rsidP="00484603">
      <w:pPr>
        <w:tabs>
          <w:tab w:val="num" w:pos="1080"/>
          <w:tab w:val="num" w:pos="216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31" type="#_x0000_t75" style="width:216.75pt;height:20.25pt">
            <v:imagedata r:id="rId112" o:title=""/>
          </v:shape>
        </w:pict>
      </w:r>
      <w:r w:rsidR="00484603" w:rsidRPr="00E80AD7">
        <w:rPr>
          <w:sz w:val="28"/>
        </w:rPr>
        <w:t xml:space="preserve"> </w:t>
      </w:r>
    </w:p>
    <w:p w:rsidR="002D73D5" w:rsidRPr="00E80AD7" w:rsidRDefault="002D73D5" w:rsidP="00484603">
      <w:pPr>
        <w:tabs>
          <w:tab w:val="num" w:pos="1080"/>
          <w:tab w:val="num" w:pos="216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0C56CA" w:rsidRPr="00E80AD7" w:rsidRDefault="00416788" w:rsidP="00484603">
      <w:pPr>
        <w:tabs>
          <w:tab w:val="num" w:pos="1080"/>
          <w:tab w:val="num" w:pos="2160"/>
        </w:tabs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 xml:space="preserve">– </w:t>
      </w:r>
      <w:r w:rsidR="000C56CA" w:rsidRPr="00E80AD7">
        <w:rPr>
          <w:sz w:val="28"/>
        </w:rPr>
        <w:t>диаметр болтов "корпус</w:t>
      </w:r>
      <w:r w:rsidRPr="00E80AD7">
        <w:rPr>
          <w:sz w:val="28"/>
        </w:rPr>
        <w:t xml:space="preserve"> – </w:t>
      </w:r>
      <w:r w:rsidR="000C56CA" w:rsidRPr="00E80AD7">
        <w:rPr>
          <w:sz w:val="28"/>
        </w:rPr>
        <w:t>крышка"</w:t>
      </w:r>
    </w:p>
    <w:p w:rsidR="002D73D5" w:rsidRPr="00E80AD7" w:rsidRDefault="002D73D5" w:rsidP="00484603">
      <w:pPr>
        <w:tabs>
          <w:tab w:val="num" w:pos="1080"/>
          <w:tab w:val="num" w:pos="216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0C56CA" w:rsidRPr="00E80AD7" w:rsidRDefault="000C56CA" w:rsidP="00484603">
      <w:pPr>
        <w:tabs>
          <w:tab w:val="num" w:pos="1080"/>
          <w:tab w:val="num" w:pos="2160"/>
        </w:tabs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>к=3</w:t>
      </w:r>
      <w:r w:rsidRPr="00E80AD7">
        <w:rPr>
          <w:sz w:val="28"/>
          <w:lang w:val="en-US"/>
        </w:rPr>
        <w:t>d</w:t>
      </w:r>
      <w:r w:rsidR="00416788" w:rsidRPr="00E80AD7">
        <w:rPr>
          <w:sz w:val="28"/>
        </w:rPr>
        <w:t>=3·10=30 мм</w:t>
      </w:r>
      <w:r w:rsidR="00484603" w:rsidRPr="00E80AD7">
        <w:rPr>
          <w:sz w:val="28"/>
        </w:rPr>
        <w:t xml:space="preserve"> </w:t>
      </w:r>
      <w:r w:rsidR="00416788" w:rsidRPr="00E80AD7">
        <w:rPr>
          <w:sz w:val="28"/>
        </w:rPr>
        <w:t>табл.17.1[</w:t>
      </w:r>
      <w:r w:rsidRPr="00E80AD7">
        <w:rPr>
          <w:sz w:val="28"/>
        </w:rPr>
        <w:t>3</w:t>
      </w:r>
      <w:r w:rsidR="00416788" w:rsidRPr="00E80AD7">
        <w:rPr>
          <w:sz w:val="28"/>
        </w:rPr>
        <w:t>]</w:t>
      </w:r>
    </w:p>
    <w:p w:rsidR="000C56CA" w:rsidRPr="00E80AD7" w:rsidRDefault="000C56CA" w:rsidP="00484603">
      <w:pPr>
        <w:tabs>
          <w:tab w:val="num" w:pos="1080"/>
          <w:tab w:val="num" w:pos="2160"/>
        </w:tabs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>С=0,5· К=0,5· 30=15 мм</w:t>
      </w:r>
    </w:p>
    <w:p w:rsidR="000C56CA" w:rsidRPr="00E80AD7" w:rsidRDefault="000C56CA" w:rsidP="00484603">
      <w:pPr>
        <w:tabs>
          <w:tab w:val="num" w:pos="1080"/>
          <w:tab w:val="num" w:pos="2160"/>
        </w:tabs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  <w:lang w:val="en-US"/>
        </w:rPr>
        <w:t>h</w:t>
      </w:r>
      <w:r w:rsidRPr="00E80AD7">
        <w:rPr>
          <w:sz w:val="28"/>
        </w:rPr>
        <w:t>=1,5·δ=1,5·6=9</w:t>
      </w:r>
      <w:r w:rsidR="00484603" w:rsidRPr="00E80AD7">
        <w:rPr>
          <w:sz w:val="28"/>
        </w:rPr>
        <w:t xml:space="preserve"> </w:t>
      </w:r>
      <w:r w:rsidRPr="00E80AD7">
        <w:rPr>
          <w:sz w:val="28"/>
        </w:rPr>
        <w:t>≈ 10 мм</w:t>
      </w:r>
    </w:p>
    <w:p w:rsidR="000C56CA" w:rsidRPr="00E80AD7" w:rsidRDefault="000C56CA" w:rsidP="00484603">
      <w:pPr>
        <w:tabs>
          <w:tab w:val="num" w:pos="1080"/>
          <w:tab w:val="num" w:pos="2160"/>
        </w:tabs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  <w:lang w:val="en-US"/>
        </w:rPr>
        <w:t>h</w:t>
      </w:r>
      <w:r w:rsidRPr="00E80AD7">
        <w:rPr>
          <w:sz w:val="28"/>
          <w:vertAlign w:val="subscript"/>
        </w:rPr>
        <w:t>1</w:t>
      </w:r>
      <w:r w:rsidRPr="00E80AD7">
        <w:rPr>
          <w:sz w:val="28"/>
        </w:rPr>
        <w:t>=1,5·δ=1,5·6=9 ≈ 10 мм</w:t>
      </w:r>
    </w:p>
    <w:p w:rsidR="00484603" w:rsidRPr="00E80AD7" w:rsidRDefault="000C56CA" w:rsidP="00484603">
      <w:pPr>
        <w:tabs>
          <w:tab w:val="num" w:pos="1080"/>
          <w:tab w:val="num" w:pos="2160"/>
        </w:tabs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  <w:lang w:val="en-US"/>
        </w:rPr>
        <w:t>h</w:t>
      </w:r>
      <w:r w:rsidRPr="00E80AD7">
        <w:rPr>
          <w:sz w:val="28"/>
          <w:vertAlign w:val="subscript"/>
        </w:rPr>
        <w:t>2</w:t>
      </w:r>
      <w:r w:rsidRPr="00E80AD7">
        <w:rPr>
          <w:sz w:val="28"/>
        </w:rPr>
        <w:t>=0,5·δ=0,5·6=3 мм</w:t>
      </w:r>
    </w:p>
    <w:p w:rsidR="00484603" w:rsidRPr="00E80AD7" w:rsidRDefault="00633325" w:rsidP="00484603">
      <w:pPr>
        <w:tabs>
          <w:tab w:val="num" w:pos="1080"/>
          <w:tab w:val="num" w:pos="2160"/>
        </w:tabs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 xml:space="preserve">С=(2 ÷3) мм=3 </w:t>
      </w:r>
    </w:p>
    <w:p w:rsidR="00484603" w:rsidRPr="00E80AD7" w:rsidRDefault="00B07B00" w:rsidP="00484603">
      <w:pPr>
        <w:tabs>
          <w:tab w:val="num" w:pos="1080"/>
          <w:tab w:val="num" w:pos="216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132" type="#_x0000_t75" style="width:216.75pt;height:30.75pt" fillcolor="window">
            <v:imagedata r:id="rId113" o:title=""/>
          </v:shape>
        </w:pict>
      </w:r>
    </w:p>
    <w:p w:rsidR="00484603" w:rsidRPr="00E80AD7" w:rsidRDefault="00633325" w:rsidP="00484603">
      <w:pPr>
        <w:tabs>
          <w:tab w:val="num" w:pos="1080"/>
          <w:tab w:val="num" w:pos="2160"/>
        </w:tabs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>а=10 мм</w:t>
      </w:r>
    </w:p>
    <w:p w:rsidR="00633325" w:rsidRPr="00E80AD7" w:rsidRDefault="00633325" w:rsidP="00484603">
      <w:pPr>
        <w:tabs>
          <w:tab w:val="num" w:pos="1080"/>
          <w:tab w:val="num" w:pos="2160"/>
        </w:tabs>
        <w:suppressAutoHyphens/>
        <w:spacing w:line="360" w:lineRule="auto"/>
        <w:ind w:firstLine="709"/>
        <w:jc w:val="both"/>
        <w:rPr>
          <w:sz w:val="28"/>
          <w:vertAlign w:val="subscript"/>
        </w:rPr>
      </w:pPr>
      <w:r w:rsidRPr="00E80AD7">
        <w:rPr>
          <w:sz w:val="28"/>
          <w:lang w:val="en-US"/>
        </w:rPr>
        <w:t>l</w:t>
      </w:r>
      <w:r w:rsidRPr="00E80AD7">
        <w:rPr>
          <w:sz w:val="28"/>
        </w:rPr>
        <w:t xml:space="preserve"> &gt;2</w:t>
      </w:r>
      <w:r w:rsidRPr="00E80AD7">
        <w:rPr>
          <w:sz w:val="28"/>
          <w:lang w:val="en-US"/>
        </w:rPr>
        <w:t>a</w:t>
      </w:r>
      <w:r w:rsidRPr="00E80AD7">
        <w:rPr>
          <w:sz w:val="28"/>
          <w:vertAlign w:val="subscript"/>
        </w:rPr>
        <w:t>1</w:t>
      </w:r>
    </w:p>
    <w:p w:rsidR="00633325" w:rsidRPr="00E80AD7" w:rsidRDefault="00633325" w:rsidP="00484603">
      <w:pPr>
        <w:tabs>
          <w:tab w:val="num" w:pos="1080"/>
          <w:tab w:val="num" w:pos="2160"/>
        </w:tabs>
        <w:suppressAutoHyphens/>
        <w:spacing w:line="360" w:lineRule="auto"/>
        <w:ind w:firstLine="709"/>
        <w:jc w:val="both"/>
        <w:rPr>
          <w:sz w:val="28"/>
          <w:lang w:val="ro-RO"/>
        </w:rPr>
      </w:pPr>
      <w:r w:rsidRPr="00E80AD7">
        <w:rPr>
          <w:sz w:val="28"/>
          <w:lang w:val="en-US"/>
        </w:rPr>
        <w:t>l</w:t>
      </w:r>
      <w:r w:rsidRPr="00E80AD7">
        <w:rPr>
          <w:sz w:val="28"/>
        </w:rPr>
        <w:t xml:space="preserve"> </w:t>
      </w:r>
      <w:r w:rsidRPr="00E80AD7">
        <w:rPr>
          <w:sz w:val="28"/>
          <w:vertAlign w:val="subscript"/>
        </w:rPr>
        <w:t>2</w:t>
      </w:r>
      <w:r w:rsidRPr="00E80AD7">
        <w:rPr>
          <w:sz w:val="28"/>
        </w:rPr>
        <w:t xml:space="preserve">= </w:t>
      </w:r>
      <w:r w:rsidRPr="00E80AD7">
        <w:rPr>
          <w:sz w:val="28"/>
          <w:lang w:val="en-US"/>
        </w:rPr>
        <w:t>l</w:t>
      </w:r>
      <w:r w:rsidRPr="00E80AD7">
        <w:rPr>
          <w:sz w:val="28"/>
          <w:vertAlign w:val="subscript"/>
        </w:rPr>
        <w:t>2</w:t>
      </w:r>
      <w:r w:rsidR="00484603" w:rsidRPr="00E80AD7">
        <w:rPr>
          <w:sz w:val="28"/>
        </w:rPr>
        <w:t xml:space="preserve"> </w:t>
      </w:r>
      <w:r w:rsidRPr="00E80AD7">
        <w:rPr>
          <w:sz w:val="28"/>
        </w:rPr>
        <w:t>-стр.115(3)</w:t>
      </w:r>
    </w:p>
    <w:p w:rsidR="000C56CA" w:rsidRPr="00E80AD7" w:rsidRDefault="00B07B00" w:rsidP="00484603">
      <w:pPr>
        <w:tabs>
          <w:tab w:val="num" w:pos="1080"/>
          <w:tab w:val="num" w:pos="216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24"/>
          <w:sz w:val="28"/>
        </w:rPr>
        <w:pict>
          <v:shape id="_x0000_i1133" type="#_x0000_t75" style="width:293.25pt;height:30.75pt" fillcolor="window">
            <v:imagedata r:id="rId114" o:title=""/>
          </v:shape>
        </w:pict>
      </w:r>
      <w:r w:rsidR="000C56CA" w:rsidRPr="00E80AD7">
        <w:rPr>
          <w:sz w:val="28"/>
        </w:rPr>
        <w:t>мм</w:t>
      </w:r>
    </w:p>
    <w:p w:rsidR="00484603" w:rsidRPr="00E80AD7" w:rsidRDefault="00484603" w:rsidP="00484603">
      <w:pPr>
        <w:tabs>
          <w:tab w:val="num" w:pos="1080"/>
          <w:tab w:val="num" w:pos="216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633325" w:rsidRPr="00E80AD7" w:rsidRDefault="00B07B00" w:rsidP="00484603">
      <w:pPr>
        <w:tabs>
          <w:tab w:val="num" w:pos="284"/>
          <w:tab w:val="num" w:pos="1222"/>
          <w:tab w:val="num" w:pos="1582"/>
        </w:tabs>
        <w:suppressAutoHyphens/>
        <w:spacing w:line="360" w:lineRule="auto"/>
        <w:ind w:firstLine="709"/>
        <w:jc w:val="both"/>
        <w:rPr>
          <w:bCs/>
          <w:sz w:val="28"/>
          <w:lang w:val="en-US"/>
        </w:rPr>
      </w:pPr>
      <w:r>
        <w:rPr>
          <w:sz w:val="28"/>
          <w:lang w:val="ro-RO"/>
        </w:rPr>
        <w:pict>
          <v:shape id="_x0000_i1134" type="#_x0000_t75" style="width:320.25pt;height:217.5pt">
            <v:imagedata r:id="rId115" o:title=""/>
          </v:shape>
        </w:pict>
      </w:r>
    </w:p>
    <w:p w:rsidR="00633325" w:rsidRPr="00E80AD7" w:rsidRDefault="00633325" w:rsidP="00484603">
      <w:pPr>
        <w:tabs>
          <w:tab w:val="num" w:pos="284"/>
          <w:tab w:val="num" w:pos="1222"/>
          <w:tab w:val="num" w:pos="1582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E80AD7">
        <w:rPr>
          <w:bCs/>
          <w:sz w:val="28"/>
          <w:szCs w:val="28"/>
        </w:rPr>
        <w:t>Рис.7</w:t>
      </w:r>
      <w:r w:rsidRPr="00E80AD7">
        <w:rPr>
          <w:sz w:val="28"/>
          <w:szCs w:val="28"/>
        </w:rPr>
        <w:t xml:space="preserve"> Схема редуктора</w:t>
      </w:r>
    </w:p>
    <w:p w:rsidR="00633325" w:rsidRPr="00E80AD7" w:rsidRDefault="00633325" w:rsidP="00484603">
      <w:pPr>
        <w:tabs>
          <w:tab w:val="num" w:pos="284"/>
          <w:tab w:val="num" w:pos="1222"/>
          <w:tab w:val="num" w:pos="1582"/>
        </w:tabs>
        <w:suppressAutoHyphens/>
        <w:spacing w:line="360" w:lineRule="auto"/>
        <w:ind w:firstLine="709"/>
        <w:jc w:val="both"/>
        <w:rPr>
          <w:bCs/>
          <w:sz w:val="28"/>
        </w:rPr>
      </w:pPr>
    </w:p>
    <w:p w:rsidR="000C56CA" w:rsidRPr="00E80AD7" w:rsidRDefault="00484603" w:rsidP="00484603">
      <w:pPr>
        <w:tabs>
          <w:tab w:val="num" w:pos="284"/>
          <w:tab w:val="num" w:pos="1222"/>
          <w:tab w:val="num" w:pos="1582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E80AD7">
        <w:rPr>
          <w:bCs/>
          <w:sz w:val="28"/>
        </w:rPr>
        <w:br w:type="page"/>
      </w:r>
      <w:r w:rsidR="00FB432A" w:rsidRPr="00E80AD7">
        <w:rPr>
          <w:bCs/>
          <w:sz w:val="28"/>
          <w:szCs w:val="28"/>
        </w:rPr>
        <w:t>5. ПРОВЕРОЧНЫЙ РАСЧЕТ ВЕДОМОГО ВАЛА</w:t>
      </w:r>
    </w:p>
    <w:p w:rsidR="00484603" w:rsidRPr="00E80AD7" w:rsidRDefault="00484603" w:rsidP="00484603">
      <w:pPr>
        <w:tabs>
          <w:tab w:val="num" w:pos="284"/>
          <w:tab w:val="num" w:pos="1222"/>
          <w:tab w:val="num" w:pos="1582"/>
        </w:tabs>
        <w:suppressAutoHyphens/>
        <w:spacing w:line="360" w:lineRule="auto"/>
        <w:ind w:firstLine="709"/>
        <w:jc w:val="both"/>
        <w:rPr>
          <w:sz w:val="28"/>
        </w:rPr>
      </w:pPr>
    </w:p>
    <w:p w:rsidR="000C56CA" w:rsidRPr="00E80AD7" w:rsidRDefault="000C56CA" w:rsidP="00484603">
      <w:pPr>
        <w:tabs>
          <w:tab w:val="num" w:pos="284"/>
          <w:tab w:val="num" w:pos="1222"/>
          <w:tab w:val="num" w:pos="1582"/>
        </w:tabs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>Исходные данные:</w:t>
      </w:r>
    </w:p>
    <w:p w:rsidR="000C56CA" w:rsidRPr="00E80AD7" w:rsidRDefault="000C56CA" w:rsidP="00484603">
      <w:pPr>
        <w:tabs>
          <w:tab w:val="num" w:pos="284"/>
          <w:tab w:val="num" w:pos="1222"/>
          <w:tab w:val="num" w:pos="1582"/>
        </w:tabs>
        <w:suppressAutoHyphens/>
        <w:spacing w:line="360" w:lineRule="auto"/>
        <w:ind w:firstLine="709"/>
        <w:jc w:val="both"/>
        <w:rPr>
          <w:sz w:val="28"/>
        </w:rPr>
      </w:pPr>
    </w:p>
    <w:p w:rsidR="00484603" w:rsidRPr="00E80AD7" w:rsidRDefault="00B07B00" w:rsidP="00484603">
      <w:pPr>
        <w:tabs>
          <w:tab w:val="num" w:pos="284"/>
          <w:tab w:val="num" w:pos="1222"/>
          <w:tab w:val="num" w:pos="1582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35" type="#_x0000_t75" style="width:60.75pt;height:18pt">
            <v:imagedata r:id="rId116" o:title=""/>
          </v:shape>
        </w:pict>
      </w:r>
      <w:r w:rsidR="00484603" w:rsidRPr="00E80AD7">
        <w:rPr>
          <w:sz w:val="28"/>
        </w:rPr>
        <w:t xml:space="preserve"> </w:t>
      </w:r>
      <w:r>
        <w:rPr>
          <w:position w:val="-10"/>
          <w:sz w:val="28"/>
        </w:rPr>
        <w:pict>
          <v:shape id="_x0000_i1136" type="#_x0000_t75" style="width:59.25pt;height:17.25pt">
            <v:imagedata r:id="rId117" o:title=""/>
          </v:shape>
        </w:pict>
      </w:r>
      <w:r w:rsidR="00484603" w:rsidRPr="00E80AD7">
        <w:rPr>
          <w:sz w:val="28"/>
        </w:rPr>
        <w:t xml:space="preserve"> </w:t>
      </w:r>
      <w:r>
        <w:rPr>
          <w:position w:val="-12"/>
          <w:sz w:val="28"/>
        </w:rPr>
        <w:pict>
          <v:shape id="_x0000_i1137" type="#_x0000_t75" style="width:65.25pt;height:18pt">
            <v:imagedata r:id="rId118" o:title=""/>
          </v:shape>
        </w:pict>
      </w:r>
      <w:r w:rsidR="00484603" w:rsidRPr="00E80AD7">
        <w:rPr>
          <w:sz w:val="28"/>
        </w:rPr>
        <w:t xml:space="preserve"> </w:t>
      </w:r>
    </w:p>
    <w:p w:rsidR="00484603" w:rsidRPr="00E80AD7" w:rsidRDefault="00B07B00" w:rsidP="00484603">
      <w:pPr>
        <w:tabs>
          <w:tab w:val="num" w:pos="284"/>
          <w:tab w:val="num" w:pos="1222"/>
          <w:tab w:val="num" w:pos="1582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38" type="#_x0000_t75" style="width:72.75pt;height:18pt">
            <v:imagedata r:id="rId119" o:title=""/>
          </v:shape>
        </w:pict>
      </w:r>
      <w:r w:rsidR="00484603" w:rsidRPr="00E80AD7">
        <w:rPr>
          <w:sz w:val="28"/>
        </w:rPr>
        <w:t xml:space="preserve"> </w:t>
      </w:r>
      <w:r>
        <w:rPr>
          <w:position w:val="-10"/>
          <w:sz w:val="28"/>
        </w:rPr>
        <w:pict>
          <v:shape id="_x0000_i1139" type="#_x0000_t75" style="width:81.75pt;height:18pt">
            <v:imagedata r:id="rId120" o:title=""/>
          </v:shape>
        </w:pict>
      </w:r>
      <w:r w:rsidR="00484603" w:rsidRPr="00E80AD7">
        <w:rPr>
          <w:sz w:val="28"/>
        </w:rPr>
        <w:t xml:space="preserve"> </w:t>
      </w:r>
    </w:p>
    <w:p w:rsidR="00484603" w:rsidRPr="00E80AD7" w:rsidRDefault="00484603" w:rsidP="00484603">
      <w:pPr>
        <w:tabs>
          <w:tab w:val="num" w:pos="284"/>
          <w:tab w:val="num" w:pos="1222"/>
          <w:tab w:val="num" w:pos="1582"/>
        </w:tabs>
        <w:suppressAutoHyphens/>
        <w:spacing w:line="360" w:lineRule="auto"/>
        <w:ind w:firstLine="709"/>
        <w:jc w:val="both"/>
        <w:rPr>
          <w:sz w:val="28"/>
        </w:rPr>
      </w:pPr>
    </w:p>
    <w:p w:rsidR="00484603" w:rsidRPr="00E80AD7" w:rsidRDefault="000C56CA" w:rsidP="00484603">
      <w:pPr>
        <w:tabs>
          <w:tab w:val="num" w:pos="284"/>
          <w:tab w:val="num" w:pos="1222"/>
          <w:tab w:val="num" w:pos="1582"/>
        </w:tabs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>5.1 Нахождение реакций в опорах</w:t>
      </w:r>
      <w:r w:rsidR="00484603" w:rsidRPr="00E80AD7">
        <w:rPr>
          <w:sz w:val="28"/>
        </w:rPr>
        <w:t xml:space="preserve"> </w:t>
      </w:r>
      <w:r w:rsidRPr="00E80AD7">
        <w:rPr>
          <w:sz w:val="28"/>
        </w:rPr>
        <w:t>и построение изгибающих моментов</w:t>
      </w:r>
    </w:p>
    <w:p w:rsidR="00484603" w:rsidRPr="00E80AD7" w:rsidRDefault="00484603" w:rsidP="00484603">
      <w:pPr>
        <w:tabs>
          <w:tab w:val="num" w:pos="284"/>
          <w:tab w:val="num" w:pos="1222"/>
          <w:tab w:val="num" w:pos="1582"/>
        </w:tabs>
        <w:suppressAutoHyphens/>
        <w:spacing w:line="360" w:lineRule="auto"/>
        <w:ind w:firstLine="709"/>
        <w:jc w:val="both"/>
        <w:rPr>
          <w:sz w:val="28"/>
        </w:rPr>
      </w:pPr>
    </w:p>
    <w:p w:rsidR="000C56CA" w:rsidRPr="00E80AD7" w:rsidRDefault="000C56CA" w:rsidP="00484603">
      <w:pPr>
        <w:tabs>
          <w:tab w:val="num" w:pos="284"/>
          <w:tab w:val="num" w:pos="1222"/>
          <w:tab w:val="num" w:pos="1582"/>
        </w:tabs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>Определение реакций в опорах</w:t>
      </w:r>
      <w:r w:rsidR="00484603" w:rsidRPr="00E80AD7">
        <w:rPr>
          <w:sz w:val="28"/>
        </w:rPr>
        <w:t xml:space="preserve"> </w:t>
      </w:r>
      <w:r w:rsidRPr="00E80AD7">
        <w:rPr>
          <w:sz w:val="28"/>
        </w:rPr>
        <w:t>(вертикальная плоскость)</w:t>
      </w:r>
    </w:p>
    <w:p w:rsidR="00484603" w:rsidRPr="00E80AD7" w:rsidRDefault="00484603" w:rsidP="00484603">
      <w:pPr>
        <w:suppressAutoHyphens/>
        <w:spacing w:line="360" w:lineRule="auto"/>
        <w:ind w:firstLine="709"/>
        <w:jc w:val="both"/>
        <w:rPr>
          <w:sz w:val="28"/>
        </w:rPr>
      </w:pPr>
    </w:p>
    <w:p w:rsidR="00484603" w:rsidRPr="00E80AD7" w:rsidRDefault="00B07B00" w:rsidP="00484603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140" type="#_x0000_t75" style="width:54pt;height:20.25pt">
            <v:imagedata r:id="rId121" o:title=""/>
          </v:shape>
        </w:pict>
      </w:r>
      <w:r w:rsidR="00484603" w:rsidRPr="00E80AD7">
        <w:rPr>
          <w:sz w:val="28"/>
        </w:rPr>
        <w:t xml:space="preserve"> </w:t>
      </w:r>
      <w:r>
        <w:rPr>
          <w:position w:val="-24"/>
          <w:sz w:val="28"/>
        </w:rPr>
        <w:pict>
          <v:shape id="_x0000_i1141" type="#_x0000_t75" style="width:126.75pt;height:30.75pt">
            <v:imagedata r:id="rId122" o:title=""/>
          </v:shape>
        </w:pict>
      </w:r>
    </w:p>
    <w:p w:rsidR="000C56CA" w:rsidRPr="00E80AD7" w:rsidRDefault="00B07B00" w:rsidP="00484603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  <w:lang w:val="en-US"/>
        </w:rPr>
        <w:pict>
          <v:shape id="_x0000_i1142" type="#_x0000_t75" style="width:249.75pt;height:45.75pt">
            <v:imagedata r:id="rId123" o:title=""/>
          </v:shape>
        </w:pict>
      </w:r>
    </w:p>
    <w:p w:rsidR="000C56CA" w:rsidRPr="00E80AD7" w:rsidRDefault="00B07B00" w:rsidP="00484603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  <w:lang w:val="en-US"/>
        </w:rPr>
        <w:pict>
          <v:shape id="_x0000_i1143" type="#_x0000_t75" style="width:54pt;height:20.25pt">
            <v:imagedata r:id="rId124" o:title=""/>
          </v:shape>
        </w:pict>
      </w:r>
      <w:r w:rsidR="00484603" w:rsidRPr="00E80AD7">
        <w:rPr>
          <w:sz w:val="28"/>
        </w:rPr>
        <w:t xml:space="preserve"> </w:t>
      </w:r>
      <w:r>
        <w:rPr>
          <w:position w:val="-24"/>
          <w:sz w:val="28"/>
        </w:rPr>
        <w:pict>
          <v:shape id="_x0000_i1144" type="#_x0000_t75" style="width:129pt;height:30.75pt">
            <v:imagedata r:id="rId125" o:title=""/>
          </v:shape>
        </w:pict>
      </w:r>
    </w:p>
    <w:p w:rsidR="000C56CA" w:rsidRPr="00E80AD7" w:rsidRDefault="00B07B00" w:rsidP="00484603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  <w:lang w:val="en-US"/>
        </w:rPr>
        <w:pict>
          <v:shape id="_x0000_i1145" type="#_x0000_t75" style="width:255.75pt;height:45.75pt">
            <v:imagedata r:id="rId126" o:title=""/>
          </v:shape>
        </w:pict>
      </w:r>
    </w:p>
    <w:p w:rsidR="00484603" w:rsidRPr="00E80AD7" w:rsidRDefault="00484603" w:rsidP="00484603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0C56CA" w:rsidRPr="00E80AD7" w:rsidRDefault="000C56CA" w:rsidP="00484603">
      <w:pPr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>Построение эпюр изгибающих моментов</w:t>
      </w:r>
    </w:p>
    <w:p w:rsidR="00484603" w:rsidRPr="00E80AD7" w:rsidRDefault="00484603" w:rsidP="00484603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484603" w:rsidRPr="00E80AD7" w:rsidRDefault="00B07B00" w:rsidP="00484603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146" type="#_x0000_t75" style="width:274.5pt;height:160.5pt">
            <v:imagedata r:id="rId127" o:title=""/>
          </v:shape>
        </w:pict>
      </w:r>
    </w:p>
    <w:p w:rsidR="00484603" w:rsidRPr="00E80AD7" w:rsidRDefault="002D73D5" w:rsidP="00484603">
      <w:pPr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br w:type="page"/>
      </w:r>
      <w:r w:rsidR="000C56CA" w:rsidRPr="00E80AD7">
        <w:rPr>
          <w:sz w:val="28"/>
        </w:rPr>
        <w:t xml:space="preserve">Определение реакций в </w:t>
      </w:r>
      <w:r w:rsidR="00790D2B" w:rsidRPr="00E80AD7">
        <w:rPr>
          <w:sz w:val="28"/>
        </w:rPr>
        <w:t xml:space="preserve">вертикальной </w:t>
      </w:r>
      <w:r w:rsidR="000C56CA" w:rsidRPr="00E80AD7">
        <w:rPr>
          <w:sz w:val="28"/>
        </w:rPr>
        <w:t>плоскости</w:t>
      </w:r>
    </w:p>
    <w:p w:rsidR="00484603" w:rsidRPr="00E80AD7" w:rsidRDefault="00484603" w:rsidP="00484603">
      <w:pPr>
        <w:suppressAutoHyphens/>
        <w:spacing w:line="360" w:lineRule="auto"/>
        <w:ind w:firstLine="709"/>
        <w:jc w:val="both"/>
        <w:rPr>
          <w:sz w:val="28"/>
        </w:rPr>
      </w:pPr>
    </w:p>
    <w:p w:rsidR="00484603" w:rsidRPr="00E80AD7" w:rsidRDefault="00B07B00" w:rsidP="00484603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147" type="#_x0000_t75" style="width:54pt;height:20.25pt">
            <v:imagedata r:id="rId121" o:title=""/>
          </v:shape>
        </w:pict>
      </w:r>
      <w:r w:rsidR="00484603" w:rsidRPr="00E80AD7">
        <w:rPr>
          <w:sz w:val="28"/>
        </w:rPr>
        <w:t xml:space="preserve"> </w:t>
      </w:r>
      <w:r>
        <w:rPr>
          <w:position w:val="-12"/>
          <w:sz w:val="28"/>
        </w:rPr>
        <w:pict>
          <v:shape id="_x0000_i1148" type="#_x0000_t75" style="width:81pt;height:18.75pt">
            <v:imagedata r:id="rId128" o:title=""/>
          </v:shape>
        </w:pict>
      </w:r>
    </w:p>
    <w:p w:rsidR="000C56CA" w:rsidRPr="00E80AD7" w:rsidRDefault="00B07B00" w:rsidP="00484603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  <w:lang w:val="en-US"/>
        </w:rPr>
        <w:pict>
          <v:shape id="_x0000_i1149" type="#_x0000_t75" style="width:150.75pt;height:32.25pt">
            <v:imagedata r:id="rId129" o:title=""/>
          </v:shape>
        </w:pict>
      </w:r>
    </w:p>
    <w:p w:rsidR="000C56CA" w:rsidRPr="00E80AD7" w:rsidRDefault="00B07B00" w:rsidP="00484603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  <w:lang w:val="en-US"/>
        </w:rPr>
        <w:pict>
          <v:shape id="_x0000_i1150" type="#_x0000_t75" style="width:54pt;height:20.25pt">
            <v:imagedata r:id="rId124" o:title=""/>
          </v:shape>
        </w:pict>
      </w:r>
      <w:r w:rsidR="00484603" w:rsidRPr="00E80AD7">
        <w:rPr>
          <w:sz w:val="28"/>
        </w:rPr>
        <w:t xml:space="preserve"> </w:t>
      </w:r>
      <w:r>
        <w:rPr>
          <w:position w:val="-12"/>
          <w:sz w:val="28"/>
        </w:rPr>
        <w:pict>
          <v:shape id="_x0000_i1151" type="#_x0000_t75" style="width:81.75pt;height:18.75pt">
            <v:imagedata r:id="rId130" o:title=""/>
          </v:shape>
        </w:pict>
      </w:r>
    </w:p>
    <w:p w:rsidR="000C56CA" w:rsidRPr="00E80AD7" w:rsidRDefault="00B07B00" w:rsidP="00484603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  <w:lang w:val="en-US"/>
        </w:rPr>
        <w:pict>
          <v:shape id="_x0000_i1152" type="#_x0000_t75" style="width:150.75pt;height:32.25pt">
            <v:imagedata r:id="rId131" o:title=""/>
          </v:shape>
        </w:pict>
      </w:r>
    </w:p>
    <w:p w:rsidR="00484603" w:rsidRPr="00E80AD7" w:rsidRDefault="00484603" w:rsidP="00484603">
      <w:pPr>
        <w:tabs>
          <w:tab w:val="left" w:pos="993"/>
          <w:tab w:val="left" w:pos="1701"/>
        </w:tabs>
        <w:suppressAutoHyphens/>
        <w:spacing w:line="360" w:lineRule="auto"/>
        <w:ind w:firstLine="709"/>
        <w:jc w:val="both"/>
        <w:rPr>
          <w:sz w:val="28"/>
          <w:u w:val="single"/>
        </w:rPr>
      </w:pPr>
    </w:p>
    <w:p w:rsidR="000C56CA" w:rsidRPr="00E80AD7" w:rsidRDefault="000C56CA" w:rsidP="00484603">
      <w:pPr>
        <w:tabs>
          <w:tab w:val="left" w:pos="993"/>
          <w:tab w:val="left" w:pos="1701"/>
        </w:tabs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  <w:u w:val="single"/>
        </w:rPr>
        <w:t>Построение</w:t>
      </w:r>
      <w:r w:rsidRPr="00E80AD7">
        <w:rPr>
          <w:sz w:val="28"/>
        </w:rPr>
        <w:t xml:space="preserve"> эпюр изгибающих моментов горизонтальной плоскости</w:t>
      </w:r>
    </w:p>
    <w:p w:rsidR="000C56CA" w:rsidRPr="00E80AD7" w:rsidRDefault="000C56CA" w:rsidP="00484603">
      <w:pPr>
        <w:tabs>
          <w:tab w:val="num" w:pos="284"/>
          <w:tab w:val="num" w:pos="1222"/>
        </w:tabs>
        <w:suppressAutoHyphens/>
        <w:spacing w:line="360" w:lineRule="auto"/>
        <w:ind w:firstLine="709"/>
        <w:jc w:val="both"/>
        <w:rPr>
          <w:sz w:val="28"/>
        </w:rPr>
      </w:pPr>
    </w:p>
    <w:p w:rsidR="00484603" w:rsidRPr="00E80AD7" w:rsidRDefault="00B07B00" w:rsidP="00484603">
      <w:pPr>
        <w:tabs>
          <w:tab w:val="num" w:pos="284"/>
          <w:tab w:val="num" w:pos="1222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153" type="#_x0000_t75" style="width:226.5pt;height:140.25pt">
            <v:imagedata r:id="rId132" o:title=""/>
          </v:shape>
        </w:pict>
      </w:r>
    </w:p>
    <w:p w:rsidR="00484603" w:rsidRPr="00E80AD7" w:rsidRDefault="00484603" w:rsidP="00484603">
      <w:pPr>
        <w:tabs>
          <w:tab w:val="num" w:pos="284"/>
          <w:tab w:val="num" w:pos="1222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0C56CA" w:rsidRPr="00E80AD7" w:rsidRDefault="000C56CA" w:rsidP="00484603">
      <w:pPr>
        <w:tabs>
          <w:tab w:val="left" w:pos="1701"/>
        </w:tabs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>5.2 Суммарный изгибающий момент</w:t>
      </w:r>
    </w:p>
    <w:p w:rsidR="00E80AD7" w:rsidRPr="00E80AD7" w:rsidRDefault="00E80AD7" w:rsidP="00484603">
      <w:pPr>
        <w:pStyle w:val="7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C56CA" w:rsidRPr="00E80AD7" w:rsidRDefault="000C56CA" w:rsidP="00484603">
      <w:pPr>
        <w:pStyle w:val="7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80AD7">
        <w:rPr>
          <w:rFonts w:ascii="Times New Roman" w:hAnsi="Times New Roman"/>
          <w:sz w:val="28"/>
        </w:rPr>
        <w:t>Суммарный изгибающий момент в любой точке вала определяется по формуле</w:t>
      </w:r>
    </w:p>
    <w:p w:rsidR="00484603" w:rsidRPr="00E80AD7" w:rsidRDefault="00484603" w:rsidP="00484603">
      <w:pPr>
        <w:tabs>
          <w:tab w:val="num" w:pos="284"/>
          <w:tab w:val="num" w:pos="1222"/>
        </w:tabs>
        <w:suppressAutoHyphens/>
        <w:spacing w:line="360" w:lineRule="auto"/>
        <w:ind w:firstLine="709"/>
        <w:jc w:val="both"/>
        <w:rPr>
          <w:sz w:val="28"/>
        </w:rPr>
      </w:pPr>
    </w:p>
    <w:p w:rsidR="000C56CA" w:rsidRPr="00E80AD7" w:rsidRDefault="00B07B00" w:rsidP="00484603">
      <w:pPr>
        <w:tabs>
          <w:tab w:val="num" w:pos="284"/>
          <w:tab w:val="num" w:pos="1222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54" type="#_x0000_t75" style="width:209.25pt;height:24pt">
            <v:imagedata r:id="rId133" o:title=""/>
          </v:shape>
        </w:pict>
      </w:r>
    </w:p>
    <w:p w:rsidR="000C56CA" w:rsidRPr="00E80AD7" w:rsidRDefault="00B07B00" w:rsidP="00484603">
      <w:pPr>
        <w:tabs>
          <w:tab w:val="num" w:pos="284"/>
          <w:tab w:val="num" w:pos="1222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55" type="#_x0000_t75" style="width:276.75pt;height:24pt">
            <v:imagedata r:id="rId134" o:title=""/>
          </v:shape>
        </w:pict>
      </w:r>
    </w:p>
    <w:p w:rsidR="000C56CA" w:rsidRPr="00E80AD7" w:rsidRDefault="00B07B00" w:rsidP="00484603">
      <w:pPr>
        <w:tabs>
          <w:tab w:val="num" w:pos="284"/>
          <w:tab w:val="num" w:pos="1222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14"/>
          <w:sz w:val="28"/>
        </w:rPr>
        <w:pict>
          <v:shape id="_x0000_i1156" type="#_x0000_t75" style="width:276pt;height:24.75pt">
            <v:imagedata r:id="rId135" o:title=""/>
          </v:shape>
        </w:pict>
      </w:r>
    </w:p>
    <w:p w:rsidR="00484603" w:rsidRPr="00E80AD7" w:rsidRDefault="00484603" w:rsidP="00484603">
      <w:pPr>
        <w:suppressAutoHyphens/>
        <w:spacing w:line="360" w:lineRule="auto"/>
        <w:ind w:firstLine="709"/>
        <w:jc w:val="both"/>
        <w:rPr>
          <w:sz w:val="28"/>
        </w:rPr>
      </w:pPr>
    </w:p>
    <w:p w:rsidR="000C56CA" w:rsidRPr="00E80AD7" w:rsidRDefault="002D73D5" w:rsidP="00484603">
      <w:pPr>
        <w:tabs>
          <w:tab w:val="num" w:pos="284"/>
          <w:tab w:val="left" w:pos="567"/>
          <w:tab w:val="num" w:pos="1222"/>
        </w:tabs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br w:type="page"/>
      </w:r>
      <w:r w:rsidR="000C56CA" w:rsidRPr="00E80AD7">
        <w:rPr>
          <w:sz w:val="28"/>
        </w:rPr>
        <w:t>5.3 Построение эпюры эквивалентного момента</w:t>
      </w:r>
    </w:p>
    <w:p w:rsidR="00484603" w:rsidRPr="00E80AD7" w:rsidRDefault="00484603" w:rsidP="00484603">
      <w:pPr>
        <w:tabs>
          <w:tab w:val="num" w:pos="284"/>
          <w:tab w:val="num" w:pos="1222"/>
        </w:tabs>
        <w:suppressAutoHyphens/>
        <w:spacing w:line="360" w:lineRule="auto"/>
        <w:ind w:firstLine="709"/>
        <w:jc w:val="both"/>
        <w:rPr>
          <w:sz w:val="28"/>
        </w:rPr>
      </w:pPr>
    </w:p>
    <w:p w:rsidR="000C56CA" w:rsidRPr="00E80AD7" w:rsidRDefault="000C56CA" w:rsidP="00484603">
      <w:pPr>
        <w:tabs>
          <w:tab w:val="num" w:pos="284"/>
          <w:tab w:val="num" w:pos="1222"/>
        </w:tabs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>По определению второй вал подвергается как кручению, так и изгибу. Поэтому</w:t>
      </w:r>
      <w:r w:rsidR="00484603" w:rsidRPr="00E80AD7">
        <w:rPr>
          <w:sz w:val="28"/>
        </w:rPr>
        <w:t xml:space="preserve"> </w:t>
      </w:r>
      <w:r w:rsidRPr="00E80AD7">
        <w:rPr>
          <w:sz w:val="28"/>
        </w:rPr>
        <w:t>для проверочного расчета необходимо построение одной эпюры так называемого эквивалентного момента- это чисто изгибающий момент,</w:t>
      </w:r>
      <w:r w:rsidR="00484603" w:rsidRPr="00E80AD7">
        <w:rPr>
          <w:sz w:val="28"/>
        </w:rPr>
        <w:t xml:space="preserve"> </w:t>
      </w:r>
      <w:r w:rsidRPr="00E80AD7">
        <w:rPr>
          <w:sz w:val="28"/>
        </w:rPr>
        <w:t>который по воздействию на вал равен сумме воздействий крутящего и изгибающего моментов. Эквивалентный момент определяется по формуле</w:t>
      </w:r>
    </w:p>
    <w:p w:rsidR="00484603" w:rsidRPr="00E80AD7" w:rsidRDefault="00484603" w:rsidP="00484603">
      <w:pPr>
        <w:tabs>
          <w:tab w:val="num" w:pos="284"/>
          <w:tab w:val="num" w:pos="1222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484603" w:rsidRPr="00E80AD7" w:rsidRDefault="00B07B00" w:rsidP="00484603">
      <w:pPr>
        <w:tabs>
          <w:tab w:val="num" w:pos="284"/>
          <w:tab w:val="num" w:pos="1222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157" type="#_x0000_t75" style="width:123.75pt;height:23.25pt">
            <v:imagedata r:id="rId136" o:title=""/>
          </v:shape>
        </w:pict>
      </w:r>
      <w:r w:rsidR="000C56CA" w:rsidRPr="00E80AD7">
        <w:rPr>
          <w:sz w:val="28"/>
        </w:rPr>
        <w:t xml:space="preserve"> </w:t>
      </w:r>
    </w:p>
    <w:p w:rsidR="00484603" w:rsidRPr="00E80AD7" w:rsidRDefault="00B07B00" w:rsidP="00484603">
      <w:pPr>
        <w:tabs>
          <w:tab w:val="num" w:pos="284"/>
          <w:tab w:val="num" w:pos="1222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58" type="#_x0000_t75" style="width:51pt;height:18.75pt">
            <v:imagedata r:id="rId137" o:title=""/>
          </v:shape>
        </w:pict>
      </w:r>
      <w:r w:rsidR="00484603" w:rsidRPr="00E80AD7">
        <w:rPr>
          <w:sz w:val="28"/>
        </w:rPr>
        <w:t xml:space="preserve"> </w:t>
      </w:r>
    </w:p>
    <w:p w:rsidR="000C56CA" w:rsidRPr="00E80AD7" w:rsidRDefault="00B07B00" w:rsidP="00484603">
      <w:pPr>
        <w:tabs>
          <w:tab w:val="num" w:pos="284"/>
          <w:tab w:val="num" w:pos="1222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12"/>
          <w:sz w:val="28"/>
        </w:rPr>
        <w:pict>
          <v:shape id="_x0000_i1159" type="#_x0000_t75" style="width:210pt;height:21.75pt">
            <v:imagedata r:id="rId138" o:title=""/>
          </v:shape>
        </w:pict>
      </w:r>
    </w:p>
    <w:p w:rsidR="00484603" w:rsidRPr="00E80AD7" w:rsidRDefault="00B07B00" w:rsidP="00484603">
      <w:pPr>
        <w:tabs>
          <w:tab w:val="num" w:pos="284"/>
          <w:tab w:val="num" w:pos="1222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60" type="#_x0000_t75" style="width:215.25pt;height:21.75pt">
            <v:imagedata r:id="rId139" o:title=""/>
          </v:shape>
        </w:pict>
      </w:r>
      <w:r w:rsidR="00484603" w:rsidRPr="00E80AD7">
        <w:rPr>
          <w:sz w:val="28"/>
        </w:rPr>
        <w:t xml:space="preserve"> </w:t>
      </w:r>
    </w:p>
    <w:p w:rsidR="000C56CA" w:rsidRPr="00E80AD7" w:rsidRDefault="00B07B00" w:rsidP="00484603">
      <w:pPr>
        <w:tabs>
          <w:tab w:val="num" w:pos="284"/>
          <w:tab w:val="num" w:pos="1222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12"/>
          <w:sz w:val="28"/>
        </w:rPr>
        <w:pict>
          <v:shape id="_x0000_i1161" type="#_x0000_t75" style="width:200.25pt;height:21.75pt">
            <v:imagedata r:id="rId140" o:title=""/>
          </v:shape>
        </w:pict>
      </w:r>
    </w:p>
    <w:p w:rsidR="00484603" w:rsidRPr="00E80AD7" w:rsidRDefault="00484603" w:rsidP="00484603">
      <w:pPr>
        <w:tabs>
          <w:tab w:val="num" w:pos="284"/>
          <w:tab w:val="num" w:pos="1222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0C56CA" w:rsidRPr="00E80AD7" w:rsidRDefault="000C56CA" w:rsidP="00484603">
      <w:pPr>
        <w:tabs>
          <w:tab w:val="num" w:pos="284"/>
          <w:tab w:val="num" w:pos="1222"/>
        </w:tabs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 xml:space="preserve">Из эпюры </w:t>
      </w:r>
      <w:r w:rsidR="00B07B00">
        <w:rPr>
          <w:position w:val="-12"/>
          <w:sz w:val="28"/>
        </w:rPr>
        <w:pict>
          <v:shape id="_x0000_i1162" type="#_x0000_t75" style="width:26.25pt;height:18pt">
            <v:imagedata r:id="rId141" o:title=""/>
          </v:shape>
        </w:pict>
      </w:r>
      <w:r w:rsidRPr="00E80AD7">
        <w:rPr>
          <w:sz w:val="28"/>
        </w:rPr>
        <w:t>определяется опасное сечение- сечение,</w:t>
      </w:r>
      <w:r w:rsidR="002D73D5" w:rsidRPr="00E80AD7">
        <w:rPr>
          <w:sz w:val="28"/>
        </w:rPr>
        <w:t xml:space="preserve"> </w:t>
      </w:r>
      <w:r w:rsidRPr="00E80AD7">
        <w:rPr>
          <w:sz w:val="28"/>
        </w:rPr>
        <w:t xml:space="preserve">в котором </w:t>
      </w:r>
      <w:r w:rsidR="00B07B00">
        <w:rPr>
          <w:position w:val="-12"/>
          <w:sz w:val="28"/>
        </w:rPr>
        <w:pict>
          <v:shape id="_x0000_i1163" type="#_x0000_t75" style="width:26.25pt;height:18pt">
            <v:imagedata r:id="rId142" o:title=""/>
          </v:shape>
        </w:pict>
      </w:r>
      <w:r w:rsidRPr="00E80AD7">
        <w:rPr>
          <w:sz w:val="28"/>
        </w:rPr>
        <w:t xml:space="preserve"> равно</w:t>
      </w:r>
      <w:r w:rsidR="00484603" w:rsidRPr="00E80AD7">
        <w:rPr>
          <w:sz w:val="28"/>
        </w:rPr>
        <w:t xml:space="preserve"> </w:t>
      </w:r>
      <w:r w:rsidRPr="00E80AD7">
        <w:rPr>
          <w:sz w:val="28"/>
        </w:rPr>
        <w:t xml:space="preserve">максимальному значению </w:t>
      </w:r>
      <w:r w:rsidR="007D56C2" w:rsidRPr="00E80AD7">
        <w:rPr>
          <w:iCs/>
          <w:sz w:val="28"/>
        </w:rPr>
        <w:t>60,76</w:t>
      </w:r>
      <w:r w:rsidRPr="00E80AD7">
        <w:rPr>
          <w:iCs/>
          <w:sz w:val="28"/>
        </w:rPr>
        <w:t xml:space="preserve"> мм.</w:t>
      </w:r>
    </w:p>
    <w:p w:rsidR="007D56C2" w:rsidRPr="00E80AD7" w:rsidRDefault="007D56C2" w:rsidP="00484603">
      <w:pPr>
        <w:tabs>
          <w:tab w:val="num" w:pos="284"/>
          <w:tab w:val="num" w:pos="1222"/>
        </w:tabs>
        <w:suppressAutoHyphens/>
        <w:spacing w:line="360" w:lineRule="auto"/>
        <w:ind w:firstLine="709"/>
        <w:jc w:val="both"/>
        <w:rPr>
          <w:sz w:val="28"/>
        </w:rPr>
      </w:pPr>
    </w:p>
    <w:p w:rsidR="000C56CA" w:rsidRPr="00E80AD7" w:rsidRDefault="000C56CA" w:rsidP="00484603">
      <w:pPr>
        <w:tabs>
          <w:tab w:val="num" w:pos="284"/>
          <w:tab w:val="num" w:pos="1222"/>
        </w:tabs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>5.4 Определение суммарных сил реакции в опорах А и В</w:t>
      </w:r>
    </w:p>
    <w:p w:rsidR="00484603" w:rsidRPr="00E80AD7" w:rsidRDefault="00484603" w:rsidP="00484603">
      <w:pPr>
        <w:tabs>
          <w:tab w:val="num" w:pos="284"/>
          <w:tab w:val="num" w:pos="1222"/>
        </w:tabs>
        <w:suppressAutoHyphens/>
        <w:spacing w:line="360" w:lineRule="auto"/>
        <w:ind w:firstLine="709"/>
        <w:jc w:val="both"/>
        <w:rPr>
          <w:sz w:val="28"/>
        </w:rPr>
      </w:pPr>
    </w:p>
    <w:p w:rsidR="00484603" w:rsidRPr="00E80AD7" w:rsidRDefault="00B07B00" w:rsidP="00484603">
      <w:pPr>
        <w:tabs>
          <w:tab w:val="num" w:pos="284"/>
          <w:tab w:val="num" w:pos="1222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64" type="#_x0000_t75" style="width:231pt;height:23.25pt">
            <v:imagedata r:id="rId143" o:title=""/>
          </v:shape>
        </w:pict>
      </w:r>
      <w:r w:rsidR="000C56CA" w:rsidRPr="00E80AD7">
        <w:rPr>
          <w:iCs/>
          <w:sz w:val="28"/>
          <w:lang w:val="en-US"/>
        </w:rPr>
        <w:t>H</w:t>
      </w:r>
    </w:p>
    <w:p w:rsidR="000C56CA" w:rsidRPr="00E80AD7" w:rsidRDefault="00B07B00" w:rsidP="00484603">
      <w:pPr>
        <w:suppressAutoHyphens/>
        <w:spacing w:line="360" w:lineRule="auto"/>
        <w:ind w:firstLine="709"/>
        <w:jc w:val="both"/>
        <w:rPr>
          <w:iCs/>
          <w:sz w:val="28"/>
        </w:rPr>
      </w:pPr>
      <w:r>
        <w:rPr>
          <w:position w:val="-12"/>
          <w:sz w:val="28"/>
        </w:rPr>
        <w:pict>
          <v:shape id="_x0000_i1165" type="#_x0000_t75" style="width:231pt;height:23.25pt">
            <v:imagedata r:id="rId144" o:title=""/>
          </v:shape>
        </w:pict>
      </w:r>
      <w:r w:rsidR="000C56CA" w:rsidRPr="00E80AD7">
        <w:rPr>
          <w:sz w:val="28"/>
        </w:rPr>
        <w:t xml:space="preserve"> </w:t>
      </w:r>
      <w:r w:rsidR="000C56CA" w:rsidRPr="00E80AD7">
        <w:rPr>
          <w:iCs/>
          <w:sz w:val="28"/>
          <w:lang w:val="en-US"/>
        </w:rPr>
        <w:t>H</w:t>
      </w:r>
    </w:p>
    <w:p w:rsidR="000C56CA" w:rsidRPr="00E80AD7" w:rsidRDefault="000C56CA" w:rsidP="00484603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FB432A" w:rsidRPr="00E80AD7" w:rsidRDefault="002D73D5" w:rsidP="00484603">
      <w:pPr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  <w:lang w:val="en-US"/>
        </w:rPr>
        <w:br w:type="page"/>
      </w:r>
      <w:r w:rsidR="00B07B00">
        <w:rPr>
          <w:sz w:val="28"/>
        </w:rPr>
        <w:pict>
          <v:shape id="_x0000_i1166" type="#_x0000_t75" style="width:250.5pt;height:561.75pt">
            <v:imagedata r:id="rId145" o:title=""/>
          </v:shape>
        </w:pict>
      </w:r>
    </w:p>
    <w:p w:rsidR="00FB432A" w:rsidRPr="00E80AD7" w:rsidRDefault="00FB432A" w:rsidP="00484603">
      <w:pPr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>Рис.8 Построение эпюр для ведомого вала</w:t>
      </w:r>
    </w:p>
    <w:p w:rsidR="00484603" w:rsidRPr="00E80AD7" w:rsidRDefault="00484603" w:rsidP="00484603">
      <w:pPr>
        <w:suppressAutoHyphens/>
        <w:spacing w:line="360" w:lineRule="auto"/>
        <w:ind w:firstLine="709"/>
        <w:jc w:val="both"/>
        <w:rPr>
          <w:sz w:val="28"/>
          <w:u w:val="single"/>
        </w:rPr>
      </w:pPr>
    </w:p>
    <w:p w:rsidR="000C56CA" w:rsidRPr="00E80AD7" w:rsidRDefault="000C56CA" w:rsidP="00484603">
      <w:pPr>
        <w:tabs>
          <w:tab w:val="left" w:pos="1230"/>
        </w:tabs>
        <w:suppressAutoHyphens/>
        <w:spacing w:line="360" w:lineRule="auto"/>
        <w:ind w:firstLine="709"/>
        <w:jc w:val="both"/>
        <w:rPr>
          <w:sz w:val="28"/>
          <w:u w:val="single"/>
        </w:rPr>
      </w:pPr>
      <w:r w:rsidRPr="00E80AD7">
        <w:rPr>
          <w:sz w:val="28"/>
        </w:rPr>
        <w:t>5.5 Проверочный расчет вала по статическим нагрузкам</w:t>
      </w:r>
    </w:p>
    <w:p w:rsidR="00484603" w:rsidRPr="00E80AD7" w:rsidRDefault="00484603" w:rsidP="00484603">
      <w:pPr>
        <w:tabs>
          <w:tab w:val="num" w:pos="284"/>
          <w:tab w:val="num" w:pos="1222"/>
        </w:tabs>
        <w:suppressAutoHyphens/>
        <w:spacing w:line="360" w:lineRule="auto"/>
        <w:ind w:firstLine="709"/>
        <w:jc w:val="both"/>
        <w:rPr>
          <w:sz w:val="28"/>
        </w:rPr>
      </w:pPr>
    </w:p>
    <w:p w:rsidR="000C56CA" w:rsidRPr="00E80AD7" w:rsidRDefault="000C56CA" w:rsidP="00484603">
      <w:pPr>
        <w:tabs>
          <w:tab w:val="num" w:pos="284"/>
          <w:tab w:val="num" w:pos="1222"/>
        </w:tabs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>Данный расчет заключается в определении диаметра вала в опасном сечении из условия прочности на изгиб</w:t>
      </w:r>
    </w:p>
    <w:p w:rsidR="000C56CA" w:rsidRPr="00E80AD7" w:rsidRDefault="000C56CA" w:rsidP="00484603">
      <w:pPr>
        <w:tabs>
          <w:tab w:val="num" w:pos="284"/>
          <w:tab w:val="num" w:pos="1222"/>
        </w:tabs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>Диаметр вала:</w:t>
      </w:r>
    </w:p>
    <w:p w:rsidR="00484603" w:rsidRPr="00E80AD7" w:rsidRDefault="00484603" w:rsidP="00484603">
      <w:pPr>
        <w:tabs>
          <w:tab w:val="num" w:pos="284"/>
          <w:tab w:val="num" w:pos="1222"/>
        </w:tabs>
        <w:suppressAutoHyphens/>
        <w:spacing w:line="360" w:lineRule="auto"/>
        <w:ind w:firstLine="709"/>
        <w:jc w:val="both"/>
        <w:rPr>
          <w:sz w:val="28"/>
        </w:rPr>
      </w:pPr>
    </w:p>
    <w:p w:rsidR="000C56CA" w:rsidRPr="00E80AD7" w:rsidRDefault="00B07B00" w:rsidP="00484603">
      <w:pPr>
        <w:tabs>
          <w:tab w:val="num" w:pos="284"/>
          <w:tab w:val="num" w:pos="1222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2"/>
          <w:sz w:val="28"/>
        </w:rPr>
        <w:pict>
          <v:shape id="_x0000_i1167" type="#_x0000_t75" style="width:200.25pt;height:39.75pt">
            <v:imagedata r:id="rId146" o:title=""/>
          </v:shape>
        </w:pict>
      </w:r>
      <w:r w:rsidR="000C56CA" w:rsidRPr="00E80AD7">
        <w:rPr>
          <w:sz w:val="28"/>
        </w:rPr>
        <w:t>&lt;</w:t>
      </w:r>
      <w:r w:rsidR="00484603" w:rsidRPr="00E80AD7">
        <w:rPr>
          <w:sz w:val="28"/>
        </w:rPr>
        <w:t xml:space="preserve"> </w:t>
      </w:r>
      <w:r>
        <w:rPr>
          <w:position w:val="-10"/>
          <w:sz w:val="28"/>
        </w:rPr>
        <w:pict>
          <v:shape id="_x0000_i1168" type="#_x0000_t75" style="width:59.25pt;height:18pt">
            <v:imagedata r:id="rId147" o:title=""/>
          </v:shape>
        </w:pict>
      </w:r>
      <w:r w:rsidR="000C56CA" w:rsidRPr="00E80AD7">
        <w:rPr>
          <w:sz w:val="28"/>
        </w:rPr>
        <w:t xml:space="preserve"> </w:t>
      </w:r>
      <w:r w:rsidR="000C56CA" w:rsidRPr="00E80AD7">
        <w:rPr>
          <w:iCs/>
          <w:sz w:val="28"/>
        </w:rPr>
        <w:t>(см. п.4.1.2)</w:t>
      </w:r>
    </w:p>
    <w:p w:rsidR="00484603" w:rsidRPr="00E80AD7" w:rsidRDefault="00484603" w:rsidP="00484603">
      <w:pPr>
        <w:tabs>
          <w:tab w:val="num" w:pos="284"/>
          <w:tab w:val="num" w:pos="1222"/>
        </w:tabs>
        <w:suppressAutoHyphens/>
        <w:spacing w:line="360" w:lineRule="auto"/>
        <w:ind w:firstLine="709"/>
        <w:jc w:val="both"/>
        <w:rPr>
          <w:sz w:val="28"/>
        </w:rPr>
      </w:pPr>
    </w:p>
    <w:p w:rsidR="00484603" w:rsidRPr="00E80AD7" w:rsidRDefault="000C56CA" w:rsidP="00484603">
      <w:pPr>
        <w:tabs>
          <w:tab w:val="num" w:pos="284"/>
          <w:tab w:val="num" w:pos="1222"/>
        </w:tabs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 xml:space="preserve">где </w:t>
      </w:r>
      <w:r w:rsidR="00B07B00">
        <w:rPr>
          <w:position w:val="-12"/>
          <w:sz w:val="28"/>
        </w:rPr>
        <w:pict>
          <v:shape id="_x0000_i1169" type="#_x0000_t75" style="width:15.75pt;height:18pt">
            <v:imagedata r:id="rId148" o:title=""/>
          </v:shape>
        </w:pict>
      </w:r>
      <w:r w:rsidRPr="00E80AD7">
        <w:rPr>
          <w:sz w:val="28"/>
        </w:rPr>
        <w:t>- допускаемое напряжение для материала вала</w:t>
      </w:r>
      <w:r w:rsidR="00484603" w:rsidRPr="00E80AD7">
        <w:rPr>
          <w:sz w:val="28"/>
        </w:rPr>
        <w:t xml:space="preserve"> </w:t>
      </w:r>
      <w:r w:rsidRPr="00E80AD7">
        <w:rPr>
          <w:sz w:val="28"/>
        </w:rPr>
        <w:t>выбирается</w:t>
      </w:r>
      <w:r w:rsidR="00484603" w:rsidRPr="00E80AD7">
        <w:rPr>
          <w:sz w:val="28"/>
        </w:rPr>
        <w:t xml:space="preserve"> </w:t>
      </w:r>
      <w:r w:rsidRPr="00E80AD7">
        <w:rPr>
          <w:sz w:val="28"/>
        </w:rPr>
        <w:t>из табл. 9.4 [2] стр.125</w:t>
      </w:r>
      <w:r w:rsidR="00484603" w:rsidRPr="00E80AD7">
        <w:rPr>
          <w:sz w:val="28"/>
        </w:rPr>
        <w:t xml:space="preserve"> </w:t>
      </w:r>
      <w:r w:rsidR="00B07B00">
        <w:rPr>
          <w:position w:val="-12"/>
          <w:sz w:val="28"/>
        </w:rPr>
        <w:pict>
          <v:shape id="_x0000_i1170" type="#_x0000_t75" style="width:71.25pt;height:18pt">
            <v:imagedata r:id="rId149" o:title=""/>
          </v:shape>
        </w:pict>
      </w:r>
    </w:p>
    <w:p w:rsidR="00484603" w:rsidRPr="00E80AD7" w:rsidRDefault="00484603" w:rsidP="00484603">
      <w:pPr>
        <w:tabs>
          <w:tab w:val="num" w:pos="284"/>
          <w:tab w:val="num" w:pos="1222"/>
        </w:tabs>
        <w:suppressAutoHyphens/>
        <w:spacing w:line="360" w:lineRule="auto"/>
        <w:ind w:firstLine="709"/>
        <w:jc w:val="both"/>
        <w:rPr>
          <w:sz w:val="28"/>
        </w:rPr>
      </w:pPr>
    </w:p>
    <w:p w:rsidR="000C56CA" w:rsidRPr="00E80AD7" w:rsidRDefault="000C56CA" w:rsidP="00484603">
      <w:pPr>
        <w:tabs>
          <w:tab w:val="num" w:pos="284"/>
          <w:tab w:val="num" w:pos="1222"/>
        </w:tabs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>5.6</w:t>
      </w:r>
      <w:r w:rsidR="00484603" w:rsidRPr="00E80AD7">
        <w:rPr>
          <w:sz w:val="28"/>
        </w:rPr>
        <w:t xml:space="preserve"> </w:t>
      </w:r>
      <w:r w:rsidRPr="00E80AD7">
        <w:rPr>
          <w:sz w:val="28"/>
        </w:rPr>
        <w:t>Проверочный расчет вала на усталостную прочность</w:t>
      </w:r>
    </w:p>
    <w:p w:rsidR="00484603" w:rsidRPr="00E80AD7" w:rsidRDefault="00484603" w:rsidP="00484603">
      <w:pPr>
        <w:tabs>
          <w:tab w:val="num" w:pos="284"/>
          <w:tab w:val="num" w:pos="1222"/>
        </w:tabs>
        <w:suppressAutoHyphens/>
        <w:spacing w:line="360" w:lineRule="auto"/>
        <w:ind w:firstLine="709"/>
        <w:jc w:val="both"/>
        <w:rPr>
          <w:sz w:val="28"/>
        </w:rPr>
      </w:pPr>
    </w:p>
    <w:p w:rsidR="00484603" w:rsidRPr="00E80AD7" w:rsidRDefault="000C56CA" w:rsidP="00484603">
      <w:pPr>
        <w:tabs>
          <w:tab w:val="num" w:pos="284"/>
          <w:tab w:val="num" w:pos="1222"/>
        </w:tabs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>Данный расчет заключается в определении коэффициента запаса прочности</w:t>
      </w:r>
      <w:r w:rsidR="00484603" w:rsidRPr="00E80AD7">
        <w:rPr>
          <w:sz w:val="28"/>
        </w:rPr>
        <w:t xml:space="preserve"> </w:t>
      </w:r>
      <w:r w:rsidRPr="00E80AD7">
        <w:rPr>
          <w:sz w:val="28"/>
          <w:lang w:val="en-US"/>
        </w:rPr>
        <w:t>S</w:t>
      </w:r>
      <w:r w:rsidRPr="00E80AD7">
        <w:rPr>
          <w:sz w:val="28"/>
        </w:rPr>
        <w:t xml:space="preserve"> и его сравнении с допустимым.</w:t>
      </w:r>
    </w:p>
    <w:p w:rsidR="000C56CA" w:rsidRPr="00E80AD7" w:rsidRDefault="000C56CA" w:rsidP="00484603">
      <w:pPr>
        <w:tabs>
          <w:tab w:val="num" w:pos="284"/>
          <w:tab w:val="num" w:pos="1222"/>
        </w:tabs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>Материал вала -сталь 45 (табл.12.7(1)</w:t>
      </w:r>
      <w:r w:rsidRPr="00E80AD7">
        <w:rPr>
          <w:sz w:val="28"/>
          <w:lang w:val="ro-RO"/>
        </w:rPr>
        <w:t>;</w:t>
      </w:r>
      <w:r w:rsidR="00484603" w:rsidRPr="00E80AD7">
        <w:rPr>
          <w:sz w:val="28"/>
        </w:rPr>
        <w:t xml:space="preserve"> </w:t>
      </w:r>
      <w:r w:rsidRPr="00E80AD7">
        <w:rPr>
          <w:sz w:val="28"/>
          <w:lang w:val="en-US"/>
        </w:rPr>
        <w:t>d</w:t>
      </w:r>
      <w:r w:rsidRPr="00E80AD7">
        <w:rPr>
          <w:sz w:val="28"/>
          <w:vertAlign w:val="subscript"/>
        </w:rPr>
        <w:t>2</w:t>
      </w:r>
      <w:r w:rsidRPr="00E80AD7">
        <w:rPr>
          <w:sz w:val="28"/>
        </w:rPr>
        <w:t>=34 мм</w:t>
      </w:r>
    </w:p>
    <w:p w:rsidR="00484603" w:rsidRPr="00E80AD7" w:rsidRDefault="000C56CA" w:rsidP="00484603">
      <w:pPr>
        <w:tabs>
          <w:tab w:val="num" w:pos="284"/>
          <w:tab w:val="num" w:pos="1222"/>
        </w:tabs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>Коэффициент запаса прочности определяется по формуле 9.10 [1]</w:t>
      </w:r>
    </w:p>
    <w:p w:rsidR="00484603" w:rsidRPr="00E80AD7" w:rsidRDefault="00484603" w:rsidP="00484603">
      <w:pPr>
        <w:tabs>
          <w:tab w:val="num" w:pos="284"/>
          <w:tab w:val="num" w:pos="1222"/>
        </w:tabs>
        <w:suppressAutoHyphens/>
        <w:spacing w:line="360" w:lineRule="auto"/>
        <w:ind w:firstLine="709"/>
        <w:jc w:val="both"/>
        <w:rPr>
          <w:sz w:val="28"/>
        </w:rPr>
      </w:pPr>
    </w:p>
    <w:p w:rsidR="000C56CA" w:rsidRPr="00E80AD7" w:rsidRDefault="00B07B00" w:rsidP="00484603">
      <w:pPr>
        <w:tabs>
          <w:tab w:val="num" w:pos="284"/>
          <w:tab w:val="num" w:pos="1222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8"/>
          <w:sz w:val="28"/>
        </w:rPr>
        <w:pict>
          <v:shape id="_x0000_i1171" type="#_x0000_t75" style="width:89.25pt;height:39pt">
            <v:imagedata r:id="rId150" o:title=""/>
          </v:shape>
        </w:pict>
      </w:r>
      <w:r w:rsidR="000C56CA" w:rsidRPr="00E80AD7">
        <w:rPr>
          <w:sz w:val="28"/>
        </w:rPr>
        <w:t>,</w:t>
      </w:r>
      <w:r w:rsidR="00484603" w:rsidRPr="00E80AD7">
        <w:rPr>
          <w:sz w:val="28"/>
        </w:rPr>
        <w:t xml:space="preserve"> </w:t>
      </w:r>
      <w:r>
        <w:rPr>
          <w:position w:val="-6"/>
          <w:sz w:val="28"/>
        </w:rPr>
        <w:pict>
          <v:shape id="_x0000_i1172" type="#_x0000_t75" style="width:15.75pt;height:14.25pt">
            <v:imagedata r:id="rId151" o:title=""/>
          </v:shape>
        </w:pict>
      </w:r>
      <w:r w:rsidR="000C56CA" w:rsidRPr="00E80AD7">
        <w:rPr>
          <w:sz w:val="28"/>
        </w:rPr>
        <w:t>=1,5÷ 2,1</w:t>
      </w:r>
    </w:p>
    <w:p w:rsidR="00484603" w:rsidRPr="00E80AD7" w:rsidRDefault="00484603" w:rsidP="00484603">
      <w:pPr>
        <w:tabs>
          <w:tab w:val="num" w:pos="284"/>
          <w:tab w:val="num" w:pos="1222"/>
        </w:tabs>
        <w:suppressAutoHyphens/>
        <w:spacing w:line="360" w:lineRule="auto"/>
        <w:ind w:firstLine="709"/>
        <w:jc w:val="both"/>
        <w:rPr>
          <w:sz w:val="28"/>
        </w:rPr>
      </w:pPr>
    </w:p>
    <w:p w:rsidR="000C56CA" w:rsidRPr="00E80AD7" w:rsidRDefault="000C56CA" w:rsidP="00484603">
      <w:pPr>
        <w:tabs>
          <w:tab w:val="num" w:pos="284"/>
          <w:tab w:val="num" w:pos="1222"/>
        </w:tabs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 xml:space="preserve">где </w:t>
      </w:r>
      <w:r w:rsidR="00B07B00">
        <w:rPr>
          <w:position w:val="-60"/>
          <w:sz w:val="28"/>
        </w:rPr>
        <w:pict>
          <v:shape id="_x0000_i1173" type="#_x0000_t75" style="width:111pt;height:48.75pt">
            <v:imagedata r:id="rId152" o:title=""/>
          </v:shape>
        </w:pict>
      </w:r>
      <w:r w:rsidRPr="00E80AD7">
        <w:rPr>
          <w:sz w:val="28"/>
        </w:rPr>
        <w:t>- коэффициент запаса прочности по нормальным напряжениям,</w:t>
      </w:r>
      <w:r w:rsidR="00484603" w:rsidRPr="00E80AD7">
        <w:rPr>
          <w:sz w:val="28"/>
        </w:rPr>
        <w:t xml:space="preserve"> </w:t>
      </w:r>
      <w:r w:rsidRPr="00E80AD7">
        <w:rPr>
          <w:sz w:val="28"/>
        </w:rPr>
        <w:t>К</w:t>
      </w:r>
      <w:r w:rsidRPr="00E80AD7">
        <w:rPr>
          <w:sz w:val="28"/>
          <w:vertAlign w:val="subscript"/>
          <w:lang w:val="en-US"/>
        </w:rPr>
        <w:t>d</w:t>
      </w:r>
      <w:r w:rsidRPr="00E80AD7">
        <w:rPr>
          <w:sz w:val="28"/>
        </w:rPr>
        <w:t>=0,88</w:t>
      </w:r>
      <w:r w:rsidR="00484603" w:rsidRPr="00E80AD7">
        <w:rPr>
          <w:sz w:val="28"/>
        </w:rPr>
        <w:t xml:space="preserve"> </w:t>
      </w:r>
      <w:r w:rsidRPr="00E80AD7">
        <w:rPr>
          <w:sz w:val="28"/>
        </w:rPr>
        <w:t>(табл. 12.12 (1)</w:t>
      </w:r>
    </w:p>
    <w:p w:rsidR="00484603" w:rsidRPr="00E80AD7" w:rsidRDefault="00B07B00" w:rsidP="00484603">
      <w:pPr>
        <w:tabs>
          <w:tab w:val="num" w:pos="284"/>
          <w:tab w:val="num" w:pos="1222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62"/>
          <w:sz w:val="28"/>
        </w:rPr>
        <w:pict>
          <v:shape id="_x0000_i1174" type="#_x0000_t75" style="width:99pt;height:50.25pt">
            <v:imagedata r:id="rId153" o:title=""/>
          </v:shape>
        </w:pict>
      </w:r>
      <w:r w:rsidR="000C56CA" w:rsidRPr="00E80AD7">
        <w:rPr>
          <w:sz w:val="28"/>
        </w:rPr>
        <w:t>- коэффициент запаса прочности по касательным напряжениям</w:t>
      </w:r>
      <w:r w:rsidR="00484603" w:rsidRPr="00E80AD7">
        <w:rPr>
          <w:sz w:val="28"/>
        </w:rPr>
        <w:t xml:space="preserve"> </w:t>
      </w:r>
    </w:p>
    <w:p w:rsidR="000C56CA" w:rsidRPr="00E80AD7" w:rsidRDefault="000C56CA" w:rsidP="00484603">
      <w:pPr>
        <w:tabs>
          <w:tab w:val="num" w:pos="284"/>
          <w:tab w:val="num" w:pos="1222"/>
        </w:tabs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 xml:space="preserve">где </w:t>
      </w:r>
      <w:r w:rsidR="00B07B00">
        <w:rPr>
          <w:position w:val="-12"/>
          <w:sz w:val="28"/>
        </w:rPr>
        <w:pict>
          <v:shape id="_x0000_i1175" type="#_x0000_t75" style="width:36.75pt;height:18pt">
            <v:imagedata r:id="rId154" o:title=""/>
          </v:shape>
        </w:pict>
      </w:r>
      <w:r w:rsidRPr="00E80AD7">
        <w:rPr>
          <w:sz w:val="28"/>
        </w:rPr>
        <w:t>- эффективные коэффициенты концентраторов напряжений. Для выбранного материала</w:t>
      </w:r>
      <w:r w:rsidR="00484603" w:rsidRPr="00E80AD7">
        <w:rPr>
          <w:sz w:val="28"/>
        </w:rPr>
        <w:t xml:space="preserve"> </w:t>
      </w:r>
      <w:r w:rsidRPr="00E80AD7">
        <w:rPr>
          <w:sz w:val="28"/>
        </w:rPr>
        <w:t>из табл. 12.7 [1]</w:t>
      </w:r>
      <w:r w:rsidR="00484603" w:rsidRPr="00E80AD7">
        <w:rPr>
          <w:sz w:val="28"/>
        </w:rPr>
        <w:t xml:space="preserve"> </w:t>
      </w:r>
      <w:r w:rsidRPr="00E80AD7">
        <w:rPr>
          <w:sz w:val="28"/>
        </w:rPr>
        <w:t>выбирается</w:t>
      </w:r>
    </w:p>
    <w:p w:rsidR="00484603" w:rsidRPr="00E80AD7" w:rsidRDefault="00484603" w:rsidP="00484603">
      <w:pPr>
        <w:tabs>
          <w:tab w:val="num" w:pos="284"/>
          <w:tab w:val="num" w:pos="1222"/>
        </w:tabs>
        <w:suppressAutoHyphens/>
        <w:spacing w:line="360" w:lineRule="auto"/>
        <w:ind w:firstLine="709"/>
        <w:jc w:val="both"/>
        <w:rPr>
          <w:sz w:val="28"/>
        </w:rPr>
      </w:pPr>
    </w:p>
    <w:p w:rsidR="000C56CA" w:rsidRDefault="00B07B00" w:rsidP="00484603">
      <w:pPr>
        <w:tabs>
          <w:tab w:val="num" w:pos="284"/>
          <w:tab w:val="num" w:pos="1222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76" type="#_x0000_t75" style="width:45.75pt;height:18pt">
            <v:imagedata r:id="rId155" o:title=""/>
          </v:shape>
        </w:pict>
      </w:r>
      <w:r w:rsidR="00484603" w:rsidRPr="00E80AD7">
        <w:rPr>
          <w:sz w:val="28"/>
        </w:rPr>
        <w:t xml:space="preserve"> </w:t>
      </w:r>
      <w:r>
        <w:rPr>
          <w:position w:val="-12"/>
          <w:sz w:val="28"/>
        </w:rPr>
        <w:pict>
          <v:shape id="_x0000_i1177" type="#_x0000_t75" style="width:42pt;height:18pt">
            <v:imagedata r:id="rId156" o:title=""/>
          </v:shape>
        </w:pict>
      </w:r>
    </w:p>
    <w:p w:rsidR="00484603" w:rsidRPr="00E80AD7" w:rsidRDefault="00E16A60" w:rsidP="00484603">
      <w:pPr>
        <w:tabs>
          <w:tab w:val="num" w:pos="284"/>
          <w:tab w:val="num" w:pos="1222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B07B00">
        <w:rPr>
          <w:position w:val="-24"/>
          <w:sz w:val="28"/>
        </w:rPr>
        <w:pict>
          <v:shape id="_x0000_i1178" type="#_x0000_t75" style="width:75.75pt;height:30.75pt">
            <v:imagedata r:id="rId157" o:title=""/>
          </v:shape>
        </w:pict>
      </w:r>
      <w:r w:rsidR="00484603" w:rsidRPr="00E80AD7">
        <w:rPr>
          <w:sz w:val="28"/>
        </w:rPr>
        <w:t xml:space="preserve"> </w:t>
      </w:r>
      <w:r w:rsidR="00B07B00">
        <w:rPr>
          <w:position w:val="-24"/>
          <w:sz w:val="28"/>
        </w:rPr>
        <w:pict>
          <v:shape id="_x0000_i1179" type="#_x0000_t75" style="width:78pt;height:33.75pt">
            <v:imagedata r:id="rId158" o:title=""/>
          </v:shape>
        </w:pict>
      </w:r>
    </w:p>
    <w:p w:rsidR="00484603" w:rsidRPr="00E80AD7" w:rsidRDefault="00484603" w:rsidP="00484603">
      <w:pPr>
        <w:tabs>
          <w:tab w:val="num" w:pos="284"/>
          <w:tab w:val="num" w:pos="1222"/>
        </w:tabs>
        <w:suppressAutoHyphens/>
        <w:spacing w:line="360" w:lineRule="auto"/>
        <w:ind w:firstLine="709"/>
        <w:jc w:val="both"/>
        <w:rPr>
          <w:sz w:val="28"/>
        </w:rPr>
      </w:pPr>
    </w:p>
    <w:p w:rsidR="000C56CA" w:rsidRPr="00E80AD7" w:rsidRDefault="000C56CA" w:rsidP="00484603">
      <w:pPr>
        <w:tabs>
          <w:tab w:val="num" w:pos="284"/>
          <w:tab w:val="num" w:pos="1222"/>
        </w:tabs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>-допускаемые напряжения на усталость и на кручение</w:t>
      </w:r>
    </w:p>
    <w:p w:rsidR="000C56CA" w:rsidRPr="00E80AD7" w:rsidRDefault="00B07B00" w:rsidP="00484603">
      <w:pPr>
        <w:tabs>
          <w:tab w:val="num" w:pos="284"/>
          <w:tab w:val="num" w:pos="1004"/>
          <w:tab w:val="num" w:pos="1222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180" type="#_x0000_t75" style="width:18pt;height:18.75pt">
            <v:imagedata r:id="rId159" o:title=""/>
          </v:shape>
        </w:pict>
      </w:r>
      <w:r w:rsidR="000C56CA" w:rsidRPr="00E80AD7">
        <w:rPr>
          <w:sz w:val="28"/>
        </w:rPr>
        <w:t>- коэффициент, учитывающий абсолютный диаметр и шероховатость вала, выбирается из табл. 12.16 [1]</w:t>
      </w:r>
      <w:r w:rsidR="00484603" w:rsidRPr="00E80AD7">
        <w:rPr>
          <w:sz w:val="28"/>
        </w:rPr>
        <w:t xml:space="preserve"> </w:t>
      </w:r>
      <w:r>
        <w:rPr>
          <w:position w:val="-14"/>
          <w:sz w:val="28"/>
        </w:rPr>
        <w:pict>
          <v:shape id="_x0000_i1181" type="#_x0000_t75" style="width:48pt;height:18.75pt">
            <v:imagedata r:id="rId160" o:title=""/>
          </v:shape>
        </w:pict>
      </w:r>
    </w:p>
    <w:p w:rsidR="000C56CA" w:rsidRPr="00E80AD7" w:rsidRDefault="00B07B00" w:rsidP="00484603">
      <w:pPr>
        <w:tabs>
          <w:tab w:val="num" w:pos="284"/>
          <w:tab w:val="num" w:pos="1004"/>
          <w:tab w:val="num" w:pos="1222"/>
          <w:tab w:val="num" w:pos="1364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82" type="#_x0000_t75" style="width:36.75pt;height:18pt" o:bullet="t">
            <v:imagedata r:id="rId161" o:title=""/>
          </v:shape>
        </w:pict>
      </w:r>
      <w:r w:rsidR="000C56CA" w:rsidRPr="00E80AD7">
        <w:rPr>
          <w:sz w:val="28"/>
        </w:rPr>
        <w:t>- коэффициенты, учитывающие отклонения циклов от симметричного. Для углеродистых сталей</w:t>
      </w:r>
    </w:p>
    <w:p w:rsidR="002D73D5" w:rsidRPr="00E80AD7" w:rsidRDefault="002D73D5" w:rsidP="00484603">
      <w:pPr>
        <w:tabs>
          <w:tab w:val="num" w:pos="284"/>
          <w:tab w:val="num" w:pos="1222"/>
          <w:tab w:val="num" w:pos="1364"/>
        </w:tabs>
        <w:suppressAutoHyphens/>
        <w:spacing w:line="360" w:lineRule="auto"/>
        <w:ind w:firstLine="709"/>
        <w:jc w:val="both"/>
        <w:rPr>
          <w:sz w:val="28"/>
        </w:rPr>
      </w:pPr>
    </w:p>
    <w:p w:rsidR="000C56CA" w:rsidRPr="00E80AD7" w:rsidRDefault="00B07B00" w:rsidP="00484603">
      <w:pPr>
        <w:tabs>
          <w:tab w:val="num" w:pos="284"/>
          <w:tab w:val="num" w:pos="1222"/>
          <w:tab w:val="num" w:pos="1364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83" type="#_x0000_t75" style="width:45pt;height:18pt">
            <v:imagedata r:id="rId162" o:title=""/>
          </v:shape>
        </w:pict>
      </w:r>
      <w:r w:rsidR="00484603" w:rsidRPr="00E80AD7">
        <w:rPr>
          <w:sz w:val="28"/>
        </w:rPr>
        <w:t xml:space="preserve"> </w:t>
      </w:r>
      <w:r>
        <w:rPr>
          <w:position w:val="-12"/>
          <w:sz w:val="28"/>
        </w:rPr>
        <w:pict>
          <v:shape id="_x0000_i1184" type="#_x0000_t75" style="width:51.75pt;height:18pt">
            <v:imagedata r:id="rId163" o:title=""/>
          </v:shape>
        </w:pict>
      </w:r>
    </w:p>
    <w:p w:rsidR="00484603" w:rsidRPr="00E80AD7" w:rsidRDefault="00B07B00" w:rsidP="00484603">
      <w:pPr>
        <w:tabs>
          <w:tab w:val="num" w:pos="284"/>
          <w:tab w:val="num" w:pos="1222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185" type="#_x0000_t75" style="width:87.75pt;height:32.25pt">
            <v:imagedata r:id="rId164" o:title=""/>
          </v:shape>
        </w:pict>
      </w:r>
      <w:r w:rsidR="000C56CA" w:rsidRPr="00E80AD7">
        <w:rPr>
          <w:sz w:val="28"/>
        </w:rPr>
        <w:t>,</w:t>
      </w:r>
    </w:p>
    <w:p w:rsidR="00484603" w:rsidRPr="00E80AD7" w:rsidRDefault="00484603" w:rsidP="00484603">
      <w:pPr>
        <w:tabs>
          <w:tab w:val="num" w:pos="284"/>
          <w:tab w:val="num" w:pos="1222"/>
        </w:tabs>
        <w:suppressAutoHyphens/>
        <w:spacing w:line="360" w:lineRule="auto"/>
        <w:ind w:firstLine="709"/>
        <w:jc w:val="both"/>
        <w:rPr>
          <w:sz w:val="28"/>
        </w:rPr>
      </w:pPr>
    </w:p>
    <w:p w:rsidR="000C56CA" w:rsidRPr="00E80AD7" w:rsidRDefault="000C56CA" w:rsidP="00484603">
      <w:pPr>
        <w:tabs>
          <w:tab w:val="num" w:pos="284"/>
          <w:tab w:val="num" w:pos="1222"/>
        </w:tabs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 xml:space="preserve">для симметричного цикла </w:t>
      </w:r>
      <w:r w:rsidR="00B07B00">
        <w:rPr>
          <w:position w:val="-12"/>
          <w:sz w:val="28"/>
        </w:rPr>
        <w:pict>
          <v:shape id="_x0000_i1186" type="#_x0000_t75" style="width:36.75pt;height:18pt">
            <v:imagedata r:id="rId165" o:title=""/>
          </v:shape>
        </w:pict>
      </w:r>
    </w:p>
    <w:p w:rsidR="000C56CA" w:rsidRPr="00E80AD7" w:rsidRDefault="000C56CA" w:rsidP="00484603">
      <w:pPr>
        <w:tabs>
          <w:tab w:val="num" w:pos="284"/>
          <w:tab w:val="num" w:pos="1222"/>
        </w:tabs>
        <w:suppressAutoHyphens/>
        <w:spacing w:line="360" w:lineRule="auto"/>
        <w:ind w:firstLine="709"/>
        <w:jc w:val="both"/>
        <w:rPr>
          <w:sz w:val="28"/>
          <w:lang w:val="ro-RO"/>
        </w:rPr>
      </w:pPr>
      <w:r w:rsidRPr="00E80AD7">
        <w:rPr>
          <w:sz w:val="28"/>
        </w:rPr>
        <w:t>По табл.12.11(1) определяем</w:t>
      </w:r>
      <w:r w:rsidR="00484603" w:rsidRPr="00E80AD7">
        <w:rPr>
          <w:sz w:val="28"/>
        </w:rPr>
        <w:t xml:space="preserve"> </w:t>
      </w:r>
      <w:r w:rsidRPr="00E80AD7">
        <w:rPr>
          <w:sz w:val="28"/>
          <w:lang w:val="en-US"/>
        </w:rPr>
        <w:t>W</w:t>
      </w:r>
      <w:r w:rsidRPr="00E80AD7">
        <w:rPr>
          <w:sz w:val="28"/>
          <w:vertAlign w:val="subscript"/>
          <w:lang w:val="en-US"/>
        </w:rPr>
        <w:t>z</w:t>
      </w:r>
      <w:r w:rsidRPr="00E80AD7">
        <w:rPr>
          <w:sz w:val="28"/>
          <w:vertAlign w:val="subscript"/>
        </w:rPr>
        <w:t xml:space="preserve"> </w:t>
      </w:r>
      <w:r w:rsidRPr="00E80AD7">
        <w:rPr>
          <w:sz w:val="28"/>
          <w:lang w:val="ro-RO"/>
        </w:rPr>
        <w:t>=3330</w:t>
      </w:r>
      <w:r w:rsidR="00484603" w:rsidRPr="00E80AD7">
        <w:rPr>
          <w:sz w:val="28"/>
          <w:lang w:val="ro-RO"/>
        </w:rPr>
        <w:t xml:space="preserve"> </w:t>
      </w:r>
      <w:r w:rsidRPr="00E80AD7">
        <w:rPr>
          <w:sz w:val="28"/>
          <w:lang w:val="ro-RO"/>
        </w:rPr>
        <w:t>; W</w:t>
      </w:r>
      <w:r w:rsidRPr="00E80AD7">
        <w:rPr>
          <w:sz w:val="28"/>
          <w:vertAlign w:val="subscript"/>
          <w:lang w:val="ro-RO"/>
        </w:rPr>
        <w:t>p</w:t>
      </w:r>
      <w:r w:rsidRPr="00E80AD7">
        <w:rPr>
          <w:sz w:val="28"/>
          <w:lang w:val="ro-RO"/>
        </w:rPr>
        <w:t>=7190</w:t>
      </w:r>
    </w:p>
    <w:p w:rsidR="00484603" w:rsidRPr="00E80AD7" w:rsidRDefault="00484603" w:rsidP="00484603">
      <w:pPr>
        <w:tabs>
          <w:tab w:val="num" w:pos="284"/>
          <w:tab w:val="num" w:pos="1222"/>
        </w:tabs>
        <w:suppressAutoHyphens/>
        <w:spacing w:line="360" w:lineRule="auto"/>
        <w:ind w:firstLine="709"/>
        <w:jc w:val="both"/>
        <w:rPr>
          <w:sz w:val="28"/>
          <w:lang w:val="ro-RO"/>
        </w:rPr>
      </w:pPr>
    </w:p>
    <w:p w:rsidR="00484603" w:rsidRPr="00E80AD7" w:rsidRDefault="00B07B00" w:rsidP="00484603">
      <w:pPr>
        <w:tabs>
          <w:tab w:val="num" w:pos="284"/>
          <w:tab w:val="num" w:pos="1222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187" type="#_x0000_t75" style="width:147pt;height:35.25pt">
            <v:imagedata r:id="rId166" o:title=""/>
          </v:shape>
        </w:pict>
      </w:r>
      <w:r w:rsidR="00484603" w:rsidRPr="00E80AD7">
        <w:rPr>
          <w:sz w:val="28"/>
        </w:rPr>
        <w:t xml:space="preserve"> </w:t>
      </w:r>
      <w:r>
        <w:rPr>
          <w:position w:val="-24"/>
          <w:sz w:val="28"/>
        </w:rPr>
        <w:pict>
          <v:shape id="_x0000_i1188" type="#_x0000_t75" style="width:48.75pt;height:30.75pt">
            <v:imagedata r:id="rId167" o:title=""/>
          </v:shape>
        </w:pict>
      </w:r>
      <w:r w:rsidR="00484603" w:rsidRPr="00E80AD7">
        <w:rPr>
          <w:sz w:val="28"/>
        </w:rPr>
        <w:t xml:space="preserve"> </w:t>
      </w:r>
      <w:r>
        <w:rPr>
          <w:position w:val="-32"/>
          <w:sz w:val="28"/>
        </w:rPr>
        <w:pict>
          <v:shape id="_x0000_i1189" type="#_x0000_t75" style="width:51.75pt;height:35.25pt">
            <v:imagedata r:id="rId168" o:title=""/>
          </v:shape>
        </w:pict>
      </w:r>
    </w:p>
    <w:p w:rsidR="00484603" w:rsidRPr="00E80AD7" w:rsidRDefault="00B07B00" w:rsidP="00484603">
      <w:pPr>
        <w:tabs>
          <w:tab w:val="num" w:pos="284"/>
          <w:tab w:val="num" w:pos="1222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2"/>
          <w:sz w:val="28"/>
        </w:rPr>
        <w:pict>
          <v:shape id="_x0000_i1190" type="#_x0000_t75" style="width:203.25pt;height:36pt">
            <v:imagedata r:id="rId169" o:title=""/>
          </v:shape>
        </w:pict>
      </w:r>
    </w:p>
    <w:p w:rsidR="000C56CA" w:rsidRPr="00E80AD7" w:rsidRDefault="00B07B00" w:rsidP="00484603">
      <w:pPr>
        <w:tabs>
          <w:tab w:val="num" w:pos="284"/>
          <w:tab w:val="num" w:pos="1222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60"/>
          <w:sz w:val="28"/>
        </w:rPr>
        <w:pict>
          <v:shape id="_x0000_i1191" type="#_x0000_t75" style="width:111pt;height:48.75pt">
            <v:imagedata r:id="rId152" o:title=""/>
          </v:shape>
        </w:pict>
      </w:r>
      <w:r w:rsidR="00484603" w:rsidRPr="00E80AD7">
        <w:rPr>
          <w:sz w:val="28"/>
        </w:rPr>
        <w:t xml:space="preserve"> </w:t>
      </w:r>
      <w:r>
        <w:rPr>
          <w:position w:val="-60"/>
          <w:sz w:val="28"/>
        </w:rPr>
        <w:pict>
          <v:shape id="_x0000_i1192" type="#_x0000_t75" style="width:146.25pt;height:48.75pt">
            <v:imagedata r:id="rId170" o:title=""/>
          </v:shape>
        </w:pict>
      </w:r>
    </w:p>
    <w:p w:rsidR="000C56CA" w:rsidRPr="00E80AD7" w:rsidRDefault="00B07B00" w:rsidP="00484603">
      <w:pPr>
        <w:tabs>
          <w:tab w:val="num" w:pos="284"/>
          <w:tab w:val="num" w:pos="1222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62"/>
          <w:sz w:val="28"/>
        </w:rPr>
        <w:pict>
          <v:shape id="_x0000_i1193" type="#_x0000_t75" style="width:99pt;height:50.25pt">
            <v:imagedata r:id="rId153" o:title=""/>
          </v:shape>
        </w:pict>
      </w:r>
      <w:r>
        <w:rPr>
          <w:position w:val="-60"/>
          <w:sz w:val="28"/>
        </w:rPr>
        <w:pict>
          <v:shape id="_x0000_i1194" type="#_x0000_t75" style="width:141.75pt;height:48.75pt">
            <v:imagedata r:id="rId171" o:title=""/>
          </v:shape>
        </w:pict>
      </w:r>
    </w:p>
    <w:p w:rsidR="00484603" w:rsidRPr="00E80AD7" w:rsidRDefault="00484603" w:rsidP="00484603">
      <w:pPr>
        <w:tabs>
          <w:tab w:val="num" w:pos="284"/>
          <w:tab w:val="num" w:pos="1222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0C56CA" w:rsidRPr="00E80AD7" w:rsidRDefault="000C56CA" w:rsidP="00484603">
      <w:pPr>
        <w:tabs>
          <w:tab w:val="num" w:pos="284"/>
          <w:tab w:val="num" w:pos="1222"/>
        </w:tabs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>Общий коэффициент запаса:</w:t>
      </w:r>
    </w:p>
    <w:p w:rsidR="000C56CA" w:rsidRPr="00E80AD7" w:rsidRDefault="00B07B00" w:rsidP="00484603">
      <w:pPr>
        <w:tabs>
          <w:tab w:val="num" w:pos="284"/>
          <w:tab w:val="num" w:pos="1222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8"/>
          <w:sz w:val="28"/>
        </w:rPr>
        <w:pict>
          <v:shape id="_x0000_i1195" type="#_x0000_t75" style="width:174pt;height:39pt">
            <v:imagedata r:id="rId172" o:title=""/>
          </v:shape>
        </w:pict>
      </w:r>
      <w:r w:rsidR="000C56CA" w:rsidRPr="00E80AD7">
        <w:rPr>
          <w:sz w:val="28"/>
        </w:rPr>
        <w:t xml:space="preserve"> &gt;</w:t>
      </w:r>
      <w:r>
        <w:rPr>
          <w:position w:val="-6"/>
          <w:sz w:val="28"/>
        </w:rPr>
        <w:pict>
          <v:shape id="_x0000_i1196" type="#_x0000_t75" style="width:15.75pt;height:14.25pt">
            <v:imagedata r:id="rId151" o:title=""/>
          </v:shape>
        </w:pict>
      </w:r>
      <w:r w:rsidR="000C56CA" w:rsidRPr="00E80AD7">
        <w:rPr>
          <w:sz w:val="28"/>
        </w:rPr>
        <w:t>=1,5÷ 2,1</w:t>
      </w:r>
    </w:p>
    <w:p w:rsidR="000C56CA" w:rsidRPr="00E80AD7" w:rsidRDefault="000C56CA" w:rsidP="00484603">
      <w:pPr>
        <w:tabs>
          <w:tab w:val="num" w:pos="284"/>
          <w:tab w:val="num" w:pos="1222"/>
        </w:tabs>
        <w:suppressAutoHyphens/>
        <w:spacing w:line="360" w:lineRule="auto"/>
        <w:ind w:firstLine="709"/>
        <w:jc w:val="both"/>
        <w:rPr>
          <w:sz w:val="28"/>
        </w:rPr>
      </w:pPr>
    </w:p>
    <w:p w:rsidR="00484603" w:rsidRPr="00E80AD7" w:rsidRDefault="00484603" w:rsidP="00484603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E80AD7">
        <w:rPr>
          <w:bCs/>
          <w:sz w:val="28"/>
        </w:rPr>
        <w:br w:type="page"/>
      </w:r>
      <w:r w:rsidR="002C1187" w:rsidRPr="00E80AD7">
        <w:rPr>
          <w:bCs/>
          <w:sz w:val="28"/>
          <w:szCs w:val="28"/>
        </w:rPr>
        <w:t>6.</w:t>
      </w:r>
      <w:r w:rsidRPr="00E80AD7">
        <w:rPr>
          <w:bCs/>
          <w:sz w:val="28"/>
          <w:szCs w:val="28"/>
        </w:rPr>
        <w:t xml:space="preserve"> </w:t>
      </w:r>
      <w:r w:rsidR="002C1187" w:rsidRPr="00E80AD7">
        <w:rPr>
          <w:bCs/>
          <w:sz w:val="28"/>
          <w:szCs w:val="28"/>
        </w:rPr>
        <w:t>ПРОВЕРОЧНЫЙ РАСЧЕТ ПОДШИПНИКОВ</w:t>
      </w:r>
    </w:p>
    <w:p w:rsidR="002C1187" w:rsidRPr="00E80AD7" w:rsidRDefault="002C1187" w:rsidP="00484603">
      <w:pPr>
        <w:suppressAutoHyphens/>
        <w:spacing w:line="360" w:lineRule="auto"/>
        <w:ind w:firstLine="709"/>
        <w:jc w:val="both"/>
        <w:rPr>
          <w:sz w:val="28"/>
        </w:rPr>
      </w:pPr>
    </w:p>
    <w:p w:rsidR="000C56CA" w:rsidRPr="00E80AD7" w:rsidRDefault="000C56CA" w:rsidP="00484603">
      <w:pPr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>В связи с наличием осевых сил примем конические подшипники</w:t>
      </w:r>
    </w:p>
    <w:p w:rsidR="000C56CA" w:rsidRPr="00E80AD7" w:rsidRDefault="000C56CA" w:rsidP="00484603">
      <w:pPr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  <w:u w:val="single"/>
        </w:rPr>
        <w:t>Вал 2</w:t>
      </w:r>
      <w:r w:rsidR="00484603" w:rsidRPr="00E80AD7">
        <w:rPr>
          <w:sz w:val="28"/>
        </w:rPr>
        <w:t xml:space="preserve"> </w:t>
      </w:r>
      <w:r w:rsidRPr="00E80AD7">
        <w:rPr>
          <w:sz w:val="28"/>
        </w:rPr>
        <w:t>Подшипник 7206</w:t>
      </w:r>
      <w:r w:rsidR="00484603" w:rsidRPr="00E80AD7">
        <w:rPr>
          <w:sz w:val="28"/>
        </w:rPr>
        <w:t xml:space="preserve"> </w:t>
      </w:r>
      <w:r w:rsidR="00B07B00">
        <w:rPr>
          <w:position w:val="-10"/>
          <w:sz w:val="28"/>
          <w:lang w:val="ro-RO"/>
        </w:rPr>
        <w:pict>
          <v:shape id="_x0000_i1197" type="#_x0000_t75" style="width:57.75pt;height:17.25pt">
            <v:imagedata r:id="rId173" o:title=""/>
          </v:shape>
        </w:pict>
      </w:r>
      <w:r w:rsidRPr="00E80AD7">
        <w:rPr>
          <w:sz w:val="28"/>
        </w:rPr>
        <w:t xml:space="preserve"> </w:t>
      </w:r>
      <w:r w:rsidR="00B07B00">
        <w:rPr>
          <w:position w:val="-12"/>
          <w:sz w:val="28"/>
        </w:rPr>
        <w:pict>
          <v:shape id="_x0000_i1198" type="#_x0000_t75" style="width:59.25pt;height:18pt">
            <v:imagedata r:id="rId174" o:title=""/>
          </v:shape>
        </w:pict>
      </w:r>
    </w:p>
    <w:p w:rsidR="00484603" w:rsidRPr="00E80AD7" w:rsidRDefault="000C56CA" w:rsidP="00484603">
      <w:pPr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 xml:space="preserve">Осевые составляющие </w:t>
      </w:r>
      <w:r w:rsidRPr="00E80AD7">
        <w:rPr>
          <w:sz w:val="28"/>
          <w:lang w:val="en-US"/>
        </w:rPr>
        <w:t>R</w:t>
      </w:r>
      <w:r w:rsidRPr="00E80AD7">
        <w:rPr>
          <w:sz w:val="28"/>
          <w:vertAlign w:val="subscript"/>
          <w:lang w:val="en-US"/>
        </w:rPr>
        <w:t>S</w:t>
      </w:r>
      <w:r w:rsidRPr="00E80AD7">
        <w:rPr>
          <w:sz w:val="28"/>
        </w:rPr>
        <w:t>:</w:t>
      </w:r>
    </w:p>
    <w:p w:rsidR="00484603" w:rsidRPr="00E80AD7" w:rsidRDefault="00484603" w:rsidP="00484603">
      <w:pPr>
        <w:suppressAutoHyphens/>
        <w:spacing w:line="360" w:lineRule="auto"/>
        <w:ind w:firstLine="709"/>
        <w:jc w:val="both"/>
        <w:rPr>
          <w:sz w:val="28"/>
        </w:rPr>
      </w:pPr>
    </w:p>
    <w:p w:rsidR="000C56CA" w:rsidRPr="00E80AD7" w:rsidRDefault="00B07B00" w:rsidP="00484603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99" type="#_x0000_t75" style="width:228pt;height:18.75pt">
            <v:imagedata r:id="rId175" o:title=""/>
          </v:shape>
        </w:pict>
      </w:r>
    </w:p>
    <w:p w:rsidR="000C56CA" w:rsidRPr="00E80AD7" w:rsidRDefault="00B07B00" w:rsidP="00484603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200" type="#_x0000_t75" style="width:216.75pt;height:18.75pt">
            <v:imagedata r:id="rId176" o:title=""/>
          </v:shape>
        </w:pict>
      </w:r>
    </w:p>
    <w:p w:rsidR="00484603" w:rsidRPr="00E80AD7" w:rsidRDefault="00484603" w:rsidP="00484603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0C56CA" w:rsidRPr="00E80AD7" w:rsidRDefault="000C56CA" w:rsidP="00484603">
      <w:pPr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>Осевые силы:</w:t>
      </w:r>
    </w:p>
    <w:p w:rsidR="00484603" w:rsidRPr="00E80AD7" w:rsidRDefault="00484603" w:rsidP="00484603">
      <w:pPr>
        <w:suppressAutoHyphens/>
        <w:spacing w:line="360" w:lineRule="auto"/>
        <w:ind w:firstLine="709"/>
        <w:jc w:val="both"/>
        <w:rPr>
          <w:sz w:val="28"/>
        </w:rPr>
      </w:pPr>
    </w:p>
    <w:p w:rsidR="000C56CA" w:rsidRPr="00E80AD7" w:rsidRDefault="00B07B00" w:rsidP="00484603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201" type="#_x0000_t75" style="width:87.75pt;height:18.75pt">
            <v:imagedata r:id="rId177" o:title=""/>
          </v:shape>
        </w:pict>
      </w:r>
      <w:r w:rsidR="00484603" w:rsidRPr="00E80AD7">
        <w:rPr>
          <w:sz w:val="28"/>
        </w:rPr>
        <w:t xml:space="preserve"> </w:t>
      </w:r>
      <w:r>
        <w:rPr>
          <w:position w:val="-12"/>
          <w:sz w:val="28"/>
        </w:rPr>
        <w:pict>
          <v:shape id="_x0000_i1202" type="#_x0000_t75" style="width:174.75pt;height:18.75pt">
            <v:imagedata r:id="rId178" o:title=""/>
          </v:shape>
        </w:pict>
      </w:r>
    </w:p>
    <w:p w:rsidR="00484603" w:rsidRPr="00E80AD7" w:rsidRDefault="00484603" w:rsidP="00484603">
      <w:pPr>
        <w:suppressAutoHyphens/>
        <w:spacing w:line="360" w:lineRule="auto"/>
        <w:ind w:firstLine="709"/>
        <w:jc w:val="both"/>
        <w:rPr>
          <w:sz w:val="28"/>
        </w:rPr>
      </w:pPr>
    </w:p>
    <w:p w:rsidR="000C56CA" w:rsidRPr="00E80AD7" w:rsidRDefault="000C56CA" w:rsidP="00484603">
      <w:pPr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>Отношение:</w:t>
      </w:r>
    </w:p>
    <w:p w:rsidR="00484603" w:rsidRPr="00E80AD7" w:rsidRDefault="00484603" w:rsidP="00484603">
      <w:pPr>
        <w:suppressAutoHyphens/>
        <w:spacing w:line="360" w:lineRule="auto"/>
        <w:ind w:firstLine="709"/>
        <w:jc w:val="both"/>
        <w:rPr>
          <w:sz w:val="28"/>
        </w:rPr>
      </w:pPr>
    </w:p>
    <w:p w:rsidR="000C56CA" w:rsidRPr="00E80AD7" w:rsidRDefault="00B07B00" w:rsidP="00484603">
      <w:pPr>
        <w:suppressAutoHyphens/>
        <w:spacing w:line="360" w:lineRule="auto"/>
        <w:ind w:firstLine="709"/>
        <w:jc w:val="both"/>
        <w:rPr>
          <w:iCs/>
          <w:sz w:val="28"/>
        </w:rPr>
      </w:pPr>
      <w:r>
        <w:rPr>
          <w:position w:val="-30"/>
          <w:sz w:val="28"/>
        </w:rPr>
        <w:pict>
          <v:shape id="_x0000_i1203" type="#_x0000_t75" style="width:96pt;height:36pt">
            <v:imagedata r:id="rId179" o:title=""/>
          </v:shape>
        </w:pict>
      </w:r>
      <w:r w:rsidR="000C56CA" w:rsidRPr="00E80AD7">
        <w:rPr>
          <w:sz w:val="28"/>
        </w:rPr>
        <w:t xml:space="preserve">&lt; </w:t>
      </w:r>
      <w:r w:rsidR="000C56CA" w:rsidRPr="00E80AD7">
        <w:rPr>
          <w:iCs/>
          <w:sz w:val="28"/>
          <w:lang w:val="en-US"/>
        </w:rPr>
        <w:t>l</w:t>
      </w:r>
      <w:r w:rsidR="000C56CA" w:rsidRPr="00E80AD7">
        <w:rPr>
          <w:iCs/>
          <w:sz w:val="28"/>
        </w:rPr>
        <w:t xml:space="preserve">, то х=1,0; </w:t>
      </w:r>
      <w:r w:rsidR="000C56CA" w:rsidRPr="00E80AD7">
        <w:rPr>
          <w:iCs/>
          <w:sz w:val="28"/>
          <w:lang w:val="en-US"/>
        </w:rPr>
        <w:t>Υ</w:t>
      </w:r>
      <w:r w:rsidR="000C56CA" w:rsidRPr="00E80AD7">
        <w:rPr>
          <w:iCs/>
          <w:sz w:val="28"/>
        </w:rPr>
        <w:t>=0</w:t>
      </w:r>
    </w:p>
    <w:p w:rsidR="000C56CA" w:rsidRPr="00E80AD7" w:rsidRDefault="00B07B00" w:rsidP="00484603">
      <w:pPr>
        <w:suppressAutoHyphens/>
        <w:spacing w:line="360" w:lineRule="auto"/>
        <w:ind w:firstLine="709"/>
        <w:jc w:val="both"/>
        <w:rPr>
          <w:iCs/>
          <w:sz w:val="28"/>
        </w:rPr>
      </w:pPr>
      <w:r>
        <w:rPr>
          <w:iCs/>
          <w:position w:val="-30"/>
          <w:sz w:val="28"/>
        </w:rPr>
        <w:pict>
          <v:shape id="_x0000_i1204" type="#_x0000_t75" style="width:86.25pt;height:36pt">
            <v:imagedata r:id="rId180" o:title=""/>
          </v:shape>
        </w:pict>
      </w:r>
      <w:r w:rsidR="000C56CA" w:rsidRPr="00E80AD7">
        <w:rPr>
          <w:iCs/>
          <w:sz w:val="28"/>
        </w:rPr>
        <w:t xml:space="preserve">&gt; </w:t>
      </w:r>
      <w:r w:rsidR="000C56CA" w:rsidRPr="00E80AD7">
        <w:rPr>
          <w:iCs/>
          <w:sz w:val="28"/>
          <w:lang w:val="en-US"/>
        </w:rPr>
        <w:t>l</w:t>
      </w:r>
      <w:r w:rsidR="000C56CA" w:rsidRPr="00E80AD7">
        <w:rPr>
          <w:iCs/>
          <w:sz w:val="28"/>
        </w:rPr>
        <w:t xml:space="preserve">, то х=0,4; </w:t>
      </w:r>
      <w:r w:rsidR="000C56CA" w:rsidRPr="00E80AD7">
        <w:rPr>
          <w:iCs/>
          <w:sz w:val="28"/>
          <w:lang w:val="en-US"/>
        </w:rPr>
        <w:t>Υ</w:t>
      </w:r>
      <w:r w:rsidR="000C56CA" w:rsidRPr="00E80AD7">
        <w:rPr>
          <w:iCs/>
          <w:sz w:val="28"/>
        </w:rPr>
        <w:t>=1,64</w:t>
      </w:r>
    </w:p>
    <w:p w:rsidR="00484603" w:rsidRPr="00E80AD7" w:rsidRDefault="00484603" w:rsidP="00484603">
      <w:pPr>
        <w:suppressAutoHyphens/>
        <w:spacing w:line="360" w:lineRule="auto"/>
        <w:ind w:firstLine="709"/>
        <w:jc w:val="both"/>
        <w:rPr>
          <w:sz w:val="28"/>
        </w:rPr>
      </w:pPr>
    </w:p>
    <w:p w:rsidR="000C56CA" w:rsidRPr="00E80AD7" w:rsidRDefault="000C56CA" w:rsidP="00484603">
      <w:pPr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>Эквивалентная динамическая нагрузка:</w:t>
      </w:r>
    </w:p>
    <w:p w:rsidR="00484603" w:rsidRPr="00E80AD7" w:rsidRDefault="00484603" w:rsidP="00484603">
      <w:pPr>
        <w:suppressAutoHyphens/>
        <w:spacing w:line="360" w:lineRule="auto"/>
        <w:ind w:firstLine="709"/>
        <w:jc w:val="both"/>
        <w:rPr>
          <w:sz w:val="28"/>
        </w:rPr>
      </w:pPr>
    </w:p>
    <w:p w:rsidR="000C56CA" w:rsidRPr="00E80AD7" w:rsidRDefault="00B07B00" w:rsidP="00484603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205" type="#_x0000_t75" style="width:5in;height:20.25pt">
            <v:imagedata r:id="rId181" o:title=""/>
          </v:shape>
        </w:pict>
      </w:r>
    </w:p>
    <w:p w:rsidR="000C56CA" w:rsidRPr="00E80AD7" w:rsidRDefault="00B07B00" w:rsidP="00484603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206" type="#_x0000_t75" style="width:249pt;height:20.25pt">
            <v:imagedata r:id="rId182" o:title=""/>
          </v:shape>
        </w:pict>
      </w:r>
    </w:p>
    <w:p w:rsidR="00484603" w:rsidRPr="00E80AD7" w:rsidRDefault="00484603" w:rsidP="00484603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0C56CA" w:rsidRPr="00E80AD7" w:rsidRDefault="000C56CA" w:rsidP="00484603">
      <w:pPr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 xml:space="preserve">где </w:t>
      </w:r>
      <w:r w:rsidRPr="00E80AD7">
        <w:rPr>
          <w:sz w:val="28"/>
          <w:lang w:val="en-US"/>
        </w:rPr>
        <w:t>v</w:t>
      </w:r>
      <w:r w:rsidRPr="00E80AD7">
        <w:rPr>
          <w:sz w:val="28"/>
        </w:rPr>
        <w:t>=1 - коэффициент кольца</w:t>
      </w:r>
    </w:p>
    <w:p w:rsidR="000C56CA" w:rsidRPr="00E80AD7" w:rsidRDefault="000C56CA" w:rsidP="00484603">
      <w:pPr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>х - коэффициент осевой нагрузки</w:t>
      </w:r>
    </w:p>
    <w:p w:rsidR="000C56CA" w:rsidRPr="00E80AD7" w:rsidRDefault="000C56CA" w:rsidP="00484603">
      <w:pPr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>К</w:t>
      </w:r>
      <w:r w:rsidRPr="00E80AD7">
        <w:rPr>
          <w:sz w:val="28"/>
          <w:vertAlign w:val="subscript"/>
        </w:rPr>
        <w:t>Б</w:t>
      </w:r>
      <w:r w:rsidR="00484603" w:rsidRPr="00E80AD7">
        <w:rPr>
          <w:sz w:val="28"/>
          <w:vertAlign w:val="subscript"/>
        </w:rPr>
        <w:t xml:space="preserve"> </w:t>
      </w:r>
      <w:r w:rsidRPr="00E80AD7">
        <w:rPr>
          <w:sz w:val="28"/>
        </w:rPr>
        <w:t>=1,3 коэффициент безопасности</w:t>
      </w:r>
    </w:p>
    <w:p w:rsidR="000C56CA" w:rsidRPr="00E80AD7" w:rsidRDefault="000C56CA" w:rsidP="00484603">
      <w:pPr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>К</w:t>
      </w:r>
      <w:r w:rsidRPr="00E80AD7">
        <w:rPr>
          <w:sz w:val="28"/>
          <w:vertAlign w:val="subscript"/>
        </w:rPr>
        <w:t>т</w:t>
      </w:r>
      <w:r w:rsidR="00484603" w:rsidRPr="00E80AD7">
        <w:rPr>
          <w:sz w:val="28"/>
          <w:vertAlign w:val="subscript"/>
        </w:rPr>
        <w:t xml:space="preserve"> </w:t>
      </w:r>
      <w:r w:rsidRPr="00E80AD7">
        <w:rPr>
          <w:sz w:val="28"/>
        </w:rPr>
        <w:t>=1</w:t>
      </w:r>
      <w:r w:rsidR="00484603" w:rsidRPr="00E80AD7">
        <w:rPr>
          <w:sz w:val="28"/>
        </w:rPr>
        <w:t xml:space="preserve"> </w:t>
      </w:r>
      <w:r w:rsidRPr="00E80AD7">
        <w:rPr>
          <w:sz w:val="28"/>
        </w:rPr>
        <w:t>температурный</w:t>
      </w:r>
      <w:r w:rsidR="00484603" w:rsidRPr="00E80AD7">
        <w:rPr>
          <w:sz w:val="28"/>
        </w:rPr>
        <w:t xml:space="preserve"> </w:t>
      </w:r>
      <w:r w:rsidRPr="00E80AD7">
        <w:rPr>
          <w:sz w:val="28"/>
        </w:rPr>
        <w:t>коэффициент</w:t>
      </w:r>
    </w:p>
    <w:p w:rsidR="000C56CA" w:rsidRPr="00E80AD7" w:rsidRDefault="002D73D5" w:rsidP="00484603">
      <w:pPr>
        <w:suppressAutoHyphens/>
        <w:spacing w:line="360" w:lineRule="auto"/>
        <w:ind w:firstLine="709"/>
        <w:jc w:val="both"/>
        <w:rPr>
          <w:iCs/>
          <w:sz w:val="28"/>
        </w:rPr>
      </w:pPr>
      <w:r w:rsidRPr="00E80AD7">
        <w:rPr>
          <w:sz w:val="28"/>
        </w:rPr>
        <w:br w:type="page"/>
      </w:r>
      <w:r w:rsidR="000C56CA" w:rsidRPr="00E80AD7">
        <w:rPr>
          <w:sz w:val="28"/>
        </w:rPr>
        <w:t xml:space="preserve">Долговечность подшипников </w:t>
      </w:r>
      <w:r w:rsidR="000C56CA" w:rsidRPr="00E80AD7">
        <w:rPr>
          <w:iCs/>
          <w:sz w:val="28"/>
          <w:lang w:val="en-US"/>
        </w:rPr>
        <w:t>L</w:t>
      </w:r>
      <w:r w:rsidR="000C56CA" w:rsidRPr="00E80AD7">
        <w:rPr>
          <w:iCs/>
          <w:sz w:val="28"/>
          <w:vertAlign w:val="subscript"/>
          <w:lang w:val="en-US"/>
        </w:rPr>
        <w:t>h</w:t>
      </w:r>
    </w:p>
    <w:p w:rsidR="00484603" w:rsidRPr="00E80AD7" w:rsidRDefault="00484603" w:rsidP="00484603">
      <w:pPr>
        <w:suppressAutoHyphens/>
        <w:spacing w:line="360" w:lineRule="auto"/>
        <w:ind w:firstLine="709"/>
        <w:jc w:val="both"/>
        <w:rPr>
          <w:sz w:val="28"/>
        </w:rPr>
      </w:pPr>
    </w:p>
    <w:p w:rsidR="000C56CA" w:rsidRPr="00E80AD7" w:rsidRDefault="00B07B00" w:rsidP="00484603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6"/>
          <w:sz w:val="28"/>
        </w:rPr>
        <w:pict>
          <v:shape id="_x0000_i1207" type="#_x0000_t75" style="width:279.75pt;height:44.25pt">
            <v:imagedata r:id="rId183" o:title=""/>
          </v:shape>
        </w:pict>
      </w:r>
      <w:r w:rsidR="00484603" w:rsidRPr="00E80AD7">
        <w:rPr>
          <w:sz w:val="28"/>
        </w:rPr>
        <w:t xml:space="preserve"> </w:t>
      </w:r>
      <w:r w:rsidR="000C56CA" w:rsidRPr="00E80AD7">
        <w:rPr>
          <w:sz w:val="28"/>
        </w:rPr>
        <w:t>&gt; (</w:t>
      </w:r>
      <w:r w:rsidR="000C56CA" w:rsidRPr="00E80AD7">
        <w:rPr>
          <w:sz w:val="28"/>
          <w:lang w:val="en-US"/>
        </w:rPr>
        <w:t>h</w:t>
      </w:r>
      <w:r w:rsidR="000C56CA" w:rsidRPr="00E80AD7">
        <w:rPr>
          <w:sz w:val="28"/>
        </w:rPr>
        <w:t>)=20000</w:t>
      </w:r>
    </w:p>
    <w:p w:rsidR="00484603" w:rsidRPr="00E80AD7" w:rsidRDefault="00484603" w:rsidP="00484603">
      <w:pPr>
        <w:suppressAutoHyphens/>
        <w:spacing w:line="360" w:lineRule="auto"/>
        <w:ind w:firstLine="709"/>
        <w:jc w:val="both"/>
        <w:rPr>
          <w:sz w:val="28"/>
        </w:rPr>
      </w:pPr>
    </w:p>
    <w:p w:rsidR="000C56CA" w:rsidRPr="00E80AD7" w:rsidRDefault="000C56CA" w:rsidP="00484603">
      <w:pPr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 xml:space="preserve">где </w:t>
      </w:r>
      <w:r w:rsidR="00B07B00">
        <w:rPr>
          <w:position w:val="-10"/>
          <w:sz w:val="28"/>
        </w:rPr>
        <w:pict>
          <v:shape id="_x0000_i1208" type="#_x0000_t75" style="width:15pt;height:17.25pt">
            <v:imagedata r:id="rId184" o:title=""/>
          </v:shape>
        </w:pict>
      </w:r>
      <w:r w:rsidRPr="00E80AD7">
        <w:rPr>
          <w:sz w:val="28"/>
        </w:rPr>
        <w:t>- динамическая грузоподъемность подшипника</w:t>
      </w:r>
    </w:p>
    <w:p w:rsidR="002C1187" w:rsidRPr="00E80AD7" w:rsidRDefault="002C1187" w:rsidP="00484603">
      <w:pPr>
        <w:tabs>
          <w:tab w:val="num" w:pos="284"/>
          <w:tab w:val="num" w:pos="1222"/>
        </w:tabs>
        <w:suppressAutoHyphens/>
        <w:spacing w:line="360" w:lineRule="auto"/>
        <w:ind w:firstLine="709"/>
        <w:jc w:val="both"/>
        <w:rPr>
          <w:bCs/>
          <w:sz w:val="28"/>
        </w:rPr>
      </w:pPr>
    </w:p>
    <w:p w:rsidR="000C56CA" w:rsidRPr="00E80AD7" w:rsidRDefault="00484603" w:rsidP="00484603">
      <w:pPr>
        <w:tabs>
          <w:tab w:val="num" w:pos="284"/>
          <w:tab w:val="num" w:pos="1222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E80AD7">
        <w:rPr>
          <w:bCs/>
          <w:sz w:val="28"/>
        </w:rPr>
        <w:br w:type="page"/>
      </w:r>
      <w:r w:rsidR="002C1187" w:rsidRPr="00E80AD7">
        <w:rPr>
          <w:bCs/>
          <w:sz w:val="28"/>
          <w:szCs w:val="28"/>
        </w:rPr>
        <w:t>7. ВЫБОР И РАСЧЕТ ШПОНКИ</w:t>
      </w:r>
    </w:p>
    <w:p w:rsidR="002C1187" w:rsidRPr="00E80AD7" w:rsidRDefault="002C1187" w:rsidP="00484603">
      <w:pPr>
        <w:tabs>
          <w:tab w:val="num" w:pos="284"/>
          <w:tab w:val="num" w:pos="1222"/>
        </w:tabs>
        <w:suppressAutoHyphens/>
        <w:spacing w:line="360" w:lineRule="auto"/>
        <w:ind w:firstLine="709"/>
        <w:jc w:val="both"/>
        <w:rPr>
          <w:sz w:val="28"/>
        </w:rPr>
      </w:pPr>
    </w:p>
    <w:p w:rsidR="00484603" w:rsidRPr="00E80AD7" w:rsidRDefault="000C56CA" w:rsidP="00484603">
      <w:pPr>
        <w:tabs>
          <w:tab w:val="num" w:pos="284"/>
          <w:tab w:val="num" w:pos="1222"/>
        </w:tabs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>Принимаем призматические шпонки</w:t>
      </w:r>
    </w:p>
    <w:p w:rsidR="000C56CA" w:rsidRPr="00E80AD7" w:rsidRDefault="000C56CA" w:rsidP="00484603">
      <w:pPr>
        <w:tabs>
          <w:tab w:val="num" w:pos="284"/>
          <w:tab w:val="num" w:pos="1222"/>
        </w:tabs>
        <w:suppressAutoHyphens/>
        <w:spacing w:line="360" w:lineRule="auto"/>
        <w:ind w:firstLine="709"/>
        <w:jc w:val="both"/>
        <w:rPr>
          <w:iCs/>
          <w:sz w:val="28"/>
        </w:rPr>
      </w:pPr>
      <w:r w:rsidRPr="00E80AD7">
        <w:rPr>
          <w:iCs/>
          <w:sz w:val="28"/>
        </w:rPr>
        <w:t>Вал 1</w:t>
      </w:r>
      <w:r w:rsidR="00484603" w:rsidRPr="00E80AD7">
        <w:rPr>
          <w:iCs/>
          <w:sz w:val="28"/>
        </w:rPr>
        <w:t xml:space="preserve"> </w:t>
      </w:r>
      <w:r w:rsidRPr="00E80AD7">
        <w:rPr>
          <w:iCs/>
          <w:sz w:val="28"/>
          <w:lang w:val="en-US"/>
        </w:rPr>
        <w:t>d</w:t>
      </w:r>
      <w:r w:rsidRPr="00E80AD7">
        <w:rPr>
          <w:iCs/>
          <w:sz w:val="28"/>
          <w:vertAlign w:val="subscript"/>
        </w:rPr>
        <w:t>1</w:t>
      </w:r>
      <w:r w:rsidRPr="00E80AD7">
        <w:rPr>
          <w:iCs/>
          <w:sz w:val="28"/>
        </w:rPr>
        <w:t>=22</w:t>
      </w:r>
      <w:r w:rsidRPr="00E80AD7">
        <w:rPr>
          <w:iCs/>
          <w:sz w:val="28"/>
          <w:lang w:val="ro-RO"/>
        </w:rPr>
        <w:t xml:space="preserve"> </w:t>
      </w:r>
      <w:r w:rsidRPr="00E80AD7">
        <w:rPr>
          <w:iCs/>
          <w:sz w:val="28"/>
        </w:rPr>
        <w:t>мм</w:t>
      </w:r>
    </w:p>
    <w:p w:rsidR="000C56CA" w:rsidRPr="00E80AD7" w:rsidRDefault="000C56CA" w:rsidP="00484603">
      <w:pPr>
        <w:tabs>
          <w:tab w:val="num" w:pos="284"/>
          <w:tab w:val="num" w:pos="1222"/>
        </w:tabs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 xml:space="preserve">Шпонка </w:t>
      </w:r>
      <w:r w:rsidRPr="00E80AD7">
        <w:rPr>
          <w:iCs/>
          <w:sz w:val="28"/>
          <w:lang w:val="en-US"/>
        </w:rPr>
        <w:t>b</w:t>
      </w:r>
      <w:r w:rsidRPr="00E80AD7">
        <w:rPr>
          <w:iCs/>
          <w:sz w:val="28"/>
        </w:rPr>
        <w:t xml:space="preserve"> </w:t>
      </w:r>
      <w:r w:rsidRPr="00E80AD7">
        <w:rPr>
          <w:iCs/>
          <w:sz w:val="28"/>
          <w:lang w:val="en-US"/>
        </w:rPr>
        <w:t>x</w:t>
      </w:r>
      <w:r w:rsidRPr="00E80AD7">
        <w:rPr>
          <w:iCs/>
          <w:sz w:val="28"/>
        </w:rPr>
        <w:t xml:space="preserve"> </w:t>
      </w:r>
      <w:r w:rsidRPr="00E80AD7">
        <w:rPr>
          <w:iCs/>
          <w:sz w:val="28"/>
          <w:lang w:val="en-US"/>
        </w:rPr>
        <w:t>h</w:t>
      </w:r>
      <w:r w:rsidRPr="00E80AD7">
        <w:rPr>
          <w:iCs/>
          <w:sz w:val="28"/>
        </w:rPr>
        <w:t>=6</w:t>
      </w:r>
      <w:r w:rsidRPr="00E80AD7">
        <w:rPr>
          <w:iCs/>
          <w:sz w:val="28"/>
          <w:lang w:val="en-US"/>
        </w:rPr>
        <w:t>x</w:t>
      </w:r>
      <w:r w:rsidRPr="00E80AD7">
        <w:rPr>
          <w:iCs/>
          <w:sz w:val="28"/>
        </w:rPr>
        <w:t>6</w:t>
      </w:r>
    </w:p>
    <w:p w:rsidR="00484603" w:rsidRPr="00E80AD7" w:rsidRDefault="00484603" w:rsidP="00484603">
      <w:pPr>
        <w:tabs>
          <w:tab w:val="num" w:pos="284"/>
          <w:tab w:val="num" w:pos="1222"/>
        </w:tabs>
        <w:suppressAutoHyphens/>
        <w:spacing w:line="360" w:lineRule="auto"/>
        <w:ind w:firstLine="709"/>
        <w:jc w:val="both"/>
        <w:rPr>
          <w:iCs/>
          <w:sz w:val="28"/>
        </w:rPr>
      </w:pPr>
    </w:p>
    <w:p w:rsidR="000C56CA" w:rsidRPr="00E80AD7" w:rsidRDefault="000C56CA" w:rsidP="00484603">
      <w:pPr>
        <w:tabs>
          <w:tab w:val="num" w:pos="284"/>
          <w:tab w:val="num" w:pos="1222"/>
        </w:tabs>
        <w:suppressAutoHyphens/>
        <w:spacing w:line="360" w:lineRule="auto"/>
        <w:ind w:firstLine="709"/>
        <w:jc w:val="both"/>
        <w:rPr>
          <w:iCs/>
          <w:sz w:val="28"/>
        </w:rPr>
      </w:pPr>
      <w:r w:rsidRPr="00E80AD7">
        <w:rPr>
          <w:iCs/>
          <w:sz w:val="28"/>
          <w:lang w:val="en-US"/>
        </w:rPr>
        <w:t>t</w:t>
      </w:r>
      <w:r w:rsidRPr="00E80AD7">
        <w:rPr>
          <w:iCs/>
          <w:sz w:val="28"/>
          <w:vertAlign w:val="subscript"/>
        </w:rPr>
        <w:t>1</w:t>
      </w:r>
      <w:r w:rsidRPr="00E80AD7">
        <w:rPr>
          <w:iCs/>
          <w:sz w:val="28"/>
        </w:rPr>
        <w:t xml:space="preserve"> = 3,5 мм</w:t>
      </w:r>
    </w:p>
    <w:p w:rsidR="000C56CA" w:rsidRPr="00E80AD7" w:rsidRDefault="000C56CA" w:rsidP="00484603">
      <w:pPr>
        <w:tabs>
          <w:tab w:val="num" w:pos="284"/>
          <w:tab w:val="num" w:pos="1222"/>
        </w:tabs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iCs/>
          <w:sz w:val="28"/>
          <w:lang w:val="en-US"/>
        </w:rPr>
        <w:t>t</w:t>
      </w:r>
      <w:r w:rsidRPr="00E80AD7">
        <w:rPr>
          <w:iCs/>
          <w:sz w:val="28"/>
          <w:vertAlign w:val="subscript"/>
        </w:rPr>
        <w:t>2</w:t>
      </w:r>
      <w:r w:rsidRPr="00E80AD7">
        <w:rPr>
          <w:iCs/>
          <w:sz w:val="28"/>
        </w:rPr>
        <w:t xml:space="preserve"> = 2,8 мм</w:t>
      </w:r>
    </w:p>
    <w:p w:rsidR="00484603" w:rsidRPr="00E80AD7" w:rsidRDefault="00484603" w:rsidP="00484603">
      <w:pPr>
        <w:tabs>
          <w:tab w:val="num" w:pos="284"/>
          <w:tab w:val="num" w:pos="1222"/>
        </w:tabs>
        <w:suppressAutoHyphens/>
        <w:spacing w:line="360" w:lineRule="auto"/>
        <w:ind w:firstLine="709"/>
        <w:jc w:val="both"/>
        <w:rPr>
          <w:sz w:val="28"/>
        </w:rPr>
      </w:pPr>
    </w:p>
    <w:p w:rsidR="000C56CA" w:rsidRPr="00E80AD7" w:rsidRDefault="000C56CA" w:rsidP="00484603">
      <w:pPr>
        <w:tabs>
          <w:tab w:val="num" w:pos="284"/>
          <w:tab w:val="num" w:pos="1222"/>
        </w:tabs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>Рабочая длина шпонки</w:t>
      </w:r>
    </w:p>
    <w:p w:rsidR="00484603" w:rsidRPr="00E80AD7" w:rsidRDefault="00484603" w:rsidP="00484603">
      <w:pPr>
        <w:tabs>
          <w:tab w:val="num" w:pos="284"/>
          <w:tab w:val="num" w:pos="1222"/>
        </w:tabs>
        <w:suppressAutoHyphens/>
        <w:spacing w:line="360" w:lineRule="auto"/>
        <w:ind w:firstLine="709"/>
        <w:jc w:val="both"/>
        <w:rPr>
          <w:sz w:val="28"/>
        </w:rPr>
      </w:pPr>
    </w:p>
    <w:p w:rsidR="00484603" w:rsidRPr="00E80AD7" w:rsidRDefault="00B07B00" w:rsidP="00484603">
      <w:pPr>
        <w:tabs>
          <w:tab w:val="num" w:pos="284"/>
          <w:tab w:val="num" w:pos="1222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2"/>
          <w:sz w:val="28"/>
        </w:rPr>
        <w:pict>
          <v:shape id="_x0000_i1209" type="#_x0000_t75" style="width:245.25pt;height:36.75pt">
            <v:imagedata r:id="rId185" o:title=""/>
          </v:shape>
        </w:pict>
      </w:r>
      <w:r w:rsidR="00484603" w:rsidRPr="00E80AD7">
        <w:rPr>
          <w:sz w:val="28"/>
        </w:rPr>
        <w:t xml:space="preserve"> </w:t>
      </w:r>
    </w:p>
    <w:p w:rsidR="00484603" w:rsidRPr="00E80AD7" w:rsidRDefault="00484603" w:rsidP="00484603">
      <w:pPr>
        <w:tabs>
          <w:tab w:val="num" w:pos="284"/>
          <w:tab w:val="num" w:pos="1222"/>
        </w:tabs>
        <w:suppressAutoHyphens/>
        <w:spacing w:line="360" w:lineRule="auto"/>
        <w:ind w:firstLine="709"/>
        <w:jc w:val="both"/>
        <w:rPr>
          <w:sz w:val="28"/>
        </w:rPr>
      </w:pPr>
    </w:p>
    <w:p w:rsidR="00484603" w:rsidRPr="00E80AD7" w:rsidRDefault="000C56CA" w:rsidP="00484603">
      <w:pPr>
        <w:tabs>
          <w:tab w:val="num" w:pos="284"/>
          <w:tab w:val="num" w:pos="1222"/>
        </w:tabs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>где</w:t>
      </w:r>
      <w:r w:rsidR="00484603" w:rsidRPr="00E80AD7">
        <w:rPr>
          <w:sz w:val="28"/>
        </w:rPr>
        <w:t xml:space="preserve"> </w:t>
      </w:r>
      <w:r w:rsidR="00B07B00">
        <w:rPr>
          <w:position w:val="-10"/>
          <w:sz w:val="28"/>
        </w:rPr>
        <w:pict>
          <v:shape id="_x0000_i1210" type="#_x0000_t75" style="width:15.75pt;height:17.25pt">
            <v:imagedata r:id="rId186" o:title=""/>
          </v:shape>
        </w:pict>
      </w:r>
      <w:r w:rsidRPr="00E80AD7">
        <w:rPr>
          <w:sz w:val="28"/>
        </w:rPr>
        <w:t xml:space="preserve"> </w:t>
      </w:r>
      <w:r w:rsidRPr="00E80AD7">
        <w:rPr>
          <w:iCs/>
          <w:sz w:val="28"/>
          <w:vertAlign w:val="subscript"/>
          <w:lang w:val="en-US"/>
        </w:rPr>
        <w:t>c</w:t>
      </w:r>
      <w:r w:rsidRPr="00E80AD7">
        <w:rPr>
          <w:iCs/>
          <w:sz w:val="28"/>
          <w:vertAlign w:val="subscript"/>
        </w:rPr>
        <w:t>м</w:t>
      </w:r>
      <w:r w:rsidRPr="00E80AD7">
        <w:rPr>
          <w:iCs/>
          <w:sz w:val="28"/>
        </w:rPr>
        <w:t>=</w:t>
      </w:r>
      <w:r w:rsidRPr="00E80AD7">
        <w:rPr>
          <w:sz w:val="28"/>
        </w:rPr>
        <w:t xml:space="preserve"> </w:t>
      </w:r>
      <w:r w:rsidRPr="00E80AD7">
        <w:rPr>
          <w:iCs/>
          <w:sz w:val="28"/>
        </w:rPr>
        <w:t>110÷190 МПа</w:t>
      </w:r>
      <w:r w:rsidR="00484603" w:rsidRPr="00E80AD7">
        <w:rPr>
          <w:iCs/>
          <w:sz w:val="28"/>
        </w:rPr>
        <w:t xml:space="preserve"> </w:t>
      </w:r>
      <w:r w:rsidRPr="00E80AD7">
        <w:rPr>
          <w:sz w:val="28"/>
        </w:rPr>
        <w:t>(стр.91(1)- допускаемое напряжение смятия</w:t>
      </w:r>
    </w:p>
    <w:p w:rsidR="000C56CA" w:rsidRPr="00E80AD7" w:rsidRDefault="000C56CA" w:rsidP="00484603">
      <w:pPr>
        <w:tabs>
          <w:tab w:val="num" w:pos="284"/>
          <w:tab w:val="num" w:pos="1222"/>
        </w:tabs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>Полная длина шпонки:</w:t>
      </w:r>
    </w:p>
    <w:p w:rsidR="00484603" w:rsidRPr="00E80AD7" w:rsidRDefault="00484603" w:rsidP="00484603">
      <w:pPr>
        <w:tabs>
          <w:tab w:val="num" w:pos="284"/>
          <w:tab w:val="num" w:pos="1222"/>
        </w:tabs>
        <w:suppressAutoHyphens/>
        <w:spacing w:line="360" w:lineRule="auto"/>
        <w:ind w:firstLine="709"/>
        <w:jc w:val="both"/>
        <w:rPr>
          <w:iCs/>
          <w:sz w:val="28"/>
        </w:rPr>
      </w:pPr>
    </w:p>
    <w:p w:rsidR="000C56CA" w:rsidRPr="00E80AD7" w:rsidRDefault="000C56CA" w:rsidP="00484603">
      <w:pPr>
        <w:tabs>
          <w:tab w:val="num" w:pos="284"/>
          <w:tab w:val="num" w:pos="1222"/>
        </w:tabs>
        <w:suppressAutoHyphens/>
        <w:spacing w:line="360" w:lineRule="auto"/>
        <w:ind w:firstLine="709"/>
        <w:jc w:val="both"/>
        <w:rPr>
          <w:iCs/>
          <w:sz w:val="28"/>
        </w:rPr>
      </w:pPr>
      <w:r w:rsidRPr="00E80AD7">
        <w:rPr>
          <w:iCs/>
          <w:sz w:val="28"/>
          <w:lang w:val="en-US"/>
        </w:rPr>
        <w:t>l</w:t>
      </w:r>
      <w:r w:rsidRPr="00E80AD7">
        <w:rPr>
          <w:iCs/>
          <w:sz w:val="28"/>
        </w:rPr>
        <w:t xml:space="preserve">= </w:t>
      </w:r>
      <w:r w:rsidRPr="00E80AD7">
        <w:rPr>
          <w:iCs/>
          <w:sz w:val="28"/>
          <w:lang w:val="en-US"/>
        </w:rPr>
        <w:t>l</w:t>
      </w:r>
      <w:r w:rsidRPr="00E80AD7">
        <w:rPr>
          <w:iCs/>
          <w:sz w:val="28"/>
          <w:vertAlign w:val="subscript"/>
        </w:rPr>
        <w:t>р</w:t>
      </w:r>
      <w:r w:rsidRPr="00E80AD7">
        <w:rPr>
          <w:iCs/>
          <w:sz w:val="28"/>
        </w:rPr>
        <w:t xml:space="preserve">+ </w:t>
      </w:r>
      <w:r w:rsidRPr="00E80AD7">
        <w:rPr>
          <w:iCs/>
          <w:sz w:val="28"/>
          <w:lang w:val="en-US"/>
        </w:rPr>
        <w:t>b</w:t>
      </w:r>
      <w:r w:rsidR="006A46A3" w:rsidRPr="00E80AD7">
        <w:rPr>
          <w:iCs/>
          <w:sz w:val="28"/>
        </w:rPr>
        <w:t>= 5,6</w:t>
      </w:r>
      <w:r w:rsidRPr="00E80AD7">
        <w:rPr>
          <w:iCs/>
          <w:sz w:val="28"/>
        </w:rPr>
        <w:t>+6=1</w:t>
      </w:r>
      <w:r w:rsidR="006A46A3" w:rsidRPr="00E80AD7">
        <w:rPr>
          <w:iCs/>
          <w:sz w:val="28"/>
        </w:rPr>
        <w:t>1,6</w:t>
      </w:r>
      <w:r w:rsidRPr="00E80AD7">
        <w:rPr>
          <w:iCs/>
          <w:sz w:val="28"/>
        </w:rPr>
        <w:t xml:space="preserve"> мм</w:t>
      </w:r>
    </w:p>
    <w:p w:rsidR="00484603" w:rsidRPr="00E80AD7" w:rsidRDefault="00484603" w:rsidP="00484603">
      <w:pPr>
        <w:tabs>
          <w:tab w:val="num" w:pos="284"/>
          <w:tab w:val="num" w:pos="1222"/>
        </w:tabs>
        <w:suppressAutoHyphens/>
        <w:spacing w:line="360" w:lineRule="auto"/>
        <w:ind w:firstLine="709"/>
        <w:jc w:val="both"/>
        <w:rPr>
          <w:sz w:val="28"/>
        </w:rPr>
      </w:pPr>
    </w:p>
    <w:p w:rsidR="00484603" w:rsidRPr="00E80AD7" w:rsidRDefault="000C56CA" w:rsidP="00484603">
      <w:pPr>
        <w:tabs>
          <w:tab w:val="num" w:pos="284"/>
          <w:tab w:val="num" w:pos="1222"/>
        </w:tabs>
        <w:suppressAutoHyphens/>
        <w:spacing w:line="360" w:lineRule="auto"/>
        <w:ind w:firstLine="709"/>
        <w:jc w:val="both"/>
        <w:rPr>
          <w:iCs/>
          <w:sz w:val="28"/>
        </w:rPr>
      </w:pPr>
      <w:r w:rsidRPr="00E80AD7">
        <w:rPr>
          <w:sz w:val="28"/>
        </w:rPr>
        <w:t>Берем</w:t>
      </w:r>
      <w:r w:rsidR="00484603" w:rsidRPr="00E80AD7">
        <w:rPr>
          <w:sz w:val="28"/>
        </w:rPr>
        <w:t xml:space="preserve"> </w:t>
      </w:r>
      <w:r w:rsidRPr="00E80AD7">
        <w:rPr>
          <w:iCs/>
          <w:sz w:val="28"/>
          <w:lang w:val="en-US"/>
        </w:rPr>
        <w:t>l</w:t>
      </w:r>
      <w:r w:rsidRPr="00E80AD7">
        <w:rPr>
          <w:iCs/>
          <w:sz w:val="28"/>
        </w:rPr>
        <w:t>= 25 мм.</w:t>
      </w:r>
      <w:r w:rsidR="00484603" w:rsidRPr="00E80AD7">
        <w:rPr>
          <w:iCs/>
          <w:sz w:val="28"/>
        </w:rPr>
        <w:t xml:space="preserve"> </w:t>
      </w:r>
    </w:p>
    <w:p w:rsidR="00484603" w:rsidRPr="00E80AD7" w:rsidRDefault="000C56CA" w:rsidP="00484603">
      <w:pPr>
        <w:tabs>
          <w:tab w:val="num" w:pos="284"/>
          <w:tab w:val="num" w:pos="1222"/>
        </w:tabs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iCs/>
          <w:sz w:val="28"/>
        </w:rPr>
        <w:t>Вал 2</w:t>
      </w:r>
      <w:r w:rsidR="00484603" w:rsidRPr="00E80AD7">
        <w:rPr>
          <w:iCs/>
          <w:sz w:val="28"/>
        </w:rPr>
        <w:t xml:space="preserve"> </w:t>
      </w:r>
      <w:r w:rsidRPr="00E80AD7">
        <w:rPr>
          <w:iCs/>
          <w:sz w:val="28"/>
          <w:lang w:val="en-US"/>
        </w:rPr>
        <w:t>d</w:t>
      </w:r>
      <w:r w:rsidRPr="00E80AD7">
        <w:rPr>
          <w:iCs/>
          <w:sz w:val="28"/>
        </w:rPr>
        <w:t>=34</w:t>
      </w:r>
      <w:r w:rsidRPr="00E80AD7">
        <w:rPr>
          <w:iCs/>
          <w:sz w:val="28"/>
          <w:lang w:val="ro-RO"/>
        </w:rPr>
        <w:t xml:space="preserve"> </w:t>
      </w:r>
      <w:r w:rsidRPr="00E80AD7">
        <w:rPr>
          <w:iCs/>
          <w:sz w:val="28"/>
        </w:rPr>
        <w:t>мм</w:t>
      </w:r>
      <w:r w:rsidR="00484603" w:rsidRPr="00E80AD7">
        <w:rPr>
          <w:sz w:val="28"/>
        </w:rPr>
        <w:t xml:space="preserve"> </w:t>
      </w:r>
    </w:p>
    <w:p w:rsidR="000C56CA" w:rsidRPr="00E80AD7" w:rsidRDefault="000C56CA" w:rsidP="00484603">
      <w:pPr>
        <w:tabs>
          <w:tab w:val="num" w:pos="284"/>
          <w:tab w:val="num" w:pos="1222"/>
        </w:tabs>
        <w:suppressAutoHyphens/>
        <w:spacing w:line="360" w:lineRule="auto"/>
        <w:ind w:firstLine="709"/>
        <w:jc w:val="both"/>
        <w:rPr>
          <w:iCs/>
          <w:sz w:val="28"/>
        </w:rPr>
      </w:pPr>
      <w:r w:rsidRPr="00E80AD7">
        <w:rPr>
          <w:sz w:val="28"/>
        </w:rPr>
        <w:t xml:space="preserve">Шпонка </w:t>
      </w:r>
      <w:r w:rsidRPr="00E80AD7">
        <w:rPr>
          <w:iCs/>
          <w:sz w:val="28"/>
          <w:lang w:val="en-US"/>
        </w:rPr>
        <w:t>b</w:t>
      </w:r>
      <w:r w:rsidRPr="00E80AD7">
        <w:rPr>
          <w:iCs/>
          <w:sz w:val="28"/>
        </w:rPr>
        <w:t xml:space="preserve"> </w:t>
      </w:r>
      <w:r w:rsidRPr="00E80AD7">
        <w:rPr>
          <w:iCs/>
          <w:sz w:val="28"/>
          <w:lang w:val="en-US"/>
        </w:rPr>
        <w:t>x</w:t>
      </w:r>
      <w:r w:rsidRPr="00E80AD7">
        <w:rPr>
          <w:iCs/>
          <w:sz w:val="28"/>
        </w:rPr>
        <w:t xml:space="preserve"> </w:t>
      </w:r>
      <w:r w:rsidRPr="00E80AD7">
        <w:rPr>
          <w:iCs/>
          <w:sz w:val="28"/>
          <w:lang w:val="en-US"/>
        </w:rPr>
        <w:t>h</w:t>
      </w:r>
      <w:r w:rsidRPr="00E80AD7">
        <w:rPr>
          <w:iCs/>
          <w:sz w:val="28"/>
        </w:rPr>
        <w:t>=10</w:t>
      </w:r>
      <w:r w:rsidRPr="00E80AD7">
        <w:rPr>
          <w:iCs/>
          <w:sz w:val="28"/>
          <w:lang w:val="en-US"/>
        </w:rPr>
        <w:t>x</w:t>
      </w:r>
      <w:r w:rsidRPr="00E80AD7">
        <w:rPr>
          <w:iCs/>
          <w:sz w:val="28"/>
        </w:rPr>
        <w:t>8</w:t>
      </w:r>
    </w:p>
    <w:p w:rsidR="00484603" w:rsidRPr="00E80AD7" w:rsidRDefault="00484603" w:rsidP="00484603">
      <w:pPr>
        <w:tabs>
          <w:tab w:val="num" w:pos="284"/>
          <w:tab w:val="num" w:pos="1222"/>
        </w:tabs>
        <w:suppressAutoHyphens/>
        <w:spacing w:line="360" w:lineRule="auto"/>
        <w:ind w:firstLine="709"/>
        <w:jc w:val="both"/>
        <w:rPr>
          <w:iCs/>
          <w:sz w:val="28"/>
        </w:rPr>
      </w:pPr>
    </w:p>
    <w:p w:rsidR="000C56CA" w:rsidRPr="00E80AD7" w:rsidRDefault="000C56CA" w:rsidP="00484603">
      <w:pPr>
        <w:tabs>
          <w:tab w:val="num" w:pos="284"/>
          <w:tab w:val="num" w:pos="1222"/>
        </w:tabs>
        <w:suppressAutoHyphens/>
        <w:spacing w:line="360" w:lineRule="auto"/>
        <w:ind w:firstLine="709"/>
        <w:jc w:val="both"/>
        <w:rPr>
          <w:iCs/>
          <w:sz w:val="28"/>
        </w:rPr>
      </w:pPr>
      <w:r w:rsidRPr="00E80AD7">
        <w:rPr>
          <w:iCs/>
          <w:sz w:val="28"/>
          <w:lang w:val="en-US"/>
        </w:rPr>
        <w:t>t</w:t>
      </w:r>
      <w:r w:rsidRPr="00E80AD7">
        <w:rPr>
          <w:iCs/>
          <w:sz w:val="28"/>
          <w:vertAlign w:val="subscript"/>
        </w:rPr>
        <w:t>1</w:t>
      </w:r>
      <w:r w:rsidRPr="00E80AD7">
        <w:rPr>
          <w:iCs/>
          <w:sz w:val="28"/>
        </w:rPr>
        <w:t xml:space="preserve"> = 5,0 мм</w:t>
      </w:r>
    </w:p>
    <w:p w:rsidR="000C56CA" w:rsidRPr="00E80AD7" w:rsidRDefault="000C56CA" w:rsidP="00484603">
      <w:pPr>
        <w:tabs>
          <w:tab w:val="num" w:pos="284"/>
          <w:tab w:val="num" w:pos="1222"/>
        </w:tabs>
        <w:suppressAutoHyphens/>
        <w:spacing w:line="360" w:lineRule="auto"/>
        <w:ind w:firstLine="709"/>
        <w:jc w:val="both"/>
        <w:rPr>
          <w:iCs/>
          <w:sz w:val="28"/>
        </w:rPr>
      </w:pPr>
      <w:r w:rsidRPr="00E80AD7">
        <w:rPr>
          <w:iCs/>
          <w:sz w:val="28"/>
          <w:lang w:val="en-US"/>
        </w:rPr>
        <w:t>t</w:t>
      </w:r>
      <w:r w:rsidRPr="00E80AD7">
        <w:rPr>
          <w:iCs/>
          <w:sz w:val="28"/>
          <w:vertAlign w:val="subscript"/>
        </w:rPr>
        <w:t>2</w:t>
      </w:r>
      <w:r w:rsidRPr="00E80AD7">
        <w:rPr>
          <w:iCs/>
          <w:sz w:val="28"/>
        </w:rPr>
        <w:t xml:space="preserve"> = 3,3 мм</w:t>
      </w:r>
    </w:p>
    <w:p w:rsidR="00484603" w:rsidRPr="00E80AD7" w:rsidRDefault="00484603" w:rsidP="00484603">
      <w:pPr>
        <w:tabs>
          <w:tab w:val="num" w:pos="284"/>
          <w:tab w:val="num" w:pos="1222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0C56CA" w:rsidRPr="00E80AD7" w:rsidRDefault="000C56CA" w:rsidP="00484603">
      <w:pPr>
        <w:tabs>
          <w:tab w:val="num" w:pos="284"/>
          <w:tab w:val="num" w:pos="1222"/>
        </w:tabs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>Рабочая длина шпонки</w:t>
      </w:r>
    </w:p>
    <w:p w:rsidR="00484603" w:rsidRPr="00E80AD7" w:rsidRDefault="00484603" w:rsidP="00484603">
      <w:pPr>
        <w:tabs>
          <w:tab w:val="num" w:pos="284"/>
          <w:tab w:val="num" w:pos="1222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0C56CA" w:rsidRPr="00E80AD7" w:rsidRDefault="00B07B00" w:rsidP="00484603">
      <w:pPr>
        <w:tabs>
          <w:tab w:val="num" w:pos="284"/>
          <w:tab w:val="num" w:pos="1222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2"/>
          <w:sz w:val="28"/>
        </w:rPr>
        <w:pict>
          <v:shape id="_x0000_i1211" type="#_x0000_t75" style="width:242.25pt;height:36.75pt">
            <v:imagedata r:id="rId187" o:title=""/>
          </v:shape>
        </w:pict>
      </w:r>
    </w:p>
    <w:p w:rsidR="000C56CA" w:rsidRPr="00E80AD7" w:rsidRDefault="000C56CA" w:rsidP="00484603">
      <w:pPr>
        <w:tabs>
          <w:tab w:val="num" w:pos="284"/>
          <w:tab w:val="num" w:pos="1222"/>
        </w:tabs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>Полная длина шпонки:</w:t>
      </w:r>
    </w:p>
    <w:p w:rsidR="00484603" w:rsidRPr="00E80AD7" w:rsidRDefault="00484603" w:rsidP="00484603">
      <w:pPr>
        <w:tabs>
          <w:tab w:val="num" w:pos="284"/>
          <w:tab w:val="num" w:pos="1222"/>
        </w:tabs>
        <w:suppressAutoHyphens/>
        <w:spacing w:line="360" w:lineRule="auto"/>
        <w:ind w:firstLine="709"/>
        <w:jc w:val="both"/>
        <w:rPr>
          <w:iCs/>
          <w:sz w:val="28"/>
        </w:rPr>
      </w:pPr>
    </w:p>
    <w:p w:rsidR="000C56CA" w:rsidRPr="00E80AD7" w:rsidRDefault="000C56CA" w:rsidP="00484603">
      <w:pPr>
        <w:tabs>
          <w:tab w:val="num" w:pos="284"/>
          <w:tab w:val="num" w:pos="1222"/>
        </w:tabs>
        <w:suppressAutoHyphens/>
        <w:spacing w:line="360" w:lineRule="auto"/>
        <w:ind w:firstLine="709"/>
        <w:jc w:val="both"/>
        <w:rPr>
          <w:iCs/>
          <w:sz w:val="28"/>
        </w:rPr>
      </w:pPr>
      <w:r w:rsidRPr="00E80AD7">
        <w:rPr>
          <w:iCs/>
          <w:sz w:val="28"/>
          <w:lang w:val="en-US"/>
        </w:rPr>
        <w:t>l</w:t>
      </w:r>
      <w:r w:rsidRPr="00E80AD7">
        <w:rPr>
          <w:iCs/>
          <w:sz w:val="28"/>
        </w:rPr>
        <w:t xml:space="preserve">= </w:t>
      </w:r>
      <w:r w:rsidRPr="00E80AD7">
        <w:rPr>
          <w:iCs/>
          <w:sz w:val="28"/>
          <w:lang w:val="en-US"/>
        </w:rPr>
        <w:t>l</w:t>
      </w:r>
      <w:r w:rsidRPr="00E80AD7">
        <w:rPr>
          <w:iCs/>
          <w:sz w:val="28"/>
          <w:vertAlign w:val="subscript"/>
        </w:rPr>
        <w:t>р</w:t>
      </w:r>
      <w:r w:rsidRPr="00E80AD7">
        <w:rPr>
          <w:iCs/>
          <w:sz w:val="28"/>
        </w:rPr>
        <w:t xml:space="preserve">+ </w:t>
      </w:r>
      <w:r w:rsidRPr="00E80AD7">
        <w:rPr>
          <w:iCs/>
          <w:sz w:val="28"/>
          <w:lang w:val="en-US"/>
        </w:rPr>
        <w:t>b</w:t>
      </w:r>
      <w:r w:rsidR="006A46A3" w:rsidRPr="00E80AD7">
        <w:rPr>
          <w:iCs/>
          <w:sz w:val="28"/>
        </w:rPr>
        <w:t>= 11,6+10=21,6</w:t>
      </w:r>
      <w:r w:rsidRPr="00E80AD7">
        <w:rPr>
          <w:iCs/>
          <w:sz w:val="28"/>
        </w:rPr>
        <w:t xml:space="preserve"> мм</w:t>
      </w:r>
    </w:p>
    <w:p w:rsidR="00484603" w:rsidRPr="00E80AD7" w:rsidRDefault="00484603" w:rsidP="00484603">
      <w:pPr>
        <w:tabs>
          <w:tab w:val="num" w:pos="284"/>
          <w:tab w:val="num" w:pos="1222"/>
        </w:tabs>
        <w:suppressAutoHyphens/>
        <w:spacing w:line="360" w:lineRule="auto"/>
        <w:ind w:firstLine="709"/>
        <w:jc w:val="both"/>
        <w:rPr>
          <w:sz w:val="28"/>
        </w:rPr>
      </w:pPr>
    </w:p>
    <w:p w:rsidR="00484603" w:rsidRPr="00E80AD7" w:rsidRDefault="000C56CA" w:rsidP="00484603">
      <w:pPr>
        <w:tabs>
          <w:tab w:val="num" w:pos="284"/>
          <w:tab w:val="num" w:pos="1222"/>
        </w:tabs>
        <w:suppressAutoHyphens/>
        <w:spacing w:line="360" w:lineRule="auto"/>
        <w:ind w:firstLine="709"/>
        <w:jc w:val="both"/>
        <w:rPr>
          <w:iCs/>
          <w:sz w:val="28"/>
        </w:rPr>
      </w:pPr>
      <w:r w:rsidRPr="00E80AD7">
        <w:rPr>
          <w:sz w:val="28"/>
        </w:rPr>
        <w:t>Берем</w:t>
      </w:r>
      <w:r w:rsidR="00484603" w:rsidRPr="00E80AD7">
        <w:rPr>
          <w:sz w:val="28"/>
        </w:rPr>
        <w:t xml:space="preserve"> </w:t>
      </w:r>
      <w:r w:rsidRPr="00E80AD7">
        <w:rPr>
          <w:iCs/>
          <w:sz w:val="28"/>
          <w:lang w:val="en-US"/>
        </w:rPr>
        <w:t>l</w:t>
      </w:r>
      <w:r w:rsidRPr="00E80AD7">
        <w:rPr>
          <w:iCs/>
          <w:sz w:val="28"/>
          <w:vertAlign w:val="subscript"/>
        </w:rPr>
        <w:t>2</w:t>
      </w:r>
      <w:r w:rsidR="006A46A3" w:rsidRPr="00E80AD7">
        <w:rPr>
          <w:iCs/>
          <w:sz w:val="28"/>
        </w:rPr>
        <w:t xml:space="preserve"> =28</w:t>
      </w:r>
      <w:r w:rsidRPr="00E80AD7">
        <w:rPr>
          <w:iCs/>
          <w:sz w:val="28"/>
        </w:rPr>
        <w:t xml:space="preserve"> мм.</w:t>
      </w:r>
      <w:r w:rsidR="00484603" w:rsidRPr="00E80AD7">
        <w:rPr>
          <w:iCs/>
          <w:sz w:val="28"/>
        </w:rPr>
        <w:t xml:space="preserve"> </w:t>
      </w:r>
    </w:p>
    <w:p w:rsidR="00484603" w:rsidRPr="00E80AD7" w:rsidRDefault="000C56CA" w:rsidP="00484603">
      <w:pPr>
        <w:tabs>
          <w:tab w:val="num" w:pos="284"/>
          <w:tab w:val="num" w:pos="1222"/>
        </w:tabs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iCs/>
          <w:sz w:val="28"/>
          <w:lang w:val="en-US"/>
        </w:rPr>
        <w:t>d</w:t>
      </w:r>
      <w:r w:rsidRPr="00E80AD7">
        <w:rPr>
          <w:iCs/>
          <w:sz w:val="28"/>
        </w:rPr>
        <w:t>'</w:t>
      </w:r>
      <w:r w:rsidRPr="00E80AD7">
        <w:rPr>
          <w:iCs/>
          <w:sz w:val="28"/>
          <w:vertAlign w:val="subscript"/>
        </w:rPr>
        <w:t>2</w:t>
      </w:r>
      <w:r w:rsidRPr="00E80AD7">
        <w:rPr>
          <w:iCs/>
          <w:sz w:val="28"/>
        </w:rPr>
        <w:t>=24</w:t>
      </w:r>
      <w:r w:rsidRPr="00E80AD7">
        <w:rPr>
          <w:iCs/>
          <w:sz w:val="28"/>
          <w:lang w:val="ro-RO"/>
        </w:rPr>
        <w:t xml:space="preserve"> </w:t>
      </w:r>
      <w:r w:rsidRPr="00E80AD7">
        <w:rPr>
          <w:iCs/>
          <w:sz w:val="28"/>
        </w:rPr>
        <w:t>мм</w:t>
      </w:r>
      <w:r w:rsidR="00484603" w:rsidRPr="00E80AD7">
        <w:rPr>
          <w:sz w:val="28"/>
        </w:rPr>
        <w:t xml:space="preserve"> </w:t>
      </w:r>
    </w:p>
    <w:p w:rsidR="000C56CA" w:rsidRPr="00E80AD7" w:rsidRDefault="000C56CA" w:rsidP="00484603">
      <w:pPr>
        <w:tabs>
          <w:tab w:val="num" w:pos="284"/>
          <w:tab w:val="num" w:pos="1222"/>
        </w:tabs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 xml:space="preserve">Шпонка </w:t>
      </w:r>
      <w:r w:rsidRPr="00E80AD7">
        <w:rPr>
          <w:iCs/>
          <w:sz w:val="28"/>
          <w:lang w:val="en-US"/>
        </w:rPr>
        <w:t>b</w:t>
      </w:r>
      <w:r w:rsidRPr="00E80AD7">
        <w:rPr>
          <w:iCs/>
          <w:sz w:val="28"/>
        </w:rPr>
        <w:t xml:space="preserve"> </w:t>
      </w:r>
      <w:r w:rsidRPr="00E80AD7">
        <w:rPr>
          <w:iCs/>
          <w:sz w:val="28"/>
          <w:lang w:val="en-US"/>
        </w:rPr>
        <w:t>x</w:t>
      </w:r>
      <w:r w:rsidRPr="00E80AD7">
        <w:rPr>
          <w:iCs/>
          <w:sz w:val="28"/>
        </w:rPr>
        <w:t xml:space="preserve"> </w:t>
      </w:r>
      <w:r w:rsidRPr="00E80AD7">
        <w:rPr>
          <w:iCs/>
          <w:sz w:val="28"/>
          <w:lang w:val="en-US"/>
        </w:rPr>
        <w:t>h</w:t>
      </w:r>
      <w:r w:rsidRPr="00E80AD7">
        <w:rPr>
          <w:iCs/>
          <w:sz w:val="28"/>
        </w:rPr>
        <w:t>=8</w:t>
      </w:r>
      <w:r w:rsidRPr="00E80AD7">
        <w:rPr>
          <w:iCs/>
          <w:sz w:val="28"/>
          <w:lang w:val="en-US"/>
        </w:rPr>
        <w:t>x</w:t>
      </w:r>
      <w:r w:rsidRPr="00E80AD7">
        <w:rPr>
          <w:iCs/>
          <w:sz w:val="28"/>
        </w:rPr>
        <w:t>7</w:t>
      </w:r>
    </w:p>
    <w:p w:rsidR="00484603" w:rsidRPr="00E80AD7" w:rsidRDefault="00484603" w:rsidP="00484603">
      <w:pPr>
        <w:tabs>
          <w:tab w:val="num" w:pos="284"/>
          <w:tab w:val="num" w:pos="1222"/>
        </w:tabs>
        <w:suppressAutoHyphens/>
        <w:spacing w:line="360" w:lineRule="auto"/>
        <w:ind w:firstLine="709"/>
        <w:jc w:val="both"/>
        <w:rPr>
          <w:iCs/>
          <w:sz w:val="28"/>
        </w:rPr>
      </w:pPr>
    </w:p>
    <w:p w:rsidR="000C56CA" w:rsidRPr="00E80AD7" w:rsidRDefault="000C56CA" w:rsidP="00484603">
      <w:pPr>
        <w:tabs>
          <w:tab w:val="num" w:pos="284"/>
          <w:tab w:val="num" w:pos="1222"/>
        </w:tabs>
        <w:suppressAutoHyphens/>
        <w:spacing w:line="360" w:lineRule="auto"/>
        <w:ind w:firstLine="709"/>
        <w:jc w:val="both"/>
        <w:rPr>
          <w:iCs/>
          <w:sz w:val="28"/>
        </w:rPr>
      </w:pPr>
      <w:r w:rsidRPr="00E80AD7">
        <w:rPr>
          <w:iCs/>
          <w:sz w:val="28"/>
          <w:lang w:val="en-US"/>
        </w:rPr>
        <w:t>t</w:t>
      </w:r>
      <w:r w:rsidRPr="00E80AD7">
        <w:rPr>
          <w:iCs/>
          <w:sz w:val="28"/>
          <w:vertAlign w:val="subscript"/>
        </w:rPr>
        <w:t>1</w:t>
      </w:r>
      <w:r w:rsidRPr="00E80AD7">
        <w:rPr>
          <w:iCs/>
          <w:sz w:val="28"/>
        </w:rPr>
        <w:t xml:space="preserve"> = 4,0 мм</w:t>
      </w:r>
    </w:p>
    <w:p w:rsidR="000C56CA" w:rsidRPr="00E80AD7" w:rsidRDefault="000C56CA" w:rsidP="00484603">
      <w:pPr>
        <w:tabs>
          <w:tab w:val="num" w:pos="284"/>
          <w:tab w:val="num" w:pos="1222"/>
        </w:tabs>
        <w:suppressAutoHyphens/>
        <w:spacing w:line="360" w:lineRule="auto"/>
        <w:ind w:firstLine="709"/>
        <w:jc w:val="both"/>
        <w:rPr>
          <w:iCs/>
          <w:sz w:val="28"/>
        </w:rPr>
      </w:pPr>
      <w:r w:rsidRPr="00E80AD7">
        <w:rPr>
          <w:iCs/>
          <w:sz w:val="28"/>
          <w:lang w:val="en-US"/>
        </w:rPr>
        <w:t>t</w:t>
      </w:r>
      <w:r w:rsidRPr="00E80AD7">
        <w:rPr>
          <w:iCs/>
          <w:sz w:val="28"/>
          <w:vertAlign w:val="subscript"/>
        </w:rPr>
        <w:t>2</w:t>
      </w:r>
      <w:r w:rsidRPr="00E80AD7">
        <w:rPr>
          <w:iCs/>
          <w:sz w:val="28"/>
        </w:rPr>
        <w:t xml:space="preserve"> = 3,3 мм</w:t>
      </w:r>
    </w:p>
    <w:p w:rsidR="000C56CA" w:rsidRPr="00E80AD7" w:rsidRDefault="000C56CA" w:rsidP="00484603">
      <w:pPr>
        <w:tabs>
          <w:tab w:val="num" w:pos="284"/>
          <w:tab w:val="num" w:pos="1222"/>
        </w:tabs>
        <w:suppressAutoHyphens/>
        <w:spacing w:line="360" w:lineRule="auto"/>
        <w:ind w:firstLine="709"/>
        <w:jc w:val="both"/>
        <w:rPr>
          <w:iCs/>
          <w:sz w:val="28"/>
        </w:rPr>
      </w:pPr>
    </w:p>
    <w:p w:rsidR="000C56CA" w:rsidRPr="00E80AD7" w:rsidRDefault="000C56CA" w:rsidP="00484603">
      <w:pPr>
        <w:tabs>
          <w:tab w:val="num" w:pos="284"/>
          <w:tab w:val="num" w:pos="1222"/>
        </w:tabs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>Рабочая длина шпонки</w:t>
      </w:r>
    </w:p>
    <w:p w:rsidR="00484603" w:rsidRPr="00E80AD7" w:rsidRDefault="00484603" w:rsidP="00484603">
      <w:pPr>
        <w:tabs>
          <w:tab w:val="num" w:pos="284"/>
          <w:tab w:val="num" w:pos="1222"/>
        </w:tabs>
        <w:suppressAutoHyphens/>
        <w:spacing w:line="360" w:lineRule="auto"/>
        <w:ind w:firstLine="709"/>
        <w:jc w:val="both"/>
        <w:rPr>
          <w:sz w:val="28"/>
        </w:rPr>
      </w:pPr>
    </w:p>
    <w:p w:rsidR="000C56CA" w:rsidRPr="00E80AD7" w:rsidRDefault="00B07B00" w:rsidP="00484603">
      <w:pPr>
        <w:tabs>
          <w:tab w:val="num" w:pos="284"/>
          <w:tab w:val="num" w:pos="1222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2"/>
          <w:sz w:val="28"/>
        </w:rPr>
        <w:pict>
          <v:shape id="_x0000_i1212" type="#_x0000_t75" style="width:243.75pt;height:36.75pt">
            <v:imagedata r:id="rId188" o:title=""/>
          </v:shape>
        </w:pict>
      </w:r>
      <w:r w:rsidR="000C56CA" w:rsidRPr="00E80AD7">
        <w:rPr>
          <w:sz w:val="28"/>
        </w:rPr>
        <w:t>= 12 мм</w:t>
      </w:r>
    </w:p>
    <w:p w:rsidR="000C56CA" w:rsidRPr="00E80AD7" w:rsidRDefault="000C56CA" w:rsidP="00484603">
      <w:pPr>
        <w:tabs>
          <w:tab w:val="num" w:pos="284"/>
          <w:tab w:val="num" w:pos="1222"/>
        </w:tabs>
        <w:suppressAutoHyphens/>
        <w:spacing w:line="360" w:lineRule="auto"/>
        <w:ind w:firstLine="709"/>
        <w:jc w:val="both"/>
        <w:rPr>
          <w:sz w:val="28"/>
        </w:rPr>
      </w:pPr>
    </w:p>
    <w:p w:rsidR="000C56CA" w:rsidRPr="00E80AD7" w:rsidRDefault="000C56CA" w:rsidP="00484603">
      <w:pPr>
        <w:tabs>
          <w:tab w:val="num" w:pos="284"/>
          <w:tab w:val="num" w:pos="1222"/>
        </w:tabs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>Полная длина шпонки:</w:t>
      </w:r>
    </w:p>
    <w:p w:rsidR="00484603" w:rsidRPr="00E80AD7" w:rsidRDefault="00484603" w:rsidP="00484603">
      <w:pPr>
        <w:tabs>
          <w:tab w:val="num" w:pos="284"/>
          <w:tab w:val="num" w:pos="1222"/>
        </w:tabs>
        <w:suppressAutoHyphens/>
        <w:spacing w:line="360" w:lineRule="auto"/>
        <w:ind w:firstLine="709"/>
        <w:jc w:val="both"/>
        <w:rPr>
          <w:iCs/>
          <w:sz w:val="28"/>
        </w:rPr>
      </w:pPr>
    </w:p>
    <w:p w:rsidR="000C56CA" w:rsidRPr="00E80AD7" w:rsidRDefault="000C56CA" w:rsidP="00484603">
      <w:pPr>
        <w:tabs>
          <w:tab w:val="num" w:pos="284"/>
          <w:tab w:val="num" w:pos="1222"/>
        </w:tabs>
        <w:suppressAutoHyphens/>
        <w:spacing w:line="360" w:lineRule="auto"/>
        <w:ind w:firstLine="709"/>
        <w:jc w:val="both"/>
        <w:rPr>
          <w:iCs/>
          <w:sz w:val="28"/>
        </w:rPr>
      </w:pPr>
      <w:r w:rsidRPr="00E80AD7">
        <w:rPr>
          <w:iCs/>
          <w:sz w:val="28"/>
          <w:lang w:val="en-US"/>
        </w:rPr>
        <w:t>l</w:t>
      </w:r>
      <w:r w:rsidRPr="00E80AD7">
        <w:rPr>
          <w:iCs/>
          <w:sz w:val="28"/>
        </w:rPr>
        <w:t xml:space="preserve">= </w:t>
      </w:r>
      <w:r w:rsidRPr="00E80AD7">
        <w:rPr>
          <w:iCs/>
          <w:sz w:val="28"/>
          <w:lang w:val="en-US"/>
        </w:rPr>
        <w:t>l</w:t>
      </w:r>
      <w:r w:rsidRPr="00E80AD7">
        <w:rPr>
          <w:iCs/>
          <w:sz w:val="28"/>
          <w:vertAlign w:val="subscript"/>
        </w:rPr>
        <w:t>р</w:t>
      </w:r>
      <w:r w:rsidRPr="00E80AD7">
        <w:rPr>
          <w:iCs/>
          <w:sz w:val="28"/>
        </w:rPr>
        <w:t xml:space="preserve">+ </w:t>
      </w:r>
      <w:r w:rsidRPr="00E80AD7">
        <w:rPr>
          <w:iCs/>
          <w:sz w:val="28"/>
          <w:lang w:val="en-US"/>
        </w:rPr>
        <w:t>b</w:t>
      </w:r>
      <w:r w:rsidRPr="00E80AD7">
        <w:rPr>
          <w:iCs/>
          <w:sz w:val="28"/>
        </w:rPr>
        <w:t xml:space="preserve">= </w:t>
      </w:r>
      <w:r w:rsidR="006A46A3" w:rsidRPr="00E80AD7">
        <w:rPr>
          <w:iCs/>
          <w:sz w:val="28"/>
        </w:rPr>
        <w:t>16,4</w:t>
      </w:r>
      <w:r w:rsidRPr="00E80AD7">
        <w:rPr>
          <w:iCs/>
          <w:sz w:val="28"/>
        </w:rPr>
        <w:t>+8=</w:t>
      </w:r>
      <w:r w:rsidR="006A46A3" w:rsidRPr="00E80AD7">
        <w:rPr>
          <w:iCs/>
          <w:sz w:val="28"/>
        </w:rPr>
        <w:t>22,4</w:t>
      </w:r>
      <w:r w:rsidRPr="00E80AD7">
        <w:rPr>
          <w:iCs/>
          <w:sz w:val="28"/>
        </w:rPr>
        <w:t xml:space="preserve"> мм</w:t>
      </w:r>
      <w:r w:rsidR="006A46A3" w:rsidRPr="00E80AD7">
        <w:rPr>
          <w:iCs/>
          <w:sz w:val="28"/>
        </w:rPr>
        <w:t xml:space="preserve"> ≈25мм</w:t>
      </w:r>
    </w:p>
    <w:p w:rsidR="002D73D5" w:rsidRPr="00E80AD7" w:rsidRDefault="002D73D5" w:rsidP="002D73D5">
      <w:pPr>
        <w:tabs>
          <w:tab w:val="num" w:pos="284"/>
          <w:tab w:val="num" w:pos="1222"/>
        </w:tabs>
        <w:suppressAutoHyphens/>
        <w:spacing w:line="360" w:lineRule="auto"/>
        <w:ind w:firstLine="709"/>
        <w:jc w:val="both"/>
        <w:rPr>
          <w:sz w:val="28"/>
        </w:rPr>
      </w:pPr>
    </w:p>
    <w:p w:rsidR="00484603" w:rsidRPr="00E80AD7" w:rsidRDefault="00B07B00" w:rsidP="002D73D5">
      <w:pPr>
        <w:tabs>
          <w:tab w:val="num" w:pos="284"/>
          <w:tab w:val="num" w:pos="1222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13" type="#_x0000_t75" style="width:204pt;height:128.25pt">
            <v:imagedata r:id="rId189" o:title=""/>
          </v:shape>
        </w:pict>
      </w:r>
    </w:p>
    <w:p w:rsidR="000C56CA" w:rsidRPr="00E80AD7" w:rsidRDefault="000C56CA" w:rsidP="00484603">
      <w:pPr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>Рис.</w:t>
      </w:r>
      <w:r w:rsidR="002C1187" w:rsidRPr="00E80AD7">
        <w:rPr>
          <w:sz w:val="28"/>
        </w:rPr>
        <w:t>7</w:t>
      </w:r>
      <w:r w:rsidRPr="00E80AD7">
        <w:rPr>
          <w:sz w:val="28"/>
        </w:rPr>
        <w:t>. Схема шпоночного соединения</w:t>
      </w:r>
    </w:p>
    <w:p w:rsidR="00484603" w:rsidRPr="00E80AD7" w:rsidRDefault="00484603" w:rsidP="004846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80AD7">
        <w:rPr>
          <w:sz w:val="28"/>
        </w:rPr>
        <w:br w:type="page"/>
      </w:r>
      <w:r w:rsidR="002C1187" w:rsidRPr="00E80AD7">
        <w:rPr>
          <w:sz w:val="28"/>
          <w:szCs w:val="28"/>
        </w:rPr>
        <w:t>8. ВЫБОР СОРТА МАСЛА И СПОСОБА СМАЗКИ</w:t>
      </w:r>
    </w:p>
    <w:p w:rsidR="00484603" w:rsidRPr="00E80AD7" w:rsidRDefault="00484603" w:rsidP="00484603">
      <w:pPr>
        <w:suppressAutoHyphens/>
        <w:spacing w:line="360" w:lineRule="auto"/>
        <w:ind w:firstLine="709"/>
        <w:jc w:val="both"/>
        <w:rPr>
          <w:sz w:val="28"/>
        </w:rPr>
      </w:pPr>
    </w:p>
    <w:p w:rsidR="00484603" w:rsidRPr="00E80AD7" w:rsidRDefault="000C56CA" w:rsidP="00484603">
      <w:pPr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>Для уменьшения потерь мощности на трение и снижения интенсивности изнашивания трущихся поверхностей, а также для предохранения их от заедания, задиров, коррозии и для лучшего отвода теплоты трущиеся поверхности деталей должны иметь надежное смазывание.</w:t>
      </w:r>
    </w:p>
    <w:p w:rsidR="00484603" w:rsidRPr="00E80AD7" w:rsidRDefault="000C56CA" w:rsidP="00484603">
      <w:pPr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>Выбор смазочного материала основан на опыте эксплуатации машин. Принцип назначения сорта масла следующий: чем выше контактные давления в зубьях, тем большей вязкостью должно обладать масло, чем выше окружная скорость колеса, тем меньше должна быть вязкость масла.</w:t>
      </w:r>
    </w:p>
    <w:p w:rsidR="000C56CA" w:rsidRPr="00E80AD7" w:rsidRDefault="000C56CA" w:rsidP="00484603">
      <w:pPr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 xml:space="preserve">При скорости колеса </w:t>
      </w:r>
      <w:r w:rsidRPr="00E80AD7">
        <w:rPr>
          <w:iCs/>
          <w:sz w:val="28"/>
          <w:lang w:val="en-US"/>
        </w:rPr>
        <w:t>V</w:t>
      </w:r>
      <w:r w:rsidRPr="00E80AD7">
        <w:rPr>
          <w:iCs/>
          <w:sz w:val="28"/>
        </w:rPr>
        <w:t>=0,3÷12,5 м</w:t>
      </w:r>
      <w:r w:rsidRPr="00E80AD7">
        <w:rPr>
          <w:iCs/>
          <w:sz w:val="28"/>
          <w:lang w:val="ro-RO"/>
        </w:rPr>
        <w:t>/c</w:t>
      </w:r>
      <w:r w:rsidR="00484603" w:rsidRPr="00E80AD7">
        <w:rPr>
          <w:sz w:val="28"/>
          <w:lang w:val="ro-RO"/>
        </w:rPr>
        <w:t xml:space="preserve"> </w:t>
      </w:r>
      <w:r w:rsidRPr="00E80AD7">
        <w:rPr>
          <w:sz w:val="28"/>
        </w:rPr>
        <w:t>смазка колес производится окунанием колес в масляную ванну (стр.134 (1)</w:t>
      </w:r>
    </w:p>
    <w:p w:rsidR="000C56CA" w:rsidRPr="00E80AD7" w:rsidRDefault="000C56CA" w:rsidP="00484603">
      <w:pPr>
        <w:suppressAutoHyphens/>
        <w:spacing w:line="360" w:lineRule="auto"/>
        <w:ind w:firstLine="709"/>
        <w:jc w:val="both"/>
        <w:rPr>
          <w:sz w:val="28"/>
        </w:rPr>
      </w:pPr>
    </w:p>
    <w:p w:rsidR="000C56CA" w:rsidRPr="00E80AD7" w:rsidRDefault="00B07B00" w:rsidP="00484603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214" type="#_x0000_t75" style="width:179.25pt;height:32.25pt">
            <v:imagedata r:id="rId190" o:title=""/>
          </v:shape>
        </w:pict>
      </w:r>
    </w:p>
    <w:p w:rsidR="000C56CA" w:rsidRPr="00E80AD7" w:rsidRDefault="000C56CA" w:rsidP="00484603">
      <w:pPr>
        <w:suppressAutoHyphens/>
        <w:spacing w:line="360" w:lineRule="auto"/>
        <w:ind w:firstLine="709"/>
        <w:jc w:val="both"/>
        <w:rPr>
          <w:sz w:val="28"/>
        </w:rPr>
      </w:pPr>
    </w:p>
    <w:p w:rsidR="000C56CA" w:rsidRPr="00E80AD7" w:rsidRDefault="000C56CA" w:rsidP="00484603">
      <w:pPr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>По табл.8.1(1) примем сорт масла И-Г-А-46.</w:t>
      </w:r>
    </w:p>
    <w:p w:rsidR="000C56CA" w:rsidRPr="00E80AD7" w:rsidRDefault="000C56CA" w:rsidP="00484603">
      <w:pPr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>Подшипники смазываются разбрызгиванием при работе редуктора.</w:t>
      </w:r>
    </w:p>
    <w:p w:rsidR="000C56CA" w:rsidRPr="00E80AD7" w:rsidRDefault="000C56CA" w:rsidP="00484603">
      <w:pPr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>Глубина погружения колес в масло</w:t>
      </w:r>
      <w:r w:rsidR="00484603" w:rsidRPr="00E80AD7">
        <w:rPr>
          <w:sz w:val="28"/>
        </w:rPr>
        <w:t xml:space="preserve"> </w:t>
      </w:r>
      <w:r w:rsidRPr="00E80AD7">
        <w:rPr>
          <w:sz w:val="28"/>
        </w:rPr>
        <w:t>(</w:t>
      </w:r>
      <w:r w:rsidRPr="00E80AD7">
        <w:rPr>
          <w:iCs/>
          <w:sz w:val="28"/>
          <w:lang w:val="en-US"/>
        </w:rPr>
        <w:t>h</w:t>
      </w:r>
      <w:r w:rsidRPr="00E80AD7">
        <w:rPr>
          <w:iCs/>
          <w:sz w:val="28"/>
        </w:rPr>
        <w:t>м</w:t>
      </w:r>
      <w:r w:rsidRPr="00E80AD7">
        <w:rPr>
          <w:sz w:val="28"/>
        </w:rPr>
        <w:t>):</w:t>
      </w:r>
    </w:p>
    <w:p w:rsidR="00484603" w:rsidRPr="00E80AD7" w:rsidRDefault="00484603" w:rsidP="00484603">
      <w:pPr>
        <w:suppressAutoHyphens/>
        <w:spacing w:line="360" w:lineRule="auto"/>
        <w:ind w:firstLine="709"/>
        <w:jc w:val="both"/>
        <w:rPr>
          <w:iCs/>
          <w:sz w:val="28"/>
        </w:rPr>
      </w:pPr>
    </w:p>
    <w:p w:rsidR="000C56CA" w:rsidRPr="00E80AD7" w:rsidRDefault="000C56CA" w:rsidP="00484603">
      <w:pPr>
        <w:suppressAutoHyphens/>
        <w:spacing w:line="360" w:lineRule="auto"/>
        <w:ind w:firstLine="709"/>
        <w:jc w:val="both"/>
        <w:rPr>
          <w:iCs/>
          <w:sz w:val="28"/>
        </w:rPr>
      </w:pPr>
      <w:r w:rsidRPr="00E80AD7">
        <w:rPr>
          <w:iCs/>
          <w:sz w:val="28"/>
        </w:rPr>
        <w:t>2м&lt;</w:t>
      </w:r>
      <w:r w:rsidRPr="00E80AD7">
        <w:rPr>
          <w:iCs/>
          <w:sz w:val="28"/>
          <w:lang w:val="en-US"/>
        </w:rPr>
        <w:t>h</w:t>
      </w:r>
      <w:r w:rsidRPr="00E80AD7">
        <w:rPr>
          <w:iCs/>
          <w:sz w:val="28"/>
        </w:rPr>
        <w:t>м&lt;0,25</w:t>
      </w:r>
      <w:r w:rsidRPr="00E80AD7">
        <w:rPr>
          <w:iCs/>
          <w:sz w:val="28"/>
          <w:lang w:val="en-US"/>
        </w:rPr>
        <w:t>d</w:t>
      </w:r>
      <w:r w:rsidRPr="00E80AD7">
        <w:rPr>
          <w:iCs/>
          <w:sz w:val="28"/>
          <w:vertAlign w:val="subscript"/>
        </w:rPr>
        <w:t>2</w:t>
      </w:r>
      <w:r w:rsidR="00484603" w:rsidRPr="00E80AD7">
        <w:rPr>
          <w:iCs/>
          <w:sz w:val="28"/>
        </w:rPr>
        <w:t xml:space="preserve"> </w:t>
      </w:r>
      <w:r w:rsidRPr="00E80AD7">
        <w:rPr>
          <w:iCs/>
          <w:sz w:val="28"/>
          <w:lang w:val="en-US"/>
        </w:rPr>
        <w:t>h</w:t>
      </w:r>
      <w:r w:rsidRPr="00E80AD7">
        <w:rPr>
          <w:iCs/>
          <w:sz w:val="28"/>
        </w:rPr>
        <w:t>м=2·1=2 мм;</w:t>
      </w:r>
      <w:r w:rsidR="00484603" w:rsidRPr="00E80AD7">
        <w:rPr>
          <w:iCs/>
          <w:sz w:val="28"/>
        </w:rPr>
        <w:t xml:space="preserve"> </w:t>
      </w:r>
      <w:r w:rsidRPr="00E80AD7">
        <w:rPr>
          <w:iCs/>
          <w:sz w:val="28"/>
          <w:lang w:val="en-US"/>
        </w:rPr>
        <w:t>h</w:t>
      </w:r>
      <w:r w:rsidRPr="00E80AD7">
        <w:rPr>
          <w:iCs/>
          <w:sz w:val="28"/>
        </w:rPr>
        <w:t>м=0,25</w:t>
      </w:r>
      <w:r w:rsidRPr="00E80AD7">
        <w:rPr>
          <w:iCs/>
          <w:sz w:val="28"/>
          <w:lang w:val="en-US"/>
        </w:rPr>
        <w:t>d</w:t>
      </w:r>
      <w:r w:rsidRPr="00E80AD7">
        <w:rPr>
          <w:iCs/>
          <w:sz w:val="28"/>
          <w:vertAlign w:val="subscript"/>
        </w:rPr>
        <w:t>2</w:t>
      </w:r>
      <w:r w:rsidRPr="00E80AD7">
        <w:rPr>
          <w:iCs/>
          <w:sz w:val="28"/>
        </w:rPr>
        <w:t>=0,25·1</w:t>
      </w:r>
      <w:r w:rsidR="006A46A3" w:rsidRPr="00E80AD7">
        <w:rPr>
          <w:iCs/>
          <w:sz w:val="28"/>
        </w:rPr>
        <w:t>80=45</w:t>
      </w:r>
      <w:r w:rsidRPr="00E80AD7">
        <w:rPr>
          <w:iCs/>
          <w:sz w:val="28"/>
        </w:rPr>
        <w:t>мм</w:t>
      </w:r>
    </w:p>
    <w:p w:rsidR="000C56CA" w:rsidRPr="00E80AD7" w:rsidRDefault="000C56CA" w:rsidP="00484603">
      <w:pPr>
        <w:suppressAutoHyphens/>
        <w:spacing w:line="360" w:lineRule="auto"/>
        <w:ind w:firstLine="709"/>
        <w:jc w:val="both"/>
        <w:rPr>
          <w:sz w:val="28"/>
        </w:rPr>
      </w:pPr>
    </w:p>
    <w:p w:rsidR="000C56CA" w:rsidRPr="00E80AD7" w:rsidRDefault="000C56CA" w:rsidP="00484603">
      <w:pPr>
        <w:suppressAutoHyphens/>
        <w:spacing w:line="360" w:lineRule="auto"/>
        <w:ind w:firstLine="709"/>
        <w:jc w:val="both"/>
        <w:rPr>
          <w:iCs/>
          <w:sz w:val="28"/>
        </w:rPr>
      </w:pPr>
      <w:r w:rsidRPr="00E80AD7">
        <w:rPr>
          <w:sz w:val="28"/>
        </w:rPr>
        <w:t>Примем</w:t>
      </w:r>
      <w:r w:rsidR="002D73D5" w:rsidRPr="00E80AD7">
        <w:rPr>
          <w:sz w:val="28"/>
        </w:rPr>
        <w:t xml:space="preserve"> </w:t>
      </w:r>
      <w:r w:rsidRPr="00E80AD7">
        <w:rPr>
          <w:iCs/>
          <w:sz w:val="28"/>
          <w:lang w:val="en-US"/>
        </w:rPr>
        <w:t>h</w:t>
      </w:r>
      <w:r w:rsidRPr="00E80AD7">
        <w:rPr>
          <w:iCs/>
          <w:sz w:val="28"/>
        </w:rPr>
        <w:t>м=</w:t>
      </w:r>
      <w:r w:rsidRPr="00E80AD7">
        <w:rPr>
          <w:iCs/>
          <w:sz w:val="28"/>
          <w:lang w:val="en-US"/>
        </w:rPr>
        <w:t>h</w:t>
      </w:r>
      <w:r w:rsidRPr="00E80AD7">
        <w:rPr>
          <w:iCs/>
          <w:sz w:val="28"/>
          <w:vertAlign w:val="subscript"/>
        </w:rPr>
        <w:t>2</w:t>
      </w:r>
      <w:r w:rsidR="006A46A3" w:rsidRPr="00E80AD7">
        <w:rPr>
          <w:iCs/>
          <w:sz w:val="28"/>
        </w:rPr>
        <w:t>=10</w:t>
      </w:r>
      <w:r w:rsidRPr="00E80AD7">
        <w:rPr>
          <w:iCs/>
          <w:sz w:val="28"/>
        </w:rPr>
        <w:t xml:space="preserve"> мм</w:t>
      </w:r>
    </w:p>
    <w:p w:rsidR="000C56CA" w:rsidRPr="00E80AD7" w:rsidRDefault="000C56CA" w:rsidP="00484603">
      <w:pPr>
        <w:suppressAutoHyphens/>
        <w:spacing w:line="360" w:lineRule="auto"/>
        <w:ind w:firstLine="709"/>
        <w:jc w:val="both"/>
        <w:rPr>
          <w:iCs/>
          <w:sz w:val="28"/>
        </w:rPr>
      </w:pPr>
    </w:p>
    <w:p w:rsidR="00484603" w:rsidRPr="00E80AD7" w:rsidRDefault="000C56CA" w:rsidP="00484603">
      <w:pPr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>Объем масла:</w:t>
      </w:r>
    </w:p>
    <w:p w:rsidR="00484603" w:rsidRPr="00E80AD7" w:rsidRDefault="00484603" w:rsidP="00484603">
      <w:pPr>
        <w:suppressAutoHyphens/>
        <w:spacing w:line="360" w:lineRule="auto"/>
        <w:ind w:firstLine="709"/>
        <w:jc w:val="both"/>
        <w:rPr>
          <w:sz w:val="28"/>
        </w:rPr>
      </w:pPr>
    </w:p>
    <w:p w:rsidR="000C56CA" w:rsidRPr="00E80AD7" w:rsidRDefault="000C56CA" w:rsidP="00484603">
      <w:pPr>
        <w:suppressAutoHyphens/>
        <w:spacing w:line="360" w:lineRule="auto"/>
        <w:ind w:firstLine="709"/>
        <w:jc w:val="both"/>
        <w:rPr>
          <w:iCs/>
          <w:sz w:val="28"/>
        </w:rPr>
      </w:pPr>
      <w:r w:rsidRPr="00E80AD7">
        <w:rPr>
          <w:iCs/>
          <w:sz w:val="28"/>
          <w:lang w:val="en-US"/>
        </w:rPr>
        <w:t>V</w:t>
      </w:r>
      <w:r w:rsidRPr="00E80AD7">
        <w:rPr>
          <w:iCs/>
          <w:sz w:val="28"/>
        </w:rPr>
        <w:t>=0,5·</w:t>
      </w:r>
      <w:r w:rsidRPr="00E80AD7">
        <w:rPr>
          <w:iCs/>
          <w:sz w:val="28"/>
          <w:lang w:val="en-US"/>
        </w:rPr>
        <w:t>P</w:t>
      </w:r>
      <w:r w:rsidRPr="00E80AD7">
        <w:rPr>
          <w:iCs/>
          <w:sz w:val="28"/>
          <w:vertAlign w:val="subscript"/>
        </w:rPr>
        <w:t>1</w:t>
      </w:r>
      <w:r w:rsidRPr="00E80AD7">
        <w:rPr>
          <w:iCs/>
          <w:sz w:val="28"/>
        </w:rPr>
        <w:t>=0,5·2</w:t>
      </w:r>
      <w:r w:rsidR="006A46A3" w:rsidRPr="00E80AD7">
        <w:rPr>
          <w:iCs/>
          <w:sz w:val="28"/>
        </w:rPr>
        <w:t>,57=1,3</w:t>
      </w:r>
      <w:r w:rsidRPr="00E80AD7">
        <w:rPr>
          <w:iCs/>
          <w:sz w:val="28"/>
        </w:rPr>
        <w:t xml:space="preserve"> литр</w:t>
      </w:r>
    </w:p>
    <w:p w:rsidR="00484603" w:rsidRPr="00E80AD7" w:rsidRDefault="00484603" w:rsidP="00484603">
      <w:pPr>
        <w:suppressAutoHyphens/>
        <w:spacing w:line="360" w:lineRule="auto"/>
        <w:ind w:firstLine="709"/>
        <w:jc w:val="both"/>
        <w:rPr>
          <w:iCs/>
          <w:sz w:val="28"/>
        </w:rPr>
      </w:pPr>
    </w:p>
    <w:p w:rsidR="000C56CA" w:rsidRPr="00E80AD7" w:rsidRDefault="000C56CA" w:rsidP="00484603">
      <w:pPr>
        <w:suppressAutoHyphens/>
        <w:spacing w:line="360" w:lineRule="auto"/>
        <w:ind w:firstLine="709"/>
        <w:jc w:val="both"/>
        <w:rPr>
          <w:iCs/>
          <w:sz w:val="28"/>
        </w:rPr>
      </w:pPr>
      <w:r w:rsidRPr="00E80AD7">
        <w:rPr>
          <w:iCs/>
          <w:sz w:val="28"/>
        </w:rPr>
        <w:t xml:space="preserve">Примем </w:t>
      </w:r>
      <w:r w:rsidRPr="00E80AD7">
        <w:rPr>
          <w:iCs/>
          <w:sz w:val="28"/>
          <w:lang w:val="en-US"/>
        </w:rPr>
        <w:t>V</w:t>
      </w:r>
      <w:r w:rsidRPr="00E80AD7">
        <w:rPr>
          <w:iCs/>
          <w:sz w:val="28"/>
        </w:rPr>
        <w:t>=1,5 л.</w:t>
      </w:r>
    </w:p>
    <w:p w:rsidR="000C56CA" w:rsidRPr="00E80AD7" w:rsidRDefault="000C56CA" w:rsidP="00484603">
      <w:pPr>
        <w:suppressAutoHyphens/>
        <w:spacing w:line="360" w:lineRule="auto"/>
        <w:ind w:firstLine="709"/>
        <w:jc w:val="both"/>
        <w:rPr>
          <w:sz w:val="28"/>
        </w:rPr>
      </w:pPr>
    </w:p>
    <w:p w:rsidR="002C1187" w:rsidRPr="00E80AD7" w:rsidRDefault="00484603" w:rsidP="004846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80AD7">
        <w:rPr>
          <w:sz w:val="28"/>
        </w:rPr>
        <w:br w:type="page"/>
      </w:r>
      <w:r w:rsidR="002C1187" w:rsidRPr="00E80AD7">
        <w:rPr>
          <w:sz w:val="28"/>
          <w:szCs w:val="28"/>
        </w:rPr>
        <w:t>ЗАКЛЮЧЕНИЕ</w:t>
      </w:r>
    </w:p>
    <w:p w:rsidR="00484603" w:rsidRPr="00E80AD7" w:rsidRDefault="00484603" w:rsidP="004846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C1187" w:rsidRPr="00E80AD7" w:rsidRDefault="002C1187" w:rsidP="00484603">
      <w:pPr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t>В данной работе был спроектирован</w:t>
      </w:r>
      <w:r w:rsidR="00484603" w:rsidRPr="00E80AD7">
        <w:rPr>
          <w:sz w:val="28"/>
        </w:rPr>
        <w:t xml:space="preserve"> </w:t>
      </w:r>
      <w:r w:rsidRPr="00E80AD7">
        <w:rPr>
          <w:sz w:val="28"/>
        </w:rPr>
        <w:t>конический редуктор, исходя из заданных</w:t>
      </w:r>
      <w:r w:rsidR="00484603" w:rsidRPr="00E80AD7">
        <w:rPr>
          <w:sz w:val="28"/>
        </w:rPr>
        <w:t xml:space="preserve"> </w:t>
      </w:r>
      <w:r w:rsidRPr="00E80AD7">
        <w:rPr>
          <w:sz w:val="28"/>
        </w:rPr>
        <w:t>выходной мощности, количества оборотов и передаточного числа. На базе данной работы были систематизированы теоретические знания. В данной работе представлена конструкция некоторых деталей и соединения, были даны условия, в которых находится редуктор, был сделан кинематический расчет сил, действующих на опору.</w:t>
      </w:r>
    </w:p>
    <w:p w:rsidR="002C1187" w:rsidRPr="00E80AD7" w:rsidRDefault="002C1187" w:rsidP="00484603">
      <w:pPr>
        <w:suppressAutoHyphens/>
        <w:spacing w:line="360" w:lineRule="auto"/>
        <w:ind w:firstLine="709"/>
        <w:jc w:val="both"/>
        <w:rPr>
          <w:sz w:val="28"/>
        </w:rPr>
      </w:pPr>
    </w:p>
    <w:p w:rsidR="000C56CA" w:rsidRPr="00E80AD7" w:rsidRDefault="00484603" w:rsidP="00484603">
      <w:pPr>
        <w:suppressAutoHyphens/>
        <w:spacing w:line="360" w:lineRule="auto"/>
        <w:ind w:firstLine="709"/>
        <w:jc w:val="both"/>
        <w:rPr>
          <w:sz w:val="28"/>
        </w:rPr>
      </w:pPr>
      <w:r w:rsidRPr="00E80AD7">
        <w:rPr>
          <w:sz w:val="28"/>
        </w:rPr>
        <w:br w:type="page"/>
      </w:r>
      <w:r w:rsidR="000C56CA" w:rsidRPr="00E80AD7">
        <w:rPr>
          <w:sz w:val="28"/>
        </w:rPr>
        <w:t>ЛИТЕРАТУРА</w:t>
      </w:r>
    </w:p>
    <w:p w:rsidR="000C56CA" w:rsidRPr="00E80AD7" w:rsidRDefault="000C56CA" w:rsidP="002D73D5">
      <w:pPr>
        <w:suppressAutoHyphens/>
        <w:spacing w:line="360" w:lineRule="auto"/>
        <w:rPr>
          <w:sz w:val="28"/>
        </w:rPr>
      </w:pPr>
    </w:p>
    <w:p w:rsidR="000C56CA" w:rsidRPr="00E80AD7" w:rsidRDefault="000C56CA" w:rsidP="002D73D5">
      <w:pPr>
        <w:suppressAutoHyphens/>
        <w:spacing w:line="360" w:lineRule="auto"/>
        <w:rPr>
          <w:sz w:val="28"/>
        </w:rPr>
      </w:pPr>
      <w:r w:rsidRPr="00E80AD7">
        <w:rPr>
          <w:sz w:val="28"/>
        </w:rPr>
        <w:t>1. П.Ф.Дунаев "Детали машин", г.Москва, 1990 г.</w:t>
      </w:r>
    </w:p>
    <w:p w:rsidR="000C56CA" w:rsidRPr="00E80AD7" w:rsidRDefault="000C56CA" w:rsidP="002D73D5">
      <w:pPr>
        <w:suppressAutoHyphens/>
        <w:spacing w:line="360" w:lineRule="auto"/>
        <w:rPr>
          <w:sz w:val="28"/>
        </w:rPr>
      </w:pPr>
      <w:r w:rsidRPr="00E80AD7">
        <w:rPr>
          <w:sz w:val="28"/>
        </w:rPr>
        <w:t>2. И.Бостан ВРМ 2000, г.Кишинев, 2000 г.</w:t>
      </w:r>
    </w:p>
    <w:p w:rsidR="000C56CA" w:rsidRPr="00E80AD7" w:rsidRDefault="000C56CA" w:rsidP="002D73D5">
      <w:pPr>
        <w:suppressAutoHyphens/>
        <w:spacing w:line="360" w:lineRule="auto"/>
        <w:rPr>
          <w:sz w:val="28"/>
        </w:rPr>
      </w:pPr>
      <w:r w:rsidRPr="00E80AD7">
        <w:rPr>
          <w:sz w:val="28"/>
        </w:rPr>
        <w:t>3. А.Е.Шейнблит "Курсовое проектирование деталей машин"</w:t>
      </w:r>
      <w:r w:rsidR="00484603" w:rsidRPr="00E80AD7">
        <w:rPr>
          <w:sz w:val="28"/>
        </w:rPr>
        <w:t xml:space="preserve"> </w:t>
      </w:r>
      <w:r w:rsidRPr="00E80AD7">
        <w:rPr>
          <w:sz w:val="28"/>
        </w:rPr>
        <w:t>г.Москва, 1990 г.</w:t>
      </w:r>
      <w:bookmarkStart w:id="0" w:name="_GoBack"/>
      <w:bookmarkEnd w:id="0"/>
    </w:p>
    <w:sectPr w:rsidR="000C56CA" w:rsidRPr="00E80AD7" w:rsidSect="00484603">
      <w:footerReference w:type="even" r:id="rId191"/>
      <w:pgSz w:w="11906" w:h="16838" w:code="9"/>
      <w:pgMar w:top="1134" w:right="850" w:bottom="1134" w:left="170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D84" w:rsidRDefault="009E5D84">
      <w:r>
        <w:separator/>
      </w:r>
    </w:p>
  </w:endnote>
  <w:endnote w:type="continuationSeparator" w:id="0">
    <w:p w:rsidR="009E5D84" w:rsidRDefault="009E5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6CA" w:rsidRDefault="000C56CA">
    <w:pPr>
      <w:pStyle w:val="a5"/>
      <w:framePr w:wrap="around" w:vAnchor="text" w:hAnchor="margin" w:xAlign="right" w:y="1"/>
      <w:rPr>
        <w:rStyle w:val="a7"/>
      </w:rPr>
    </w:pPr>
  </w:p>
  <w:p w:rsidR="000C56CA" w:rsidRDefault="000C56C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D84" w:rsidRDefault="009E5D84">
      <w:r>
        <w:separator/>
      </w:r>
    </w:p>
  </w:footnote>
  <w:footnote w:type="continuationSeparator" w:id="0">
    <w:p w:rsidR="009E5D84" w:rsidRDefault="009E5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8274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FB50E0"/>
    <w:multiLevelType w:val="singleLevel"/>
    <w:tmpl w:val="E44840D0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2">
    <w:nsid w:val="0B241C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C4445F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C88648D"/>
    <w:multiLevelType w:val="hybridMultilevel"/>
    <w:tmpl w:val="7D0A6994"/>
    <w:lvl w:ilvl="0" w:tplc="04090011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5">
    <w:nsid w:val="127842DF"/>
    <w:multiLevelType w:val="hybridMultilevel"/>
    <w:tmpl w:val="270097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C2729DE"/>
    <w:multiLevelType w:val="singleLevel"/>
    <w:tmpl w:val="C366AC10"/>
    <w:lvl w:ilvl="0">
      <w:start w:val="3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7">
    <w:nsid w:val="212F44E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9AF5476"/>
    <w:multiLevelType w:val="singleLevel"/>
    <w:tmpl w:val="061A8D66"/>
    <w:lvl w:ilvl="0">
      <w:start w:val="3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9">
    <w:nsid w:val="2E2328E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F1030CA"/>
    <w:multiLevelType w:val="singleLevel"/>
    <w:tmpl w:val="008A1244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11">
    <w:nsid w:val="2F2D08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303C23A7"/>
    <w:multiLevelType w:val="singleLevel"/>
    <w:tmpl w:val="008A1244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13">
    <w:nsid w:val="36410A5E"/>
    <w:multiLevelType w:val="singleLevel"/>
    <w:tmpl w:val="C23AA964"/>
    <w:lvl w:ilvl="0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14">
    <w:nsid w:val="36730AE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92C162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3997864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7">
    <w:nsid w:val="463A561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4DAC1607"/>
    <w:multiLevelType w:val="singleLevel"/>
    <w:tmpl w:val="BD980802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19">
    <w:nsid w:val="4F047F97"/>
    <w:multiLevelType w:val="hybridMultilevel"/>
    <w:tmpl w:val="7BD07C10"/>
    <w:lvl w:ilvl="0" w:tplc="CD780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EF0CA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E9632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34804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BA603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8077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87EDC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722E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8B0D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">
    <w:nsid w:val="51643F88"/>
    <w:multiLevelType w:val="hybridMultilevel"/>
    <w:tmpl w:val="1A30152E"/>
    <w:lvl w:ilvl="0" w:tplc="040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1">
    <w:nsid w:val="5AEC6BBB"/>
    <w:multiLevelType w:val="multilevel"/>
    <w:tmpl w:val="52E202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2">
    <w:nsid w:val="5C56217F"/>
    <w:multiLevelType w:val="singleLevel"/>
    <w:tmpl w:val="594AC18E"/>
    <w:lvl w:ilvl="0">
      <w:start w:val="3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23">
    <w:nsid w:val="6999696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6AFD341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BAC793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EAD3FE0"/>
    <w:multiLevelType w:val="singleLevel"/>
    <w:tmpl w:val="008A1244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27">
    <w:nsid w:val="6F6A0AD2"/>
    <w:multiLevelType w:val="hybridMultilevel"/>
    <w:tmpl w:val="AD0A03C2"/>
    <w:lvl w:ilvl="0" w:tplc="04090011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  <w:rPr>
        <w:rFonts w:cs="Times New Roman"/>
      </w:rPr>
    </w:lvl>
  </w:abstractNum>
  <w:abstractNum w:abstractNumId="28">
    <w:nsid w:val="71CC70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1EB09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2323DFE"/>
    <w:multiLevelType w:val="singleLevel"/>
    <w:tmpl w:val="E44840D0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31">
    <w:nsid w:val="7DC837D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22"/>
  </w:num>
  <w:num w:numId="6">
    <w:abstractNumId w:val="29"/>
  </w:num>
  <w:num w:numId="7">
    <w:abstractNumId w:val="2"/>
  </w:num>
  <w:num w:numId="8">
    <w:abstractNumId w:val="6"/>
  </w:num>
  <w:num w:numId="9">
    <w:abstractNumId w:val="9"/>
  </w:num>
  <w:num w:numId="10">
    <w:abstractNumId w:val="14"/>
  </w:num>
  <w:num w:numId="11">
    <w:abstractNumId w:val="13"/>
  </w:num>
  <w:num w:numId="12">
    <w:abstractNumId w:val="28"/>
  </w:num>
  <w:num w:numId="13">
    <w:abstractNumId w:val="31"/>
  </w:num>
  <w:num w:numId="14">
    <w:abstractNumId w:val="12"/>
  </w:num>
  <w:num w:numId="15">
    <w:abstractNumId w:val="26"/>
  </w:num>
  <w:num w:numId="16">
    <w:abstractNumId w:val="10"/>
  </w:num>
  <w:num w:numId="17">
    <w:abstractNumId w:val="25"/>
  </w:num>
  <w:num w:numId="18">
    <w:abstractNumId w:val="15"/>
  </w:num>
  <w:num w:numId="19">
    <w:abstractNumId w:val="24"/>
  </w:num>
  <w:num w:numId="20">
    <w:abstractNumId w:val="17"/>
  </w:num>
  <w:num w:numId="21">
    <w:abstractNumId w:val="23"/>
  </w:num>
  <w:num w:numId="22">
    <w:abstractNumId w:val="16"/>
  </w:num>
  <w:num w:numId="23">
    <w:abstractNumId w:val="30"/>
  </w:num>
  <w:num w:numId="24">
    <w:abstractNumId w:val="1"/>
  </w:num>
  <w:num w:numId="25">
    <w:abstractNumId w:val="18"/>
  </w:num>
  <w:num w:numId="26">
    <w:abstractNumId w:val="19"/>
  </w:num>
  <w:num w:numId="27">
    <w:abstractNumId w:val="5"/>
  </w:num>
  <w:num w:numId="28">
    <w:abstractNumId w:val="11"/>
  </w:num>
  <w:num w:numId="29">
    <w:abstractNumId w:val="21"/>
  </w:num>
  <w:num w:numId="30">
    <w:abstractNumId w:val="4"/>
  </w:num>
  <w:num w:numId="31">
    <w:abstractNumId w:val="27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142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314B"/>
    <w:rsid w:val="000044C8"/>
    <w:rsid w:val="000570EA"/>
    <w:rsid w:val="000A31A5"/>
    <w:rsid w:val="000C56CA"/>
    <w:rsid w:val="000F3D0B"/>
    <w:rsid w:val="00103118"/>
    <w:rsid w:val="0014448C"/>
    <w:rsid w:val="00162153"/>
    <w:rsid w:val="00164061"/>
    <w:rsid w:val="00176F38"/>
    <w:rsid w:val="00184767"/>
    <w:rsid w:val="001E1E48"/>
    <w:rsid w:val="00214FC3"/>
    <w:rsid w:val="00217B28"/>
    <w:rsid w:val="00260604"/>
    <w:rsid w:val="002C1187"/>
    <w:rsid w:val="002D68FC"/>
    <w:rsid w:val="002D73D5"/>
    <w:rsid w:val="002E5763"/>
    <w:rsid w:val="003B671A"/>
    <w:rsid w:val="003D496E"/>
    <w:rsid w:val="00416788"/>
    <w:rsid w:val="00423F22"/>
    <w:rsid w:val="00425E63"/>
    <w:rsid w:val="0043341F"/>
    <w:rsid w:val="00473647"/>
    <w:rsid w:val="004845EE"/>
    <w:rsid w:val="00484603"/>
    <w:rsid w:val="005875D9"/>
    <w:rsid w:val="00597C7C"/>
    <w:rsid w:val="005B3B63"/>
    <w:rsid w:val="005C21F0"/>
    <w:rsid w:val="005E0B2B"/>
    <w:rsid w:val="0061314B"/>
    <w:rsid w:val="00633325"/>
    <w:rsid w:val="00684C1A"/>
    <w:rsid w:val="00691578"/>
    <w:rsid w:val="006A46A3"/>
    <w:rsid w:val="006A484A"/>
    <w:rsid w:val="006B5B04"/>
    <w:rsid w:val="006B665B"/>
    <w:rsid w:val="006B6A9C"/>
    <w:rsid w:val="00703A6C"/>
    <w:rsid w:val="00716497"/>
    <w:rsid w:val="00743DCA"/>
    <w:rsid w:val="0074633D"/>
    <w:rsid w:val="0076442E"/>
    <w:rsid w:val="00784221"/>
    <w:rsid w:val="00790D2B"/>
    <w:rsid w:val="007D56C2"/>
    <w:rsid w:val="008A1E17"/>
    <w:rsid w:val="008F301D"/>
    <w:rsid w:val="00911B4B"/>
    <w:rsid w:val="00924F51"/>
    <w:rsid w:val="009E5D84"/>
    <w:rsid w:val="009F343D"/>
    <w:rsid w:val="00A062B3"/>
    <w:rsid w:val="00A56ABF"/>
    <w:rsid w:val="00A76112"/>
    <w:rsid w:val="00AB57B2"/>
    <w:rsid w:val="00AC76AB"/>
    <w:rsid w:val="00B07B00"/>
    <w:rsid w:val="00B52CE3"/>
    <w:rsid w:val="00B766C6"/>
    <w:rsid w:val="00B93A90"/>
    <w:rsid w:val="00BD6AC6"/>
    <w:rsid w:val="00BD7326"/>
    <w:rsid w:val="00BE042F"/>
    <w:rsid w:val="00C03A65"/>
    <w:rsid w:val="00C073B3"/>
    <w:rsid w:val="00C136DE"/>
    <w:rsid w:val="00C13A5E"/>
    <w:rsid w:val="00C45E3B"/>
    <w:rsid w:val="00C71D67"/>
    <w:rsid w:val="00C835C8"/>
    <w:rsid w:val="00CF40E3"/>
    <w:rsid w:val="00D33042"/>
    <w:rsid w:val="00D35135"/>
    <w:rsid w:val="00E16A60"/>
    <w:rsid w:val="00E73285"/>
    <w:rsid w:val="00E80AD7"/>
    <w:rsid w:val="00EA5B9A"/>
    <w:rsid w:val="00ED05C4"/>
    <w:rsid w:val="00EE1FFC"/>
    <w:rsid w:val="00F11DF6"/>
    <w:rsid w:val="00F60BCA"/>
    <w:rsid w:val="00F85F0F"/>
    <w:rsid w:val="00FB432A"/>
    <w:rsid w:val="00FB6DEE"/>
    <w:rsid w:val="00FC53F9"/>
    <w:rsid w:val="00FE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18"/>
    <o:shapelayout v:ext="edit">
      <o:idmap v:ext="edit" data="1"/>
    </o:shapelayout>
  </w:shapeDefaults>
  <w:decimalSymbol w:val=","/>
  <w:listSeparator w:val=";"/>
  <w14:defaultImageDpi w14:val="0"/>
  <w15:chartTrackingRefBased/>
  <w15:docId w15:val="{DF451A54-F0C6-4E72-967A-2691628B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360" w:lineRule="auto"/>
      <w:jc w:val="center"/>
      <w:outlineLvl w:val="0"/>
    </w:pPr>
    <w:rPr>
      <w:sz w:val="24"/>
      <w:lang w:val="ro-RO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jc w:val="right"/>
      <w:outlineLvl w:val="1"/>
    </w:pPr>
    <w:rPr>
      <w:sz w:val="24"/>
      <w:lang w:val="ro-RO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360" w:lineRule="auto"/>
      <w:outlineLvl w:val="2"/>
    </w:pPr>
    <w:rPr>
      <w:sz w:val="24"/>
      <w:lang w:val="ro-RO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sz w:val="72"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jc w:val="center"/>
    </w:pPr>
    <w:rPr>
      <w:sz w:val="32"/>
      <w:lang w:val="ro-RO"/>
    </w:rPr>
  </w:style>
  <w:style w:type="character" w:customStyle="1" w:styleId="a4">
    <w:name w:val="Верхній колонтитул Знак"/>
    <w:link w:val="a3"/>
    <w:uiPriority w:val="99"/>
    <w:semiHidden/>
    <w:locked/>
    <w:rPr>
      <w:rFonts w:cs="Times New Roman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ій колонтитул Знак"/>
    <w:link w:val="a5"/>
    <w:uiPriority w:val="99"/>
    <w:semiHidden/>
    <w:locked/>
    <w:rPr>
      <w:rFonts w:cs="Times New Roman"/>
    </w:rPr>
  </w:style>
  <w:style w:type="character" w:styleId="a7">
    <w:name w:val="page number"/>
    <w:uiPriority w:val="99"/>
    <w:rPr>
      <w:rFonts w:cs="Times New Roman"/>
    </w:rPr>
  </w:style>
  <w:style w:type="paragraph" w:customStyle="1" w:styleId="Bodytxt">
    <w:name w:val="Body txt"/>
    <w:basedOn w:val="a"/>
    <w:pPr>
      <w:widowControl w:val="0"/>
      <w:spacing w:line="360" w:lineRule="auto"/>
      <w:ind w:firstLine="709"/>
      <w:jc w:val="both"/>
    </w:pPr>
    <w:rPr>
      <w:sz w:val="24"/>
      <w:lang w:val="ro-RO"/>
    </w:rPr>
  </w:style>
  <w:style w:type="paragraph" w:customStyle="1" w:styleId="Tabletxt">
    <w:name w:val="Table txt"/>
    <w:basedOn w:val="a"/>
    <w:pPr>
      <w:widowControl w:val="0"/>
      <w:spacing w:line="360" w:lineRule="auto"/>
    </w:pPr>
    <w:rPr>
      <w:sz w:val="24"/>
      <w:lang w:val="ro-RO"/>
    </w:rPr>
  </w:style>
  <w:style w:type="paragraph" w:customStyle="1" w:styleId="Formula">
    <w:name w:val="Formula"/>
    <w:basedOn w:val="Bodytxt"/>
    <w:pPr>
      <w:ind w:firstLine="0"/>
      <w:jc w:val="center"/>
    </w:pPr>
  </w:style>
  <w:style w:type="paragraph" w:styleId="a8">
    <w:name w:val="Body Text"/>
    <w:basedOn w:val="a"/>
    <w:link w:val="a9"/>
    <w:uiPriority w:val="99"/>
    <w:rPr>
      <w:sz w:val="32"/>
      <w:szCs w:val="24"/>
      <w:lang w:val="ro-RO" w:eastAsia="en-US"/>
    </w:rPr>
  </w:style>
  <w:style w:type="character" w:customStyle="1" w:styleId="a9">
    <w:name w:val="Основний текст Знак"/>
    <w:link w:val="a8"/>
    <w:uiPriority w:val="99"/>
    <w:semiHidden/>
    <w:locked/>
    <w:rPr>
      <w:rFonts w:cs="Times New Roman"/>
    </w:rPr>
  </w:style>
  <w:style w:type="paragraph" w:styleId="aa">
    <w:name w:val="Body Text Indent"/>
    <w:basedOn w:val="a"/>
    <w:link w:val="ab"/>
    <w:uiPriority w:val="99"/>
    <w:pPr>
      <w:ind w:firstLine="851"/>
    </w:pPr>
    <w:rPr>
      <w:sz w:val="28"/>
      <w:szCs w:val="24"/>
      <w:lang w:val="ro-RO" w:eastAsia="en-US"/>
    </w:rPr>
  </w:style>
  <w:style w:type="character" w:customStyle="1" w:styleId="ab">
    <w:name w:val="Основний текст з відступом Знак"/>
    <w:link w:val="aa"/>
    <w:uiPriority w:val="99"/>
    <w:semiHidden/>
    <w:locked/>
    <w:rPr>
      <w:rFonts w:cs="Times New Roman"/>
    </w:rPr>
  </w:style>
  <w:style w:type="paragraph" w:styleId="21">
    <w:name w:val="Body Text Indent 2"/>
    <w:basedOn w:val="a"/>
    <w:link w:val="22"/>
    <w:uiPriority w:val="99"/>
    <w:pPr>
      <w:ind w:firstLine="851"/>
      <w:jc w:val="both"/>
    </w:pPr>
    <w:rPr>
      <w:sz w:val="28"/>
      <w:szCs w:val="24"/>
      <w:lang w:val="ro-RO" w:eastAsia="en-US"/>
    </w:rPr>
  </w:style>
  <w:style w:type="character" w:customStyle="1" w:styleId="22">
    <w:name w:val="Основний текст з відступом 2 Знак"/>
    <w:link w:val="21"/>
    <w:uiPriority w:val="99"/>
    <w:semiHidden/>
    <w:locked/>
    <w:rPr>
      <w:rFonts w:cs="Times New Roman"/>
    </w:rPr>
  </w:style>
  <w:style w:type="paragraph" w:styleId="ac">
    <w:name w:val="Title"/>
    <w:basedOn w:val="a"/>
    <w:link w:val="ad"/>
    <w:uiPriority w:val="10"/>
    <w:qFormat/>
    <w:pPr>
      <w:jc w:val="center"/>
    </w:pPr>
    <w:rPr>
      <w:b/>
      <w:bCs/>
      <w:sz w:val="28"/>
    </w:rPr>
  </w:style>
  <w:style w:type="character" w:customStyle="1" w:styleId="ad">
    <w:name w:val="Назва Знак"/>
    <w:link w:val="ac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1">
    <w:name w:val="Body Text Indent 3"/>
    <w:basedOn w:val="a"/>
    <w:link w:val="32"/>
    <w:uiPriority w:val="99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e">
    <w:name w:val="caption"/>
    <w:basedOn w:val="a"/>
    <w:next w:val="a"/>
    <w:uiPriority w:val="35"/>
    <w:qFormat/>
    <w:rPr>
      <w:sz w:val="24"/>
    </w:rPr>
  </w:style>
  <w:style w:type="paragraph" w:styleId="af">
    <w:name w:val="List"/>
    <w:basedOn w:val="a"/>
    <w:uiPriority w:val="99"/>
    <w:pPr>
      <w:ind w:left="283" w:hanging="283"/>
    </w:pPr>
  </w:style>
  <w:style w:type="paragraph" w:styleId="23">
    <w:name w:val="List 2"/>
    <w:basedOn w:val="a"/>
    <w:uiPriority w:val="99"/>
    <w:pPr>
      <w:ind w:left="566" w:hanging="283"/>
    </w:pPr>
  </w:style>
  <w:style w:type="paragraph" w:styleId="33">
    <w:name w:val="List 3"/>
    <w:basedOn w:val="a"/>
    <w:uiPriority w:val="99"/>
    <w:pPr>
      <w:ind w:left="849" w:hanging="283"/>
    </w:pPr>
  </w:style>
  <w:style w:type="paragraph" w:styleId="24">
    <w:name w:val="List Continue 2"/>
    <w:basedOn w:val="a"/>
    <w:uiPriority w:val="99"/>
    <w:pPr>
      <w:spacing w:after="120"/>
      <w:ind w:left="566"/>
    </w:pPr>
  </w:style>
  <w:style w:type="paragraph" w:styleId="af0">
    <w:name w:val="Subtitle"/>
    <w:basedOn w:val="a"/>
    <w:link w:val="af1"/>
    <w:uiPriority w:val="11"/>
    <w:qFormat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1">
    <w:name w:val="Підзаголовок Знак"/>
    <w:link w:val="af0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af2">
    <w:name w:val="Normal Indent"/>
    <w:basedOn w:val="a"/>
    <w:uiPriority w:val="99"/>
    <w:pPr>
      <w:ind w:left="720"/>
    </w:pPr>
  </w:style>
  <w:style w:type="paragraph" w:customStyle="1" w:styleId="af3">
    <w:name w:val="Краткий обратный адрес"/>
    <w:basedOn w:val="a"/>
  </w:style>
  <w:style w:type="paragraph" w:styleId="25">
    <w:name w:val="Body Text 2"/>
    <w:basedOn w:val="a"/>
    <w:link w:val="26"/>
    <w:uiPriority w:val="99"/>
    <w:rPr>
      <w:sz w:val="24"/>
    </w:rPr>
  </w:style>
  <w:style w:type="character" w:customStyle="1" w:styleId="26">
    <w:name w:val="Основний текст 2 Знак"/>
    <w:link w:val="25"/>
    <w:uiPriority w:val="99"/>
    <w:semiHidden/>
    <w:locked/>
    <w:rPr>
      <w:rFonts w:cs="Times New Roman"/>
    </w:rPr>
  </w:style>
  <w:style w:type="table" w:styleId="af4">
    <w:name w:val="Table Grid"/>
    <w:basedOn w:val="a1"/>
    <w:uiPriority w:val="59"/>
    <w:rsid w:val="004846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wmf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63" Type="http://schemas.openxmlformats.org/officeDocument/2006/relationships/image" Target="media/image56.wmf"/><Relationship Id="rId84" Type="http://schemas.openxmlformats.org/officeDocument/2006/relationships/image" Target="media/image77.wmf"/><Relationship Id="rId138" Type="http://schemas.openxmlformats.org/officeDocument/2006/relationships/image" Target="media/image131.wmf"/><Relationship Id="rId159" Type="http://schemas.openxmlformats.org/officeDocument/2006/relationships/image" Target="media/image152.wmf"/><Relationship Id="rId170" Type="http://schemas.openxmlformats.org/officeDocument/2006/relationships/image" Target="media/image163.wmf"/><Relationship Id="rId191" Type="http://schemas.openxmlformats.org/officeDocument/2006/relationships/footer" Target="footer1.xml"/><Relationship Id="rId107" Type="http://schemas.openxmlformats.org/officeDocument/2006/relationships/image" Target="media/image100.emf"/><Relationship Id="rId11" Type="http://schemas.openxmlformats.org/officeDocument/2006/relationships/image" Target="media/image4.wmf"/><Relationship Id="rId32" Type="http://schemas.openxmlformats.org/officeDocument/2006/relationships/image" Target="media/image25.wmf"/><Relationship Id="rId53" Type="http://schemas.openxmlformats.org/officeDocument/2006/relationships/image" Target="media/image46.wmf"/><Relationship Id="rId74" Type="http://schemas.openxmlformats.org/officeDocument/2006/relationships/image" Target="media/image67.wmf"/><Relationship Id="rId128" Type="http://schemas.openxmlformats.org/officeDocument/2006/relationships/image" Target="media/image121.wmf"/><Relationship Id="rId149" Type="http://schemas.openxmlformats.org/officeDocument/2006/relationships/image" Target="media/image142.wmf"/><Relationship Id="rId5" Type="http://schemas.openxmlformats.org/officeDocument/2006/relationships/webSettings" Target="webSettings.xml"/><Relationship Id="rId95" Type="http://schemas.openxmlformats.org/officeDocument/2006/relationships/image" Target="media/image88.wmf"/><Relationship Id="rId160" Type="http://schemas.openxmlformats.org/officeDocument/2006/relationships/image" Target="media/image153.wmf"/><Relationship Id="rId181" Type="http://schemas.openxmlformats.org/officeDocument/2006/relationships/image" Target="media/image174.wmf"/><Relationship Id="rId22" Type="http://schemas.openxmlformats.org/officeDocument/2006/relationships/image" Target="media/image15.wmf"/><Relationship Id="rId43" Type="http://schemas.openxmlformats.org/officeDocument/2006/relationships/image" Target="media/image36.wmf"/><Relationship Id="rId64" Type="http://schemas.openxmlformats.org/officeDocument/2006/relationships/image" Target="media/image57.wmf"/><Relationship Id="rId118" Type="http://schemas.openxmlformats.org/officeDocument/2006/relationships/image" Target="media/image111.wmf"/><Relationship Id="rId139" Type="http://schemas.openxmlformats.org/officeDocument/2006/relationships/image" Target="media/image132.wmf"/><Relationship Id="rId85" Type="http://schemas.openxmlformats.org/officeDocument/2006/relationships/image" Target="media/image78.wmf"/><Relationship Id="rId150" Type="http://schemas.openxmlformats.org/officeDocument/2006/relationships/image" Target="media/image143.wmf"/><Relationship Id="rId171" Type="http://schemas.openxmlformats.org/officeDocument/2006/relationships/image" Target="media/image164.wmf"/><Relationship Id="rId192" Type="http://schemas.openxmlformats.org/officeDocument/2006/relationships/fontTable" Target="fontTable.xml"/><Relationship Id="rId12" Type="http://schemas.openxmlformats.org/officeDocument/2006/relationships/image" Target="media/image5.wmf"/><Relationship Id="rId33" Type="http://schemas.openxmlformats.org/officeDocument/2006/relationships/image" Target="media/image26.wmf"/><Relationship Id="rId108" Type="http://schemas.openxmlformats.org/officeDocument/2006/relationships/image" Target="media/image101.jpeg"/><Relationship Id="rId129" Type="http://schemas.openxmlformats.org/officeDocument/2006/relationships/image" Target="media/image122.wmf"/><Relationship Id="rId54" Type="http://schemas.openxmlformats.org/officeDocument/2006/relationships/image" Target="media/image47.wmf"/><Relationship Id="rId75" Type="http://schemas.openxmlformats.org/officeDocument/2006/relationships/image" Target="media/image68.wmf"/><Relationship Id="rId96" Type="http://schemas.openxmlformats.org/officeDocument/2006/relationships/image" Target="media/image89.wmf"/><Relationship Id="rId140" Type="http://schemas.openxmlformats.org/officeDocument/2006/relationships/image" Target="media/image133.wmf"/><Relationship Id="rId161" Type="http://schemas.openxmlformats.org/officeDocument/2006/relationships/image" Target="media/image154.wmf"/><Relationship Id="rId182" Type="http://schemas.openxmlformats.org/officeDocument/2006/relationships/image" Target="media/image175.wmf"/><Relationship Id="rId6" Type="http://schemas.openxmlformats.org/officeDocument/2006/relationships/footnotes" Target="footnotes.xml"/><Relationship Id="rId23" Type="http://schemas.openxmlformats.org/officeDocument/2006/relationships/image" Target="media/image16.wmf"/><Relationship Id="rId119" Type="http://schemas.openxmlformats.org/officeDocument/2006/relationships/image" Target="media/image112.wmf"/><Relationship Id="rId44" Type="http://schemas.openxmlformats.org/officeDocument/2006/relationships/image" Target="media/image37.wmf"/><Relationship Id="rId65" Type="http://schemas.openxmlformats.org/officeDocument/2006/relationships/image" Target="media/image58.wmf"/><Relationship Id="rId86" Type="http://schemas.openxmlformats.org/officeDocument/2006/relationships/image" Target="media/image79.wmf"/><Relationship Id="rId130" Type="http://schemas.openxmlformats.org/officeDocument/2006/relationships/image" Target="media/image123.wmf"/><Relationship Id="rId151" Type="http://schemas.openxmlformats.org/officeDocument/2006/relationships/image" Target="media/image144.wmf"/><Relationship Id="rId172" Type="http://schemas.openxmlformats.org/officeDocument/2006/relationships/image" Target="media/image165.wmf"/><Relationship Id="rId193" Type="http://schemas.openxmlformats.org/officeDocument/2006/relationships/theme" Target="theme/theme1.xml"/><Relationship Id="rId13" Type="http://schemas.openxmlformats.org/officeDocument/2006/relationships/image" Target="media/image6.wmf"/><Relationship Id="rId109" Type="http://schemas.openxmlformats.org/officeDocument/2006/relationships/image" Target="media/image102.emf"/><Relationship Id="rId34" Type="http://schemas.openxmlformats.org/officeDocument/2006/relationships/image" Target="media/image27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97" Type="http://schemas.openxmlformats.org/officeDocument/2006/relationships/image" Target="media/image90.wmf"/><Relationship Id="rId104" Type="http://schemas.openxmlformats.org/officeDocument/2006/relationships/image" Target="media/image97.wmf"/><Relationship Id="rId120" Type="http://schemas.openxmlformats.org/officeDocument/2006/relationships/image" Target="media/image113.wmf"/><Relationship Id="rId125" Type="http://schemas.openxmlformats.org/officeDocument/2006/relationships/image" Target="media/image118.wmf"/><Relationship Id="rId141" Type="http://schemas.openxmlformats.org/officeDocument/2006/relationships/image" Target="media/image134.wmf"/><Relationship Id="rId146" Type="http://schemas.openxmlformats.org/officeDocument/2006/relationships/image" Target="media/image139.wmf"/><Relationship Id="rId167" Type="http://schemas.openxmlformats.org/officeDocument/2006/relationships/image" Target="media/image160.wmf"/><Relationship Id="rId188" Type="http://schemas.openxmlformats.org/officeDocument/2006/relationships/image" Target="media/image181.wmf"/><Relationship Id="rId7" Type="http://schemas.openxmlformats.org/officeDocument/2006/relationships/endnotes" Target="endnotes.xml"/><Relationship Id="rId71" Type="http://schemas.openxmlformats.org/officeDocument/2006/relationships/image" Target="media/image64.wmf"/><Relationship Id="rId92" Type="http://schemas.openxmlformats.org/officeDocument/2006/relationships/image" Target="media/image85.wmf"/><Relationship Id="rId162" Type="http://schemas.openxmlformats.org/officeDocument/2006/relationships/image" Target="media/image155.wmf"/><Relationship Id="rId183" Type="http://schemas.openxmlformats.org/officeDocument/2006/relationships/image" Target="media/image176.wmf"/><Relationship Id="rId2" Type="http://schemas.openxmlformats.org/officeDocument/2006/relationships/numbering" Target="numbering.xml"/><Relationship Id="rId29" Type="http://schemas.openxmlformats.org/officeDocument/2006/relationships/image" Target="media/image22.wmf"/><Relationship Id="rId24" Type="http://schemas.openxmlformats.org/officeDocument/2006/relationships/image" Target="media/image17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66" Type="http://schemas.openxmlformats.org/officeDocument/2006/relationships/image" Target="media/image59.wmf"/><Relationship Id="rId87" Type="http://schemas.openxmlformats.org/officeDocument/2006/relationships/image" Target="media/image80.wmf"/><Relationship Id="rId110" Type="http://schemas.openxmlformats.org/officeDocument/2006/relationships/image" Target="media/image103.jpeg"/><Relationship Id="rId115" Type="http://schemas.openxmlformats.org/officeDocument/2006/relationships/image" Target="media/image108.emf"/><Relationship Id="rId131" Type="http://schemas.openxmlformats.org/officeDocument/2006/relationships/image" Target="media/image124.wmf"/><Relationship Id="rId136" Type="http://schemas.openxmlformats.org/officeDocument/2006/relationships/image" Target="media/image129.wmf"/><Relationship Id="rId157" Type="http://schemas.openxmlformats.org/officeDocument/2006/relationships/image" Target="media/image150.wmf"/><Relationship Id="rId178" Type="http://schemas.openxmlformats.org/officeDocument/2006/relationships/image" Target="media/image171.wmf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152" Type="http://schemas.openxmlformats.org/officeDocument/2006/relationships/image" Target="media/image145.wmf"/><Relationship Id="rId173" Type="http://schemas.openxmlformats.org/officeDocument/2006/relationships/image" Target="media/image166.wmf"/><Relationship Id="rId19" Type="http://schemas.openxmlformats.org/officeDocument/2006/relationships/image" Target="media/image12.wmf"/><Relationship Id="rId14" Type="http://schemas.openxmlformats.org/officeDocument/2006/relationships/image" Target="media/image7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56" Type="http://schemas.openxmlformats.org/officeDocument/2006/relationships/image" Target="media/image49.wmf"/><Relationship Id="rId77" Type="http://schemas.openxmlformats.org/officeDocument/2006/relationships/image" Target="media/image70.wmf"/><Relationship Id="rId100" Type="http://schemas.openxmlformats.org/officeDocument/2006/relationships/image" Target="media/image93.png"/><Relationship Id="rId105" Type="http://schemas.openxmlformats.org/officeDocument/2006/relationships/image" Target="media/image98.wmf"/><Relationship Id="rId126" Type="http://schemas.openxmlformats.org/officeDocument/2006/relationships/image" Target="media/image119.wmf"/><Relationship Id="rId147" Type="http://schemas.openxmlformats.org/officeDocument/2006/relationships/image" Target="media/image140.wmf"/><Relationship Id="rId168" Type="http://schemas.openxmlformats.org/officeDocument/2006/relationships/image" Target="media/image161.wmf"/><Relationship Id="rId8" Type="http://schemas.openxmlformats.org/officeDocument/2006/relationships/image" Target="media/image1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93" Type="http://schemas.openxmlformats.org/officeDocument/2006/relationships/image" Target="media/image86.wmf"/><Relationship Id="rId98" Type="http://schemas.openxmlformats.org/officeDocument/2006/relationships/image" Target="media/image91.wmf"/><Relationship Id="rId121" Type="http://schemas.openxmlformats.org/officeDocument/2006/relationships/image" Target="media/image114.wmf"/><Relationship Id="rId142" Type="http://schemas.openxmlformats.org/officeDocument/2006/relationships/image" Target="media/image135.wmf"/><Relationship Id="rId163" Type="http://schemas.openxmlformats.org/officeDocument/2006/relationships/image" Target="media/image156.wmf"/><Relationship Id="rId184" Type="http://schemas.openxmlformats.org/officeDocument/2006/relationships/image" Target="media/image177.wmf"/><Relationship Id="rId189" Type="http://schemas.openxmlformats.org/officeDocument/2006/relationships/image" Target="media/image182.png"/><Relationship Id="rId3" Type="http://schemas.openxmlformats.org/officeDocument/2006/relationships/styles" Target="styles.xml"/><Relationship Id="rId25" Type="http://schemas.openxmlformats.org/officeDocument/2006/relationships/image" Target="media/image18.wmf"/><Relationship Id="rId46" Type="http://schemas.openxmlformats.org/officeDocument/2006/relationships/image" Target="media/image39.wmf"/><Relationship Id="rId67" Type="http://schemas.openxmlformats.org/officeDocument/2006/relationships/image" Target="media/image60.wmf"/><Relationship Id="rId116" Type="http://schemas.openxmlformats.org/officeDocument/2006/relationships/image" Target="media/image109.wmf"/><Relationship Id="rId137" Type="http://schemas.openxmlformats.org/officeDocument/2006/relationships/image" Target="media/image130.wmf"/><Relationship Id="rId158" Type="http://schemas.openxmlformats.org/officeDocument/2006/relationships/image" Target="media/image151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62" Type="http://schemas.openxmlformats.org/officeDocument/2006/relationships/image" Target="media/image55.wmf"/><Relationship Id="rId83" Type="http://schemas.openxmlformats.org/officeDocument/2006/relationships/image" Target="media/image76.wmf"/><Relationship Id="rId88" Type="http://schemas.openxmlformats.org/officeDocument/2006/relationships/image" Target="media/image81.wmf"/><Relationship Id="rId111" Type="http://schemas.openxmlformats.org/officeDocument/2006/relationships/image" Target="media/image104.wmf"/><Relationship Id="rId132" Type="http://schemas.openxmlformats.org/officeDocument/2006/relationships/image" Target="media/image125.png"/><Relationship Id="rId153" Type="http://schemas.openxmlformats.org/officeDocument/2006/relationships/image" Target="media/image146.wmf"/><Relationship Id="rId174" Type="http://schemas.openxmlformats.org/officeDocument/2006/relationships/image" Target="media/image167.wmf"/><Relationship Id="rId179" Type="http://schemas.openxmlformats.org/officeDocument/2006/relationships/image" Target="media/image172.wmf"/><Relationship Id="rId190" Type="http://schemas.openxmlformats.org/officeDocument/2006/relationships/image" Target="media/image183.wmf"/><Relationship Id="rId15" Type="http://schemas.openxmlformats.org/officeDocument/2006/relationships/image" Target="media/image8.wmf"/><Relationship Id="rId36" Type="http://schemas.openxmlformats.org/officeDocument/2006/relationships/image" Target="media/image29.wmf"/><Relationship Id="rId57" Type="http://schemas.openxmlformats.org/officeDocument/2006/relationships/image" Target="media/image50.wmf"/><Relationship Id="rId106" Type="http://schemas.openxmlformats.org/officeDocument/2006/relationships/image" Target="media/image99.wmf"/><Relationship Id="rId127" Type="http://schemas.openxmlformats.org/officeDocument/2006/relationships/image" Target="media/image120.png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52" Type="http://schemas.openxmlformats.org/officeDocument/2006/relationships/image" Target="media/image45.wmf"/><Relationship Id="rId73" Type="http://schemas.openxmlformats.org/officeDocument/2006/relationships/image" Target="media/image66.wmf"/><Relationship Id="rId78" Type="http://schemas.openxmlformats.org/officeDocument/2006/relationships/image" Target="media/image71.wmf"/><Relationship Id="rId94" Type="http://schemas.openxmlformats.org/officeDocument/2006/relationships/image" Target="media/image87.wmf"/><Relationship Id="rId99" Type="http://schemas.openxmlformats.org/officeDocument/2006/relationships/image" Target="media/image92.wmf"/><Relationship Id="rId101" Type="http://schemas.openxmlformats.org/officeDocument/2006/relationships/image" Target="media/image94.wmf"/><Relationship Id="rId122" Type="http://schemas.openxmlformats.org/officeDocument/2006/relationships/image" Target="media/image115.wmf"/><Relationship Id="rId143" Type="http://schemas.openxmlformats.org/officeDocument/2006/relationships/image" Target="media/image136.wmf"/><Relationship Id="rId148" Type="http://schemas.openxmlformats.org/officeDocument/2006/relationships/image" Target="media/image141.wmf"/><Relationship Id="rId164" Type="http://schemas.openxmlformats.org/officeDocument/2006/relationships/image" Target="media/image157.wmf"/><Relationship Id="rId169" Type="http://schemas.openxmlformats.org/officeDocument/2006/relationships/image" Target="media/image162.wmf"/><Relationship Id="rId185" Type="http://schemas.openxmlformats.org/officeDocument/2006/relationships/image" Target="media/image178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80" Type="http://schemas.openxmlformats.org/officeDocument/2006/relationships/image" Target="media/image173.wmf"/><Relationship Id="rId26" Type="http://schemas.openxmlformats.org/officeDocument/2006/relationships/image" Target="media/image19.wmf"/><Relationship Id="rId47" Type="http://schemas.openxmlformats.org/officeDocument/2006/relationships/image" Target="media/image40.wmf"/><Relationship Id="rId68" Type="http://schemas.openxmlformats.org/officeDocument/2006/relationships/image" Target="media/image61.wmf"/><Relationship Id="rId89" Type="http://schemas.openxmlformats.org/officeDocument/2006/relationships/image" Target="media/image82.wmf"/><Relationship Id="rId112" Type="http://schemas.openxmlformats.org/officeDocument/2006/relationships/image" Target="media/image105.wmf"/><Relationship Id="rId133" Type="http://schemas.openxmlformats.org/officeDocument/2006/relationships/image" Target="media/image126.wmf"/><Relationship Id="rId154" Type="http://schemas.openxmlformats.org/officeDocument/2006/relationships/image" Target="media/image147.wmf"/><Relationship Id="rId175" Type="http://schemas.openxmlformats.org/officeDocument/2006/relationships/image" Target="media/image168.wmf"/><Relationship Id="rId16" Type="http://schemas.openxmlformats.org/officeDocument/2006/relationships/image" Target="media/image9.wmf"/><Relationship Id="rId37" Type="http://schemas.openxmlformats.org/officeDocument/2006/relationships/image" Target="media/image30.wmf"/><Relationship Id="rId58" Type="http://schemas.openxmlformats.org/officeDocument/2006/relationships/image" Target="media/image51.wmf"/><Relationship Id="rId79" Type="http://schemas.openxmlformats.org/officeDocument/2006/relationships/image" Target="media/image72.wmf"/><Relationship Id="rId102" Type="http://schemas.openxmlformats.org/officeDocument/2006/relationships/image" Target="media/image95.wmf"/><Relationship Id="rId123" Type="http://schemas.openxmlformats.org/officeDocument/2006/relationships/image" Target="media/image116.wmf"/><Relationship Id="rId144" Type="http://schemas.openxmlformats.org/officeDocument/2006/relationships/image" Target="media/image137.wmf"/><Relationship Id="rId90" Type="http://schemas.openxmlformats.org/officeDocument/2006/relationships/image" Target="media/image83.wmf"/><Relationship Id="rId165" Type="http://schemas.openxmlformats.org/officeDocument/2006/relationships/image" Target="media/image158.wmf"/><Relationship Id="rId186" Type="http://schemas.openxmlformats.org/officeDocument/2006/relationships/image" Target="media/image179.wmf"/><Relationship Id="rId27" Type="http://schemas.openxmlformats.org/officeDocument/2006/relationships/image" Target="media/image20.wmf"/><Relationship Id="rId48" Type="http://schemas.openxmlformats.org/officeDocument/2006/relationships/image" Target="media/image41.wmf"/><Relationship Id="rId69" Type="http://schemas.openxmlformats.org/officeDocument/2006/relationships/image" Target="media/image62.wmf"/><Relationship Id="rId113" Type="http://schemas.openxmlformats.org/officeDocument/2006/relationships/image" Target="media/image106.wmf"/><Relationship Id="rId134" Type="http://schemas.openxmlformats.org/officeDocument/2006/relationships/image" Target="media/image127.wmf"/><Relationship Id="rId80" Type="http://schemas.openxmlformats.org/officeDocument/2006/relationships/image" Target="media/image73.wmf"/><Relationship Id="rId155" Type="http://schemas.openxmlformats.org/officeDocument/2006/relationships/image" Target="media/image148.wmf"/><Relationship Id="rId176" Type="http://schemas.openxmlformats.org/officeDocument/2006/relationships/image" Target="media/image169.wmf"/><Relationship Id="rId17" Type="http://schemas.openxmlformats.org/officeDocument/2006/relationships/image" Target="media/image10.wmf"/><Relationship Id="rId38" Type="http://schemas.openxmlformats.org/officeDocument/2006/relationships/image" Target="media/image31.wmf"/><Relationship Id="rId59" Type="http://schemas.openxmlformats.org/officeDocument/2006/relationships/image" Target="media/image52.wmf"/><Relationship Id="rId103" Type="http://schemas.openxmlformats.org/officeDocument/2006/relationships/image" Target="media/image96.wmf"/><Relationship Id="rId124" Type="http://schemas.openxmlformats.org/officeDocument/2006/relationships/image" Target="media/image117.wmf"/><Relationship Id="rId70" Type="http://schemas.openxmlformats.org/officeDocument/2006/relationships/image" Target="media/image63.wmf"/><Relationship Id="rId91" Type="http://schemas.openxmlformats.org/officeDocument/2006/relationships/image" Target="media/image84.wmf"/><Relationship Id="rId145" Type="http://schemas.openxmlformats.org/officeDocument/2006/relationships/image" Target="media/image138.png"/><Relationship Id="rId166" Type="http://schemas.openxmlformats.org/officeDocument/2006/relationships/image" Target="media/image159.wmf"/><Relationship Id="rId187" Type="http://schemas.openxmlformats.org/officeDocument/2006/relationships/image" Target="media/image180.wmf"/><Relationship Id="rId1" Type="http://schemas.openxmlformats.org/officeDocument/2006/relationships/customXml" Target="../customXml/item1.xml"/><Relationship Id="rId28" Type="http://schemas.openxmlformats.org/officeDocument/2006/relationships/image" Target="media/image21.wmf"/><Relationship Id="rId49" Type="http://schemas.openxmlformats.org/officeDocument/2006/relationships/image" Target="media/image42.wmf"/><Relationship Id="rId114" Type="http://schemas.openxmlformats.org/officeDocument/2006/relationships/image" Target="media/image107.wmf"/><Relationship Id="rId60" Type="http://schemas.openxmlformats.org/officeDocument/2006/relationships/image" Target="media/image53.wmf"/><Relationship Id="rId81" Type="http://schemas.openxmlformats.org/officeDocument/2006/relationships/image" Target="media/image74.wmf"/><Relationship Id="rId135" Type="http://schemas.openxmlformats.org/officeDocument/2006/relationships/image" Target="media/image128.wmf"/><Relationship Id="rId156" Type="http://schemas.openxmlformats.org/officeDocument/2006/relationships/image" Target="media/image149.wmf"/><Relationship Id="rId177" Type="http://schemas.openxmlformats.org/officeDocument/2006/relationships/image" Target="media/image170.wmf"/><Relationship Id="rId18" Type="http://schemas.openxmlformats.org/officeDocument/2006/relationships/image" Target="media/image11.wmf"/><Relationship Id="rId39" Type="http://schemas.openxmlformats.org/officeDocument/2006/relationships/image" Target="media/image3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Chenar.dot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98C25-4B58-4D12-80AC-84523C896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Chenar.dot</Template>
  <TotalTime>0</TotalTime>
  <Pages>1</Pages>
  <Words>1875</Words>
  <Characters>10691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8</vt:lpstr>
    </vt:vector>
  </TitlesOfParts>
  <Company>self</Company>
  <LinksUpToDate>false</LinksUpToDate>
  <CharactersWithSpaces>12541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subject/>
  <dc:creator>Umka</dc:creator>
  <cp:keywords/>
  <dc:description/>
  <cp:lastModifiedBy>Irina</cp:lastModifiedBy>
  <cp:revision>2</cp:revision>
  <cp:lastPrinted>2004-10-20T05:52:00Z</cp:lastPrinted>
  <dcterms:created xsi:type="dcterms:W3CDTF">2014-09-30T06:21:00Z</dcterms:created>
  <dcterms:modified xsi:type="dcterms:W3CDTF">2014-09-30T06:21:00Z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Formulare flexibile</vt:lpwstr>
  </property>
</Properties>
</file>