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6E8" w:rsidRPr="00E35D77" w:rsidRDefault="000D7720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Содержание</w:t>
      </w:r>
    </w:p>
    <w:p w:rsidR="00694A39" w:rsidRPr="00E35D77" w:rsidRDefault="00694A39" w:rsidP="00694A39">
      <w:pPr>
        <w:tabs>
          <w:tab w:val="left" w:pos="938"/>
        </w:tabs>
        <w:spacing w:line="360" w:lineRule="auto"/>
        <w:ind w:firstLine="709"/>
        <w:jc w:val="both"/>
        <w:rPr>
          <w:noProof/>
          <w:color w:val="000000"/>
        </w:rPr>
      </w:pPr>
    </w:p>
    <w:p w:rsidR="00A67AFF" w:rsidRPr="00E35D77" w:rsidRDefault="006636C3" w:rsidP="00694A39">
      <w:pPr>
        <w:tabs>
          <w:tab w:val="left" w:pos="938"/>
        </w:tabs>
        <w:spacing w:line="360" w:lineRule="auto"/>
        <w:jc w:val="both"/>
        <w:rPr>
          <w:noProof/>
          <w:color w:val="000000"/>
        </w:rPr>
      </w:pPr>
      <w:r w:rsidRPr="00E35D77">
        <w:rPr>
          <w:noProof/>
          <w:color w:val="000000"/>
        </w:rPr>
        <w:t>1</w:t>
      </w:r>
      <w:r w:rsidR="00694A39" w:rsidRPr="00E35D77">
        <w:rPr>
          <w:noProof/>
          <w:color w:val="000000"/>
        </w:rPr>
        <w:t>.</w:t>
      </w:r>
      <w:r w:rsidRPr="00E35D77">
        <w:rPr>
          <w:noProof/>
          <w:color w:val="000000"/>
        </w:rPr>
        <w:t xml:space="preserve"> </w:t>
      </w:r>
      <w:r w:rsidR="00694A39" w:rsidRPr="00E35D77">
        <w:rPr>
          <w:noProof/>
          <w:color w:val="000000"/>
        </w:rPr>
        <w:t>Синтез рычажного механизма</w:t>
      </w:r>
    </w:p>
    <w:p w:rsidR="00A67AFF" w:rsidRPr="00E35D77" w:rsidRDefault="006636C3" w:rsidP="00694A39">
      <w:pPr>
        <w:tabs>
          <w:tab w:val="left" w:pos="938"/>
        </w:tabs>
        <w:spacing w:line="360" w:lineRule="auto"/>
        <w:jc w:val="both"/>
        <w:rPr>
          <w:noProof/>
          <w:color w:val="000000"/>
        </w:rPr>
      </w:pPr>
      <w:r w:rsidRPr="00E35D77">
        <w:rPr>
          <w:noProof/>
          <w:color w:val="000000"/>
        </w:rPr>
        <w:t xml:space="preserve">1.1 </w:t>
      </w:r>
      <w:r w:rsidR="00A67AFF" w:rsidRPr="00E35D77">
        <w:rPr>
          <w:noProof/>
          <w:color w:val="000000"/>
        </w:rPr>
        <w:t>Структурный анализ механизма</w:t>
      </w:r>
    </w:p>
    <w:p w:rsidR="00A67AFF" w:rsidRPr="00E35D77" w:rsidRDefault="006636C3" w:rsidP="00694A39">
      <w:pPr>
        <w:tabs>
          <w:tab w:val="left" w:pos="938"/>
        </w:tabs>
        <w:spacing w:line="360" w:lineRule="auto"/>
        <w:jc w:val="both"/>
        <w:rPr>
          <w:noProof/>
          <w:color w:val="000000"/>
        </w:rPr>
      </w:pPr>
      <w:r w:rsidRPr="00E35D77">
        <w:rPr>
          <w:noProof/>
          <w:color w:val="000000"/>
        </w:rPr>
        <w:t xml:space="preserve">1.2 </w:t>
      </w:r>
      <w:r w:rsidR="00A67AFF" w:rsidRPr="00E35D77">
        <w:rPr>
          <w:noProof/>
          <w:color w:val="000000"/>
        </w:rPr>
        <w:t>Определение недостающих размеров</w:t>
      </w:r>
    </w:p>
    <w:p w:rsidR="00A67AFF" w:rsidRPr="00E35D77" w:rsidRDefault="006636C3" w:rsidP="00694A39">
      <w:pPr>
        <w:tabs>
          <w:tab w:val="left" w:pos="938"/>
        </w:tabs>
        <w:spacing w:line="360" w:lineRule="auto"/>
        <w:jc w:val="both"/>
        <w:rPr>
          <w:noProof/>
          <w:color w:val="000000"/>
        </w:rPr>
      </w:pPr>
      <w:r w:rsidRPr="00E35D77">
        <w:rPr>
          <w:noProof/>
          <w:color w:val="000000"/>
        </w:rPr>
        <w:t xml:space="preserve">1.3 </w:t>
      </w:r>
      <w:r w:rsidR="00A67AFF" w:rsidRPr="00E35D77">
        <w:rPr>
          <w:noProof/>
          <w:color w:val="000000"/>
        </w:rPr>
        <w:t>Определение скоростей точек механизма</w:t>
      </w:r>
    </w:p>
    <w:p w:rsidR="00A67AFF" w:rsidRPr="00E35D77" w:rsidRDefault="006636C3" w:rsidP="00694A39">
      <w:pPr>
        <w:tabs>
          <w:tab w:val="left" w:pos="938"/>
        </w:tabs>
        <w:spacing w:line="360" w:lineRule="auto"/>
        <w:jc w:val="both"/>
        <w:rPr>
          <w:noProof/>
          <w:color w:val="000000"/>
        </w:rPr>
      </w:pPr>
      <w:r w:rsidRPr="00E35D77">
        <w:rPr>
          <w:noProof/>
          <w:color w:val="000000"/>
        </w:rPr>
        <w:t>1.4</w:t>
      </w:r>
      <w:r w:rsidR="008F6285" w:rsidRPr="00E35D77">
        <w:rPr>
          <w:noProof/>
          <w:color w:val="000000"/>
        </w:rPr>
        <w:t xml:space="preserve"> </w:t>
      </w:r>
      <w:r w:rsidR="00A67AFF" w:rsidRPr="00E35D77">
        <w:rPr>
          <w:noProof/>
          <w:color w:val="000000"/>
        </w:rPr>
        <w:t>Определение ускорений точек механизма</w:t>
      </w:r>
    </w:p>
    <w:p w:rsidR="00A67AFF" w:rsidRPr="00E35D77" w:rsidRDefault="006636C3" w:rsidP="00694A39">
      <w:pPr>
        <w:tabs>
          <w:tab w:val="left" w:pos="938"/>
        </w:tabs>
        <w:spacing w:line="360" w:lineRule="auto"/>
        <w:jc w:val="both"/>
        <w:rPr>
          <w:noProof/>
          <w:color w:val="000000"/>
        </w:rPr>
      </w:pPr>
      <w:r w:rsidRPr="00E35D77">
        <w:rPr>
          <w:noProof/>
          <w:color w:val="000000"/>
        </w:rPr>
        <w:t xml:space="preserve">1.5 </w:t>
      </w:r>
      <w:r w:rsidR="00A67AFF" w:rsidRPr="00E35D77">
        <w:rPr>
          <w:noProof/>
          <w:color w:val="000000"/>
        </w:rPr>
        <w:t>Диаграмма движения выходного звена</w:t>
      </w:r>
    </w:p>
    <w:p w:rsidR="00A67AFF" w:rsidRPr="00E35D77" w:rsidRDefault="006636C3" w:rsidP="00694A39">
      <w:pPr>
        <w:tabs>
          <w:tab w:val="left" w:pos="938"/>
        </w:tabs>
        <w:spacing w:line="360" w:lineRule="auto"/>
        <w:jc w:val="both"/>
        <w:rPr>
          <w:noProof/>
          <w:color w:val="000000"/>
        </w:rPr>
      </w:pPr>
      <w:r w:rsidRPr="00E35D77">
        <w:rPr>
          <w:noProof/>
          <w:color w:val="000000"/>
        </w:rPr>
        <w:t xml:space="preserve">1.6 </w:t>
      </w:r>
      <w:r w:rsidR="00A67AFF" w:rsidRPr="00E35D77">
        <w:rPr>
          <w:noProof/>
          <w:color w:val="000000"/>
        </w:rPr>
        <w:t>Определение угловых скоростей и ускорений</w:t>
      </w:r>
    </w:p>
    <w:p w:rsidR="00A67AFF" w:rsidRPr="00E35D77" w:rsidRDefault="00EA49B9" w:rsidP="00694A39">
      <w:pPr>
        <w:tabs>
          <w:tab w:val="left" w:pos="938"/>
        </w:tabs>
        <w:spacing w:line="360" w:lineRule="auto"/>
        <w:jc w:val="both"/>
        <w:rPr>
          <w:noProof/>
          <w:color w:val="000000"/>
        </w:rPr>
      </w:pPr>
      <w:r w:rsidRPr="00E35D77">
        <w:rPr>
          <w:noProof/>
          <w:color w:val="000000"/>
        </w:rPr>
        <w:t>1.7</w:t>
      </w:r>
      <w:r w:rsidR="006636C3" w:rsidRPr="00E35D77">
        <w:rPr>
          <w:noProof/>
          <w:color w:val="000000"/>
        </w:rPr>
        <w:t xml:space="preserve"> </w:t>
      </w:r>
      <w:r w:rsidR="00A67AFF" w:rsidRPr="00E35D77">
        <w:rPr>
          <w:noProof/>
          <w:color w:val="000000"/>
        </w:rPr>
        <w:t>Определение ускорений центров масс звеньев механизма</w:t>
      </w:r>
    </w:p>
    <w:p w:rsidR="00A67AFF" w:rsidRPr="00E35D77" w:rsidRDefault="00EA49B9" w:rsidP="00694A39">
      <w:pPr>
        <w:tabs>
          <w:tab w:val="left" w:pos="938"/>
        </w:tabs>
        <w:spacing w:line="360" w:lineRule="auto"/>
        <w:jc w:val="both"/>
        <w:rPr>
          <w:noProof/>
          <w:color w:val="000000"/>
        </w:rPr>
      </w:pPr>
      <w:r w:rsidRPr="00E35D77">
        <w:rPr>
          <w:noProof/>
          <w:color w:val="000000"/>
        </w:rPr>
        <w:t>1.8</w:t>
      </w:r>
      <w:r w:rsidR="006636C3" w:rsidRPr="00E35D77">
        <w:rPr>
          <w:noProof/>
          <w:color w:val="000000"/>
        </w:rPr>
        <w:t xml:space="preserve"> </w:t>
      </w:r>
      <w:r w:rsidR="00A67AFF" w:rsidRPr="00E35D77">
        <w:rPr>
          <w:noProof/>
          <w:color w:val="000000"/>
        </w:rPr>
        <w:t>Аналитический метод расчёта</w:t>
      </w:r>
    </w:p>
    <w:p w:rsidR="00A67AFF" w:rsidRPr="00E35D77" w:rsidRDefault="006636C3" w:rsidP="00694A39">
      <w:pPr>
        <w:tabs>
          <w:tab w:val="left" w:pos="938"/>
        </w:tabs>
        <w:spacing w:line="360" w:lineRule="auto"/>
        <w:jc w:val="both"/>
        <w:rPr>
          <w:noProof/>
          <w:color w:val="000000"/>
        </w:rPr>
      </w:pPr>
      <w:r w:rsidRPr="00E35D77">
        <w:rPr>
          <w:noProof/>
          <w:color w:val="000000"/>
        </w:rPr>
        <w:t>2</w:t>
      </w:r>
      <w:r w:rsidR="00694A39" w:rsidRPr="00E35D77">
        <w:rPr>
          <w:noProof/>
          <w:color w:val="000000"/>
        </w:rPr>
        <w:t>.</w:t>
      </w:r>
      <w:r w:rsidRPr="00E35D77">
        <w:rPr>
          <w:noProof/>
          <w:color w:val="000000"/>
        </w:rPr>
        <w:t xml:space="preserve"> </w:t>
      </w:r>
      <w:r w:rsidR="00694A39" w:rsidRPr="00E35D77">
        <w:rPr>
          <w:noProof/>
          <w:color w:val="000000"/>
        </w:rPr>
        <w:t>Силовой анализ рычажного механизма</w:t>
      </w:r>
    </w:p>
    <w:p w:rsidR="00A67AFF" w:rsidRPr="00E35D77" w:rsidRDefault="006636C3" w:rsidP="00694A39">
      <w:pPr>
        <w:tabs>
          <w:tab w:val="left" w:pos="938"/>
        </w:tabs>
        <w:spacing w:line="360" w:lineRule="auto"/>
        <w:jc w:val="both"/>
        <w:rPr>
          <w:noProof/>
          <w:color w:val="000000"/>
        </w:rPr>
      </w:pPr>
      <w:r w:rsidRPr="00E35D77">
        <w:rPr>
          <w:noProof/>
          <w:color w:val="000000"/>
        </w:rPr>
        <w:t xml:space="preserve">2.1 </w:t>
      </w:r>
      <w:r w:rsidR="00A67AFF" w:rsidRPr="00E35D77">
        <w:rPr>
          <w:noProof/>
          <w:color w:val="000000"/>
        </w:rPr>
        <w:t>Определение сил инерции</w:t>
      </w:r>
    </w:p>
    <w:p w:rsidR="00A67AFF" w:rsidRPr="00E35D77" w:rsidRDefault="006636C3" w:rsidP="00694A39">
      <w:pPr>
        <w:tabs>
          <w:tab w:val="left" w:pos="938"/>
        </w:tabs>
        <w:spacing w:line="360" w:lineRule="auto"/>
        <w:jc w:val="both"/>
        <w:rPr>
          <w:noProof/>
          <w:color w:val="000000"/>
        </w:rPr>
      </w:pPr>
      <w:r w:rsidRPr="00E35D77">
        <w:rPr>
          <w:noProof/>
          <w:color w:val="000000"/>
        </w:rPr>
        <w:t xml:space="preserve">2.2 </w:t>
      </w:r>
      <w:r w:rsidR="00A67AFF" w:rsidRPr="00E35D77">
        <w:rPr>
          <w:noProof/>
          <w:color w:val="000000"/>
        </w:rPr>
        <w:t>Расчёт диады 4-5</w:t>
      </w:r>
    </w:p>
    <w:p w:rsidR="00A67AFF" w:rsidRPr="00E35D77" w:rsidRDefault="006636C3" w:rsidP="00694A39">
      <w:pPr>
        <w:tabs>
          <w:tab w:val="left" w:pos="938"/>
        </w:tabs>
        <w:spacing w:line="360" w:lineRule="auto"/>
        <w:jc w:val="both"/>
        <w:rPr>
          <w:noProof/>
          <w:color w:val="000000"/>
        </w:rPr>
      </w:pPr>
      <w:r w:rsidRPr="00E35D77">
        <w:rPr>
          <w:noProof/>
          <w:color w:val="000000"/>
        </w:rPr>
        <w:t xml:space="preserve">2.3 </w:t>
      </w:r>
      <w:r w:rsidR="00A67AFF" w:rsidRPr="00E35D77">
        <w:rPr>
          <w:noProof/>
          <w:color w:val="000000"/>
        </w:rPr>
        <w:t>Расчёт диады 2-3</w:t>
      </w:r>
    </w:p>
    <w:p w:rsidR="00A67AFF" w:rsidRPr="00E35D77" w:rsidRDefault="006636C3" w:rsidP="00694A39">
      <w:pPr>
        <w:tabs>
          <w:tab w:val="left" w:pos="938"/>
        </w:tabs>
        <w:spacing w:line="360" w:lineRule="auto"/>
        <w:jc w:val="both"/>
        <w:rPr>
          <w:noProof/>
          <w:color w:val="000000"/>
        </w:rPr>
      </w:pPr>
      <w:r w:rsidRPr="00E35D77">
        <w:rPr>
          <w:noProof/>
          <w:color w:val="000000"/>
        </w:rPr>
        <w:t xml:space="preserve">2.4 </w:t>
      </w:r>
      <w:r w:rsidR="00A67AFF" w:rsidRPr="00E35D77">
        <w:rPr>
          <w:noProof/>
          <w:color w:val="000000"/>
        </w:rPr>
        <w:t>Расчет кривошипа</w:t>
      </w:r>
    </w:p>
    <w:p w:rsidR="00A67AFF" w:rsidRPr="00E35D77" w:rsidRDefault="006636C3" w:rsidP="00694A39">
      <w:pPr>
        <w:tabs>
          <w:tab w:val="left" w:pos="938"/>
        </w:tabs>
        <w:spacing w:line="360" w:lineRule="auto"/>
        <w:jc w:val="both"/>
        <w:rPr>
          <w:noProof/>
          <w:color w:val="000000"/>
        </w:rPr>
      </w:pPr>
      <w:r w:rsidRPr="00E35D77">
        <w:rPr>
          <w:noProof/>
          <w:color w:val="000000"/>
        </w:rPr>
        <w:t xml:space="preserve">2.5 </w:t>
      </w:r>
      <w:r w:rsidR="00A67AFF" w:rsidRPr="00E35D77">
        <w:rPr>
          <w:noProof/>
          <w:color w:val="000000"/>
        </w:rPr>
        <w:t>Определение уравновешенной силы методом Жуковского</w:t>
      </w:r>
    </w:p>
    <w:p w:rsidR="00A67AFF" w:rsidRPr="00E35D77" w:rsidRDefault="006636C3" w:rsidP="00694A39">
      <w:pPr>
        <w:tabs>
          <w:tab w:val="left" w:pos="938"/>
        </w:tabs>
        <w:spacing w:line="360" w:lineRule="auto"/>
        <w:jc w:val="both"/>
        <w:rPr>
          <w:noProof/>
          <w:color w:val="000000"/>
        </w:rPr>
      </w:pPr>
      <w:r w:rsidRPr="00E35D77">
        <w:rPr>
          <w:noProof/>
          <w:color w:val="000000"/>
        </w:rPr>
        <w:t>2.6</w:t>
      </w:r>
      <w:r w:rsidR="00C03EC9" w:rsidRPr="00E35D77">
        <w:rPr>
          <w:noProof/>
          <w:color w:val="000000"/>
        </w:rPr>
        <w:t xml:space="preserve"> </w:t>
      </w:r>
      <w:r w:rsidR="00A67AFF" w:rsidRPr="00E35D77">
        <w:rPr>
          <w:noProof/>
          <w:color w:val="000000"/>
        </w:rPr>
        <w:t>Определение мощностей</w:t>
      </w:r>
    </w:p>
    <w:p w:rsidR="00A67AFF" w:rsidRPr="00E35D77" w:rsidRDefault="00C03EC9" w:rsidP="00694A39">
      <w:pPr>
        <w:tabs>
          <w:tab w:val="left" w:pos="938"/>
        </w:tabs>
        <w:spacing w:line="360" w:lineRule="auto"/>
        <w:jc w:val="both"/>
        <w:rPr>
          <w:noProof/>
          <w:color w:val="000000"/>
        </w:rPr>
      </w:pPr>
      <w:r w:rsidRPr="00E35D77">
        <w:rPr>
          <w:noProof/>
          <w:color w:val="000000"/>
        </w:rPr>
        <w:t xml:space="preserve">2.7 </w:t>
      </w:r>
      <w:r w:rsidR="00A67AFF" w:rsidRPr="00E35D77">
        <w:rPr>
          <w:noProof/>
          <w:color w:val="000000"/>
        </w:rPr>
        <w:t>Определение кинетической энергии и приведённого момента инерции механизма</w:t>
      </w:r>
    </w:p>
    <w:p w:rsidR="00A67AFF" w:rsidRPr="00E35D77" w:rsidRDefault="00C03EC9" w:rsidP="00694A39">
      <w:pPr>
        <w:tabs>
          <w:tab w:val="left" w:pos="938"/>
        </w:tabs>
        <w:spacing w:line="360" w:lineRule="auto"/>
        <w:jc w:val="both"/>
        <w:rPr>
          <w:noProof/>
          <w:color w:val="000000"/>
        </w:rPr>
      </w:pPr>
      <w:r w:rsidRPr="00E35D77">
        <w:rPr>
          <w:noProof/>
          <w:color w:val="000000"/>
        </w:rPr>
        <w:t>3</w:t>
      </w:r>
      <w:r w:rsidR="00694A39" w:rsidRPr="00E35D77">
        <w:rPr>
          <w:noProof/>
          <w:color w:val="000000"/>
        </w:rPr>
        <w:t>.</w:t>
      </w:r>
      <w:r w:rsidRPr="00E35D77">
        <w:rPr>
          <w:noProof/>
          <w:color w:val="000000"/>
        </w:rPr>
        <w:t xml:space="preserve"> </w:t>
      </w:r>
      <w:r w:rsidR="00694A39" w:rsidRPr="00E35D77">
        <w:rPr>
          <w:noProof/>
          <w:color w:val="000000"/>
        </w:rPr>
        <w:t>Геометрический расчёт зубчатой передачи, проектирование планетарного механизма</w:t>
      </w:r>
    </w:p>
    <w:p w:rsidR="00A67AFF" w:rsidRPr="00E35D77" w:rsidRDefault="00C03EC9" w:rsidP="00694A39">
      <w:pPr>
        <w:tabs>
          <w:tab w:val="left" w:pos="938"/>
        </w:tabs>
        <w:spacing w:line="360" w:lineRule="auto"/>
        <w:jc w:val="both"/>
        <w:rPr>
          <w:noProof/>
          <w:color w:val="000000"/>
        </w:rPr>
      </w:pPr>
      <w:r w:rsidRPr="00E35D77">
        <w:rPr>
          <w:noProof/>
          <w:color w:val="000000"/>
        </w:rPr>
        <w:t xml:space="preserve">3.1 </w:t>
      </w:r>
      <w:r w:rsidR="00A67AFF" w:rsidRPr="00E35D77">
        <w:rPr>
          <w:noProof/>
          <w:color w:val="000000"/>
        </w:rPr>
        <w:t>Геометрический расчёт зубчатой передачи</w:t>
      </w:r>
    </w:p>
    <w:p w:rsidR="00A67AFF" w:rsidRPr="00E35D77" w:rsidRDefault="00C03EC9" w:rsidP="00694A39">
      <w:pPr>
        <w:tabs>
          <w:tab w:val="left" w:pos="938"/>
        </w:tabs>
        <w:spacing w:line="360" w:lineRule="auto"/>
        <w:jc w:val="both"/>
        <w:rPr>
          <w:noProof/>
          <w:color w:val="000000"/>
        </w:rPr>
      </w:pPr>
      <w:r w:rsidRPr="00E35D77">
        <w:rPr>
          <w:noProof/>
          <w:color w:val="000000"/>
        </w:rPr>
        <w:t xml:space="preserve">3.2 </w:t>
      </w:r>
      <w:r w:rsidR="00A67AFF" w:rsidRPr="00E35D77">
        <w:rPr>
          <w:noProof/>
          <w:color w:val="000000"/>
        </w:rPr>
        <w:t>Определение передаточного отношения планетарной ступени и подбор чисел зубьев колёс</w:t>
      </w:r>
    </w:p>
    <w:p w:rsidR="00A67AFF" w:rsidRPr="00E35D77" w:rsidRDefault="00C03EC9" w:rsidP="00694A39">
      <w:pPr>
        <w:tabs>
          <w:tab w:val="left" w:pos="938"/>
        </w:tabs>
        <w:spacing w:line="360" w:lineRule="auto"/>
        <w:jc w:val="both"/>
        <w:rPr>
          <w:noProof/>
          <w:color w:val="000000"/>
        </w:rPr>
      </w:pPr>
      <w:r w:rsidRPr="00E35D77">
        <w:rPr>
          <w:noProof/>
          <w:color w:val="000000"/>
        </w:rPr>
        <w:t xml:space="preserve">3.3 </w:t>
      </w:r>
      <w:r w:rsidR="00A67AFF" w:rsidRPr="00E35D77">
        <w:rPr>
          <w:noProof/>
          <w:color w:val="000000"/>
        </w:rPr>
        <w:t>Определение частот вращения зубчатых колёс аналитическим методом</w:t>
      </w:r>
    </w:p>
    <w:p w:rsidR="00A67AFF" w:rsidRPr="00E35D77" w:rsidRDefault="00C03EC9" w:rsidP="00694A39">
      <w:pPr>
        <w:tabs>
          <w:tab w:val="left" w:pos="938"/>
        </w:tabs>
        <w:spacing w:line="360" w:lineRule="auto"/>
        <w:jc w:val="both"/>
        <w:rPr>
          <w:noProof/>
          <w:color w:val="000000"/>
        </w:rPr>
      </w:pPr>
      <w:r w:rsidRPr="00E35D77">
        <w:rPr>
          <w:noProof/>
          <w:color w:val="000000"/>
        </w:rPr>
        <w:t>4</w:t>
      </w:r>
      <w:r w:rsidR="00694A39" w:rsidRPr="00E35D77">
        <w:rPr>
          <w:noProof/>
          <w:color w:val="000000"/>
        </w:rPr>
        <w:t>.</w:t>
      </w:r>
      <w:r w:rsidRPr="00E35D77">
        <w:rPr>
          <w:noProof/>
          <w:color w:val="000000"/>
        </w:rPr>
        <w:t xml:space="preserve"> </w:t>
      </w:r>
      <w:r w:rsidR="00694A39" w:rsidRPr="00E35D77">
        <w:rPr>
          <w:noProof/>
          <w:color w:val="000000"/>
        </w:rPr>
        <w:t>Синтез и анализ кулачкового механизма</w:t>
      </w:r>
    </w:p>
    <w:p w:rsidR="00A67AFF" w:rsidRPr="00E35D77" w:rsidRDefault="00C03EC9" w:rsidP="00694A39">
      <w:pPr>
        <w:tabs>
          <w:tab w:val="left" w:pos="938"/>
        </w:tabs>
        <w:spacing w:line="360" w:lineRule="auto"/>
        <w:jc w:val="both"/>
        <w:rPr>
          <w:noProof/>
          <w:color w:val="000000"/>
        </w:rPr>
      </w:pPr>
      <w:r w:rsidRPr="00E35D77">
        <w:rPr>
          <w:noProof/>
          <w:color w:val="000000"/>
        </w:rPr>
        <w:t xml:space="preserve">4.1 </w:t>
      </w:r>
      <w:r w:rsidR="00A67AFF" w:rsidRPr="00E35D77">
        <w:rPr>
          <w:noProof/>
          <w:color w:val="000000"/>
        </w:rPr>
        <w:t>Построение кинематических диаграмм и определение масштабных коэффициентов</w:t>
      </w:r>
    </w:p>
    <w:p w:rsidR="00A67AFF" w:rsidRPr="00E35D77" w:rsidRDefault="00C03EC9" w:rsidP="00694A39">
      <w:pPr>
        <w:tabs>
          <w:tab w:val="left" w:pos="938"/>
        </w:tabs>
        <w:spacing w:line="360" w:lineRule="auto"/>
        <w:jc w:val="both"/>
        <w:rPr>
          <w:noProof/>
          <w:color w:val="000000"/>
        </w:rPr>
      </w:pPr>
      <w:r w:rsidRPr="00E35D77">
        <w:rPr>
          <w:noProof/>
          <w:color w:val="000000"/>
        </w:rPr>
        <w:t xml:space="preserve">4.2 </w:t>
      </w:r>
      <w:r w:rsidR="00A67AFF" w:rsidRPr="00E35D77">
        <w:rPr>
          <w:noProof/>
          <w:color w:val="000000"/>
        </w:rPr>
        <w:t>Построение профиля кулачка</w:t>
      </w:r>
    </w:p>
    <w:p w:rsidR="00A67AFF" w:rsidRPr="00E35D77" w:rsidRDefault="00C03EC9" w:rsidP="00694A39">
      <w:pPr>
        <w:tabs>
          <w:tab w:val="left" w:pos="938"/>
        </w:tabs>
        <w:spacing w:line="360" w:lineRule="auto"/>
        <w:jc w:val="both"/>
        <w:rPr>
          <w:noProof/>
          <w:color w:val="000000"/>
        </w:rPr>
      </w:pPr>
      <w:r w:rsidRPr="00E35D77">
        <w:rPr>
          <w:noProof/>
          <w:color w:val="000000"/>
        </w:rPr>
        <w:t xml:space="preserve">4.3 </w:t>
      </w:r>
      <w:r w:rsidR="00A67AFF" w:rsidRPr="00E35D77">
        <w:rPr>
          <w:noProof/>
          <w:color w:val="000000"/>
        </w:rPr>
        <w:t>Определение максимальной линейной скорости и ускорения толкателя</w:t>
      </w:r>
    </w:p>
    <w:p w:rsidR="00A67AFF" w:rsidRPr="00E35D77" w:rsidRDefault="00694A39" w:rsidP="00694A39">
      <w:pPr>
        <w:tabs>
          <w:tab w:val="left" w:pos="938"/>
        </w:tabs>
        <w:spacing w:line="360" w:lineRule="auto"/>
        <w:jc w:val="both"/>
        <w:rPr>
          <w:noProof/>
          <w:color w:val="000000"/>
        </w:rPr>
      </w:pPr>
      <w:r w:rsidRPr="00E35D77">
        <w:rPr>
          <w:noProof/>
          <w:color w:val="000000"/>
        </w:rPr>
        <w:t>Список используемых источников</w:t>
      </w:r>
    </w:p>
    <w:p w:rsidR="00694A39" w:rsidRPr="00E35D77" w:rsidRDefault="00694A39" w:rsidP="00694A39">
      <w:pPr>
        <w:tabs>
          <w:tab w:val="left" w:pos="938"/>
        </w:tabs>
        <w:spacing w:line="360" w:lineRule="auto"/>
        <w:ind w:firstLine="709"/>
        <w:jc w:val="both"/>
        <w:rPr>
          <w:noProof/>
          <w:color w:val="000000"/>
        </w:rPr>
      </w:pPr>
    </w:p>
    <w:p w:rsidR="00E7265F" w:rsidRPr="00E35D77" w:rsidRDefault="00F85299" w:rsidP="00694A39">
      <w:pPr>
        <w:tabs>
          <w:tab w:val="left" w:pos="938"/>
        </w:tabs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br w:type="page"/>
      </w:r>
      <w:r w:rsidR="00E7265F" w:rsidRPr="00E35D77">
        <w:rPr>
          <w:noProof/>
          <w:color w:val="000000"/>
        </w:rPr>
        <w:t>Введение</w:t>
      </w:r>
    </w:p>
    <w:p w:rsidR="00E7265F" w:rsidRPr="00E35D77" w:rsidRDefault="00E7265F" w:rsidP="00694A39">
      <w:pPr>
        <w:tabs>
          <w:tab w:val="left" w:pos="938"/>
        </w:tabs>
        <w:spacing w:line="360" w:lineRule="auto"/>
        <w:ind w:firstLine="709"/>
        <w:jc w:val="both"/>
        <w:rPr>
          <w:noProof/>
          <w:color w:val="000000"/>
        </w:rPr>
      </w:pPr>
    </w:p>
    <w:p w:rsidR="003C04FA" w:rsidRPr="00E35D77" w:rsidRDefault="003C04FA" w:rsidP="00694A39">
      <w:pPr>
        <w:tabs>
          <w:tab w:val="left" w:pos="284"/>
        </w:tabs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Поперечно-строгальный станок предназначен для строгания</w:t>
      </w:r>
      <w:r w:rsidR="00694A39" w:rsidRPr="00E35D77">
        <w:rPr>
          <w:noProof/>
          <w:color w:val="000000"/>
        </w:rPr>
        <w:t xml:space="preserve"> </w:t>
      </w:r>
      <w:r w:rsidRPr="00E35D77">
        <w:rPr>
          <w:noProof/>
          <w:color w:val="000000"/>
        </w:rPr>
        <w:t>плоских поверхностей.</w:t>
      </w:r>
    </w:p>
    <w:p w:rsidR="003C04FA" w:rsidRPr="00E35D77" w:rsidRDefault="003C04FA" w:rsidP="00694A39">
      <w:pPr>
        <w:tabs>
          <w:tab w:val="left" w:pos="284"/>
        </w:tabs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Строгание осуществляется резцом, закрепленным в резцовой головке, которая возвратно-поступательно движется совместно с ползуном 5.</w:t>
      </w:r>
    </w:p>
    <w:p w:rsidR="003C04FA" w:rsidRPr="00E35D77" w:rsidRDefault="003C04FA" w:rsidP="00694A39">
      <w:pPr>
        <w:tabs>
          <w:tab w:val="left" w:pos="284"/>
        </w:tabs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Для перемещения ползуна используется кулисный механизм с качающийся кулисой, состоящий из кривошипа 1, камня 2, шатуна 4 и</w:t>
      </w:r>
      <w:r w:rsidR="00694A39" w:rsidRPr="00E35D77">
        <w:rPr>
          <w:noProof/>
          <w:color w:val="000000"/>
        </w:rPr>
        <w:t xml:space="preserve"> </w:t>
      </w:r>
      <w:r w:rsidRPr="00E35D77">
        <w:rPr>
          <w:noProof/>
          <w:color w:val="000000"/>
        </w:rPr>
        <w:t>ползуна 5.</w:t>
      </w:r>
    </w:p>
    <w:p w:rsidR="003C04FA" w:rsidRPr="00E35D77" w:rsidRDefault="003C04FA" w:rsidP="00694A39">
      <w:pPr>
        <w:tabs>
          <w:tab w:val="left" w:pos="284"/>
        </w:tabs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 xml:space="preserve">Электродвигатель через планетарную передачу и одноступенчатую зубчатую передачу </w:t>
      </w:r>
      <w:r w:rsidR="00920002"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8pt">
            <v:imagedata r:id="rId6" o:title=""/>
          </v:shape>
        </w:pict>
      </w:r>
      <w:r w:rsidRPr="00E35D77">
        <w:rPr>
          <w:noProof/>
          <w:color w:val="000000"/>
        </w:rPr>
        <w:t xml:space="preserve"> приводит в движение кривошип кулисного механизма.</w:t>
      </w:r>
    </w:p>
    <w:p w:rsidR="003C04FA" w:rsidRPr="00E35D77" w:rsidRDefault="003C04FA" w:rsidP="00694A39">
      <w:pPr>
        <w:tabs>
          <w:tab w:val="left" w:pos="284"/>
        </w:tabs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 xml:space="preserve">На одном валу с зубчатым колесом </w:t>
      </w:r>
      <w:r w:rsidR="00920002">
        <w:rPr>
          <w:noProof/>
          <w:color w:val="000000"/>
        </w:rPr>
        <w:pict>
          <v:shape id="_x0000_i1026" type="#_x0000_t75" style="width:12.75pt;height:18pt">
            <v:imagedata r:id="rId7" o:title=""/>
          </v:shape>
        </w:pict>
      </w:r>
      <w:r w:rsidRPr="00E35D77">
        <w:rPr>
          <w:noProof/>
          <w:color w:val="000000"/>
        </w:rPr>
        <w:t xml:space="preserve"> насажен кулачек, который приводится в движение толкатель, связанный с механизмом смазки станка.</w:t>
      </w:r>
    </w:p>
    <w:p w:rsidR="00694A39" w:rsidRPr="00E35D77" w:rsidRDefault="00694A39" w:rsidP="00694A39">
      <w:pPr>
        <w:tabs>
          <w:tab w:val="left" w:pos="938"/>
          <w:tab w:val="left" w:pos="1134"/>
        </w:tabs>
        <w:spacing w:line="360" w:lineRule="auto"/>
        <w:ind w:firstLine="709"/>
        <w:jc w:val="both"/>
        <w:rPr>
          <w:noProof/>
          <w:color w:val="000000"/>
        </w:rPr>
      </w:pPr>
    </w:p>
    <w:p w:rsidR="00F67803" w:rsidRPr="00E35D77" w:rsidRDefault="00F85299" w:rsidP="00694A39">
      <w:pPr>
        <w:tabs>
          <w:tab w:val="left" w:pos="938"/>
          <w:tab w:val="left" w:pos="1134"/>
        </w:tabs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br w:type="page"/>
      </w:r>
      <w:r w:rsidR="00F67803" w:rsidRPr="00E35D77">
        <w:rPr>
          <w:noProof/>
          <w:color w:val="000000"/>
        </w:rPr>
        <w:t>1</w:t>
      </w:r>
      <w:r w:rsidR="00694A39" w:rsidRPr="00E35D77">
        <w:rPr>
          <w:noProof/>
          <w:color w:val="000000"/>
        </w:rPr>
        <w:t>.</w:t>
      </w:r>
      <w:r w:rsidR="00F67803" w:rsidRPr="00E35D77">
        <w:rPr>
          <w:noProof/>
          <w:color w:val="000000"/>
        </w:rPr>
        <w:t xml:space="preserve"> Синтез и анализ рычажного механизма</w:t>
      </w:r>
    </w:p>
    <w:p w:rsidR="00F67803" w:rsidRPr="00E35D77" w:rsidRDefault="00F67803" w:rsidP="00694A39">
      <w:pPr>
        <w:tabs>
          <w:tab w:val="left" w:pos="938"/>
        </w:tabs>
        <w:spacing w:line="360" w:lineRule="auto"/>
        <w:ind w:firstLine="709"/>
        <w:jc w:val="both"/>
        <w:rPr>
          <w:noProof/>
          <w:color w:val="000000"/>
        </w:rPr>
      </w:pPr>
    </w:p>
    <w:p w:rsidR="00694A39" w:rsidRPr="00E35D77" w:rsidRDefault="003C04FA" w:rsidP="00694A39">
      <w:pPr>
        <w:tabs>
          <w:tab w:val="left" w:pos="938"/>
        </w:tabs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Исходные данные:</w:t>
      </w:r>
    </w:p>
    <w:p w:rsidR="00694A39" w:rsidRPr="00E35D77" w:rsidRDefault="003C04FA" w:rsidP="00694A39">
      <w:pPr>
        <w:tabs>
          <w:tab w:val="left" w:pos="938"/>
        </w:tabs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 xml:space="preserve">Сила полезного сопротивления </w:t>
      </w:r>
      <w:r w:rsidR="00920002">
        <w:rPr>
          <w:noProof/>
          <w:color w:val="000000"/>
        </w:rPr>
        <w:pict>
          <v:shape id="_x0000_i1027" type="#_x0000_t75" style="width:59.25pt;height:15.75pt">
            <v:imagedata r:id="rId8" o:title=""/>
          </v:shape>
        </w:pict>
      </w:r>
      <w:r w:rsidRPr="00E35D77">
        <w:rPr>
          <w:noProof/>
          <w:color w:val="000000"/>
        </w:rPr>
        <w:t xml:space="preserve"> </w:t>
      </w:r>
    </w:p>
    <w:p w:rsidR="00694A39" w:rsidRPr="00E35D77" w:rsidRDefault="003C04FA" w:rsidP="00694A39">
      <w:pPr>
        <w:tabs>
          <w:tab w:val="left" w:pos="938"/>
        </w:tabs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 xml:space="preserve">Ход ползуна </w:t>
      </w:r>
      <w:r w:rsidR="00920002">
        <w:rPr>
          <w:noProof/>
          <w:color w:val="000000"/>
        </w:rPr>
        <w:pict>
          <v:shape id="_x0000_i1028" type="#_x0000_t75" style="width:60pt;height:14.25pt">
            <v:imagedata r:id="rId9" o:title=""/>
          </v:shape>
        </w:pict>
      </w:r>
    </w:p>
    <w:p w:rsidR="003C04FA" w:rsidRPr="00E35D77" w:rsidRDefault="003C04FA" w:rsidP="00694A39">
      <w:pPr>
        <w:tabs>
          <w:tab w:val="left" w:pos="938"/>
        </w:tabs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 xml:space="preserve">Коэффициент производительности </w:t>
      </w:r>
      <w:r w:rsidR="00920002">
        <w:rPr>
          <w:noProof/>
          <w:color w:val="000000"/>
        </w:rPr>
        <w:pict>
          <v:shape id="_x0000_i1029" type="#_x0000_t75" style="width:44.25pt;height:14.25pt">
            <v:imagedata r:id="rId10" o:title=""/>
          </v:shape>
        </w:pict>
      </w:r>
      <w:r w:rsidRPr="00E35D77">
        <w:rPr>
          <w:noProof/>
          <w:color w:val="000000"/>
        </w:rPr>
        <w:t xml:space="preserve"> </w:t>
      </w:r>
    </w:p>
    <w:p w:rsidR="00694A39" w:rsidRPr="00E35D77" w:rsidRDefault="003C04FA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  <w:szCs w:val="28"/>
        </w:rPr>
        <w:t xml:space="preserve">Отношение длин звеньев </w:t>
      </w:r>
      <w:r w:rsidR="00920002">
        <w:rPr>
          <w:noProof/>
          <w:color w:val="000000"/>
          <w:szCs w:val="28"/>
        </w:rPr>
        <w:pict>
          <v:shape id="_x0000_i1030" type="#_x0000_t75" style="width:90.75pt;height:18pt">
            <v:imagedata r:id="rId11" o:title=""/>
          </v:shape>
        </w:pict>
      </w:r>
    </w:p>
    <w:p w:rsidR="003C04FA" w:rsidRPr="00E35D77" w:rsidRDefault="003C04FA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 xml:space="preserve">Отношение длин звеньев </w:t>
      </w:r>
      <w:r w:rsidR="00920002">
        <w:rPr>
          <w:noProof/>
          <w:color w:val="000000"/>
          <w:szCs w:val="28"/>
        </w:rPr>
        <w:pict>
          <v:shape id="_x0000_i1031" type="#_x0000_t75" style="width:81pt;height:18pt">
            <v:imagedata r:id="rId12" o:title=""/>
          </v:shape>
        </w:pict>
      </w:r>
    </w:p>
    <w:p w:rsidR="003C04FA" w:rsidRPr="00E35D77" w:rsidRDefault="003C04FA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</w:rPr>
        <w:t>Сема механизма</w:t>
      </w:r>
    </w:p>
    <w:p w:rsidR="00515BA6" w:rsidRPr="00E35D77" w:rsidRDefault="00515BA6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515BA6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32" type="#_x0000_t75" style="width:227.25pt;height:180.75pt">
            <v:imagedata r:id="rId13" o:title=""/>
          </v:shape>
        </w:pict>
      </w:r>
    </w:p>
    <w:p w:rsidR="00F67803" w:rsidRPr="00E35D77" w:rsidRDefault="00F67803" w:rsidP="00694A39">
      <w:pPr>
        <w:tabs>
          <w:tab w:val="left" w:pos="5745"/>
        </w:tabs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  <w:szCs w:val="28"/>
        </w:rPr>
        <w:t>Рис. 1 – Схема механизма</w:t>
      </w:r>
    </w:p>
    <w:p w:rsidR="00F67803" w:rsidRPr="00E35D77" w:rsidRDefault="00F67803" w:rsidP="00694A39">
      <w:pPr>
        <w:tabs>
          <w:tab w:val="left" w:pos="4635"/>
        </w:tabs>
        <w:spacing w:line="360" w:lineRule="auto"/>
        <w:ind w:firstLine="709"/>
        <w:jc w:val="both"/>
        <w:rPr>
          <w:noProof/>
          <w:color w:val="000000"/>
        </w:rPr>
      </w:pPr>
    </w:p>
    <w:p w:rsidR="00072A8A" w:rsidRPr="00E35D77" w:rsidRDefault="00072A8A" w:rsidP="00694A39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1.1 Структурный анализ механизма</w:t>
      </w:r>
    </w:p>
    <w:p w:rsidR="00072A8A" w:rsidRPr="00E35D77" w:rsidRDefault="00072A8A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C04FA" w:rsidRPr="00E35D77" w:rsidRDefault="003C04FA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 xml:space="preserve">Механизм содержит пять подвижных звеньев: 1- кривошип, 2- камень, 3- кулиса, 4- шатун, 5- ползун. Звенья соединены семью кинематическими парами: вращательные </w:t>
      </w:r>
      <w:r w:rsidR="00920002">
        <w:rPr>
          <w:noProof/>
          <w:color w:val="000000"/>
        </w:rPr>
        <w:pict>
          <v:shape id="_x0000_i1033" type="#_x0000_t75" style="width:15pt;height:17.25pt">
            <v:imagedata r:id="rId14" o:title=""/>
          </v:shape>
        </w:pict>
      </w:r>
      <w:r w:rsidRPr="00E35D77">
        <w:rPr>
          <w:noProof/>
          <w:color w:val="000000"/>
        </w:rPr>
        <w:t xml:space="preserve">, </w:t>
      </w:r>
      <w:r w:rsidR="00920002">
        <w:rPr>
          <w:noProof/>
          <w:color w:val="000000"/>
        </w:rPr>
        <w:pict>
          <v:shape id="_x0000_i1034" type="#_x0000_t75" style="width:15.75pt;height:17.25pt">
            <v:imagedata r:id="rId15" o:title=""/>
          </v:shape>
        </w:pict>
      </w:r>
      <w:r w:rsidRPr="00E35D77">
        <w:rPr>
          <w:noProof/>
          <w:color w:val="000000"/>
        </w:rPr>
        <w:t xml:space="preserve">, </w:t>
      </w:r>
      <w:r w:rsidR="00920002">
        <w:rPr>
          <w:noProof/>
          <w:color w:val="000000"/>
        </w:rPr>
        <w:pict>
          <v:shape id="_x0000_i1035" type="#_x0000_t75" style="width:12pt;height:12.75pt">
            <v:imagedata r:id="rId16" o:title=""/>
          </v:shape>
        </w:pict>
      </w:r>
      <w:r w:rsidRPr="00E35D77">
        <w:rPr>
          <w:noProof/>
          <w:color w:val="000000"/>
        </w:rPr>
        <w:t xml:space="preserve">, </w:t>
      </w:r>
      <w:r w:rsidR="00920002">
        <w:rPr>
          <w:noProof/>
          <w:color w:val="000000"/>
        </w:rPr>
        <w:pict>
          <v:shape id="_x0000_i1036" type="#_x0000_t75" style="width:12pt;height:12.75pt">
            <v:imagedata r:id="rId17" o:title=""/>
          </v:shape>
        </w:pict>
      </w:r>
      <w:r w:rsidRPr="00E35D77">
        <w:rPr>
          <w:noProof/>
          <w:color w:val="000000"/>
        </w:rPr>
        <w:t xml:space="preserve">, </w:t>
      </w:r>
      <w:r w:rsidR="00920002">
        <w:rPr>
          <w:noProof/>
          <w:color w:val="000000"/>
        </w:rPr>
        <w:pict>
          <v:shape id="_x0000_i1037" type="#_x0000_t75" style="width:12pt;height:14.25pt">
            <v:imagedata r:id="rId18" o:title=""/>
          </v:shape>
        </w:pict>
      </w:r>
      <w:r w:rsidRPr="00E35D77">
        <w:rPr>
          <w:noProof/>
          <w:color w:val="000000"/>
        </w:rPr>
        <w:t xml:space="preserve">; поступательные </w:t>
      </w:r>
      <w:r w:rsidR="00920002">
        <w:rPr>
          <w:noProof/>
          <w:color w:val="000000"/>
        </w:rPr>
        <w:pict>
          <v:shape id="_x0000_i1038" type="#_x0000_t75" style="width:14.25pt;height:15pt">
            <v:imagedata r:id="rId19" o:title=""/>
          </v:shape>
        </w:pict>
      </w:r>
      <w:r w:rsidRPr="00E35D77">
        <w:rPr>
          <w:noProof/>
          <w:color w:val="000000"/>
        </w:rPr>
        <w:t xml:space="preserve">, </w:t>
      </w:r>
      <w:r w:rsidR="00920002">
        <w:rPr>
          <w:noProof/>
          <w:color w:val="000000"/>
        </w:rPr>
        <w:pict>
          <v:shape id="_x0000_i1039" type="#_x0000_t75" style="width:15.75pt;height:18pt">
            <v:imagedata r:id="rId20" o:title=""/>
          </v:shape>
        </w:pict>
      </w:r>
      <w:r w:rsidRPr="00E35D77">
        <w:rPr>
          <w:noProof/>
          <w:color w:val="000000"/>
        </w:rPr>
        <w:t>.</w:t>
      </w:r>
    </w:p>
    <w:p w:rsidR="003C04FA" w:rsidRPr="00E35D77" w:rsidRDefault="003C04FA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Степень подвижности механизма</w:t>
      </w:r>
    </w:p>
    <w:p w:rsidR="00B33A13" w:rsidRPr="00E35D77" w:rsidRDefault="00B33A13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072A8A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  <w:szCs w:val="28"/>
        </w:rPr>
        <w:pict>
          <v:shape id="_x0000_i1040" type="#_x0000_t75" style="width:249pt;height:18.75pt">
            <v:imagedata r:id="rId21" o:title=""/>
          </v:shape>
        </w:pict>
      </w:r>
    </w:p>
    <w:p w:rsidR="00072A8A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br w:type="page"/>
      </w:r>
      <w:r w:rsidR="00072A8A" w:rsidRPr="00E35D77">
        <w:rPr>
          <w:noProof/>
          <w:color w:val="000000"/>
        </w:rPr>
        <w:t>где n - число подвижных звеньев;</w:t>
      </w:r>
    </w:p>
    <w:p w:rsidR="00072A8A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41" type="#_x0000_t75" style="width:18pt;height:18.75pt" fillcolor="window">
            <v:imagedata r:id="rId22" o:title=""/>
          </v:shape>
        </w:pict>
      </w:r>
      <w:r w:rsidR="00072A8A" w:rsidRPr="00E35D77">
        <w:rPr>
          <w:noProof/>
          <w:color w:val="000000"/>
        </w:rPr>
        <w:t xml:space="preserve"> - число одноподвижных кинематических пар;</w:t>
      </w:r>
    </w:p>
    <w:p w:rsidR="00072A8A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42" type="#_x0000_t75" style="width:18.75pt;height:18.75pt" fillcolor="window">
            <v:imagedata r:id="rId23" o:title=""/>
          </v:shape>
        </w:pict>
      </w:r>
      <w:r w:rsidR="00072A8A" w:rsidRPr="00E35D77">
        <w:rPr>
          <w:noProof/>
          <w:color w:val="000000"/>
        </w:rPr>
        <w:t xml:space="preserve"> - число двухподвижных кинематических пар.</w:t>
      </w:r>
    </w:p>
    <w:p w:rsidR="003C04FA" w:rsidRPr="00E35D77" w:rsidRDefault="003C04FA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Разложение механизма на структурные группы Ассура</w: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C04FA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</w:rPr>
        <w:pict>
          <v:shape id="_x0000_i1043" type="#_x0000_t75" style="width:75.75pt;height:108pt;mso-position-vertical-relative:page" wrapcoords="-214 0 -214 21450 21600 21450 21600 0 -214 0" o:allowoverlap="f">
            <v:imagedata r:id="rId24" o:title=""/>
          </v:shape>
        </w:pict>
      </w:r>
    </w:p>
    <w:p w:rsidR="003C04FA" w:rsidRPr="00E35D77" w:rsidRDefault="003C04FA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C04FA" w:rsidRPr="00E35D77" w:rsidRDefault="003C04FA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Начальный механизм I класса I(0;1) W=1</w:t>
      </w:r>
    </w:p>
    <w:p w:rsidR="003C04FA" w:rsidRPr="00E35D77" w:rsidRDefault="003C04FA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C04FA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44" type="#_x0000_t75" style="width:90.75pt;height:156.75pt">
            <v:imagedata r:id="rId25" o:title=""/>
          </v:shape>
        </w:pict>
      </w:r>
    </w:p>
    <w:p w:rsidR="003C04FA" w:rsidRPr="00E35D77" w:rsidRDefault="003C04FA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C04FA" w:rsidRPr="00E35D77" w:rsidRDefault="003C04FA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(2;3)</w:t>
      </w:r>
      <w:r w:rsidR="00920002">
        <w:rPr>
          <w:noProof/>
          <w:color w:val="000000"/>
        </w:rPr>
        <w:pict>
          <v:shape id="_x0000_i1045" type="#_x0000_t75" style="width:15.75pt;height:17.25pt" fillcolor="window">
            <v:imagedata r:id="rId26" o:title=""/>
          </v:shape>
        </w:pict>
      </w:r>
      <w:r w:rsidRPr="00E35D77">
        <w:rPr>
          <w:noProof/>
          <w:color w:val="000000"/>
        </w:rPr>
        <w:t xml:space="preserve"> Группа Ассура II класса 2-го порядка</w:t>
      </w:r>
    </w:p>
    <w:p w:rsidR="003C04FA" w:rsidRPr="00E35D77" w:rsidRDefault="003C04FA" w:rsidP="00694A39">
      <w:pPr>
        <w:keepNext/>
        <w:spacing w:line="360" w:lineRule="auto"/>
        <w:ind w:firstLine="709"/>
        <w:jc w:val="both"/>
        <w:rPr>
          <w:noProof/>
          <w:color w:val="000000"/>
        </w:rPr>
      </w:pPr>
    </w:p>
    <w:p w:rsidR="003C04FA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46" type="#_x0000_t75" style="width:181.5pt;height:94.5pt">
            <v:imagedata r:id="rId27" o:title=""/>
          </v:shape>
        </w:pict>
      </w:r>
    </w:p>
    <w:p w:rsidR="003C04FA" w:rsidRPr="00E35D77" w:rsidRDefault="003C04FA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C04FA" w:rsidRPr="00E35D77" w:rsidRDefault="003C04FA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(4;5)</w:t>
      </w:r>
      <w:r w:rsidR="00920002">
        <w:rPr>
          <w:noProof/>
          <w:color w:val="000000"/>
        </w:rPr>
        <w:pict>
          <v:shape id="_x0000_i1047" type="#_x0000_t75" style="width:15.75pt;height:17.25pt" fillcolor="window">
            <v:imagedata r:id="rId26" o:title=""/>
          </v:shape>
        </w:pict>
      </w:r>
      <w:r w:rsidRPr="00E35D77">
        <w:rPr>
          <w:noProof/>
          <w:color w:val="000000"/>
        </w:rPr>
        <w:t xml:space="preserve"> Группа Ассура II класса 2-го порядка W=0</w:t>
      </w:r>
    </w:p>
    <w:p w:rsidR="003C04FA" w:rsidRPr="00E35D77" w:rsidRDefault="003C04FA" w:rsidP="00694A39">
      <w:pPr>
        <w:tabs>
          <w:tab w:val="left" w:pos="9214"/>
        </w:tabs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Формула строения механизма</w: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C04FA" w:rsidRPr="00E35D77" w:rsidRDefault="003C04FA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I(0,1)</w:t>
      </w:r>
      <w:r w:rsidRPr="00E35D77">
        <w:rPr>
          <w:noProof/>
          <w:color w:val="000000"/>
          <w:szCs w:val="28"/>
        </w:rPr>
        <w:sym w:font="Symbol" w:char="F0AE"/>
      </w:r>
      <w:r w:rsidR="00920002">
        <w:rPr>
          <w:noProof/>
          <w:color w:val="000000"/>
        </w:rPr>
        <w:pict>
          <v:shape id="_x0000_i1048" type="#_x0000_t75" style="width:15.75pt;height:17.25pt" fillcolor="window">
            <v:imagedata r:id="rId26" o:title=""/>
          </v:shape>
        </w:pict>
      </w:r>
      <w:r w:rsidRPr="00E35D77">
        <w:rPr>
          <w:noProof/>
          <w:color w:val="000000"/>
        </w:rPr>
        <w:t xml:space="preserve"> (2,3)</w:t>
      </w:r>
      <w:r w:rsidRPr="00E35D77">
        <w:rPr>
          <w:noProof/>
          <w:color w:val="000000"/>
          <w:szCs w:val="28"/>
        </w:rPr>
        <w:sym w:font="Symbol" w:char="F0AE"/>
      </w:r>
      <w:r w:rsidRPr="00E35D77">
        <w:rPr>
          <w:noProof/>
          <w:color w:val="000000"/>
        </w:rPr>
        <w:t xml:space="preserve"> </w:t>
      </w:r>
      <w:r w:rsidR="00920002">
        <w:rPr>
          <w:noProof/>
          <w:color w:val="000000"/>
        </w:rPr>
        <w:pict>
          <v:shape id="_x0000_i1049" type="#_x0000_t75" style="width:15.75pt;height:17.25pt" fillcolor="window">
            <v:imagedata r:id="rId26" o:title=""/>
          </v:shape>
        </w:pict>
      </w:r>
      <w:r w:rsidRPr="00E35D77">
        <w:rPr>
          <w:noProof/>
          <w:color w:val="000000"/>
        </w:rPr>
        <w:t xml:space="preserve"> (4,5)</w: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C04FA" w:rsidRPr="00E35D77" w:rsidRDefault="003C04FA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Механизм II класса 2-го порядка.</w:t>
      </w:r>
    </w:p>
    <w:p w:rsidR="00072A8A" w:rsidRPr="00E35D77" w:rsidRDefault="00072A8A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11737E" w:rsidRPr="00E35D77" w:rsidRDefault="0011737E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1.2 Определение недостающих размеров</w: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EC57CB" w:rsidRPr="00E35D77" w:rsidRDefault="00EC57CB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Неизвестные размеры кривошипа и кулисы определяем в крайних положениях механизма.</w:t>
      </w:r>
    </w:p>
    <w:p w:rsidR="00694A39" w:rsidRPr="00E35D77" w:rsidRDefault="00EC57CB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Крайними</w:t>
      </w:r>
      <w:r w:rsidR="00694A39" w:rsidRPr="00E35D77">
        <w:rPr>
          <w:noProof/>
          <w:color w:val="000000"/>
        </w:rPr>
        <w:t xml:space="preserve"> </w:t>
      </w:r>
      <w:r w:rsidRPr="00E35D77">
        <w:rPr>
          <w:noProof/>
          <w:color w:val="000000"/>
        </w:rPr>
        <w:t>являются положения, в которых кулиса касается кривошипной окружности</w:t>
      </w:r>
      <w:r w:rsidR="00803288" w:rsidRPr="00E35D77">
        <w:rPr>
          <w:noProof/>
          <w:color w:val="000000"/>
        </w:rPr>
        <w:t>.</w:t>
      </w:r>
    </w:p>
    <w:p w:rsidR="00694A39" w:rsidRPr="00E35D77" w:rsidRDefault="00EC57CB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Угол</w:t>
      </w:r>
      <w:r w:rsidR="00694A39" w:rsidRPr="00E35D77">
        <w:rPr>
          <w:noProof/>
          <w:color w:val="000000"/>
        </w:rPr>
        <w:t xml:space="preserve"> </w:t>
      </w:r>
      <w:r w:rsidRPr="00E35D77">
        <w:rPr>
          <w:noProof/>
          <w:color w:val="000000"/>
        </w:rPr>
        <w:t>размаха кулисы:</w:t>
      </w:r>
      <w:r w:rsidR="00694A39" w:rsidRPr="00E35D77">
        <w:rPr>
          <w:noProof/>
          <w:color w:val="000000"/>
        </w:rPr>
        <w:t xml:space="preserve"> </w:t>
      </w:r>
    </w:p>
    <w:p w:rsidR="00EC57CB" w:rsidRPr="00E35D77" w:rsidRDefault="00EC57CB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694A39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50" type="#_x0000_t75" style="width:198.75pt;height:36pt" fillcolor="window">
            <v:imagedata r:id="rId28" o:title=""/>
          </v:shape>
        </w:pic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8C48F3" w:rsidRPr="00E35D77" w:rsidRDefault="008C48F3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Размер кулисы:</w:t>
      </w:r>
      <w:r w:rsidR="00694A39" w:rsidRPr="00E35D77">
        <w:rPr>
          <w:noProof/>
          <w:color w:val="000000"/>
        </w:rPr>
        <w:t xml:space="preserve"> </w: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694A39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51" type="#_x0000_t75" style="width:200.25pt;height:38.25pt" fillcolor="window">
            <v:imagedata r:id="rId29" o:title=""/>
          </v:shape>
        </w:pict>
      </w:r>
    </w:p>
    <w:p w:rsidR="00EC57CB" w:rsidRPr="00E35D77" w:rsidRDefault="00EC57CB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5374B0" w:rsidRPr="00E35D77" w:rsidRDefault="008E13B8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 xml:space="preserve">Длину </w:t>
      </w:r>
      <w:r w:rsidR="00920002">
        <w:rPr>
          <w:noProof/>
          <w:color w:val="000000"/>
        </w:rPr>
        <w:pict>
          <v:shape id="_x0000_i1052" type="#_x0000_t75" style="width:27.75pt;height:18pt">
            <v:imagedata r:id="rId30" o:title=""/>
          </v:shape>
        </w:pict>
      </w:r>
      <w:r w:rsidRPr="00E35D77">
        <w:rPr>
          <w:noProof/>
          <w:color w:val="000000"/>
        </w:rPr>
        <w:t xml:space="preserve"> определяем из соотношения длин:</w: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EC57CB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53" type="#_x0000_t75" style="width:9pt;height:17.25pt">
            <v:imagedata r:id="rId31" o:title=""/>
          </v:shape>
        </w:pict>
      </w:r>
      <w:r>
        <w:rPr>
          <w:noProof/>
          <w:color w:val="000000"/>
        </w:rPr>
        <w:pict>
          <v:shape id="_x0000_i1054" type="#_x0000_t75" style="width:1in;height:39pt">
            <v:imagedata r:id="rId32" o:title=""/>
          </v:shape>
        </w:pict>
      </w:r>
    </w:p>
    <w:p w:rsidR="00473A3C" w:rsidRPr="00E35D77" w:rsidRDefault="00473A3C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EC57CB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55" type="#_x0000_t75" style="width:255pt;height:18.75pt">
            <v:imagedata r:id="rId33" o:title=""/>
          </v:shape>
        </w:pic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br w:type="page"/>
      </w:r>
      <w:r w:rsidR="008C48F3" w:rsidRPr="00E35D77">
        <w:rPr>
          <w:noProof/>
          <w:color w:val="000000"/>
        </w:rPr>
        <w:t>Размер кривошипа:</w:t>
      </w:r>
      <w:r w:rsidRPr="00E35D77">
        <w:rPr>
          <w:noProof/>
          <w:color w:val="000000"/>
        </w:rPr>
        <w:t xml:space="preserve"> </w:t>
      </w:r>
    </w:p>
    <w:p w:rsidR="00694A39" w:rsidRPr="00E35D77" w:rsidRDefault="008C48F3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 xml:space="preserve"> </w:t>
      </w:r>
    </w:p>
    <w:p w:rsidR="008C48F3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56" type="#_x0000_t75" style="width:285.75pt;height:20.25pt" fillcolor="window">
            <v:imagedata r:id="rId34" o:title=""/>
          </v:shape>
        </w:pict>
      </w:r>
    </w:p>
    <w:p w:rsidR="0025744C" w:rsidRPr="00E35D77" w:rsidRDefault="0025744C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25744C" w:rsidRPr="00E35D77" w:rsidRDefault="0025744C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 xml:space="preserve">Длину </w:t>
      </w:r>
      <w:r w:rsidR="00920002">
        <w:rPr>
          <w:noProof/>
          <w:color w:val="000000"/>
        </w:rPr>
        <w:pict>
          <v:shape id="_x0000_i1057" type="#_x0000_t75" style="width:20.25pt;height:14.25pt">
            <v:imagedata r:id="rId35" o:title=""/>
          </v:shape>
        </w:pict>
      </w:r>
      <w:r w:rsidRPr="00E35D77">
        <w:rPr>
          <w:noProof/>
          <w:color w:val="000000"/>
        </w:rPr>
        <w:t xml:space="preserve"> определяем из соотношения длин:</w:t>
      </w:r>
    </w:p>
    <w:p w:rsidR="0025744C" w:rsidRPr="00E35D77" w:rsidRDefault="0025744C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8C48F3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58" type="#_x0000_t75" style="width:66pt;height:39pt">
            <v:imagedata r:id="rId36" o:title=""/>
          </v:shape>
        </w:pict>
      </w:r>
    </w:p>
    <w:p w:rsidR="0025744C" w:rsidRPr="00E35D77" w:rsidRDefault="0025744C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25744C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59" type="#_x0000_t75" style="width:245.25pt;height:18.75pt">
            <v:imagedata r:id="rId37" o:title=""/>
          </v:shape>
        </w:pic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EC57CB" w:rsidRPr="00E35D77" w:rsidRDefault="00EC57CB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Масштаб</w:t>
      </w:r>
      <w:r w:rsidR="00CC650B" w:rsidRPr="00E35D77">
        <w:rPr>
          <w:noProof/>
          <w:color w:val="000000"/>
        </w:rPr>
        <w:t>ный коэффициент длин</w:t>
      </w:r>
      <w:r w:rsidR="00694A39" w:rsidRPr="00E35D77">
        <w:rPr>
          <w:noProof/>
          <w:color w:val="000000"/>
        </w:rPr>
        <w:t>:</w:t>
      </w:r>
    </w:p>
    <w:p w:rsidR="005374B0" w:rsidRPr="00E35D77" w:rsidRDefault="005374B0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EC57CB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60" type="#_x0000_t75" style="width:207pt;height:39.75pt" fillcolor="window">
            <v:imagedata r:id="rId38" o:title=""/>
          </v:shape>
        </w:pict>
      </w:r>
    </w:p>
    <w:p w:rsidR="00EC57CB" w:rsidRPr="00E35D77" w:rsidRDefault="00EC57CB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AF5C56" w:rsidRPr="00E35D77" w:rsidRDefault="00AF5C56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 xml:space="preserve">Длину звена </w:t>
      </w:r>
      <w:r w:rsidR="00920002">
        <w:rPr>
          <w:noProof/>
          <w:color w:val="000000"/>
        </w:rPr>
        <w:pict>
          <v:shape id="_x0000_i1061" type="#_x0000_t75" style="width:24pt;height:18pt" fillcolor="window">
            <v:imagedata r:id="rId39" o:title=""/>
          </v:shape>
        </w:pict>
      </w:r>
      <w:r w:rsidRPr="00E35D77">
        <w:rPr>
          <w:noProof/>
          <w:color w:val="000000"/>
        </w:rPr>
        <w:t xml:space="preserve"> выбираем конструктивно и принимаем равным </w:t>
      </w:r>
      <w:r w:rsidR="00775F70" w:rsidRPr="00E35D77">
        <w:rPr>
          <w:noProof/>
          <w:color w:val="000000"/>
        </w:rPr>
        <w:t>318</w:t>
      </w:r>
      <w:r w:rsidRPr="00E35D77">
        <w:rPr>
          <w:noProof/>
          <w:color w:val="000000"/>
        </w:rPr>
        <w:t xml:space="preserve"> мм.</w:t>
      </w:r>
    </w:p>
    <w:p w:rsidR="00AF5C56" w:rsidRPr="00E35D77" w:rsidRDefault="00AF5C56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Строим 12 планов механизма, приняв за начало отсчёта крайнее положение, соответствующее началу рабочего хода механизма</w:t>
      </w:r>
      <w:r w:rsidR="00694A39" w:rsidRPr="00E35D77">
        <w:rPr>
          <w:noProof/>
          <w:color w:val="000000"/>
        </w:rPr>
        <w:t>.</w:t>
      </w:r>
    </w:p>
    <w:p w:rsidR="00AF5C56" w:rsidRPr="00E35D77" w:rsidRDefault="00AF5C56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11737E" w:rsidRPr="00E35D77" w:rsidRDefault="0011737E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 xml:space="preserve">1.3 Определение скоростей </w:t>
      </w:r>
    </w:p>
    <w:p w:rsidR="001C2F13" w:rsidRPr="00E35D77" w:rsidRDefault="001C2F13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A46960" w:rsidRPr="00E35D77" w:rsidRDefault="00A46960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Угловая скорость кривошипа</w:t>
      </w:r>
    </w:p>
    <w:p w:rsidR="005D266D" w:rsidRPr="00E35D77" w:rsidRDefault="005D266D" w:rsidP="00694A39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11737E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62" type="#_x0000_t75" style="width:195.75pt;height:38.25pt" fillcolor="window">
            <v:imagedata r:id="rId40" o:title=""/>
          </v:shape>
        </w:pict>
      </w:r>
    </w:p>
    <w:p w:rsidR="005D266D" w:rsidRPr="00E35D77" w:rsidRDefault="005D266D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1C2F13" w:rsidRPr="00E35D77" w:rsidRDefault="001C2F13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где</w:t>
      </w:r>
      <w:r w:rsidR="00AA5FE3" w:rsidRPr="00E35D77">
        <w:rPr>
          <w:noProof/>
          <w:color w:val="000000"/>
        </w:rPr>
        <w:t xml:space="preserve"> </w:t>
      </w:r>
      <w:r w:rsidR="00920002">
        <w:rPr>
          <w:noProof/>
          <w:color w:val="000000"/>
        </w:rPr>
        <w:pict>
          <v:shape id="_x0000_i1063" type="#_x0000_t75" style="width:17.25pt;height:18.75pt" fillcolor="window">
            <v:imagedata r:id="rId41" o:title=""/>
          </v:shape>
        </w:pict>
      </w:r>
      <w:r w:rsidR="00883F27" w:rsidRPr="00E35D77">
        <w:rPr>
          <w:noProof/>
          <w:color w:val="000000"/>
        </w:rPr>
        <w:t xml:space="preserve"> - частота вращения кривошипа</w:t>
      </w:r>
      <w:r w:rsidR="00A23FE8" w:rsidRPr="00E35D77">
        <w:rPr>
          <w:noProof/>
          <w:color w:val="000000"/>
        </w:rPr>
        <w:t>,</w:t>
      </w:r>
      <w:r w:rsidR="00883F27" w:rsidRPr="00E35D77">
        <w:rPr>
          <w:noProof/>
          <w:color w:val="000000"/>
        </w:rPr>
        <w:t xml:space="preserve"> </w:t>
      </w:r>
      <w:r w:rsidR="00920002">
        <w:rPr>
          <w:noProof/>
          <w:color w:val="000000"/>
        </w:rPr>
        <w:pict>
          <v:shape id="_x0000_i1064" type="#_x0000_t75" style="width:36pt;height:17.25pt" fillcolor="window">
            <v:imagedata r:id="rId42" o:title=""/>
          </v:shape>
        </w:pict>
      </w:r>
      <w:r w:rsidR="00883F27" w:rsidRPr="00E35D77">
        <w:rPr>
          <w:noProof/>
          <w:color w:val="000000"/>
        </w:rPr>
        <w:t>.</w:t>
      </w:r>
    </w:p>
    <w:p w:rsidR="0011737E" w:rsidRPr="00E35D77" w:rsidRDefault="00A46960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Скорость</w:t>
      </w:r>
      <w:r w:rsidR="0011737E" w:rsidRPr="00E35D77">
        <w:rPr>
          <w:noProof/>
          <w:color w:val="000000"/>
        </w:rPr>
        <w:t xml:space="preserve"> точки А кривошипа</w:t>
      </w:r>
      <w:r w:rsidRPr="00E35D77">
        <w:rPr>
          <w:noProof/>
          <w:color w:val="000000"/>
        </w:rPr>
        <w:t>:</w:t>
      </w:r>
      <w:r w:rsidR="0011737E" w:rsidRPr="00E35D77">
        <w:rPr>
          <w:noProof/>
          <w:color w:val="000000"/>
        </w:rPr>
        <w:t xml:space="preserve"> </w:t>
      </w:r>
    </w:p>
    <w:p w:rsidR="0011737E" w:rsidRPr="00E35D77" w:rsidRDefault="0011737E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11737E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65" type="#_x0000_t75" style="width:233.25pt;height:18.75pt" fillcolor="window">
            <v:imagedata r:id="rId43" o:title=""/>
          </v:shape>
        </w:pict>
      </w:r>
    </w:p>
    <w:p w:rsidR="0011737E" w:rsidRPr="00E35D77" w:rsidRDefault="0011737E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11737E" w:rsidRPr="00E35D77" w:rsidRDefault="00A46960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Масштабный коэффициент скорост</w:t>
      </w:r>
      <w:r w:rsidR="001147B8" w:rsidRPr="00E35D77">
        <w:rPr>
          <w:noProof/>
          <w:color w:val="000000"/>
        </w:rPr>
        <w:t>ей:</w:t>
      </w:r>
    </w:p>
    <w:p w:rsidR="0011737E" w:rsidRPr="00E35D77" w:rsidRDefault="0011737E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11737E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66" type="#_x0000_t75" style="width:197.25pt;height:39pt" fillcolor="window">
            <v:imagedata r:id="rId44" o:title=""/>
          </v:shape>
        </w:pict>
      </w:r>
    </w:p>
    <w:p w:rsidR="0011737E" w:rsidRPr="00E35D77" w:rsidRDefault="0011737E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11737E" w:rsidRPr="00E35D77" w:rsidRDefault="00883F27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С</w:t>
      </w:r>
      <w:r w:rsidR="001147B8" w:rsidRPr="00E35D77">
        <w:rPr>
          <w:noProof/>
          <w:color w:val="000000"/>
        </w:rPr>
        <w:t>истема векторных уравнений</w:t>
      </w:r>
      <w:r w:rsidR="005374B0" w:rsidRPr="00E35D77">
        <w:rPr>
          <w:noProof/>
          <w:color w:val="000000"/>
        </w:rPr>
        <w:t xml:space="preserve"> скоростей</w:t>
      </w:r>
      <w:r w:rsidR="00361F29" w:rsidRPr="00E35D77">
        <w:rPr>
          <w:noProof/>
          <w:color w:val="000000"/>
        </w:rPr>
        <w:t xml:space="preserve"> точки А</w:t>
      </w:r>
      <w:r w:rsidR="00920002">
        <w:rPr>
          <w:noProof/>
          <w:color w:val="000000"/>
        </w:rPr>
        <w:pict>
          <v:shape id="_x0000_i1067" type="#_x0000_t75" style="width:5.25pt;height:15pt">
            <v:imagedata r:id="rId45" o:title=""/>
          </v:shape>
        </w:pict>
      </w:r>
      <w:r w:rsidR="0011737E" w:rsidRPr="00E35D77">
        <w:rPr>
          <w:noProof/>
          <w:color w:val="000000"/>
        </w:rPr>
        <w:t>:</w:t>
      </w:r>
    </w:p>
    <w:p w:rsidR="00473A3C" w:rsidRPr="00E35D77" w:rsidRDefault="00473A3C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11737E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68" type="#_x0000_t75" style="width:103.5pt;height:47.25pt" fillcolor="window">
            <v:imagedata r:id="rId46" o:title=""/>
          </v:shape>
        </w:pict>
      </w:r>
    </w:p>
    <w:p w:rsidR="00473A3C" w:rsidRPr="00E35D77" w:rsidRDefault="00473A3C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1147B8" w:rsidRPr="00E35D77" w:rsidRDefault="001147B8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 xml:space="preserve">Значения скоростей берём с плана скоростей. </w:t>
      </w:r>
    </w:p>
    <w:p w:rsidR="0011737E" w:rsidRPr="00E35D77" w:rsidRDefault="0011737E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Абсолютная величина скорости точки</w:t>
      </w:r>
      <w:r w:rsidR="0066748E" w:rsidRPr="00E35D77">
        <w:rPr>
          <w:noProof/>
          <w:color w:val="000000"/>
        </w:rPr>
        <w:t xml:space="preserve"> A</w:t>
      </w:r>
      <w:r w:rsidR="00920002">
        <w:rPr>
          <w:noProof/>
          <w:color w:val="000000"/>
        </w:rPr>
        <w:pict>
          <v:shape id="_x0000_i1069" type="#_x0000_t75" style="width:6pt;height:15pt">
            <v:imagedata r:id="rId47" o:title=""/>
          </v:shape>
        </w:pict>
      </w:r>
      <w:r w:rsidRPr="00E35D77">
        <w:rPr>
          <w:noProof/>
          <w:color w:val="000000"/>
        </w:rPr>
        <w:t>:</w:t>
      </w:r>
    </w:p>
    <w:p w:rsidR="0011737E" w:rsidRPr="00E35D77" w:rsidRDefault="0011737E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11737E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70" type="#_x0000_t75" style="width:218.25pt;height:18.75pt" fillcolor="window">
            <v:imagedata r:id="rId48" o:title=""/>
          </v:shape>
        </w:pict>
      </w:r>
    </w:p>
    <w:p w:rsidR="00473A3C" w:rsidRPr="00E35D77" w:rsidRDefault="00473A3C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11737E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71" type="#_x0000_t75" style="width:224.25pt;height:18.75pt" fillcolor="window">
            <v:imagedata r:id="rId49" o:title=""/>
          </v:shape>
        </w:pic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11737E" w:rsidRPr="00E35D77" w:rsidRDefault="0011737E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 xml:space="preserve">Скорость точки </w:t>
      </w:r>
      <w:r w:rsidR="00920002">
        <w:rPr>
          <w:noProof/>
          <w:color w:val="000000"/>
        </w:rPr>
        <w:pict>
          <v:shape id="_x0000_i1072" type="#_x0000_t75" style="width:12pt;height:12.75pt">
            <v:imagedata r:id="rId50" o:title=""/>
          </v:shape>
        </w:pict>
      </w:r>
      <w:r w:rsidR="0082240A" w:rsidRPr="00E35D77">
        <w:rPr>
          <w:noProof/>
          <w:color w:val="000000"/>
        </w:rPr>
        <w:t xml:space="preserve"> </w:t>
      </w:r>
      <w:r w:rsidRPr="00E35D77">
        <w:rPr>
          <w:noProof/>
          <w:color w:val="000000"/>
        </w:rPr>
        <w:t xml:space="preserve">находим </w:t>
      </w:r>
      <w:r w:rsidR="0082240A" w:rsidRPr="00E35D77">
        <w:rPr>
          <w:noProof/>
          <w:color w:val="000000"/>
        </w:rPr>
        <w:t>по свойству подобия:</w:t>
      </w:r>
    </w:p>
    <w:p w:rsidR="0011737E" w:rsidRPr="00E35D77" w:rsidRDefault="0011737E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11737E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73" type="#_x0000_t75" style="width:63.75pt;height:35.25pt" fillcolor="window">
            <v:imagedata r:id="rId51" o:title=""/>
          </v:shape>
        </w:pict>
      </w:r>
      <w:r w:rsidR="0082240A" w:rsidRPr="00E35D77">
        <w:rPr>
          <w:noProof/>
          <w:color w:val="000000"/>
        </w:rPr>
        <w:t>;</w:t>
      </w:r>
      <w:r w:rsidR="00694A39" w:rsidRPr="00E35D77">
        <w:rPr>
          <w:noProof/>
          <w:color w:val="000000"/>
        </w:rPr>
        <w:t xml:space="preserve"> </w:t>
      </w:r>
      <w:r>
        <w:rPr>
          <w:noProof/>
          <w:color w:val="000000"/>
        </w:rPr>
        <w:pict>
          <v:shape id="_x0000_i1074" type="#_x0000_t75" style="width:243.75pt;height:39pt" fillcolor="window">
            <v:imagedata r:id="rId52" o:title=""/>
          </v:shape>
        </w:pic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A12C56" w:rsidRPr="00E35D77" w:rsidRDefault="00A12C56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Абсолютная величина скорости точки В</w:t>
      </w:r>
      <w:r w:rsidR="00694A39" w:rsidRPr="00E35D77">
        <w:rPr>
          <w:noProof/>
          <w:color w:val="000000"/>
        </w:rPr>
        <w:t>:</w:t>
      </w:r>
    </w:p>
    <w:p w:rsidR="00A12C56" w:rsidRPr="00E35D77" w:rsidRDefault="00A12C56" w:rsidP="00694A39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11737E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br w:type="page"/>
      </w:r>
      <w:r w:rsidR="00920002">
        <w:rPr>
          <w:noProof/>
          <w:color w:val="000000"/>
        </w:rPr>
        <w:pict>
          <v:shape id="_x0000_i1075" type="#_x0000_t75" style="width:233.25pt;height:18.75pt" fillcolor="window">
            <v:imagedata r:id="rId53" o:title=""/>
          </v:shape>
        </w:pic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04338D" w:rsidRPr="00E35D77" w:rsidRDefault="0004338D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Скорость точки С определим, решая совместно систему</w:t>
      </w:r>
      <w:r w:rsidR="00694A39" w:rsidRPr="00E35D77">
        <w:rPr>
          <w:noProof/>
          <w:color w:val="000000"/>
        </w:rPr>
        <w:t>:</w:t>
      </w:r>
    </w:p>
    <w:p w:rsidR="00473A3C" w:rsidRPr="00E35D77" w:rsidRDefault="00473A3C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694A39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76" type="#_x0000_t75" style="width:96.75pt;height:46.5pt" fillcolor="window">
            <v:imagedata r:id="rId54" o:title=""/>
          </v:shape>
        </w:pict>
      </w:r>
    </w:p>
    <w:p w:rsidR="0004338D" w:rsidRPr="00E35D77" w:rsidRDefault="0004338D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Абсолютная величина скорости точки С</w:t>
      </w:r>
      <w:r w:rsidR="00694A39" w:rsidRPr="00E35D77">
        <w:rPr>
          <w:noProof/>
          <w:color w:val="000000"/>
        </w:rPr>
        <w:t>:</w:t>
      </w:r>
    </w:p>
    <w:p w:rsidR="00473A3C" w:rsidRPr="00E35D77" w:rsidRDefault="00473A3C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694A39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77" type="#_x0000_t75" style="width:225pt;height:18.75pt" fillcolor="window">
            <v:imagedata r:id="rId55" o:title=""/>
          </v:shape>
        </w:pict>
      </w:r>
    </w:p>
    <w:p w:rsidR="0011737E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78" type="#_x0000_t75" style="width:224.25pt;height:18.75pt" fillcolor="window">
            <v:imagedata r:id="rId56" o:title=""/>
          </v:shape>
        </w:pict>
      </w:r>
    </w:p>
    <w:p w:rsidR="00473A3C" w:rsidRPr="00E35D77" w:rsidRDefault="00473A3C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961CB6" w:rsidRPr="00E35D77" w:rsidRDefault="00961CB6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Пример расчёта скорости выполнил в первом положении механизма.</w:t>
      </w:r>
    </w:p>
    <w:p w:rsidR="006C7759" w:rsidRPr="00E35D77" w:rsidRDefault="0011737E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Для всех остальных положений скорости определяем аналогично. Полу</w:t>
      </w:r>
      <w:r w:rsidR="002C2058" w:rsidRPr="00E35D77">
        <w:rPr>
          <w:noProof/>
          <w:color w:val="000000"/>
        </w:rPr>
        <w:t>ченные результаты свод</w:t>
      </w:r>
      <w:r w:rsidRPr="00E35D77">
        <w:rPr>
          <w:noProof/>
          <w:color w:val="000000"/>
        </w:rPr>
        <w:t>им в таблицу 1.1</w:t>
      </w:r>
    </w:p>
    <w:p w:rsidR="00473A3C" w:rsidRPr="00E35D77" w:rsidRDefault="00473A3C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2C2058" w:rsidRPr="00E35D77" w:rsidRDefault="002C2058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Таблица 1.1-Значения скоростей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361"/>
        <w:gridCol w:w="766"/>
        <w:gridCol w:w="700"/>
        <w:gridCol w:w="675"/>
        <w:gridCol w:w="675"/>
        <w:gridCol w:w="675"/>
        <w:gridCol w:w="675"/>
        <w:gridCol w:w="675"/>
        <w:gridCol w:w="676"/>
        <w:gridCol w:w="676"/>
        <w:gridCol w:w="676"/>
        <w:gridCol w:w="676"/>
        <w:gridCol w:w="647"/>
        <w:gridCol w:w="19"/>
      </w:tblGrid>
      <w:tr w:rsidR="00F60A74" w:rsidRPr="00A3004D" w:rsidTr="00A3004D">
        <w:trPr>
          <w:gridAfter w:val="1"/>
          <w:wAfter w:w="19" w:type="dxa"/>
          <w:trHeight w:val="23"/>
        </w:trPr>
        <w:tc>
          <w:tcPr>
            <w:tcW w:w="715" w:type="pct"/>
            <w:vMerge w:val="restart"/>
            <w:shd w:val="clear" w:color="auto" w:fill="auto"/>
          </w:tcPr>
          <w:p w:rsidR="00F60A74" w:rsidRPr="00A3004D" w:rsidRDefault="00F60A74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 xml:space="preserve">Скорости </w:t>
            </w:r>
            <w:r w:rsidR="00920002">
              <w:rPr>
                <w:noProof/>
                <w:color w:val="000000"/>
                <w:sz w:val="20"/>
              </w:rPr>
              <w:pict>
                <v:shape id="_x0000_i1079" type="#_x0000_t75" style="width:26.25pt;height:15.75pt" fillcolor="window">
                  <v:imagedata r:id="rId57" o:title=""/>
                </v:shape>
              </w:pict>
            </w:r>
            <w:r w:rsidRPr="00A3004D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280" w:type="pct"/>
            <w:gridSpan w:val="12"/>
            <w:shd w:val="clear" w:color="auto" w:fill="auto"/>
          </w:tcPr>
          <w:p w:rsidR="00F60A74" w:rsidRPr="00A3004D" w:rsidRDefault="00F60A74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3004D">
              <w:rPr>
                <w:noProof/>
                <w:color w:val="000000"/>
                <w:sz w:val="20"/>
                <w:szCs w:val="28"/>
              </w:rPr>
              <w:t>Положение механизма</w:t>
            </w:r>
          </w:p>
        </w:tc>
      </w:tr>
      <w:tr w:rsidR="00694A39" w:rsidRPr="00A3004D" w:rsidTr="00A3004D">
        <w:trPr>
          <w:trHeight w:val="23"/>
        </w:trPr>
        <w:tc>
          <w:tcPr>
            <w:tcW w:w="715" w:type="pct"/>
            <w:vMerge/>
            <w:shd w:val="clear" w:color="auto" w:fill="auto"/>
          </w:tcPr>
          <w:p w:rsidR="00F60A74" w:rsidRPr="00A3004D" w:rsidRDefault="00F60A74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62" w:type="pct"/>
            <w:shd w:val="clear" w:color="auto" w:fill="auto"/>
          </w:tcPr>
          <w:p w:rsidR="00F60A74" w:rsidRPr="00A3004D" w:rsidRDefault="00F60A74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65" w:type="pct"/>
            <w:shd w:val="clear" w:color="auto" w:fill="auto"/>
          </w:tcPr>
          <w:p w:rsidR="00F60A74" w:rsidRPr="00A3004D" w:rsidRDefault="00F60A74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357" w:type="pct"/>
            <w:shd w:val="clear" w:color="auto" w:fill="auto"/>
          </w:tcPr>
          <w:p w:rsidR="00F60A74" w:rsidRPr="00A3004D" w:rsidRDefault="00F60A74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57" w:type="pct"/>
            <w:shd w:val="clear" w:color="auto" w:fill="auto"/>
          </w:tcPr>
          <w:p w:rsidR="00F60A74" w:rsidRPr="00A3004D" w:rsidRDefault="00F60A74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357" w:type="pct"/>
            <w:shd w:val="clear" w:color="auto" w:fill="auto"/>
          </w:tcPr>
          <w:p w:rsidR="00F60A74" w:rsidRPr="00A3004D" w:rsidRDefault="00F60A74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357" w:type="pct"/>
            <w:shd w:val="clear" w:color="auto" w:fill="auto"/>
          </w:tcPr>
          <w:p w:rsidR="00F60A74" w:rsidRPr="00A3004D" w:rsidRDefault="00F60A74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357" w:type="pct"/>
            <w:shd w:val="clear" w:color="auto" w:fill="auto"/>
          </w:tcPr>
          <w:p w:rsidR="00F60A74" w:rsidRPr="00A3004D" w:rsidRDefault="00F60A74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357" w:type="pct"/>
            <w:shd w:val="clear" w:color="auto" w:fill="auto"/>
          </w:tcPr>
          <w:p w:rsidR="00F60A74" w:rsidRPr="00A3004D" w:rsidRDefault="00F60A74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357" w:type="pct"/>
            <w:shd w:val="clear" w:color="auto" w:fill="auto"/>
          </w:tcPr>
          <w:p w:rsidR="00F60A74" w:rsidRPr="00A3004D" w:rsidRDefault="00F60A74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357" w:type="pct"/>
            <w:shd w:val="clear" w:color="auto" w:fill="auto"/>
          </w:tcPr>
          <w:p w:rsidR="00F60A74" w:rsidRPr="00A3004D" w:rsidRDefault="00F60A74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357" w:type="pct"/>
            <w:shd w:val="clear" w:color="auto" w:fill="auto"/>
          </w:tcPr>
          <w:p w:rsidR="00F60A74" w:rsidRPr="00A3004D" w:rsidRDefault="00F60A74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F60A74" w:rsidRPr="00A3004D" w:rsidRDefault="00F60A74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12</w:t>
            </w:r>
          </w:p>
        </w:tc>
      </w:tr>
      <w:tr w:rsidR="00694A39" w:rsidRPr="00A3004D" w:rsidTr="00A3004D">
        <w:trPr>
          <w:trHeight w:val="23"/>
        </w:trPr>
        <w:tc>
          <w:tcPr>
            <w:tcW w:w="715" w:type="pct"/>
            <w:shd w:val="clear" w:color="auto" w:fill="auto"/>
          </w:tcPr>
          <w:p w:rsidR="00C26BD7" w:rsidRPr="00A3004D" w:rsidRDefault="00920002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>
              <w:rPr>
                <w:bCs/>
                <w:noProof/>
                <w:color w:val="000000"/>
                <w:sz w:val="20"/>
              </w:rPr>
              <w:pict>
                <v:shape id="_x0000_i1080" type="#_x0000_t75" style="width:14.25pt;height:17.25pt" fillcolor="window">
                  <v:imagedata r:id="rId58" o:title=""/>
                </v:shape>
              </w:pict>
            </w:r>
          </w:p>
        </w:tc>
        <w:tc>
          <w:tcPr>
            <w:tcW w:w="362" w:type="pct"/>
            <w:shd w:val="clear" w:color="auto" w:fill="auto"/>
          </w:tcPr>
          <w:p w:rsidR="00C26BD7" w:rsidRPr="00A3004D" w:rsidRDefault="00C26BD7" w:rsidP="00A3004D">
            <w:pPr>
              <w:tabs>
                <w:tab w:val="left" w:pos="596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4"/>
              </w:rPr>
            </w:pPr>
            <w:r w:rsidRPr="00A3004D">
              <w:rPr>
                <w:bCs/>
                <w:noProof/>
                <w:color w:val="000000"/>
                <w:sz w:val="20"/>
                <w:szCs w:val="24"/>
              </w:rPr>
              <w:t>0.449</w:t>
            </w:r>
          </w:p>
        </w:tc>
        <w:tc>
          <w:tcPr>
            <w:tcW w:w="365" w:type="pct"/>
            <w:shd w:val="clear" w:color="auto" w:fill="auto"/>
          </w:tcPr>
          <w:p w:rsidR="00C26BD7" w:rsidRPr="00A3004D" w:rsidRDefault="00C26BD7" w:rsidP="00A3004D">
            <w:pPr>
              <w:tabs>
                <w:tab w:val="left" w:pos="596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4"/>
              </w:rPr>
            </w:pPr>
            <w:r w:rsidRPr="00A3004D">
              <w:rPr>
                <w:bCs/>
                <w:noProof/>
                <w:color w:val="000000"/>
                <w:sz w:val="20"/>
                <w:szCs w:val="24"/>
              </w:rPr>
              <w:t>0.449</w:t>
            </w:r>
          </w:p>
        </w:tc>
        <w:tc>
          <w:tcPr>
            <w:tcW w:w="357" w:type="pct"/>
            <w:shd w:val="clear" w:color="auto" w:fill="auto"/>
          </w:tcPr>
          <w:p w:rsidR="00C26BD7" w:rsidRPr="00A3004D" w:rsidRDefault="00C26BD7" w:rsidP="00A3004D">
            <w:pPr>
              <w:tabs>
                <w:tab w:val="left" w:pos="596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4"/>
              </w:rPr>
            </w:pPr>
            <w:r w:rsidRPr="00A3004D">
              <w:rPr>
                <w:bCs/>
                <w:noProof/>
                <w:color w:val="000000"/>
                <w:sz w:val="20"/>
                <w:szCs w:val="24"/>
              </w:rPr>
              <w:t>0.449</w:t>
            </w:r>
          </w:p>
        </w:tc>
        <w:tc>
          <w:tcPr>
            <w:tcW w:w="357" w:type="pct"/>
            <w:shd w:val="clear" w:color="auto" w:fill="auto"/>
          </w:tcPr>
          <w:p w:rsidR="00C26BD7" w:rsidRPr="00A3004D" w:rsidRDefault="00C26BD7" w:rsidP="00A3004D">
            <w:pPr>
              <w:tabs>
                <w:tab w:val="left" w:pos="596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4"/>
              </w:rPr>
            </w:pPr>
            <w:r w:rsidRPr="00A3004D">
              <w:rPr>
                <w:bCs/>
                <w:noProof/>
                <w:color w:val="000000"/>
                <w:sz w:val="20"/>
                <w:szCs w:val="24"/>
              </w:rPr>
              <w:t>0.449</w:t>
            </w:r>
          </w:p>
        </w:tc>
        <w:tc>
          <w:tcPr>
            <w:tcW w:w="357" w:type="pct"/>
            <w:shd w:val="clear" w:color="auto" w:fill="auto"/>
          </w:tcPr>
          <w:p w:rsidR="00C26BD7" w:rsidRPr="00A3004D" w:rsidRDefault="00C26BD7" w:rsidP="00A3004D">
            <w:pPr>
              <w:tabs>
                <w:tab w:val="left" w:pos="596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4"/>
              </w:rPr>
            </w:pPr>
            <w:r w:rsidRPr="00A3004D">
              <w:rPr>
                <w:bCs/>
                <w:noProof/>
                <w:color w:val="000000"/>
                <w:sz w:val="20"/>
                <w:szCs w:val="24"/>
              </w:rPr>
              <w:t>0.449</w:t>
            </w:r>
          </w:p>
        </w:tc>
        <w:tc>
          <w:tcPr>
            <w:tcW w:w="357" w:type="pct"/>
            <w:shd w:val="clear" w:color="auto" w:fill="auto"/>
          </w:tcPr>
          <w:p w:rsidR="00C26BD7" w:rsidRPr="00A3004D" w:rsidRDefault="00C26BD7" w:rsidP="00A3004D">
            <w:pPr>
              <w:tabs>
                <w:tab w:val="left" w:pos="596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4"/>
              </w:rPr>
            </w:pPr>
            <w:r w:rsidRPr="00A3004D">
              <w:rPr>
                <w:bCs/>
                <w:noProof/>
                <w:color w:val="000000"/>
                <w:sz w:val="20"/>
                <w:szCs w:val="24"/>
              </w:rPr>
              <w:t>0.449</w:t>
            </w:r>
          </w:p>
        </w:tc>
        <w:tc>
          <w:tcPr>
            <w:tcW w:w="357" w:type="pct"/>
            <w:shd w:val="clear" w:color="auto" w:fill="auto"/>
          </w:tcPr>
          <w:p w:rsidR="00C26BD7" w:rsidRPr="00A3004D" w:rsidRDefault="00C26BD7" w:rsidP="00A3004D">
            <w:pPr>
              <w:tabs>
                <w:tab w:val="left" w:pos="596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4"/>
              </w:rPr>
            </w:pPr>
            <w:r w:rsidRPr="00A3004D">
              <w:rPr>
                <w:bCs/>
                <w:noProof/>
                <w:color w:val="000000"/>
                <w:sz w:val="20"/>
                <w:szCs w:val="24"/>
              </w:rPr>
              <w:t>0.449</w:t>
            </w:r>
          </w:p>
        </w:tc>
        <w:tc>
          <w:tcPr>
            <w:tcW w:w="357" w:type="pct"/>
            <w:shd w:val="clear" w:color="auto" w:fill="auto"/>
          </w:tcPr>
          <w:p w:rsidR="00C26BD7" w:rsidRPr="00A3004D" w:rsidRDefault="00C26BD7" w:rsidP="00A3004D">
            <w:pPr>
              <w:tabs>
                <w:tab w:val="left" w:pos="596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4"/>
              </w:rPr>
            </w:pPr>
            <w:r w:rsidRPr="00A3004D">
              <w:rPr>
                <w:bCs/>
                <w:noProof/>
                <w:color w:val="000000"/>
                <w:sz w:val="20"/>
                <w:szCs w:val="24"/>
              </w:rPr>
              <w:t>0.449</w:t>
            </w:r>
          </w:p>
        </w:tc>
        <w:tc>
          <w:tcPr>
            <w:tcW w:w="357" w:type="pct"/>
            <w:shd w:val="clear" w:color="auto" w:fill="auto"/>
          </w:tcPr>
          <w:p w:rsidR="00C26BD7" w:rsidRPr="00A3004D" w:rsidRDefault="00C26BD7" w:rsidP="00A3004D">
            <w:pPr>
              <w:tabs>
                <w:tab w:val="left" w:pos="596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4"/>
              </w:rPr>
            </w:pPr>
            <w:r w:rsidRPr="00A3004D">
              <w:rPr>
                <w:bCs/>
                <w:noProof/>
                <w:color w:val="000000"/>
                <w:sz w:val="20"/>
                <w:szCs w:val="24"/>
              </w:rPr>
              <w:t>0.449</w:t>
            </w:r>
          </w:p>
        </w:tc>
        <w:tc>
          <w:tcPr>
            <w:tcW w:w="357" w:type="pct"/>
            <w:shd w:val="clear" w:color="auto" w:fill="auto"/>
          </w:tcPr>
          <w:p w:rsidR="00C26BD7" w:rsidRPr="00A3004D" w:rsidRDefault="00C26BD7" w:rsidP="00A3004D">
            <w:pPr>
              <w:tabs>
                <w:tab w:val="left" w:pos="596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4"/>
              </w:rPr>
            </w:pPr>
            <w:r w:rsidRPr="00A3004D">
              <w:rPr>
                <w:bCs/>
                <w:noProof/>
                <w:color w:val="000000"/>
                <w:sz w:val="20"/>
                <w:szCs w:val="24"/>
              </w:rPr>
              <w:t>0.449</w:t>
            </w:r>
          </w:p>
        </w:tc>
        <w:tc>
          <w:tcPr>
            <w:tcW w:w="357" w:type="pct"/>
            <w:shd w:val="clear" w:color="auto" w:fill="auto"/>
          </w:tcPr>
          <w:p w:rsidR="00C26BD7" w:rsidRPr="00A3004D" w:rsidRDefault="00C26BD7" w:rsidP="00A3004D">
            <w:pPr>
              <w:tabs>
                <w:tab w:val="left" w:pos="596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4"/>
              </w:rPr>
            </w:pPr>
            <w:r w:rsidRPr="00A3004D">
              <w:rPr>
                <w:bCs/>
                <w:noProof/>
                <w:color w:val="000000"/>
                <w:sz w:val="20"/>
                <w:szCs w:val="24"/>
              </w:rPr>
              <w:t>0.449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C26BD7" w:rsidRPr="00A3004D" w:rsidRDefault="00C26BD7" w:rsidP="00A3004D">
            <w:pPr>
              <w:tabs>
                <w:tab w:val="left" w:pos="596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4"/>
              </w:rPr>
            </w:pPr>
            <w:r w:rsidRPr="00A3004D">
              <w:rPr>
                <w:bCs/>
                <w:noProof/>
                <w:color w:val="000000"/>
                <w:sz w:val="20"/>
                <w:szCs w:val="24"/>
              </w:rPr>
              <w:t>0.449</w:t>
            </w:r>
          </w:p>
        </w:tc>
      </w:tr>
      <w:tr w:rsidR="00694A39" w:rsidRPr="00A3004D" w:rsidTr="00A3004D">
        <w:trPr>
          <w:trHeight w:val="23"/>
        </w:trPr>
        <w:tc>
          <w:tcPr>
            <w:tcW w:w="715" w:type="pct"/>
            <w:shd w:val="clear" w:color="auto" w:fill="auto"/>
          </w:tcPr>
          <w:p w:rsidR="00F60A74" w:rsidRPr="00A3004D" w:rsidRDefault="00920002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>
              <w:rPr>
                <w:bCs/>
                <w:noProof/>
                <w:color w:val="000000"/>
                <w:sz w:val="20"/>
              </w:rPr>
              <w:pict>
                <v:shape id="_x0000_i1081" type="#_x0000_t75" style="width:21.75pt;height:18pt" fillcolor="window">
                  <v:imagedata r:id="rId59" o:title=""/>
                </v:shape>
              </w:pict>
            </w:r>
          </w:p>
        </w:tc>
        <w:tc>
          <w:tcPr>
            <w:tcW w:w="357" w:type="pct"/>
            <w:shd w:val="clear" w:color="auto" w:fill="auto"/>
          </w:tcPr>
          <w:p w:rsidR="00F60A74" w:rsidRPr="00A3004D" w:rsidRDefault="00C26BD7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4"/>
              </w:rPr>
            </w:pPr>
            <w:r w:rsidRPr="00A3004D">
              <w:rPr>
                <w:bCs/>
                <w:noProof/>
                <w:color w:val="000000"/>
                <w:sz w:val="20"/>
                <w:szCs w:val="24"/>
              </w:rPr>
              <w:t>0.21</w:t>
            </w:r>
          </w:p>
        </w:tc>
        <w:tc>
          <w:tcPr>
            <w:tcW w:w="370" w:type="pct"/>
            <w:shd w:val="clear" w:color="auto" w:fill="auto"/>
          </w:tcPr>
          <w:p w:rsidR="00F60A74" w:rsidRPr="00A3004D" w:rsidRDefault="00E517B6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4"/>
              </w:rPr>
            </w:pPr>
            <w:r w:rsidRPr="00A3004D">
              <w:rPr>
                <w:bCs/>
                <w:noProof/>
                <w:color w:val="000000"/>
                <w:sz w:val="20"/>
                <w:szCs w:val="24"/>
              </w:rPr>
              <w:t>0.355</w:t>
            </w:r>
          </w:p>
        </w:tc>
        <w:tc>
          <w:tcPr>
            <w:tcW w:w="357" w:type="pct"/>
            <w:shd w:val="clear" w:color="auto" w:fill="auto"/>
          </w:tcPr>
          <w:p w:rsidR="00F60A74" w:rsidRPr="00A3004D" w:rsidRDefault="00E517B6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4"/>
              </w:rPr>
            </w:pPr>
            <w:r w:rsidRPr="00A3004D">
              <w:rPr>
                <w:bCs/>
                <w:noProof/>
                <w:color w:val="000000"/>
                <w:sz w:val="20"/>
                <w:szCs w:val="24"/>
              </w:rPr>
              <w:t>0.433</w:t>
            </w:r>
          </w:p>
        </w:tc>
        <w:tc>
          <w:tcPr>
            <w:tcW w:w="357" w:type="pct"/>
            <w:shd w:val="clear" w:color="auto" w:fill="auto"/>
          </w:tcPr>
          <w:p w:rsidR="00F60A74" w:rsidRPr="00A3004D" w:rsidRDefault="00E517B6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4"/>
              </w:rPr>
            </w:pPr>
            <w:r w:rsidRPr="00A3004D">
              <w:rPr>
                <w:bCs/>
                <w:noProof/>
                <w:color w:val="000000"/>
                <w:sz w:val="20"/>
                <w:szCs w:val="24"/>
              </w:rPr>
              <w:t>0.444</w:t>
            </w:r>
          </w:p>
        </w:tc>
        <w:tc>
          <w:tcPr>
            <w:tcW w:w="357" w:type="pct"/>
            <w:shd w:val="clear" w:color="auto" w:fill="auto"/>
          </w:tcPr>
          <w:p w:rsidR="00F60A74" w:rsidRPr="00A3004D" w:rsidRDefault="00E517B6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4"/>
              </w:rPr>
            </w:pPr>
            <w:r w:rsidRPr="00A3004D">
              <w:rPr>
                <w:bCs/>
                <w:noProof/>
                <w:color w:val="000000"/>
                <w:sz w:val="20"/>
                <w:szCs w:val="24"/>
              </w:rPr>
              <w:t>0.387</w:t>
            </w:r>
          </w:p>
        </w:tc>
        <w:tc>
          <w:tcPr>
            <w:tcW w:w="357" w:type="pct"/>
            <w:shd w:val="clear" w:color="auto" w:fill="auto"/>
          </w:tcPr>
          <w:p w:rsidR="00F60A74" w:rsidRPr="00A3004D" w:rsidRDefault="00E517B6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4"/>
              </w:rPr>
            </w:pPr>
            <w:r w:rsidRPr="00A3004D">
              <w:rPr>
                <w:bCs/>
                <w:noProof/>
                <w:color w:val="000000"/>
                <w:sz w:val="20"/>
                <w:szCs w:val="24"/>
              </w:rPr>
              <w:t>0.26</w:t>
            </w:r>
          </w:p>
        </w:tc>
        <w:tc>
          <w:tcPr>
            <w:tcW w:w="357" w:type="pct"/>
            <w:shd w:val="clear" w:color="auto" w:fill="auto"/>
          </w:tcPr>
          <w:p w:rsidR="00F60A74" w:rsidRPr="00A3004D" w:rsidRDefault="00E517B6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4"/>
              </w:rPr>
            </w:pPr>
            <w:r w:rsidRPr="00A3004D">
              <w:rPr>
                <w:bCs/>
                <w:noProof/>
                <w:color w:val="000000"/>
                <w:sz w:val="20"/>
                <w:szCs w:val="24"/>
              </w:rPr>
              <w:t>0.072</w:t>
            </w:r>
          </w:p>
        </w:tc>
        <w:tc>
          <w:tcPr>
            <w:tcW w:w="357" w:type="pct"/>
            <w:shd w:val="clear" w:color="auto" w:fill="auto"/>
          </w:tcPr>
          <w:p w:rsidR="00F60A74" w:rsidRPr="00A3004D" w:rsidRDefault="00E517B6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4"/>
              </w:rPr>
            </w:pPr>
            <w:r w:rsidRPr="00A3004D">
              <w:rPr>
                <w:bCs/>
                <w:noProof/>
                <w:color w:val="000000"/>
                <w:sz w:val="20"/>
                <w:szCs w:val="24"/>
              </w:rPr>
              <w:t>0.164</w:t>
            </w:r>
          </w:p>
        </w:tc>
        <w:tc>
          <w:tcPr>
            <w:tcW w:w="357" w:type="pct"/>
            <w:shd w:val="clear" w:color="auto" w:fill="auto"/>
          </w:tcPr>
          <w:p w:rsidR="00F60A74" w:rsidRPr="00A3004D" w:rsidRDefault="00E517B6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4"/>
              </w:rPr>
            </w:pPr>
            <w:r w:rsidRPr="00A3004D">
              <w:rPr>
                <w:bCs/>
                <w:noProof/>
                <w:color w:val="000000"/>
                <w:sz w:val="20"/>
                <w:szCs w:val="24"/>
              </w:rPr>
              <w:t>0.391</w:t>
            </w:r>
          </w:p>
        </w:tc>
        <w:tc>
          <w:tcPr>
            <w:tcW w:w="357" w:type="pct"/>
            <w:shd w:val="clear" w:color="auto" w:fill="auto"/>
          </w:tcPr>
          <w:p w:rsidR="00F60A74" w:rsidRPr="00A3004D" w:rsidRDefault="00E517B6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4"/>
              </w:rPr>
            </w:pPr>
            <w:r w:rsidRPr="00A3004D">
              <w:rPr>
                <w:bCs/>
                <w:noProof/>
                <w:color w:val="000000"/>
                <w:sz w:val="20"/>
                <w:szCs w:val="24"/>
              </w:rPr>
              <w:t>0.431</w:t>
            </w:r>
          </w:p>
        </w:tc>
        <w:tc>
          <w:tcPr>
            <w:tcW w:w="357" w:type="pct"/>
            <w:shd w:val="clear" w:color="auto" w:fill="auto"/>
          </w:tcPr>
          <w:p w:rsidR="00F60A74" w:rsidRPr="00A3004D" w:rsidRDefault="00E517B6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4"/>
              </w:rPr>
            </w:pPr>
            <w:r w:rsidRPr="00A3004D">
              <w:rPr>
                <w:bCs/>
                <w:noProof/>
                <w:color w:val="000000"/>
                <w:sz w:val="20"/>
                <w:szCs w:val="24"/>
              </w:rPr>
              <w:t>0.248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F60A74" w:rsidRPr="00A3004D" w:rsidRDefault="00177713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4"/>
              </w:rPr>
            </w:pPr>
            <w:r w:rsidRPr="00A3004D">
              <w:rPr>
                <w:bCs/>
                <w:noProof/>
                <w:color w:val="000000"/>
                <w:sz w:val="20"/>
                <w:szCs w:val="24"/>
              </w:rPr>
              <w:t>0</w:t>
            </w:r>
          </w:p>
        </w:tc>
      </w:tr>
      <w:tr w:rsidR="00694A39" w:rsidRPr="00A3004D" w:rsidTr="00A3004D">
        <w:trPr>
          <w:trHeight w:val="23"/>
        </w:trPr>
        <w:tc>
          <w:tcPr>
            <w:tcW w:w="715" w:type="pct"/>
            <w:shd w:val="clear" w:color="auto" w:fill="auto"/>
          </w:tcPr>
          <w:p w:rsidR="00F60A74" w:rsidRPr="00A3004D" w:rsidRDefault="00920002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>
              <w:rPr>
                <w:bCs/>
                <w:noProof/>
                <w:color w:val="000000"/>
                <w:sz w:val="20"/>
              </w:rPr>
              <w:pict>
                <v:shape id="_x0000_i1082" type="#_x0000_t75" style="width:14.25pt;height:17.25pt" fillcolor="window">
                  <v:imagedata r:id="rId60" o:title=""/>
                </v:shape>
              </w:pict>
            </w:r>
          </w:p>
        </w:tc>
        <w:tc>
          <w:tcPr>
            <w:tcW w:w="357" w:type="pct"/>
            <w:shd w:val="clear" w:color="auto" w:fill="auto"/>
          </w:tcPr>
          <w:p w:rsidR="00F60A74" w:rsidRPr="00A3004D" w:rsidRDefault="00C26BD7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4"/>
              </w:rPr>
            </w:pPr>
            <w:r w:rsidRPr="00A3004D">
              <w:rPr>
                <w:bCs/>
                <w:noProof/>
                <w:color w:val="000000"/>
                <w:sz w:val="20"/>
                <w:szCs w:val="24"/>
              </w:rPr>
              <w:t>0.2775</w:t>
            </w:r>
          </w:p>
        </w:tc>
        <w:tc>
          <w:tcPr>
            <w:tcW w:w="370" w:type="pct"/>
            <w:shd w:val="clear" w:color="auto" w:fill="auto"/>
          </w:tcPr>
          <w:p w:rsidR="00F60A74" w:rsidRPr="00A3004D" w:rsidRDefault="00E517B6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4"/>
              </w:rPr>
            </w:pPr>
            <w:r w:rsidRPr="00A3004D">
              <w:rPr>
                <w:bCs/>
                <w:noProof/>
                <w:color w:val="000000"/>
                <w:sz w:val="20"/>
                <w:szCs w:val="24"/>
              </w:rPr>
              <w:t>0.39</w:t>
            </w:r>
          </w:p>
        </w:tc>
        <w:tc>
          <w:tcPr>
            <w:tcW w:w="357" w:type="pct"/>
            <w:shd w:val="clear" w:color="auto" w:fill="auto"/>
          </w:tcPr>
          <w:p w:rsidR="00F60A74" w:rsidRPr="00A3004D" w:rsidRDefault="00E517B6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4"/>
              </w:rPr>
            </w:pPr>
            <w:r w:rsidRPr="00A3004D">
              <w:rPr>
                <w:bCs/>
                <w:noProof/>
                <w:color w:val="000000"/>
                <w:sz w:val="20"/>
                <w:szCs w:val="24"/>
              </w:rPr>
              <w:t>0.447</w:t>
            </w:r>
          </w:p>
        </w:tc>
        <w:tc>
          <w:tcPr>
            <w:tcW w:w="357" w:type="pct"/>
            <w:shd w:val="clear" w:color="auto" w:fill="auto"/>
          </w:tcPr>
          <w:p w:rsidR="00F60A74" w:rsidRPr="00A3004D" w:rsidRDefault="00E517B6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4"/>
              </w:rPr>
            </w:pPr>
            <w:r w:rsidRPr="00A3004D">
              <w:rPr>
                <w:bCs/>
                <w:noProof/>
                <w:color w:val="000000"/>
                <w:sz w:val="20"/>
                <w:szCs w:val="24"/>
              </w:rPr>
              <w:t>0.466</w:t>
            </w:r>
          </w:p>
        </w:tc>
        <w:tc>
          <w:tcPr>
            <w:tcW w:w="357" w:type="pct"/>
            <w:shd w:val="clear" w:color="auto" w:fill="auto"/>
          </w:tcPr>
          <w:p w:rsidR="00F60A74" w:rsidRPr="00A3004D" w:rsidRDefault="00E517B6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4"/>
              </w:rPr>
            </w:pPr>
            <w:r w:rsidRPr="00A3004D">
              <w:rPr>
                <w:bCs/>
                <w:noProof/>
                <w:color w:val="000000"/>
                <w:sz w:val="20"/>
                <w:szCs w:val="24"/>
              </w:rPr>
              <w:t>0.415</w:t>
            </w:r>
          </w:p>
        </w:tc>
        <w:tc>
          <w:tcPr>
            <w:tcW w:w="357" w:type="pct"/>
            <w:shd w:val="clear" w:color="auto" w:fill="auto"/>
          </w:tcPr>
          <w:p w:rsidR="00F60A74" w:rsidRPr="00A3004D" w:rsidRDefault="00E517B6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4"/>
              </w:rPr>
            </w:pPr>
            <w:r w:rsidRPr="00A3004D">
              <w:rPr>
                <w:bCs/>
                <w:noProof/>
                <w:color w:val="000000"/>
                <w:sz w:val="20"/>
                <w:szCs w:val="24"/>
              </w:rPr>
              <w:t>0.307</w:t>
            </w:r>
          </w:p>
        </w:tc>
        <w:tc>
          <w:tcPr>
            <w:tcW w:w="357" w:type="pct"/>
            <w:shd w:val="clear" w:color="auto" w:fill="auto"/>
          </w:tcPr>
          <w:p w:rsidR="00F60A74" w:rsidRPr="00A3004D" w:rsidRDefault="00E517B6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4"/>
              </w:rPr>
            </w:pPr>
            <w:r w:rsidRPr="00A3004D">
              <w:rPr>
                <w:bCs/>
                <w:noProof/>
                <w:color w:val="000000"/>
                <w:sz w:val="20"/>
                <w:szCs w:val="24"/>
              </w:rPr>
              <w:t>0.099</w:t>
            </w:r>
          </w:p>
        </w:tc>
        <w:tc>
          <w:tcPr>
            <w:tcW w:w="357" w:type="pct"/>
            <w:shd w:val="clear" w:color="auto" w:fill="auto"/>
          </w:tcPr>
          <w:p w:rsidR="00F60A74" w:rsidRPr="00A3004D" w:rsidRDefault="00E517B6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4"/>
              </w:rPr>
            </w:pPr>
            <w:r w:rsidRPr="00A3004D">
              <w:rPr>
                <w:bCs/>
                <w:noProof/>
                <w:color w:val="000000"/>
                <w:sz w:val="20"/>
                <w:szCs w:val="24"/>
              </w:rPr>
              <w:t>0.273</w:t>
            </w:r>
          </w:p>
        </w:tc>
        <w:tc>
          <w:tcPr>
            <w:tcW w:w="357" w:type="pct"/>
            <w:shd w:val="clear" w:color="auto" w:fill="auto"/>
          </w:tcPr>
          <w:p w:rsidR="00F60A74" w:rsidRPr="00A3004D" w:rsidRDefault="00E517B6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4"/>
              </w:rPr>
            </w:pPr>
            <w:r w:rsidRPr="00A3004D">
              <w:rPr>
                <w:bCs/>
                <w:noProof/>
                <w:color w:val="000000"/>
                <w:sz w:val="20"/>
                <w:szCs w:val="24"/>
              </w:rPr>
              <w:t>0.777</w:t>
            </w:r>
          </w:p>
        </w:tc>
        <w:tc>
          <w:tcPr>
            <w:tcW w:w="357" w:type="pct"/>
            <w:shd w:val="clear" w:color="auto" w:fill="auto"/>
          </w:tcPr>
          <w:p w:rsidR="00F60A74" w:rsidRPr="00A3004D" w:rsidRDefault="00E517B6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4"/>
              </w:rPr>
            </w:pPr>
            <w:r w:rsidRPr="00A3004D">
              <w:rPr>
                <w:bCs/>
                <w:noProof/>
                <w:color w:val="000000"/>
                <w:sz w:val="20"/>
                <w:szCs w:val="24"/>
              </w:rPr>
              <w:t>0.884</w:t>
            </w:r>
          </w:p>
        </w:tc>
        <w:tc>
          <w:tcPr>
            <w:tcW w:w="357" w:type="pct"/>
            <w:shd w:val="clear" w:color="auto" w:fill="auto"/>
          </w:tcPr>
          <w:p w:rsidR="00F60A74" w:rsidRPr="00A3004D" w:rsidRDefault="00E517B6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4"/>
              </w:rPr>
            </w:pPr>
            <w:r w:rsidRPr="00A3004D">
              <w:rPr>
                <w:bCs/>
                <w:noProof/>
                <w:color w:val="000000"/>
                <w:sz w:val="20"/>
                <w:szCs w:val="24"/>
              </w:rPr>
              <w:t>0.44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F60A74" w:rsidRPr="00A3004D" w:rsidRDefault="00B909A6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4"/>
              </w:rPr>
            </w:pPr>
            <w:r w:rsidRPr="00A3004D">
              <w:rPr>
                <w:bCs/>
                <w:noProof/>
                <w:color w:val="000000"/>
                <w:sz w:val="20"/>
                <w:szCs w:val="24"/>
              </w:rPr>
              <w:t>0</w:t>
            </w:r>
          </w:p>
        </w:tc>
      </w:tr>
      <w:tr w:rsidR="00694A39" w:rsidRPr="00A3004D" w:rsidTr="00A3004D">
        <w:trPr>
          <w:trHeight w:val="23"/>
        </w:trPr>
        <w:tc>
          <w:tcPr>
            <w:tcW w:w="715" w:type="pct"/>
            <w:shd w:val="clear" w:color="auto" w:fill="auto"/>
          </w:tcPr>
          <w:p w:rsidR="00F60A74" w:rsidRPr="00A3004D" w:rsidRDefault="00920002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>
              <w:rPr>
                <w:bCs/>
                <w:noProof/>
                <w:color w:val="000000"/>
                <w:sz w:val="20"/>
              </w:rPr>
              <w:pict>
                <v:shape id="_x0000_i1083" type="#_x0000_t75" style="width:14.25pt;height:18pt">
                  <v:imagedata r:id="rId61" o:title=""/>
                </v:shape>
              </w:pict>
            </w:r>
          </w:p>
        </w:tc>
        <w:tc>
          <w:tcPr>
            <w:tcW w:w="357" w:type="pct"/>
            <w:shd w:val="clear" w:color="auto" w:fill="auto"/>
          </w:tcPr>
          <w:p w:rsidR="00F60A74" w:rsidRPr="00A3004D" w:rsidRDefault="00C26BD7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4"/>
              </w:rPr>
            </w:pPr>
            <w:r w:rsidRPr="00A3004D">
              <w:rPr>
                <w:bCs/>
                <w:noProof/>
                <w:color w:val="000000"/>
                <w:sz w:val="20"/>
                <w:szCs w:val="24"/>
              </w:rPr>
              <w:t>0.25</w:t>
            </w:r>
            <w:r w:rsidR="00A90991" w:rsidRPr="00A3004D">
              <w:rPr>
                <w:bCs/>
                <w:noProof/>
                <w:color w:val="000000"/>
                <w:sz w:val="20"/>
                <w:szCs w:val="24"/>
              </w:rPr>
              <w:t>9</w:t>
            </w:r>
          </w:p>
        </w:tc>
        <w:tc>
          <w:tcPr>
            <w:tcW w:w="370" w:type="pct"/>
            <w:shd w:val="clear" w:color="auto" w:fill="auto"/>
          </w:tcPr>
          <w:p w:rsidR="00F60A74" w:rsidRPr="00A3004D" w:rsidRDefault="00E517B6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4"/>
              </w:rPr>
            </w:pPr>
            <w:r w:rsidRPr="00A3004D">
              <w:rPr>
                <w:bCs/>
                <w:noProof/>
                <w:color w:val="000000"/>
                <w:sz w:val="20"/>
                <w:szCs w:val="24"/>
              </w:rPr>
              <w:t>0.39</w:t>
            </w:r>
            <w:r w:rsidR="00A90991" w:rsidRPr="00A3004D">
              <w:rPr>
                <w:bCs/>
                <w:noProof/>
                <w:color w:val="000000"/>
                <w:sz w:val="20"/>
                <w:szCs w:val="24"/>
              </w:rPr>
              <w:t>5</w:t>
            </w:r>
          </w:p>
        </w:tc>
        <w:tc>
          <w:tcPr>
            <w:tcW w:w="357" w:type="pct"/>
            <w:shd w:val="clear" w:color="auto" w:fill="auto"/>
          </w:tcPr>
          <w:p w:rsidR="00F60A74" w:rsidRPr="00A3004D" w:rsidRDefault="00E517B6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4"/>
              </w:rPr>
            </w:pPr>
            <w:r w:rsidRPr="00A3004D">
              <w:rPr>
                <w:bCs/>
                <w:noProof/>
                <w:color w:val="000000"/>
                <w:sz w:val="20"/>
                <w:szCs w:val="24"/>
              </w:rPr>
              <w:t>0.45</w:t>
            </w:r>
            <w:r w:rsidR="00A90991" w:rsidRPr="00A3004D">
              <w:rPr>
                <w:bCs/>
                <w:noProof/>
                <w:color w:val="000000"/>
                <w:sz w:val="20"/>
                <w:szCs w:val="24"/>
              </w:rPr>
              <w:t>3</w:t>
            </w:r>
          </w:p>
        </w:tc>
        <w:tc>
          <w:tcPr>
            <w:tcW w:w="357" w:type="pct"/>
            <w:shd w:val="clear" w:color="auto" w:fill="auto"/>
          </w:tcPr>
          <w:p w:rsidR="00F60A74" w:rsidRPr="00A3004D" w:rsidRDefault="00E517B6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A3004D">
              <w:rPr>
                <w:noProof/>
                <w:color w:val="000000"/>
                <w:sz w:val="20"/>
                <w:szCs w:val="24"/>
              </w:rPr>
              <w:t>0.462</w:t>
            </w:r>
          </w:p>
        </w:tc>
        <w:tc>
          <w:tcPr>
            <w:tcW w:w="357" w:type="pct"/>
            <w:shd w:val="clear" w:color="auto" w:fill="auto"/>
          </w:tcPr>
          <w:p w:rsidR="00F60A74" w:rsidRPr="00A3004D" w:rsidRDefault="00E517B6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4"/>
              </w:rPr>
            </w:pPr>
            <w:r w:rsidRPr="00A3004D">
              <w:rPr>
                <w:bCs/>
                <w:noProof/>
                <w:color w:val="000000"/>
                <w:sz w:val="20"/>
                <w:szCs w:val="24"/>
              </w:rPr>
              <w:t>0.39</w:t>
            </w:r>
            <w:r w:rsidR="00A90991" w:rsidRPr="00A3004D">
              <w:rPr>
                <w:bCs/>
                <w:noProof/>
                <w:color w:val="000000"/>
                <w:sz w:val="20"/>
                <w:szCs w:val="24"/>
              </w:rPr>
              <w:t>6</w:t>
            </w:r>
          </w:p>
        </w:tc>
        <w:tc>
          <w:tcPr>
            <w:tcW w:w="357" w:type="pct"/>
            <w:shd w:val="clear" w:color="auto" w:fill="auto"/>
          </w:tcPr>
          <w:p w:rsidR="00F60A74" w:rsidRPr="00A3004D" w:rsidRDefault="00E517B6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4"/>
              </w:rPr>
            </w:pPr>
            <w:r w:rsidRPr="00A3004D">
              <w:rPr>
                <w:bCs/>
                <w:noProof/>
                <w:color w:val="000000"/>
                <w:sz w:val="20"/>
                <w:szCs w:val="24"/>
              </w:rPr>
              <w:t>0.283</w:t>
            </w:r>
          </w:p>
        </w:tc>
        <w:tc>
          <w:tcPr>
            <w:tcW w:w="357" w:type="pct"/>
            <w:shd w:val="clear" w:color="auto" w:fill="auto"/>
          </w:tcPr>
          <w:p w:rsidR="00F60A74" w:rsidRPr="00A3004D" w:rsidRDefault="00E517B6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4"/>
              </w:rPr>
            </w:pPr>
            <w:r w:rsidRPr="00A3004D">
              <w:rPr>
                <w:bCs/>
                <w:noProof/>
                <w:color w:val="000000"/>
                <w:sz w:val="20"/>
                <w:szCs w:val="24"/>
              </w:rPr>
              <w:t>0.08</w:t>
            </w:r>
            <w:r w:rsidR="00A90991" w:rsidRPr="00A3004D">
              <w:rPr>
                <w:bCs/>
                <w:noProof/>
                <w:color w:val="000000"/>
                <w:sz w:val="20"/>
                <w:szCs w:val="24"/>
              </w:rPr>
              <w:t>8</w:t>
            </w:r>
          </w:p>
        </w:tc>
        <w:tc>
          <w:tcPr>
            <w:tcW w:w="357" w:type="pct"/>
            <w:shd w:val="clear" w:color="auto" w:fill="auto"/>
          </w:tcPr>
          <w:p w:rsidR="00F60A74" w:rsidRPr="00A3004D" w:rsidRDefault="00E517B6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4"/>
              </w:rPr>
            </w:pPr>
            <w:r w:rsidRPr="00A3004D">
              <w:rPr>
                <w:bCs/>
                <w:noProof/>
                <w:color w:val="000000"/>
                <w:sz w:val="20"/>
                <w:szCs w:val="24"/>
              </w:rPr>
              <w:t>0.24</w:t>
            </w:r>
            <w:r w:rsidR="00A90991" w:rsidRPr="00A3004D">
              <w:rPr>
                <w:bCs/>
                <w:noProof/>
                <w:color w:val="000000"/>
                <w:sz w:val="20"/>
                <w:szCs w:val="24"/>
              </w:rPr>
              <w:t>5</w:t>
            </w:r>
          </w:p>
        </w:tc>
        <w:tc>
          <w:tcPr>
            <w:tcW w:w="357" w:type="pct"/>
            <w:shd w:val="clear" w:color="auto" w:fill="auto"/>
          </w:tcPr>
          <w:p w:rsidR="00F60A74" w:rsidRPr="00A3004D" w:rsidRDefault="00E517B6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4"/>
              </w:rPr>
            </w:pPr>
            <w:r w:rsidRPr="00A3004D">
              <w:rPr>
                <w:bCs/>
                <w:noProof/>
                <w:color w:val="000000"/>
                <w:sz w:val="20"/>
                <w:szCs w:val="24"/>
              </w:rPr>
              <w:t>0.74</w:t>
            </w:r>
            <w:r w:rsidR="00A90991" w:rsidRPr="00A3004D">
              <w:rPr>
                <w:bCs/>
                <w:noProof/>
                <w:color w:val="000000"/>
                <w:sz w:val="20"/>
                <w:szCs w:val="24"/>
              </w:rPr>
              <w:t>4</w:t>
            </w:r>
          </w:p>
        </w:tc>
        <w:tc>
          <w:tcPr>
            <w:tcW w:w="357" w:type="pct"/>
            <w:shd w:val="clear" w:color="auto" w:fill="auto"/>
          </w:tcPr>
          <w:p w:rsidR="00F60A74" w:rsidRPr="00A3004D" w:rsidRDefault="00E517B6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4"/>
              </w:rPr>
            </w:pPr>
            <w:r w:rsidRPr="00A3004D">
              <w:rPr>
                <w:bCs/>
                <w:noProof/>
                <w:color w:val="000000"/>
                <w:sz w:val="20"/>
                <w:szCs w:val="24"/>
              </w:rPr>
              <w:t>0.89</w:t>
            </w:r>
            <w:r w:rsidR="00A90991" w:rsidRPr="00A3004D">
              <w:rPr>
                <w:bCs/>
                <w:noProof/>
                <w:color w:val="000000"/>
                <w:sz w:val="20"/>
                <w:szCs w:val="24"/>
              </w:rPr>
              <w:t>5</w:t>
            </w:r>
          </w:p>
        </w:tc>
        <w:tc>
          <w:tcPr>
            <w:tcW w:w="357" w:type="pct"/>
            <w:shd w:val="clear" w:color="auto" w:fill="auto"/>
          </w:tcPr>
          <w:p w:rsidR="00F60A74" w:rsidRPr="00A3004D" w:rsidRDefault="00E517B6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4"/>
              </w:rPr>
            </w:pPr>
            <w:r w:rsidRPr="00A3004D">
              <w:rPr>
                <w:bCs/>
                <w:noProof/>
                <w:color w:val="000000"/>
                <w:sz w:val="20"/>
                <w:szCs w:val="24"/>
              </w:rPr>
              <w:t>0.4</w:t>
            </w:r>
            <w:r w:rsidR="00A90991" w:rsidRPr="00A3004D">
              <w:rPr>
                <w:bCs/>
                <w:noProof/>
                <w:color w:val="000000"/>
                <w:sz w:val="20"/>
                <w:szCs w:val="24"/>
              </w:rPr>
              <w:t>42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F60A74" w:rsidRPr="00A3004D" w:rsidRDefault="00B909A6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4"/>
              </w:rPr>
            </w:pPr>
            <w:r w:rsidRPr="00A3004D">
              <w:rPr>
                <w:bCs/>
                <w:noProof/>
                <w:color w:val="000000"/>
                <w:sz w:val="20"/>
                <w:szCs w:val="24"/>
              </w:rPr>
              <w:t>0</w:t>
            </w:r>
          </w:p>
        </w:tc>
      </w:tr>
    </w:tbl>
    <w:p w:rsidR="00766DF7" w:rsidRPr="00E35D77" w:rsidRDefault="00766DF7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7639A8" w:rsidRPr="00E35D77" w:rsidRDefault="007639A8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1.4 Определение ускорений точек механизма</w:t>
      </w:r>
    </w:p>
    <w:p w:rsidR="005A4607" w:rsidRPr="00E35D77" w:rsidRDefault="005A4607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7639A8" w:rsidRPr="00E35D77" w:rsidRDefault="007639A8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Ускорение точки А кривошипа:</w:t>
      </w:r>
    </w:p>
    <w:p w:rsidR="005A4607" w:rsidRPr="00E35D77" w:rsidRDefault="005A4607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7639A8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84" type="#_x0000_t75" style="width:246pt;height:21pt" fillcolor="window">
            <v:imagedata r:id="rId62" o:title=""/>
          </v:shape>
        </w:pict>
      </w:r>
    </w:p>
    <w:p w:rsidR="007639A8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br w:type="page"/>
      </w:r>
      <w:r w:rsidR="007639A8" w:rsidRPr="00E35D77">
        <w:rPr>
          <w:noProof/>
          <w:color w:val="000000"/>
          <w:szCs w:val="28"/>
        </w:rPr>
        <w:t>Вектор ускорения</w:t>
      </w:r>
      <w:r w:rsidRPr="00E35D77">
        <w:rPr>
          <w:noProof/>
          <w:color w:val="000000"/>
          <w:szCs w:val="28"/>
        </w:rPr>
        <w:t xml:space="preserve"> </w:t>
      </w:r>
      <w:r w:rsidR="00920002">
        <w:rPr>
          <w:noProof/>
          <w:color w:val="000000"/>
          <w:szCs w:val="28"/>
        </w:rPr>
        <w:pict>
          <v:shape id="_x0000_i1085" type="#_x0000_t75" style="width:15pt;height:18pt">
            <v:imagedata r:id="rId63" o:title=""/>
          </v:shape>
        </w:pict>
      </w:r>
      <w:r w:rsidR="007639A8" w:rsidRPr="00E35D77">
        <w:rPr>
          <w:noProof/>
          <w:color w:val="000000"/>
          <w:szCs w:val="28"/>
        </w:rPr>
        <w:t xml:space="preserve"> направлен по кривошипу к центру вращения</w:t>
      </w:r>
      <w:r w:rsidR="00345AA5" w:rsidRPr="00E35D77">
        <w:rPr>
          <w:noProof/>
          <w:color w:val="000000"/>
          <w:szCs w:val="28"/>
        </w:rPr>
        <w:t xml:space="preserve"> </w:t>
      </w:r>
      <w:r w:rsidR="00920002">
        <w:rPr>
          <w:noProof/>
          <w:color w:val="000000"/>
          <w:szCs w:val="28"/>
        </w:rPr>
        <w:pict>
          <v:shape id="_x0000_i1086" type="#_x0000_t75" style="width:15pt;height:17.25pt">
            <v:imagedata r:id="rId64" o:title=""/>
          </v:shape>
        </w:pict>
      </w:r>
      <w:r w:rsidR="007639A8" w:rsidRPr="00E35D77">
        <w:rPr>
          <w:noProof/>
          <w:color w:val="000000"/>
          <w:szCs w:val="28"/>
        </w:rPr>
        <w:t>.</w:t>
      </w:r>
    </w:p>
    <w:p w:rsidR="007639A8" w:rsidRPr="00E35D77" w:rsidRDefault="007639A8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Масштабный коэффициент ускорений:</w:t>
      </w:r>
    </w:p>
    <w:p w:rsidR="005A4607" w:rsidRPr="00E35D77" w:rsidRDefault="005A4607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5A4607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87" type="#_x0000_t75" style="width:192pt;height:39pt" fillcolor="window">
            <v:imagedata r:id="rId65" o:title=""/>
          </v:shape>
        </w:pict>
      </w:r>
    </w:p>
    <w:p w:rsidR="005A4607" w:rsidRPr="00E35D77" w:rsidRDefault="005A4607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7639A8" w:rsidRPr="00E35D77" w:rsidRDefault="007639A8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Пересчетный коэффициент:</w:t>
      </w:r>
    </w:p>
    <w:p w:rsidR="005A4607" w:rsidRPr="00E35D77" w:rsidRDefault="005A4607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7639A8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88" type="#_x0000_t75" style="width:186pt;height:39.75pt" fillcolor="window">
            <v:imagedata r:id="rId66" o:title=""/>
          </v:shape>
        </w:pic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577646" w:rsidRPr="00E35D77" w:rsidRDefault="00577646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У</w:t>
      </w:r>
      <w:r w:rsidR="001D6D15" w:rsidRPr="00E35D77">
        <w:rPr>
          <w:noProof/>
          <w:color w:val="000000"/>
        </w:rPr>
        <w:t>равнение у</w:t>
      </w:r>
      <w:r w:rsidR="008C74D7" w:rsidRPr="00E35D77">
        <w:rPr>
          <w:noProof/>
          <w:color w:val="000000"/>
        </w:rPr>
        <w:t>скорения</w:t>
      </w:r>
      <w:r w:rsidRPr="00E35D77">
        <w:rPr>
          <w:noProof/>
          <w:color w:val="000000"/>
        </w:rPr>
        <w:t xml:space="preserve"> точки </w:t>
      </w:r>
      <w:r w:rsidR="001D6D15" w:rsidRPr="00E35D77">
        <w:rPr>
          <w:noProof/>
          <w:color w:val="000000"/>
        </w:rPr>
        <w:t>A</w:t>
      </w:r>
      <w:r w:rsidR="00920002">
        <w:rPr>
          <w:noProof/>
          <w:color w:val="000000"/>
        </w:rPr>
        <w:pict>
          <v:shape id="_x0000_i1089" type="#_x0000_t75" style="width:5.25pt;height:15pt">
            <v:imagedata r:id="rId45" o:title=""/>
          </v:shape>
        </w:pict>
      </w:r>
      <w:r w:rsidRPr="00E35D77">
        <w:rPr>
          <w:noProof/>
          <w:color w:val="000000"/>
        </w:rPr>
        <w:t>определяем, решая совместно систему:</w:t>
      </w:r>
    </w:p>
    <w:p w:rsidR="00473A3C" w:rsidRPr="00E35D77" w:rsidRDefault="00473A3C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7639A8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90" type="#_x0000_t75" style="width:2in;height:47.25pt" fillcolor="window">
            <v:imagedata r:id="rId67" o:title=""/>
          </v:shape>
        </w:pict>
      </w:r>
    </w:p>
    <w:p w:rsidR="005E0A4C" w:rsidRPr="00E35D77" w:rsidRDefault="005E0A4C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A530AD" w:rsidRPr="00E35D77" w:rsidRDefault="00A530AD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Значение кориолисового и нормального ускорений:</w:t>
      </w:r>
      <w:r w:rsidR="00577646" w:rsidRPr="00E35D77">
        <w:rPr>
          <w:noProof/>
          <w:color w:val="000000"/>
          <w:szCs w:val="28"/>
        </w:rPr>
        <w:t xml:space="preserve"> </w:t>
      </w:r>
    </w:p>
    <w:p w:rsidR="00A530AD" w:rsidRPr="00E35D77" w:rsidRDefault="00A530AD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A530AD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91" type="#_x0000_t75" style="width:99pt;height:21pt" fillcolor="window">
            <v:imagedata r:id="rId68" o:title=""/>
          </v:shape>
        </w:pic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A530AD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92" type="#_x0000_t75" style="width:82.5pt;height:47.25pt" fillcolor="window">
            <v:imagedata r:id="rId69" o:title=""/>
          </v:shape>
        </w:pic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577646" w:rsidRPr="00E35D77" w:rsidRDefault="001310B8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Вектора кориолисового и нормального ускорений на плане ускорений:</w:t>
      </w:r>
    </w:p>
    <w:p w:rsidR="00473A3C" w:rsidRPr="00E35D77" w:rsidRDefault="00473A3C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82177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93" type="#_x0000_t75" style="width:303.75pt;height:39pt" fillcolor="window">
            <v:imagedata r:id="rId70" o:title=""/>
          </v:shape>
        </w:pict>
      </w:r>
    </w:p>
    <w:p w:rsidR="00577646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br w:type="page"/>
      </w:r>
      <w:r w:rsidR="00920002">
        <w:rPr>
          <w:noProof/>
          <w:color w:val="000000"/>
        </w:rPr>
        <w:pict>
          <v:shape id="_x0000_i1094" type="#_x0000_t75" style="width:240pt;height:39.75pt" fillcolor="window">
            <v:imagedata r:id="rId71" o:title=""/>
          </v:shape>
        </w:pict>
      </w:r>
    </w:p>
    <w:p w:rsidR="00473A3C" w:rsidRPr="00E35D77" w:rsidRDefault="00473A3C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43253C" w:rsidRPr="00E35D77" w:rsidRDefault="0043253C" w:rsidP="00694A39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 xml:space="preserve">Значение ускорения точки </w:t>
      </w:r>
      <w:r w:rsidR="00920002">
        <w:rPr>
          <w:noProof/>
          <w:color w:val="000000"/>
          <w:szCs w:val="28"/>
        </w:rPr>
        <w:pict>
          <v:shape id="_x0000_i1095" type="#_x0000_t75" style="width:15pt;height:12.75pt">
            <v:imagedata r:id="rId72" o:title=""/>
          </v:shape>
        </w:pict>
      </w:r>
      <w:r w:rsidRPr="00E35D77">
        <w:rPr>
          <w:noProof/>
          <w:color w:val="000000"/>
          <w:szCs w:val="28"/>
        </w:rPr>
        <w:t xml:space="preserve"> на плане ускорений:</w:t>
      </w:r>
    </w:p>
    <w:p w:rsidR="00473A3C" w:rsidRPr="00E35D77" w:rsidRDefault="00473A3C" w:rsidP="00694A39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694A39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96" type="#_x0000_t75" style="width:222.75pt;height:20.25pt" fillcolor="window">
            <v:imagedata r:id="rId73" o:title=""/>
          </v:shape>
        </w:pict>
      </w:r>
    </w:p>
    <w:p w:rsidR="00694A39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</w:rPr>
        <w:pict>
          <v:shape id="_x0000_i1097" type="#_x0000_t75" style="width:222.75pt;height:20.25pt" fillcolor="window">
            <v:imagedata r:id="rId74" o:title=""/>
          </v:shape>
        </w:pict>
      </w:r>
    </w:p>
    <w:p w:rsidR="00694A39" w:rsidRPr="00E35D77" w:rsidRDefault="00694A39" w:rsidP="00694A39">
      <w:pPr>
        <w:tabs>
          <w:tab w:val="left" w:pos="6375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3507B3" w:rsidRPr="00E35D77" w:rsidRDefault="003507B3" w:rsidP="00694A39">
      <w:pPr>
        <w:tabs>
          <w:tab w:val="left" w:pos="6375"/>
        </w:tabs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По свойству подобия определяем ускорение точки В:</w:t>
      </w:r>
    </w:p>
    <w:p w:rsidR="00473A3C" w:rsidRPr="00E35D77" w:rsidRDefault="00473A3C" w:rsidP="00694A39">
      <w:pPr>
        <w:tabs>
          <w:tab w:val="left" w:pos="6375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757FEE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98" type="#_x0000_t75" style="width:71.25pt;height:39pt" fillcolor="window">
            <v:imagedata r:id="rId75" o:title=""/>
          </v:shape>
        </w:pict>
      </w:r>
      <w:r w:rsidR="00757FEE" w:rsidRPr="00E35D77">
        <w:rPr>
          <w:noProof/>
          <w:color w:val="000000"/>
        </w:rPr>
        <w:t>;</w:t>
      </w:r>
      <w:r w:rsidR="00694A39" w:rsidRPr="00E35D77">
        <w:rPr>
          <w:noProof/>
          <w:color w:val="000000"/>
        </w:rPr>
        <w:t xml:space="preserve"> </w:t>
      </w:r>
      <w:r>
        <w:rPr>
          <w:noProof/>
          <w:color w:val="000000"/>
        </w:rPr>
        <w:pict>
          <v:shape id="_x0000_i1099" type="#_x0000_t75" style="width:92.25pt;height:39pt" fillcolor="window">
            <v:imagedata r:id="rId76" o:title=""/>
          </v:shape>
        </w:pict>
      </w:r>
    </w:p>
    <w:p w:rsidR="00F46C85" w:rsidRPr="00E35D77" w:rsidRDefault="00F46C85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757FEE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00" type="#_x0000_t75" style="width:177.75pt;height:36pt" fillcolor="window">
            <v:imagedata r:id="rId77" o:title=""/>
          </v:shape>
        </w:pict>
      </w:r>
    </w:p>
    <w:p w:rsidR="00F46C85" w:rsidRPr="00E35D77" w:rsidRDefault="00F46C85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507B3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01" type="#_x0000_t75" style="width:225pt;height:20.25pt" fillcolor="window">
            <v:imagedata r:id="rId78" o:title=""/>
          </v:shape>
        </w:pic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DF4E6D" w:rsidRPr="00E35D77" w:rsidRDefault="00DF4E6D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Система уравнений ускорения точки С, соединяющей 4 и 5 звено:</w:t>
      </w:r>
    </w:p>
    <w:p w:rsidR="00473A3C" w:rsidRPr="00E35D77" w:rsidRDefault="00473A3C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DF4E6D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02" type="#_x0000_t75" style="width:125.25pt;height:47.25pt" fillcolor="window">
            <v:imagedata r:id="rId79" o:title=""/>
          </v:shape>
        </w:pic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473A3C" w:rsidRPr="00E35D77" w:rsidRDefault="00DF4E6D" w:rsidP="00694A39">
      <w:pPr>
        <w:tabs>
          <w:tab w:val="left" w:pos="284"/>
          <w:tab w:val="left" w:pos="6375"/>
        </w:tabs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 xml:space="preserve">Нормальное </w:t>
      </w:r>
      <w:r w:rsidR="006560DE" w:rsidRPr="00E35D77">
        <w:rPr>
          <w:noProof/>
          <w:color w:val="000000"/>
        </w:rPr>
        <w:t>ускорение</w:t>
      </w:r>
      <w:r w:rsidRPr="00E35D77">
        <w:rPr>
          <w:noProof/>
          <w:color w:val="000000"/>
        </w:rPr>
        <w:t xml:space="preserve">: </w:t>
      </w:r>
    </w:p>
    <w:p w:rsidR="00D167AD" w:rsidRPr="00E35D77" w:rsidRDefault="00920002" w:rsidP="00694A39">
      <w:pPr>
        <w:tabs>
          <w:tab w:val="left" w:pos="284"/>
          <w:tab w:val="left" w:pos="6375"/>
        </w:tabs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03" type="#_x0000_t75" style="width:65.25pt;height:42pt" fillcolor="window">
            <v:imagedata r:id="rId80" o:title=""/>
          </v:shape>
        </w:pict>
      </w:r>
    </w:p>
    <w:p w:rsidR="00694A39" w:rsidRPr="00E35D77" w:rsidRDefault="00694A39" w:rsidP="00694A39">
      <w:pPr>
        <w:tabs>
          <w:tab w:val="left" w:pos="284"/>
          <w:tab w:val="left" w:pos="6375"/>
        </w:tabs>
        <w:spacing w:line="360" w:lineRule="auto"/>
        <w:ind w:firstLine="709"/>
        <w:jc w:val="both"/>
        <w:rPr>
          <w:noProof/>
          <w:color w:val="000000"/>
        </w:rPr>
      </w:pPr>
    </w:p>
    <w:p w:rsidR="00D167AD" w:rsidRPr="00E35D77" w:rsidRDefault="00DF4E6D" w:rsidP="00694A39">
      <w:pPr>
        <w:tabs>
          <w:tab w:val="left" w:pos="284"/>
        </w:tabs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  <w:szCs w:val="28"/>
        </w:rPr>
        <w:t>Вектор нормального ускорения на плане ускорений</w:t>
      </w:r>
      <w:r w:rsidRPr="00E35D77">
        <w:rPr>
          <w:noProof/>
          <w:color w:val="000000"/>
        </w:rPr>
        <w:t>:</w:t>
      </w:r>
    </w:p>
    <w:p w:rsidR="00DF4E6D" w:rsidRPr="00E35D77" w:rsidRDefault="00694A39" w:rsidP="00694A39">
      <w:pPr>
        <w:tabs>
          <w:tab w:val="left" w:pos="284"/>
        </w:tabs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br w:type="page"/>
      </w:r>
      <w:r w:rsidR="00920002">
        <w:rPr>
          <w:noProof/>
          <w:color w:val="000000"/>
        </w:rPr>
        <w:pict>
          <v:shape id="_x0000_i1104" type="#_x0000_t75" style="width:213.75pt;height:36.75pt" fillcolor="window">
            <v:imagedata r:id="rId81" o:title=""/>
          </v:shape>
        </w:pict>
      </w:r>
    </w:p>
    <w:p w:rsidR="00694A39" w:rsidRPr="00E35D77" w:rsidRDefault="00694A39" w:rsidP="00694A39">
      <w:pPr>
        <w:tabs>
          <w:tab w:val="left" w:pos="284"/>
          <w:tab w:val="left" w:pos="6375"/>
        </w:tabs>
        <w:spacing w:line="360" w:lineRule="auto"/>
        <w:ind w:firstLine="709"/>
        <w:jc w:val="both"/>
        <w:rPr>
          <w:noProof/>
          <w:color w:val="000000"/>
        </w:rPr>
      </w:pPr>
    </w:p>
    <w:p w:rsidR="00DF4E6D" w:rsidRPr="00E35D77" w:rsidRDefault="00DF4E6D" w:rsidP="00694A39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Значение ускорения точки С на плане ускорений:</w:t>
      </w:r>
    </w:p>
    <w:p w:rsidR="00DF4E6D" w:rsidRPr="00E35D77" w:rsidRDefault="00DF4E6D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DF4E6D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05" type="#_x0000_t75" style="width:225pt;height:20.25pt" fillcolor="window">
            <v:imagedata r:id="rId82" o:title=""/>
          </v:shape>
        </w:pict>
      </w:r>
    </w:p>
    <w:p w:rsidR="00694A39" w:rsidRPr="00E35D77" w:rsidRDefault="00694A39" w:rsidP="00694A39">
      <w:pPr>
        <w:tabs>
          <w:tab w:val="left" w:pos="284"/>
          <w:tab w:val="left" w:pos="6375"/>
        </w:tabs>
        <w:spacing w:line="360" w:lineRule="auto"/>
        <w:ind w:firstLine="709"/>
        <w:jc w:val="both"/>
        <w:rPr>
          <w:noProof/>
          <w:color w:val="000000"/>
        </w:rPr>
      </w:pPr>
    </w:p>
    <w:p w:rsidR="00D167AD" w:rsidRPr="00E35D77" w:rsidRDefault="00920002" w:rsidP="00694A39">
      <w:pPr>
        <w:tabs>
          <w:tab w:val="left" w:pos="284"/>
          <w:tab w:val="left" w:pos="6375"/>
        </w:tabs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06" type="#_x0000_t75" style="width:221.25pt;height:21pt" fillcolor="window">
            <v:imagedata r:id="rId83" o:title=""/>
          </v:shape>
        </w:pict>
      </w:r>
    </w:p>
    <w:p w:rsidR="00694A39" w:rsidRPr="00E35D77" w:rsidRDefault="00694A39" w:rsidP="00694A39">
      <w:pPr>
        <w:tabs>
          <w:tab w:val="left" w:pos="284"/>
          <w:tab w:val="left" w:pos="6375"/>
        </w:tabs>
        <w:spacing w:line="360" w:lineRule="auto"/>
        <w:ind w:firstLine="709"/>
        <w:jc w:val="both"/>
        <w:rPr>
          <w:noProof/>
          <w:color w:val="000000"/>
        </w:rPr>
      </w:pPr>
    </w:p>
    <w:p w:rsidR="00694A39" w:rsidRPr="00E35D77" w:rsidRDefault="005D266D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Пример расчёта ускорений выполнен для первого положения механизма.</w:t>
      </w:r>
    </w:p>
    <w:p w:rsidR="00694A39" w:rsidRPr="00E35D77" w:rsidRDefault="007639A8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Для всех остальных положений ускорения определяем аналогично. Получен</w:t>
      </w:r>
      <w:r w:rsidR="00A018D8" w:rsidRPr="00E35D77">
        <w:rPr>
          <w:noProof/>
          <w:color w:val="000000"/>
          <w:szCs w:val="28"/>
        </w:rPr>
        <w:t>н</w:t>
      </w:r>
      <w:r w:rsidRPr="00E35D77">
        <w:rPr>
          <w:noProof/>
          <w:color w:val="000000"/>
          <w:szCs w:val="28"/>
        </w:rPr>
        <w:t>ы</w:t>
      </w:r>
      <w:r w:rsidR="00A018D8" w:rsidRPr="00E35D77">
        <w:rPr>
          <w:noProof/>
          <w:color w:val="000000"/>
          <w:szCs w:val="28"/>
        </w:rPr>
        <w:t>е</w:t>
      </w:r>
      <w:r w:rsidRPr="00E35D77">
        <w:rPr>
          <w:noProof/>
          <w:color w:val="000000"/>
          <w:szCs w:val="28"/>
        </w:rPr>
        <w:t xml:space="preserve"> результаты сводим в таблицу 1.2.</w:t>
      </w:r>
    </w:p>
    <w:p w:rsidR="00473A3C" w:rsidRPr="00E35D77" w:rsidRDefault="00473A3C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DD482F" w:rsidRPr="00E35D77" w:rsidRDefault="00A018D8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Таблица 1.2-Значения ускорений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567"/>
        <w:gridCol w:w="1141"/>
        <w:gridCol w:w="1143"/>
        <w:gridCol w:w="1143"/>
        <w:gridCol w:w="1143"/>
        <w:gridCol w:w="1143"/>
        <w:gridCol w:w="1143"/>
        <w:gridCol w:w="1149"/>
      </w:tblGrid>
      <w:tr w:rsidR="00A018D8" w:rsidRPr="00A3004D" w:rsidTr="00A3004D">
        <w:trPr>
          <w:trHeight w:val="23"/>
        </w:trPr>
        <w:tc>
          <w:tcPr>
            <w:tcW w:w="819" w:type="pct"/>
            <w:vMerge w:val="restart"/>
            <w:shd w:val="clear" w:color="auto" w:fill="auto"/>
          </w:tcPr>
          <w:p w:rsidR="00A018D8" w:rsidRPr="00A3004D" w:rsidRDefault="00A018D8" w:rsidP="00A3004D">
            <w:pPr>
              <w:spacing w:line="360" w:lineRule="auto"/>
              <w:jc w:val="both"/>
              <w:rPr>
                <w:rFonts w:eastAsia="SimSun"/>
                <w:noProof/>
                <w:color w:val="000000"/>
                <w:sz w:val="20"/>
                <w:szCs w:val="28"/>
              </w:rPr>
            </w:pPr>
            <w:r w:rsidRPr="00A3004D">
              <w:rPr>
                <w:rFonts w:eastAsia="SimSun"/>
                <w:noProof/>
                <w:color w:val="000000"/>
                <w:sz w:val="20"/>
                <w:szCs w:val="28"/>
              </w:rPr>
              <w:t>Ускорение</w:t>
            </w:r>
          </w:p>
          <w:p w:rsidR="00A018D8" w:rsidRPr="00A3004D" w:rsidRDefault="009B13BF" w:rsidP="00A3004D">
            <w:pPr>
              <w:spacing w:line="360" w:lineRule="auto"/>
              <w:jc w:val="both"/>
              <w:rPr>
                <w:rFonts w:eastAsia="SimSun"/>
                <w:noProof/>
                <w:color w:val="000000"/>
                <w:sz w:val="20"/>
                <w:szCs w:val="28"/>
              </w:rPr>
            </w:pPr>
            <w:r w:rsidRPr="00A3004D">
              <w:rPr>
                <w:rFonts w:eastAsia="SimSun"/>
                <w:noProof/>
                <w:color w:val="000000"/>
                <w:sz w:val="20"/>
                <w:szCs w:val="28"/>
              </w:rPr>
              <w:t>м</w:t>
            </w:r>
            <w:r w:rsidR="00A018D8" w:rsidRPr="00A3004D">
              <w:rPr>
                <w:rFonts w:eastAsia="SimSun"/>
                <w:noProof/>
                <w:color w:val="000000"/>
                <w:sz w:val="20"/>
                <w:szCs w:val="28"/>
              </w:rPr>
              <w:t>с</w:t>
            </w:r>
            <w:r w:rsidR="00920002">
              <w:rPr>
                <w:rFonts w:eastAsia="SimSun"/>
                <w:noProof/>
                <w:color w:val="000000"/>
                <w:sz w:val="20"/>
                <w:szCs w:val="28"/>
              </w:rPr>
              <w:pict>
                <v:shape id="_x0000_i1107" type="#_x0000_t75" style="width:11.25pt;height:15pt">
                  <v:imagedata r:id="rId84" o:title=""/>
                </v:shape>
              </w:pict>
            </w:r>
          </w:p>
        </w:tc>
        <w:tc>
          <w:tcPr>
            <w:tcW w:w="4181" w:type="pct"/>
            <w:gridSpan w:val="7"/>
            <w:shd w:val="clear" w:color="auto" w:fill="auto"/>
          </w:tcPr>
          <w:p w:rsidR="00A018D8" w:rsidRPr="00A3004D" w:rsidRDefault="00A018D8" w:rsidP="00A3004D">
            <w:pPr>
              <w:spacing w:line="360" w:lineRule="auto"/>
              <w:jc w:val="both"/>
              <w:rPr>
                <w:rFonts w:eastAsia="SimSun"/>
                <w:noProof/>
                <w:color w:val="000000"/>
                <w:sz w:val="20"/>
                <w:szCs w:val="28"/>
              </w:rPr>
            </w:pPr>
            <w:r w:rsidRPr="00A3004D">
              <w:rPr>
                <w:rFonts w:eastAsia="SimSun"/>
                <w:noProof/>
                <w:color w:val="000000"/>
                <w:sz w:val="20"/>
                <w:szCs w:val="28"/>
              </w:rPr>
              <w:t>Планы положения механизма</w:t>
            </w:r>
          </w:p>
        </w:tc>
      </w:tr>
      <w:tr w:rsidR="00A018D8" w:rsidRPr="00A3004D" w:rsidTr="00A3004D">
        <w:trPr>
          <w:trHeight w:val="23"/>
        </w:trPr>
        <w:tc>
          <w:tcPr>
            <w:tcW w:w="819" w:type="pct"/>
            <w:vMerge/>
            <w:shd w:val="clear" w:color="auto" w:fill="auto"/>
          </w:tcPr>
          <w:p w:rsidR="00A018D8" w:rsidRPr="00A3004D" w:rsidRDefault="00A018D8" w:rsidP="00A3004D">
            <w:pPr>
              <w:spacing w:line="360" w:lineRule="auto"/>
              <w:jc w:val="both"/>
              <w:rPr>
                <w:rFonts w:eastAsia="SimSu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A018D8" w:rsidRPr="00A3004D" w:rsidRDefault="00A018D8" w:rsidP="00A3004D">
            <w:pPr>
              <w:spacing w:line="360" w:lineRule="auto"/>
              <w:jc w:val="both"/>
              <w:rPr>
                <w:rFonts w:eastAsia="SimSun"/>
                <w:noProof/>
                <w:color w:val="000000"/>
                <w:sz w:val="20"/>
                <w:szCs w:val="28"/>
              </w:rPr>
            </w:pPr>
            <w:r w:rsidRPr="00A3004D">
              <w:rPr>
                <w:rFonts w:eastAsia="SimSun"/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A018D8" w:rsidRPr="00A3004D" w:rsidRDefault="00A018D8" w:rsidP="00A3004D">
            <w:pPr>
              <w:spacing w:line="360" w:lineRule="auto"/>
              <w:jc w:val="both"/>
              <w:rPr>
                <w:rFonts w:eastAsia="SimSun"/>
                <w:noProof/>
                <w:color w:val="000000"/>
                <w:sz w:val="20"/>
                <w:szCs w:val="28"/>
              </w:rPr>
            </w:pPr>
            <w:r w:rsidRPr="00A3004D">
              <w:rPr>
                <w:rFonts w:eastAsia="SimSun"/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597" w:type="pct"/>
            <w:shd w:val="clear" w:color="auto" w:fill="auto"/>
          </w:tcPr>
          <w:p w:rsidR="00A018D8" w:rsidRPr="00A3004D" w:rsidRDefault="00A018D8" w:rsidP="00A3004D">
            <w:pPr>
              <w:spacing w:line="360" w:lineRule="auto"/>
              <w:jc w:val="both"/>
              <w:rPr>
                <w:rFonts w:eastAsia="SimSun"/>
                <w:noProof/>
                <w:color w:val="000000"/>
                <w:sz w:val="20"/>
                <w:szCs w:val="28"/>
              </w:rPr>
            </w:pPr>
            <w:r w:rsidRPr="00A3004D">
              <w:rPr>
                <w:rFonts w:eastAsia="SimSun"/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597" w:type="pct"/>
            <w:shd w:val="clear" w:color="auto" w:fill="auto"/>
          </w:tcPr>
          <w:p w:rsidR="00A018D8" w:rsidRPr="00A3004D" w:rsidRDefault="00A018D8" w:rsidP="00A3004D">
            <w:pPr>
              <w:spacing w:line="360" w:lineRule="auto"/>
              <w:jc w:val="both"/>
              <w:rPr>
                <w:rFonts w:eastAsia="SimSun"/>
                <w:noProof/>
                <w:color w:val="000000"/>
                <w:sz w:val="20"/>
                <w:szCs w:val="28"/>
              </w:rPr>
            </w:pPr>
            <w:r w:rsidRPr="00A3004D">
              <w:rPr>
                <w:rFonts w:eastAsia="SimSun"/>
                <w:noProof/>
                <w:color w:val="000000"/>
                <w:sz w:val="20"/>
                <w:szCs w:val="28"/>
              </w:rPr>
              <w:t>7</w:t>
            </w:r>
          </w:p>
        </w:tc>
        <w:tc>
          <w:tcPr>
            <w:tcW w:w="597" w:type="pct"/>
            <w:shd w:val="clear" w:color="auto" w:fill="auto"/>
          </w:tcPr>
          <w:p w:rsidR="00A018D8" w:rsidRPr="00A3004D" w:rsidRDefault="00A018D8" w:rsidP="00A3004D">
            <w:pPr>
              <w:spacing w:line="360" w:lineRule="auto"/>
              <w:jc w:val="both"/>
              <w:rPr>
                <w:rFonts w:eastAsia="SimSun"/>
                <w:noProof/>
                <w:color w:val="000000"/>
                <w:sz w:val="20"/>
                <w:szCs w:val="28"/>
              </w:rPr>
            </w:pPr>
            <w:r w:rsidRPr="00A3004D">
              <w:rPr>
                <w:rFonts w:eastAsia="SimSun"/>
                <w:noProof/>
                <w:color w:val="000000"/>
                <w:sz w:val="20"/>
                <w:szCs w:val="28"/>
              </w:rPr>
              <w:t>9</w:t>
            </w:r>
          </w:p>
        </w:tc>
        <w:tc>
          <w:tcPr>
            <w:tcW w:w="597" w:type="pct"/>
            <w:shd w:val="clear" w:color="auto" w:fill="auto"/>
          </w:tcPr>
          <w:p w:rsidR="00A018D8" w:rsidRPr="00A3004D" w:rsidRDefault="00A018D8" w:rsidP="00A3004D">
            <w:pPr>
              <w:spacing w:line="360" w:lineRule="auto"/>
              <w:jc w:val="both"/>
              <w:rPr>
                <w:rFonts w:eastAsia="SimSun"/>
                <w:noProof/>
                <w:color w:val="000000"/>
                <w:sz w:val="20"/>
                <w:szCs w:val="28"/>
              </w:rPr>
            </w:pPr>
            <w:r w:rsidRPr="00A3004D">
              <w:rPr>
                <w:rFonts w:eastAsia="SimSun"/>
                <w:noProof/>
                <w:color w:val="000000"/>
                <w:sz w:val="20"/>
                <w:szCs w:val="28"/>
              </w:rPr>
              <w:t>11</w:t>
            </w:r>
          </w:p>
        </w:tc>
        <w:tc>
          <w:tcPr>
            <w:tcW w:w="598" w:type="pct"/>
            <w:shd w:val="clear" w:color="auto" w:fill="auto"/>
          </w:tcPr>
          <w:p w:rsidR="00A018D8" w:rsidRPr="00A3004D" w:rsidRDefault="00EB3C61" w:rsidP="00A3004D">
            <w:pPr>
              <w:spacing w:line="360" w:lineRule="auto"/>
              <w:jc w:val="both"/>
              <w:rPr>
                <w:rFonts w:eastAsia="SimSun"/>
                <w:noProof/>
                <w:color w:val="000000"/>
                <w:sz w:val="20"/>
                <w:szCs w:val="28"/>
              </w:rPr>
            </w:pPr>
            <w:r w:rsidRPr="00A3004D">
              <w:rPr>
                <w:rFonts w:eastAsia="SimSun"/>
                <w:noProof/>
                <w:color w:val="000000"/>
                <w:sz w:val="20"/>
                <w:szCs w:val="28"/>
              </w:rPr>
              <w:t>1</w:t>
            </w:r>
            <w:r w:rsidR="00A018D8" w:rsidRPr="00A3004D">
              <w:rPr>
                <w:rFonts w:eastAsia="SimSun"/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97091F" w:rsidRPr="00A3004D" w:rsidTr="00A3004D">
        <w:trPr>
          <w:trHeight w:val="23"/>
        </w:trPr>
        <w:tc>
          <w:tcPr>
            <w:tcW w:w="819" w:type="pct"/>
            <w:shd w:val="clear" w:color="auto" w:fill="auto"/>
          </w:tcPr>
          <w:p w:rsidR="0097091F" w:rsidRPr="00A3004D" w:rsidRDefault="00920002" w:rsidP="00A3004D">
            <w:pPr>
              <w:spacing w:line="360" w:lineRule="auto"/>
              <w:jc w:val="both"/>
              <w:rPr>
                <w:rFonts w:eastAsia="SimSun"/>
                <w:noProof/>
                <w:color w:val="000000"/>
                <w:sz w:val="20"/>
                <w:szCs w:val="28"/>
              </w:rPr>
            </w:pPr>
            <w:r>
              <w:rPr>
                <w:rFonts w:eastAsia="SimSun"/>
                <w:noProof/>
                <w:color w:val="000000"/>
                <w:sz w:val="20"/>
                <w:szCs w:val="28"/>
              </w:rPr>
              <w:pict>
                <v:shape id="_x0000_i1108" type="#_x0000_t75" style="width:21pt;height:18pt" fillcolor="window">
                  <v:imagedata r:id="rId85" o:title=""/>
                </v:shape>
              </w:pict>
            </w:r>
          </w:p>
        </w:tc>
        <w:tc>
          <w:tcPr>
            <w:tcW w:w="596" w:type="pct"/>
            <w:shd w:val="clear" w:color="auto" w:fill="auto"/>
          </w:tcPr>
          <w:p w:rsidR="0097091F" w:rsidRPr="00A3004D" w:rsidRDefault="0097091F" w:rsidP="00A3004D">
            <w:pPr>
              <w:spacing w:line="360" w:lineRule="auto"/>
              <w:jc w:val="both"/>
              <w:rPr>
                <w:rFonts w:eastAsia="SimSun"/>
                <w:noProof/>
                <w:color w:val="000000"/>
                <w:sz w:val="20"/>
                <w:szCs w:val="28"/>
              </w:rPr>
            </w:pPr>
            <w:r w:rsidRPr="00A3004D">
              <w:rPr>
                <w:rFonts w:eastAsia="SimSun"/>
                <w:noProof/>
                <w:color w:val="000000"/>
                <w:sz w:val="20"/>
                <w:szCs w:val="28"/>
              </w:rPr>
              <w:t>3,038</w:t>
            </w:r>
          </w:p>
        </w:tc>
        <w:tc>
          <w:tcPr>
            <w:tcW w:w="597" w:type="pct"/>
            <w:shd w:val="clear" w:color="auto" w:fill="auto"/>
          </w:tcPr>
          <w:p w:rsidR="0097091F" w:rsidRPr="00A3004D" w:rsidRDefault="0097091F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3004D">
              <w:rPr>
                <w:rFonts w:eastAsia="SimSun"/>
                <w:noProof/>
                <w:color w:val="000000"/>
                <w:sz w:val="20"/>
                <w:szCs w:val="28"/>
              </w:rPr>
              <w:t>3,038</w:t>
            </w:r>
          </w:p>
        </w:tc>
        <w:tc>
          <w:tcPr>
            <w:tcW w:w="597" w:type="pct"/>
            <w:shd w:val="clear" w:color="auto" w:fill="auto"/>
          </w:tcPr>
          <w:p w:rsidR="0097091F" w:rsidRPr="00A3004D" w:rsidRDefault="0097091F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3004D">
              <w:rPr>
                <w:rFonts w:eastAsia="SimSun"/>
                <w:noProof/>
                <w:color w:val="000000"/>
                <w:sz w:val="20"/>
                <w:szCs w:val="28"/>
              </w:rPr>
              <w:t>3,038</w:t>
            </w:r>
          </w:p>
        </w:tc>
        <w:tc>
          <w:tcPr>
            <w:tcW w:w="597" w:type="pct"/>
            <w:shd w:val="clear" w:color="auto" w:fill="auto"/>
          </w:tcPr>
          <w:p w:rsidR="0097091F" w:rsidRPr="00A3004D" w:rsidRDefault="0097091F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3004D">
              <w:rPr>
                <w:rFonts w:eastAsia="SimSun"/>
                <w:noProof/>
                <w:color w:val="000000"/>
                <w:sz w:val="20"/>
                <w:szCs w:val="28"/>
              </w:rPr>
              <w:t>3,038</w:t>
            </w:r>
          </w:p>
        </w:tc>
        <w:tc>
          <w:tcPr>
            <w:tcW w:w="597" w:type="pct"/>
            <w:shd w:val="clear" w:color="auto" w:fill="auto"/>
          </w:tcPr>
          <w:p w:rsidR="0097091F" w:rsidRPr="00A3004D" w:rsidRDefault="0097091F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3004D">
              <w:rPr>
                <w:rFonts w:eastAsia="SimSun"/>
                <w:noProof/>
                <w:color w:val="000000"/>
                <w:sz w:val="20"/>
                <w:szCs w:val="28"/>
              </w:rPr>
              <w:t>3,038</w:t>
            </w:r>
          </w:p>
        </w:tc>
        <w:tc>
          <w:tcPr>
            <w:tcW w:w="597" w:type="pct"/>
            <w:shd w:val="clear" w:color="auto" w:fill="auto"/>
          </w:tcPr>
          <w:p w:rsidR="0097091F" w:rsidRPr="00A3004D" w:rsidRDefault="0097091F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3004D">
              <w:rPr>
                <w:rFonts w:eastAsia="SimSun"/>
                <w:noProof/>
                <w:color w:val="000000"/>
                <w:sz w:val="20"/>
                <w:szCs w:val="28"/>
              </w:rPr>
              <w:t>3,038</w:t>
            </w:r>
          </w:p>
        </w:tc>
        <w:tc>
          <w:tcPr>
            <w:tcW w:w="598" w:type="pct"/>
            <w:shd w:val="clear" w:color="auto" w:fill="auto"/>
          </w:tcPr>
          <w:p w:rsidR="0097091F" w:rsidRPr="00A3004D" w:rsidRDefault="0097091F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3004D">
              <w:rPr>
                <w:rFonts w:eastAsia="SimSun"/>
                <w:noProof/>
                <w:color w:val="000000"/>
                <w:sz w:val="20"/>
                <w:szCs w:val="28"/>
              </w:rPr>
              <w:t>3,038</w:t>
            </w:r>
          </w:p>
        </w:tc>
      </w:tr>
      <w:tr w:rsidR="004A715D" w:rsidRPr="00A3004D" w:rsidTr="00A3004D">
        <w:trPr>
          <w:trHeight w:val="23"/>
        </w:trPr>
        <w:tc>
          <w:tcPr>
            <w:tcW w:w="819" w:type="pct"/>
            <w:shd w:val="clear" w:color="auto" w:fill="auto"/>
          </w:tcPr>
          <w:p w:rsidR="004A715D" w:rsidRPr="00A3004D" w:rsidRDefault="00920002" w:rsidP="00A3004D">
            <w:pPr>
              <w:spacing w:line="360" w:lineRule="auto"/>
              <w:jc w:val="both"/>
              <w:rPr>
                <w:rFonts w:eastAsia="SimSun"/>
                <w:noProof/>
                <w:color w:val="000000"/>
                <w:sz w:val="20"/>
                <w:szCs w:val="28"/>
              </w:rPr>
            </w:pPr>
            <w:r>
              <w:rPr>
                <w:rFonts w:eastAsia="SimSun"/>
                <w:noProof/>
                <w:color w:val="000000"/>
                <w:sz w:val="20"/>
                <w:szCs w:val="28"/>
              </w:rPr>
              <w:pict>
                <v:shape id="_x0000_i1109" type="#_x0000_t75" style="width:20.25pt;height:16.5pt" fillcolor="window">
                  <v:imagedata r:id="rId86" o:title=""/>
                </v:shape>
              </w:pict>
            </w:r>
          </w:p>
        </w:tc>
        <w:tc>
          <w:tcPr>
            <w:tcW w:w="596" w:type="pct"/>
            <w:shd w:val="clear" w:color="auto" w:fill="auto"/>
          </w:tcPr>
          <w:p w:rsidR="00294762" w:rsidRPr="00A3004D" w:rsidRDefault="00294762" w:rsidP="00A3004D">
            <w:pPr>
              <w:spacing w:line="360" w:lineRule="auto"/>
              <w:jc w:val="both"/>
              <w:rPr>
                <w:rFonts w:eastAsia="SimSun"/>
                <w:noProof/>
                <w:color w:val="000000"/>
                <w:sz w:val="20"/>
                <w:szCs w:val="28"/>
              </w:rPr>
            </w:pPr>
            <w:r w:rsidRPr="00A3004D">
              <w:rPr>
                <w:rFonts w:eastAsia="SimSun"/>
                <w:noProof/>
                <w:color w:val="000000"/>
                <w:sz w:val="20"/>
                <w:szCs w:val="28"/>
              </w:rPr>
              <w:t>1,924</w:t>
            </w:r>
          </w:p>
        </w:tc>
        <w:tc>
          <w:tcPr>
            <w:tcW w:w="597" w:type="pct"/>
            <w:shd w:val="clear" w:color="auto" w:fill="auto"/>
          </w:tcPr>
          <w:p w:rsidR="004A715D" w:rsidRPr="00A3004D" w:rsidRDefault="00294762" w:rsidP="00A3004D">
            <w:pPr>
              <w:spacing w:line="360" w:lineRule="auto"/>
              <w:jc w:val="both"/>
              <w:rPr>
                <w:rFonts w:eastAsia="SimSun"/>
                <w:noProof/>
                <w:color w:val="000000"/>
                <w:sz w:val="20"/>
                <w:szCs w:val="28"/>
              </w:rPr>
            </w:pPr>
            <w:r w:rsidRPr="00A3004D">
              <w:rPr>
                <w:rFonts w:eastAsia="SimSun"/>
                <w:noProof/>
                <w:color w:val="000000"/>
                <w:sz w:val="20"/>
                <w:szCs w:val="28"/>
              </w:rPr>
              <w:t>0,824</w:t>
            </w:r>
          </w:p>
        </w:tc>
        <w:tc>
          <w:tcPr>
            <w:tcW w:w="597" w:type="pct"/>
            <w:shd w:val="clear" w:color="auto" w:fill="auto"/>
          </w:tcPr>
          <w:p w:rsidR="004A715D" w:rsidRPr="00A3004D" w:rsidRDefault="00294762" w:rsidP="00A3004D">
            <w:pPr>
              <w:spacing w:line="360" w:lineRule="auto"/>
              <w:jc w:val="both"/>
              <w:rPr>
                <w:rFonts w:eastAsia="SimSun"/>
                <w:noProof/>
                <w:color w:val="000000"/>
                <w:sz w:val="20"/>
                <w:szCs w:val="28"/>
              </w:rPr>
            </w:pPr>
            <w:r w:rsidRPr="00A3004D">
              <w:rPr>
                <w:rFonts w:eastAsia="SimSun"/>
                <w:noProof/>
                <w:color w:val="000000"/>
                <w:sz w:val="20"/>
                <w:szCs w:val="28"/>
              </w:rPr>
              <w:t>1,02</w:t>
            </w:r>
          </w:p>
        </w:tc>
        <w:tc>
          <w:tcPr>
            <w:tcW w:w="597" w:type="pct"/>
            <w:shd w:val="clear" w:color="auto" w:fill="auto"/>
          </w:tcPr>
          <w:p w:rsidR="004A715D" w:rsidRPr="00A3004D" w:rsidRDefault="00294762" w:rsidP="00A3004D">
            <w:pPr>
              <w:spacing w:line="360" w:lineRule="auto"/>
              <w:jc w:val="both"/>
              <w:rPr>
                <w:rFonts w:eastAsia="SimSun"/>
                <w:noProof/>
                <w:color w:val="000000"/>
                <w:sz w:val="20"/>
                <w:szCs w:val="28"/>
              </w:rPr>
            </w:pPr>
            <w:r w:rsidRPr="00A3004D">
              <w:rPr>
                <w:rFonts w:eastAsia="SimSun"/>
                <w:noProof/>
                <w:color w:val="000000"/>
                <w:sz w:val="20"/>
                <w:szCs w:val="28"/>
              </w:rPr>
              <w:t>2,66</w:t>
            </w:r>
          </w:p>
        </w:tc>
        <w:tc>
          <w:tcPr>
            <w:tcW w:w="597" w:type="pct"/>
            <w:shd w:val="clear" w:color="auto" w:fill="auto"/>
          </w:tcPr>
          <w:p w:rsidR="004A715D" w:rsidRPr="00A3004D" w:rsidRDefault="00294762" w:rsidP="00A3004D">
            <w:pPr>
              <w:spacing w:line="360" w:lineRule="auto"/>
              <w:jc w:val="both"/>
              <w:rPr>
                <w:rFonts w:eastAsia="SimSun"/>
                <w:noProof/>
                <w:color w:val="000000"/>
                <w:sz w:val="20"/>
                <w:szCs w:val="28"/>
              </w:rPr>
            </w:pPr>
            <w:r w:rsidRPr="00A3004D">
              <w:rPr>
                <w:rFonts w:eastAsia="SimSun"/>
                <w:noProof/>
                <w:color w:val="000000"/>
                <w:sz w:val="20"/>
                <w:szCs w:val="28"/>
              </w:rPr>
              <w:t>3,028</w:t>
            </w:r>
          </w:p>
        </w:tc>
        <w:tc>
          <w:tcPr>
            <w:tcW w:w="597" w:type="pct"/>
            <w:shd w:val="clear" w:color="auto" w:fill="auto"/>
          </w:tcPr>
          <w:p w:rsidR="004A715D" w:rsidRPr="00A3004D" w:rsidRDefault="00294762" w:rsidP="00A3004D">
            <w:pPr>
              <w:spacing w:line="360" w:lineRule="auto"/>
              <w:jc w:val="both"/>
              <w:rPr>
                <w:rFonts w:eastAsia="SimSun"/>
                <w:noProof/>
                <w:color w:val="000000"/>
                <w:sz w:val="20"/>
                <w:szCs w:val="28"/>
              </w:rPr>
            </w:pPr>
            <w:r w:rsidRPr="00A3004D">
              <w:rPr>
                <w:rFonts w:eastAsia="SimSun"/>
                <w:noProof/>
                <w:color w:val="000000"/>
                <w:sz w:val="20"/>
                <w:szCs w:val="28"/>
              </w:rPr>
              <w:t>3,807</w:t>
            </w:r>
          </w:p>
        </w:tc>
        <w:tc>
          <w:tcPr>
            <w:tcW w:w="598" w:type="pct"/>
            <w:shd w:val="clear" w:color="auto" w:fill="auto"/>
          </w:tcPr>
          <w:p w:rsidR="004A715D" w:rsidRPr="00A3004D" w:rsidRDefault="00294762" w:rsidP="00A3004D">
            <w:pPr>
              <w:spacing w:line="360" w:lineRule="auto"/>
              <w:jc w:val="both"/>
              <w:rPr>
                <w:rFonts w:eastAsia="SimSun"/>
                <w:noProof/>
                <w:color w:val="000000"/>
                <w:sz w:val="20"/>
                <w:szCs w:val="28"/>
              </w:rPr>
            </w:pPr>
            <w:r w:rsidRPr="00A3004D">
              <w:rPr>
                <w:rFonts w:eastAsia="SimSun"/>
                <w:noProof/>
                <w:color w:val="000000"/>
                <w:sz w:val="20"/>
                <w:szCs w:val="28"/>
              </w:rPr>
              <w:t>3,038</w:t>
            </w:r>
          </w:p>
        </w:tc>
      </w:tr>
      <w:tr w:rsidR="004A715D" w:rsidRPr="00A3004D" w:rsidTr="00A3004D">
        <w:trPr>
          <w:trHeight w:val="23"/>
        </w:trPr>
        <w:tc>
          <w:tcPr>
            <w:tcW w:w="819" w:type="pct"/>
            <w:shd w:val="clear" w:color="auto" w:fill="auto"/>
          </w:tcPr>
          <w:p w:rsidR="004A715D" w:rsidRPr="00A3004D" w:rsidRDefault="00920002" w:rsidP="00A3004D">
            <w:pPr>
              <w:spacing w:line="360" w:lineRule="auto"/>
              <w:jc w:val="both"/>
              <w:rPr>
                <w:rFonts w:eastAsia="SimSun"/>
                <w:noProof/>
                <w:color w:val="000000"/>
                <w:sz w:val="20"/>
                <w:szCs w:val="28"/>
              </w:rPr>
            </w:pPr>
            <w:r>
              <w:rPr>
                <w:rFonts w:eastAsia="SimSun"/>
                <w:noProof/>
                <w:color w:val="000000"/>
                <w:sz w:val="20"/>
                <w:szCs w:val="28"/>
              </w:rPr>
              <w:pict>
                <v:shape id="_x0000_i1110" type="#_x0000_t75" style="width:16.5pt;height:18.75pt" fillcolor="window">
                  <v:imagedata r:id="rId87" o:title=""/>
                </v:shape>
              </w:pict>
            </w:r>
          </w:p>
        </w:tc>
        <w:tc>
          <w:tcPr>
            <w:tcW w:w="596" w:type="pct"/>
            <w:shd w:val="clear" w:color="auto" w:fill="auto"/>
          </w:tcPr>
          <w:p w:rsidR="004A715D" w:rsidRPr="00A3004D" w:rsidRDefault="00294762" w:rsidP="00A3004D">
            <w:pPr>
              <w:spacing w:line="360" w:lineRule="auto"/>
              <w:jc w:val="both"/>
              <w:rPr>
                <w:rFonts w:eastAsia="SimSun"/>
                <w:noProof/>
                <w:color w:val="000000"/>
                <w:sz w:val="20"/>
                <w:szCs w:val="28"/>
              </w:rPr>
            </w:pPr>
            <w:r w:rsidRPr="00A3004D">
              <w:rPr>
                <w:rFonts w:eastAsia="SimSun"/>
                <w:noProof/>
                <w:color w:val="000000"/>
                <w:sz w:val="20"/>
                <w:szCs w:val="28"/>
              </w:rPr>
              <w:t>2,373</w:t>
            </w:r>
          </w:p>
        </w:tc>
        <w:tc>
          <w:tcPr>
            <w:tcW w:w="597" w:type="pct"/>
            <w:shd w:val="clear" w:color="auto" w:fill="auto"/>
          </w:tcPr>
          <w:p w:rsidR="004A715D" w:rsidRPr="00A3004D" w:rsidRDefault="00294762" w:rsidP="00A3004D">
            <w:pPr>
              <w:spacing w:line="360" w:lineRule="auto"/>
              <w:jc w:val="both"/>
              <w:rPr>
                <w:rFonts w:eastAsia="SimSun"/>
                <w:noProof/>
                <w:color w:val="000000"/>
                <w:sz w:val="20"/>
                <w:szCs w:val="28"/>
              </w:rPr>
            </w:pPr>
            <w:r w:rsidRPr="00A3004D">
              <w:rPr>
                <w:rFonts w:eastAsia="SimSun"/>
                <w:noProof/>
                <w:color w:val="000000"/>
                <w:sz w:val="20"/>
                <w:szCs w:val="28"/>
              </w:rPr>
              <w:t>0,853</w:t>
            </w:r>
          </w:p>
        </w:tc>
        <w:tc>
          <w:tcPr>
            <w:tcW w:w="597" w:type="pct"/>
            <w:shd w:val="clear" w:color="auto" w:fill="auto"/>
          </w:tcPr>
          <w:p w:rsidR="004A715D" w:rsidRPr="00A3004D" w:rsidRDefault="00294762" w:rsidP="00A3004D">
            <w:pPr>
              <w:spacing w:line="360" w:lineRule="auto"/>
              <w:jc w:val="both"/>
              <w:rPr>
                <w:rFonts w:eastAsia="SimSun"/>
                <w:noProof/>
                <w:color w:val="000000"/>
                <w:sz w:val="20"/>
                <w:szCs w:val="28"/>
              </w:rPr>
            </w:pPr>
            <w:r w:rsidRPr="00A3004D">
              <w:rPr>
                <w:rFonts w:eastAsia="SimSun"/>
                <w:noProof/>
                <w:color w:val="000000"/>
                <w:sz w:val="20"/>
                <w:szCs w:val="28"/>
              </w:rPr>
              <w:t>1,095</w:t>
            </w:r>
          </w:p>
        </w:tc>
        <w:tc>
          <w:tcPr>
            <w:tcW w:w="597" w:type="pct"/>
            <w:shd w:val="clear" w:color="auto" w:fill="auto"/>
          </w:tcPr>
          <w:p w:rsidR="004A715D" w:rsidRPr="00A3004D" w:rsidRDefault="00294762" w:rsidP="00A3004D">
            <w:pPr>
              <w:spacing w:line="360" w:lineRule="auto"/>
              <w:jc w:val="both"/>
              <w:rPr>
                <w:rFonts w:eastAsia="SimSun"/>
                <w:noProof/>
                <w:color w:val="000000"/>
                <w:sz w:val="20"/>
                <w:szCs w:val="28"/>
              </w:rPr>
            </w:pPr>
            <w:r w:rsidRPr="00A3004D">
              <w:rPr>
                <w:rFonts w:eastAsia="SimSun"/>
                <w:noProof/>
                <w:color w:val="000000"/>
                <w:sz w:val="20"/>
                <w:szCs w:val="28"/>
              </w:rPr>
              <w:t>3,652</w:t>
            </w:r>
          </w:p>
        </w:tc>
        <w:tc>
          <w:tcPr>
            <w:tcW w:w="597" w:type="pct"/>
            <w:shd w:val="clear" w:color="auto" w:fill="auto"/>
          </w:tcPr>
          <w:p w:rsidR="004A715D" w:rsidRPr="00A3004D" w:rsidRDefault="00294762" w:rsidP="00A3004D">
            <w:pPr>
              <w:spacing w:line="360" w:lineRule="auto"/>
              <w:jc w:val="both"/>
              <w:rPr>
                <w:rFonts w:eastAsia="SimSun"/>
                <w:noProof/>
                <w:color w:val="000000"/>
                <w:sz w:val="20"/>
                <w:szCs w:val="28"/>
              </w:rPr>
            </w:pPr>
            <w:r w:rsidRPr="00A3004D">
              <w:rPr>
                <w:rFonts w:eastAsia="SimSun"/>
                <w:noProof/>
                <w:color w:val="000000"/>
                <w:sz w:val="20"/>
                <w:szCs w:val="28"/>
              </w:rPr>
              <w:t>6,015</w:t>
            </w:r>
          </w:p>
        </w:tc>
        <w:tc>
          <w:tcPr>
            <w:tcW w:w="597" w:type="pct"/>
            <w:shd w:val="clear" w:color="auto" w:fill="auto"/>
          </w:tcPr>
          <w:p w:rsidR="004A715D" w:rsidRPr="00A3004D" w:rsidRDefault="00294762" w:rsidP="00A3004D">
            <w:pPr>
              <w:spacing w:line="360" w:lineRule="auto"/>
              <w:jc w:val="both"/>
              <w:rPr>
                <w:rFonts w:eastAsia="SimSun"/>
                <w:noProof/>
                <w:color w:val="000000"/>
                <w:sz w:val="20"/>
                <w:szCs w:val="28"/>
              </w:rPr>
            </w:pPr>
            <w:r w:rsidRPr="00A3004D">
              <w:rPr>
                <w:rFonts w:eastAsia="SimSun"/>
                <w:noProof/>
                <w:color w:val="000000"/>
                <w:sz w:val="20"/>
                <w:szCs w:val="28"/>
              </w:rPr>
              <w:t>6,758</w:t>
            </w:r>
          </w:p>
        </w:tc>
        <w:tc>
          <w:tcPr>
            <w:tcW w:w="598" w:type="pct"/>
            <w:shd w:val="clear" w:color="auto" w:fill="auto"/>
          </w:tcPr>
          <w:p w:rsidR="004A715D" w:rsidRPr="00A3004D" w:rsidRDefault="00294762" w:rsidP="00A3004D">
            <w:pPr>
              <w:spacing w:line="360" w:lineRule="auto"/>
              <w:jc w:val="both"/>
              <w:rPr>
                <w:rFonts w:eastAsia="SimSun"/>
                <w:noProof/>
                <w:color w:val="000000"/>
                <w:sz w:val="20"/>
                <w:szCs w:val="28"/>
              </w:rPr>
            </w:pPr>
            <w:r w:rsidRPr="00A3004D">
              <w:rPr>
                <w:rFonts w:eastAsia="SimSun"/>
                <w:noProof/>
                <w:color w:val="000000"/>
                <w:sz w:val="20"/>
                <w:szCs w:val="28"/>
              </w:rPr>
              <w:t>4,423</w:t>
            </w:r>
          </w:p>
        </w:tc>
      </w:tr>
      <w:tr w:rsidR="004A715D" w:rsidRPr="00A3004D" w:rsidTr="00A3004D">
        <w:trPr>
          <w:trHeight w:val="23"/>
        </w:trPr>
        <w:tc>
          <w:tcPr>
            <w:tcW w:w="819" w:type="pct"/>
            <w:shd w:val="clear" w:color="auto" w:fill="auto"/>
          </w:tcPr>
          <w:p w:rsidR="004A715D" w:rsidRPr="00A3004D" w:rsidRDefault="00920002" w:rsidP="00A3004D">
            <w:pPr>
              <w:spacing w:line="360" w:lineRule="auto"/>
              <w:jc w:val="both"/>
              <w:rPr>
                <w:rFonts w:eastAsia="SimSun"/>
                <w:noProof/>
                <w:color w:val="000000"/>
                <w:sz w:val="20"/>
                <w:szCs w:val="28"/>
              </w:rPr>
            </w:pPr>
            <w:r>
              <w:rPr>
                <w:rFonts w:eastAsia="SimSun"/>
                <w:noProof/>
                <w:color w:val="000000"/>
                <w:sz w:val="20"/>
                <w:szCs w:val="28"/>
              </w:rPr>
              <w:pict>
                <v:shape id="_x0000_i1111" type="#_x0000_t75" style="width:23.25pt;height:20.25pt" fillcolor="window">
                  <v:imagedata r:id="rId88" o:title=""/>
                </v:shape>
              </w:pict>
            </w:r>
          </w:p>
        </w:tc>
        <w:tc>
          <w:tcPr>
            <w:tcW w:w="596" w:type="pct"/>
            <w:shd w:val="clear" w:color="auto" w:fill="auto"/>
          </w:tcPr>
          <w:p w:rsidR="004A715D" w:rsidRPr="00A3004D" w:rsidRDefault="00294762" w:rsidP="00A3004D">
            <w:pPr>
              <w:spacing w:line="360" w:lineRule="auto"/>
              <w:jc w:val="both"/>
              <w:rPr>
                <w:rFonts w:eastAsia="SimSun"/>
                <w:noProof/>
                <w:color w:val="000000"/>
                <w:sz w:val="20"/>
                <w:szCs w:val="28"/>
              </w:rPr>
            </w:pPr>
            <w:r w:rsidRPr="00A3004D">
              <w:rPr>
                <w:rFonts w:eastAsia="SimSun"/>
                <w:noProof/>
                <w:color w:val="000000"/>
                <w:sz w:val="20"/>
                <w:szCs w:val="28"/>
              </w:rPr>
              <w:t>2,413</w:t>
            </w:r>
          </w:p>
        </w:tc>
        <w:tc>
          <w:tcPr>
            <w:tcW w:w="597" w:type="pct"/>
            <w:shd w:val="clear" w:color="auto" w:fill="auto"/>
          </w:tcPr>
          <w:p w:rsidR="004A715D" w:rsidRPr="00A3004D" w:rsidRDefault="00294762" w:rsidP="00A3004D">
            <w:pPr>
              <w:spacing w:line="360" w:lineRule="auto"/>
              <w:jc w:val="both"/>
              <w:rPr>
                <w:rFonts w:eastAsia="SimSun"/>
                <w:noProof/>
                <w:color w:val="000000"/>
                <w:sz w:val="20"/>
                <w:szCs w:val="28"/>
              </w:rPr>
            </w:pPr>
            <w:r w:rsidRPr="00A3004D">
              <w:rPr>
                <w:rFonts w:eastAsia="SimSun"/>
                <w:noProof/>
                <w:color w:val="000000"/>
                <w:sz w:val="20"/>
                <w:szCs w:val="28"/>
              </w:rPr>
              <w:t>0,324</w:t>
            </w:r>
          </w:p>
        </w:tc>
        <w:tc>
          <w:tcPr>
            <w:tcW w:w="597" w:type="pct"/>
            <w:shd w:val="clear" w:color="auto" w:fill="auto"/>
          </w:tcPr>
          <w:p w:rsidR="004A715D" w:rsidRPr="00A3004D" w:rsidRDefault="00294762" w:rsidP="00A3004D">
            <w:pPr>
              <w:spacing w:line="360" w:lineRule="auto"/>
              <w:jc w:val="both"/>
              <w:rPr>
                <w:rFonts w:eastAsia="SimSun"/>
                <w:noProof/>
                <w:color w:val="000000"/>
                <w:sz w:val="20"/>
                <w:szCs w:val="28"/>
              </w:rPr>
            </w:pPr>
            <w:r w:rsidRPr="00A3004D">
              <w:rPr>
                <w:rFonts w:eastAsia="SimSun"/>
                <w:noProof/>
                <w:color w:val="000000"/>
                <w:sz w:val="20"/>
                <w:szCs w:val="28"/>
              </w:rPr>
              <w:t>1,092</w:t>
            </w:r>
          </w:p>
        </w:tc>
        <w:tc>
          <w:tcPr>
            <w:tcW w:w="597" w:type="pct"/>
            <w:shd w:val="clear" w:color="auto" w:fill="auto"/>
          </w:tcPr>
          <w:p w:rsidR="004A715D" w:rsidRPr="00A3004D" w:rsidRDefault="00294762" w:rsidP="00A3004D">
            <w:pPr>
              <w:spacing w:line="360" w:lineRule="auto"/>
              <w:jc w:val="both"/>
              <w:rPr>
                <w:rFonts w:eastAsia="SimSun"/>
                <w:noProof/>
                <w:color w:val="000000"/>
                <w:sz w:val="20"/>
                <w:szCs w:val="28"/>
              </w:rPr>
            </w:pPr>
            <w:r w:rsidRPr="00A3004D">
              <w:rPr>
                <w:rFonts w:eastAsia="SimSun"/>
                <w:noProof/>
                <w:color w:val="000000"/>
                <w:sz w:val="20"/>
                <w:szCs w:val="28"/>
              </w:rPr>
              <w:t>3,282</w:t>
            </w:r>
          </w:p>
        </w:tc>
        <w:tc>
          <w:tcPr>
            <w:tcW w:w="597" w:type="pct"/>
            <w:shd w:val="clear" w:color="auto" w:fill="auto"/>
          </w:tcPr>
          <w:p w:rsidR="004A715D" w:rsidRPr="00A3004D" w:rsidRDefault="00294762" w:rsidP="00A3004D">
            <w:pPr>
              <w:spacing w:line="360" w:lineRule="auto"/>
              <w:jc w:val="both"/>
              <w:rPr>
                <w:rFonts w:eastAsia="SimSun"/>
                <w:noProof/>
                <w:color w:val="000000"/>
                <w:sz w:val="20"/>
                <w:szCs w:val="28"/>
              </w:rPr>
            </w:pPr>
            <w:r w:rsidRPr="00A3004D">
              <w:rPr>
                <w:rFonts w:eastAsia="SimSun"/>
                <w:noProof/>
                <w:color w:val="000000"/>
                <w:sz w:val="20"/>
                <w:szCs w:val="28"/>
              </w:rPr>
              <w:t>6,161</w:t>
            </w:r>
          </w:p>
        </w:tc>
        <w:tc>
          <w:tcPr>
            <w:tcW w:w="597" w:type="pct"/>
            <w:shd w:val="clear" w:color="auto" w:fill="auto"/>
          </w:tcPr>
          <w:p w:rsidR="004A715D" w:rsidRPr="00A3004D" w:rsidRDefault="00294762" w:rsidP="00A3004D">
            <w:pPr>
              <w:spacing w:line="360" w:lineRule="auto"/>
              <w:jc w:val="both"/>
              <w:rPr>
                <w:rFonts w:eastAsia="SimSun"/>
                <w:noProof/>
                <w:color w:val="000000"/>
                <w:sz w:val="20"/>
                <w:szCs w:val="28"/>
              </w:rPr>
            </w:pPr>
            <w:r w:rsidRPr="00A3004D">
              <w:rPr>
                <w:rFonts w:eastAsia="SimSun"/>
                <w:noProof/>
                <w:color w:val="000000"/>
                <w:sz w:val="20"/>
                <w:szCs w:val="28"/>
              </w:rPr>
              <w:t>6,924</w:t>
            </w:r>
          </w:p>
        </w:tc>
        <w:tc>
          <w:tcPr>
            <w:tcW w:w="598" w:type="pct"/>
            <w:shd w:val="clear" w:color="auto" w:fill="auto"/>
          </w:tcPr>
          <w:p w:rsidR="004A715D" w:rsidRPr="00A3004D" w:rsidRDefault="00294762" w:rsidP="00A3004D">
            <w:pPr>
              <w:spacing w:line="360" w:lineRule="auto"/>
              <w:jc w:val="both"/>
              <w:rPr>
                <w:rFonts w:eastAsia="SimSun"/>
                <w:noProof/>
                <w:color w:val="000000"/>
                <w:sz w:val="20"/>
                <w:szCs w:val="28"/>
              </w:rPr>
            </w:pPr>
            <w:r w:rsidRPr="00A3004D">
              <w:rPr>
                <w:rFonts w:eastAsia="SimSun"/>
                <w:noProof/>
                <w:color w:val="000000"/>
                <w:sz w:val="20"/>
                <w:szCs w:val="28"/>
              </w:rPr>
              <w:t>4,361</w:t>
            </w:r>
          </w:p>
        </w:tc>
      </w:tr>
    </w:tbl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3E5B3D" w:rsidRPr="00E35D77" w:rsidRDefault="003E5B3D" w:rsidP="00694A39">
      <w:pPr>
        <w:tabs>
          <w:tab w:val="left" w:pos="6375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1.5 Диаграммы движения выходного звена</w:t>
      </w:r>
    </w:p>
    <w:p w:rsidR="003E5B3D" w:rsidRPr="00E35D77" w:rsidRDefault="003E5B3D" w:rsidP="00694A39">
      <w:pPr>
        <w:tabs>
          <w:tab w:val="left" w:pos="6375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3E5B3D" w:rsidRPr="00E35D77" w:rsidRDefault="003E5B3D" w:rsidP="00694A39">
      <w:pPr>
        <w:tabs>
          <w:tab w:val="left" w:pos="6375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Диаграмма перемещения S-t строится, используя полученную из плана механизма траекторию движения точки С.</w:t>
      </w:r>
    </w:p>
    <w:p w:rsidR="003E5B3D" w:rsidRPr="00E35D77" w:rsidRDefault="0040719A" w:rsidP="00694A39">
      <w:pPr>
        <w:tabs>
          <w:tab w:val="left" w:pos="6375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Ди</w:t>
      </w:r>
      <w:r w:rsidR="00F6620B" w:rsidRPr="00E35D77">
        <w:rPr>
          <w:noProof/>
          <w:color w:val="000000"/>
          <w:szCs w:val="28"/>
        </w:rPr>
        <w:t>аграммы</w:t>
      </w:r>
      <w:r w:rsidR="003E5B3D" w:rsidRPr="00E35D77">
        <w:rPr>
          <w:noProof/>
          <w:color w:val="000000"/>
          <w:szCs w:val="28"/>
        </w:rPr>
        <w:t xml:space="preserve"> скорости V-t и ускорения a-t строятся из полученных 12 планов скоростей и 7 планов ускорений.</w:t>
      </w:r>
    </w:p>
    <w:p w:rsidR="003E5B3D" w:rsidRPr="00E35D77" w:rsidRDefault="003E5B3D" w:rsidP="00694A39">
      <w:pPr>
        <w:tabs>
          <w:tab w:val="left" w:pos="6375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Масштабные коэффициенты диаграмм:</w:t>
      </w:r>
    </w:p>
    <w:p w:rsidR="003E5B3D" w:rsidRPr="00E35D77" w:rsidRDefault="00694A39" w:rsidP="00694A39">
      <w:pPr>
        <w:tabs>
          <w:tab w:val="left" w:pos="6375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br w:type="page"/>
      </w:r>
      <w:r w:rsidR="00920002">
        <w:rPr>
          <w:noProof/>
          <w:color w:val="000000"/>
          <w:szCs w:val="28"/>
        </w:rPr>
        <w:pict>
          <v:shape id="_x0000_i1112" type="#_x0000_t75" style="width:102pt;height:27pt">
            <v:imagedata r:id="rId89" o:title=""/>
          </v:shape>
        </w:pict>
      </w:r>
    </w:p>
    <w:p w:rsidR="00E571C0" w:rsidRPr="00E35D77" w:rsidRDefault="00E571C0" w:rsidP="00694A39">
      <w:pPr>
        <w:tabs>
          <w:tab w:val="left" w:pos="6375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3E5B3D" w:rsidRPr="00E35D77" w:rsidRDefault="00920002" w:rsidP="00694A39">
      <w:pPr>
        <w:tabs>
          <w:tab w:val="left" w:pos="6375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113" type="#_x0000_t75" style="width:123.75pt;height:27.75pt">
            <v:imagedata r:id="rId90" o:title=""/>
          </v:shape>
        </w:pict>
      </w:r>
    </w:p>
    <w:p w:rsidR="00E571C0" w:rsidRPr="00E35D77" w:rsidRDefault="00E571C0" w:rsidP="00694A39">
      <w:pPr>
        <w:tabs>
          <w:tab w:val="left" w:pos="6375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3E5B3D" w:rsidRPr="00E35D77" w:rsidRDefault="00920002" w:rsidP="00694A39">
      <w:pPr>
        <w:tabs>
          <w:tab w:val="left" w:pos="6375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114" type="#_x0000_t75" style="width:110.25pt;height:27.75pt">
            <v:imagedata r:id="rId91" o:title=""/>
          </v:shape>
        </w:pict>
      </w:r>
    </w:p>
    <w:p w:rsidR="00E571C0" w:rsidRPr="00E35D77" w:rsidRDefault="00E571C0" w:rsidP="00694A39">
      <w:pPr>
        <w:tabs>
          <w:tab w:val="left" w:pos="6375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3E5B3D" w:rsidRPr="00E35D77" w:rsidRDefault="00920002" w:rsidP="00694A39">
      <w:pPr>
        <w:tabs>
          <w:tab w:val="left" w:pos="6375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115" type="#_x0000_t75" style="width:219.75pt;height:39.75pt">
            <v:imagedata r:id="rId92" o:title=""/>
          </v:shape>
        </w:pict>
      </w:r>
    </w:p>
    <w:p w:rsidR="003E5B3D" w:rsidRPr="00E35D77" w:rsidRDefault="00920002" w:rsidP="00694A39">
      <w:pPr>
        <w:tabs>
          <w:tab w:val="left" w:pos="6375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116" type="#_x0000_t75" style="width:180.75pt;height:39.75pt">
            <v:imagedata r:id="rId93" o:title=""/>
          </v:shape>
        </w:pict>
      </w:r>
    </w:p>
    <w:p w:rsidR="003561D2" w:rsidRPr="00E35D77" w:rsidRDefault="003561D2" w:rsidP="00694A39">
      <w:pPr>
        <w:tabs>
          <w:tab w:val="left" w:pos="6375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3E5B3D" w:rsidRPr="00E35D77" w:rsidRDefault="003E5B3D" w:rsidP="00694A39">
      <w:pPr>
        <w:tabs>
          <w:tab w:val="left" w:pos="6375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1.6 Определение угловых скоростей и ускорений</w:t>
      </w:r>
    </w:p>
    <w:p w:rsidR="003E5B3D" w:rsidRPr="00E35D77" w:rsidRDefault="003E5B3D" w:rsidP="00694A39">
      <w:pPr>
        <w:tabs>
          <w:tab w:val="left" w:pos="6375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3E5B3D" w:rsidRPr="00E35D77" w:rsidRDefault="003E5B3D" w:rsidP="00694A39">
      <w:pPr>
        <w:tabs>
          <w:tab w:val="left" w:pos="6375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Угловые скорости и ускорения звеньев механизма определяем в 1-ом положении.</w:t>
      </w:r>
    </w:p>
    <w:p w:rsidR="003E5B3D" w:rsidRPr="00E35D77" w:rsidRDefault="003E5B3D" w:rsidP="00694A39">
      <w:pPr>
        <w:tabs>
          <w:tab w:val="left" w:pos="6375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Угловые скорости:</w:t>
      </w:r>
    </w:p>
    <w:p w:rsidR="001F1CAC" w:rsidRPr="00E35D77" w:rsidRDefault="001F1CAC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E5B3D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117" type="#_x0000_t75" style="width:195.75pt;height:39pt">
            <v:imagedata r:id="rId94" o:title=""/>
          </v:shape>
        </w:pict>
      </w:r>
    </w:p>
    <w:p w:rsidR="001F1CAC" w:rsidRPr="00E35D77" w:rsidRDefault="001F1CAC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3E5B3D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118" type="#_x0000_t75" style="width:198.75pt;height:39pt">
            <v:imagedata r:id="rId95" o:title=""/>
          </v:shape>
        </w:pict>
      </w:r>
    </w:p>
    <w:p w:rsidR="001C5964" w:rsidRPr="00E35D77" w:rsidRDefault="001C5964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3E5B3D" w:rsidRPr="00E35D77" w:rsidRDefault="003E5B3D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Угловые ускорения:</w:t>
      </w:r>
    </w:p>
    <w:p w:rsidR="001C5964" w:rsidRPr="00E35D77" w:rsidRDefault="001C5964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3E5B3D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119" type="#_x0000_t75" style="width:36pt;height:18.75pt">
            <v:imagedata r:id="rId96" o:title=""/>
          </v:shape>
        </w:pict>
      </w:r>
    </w:p>
    <w:p w:rsidR="009E003B" w:rsidRPr="00E35D77" w:rsidRDefault="009E003B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3B6DCC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br w:type="page"/>
      </w:r>
      <w:r w:rsidR="00920002">
        <w:rPr>
          <w:noProof/>
          <w:color w:val="000000"/>
        </w:rPr>
        <w:pict>
          <v:shape id="_x0000_i1120" type="#_x0000_t75" style="width:204pt;height:41.25pt" fillcolor="window">
            <v:imagedata r:id="rId97" o:title=""/>
          </v:shape>
        </w:pict>
      </w:r>
    </w:p>
    <w:p w:rsidR="009E003B" w:rsidRPr="00E35D77" w:rsidRDefault="009E003B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E5B3D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121" type="#_x0000_t75" style="width:195.75pt;height:39.75pt">
            <v:imagedata r:id="rId98" o:title=""/>
          </v:shape>
        </w:pict>
      </w:r>
    </w:p>
    <w:p w:rsidR="00B53BB6" w:rsidRPr="00E35D77" w:rsidRDefault="00B53BB6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B53BB6" w:rsidRPr="00E35D77" w:rsidRDefault="00B53BB6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Относительные угловые скорости:</w:t>
      </w:r>
    </w:p>
    <w:p w:rsidR="00B53BB6" w:rsidRPr="00E35D77" w:rsidRDefault="00B53BB6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B6DCC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22" type="#_x0000_t75" style="width:116.25pt;height:18.75pt" fillcolor="window">
            <v:imagedata r:id="rId99" o:title=""/>
          </v:shape>
        </w:pict>
      </w:r>
    </w:p>
    <w:p w:rsidR="009E003B" w:rsidRPr="00E35D77" w:rsidRDefault="009E003B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B6DCC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23" type="#_x0000_t75" style="width:131.25pt;height:18.75pt" fillcolor="window">
            <v:imagedata r:id="rId100" o:title=""/>
          </v:shape>
        </w:pict>
      </w:r>
    </w:p>
    <w:p w:rsidR="009E003B" w:rsidRPr="00E35D77" w:rsidRDefault="009E003B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B6DCC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24" type="#_x0000_t75" style="width:233.25pt;height:18.75pt" fillcolor="window">
            <v:imagedata r:id="rId101" o:title=""/>
          </v:shape>
        </w:pict>
      </w:r>
    </w:p>
    <w:p w:rsidR="009E003B" w:rsidRPr="00E35D77" w:rsidRDefault="009E003B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B6DCC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25" type="#_x0000_t75" style="width:132pt;height:18.75pt" fillcolor="window">
            <v:imagedata r:id="rId102" o:title=""/>
          </v:shape>
        </w:pict>
      </w:r>
    </w:p>
    <w:p w:rsidR="009E003B" w:rsidRPr="00E35D77" w:rsidRDefault="009E003B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B6DCC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26" type="#_x0000_t75" style="width:242.25pt;height:18.75pt" fillcolor="window">
            <v:imagedata r:id="rId103" o:title=""/>
          </v:shape>
        </w:pict>
      </w:r>
    </w:p>
    <w:p w:rsidR="009E003B" w:rsidRPr="00E35D77" w:rsidRDefault="009E003B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EA49B9" w:rsidRPr="00E35D77" w:rsidRDefault="00EA49B9" w:rsidP="00694A39">
      <w:pPr>
        <w:tabs>
          <w:tab w:val="left" w:pos="938"/>
        </w:tabs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1.7 Определение ускорений</w:t>
      </w:r>
      <w:r w:rsidR="00694A39" w:rsidRPr="00E35D77">
        <w:rPr>
          <w:noProof/>
          <w:color w:val="000000"/>
        </w:rPr>
        <w:t xml:space="preserve"> </w:t>
      </w:r>
      <w:r w:rsidR="00B5175B" w:rsidRPr="00E35D77">
        <w:rPr>
          <w:noProof/>
          <w:color w:val="000000"/>
        </w:rPr>
        <w:t xml:space="preserve">и скоростей </w:t>
      </w:r>
      <w:r w:rsidRPr="00E35D77">
        <w:rPr>
          <w:noProof/>
          <w:color w:val="000000"/>
        </w:rPr>
        <w:t xml:space="preserve">центров масс звеньев </w:t>
      </w:r>
      <w:r w:rsidR="00F85685" w:rsidRPr="00E35D77">
        <w:rPr>
          <w:noProof/>
          <w:color w:val="000000"/>
        </w:rPr>
        <w:t>механизма</w:t>
      </w:r>
    </w:p>
    <w:p w:rsidR="003E5B3D" w:rsidRPr="00E35D77" w:rsidRDefault="003E5B3D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EA49B9" w:rsidRPr="00E35D77" w:rsidRDefault="00EA49B9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 xml:space="preserve">Ускорения </w:t>
      </w:r>
      <w:r w:rsidR="00B5175B" w:rsidRPr="00E35D77">
        <w:rPr>
          <w:noProof/>
          <w:color w:val="000000"/>
        </w:rPr>
        <w:t xml:space="preserve">и скорости </w:t>
      </w:r>
      <w:r w:rsidRPr="00E35D77">
        <w:rPr>
          <w:noProof/>
          <w:color w:val="000000"/>
        </w:rPr>
        <w:t>центров масс звеньев механизма определяются из планов ускорений:</w:t>
      </w:r>
    </w:p>
    <w:p w:rsidR="00E571C0" w:rsidRPr="00E35D77" w:rsidRDefault="00E571C0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470F13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27" type="#_x0000_t75" style="width:227.25pt;height:20.25pt" fillcolor="window">
            <v:imagedata r:id="rId104" o:title=""/>
          </v:shape>
        </w:pict>
      </w:r>
    </w:p>
    <w:p w:rsidR="009E003B" w:rsidRPr="00E35D77" w:rsidRDefault="009E003B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694A39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28" type="#_x0000_t75" style="width:237pt;height:20.25pt" fillcolor="window">
            <v:imagedata r:id="rId105" o:title=""/>
          </v:shape>
        </w:pict>
      </w:r>
    </w:p>
    <w:p w:rsidR="00470F13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29" type="#_x0000_t75" style="width:219.75pt;height:20.25pt" fillcolor="window">
            <v:imagedata r:id="rId106" o:title=""/>
          </v:shape>
        </w:pict>
      </w:r>
    </w:p>
    <w:p w:rsidR="00470F13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  <w:szCs w:val="28"/>
        </w:rPr>
        <w:br w:type="page"/>
      </w:r>
      <w:r w:rsidR="00920002">
        <w:rPr>
          <w:noProof/>
          <w:color w:val="000000"/>
        </w:rPr>
        <w:pict>
          <v:shape id="_x0000_i1130" type="#_x0000_t75" style="width:237pt;height:18.75pt" fillcolor="window">
            <v:imagedata r:id="rId107" o:title=""/>
          </v:shape>
        </w:pict>
      </w:r>
    </w:p>
    <w:p w:rsidR="009E003B" w:rsidRPr="00E35D77" w:rsidRDefault="009E003B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4660DE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31" type="#_x0000_t75" style="width:231pt;height:18.75pt" fillcolor="window">
            <v:imagedata r:id="rId108" o:title=""/>
          </v:shape>
        </w:pic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70F13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32" type="#_x0000_t75" style="width:227.25pt;height:18.75pt" fillcolor="window">
            <v:imagedata r:id="rId109" o:title=""/>
          </v:shape>
        </w:pic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1.8 Аналитический метод расчёта</w: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Схема механизма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Исходные данные: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l</w:t>
      </w:r>
      <w:r w:rsidRPr="00E35D77">
        <w:rPr>
          <w:noProof/>
          <w:color w:val="000000"/>
          <w:szCs w:val="28"/>
          <w:vertAlign w:val="subscript"/>
        </w:rPr>
        <w:t>0</w:t>
      </w:r>
      <w:r w:rsidRPr="00E35D77">
        <w:rPr>
          <w:noProof/>
          <w:color w:val="000000"/>
          <w:szCs w:val="28"/>
        </w:rPr>
        <w:t>=0.194м;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l</w:t>
      </w:r>
      <w:r w:rsidRPr="00E35D77">
        <w:rPr>
          <w:noProof/>
          <w:color w:val="000000"/>
          <w:szCs w:val="28"/>
          <w:vertAlign w:val="subscript"/>
        </w:rPr>
        <w:t>1</w:t>
      </w:r>
      <w:r w:rsidRPr="00E35D77">
        <w:rPr>
          <w:noProof/>
          <w:color w:val="000000"/>
          <w:szCs w:val="28"/>
        </w:rPr>
        <w:t>=0,065699м;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l</w:t>
      </w:r>
      <w:r w:rsidRPr="00E35D77">
        <w:rPr>
          <w:noProof/>
          <w:color w:val="000000"/>
          <w:szCs w:val="28"/>
          <w:vertAlign w:val="subscript"/>
        </w:rPr>
        <w:t>3</w:t>
      </w:r>
      <w:r w:rsidRPr="00E35D77">
        <w:rPr>
          <w:noProof/>
          <w:color w:val="000000"/>
          <w:szCs w:val="28"/>
        </w:rPr>
        <w:t>=0,582 м;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l</w:t>
      </w:r>
      <w:r w:rsidRPr="00E35D77">
        <w:rPr>
          <w:noProof/>
          <w:color w:val="000000"/>
          <w:szCs w:val="28"/>
          <w:vertAlign w:val="subscript"/>
        </w:rPr>
        <w:t>4</w:t>
      </w:r>
      <w:r w:rsidRPr="00E35D77">
        <w:rPr>
          <w:noProof/>
          <w:color w:val="000000"/>
          <w:szCs w:val="28"/>
        </w:rPr>
        <w:t>=0,3573 м;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l</w:t>
      </w:r>
      <w:r w:rsidRPr="00E35D77">
        <w:rPr>
          <w:noProof/>
          <w:color w:val="000000"/>
          <w:szCs w:val="28"/>
          <w:vertAlign w:val="subscript"/>
        </w:rPr>
        <w:t>5</w:t>
      </w:r>
      <w:r w:rsidRPr="00E35D77">
        <w:rPr>
          <w:noProof/>
          <w:color w:val="000000"/>
          <w:szCs w:val="28"/>
        </w:rPr>
        <w:t>=0.178 м;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ω</w:t>
      </w:r>
      <w:r w:rsidRPr="00E35D77">
        <w:rPr>
          <w:noProof/>
          <w:color w:val="000000"/>
          <w:szCs w:val="28"/>
          <w:vertAlign w:val="subscript"/>
        </w:rPr>
        <w:t>1</w:t>
      </w:r>
      <w:r w:rsidRPr="00E35D77">
        <w:rPr>
          <w:noProof/>
          <w:color w:val="000000"/>
          <w:szCs w:val="28"/>
        </w:rPr>
        <w:t>=6.8рад/с;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φ</w:t>
      </w:r>
      <w:r w:rsidRPr="00E35D77">
        <w:rPr>
          <w:noProof/>
          <w:color w:val="000000"/>
          <w:szCs w:val="28"/>
          <w:vertAlign w:val="subscript"/>
        </w:rPr>
        <w:t>1</w:t>
      </w:r>
      <w:r w:rsidRPr="00E35D77">
        <w:rPr>
          <w:noProof/>
          <w:color w:val="000000"/>
          <w:szCs w:val="28"/>
        </w:rPr>
        <w:t>=10</w:t>
      </w:r>
      <w:r w:rsidRPr="00E35D77">
        <w:rPr>
          <w:noProof/>
          <w:color w:val="000000"/>
          <w:szCs w:val="28"/>
          <w:vertAlign w:val="superscript"/>
        </w:rPr>
        <w:t>0</w:t>
      </w:r>
      <w:r w:rsidRPr="00E35D77">
        <w:rPr>
          <w:noProof/>
          <w:color w:val="000000"/>
          <w:szCs w:val="28"/>
        </w:rPr>
        <w:t>;</w:t>
      </w:r>
    </w:p>
    <w:p w:rsidR="00694A39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а=0.198м.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br w:type="page"/>
      </w:r>
      <w:r w:rsidR="003561D2" w:rsidRPr="00E35D77">
        <w:rPr>
          <w:noProof/>
          <w:color w:val="000000"/>
          <w:szCs w:val="28"/>
        </w:rPr>
        <w:t>Схема механизма</w: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3561D2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33" type="#_x0000_t75" style="width:314.25pt;height:219pt">
            <v:imagedata r:id="rId110" o:title=""/>
          </v:shape>
        </w:pic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Рис. 2 – Расчётная схема механизма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Расчет ведется для первого положения кулисы: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561D2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34" type="#_x0000_t75" style="width:54.75pt;height:20.25pt" fillcolor="window">
            <v:imagedata r:id="rId111" o:title=""/>
          </v:shape>
        </w:pict>
      </w:r>
      <w:r>
        <w:rPr>
          <w:noProof/>
          <w:color w:val="000000"/>
        </w:rPr>
        <w:pict>
          <v:shape id="_x0000_i1135" type="#_x0000_t75" style="width:9pt;height:17.25pt" fillcolor="window">
            <v:imagedata r:id="rId31" o:title=""/>
          </v:shape>
        </w:pic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В проекциях на координатные оси: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561D2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36" type="#_x0000_t75" style="width:134.25pt;height:39.75pt" fillcolor="window">
            <v:imagedata r:id="rId112" o:title=""/>
          </v:shape>
        </w:pict>
      </w:r>
      <w:r>
        <w:rPr>
          <w:noProof/>
          <w:color w:val="000000"/>
        </w:rPr>
        <w:pict>
          <v:shape id="_x0000_i1137" type="#_x0000_t75" style="width:9pt;height:17.25pt" fillcolor="window">
            <v:imagedata r:id="rId31" o:title=""/>
          </v:shape>
        </w:pic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Поделим второе уравнение на первое: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561D2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38" type="#_x0000_t75" style="width:276.75pt;height:36pt" fillcolor="window">
            <v:imagedata r:id="rId113" o:title=""/>
          </v:shape>
        </w:pic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561D2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39" type="#_x0000_t75" style="width:45pt;height:18.75pt" fillcolor="window">
            <v:imagedata r:id="rId114" o:title=""/>
          </v:shape>
        </w:pict>
      </w:r>
    </w:p>
    <w:p w:rsidR="003561D2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br w:type="page"/>
      </w:r>
      <w:r w:rsidR="003561D2" w:rsidRPr="00E35D77">
        <w:rPr>
          <w:noProof/>
          <w:color w:val="000000"/>
        </w:rPr>
        <w:t>Передаточное отношение U</w:t>
      </w:r>
      <w:r w:rsidR="003561D2" w:rsidRPr="00E35D77">
        <w:rPr>
          <w:noProof/>
          <w:color w:val="000000"/>
          <w:vertAlign w:val="subscript"/>
        </w:rPr>
        <w:t>31</w:t>
      </w:r>
      <w:r w:rsidR="003561D2" w:rsidRPr="00E35D77">
        <w:rPr>
          <w:noProof/>
          <w:color w:val="000000"/>
        </w:rPr>
        <w:t>: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561D2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40" type="#_x0000_t75" style="width:423.75pt;height:32.25pt" fillcolor="window">
            <v:imagedata r:id="rId115" o:title=""/>
          </v:shape>
        </w:pic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561D2" w:rsidRPr="00E35D77" w:rsidRDefault="003561D2" w:rsidP="00694A39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Передаточная функция ускорений U’</w:t>
      </w:r>
      <w:r w:rsidRPr="00E35D77">
        <w:rPr>
          <w:noProof/>
          <w:color w:val="000000"/>
          <w:vertAlign w:val="subscript"/>
        </w:rPr>
        <w:t>31</w:t>
      </w:r>
      <w:r w:rsidRPr="00E35D77">
        <w:rPr>
          <w:noProof/>
          <w:color w:val="000000"/>
        </w:rPr>
        <w:t>: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561D2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41" type="#_x0000_t75" style="width:426pt;height:35.25pt" fillcolor="window">
            <v:imagedata r:id="rId116" o:title=""/>
          </v:shape>
        </w:pic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Угловая скорость кулисы: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561D2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42" type="#_x0000_t75" style="width:198pt;height:18pt" fillcolor="window">
            <v:imagedata r:id="rId117" o:title=""/>
          </v:shape>
        </w:pic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Угловое ускорение кулисы: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561D2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43" type="#_x0000_t75" style="width:297.75pt;height:18.75pt" fillcolor="window">
            <v:imagedata r:id="rId118" o:title=""/>
          </v:shape>
        </w:pic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 xml:space="preserve">Скорость центра масс кулисы </w:t>
      </w:r>
      <w:r w:rsidR="00920002">
        <w:rPr>
          <w:noProof/>
          <w:color w:val="000000"/>
        </w:rPr>
        <w:pict>
          <v:shape id="_x0000_i1144" type="#_x0000_t75" style="width:14.25pt;height:18pt" fillcolor="window">
            <v:imagedata r:id="rId119" o:title=""/>
          </v:shape>
        </w:pic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561D2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45" type="#_x0000_t75" style="width:66pt;height:18pt" fillcolor="window">
            <v:imagedata r:id="rId120" o:title=""/>
          </v:shape>
        </w:pict>
      </w:r>
    </w:p>
    <w:p w:rsidR="003561D2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46" type="#_x0000_t75" style="width:146.25pt;height:18pt" fillcolor="window">
            <v:imagedata r:id="rId121" o:title=""/>
          </v:shape>
        </w:pic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Нормальное ускорение центра масс</w:t>
      </w:r>
      <w:r w:rsidR="00694A39" w:rsidRPr="00E35D77">
        <w:rPr>
          <w:noProof/>
          <w:color w:val="000000"/>
        </w:rPr>
        <w:t xml:space="preserve"> </w:t>
      </w:r>
      <w:r w:rsidR="00920002">
        <w:rPr>
          <w:noProof/>
          <w:color w:val="000000"/>
        </w:rPr>
        <w:pict>
          <v:shape id="_x0000_i1147" type="#_x0000_t75" style="width:14.25pt;height:18pt" fillcolor="window">
            <v:imagedata r:id="rId119" o:title=""/>
          </v:shape>
        </w:pic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561D2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48" type="#_x0000_t75" style="width:66.75pt;height:18.75pt" fillcolor="window">
            <v:imagedata r:id="rId122" o:title=""/>
          </v:shape>
        </w:pict>
      </w:r>
    </w:p>
    <w:p w:rsidR="003561D2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49" type="#_x0000_t75" style="width:156.75pt;height:20.25pt" fillcolor="window">
            <v:imagedata r:id="rId123" o:title=""/>
          </v:shape>
        </w:pic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561D2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br w:type="page"/>
      </w:r>
      <w:r w:rsidR="003561D2" w:rsidRPr="00E35D77">
        <w:rPr>
          <w:noProof/>
          <w:color w:val="000000"/>
        </w:rPr>
        <w:t>Касательное</w:t>
      </w:r>
      <w:r w:rsidRPr="00E35D77">
        <w:rPr>
          <w:noProof/>
          <w:color w:val="000000"/>
        </w:rPr>
        <w:t xml:space="preserve"> </w:t>
      </w:r>
      <w:r w:rsidR="003561D2" w:rsidRPr="00E35D77">
        <w:rPr>
          <w:noProof/>
          <w:color w:val="000000"/>
        </w:rPr>
        <w:t>ускорение центра масс</w:t>
      </w:r>
      <w:r w:rsidRPr="00E35D77">
        <w:rPr>
          <w:noProof/>
          <w:color w:val="000000"/>
        </w:rPr>
        <w:t xml:space="preserve"> </w:t>
      </w:r>
      <w:r w:rsidR="00920002">
        <w:rPr>
          <w:noProof/>
          <w:color w:val="000000"/>
        </w:rPr>
        <w:pict>
          <v:shape id="_x0000_i1150" type="#_x0000_t75" style="width:14.25pt;height:18pt" fillcolor="window">
            <v:imagedata r:id="rId119" o:title=""/>
          </v:shape>
        </w:pic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561D2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51" type="#_x0000_t75" style="width:63.75pt;height:18.75pt" fillcolor="window">
            <v:imagedata r:id="rId124" o:title=""/>
          </v:shape>
        </w:pict>
      </w:r>
    </w:p>
    <w:p w:rsidR="003561D2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52" type="#_x0000_t75" style="width:144.75pt;height:18.75pt" fillcolor="window">
            <v:imagedata r:id="rId125" o:title=""/>
          </v:shape>
        </w:pic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  <w:szCs w:val="28"/>
        </w:rPr>
        <w:t>Полное ускорение центра масс</w:t>
      </w:r>
      <w:r w:rsidR="00694A39" w:rsidRPr="00E35D77">
        <w:rPr>
          <w:noProof/>
          <w:color w:val="000000"/>
          <w:szCs w:val="28"/>
        </w:rPr>
        <w:t xml:space="preserve"> </w:t>
      </w:r>
      <w:r w:rsidR="00920002">
        <w:rPr>
          <w:noProof/>
          <w:color w:val="000000"/>
        </w:rPr>
        <w:pict>
          <v:shape id="_x0000_i1153" type="#_x0000_t75" style="width:14.25pt;height:18pt" fillcolor="window">
            <v:imagedata r:id="rId119" o:title=""/>
          </v:shape>
        </w:pic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561D2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54" type="#_x0000_t75" style="width:188.25pt;height:21.75pt" fillcolor="window">
            <v:imagedata r:id="rId126" o:title=""/>
          </v:shape>
        </w:pic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Уравнение замкнутости верхнего контура в проекциях на оси: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561D2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55" type="#_x0000_t75" style="width:1in;height:20.25pt" fillcolor="window">
            <v:imagedata r:id="rId127" o:title=""/>
          </v:shape>
        </w:pic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561D2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56" type="#_x0000_t75" style="width:135pt;height:38.25pt" fillcolor="window">
            <v:imagedata r:id="rId128" o:title=""/>
          </v:shape>
        </w:pict>
      </w:r>
      <w:r w:rsidR="003561D2" w:rsidRPr="00E35D77">
        <w:rPr>
          <w:noProof/>
          <w:color w:val="000000"/>
        </w:rPr>
        <w:t>(1)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Решая совместно два уравнения находим sinφ</w:t>
      </w:r>
      <w:r w:rsidRPr="00E35D77">
        <w:rPr>
          <w:noProof/>
          <w:color w:val="000000"/>
          <w:vertAlign w:val="subscript"/>
        </w:rPr>
        <w:t>4</w:t>
      </w:r>
      <w:r w:rsidR="00694A39" w:rsidRPr="00E35D77">
        <w:rPr>
          <w:noProof/>
          <w:color w:val="000000"/>
        </w:rPr>
        <w:t>: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561D2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57" type="#_x0000_t75" style="width:261.75pt;height:36pt" fillcolor="window">
            <v:imagedata r:id="rId129" o:title=""/>
          </v:shape>
        </w:pict>
      </w:r>
    </w:p>
    <w:p w:rsidR="003561D2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58" type="#_x0000_t75" style="width:39pt;height:18pt" fillcolor="window">
            <v:imagedata r:id="rId130" o:title=""/>
          </v:shape>
        </w:pic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Дифиринцируем уравнения (1) по параметру φ</w:t>
      </w:r>
      <w:r w:rsidRPr="00E35D77">
        <w:rPr>
          <w:noProof/>
          <w:color w:val="000000"/>
          <w:vertAlign w:val="subscript"/>
        </w:rPr>
        <w:t>1</w:t>
      </w:r>
      <w:r w:rsidRPr="00E35D77">
        <w:rPr>
          <w:noProof/>
          <w:color w:val="000000"/>
        </w:rPr>
        <w:t>: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561D2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59" type="#_x0000_t75" style="width:153pt;height:38.25pt" fillcolor="window">
            <v:imagedata r:id="rId131" o:title=""/>
          </v:shape>
        </w:pict>
      </w:r>
      <w:r w:rsidR="003561D2" w:rsidRPr="00E35D77">
        <w:rPr>
          <w:noProof/>
          <w:color w:val="000000"/>
        </w:rPr>
        <w:t>(2)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 xml:space="preserve">где </w:t>
      </w:r>
      <w:r w:rsidR="00920002">
        <w:rPr>
          <w:noProof/>
          <w:color w:val="000000"/>
        </w:rPr>
        <w:pict>
          <v:shape id="_x0000_i1160" type="#_x0000_t75" style="width:54.75pt;height:35.25pt" fillcolor="window">
            <v:imagedata r:id="rId132" o:title=""/>
          </v:shape>
        </w:pict>
      </w:r>
      <w:r w:rsidRPr="00E35D77">
        <w:rPr>
          <w:noProof/>
          <w:color w:val="000000"/>
        </w:rPr>
        <w:t xml:space="preserve"> и </w:t>
      </w:r>
      <w:r w:rsidR="00920002">
        <w:rPr>
          <w:noProof/>
          <w:color w:val="000000"/>
        </w:rPr>
        <w:pict>
          <v:shape id="_x0000_i1161" type="#_x0000_t75" style="width:54.75pt;height:35.25pt" fillcolor="window">
            <v:imagedata r:id="rId133" o:title=""/>
          </v:shape>
        </w:pict>
      </w:r>
      <w:r w:rsidRPr="00E35D77">
        <w:rPr>
          <w:noProof/>
          <w:color w:val="000000"/>
        </w:rPr>
        <w:t xml:space="preserve"> - соответствующие передаточные отношения.</w:t>
      </w:r>
    </w:p>
    <w:p w:rsidR="003561D2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br w:type="page"/>
      </w:r>
      <w:r w:rsidR="003561D2" w:rsidRPr="00E35D77">
        <w:rPr>
          <w:noProof/>
          <w:color w:val="000000"/>
        </w:rPr>
        <w:t>Передаточное отношение U</w:t>
      </w:r>
      <w:r w:rsidR="003561D2" w:rsidRPr="00E35D77">
        <w:rPr>
          <w:noProof/>
          <w:color w:val="000000"/>
          <w:vertAlign w:val="subscript"/>
        </w:rPr>
        <w:t>43</w:t>
      </w:r>
      <w:r w:rsidR="003561D2" w:rsidRPr="00E35D77">
        <w:rPr>
          <w:noProof/>
          <w:color w:val="000000"/>
        </w:rPr>
        <w:t xml:space="preserve"> и угловая скорость ω</w:t>
      </w:r>
      <w:r w:rsidR="003561D2" w:rsidRPr="00E35D77">
        <w:rPr>
          <w:noProof/>
          <w:color w:val="000000"/>
          <w:vertAlign w:val="subscript"/>
        </w:rPr>
        <w:t>4</w:t>
      </w:r>
      <w:r w:rsidR="003561D2" w:rsidRPr="00E35D77">
        <w:rPr>
          <w:noProof/>
          <w:color w:val="000000"/>
        </w:rPr>
        <w:t>: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561D2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62" type="#_x0000_t75" style="width:242.25pt;height:35.25pt" fillcolor="window">
            <v:imagedata r:id="rId134" o:title=""/>
          </v:shape>
        </w:pic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561D2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63" type="#_x0000_t75" style="width:210.75pt;height:18pt" fillcolor="window">
            <v:imagedata r:id="rId135" o:title=""/>
          </v:shape>
        </w:pic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Передаточное отношение U</w:t>
      </w:r>
      <w:r w:rsidRPr="00E35D77">
        <w:rPr>
          <w:noProof/>
          <w:color w:val="000000"/>
          <w:vertAlign w:val="subscript"/>
        </w:rPr>
        <w:t>53</w:t>
      </w:r>
      <w:r w:rsidRPr="00E35D77">
        <w:rPr>
          <w:noProof/>
          <w:color w:val="000000"/>
        </w:rPr>
        <w:t>:</w: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561D2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64" type="#_x0000_t75" style="width:213.75pt;height:35.25pt" fillcolor="window">
            <v:imagedata r:id="rId136" o:title=""/>
          </v:shape>
        </w:pic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Дифференцируем уравнение по параметру φ</w:t>
      </w:r>
      <w:r w:rsidRPr="00E35D77">
        <w:rPr>
          <w:noProof/>
          <w:color w:val="000000"/>
          <w:vertAlign w:val="subscript"/>
        </w:rPr>
        <w:t>3</w:t>
      </w:r>
      <w:r w:rsidRPr="00E35D77">
        <w:rPr>
          <w:noProof/>
          <w:color w:val="000000"/>
        </w:rPr>
        <w:t>: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561D2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65" type="#_x0000_t75" style="width:309.75pt;height:39.75pt" fillcolor="window">
            <v:imagedata r:id="rId137" o:title=""/>
          </v:shape>
        </w:pict>
      </w:r>
      <w:r w:rsidR="003561D2" w:rsidRPr="00E35D77">
        <w:rPr>
          <w:noProof/>
          <w:color w:val="000000"/>
        </w:rPr>
        <w:t>(3)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 xml:space="preserve">где </w:t>
      </w:r>
      <w:r w:rsidR="00920002">
        <w:rPr>
          <w:noProof/>
          <w:color w:val="000000"/>
        </w:rPr>
        <w:pict>
          <v:shape id="_x0000_i1166" type="#_x0000_t75" style="width:60pt;height:35.25pt" fillcolor="window">
            <v:imagedata r:id="rId138" o:title=""/>
          </v:shape>
        </w:pict>
      </w:r>
      <w:r w:rsidRPr="00E35D77">
        <w:rPr>
          <w:noProof/>
          <w:color w:val="000000"/>
        </w:rPr>
        <w:t xml:space="preserve"> и </w:t>
      </w:r>
      <w:r w:rsidR="00920002">
        <w:rPr>
          <w:noProof/>
          <w:color w:val="000000"/>
        </w:rPr>
        <w:pict>
          <v:shape id="_x0000_i1167" type="#_x0000_t75" style="width:60pt;height:35.25pt" fillcolor="window">
            <v:imagedata r:id="rId139" o:title=""/>
          </v:shape>
        </w:pic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Из второго уравнения системы (3) определяем U’</w:t>
      </w:r>
      <w:r w:rsidRPr="00E35D77">
        <w:rPr>
          <w:noProof/>
          <w:color w:val="000000"/>
          <w:vertAlign w:val="subscript"/>
        </w:rPr>
        <w:t>43</w:t>
      </w:r>
      <w:r w:rsidRPr="00E35D77">
        <w:rPr>
          <w:noProof/>
          <w:color w:val="000000"/>
        </w:rPr>
        <w:t>: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561D2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68" type="#_x0000_t75" style="width:375.75pt;height:36pt" fillcolor="window">
            <v:imagedata r:id="rId140" o:title=""/>
          </v:shape>
        </w:pic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Из первого уравнения системы (3) находим U’</w:t>
      </w:r>
      <w:r w:rsidRPr="00E35D77">
        <w:rPr>
          <w:noProof/>
          <w:color w:val="000000"/>
          <w:vertAlign w:val="subscript"/>
        </w:rPr>
        <w:t>53</w:t>
      </w:r>
      <w:r w:rsidRPr="00E35D77">
        <w:rPr>
          <w:noProof/>
          <w:color w:val="000000"/>
        </w:rPr>
        <w:t>: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694A39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69" type="#_x0000_t75" style="width:221.25pt;height:18.75pt" fillcolor="window">
            <v:imagedata r:id="rId141" o:title=""/>
          </v:shape>
        </w:pict>
      </w:r>
    </w:p>
    <w:p w:rsidR="003561D2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70" type="#_x0000_t75" style="width:5in;height:18.75pt" fillcolor="window">
            <v:imagedata r:id="rId142" o:title=""/>
          </v:shape>
        </w:pic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561D2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br w:type="page"/>
      </w:r>
      <w:r w:rsidR="003561D2" w:rsidRPr="00E35D77">
        <w:rPr>
          <w:noProof/>
          <w:color w:val="000000"/>
        </w:rPr>
        <w:t>Скорость и ускорение точки С выходного звена: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561D2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71" type="#_x0000_t75" style="width:198.75pt;height:18pt" fillcolor="window">
            <v:imagedata r:id="rId143" o:title=""/>
          </v:shape>
        </w:pict>
      </w:r>
    </w:p>
    <w:p w:rsidR="003561D2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72" type="#_x0000_t75" style="width:330.75pt;height:18.75pt" fillcolor="window">
            <v:imagedata r:id="rId144" o:title=""/>
          </v:shape>
        </w:pic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Составляем программу на VBA для расчёта оставшихся позиций: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E67C7" w:rsidRPr="00E35D77" w:rsidRDefault="003E67C7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l</w:t>
      </w:r>
      <w:r w:rsidRPr="00E35D77">
        <w:rPr>
          <w:noProof/>
          <w:color w:val="000000"/>
          <w:szCs w:val="28"/>
          <w:vertAlign w:val="subscript"/>
        </w:rPr>
        <w:t>0</w:t>
      </w:r>
      <w:r w:rsidRPr="00E35D77">
        <w:rPr>
          <w:noProof/>
          <w:color w:val="000000"/>
          <w:szCs w:val="28"/>
        </w:rPr>
        <w:t>=0.194м;</w:t>
      </w:r>
    </w:p>
    <w:p w:rsidR="003E67C7" w:rsidRPr="00E35D77" w:rsidRDefault="003E67C7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l</w:t>
      </w:r>
      <w:r w:rsidRPr="00E35D77">
        <w:rPr>
          <w:noProof/>
          <w:color w:val="000000"/>
          <w:szCs w:val="28"/>
          <w:vertAlign w:val="subscript"/>
        </w:rPr>
        <w:t>1</w:t>
      </w:r>
      <w:r w:rsidRPr="00E35D77">
        <w:rPr>
          <w:noProof/>
          <w:color w:val="000000"/>
          <w:szCs w:val="28"/>
        </w:rPr>
        <w:t>=0,065699м;</w:t>
      </w:r>
    </w:p>
    <w:p w:rsidR="003E67C7" w:rsidRPr="00E35D77" w:rsidRDefault="003E67C7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l</w:t>
      </w:r>
      <w:r w:rsidRPr="00E35D77">
        <w:rPr>
          <w:noProof/>
          <w:color w:val="000000"/>
          <w:szCs w:val="28"/>
          <w:vertAlign w:val="subscript"/>
        </w:rPr>
        <w:t>3</w:t>
      </w:r>
      <w:r w:rsidRPr="00E35D77">
        <w:rPr>
          <w:noProof/>
          <w:color w:val="000000"/>
          <w:szCs w:val="28"/>
        </w:rPr>
        <w:t>=0,582 м;</w:t>
      </w:r>
    </w:p>
    <w:p w:rsidR="003E67C7" w:rsidRPr="00E35D77" w:rsidRDefault="003E67C7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l</w:t>
      </w:r>
      <w:r w:rsidRPr="00E35D77">
        <w:rPr>
          <w:noProof/>
          <w:color w:val="000000"/>
          <w:szCs w:val="28"/>
          <w:vertAlign w:val="subscript"/>
        </w:rPr>
        <w:t>4</w:t>
      </w:r>
      <w:r w:rsidRPr="00E35D77">
        <w:rPr>
          <w:noProof/>
          <w:color w:val="000000"/>
          <w:szCs w:val="28"/>
        </w:rPr>
        <w:t>=0,3573 м;</w:t>
      </w:r>
    </w:p>
    <w:p w:rsidR="003E67C7" w:rsidRPr="00E35D77" w:rsidRDefault="003E67C7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l</w:t>
      </w:r>
      <w:r w:rsidRPr="00E35D77">
        <w:rPr>
          <w:noProof/>
          <w:color w:val="000000"/>
          <w:szCs w:val="28"/>
          <w:vertAlign w:val="subscript"/>
        </w:rPr>
        <w:t>5</w:t>
      </w:r>
      <w:r w:rsidRPr="00E35D77">
        <w:rPr>
          <w:noProof/>
          <w:color w:val="000000"/>
          <w:szCs w:val="28"/>
        </w:rPr>
        <w:t>=0.178 м;</w:t>
      </w:r>
    </w:p>
    <w:p w:rsidR="003E67C7" w:rsidRPr="00E35D77" w:rsidRDefault="003E67C7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ω</w:t>
      </w:r>
      <w:r w:rsidRPr="00E35D77">
        <w:rPr>
          <w:noProof/>
          <w:color w:val="000000"/>
          <w:szCs w:val="28"/>
          <w:vertAlign w:val="subscript"/>
        </w:rPr>
        <w:t>1</w:t>
      </w:r>
      <w:r w:rsidRPr="00E35D77">
        <w:rPr>
          <w:noProof/>
          <w:color w:val="000000"/>
          <w:szCs w:val="28"/>
        </w:rPr>
        <w:t>=6.8рад/с;</w:t>
      </w:r>
    </w:p>
    <w:p w:rsidR="003E67C7" w:rsidRPr="00E35D77" w:rsidRDefault="003E67C7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φ</w:t>
      </w:r>
      <w:r w:rsidRPr="00E35D77">
        <w:rPr>
          <w:noProof/>
          <w:color w:val="000000"/>
          <w:szCs w:val="28"/>
          <w:vertAlign w:val="subscript"/>
        </w:rPr>
        <w:t>1</w:t>
      </w:r>
      <w:r w:rsidRPr="00E35D77">
        <w:rPr>
          <w:noProof/>
          <w:color w:val="000000"/>
          <w:szCs w:val="28"/>
        </w:rPr>
        <w:t>=10</w:t>
      </w:r>
      <w:r w:rsidRPr="00E35D77">
        <w:rPr>
          <w:noProof/>
          <w:color w:val="000000"/>
          <w:szCs w:val="28"/>
          <w:vertAlign w:val="superscript"/>
        </w:rPr>
        <w:t>0</w:t>
      </w:r>
      <w:r w:rsidRPr="00E35D77">
        <w:rPr>
          <w:noProof/>
          <w:color w:val="000000"/>
          <w:szCs w:val="28"/>
        </w:rPr>
        <w:t>;</w:t>
      </w:r>
    </w:p>
    <w:p w:rsidR="003E67C7" w:rsidRPr="00E35D77" w:rsidRDefault="003E67C7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а=0.198м.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Program kulise1;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User crt;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 xml:space="preserve">Const 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h=0.129;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l0=0.11326;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l1=0.035;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shag=30;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w1=9.42;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a=0.16994;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var</w:t>
      </w:r>
      <w:r w:rsidR="00694A39" w:rsidRPr="00E35D77">
        <w:rPr>
          <w:noProof/>
          <w:color w:val="000000"/>
        </w:rPr>
        <w:t xml:space="preserve">      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f1, w3, e3, vb, ab, u53, u53_, u31_:real;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cosf3, tgf3, sinf3: real;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begin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write (`,Введите угол в градусах`);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read(f1);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repeat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w3:=w1*((sqr(l1)+l0*l1*sin(f1))/(sqr(l1)+sqr(l0)+2*l0*l1-*sin(f1)));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u31_;=l0*l1*cos(n)*(sqr(l0)-sqr(l1))/(sqr(sqr(l1)+sqr(l0)+2*l0*l1*sin(f1)));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E3:=sqr(w1)*u31_;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cosf3:=sqrt((sqr(l1)*sqr(cos(f1)))/(sqr(l1)+sqr(l0)+2*l0*l1*sin(f1)));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tgf3:=(l0+l1*sin(f1))/(l1*cos(f1));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sinf3:=tgf3/sqrt(1+sqr(tgf3));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u53:=-(a/(sqr(sinf3)));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u53_:=(2*a*cosf3)/(sqr(sinf3)*sinf3);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Ab:=sqr(w3)*u53_+E3*u53;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Writeln(`’Скорость Vb=`, Vb=`,Vb:3:4);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Writeln(`’Ускорение Ab=`, Ab=`,Vb:3:4);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Decay(10000)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Writein;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F1:=F1+Shag;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Until F1&gt;=</w:t>
      </w:r>
    </w:p>
    <w:p w:rsidR="003561D2" w:rsidRPr="00E35D77" w:rsidRDefault="003561D2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End.</w: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3561D2" w:rsidRPr="00E35D77" w:rsidRDefault="003561D2" w:rsidP="00694A39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Таблица 1.3 – Значения скоростей на VBA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416"/>
        <w:gridCol w:w="316"/>
        <w:gridCol w:w="674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394"/>
        <w:gridCol w:w="22"/>
      </w:tblGrid>
      <w:tr w:rsidR="003561D2" w:rsidRPr="00A3004D" w:rsidTr="00A3004D">
        <w:trPr>
          <w:gridAfter w:val="1"/>
          <w:wAfter w:w="22" w:type="dxa"/>
          <w:trHeight w:val="23"/>
        </w:trPr>
        <w:tc>
          <w:tcPr>
            <w:tcW w:w="743" w:type="pct"/>
            <w:vMerge w:val="restar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2"/>
                <w:lang w:eastAsia="zh-CN"/>
              </w:rPr>
              <w:t>Скорости</w:t>
            </w:r>
          </w:p>
        </w:tc>
        <w:tc>
          <w:tcPr>
            <w:tcW w:w="4251" w:type="pct"/>
            <w:gridSpan w:val="13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2"/>
                <w:lang w:eastAsia="zh-CN"/>
              </w:rPr>
              <w:t>Величина скорости, м/с</w:t>
            </w:r>
          </w:p>
        </w:tc>
      </w:tr>
      <w:tr w:rsidR="003561D2" w:rsidRPr="00A3004D" w:rsidTr="00A3004D">
        <w:trPr>
          <w:trHeight w:val="23"/>
        </w:trPr>
        <w:tc>
          <w:tcPr>
            <w:tcW w:w="743" w:type="pct"/>
            <w:vMerge/>
            <w:shd w:val="clear" w:color="auto" w:fill="auto"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  <w:lang w:eastAsia="zh-CN"/>
              </w:rPr>
            </w:pPr>
          </w:p>
        </w:tc>
        <w:tc>
          <w:tcPr>
            <w:tcW w:w="149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2"/>
                <w:lang w:eastAsia="zh-CN"/>
              </w:rPr>
              <w:t>0</w:t>
            </w:r>
          </w:p>
        </w:tc>
        <w:tc>
          <w:tcPr>
            <w:tcW w:w="355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2"/>
                <w:lang w:eastAsia="zh-CN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2"/>
                <w:lang w:eastAsia="zh-CN"/>
              </w:rPr>
              <w:t>2</w:t>
            </w:r>
          </w:p>
        </w:tc>
        <w:tc>
          <w:tcPr>
            <w:tcW w:w="355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2"/>
                <w:lang w:eastAsia="zh-CN"/>
              </w:rPr>
              <w:t>3</w:t>
            </w:r>
          </w:p>
        </w:tc>
        <w:tc>
          <w:tcPr>
            <w:tcW w:w="355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2"/>
                <w:lang w:eastAsia="zh-CN"/>
              </w:rPr>
              <w:t>4</w:t>
            </w:r>
          </w:p>
        </w:tc>
        <w:tc>
          <w:tcPr>
            <w:tcW w:w="355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2"/>
                <w:lang w:eastAsia="zh-CN"/>
              </w:rPr>
              <w:t>5</w:t>
            </w:r>
          </w:p>
        </w:tc>
        <w:tc>
          <w:tcPr>
            <w:tcW w:w="355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2"/>
                <w:lang w:eastAsia="zh-CN"/>
              </w:rPr>
              <w:t>6</w:t>
            </w:r>
          </w:p>
        </w:tc>
        <w:tc>
          <w:tcPr>
            <w:tcW w:w="355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2"/>
                <w:lang w:eastAsia="zh-CN"/>
              </w:rPr>
              <w:t>7</w:t>
            </w:r>
          </w:p>
        </w:tc>
        <w:tc>
          <w:tcPr>
            <w:tcW w:w="355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2"/>
                <w:lang w:eastAsia="zh-CN"/>
              </w:rPr>
              <w:t>8</w:t>
            </w:r>
          </w:p>
        </w:tc>
        <w:tc>
          <w:tcPr>
            <w:tcW w:w="355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2"/>
                <w:lang w:eastAsia="zh-CN"/>
              </w:rPr>
              <w:t>9</w:t>
            </w:r>
          </w:p>
        </w:tc>
        <w:tc>
          <w:tcPr>
            <w:tcW w:w="355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2"/>
                <w:lang w:eastAsia="zh-CN"/>
              </w:rPr>
              <w:t>10</w:t>
            </w:r>
          </w:p>
        </w:tc>
        <w:tc>
          <w:tcPr>
            <w:tcW w:w="355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2"/>
                <w:lang w:eastAsia="zh-CN"/>
              </w:rPr>
              <w:t>11</w:t>
            </w:r>
          </w:p>
        </w:tc>
        <w:tc>
          <w:tcPr>
            <w:tcW w:w="208" w:type="pct"/>
            <w:gridSpan w:val="2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2"/>
                <w:lang w:eastAsia="zh-CN"/>
              </w:rPr>
              <w:t>12</w:t>
            </w:r>
          </w:p>
        </w:tc>
      </w:tr>
      <w:tr w:rsidR="003561D2" w:rsidRPr="00A3004D" w:rsidTr="00A3004D">
        <w:trPr>
          <w:trHeight w:val="23"/>
        </w:trPr>
        <w:tc>
          <w:tcPr>
            <w:tcW w:w="743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2"/>
                <w:lang w:eastAsia="zh-CN"/>
              </w:rPr>
              <w:t>Расчётные</w:t>
            </w:r>
          </w:p>
        </w:tc>
        <w:tc>
          <w:tcPr>
            <w:tcW w:w="149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2"/>
                <w:lang w:eastAsia="zh-CN"/>
              </w:rPr>
            </w:pPr>
            <w:r w:rsidRPr="00A3004D">
              <w:rPr>
                <w:bCs/>
                <w:noProof/>
                <w:color w:val="000000"/>
                <w:sz w:val="20"/>
                <w:szCs w:val="22"/>
                <w:lang w:eastAsia="zh-CN"/>
              </w:rPr>
              <w:t>0</w:t>
            </w:r>
          </w:p>
        </w:tc>
        <w:tc>
          <w:tcPr>
            <w:tcW w:w="355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2"/>
                <w:lang w:eastAsia="zh-CN"/>
              </w:rPr>
            </w:pPr>
            <w:r w:rsidRPr="00A3004D">
              <w:rPr>
                <w:bCs/>
                <w:noProof/>
                <w:color w:val="000000"/>
                <w:sz w:val="20"/>
                <w:szCs w:val="22"/>
                <w:lang w:eastAsia="zh-CN"/>
              </w:rPr>
              <w:t>0.281</w:t>
            </w:r>
          </w:p>
        </w:tc>
        <w:tc>
          <w:tcPr>
            <w:tcW w:w="355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2"/>
                <w:lang w:eastAsia="zh-CN"/>
              </w:rPr>
            </w:pPr>
            <w:r w:rsidRPr="00A3004D">
              <w:rPr>
                <w:bCs/>
                <w:noProof/>
                <w:color w:val="000000"/>
                <w:sz w:val="20"/>
                <w:szCs w:val="22"/>
                <w:lang w:eastAsia="zh-CN"/>
              </w:rPr>
              <w:t>0.</w:t>
            </w:r>
            <w:r w:rsidR="007B61CE" w:rsidRPr="00A3004D">
              <w:rPr>
                <w:bCs/>
                <w:noProof/>
                <w:color w:val="000000"/>
                <w:sz w:val="20"/>
                <w:szCs w:val="22"/>
                <w:lang w:eastAsia="zh-CN"/>
              </w:rPr>
              <w:t>371</w:t>
            </w:r>
          </w:p>
        </w:tc>
        <w:tc>
          <w:tcPr>
            <w:tcW w:w="355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2"/>
                <w:lang w:eastAsia="zh-CN"/>
              </w:rPr>
            </w:pPr>
            <w:r w:rsidRPr="00A3004D">
              <w:rPr>
                <w:bCs/>
                <w:noProof/>
                <w:color w:val="000000"/>
                <w:sz w:val="20"/>
                <w:szCs w:val="22"/>
                <w:lang w:eastAsia="zh-CN"/>
              </w:rPr>
              <w:t>0.</w:t>
            </w:r>
            <w:r w:rsidR="007B61CE" w:rsidRPr="00A3004D">
              <w:rPr>
                <w:bCs/>
                <w:noProof/>
                <w:color w:val="000000"/>
                <w:sz w:val="20"/>
                <w:szCs w:val="22"/>
                <w:lang w:eastAsia="zh-CN"/>
              </w:rPr>
              <w:t>481</w:t>
            </w:r>
          </w:p>
        </w:tc>
        <w:tc>
          <w:tcPr>
            <w:tcW w:w="355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2"/>
                <w:lang w:eastAsia="zh-CN"/>
              </w:rPr>
            </w:pPr>
            <w:r w:rsidRPr="00A3004D">
              <w:rPr>
                <w:bCs/>
                <w:noProof/>
                <w:color w:val="000000"/>
                <w:sz w:val="20"/>
                <w:szCs w:val="22"/>
                <w:lang w:eastAsia="zh-CN"/>
              </w:rPr>
              <w:t>0.51</w:t>
            </w:r>
          </w:p>
        </w:tc>
        <w:tc>
          <w:tcPr>
            <w:tcW w:w="355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2"/>
                <w:lang w:eastAsia="zh-CN"/>
              </w:rPr>
            </w:pPr>
            <w:r w:rsidRPr="00A3004D">
              <w:rPr>
                <w:bCs/>
                <w:noProof/>
                <w:color w:val="000000"/>
                <w:sz w:val="20"/>
                <w:szCs w:val="22"/>
                <w:lang w:eastAsia="zh-CN"/>
              </w:rPr>
              <w:t>0.432</w:t>
            </w:r>
          </w:p>
        </w:tc>
        <w:tc>
          <w:tcPr>
            <w:tcW w:w="355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2"/>
                <w:lang w:eastAsia="zh-CN"/>
              </w:rPr>
            </w:pPr>
            <w:r w:rsidRPr="00A3004D">
              <w:rPr>
                <w:bCs/>
                <w:noProof/>
                <w:color w:val="000000"/>
                <w:sz w:val="20"/>
                <w:szCs w:val="22"/>
                <w:lang w:eastAsia="zh-CN"/>
              </w:rPr>
              <w:t>0.3</w:t>
            </w:r>
          </w:p>
        </w:tc>
        <w:tc>
          <w:tcPr>
            <w:tcW w:w="355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2"/>
                <w:lang w:eastAsia="zh-CN"/>
              </w:rPr>
            </w:pPr>
            <w:r w:rsidRPr="00A3004D">
              <w:rPr>
                <w:bCs/>
                <w:noProof/>
                <w:color w:val="000000"/>
                <w:sz w:val="20"/>
                <w:szCs w:val="22"/>
                <w:lang w:eastAsia="zh-CN"/>
              </w:rPr>
              <w:t>0.07</w:t>
            </w:r>
          </w:p>
        </w:tc>
        <w:tc>
          <w:tcPr>
            <w:tcW w:w="355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2"/>
                <w:lang w:eastAsia="zh-CN"/>
              </w:rPr>
            </w:pPr>
            <w:r w:rsidRPr="00A3004D">
              <w:rPr>
                <w:bCs/>
                <w:noProof/>
                <w:color w:val="000000"/>
                <w:sz w:val="20"/>
                <w:szCs w:val="22"/>
                <w:lang w:eastAsia="zh-CN"/>
              </w:rPr>
              <w:t>0.</w:t>
            </w:r>
            <w:r w:rsidR="007B61CE" w:rsidRPr="00A3004D">
              <w:rPr>
                <w:bCs/>
                <w:noProof/>
                <w:color w:val="000000"/>
                <w:sz w:val="20"/>
                <w:szCs w:val="22"/>
                <w:lang w:eastAsia="zh-CN"/>
              </w:rPr>
              <w:t>261</w:t>
            </w:r>
          </w:p>
        </w:tc>
        <w:tc>
          <w:tcPr>
            <w:tcW w:w="355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2"/>
                <w:lang w:eastAsia="zh-CN"/>
              </w:rPr>
            </w:pPr>
            <w:r w:rsidRPr="00A3004D">
              <w:rPr>
                <w:bCs/>
                <w:noProof/>
                <w:color w:val="000000"/>
                <w:sz w:val="20"/>
                <w:szCs w:val="22"/>
                <w:lang w:eastAsia="zh-CN"/>
              </w:rPr>
              <w:t>0.</w:t>
            </w:r>
            <w:r w:rsidR="007B61CE" w:rsidRPr="00A3004D">
              <w:rPr>
                <w:bCs/>
                <w:noProof/>
                <w:color w:val="000000"/>
                <w:sz w:val="20"/>
                <w:szCs w:val="22"/>
                <w:lang w:eastAsia="zh-CN"/>
              </w:rPr>
              <w:t>755</w:t>
            </w:r>
          </w:p>
        </w:tc>
        <w:tc>
          <w:tcPr>
            <w:tcW w:w="355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2"/>
                <w:lang w:eastAsia="zh-CN"/>
              </w:rPr>
            </w:pPr>
            <w:r w:rsidRPr="00A3004D">
              <w:rPr>
                <w:bCs/>
                <w:noProof/>
                <w:color w:val="000000"/>
                <w:sz w:val="20"/>
                <w:szCs w:val="22"/>
                <w:lang w:eastAsia="zh-CN"/>
              </w:rPr>
              <w:t>0.9</w:t>
            </w:r>
            <w:r w:rsidR="007B61CE" w:rsidRPr="00A3004D">
              <w:rPr>
                <w:bCs/>
                <w:noProof/>
                <w:color w:val="000000"/>
                <w:sz w:val="20"/>
                <w:szCs w:val="22"/>
                <w:lang w:eastAsia="zh-CN"/>
              </w:rPr>
              <w:t>1</w:t>
            </w:r>
            <w:r w:rsidRPr="00A3004D">
              <w:rPr>
                <w:bCs/>
                <w:noProof/>
                <w:color w:val="000000"/>
                <w:sz w:val="20"/>
                <w:szCs w:val="22"/>
                <w:lang w:eastAsia="zh-CN"/>
              </w:rPr>
              <w:t>4</w:t>
            </w:r>
          </w:p>
        </w:tc>
        <w:tc>
          <w:tcPr>
            <w:tcW w:w="355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2"/>
                <w:lang w:eastAsia="zh-CN"/>
              </w:rPr>
            </w:pPr>
            <w:r w:rsidRPr="00A3004D">
              <w:rPr>
                <w:bCs/>
                <w:noProof/>
                <w:color w:val="000000"/>
                <w:sz w:val="20"/>
                <w:szCs w:val="22"/>
                <w:lang w:eastAsia="zh-CN"/>
              </w:rPr>
              <w:t>0.4</w:t>
            </w:r>
            <w:r w:rsidR="007B61CE" w:rsidRPr="00A3004D">
              <w:rPr>
                <w:bCs/>
                <w:noProof/>
                <w:color w:val="000000"/>
                <w:sz w:val="20"/>
                <w:szCs w:val="22"/>
                <w:lang w:eastAsia="zh-CN"/>
              </w:rPr>
              <w:t>6</w:t>
            </w:r>
            <w:r w:rsidRPr="00A3004D">
              <w:rPr>
                <w:bCs/>
                <w:noProof/>
                <w:color w:val="000000"/>
                <w:sz w:val="20"/>
                <w:szCs w:val="22"/>
                <w:lang w:eastAsia="zh-CN"/>
              </w:rPr>
              <w:t>2</w:t>
            </w:r>
          </w:p>
        </w:tc>
        <w:tc>
          <w:tcPr>
            <w:tcW w:w="208" w:type="pct"/>
            <w:gridSpan w:val="2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2"/>
                <w:lang w:eastAsia="zh-CN"/>
              </w:rPr>
            </w:pPr>
            <w:r w:rsidRPr="00A3004D">
              <w:rPr>
                <w:bCs/>
                <w:noProof/>
                <w:color w:val="000000"/>
                <w:sz w:val="20"/>
                <w:szCs w:val="22"/>
                <w:lang w:eastAsia="zh-CN"/>
              </w:rPr>
              <w:t>0</w:t>
            </w:r>
          </w:p>
        </w:tc>
      </w:tr>
      <w:tr w:rsidR="003561D2" w:rsidRPr="00A3004D" w:rsidTr="00A3004D">
        <w:trPr>
          <w:trHeight w:val="23"/>
        </w:trPr>
        <w:tc>
          <w:tcPr>
            <w:tcW w:w="743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2"/>
                <w:lang w:eastAsia="zh-CN"/>
              </w:rPr>
              <w:t>Графические</w:t>
            </w:r>
          </w:p>
        </w:tc>
        <w:tc>
          <w:tcPr>
            <w:tcW w:w="149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2"/>
                <w:lang w:eastAsia="zh-CN"/>
              </w:rPr>
            </w:pPr>
            <w:r w:rsidRPr="00A3004D">
              <w:rPr>
                <w:bCs/>
                <w:noProof/>
                <w:color w:val="000000"/>
                <w:sz w:val="20"/>
                <w:szCs w:val="22"/>
                <w:lang w:eastAsia="zh-CN"/>
              </w:rPr>
              <w:t>0</w:t>
            </w:r>
          </w:p>
        </w:tc>
        <w:tc>
          <w:tcPr>
            <w:tcW w:w="355" w:type="pct"/>
            <w:shd w:val="clear" w:color="auto" w:fill="auto"/>
            <w:noWrap/>
          </w:tcPr>
          <w:p w:rsidR="003561D2" w:rsidRPr="00A3004D" w:rsidRDefault="003E67C7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2"/>
                <w:lang w:eastAsia="zh-CN"/>
              </w:rPr>
            </w:pPr>
            <w:r w:rsidRPr="00A3004D">
              <w:rPr>
                <w:bCs/>
                <w:noProof/>
                <w:color w:val="000000"/>
                <w:sz w:val="20"/>
                <w:szCs w:val="22"/>
                <w:lang w:eastAsia="zh-CN"/>
              </w:rPr>
              <w:t>0.259</w:t>
            </w:r>
          </w:p>
        </w:tc>
        <w:tc>
          <w:tcPr>
            <w:tcW w:w="355" w:type="pct"/>
            <w:shd w:val="clear" w:color="auto" w:fill="auto"/>
            <w:noWrap/>
          </w:tcPr>
          <w:p w:rsidR="003561D2" w:rsidRPr="00A3004D" w:rsidRDefault="003E67C7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2"/>
                <w:lang w:eastAsia="zh-CN"/>
              </w:rPr>
            </w:pPr>
            <w:r w:rsidRPr="00A3004D">
              <w:rPr>
                <w:bCs/>
                <w:noProof/>
                <w:color w:val="000000"/>
                <w:sz w:val="20"/>
                <w:szCs w:val="22"/>
                <w:lang w:eastAsia="zh-CN"/>
              </w:rPr>
              <w:t>0.359</w:t>
            </w:r>
          </w:p>
        </w:tc>
        <w:tc>
          <w:tcPr>
            <w:tcW w:w="355" w:type="pct"/>
            <w:shd w:val="clear" w:color="auto" w:fill="auto"/>
            <w:noWrap/>
          </w:tcPr>
          <w:p w:rsidR="003561D2" w:rsidRPr="00A3004D" w:rsidRDefault="003E67C7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2"/>
                <w:lang w:eastAsia="zh-CN"/>
              </w:rPr>
            </w:pPr>
            <w:r w:rsidRPr="00A3004D">
              <w:rPr>
                <w:bCs/>
                <w:noProof/>
                <w:color w:val="000000"/>
                <w:sz w:val="20"/>
                <w:szCs w:val="22"/>
                <w:lang w:eastAsia="zh-CN"/>
              </w:rPr>
              <w:t>0.453</w:t>
            </w:r>
          </w:p>
        </w:tc>
        <w:tc>
          <w:tcPr>
            <w:tcW w:w="355" w:type="pct"/>
            <w:shd w:val="clear" w:color="auto" w:fill="auto"/>
            <w:noWrap/>
          </w:tcPr>
          <w:p w:rsidR="003561D2" w:rsidRPr="00A3004D" w:rsidRDefault="003E67C7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2"/>
                <w:lang w:eastAsia="zh-CN"/>
              </w:rPr>
            </w:pPr>
            <w:r w:rsidRPr="00A3004D">
              <w:rPr>
                <w:bCs/>
                <w:noProof/>
                <w:color w:val="000000"/>
                <w:sz w:val="20"/>
                <w:szCs w:val="22"/>
                <w:lang w:eastAsia="zh-CN"/>
              </w:rPr>
              <w:t>0.462</w:t>
            </w:r>
          </w:p>
        </w:tc>
        <w:tc>
          <w:tcPr>
            <w:tcW w:w="355" w:type="pct"/>
            <w:shd w:val="clear" w:color="auto" w:fill="auto"/>
            <w:noWrap/>
          </w:tcPr>
          <w:p w:rsidR="003561D2" w:rsidRPr="00A3004D" w:rsidRDefault="003E67C7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2"/>
                <w:lang w:eastAsia="zh-CN"/>
              </w:rPr>
            </w:pPr>
            <w:r w:rsidRPr="00A3004D">
              <w:rPr>
                <w:bCs/>
                <w:noProof/>
                <w:color w:val="000000"/>
                <w:sz w:val="20"/>
                <w:szCs w:val="22"/>
                <w:lang w:eastAsia="zh-CN"/>
              </w:rPr>
              <w:t>0.396</w:t>
            </w:r>
          </w:p>
        </w:tc>
        <w:tc>
          <w:tcPr>
            <w:tcW w:w="355" w:type="pct"/>
            <w:shd w:val="clear" w:color="auto" w:fill="auto"/>
            <w:noWrap/>
          </w:tcPr>
          <w:p w:rsidR="003561D2" w:rsidRPr="00A3004D" w:rsidRDefault="003E67C7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2"/>
                <w:lang w:eastAsia="zh-CN"/>
              </w:rPr>
            </w:pPr>
            <w:r w:rsidRPr="00A3004D">
              <w:rPr>
                <w:bCs/>
                <w:noProof/>
                <w:color w:val="000000"/>
                <w:sz w:val="20"/>
                <w:szCs w:val="22"/>
                <w:lang w:eastAsia="zh-CN"/>
              </w:rPr>
              <w:t>0.283</w:t>
            </w:r>
          </w:p>
        </w:tc>
        <w:tc>
          <w:tcPr>
            <w:tcW w:w="355" w:type="pct"/>
            <w:shd w:val="clear" w:color="auto" w:fill="auto"/>
            <w:noWrap/>
          </w:tcPr>
          <w:p w:rsidR="003561D2" w:rsidRPr="00A3004D" w:rsidRDefault="003E67C7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2"/>
                <w:lang w:eastAsia="zh-CN"/>
              </w:rPr>
            </w:pPr>
            <w:r w:rsidRPr="00A3004D">
              <w:rPr>
                <w:bCs/>
                <w:noProof/>
                <w:color w:val="000000"/>
                <w:sz w:val="20"/>
                <w:szCs w:val="22"/>
                <w:lang w:eastAsia="zh-CN"/>
              </w:rPr>
              <w:t>0.088</w:t>
            </w:r>
          </w:p>
        </w:tc>
        <w:tc>
          <w:tcPr>
            <w:tcW w:w="355" w:type="pct"/>
            <w:shd w:val="clear" w:color="auto" w:fill="auto"/>
            <w:noWrap/>
          </w:tcPr>
          <w:p w:rsidR="003561D2" w:rsidRPr="00A3004D" w:rsidRDefault="003E67C7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2"/>
                <w:lang w:eastAsia="zh-CN"/>
              </w:rPr>
            </w:pPr>
            <w:r w:rsidRPr="00A3004D">
              <w:rPr>
                <w:bCs/>
                <w:noProof/>
                <w:color w:val="000000"/>
                <w:sz w:val="20"/>
                <w:szCs w:val="22"/>
                <w:lang w:eastAsia="zh-CN"/>
              </w:rPr>
              <w:t>0.245</w:t>
            </w:r>
          </w:p>
        </w:tc>
        <w:tc>
          <w:tcPr>
            <w:tcW w:w="355" w:type="pct"/>
            <w:shd w:val="clear" w:color="auto" w:fill="auto"/>
            <w:noWrap/>
          </w:tcPr>
          <w:p w:rsidR="003561D2" w:rsidRPr="00A3004D" w:rsidRDefault="003E67C7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2"/>
                <w:lang w:eastAsia="zh-CN"/>
              </w:rPr>
            </w:pPr>
            <w:r w:rsidRPr="00A3004D">
              <w:rPr>
                <w:bCs/>
                <w:noProof/>
                <w:color w:val="000000"/>
                <w:sz w:val="20"/>
                <w:szCs w:val="22"/>
                <w:lang w:eastAsia="zh-CN"/>
              </w:rPr>
              <w:t>0.744</w:t>
            </w:r>
          </w:p>
        </w:tc>
        <w:tc>
          <w:tcPr>
            <w:tcW w:w="355" w:type="pct"/>
            <w:shd w:val="clear" w:color="auto" w:fill="auto"/>
            <w:noWrap/>
          </w:tcPr>
          <w:p w:rsidR="003561D2" w:rsidRPr="00A3004D" w:rsidRDefault="003E67C7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2"/>
                <w:lang w:eastAsia="zh-CN"/>
              </w:rPr>
            </w:pPr>
            <w:r w:rsidRPr="00A3004D">
              <w:rPr>
                <w:bCs/>
                <w:noProof/>
                <w:color w:val="000000"/>
                <w:sz w:val="20"/>
                <w:szCs w:val="22"/>
                <w:lang w:eastAsia="zh-CN"/>
              </w:rPr>
              <w:t>0.895</w:t>
            </w:r>
          </w:p>
        </w:tc>
        <w:tc>
          <w:tcPr>
            <w:tcW w:w="355" w:type="pct"/>
            <w:shd w:val="clear" w:color="auto" w:fill="auto"/>
            <w:noWrap/>
          </w:tcPr>
          <w:p w:rsidR="003561D2" w:rsidRPr="00A3004D" w:rsidRDefault="003E67C7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2"/>
                <w:lang w:eastAsia="zh-CN"/>
              </w:rPr>
            </w:pPr>
            <w:r w:rsidRPr="00A3004D">
              <w:rPr>
                <w:bCs/>
                <w:noProof/>
                <w:color w:val="000000"/>
                <w:sz w:val="20"/>
                <w:szCs w:val="22"/>
                <w:lang w:eastAsia="zh-CN"/>
              </w:rPr>
              <w:t>0.442</w:t>
            </w:r>
          </w:p>
        </w:tc>
        <w:tc>
          <w:tcPr>
            <w:tcW w:w="208" w:type="pct"/>
            <w:gridSpan w:val="2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2"/>
                <w:lang w:eastAsia="zh-CN"/>
              </w:rPr>
            </w:pPr>
            <w:r w:rsidRPr="00A3004D">
              <w:rPr>
                <w:bCs/>
                <w:noProof/>
                <w:color w:val="000000"/>
                <w:sz w:val="20"/>
                <w:szCs w:val="22"/>
                <w:lang w:eastAsia="zh-CN"/>
              </w:rPr>
              <w:t>0</w:t>
            </w:r>
          </w:p>
        </w:tc>
      </w:tr>
    </w:tbl>
    <w:p w:rsidR="003561D2" w:rsidRPr="00E35D77" w:rsidRDefault="003561D2" w:rsidP="00694A39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3561D2" w:rsidRPr="00E35D77" w:rsidRDefault="003561D2" w:rsidP="00694A39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Таблица 1.4 – Значения ускорений на VBA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468"/>
        <w:gridCol w:w="576"/>
        <w:gridCol w:w="568"/>
        <w:gridCol w:w="568"/>
        <w:gridCol w:w="733"/>
        <w:gridCol w:w="633"/>
        <w:gridCol w:w="633"/>
        <w:gridCol w:w="633"/>
        <w:gridCol w:w="633"/>
        <w:gridCol w:w="533"/>
        <w:gridCol w:w="733"/>
        <w:gridCol w:w="568"/>
        <w:gridCol w:w="685"/>
        <w:gridCol w:w="608"/>
      </w:tblGrid>
      <w:tr w:rsidR="003561D2" w:rsidRPr="00A3004D" w:rsidTr="00A3004D">
        <w:trPr>
          <w:trHeight w:val="23"/>
        </w:trPr>
        <w:tc>
          <w:tcPr>
            <w:tcW w:w="782" w:type="pct"/>
            <w:vMerge w:val="restar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Ускорения</w:t>
            </w:r>
          </w:p>
        </w:tc>
        <w:tc>
          <w:tcPr>
            <w:tcW w:w="4218" w:type="pct"/>
            <w:gridSpan w:val="13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Величина ускорения, м/с^2</w:t>
            </w:r>
          </w:p>
        </w:tc>
      </w:tr>
      <w:tr w:rsidR="00694A39" w:rsidRPr="00A3004D" w:rsidTr="00A3004D">
        <w:trPr>
          <w:trHeight w:val="23"/>
        </w:trPr>
        <w:tc>
          <w:tcPr>
            <w:tcW w:w="782" w:type="pct"/>
            <w:vMerge/>
            <w:shd w:val="clear" w:color="auto" w:fill="auto"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16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373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12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312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312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312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267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373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312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373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334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12</w:t>
            </w:r>
          </w:p>
        </w:tc>
      </w:tr>
      <w:tr w:rsidR="00694A39" w:rsidRPr="00A3004D" w:rsidTr="00A3004D">
        <w:trPr>
          <w:trHeight w:val="23"/>
        </w:trPr>
        <w:tc>
          <w:tcPr>
            <w:tcW w:w="782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Расчётные</w:t>
            </w:r>
          </w:p>
        </w:tc>
        <w:tc>
          <w:tcPr>
            <w:tcW w:w="316" w:type="pct"/>
            <w:shd w:val="clear" w:color="auto" w:fill="auto"/>
            <w:noWrap/>
          </w:tcPr>
          <w:p w:rsidR="003561D2" w:rsidRPr="00A3004D" w:rsidRDefault="00F647F5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4.4</w:t>
            </w:r>
          </w:p>
        </w:tc>
        <w:tc>
          <w:tcPr>
            <w:tcW w:w="312" w:type="pct"/>
            <w:shd w:val="clear" w:color="auto" w:fill="auto"/>
            <w:noWrap/>
          </w:tcPr>
          <w:p w:rsidR="003561D2" w:rsidRPr="00A3004D" w:rsidRDefault="004100F7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2.54</w:t>
            </w:r>
          </w:p>
        </w:tc>
        <w:tc>
          <w:tcPr>
            <w:tcW w:w="312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1,50</w:t>
            </w:r>
          </w:p>
        </w:tc>
        <w:tc>
          <w:tcPr>
            <w:tcW w:w="373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-0,</w:t>
            </w:r>
            <w:r w:rsidR="004100F7" w:rsidRPr="00A3004D">
              <w:rPr>
                <w:noProof/>
                <w:color w:val="000000"/>
                <w:sz w:val="20"/>
              </w:rPr>
              <w:t>351</w:t>
            </w:r>
          </w:p>
        </w:tc>
        <w:tc>
          <w:tcPr>
            <w:tcW w:w="312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-</w:t>
            </w:r>
            <w:r w:rsidR="00780AF0" w:rsidRPr="00A3004D">
              <w:rPr>
                <w:noProof/>
                <w:color w:val="000000"/>
                <w:sz w:val="20"/>
              </w:rPr>
              <w:t>0.99</w:t>
            </w:r>
          </w:p>
        </w:tc>
        <w:tc>
          <w:tcPr>
            <w:tcW w:w="312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-1.</w:t>
            </w:r>
            <w:r w:rsidR="004100F7" w:rsidRPr="00A3004D">
              <w:rPr>
                <w:noProof/>
                <w:color w:val="000000"/>
                <w:sz w:val="20"/>
              </w:rPr>
              <w:t>1</w:t>
            </w:r>
            <w:r w:rsidRPr="00A3004D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312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-3,80</w:t>
            </w:r>
          </w:p>
        </w:tc>
        <w:tc>
          <w:tcPr>
            <w:tcW w:w="312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-</w:t>
            </w:r>
            <w:r w:rsidR="004100F7" w:rsidRPr="00A3004D">
              <w:rPr>
                <w:noProof/>
                <w:color w:val="000000"/>
                <w:sz w:val="20"/>
              </w:rPr>
              <w:t>3.91</w:t>
            </w:r>
          </w:p>
        </w:tc>
        <w:tc>
          <w:tcPr>
            <w:tcW w:w="267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-6.8</w:t>
            </w:r>
          </w:p>
        </w:tc>
        <w:tc>
          <w:tcPr>
            <w:tcW w:w="373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-</w:t>
            </w:r>
            <w:r w:rsidR="004100F7" w:rsidRPr="00A3004D">
              <w:rPr>
                <w:noProof/>
                <w:color w:val="000000"/>
                <w:sz w:val="20"/>
              </w:rPr>
              <w:t>6.31</w:t>
            </w:r>
          </w:p>
        </w:tc>
        <w:tc>
          <w:tcPr>
            <w:tcW w:w="312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1,28</w:t>
            </w:r>
          </w:p>
        </w:tc>
        <w:tc>
          <w:tcPr>
            <w:tcW w:w="373" w:type="pct"/>
            <w:shd w:val="clear" w:color="auto" w:fill="auto"/>
            <w:noWrap/>
          </w:tcPr>
          <w:p w:rsidR="003561D2" w:rsidRPr="00A3004D" w:rsidRDefault="004100F7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6.99</w:t>
            </w:r>
          </w:p>
        </w:tc>
        <w:tc>
          <w:tcPr>
            <w:tcW w:w="334" w:type="pct"/>
            <w:shd w:val="clear" w:color="auto" w:fill="auto"/>
            <w:noWrap/>
          </w:tcPr>
          <w:p w:rsidR="003561D2" w:rsidRPr="00A3004D" w:rsidRDefault="00F647F5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4.4</w:t>
            </w:r>
          </w:p>
        </w:tc>
      </w:tr>
      <w:tr w:rsidR="00694A39" w:rsidRPr="00A3004D" w:rsidTr="00A3004D">
        <w:trPr>
          <w:trHeight w:val="23"/>
        </w:trPr>
        <w:tc>
          <w:tcPr>
            <w:tcW w:w="782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Графические</w:t>
            </w:r>
          </w:p>
        </w:tc>
        <w:tc>
          <w:tcPr>
            <w:tcW w:w="316" w:type="pct"/>
            <w:shd w:val="clear" w:color="auto" w:fill="auto"/>
            <w:noWrap/>
          </w:tcPr>
          <w:p w:rsidR="003561D2" w:rsidRPr="00A3004D" w:rsidRDefault="00F647F5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4.36</w:t>
            </w:r>
          </w:p>
        </w:tc>
        <w:tc>
          <w:tcPr>
            <w:tcW w:w="312" w:type="pct"/>
            <w:shd w:val="clear" w:color="auto" w:fill="auto"/>
            <w:noWrap/>
          </w:tcPr>
          <w:p w:rsidR="003561D2" w:rsidRPr="00A3004D" w:rsidRDefault="004100F7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2.41</w:t>
            </w:r>
          </w:p>
        </w:tc>
        <w:tc>
          <w:tcPr>
            <w:tcW w:w="312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1,60</w:t>
            </w:r>
          </w:p>
        </w:tc>
        <w:tc>
          <w:tcPr>
            <w:tcW w:w="373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-</w:t>
            </w:r>
            <w:r w:rsidR="004100F7" w:rsidRPr="00A3004D">
              <w:rPr>
                <w:noProof/>
                <w:color w:val="000000"/>
                <w:sz w:val="20"/>
              </w:rPr>
              <w:t>0.324</w:t>
            </w:r>
          </w:p>
        </w:tc>
        <w:tc>
          <w:tcPr>
            <w:tcW w:w="312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-</w:t>
            </w:r>
            <w:r w:rsidR="00780AF0" w:rsidRPr="00A3004D">
              <w:rPr>
                <w:noProof/>
                <w:color w:val="000000"/>
                <w:sz w:val="20"/>
              </w:rPr>
              <w:t>0.96</w:t>
            </w:r>
          </w:p>
        </w:tc>
        <w:tc>
          <w:tcPr>
            <w:tcW w:w="312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-1.</w:t>
            </w:r>
            <w:r w:rsidR="004100F7" w:rsidRPr="00A3004D">
              <w:rPr>
                <w:noProof/>
                <w:color w:val="000000"/>
                <w:sz w:val="20"/>
              </w:rPr>
              <w:t>09</w:t>
            </w:r>
          </w:p>
        </w:tc>
        <w:tc>
          <w:tcPr>
            <w:tcW w:w="312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-3,90</w:t>
            </w:r>
          </w:p>
        </w:tc>
        <w:tc>
          <w:tcPr>
            <w:tcW w:w="312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-</w:t>
            </w:r>
            <w:r w:rsidR="004100F7" w:rsidRPr="00A3004D">
              <w:rPr>
                <w:noProof/>
                <w:color w:val="000000"/>
                <w:sz w:val="20"/>
              </w:rPr>
              <w:t>3.88</w:t>
            </w:r>
          </w:p>
        </w:tc>
        <w:tc>
          <w:tcPr>
            <w:tcW w:w="267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-6.7</w:t>
            </w:r>
          </w:p>
        </w:tc>
        <w:tc>
          <w:tcPr>
            <w:tcW w:w="373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-</w:t>
            </w:r>
            <w:r w:rsidR="004100F7" w:rsidRPr="00A3004D">
              <w:rPr>
                <w:noProof/>
                <w:color w:val="000000"/>
                <w:sz w:val="20"/>
              </w:rPr>
              <w:t>6.161</w:t>
            </w:r>
          </w:p>
        </w:tc>
        <w:tc>
          <w:tcPr>
            <w:tcW w:w="312" w:type="pct"/>
            <w:shd w:val="clear" w:color="auto" w:fill="auto"/>
            <w:noWrap/>
          </w:tcPr>
          <w:p w:rsidR="003561D2" w:rsidRPr="00A3004D" w:rsidRDefault="003561D2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1,30</w:t>
            </w:r>
          </w:p>
        </w:tc>
        <w:tc>
          <w:tcPr>
            <w:tcW w:w="373" w:type="pct"/>
            <w:shd w:val="clear" w:color="auto" w:fill="auto"/>
            <w:noWrap/>
          </w:tcPr>
          <w:p w:rsidR="003561D2" w:rsidRPr="00A3004D" w:rsidRDefault="004100F7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6.924</w:t>
            </w:r>
          </w:p>
        </w:tc>
        <w:tc>
          <w:tcPr>
            <w:tcW w:w="334" w:type="pct"/>
            <w:shd w:val="clear" w:color="auto" w:fill="auto"/>
            <w:noWrap/>
          </w:tcPr>
          <w:p w:rsidR="003561D2" w:rsidRPr="00A3004D" w:rsidRDefault="00F647F5" w:rsidP="00A3004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3004D">
              <w:rPr>
                <w:noProof/>
                <w:color w:val="000000"/>
                <w:sz w:val="20"/>
              </w:rPr>
              <w:t>4.36</w:t>
            </w:r>
          </w:p>
        </w:tc>
      </w:tr>
    </w:tbl>
    <w:p w:rsidR="003561D2" w:rsidRPr="00E35D77" w:rsidRDefault="003561D2" w:rsidP="00694A39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E63B3D" w:rsidRPr="00E35D77" w:rsidRDefault="00F8529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br w:type="page"/>
      </w:r>
      <w:r w:rsidR="00E63B3D" w:rsidRPr="00E35D77">
        <w:rPr>
          <w:noProof/>
          <w:color w:val="000000"/>
          <w:szCs w:val="28"/>
        </w:rPr>
        <w:t>2</w:t>
      </w:r>
      <w:r w:rsidR="00694A39" w:rsidRPr="00E35D77">
        <w:rPr>
          <w:noProof/>
          <w:color w:val="000000"/>
          <w:szCs w:val="28"/>
        </w:rPr>
        <w:t>.</w:t>
      </w:r>
      <w:r w:rsidR="00E63B3D" w:rsidRPr="00E35D77">
        <w:rPr>
          <w:noProof/>
          <w:color w:val="000000"/>
          <w:szCs w:val="28"/>
        </w:rPr>
        <w:t xml:space="preserve"> Силовой анализ механизма</w:t>
      </w:r>
    </w:p>
    <w:p w:rsidR="00443889" w:rsidRPr="00E35D77" w:rsidRDefault="0044388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2B6B42" w:rsidRPr="00E35D77" w:rsidRDefault="00E63B3D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Исходные данные</w:t>
      </w:r>
      <w:r w:rsidR="00694A39" w:rsidRPr="00E35D77">
        <w:rPr>
          <w:noProof/>
          <w:color w:val="000000"/>
          <w:szCs w:val="28"/>
        </w:rPr>
        <w:t>:</w:t>
      </w:r>
      <w:r w:rsidRPr="00E35D77">
        <w:rPr>
          <w:noProof/>
          <w:color w:val="000000"/>
          <w:szCs w:val="28"/>
        </w:rPr>
        <w:t xml:space="preserve"> </w:t>
      </w:r>
    </w:p>
    <w:p w:rsidR="002B6B42" w:rsidRPr="00E35D77" w:rsidRDefault="004160EE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масса кулисы</w:t>
      </w:r>
      <w:r w:rsidR="00694A39" w:rsidRPr="00E35D77">
        <w:rPr>
          <w:noProof/>
          <w:color w:val="000000"/>
          <w:szCs w:val="28"/>
        </w:rPr>
        <w:t xml:space="preserve"> </w:t>
      </w:r>
      <w:r w:rsidR="00920002">
        <w:rPr>
          <w:noProof/>
          <w:color w:val="000000"/>
          <w:szCs w:val="28"/>
        </w:rPr>
        <w:pict>
          <v:shape id="_x0000_i1173" type="#_x0000_t75" style="width:59.25pt;height:18.75pt">
            <v:imagedata r:id="rId145" o:title=""/>
          </v:shape>
        </w:pict>
      </w:r>
      <w:r w:rsidR="00E63B3D" w:rsidRPr="00E35D77">
        <w:rPr>
          <w:noProof/>
          <w:color w:val="000000"/>
          <w:szCs w:val="28"/>
        </w:rPr>
        <w:t xml:space="preserve">; </w:t>
      </w:r>
    </w:p>
    <w:p w:rsidR="002B6B42" w:rsidRPr="00E35D77" w:rsidRDefault="004160EE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масса шатуна</w:t>
      </w:r>
      <w:r w:rsidR="00E63B3D" w:rsidRPr="00E35D77">
        <w:rPr>
          <w:noProof/>
          <w:color w:val="000000"/>
          <w:szCs w:val="28"/>
        </w:rPr>
        <w:t xml:space="preserve"> </w:t>
      </w:r>
      <w:r w:rsidR="00920002">
        <w:rPr>
          <w:noProof/>
          <w:color w:val="000000"/>
          <w:szCs w:val="28"/>
        </w:rPr>
        <w:pict>
          <v:shape id="_x0000_i1174" type="#_x0000_t75" style="width:51.75pt;height:18.75pt">
            <v:imagedata r:id="rId146" o:title=""/>
          </v:shape>
        </w:pict>
      </w:r>
      <w:r w:rsidR="00E63B3D" w:rsidRPr="00E35D77">
        <w:rPr>
          <w:noProof/>
          <w:color w:val="000000"/>
          <w:szCs w:val="28"/>
        </w:rPr>
        <w:t xml:space="preserve">; </w:t>
      </w:r>
    </w:p>
    <w:p w:rsidR="00E63B3D" w:rsidRPr="00E35D77" w:rsidRDefault="004160EE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масса</w:t>
      </w:r>
      <w:r w:rsidR="00E63B3D" w:rsidRPr="00E35D77">
        <w:rPr>
          <w:noProof/>
          <w:color w:val="000000"/>
          <w:szCs w:val="28"/>
        </w:rPr>
        <w:t xml:space="preserve"> ползуна </w:t>
      </w:r>
      <w:r w:rsidR="00920002">
        <w:rPr>
          <w:noProof/>
          <w:color w:val="000000"/>
          <w:szCs w:val="28"/>
        </w:rPr>
        <w:pict>
          <v:shape id="_x0000_i1175" type="#_x0000_t75" style="width:59.25pt;height:18.75pt">
            <v:imagedata r:id="rId147" o:title=""/>
          </v:shape>
        </w:pict>
      </w:r>
      <w:r w:rsidR="002B6B42" w:rsidRPr="00E35D77">
        <w:rPr>
          <w:noProof/>
          <w:color w:val="000000"/>
          <w:szCs w:val="28"/>
        </w:rPr>
        <w:t>.</w:t>
      </w:r>
      <w:r w:rsidR="00E63B3D" w:rsidRPr="00E35D77">
        <w:rPr>
          <w:noProof/>
          <w:color w:val="000000"/>
          <w:szCs w:val="28"/>
        </w:rPr>
        <w:t xml:space="preserve"> </w:t>
      </w:r>
    </w:p>
    <w:p w:rsidR="00E63B3D" w:rsidRPr="00E35D77" w:rsidRDefault="004160EE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 xml:space="preserve">сила полезного сопротивления </w:t>
      </w:r>
      <w:r w:rsidR="00920002">
        <w:rPr>
          <w:noProof/>
          <w:color w:val="000000"/>
          <w:szCs w:val="28"/>
        </w:rPr>
        <w:pict>
          <v:shape id="_x0000_i1176" type="#_x0000_t75" style="width:66.75pt;height:18pt">
            <v:imagedata r:id="rId148" o:title=""/>
          </v:shape>
        </w:pict>
      </w:r>
    </w:p>
    <w:p w:rsidR="00CE5F5D" w:rsidRPr="00E35D77" w:rsidRDefault="00CE5F5D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E63B3D" w:rsidRPr="00E35D77" w:rsidRDefault="00E63B3D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2.1 Силы тяжести и силы инерции</w:t>
      </w:r>
    </w:p>
    <w:p w:rsidR="00E63B3D" w:rsidRPr="00E35D77" w:rsidRDefault="00E63B3D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922A39" w:rsidRPr="00E35D77" w:rsidRDefault="00E63B3D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Силы тяжести:</w: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E63B3D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177" type="#_x0000_t75" style="width:186.75pt;height:18.75pt">
            <v:imagedata r:id="rId149" o:title=""/>
          </v:shape>
        </w:pict>
      </w:r>
      <w:r w:rsidR="00694A39" w:rsidRPr="00E35D77">
        <w:rPr>
          <w:noProof/>
          <w:color w:val="000000"/>
          <w:szCs w:val="28"/>
        </w:rPr>
        <w:t xml:space="preserve"> </w:t>
      </w:r>
    </w:p>
    <w:p w:rsidR="00E63B3D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178" type="#_x0000_t75" style="width:173.25pt;height:18.75pt">
            <v:imagedata r:id="rId150" o:title=""/>
          </v:shape>
        </w:pict>
      </w:r>
    </w:p>
    <w:p w:rsidR="00E63B3D" w:rsidRPr="00E35D77" w:rsidRDefault="00920002" w:rsidP="00694A39">
      <w:pPr>
        <w:tabs>
          <w:tab w:val="left" w:pos="309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179" type="#_x0000_t75" style="width:212.25pt;height:18.75pt">
            <v:imagedata r:id="rId151" o:title=""/>
          </v:shape>
        </w:pict>
      </w:r>
    </w:p>
    <w:p w:rsidR="00112DCB" w:rsidRPr="00E35D77" w:rsidRDefault="00920002" w:rsidP="00694A39">
      <w:pPr>
        <w:tabs>
          <w:tab w:val="left" w:pos="309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180" type="#_x0000_t75" style="width:207.75pt;height:18.75pt">
            <v:imagedata r:id="rId152" o:title=""/>
          </v:shape>
        </w:pict>
      </w:r>
    </w:p>
    <w:p w:rsidR="00922A39" w:rsidRPr="00E35D77" w:rsidRDefault="00922A39" w:rsidP="00694A39">
      <w:pPr>
        <w:tabs>
          <w:tab w:val="left" w:pos="309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922A39" w:rsidRPr="00E35D77" w:rsidRDefault="00E63B3D" w:rsidP="00694A39">
      <w:pPr>
        <w:tabs>
          <w:tab w:val="left" w:pos="309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Силы инерции:</w:t>
      </w:r>
    </w:p>
    <w:p w:rsidR="00443889" w:rsidRPr="00E35D77" w:rsidRDefault="00443889" w:rsidP="00694A39">
      <w:pPr>
        <w:tabs>
          <w:tab w:val="left" w:pos="309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E63B3D" w:rsidRPr="00E35D77" w:rsidRDefault="00920002" w:rsidP="00694A39">
      <w:pPr>
        <w:tabs>
          <w:tab w:val="left" w:pos="309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181" type="#_x0000_t75" style="width:204.75pt;height:18.75pt">
            <v:imagedata r:id="rId153" o:title=""/>
          </v:shape>
        </w:pict>
      </w:r>
    </w:p>
    <w:p w:rsidR="00E63B3D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182" type="#_x0000_t75" style="width:183pt;height:18.75pt">
            <v:imagedata r:id="rId154" o:title=""/>
          </v:shape>
        </w:pict>
      </w:r>
    </w:p>
    <w:p w:rsidR="00E63B3D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183" type="#_x0000_t75" style="width:221.25pt;height:18.75pt">
            <v:imagedata r:id="rId155" o:title=""/>
          </v:shape>
        </w:pict>
      </w:r>
    </w:p>
    <w:p w:rsidR="00EA4442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184" type="#_x0000_t75" style="width:224.25pt;height:18.75pt">
            <v:imagedata r:id="rId156" o:title=""/>
          </v:shape>
        </w:pic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E63B3D" w:rsidRPr="00E35D77" w:rsidRDefault="00DF5488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 xml:space="preserve"> </w:t>
      </w:r>
      <w:r w:rsidR="00920002">
        <w:rPr>
          <w:noProof/>
          <w:color w:val="000000"/>
          <w:szCs w:val="28"/>
        </w:rPr>
        <w:pict>
          <v:shape id="_x0000_i1185" type="#_x0000_t75" style="width:197.25pt;height:39.75pt">
            <v:imagedata r:id="rId157" o:title=""/>
          </v:shape>
        </w:pict>
      </w:r>
      <w:r w:rsidR="00694A39" w:rsidRPr="00E35D77">
        <w:rPr>
          <w:noProof/>
          <w:color w:val="000000"/>
          <w:szCs w:val="28"/>
        </w:rPr>
        <w:t xml:space="preserve"> </w:t>
      </w:r>
    </w:p>
    <w:p w:rsidR="00B4771A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br w:type="page"/>
      </w:r>
      <w:r w:rsidR="00920002">
        <w:rPr>
          <w:noProof/>
          <w:color w:val="000000"/>
          <w:szCs w:val="28"/>
        </w:rPr>
        <w:pict>
          <v:shape id="_x0000_i1186" type="#_x0000_t75" style="width:248.25pt;height:36pt">
            <v:imagedata r:id="rId158" o:title=""/>
          </v:shape>
        </w:pict>
      </w:r>
    </w:p>
    <w:p w:rsidR="00EE4A88" w:rsidRPr="00E35D77" w:rsidRDefault="00EE4A88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EE4A88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187" type="#_x0000_t75" style="width:233.25pt;height:18.75pt">
            <v:imagedata r:id="rId159" o:title=""/>
          </v:shape>
        </w:pic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E63B3D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188" type="#_x0000_t75" style="width:207.75pt;height:39pt">
            <v:imagedata r:id="rId160" o:title=""/>
          </v:shape>
        </w:pict>
      </w:r>
    </w:p>
    <w:p w:rsidR="00E63B3D" w:rsidRPr="00E35D77" w:rsidRDefault="00E63B3D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E63B3D" w:rsidRPr="00E35D77" w:rsidRDefault="00E63B3D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2.2 Расчёт диады 4-5</w:t>
      </w:r>
    </w:p>
    <w:p w:rsidR="00E63B3D" w:rsidRPr="00E35D77" w:rsidRDefault="00E63B3D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E63B3D" w:rsidRPr="00E35D77" w:rsidRDefault="00E63B3D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 xml:space="preserve">Выделяем из механизма диаду 4-5. Нагружаем её силами: </w:t>
      </w:r>
      <w:r w:rsidR="00920002">
        <w:rPr>
          <w:noProof/>
          <w:color w:val="000000"/>
          <w:szCs w:val="28"/>
        </w:rPr>
        <w:pict>
          <v:shape id="_x0000_i1189" type="#_x0000_t75" style="width:84.75pt;height:18.75pt">
            <v:imagedata r:id="rId161" o:title=""/>
          </v:shape>
        </w:pict>
      </w:r>
      <w:r w:rsidR="00B4771A" w:rsidRPr="00E35D77">
        <w:rPr>
          <w:noProof/>
          <w:color w:val="000000"/>
          <w:szCs w:val="28"/>
        </w:rPr>
        <w:t xml:space="preserve"> и ре</w:t>
      </w:r>
      <w:r w:rsidRPr="00E35D77">
        <w:rPr>
          <w:noProof/>
          <w:color w:val="000000"/>
          <w:szCs w:val="28"/>
        </w:rPr>
        <w:t xml:space="preserve">акциями </w:t>
      </w:r>
      <w:r w:rsidR="00920002">
        <w:rPr>
          <w:noProof/>
          <w:color w:val="000000"/>
          <w:szCs w:val="28"/>
        </w:rPr>
        <w:pict>
          <v:shape id="_x0000_i1190" type="#_x0000_t75" style="width:20.25pt;height:18pt">
            <v:imagedata r:id="rId162" o:title=""/>
          </v:shape>
        </w:pict>
      </w:r>
      <w:r w:rsidR="00B4771A" w:rsidRPr="00E35D77">
        <w:rPr>
          <w:noProof/>
          <w:color w:val="000000"/>
          <w:szCs w:val="28"/>
        </w:rPr>
        <w:t xml:space="preserve"> и </w:t>
      </w:r>
      <w:r w:rsidR="00920002">
        <w:rPr>
          <w:noProof/>
          <w:color w:val="000000"/>
          <w:szCs w:val="28"/>
        </w:rPr>
        <w:pict>
          <v:shape id="_x0000_i1191" type="#_x0000_t75" style="width:21.75pt;height:18pt">
            <v:imagedata r:id="rId163" o:title=""/>
          </v:shape>
        </w:pict>
      </w:r>
      <w:r w:rsidR="00B4771A" w:rsidRPr="00E35D77">
        <w:rPr>
          <w:noProof/>
          <w:color w:val="000000"/>
          <w:szCs w:val="28"/>
        </w:rPr>
        <w:t>.</w:t>
      </w:r>
      <w:r w:rsidR="00EE2C7A" w:rsidRPr="00E35D77">
        <w:rPr>
          <w:noProof/>
          <w:color w:val="000000"/>
          <w:szCs w:val="28"/>
        </w:rPr>
        <w:t xml:space="preserve">Реакцию </w:t>
      </w:r>
      <w:r w:rsidR="00920002">
        <w:rPr>
          <w:noProof/>
          <w:color w:val="000000"/>
          <w:szCs w:val="28"/>
        </w:rPr>
        <w:pict>
          <v:shape id="_x0000_i1192" type="#_x0000_t75" style="width:18.75pt;height:18pt">
            <v:imagedata r:id="rId164" o:title=""/>
          </v:shape>
        </w:pict>
      </w:r>
      <w:r w:rsidR="00EE2C7A" w:rsidRPr="00E35D77">
        <w:rPr>
          <w:noProof/>
          <w:color w:val="000000"/>
          <w:szCs w:val="28"/>
        </w:rPr>
        <w:t xml:space="preserve"> во вращательной кинематической паре раскладываем на нормальную</w:t>
      </w:r>
      <w:r w:rsidR="00D00639" w:rsidRPr="00E35D77">
        <w:rPr>
          <w:noProof/>
          <w:color w:val="000000"/>
          <w:szCs w:val="28"/>
        </w:rPr>
        <w:t xml:space="preserve"> </w:t>
      </w:r>
      <w:r w:rsidR="00920002">
        <w:rPr>
          <w:noProof/>
          <w:color w:val="000000"/>
          <w:szCs w:val="28"/>
        </w:rPr>
        <w:pict>
          <v:shape id="_x0000_i1193" type="#_x0000_t75" style="width:18.75pt;height:18.75pt">
            <v:imagedata r:id="rId165" o:title=""/>
          </v:shape>
        </w:pict>
      </w:r>
      <w:r w:rsidR="00EE2C7A" w:rsidRPr="00E35D77">
        <w:rPr>
          <w:noProof/>
          <w:color w:val="000000"/>
          <w:szCs w:val="28"/>
        </w:rPr>
        <w:t xml:space="preserve"> и касательную</w:t>
      </w:r>
      <w:r w:rsidR="00D00639" w:rsidRPr="00E35D77">
        <w:rPr>
          <w:noProof/>
          <w:color w:val="000000"/>
          <w:szCs w:val="28"/>
        </w:rPr>
        <w:t xml:space="preserve"> </w:t>
      </w:r>
      <w:r w:rsidR="00920002">
        <w:rPr>
          <w:noProof/>
          <w:color w:val="000000"/>
          <w:szCs w:val="28"/>
        </w:rPr>
        <w:pict>
          <v:shape id="_x0000_i1194" type="#_x0000_t75" style="width:18.75pt;height:18.75pt">
            <v:imagedata r:id="rId166" o:title=""/>
          </v:shape>
        </w:pict>
      </w:r>
      <w:r w:rsidR="00EE2C7A" w:rsidRPr="00E35D77">
        <w:rPr>
          <w:noProof/>
          <w:color w:val="000000"/>
          <w:szCs w:val="28"/>
        </w:rPr>
        <w:t xml:space="preserve"> составляющую.</w:t>
      </w:r>
      <w:r w:rsidRPr="00E35D77">
        <w:rPr>
          <w:noProof/>
          <w:color w:val="000000"/>
          <w:szCs w:val="28"/>
        </w:rPr>
        <w:t xml:space="preserve"> Под действием этих сил диада 4-5 находится в равновесии.</w:t>
      </w:r>
    </w:p>
    <w:p w:rsidR="00E63B3D" w:rsidRPr="00E35D77" w:rsidRDefault="00E63B3D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Уравнение равновесия диады 4-5:</w:t>
      </w:r>
    </w:p>
    <w:p w:rsidR="00A617E8" w:rsidRPr="00E35D77" w:rsidRDefault="00A617E8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E267D4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95" type="#_x0000_t75" style="width:69pt;height:21pt">
            <v:imagedata r:id="rId167" o:title=""/>
          </v:shape>
        </w:pict>
      </w:r>
      <w:r w:rsidR="00694A39" w:rsidRPr="00E35D77">
        <w:rPr>
          <w:noProof/>
          <w:color w:val="000000"/>
        </w:rPr>
        <w:t xml:space="preserve"> </w:t>
      </w:r>
      <w:r>
        <w:rPr>
          <w:noProof/>
          <w:color w:val="000000"/>
        </w:rPr>
        <w:pict>
          <v:shape id="_x0000_i1196" type="#_x0000_t75" style="width:218.25pt;height:27.75pt">
            <v:imagedata r:id="rId168" o:title=""/>
          </v:shape>
        </w:pict>
      </w:r>
    </w:p>
    <w:p w:rsidR="00337426" w:rsidRPr="00E35D77" w:rsidRDefault="00337426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E63B3D" w:rsidRPr="00E35D77" w:rsidRDefault="00E63B3D" w:rsidP="00694A39">
      <w:pPr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  <w:szCs w:val="28"/>
        </w:rPr>
        <w:t>Уравнение содер</w:t>
      </w:r>
      <w:r w:rsidR="00337426" w:rsidRPr="00E35D77">
        <w:rPr>
          <w:noProof/>
          <w:color w:val="000000"/>
          <w:szCs w:val="28"/>
        </w:rPr>
        <w:t>жит три</w:t>
      </w:r>
      <w:r w:rsidRPr="00E35D77">
        <w:rPr>
          <w:noProof/>
          <w:color w:val="000000"/>
          <w:szCs w:val="28"/>
        </w:rPr>
        <w:t xml:space="preserve"> неизвестных, поэтому</w:t>
      </w:r>
      <w:r w:rsidR="00337426" w:rsidRPr="00E35D77">
        <w:rPr>
          <w:noProof/>
          <w:color w:val="000000"/>
          <w:szCs w:val="28"/>
        </w:rPr>
        <w:t xml:space="preserve"> составляем допол</w:t>
      </w:r>
      <w:r w:rsidR="001405AD" w:rsidRPr="00E35D77">
        <w:rPr>
          <w:noProof/>
          <w:color w:val="000000"/>
          <w:szCs w:val="28"/>
        </w:rPr>
        <w:t>нительно уравнение моментов сил:</w:t>
      </w:r>
    </w:p>
    <w:p w:rsidR="001405AD" w:rsidRPr="00E35D77" w:rsidRDefault="001405AD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1405AD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197" type="#_x0000_t75" style="width:83.25pt;height:20.25pt">
            <v:imagedata r:id="rId169" o:title=""/>
          </v:shape>
        </w:pict>
      </w:r>
      <w:r w:rsidR="00694A39" w:rsidRPr="00E35D77">
        <w:rPr>
          <w:noProof/>
          <w:color w:val="000000"/>
          <w:szCs w:val="28"/>
        </w:rPr>
        <w:t xml:space="preserve"> </w:t>
      </w:r>
      <w:r>
        <w:rPr>
          <w:noProof/>
          <w:color w:val="000000"/>
          <w:szCs w:val="28"/>
        </w:rPr>
        <w:pict>
          <v:shape id="_x0000_i1198" type="#_x0000_t75" style="width:159pt;height:18.75pt">
            <v:imagedata r:id="rId170" o:title=""/>
          </v:shape>
        </w:pict>
      </w:r>
    </w:p>
    <w:p w:rsidR="001D66CF" w:rsidRPr="00E35D77" w:rsidRDefault="001D66CF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1405AD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199" type="#_x0000_t75" style="width:350.25pt;height:36pt">
            <v:imagedata r:id="rId171" o:title=""/>
          </v:shape>
        </w:pict>
      </w:r>
    </w:p>
    <w:p w:rsidR="008445A0" w:rsidRPr="00E35D77" w:rsidRDefault="008445A0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D00639" w:rsidRPr="00E35D77" w:rsidRDefault="00D00639" w:rsidP="00694A39">
      <w:pPr>
        <w:tabs>
          <w:tab w:val="left" w:pos="4065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Теперь уравнение содержит две неизвестных, поэтому решается графически. Масштабный коэффициент сил:</w:t>
      </w:r>
    </w:p>
    <w:p w:rsidR="00E63B3D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br w:type="page"/>
      </w:r>
      <w:r w:rsidR="00920002">
        <w:rPr>
          <w:noProof/>
          <w:color w:val="000000"/>
          <w:szCs w:val="28"/>
        </w:rPr>
        <w:pict>
          <v:shape id="_x0000_i1200" type="#_x0000_t75" style="width:153.75pt;height:39pt">
            <v:imagedata r:id="rId172" o:title=""/>
          </v:shape>
        </w:pict>
      </w:r>
    </w:p>
    <w:p w:rsidR="00443889" w:rsidRPr="00E35D77" w:rsidRDefault="0044388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E63B3D" w:rsidRPr="00E35D77" w:rsidRDefault="00E63B3D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Вектора сил на плане сил:</w:t>
      </w:r>
    </w:p>
    <w:p w:rsidR="00ED5A80" w:rsidRPr="00E35D77" w:rsidRDefault="00ED5A80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AE77CA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01" type="#_x0000_t75" style="width:141pt;height:39pt">
            <v:imagedata r:id="rId173" o:title=""/>
          </v:shape>
        </w:pic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E63B3D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02" type="#_x0000_t75" style="width:173.25pt;height:39.75pt">
            <v:imagedata r:id="rId174" o:title=""/>
          </v:shape>
        </w:pic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E63B3D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03" type="#_x0000_t75" style="width:176.25pt;height:39.75pt">
            <v:imagedata r:id="rId175" o:title=""/>
          </v:shape>
        </w:pic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00445E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04" type="#_x0000_t75" style="width:158.25pt;height:39.75pt">
            <v:imagedata r:id="rId176" o:title=""/>
          </v:shape>
        </w:pic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00445E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05" type="#_x0000_t75" style="width:162pt;height:39.75pt">
            <v:imagedata r:id="rId177" o:title=""/>
          </v:shape>
        </w:pic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E63B3D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06" type="#_x0000_t75" style="width:174.75pt;height:41.25pt">
            <v:imagedata r:id="rId178" o:title=""/>
          </v:shape>
        </w:pict>
      </w:r>
    </w:p>
    <w:p w:rsidR="00443889" w:rsidRPr="00E35D77" w:rsidRDefault="0044388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A87272" w:rsidRPr="00E35D77" w:rsidRDefault="00A8727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Строим план по ур</w:t>
      </w:r>
      <w:r w:rsidR="00CD59F0" w:rsidRPr="00E35D77">
        <w:rPr>
          <w:noProof/>
          <w:color w:val="000000"/>
          <w:szCs w:val="28"/>
        </w:rPr>
        <w:t>а</w:t>
      </w:r>
      <w:r w:rsidRPr="00E35D77">
        <w:rPr>
          <w:noProof/>
          <w:color w:val="000000"/>
          <w:szCs w:val="28"/>
        </w:rPr>
        <w:t>внению сил.</w:t>
      </w:r>
    </w:p>
    <w:p w:rsidR="00A87272" w:rsidRPr="00E35D77" w:rsidRDefault="00A8727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A87272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07" type="#_x0000_t75" style="width:195.75pt;height:21.75pt">
            <v:imagedata r:id="rId179" o:title=""/>
          </v:shape>
        </w:pict>
      </w:r>
    </w:p>
    <w:p w:rsidR="00A87272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08" type="#_x0000_t75" style="width:210pt;height:21.75pt">
            <v:imagedata r:id="rId180" o:title=""/>
          </v:shape>
        </w:pict>
      </w:r>
    </w:p>
    <w:p w:rsidR="00CD59F0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br w:type="page"/>
      </w:r>
      <w:r w:rsidR="00920002">
        <w:rPr>
          <w:noProof/>
          <w:color w:val="000000"/>
          <w:szCs w:val="28"/>
        </w:rPr>
        <w:pict>
          <v:shape id="_x0000_i1209" type="#_x0000_t75" style="width:68.25pt;height:20.25pt">
            <v:imagedata r:id="rId181" o:title=""/>
          </v:shape>
        </w:pict>
      </w:r>
      <w:r w:rsidR="00920002">
        <w:rPr>
          <w:noProof/>
          <w:color w:val="000000"/>
          <w:szCs w:val="28"/>
        </w:rPr>
        <w:pict>
          <v:shape id="_x0000_i1210" type="#_x0000_t75" style="width:1in;height:20.25pt">
            <v:imagedata r:id="rId182" o:title=""/>
          </v:shape>
        </w:pict>
      </w:r>
    </w:p>
    <w:p w:rsidR="00CD59F0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11" type="#_x0000_t75" style="width:114.75pt;height:18.75pt">
            <v:imagedata r:id="rId183" o:title=""/>
          </v:shape>
        </w:pict>
      </w:r>
    </w:p>
    <w:p w:rsidR="00ED5A80" w:rsidRPr="00E35D77" w:rsidRDefault="00ED5A80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E63B3D" w:rsidRPr="00E35D77" w:rsidRDefault="00E63B3D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2.3 Расчёт диады 2-3</w:t>
      </w:r>
    </w:p>
    <w:p w:rsidR="00E63B3D" w:rsidRPr="00E35D77" w:rsidRDefault="00E63B3D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E63B3D" w:rsidRPr="00E35D77" w:rsidRDefault="00E63B3D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 xml:space="preserve">Выделяем из механизма диаду 2-3. Нагружаем её силами: </w:t>
      </w:r>
      <w:r w:rsidR="00920002">
        <w:rPr>
          <w:noProof/>
          <w:color w:val="000000"/>
          <w:szCs w:val="28"/>
        </w:rPr>
        <w:pict>
          <v:shape id="_x0000_i1212" type="#_x0000_t75" style="width:30.75pt;height:20.25pt">
            <v:imagedata r:id="rId184" o:title=""/>
          </v:shape>
        </w:pict>
      </w:r>
      <w:r w:rsidR="000B0BEA" w:rsidRPr="00E35D77">
        <w:rPr>
          <w:noProof/>
          <w:color w:val="000000"/>
          <w:szCs w:val="28"/>
        </w:rPr>
        <w:t xml:space="preserve"> </w:t>
      </w:r>
      <w:r w:rsidRPr="00E35D77">
        <w:rPr>
          <w:noProof/>
          <w:color w:val="000000"/>
          <w:szCs w:val="28"/>
        </w:rPr>
        <w:t xml:space="preserve">и реакциями </w:t>
      </w:r>
      <w:r w:rsidR="00920002">
        <w:rPr>
          <w:noProof/>
          <w:color w:val="000000"/>
          <w:szCs w:val="28"/>
        </w:rPr>
        <w:pict>
          <v:shape id="_x0000_i1213" type="#_x0000_t75" style="width:60.75pt;height:18pt">
            <v:imagedata r:id="rId185" o:title=""/>
          </v:shape>
        </w:pict>
      </w:r>
      <w:r w:rsidR="00694A39" w:rsidRPr="00E35D77">
        <w:rPr>
          <w:noProof/>
          <w:color w:val="000000"/>
          <w:szCs w:val="28"/>
        </w:rPr>
        <w:t xml:space="preserve"> </w:t>
      </w:r>
      <w:r w:rsidRPr="00E35D77">
        <w:rPr>
          <w:noProof/>
          <w:color w:val="000000"/>
          <w:szCs w:val="28"/>
        </w:rPr>
        <w:t>Под</w:t>
      </w:r>
      <w:r w:rsidR="00694A39" w:rsidRPr="00E35D77">
        <w:rPr>
          <w:noProof/>
          <w:color w:val="000000"/>
          <w:szCs w:val="28"/>
        </w:rPr>
        <w:t xml:space="preserve"> </w:t>
      </w:r>
      <w:r w:rsidRPr="00E35D77">
        <w:rPr>
          <w:noProof/>
          <w:color w:val="000000"/>
          <w:szCs w:val="28"/>
        </w:rPr>
        <w:t>действием этих сил диада 2-3 находится в равновесии.</w:t>
      </w:r>
    </w:p>
    <w:p w:rsidR="00E63B3D" w:rsidRPr="00E35D77" w:rsidRDefault="00E63B3D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Уравнение равновесия диады 2-3:</w:t>
      </w:r>
    </w:p>
    <w:p w:rsidR="00DC4F6A" w:rsidRPr="00E35D77" w:rsidRDefault="00DC4F6A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E63B3D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14" type="#_x0000_t75" style="width:78pt;height:20.25pt">
            <v:imagedata r:id="rId186" o:title=""/>
          </v:shape>
        </w:pict>
      </w:r>
      <w:r w:rsidR="00E63B3D" w:rsidRPr="00E35D77">
        <w:rPr>
          <w:noProof/>
          <w:color w:val="000000"/>
          <w:szCs w:val="28"/>
        </w:rPr>
        <w:t xml:space="preserve"> </w:t>
      </w:r>
      <w:r>
        <w:rPr>
          <w:noProof/>
          <w:color w:val="000000"/>
          <w:szCs w:val="28"/>
        </w:rPr>
        <w:pict>
          <v:shape id="_x0000_i1215" type="#_x0000_t75" style="width:159pt;height:27pt">
            <v:imagedata r:id="rId187" o:title=""/>
          </v:shape>
        </w:pict>
      </w:r>
      <w:r>
        <w:rPr>
          <w:noProof/>
          <w:color w:val="000000"/>
          <w:szCs w:val="28"/>
        </w:rPr>
        <w:pict>
          <v:shape id="_x0000_i1216" type="#_x0000_t75" style="width:9pt;height:17.25pt">
            <v:imagedata r:id="rId31" o:title=""/>
          </v:shape>
        </w:pict>
      </w:r>
    </w:p>
    <w:p w:rsidR="00DC4F6A" w:rsidRPr="00E35D77" w:rsidRDefault="00DC4F6A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185C9C" w:rsidRPr="00E35D77" w:rsidRDefault="00185C9C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Ура</w:t>
      </w:r>
      <w:r w:rsidR="00B5300A" w:rsidRPr="00E35D77">
        <w:rPr>
          <w:noProof/>
          <w:color w:val="000000"/>
          <w:szCs w:val="28"/>
        </w:rPr>
        <w:t xml:space="preserve">внение содержит три </w:t>
      </w:r>
      <w:r w:rsidR="00ED5A80" w:rsidRPr="00E35D77">
        <w:rPr>
          <w:noProof/>
          <w:color w:val="000000"/>
          <w:szCs w:val="28"/>
        </w:rPr>
        <w:t>неизвестных</w:t>
      </w:r>
      <w:r w:rsidR="00694A39" w:rsidRPr="00E35D77">
        <w:rPr>
          <w:noProof/>
          <w:color w:val="000000"/>
          <w:szCs w:val="28"/>
        </w:rPr>
        <w:t xml:space="preserve"> </w:t>
      </w:r>
      <w:r w:rsidRPr="00E35D77">
        <w:rPr>
          <w:noProof/>
          <w:color w:val="000000"/>
          <w:szCs w:val="28"/>
        </w:rPr>
        <w:t>так</w:t>
      </w:r>
      <w:r w:rsidR="00B5300A" w:rsidRPr="00E35D77">
        <w:rPr>
          <w:noProof/>
          <w:color w:val="000000"/>
          <w:szCs w:val="28"/>
        </w:rPr>
        <w:t xml:space="preserve"> как</w:t>
      </w:r>
      <w:r w:rsidRPr="00E35D77">
        <w:rPr>
          <w:noProof/>
          <w:color w:val="000000"/>
          <w:szCs w:val="28"/>
        </w:rPr>
        <w:t xml:space="preserve"> не</w:t>
      </w:r>
      <w:r w:rsidR="00C6630C" w:rsidRPr="00E35D77">
        <w:rPr>
          <w:noProof/>
          <w:color w:val="000000"/>
          <w:szCs w:val="28"/>
        </w:rPr>
        <w:t xml:space="preserve">известно направление вектора </w:t>
      </w:r>
      <w:r w:rsidR="00920002">
        <w:rPr>
          <w:noProof/>
          <w:color w:val="000000"/>
          <w:szCs w:val="28"/>
        </w:rPr>
        <w:pict>
          <v:shape id="_x0000_i1217" type="#_x0000_t75" style="width:20.25pt;height:20.25pt">
            <v:imagedata r:id="rId188" o:title=""/>
          </v:shape>
        </w:pict>
      </w:r>
      <w:r w:rsidRPr="00E35D77">
        <w:rPr>
          <w:noProof/>
          <w:color w:val="000000"/>
          <w:szCs w:val="28"/>
        </w:rPr>
        <w:t>поэтому составля</w:t>
      </w:r>
      <w:r w:rsidR="00C6630C" w:rsidRPr="00E35D77">
        <w:rPr>
          <w:noProof/>
          <w:color w:val="000000"/>
          <w:szCs w:val="28"/>
        </w:rPr>
        <w:t>ем</w:t>
      </w:r>
      <w:r w:rsidR="00694A39" w:rsidRPr="00E35D77">
        <w:rPr>
          <w:noProof/>
          <w:color w:val="000000"/>
          <w:szCs w:val="28"/>
        </w:rPr>
        <w:t xml:space="preserve"> </w:t>
      </w:r>
      <w:r w:rsidRPr="00E35D77">
        <w:rPr>
          <w:noProof/>
          <w:color w:val="000000"/>
          <w:szCs w:val="28"/>
        </w:rPr>
        <w:t>уравнени</w:t>
      </w:r>
      <w:r w:rsidR="00C6630C" w:rsidRPr="00E35D77">
        <w:rPr>
          <w:noProof/>
          <w:color w:val="000000"/>
          <w:szCs w:val="28"/>
        </w:rPr>
        <w:t>я</w:t>
      </w:r>
      <w:r w:rsidRPr="00E35D77">
        <w:rPr>
          <w:noProof/>
          <w:color w:val="000000"/>
          <w:szCs w:val="28"/>
        </w:rPr>
        <w:t xml:space="preserve"> моментов сил:</w: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694A39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18" type="#_x0000_t75" style="width:107.25pt;height:18.75pt">
            <v:imagedata r:id="rId189" o:title=""/>
          </v:shape>
        </w:pict>
      </w:r>
      <w:r w:rsidR="00694A39" w:rsidRPr="00E35D77">
        <w:rPr>
          <w:noProof/>
          <w:color w:val="000000"/>
          <w:szCs w:val="28"/>
        </w:rPr>
        <w:t xml:space="preserve"> </w:t>
      </w:r>
    </w:p>
    <w:p w:rsidR="008271B4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19" type="#_x0000_t75" style="width:357pt;height:20.25pt">
            <v:imagedata r:id="rId190" o:title=""/>
          </v:shape>
        </w:pict>
      </w:r>
      <w:r w:rsidR="00694A39" w:rsidRPr="00E35D77">
        <w:rPr>
          <w:noProof/>
          <w:color w:val="000000"/>
          <w:szCs w:val="28"/>
        </w:rPr>
        <w:t xml:space="preserve"> </w: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8271B4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20" type="#_x0000_t75" style="width:299.25pt;height:39.75pt">
            <v:imagedata r:id="rId191" o:title=""/>
          </v:shape>
        </w:pict>
      </w:r>
      <w:r w:rsidR="008271B4" w:rsidRPr="00E35D77">
        <w:rPr>
          <w:noProof/>
          <w:color w:val="000000"/>
          <w:szCs w:val="28"/>
        </w:rPr>
        <w:t xml:space="preserve"> </w:t>
      </w:r>
    </w:p>
    <w:p w:rsidR="00694A39" w:rsidRPr="00E35D77" w:rsidRDefault="00694A39" w:rsidP="00694A39">
      <w:pPr>
        <w:tabs>
          <w:tab w:val="left" w:pos="945"/>
        </w:tabs>
        <w:spacing w:line="360" w:lineRule="auto"/>
        <w:ind w:firstLine="709"/>
        <w:jc w:val="both"/>
        <w:rPr>
          <w:noProof/>
          <w:color w:val="000000"/>
        </w:rPr>
      </w:pPr>
    </w:p>
    <w:p w:rsidR="008271B4" w:rsidRPr="00E35D77" w:rsidRDefault="00920002" w:rsidP="00694A39">
      <w:pPr>
        <w:tabs>
          <w:tab w:val="left" w:pos="945"/>
        </w:tabs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21" type="#_x0000_t75" style="width:414.75pt;height:36pt">
            <v:imagedata r:id="rId192" o:title=""/>
          </v:shape>
        </w:pict>
      </w:r>
    </w:p>
    <w:p w:rsidR="008271B4" w:rsidRPr="00E35D77" w:rsidRDefault="008271B4" w:rsidP="00694A39">
      <w:pPr>
        <w:tabs>
          <w:tab w:val="left" w:pos="4065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8271B4" w:rsidRPr="00E35D77" w:rsidRDefault="008271B4" w:rsidP="00694A39">
      <w:pPr>
        <w:tabs>
          <w:tab w:val="left" w:pos="4065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Масштабный коэффициент сил:</w:t>
      </w:r>
    </w:p>
    <w:p w:rsidR="008271B4" w:rsidRPr="00E35D77" w:rsidRDefault="008271B4" w:rsidP="00694A39">
      <w:pPr>
        <w:tabs>
          <w:tab w:val="left" w:pos="945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8271B4" w:rsidRPr="00E35D77" w:rsidRDefault="00920002" w:rsidP="00694A39">
      <w:pPr>
        <w:tabs>
          <w:tab w:val="left" w:pos="945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22" type="#_x0000_t75" style="width:174pt;height:39pt">
            <v:imagedata r:id="rId193" o:title=""/>
          </v:shape>
        </w:pict>
      </w:r>
    </w:p>
    <w:p w:rsidR="008271B4" w:rsidRPr="00E35D77" w:rsidRDefault="00694A39" w:rsidP="00694A39">
      <w:pPr>
        <w:tabs>
          <w:tab w:val="left" w:pos="4065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br w:type="page"/>
      </w:r>
      <w:r w:rsidR="008271B4" w:rsidRPr="00E35D77">
        <w:rPr>
          <w:noProof/>
          <w:color w:val="000000"/>
          <w:szCs w:val="28"/>
        </w:rPr>
        <w:t>Вектора сил на плане сил:</w:t>
      </w:r>
    </w:p>
    <w:p w:rsidR="00694A39" w:rsidRPr="00E35D77" w:rsidRDefault="00694A39" w:rsidP="00694A39">
      <w:pPr>
        <w:tabs>
          <w:tab w:val="left" w:pos="4065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8271B4" w:rsidRPr="00E35D77" w:rsidRDefault="00920002" w:rsidP="00694A39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23" type="#_x0000_t75" style="width:162.75pt;height:39pt">
            <v:imagedata r:id="rId194" o:title=""/>
          </v:shape>
        </w:pict>
      </w:r>
    </w:p>
    <w:p w:rsidR="00694A39" w:rsidRPr="00E35D77" w:rsidRDefault="00694A39" w:rsidP="00694A39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8271B4" w:rsidRPr="00E35D77" w:rsidRDefault="00920002" w:rsidP="00694A39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24" type="#_x0000_t75" style="width:171.75pt;height:39pt">
            <v:imagedata r:id="rId195" o:title=""/>
          </v:shape>
        </w:pict>
      </w:r>
    </w:p>
    <w:p w:rsidR="00694A39" w:rsidRPr="00E35D77" w:rsidRDefault="00694A39" w:rsidP="00694A39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8271B4" w:rsidRPr="00E35D77" w:rsidRDefault="00920002" w:rsidP="00694A39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25" type="#_x0000_t75" style="width:162.75pt;height:39pt">
            <v:imagedata r:id="rId196" o:title=""/>
          </v:shape>
        </w:pict>
      </w:r>
    </w:p>
    <w:p w:rsidR="00694A39" w:rsidRPr="00E35D77" w:rsidRDefault="00694A39" w:rsidP="00694A39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694A39" w:rsidRPr="00E35D77" w:rsidRDefault="00920002" w:rsidP="00694A39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26" type="#_x0000_t75" style="width:156.75pt;height:39pt">
            <v:imagedata r:id="rId197" o:title=""/>
          </v:shape>
        </w:pict>
      </w:r>
    </w:p>
    <w:p w:rsidR="00694A39" w:rsidRPr="00E35D77" w:rsidRDefault="00694A39" w:rsidP="00694A39">
      <w:pPr>
        <w:tabs>
          <w:tab w:val="left" w:pos="102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694A39" w:rsidRPr="00E35D77" w:rsidRDefault="00920002" w:rsidP="00694A39">
      <w:pPr>
        <w:tabs>
          <w:tab w:val="left" w:pos="102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27" type="#_x0000_t75" style="width:191.25pt;height:39pt">
            <v:imagedata r:id="rId198" o:title=""/>
          </v:shape>
        </w:pict>
      </w:r>
    </w:p>
    <w:p w:rsidR="000B229D" w:rsidRPr="00E35D77" w:rsidRDefault="000B229D" w:rsidP="00694A39">
      <w:pPr>
        <w:tabs>
          <w:tab w:val="left" w:pos="102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8271B4" w:rsidRPr="00E35D77" w:rsidRDefault="008271B4" w:rsidP="00694A39">
      <w:pPr>
        <w:tabs>
          <w:tab w:val="left" w:pos="102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Строим план сил по уравнению сил.</w:t>
      </w:r>
    </w:p>
    <w:p w:rsidR="008271B4" w:rsidRPr="00E35D77" w:rsidRDefault="008271B4" w:rsidP="00694A39">
      <w:pPr>
        <w:tabs>
          <w:tab w:val="left" w:pos="102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8271B4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</w:rPr>
        <w:pict>
          <v:shape id="_x0000_i1228" type="#_x0000_t75" style="width:198pt;height:21pt" fillcolor="window">
            <v:imagedata r:id="rId199" o:title=""/>
          </v:shape>
        </w:pic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</w:rPr>
      </w:pPr>
    </w:p>
    <w:p w:rsidR="008271B4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29" type="#_x0000_t75" style="width:359.25pt;height:21pt" fillcolor="window">
            <v:imagedata r:id="rId200" o:title=""/>
          </v:shape>
        </w:pic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8271B4" w:rsidRPr="00E35D77" w:rsidRDefault="008271B4" w:rsidP="00694A39">
      <w:pPr>
        <w:tabs>
          <w:tab w:val="left" w:pos="284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2.4 Расчёт кривошипа</w:t>
      </w:r>
    </w:p>
    <w:p w:rsidR="008271B4" w:rsidRPr="00E35D77" w:rsidRDefault="008271B4" w:rsidP="00694A39">
      <w:pPr>
        <w:tabs>
          <w:tab w:val="left" w:pos="284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8271B4" w:rsidRPr="00E35D77" w:rsidRDefault="008271B4" w:rsidP="00694A39">
      <w:pPr>
        <w:tabs>
          <w:tab w:val="left" w:pos="284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Составляем уравнение равновесия сил кривошипа:</w:t>
      </w:r>
    </w:p>
    <w:p w:rsidR="008271B4" w:rsidRPr="00E35D77" w:rsidRDefault="008271B4" w:rsidP="00694A39">
      <w:pPr>
        <w:tabs>
          <w:tab w:val="left" w:pos="284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8271B4" w:rsidRPr="00E35D77" w:rsidRDefault="00920002" w:rsidP="00694A39">
      <w:pPr>
        <w:tabs>
          <w:tab w:val="left" w:pos="284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30" type="#_x0000_t75" style="width:144.75pt;height:24pt">
            <v:imagedata r:id="rId201" o:title=""/>
          </v:shape>
        </w:pict>
      </w:r>
    </w:p>
    <w:p w:rsidR="008271B4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br w:type="page"/>
      </w:r>
      <w:r w:rsidR="008271B4" w:rsidRPr="00E35D77">
        <w:rPr>
          <w:noProof/>
          <w:color w:val="000000"/>
          <w:szCs w:val="28"/>
        </w:rPr>
        <w:t>Уравнение равновесия содержит две неизвестных, поэтому графически оно решается. Масштабный коэффициент сил:</w:t>
      </w:r>
    </w:p>
    <w:p w:rsidR="008271B4" w:rsidRPr="00E35D77" w:rsidRDefault="008271B4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8271B4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31" type="#_x0000_t75" style="width:182.25pt;height:39pt">
            <v:imagedata r:id="rId202" o:title=""/>
          </v:shape>
        </w:pict>
      </w:r>
    </w:p>
    <w:p w:rsidR="008271B4" w:rsidRPr="00E35D77" w:rsidRDefault="008271B4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8271B4" w:rsidRPr="00E35D77" w:rsidRDefault="008271B4" w:rsidP="00694A39">
      <w:pPr>
        <w:tabs>
          <w:tab w:val="left" w:pos="102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Строим план сил по уравнению сил.</w:t>
      </w:r>
    </w:p>
    <w:p w:rsidR="008271B4" w:rsidRPr="00E35D77" w:rsidRDefault="008271B4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8271B4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32" type="#_x0000_t75" style="width:207pt;height:20.25pt">
            <v:imagedata r:id="rId203" o:title=""/>
          </v:shape>
        </w:pict>
      </w:r>
    </w:p>
    <w:p w:rsidR="008271B4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33" type="#_x0000_t75" style="width:195.75pt;height:23.25pt">
            <v:imagedata r:id="rId204" o:title=""/>
          </v:shape>
        </w:pict>
      </w:r>
    </w:p>
    <w:p w:rsidR="00E15606" w:rsidRPr="00E35D77" w:rsidRDefault="00E15606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AC011D" w:rsidRPr="00E35D77" w:rsidRDefault="00AC011D" w:rsidP="00694A39">
      <w:pPr>
        <w:tabs>
          <w:tab w:val="left" w:pos="284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2.5 Рычаг Жуковского</w:t>
      </w:r>
    </w:p>
    <w:p w:rsidR="00AC011D" w:rsidRPr="00E35D77" w:rsidRDefault="00AC011D" w:rsidP="00694A39">
      <w:pPr>
        <w:tabs>
          <w:tab w:val="left" w:pos="102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AC011D" w:rsidRPr="00E35D77" w:rsidRDefault="00AC011D" w:rsidP="00694A39">
      <w:pPr>
        <w:tabs>
          <w:tab w:val="left" w:pos="102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 xml:space="preserve">План скоростей, повёрнутый на </w:t>
      </w:r>
      <w:r w:rsidR="00920002">
        <w:rPr>
          <w:noProof/>
          <w:color w:val="000000"/>
          <w:szCs w:val="28"/>
        </w:rPr>
        <w:pict>
          <v:shape id="_x0000_i1234" type="#_x0000_t75" style="width:18.75pt;height:15.75pt">
            <v:imagedata r:id="rId205" o:title=""/>
          </v:shape>
        </w:pict>
      </w:r>
      <w:r w:rsidR="00E15606" w:rsidRPr="00E35D77">
        <w:rPr>
          <w:noProof/>
          <w:color w:val="000000"/>
          <w:szCs w:val="28"/>
        </w:rPr>
        <w:t xml:space="preserve">, </w:t>
      </w:r>
      <w:r w:rsidRPr="00E35D77">
        <w:rPr>
          <w:noProof/>
          <w:color w:val="000000"/>
          <w:szCs w:val="28"/>
        </w:rPr>
        <w:t xml:space="preserve">нагружаем силами, которые переносим с механизма параллельным переносом в соответствующие точки плана скоростей. Составляем сумму моментов сил относительно полюса плана скоростей. Из уравнения моментов определяем уравновешивающую силу. </w:t>
      </w:r>
    </w:p>
    <w:p w:rsidR="00AC011D" w:rsidRPr="00E35D77" w:rsidRDefault="00AC011D" w:rsidP="00694A39">
      <w:pPr>
        <w:tabs>
          <w:tab w:val="left" w:pos="102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Сумма моментов:</w:t>
      </w:r>
    </w:p>
    <w:p w:rsidR="00201BE1" w:rsidRPr="00E35D77" w:rsidRDefault="00201BE1" w:rsidP="00694A39">
      <w:pPr>
        <w:tabs>
          <w:tab w:val="left" w:pos="102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201BE1" w:rsidRPr="00E35D77" w:rsidRDefault="00920002" w:rsidP="00694A39">
      <w:pPr>
        <w:tabs>
          <w:tab w:val="left" w:pos="102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35" type="#_x0000_t75" style="width:62.25pt;height:18.75pt">
            <v:imagedata r:id="rId206" o:title=""/>
          </v:shape>
        </w:pict>
      </w:r>
      <w:r w:rsidR="00201BE1" w:rsidRPr="00E35D77">
        <w:rPr>
          <w:noProof/>
          <w:color w:val="000000"/>
          <w:szCs w:val="28"/>
        </w:rPr>
        <w:t>;</w:t>
      </w:r>
    </w:p>
    <w:p w:rsidR="00201BE1" w:rsidRPr="00E35D77" w:rsidRDefault="00920002" w:rsidP="00694A39">
      <w:pPr>
        <w:tabs>
          <w:tab w:val="left" w:pos="102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36" type="#_x0000_t75" style="width:426.75pt;height:18pt">
            <v:imagedata r:id="rId207" o:title=""/>
          </v:shape>
        </w:pict>
      </w:r>
    </w:p>
    <w:p w:rsidR="00201BE1" w:rsidRPr="00E35D77" w:rsidRDefault="00201BE1" w:rsidP="00694A39">
      <w:pPr>
        <w:tabs>
          <w:tab w:val="left" w:pos="102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201BE1" w:rsidRPr="00E35D77" w:rsidRDefault="00920002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37" type="#_x0000_t75" style="width:396.75pt;height:39.75pt">
            <v:imagedata r:id="rId208" o:title=""/>
          </v:shape>
        </w:pict>
      </w:r>
    </w:p>
    <w:p w:rsidR="00201BE1" w:rsidRPr="00E35D77" w:rsidRDefault="00201BE1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201BE1" w:rsidRPr="00E35D77" w:rsidRDefault="00920002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38" type="#_x0000_t75" style="width:408pt;height:60.75pt">
            <v:imagedata r:id="rId209" o:title=""/>
          </v:shape>
        </w:pict>
      </w:r>
    </w:p>
    <w:p w:rsidR="00201BE1" w:rsidRPr="00E35D77" w:rsidRDefault="00694A39" w:rsidP="00694A39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br w:type="page"/>
      </w:r>
      <w:r w:rsidR="00201BE1" w:rsidRPr="00E35D77">
        <w:rPr>
          <w:noProof/>
          <w:color w:val="000000"/>
          <w:szCs w:val="28"/>
        </w:rPr>
        <w:t>Определяем погрешность расчётов:</w:t>
      </w:r>
    </w:p>
    <w:p w:rsidR="00201BE1" w:rsidRPr="00E35D77" w:rsidRDefault="00201BE1" w:rsidP="00694A39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201BE1" w:rsidRPr="00E35D77" w:rsidRDefault="00920002" w:rsidP="00694A39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39" type="#_x0000_t75" style="width:282pt;height:42pt">
            <v:imagedata r:id="rId210" o:title=""/>
          </v:shape>
        </w:pict>
      </w:r>
    </w:p>
    <w:p w:rsidR="0001502C" w:rsidRPr="00E35D77" w:rsidRDefault="0001502C" w:rsidP="00694A39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01502C" w:rsidRPr="00E35D77" w:rsidRDefault="0001502C" w:rsidP="00694A39">
      <w:pPr>
        <w:tabs>
          <w:tab w:val="left" w:pos="938"/>
        </w:tabs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2.6 Определение мощностей</w:t>
      </w:r>
    </w:p>
    <w:p w:rsidR="0001502C" w:rsidRPr="00E35D77" w:rsidRDefault="0001502C" w:rsidP="00694A39">
      <w:pPr>
        <w:tabs>
          <w:tab w:val="left" w:pos="938"/>
        </w:tabs>
        <w:spacing w:line="360" w:lineRule="auto"/>
        <w:ind w:firstLine="709"/>
        <w:jc w:val="both"/>
        <w:rPr>
          <w:noProof/>
          <w:color w:val="000000"/>
        </w:rPr>
      </w:pPr>
    </w:p>
    <w:p w:rsidR="0001502C" w:rsidRPr="00E35D77" w:rsidRDefault="003B45E0" w:rsidP="00694A39">
      <w:pPr>
        <w:tabs>
          <w:tab w:val="left" w:pos="938"/>
        </w:tabs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  <w:szCs w:val="28"/>
        </w:rPr>
        <w:t>Потери мощности на трение в поступательных кинематических парах:</w:t>
      </w:r>
    </w:p>
    <w:p w:rsidR="0001502C" w:rsidRPr="00E35D77" w:rsidRDefault="0001502C" w:rsidP="00694A39">
      <w:pPr>
        <w:tabs>
          <w:tab w:val="left" w:pos="938"/>
        </w:tabs>
        <w:spacing w:line="360" w:lineRule="auto"/>
        <w:ind w:firstLine="709"/>
        <w:jc w:val="both"/>
        <w:rPr>
          <w:noProof/>
          <w:color w:val="000000"/>
        </w:rPr>
      </w:pPr>
    </w:p>
    <w:p w:rsidR="0001502C" w:rsidRPr="00E35D77" w:rsidRDefault="00920002" w:rsidP="00694A39">
      <w:pPr>
        <w:tabs>
          <w:tab w:val="left" w:pos="938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40" type="#_x0000_t75" style="width:99pt;height:18.75pt">
            <v:imagedata r:id="rId211" o:title=""/>
          </v:shape>
        </w:pict>
      </w:r>
    </w:p>
    <w:p w:rsidR="00694A39" w:rsidRPr="00E35D77" w:rsidRDefault="00694A39" w:rsidP="00694A39">
      <w:pPr>
        <w:tabs>
          <w:tab w:val="left" w:pos="938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3B45E0" w:rsidRPr="00E35D77" w:rsidRDefault="003B45E0" w:rsidP="00694A39">
      <w:pPr>
        <w:pStyle w:val="21"/>
        <w:tabs>
          <w:tab w:val="left" w:pos="945"/>
        </w:tabs>
        <w:spacing w:line="360" w:lineRule="auto"/>
        <w:ind w:firstLine="709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Потери мощности на трение во вращательных кинематических парах</w:t>
      </w:r>
      <w:r w:rsidR="00694A39" w:rsidRPr="00E35D77">
        <w:rPr>
          <w:noProof/>
          <w:color w:val="000000"/>
          <w:szCs w:val="28"/>
        </w:rPr>
        <w:t>:</w:t>
      </w:r>
    </w:p>
    <w:p w:rsidR="0001502C" w:rsidRPr="00E35D77" w:rsidRDefault="0001502C" w:rsidP="00694A39">
      <w:pPr>
        <w:tabs>
          <w:tab w:val="left" w:pos="938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01502C" w:rsidRPr="00E35D77" w:rsidRDefault="00920002" w:rsidP="00694A39">
      <w:pPr>
        <w:tabs>
          <w:tab w:val="left" w:pos="938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41" type="#_x0000_t75" style="width:114.75pt;height:20.25pt">
            <v:imagedata r:id="rId212" o:title=""/>
          </v:shape>
        </w:pict>
      </w:r>
    </w:p>
    <w:p w:rsidR="0001502C" w:rsidRPr="00E35D77" w:rsidRDefault="0001502C" w:rsidP="00694A39">
      <w:pPr>
        <w:tabs>
          <w:tab w:val="left" w:pos="938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694A39" w:rsidRPr="00E35D77" w:rsidRDefault="009A7479" w:rsidP="00694A39">
      <w:pPr>
        <w:tabs>
          <w:tab w:val="left" w:pos="938"/>
          <w:tab w:val="left" w:pos="1635"/>
        </w:tabs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  <w:szCs w:val="28"/>
        </w:rPr>
        <w:t xml:space="preserve">где </w:t>
      </w:r>
      <w:r w:rsidRPr="00E35D77">
        <w:rPr>
          <w:noProof/>
          <w:color w:val="000000"/>
        </w:rPr>
        <w:t>R – реакция в кинематической паре</w:t>
      </w:r>
      <w:r w:rsidR="003B45E0" w:rsidRPr="00E35D77">
        <w:rPr>
          <w:noProof/>
          <w:color w:val="000000"/>
        </w:rPr>
        <w:t>,H</w:t>
      </w:r>
      <w:r w:rsidRPr="00E35D77">
        <w:rPr>
          <w:noProof/>
          <w:color w:val="000000"/>
        </w:rPr>
        <w:t>;</w:t>
      </w:r>
    </w:p>
    <w:p w:rsidR="003B142B" w:rsidRPr="00E35D77" w:rsidRDefault="00920002" w:rsidP="00694A39">
      <w:pPr>
        <w:tabs>
          <w:tab w:val="left" w:pos="938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42" type="#_x0000_t75" style="width:17.25pt;height:18.75pt">
            <v:imagedata r:id="rId213" o:title=""/>
          </v:shape>
        </w:pict>
      </w:r>
      <w:r w:rsidR="009A7479" w:rsidRPr="00E35D77">
        <w:rPr>
          <w:noProof/>
          <w:color w:val="000000"/>
          <w:szCs w:val="28"/>
        </w:rPr>
        <w:t xml:space="preserve"> – коэффициент трения</w:t>
      </w:r>
      <w:r w:rsidR="003B142B" w:rsidRPr="00E35D77">
        <w:rPr>
          <w:noProof/>
          <w:color w:val="000000"/>
          <w:szCs w:val="28"/>
        </w:rPr>
        <w:t xml:space="preserve"> приведённый;</w:t>
      </w:r>
    </w:p>
    <w:p w:rsidR="00694A39" w:rsidRPr="00E35D77" w:rsidRDefault="00920002" w:rsidP="00694A39">
      <w:pPr>
        <w:tabs>
          <w:tab w:val="left" w:pos="938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43" type="#_x0000_t75" style="width:9pt;height:17.25pt">
            <v:imagedata r:id="rId31" o:title=""/>
          </v:shape>
        </w:pict>
      </w:r>
      <w:r w:rsidR="00694A39" w:rsidRPr="00E35D77">
        <w:rPr>
          <w:noProof/>
          <w:color w:val="000000"/>
          <w:szCs w:val="28"/>
        </w:rPr>
        <w:t xml:space="preserve"> </w:t>
      </w:r>
      <w:r>
        <w:rPr>
          <w:noProof/>
          <w:color w:val="000000"/>
          <w:szCs w:val="28"/>
        </w:rPr>
        <w:pict>
          <v:shape id="_x0000_i1244" type="#_x0000_t75" style="width:12pt;height:20.25pt">
            <v:imagedata r:id="rId214" o:title=""/>
          </v:shape>
        </w:pict>
      </w:r>
      <w:r w:rsidR="009A7479" w:rsidRPr="00E35D77">
        <w:rPr>
          <w:noProof/>
          <w:color w:val="000000"/>
          <w:szCs w:val="28"/>
        </w:rPr>
        <w:t xml:space="preserve"> - радиус цапфы вала, м;</w:t>
      </w:r>
      <w:r w:rsidR="003B142B" w:rsidRPr="00E35D77">
        <w:rPr>
          <w:noProof/>
          <w:color w:val="000000"/>
          <w:szCs w:val="28"/>
        </w:rPr>
        <w:t xml:space="preserve"> </w:t>
      </w:r>
    </w:p>
    <w:p w:rsidR="009A7479" w:rsidRPr="00E35D77" w:rsidRDefault="00920002" w:rsidP="00694A39">
      <w:pPr>
        <w:tabs>
          <w:tab w:val="left" w:pos="938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45" type="#_x0000_t75" style="width:27pt;height:18.75pt">
            <v:imagedata r:id="rId215" o:title=""/>
          </v:shape>
        </w:pict>
      </w:r>
      <w:r w:rsidR="009A7479" w:rsidRPr="00E35D77">
        <w:rPr>
          <w:noProof/>
          <w:color w:val="000000"/>
          <w:szCs w:val="28"/>
        </w:rPr>
        <w:t>,</w:t>
      </w:r>
      <w:r>
        <w:rPr>
          <w:noProof/>
          <w:color w:val="000000"/>
          <w:szCs w:val="28"/>
        </w:rPr>
        <w:pict>
          <v:shape id="_x0000_i1246" type="#_x0000_t75" style="width:26.25pt;height:18.75pt">
            <v:imagedata r:id="rId216" o:title=""/>
          </v:shape>
        </w:pict>
      </w:r>
      <w:r w:rsidR="009A7479" w:rsidRPr="00E35D77">
        <w:rPr>
          <w:noProof/>
          <w:color w:val="000000"/>
          <w:szCs w:val="28"/>
        </w:rPr>
        <w:t xml:space="preserve"> - относительная угловая и линейная скорости звеньев, образующих</w:t>
      </w:r>
      <w:r w:rsidR="00BC710F" w:rsidRPr="00E35D77">
        <w:rPr>
          <w:noProof/>
          <w:color w:val="000000"/>
          <w:szCs w:val="28"/>
        </w:rPr>
        <w:t xml:space="preserve"> пару, </w:t>
      </w:r>
      <w:r>
        <w:rPr>
          <w:noProof/>
          <w:color w:val="000000"/>
          <w:szCs w:val="28"/>
        </w:rPr>
        <w:pict>
          <v:shape id="_x0000_i1247" type="#_x0000_t75" style="width:66.75pt;height:30pt">
            <v:imagedata r:id="rId217" o:title=""/>
          </v:shape>
        </w:pict>
      </w:r>
      <w:r w:rsidR="00BC710F" w:rsidRPr="00E35D77">
        <w:rPr>
          <w:noProof/>
          <w:color w:val="000000"/>
          <w:szCs w:val="28"/>
        </w:rPr>
        <w:t>.</w:t>
      </w:r>
    </w:p>
    <w:p w:rsidR="00BC710F" w:rsidRPr="00E35D77" w:rsidRDefault="00BC710F" w:rsidP="00694A39">
      <w:pPr>
        <w:tabs>
          <w:tab w:val="left" w:pos="938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694A39" w:rsidRPr="00E35D77" w:rsidRDefault="00920002" w:rsidP="00694A39">
      <w:pPr>
        <w:tabs>
          <w:tab w:val="left" w:pos="938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48" type="#_x0000_t75" style="width:204.75pt;height:18.75pt">
            <v:imagedata r:id="rId218" o:title=""/>
          </v:shape>
        </w:pic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1C37D4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49" type="#_x0000_t75" style="width:116.25pt;height:18.75pt" fillcolor="window">
            <v:imagedata r:id="rId219" o:title=""/>
          </v:shape>
        </w:pict>
      </w:r>
    </w:p>
    <w:p w:rsidR="001C37D4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50" type="#_x0000_t75" style="width:131.25pt;height:18.75pt" fillcolor="window">
            <v:imagedata r:id="rId220" o:title=""/>
          </v:shape>
        </w:pict>
      </w:r>
    </w:p>
    <w:p w:rsidR="001C37D4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51" type="#_x0000_t75" style="width:233.25pt;height:18.75pt" fillcolor="window">
            <v:imagedata r:id="rId221" o:title=""/>
          </v:shape>
        </w:pict>
      </w:r>
    </w:p>
    <w:p w:rsidR="001C37D4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52" type="#_x0000_t75" style="width:132pt;height:18.75pt" fillcolor="window">
            <v:imagedata r:id="rId222" o:title=""/>
          </v:shape>
        </w:pict>
      </w:r>
    </w:p>
    <w:p w:rsidR="001C37D4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</w:rPr>
        <w:pict>
          <v:shape id="_x0000_i1253" type="#_x0000_t75" style="width:242.25pt;height:18.75pt" fillcolor="window">
            <v:imagedata r:id="rId223" o:title=""/>
          </v:shape>
        </w:pict>
      </w:r>
    </w:p>
    <w:p w:rsidR="001C37D4" w:rsidRPr="00E35D77" w:rsidRDefault="001C37D4" w:rsidP="00694A39">
      <w:pPr>
        <w:tabs>
          <w:tab w:val="left" w:pos="938"/>
          <w:tab w:val="left" w:pos="1635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1C37D4" w:rsidRPr="00E35D77" w:rsidRDefault="00920002" w:rsidP="00694A39">
      <w:pPr>
        <w:tabs>
          <w:tab w:val="left" w:pos="938"/>
          <w:tab w:val="left" w:pos="1635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54" type="#_x0000_t75" style="width:9pt;height:12.75pt">
            <v:imagedata r:id="rId224" o:title=""/>
          </v:shape>
        </w:pict>
      </w:r>
      <w:r w:rsidR="001C37D4" w:rsidRPr="00E35D77">
        <w:rPr>
          <w:noProof/>
          <w:color w:val="000000"/>
          <w:szCs w:val="28"/>
        </w:rPr>
        <w:t xml:space="preserve"> – коэффициент трения скольжения;</w:t>
      </w:r>
    </w:p>
    <w:p w:rsidR="001C37D4" w:rsidRPr="00E35D77" w:rsidRDefault="001C37D4" w:rsidP="00694A39">
      <w:pPr>
        <w:tabs>
          <w:tab w:val="left" w:pos="938"/>
          <w:tab w:val="left" w:pos="1635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694A39" w:rsidRPr="00E35D77" w:rsidRDefault="00920002" w:rsidP="00694A39">
      <w:pPr>
        <w:tabs>
          <w:tab w:val="left" w:pos="284"/>
          <w:tab w:val="left" w:pos="1635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55" type="#_x0000_t75" style="width:330pt;height:20.25pt">
            <v:imagedata r:id="rId225" o:title=""/>
          </v:shape>
        </w:pict>
      </w:r>
      <w:r w:rsidR="00694A39" w:rsidRPr="00E35D77">
        <w:rPr>
          <w:noProof/>
          <w:color w:val="000000"/>
          <w:szCs w:val="28"/>
        </w:rPr>
        <w:t xml:space="preserve"> </w:t>
      </w:r>
    </w:p>
    <w:p w:rsidR="00694A39" w:rsidRPr="00E35D77" w:rsidRDefault="00920002" w:rsidP="00694A39">
      <w:pPr>
        <w:tabs>
          <w:tab w:val="left" w:pos="284"/>
          <w:tab w:val="left" w:pos="1635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56" type="#_x0000_t75" style="width:347.25pt;height:20.25pt">
            <v:imagedata r:id="rId226" o:title=""/>
          </v:shape>
        </w:pict>
      </w:r>
      <w:r w:rsidR="00694A39" w:rsidRPr="00E35D77">
        <w:rPr>
          <w:noProof/>
          <w:color w:val="000000"/>
          <w:szCs w:val="28"/>
        </w:rPr>
        <w:t xml:space="preserve"> </w:t>
      </w:r>
    </w:p>
    <w:p w:rsidR="001C37D4" w:rsidRPr="00E35D77" w:rsidRDefault="00920002" w:rsidP="00694A39">
      <w:pPr>
        <w:tabs>
          <w:tab w:val="left" w:pos="284"/>
          <w:tab w:val="left" w:pos="1635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57" type="#_x0000_t75" style="width:339pt;height:20.25pt">
            <v:imagedata r:id="rId227" o:title=""/>
          </v:shape>
        </w:pict>
      </w:r>
    </w:p>
    <w:p w:rsidR="00694A39" w:rsidRPr="00E35D77" w:rsidRDefault="00920002" w:rsidP="00694A39">
      <w:pPr>
        <w:tabs>
          <w:tab w:val="left" w:pos="123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58" type="#_x0000_t75" style="width:351.75pt;height:20.25pt">
            <v:imagedata r:id="rId228" o:title=""/>
          </v:shape>
        </w:pict>
      </w:r>
      <w:r w:rsidR="00694A39" w:rsidRPr="00E35D77">
        <w:rPr>
          <w:noProof/>
          <w:color w:val="000000"/>
          <w:szCs w:val="28"/>
        </w:rPr>
        <w:t xml:space="preserve"> </w:t>
      </w:r>
    </w:p>
    <w:p w:rsidR="00694A39" w:rsidRPr="00E35D77" w:rsidRDefault="00920002" w:rsidP="00694A39">
      <w:pPr>
        <w:tabs>
          <w:tab w:val="left" w:pos="123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59" type="#_x0000_t75" style="width:339pt;height:20.25pt">
            <v:imagedata r:id="rId229" o:title=""/>
          </v:shape>
        </w:pict>
      </w:r>
    </w:p>
    <w:p w:rsidR="001C37D4" w:rsidRPr="00E35D77" w:rsidRDefault="00920002" w:rsidP="00694A39">
      <w:pPr>
        <w:tabs>
          <w:tab w:val="left" w:pos="123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60" type="#_x0000_t75" style="width:336.75pt;height:20.25pt">
            <v:imagedata r:id="rId230" o:title=""/>
          </v:shape>
        </w:pict>
      </w:r>
    </w:p>
    <w:p w:rsidR="001C37D4" w:rsidRPr="00E35D77" w:rsidRDefault="001C37D4" w:rsidP="00694A39">
      <w:pPr>
        <w:tabs>
          <w:tab w:val="left" w:pos="938"/>
          <w:tab w:val="left" w:pos="1635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1C37D4" w:rsidRPr="00E35D77" w:rsidRDefault="001C37D4" w:rsidP="00694A39">
      <w:pPr>
        <w:tabs>
          <w:tab w:val="left" w:pos="938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Суммарная мощность трения:</w:t>
      </w:r>
    </w:p>
    <w:p w:rsidR="00694A39" w:rsidRPr="00E35D77" w:rsidRDefault="00694A39" w:rsidP="00694A39">
      <w:pPr>
        <w:tabs>
          <w:tab w:val="left" w:pos="938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1C37D4" w:rsidRPr="00E35D77" w:rsidRDefault="00920002" w:rsidP="00694A39">
      <w:pPr>
        <w:tabs>
          <w:tab w:val="left" w:pos="938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61" type="#_x0000_t75" style="width:294.75pt;height:35.25pt">
            <v:imagedata r:id="rId231" o:title=""/>
          </v:shape>
        </w:pict>
      </w:r>
    </w:p>
    <w:p w:rsidR="001C37D4" w:rsidRPr="00E35D77" w:rsidRDefault="00920002" w:rsidP="00694A39">
      <w:pPr>
        <w:tabs>
          <w:tab w:val="left" w:pos="938"/>
        </w:tabs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  <w:szCs w:val="28"/>
        </w:rPr>
        <w:pict>
          <v:shape id="_x0000_i1262" type="#_x0000_t75" style="width:374.25pt;height:21pt">
            <v:imagedata r:id="rId232" o:title=""/>
          </v:shape>
        </w:pict>
      </w:r>
    </w:p>
    <w:p w:rsidR="001C37D4" w:rsidRPr="00E35D77" w:rsidRDefault="001C37D4" w:rsidP="00694A39">
      <w:pPr>
        <w:tabs>
          <w:tab w:val="left" w:pos="938"/>
        </w:tabs>
        <w:spacing w:line="360" w:lineRule="auto"/>
        <w:ind w:firstLine="709"/>
        <w:jc w:val="both"/>
        <w:rPr>
          <w:noProof/>
          <w:color w:val="000000"/>
        </w:rPr>
      </w:pPr>
    </w:p>
    <w:p w:rsidR="001C37D4" w:rsidRPr="00E35D77" w:rsidRDefault="001C37D4" w:rsidP="00694A39">
      <w:pPr>
        <w:tabs>
          <w:tab w:val="left" w:pos="938"/>
        </w:tabs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Мощность на преодоление полезной нагрузки:</w:t>
      </w:r>
    </w:p>
    <w:p w:rsidR="001C37D4" w:rsidRPr="00E35D77" w:rsidRDefault="001C37D4" w:rsidP="00694A39">
      <w:pPr>
        <w:tabs>
          <w:tab w:val="left" w:pos="938"/>
        </w:tabs>
        <w:spacing w:line="360" w:lineRule="auto"/>
        <w:ind w:firstLine="709"/>
        <w:jc w:val="both"/>
        <w:rPr>
          <w:noProof/>
          <w:color w:val="000000"/>
        </w:rPr>
      </w:pPr>
    </w:p>
    <w:p w:rsidR="001C37D4" w:rsidRPr="00E35D77" w:rsidRDefault="00920002" w:rsidP="00694A39">
      <w:pPr>
        <w:tabs>
          <w:tab w:val="left" w:pos="938"/>
        </w:tabs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63" type="#_x0000_t75" style="width:225pt;height:21pt" fillcolor="window">
            <v:imagedata r:id="rId233" o:title=""/>
          </v:shape>
        </w:pict>
      </w:r>
    </w:p>
    <w:p w:rsidR="001C37D4" w:rsidRPr="00E35D77" w:rsidRDefault="001C37D4" w:rsidP="00694A39">
      <w:pPr>
        <w:tabs>
          <w:tab w:val="left" w:pos="938"/>
        </w:tabs>
        <w:spacing w:line="360" w:lineRule="auto"/>
        <w:ind w:firstLine="709"/>
        <w:jc w:val="both"/>
        <w:rPr>
          <w:noProof/>
          <w:color w:val="000000"/>
        </w:rPr>
      </w:pPr>
    </w:p>
    <w:p w:rsidR="001C37D4" w:rsidRPr="00E35D77" w:rsidRDefault="001C37D4" w:rsidP="00694A39">
      <w:pPr>
        <w:tabs>
          <w:tab w:val="left" w:pos="938"/>
        </w:tabs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Мгновенная потребляемая мощность:</w:t>
      </w:r>
    </w:p>
    <w:p w:rsidR="001C37D4" w:rsidRPr="00E35D77" w:rsidRDefault="001C37D4" w:rsidP="00694A39">
      <w:pPr>
        <w:tabs>
          <w:tab w:val="left" w:pos="938"/>
        </w:tabs>
        <w:spacing w:line="360" w:lineRule="auto"/>
        <w:ind w:firstLine="709"/>
        <w:jc w:val="both"/>
        <w:rPr>
          <w:noProof/>
          <w:color w:val="000000"/>
        </w:rPr>
      </w:pPr>
    </w:p>
    <w:p w:rsidR="001C37D4" w:rsidRPr="00E35D77" w:rsidRDefault="00920002" w:rsidP="00694A39">
      <w:pPr>
        <w:tabs>
          <w:tab w:val="left" w:pos="938"/>
        </w:tabs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64" type="#_x0000_t75" style="width:84pt;height:21pt">
            <v:imagedata r:id="rId234" o:title=""/>
          </v:shape>
        </w:pict>
      </w:r>
    </w:p>
    <w:p w:rsidR="001C37D4" w:rsidRPr="00E35D77" w:rsidRDefault="00920002" w:rsidP="00694A39">
      <w:pPr>
        <w:tabs>
          <w:tab w:val="left" w:pos="938"/>
        </w:tabs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65" type="#_x0000_t75" style="width:243pt;height:21pt">
            <v:imagedata r:id="rId235" o:title=""/>
          </v:shape>
        </w:pict>
      </w:r>
    </w:p>
    <w:p w:rsidR="00C47B64" w:rsidRPr="00E35D77" w:rsidRDefault="00920002" w:rsidP="00694A39">
      <w:pPr>
        <w:tabs>
          <w:tab w:val="left" w:pos="938"/>
        </w:tabs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66" type="#_x0000_t75" style="width:189pt;height:15pt">
            <v:imagedata r:id="rId236" o:title=""/>
          </v:shape>
        </w:pict>
      </w:r>
    </w:p>
    <w:p w:rsidR="00C47B64" w:rsidRPr="00E35D77" w:rsidRDefault="00C47B64" w:rsidP="00694A39">
      <w:pPr>
        <w:tabs>
          <w:tab w:val="left" w:pos="938"/>
        </w:tabs>
        <w:spacing w:line="360" w:lineRule="auto"/>
        <w:ind w:firstLine="709"/>
        <w:jc w:val="both"/>
        <w:rPr>
          <w:noProof/>
          <w:color w:val="000000"/>
        </w:rPr>
      </w:pPr>
    </w:p>
    <w:p w:rsidR="0001502C" w:rsidRPr="00E35D77" w:rsidRDefault="00694A39" w:rsidP="00694A39">
      <w:pPr>
        <w:tabs>
          <w:tab w:val="left" w:pos="938"/>
        </w:tabs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br w:type="page"/>
      </w:r>
      <w:r w:rsidR="0001502C" w:rsidRPr="00E35D77">
        <w:rPr>
          <w:noProof/>
          <w:color w:val="000000"/>
        </w:rPr>
        <w:t>2.7 Определение кинетической энергии и приведённого момента инерции механизма</w:t>
      </w:r>
    </w:p>
    <w:p w:rsidR="00C47B64" w:rsidRPr="00E35D77" w:rsidRDefault="00C47B64" w:rsidP="00694A39">
      <w:pPr>
        <w:tabs>
          <w:tab w:val="left" w:pos="938"/>
        </w:tabs>
        <w:spacing w:line="360" w:lineRule="auto"/>
        <w:ind w:firstLine="709"/>
        <w:jc w:val="both"/>
        <w:rPr>
          <w:noProof/>
          <w:color w:val="000000"/>
        </w:rPr>
      </w:pPr>
    </w:p>
    <w:p w:rsidR="00091F3C" w:rsidRPr="00E35D77" w:rsidRDefault="00091F3C" w:rsidP="00694A39">
      <w:pPr>
        <w:tabs>
          <w:tab w:val="left" w:pos="938"/>
        </w:tabs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Кинетическая энергия механизма равна сумме кинетических энергий звеньев, составляющих механизм, и рассматривается для первого положения механизма.</w:t>
      </w:r>
    </w:p>
    <w:p w:rsidR="00091F3C" w:rsidRPr="00E35D77" w:rsidRDefault="00091F3C" w:rsidP="00694A39">
      <w:pPr>
        <w:tabs>
          <w:tab w:val="left" w:pos="938"/>
        </w:tabs>
        <w:spacing w:line="360" w:lineRule="auto"/>
        <w:ind w:firstLine="709"/>
        <w:jc w:val="both"/>
        <w:rPr>
          <w:noProof/>
          <w:color w:val="000000"/>
        </w:rPr>
      </w:pPr>
    </w:p>
    <w:p w:rsidR="00091F3C" w:rsidRPr="00E35D77" w:rsidRDefault="00920002" w:rsidP="00694A39">
      <w:pPr>
        <w:tabs>
          <w:tab w:val="left" w:pos="938"/>
        </w:tabs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67" type="#_x0000_t75" style="width:144.75pt;height:35.25pt">
            <v:imagedata r:id="rId237" o:title=""/>
          </v:shape>
        </w:pict>
      </w:r>
    </w:p>
    <w:p w:rsidR="00694A39" w:rsidRPr="00E35D77" w:rsidRDefault="00694A39" w:rsidP="00694A39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</w:rPr>
      </w:pPr>
    </w:p>
    <w:p w:rsidR="00091F3C" w:rsidRPr="00E35D77" w:rsidRDefault="00920002" w:rsidP="00694A39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68" type="#_x0000_t75" style="width:78pt;height:38.25pt">
            <v:imagedata r:id="rId238" o:title=""/>
          </v:shape>
        </w:pict>
      </w:r>
    </w:p>
    <w:p w:rsidR="00F44210" w:rsidRPr="00E35D77" w:rsidRDefault="00F44210" w:rsidP="00694A39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</w:rPr>
      </w:pPr>
    </w:p>
    <w:p w:rsidR="00091F3C" w:rsidRPr="00E35D77" w:rsidRDefault="00091F3C" w:rsidP="00694A39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 xml:space="preserve">где </w:t>
      </w:r>
      <w:r w:rsidR="00920002">
        <w:rPr>
          <w:noProof/>
          <w:color w:val="000000"/>
        </w:rPr>
        <w:pict>
          <v:shape id="_x0000_i1269" type="#_x0000_t75" style="width:21.75pt;height:19.5pt">
            <v:imagedata r:id="rId239" o:title=""/>
          </v:shape>
        </w:pict>
      </w:r>
      <w:r w:rsidRPr="00E35D77">
        <w:rPr>
          <w:noProof/>
          <w:color w:val="000000"/>
        </w:rPr>
        <w:t>-момент инерции кулисы,</w:t>
      </w:r>
      <w:r w:rsidR="00920002">
        <w:rPr>
          <w:noProof/>
          <w:color w:val="000000"/>
        </w:rPr>
        <w:pict>
          <v:shape id="_x0000_i1270" type="#_x0000_t75" style="width:39pt;height:18pt">
            <v:imagedata r:id="rId240" o:title=""/>
          </v:shape>
        </w:pict>
      </w:r>
    </w:p>
    <w:p w:rsidR="00091F3C" w:rsidRPr="00E35D77" w:rsidRDefault="00091F3C" w:rsidP="00694A39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</w:rPr>
      </w:pPr>
    </w:p>
    <w:p w:rsidR="00091F3C" w:rsidRPr="00E35D77" w:rsidRDefault="00920002" w:rsidP="00694A39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71" type="#_x0000_t75" style="width:246.75pt;height:36.75pt">
            <v:imagedata r:id="rId241" o:title=""/>
          </v:shape>
        </w:pict>
      </w:r>
    </w:p>
    <w:p w:rsidR="00F44210" w:rsidRPr="00E35D77" w:rsidRDefault="00F44210" w:rsidP="00694A39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</w:rPr>
      </w:pPr>
    </w:p>
    <w:p w:rsidR="00091F3C" w:rsidRPr="00E35D77" w:rsidRDefault="00920002" w:rsidP="00694A39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72" type="#_x0000_t75" style="width:162.75pt;height:36pt">
            <v:imagedata r:id="rId242" o:title=""/>
          </v:shape>
        </w:pict>
      </w:r>
    </w:p>
    <w:p w:rsidR="00F44210" w:rsidRPr="00E35D77" w:rsidRDefault="00F44210" w:rsidP="00694A39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</w:rPr>
      </w:pPr>
    </w:p>
    <w:p w:rsidR="00091F3C" w:rsidRPr="00E35D77" w:rsidRDefault="00920002" w:rsidP="00694A39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73" type="#_x0000_t75" style="width:363pt;height:39pt">
            <v:imagedata r:id="rId243" o:title=""/>
          </v:shape>
        </w:pict>
      </w:r>
    </w:p>
    <w:p w:rsidR="00F44210" w:rsidRPr="00E35D77" w:rsidRDefault="00F44210" w:rsidP="00694A39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</w:rPr>
      </w:pPr>
    </w:p>
    <w:p w:rsidR="00091F3C" w:rsidRPr="00E35D77" w:rsidRDefault="00920002" w:rsidP="00694A39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74" type="#_x0000_t75" style="width:210pt;height:36pt">
            <v:imagedata r:id="rId244" o:title=""/>
          </v:shape>
        </w:pict>
      </w:r>
    </w:p>
    <w:p w:rsidR="00694A39" w:rsidRPr="00E35D77" w:rsidRDefault="00694A39" w:rsidP="00694A39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</w:rPr>
      </w:pPr>
    </w:p>
    <w:p w:rsidR="00091F3C" w:rsidRPr="00E35D77" w:rsidRDefault="00920002" w:rsidP="00694A39">
      <w:pPr>
        <w:tabs>
          <w:tab w:val="left" w:pos="284"/>
        </w:tabs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75" type="#_x0000_t75" style="width:219.75pt;height:18.75pt">
            <v:imagedata r:id="rId245" o:title=""/>
          </v:shape>
        </w:pict>
      </w:r>
    </w:p>
    <w:p w:rsidR="00091F3C" w:rsidRPr="00E35D77" w:rsidRDefault="00694A39" w:rsidP="00694A39">
      <w:pPr>
        <w:tabs>
          <w:tab w:val="left" w:pos="284"/>
        </w:tabs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br w:type="page"/>
      </w:r>
      <w:r w:rsidR="00091F3C" w:rsidRPr="00E35D77">
        <w:rPr>
          <w:noProof/>
          <w:color w:val="000000"/>
        </w:rPr>
        <w:t>За звено приведения принимаем кривошип.</w:t>
      </w:r>
    </w:p>
    <w:p w:rsidR="00091F3C" w:rsidRPr="00E35D77" w:rsidRDefault="00091F3C" w:rsidP="00694A39">
      <w:pPr>
        <w:tabs>
          <w:tab w:val="left" w:pos="284"/>
        </w:tabs>
        <w:spacing w:line="360" w:lineRule="auto"/>
        <w:ind w:firstLine="709"/>
        <w:jc w:val="both"/>
        <w:rPr>
          <w:noProof/>
          <w:color w:val="000000"/>
        </w:rPr>
      </w:pPr>
      <w:r w:rsidRPr="00E35D77">
        <w:rPr>
          <w:noProof/>
          <w:color w:val="000000"/>
        </w:rPr>
        <w:t>Приведённый момент инерции:</w:t>
      </w:r>
    </w:p>
    <w:p w:rsidR="00091F3C" w:rsidRPr="00E35D77" w:rsidRDefault="00091F3C" w:rsidP="00694A39">
      <w:pPr>
        <w:tabs>
          <w:tab w:val="left" w:pos="284"/>
        </w:tabs>
        <w:spacing w:line="360" w:lineRule="auto"/>
        <w:ind w:firstLine="709"/>
        <w:jc w:val="both"/>
        <w:rPr>
          <w:noProof/>
          <w:color w:val="000000"/>
        </w:rPr>
      </w:pPr>
    </w:p>
    <w:p w:rsidR="00091F3C" w:rsidRPr="00E35D77" w:rsidRDefault="00920002" w:rsidP="00694A39">
      <w:pPr>
        <w:tabs>
          <w:tab w:val="left" w:pos="284"/>
        </w:tabs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76" type="#_x0000_t75" style="width:222.75pt;height:39pt">
            <v:imagedata r:id="rId246" o:title=""/>
          </v:shape>
        </w:pict>
      </w:r>
    </w:p>
    <w:p w:rsidR="00611DBB" w:rsidRPr="00E35D77" w:rsidRDefault="00611DBB" w:rsidP="00694A39">
      <w:pPr>
        <w:tabs>
          <w:tab w:val="left" w:pos="284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611DBB" w:rsidRPr="00E35D77" w:rsidRDefault="00F85299" w:rsidP="00694A39">
      <w:pPr>
        <w:tabs>
          <w:tab w:val="left" w:pos="105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br w:type="page"/>
      </w:r>
      <w:r w:rsidR="00611DBB" w:rsidRPr="00E35D77">
        <w:rPr>
          <w:noProof/>
          <w:color w:val="000000"/>
          <w:szCs w:val="28"/>
        </w:rPr>
        <w:t>3</w:t>
      </w:r>
      <w:r w:rsidR="00694A39" w:rsidRPr="00E35D77">
        <w:rPr>
          <w:noProof/>
          <w:color w:val="000000"/>
          <w:szCs w:val="28"/>
        </w:rPr>
        <w:t>.</w:t>
      </w:r>
      <w:r w:rsidR="00611DBB" w:rsidRPr="00E35D77">
        <w:rPr>
          <w:noProof/>
          <w:color w:val="000000"/>
          <w:szCs w:val="28"/>
        </w:rPr>
        <w:t xml:space="preserve"> Геометрический расчёт эво</w:t>
      </w:r>
      <w:r w:rsidR="00694A39" w:rsidRPr="00E35D77">
        <w:rPr>
          <w:noProof/>
          <w:color w:val="000000"/>
          <w:szCs w:val="28"/>
        </w:rPr>
        <w:t>львентного зубчатого зацепления</w:t>
      </w:r>
    </w:p>
    <w:p w:rsidR="00694A39" w:rsidRPr="00E35D77" w:rsidRDefault="00694A39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611DBB" w:rsidRPr="00E35D77" w:rsidRDefault="00611DBB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Синтез планетарного редуктора</w:t>
      </w:r>
    </w:p>
    <w:p w:rsidR="00611DBB" w:rsidRPr="00E35D77" w:rsidRDefault="00611DBB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611DBB" w:rsidRPr="00E35D77" w:rsidRDefault="00611DBB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3.1 Геометрический расчёт равносмещённого эв</w:t>
      </w:r>
      <w:r w:rsidR="002F7837" w:rsidRPr="00E35D77">
        <w:rPr>
          <w:noProof/>
          <w:color w:val="000000"/>
          <w:szCs w:val="28"/>
        </w:rPr>
        <w:t>о</w:t>
      </w:r>
      <w:r w:rsidRPr="00E35D77">
        <w:rPr>
          <w:noProof/>
          <w:color w:val="000000"/>
          <w:szCs w:val="28"/>
        </w:rPr>
        <w:t>львентного зубчатого зацепления</w:t>
      </w:r>
    </w:p>
    <w:p w:rsidR="00611DBB" w:rsidRPr="00E35D77" w:rsidRDefault="00611DBB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611DBB" w:rsidRPr="00E35D77" w:rsidRDefault="00611DBB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Исходные данные:</w:t>
      </w:r>
    </w:p>
    <w:p w:rsidR="00611DBB" w:rsidRPr="00E35D77" w:rsidRDefault="00611DBB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число зубьев шестерни:</w:t>
      </w:r>
      <w:r w:rsidR="00920002">
        <w:rPr>
          <w:noProof/>
          <w:color w:val="000000"/>
          <w:szCs w:val="28"/>
        </w:rPr>
        <w:pict>
          <v:shape id="_x0000_i1277" type="#_x0000_t75" style="width:42pt;height:18.75pt">
            <v:imagedata r:id="rId247" o:title=""/>
          </v:shape>
        </w:pict>
      </w:r>
    </w:p>
    <w:p w:rsidR="00611DBB" w:rsidRPr="00E35D77" w:rsidRDefault="00611DBB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 xml:space="preserve">число зубьев колеса: </w:t>
      </w:r>
      <w:r w:rsidR="00920002">
        <w:rPr>
          <w:noProof/>
          <w:color w:val="000000"/>
          <w:szCs w:val="28"/>
        </w:rPr>
        <w:pict>
          <v:shape id="_x0000_i1278" type="#_x0000_t75" style="width:45pt;height:18.75pt">
            <v:imagedata r:id="rId248" o:title=""/>
          </v:shape>
        </w:pict>
      </w:r>
    </w:p>
    <w:p w:rsidR="00611DBB" w:rsidRPr="00E35D77" w:rsidRDefault="00611DBB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модуль зубчатых колёс:</w:t>
      </w:r>
      <w:r w:rsidR="00920002">
        <w:rPr>
          <w:noProof/>
          <w:color w:val="000000"/>
          <w:szCs w:val="28"/>
        </w:rPr>
        <w:pict>
          <v:shape id="_x0000_i1279" type="#_x0000_t75" style="width:53.25pt;height:15pt">
            <v:imagedata r:id="rId249" o:title=""/>
          </v:shape>
        </w:pict>
      </w:r>
      <w:r w:rsidRPr="00E35D77">
        <w:rPr>
          <w:noProof/>
          <w:color w:val="000000"/>
          <w:szCs w:val="28"/>
        </w:rPr>
        <w:t xml:space="preserve"> </w:t>
      </w:r>
    </w:p>
    <w:p w:rsidR="00611DBB" w:rsidRPr="00E35D77" w:rsidRDefault="00611DBB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Нарезание зубчатых колес производится инструментом реечного типа, имеющего параметры:</w:t>
      </w:r>
    </w:p>
    <w:p w:rsidR="00611DBB" w:rsidRPr="00E35D77" w:rsidRDefault="00920002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80" type="#_x0000_t75" style="width:35.25pt;height:20.25pt">
            <v:imagedata r:id="rId250" o:title=""/>
          </v:shape>
        </w:pict>
      </w:r>
      <w:r w:rsidR="00611DBB" w:rsidRPr="00E35D77">
        <w:rPr>
          <w:noProof/>
          <w:color w:val="000000"/>
          <w:szCs w:val="28"/>
        </w:rPr>
        <w:t>- коэффициент высоты головки зуба</w:t>
      </w:r>
    </w:p>
    <w:p w:rsidR="00611DBB" w:rsidRPr="00E35D77" w:rsidRDefault="00920002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81" type="#_x0000_t75" style="width:54pt;height:17.25pt">
            <v:imagedata r:id="rId251" o:title=""/>
          </v:shape>
        </w:pict>
      </w:r>
      <w:r w:rsidR="00611DBB" w:rsidRPr="00E35D77">
        <w:rPr>
          <w:noProof/>
          <w:color w:val="000000"/>
          <w:szCs w:val="28"/>
        </w:rPr>
        <w:t>- коэффициент радиального зазора</w:t>
      </w:r>
    </w:p>
    <w:p w:rsidR="00611DBB" w:rsidRPr="00E35D77" w:rsidRDefault="00920002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82" type="#_x0000_t75" style="width:45pt;height:17.25pt">
            <v:imagedata r:id="rId252" o:title=""/>
          </v:shape>
        </w:pict>
      </w:r>
      <w:r w:rsidR="00611DBB" w:rsidRPr="00E35D77">
        <w:rPr>
          <w:noProof/>
          <w:color w:val="000000"/>
          <w:szCs w:val="28"/>
        </w:rPr>
        <w:t>- угол профиля зуба рейки</w:t>
      </w:r>
    </w:p>
    <w:p w:rsidR="00611DBB" w:rsidRPr="00E35D77" w:rsidRDefault="00611DBB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Суммарное число зубьев колёс:</w:t>
      </w:r>
    </w:p>
    <w:p w:rsidR="00611DBB" w:rsidRPr="00E35D77" w:rsidRDefault="00611DBB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611DBB" w:rsidRPr="00E35D77" w:rsidRDefault="00920002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83" type="#_x0000_t75" style="width:147.75pt;height:20.25pt">
            <v:imagedata r:id="rId253" o:title=""/>
          </v:shape>
        </w:pict>
      </w:r>
    </w:p>
    <w:p w:rsidR="00611DBB" w:rsidRPr="00E35D77" w:rsidRDefault="00611DBB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611DBB" w:rsidRPr="00E35D77" w:rsidRDefault="00920002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84" type="#_x0000_t75" style="width:45pt;height:20.25pt">
            <v:imagedata r:id="rId254" o:title=""/>
          </v:shape>
        </w:pict>
      </w:r>
      <w:r w:rsidR="00611DBB" w:rsidRPr="00E35D77">
        <w:rPr>
          <w:noProof/>
          <w:color w:val="000000"/>
          <w:szCs w:val="28"/>
        </w:rPr>
        <w:t xml:space="preserve"> поэтому проектирую равносмещённое зацепление.</w:t>
      </w:r>
    </w:p>
    <w:p w:rsidR="00611DBB" w:rsidRPr="00E35D77" w:rsidRDefault="00611DBB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Делительно-межосевое расстояние:</w:t>
      </w:r>
    </w:p>
    <w:p w:rsidR="00611DBB" w:rsidRPr="00E35D77" w:rsidRDefault="00611DBB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611DBB" w:rsidRPr="00E35D77" w:rsidRDefault="00920002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85" type="#_x0000_t75" style="width:264pt;height:18.75pt">
            <v:imagedata r:id="rId255" o:title=""/>
          </v:shape>
        </w:pict>
      </w:r>
      <w:r w:rsidR="00431F42" w:rsidRPr="00E35D77">
        <w:rPr>
          <w:noProof/>
          <w:color w:val="000000"/>
          <w:szCs w:val="28"/>
        </w:rPr>
        <w:t xml:space="preserve"> </w:t>
      </w:r>
    </w:p>
    <w:p w:rsidR="00611DBB" w:rsidRPr="00E35D77" w:rsidRDefault="00611DBB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611DBB" w:rsidRPr="00E35D77" w:rsidRDefault="00611DBB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 xml:space="preserve">Начальное межосевое расстояние: </w:t>
      </w:r>
      <w:r w:rsidR="00920002">
        <w:rPr>
          <w:noProof/>
          <w:color w:val="000000"/>
          <w:szCs w:val="28"/>
        </w:rPr>
        <w:pict>
          <v:shape id="_x0000_i1286" type="#_x0000_t75" style="width:101.25pt;height:18.75pt">
            <v:imagedata r:id="rId256" o:title=""/>
          </v:shape>
        </w:pict>
      </w:r>
      <w:r w:rsidR="00431F42" w:rsidRPr="00E35D77">
        <w:rPr>
          <w:noProof/>
          <w:color w:val="000000"/>
          <w:szCs w:val="28"/>
        </w:rPr>
        <w:t xml:space="preserve"> </w:t>
      </w:r>
    </w:p>
    <w:p w:rsidR="00611DBB" w:rsidRPr="00E35D77" w:rsidRDefault="00611DBB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 xml:space="preserve">Угол зацепления: </w:t>
      </w:r>
      <w:r w:rsidR="00920002">
        <w:rPr>
          <w:noProof/>
          <w:color w:val="000000"/>
          <w:szCs w:val="28"/>
        </w:rPr>
        <w:pict>
          <v:shape id="_x0000_i1287" type="#_x0000_t75" style="width:51pt;height:20.25pt">
            <v:imagedata r:id="rId257" o:title=""/>
          </v:shape>
        </w:pict>
      </w:r>
    </w:p>
    <w:p w:rsidR="00522F6B" w:rsidRPr="00E35D77" w:rsidRDefault="00522F6B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Высота зуба:</w:t>
      </w:r>
      <w:r w:rsidR="00694A39" w:rsidRPr="00E35D77">
        <w:rPr>
          <w:noProof/>
          <w:color w:val="000000"/>
          <w:szCs w:val="28"/>
        </w:rPr>
        <w:t xml:space="preserve"> </w:t>
      </w:r>
      <w:r w:rsidR="00920002">
        <w:rPr>
          <w:noProof/>
          <w:color w:val="000000"/>
          <w:szCs w:val="28"/>
        </w:rPr>
        <w:pict>
          <v:shape id="_x0000_i1288" type="#_x0000_t75" style="width:182.25pt;height:15pt">
            <v:imagedata r:id="rId258" o:title=""/>
          </v:shape>
        </w:pict>
      </w:r>
      <w:r w:rsidRPr="00E35D77">
        <w:rPr>
          <w:noProof/>
          <w:color w:val="000000"/>
          <w:szCs w:val="28"/>
        </w:rPr>
        <w:t xml:space="preserve"> </w:t>
      </w:r>
    </w:p>
    <w:p w:rsidR="00522F6B" w:rsidRPr="00E35D77" w:rsidRDefault="00522F6B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Коэффициент смещения:</w:t>
      </w:r>
    </w:p>
    <w:p w:rsidR="00522F6B" w:rsidRPr="00E35D77" w:rsidRDefault="00522F6B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522F6B" w:rsidRPr="00E35D77" w:rsidRDefault="00920002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89" type="#_x0000_t75" style="width:185.25pt;height:36pt">
            <v:imagedata r:id="rId259" o:title=""/>
          </v:shape>
        </w:pict>
      </w:r>
    </w:p>
    <w:p w:rsidR="00522F6B" w:rsidRPr="00E35D77" w:rsidRDefault="00920002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90" type="#_x0000_t75" style="width:120.75pt;height:18.75pt">
            <v:imagedata r:id="rId260" o:title=""/>
          </v:shape>
        </w:pict>
      </w:r>
    </w:p>
    <w:p w:rsidR="00522F6B" w:rsidRPr="00E35D77" w:rsidRDefault="00522F6B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522F6B" w:rsidRPr="00E35D77" w:rsidRDefault="00522F6B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Высота головки зуба:</w:t>
      </w:r>
    </w:p>
    <w:p w:rsidR="00522F6B" w:rsidRPr="00E35D77" w:rsidRDefault="00522F6B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522F6B" w:rsidRPr="00E35D77" w:rsidRDefault="00920002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91" type="#_x0000_t75" style="width:233.25pt;height:20.25pt">
            <v:imagedata r:id="rId261" o:title=""/>
          </v:shape>
        </w:pict>
      </w:r>
      <w:r w:rsidR="00522F6B" w:rsidRPr="00E35D77">
        <w:rPr>
          <w:noProof/>
          <w:color w:val="000000"/>
          <w:szCs w:val="28"/>
        </w:rPr>
        <w:t xml:space="preserve"> </w:t>
      </w:r>
    </w:p>
    <w:p w:rsidR="00522F6B" w:rsidRPr="00E35D77" w:rsidRDefault="00920002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92" type="#_x0000_t75" style="width:234.75pt;height:20.25pt">
            <v:imagedata r:id="rId262" o:title=""/>
          </v:shape>
        </w:pict>
      </w:r>
      <w:r w:rsidR="00522F6B" w:rsidRPr="00E35D77">
        <w:rPr>
          <w:noProof/>
          <w:color w:val="000000"/>
          <w:szCs w:val="28"/>
        </w:rPr>
        <w:t xml:space="preserve"> </w:t>
      </w:r>
    </w:p>
    <w:p w:rsidR="00522F6B" w:rsidRPr="00E35D77" w:rsidRDefault="00522F6B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522F6B" w:rsidRPr="00E35D77" w:rsidRDefault="00522F6B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Высота ножки зуба:</w:t>
      </w:r>
    </w:p>
    <w:p w:rsidR="00522F6B" w:rsidRPr="00E35D77" w:rsidRDefault="00522F6B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522F6B" w:rsidRPr="00E35D77" w:rsidRDefault="00920002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93" type="#_x0000_t75" style="width:297pt;height:21.75pt">
            <v:imagedata r:id="rId263" o:title=""/>
          </v:shape>
        </w:pict>
      </w:r>
      <w:r w:rsidR="00522F6B" w:rsidRPr="00E35D77">
        <w:rPr>
          <w:noProof/>
          <w:color w:val="000000"/>
          <w:szCs w:val="28"/>
        </w:rPr>
        <w:t xml:space="preserve"> </w:t>
      </w:r>
    </w:p>
    <w:p w:rsidR="00522F6B" w:rsidRPr="00E35D77" w:rsidRDefault="00920002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94" type="#_x0000_t75" style="width:300pt;height:21.75pt">
            <v:imagedata r:id="rId264" o:title=""/>
          </v:shape>
        </w:pict>
      </w:r>
      <w:r w:rsidR="00522F6B" w:rsidRPr="00E35D77">
        <w:rPr>
          <w:noProof/>
          <w:color w:val="000000"/>
          <w:szCs w:val="28"/>
        </w:rPr>
        <w:t xml:space="preserve"> </w:t>
      </w:r>
    </w:p>
    <w:p w:rsidR="00522F6B" w:rsidRPr="00E35D77" w:rsidRDefault="00522F6B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522F6B" w:rsidRPr="00E35D77" w:rsidRDefault="00522F6B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Делительный диаметр:</w:t>
      </w:r>
    </w:p>
    <w:p w:rsidR="00522F6B" w:rsidRPr="00E35D77" w:rsidRDefault="00522F6B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522F6B" w:rsidRPr="00E35D77" w:rsidRDefault="00920002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95" type="#_x0000_t75" style="width:144.75pt;height:18.75pt">
            <v:imagedata r:id="rId265" o:title=""/>
          </v:shape>
        </w:pict>
      </w:r>
      <w:r w:rsidR="00522F6B" w:rsidRPr="00E35D77">
        <w:rPr>
          <w:noProof/>
          <w:color w:val="000000"/>
          <w:szCs w:val="28"/>
        </w:rPr>
        <w:t xml:space="preserve"> </w:t>
      </w:r>
    </w:p>
    <w:p w:rsidR="00522F6B" w:rsidRPr="00E35D77" w:rsidRDefault="00920002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96" type="#_x0000_t75" style="width:155.25pt;height:18.75pt">
            <v:imagedata r:id="rId266" o:title=""/>
          </v:shape>
        </w:pict>
      </w:r>
      <w:r w:rsidR="00522F6B" w:rsidRPr="00E35D77">
        <w:rPr>
          <w:noProof/>
          <w:color w:val="000000"/>
          <w:szCs w:val="28"/>
        </w:rPr>
        <w:t xml:space="preserve"> </w:t>
      </w:r>
    </w:p>
    <w:p w:rsidR="00522F6B" w:rsidRPr="00E35D77" w:rsidRDefault="00522F6B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522F6B" w:rsidRPr="00E35D77" w:rsidRDefault="00522F6B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Основной диаметр:</w:t>
      </w:r>
    </w:p>
    <w:p w:rsidR="00522F6B" w:rsidRPr="00E35D77" w:rsidRDefault="00522F6B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522F6B" w:rsidRPr="00E35D77" w:rsidRDefault="00920002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97" type="#_x0000_t75" style="width:198.75pt;height:18.75pt">
            <v:imagedata r:id="rId267" o:title=""/>
          </v:shape>
        </w:pict>
      </w:r>
      <w:r w:rsidR="00522F6B" w:rsidRPr="00E35D77">
        <w:rPr>
          <w:noProof/>
          <w:color w:val="000000"/>
          <w:szCs w:val="28"/>
        </w:rPr>
        <w:t xml:space="preserve"> </w:t>
      </w:r>
    </w:p>
    <w:p w:rsidR="00522F6B" w:rsidRPr="00E35D77" w:rsidRDefault="00920002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298" type="#_x0000_t75" style="width:213.75pt;height:18.75pt">
            <v:imagedata r:id="rId268" o:title=""/>
          </v:shape>
        </w:pict>
      </w:r>
      <w:r w:rsidR="00522F6B" w:rsidRPr="00E35D77">
        <w:rPr>
          <w:noProof/>
          <w:color w:val="000000"/>
          <w:szCs w:val="28"/>
        </w:rPr>
        <w:t xml:space="preserve"> </w:t>
      </w:r>
    </w:p>
    <w:p w:rsidR="00522F6B" w:rsidRPr="00E35D77" w:rsidRDefault="00522F6B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522F6B" w:rsidRPr="00E35D77" w:rsidRDefault="00522F6B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Диаметры вершин:</w:t>
      </w:r>
    </w:p>
    <w:p w:rsidR="00522F6B" w:rsidRPr="00E35D77" w:rsidRDefault="00522F6B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522F6B" w:rsidRPr="00E35D77" w:rsidRDefault="00694A39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br w:type="page"/>
      </w:r>
      <w:r w:rsidR="00920002">
        <w:rPr>
          <w:noProof/>
          <w:color w:val="000000"/>
          <w:szCs w:val="28"/>
        </w:rPr>
        <w:pict>
          <v:shape id="_x0000_i1299" type="#_x0000_t75" style="width:240.75pt;height:18.75pt">
            <v:imagedata r:id="rId269" o:title=""/>
          </v:shape>
        </w:pict>
      </w:r>
      <w:r w:rsidR="00522F6B" w:rsidRPr="00E35D77">
        <w:rPr>
          <w:noProof/>
          <w:color w:val="000000"/>
          <w:szCs w:val="28"/>
        </w:rPr>
        <w:t xml:space="preserve"> </w:t>
      </w:r>
    </w:p>
    <w:p w:rsidR="00522F6B" w:rsidRPr="00E35D77" w:rsidRDefault="00920002" w:rsidP="00694A39">
      <w:pPr>
        <w:tabs>
          <w:tab w:val="left" w:pos="96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00" type="#_x0000_t75" style="width:255.75pt;height:18.75pt">
            <v:imagedata r:id="rId270" o:title=""/>
          </v:shape>
        </w:pict>
      </w:r>
    </w:p>
    <w:p w:rsidR="00522F6B" w:rsidRPr="00E35D77" w:rsidRDefault="00522F6B" w:rsidP="00694A39">
      <w:pPr>
        <w:tabs>
          <w:tab w:val="left" w:pos="96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522F6B" w:rsidRPr="00E35D77" w:rsidRDefault="00522F6B" w:rsidP="00694A39">
      <w:pPr>
        <w:tabs>
          <w:tab w:val="left" w:pos="96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Диаметр впадин:</w:t>
      </w:r>
    </w:p>
    <w:p w:rsidR="00522F6B" w:rsidRPr="00E35D77" w:rsidRDefault="00522F6B" w:rsidP="00694A39">
      <w:pPr>
        <w:tabs>
          <w:tab w:val="left" w:pos="96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522F6B" w:rsidRPr="00E35D77" w:rsidRDefault="00920002" w:rsidP="00694A39">
      <w:pPr>
        <w:tabs>
          <w:tab w:val="left" w:pos="96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01" type="#_x0000_t75" style="width:242.25pt;height:21pt">
            <v:imagedata r:id="rId271" o:title=""/>
          </v:shape>
        </w:pict>
      </w:r>
      <w:r w:rsidR="00522F6B" w:rsidRPr="00E35D77">
        <w:rPr>
          <w:noProof/>
          <w:color w:val="000000"/>
          <w:szCs w:val="28"/>
        </w:rPr>
        <w:t xml:space="preserve"> </w:t>
      </w:r>
    </w:p>
    <w:p w:rsidR="00522F6B" w:rsidRPr="00E35D77" w:rsidRDefault="00920002" w:rsidP="00694A39">
      <w:pPr>
        <w:tabs>
          <w:tab w:val="left" w:pos="96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02" type="#_x0000_t75" style="width:258pt;height:21pt">
            <v:imagedata r:id="rId272" o:title=""/>
          </v:shape>
        </w:pict>
      </w:r>
      <w:r w:rsidR="00522F6B" w:rsidRPr="00E35D77">
        <w:rPr>
          <w:noProof/>
          <w:color w:val="000000"/>
          <w:szCs w:val="28"/>
        </w:rPr>
        <w:t xml:space="preserve"> </w:t>
      </w:r>
    </w:p>
    <w:p w:rsidR="00522F6B" w:rsidRPr="00E35D77" w:rsidRDefault="00522F6B" w:rsidP="00694A39">
      <w:pPr>
        <w:tabs>
          <w:tab w:val="left" w:pos="96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522F6B" w:rsidRPr="00E35D77" w:rsidRDefault="00522F6B" w:rsidP="00694A39">
      <w:pPr>
        <w:tabs>
          <w:tab w:val="left" w:pos="96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Толщина зуба:</w:t>
      </w:r>
    </w:p>
    <w:p w:rsidR="00522F6B" w:rsidRPr="00E35D77" w:rsidRDefault="00522F6B" w:rsidP="00694A39">
      <w:pPr>
        <w:tabs>
          <w:tab w:val="left" w:pos="96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522F6B" w:rsidRPr="00E35D77" w:rsidRDefault="00920002" w:rsidP="00694A39">
      <w:pPr>
        <w:tabs>
          <w:tab w:val="left" w:pos="96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03" type="#_x0000_t75" style="width:411pt;height:18.75pt">
            <v:imagedata r:id="rId273" o:title=""/>
          </v:shape>
        </w:pict>
      </w:r>
      <w:r w:rsidR="00522F6B" w:rsidRPr="00E35D77">
        <w:rPr>
          <w:noProof/>
          <w:color w:val="000000"/>
          <w:szCs w:val="28"/>
        </w:rPr>
        <w:t xml:space="preserve"> </w:t>
      </w:r>
    </w:p>
    <w:p w:rsidR="00522F6B" w:rsidRPr="00E35D77" w:rsidRDefault="00920002" w:rsidP="00694A39">
      <w:pPr>
        <w:tabs>
          <w:tab w:val="left" w:pos="96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04" type="#_x0000_t75" style="width:431.25pt;height:18.75pt">
            <v:imagedata r:id="rId274" o:title=""/>
          </v:shape>
        </w:pict>
      </w:r>
      <w:r w:rsidR="00522F6B" w:rsidRPr="00E35D77">
        <w:rPr>
          <w:noProof/>
          <w:color w:val="000000"/>
          <w:szCs w:val="28"/>
        </w:rPr>
        <w:t xml:space="preserve"> </w:t>
      </w:r>
    </w:p>
    <w:p w:rsidR="00522F6B" w:rsidRPr="00E35D77" w:rsidRDefault="00522F6B" w:rsidP="00694A39">
      <w:pPr>
        <w:tabs>
          <w:tab w:val="left" w:pos="96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C85362" w:rsidRPr="00E35D77" w:rsidRDefault="00920002" w:rsidP="00694A39">
      <w:pPr>
        <w:tabs>
          <w:tab w:val="left" w:pos="96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05" type="#_x0000_t75" style="width:393.75pt;height:38.25pt">
            <v:imagedata r:id="rId275" o:title=""/>
          </v:shape>
        </w:pict>
      </w:r>
    </w:p>
    <w:p w:rsidR="00694A39" w:rsidRPr="00E35D77" w:rsidRDefault="00694A39" w:rsidP="00694A39">
      <w:pPr>
        <w:tabs>
          <w:tab w:val="left" w:pos="96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C85362" w:rsidRPr="00E35D77" w:rsidRDefault="00920002" w:rsidP="00694A39">
      <w:pPr>
        <w:tabs>
          <w:tab w:val="left" w:pos="96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06" type="#_x0000_t75" style="width:410.25pt;height:38.25pt">
            <v:imagedata r:id="rId276" o:title=""/>
          </v:shape>
        </w:pict>
      </w:r>
    </w:p>
    <w:p w:rsidR="00C85362" w:rsidRPr="00E35D77" w:rsidRDefault="00C85362" w:rsidP="00694A39">
      <w:pPr>
        <w:tabs>
          <w:tab w:val="left" w:pos="96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C85362" w:rsidRPr="00E35D77" w:rsidRDefault="00920002" w:rsidP="00694A39">
      <w:pPr>
        <w:tabs>
          <w:tab w:val="left" w:pos="96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07" type="#_x0000_t75" style="width:192.75pt;height:35.25pt">
            <v:imagedata r:id="rId277" o:title=""/>
          </v:shape>
        </w:pict>
      </w:r>
    </w:p>
    <w:p w:rsidR="00694A39" w:rsidRPr="00E35D77" w:rsidRDefault="00694A39" w:rsidP="00694A39">
      <w:pPr>
        <w:tabs>
          <w:tab w:val="left" w:pos="96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C85362" w:rsidRPr="00E35D77" w:rsidRDefault="00920002" w:rsidP="00694A39">
      <w:pPr>
        <w:tabs>
          <w:tab w:val="left" w:pos="96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08" type="#_x0000_t75" style="width:207pt;height:35.25pt">
            <v:imagedata r:id="rId278" o:title=""/>
          </v:shape>
        </w:pict>
      </w:r>
    </w:p>
    <w:p w:rsidR="00C85362" w:rsidRPr="00E35D77" w:rsidRDefault="00C85362" w:rsidP="00694A39">
      <w:pPr>
        <w:tabs>
          <w:tab w:val="left" w:pos="96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C85362" w:rsidRPr="00E35D77" w:rsidRDefault="00920002" w:rsidP="00694A39">
      <w:pPr>
        <w:tabs>
          <w:tab w:val="left" w:pos="96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09" type="#_x0000_t75" style="width:357pt;height:38.25pt">
            <v:imagedata r:id="rId279" o:title=""/>
          </v:shape>
        </w:pict>
      </w:r>
    </w:p>
    <w:p w:rsidR="00C85362" w:rsidRPr="00E35D77" w:rsidRDefault="00694A39" w:rsidP="00694A39">
      <w:pPr>
        <w:tabs>
          <w:tab w:val="left" w:pos="96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br w:type="page"/>
      </w:r>
      <w:r w:rsidR="00920002">
        <w:rPr>
          <w:noProof/>
          <w:color w:val="000000"/>
          <w:szCs w:val="28"/>
        </w:rPr>
        <w:pict>
          <v:shape id="_x0000_i1310" type="#_x0000_t75" style="width:374.25pt;height:38.25pt">
            <v:imagedata r:id="rId280" o:title=""/>
          </v:shape>
        </w:pict>
      </w:r>
    </w:p>
    <w:p w:rsidR="00C85362" w:rsidRPr="00E35D77" w:rsidRDefault="00C85362" w:rsidP="00694A39">
      <w:pPr>
        <w:tabs>
          <w:tab w:val="left" w:pos="96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522F6B" w:rsidRPr="00E35D77" w:rsidRDefault="00522F6B" w:rsidP="00694A39">
      <w:pPr>
        <w:tabs>
          <w:tab w:val="left" w:pos="96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Делительный шаг:</w:t>
      </w:r>
    </w:p>
    <w:p w:rsidR="00522F6B" w:rsidRPr="00E35D77" w:rsidRDefault="00522F6B" w:rsidP="00694A39">
      <w:pPr>
        <w:tabs>
          <w:tab w:val="left" w:pos="96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522F6B" w:rsidRPr="00E35D77" w:rsidRDefault="00920002" w:rsidP="00694A39">
      <w:pPr>
        <w:tabs>
          <w:tab w:val="left" w:pos="96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11" type="#_x0000_t75" style="width:165pt;height:18pt">
            <v:imagedata r:id="rId281" o:title=""/>
          </v:shape>
        </w:pict>
      </w:r>
      <w:r w:rsidR="00522F6B" w:rsidRPr="00E35D77">
        <w:rPr>
          <w:noProof/>
          <w:color w:val="000000"/>
          <w:szCs w:val="28"/>
        </w:rPr>
        <w:t xml:space="preserve"> </w:t>
      </w:r>
    </w:p>
    <w:p w:rsidR="00522F6B" w:rsidRPr="00E35D77" w:rsidRDefault="00522F6B" w:rsidP="00694A39">
      <w:pPr>
        <w:tabs>
          <w:tab w:val="left" w:pos="96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522F6B" w:rsidRPr="00E35D77" w:rsidRDefault="00522F6B" w:rsidP="00694A39">
      <w:pPr>
        <w:tabs>
          <w:tab w:val="left" w:pos="96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Основной шаг:</w:t>
      </w:r>
    </w:p>
    <w:p w:rsidR="00522F6B" w:rsidRPr="00E35D77" w:rsidRDefault="00522F6B" w:rsidP="00694A39">
      <w:pPr>
        <w:tabs>
          <w:tab w:val="left" w:pos="96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522F6B" w:rsidRPr="00E35D77" w:rsidRDefault="00920002" w:rsidP="00694A39">
      <w:pPr>
        <w:tabs>
          <w:tab w:val="left" w:pos="96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12" type="#_x0000_t75" style="width:221.25pt;height:18.75pt">
            <v:imagedata r:id="rId282" o:title=""/>
          </v:shape>
        </w:pict>
      </w:r>
      <w:r w:rsidR="00522F6B" w:rsidRPr="00E35D77">
        <w:rPr>
          <w:noProof/>
          <w:color w:val="000000"/>
          <w:szCs w:val="28"/>
        </w:rPr>
        <w:t xml:space="preserve"> </w:t>
      </w:r>
    </w:p>
    <w:p w:rsidR="00522F6B" w:rsidRPr="00E35D77" w:rsidRDefault="00522F6B" w:rsidP="00694A39">
      <w:pPr>
        <w:tabs>
          <w:tab w:val="left" w:pos="96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522F6B" w:rsidRPr="00E35D77" w:rsidRDefault="00522F6B" w:rsidP="00694A39">
      <w:pPr>
        <w:tabs>
          <w:tab w:val="left" w:pos="96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Радиус галтели:</w:t>
      </w:r>
    </w:p>
    <w:p w:rsidR="00522F6B" w:rsidRPr="00E35D77" w:rsidRDefault="00522F6B" w:rsidP="00694A39">
      <w:pPr>
        <w:tabs>
          <w:tab w:val="left" w:pos="96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522F6B" w:rsidRPr="00E35D77" w:rsidRDefault="00920002" w:rsidP="00694A39">
      <w:pPr>
        <w:tabs>
          <w:tab w:val="left" w:pos="96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13" type="#_x0000_t75" style="width:177.75pt;height:21pt">
            <v:imagedata r:id="rId283" o:title=""/>
          </v:shape>
        </w:pict>
      </w:r>
      <w:r w:rsidR="00522F6B" w:rsidRPr="00E35D77">
        <w:rPr>
          <w:noProof/>
          <w:color w:val="000000"/>
          <w:szCs w:val="28"/>
        </w:rPr>
        <w:t xml:space="preserve"> </w:t>
      </w:r>
    </w:p>
    <w:p w:rsidR="00522F6B" w:rsidRPr="00E35D77" w:rsidRDefault="00522F6B" w:rsidP="00694A39">
      <w:pPr>
        <w:tabs>
          <w:tab w:val="left" w:pos="96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522F6B" w:rsidRPr="00E35D77" w:rsidRDefault="00522F6B" w:rsidP="00694A39">
      <w:pPr>
        <w:tabs>
          <w:tab w:val="left" w:pos="96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Коэффициент перекрытия:</w:t>
      </w:r>
    </w:p>
    <w:p w:rsidR="00522F6B" w:rsidRPr="00E35D77" w:rsidRDefault="00522F6B" w:rsidP="00694A39">
      <w:pPr>
        <w:tabs>
          <w:tab w:val="left" w:pos="96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522F6B" w:rsidRPr="00E35D77" w:rsidRDefault="00920002" w:rsidP="00694A39">
      <w:pPr>
        <w:tabs>
          <w:tab w:val="left" w:pos="96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14" type="#_x0000_t75" style="width:174pt;height:51.75pt">
            <v:imagedata r:id="rId284" o:title=""/>
          </v:shape>
        </w:pict>
      </w:r>
    </w:p>
    <w:p w:rsidR="00522F6B" w:rsidRPr="00E35D77" w:rsidRDefault="00522F6B" w:rsidP="00694A39">
      <w:pPr>
        <w:tabs>
          <w:tab w:val="left" w:pos="96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Коэффициент перекрытия, полученный аналитически:</w:t>
      </w:r>
    </w:p>
    <w:p w:rsidR="00522F6B" w:rsidRPr="00E35D77" w:rsidRDefault="00522F6B" w:rsidP="00694A39">
      <w:pPr>
        <w:tabs>
          <w:tab w:val="left" w:pos="96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522F6B" w:rsidRPr="00E35D77" w:rsidRDefault="00920002" w:rsidP="00694A39">
      <w:pPr>
        <w:tabs>
          <w:tab w:val="left" w:pos="96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15" type="#_x0000_t75" style="width:363pt;height:36.75pt">
            <v:imagedata r:id="rId285" o:title=""/>
          </v:shape>
        </w:pict>
      </w:r>
    </w:p>
    <w:p w:rsidR="00522F6B" w:rsidRPr="00E35D77" w:rsidRDefault="00522F6B" w:rsidP="00694A39">
      <w:pPr>
        <w:tabs>
          <w:tab w:val="left" w:pos="96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522F6B" w:rsidRPr="00E35D77" w:rsidRDefault="00920002" w:rsidP="00694A39">
      <w:pPr>
        <w:tabs>
          <w:tab w:val="left" w:pos="96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16" type="#_x0000_t75" style="width:366.75pt;height:38.25pt">
            <v:imagedata r:id="rId286" o:title=""/>
          </v:shape>
        </w:pict>
      </w:r>
    </w:p>
    <w:p w:rsidR="00B54365" w:rsidRPr="00E35D77" w:rsidRDefault="00B54365" w:rsidP="00694A39">
      <w:pPr>
        <w:tabs>
          <w:tab w:val="left" w:pos="96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D0CDC" w:rsidRPr="00E35D77" w:rsidRDefault="00522F6B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 xml:space="preserve">Масштабный коэффициент построения зацепления: </w:t>
      </w:r>
      <w:r w:rsidR="00920002">
        <w:rPr>
          <w:noProof/>
          <w:color w:val="000000"/>
          <w:szCs w:val="28"/>
        </w:rPr>
        <w:pict>
          <v:shape id="_x0000_i1317" type="#_x0000_t75" style="width:96pt;height:24pt">
            <v:imagedata r:id="rId287" o:title=""/>
          </v:shape>
        </w:pict>
      </w:r>
    </w:p>
    <w:p w:rsidR="00896D1B" w:rsidRPr="00E35D77" w:rsidRDefault="00896D1B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Расчёт равносмещённого эвольвентного зубчатого зацепления на ЭВМ</w:t>
      </w:r>
    </w:p>
    <w:p w:rsidR="00896D1B" w:rsidRPr="00E35D77" w:rsidRDefault="00896D1B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Public Sub programma()</w: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896D1B" w:rsidRPr="00E35D77" w:rsidRDefault="00896D1B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 xml:space="preserve">m = </w:t>
      </w:r>
      <w:r w:rsidR="001D430D" w:rsidRPr="00E35D77">
        <w:rPr>
          <w:noProof/>
          <w:color w:val="000000"/>
          <w:szCs w:val="28"/>
        </w:rPr>
        <w:t>5</w:t>
      </w:r>
    </w:p>
    <w:p w:rsidR="00896D1B" w:rsidRPr="00E35D77" w:rsidRDefault="00956553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 xml:space="preserve">Z1 = </w:t>
      </w:r>
      <w:r w:rsidR="001D430D" w:rsidRPr="00E35D77">
        <w:rPr>
          <w:noProof/>
          <w:color w:val="000000"/>
          <w:szCs w:val="28"/>
        </w:rPr>
        <w:t>13</w:t>
      </w:r>
    </w:p>
    <w:p w:rsidR="00896D1B" w:rsidRPr="00E35D77" w:rsidRDefault="00956553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 xml:space="preserve">Z2 = </w:t>
      </w:r>
      <w:r w:rsidR="001D430D" w:rsidRPr="00E35D77">
        <w:rPr>
          <w:noProof/>
          <w:color w:val="000000"/>
          <w:szCs w:val="28"/>
        </w:rPr>
        <w:t>36</w:t>
      </w:r>
    </w:p>
    <w:p w:rsidR="00896D1B" w:rsidRPr="00E35D77" w:rsidRDefault="00896D1B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ha = 1</w:t>
      </w:r>
    </w:p>
    <w:p w:rsidR="00896D1B" w:rsidRPr="00E35D77" w:rsidRDefault="00896D1B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c = 0.25</w:t>
      </w:r>
    </w:p>
    <w:p w:rsidR="00896D1B" w:rsidRPr="00E35D77" w:rsidRDefault="00896D1B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N = (20 * 3.14159) / 180</w:t>
      </w:r>
    </w:p>
    <w:p w:rsidR="00896D1B" w:rsidRPr="00E35D77" w:rsidRDefault="00896D1B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a = 0.5 * m * (Z1 + Z2)</w:t>
      </w:r>
    </w:p>
    <w:p w:rsidR="00896D1B" w:rsidRPr="00E35D77" w:rsidRDefault="00896D1B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h = 2.25 * m</w:t>
      </w:r>
    </w:p>
    <w:p w:rsidR="00896D1B" w:rsidRPr="00E35D77" w:rsidRDefault="00896D1B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x1 = (17 - Z1) / 17: x2 = -x1</w:t>
      </w:r>
    </w:p>
    <w:p w:rsidR="00896D1B" w:rsidRPr="00E35D77" w:rsidRDefault="00896D1B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ha1 = m * (ha + x1): ha2 = m * (ha + x2)</w:t>
      </w:r>
    </w:p>
    <w:p w:rsidR="00896D1B" w:rsidRPr="00E35D77" w:rsidRDefault="00896D1B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hf1 = m * (ha + c - x1): hf2 = m * (ha + c - x2)</w:t>
      </w:r>
    </w:p>
    <w:p w:rsidR="00896D1B" w:rsidRPr="00E35D77" w:rsidRDefault="00896D1B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d1 = m * Z1: d2 = m * Z2</w:t>
      </w:r>
    </w:p>
    <w:p w:rsidR="00896D1B" w:rsidRPr="00E35D77" w:rsidRDefault="00896D1B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db1 = d1 * Cos(N): db2 = d2 * Cos(N)</w:t>
      </w:r>
    </w:p>
    <w:p w:rsidR="00896D1B" w:rsidRPr="00E35D77" w:rsidRDefault="00896D1B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da1 = d1 + 2 * ha1: da2 = d2 + 2 * ha2</w:t>
      </w:r>
    </w:p>
    <w:p w:rsidR="00896D1B" w:rsidRPr="00E35D77" w:rsidRDefault="00896D1B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df1 = d1 - 2 * hf1: df2 = d2 - 2 * hf2</w:t>
      </w:r>
    </w:p>
    <w:p w:rsidR="00896D1B" w:rsidRPr="00E35D77" w:rsidRDefault="00896D1B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S1 = 0.5 * 3.14159 * m + 2 * x1 * m * Tan(N): S2 = 0.5 * 3.14159 * m + 2 * x2 * m * Tan(N)</w:t>
      </w:r>
    </w:p>
    <w:p w:rsidR="00896D1B" w:rsidRPr="00E35D77" w:rsidRDefault="00896D1B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P = 3.14149 * m</w:t>
      </w:r>
    </w:p>
    <w:p w:rsidR="00896D1B" w:rsidRPr="00E35D77" w:rsidRDefault="00896D1B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Pb = P * Cos(N)</w:t>
      </w:r>
    </w:p>
    <w:p w:rsidR="00896D1B" w:rsidRPr="00E35D77" w:rsidRDefault="00896D1B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Rf = 0.38 * m</w:t>
      </w:r>
    </w:p>
    <w:p w:rsidR="00896D1B" w:rsidRPr="00E35D77" w:rsidRDefault="00896D1B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Worksheets(2).Cells(10, 2) = a</w:t>
      </w:r>
    </w:p>
    <w:p w:rsidR="00896D1B" w:rsidRPr="00E35D77" w:rsidRDefault="00896D1B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Worksheets(2).Cells(11, 2) = h</w:t>
      </w:r>
    </w:p>
    <w:p w:rsidR="00896D1B" w:rsidRPr="00E35D77" w:rsidRDefault="00896D1B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Worksheets(2).Cells(12, 2) = x1</w:t>
      </w:r>
    </w:p>
    <w:p w:rsidR="00896D1B" w:rsidRPr="00E35D77" w:rsidRDefault="00896D1B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Worksheets(2).Cells(12, 3) = x2</w:t>
      </w:r>
    </w:p>
    <w:p w:rsidR="00896D1B" w:rsidRPr="00E35D77" w:rsidRDefault="00896D1B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Worksheets(2).Cells(13, 2) = ha1</w:t>
      </w:r>
    </w:p>
    <w:p w:rsidR="00896D1B" w:rsidRPr="00E35D77" w:rsidRDefault="00896D1B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Worksheets(2).Cells(13, 3) = ha2</w:t>
      </w:r>
    </w:p>
    <w:p w:rsidR="00896D1B" w:rsidRPr="00E35D77" w:rsidRDefault="00896D1B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Worksheets(2).Cells(14, 2) = hf1</w:t>
      </w:r>
    </w:p>
    <w:p w:rsidR="00896D1B" w:rsidRPr="00E35D77" w:rsidRDefault="00896D1B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Worksheets(2).Cells(14, 3) = hf2</w:t>
      </w:r>
    </w:p>
    <w:p w:rsidR="00896D1B" w:rsidRPr="00E35D77" w:rsidRDefault="00896D1B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Worksheets(2).Cells(15, 2) = d1</w:t>
      </w:r>
    </w:p>
    <w:p w:rsidR="00896D1B" w:rsidRPr="00E35D77" w:rsidRDefault="00896D1B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Worksheets(2).Cells(15, 3) = d2</w:t>
      </w:r>
    </w:p>
    <w:p w:rsidR="00896D1B" w:rsidRPr="00E35D77" w:rsidRDefault="00896D1B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Worksheets(2).Cells(16, 2) = db1</w:t>
      </w:r>
    </w:p>
    <w:p w:rsidR="00896D1B" w:rsidRPr="00E35D77" w:rsidRDefault="00896D1B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Worksheets(2).Cells(16, 3) = db2</w:t>
      </w:r>
    </w:p>
    <w:p w:rsidR="00896D1B" w:rsidRPr="00E35D77" w:rsidRDefault="00896D1B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Worksheets(2).Cells(17, 2) = da1</w:t>
      </w:r>
    </w:p>
    <w:p w:rsidR="00896D1B" w:rsidRPr="00E35D77" w:rsidRDefault="00896D1B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Worksheets(2).Cells(17, 3) = da2</w:t>
      </w:r>
    </w:p>
    <w:p w:rsidR="00896D1B" w:rsidRPr="00E35D77" w:rsidRDefault="00896D1B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Worksheets(2).Cells(18, 2) = df1</w:t>
      </w:r>
    </w:p>
    <w:p w:rsidR="00896D1B" w:rsidRPr="00E35D77" w:rsidRDefault="00896D1B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Worksheets(2).Cells(18, 3) = df2</w:t>
      </w:r>
    </w:p>
    <w:p w:rsidR="00896D1B" w:rsidRPr="00E35D77" w:rsidRDefault="00896D1B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Worksheets(2).Cells(19, 2) = S1</w:t>
      </w:r>
    </w:p>
    <w:p w:rsidR="00896D1B" w:rsidRPr="00E35D77" w:rsidRDefault="00896D1B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Worksheets(2).Cells(19, 3) = S2</w:t>
      </w:r>
    </w:p>
    <w:p w:rsidR="00896D1B" w:rsidRPr="00E35D77" w:rsidRDefault="00896D1B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Worksheets(2).Cells(20, 2) = P</w:t>
      </w:r>
    </w:p>
    <w:p w:rsidR="00896D1B" w:rsidRPr="00E35D77" w:rsidRDefault="00896D1B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Worksheets(2).Cells(21, 2) = Pb</w:t>
      </w:r>
    </w:p>
    <w:p w:rsidR="00896D1B" w:rsidRPr="00E35D77" w:rsidRDefault="00896D1B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Worksheets(2).Cells(22, 2) = Rf</w:t>
      </w:r>
    </w:p>
    <w:p w:rsidR="00896D1B" w:rsidRPr="00E35D77" w:rsidRDefault="00896D1B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End Sub</w: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896D1B" w:rsidRPr="00E35D77" w:rsidRDefault="00896D1B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Таблица 3.1 – Параметры зубчатой передачи на ЭВМ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6330"/>
        <w:gridCol w:w="928"/>
        <w:gridCol w:w="616"/>
        <w:gridCol w:w="1698"/>
      </w:tblGrid>
      <w:tr w:rsidR="00896D1B" w:rsidRPr="00A3004D" w:rsidTr="00A3004D">
        <w:trPr>
          <w:trHeight w:val="23"/>
        </w:trPr>
        <w:tc>
          <w:tcPr>
            <w:tcW w:w="5000" w:type="pct"/>
            <w:gridSpan w:val="4"/>
            <w:shd w:val="clear" w:color="auto" w:fill="auto"/>
            <w:noWrap/>
          </w:tcPr>
          <w:p w:rsidR="00896D1B" w:rsidRPr="00A3004D" w:rsidRDefault="00896D1B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8"/>
                <w:lang w:eastAsia="zh-CN"/>
              </w:rPr>
              <w:t>Исходные данные:</w:t>
            </w:r>
          </w:p>
        </w:tc>
      </w:tr>
      <w:tr w:rsidR="00896D1B" w:rsidRPr="00A3004D" w:rsidTr="00A3004D">
        <w:trPr>
          <w:trHeight w:val="23"/>
        </w:trPr>
        <w:tc>
          <w:tcPr>
            <w:tcW w:w="3791" w:type="pct"/>
            <w:gridSpan w:val="2"/>
            <w:shd w:val="clear" w:color="auto" w:fill="auto"/>
            <w:noWrap/>
          </w:tcPr>
          <w:p w:rsidR="00896D1B" w:rsidRPr="00A3004D" w:rsidRDefault="00896D1B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8"/>
                <w:lang w:eastAsia="zh-CN"/>
              </w:rPr>
              <w:t>Число зубьев шестерни:</w:t>
            </w:r>
          </w:p>
        </w:tc>
        <w:tc>
          <w:tcPr>
            <w:tcW w:w="1209" w:type="pct"/>
            <w:gridSpan w:val="2"/>
            <w:shd w:val="clear" w:color="auto" w:fill="auto"/>
            <w:noWrap/>
          </w:tcPr>
          <w:p w:rsidR="00896D1B" w:rsidRPr="00A3004D" w:rsidRDefault="00896D1B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8"/>
                <w:lang w:eastAsia="zh-CN"/>
              </w:rPr>
              <w:t>Z1=1</w:t>
            </w:r>
            <w:r w:rsidR="00C85362" w:rsidRPr="00A3004D">
              <w:rPr>
                <w:noProof/>
                <w:color w:val="000000"/>
                <w:sz w:val="20"/>
                <w:szCs w:val="28"/>
                <w:lang w:eastAsia="zh-CN"/>
              </w:rPr>
              <w:t>3</w:t>
            </w:r>
          </w:p>
        </w:tc>
      </w:tr>
      <w:tr w:rsidR="00896D1B" w:rsidRPr="00A3004D" w:rsidTr="00A3004D">
        <w:trPr>
          <w:trHeight w:val="23"/>
        </w:trPr>
        <w:tc>
          <w:tcPr>
            <w:tcW w:w="3791" w:type="pct"/>
            <w:gridSpan w:val="2"/>
            <w:shd w:val="clear" w:color="auto" w:fill="auto"/>
            <w:noWrap/>
          </w:tcPr>
          <w:p w:rsidR="00896D1B" w:rsidRPr="00A3004D" w:rsidRDefault="00896D1B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8"/>
                <w:lang w:eastAsia="zh-CN"/>
              </w:rPr>
              <w:t>Число зубьев колеса:</w:t>
            </w:r>
          </w:p>
        </w:tc>
        <w:tc>
          <w:tcPr>
            <w:tcW w:w="1209" w:type="pct"/>
            <w:gridSpan w:val="2"/>
            <w:shd w:val="clear" w:color="auto" w:fill="auto"/>
            <w:noWrap/>
          </w:tcPr>
          <w:p w:rsidR="00896D1B" w:rsidRPr="00A3004D" w:rsidRDefault="00896D1B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8"/>
                <w:lang w:eastAsia="zh-CN"/>
              </w:rPr>
              <w:t>Z2=</w:t>
            </w:r>
            <w:r w:rsidR="00C85362" w:rsidRPr="00A3004D">
              <w:rPr>
                <w:noProof/>
                <w:color w:val="000000"/>
                <w:sz w:val="20"/>
                <w:szCs w:val="28"/>
                <w:lang w:eastAsia="zh-CN"/>
              </w:rPr>
              <w:t>36</w:t>
            </w:r>
          </w:p>
        </w:tc>
      </w:tr>
      <w:tr w:rsidR="00896D1B" w:rsidRPr="00A3004D" w:rsidTr="00A3004D">
        <w:trPr>
          <w:trHeight w:val="23"/>
        </w:trPr>
        <w:tc>
          <w:tcPr>
            <w:tcW w:w="3791" w:type="pct"/>
            <w:gridSpan w:val="2"/>
            <w:shd w:val="clear" w:color="auto" w:fill="auto"/>
            <w:noWrap/>
          </w:tcPr>
          <w:p w:rsidR="00896D1B" w:rsidRPr="00A3004D" w:rsidRDefault="00896D1B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8"/>
                <w:lang w:eastAsia="zh-CN"/>
              </w:rPr>
              <w:t>Модуль:</w:t>
            </w:r>
          </w:p>
        </w:tc>
        <w:tc>
          <w:tcPr>
            <w:tcW w:w="1209" w:type="pct"/>
            <w:gridSpan w:val="2"/>
            <w:shd w:val="clear" w:color="auto" w:fill="auto"/>
            <w:noWrap/>
          </w:tcPr>
          <w:p w:rsidR="00896D1B" w:rsidRPr="00A3004D" w:rsidRDefault="00896D1B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8"/>
                <w:lang w:eastAsia="zh-CN"/>
              </w:rPr>
              <w:t>m=</w:t>
            </w:r>
            <w:r w:rsidR="00C85362" w:rsidRPr="00A3004D">
              <w:rPr>
                <w:noProof/>
                <w:color w:val="000000"/>
                <w:sz w:val="20"/>
                <w:szCs w:val="28"/>
                <w:lang w:eastAsia="zh-CN"/>
              </w:rPr>
              <w:t>5</w:t>
            </w:r>
          </w:p>
        </w:tc>
      </w:tr>
      <w:tr w:rsidR="00896D1B" w:rsidRPr="00A3004D" w:rsidTr="00A3004D">
        <w:trPr>
          <w:trHeight w:val="23"/>
        </w:trPr>
        <w:tc>
          <w:tcPr>
            <w:tcW w:w="3791" w:type="pct"/>
            <w:gridSpan w:val="2"/>
            <w:shd w:val="clear" w:color="auto" w:fill="auto"/>
            <w:noWrap/>
          </w:tcPr>
          <w:p w:rsidR="00896D1B" w:rsidRPr="00A3004D" w:rsidRDefault="00896D1B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8"/>
                <w:lang w:eastAsia="zh-CN"/>
              </w:rPr>
              <w:t>Коэффициент головки зуба:</w:t>
            </w:r>
          </w:p>
        </w:tc>
        <w:tc>
          <w:tcPr>
            <w:tcW w:w="1209" w:type="pct"/>
            <w:gridSpan w:val="2"/>
            <w:shd w:val="clear" w:color="auto" w:fill="auto"/>
            <w:noWrap/>
          </w:tcPr>
          <w:p w:rsidR="00896D1B" w:rsidRPr="00A3004D" w:rsidRDefault="00896D1B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8"/>
                <w:lang w:eastAsia="zh-CN"/>
              </w:rPr>
              <w:t>ha=1</w:t>
            </w:r>
          </w:p>
        </w:tc>
      </w:tr>
      <w:tr w:rsidR="00896D1B" w:rsidRPr="00A3004D" w:rsidTr="00A3004D">
        <w:trPr>
          <w:trHeight w:val="23"/>
        </w:trPr>
        <w:tc>
          <w:tcPr>
            <w:tcW w:w="3791" w:type="pct"/>
            <w:gridSpan w:val="2"/>
            <w:shd w:val="clear" w:color="auto" w:fill="auto"/>
            <w:noWrap/>
          </w:tcPr>
          <w:p w:rsidR="00896D1B" w:rsidRPr="00A3004D" w:rsidRDefault="00896D1B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8"/>
                <w:lang w:eastAsia="zh-CN"/>
              </w:rPr>
              <w:t>Коэффициент радиального зазора:</w:t>
            </w:r>
          </w:p>
        </w:tc>
        <w:tc>
          <w:tcPr>
            <w:tcW w:w="1209" w:type="pct"/>
            <w:gridSpan w:val="2"/>
            <w:shd w:val="clear" w:color="auto" w:fill="auto"/>
            <w:noWrap/>
          </w:tcPr>
          <w:p w:rsidR="00896D1B" w:rsidRPr="00A3004D" w:rsidRDefault="00896D1B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8"/>
                <w:lang w:eastAsia="zh-CN"/>
              </w:rPr>
              <w:t>C=0,25</w:t>
            </w:r>
          </w:p>
        </w:tc>
      </w:tr>
      <w:tr w:rsidR="00896D1B" w:rsidRPr="00A3004D" w:rsidTr="00A3004D">
        <w:trPr>
          <w:trHeight w:val="23"/>
        </w:trPr>
        <w:tc>
          <w:tcPr>
            <w:tcW w:w="3791" w:type="pct"/>
            <w:gridSpan w:val="2"/>
            <w:shd w:val="clear" w:color="auto" w:fill="auto"/>
            <w:noWrap/>
          </w:tcPr>
          <w:p w:rsidR="00896D1B" w:rsidRPr="00A3004D" w:rsidRDefault="00896D1B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8"/>
                <w:lang w:eastAsia="zh-CN"/>
              </w:rPr>
              <w:t>Угол профиля зуба рейки:</w:t>
            </w:r>
          </w:p>
        </w:tc>
        <w:tc>
          <w:tcPr>
            <w:tcW w:w="1209" w:type="pct"/>
            <w:gridSpan w:val="2"/>
            <w:shd w:val="clear" w:color="auto" w:fill="auto"/>
            <w:noWrap/>
          </w:tcPr>
          <w:p w:rsidR="00896D1B" w:rsidRPr="00A3004D" w:rsidRDefault="00896D1B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8"/>
                <w:lang w:eastAsia="zh-CN"/>
              </w:rPr>
              <w:t>α=20°</w:t>
            </w:r>
          </w:p>
        </w:tc>
      </w:tr>
      <w:tr w:rsidR="00896D1B" w:rsidRPr="00A3004D" w:rsidTr="00A3004D">
        <w:trPr>
          <w:trHeight w:val="23"/>
        </w:trPr>
        <w:tc>
          <w:tcPr>
            <w:tcW w:w="5000" w:type="pct"/>
            <w:gridSpan w:val="4"/>
            <w:shd w:val="clear" w:color="auto" w:fill="auto"/>
            <w:noWrap/>
          </w:tcPr>
          <w:p w:rsidR="00896D1B" w:rsidRPr="00A3004D" w:rsidRDefault="00896D1B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8"/>
                <w:lang w:eastAsia="zh-CN"/>
              </w:rPr>
              <w:t>Результаты счёта:</w:t>
            </w:r>
          </w:p>
        </w:tc>
      </w:tr>
      <w:tr w:rsidR="00896D1B" w:rsidRPr="00A3004D" w:rsidTr="00A3004D">
        <w:trPr>
          <w:trHeight w:val="23"/>
        </w:trPr>
        <w:tc>
          <w:tcPr>
            <w:tcW w:w="3306" w:type="pct"/>
            <w:shd w:val="clear" w:color="auto" w:fill="auto"/>
            <w:noWrap/>
          </w:tcPr>
          <w:p w:rsidR="00896D1B" w:rsidRPr="00A3004D" w:rsidRDefault="00694A39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8"/>
                <w:lang w:eastAsia="zh-CN"/>
              </w:rPr>
              <w:t xml:space="preserve"> </w:t>
            </w:r>
          </w:p>
        </w:tc>
        <w:tc>
          <w:tcPr>
            <w:tcW w:w="807" w:type="pct"/>
            <w:gridSpan w:val="2"/>
            <w:shd w:val="clear" w:color="auto" w:fill="auto"/>
            <w:noWrap/>
          </w:tcPr>
          <w:p w:rsidR="00896D1B" w:rsidRPr="00A3004D" w:rsidRDefault="001D430D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8"/>
                <w:lang w:eastAsia="zh-CN"/>
              </w:rPr>
              <w:t>Шестерня</w:t>
            </w:r>
          </w:p>
        </w:tc>
        <w:tc>
          <w:tcPr>
            <w:tcW w:w="887" w:type="pct"/>
            <w:shd w:val="clear" w:color="auto" w:fill="auto"/>
            <w:noWrap/>
          </w:tcPr>
          <w:p w:rsidR="00896D1B" w:rsidRPr="00A3004D" w:rsidRDefault="001D430D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8"/>
                <w:lang w:eastAsia="zh-CN"/>
              </w:rPr>
              <w:t>Колесо</w:t>
            </w:r>
          </w:p>
        </w:tc>
      </w:tr>
      <w:tr w:rsidR="00896D1B" w:rsidRPr="00A3004D" w:rsidTr="00A3004D">
        <w:trPr>
          <w:trHeight w:val="23"/>
        </w:trPr>
        <w:tc>
          <w:tcPr>
            <w:tcW w:w="3306" w:type="pct"/>
            <w:shd w:val="clear" w:color="auto" w:fill="auto"/>
            <w:noWrap/>
          </w:tcPr>
          <w:p w:rsidR="00896D1B" w:rsidRPr="00A3004D" w:rsidRDefault="00896D1B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8"/>
                <w:lang w:eastAsia="zh-CN"/>
              </w:rPr>
              <w:t>Межосевое расстояние:</w:t>
            </w:r>
          </w:p>
        </w:tc>
        <w:tc>
          <w:tcPr>
            <w:tcW w:w="1694" w:type="pct"/>
            <w:gridSpan w:val="3"/>
            <w:shd w:val="clear" w:color="auto" w:fill="auto"/>
            <w:noWrap/>
          </w:tcPr>
          <w:p w:rsidR="00896D1B" w:rsidRPr="00A3004D" w:rsidRDefault="00F6661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8"/>
                <w:lang w:eastAsia="zh-CN"/>
              </w:rPr>
              <w:t>122.5</w:t>
            </w:r>
          </w:p>
        </w:tc>
      </w:tr>
      <w:tr w:rsidR="00896D1B" w:rsidRPr="00A3004D" w:rsidTr="00A3004D">
        <w:trPr>
          <w:trHeight w:val="23"/>
        </w:trPr>
        <w:tc>
          <w:tcPr>
            <w:tcW w:w="3306" w:type="pct"/>
            <w:shd w:val="clear" w:color="auto" w:fill="auto"/>
            <w:noWrap/>
          </w:tcPr>
          <w:p w:rsidR="00896D1B" w:rsidRPr="00A3004D" w:rsidRDefault="00896D1B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8"/>
                <w:lang w:eastAsia="zh-CN"/>
              </w:rPr>
              <w:t>Высота зуба:</w:t>
            </w:r>
          </w:p>
        </w:tc>
        <w:tc>
          <w:tcPr>
            <w:tcW w:w="1694" w:type="pct"/>
            <w:gridSpan w:val="3"/>
            <w:shd w:val="clear" w:color="auto" w:fill="auto"/>
            <w:noWrap/>
          </w:tcPr>
          <w:p w:rsidR="00896D1B" w:rsidRPr="00A3004D" w:rsidRDefault="00F6661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8"/>
                <w:lang w:eastAsia="zh-CN"/>
              </w:rPr>
              <w:t>11.25</w:t>
            </w:r>
          </w:p>
        </w:tc>
      </w:tr>
      <w:tr w:rsidR="00F66618" w:rsidRPr="00A3004D" w:rsidTr="00A3004D">
        <w:trPr>
          <w:trHeight w:val="23"/>
        </w:trPr>
        <w:tc>
          <w:tcPr>
            <w:tcW w:w="3306" w:type="pct"/>
            <w:shd w:val="clear" w:color="auto" w:fill="auto"/>
            <w:noWrap/>
          </w:tcPr>
          <w:p w:rsidR="00F66618" w:rsidRPr="00A3004D" w:rsidRDefault="00F6661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8"/>
                <w:lang w:eastAsia="zh-CN"/>
              </w:rPr>
              <w:t>Коэффициент смещения:</w:t>
            </w:r>
          </w:p>
        </w:tc>
        <w:tc>
          <w:tcPr>
            <w:tcW w:w="807" w:type="pct"/>
            <w:gridSpan w:val="2"/>
            <w:shd w:val="clear" w:color="auto" w:fill="auto"/>
            <w:noWrap/>
          </w:tcPr>
          <w:p w:rsidR="00F66618" w:rsidRPr="00A3004D" w:rsidRDefault="00F6661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8"/>
              </w:rPr>
              <w:t>0,235294</w:t>
            </w:r>
          </w:p>
        </w:tc>
        <w:tc>
          <w:tcPr>
            <w:tcW w:w="887" w:type="pct"/>
            <w:shd w:val="clear" w:color="auto" w:fill="auto"/>
            <w:noWrap/>
          </w:tcPr>
          <w:p w:rsidR="00F66618" w:rsidRPr="00A3004D" w:rsidRDefault="00F6661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3004D">
              <w:rPr>
                <w:noProof/>
                <w:color w:val="000000"/>
                <w:sz w:val="20"/>
                <w:szCs w:val="28"/>
              </w:rPr>
              <w:t>-0,23529</w:t>
            </w:r>
          </w:p>
        </w:tc>
      </w:tr>
      <w:tr w:rsidR="00F66618" w:rsidRPr="00A3004D" w:rsidTr="00A3004D">
        <w:trPr>
          <w:trHeight w:val="23"/>
        </w:trPr>
        <w:tc>
          <w:tcPr>
            <w:tcW w:w="3306" w:type="pct"/>
            <w:shd w:val="clear" w:color="auto" w:fill="auto"/>
            <w:noWrap/>
          </w:tcPr>
          <w:p w:rsidR="00F66618" w:rsidRPr="00A3004D" w:rsidRDefault="00F6661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8"/>
                <w:lang w:eastAsia="zh-CN"/>
              </w:rPr>
              <w:t>Высота головки зуба:</w:t>
            </w:r>
          </w:p>
        </w:tc>
        <w:tc>
          <w:tcPr>
            <w:tcW w:w="807" w:type="pct"/>
            <w:gridSpan w:val="2"/>
            <w:shd w:val="clear" w:color="auto" w:fill="auto"/>
            <w:noWrap/>
          </w:tcPr>
          <w:p w:rsidR="00F66618" w:rsidRPr="00A3004D" w:rsidRDefault="00F6661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8"/>
              </w:rPr>
              <w:t>6,176471</w:t>
            </w:r>
          </w:p>
        </w:tc>
        <w:tc>
          <w:tcPr>
            <w:tcW w:w="887" w:type="pct"/>
            <w:shd w:val="clear" w:color="auto" w:fill="auto"/>
            <w:noWrap/>
          </w:tcPr>
          <w:p w:rsidR="00F66618" w:rsidRPr="00A3004D" w:rsidRDefault="00F6661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3004D">
              <w:rPr>
                <w:noProof/>
                <w:color w:val="000000"/>
                <w:sz w:val="20"/>
                <w:szCs w:val="28"/>
              </w:rPr>
              <w:t>3,823529</w:t>
            </w:r>
          </w:p>
        </w:tc>
      </w:tr>
      <w:tr w:rsidR="00F66618" w:rsidRPr="00A3004D" w:rsidTr="00A3004D">
        <w:trPr>
          <w:trHeight w:val="23"/>
        </w:trPr>
        <w:tc>
          <w:tcPr>
            <w:tcW w:w="3306" w:type="pct"/>
            <w:shd w:val="clear" w:color="auto" w:fill="auto"/>
            <w:noWrap/>
          </w:tcPr>
          <w:p w:rsidR="00F66618" w:rsidRPr="00A3004D" w:rsidRDefault="00F6661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8"/>
                <w:lang w:eastAsia="zh-CN"/>
              </w:rPr>
              <w:t>Высота ножки зуба:</w:t>
            </w:r>
          </w:p>
        </w:tc>
        <w:tc>
          <w:tcPr>
            <w:tcW w:w="807" w:type="pct"/>
            <w:gridSpan w:val="2"/>
            <w:shd w:val="clear" w:color="auto" w:fill="auto"/>
            <w:noWrap/>
          </w:tcPr>
          <w:p w:rsidR="00F66618" w:rsidRPr="00A3004D" w:rsidRDefault="00F6661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3004D">
              <w:rPr>
                <w:noProof/>
                <w:color w:val="000000"/>
                <w:sz w:val="20"/>
                <w:szCs w:val="28"/>
              </w:rPr>
              <w:t>5,073529</w:t>
            </w:r>
          </w:p>
        </w:tc>
        <w:tc>
          <w:tcPr>
            <w:tcW w:w="887" w:type="pct"/>
            <w:shd w:val="clear" w:color="auto" w:fill="auto"/>
            <w:noWrap/>
          </w:tcPr>
          <w:p w:rsidR="00F66618" w:rsidRPr="00A3004D" w:rsidRDefault="00F6661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3004D">
              <w:rPr>
                <w:noProof/>
                <w:color w:val="000000"/>
                <w:sz w:val="20"/>
                <w:szCs w:val="28"/>
              </w:rPr>
              <w:t>7,426471</w:t>
            </w:r>
          </w:p>
        </w:tc>
      </w:tr>
      <w:tr w:rsidR="00F66618" w:rsidRPr="00A3004D" w:rsidTr="00A3004D">
        <w:trPr>
          <w:trHeight w:val="23"/>
        </w:trPr>
        <w:tc>
          <w:tcPr>
            <w:tcW w:w="3306" w:type="pct"/>
            <w:shd w:val="clear" w:color="auto" w:fill="auto"/>
            <w:noWrap/>
          </w:tcPr>
          <w:p w:rsidR="00F66618" w:rsidRPr="00A3004D" w:rsidRDefault="00F6661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8"/>
                <w:lang w:eastAsia="zh-CN"/>
              </w:rPr>
              <w:t>Делительный диаметр:</w:t>
            </w:r>
          </w:p>
        </w:tc>
        <w:tc>
          <w:tcPr>
            <w:tcW w:w="807" w:type="pct"/>
            <w:gridSpan w:val="2"/>
            <w:shd w:val="clear" w:color="auto" w:fill="auto"/>
            <w:noWrap/>
          </w:tcPr>
          <w:p w:rsidR="00F66618" w:rsidRPr="00A3004D" w:rsidRDefault="00F6661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3004D">
              <w:rPr>
                <w:noProof/>
                <w:color w:val="000000"/>
                <w:sz w:val="20"/>
                <w:szCs w:val="28"/>
              </w:rPr>
              <w:t>65</w:t>
            </w:r>
          </w:p>
        </w:tc>
        <w:tc>
          <w:tcPr>
            <w:tcW w:w="887" w:type="pct"/>
            <w:shd w:val="clear" w:color="auto" w:fill="auto"/>
            <w:noWrap/>
          </w:tcPr>
          <w:p w:rsidR="00F66618" w:rsidRPr="00A3004D" w:rsidRDefault="00F6661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3004D">
              <w:rPr>
                <w:noProof/>
                <w:color w:val="000000"/>
                <w:sz w:val="20"/>
                <w:szCs w:val="28"/>
              </w:rPr>
              <w:t>180</w:t>
            </w:r>
          </w:p>
        </w:tc>
      </w:tr>
      <w:tr w:rsidR="00F66618" w:rsidRPr="00A3004D" w:rsidTr="00A3004D">
        <w:trPr>
          <w:trHeight w:val="23"/>
        </w:trPr>
        <w:tc>
          <w:tcPr>
            <w:tcW w:w="3306" w:type="pct"/>
            <w:shd w:val="clear" w:color="auto" w:fill="auto"/>
            <w:noWrap/>
          </w:tcPr>
          <w:p w:rsidR="00F66618" w:rsidRPr="00A3004D" w:rsidRDefault="00F6661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8"/>
                <w:lang w:eastAsia="zh-CN"/>
              </w:rPr>
              <w:t>Основной диаметр:</w:t>
            </w:r>
          </w:p>
        </w:tc>
        <w:tc>
          <w:tcPr>
            <w:tcW w:w="807" w:type="pct"/>
            <w:gridSpan w:val="2"/>
            <w:shd w:val="clear" w:color="auto" w:fill="auto"/>
            <w:noWrap/>
          </w:tcPr>
          <w:p w:rsidR="00F66618" w:rsidRPr="00A3004D" w:rsidRDefault="00F6661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3004D">
              <w:rPr>
                <w:noProof/>
                <w:color w:val="000000"/>
                <w:sz w:val="20"/>
                <w:szCs w:val="28"/>
              </w:rPr>
              <w:t>61,08003</w:t>
            </w:r>
          </w:p>
        </w:tc>
        <w:tc>
          <w:tcPr>
            <w:tcW w:w="887" w:type="pct"/>
            <w:shd w:val="clear" w:color="auto" w:fill="auto"/>
            <w:noWrap/>
          </w:tcPr>
          <w:p w:rsidR="00F66618" w:rsidRPr="00A3004D" w:rsidRDefault="00F6661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3004D">
              <w:rPr>
                <w:noProof/>
                <w:color w:val="000000"/>
                <w:sz w:val="20"/>
                <w:szCs w:val="28"/>
              </w:rPr>
              <w:t>169,1447</w:t>
            </w:r>
          </w:p>
        </w:tc>
      </w:tr>
      <w:tr w:rsidR="00F66618" w:rsidRPr="00A3004D" w:rsidTr="00A3004D">
        <w:trPr>
          <w:trHeight w:val="23"/>
        </w:trPr>
        <w:tc>
          <w:tcPr>
            <w:tcW w:w="3306" w:type="pct"/>
            <w:shd w:val="clear" w:color="auto" w:fill="auto"/>
            <w:noWrap/>
          </w:tcPr>
          <w:p w:rsidR="00F66618" w:rsidRPr="00A3004D" w:rsidRDefault="00F6661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8"/>
                <w:lang w:eastAsia="zh-CN"/>
              </w:rPr>
              <w:t>Диаметр вершин:</w:t>
            </w:r>
          </w:p>
        </w:tc>
        <w:tc>
          <w:tcPr>
            <w:tcW w:w="807" w:type="pct"/>
            <w:gridSpan w:val="2"/>
            <w:shd w:val="clear" w:color="auto" w:fill="auto"/>
            <w:noWrap/>
          </w:tcPr>
          <w:p w:rsidR="00F66618" w:rsidRPr="00A3004D" w:rsidRDefault="00F6661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3004D">
              <w:rPr>
                <w:noProof/>
                <w:color w:val="000000"/>
                <w:sz w:val="20"/>
                <w:szCs w:val="28"/>
              </w:rPr>
              <w:t>77,35294</w:t>
            </w:r>
          </w:p>
        </w:tc>
        <w:tc>
          <w:tcPr>
            <w:tcW w:w="887" w:type="pct"/>
            <w:shd w:val="clear" w:color="auto" w:fill="auto"/>
            <w:noWrap/>
          </w:tcPr>
          <w:p w:rsidR="00F66618" w:rsidRPr="00A3004D" w:rsidRDefault="00F6661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3004D">
              <w:rPr>
                <w:noProof/>
                <w:color w:val="000000"/>
                <w:sz w:val="20"/>
                <w:szCs w:val="28"/>
              </w:rPr>
              <w:t>187,6471</w:t>
            </w:r>
          </w:p>
        </w:tc>
      </w:tr>
      <w:tr w:rsidR="00F66618" w:rsidRPr="00A3004D" w:rsidTr="00A3004D">
        <w:trPr>
          <w:trHeight w:val="23"/>
        </w:trPr>
        <w:tc>
          <w:tcPr>
            <w:tcW w:w="3306" w:type="pct"/>
            <w:shd w:val="clear" w:color="auto" w:fill="auto"/>
            <w:noWrap/>
          </w:tcPr>
          <w:p w:rsidR="00F66618" w:rsidRPr="00A3004D" w:rsidRDefault="00F6661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8"/>
                <w:lang w:eastAsia="zh-CN"/>
              </w:rPr>
              <w:t>Диаметр впадин:</w:t>
            </w:r>
          </w:p>
        </w:tc>
        <w:tc>
          <w:tcPr>
            <w:tcW w:w="807" w:type="pct"/>
            <w:gridSpan w:val="2"/>
            <w:shd w:val="clear" w:color="auto" w:fill="auto"/>
            <w:noWrap/>
          </w:tcPr>
          <w:p w:rsidR="00F66618" w:rsidRPr="00A3004D" w:rsidRDefault="00F6661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3004D">
              <w:rPr>
                <w:noProof/>
                <w:color w:val="000000"/>
                <w:sz w:val="20"/>
                <w:szCs w:val="28"/>
              </w:rPr>
              <w:t>54,85294</w:t>
            </w:r>
          </w:p>
        </w:tc>
        <w:tc>
          <w:tcPr>
            <w:tcW w:w="887" w:type="pct"/>
            <w:shd w:val="clear" w:color="auto" w:fill="auto"/>
            <w:noWrap/>
          </w:tcPr>
          <w:p w:rsidR="00F66618" w:rsidRPr="00A3004D" w:rsidRDefault="00F6661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3004D">
              <w:rPr>
                <w:noProof/>
                <w:color w:val="000000"/>
                <w:sz w:val="20"/>
                <w:szCs w:val="28"/>
              </w:rPr>
              <w:t>165,1471</w:t>
            </w:r>
          </w:p>
        </w:tc>
      </w:tr>
      <w:tr w:rsidR="00F66618" w:rsidRPr="00A3004D" w:rsidTr="00A3004D">
        <w:trPr>
          <w:trHeight w:val="23"/>
        </w:trPr>
        <w:tc>
          <w:tcPr>
            <w:tcW w:w="3306" w:type="pct"/>
            <w:shd w:val="clear" w:color="auto" w:fill="auto"/>
            <w:noWrap/>
          </w:tcPr>
          <w:p w:rsidR="00F66618" w:rsidRPr="00A3004D" w:rsidRDefault="00F6661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8"/>
                <w:lang w:eastAsia="zh-CN"/>
              </w:rPr>
              <w:t>Делительная толщина зуба:</w:t>
            </w:r>
          </w:p>
        </w:tc>
        <w:tc>
          <w:tcPr>
            <w:tcW w:w="807" w:type="pct"/>
            <w:gridSpan w:val="2"/>
            <w:shd w:val="clear" w:color="auto" w:fill="auto"/>
            <w:noWrap/>
          </w:tcPr>
          <w:p w:rsidR="00F66618" w:rsidRPr="00A3004D" w:rsidRDefault="00F6661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3004D">
              <w:rPr>
                <w:noProof/>
                <w:color w:val="000000"/>
                <w:sz w:val="20"/>
                <w:szCs w:val="28"/>
              </w:rPr>
              <w:t>8,710375</w:t>
            </w:r>
          </w:p>
        </w:tc>
        <w:tc>
          <w:tcPr>
            <w:tcW w:w="887" w:type="pct"/>
            <w:shd w:val="clear" w:color="auto" w:fill="auto"/>
            <w:noWrap/>
          </w:tcPr>
          <w:p w:rsidR="00F66618" w:rsidRPr="00A3004D" w:rsidRDefault="00F6661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3004D">
              <w:rPr>
                <w:noProof/>
                <w:color w:val="000000"/>
                <w:sz w:val="20"/>
                <w:szCs w:val="28"/>
              </w:rPr>
              <w:t>6,997575</w:t>
            </w:r>
          </w:p>
        </w:tc>
      </w:tr>
      <w:tr w:rsidR="00F66618" w:rsidRPr="00A3004D" w:rsidTr="00A3004D">
        <w:trPr>
          <w:trHeight w:val="23"/>
        </w:trPr>
        <w:tc>
          <w:tcPr>
            <w:tcW w:w="3306" w:type="pct"/>
            <w:shd w:val="clear" w:color="auto" w:fill="auto"/>
            <w:noWrap/>
          </w:tcPr>
          <w:p w:rsidR="00F66618" w:rsidRPr="00A3004D" w:rsidRDefault="00F6661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8"/>
                <w:lang w:eastAsia="zh-CN"/>
              </w:rPr>
              <w:t>Делительный шаг:</w:t>
            </w:r>
          </w:p>
        </w:tc>
        <w:tc>
          <w:tcPr>
            <w:tcW w:w="1694" w:type="pct"/>
            <w:gridSpan w:val="3"/>
            <w:shd w:val="clear" w:color="auto" w:fill="auto"/>
            <w:noWrap/>
          </w:tcPr>
          <w:p w:rsidR="00F66618" w:rsidRPr="00A3004D" w:rsidRDefault="00F6661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3004D">
              <w:rPr>
                <w:noProof/>
                <w:color w:val="000000"/>
                <w:sz w:val="20"/>
                <w:szCs w:val="28"/>
              </w:rPr>
              <w:t>15,70745</w:t>
            </w:r>
          </w:p>
        </w:tc>
      </w:tr>
      <w:tr w:rsidR="00F66618" w:rsidRPr="00A3004D" w:rsidTr="00A3004D">
        <w:trPr>
          <w:trHeight w:val="23"/>
        </w:trPr>
        <w:tc>
          <w:tcPr>
            <w:tcW w:w="3306" w:type="pct"/>
            <w:shd w:val="clear" w:color="auto" w:fill="auto"/>
            <w:noWrap/>
          </w:tcPr>
          <w:p w:rsidR="00F66618" w:rsidRPr="00A3004D" w:rsidRDefault="00F6661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8"/>
                <w:lang w:eastAsia="zh-CN"/>
              </w:rPr>
              <w:t>Основной шаг:</w:t>
            </w:r>
          </w:p>
        </w:tc>
        <w:tc>
          <w:tcPr>
            <w:tcW w:w="1694" w:type="pct"/>
            <w:gridSpan w:val="3"/>
            <w:shd w:val="clear" w:color="auto" w:fill="auto"/>
            <w:noWrap/>
          </w:tcPr>
          <w:p w:rsidR="00F66618" w:rsidRPr="00A3004D" w:rsidRDefault="00F6661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3004D">
              <w:rPr>
                <w:noProof/>
                <w:color w:val="000000"/>
                <w:sz w:val="20"/>
                <w:szCs w:val="28"/>
              </w:rPr>
              <w:t>14,76018</w:t>
            </w:r>
          </w:p>
        </w:tc>
      </w:tr>
      <w:tr w:rsidR="00F66618" w:rsidRPr="00A3004D" w:rsidTr="00A3004D">
        <w:trPr>
          <w:trHeight w:val="23"/>
        </w:trPr>
        <w:tc>
          <w:tcPr>
            <w:tcW w:w="3306" w:type="pct"/>
            <w:shd w:val="clear" w:color="auto" w:fill="auto"/>
            <w:noWrap/>
          </w:tcPr>
          <w:p w:rsidR="00F66618" w:rsidRPr="00A3004D" w:rsidRDefault="00F6661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eastAsia="zh-CN"/>
              </w:rPr>
            </w:pPr>
            <w:r w:rsidRPr="00A3004D">
              <w:rPr>
                <w:noProof/>
                <w:color w:val="000000"/>
                <w:sz w:val="20"/>
                <w:szCs w:val="28"/>
                <w:lang w:eastAsia="zh-CN"/>
              </w:rPr>
              <w:t>Радиус кривизны галтели:</w:t>
            </w:r>
          </w:p>
        </w:tc>
        <w:tc>
          <w:tcPr>
            <w:tcW w:w="1694" w:type="pct"/>
            <w:gridSpan w:val="3"/>
            <w:shd w:val="clear" w:color="auto" w:fill="auto"/>
            <w:noWrap/>
          </w:tcPr>
          <w:p w:rsidR="00F66618" w:rsidRPr="00A3004D" w:rsidRDefault="00F6661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3004D">
              <w:rPr>
                <w:noProof/>
                <w:color w:val="000000"/>
                <w:sz w:val="20"/>
                <w:szCs w:val="28"/>
              </w:rPr>
              <w:t>1,9</w:t>
            </w:r>
          </w:p>
        </w:tc>
      </w:tr>
    </w:tbl>
    <w:p w:rsidR="00896D1B" w:rsidRPr="00E35D77" w:rsidRDefault="00896D1B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D0CDC" w:rsidRPr="00E35D77" w:rsidRDefault="004D0CDC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3.2 Синтез планетарного редуктора</w:t>
      </w:r>
    </w:p>
    <w:p w:rsidR="004D0CDC" w:rsidRPr="00E35D77" w:rsidRDefault="004D0CDC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D0CDC" w:rsidRPr="00E35D77" w:rsidRDefault="004D0CDC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Исходные данные:</w:t>
      </w:r>
    </w:p>
    <w:p w:rsidR="004D0CDC" w:rsidRPr="00E35D77" w:rsidRDefault="004D0CDC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Частота вращения двигателя n</w:t>
      </w:r>
      <w:r w:rsidRPr="00E35D77">
        <w:rPr>
          <w:noProof/>
          <w:color w:val="000000"/>
          <w:szCs w:val="28"/>
          <w:vertAlign w:val="subscript"/>
        </w:rPr>
        <w:t>дв</w:t>
      </w:r>
      <w:r w:rsidRPr="00E35D77">
        <w:rPr>
          <w:noProof/>
          <w:color w:val="000000"/>
          <w:szCs w:val="28"/>
        </w:rPr>
        <w:t>=</w:t>
      </w:r>
      <w:r w:rsidR="00737582" w:rsidRPr="00E35D77">
        <w:rPr>
          <w:noProof/>
          <w:color w:val="000000"/>
          <w:szCs w:val="28"/>
        </w:rPr>
        <w:t>960</w:t>
      </w:r>
      <w:r w:rsidRPr="00E35D77">
        <w:rPr>
          <w:noProof/>
          <w:color w:val="000000"/>
          <w:szCs w:val="28"/>
        </w:rPr>
        <w:t xml:space="preserve"> мин</w:t>
      </w:r>
      <w:r w:rsidRPr="00E35D77">
        <w:rPr>
          <w:noProof/>
          <w:color w:val="000000"/>
          <w:szCs w:val="28"/>
          <w:vertAlign w:val="superscript"/>
        </w:rPr>
        <w:t>-1</w:t>
      </w:r>
      <w:r w:rsidRPr="00E35D77">
        <w:rPr>
          <w:noProof/>
          <w:color w:val="000000"/>
          <w:szCs w:val="28"/>
        </w:rPr>
        <w:t>;</w:t>
      </w:r>
    </w:p>
    <w:p w:rsidR="004D0CDC" w:rsidRPr="00E35D77" w:rsidRDefault="004D0CDC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Частота вращения кривошипа n</w:t>
      </w:r>
      <w:r w:rsidRPr="00E35D77">
        <w:rPr>
          <w:noProof/>
          <w:color w:val="000000"/>
          <w:szCs w:val="28"/>
          <w:vertAlign w:val="subscript"/>
        </w:rPr>
        <w:t>кр</w:t>
      </w:r>
      <w:r w:rsidRPr="00E35D77">
        <w:rPr>
          <w:noProof/>
          <w:color w:val="000000"/>
          <w:szCs w:val="28"/>
        </w:rPr>
        <w:t>=</w:t>
      </w:r>
      <w:r w:rsidR="00737582" w:rsidRPr="00E35D77">
        <w:rPr>
          <w:noProof/>
          <w:color w:val="000000"/>
          <w:szCs w:val="28"/>
        </w:rPr>
        <w:t>65</w:t>
      </w:r>
      <w:r w:rsidRPr="00E35D77">
        <w:rPr>
          <w:noProof/>
          <w:color w:val="000000"/>
          <w:szCs w:val="28"/>
        </w:rPr>
        <w:t xml:space="preserve"> мин</w:t>
      </w:r>
      <w:r w:rsidRPr="00E35D77">
        <w:rPr>
          <w:noProof/>
          <w:color w:val="000000"/>
          <w:szCs w:val="28"/>
          <w:vertAlign w:val="superscript"/>
        </w:rPr>
        <w:t>-1</w:t>
      </w:r>
      <w:r w:rsidRPr="00E35D77">
        <w:rPr>
          <w:noProof/>
          <w:color w:val="000000"/>
          <w:szCs w:val="28"/>
        </w:rPr>
        <w:t>;</w:t>
      </w:r>
    </w:p>
    <w:p w:rsidR="004D0CDC" w:rsidRPr="00E35D77" w:rsidRDefault="004D0CDC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Число зубьев шестерни z</w:t>
      </w:r>
      <w:r w:rsidRPr="00E35D77">
        <w:rPr>
          <w:noProof/>
          <w:color w:val="000000"/>
          <w:szCs w:val="28"/>
          <w:vertAlign w:val="subscript"/>
        </w:rPr>
        <w:t>5</w:t>
      </w:r>
      <w:r w:rsidRPr="00E35D77">
        <w:rPr>
          <w:noProof/>
          <w:color w:val="000000"/>
          <w:szCs w:val="28"/>
        </w:rPr>
        <w:t>=1</w:t>
      </w:r>
      <w:r w:rsidR="00737582" w:rsidRPr="00E35D77">
        <w:rPr>
          <w:noProof/>
          <w:color w:val="000000"/>
          <w:szCs w:val="28"/>
        </w:rPr>
        <w:t>3</w:t>
      </w:r>
      <w:r w:rsidRPr="00E35D77">
        <w:rPr>
          <w:noProof/>
          <w:color w:val="000000"/>
          <w:szCs w:val="28"/>
        </w:rPr>
        <w:t>;</w:t>
      </w:r>
    </w:p>
    <w:p w:rsidR="004D0CDC" w:rsidRPr="00E35D77" w:rsidRDefault="004D0CDC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Число зубьев колеса z</w:t>
      </w:r>
      <w:r w:rsidRPr="00E35D77">
        <w:rPr>
          <w:noProof/>
          <w:color w:val="000000"/>
          <w:szCs w:val="28"/>
          <w:vertAlign w:val="subscript"/>
        </w:rPr>
        <w:t>6</w:t>
      </w:r>
      <w:r w:rsidR="00721832" w:rsidRPr="00E35D77">
        <w:rPr>
          <w:noProof/>
          <w:color w:val="000000"/>
          <w:szCs w:val="28"/>
        </w:rPr>
        <w:t>=</w:t>
      </w:r>
      <w:r w:rsidR="00737582" w:rsidRPr="00E35D77">
        <w:rPr>
          <w:noProof/>
          <w:color w:val="000000"/>
          <w:szCs w:val="28"/>
        </w:rPr>
        <w:t>36</w:t>
      </w:r>
      <w:r w:rsidRPr="00E35D77">
        <w:rPr>
          <w:noProof/>
          <w:color w:val="000000"/>
          <w:szCs w:val="28"/>
        </w:rPr>
        <w:t>;</w:t>
      </w:r>
    </w:p>
    <w:p w:rsidR="004D0CDC" w:rsidRPr="00E35D77" w:rsidRDefault="004D0CDC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Знак передаточного отношения ”</w:t>
      </w:r>
      <w:r w:rsidR="00721832" w:rsidRPr="00E35D77">
        <w:rPr>
          <w:noProof/>
          <w:color w:val="000000"/>
          <w:szCs w:val="28"/>
        </w:rPr>
        <w:t>+</w:t>
      </w:r>
      <w:r w:rsidRPr="00E35D77">
        <w:rPr>
          <w:noProof/>
          <w:color w:val="000000"/>
          <w:szCs w:val="28"/>
        </w:rPr>
        <w:t>”;</w:t>
      </w:r>
    </w:p>
    <w:p w:rsidR="004D0CDC" w:rsidRPr="00E35D77" w:rsidRDefault="004D0CDC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 xml:space="preserve">Схема редуктора </w:t>
      </w:r>
    </w:p>
    <w:p w:rsidR="00C85362" w:rsidRPr="00E35D77" w:rsidRDefault="00C8536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C85362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18" type="#_x0000_t75" style="width:237pt;height:192pt">
            <v:imagedata r:id="rId288" o:title=""/>
          </v:shape>
        </w:pict>
      </w:r>
    </w:p>
    <w:p w:rsidR="00C76DBE" w:rsidRPr="00E35D77" w:rsidRDefault="00C76DBE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Рис.5 – Схема редуктора</w:t>
      </w:r>
    </w:p>
    <w:p w:rsidR="004D0CDC" w:rsidRPr="00E35D77" w:rsidRDefault="004D0CDC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D0CDC" w:rsidRPr="00E35D77" w:rsidRDefault="004D0CDC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Общее передаточное отношение редуктора:</w:t>
      </w:r>
    </w:p>
    <w:p w:rsidR="004D0CDC" w:rsidRPr="00E35D77" w:rsidRDefault="004D0CDC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D0CDC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19" type="#_x0000_t75" style="width:125.25pt;height:39.75pt">
            <v:imagedata r:id="rId289" o:title=""/>
          </v:shape>
        </w:pict>
      </w:r>
    </w:p>
    <w:p w:rsidR="004D0CDC" w:rsidRPr="00E35D77" w:rsidRDefault="004D0CDC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D0CDC" w:rsidRPr="00E35D77" w:rsidRDefault="004D0CDC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Передаточное отношение простой передачи z</w:t>
      </w:r>
      <w:r w:rsidRPr="00E35D77">
        <w:rPr>
          <w:noProof/>
          <w:color w:val="000000"/>
          <w:szCs w:val="28"/>
          <w:vertAlign w:val="subscript"/>
        </w:rPr>
        <w:t>5</w:t>
      </w:r>
      <w:r w:rsidRPr="00E35D77">
        <w:rPr>
          <w:noProof/>
          <w:color w:val="000000"/>
          <w:szCs w:val="28"/>
        </w:rPr>
        <w:t>-z</w:t>
      </w:r>
      <w:r w:rsidRPr="00E35D77">
        <w:rPr>
          <w:noProof/>
          <w:color w:val="000000"/>
          <w:szCs w:val="28"/>
          <w:vertAlign w:val="subscript"/>
        </w:rPr>
        <w:t>6</w:t>
      </w:r>
      <w:r w:rsidRPr="00E35D77">
        <w:rPr>
          <w:noProof/>
          <w:color w:val="000000"/>
          <w:szCs w:val="28"/>
        </w:rPr>
        <w:t>:</w:t>
      </w:r>
    </w:p>
    <w:p w:rsidR="004D0CDC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br w:type="page"/>
      </w:r>
      <w:r w:rsidR="00920002">
        <w:rPr>
          <w:noProof/>
          <w:color w:val="000000"/>
          <w:szCs w:val="28"/>
        </w:rPr>
        <w:pict>
          <v:shape id="_x0000_i1320" type="#_x0000_t75" style="width:98.25pt;height:39pt">
            <v:imagedata r:id="rId290" o:title=""/>
          </v:shape>
        </w:pict>
      </w:r>
    </w:p>
    <w:p w:rsidR="004D0CDC" w:rsidRPr="00E35D77" w:rsidRDefault="004D0CDC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D0CDC" w:rsidRPr="00E35D77" w:rsidRDefault="004D0CDC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Передаточное отношение планетарной передачи:</w:t>
      </w:r>
    </w:p>
    <w:p w:rsidR="004D0CDC" w:rsidRPr="00E35D77" w:rsidRDefault="004D0CDC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D0CDC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21" type="#_x0000_t75" style="width:179.25pt;height:39.75pt">
            <v:imagedata r:id="rId291" o:title=""/>
          </v:shape>
        </w:pict>
      </w:r>
    </w:p>
    <w:p w:rsidR="004D0CDC" w:rsidRPr="00E35D77" w:rsidRDefault="004D0CDC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D0CDC" w:rsidRPr="00E35D77" w:rsidRDefault="004D0CDC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Передаточное отношение обращённого планетарного механизма – простого зубчатого ряда:</w: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D0CDC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22" type="#_x0000_t75" style="width:236.25pt;height:42.75pt">
            <v:imagedata r:id="rId292" o:title=""/>
          </v:shape>
        </w:pict>
      </w:r>
    </w:p>
    <w:p w:rsidR="001E7ED9" w:rsidRPr="00E35D77" w:rsidRDefault="001E7ED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D0CDC" w:rsidRPr="00E35D77" w:rsidRDefault="004D0CDC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Формула Виллиса. Передаточное отношение обращённого механизма:</w:t>
      </w:r>
    </w:p>
    <w:p w:rsidR="001E7ED9" w:rsidRPr="00E35D77" w:rsidRDefault="001E7ED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D0CDC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23" type="#_x0000_t75" style="width:224.25pt;height:68.25pt">
            <v:imagedata r:id="rId293" o:title=""/>
          </v:shape>
        </w:pic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D0CDC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24" type="#_x0000_t75" style="width:174pt;height:39pt">
            <v:imagedata r:id="rId294" o:title=""/>
          </v:shape>
        </w:pict>
      </w:r>
    </w:p>
    <w:p w:rsidR="004D0CDC" w:rsidRPr="00E35D77" w:rsidRDefault="004D0CDC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Подбор чисел зубьев планетарной передачи:</w:t>
      </w:r>
    </w:p>
    <w:p w:rsidR="001E7ED9" w:rsidRPr="00E35D77" w:rsidRDefault="001E7ED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D0CDC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25" type="#_x0000_t75" style="width:108.75pt;height:39pt">
            <v:imagedata r:id="rId295" o:title=""/>
          </v:shape>
        </w:pict>
      </w:r>
    </w:p>
    <w:p w:rsidR="002D3848" w:rsidRPr="00E35D77" w:rsidRDefault="002D3848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D0CDC" w:rsidRPr="00E35D77" w:rsidRDefault="004D0CDC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Условие соосности для данной передачи:</w:t>
      </w:r>
    </w:p>
    <w:p w:rsidR="002D3848" w:rsidRPr="00E35D77" w:rsidRDefault="002D3848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D0CDC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br w:type="page"/>
      </w:r>
      <w:r w:rsidR="00920002">
        <w:rPr>
          <w:noProof/>
          <w:color w:val="000000"/>
          <w:szCs w:val="28"/>
        </w:rPr>
        <w:pict>
          <v:shape id="_x0000_i1326" type="#_x0000_t75" style="width:93pt;height:18.75pt">
            <v:imagedata r:id="rId296" o:title=""/>
          </v:shape>
        </w:pic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730286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27" type="#_x0000_t75" style="width:113.25pt;height:41.25pt">
            <v:imagedata r:id="rId297" o:title=""/>
          </v:shape>
        </w:pict>
      </w:r>
      <w:r>
        <w:rPr>
          <w:noProof/>
          <w:color w:val="000000"/>
          <w:szCs w:val="28"/>
        </w:rPr>
        <w:pict>
          <v:shape id="_x0000_i1328" type="#_x0000_t75" style="width:96.75pt;height:41.25pt">
            <v:imagedata r:id="rId298" o:title=""/>
          </v:shape>
        </w:pict>
      </w:r>
      <w:r>
        <w:rPr>
          <w:noProof/>
          <w:color w:val="000000"/>
          <w:szCs w:val="28"/>
        </w:rPr>
        <w:pict>
          <v:shape id="_x0000_i1329" type="#_x0000_t75" style="width:110.25pt;height:41.25pt">
            <v:imagedata r:id="rId299" o:title=""/>
          </v:shape>
        </w:pict>
      </w:r>
    </w:p>
    <w:p w:rsidR="002D3848" w:rsidRPr="00E35D77" w:rsidRDefault="002D3848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D0CDC" w:rsidRPr="00E35D77" w:rsidRDefault="004D0CDC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Прини</w:t>
      </w:r>
      <w:r w:rsidR="002D3848" w:rsidRPr="00E35D77">
        <w:rPr>
          <w:noProof/>
          <w:color w:val="000000"/>
          <w:szCs w:val="28"/>
        </w:rPr>
        <w:t>маем числа зубьев колёс, равных</w:t>
      </w:r>
      <w:r w:rsidRPr="00E35D77">
        <w:rPr>
          <w:noProof/>
          <w:color w:val="000000"/>
          <w:szCs w:val="28"/>
        </w:rPr>
        <w:t>: z</w:t>
      </w:r>
      <w:r w:rsidRPr="00E35D77">
        <w:rPr>
          <w:noProof/>
          <w:color w:val="000000"/>
          <w:szCs w:val="28"/>
          <w:vertAlign w:val="subscript"/>
        </w:rPr>
        <w:t>1</w:t>
      </w:r>
      <w:r w:rsidR="002D3848" w:rsidRPr="00E35D77">
        <w:rPr>
          <w:noProof/>
          <w:color w:val="000000"/>
          <w:szCs w:val="28"/>
        </w:rPr>
        <w:t>=</w:t>
      </w:r>
      <w:r w:rsidR="008740FD" w:rsidRPr="00E35D77">
        <w:rPr>
          <w:noProof/>
          <w:color w:val="000000"/>
          <w:szCs w:val="28"/>
        </w:rPr>
        <w:t>32</w:t>
      </w:r>
      <w:r w:rsidRPr="00E35D77">
        <w:rPr>
          <w:noProof/>
          <w:color w:val="000000"/>
          <w:szCs w:val="28"/>
        </w:rPr>
        <w:t>; z</w:t>
      </w:r>
      <w:r w:rsidRPr="00E35D77">
        <w:rPr>
          <w:noProof/>
          <w:color w:val="000000"/>
          <w:szCs w:val="28"/>
          <w:vertAlign w:val="subscript"/>
        </w:rPr>
        <w:t>2</w:t>
      </w:r>
      <w:r w:rsidR="00972EA7" w:rsidRPr="00E35D77">
        <w:rPr>
          <w:noProof/>
          <w:color w:val="000000"/>
          <w:szCs w:val="28"/>
        </w:rPr>
        <w:t>=</w:t>
      </w:r>
      <w:r w:rsidR="008740FD" w:rsidRPr="00E35D77">
        <w:rPr>
          <w:noProof/>
          <w:color w:val="000000"/>
          <w:szCs w:val="28"/>
        </w:rPr>
        <w:t>32</w:t>
      </w:r>
      <w:r w:rsidRPr="00E35D77">
        <w:rPr>
          <w:noProof/>
          <w:color w:val="000000"/>
          <w:szCs w:val="28"/>
        </w:rPr>
        <w:t>; z</w:t>
      </w:r>
      <w:r w:rsidRPr="00E35D77">
        <w:rPr>
          <w:noProof/>
          <w:color w:val="000000"/>
          <w:szCs w:val="28"/>
          <w:vertAlign w:val="subscript"/>
        </w:rPr>
        <w:t>3</w:t>
      </w:r>
      <w:r w:rsidRPr="00E35D77">
        <w:rPr>
          <w:noProof/>
          <w:color w:val="000000"/>
          <w:szCs w:val="28"/>
        </w:rPr>
        <w:t>=</w:t>
      </w:r>
      <w:r w:rsidR="008740FD" w:rsidRPr="00E35D77">
        <w:rPr>
          <w:noProof/>
          <w:color w:val="000000"/>
          <w:szCs w:val="28"/>
        </w:rPr>
        <w:t>12</w:t>
      </w:r>
      <w:r w:rsidRPr="00E35D77">
        <w:rPr>
          <w:noProof/>
          <w:color w:val="000000"/>
          <w:szCs w:val="28"/>
        </w:rPr>
        <w:t>; z</w:t>
      </w:r>
      <w:r w:rsidRPr="00E35D77">
        <w:rPr>
          <w:noProof/>
          <w:color w:val="000000"/>
          <w:szCs w:val="28"/>
          <w:vertAlign w:val="subscript"/>
        </w:rPr>
        <w:t>4</w:t>
      </w:r>
      <w:r w:rsidR="00972EA7" w:rsidRPr="00E35D77">
        <w:rPr>
          <w:noProof/>
          <w:color w:val="000000"/>
          <w:szCs w:val="28"/>
        </w:rPr>
        <w:t>=</w:t>
      </w:r>
      <w:r w:rsidR="008740FD" w:rsidRPr="00E35D77">
        <w:rPr>
          <w:noProof/>
          <w:color w:val="000000"/>
          <w:szCs w:val="28"/>
        </w:rPr>
        <w:t>76</w:t>
      </w:r>
      <w:r w:rsidRPr="00E35D77">
        <w:rPr>
          <w:noProof/>
          <w:color w:val="000000"/>
          <w:szCs w:val="28"/>
        </w:rPr>
        <w:t>.</w:t>
      </w:r>
    </w:p>
    <w:p w:rsidR="004D0CDC" w:rsidRPr="00E35D77" w:rsidRDefault="002D3848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По принятым числам зубьев определяем д</w:t>
      </w:r>
      <w:r w:rsidR="004D0CDC" w:rsidRPr="00E35D77">
        <w:rPr>
          <w:noProof/>
          <w:color w:val="000000"/>
          <w:szCs w:val="28"/>
        </w:rPr>
        <w:t>иаметры колёс:</w:t>
      </w:r>
    </w:p>
    <w:p w:rsidR="002D3848" w:rsidRPr="00E35D77" w:rsidRDefault="002D3848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D0CDC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30" type="#_x0000_t75" style="width:155.25pt;height:18.75pt">
            <v:imagedata r:id="rId300" o:title=""/>
          </v:shape>
        </w:pict>
      </w:r>
    </w:p>
    <w:p w:rsidR="004D0CDC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31" type="#_x0000_t75" style="width:156.75pt;height:18.75pt">
            <v:imagedata r:id="rId301" o:title=""/>
          </v:shape>
        </w:pict>
      </w:r>
    </w:p>
    <w:p w:rsidR="004D0CDC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32" type="#_x0000_t75" style="width:150pt;height:18.75pt">
            <v:imagedata r:id="rId302" o:title=""/>
          </v:shape>
        </w:pict>
      </w:r>
    </w:p>
    <w:p w:rsidR="004D0CDC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33" type="#_x0000_t75" style="width:159pt;height:18.75pt">
            <v:imagedata r:id="rId303" o:title=""/>
          </v:shape>
        </w:pict>
      </w:r>
    </w:p>
    <w:p w:rsidR="004D0CDC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34" type="#_x0000_t75" style="width:140.25pt;height:18.75pt">
            <v:imagedata r:id="rId304" o:title=""/>
          </v:shape>
        </w:pict>
      </w:r>
    </w:p>
    <w:p w:rsidR="004D0CDC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35" type="#_x0000_t75" style="width:156.75pt;height:18.75pt">
            <v:imagedata r:id="rId305" o:title=""/>
          </v:shape>
        </w:pict>
      </w:r>
    </w:p>
    <w:p w:rsidR="002D3848" w:rsidRPr="00E35D77" w:rsidRDefault="002D3848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D0CDC" w:rsidRPr="00E35D77" w:rsidRDefault="004D0CDC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Принимаем масштабный коэффициент построения кинематической схемы редуктора:</w: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D0CDC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36" type="#_x0000_t75" style="width:179.25pt;height:39pt">
            <v:imagedata r:id="rId306" o:title=""/>
          </v:shape>
        </w:pic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A609CD" w:rsidRPr="00E35D77" w:rsidRDefault="00A609CD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Скорость точки А зубчатого колеса 1:</w:t>
      </w:r>
    </w:p>
    <w:p w:rsidR="00A609CD" w:rsidRPr="00E35D77" w:rsidRDefault="00A609CD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A609CD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37" type="#_x0000_t75" style="width:318.75pt;height:36pt">
            <v:imagedata r:id="rId307" o:title=""/>
          </v:shape>
        </w:pict>
      </w:r>
    </w:p>
    <w:p w:rsidR="004D0CDC" w:rsidRPr="00E35D77" w:rsidRDefault="004D0CDC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D0CDC" w:rsidRPr="00E35D77" w:rsidRDefault="004D0CDC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Строим планы скоростей. Масштабный коэффициент плана скоростей:</w:t>
      </w:r>
    </w:p>
    <w:p w:rsidR="00A609CD" w:rsidRPr="00E35D77" w:rsidRDefault="00A609CD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D0CDC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br w:type="page"/>
      </w:r>
      <w:r w:rsidR="00920002">
        <w:rPr>
          <w:noProof/>
          <w:color w:val="000000"/>
          <w:szCs w:val="28"/>
        </w:rPr>
        <w:pict>
          <v:shape id="_x0000_i1338" type="#_x0000_t75" style="width:185.25pt;height:35.25pt">
            <v:imagedata r:id="rId308" o:title=""/>
          </v:shape>
        </w:pict>
      </w:r>
    </w:p>
    <w:p w:rsidR="00A609CD" w:rsidRPr="00E35D77" w:rsidRDefault="00A609CD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D0CDC" w:rsidRPr="00E35D77" w:rsidRDefault="004D0CDC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Строим план частот</w:t>
      </w:r>
      <w:r w:rsidR="00A609CD" w:rsidRPr="00E35D77">
        <w:rPr>
          <w:noProof/>
          <w:color w:val="000000"/>
          <w:szCs w:val="28"/>
        </w:rPr>
        <w:t xml:space="preserve"> вращения звеньев </w:t>
      </w:r>
      <w:r w:rsidRPr="00E35D77">
        <w:rPr>
          <w:noProof/>
          <w:color w:val="000000"/>
          <w:szCs w:val="28"/>
        </w:rPr>
        <w:t xml:space="preserve">редуктора. Масштабный коэффициент плана частот вращения </w:t>
      </w:r>
      <w:r w:rsidR="00AE3008" w:rsidRPr="00E35D77">
        <w:rPr>
          <w:noProof/>
          <w:color w:val="000000"/>
          <w:szCs w:val="28"/>
        </w:rPr>
        <w:t xml:space="preserve">звеньев </w:t>
      </w:r>
      <w:r w:rsidRPr="00E35D77">
        <w:rPr>
          <w:noProof/>
          <w:color w:val="000000"/>
          <w:szCs w:val="28"/>
        </w:rPr>
        <w:t>редуктора:</w:t>
      </w:r>
    </w:p>
    <w:p w:rsidR="00AE3008" w:rsidRPr="00E35D77" w:rsidRDefault="00AE3008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D0CDC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39" type="#_x0000_t75" style="width:156pt;height:33pt">
            <v:imagedata r:id="rId309" o:title=""/>
          </v:shape>
        </w:pict>
      </w:r>
    </w:p>
    <w:p w:rsidR="004D0CDC" w:rsidRPr="00E35D77" w:rsidRDefault="004D0CDC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D0CDC" w:rsidRPr="00E35D77" w:rsidRDefault="004D0CDC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3.3 Определение частот вращения зубчатых колёс аналитическим и графическим методом</w:t>
      </w:r>
    </w:p>
    <w:p w:rsidR="004D0CDC" w:rsidRPr="00E35D77" w:rsidRDefault="004D0CDC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D0CDC" w:rsidRPr="00E35D77" w:rsidRDefault="004D0CDC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Значения частот, полученные аналитическим методом:</w:t>
      </w:r>
    </w:p>
    <w:p w:rsidR="00AE3008" w:rsidRPr="00E35D77" w:rsidRDefault="00AE3008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D0CDC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40" type="#_x0000_t75" style="width:99pt;height:18.75pt">
            <v:imagedata r:id="rId310" o:title=""/>
          </v:shape>
        </w:pict>
      </w:r>
    </w:p>
    <w:p w:rsidR="003B6934" w:rsidRPr="00E35D77" w:rsidRDefault="003B6934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D0CDC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41" type="#_x0000_t75" style="width:2in;height:33.75pt">
            <v:imagedata r:id="rId311" o:title=""/>
          </v:shape>
        </w:pict>
      </w:r>
    </w:p>
    <w:p w:rsidR="003B6934" w:rsidRPr="00E35D77" w:rsidRDefault="003B6934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D0CDC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42" type="#_x0000_t75" style="width:120pt;height:77.25pt">
            <v:imagedata r:id="rId312" o:title=""/>
          </v:shape>
        </w:pict>
      </w:r>
    </w:p>
    <w:p w:rsidR="003B6934" w:rsidRPr="00E35D77" w:rsidRDefault="003B6934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D0CDC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43" type="#_x0000_t75" style="width:171.75pt;height:33.75pt">
            <v:imagedata r:id="rId313" o:title=""/>
          </v:shape>
        </w:pict>
      </w:r>
    </w:p>
    <w:p w:rsidR="003B6934" w:rsidRPr="00E35D77" w:rsidRDefault="003B6934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D0CDC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44" type="#_x0000_t75" style="width:33pt;height:17.25pt">
            <v:imagedata r:id="rId314" o:title=""/>
          </v:shape>
        </w:pict>
      </w:r>
    </w:p>
    <w:p w:rsidR="003B6934" w:rsidRPr="00E35D77" w:rsidRDefault="003B6934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D0CDC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br w:type="page"/>
      </w:r>
      <w:r w:rsidR="00920002">
        <w:rPr>
          <w:noProof/>
          <w:color w:val="000000"/>
          <w:szCs w:val="28"/>
        </w:rPr>
        <w:pict>
          <v:shape id="_x0000_i1345" type="#_x0000_t75" style="width:137.25pt;height:39pt">
            <v:imagedata r:id="rId315" o:title=""/>
          </v:shape>
        </w:pict>
      </w:r>
    </w:p>
    <w:p w:rsidR="003B6934" w:rsidRPr="00E35D77" w:rsidRDefault="003B6934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D0CDC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46" type="#_x0000_t75" style="width:231.75pt;height:35.25pt">
            <v:imagedata r:id="rId316" o:title=""/>
          </v:shape>
        </w:pict>
      </w:r>
    </w:p>
    <w:p w:rsidR="003B6934" w:rsidRPr="00E35D77" w:rsidRDefault="003B6934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D0CDC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47" type="#_x0000_t75" style="width:101.25pt;height:18.75pt">
            <v:imagedata r:id="rId317" o:title=""/>
          </v:shape>
        </w:pict>
      </w:r>
    </w:p>
    <w:p w:rsidR="00966EAE" w:rsidRPr="00E35D77" w:rsidRDefault="00966EAE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D0CDC" w:rsidRPr="00E35D77" w:rsidRDefault="004D0CDC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Значения частот, полученных графическим методом:</w:t>
      </w:r>
    </w:p>
    <w:p w:rsidR="00966EAE" w:rsidRPr="00E35D77" w:rsidRDefault="00966EAE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D0CDC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48" type="#_x0000_t75" style="width:159.75pt;height:20.25pt">
            <v:imagedata r:id="rId318" o:title=""/>
          </v:shape>
        </w:pict>
      </w:r>
    </w:p>
    <w:p w:rsidR="00966EAE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49" type="#_x0000_t75" style="width:168.75pt;height:20.25pt">
            <v:imagedata r:id="rId319" o:title=""/>
          </v:shape>
        </w:pict>
      </w:r>
    </w:p>
    <w:p w:rsidR="001810BC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50" type="#_x0000_t75" style="width:194.25pt;height:20.25pt">
            <v:imagedata r:id="rId320" o:title=""/>
          </v:shape>
        </w:pict>
      </w:r>
    </w:p>
    <w:p w:rsidR="00966EAE" w:rsidRPr="00E35D77" w:rsidRDefault="00920002" w:rsidP="00694A39">
      <w:pPr>
        <w:tabs>
          <w:tab w:val="left" w:pos="408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51" type="#_x0000_t75" style="width:195.75pt;height:20.25pt">
            <v:imagedata r:id="rId321" o:title=""/>
          </v:shape>
        </w:pict>
      </w:r>
    </w:p>
    <w:p w:rsidR="00533E26" w:rsidRPr="00E35D77" w:rsidRDefault="00533E26" w:rsidP="00694A39">
      <w:pPr>
        <w:tabs>
          <w:tab w:val="left" w:pos="408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533E26" w:rsidRPr="00E35D77" w:rsidRDefault="00533E26" w:rsidP="00694A39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Определяем погрешность расчётов:</w:t>
      </w:r>
    </w:p>
    <w:p w:rsidR="00533E26" w:rsidRPr="00E35D77" w:rsidRDefault="00533E26" w:rsidP="00694A39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6403B9" w:rsidRPr="00E35D77" w:rsidRDefault="00920002" w:rsidP="00694A39">
      <w:pPr>
        <w:tabs>
          <w:tab w:val="left" w:pos="408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52" type="#_x0000_t75" style="width:249pt;height:39.75pt">
            <v:imagedata r:id="rId322" o:title=""/>
          </v:shape>
        </w:pic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6403B9" w:rsidRPr="00E35D77" w:rsidRDefault="00F8529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br w:type="page"/>
      </w:r>
      <w:r w:rsidR="006403B9" w:rsidRPr="00E35D77">
        <w:rPr>
          <w:noProof/>
          <w:color w:val="000000"/>
          <w:szCs w:val="28"/>
        </w:rPr>
        <w:t>4</w:t>
      </w:r>
      <w:r w:rsidR="00694A39" w:rsidRPr="00E35D77">
        <w:rPr>
          <w:noProof/>
          <w:color w:val="000000"/>
          <w:szCs w:val="28"/>
        </w:rPr>
        <w:t>.</w:t>
      </w:r>
      <w:r w:rsidR="006403B9" w:rsidRPr="00E35D77">
        <w:rPr>
          <w:noProof/>
          <w:color w:val="000000"/>
          <w:szCs w:val="28"/>
        </w:rPr>
        <w:t xml:space="preserve"> Синтез и анализ кулачкового механизма</w:t>
      </w:r>
    </w:p>
    <w:p w:rsidR="006403B9" w:rsidRPr="00E35D77" w:rsidRDefault="006403B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733727" w:rsidRPr="00E35D77" w:rsidRDefault="00733727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Исходные данные:</w:t>
      </w:r>
    </w:p>
    <w:p w:rsidR="00733727" w:rsidRPr="00E35D77" w:rsidRDefault="00733727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 xml:space="preserve">Максимальный ход толкателя (размах колебателя) </w:t>
      </w:r>
      <w:r w:rsidR="00920002">
        <w:rPr>
          <w:noProof/>
          <w:color w:val="000000"/>
          <w:szCs w:val="28"/>
        </w:rPr>
        <w:pict>
          <v:shape id="_x0000_i1353" type="#_x0000_t75" style="width:12pt;height:15.75pt">
            <v:imagedata r:id="rId323" o:title=""/>
          </v:shape>
        </w:pict>
      </w:r>
      <w:r w:rsidRPr="00E35D77">
        <w:rPr>
          <w:noProof/>
          <w:color w:val="000000"/>
          <w:szCs w:val="28"/>
        </w:rPr>
        <w:t xml:space="preserve"> =</w:t>
      </w:r>
      <w:r w:rsidR="005028C6" w:rsidRPr="00E35D77">
        <w:rPr>
          <w:noProof/>
          <w:color w:val="000000"/>
          <w:szCs w:val="28"/>
        </w:rPr>
        <w:t>1</w:t>
      </w:r>
      <w:r w:rsidRPr="00E35D77">
        <w:rPr>
          <w:noProof/>
          <w:color w:val="000000"/>
          <w:szCs w:val="28"/>
        </w:rPr>
        <w:t>0 мм/град;</w:t>
      </w:r>
    </w:p>
    <w:p w:rsidR="00733727" w:rsidRPr="00E35D77" w:rsidRDefault="00733727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Рабочий угол кулачка φ</w:t>
      </w:r>
      <w:r w:rsidRPr="00E35D77">
        <w:rPr>
          <w:noProof/>
          <w:color w:val="000000"/>
          <w:szCs w:val="28"/>
          <w:vertAlign w:val="subscript"/>
        </w:rPr>
        <w:t>р</w:t>
      </w:r>
      <w:r w:rsidRPr="00E35D77">
        <w:rPr>
          <w:noProof/>
          <w:color w:val="000000"/>
          <w:szCs w:val="28"/>
        </w:rPr>
        <w:t>=</w:t>
      </w:r>
      <w:r w:rsidR="005028C6" w:rsidRPr="00E35D77">
        <w:rPr>
          <w:noProof/>
          <w:color w:val="000000"/>
          <w:szCs w:val="28"/>
        </w:rPr>
        <w:t>18</w:t>
      </w:r>
      <w:r w:rsidRPr="00E35D77">
        <w:rPr>
          <w:noProof/>
          <w:color w:val="000000"/>
          <w:szCs w:val="28"/>
        </w:rPr>
        <w:t>0°;</w:t>
      </w:r>
    </w:p>
    <w:p w:rsidR="00733727" w:rsidRPr="00E35D77" w:rsidRDefault="00733727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Частота вращения кривошипа n</w:t>
      </w:r>
      <w:r w:rsidRPr="00E35D77">
        <w:rPr>
          <w:noProof/>
          <w:color w:val="000000"/>
          <w:szCs w:val="28"/>
          <w:vertAlign w:val="subscript"/>
        </w:rPr>
        <w:t>кр</w:t>
      </w:r>
      <w:r w:rsidRPr="00E35D77">
        <w:rPr>
          <w:noProof/>
          <w:color w:val="000000"/>
          <w:szCs w:val="28"/>
        </w:rPr>
        <w:t>=</w:t>
      </w:r>
      <w:r w:rsidR="00E94619" w:rsidRPr="00E35D77">
        <w:rPr>
          <w:noProof/>
          <w:color w:val="000000"/>
          <w:szCs w:val="28"/>
        </w:rPr>
        <w:t>65</w:t>
      </w:r>
      <w:r w:rsidRPr="00E35D77">
        <w:rPr>
          <w:noProof/>
          <w:color w:val="000000"/>
          <w:szCs w:val="28"/>
        </w:rPr>
        <w:t xml:space="preserve"> мин</w:t>
      </w:r>
      <w:r w:rsidRPr="00E35D77">
        <w:rPr>
          <w:noProof/>
          <w:color w:val="000000"/>
          <w:szCs w:val="28"/>
          <w:vertAlign w:val="superscript"/>
        </w:rPr>
        <w:t>-1</w:t>
      </w:r>
      <w:r w:rsidRPr="00E35D77">
        <w:rPr>
          <w:noProof/>
          <w:color w:val="000000"/>
          <w:szCs w:val="28"/>
        </w:rPr>
        <w:t>;</w:t>
      </w:r>
    </w:p>
    <w:p w:rsidR="00733727" w:rsidRPr="00E35D77" w:rsidRDefault="00733727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число зубьев шестерни:</w:t>
      </w:r>
      <w:r w:rsidR="00920002">
        <w:rPr>
          <w:noProof/>
          <w:color w:val="000000"/>
          <w:szCs w:val="28"/>
        </w:rPr>
        <w:pict>
          <v:shape id="_x0000_i1354" type="#_x0000_t75" style="width:39.75pt;height:18pt">
            <v:imagedata r:id="rId324" o:title=""/>
          </v:shape>
        </w:pict>
      </w:r>
    </w:p>
    <w:p w:rsidR="00733727" w:rsidRPr="00E35D77" w:rsidRDefault="00733727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 xml:space="preserve">число зубьев колеса: </w:t>
      </w:r>
      <w:r w:rsidR="00920002">
        <w:rPr>
          <w:noProof/>
          <w:color w:val="000000"/>
          <w:szCs w:val="28"/>
        </w:rPr>
        <w:pict>
          <v:shape id="_x0000_i1355" type="#_x0000_t75" style="width:41.25pt;height:18pt">
            <v:imagedata r:id="rId325" o:title=""/>
          </v:shape>
        </w:pict>
      </w:r>
    </w:p>
    <w:p w:rsidR="00733727" w:rsidRPr="00E35D77" w:rsidRDefault="00733727" w:rsidP="00694A39">
      <w:pPr>
        <w:tabs>
          <w:tab w:val="left" w:pos="-142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 xml:space="preserve">Схема толкателя </w:t>
      </w:r>
    </w:p>
    <w:p w:rsidR="00733727" w:rsidRPr="00E35D77" w:rsidRDefault="00733727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Кинематический график.</w:t>
      </w:r>
    </w:p>
    <w:p w:rsidR="006403B9" w:rsidRPr="00E35D77" w:rsidRDefault="006403B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E94619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56" type="#_x0000_t75" style="width:3in;height:276pt">
            <v:imagedata r:id="rId326" o:title=""/>
          </v:shape>
        </w:pict>
      </w:r>
    </w:p>
    <w:p w:rsidR="00721B10" w:rsidRPr="00E35D77" w:rsidRDefault="00431F4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Рис. 6</w:t>
      </w:r>
      <w:r w:rsidR="007327D2" w:rsidRPr="00E35D77">
        <w:rPr>
          <w:noProof/>
          <w:color w:val="000000"/>
          <w:szCs w:val="28"/>
        </w:rPr>
        <w:t xml:space="preserve"> – Схема толкателя</w:t>
      </w:r>
    </w:p>
    <w:p w:rsidR="00E9461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br w:type="page"/>
      </w:r>
      <w:r w:rsidR="00920002">
        <w:rPr>
          <w:noProof/>
          <w:color w:val="000000"/>
          <w:szCs w:val="28"/>
        </w:rPr>
        <w:pict>
          <v:shape id="_x0000_i1357" type="#_x0000_t75" style="width:297pt;height:237pt">
            <v:imagedata r:id="rId327" o:title=""/>
          </v:shape>
        </w:pict>
      </w:r>
    </w:p>
    <w:p w:rsidR="007327D2" w:rsidRPr="00E35D77" w:rsidRDefault="00431F4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Рис. 7</w:t>
      </w:r>
      <w:r w:rsidR="007327D2" w:rsidRPr="00E35D77">
        <w:rPr>
          <w:noProof/>
          <w:color w:val="000000"/>
          <w:szCs w:val="28"/>
        </w:rPr>
        <w:t xml:space="preserve"> – Кинематический график</w: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6403B9" w:rsidRPr="00E35D77" w:rsidRDefault="006403B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4.1 Диаграмма движения толкателя</w:t>
      </w:r>
    </w:p>
    <w:p w:rsidR="006403B9" w:rsidRPr="00E35D77" w:rsidRDefault="006403B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822FB4" w:rsidRPr="00E35D77" w:rsidRDefault="00822FB4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Графическим интегрированием по методу хорд получим из графика V-t график S-t, а с помощью метода графического дифференцирования из графика a-t – график V-t. График a-V, a-S, V-S получим методом исключения общего переменного. Базы H1=60 мм, H2=60 мм.</w:t>
      </w:r>
    </w:p>
    <w:p w:rsidR="00694A39" w:rsidRPr="00E35D77" w:rsidRDefault="006403B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Графики υ(s), a(s), a(υ) получаю методом исключения общего переменного параметра t.</w:t>
      </w:r>
    </w:p>
    <w:p w:rsidR="00C32573" w:rsidRPr="00E35D77" w:rsidRDefault="00C32573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Частота вращения кулачка:</w:t>
      </w:r>
    </w:p>
    <w:p w:rsidR="00C32573" w:rsidRPr="00E35D77" w:rsidRDefault="00C32573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C32573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58" type="#_x0000_t75" style="width:171pt;height:35.25pt">
            <v:imagedata r:id="rId328" o:title=""/>
          </v:shape>
        </w:pict>
      </w:r>
    </w:p>
    <w:p w:rsidR="00694A3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9D387B" w:rsidRPr="00E35D77" w:rsidRDefault="009D387B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Угловая скорость кулачка:</w:t>
      </w:r>
    </w:p>
    <w:p w:rsidR="00210304" w:rsidRPr="00E35D77" w:rsidRDefault="00210304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9D387B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59" type="#_x0000_t75" style="width:198.75pt;height:33pt">
            <v:imagedata r:id="rId329" o:title=""/>
          </v:shape>
        </w:pict>
      </w:r>
    </w:p>
    <w:p w:rsidR="006403B9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br w:type="page"/>
      </w:r>
      <w:r w:rsidR="006403B9" w:rsidRPr="00E35D77">
        <w:rPr>
          <w:noProof/>
          <w:color w:val="000000"/>
          <w:szCs w:val="28"/>
        </w:rPr>
        <w:t>Масштабные коэффициенты диаграмм:</w:t>
      </w:r>
    </w:p>
    <w:p w:rsidR="006403B9" w:rsidRPr="00E35D77" w:rsidRDefault="006403B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Масштабный коэффициент перемещения:</w:t>
      </w:r>
    </w:p>
    <w:p w:rsidR="006403B9" w:rsidRPr="00E35D77" w:rsidRDefault="006403B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6403B9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60" type="#_x0000_t75" style="width:152.25pt;height:33.75pt">
            <v:imagedata r:id="rId330" o:title=""/>
          </v:shape>
        </w:pict>
      </w:r>
    </w:p>
    <w:p w:rsidR="0034693A" w:rsidRPr="00E35D77" w:rsidRDefault="0034693A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34693A" w:rsidRPr="00E35D77" w:rsidRDefault="0034693A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Масштабный коэффициент времени:</w:t>
      </w:r>
    </w:p>
    <w:p w:rsidR="0034693A" w:rsidRPr="00E35D77" w:rsidRDefault="0034693A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34693A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61" type="#_x0000_t75" style="width:227.25pt;height:35.25pt">
            <v:imagedata r:id="rId331" o:title=""/>
          </v:shape>
        </w:pict>
      </w:r>
    </w:p>
    <w:p w:rsidR="00912D11" w:rsidRPr="00E35D77" w:rsidRDefault="00912D11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912D11" w:rsidRPr="00E35D77" w:rsidRDefault="00912D11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Масштабный коэффициент скорости толкателя:</w:t>
      </w:r>
    </w:p>
    <w:p w:rsidR="00912D11" w:rsidRPr="00E35D77" w:rsidRDefault="00912D11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912D11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62" type="#_x0000_t75" style="width:225.75pt;height:33.75pt">
            <v:imagedata r:id="rId332" o:title=""/>
          </v:shape>
        </w:pict>
      </w:r>
    </w:p>
    <w:p w:rsidR="00046DB2" w:rsidRPr="00E35D77" w:rsidRDefault="00046DB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6403B9" w:rsidRPr="00E35D77" w:rsidRDefault="006403B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Масштабный коэффициент ускорений:</w:t>
      </w:r>
    </w:p>
    <w:p w:rsidR="006403B9" w:rsidRPr="00E35D77" w:rsidRDefault="006403B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6403B9" w:rsidRPr="00E35D77" w:rsidRDefault="00920002" w:rsidP="00694A39">
      <w:pPr>
        <w:tabs>
          <w:tab w:val="left" w:pos="408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63" type="#_x0000_t75" style="width:225.75pt;height:33.75pt">
            <v:imagedata r:id="rId333" o:title=""/>
          </v:shape>
        </w:pict>
      </w:r>
    </w:p>
    <w:p w:rsidR="00966EAE" w:rsidRPr="00E35D77" w:rsidRDefault="00966EAE" w:rsidP="00694A39">
      <w:pPr>
        <w:tabs>
          <w:tab w:val="left" w:pos="4080"/>
        </w:tabs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C32573" w:rsidRPr="00E35D77" w:rsidRDefault="00C32573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4.2 Выбор минимального радиуса кулачкового механизма</w:t>
      </w:r>
    </w:p>
    <w:p w:rsidR="00380647" w:rsidRPr="00E35D77" w:rsidRDefault="00380647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380647" w:rsidRPr="00E35D77" w:rsidRDefault="00380647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 xml:space="preserve">Для этого строим совместный график </w:t>
      </w:r>
      <w:r w:rsidR="00920002">
        <w:rPr>
          <w:noProof/>
          <w:color w:val="000000"/>
          <w:szCs w:val="28"/>
        </w:rPr>
        <w:pict>
          <v:shape id="_x0000_i1364" type="#_x0000_t75" style="width:29.25pt;height:15.75pt">
            <v:imagedata r:id="rId334" o:title=""/>
          </v:shape>
        </w:pict>
      </w:r>
      <w:r w:rsidRPr="00E35D77">
        <w:rPr>
          <w:noProof/>
          <w:color w:val="000000"/>
          <w:szCs w:val="28"/>
        </w:rPr>
        <w:t xml:space="preserve">. На этом графике текущее перемещение s’ откладываем вдоль оси координат в стандартном масштабе </w:t>
      </w:r>
      <w:r w:rsidR="00920002">
        <w:rPr>
          <w:noProof/>
          <w:color w:val="000000"/>
          <w:szCs w:val="28"/>
        </w:rPr>
        <w:pict>
          <v:shape id="_x0000_i1365" type="#_x0000_t75" style="width:99.75pt;height:24pt">
            <v:imagedata r:id="rId335" o:title=""/>
          </v:shape>
        </w:pict>
      </w:r>
      <w:r w:rsidRPr="00E35D77">
        <w:rPr>
          <w:noProof/>
          <w:color w:val="000000"/>
          <w:szCs w:val="28"/>
        </w:rPr>
        <w:t>. Проводим под углом 45 гр. касательную к отрицательной части графика.Точка пересечения касательной образует зону выбора центра вращения кулачка. Соединив выбранную точку с началом графика, получаем значение минимального радиуса кулачка.</w:t>
      </w:r>
    </w:p>
    <w:p w:rsidR="00F40F5D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br w:type="page"/>
      </w:r>
      <w:r w:rsidR="00F40F5D" w:rsidRPr="00E35D77">
        <w:rPr>
          <w:noProof/>
          <w:color w:val="000000"/>
          <w:szCs w:val="28"/>
        </w:rPr>
        <w:t>4.3 Построение профиля кулачка</w:t>
      </w:r>
    </w:p>
    <w:p w:rsidR="00F40F5D" w:rsidRPr="00E35D77" w:rsidRDefault="00F40F5D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380647" w:rsidRPr="00E35D77" w:rsidRDefault="00380647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Построение профиля кулачка производим методом обращённого движения.</w:t>
      </w:r>
    </w:p>
    <w:p w:rsidR="00380647" w:rsidRPr="00E35D77" w:rsidRDefault="00380647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 xml:space="preserve">Масштабный коэффициент построения: </w:t>
      </w:r>
      <w:r w:rsidR="00920002">
        <w:rPr>
          <w:noProof/>
          <w:color w:val="000000"/>
          <w:szCs w:val="28"/>
        </w:rPr>
        <w:pict>
          <v:shape id="_x0000_i1366" type="#_x0000_t75" style="width:99.75pt;height:24pt">
            <v:imagedata r:id="rId336" o:title=""/>
          </v:shape>
        </w:pict>
      </w:r>
      <w:r w:rsidRPr="00E35D77">
        <w:rPr>
          <w:noProof/>
          <w:color w:val="000000"/>
          <w:szCs w:val="28"/>
        </w:rPr>
        <w:t>.</w:t>
      </w:r>
    </w:p>
    <w:p w:rsidR="00380647" w:rsidRPr="00E35D77" w:rsidRDefault="00380647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 xml:space="preserve">В выбранном масштабе проводим окружность радиусом </w:t>
      </w:r>
      <w:r w:rsidR="00920002">
        <w:rPr>
          <w:noProof/>
          <w:color w:val="000000"/>
          <w:szCs w:val="28"/>
        </w:rPr>
        <w:pict>
          <v:shape id="_x0000_i1367" type="#_x0000_t75" style="width:15pt;height:18pt">
            <v:imagedata r:id="rId337" o:title=""/>
          </v:shape>
        </w:pict>
      </w:r>
      <w:r w:rsidRPr="00E35D77">
        <w:rPr>
          <w:noProof/>
          <w:color w:val="000000"/>
          <w:szCs w:val="28"/>
        </w:rPr>
        <w:t xml:space="preserve">. Откладываем рабочий угол кулачка </w:t>
      </w:r>
      <w:r w:rsidR="00920002">
        <w:rPr>
          <w:noProof/>
          <w:color w:val="000000"/>
          <w:szCs w:val="28"/>
        </w:rPr>
        <w:pict>
          <v:shape id="_x0000_i1368" type="#_x0000_t75" style="width:15.75pt;height:18.75pt">
            <v:imagedata r:id="rId338" o:title=""/>
          </v:shape>
        </w:pict>
      </w:r>
      <w:r w:rsidRPr="00E35D77">
        <w:rPr>
          <w:noProof/>
          <w:color w:val="000000"/>
          <w:szCs w:val="28"/>
        </w:rPr>
        <w:t xml:space="preserve"> и разбиваем его на восемь равных частей и через точки деления проводим лучи, на которых откладываем подъёмы толкателя для каждого положения, определённые графически из диаграммы s-t. На проведенных лучах из отложенных подъёмов восстанавливаем перпендикуляры. Вписываем в них плавную кривую и вычерчиваем схему кулачкового механизма.</w:t>
      </w:r>
    </w:p>
    <w:p w:rsidR="001F6A58" w:rsidRPr="00E35D77" w:rsidRDefault="001F6A58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1F5FC6" w:rsidRPr="00E35D77" w:rsidRDefault="001F5FC6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4.4 Максимальное значение скорости и ускорения толкателя</w:t>
      </w:r>
    </w:p>
    <w:p w:rsidR="001F5FC6" w:rsidRPr="00E35D77" w:rsidRDefault="001F5FC6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694A39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69" type="#_x0000_t75" style="width:209.25pt;height:24pt">
            <v:imagedata r:id="rId339" o:title=""/>
          </v:shape>
        </w:pict>
      </w:r>
    </w:p>
    <w:p w:rsidR="001F5FC6" w:rsidRPr="00E35D77" w:rsidRDefault="00920002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70" type="#_x0000_t75" style="width:180.75pt;height:24.75pt">
            <v:imagedata r:id="rId340" o:title=""/>
          </v:shape>
        </w:pict>
      </w:r>
    </w:p>
    <w:p w:rsidR="001F5FC6" w:rsidRPr="00E35D77" w:rsidRDefault="001F5FC6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1F5FC6" w:rsidRPr="00E35D77" w:rsidRDefault="001F5FC6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Расчёт кулачка на ЭВМ</w:t>
      </w:r>
    </w:p>
    <w:p w:rsidR="001F5FC6" w:rsidRPr="00E35D77" w:rsidRDefault="001F5FC6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1F5FC6" w:rsidRPr="00E35D77" w:rsidRDefault="001F5FC6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Public Sub Kulachok()</w:t>
      </w:r>
    </w:p>
    <w:p w:rsidR="001F5FC6" w:rsidRPr="00E35D77" w:rsidRDefault="001F5FC6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 xml:space="preserve">R0 = </w:t>
      </w:r>
      <w:r w:rsidR="00B97858" w:rsidRPr="00E35D77">
        <w:rPr>
          <w:noProof/>
          <w:color w:val="000000"/>
          <w:szCs w:val="28"/>
        </w:rPr>
        <w:t>80</w:t>
      </w:r>
    </w:p>
    <w:p w:rsidR="001F5FC6" w:rsidRPr="00E35D77" w:rsidRDefault="001F5FC6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i = 1</w:t>
      </w:r>
    </w:p>
    <w:p w:rsidR="001F5FC6" w:rsidRPr="00E35D77" w:rsidRDefault="001F5FC6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 xml:space="preserve">For i = 1 To </w:t>
      </w:r>
      <w:r w:rsidR="00B97858" w:rsidRPr="00E35D77">
        <w:rPr>
          <w:noProof/>
          <w:color w:val="000000"/>
          <w:szCs w:val="28"/>
        </w:rPr>
        <w:t>12</w:t>
      </w:r>
    </w:p>
    <w:p w:rsidR="001F5FC6" w:rsidRPr="00E35D77" w:rsidRDefault="001F5FC6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S = Worksheets(3).Cells(i + 1, 1)</w:t>
      </w:r>
    </w:p>
    <w:p w:rsidR="001F5FC6" w:rsidRPr="00E35D77" w:rsidRDefault="001F5FC6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r1 = (R0 ^ 2 - 20 ^ 2) ^ (1 / 2)</w:t>
      </w:r>
    </w:p>
    <w:p w:rsidR="001F5FC6" w:rsidRPr="00E35D77" w:rsidRDefault="001F5FC6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R2 = r1 + S</w:t>
      </w:r>
    </w:p>
    <w:p w:rsidR="001F5FC6" w:rsidRPr="00E35D77" w:rsidRDefault="001F5FC6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R = (R2 ^ 2 + 20 ^ 2) ^ (1 / 2)</w:t>
      </w:r>
    </w:p>
    <w:p w:rsidR="001F5FC6" w:rsidRPr="00E35D77" w:rsidRDefault="001F5FC6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Worksheets(3).Cells(i + 1, 2) = R</w:t>
      </w:r>
    </w:p>
    <w:p w:rsidR="001F5FC6" w:rsidRPr="00E35D77" w:rsidRDefault="001F5FC6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Next i</w:t>
      </w:r>
    </w:p>
    <w:p w:rsidR="001F5FC6" w:rsidRPr="00E35D77" w:rsidRDefault="001F5FC6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For i = 1 To 4</w:t>
      </w:r>
    </w:p>
    <w:p w:rsidR="001F5FC6" w:rsidRPr="00E35D77" w:rsidRDefault="001F5FC6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Worksheets(3).Cells(i + 24, 2) = R0</w:t>
      </w:r>
    </w:p>
    <w:p w:rsidR="001F5FC6" w:rsidRPr="00E35D77" w:rsidRDefault="001F5FC6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Next i</w:t>
      </w:r>
    </w:p>
    <w:p w:rsidR="001F5FC6" w:rsidRPr="00E35D77" w:rsidRDefault="001F5FC6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End Sub</w:t>
      </w:r>
    </w:p>
    <w:p w:rsidR="001F5FC6" w:rsidRPr="00E35D77" w:rsidRDefault="001F5FC6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1F5FC6" w:rsidRPr="00E35D77" w:rsidRDefault="001F5FC6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Таблица 4.1 – Геометрические параметры кулачка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822"/>
        <w:gridCol w:w="4750"/>
      </w:tblGrid>
      <w:tr w:rsidR="00B97858" w:rsidRPr="00A3004D" w:rsidTr="00A3004D">
        <w:trPr>
          <w:trHeight w:val="23"/>
        </w:trPr>
        <w:tc>
          <w:tcPr>
            <w:tcW w:w="2519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1</w:t>
            </w:r>
          </w:p>
        </w:tc>
        <w:tc>
          <w:tcPr>
            <w:tcW w:w="2481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63</w:t>
            </w:r>
          </w:p>
        </w:tc>
      </w:tr>
      <w:tr w:rsidR="00B97858" w:rsidRPr="00A3004D" w:rsidTr="00A3004D">
        <w:trPr>
          <w:trHeight w:val="23"/>
        </w:trPr>
        <w:tc>
          <w:tcPr>
            <w:tcW w:w="2519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2</w:t>
            </w:r>
          </w:p>
        </w:tc>
        <w:tc>
          <w:tcPr>
            <w:tcW w:w="2481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64,6</w:t>
            </w:r>
          </w:p>
        </w:tc>
      </w:tr>
      <w:tr w:rsidR="00B97858" w:rsidRPr="00A3004D" w:rsidTr="00A3004D">
        <w:trPr>
          <w:trHeight w:val="23"/>
        </w:trPr>
        <w:tc>
          <w:tcPr>
            <w:tcW w:w="2519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3</w:t>
            </w:r>
          </w:p>
        </w:tc>
        <w:tc>
          <w:tcPr>
            <w:tcW w:w="2481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67,7</w:t>
            </w:r>
          </w:p>
        </w:tc>
      </w:tr>
      <w:tr w:rsidR="00B97858" w:rsidRPr="00A3004D" w:rsidTr="00A3004D">
        <w:trPr>
          <w:trHeight w:val="23"/>
        </w:trPr>
        <w:tc>
          <w:tcPr>
            <w:tcW w:w="2519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4</w:t>
            </w:r>
          </w:p>
        </w:tc>
        <w:tc>
          <w:tcPr>
            <w:tcW w:w="2481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71,9</w:t>
            </w:r>
          </w:p>
        </w:tc>
      </w:tr>
      <w:tr w:rsidR="00B97858" w:rsidRPr="00A3004D" w:rsidTr="00A3004D">
        <w:trPr>
          <w:trHeight w:val="23"/>
        </w:trPr>
        <w:tc>
          <w:tcPr>
            <w:tcW w:w="2519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5</w:t>
            </w:r>
          </w:p>
        </w:tc>
        <w:tc>
          <w:tcPr>
            <w:tcW w:w="2481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75,8</w:t>
            </w:r>
          </w:p>
        </w:tc>
      </w:tr>
      <w:tr w:rsidR="00B97858" w:rsidRPr="00A3004D" w:rsidTr="00A3004D">
        <w:trPr>
          <w:trHeight w:val="23"/>
        </w:trPr>
        <w:tc>
          <w:tcPr>
            <w:tcW w:w="2519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6</w:t>
            </w:r>
          </w:p>
        </w:tc>
        <w:tc>
          <w:tcPr>
            <w:tcW w:w="2481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78,4</w:t>
            </w:r>
          </w:p>
        </w:tc>
      </w:tr>
      <w:tr w:rsidR="00B97858" w:rsidRPr="00A3004D" w:rsidTr="00A3004D">
        <w:trPr>
          <w:trHeight w:val="23"/>
        </w:trPr>
        <w:tc>
          <w:tcPr>
            <w:tcW w:w="2519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7</w:t>
            </w:r>
          </w:p>
        </w:tc>
        <w:tc>
          <w:tcPr>
            <w:tcW w:w="2481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79,6</w:t>
            </w:r>
          </w:p>
        </w:tc>
      </w:tr>
      <w:tr w:rsidR="00B97858" w:rsidRPr="00A3004D" w:rsidTr="00A3004D">
        <w:trPr>
          <w:trHeight w:val="23"/>
        </w:trPr>
        <w:tc>
          <w:tcPr>
            <w:tcW w:w="2519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8</w:t>
            </w:r>
          </w:p>
        </w:tc>
        <w:tc>
          <w:tcPr>
            <w:tcW w:w="2481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80,9</w:t>
            </w:r>
          </w:p>
        </w:tc>
      </w:tr>
      <w:tr w:rsidR="00B97858" w:rsidRPr="00A3004D" w:rsidTr="00A3004D">
        <w:trPr>
          <w:trHeight w:val="23"/>
        </w:trPr>
        <w:tc>
          <w:tcPr>
            <w:tcW w:w="2519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9</w:t>
            </w:r>
          </w:p>
        </w:tc>
        <w:tc>
          <w:tcPr>
            <w:tcW w:w="2481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82,3</w:t>
            </w:r>
          </w:p>
        </w:tc>
      </w:tr>
      <w:tr w:rsidR="00B97858" w:rsidRPr="00A3004D" w:rsidTr="00A3004D">
        <w:trPr>
          <w:trHeight w:val="23"/>
        </w:trPr>
        <w:tc>
          <w:tcPr>
            <w:tcW w:w="2519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10</w:t>
            </w:r>
          </w:p>
        </w:tc>
        <w:tc>
          <w:tcPr>
            <w:tcW w:w="2481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83,6</w:t>
            </w:r>
          </w:p>
        </w:tc>
      </w:tr>
      <w:tr w:rsidR="00B97858" w:rsidRPr="00A3004D" w:rsidTr="00A3004D">
        <w:trPr>
          <w:trHeight w:val="23"/>
        </w:trPr>
        <w:tc>
          <w:tcPr>
            <w:tcW w:w="2519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11</w:t>
            </w:r>
          </w:p>
        </w:tc>
        <w:tc>
          <w:tcPr>
            <w:tcW w:w="2481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84,9</w:t>
            </w:r>
          </w:p>
        </w:tc>
      </w:tr>
      <w:tr w:rsidR="00B97858" w:rsidRPr="00A3004D" w:rsidTr="00A3004D">
        <w:trPr>
          <w:trHeight w:val="23"/>
        </w:trPr>
        <w:tc>
          <w:tcPr>
            <w:tcW w:w="2519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12</w:t>
            </w:r>
          </w:p>
        </w:tc>
        <w:tc>
          <w:tcPr>
            <w:tcW w:w="2481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86,2</w:t>
            </w:r>
          </w:p>
        </w:tc>
      </w:tr>
      <w:tr w:rsidR="00B97858" w:rsidRPr="00A3004D" w:rsidTr="00A3004D">
        <w:trPr>
          <w:trHeight w:val="23"/>
        </w:trPr>
        <w:tc>
          <w:tcPr>
            <w:tcW w:w="2519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13</w:t>
            </w:r>
          </w:p>
        </w:tc>
        <w:tc>
          <w:tcPr>
            <w:tcW w:w="2481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87,1</w:t>
            </w:r>
          </w:p>
        </w:tc>
      </w:tr>
      <w:tr w:rsidR="00B97858" w:rsidRPr="00A3004D" w:rsidTr="00A3004D">
        <w:trPr>
          <w:trHeight w:val="23"/>
        </w:trPr>
        <w:tc>
          <w:tcPr>
            <w:tcW w:w="2519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14</w:t>
            </w:r>
          </w:p>
        </w:tc>
        <w:tc>
          <w:tcPr>
            <w:tcW w:w="2481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87,7</w:t>
            </w:r>
          </w:p>
        </w:tc>
      </w:tr>
      <w:tr w:rsidR="00B97858" w:rsidRPr="00A3004D" w:rsidTr="00A3004D">
        <w:trPr>
          <w:trHeight w:val="23"/>
        </w:trPr>
        <w:tc>
          <w:tcPr>
            <w:tcW w:w="2519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15</w:t>
            </w:r>
          </w:p>
        </w:tc>
        <w:tc>
          <w:tcPr>
            <w:tcW w:w="2481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88</w:t>
            </w:r>
          </w:p>
        </w:tc>
      </w:tr>
      <w:tr w:rsidR="00B97858" w:rsidRPr="00A3004D" w:rsidTr="00A3004D">
        <w:trPr>
          <w:trHeight w:val="23"/>
        </w:trPr>
        <w:tc>
          <w:tcPr>
            <w:tcW w:w="2519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16</w:t>
            </w:r>
          </w:p>
        </w:tc>
        <w:tc>
          <w:tcPr>
            <w:tcW w:w="2481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87,7</w:t>
            </w:r>
          </w:p>
        </w:tc>
      </w:tr>
      <w:tr w:rsidR="00B97858" w:rsidRPr="00A3004D" w:rsidTr="00A3004D">
        <w:trPr>
          <w:trHeight w:val="23"/>
        </w:trPr>
        <w:tc>
          <w:tcPr>
            <w:tcW w:w="2519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17</w:t>
            </w:r>
          </w:p>
        </w:tc>
        <w:tc>
          <w:tcPr>
            <w:tcW w:w="2481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87,1</w:t>
            </w:r>
          </w:p>
        </w:tc>
      </w:tr>
      <w:tr w:rsidR="00B97858" w:rsidRPr="00A3004D" w:rsidTr="00A3004D">
        <w:trPr>
          <w:trHeight w:val="23"/>
        </w:trPr>
        <w:tc>
          <w:tcPr>
            <w:tcW w:w="2519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18</w:t>
            </w:r>
          </w:p>
        </w:tc>
        <w:tc>
          <w:tcPr>
            <w:tcW w:w="2481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86,2</w:t>
            </w:r>
          </w:p>
        </w:tc>
      </w:tr>
      <w:tr w:rsidR="00B97858" w:rsidRPr="00A3004D" w:rsidTr="00A3004D">
        <w:trPr>
          <w:trHeight w:val="23"/>
        </w:trPr>
        <w:tc>
          <w:tcPr>
            <w:tcW w:w="2519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19</w:t>
            </w:r>
          </w:p>
        </w:tc>
        <w:tc>
          <w:tcPr>
            <w:tcW w:w="2481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84,9</w:t>
            </w:r>
          </w:p>
        </w:tc>
      </w:tr>
      <w:tr w:rsidR="00B97858" w:rsidRPr="00A3004D" w:rsidTr="00A3004D">
        <w:trPr>
          <w:trHeight w:val="23"/>
        </w:trPr>
        <w:tc>
          <w:tcPr>
            <w:tcW w:w="2519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20</w:t>
            </w:r>
          </w:p>
        </w:tc>
        <w:tc>
          <w:tcPr>
            <w:tcW w:w="2481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83,6</w:t>
            </w:r>
          </w:p>
        </w:tc>
      </w:tr>
      <w:tr w:rsidR="00B97858" w:rsidRPr="00A3004D" w:rsidTr="00A3004D">
        <w:trPr>
          <w:trHeight w:val="23"/>
        </w:trPr>
        <w:tc>
          <w:tcPr>
            <w:tcW w:w="2519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21</w:t>
            </w:r>
          </w:p>
        </w:tc>
        <w:tc>
          <w:tcPr>
            <w:tcW w:w="2481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82,3</w:t>
            </w:r>
          </w:p>
        </w:tc>
      </w:tr>
      <w:tr w:rsidR="00B97858" w:rsidRPr="00A3004D" w:rsidTr="00A3004D">
        <w:trPr>
          <w:trHeight w:val="23"/>
        </w:trPr>
        <w:tc>
          <w:tcPr>
            <w:tcW w:w="2519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22</w:t>
            </w:r>
          </w:p>
        </w:tc>
        <w:tc>
          <w:tcPr>
            <w:tcW w:w="2481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80,9</w:t>
            </w:r>
          </w:p>
        </w:tc>
      </w:tr>
      <w:tr w:rsidR="00B97858" w:rsidRPr="00A3004D" w:rsidTr="00A3004D">
        <w:trPr>
          <w:trHeight w:val="23"/>
        </w:trPr>
        <w:tc>
          <w:tcPr>
            <w:tcW w:w="2519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23</w:t>
            </w:r>
          </w:p>
        </w:tc>
        <w:tc>
          <w:tcPr>
            <w:tcW w:w="2481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79,6</w:t>
            </w:r>
          </w:p>
        </w:tc>
      </w:tr>
      <w:tr w:rsidR="00B97858" w:rsidRPr="00A3004D" w:rsidTr="00A3004D">
        <w:trPr>
          <w:trHeight w:val="23"/>
        </w:trPr>
        <w:tc>
          <w:tcPr>
            <w:tcW w:w="2519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24</w:t>
            </w:r>
          </w:p>
        </w:tc>
        <w:tc>
          <w:tcPr>
            <w:tcW w:w="2481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78,4</w:t>
            </w:r>
          </w:p>
        </w:tc>
      </w:tr>
      <w:tr w:rsidR="00B97858" w:rsidRPr="00A3004D" w:rsidTr="00A3004D">
        <w:trPr>
          <w:trHeight w:val="23"/>
        </w:trPr>
        <w:tc>
          <w:tcPr>
            <w:tcW w:w="2519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25</w:t>
            </w:r>
          </w:p>
        </w:tc>
        <w:tc>
          <w:tcPr>
            <w:tcW w:w="2481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75,8</w:t>
            </w:r>
          </w:p>
        </w:tc>
      </w:tr>
      <w:tr w:rsidR="00B97858" w:rsidRPr="00A3004D" w:rsidTr="00A3004D">
        <w:trPr>
          <w:trHeight w:val="23"/>
        </w:trPr>
        <w:tc>
          <w:tcPr>
            <w:tcW w:w="2519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26</w:t>
            </w:r>
          </w:p>
        </w:tc>
        <w:tc>
          <w:tcPr>
            <w:tcW w:w="2481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71,9</w:t>
            </w:r>
          </w:p>
        </w:tc>
      </w:tr>
      <w:tr w:rsidR="00B97858" w:rsidRPr="00A3004D" w:rsidTr="00A3004D">
        <w:trPr>
          <w:trHeight w:val="23"/>
        </w:trPr>
        <w:tc>
          <w:tcPr>
            <w:tcW w:w="2519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27</w:t>
            </w:r>
          </w:p>
        </w:tc>
        <w:tc>
          <w:tcPr>
            <w:tcW w:w="2481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67,7</w:t>
            </w:r>
          </w:p>
        </w:tc>
      </w:tr>
      <w:tr w:rsidR="00B97858" w:rsidRPr="00A3004D" w:rsidTr="00A3004D">
        <w:trPr>
          <w:trHeight w:val="23"/>
        </w:trPr>
        <w:tc>
          <w:tcPr>
            <w:tcW w:w="2519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28</w:t>
            </w:r>
          </w:p>
        </w:tc>
        <w:tc>
          <w:tcPr>
            <w:tcW w:w="2481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64,6</w:t>
            </w:r>
          </w:p>
        </w:tc>
      </w:tr>
      <w:tr w:rsidR="00B97858" w:rsidRPr="00A3004D" w:rsidTr="00A3004D">
        <w:trPr>
          <w:trHeight w:val="23"/>
        </w:trPr>
        <w:tc>
          <w:tcPr>
            <w:tcW w:w="2519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29</w:t>
            </w:r>
          </w:p>
        </w:tc>
        <w:tc>
          <w:tcPr>
            <w:tcW w:w="2481" w:type="pct"/>
            <w:shd w:val="clear" w:color="auto" w:fill="auto"/>
            <w:noWrap/>
          </w:tcPr>
          <w:p w:rsidR="00B97858" w:rsidRPr="00A3004D" w:rsidRDefault="00B97858" w:rsidP="00A3004D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A3004D">
              <w:rPr>
                <w:noProof/>
                <w:color w:val="000000"/>
                <w:sz w:val="20"/>
                <w:szCs w:val="16"/>
              </w:rPr>
              <w:t>63</w:t>
            </w:r>
          </w:p>
        </w:tc>
      </w:tr>
    </w:tbl>
    <w:p w:rsidR="00E64150" w:rsidRPr="00E35D77" w:rsidRDefault="00694A39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br w:type="page"/>
      </w:r>
      <w:r w:rsidR="00E64150" w:rsidRPr="00E35D77">
        <w:rPr>
          <w:noProof/>
          <w:color w:val="000000"/>
          <w:szCs w:val="28"/>
        </w:rPr>
        <w:t>Список литературы</w:t>
      </w:r>
    </w:p>
    <w:p w:rsidR="00E64150" w:rsidRPr="00E35D77" w:rsidRDefault="00E64150" w:rsidP="00694A39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E64150" w:rsidRPr="00E35D77" w:rsidRDefault="00453635" w:rsidP="00453635">
      <w:pPr>
        <w:spacing w:line="360" w:lineRule="auto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1 А.</w:t>
      </w:r>
      <w:r w:rsidR="00E64150" w:rsidRPr="00E35D77">
        <w:rPr>
          <w:noProof/>
          <w:color w:val="000000"/>
          <w:szCs w:val="28"/>
        </w:rPr>
        <w:t xml:space="preserve">А. Машков, Теория механизмов и машин. – Машиностроение, г. Москва, 1969г. – 583. </w:t>
      </w:r>
    </w:p>
    <w:p w:rsidR="00E64150" w:rsidRPr="00E35D77" w:rsidRDefault="00453635" w:rsidP="00453635">
      <w:pPr>
        <w:spacing w:line="360" w:lineRule="auto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2 С.</w:t>
      </w:r>
      <w:r w:rsidR="00E64150" w:rsidRPr="00E35D77">
        <w:rPr>
          <w:noProof/>
          <w:color w:val="000000"/>
          <w:szCs w:val="28"/>
        </w:rPr>
        <w:t>Н. Кожевников, Теория механизмов и машин. – Машиностроение,</w:t>
      </w:r>
      <w:r w:rsidR="00694A39" w:rsidRPr="00E35D77">
        <w:rPr>
          <w:noProof/>
          <w:color w:val="000000"/>
          <w:szCs w:val="28"/>
        </w:rPr>
        <w:t xml:space="preserve"> </w:t>
      </w:r>
      <w:r w:rsidR="00E64150" w:rsidRPr="00E35D77">
        <w:rPr>
          <w:noProof/>
          <w:color w:val="000000"/>
          <w:szCs w:val="28"/>
        </w:rPr>
        <w:t>г. Москва, 1969г. – 583с.</w:t>
      </w:r>
    </w:p>
    <w:p w:rsidR="00E64150" w:rsidRPr="00E35D77" w:rsidRDefault="00453635" w:rsidP="00453635">
      <w:pPr>
        <w:spacing w:line="360" w:lineRule="auto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3 А.</w:t>
      </w:r>
      <w:r w:rsidR="00E64150" w:rsidRPr="00E35D77">
        <w:rPr>
          <w:noProof/>
          <w:color w:val="000000"/>
          <w:szCs w:val="28"/>
        </w:rPr>
        <w:t>С. Кореняко, Курсовое проектирование по теории механизмов и машин. – Высшая школа, Киев, 1970г. – 330с.</w:t>
      </w:r>
    </w:p>
    <w:p w:rsidR="00E64150" w:rsidRPr="00E35D77" w:rsidRDefault="00453635" w:rsidP="00453635">
      <w:pPr>
        <w:spacing w:line="360" w:lineRule="auto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4 И.</w:t>
      </w:r>
      <w:r w:rsidR="00E64150" w:rsidRPr="00E35D77">
        <w:rPr>
          <w:noProof/>
          <w:color w:val="000000"/>
          <w:szCs w:val="28"/>
        </w:rPr>
        <w:t>П. Филонов, Теория механизмов и машин и манипуляторов. –</w:t>
      </w:r>
      <w:r w:rsidR="00694A39" w:rsidRPr="00E35D77">
        <w:rPr>
          <w:noProof/>
          <w:color w:val="000000"/>
          <w:szCs w:val="28"/>
        </w:rPr>
        <w:t xml:space="preserve"> </w:t>
      </w:r>
      <w:r w:rsidR="00E64150" w:rsidRPr="00E35D77">
        <w:rPr>
          <w:noProof/>
          <w:color w:val="000000"/>
          <w:szCs w:val="28"/>
        </w:rPr>
        <w:t>Дизайн ПРО, г. Минск, 1998г. – 428с.</w:t>
      </w:r>
    </w:p>
    <w:p w:rsidR="00E64150" w:rsidRPr="00E35D77" w:rsidRDefault="00453635" w:rsidP="00453635">
      <w:pPr>
        <w:spacing w:line="360" w:lineRule="auto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5 И.</w:t>
      </w:r>
      <w:r w:rsidR="00E64150" w:rsidRPr="00E35D77">
        <w:rPr>
          <w:noProof/>
          <w:color w:val="000000"/>
          <w:szCs w:val="28"/>
        </w:rPr>
        <w:t>И. Артоболевский, Теория механизмов и машин. – Наука, г. Москва,</w:t>
      </w:r>
      <w:r w:rsidRPr="00E35D77">
        <w:rPr>
          <w:noProof/>
          <w:color w:val="000000"/>
          <w:szCs w:val="28"/>
        </w:rPr>
        <w:t xml:space="preserve"> </w:t>
      </w:r>
      <w:r w:rsidR="00E64150" w:rsidRPr="00E35D77">
        <w:rPr>
          <w:noProof/>
          <w:color w:val="000000"/>
          <w:szCs w:val="28"/>
        </w:rPr>
        <w:t>1998г. – 720с.</w:t>
      </w:r>
    </w:p>
    <w:p w:rsidR="00E64150" w:rsidRPr="00E35D77" w:rsidRDefault="00453635" w:rsidP="00453635">
      <w:pPr>
        <w:spacing w:line="360" w:lineRule="auto"/>
        <w:jc w:val="both"/>
        <w:rPr>
          <w:noProof/>
          <w:color w:val="000000"/>
          <w:szCs w:val="28"/>
        </w:rPr>
      </w:pPr>
      <w:r w:rsidRPr="00E35D77">
        <w:rPr>
          <w:noProof/>
          <w:color w:val="000000"/>
          <w:szCs w:val="28"/>
        </w:rPr>
        <w:t>6 К.</w:t>
      </w:r>
      <w:r w:rsidR="00E64150" w:rsidRPr="00E35D77">
        <w:rPr>
          <w:noProof/>
          <w:color w:val="000000"/>
          <w:szCs w:val="28"/>
        </w:rPr>
        <w:t>В. Фролов, Теория механизмов и машин. – Высшая школа, г. Москва,</w:t>
      </w:r>
      <w:r w:rsidRPr="00E35D77">
        <w:rPr>
          <w:noProof/>
          <w:color w:val="000000"/>
          <w:szCs w:val="28"/>
        </w:rPr>
        <w:t xml:space="preserve"> </w:t>
      </w:r>
      <w:r w:rsidR="00E64150" w:rsidRPr="00E35D77">
        <w:rPr>
          <w:noProof/>
          <w:color w:val="000000"/>
          <w:szCs w:val="28"/>
        </w:rPr>
        <w:t xml:space="preserve">1998г. – 494с. </w:t>
      </w:r>
      <w:bookmarkStart w:id="0" w:name="_GoBack"/>
      <w:bookmarkEnd w:id="0"/>
    </w:p>
    <w:sectPr w:rsidR="00E64150" w:rsidRPr="00E35D77" w:rsidSect="00694A39">
      <w:headerReference w:type="even" r:id="rId341"/>
      <w:footerReference w:type="even" r:id="rId342"/>
      <w:headerReference w:type="first" r:id="rId343"/>
      <w:footerReference w:type="first" r:id="rId344"/>
      <w:pgSz w:w="11907" w:h="16840" w:code="9"/>
      <w:pgMar w:top="1134" w:right="850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04D" w:rsidRDefault="00A3004D">
      <w:r>
        <w:separator/>
      </w:r>
    </w:p>
  </w:endnote>
  <w:endnote w:type="continuationSeparator" w:id="0">
    <w:p w:rsidR="00A3004D" w:rsidRDefault="00A3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ED1" w:rsidRDefault="00920002">
    <w:pPr>
      <w:framePr w:w="487" w:h="300" w:hSpace="180" w:wrap="around" w:vAnchor="page" w:hAnchor="page" w:x="283" w:y="16267"/>
    </w:pPr>
    <w:r>
      <w:rPr>
        <w:noProof/>
      </w:rPr>
      <w:pict>
        <v:line id="_x0000_s2059" style="position:absolute;z-index:251659776;mso-position-horizontal-relative:page;mso-position-vertical-relative:page" from="14.2pt,813.65pt" to="198.5pt,813.7pt" o:allowincell="f" strokeweight="2pt">
          <v:stroke startarrowwidth="narrow" endarrowwidth="narrow"/>
          <w10:wrap anchorx="page" anchory="page"/>
        </v:line>
      </w:pict>
    </w:r>
    <w:r w:rsidR="00DF1ED1">
      <w:rPr>
        <w:spacing w:val="-20"/>
        <w:sz w:val="25"/>
      </w:rPr>
      <w:t>Изм</w:t>
    </w:r>
  </w:p>
  <w:p w:rsidR="00DF1ED1" w:rsidRDefault="00DF1ED1">
    <w:pPr>
      <w:framePr w:w="571" w:h="379" w:hSpace="180" w:wrap="around" w:vAnchor="page" w:hAnchor="page" w:x="685" w:y="16267"/>
    </w:pPr>
    <w:r>
      <w:rPr>
        <w:sz w:val="25"/>
      </w:rPr>
      <w:t>Лист</w:t>
    </w:r>
  </w:p>
  <w:p w:rsidR="00DF1ED1" w:rsidRDefault="00DF1ED1">
    <w:pPr>
      <w:framePr w:w="1263" w:h="358" w:hSpace="180" w:wrap="around" w:vAnchor="page" w:hAnchor="page" w:x="1285" w:y="16255"/>
      <w:jc w:val="center"/>
    </w:pPr>
    <w:r>
      <w:rPr>
        <w:sz w:val="25"/>
      </w:rPr>
      <w:t>№ докум.</w:t>
    </w:r>
  </w:p>
  <w:p w:rsidR="00DF1ED1" w:rsidRDefault="00DF1ED1">
    <w:pPr>
      <w:framePr w:w="811" w:h="283" w:hSpace="180" w:wrap="around" w:vAnchor="page" w:hAnchor="page" w:x="2581" w:y="16267"/>
    </w:pPr>
    <w:r>
      <w:rPr>
        <w:sz w:val="25"/>
      </w:rPr>
      <w:t>Подп.</w:t>
    </w:r>
  </w:p>
  <w:p w:rsidR="00DF1ED1" w:rsidRDefault="00DF1ED1">
    <w:pPr>
      <w:framePr w:w="511" w:h="295" w:hSpace="180" w:wrap="around" w:vAnchor="page" w:hAnchor="page" w:x="3445" w:y="16273"/>
    </w:pPr>
    <w:r>
      <w:rPr>
        <w:sz w:val="25"/>
      </w:rPr>
      <w:t>Дата</w:t>
    </w:r>
  </w:p>
  <w:p w:rsidR="00DF1ED1" w:rsidRDefault="00DF1ED1">
    <w:pPr>
      <w:framePr w:w="526" w:h="280" w:hSpace="180" w:wrap="around" w:vAnchor="page" w:hAnchor="page" w:x="10189" w:y="15793"/>
      <w:jc w:val="center"/>
      <w:rPr>
        <w:sz w:val="22"/>
      </w:rPr>
    </w:pPr>
    <w:r>
      <w:rPr>
        <w:spacing w:val="-20"/>
        <w:sz w:val="25"/>
      </w:rPr>
      <w:t>Лист</w:t>
    </w:r>
  </w:p>
  <w:p w:rsidR="00DF1ED1" w:rsidRDefault="00DF1ED1">
    <w:pPr>
      <w:framePr w:w="5657" w:h="649" w:hSpace="180" w:wrap="around" w:vAnchor="page" w:hAnchor="page" w:x="4177" w:y="15841"/>
      <w:rPr>
        <w:sz w:val="40"/>
      </w:rPr>
    </w:pPr>
    <w:r>
      <w:rPr>
        <w:sz w:val="40"/>
      </w:rPr>
      <w:t xml:space="preserve">        0601С.23.02.000 РР</w:t>
    </w:r>
  </w:p>
  <w:p w:rsidR="00DF1ED1" w:rsidRDefault="00DF1ED1">
    <w:pPr>
      <w:framePr w:w="5657" w:h="649" w:hSpace="180" w:wrap="around" w:vAnchor="page" w:hAnchor="page" w:x="4177" w:y="15841"/>
    </w:pPr>
  </w:p>
  <w:p w:rsidR="00DF1ED1" w:rsidRDefault="00920002">
    <w:pPr>
      <w:framePr w:hSpace="181" w:wrap="around" w:vAnchor="page" w:hAnchor="page" w:x="11147" w:y="8552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374" type="#_x0000_t75" style="width:9.75pt;height:74.25pt">
          <v:imagedata r:id="rId1" o:title=""/>
        </v:shape>
      </w:pict>
    </w:r>
  </w:p>
  <w:p w:rsidR="00DF1ED1" w:rsidRDefault="00920002">
    <w:pPr>
      <w:framePr w:hSpace="180" w:wrap="around" w:vAnchor="page" w:hAnchor="page" w:x="11135" w:y="10364"/>
    </w:pPr>
    <w:r>
      <w:pict>
        <v:shape id="_x0000_i1375" type="#_x0000_t75" style="width:9.75pt;height:69pt">
          <v:imagedata r:id="rId2" o:title=""/>
        </v:shape>
      </w:pict>
    </w:r>
  </w:p>
  <w:p w:rsidR="00DF1ED1" w:rsidRDefault="00920002">
    <w:pPr>
      <w:pStyle w:val="a5"/>
    </w:pPr>
    <w:r>
      <w:rPr>
        <w:noProof/>
      </w:rPr>
      <w:pict>
        <v:line id="_x0000_s2060" style="position:absolute;z-index:251661824;mso-position-horizontal-relative:page;mso-position-vertical-relative:page" from="14.8pt,784.8pt" to="536.4pt,785.35pt" o:allowincell="f" strokeweight="2pt">
          <v:stroke startarrowwidth="narrow" endarrowwidth="narrow"/>
          <w10:wrap anchorx="page" anchory="page"/>
        </v:line>
      </w:pict>
    </w:r>
    <w:r>
      <w:rPr>
        <w:noProof/>
      </w:rPr>
      <w:pict>
        <v:line id="_x0000_s2061" style="position:absolute;z-index:251662848;mso-position-horizontal-relative:page;mso-position-vertical-relative:page" from="14.75pt,799.5pt" to="199.05pt,799.55pt" o:allowincell="f">
          <v:stroke startarrowwidth="narrow" endarrowwidth="narrow"/>
          <w10:wrap anchorx="page" anchory="page"/>
        </v:line>
      </w:pict>
    </w:r>
    <w:r>
      <w:rPr>
        <w:noProof/>
      </w:rPr>
      <w:pict>
        <v:group id="_x0000_s2062" style="position:absolute;margin-left:34pt;margin-top:785.3pt;width:501pt;height:42.65pt;z-index:251657728;mso-position-horizontal-relative:page;mso-position-vertical-relative:page" coordsize="20040,20000" o:allowincell="f">
          <v:line id="_x0000_s2063" style="position:absolute" from="0,0" to="2,19953" strokeweight="2pt">
            <v:stroke startarrowwidth="narrow" startarrowlength="short" endarrowwidth="narrow" endarrowlength="short"/>
          </v:line>
          <v:line id="_x0000_s2064" style="position:absolute" from="1134,0" to="1136,19953" strokeweight="2pt">
            <v:stroke startarrowwidth="narrow" startarrowlength="short" endarrowwidth="narrow" endarrowlength="short"/>
          </v:line>
          <v:line id="_x0000_s2065" style="position:absolute" from="3742,0" to="3744,19953" strokeweight="2pt">
            <v:stroke startarrowwidth="narrow" startarrowlength="short" endarrowwidth="narrow" endarrowlength="short"/>
          </v:line>
          <v:line id="_x0000_s2066" style="position:absolute" from="5444,0" to="5446,19953" strokeweight="2pt">
            <v:stroke startarrowwidth="narrow" startarrowlength="short" endarrowwidth="narrow" endarrowlength="short"/>
          </v:line>
          <v:line id="_x0000_s2067" style="position:absolute" from="6578,0" to="6580,19953" strokeweight="2pt">
            <v:stroke startarrowwidth="narrow" startarrowlength="short" endarrowwidth="narrow" endarrowlength="short"/>
          </v:line>
          <v:line id="_x0000_s2068" style="position:absolute" from="19052,47" to="19054,20000" strokeweight="2pt">
            <v:stroke startarrowwidth="narrow" startarrowlength="short" endarrowwidth="narrow" endarrowlength="short"/>
          </v:line>
          <v:line id="_x0000_s2069" style="position:absolute" from="19052,9308" to="20040,9496" strokeweight="2pt">
            <v:stroke startarrowwidth="narrow" startarrowlength="short" endarrowwidth="narrow" endarrowlength="short"/>
          </v:line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ED1" w:rsidRDefault="00DF1ED1" w:rsidP="00F85299">
    <w:pPr>
      <w:pStyle w:val="a3"/>
      <w:tabs>
        <w:tab w:val="clear" w:pos="4536"/>
        <w:tab w:val="clear" w:pos="9072"/>
        <w:tab w:val="center" w:pos="510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04D" w:rsidRDefault="00A3004D">
      <w:r>
        <w:separator/>
      </w:r>
    </w:p>
  </w:footnote>
  <w:footnote w:type="continuationSeparator" w:id="0">
    <w:p w:rsidR="00A3004D" w:rsidRDefault="00A30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ED1" w:rsidRDefault="00920002">
    <w:pPr>
      <w:framePr w:wrap="around" w:vAnchor="page" w:hAnchor="page" w:x="11148" w:y="1522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371" type="#_x0000_t75" style="width:9.75pt;height:63pt">
          <v:imagedata r:id="rId1" o:title=""/>
        </v:shape>
      </w:pict>
    </w:r>
  </w:p>
  <w:p w:rsidR="00DF1ED1" w:rsidRDefault="00920002">
    <w:pPr>
      <w:framePr w:wrap="around" w:vAnchor="page" w:hAnchor="page" w:x="11110" w:y="11778"/>
    </w:pPr>
    <w:r>
      <w:pict>
        <v:shape id="_x0000_i1372" type="#_x0000_t75" style="width:11.25pt;height:67.5pt">
          <v:imagedata r:id="rId2" o:title=""/>
        </v:shape>
      </w:pict>
    </w:r>
  </w:p>
  <w:p w:rsidR="00DF1ED1" w:rsidRDefault="00920002">
    <w:pPr>
      <w:framePr w:wrap="around" w:vAnchor="page" w:hAnchor="page" w:x="11123" w:y="13385"/>
    </w:pPr>
    <w:r>
      <w:pict>
        <v:shape id="_x0000_i1373" type="#_x0000_t75" style="width:11.25pt;height:72.75pt">
          <v:imagedata r:id="rId3" o:title=""/>
        </v:shape>
      </w:pict>
    </w:r>
  </w:p>
  <w:p w:rsidR="00DF1ED1" w:rsidRDefault="00920002">
    <w:pPr>
      <w:pStyle w:val="a3"/>
    </w:pPr>
    <w:r>
      <w:rPr>
        <w:noProof/>
      </w:rPr>
      <w:pict>
        <v:line id="_x0000_s2049" style="position:absolute;flip:x;z-index:251654656;mso-position-horizontal-relative:page;mso-position-vertical-relative:page" from="535.8pt,756.95pt" to="569.65pt,757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50" style="position:absolute;flip:x;z-index:251655680;mso-position-horizontal-relative:page;mso-position-vertical-relative:page" from="536.3pt,657.7pt" to="570.15pt,657.75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51" style="position:absolute;flip:x;z-index:251656704;mso-position-horizontal-relative:page;mso-position-vertical-relative:page" from="536.3pt,586.85pt" to="570.15pt,586.9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52" style="position:absolute;flip:x;z-index:251658752;mso-position-horizontal-relative:page;mso-position-vertical-relative:page" from="535.8pt,515.95pt" to="569.65pt,516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53" style="position:absolute;flip:x;z-index:251660800;mso-position-horizontal-relative:page;mso-position-vertical-relative:page" from="535.8pt,416.75pt" to="569.8pt,416.8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group id="_x0000_s2054" style="position:absolute;margin-left:536.1pt;margin-top:416.75pt;width:34.05pt;height:411.1pt;z-index:251653632;mso-position-horizontal-relative:page;mso-position-vertical-relative:page" coordorigin=",3556" coordsize="20000,16444" o:allowincell="f">
          <v:line id="_x0000_s2055" style="position:absolute;flip:x" from="0,19998" to="19883,20000" strokeweight="2pt">
            <v:stroke startarrowwidth="narrow" startarrowlength="short" endarrowwidth="narrow" endarrowlength="short"/>
          </v:line>
          <v:line id="_x0000_s2056" style="position:absolute;flip:y" from="19971,3604" to="20000,19982" strokeweight="2pt">
            <v:stroke startarrowwidth="narrow" startarrowlength="short" endarrowwidth="narrow" endarrowlength="short"/>
          </v:line>
          <v:line id="_x0000_s2057" style="position:absolute;flip:y" from="9604,3556" to="9633,19934" strokeweight="2pt">
            <v:stroke startarrowwidth="narrow" startarrowlength="short" endarrowwidth="narrow" endarrowlength="short"/>
          </v:line>
          <w10:wrap anchorx="page" anchory="page"/>
        </v:group>
      </w:pict>
    </w:r>
    <w:r>
      <w:rPr>
        <w:noProof/>
      </w:rPr>
      <w:pict>
        <v:rect id="_x0000_s2058" style="position:absolute;margin-left:14.2pt;margin-top:14.2pt;width:521.65pt;height:813.65pt;z-index:251652608;mso-position-horizontal-relative:page;mso-position-vertical-relative:page" o:allowincell="f" filled="f" strokeweight="2pt">
          <w10:wrap anchorx="page" anchory="page"/>
          <w10:anchorlock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ED1" w:rsidRDefault="00DF1ED1">
    <w:pPr>
      <w:pStyle w:val="a3"/>
      <w:widowControl w:val="0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36E8"/>
    <w:rsid w:val="0000445E"/>
    <w:rsid w:val="000058F1"/>
    <w:rsid w:val="0001035F"/>
    <w:rsid w:val="0001156F"/>
    <w:rsid w:val="0001502C"/>
    <w:rsid w:val="00015622"/>
    <w:rsid w:val="00027941"/>
    <w:rsid w:val="00030054"/>
    <w:rsid w:val="00030A48"/>
    <w:rsid w:val="000333A2"/>
    <w:rsid w:val="0004338D"/>
    <w:rsid w:val="00046DB2"/>
    <w:rsid w:val="000511C0"/>
    <w:rsid w:val="00051C91"/>
    <w:rsid w:val="000576CE"/>
    <w:rsid w:val="00062D25"/>
    <w:rsid w:val="00065D73"/>
    <w:rsid w:val="00066644"/>
    <w:rsid w:val="00072A8A"/>
    <w:rsid w:val="00074FCD"/>
    <w:rsid w:val="00081F96"/>
    <w:rsid w:val="00082442"/>
    <w:rsid w:val="000834CE"/>
    <w:rsid w:val="00091F3C"/>
    <w:rsid w:val="000963BF"/>
    <w:rsid w:val="000A318D"/>
    <w:rsid w:val="000A3FEB"/>
    <w:rsid w:val="000A613C"/>
    <w:rsid w:val="000A76AC"/>
    <w:rsid w:val="000B0BEA"/>
    <w:rsid w:val="000B229D"/>
    <w:rsid w:val="000C2D10"/>
    <w:rsid w:val="000C335B"/>
    <w:rsid w:val="000C3433"/>
    <w:rsid w:val="000C4B5F"/>
    <w:rsid w:val="000C64DB"/>
    <w:rsid w:val="000C654E"/>
    <w:rsid w:val="000C6A17"/>
    <w:rsid w:val="000D5B59"/>
    <w:rsid w:val="000D7720"/>
    <w:rsid w:val="000E4900"/>
    <w:rsid w:val="000F421F"/>
    <w:rsid w:val="00103DBA"/>
    <w:rsid w:val="00105528"/>
    <w:rsid w:val="00107397"/>
    <w:rsid w:val="00112DCB"/>
    <w:rsid w:val="001147B8"/>
    <w:rsid w:val="0011737E"/>
    <w:rsid w:val="00123EA7"/>
    <w:rsid w:val="00127ED5"/>
    <w:rsid w:val="00127F8B"/>
    <w:rsid w:val="001310B8"/>
    <w:rsid w:val="00136F88"/>
    <w:rsid w:val="001405AD"/>
    <w:rsid w:val="00142096"/>
    <w:rsid w:val="00143B8B"/>
    <w:rsid w:val="00144F0D"/>
    <w:rsid w:val="00146F68"/>
    <w:rsid w:val="00151581"/>
    <w:rsid w:val="001661C8"/>
    <w:rsid w:val="0017117C"/>
    <w:rsid w:val="00171E64"/>
    <w:rsid w:val="0017266D"/>
    <w:rsid w:val="00176718"/>
    <w:rsid w:val="00177713"/>
    <w:rsid w:val="00180AD0"/>
    <w:rsid w:val="001810BC"/>
    <w:rsid w:val="00181A01"/>
    <w:rsid w:val="001821E8"/>
    <w:rsid w:val="00185C9C"/>
    <w:rsid w:val="00190036"/>
    <w:rsid w:val="00194265"/>
    <w:rsid w:val="001943C9"/>
    <w:rsid w:val="00197EF3"/>
    <w:rsid w:val="001A252D"/>
    <w:rsid w:val="001C01A2"/>
    <w:rsid w:val="001C0C33"/>
    <w:rsid w:val="001C2F13"/>
    <w:rsid w:val="001C37D4"/>
    <w:rsid w:val="001C5964"/>
    <w:rsid w:val="001D4089"/>
    <w:rsid w:val="001D430D"/>
    <w:rsid w:val="001D66CF"/>
    <w:rsid w:val="001D6D15"/>
    <w:rsid w:val="001E2AB4"/>
    <w:rsid w:val="001E5063"/>
    <w:rsid w:val="001E67B6"/>
    <w:rsid w:val="001E7ED9"/>
    <w:rsid w:val="001F1CAC"/>
    <w:rsid w:val="001F52F8"/>
    <w:rsid w:val="001F5FC6"/>
    <w:rsid w:val="001F687C"/>
    <w:rsid w:val="001F6A58"/>
    <w:rsid w:val="001F72EC"/>
    <w:rsid w:val="001F75CB"/>
    <w:rsid w:val="00200273"/>
    <w:rsid w:val="00201BE1"/>
    <w:rsid w:val="00207B0A"/>
    <w:rsid w:val="00210304"/>
    <w:rsid w:val="00213C29"/>
    <w:rsid w:val="00216841"/>
    <w:rsid w:val="002169AA"/>
    <w:rsid w:val="00231541"/>
    <w:rsid w:val="002324E0"/>
    <w:rsid w:val="00233AA9"/>
    <w:rsid w:val="00235BAB"/>
    <w:rsid w:val="00246337"/>
    <w:rsid w:val="00246A5F"/>
    <w:rsid w:val="00247784"/>
    <w:rsid w:val="0025744C"/>
    <w:rsid w:val="0026036F"/>
    <w:rsid w:val="002631DC"/>
    <w:rsid w:val="00263BE9"/>
    <w:rsid w:val="00266AEB"/>
    <w:rsid w:val="0029150C"/>
    <w:rsid w:val="00292C31"/>
    <w:rsid w:val="00294762"/>
    <w:rsid w:val="002A0A06"/>
    <w:rsid w:val="002A5819"/>
    <w:rsid w:val="002A65A8"/>
    <w:rsid w:val="002B199E"/>
    <w:rsid w:val="002B1B3B"/>
    <w:rsid w:val="002B6B42"/>
    <w:rsid w:val="002C0E50"/>
    <w:rsid w:val="002C2058"/>
    <w:rsid w:val="002C3EA1"/>
    <w:rsid w:val="002C56EF"/>
    <w:rsid w:val="002D1283"/>
    <w:rsid w:val="002D1E05"/>
    <w:rsid w:val="002D3848"/>
    <w:rsid w:val="002E23A8"/>
    <w:rsid w:val="002E50D4"/>
    <w:rsid w:val="002E77F2"/>
    <w:rsid w:val="002F0EFA"/>
    <w:rsid w:val="002F62F1"/>
    <w:rsid w:val="002F7837"/>
    <w:rsid w:val="002F7976"/>
    <w:rsid w:val="003001A8"/>
    <w:rsid w:val="00303210"/>
    <w:rsid w:val="00304E74"/>
    <w:rsid w:val="0030709E"/>
    <w:rsid w:val="00311777"/>
    <w:rsid w:val="0031613B"/>
    <w:rsid w:val="003163C8"/>
    <w:rsid w:val="00316607"/>
    <w:rsid w:val="00316632"/>
    <w:rsid w:val="00324F48"/>
    <w:rsid w:val="003252F5"/>
    <w:rsid w:val="003262AF"/>
    <w:rsid w:val="00327F79"/>
    <w:rsid w:val="003301BA"/>
    <w:rsid w:val="00336063"/>
    <w:rsid w:val="00337426"/>
    <w:rsid w:val="00344863"/>
    <w:rsid w:val="00345AA5"/>
    <w:rsid w:val="0034693A"/>
    <w:rsid w:val="003506FD"/>
    <w:rsid w:val="003507B3"/>
    <w:rsid w:val="003561D2"/>
    <w:rsid w:val="00361F29"/>
    <w:rsid w:val="0036538F"/>
    <w:rsid w:val="00366522"/>
    <w:rsid w:val="00366A90"/>
    <w:rsid w:val="00367423"/>
    <w:rsid w:val="003711E6"/>
    <w:rsid w:val="00380647"/>
    <w:rsid w:val="00382177"/>
    <w:rsid w:val="00386D42"/>
    <w:rsid w:val="00390038"/>
    <w:rsid w:val="00390651"/>
    <w:rsid w:val="003935FB"/>
    <w:rsid w:val="003961A4"/>
    <w:rsid w:val="003A57D6"/>
    <w:rsid w:val="003A5FEF"/>
    <w:rsid w:val="003B142B"/>
    <w:rsid w:val="003B43FA"/>
    <w:rsid w:val="003B45E0"/>
    <w:rsid w:val="003B626A"/>
    <w:rsid w:val="003B6934"/>
    <w:rsid w:val="003B6DCC"/>
    <w:rsid w:val="003C04FA"/>
    <w:rsid w:val="003C59D4"/>
    <w:rsid w:val="003E1C6E"/>
    <w:rsid w:val="003E4180"/>
    <w:rsid w:val="003E5B3D"/>
    <w:rsid w:val="003E6086"/>
    <w:rsid w:val="003E67C7"/>
    <w:rsid w:val="003E79C6"/>
    <w:rsid w:val="003F5B9D"/>
    <w:rsid w:val="003F6884"/>
    <w:rsid w:val="0040719A"/>
    <w:rsid w:val="004100F7"/>
    <w:rsid w:val="00410F28"/>
    <w:rsid w:val="00410FCF"/>
    <w:rsid w:val="00411E43"/>
    <w:rsid w:val="00414154"/>
    <w:rsid w:val="004160EE"/>
    <w:rsid w:val="00416F9A"/>
    <w:rsid w:val="004212EB"/>
    <w:rsid w:val="0042347D"/>
    <w:rsid w:val="00427B64"/>
    <w:rsid w:val="00431F42"/>
    <w:rsid w:val="0043253C"/>
    <w:rsid w:val="0044223C"/>
    <w:rsid w:val="00443889"/>
    <w:rsid w:val="004506BF"/>
    <w:rsid w:val="00453635"/>
    <w:rsid w:val="00457C87"/>
    <w:rsid w:val="004660DE"/>
    <w:rsid w:val="00470F13"/>
    <w:rsid w:val="0047177D"/>
    <w:rsid w:val="00472813"/>
    <w:rsid w:val="00473A3C"/>
    <w:rsid w:val="00474D66"/>
    <w:rsid w:val="004761C2"/>
    <w:rsid w:val="00482A29"/>
    <w:rsid w:val="004834A3"/>
    <w:rsid w:val="0048505E"/>
    <w:rsid w:val="0048547C"/>
    <w:rsid w:val="00491A40"/>
    <w:rsid w:val="004A1740"/>
    <w:rsid w:val="004A715D"/>
    <w:rsid w:val="004B3749"/>
    <w:rsid w:val="004B4ED1"/>
    <w:rsid w:val="004C148A"/>
    <w:rsid w:val="004C61CC"/>
    <w:rsid w:val="004D0CDC"/>
    <w:rsid w:val="004D2294"/>
    <w:rsid w:val="004D2E32"/>
    <w:rsid w:val="004D7165"/>
    <w:rsid w:val="004E23B2"/>
    <w:rsid w:val="004E7F7B"/>
    <w:rsid w:val="004F3896"/>
    <w:rsid w:val="004F3F68"/>
    <w:rsid w:val="004F64F0"/>
    <w:rsid w:val="005028C6"/>
    <w:rsid w:val="00512E4F"/>
    <w:rsid w:val="00515BA6"/>
    <w:rsid w:val="005213EE"/>
    <w:rsid w:val="00522F6B"/>
    <w:rsid w:val="00524EAA"/>
    <w:rsid w:val="00532CB5"/>
    <w:rsid w:val="00533E26"/>
    <w:rsid w:val="00534E14"/>
    <w:rsid w:val="005374B0"/>
    <w:rsid w:val="005400AE"/>
    <w:rsid w:val="0055249D"/>
    <w:rsid w:val="00552899"/>
    <w:rsid w:val="00553123"/>
    <w:rsid w:val="00555AAB"/>
    <w:rsid w:val="00555D2D"/>
    <w:rsid w:val="005567E5"/>
    <w:rsid w:val="005649AD"/>
    <w:rsid w:val="00565667"/>
    <w:rsid w:val="00570B31"/>
    <w:rsid w:val="00573E54"/>
    <w:rsid w:val="00577646"/>
    <w:rsid w:val="00583006"/>
    <w:rsid w:val="00591C6A"/>
    <w:rsid w:val="0059616C"/>
    <w:rsid w:val="00597173"/>
    <w:rsid w:val="005A21A7"/>
    <w:rsid w:val="005A3A23"/>
    <w:rsid w:val="005A4607"/>
    <w:rsid w:val="005A6F1E"/>
    <w:rsid w:val="005A7554"/>
    <w:rsid w:val="005B3043"/>
    <w:rsid w:val="005B786F"/>
    <w:rsid w:val="005D266D"/>
    <w:rsid w:val="005D36A3"/>
    <w:rsid w:val="005D65C1"/>
    <w:rsid w:val="005E0A4C"/>
    <w:rsid w:val="005E37AB"/>
    <w:rsid w:val="005F430F"/>
    <w:rsid w:val="006013AA"/>
    <w:rsid w:val="00604A7B"/>
    <w:rsid w:val="00605EBA"/>
    <w:rsid w:val="00605FA1"/>
    <w:rsid w:val="00611B5E"/>
    <w:rsid w:val="00611DBB"/>
    <w:rsid w:val="00615038"/>
    <w:rsid w:val="00617BF1"/>
    <w:rsid w:val="00622072"/>
    <w:rsid w:val="00622952"/>
    <w:rsid w:val="00623EF4"/>
    <w:rsid w:val="0062456B"/>
    <w:rsid w:val="0062668D"/>
    <w:rsid w:val="00633656"/>
    <w:rsid w:val="006403B9"/>
    <w:rsid w:val="006419AD"/>
    <w:rsid w:val="00641EBB"/>
    <w:rsid w:val="00653865"/>
    <w:rsid w:val="00655B4A"/>
    <w:rsid w:val="006560DE"/>
    <w:rsid w:val="00656BD6"/>
    <w:rsid w:val="006636C3"/>
    <w:rsid w:val="00663BD5"/>
    <w:rsid w:val="0066535C"/>
    <w:rsid w:val="00665CA7"/>
    <w:rsid w:val="0066748E"/>
    <w:rsid w:val="00670855"/>
    <w:rsid w:val="006718FD"/>
    <w:rsid w:val="00677365"/>
    <w:rsid w:val="006821F7"/>
    <w:rsid w:val="006827D7"/>
    <w:rsid w:val="0068385D"/>
    <w:rsid w:val="00693115"/>
    <w:rsid w:val="00693DC9"/>
    <w:rsid w:val="00694A39"/>
    <w:rsid w:val="00696285"/>
    <w:rsid w:val="00697907"/>
    <w:rsid w:val="006A0567"/>
    <w:rsid w:val="006A1703"/>
    <w:rsid w:val="006B3F58"/>
    <w:rsid w:val="006B4728"/>
    <w:rsid w:val="006B4752"/>
    <w:rsid w:val="006B5ECA"/>
    <w:rsid w:val="006C5C87"/>
    <w:rsid w:val="006C7759"/>
    <w:rsid w:val="006D2816"/>
    <w:rsid w:val="006D42EB"/>
    <w:rsid w:val="006D5247"/>
    <w:rsid w:val="006E6689"/>
    <w:rsid w:val="006E7DED"/>
    <w:rsid w:val="006F1951"/>
    <w:rsid w:val="00700512"/>
    <w:rsid w:val="0070063E"/>
    <w:rsid w:val="00706E88"/>
    <w:rsid w:val="0070787E"/>
    <w:rsid w:val="00712B4B"/>
    <w:rsid w:val="007152E6"/>
    <w:rsid w:val="007202E0"/>
    <w:rsid w:val="00721832"/>
    <w:rsid w:val="00721B10"/>
    <w:rsid w:val="00721DC2"/>
    <w:rsid w:val="00730286"/>
    <w:rsid w:val="00730A16"/>
    <w:rsid w:val="007327D2"/>
    <w:rsid w:val="00733727"/>
    <w:rsid w:val="007367D1"/>
    <w:rsid w:val="00737582"/>
    <w:rsid w:val="007379BE"/>
    <w:rsid w:val="00740DFC"/>
    <w:rsid w:val="007440D4"/>
    <w:rsid w:val="00751D57"/>
    <w:rsid w:val="00753193"/>
    <w:rsid w:val="00754547"/>
    <w:rsid w:val="00757FA3"/>
    <w:rsid w:val="00757FEE"/>
    <w:rsid w:val="0076328C"/>
    <w:rsid w:val="007639A8"/>
    <w:rsid w:val="00766DF7"/>
    <w:rsid w:val="0077449D"/>
    <w:rsid w:val="007754EF"/>
    <w:rsid w:val="00775F70"/>
    <w:rsid w:val="00780AF0"/>
    <w:rsid w:val="0078289A"/>
    <w:rsid w:val="007843C0"/>
    <w:rsid w:val="00797FC8"/>
    <w:rsid w:val="007A3557"/>
    <w:rsid w:val="007B1C85"/>
    <w:rsid w:val="007B49C7"/>
    <w:rsid w:val="007B61CE"/>
    <w:rsid w:val="007C011B"/>
    <w:rsid w:val="007C102C"/>
    <w:rsid w:val="007C1253"/>
    <w:rsid w:val="007C153A"/>
    <w:rsid w:val="007C19EE"/>
    <w:rsid w:val="007C6844"/>
    <w:rsid w:val="007D10F3"/>
    <w:rsid w:val="007D170E"/>
    <w:rsid w:val="007D2B7C"/>
    <w:rsid w:val="007D5EE2"/>
    <w:rsid w:val="007E1B18"/>
    <w:rsid w:val="007F2EC5"/>
    <w:rsid w:val="008008FE"/>
    <w:rsid w:val="00801087"/>
    <w:rsid w:val="00803288"/>
    <w:rsid w:val="008037B7"/>
    <w:rsid w:val="00804C0C"/>
    <w:rsid w:val="00805B74"/>
    <w:rsid w:val="00806C0A"/>
    <w:rsid w:val="00821C6A"/>
    <w:rsid w:val="0082240A"/>
    <w:rsid w:val="00822FB4"/>
    <w:rsid w:val="008271B4"/>
    <w:rsid w:val="008309DA"/>
    <w:rsid w:val="00830D53"/>
    <w:rsid w:val="008350FD"/>
    <w:rsid w:val="00836977"/>
    <w:rsid w:val="008400C1"/>
    <w:rsid w:val="008442F6"/>
    <w:rsid w:val="008445A0"/>
    <w:rsid w:val="008472DC"/>
    <w:rsid w:val="008553BF"/>
    <w:rsid w:val="00862BB4"/>
    <w:rsid w:val="008644AC"/>
    <w:rsid w:val="00866367"/>
    <w:rsid w:val="00870BDC"/>
    <w:rsid w:val="0087171D"/>
    <w:rsid w:val="00871B8F"/>
    <w:rsid w:val="008721DC"/>
    <w:rsid w:val="00872C8B"/>
    <w:rsid w:val="008740FD"/>
    <w:rsid w:val="0087745B"/>
    <w:rsid w:val="00880A43"/>
    <w:rsid w:val="008820C7"/>
    <w:rsid w:val="00883F27"/>
    <w:rsid w:val="00886FBB"/>
    <w:rsid w:val="008955A8"/>
    <w:rsid w:val="00895774"/>
    <w:rsid w:val="00896D1B"/>
    <w:rsid w:val="00897D93"/>
    <w:rsid w:val="008A4E58"/>
    <w:rsid w:val="008A6771"/>
    <w:rsid w:val="008B2030"/>
    <w:rsid w:val="008B4165"/>
    <w:rsid w:val="008B51A3"/>
    <w:rsid w:val="008B7B7C"/>
    <w:rsid w:val="008C05CC"/>
    <w:rsid w:val="008C48F3"/>
    <w:rsid w:val="008C680A"/>
    <w:rsid w:val="008C74D7"/>
    <w:rsid w:val="008D0D3B"/>
    <w:rsid w:val="008D1910"/>
    <w:rsid w:val="008D3321"/>
    <w:rsid w:val="008D7712"/>
    <w:rsid w:val="008E0DAA"/>
    <w:rsid w:val="008E13B8"/>
    <w:rsid w:val="008F6285"/>
    <w:rsid w:val="00900F12"/>
    <w:rsid w:val="009109C1"/>
    <w:rsid w:val="00912C00"/>
    <w:rsid w:val="00912D11"/>
    <w:rsid w:val="00915D59"/>
    <w:rsid w:val="009178C5"/>
    <w:rsid w:val="00920002"/>
    <w:rsid w:val="00922A39"/>
    <w:rsid w:val="00923B3D"/>
    <w:rsid w:val="00933260"/>
    <w:rsid w:val="00934A8F"/>
    <w:rsid w:val="00940CA1"/>
    <w:rsid w:val="00943CCE"/>
    <w:rsid w:val="00956553"/>
    <w:rsid w:val="009574E3"/>
    <w:rsid w:val="00961CB6"/>
    <w:rsid w:val="00966EAE"/>
    <w:rsid w:val="00967A94"/>
    <w:rsid w:val="0097091F"/>
    <w:rsid w:val="00972EA7"/>
    <w:rsid w:val="00974046"/>
    <w:rsid w:val="009753A2"/>
    <w:rsid w:val="009842F5"/>
    <w:rsid w:val="00990451"/>
    <w:rsid w:val="00997A26"/>
    <w:rsid w:val="009A00BB"/>
    <w:rsid w:val="009A3C06"/>
    <w:rsid w:val="009A7479"/>
    <w:rsid w:val="009B0857"/>
    <w:rsid w:val="009B13BF"/>
    <w:rsid w:val="009B356D"/>
    <w:rsid w:val="009B4BD8"/>
    <w:rsid w:val="009B4EEE"/>
    <w:rsid w:val="009B5A5A"/>
    <w:rsid w:val="009D0BBB"/>
    <w:rsid w:val="009D1E97"/>
    <w:rsid w:val="009D387B"/>
    <w:rsid w:val="009E003B"/>
    <w:rsid w:val="009E2648"/>
    <w:rsid w:val="009E2D75"/>
    <w:rsid w:val="009E3F03"/>
    <w:rsid w:val="009E697F"/>
    <w:rsid w:val="009E7882"/>
    <w:rsid w:val="009E7D45"/>
    <w:rsid w:val="009F6560"/>
    <w:rsid w:val="00A00675"/>
    <w:rsid w:val="00A018D8"/>
    <w:rsid w:val="00A12C56"/>
    <w:rsid w:val="00A234ED"/>
    <w:rsid w:val="00A23FE8"/>
    <w:rsid w:val="00A26ADE"/>
    <w:rsid w:val="00A27284"/>
    <w:rsid w:val="00A3004D"/>
    <w:rsid w:val="00A46960"/>
    <w:rsid w:val="00A4711C"/>
    <w:rsid w:val="00A473C7"/>
    <w:rsid w:val="00A47F5E"/>
    <w:rsid w:val="00A5172D"/>
    <w:rsid w:val="00A530AD"/>
    <w:rsid w:val="00A609CD"/>
    <w:rsid w:val="00A617E8"/>
    <w:rsid w:val="00A633C8"/>
    <w:rsid w:val="00A65367"/>
    <w:rsid w:val="00A67AFF"/>
    <w:rsid w:val="00A70887"/>
    <w:rsid w:val="00A743DC"/>
    <w:rsid w:val="00A755DF"/>
    <w:rsid w:val="00A75EF0"/>
    <w:rsid w:val="00A7774D"/>
    <w:rsid w:val="00A87272"/>
    <w:rsid w:val="00A87369"/>
    <w:rsid w:val="00A90991"/>
    <w:rsid w:val="00A90ED3"/>
    <w:rsid w:val="00A93FB0"/>
    <w:rsid w:val="00AA1377"/>
    <w:rsid w:val="00AA1756"/>
    <w:rsid w:val="00AA5FE3"/>
    <w:rsid w:val="00AB035A"/>
    <w:rsid w:val="00AB6109"/>
    <w:rsid w:val="00AB6A55"/>
    <w:rsid w:val="00AC011D"/>
    <w:rsid w:val="00AC31E3"/>
    <w:rsid w:val="00AC6465"/>
    <w:rsid w:val="00AC6853"/>
    <w:rsid w:val="00AD1477"/>
    <w:rsid w:val="00AD426F"/>
    <w:rsid w:val="00AD4EE2"/>
    <w:rsid w:val="00AD569E"/>
    <w:rsid w:val="00AD5CD1"/>
    <w:rsid w:val="00AD6A74"/>
    <w:rsid w:val="00AE0366"/>
    <w:rsid w:val="00AE3008"/>
    <w:rsid w:val="00AE60AC"/>
    <w:rsid w:val="00AE77CA"/>
    <w:rsid w:val="00AF0849"/>
    <w:rsid w:val="00AF5C56"/>
    <w:rsid w:val="00AF7879"/>
    <w:rsid w:val="00B02EB7"/>
    <w:rsid w:val="00B032BA"/>
    <w:rsid w:val="00B04976"/>
    <w:rsid w:val="00B07D39"/>
    <w:rsid w:val="00B14835"/>
    <w:rsid w:val="00B21E69"/>
    <w:rsid w:val="00B23FB2"/>
    <w:rsid w:val="00B33A13"/>
    <w:rsid w:val="00B342A8"/>
    <w:rsid w:val="00B364D5"/>
    <w:rsid w:val="00B44665"/>
    <w:rsid w:val="00B470DE"/>
    <w:rsid w:val="00B4771A"/>
    <w:rsid w:val="00B51699"/>
    <w:rsid w:val="00B5175B"/>
    <w:rsid w:val="00B5300A"/>
    <w:rsid w:val="00B53BB6"/>
    <w:rsid w:val="00B54365"/>
    <w:rsid w:val="00B55166"/>
    <w:rsid w:val="00B664A0"/>
    <w:rsid w:val="00B67FC6"/>
    <w:rsid w:val="00B70DCB"/>
    <w:rsid w:val="00B7771A"/>
    <w:rsid w:val="00B80D8F"/>
    <w:rsid w:val="00B845CB"/>
    <w:rsid w:val="00B907A0"/>
    <w:rsid w:val="00B909A6"/>
    <w:rsid w:val="00B97858"/>
    <w:rsid w:val="00BA4D71"/>
    <w:rsid w:val="00BA5A9C"/>
    <w:rsid w:val="00BB0B60"/>
    <w:rsid w:val="00BB2C61"/>
    <w:rsid w:val="00BB76A1"/>
    <w:rsid w:val="00BB7A95"/>
    <w:rsid w:val="00BC2B78"/>
    <w:rsid w:val="00BC39B0"/>
    <w:rsid w:val="00BC48EB"/>
    <w:rsid w:val="00BC54BA"/>
    <w:rsid w:val="00BC70B7"/>
    <w:rsid w:val="00BC710F"/>
    <w:rsid w:val="00BD1E46"/>
    <w:rsid w:val="00BD3239"/>
    <w:rsid w:val="00BD3377"/>
    <w:rsid w:val="00BD48F0"/>
    <w:rsid w:val="00BD53BC"/>
    <w:rsid w:val="00BE0B08"/>
    <w:rsid w:val="00BE1DCB"/>
    <w:rsid w:val="00BE31DB"/>
    <w:rsid w:val="00BE6969"/>
    <w:rsid w:val="00C03EC9"/>
    <w:rsid w:val="00C03F94"/>
    <w:rsid w:val="00C16DA7"/>
    <w:rsid w:val="00C17A6E"/>
    <w:rsid w:val="00C23D2C"/>
    <w:rsid w:val="00C26BD7"/>
    <w:rsid w:val="00C27E0F"/>
    <w:rsid w:val="00C32573"/>
    <w:rsid w:val="00C36C13"/>
    <w:rsid w:val="00C4392C"/>
    <w:rsid w:val="00C47B64"/>
    <w:rsid w:val="00C628BE"/>
    <w:rsid w:val="00C6630C"/>
    <w:rsid w:val="00C730BB"/>
    <w:rsid w:val="00C76DBE"/>
    <w:rsid w:val="00C8144E"/>
    <w:rsid w:val="00C851C8"/>
    <w:rsid w:val="00C85362"/>
    <w:rsid w:val="00C85E53"/>
    <w:rsid w:val="00C90AFE"/>
    <w:rsid w:val="00C918C5"/>
    <w:rsid w:val="00CA4A62"/>
    <w:rsid w:val="00CA4F4F"/>
    <w:rsid w:val="00CB0B54"/>
    <w:rsid w:val="00CB22C7"/>
    <w:rsid w:val="00CB593C"/>
    <w:rsid w:val="00CB5D19"/>
    <w:rsid w:val="00CB7915"/>
    <w:rsid w:val="00CC0EB1"/>
    <w:rsid w:val="00CC41EC"/>
    <w:rsid w:val="00CC592B"/>
    <w:rsid w:val="00CC650B"/>
    <w:rsid w:val="00CD4096"/>
    <w:rsid w:val="00CD4EA6"/>
    <w:rsid w:val="00CD59F0"/>
    <w:rsid w:val="00CE5F5D"/>
    <w:rsid w:val="00CF5BD5"/>
    <w:rsid w:val="00D00639"/>
    <w:rsid w:val="00D06A0A"/>
    <w:rsid w:val="00D127DD"/>
    <w:rsid w:val="00D12E21"/>
    <w:rsid w:val="00D14A27"/>
    <w:rsid w:val="00D1625F"/>
    <w:rsid w:val="00D167AD"/>
    <w:rsid w:val="00D16C6F"/>
    <w:rsid w:val="00D1758C"/>
    <w:rsid w:val="00D22710"/>
    <w:rsid w:val="00D24297"/>
    <w:rsid w:val="00D24FBA"/>
    <w:rsid w:val="00D31A3A"/>
    <w:rsid w:val="00D344B6"/>
    <w:rsid w:val="00D4392F"/>
    <w:rsid w:val="00D539A7"/>
    <w:rsid w:val="00D55B85"/>
    <w:rsid w:val="00D63203"/>
    <w:rsid w:val="00D7581E"/>
    <w:rsid w:val="00D84477"/>
    <w:rsid w:val="00D854D9"/>
    <w:rsid w:val="00D96D6D"/>
    <w:rsid w:val="00DA1D02"/>
    <w:rsid w:val="00DB238E"/>
    <w:rsid w:val="00DB4BE0"/>
    <w:rsid w:val="00DB796D"/>
    <w:rsid w:val="00DB7D09"/>
    <w:rsid w:val="00DC4F6A"/>
    <w:rsid w:val="00DD0BE7"/>
    <w:rsid w:val="00DD3EC7"/>
    <w:rsid w:val="00DD482F"/>
    <w:rsid w:val="00DD5DAA"/>
    <w:rsid w:val="00DE3BE9"/>
    <w:rsid w:val="00DF1ED1"/>
    <w:rsid w:val="00DF3453"/>
    <w:rsid w:val="00DF3F50"/>
    <w:rsid w:val="00DF4E6D"/>
    <w:rsid w:val="00DF5488"/>
    <w:rsid w:val="00E04F8A"/>
    <w:rsid w:val="00E1413A"/>
    <w:rsid w:val="00E15606"/>
    <w:rsid w:val="00E267D4"/>
    <w:rsid w:val="00E3370D"/>
    <w:rsid w:val="00E35D77"/>
    <w:rsid w:val="00E36F7F"/>
    <w:rsid w:val="00E43224"/>
    <w:rsid w:val="00E436E8"/>
    <w:rsid w:val="00E44287"/>
    <w:rsid w:val="00E4577C"/>
    <w:rsid w:val="00E517B6"/>
    <w:rsid w:val="00E54B0E"/>
    <w:rsid w:val="00E54E5A"/>
    <w:rsid w:val="00E571C0"/>
    <w:rsid w:val="00E571C3"/>
    <w:rsid w:val="00E62B7C"/>
    <w:rsid w:val="00E63B3D"/>
    <w:rsid w:val="00E64150"/>
    <w:rsid w:val="00E6747C"/>
    <w:rsid w:val="00E7265F"/>
    <w:rsid w:val="00E72EB6"/>
    <w:rsid w:val="00E74B01"/>
    <w:rsid w:val="00E81450"/>
    <w:rsid w:val="00E8283C"/>
    <w:rsid w:val="00E84592"/>
    <w:rsid w:val="00E84AA3"/>
    <w:rsid w:val="00E91116"/>
    <w:rsid w:val="00E91975"/>
    <w:rsid w:val="00E93EE1"/>
    <w:rsid w:val="00E94619"/>
    <w:rsid w:val="00E95FE0"/>
    <w:rsid w:val="00E97E66"/>
    <w:rsid w:val="00EA4442"/>
    <w:rsid w:val="00EA49B9"/>
    <w:rsid w:val="00EA52DE"/>
    <w:rsid w:val="00EA6F37"/>
    <w:rsid w:val="00EB3C61"/>
    <w:rsid w:val="00EC2537"/>
    <w:rsid w:val="00EC41AB"/>
    <w:rsid w:val="00EC5007"/>
    <w:rsid w:val="00EC57CB"/>
    <w:rsid w:val="00ED579A"/>
    <w:rsid w:val="00ED5A80"/>
    <w:rsid w:val="00ED5F25"/>
    <w:rsid w:val="00EE15FE"/>
    <w:rsid w:val="00EE1836"/>
    <w:rsid w:val="00EE2989"/>
    <w:rsid w:val="00EE2C7A"/>
    <w:rsid w:val="00EE4A88"/>
    <w:rsid w:val="00EF15E5"/>
    <w:rsid w:val="00EF2C37"/>
    <w:rsid w:val="00F031B7"/>
    <w:rsid w:val="00F1363B"/>
    <w:rsid w:val="00F207E6"/>
    <w:rsid w:val="00F20F10"/>
    <w:rsid w:val="00F24CEE"/>
    <w:rsid w:val="00F26ED2"/>
    <w:rsid w:val="00F33C54"/>
    <w:rsid w:val="00F33CA8"/>
    <w:rsid w:val="00F35F0B"/>
    <w:rsid w:val="00F37136"/>
    <w:rsid w:val="00F40F5D"/>
    <w:rsid w:val="00F43728"/>
    <w:rsid w:val="00F44210"/>
    <w:rsid w:val="00F46C85"/>
    <w:rsid w:val="00F478BB"/>
    <w:rsid w:val="00F513EB"/>
    <w:rsid w:val="00F5481C"/>
    <w:rsid w:val="00F57C0B"/>
    <w:rsid w:val="00F60A74"/>
    <w:rsid w:val="00F647F5"/>
    <w:rsid w:val="00F6620B"/>
    <w:rsid w:val="00F66618"/>
    <w:rsid w:val="00F67803"/>
    <w:rsid w:val="00F708D4"/>
    <w:rsid w:val="00F743A1"/>
    <w:rsid w:val="00F753D4"/>
    <w:rsid w:val="00F76D48"/>
    <w:rsid w:val="00F80113"/>
    <w:rsid w:val="00F83A60"/>
    <w:rsid w:val="00F85299"/>
    <w:rsid w:val="00F85685"/>
    <w:rsid w:val="00F96F23"/>
    <w:rsid w:val="00F9783C"/>
    <w:rsid w:val="00FA2D95"/>
    <w:rsid w:val="00FA307E"/>
    <w:rsid w:val="00FA7903"/>
    <w:rsid w:val="00FB03A3"/>
    <w:rsid w:val="00FB1FD7"/>
    <w:rsid w:val="00FB5E2D"/>
    <w:rsid w:val="00FB7989"/>
    <w:rsid w:val="00FC2FAF"/>
    <w:rsid w:val="00FC494E"/>
    <w:rsid w:val="00FC794A"/>
    <w:rsid w:val="00FD00A1"/>
    <w:rsid w:val="00FD1456"/>
    <w:rsid w:val="00FD2B71"/>
    <w:rsid w:val="00FD3A2F"/>
    <w:rsid w:val="00FD7DB0"/>
    <w:rsid w:val="00FE22A4"/>
    <w:rsid w:val="00FF3378"/>
    <w:rsid w:val="00FF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5"/>
    <o:shapelayout v:ext="edit">
      <o:idmap v:ext="edit" data="1"/>
    </o:shapelayout>
  </w:shapeDefaults>
  <w:decimalSymbol w:val=","/>
  <w:listSeparator w:val=";"/>
  <w14:defaultImageDpi w14:val="0"/>
  <w15:chartTrackingRefBased/>
  <w15:docId w15:val="{895EDB68-36FC-4FE5-A43B-807DD5AC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284" w:right="141" w:firstLine="992"/>
      <w:jc w:val="both"/>
      <w:outlineLvl w:val="0"/>
    </w:pPr>
    <w:rPr>
      <w:b/>
      <w:color w:val="FF0000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0"/>
      </w:tabs>
      <w:ind w:left="284" w:right="141" w:hanging="284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pPr>
      <w:keepNext/>
      <w:framePr w:hSpace="180" w:wrap="around" w:vAnchor="text" w:hAnchor="margin" w:x="392" w:y="246"/>
      <w:tabs>
        <w:tab w:val="left" w:pos="240"/>
        <w:tab w:val="left" w:pos="3600"/>
      </w:tabs>
      <w:ind w:right="141"/>
      <w:outlineLvl w:val="2"/>
    </w:pPr>
    <w:rPr>
      <w:b/>
      <w:bCs/>
      <w:sz w:val="20"/>
      <w:lang w:val="en-US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sz w:val="40"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="284" w:right="708" w:firstLine="567"/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"/>
    <w:qFormat/>
    <w:pPr>
      <w:keepNext/>
      <w:ind w:right="283" w:firstLine="851"/>
      <w:jc w:val="both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536"/>
        <w:tab w:val="right" w:pos="9072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8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Document Map"/>
    <w:basedOn w:val="a"/>
    <w:link w:val="a9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9">
    <w:name w:val="Схема документа Знак"/>
    <w:link w:val="a8"/>
    <w:uiPriority w:val="99"/>
    <w:semiHidden/>
    <w:rPr>
      <w:rFonts w:ascii="Tahoma" w:hAnsi="Tahoma" w:cs="Tahoma"/>
      <w:sz w:val="16"/>
      <w:szCs w:val="16"/>
    </w:rPr>
  </w:style>
  <w:style w:type="paragraph" w:customStyle="1" w:styleId="aa">
    <w:name w:val="Техт в таблице"/>
    <w:basedOn w:val="a"/>
    <w:pPr>
      <w:framePr w:w="1261" w:h="289" w:hSpace="180" w:wrap="around" w:vAnchor="page" w:hAnchor="page" w:x="2125" w:y="15145"/>
    </w:pPr>
    <w:rPr>
      <w:sz w:val="22"/>
    </w:rPr>
  </w:style>
  <w:style w:type="paragraph" w:styleId="ab">
    <w:name w:val="caption"/>
    <w:basedOn w:val="a"/>
    <w:next w:val="a"/>
    <w:uiPriority w:val="35"/>
    <w:qFormat/>
    <w:pPr>
      <w:framePr w:w="5605" w:h="517" w:hSpace="180" w:wrap="around" w:vAnchor="page" w:hAnchor="page" w:x="5329" w:y="14449"/>
      <w:jc w:val="center"/>
    </w:pPr>
    <w:rPr>
      <w:sz w:val="40"/>
    </w:rPr>
  </w:style>
  <w:style w:type="paragraph" w:styleId="11">
    <w:name w:val="toc 1"/>
    <w:basedOn w:val="a"/>
    <w:next w:val="a"/>
    <w:autoRedefine/>
    <w:uiPriority w:val="39"/>
    <w:semiHidden/>
    <w:pPr>
      <w:tabs>
        <w:tab w:val="right" w:leader="dot" w:pos="9355"/>
      </w:tabs>
      <w:ind w:right="851"/>
      <w:jc w:val="both"/>
    </w:pPr>
    <w:rPr>
      <w:rFonts w:ascii="Journal" w:hAnsi="Journal"/>
      <w:caps/>
      <w:noProof/>
    </w:rPr>
  </w:style>
  <w:style w:type="paragraph" w:customStyle="1" w:styleId="ac">
    <w:name w:val="Формула"/>
    <w:basedOn w:val="ad"/>
    <w:pPr>
      <w:tabs>
        <w:tab w:val="center" w:pos="4536"/>
        <w:tab w:val="right" w:pos="9356"/>
      </w:tabs>
      <w:spacing w:after="0" w:line="336" w:lineRule="auto"/>
      <w:jc w:val="both"/>
    </w:pPr>
    <w:rPr>
      <w:rFonts w:ascii="Journal" w:hAnsi="Journal"/>
    </w:rPr>
  </w:style>
  <w:style w:type="paragraph" w:styleId="ad">
    <w:name w:val="Body Text"/>
    <w:basedOn w:val="a"/>
    <w:link w:val="ae"/>
    <w:uiPriority w:val="99"/>
    <w:pPr>
      <w:spacing w:after="120"/>
    </w:pPr>
  </w:style>
  <w:style w:type="character" w:customStyle="1" w:styleId="ae">
    <w:name w:val="Основний текст Знак"/>
    <w:link w:val="ad"/>
    <w:uiPriority w:val="99"/>
    <w:semiHidden/>
    <w:rPr>
      <w:sz w:val="28"/>
    </w:rPr>
  </w:style>
  <w:style w:type="paragraph" w:styleId="af">
    <w:name w:val="Body Text Indent"/>
    <w:basedOn w:val="a"/>
    <w:link w:val="af0"/>
    <w:uiPriority w:val="99"/>
    <w:pPr>
      <w:ind w:firstLine="709"/>
      <w:jc w:val="both"/>
    </w:pPr>
    <w:rPr>
      <w:rFonts w:ascii="Journal" w:hAnsi="Journal"/>
    </w:rPr>
  </w:style>
  <w:style w:type="character" w:customStyle="1" w:styleId="af0">
    <w:name w:val="Основний текст з відступом Знак"/>
    <w:link w:val="af"/>
    <w:uiPriority w:val="99"/>
    <w:semiHidden/>
    <w:rPr>
      <w:sz w:val="28"/>
    </w:rPr>
  </w:style>
  <w:style w:type="paragraph" w:styleId="af1">
    <w:name w:val="Block Text"/>
    <w:basedOn w:val="a"/>
    <w:uiPriority w:val="99"/>
    <w:pPr>
      <w:ind w:left="284" w:right="141"/>
    </w:pPr>
  </w:style>
  <w:style w:type="paragraph" w:customStyle="1" w:styleId="af2">
    <w:name w:val="Автозамена"/>
  </w:style>
  <w:style w:type="paragraph" w:customStyle="1" w:styleId="--">
    <w:name w:val="- СТРАНИЦА -"/>
  </w:style>
  <w:style w:type="paragraph" w:customStyle="1" w:styleId="af3">
    <w:name w:val="Стр. &lt;№&gt; из &lt;всего&gt;"/>
  </w:style>
  <w:style w:type="paragraph" w:customStyle="1" w:styleId="af4">
    <w:name w:val="Создано"/>
  </w:style>
  <w:style w:type="paragraph" w:customStyle="1" w:styleId="af5">
    <w:name w:val="Дата создания"/>
  </w:style>
  <w:style w:type="paragraph" w:customStyle="1" w:styleId="af6">
    <w:name w:val="Дата печати"/>
  </w:style>
  <w:style w:type="paragraph" w:customStyle="1" w:styleId="af7">
    <w:name w:val="Сохранено"/>
  </w:style>
  <w:style w:type="paragraph" w:customStyle="1" w:styleId="af8">
    <w:name w:val="Имя файла"/>
  </w:style>
  <w:style w:type="paragraph" w:customStyle="1" w:styleId="af9">
    <w:name w:val="Полное имя файла"/>
  </w:style>
  <w:style w:type="paragraph" w:customStyle="1" w:styleId="afa">
    <w:name w:val="Автор  стр. &lt;№&gt;  дата"/>
  </w:style>
  <w:style w:type="paragraph" w:customStyle="1" w:styleId="afb">
    <w:name w:val="Служебное  стр. &lt;№&gt;  дата"/>
  </w:style>
  <w:style w:type="paragraph" w:styleId="21">
    <w:name w:val="Body Text Indent 2"/>
    <w:basedOn w:val="a"/>
    <w:link w:val="22"/>
    <w:uiPriority w:val="99"/>
    <w:pPr>
      <w:ind w:firstLine="851"/>
      <w:jc w:val="both"/>
    </w:pPr>
  </w:style>
  <w:style w:type="character" w:customStyle="1" w:styleId="22">
    <w:name w:val="Основний текст з відступом 2 Знак"/>
    <w:link w:val="21"/>
    <w:uiPriority w:val="99"/>
    <w:semiHidden/>
    <w:rPr>
      <w:sz w:val="28"/>
    </w:rPr>
  </w:style>
  <w:style w:type="paragraph" w:styleId="31">
    <w:name w:val="Body Text Indent 3"/>
    <w:basedOn w:val="a"/>
    <w:link w:val="32"/>
    <w:uiPriority w:val="99"/>
    <w:pPr>
      <w:ind w:right="850" w:firstLine="851"/>
      <w:jc w:val="both"/>
    </w:p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table" w:styleId="afc">
    <w:name w:val="Table Grid"/>
    <w:basedOn w:val="a1"/>
    <w:uiPriority w:val="59"/>
    <w:rsid w:val="007639A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Table Professional"/>
    <w:basedOn w:val="a1"/>
    <w:uiPriority w:val="99"/>
    <w:unhideWhenUsed/>
    <w:rsid w:val="00694A3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65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wmf"/><Relationship Id="rId299" Type="http://schemas.openxmlformats.org/officeDocument/2006/relationships/image" Target="media/image294.wmf"/><Relationship Id="rId21" Type="http://schemas.openxmlformats.org/officeDocument/2006/relationships/image" Target="media/image16.wmf"/><Relationship Id="rId63" Type="http://schemas.openxmlformats.org/officeDocument/2006/relationships/image" Target="media/image58.wmf"/><Relationship Id="rId159" Type="http://schemas.openxmlformats.org/officeDocument/2006/relationships/image" Target="media/image154.wmf"/><Relationship Id="rId324" Type="http://schemas.openxmlformats.org/officeDocument/2006/relationships/image" Target="media/image319.wmf"/><Relationship Id="rId170" Type="http://schemas.openxmlformats.org/officeDocument/2006/relationships/image" Target="media/image165.wmf"/><Relationship Id="rId226" Type="http://schemas.openxmlformats.org/officeDocument/2006/relationships/image" Target="media/image221.wmf"/><Relationship Id="rId268" Type="http://schemas.openxmlformats.org/officeDocument/2006/relationships/image" Target="media/image263.wmf"/><Relationship Id="rId32" Type="http://schemas.openxmlformats.org/officeDocument/2006/relationships/image" Target="media/image27.wmf"/><Relationship Id="rId74" Type="http://schemas.openxmlformats.org/officeDocument/2006/relationships/image" Target="media/image69.wmf"/><Relationship Id="rId128" Type="http://schemas.openxmlformats.org/officeDocument/2006/relationships/image" Target="media/image123.wmf"/><Relationship Id="rId335" Type="http://schemas.openxmlformats.org/officeDocument/2006/relationships/image" Target="media/image330.wmf"/><Relationship Id="rId5" Type="http://schemas.openxmlformats.org/officeDocument/2006/relationships/endnotes" Target="endnotes.xml"/><Relationship Id="rId181" Type="http://schemas.openxmlformats.org/officeDocument/2006/relationships/image" Target="media/image176.wmf"/><Relationship Id="rId237" Type="http://schemas.openxmlformats.org/officeDocument/2006/relationships/image" Target="media/image232.wmf"/><Relationship Id="rId279" Type="http://schemas.openxmlformats.org/officeDocument/2006/relationships/image" Target="media/image274.wmf"/><Relationship Id="rId43" Type="http://schemas.openxmlformats.org/officeDocument/2006/relationships/image" Target="media/image38.wmf"/><Relationship Id="rId139" Type="http://schemas.openxmlformats.org/officeDocument/2006/relationships/image" Target="media/image134.wmf"/><Relationship Id="rId290" Type="http://schemas.openxmlformats.org/officeDocument/2006/relationships/image" Target="media/image285.wmf"/><Relationship Id="rId304" Type="http://schemas.openxmlformats.org/officeDocument/2006/relationships/image" Target="media/image299.wmf"/><Relationship Id="rId346" Type="http://schemas.openxmlformats.org/officeDocument/2006/relationships/theme" Target="theme/theme1.xml"/><Relationship Id="rId85" Type="http://schemas.openxmlformats.org/officeDocument/2006/relationships/image" Target="media/image80.wmf"/><Relationship Id="rId150" Type="http://schemas.openxmlformats.org/officeDocument/2006/relationships/image" Target="media/image145.wmf"/><Relationship Id="rId192" Type="http://schemas.openxmlformats.org/officeDocument/2006/relationships/image" Target="media/image187.wmf"/><Relationship Id="rId206" Type="http://schemas.openxmlformats.org/officeDocument/2006/relationships/image" Target="media/image201.wmf"/><Relationship Id="rId248" Type="http://schemas.openxmlformats.org/officeDocument/2006/relationships/image" Target="media/image243.wmf"/><Relationship Id="rId12" Type="http://schemas.openxmlformats.org/officeDocument/2006/relationships/image" Target="media/image7.wmf"/><Relationship Id="rId108" Type="http://schemas.openxmlformats.org/officeDocument/2006/relationships/image" Target="media/image103.wmf"/><Relationship Id="rId315" Type="http://schemas.openxmlformats.org/officeDocument/2006/relationships/image" Target="media/image310.wmf"/><Relationship Id="rId54" Type="http://schemas.openxmlformats.org/officeDocument/2006/relationships/image" Target="media/image49.wmf"/><Relationship Id="rId96" Type="http://schemas.openxmlformats.org/officeDocument/2006/relationships/image" Target="media/image91.wmf"/><Relationship Id="rId161" Type="http://schemas.openxmlformats.org/officeDocument/2006/relationships/image" Target="media/image156.wmf"/><Relationship Id="rId217" Type="http://schemas.openxmlformats.org/officeDocument/2006/relationships/image" Target="media/image212.wmf"/><Relationship Id="rId259" Type="http://schemas.openxmlformats.org/officeDocument/2006/relationships/image" Target="media/image254.wmf"/><Relationship Id="rId23" Type="http://schemas.openxmlformats.org/officeDocument/2006/relationships/image" Target="media/image18.wmf"/><Relationship Id="rId119" Type="http://schemas.openxmlformats.org/officeDocument/2006/relationships/image" Target="media/image114.wmf"/><Relationship Id="rId270" Type="http://schemas.openxmlformats.org/officeDocument/2006/relationships/image" Target="media/image265.wmf"/><Relationship Id="rId326" Type="http://schemas.openxmlformats.org/officeDocument/2006/relationships/image" Target="media/image321.png"/><Relationship Id="rId65" Type="http://schemas.openxmlformats.org/officeDocument/2006/relationships/image" Target="media/image60.wmf"/><Relationship Id="rId130" Type="http://schemas.openxmlformats.org/officeDocument/2006/relationships/image" Target="media/image125.wmf"/><Relationship Id="rId172" Type="http://schemas.openxmlformats.org/officeDocument/2006/relationships/image" Target="media/image167.wmf"/><Relationship Id="rId228" Type="http://schemas.openxmlformats.org/officeDocument/2006/relationships/image" Target="media/image223.wmf"/><Relationship Id="rId281" Type="http://schemas.openxmlformats.org/officeDocument/2006/relationships/image" Target="media/image276.wmf"/><Relationship Id="rId337" Type="http://schemas.openxmlformats.org/officeDocument/2006/relationships/image" Target="media/image332.wmf"/><Relationship Id="rId34" Type="http://schemas.openxmlformats.org/officeDocument/2006/relationships/image" Target="media/image29.wmf"/><Relationship Id="rId76" Type="http://schemas.openxmlformats.org/officeDocument/2006/relationships/image" Target="media/image71.wmf"/><Relationship Id="rId141" Type="http://schemas.openxmlformats.org/officeDocument/2006/relationships/image" Target="media/image136.wmf"/><Relationship Id="rId7" Type="http://schemas.openxmlformats.org/officeDocument/2006/relationships/image" Target="media/image2.wmf"/><Relationship Id="rId183" Type="http://schemas.openxmlformats.org/officeDocument/2006/relationships/image" Target="media/image178.wmf"/><Relationship Id="rId239" Type="http://schemas.openxmlformats.org/officeDocument/2006/relationships/image" Target="media/image234.wmf"/><Relationship Id="rId250" Type="http://schemas.openxmlformats.org/officeDocument/2006/relationships/image" Target="media/image245.wmf"/><Relationship Id="rId292" Type="http://schemas.openxmlformats.org/officeDocument/2006/relationships/image" Target="media/image287.wmf"/><Relationship Id="rId306" Type="http://schemas.openxmlformats.org/officeDocument/2006/relationships/image" Target="media/image301.wmf"/><Relationship Id="rId45" Type="http://schemas.openxmlformats.org/officeDocument/2006/relationships/image" Target="media/image40.wmf"/><Relationship Id="rId87" Type="http://schemas.openxmlformats.org/officeDocument/2006/relationships/image" Target="media/image82.wmf"/><Relationship Id="rId110" Type="http://schemas.openxmlformats.org/officeDocument/2006/relationships/image" Target="media/image105.png"/><Relationship Id="rId152" Type="http://schemas.openxmlformats.org/officeDocument/2006/relationships/image" Target="media/image147.wmf"/><Relationship Id="rId194" Type="http://schemas.openxmlformats.org/officeDocument/2006/relationships/image" Target="media/image189.wmf"/><Relationship Id="rId208" Type="http://schemas.openxmlformats.org/officeDocument/2006/relationships/image" Target="media/image203.wmf"/><Relationship Id="rId261" Type="http://schemas.openxmlformats.org/officeDocument/2006/relationships/image" Target="media/image256.wmf"/><Relationship Id="rId14" Type="http://schemas.openxmlformats.org/officeDocument/2006/relationships/image" Target="media/image9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282" Type="http://schemas.openxmlformats.org/officeDocument/2006/relationships/image" Target="media/image277.wmf"/><Relationship Id="rId317" Type="http://schemas.openxmlformats.org/officeDocument/2006/relationships/image" Target="media/image312.wmf"/><Relationship Id="rId338" Type="http://schemas.openxmlformats.org/officeDocument/2006/relationships/image" Target="media/image333.wmf"/><Relationship Id="rId8" Type="http://schemas.openxmlformats.org/officeDocument/2006/relationships/image" Target="media/image3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image" Target="media/image137.wmf"/><Relationship Id="rId163" Type="http://schemas.openxmlformats.org/officeDocument/2006/relationships/image" Target="media/image158.wmf"/><Relationship Id="rId184" Type="http://schemas.openxmlformats.org/officeDocument/2006/relationships/image" Target="media/image179.wmf"/><Relationship Id="rId219" Type="http://schemas.openxmlformats.org/officeDocument/2006/relationships/image" Target="media/image214.wmf"/><Relationship Id="rId230" Type="http://schemas.openxmlformats.org/officeDocument/2006/relationships/image" Target="media/image225.wmf"/><Relationship Id="rId251" Type="http://schemas.openxmlformats.org/officeDocument/2006/relationships/image" Target="media/image246.wmf"/><Relationship Id="rId25" Type="http://schemas.openxmlformats.org/officeDocument/2006/relationships/image" Target="media/image20.png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272" Type="http://schemas.openxmlformats.org/officeDocument/2006/relationships/image" Target="media/image267.wmf"/><Relationship Id="rId293" Type="http://schemas.openxmlformats.org/officeDocument/2006/relationships/image" Target="media/image288.wmf"/><Relationship Id="rId307" Type="http://schemas.openxmlformats.org/officeDocument/2006/relationships/image" Target="media/image302.wmf"/><Relationship Id="rId328" Type="http://schemas.openxmlformats.org/officeDocument/2006/relationships/image" Target="media/image323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53" Type="http://schemas.openxmlformats.org/officeDocument/2006/relationships/image" Target="media/image148.wmf"/><Relationship Id="rId174" Type="http://schemas.openxmlformats.org/officeDocument/2006/relationships/image" Target="media/image169.wmf"/><Relationship Id="rId195" Type="http://schemas.openxmlformats.org/officeDocument/2006/relationships/image" Target="media/image190.wmf"/><Relationship Id="rId209" Type="http://schemas.openxmlformats.org/officeDocument/2006/relationships/image" Target="media/image204.wmf"/><Relationship Id="rId220" Type="http://schemas.openxmlformats.org/officeDocument/2006/relationships/image" Target="media/image215.wmf"/><Relationship Id="rId241" Type="http://schemas.openxmlformats.org/officeDocument/2006/relationships/image" Target="media/image236.wmf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262" Type="http://schemas.openxmlformats.org/officeDocument/2006/relationships/image" Target="media/image257.wmf"/><Relationship Id="rId283" Type="http://schemas.openxmlformats.org/officeDocument/2006/relationships/image" Target="media/image278.wmf"/><Relationship Id="rId318" Type="http://schemas.openxmlformats.org/officeDocument/2006/relationships/image" Target="media/image313.wmf"/><Relationship Id="rId339" Type="http://schemas.openxmlformats.org/officeDocument/2006/relationships/image" Target="media/image334.wmf"/><Relationship Id="rId78" Type="http://schemas.openxmlformats.org/officeDocument/2006/relationships/image" Target="media/image73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43" Type="http://schemas.openxmlformats.org/officeDocument/2006/relationships/image" Target="media/image138.wmf"/><Relationship Id="rId164" Type="http://schemas.openxmlformats.org/officeDocument/2006/relationships/image" Target="media/image159.wmf"/><Relationship Id="rId185" Type="http://schemas.openxmlformats.org/officeDocument/2006/relationships/image" Target="media/image180.wmf"/><Relationship Id="rId9" Type="http://schemas.openxmlformats.org/officeDocument/2006/relationships/image" Target="media/image4.wmf"/><Relationship Id="rId210" Type="http://schemas.openxmlformats.org/officeDocument/2006/relationships/image" Target="media/image205.wmf"/><Relationship Id="rId26" Type="http://schemas.openxmlformats.org/officeDocument/2006/relationships/image" Target="media/image21.wmf"/><Relationship Id="rId231" Type="http://schemas.openxmlformats.org/officeDocument/2006/relationships/image" Target="media/image226.wmf"/><Relationship Id="rId252" Type="http://schemas.openxmlformats.org/officeDocument/2006/relationships/image" Target="media/image247.wmf"/><Relationship Id="rId273" Type="http://schemas.openxmlformats.org/officeDocument/2006/relationships/image" Target="media/image268.wmf"/><Relationship Id="rId294" Type="http://schemas.openxmlformats.org/officeDocument/2006/relationships/image" Target="media/image289.wmf"/><Relationship Id="rId308" Type="http://schemas.openxmlformats.org/officeDocument/2006/relationships/image" Target="media/image303.wmf"/><Relationship Id="rId329" Type="http://schemas.openxmlformats.org/officeDocument/2006/relationships/image" Target="media/image324.wmf"/><Relationship Id="rId47" Type="http://schemas.openxmlformats.org/officeDocument/2006/relationships/image" Target="media/image42.wmf"/><Relationship Id="rId68" Type="http://schemas.openxmlformats.org/officeDocument/2006/relationships/image" Target="media/image63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54" Type="http://schemas.openxmlformats.org/officeDocument/2006/relationships/image" Target="media/image149.wmf"/><Relationship Id="rId175" Type="http://schemas.openxmlformats.org/officeDocument/2006/relationships/image" Target="media/image170.wmf"/><Relationship Id="rId340" Type="http://schemas.openxmlformats.org/officeDocument/2006/relationships/image" Target="media/image335.wmf"/><Relationship Id="rId196" Type="http://schemas.openxmlformats.org/officeDocument/2006/relationships/image" Target="media/image191.wmf"/><Relationship Id="rId200" Type="http://schemas.openxmlformats.org/officeDocument/2006/relationships/image" Target="media/image195.wmf"/><Relationship Id="rId16" Type="http://schemas.openxmlformats.org/officeDocument/2006/relationships/image" Target="media/image11.wmf"/><Relationship Id="rId221" Type="http://schemas.openxmlformats.org/officeDocument/2006/relationships/image" Target="media/image216.wmf"/><Relationship Id="rId242" Type="http://schemas.openxmlformats.org/officeDocument/2006/relationships/image" Target="media/image237.wmf"/><Relationship Id="rId263" Type="http://schemas.openxmlformats.org/officeDocument/2006/relationships/image" Target="media/image258.wmf"/><Relationship Id="rId284" Type="http://schemas.openxmlformats.org/officeDocument/2006/relationships/image" Target="media/image279.wmf"/><Relationship Id="rId319" Type="http://schemas.openxmlformats.org/officeDocument/2006/relationships/image" Target="media/image314.wmf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44" Type="http://schemas.openxmlformats.org/officeDocument/2006/relationships/image" Target="media/image139.wmf"/><Relationship Id="rId330" Type="http://schemas.openxmlformats.org/officeDocument/2006/relationships/image" Target="media/image325.wmf"/><Relationship Id="rId90" Type="http://schemas.openxmlformats.org/officeDocument/2006/relationships/image" Target="media/image85.wmf"/><Relationship Id="rId165" Type="http://schemas.openxmlformats.org/officeDocument/2006/relationships/image" Target="media/image160.wmf"/><Relationship Id="rId186" Type="http://schemas.openxmlformats.org/officeDocument/2006/relationships/image" Target="media/image181.wmf"/><Relationship Id="rId211" Type="http://schemas.openxmlformats.org/officeDocument/2006/relationships/image" Target="media/image206.wmf"/><Relationship Id="rId232" Type="http://schemas.openxmlformats.org/officeDocument/2006/relationships/image" Target="media/image227.wmf"/><Relationship Id="rId253" Type="http://schemas.openxmlformats.org/officeDocument/2006/relationships/image" Target="media/image248.wmf"/><Relationship Id="rId274" Type="http://schemas.openxmlformats.org/officeDocument/2006/relationships/image" Target="media/image269.wmf"/><Relationship Id="rId295" Type="http://schemas.openxmlformats.org/officeDocument/2006/relationships/image" Target="media/image290.wmf"/><Relationship Id="rId309" Type="http://schemas.openxmlformats.org/officeDocument/2006/relationships/image" Target="media/image304.wmf"/><Relationship Id="rId27" Type="http://schemas.openxmlformats.org/officeDocument/2006/relationships/image" Target="media/image22.png"/><Relationship Id="rId48" Type="http://schemas.openxmlformats.org/officeDocument/2006/relationships/image" Target="media/image43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34" Type="http://schemas.openxmlformats.org/officeDocument/2006/relationships/image" Target="media/image129.wmf"/><Relationship Id="rId320" Type="http://schemas.openxmlformats.org/officeDocument/2006/relationships/image" Target="media/image315.wmf"/><Relationship Id="rId80" Type="http://schemas.openxmlformats.org/officeDocument/2006/relationships/image" Target="media/image75.wmf"/><Relationship Id="rId155" Type="http://schemas.openxmlformats.org/officeDocument/2006/relationships/image" Target="media/image150.wmf"/><Relationship Id="rId176" Type="http://schemas.openxmlformats.org/officeDocument/2006/relationships/image" Target="media/image171.wmf"/><Relationship Id="rId197" Type="http://schemas.openxmlformats.org/officeDocument/2006/relationships/image" Target="media/image192.wmf"/><Relationship Id="rId341" Type="http://schemas.openxmlformats.org/officeDocument/2006/relationships/header" Target="header1.xml"/><Relationship Id="rId201" Type="http://schemas.openxmlformats.org/officeDocument/2006/relationships/image" Target="media/image196.wmf"/><Relationship Id="rId222" Type="http://schemas.openxmlformats.org/officeDocument/2006/relationships/image" Target="media/image217.wmf"/><Relationship Id="rId243" Type="http://schemas.openxmlformats.org/officeDocument/2006/relationships/image" Target="media/image238.wmf"/><Relationship Id="rId264" Type="http://schemas.openxmlformats.org/officeDocument/2006/relationships/image" Target="media/image259.wmf"/><Relationship Id="rId285" Type="http://schemas.openxmlformats.org/officeDocument/2006/relationships/image" Target="media/image280.wmf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24" Type="http://schemas.openxmlformats.org/officeDocument/2006/relationships/image" Target="media/image119.wmf"/><Relationship Id="rId310" Type="http://schemas.openxmlformats.org/officeDocument/2006/relationships/image" Target="media/image305.wmf"/><Relationship Id="rId70" Type="http://schemas.openxmlformats.org/officeDocument/2006/relationships/image" Target="media/image65.wmf"/><Relationship Id="rId91" Type="http://schemas.openxmlformats.org/officeDocument/2006/relationships/image" Target="media/image86.wmf"/><Relationship Id="rId145" Type="http://schemas.openxmlformats.org/officeDocument/2006/relationships/image" Target="media/image140.wmf"/><Relationship Id="rId166" Type="http://schemas.openxmlformats.org/officeDocument/2006/relationships/image" Target="media/image161.wmf"/><Relationship Id="rId187" Type="http://schemas.openxmlformats.org/officeDocument/2006/relationships/image" Target="media/image182.wmf"/><Relationship Id="rId331" Type="http://schemas.openxmlformats.org/officeDocument/2006/relationships/image" Target="media/image326.wmf"/><Relationship Id="rId1" Type="http://schemas.openxmlformats.org/officeDocument/2006/relationships/styles" Target="styles.xml"/><Relationship Id="rId212" Type="http://schemas.openxmlformats.org/officeDocument/2006/relationships/image" Target="media/image207.wmf"/><Relationship Id="rId233" Type="http://schemas.openxmlformats.org/officeDocument/2006/relationships/image" Target="media/image228.wmf"/><Relationship Id="rId254" Type="http://schemas.openxmlformats.org/officeDocument/2006/relationships/image" Target="media/image249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9.wmf"/><Relationship Id="rId275" Type="http://schemas.openxmlformats.org/officeDocument/2006/relationships/image" Target="media/image270.wmf"/><Relationship Id="rId296" Type="http://schemas.openxmlformats.org/officeDocument/2006/relationships/image" Target="media/image291.wmf"/><Relationship Id="rId300" Type="http://schemas.openxmlformats.org/officeDocument/2006/relationships/image" Target="media/image295.wmf"/><Relationship Id="rId60" Type="http://schemas.openxmlformats.org/officeDocument/2006/relationships/image" Target="media/image55.wmf"/><Relationship Id="rId81" Type="http://schemas.openxmlformats.org/officeDocument/2006/relationships/image" Target="media/image76.wmf"/><Relationship Id="rId135" Type="http://schemas.openxmlformats.org/officeDocument/2006/relationships/image" Target="media/image130.wmf"/><Relationship Id="rId156" Type="http://schemas.openxmlformats.org/officeDocument/2006/relationships/image" Target="media/image151.wmf"/><Relationship Id="rId177" Type="http://schemas.openxmlformats.org/officeDocument/2006/relationships/image" Target="media/image172.wmf"/><Relationship Id="rId198" Type="http://schemas.openxmlformats.org/officeDocument/2006/relationships/image" Target="media/image193.wmf"/><Relationship Id="rId321" Type="http://schemas.openxmlformats.org/officeDocument/2006/relationships/image" Target="media/image316.wmf"/><Relationship Id="rId342" Type="http://schemas.openxmlformats.org/officeDocument/2006/relationships/footer" Target="footer1.xml"/><Relationship Id="rId202" Type="http://schemas.openxmlformats.org/officeDocument/2006/relationships/image" Target="media/image197.wmf"/><Relationship Id="rId223" Type="http://schemas.openxmlformats.org/officeDocument/2006/relationships/image" Target="media/image218.wmf"/><Relationship Id="rId244" Type="http://schemas.openxmlformats.org/officeDocument/2006/relationships/image" Target="media/image239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265" Type="http://schemas.openxmlformats.org/officeDocument/2006/relationships/image" Target="media/image260.wmf"/><Relationship Id="rId286" Type="http://schemas.openxmlformats.org/officeDocument/2006/relationships/image" Target="media/image281.wmf"/><Relationship Id="rId50" Type="http://schemas.openxmlformats.org/officeDocument/2006/relationships/image" Target="media/image45.wmf"/><Relationship Id="rId104" Type="http://schemas.openxmlformats.org/officeDocument/2006/relationships/image" Target="media/image99.wmf"/><Relationship Id="rId125" Type="http://schemas.openxmlformats.org/officeDocument/2006/relationships/image" Target="media/image120.wmf"/><Relationship Id="rId146" Type="http://schemas.openxmlformats.org/officeDocument/2006/relationships/image" Target="media/image141.wmf"/><Relationship Id="rId167" Type="http://schemas.openxmlformats.org/officeDocument/2006/relationships/image" Target="media/image162.wmf"/><Relationship Id="rId188" Type="http://schemas.openxmlformats.org/officeDocument/2006/relationships/image" Target="media/image183.wmf"/><Relationship Id="rId311" Type="http://schemas.openxmlformats.org/officeDocument/2006/relationships/image" Target="media/image306.wmf"/><Relationship Id="rId332" Type="http://schemas.openxmlformats.org/officeDocument/2006/relationships/image" Target="media/image327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13" Type="http://schemas.openxmlformats.org/officeDocument/2006/relationships/image" Target="media/image208.wmf"/><Relationship Id="rId234" Type="http://schemas.openxmlformats.org/officeDocument/2006/relationships/image" Target="media/image229.wmf"/><Relationship Id="rId2" Type="http://schemas.openxmlformats.org/officeDocument/2006/relationships/settings" Target="settings.xml"/><Relationship Id="rId29" Type="http://schemas.openxmlformats.org/officeDocument/2006/relationships/image" Target="media/image24.wmf"/><Relationship Id="rId255" Type="http://schemas.openxmlformats.org/officeDocument/2006/relationships/image" Target="media/image250.wmf"/><Relationship Id="rId276" Type="http://schemas.openxmlformats.org/officeDocument/2006/relationships/image" Target="media/image271.wmf"/><Relationship Id="rId297" Type="http://schemas.openxmlformats.org/officeDocument/2006/relationships/image" Target="media/image292.wmf"/><Relationship Id="rId40" Type="http://schemas.openxmlformats.org/officeDocument/2006/relationships/image" Target="media/image35.wmf"/><Relationship Id="rId115" Type="http://schemas.openxmlformats.org/officeDocument/2006/relationships/image" Target="media/image110.wmf"/><Relationship Id="rId136" Type="http://schemas.openxmlformats.org/officeDocument/2006/relationships/image" Target="media/image131.wmf"/><Relationship Id="rId157" Type="http://schemas.openxmlformats.org/officeDocument/2006/relationships/image" Target="media/image152.wmf"/><Relationship Id="rId178" Type="http://schemas.openxmlformats.org/officeDocument/2006/relationships/image" Target="media/image173.wmf"/><Relationship Id="rId301" Type="http://schemas.openxmlformats.org/officeDocument/2006/relationships/image" Target="media/image296.wmf"/><Relationship Id="rId322" Type="http://schemas.openxmlformats.org/officeDocument/2006/relationships/image" Target="media/image317.wmf"/><Relationship Id="rId343" Type="http://schemas.openxmlformats.org/officeDocument/2006/relationships/header" Target="header2.xml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9" Type="http://schemas.openxmlformats.org/officeDocument/2006/relationships/image" Target="media/image194.wmf"/><Relationship Id="rId203" Type="http://schemas.openxmlformats.org/officeDocument/2006/relationships/image" Target="media/image198.wmf"/><Relationship Id="rId19" Type="http://schemas.openxmlformats.org/officeDocument/2006/relationships/image" Target="media/image14.wmf"/><Relationship Id="rId224" Type="http://schemas.openxmlformats.org/officeDocument/2006/relationships/image" Target="media/image219.wmf"/><Relationship Id="rId245" Type="http://schemas.openxmlformats.org/officeDocument/2006/relationships/image" Target="media/image240.wmf"/><Relationship Id="rId266" Type="http://schemas.openxmlformats.org/officeDocument/2006/relationships/image" Target="media/image261.wmf"/><Relationship Id="rId287" Type="http://schemas.openxmlformats.org/officeDocument/2006/relationships/image" Target="media/image282.wmf"/><Relationship Id="rId30" Type="http://schemas.openxmlformats.org/officeDocument/2006/relationships/image" Target="media/image2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image" Target="media/image142.wmf"/><Relationship Id="rId168" Type="http://schemas.openxmlformats.org/officeDocument/2006/relationships/image" Target="media/image163.wmf"/><Relationship Id="rId312" Type="http://schemas.openxmlformats.org/officeDocument/2006/relationships/image" Target="media/image307.wmf"/><Relationship Id="rId333" Type="http://schemas.openxmlformats.org/officeDocument/2006/relationships/image" Target="media/image328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189" Type="http://schemas.openxmlformats.org/officeDocument/2006/relationships/image" Target="media/image184.wmf"/><Relationship Id="rId3" Type="http://schemas.openxmlformats.org/officeDocument/2006/relationships/webSettings" Target="webSettings.xml"/><Relationship Id="rId214" Type="http://schemas.openxmlformats.org/officeDocument/2006/relationships/image" Target="media/image209.wmf"/><Relationship Id="rId235" Type="http://schemas.openxmlformats.org/officeDocument/2006/relationships/image" Target="media/image230.wmf"/><Relationship Id="rId256" Type="http://schemas.openxmlformats.org/officeDocument/2006/relationships/image" Target="media/image251.wmf"/><Relationship Id="rId277" Type="http://schemas.openxmlformats.org/officeDocument/2006/relationships/image" Target="media/image272.wmf"/><Relationship Id="rId298" Type="http://schemas.openxmlformats.org/officeDocument/2006/relationships/image" Target="media/image293.wmf"/><Relationship Id="rId116" Type="http://schemas.openxmlformats.org/officeDocument/2006/relationships/image" Target="media/image111.wmf"/><Relationship Id="rId137" Type="http://schemas.openxmlformats.org/officeDocument/2006/relationships/image" Target="media/image132.wmf"/><Relationship Id="rId158" Type="http://schemas.openxmlformats.org/officeDocument/2006/relationships/image" Target="media/image153.wmf"/><Relationship Id="rId302" Type="http://schemas.openxmlformats.org/officeDocument/2006/relationships/image" Target="media/image297.wmf"/><Relationship Id="rId323" Type="http://schemas.openxmlformats.org/officeDocument/2006/relationships/image" Target="media/image318.wmf"/><Relationship Id="rId344" Type="http://schemas.openxmlformats.org/officeDocument/2006/relationships/footer" Target="footer2.xml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179" Type="http://schemas.openxmlformats.org/officeDocument/2006/relationships/image" Target="media/image174.wmf"/><Relationship Id="rId190" Type="http://schemas.openxmlformats.org/officeDocument/2006/relationships/image" Target="media/image185.wmf"/><Relationship Id="rId204" Type="http://schemas.openxmlformats.org/officeDocument/2006/relationships/image" Target="media/image199.wmf"/><Relationship Id="rId225" Type="http://schemas.openxmlformats.org/officeDocument/2006/relationships/image" Target="media/image220.wmf"/><Relationship Id="rId246" Type="http://schemas.openxmlformats.org/officeDocument/2006/relationships/image" Target="media/image241.wmf"/><Relationship Id="rId267" Type="http://schemas.openxmlformats.org/officeDocument/2006/relationships/image" Target="media/image262.wmf"/><Relationship Id="rId288" Type="http://schemas.openxmlformats.org/officeDocument/2006/relationships/image" Target="media/image283.png"/><Relationship Id="rId106" Type="http://schemas.openxmlformats.org/officeDocument/2006/relationships/image" Target="media/image101.wmf"/><Relationship Id="rId127" Type="http://schemas.openxmlformats.org/officeDocument/2006/relationships/image" Target="media/image122.wmf"/><Relationship Id="rId313" Type="http://schemas.openxmlformats.org/officeDocument/2006/relationships/image" Target="media/image308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94" Type="http://schemas.openxmlformats.org/officeDocument/2006/relationships/image" Target="media/image89.wmf"/><Relationship Id="rId148" Type="http://schemas.openxmlformats.org/officeDocument/2006/relationships/image" Target="media/image143.wmf"/><Relationship Id="rId169" Type="http://schemas.openxmlformats.org/officeDocument/2006/relationships/image" Target="media/image164.wmf"/><Relationship Id="rId334" Type="http://schemas.openxmlformats.org/officeDocument/2006/relationships/image" Target="media/image329.wmf"/><Relationship Id="rId4" Type="http://schemas.openxmlformats.org/officeDocument/2006/relationships/footnotes" Target="footnotes.xml"/><Relationship Id="rId180" Type="http://schemas.openxmlformats.org/officeDocument/2006/relationships/image" Target="media/image175.wmf"/><Relationship Id="rId215" Type="http://schemas.openxmlformats.org/officeDocument/2006/relationships/image" Target="media/image210.wmf"/><Relationship Id="rId236" Type="http://schemas.openxmlformats.org/officeDocument/2006/relationships/image" Target="media/image231.wmf"/><Relationship Id="rId257" Type="http://schemas.openxmlformats.org/officeDocument/2006/relationships/image" Target="media/image252.wmf"/><Relationship Id="rId278" Type="http://schemas.openxmlformats.org/officeDocument/2006/relationships/image" Target="media/image273.wmf"/><Relationship Id="rId303" Type="http://schemas.openxmlformats.org/officeDocument/2006/relationships/image" Target="media/image298.wmf"/><Relationship Id="rId42" Type="http://schemas.openxmlformats.org/officeDocument/2006/relationships/image" Target="media/image37.wmf"/><Relationship Id="rId84" Type="http://schemas.openxmlformats.org/officeDocument/2006/relationships/image" Target="media/image79.wmf"/><Relationship Id="rId138" Type="http://schemas.openxmlformats.org/officeDocument/2006/relationships/image" Target="media/image133.wmf"/><Relationship Id="rId345" Type="http://schemas.openxmlformats.org/officeDocument/2006/relationships/fontTable" Target="fontTable.xml"/><Relationship Id="rId191" Type="http://schemas.openxmlformats.org/officeDocument/2006/relationships/image" Target="media/image186.wmf"/><Relationship Id="rId205" Type="http://schemas.openxmlformats.org/officeDocument/2006/relationships/image" Target="media/image200.wmf"/><Relationship Id="rId247" Type="http://schemas.openxmlformats.org/officeDocument/2006/relationships/image" Target="media/image242.wmf"/><Relationship Id="rId107" Type="http://schemas.openxmlformats.org/officeDocument/2006/relationships/image" Target="media/image102.wmf"/><Relationship Id="rId289" Type="http://schemas.openxmlformats.org/officeDocument/2006/relationships/image" Target="media/image284.wmf"/><Relationship Id="rId11" Type="http://schemas.openxmlformats.org/officeDocument/2006/relationships/image" Target="media/image6.wmf"/><Relationship Id="rId53" Type="http://schemas.openxmlformats.org/officeDocument/2006/relationships/image" Target="media/image48.wmf"/><Relationship Id="rId149" Type="http://schemas.openxmlformats.org/officeDocument/2006/relationships/image" Target="media/image144.wmf"/><Relationship Id="rId314" Type="http://schemas.openxmlformats.org/officeDocument/2006/relationships/image" Target="media/image309.wmf"/><Relationship Id="rId95" Type="http://schemas.openxmlformats.org/officeDocument/2006/relationships/image" Target="media/image90.wmf"/><Relationship Id="rId160" Type="http://schemas.openxmlformats.org/officeDocument/2006/relationships/image" Target="media/image155.wmf"/><Relationship Id="rId216" Type="http://schemas.openxmlformats.org/officeDocument/2006/relationships/image" Target="media/image211.wmf"/><Relationship Id="rId258" Type="http://schemas.openxmlformats.org/officeDocument/2006/relationships/image" Target="media/image253.wmf"/><Relationship Id="rId22" Type="http://schemas.openxmlformats.org/officeDocument/2006/relationships/image" Target="media/image17.wmf"/><Relationship Id="rId64" Type="http://schemas.openxmlformats.org/officeDocument/2006/relationships/image" Target="media/image59.wmf"/><Relationship Id="rId118" Type="http://schemas.openxmlformats.org/officeDocument/2006/relationships/image" Target="media/image113.wmf"/><Relationship Id="rId325" Type="http://schemas.openxmlformats.org/officeDocument/2006/relationships/image" Target="media/image320.wmf"/><Relationship Id="rId171" Type="http://schemas.openxmlformats.org/officeDocument/2006/relationships/image" Target="media/image166.wmf"/><Relationship Id="rId227" Type="http://schemas.openxmlformats.org/officeDocument/2006/relationships/image" Target="media/image222.wmf"/><Relationship Id="rId269" Type="http://schemas.openxmlformats.org/officeDocument/2006/relationships/image" Target="media/image264.wmf"/><Relationship Id="rId33" Type="http://schemas.openxmlformats.org/officeDocument/2006/relationships/image" Target="media/image28.wmf"/><Relationship Id="rId129" Type="http://schemas.openxmlformats.org/officeDocument/2006/relationships/image" Target="media/image124.wmf"/><Relationship Id="rId280" Type="http://schemas.openxmlformats.org/officeDocument/2006/relationships/image" Target="media/image275.wmf"/><Relationship Id="rId336" Type="http://schemas.openxmlformats.org/officeDocument/2006/relationships/image" Target="media/image331.wmf"/><Relationship Id="rId75" Type="http://schemas.openxmlformats.org/officeDocument/2006/relationships/image" Target="media/image70.wmf"/><Relationship Id="rId140" Type="http://schemas.openxmlformats.org/officeDocument/2006/relationships/image" Target="media/image135.wmf"/><Relationship Id="rId182" Type="http://schemas.openxmlformats.org/officeDocument/2006/relationships/image" Target="media/image177.wmf"/><Relationship Id="rId6" Type="http://schemas.openxmlformats.org/officeDocument/2006/relationships/image" Target="media/image1.wmf"/><Relationship Id="rId238" Type="http://schemas.openxmlformats.org/officeDocument/2006/relationships/image" Target="media/image233.wmf"/><Relationship Id="rId291" Type="http://schemas.openxmlformats.org/officeDocument/2006/relationships/image" Target="media/image286.wmf"/><Relationship Id="rId305" Type="http://schemas.openxmlformats.org/officeDocument/2006/relationships/image" Target="media/image300.wmf"/><Relationship Id="rId44" Type="http://schemas.openxmlformats.org/officeDocument/2006/relationships/image" Target="media/image39.wmf"/><Relationship Id="rId86" Type="http://schemas.openxmlformats.org/officeDocument/2006/relationships/image" Target="media/image81.wmf"/><Relationship Id="rId151" Type="http://schemas.openxmlformats.org/officeDocument/2006/relationships/image" Target="media/image146.wmf"/><Relationship Id="rId193" Type="http://schemas.openxmlformats.org/officeDocument/2006/relationships/image" Target="media/image188.wmf"/><Relationship Id="rId207" Type="http://schemas.openxmlformats.org/officeDocument/2006/relationships/image" Target="media/image202.wmf"/><Relationship Id="rId249" Type="http://schemas.openxmlformats.org/officeDocument/2006/relationships/image" Target="media/image244.wmf"/><Relationship Id="rId13" Type="http://schemas.openxmlformats.org/officeDocument/2006/relationships/image" Target="media/image8.png"/><Relationship Id="rId109" Type="http://schemas.openxmlformats.org/officeDocument/2006/relationships/image" Target="media/image104.wmf"/><Relationship Id="rId260" Type="http://schemas.openxmlformats.org/officeDocument/2006/relationships/image" Target="media/image255.wmf"/><Relationship Id="rId316" Type="http://schemas.openxmlformats.org/officeDocument/2006/relationships/image" Target="media/image311.wmf"/><Relationship Id="rId55" Type="http://schemas.openxmlformats.org/officeDocument/2006/relationships/image" Target="media/image50.wmf"/><Relationship Id="rId97" Type="http://schemas.openxmlformats.org/officeDocument/2006/relationships/image" Target="media/image92.wmf"/><Relationship Id="rId120" Type="http://schemas.openxmlformats.org/officeDocument/2006/relationships/image" Target="media/image115.wmf"/><Relationship Id="rId162" Type="http://schemas.openxmlformats.org/officeDocument/2006/relationships/image" Target="media/image157.wmf"/><Relationship Id="rId218" Type="http://schemas.openxmlformats.org/officeDocument/2006/relationships/image" Target="media/image213.wmf"/><Relationship Id="rId271" Type="http://schemas.openxmlformats.org/officeDocument/2006/relationships/image" Target="media/image266.wmf"/><Relationship Id="rId24" Type="http://schemas.openxmlformats.org/officeDocument/2006/relationships/image" Target="media/image19.png"/><Relationship Id="rId66" Type="http://schemas.openxmlformats.org/officeDocument/2006/relationships/image" Target="media/image61.wmf"/><Relationship Id="rId131" Type="http://schemas.openxmlformats.org/officeDocument/2006/relationships/image" Target="media/image126.wmf"/><Relationship Id="rId327" Type="http://schemas.openxmlformats.org/officeDocument/2006/relationships/image" Target="media/image322.png"/><Relationship Id="rId173" Type="http://schemas.openxmlformats.org/officeDocument/2006/relationships/image" Target="media/image168.wmf"/><Relationship Id="rId229" Type="http://schemas.openxmlformats.org/officeDocument/2006/relationships/image" Target="media/image224.wmf"/><Relationship Id="rId240" Type="http://schemas.openxmlformats.org/officeDocument/2006/relationships/image" Target="media/image235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40.wmf"/><Relationship Id="rId1" Type="http://schemas.openxmlformats.org/officeDocument/2006/relationships/image" Target="media/image339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38.wmf"/><Relationship Id="rId2" Type="http://schemas.openxmlformats.org/officeDocument/2006/relationships/image" Target="media/image337.wmf"/><Relationship Id="rId1" Type="http://schemas.openxmlformats.org/officeDocument/2006/relationships/image" Target="media/image33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47;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ПЗ.dot</Template>
  <TotalTime>0</TotalTime>
  <Pages>1</Pages>
  <Words>2852</Words>
  <Characters>16261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МЛЗ</Company>
  <LinksUpToDate>false</LinksUpToDate>
  <CharactersWithSpaces>19075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OGT-MO</dc:creator>
  <cp:keywords/>
  <dc:description/>
  <cp:lastModifiedBy>Irina</cp:lastModifiedBy>
  <cp:revision>2</cp:revision>
  <cp:lastPrinted>2005-03-02T21:39:00Z</cp:lastPrinted>
  <dcterms:created xsi:type="dcterms:W3CDTF">2014-09-30T06:27:00Z</dcterms:created>
  <dcterms:modified xsi:type="dcterms:W3CDTF">2014-09-30T06:27:00Z</dcterms:modified>
</cp:coreProperties>
</file>