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FB" w:rsidRPr="003E24E7" w:rsidRDefault="00B2175F" w:rsidP="003E24E7">
      <w:pPr>
        <w:widowControl w:val="0"/>
        <w:suppressAutoHyphens/>
        <w:ind w:firstLine="709"/>
        <w:jc w:val="center"/>
      </w:pPr>
      <w:r w:rsidRPr="003E24E7">
        <w:t>МИНИСТЕРСТВО СЕЛЬСКОГО ХОЗЯЙСТВА И ПРОДОВОЛЬСТВИЯ</w:t>
      </w:r>
      <w:r w:rsidR="003E24E7">
        <w:t xml:space="preserve"> </w:t>
      </w:r>
      <w:r w:rsidR="00566AFB" w:rsidRPr="003E24E7">
        <w:t>РЕСПУБЛИКИ БЕЛАРУСЬ</w:t>
      </w:r>
    </w:p>
    <w:p w:rsidR="00B2175F" w:rsidRPr="003E24E7" w:rsidRDefault="00B2175F" w:rsidP="003E24E7">
      <w:pPr>
        <w:widowControl w:val="0"/>
        <w:suppressAutoHyphens/>
        <w:ind w:firstLine="709"/>
        <w:jc w:val="center"/>
      </w:pPr>
      <w:r w:rsidRPr="003E24E7">
        <w:t>БЕЛОРУССКИЙ ГОСУДАРСТВЕННЫЙ АГРАРНЫЙ ТЕХНИЧЕСКИЙ</w:t>
      </w:r>
      <w:r w:rsidR="003E24E7" w:rsidRPr="003E24E7">
        <w:t xml:space="preserve"> </w:t>
      </w:r>
      <w:r w:rsidRPr="003E24E7">
        <w:t>УНИВЕРСИТЕТ</w:t>
      </w:r>
    </w:p>
    <w:p w:rsidR="00566AFB" w:rsidRPr="003E24E7" w:rsidRDefault="00B2175F" w:rsidP="003E24E7">
      <w:pPr>
        <w:widowControl w:val="0"/>
        <w:suppressAutoHyphens/>
        <w:ind w:firstLine="709"/>
        <w:jc w:val="center"/>
      </w:pPr>
      <w:r w:rsidRPr="003E24E7">
        <w:t>Кафедра "Сопротивление материалов и детали машин"</w:t>
      </w:r>
    </w:p>
    <w:p w:rsidR="00566AFB" w:rsidRPr="003E24E7" w:rsidRDefault="00566AFB" w:rsidP="003E24E7">
      <w:pPr>
        <w:widowControl w:val="0"/>
        <w:suppressAutoHyphens/>
        <w:ind w:firstLine="709"/>
        <w:jc w:val="center"/>
      </w:pPr>
    </w:p>
    <w:p w:rsidR="003E24E7" w:rsidRPr="003E24E7" w:rsidRDefault="003E24E7" w:rsidP="003E24E7">
      <w:pPr>
        <w:widowControl w:val="0"/>
        <w:suppressAutoHyphens/>
        <w:ind w:firstLine="709"/>
        <w:jc w:val="center"/>
      </w:pPr>
    </w:p>
    <w:p w:rsidR="003E24E7" w:rsidRPr="003E24E7" w:rsidRDefault="003E24E7" w:rsidP="003E24E7">
      <w:pPr>
        <w:widowControl w:val="0"/>
        <w:suppressAutoHyphens/>
        <w:ind w:firstLine="709"/>
        <w:jc w:val="center"/>
      </w:pPr>
    </w:p>
    <w:p w:rsidR="003E24E7" w:rsidRPr="003E24E7" w:rsidRDefault="003E24E7" w:rsidP="003E24E7">
      <w:pPr>
        <w:widowControl w:val="0"/>
        <w:suppressAutoHyphens/>
        <w:ind w:firstLine="709"/>
        <w:jc w:val="center"/>
      </w:pPr>
    </w:p>
    <w:p w:rsidR="003E24E7" w:rsidRPr="003E24E7" w:rsidRDefault="003E24E7" w:rsidP="003E24E7">
      <w:pPr>
        <w:widowControl w:val="0"/>
        <w:suppressAutoHyphens/>
        <w:ind w:firstLine="709"/>
        <w:jc w:val="center"/>
      </w:pPr>
    </w:p>
    <w:p w:rsidR="003E24E7" w:rsidRPr="003E24E7" w:rsidRDefault="003E24E7" w:rsidP="003E24E7">
      <w:pPr>
        <w:widowControl w:val="0"/>
        <w:suppressAutoHyphens/>
        <w:ind w:firstLine="709"/>
        <w:jc w:val="center"/>
      </w:pPr>
    </w:p>
    <w:p w:rsidR="00566AFB" w:rsidRPr="003E24E7" w:rsidRDefault="00566AFB" w:rsidP="003E24E7">
      <w:pPr>
        <w:widowControl w:val="0"/>
        <w:suppressAutoHyphens/>
        <w:ind w:firstLine="709"/>
        <w:jc w:val="center"/>
      </w:pPr>
    </w:p>
    <w:p w:rsidR="003E24E7" w:rsidRPr="003E24E7" w:rsidRDefault="003E24E7" w:rsidP="003E24E7">
      <w:pPr>
        <w:widowControl w:val="0"/>
        <w:suppressAutoHyphens/>
        <w:ind w:firstLine="709"/>
        <w:jc w:val="center"/>
      </w:pPr>
    </w:p>
    <w:p w:rsidR="00566AFB" w:rsidRPr="003E24E7" w:rsidRDefault="00566AFB" w:rsidP="003E24E7">
      <w:pPr>
        <w:widowControl w:val="0"/>
        <w:suppressAutoHyphens/>
        <w:ind w:firstLine="709"/>
        <w:jc w:val="center"/>
        <w:rPr>
          <w:b/>
          <w:szCs w:val="72"/>
        </w:rPr>
      </w:pPr>
      <w:r w:rsidRPr="003E24E7">
        <w:rPr>
          <w:b/>
          <w:szCs w:val="72"/>
        </w:rPr>
        <w:t>Курсовой проект</w:t>
      </w:r>
    </w:p>
    <w:p w:rsidR="00566AFB" w:rsidRPr="003E24E7" w:rsidRDefault="00566AFB" w:rsidP="003E24E7">
      <w:pPr>
        <w:widowControl w:val="0"/>
        <w:suppressAutoHyphens/>
        <w:ind w:firstLine="709"/>
        <w:jc w:val="center"/>
        <w:rPr>
          <w:b/>
          <w:bCs/>
          <w:szCs w:val="32"/>
        </w:rPr>
      </w:pPr>
      <w:r w:rsidRPr="003E24E7">
        <w:rPr>
          <w:b/>
          <w:bCs/>
          <w:szCs w:val="32"/>
        </w:rPr>
        <w:t xml:space="preserve">по дисциплине </w:t>
      </w:r>
      <w:r w:rsidR="003E24E7">
        <w:rPr>
          <w:b/>
          <w:bCs/>
          <w:szCs w:val="32"/>
        </w:rPr>
        <w:t>"</w:t>
      </w:r>
      <w:r w:rsidR="00B2175F" w:rsidRPr="003E24E7">
        <w:rPr>
          <w:b/>
          <w:bCs/>
          <w:szCs w:val="32"/>
        </w:rPr>
        <w:t>Детали машин</w:t>
      </w:r>
      <w:r w:rsidR="003E24E7">
        <w:rPr>
          <w:b/>
          <w:bCs/>
          <w:szCs w:val="32"/>
        </w:rPr>
        <w:t>"</w:t>
      </w:r>
    </w:p>
    <w:p w:rsidR="00EA4B3D" w:rsidRPr="003E24E7" w:rsidRDefault="00EA4B3D" w:rsidP="003E24E7">
      <w:pPr>
        <w:widowControl w:val="0"/>
        <w:suppressAutoHyphens/>
        <w:ind w:firstLine="709"/>
        <w:jc w:val="center"/>
        <w:rPr>
          <w:b/>
          <w:bCs/>
          <w:szCs w:val="32"/>
        </w:rPr>
      </w:pPr>
      <w:r w:rsidRPr="003E24E7">
        <w:rPr>
          <w:b/>
          <w:bCs/>
          <w:szCs w:val="32"/>
        </w:rPr>
        <w:t xml:space="preserve">На тему: </w:t>
      </w:r>
      <w:r w:rsidR="003E24E7">
        <w:rPr>
          <w:b/>
          <w:bCs/>
          <w:szCs w:val="32"/>
        </w:rPr>
        <w:t>"</w:t>
      </w:r>
      <w:r w:rsidR="0086067F">
        <w:rPr>
          <w:b/>
        </w:rPr>
        <w:t>П</w:t>
      </w:r>
      <w:r w:rsidRPr="003E24E7">
        <w:rPr>
          <w:b/>
        </w:rPr>
        <w:t>роектирование приводной станции к кормораздатчику</w:t>
      </w:r>
      <w:r w:rsidR="003E24E7">
        <w:t>"</w:t>
      </w:r>
    </w:p>
    <w:p w:rsidR="00566AFB" w:rsidRPr="003E24E7" w:rsidRDefault="00566AFB" w:rsidP="003E24E7">
      <w:pPr>
        <w:widowControl w:val="0"/>
        <w:suppressAutoHyphens/>
        <w:ind w:firstLine="709"/>
        <w:jc w:val="center"/>
        <w:rPr>
          <w:b/>
          <w:bCs/>
        </w:rPr>
      </w:pPr>
    </w:p>
    <w:p w:rsidR="00566AFB" w:rsidRPr="003E24E7" w:rsidRDefault="00566AFB" w:rsidP="003E24E7">
      <w:pPr>
        <w:widowControl w:val="0"/>
        <w:suppressAutoHyphens/>
        <w:ind w:firstLine="709"/>
        <w:jc w:val="center"/>
      </w:pPr>
    </w:p>
    <w:p w:rsidR="00566AFB" w:rsidRPr="003E24E7" w:rsidRDefault="00566AFB" w:rsidP="003E24E7">
      <w:pPr>
        <w:widowControl w:val="0"/>
        <w:suppressAutoHyphens/>
        <w:ind w:firstLine="709"/>
        <w:jc w:val="center"/>
      </w:pPr>
    </w:p>
    <w:p w:rsidR="00566AFB" w:rsidRPr="003E24E7" w:rsidRDefault="00566AFB" w:rsidP="003E24E7">
      <w:pPr>
        <w:widowControl w:val="0"/>
        <w:suppressAutoHyphens/>
        <w:ind w:firstLine="709"/>
        <w:jc w:val="center"/>
      </w:pPr>
    </w:p>
    <w:p w:rsidR="003E24E7" w:rsidRPr="003E24E7" w:rsidRDefault="003E24E7" w:rsidP="003E24E7">
      <w:pPr>
        <w:widowControl w:val="0"/>
        <w:suppressAutoHyphens/>
        <w:ind w:firstLine="709"/>
        <w:jc w:val="center"/>
      </w:pPr>
    </w:p>
    <w:p w:rsidR="003E24E7" w:rsidRPr="003E24E7" w:rsidRDefault="003E24E7" w:rsidP="003E24E7">
      <w:pPr>
        <w:widowControl w:val="0"/>
        <w:suppressAutoHyphens/>
        <w:ind w:firstLine="709"/>
        <w:jc w:val="center"/>
      </w:pPr>
    </w:p>
    <w:p w:rsidR="003E24E7" w:rsidRPr="003E24E7" w:rsidRDefault="003E24E7" w:rsidP="003E24E7">
      <w:pPr>
        <w:widowControl w:val="0"/>
        <w:suppressAutoHyphens/>
        <w:ind w:firstLine="709"/>
        <w:jc w:val="center"/>
      </w:pPr>
    </w:p>
    <w:p w:rsidR="00566AFB" w:rsidRPr="003E24E7" w:rsidRDefault="00566AFB" w:rsidP="003E24E7">
      <w:pPr>
        <w:widowControl w:val="0"/>
        <w:suppressAutoHyphens/>
        <w:ind w:firstLine="709"/>
        <w:jc w:val="center"/>
      </w:pPr>
    </w:p>
    <w:p w:rsidR="003E24E7" w:rsidRPr="003E24E7" w:rsidRDefault="003E24E7" w:rsidP="003E24E7">
      <w:pPr>
        <w:widowControl w:val="0"/>
        <w:suppressAutoHyphens/>
        <w:ind w:firstLine="709"/>
        <w:jc w:val="center"/>
      </w:pPr>
    </w:p>
    <w:p w:rsidR="003E24E7" w:rsidRPr="003E24E7" w:rsidRDefault="003E24E7" w:rsidP="003E24E7">
      <w:pPr>
        <w:widowControl w:val="0"/>
        <w:suppressAutoHyphens/>
        <w:ind w:firstLine="709"/>
        <w:jc w:val="center"/>
      </w:pPr>
    </w:p>
    <w:p w:rsidR="003E24E7" w:rsidRDefault="00B2175F" w:rsidP="003E24E7">
      <w:pPr>
        <w:widowControl w:val="0"/>
        <w:suppressAutoHyphens/>
        <w:ind w:firstLine="709"/>
        <w:jc w:val="center"/>
      </w:pPr>
      <w:r w:rsidRPr="003E24E7">
        <w:t>Минск 200</w:t>
      </w:r>
      <w:r w:rsidR="00EA4B3D" w:rsidRPr="003E24E7">
        <w:t>8</w:t>
      </w:r>
    </w:p>
    <w:p w:rsidR="003E24E7" w:rsidRPr="003E24E7" w:rsidRDefault="003E24E7" w:rsidP="0086067F">
      <w:pPr>
        <w:pStyle w:val="ad"/>
      </w:pPr>
      <w:bookmarkStart w:id="0" w:name="_Toc96180072"/>
    </w:p>
    <w:p w:rsidR="00566AFB" w:rsidRPr="003E24E7" w:rsidRDefault="003E24E7" w:rsidP="0086067F">
      <w:pPr>
        <w:pStyle w:val="ad"/>
      </w:pPr>
      <w:r w:rsidRPr="003E24E7">
        <w:br w:type="page"/>
      </w:r>
      <w:r w:rsidR="00566AFB" w:rsidRPr="003E24E7">
        <w:t>Реферат</w:t>
      </w:r>
      <w:bookmarkEnd w:id="0"/>
    </w:p>
    <w:p w:rsidR="00566AFB" w:rsidRPr="003E24E7" w:rsidRDefault="00566AFB" w:rsidP="003E24E7">
      <w:pPr>
        <w:widowControl w:val="0"/>
        <w:suppressAutoHyphens/>
        <w:ind w:firstLine="709"/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Курсовой проект по дисциплине "Прикладная механика" состоит из пояснительной записки и графической части.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Графическая часть состоит из трех чертежей формата </w:t>
      </w:r>
      <w:r w:rsidR="00884FF0" w:rsidRPr="003E24E7">
        <w:t>А1, чертежа формата А3 и</w:t>
      </w:r>
      <w:r w:rsidRPr="003E24E7">
        <w:t xml:space="preserve"> трех чертежей формата А</w:t>
      </w:r>
      <w:r w:rsidR="00884FF0" w:rsidRPr="003E24E7">
        <w:t>4</w:t>
      </w:r>
      <w:r w:rsidRPr="003E24E7">
        <w:t>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Пояснительная записка содержит </w:t>
      </w:r>
      <w:r w:rsidR="00C92A08" w:rsidRPr="003E24E7">
        <w:t>37</w:t>
      </w:r>
      <w:r w:rsidR="00884FF0" w:rsidRPr="003E24E7">
        <w:t xml:space="preserve"> лист</w:t>
      </w:r>
      <w:r w:rsidR="00C92A08" w:rsidRPr="003E24E7">
        <w:t>ов</w:t>
      </w:r>
      <w:r w:rsidRPr="003E24E7">
        <w:t xml:space="preserve"> машинописного текста, </w:t>
      </w:r>
      <w:r w:rsidR="00C92A08" w:rsidRPr="003E24E7">
        <w:t>5</w:t>
      </w:r>
      <w:r w:rsidRPr="003E24E7">
        <w:t xml:space="preserve"> лис</w:t>
      </w:r>
      <w:r w:rsidR="00884FF0" w:rsidRPr="003E24E7">
        <w:t>т</w:t>
      </w:r>
      <w:r w:rsidR="00C92A08" w:rsidRPr="003E24E7">
        <w:t>ов</w:t>
      </w:r>
      <w:r w:rsidRPr="003E24E7">
        <w:t xml:space="preserve"> приложений (спецификаци</w:t>
      </w:r>
      <w:r w:rsidR="00C92A08" w:rsidRPr="003E24E7">
        <w:t>и</w:t>
      </w:r>
      <w:r w:rsidRPr="003E24E7">
        <w:t xml:space="preserve"> редуктора</w:t>
      </w:r>
      <w:r w:rsidR="00C92A08" w:rsidRPr="003E24E7">
        <w:t xml:space="preserve"> и приводной станции</w:t>
      </w:r>
      <w:r w:rsidRPr="003E24E7">
        <w:t xml:space="preserve">). В пояснительной записке содержится </w:t>
      </w:r>
      <w:r w:rsidR="00C92A08" w:rsidRPr="003E24E7">
        <w:t>6</w:t>
      </w:r>
      <w:r w:rsidRPr="003E24E7">
        <w:t xml:space="preserve"> рисунк</w:t>
      </w:r>
      <w:r w:rsidR="00C92A08" w:rsidRPr="003E24E7">
        <w:t>ов</w:t>
      </w:r>
      <w:r w:rsidR="00884FF0" w:rsidRPr="003E24E7">
        <w:t xml:space="preserve"> и </w:t>
      </w:r>
      <w:r w:rsidR="00C92A08" w:rsidRPr="003E24E7">
        <w:t>6</w:t>
      </w:r>
      <w:r w:rsidR="00DC0288" w:rsidRPr="003E24E7">
        <w:t xml:space="preserve"> таблиц.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Ключевые слова: редуктор, зубчатая передача, вал, подшипник, корпус редуктора, прочность, выносливость, шпонка, муфта.</w:t>
      </w:r>
    </w:p>
    <w:p w:rsidR="003E24E7" w:rsidRPr="003E24E7" w:rsidRDefault="003E24E7" w:rsidP="003E24E7">
      <w:pPr>
        <w:pStyle w:val="ae"/>
        <w:widowControl w:val="0"/>
        <w:suppressAutoHyphens/>
        <w:spacing w:before="0" w:after="0" w:line="360" w:lineRule="auto"/>
        <w:ind w:firstLine="709"/>
        <w:jc w:val="both"/>
      </w:pPr>
    </w:p>
    <w:p w:rsidR="00566AFB" w:rsidRPr="0086067F" w:rsidRDefault="00566AFB" w:rsidP="003E24E7">
      <w:pPr>
        <w:pStyle w:val="ae"/>
        <w:widowControl w:val="0"/>
        <w:suppressAutoHyphens/>
        <w:spacing w:before="0" w:after="0" w:line="360" w:lineRule="auto"/>
        <w:ind w:firstLine="709"/>
        <w:jc w:val="both"/>
      </w:pPr>
      <w:r w:rsidRPr="003E24E7">
        <w:br w:type="page"/>
        <w:t>СОДЕРЖАНИЕ</w:t>
      </w:r>
    </w:p>
    <w:p w:rsidR="003E24E7" w:rsidRPr="0086067F" w:rsidRDefault="003E24E7" w:rsidP="003E24E7">
      <w:pPr>
        <w:pStyle w:val="ae"/>
        <w:widowControl w:val="0"/>
        <w:suppressAutoHyphens/>
        <w:spacing w:before="0" w:after="0" w:line="360" w:lineRule="auto"/>
        <w:ind w:firstLine="709"/>
        <w:jc w:val="both"/>
      </w:pP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Реферат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Введение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1</w:t>
      </w:r>
      <w:r w:rsidR="003E24E7" w:rsidRPr="003E24E7">
        <w:rPr>
          <w:rStyle w:val="a3"/>
          <w:noProof/>
          <w:color w:val="auto"/>
          <w:u w:val="none"/>
        </w:rPr>
        <w:t xml:space="preserve">. </w:t>
      </w:r>
      <w:r w:rsidRPr="003E24E7">
        <w:rPr>
          <w:rStyle w:val="a3"/>
          <w:noProof/>
          <w:color w:val="auto"/>
          <w:u w:val="none"/>
        </w:rPr>
        <w:t>Энергетический и кинематический расчеты привода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2</w:t>
      </w:r>
      <w:r w:rsidR="003E24E7" w:rsidRPr="003E24E7">
        <w:rPr>
          <w:rStyle w:val="a3"/>
          <w:noProof/>
          <w:color w:val="auto"/>
          <w:u w:val="none"/>
        </w:rPr>
        <w:t xml:space="preserve">. </w:t>
      </w:r>
      <w:r w:rsidRPr="003E24E7">
        <w:rPr>
          <w:rStyle w:val="a3"/>
          <w:noProof/>
          <w:color w:val="auto"/>
          <w:u w:val="none"/>
        </w:rPr>
        <w:t>Расчет клиноременной передачи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3</w:t>
      </w:r>
      <w:r w:rsidR="003E24E7" w:rsidRPr="003E24E7">
        <w:rPr>
          <w:rStyle w:val="a3"/>
          <w:noProof/>
          <w:color w:val="auto"/>
          <w:u w:val="none"/>
        </w:rPr>
        <w:t xml:space="preserve">. </w:t>
      </w:r>
      <w:r w:rsidRPr="003E24E7">
        <w:rPr>
          <w:rStyle w:val="a3"/>
          <w:noProof/>
          <w:color w:val="auto"/>
          <w:u w:val="none"/>
        </w:rPr>
        <w:t>Расчет зубчатых цилиндрических передач редуктора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4</w:t>
      </w:r>
      <w:r w:rsidR="003E24E7" w:rsidRPr="0086067F">
        <w:rPr>
          <w:rStyle w:val="a3"/>
          <w:noProof/>
          <w:color w:val="auto"/>
          <w:u w:val="none"/>
        </w:rPr>
        <w:t xml:space="preserve">. </w:t>
      </w:r>
      <w:r w:rsidRPr="003E24E7">
        <w:rPr>
          <w:rStyle w:val="a3"/>
          <w:noProof/>
          <w:color w:val="auto"/>
          <w:u w:val="none"/>
        </w:rPr>
        <w:t>Предварительный расчет валов. Выбор муфты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5</w:t>
      </w:r>
      <w:r w:rsidR="003E24E7">
        <w:rPr>
          <w:rStyle w:val="a3"/>
          <w:noProof/>
          <w:color w:val="auto"/>
          <w:u w:val="none"/>
        </w:rPr>
        <w:t>.</w:t>
      </w:r>
      <w:r w:rsidR="003E24E7" w:rsidRPr="003E24E7">
        <w:rPr>
          <w:rStyle w:val="a3"/>
          <w:noProof/>
          <w:color w:val="auto"/>
          <w:u w:val="none"/>
        </w:rPr>
        <w:t xml:space="preserve"> </w:t>
      </w:r>
      <w:r w:rsidRPr="003E24E7">
        <w:rPr>
          <w:rStyle w:val="a3"/>
          <w:noProof/>
          <w:color w:val="auto"/>
          <w:u w:val="none"/>
        </w:rPr>
        <w:t>проверка долговечности подшипников по динамической грузоподъемности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6</w:t>
      </w:r>
      <w:r w:rsidR="003E24E7" w:rsidRPr="003E24E7">
        <w:rPr>
          <w:rStyle w:val="a3"/>
          <w:noProof/>
          <w:color w:val="auto"/>
          <w:u w:val="none"/>
        </w:rPr>
        <w:t xml:space="preserve">. </w:t>
      </w:r>
      <w:r w:rsidRPr="003E24E7">
        <w:rPr>
          <w:rStyle w:val="a3"/>
          <w:noProof/>
          <w:color w:val="auto"/>
          <w:u w:val="none"/>
        </w:rPr>
        <w:t>Проверка шпоночных соединений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7</w:t>
      </w:r>
      <w:r w:rsidR="003E24E7" w:rsidRPr="003E24E7">
        <w:rPr>
          <w:rStyle w:val="a3"/>
          <w:noProof/>
          <w:color w:val="auto"/>
          <w:u w:val="none"/>
        </w:rPr>
        <w:t xml:space="preserve">. </w:t>
      </w:r>
      <w:r w:rsidRPr="003E24E7">
        <w:rPr>
          <w:rStyle w:val="a3"/>
          <w:noProof/>
          <w:color w:val="auto"/>
          <w:u w:val="none"/>
        </w:rPr>
        <w:t>Уточненный расчет валов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8</w:t>
      </w:r>
      <w:r w:rsidR="003E24E7" w:rsidRPr="003E24E7">
        <w:rPr>
          <w:rStyle w:val="a3"/>
          <w:noProof/>
          <w:color w:val="auto"/>
          <w:u w:val="none"/>
        </w:rPr>
        <w:t xml:space="preserve">. </w:t>
      </w:r>
      <w:r w:rsidRPr="003E24E7">
        <w:rPr>
          <w:rStyle w:val="a3"/>
          <w:noProof/>
          <w:color w:val="auto"/>
          <w:u w:val="none"/>
        </w:rPr>
        <w:t>Назначение посадок основных деталей редуктора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9</w:t>
      </w:r>
      <w:r w:rsidR="003E24E7" w:rsidRPr="0086067F">
        <w:rPr>
          <w:rStyle w:val="a3"/>
          <w:noProof/>
          <w:color w:val="auto"/>
          <w:u w:val="none"/>
        </w:rPr>
        <w:t xml:space="preserve">. </w:t>
      </w:r>
      <w:r w:rsidRPr="003E24E7">
        <w:rPr>
          <w:rStyle w:val="a3"/>
          <w:noProof/>
          <w:color w:val="auto"/>
          <w:u w:val="none"/>
        </w:rPr>
        <w:t>смазка редуктора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Заключение</w:t>
      </w:r>
    </w:p>
    <w:p w:rsidR="003E24E7" w:rsidRDefault="00C92A08" w:rsidP="003E24E7">
      <w:pPr>
        <w:pStyle w:val="11"/>
        <w:widowControl w:val="0"/>
        <w:suppressAutoHyphens/>
        <w:ind w:left="0" w:firstLine="0"/>
        <w:jc w:val="left"/>
        <w:rPr>
          <w:noProof/>
          <w:webHidden/>
        </w:rPr>
      </w:pPr>
      <w:r w:rsidRPr="003E24E7">
        <w:rPr>
          <w:rStyle w:val="a3"/>
          <w:noProof/>
          <w:color w:val="auto"/>
          <w:u w:val="none"/>
        </w:rPr>
        <w:t>Литература</w:t>
      </w:r>
    </w:p>
    <w:p w:rsidR="003E24E7" w:rsidRDefault="003E24E7" w:rsidP="0086067F">
      <w:pPr>
        <w:pStyle w:val="ad"/>
      </w:pPr>
    </w:p>
    <w:p w:rsidR="00566AFB" w:rsidRPr="003E24E7" w:rsidRDefault="003E24E7" w:rsidP="0086067F">
      <w:pPr>
        <w:pStyle w:val="ad"/>
      </w:pPr>
      <w:bookmarkStart w:id="1" w:name="_Toc96180073"/>
      <w:r>
        <w:br w:type="page"/>
      </w:r>
      <w:r w:rsidR="00566AFB" w:rsidRPr="003E24E7">
        <w:t>Введение</w:t>
      </w:r>
      <w:bookmarkEnd w:id="1"/>
    </w:p>
    <w:p w:rsidR="003E24E7" w:rsidRPr="0086067F" w:rsidRDefault="003E24E7" w:rsidP="003E24E7">
      <w:pPr>
        <w:widowControl w:val="0"/>
        <w:suppressAutoHyphens/>
        <w:ind w:firstLine="709"/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Проектирование узлов и деталей имеет важное значение в машиностроении. От качества проекта и его грамотного оформления зависит то, как машина будет выполнять возложенные на нее функции, вероятность безопасной для человека и окружающей среды работы машины также напрямую зависит от конструкции машины.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Курсовой проект по конструированию деталей машин является неотъемлемой частью подготовки инженеров в большинстве технических вузов. Кроме получения навыков проектирования, студенты углубляют и расширяют свои знания в области стандартизации, получают навыки работы с государственными стандартами и другой строгой технической документацией.</w:t>
      </w:r>
    </w:p>
    <w:p w:rsidR="003E24E7" w:rsidRDefault="00566AFB" w:rsidP="003E24E7">
      <w:pPr>
        <w:widowControl w:val="0"/>
        <w:suppressAutoHyphens/>
        <w:ind w:firstLine="709"/>
      </w:pPr>
      <w:r w:rsidRPr="003E24E7">
        <w:t>Полученные навыки грамотного оформления технических проектов могут быть использованы в последующей практической деятельности, а также при выполнении дипломного проекта.</w:t>
      </w:r>
      <w:r w:rsidR="003E24E7">
        <w:t xml:space="preserve"> </w:t>
      </w:r>
    </w:p>
    <w:p w:rsidR="003E24E7" w:rsidRDefault="003E24E7" w:rsidP="003E24E7">
      <w:pPr>
        <w:widowControl w:val="0"/>
        <w:suppressAutoHyphens/>
        <w:ind w:firstLine="709"/>
      </w:pPr>
    </w:p>
    <w:p w:rsidR="00566AFB" w:rsidRDefault="003E24E7" w:rsidP="003E24E7">
      <w:pPr>
        <w:pStyle w:val="1"/>
        <w:keepNext w:val="0"/>
        <w:widowControl w:val="0"/>
        <w:rPr>
          <w:lang w:val="en-US"/>
        </w:rPr>
      </w:pPr>
      <w:bookmarkStart w:id="2" w:name="_Toc96180074"/>
      <w:r>
        <w:br w:type="page"/>
      </w:r>
      <w:r w:rsidR="00566AFB" w:rsidRPr="003E24E7">
        <w:t>Энергетический и кинематический расчеты привода</w:t>
      </w:r>
      <w:bookmarkEnd w:id="2"/>
    </w:p>
    <w:p w:rsidR="003E24E7" w:rsidRPr="003E24E7" w:rsidRDefault="003E24E7" w:rsidP="003E24E7">
      <w:pPr>
        <w:widowControl w:val="0"/>
        <w:rPr>
          <w:lang w:val="en-US"/>
        </w:rPr>
      </w:pPr>
    </w:p>
    <w:p w:rsidR="00566AFB" w:rsidRPr="003E24E7" w:rsidRDefault="00566AFB" w:rsidP="003E24E7">
      <w:pPr>
        <w:pStyle w:val="2"/>
        <w:widowControl w:val="0"/>
      </w:pPr>
      <w:r w:rsidRPr="003E24E7">
        <w:t>Определение расчетной мощности привода</w:t>
      </w:r>
    </w:p>
    <w:p w:rsidR="00566AFB" w:rsidRPr="003E24E7" w:rsidRDefault="00566AFB" w:rsidP="003E24E7">
      <w:pPr>
        <w:pStyle w:val="a6"/>
        <w:widowControl w:val="0"/>
        <w:suppressAutoHyphens/>
        <w:ind w:firstLine="709"/>
      </w:pPr>
      <w:r w:rsidRPr="003E24E7">
        <w:t>Определим КПД привода. По [1], стр. 13 находим: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КПД одной пары подшипников качения</w:t>
      </w:r>
      <w:r w:rsidR="003E24E7">
        <w:t xml:space="preserve"> </w:t>
      </w: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подш</w:t>
      </w:r>
      <w:r w:rsidRPr="003E24E7">
        <w:rPr>
          <w:i/>
        </w:rPr>
        <w:t xml:space="preserve"> </w:t>
      </w:r>
      <w:r w:rsidRPr="003E24E7">
        <w:t>= 0,993;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КПД закрытой цилиндрической прямозубой передачи </w:t>
      </w: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з.п1</w:t>
      </w:r>
      <w:r w:rsidRPr="003E24E7">
        <w:t xml:space="preserve"> = 0,965;</w:t>
      </w:r>
    </w:p>
    <w:p w:rsidR="004A6082" w:rsidRPr="003E24E7" w:rsidRDefault="004A6082" w:rsidP="003E24E7">
      <w:pPr>
        <w:widowControl w:val="0"/>
        <w:suppressAutoHyphens/>
        <w:ind w:firstLine="709"/>
      </w:pPr>
      <w:r w:rsidRPr="003E24E7">
        <w:t xml:space="preserve">КПД клиноременной передачи </w:t>
      </w: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кл.рем</w:t>
      </w:r>
      <w:r w:rsidRPr="003E24E7">
        <w:t>=0,940;</w:t>
      </w:r>
    </w:p>
    <w:p w:rsidR="00A22475" w:rsidRPr="003E24E7" w:rsidRDefault="00A22475" w:rsidP="003E24E7">
      <w:pPr>
        <w:widowControl w:val="0"/>
        <w:suppressAutoHyphens/>
        <w:ind w:firstLine="709"/>
      </w:pPr>
      <w:r w:rsidRPr="003E24E7">
        <w:t xml:space="preserve">КПД муфты </w:t>
      </w: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м</w:t>
      </w:r>
      <w:r w:rsidRPr="003E24E7">
        <w:t xml:space="preserve"> = 0,985.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Общий КПД</w:t>
      </w:r>
      <w:r w:rsidR="003E24E7">
        <w:t xml:space="preserve"> </w:t>
      </w:r>
      <w:r w:rsidRPr="003E24E7">
        <w:t>привода с учетом того, что в приводе имеется три пары подшипников определяем по формуле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566AFB" w:rsidRPr="003E24E7" w:rsidRDefault="00566AFB" w:rsidP="003E24E7">
      <w:pPr>
        <w:widowControl w:val="0"/>
        <w:suppressAutoHyphens/>
        <w:ind w:firstLine="709"/>
        <w:rPr>
          <w:i/>
        </w:rPr>
      </w:pP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пр</w:t>
      </w:r>
      <w:r w:rsidRPr="003E24E7">
        <w:rPr>
          <w:i/>
        </w:rPr>
        <w:t xml:space="preserve">= </w:t>
      </w: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з.п1.</w:t>
      </w:r>
      <w:r w:rsidRPr="003E24E7">
        <w:rPr>
          <w:i/>
          <w:szCs w:val="28"/>
        </w:rPr>
        <w:sym w:font="Symbol" w:char="F0D7"/>
      </w: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з.п2.</w:t>
      </w:r>
      <w:r w:rsidRPr="003E24E7">
        <w:rPr>
          <w:i/>
          <w:szCs w:val="28"/>
        </w:rPr>
        <w:sym w:font="Symbol" w:char="F0D7"/>
      </w: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подш</w:t>
      </w:r>
      <w:r w:rsidRPr="003E24E7">
        <w:rPr>
          <w:i/>
          <w:szCs w:val="28"/>
        </w:rPr>
        <w:sym w:font="Symbol" w:char="F0D7"/>
      </w: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подш</w:t>
      </w:r>
      <w:r w:rsidRPr="003E24E7">
        <w:rPr>
          <w:i/>
          <w:szCs w:val="28"/>
        </w:rPr>
        <w:sym w:font="Symbol" w:char="F0D7"/>
      </w: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подш</w:t>
      </w:r>
      <w:r w:rsidR="00287C49" w:rsidRPr="003E24E7">
        <w:rPr>
          <w:i/>
        </w:rPr>
        <w:t>·</w:t>
      </w:r>
      <w:r w:rsidR="00AE2983" w:rsidRPr="003E24E7">
        <w:rPr>
          <w:i/>
          <w:szCs w:val="28"/>
        </w:rPr>
        <w:sym w:font="Symbol" w:char="F068"/>
      </w:r>
      <w:r w:rsidR="00AE2983" w:rsidRPr="003E24E7">
        <w:rPr>
          <w:i/>
          <w:vertAlign w:val="subscript"/>
        </w:rPr>
        <w:t>кл.рем</w:t>
      </w:r>
      <w:r w:rsidR="00AE2983" w:rsidRPr="003E24E7">
        <w:rPr>
          <w:i/>
        </w:rPr>
        <w:t xml:space="preserve"> ·</w:t>
      </w:r>
      <w:r w:rsidR="00287C49" w:rsidRPr="003E24E7">
        <w:rPr>
          <w:i/>
          <w:szCs w:val="28"/>
        </w:rPr>
        <w:sym w:font="Symbol" w:char="F068"/>
      </w:r>
      <w:r w:rsidR="00287C49" w:rsidRPr="003E24E7">
        <w:rPr>
          <w:i/>
          <w:vertAlign w:val="subscript"/>
        </w:rPr>
        <w:t>м</w:t>
      </w:r>
      <w:r w:rsidRPr="003E24E7">
        <w:t>(</w:t>
      </w:r>
      <w:r w:rsidR="003F5533" w:rsidRPr="003E24E7">
        <w:rPr>
          <w:noProof/>
        </w:rPr>
        <w:t>5</w:t>
      </w:r>
      <w:r w:rsidRPr="003E24E7">
        <w:t>.</w:t>
      </w:r>
      <w:r w:rsidR="003F5533" w:rsidRPr="003E24E7">
        <w:rPr>
          <w:noProof/>
        </w:rPr>
        <w:t>1</w:t>
      </w:r>
      <w:r w:rsidRPr="003E24E7">
        <w:t>)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3E24E7" w:rsidRDefault="00566AFB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пр</w:t>
      </w:r>
      <w:r w:rsidRPr="003E24E7">
        <w:t>=0,965*0,9</w:t>
      </w:r>
      <w:r w:rsidR="00AE2983" w:rsidRPr="003E24E7">
        <w:t>65</w:t>
      </w:r>
      <w:r w:rsidRPr="003E24E7">
        <w:t>*0,99</w:t>
      </w:r>
      <w:r w:rsidR="00AE2983" w:rsidRPr="003E24E7">
        <w:t>2</w:t>
      </w:r>
      <w:r w:rsidRPr="003E24E7">
        <w:t>*0,99</w:t>
      </w:r>
      <w:r w:rsidR="00AE2983" w:rsidRPr="003E24E7">
        <w:t>2</w:t>
      </w:r>
      <w:r w:rsidRPr="003E24E7">
        <w:t>*0,99</w:t>
      </w:r>
      <w:r w:rsidR="00AE2983" w:rsidRPr="003E24E7">
        <w:t>2*0,940</w:t>
      </w:r>
      <w:r w:rsidR="00287C49" w:rsidRPr="003E24E7">
        <w:t>*0,985</w:t>
      </w:r>
      <w:r w:rsidRPr="003E24E7">
        <w:t>=</w:t>
      </w:r>
      <w:r w:rsidR="00AE2983" w:rsidRPr="003E24E7">
        <w:t>0,842</w:t>
      </w:r>
      <w:r w:rsidRPr="003E24E7">
        <w:t>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Мощность электродвигателя определяем по формуле</w:t>
      </w:r>
    </w:p>
    <w:p w:rsidR="003E24E7" w:rsidRPr="0086067F" w:rsidRDefault="003E24E7" w:rsidP="003E24E7">
      <w:pPr>
        <w:widowControl w:val="0"/>
        <w:suppressAutoHyphens/>
        <w:ind w:firstLine="709"/>
        <w:rPr>
          <w:position w:val="-38"/>
        </w:rPr>
      </w:pPr>
    </w:p>
    <w:p w:rsidR="00566AFB" w:rsidRPr="003E24E7" w:rsidRDefault="009E1B85" w:rsidP="003E24E7">
      <w:pPr>
        <w:widowControl w:val="0"/>
        <w:suppressAutoHyphens/>
        <w:ind w:firstLine="709"/>
      </w:pPr>
      <w:r>
        <w:rPr>
          <w:position w:val="-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41.25pt">
            <v:imagedata r:id="rId7" o:title=""/>
          </v:shape>
        </w:pict>
      </w:r>
      <w:r w:rsidR="00566AFB" w:rsidRPr="003E24E7">
        <w:t>,(</w:t>
      </w:r>
      <w:r w:rsidR="003F5533" w:rsidRPr="003E24E7">
        <w:rPr>
          <w:noProof/>
        </w:rPr>
        <w:t>5</w:t>
      </w:r>
      <w:r w:rsidR="00566AFB" w:rsidRPr="003E24E7">
        <w:t>.</w:t>
      </w:r>
      <w:r w:rsidR="003F5533" w:rsidRPr="003E24E7">
        <w:rPr>
          <w:noProof/>
        </w:rPr>
        <w:t>2</w:t>
      </w:r>
      <w:r w:rsidR="00566AFB" w:rsidRPr="003E24E7">
        <w:t>)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3E24E7" w:rsidRDefault="00566AFB" w:rsidP="003E24E7">
      <w:pPr>
        <w:widowControl w:val="0"/>
        <w:suppressAutoHyphens/>
        <w:ind w:firstLine="709"/>
      </w:pPr>
      <w:r w:rsidRPr="003E24E7">
        <w:t xml:space="preserve">где </w:t>
      </w:r>
      <w:r w:rsidRPr="003E24E7">
        <w:rPr>
          <w:i/>
        </w:rPr>
        <w:t>Р</w:t>
      </w:r>
      <w:r w:rsidR="00287C49" w:rsidRPr="003E24E7">
        <w:rPr>
          <w:i/>
          <w:vertAlign w:val="subscript"/>
        </w:rPr>
        <w:t>п</w:t>
      </w:r>
      <w:r w:rsidRPr="003E24E7">
        <w:t xml:space="preserve"> = </w:t>
      </w:r>
      <w:r w:rsidR="009E0074" w:rsidRPr="003E24E7">
        <w:t>2,5</w:t>
      </w:r>
      <w:r w:rsidRPr="003E24E7">
        <w:t xml:space="preserve"> кВт – мощность, необходимая для привода </w:t>
      </w:r>
      <w:r w:rsidR="003E24E7">
        <w:t>кормораздатчика</w:t>
      </w:r>
    </w:p>
    <w:p w:rsidR="003E24E7" w:rsidRDefault="003E24E7" w:rsidP="003E24E7">
      <w:pPr>
        <w:widowControl w:val="0"/>
        <w:suppressAutoHyphens/>
        <w:ind w:firstLine="709"/>
      </w:pPr>
    </w:p>
    <w:p w:rsidR="00566AFB" w:rsidRPr="003E24E7" w:rsidRDefault="009E1B85" w:rsidP="003E24E7">
      <w:pPr>
        <w:widowControl w:val="0"/>
        <w:suppressAutoHyphens/>
        <w:ind w:firstLine="709"/>
        <w:rPr>
          <w:i/>
        </w:rPr>
      </w:pPr>
      <w:r>
        <w:rPr>
          <w:position w:val="-32"/>
          <w:lang w:val="en-US"/>
        </w:rPr>
        <w:pict>
          <v:shape id="_x0000_i1026" type="#_x0000_t75" style="width:105.75pt;height:38.25pt">
            <v:imagedata r:id="rId8" o:title=""/>
          </v:shape>
        </w:pict>
      </w:r>
      <w:r w:rsidR="00287C49" w:rsidRPr="003E24E7">
        <w:rPr>
          <w:i/>
        </w:rPr>
        <w:t>кВт.</w:t>
      </w:r>
    </w:p>
    <w:p w:rsidR="00566AFB" w:rsidRPr="003E24E7" w:rsidRDefault="003E24E7" w:rsidP="003E24E7">
      <w:pPr>
        <w:pStyle w:val="2"/>
        <w:widowControl w:val="0"/>
      </w:pPr>
      <w:r>
        <w:br w:type="page"/>
      </w:r>
      <w:r w:rsidR="00566AFB" w:rsidRPr="003E24E7">
        <w:t>Выбор электродвигателя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Выбираем асинхронный двигатель серии А4 основного исполнения с синхронной частотой вращения </w:t>
      </w:r>
      <w:r w:rsidRPr="003E24E7">
        <w:rPr>
          <w:i/>
          <w:lang w:val="en-GB"/>
        </w:rPr>
        <w:t>n</w:t>
      </w:r>
      <w:r w:rsidRPr="003E24E7">
        <w:rPr>
          <w:i/>
          <w:vertAlign w:val="subscript"/>
        </w:rPr>
        <w:t>1</w:t>
      </w:r>
      <w:r w:rsidRPr="003E24E7">
        <w:t xml:space="preserve"> = 1</w:t>
      </w:r>
      <w:r w:rsidR="00CC6FD1" w:rsidRPr="003E24E7">
        <w:t>5</w:t>
      </w:r>
      <w:r w:rsidRPr="003E24E7">
        <w:t xml:space="preserve">00 </w:t>
      </w:r>
      <w:r w:rsidRPr="003E24E7">
        <w:rPr>
          <w:i/>
        </w:rPr>
        <w:t>мин</w:t>
      </w:r>
      <w:r w:rsidRPr="003E24E7">
        <w:rPr>
          <w:i/>
          <w:vertAlign w:val="superscript"/>
        </w:rPr>
        <w:t>-1</w:t>
      </w:r>
      <w:r w:rsidRPr="003E24E7">
        <w:t>. Обозначение – 4А100</w:t>
      </w:r>
      <w:r w:rsidR="00A20303" w:rsidRPr="003E24E7">
        <w:rPr>
          <w:lang w:val="en-US"/>
        </w:rPr>
        <w:t>S</w:t>
      </w:r>
      <w:r w:rsidRPr="003E24E7">
        <w:t>4У3 ([1], с. 280).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Параметры выбранного электродвигателя: мощность </w:t>
      </w:r>
      <w:r w:rsidRPr="003E24E7">
        <w:rPr>
          <w:i/>
        </w:rPr>
        <w:t>Р</w:t>
      </w:r>
      <w:r w:rsidRPr="003E24E7">
        <w:rPr>
          <w:i/>
          <w:vertAlign w:val="subscript"/>
        </w:rPr>
        <w:t>дв</w:t>
      </w:r>
      <w:r w:rsidR="003E24E7">
        <w:t xml:space="preserve"> </w:t>
      </w:r>
      <w:r w:rsidRPr="003E24E7">
        <w:t>=</w:t>
      </w:r>
      <w:r w:rsidR="003E24E7">
        <w:t xml:space="preserve"> </w:t>
      </w:r>
      <w:r w:rsidR="00A20303" w:rsidRPr="003E24E7">
        <w:t>3,0</w:t>
      </w:r>
      <w:r w:rsidR="003E24E7">
        <w:t xml:space="preserve"> </w:t>
      </w:r>
      <w:r w:rsidRPr="003E24E7">
        <w:t xml:space="preserve">кВт; асинхронная частота вращения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дв</w:t>
      </w:r>
      <w:r w:rsidRPr="003E24E7">
        <w:t xml:space="preserve"> = </w:t>
      </w:r>
      <w:r w:rsidR="00A20303" w:rsidRPr="003E24E7">
        <w:t>1500</w:t>
      </w:r>
      <w:r w:rsidRPr="003E24E7">
        <w:t xml:space="preserve"> </w:t>
      </w:r>
      <w:r w:rsidRPr="003E24E7">
        <w:rPr>
          <w:i/>
        </w:rPr>
        <w:t>мин</w:t>
      </w:r>
      <w:r w:rsidRPr="003E24E7">
        <w:rPr>
          <w:i/>
          <w:vertAlign w:val="superscript"/>
        </w:rPr>
        <w:t>-1</w:t>
      </w:r>
      <w:r w:rsidRPr="003E24E7">
        <w:t>.</w:t>
      </w:r>
    </w:p>
    <w:p w:rsidR="00566AFB" w:rsidRPr="003E24E7" w:rsidRDefault="00566AFB" w:rsidP="003E24E7">
      <w:pPr>
        <w:pStyle w:val="2"/>
        <w:widowControl w:val="0"/>
      </w:pPr>
      <w:r w:rsidRPr="003E24E7">
        <w:t>Определение общего передаточного числа привода и разбивка его по отдельным передачам</w:t>
      </w:r>
    </w:p>
    <w:p w:rsidR="003E24E7" w:rsidRDefault="00566AFB" w:rsidP="003E24E7">
      <w:pPr>
        <w:widowControl w:val="0"/>
        <w:suppressAutoHyphens/>
        <w:ind w:firstLine="709"/>
      </w:pPr>
      <w:r w:rsidRPr="003E24E7">
        <w:t>Определяем передаточное число привода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9248AB" w:rsidRPr="003E24E7" w:rsidRDefault="00566AFB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u</w:t>
      </w:r>
      <w:r w:rsidRPr="003E24E7">
        <w:rPr>
          <w:i/>
          <w:vertAlign w:val="subscript"/>
        </w:rPr>
        <w:t>общ</w:t>
      </w:r>
      <w:r w:rsidRPr="003E24E7">
        <w:rPr>
          <w:i/>
        </w:rPr>
        <w:t xml:space="preserve"> =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дв</w:t>
      </w:r>
      <w:r w:rsidRPr="003E24E7">
        <w:rPr>
          <w:i/>
        </w:rPr>
        <w:t xml:space="preserve"> /</w:t>
      </w:r>
      <w:r w:rsidRPr="003E24E7">
        <w:rPr>
          <w:i/>
          <w:lang w:val="en-US"/>
        </w:rPr>
        <w:t>n</w:t>
      </w:r>
      <w:r w:rsidR="00962291" w:rsidRPr="003E24E7">
        <w:rPr>
          <w:i/>
          <w:vertAlign w:val="subscript"/>
        </w:rPr>
        <w:t>п</w:t>
      </w:r>
      <w:r w:rsidRPr="003E24E7">
        <w:rPr>
          <w:i/>
        </w:rPr>
        <w:t xml:space="preserve"> = </w:t>
      </w:r>
      <w:r w:rsidR="00A20303" w:rsidRPr="003E24E7">
        <w:t>1</w:t>
      </w:r>
      <w:r w:rsidR="00FC1E56" w:rsidRPr="003E24E7">
        <w:t>415</w:t>
      </w:r>
      <w:r w:rsidRPr="003E24E7">
        <w:t>/</w:t>
      </w:r>
      <w:r w:rsidR="00A20303" w:rsidRPr="003E24E7">
        <w:t>80</w:t>
      </w:r>
      <w:r w:rsidRPr="003E24E7">
        <w:t xml:space="preserve"> = </w:t>
      </w:r>
      <w:r w:rsidR="00FC1E56" w:rsidRPr="003E24E7">
        <w:t>17,69</w:t>
      </w:r>
      <w:r w:rsidRPr="003E24E7">
        <w:t xml:space="preserve">, </w:t>
      </w:r>
      <w:r w:rsidR="00857900" w:rsidRPr="003E24E7">
        <w:t>(</w:t>
      </w:r>
      <w:r w:rsidR="003F5533" w:rsidRPr="003E24E7">
        <w:rPr>
          <w:noProof/>
        </w:rPr>
        <w:t>5</w:t>
      </w:r>
      <w:r w:rsidR="00857900" w:rsidRPr="003E24E7">
        <w:t>.</w:t>
      </w:r>
      <w:r w:rsidR="003F5533" w:rsidRPr="003E24E7">
        <w:rPr>
          <w:noProof/>
        </w:rPr>
        <w:t>3</w:t>
      </w:r>
      <w:r w:rsidR="00857900" w:rsidRPr="003E24E7">
        <w:t>)</w:t>
      </w:r>
    </w:p>
    <w:p w:rsidR="003E24E7" w:rsidRDefault="003E24E7" w:rsidP="003E24E7">
      <w:pPr>
        <w:widowControl w:val="0"/>
        <w:suppressAutoHyphens/>
        <w:ind w:firstLine="709"/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где </w:t>
      </w:r>
      <w:r w:rsidRPr="003E24E7">
        <w:rPr>
          <w:i/>
          <w:lang w:val="en-GB"/>
        </w:rPr>
        <w:t>n</w:t>
      </w:r>
      <w:r w:rsidR="00962291" w:rsidRPr="003E24E7">
        <w:rPr>
          <w:i/>
          <w:vertAlign w:val="subscript"/>
        </w:rPr>
        <w:t>п</w:t>
      </w:r>
      <w:r w:rsidRPr="003E24E7">
        <w:t>=</w:t>
      </w:r>
      <w:r w:rsidR="002B62FC" w:rsidRPr="003E24E7">
        <w:t>80</w:t>
      </w:r>
      <w:r w:rsidRPr="003E24E7">
        <w:t xml:space="preserve"> </w:t>
      </w:r>
      <w:r w:rsidRPr="003E24E7">
        <w:rPr>
          <w:i/>
        </w:rPr>
        <w:t>мин</w:t>
      </w:r>
      <w:r w:rsidRPr="003E24E7">
        <w:rPr>
          <w:i/>
          <w:vertAlign w:val="superscript"/>
        </w:rPr>
        <w:t>-1</w:t>
      </w:r>
      <w:r w:rsidRPr="003E24E7">
        <w:t xml:space="preserve"> – частота вращения приводного вала конвейера.</w:t>
      </w:r>
    </w:p>
    <w:p w:rsidR="003E24E7" w:rsidRDefault="00566AFB" w:rsidP="003E24E7">
      <w:pPr>
        <w:widowControl w:val="0"/>
        <w:suppressAutoHyphens/>
        <w:ind w:firstLine="709"/>
      </w:pPr>
      <w:r w:rsidRPr="003E24E7">
        <w:t xml:space="preserve">Рекомендуемые передаточные числа для </w:t>
      </w:r>
      <w:r w:rsidR="009248AB" w:rsidRPr="003E24E7">
        <w:t>закрытой зубчатой передачи</w:t>
      </w:r>
      <w:r w:rsidR="00E47ED7" w:rsidRPr="003E24E7">
        <w:t xml:space="preserve"> </w:t>
      </w:r>
      <w:r w:rsidR="00E47ED7" w:rsidRPr="003E24E7">
        <w:rPr>
          <w:i/>
          <w:lang w:val="en-US"/>
        </w:rPr>
        <w:t>u</w:t>
      </w:r>
      <w:r w:rsidR="00E47ED7" w:rsidRPr="003E24E7">
        <w:rPr>
          <w:i/>
          <w:vertAlign w:val="subscript"/>
        </w:rPr>
        <w:t>з.п</w:t>
      </w:r>
      <w:r w:rsidR="00E47ED7" w:rsidRPr="003E24E7">
        <w:rPr>
          <w:vertAlign w:val="subscript"/>
        </w:rPr>
        <w:t>.</w:t>
      </w:r>
      <w:r w:rsidR="00E47ED7" w:rsidRPr="003E24E7">
        <w:t>=2,5…4,0</w:t>
      </w:r>
      <w:r w:rsidR="008E5BE3" w:rsidRPr="003E24E7">
        <w:t xml:space="preserve">, для клиноременной передачи </w:t>
      </w:r>
      <w:r w:rsidR="008E5BE3" w:rsidRPr="003E24E7">
        <w:rPr>
          <w:i/>
          <w:lang w:val="en-US"/>
        </w:rPr>
        <w:t>u</w:t>
      </w:r>
      <w:r w:rsidR="008E5BE3" w:rsidRPr="003E24E7">
        <w:rPr>
          <w:i/>
          <w:vertAlign w:val="subscript"/>
        </w:rPr>
        <w:t>кл</w:t>
      </w:r>
      <w:r w:rsidR="008E5BE3" w:rsidRPr="003E24E7">
        <w:t>=2…5 [1, стр. 13]</w:t>
      </w:r>
      <w:r w:rsidRPr="003E24E7">
        <w:t>. Предварительно принимаем</w:t>
      </w:r>
      <w:r w:rsidR="00F1103A" w:rsidRPr="003E24E7">
        <w:t xml:space="preserve"> </w:t>
      </w:r>
      <w:r w:rsidR="00F1103A" w:rsidRPr="003E24E7">
        <w:rPr>
          <w:i/>
          <w:lang w:val="en-US"/>
        </w:rPr>
        <w:t>u</w:t>
      </w:r>
      <w:r w:rsidR="00F1103A" w:rsidRPr="003E24E7">
        <w:rPr>
          <w:i/>
          <w:vertAlign w:val="subscript"/>
        </w:rPr>
        <w:t>кл</w:t>
      </w:r>
      <w:r w:rsidR="00F1103A" w:rsidRPr="003E24E7">
        <w:t xml:space="preserve">=2,5, тогда передаточное число </w:t>
      </w:r>
      <w:r w:rsidR="00960227" w:rsidRPr="003E24E7">
        <w:t>редуктора</w:t>
      </w:r>
      <w:r w:rsidR="003E24E7">
        <w:t xml:space="preserve"> </w:t>
      </w:r>
      <w:r w:rsidR="00960227" w:rsidRPr="003E24E7">
        <w:rPr>
          <w:i/>
          <w:lang w:val="en-US"/>
        </w:rPr>
        <w:t>u</w:t>
      </w:r>
      <w:r w:rsidR="00960227" w:rsidRPr="003E24E7">
        <w:rPr>
          <w:i/>
          <w:vertAlign w:val="subscript"/>
        </w:rPr>
        <w:t>общ</w:t>
      </w:r>
      <w:r w:rsidR="00960227" w:rsidRPr="003E24E7">
        <w:rPr>
          <w:i/>
        </w:rPr>
        <w:t>/</w:t>
      </w:r>
      <w:r w:rsidR="00960227" w:rsidRPr="003E24E7">
        <w:rPr>
          <w:i/>
          <w:lang w:val="en-US"/>
        </w:rPr>
        <w:t>u</w:t>
      </w:r>
      <w:r w:rsidR="00960227" w:rsidRPr="003E24E7">
        <w:rPr>
          <w:i/>
          <w:vertAlign w:val="subscript"/>
        </w:rPr>
        <w:t>кл</w:t>
      </w:r>
      <w:r w:rsidR="00960227" w:rsidRPr="003E24E7">
        <w:rPr>
          <w:i/>
        </w:rPr>
        <w:t>=</w:t>
      </w:r>
      <w:r w:rsidR="00960227" w:rsidRPr="003E24E7">
        <w:t>17,69/2,5=7,08. Предварительно делим передаточное число редуктора поровну между быстроходной и тихоходной ступенями:</w:t>
      </w:r>
      <w:r w:rsidR="003E24E7">
        <w:t xml:space="preserve"> </w:t>
      </w:r>
      <w:r w:rsidR="002E613A" w:rsidRPr="003E24E7">
        <w:rPr>
          <w:i/>
          <w:lang w:val="en-US"/>
        </w:rPr>
        <w:t>u</w:t>
      </w:r>
      <w:r w:rsidR="002E613A" w:rsidRPr="003E24E7">
        <w:rPr>
          <w:i/>
          <w:vertAlign w:val="subscript"/>
        </w:rPr>
        <w:t>з.п</w:t>
      </w:r>
      <w:r w:rsidR="002E613A" w:rsidRPr="003E24E7">
        <w:rPr>
          <w:vertAlign w:val="subscript"/>
        </w:rPr>
        <w:t>.</w:t>
      </w:r>
      <w:r w:rsidR="00203807" w:rsidRPr="003E24E7">
        <w:rPr>
          <w:vertAlign w:val="subscript"/>
        </w:rPr>
        <w:t>1</w:t>
      </w:r>
      <w:r w:rsidRPr="003E24E7">
        <w:t>=</w:t>
      </w:r>
      <w:r w:rsidR="00203807" w:rsidRPr="003E24E7">
        <w:t xml:space="preserve">2,66, </w:t>
      </w:r>
      <w:r w:rsidR="00203807" w:rsidRPr="003E24E7">
        <w:rPr>
          <w:i/>
          <w:lang w:val="en-US"/>
        </w:rPr>
        <w:t>u</w:t>
      </w:r>
      <w:r w:rsidR="00203807" w:rsidRPr="003E24E7">
        <w:rPr>
          <w:i/>
          <w:vertAlign w:val="subscript"/>
        </w:rPr>
        <w:t>з.п</w:t>
      </w:r>
      <w:r w:rsidR="00203807" w:rsidRPr="003E24E7">
        <w:rPr>
          <w:vertAlign w:val="subscript"/>
        </w:rPr>
        <w:t>.2</w:t>
      </w:r>
      <w:r w:rsidR="00203807" w:rsidRPr="003E24E7">
        <w:t>=2,66</w:t>
      </w:r>
      <w:r w:rsidRPr="003E24E7">
        <w:t>.</w:t>
      </w:r>
    </w:p>
    <w:p w:rsidR="00F21A1A" w:rsidRPr="003E24E7" w:rsidRDefault="00A7621E" w:rsidP="003E24E7">
      <w:pPr>
        <w:pStyle w:val="2"/>
        <w:widowControl w:val="0"/>
      </w:pPr>
      <w:r w:rsidRPr="003E24E7">
        <w:t>Определение силовых и кинематических параметров привода</w:t>
      </w:r>
    </w:p>
    <w:p w:rsidR="00120759" w:rsidRPr="003E24E7" w:rsidRDefault="00120759" w:rsidP="003E24E7">
      <w:pPr>
        <w:widowControl w:val="0"/>
        <w:suppressAutoHyphens/>
        <w:ind w:firstLine="709"/>
      </w:pPr>
      <w:r w:rsidRPr="003E24E7">
        <w:t>Определяем частоты вращения валов:</w:t>
      </w:r>
    </w:p>
    <w:p w:rsidR="00120759" w:rsidRPr="003E24E7" w:rsidRDefault="00120759" w:rsidP="003E24E7">
      <w:pPr>
        <w:widowControl w:val="0"/>
        <w:suppressAutoHyphens/>
        <w:ind w:firstLine="709"/>
      </w:pPr>
      <w:r w:rsidRPr="003E24E7">
        <w:t xml:space="preserve">быстроходный вал редуктора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б</w:t>
      </w:r>
      <w:r w:rsidRPr="003E24E7">
        <w:rPr>
          <w:i/>
        </w:rPr>
        <w:t xml:space="preserve">=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д</w:t>
      </w:r>
      <w:r w:rsidRPr="003E24E7">
        <w:rPr>
          <w:i/>
        </w:rPr>
        <w:t>/</w:t>
      </w:r>
      <w:r w:rsidRPr="003E24E7">
        <w:rPr>
          <w:i/>
          <w:lang w:val="en-US"/>
        </w:rPr>
        <w:t>u</w:t>
      </w:r>
      <w:r w:rsidRPr="003E24E7">
        <w:rPr>
          <w:i/>
          <w:vertAlign w:val="subscript"/>
        </w:rPr>
        <w:t xml:space="preserve">кл.рем. </w:t>
      </w:r>
      <w:r w:rsidRPr="003E24E7">
        <w:t>=</w:t>
      </w:r>
      <w:r w:rsidRPr="003E24E7">
        <w:rPr>
          <w:i/>
        </w:rPr>
        <w:t xml:space="preserve"> </w:t>
      </w:r>
      <w:r w:rsidRPr="003E24E7">
        <w:t>1415/2,5 = 566 мин</w:t>
      </w:r>
      <w:r w:rsidRPr="003E24E7">
        <w:rPr>
          <w:vertAlign w:val="superscript"/>
        </w:rPr>
        <w:t>-1</w:t>
      </w:r>
      <w:r w:rsidRPr="003E24E7">
        <w:t>;</w:t>
      </w:r>
    </w:p>
    <w:p w:rsidR="00120759" w:rsidRPr="003E24E7" w:rsidRDefault="00120759" w:rsidP="003E24E7">
      <w:pPr>
        <w:widowControl w:val="0"/>
        <w:suppressAutoHyphens/>
        <w:ind w:firstLine="709"/>
      </w:pPr>
      <w:r w:rsidRPr="003E24E7">
        <w:t xml:space="preserve">промежуточный вал редуктора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п</w:t>
      </w:r>
      <w:r w:rsidRPr="003E24E7">
        <w:rPr>
          <w:i/>
        </w:rPr>
        <w:t xml:space="preserve">=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б</w:t>
      </w:r>
      <w:r w:rsidRPr="003E24E7">
        <w:rPr>
          <w:i/>
        </w:rPr>
        <w:t>/</w:t>
      </w:r>
      <w:r w:rsidRPr="003E24E7">
        <w:rPr>
          <w:i/>
          <w:lang w:val="en-US"/>
        </w:rPr>
        <w:t>u</w:t>
      </w:r>
      <w:r w:rsidRPr="003E24E7">
        <w:rPr>
          <w:i/>
          <w:vertAlign w:val="subscript"/>
        </w:rPr>
        <w:t>з.п</w:t>
      </w:r>
      <w:r w:rsidRPr="003E24E7">
        <w:rPr>
          <w:vertAlign w:val="subscript"/>
        </w:rPr>
        <w:t>.1</w:t>
      </w:r>
      <w:r w:rsidRPr="003E24E7">
        <w:rPr>
          <w:i/>
          <w:vertAlign w:val="subscript"/>
        </w:rPr>
        <w:t xml:space="preserve"> </w:t>
      </w:r>
      <w:r w:rsidRPr="003E24E7">
        <w:t>=566/2,66=212,79 мин</w:t>
      </w:r>
      <w:r w:rsidRPr="003E24E7">
        <w:rPr>
          <w:vertAlign w:val="superscript"/>
        </w:rPr>
        <w:t>-1</w:t>
      </w:r>
      <w:r w:rsidRPr="003E24E7">
        <w:t>;</w:t>
      </w:r>
    </w:p>
    <w:p w:rsidR="00120759" w:rsidRPr="003E24E7" w:rsidRDefault="00120759" w:rsidP="003E24E7">
      <w:pPr>
        <w:widowControl w:val="0"/>
        <w:suppressAutoHyphens/>
        <w:ind w:firstLine="709"/>
        <w:rPr>
          <w:i/>
        </w:rPr>
      </w:pPr>
      <w:r w:rsidRPr="003E24E7">
        <w:t xml:space="preserve">тихоходный вал редуктора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т</w:t>
      </w:r>
      <w:r w:rsidRPr="003E24E7">
        <w:rPr>
          <w:i/>
        </w:rPr>
        <w:t xml:space="preserve">= </w:t>
      </w:r>
      <w:r w:rsidRPr="003E24E7">
        <w:rPr>
          <w:i/>
          <w:lang w:val="en-US"/>
        </w:rPr>
        <w:t>n</w:t>
      </w:r>
      <w:r w:rsidR="00AB6C2A" w:rsidRPr="003E24E7">
        <w:rPr>
          <w:i/>
          <w:vertAlign w:val="subscript"/>
        </w:rPr>
        <w:t>п</w:t>
      </w:r>
      <w:r w:rsidRPr="003E24E7">
        <w:rPr>
          <w:i/>
        </w:rPr>
        <w:t>/</w:t>
      </w:r>
      <w:r w:rsidRPr="003E24E7">
        <w:rPr>
          <w:i/>
          <w:lang w:val="en-US"/>
        </w:rPr>
        <w:t>u</w:t>
      </w:r>
      <w:r w:rsidRPr="003E24E7">
        <w:rPr>
          <w:i/>
          <w:vertAlign w:val="subscript"/>
        </w:rPr>
        <w:t>з.п.</w:t>
      </w:r>
      <w:r w:rsidR="00AB6C2A" w:rsidRPr="003E24E7">
        <w:rPr>
          <w:i/>
          <w:vertAlign w:val="subscript"/>
        </w:rPr>
        <w:t>2</w:t>
      </w:r>
      <w:r w:rsidRPr="003E24E7">
        <w:rPr>
          <w:i/>
        </w:rPr>
        <w:t>=</w:t>
      </w:r>
      <w:r w:rsidRPr="003E24E7">
        <w:t xml:space="preserve"> </w:t>
      </w:r>
      <w:r w:rsidR="00AB6C2A" w:rsidRPr="003E24E7">
        <w:t>212,79</w:t>
      </w:r>
      <w:r w:rsidRPr="003E24E7">
        <w:t>/</w:t>
      </w:r>
      <w:r w:rsidR="00AB6C2A" w:rsidRPr="003E24E7">
        <w:t>2,66</w:t>
      </w:r>
      <w:r w:rsidRPr="003E24E7">
        <w:t xml:space="preserve">= </w:t>
      </w:r>
      <w:r w:rsidR="00AB6C2A" w:rsidRPr="003E24E7">
        <w:t>80</w:t>
      </w:r>
      <w:r w:rsidRPr="003E24E7">
        <w:t xml:space="preserve"> мин</w:t>
      </w:r>
      <w:r w:rsidRPr="003E24E7">
        <w:rPr>
          <w:vertAlign w:val="superscript"/>
        </w:rPr>
        <w:t>-1</w:t>
      </w:r>
      <w:r w:rsidRPr="003E24E7">
        <w:t>;</w:t>
      </w:r>
    </w:p>
    <w:p w:rsidR="00120759" w:rsidRPr="003E24E7" w:rsidRDefault="00AB6C2A" w:rsidP="003E24E7">
      <w:pPr>
        <w:widowControl w:val="0"/>
        <w:suppressAutoHyphens/>
        <w:ind w:firstLine="709"/>
        <w:rPr>
          <w:i/>
        </w:rPr>
      </w:pPr>
      <w:r w:rsidRPr="003E24E7">
        <w:t>технологический вал</w:t>
      </w:r>
      <w:r w:rsidR="00120759" w:rsidRPr="003E24E7">
        <w:t xml:space="preserve"> </w:t>
      </w:r>
      <w:r w:rsidR="00120759" w:rsidRPr="003E24E7">
        <w:rPr>
          <w:i/>
          <w:lang w:val="en-US"/>
        </w:rPr>
        <w:t>n</w:t>
      </w:r>
      <w:r w:rsidR="00120759" w:rsidRPr="003E24E7">
        <w:rPr>
          <w:i/>
          <w:vertAlign w:val="subscript"/>
        </w:rPr>
        <w:t>п</w:t>
      </w:r>
      <w:r w:rsidR="00AB3CDA" w:rsidRPr="003E24E7">
        <w:rPr>
          <w:i/>
          <w:vertAlign w:val="subscript"/>
        </w:rPr>
        <w:t>х</w:t>
      </w:r>
      <w:r w:rsidR="00120759" w:rsidRPr="003E24E7">
        <w:rPr>
          <w:i/>
        </w:rPr>
        <w:t xml:space="preserve">= </w:t>
      </w:r>
      <w:r w:rsidR="00120759" w:rsidRPr="003E24E7">
        <w:rPr>
          <w:i/>
          <w:lang w:val="en-US"/>
        </w:rPr>
        <w:t>n</w:t>
      </w:r>
      <w:r w:rsidR="00120759" w:rsidRPr="003E24E7">
        <w:rPr>
          <w:i/>
          <w:vertAlign w:val="subscript"/>
        </w:rPr>
        <w:t>т</w:t>
      </w:r>
      <w:r w:rsidR="00120759" w:rsidRPr="003E24E7">
        <w:rPr>
          <w:i/>
        </w:rPr>
        <w:t xml:space="preserve"> = </w:t>
      </w:r>
      <w:r w:rsidRPr="003E24E7">
        <w:t>8</w:t>
      </w:r>
      <w:r w:rsidR="00120759" w:rsidRPr="003E24E7">
        <w:t>0 мин</w:t>
      </w:r>
      <w:r w:rsidR="00120759" w:rsidRPr="003E24E7">
        <w:rPr>
          <w:vertAlign w:val="superscript"/>
        </w:rPr>
        <w:t>-1</w:t>
      </w:r>
      <w:r w:rsidR="00120759" w:rsidRPr="003E24E7">
        <w:t>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Определяем мощности на валах:</w:t>
      </w:r>
    </w:p>
    <w:p w:rsidR="009C245B" w:rsidRPr="003E24E7" w:rsidRDefault="009C245B" w:rsidP="003E24E7">
      <w:pPr>
        <w:widowControl w:val="0"/>
        <w:suppressAutoHyphens/>
        <w:ind w:firstLine="709"/>
      </w:pPr>
      <w:r w:rsidRPr="003E24E7">
        <w:t xml:space="preserve">вал двигателя </w:t>
      </w:r>
      <w:r w:rsidRPr="003E24E7">
        <w:rPr>
          <w:i/>
          <w:lang w:val="en-US"/>
        </w:rPr>
        <w:t>N</w:t>
      </w:r>
      <w:r w:rsidR="00962291" w:rsidRPr="003E24E7">
        <w:rPr>
          <w:i/>
          <w:vertAlign w:val="subscript"/>
        </w:rPr>
        <w:t>д</w:t>
      </w:r>
      <w:r w:rsidRPr="003E24E7">
        <w:t>=</w:t>
      </w:r>
      <w:r w:rsidR="0078539D" w:rsidRPr="003E24E7">
        <w:t>2,97</w:t>
      </w:r>
      <w:r w:rsidR="00962291" w:rsidRPr="003E24E7">
        <w:t xml:space="preserve"> кВт;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быстроходный вал редуктора </w:t>
      </w:r>
      <w:r w:rsidRPr="003E24E7">
        <w:rPr>
          <w:i/>
          <w:lang w:val="en-US"/>
        </w:rPr>
        <w:t>N</w:t>
      </w:r>
      <w:r w:rsidR="00962291" w:rsidRPr="003E24E7">
        <w:rPr>
          <w:i/>
          <w:vertAlign w:val="subscript"/>
        </w:rPr>
        <w:t>б</w:t>
      </w:r>
      <w:r w:rsidRPr="003E24E7">
        <w:rPr>
          <w:i/>
        </w:rPr>
        <w:t>=</w:t>
      </w:r>
      <w:r w:rsidR="00962291" w:rsidRPr="003E24E7">
        <w:rPr>
          <w:i/>
          <w:lang w:val="en-US"/>
        </w:rPr>
        <w:t>N</w:t>
      </w:r>
      <w:r w:rsidR="00962291" w:rsidRPr="003E24E7">
        <w:rPr>
          <w:i/>
          <w:vertAlign w:val="subscript"/>
        </w:rPr>
        <w:t>д</w:t>
      </w:r>
      <w:r w:rsidR="008974F9" w:rsidRPr="003E24E7">
        <w:t>·</w:t>
      </w:r>
      <w:r w:rsidR="00962291" w:rsidRPr="003E24E7">
        <w:rPr>
          <w:i/>
          <w:szCs w:val="28"/>
          <w:lang w:val="en-US"/>
        </w:rPr>
        <w:sym w:font="Symbol" w:char="F068"/>
      </w:r>
      <w:r w:rsidR="00962291" w:rsidRPr="003E24E7">
        <w:rPr>
          <w:i/>
          <w:vertAlign w:val="subscript"/>
        </w:rPr>
        <w:t>подш</w:t>
      </w:r>
      <w:r w:rsidR="00962291" w:rsidRPr="003E24E7">
        <w:rPr>
          <w:i/>
          <w:szCs w:val="28"/>
        </w:rPr>
        <w:sym w:font="Symbol" w:char="F0D7"/>
      </w:r>
      <w:r w:rsidR="00962291" w:rsidRPr="003E24E7">
        <w:rPr>
          <w:i/>
          <w:szCs w:val="28"/>
        </w:rPr>
        <w:sym w:font="Symbol" w:char="F068"/>
      </w:r>
      <w:r w:rsidR="0078539D" w:rsidRPr="003E24E7">
        <w:rPr>
          <w:i/>
          <w:vertAlign w:val="subscript"/>
        </w:rPr>
        <w:t>кл.рем</w:t>
      </w:r>
      <w:r w:rsidR="00405AA1" w:rsidRPr="003E24E7">
        <w:t>=</w:t>
      </w:r>
      <w:r w:rsidR="0078539D" w:rsidRPr="003E24E7">
        <w:t>2,97</w:t>
      </w:r>
      <w:r w:rsidR="008974F9" w:rsidRPr="003E24E7">
        <w:t>*</w:t>
      </w:r>
      <w:r w:rsidR="0078539D" w:rsidRPr="003E24E7">
        <w:t>0</w:t>
      </w:r>
      <w:r w:rsidR="008974F9" w:rsidRPr="003E24E7">
        <w:t>,</w:t>
      </w:r>
      <w:r w:rsidR="0078539D" w:rsidRPr="003E24E7">
        <w:t>94</w:t>
      </w:r>
      <w:r w:rsidR="00926B6D" w:rsidRPr="003E24E7">
        <w:t>=</w:t>
      </w:r>
      <w:r w:rsidR="0078539D" w:rsidRPr="003E24E7">
        <w:t xml:space="preserve"> 2,79</w:t>
      </w:r>
      <w:r w:rsidR="00FA3813" w:rsidRPr="003E24E7">
        <w:t xml:space="preserve"> </w:t>
      </w:r>
      <w:r w:rsidRPr="003E24E7">
        <w:t>кВт;</w:t>
      </w:r>
    </w:p>
    <w:p w:rsidR="00401BA5" w:rsidRPr="003E24E7" w:rsidRDefault="00401BA5" w:rsidP="003E24E7">
      <w:pPr>
        <w:widowControl w:val="0"/>
        <w:suppressAutoHyphens/>
        <w:ind w:firstLine="709"/>
      </w:pPr>
      <w:r w:rsidRPr="003E24E7">
        <w:t>промежуточный вал</w:t>
      </w:r>
      <w:r w:rsidRPr="003E24E7">
        <w:rPr>
          <w:i/>
        </w:rPr>
        <w:t xml:space="preserve">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п</w:t>
      </w:r>
      <w:r w:rsidRPr="003E24E7">
        <w:rPr>
          <w:i/>
        </w:rPr>
        <w:t xml:space="preserve">=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б</w:t>
      </w:r>
      <w:r w:rsidRPr="003E24E7">
        <w:rPr>
          <w:i/>
        </w:rPr>
        <w:t>·</w:t>
      </w:r>
      <w:r w:rsidRPr="003E24E7">
        <w:rPr>
          <w:i/>
          <w:szCs w:val="28"/>
          <w:lang w:val="en-US"/>
        </w:rPr>
        <w:sym w:font="Symbol" w:char="F068"/>
      </w:r>
      <w:r w:rsidRPr="003E24E7">
        <w:rPr>
          <w:i/>
          <w:vertAlign w:val="subscript"/>
        </w:rPr>
        <w:t>подш</w:t>
      </w:r>
      <w:r w:rsidRPr="003E24E7">
        <w:rPr>
          <w:i/>
          <w:szCs w:val="28"/>
        </w:rPr>
        <w:sym w:font="Symbol" w:char="F0D7"/>
      </w: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з.п</w:t>
      </w:r>
      <w:r w:rsidR="001C7C1C" w:rsidRPr="003E24E7">
        <w:rPr>
          <w:i/>
          <w:vertAlign w:val="subscript"/>
        </w:rPr>
        <w:t>1</w:t>
      </w:r>
      <w:r w:rsidRPr="003E24E7">
        <w:rPr>
          <w:i/>
        </w:rPr>
        <w:t>=</w:t>
      </w:r>
      <w:r w:rsidRPr="003E24E7">
        <w:t>2,</w:t>
      </w:r>
      <w:r w:rsidR="001C7C1C" w:rsidRPr="003E24E7">
        <w:t>79</w:t>
      </w:r>
      <w:r w:rsidRPr="003E24E7">
        <w:t>*0,993*0,965=2,</w:t>
      </w:r>
      <w:r w:rsidR="001C7C1C" w:rsidRPr="003E24E7">
        <w:t>67</w:t>
      </w:r>
      <w:r w:rsidRPr="003E24E7">
        <w:t xml:space="preserve"> кВт;</w:t>
      </w:r>
    </w:p>
    <w:p w:rsidR="00566AFB" w:rsidRPr="003E24E7" w:rsidRDefault="00566AFB" w:rsidP="003E24E7">
      <w:pPr>
        <w:widowControl w:val="0"/>
        <w:suppressAutoHyphens/>
        <w:ind w:firstLine="709"/>
        <w:rPr>
          <w:i/>
        </w:rPr>
      </w:pPr>
      <w:r w:rsidRPr="003E24E7">
        <w:t xml:space="preserve">тихоходный вал редуктора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т</w:t>
      </w:r>
      <w:r w:rsidRPr="003E24E7">
        <w:rPr>
          <w:i/>
        </w:rPr>
        <w:t xml:space="preserve">= </w:t>
      </w:r>
      <w:r w:rsidR="008974F9" w:rsidRPr="003E24E7">
        <w:rPr>
          <w:i/>
          <w:lang w:val="en-US"/>
        </w:rPr>
        <w:t>N</w:t>
      </w:r>
      <w:r w:rsidR="00E26C1A" w:rsidRPr="003E24E7">
        <w:rPr>
          <w:i/>
          <w:vertAlign w:val="subscript"/>
        </w:rPr>
        <w:t>п</w:t>
      </w:r>
      <w:r w:rsidR="008974F9" w:rsidRPr="003E24E7">
        <w:rPr>
          <w:i/>
        </w:rPr>
        <w:t>·</w:t>
      </w:r>
      <w:r w:rsidRPr="003E24E7">
        <w:rPr>
          <w:i/>
          <w:szCs w:val="28"/>
          <w:lang w:val="en-US"/>
        </w:rPr>
        <w:sym w:font="Symbol" w:char="F068"/>
      </w:r>
      <w:r w:rsidRPr="003E24E7">
        <w:rPr>
          <w:i/>
          <w:vertAlign w:val="subscript"/>
        </w:rPr>
        <w:t>подш</w:t>
      </w:r>
      <w:r w:rsidRPr="003E24E7">
        <w:rPr>
          <w:i/>
          <w:szCs w:val="28"/>
        </w:rPr>
        <w:sym w:font="Symbol" w:char="F0D7"/>
      </w:r>
      <w:r w:rsidRPr="003E24E7">
        <w:rPr>
          <w:i/>
          <w:szCs w:val="28"/>
        </w:rPr>
        <w:sym w:font="Symbol" w:char="F068"/>
      </w:r>
      <w:r w:rsidRPr="003E24E7">
        <w:rPr>
          <w:i/>
          <w:vertAlign w:val="subscript"/>
        </w:rPr>
        <w:t>з.п</w:t>
      </w:r>
      <w:r w:rsidR="00F83DC6" w:rsidRPr="003E24E7">
        <w:rPr>
          <w:i/>
          <w:vertAlign w:val="subscript"/>
        </w:rPr>
        <w:t>2</w:t>
      </w:r>
      <w:r w:rsidRPr="003E24E7">
        <w:rPr>
          <w:i/>
        </w:rPr>
        <w:t>=</w:t>
      </w:r>
      <w:r w:rsidR="00F83DC6" w:rsidRPr="003E24E7">
        <w:t>2,</w:t>
      </w:r>
      <w:r w:rsidR="001C7C1C" w:rsidRPr="003E24E7">
        <w:t>67</w:t>
      </w:r>
      <w:r w:rsidR="008974F9" w:rsidRPr="003E24E7">
        <w:t>*</w:t>
      </w:r>
      <w:r w:rsidRPr="003E24E7">
        <w:t>0,993</w:t>
      </w:r>
      <w:r w:rsidR="008974F9" w:rsidRPr="003E24E7">
        <w:t>*</w:t>
      </w:r>
      <w:r w:rsidR="00405AA1" w:rsidRPr="003E24E7">
        <w:t>0,965</w:t>
      </w:r>
      <w:r w:rsidRPr="003E24E7">
        <w:t>=</w:t>
      </w:r>
      <w:r w:rsidR="008277BE" w:rsidRPr="003E24E7">
        <w:t>2,56</w:t>
      </w:r>
      <w:r w:rsidR="00FA3813" w:rsidRPr="003E24E7">
        <w:t xml:space="preserve"> </w:t>
      </w:r>
      <w:r w:rsidRPr="003E24E7">
        <w:t>кВт;</w:t>
      </w:r>
    </w:p>
    <w:p w:rsidR="00566AFB" w:rsidRPr="003E24E7" w:rsidRDefault="00AB3CDA" w:rsidP="003E24E7">
      <w:pPr>
        <w:widowControl w:val="0"/>
        <w:suppressAutoHyphens/>
        <w:ind w:firstLine="709"/>
        <w:rPr>
          <w:i/>
        </w:rPr>
      </w:pPr>
      <w:r w:rsidRPr="003E24E7">
        <w:t>технологический вал</w:t>
      </w:r>
      <w:r w:rsidR="00566AFB" w:rsidRPr="003E24E7">
        <w:t xml:space="preserve"> </w:t>
      </w:r>
      <w:r w:rsidR="00566AFB"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тх</w:t>
      </w:r>
      <w:r w:rsidR="00405AA1" w:rsidRPr="003E24E7">
        <w:rPr>
          <w:i/>
        </w:rPr>
        <w:t>=</w:t>
      </w:r>
      <w:r w:rsidR="00566AFB" w:rsidRPr="003E24E7">
        <w:rPr>
          <w:i/>
          <w:lang w:val="en-US"/>
        </w:rPr>
        <w:t>N</w:t>
      </w:r>
      <w:r w:rsidR="008277BE" w:rsidRPr="003E24E7">
        <w:rPr>
          <w:i/>
          <w:vertAlign w:val="subscript"/>
        </w:rPr>
        <w:t>т</w:t>
      </w:r>
      <w:r w:rsidR="00405AA1" w:rsidRPr="003E24E7">
        <w:rPr>
          <w:i/>
        </w:rPr>
        <w:t>·</w:t>
      </w:r>
      <w:r w:rsidR="00405AA1" w:rsidRPr="003E24E7">
        <w:rPr>
          <w:i/>
          <w:szCs w:val="28"/>
          <w:lang w:val="en-US"/>
        </w:rPr>
        <w:sym w:font="Symbol" w:char="F068"/>
      </w:r>
      <w:r w:rsidR="00405AA1" w:rsidRPr="003E24E7">
        <w:rPr>
          <w:i/>
          <w:vertAlign w:val="subscript"/>
        </w:rPr>
        <w:t>подш</w:t>
      </w:r>
      <w:r w:rsidR="00405AA1" w:rsidRPr="003E24E7">
        <w:rPr>
          <w:i/>
          <w:szCs w:val="28"/>
        </w:rPr>
        <w:sym w:font="Symbol" w:char="F0D7"/>
      </w:r>
      <w:r w:rsidR="00405AA1" w:rsidRPr="003E24E7">
        <w:rPr>
          <w:i/>
          <w:szCs w:val="28"/>
        </w:rPr>
        <w:sym w:font="Symbol" w:char="F068"/>
      </w:r>
      <w:r w:rsidR="00405AA1" w:rsidRPr="003E24E7">
        <w:rPr>
          <w:i/>
          <w:vertAlign w:val="subscript"/>
        </w:rPr>
        <w:t>м</w:t>
      </w:r>
      <w:r w:rsidR="00566AFB" w:rsidRPr="003E24E7">
        <w:rPr>
          <w:i/>
        </w:rPr>
        <w:t>=</w:t>
      </w:r>
      <w:r w:rsidR="003C6AF0" w:rsidRPr="003E24E7">
        <w:t>2,56</w:t>
      </w:r>
      <w:r w:rsidR="008974F9" w:rsidRPr="003E24E7">
        <w:t>*</w:t>
      </w:r>
      <w:r w:rsidR="00405AA1" w:rsidRPr="003E24E7">
        <w:t>0,993*</w:t>
      </w:r>
      <w:r w:rsidR="003C6AF0" w:rsidRPr="003E24E7">
        <w:t>0,985</w:t>
      </w:r>
      <w:r w:rsidR="00566AFB" w:rsidRPr="003E24E7">
        <w:t>=</w:t>
      </w:r>
      <w:r w:rsidR="003C6AF0" w:rsidRPr="003E24E7">
        <w:t xml:space="preserve"> 2,50</w:t>
      </w:r>
      <w:r w:rsidR="00566AFB" w:rsidRPr="003E24E7">
        <w:rPr>
          <w:i/>
        </w:rPr>
        <w:t xml:space="preserve"> </w:t>
      </w:r>
      <w:r w:rsidR="00566AFB" w:rsidRPr="003E24E7">
        <w:t>кВт.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Определяем крутящие моменты на валах</w:t>
      </w:r>
    </w:p>
    <w:p w:rsidR="001B2C11" w:rsidRPr="003E24E7" w:rsidRDefault="001B2C11" w:rsidP="003E24E7">
      <w:pPr>
        <w:widowControl w:val="0"/>
        <w:suppressAutoHyphens/>
        <w:ind w:firstLine="709"/>
      </w:pPr>
      <w:r w:rsidRPr="003E24E7">
        <w:t xml:space="preserve">вал электродвигателя </w:t>
      </w:r>
      <w:r w:rsidRPr="003E24E7">
        <w:rPr>
          <w:i/>
        </w:rPr>
        <w:t>Т</w:t>
      </w:r>
      <w:r w:rsidRPr="003E24E7">
        <w:rPr>
          <w:i/>
          <w:vertAlign w:val="subscript"/>
        </w:rPr>
        <w:t>д</w:t>
      </w:r>
      <w:r w:rsidRPr="003E24E7">
        <w:rPr>
          <w:i/>
        </w:rPr>
        <w:t xml:space="preserve"> </w:t>
      </w:r>
      <w:r w:rsidRPr="003E24E7">
        <w:t>= 9550·</w:t>
      </w:r>
      <w:r w:rsidRPr="003E24E7">
        <w:rPr>
          <w:i/>
        </w:rPr>
        <w:t xml:space="preserve">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д</w:t>
      </w:r>
      <w:r w:rsidRPr="003E24E7">
        <w:rPr>
          <w:i/>
        </w:rPr>
        <w:t>/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д</w:t>
      </w:r>
      <w:r w:rsidRPr="003E24E7">
        <w:rPr>
          <w:i/>
        </w:rPr>
        <w:t xml:space="preserve"> = </w:t>
      </w:r>
      <w:r w:rsidRPr="003E24E7">
        <w:t>9550*</w:t>
      </w:r>
      <w:r w:rsidR="00401BA5" w:rsidRPr="003E24E7">
        <w:t>2,97</w:t>
      </w:r>
      <w:r w:rsidRPr="003E24E7">
        <w:t>/</w:t>
      </w:r>
      <w:r w:rsidR="00401BA5" w:rsidRPr="003E24E7">
        <w:t>1415</w:t>
      </w:r>
      <w:r w:rsidRPr="003E24E7">
        <w:t xml:space="preserve">= </w:t>
      </w:r>
      <w:r w:rsidR="001C7C1C" w:rsidRPr="003E24E7">
        <w:t>20,04</w:t>
      </w:r>
      <w:r w:rsidRPr="003E24E7">
        <w:t xml:space="preserve"> Н</w:t>
      </w:r>
      <w:r w:rsidRPr="003E24E7">
        <w:rPr>
          <w:szCs w:val="28"/>
        </w:rPr>
        <w:sym w:font="Symbol" w:char="F0D7"/>
      </w:r>
      <w:r w:rsidRPr="003E24E7">
        <w:t>м;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быстроходный вал редуктора </w:t>
      </w:r>
      <w:r w:rsidRPr="003E24E7">
        <w:rPr>
          <w:i/>
        </w:rPr>
        <w:t>Т</w:t>
      </w:r>
      <w:r w:rsidR="001B2C11" w:rsidRPr="003E24E7">
        <w:rPr>
          <w:i/>
          <w:vertAlign w:val="subscript"/>
        </w:rPr>
        <w:t>б</w:t>
      </w:r>
      <w:r w:rsidRPr="003E24E7">
        <w:rPr>
          <w:i/>
        </w:rPr>
        <w:t>=</w:t>
      </w:r>
      <w:r w:rsidRPr="003E24E7">
        <w:t>9550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б</w:t>
      </w:r>
      <w:r w:rsidRPr="003E24E7">
        <w:rPr>
          <w:i/>
        </w:rPr>
        <w:t>/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б</w:t>
      </w:r>
      <w:r w:rsidRPr="003E24E7">
        <w:rPr>
          <w:i/>
        </w:rPr>
        <w:t>=</w:t>
      </w:r>
      <w:r w:rsidRPr="003E24E7">
        <w:t>9550</w:t>
      </w:r>
      <w:r w:rsidR="001B2C11" w:rsidRPr="003E24E7">
        <w:t>*</w:t>
      </w:r>
      <w:r w:rsidR="00401BA5" w:rsidRPr="003E24E7">
        <w:t>2,79</w:t>
      </w:r>
      <w:r w:rsidRPr="003E24E7">
        <w:t>/</w:t>
      </w:r>
      <w:r w:rsidR="00401BA5" w:rsidRPr="003E24E7">
        <w:t>566</w:t>
      </w:r>
      <w:r w:rsidRPr="003E24E7">
        <w:t>=</w:t>
      </w:r>
      <w:r w:rsidR="001B2C11" w:rsidRPr="003E24E7">
        <w:t xml:space="preserve"> </w:t>
      </w:r>
      <w:r w:rsidR="001C7C1C" w:rsidRPr="003E24E7">
        <w:t>47,</w:t>
      </w:r>
      <w:r w:rsidR="00E836D2" w:rsidRPr="003E24E7">
        <w:t>08</w:t>
      </w:r>
      <w:r w:rsidRPr="003E24E7">
        <w:rPr>
          <w:i/>
        </w:rPr>
        <w:t xml:space="preserve"> </w:t>
      </w:r>
      <w:r w:rsidRPr="003E24E7">
        <w:t>Н</w:t>
      </w:r>
      <w:r w:rsidRPr="003E24E7">
        <w:rPr>
          <w:szCs w:val="28"/>
        </w:rPr>
        <w:sym w:font="Symbol" w:char="F0D7"/>
      </w:r>
      <w:r w:rsidRPr="003E24E7">
        <w:t>м;</w:t>
      </w:r>
    </w:p>
    <w:p w:rsidR="00FE00E0" w:rsidRPr="003E24E7" w:rsidRDefault="00FE00E0" w:rsidP="003E24E7">
      <w:pPr>
        <w:widowControl w:val="0"/>
        <w:suppressAutoHyphens/>
        <w:ind w:firstLine="709"/>
        <w:rPr>
          <w:i/>
        </w:rPr>
      </w:pPr>
      <w:r w:rsidRPr="003E24E7">
        <w:t xml:space="preserve">промежуточный вал </w:t>
      </w:r>
      <w:r w:rsidRPr="003E24E7">
        <w:rPr>
          <w:i/>
        </w:rPr>
        <w:t>Т</w:t>
      </w:r>
      <w:r w:rsidR="00401BA5" w:rsidRPr="003E24E7">
        <w:rPr>
          <w:i/>
          <w:vertAlign w:val="subscript"/>
        </w:rPr>
        <w:t>п</w:t>
      </w:r>
      <w:r w:rsidRPr="003E24E7">
        <w:rPr>
          <w:i/>
        </w:rPr>
        <w:t>=</w:t>
      </w:r>
      <w:r w:rsidRPr="003E24E7">
        <w:t>9550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="00401BA5" w:rsidRPr="003E24E7">
        <w:rPr>
          <w:i/>
          <w:vertAlign w:val="subscript"/>
        </w:rPr>
        <w:t>п</w:t>
      </w:r>
      <w:r w:rsidRPr="003E24E7">
        <w:rPr>
          <w:i/>
        </w:rPr>
        <w:t>/</w:t>
      </w:r>
      <w:r w:rsidRPr="003E24E7">
        <w:rPr>
          <w:i/>
          <w:lang w:val="en-US"/>
        </w:rPr>
        <w:t>n</w:t>
      </w:r>
      <w:r w:rsidR="00401BA5" w:rsidRPr="003E24E7">
        <w:rPr>
          <w:i/>
          <w:vertAlign w:val="subscript"/>
        </w:rPr>
        <w:t>п</w:t>
      </w:r>
      <w:r w:rsidRPr="003E24E7">
        <w:rPr>
          <w:i/>
        </w:rPr>
        <w:t>=</w:t>
      </w:r>
      <w:r w:rsidRPr="003E24E7">
        <w:t>9550*</w:t>
      </w:r>
      <w:r w:rsidR="001C7C1C" w:rsidRPr="003E24E7">
        <w:t>2,67</w:t>
      </w:r>
      <w:r w:rsidRPr="003E24E7">
        <w:t>/</w:t>
      </w:r>
      <w:r w:rsidR="001C7C1C" w:rsidRPr="003E24E7">
        <w:t>212,79</w:t>
      </w:r>
      <w:r w:rsidRPr="003E24E7">
        <w:t>=</w:t>
      </w:r>
      <w:r w:rsidR="001C7C1C" w:rsidRPr="003E24E7">
        <w:t>119,</w:t>
      </w:r>
      <w:r w:rsidR="00E836D2" w:rsidRPr="003E24E7">
        <w:t>83</w:t>
      </w:r>
      <w:r w:rsidRPr="003E24E7">
        <w:rPr>
          <w:i/>
        </w:rPr>
        <w:t xml:space="preserve"> </w:t>
      </w:r>
      <w:r w:rsidRPr="003E24E7">
        <w:t>Н</w:t>
      </w:r>
      <w:r w:rsidRPr="003E24E7">
        <w:rPr>
          <w:szCs w:val="28"/>
        </w:rPr>
        <w:sym w:font="Symbol" w:char="F0D7"/>
      </w:r>
      <w:r w:rsidRPr="003E24E7">
        <w:t>м;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тихоходный вал редуктора </w:t>
      </w:r>
      <w:r w:rsidRPr="003E24E7">
        <w:rPr>
          <w:i/>
        </w:rPr>
        <w:t>Т</w:t>
      </w:r>
      <w:r w:rsidRPr="003E24E7">
        <w:rPr>
          <w:i/>
          <w:vertAlign w:val="subscript"/>
        </w:rPr>
        <w:t>т</w:t>
      </w:r>
      <w:r w:rsidRPr="003E24E7">
        <w:rPr>
          <w:i/>
        </w:rPr>
        <w:t>=</w:t>
      </w:r>
      <w:r w:rsidRPr="003E24E7">
        <w:t>9550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т</w:t>
      </w:r>
      <w:r w:rsidRPr="003E24E7">
        <w:rPr>
          <w:i/>
        </w:rPr>
        <w:t>/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т</w:t>
      </w:r>
      <w:r w:rsidRPr="003E24E7">
        <w:rPr>
          <w:i/>
        </w:rPr>
        <w:t>=</w:t>
      </w:r>
      <w:r w:rsidRPr="003E24E7">
        <w:t>9550</w:t>
      </w:r>
      <w:r w:rsidR="00AD156A" w:rsidRPr="003E24E7">
        <w:t>*</w:t>
      </w:r>
      <w:r w:rsidR="00E836D2" w:rsidRPr="003E24E7">
        <w:t>2,56</w:t>
      </w:r>
      <w:r w:rsidRPr="003E24E7">
        <w:t>/</w:t>
      </w:r>
      <w:r w:rsidR="00E836D2" w:rsidRPr="003E24E7">
        <w:t>80</w:t>
      </w:r>
      <w:r w:rsidRPr="003E24E7">
        <w:t>=</w:t>
      </w:r>
      <w:r w:rsidR="00E836D2" w:rsidRPr="003E24E7">
        <w:t>305,</w:t>
      </w:r>
      <w:r w:rsidR="0069232D" w:rsidRPr="003E24E7">
        <w:t>6</w:t>
      </w:r>
      <w:r w:rsidRPr="003E24E7">
        <w:t xml:space="preserve"> Н</w:t>
      </w:r>
      <w:r w:rsidRPr="003E24E7">
        <w:rPr>
          <w:szCs w:val="28"/>
        </w:rPr>
        <w:sym w:font="Symbol" w:char="F0D7"/>
      </w:r>
      <w:r w:rsidRPr="003E24E7">
        <w:t>м;</w:t>
      </w:r>
    </w:p>
    <w:p w:rsidR="00566AFB" w:rsidRPr="003E24E7" w:rsidRDefault="00AB3CDA" w:rsidP="003E24E7">
      <w:pPr>
        <w:widowControl w:val="0"/>
        <w:suppressAutoHyphens/>
        <w:ind w:firstLine="709"/>
      </w:pPr>
      <w:r w:rsidRPr="003E24E7">
        <w:t>технологический вал</w:t>
      </w:r>
      <w:r w:rsidR="00566AFB" w:rsidRPr="003E24E7">
        <w:t xml:space="preserve"> </w:t>
      </w:r>
      <w:r w:rsidR="00566AFB" w:rsidRPr="003E24E7">
        <w:rPr>
          <w:i/>
        </w:rPr>
        <w:t>Т</w:t>
      </w:r>
      <w:r w:rsidRPr="003E24E7">
        <w:rPr>
          <w:i/>
          <w:vertAlign w:val="subscript"/>
        </w:rPr>
        <w:t>тх</w:t>
      </w:r>
      <w:r w:rsidR="00566AFB" w:rsidRPr="003E24E7">
        <w:rPr>
          <w:i/>
        </w:rPr>
        <w:t>=</w:t>
      </w:r>
      <w:r w:rsidR="00566AFB" w:rsidRPr="003E24E7">
        <w:t>9550</w:t>
      </w:r>
      <w:r w:rsidR="00566AFB" w:rsidRPr="003E24E7">
        <w:rPr>
          <w:i/>
          <w:szCs w:val="28"/>
          <w:lang w:val="en-US"/>
        </w:rPr>
        <w:sym w:font="Symbol" w:char="F0D7"/>
      </w:r>
      <w:r w:rsidR="00566AFB" w:rsidRPr="003E24E7">
        <w:rPr>
          <w:i/>
          <w:lang w:val="en-US"/>
        </w:rPr>
        <w:t>N</w:t>
      </w:r>
      <w:r w:rsidR="00AD156A" w:rsidRPr="003E24E7">
        <w:rPr>
          <w:i/>
          <w:vertAlign w:val="subscript"/>
        </w:rPr>
        <w:t>п</w:t>
      </w:r>
      <w:r w:rsidR="00566AFB" w:rsidRPr="003E24E7">
        <w:rPr>
          <w:i/>
        </w:rPr>
        <w:t>/</w:t>
      </w:r>
      <w:r w:rsidR="00566AFB" w:rsidRPr="003E24E7">
        <w:rPr>
          <w:i/>
          <w:lang w:val="en-US"/>
        </w:rPr>
        <w:t>n</w:t>
      </w:r>
      <w:r w:rsidR="00AD156A" w:rsidRPr="003E24E7">
        <w:rPr>
          <w:i/>
          <w:vertAlign w:val="subscript"/>
        </w:rPr>
        <w:t>п</w:t>
      </w:r>
      <w:r w:rsidR="00566AFB" w:rsidRPr="003E24E7">
        <w:rPr>
          <w:i/>
        </w:rPr>
        <w:t>=</w:t>
      </w:r>
      <w:r w:rsidR="00566AFB" w:rsidRPr="003E24E7">
        <w:t>9550</w:t>
      </w:r>
      <w:r w:rsidR="0002737F" w:rsidRPr="003E24E7">
        <w:rPr>
          <w:i/>
        </w:rPr>
        <w:t>*</w:t>
      </w:r>
      <w:r w:rsidR="0069232D" w:rsidRPr="003E24E7">
        <w:t>2,5</w:t>
      </w:r>
      <w:r w:rsidR="00566AFB" w:rsidRPr="003E24E7">
        <w:t>/</w:t>
      </w:r>
      <w:r w:rsidR="0069232D" w:rsidRPr="003E24E7">
        <w:t>8</w:t>
      </w:r>
      <w:r w:rsidR="0002737F" w:rsidRPr="003E24E7">
        <w:t>0</w:t>
      </w:r>
      <w:r w:rsidR="00566AFB" w:rsidRPr="003E24E7">
        <w:t>=</w:t>
      </w:r>
      <w:r w:rsidR="0069232D" w:rsidRPr="003E24E7">
        <w:t>298,44</w:t>
      </w:r>
      <w:r w:rsidR="00566AFB" w:rsidRPr="003E24E7">
        <w:t xml:space="preserve"> Н</w:t>
      </w:r>
      <w:r w:rsidR="00566AFB" w:rsidRPr="003E24E7">
        <w:rPr>
          <w:szCs w:val="28"/>
        </w:rPr>
        <w:sym w:font="Symbol" w:char="F0D7"/>
      </w:r>
      <w:r w:rsidR="00566AFB" w:rsidRPr="003E24E7">
        <w:t>м</w:t>
      </w:r>
      <w:r w:rsidR="0080647E" w:rsidRPr="003E24E7">
        <w:t>.</w:t>
      </w:r>
    </w:p>
    <w:p w:rsidR="003B170C" w:rsidRPr="003E24E7" w:rsidRDefault="003B170C" w:rsidP="003E24E7">
      <w:pPr>
        <w:widowControl w:val="0"/>
        <w:suppressAutoHyphens/>
        <w:ind w:firstLine="709"/>
      </w:pPr>
    </w:p>
    <w:p w:rsidR="003B170C" w:rsidRPr="003E24E7" w:rsidRDefault="003B170C" w:rsidP="003E24E7">
      <w:pPr>
        <w:pStyle w:val="1"/>
        <w:keepNext w:val="0"/>
        <w:widowControl w:val="0"/>
      </w:pPr>
      <w:bookmarkStart w:id="3" w:name="_Toc96180075"/>
      <w:r w:rsidRPr="003E24E7">
        <w:t>Расчет клиноременной передачи</w:t>
      </w:r>
      <w:bookmarkEnd w:id="3"/>
    </w:p>
    <w:p w:rsidR="003E24E7" w:rsidRDefault="003E24E7" w:rsidP="003E24E7">
      <w:pPr>
        <w:widowControl w:val="0"/>
        <w:suppressAutoHyphens/>
        <w:ind w:firstLine="709"/>
      </w:pPr>
    </w:p>
    <w:p w:rsidR="003B170C" w:rsidRPr="003E24E7" w:rsidRDefault="00F541EA" w:rsidP="003E24E7">
      <w:pPr>
        <w:widowControl w:val="0"/>
        <w:suppressAutoHyphens/>
        <w:ind w:firstLine="709"/>
      </w:pPr>
      <w:r w:rsidRPr="003E24E7">
        <w:t>Исходные данные для расчета клиноременной передачи:</w:t>
      </w:r>
    </w:p>
    <w:p w:rsidR="00F541EA" w:rsidRPr="003E24E7" w:rsidRDefault="00F541EA" w:rsidP="003E24E7">
      <w:pPr>
        <w:widowControl w:val="0"/>
        <w:suppressAutoHyphens/>
        <w:ind w:firstLine="709"/>
      </w:pPr>
      <w:r w:rsidRPr="003E24E7">
        <w:t xml:space="preserve">частота вращения ведущего шкива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1</w:t>
      </w:r>
      <w:r w:rsidRPr="003E24E7">
        <w:rPr>
          <w:i/>
        </w:rPr>
        <w:t>=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эд</w:t>
      </w:r>
      <w:r w:rsidRPr="003E24E7">
        <w:t>=1415 мин</w:t>
      </w:r>
      <w:r w:rsidRPr="003E24E7">
        <w:rPr>
          <w:vertAlign w:val="superscript"/>
        </w:rPr>
        <w:t>-1</w:t>
      </w:r>
      <w:r w:rsidRPr="003E24E7">
        <w:t>,</w:t>
      </w:r>
    </w:p>
    <w:p w:rsidR="00F541EA" w:rsidRPr="003E24E7" w:rsidRDefault="00F541EA" w:rsidP="003E24E7">
      <w:pPr>
        <w:widowControl w:val="0"/>
        <w:suppressAutoHyphens/>
        <w:ind w:firstLine="709"/>
      </w:pPr>
      <w:r w:rsidRPr="003E24E7">
        <w:t xml:space="preserve">мощность на ведущем шкиву </w:t>
      </w:r>
      <w:r w:rsidRPr="003E24E7">
        <w:rPr>
          <w:i/>
        </w:rPr>
        <w:t>Р</w:t>
      </w:r>
      <w:r w:rsidRPr="003E24E7">
        <w:rPr>
          <w:i/>
          <w:vertAlign w:val="subscript"/>
        </w:rPr>
        <w:t>1</w:t>
      </w:r>
      <w:r w:rsidRPr="003E24E7">
        <w:rPr>
          <w:i/>
        </w:rPr>
        <w:t>=Р</w:t>
      </w:r>
      <w:r w:rsidRPr="003E24E7">
        <w:rPr>
          <w:i/>
          <w:vertAlign w:val="subscript"/>
        </w:rPr>
        <w:t>эд</w:t>
      </w:r>
      <w:r w:rsidRPr="003E24E7">
        <w:t>=2,97 кВт,</w:t>
      </w:r>
    </w:p>
    <w:p w:rsidR="00F541EA" w:rsidRPr="003E24E7" w:rsidRDefault="00F541EA" w:rsidP="003E24E7">
      <w:pPr>
        <w:widowControl w:val="0"/>
        <w:suppressAutoHyphens/>
        <w:ind w:firstLine="709"/>
      </w:pPr>
      <w:r w:rsidRPr="003E24E7">
        <w:t xml:space="preserve">крутящий момент на ведущем шкиву </w:t>
      </w:r>
      <w:r w:rsidR="00D1608A" w:rsidRPr="003E24E7">
        <w:rPr>
          <w:i/>
        </w:rPr>
        <w:t>Т</w:t>
      </w:r>
      <w:r w:rsidR="00D1608A" w:rsidRPr="003E24E7">
        <w:rPr>
          <w:i/>
          <w:vertAlign w:val="subscript"/>
        </w:rPr>
        <w:t>1</w:t>
      </w:r>
      <w:r w:rsidR="00D1608A" w:rsidRPr="003E24E7">
        <w:rPr>
          <w:i/>
        </w:rPr>
        <w:t>=Т</w:t>
      </w:r>
      <w:r w:rsidR="00D1608A" w:rsidRPr="003E24E7">
        <w:rPr>
          <w:i/>
          <w:vertAlign w:val="subscript"/>
        </w:rPr>
        <w:t>эд</w:t>
      </w:r>
      <w:r w:rsidR="00D1608A" w:rsidRPr="003E24E7">
        <w:t>=20,04</w:t>
      </w:r>
      <w:r w:rsidR="007242D1" w:rsidRPr="003E24E7">
        <w:t xml:space="preserve"> Н·м,</w:t>
      </w:r>
    </w:p>
    <w:p w:rsidR="007242D1" w:rsidRPr="003E24E7" w:rsidRDefault="007242D1" w:rsidP="003E24E7">
      <w:pPr>
        <w:widowControl w:val="0"/>
        <w:suppressAutoHyphens/>
        <w:ind w:firstLine="709"/>
      </w:pPr>
      <w:r w:rsidRPr="003E24E7">
        <w:t xml:space="preserve">передаточное число передачи </w:t>
      </w:r>
      <w:r w:rsidRPr="003E24E7">
        <w:rPr>
          <w:i/>
          <w:lang w:val="en-US"/>
        </w:rPr>
        <w:t>u</w:t>
      </w:r>
      <w:r w:rsidRPr="003E24E7">
        <w:rPr>
          <w:i/>
          <w:vertAlign w:val="subscript"/>
        </w:rPr>
        <w:t>кл.рем</w:t>
      </w:r>
      <w:r w:rsidRPr="003E24E7">
        <w:t>=2,5,</w:t>
      </w:r>
    </w:p>
    <w:p w:rsidR="007242D1" w:rsidRPr="003E24E7" w:rsidRDefault="007242D1" w:rsidP="003E24E7">
      <w:pPr>
        <w:widowControl w:val="0"/>
        <w:suppressAutoHyphens/>
        <w:ind w:firstLine="709"/>
      </w:pPr>
      <w:r w:rsidRPr="003E24E7">
        <w:t xml:space="preserve">наклон передачи к горизонту </w:t>
      </w:r>
      <w:r w:rsidRPr="003E24E7">
        <w:rPr>
          <w:i/>
          <w:szCs w:val="28"/>
        </w:rPr>
        <w:sym w:font="Symbol" w:char="F061"/>
      </w:r>
      <w:r w:rsidRPr="003E24E7">
        <w:t>=0,</w:t>
      </w:r>
    </w:p>
    <w:p w:rsidR="007242D1" w:rsidRPr="003E24E7" w:rsidRDefault="001E5552" w:rsidP="003E24E7">
      <w:pPr>
        <w:widowControl w:val="0"/>
        <w:suppressAutoHyphens/>
        <w:ind w:firstLine="709"/>
      </w:pPr>
      <w:r w:rsidRPr="003E24E7">
        <w:t xml:space="preserve">режим работы передачи – </w:t>
      </w:r>
      <w:r w:rsidRPr="003E24E7">
        <w:rPr>
          <w:i/>
        </w:rPr>
        <w:t>средний</w:t>
      </w:r>
      <w:r w:rsidRPr="003E24E7">
        <w:t>.</w:t>
      </w:r>
    </w:p>
    <w:p w:rsidR="001E5552" w:rsidRPr="003E24E7" w:rsidRDefault="00E0512B" w:rsidP="003E24E7">
      <w:pPr>
        <w:widowControl w:val="0"/>
        <w:suppressAutoHyphens/>
        <w:ind w:firstLine="709"/>
      </w:pPr>
      <w:r w:rsidRPr="003E24E7">
        <w:t>Расчетный передаваемый момент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E0512B" w:rsidRPr="003E24E7" w:rsidRDefault="00E0512B" w:rsidP="003E24E7">
      <w:pPr>
        <w:widowControl w:val="0"/>
        <w:suppressAutoHyphens/>
        <w:ind w:firstLine="709"/>
      </w:pPr>
      <w:r w:rsidRPr="003E24E7">
        <w:rPr>
          <w:i/>
        </w:rPr>
        <w:t>Т</w:t>
      </w:r>
      <w:r w:rsidRPr="003E24E7">
        <w:rPr>
          <w:i/>
          <w:vertAlign w:val="subscript"/>
        </w:rPr>
        <w:t>1р</w:t>
      </w:r>
      <w:r w:rsidRPr="003E24E7">
        <w:rPr>
          <w:i/>
        </w:rPr>
        <w:t>=Т</w:t>
      </w:r>
      <w:r w:rsidRPr="003E24E7">
        <w:rPr>
          <w:i/>
          <w:vertAlign w:val="subscript"/>
        </w:rPr>
        <w:t>1</w:t>
      </w:r>
      <w:r w:rsidRPr="003E24E7">
        <w:rPr>
          <w:i/>
        </w:rPr>
        <w:t>С</w:t>
      </w:r>
      <w:r w:rsidRPr="003E24E7">
        <w:rPr>
          <w:i/>
          <w:vertAlign w:val="subscript"/>
        </w:rPr>
        <w:t>р</w:t>
      </w:r>
      <w:r w:rsidRPr="003E24E7">
        <w:t>,</w:t>
      </w:r>
    </w:p>
    <w:p w:rsidR="003E24E7" w:rsidRDefault="003E24E7" w:rsidP="003E24E7">
      <w:pPr>
        <w:widowControl w:val="0"/>
        <w:suppressAutoHyphens/>
        <w:ind w:firstLine="709"/>
      </w:pPr>
    </w:p>
    <w:p w:rsidR="00E0512B" w:rsidRPr="003E24E7" w:rsidRDefault="00E0512B" w:rsidP="003E24E7">
      <w:pPr>
        <w:widowControl w:val="0"/>
        <w:suppressAutoHyphens/>
        <w:ind w:firstLine="709"/>
      </w:pPr>
      <w:r w:rsidRPr="003E24E7">
        <w:t>где</w:t>
      </w:r>
      <w:r w:rsidRPr="003E24E7">
        <w:rPr>
          <w:i/>
        </w:rPr>
        <w:t>С</w:t>
      </w:r>
      <w:r w:rsidRPr="003E24E7">
        <w:rPr>
          <w:i/>
          <w:vertAlign w:val="subscript"/>
        </w:rPr>
        <w:t>р</w:t>
      </w:r>
      <w:r w:rsidRPr="003E24E7">
        <w:t>=</w:t>
      </w:r>
      <w:r w:rsidR="00911401" w:rsidRPr="003E24E7">
        <w:t>1 – коэффициент, учитывающий динамичность нагружения передачи и режим ее работы</w:t>
      </w:r>
      <w:r w:rsidR="0054488B" w:rsidRPr="003E24E7">
        <w:t xml:space="preserve"> [1, стр. 16]</w:t>
      </w:r>
      <w:r w:rsidR="00090FA6" w:rsidRPr="003E24E7">
        <w:t>.</w:t>
      </w:r>
    </w:p>
    <w:p w:rsidR="00090FA6" w:rsidRPr="003E24E7" w:rsidRDefault="00090FA6" w:rsidP="003E24E7">
      <w:pPr>
        <w:widowControl w:val="0"/>
        <w:suppressAutoHyphens/>
        <w:ind w:firstLine="709"/>
      </w:pPr>
      <w:r w:rsidRPr="003E24E7">
        <w:t xml:space="preserve">Получаем </w:t>
      </w:r>
      <w:r w:rsidRPr="003E24E7">
        <w:rPr>
          <w:i/>
        </w:rPr>
        <w:t>Т</w:t>
      </w:r>
      <w:r w:rsidRPr="003E24E7">
        <w:rPr>
          <w:i/>
          <w:vertAlign w:val="subscript"/>
        </w:rPr>
        <w:t>1р</w:t>
      </w:r>
      <w:r w:rsidRPr="003E24E7">
        <w:t>=20,04*1=20,04 Н*м.</w:t>
      </w:r>
    </w:p>
    <w:p w:rsidR="003E24E7" w:rsidRDefault="00E810DD" w:rsidP="003E24E7">
      <w:pPr>
        <w:widowControl w:val="0"/>
        <w:suppressAutoHyphens/>
        <w:ind w:firstLine="709"/>
      </w:pPr>
      <w:r w:rsidRPr="003E24E7">
        <w:t>Исходя из расчетного момента</w:t>
      </w:r>
      <w:r w:rsidR="002705E9" w:rsidRPr="003E24E7">
        <w:t xml:space="preserve"> выбираем сечение ремня </w:t>
      </w:r>
      <w:r w:rsidR="002705E9" w:rsidRPr="003E24E7">
        <w:rPr>
          <w:i/>
        </w:rPr>
        <w:t>А</w:t>
      </w:r>
      <w:r w:rsidR="002705E9" w:rsidRPr="003E24E7">
        <w:t xml:space="preserve"> [1, стр. 16]. В соответствие с выбранным сечением принимаем минимальный диаметр ведущего шкива </w:t>
      </w:r>
      <w:r w:rsidR="002705E9" w:rsidRPr="003E24E7">
        <w:rPr>
          <w:i/>
          <w:lang w:val="en-US"/>
        </w:rPr>
        <w:t>d</w:t>
      </w:r>
      <w:r w:rsidR="002705E9" w:rsidRPr="003E24E7">
        <w:rPr>
          <w:vertAlign w:val="subscript"/>
        </w:rPr>
        <w:t>1</w:t>
      </w:r>
      <w:r w:rsidR="002705E9" w:rsidRPr="003E24E7">
        <w:t>=</w:t>
      </w:r>
      <w:r w:rsidR="009E71F1" w:rsidRPr="003E24E7">
        <w:t>90 мм</w:t>
      </w:r>
      <w:r w:rsidR="001063BB" w:rsidRPr="003E24E7">
        <w:t xml:space="preserve">; рабочая ширина ремня </w:t>
      </w:r>
      <w:r w:rsidR="001063BB" w:rsidRPr="003E24E7">
        <w:rPr>
          <w:i/>
        </w:rPr>
        <w:t>В</w:t>
      </w:r>
      <w:r w:rsidR="001063BB" w:rsidRPr="003E24E7">
        <w:rPr>
          <w:i/>
          <w:vertAlign w:val="subscript"/>
        </w:rPr>
        <w:t>р</w:t>
      </w:r>
      <w:r w:rsidR="001063BB" w:rsidRPr="003E24E7">
        <w:t xml:space="preserve">=11 мм; полная ширина ремня </w:t>
      </w:r>
      <w:r w:rsidR="001063BB" w:rsidRPr="003E24E7">
        <w:rPr>
          <w:i/>
        </w:rPr>
        <w:t>В</w:t>
      </w:r>
      <w:r w:rsidR="001063BB" w:rsidRPr="003E24E7">
        <w:t xml:space="preserve">=13 мм; рабочая высота ремня </w:t>
      </w:r>
      <w:r w:rsidR="001063BB" w:rsidRPr="003E24E7">
        <w:rPr>
          <w:i/>
        </w:rPr>
        <w:t>Н</w:t>
      </w:r>
      <w:r w:rsidR="001063BB" w:rsidRPr="003E24E7">
        <w:rPr>
          <w:i/>
          <w:vertAlign w:val="subscript"/>
        </w:rPr>
        <w:t>р</w:t>
      </w:r>
      <w:r w:rsidR="001063BB" w:rsidRPr="003E24E7">
        <w:t xml:space="preserve">=8 мм; рабочая высота от средней линии </w:t>
      </w:r>
      <w:r w:rsidR="001063BB" w:rsidRPr="003E24E7">
        <w:rPr>
          <w:i/>
        </w:rPr>
        <w:t>Н</w:t>
      </w:r>
      <w:r w:rsidR="001063BB" w:rsidRPr="003E24E7">
        <w:t>=2,8 мм</w:t>
      </w:r>
      <w:r w:rsidR="009E71F1" w:rsidRPr="003E24E7">
        <w:t>.</w:t>
      </w:r>
    </w:p>
    <w:p w:rsidR="0029396A" w:rsidRPr="003E24E7" w:rsidRDefault="00ED078F" w:rsidP="003E24E7">
      <w:pPr>
        <w:widowControl w:val="0"/>
        <w:suppressAutoHyphens/>
        <w:ind w:firstLine="709"/>
      </w:pPr>
      <w:r w:rsidRPr="003E24E7">
        <w:t>Расчетный диаметр ведомого шкива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ED078F" w:rsidRPr="003E24E7" w:rsidRDefault="00ED078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d</w:t>
      </w:r>
      <w:r w:rsidRPr="003E24E7">
        <w:rPr>
          <w:i/>
        </w:rPr>
        <w:t>'</w:t>
      </w:r>
      <w:r w:rsidRPr="003E24E7">
        <w:rPr>
          <w:i/>
          <w:vertAlign w:val="subscript"/>
        </w:rPr>
        <w:t>2</w:t>
      </w:r>
      <w:r w:rsidRPr="003E24E7">
        <w:rPr>
          <w:i/>
        </w:rPr>
        <w:t>=</w:t>
      </w:r>
      <w:r w:rsidRPr="003E24E7">
        <w:rPr>
          <w:i/>
          <w:lang w:val="en-US"/>
        </w:rPr>
        <w:t>d</w:t>
      </w:r>
      <w:r w:rsidRPr="003E24E7">
        <w:rPr>
          <w:i/>
          <w:vertAlign w:val="subscript"/>
        </w:rPr>
        <w:t>1</w:t>
      </w:r>
      <w:r w:rsidRPr="003E24E7">
        <w:rPr>
          <w:i/>
        </w:rPr>
        <w:t>*</w:t>
      </w:r>
      <w:r w:rsidRPr="003E24E7">
        <w:rPr>
          <w:i/>
          <w:lang w:val="en-US"/>
        </w:rPr>
        <w:t>u</w:t>
      </w:r>
      <w:r w:rsidRPr="003E24E7">
        <w:rPr>
          <w:i/>
          <w:vertAlign w:val="subscript"/>
        </w:rPr>
        <w:t>кл.рем</w:t>
      </w:r>
      <w:r w:rsidRPr="003E24E7">
        <w:t>=90*2,5=225мм.</w:t>
      </w:r>
    </w:p>
    <w:p w:rsidR="003E24E7" w:rsidRDefault="003E24E7" w:rsidP="003E24E7">
      <w:pPr>
        <w:widowControl w:val="0"/>
        <w:suppressAutoHyphens/>
        <w:ind w:firstLine="709"/>
      </w:pPr>
    </w:p>
    <w:p w:rsidR="00ED078F" w:rsidRPr="003E24E7" w:rsidRDefault="00ED078F" w:rsidP="003E24E7">
      <w:pPr>
        <w:widowControl w:val="0"/>
        <w:suppressAutoHyphens/>
        <w:ind w:firstLine="709"/>
      </w:pPr>
      <w:r w:rsidRPr="003E24E7">
        <w:t>Принимаем по [1, стр. 17] диаметр ведомого шкива</w:t>
      </w:r>
      <w:r w:rsidR="00F87690" w:rsidRPr="003E24E7">
        <w:t xml:space="preserve"> </w:t>
      </w:r>
      <w:r w:rsidR="00F87690" w:rsidRPr="003E24E7">
        <w:rPr>
          <w:i/>
          <w:lang w:val="en-US"/>
        </w:rPr>
        <w:t>d</w:t>
      </w:r>
      <w:r w:rsidR="00F87690" w:rsidRPr="003E24E7">
        <w:rPr>
          <w:vertAlign w:val="subscript"/>
        </w:rPr>
        <w:t>2</w:t>
      </w:r>
      <w:r w:rsidR="00F87690" w:rsidRPr="003E24E7">
        <w:t>=224мм.</w:t>
      </w:r>
    </w:p>
    <w:p w:rsidR="0070282A" w:rsidRPr="003E24E7" w:rsidRDefault="00C6536E" w:rsidP="003E24E7">
      <w:pPr>
        <w:widowControl w:val="0"/>
        <w:suppressAutoHyphens/>
        <w:ind w:firstLine="709"/>
      </w:pPr>
      <w:r w:rsidRPr="003E24E7">
        <w:t>Действительное передаточное число проектируемой передачи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D5678F" w:rsidRPr="003E24E7" w:rsidRDefault="00C6536E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u</w:t>
      </w:r>
      <w:r w:rsidRPr="003E24E7">
        <w:rPr>
          <w:i/>
          <w:vertAlign w:val="subscript"/>
        </w:rPr>
        <w:t>д</w:t>
      </w:r>
      <w:r w:rsidRPr="003E24E7">
        <w:t>=</w:t>
      </w:r>
      <w:r w:rsidRPr="003E24E7">
        <w:rPr>
          <w:i/>
          <w:lang w:val="en-US"/>
        </w:rPr>
        <w:t>d</w:t>
      </w:r>
      <w:r w:rsidR="00062FC5" w:rsidRPr="003E24E7">
        <w:rPr>
          <w:vertAlign w:val="subscript"/>
        </w:rPr>
        <w:t>2</w:t>
      </w:r>
      <w:r w:rsidR="00062FC5" w:rsidRPr="003E24E7">
        <w:t>/[</w:t>
      </w:r>
      <w:r w:rsidR="00062FC5" w:rsidRPr="003E24E7">
        <w:rPr>
          <w:i/>
          <w:lang w:val="en-US"/>
        </w:rPr>
        <w:t>d</w:t>
      </w:r>
      <w:r w:rsidR="00062FC5" w:rsidRPr="003E24E7">
        <w:rPr>
          <w:vertAlign w:val="subscript"/>
        </w:rPr>
        <w:t>1</w:t>
      </w:r>
      <w:r w:rsidR="00062FC5" w:rsidRPr="003E24E7">
        <w:t>(1-</w:t>
      </w:r>
      <w:r w:rsidR="00062FC5" w:rsidRPr="003E24E7">
        <w:rPr>
          <w:i/>
          <w:szCs w:val="28"/>
          <w:lang w:val="en-US"/>
        </w:rPr>
        <w:sym w:font="Symbol" w:char="F065"/>
      </w:r>
      <w:r w:rsidR="00062FC5" w:rsidRPr="003E24E7">
        <w:t>)]</w:t>
      </w:r>
      <w:r w:rsidR="00DF45B2" w:rsidRPr="003E24E7">
        <w:t>,</w:t>
      </w:r>
    </w:p>
    <w:p w:rsidR="003E24E7" w:rsidRDefault="003E24E7" w:rsidP="003E24E7">
      <w:pPr>
        <w:widowControl w:val="0"/>
        <w:suppressAutoHyphens/>
        <w:ind w:firstLine="709"/>
      </w:pPr>
    </w:p>
    <w:p w:rsidR="00DF45B2" w:rsidRPr="003E24E7" w:rsidRDefault="00DF45B2" w:rsidP="003E24E7">
      <w:pPr>
        <w:widowControl w:val="0"/>
        <w:suppressAutoHyphens/>
        <w:ind w:firstLine="709"/>
      </w:pPr>
      <w:r w:rsidRPr="003E24E7">
        <w:t>где</w:t>
      </w:r>
      <w:r w:rsidRPr="003E24E7">
        <w:rPr>
          <w:szCs w:val="28"/>
        </w:rPr>
        <w:sym w:font="Symbol" w:char="F065"/>
      </w:r>
      <w:r w:rsidRPr="003E24E7">
        <w:t xml:space="preserve"> = 0,015 – коэффициент упругого скольжения [1, стр. 16]</w:t>
      </w:r>
    </w:p>
    <w:p w:rsidR="001613B1" w:rsidRPr="003E24E7" w:rsidRDefault="001613B1" w:rsidP="003E24E7">
      <w:pPr>
        <w:widowControl w:val="0"/>
        <w:suppressAutoHyphens/>
        <w:ind w:firstLine="709"/>
      </w:pPr>
      <w:r w:rsidRPr="003E24E7">
        <w:t>Получаем</w:t>
      </w:r>
      <w:r w:rsidRPr="003E24E7">
        <w:rPr>
          <w:i/>
          <w:lang w:val="en-US"/>
        </w:rPr>
        <w:t>u</w:t>
      </w:r>
      <w:r w:rsidRPr="003E24E7">
        <w:rPr>
          <w:i/>
          <w:vertAlign w:val="subscript"/>
        </w:rPr>
        <w:t>д</w:t>
      </w:r>
      <w:r w:rsidRPr="003E24E7">
        <w:t>=224/[90*(1-0,015)]=2,53</w:t>
      </w:r>
      <w:r w:rsidR="00B13C3A" w:rsidRPr="003E24E7">
        <w:t>.</w:t>
      </w:r>
    </w:p>
    <w:p w:rsidR="003E24E7" w:rsidRDefault="00B13C3A" w:rsidP="003E24E7">
      <w:pPr>
        <w:widowControl w:val="0"/>
        <w:suppressAutoHyphens/>
        <w:ind w:firstLine="709"/>
      </w:pPr>
      <w:r w:rsidRPr="003E24E7">
        <w:t>Минимальное межосевое расстояние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B13C3A" w:rsidRPr="003E24E7" w:rsidRDefault="00B13C3A" w:rsidP="003E24E7">
      <w:pPr>
        <w:widowControl w:val="0"/>
        <w:suppressAutoHyphens/>
        <w:ind w:firstLine="709"/>
      </w:pPr>
      <w:r w:rsidRPr="003E24E7">
        <w:rPr>
          <w:i/>
        </w:rPr>
        <w:t>а'</w:t>
      </w:r>
      <w:r w:rsidRPr="003E24E7">
        <w:rPr>
          <w:i/>
          <w:vertAlign w:val="subscript"/>
          <w:lang w:val="en-US"/>
        </w:rPr>
        <w:t>min</w:t>
      </w:r>
      <w:r w:rsidRPr="003E24E7">
        <w:t>=0,55(</w:t>
      </w:r>
      <w:r w:rsidRPr="003E24E7">
        <w:rPr>
          <w:i/>
          <w:lang w:val="en-US"/>
        </w:rPr>
        <w:t>d</w:t>
      </w:r>
      <w:r w:rsidRPr="003E24E7">
        <w:rPr>
          <w:vertAlign w:val="subscript"/>
        </w:rPr>
        <w:t>1</w:t>
      </w:r>
      <w:r w:rsidRPr="003E24E7">
        <w:t>+</w:t>
      </w:r>
      <w:r w:rsidRPr="003E24E7">
        <w:rPr>
          <w:i/>
          <w:lang w:val="en-US"/>
        </w:rPr>
        <w:t>d</w:t>
      </w:r>
      <w:r w:rsidRPr="003E24E7">
        <w:rPr>
          <w:vertAlign w:val="subscript"/>
        </w:rPr>
        <w:t>2</w:t>
      </w:r>
      <w:r w:rsidRPr="003E24E7">
        <w:t>)</w:t>
      </w:r>
      <w:r w:rsidR="003000F4" w:rsidRPr="003E24E7">
        <w:t>+</w:t>
      </w:r>
      <w:r w:rsidR="003000F4" w:rsidRPr="003E24E7">
        <w:rPr>
          <w:i/>
          <w:lang w:val="en-US"/>
        </w:rPr>
        <w:t>H</w:t>
      </w:r>
      <w:r w:rsidR="003000F4" w:rsidRPr="003E24E7">
        <w:rPr>
          <w:i/>
          <w:vertAlign w:val="subscript"/>
        </w:rPr>
        <w:t>р</w:t>
      </w:r>
      <w:r w:rsidR="00AF5938" w:rsidRPr="003E24E7">
        <w:t>=0,55*(90+224)+8=</w:t>
      </w:r>
      <w:r w:rsidR="0075184A" w:rsidRPr="003E24E7">
        <w:t>180,7 мм.</w:t>
      </w:r>
    </w:p>
    <w:p w:rsidR="003E24E7" w:rsidRDefault="003E24E7" w:rsidP="003E24E7">
      <w:pPr>
        <w:widowControl w:val="0"/>
        <w:suppressAutoHyphens/>
        <w:ind w:firstLine="709"/>
      </w:pPr>
    </w:p>
    <w:p w:rsidR="0075184A" w:rsidRPr="003E24E7" w:rsidRDefault="0075184A" w:rsidP="003E24E7">
      <w:pPr>
        <w:widowControl w:val="0"/>
        <w:suppressAutoHyphens/>
        <w:ind w:firstLine="709"/>
      </w:pPr>
      <w:r w:rsidRPr="003E24E7">
        <w:t>Расчетная длина ремня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75184A" w:rsidRPr="003E24E7" w:rsidRDefault="006577A8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L</w:t>
      </w:r>
      <w:r w:rsidRPr="003E24E7">
        <w:rPr>
          <w:i/>
        </w:rPr>
        <w:t>'</w:t>
      </w:r>
      <w:r w:rsidRPr="003E24E7">
        <w:rPr>
          <w:i/>
          <w:vertAlign w:val="subscript"/>
        </w:rPr>
        <w:t>р</w:t>
      </w:r>
      <w:r w:rsidRPr="003E24E7">
        <w:t>=2</w:t>
      </w:r>
      <w:r w:rsidRPr="003E24E7">
        <w:rPr>
          <w:i/>
        </w:rPr>
        <w:t>а'</w:t>
      </w:r>
      <w:r w:rsidRPr="003E24E7">
        <w:rPr>
          <w:i/>
          <w:vertAlign w:val="subscript"/>
          <w:lang w:val="en-US"/>
        </w:rPr>
        <w:t>min</w:t>
      </w:r>
      <w:r w:rsidRPr="003E24E7">
        <w:t>+0,5</w:t>
      </w:r>
      <w:r w:rsidRPr="003E24E7">
        <w:rPr>
          <w:i/>
          <w:szCs w:val="28"/>
          <w:lang w:val="en-US"/>
        </w:rPr>
        <w:sym w:font="Symbol" w:char="F070"/>
      </w:r>
      <w:r w:rsidRPr="003E24E7">
        <w:t>(</w:t>
      </w:r>
      <w:r w:rsidRPr="003E24E7">
        <w:rPr>
          <w:i/>
          <w:lang w:val="en-US"/>
        </w:rPr>
        <w:t>d</w:t>
      </w:r>
      <w:r w:rsidRPr="003E24E7">
        <w:rPr>
          <w:vertAlign w:val="subscript"/>
        </w:rPr>
        <w:t>1</w:t>
      </w:r>
      <w:r w:rsidRPr="003E24E7">
        <w:t>+</w:t>
      </w:r>
      <w:r w:rsidRPr="003E24E7">
        <w:rPr>
          <w:i/>
          <w:lang w:val="en-US"/>
        </w:rPr>
        <w:t>d</w:t>
      </w:r>
      <w:r w:rsidRPr="003E24E7">
        <w:rPr>
          <w:vertAlign w:val="subscript"/>
        </w:rPr>
        <w:t>2</w:t>
      </w:r>
      <w:r w:rsidRPr="003E24E7">
        <w:t>)+0,25(</w:t>
      </w:r>
      <w:r w:rsidRPr="003E24E7">
        <w:rPr>
          <w:i/>
          <w:lang w:val="en-US"/>
        </w:rPr>
        <w:t>d</w:t>
      </w:r>
      <w:r w:rsidRPr="003E24E7">
        <w:rPr>
          <w:vertAlign w:val="subscript"/>
        </w:rPr>
        <w:t>2</w:t>
      </w:r>
      <w:r w:rsidRPr="003E24E7">
        <w:t>-</w:t>
      </w:r>
      <w:r w:rsidRPr="003E24E7">
        <w:rPr>
          <w:i/>
          <w:lang w:val="en-US"/>
        </w:rPr>
        <w:t>d</w:t>
      </w:r>
      <w:r w:rsidRPr="003E24E7">
        <w:rPr>
          <w:vertAlign w:val="subscript"/>
        </w:rPr>
        <w:t>1</w:t>
      </w:r>
      <w:r w:rsidRPr="003E24E7">
        <w:t>)</w:t>
      </w:r>
      <w:r w:rsidRPr="003E24E7">
        <w:rPr>
          <w:vertAlign w:val="superscript"/>
        </w:rPr>
        <w:t>2</w:t>
      </w:r>
      <w:r w:rsidRPr="003E24E7">
        <w:t>/</w:t>
      </w:r>
      <w:r w:rsidRPr="003E24E7">
        <w:rPr>
          <w:i/>
          <w:lang w:val="en-US"/>
        </w:rPr>
        <w:t>a</w:t>
      </w:r>
      <w:r w:rsidRPr="003E24E7">
        <w:rPr>
          <w:i/>
        </w:rPr>
        <w:t>'</w:t>
      </w:r>
      <w:r w:rsidRPr="003E24E7">
        <w:rPr>
          <w:i/>
          <w:vertAlign w:val="subscript"/>
          <w:lang w:val="en-US"/>
        </w:rPr>
        <w:t>min</w:t>
      </w:r>
      <w:r w:rsidR="00714CD0" w:rsidRPr="003E24E7">
        <w:t>=</w:t>
      </w:r>
    </w:p>
    <w:p w:rsidR="00714CD0" w:rsidRPr="003E24E7" w:rsidRDefault="00714CD0" w:rsidP="003E24E7">
      <w:pPr>
        <w:widowControl w:val="0"/>
        <w:suppressAutoHyphens/>
        <w:ind w:firstLine="709"/>
      </w:pPr>
      <w:r w:rsidRPr="003E24E7">
        <w:t>=2*180,7+0,5*3,14*(90+224)+0,25*(224-90)</w:t>
      </w:r>
      <w:r w:rsidRPr="003E24E7">
        <w:rPr>
          <w:vertAlign w:val="superscript"/>
        </w:rPr>
        <w:t>2</w:t>
      </w:r>
      <w:r w:rsidRPr="003E24E7">
        <w:t>/180,7=879,22 мм.</w:t>
      </w:r>
    </w:p>
    <w:p w:rsidR="003E24E7" w:rsidRDefault="003E24E7" w:rsidP="003E24E7">
      <w:pPr>
        <w:widowControl w:val="0"/>
        <w:suppressAutoHyphens/>
        <w:ind w:firstLine="709"/>
      </w:pPr>
    </w:p>
    <w:p w:rsidR="00714CD0" w:rsidRPr="003E24E7" w:rsidRDefault="001107C7" w:rsidP="003E24E7">
      <w:pPr>
        <w:widowControl w:val="0"/>
        <w:suppressAutoHyphens/>
        <w:ind w:firstLine="709"/>
      </w:pPr>
      <w:r w:rsidRPr="003E24E7">
        <w:t>По [1, стр. 17]</w:t>
      </w:r>
      <w:r w:rsidR="003E24E7">
        <w:t xml:space="preserve"> </w:t>
      </w:r>
      <w:r w:rsidR="00A91099" w:rsidRPr="003E24E7">
        <w:t>можно принять длину</w:t>
      </w:r>
      <w:r w:rsidRPr="003E24E7">
        <w:t xml:space="preserve"> ремня</w:t>
      </w:r>
      <w:r w:rsidR="003E24E7">
        <w:t xml:space="preserve"> </w:t>
      </w:r>
      <w:r w:rsidRPr="003E24E7">
        <w:t>900 мм.</w:t>
      </w:r>
      <w:r w:rsidR="00A91099" w:rsidRPr="003E24E7">
        <w:t xml:space="preserve"> Однако по конструктивным соображениям, чтобы более рационально разместить двигатель и редуктор на раме, принимаем длину ремня </w:t>
      </w:r>
      <w:r w:rsidR="00A91099" w:rsidRPr="003E24E7">
        <w:rPr>
          <w:i/>
          <w:lang w:val="en-US"/>
        </w:rPr>
        <w:t>L</w:t>
      </w:r>
      <w:r w:rsidR="00A91099" w:rsidRPr="003E24E7">
        <w:rPr>
          <w:i/>
          <w:vertAlign w:val="subscript"/>
        </w:rPr>
        <w:t>р</w:t>
      </w:r>
      <w:r w:rsidR="00A91099" w:rsidRPr="003E24E7">
        <w:t>=1120 мм</w:t>
      </w:r>
    </w:p>
    <w:p w:rsidR="001107C7" w:rsidRPr="003E24E7" w:rsidRDefault="001107C7" w:rsidP="003E24E7">
      <w:pPr>
        <w:widowControl w:val="0"/>
        <w:suppressAutoHyphens/>
        <w:ind w:firstLine="709"/>
      </w:pPr>
      <w:r w:rsidRPr="003E24E7">
        <w:t>Действительное межосевое расстояние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1107C7" w:rsidRPr="003E24E7" w:rsidRDefault="001107C7" w:rsidP="003E24E7">
      <w:pPr>
        <w:widowControl w:val="0"/>
        <w:suppressAutoHyphens/>
        <w:ind w:firstLine="709"/>
      </w:pPr>
      <w:r w:rsidRPr="003E24E7">
        <w:rPr>
          <w:i/>
        </w:rPr>
        <w:t>а</w:t>
      </w:r>
      <w:r w:rsidRPr="003E24E7">
        <w:t>=</w:t>
      </w:r>
      <w:r w:rsidRPr="003E24E7">
        <w:rPr>
          <w:i/>
        </w:rPr>
        <w:t>а'</w:t>
      </w:r>
      <w:r w:rsidRPr="003E24E7">
        <w:rPr>
          <w:i/>
          <w:vertAlign w:val="subscript"/>
          <w:lang w:val="en-US"/>
        </w:rPr>
        <w:t>min</w:t>
      </w:r>
      <w:r w:rsidRPr="003E24E7">
        <w:t>+0,5(</w:t>
      </w:r>
      <w:r w:rsidRPr="003E24E7">
        <w:rPr>
          <w:i/>
          <w:lang w:val="en-US"/>
        </w:rPr>
        <w:t>L</w:t>
      </w:r>
      <w:r w:rsidRPr="003E24E7">
        <w:rPr>
          <w:i/>
          <w:vertAlign w:val="subscript"/>
          <w:lang w:val="en-US"/>
        </w:rPr>
        <w:t>p</w:t>
      </w:r>
      <w:r w:rsidRPr="003E24E7">
        <w:t>-</w:t>
      </w:r>
      <w:r w:rsidR="0068585A" w:rsidRPr="003E24E7">
        <w:rPr>
          <w:i/>
        </w:rPr>
        <w:t xml:space="preserve"> </w:t>
      </w:r>
      <w:r w:rsidR="0068585A" w:rsidRPr="003E24E7">
        <w:rPr>
          <w:i/>
          <w:lang w:val="en-US"/>
        </w:rPr>
        <w:t>L</w:t>
      </w:r>
      <w:r w:rsidR="0068585A" w:rsidRPr="003E24E7">
        <w:rPr>
          <w:i/>
        </w:rPr>
        <w:t>'</w:t>
      </w:r>
      <w:r w:rsidR="0068585A" w:rsidRPr="003E24E7">
        <w:rPr>
          <w:i/>
          <w:vertAlign w:val="subscript"/>
        </w:rPr>
        <w:t>р</w:t>
      </w:r>
      <w:r w:rsidR="0068585A" w:rsidRPr="003E24E7">
        <w:t>)=180,7+0,5*(</w:t>
      </w:r>
      <w:r w:rsidR="00A91099" w:rsidRPr="003E24E7">
        <w:t>1120</w:t>
      </w:r>
      <w:r w:rsidR="0068585A" w:rsidRPr="003E24E7">
        <w:t>-879,22)=</w:t>
      </w:r>
      <w:r w:rsidR="00A91099" w:rsidRPr="003E24E7">
        <w:t>301,09</w:t>
      </w:r>
      <w:r w:rsidR="0068585A" w:rsidRPr="003E24E7">
        <w:t xml:space="preserve"> мм.</w:t>
      </w:r>
    </w:p>
    <w:p w:rsidR="003E24E7" w:rsidRDefault="003E24E7" w:rsidP="003E24E7">
      <w:pPr>
        <w:widowControl w:val="0"/>
        <w:suppressAutoHyphens/>
        <w:ind w:firstLine="709"/>
      </w:pPr>
    </w:p>
    <w:p w:rsidR="003E24E7" w:rsidRDefault="0068585A" w:rsidP="003E24E7">
      <w:pPr>
        <w:widowControl w:val="0"/>
        <w:suppressAutoHyphens/>
        <w:ind w:firstLine="709"/>
      </w:pPr>
      <w:r w:rsidRPr="003E24E7">
        <w:t xml:space="preserve">Коэффициент, учитывающий длину ремня определяем по </w:t>
      </w:r>
      <w:r w:rsidR="00465287" w:rsidRPr="003E24E7">
        <w:t xml:space="preserve">[1, </w:t>
      </w:r>
      <w:r w:rsidR="00FA082A" w:rsidRPr="003E24E7">
        <w:t xml:space="preserve">стр. 17] </w:t>
      </w:r>
      <w:r w:rsidR="00FA082A" w:rsidRPr="003E24E7">
        <w:rPr>
          <w:i/>
        </w:rPr>
        <w:t>С</w:t>
      </w:r>
      <w:r w:rsidR="00FA082A" w:rsidRPr="003E24E7">
        <w:rPr>
          <w:i/>
          <w:vertAlign w:val="subscript"/>
          <w:lang w:val="en-US"/>
        </w:rPr>
        <w:t>L</w:t>
      </w:r>
      <w:r w:rsidR="00FA082A" w:rsidRPr="003E24E7">
        <w:t>=0,8</w:t>
      </w:r>
      <w:r w:rsidR="00A91099" w:rsidRPr="003E24E7">
        <w:t>9</w:t>
      </w:r>
      <w:r w:rsidR="00FA082A" w:rsidRPr="003E24E7">
        <w:t>.</w:t>
      </w:r>
    </w:p>
    <w:p w:rsidR="00FA082A" w:rsidRPr="003E24E7" w:rsidRDefault="00FA082A" w:rsidP="003E24E7">
      <w:pPr>
        <w:widowControl w:val="0"/>
        <w:suppressAutoHyphens/>
        <w:ind w:firstLine="709"/>
      </w:pPr>
      <w:r w:rsidRPr="003E24E7">
        <w:t>Угол обхвата ремнем меньшего шкива</w:t>
      </w:r>
    </w:p>
    <w:p w:rsidR="003E24E7" w:rsidRDefault="003E24E7" w:rsidP="003E24E7">
      <w:pPr>
        <w:widowControl w:val="0"/>
        <w:suppressAutoHyphens/>
        <w:ind w:firstLine="709"/>
        <w:rPr>
          <w:position w:val="-12"/>
        </w:rPr>
      </w:pPr>
    </w:p>
    <w:p w:rsidR="002E7EAA" w:rsidRPr="003E24E7" w:rsidRDefault="009E1B85" w:rsidP="003E24E7">
      <w:pPr>
        <w:widowControl w:val="0"/>
        <w:suppressAutoHyphens/>
        <w:ind w:firstLine="709"/>
      </w:pPr>
      <w:r>
        <w:rPr>
          <w:position w:val="-12"/>
        </w:rPr>
        <w:pict>
          <v:shape id="_x0000_i1027" type="#_x0000_t75" style="width:150.75pt;height:21pt">
            <v:imagedata r:id="rId9" o:title=""/>
          </v:shape>
        </w:pict>
      </w:r>
      <w:r w:rsidR="006941B3" w:rsidRPr="003E24E7">
        <w:t>=180-57*(224-90)/</w:t>
      </w:r>
      <w:r w:rsidR="00F85562" w:rsidRPr="003E24E7">
        <w:t>301,09</w:t>
      </w:r>
      <w:r w:rsidR="006941B3" w:rsidRPr="003E24E7">
        <w:t>=1</w:t>
      </w:r>
      <w:r w:rsidR="00F85562" w:rsidRPr="003E24E7">
        <w:t>54,63</w:t>
      </w:r>
      <w:r w:rsidR="006941B3" w:rsidRPr="003E24E7">
        <w:rPr>
          <w:szCs w:val="28"/>
        </w:rPr>
        <w:sym w:font="Symbol" w:char="F0B0"/>
      </w:r>
      <w:r w:rsidR="00F96447"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F96447" w:rsidRPr="003E24E7" w:rsidRDefault="00F96447" w:rsidP="003E24E7">
      <w:pPr>
        <w:widowControl w:val="0"/>
        <w:suppressAutoHyphens/>
        <w:ind w:firstLine="709"/>
      </w:pPr>
      <w:r w:rsidRPr="003E24E7">
        <w:t>Коэффициент угла обхвата принимаем по [1, стр. 14]</w:t>
      </w:r>
      <w:r w:rsidR="00E5117F" w:rsidRPr="003E24E7">
        <w:t xml:space="preserve"> </w:t>
      </w:r>
      <w:r w:rsidR="00E5117F" w:rsidRPr="003E24E7">
        <w:rPr>
          <w:i/>
        </w:rPr>
        <w:t>С</w:t>
      </w:r>
      <w:r w:rsidR="00E5117F" w:rsidRPr="003E24E7">
        <w:rPr>
          <w:i/>
          <w:szCs w:val="28"/>
          <w:vertAlign w:val="subscript"/>
        </w:rPr>
        <w:sym w:font="Symbol" w:char="F061"/>
      </w:r>
      <w:r w:rsidR="00E5117F" w:rsidRPr="003E24E7">
        <w:t>=0,</w:t>
      </w:r>
      <w:r w:rsidR="00F85562" w:rsidRPr="003E24E7">
        <w:t>93</w:t>
      </w:r>
      <w:r w:rsidR="00E5117F" w:rsidRPr="003E24E7">
        <w:t>.</w:t>
      </w:r>
    </w:p>
    <w:p w:rsidR="00BD1A24" w:rsidRPr="003E24E7" w:rsidRDefault="003C6D83" w:rsidP="003E24E7">
      <w:pPr>
        <w:widowControl w:val="0"/>
        <w:suppressAutoHyphens/>
        <w:ind w:firstLine="709"/>
      </w:pPr>
      <w:r w:rsidRPr="003E24E7">
        <w:t>Скорость ремня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6941B3" w:rsidRPr="003E24E7" w:rsidRDefault="003C6D83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v</w:t>
      </w:r>
      <w:r w:rsidRPr="003E24E7">
        <w:t>=</w:t>
      </w:r>
      <w:r w:rsidRPr="003E24E7">
        <w:rPr>
          <w:i/>
          <w:szCs w:val="28"/>
        </w:rPr>
        <w:sym w:font="Symbol" w:char="F070"/>
      </w:r>
      <w:r w:rsidR="00BD1A24" w:rsidRPr="003E24E7">
        <w:rPr>
          <w:i/>
          <w:lang w:val="en-US"/>
        </w:rPr>
        <w:t>d</w:t>
      </w:r>
      <w:r w:rsidR="00BD1A24" w:rsidRPr="003E24E7">
        <w:rPr>
          <w:i/>
          <w:vertAlign w:val="subscript"/>
        </w:rPr>
        <w:t>1</w:t>
      </w:r>
      <w:r w:rsidR="00BD1A24" w:rsidRPr="003E24E7">
        <w:rPr>
          <w:i/>
          <w:lang w:val="en-US"/>
        </w:rPr>
        <w:t>n</w:t>
      </w:r>
      <w:r w:rsidR="00BD1A24" w:rsidRPr="003E24E7">
        <w:rPr>
          <w:i/>
          <w:vertAlign w:val="subscript"/>
        </w:rPr>
        <w:t>1</w:t>
      </w:r>
      <w:r w:rsidR="00BD1A24" w:rsidRPr="003E24E7">
        <w:t>/(60*10</w:t>
      </w:r>
      <w:r w:rsidR="00BD1A24" w:rsidRPr="003E24E7">
        <w:rPr>
          <w:vertAlign w:val="superscript"/>
        </w:rPr>
        <w:t>3</w:t>
      </w:r>
      <w:r w:rsidR="00BD1A24" w:rsidRPr="003E24E7">
        <w:t>)=</w:t>
      </w:r>
      <w:r w:rsidR="008F5A6E" w:rsidRPr="003E24E7">
        <w:t>3</w:t>
      </w:r>
      <w:r w:rsidR="009B6048" w:rsidRPr="003E24E7">
        <w:t>,</w:t>
      </w:r>
      <w:r w:rsidR="008F5A6E" w:rsidRPr="003E24E7">
        <w:t>14*90*1415</w:t>
      </w:r>
      <w:r w:rsidR="009B6048" w:rsidRPr="003E24E7">
        <w:t>/(60*10</w:t>
      </w:r>
      <w:r w:rsidR="009B6048" w:rsidRPr="003E24E7">
        <w:rPr>
          <w:vertAlign w:val="superscript"/>
        </w:rPr>
        <w:t>3</w:t>
      </w:r>
      <w:r w:rsidR="009B6048" w:rsidRPr="003E24E7">
        <w:t>)=6,66 м/с</w:t>
      </w:r>
      <w:r w:rsidR="00253029"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253029" w:rsidRPr="003E24E7" w:rsidRDefault="00573F3E" w:rsidP="003E24E7">
      <w:pPr>
        <w:widowControl w:val="0"/>
        <w:suppressAutoHyphens/>
        <w:ind w:firstLine="709"/>
      </w:pPr>
      <w:r w:rsidRPr="003E24E7">
        <w:t>По выбранному сечению ремня и рассчитанной скорости определяем номинальную мощность, передаваемую одним ремнем</w:t>
      </w:r>
      <w:r w:rsidR="00FA2927" w:rsidRPr="003E24E7">
        <w:t xml:space="preserve"> </w:t>
      </w:r>
      <w:r w:rsidR="00FA2927" w:rsidRPr="003E24E7">
        <w:rPr>
          <w:i/>
        </w:rPr>
        <w:t>Р</w:t>
      </w:r>
      <w:r w:rsidR="00FA2927" w:rsidRPr="003E24E7">
        <w:rPr>
          <w:i/>
          <w:vertAlign w:val="subscript"/>
        </w:rPr>
        <w:t>0</w:t>
      </w:r>
      <w:r w:rsidR="00FA2927" w:rsidRPr="003E24E7">
        <w:t>=1,05 кВт</w:t>
      </w:r>
      <w:r w:rsidR="000724D0" w:rsidRPr="003E24E7">
        <w:t xml:space="preserve"> [1, стр. 17]</w:t>
      </w:r>
      <w:r w:rsidR="00FA2927" w:rsidRPr="003E24E7">
        <w:t>.</w:t>
      </w:r>
    </w:p>
    <w:p w:rsidR="000724D0" w:rsidRPr="003E24E7" w:rsidRDefault="0060647B" w:rsidP="003E24E7">
      <w:pPr>
        <w:widowControl w:val="0"/>
        <w:suppressAutoHyphens/>
        <w:ind w:firstLine="709"/>
      </w:pPr>
      <w:r w:rsidRPr="003E24E7">
        <w:t xml:space="preserve">Предварительно принимаем коэффициент, учитывающий число ремней в передаче </w:t>
      </w:r>
      <w:r w:rsidR="00F96447" w:rsidRPr="003E24E7">
        <w:rPr>
          <w:i/>
        </w:rPr>
        <w:t>С</w:t>
      </w:r>
      <w:r w:rsidR="00F96447" w:rsidRPr="003E24E7">
        <w:rPr>
          <w:i/>
          <w:vertAlign w:val="subscript"/>
          <w:lang w:val="en-US"/>
        </w:rPr>
        <w:t>k</w:t>
      </w:r>
      <w:r w:rsidR="00F96447" w:rsidRPr="003E24E7">
        <w:t>=1.</w:t>
      </w:r>
    </w:p>
    <w:p w:rsidR="00F47CEA" w:rsidRPr="003E24E7" w:rsidRDefault="00F47CEA" w:rsidP="003E24E7">
      <w:pPr>
        <w:widowControl w:val="0"/>
        <w:suppressAutoHyphens/>
        <w:ind w:firstLine="709"/>
      </w:pPr>
      <w:r w:rsidRPr="003E24E7">
        <w:t>Число ремней передачи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370EB4" w:rsidRPr="003E24E7" w:rsidRDefault="00F47CEA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z</w:t>
      </w:r>
      <w:r w:rsidRPr="003E24E7">
        <w:t>=</w:t>
      </w:r>
      <w:r w:rsidRPr="003E24E7">
        <w:rPr>
          <w:i/>
        </w:rPr>
        <w:t>Р</w:t>
      </w:r>
      <w:r w:rsidRPr="003E24E7">
        <w:rPr>
          <w:i/>
          <w:vertAlign w:val="subscript"/>
        </w:rPr>
        <w:t>1</w:t>
      </w:r>
      <w:r w:rsidRPr="003E24E7">
        <w:rPr>
          <w:i/>
        </w:rPr>
        <w:t>С</w:t>
      </w:r>
      <w:r w:rsidRPr="003E24E7">
        <w:rPr>
          <w:i/>
          <w:vertAlign w:val="subscript"/>
        </w:rPr>
        <w:t>р</w:t>
      </w:r>
      <w:r w:rsidRPr="003E24E7">
        <w:t>/(</w:t>
      </w:r>
      <w:r w:rsidRPr="003E24E7">
        <w:rPr>
          <w:i/>
        </w:rPr>
        <w:t>Р</w:t>
      </w:r>
      <w:r w:rsidRPr="003E24E7">
        <w:rPr>
          <w:i/>
          <w:vertAlign w:val="subscript"/>
        </w:rPr>
        <w:t>0</w:t>
      </w:r>
      <w:r w:rsidRPr="003E24E7">
        <w:rPr>
          <w:i/>
        </w:rPr>
        <w:t>С</w:t>
      </w:r>
      <w:r w:rsidRPr="003E24E7">
        <w:rPr>
          <w:i/>
          <w:vertAlign w:val="subscript"/>
          <w:lang w:val="en-US"/>
        </w:rPr>
        <w:t>L</w:t>
      </w:r>
      <w:r w:rsidRPr="003E24E7">
        <w:rPr>
          <w:i/>
          <w:lang w:val="en-US"/>
        </w:rPr>
        <w:t>C</w:t>
      </w:r>
      <w:r w:rsidRPr="003E24E7">
        <w:rPr>
          <w:i/>
          <w:szCs w:val="28"/>
          <w:vertAlign w:val="subscript"/>
          <w:lang w:val="en-US"/>
        </w:rPr>
        <w:sym w:font="Symbol" w:char="F061"/>
      </w:r>
      <w:r w:rsidRPr="003E24E7">
        <w:rPr>
          <w:i/>
          <w:lang w:val="en-US"/>
        </w:rPr>
        <w:t>C</w:t>
      </w:r>
      <w:r w:rsidRPr="003E24E7">
        <w:rPr>
          <w:i/>
          <w:vertAlign w:val="subscript"/>
          <w:lang w:val="en-US"/>
        </w:rPr>
        <w:t>k</w:t>
      </w:r>
      <w:r w:rsidRPr="003E24E7">
        <w:t>)</w:t>
      </w:r>
      <w:r w:rsidR="00F52D3A" w:rsidRPr="003E24E7">
        <w:t>=2,97*1/(1,05*0,</w:t>
      </w:r>
      <w:r w:rsidR="00F85562" w:rsidRPr="003E24E7">
        <w:t>89</w:t>
      </w:r>
      <w:r w:rsidR="00F52D3A" w:rsidRPr="003E24E7">
        <w:t>*</w:t>
      </w:r>
      <w:r w:rsidR="00370EB4" w:rsidRPr="003E24E7">
        <w:t>0</w:t>
      </w:r>
      <w:r w:rsidR="00F85562" w:rsidRPr="003E24E7">
        <w:t>,93</w:t>
      </w:r>
      <w:r w:rsidR="00370EB4" w:rsidRPr="003E24E7">
        <w:t>*1)=3,</w:t>
      </w:r>
      <w:r w:rsidR="00F85562" w:rsidRPr="003E24E7">
        <w:t>42</w:t>
      </w:r>
      <w:r w:rsidR="00370EB4"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573F3E" w:rsidRPr="003E24E7" w:rsidRDefault="00370EB4" w:rsidP="003E24E7">
      <w:pPr>
        <w:widowControl w:val="0"/>
        <w:suppressAutoHyphens/>
        <w:ind w:firstLine="709"/>
      </w:pPr>
      <w:r w:rsidRPr="003E24E7">
        <w:t xml:space="preserve">Принимаем </w:t>
      </w:r>
      <w:r w:rsidRPr="003E24E7">
        <w:rPr>
          <w:i/>
          <w:lang w:val="en-US"/>
        </w:rPr>
        <w:t>z</w:t>
      </w:r>
      <w:r w:rsidRPr="003E24E7">
        <w:t>=4</w:t>
      </w:r>
      <w:r w:rsidR="00D4101F" w:rsidRPr="003E24E7">
        <w:t xml:space="preserve"> (округляем рассчитанное значение до ближайшего большего целого)</w:t>
      </w:r>
      <w:r w:rsidRPr="003E24E7">
        <w:t xml:space="preserve">, затем уточняем </w:t>
      </w:r>
      <w:r w:rsidR="00A346C2" w:rsidRPr="003E24E7">
        <w:t xml:space="preserve">коэффициент числа ремней </w:t>
      </w:r>
      <w:r w:rsidR="00B83EEA" w:rsidRPr="003E24E7">
        <w:rPr>
          <w:i/>
        </w:rPr>
        <w:t>С</w:t>
      </w:r>
      <w:r w:rsidR="00B83EEA" w:rsidRPr="003E24E7">
        <w:rPr>
          <w:i/>
          <w:vertAlign w:val="subscript"/>
          <w:lang w:val="en-US"/>
        </w:rPr>
        <w:t>k</w:t>
      </w:r>
      <w:r w:rsidR="00B83EEA" w:rsidRPr="003E24E7">
        <w:t>=0,8 [1, стр. 17].</w:t>
      </w:r>
    </w:p>
    <w:p w:rsidR="00B83EEA" w:rsidRPr="003E24E7" w:rsidRDefault="00B83EEA" w:rsidP="003E24E7">
      <w:pPr>
        <w:widowControl w:val="0"/>
        <w:suppressAutoHyphens/>
        <w:ind w:firstLine="709"/>
      </w:pPr>
      <w:r w:rsidRPr="003E24E7">
        <w:t>Пере</w:t>
      </w:r>
      <w:r w:rsidR="00D4101F" w:rsidRPr="003E24E7">
        <w:t>рассчитываем</w:t>
      </w:r>
      <w:r w:rsidRPr="003E24E7">
        <w:t xml:space="preserve"> </w:t>
      </w:r>
      <w:r w:rsidRPr="003E24E7">
        <w:rPr>
          <w:i/>
          <w:lang w:val="en-US"/>
        </w:rPr>
        <w:t>z</w:t>
      </w:r>
      <w:r w:rsidRPr="003E24E7">
        <w:t>: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B83EEA" w:rsidRPr="003E24E7" w:rsidRDefault="00B83EEA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z</w:t>
      </w:r>
      <w:r w:rsidRPr="003E24E7">
        <w:t>=</w:t>
      </w:r>
      <w:r w:rsidRPr="003E24E7">
        <w:rPr>
          <w:i/>
        </w:rPr>
        <w:t>Р</w:t>
      </w:r>
      <w:r w:rsidRPr="003E24E7">
        <w:rPr>
          <w:i/>
          <w:vertAlign w:val="subscript"/>
        </w:rPr>
        <w:t>1</w:t>
      </w:r>
      <w:r w:rsidRPr="003E24E7">
        <w:rPr>
          <w:i/>
        </w:rPr>
        <w:t>С</w:t>
      </w:r>
      <w:r w:rsidRPr="003E24E7">
        <w:rPr>
          <w:i/>
          <w:vertAlign w:val="subscript"/>
        </w:rPr>
        <w:t>р</w:t>
      </w:r>
      <w:r w:rsidRPr="003E24E7">
        <w:t>/(</w:t>
      </w:r>
      <w:r w:rsidRPr="003E24E7">
        <w:rPr>
          <w:i/>
        </w:rPr>
        <w:t>Р</w:t>
      </w:r>
      <w:r w:rsidRPr="003E24E7">
        <w:rPr>
          <w:i/>
          <w:vertAlign w:val="subscript"/>
        </w:rPr>
        <w:t>0</w:t>
      </w:r>
      <w:r w:rsidRPr="003E24E7">
        <w:rPr>
          <w:i/>
        </w:rPr>
        <w:t>С</w:t>
      </w:r>
      <w:r w:rsidRPr="003E24E7">
        <w:rPr>
          <w:i/>
          <w:vertAlign w:val="subscript"/>
          <w:lang w:val="en-US"/>
        </w:rPr>
        <w:t>L</w:t>
      </w:r>
      <w:r w:rsidRPr="003E24E7">
        <w:rPr>
          <w:i/>
          <w:lang w:val="en-US"/>
        </w:rPr>
        <w:t>C</w:t>
      </w:r>
      <w:r w:rsidRPr="003E24E7">
        <w:rPr>
          <w:i/>
          <w:szCs w:val="28"/>
          <w:vertAlign w:val="subscript"/>
          <w:lang w:val="en-US"/>
        </w:rPr>
        <w:sym w:font="Symbol" w:char="F061"/>
      </w:r>
      <w:r w:rsidRPr="003E24E7">
        <w:rPr>
          <w:i/>
          <w:lang w:val="en-US"/>
        </w:rPr>
        <w:t>C</w:t>
      </w:r>
      <w:r w:rsidRPr="003E24E7">
        <w:rPr>
          <w:i/>
          <w:vertAlign w:val="subscript"/>
          <w:lang w:val="en-US"/>
        </w:rPr>
        <w:t>k</w:t>
      </w:r>
      <w:r w:rsidRPr="003E24E7">
        <w:t>)=2,97*1/(1,05*0,8</w:t>
      </w:r>
      <w:r w:rsidR="00F85562" w:rsidRPr="003E24E7">
        <w:t>9</w:t>
      </w:r>
      <w:r w:rsidRPr="003E24E7">
        <w:t>*0,</w:t>
      </w:r>
      <w:r w:rsidR="00F85562" w:rsidRPr="003E24E7">
        <w:t>93</w:t>
      </w:r>
      <w:r w:rsidRPr="003E24E7">
        <w:t xml:space="preserve">*0,8)= </w:t>
      </w:r>
      <w:r w:rsidR="006646A2" w:rsidRPr="003E24E7">
        <w:t>4,27</w:t>
      </w:r>
      <w:r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B83EEA" w:rsidRPr="003E24E7" w:rsidRDefault="00B83EEA" w:rsidP="003E24E7">
      <w:pPr>
        <w:widowControl w:val="0"/>
        <w:suppressAutoHyphens/>
        <w:ind w:firstLine="709"/>
      </w:pPr>
      <w:r w:rsidRPr="003E24E7">
        <w:t xml:space="preserve">Принимаем </w:t>
      </w:r>
      <w:r w:rsidRPr="003E24E7">
        <w:rPr>
          <w:i/>
          <w:lang w:val="en-US"/>
        </w:rPr>
        <w:t>z</w:t>
      </w:r>
      <w:r w:rsidRPr="003E24E7">
        <w:t xml:space="preserve">=5, опять уточняем </w:t>
      </w:r>
      <w:r w:rsidRPr="003E24E7">
        <w:rPr>
          <w:i/>
        </w:rPr>
        <w:t>С</w:t>
      </w:r>
      <w:r w:rsidRPr="003E24E7">
        <w:rPr>
          <w:i/>
          <w:vertAlign w:val="subscript"/>
          <w:lang w:val="en-US"/>
        </w:rPr>
        <w:t>k</w:t>
      </w:r>
      <w:r w:rsidRPr="003E24E7">
        <w:t>=0,79.</w:t>
      </w:r>
    </w:p>
    <w:p w:rsidR="00A46F38" w:rsidRPr="003E24E7" w:rsidRDefault="00D4101F" w:rsidP="003E24E7">
      <w:pPr>
        <w:widowControl w:val="0"/>
        <w:suppressAutoHyphens/>
        <w:ind w:firstLine="709"/>
      </w:pPr>
      <w:r w:rsidRPr="003E24E7">
        <w:t>Перерассчитываем</w:t>
      </w:r>
      <w:r w:rsidR="00A46F38" w:rsidRPr="003E24E7">
        <w:t xml:space="preserve"> </w:t>
      </w:r>
      <w:r w:rsidR="00A46F38" w:rsidRPr="003E24E7">
        <w:rPr>
          <w:i/>
          <w:lang w:val="en-US"/>
        </w:rPr>
        <w:t>z</w:t>
      </w:r>
      <w:r w:rsidR="00A46F38" w:rsidRPr="003E24E7">
        <w:t>: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A46F38" w:rsidRPr="003E24E7" w:rsidRDefault="003E24E7" w:rsidP="003E24E7">
      <w:pPr>
        <w:widowControl w:val="0"/>
        <w:suppressAutoHyphens/>
        <w:ind w:firstLine="709"/>
      </w:pPr>
      <w:r>
        <w:rPr>
          <w:i/>
        </w:rPr>
        <w:br w:type="page"/>
      </w:r>
      <w:r w:rsidR="00A46F38" w:rsidRPr="003E24E7">
        <w:rPr>
          <w:i/>
          <w:lang w:val="en-US"/>
        </w:rPr>
        <w:t>z</w:t>
      </w:r>
      <w:r w:rsidR="00A46F38" w:rsidRPr="003E24E7">
        <w:t>=</w:t>
      </w:r>
      <w:r w:rsidR="00A46F38" w:rsidRPr="003E24E7">
        <w:rPr>
          <w:i/>
        </w:rPr>
        <w:t>Р</w:t>
      </w:r>
      <w:r w:rsidR="00A46F38" w:rsidRPr="003E24E7">
        <w:rPr>
          <w:i/>
          <w:vertAlign w:val="subscript"/>
        </w:rPr>
        <w:t>1</w:t>
      </w:r>
      <w:r w:rsidR="00A46F38" w:rsidRPr="003E24E7">
        <w:rPr>
          <w:i/>
        </w:rPr>
        <w:t>С</w:t>
      </w:r>
      <w:r w:rsidR="00A46F38" w:rsidRPr="003E24E7">
        <w:rPr>
          <w:i/>
          <w:vertAlign w:val="subscript"/>
        </w:rPr>
        <w:t>р</w:t>
      </w:r>
      <w:r w:rsidR="00A46F38" w:rsidRPr="003E24E7">
        <w:t>/(</w:t>
      </w:r>
      <w:r w:rsidR="00A46F38" w:rsidRPr="003E24E7">
        <w:rPr>
          <w:i/>
        </w:rPr>
        <w:t>Р</w:t>
      </w:r>
      <w:r w:rsidR="00A46F38" w:rsidRPr="003E24E7">
        <w:rPr>
          <w:i/>
          <w:vertAlign w:val="subscript"/>
        </w:rPr>
        <w:t>0</w:t>
      </w:r>
      <w:r w:rsidR="00A46F38" w:rsidRPr="003E24E7">
        <w:rPr>
          <w:i/>
        </w:rPr>
        <w:t>С</w:t>
      </w:r>
      <w:r w:rsidR="00A46F38" w:rsidRPr="003E24E7">
        <w:rPr>
          <w:i/>
          <w:vertAlign w:val="subscript"/>
          <w:lang w:val="en-US"/>
        </w:rPr>
        <w:t>L</w:t>
      </w:r>
      <w:r w:rsidR="00A46F38" w:rsidRPr="003E24E7">
        <w:rPr>
          <w:i/>
          <w:lang w:val="en-US"/>
        </w:rPr>
        <w:t>C</w:t>
      </w:r>
      <w:r w:rsidR="00A46F38" w:rsidRPr="003E24E7">
        <w:rPr>
          <w:i/>
          <w:szCs w:val="28"/>
          <w:vertAlign w:val="subscript"/>
          <w:lang w:val="en-US"/>
        </w:rPr>
        <w:sym w:font="Symbol" w:char="F061"/>
      </w:r>
      <w:r w:rsidR="00A46F38" w:rsidRPr="003E24E7">
        <w:rPr>
          <w:i/>
          <w:lang w:val="en-US"/>
        </w:rPr>
        <w:t>C</w:t>
      </w:r>
      <w:r w:rsidR="00A46F38" w:rsidRPr="003E24E7">
        <w:rPr>
          <w:i/>
          <w:vertAlign w:val="subscript"/>
          <w:lang w:val="en-US"/>
        </w:rPr>
        <w:t>k</w:t>
      </w:r>
      <w:r w:rsidR="00A46F38" w:rsidRPr="003E24E7">
        <w:t>)=2,97*1/(1,05*0,8</w:t>
      </w:r>
      <w:r w:rsidR="006646A2" w:rsidRPr="003E24E7">
        <w:t>9</w:t>
      </w:r>
      <w:r w:rsidR="00A46F38" w:rsidRPr="003E24E7">
        <w:t>*0,</w:t>
      </w:r>
      <w:r w:rsidR="006646A2" w:rsidRPr="003E24E7">
        <w:t>93</w:t>
      </w:r>
      <w:r w:rsidR="00A46F38" w:rsidRPr="003E24E7">
        <w:t>*0,79)= 4,</w:t>
      </w:r>
      <w:r w:rsidR="006646A2" w:rsidRPr="003E24E7">
        <w:t>32</w:t>
      </w:r>
      <w:r w:rsidR="00A46F38"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D5678F" w:rsidRPr="003E24E7" w:rsidRDefault="004108FC" w:rsidP="003E24E7">
      <w:pPr>
        <w:widowControl w:val="0"/>
        <w:suppressAutoHyphens/>
        <w:ind w:firstLine="709"/>
      </w:pPr>
      <w:r w:rsidRPr="003E24E7">
        <w:t xml:space="preserve">Количество ремней не изменится, т.е. </w:t>
      </w:r>
      <w:r w:rsidRPr="003E24E7">
        <w:rPr>
          <w:i/>
          <w:lang w:val="en-US"/>
        </w:rPr>
        <w:t>z</w:t>
      </w:r>
      <w:r w:rsidRPr="003E24E7">
        <w:t>=5.</w:t>
      </w:r>
    </w:p>
    <w:p w:rsidR="00BB27EB" w:rsidRPr="003E24E7" w:rsidRDefault="00BB27EB" w:rsidP="003E24E7">
      <w:pPr>
        <w:widowControl w:val="0"/>
        <w:suppressAutoHyphens/>
        <w:ind w:firstLine="709"/>
      </w:pPr>
      <w:r w:rsidRPr="003E24E7">
        <w:t>Окружное усилие на ведущем шкиву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BB27EB" w:rsidRPr="003E24E7" w:rsidRDefault="00BB27EB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t</w:t>
      </w:r>
      <w:r w:rsidRPr="003E24E7">
        <w:t>=</w:t>
      </w:r>
      <w:r w:rsidR="00FA05A0" w:rsidRPr="003E24E7">
        <w:t>2*10</w:t>
      </w:r>
      <w:r w:rsidR="00FA05A0" w:rsidRPr="003E24E7">
        <w:rPr>
          <w:vertAlign w:val="superscript"/>
        </w:rPr>
        <w:t>3</w:t>
      </w:r>
      <w:r w:rsidR="00FA05A0" w:rsidRPr="003E24E7">
        <w:rPr>
          <w:i/>
        </w:rPr>
        <w:t>Т</w:t>
      </w:r>
      <w:r w:rsidR="00FA05A0" w:rsidRPr="003E24E7">
        <w:rPr>
          <w:vertAlign w:val="subscript"/>
        </w:rPr>
        <w:t>1</w:t>
      </w:r>
      <w:r w:rsidR="00FA05A0" w:rsidRPr="003E24E7">
        <w:t>/</w:t>
      </w:r>
      <w:r w:rsidR="00FA05A0" w:rsidRPr="003E24E7">
        <w:rPr>
          <w:i/>
          <w:lang w:val="en-US"/>
        </w:rPr>
        <w:t>d</w:t>
      </w:r>
      <w:r w:rsidR="00FA05A0" w:rsidRPr="003E24E7">
        <w:rPr>
          <w:vertAlign w:val="subscript"/>
        </w:rPr>
        <w:t>1</w:t>
      </w:r>
      <w:r w:rsidR="00FA05A0" w:rsidRPr="003E24E7">
        <w:t>=2*1000*20,04/90=445,33 Н.</w:t>
      </w:r>
    </w:p>
    <w:p w:rsidR="003E24E7" w:rsidRDefault="003E24E7" w:rsidP="003E24E7">
      <w:pPr>
        <w:widowControl w:val="0"/>
        <w:suppressAutoHyphens/>
        <w:ind w:firstLine="709"/>
      </w:pPr>
    </w:p>
    <w:p w:rsidR="004108FC" w:rsidRPr="003E24E7" w:rsidRDefault="000A70AC" w:rsidP="003E24E7">
      <w:pPr>
        <w:widowControl w:val="0"/>
        <w:suppressAutoHyphens/>
        <w:ind w:firstLine="709"/>
      </w:pPr>
      <w:r w:rsidRPr="003E24E7">
        <w:t>Предварительное натяжение ремня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0A70AC" w:rsidRPr="003E24E7" w:rsidRDefault="00BB27EB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F</w:t>
      </w:r>
      <w:r w:rsidRPr="003E24E7">
        <w:rPr>
          <w:vertAlign w:val="subscript"/>
        </w:rPr>
        <w:t>0</w:t>
      </w:r>
      <w:r w:rsidRPr="003E24E7">
        <w:t>=0,5*</w:t>
      </w: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t</w:t>
      </w:r>
      <w:r w:rsidRPr="003E24E7">
        <w:t>/</w:t>
      </w:r>
      <w:r w:rsidRPr="003E24E7">
        <w:rPr>
          <w:i/>
          <w:szCs w:val="28"/>
          <w:lang w:val="en-US"/>
        </w:rPr>
        <w:sym w:font="Symbol" w:char="F06A"/>
      </w:r>
      <w:r w:rsidR="008D0EED" w:rsidRPr="003E24E7">
        <w:t>=0,5*445,33/0,5=445,33 Н,</w:t>
      </w:r>
    </w:p>
    <w:p w:rsidR="003E24E7" w:rsidRDefault="003E24E7" w:rsidP="003E24E7">
      <w:pPr>
        <w:widowControl w:val="0"/>
        <w:suppressAutoHyphens/>
        <w:ind w:firstLine="709"/>
      </w:pPr>
    </w:p>
    <w:p w:rsidR="008D0EED" w:rsidRPr="003E24E7" w:rsidRDefault="008D0EED" w:rsidP="003E24E7">
      <w:pPr>
        <w:widowControl w:val="0"/>
        <w:suppressAutoHyphens/>
        <w:ind w:firstLine="709"/>
      </w:pPr>
      <w:r w:rsidRPr="003E24E7">
        <w:t>где</w:t>
      </w:r>
      <w:r w:rsidRPr="003E24E7">
        <w:rPr>
          <w:i/>
          <w:szCs w:val="28"/>
          <w:lang w:val="en-US"/>
        </w:rPr>
        <w:sym w:font="Symbol" w:char="F06A"/>
      </w:r>
      <w:r w:rsidRPr="003E24E7">
        <w:t>=0,5 – коэффициент тяги [1, стр. 16].</w:t>
      </w:r>
    </w:p>
    <w:p w:rsidR="003E24E7" w:rsidRDefault="00223A42" w:rsidP="003E24E7">
      <w:pPr>
        <w:widowControl w:val="0"/>
        <w:suppressAutoHyphens/>
        <w:ind w:firstLine="709"/>
      </w:pPr>
      <w:r w:rsidRPr="003E24E7">
        <w:t>Сила, нагружающая вал редуктора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8D0EED" w:rsidRPr="003E24E7" w:rsidRDefault="008D0EED" w:rsidP="003E24E7">
      <w:pPr>
        <w:widowControl w:val="0"/>
        <w:suppressAutoHyphens/>
        <w:ind w:firstLine="709"/>
        <w:rPr>
          <w:lang w:val="de-DE"/>
        </w:rPr>
      </w:pPr>
      <w:r w:rsidRPr="003E24E7">
        <w:rPr>
          <w:i/>
          <w:lang w:val="de-DE"/>
        </w:rPr>
        <w:t>F</w:t>
      </w:r>
      <w:r w:rsidR="00223A42" w:rsidRPr="003E24E7">
        <w:rPr>
          <w:i/>
          <w:vertAlign w:val="subscript"/>
        </w:rPr>
        <w:t>кл</w:t>
      </w:r>
      <w:r w:rsidR="00223A42" w:rsidRPr="003E24E7">
        <w:rPr>
          <w:i/>
          <w:vertAlign w:val="subscript"/>
          <w:lang w:val="de-DE"/>
        </w:rPr>
        <w:t>.</w:t>
      </w:r>
      <w:r w:rsidR="00223A42" w:rsidRPr="003E24E7">
        <w:rPr>
          <w:i/>
          <w:vertAlign w:val="subscript"/>
        </w:rPr>
        <w:t>рем</w:t>
      </w:r>
      <w:r w:rsidR="00223A42" w:rsidRPr="003E24E7">
        <w:rPr>
          <w:lang w:val="de-DE"/>
        </w:rPr>
        <w:t>=</w:t>
      </w:r>
      <w:r w:rsidR="00223A42" w:rsidRPr="003E24E7">
        <w:rPr>
          <w:i/>
          <w:lang w:val="de-DE"/>
        </w:rPr>
        <w:t xml:space="preserve"> </w:t>
      </w:r>
      <w:r w:rsidR="008B58FC" w:rsidRPr="003E24E7">
        <w:rPr>
          <w:lang w:val="de-DE"/>
        </w:rPr>
        <w:t>2</w:t>
      </w:r>
      <w:r w:rsidR="00223A42" w:rsidRPr="003E24E7">
        <w:rPr>
          <w:i/>
          <w:lang w:val="de-DE"/>
        </w:rPr>
        <w:t>F</w:t>
      </w:r>
      <w:r w:rsidR="00223A42" w:rsidRPr="003E24E7">
        <w:rPr>
          <w:vertAlign w:val="subscript"/>
          <w:lang w:val="de-DE"/>
        </w:rPr>
        <w:t>0</w:t>
      </w:r>
      <w:r w:rsidR="00223A42" w:rsidRPr="003E24E7">
        <w:rPr>
          <w:lang w:val="de-DE"/>
        </w:rPr>
        <w:t>*sin(</w:t>
      </w:r>
      <w:r w:rsidR="009E1B85">
        <w:rPr>
          <w:position w:val="-12"/>
        </w:rPr>
        <w:pict>
          <v:shape id="_x0000_i1028" type="#_x0000_t75" style="width:17.25pt;height:21pt">
            <v:imagedata r:id="rId10" o:title=""/>
          </v:shape>
        </w:pict>
      </w:r>
      <w:r w:rsidR="008B58FC" w:rsidRPr="003E24E7">
        <w:rPr>
          <w:lang w:val="de-DE"/>
        </w:rPr>
        <w:t>/2)=2*445,33*sin(</w:t>
      </w:r>
      <w:r w:rsidR="00035542" w:rsidRPr="003E24E7">
        <w:rPr>
          <w:lang w:val="de-DE"/>
        </w:rPr>
        <w:t>154,53</w:t>
      </w:r>
      <w:r w:rsidR="008B58FC" w:rsidRPr="003E24E7">
        <w:rPr>
          <w:lang w:val="de-DE"/>
        </w:rPr>
        <w:t xml:space="preserve">/2)=836,84 </w:t>
      </w:r>
      <w:r w:rsidR="008B58FC" w:rsidRPr="003E24E7">
        <w:t>Н</w:t>
      </w:r>
      <w:r w:rsidR="001D71C2" w:rsidRPr="003E24E7">
        <w:rPr>
          <w:lang w:val="de-DE"/>
        </w:rPr>
        <w:t>.</w:t>
      </w:r>
    </w:p>
    <w:p w:rsidR="00D5678F" w:rsidRPr="003E24E7" w:rsidRDefault="00D5678F" w:rsidP="003E24E7">
      <w:pPr>
        <w:widowControl w:val="0"/>
        <w:suppressAutoHyphens/>
        <w:ind w:firstLine="709"/>
        <w:rPr>
          <w:lang w:val="de-DE"/>
        </w:rPr>
      </w:pPr>
    </w:p>
    <w:p w:rsidR="00566AFB" w:rsidRPr="003E24E7" w:rsidRDefault="00566AFB" w:rsidP="003E24E7">
      <w:pPr>
        <w:pStyle w:val="1"/>
        <w:keepNext w:val="0"/>
        <w:widowControl w:val="0"/>
      </w:pPr>
      <w:bookmarkStart w:id="4" w:name="_Toc437171"/>
      <w:bookmarkStart w:id="5" w:name="_Toc498348370"/>
      <w:bookmarkStart w:id="6" w:name="_Toc96180076"/>
      <w:r w:rsidRPr="003E24E7">
        <w:t xml:space="preserve">Расчет </w:t>
      </w:r>
      <w:r w:rsidR="00FC587C" w:rsidRPr="003E24E7">
        <w:t>зубчат</w:t>
      </w:r>
      <w:r w:rsidR="009B4A62" w:rsidRPr="003E24E7">
        <w:t>ых</w:t>
      </w:r>
      <w:r w:rsidR="00FC587C" w:rsidRPr="003E24E7">
        <w:t xml:space="preserve"> цилиндрическ</w:t>
      </w:r>
      <w:r w:rsidR="009B4A62" w:rsidRPr="003E24E7">
        <w:t>их</w:t>
      </w:r>
      <w:r w:rsidR="00FC587C" w:rsidRPr="003E24E7">
        <w:t xml:space="preserve"> передач</w:t>
      </w:r>
      <w:r w:rsidRPr="003E24E7">
        <w:t xml:space="preserve"> редуктора</w:t>
      </w:r>
      <w:bookmarkEnd w:id="4"/>
      <w:bookmarkEnd w:id="5"/>
      <w:bookmarkEnd w:id="6"/>
    </w:p>
    <w:p w:rsidR="003E24E7" w:rsidRDefault="003E24E7" w:rsidP="003E24E7">
      <w:pPr>
        <w:pStyle w:val="2"/>
        <w:widowControl w:val="0"/>
      </w:pPr>
    </w:p>
    <w:p w:rsidR="00B804DA" w:rsidRPr="003E24E7" w:rsidRDefault="00B804DA" w:rsidP="003E24E7">
      <w:pPr>
        <w:pStyle w:val="2"/>
        <w:widowControl w:val="0"/>
      </w:pPr>
      <w:r w:rsidRPr="003E24E7">
        <w:t>Уточнение кинематических параметров приводной станции</w:t>
      </w:r>
    </w:p>
    <w:p w:rsidR="003E24E7" w:rsidRDefault="004E19AD" w:rsidP="003E24E7">
      <w:pPr>
        <w:widowControl w:val="0"/>
        <w:suppressAutoHyphens/>
        <w:ind w:firstLine="709"/>
      </w:pPr>
      <w:r w:rsidRPr="003E24E7">
        <w:t>Действительное передаточное число клиноременной передачи отличается от принятого. В связи с этим пересчитаем кинематические параметры редуктора</w:t>
      </w:r>
      <w:r w:rsidR="009B4149" w:rsidRPr="003E24E7">
        <w:t xml:space="preserve"> табл. 3.1</w:t>
      </w:r>
      <w:r w:rsidR="0019440A"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65501E" w:rsidRPr="003E24E7" w:rsidRDefault="006005EA" w:rsidP="003E24E7">
      <w:pPr>
        <w:widowControl w:val="0"/>
        <w:suppressAutoHyphens/>
        <w:ind w:firstLine="709"/>
      </w:pPr>
      <w:r w:rsidRPr="003E24E7">
        <w:t xml:space="preserve">Таблица </w:t>
      </w:r>
      <w:r w:rsidR="003F5533" w:rsidRPr="003E24E7">
        <w:rPr>
          <w:noProof/>
        </w:rPr>
        <w:t>3</w:t>
      </w:r>
      <w:r w:rsidRPr="003E24E7">
        <w:t>.</w:t>
      </w:r>
      <w:r w:rsidR="003F5533" w:rsidRPr="003E24E7">
        <w:rPr>
          <w:noProof/>
        </w:rPr>
        <w:t>1</w:t>
      </w:r>
      <w:r w:rsidR="00C92A08" w:rsidRPr="003E24E7">
        <w:t xml:space="preserve"> –</w:t>
      </w:r>
      <w:r w:rsidRPr="003E24E7">
        <w:t xml:space="preserve"> </w:t>
      </w:r>
      <w:r w:rsidR="009B4149" w:rsidRPr="003E24E7">
        <w:t>Уточненные кинематические параметры приводной станции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83"/>
        <w:gridCol w:w="1330"/>
        <w:gridCol w:w="1092"/>
        <w:gridCol w:w="1005"/>
      </w:tblGrid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E911F3" w:rsidRPr="00A3096F" w:rsidRDefault="00E911F3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E911F3" w:rsidRPr="00A3096F" w:rsidRDefault="00E911F3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Обозначение</w:t>
            </w:r>
          </w:p>
        </w:tc>
        <w:tc>
          <w:tcPr>
            <w:tcW w:w="0" w:type="auto"/>
            <w:shd w:val="clear" w:color="auto" w:fill="auto"/>
          </w:tcPr>
          <w:p w:rsidR="00E911F3" w:rsidRPr="00A3096F" w:rsidRDefault="00E911F3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Ед. измер.</w:t>
            </w:r>
          </w:p>
        </w:tc>
        <w:tc>
          <w:tcPr>
            <w:tcW w:w="0" w:type="auto"/>
            <w:shd w:val="clear" w:color="auto" w:fill="auto"/>
          </w:tcPr>
          <w:p w:rsidR="00E911F3" w:rsidRPr="00A3096F" w:rsidRDefault="00E911F3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Значение</w:t>
            </w:r>
          </w:p>
        </w:tc>
      </w:tr>
      <w:tr w:rsidR="00E911F3" w:rsidRPr="00A3096F" w:rsidTr="00A3096F">
        <w:tc>
          <w:tcPr>
            <w:tcW w:w="0" w:type="auto"/>
            <w:gridSpan w:val="4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Передаточное число</w:t>
            </w: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клиноременной передачи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u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2,53</w:t>
            </w: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редуктора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u</w:t>
            </w:r>
            <w:r w:rsidRPr="00A3096F">
              <w:rPr>
                <w:sz w:val="20"/>
                <w:vertAlign w:val="subscript"/>
              </w:rPr>
              <w:t>ред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7,00</w:t>
            </w: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iCs/>
                <w:sz w:val="20"/>
              </w:rPr>
            </w:pPr>
            <w:r w:rsidRPr="00A3096F">
              <w:rPr>
                <w:iCs/>
                <w:sz w:val="20"/>
              </w:rPr>
              <w:t>первой ступени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iCs/>
                <w:sz w:val="20"/>
              </w:rPr>
            </w:pPr>
            <w:r w:rsidRPr="00A3096F">
              <w:rPr>
                <w:iCs/>
                <w:sz w:val="20"/>
              </w:rPr>
              <w:t>u</w:t>
            </w:r>
            <w:r w:rsidRPr="00A3096F">
              <w:rPr>
                <w:iCs/>
                <w:sz w:val="2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2,65</w:t>
            </w: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iCs/>
                <w:sz w:val="20"/>
              </w:rPr>
            </w:pPr>
            <w:r w:rsidRPr="00A3096F">
              <w:rPr>
                <w:iCs/>
                <w:sz w:val="20"/>
              </w:rPr>
              <w:t>второй ступени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iCs/>
                <w:sz w:val="20"/>
              </w:rPr>
            </w:pPr>
            <w:r w:rsidRPr="00A3096F">
              <w:rPr>
                <w:iCs/>
                <w:sz w:val="20"/>
              </w:rPr>
              <w:t>u</w:t>
            </w:r>
            <w:r w:rsidRPr="00A3096F">
              <w:rPr>
                <w:iCs/>
                <w:sz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  <w:lang w:val="en-US"/>
              </w:rPr>
            </w:pPr>
            <w:r w:rsidRPr="00A3096F">
              <w:rPr>
                <w:sz w:val="20"/>
              </w:rPr>
              <w:t>2,6</w:t>
            </w:r>
            <w:r w:rsidR="008F4ECD" w:rsidRPr="00A3096F">
              <w:rPr>
                <w:sz w:val="20"/>
                <w:lang w:val="en-US"/>
              </w:rPr>
              <w:t>4</w:t>
            </w:r>
          </w:p>
        </w:tc>
      </w:tr>
      <w:tr w:rsidR="00E911F3" w:rsidRPr="00A3096F" w:rsidTr="00A3096F">
        <w:tc>
          <w:tcPr>
            <w:tcW w:w="0" w:type="auto"/>
            <w:gridSpan w:val="2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Частота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Вал 1 (</w:t>
            </w:r>
            <w:r w:rsidR="00CE59EF" w:rsidRPr="00A3096F">
              <w:rPr>
                <w:sz w:val="20"/>
              </w:rPr>
              <w:t>быстроходный</w:t>
            </w:r>
            <w:r w:rsidRPr="00A3096F">
              <w:rPr>
                <w:sz w:val="20"/>
              </w:rPr>
              <w:t xml:space="preserve"> редуктора)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n</w:t>
            </w:r>
            <w:r w:rsidR="00CE59EF" w:rsidRPr="00A3096F">
              <w:rPr>
                <w:sz w:val="20"/>
                <w:vertAlign w:val="subscript"/>
              </w:rPr>
              <w:t>б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мин</w:t>
            </w:r>
            <w:r w:rsidRPr="00A3096F">
              <w:rPr>
                <w:sz w:val="20"/>
                <w:vertAlign w:val="superscript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5</w:t>
            </w:r>
            <w:r w:rsidR="00AC0FBF" w:rsidRPr="00A3096F">
              <w:rPr>
                <w:sz w:val="20"/>
              </w:rPr>
              <w:t>60</w:t>
            </w: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Вал 2 (промежуточный редуктора)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n</w:t>
            </w:r>
            <w:r w:rsidR="00CE59EF" w:rsidRPr="00A3096F">
              <w:rPr>
                <w:sz w:val="20"/>
                <w:vertAlign w:val="subscript"/>
              </w:rPr>
              <w:t>п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мин</w:t>
            </w:r>
            <w:r w:rsidRPr="00A3096F">
              <w:rPr>
                <w:sz w:val="20"/>
                <w:vertAlign w:val="superscript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AC0FB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211,32</w:t>
            </w: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Вал 3 (</w:t>
            </w:r>
            <w:r w:rsidR="00CE59EF" w:rsidRPr="00A3096F">
              <w:rPr>
                <w:sz w:val="20"/>
              </w:rPr>
              <w:t>тихоходный</w:t>
            </w:r>
            <w:r w:rsidRPr="00A3096F">
              <w:rPr>
                <w:sz w:val="20"/>
              </w:rPr>
              <w:t xml:space="preserve"> редуктора)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n</w:t>
            </w:r>
            <w:r w:rsidR="00CE59EF" w:rsidRPr="00A3096F">
              <w:rPr>
                <w:sz w:val="20"/>
                <w:vertAlign w:val="subscript"/>
              </w:rPr>
              <w:t>т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мин</w:t>
            </w:r>
            <w:r w:rsidRPr="00A3096F">
              <w:rPr>
                <w:sz w:val="20"/>
                <w:vertAlign w:val="superscript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AC0FB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79,74</w:t>
            </w:r>
          </w:p>
        </w:tc>
      </w:tr>
      <w:tr w:rsidR="00E911F3" w:rsidRPr="00A3096F" w:rsidTr="00A3096F">
        <w:tc>
          <w:tcPr>
            <w:tcW w:w="0" w:type="auto"/>
            <w:gridSpan w:val="2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Мощность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Вал 1 (входной редуктора)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Р</w:t>
            </w:r>
            <w:r w:rsidR="0066178F" w:rsidRPr="00A3096F">
              <w:rPr>
                <w:sz w:val="20"/>
                <w:vertAlign w:val="subscript"/>
              </w:rPr>
              <w:t>б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кВт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2,79</w:t>
            </w: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Вал 2 (промежуточный редуктора)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Р</w:t>
            </w:r>
            <w:r w:rsidR="00D274CF" w:rsidRPr="00A3096F">
              <w:rPr>
                <w:sz w:val="20"/>
                <w:vertAlign w:val="subscript"/>
              </w:rPr>
              <w:t>п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кВт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2,67</w:t>
            </w: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Вал 3 (выходной редуктора)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Р</w:t>
            </w:r>
            <w:r w:rsidR="00D274CF" w:rsidRPr="00A3096F">
              <w:rPr>
                <w:sz w:val="20"/>
                <w:vertAlign w:val="subscript"/>
              </w:rPr>
              <w:t>т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кВт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2,56</w:t>
            </w:r>
          </w:p>
        </w:tc>
      </w:tr>
      <w:tr w:rsidR="00E911F3" w:rsidRPr="00A3096F" w:rsidTr="00A3096F">
        <w:tc>
          <w:tcPr>
            <w:tcW w:w="0" w:type="auto"/>
            <w:gridSpan w:val="2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Крутящий момент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Вал 1 (входной редуктора)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Т</w:t>
            </w:r>
            <w:r w:rsidR="00D274CF" w:rsidRPr="00A3096F">
              <w:rPr>
                <w:sz w:val="20"/>
                <w:vertAlign w:val="subscript"/>
              </w:rPr>
              <w:t>б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Н*м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AC0FB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47,58</w:t>
            </w: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Вал 2 (промежуточный редуктора)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Т</w:t>
            </w:r>
            <w:r w:rsidR="00D274CF" w:rsidRPr="00A3096F">
              <w:rPr>
                <w:sz w:val="20"/>
                <w:vertAlign w:val="subscript"/>
              </w:rPr>
              <w:t>п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Н*м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AC0FB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120,66</w:t>
            </w:r>
          </w:p>
        </w:tc>
      </w:tr>
      <w:tr w:rsidR="00E911F3" w:rsidRPr="00A3096F" w:rsidTr="00A3096F"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 xml:space="preserve">Вал </w:t>
            </w:r>
            <w:r w:rsidR="002B71F3" w:rsidRPr="00A3096F">
              <w:rPr>
                <w:sz w:val="20"/>
              </w:rPr>
              <w:t>3</w:t>
            </w:r>
            <w:r w:rsidRPr="00A3096F">
              <w:rPr>
                <w:sz w:val="20"/>
              </w:rPr>
              <w:t xml:space="preserve"> (выходной редуктора)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Т</w:t>
            </w:r>
            <w:r w:rsidR="00D274CF" w:rsidRPr="00A3096F">
              <w:rPr>
                <w:sz w:val="20"/>
                <w:vertAlign w:val="subscript"/>
              </w:rPr>
              <w:t>т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BB1BCE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Н*м</w:t>
            </w:r>
          </w:p>
        </w:tc>
        <w:tc>
          <w:tcPr>
            <w:tcW w:w="0" w:type="auto"/>
            <w:shd w:val="clear" w:color="auto" w:fill="auto"/>
            <w:noWrap/>
          </w:tcPr>
          <w:p w:rsidR="00BB1BCE" w:rsidRPr="00A3096F" w:rsidRDefault="00AC0FB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306,58</w:t>
            </w:r>
          </w:p>
        </w:tc>
      </w:tr>
    </w:tbl>
    <w:p w:rsidR="009B4A62" w:rsidRPr="003E24E7" w:rsidRDefault="009B4A62" w:rsidP="003E24E7">
      <w:pPr>
        <w:widowControl w:val="0"/>
        <w:suppressAutoHyphens/>
        <w:ind w:firstLine="709"/>
      </w:pPr>
    </w:p>
    <w:p w:rsidR="003E24E7" w:rsidRDefault="00D201AC" w:rsidP="003E24E7">
      <w:pPr>
        <w:pStyle w:val="2"/>
        <w:widowControl w:val="0"/>
      </w:pPr>
      <w:r w:rsidRPr="003E24E7">
        <w:t>Тихоходная передача</w:t>
      </w:r>
    </w:p>
    <w:p w:rsidR="00566AFB" w:rsidRPr="003E24E7" w:rsidRDefault="003913D7" w:rsidP="003E24E7">
      <w:pPr>
        <w:pStyle w:val="2"/>
        <w:widowControl w:val="0"/>
      </w:pPr>
      <w:r w:rsidRPr="003E24E7">
        <w:rPr>
          <w:rFonts w:cs="Times New Roman"/>
          <w:sz w:val="28"/>
        </w:rPr>
        <w:t>Выбор материалов для изготовления шестерни и колеса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В качестве материала для шестерни выбираем сталь 4</w:t>
      </w:r>
      <w:r w:rsidR="00D201AC" w:rsidRPr="003E24E7">
        <w:t>0</w:t>
      </w:r>
      <w:r w:rsidRPr="003E24E7">
        <w:t>Х</w:t>
      </w:r>
      <w:r w:rsidR="0098222B" w:rsidRPr="003E24E7">
        <w:t>Н</w:t>
      </w:r>
      <w:r w:rsidRPr="003E24E7">
        <w:t>, термообработка – улучше</w:t>
      </w:r>
      <w:r w:rsidR="0098222B" w:rsidRPr="003E24E7">
        <w:t>ние. Материал колеса сталь 40Х</w:t>
      </w:r>
      <w:r w:rsidR="000D3AF2" w:rsidRPr="003E24E7">
        <w:t>, термообработка улучшение</w:t>
      </w:r>
      <w:r w:rsidRPr="003E24E7">
        <w:t>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Механические характеристики материала приведены в табл. </w:t>
      </w:r>
      <w:r w:rsidR="00D201AC" w:rsidRPr="003E24E7">
        <w:t>3</w:t>
      </w:r>
      <w:r w:rsidRPr="003E24E7">
        <w:t>.</w:t>
      </w:r>
      <w:r w:rsidR="00D201AC" w:rsidRPr="003E24E7">
        <w:t>2</w:t>
      </w:r>
      <w:r w:rsidRPr="003E24E7">
        <w:t xml:space="preserve"> ([</w:t>
      </w:r>
      <w:r w:rsidR="00F348B1" w:rsidRPr="003E24E7">
        <w:t>1</w:t>
      </w:r>
      <w:r w:rsidRPr="003E24E7">
        <w:t xml:space="preserve">], </w:t>
      </w:r>
      <w:r w:rsidR="00F348B1" w:rsidRPr="003E24E7">
        <w:t>стр. 43</w:t>
      </w:r>
      <w:r w:rsidRPr="003E24E7">
        <w:t>).</w:t>
      </w:r>
      <w:r w:rsidR="00BF78AE" w:rsidRPr="003E24E7">
        <w:t xml:space="preserve"> Для шестерни будем использовать индекс 1, а для колеса – индекс 2.</w:t>
      </w:r>
    </w:p>
    <w:p w:rsidR="003E24E7" w:rsidRDefault="003E24E7" w:rsidP="003E24E7">
      <w:pPr>
        <w:pStyle w:val="ab"/>
        <w:keepNext w:val="0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566AFB" w:rsidRPr="003E24E7" w:rsidRDefault="00566AFB" w:rsidP="003E24E7">
      <w:pPr>
        <w:pStyle w:val="ab"/>
        <w:keepNext w:val="0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E24E7">
        <w:rPr>
          <w:sz w:val="28"/>
        </w:rPr>
        <w:t xml:space="preserve">Таблица </w:t>
      </w:r>
      <w:r w:rsidR="003F5533" w:rsidRPr="003E24E7">
        <w:rPr>
          <w:noProof/>
          <w:sz w:val="28"/>
        </w:rPr>
        <w:t>3</w:t>
      </w:r>
      <w:r w:rsidR="006005EA" w:rsidRPr="003E24E7">
        <w:rPr>
          <w:sz w:val="28"/>
        </w:rPr>
        <w:t>.</w:t>
      </w:r>
      <w:r w:rsidR="003F5533" w:rsidRPr="003E24E7">
        <w:rPr>
          <w:noProof/>
          <w:sz w:val="28"/>
        </w:rPr>
        <w:t>2</w:t>
      </w:r>
      <w:r w:rsidR="00C92A08" w:rsidRPr="003E24E7">
        <w:rPr>
          <w:sz w:val="28"/>
        </w:rPr>
        <w:t xml:space="preserve"> –</w:t>
      </w:r>
      <w:r w:rsidR="003E24E7">
        <w:rPr>
          <w:sz w:val="28"/>
        </w:rPr>
        <w:t xml:space="preserve"> </w:t>
      </w:r>
      <w:r w:rsidRPr="003E24E7">
        <w:rPr>
          <w:sz w:val="28"/>
        </w:rPr>
        <w:t>Механические характеристики материалов тихоходной передачи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68"/>
        <w:gridCol w:w="1071"/>
        <w:gridCol w:w="827"/>
      </w:tblGrid>
      <w:tr w:rsidR="00566AFB" w:rsidRPr="00A3096F" w:rsidTr="00A3096F">
        <w:tc>
          <w:tcPr>
            <w:tcW w:w="0" w:type="auto"/>
            <w:shd w:val="clear" w:color="auto" w:fill="auto"/>
          </w:tcPr>
          <w:p w:rsidR="00566AFB" w:rsidRPr="00A3096F" w:rsidRDefault="00566AFB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</w:tcPr>
          <w:p w:rsidR="00566AFB" w:rsidRPr="00A3096F" w:rsidRDefault="00566AFB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Шестерня</w:t>
            </w:r>
          </w:p>
        </w:tc>
        <w:tc>
          <w:tcPr>
            <w:tcW w:w="0" w:type="auto"/>
            <w:shd w:val="clear" w:color="auto" w:fill="auto"/>
          </w:tcPr>
          <w:p w:rsidR="00566AFB" w:rsidRPr="00A3096F" w:rsidRDefault="00566AFB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Колесо</w:t>
            </w:r>
          </w:p>
        </w:tc>
      </w:tr>
      <w:tr w:rsidR="00566AFB" w:rsidRPr="00A3096F" w:rsidTr="00A3096F">
        <w:tc>
          <w:tcPr>
            <w:tcW w:w="0" w:type="auto"/>
            <w:shd w:val="clear" w:color="auto" w:fill="auto"/>
          </w:tcPr>
          <w:p w:rsidR="00566AFB" w:rsidRPr="00A3096F" w:rsidRDefault="00566AFB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Твердость поверхности, НВ</w:t>
            </w:r>
            <w:r w:rsidR="00D473C7" w:rsidRPr="00A3096F">
              <w:rPr>
                <w:sz w:val="20"/>
              </w:rPr>
              <w:t xml:space="preserve"> </w:t>
            </w:r>
            <w:r w:rsidR="00F471FA" w:rsidRPr="00A3096F">
              <w:rPr>
                <w:sz w:val="20"/>
              </w:rPr>
              <w:t>(НВ</w:t>
            </w:r>
            <w:r w:rsidR="00F471FA" w:rsidRPr="00A3096F">
              <w:rPr>
                <w:sz w:val="20"/>
                <w:vertAlign w:val="subscript"/>
              </w:rPr>
              <w:t>1</w:t>
            </w:r>
            <w:r w:rsidR="00F471FA" w:rsidRPr="00A3096F">
              <w:rPr>
                <w:sz w:val="20"/>
              </w:rPr>
              <w:t>, НВ</w:t>
            </w:r>
            <w:r w:rsidR="00F471FA" w:rsidRPr="00A3096F">
              <w:rPr>
                <w:sz w:val="20"/>
                <w:vertAlign w:val="subscript"/>
              </w:rPr>
              <w:t>2</w:t>
            </w:r>
            <w:r w:rsidR="00F471FA" w:rsidRPr="00A3096F">
              <w:rPr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66AFB" w:rsidRPr="00A3096F" w:rsidRDefault="004D15CC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566AFB" w:rsidRPr="00A3096F" w:rsidRDefault="004D15CC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245</w:t>
            </w:r>
          </w:p>
        </w:tc>
      </w:tr>
      <w:tr w:rsidR="00566AFB" w:rsidRPr="00A3096F" w:rsidTr="00A3096F">
        <w:tc>
          <w:tcPr>
            <w:tcW w:w="0" w:type="auto"/>
            <w:shd w:val="clear" w:color="auto" w:fill="auto"/>
          </w:tcPr>
          <w:p w:rsidR="00566AFB" w:rsidRPr="00A3096F" w:rsidRDefault="00566AFB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Предел прочности, МПа</w:t>
            </w:r>
            <w:r w:rsidR="00D473C7" w:rsidRPr="00A3096F">
              <w:rPr>
                <w:sz w:val="20"/>
              </w:rPr>
              <w:t xml:space="preserve"> </w:t>
            </w:r>
            <w:r w:rsidR="00F471FA" w:rsidRPr="00A3096F">
              <w:rPr>
                <w:sz w:val="20"/>
              </w:rPr>
              <w:t>(</w:t>
            </w:r>
            <w:r w:rsidR="00F471FA" w:rsidRPr="00A3096F">
              <w:rPr>
                <w:sz w:val="20"/>
                <w:szCs w:val="20"/>
              </w:rPr>
              <w:sym w:font="Symbol" w:char="F073"/>
            </w:r>
            <w:r w:rsidR="00F471FA" w:rsidRPr="00A3096F">
              <w:rPr>
                <w:sz w:val="20"/>
                <w:vertAlign w:val="subscript"/>
              </w:rPr>
              <w:t>в1</w:t>
            </w:r>
            <w:r w:rsidR="00F471FA" w:rsidRPr="00A3096F">
              <w:rPr>
                <w:sz w:val="20"/>
              </w:rPr>
              <w:t xml:space="preserve">, </w:t>
            </w:r>
            <w:r w:rsidR="00F471FA" w:rsidRPr="00A3096F">
              <w:rPr>
                <w:sz w:val="20"/>
                <w:szCs w:val="20"/>
              </w:rPr>
              <w:sym w:font="Symbol" w:char="F073"/>
            </w:r>
            <w:r w:rsidR="00F471FA" w:rsidRPr="00A3096F">
              <w:rPr>
                <w:sz w:val="20"/>
                <w:vertAlign w:val="subscript"/>
              </w:rPr>
              <w:t>в2</w:t>
            </w:r>
            <w:r w:rsidR="00F471FA" w:rsidRPr="00A3096F">
              <w:rPr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66AFB" w:rsidRPr="00A3096F" w:rsidRDefault="004D15CC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566AFB" w:rsidRPr="00A3096F" w:rsidRDefault="004D15CC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750</w:t>
            </w:r>
          </w:p>
        </w:tc>
      </w:tr>
      <w:tr w:rsidR="00566AFB" w:rsidRPr="00A3096F" w:rsidTr="00A3096F">
        <w:tc>
          <w:tcPr>
            <w:tcW w:w="0" w:type="auto"/>
            <w:shd w:val="clear" w:color="auto" w:fill="auto"/>
          </w:tcPr>
          <w:p w:rsidR="00566AFB" w:rsidRPr="00A3096F" w:rsidRDefault="00566AFB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Предел текучести, МПа</w:t>
            </w:r>
            <w:r w:rsidR="00F471FA" w:rsidRPr="00A3096F">
              <w:rPr>
                <w:sz w:val="20"/>
              </w:rPr>
              <w:t xml:space="preserve"> (</w:t>
            </w:r>
            <w:r w:rsidR="00F471FA" w:rsidRPr="00A3096F">
              <w:rPr>
                <w:sz w:val="20"/>
                <w:szCs w:val="20"/>
              </w:rPr>
              <w:sym w:font="Symbol" w:char="F073"/>
            </w:r>
            <w:r w:rsidR="00F471FA" w:rsidRPr="00A3096F">
              <w:rPr>
                <w:sz w:val="20"/>
                <w:vertAlign w:val="subscript"/>
              </w:rPr>
              <w:t>т1</w:t>
            </w:r>
            <w:r w:rsidR="00F471FA" w:rsidRPr="00A3096F">
              <w:rPr>
                <w:sz w:val="20"/>
              </w:rPr>
              <w:t xml:space="preserve">, </w:t>
            </w:r>
            <w:r w:rsidR="00F471FA" w:rsidRPr="00A3096F">
              <w:rPr>
                <w:sz w:val="20"/>
                <w:szCs w:val="20"/>
              </w:rPr>
              <w:sym w:font="Symbol" w:char="F073"/>
            </w:r>
            <w:r w:rsidR="00F471FA" w:rsidRPr="00A3096F">
              <w:rPr>
                <w:sz w:val="20"/>
                <w:vertAlign w:val="subscript"/>
              </w:rPr>
              <w:t>т2</w:t>
            </w:r>
            <w:r w:rsidR="00F471FA" w:rsidRPr="00A3096F">
              <w:rPr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66AFB" w:rsidRPr="00A3096F" w:rsidRDefault="004D15CC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566AFB" w:rsidRPr="00A3096F" w:rsidRDefault="004D15CC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520</w:t>
            </w:r>
          </w:p>
        </w:tc>
      </w:tr>
    </w:tbl>
    <w:p w:rsidR="00566AFB" w:rsidRPr="003E24E7" w:rsidRDefault="00566AFB" w:rsidP="003E24E7">
      <w:pPr>
        <w:widowControl w:val="0"/>
        <w:suppressAutoHyphens/>
        <w:ind w:firstLine="709"/>
      </w:pPr>
    </w:p>
    <w:p w:rsidR="004D6129" w:rsidRPr="003E24E7" w:rsidRDefault="00BF78AE" w:rsidP="003E24E7">
      <w:pPr>
        <w:widowControl w:val="0"/>
        <w:suppressAutoHyphens/>
        <w:ind w:firstLine="709"/>
      </w:pPr>
      <w:r w:rsidRPr="003E24E7">
        <w:t>Для обеспечения приработки колеса и шестерни должно выполняться условие</w:t>
      </w:r>
      <w:r w:rsidR="00627AEA" w:rsidRPr="003E24E7">
        <w:t xml:space="preserve"> меньшей твердости колеса по отношению к шестерне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BF78AE" w:rsidRPr="003E24E7" w:rsidRDefault="0070476F" w:rsidP="003E24E7">
      <w:pPr>
        <w:widowControl w:val="0"/>
        <w:suppressAutoHyphens/>
        <w:ind w:firstLine="709"/>
      </w:pPr>
      <w:r w:rsidRPr="003E24E7">
        <w:rPr>
          <w:i/>
        </w:rPr>
        <w:t>НВ</w:t>
      </w:r>
      <w:r w:rsidRPr="003E24E7">
        <w:rPr>
          <w:i/>
          <w:vertAlign w:val="subscript"/>
        </w:rPr>
        <w:t>1</w:t>
      </w:r>
      <w:r w:rsidRPr="003E24E7">
        <w:rPr>
          <w:i/>
        </w:rPr>
        <w:t xml:space="preserve"> = НВ</w:t>
      </w:r>
      <w:r w:rsidRPr="003E24E7">
        <w:rPr>
          <w:i/>
          <w:vertAlign w:val="subscript"/>
        </w:rPr>
        <w:t>2</w:t>
      </w:r>
      <w:r w:rsidRPr="003E24E7">
        <w:t>+(20…</w:t>
      </w:r>
      <w:r w:rsidR="00857900" w:rsidRPr="003E24E7">
        <w:t>40).</w:t>
      </w:r>
      <w:bookmarkStart w:id="7" w:name="ZEqnNum634605"/>
      <w:r w:rsidR="00857900" w:rsidRPr="003E24E7">
        <w:t>(</w:t>
      </w:r>
      <w:r w:rsidR="003F5533" w:rsidRPr="003E24E7">
        <w:rPr>
          <w:noProof/>
        </w:rPr>
        <w:t>3</w:t>
      </w:r>
      <w:r w:rsidR="00857900" w:rsidRPr="003E24E7">
        <w:t>.</w:t>
      </w:r>
      <w:r w:rsidR="003F5533" w:rsidRPr="003E24E7">
        <w:rPr>
          <w:noProof/>
        </w:rPr>
        <w:t>1</w:t>
      </w:r>
      <w:r w:rsidR="00857900" w:rsidRPr="003E24E7">
        <w:t>)</w:t>
      </w:r>
      <w:bookmarkEnd w:id="7"/>
    </w:p>
    <w:p w:rsidR="003E24E7" w:rsidRDefault="003E24E7" w:rsidP="003E24E7">
      <w:pPr>
        <w:widowControl w:val="0"/>
        <w:suppressAutoHyphens/>
        <w:ind w:firstLine="709"/>
      </w:pPr>
      <w:r>
        <w:br w:type="page"/>
      </w:r>
      <w:r w:rsidR="00857900"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</w:pPr>
    </w:p>
    <w:p w:rsidR="00857900" w:rsidRPr="003E24E7" w:rsidRDefault="00BD1246" w:rsidP="003E24E7">
      <w:pPr>
        <w:widowControl w:val="0"/>
        <w:suppressAutoHyphens/>
        <w:ind w:firstLine="709"/>
      </w:pPr>
      <w:r w:rsidRPr="003E24E7">
        <w:rPr>
          <w:i/>
        </w:rPr>
        <w:t>НВ</w:t>
      </w:r>
      <w:r w:rsidRPr="003E24E7">
        <w:rPr>
          <w:i/>
          <w:vertAlign w:val="subscript"/>
        </w:rPr>
        <w:t>1</w:t>
      </w:r>
      <w:r w:rsidRPr="003E24E7">
        <w:rPr>
          <w:i/>
        </w:rPr>
        <w:t xml:space="preserve"> - НВ</w:t>
      </w:r>
      <w:r w:rsidRPr="003E24E7">
        <w:rPr>
          <w:i/>
          <w:vertAlign w:val="subscript"/>
        </w:rPr>
        <w:t>2</w:t>
      </w:r>
      <w:r w:rsidRPr="003E24E7">
        <w:rPr>
          <w:i/>
        </w:rPr>
        <w:t xml:space="preserve"> </w:t>
      </w:r>
      <w:r w:rsidRPr="003E24E7">
        <w:t>=</w:t>
      </w:r>
      <w:r w:rsidR="00B73DD3" w:rsidRPr="003E24E7">
        <w:t>270</w:t>
      </w:r>
      <w:r w:rsidRPr="003E24E7">
        <w:t>-</w:t>
      </w:r>
      <w:r w:rsidR="00B73DD3" w:rsidRPr="003E24E7">
        <w:t>245=25</w:t>
      </w:r>
      <w:r w:rsidR="00233C1E"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3E24E7" w:rsidRDefault="00537E11" w:rsidP="003E24E7">
      <w:pPr>
        <w:widowControl w:val="0"/>
        <w:suppressAutoHyphens/>
        <w:ind w:firstLine="709"/>
      </w:pPr>
      <w:r w:rsidRPr="003E24E7">
        <w:t>М</w:t>
      </w:r>
      <w:r w:rsidR="00233C1E" w:rsidRPr="003E24E7">
        <w:t>ожно считать, что материалы приработаются.</w:t>
      </w:r>
    </w:p>
    <w:p w:rsidR="003E24E7" w:rsidRDefault="008A092D" w:rsidP="003E24E7">
      <w:pPr>
        <w:widowControl w:val="0"/>
        <w:suppressAutoHyphens/>
        <w:ind w:firstLine="709"/>
      </w:pPr>
      <w:r w:rsidRPr="003E24E7">
        <w:t>Определение допускаемых контактных напряжений при расчете на выносливость</w:t>
      </w:r>
    </w:p>
    <w:p w:rsidR="007409AC" w:rsidRPr="003E24E7" w:rsidRDefault="007409AC" w:rsidP="003E24E7">
      <w:pPr>
        <w:widowControl w:val="0"/>
        <w:suppressAutoHyphens/>
        <w:ind w:firstLine="709"/>
      </w:pPr>
      <w:r w:rsidRPr="003E24E7">
        <w:t>Базовое число циклов</w:t>
      </w:r>
      <w:r w:rsidR="00A0655F" w:rsidRPr="003E24E7">
        <w:t>, соответствующее пределу выносливости для шестерни и зубчатого колеса [1, стр. 43]: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A0655F" w:rsidRPr="003E24E7" w:rsidRDefault="00A0655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rPr>
          <w:i/>
          <w:vertAlign w:val="subscript"/>
          <w:lang w:val="en-US"/>
        </w:rPr>
        <w:t>lim</w:t>
      </w:r>
      <w:r w:rsidRPr="003E24E7">
        <w:rPr>
          <w:vertAlign w:val="subscript"/>
        </w:rPr>
        <w:t xml:space="preserve"> 1</w:t>
      </w:r>
      <w:r w:rsidRPr="003E24E7">
        <w:t xml:space="preserve"> = </w:t>
      </w:r>
      <w:r w:rsidR="00EC643C" w:rsidRPr="003E24E7">
        <w:t>2</w:t>
      </w:r>
      <w:r w:rsidR="00767D71" w:rsidRPr="003E24E7">
        <w:t>,</w:t>
      </w:r>
      <w:r w:rsidR="00EC643C" w:rsidRPr="003E24E7">
        <w:t>2</w:t>
      </w:r>
      <w:r w:rsidR="00E7124C" w:rsidRPr="003E24E7">
        <w:t>*10</w:t>
      </w:r>
      <w:r w:rsidR="00767D71" w:rsidRPr="003E24E7">
        <w:rPr>
          <w:vertAlign w:val="superscript"/>
        </w:rPr>
        <w:t>7</w:t>
      </w:r>
      <w:r w:rsidR="00A53D09" w:rsidRPr="003E24E7">
        <w:t>;</w:t>
      </w:r>
    </w:p>
    <w:p w:rsidR="00A53D09" w:rsidRPr="003E24E7" w:rsidRDefault="00A53D09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rPr>
          <w:i/>
          <w:vertAlign w:val="subscript"/>
          <w:lang w:val="en-US"/>
        </w:rPr>
        <w:t>lim</w:t>
      </w:r>
      <w:r w:rsidRPr="003E24E7">
        <w:rPr>
          <w:vertAlign w:val="subscript"/>
        </w:rPr>
        <w:t xml:space="preserve"> 2</w:t>
      </w:r>
      <w:r w:rsidRPr="003E24E7">
        <w:t xml:space="preserve"> = </w:t>
      </w:r>
      <w:r w:rsidR="00EC643C" w:rsidRPr="003E24E7">
        <w:t>1</w:t>
      </w:r>
      <w:r w:rsidR="00767D71" w:rsidRPr="003E24E7">
        <w:t>,</w:t>
      </w:r>
      <w:r w:rsidR="00EC643C" w:rsidRPr="003E24E7">
        <w:t>8</w:t>
      </w:r>
      <w:r w:rsidRPr="003E24E7">
        <w:t>*10</w:t>
      </w:r>
      <w:r w:rsidR="00767D71" w:rsidRPr="003E24E7">
        <w:rPr>
          <w:vertAlign w:val="superscript"/>
        </w:rPr>
        <w:t>7</w:t>
      </w:r>
      <w:r w:rsidR="00807568"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807568" w:rsidRPr="003E24E7" w:rsidRDefault="00807568" w:rsidP="003E24E7">
      <w:pPr>
        <w:widowControl w:val="0"/>
        <w:suppressAutoHyphens/>
        <w:ind w:firstLine="709"/>
      </w:pPr>
      <w:r w:rsidRPr="003E24E7">
        <w:t>Эквивалентное число циклов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7409AC" w:rsidRPr="003E24E7" w:rsidRDefault="007409AC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="00807568" w:rsidRPr="003E24E7">
        <w:rPr>
          <w:i/>
          <w:vertAlign w:val="subscript"/>
        </w:rPr>
        <w:t>Е 1</w:t>
      </w:r>
      <w:r w:rsidR="00B92012" w:rsidRPr="003E24E7">
        <w:rPr>
          <w:i/>
          <w:vertAlign w:val="subscript"/>
        </w:rPr>
        <w:t>(2)</w:t>
      </w:r>
      <w:r w:rsidRPr="003E24E7">
        <w:rPr>
          <w:i/>
        </w:rPr>
        <w:t>=</w:t>
      </w:r>
      <w:r w:rsidRPr="003E24E7">
        <w:t>60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c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L</w:t>
      </w:r>
      <w:r w:rsidRPr="003E24E7">
        <w:rPr>
          <w:i/>
          <w:vertAlign w:val="subscript"/>
          <w:lang w:val="en-US"/>
        </w:rPr>
        <w:t>h</w:t>
      </w:r>
      <w:bookmarkStart w:id="8" w:name="ZEqnNum684647"/>
      <w:r w:rsidR="008D4543" w:rsidRPr="003E24E7">
        <w:t>(</w:t>
      </w:r>
      <w:r w:rsidR="003F5533" w:rsidRPr="003E24E7">
        <w:rPr>
          <w:noProof/>
        </w:rPr>
        <w:t>3</w:t>
      </w:r>
      <w:r w:rsidR="008D4543" w:rsidRPr="003E24E7">
        <w:t>.</w:t>
      </w:r>
      <w:r w:rsidR="003F5533" w:rsidRPr="003E24E7">
        <w:rPr>
          <w:noProof/>
        </w:rPr>
        <w:t>2</w:t>
      </w:r>
      <w:r w:rsidR="008D4543" w:rsidRPr="003E24E7">
        <w:t>)</w:t>
      </w:r>
      <w:bookmarkEnd w:id="8"/>
    </w:p>
    <w:p w:rsidR="003E24E7" w:rsidRDefault="003E24E7" w:rsidP="003E24E7">
      <w:pPr>
        <w:widowControl w:val="0"/>
        <w:suppressAutoHyphens/>
        <w:ind w:firstLine="709"/>
      </w:pPr>
    </w:p>
    <w:p w:rsidR="00CB7B12" w:rsidRPr="003E24E7" w:rsidRDefault="007409AC" w:rsidP="003E24E7">
      <w:pPr>
        <w:widowControl w:val="0"/>
        <w:suppressAutoHyphens/>
        <w:ind w:firstLine="709"/>
      </w:pPr>
      <w:r w:rsidRPr="003E24E7">
        <w:t>где</w:t>
      </w:r>
      <w:r w:rsidR="002B71F3" w:rsidRPr="003E24E7">
        <w:rPr>
          <w:i/>
          <w:lang w:val="en-US"/>
        </w:rPr>
        <w:t>n</w:t>
      </w:r>
      <w:r w:rsidR="00CB7B12" w:rsidRPr="003E24E7">
        <w:t>– частота вращения вал</w:t>
      </w:r>
      <w:r w:rsidR="0052263E" w:rsidRPr="003E24E7">
        <w:t>ов</w:t>
      </w:r>
      <w:r w:rsidR="002B71F3" w:rsidRPr="003E24E7">
        <w:t xml:space="preserve"> (</w:t>
      </w:r>
      <w:r w:rsidR="002B71F3" w:rsidRPr="003E24E7">
        <w:rPr>
          <w:i/>
          <w:lang w:val="en-US"/>
        </w:rPr>
        <w:t>n</w:t>
      </w:r>
      <w:r w:rsidR="002B71F3" w:rsidRPr="003E24E7">
        <w:rPr>
          <w:i/>
          <w:vertAlign w:val="subscript"/>
        </w:rPr>
        <w:t>п</w:t>
      </w:r>
      <w:r w:rsidR="002B71F3" w:rsidRPr="003E24E7">
        <w:rPr>
          <w:i/>
        </w:rPr>
        <w:t xml:space="preserve"> </w:t>
      </w:r>
      <w:r w:rsidR="002B71F3" w:rsidRPr="003E24E7">
        <w:t>= 224,37 мин</w:t>
      </w:r>
      <w:r w:rsidR="002B71F3" w:rsidRPr="003E24E7">
        <w:rPr>
          <w:vertAlign w:val="superscript"/>
        </w:rPr>
        <w:t>-1</w:t>
      </w:r>
      <w:r w:rsidR="002B71F3" w:rsidRPr="003E24E7">
        <w:t>,</w:t>
      </w:r>
      <w:r w:rsidR="003E24E7">
        <w:t xml:space="preserve"> </w:t>
      </w:r>
      <w:r w:rsidR="002B71F3" w:rsidRPr="003E24E7">
        <w:rPr>
          <w:i/>
          <w:lang w:val="en-US"/>
        </w:rPr>
        <w:t>n</w:t>
      </w:r>
      <w:r w:rsidR="002B71F3" w:rsidRPr="003E24E7">
        <w:rPr>
          <w:i/>
          <w:vertAlign w:val="subscript"/>
        </w:rPr>
        <w:t>т</w:t>
      </w:r>
      <w:r w:rsidR="002B71F3" w:rsidRPr="003E24E7">
        <w:rPr>
          <w:i/>
        </w:rPr>
        <w:t xml:space="preserve"> </w:t>
      </w:r>
      <w:r w:rsidR="002B71F3" w:rsidRPr="003E24E7">
        <w:t>= 80 мин</w:t>
      </w:r>
      <w:r w:rsidR="002B71F3" w:rsidRPr="003E24E7">
        <w:rPr>
          <w:vertAlign w:val="superscript"/>
        </w:rPr>
        <w:t>-1</w:t>
      </w:r>
      <w:r w:rsidR="002B71F3" w:rsidRPr="003E24E7">
        <w:t>)</w:t>
      </w:r>
      <w:r w:rsidR="00CB7B12" w:rsidRPr="003E24E7">
        <w:t>;</w:t>
      </w:r>
    </w:p>
    <w:p w:rsidR="003E24E7" w:rsidRDefault="007409AC" w:rsidP="003E24E7">
      <w:pPr>
        <w:widowControl w:val="0"/>
        <w:suppressAutoHyphens/>
        <w:ind w:firstLine="709"/>
      </w:pPr>
      <w:r w:rsidRPr="003E24E7">
        <w:rPr>
          <w:i/>
        </w:rPr>
        <w:t>с</w:t>
      </w:r>
      <w:r w:rsidRPr="003E24E7">
        <w:t xml:space="preserve"> = 1 – число колес, находящихся в зацеплении с расчетным,</w:t>
      </w:r>
    </w:p>
    <w:p w:rsidR="007409AC" w:rsidRPr="003E24E7" w:rsidRDefault="007409AC" w:rsidP="003E24E7">
      <w:pPr>
        <w:widowControl w:val="0"/>
        <w:suppressAutoHyphens/>
        <w:ind w:firstLine="709"/>
      </w:pPr>
      <w:r w:rsidRPr="003E24E7">
        <w:rPr>
          <w:i/>
          <w:lang w:val="en-GB"/>
        </w:rPr>
        <w:t>L</w:t>
      </w:r>
      <w:r w:rsidRPr="003E24E7">
        <w:rPr>
          <w:i/>
          <w:vertAlign w:val="subscript"/>
          <w:lang w:val="en-GB"/>
        </w:rPr>
        <w:t>h</w:t>
      </w:r>
      <w:r w:rsidRPr="003E24E7">
        <w:t xml:space="preserve"> = </w:t>
      </w:r>
      <w:r w:rsidR="00152405" w:rsidRPr="003E24E7">
        <w:t>5000</w:t>
      </w:r>
      <w:r w:rsidRPr="003E24E7">
        <w:t xml:space="preserve">ч – </w:t>
      </w:r>
      <w:r w:rsidR="007773FE" w:rsidRPr="003E24E7">
        <w:t>продолжительность работы передачи;</w:t>
      </w:r>
    </w:p>
    <w:p w:rsidR="00B92012" w:rsidRPr="003E24E7" w:rsidRDefault="00B92012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B92012" w:rsidRPr="003E24E7" w:rsidRDefault="00B92012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>Е 1</w:t>
      </w:r>
      <w:r w:rsidRPr="003E24E7">
        <w:rPr>
          <w:i/>
        </w:rPr>
        <w:t>=</w:t>
      </w:r>
      <w:r w:rsidRPr="003E24E7">
        <w:t>60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="00DF150C" w:rsidRPr="003E24E7">
        <w:rPr>
          <w:i/>
          <w:vertAlign w:val="subscript"/>
        </w:rPr>
        <w:t>п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c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L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</w:rPr>
        <w:t>·</w:t>
      </w:r>
      <w:r w:rsidRPr="003E24E7">
        <w:rPr>
          <w:i/>
          <w:vertAlign w:val="subscript"/>
        </w:rPr>
        <w:t xml:space="preserve"> </w:t>
      </w:r>
      <w:r w:rsidRPr="003E24E7">
        <w:t>=60*</w:t>
      </w:r>
      <w:r w:rsidR="005A0863" w:rsidRPr="003E24E7">
        <w:t>211,32</w:t>
      </w:r>
      <w:r w:rsidRPr="003E24E7">
        <w:t>*1*</w:t>
      </w:r>
      <w:r w:rsidR="005A0863" w:rsidRPr="003E24E7">
        <w:t>5000</w:t>
      </w:r>
      <w:r w:rsidRPr="003E24E7">
        <w:t>=</w:t>
      </w:r>
      <w:r w:rsidR="00767D71" w:rsidRPr="003E24E7">
        <w:t>6,3</w:t>
      </w:r>
      <w:r w:rsidR="005A0863" w:rsidRPr="003E24E7">
        <w:t>4</w:t>
      </w:r>
      <w:r w:rsidR="00767D71" w:rsidRPr="003E24E7">
        <w:t>*10</w:t>
      </w:r>
      <w:r w:rsidR="00767D71" w:rsidRPr="003E24E7">
        <w:rPr>
          <w:vertAlign w:val="superscript"/>
        </w:rPr>
        <w:t>7</w:t>
      </w:r>
      <w:r w:rsidRPr="003E24E7">
        <w:t>;</w:t>
      </w:r>
    </w:p>
    <w:p w:rsidR="00B92012" w:rsidRPr="003E24E7" w:rsidRDefault="00B92012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>Е 2</w:t>
      </w:r>
      <w:r w:rsidRPr="003E24E7">
        <w:rPr>
          <w:i/>
        </w:rPr>
        <w:t>=</w:t>
      </w:r>
      <w:r w:rsidRPr="003E24E7">
        <w:t>60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="00DF150C" w:rsidRPr="003E24E7">
        <w:rPr>
          <w:i/>
          <w:vertAlign w:val="subscript"/>
        </w:rPr>
        <w:t>т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c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L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t>=60*</w:t>
      </w:r>
      <w:r w:rsidR="005A0863" w:rsidRPr="003E24E7">
        <w:t>79,74</w:t>
      </w:r>
      <w:r w:rsidRPr="003E24E7">
        <w:t>*1*</w:t>
      </w:r>
      <w:r w:rsidR="005A0863" w:rsidRPr="003E24E7">
        <w:t>5000</w:t>
      </w:r>
      <w:r w:rsidRPr="003E24E7">
        <w:t>=</w:t>
      </w:r>
      <w:r w:rsidR="00767D71" w:rsidRPr="003E24E7">
        <w:t>2,40*10</w:t>
      </w:r>
      <w:r w:rsidR="00767D71" w:rsidRPr="003E24E7">
        <w:rPr>
          <w:vertAlign w:val="superscript"/>
        </w:rPr>
        <w:t>7</w:t>
      </w:r>
      <w:r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040B3D" w:rsidRPr="003E24E7" w:rsidRDefault="00040B3D" w:rsidP="003E24E7">
      <w:pPr>
        <w:widowControl w:val="0"/>
        <w:suppressAutoHyphens/>
        <w:ind w:firstLine="709"/>
      </w:pPr>
      <w:r w:rsidRPr="003E24E7">
        <w:t>Коэффициент долговечности</w:t>
      </w:r>
    </w:p>
    <w:p w:rsidR="003E24E7" w:rsidRDefault="003E24E7" w:rsidP="003E24E7">
      <w:pPr>
        <w:widowControl w:val="0"/>
        <w:suppressAutoHyphens/>
        <w:ind w:firstLine="709"/>
        <w:rPr>
          <w:position w:val="-22"/>
        </w:rPr>
      </w:pPr>
    </w:p>
    <w:p w:rsidR="00040B3D" w:rsidRPr="003E24E7" w:rsidRDefault="009E1B85" w:rsidP="003E24E7">
      <w:pPr>
        <w:widowControl w:val="0"/>
        <w:suppressAutoHyphens/>
        <w:ind w:firstLine="709"/>
      </w:pPr>
      <w:r>
        <w:rPr>
          <w:position w:val="-22"/>
        </w:rPr>
        <w:pict>
          <v:shape id="_x0000_i1029" type="#_x0000_t75" style="width:152.25pt;height:27pt">
            <v:imagedata r:id="rId11" o:title=""/>
          </v:shape>
        </w:pict>
      </w:r>
      <w:r w:rsidR="00EF1EB4" w:rsidRPr="003E24E7">
        <w:t>,</w:t>
      </w:r>
      <w:bookmarkStart w:id="9" w:name="ZEqnNum488634"/>
      <w:r w:rsidR="008D4543" w:rsidRPr="003E24E7">
        <w:t>(</w:t>
      </w:r>
      <w:r w:rsidR="003F5533" w:rsidRPr="003E24E7">
        <w:rPr>
          <w:noProof/>
        </w:rPr>
        <w:t>3</w:t>
      </w:r>
      <w:r w:rsidR="008D4543" w:rsidRPr="003E24E7">
        <w:t>.</w:t>
      </w:r>
      <w:r w:rsidR="003F5533" w:rsidRPr="003E24E7">
        <w:rPr>
          <w:noProof/>
        </w:rPr>
        <w:t>3</w:t>
      </w:r>
      <w:r w:rsidR="008D4543" w:rsidRPr="003E24E7">
        <w:t>)</w:t>
      </w:r>
      <w:bookmarkEnd w:id="9"/>
    </w:p>
    <w:p w:rsidR="003E24E7" w:rsidRDefault="003E24E7" w:rsidP="003E24E7">
      <w:pPr>
        <w:widowControl w:val="0"/>
        <w:suppressAutoHyphens/>
        <w:ind w:firstLine="709"/>
      </w:pPr>
    </w:p>
    <w:p w:rsidR="00EF1EB4" w:rsidRPr="003E24E7" w:rsidRDefault="003E24E7" w:rsidP="003E24E7">
      <w:pPr>
        <w:widowControl w:val="0"/>
        <w:suppressAutoHyphens/>
        <w:ind w:firstLine="709"/>
      </w:pPr>
      <w:r>
        <w:br w:type="page"/>
      </w:r>
      <w:r w:rsidR="007C0E71" w:rsidRPr="003E24E7">
        <w:t xml:space="preserve">Так как </w:t>
      </w:r>
      <w:r w:rsidR="007C0E71" w:rsidRPr="003E24E7">
        <w:rPr>
          <w:i/>
          <w:lang w:val="en-US"/>
        </w:rPr>
        <w:t>N</w:t>
      </w:r>
      <w:r w:rsidR="007C0E71" w:rsidRPr="003E24E7">
        <w:rPr>
          <w:i/>
          <w:vertAlign w:val="subscript"/>
          <w:lang w:val="en-US"/>
        </w:rPr>
        <w:t>H</w:t>
      </w:r>
      <w:r w:rsidR="007C0E71" w:rsidRPr="003E24E7">
        <w:rPr>
          <w:i/>
          <w:vertAlign w:val="subscript"/>
        </w:rPr>
        <w:t xml:space="preserve"> </w:t>
      </w:r>
      <w:r w:rsidR="007C0E71" w:rsidRPr="003E24E7">
        <w:rPr>
          <w:i/>
          <w:vertAlign w:val="subscript"/>
          <w:lang w:val="en-US"/>
        </w:rPr>
        <w:t>lim</w:t>
      </w:r>
      <w:r w:rsidR="007C0E71" w:rsidRPr="003E24E7">
        <w:rPr>
          <w:vertAlign w:val="subscript"/>
        </w:rPr>
        <w:t xml:space="preserve"> 1</w:t>
      </w:r>
      <w:r w:rsidR="007C0E71" w:rsidRPr="003E24E7">
        <w:t>&lt;</w:t>
      </w:r>
      <w:r w:rsidR="007C0E71" w:rsidRPr="003E24E7">
        <w:rPr>
          <w:i/>
        </w:rPr>
        <w:t xml:space="preserve"> </w:t>
      </w:r>
      <w:r w:rsidR="007C0E71" w:rsidRPr="003E24E7">
        <w:rPr>
          <w:i/>
          <w:lang w:val="en-US"/>
        </w:rPr>
        <w:t>N</w:t>
      </w:r>
      <w:r w:rsidR="007C0E71" w:rsidRPr="003E24E7">
        <w:rPr>
          <w:i/>
          <w:vertAlign w:val="subscript"/>
          <w:lang w:val="en-US"/>
        </w:rPr>
        <w:t>H</w:t>
      </w:r>
      <w:r w:rsidR="007C0E71" w:rsidRPr="003E24E7">
        <w:rPr>
          <w:i/>
          <w:vertAlign w:val="subscript"/>
        </w:rPr>
        <w:t>Е 1</w:t>
      </w:r>
      <w:r w:rsidR="00167D47" w:rsidRPr="003E24E7">
        <w:t xml:space="preserve"> и </w:t>
      </w:r>
      <w:r w:rsidR="00167D47" w:rsidRPr="003E24E7">
        <w:rPr>
          <w:i/>
          <w:lang w:val="en-US"/>
        </w:rPr>
        <w:t>N</w:t>
      </w:r>
      <w:r w:rsidR="00167D47" w:rsidRPr="003E24E7">
        <w:rPr>
          <w:i/>
          <w:vertAlign w:val="subscript"/>
          <w:lang w:val="en-US"/>
        </w:rPr>
        <w:t>H</w:t>
      </w:r>
      <w:r w:rsidR="00167D47" w:rsidRPr="003E24E7">
        <w:rPr>
          <w:i/>
          <w:vertAlign w:val="subscript"/>
        </w:rPr>
        <w:t xml:space="preserve"> </w:t>
      </w:r>
      <w:r w:rsidR="00167D47" w:rsidRPr="003E24E7">
        <w:rPr>
          <w:i/>
          <w:vertAlign w:val="subscript"/>
          <w:lang w:val="en-US"/>
        </w:rPr>
        <w:t>lim</w:t>
      </w:r>
      <w:r w:rsidR="00167D47" w:rsidRPr="003E24E7">
        <w:rPr>
          <w:vertAlign w:val="subscript"/>
        </w:rPr>
        <w:t xml:space="preserve"> 2</w:t>
      </w:r>
      <w:r w:rsidR="00167D47" w:rsidRPr="003E24E7">
        <w:t>&lt;</w:t>
      </w:r>
      <w:r w:rsidR="00167D47" w:rsidRPr="003E24E7">
        <w:rPr>
          <w:i/>
        </w:rPr>
        <w:t xml:space="preserve"> </w:t>
      </w:r>
      <w:r w:rsidR="00167D47" w:rsidRPr="003E24E7">
        <w:rPr>
          <w:i/>
          <w:lang w:val="en-US"/>
        </w:rPr>
        <w:t>N</w:t>
      </w:r>
      <w:r w:rsidR="00167D47" w:rsidRPr="003E24E7">
        <w:rPr>
          <w:i/>
          <w:vertAlign w:val="subscript"/>
          <w:lang w:val="en-US"/>
        </w:rPr>
        <w:t>H</w:t>
      </w:r>
      <w:r w:rsidR="00167D47" w:rsidRPr="003E24E7">
        <w:rPr>
          <w:i/>
          <w:vertAlign w:val="subscript"/>
        </w:rPr>
        <w:t>Е 2</w:t>
      </w:r>
      <w:r w:rsidR="007C0E71" w:rsidRPr="003E24E7">
        <w:rPr>
          <w:i/>
        </w:rPr>
        <w:t xml:space="preserve"> </w:t>
      </w:r>
      <w:r w:rsidR="007C0E71" w:rsidRPr="003E24E7">
        <w:t>то</w:t>
      </w:r>
      <w:r w:rsidR="00767D71" w:rsidRPr="003E24E7">
        <w:t xml:space="preserve"> принимаем</w:t>
      </w:r>
      <w:r w:rsidR="007C0E71" w:rsidRPr="003E24E7">
        <w:t xml:space="preserve"> </w:t>
      </w:r>
      <w:r w:rsidR="00167D47" w:rsidRPr="003E24E7">
        <w:rPr>
          <w:i/>
          <w:lang w:val="en-US"/>
        </w:rPr>
        <w:t>Z</w:t>
      </w:r>
      <w:r w:rsidR="00167D47" w:rsidRPr="003E24E7">
        <w:rPr>
          <w:i/>
          <w:vertAlign w:val="subscript"/>
          <w:lang w:val="en-US"/>
        </w:rPr>
        <w:t>N</w:t>
      </w:r>
      <w:r w:rsidR="00DA7795" w:rsidRPr="003E24E7">
        <w:rPr>
          <w:vertAlign w:val="subscript"/>
        </w:rPr>
        <w:t>1</w:t>
      </w:r>
      <w:r w:rsidR="00167D47" w:rsidRPr="003E24E7">
        <w:t>=1</w:t>
      </w:r>
      <w:r w:rsidR="00DA7795" w:rsidRPr="003E24E7">
        <w:t xml:space="preserve">, </w:t>
      </w:r>
      <w:r w:rsidR="00DA7795" w:rsidRPr="003E24E7">
        <w:rPr>
          <w:i/>
          <w:lang w:val="en-US"/>
        </w:rPr>
        <w:t>Z</w:t>
      </w:r>
      <w:r w:rsidR="00DA7795" w:rsidRPr="003E24E7">
        <w:rPr>
          <w:i/>
          <w:vertAlign w:val="subscript"/>
          <w:lang w:val="en-US"/>
        </w:rPr>
        <w:t>N</w:t>
      </w:r>
      <w:r w:rsidR="00DA7795" w:rsidRPr="003E24E7">
        <w:rPr>
          <w:vertAlign w:val="subscript"/>
        </w:rPr>
        <w:t>2</w:t>
      </w:r>
      <w:r w:rsidR="00DA7795" w:rsidRPr="003E24E7">
        <w:t>=1.</w:t>
      </w:r>
    </w:p>
    <w:p w:rsidR="00B10210" w:rsidRPr="003E24E7" w:rsidRDefault="00B10210" w:rsidP="003E24E7">
      <w:pPr>
        <w:widowControl w:val="0"/>
        <w:suppressAutoHyphens/>
        <w:ind w:firstLine="709"/>
      </w:pPr>
      <w:r w:rsidRPr="003E24E7">
        <w:t>Предел контактной выносливости</w:t>
      </w:r>
      <w:r w:rsidR="00341398" w:rsidRPr="003E24E7">
        <w:t xml:space="preserve"> [1, стр. 43]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B10210" w:rsidRPr="003E24E7" w:rsidRDefault="00FB53F1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 xml:space="preserve">Н </w:t>
      </w:r>
      <w:r w:rsidRPr="003E24E7">
        <w:rPr>
          <w:i/>
          <w:vertAlign w:val="subscript"/>
          <w:lang w:val="en-US"/>
        </w:rPr>
        <w:t>lim</w:t>
      </w:r>
      <w:r w:rsidRPr="003E24E7">
        <w:rPr>
          <w:i/>
          <w:vertAlign w:val="subscript"/>
        </w:rPr>
        <w:t xml:space="preserve"> </w:t>
      </w:r>
      <w:r w:rsidRPr="003E24E7">
        <w:rPr>
          <w:vertAlign w:val="subscript"/>
        </w:rPr>
        <w:t>1</w:t>
      </w:r>
      <w:r w:rsidRPr="003E24E7">
        <w:t xml:space="preserve"> = 2*</w:t>
      </w:r>
      <w:r w:rsidRPr="003E24E7">
        <w:rPr>
          <w:i/>
          <w:lang w:val="en-US"/>
        </w:rPr>
        <w:t>HB</w:t>
      </w:r>
      <w:r w:rsidR="00EF286D" w:rsidRPr="003E24E7">
        <w:rPr>
          <w:vertAlign w:val="subscript"/>
        </w:rPr>
        <w:t>1</w:t>
      </w:r>
      <w:r w:rsidR="00EF286D" w:rsidRPr="003E24E7">
        <w:t>+70 = 2*</w:t>
      </w:r>
      <w:r w:rsidR="00672BE4" w:rsidRPr="003E24E7">
        <w:t>270</w:t>
      </w:r>
      <w:r w:rsidR="00EF286D" w:rsidRPr="003E24E7">
        <w:t>+70=</w:t>
      </w:r>
      <w:r w:rsidR="00672BE4" w:rsidRPr="003E24E7">
        <w:t xml:space="preserve">610 </w:t>
      </w:r>
      <w:r w:rsidR="00EF286D" w:rsidRPr="003E24E7">
        <w:t>МПа;</w:t>
      </w:r>
    </w:p>
    <w:p w:rsidR="00EF286D" w:rsidRPr="003E24E7" w:rsidRDefault="00EF286D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 xml:space="preserve">Н </w:t>
      </w:r>
      <w:r w:rsidRPr="003E24E7">
        <w:rPr>
          <w:i/>
          <w:vertAlign w:val="subscript"/>
          <w:lang w:val="en-US"/>
        </w:rPr>
        <w:t>lim</w:t>
      </w:r>
      <w:r w:rsidRPr="003E24E7">
        <w:rPr>
          <w:i/>
          <w:vertAlign w:val="subscript"/>
        </w:rPr>
        <w:t xml:space="preserve"> </w:t>
      </w:r>
      <w:r w:rsidRPr="003E24E7">
        <w:rPr>
          <w:vertAlign w:val="subscript"/>
        </w:rPr>
        <w:t>2</w:t>
      </w:r>
      <w:r w:rsidRPr="003E24E7">
        <w:t xml:space="preserve"> = 2*</w:t>
      </w:r>
      <w:r w:rsidRPr="003E24E7">
        <w:rPr>
          <w:i/>
          <w:lang w:val="en-US"/>
        </w:rPr>
        <w:t>HB</w:t>
      </w:r>
      <w:r w:rsidRPr="003E24E7">
        <w:rPr>
          <w:vertAlign w:val="subscript"/>
        </w:rPr>
        <w:t>2</w:t>
      </w:r>
      <w:r w:rsidRPr="003E24E7">
        <w:t>+70 =</w:t>
      </w:r>
      <w:r w:rsidR="003E24E7">
        <w:t xml:space="preserve"> </w:t>
      </w:r>
      <w:r w:rsidRPr="003E24E7">
        <w:t>2*</w:t>
      </w:r>
      <w:r w:rsidR="00672BE4" w:rsidRPr="003E24E7">
        <w:t>245</w:t>
      </w:r>
      <w:r w:rsidRPr="003E24E7">
        <w:t>+70=</w:t>
      </w:r>
      <w:r w:rsidR="00672BE4" w:rsidRPr="003E24E7">
        <w:t>560</w:t>
      </w:r>
      <w:r w:rsidRPr="003E24E7">
        <w:t xml:space="preserve"> МПа</w:t>
      </w:r>
      <w:r w:rsidR="00E57581"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Допускаемые контактные напряжения</w:t>
      </w:r>
      <w:r w:rsidR="00B7227F" w:rsidRPr="003E24E7">
        <w:t xml:space="preserve"> при расчете на выносливость</w:t>
      </w:r>
      <w:r w:rsidRPr="003E24E7">
        <w:t xml:space="preserve"> для шестерни и колеса соответственно:</w:t>
      </w:r>
    </w:p>
    <w:p w:rsidR="003E24E7" w:rsidRDefault="003E24E7" w:rsidP="003E24E7">
      <w:pPr>
        <w:widowControl w:val="0"/>
        <w:suppressAutoHyphens/>
        <w:ind w:firstLine="709"/>
        <w:rPr>
          <w:position w:val="-34"/>
        </w:rPr>
      </w:pPr>
    </w:p>
    <w:p w:rsidR="003514E5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030" type="#_x0000_t75" style="width:129.75pt;height:39pt">
            <v:imagedata r:id="rId12" o:title=""/>
          </v:shape>
        </w:pict>
      </w:r>
      <w:r w:rsidR="003514E5" w:rsidRPr="003E24E7">
        <w:t>=0,9*</w:t>
      </w:r>
      <w:r w:rsidR="00672BE4" w:rsidRPr="003E24E7">
        <w:t>610</w:t>
      </w:r>
      <w:r w:rsidR="003514E5" w:rsidRPr="003E24E7">
        <w:t>/1,1*1=</w:t>
      </w:r>
      <w:r w:rsidR="00672BE4" w:rsidRPr="003E24E7">
        <w:t>499,09</w:t>
      </w:r>
      <w:r w:rsidR="003514E5" w:rsidRPr="003E24E7">
        <w:t xml:space="preserve"> МПа.</w:t>
      </w:r>
      <w:bookmarkStart w:id="10" w:name="ZEqnNum653199"/>
      <w:r w:rsidR="003514E5" w:rsidRPr="003E24E7">
        <w:t>(</w:t>
      </w:r>
      <w:r w:rsidR="003F5533" w:rsidRPr="003E24E7">
        <w:rPr>
          <w:noProof/>
        </w:rPr>
        <w:t>3</w:t>
      </w:r>
      <w:r w:rsidR="003514E5" w:rsidRPr="003E24E7">
        <w:t>.</w:t>
      </w:r>
      <w:r w:rsidR="003F5533" w:rsidRPr="003E24E7">
        <w:rPr>
          <w:noProof/>
        </w:rPr>
        <w:t>4</w:t>
      </w:r>
      <w:r w:rsidR="003514E5" w:rsidRPr="003E24E7">
        <w:t>)</w:t>
      </w:r>
      <w:bookmarkEnd w:id="10"/>
    </w:p>
    <w:p w:rsidR="008D4543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031" type="#_x0000_t75" style="width:132.75pt;height:39pt">
            <v:imagedata r:id="rId13" o:title=""/>
          </v:shape>
        </w:pict>
      </w:r>
      <w:r w:rsidR="00D72935" w:rsidRPr="003E24E7">
        <w:t>=0,9*</w:t>
      </w:r>
      <w:r w:rsidR="00672BE4" w:rsidRPr="003E24E7">
        <w:t>560</w:t>
      </w:r>
      <w:r w:rsidR="00D72935" w:rsidRPr="003E24E7">
        <w:t>/1,1*1=</w:t>
      </w:r>
      <w:r w:rsidR="00672BE4" w:rsidRPr="003E24E7">
        <w:t>458,18</w:t>
      </w:r>
      <w:r w:rsidR="00D72935" w:rsidRPr="003E24E7">
        <w:t xml:space="preserve"> МПа.</w:t>
      </w:r>
    </w:p>
    <w:p w:rsidR="003E24E7" w:rsidRDefault="003E24E7" w:rsidP="003E24E7">
      <w:pPr>
        <w:widowControl w:val="0"/>
        <w:suppressAutoHyphens/>
        <w:ind w:firstLine="709"/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где </w:t>
      </w:r>
      <w:r w:rsidRPr="003E24E7">
        <w:rPr>
          <w:i/>
          <w:lang w:val="en-GB"/>
        </w:rPr>
        <w:t>S</w:t>
      </w:r>
      <w:r w:rsidRPr="003E24E7">
        <w:rPr>
          <w:i/>
          <w:vertAlign w:val="subscript"/>
          <w:lang w:val="en-GB"/>
        </w:rPr>
        <w:t>H</w:t>
      </w:r>
      <w:r w:rsidRPr="003E24E7">
        <w:t xml:space="preserve"> = 1,1 – коэффициент безопасности ([</w:t>
      </w:r>
      <w:r w:rsidR="005F49E2" w:rsidRPr="003E24E7">
        <w:t>1</w:t>
      </w:r>
      <w:r w:rsidRPr="003E24E7">
        <w:t xml:space="preserve">], </w:t>
      </w:r>
      <w:r w:rsidR="005F49E2" w:rsidRPr="003E24E7">
        <w:t>стр. 42</w:t>
      </w:r>
      <w:r w:rsidRPr="003E24E7">
        <w:t>).</w:t>
      </w:r>
    </w:p>
    <w:p w:rsidR="009D15A7" w:rsidRPr="003E24E7" w:rsidRDefault="001A4762" w:rsidP="003E24E7">
      <w:pPr>
        <w:widowControl w:val="0"/>
        <w:suppressAutoHyphens/>
        <w:ind w:firstLine="709"/>
      </w:pPr>
      <w:r w:rsidRPr="003E24E7">
        <w:t>Допускаемые контактные напряжения зависят от предела текучести выбранного материала</w:t>
      </w:r>
      <w:r w:rsidR="003E24E7">
        <w:t xml:space="preserve"> </w:t>
      </w:r>
      <w:r w:rsidRPr="003E24E7">
        <w:t>и способа термообработки. Принимаем для шестерни и колеса</w:t>
      </w:r>
    </w:p>
    <w:p w:rsidR="003E24E7" w:rsidRDefault="003E24E7" w:rsidP="003E24E7">
      <w:pPr>
        <w:widowControl w:val="0"/>
        <w:suppressAutoHyphens/>
        <w:ind w:firstLine="709"/>
        <w:rPr>
          <w:position w:val="-16"/>
        </w:rPr>
      </w:pPr>
    </w:p>
    <w:p w:rsidR="006B47D6" w:rsidRPr="003E24E7" w:rsidRDefault="009E1B85" w:rsidP="003E24E7">
      <w:pPr>
        <w:widowControl w:val="0"/>
        <w:suppressAutoHyphens/>
        <w:ind w:firstLine="709"/>
      </w:pPr>
      <w:r>
        <w:rPr>
          <w:position w:val="-16"/>
        </w:rPr>
        <w:pict>
          <v:shape id="_x0000_i1032" type="#_x0000_t75" style="width:116.25pt;height:23.25pt">
            <v:imagedata r:id="rId14" o:title=""/>
          </v:shape>
        </w:pict>
      </w:r>
      <w:r w:rsidR="006B47D6" w:rsidRPr="003E24E7">
        <w:t>.</w:t>
      </w:r>
      <w:bookmarkStart w:id="11" w:name="ZEqnNum791695"/>
      <w:r w:rsidR="008D4543" w:rsidRPr="003E24E7">
        <w:t>(</w:t>
      </w:r>
      <w:r w:rsidR="003F5533" w:rsidRPr="003E24E7">
        <w:rPr>
          <w:noProof/>
        </w:rPr>
        <w:t>3</w:t>
      </w:r>
      <w:r w:rsidR="008D4543" w:rsidRPr="003E24E7">
        <w:t>.</w:t>
      </w:r>
      <w:r w:rsidR="003F5533" w:rsidRPr="003E24E7">
        <w:rPr>
          <w:noProof/>
        </w:rPr>
        <w:t>5</w:t>
      </w:r>
      <w:r w:rsidR="008D4543" w:rsidRPr="003E24E7">
        <w:t>)</w:t>
      </w:r>
      <w:bookmarkEnd w:id="11"/>
    </w:p>
    <w:p w:rsidR="003E24E7" w:rsidRDefault="003E24E7" w:rsidP="003E24E7">
      <w:pPr>
        <w:widowControl w:val="0"/>
        <w:suppressAutoHyphens/>
        <w:ind w:firstLine="709"/>
      </w:pPr>
    </w:p>
    <w:p w:rsidR="003E24E7" w:rsidRDefault="006B47D6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</w:pPr>
    </w:p>
    <w:p w:rsidR="006B47D6" w:rsidRPr="003E24E7" w:rsidRDefault="009E1B85" w:rsidP="003E24E7">
      <w:pPr>
        <w:widowControl w:val="0"/>
        <w:suppressAutoHyphens/>
        <w:ind w:firstLine="709"/>
      </w:pPr>
      <w:r>
        <w:rPr>
          <w:position w:val="-12"/>
        </w:rPr>
        <w:pict>
          <v:shape id="_x0000_i1033" type="#_x0000_t75" style="width:93.75pt;height:18.75pt">
            <v:imagedata r:id="rId15" o:title=""/>
          </v:shape>
        </w:pict>
      </w:r>
      <w:r w:rsidR="0060144B" w:rsidRPr="003E24E7">
        <w:t>=</w:t>
      </w:r>
      <w:r w:rsidR="006260A6" w:rsidRPr="003E24E7">
        <w:t>2</w:t>
      </w:r>
      <w:r w:rsidR="0060144B" w:rsidRPr="003E24E7">
        <w:t>,8*</w:t>
      </w:r>
      <w:r w:rsidR="007A32A9" w:rsidRPr="003E24E7">
        <w:t>600</w:t>
      </w:r>
      <w:r w:rsidR="0060144B" w:rsidRPr="003E24E7">
        <w:t>=</w:t>
      </w:r>
      <w:r w:rsidR="007A32A9" w:rsidRPr="003E24E7">
        <w:t>1680</w:t>
      </w:r>
      <w:r w:rsidR="00FE4918" w:rsidRPr="003E24E7">
        <w:t xml:space="preserve"> </w:t>
      </w:r>
      <w:r w:rsidR="006B47D6" w:rsidRPr="003E24E7">
        <w:t>МПа;</w:t>
      </w:r>
    </w:p>
    <w:p w:rsidR="006B47D6" w:rsidRPr="003E24E7" w:rsidRDefault="009E1B85" w:rsidP="003E24E7">
      <w:pPr>
        <w:widowControl w:val="0"/>
        <w:suppressAutoHyphens/>
        <w:ind w:firstLine="709"/>
      </w:pPr>
      <w:r>
        <w:rPr>
          <w:position w:val="-12"/>
        </w:rPr>
        <w:pict>
          <v:shape id="_x0000_i1034" type="#_x0000_t75" style="width:93.75pt;height:18.75pt">
            <v:imagedata r:id="rId16" o:title=""/>
          </v:shape>
        </w:pict>
      </w:r>
      <w:r w:rsidR="00FE4918" w:rsidRPr="003E24E7">
        <w:t xml:space="preserve"> </w:t>
      </w:r>
      <w:r w:rsidR="0060144B" w:rsidRPr="003E24E7">
        <w:t>=</w:t>
      </w:r>
      <w:r w:rsidR="006260A6" w:rsidRPr="003E24E7">
        <w:t>2</w:t>
      </w:r>
      <w:r w:rsidR="0060144B" w:rsidRPr="003E24E7">
        <w:t>,8*</w:t>
      </w:r>
      <w:r w:rsidR="007A32A9" w:rsidRPr="003E24E7">
        <w:t>520</w:t>
      </w:r>
      <w:r w:rsidR="0060144B" w:rsidRPr="003E24E7">
        <w:t>=</w:t>
      </w:r>
      <w:r w:rsidR="007A32A9" w:rsidRPr="003E24E7">
        <w:t xml:space="preserve">1456 </w:t>
      </w:r>
      <w:r w:rsidR="006B47D6" w:rsidRPr="003E24E7">
        <w:t>МПа.</w:t>
      </w:r>
    </w:p>
    <w:p w:rsidR="003E24E7" w:rsidRDefault="003E24E7" w:rsidP="003E24E7">
      <w:pPr>
        <w:widowControl w:val="0"/>
        <w:suppressAutoHyphens/>
        <w:ind w:firstLine="709"/>
      </w:pPr>
    </w:p>
    <w:p w:rsidR="00AD1848" w:rsidRPr="003E24E7" w:rsidRDefault="003B286A" w:rsidP="003E24E7">
      <w:pPr>
        <w:widowControl w:val="0"/>
        <w:suppressAutoHyphens/>
        <w:ind w:firstLine="709"/>
      </w:pPr>
      <w:r w:rsidRPr="003E24E7">
        <w:t>Расчетный диаметр шестерни</w:t>
      </w:r>
    </w:p>
    <w:p w:rsidR="003E24E7" w:rsidRDefault="003E24E7" w:rsidP="003E24E7">
      <w:pPr>
        <w:widowControl w:val="0"/>
        <w:suppressAutoHyphens/>
        <w:ind w:firstLine="709"/>
        <w:rPr>
          <w:position w:val="-36"/>
        </w:rPr>
      </w:pPr>
    </w:p>
    <w:p w:rsidR="003B286A" w:rsidRPr="003E24E7" w:rsidRDefault="003E24E7" w:rsidP="003E24E7">
      <w:pPr>
        <w:widowControl w:val="0"/>
        <w:suppressAutoHyphens/>
        <w:ind w:firstLine="709"/>
      </w:pPr>
      <w:r>
        <w:rPr>
          <w:position w:val="-36"/>
        </w:rPr>
        <w:br w:type="page"/>
      </w:r>
      <w:r w:rsidR="009E1B85">
        <w:rPr>
          <w:position w:val="-36"/>
        </w:rPr>
        <w:pict>
          <v:shape id="_x0000_i1035" type="#_x0000_t75" style="width:152.25pt;height:45pt">
            <v:imagedata r:id="rId17" o:title=""/>
          </v:shape>
        </w:pict>
      </w:r>
      <w:r w:rsidR="003B286A" w:rsidRPr="003E24E7">
        <w:t>,</w:t>
      </w:r>
      <w:bookmarkStart w:id="12" w:name="ZEqnNum343381"/>
      <w:r w:rsidR="0016743F" w:rsidRPr="003E24E7">
        <w:t>(</w:t>
      </w:r>
      <w:r w:rsidR="003F5533" w:rsidRPr="003E24E7">
        <w:rPr>
          <w:noProof/>
        </w:rPr>
        <w:t>3</w:t>
      </w:r>
      <w:r w:rsidR="0016743F" w:rsidRPr="003E24E7">
        <w:t>.</w:t>
      </w:r>
      <w:r w:rsidR="003F5533" w:rsidRPr="003E24E7">
        <w:rPr>
          <w:noProof/>
        </w:rPr>
        <w:t>6</w:t>
      </w:r>
      <w:r w:rsidR="0016743F" w:rsidRPr="003E24E7">
        <w:t>)</w:t>
      </w:r>
      <w:bookmarkEnd w:id="12"/>
    </w:p>
    <w:p w:rsidR="003E24E7" w:rsidRDefault="003E24E7" w:rsidP="003E24E7">
      <w:pPr>
        <w:widowControl w:val="0"/>
        <w:suppressAutoHyphens/>
        <w:ind w:firstLine="709"/>
      </w:pPr>
    </w:p>
    <w:p w:rsidR="003B286A" w:rsidRPr="003E24E7" w:rsidRDefault="003B286A" w:rsidP="003E24E7">
      <w:pPr>
        <w:widowControl w:val="0"/>
        <w:suppressAutoHyphens/>
        <w:ind w:firstLine="709"/>
      </w:pPr>
      <w:r w:rsidRPr="003E24E7">
        <w:t>где</w:t>
      </w:r>
      <w:r w:rsidRPr="003E24E7">
        <w:rPr>
          <w:i/>
          <w:lang w:val="en-US"/>
        </w:rPr>
        <w:t>k</w:t>
      </w:r>
      <w:r w:rsidRPr="003E24E7">
        <w:rPr>
          <w:i/>
          <w:vertAlign w:val="subscript"/>
          <w:lang w:val="en-US"/>
        </w:rPr>
        <w:t>d</w:t>
      </w:r>
      <w:r w:rsidR="009D73ED" w:rsidRPr="003E24E7">
        <w:t>=77 МПа</w:t>
      </w:r>
      <w:r w:rsidR="009D73ED" w:rsidRPr="003E24E7">
        <w:rPr>
          <w:vertAlign w:val="superscript"/>
        </w:rPr>
        <w:t>1/3</w:t>
      </w:r>
      <w:r w:rsidR="009D73ED" w:rsidRPr="003E24E7">
        <w:t xml:space="preserve"> – для прямозубых передач;</w:t>
      </w:r>
    </w:p>
    <w:p w:rsidR="002A3FC8" w:rsidRPr="003E24E7" w:rsidRDefault="002A3FC8" w:rsidP="003E24E7">
      <w:pPr>
        <w:widowControl w:val="0"/>
        <w:suppressAutoHyphens/>
        <w:ind w:firstLine="709"/>
      </w:pPr>
      <w:r w:rsidRPr="003E24E7">
        <w:rPr>
          <w:i/>
        </w:rPr>
        <w:t>Т</w:t>
      </w:r>
      <w:r w:rsidRPr="003E24E7">
        <w:rPr>
          <w:i/>
          <w:vertAlign w:val="subscript"/>
        </w:rPr>
        <w:t>1</w:t>
      </w:r>
      <w:r w:rsidRPr="003E24E7">
        <w:rPr>
          <w:i/>
        </w:rPr>
        <w:t xml:space="preserve"> </w:t>
      </w:r>
      <w:r w:rsidRPr="003E24E7">
        <w:t xml:space="preserve">= </w:t>
      </w:r>
      <w:r w:rsidRPr="003E24E7">
        <w:rPr>
          <w:i/>
        </w:rPr>
        <w:t>Т</w:t>
      </w:r>
      <w:r w:rsidR="007A32A9" w:rsidRPr="003E24E7">
        <w:rPr>
          <w:i/>
          <w:vertAlign w:val="subscript"/>
        </w:rPr>
        <w:t>п</w:t>
      </w:r>
      <w:r w:rsidRPr="003E24E7">
        <w:rPr>
          <w:i/>
        </w:rPr>
        <w:t>=</w:t>
      </w:r>
      <w:r w:rsidRPr="003E24E7">
        <w:t xml:space="preserve"> </w:t>
      </w:r>
      <w:r w:rsidR="00071B7A" w:rsidRPr="003E24E7">
        <w:t>120,47</w:t>
      </w:r>
      <w:r w:rsidRPr="003E24E7">
        <w:rPr>
          <w:i/>
        </w:rPr>
        <w:t xml:space="preserve"> </w:t>
      </w:r>
      <w:r w:rsidRPr="003E24E7">
        <w:t>Н</w:t>
      </w:r>
      <w:r w:rsidRPr="003E24E7">
        <w:rPr>
          <w:szCs w:val="28"/>
        </w:rPr>
        <w:sym w:font="Symbol" w:char="F0D7"/>
      </w:r>
      <w:r w:rsidRPr="003E24E7">
        <w:t xml:space="preserve">м – </w:t>
      </w:r>
      <w:r w:rsidR="00E52A79" w:rsidRPr="003E24E7">
        <w:t xml:space="preserve">крутящий момент на </w:t>
      </w:r>
      <w:r w:rsidR="007A32A9" w:rsidRPr="003E24E7">
        <w:t>промежуточном</w:t>
      </w:r>
      <w:r w:rsidR="00E52A79" w:rsidRPr="003E24E7">
        <w:t xml:space="preserve"> валу</w:t>
      </w:r>
      <w:r w:rsidRPr="003E24E7">
        <w:t>;</w:t>
      </w:r>
    </w:p>
    <w:p w:rsidR="009D73ED" w:rsidRPr="003E24E7" w:rsidRDefault="009D73ED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9"/>
      </w:r>
      <w:r w:rsidRPr="003E24E7">
        <w:rPr>
          <w:i/>
          <w:vertAlign w:val="subscript"/>
          <w:lang w:val="en-US"/>
        </w:rPr>
        <w:t>bd</w:t>
      </w:r>
      <w:r w:rsidRPr="003E24E7">
        <w:t xml:space="preserve"> – коэффициент ширины шес</w:t>
      </w:r>
      <w:r w:rsidR="00780025" w:rsidRPr="003E24E7">
        <w:t xml:space="preserve">терни относительно ее диаметра, </w:t>
      </w:r>
      <w:r w:rsidR="00780025" w:rsidRPr="003E24E7">
        <w:rPr>
          <w:i/>
          <w:szCs w:val="28"/>
        </w:rPr>
        <w:sym w:font="Symbol" w:char="F079"/>
      </w:r>
      <w:r w:rsidR="00780025" w:rsidRPr="003E24E7">
        <w:rPr>
          <w:i/>
          <w:vertAlign w:val="subscript"/>
          <w:lang w:val="en-US"/>
        </w:rPr>
        <w:t>bd</w:t>
      </w:r>
      <w:r w:rsidR="00780025" w:rsidRPr="003E24E7">
        <w:rPr>
          <w:i/>
        </w:rPr>
        <w:t xml:space="preserve"> </w:t>
      </w:r>
      <w:r w:rsidR="00780025" w:rsidRPr="003E24E7">
        <w:t xml:space="preserve">= </w:t>
      </w:r>
      <w:r w:rsidR="00780025" w:rsidRPr="003E24E7">
        <w:rPr>
          <w:i/>
          <w:lang w:val="en-US"/>
        </w:rPr>
        <w:t>b</w:t>
      </w:r>
      <w:r w:rsidR="00780025" w:rsidRPr="003E24E7">
        <w:t>/</w:t>
      </w:r>
      <w:r w:rsidR="00780025" w:rsidRPr="003E24E7">
        <w:rPr>
          <w:i/>
          <w:lang w:val="en-US"/>
        </w:rPr>
        <w:t>d</w:t>
      </w:r>
      <w:r w:rsidR="00780025" w:rsidRPr="003E24E7">
        <w:rPr>
          <w:vertAlign w:val="subscript"/>
        </w:rPr>
        <w:t>1</w:t>
      </w:r>
      <w:r w:rsidR="00780025" w:rsidRPr="003E24E7">
        <w:t xml:space="preserve">. Принимаем </w:t>
      </w:r>
      <w:r w:rsidR="00780025" w:rsidRPr="003E24E7">
        <w:rPr>
          <w:i/>
          <w:szCs w:val="28"/>
        </w:rPr>
        <w:sym w:font="Symbol" w:char="F079"/>
      </w:r>
      <w:r w:rsidR="00780025" w:rsidRPr="003E24E7">
        <w:rPr>
          <w:i/>
          <w:vertAlign w:val="subscript"/>
          <w:lang w:val="en-US"/>
        </w:rPr>
        <w:t>bd</w:t>
      </w:r>
      <w:r w:rsidR="00780025" w:rsidRPr="003E24E7">
        <w:t>=</w:t>
      </w:r>
      <w:r w:rsidR="00071B7A" w:rsidRPr="003E24E7">
        <w:t>0,9</w:t>
      </w:r>
      <w:r w:rsidR="00780025" w:rsidRPr="003E24E7">
        <w:t xml:space="preserve"> [1, стр. 50]</w:t>
      </w:r>
      <w:r w:rsidR="00771596" w:rsidRPr="003E24E7">
        <w:t>;</w:t>
      </w:r>
    </w:p>
    <w:p w:rsidR="001C1550" w:rsidRPr="003E24E7" w:rsidRDefault="001C1550" w:rsidP="003E24E7">
      <w:pPr>
        <w:widowControl w:val="0"/>
        <w:suppressAutoHyphens/>
        <w:ind w:firstLine="709"/>
      </w:pPr>
      <w:r w:rsidRPr="003E24E7">
        <w:rPr>
          <w:i/>
        </w:rPr>
        <w:t>К</w:t>
      </w:r>
      <w:r w:rsidRPr="003E24E7">
        <w:rPr>
          <w:i/>
          <w:vertAlign w:val="subscript"/>
        </w:rPr>
        <w:t>Н</w:t>
      </w:r>
      <w:r w:rsidRPr="003E24E7">
        <w:rPr>
          <w:i/>
          <w:szCs w:val="28"/>
          <w:vertAlign w:val="subscript"/>
        </w:rPr>
        <w:sym w:font="Symbol" w:char="F062"/>
      </w:r>
      <w:r w:rsidRPr="003E24E7">
        <w:t xml:space="preserve"> – коэффициент, учитывающий неравномерность распределения нагрузки по ширине венца (для контактной прочности). Принимаем </w:t>
      </w:r>
      <w:r w:rsidRPr="003E24E7">
        <w:rPr>
          <w:i/>
        </w:rPr>
        <w:t>К</w:t>
      </w:r>
      <w:r w:rsidRPr="003E24E7">
        <w:rPr>
          <w:i/>
          <w:vertAlign w:val="subscript"/>
        </w:rPr>
        <w:t>Н</w:t>
      </w:r>
      <w:r w:rsidRPr="003E24E7">
        <w:rPr>
          <w:i/>
          <w:szCs w:val="28"/>
          <w:vertAlign w:val="subscript"/>
        </w:rPr>
        <w:sym w:font="Symbol" w:char="F062"/>
      </w:r>
      <w:r w:rsidRPr="003E24E7">
        <w:t>=</w:t>
      </w:r>
      <w:r w:rsidR="00DA39B3" w:rsidRPr="003E24E7">
        <w:t>1,0</w:t>
      </w:r>
      <w:r w:rsidR="00071B7A" w:rsidRPr="003E24E7">
        <w:t>7</w:t>
      </w:r>
      <w:r w:rsidR="00C26644" w:rsidRPr="003E24E7">
        <w:t xml:space="preserve"> [1,</w:t>
      </w:r>
      <w:r w:rsidR="003E24E7">
        <w:t xml:space="preserve"> </w:t>
      </w:r>
      <w:r w:rsidR="00C26644" w:rsidRPr="003E24E7">
        <w:t>стр. 50];</w:t>
      </w:r>
    </w:p>
    <w:p w:rsidR="00C26644" w:rsidRPr="003E24E7" w:rsidRDefault="00C26644" w:rsidP="003E24E7">
      <w:pPr>
        <w:widowControl w:val="0"/>
        <w:suppressAutoHyphens/>
        <w:ind w:firstLine="709"/>
      </w:pPr>
      <w:r w:rsidRPr="003E24E7">
        <w:rPr>
          <w:i/>
        </w:rPr>
        <w:t>К</w:t>
      </w:r>
      <w:r w:rsidRPr="003E24E7">
        <w:rPr>
          <w:i/>
          <w:vertAlign w:val="subscript"/>
        </w:rPr>
        <w:t>А</w:t>
      </w:r>
      <w:r w:rsidRPr="003E24E7">
        <w:rPr>
          <w:i/>
        </w:rPr>
        <w:t xml:space="preserve"> </w:t>
      </w:r>
      <w:r w:rsidRPr="003E24E7">
        <w:t>– коэффициент внешней динами</w:t>
      </w:r>
      <w:r w:rsidR="00295107" w:rsidRPr="003E24E7">
        <w:t xml:space="preserve">ческой нагрузки. При приводе электродвигателем для конвейера или транспортера с малой неравномерностью работы принимаем по [1, стр. 51] </w:t>
      </w:r>
      <w:r w:rsidR="00295107" w:rsidRPr="003E24E7">
        <w:rPr>
          <w:i/>
        </w:rPr>
        <w:t>К</w:t>
      </w:r>
      <w:r w:rsidR="00295107" w:rsidRPr="003E24E7">
        <w:rPr>
          <w:i/>
          <w:vertAlign w:val="subscript"/>
        </w:rPr>
        <w:t>А</w:t>
      </w:r>
      <w:r w:rsidR="00254930" w:rsidRPr="003E24E7">
        <w:t xml:space="preserve"> = 1,1</w:t>
      </w:r>
      <w:r w:rsidR="00295107" w:rsidRPr="003E24E7">
        <w:t>;</w:t>
      </w:r>
    </w:p>
    <w:p w:rsidR="00295107" w:rsidRPr="003E24E7" w:rsidRDefault="00295107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u</w:t>
      </w:r>
      <w:r w:rsidRPr="003E24E7">
        <w:rPr>
          <w:i/>
        </w:rPr>
        <w:t xml:space="preserve"> </w:t>
      </w:r>
      <w:r w:rsidRPr="003E24E7">
        <w:t xml:space="preserve">= </w:t>
      </w:r>
      <w:r w:rsidRPr="003E24E7">
        <w:rPr>
          <w:i/>
          <w:lang w:val="en-US"/>
        </w:rPr>
        <w:t>u</w:t>
      </w:r>
      <w:r w:rsidR="003F536E" w:rsidRPr="003E24E7">
        <w:rPr>
          <w:i/>
          <w:vertAlign w:val="subscript"/>
        </w:rPr>
        <w:t>з.п.1</w:t>
      </w:r>
      <w:r w:rsidR="003F536E" w:rsidRPr="003E24E7">
        <w:t xml:space="preserve"> = </w:t>
      </w:r>
      <w:r w:rsidR="0016743F" w:rsidRPr="003E24E7">
        <w:t>2,6</w:t>
      </w:r>
      <w:r w:rsidR="00254930" w:rsidRPr="003E24E7">
        <w:t>5</w:t>
      </w:r>
      <w:r w:rsidR="0016743F" w:rsidRPr="003E24E7">
        <w:t xml:space="preserve"> – передаточное число редуктора.</w:t>
      </w:r>
    </w:p>
    <w:p w:rsidR="001C1550" w:rsidRPr="003E24E7" w:rsidRDefault="0016743F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  <w:rPr>
          <w:position w:val="-34"/>
        </w:rPr>
      </w:pPr>
    </w:p>
    <w:p w:rsidR="00254930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036" type="#_x0000_t75" style="width:273pt;height:42pt">
            <v:imagedata r:id="rId18" o:title=""/>
          </v:shape>
        </w:pict>
      </w:r>
      <w:r w:rsidR="00CA6434" w:rsidRPr="003E24E7">
        <w:t>мм.</w:t>
      </w:r>
    </w:p>
    <w:p w:rsidR="003E24E7" w:rsidRDefault="003E24E7" w:rsidP="003E24E7">
      <w:pPr>
        <w:widowControl w:val="0"/>
        <w:suppressAutoHyphens/>
        <w:ind w:firstLine="709"/>
      </w:pPr>
    </w:p>
    <w:p w:rsidR="004C651F" w:rsidRPr="003E24E7" w:rsidRDefault="00885F7F" w:rsidP="003E24E7">
      <w:pPr>
        <w:widowControl w:val="0"/>
        <w:suppressAutoHyphens/>
        <w:ind w:firstLine="709"/>
      </w:pPr>
      <w:r w:rsidRPr="003E24E7">
        <w:t>Ш</w:t>
      </w:r>
      <w:r w:rsidR="00033D35" w:rsidRPr="003E24E7">
        <w:t>ирина венца зубчатого колеса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885F7F" w:rsidRPr="003E24E7" w:rsidRDefault="00885F7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b</w:t>
      </w:r>
      <w:r w:rsidRPr="003E24E7">
        <w:rPr>
          <w:vertAlign w:val="subscript"/>
        </w:rPr>
        <w:t>2</w:t>
      </w:r>
      <w:r w:rsidRPr="003E24E7">
        <w:t xml:space="preserve"> = </w:t>
      </w:r>
      <w:r w:rsidRPr="003E24E7">
        <w:rPr>
          <w:i/>
          <w:lang w:val="en-US"/>
        </w:rPr>
        <w:t>b</w:t>
      </w:r>
      <w:r w:rsidR="00CF06CB" w:rsidRPr="003E24E7">
        <w:t>=</w:t>
      </w:r>
      <w:r w:rsidRPr="003E24E7">
        <w:rPr>
          <w:i/>
          <w:szCs w:val="28"/>
        </w:rPr>
        <w:sym w:font="Symbol" w:char="F079"/>
      </w:r>
      <w:r w:rsidRPr="003E24E7">
        <w:rPr>
          <w:i/>
          <w:vertAlign w:val="subscript"/>
          <w:lang w:val="en-US"/>
        </w:rPr>
        <w:t>bd</w:t>
      </w:r>
      <w:r w:rsidR="00CF06CB" w:rsidRPr="003E24E7">
        <w:rPr>
          <w:i/>
        </w:rPr>
        <w:t>·</w:t>
      </w:r>
      <w:r w:rsidR="009E1B85">
        <w:rPr>
          <w:i/>
          <w:position w:val="-12"/>
          <w:vertAlign w:val="subscript"/>
          <w:lang w:val="en-US"/>
        </w:rPr>
        <w:pict>
          <v:shape id="_x0000_i1037" type="#_x0000_t75" style="width:15pt;height:18.75pt">
            <v:imagedata r:id="rId19" o:title=""/>
          </v:shape>
        </w:pict>
      </w:r>
      <w:r w:rsidR="00033D35" w:rsidRPr="003E24E7">
        <w:t>=</w:t>
      </w:r>
      <w:r w:rsidR="00F33144" w:rsidRPr="003E24E7">
        <w:t>0,9</w:t>
      </w:r>
      <w:r w:rsidR="00033D35" w:rsidRPr="003E24E7">
        <w:t>*</w:t>
      </w:r>
      <w:r w:rsidR="00F33144" w:rsidRPr="003E24E7">
        <w:t>73,55</w:t>
      </w:r>
      <w:r w:rsidR="00033D35" w:rsidRPr="003E24E7">
        <w:t>=</w:t>
      </w:r>
      <w:r w:rsidR="00F33144" w:rsidRPr="003E24E7">
        <w:t>66,2</w:t>
      </w:r>
      <w:r w:rsidR="00033D35" w:rsidRPr="003E24E7">
        <w:t xml:space="preserve"> мм,</w:t>
      </w:r>
      <w:bookmarkStart w:id="13" w:name="ZEqnNum719762"/>
      <w:r w:rsidR="00033D35" w:rsidRPr="003E24E7">
        <w:t>(</w:t>
      </w:r>
      <w:r w:rsidR="003F5533" w:rsidRPr="003E24E7">
        <w:rPr>
          <w:noProof/>
        </w:rPr>
        <w:t>3</w:t>
      </w:r>
      <w:r w:rsidR="00033D35" w:rsidRPr="003E24E7">
        <w:t>.</w:t>
      </w:r>
      <w:r w:rsidR="003F5533" w:rsidRPr="003E24E7">
        <w:rPr>
          <w:noProof/>
        </w:rPr>
        <w:t>7</w:t>
      </w:r>
      <w:r w:rsidR="00033D35" w:rsidRPr="003E24E7">
        <w:t>)</w:t>
      </w:r>
      <w:bookmarkEnd w:id="13"/>
    </w:p>
    <w:p w:rsidR="003E24E7" w:rsidRDefault="003E24E7" w:rsidP="003E24E7">
      <w:pPr>
        <w:widowControl w:val="0"/>
        <w:suppressAutoHyphens/>
        <w:ind w:firstLine="709"/>
      </w:pPr>
    </w:p>
    <w:p w:rsidR="00033D35" w:rsidRPr="003E24E7" w:rsidRDefault="00033D35" w:rsidP="003E24E7">
      <w:pPr>
        <w:widowControl w:val="0"/>
        <w:suppressAutoHyphens/>
        <w:ind w:firstLine="709"/>
      </w:pPr>
      <w:r w:rsidRPr="003E24E7">
        <w:t>Ширина венца шестерни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033D35" w:rsidRPr="003E24E7" w:rsidRDefault="00033D35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b</w:t>
      </w:r>
      <w:r w:rsidRPr="003E24E7">
        <w:rPr>
          <w:vertAlign w:val="subscript"/>
        </w:rPr>
        <w:t>1</w:t>
      </w:r>
      <w:r w:rsidRPr="003E24E7">
        <w:t xml:space="preserve"> = </w:t>
      </w:r>
      <w:r w:rsidRPr="003E24E7">
        <w:rPr>
          <w:i/>
          <w:lang w:val="en-US"/>
        </w:rPr>
        <w:t>b</w:t>
      </w:r>
      <w:r w:rsidRPr="003E24E7">
        <w:rPr>
          <w:vertAlign w:val="subscript"/>
        </w:rPr>
        <w:t>2</w:t>
      </w:r>
      <w:r w:rsidRPr="003E24E7">
        <w:t>+(3…5)=</w:t>
      </w:r>
      <w:r w:rsidR="0021661D" w:rsidRPr="003E24E7">
        <w:t xml:space="preserve"> </w:t>
      </w:r>
      <w:r w:rsidR="00F33144" w:rsidRPr="003E24E7">
        <w:t>66,2</w:t>
      </w:r>
      <w:r w:rsidRPr="003E24E7">
        <w:t>+(3…5)=</w:t>
      </w:r>
      <w:r w:rsidR="00F33144" w:rsidRPr="003E24E7">
        <w:t>69,2</w:t>
      </w:r>
      <w:r w:rsidRPr="003E24E7">
        <w:t>…</w:t>
      </w:r>
      <w:r w:rsidR="00F33144" w:rsidRPr="003E24E7">
        <w:t>71,2</w:t>
      </w:r>
      <w:r w:rsidRPr="003E24E7">
        <w:t xml:space="preserve"> мм.</w:t>
      </w:r>
    </w:p>
    <w:p w:rsidR="003E24E7" w:rsidRDefault="003E24E7" w:rsidP="003E24E7">
      <w:pPr>
        <w:widowControl w:val="0"/>
        <w:suppressAutoHyphens/>
        <w:ind w:firstLine="709"/>
      </w:pPr>
    </w:p>
    <w:p w:rsidR="00033D35" w:rsidRPr="003E24E7" w:rsidRDefault="000A5706" w:rsidP="003E24E7">
      <w:pPr>
        <w:widowControl w:val="0"/>
        <w:suppressAutoHyphens/>
        <w:ind w:firstLine="709"/>
      </w:pPr>
      <w:r w:rsidRPr="003E24E7">
        <w:t xml:space="preserve">Принимаем </w:t>
      </w:r>
      <w:r w:rsidRPr="003E24E7">
        <w:rPr>
          <w:i/>
          <w:lang w:val="en-US"/>
        </w:rPr>
        <w:t>b</w:t>
      </w:r>
      <w:r w:rsidRPr="003E24E7">
        <w:rPr>
          <w:vertAlign w:val="subscript"/>
        </w:rPr>
        <w:t>2</w:t>
      </w:r>
      <w:r w:rsidRPr="003E24E7">
        <w:t>=</w:t>
      </w:r>
      <w:r w:rsidR="00F33144" w:rsidRPr="003E24E7">
        <w:t>66</w:t>
      </w:r>
      <w:r w:rsidRPr="003E24E7">
        <w:t xml:space="preserve"> мм, </w:t>
      </w:r>
      <w:r w:rsidRPr="003E24E7">
        <w:rPr>
          <w:i/>
          <w:lang w:val="en-US"/>
        </w:rPr>
        <w:t>b</w:t>
      </w:r>
      <w:r w:rsidRPr="003E24E7">
        <w:rPr>
          <w:vertAlign w:val="subscript"/>
        </w:rPr>
        <w:t>1</w:t>
      </w:r>
      <w:r w:rsidRPr="003E24E7">
        <w:t>=</w:t>
      </w:r>
      <w:r w:rsidR="00F33144" w:rsidRPr="003E24E7">
        <w:t xml:space="preserve">70 </w:t>
      </w:r>
      <w:r w:rsidRPr="003E24E7">
        <w:t>мм.</w:t>
      </w:r>
    </w:p>
    <w:p w:rsidR="00F115E0" w:rsidRPr="003E24E7" w:rsidRDefault="005E6B01" w:rsidP="003E24E7">
      <w:pPr>
        <w:widowControl w:val="0"/>
        <w:suppressAutoHyphens/>
        <w:ind w:firstLine="709"/>
      </w:pPr>
      <w:r w:rsidRPr="003E24E7">
        <w:t>Принимаем предварительн</w:t>
      </w:r>
      <w:r w:rsidR="008F4ECD" w:rsidRPr="003E24E7">
        <w:t>о</w:t>
      </w:r>
      <w:r w:rsidR="008F4ECD" w:rsidRPr="003E24E7">
        <w:rPr>
          <w:i/>
        </w:rPr>
        <w:t xml:space="preserve"> </w:t>
      </w:r>
      <w:r w:rsidR="008F4ECD" w:rsidRPr="003E24E7">
        <w:rPr>
          <w:i/>
          <w:lang w:val="en-US"/>
        </w:rPr>
        <w:t>z</w:t>
      </w:r>
      <w:r w:rsidR="008F4ECD" w:rsidRPr="003E24E7">
        <w:rPr>
          <w:vertAlign w:val="subscript"/>
        </w:rPr>
        <w:t>1</w:t>
      </w:r>
      <w:r w:rsidR="008F4ECD" w:rsidRPr="003E24E7">
        <w:t>=</w:t>
      </w:r>
      <w:r w:rsidR="00F33144" w:rsidRPr="003E24E7">
        <w:t>22</w:t>
      </w:r>
      <w:r w:rsidR="00F115E0" w:rsidRPr="003E24E7">
        <w:t>.</w:t>
      </w:r>
    </w:p>
    <w:p w:rsidR="003E24E7" w:rsidRDefault="00F115E0" w:rsidP="003E24E7">
      <w:pPr>
        <w:widowControl w:val="0"/>
        <w:suppressAutoHyphens/>
        <w:ind w:firstLine="709"/>
      </w:pPr>
      <w:r w:rsidRPr="003E24E7">
        <w:t>Определяем минимальный модуль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E6B01" w:rsidRPr="003E24E7" w:rsidRDefault="005E6B01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m</w:t>
      </w:r>
      <w:r w:rsidRPr="003E24E7">
        <w:t>'=</w:t>
      </w:r>
      <w:r w:rsidR="009E1B85">
        <w:rPr>
          <w:i/>
          <w:position w:val="-12"/>
          <w:vertAlign w:val="subscript"/>
          <w:lang w:val="en-US"/>
        </w:rPr>
        <w:pict>
          <v:shape id="_x0000_i1038" type="#_x0000_t75" style="width:15pt;height:18.75pt">
            <v:imagedata r:id="rId19" o:title=""/>
          </v:shape>
        </w:pict>
      </w:r>
      <w:r w:rsidR="00634FCF" w:rsidRPr="003E24E7">
        <w:rPr>
          <w:i/>
        </w:rPr>
        <w:t>/</w:t>
      </w:r>
      <w:r w:rsidR="009E1B85">
        <w:rPr>
          <w:position w:val="-12"/>
        </w:rPr>
        <w:pict>
          <v:shape id="_x0000_i1039" type="#_x0000_t75" style="width:12.75pt;height:18.75pt">
            <v:imagedata r:id="rId20" o:title=""/>
          </v:shape>
        </w:pict>
      </w:r>
      <w:r w:rsidR="00634FCF" w:rsidRPr="003E24E7">
        <w:t>.</w:t>
      </w:r>
      <w:bookmarkStart w:id="14" w:name="ZEqnNum469792"/>
      <w:r w:rsidR="00D856CC" w:rsidRPr="003E24E7">
        <w:t>(</w:t>
      </w:r>
      <w:r w:rsidR="003F5533" w:rsidRPr="003E24E7">
        <w:rPr>
          <w:noProof/>
        </w:rPr>
        <w:t>3</w:t>
      </w:r>
      <w:r w:rsidR="00D856CC" w:rsidRPr="003E24E7">
        <w:t>.</w:t>
      </w:r>
      <w:r w:rsidR="003F5533" w:rsidRPr="003E24E7">
        <w:rPr>
          <w:noProof/>
        </w:rPr>
        <w:t>8</w:t>
      </w:r>
      <w:r w:rsidR="00D856CC" w:rsidRPr="003E24E7">
        <w:t>)</w:t>
      </w:r>
      <w:bookmarkEnd w:id="14"/>
    </w:p>
    <w:p w:rsidR="00634FCF" w:rsidRPr="003E24E7" w:rsidRDefault="00634FC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m</w:t>
      </w:r>
      <w:r w:rsidRPr="003E24E7">
        <w:t>'=</w:t>
      </w:r>
      <w:r w:rsidR="00F115E0" w:rsidRPr="003E24E7">
        <w:t>73,55</w:t>
      </w:r>
      <w:r w:rsidRPr="003E24E7">
        <w:t>/</w:t>
      </w:r>
      <w:r w:rsidR="00F115E0" w:rsidRPr="003E24E7">
        <w:t>22</w:t>
      </w:r>
      <w:r w:rsidRPr="003E24E7">
        <w:t>=</w:t>
      </w:r>
      <w:r w:rsidR="00F115E0" w:rsidRPr="003E24E7">
        <w:t>3,34</w:t>
      </w:r>
      <w:r w:rsidRPr="003E24E7">
        <w:t xml:space="preserve"> мм.</w:t>
      </w:r>
    </w:p>
    <w:p w:rsidR="003E24E7" w:rsidRDefault="003E24E7" w:rsidP="003E24E7">
      <w:pPr>
        <w:widowControl w:val="0"/>
        <w:suppressAutoHyphens/>
        <w:ind w:firstLine="709"/>
      </w:pPr>
    </w:p>
    <w:p w:rsidR="00634FCF" w:rsidRPr="003E24E7" w:rsidRDefault="00634FCF" w:rsidP="003E24E7">
      <w:pPr>
        <w:widowControl w:val="0"/>
        <w:suppressAutoHyphens/>
        <w:ind w:firstLine="709"/>
      </w:pPr>
      <w:r w:rsidRPr="003E24E7">
        <w:t xml:space="preserve">Принимаем </w:t>
      </w:r>
      <w:r w:rsidRPr="003E24E7">
        <w:rPr>
          <w:i/>
          <w:lang w:val="en-US"/>
        </w:rPr>
        <w:t>m</w:t>
      </w:r>
      <w:r w:rsidRPr="003E24E7">
        <w:t>=</w:t>
      </w:r>
      <w:r w:rsidR="00F115E0" w:rsidRPr="003E24E7">
        <w:t>4,5</w:t>
      </w:r>
      <w:r w:rsidR="003E24E7">
        <w:t xml:space="preserve"> </w:t>
      </w:r>
      <w:r w:rsidR="00775FB4" w:rsidRPr="003E24E7">
        <w:t>мм.</w:t>
      </w:r>
    </w:p>
    <w:p w:rsidR="00D856CC" w:rsidRPr="003E24E7" w:rsidRDefault="00D856CC" w:rsidP="003E24E7">
      <w:pPr>
        <w:widowControl w:val="0"/>
        <w:suppressAutoHyphens/>
        <w:ind w:firstLine="709"/>
      </w:pPr>
      <w:r w:rsidRPr="003E24E7">
        <w:t>Число зубьев колеса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D856CC" w:rsidRPr="003E24E7" w:rsidRDefault="00D856CC" w:rsidP="003E24E7">
      <w:pPr>
        <w:widowControl w:val="0"/>
        <w:suppressAutoHyphens/>
        <w:ind w:firstLine="709"/>
        <w:rPr>
          <w:lang w:val="pl-PL"/>
        </w:rPr>
      </w:pPr>
      <w:r w:rsidRPr="003E24E7">
        <w:rPr>
          <w:i/>
          <w:lang w:val="pl-PL"/>
        </w:rPr>
        <w:t>z</w:t>
      </w:r>
      <w:r w:rsidRPr="003E24E7">
        <w:rPr>
          <w:vertAlign w:val="subscript"/>
          <w:lang w:val="pl-PL"/>
        </w:rPr>
        <w:t>2</w:t>
      </w:r>
      <w:r w:rsidRPr="003E24E7">
        <w:rPr>
          <w:lang w:val="pl-PL"/>
        </w:rPr>
        <w:t>=</w:t>
      </w:r>
      <w:r w:rsidRPr="003E24E7">
        <w:rPr>
          <w:i/>
          <w:lang w:val="pl-PL"/>
        </w:rPr>
        <w:t>z</w:t>
      </w:r>
      <w:r w:rsidRPr="003E24E7">
        <w:rPr>
          <w:vertAlign w:val="subscript"/>
          <w:lang w:val="pl-PL"/>
        </w:rPr>
        <w:t>1</w:t>
      </w:r>
      <w:r w:rsidRPr="003E24E7">
        <w:rPr>
          <w:lang w:val="pl-PL"/>
        </w:rPr>
        <w:t>·</w:t>
      </w:r>
      <w:r w:rsidRPr="003E24E7">
        <w:rPr>
          <w:i/>
          <w:lang w:val="pl-PL"/>
        </w:rPr>
        <w:t>u</w:t>
      </w:r>
      <w:r w:rsidRPr="003E24E7">
        <w:rPr>
          <w:i/>
          <w:vertAlign w:val="subscript"/>
        </w:rPr>
        <w:t>з</w:t>
      </w:r>
      <w:r w:rsidRPr="003E24E7">
        <w:rPr>
          <w:i/>
          <w:vertAlign w:val="subscript"/>
          <w:lang w:val="pl-PL"/>
        </w:rPr>
        <w:t>.</w:t>
      </w:r>
      <w:r w:rsidRPr="003E24E7">
        <w:rPr>
          <w:i/>
          <w:vertAlign w:val="subscript"/>
        </w:rPr>
        <w:t>п</w:t>
      </w:r>
      <w:r w:rsidRPr="003E24E7">
        <w:rPr>
          <w:i/>
          <w:vertAlign w:val="subscript"/>
          <w:lang w:val="pl-PL"/>
        </w:rPr>
        <w:t>.</w:t>
      </w:r>
      <w:r w:rsidRPr="003E24E7">
        <w:rPr>
          <w:vertAlign w:val="subscript"/>
          <w:lang w:val="pl-PL"/>
        </w:rPr>
        <w:t>1</w:t>
      </w:r>
      <w:r w:rsidRPr="003E24E7">
        <w:rPr>
          <w:lang w:val="pl-PL"/>
        </w:rPr>
        <w:t>=</w:t>
      </w:r>
      <w:r w:rsidR="008F4ECD" w:rsidRPr="003E24E7">
        <w:t>22</w:t>
      </w:r>
      <w:r w:rsidRPr="003E24E7">
        <w:rPr>
          <w:lang w:val="pl-PL"/>
        </w:rPr>
        <w:t>*2,6</w:t>
      </w:r>
      <w:r w:rsidR="008F4ECD" w:rsidRPr="003E24E7">
        <w:rPr>
          <w:lang w:val="pl-PL"/>
        </w:rPr>
        <w:t>4</w:t>
      </w:r>
      <w:r w:rsidRPr="003E24E7">
        <w:rPr>
          <w:lang w:val="pl-PL"/>
        </w:rPr>
        <w:t>=</w:t>
      </w:r>
      <w:r w:rsidR="008F4ECD" w:rsidRPr="003E24E7">
        <w:t>58,08</w:t>
      </w:r>
      <w:r w:rsidRPr="003E24E7">
        <w:rPr>
          <w:lang w:val="pl-PL"/>
        </w:rPr>
        <w:t>.</w:t>
      </w:r>
      <w:bookmarkStart w:id="15" w:name="ZEqnNum632347"/>
      <w:r w:rsidR="006831BD" w:rsidRPr="003E24E7">
        <w:rPr>
          <w:lang w:val="pl-PL"/>
        </w:rPr>
        <w:t>(</w:t>
      </w:r>
      <w:r w:rsidR="003F5533" w:rsidRPr="003E24E7">
        <w:rPr>
          <w:noProof/>
          <w:lang w:val="pl-PL"/>
        </w:rPr>
        <w:t>3</w:t>
      </w:r>
      <w:r w:rsidR="006831BD" w:rsidRPr="003E24E7">
        <w:rPr>
          <w:lang w:val="pl-PL"/>
        </w:rPr>
        <w:t>.</w:t>
      </w:r>
      <w:r w:rsidR="003F5533" w:rsidRPr="003E24E7">
        <w:rPr>
          <w:noProof/>
          <w:lang w:val="pl-PL"/>
        </w:rPr>
        <w:t>9</w:t>
      </w:r>
      <w:r w:rsidR="006831BD" w:rsidRPr="003E24E7">
        <w:rPr>
          <w:lang w:val="pl-PL"/>
        </w:rPr>
        <w:t>)</w:t>
      </w:r>
      <w:bookmarkEnd w:id="15"/>
    </w:p>
    <w:p w:rsidR="003E24E7" w:rsidRDefault="003E24E7" w:rsidP="003E24E7">
      <w:pPr>
        <w:widowControl w:val="0"/>
        <w:suppressAutoHyphens/>
        <w:ind w:firstLine="709"/>
      </w:pPr>
    </w:p>
    <w:p w:rsidR="00D856CC" w:rsidRPr="003E24E7" w:rsidRDefault="00D856CC" w:rsidP="003E24E7">
      <w:pPr>
        <w:widowControl w:val="0"/>
        <w:suppressAutoHyphens/>
        <w:ind w:firstLine="709"/>
        <w:rPr>
          <w:lang w:val="pl-PL"/>
        </w:rPr>
      </w:pPr>
      <w:r w:rsidRPr="003E24E7">
        <w:t>Принимаем</w:t>
      </w:r>
      <w:r w:rsidRPr="003E24E7">
        <w:rPr>
          <w:lang w:val="pl-PL"/>
        </w:rPr>
        <w:t xml:space="preserve"> </w:t>
      </w:r>
      <w:r w:rsidRPr="003E24E7">
        <w:rPr>
          <w:i/>
          <w:lang w:val="pl-PL"/>
        </w:rPr>
        <w:t>z</w:t>
      </w:r>
      <w:r w:rsidRPr="003E24E7">
        <w:rPr>
          <w:vertAlign w:val="subscript"/>
          <w:lang w:val="pl-PL"/>
        </w:rPr>
        <w:t>2</w:t>
      </w:r>
      <w:r w:rsidRPr="003E24E7">
        <w:rPr>
          <w:lang w:val="pl-PL"/>
        </w:rPr>
        <w:t>=</w:t>
      </w:r>
      <w:r w:rsidR="006831BD" w:rsidRPr="003E24E7">
        <w:rPr>
          <w:lang w:val="pl-PL"/>
        </w:rPr>
        <w:t>5</w:t>
      </w:r>
      <w:r w:rsidR="0095301E" w:rsidRPr="003E24E7">
        <w:rPr>
          <w:lang w:val="pl-PL"/>
        </w:rPr>
        <w:t>8</w:t>
      </w:r>
      <w:r w:rsidR="006831BD" w:rsidRPr="003E24E7">
        <w:rPr>
          <w:lang w:val="pl-PL"/>
        </w:rPr>
        <w:t>.</w:t>
      </w:r>
    </w:p>
    <w:p w:rsidR="006831BD" w:rsidRPr="003E24E7" w:rsidRDefault="006831BD" w:rsidP="003E24E7">
      <w:pPr>
        <w:widowControl w:val="0"/>
        <w:suppressAutoHyphens/>
        <w:ind w:firstLine="709"/>
      </w:pPr>
      <w:r w:rsidRPr="003E24E7">
        <w:t>Окончательно</w:t>
      </w:r>
      <w:r w:rsidR="003359D0" w:rsidRPr="003E24E7">
        <w:t xml:space="preserve"> начальные </w:t>
      </w:r>
      <w:r w:rsidRPr="003E24E7">
        <w:t>диаметры зубчатых колес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6831BD" w:rsidRPr="003E24E7" w:rsidRDefault="006831BD" w:rsidP="003E24E7">
      <w:pPr>
        <w:widowControl w:val="0"/>
        <w:suppressAutoHyphens/>
        <w:ind w:firstLine="709"/>
      </w:pPr>
      <w:r w:rsidRPr="003E24E7">
        <w:rPr>
          <w:i/>
          <w:lang w:val="pl-PL"/>
        </w:rPr>
        <w:t>d</w:t>
      </w:r>
      <w:r w:rsidRPr="003E24E7">
        <w:rPr>
          <w:vertAlign w:val="subscript"/>
        </w:rPr>
        <w:t>1</w:t>
      </w:r>
      <w:r w:rsidRPr="003E24E7">
        <w:t>=</w:t>
      </w:r>
      <w:r w:rsidRPr="003E24E7">
        <w:rPr>
          <w:i/>
          <w:lang w:val="pl-PL"/>
        </w:rPr>
        <w:t>m</w:t>
      </w:r>
      <w:r w:rsidRPr="003E24E7">
        <w:rPr>
          <w:i/>
        </w:rPr>
        <w:t>·</w:t>
      </w:r>
      <w:r w:rsidRPr="003E24E7">
        <w:rPr>
          <w:i/>
          <w:lang w:val="pl-PL"/>
        </w:rPr>
        <w:t>z</w:t>
      </w:r>
      <w:r w:rsidRPr="003E24E7">
        <w:rPr>
          <w:vertAlign w:val="subscript"/>
        </w:rPr>
        <w:t>1</w:t>
      </w:r>
      <w:r w:rsidRPr="003E24E7">
        <w:t>=4</w:t>
      </w:r>
      <w:r w:rsidR="0095301E" w:rsidRPr="003E24E7">
        <w:t>,5</w:t>
      </w:r>
      <w:r w:rsidRPr="003E24E7">
        <w:t>*</w:t>
      </w:r>
      <w:r w:rsidR="0095301E" w:rsidRPr="003E24E7">
        <w:t>22</w:t>
      </w:r>
      <w:r w:rsidRPr="003E24E7">
        <w:t>=</w:t>
      </w:r>
      <w:r w:rsidR="0095301E" w:rsidRPr="003E24E7">
        <w:t xml:space="preserve">99 </w:t>
      </w:r>
      <w:r w:rsidRPr="003E24E7">
        <w:t>мм;</w:t>
      </w:r>
    </w:p>
    <w:p w:rsidR="006831BD" w:rsidRPr="003E24E7" w:rsidRDefault="006831BD" w:rsidP="003E24E7">
      <w:pPr>
        <w:widowControl w:val="0"/>
        <w:suppressAutoHyphens/>
        <w:ind w:firstLine="709"/>
      </w:pPr>
      <w:r w:rsidRPr="003E24E7">
        <w:rPr>
          <w:i/>
          <w:lang w:val="pl-PL"/>
        </w:rPr>
        <w:t>d</w:t>
      </w:r>
      <w:r w:rsidRPr="003E24E7">
        <w:rPr>
          <w:vertAlign w:val="subscript"/>
        </w:rPr>
        <w:t>2</w:t>
      </w:r>
      <w:r w:rsidRPr="003E24E7">
        <w:t>=</w:t>
      </w:r>
      <w:r w:rsidRPr="003E24E7">
        <w:rPr>
          <w:i/>
          <w:lang w:val="pl-PL"/>
        </w:rPr>
        <w:t>m</w:t>
      </w:r>
      <w:r w:rsidRPr="003E24E7">
        <w:rPr>
          <w:i/>
        </w:rPr>
        <w:t>·</w:t>
      </w:r>
      <w:r w:rsidRPr="003E24E7">
        <w:rPr>
          <w:i/>
          <w:lang w:val="pl-PL"/>
        </w:rPr>
        <w:t>z</w:t>
      </w:r>
      <w:r w:rsidRPr="003E24E7">
        <w:rPr>
          <w:vertAlign w:val="subscript"/>
        </w:rPr>
        <w:t>2</w:t>
      </w:r>
      <w:r w:rsidRPr="003E24E7">
        <w:t>=4</w:t>
      </w:r>
      <w:r w:rsidR="0095301E" w:rsidRPr="003E24E7">
        <w:t>,5</w:t>
      </w:r>
      <w:r w:rsidRPr="003E24E7">
        <w:t>*</w:t>
      </w:r>
      <w:r w:rsidR="0095301E" w:rsidRPr="003E24E7">
        <w:t>58</w:t>
      </w:r>
      <w:r w:rsidRPr="003E24E7">
        <w:t>=</w:t>
      </w:r>
      <w:r w:rsidR="0095301E" w:rsidRPr="003E24E7">
        <w:t>261</w:t>
      </w:r>
      <w:r w:rsidRPr="003E24E7">
        <w:t xml:space="preserve"> мм;</w:t>
      </w:r>
    </w:p>
    <w:p w:rsidR="003E24E7" w:rsidRDefault="003E24E7" w:rsidP="003E24E7">
      <w:pPr>
        <w:widowControl w:val="0"/>
        <w:suppressAutoHyphens/>
        <w:ind w:firstLine="709"/>
      </w:pPr>
    </w:p>
    <w:p w:rsidR="0067350C" w:rsidRPr="003E24E7" w:rsidRDefault="0067350C" w:rsidP="003E24E7">
      <w:pPr>
        <w:widowControl w:val="0"/>
        <w:suppressAutoHyphens/>
        <w:ind w:firstLine="709"/>
      </w:pPr>
      <w:r w:rsidRPr="003E24E7">
        <w:t>Расчетное межосевое расстояние</w:t>
      </w:r>
    </w:p>
    <w:p w:rsidR="003E24E7" w:rsidRDefault="003E24E7" w:rsidP="003E24E7">
      <w:pPr>
        <w:pStyle w:val="MTDisplayEquation"/>
        <w:widowControl w:val="0"/>
        <w:suppressAutoHyphens/>
        <w:ind w:firstLine="709"/>
        <w:jc w:val="both"/>
        <w:rPr>
          <w:position w:val="-14"/>
        </w:rPr>
      </w:pPr>
    </w:p>
    <w:p w:rsidR="0067350C" w:rsidRPr="003E24E7" w:rsidRDefault="009E1B85" w:rsidP="003E24E7">
      <w:pPr>
        <w:pStyle w:val="MTDisplayEquation"/>
        <w:widowControl w:val="0"/>
        <w:suppressAutoHyphens/>
        <w:ind w:firstLine="709"/>
        <w:jc w:val="both"/>
      </w:pPr>
      <w:r>
        <w:rPr>
          <w:position w:val="-14"/>
        </w:rPr>
        <w:pict>
          <v:shape id="_x0000_i1040" type="#_x0000_t75" style="width:108.75pt;height:21pt">
            <v:imagedata r:id="rId21" o:title=""/>
          </v:shape>
        </w:pict>
      </w:r>
      <w:r w:rsidR="0067350C" w:rsidRPr="003E24E7">
        <w:t>0,5*(</w:t>
      </w:r>
      <w:r w:rsidR="0095301E" w:rsidRPr="003E24E7">
        <w:t>99</w:t>
      </w:r>
      <w:r w:rsidR="0067350C" w:rsidRPr="003E24E7">
        <w:t>+</w:t>
      </w:r>
      <w:r w:rsidR="0095301E" w:rsidRPr="003E24E7">
        <w:t>261</w:t>
      </w:r>
      <w:r w:rsidR="0067350C" w:rsidRPr="003E24E7">
        <w:t>)=</w:t>
      </w:r>
      <w:r w:rsidR="0045363C" w:rsidRPr="003E24E7">
        <w:t xml:space="preserve"> </w:t>
      </w:r>
      <w:r w:rsidR="0095301E" w:rsidRPr="003E24E7">
        <w:t>180</w:t>
      </w:r>
      <w:r w:rsidR="00712D57" w:rsidRPr="003E24E7">
        <w:t xml:space="preserve"> мм.</w:t>
      </w:r>
      <w:bookmarkStart w:id="16" w:name="ZEqnNum275018"/>
      <w:r w:rsidR="0067350C" w:rsidRPr="003E24E7">
        <w:t>(</w:t>
      </w:r>
      <w:r w:rsidR="003F5533" w:rsidRPr="003E24E7">
        <w:rPr>
          <w:noProof/>
        </w:rPr>
        <w:t>3</w:t>
      </w:r>
      <w:r w:rsidR="0067350C" w:rsidRPr="003E24E7">
        <w:t>.</w:t>
      </w:r>
      <w:r w:rsidR="003F5533" w:rsidRPr="003E24E7">
        <w:rPr>
          <w:noProof/>
        </w:rPr>
        <w:t>10</w:t>
      </w:r>
      <w:r w:rsidR="0067350C" w:rsidRPr="003E24E7">
        <w:t>)</w:t>
      </w:r>
      <w:bookmarkEnd w:id="16"/>
    </w:p>
    <w:p w:rsidR="003E24E7" w:rsidRDefault="003E24E7" w:rsidP="003E24E7">
      <w:pPr>
        <w:widowControl w:val="0"/>
        <w:suppressAutoHyphens/>
        <w:ind w:firstLine="709"/>
      </w:pPr>
    </w:p>
    <w:p w:rsidR="00712D57" w:rsidRPr="003E24E7" w:rsidRDefault="00942E4C" w:rsidP="003E24E7">
      <w:pPr>
        <w:widowControl w:val="0"/>
        <w:suppressAutoHyphens/>
        <w:ind w:firstLine="709"/>
      </w:pPr>
      <w:r w:rsidRPr="003E24E7">
        <w:t>Действительное передаточное число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3E24E7" w:rsidRDefault="00942E4C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u</w:t>
      </w:r>
      <w:r w:rsidRPr="003E24E7">
        <w:rPr>
          <w:i/>
          <w:vertAlign w:val="subscript"/>
        </w:rPr>
        <w:t>з.п.</w:t>
      </w:r>
      <w:r w:rsidRPr="003E24E7">
        <w:rPr>
          <w:vertAlign w:val="subscript"/>
        </w:rPr>
        <w:t>1</w:t>
      </w:r>
      <w:r w:rsidRPr="003E24E7">
        <w:t>=</w:t>
      </w:r>
      <w:r w:rsidRPr="003E24E7">
        <w:rPr>
          <w:lang w:val="en-US"/>
        </w:rPr>
        <w:t>z</w:t>
      </w:r>
      <w:r w:rsidRPr="003E24E7">
        <w:rPr>
          <w:vertAlign w:val="subscript"/>
        </w:rPr>
        <w:t>2</w:t>
      </w:r>
      <w:r w:rsidRPr="003E24E7">
        <w:t>/</w:t>
      </w:r>
      <w:r w:rsidRPr="003E24E7">
        <w:rPr>
          <w:lang w:val="en-US"/>
        </w:rPr>
        <w:t>z</w:t>
      </w:r>
      <w:r w:rsidRPr="003E24E7">
        <w:rPr>
          <w:vertAlign w:val="subscript"/>
        </w:rPr>
        <w:t>2</w:t>
      </w:r>
      <w:r w:rsidRPr="003E24E7">
        <w:t>=</w:t>
      </w:r>
      <w:r w:rsidR="00392013" w:rsidRPr="003E24E7">
        <w:t>58</w:t>
      </w:r>
      <w:r w:rsidRPr="003E24E7">
        <w:t>/</w:t>
      </w:r>
      <w:r w:rsidR="00392013" w:rsidRPr="003E24E7">
        <w:t>22</w:t>
      </w:r>
      <w:r w:rsidRPr="003E24E7">
        <w:t>=</w:t>
      </w:r>
      <w:r w:rsidR="00392013" w:rsidRPr="003E24E7">
        <w:t>2,64</w:t>
      </w:r>
      <w:r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3E24E7" w:rsidRDefault="00F15946" w:rsidP="003E24E7">
      <w:pPr>
        <w:widowControl w:val="0"/>
        <w:suppressAutoHyphens/>
        <w:ind w:firstLine="709"/>
      </w:pPr>
      <w:r w:rsidRPr="003E24E7">
        <w:t>Проверочный расчет на контактную выносливость</w:t>
      </w:r>
    </w:p>
    <w:p w:rsidR="002934BE" w:rsidRPr="003E24E7" w:rsidRDefault="003359D0" w:rsidP="003E24E7">
      <w:pPr>
        <w:widowControl w:val="0"/>
        <w:suppressAutoHyphens/>
        <w:ind w:firstLine="709"/>
      </w:pPr>
      <w:r w:rsidRPr="003E24E7">
        <w:t>Окружная сила в зацеплении</w:t>
      </w:r>
    </w:p>
    <w:p w:rsidR="003E24E7" w:rsidRDefault="003E24E7" w:rsidP="003E24E7">
      <w:pPr>
        <w:widowControl w:val="0"/>
        <w:tabs>
          <w:tab w:val="clear" w:pos="9072"/>
          <w:tab w:val="right" w:pos="9639"/>
        </w:tabs>
        <w:suppressAutoHyphens/>
        <w:ind w:firstLine="709"/>
        <w:rPr>
          <w:position w:val="-34"/>
        </w:rPr>
      </w:pPr>
    </w:p>
    <w:p w:rsidR="003359D0" w:rsidRDefault="009E1B85" w:rsidP="003E24E7">
      <w:pPr>
        <w:widowControl w:val="0"/>
        <w:tabs>
          <w:tab w:val="clear" w:pos="9072"/>
          <w:tab w:val="right" w:pos="9639"/>
        </w:tabs>
        <w:suppressAutoHyphens/>
        <w:ind w:firstLine="709"/>
      </w:pPr>
      <w:r>
        <w:rPr>
          <w:position w:val="-34"/>
        </w:rPr>
        <w:pict>
          <v:shape id="_x0000_i1041" type="#_x0000_t75" style="width:230.25pt;height:39pt">
            <v:imagedata r:id="rId22" o:title=""/>
          </v:shape>
        </w:pict>
      </w:r>
      <w:r w:rsidR="005C54D1" w:rsidRPr="003E24E7">
        <w:t xml:space="preserve"> Н.</w:t>
      </w:r>
      <w:bookmarkStart w:id="17" w:name="ZEqnNum933735"/>
      <w:r w:rsidR="005C54D1" w:rsidRPr="003E24E7">
        <w:t>(</w:t>
      </w:r>
      <w:r w:rsidR="003F5533" w:rsidRPr="003E24E7">
        <w:rPr>
          <w:noProof/>
        </w:rPr>
        <w:t>3</w:t>
      </w:r>
      <w:r w:rsidR="005C54D1" w:rsidRPr="003E24E7">
        <w:t>.</w:t>
      </w:r>
      <w:r w:rsidR="003F5533" w:rsidRPr="003E24E7">
        <w:rPr>
          <w:noProof/>
        </w:rPr>
        <w:t>11</w:t>
      </w:r>
      <w:r w:rsidR="005C54D1" w:rsidRPr="003E24E7">
        <w:t>)</w:t>
      </w:r>
      <w:bookmarkEnd w:id="17"/>
    </w:p>
    <w:p w:rsidR="005C54D1" w:rsidRPr="003E24E7" w:rsidRDefault="003E24E7" w:rsidP="003E24E7">
      <w:pPr>
        <w:widowControl w:val="0"/>
        <w:tabs>
          <w:tab w:val="clear" w:pos="9072"/>
          <w:tab w:val="right" w:pos="9639"/>
        </w:tabs>
        <w:suppressAutoHyphens/>
        <w:ind w:firstLine="709"/>
      </w:pPr>
      <w:r>
        <w:br w:type="page"/>
      </w:r>
      <w:r w:rsidR="005C54D1" w:rsidRPr="003E24E7">
        <w:t>Окружная скорость колес</w:t>
      </w:r>
    </w:p>
    <w:p w:rsidR="003E24E7" w:rsidRDefault="003E24E7" w:rsidP="003E24E7">
      <w:pPr>
        <w:pStyle w:val="MTDisplayEquation"/>
        <w:widowControl w:val="0"/>
        <w:suppressAutoHyphens/>
        <w:ind w:firstLine="709"/>
        <w:jc w:val="both"/>
        <w:rPr>
          <w:position w:val="-28"/>
        </w:rPr>
      </w:pPr>
    </w:p>
    <w:p w:rsidR="005C54D1" w:rsidRPr="003E24E7" w:rsidRDefault="009E1B85" w:rsidP="003E24E7">
      <w:pPr>
        <w:pStyle w:val="MTDisplayEquation"/>
        <w:widowControl w:val="0"/>
        <w:suppressAutoHyphens/>
        <w:ind w:firstLine="709"/>
        <w:jc w:val="both"/>
      </w:pPr>
      <w:r>
        <w:rPr>
          <w:position w:val="-28"/>
        </w:rPr>
        <w:pict>
          <v:shape id="_x0000_i1042" type="#_x0000_t75" style="width:213pt;height:36pt">
            <v:imagedata r:id="rId23" o:title=""/>
          </v:shape>
        </w:pict>
      </w:r>
      <w:r w:rsidR="00BC6E72" w:rsidRPr="003E24E7">
        <w:t xml:space="preserve"> м/с.</w:t>
      </w:r>
      <w:bookmarkStart w:id="18" w:name="ZEqnNum547181"/>
      <w:r w:rsidR="005C54D1" w:rsidRPr="003E24E7">
        <w:t>(</w:t>
      </w:r>
      <w:r w:rsidR="003F5533" w:rsidRPr="003E24E7">
        <w:rPr>
          <w:noProof/>
        </w:rPr>
        <w:t>3</w:t>
      </w:r>
      <w:r w:rsidR="005C54D1" w:rsidRPr="003E24E7">
        <w:t>.</w:t>
      </w:r>
      <w:r w:rsidR="003F5533" w:rsidRPr="003E24E7">
        <w:rPr>
          <w:noProof/>
        </w:rPr>
        <w:t>12</w:t>
      </w:r>
      <w:r w:rsidR="005C54D1" w:rsidRPr="003E24E7">
        <w:t>)</w:t>
      </w:r>
      <w:bookmarkEnd w:id="18"/>
    </w:p>
    <w:p w:rsidR="003E24E7" w:rsidRDefault="003E24E7" w:rsidP="003E24E7">
      <w:pPr>
        <w:widowControl w:val="0"/>
        <w:suppressAutoHyphens/>
        <w:ind w:firstLine="709"/>
      </w:pPr>
    </w:p>
    <w:p w:rsidR="00BC6E72" w:rsidRPr="003E24E7" w:rsidRDefault="00BC6E72" w:rsidP="003E24E7">
      <w:pPr>
        <w:widowControl w:val="0"/>
        <w:suppressAutoHyphens/>
        <w:ind w:firstLine="709"/>
      </w:pPr>
      <w:r w:rsidRPr="003E24E7">
        <w:t xml:space="preserve">В соответствии с рекомендациями [1, стр. 50] принимаем степень точности </w:t>
      </w:r>
      <w:r w:rsidR="00890FCA" w:rsidRPr="003E24E7">
        <w:t>9</w:t>
      </w:r>
      <w:r w:rsidR="00507141" w:rsidRPr="003E24E7">
        <w:t>.</w:t>
      </w:r>
    </w:p>
    <w:p w:rsidR="00507141" w:rsidRPr="003E24E7" w:rsidRDefault="00507141" w:rsidP="003E24E7">
      <w:pPr>
        <w:widowControl w:val="0"/>
        <w:suppressAutoHyphens/>
        <w:ind w:firstLine="709"/>
      </w:pPr>
      <w:r w:rsidRPr="003E24E7">
        <w:t>Удельная окружная динамическая сила в зоне ее наибольшей концентрации</w:t>
      </w:r>
    </w:p>
    <w:p w:rsidR="003E24E7" w:rsidRDefault="003E24E7" w:rsidP="003E24E7">
      <w:pPr>
        <w:widowControl w:val="0"/>
        <w:suppressAutoHyphens/>
        <w:ind w:firstLine="709"/>
        <w:rPr>
          <w:position w:val="-14"/>
        </w:rPr>
      </w:pPr>
    </w:p>
    <w:p w:rsidR="00507141" w:rsidRPr="003E24E7" w:rsidRDefault="009E1B85" w:rsidP="003E24E7">
      <w:pPr>
        <w:widowControl w:val="0"/>
        <w:suppressAutoHyphens/>
        <w:ind w:firstLine="709"/>
      </w:pPr>
      <w:r>
        <w:rPr>
          <w:position w:val="-14"/>
        </w:rPr>
        <w:pict>
          <v:shape id="_x0000_i1043" type="#_x0000_t75" style="width:111.75pt;height:23.25pt">
            <v:imagedata r:id="rId24" o:title=""/>
          </v:shape>
        </w:pict>
      </w:r>
      <w:r w:rsidR="00507141" w:rsidRPr="003E24E7">
        <w:t>,</w:t>
      </w:r>
      <w:bookmarkStart w:id="19" w:name="ZEqnNum559248"/>
      <w:r w:rsidR="00317B7C" w:rsidRPr="003E24E7">
        <w:t>(</w:t>
      </w:r>
      <w:r w:rsidR="003F5533" w:rsidRPr="003E24E7">
        <w:rPr>
          <w:noProof/>
        </w:rPr>
        <w:t>3</w:t>
      </w:r>
      <w:r w:rsidR="00317B7C" w:rsidRPr="003E24E7">
        <w:t>.</w:t>
      </w:r>
      <w:r w:rsidR="003F5533" w:rsidRPr="003E24E7">
        <w:rPr>
          <w:noProof/>
        </w:rPr>
        <w:t>13</w:t>
      </w:r>
      <w:r w:rsidR="00317B7C" w:rsidRPr="003E24E7">
        <w:t>)</w:t>
      </w:r>
      <w:bookmarkEnd w:id="19"/>
    </w:p>
    <w:p w:rsidR="003E24E7" w:rsidRDefault="003E24E7" w:rsidP="003E24E7">
      <w:pPr>
        <w:widowControl w:val="0"/>
        <w:suppressAutoHyphens/>
        <w:ind w:firstLine="709"/>
      </w:pPr>
    </w:p>
    <w:p w:rsidR="00507141" w:rsidRPr="003E24E7" w:rsidRDefault="00507141" w:rsidP="003E24E7">
      <w:pPr>
        <w:widowControl w:val="0"/>
        <w:suppressAutoHyphens/>
        <w:ind w:firstLine="709"/>
      </w:pPr>
      <w:r w:rsidRPr="003E24E7">
        <w:t xml:space="preserve">где </w:t>
      </w:r>
      <w:r w:rsidRPr="003E24E7">
        <w:rPr>
          <w:i/>
          <w:szCs w:val="28"/>
        </w:rPr>
        <w:sym w:font="Symbol" w:char="F064"/>
      </w:r>
      <w:r w:rsidRPr="003E24E7">
        <w:rPr>
          <w:i/>
          <w:vertAlign w:val="subscript"/>
        </w:rPr>
        <w:t>Н</w:t>
      </w:r>
      <w:r w:rsidRPr="003E24E7">
        <w:t xml:space="preserve"> = </w:t>
      </w:r>
      <w:r w:rsidR="00844B13" w:rsidRPr="003E24E7">
        <w:t>0,06 – коэффициент, учитывающий влияние вида зубчатой п</w:t>
      </w:r>
      <w:r w:rsidR="005F73BF" w:rsidRPr="003E24E7">
        <w:t>е</w:t>
      </w:r>
      <w:r w:rsidR="00844B13" w:rsidRPr="003E24E7">
        <w:t>редачи и модификации профиля на динамическую нагрузку</w:t>
      </w:r>
      <w:r w:rsidR="005F73BF" w:rsidRPr="003E24E7">
        <w:t xml:space="preserve"> [1, стр. 51];</w:t>
      </w:r>
    </w:p>
    <w:p w:rsidR="005F73BF" w:rsidRPr="003E24E7" w:rsidRDefault="005F73B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g</w:t>
      </w:r>
      <w:r w:rsidRPr="003E24E7">
        <w:rPr>
          <w:i/>
          <w:vertAlign w:val="subscript"/>
          <w:lang w:val="en-US"/>
        </w:rPr>
        <w:t>o</w:t>
      </w:r>
      <w:r w:rsidRPr="003E24E7">
        <w:rPr>
          <w:i/>
        </w:rPr>
        <w:t xml:space="preserve"> </w:t>
      </w:r>
      <w:r w:rsidRPr="003E24E7">
        <w:t xml:space="preserve">= </w:t>
      </w:r>
      <w:r w:rsidR="00C1576B" w:rsidRPr="003E24E7">
        <w:t>8,2</w:t>
      </w:r>
      <w:r w:rsidRPr="003E24E7">
        <w:t xml:space="preserve"> – коэффициент, учитывающий влияние разности шагов зацепления зубьев шестерни и колеса.</w:t>
      </w:r>
    </w:p>
    <w:p w:rsidR="003E24E7" w:rsidRDefault="005F73BF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</w:pPr>
    </w:p>
    <w:p w:rsidR="005F73BF" w:rsidRPr="003E24E7" w:rsidRDefault="005F73B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W</w:t>
      </w:r>
      <w:r w:rsidRPr="003E24E7">
        <w:rPr>
          <w:i/>
          <w:vertAlign w:val="subscript"/>
          <w:lang w:val="en-US"/>
        </w:rPr>
        <w:t>Hv</w:t>
      </w:r>
      <w:r w:rsidRPr="003E24E7">
        <w:t>=0,06*</w:t>
      </w:r>
      <w:r w:rsidR="00C1576B" w:rsidRPr="003E24E7">
        <w:t>8,2</w:t>
      </w:r>
      <w:r w:rsidRPr="003E24E7">
        <w:t>*</w:t>
      </w:r>
      <w:r w:rsidR="00C1576B" w:rsidRPr="003E24E7">
        <w:t>1,09</w:t>
      </w:r>
      <w:r w:rsidRPr="003E24E7">
        <w:t>*</w:t>
      </w:r>
      <w:r w:rsidR="009E1B85">
        <w:rPr>
          <w:position w:val="-12"/>
        </w:rPr>
        <w:pict>
          <v:shape id="_x0000_i1044" type="#_x0000_t75" style="width:66pt;height:21.75pt">
            <v:imagedata r:id="rId25" o:title=""/>
          </v:shape>
        </w:pict>
      </w:r>
      <w:r w:rsidR="00926CDD" w:rsidRPr="003E24E7">
        <w:t xml:space="preserve"> =</w:t>
      </w:r>
      <w:r w:rsidR="00C1576B" w:rsidRPr="003E24E7">
        <w:t>4,43</w:t>
      </w:r>
      <w:r w:rsidR="00C24E4F" w:rsidRPr="003E24E7">
        <w:t xml:space="preserve"> Н/мм</w:t>
      </w:r>
      <w:r w:rsidR="00926CDD"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926CDD" w:rsidRPr="003E24E7" w:rsidRDefault="007071D4" w:rsidP="003E24E7">
      <w:pPr>
        <w:widowControl w:val="0"/>
        <w:suppressAutoHyphens/>
        <w:ind w:firstLine="709"/>
      </w:pPr>
      <w:r w:rsidRPr="003E24E7">
        <w:t>Удельная расчетная окружная сила в зоне ее наибольшей концентрации</w:t>
      </w:r>
    </w:p>
    <w:p w:rsidR="003E24E7" w:rsidRDefault="003E24E7" w:rsidP="003E24E7">
      <w:pPr>
        <w:widowControl w:val="0"/>
        <w:suppressAutoHyphens/>
        <w:ind w:firstLine="709"/>
        <w:rPr>
          <w:position w:val="-16"/>
        </w:rPr>
      </w:pPr>
    </w:p>
    <w:p w:rsidR="007071D4" w:rsidRPr="003E24E7" w:rsidRDefault="009E1B85" w:rsidP="003E24E7">
      <w:pPr>
        <w:widowControl w:val="0"/>
        <w:suppressAutoHyphens/>
        <w:ind w:firstLine="709"/>
      </w:pPr>
      <w:r>
        <w:rPr>
          <w:position w:val="-16"/>
        </w:rPr>
        <w:pict>
          <v:shape id="_x0000_i1045" type="#_x0000_t75" style="width:95.25pt;height:21pt">
            <v:imagedata r:id="rId26" o:title=""/>
          </v:shape>
        </w:pict>
      </w:r>
      <w:r w:rsidR="007071D4" w:rsidRPr="003E24E7">
        <w:t>=</w:t>
      </w:r>
      <w:r w:rsidR="00C1576B" w:rsidRPr="003E24E7">
        <w:t>2437,63</w:t>
      </w:r>
      <w:r w:rsidR="007071D4" w:rsidRPr="003E24E7">
        <w:t>*</w:t>
      </w:r>
      <w:r w:rsidR="00C1576B" w:rsidRPr="003E24E7">
        <w:t>1,07</w:t>
      </w:r>
      <w:r w:rsidR="007071D4" w:rsidRPr="003E24E7">
        <w:t>/</w:t>
      </w:r>
      <w:r w:rsidR="00C1576B" w:rsidRPr="003E24E7">
        <w:t>66</w:t>
      </w:r>
      <w:r w:rsidR="00141091" w:rsidRPr="003E24E7">
        <w:t>=</w:t>
      </w:r>
      <w:r w:rsidR="00C1576B" w:rsidRPr="003E24E7">
        <w:t>39,52</w:t>
      </w:r>
      <w:r w:rsidR="001765C0" w:rsidRPr="003E24E7">
        <w:t xml:space="preserve"> </w:t>
      </w:r>
      <w:r w:rsidR="00141091" w:rsidRPr="003E24E7">
        <w:t>Н/мм.</w:t>
      </w:r>
      <w:bookmarkStart w:id="20" w:name="ZEqnNum518830"/>
      <w:r w:rsidR="00141091" w:rsidRPr="003E24E7">
        <w:t>(</w:t>
      </w:r>
      <w:r w:rsidR="003F5533" w:rsidRPr="003E24E7">
        <w:rPr>
          <w:noProof/>
        </w:rPr>
        <w:t>3</w:t>
      </w:r>
      <w:r w:rsidR="00141091" w:rsidRPr="003E24E7">
        <w:t>.</w:t>
      </w:r>
      <w:r w:rsidR="003F5533" w:rsidRPr="003E24E7">
        <w:rPr>
          <w:noProof/>
        </w:rPr>
        <w:t>14</w:t>
      </w:r>
      <w:r w:rsidR="00141091" w:rsidRPr="003E24E7">
        <w:t>)</w:t>
      </w:r>
      <w:bookmarkEnd w:id="20"/>
    </w:p>
    <w:p w:rsidR="003E24E7" w:rsidRDefault="003E24E7" w:rsidP="003E24E7">
      <w:pPr>
        <w:widowControl w:val="0"/>
        <w:suppressAutoHyphens/>
        <w:ind w:firstLine="709"/>
      </w:pPr>
    </w:p>
    <w:p w:rsidR="00141091" w:rsidRPr="003E24E7" w:rsidRDefault="00141091" w:rsidP="003E24E7">
      <w:pPr>
        <w:widowControl w:val="0"/>
        <w:suppressAutoHyphens/>
        <w:ind w:firstLine="709"/>
      </w:pPr>
      <w:r w:rsidRPr="003E24E7">
        <w:t>Коэффициент, учитывающей динамическую нагрузку в зацеплении</w:t>
      </w:r>
    </w:p>
    <w:p w:rsidR="003E24E7" w:rsidRDefault="003E24E7" w:rsidP="003E24E7">
      <w:pPr>
        <w:widowControl w:val="0"/>
        <w:suppressAutoHyphens/>
        <w:ind w:firstLine="709"/>
        <w:rPr>
          <w:position w:val="-18"/>
        </w:rPr>
      </w:pPr>
    </w:p>
    <w:p w:rsidR="00141091" w:rsidRPr="003E24E7" w:rsidRDefault="009E1B85" w:rsidP="003E24E7">
      <w:pPr>
        <w:widowControl w:val="0"/>
        <w:suppressAutoHyphens/>
        <w:ind w:firstLine="709"/>
      </w:pPr>
      <w:r>
        <w:rPr>
          <w:position w:val="-18"/>
        </w:rPr>
        <w:pict>
          <v:shape id="_x0000_i1046" type="#_x0000_t75" style="width:120pt;height:24.75pt">
            <v:imagedata r:id="rId27" o:title=""/>
          </v:shape>
        </w:pict>
      </w:r>
      <w:r w:rsidR="00141091" w:rsidRPr="003E24E7">
        <w:t>=1+(</w:t>
      </w:r>
      <w:r w:rsidR="00C1576B" w:rsidRPr="003E24E7">
        <w:t>4,43</w:t>
      </w:r>
      <w:r w:rsidR="00B7207E" w:rsidRPr="003E24E7">
        <w:t>/</w:t>
      </w:r>
      <w:r w:rsidR="00C1576B" w:rsidRPr="003E24E7">
        <w:t>39,52</w:t>
      </w:r>
      <w:r w:rsidR="00141091" w:rsidRPr="003E24E7">
        <w:t>)</w:t>
      </w:r>
      <w:r w:rsidR="00B7207E" w:rsidRPr="003E24E7">
        <w:t xml:space="preserve">= </w:t>
      </w:r>
      <w:r w:rsidR="00C1576B" w:rsidRPr="003E24E7">
        <w:t>1,11</w:t>
      </w:r>
      <w:r w:rsidR="00B7207E" w:rsidRPr="003E24E7">
        <w:t>.</w:t>
      </w:r>
      <w:bookmarkStart w:id="21" w:name="ZEqnNum355717"/>
      <w:r w:rsidR="00B7207E" w:rsidRPr="003E24E7">
        <w:t>(</w:t>
      </w:r>
      <w:r w:rsidR="003F5533" w:rsidRPr="003E24E7">
        <w:rPr>
          <w:noProof/>
        </w:rPr>
        <w:t>3</w:t>
      </w:r>
      <w:r w:rsidR="00B7207E" w:rsidRPr="003E24E7">
        <w:t>.</w:t>
      </w:r>
      <w:r w:rsidR="003F5533" w:rsidRPr="003E24E7">
        <w:rPr>
          <w:noProof/>
        </w:rPr>
        <w:t>15</w:t>
      </w:r>
      <w:r w:rsidR="00B7207E" w:rsidRPr="003E24E7">
        <w:t>)</w:t>
      </w:r>
      <w:bookmarkEnd w:id="21"/>
    </w:p>
    <w:p w:rsidR="003E24E7" w:rsidRDefault="003E24E7" w:rsidP="003E24E7">
      <w:pPr>
        <w:widowControl w:val="0"/>
        <w:suppressAutoHyphens/>
        <w:ind w:firstLine="709"/>
      </w:pPr>
    </w:p>
    <w:p w:rsidR="00B7207E" w:rsidRPr="003E24E7" w:rsidRDefault="003E24E7" w:rsidP="003E24E7">
      <w:pPr>
        <w:widowControl w:val="0"/>
        <w:suppressAutoHyphens/>
        <w:ind w:firstLine="709"/>
      </w:pPr>
      <w:r>
        <w:br w:type="page"/>
      </w:r>
      <w:r w:rsidR="00B7207E" w:rsidRPr="003E24E7">
        <w:t>Удельная расчетная окружная сила</w:t>
      </w:r>
    </w:p>
    <w:p w:rsidR="003E24E7" w:rsidRDefault="003E24E7" w:rsidP="003E24E7">
      <w:pPr>
        <w:pStyle w:val="MTDisplayEquation"/>
        <w:widowControl w:val="0"/>
        <w:suppressAutoHyphens/>
        <w:ind w:firstLine="709"/>
        <w:jc w:val="both"/>
        <w:rPr>
          <w:position w:val="-16"/>
        </w:rPr>
      </w:pPr>
    </w:p>
    <w:p w:rsidR="00B7207E" w:rsidRPr="003E24E7" w:rsidRDefault="009E1B85" w:rsidP="003E24E7">
      <w:pPr>
        <w:pStyle w:val="MTDisplayEquation"/>
        <w:widowControl w:val="0"/>
        <w:suppressAutoHyphens/>
        <w:ind w:firstLine="709"/>
        <w:jc w:val="both"/>
      </w:pPr>
      <w:r>
        <w:rPr>
          <w:position w:val="-16"/>
        </w:rPr>
        <w:pict>
          <v:shape id="_x0000_i1047" type="#_x0000_t75" style="width:128.25pt;height:21pt">
            <v:imagedata r:id="rId28" o:title=""/>
          </v:shape>
        </w:pict>
      </w:r>
      <w:r w:rsidR="00B7207E" w:rsidRPr="003E24E7">
        <w:t>=</w:t>
      </w:r>
      <w:r w:rsidR="001C0129" w:rsidRPr="003E24E7">
        <w:t>2437,63</w:t>
      </w:r>
      <w:r w:rsidR="00B7207E" w:rsidRPr="003E24E7">
        <w:t>*1,0</w:t>
      </w:r>
      <w:r w:rsidR="001C0129" w:rsidRPr="003E24E7">
        <w:t>7</w:t>
      </w:r>
      <w:r w:rsidR="00B7207E" w:rsidRPr="003E24E7">
        <w:t>*</w:t>
      </w:r>
      <w:r w:rsidR="001C0129" w:rsidRPr="003E24E7">
        <w:t>1,11</w:t>
      </w:r>
      <w:r w:rsidR="00B7207E" w:rsidRPr="003E24E7">
        <w:t>*1,</w:t>
      </w:r>
      <w:r w:rsidR="001C0129" w:rsidRPr="003E24E7">
        <w:t>1</w:t>
      </w:r>
      <w:r w:rsidR="00B7207E" w:rsidRPr="003E24E7">
        <w:t>/</w:t>
      </w:r>
      <w:r w:rsidR="001C0129" w:rsidRPr="003E24E7">
        <w:t>66</w:t>
      </w:r>
      <w:r w:rsidR="00B7207E" w:rsidRPr="003E24E7">
        <w:t>=</w:t>
      </w:r>
      <w:r w:rsidR="001C0129" w:rsidRPr="003E24E7">
        <w:t>48,25</w:t>
      </w:r>
      <w:r w:rsidR="002323B5" w:rsidRPr="003E24E7">
        <w:t xml:space="preserve"> Н/мм.</w:t>
      </w:r>
      <w:bookmarkStart w:id="22" w:name="ZEqnNum359960"/>
      <w:r w:rsidR="00B7207E" w:rsidRPr="003E24E7">
        <w:t>(</w:t>
      </w:r>
      <w:r w:rsidR="003F5533" w:rsidRPr="003E24E7">
        <w:rPr>
          <w:noProof/>
        </w:rPr>
        <w:t>3</w:t>
      </w:r>
      <w:r w:rsidR="00B7207E" w:rsidRPr="003E24E7">
        <w:t>.</w:t>
      </w:r>
      <w:r w:rsidR="003F5533" w:rsidRPr="003E24E7">
        <w:rPr>
          <w:noProof/>
        </w:rPr>
        <w:t>16</w:t>
      </w:r>
      <w:r w:rsidR="00B7207E" w:rsidRPr="003E24E7">
        <w:t>)</w:t>
      </w:r>
      <w:bookmarkEnd w:id="22"/>
    </w:p>
    <w:p w:rsidR="003E24E7" w:rsidRDefault="003E24E7" w:rsidP="003E24E7">
      <w:pPr>
        <w:widowControl w:val="0"/>
        <w:suppressAutoHyphens/>
        <w:ind w:firstLine="709"/>
      </w:pPr>
    </w:p>
    <w:p w:rsidR="002323B5" w:rsidRPr="003E24E7" w:rsidRDefault="002323B5" w:rsidP="003E24E7">
      <w:pPr>
        <w:widowControl w:val="0"/>
        <w:suppressAutoHyphens/>
        <w:ind w:firstLine="709"/>
      </w:pPr>
      <w:r w:rsidRPr="003E24E7">
        <w:t>Расчетные контактные напряжения</w:t>
      </w:r>
    </w:p>
    <w:p w:rsidR="003E24E7" w:rsidRDefault="003E24E7" w:rsidP="003E24E7">
      <w:pPr>
        <w:widowControl w:val="0"/>
        <w:suppressAutoHyphens/>
        <w:ind w:firstLine="709"/>
        <w:rPr>
          <w:position w:val="-36"/>
        </w:rPr>
      </w:pPr>
    </w:p>
    <w:p w:rsidR="002323B5" w:rsidRPr="003E24E7" w:rsidRDefault="009E1B85" w:rsidP="003E24E7">
      <w:pPr>
        <w:widowControl w:val="0"/>
        <w:suppressAutoHyphens/>
        <w:ind w:firstLine="709"/>
      </w:pPr>
      <w:r>
        <w:rPr>
          <w:position w:val="-36"/>
        </w:rPr>
        <w:pict>
          <v:shape id="_x0000_i1048" type="#_x0000_t75" style="width:176.25pt;height:42.75pt">
            <v:imagedata r:id="rId29" o:title=""/>
          </v:shape>
        </w:pict>
      </w:r>
      <w:r w:rsidR="00E34B76" w:rsidRPr="003E24E7">
        <w:t>,</w:t>
      </w:r>
      <w:bookmarkStart w:id="23" w:name="ZEqnNum963439"/>
      <w:r w:rsidR="00E34B76" w:rsidRPr="003E24E7">
        <w:t>(</w:t>
      </w:r>
      <w:r w:rsidR="003F5533" w:rsidRPr="003E24E7">
        <w:rPr>
          <w:noProof/>
        </w:rPr>
        <w:t>3</w:t>
      </w:r>
      <w:r w:rsidR="00E34B76" w:rsidRPr="003E24E7">
        <w:t>.</w:t>
      </w:r>
      <w:r w:rsidR="003F5533" w:rsidRPr="003E24E7">
        <w:rPr>
          <w:noProof/>
        </w:rPr>
        <w:t>17</w:t>
      </w:r>
      <w:r w:rsidR="00E34B76" w:rsidRPr="003E24E7">
        <w:t>)</w:t>
      </w:r>
      <w:bookmarkEnd w:id="23"/>
    </w:p>
    <w:p w:rsidR="003E24E7" w:rsidRDefault="003E24E7" w:rsidP="003E24E7">
      <w:pPr>
        <w:widowControl w:val="0"/>
        <w:suppressAutoHyphens/>
        <w:ind w:firstLine="709"/>
      </w:pPr>
    </w:p>
    <w:p w:rsidR="00E34B76" w:rsidRPr="003E24E7" w:rsidRDefault="00E34B76" w:rsidP="003E24E7">
      <w:pPr>
        <w:widowControl w:val="0"/>
        <w:suppressAutoHyphens/>
        <w:ind w:firstLine="709"/>
      </w:pPr>
      <w:r w:rsidRPr="003E24E7">
        <w:t xml:space="preserve">где </w:t>
      </w:r>
      <w:r w:rsidRPr="003E24E7">
        <w:rPr>
          <w:lang w:val="en-US"/>
        </w:rPr>
        <w:t>Z</w:t>
      </w:r>
      <w:r w:rsidRPr="003E24E7">
        <w:rPr>
          <w:vertAlign w:val="subscript"/>
          <w:lang w:val="en-US"/>
        </w:rPr>
        <w:t>H</w:t>
      </w:r>
      <w:r w:rsidRPr="003E24E7">
        <w:t xml:space="preserve"> = 1,77 – коэффициент, учитывающий форму сопряженных поверхностей прямых зубьев</w:t>
      </w:r>
      <w:r w:rsidR="0084315D" w:rsidRPr="003E24E7">
        <w:t xml:space="preserve"> [1, стр. 44]</w:t>
      </w:r>
      <w:r w:rsidRPr="003E24E7">
        <w:t>;</w:t>
      </w:r>
    </w:p>
    <w:p w:rsidR="00E34B76" w:rsidRPr="003E24E7" w:rsidRDefault="00E34B76" w:rsidP="003E24E7">
      <w:pPr>
        <w:widowControl w:val="0"/>
        <w:suppressAutoHyphens/>
        <w:ind w:firstLine="709"/>
      </w:pPr>
      <w:r w:rsidRPr="003E24E7">
        <w:rPr>
          <w:lang w:val="en-US"/>
        </w:rPr>
        <w:t>Z</w:t>
      </w:r>
      <w:r w:rsidRPr="003E24E7">
        <w:rPr>
          <w:vertAlign w:val="subscript"/>
        </w:rPr>
        <w:t>Е</w:t>
      </w:r>
      <w:r w:rsidRPr="003E24E7">
        <w:t xml:space="preserve"> = 275 МПа</w:t>
      </w:r>
      <w:r w:rsidRPr="003E24E7">
        <w:rPr>
          <w:vertAlign w:val="superscript"/>
        </w:rPr>
        <w:t>1/2</w:t>
      </w:r>
      <w:r w:rsidRPr="003E24E7">
        <w:t xml:space="preserve"> – коэффициент, учитывающий механические свойства материалов колес</w:t>
      </w:r>
      <w:r w:rsidR="0084315D" w:rsidRPr="003E24E7">
        <w:t xml:space="preserve"> [1, стр. 44]</w:t>
      </w:r>
      <w:r w:rsidRPr="003E24E7">
        <w:t>;</w:t>
      </w:r>
    </w:p>
    <w:p w:rsidR="00B7207E" w:rsidRPr="003E24E7" w:rsidRDefault="00E34B76" w:rsidP="003E24E7">
      <w:pPr>
        <w:widowControl w:val="0"/>
        <w:suppressAutoHyphens/>
        <w:ind w:firstLine="709"/>
      </w:pPr>
      <w:r w:rsidRPr="003E24E7">
        <w:rPr>
          <w:lang w:val="en-US"/>
        </w:rPr>
        <w:t>Z</w:t>
      </w:r>
      <w:r w:rsidR="0084315D" w:rsidRPr="003E24E7">
        <w:rPr>
          <w:szCs w:val="28"/>
          <w:vertAlign w:val="subscript"/>
          <w:lang w:val="en-US"/>
        </w:rPr>
        <w:sym w:font="Symbol" w:char="F065"/>
      </w:r>
      <w:r w:rsidR="0084315D" w:rsidRPr="003E24E7">
        <w:t xml:space="preserve"> = 1 – коэффициент, учитывающий суммарную длину контактных линий прямых зубьев [1, стр. 44].</w:t>
      </w:r>
    </w:p>
    <w:p w:rsidR="00141091" w:rsidRPr="003E24E7" w:rsidRDefault="00EF2A59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  <w:rPr>
          <w:position w:val="-34"/>
        </w:rPr>
      </w:pPr>
    </w:p>
    <w:p w:rsidR="00EF2A59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049" type="#_x0000_t75" style="width:263.25pt;height:42pt">
            <v:imagedata r:id="rId30" o:title=""/>
          </v:shape>
        </w:pict>
      </w:r>
      <w:r w:rsidR="007A3F81" w:rsidRPr="003E24E7">
        <w:t>МПа.</w:t>
      </w:r>
    </w:p>
    <w:p w:rsidR="003E24E7" w:rsidRDefault="003E24E7" w:rsidP="003E24E7">
      <w:pPr>
        <w:widowControl w:val="0"/>
        <w:suppressAutoHyphens/>
        <w:ind w:firstLine="709"/>
      </w:pPr>
    </w:p>
    <w:p w:rsidR="001F648D" w:rsidRPr="003E24E7" w:rsidRDefault="001F648D" w:rsidP="003E24E7">
      <w:pPr>
        <w:widowControl w:val="0"/>
        <w:suppressAutoHyphens/>
        <w:ind w:firstLine="709"/>
      </w:pPr>
      <w:r w:rsidRPr="003E24E7">
        <w:t>Сравниваем полученное значение с наименьшим из допускаемых контактных напряжений</w:t>
      </w:r>
      <w:r w:rsidR="00F4768D" w:rsidRPr="003E24E7">
        <w:t>, рассчитанных выше (</w:t>
      </w:r>
      <w:r w:rsidR="00F4768D" w:rsidRPr="003E24E7">
        <w:rPr>
          <w:i/>
          <w:szCs w:val="28"/>
        </w:rPr>
        <w:sym w:font="Symbol" w:char="F073"/>
      </w:r>
      <w:r w:rsidR="00F4768D" w:rsidRPr="003E24E7">
        <w:rPr>
          <w:i/>
          <w:vertAlign w:val="subscript"/>
        </w:rPr>
        <w:t>НР</w:t>
      </w:r>
      <w:r w:rsidR="00F4768D" w:rsidRPr="003E24E7">
        <w:t xml:space="preserve">=458,18МПа). Получаем </w:t>
      </w:r>
      <w:r w:rsidR="00F4768D" w:rsidRPr="003E24E7">
        <w:rPr>
          <w:i/>
          <w:szCs w:val="28"/>
        </w:rPr>
        <w:sym w:font="Symbol" w:char="F073"/>
      </w:r>
      <w:r w:rsidR="00F4768D" w:rsidRPr="003E24E7">
        <w:rPr>
          <w:i/>
          <w:vertAlign w:val="subscript"/>
        </w:rPr>
        <w:t>Н</w:t>
      </w:r>
      <w:r w:rsidR="00F4768D" w:rsidRPr="003E24E7">
        <w:rPr>
          <w:i/>
        </w:rPr>
        <w:t>&lt;</w:t>
      </w:r>
      <w:r w:rsidR="00F4768D" w:rsidRPr="003E24E7">
        <w:rPr>
          <w:i/>
          <w:szCs w:val="28"/>
        </w:rPr>
        <w:sym w:font="Symbol" w:char="F073"/>
      </w:r>
      <w:r w:rsidR="00F4768D" w:rsidRPr="003E24E7">
        <w:rPr>
          <w:i/>
          <w:vertAlign w:val="subscript"/>
        </w:rPr>
        <w:t>НР</w:t>
      </w:r>
      <w:r w:rsidR="00F4768D" w:rsidRPr="003E24E7">
        <w:t>, т.е. контактные напряжения в зацеплении не превышают допускаемых.</w:t>
      </w:r>
    </w:p>
    <w:p w:rsidR="00F15946" w:rsidRPr="003E24E7" w:rsidRDefault="00F15946" w:rsidP="003E24E7">
      <w:pPr>
        <w:widowControl w:val="0"/>
        <w:suppressAutoHyphens/>
        <w:ind w:firstLine="709"/>
      </w:pPr>
      <w:r w:rsidRPr="003E24E7">
        <w:t>Проверочный расчет на контактную прочность при действии максимальной нагрузки</w:t>
      </w:r>
    </w:p>
    <w:p w:rsidR="003E24E7" w:rsidRDefault="003E24E7" w:rsidP="003E24E7">
      <w:pPr>
        <w:widowControl w:val="0"/>
        <w:suppressAutoHyphens/>
        <w:ind w:firstLine="709"/>
        <w:rPr>
          <w:position w:val="-14"/>
        </w:rPr>
      </w:pPr>
    </w:p>
    <w:p w:rsidR="002934BE" w:rsidRPr="003E24E7" w:rsidRDefault="009E1B85" w:rsidP="003E24E7">
      <w:pPr>
        <w:widowControl w:val="0"/>
        <w:suppressAutoHyphens/>
        <w:ind w:firstLine="709"/>
      </w:pPr>
      <w:r>
        <w:rPr>
          <w:position w:val="-14"/>
        </w:rPr>
        <w:pict>
          <v:shape id="_x0000_i1050" type="#_x0000_t75" style="width:179.25pt;height:23.25pt">
            <v:imagedata r:id="rId31" o:title=""/>
          </v:shape>
        </w:pict>
      </w:r>
      <w:r w:rsidR="00441D63" w:rsidRPr="003E24E7">
        <w:t>,</w:t>
      </w:r>
      <w:bookmarkStart w:id="24" w:name="ZEqnNum545337"/>
      <w:r w:rsidR="00441D63" w:rsidRPr="003E24E7">
        <w:t>(</w:t>
      </w:r>
      <w:r w:rsidR="003F5533" w:rsidRPr="003E24E7">
        <w:rPr>
          <w:noProof/>
        </w:rPr>
        <w:t>3</w:t>
      </w:r>
      <w:r w:rsidR="00441D63" w:rsidRPr="003E24E7">
        <w:t>.</w:t>
      </w:r>
      <w:r w:rsidR="003F5533" w:rsidRPr="003E24E7">
        <w:rPr>
          <w:noProof/>
        </w:rPr>
        <w:t>18</w:t>
      </w:r>
      <w:r w:rsidR="00441D63" w:rsidRPr="003E24E7">
        <w:t>)</w:t>
      </w:r>
      <w:bookmarkEnd w:id="24"/>
    </w:p>
    <w:p w:rsidR="00441D63" w:rsidRPr="003E24E7" w:rsidRDefault="003E24E7" w:rsidP="003E24E7">
      <w:pPr>
        <w:widowControl w:val="0"/>
        <w:suppressAutoHyphens/>
        <w:ind w:firstLine="709"/>
      </w:pPr>
      <w:r>
        <w:br w:type="page"/>
      </w:r>
      <w:r w:rsidR="00441D63" w:rsidRPr="003E24E7">
        <w:t xml:space="preserve">где </w:t>
      </w:r>
      <w:r w:rsidR="00251A6C" w:rsidRPr="003E24E7">
        <w:rPr>
          <w:i/>
        </w:rPr>
        <w:t>Т</w:t>
      </w:r>
      <w:r w:rsidR="00251A6C" w:rsidRPr="003E24E7">
        <w:rPr>
          <w:i/>
          <w:vertAlign w:val="subscript"/>
          <w:lang w:val="en-US"/>
        </w:rPr>
        <w:t>max</w:t>
      </w:r>
      <w:r w:rsidR="00251A6C" w:rsidRPr="003E24E7">
        <w:rPr>
          <w:i/>
        </w:rPr>
        <w:t xml:space="preserve"> /</w:t>
      </w:r>
      <w:r w:rsidR="00441D63" w:rsidRPr="003E24E7">
        <w:rPr>
          <w:i/>
        </w:rPr>
        <w:t>Т</w:t>
      </w:r>
      <w:r w:rsidR="00441D63" w:rsidRPr="003E24E7">
        <w:rPr>
          <w:i/>
          <w:vertAlign w:val="subscript"/>
          <w:lang w:val="en-US"/>
        </w:rPr>
        <w:t>nom</w:t>
      </w:r>
      <w:r w:rsidR="00441D63" w:rsidRPr="003E24E7">
        <w:rPr>
          <w:i/>
        </w:rPr>
        <w:t xml:space="preserve"> </w:t>
      </w:r>
      <w:r w:rsidR="00441D63" w:rsidRPr="003E24E7">
        <w:t xml:space="preserve">= </w:t>
      </w:r>
      <w:r w:rsidR="00251A6C" w:rsidRPr="003E24E7">
        <w:t>1,</w:t>
      </w:r>
      <w:r w:rsidR="00AB0B41" w:rsidRPr="003E24E7">
        <w:t>1</w:t>
      </w:r>
      <w:r w:rsidR="00251A6C" w:rsidRPr="003E24E7">
        <w:t xml:space="preserve"> – превышение максимального момента над номинальным</w:t>
      </w:r>
    </w:p>
    <w:p w:rsidR="003E24E7" w:rsidRDefault="00251A6C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</w:pPr>
    </w:p>
    <w:p w:rsidR="003E24E7" w:rsidRDefault="009E1B85" w:rsidP="003E24E7">
      <w:pPr>
        <w:widowControl w:val="0"/>
        <w:suppressAutoHyphens/>
        <w:ind w:firstLine="709"/>
      </w:pPr>
      <w:r>
        <w:rPr>
          <w:position w:val="-12"/>
        </w:rPr>
        <w:pict>
          <v:shape id="_x0000_i1051" type="#_x0000_t75" style="width:174.75pt;height:21.75pt">
            <v:imagedata r:id="rId32" o:title=""/>
          </v:shape>
        </w:pict>
      </w:r>
      <w:r w:rsidR="006260A6" w:rsidRPr="003E24E7">
        <w:t>&lt;</w:t>
      </w:r>
      <w:r w:rsidR="007F4216" w:rsidRPr="003E24E7">
        <w:t>1456</w:t>
      </w:r>
      <w:r w:rsidR="006260A6" w:rsidRPr="003E24E7">
        <w:t xml:space="preserve"> МПа.</w:t>
      </w:r>
    </w:p>
    <w:p w:rsidR="003E24E7" w:rsidRDefault="003E24E7" w:rsidP="003E24E7">
      <w:pPr>
        <w:widowControl w:val="0"/>
        <w:suppressAutoHyphens/>
        <w:ind w:firstLine="709"/>
      </w:pPr>
    </w:p>
    <w:p w:rsidR="0078249F" w:rsidRPr="003E24E7" w:rsidRDefault="005070FC" w:rsidP="003E24E7">
      <w:pPr>
        <w:widowControl w:val="0"/>
        <w:suppressAutoHyphens/>
        <w:ind w:firstLine="709"/>
      </w:pPr>
      <w:r w:rsidRPr="003E24E7">
        <w:t>Определение допускаемых напряжений изгиба при расчете на выносливость</w:t>
      </w:r>
      <w:r w:rsidR="0078249F" w:rsidRPr="003E24E7">
        <w:t>. Определение допускаемых напряжений при расчете на прочность при изгибе максимальной нагрузкой</w:t>
      </w:r>
    </w:p>
    <w:p w:rsidR="005075E3" w:rsidRPr="003E24E7" w:rsidRDefault="005075E3" w:rsidP="003E24E7">
      <w:pPr>
        <w:widowControl w:val="0"/>
        <w:suppressAutoHyphens/>
        <w:ind w:firstLine="709"/>
      </w:pPr>
      <w:r w:rsidRPr="003E24E7">
        <w:t>Базовое число циклов напряжений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075E3" w:rsidRPr="003E24E7" w:rsidRDefault="005075E3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vertAlign w:val="subscript"/>
        </w:rPr>
        <w:t xml:space="preserve"> </w:t>
      </w:r>
      <w:r w:rsidRPr="003E24E7">
        <w:rPr>
          <w:vertAlign w:val="subscript"/>
          <w:lang w:val="en-US"/>
        </w:rPr>
        <w:t>lim</w:t>
      </w:r>
      <w:r w:rsidRPr="003E24E7">
        <w:t xml:space="preserve"> = 4*10</w:t>
      </w:r>
      <w:r w:rsidRPr="003E24E7">
        <w:rPr>
          <w:vertAlign w:val="superscript"/>
        </w:rPr>
        <w:t>6</w:t>
      </w:r>
      <w:r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705311" w:rsidRPr="003E24E7" w:rsidRDefault="00705311" w:rsidP="003E24E7">
      <w:pPr>
        <w:widowControl w:val="0"/>
        <w:suppressAutoHyphens/>
        <w:ind w:firstLine="709"/>
      </w:pPr>
      <w:r w:rsidRPr="003E24E7">
        <w:t>Эквивалентное число циклов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075E3" w:rsidRPr="003E24E7" w:rsidRDefault="005075E3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="00596CE1" w:rsidRPr="003E24E7">
        <w:rPr>
          <w:i/>
          <w:vertAlign w:val="subscript"/>
          <w:lang w:val="en-US"/>
        </w:rPr>
        <w:t>F</w:t>
      </w:r>
      <w:r w:rsidRPr="003E24E7">
        <w:rPr>
          <w:i/>
          <w:vertAlign w:val="subscript"/>
        </w:rPr>
        <w:t>Е 1(2)</w:t>
      </w:r>
      <w:r w:rsidRPr="003E24E7">
        <w:rPr>
          <w:i/>
        </w:rPr>
        <w:t>=</w:t>
      </w:r>
      <w:r w:rsidRPr="003E24E7">
        <w:t>60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="00953903" w:rsidRPr="003E24E7">
        <w:rPr>
          <w:i/>
          <w:vertAlign w:val="subscript"/>
        </w:rPr>
        <w:t>п</w:t>
      </w:r>
      <w:r w:rsidRPr="003E24E7">
        <w:rPr>
          <w:i/>
          <w:vertAlign w:val="subscript"/>
        </w:rPr>
        <w:t>(т)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c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L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bookmarkStart w:id="25" w:name="ZEqnNum754448"/>
      <w:r w:rsidRPr="003E24E7">
        <w:t>(</w:t>
      </w:r>
      <w:r w:rsidR="003F5533" w:rsidRPr="003E24E7">
        <w:rPr>
          <w:noProof/>
        </w:rPr>
        <w:t>3</w:t>
      </w:r>
      <w:r w:rsidRPr="003E24E7">
        <w:t>.</w:t>
      </w:r>
      <w:r w:rsidR="003F5533" w:rsidRPr="003E24E7">
        <w:rPr>
          <w:noProof/>
        </w:rPr>
        <w:t>19</w:t>
      </w:r>
      <w:r w:rsidRPr="003E24E7">
        <w:t>)</w:t>
      </w:r>
      <w:bookmarkEnd w:id="25"/>
    </w:p>
    <w:p w:rsidR="003E24E7" w:rsidRDefault="003E24E7" w:rsidP="003E24E7">
      <w:pPr>
        <w:widowControl w:val="0"/>
        <w:suppressAutoHyphens/>
        <w:ind w:firstLine="709"/>
      </w:pPr>
    </w:p>
    <w:p w:rsidR="005075E3" w:rsidRPr="003E24E7" w:rsidRDefault="005075E3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075E3" w:rsidRPr="003E24E7" w:rsidRDefault="005075E3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="00C8749C" w:rsidRPr="003E24E7">
        <w:rPr>
          <w:i/>
          <w:vertAlign w:val="subscript"/>
          <w:lang w:val="en-US"/>
        </w:rPr>
        <w:t>F</w:t>
      </w:r>
      <w:r w:rsidRPr="003E24E7">
        <w:rPr>
          <w:i/>
          <w:vertAlign w:val="subscript"/>
        </w:rPr>
        <w:t>Е 1</w:t>
      </w:r>
      <w:r w:rsidRPr="003E24E7">
        <w:rPr>
          <w:i/>
        </w:rPr>
        <w:t>=</w:t>
      </w:r>
      <w:r w:rsidRPr="003E24E7">
        <w:t>60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="00FC0CBD" w:rsidRPr="003E24E7">
        <w:rPr>
          <w:i/>
          <w:vertAlign w:val="subscript"/>
        </w:rPr>
        <w:t>п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c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L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t>=60*</w:t>
      </w:r>
      <w:r w:rsidR="005A0863" w:rsidRPr="003E24E7">
        <w:t>211,32</w:t>
      </w:r>
      <w:r w:rsidRPr="003E24E7">
        <w:t>*1*</w:t>
      </w:r>
      <w:r w:rsidR="00AC0FBF" w:rsidRPr="003E24E7">
        <w:t>5000</w:t>
      </w:r>
      <w:r w:rsidRPr="003E24E7">
        <w:t>=</w:t>
      </w:r>
      <w:r w:rsidR="00E81271" w:rsidRPr="003E24E7">
        <w:t>6,34·10</w:t>
      </w:r>
      <w:r w:rsidR="00E81271" w:rsidRPr="003E24E7">
        <w:rPr>
          <w:vertAlign w:val="superscript"/>
        </w:rPr>
        <w:t>7</w:t>
      </w:r>
      <w:r w:rsidRPr="003E24E7">
        <w:t>;</w:t>
      </w:r>
    </w:p>
    <w:p w:rsidR="005075E3" w:rsidRPr="003E24E7" w:rsidRDefault="005075E3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="00C8749C" w:rsidRPr="003E24E7">
        <w:rPr>
          <w:i/>
          <w:vertAlign w:val="subscript"/>
          <w:lang w:val="en-US"/>
        </w:rPr>
        <w:t>F</w:t>
      </w:r>
      <w:r w:rsidRPr="003E24E7">
        <w:rPr>
          <w:i/>
          <w:vertAlign w:val="subscript"/>
        </w:rPr>
        <w:t>Е 2</w:t>
      </w:r>
      <w:r w:rsidRPr="003E24E7">
        <w:rPr>
          <w:i/>
        </w:rPr>
        <w:t>=</w:t>
      </w:r>
      <w:r w:rsidRPr="003E24E7">
        <w:t>60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т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c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L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t>=60*</w:t>
      </w:r>
      <w:r w:rsidR="005A0863" w:rsidRPr="003E24E7">
        <w:t>79,74</w:t>
      </w:r>
      <w:r w:rsidRPr="003E24E7">
        <w:t>*1*</w:t>
      </w:r>
      <w:r w:rsidR="00AC0FBF" w:rsidRPr="003E24E7">
        <w:t>5000</w:t>
      </w:r>
      <w:r w:rsidRPr="003E24E7">
        <w:t>=</w:t>
      </w:r>
      <w:r w:rsidR="00E81271" w:rsidRPr="003E24E7">
        <w:t>2,39·10</w:t>
      </w:r>
      <w:r w:rsidR="00E81271" w:rsidRPr="003E24E7">
        <w:rPr>
          <w:vertAlign w:val="superscript"/>
        </w:rPr>
        <w:t>7</w:t>
      </w:r>
      <w:r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5075E3" w:rsidRPr="003E24E7" w:rsidRDefault="00DA5495" w:rsidP="003E24E7">
      <w:pPr>
        <w:widowControl w:val="0"/>
        <w:suppressAutoHyphens/>
        <w:ind w:firstLine="709"/>
      </w:pPr>
      <w:r w:rsidRPr="003E24E7">
        <w:t xml:space="preserve">Так как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vertAlign w:val="subscript"/>
        </w:rPr>
        <w:t xml:space="preserve"> </w:t>
      </w:r>
      <w:r w:rsidRPr="003E24E7">
        <w:rPr>
          <w:vertAlign w:val="subscript"/>
          <w:lang w:val="en-US"/>
        </w:rPr>
        <w:t>lim</w:t>
      </w:r>
      <w:r w:rsidRPr="003E24E7">
        <w:t xml:space="preserve"> &lt;</w:t>
      </w:r>
      <w:r w:rsidRPr="003E24E7">
        <w:rPr>
          <w:i/>
        </w:rPr>
        <w:t xml:space="preserve">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i/>
          <w:vertAlign w:val="subscript"/>
        </w:rPr>
        <w:t>Е 1</w:t>
      </w:r>
      <w:r w:rsidRPr="003E24E7">
        <w:rPr>
          <w:i/>
        </w:rPr>
        <w:t xml:space="preserve"> </w:t>
      </w:r>
      <w:r w:rsidRPr="003E24E7">
        <w:t xml:space="preserve">и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vertAlign w:val="subscript"/>
        </w:rPr>
        <w:t xml:space="preserve"> </w:t>
      </w:r>
      <w:r w:rsidRPr="003E24E7">
        <w:rPr>
          <w:vertAlign w:val="subscript"/>
          <w:lang w:val="en-US"/>
        </w:rPr>
        <w:t>lim</w:t>
      </w:r>
      <w:r w:rsidRPr="003E24E7">
        <w:t xml:space="preserve"> &lt;</w:t>
      </w:r>
      <w:r w:rsidRPr="003E24E7">
        <w:rPr>
          <w:i/>
        </w:rPr>
        <w:t xml:space="preserve">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i/>
          <w:vertAlign w:val="subscript"/>
        </w:rPr>
        <w:t>Е 2</w:t>
      </w:r>
      <w:r w:rsidRPr="003E24E7">
        <w:t xml:space="preserve">, то принимаем коэффициент долговечности </w:t>
      </w:r>
      <w:r w:rsidRPr="003E24E7">
        <w:rPr>
          <w:i/>
          <w:lang w:val="en-US"/>
        </w:rPr>
        <w:t>Y</w:t>
      </w:r>
      <w:r w:rsidRPr="003E24E7">
        <w:rPr>
          <w:i/>
          <w:vertAlign w:val="subscript"/>
          <w:lang w:val="en-US"/>
        </w:rPr>
        <w:t>N</w:t>
      </w:r>
      <w:r w:rsidRPr="003E24E7">
        <w:rPr>
          <w:vertAlign w:val="subscript"/>
        </w:rPr>
        <w:t>1</w:t>
      </w:r>
      <w:r w:rsidRPr="003E24E7">
        <w:t xml:space="preserve">=1 и </w:t>
      </w:r>
      <w:r w:rsidRPr="003E24E7">
        <w:rPr>
          <w:i/>
          <w:lang w:val="en-US"/>
        </w:rPr>
        <w:t>Y</w:t>
      </w:r>
      <w:r w:rsidRPr="003E24E7">
        <w:rPr>
          <w:i/>
          <w:vertAlign w:val="subscript"/>
          <w:lang w:val="en-US"/>
        </w:rPr>
        <w:t>N</w:t>
      </w:r>
      <w:r w:rsidRPr="003E24E7">
        <w:rPr>
          <w:vertAlign w:val="subscript"/>
        </w:rPr>
        <w:t>2</w:t>
      </w:r>
      <w:r w:rsidRPr="003E24E7">
        <w:t>=1.</w:t>
      </w:r>
    </w:p>
    <w:p w:rsidR="003E24E7" w:rsidRDefault="00DA5495" w:rsidP="003E24E7">
      <w:pPr>
        <w:widowControl w:val="0"/>
        <w:suppressAutoHyphens/>
        <w:ind w:firstLine="709"/>
      </w:pPr>
      <w:r w:rsidRPr="003E24E7">
        <w:t xml:space="preserve">Предел выносливости зубьев при изгибе определяем по [1, </w:t>
      </w:r>
      <w:r w:rsidR="00574C2F" w:rsidRPr="003E24E7">
        <w:t>стр. 42-43].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74C2F" w:rsidRPr="003E24E7" w:rsidRDefault="00574C2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Flim</w:t>
      </w:r>
      <w:r w:rsidRPr="003E24E7">
        <w:rPr>
          <w:vertAlign w:val="subscript"/>
        </w:rPr>
        <w:t>1(2)</w:t>
      </w:r>
      <w:r w:rsidRPr="003E24E7">
        <w:t>=1,75НВ</w:t>
      </w:r>
      <w:r w:rsidRPr="003E24E7">
        <w:rPr>
          <w:vertAlign w:val="subscript"/>
        </w:rPr>
        <w:t>1(2)</w:t>
      </w:r>
      <w:bookmarkStart w:id="26" w:name="ZEqnNum408410"/>
      <w:r w:rsidRPr="003E24E7">
        <w:t>(</w:t>
      </w:r>
      <w:r w:rsidR="003F5533" w:rsidRPr="003E24E7">
        <w:rPr>
          <w:noProof/>
        </w:rPr>
        <w:t>3</w:t>
      </w:r>
      <w:r w:rsidRPr="003E24E7">
        <w:t>.</w:t>
      </w:r>
      <w:r w:rsidR="003F5533" w:rsidRPr="003E24E7">
        <w:rPr>
          <w:noProof/>
        </w:rPr>
        <w:t>20</w:t>
      </w:r>
      <w:r w:rsidRPr="003E24E7">
        <w:t>)</w:t>
      </w:r>
      <w:bookmarkEnd w:id="26"/>
    </w:p>
    <w:p w:rsidR="003E24E7" w:rsidRDefault="003E24E7" w:rsidP="003E24E7">
      <w:pPr>
        <w:widowControl w:val="0"/>
        <w:suppressAutoHyphens/>
        <w:ind w:firstLine="709"/>
      </w:pPr>
    </w:p>
    <w:p w:rsidR="003E24E7" w:rsidRDefault="003E24E7" w:rsidP="003E24E7">
      <w:pPr>
        <w:widowControl w:val="0"/>
        <w:suppressAutoHyphens/>
        <w:ind w:firstLine="709"/>
      </w:pPr>
      <w:r>
        <w:br w:type="page"/>
      </w:r>
      <w:r w:rsidR="0078249F"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</w:pPr>
    </w:p>
    <w:p w:rsidR="00574C2F" w:rsidRPr="003E24E7" w:rsidRDefault="0078249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Flim</w:t>
      </w:r>
      <w:r w:rsidRPr="003E24E7">
        <w:rPr>
          <w:vertAlign w:val="subscript"/>
        </w:rPr>
        <w:t>1</w:t>
      </w:r>
      <w:r w:rsidRPr="003E24E7">
        <w:t>=1,75НВ</w:t>
      </w:r>
      <w:r w:rsidRPr="003E24E7">
        <w:rPr>
          <w:vertAlign w:val="subscript"/>
        </w:rPr>
        <w:t>1</w:t>
      </w:r>
      <w:r w:rsidRPr="003E24E7">
        <w:t>=1,75*</w:t>
      </w:r>
      <w:r w:rsidR="00707838" w:rsidRPr="003E24E7">
        <w:t>270</w:t>
      </w:r>
      <w:r w:rsidRPr="003E24E7">
        <w:t>=</w:t>
      </w:r>
      <w:r w:rsidR="00707838" w:rsidRPr="003E24E7">
        <w:t>272,5</w:t>
      </w:r>
      <w:r w:rsidRPr="003E24E7">
        <w:t xml:space="preserve"> МПа;</w:t>
      </w:r>
    </w:p>
    <w:p w:rsidR="0078249F" w:rsidRPr="003E24E7" w:rsidRDefault="0078249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Flim</w:t>
      </w:r>
      <w:r w:rsidRPr="003E24E7">
        <w:rPr>
          <w:vertAlign w:val="subscript"/>
        </w:rPr>
        <w:t>2</w:t>
      </w:r>
      <w:r w:rsidRPr="003E24E7">
        <w:t>=1,75НВ</w:t>
      </w:r>
      <w:r w:rsidRPr="003E24E7">
        <w:rPr>
          <w:vertAlign w:val="subscript"/>
        </w:rPr>
        <w:t>2</w:t>
      </w:r>
      <w:r w:rsidRPr="003E24E7">
        <w:t>=1,75*</w:t>
      </w:r>
      <w:r w:rsidR="00707838" w:rsidRPr="003E24E7">
        <w:t>245</w:t>
      </w:r>
      <w:r w:rsidRPr="003E24E7">
        <w:t>=</w:t>
      </w:r>
      <w:r w:rsidR="00707838" w:rsidRPr="003E24E7">
        <w:t xml:space="preserve">428,75 </w:t>
      </w:r>
      <w:r w:rsidRPr="003E24E7">
        <w:t>МПа.</w:t>
      </w:r>
    </w:p>
    <w:p w:rsidR="003E24E7" w:rsidRDefault="003E24E7" w:rsidP="003E24E7">
      <w:pPr>
        <w:widowControl w:val="0"/>
        <w:suppressAutoHyphens/>
        <w:ind w:firstLine="709"/>
      </w:pPr>
    </w:p>
    <w:p w:rsidR="0078249F" w:rsidRPr="003E24E7" w:rsidRDefault="0078249F" w:rsidP="003E24E7">
      <w:pPr>
        <w:widowControl w:val="0"/>
        <w:suppressAutoHyphens/>
        <w:ind w:firstLine="709"/>
      </w:pPr>
      <w:r w:rsidRPr="003E24E7">
        <w:t>Допускаемые изгибные напряжения определяем как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78249F" w:rsidRPr="003E24E7" w:rsidRDefault="0078249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FP</w:t>
      </w:r>
      <w:r w:rsidRPr="003E24E7">
        <w:rPr>
          <w:vertAlign w:val="subscript"/>
        </w:rPr>
        <w:t>1(2)</w:t>
      </w:r>
      <w:r w:rsidRPr="003E24E7">
        <w:t>=</w:t>
      </w:r>
      <w:r w:rsidR="00B143C7" w:rsidRPr="003E24E7">
        <w:t xml:space="preserve">0,4 </w:t>
      </w:r>
      <w:r w:rsidR="00B143C7" w:rsidRPr="003E24E7">
        <w:rPr>
          <w:i/>
          <w:szCs w:val="28"/>
        </w:rPr>
        <w:sym w:font="Symbol" w:char="F073"/>
      </w:r>
      <w:r w:rsidR="00B143C7" w:rsidRPr="003E24E7">
        <w:rPr>
          <w:i/>
          <w:vertAlign w:val="subscript"/>
          <w:lang w:val="en-US"/>
        </w:rPr>
        <w:t>Flim</w:t>
      </w:r>
      <w:r w:rsidR="00B143C7" w:rsidRPr="003E24E7">
        <w:rPr>
          <w:vertAlign w:val="subscript"/>
        </w:rPr>
        <w:t>1(2)</w:t>
      </w:r>
      <w:r w:rsidR="00B143C7" w:rsidRPr="003E24E7">
        <w:rPr>
          <w:i/>
        </w:rPr>
        <w:t xml:space="preserve"> </w:t>
      </w:r>
      <w:r w:rsidR="00B143C7" w:rsidRPr="003E24E7">
        <w:rPr>
          <w:i/>
          <w:lang w:val="en-US"/>
        </w:rPr>
        <w:t>Y</w:t>
      </w:r>
      <w:r w:rsidR="00B143C7" w:rsidRPr="003E24E7">
        <w:rPr>
          <w:i/>
          <w:vertAlign w:val="subscript"/>
          <w:lang w:val="en-US"/>
        </w:rPr>
        <w:t>N</w:t>
      </w:r>
      <w:r w:rsidR="00B143C7" w:rsidRPr="003E24E7">
        <w:rPr>
          <w:vertAlign w:val="subscript"/>
        </w:rPr>
        <w:t>1(2)</w:t>
      </w:r>
      <w:r w:rsidR="00B143C7" w:rsidRPr="003E24E7">
        <w:rPr>
          <w:i/>
          <w:lang w:val="en-US"/>
        </w:rPr>
        <w:t>Y</w:t>
      </w:r>
      <w:r w:rsidR="00B143C7" w:rsidRPr="003E24E7">
        <w:rPr>
          <w:i/>
          <w:vertAlign w:val="subscript"/>
          <w:lang w:val="en-US"/>
        </w:rPr>
        <w:t>A</w:t>
      </w:r>
      <w:bookmarkStart w:id="27" w:name="ZEqnNum748972"/>
      <w:r w:rsidR="00B143C7" w:rsidRPr="003E24E7">
        <w:t>(</w:t>
      </w:r>
      <w:r w:rsidR="003F5533" w:rsidRPr="003E24E7">
        <w:rPr>
          <w:noProof/>
        </w:rPr>
        <w:t>3</w:t>
      </w:r>
      <w:r w:rsidR="00B143C7" w:rsidRPr="003E24E7">
        <w:t>.</w:t>
      </w:r>
      <w:r w:rsidR="003F5533" w:rsidRPr="003E24E7">
        <w:rPr>
          <w:noProof/>
        </w:rPr>
        <w:t>21</w:t>
      </w:r>
      <w:r w:rsidR="00B143C7" w:rsidRPr="003E24E7">
        <w:t>)</w:t>
      </w:r>
      <w:bookmarkEnd w:id="27"/>
    </w:p>
    <w:p w:rsidR="003E24E7" w:rsidRDefault="003E24E7" w:rsidP="003E24E7">
      <w:pPr>
        <w:widowControl w:val="0"/>
        <w:suppressAutoHyphens/>
        <w:ind w:firstLine="709"/>
      </w:pPr>
    </w:p>
    <w:p w:rsidR="00AD3EA2" w:rsidRPr="003E24E7" w:rsidRDefault="00AD3EA2" w:rsidP="003E24E7">
      <w:pPr>
        <w:widowControl w:val="0"/>
        <w:suppressAutoHyphens/>
        <w:ind w:firstLine="709"/>
      </w:pPr>
      <w:r w:rsidRPr="003E24E7">
        <w:t xml:space="preserve">где </w:t>
      </w:r>
      <w:r w:rsidRPr="003E24E7">
        <w:rPr>
          <w:lang w:val="en-US"/>
        </w:rPr>
        <w:t>Y</w:t>
      </w:r>
      <w:r w:rsidRPr="003E24E7">
        <w:rPr>
          <w:vertAlign w:val="subscript"/>
          <w:lang w:val="en-US"/>
        </w:rPr>
        <w:t>A</w:t>
      </w:r>
      <w:r w:rsidRPr="003E24E7">
        <w:t xml:space="preserve"> =1 – коэффициент двустороннего приложения нагрузки.</w:t>
      </w:r>
    </w:p>
    <w:p w:rsidR="003E24E7" w:rsidRDefault="00B143C7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</w:pPr>
    </w:p>
    <w:p w:rsidR="00B143C7" w:rsidRPr="003E24E7" w:rsidRDefault="00B143C7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FP</w:t>
      </w:r>
      <w:r w:rsidRPr="003E24E7">
        <w:rPr>
          <w:vertAlign w:val="subscript"/>
        </w:rPr>
        <w:t>1</w:t>
      </w:r>
      <w:r w:rsidRPr="003E24E7">
        <w:t>=0,4*</w:t>
      </w:r>
      <w:r w:rsidR="00AD3EA2" w:rsidRPr="003E24E7">
        <w:t>272,5</w:t>
      </w:r>
      <w:r w:rsidRPr="003E24E7">
        <w:t>*1*1=</w:t>
      </w:r>
      <w:r w:rsidR="00AD3EA2" w:rsidRPr="003E24E7">
        <w:t>189</w:t>
      </w:r>
      <w:r w:rsidRPr="003E24E7">
        <w:t xml:space="preserve"> МПа;</w:t>
      </w:r>
    </w:p>
    <w:p w:rsidR="00B143C7" w:rsidRPr="003E24E7" w:rsidRDefault="00B143C7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FP</w:t>
      </w:r>
      <w:r w:rsidRPr="003E24E7">
        <w:rPr>
          <w:vertAlign w:val="subscript"/>
        </w:rPr>
        <w:t>2</w:t>
      </w:r>
      <w:r w:rsidRPr="003E24E7">
        <w:t>=0,4*</w:t>
      </w:r>
      <w:r w:rsidR="00AD3EA2" w:rsidRPr="003E24E7">
        <w:t>428,75</w:t>
      </w:r>
      <w:r w:rsidRPr="003E24E7">
        <w:t>*1*1=</w:t>
      </w:r>
      <w:r w:rsidR="00AD3EA2" w:rsidRPr="003E24E7">
        <w:t xml:space="preserve">171,5 </w:t>
      </w:r>
      <w:r w:rsidR="00F77003" w:rsidRPr="003E24E7">
        <w:t>МПа.</w:t>
      </w:r>
    </w:p>
    <w:p w:rsidR="003E24E7" w:rsidRDefault="003E24E7" w:rsidP="003E24E7">
      <w:pPr>
        <w:widowControl w:val="0"/>
        <w:suppressAutoHyphens/>
        <w:ind w:firstLine="709"/>
      </w:pPr>
    </w:p>
    <w:p w:rsidR="00F77003" w:rsidRPr="003E24E7" w:rsidRDefault="004F2C39" w:rsidP="003E24E7">
      <w:pPr>
        <w:widowControl w:val="0"/>
        <w:suppressAutoHyphens/>
        <w:ind w:firstLine="709"/>
      </w:pPr>
      <w:r w:rsidRPr="003E24E7">
        <w:t>Допускаемые напряжения при действии максимальной нагрузки</w:t>
      </w:r>
      <w:r w:rsidR="0025418C" w:rsidRPr="003E24E7">
        <w:t xml:space="preserve"> определяем по [1, стр. 43]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25418C" w:rsidRPr="003E24E7" w:rsidRDefault="0025418C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FPmax</w:t>
      </w:r>
      <w:r w:rsidRPr="003E24E7">
        <w:rPr>
          <w:vertAlign w:val="subscript"/>
        </w:rPr>
        <w:t>1(2)</w:t>
      </w:r>
      <w:r w:rsidRPr="003E24E7">
        <w:t>=0,8</w:t>
      </w:r>
      <w:r w:rsidRPr="003E24E7">
        <w:rPr>
          <w:szCs w:val="28"/>
          <w:lang w:val="en-US"/>
        </w:rPr>
        <w:sym w:font="Symbol" w:char="F073"/>
      </w:r>
      <w:r w:rsidRPr="003E24E7">
        <w:rPr>
          <w:vertAlign w:val="subscript"/>
          <w:lang w:val="en-US"/>
        </w:rPr>
        <w:t>m</w:t>
      </w:r>
      <w:r w:rsidR="005E7CAB" w:rsidRPr="003E24E7">
        <w:rPr>
          <w:vertAlign w:val="subscript"/>
        </w:rPr>
        <w:t>1(2)</w:t>
      </w:r>
      <w:bookmarkStart w:id="28" w:name="ZEqnNum412730"/>
      <w:r w:rsidR="005E7CAB" w:rsidRPr="003E24E7">
        <w:t>(</w:t>
      </w:r>
      <w:r w:rsidR="003F5533" w:rsidRPr="003E24E7">
        <w:rPr>
          <w:noProof/>
        </w:rPr>
        <w:t>3</w:t>
      </w:r>
      <w:r w:rsidR="005E7CAB" w:rsidRPr="003E24E7">
        <w:t>.</w:t>
      </w:r>
      <w:r w:rsidR="003F5533" w:rsidRPr="003E24E7">
        <w:rPr>
          <w:noProof/>
        </w:rPr>
        <w:t>22</w:t>
      </w:r>
      <w:r w:rsidR="005E7CAB" w:rsidRPr="003E24E7">
        <w:t>)</w:t>
      </w:r>
      <w:bookmarkEnd w:id="28"/>
    </w:p>
    <w:p w:rsidR="003E24E7" w:rsidRDefault="003E24E7" w:rsidP="003E24E7">
      <w:pPr>
        <w:widowControl w:val="0"/>
        <w:suppressAutoHyphens/>
        <w:ind w:firstLine="709"/>
      </w:pPr>
    </w:p>
    <w:p w:rsidR="003E24E7" w:rsidRDefault="005E7CAB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</w:pPr>
    </w:p>
    <w:p w:rsidR="005E7CAB" w:rsidRPr="003E24E7" w:rsidRDefault="005E7CAB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FPmax</w:t>
      </w:r>
      <w:r w:rsidRPr="003E24E7">
        <w:rPr>
          <w:vertAlign w:val="subscript"/>
        </w:rPr>
        <w:t>1</w:t>
      </w:r>
      <w:r w:rsidRPr="003E24E7">
        <w:t>=0,8*</w:t>
      </w:r>
      <w:r w:rsidR="00AD3EA2" w:rsidRPr="003E24E7">
        <w:t>600</w:t>
      </w:r>
      <w:r w:rsidRPr="003E24E7">
        <w:t>=</w:t>
      </w:r>
      <w:r w:rsidR="00AD3EA2" w:rsidRPr="003E24E7">
        <w:t>480</w:t>
      </w:r>
      <w:r w:rsidRPr="003E24E7">
        <w:t xml:space="preserve"> МПа;</w:t>
      </w:r>
    </w:p>
    <w:p w:rsidR="003E24E7" w:rsidRDefault="005E7CAB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FPmax</w:t>
      </w:r>
      <w:r w:rsidRPr="003E24E7">
        <w:rPr>
          <w:vertAlign w:val="subscript"/>
        </w:rPr>
        <w:t>2</w:t>
      </w:r>
      <w:r w:rsidRPr="003E24E7">
        <w:t>=0,8*</w:t>
      </w:r>
      <w:r w:rsidR="00AD3EA2" w:rsidRPr="003E24E7">
        <w:t>520</w:t>
      </w:r>
      <w:r w:rsidRPr="003E24E7">
        <w:t>=</w:t>
      </w:r>
      <w:r w:rsidR="00AD3EA2" w:rsidRPr="003E24E7">
        <w:t>416</w:t>
      </w:r>
      <w:r w:rsidRPr="003E24E7">
        <w:t xml:space="preserve"> МПа.</w:t>
      </w:r>
    </w:p>
    <w:p w:rsidR="003E24E7" w:rsidRDefault="003E24E7" w:rsidP="003E24E7">
      <w:pPr>
        <w:widowControl w:val="0"/>
        <w:suppressAutoHyphens/>
        <w:ind w:firstLine="709"/>
      </w:pPr>
    </w:p>
    <w:p w:rsidR="005070FC" w:rsidRPr="003E24E7" w:rsidRDefault="005070FC" w:rsidP="003E24E7">
      <w:pPr>
        <w:widowControl w:val="0"/>
        <w:suppressAutoHyphens/>
        <w:ind w:firstLine="709"/>
      </w:pPr>
      <w:r w:rsidRPr="003E24E7">
        <w:t>Проверочный расчет на выносливость при изгибе</w:t>
      </w:r>
      <w:r w:rsidR="00591B08" w:rsidRPr="003E24E7">
        <w:t>. Проверочный расчет на прочность при изгибе максимальной нагрузкой</w:t>
      </w:r>
    </w:p>
    <w:p w:rsidR="00591B08" w:rsidRPr="003E24E7" w:rsidRDefault="005335BB" w:rsidP="003E24E7">
      <w:pPr>
        <w:widowControl w:val="0"/>
        <w:suppressAutoHyphens/>
        <w:ind w:firstLine="709"/>
      </w:pPr>
      <w:r w:rsidRPr="003E24E7">
        <w:t>Удельная окружная динамическая сила</w:t>
      </w:r>
    </w:p>
    <w:p w:rsidR="005335BB" w:rsidRPr="003E24E7" w:rsidRDefault="003E24E7" w:rsidP="003E24E7">
      <w:pPr>
        <w:widowControl w:val="0"/>
        <w:suppressAutoHyphens/>
        <w:ind w:firstLine="709"/>
      </w:pPr>
      <w:r>
        <w:rPr>
          <w:position w:val="-14"/>
        </w:rPr>
        <w:br w:type="page"/>
      </w:r>
      <w:r w:rsidR="009E1B85">
        <w:rPr>
          <w:position w:val="-14"/>
        </w:rPr>
        <w:pict>
          <v:shape id="_x0000_i1052" type="#_x0000_t75" style="width:110.25pt;height:23.25pt">
            <v:imagedata r:id="rId33" o:title=""/>
          </v:shape>
        </w:pict>
      </w:r>
      <w:bookmarkStart w:id="29" w:name="ZEqnNum825639"/>
      <w:r w:rsidR="005335BB" w:rsidRPr="003E24E7">
        <w:t>(</w:t>
      </w:r>
      <w:r w:rsidR="003F5533" w:rsidRPr="003E24E7">
        <w:rPr>
          <w:noProof/>
        </w:rPr>
        <w:t>3</w:t>
      </w:r>
      <w:r w:rsidR="005335BB" w:rsidRPr="003E24E7">
        <w:t>.</w:t>
      </w:r>
      <w:r w:rsidR="003F5533" w:rsidRPr="003E24E7">
        <w:rPr>
          <w:noProof/>
        </w:rPr>
        <w:t>23</w:t>
      </w:r>
      <w:r w:rsidR="005335BB" w:rsidRPr="003E24E7">
        <w:t>)</w:t>
      </w:r>
      <w:bookmarkEnd w:id="29"/>
    </w:p>
    <w:p w:rsidR="003E24E7" w:rsidRDefault="003E24E7" w:rsidP="003E24E7">
      <w:pPr>
        <w:widowControl w:val="0"/>
        <w:suppressAutoHyphens/>
        <w:ind w:firstLine="709"/>
      </w:pPr>
    </w:p>
    <w:p w:rsidR="005335BB" w:rsidRPr="003E24E7" w:rsidRDefault="005335BB" w:rsidP="003E24E7">
      <w:pPr>
        <w:widowControl w:val="0"/>
        <w:suppressAutoHyphens/>
        <w:ind w:firstLine="709"/>
      </w:pPr>
      <w:r w:rsidRPr="003E24E7">
        <w:t xml:space="preserve">где </w:t>
      </w:r>
      <w:r w:rsidRPr="003E24E7">
        <w:rPr>
          <w:i/>
          <w:szCs w:val="28"/>
        </w:rPr>
        <w:sym w:font="Symbol" w:char="F064"/>
      </w:r>
      <w:r w:rsidR="005D30E6" w:rsidRPr="003E24E7">
        <w:rPr>
          <w:i/>
          <w:vertAlign w:val="subscript"/>
          <w:lang w:val="en-US"/>
        </w:rPr>
        <w:t>F</w:t>
      </w:r>
      <w:r w:rsidRPr="003E24E7">
        <w:t xml:space="preserve">= </w:t>
      </w:r>
      <w:r w:rsidR="005D30E6" w:rsidRPr="003E24E7">
        <w:t>0,1</w:t>
      </w:r>
      <w:r w:rsidRPr="003E24E7">
        <w:t>6 – коэффициент, учитывающий влияние вида зубчатой передачи и модификации профиля на динамическую нагрузку [1, стр. 51];</w:t>
      </w:r>
    </w:p>
    <w:p w:rsidR="005335BB" w:rsidRPr="003E24E7" w:rsidRDefault="005335BB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g</w:t>
      </w:r>
      <w:r w:rsidRPr="003E24E7">
        <w:rPr>
          <w:i/>
          <w:vertAlign w:val="subscript"/>
          <w:lang w:val="en-US"/>
        </w:rPr>
        <w:t>o</w:t>
      </w:r>
      <w:r w:rsidRPr="003E24E7">
        <w:rPr>
          <w:i/>
        </w:rPr>
        <w:t xml:space="preserve"> </w:t>
      </w:r>
      <w:r w:rsidRPr="003E24E7">
        <w:t xml:space="preserve">= </w:t>
      </w:r>
      <w:r w:rsidR="002F61A9" w:rsidRPr="003E24E7">
        <w:t xml:space="preserve">8,2 </w:t>
      </w:r>
      <w:r w:rsidRPr="003E24E7">
        <w:t>– коэффициент, учитывающий влияние разности шагов зацепления зубьев шестерни и колеса</w:t>
      </w:r>
      <w:r w:rsidR="005D30E6" w:rsidRPr="003E24E7">
        <w:t xml:space="preserve"> [1, стр. 51]</w:t>
      </w:r>
      <w:r w:rsidRPr="003E24E7">
        <w:t>.</w:t>
      </w:r>
    </w:p>
    <w:p w:rsidR="003E24E7" w:rsidRDefault="005D30E6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</w:pPr>
    </w:p>
    <w:p w:rsidR="005D30E6" w:rsidRPr="003E24E7" w:rsidRDefault="005D30E6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W</w:t>
      </w:r>
      <w:r w:rsidRPr="003E24E7">
        <w:rPr>
          <w:i/>
          <w:vertAlign w:val="subscript"/>
          <w:lang w:val="en-US"/>
        </w:rPr>
        <w:t>Fv</w:t>
      </w:r>
      <w:r w:rsidRPr="003E24E7">
        <w:t>=0,16*</w:t>
      </w:r>
      <w:r w:rsidR="002F61A9" w:rsidRPr="003E24E7">
        <w:t>8,2</w:t>
      </w:r>
      <w:r w:rsidRPr="003E24E7">
        <w:t>*</w:t>
      </w:r>
      <w:r w:rsidR="002F61A9" w:rsidRPr="003E24E7">
        <w:t>1,09</w:t>
      </w:r>
      <w:r w:rsidRPr="003E24E7">
        <w:t>*</w:t>
      </w:r>
      <w:r w:rsidR="009E1B85">
        <w:rPr>
          <w:position w:val="-12"/>
        </w:rPr>
        <w:pict>
          <v:shape id="_x0000_i1053" type="#_x0000_t75" style="width:66.75pt;height:21.75pt">
            <v:imagedata r:id="rId34" o:title=""/>
          </v:shape>
        </w:pict>
      </w:r>
      <w:r w:rsidRPr="003E24E7">
        <w:t xml:space="preserve"> =</w:t>
      </w:r>
      <w:r w:rsidR="002F61A9" w:rsidRPr="003E24E7">
        <w:t>11,81</w:t>
      </w:r>
      <w:r w:rsidR="000877E3" w:rsidRPr="003E24E7">
        <w:t xml:space="preserve"> Н/мм</w:t>
      </w:r>
      <w:r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C24E4F" w:rsidRPr="003E24E7" w:rsidRDefault="00C24E4F" w:rsidP="003E24E7">
      <w:pPr>
        <w:widowControl w:val="0"/>
        <w:suppressAutoHyphens/>
        <w:ind w:firstLine="709"/>
      </w:pPr>
      <w:r w:rsidRPr="003E24E7">
        <w:t>Удельная расчетная окружная сила в зоне ее наибольшей концентрации</w:t>
      </w:r>
    </w:p>
    <w:p w:rsidR="003E24E7" w:rsidRDefault="003E24E7" w:rsidP="003E24E7">
      <w:pPr>
        <w:widowControl w:val="0"/>
        <w:suppressAutoHyphens/>
        <w:ind w:firstLine="709"/>
        <w:rPr>
          <w:position w:val="-16"/>
        </w:rPr>
      </w:pPr>
    </w:p>
    <w:p w:rsidR="00C24E4F" w:rsidRPr="003E24E7" w:rsidRDefault="009E1B85" w:rsidP="003E24E7">
      <w:pPr>
        <w:widowControl w:val="0"/>
        <w:suppressAutoHyphens/>
        <w:ind w:firstLine="709"/>
      </w:pPr>
      <w:r>
        <w:rPr>
          <w:position w:val="-16"/>
        </w:rPr>
        <w:pict>
          <v:shape id="_x0000_i1054" type="#_x0000_t75" style="width:93.75pt;height:21pt">
            <v:imagedata r:id="rId35" o:title=""/>
          </v:shape>
        </w:pict>
      </w:r>
      <w:r w:rsidR="00C24E4F" w:rsidRPr="003E24E7">
        <w:t>=</w:t>
      </w:r>
      <w:r w:rsidR="002F61A9" w:rsidRPr="003E24E7">
        <w:t>2437,63</w:t>
      </w:r>
      <w:r w:rsidR="00C24E4F" w:rsidRPr="003E24E7">
        <w:t>*</w:t>
      </w:r>
      <w:r w:rsidR="002F61A9" w:rsidRPr="003E24E7">
        <w:t>1,18</w:t>
      </w:r>
      <w:r w:rsidR="00C24E4F" w:rsidRPr="003E24E7">
        <w:t>/</w:t>
      </w:r>
      <w:r w:rsidR="002F61A9" w:rsidRPr="003E24E7">
        <w:t>66</w:t>
      </w:r>
      <w:r w:rsidR="00C24E4F" w:rsidRPr="003E24E7">
        <w:t>=</w:t>
      </w:r>
      <w:r w:rsidR="00B0308B" w:rsidRPr="003E24E7">
        <w:t xml:space="preserve"> </w:t>
      </w:r>
      <w:r w:rsidR="002F61A9" w:rsidRPr="003E24E7">
        <w:t>43,58</w:t>
      </w:r>
      <w:r w:rsidR="00B0308B" w:rsidRPr="003E24E7">
        <w:t xml:space="preserve"> </w:t>
      </w:r>
      <w:r w:rsidR="00C24E4F" w:rsidRPr="003E24E7">
        <w:t>Н/мм.</w:t>
      </w:r>
      <w:bookmarkStart w:id="30" w:name="ZEqnNum164294"/>
      <w:r w:rsidR="00C24E4F" w:rsidRPr="003E24E7">
        <w:t>(</w:t>
      </w:r>
      <w:r w:rsidR="003F5533" w:rsidRPr="003E24E7">
        <w:rPr>
          <w:noProof/>
        </w:rPr>
        <w:t>3</w:t>
      </w:r>
      <w:r w:rsidR="00C24E4F" w:rsidRPr="003E24E7">
        <w:t>.</w:t>
      </w:r>
      <w:r w:rsidR="003F5533" w:rsidRPr="003E24E7">
        <w:rPr>
          <w:noProof/>
        </w:rPr>
        <w:t>24</w:t>
      </w:r>
      <w:r w:rsidR="00C24E4F" w:rsidRPr="003E24E7">
        <w:t>)</w:t>
      </w:r>
      <w:bookmarkEnd w:id="30"/>
    </w:p>
    <w:p w:rsidR="003E24E7" w:rsidRDefault="003E24E7" w:rsidP="003E24E7">
      <w:pPr>
        <w:widowControl w:val="0"/>
        <w:suppressAutoHyphens/>
        <w:ind w:firstLine="709"/>
      </w:pPr>
    </w:p>
    <w:p w:rsidR="005335BB" w:rsidRPr="003E24E7" w:rsidRDefault="003A1CF4" w:rsidP="003E24E7">
      <w:pPr>
        <w:widowControl w:val="0"/>
        <w:suppressAutoHyphens/>
        <w:ind w:firstLine="709"/>
      </w:pPr>
      <w:r w:rsidRPr="003E24E7">
        <w:t xml:space="preserve">где </w:t>
      </w:r>
      <w:r w:rsidRPr="003E24E7">
        <w:rPr>
          <w:i/>
        </w:rPr>
        <w:t>К</w:t>
      </w:r>
      <w:r w:rsidRPr="003E24E7">
        <w:rPr>
          <w:i/>
          <w:vertAlign w:val="subscript"/>
          <w:lang w:val="en-US"/>
        </w:rPr>
        <w:t>F</w:t>
      </w:r>
      <w:r w:rsidRPr="003E24E7">
        <w:rPr>
          <w:i/>
          <w:szCs w:val="28"/>
          <w:vertAlign w:val="subscript"/>
          <w:lang w:val="en-US"/>
        </w:rPr>
        <w:sym w:font="Symbol" w:char="F062"/>
      </w:r>
      <w:r w:rsidRPr="003E24E7">
        <w:t xml:space="preserve"> =1,</w:t>
      </w:r>
      <w:r w:rsidR="006335D5" w:rsidRPr="003E24E7">
        <w:t>18</w:t>
      </w:r>
      <w:r w:rsidRPr="003E24E7">
        <w:t xml:space="preserve"> – коэффициент, учитывающий неравномерность распределения нагрузки по ширине венца</w:t>
      </w:r>
      <w:r w:rsidR="00B0308B" w:rsidRPr="003E24E7">
        <w:t>.</w:t>
      </w:r>
    </w:p>
    <w:p w:rsidR="00B0308B" w:rsidRPr="003E24E7" w:rsidRDefault="00B0308B" w:rsidP="003E24E7">
      <w:pPr>
        <w:widowControl w:val="0"/>
        <w:suppressAutoHyphens/>
        <w:ind w:firstLine="709"/>
      </w:pPr>
      <w:r w:rsidRPr="003E24E7">
        <w:t>Коэффициент, учитывающей динамическую нагрузку в зацеплении</w:t>
      </w:r>
    </w:p>
    <w:p w:rsidR="003E24E7" w:rsidRDefault="003E24E7" w:rsidP="003E24E7">
      <w:pPr>
        <w:widowControl w:val="0"/>
        <w:suppressAutoHyphens/>
        <w:ind w:firstLine="709"/>
        <w:rPr>
          <w:position w:val="-18"/>
        </w:rPr>
      </w:pPr>
    </w:p>
    <w:p w:rsidR="00B0308B" w:rsidRPr="003E24E7" w:rsidRDefault="009E1B85" w:rsidP="003E24E7">
      <w:pPr>
        <w:widowControl w:val="0"/>
        <w:suppressAutoHyphens/>
        <w:ind w:firstLine="709"/>
      </w:pPr>
      <w:r>
        <w:rPr>
          <w:position w:val="-18"/>
        </w:rPr>
        <w:pict>
          <v:shape id="_x0000_i1055" type="#_x0000_t75" style="width:117.75pt;height:24.75pt">
            <v:imagedata r:id="rId36" o:title=""/>
          </v:shape>
        </w:pict>
      </w:r>
      <w:r w:rsidR="00B0308B" w:rsidRPr="003E24E7">
        <w:t>=1+(</w:t>
      </w:r>
      <w:r w:rsidR="006335D5" w:rsidRPr="003E24E7">
        <w:t>11,81</w:t>
      </w:r>
      <w:r w:rsidR="00B0308B" w:rsidRPr="003E24E7">
        <w:t>/</w:t>
      </w:r>
      <w:r w:rsidR="006335D5" w:rsidRPr="003E24E7">
        <w:t>43,58</w:t>
      </w:r>
      <w:r w:rsidR="00B0308B" w:rsidRPr="003E24E7">
        <w:t xml:space="preserve">)= </w:t>
      </w:r>
      <w:r w:rsidR="006335D5" w:rsidRPr="003E24E7">
        <w:t>1,27</w:t>
      </w:r>
      <w:r w:rsidR="00B0308B" w:rsidRPr="003E24E7">
        <w:t>.</w:t>
      </w:r>
      <w:bookmarkStart w:id="31" w:name="ZEqnNum122707"/>
      <w:r w:rsidR="00B0308B" w:rsidRPr="003E24E7">
        <w:t>(</w:t>
      </w:r>
      <w:r w:rsidR="003F5533" w:rsidRPr="003E24E7">
        <w:rPr>
          <w:noProof/>
        </w:rPr>
        <w:t>3</w:t>
      </w:r>
      <w:r w:rsidR="00B0308B" w:rsidRPr="003E24E7">
        <w:t>.</w:t>
      </w:r>
      <w:r w:rsidR="003F5533" w:rsidRPr="003E24E7">
        <w:rPr>
          <w:noProof/>
        </w:rPr>
        <w:t>25</w:t>
      </w:r>
      <w:r w:rsidR="00B0308B" w:rsidRPr="003E24E7">
        <w:t>)</w:t>
      </w:r>
      <w:bookmarkEnd w:id="31"/>
    </w:p>
    <w:p w:rsidR="003E24E7" w:rsidRDefault="003E24E7" w:rsidP="003E24E7">
      <w:pPr>
        <w:widowControl w:val="0"/>
        <w:suppressAutoHyphens/>
        <w:ind w:firstLine="709"/>
      </w:pPr>
    </w:p>
    <w:p w:rsidR="00F56038" w:rsidRPr="003E24E7" w:rsidRDefault="00F56038" w:rsidP="003E24E7">
      <w:pPr>
        <w:widowControl w:val="0"/>
        <w:suppressAutoHyphens/>
        <w:ind w:firstLine="709"/>
      </w:pPr>
      <w:r w:rsidRPr="003E24E7">
        <w:t>Удельная расчетная окружная сила</w:t>
      </w:r>
    </w:p>
    <w:p w:rsidR="003E24E7" w:rsidRDefault="003E24E7" w:rsidP="003E24E7">
      <w:pPr>
        <w:pStyle w:val="MTDisplayEquation"/>
        <w:widowControl w:val="0"/>
        <w:suppressAutoHyphens/>
        <w:ind w:firstLine="709"/>
        <w:jc w:val="both"/>
        <w:rPr>
          <w:position w:val="-16"/>
        </w:rPr>
      </w:pPr>
    </w:p>
    <w:p w:rsidR="00F56038" w:rsidRPr="003E24E7" w:rsidRDefault="009E1B85" w:rsidP="003E24E7">
      <w:pPr>
        <w:pStyle w:val="MTDisplayEquation"/>
        <w:widowControl w:val="0"/>
        <w:suppressAutoHyphens/>
        <w:ind w:firstLine="709"/>
        <w:jc w:val="both"/>
      </w:pPr>
      <w:r>
        <w:rPr>
          <w:position w:val="-16"/>
        </w:rPr>
        <w:pict>
          <v:shape id="_x0000_i1056" type="#_x0000_t75" style="width:129pt;height:21pt">
            <v:imagedata r:id="rId37" o:title=""/>
          </v:shape>
        </w:pict>
      </w:r>
      <w:r w:rsidR="00F56038" w:rsidRPr="003E24E7">
        <w:t xml:space="preserve">= </w:t>
      </w:r>
      <w:r w:rsidR="006335D5" w:rsidRPr="003E24E7">
        <w:t>2437,63</w:t>
      </w:r>
      <w:r w:rsidR="00F56038" w:rsidRPr="003E24E7">
        <w:t>*</w:t>
      </w:r>
      <w:r w:rsidR="006335D5" w:rsidRPr="003E24E7">
        <w:t>1,18</w:t>
      </w:r>
      <w:r w:rsidR="00F56038" w:rsidRPr="003E24E7">
        <w:t>*</w:t>
      </w:r>
      <w:r w:rsidR="006335D5" w:rsidRPr="003E24E7">
        <w:t>1,27</w:t>
      </w:r>
      <w:r w:rsidR="00F56038" w:rsidRPr="003E24E7">
        <w:t>*1,</w:t>
      </w:r>
      <w:r w:rsidR="006335D5" w:rsidRPr="003E24E7">
        <w:t>1</w:t>
      </w:r>
      <w:r w:rsidR="00F56038" w:rsidRPr="003E24E7">
        <w:t>/</w:t>
      </w:r>
      <w:r w:rsidR="006335D5" w:rsidRPr="003E24E7">
        <w:t>66</w:t>
      </w:r>
      <w:r w:rsidR="00F56038" w:rsidRPr="003E24E7">
        <w:t xml:space="preserve">= </w:t>
      </w:r>
      <w:r w:rsidR="006335D5" w:rsidRPr="003E24E7">
        <w:t>60,88</w:t>
      </w:r>
      <w:r w:rsidR="00F56038" w:rsidRPr="003E24E7">
        <w:t xml:space="preserve"> Н/мм.</w:t>
      </w:r>
      <w:bookmarkStart w:id="32" w:name="ZEqnNum139733"/>
      <w:r w:rsidR="00F56038" w:rsidRPr="003E24E7">
        <w:t>(</w:t>
      </w:r>
      <w:r w:rsidR="003F5533" w:rsidRPr="003E24E7">
        <w:rPr>
          <w:noProof/>
        </w:rPr>
        <w:t>3</w:t>
      </w:r>
      <w:r w:rsidR="00F56038" w:rsidRPr="003E24E7">
        <w:t>.</w:t>
      </w:r>
      <w:r w:rsidR="003F5533" w:rsidRPr="003E24E7">
        <w:rPr>
          <w:noProof/>
        </w:rPr>
        <w:t>26</w:t>
      </w:r>
      <w:r w:rsidR="00F56038" w:rsidRPr="003E24E7">
        <w:t>)</w:t>
      </w:r>
      <w:bookmarkEnd w:id="32"/>
    </w:p>
    <w:p w:rsidR="003E24E7" w:rsidRDefault="003E24E7" w:rsidP="003E24E7">
      <w:pPr>
        <w:widowControl w:val="0"/>
        <w:suppressAutoHyphens/>
        <w:ind w:firstLine="709"/>
      </w:pPr>
    </w:p>
    <w:p w:rsidR="00F56038" w:rsidRPr="003E24E7" w:rsidRDefault="00090F9C" w:rsidP="003E24E7">
      <w:pPr>
        <w:widowControl w:val="0"/>
        <w:suppressAutoHyphens/>
        <w:ind w:firstLine="709"/>
      </w:pPr>
      <w:r w:rsidRPr="003E24E7">
        <w:t>Коэффициент, учитывающий форму зуба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090F9C" w:rsidRPr="003E24E7" w:rsidRDefault="00AF28C6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Y</w:t>
      </w:r>
      <w:r w:rsidRPr="003E24E7">
        <w:rPr>
          <w:i/>
          <w:vertAlign w:val="subscript"/>
          <w:lang w:val="en-US"/>
        </w:rPr>
        <w:t>FS</w:t>
      </w:r>
      <w:r w:rsidRPr="003E24E7">
        <w:rPr>
          <w:i/>
          <w:vertAlign w:val="subscript"/>
        </w:rPr>
        <w:t>1</w:t>
      </w:r>
      <w:r w:rsidRPr="003E24E7">
        <w:t>= 4,</w:t>
      </w:r>
      <w:r w:rsidR="006335D5" w:rsidRPr="003E24E7">
        <w:t>09</w:t>
      </w:r>
      <w:r w:rsidRPr="003E24E7">
        <w:t>;</w:t>
      </w:r>
    </w:p>
    <w:p w:rsidR="003E24E7" w:rsidRDefault="00AF28C6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Y</w:t>
      </w:r>
      <w:r w:rsidRPr="003E24E7">
        <w:rPr>
          <w:i/>
          <w:vertAlign w:val="subscript"/>
          <w:lang w:val="en-US"/>
        </w:rPr>
        <w:t>FS</w:t>
      </w:r>
      <w:r w:rsidRPr="003E24E7">
        <w:rPr>
          <w:i/>
          <w:vertAlign w:val="subscript"/>
        </w:rPr>
        <w:t>2</w:t>
      </w:r>
      <w:r w:rsidRPr="003E24E7">
        <w:t xml:space="preserve">= </w:t>
      </w:r>
      <w:r w:rsidR="006335D5" w:rsidRPr="003E24E7">
        <w:t>3,66</w:t>
      </w:r>
      <w:r w:rsidRPr="003E24E7">
        <w:t>.</w:t>
      </w:r>
    </w:p>
    <w:p w:rsidR="001E6080" w:rsidRPr="003E24E7" w:rsidRDefault="003E24E7" w:rsidP="003E24E7">
      <w:pPr>
        <w:widowControl w:val="0"/>
        <w:suppressAutoHyphens/>
        <w:ind w:firstLine="709"/>
      </w:pPr>
      <w:r>
        <w:br w:type="page"/>
      </w:r>
      <w:r w:rsidR="001E6080" w:rsidRPr="003E24E7">
        <w:t xml:space="preserve">Дальнейший расчет производим по </w:t>
      </w:r>
      <w:r w:rsidR="00F13F72" w:rsidRPr="003E24E7">
        <w:t>шестерне</w:t>
      </w:r>
      <w:r w:rsidR="001E6080" w:rsidRPr="003E24E7">
        <w:t>, так как для не</w:t>
      </w:r>
      <w:r w:rsidR="00F13F72" w:rsidRPr="003E24E7">
        <w:t>е</w:t>
      </w:r>
      <w:r w:rsidR="001E6080" w:rsidRPr="003E24E7">
        <w:t xml:space="preserve"> соотношение </w:t>
      </w:r>
      <w:r w:rsidR="001E6080" w:rsidRPr="003E24E7">
        <w:rPr>
          <w:i/>
          <w:szCs w:val="28"/>
        </w:rPr>
        <w:sym w:font="Symbol" w:char="F073"/>
      </w:r>
      <w:r w:rsidR="001E6080" w:rsidRPr="003E24E7">
        <w:rPr>
          <w:i/>
          <w:vertAlign w:val="subscript"/>
          <w:lang w:val="en-US"/>
        </w:rPr>
        <w:t>FP</w:t>
      </w:r>
      <w:r w:rsidR="00F13F72" w:rsidRPr="003E24E7">
        <w:rPr>
          <w:vertAlign w:val="subscript"/>
        </w:rPr>
        <w:t>2</w:t>
      </w:r>
      <w:r w:rsidR="001E6080" w:rsidRPr="003E24E7">
        <w:t>/</w:t>
      </w:r>
      <w:r w:rsidR="001E6080" w:rsidRPr="003E24E7">
        <w:rPr>
          <w:i/>
        </w:rPr>
        <w:t xml:space="preserve"> </w:t>
      </w:r>
      <w:r w:rsidR="001E6080" w:rsidRPr="003E24E7">
        <w:rPr>
          <w:i/>
          <w:lang w:val="en-US"/>
        </w:rPr>
        <w:t>Y</w:t>
      </w:r>
      <w:r w:rsidR="001E6080" w:rsidRPr="003E24E7">
        <w:rPr>
          <w:i/>
          <w:vertAlign w:val="subscript"/>
          <w:lang w:val="en-US"/>
        </w:rPr>
        <w:t>FS</w:t>
      </w:r>
      <w:r w:rsidR="00F13F72" w:rsidRPr="003E24E7">
        <w:rPr>
          <w:i/>
          <w:vertAlign w:val="subscript"/>
        </w:rPr>
        <w:t>2</w:t>
      </w:r>
      <w:r w:rsidR="001E6080" w:rsidRPr="003E24E7">
        <w:t xml:space="preserve">= </w:t>
      </w:r>
      <w:r w:rsidR="006335D5" w:rsidRPr="003E24E7">
        <w:t>189</w:t>
      </w:r>
      <w:r w:rsidR="001E6080" w:rsidRPr="003E24E7">
        <w:t>/4,</w:t>
      </w:r>
      <w:r w:rsidR="006335D5" w:rsidRPr="003E24E7">
        <w:t>09</w:t>
      </w:r>
      <w:r w:rsidR="001E6080" w:rsidRPr="003E24E7">
        <w:t>=</w:t>
      </w:r>
      <w:r w:rsidR="006335D5" w:rsidRPr="003E24E7">
        <w:t>46,21</w:t>
      </w:r>
      <w:r w:rsidR="00F13F72" w:rsidRPr="003E24E7">
        <w:t xml:space="preserve"> меньше, чем для колеса [1, стр. 45].</w:t>
      </w:r>
    </w:p>
    <w:p w:rsidR="00F13F72" w:rsidRPr="003E24E7" w:rsidRDefault="00A51CE2" w:rsidP="003E24E7">
      <w:pPr>
        <w:widowControl w:val="0"/>
        <w:suppressAutoHyphens/>
        <w:ind w:firstLine="709"/>
      </w:pPr>
      <w:r w:rsidRPr="003E24E7">
        <w:t>Расчетные напряжения изгиба зуба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B0308B" w:rsidRPr="0086067F" w:rsidRDefault="00A51CE2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</w:t>
      </w:r>
      <w:r w:rsidRPr="0086067F">
        <w:rPr>
          <w:i/>
          <w:vertAlign w:val="subscript"/>
        </w:rPr>
        <w:t>1</w:t>
      </w:r>
      <w:r w:rsidRPr="0086067F">
        <w:t>=</w:t>
      </w:r>
      <w:r w:rsidR="003E24E7" w:rsidRPr="0086067F">
        <w:t xml:space="preserve"> </w:t>
      </w:r>
      <w:r w:rsidRPr="003E24E7">
        <w:rPr>
          <w:i/>
          <w:lang w:val="en-US"/>
        </w:rPr>
        <w:t>Y</w:t>
      </w:r>
      <w:r w:rsidRPr="003E24E7">
        <w:rPr>
          <w:i/>
          <w:vertAlign w:val="subscript"/>
          <w:lang w:val="en-US"/>
        </w:rPr>
        <w:t>FS</w:t>
      </w:r>
      <w:r w:rsidRPr="0086067F">
        <w:rPr>
          <w:i/>
          <w:vertAlign w:val="subscript"/>
        </w:rPr>
        <w:t>1</w:t>
      </w:r>
      <w:r w:rsidR="00DA2425" w:rsidRPr="0086067F">
        <w:t xml:space="preserve"> </w:t>
      </w:r>
      <w:r w:rsidR="00DA2425" w:rsidRPr="003E24E7">
        <w:rPr>
          <w:i/>
          <w:lang w:val="en-US"/>
        </w:rPr>
        <w:t>Y</w:t>
      </w:r>
      <w:r w:rsidR="00DA2425" w:rsidRPr="003E24E7">
        <w:rPr>
          <w:i/>
          <w:szCs w:val="28"/>
          <w:vertAlign w:val="subscript"/>
          <w:lang w:val="en-US"/>
        </w:rPr>
        <w:sym w:font="Symbol" w:char="F062"/>
      </w:r>
      <w:r w:rsidR="00DA2425" w:rsidRPr="0086067F">
        <w:rPr>
          <w:i/>
        </w:rPr>
        <w:t xml:space="preserve"> </w:t>
      </w:r>
      <w:r w:rsidR="00DA2425" w:rsidRPr="003E24E7">
        <w:rPr>
          <w:i/>
          <w:lang w:val="en-US"/>
        </w:rPr>
        <w:t>Y</w:t>
      </w:r>
      <w:r w:rsidR="00DA2425" w:rsidRPr="003E24E7">
        <w:rPr>
          <w:i/>
          <w:szCs w:val="28"/>
          <w:vertAlign w:val="subscript"/>
          <w:lang w:val="en-US"/>
        </w:rPr>
        <w:sym w:font="Symbol" w:char="F065"/>
      </w:r>
      <w:r w:rsidR="00DA2425" w:rsidRPr="003E24E7">
        <w:rPr>
          <w:i/>
          <w:lang w:val="en-US"/>
        </w:rPr>
        <w:t>W</w:t>
      </w:r>
      <w:r w:rsidR="00DA2425" w:rsidRPr="003E24E7">
        <w:rPr>
          <w:i/>
          <w:vertAlign w:val="subscript"/>
          <w:lang w:val="en-US"/>
        </w:rPr>
        <w:t>Ft</w:t>
      </w:r>
      <w:r w:rsidR="00DA2425" w:rsidRPr="0086067F">
        <w:rPr>
          <w:i/>
        </w:rPr>
        <w:t>/</w:t>
      </w:r>
      <w:r w:rsidR="00DA2425" w:rsidRPr="003E24E7">
        <w:rPr>
          <w:i/>
          <w:lang w:val="en-US"/>
        </w:rPr>
        <w:t>m</w:t>
      </w:r>
      <w:r w:rsidR="00723B46" w:rsidRPr="003E24E7">
        <w:rPr>
          <w:i/>
          <w:szCs w:val="28"/>
          <w:lang w:val="en-US"/>
        </w:rPr>
        <w:sym w:font="Symbol" w:char="F0A3"/>
      </w:r>
      <w:r w:rsidR="00723B46" w:rsidRPr="003E24E7">
        <w:rPr>
          <w:i/>
          <w:szCs w:val="28"/>
        </w:rPr>
        <w:sym w:font="Symbol" w:char="F073"/>
      </w:r>
      <w:r w:rsidR="00723B46" w:rsidRPr="003E24E7">
        <w:rPr>
          <w:i/>
          <w:vertAlign w:val="subscript"/>
          <w:lang w:val="en-US"/>
        </w:rPr>
        <w:t>FP</w:t>
      </w:r>
      <w:r w:rsidR="00723B46" w:rsidRPr="0086067F">
        <w:rPr>
          <w:vertAlign w:val="subscript"/>
        </w:rPr>
        <w:t>1</w:t>
      </w:r>
      <w:bookmarkStart w:id="33" w:name="ZEqnNum230569"/>
      <w:r w:rsidR="00DA2425" w:rsidRPr="0086067F">
        <w:t>(</w:t>
      </w:r>
      <w:r w:rsidR="003F5533" w:rsidRPr="0086067F">
        <w:rPr>
          <w:noProof/>
        </w:rPr>
        <w:t>3</w:t>
      </w:r>
      <w:r w:rsidR="00DA2425" w:rsidRPr="0086067F">
        <w:t>.</w:t>
      </w:r>
      <w:r w:rsidR="003F5533" w:rsidRPr="0086067F">
        <w:rPr>
          <w:noProof/>
        </w:rPr>
        <w:t>27</w:t>
      </w:r>
      <w:r w:rsidR="00DA2425" w:rsidRPr="0086067F">
        <w:t>)</w:t>
      </w:r>
      <w:bookmarkEnd w:id="33"/>
    </w:p>
    <w:p w:rsidR="003E24E7" w:rsidRDefault="003E24E7" w:rsidP="003E24E7">
      <w:pPr>
        <w:widowControl w:val="0"/>
        <w:suppressAutoHyphens/>
        <w:ind w:firstLine="709"/>
      </w:pPr>
    </w:p>
    <w:p w:rsidR="00DA2425" w:rsidRPr="003E24E7" w:rsidRDefault="00DA2425" w:rsidP="003E24E7">
      <w:pPr>
        <w:widowControl w:val="0"/>
        <w:suppressAutoHyphens/>
        <w:ind w:firstLine="709"/>
      </w:pPr>
      <w:r w:rsidRPr="003E24E7">
        <w:t>где</w:t>
      </w:r>
      <w:r w:rsidRPr="003E24E7">
        <w:rPr>
          <w:i/>
          <w:lang w:val="en-US"/>
        </w:rPr>
        <w:t>Y</w:t>
      </w:r>
      <w:r w:rsidRPr="003E24E7">
        <w:rPr>
          <w:i/>
          <w:szCs w:val="28"/>
          <w:vertAlign w:val="subscript"/>
          <w:lang w:val="en-US"/>
        </w:rPr>
        <w:sym w:font="Symbol" w:char="F062"/>
      </w:r>
      <w:r w:rsidRPr="003E24E7">
        <w:t xml:space="preserve"> = 1 – коэффициент, учитывающий наклон зуба;</w:t>
      </w:r>
    </w:p>
    <w:p w:rsidR="00DA2425" w:rsidRPr="003E24E7" w:rsidRDefault="00DA2425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Y</w:t>
      </w:r>
      <w:r w:rsidRPr="003E24E7">
        <w:rPr>
          <w:i/>
          <w:szCs w:val="28"/>
          <w:vertAlign w:val="subscript"/>
          <w:lang w:val="en-US"/>
        </w:rPr>
        <w:sym w:font="Symbol" w:char="F065"/>
      </w:r>
      <w:r w:rsidRPr="003E24E7">
        <w:t>=1 – коэффициент, учитывающий перекрытие зубьев.</w:t>
      </w:r>
    </w:p>
    <w:p w:rsidR="00491418" w:rsidRPr="003E24E7" w:rsidRDefault="00723B46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D30E6" w:rsidRPr="003E24E7" w:rsidRDefault="00723B46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</w:t>
      </w:r>
      <w:r w:rsidRPr="003E24E7">
        <w:rPr>
          <w:i/>
          <w:vertAlign w:val="subscript"/>
        </w:rPr>
        <w:t>1</w:t>
      </w:r>
      <w:r w:rsidRPr="003E24E7">
        <w:t xml:space="preserve">= </w:t>
      </w:r>
      <w:r w:rsidR="00491418" w:rsidRPr="003E24E7">
        <w:t>4,09</w:t>
      </w:r>
      <w:r w:rsidRPr="003E24E7">
        <w:t>*1*1*</w:t>
      </w:r>
      <w:r w:rsidR="00491418" w:rsidRPr="003E24E7">
        <w:t>60,88</w:t>
      </w:r>
      <w:r w:rsidRPr="003E24E7">
        <w:t>/4</w:t>
      </w:r>
      <w:r w:rsidR="00491418" w:rsidRPr="003E24E7">
        <w:t>,5</w:t>
      </w:r>
      <w:r w:rsidRPr="003E24E7">
        <w:t>=</w:t>
      </w:r>
      <w:r w:rsidR="00491418" w:rsidRPr="003E24E7">
        <w:t>55,33</w:t>
      </w:r>
      <w:r w:rsidRPr="003E24E7">
        <w:t>&lt;</w:t>
      </w:r>
      <w:r w:rsidR="00491418" w:rsidRPr="003E24E7">
        <w:t>189</w:t>
      </w:r>
      <w:r w:rsidRPr="003E24E7">
        <w:t xml:space="preserve"> МПа.</w:t>
      </w:r>
    </w:p>
    <w:p w:rsidR="003E24E7" w:rsidRDefault="003E24E7" w:rsidP="003E24E7">
      <w:pPr>
        <w:widowControl w:val="0"/>
        <w:suppressAutoHyphens/>
        <w:ind w:firstLine="709"/>
      </w:pPr>
    </w:p>
    <w:p w:rsidR="00723B46" w:rsidRPr="003E24E7" w:rsidRDefault="00723B46" w:rsidP="003E24E7">
      <w:pPr>
        <w:widowControl w:val="0"/>
        <w:suppressAutoHyphens/>
        <w:ind w:firstLine="709"/>
      </w:pPr>
      <w:r w:rsidRPr="003E24E7">
        <w:t>Проверочный расчет на прочность при изгибе</w:t>
      </w:r>
      <w:r w:rsidRPr="003E24E7">
        <w:rPr>
          <w:color w:val="0000FF"/>
        </w:rPr>
        <w:t xml:space="preserve"> </w:t>
      </w:r>
      <w:r w:rsidRPr="003E24E7">
        <w:t>максимальной нагрузкой</w:t>
      </w:r>
    </w:p>
    <w:p w:rsidR="003E24E7" w:rsidRDefault="003E24E7" w:rsidP="003E24E7">
      <w:pPr>
        <w:widowControl w:val="0"/>
        <w:suppressAutoHyphens/>
        <w:ind w:firstLine="709"/>
        <w:rPr>
          <w:position w:val="-14"/>
        </w:rPr>
      </w:pPr>
    </w:p>
    <w:p w:rsidR="00B3165C" w:rsidRPr="003E24E7" w:rsidRDefault="009E1B85" w:rsidP="003E24E7">
      <w:pPr>
        <w:widowControl w:val="0"/>
        <w:suppressAutoHyphens/>
        <w:ind w:firstLine="709"/>
      </w:pPr>
      <w:r>
        <w:rPr>
          <w:position w:val="-14"/>
        </w:rPr>
        <w:pict>
          <v:shape id="_x0000_i1057" type="#_x0000_t75" style="width:177pt;height:21pt">
            <v:imagedata r:id="rId38" o:title=""/>
          </v:shape>
        </w:pict>
      </w:r>
      <w:r w:rsidR="00B3165C" w:rsidRPr="003E24E7">
        <w:t>,</w:t>
      </w:r>
      <w:bookmarkStart w:id="34" w:name="ZEqnNum490519"/>
      <w:r w:rsidR="00B3165C" w:rsidRPr="003E24E7">
        <w:t>(</w:t>
      </w:r>
      <w:r w:rsidR="003F5533" w:rsidRPr="003E24E7">
        <w:rPr>
          <w:noProof/>
        </w:rPr>
        <w:t>3</w:t>
      </w:r>
      <w:r w:rsidR="00B3165C" w:rsidRPr="003E24E7">
        <w:t>.</w:t>
      </w:r>
      <w:r w:rsidR="003F5533" w:rsidRPr="003E24E7">
        <w:rPr>
          <w:noProof/>
        </w:rPr>
        <w:t>28</w:t>
      </w:r>
      <w:r w:rsidR="00B3165C" w:rsidRPr="003E24E7">
        <w:t>)</w:t>
      </w:r>
      <w:bookmarkEnd w:id="34"/>
    </w:p>
    <w:p w:rsidR="003E24E7" w:rsidRDefault="003E24E7" w:rsidP="003E24E7">
      <w:pPr>
        <w:widowControl w:val="0"/>
        <w:suppressAutoHyphens/>
        <w:ind w:firstLine="709"/>
      </w:pPr>
    </w:p>
    <w:p w:rsidR="00B3165C" w:rsidRPr="003E24E7" w:rsidRDefault="00B3165C" w:rsidP="003E24E7">
      <w:pPr>
        <w:widowControl w:val="0"/>
        <w:suppressAutoHyphens/>
        <w:ind w:firstLine="709"/>
      </w:pPr>
      <w:r w:rsidRPr="003E24E7">
        <w:t xml:space="preserve">где </w:t>
      </w:r>
      <w:r w:rsidRPr="003E24E7">
        <w:rPr>
          <w:i/>
        </w:rPr>
        <w:t>Т</w:t>
      </w:r>
      <w:r w:rsidRPr="003E24E7">
        <w:rPr>
          <w:i/>
          <w:vertAlign w:val="subscript"/>
          <w:lang w:val="en-US"/>
        </w:rPr>
        <w:t>max</w:t>
      </w:r>
      <w:r w:rsidRPr="003E24E7">
        <w:rPr>
          <w:i/>
        </w:rPr>
        <w:t xml:space="preserve"> /Т</w:t>
      </w:r>
      <w:r w:rsidRPr="003E24E7">
        <w:rPr>
          <w:i/>
          <w:vertAlign w:val="subscript"/>
          <w:lang w:val="en-US"/>
        </w:rPr>
        <w:t>nom</w:t>
      </w:r>
      <w:r w:rsidRPr="003E24E7">
        <w:t xml:space="preserve"> = 1,</w:t>
      </w:r>
      <w:r w:rsidR="00491418" w:rsidRPr="003E24E7">
        <w:t>1</w:t>
      </w:r>
      <w:r w:rsidRPr="003E24E7">
        <w:t xml:space="preserve"> – превышение максимального момента над номинальным</w:t>
      </w:r>
    </w:p>
    <w:p w:rsidR="003E24E7" w:rsidRDefault="00B3165C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</w:pPr>
    </w:p>
    <w:p w:rsidR="00B3165C" w:rsidRPr="003E24E7" w:rsidRDefault="009E1B85" w:rsidP="003E24E7">
      <w:pPr>
        <w:widowControl w:val="0"/>
        <w:suppressAutoHyphens/>
        <w:ind w:firstLine="709"/>
      </w:pPr>
      <w:r>
        <w:rPr>
          <w:position w:val="-12"/>
        </w:rPr>
        <w:pict>
          <v:shape id="_x0000_i1058" type="#_x0000_t75" style="width:45.75pt;height:18.75pt">
            <v:imagedata r:id="rId39" o:title=""/>
          </v:shape>
        </w:pict>
      </w:r>
      <w:r w:rsidR="00990C03" w:rsidRPr="003E24E7">
        <w:t>55,33</w:t>
      </w:r>
      <w:r w:rsidR="00B3165C" w:rsidRPr="003E24E7">
        <w:t>*1,</w:t>
      </w:r>
      <w:r w:rsidR="00990C03" w:rsidRPr="003E24E7">
        <w:t>1</w:t>
      </w:r>
      <w:r w:rsidR="00B3165C" w:rsidRPr="003E24E7">
        <w:t>=</w:t>
      </w:r>
      <w:r w:rsidR="00990C03" w:rsidRPr="003E24E7">
        <w:t>60,86</w:t>
      </w:r>
      <w:r w:rsidR="00B3165C" w:rsidRPr="003E24E7">
        <w:t>&lt;</w:t>
      </w:r>
      <w:r w:rsidR="00990C03" w:rsidRPr="003E24E7">
        <w:t>480</w:t>
      </w:r>
      <w:r w:rsidR="00B3165C" w:rsidRPr="003E24E7">
        <w:t xml:space="preserve"> МПа.</w:t>
      </w:r>
    </w:p>
    <w:p w:rsidR="003E24E7" w:rsidRDefault="003E24E7" w:rsidP="003E24E7">
      <w:pPr>
        <w:widowControl w:val="0"/>
        <w:suppressAutoHyphens/>
        <w:ind w:firstLine="709"/>
      </w:pPr>
    </w:p>
    <w:p w:rsidR="00695A14" w:rsidRPr="003E24E7" w:rsidRDefault="00695A14" w:rsidP="003E24E7">
      <w:pPr>
        <w:widowControl w:val="0"/>
        <w:suppressAutoHyphens/>
        <w:ind w:firstLine="709"/>
      </w:pPr>
      <w:r w:rsidRPr="003E24E7">
        <w:t>Геометрические и кинематические параметры передачи сводим в табл. 3.1.</w:t>
      </w:r>
    </w:p>
    <w:p w:rsidR="003E24E7" w:rsidRDefault="003E24E7" w:rsidP="003E24E7">
      <w:pPr>
        <w:pStyle w:val="ab"/>
        <w:keepNext w:val="0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AD1848" w:rsidRPr="003E24E7" w:rsidRDefault="00695A14" w:rsidP="003E24E7">
      <w:pPr>
        <w:pStyle w:val="ab"/>
        <w:keepNext w:val="0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E24E7">
        <w:rPr>
          <w:sz w:val="28"/>
        </w:rPr>
        <w:t xml:space="preserve">Таблица </w:t>
      </w:r>
      <w:r w:rsidR="003F5533" w:rsidRPr="003E24E7">
        <w:rPr>
          <w:noProof/>
          <w:sz w:val="28"/>
        </w:rPr>
        <w:t>3</w:t>
      </w:r>
      <w:r w:rsidR="006005EA" w:rsidRPr="003E24E7">
        <w:rPr>
          <w:sz w:val="28"/>
        </w:rPr>
        <w:t>.</w:t>
      </w:r>
      <w:r w:rsidR="003F5533" w:rsidRPr="003E24E7">
        <w:rPr>
          <w:noProof/>
          <w:sz w:val="28"/>
        </w:rPr>
        <w:t>3</w:t>
      </w:r>
      <w:r w:rsidR="00C92A08" w:rsidRPr="003E24E7">
        <w:rPr>
          <w:sz w:val="28"/>
        </w:rPr>
        <w:t xml:space="preserve"> –</w:t>
      </w:r>
      <w:r w:rsidRPr="003E24E7">
        <w:rPr>
          <w:sz w:val="28"/>
        </w:rPr>
        <w:t xml:space="preserve"> </w:t>
      </w:r>
      <w:r w:rsidR="00AD1848" w:rsidRPr="003E24E7">
        <w:rPr>
          <w:sz w:val="28"/>
        </w:rPr>
        <w:t>Геометрические параметры зацепления зубчатой передачи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07"/>
        <w:gridCol w:w="2281"/>
        <w:gridCol w:w="827"/>
        <w:gridCol w:w="1071"/>
      </w:tblGrid>
      <w:tr w:rsidR="00A22C36" w:rsidRPr="00A3096F" w:rsidTr="00A3096F"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Обозначение и формула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Колесо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Шестерня</w:t>
            </w:r>
          </w:p>
        </w:tc>
      </w:tr>
      <w:tr w:rsidR="00A22C36" w:rsidRPr="00A3096F" w:rsidTr="00A3096F"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Делительный диаметр, мм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  <w:lang w:val="pl-PL"/>
              </w:rPr>
              <w:t>d</w:t>
            </w:r>
            <w:r w:rsidRPr="00A3096F">
              <w:rPr>
                <w:sz w:val="20"/>
              </w:rPr>
              <w:t xml:space="preserve"> =</w:t>
            </w:r>
            <w:r w:rsidRPr="00A3096F">
              <w:rPr>
                <w:sz w:val="20"/>
                <w:lang w:val="pl-PL"/>
              </w:rPr>
              <w:t>m</w:t>
            </w:r>
            <w:r w:rsidRPr="00A3096F">
              <w:rPr>
                <w:sz w:val="20"/>
                <w:vertAlign w:val="subscript"/>
              </w:rPr>
              <w:t xml:space="preserve"> </w:t>
            </w:r>
            <w:r w:rsidRPr="00A3096F">
              <w:rPr>
                <w:sz w:val="20"/>
                <w:szCs w:val="20"/>
                <w:lang w:val="en-US"/>
              </w:rPr>
              <w:sym w:font="Symbol" w:char="F0D7"/>
            </w:r>
            <w:r w:rsidRPr="00A3096F">
              <w:rPr>
                <w:sz w:val="20"/>
              </w:rPr>
              <w:t xml:space="preserve"> </w:t>
            </w:r>
            <w:r w:rsidRPr="00A3096F">
              <w:rPr>
                <w:sz w:val="20"/>
                <w:lang w:val="pl-P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261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99</w:t>
            </w:r>
          </w:p>
        </w:tc>
      </w:tr>
      <w:tr w:rsidR="00A22C36" w:rsidRPr="00A3096F" w:rsidTr="00A3096F"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Диаметр вершин, мм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  <w:lang w:val="en-US"/>
              </w:rPr>
              <w:t>d</w:t>
            </w:r>
            <w:r w:rsidRPr="00A3096F">
              <w:rPr>
                <w:sz w:val="20"/>
                <w:vertAlign w:val="subscript"/>
              </w:rPr>
              <w:t>а</w:t>
            </w:r>
            <w:r w:rsidRPr="00A3096F">
              <w:rPr>
                <w:sz w:val="20"/>
              </w:rPr>
              <w:t xml:space="preserve"> =</w:t>
            </w:r>
            <w:r w:rsidRPr="00A3096F">
              <w:rPr>
                <w:sz w:val="20"/>
                <w:lang w:val="en-US"/>
              </w:rPr>
              <w:t>d</w:t>
            </w:r>
            <w:r w:rsidRPr="00A3096F">
              <w:rPr>
                <w:sz w:val="20"/>
                <w:vertAlign w:val="subscript"/>
              </w:rPr>
              <w:t xml:space="preserve"> </w:t>
            </w:r>
            <w:r w:rsidRPr="00A3096F">
              <w:rPr>
                <w:sz w:val="20"/>
              </w:rPr>
              <w:t xml:space="preserve">+ 2 </w:t>
            </w:r>
            <w:r w:rsidRPr="00A3096F">
              <w:rPr>
                <w:sz w:val="20"/>
                <w:szCs w:val="20"/>
                <w:lang w:val="en-US"/>
              </w:rPr>
              <w:sym w:font="Symbol" w:char="F0D7"/>
            </w:r>
            <w:r w:rsidRPr="00A3096F">
              <w:rPr>
                <w:sz w:val="20"/>
              </w:rPr>
              <w:t xml:space="preserve"> </w:t>
            </w:r>
            <w:r w:rsidRPr="00A3096F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108</w:t>
            </w:r>
          </w:p>
        </w:tc>
      </w:tr>
      <w:tr w:rsidR="00A22C36" w:rsidRPr="00A3096F" w:rsidTr="00A3096F"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Диаметр впадин, мм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  <w:lang w:val="pl-PL"/>
              </w:rPr>
            </w:pPr>
            <w:r w:rsidRPr="00A3096F">
              <w:rPr>
                <w:sz w:val="20"/>
                <w:lang w:val="pl-PL"/>
              </w:rPr>
              <w:t>d</w:t>
            </w:r>
            <w:r w:rsidRPr="00A3096F">
              <w:rPr>
                <w:sz w:val="20"/>
                <w:vertAlign w:val="subscript"/>
                <w:lang w:val="pl-PL"/>
              </w:rPr>
              <w:t>f</w:t>
            </w:r>
            <w:r w:rsidRPr="00A3096F">
              <w:rPr>
                <w:sz w:val="20"/>
                <w:lang w:val="pl-PL"/>
              </w:rPr>
              <w:t>=d-</w:t>
            </w:r>
            <w:r w:rsidR="00DC5E3A" w:rsidRPr="00A3096F">
              <w:rPr>
                <w:sz w:val="20"/>
                <w:lang w:val="pl-PL"/>
              </w:rPr>
              <w:t>2</w:t>
            </w:r>
            <w:r w:rsidRPr="00A3096F">
              <w:rPr>
                <w:sz w:val="20"/>
                <w:lang w:val="pl-PL"/>
              </w:rPr>
              <w:t>h</w:t>
            </w:r>
            <w:r w:rsidR="00DC5E3A" w:rsidRPr="00A3096F">
              <w:rPr>
                <w:sz w:val="20"/>
                <w:vertAlign w:val="subscript"/>
                <w:lang w:val="pl-PL"/>
              </w:rPr>
              <w:t>f</w:t>
            </w:r>
            <w:r w:rsidRPr="00A3096F">
              <w:rPr>
                <w:sz w:val="20"/>
                <w:szCs w:val="20"/>
                <w:lang w:val="en-US"/>
              </w:rPr>
              <w:sym w:font="Symbol" w:char="F0D7"/>
            </w:r>
            <w:r w:rsidRPr="00A3096F">
              <w:rPr>
                <w:sz w:val="20"/>
                <w:lang w:val="pl-PL"/>
              </w:rPr>
              <w:t>m</w:t>
            </w:r>
            <w:r w:rsidR="00DC5E3A" w:rsidRPr="00A3096F">
              <w:rPr>
                <w:sz w:val="20"/>
                <w:lang w:val="pl-PL"/>
              </w:rPr>
              <w:t xml:space="preserve"> (h</w:t>
            </w:r>
            <w:r w:rsidR="00DC5E3A" w:rsidRPr="00A3096F">
              <w:rPr>
                <w:sz w:val="20"/>
                <w:vertAlign w:val="subscript"/>
                <w:lang w:val="pl-PL"/>
              </w:rPr>
              <w:t>f</w:t>
            </w:r>
            <w:r w:rsidR="00DC5E3A" w:rsidRPr="00A3096F">
              <w:rPr>
                <w:sz w:val="20"/>
                <w:lang w:val="pl-PL"/>
              </w:rPr>
              <w:t>=1,25)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249,75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87,75</w:t>
            </w:r>
          </w:p>
        </w:tc>
      </w:tr>
      <w:tr w:rsidR="00A22C36" w:rsidRPr="00A3096F" w:rsidTr="00A3096F"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Количество зубьев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  <w:lang w:val="en-US"/>
              </w:rPr>
            </w:pPr>
            <w:r w:rsidRPr="00A3096F">
              <w:rPr>
                <w:sz w:val="20"/>
                <w:lang w:val="en-US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58</w:t>
            </w:r>
          </w:p>
        </w:tc>
      </w:tr>
      <w:tr w:rsidR="00A22C36" w:rsidRPr="00A3096F" w:rsidTr="00A3096F"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Ширина зубчатого венца, мм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  <w:vertAlign w:val="subscript"/>
              </w:rPr>
            </w:pPr>
            <w:r w:rsidRPr="00A3096F">
              <w:rPr>
                <w:sz w:val="20"/>
                <w:lang w:val="en-GB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70</w:t>
            </w:r>
          </w:p>
        </w:tc>
      </w:tr>
      <w:tr w:rsidR="00A22C36" w:rsidRPr="00A3096F" w:rsidTr="00A3096F"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Передаточное отношение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  <w:lang w:val="en-GB"/>
              </w:rPr>
            </w:pPr>
            <w:r w:rsidRPr="00A3096F">
              <w:rPr>
                <w:sz w:val="20"/>
                <w:lang w:val="en-GB"/>
              </w:rPr>
              <w:t>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2,64</w:t>
            </w:r>
          </w:p>
        </w:tc>
      </w:tr>
      <w:tr w:rsidR="00A22C36" w:rsidRPr="00A3096F" w:rsidTr="00A3096F"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Межосевое расстояние, мм</w:t>
            </w:r>
          </w:p>
        </w:tc>
        <w:tc>
          <w:tcPr>
            <w:tcW w:w="0" w:type="auto"/>
            <w:shd w:val="clear" w:color="auto" w:fill="auto"/>
          </w:tcPr>
          <w:p w:rsidR="00A22C36" w:rsidRPr="00A3096F" w:rsidRDefault="00A22C36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  <w:lang w:val="en-GB"/>
              </w:rPr>
            </w:pPr>
            <w:r w:rsidRPr="00A3096F">
              <w:rPr>
                <w:sz w:val="20"/>
                <w:lang w:val="en-GB"/>
              </w:rPr>
              <w:t>a</w:t>
            </w:r>
            <w:r w:rsidRPr="00A3096F">
              <w:rPr>
                <w:sz w:val="20"/>
                <w:vertAlign w:val="subscript"/>
                <w:lang w:val="en-GB"/>
              </w:rPr>
              <w:t>w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22C36" w:rsidRPr="00A3096F" w:rsidRDefault="00C77334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180</w:t>
            </w:r>
          </w:p>
        </w:tc>
      </w:tr>
    </w:tbl>
    <w:p w:rsidR="006C0125" w:rsidRPr="003E24E7" w:rsidRDefault="006C0125" w:rsidP="003E24E7">
      <w:pPr>
        <w:widowControl w:val="0"/>
        <w:suppressAutoHyphens/>
        <w:ind w:firstLine="709"/>
      </w:pPr>
      <w:bookmarkStart w:id="35" w:name="_Toc498348375"/>
    </w:p>
    <w:p w:rsidR="003E24E7" w:rsidRDefault="005A74DF" w:rsidP="003E24E7">
      <w:pPr>
        <w:pStyle w:val="2"/>
        <w:widowControl w:val="0"/>
      </w:pPr>
      <w:r w:rsidRPr="003E24E7">
        <w:t>Быстроходная передача</w:t>
      </w:r>
    </w:p>
    <w:p w:rsidR="005A74DF" w:rsidRPr="003E24E7" w:rsidRDefault="005A74DF" w:rsidP="003E24E7">
      <w:pPr>
        <w:pStyle w:val="2"/>
        <w:widowControl w:val="0"/>
      </w:pPr>
      <w:r w:rsidRPr="003E24E7">
        <w:rPr>
          <w:rFonts w:cs="Times New Roman"/>
          <w:sz w:val="28"/>
        </w:rPr>
        <w:t>Выбор материалов для изготовления шестерни и колеса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В качестве материала для шестерни выбираем сталь 40ХН, термообработка – улучшение. Материал колеса сталь 40Х, термообработка улучшение.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Механические характеристики материала приведены в табл. 3.2 ([1], стр. 43). Для шестерни будем использовать индекс 1, а для колеса – индекс 2.</w:t>
      </w:r>
    </w:p>
    <w:p w:rsidR="003E24E7" w:rsidRDefault="003E24E7" w:rsidP="003E24E7">
      <w:pPr>
        <w:pStyle w:val="ab"/>
        <w:keepNext w:val="0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5A74DF" w:rsidRPr="003E24E7" w:rsidRDefault="005A74DF" w:rsidP="003E24E7">
      <w:pPr>
        <w:pStyle w:val="ab"/>
        <w:keepNext w:val="0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E24E7">
        <w:rPr>
          <w:sz w:val="28"/>
        </w:rPr>
        <w:t xml:space="preserve">Таблица </w:t>
      </w:r>
      <w:r w:rsidR="003F5533" w:rsidRPr="003E24E7">
        <w:rPr>
          <w:noProof/>
          <w:sz w:val="28"/>
        </w:rPr>
        <w:t>3</w:t>
      </w:r>
      <w:r w:rsidRPr="003E24E7">
        <w:rPr>
          <w:sz w:val="28"/>
        </w:rPr>
        <w:t>.</w:t>
      </w:r>
      <w:r w:rsidR="003F5533" w:rsidRPr="003E24E7">
        <w:rPr>
          <w:noProof/>
          <w:sz w:val="28"/>
        </w:rPr>
        <w:t>4</w:t>
      </w:r>
      <w:r w:rsidR="00FB192E" w:rsidRPr="003E24E7">
        <w:rPr>
          <w:sz w:val="28"/>
        </w:rPr>
        <w:t xml:space="preserve"> –</w:t>
      </w:r>
      <w:r w:rsidR="003E24E7">
        <w:rPr>
          <w:sz w:val="28"/>
        </w:rPr>
        <w:t xml:space="preserve"> </w:t>
      </w:r>
      <w:r w:rsidRPr="003E24E7">
        <w:rPr>
          <w:sz w:val="28"/>
        </w:rPr>
        <w:t>Механические характеристики материалов тихоходной передачи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68"/>
        <w:gridCol w:w="1071"/>
        <w:gridCol w:w="827"/>
      </w:tblGrid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Шестерня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Колесо</w:t>
            </w:r>
          </w:p>
        </w:tc>
      </w:tr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Твердость поверхности, НВ (НВ</w:t>
            </w:r>
            <w:r w:rsidRPr="00A3096F">
              <w:rPr>
                <w:sz w:val="20"/>
                <w:vertAlign w:val="subscript"/>
              </w:rPr>
              <w:t>1</w:t>
            </w:r>
            <w:r w:rsidRPr="00A3096F">
              <w:rPr>
                <w:sz w:val="20"/>
              </w:rPr>
              <w:t>, НВ</w:t>
            </w:r>
            <w:r w:rsidRPr="00A3096F">
              <w:rPr>
                <w:sz w:val="20"/>
                <w:vertAlign w:val="subscript"/>
              </w:rPr>
              <w:t>2</w:t>
            </w:r>
            <w:r w:rsidRPr="00A3096F">
              <w:rPr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245</w:t>
            </w:r>
          </w:p>
        </w:tc>
      </w:tr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Предел прочности, МПа (</w:t>
            </w:r>
            <w:r w:rsidRPr="00A3096F">
              <w:rPr>
                <w:sz w:val="20"/>
                <w:szCs w:val="20"/>
              </w:rPr>
              <w:sym w:font="Symbol" w:char="F073"/>
            </w:r>
            <w:r w:rsidRPr="00A3096F">
              <w:rPr>
                <w:sz w:val="20"/>
                <w:vertAlign w:val="subscript"/>
              </w:rPr>
              <w:t>в1</w:t>
            </w:r>
            <w:r w:rsidRPr="00A3096F">
              <w:rPr>
                <w:sz w:val="20"/>
              </w:rPr>
              <w:t xml:space="preserve">, </w:t>
            </w:r>
            <w:r w:rsidRPr="00A3096F">
              <w:rPr>
                <w:sz w:val="20"/>
                <w:szCs w:val="20"/>
              </w:rPr>
              <w:sym w:font="Symbol" w:char="F073"/>
            </w:r>
            <w:r w:rsidRPr="00A3096F">
              <w:rPr>
                <w:sz w:val="20"/>
                <w:vertAlign w:val="subscript"/>
              </w:rPr>
              <w:t>в2</w:t>
            </w:r>
            <w:r w:rsidRPr="00A3096F">
              <w:rPr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750</w:t>
            </w:r>
          </w:p>
        </w:tc>
      </w:tr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Предел текучести, МПа (</w:t>
            </w:r>
            <w:r w:rsidRPr="00A3096F">
              <w:rPr>
                <w:sz w:val="20"/>
                <w:szCs w:val="20"/>
              </w:rPr>
              <w:sym w:font="Symbol" w:char="F073"/>
            </w:r>
            <w:r w:rsidRPr="00A3096F">
              <w:rPr>
                <w:sz w:val="20"/>
                <w:vertAlign w:val="subscript"/>
              </w:rPr>
              <w:t>т1</w:t>
            </w:r>
            <w:r w:rsidRPr="00A3096F">
              <w:rPr>
                <w:sz w:val="20"/>
              </w:rPr>
              <w:t xml:space="preserve">, </w:t>
            </w:r>
            <w:r w:rsidRPr="00A3096F">
              <w:rPr>
                <w:sz w:val="20"/>
                <w:szCs w:val="20"/>
              </w:rPr>
              <w:sym w:font="Symbol" w:char="F073"/>
            </w:r>
            <w:r w:rsidRPr="00A3096F">
              <w:rPr>
                <w:sz w:val="20"/>
                <w:vertAlign w:val="subscript"/>
              </w:rPr>
              <w:t>т2</w:t>
            </w:r>
            <w:r w:rsidRPr="00A3096F">
              <w:rPr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520</w:t>
            </w:r>
          </w:p>
        </w:tc>
      </w:tr>
    </w:tbl>
    <w:p w:rsidR="005A74DF" w:rsidRPr="003E24E7" w:rsidRDefault="005A74DF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Для обеспечения приработки колеса и шестерни должно выполняться условие</w:t>
      </w:r>
      <w:r w:rsidR="000805D3" w:rsidRPr="003E24E7">
        <w:t xml:space="preserve"> </w:t>
      </w:r>
      <w:r w:rsidR="003F5533" w:rsidRPr="003E24E7">
        <w:t>(3.1)</w:t>
      </w:r>
      <w:r w:rsidR="000805D3" w:rsidRPr="003E24E7">
        <w:t>.</w:t>
      </w:r>
    </w:p>
    <w:p w:rsidR="003E24E7" w:rsidRDefault="005A74DF" w:rsidP="003E24E7">
      <w:pPr>
        <w:widowControl w:val="0"/>
        <w:suppressAutoHyphens/>
        <w:ind w:firstLine="709"/>
      </w:pPr>
      <w:r w:rsidRPr="003E24E7">
        <w:t>Получаем</w:t>
      </w:r>
      <w:r w:rsidR="000805D3" w:rsidRPr="003E24E7">
        <w:t xml:space="preserve"> </w:t>
      </w:r>
      <w:r w:rsidRPr="003E24E7">
        <w:rPr>
          <w:i/>
        </w:rPr>
        <w:t>НВ</w:t>
      </w:r>
      <w:r w:rsidRPr="003E24E7">
        <w:rPr>
          <w:i/>
          <w:vertAlign w:val="subscript"/>
        </w:rPr>
        <w:t>1</w:t>
      </w:r>
      <w:r w:rsidRPr="003E24E7">
        <w:rPr>
          <w:i/>
        </w:rPr>
        <w:t xml:space="preserve"> - НВ</w:t>
      </w:r>
      <w:r w:rsidRPr="003E24E7">
        <w:rPr>
          <w:i/>
          <w:vertAlign w:val="subscript"/>
        </w:rPr>
        <w:t>2</w:t>
      </w:r>
      <w:r w:rsidRPr="003E24E7">
        <w:rPr>
          <w:i/>
        </w:rPr>
        <w:t xml:space="preserve"> </w:t>
      </w:r>
      <w:r w:rsidRPr="003E24E7">
        <w:t>=270-245=25</w:t>
      </w:r>
      <w:r w:rsidR="000805D3" w:rsidRPr="003E24E7">
        <w:t>, т.е. м</w:t>
      </w:r>
      <w:r w:rsidRPr="003E24E7">
        <w:t>атериалы приработаются.</w:t>
      </w:r>
    </w:p>
    <w:p w:rsidR="00D00970" w:rsidRPr="003E24E7" w:rsidRDefault="005A74DF" w:rsidP="003E24E7">
      <w:pPr>
        <w:widowControl w:val="0"/>
        <w:suppressAutoHyphens/>
        <w:ind w:firstLine="709"/>
      </w:pPr>
      <w:r w:rsidRPr="003E24E7">
        <w:t>Определение допускаемых контактных напряжений при расчете на выносливость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Базовое число циклов, соответствующее пределу выносливости для шестерни и зубчатого колеса [1, стр. 43]: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rPr>
          <w:i/>
          <w:vertAlign w:val="subscript"/>
          <w:lang w:val="en-US"/>
        </w:rPr>
        <w:t>lim</w:t>
      </w:r>
      <w:r w:rsidRPr="003E24E7">
        <w:rPr>
          <w:vertAlign w:val="subscript"/>
        </w:rPr>
        <w:t xml:space="preserve"> 1</w:t>
      </w:r>
      <w:r w:rsidRPr="003E24E7">
        <w:t xml:space="preserve"> = 2,2*10</w:t>
      </w:r>
      <w:r w:rsidRPr="003E24E7">
        <w:rPr>
          <w:vertAlign w:val="superscript"/>
        </w:rPr>
        <w:t>7</w:t>
      </w:r>
      <w:r w:rsidRPr="003E24E7">
        <w:t>;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rPr>
          <w:i/>
          <w:vertAlign w:val="subscript"/>
          <w:lang w:val="en-US"/>
        </w:rPr>
        <w:t>lim</w:t>
      </w:r>
      <w:r w:rsidRPr="003E24E7">
        <w:rPr>
          <w:vertAlign w:val="subscript"/>
        </w:rPr>
        <w:t xml:space="preserve"> 2</w:t>
      </w:r>
      <w:r w:rsidRPr="003E24E7">
        <w:t xml:space="preserve"> = 1,8*10</w:t>
      </w:r>
      <w:r w:rsidRPr="003E24E7">
        <w:rPr>
          <w:vertAlign w:val="superscript"/>
        </w:rPr>
        <w:t>7</w:t>
      </w:r>
      <w:r w:rsidRPr="003E24E7">
        <w:t>.</w:t>
      </w:r>
    </w:p>
    <w:p w:rsidR="005A74DF" w:rsidRPr="003E24E7" w:rsidRDefault="003E24E7" w:rsidP="003E24E7">
      <w:pPr>
        <w:widowControl w:val="0"/>
        <w:suppressAutoHyphens/>
        <w:ind w:firstLine="709"/>
      </w:pPr>
      <w:r>
        <w:br w:type="page"/>
      </w:r>
      <w:r w:rsidR="005A74DF" w:rsidRPr="003E24E7">
        <w:t>Эквивалентное число циклов</w:t>
      </w:r>
      <w:r w:rsidR="002E02E8" w:rsidRPr="003E24E7">
        <w:t xml:space="preserve"> определяем по </w:t>
      </w:r>
      <w:r w:rsidR="003F5533" w:rsidRPr="003E24E7">
        <w:t>(3.2)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>Е 1</w:t>
      </w:r>
      <w:r w:rsidRPr="003E24E7">
        <w:rPr>
          <w:i/>
        </w:rPr>
        <w:t>=</w:t>
      </w:r>
      <w:r w:rsidRPr="003E24E7">
        <w:t>60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="002E02E8" w:rsidRPr="003E24E7">
        <w:rPr>
          <w:i/>
          <w:vertAlign w:val="subscript"/>
        </w:rPr>
        <w:t>б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c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L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</w:rPr>
        <w:t>·</w:t>
      </w:r>
      <w:r w:rsidRPr="003E24E7">
        <w:rPr>
          <w:i/>
          <w:vertAlign w:val="subscript"/>
        </w:rPr>
        <w:t xml:space="preserve"> </w:t>
      </w:r>
      <w:r w:rsidRPr="003E24E7">
        <w:t>=60*</w:t>
      </w:r>
      <w:r w:rsidR="00ED7254" w:rsidRPr="003E24E7">
        <w:t>560,00</w:t>
      </w:r>
      <w:r w:rsidRPr="003E24E7">
        <w:t>*1*5000=</w:t>
      </w:r>
      <w:r w:rsidR="00ED7254" w:rsidRPr="003E24E7">
        <w:t>1,68</w:t>
      </w:r>
      <w:r w:rsidRPr="003E24E7">
        <w:t>*10</w:t>
      </w:r>
      <w:r w:rsidRPr="003E24E7">
        <w:rPr>
          <w:vertAlign w:val="superscript"/>
        </w:rPr>
        <w:t>7</w:t>
      </w:r>
      <w:r w:rsidRPr="003E24E7">
        <w:t>;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>Е 2</w:t>
      </w:r>
      <w:r w:rsidRPr="003E24E7">
        <w:rPr>
          <w:i/>
        </w:rPr>
        <w:t>=</w:t>
      </w:r>
      <w:r w:rsidRPr="003E24E7">
        <w:t>60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="002E02E8" w:rsidRPr="003E24E7">
        <w:rPr>
          <w:i/>
          <w:vertAlign w:val="subscript"/>
        </w:rPr>
        <w:t>п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c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L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t>=</w:t>
      </w:r>
      <w:r w:rsidR="00ED7254" w:rsidRPr="003E24E7">
        <w:t>60*211,32*1*5000=6,34*10</w:t>
      </w:r>
      <w:r w:rsidR="00ED7254" w:rsidRPr="003E24E7">
        <w:rPr>
          <w:vertAlign w:val="superscript"/>
        </w:rPr>
        <w:t>7</w:t>
      </w:r>
      <w:r w:rsidR="00ED7254"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 xml:space="preserve">Так как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rPr>
          <w:i/>
          <w:vertAlign w:val="subscript"/>
          <w:lang w:val="en-US"/>
        </w:rPr>
        <w:t>lim</w:t>
      </w:r>
      <w:r w:rsidRPr="003E24E7">
        <w:rPr>
          <w:vertAlign w:val="subscript"/>
        </w:rPr>
        <w:t xml:space="preserve"> 1</w:t>
      </w:r>
      <w:r w:rsidRPr="003E24E7">
        <w:t>&lt;</w:t>
      </w:r>
      <w:r w:rsidRPr="003E24E7">
        <w:rPr>
          <w:i/>
        </w:rPr>
        <w:t xml:space="preserve">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>Е 1</w:t>
      </w:r>
      <w:r w:rsidRPr="003E24E7">
        <w:t xml:space="preserve"> и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rPr>
          <w:i/>
          <w:vertAlign w:val="subscript"/>
          <w:lang w:val="en-US"/>
        </w:rPr>
        <w:t>lim</w:t>
      </w:r>
      <w:r w:rsidRPr="003E24E7">
        <w:rPr>
          <w:vertAlign w:val="subscript"/>
        </w:rPr>
        <w:t xml:space="preserve"> 2</w:t>
      </w:r>
      <w:r w:rsidRPr="003E24E7">
        <w:t>&lt;</w:t>
      </w:r>
      <w:r w:rsidRPr="003E24E7">
        <w:rPr>
          <w:i/>
        </w:rPr>
        <w:t xml:space="preserve">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>Е 2</w:t>
      </w:r>
      <w:r w:rsidRPr="003E24E7">
        <w:rPr>
          <w:i/>
        </w:rPr>
        <w:t xml:space="preserve"> </w:t>
      </w:r>
      <w:r w:rsidRPr="003E24E7">
        <w:t>то принимаем</w:t>
      </w:r>
      <w:r w:rsidR="00ED7254" w:rsidRPr="003E24E7">
        <w:t xml:space="preserve"> коэффициенты долговечности</w:t>
      </w:r>
      <w:r w:rsidRPr="003E24E7">
        <w:t xml:space="preserve"> </w:t>
      </w:r>
      <w:r w:rsidRPr="003E24E7">
        <w:rPr>
          <w:i/>
          <w:lang w:val="en-US"/>
        </w:rPr>
        <w:t>Z</w:t>
      </w:r>
      <w:r w:rsidRPr="003E24E7">
        <w:rPr>
          <w:i/>
          <w:vertAlign w:val="subscript"/>
          <w:lang w:val="en-US"/>
        </w:rPr>
        <w:t>N</w:t>
      </w:r>
      <w:r w:rsidRPr="003E24E7">
        <w:rPr>
          <w:vertAlign w:val="subscript"/>
        </w:rPr>
        <w:t>1</w:t>
      </w:r>
      <w:r w:rsidRPr="003E24E7">
        <w:t xml:space="preserve">=1, </w:t>
      </w:r>
      <w:r w:rsidRPr="003E24E7">
        <w:rPr>
          <w:i/>
          <w:lang w:val="en-US"/>
        </w:rPr>
        <w:t>Z</w:t>
      </w:r>
      <w:r w:rsidRPr="003E24E7">
        <w:rPr>
          <w:i/>
          <w:vertAlign w:val="subscript"/>
          <w:lang w:val="en-US"/>
        </w:rPr>
        <w:t>N</w:t>
      </w:r>
      <w:r w:rsidRPr="003E24E7">
        <w:rPr>
          <w:vertAlign w:val="subscript"/>
        </w:rPr>
        <w:t>2</w:t>
      </w:r>
      <w:r w:rsidRPr="003E24E7">
        <w:t>=1.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Предел контактной выносливости [1, стр. 43]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 xml:space="preserve">Н </w:t>
      </w:r>
      <w:r w:rsidRPr="003E24E7">
        <w:rPr>
          <w:i/>
          <w:vertAlign w:val="subscript"/>
          <w:lang w:val="en-US"/>
        </w:rPr>
        <w:t>lim</w:t>
      </w:r>
      <w:r w:rsidRPr="003E24E7">
        <w:rPr>
          <w:i/>
          <w:vertAlign w:val="subscript"/>
        </w:rPr>
        <w:t xml:space="preserve"> </w:t>
      </w:r>
      <w:r w:rsidRPr="003E24E7">
        <w:rPr>
          <w:vertAlign w:val="subscript"/>
        </w:rPr>
        <w:t>1</w:t>
      </w:r>
      <w:r w:rsidRPr="003E24E7">
        <w:t xml:space="preserve"> = 2*</w:t>
      </w:r>
      <w:r w:rsidRPr="003E24E7">
        <w:rPr>
          <w:i/>
          <w:lang w:val="en-US"/>
        </w:rPr>
        <w:t>HB</w:t>
      </w:r>
      <w:r w:rsidRPr="003E24E7">
        <w:rPr>
          <w:vertAlign w:val="subscript"/>
        </w:rPr>
        <w:t>1</w:t>
      </w:r>
      <w:r w:rsidRPr="003E24E7">
        <w:t>+70 = 2*270+70=610 МПа;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 xml:space="preserve">Н </w:t>
      </w:r>
      <w:r w:rsidRPr="003E24E7">
        <w:rPr>
          <w:i/>
          <w:vertAlign w:val="subscript"/>
          <w:lang w:val="en-US"/>
        </w:rPr>
        <w:t>lim</w:t>
      </w:r>
      <w:r w:rsidRPr="003E24E7">
        <w:rPr>
          <w:i/>
          <w:vertAlign w:val="subscript"/>
        </w:rPr>
        <w:t xml:space="preserve"> </w:t>
      </w:r>
      <w:r w:rsidRPr="003E24E7">
        <w:rPr>
          <w:vertAlign w:val="subscript"/>
        </w:rPr>
        <w:t>2</w:t>
      </w:r>
      <w:r w:rsidRPr="003E24E7">
        <w:t xml:space="preserve"> = 2*</w:t>
      </w:r>
      <w:r w:rsidRPr="003E24E7">
        <w:rPr>
          <w:i/>
          <w:lang w:val="en-US"/>
        </w:rPr>
        <w:t>HB</w:t>
      </w:r>
      <w:r w:rsidRPr="003E24E7">
        <w:rPr>
          <w:vertAlign w:val="subscript"/>
        </w:rPr>
        <w:t>2</w:t>
      </w:r>
      <w:r w:rsidRPr="003E24E7">
        <w:t>+70 =</w:t>
      </w:r>
      <w:r w:rsidR="003E24E7">
        <w:t xml:space="preserve"> </w:t>
      </w:r>
      <w:r w:rsidRPr="003E24E7">
        <w:t>2*245+70=560 МПа.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Допускаемые контактные напряжения при расчете на выносливость для шестерни и колеса</w:t>
      </w:r>
      <w:r w:rsidR="0015141A" w:rsidRPr="003E24E7">
        <w:t xml:space="preserve"> определяем по </w:t>
      </w:r>
      <w:r w:rsidR="003F5533" w:rsidRPr="003E24E7">
        <w:t>(3.4)</w:t>
      </w:r>
      <w:r w:rsidR="0015141A" w:rsidRPr="003E24E7">
        <w:t>. Получаем соответственно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8F1BA9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>НР1</w:t>
      </w:r>
      <w:r w:rsidRPr="003E24E7">
        <w:rPr>
          <w:i/>
        </w:rPr>
        <w:t xml:space="preserve"> </w:t>
      </w:r>
      <w:r w:rsidR="005A74DF" w:rsidRPr="003E24E7">
        <w:t>=0,9*610/1,1*1=499,09 МПа.</w:t>
      </w: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>НР2</w:t>
      </w:r>
      <w:r w:rsidRPr="003E24E7">
        <w:rPr>
          <w:i/>
        </w:rPr>
        <w:t xml:space="preserve"> </w:t>
      </w:r>
      <w:r w:rsidR="005A74DF" w:rsidRPr="003E24E7">
        <w:t>=0,9*560/1,1*1=458,18 МПа.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Допускаемые контактные напряжения</w:t>
      </w:r>
      <w:r w:rsidR="00FB0A34" w:rsidRPr="003E24E7">
        <w:t xml:space="preserve"> при максимальной нагрузке определяем по </w:t>
      </w:r>
      <w:r w:rsidR="003F5533" w:rsidRPr="003E24E7">
        <w:t>(3.5)</w:t>
      </w:r>
      <w:r w:rsidR="003444DD" w:rsidRPr="003E24E7">
        <w:t>.</w:t>
      </w:r>
    </w:p>
    <w:p w:rsidR="003E24E7" w:rsidRDefault="005A74DF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9E1B85" w:rsidP="003E24E7">
      <w:pPr>
        <w:widowControl w:val="0"/>
        <w:suppressAutoHyphens/>
        <w:ind w:firstLine="709"/>
      </w:pPr>
      <w:r>
        <w:rPr>
          <w:position w:val="-12"/>
        </w:rPr>
        <w:pict>
          <v:shape id="_x0000_i1059" type="#_x0000_t75" style="width:93.75pt;height:18.75pt">
            <v:imagedata r:id="rId15" o:title=""/>
          </v:shape>
        </w:pict>
      </w:r>
      <w:r w:rsidR="005A74DF" w:rsidRPr="003E24E7">
        <w:t>=2,8*600=1680 МПа;</w:t>
      </w:r>
    </w:p>
    <w:p w:rsidR="005A74DF" w:rsidRPr="003E24E7" w:rsidRDefault="009E1B85" w:rsidP="003E24E7">
      <w:pPr>
        <w:widowControl w:val="0"/>
        <w:suppressAutoHyphens/>
        <w:ind w:firstLine="709"/>
      </w:pPr>
      <w:r>
        <w:rPr>
          <w:position w:val="-12"/>
        </w:rPr>
        <w:pict>
          <v:shape id="_x0000_i1060" type="#_x0000_t75" style="width:93.75pt;height:18.75pt">
            <v:imagedata r:id="rId16" o:title=""/>
          </v:shape>
        </w:pict>
      </w:r>
      <w:r w:rsidR="005A74DF" w:rsidRPr="003E24E7">
        <w:t xml:space="preserve"> =2,8*520=1456 МПа.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Расчетный диаметр шестерни</w:t>
      </w:r>
      <w:r w:rsidR="003444DD" w:rsidRPr="003E24E7">
        <w:t xml:space="preserve"> находим по </w:t>
      </w:r>
      <w:r w:rsidR="003F5533" w:rsidRPr="003E24E7">
        <w:t>(3.6)</w:t>
      </w:r>
      <w:r w:rsidR="003444DD" w:rsidRPr="003E24E7">
        <w:t xml:space="preserve">, при этом принимаем </w:t>
      </w:r>
      <w:r w:rsidRPr="003E24E7">
        <w:rPr>
          <w:i/>
          <w:lang w:val="en-US"/>
        </w:rPr>
        <w:t>k</w:t>
      </w:r>
      <w:r w:rsidRPr="003E24E7">
        <w:rPr>
          <w:i/>
          <w:vertAlign w:val="subscript"/>
          <w:lang w:val="en-US"/>
        </w:rPr>
        <w:t>d</w:t>
      </w:r>
      <w:r w:rsidRPr="003E24E7">
        <w:t>=77</w:t>
      </w:r>
      <w:r w:rsidR="003E24E7">
        <w:t xml:space="preserve"> </w:t>
      </w:r>
      <w:r w:rsidRPr="003E24E7">
        <w:t>МПа</w:t>
      </w:r>
      <w:r w:rsidRPr="003E24E7">
        <w:rPr>
          <w:vertAlign w:val="superscript"/>
        </w:rPr>
        <w:t>1/3</w:t>
      </w:r>
      <w:r w:rsidRPr="003E24E7">
        <w:t>;</w:t>
      </w:r>
      <w:r w:rsidR="00F372B6" w:rsidRPr="003E24E7">
        <w:t xml:space="preserve"> </w:t>
      </w:r>
      <w:r w:rsidRPr="003E24E7">
        <w:rPr>
          <w:i/>
        </w:rPr>
        <w:t>Т</w:t>
      </w:r>
      <w:r w:rsidRPr="003E24E7">
        <w:rPr>
          <w:i/>
          <w:vertAlign w:val="subscript"/>
        </w:rPr>
        <w:t>1</w:t>
      </w:r>
      <w:r w:rsidRPr="003E24E7">
        <w:rPr>
          <w:i/>
        </w:rPr>
        <w:t xml:space="preserve"> </w:t>
      </w:r>
      <w:r w:rsidRPr="003E24E7">
        <w:t xml:space="preserve">= </w:t>
      </w:r>
      <w:r w:rsidRPr="003E24E7">
        <w:rPr>
          <w:i/>
        </w:rPr>
        <w:t>Т</w:t>
      </w:r>
      <w:r w:rsidR="00F372B6" w:rsidRPr="003E24E7">
        <w:rPr>
          <w:i/>
          <w:vertAlign w:val="subscript"/>
        </w:rPr>
        <w:t>б</w:t>
      </w:r>
      <w:r w:rsidRPr="003E24E7">
        <w:rPr>
          <w:i/>
        </w:rPr>
        <w:t>=</w:t>
      </w:r>
      <w:r w:rsidR="00173180" w:rsidRPr="003E24E7">
        <w:t>47,58</w:t>
      </w:r>
      <w:r w:rsidRPr="003E24E7">
        <w:rPr>
          <w:i/>
        </w:rPr>
        <w:t xml:space="preserve"> </w:t>
      </w:r>
      <w:r w:rsidRPr="003E24E7">
        <w:t>Н</w:t>
      </w:r>
      <w:r w:rsidRPr="003E24E7">
        <w:rPr>
          <w:szCs w:val="28"/>
        </w:rPr>
        <w:sym w:font="Symbol" w:char="F0D7"/>
      </w:r>
      <w:r w:rsidRPr="003E24E7">
        <w:t>м</w:t>
      </w:r>
      <w:r w:rsidR="00173180" w:rsidRPr="003E24E7">
        <w:t>;</w:t>
      </w:r>
      <w:r w:rsidR="002B5375" w:rsidRPr="003E24E7">
        <w:t xml:space="preserve"> </w:t>
      </w:r>
      <w:r w:rsidRPr="003E24E7">
        <w:rPr>
          <w:i/>
          <w:szCs w:val="28"/>
        </w:rPr>
        <w:sym w:font="Symbol" w:char="F079"/>
      </w:r>
      <w:r w:rsidRPr="003E24E7">
        <w:rPr>
          <w:i/>
          <w:vertAlign w:val="subscript"/>
          <w:lang w:val="en-US"/>
        </w:rPr>
        <w:t>bd</w:t>
      </w:r>
      <w:r w:rsidRPr="003E24E7">
        <w:t>=</w:t>
      </w:r>
      <w:r w:rsidR="002B5375" w:rsidRPr="003E24E7">
        <w:t>1,2</w:t>
      </w:r>
      <w:r w:rsidRPr="003E24E7">
        <w:t>;</w:t>
      </w:r>
      <w:r w:rsidR="001D44AF" w:rsidRPr="003E24E7">
        <w:t xml:space="preserve"> </w:t>
      </w:r>
      <w:r w:rsidRPr="003E24E7">
        <w:rPr>
          <w:i/>
        </w:rPr>
        <w:t>К</w:t>
      </w:r>
      <w:r w:rsidRPr="003E24E7">
        <w:rPr>
          <w:i/>
          <w:vertAlign w:val="subscript"/>
        </w:rPr>
        <w:t>Н</w:t>
      </w:r>
      <w:r w:rsidRPr="003E24E7">
        <w:rPr>
          <w:i/>
          <w:szCs w:val="28"/>
          <w:vertAlign w:val="subscript"/>
        </w:rPr>
        <w:sym w:font="Symbol" w:char="F062"/>
      </w:r>
      <w:r w:rsidRPr="003E24E7">
        <w:t>=1</w:t>
      </w:r>
      <w:r w:rsidR="001D44AF" w:rsidRPr="003E24E7">
        <w:t>,2</w:t>
      </w:r>
      <w:r w:rsidRPr="003E24E7">
        <w:t>;</w:t>
      </w:r>
      <w:r w:rsidR="001D44AF" w:rsidRPr="003E24E7">
        <w:t xml:space="preserve"> </w:t>
      </w:r>
      <w:r w:rsidRPr="003E24E7">
        <w:rPr>
          <w:i/>
        </w:rPr>
        <w:t>К</w:t>
      </w:r>
      <w:r w:rsidRPr="003E24E7">
        <w:rPr>
          <w:i/>
          <w:vertAlign w:val="subscript"/>
        </w:rPr>
        <w:t>А</w:t>
      </w:r>
      <w:r w:rsidRPr="003E24E7">
        <w:t xml:space="preserve"> = 1,1;</w:t>
      </w:r>
      <w:r w:rsidR="00BE506E" w:rsidRPr="003E24E7">
        <w:t xml:space="preserve"> </w:t>
      </w:r>
      <w:r w:rsidRPr="003E24E7">
        <w:rPr>
          <w:i/>
          <w:lang w:val="en-US"/>
        </w:rPr>
        <w:t>u</w:t>
      </w:r>
      <w:r w:rsidRPr="003E24E7">
        <w:rPr>
          <w:i/>
        </w:rPr>
        <w:t xml:space="preserve"> </w:t>
      </w:r>
      <w:r w:rsidRPr="003E24E7">
        <w:t xml:space="preserve">= </w:t>
      </w:r>
      <w:r w:rsidRPr="003E24E7">
        <w:rPr>
          <w:i/>
          <w:lang w:val="en-US"/>
        </w:rPr>
        <w:t>u</w:t>
      </w:r>
      <w:r w:rsidRPr="003E24E7">
        <w:rPr>
          <w:i/>
          <w:vertAlign w:val="subscript"/>
        </w:rPr>
        <w:t>з.п.1</w:t>
      </w:r>
      <w:r w:rsidRPr="003E24E7">
        <w:t xml:space="preserve"> = 2,65.</w:t>
      </w:r>
    </w:p>
    <w:p w:rsidR="005A74DF" w:rsidRDefault="005A74DF" w:rsidP="003E24E7">
      <w:pPr>
        <w:widowControl w:val="0"/>
        <w:suppressAutoHyphens/>
        <w:ind w:firstLine="709"/>
      </w:pPr>
      <w:r w:rsidRPr="003E24E7">
        <w:t>Получаем</w:t>
      </w:r>
    </w:p>
    <w:p w:rsidR="005A74DF" w:rsidRPr="003E24E7" w:rsidRDefault="003E24E7" w:rsidP="003E24E7">
      <w:pPr>
        <w:widowControl w:val="0"/>
        <w:suppressAutoHyphens/>
        <w:ind w:firstLine="709"/>
      </w:pPr>
      <w:r>
        <w:br w:type="page"/>
      </w:r>
      <w:r w:rsidR="009E1B85">
        <w:rPr>
          <w:position w:val="-34"/>
        </w:rPr>
        <w:pict>
          <v:shape id="_x0000_i1061" type="#_x0000_t75" style="width:260.25pt;height:42pt">
            <v:imagedata r:id="rId40" o:title=""/>
          </v:shape>
        </w:pict>
      </w:r>
      <w:r w:rsidR="005A74DF" w:rsidRPr="003E24E7">
        <w:t>мм.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Ширина венца зубчатого колеса</w:t>
      </w:r>
      <w:r w:rsidR="007D79EE" w:rsidRPr="003E24E7">
        <w:t xml:space="preserve"> по </w:t>
      </w:r>
      <w:r w:rsidR="003F5533" w:rsidRPr="003E24E7">
        <w:t>(3.7)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b</w:t>
      </w:r>
      <w:r w:rsidRPr="003E24E7">
        <w:rPr>
          <w:vertAlign w:val="subscript"/>
        </w:rPr>
        <w:t>2</w:t>
      </w:r>
      <w:r w:rsidRPr="003E24E7">
        <w:t xml:space="preserve"> = </w:t>
      </w:r>
      <w:r w:rsidR="007D79EE" w:rsidRPr="003E24E7">
        <w:t>1,2</w:t>
      </w:r>
      <w:r w:rsidRPr="003E24E7">
        <w:t>*</w:t>
      </w:r>
      <w:r w:rsidR="007D79EE" w:rsidRPr="003E24E7">
        <w:t>50,93</w:t>
      </w:r>
      <w:r w:rsidRPr="003E24E7">
        <w:t>=</w:t>
      </w:r>
      <w:r w:rsidR="007D79EE" w:rsidRPr="003E24E7">
        <w:t>61,12</w:t>
      </w:r>
      <w:r w:rsidRPr="003E24E7">
        <w:t xml:space="preserve"> мм</w:t>
      </w:r>
      <w:r w:rsidR="007D79EE" w:rsidRPr="003E24E7"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Ширина венца шестерни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b</w:t>
      </w:r>
      <w:r w:rsidRPr="003E24E7">
        <w:rPr>
          <w:vertAlign w:val="subscript"/>
        </w:rPr>
        <w:t>1</w:t>
      </w:r>
      <w:r w:rsidRPr="003E24E7">
        <w:t xml:space="preserve"> = </w:t>
      </w:r>
      <w:r w:rsidRPr="003E24E7">
        <w:rPr>
          <w:i/>
          <w:lang w:val="en-US"/>
        </w:rPr>
        <w:t>b</w:t>
      </w:r>
      <w:r w:rsidRPr="003E24E7">
        <w:rPr>
          <w:vertAlign w:val="subscript"/>
        </w:rPr>
        <w:t>2</w:t>
      </w:r>
      <w:r w:rsidRPr="003E24E7">
        <w:t xml:space="preserve">+(3…5)= </w:t>
      </w:r>
      <w:r w:rsidR="007D79EE" w:rsidRPr="003E24E7">
        <w:t>61,12</w:t>
      </w:r>
      <w:r w:rsidRPr="003E24E7">
        <w:t>+(3…5)=</w:t>
      </w:r>
      <w:r w:rsidR="007D79EE" w:rsidRPr="003E24E7">
        <w:t>64,12</w:t>
      </w:r>
      <w:r w:rsidRPr="003E24E7">
        <w:t>…</w:t>
      </w:r>
      <w:r w:rsidR="007D79EE" w:rsidRPr="003E24E7">
        <w:t>66,12</w:t>
      </w:r>
      <w:r w:rsidRPr="003E24E7">
        <w:t xml:space="preserve"> мм.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 xml:space="preserve">Принимаем </w:t>
      </w:r>
      <w:r w:rsidRPr="003E24E7">
        <w:rPr>
          <w:i/>
          <w:lang w:val="en-US"/>
        </w:rPr>
        <w:t>b</w:t>
      </w:r>
      <w:r w:rsidRPr="003E24E7">
        <w:rPr>
          <w:vertAlign w:val="subscript"/>
        </w:rPr>
        <w:t>2</w:t>
      </w:r>
      <w:r w:rsidRPr="003E24E7">
        <w:t>=</w:t>
      </w:r>
      <w:r w:rsidR="007D79EE" w:rsidRPr="003E24E7">
        <w:t>61</w:t>
      </w:r>
      <w:r w:rsidRPr="003E24E7">
        <w:t xml:space="preserve"> мм, </w:t>
      </w:r>
      <w:r w:rsidRPr="003E24E7">
        <w:rPr>
          <w:i/>
          <w:lang w:val="en-US"/>
        </w:rPr>
        <w:t>b</w:t>
      </w:r>
      <w:r w:rsidRPr="003E24E7">
        <w:rPr>
          <w:vertAlign w:val="subscript"/>
        </w:rPr>
        <w:t>1</w:t>
      </w:r>
      <w:r w:rsidRPr="003E24E7">
        <w:t>=</w:t>
      </w:r>
      <w:r w:rsidR="007D79EE" w:rsidRPr="003E24E7">
        <w:t>65</w:t>
      </w:r>
      <w:r w:rsidRPr="003E24E7">
        <w:t xml:space="preserve"> мм.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Принимаем предварительно</w:t>
      </w:r>
      <w:r w:rsidRPr="003E24E7">
        <w:rPr>
          <w:i/>
        </w:rPr>
        <w:t xml:space="preserve"> </w:t>
      </w:r>
      <w:r w:rsidRPr="003E24E7">
        <w:rPr>
          <w:i/>
          <w:lang w:val="en-US"/>
        </w:rPr>
        <w:t>z</w:t>
      </w:r>
      <w:r w:rsidRPr="003E24E7">
        <w:rPr>
          <w:vertAlign w:val="subscript"/>
        </w:rPr>
        <w:t>1</w:t>
      </w:r>
      <w:r w:rsidRPr="003E24E7">
        <w:t>=22.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Определяем минимальный модуль</w:t>
      </w:r>
      <w:r w:rsidR="003E24E7">
        <w:t xml:space="preserve"> </w:t>
      </w:r>
      <w:r w:rsidR="007D79EE" w:rsidRPr="003E24E7">
        <w:t xml:space="preserve">по </w:t>
      </w:r>
      <w:r w:rsidR="003F5533" w:rsidRPr="003E24E7">
        <w:t>(3.8)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m</w:t>
      </w:r>
      <w:r w:rsidRPr="003E24E7">
        <w:t>'=</w:t>
      </w:r>
      <w:r w:rsidR="007D79EE" w:rsidRPr="003E24E7">
        <w:t>50,93</w:t>
      </w:r>
      <w:r w:rsidRPr="003E24E7">
        <w:t>/22=</w:t>
      </w:r>
      <w:r w:rsidR="007D79EE" w:rsidRPr="003E24E7">
        <w:t>2,32</w:t>
      </w:r>
      <w:r w:rsidRPr="003E24E7">
        <w:t xml:space="preserve"> мм.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 xml:space="preserve">Принимаем </w:t>
      </w:r>
      <w:r w:rsidRPr="003E24E7">
        <w:rPr>
          <w:i/>
          <w:lang w:val="en-US"/>
        </w:rPr>
        <w:t>m</w:t>
      </w:r>
      <w:r w:rsidRPr="003E24E7">
        <w:t>=</w:t>
      </w:r>
      <w:r w:rsidR="007D79EE" w:rsidRPr="003E24E7">
        <w:t>3</w:t>
      </w:r>
      <w:r w:rsidR="003E24E7">
        <w:t xml:space="preserve"> </w:t>
      </w:r>
      <w:r w:rsidRPr="003E24E7">
        <w:t>мм.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Число зубьев колеса</w:t>
      </w:r>
      <w:r w:rsidR="007D79EE" w:rsidRPr="003E24E7">
        <w:t xml:space="preserve"> по </w:t>
      </w:r>
      <w:r w:rsidR="003F5533" w:rsidRPr="003E24E7">
        <w:rPr>
          <w:lang w:val="pl-PL"/>
        </w:rPr>
        <w:t>(3.9)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pl-PL"/>
        </w:rPr>
        <w:t>z</w:t>
      </w:r>
      <w:r w:rsidRPr="003E24E7">
        <w:rPr>
          <w:vertAlign w:val="subscript"/>
          <w:lang w:val="pl-PL"/>
        </w:rPr>
        <w:t>2</w:t>
      </w:r>
      <w:r w:rsidRPr="003E24E7">
        <w:rPr>
          <w:lang w:val="pl-PL"/>
        </w:rPr>
        <w:t>=</w:t>
      </w:r>
      <w:r w:rsidRPr="003E24E7">
        <w:t>22</w:t>
      </w:r>
      <w:r w:rsidRPr="003E24E7">
        <w:rPr>
          <w:lang w:val="pl-PL"/>
        </w:rPr>
        <w:t>*2,6</w:t>
      </w:r>
      <w:r w:rsidR="007D79EE" w:rsidRPr="003E24E7">
        <w:t>5</w:t>
      </w:r>
      <w:r w:rsidRPr="003E24E7">
        <w:rPr>
          <w:lang w:val="pl-PL"/>
        </w:rPr>
        <w:t>=</w:t>
      </w:r>
      <w:r w:rsidR="007D79EE" w:rsidRPr="003E24E7">
        <w:t>58,3</w:t>
      </w:r>
      <w:r w:rsidRPr="003E24E7">
        <w:rPr>
          <w:lang w:val="pl-PL"/>
        </w:rPr>
        <w:t>.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  <w:rPr>
          <w:lang w:val="pl-PL"/>
        </w:rPr>
      </w:pPr>
      <w:r w:rsidRPr="003E24E7">
        <w:t>Принимаем</w:t>
      </w:r>
      <w:r w:rsidRPr="003E24E7">
        <w:rPr>
          <w:lang w:val="pl-PL"/>
        </w:rPr>
        <w:t xml:space="preserve"> </w:t>
      </w:r>
      <w:r w:rsidRPr="003E24E7">
        <w:rPr>
          <w:i/>
          <w:lang w:val="pl-PL"/>
        </w:rPr>
        <w:t>z</w:t>
      </w:r>
      <w:r w:rsidRPr="003E24E7">
        <w:rPr>
          <w:vertAlign w:val="subscript"/>
          <w:lang w:val="pl-PL"/>
        </w:rPr>
        <w:t>2</w:t>
      </w:r>
      <w:r w:rsidRPr="003E24E7">
        <w:rPr>
          <w:lang w:val="pl-PL"/>
        </w:rPr>
        <w:t>=58.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Окончательно начальные диаметры зубчатых колес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pl-PL"/>
        </w:rPr>
        <w:t>d</w:t>
      </w:r>
      <w:r w:rsidRPr="003E24E7">
        <w:rPr>
          <w:vertAlign w:val="subscript"/>
        </w:rPr>
        <w:t>1</w:t>
      </w:r>
      <w:r w:rsidRPr="003E24E7">
        <w:t>=</w:t>
      </w:r>
      <w:r w:rsidRPr="003E24E7">
        <w:rPr>
          <w:i/>
          <w:lang w:val="pl-PL"/>
        </w:rPr>
        <w:t>m</w:t>
      </w:r>
      <w:r w:rsidRPr="003E24E7">
        <w:rPr>
          <w:i/>
        </w:rPr>
        <w:t>·</w:t>
      </w:r>
      <w:r w:rsidRPr="003E24E7">
        <w:rPr>
          <w:i/>
          <w:lang w:val="pl-PL"/>
        </w:rPr>
        <w:t>z</w:t>
      </w:r>
      <w:r w:rsidRPr="003E24E7">
        <w:rPr>
          <w:vertAlign w:val="subscript"/>
        </w:rPr>
        <w:t>1</w:t>
      </w:r>
      <w:r w:rsidRPr="003E24E7">
        <w:t>=</w:t>
      </w:r>
      <w:r w:rsidR="004708BE" w:rsidRPr="003E24E7">
        <w:t>3</w:t>
      </w:r>
      <w:r w:rsidRPr="003E24E7">
        <w:t>*22=</w:t>
      </w:r>
      <w:r w:rsidR="004708BE" w:rsidRPr="003E24E7">
        <w:t>66</w:t>
      </w:r>
      <w:r w:rsidRPr="003E24E7">
        <w:t xml:space="preserve"> мм;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pl-PL"/>
        </w:rPr>
        <w:t>d</w:t>
      </w:r>
      <w:r w:rsidRPr="003E24E7">
        <w:rPr>
          <w:vertAlign w:val="subscript"/>
        </w:rPr>
        <w:t>2</w:t>
      </w:r>
      <w:r w:rsidRPr="003E24E7">
        <w:t>=</w:t>
      </w:r>
      <w:r w:rsidRPr="003E24E7">
        <w:rPr>
          <w:i/>
          <w:lang w:val="pl-PL"/>
        </w:rPr>
        <w:t>m</w:t>
      </w:r>
      <w:r w:rsidRPr="003E24E7">
        <w:rPr>
          <w:i/>
        </w:rPr>
        <w:t>·</w:t>
      </w:r>
      <w:r w:rsidRPr="003E24E7">
        <w:rPr>
          <w:i/>
          <w:lang w:val="pl-PL"/>
        </w:rPr>
        <w:t>z</w:t>
      </w:r>
      <w:r w:rsidRPr="003E24E7">
        <w:rPr>
          <w:vertAlign w:val="subscript"/>
        </w:rPr>
        <w:t>2</w:t>
      </w:r>
      <w:r w:rsidRPr="003E24E7">
        <w:t>=</w:t>
      </w:r>
      <w:r w:rsidR="004708BE" w:rsidRPr="003E24E7">
        <w:t>3</w:t>
      </w:r>
      <w:r w:rsidRPr="003E24E7">
        <w:t>*58=</w:t>
      </w:r>
      <w:r w:rsidR="004708BE" w:rsidRPr="003E24E7">
        <w:t>174</w:t>
      </w:r>
      <w:r w:rsidRPr="003E24E7">
        <w:t xml:space="preserve"> мм;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Расчетное межосевое расстояние</w:t>
      </w:r>
      <w:r w:rsidR="006F7A3D" w:rsidRPr="003E24E7">
        <w:t xml:space="preserve"> по </w:t>
      </w:r>
      <w:r w:rsidR="003F5533" w:rsidRPr="003E24E7">
        <w:t>(3.10)</w:t>
      </w:r>
    </w:p>
    <w:p w:rsidR="005A74DF" w:rsidRPr="003E24E7" w:rsidRDefault="003E24E7" w:rsidP="003E24E7">
      <w:pPr>
        <w:pStyle w:val="MTDisplayEquation"/>
        <w:widowControl w:val="0"/>
        <w:suppressAutoHyphens/>
        <w:ind w:firstLine="709"/>
        <w:jc w:val="both"/>
      </w:pPr>
      <w:r>
        <w:rPr>
          <w:position w:val="-14"/>
        </w:rPr>
        <w:br w:type="page"/>
      </w:r>
      <w:r w:rsidR="009E1B85">
        <w:rPr>
          <w:position w:val="-14"/>
        </w:rPr>
        <w:pict>
          <v:shape id="_x0000_i1062" type="#_x0000_t75" style="width:108.75pt;height:21pt">
            <v:imagedata r:id="rId21" o:title=""/>
          </v:shape>
        </w:pict>
      </w:r>
      <w:r w:rsidR="005A74DF" w:rsidRPr="003E24E7">
        <w:t>0,5*(</w:t>
      </w:r>
      <w:r w:rsidR="004708BE" w:rsidRPr="003E24E7">
        <w:t>66</w:t>
      </w:r>
      <w:r w:rsidR="005A74DF" w:rsidRPr="003E24E7">
        <w:t>+</w:t>
      </w:r>
      <w:r w:rsidR="004708BE" w:rsidRPr="003E24E7">
        <w:t>174</w:t>
      </w:r>
      <w:r w:rsidR="005A74DF" w:rsidRPr="003E24E7">
        <w:t xml:space="preserve">)= </w:t>
      </w:r>
      <w:r w:rsidR="004708BE" w:rsidRPr="003E24E7">
        <w:t>120</w:t>
      </w:r>
      <w:r w:rsidR="005A74DF" w:rsidRPr="003E24E7">
        <w:t xml:space="preserve"> мм.</w:t>
      </w:r>
    </w:p>
    <w:p w:rsidR="003E24E7" w:rsidRDefault="003E24E7" w:rsidP="003E24E7">
      <w:pPr>
        <w:widowControl w:val="0"/>
        <w:suppressAutoHyphens/>
        <w:ind w:firstLine="709"/>
      </w:pPr>
    </w:p>
    <w:p w:rsidR="003E24E7" w:rsidRDefault="005A74DF" w:rsidP="003E24E7">
      <w:pPr>
        <w:widowControl w:val="0"/>
        <w:suppressAutoHyphens/>
        <w:ind w:firstLine="709"/>
      </w:pPr>
      <w:r w:rsidRPr="003E24E7">
        <w:t>Действительное передаточное число</w:t>
      </w:r>
    </w:p>
    <w:p w:rsidR="003E24E7" w:rsidRDefault="003E24E7" w:rsidP="003E24E7">
      <w:pPr>
        <w:widowControl w:val="0"/>
        <w:suppressAutoHyphens/>
        <w:ind w:firstLine="709"/>
        <w:rPr>
          <w:i/>
        </w:rPr>
      </w:pPr>
    </w:p>
    <w:p w:rsid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u</w:t>
      </w:r>
      <w:r w:rsidRPr="003E24E7">
        <w:rPr>
          <w:i/>
          <w:vertAlign w:val="subscript"/>
        </w:rPr>
        <w:t>з.п.</w:t>
      </w:r>
      <w:r w:rsidRPr="003E24E7">
        <w:rPr>
          <w:vertAlign w:val="subscript"/>
        </w:rPr>
        <w:t>1</w:t>
      </w:r>
      <w:r w:rsidRPr="003E24E7">
        <w:t>=</w:t>
      </w:r>
      <w:r w:rsidRPr="003E24E7">
        <w:rPr>
          <w:lang w:val="en-US"/>
        </w:rPr>
        <w:t>z</w:t>
      </w:r>
      <w:r w:rsidRPr="003E24E7">
        <w:rPr>
          <w:vertAlign w:val="subscript"/>
        </w:rPr>
        <w:t>2</w:t>
      </w:r>
      <w:r w:rsidRPr="003E24E7">
        <w:t>/</w:t>
      </w:r>
      <w:r w:rsidRPr="003E24E7">
        <w:rPr>
          <w:lang w:val="en-US"/>
        </w:rPr>
        <w:t>z</w:t>
      </w:r>
      <w:r w:rsidRPr="003E24E7">
        <w:rPr>
          <w:vertAlign w:val="subscript"/>
        </w:rPr>
        <w:t>2</w:t>
      </w:r>
      <w:r w:rsidRPr="003E24E7">
        <w:t>=</w:t>
      </w:r>
      <w:r w:rsidR="004708BE" w:rsidRPr="003E24E7">
        <w:t>58</w:t>
      </w:r>
      <w:r w:rsidRPr="003E24E7">
        <w:t>/22=2,64.</w:t>
      </w:r>
    </w:p>
    <w:p w:rsidR="003E24E7" w:rsidRDefault="003E24E7" w:rsidP="003E24E7">
      <w:pPr>
        <w:widowControl w:val="0"/>
        <w:suppressAutoHyphens/>
        <w:ind w:firstLine="709"/>
      </w:pPr>
    </w:p>
    <w:p w:rsidR="003E24E7" w:rsidRDefault="005A74DF" w:rsidP="003E24E7">
      <w:pPr>
        <w:widowControl w:val="0"/>
        <w:suppressAutoHyphens/>
        <w:ind w:firstLine="709"/>
      </w:pPr>
      <w:r w:rsidRPr="003E24E7">
        <w:t>Проверочный расчет на контактную выносливость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Окружная сила в зацеплении</w:t>
      </w:r>
      <w:r w:rsidR="00A77F1F" w:rsidRPr="003E24E7">
        <w:t xml:space="preserve"> по </w:t>
      </w:r>
      <w:r w:rsidR="003F5533" w:rsidRPr="003E24E7">
        <w:t>(3.11)</w:t>
      </w:r>
    </w:p>
    <w:p w:rsidR="003E24E7" w:rsidRDefault="003E24E7" w:rsidP="003E24E7">
      <w:pPr>
        <w:widowControl w:val="0"/>
        <w:tabs>
          <w:tab w:val="clear" w:pos="9072"/>
          <w:tab w:val="right" w:pos="9639"/>
        </w:tabs>
        <w:suppressAutoHyphens/>
        <w:ind w:firstLine="709"/>
        <w:rPr>
          <w:position w:val="-34"/>
        </w:rPr>
      </w:pPr>
    </w:p>
    <w:p w:rsidR="005A74DF" w:rsidRPr="003E24E7" w:rsidRDefault="009E1B85" w:rsidP="003E24E7">
      <w:pPr>
        <w:widowControl w:val="0"/>
        <w:tabs>
          <w:tab w:val="clear" w:pos="9072"/>
          <w:tab w:val="right" w:pos="9639"/>
        </w:tabs>
        <w:suppressAutoHyphens/>
        <w:ind w:firstLine="709"/>
      </w:pPr>
      <w:r>
        <w:rPr>
          <w:position w:val="-34"/>
        </w:rPr>
        <w:pict>
          <v:shape id="_x0000_i1063" type="#_x0000_t75" style="width:213.75pt;height:39pt">
            <v:imagedata r:id="rId41" o:title=""/>
          </v:shape>
        </w:pict>
      </w:r>
      <w:r w:rsidR="005A74DF" w:rsidRPr="003E24E7">
        <w:t xml:space="preserve"> Н.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Окружная скорость колес</w:t>
      </w:r>
      <w:r w:rsidR="007B0410" w:rsidRPr="003E24E7">
        <w:t xml:space="preserve"> по </w:t>
      </w:r>
      <w:r w:rsidR="003F5533" w:rsidRPr="003E24E7">
        <w:t>(3.12)</w:t>
      </w:r>
    </w:p>
    <w:p w:rsidR="003E24E7" w:rsidRDefault="003E24E7" w:rsidP="003E24E7">
      <w:pPr>
        <w:pStyle w:val="MTDisplayEquation"/>
        <w:widowControl w:val="0"/>
        <w:suppressAutoHyphens/>
        <w:ind w:firstLine="709"/>
        <w:jc w:val="both"/>
        <w:rPr>
          <w:position w:val="-28"/>
        </w:rPr>
      </w:pPr>
    </w:p>
    <w:p w:rsidR="005A74DF" w:rsidRPr="003E24E7" w:rsidRDefault="009E1B85" w:rsidP="003E24E7">
      <w:pPr>
        <w:pStyle w:val="MTDisplayEquation"/>
        <w:widowControl w:val="0"/>
        <w:suppressAutoHyphens/>
        <w:ind w:firstLine="709"/>
        <w:jc w:val="both"/>
      </w:pPr>
      <w:r>
        <w:rPr>
          <w:position w:val="-28"/>
        </w:rPr>
        <w:pict>
          <v:shape id="_x0000_i1064" type="#_x0000_t75" style="width:195pt;height:36pt">
            <v:imagedata r:id="rId42" o:title=""/>
          </v:shape>
        </w:pict>
      </w:r>
      <w:r w:rsidR="005A74DF" w:rsidRPr="003E24E7">
        <w:t xml:space="preserve"> м/с.</w:t>
      </w:r>
    </w:p>
    <w:p w:rsidR="003E24E7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В соответствии с рекомендациями [1, стр. 50] принимаем степень точности 9.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Удельная окружная динамическая сила в зоне ее наибольшей концентрации</w:t>
      </w:r>
      <w:r w:rsidR="00317B7C" w:rsidRPr="003E24E7">
        <w:t xml:space="preserve"> по</w:t>
      </w:r>
      <w:r w:rsidR="003E24E7">
        <w:t xml:space="preserve"> </w:t>
      </w:r>
      <w:r w:rsidR="003F5533" w:rsidRPr="003E24E7">
        <w:t>(3.13)</w:t>
      </w:r>
      <w:r w:rsidR="009B3696" w:rsidRPr="003E24E7">
        <w:t xml:space="preserve">, </w:t>
      </w:r>
      <w:r w:rsidRPr="003E24E7">
        <w:t>где</w:t>
      </w:r>
      <w:r w:rsidR="003E24E7">
        <w:t xml:space="preserve"> </w:t>
      </w:r>
      <w:r w:rsidRPr="003E24E7">
        <w:rPr>
          <w:i/>
          <w:szCs w:val="28"/>
        </w:rPr>
        <w:sym w:font="Symbol" w:char="F064"/>
      </w:r>
      <w:r w:rsidRPr="003E24E7">
        <w:rPr>
          <w:i/>
          <w:vertAlign w:val="subscript"/>
        </w:rPr>
        <w:t>Н</w:t>
      </w:r>
      <w:r w:rsidRPr="003E24E7">
        <w:t xml:space="preserve"> = 0,06;</w:t>
      </w:r>
      <w:r w:rsidR="009B3696" w:rsidRPr="003E24E7">
        <w:t xml:space="preserve"> </w:t>
      </w:r>
      <w:r w:rsidRPr="003E24E7">
        <w:rPr>
          <w:i/>
          <w:lang w:val="en-US"/>
        </w:rPr>
        <w:t>g</w:t>
      </w:r>
      <w:r w:rsidRPr="003E24E7">
        <w:rPr>
          <w:i/>
          <w:vertAlign w:val="subscript"/>
          <w:lang w:val="en-US"/>
        </w:rPr>
        <w:t>o</w:t>
      </w:r>
      <w:r w:rsidRPr="003E24E7">
        <w:rPr>
          <w:i/>
        </w:rPr>
        <w:t xml:space="preserve"> </w:t>
      </w:r>
      <w:r w:rsidRPr="003E24E7">
        <w:t xml:space="preserve">= </w:t>
      </w:r>
      <w:r w:rsidR="009B3696" w:rsidRPr="003E24E7">
        <w:t>7,3.</w:t>
      </w:r>
    </w:p>
    <w:p w:rsidR="003E24E7" w:rsidRPr="0086067F" w:rsidRDefault="005A74DF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W</w:t>
      </w:r>
      <w:r w:rsidRPr="003E24E7">
        <w:rPr>
          <w:i/>
          <w:vertAlign w:val="subscript"/>
          <w:lang w:val="en-US"/>
        </w:rPr>
        <w:t>Hv</w:t>
      </w:r>
      <w:r w:rsidRPr="003E24E7">
        <w:t>=0,06*</w:t>
      </w:r>
      <w:r w:rsidR="009B3696" w:rsidRPr="003E24E7">
        <w:t>7,3</w:t>
      </w:r>
      <w:r w:rsidRPr="003E24E7">
        <w:t>*1</w:t>
      </w:r>
      <w:r w:rsidR="009B3696" w:rsidRPr="003E24E7">
        <w:t>,93</w:t>
      </w:r>
      <w:r w:rsidRPr="003E24E7">
        <w:t>*</w:t>
      </w:r>
      <w:r w:rsidR="009E1B85">
        <w:rPr>
          <w:position w:val="-12"/>
        </w:rPr>
        <w:pict>
          <v:shape id="_x0000_i1065" type="#_x0000_t75" style="width:66.75pt;height:21.75pt">
            <v:imagedata r:id="rId43" o:title=""/>
          </v:shape>
        </w:pict>
      </w:r>
      <w:r w:rsidRPr="003E24E7">
        <w:t xml:space="preserve"> =</w:t>
      </w:r>
      <w:r w:rsidR="009B3696" w:rsidRPr="003E24E7">
        <w:t>5,70</w:t>
      </w:r>
      <w:r w:rsidRPr="003E24E7">
        <w:t xml:space="preserve"> Н/мм.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Удельная расчетная окружная сила в зоне ее наибольшей концентрации</w:t>
      </w:r>
      <w:r w:rsidR="00E87183" w:rsidRPr="003E24E7">
        <w:t xml:space="preserve"> по </w:t>
      </w:r>
      <w:r w:rsidR="003F5533" w:rsidRPr="003E24E7">
        <w:t>(3.14)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86067F" w:rsidRDefault="00E87183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W</w:t>
      </w:r>
      <w:r w:rsidRPr="003E24E7">
        <w:rPr>
          <w:i/>
          <w:vertAlign w:val="subscript"/>
          <w:lang w:val="en-US"/>
        </w:rPr>
        <w:t>Htp</w:t>
      </w:r>
      <w:r w:rsidR="005A74DF" w:rsidRPr="003E24E7">
        <w:rPr>
          <w:i/>
        </w:rPr>
        <w:t>=</w:t>
      </w:r>
      <w:r w:rsidRPr="003E24E7">
        <w:t>1441,8</w:t>
      </w:r>
      <w:r w:rsidR="005A74DF" w:rsidRPr="003E24E7">
        <w:t>*1,</w:t>
      </w:r>
      <w:r w:rsidRPr="003E24E7">
        <w:t>2</w:t>
      </w:r>
      <w:r w:rsidR="005A74DF" w:rsidRPr="003E24E7">
        <w:t>/</w:t>
      </w:r>
      <w:r w:rsidRPr="003E24E7">
        <w:t>61</w:t>
      </w:r>
      <w:r w:rsidR="005A74DF" w:rsidRPr="003E24E7">
        <w:t>=</w:t>
      </w:r>
      <w:r w:rsidRPr="003E24E7">
        <w:t>28,36</w:t>
      </w:r>
      <w:r w:rsidR="005A74DF" w:rsidRPr="003E24E7">
        <w:t xml:space="preserve"> Н/мм.</w:t>
      </w:r>
    </w:p>
    <w:p w:rsidR="00BF7A06" w:rsidRPr="003E24E7" w:rsidRDefault="003E24E7" w:rsidP="003E24E7">
      <w:pPr>
        <w:widowControl w:val="0"/>
        <w:suppressAutoHyphens/>
        <w:ind w:firstLine="709"/>
      </w:pPr>
      <w:r w:rsidRPr="003E24E7">
        <w:br w:type="page"/>
      </w:r>
      <w:r w:rsidR="005A74DF" w:rsidRPr="003E24E7">
        <w:t>Коэффициент, учитывающей динамическую нагрузку в зацеплении</w:t>
      </w:r>
      <w:r w:rsidR="00BF7A06" w:rsidRPr="003E24E7">
        <w:t xml:space="preserve"> по </w:t>
      </w:r>
      <w:r w:rsidR="003F5533" w:rsidRPr="003E24E7">
        <w:t>(3.15)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3E24E7" w:rsidRDefault="008C67E5" w:rsidP="003E24E7">
      <w:pPr>
        <w:widowControl w:val="0"/>
        <w:suppressAutoHyphens/>
        <w:ind w:firstLine="709"/>
      </w:pPr>
      <w:r w:rsidRPr="003E24E7">
        <w:rPr>
          <w:i/>
        </w:rPr>
        <w:t>К</w:t>
      </w:r>
      <w:r w:rsidRPr="003E24E7">
        <w:rPr>
          <w:i/>
          <w:vertAlign w:val="subscript"/>
        </w:rPr>
        <w:t>Н</w:t>
      </w:r>
      <w:r w:rsidRPr="003E24E7">
        <w:rPr>
          <w:i/>
          <w:vertAlign w:val="subscript"/>
          <w:lang w:val="en-US"/>
        </w:rPr>
        <w:t>v</w:t>
      </w:r>
      <w:r w:rsidR="005A74DF" w:rsidRPr="003E24E7">
        <w:t>=1+(</w:t>
      </w:r>
      <w:r w:rsidRPr="003E24E7">
        <w:t>5,7</w:t>
      </w:r>
      <w:r w:rsidR="005A74DF" w:rsidRPr="003E24E7">
        <w:t>/</w:t>
      </w:r>
      <w:r w:rsidRPr="003E24E7">
        <w:t>28,36</w:t>
      </w:r>
      <w:r w:rsidR="005A74DF" w:rsidRPr="003E24E7">
        <w:t>)= 1,</w:t>
      </w:r>
      <w:r w:rsidRPr="003E24E7">
        <w:t>2</w:t>
      </w:r>
      <w:r w:rsidR="005A74DF" w:rsidRPr="003E24E7">
        <w:t>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Удельная расчетная окружная сила</w:t>
      </w:r>
      <w:r w:rsidR="00A34275" w:rsidRPr="003E24E7">
        <w:t xml:space="preserve"> по </w:t>
      </w:r>
      <w:r w:rsidR="003F5533" w:rsidRPr="003E24E7">
        <w:t>(3.16)</w:t>
      </w:r>
    </w:p>
    <w:p w:rsidR="003E24E7" w:rsidRPr="0086067F" w:rsidRDefault="003E24E7" w:rsidP="003E24E7">
      <w:pPr>
        <w:pStyle w:val="MTDisplayEquation"/>
        <w:widowControl w:val="0"/>
        <w:tabs>
          <w:tab w:val="clear" w:pos="9072"/>
          <w:tab w:val="clear" w:pos="9640"/>
          <w:tab w:val="right" w:pos="8364"/>
        </w:tabs>
        <w:suppressAutoHyphens/>
        <w:ind w:firstLine="709"/>
        <w:jc w:val="both"/>
        <w:rPr>
          <w:i/>
        </w:rPr>
      </w:pPr>
    </w:p>
    <w:p w:rsidR="005A74DF" w:rsidRPr="003E24E7" w:rsidRDefault="00DF2AB4" w:rsidP="003E24E7">
      <w:pPr>
        <w:pStyle w:val="MTDisplayEquation"/>
        <w:widowControl w:val="0"/>
        <w:tabs>
          <w:tab w:val="clear" w:pos="9072"/>
          <w:tab w:val="clear" w:pos="9640"/>
          <w:tab w:val="right" w:pos="8364"/>
        </w:tabs>
        <w:suppressAutoHyphens/>
        <w:ind w:firstLine="709"/>
        <w:jc w:val="both"/>
      </w:pPr>
      <w:r w:rsidRPr="003E24E7">
        <w:rPr>
          <w:i/>
          <w:lang w:val="en-US"/>
        </w:rPr>
        <w:t>W</w:t>
      </w:r>
      <w:r w:rsidRPr="003E24E7">
        <w:rPr>
          <w:i/>
          <w:vertAlign w:val="subscript"/>
          <w:lang w:val="en-US"/>
        </w:rPr>
        <w:t>Ht</w:t>
      </w:r>
      <w:r w:rsidR="005A74DF" w:rsidRPr="003E24E7">
        <w:t>=</w:t>
      </w:r>
      <w:r w:rsidRPr="003E24E7">
        <w:t>1441,8</w:t>
      </w:r>
      <w:r w:rsidR="005A74DF" w:rsidRPr="003E24E7">
        <w:t>*1,</w:t>
      </w:r>
      <w:r w:rsidRPr="003E24E7">
        <w:t>2</w:t>
      </w:r>
      <w:r w:rsidR="005A74DF" w:rsidRPr="003E24E7">
        <w:t>*1,</w:t>
      </w:r>
      <w:r w:rsidRPr="003E24E7">
        <w:t>2</w:t>
      </w:r>
      <w:r w:rsidR="005A74DF" w:rsidRPr="003E24E7">
        <w:t>*1,1/</w:t>
      </w:r>
      <w:r w:rsidRPr="003E24E7">
        <w:t>61</w:t>
      </w:r>
      <w:r w:rsidR="005A74DF" w:rsidRPr="003E24E7">
        <w:t>=</w:t>
      </w:r>
      <w:r w:rsidRPr="003E24E7">
        <w:t>37,44</w:t>
      </w:r>
      <w:r w:rsidR="005A74DF" w:rsidRPr="003E24E7">
        <w:t xml:space="preserve"> Н/мм.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Расчетные контактные напряжения</w:t>
      </w:r>
      <w:r w:rsidR="00BF19FA" w:rsidRPr="003E24E7">
        <w:t xml:space="preserve"> по </w:t>
      </w:r>
      <w:r w:rsidR="003F5533" w:rsidRPr="003E24E7">
        <w:t>(3.17)</w:t>
      </w:r>
      <w:r w:rsidR="00C06B5F" w:rsidRPr="003E24E7">
        <w:t xml:space="preserve"> при </w:t>
      </w:r>
      <w:r w:rsidR="00C06B5F" w:rsidRPr="003E24E7">
        <w:rPr>
          <w:lang w:val="en-US"/>
        </w:rPr>
        <w:t>Z</w:t>
      </w:r>
      <w:r w:rsidR="00C06B5F" w:rsidRPr="003E24E7">
        <w:rPr>
          <w:vertAlign w:val="subscript"/>
          <w:lang w:val="en-US"/>
        </w:rPr>
        <w:t>H</w:t>
      </w:r>
      <w:r w:rsidR="00C06B5F" w:rsidRPr="003E24E7">
        <w:t xml:space="preserve"> = 1,77; </w:t>
      </w:r>
      <w:r w:rsidR="00C06B5F" w:rsidRPr="003E24E7">
        <w:rPr>
          <w:lang w:val="en-US"/>
        </w:rPr>
        <w:t>Z</w:t>
      </w:r>
      <w:r w:rsidR="00C06B5F" w:rsidRPr="003E24E7">
        <w:rPr>
          <w:vertAlign w:val="subscript"/>
        </w:rPr>
        <w:t>Е</w:t>
      </w:r>
      <w:r w:rsidR="00C06B5F" w:rsidRPr="003E24E7">
        <w:t xml:space="preserve"> = 275 МПа</w:t>
      </w:r>
      <w:r w:rsidR="00C06B5F" w:rsidRPr="003E24E7">
        <w:rPr>
          <w:vertAlign w:val="superscript"/>
        </w:rPr>
        <w:t>1/2</w:t>
      </w:r>
      <w:r w:rsidR="00C06B5F" w:rsidRPr="003E24E7">
        <w:t xml:space="preserve">; </w:t>
      </w:r>
      <w:r w:rsidR="00C06B5F" w:rsidRPr="003E24E7">
        <w:rPr>
          <w:lang w:val="en-US"/>
        </w:rPr>
        <w:t>Z</w:t>
      </w:r>
      <w:r w:rsidR="00C06B5F" w:rsidRPr="003E24E7">
        <w:rPr>
          <w:szCs w:val="28"/>
          <w:vertAlign w:val="subscript"/>
          <w:lang w:val="en-US"/>
        </w:rPr>
        <w:sym w:font="Symbol" w:char="F065"/>
      </w:r>
      <w:r w:rsidR="00C06B5F" w:rsidRPr="003E24E7">
        <w:t xml:space="preserve"> = 1.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Pr="0086067F" w:rsidRDefault="003E24E7" w:rsidP="003E24E7">
      <w:pPr>
        <w:widowControl w:val="0"/>
        <w:suppressAutoHyphens/>
        <w:ind w:firstLine="709"/>
        <w:rPr>
          <w:position w:val="-34"/>
        </w:rPr>
      </w:pPr>
    </w:p>
    <w:p w:rsidR="005A74DF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066" type="#_x0000_t75" style="width:264.75pt;height:42pt">
            <v:imagedata r:id="rId44" o:title=""/>
          </v:shape>
        </w:pict>
      </w:r>
      <w:r w:rsidR="005A74DF" w:rsidRPr="003E24E7">
        <w:t>МПа.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Сравниваем полученное значение с наименьшим из допускаемых контактных напряжений, рассчитанных выше (</w:t>
      </w: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>НР</w:t>
      </w:r>
      <w:r w:rsidRPr="003E24E7">
        <w:t>=458,18</w:t>
      </w:r>
      <w:r w:rsidR="006808CE" w:rsidRPr="003E24E7">
        <w:t xml:space="preserve"> </w:t>
      </w:r>
      <w:r w:rsidRPr="003E24E7">
        <w:t xml:space="preserve">МПа). Получаем </w:t>
      </w: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>Н</w:t>
      </w:r>
      <w:r w:rsidRPr="003E24E7">
        <w:rPr>
          <w:i/>
        </w:rPr>
        <w:t>&lt;</w:t>
      </w: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>НР</w:t>
      </w:r>
      <w:r w:rsidRPr="003E24E7">
        <w:t>, т.е. контактные напряжения в зацеплении не превышают допускаемых.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Проверочный расчет на контактную прочность при действии максимальной нагрузки</w:t>
      </w:r>
      <w:r w:rsidR="006808CE" w:rsidRPr="003E24E7">
        <w:t xml:space="preserve"> производим по формуле </w:t>
      </w:r>
      <w:r w:rsidR="003F5533" w:rsidRPr="003E24E7">
        <w:t>(3.18)</w:t>
      </w:r>
      <w:r w:rsidR="006808CE" w:rsidRPr="003E24E7">
        <w:t>.</w:t>
      </w:r>
    </w:p>
    <w:p w:rsidR="003E24E7" w:rsidRPr="0086067F" w:rsidRDefault="005A74DF" w:rsidP="003E24E7">
      <w:pPr>
        <w:widowControl w:val="0"/>
        <w:suppressAutoHyphens/>
        <w:ind w:firstLine="709"/>
      </w:pPr>
      <w:r w:rsidRPr="003E24E7">
        <w:t>Получаем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3E24E7" w:rsidRPr="0086067F" w:rsidRDefault="009E1B85" w:rsidP="003E24E7">
      <w:pPr>
        <w:widowControl w:val="0"/>
        <w:suppressAutoHyphens/>
        <w:ind w:firstLine="709"/>
      </w:pPr>
      <w:r>
        <w:rPr>
          <w:position w:val="-12"/>
        </w:rPr>
        <w:pict>
          <v:shape id="_x0000_i1067" type="#_x0000_t75" style="width:176.25pt;height:21.75pt">
            <v:imagedata r:id="rId45" o:title=""/>
          </v:shape>
        </w:pict>
      </w:r>
      <w:r w:rsidR="005A74DF" w:rsidRPr="003E24E7">
        <w:t>&lt;1456 МПа.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Определение допускаемых напряжений изгиба при расчете на выносливость. Определение допускаемых напряжений при расчете на прочность при изгибе максимальной нагрузкой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Базовое число циклов напряжений</w:t>
      </w:r>
      <w:r w:rsidR="001E6C38" w:rsidRPr="003E24E7">
        <w:t xml:space="preserve">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vertAlign w:val="subscript"/>
        </w:rPr>
        <w:t xml:space="preserve"> </w:t>
      </w:r>
      <w:r w:rsidRPr="003E24E7">
        <w:rPr>
          <w:vertAlign w:val="subscript"/>
          <w:lang w:val="en-US"/>
        </w:rPr>
        <w:t>lim</w:t>
      </w:r>
      <w:r w:rsidRPr="003E24E7">
        <w:t xml:space="preserve"> = 4*10</w:t>
      </w:r>
      <w:r w:rsidRPr="003E24E7">
        <w:rPr>
          <w:vertAlign w:val="superscript"/>
        </w:rPr>
        <w:t>6</w:t>
      </w:r>
      <w:r w:rsidRPr="003E24E7">
        <w:t>.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Эквивалентное число циклов</w:t>
      </w:r>
      <w:r w:rsidR="001E6C38" w:rsidRPr="003E24E7">
        <w:t xml:space="preserve"> по формуле </w:t>
      </w:r>
      <w:r w:rsidR="003F5533" w:rsidRPr="003E24E7">
        <w:t>(3.19)</w:t>
      </w:r>
      <w:r w:rsidR="001E6C38" w:rsidRPr="003E24E7">
        <w:t>: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3E24E7" w:rsidRDefault="005A74DF" w:rsidP="003E24E7">
      <w:pPr>
        <w:widowControl w:val="0"/>
        <w:suppressAutoHyphens/>
        <w:ind w:firstLine="709"/>
        <w:rPr>
          <w:i/>
        </w:rPr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i/>
          <w:vertAlign w:val="subscript"/>
        </w:rPr>
        <w:t xml:space="preserve">Е </w:t>
      </w:r>
      <w:r w:rsidR="001E6C38" w:rsidRPr="003E24E7">
        <w:rPr>
          <w:i/>
          <w:vertAlign w:val="subscript"/>
        </w:rPr>
        <w:t>1</w:t>
      </w:r>
      <w:r w:rsidRPr="003E24E7">
        <w:rPr>
          <w:i/>
        </w:rPr>
        <w:t>=</w:t>
      </w:r>
      <w:r w:rsidRPr="003E24E7">
        <w:t>60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="001E6C38" w:rsidRPr="003E24E7">
        <w:rPr>
          <w:i/>
          <w:vertAlign w:val="subscript"/>
        </w:rPr>
        <w:t>б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c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L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t>=60*</w:t>
      </w:r>
      <w:r w:rsidR="001E6C38" w:rsidRPr="003E24E7">
        <w:t>560,00</w:t>
      </w:r>
      <w:r w:rsidRPr="003E24E7">
        <w:t>*1*5000=</w:t>
      </w:r>
      <w:r w:rsidR="001E6C38" w:rsidRPr="003E24E7">
        <w:t>1,68</w:t>
      </w:r>
      <w:r w:rsidRPr="003E24E7">
        <w:t>·10</w:t>
      </w:r>
      <w:r w:rsidR="001E6C38" w:rsidRPr="003E24E7">
        <w:rPr>
          <w:vertAlign w:val="superscript"/>
        </w:rPr>
        <w:t>8</w:t>
      </w:r>
      <w:r w:rsidRPr="003E24E7">
        <w:t>.</w:t>
      </w:r>
    </w:p>
    <w:p w:rsidR="005A74DF" w:rsidRPr="003E24E7" w:rsidRDefault="001E6C38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i/>
          <w:vertAlign w:val="subscript"/>
        </w:rPr>
        <w:t>Е 2</w:t>
      </w:r>
      <w:r w:rsidRPr="003E24E7">
        <w:rPr>
          <w:i/>
        </w:rPr>
        <w:t>=</w:t>
      </w:r>
      <w:r w:rsidRPr="003E24E7">
        <w:t>60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</w:rPr>
        <w:t>п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c</w:t>
      </w:r>
      <w:r w:rsidRPr="003E24E7">
        <w:rPr>
          <w:i/>
          <w:szCs w:val="28"/>
          <w:lang w:val="en-US"/>
        </w:rPr>
        <w:sym w:font="Symbol" w:char="F0D7"/>
      </w:r>
      <w:r w:rsidRPr="003E24E7">
        <w:rPr>
          <w:i/>
          <w:lang w:val="en-US"/>
        </w:rPr>
        <w:t>L</w:t>
      </w:r>
      <w:r w:rsidRPr="003E24E7">
        <w:rPr>
          <w:i/>
          <w:vertAlign w:val="subscript"/>
          <w:lang w:val="en-US"/>
        </w:rPr>
        <w:t>h</w:t>
      </w:r>
      <w:r w:rsidRPr="003E24E7">
        <w:rPr>
          <w:i/>
          <w:vertAlign w:val="subscript"/>
        </w:rPr>
        <w:t xml:space="preserve"> </w:t>
      </w:r>
      <w:r w:rsidRPr="003E24E7">
        <w:t>=60*211,32*1*5000=6,34·10</w:t>
      </w:r>
      <w:r w:rsidRPr="003E24E7">
        <w:rPr>
          <w:vertAlign w:val="superscript"/>
        </w:rPr>
        <w:t>7</w:t>
      </w:r>
      <w:r w:rsidRPr="003E24E7">
        <w:t>;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 xml:space="preserve">Так как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vertAlign w:val="subscript"/>
        </w:rPr>
        <w:t xml:space="preserve"> </w:t>
      </w:r>
      <w:r w:rsidRPr="003E24E7">
        <w:rPr>
          <w:vertAlign w:val="subscript"/>
          <w:lang w:val="en-US"/>
        </w:rPr>
        <w:t>lim</w:t>
      </w:r>
      <w:r w:rsidRPr="003E24E7">
        <w:t xml:space="preserve"> &lt;</w:t>
      </w:r>
      <w:r w:rsidRPr="003E24E7">
        <w:rPr>
          <w:i/>
        </w:rPr>
        <w:t xml:space="preserve">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i/>
          <w:vertAlign w:val="subscript"/>
        </w:rPr>
        <w:t>Е 1</w:t>
      </w:r>
      <w:r w:rsidRPr="003E24E7">
        <w:rPr>
          <w:i/>
        </w:rPr>
        <w:t xml:space="preserve"> </w:t>
      </w:r>
      <w:r w:rsidRPr="003E24E7">
        <w:t xml:space="preserve">и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vertAlign w:val="subscript"/>
        </w:rPr>
        <w:t xml:space="preserve"> </w:t>
      </w:r>
      <w:r w:rsidRPr="003E24E7">
        <w:rPr>
          <w:vertAlign w:val="subscript"/>
          <w:lang w:val="en-US"/>
        </w:rPr>
        <w:t>lim</w:t>
      </w:r>
      <w:r w:rsidRPr="003E24E7">
        <w:t xml:space="preserve"> &lt;</w:t>
      </w:r>
      <w:r w:rsidRPr="003E24E7">
        <w:rPr>
          <w:i/>
        </w:rPr>
        <w:t xml:space="preserve"> </w:t>
      </w:r>
      <w:r w:rsidRPr="003E24E7">
        <w:rPr>
          <w:i/>
          <w:lang w:val="en-US"/>
        </w:rPr>
        <w:t>N</w:t>
      </w:r>
      <w:r w:rsidRPr="003E24E7">
        <w:rPr>
          <w:i/>
          <w:vertAlign w:val="subscript"/>
          <w:lang w:val="en-US"/>
        </w:rPr>
        <w:t>F</w:t>
      </w:r>
      <w:r w:rsidRPr="003E24E7">
        <w:rPr>
          <w:i/>
          <w:vertAlign w:val="subscript"/>
        </w:rPr>
        <w:t>Е 2</w:t>
      </w:r>
      <w:r w:rsidRPr="003E24E7">
        <w:t xml:space="preserve">, то принимаем коэффициент долговечности </w:t>
      </w:r>
      <w:r w:rsidRPr="003E24E7">
        <w:rPr>
          <w:i/>
          <w:lang w:val="en-US"/>
        </w:rPr>
        <w:t>Y</w:t>
      </w:r>
      <w:r w:rsidRPr="003E24E7">
        <w:rPr>
          <w:i/>
          <w:vertAlign w:val="subscript"/>
          <w:lang w:val="en-US"/>
        </w:rPr>
        <w:t>N</w:t>
      </w:r>
      <w:r w:rsidRPr="003E24E7">
        <w:rPr>
          <w:vertAlign w:val="subscript"/>
        </w:rPr>
        <w:t>1</w:t>
      </w:r>
      <w:r w:rsidRPr="003E24E7">
        <w:t xml:space="preserve">=1 и </w:t>
      </w:r>
      <w:r w:rsidRPr="003E24E7">
        <w:rPr>
          <w:i/>
          <w:lang w:val="en-US"/>
        </w:rPr>
        <w:t>Y</w:t>
      </w:r>
      <w:r w:rsidRPr="003E24E7">
        <w:rPr>
          <w:i/>
          <w:vertAlign w:val="subscript"/>
          <w:lang w:val="en-US"/>
        </w:rPr>
        <w:t>N</w:t>
      </w:r>
      <w:r w:rsidRPr="003E24E7">
        <w:rPr>
          <w:vertAlign w:val="subscript"/>
        </w:rPr>
        <w:t>2</w:t>
      </w:r>
      <w:r w:rsidRPr="003E24E7">
        <w:t>=1.</w:t>
      </w:r>
    </w:p>
    <w:p w:rsidR="003E24E7" w:rsidRDefault="005A74DF" w:rsidP="003E24E7">
      <w:pPr>
        <w:widowControl w:val="0"/>
        <w:suppressAutoHyphens/>
        <w:ind w:firstLine="709"/>
      </w:pPr>
      <w:r w:rsidRPr="003E24E7">
        <w:t>Предел выносливости зубьев при изгибе определяем по</w:t>
      </w:r>
      <w:r w:rsidR="009E45D8" w:rsidRPr="003E24E7">
        <w:t xml:space="preserve"> </w:t>
      </w:r>
      <w:r w:rsidR="003F5533" w:rsidRPr="003E24E7">
        <w:t>(3.20)</w:t>
      </w:r>
      <w:r w:rsidR="009E45D8" w:rsidRPr="003E24E7">
        <w:t>: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Flim</w:t>
      </w:r>
      <w:r w:rsidRPr="003E24E7">
        <w:rPr>
          <w:vertAlign w:val="subscript"/>
        </w:rPr>
        <w:t>1</w:t>
      </w:r>
      <w:r w:rsidRPr="003E24E7">
        <w:t>=1,75НВ</w:t>
      </w:r>
      <w:r w:rsidRPr="003E24E7">
        <w:rPr>
          <w:vertAlign w:val="subscript"/>
        </w:rPr>
        <w:t>1</w:t>
      </w:r>
      <w:r w:rsidRPr="003E24E7">
        <w:t>=1,75*270=272,5 МПа;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Flim</w:t>
      </w:r>
      <w:r w:rsidRPr="003E24E7">
        <w:rPr>
          <w:vertAlign w:val="subscript"/>
        </w:rPr>
        <w:t>2</w:t>
      </w:r>
      <w:r w:rsidRPr="003E24E7">
        <w:t>=1,75НВ</w:t>
      </w:r>
      <w:r w:rsidRPr="003E24E7">
        <w:rPr>
          <w:vertAlign w:val="subscript"/>
        </w:rPr>
        <w:t>2</w:t>
      </w:r>
      <w:r w:rsidRPr="003E24E7">
        <w:t>=1,75*245=428,75 МПа.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 xml:space="preserve">Допускаемые изгибные напряжения определяем </w:t>
      </w:r>
      <w:r w:rsidR="00055ABC" w:rsidRPr="003E24E7">
        <w:t xml:space="preserve">по </w:t>
      </w:r>
      <w:r w:rsidR="003F5533" w:rsidRPr="003E24E7">
        <w:t>(3.21)</w:t>
      </w:r>
      <w:r w:rsidR="00055ABC" w:rsidRPr="003E24E7">
        <w:t>: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FP</w:t>
      </w:r>
      <w:r w:rsidRPr="003E24E7">
        <w:rPr>
          <w:vertAlign w:val="subscript"/>
        </w:rPr>
        <w:t>1</w:t>
      </w:r>
      <w:r w:rsidRPr="003E24E7">
        <w:t>=0,4*272,5*1*1=189 МПа;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FP</w:t>
      </w:r>
      <w:r w:rsidRPr="003E24E7">
        <w:rPr>
          <w:vertAlign w:val="subscript"/>
        </w:rPr>
        <w:t>2</w:t>
      </w:r>
      <w:r w:rsidRPr="003E24E7">
        <w:t>=0,4*428,75*1*1=171,5 МПа.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106383" w:rsidRPr="003E24E7" w:rsidRDefault="005A74DF" w:rsidP="003E24E7">
      <w:pPr>
        <w:widowControl w:val="0"/>
        <w:suppressAutoHyphens/>
        <w:ind w:firstLine="709"/>
      </w:pPr>
      <w:r w:rsidRPr="003E24E7">
        <w:t>Допускаемые напряжения при действии максимальной нагрузки определяем по</w:t>
      </w:r>
      <w:r w:rsidR="00FB0727" w:rsidRPr="003E24E7">
        <w:t xml:space="preserve"> </w:t>
      </w:r>
      <w:r w:rsidR="003F5533" w:rsidRPr="003E24E7">
        <w:t>(3.22)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FPmax</w:t>
      </w:r>
      <w:r w:rsidRPr="003E24E7">
        <w:rPr>
          <w:vertAlign w:val="subscript"/>
        </w:rPr>
        <w:t>1</w:t>
      </w:r>
      <w:r w:rsidRPr="003E24E7">
        <w:t>=0,8*600=480 МПа;</w:t>
      </w:r>
    </w:p>
    <w:p w:rsidR="003E24E7" w:rsidRPr="0086067F" w:rsidRDefault="005A74D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FPmax</w:t>
      </w:r>
      <w:r w:rsidRPr="003E24E7">
        <w:rPr>
          <w:vertAlign w:val="subscript"/>
        </w:rPr>
        <w:t>2</w:t>
      </w:r>
      <w:r w:rsidRPr="003E24E7">
        <w:t>=0,8*520=416 МПа.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Проверочный расчет на выносливость при изгибе. Проверочный расчет на прочность при изгибе максимальной нагрузкой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Удельная окружная динамическая сила</w:t>
      </w:r>
      <w:r w:rsidR="00901A37" w:rsidRPr="003E24E7">
        <w:t xml:space="preserve"> по </w:t>
      </w:r>
      <w:r w:rsidR="003F5533" w:rsidRPr="003E24E7">
        <w:t>(3.23)</w:t>
      </w:r>
      <w:r w:rsidR="00901A37" w:rsidRPr="003E24E7">
        <w:t xml:space="preserve">, при </w:t>
      </w:r>
      <w:r w:rsidR="00901A37" w:rsidRPr="003E24E7">
        <w:rPr>
          <w:i/>
          <w:szCs w:val="28"/>
        </w:rPr>
        <w:sym w:font="Symbol" w:char="F064"/>
      </w:r>
      <w:r w:rsidR="00901A37" w:rsidRPr="003E24E7">
        <w:rPr>
          <w:i/>
          <w:vertAlign w:val="subscript"/>
          <w:lang w:val="en-US"/>
        </w:rPr>
        <w:t>F</w:t>
      </w:r>
      <w:r w:rsidR="00901A37" w:rsidRPr="003E24E7">
        <w:t xml:space="preserve">= 0,16; </w:t>
      </w:r>
      <w:r w:rsidR="00611EC8" w:rsidRPr="003E24E7">
        <w:rPr>
          <w:i/>
          <w:lang w:val="en-US"/>
        </w:rPr>
        <w:t>g</w:t>
      </w:r>
      <w:r w:rsidR="00611EC8" w:rsidRPr="003E24E7">
        <w:rPr>
          <w:i/>
          <w:vertAlign w:val="subscript"/>
          <w:lang w:val="en-US"/>
        </w:rPr>
        <w:t>o</w:t>
      </w:r>
      <w:r w:rsidR="00611EC8" w:rsidRPr="003E24E7">
        <w:rPr>
          <w:i/>
        </w:rPr>
        <w:t xml:space="preserve"> </w:t>
      </w:r>
      <w:r w:rsidR="00611EC8" w:rsidRPr="003E24E7">
        <w:t>= 7,3: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3E24E7" w:rsidP="003E24E7">
      <w:pPr>
        <w:widowControl w:val="0"/>
        <w:suppressAutoHyphens/>
        <w:ind w:firstLine="709"/>
      </w:pPr>
      <w:r w:rsidRPr="0086067F">
        <w:rPr>
          <w:i/>
        </w:rPr>
        <w:br w:type="page"/>
      </w:r>
      <w:r w:rsidR="005A74DF" w:rsidRPr="003E24E7">
        <w:rPr>
          <w:i/>
          <w:lang w:val="en-US"/>
        </w:rPr>
        <w:t>W</w:t>
      </w:r>
      <w:r w:rsidR="005A74DF" w:rsidRPr="003E24E7">
        <w:rPr>
          <w:i/>
          <w:vertAlign w:val="subscript"/>
          <w:lang w:val="en-US"/>
        </w:rPr>
        <w:t>Fv</w:t>
      </w:r>
      <w:r w:rsidR="005A74DF" w:rsidRPr="003E24E7">
        <w:t>=0,16*</w:t>
      </w:r>
      <w:r w:rsidR="00611EC8" w:rsidRPr="003E24E7">
        <w:t>7,3</w:t>
      </w:r>
      <w:r w:rsidR="005A74DF" w:rsidRPr="003E24E7">
        <w:t>*1,</w:t>
      </w:r>
      <w:r w:rsidR="00611EC8" w:rsidRPr="003E24E7">
        <w:t>93</w:t>
      </w:r>
      <w:r w:rsidR="005A74DF" w:rsidRPr="003E24E7">
        <w:t>*</w:t>
      </w:r>
      <w:r w:rsidR="009E1B85">
        <w:rPr>
          <w:position w:val="-12"/>
        </w:rPr>
        <w:pict>
          <v:shape id="_x0000_i1068" type="#_x0000_t75" style="width:66.75pt;height:21.75pt">
            <v:imagedata r:id="rId46" o:title=""/>
          </v:shape>
        </w:pict>
      </w:r>
      <w:r w:rsidR="005A74DF" w:rsidRPr="003E24E7">
        <w:t xml:space="preserve"> =</w:t>
      </w:r>
      <w:r w:rsidR="001D632D" w:rsidRPr="003E24E7">
        <w:t>15,2</w:t>
      </w:r>
      <w:r w:rsidR="005A74DF" w:rsidRPr="003E24E7">
        <w:t xml:space="preserve"> Н/мм.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BC33C8" w:rsidRPr="003E24E7" w:rsidRDefault="005A74DF" w:rsidP="003E24E7">
      <w:pPr>
        <w:widowControl w:val="0"/>
        <w:suppressAutoHyphens/>
        <w:ind w:firstLine="709"/>
      </w:pPr>
      <w:r w:rsidRPr="003E24E7">
        <w:t>Удельная расчетная окружная сила в зоне ее наибольшей концентрации</w:t>
      </w:r>
      <w:r w:rsidR="00BC33C8" w:rsidRPr="003E24E7">
        <w:t xml:space="preserve"> по </w:t>
      </w:r>
      <w:r w:rsidR="003F5533" w:rsidRPr="003E24E7">
        <w:t>(3.24)</w:t>
      </w:r>
      <w:r w:rsidR="00BC33C8" w:rsidRPr="003E24E7">
        <w:t xml:space="preserve">, где </w:t>
      </w:r>
      <w:r w:rsidR="00BC33C8" w:rsidRPr="003E24E7">
        <w:rPr>
          <w:i/>
        </w:rPr>
        <w:t>К</w:t>
      </w:r>
      <w:r w:rsidR="00BC33C8" w:rsidRPr="003E24E7">
        <w:rPr>
          <w:i/>
          <w:vertAlign w:val="subscript"/>
          <w:lang w:val="en-US"/>
        </w:rPr>
        <w:t>F</w:t>
      </w:r>
      <w:r w:rsidR="00BC33C8" w:rsidRPr="003E24E7">
        <w:rPr>
          <w:i/>
          <w:szCs w:val="28"/>
          <w:vertAlign w:val="subscript"/>
          <w:lang w:val="en-US"/>
        </w:rPr>
        <w:sym w:font="Symbol" w:char="F062"/>
      </w:r>
      <w:r w:rsidR="00BC33C8" w:rsidRPr="003E24E7">
        <w:t xml:space="preserve"> =1,39: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BC33C8" w:rsidRPr="003E24E7" w:rsidRDefault="00C93788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W</w:t>
      </w:r>
      <w:r w:rsidRPr="003E24E7">
        <w:rPr>
          <w:i/>
          <w:vertAlign w:val="subscript"/>
          <w:lang w:val="en-US"/>
        </w:rPr>
        <w:t>Ftp</w:t>
      </w:r>
      <w:r w:rsidR="00BC33C8" w:rsidRPr="003E24E7">
        <w:t>=</w:t>
      </w:r>
      <w:r w:rsidRPr="003E24E7">
        <w:t>1441,8</w:t>
      </w:r>
      <w:r w:rsidR="00BC33C8" w:rsidRPr="003E24E7">
        <w:t>*1,</w:t>
      </w:r>
      <w:r w:rsidRPr="003E24E7">
        <w:t>39</w:t>
      </w:r>
      <w:r w:rsidR="00BC33C8" w:rsidRPr="003E24E7">
        <w:t>/</w:t>
      </w:r>
      <w:r w:rsidRPr="003E24E7">
        <w:t>61</w:t>
      </w:r>
      <w:r w:rsidR="00BC33C8" w:rsidRPr="003E24E7">
        <w:t xml:space="preserve">= </w:t>
      </w:r>
      <w:r w:rsidRPr="003E24E7">
        <w:t>32,85</w:t>
      </w:r>
      <w:r w:rsidR="00BC33C8" w:rsidRPr="003E24E7">
        <w:t xml:space="preserve"> Н/мм.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Коэффициент, учитывающей динамическую нагрузку в зацеплении</w:t>
      </w:r>
      <w:r w:rsidR="00CA6184" w:rsidRPr="003E24E7">
        <w:t xml:space="preserve"> по формуле</w:t>
      </w:r>
      <w:r w:rsidR="00B82C1F" w:rsidRPr="003E24E7">
        <w:t xml:space="preserve"> </w:t>
      </w:r>
      <w:r w:rsidR="003F5533" w:rsidRPr="003E24E7">
        <w:t>(3.25)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E69FE" w:rsidP="003E24E7">
      <w:pPr>
        <w:widowControl w:val="0"/>
        <w:suppressAutoHyphens/>
        <w:ind w:firstLine="709"/>
      </w:pPr>
      <w:r w:rsidRPr="003E24E7">
        <w:rPr>
          <w:i/>
        </w:rPr>
        <w:t>К</w:t>
      </w:r>
      <w:r w:rsidRPr="003E24E7">
        <w:rPr>
          <w:i/>
          <w:vertAlign w:val="subscript"/>
          <w:lang w:val="en-US"/>
        </w:rPr>
        <w:t>Fv</w:t>
      </w:r>
      <w:r w:rsidR="005A74DF" w:rsidRPr="003E24E7">
        <w:t>=1+</w:t>
      </w:r>
      <w:r w:rsidRPr="003E24E7">
        <w:t>15,2</w:t>
      </w:r>
      <w:r w:rsidR="005A74DF" w:rsidRPr="003E24E7">
        <w:t>/</w:t>
      </w:r>
      <w:r w:rsidRPr="003E24E7">
        <w:t>32,85</w:t>
      </w:r>
      <w:r w:rsidR="005A74DF" w:rsidRPr="003E24E7">
        <w:t>=</w:t>
      </w:r>
      <w:r w:rsidR="00B82C1F" w:rsidRPr="003E24E7">
        <w:t>1,46</w:t>
      </w:r>
      <w:r w:rsidR="005A74DF" w:rsidRPr="003E24E7">
        <w:t>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Удельная расчетная окружная сила</w:t>
      </w:r>
      <w:r w:rsidR="00B82C1F" w:rsidRPr="003E24E7">
        <w:t xml:space="preserve"> по формуле </w:t>
      </w:r>
      <w:r w:rsidR="003F5533" w:rsidRPr="003E24E7">
        <w:t>(3.26)</w:t>
      </w:r>
    </w:p>
    <w:p w:rsidR="003E24E7" w:rsidRPr="0086067F" w:rsidRDefault="003E24E7" w:rsidP="003E24E7">
      <w:pPr>
        <w:pStyle w:val="MTDisplayEquation"/>
        <w:widowControl w:val="0"/>
        <w:suppressAutoHyphens/>
        <w:ind w:firstLine="709"/>
        <w:jc w:val="both"/>
        <w:rPr>
          <w:i/>
        </w:rPr>
      </w:pPr>
    </w:p>
    <w:p w:rsidR="005A74DF" w:rsidRPr="003E24E7" w:rsidRDefault="0028277E" w:rsidP="003E24E7">
      <w:pPr>
        <w:pStyle w:val="MTDisplayEquation"/>
        <w:widowControl w:val="0"/>
        <w:suppressAutoHyphens/>
        <w:ind w:firstLine="709"/>
        <w:jc w:val="both"/>
      </w:pPr>
      <w:r w:rsidRPr="003E24E7">
        <w:rPr>
          <w:i/>
          <w:lang w:val="en-US"/>
        </w:rPr>
        <w:t>W</w:t>
      </w:r>
      <w:r w:rsidRPr="003E24E7">
        <w:rPr>
          <w:i/>
          <w:vertAlign w:val="subscript"/>
          <w:lang w:val="en-US"/>
        </w:rPr>
        <w:t>Ft</w:t>
      </w:r>
      <w:r w:rsidR="005A74DF" w:rsidRPr="003E24E7">
        <w:t>=</w:t>
      </w:r>
      <w:r w:rsidRPr="003E24E7">
        <w:t>1441,8</w:t>
      </w:r>
      <w:r w:rsidR="005A74DF" w:rsidRPr="003E24E7">
        <w:t>*1,</w:t>
      </w:r>
      <w:r w:rsidRPr="003E24E7">
        <w:t>39</w:t>
      </w:r>
      <w:r w:rsidR="005A74DF" w:rsidRPr="003E24E7">
        <w:t>*1,</w:t>
      </w:r>
      <w:r w:rsidRPr="003E24E7">
        <w:t>46</w:t>
      </w:r>
      <w:r w:rsidR="005A74DF" w:rsidRPr="003E24E7">
        <w:t>*1,1/6</w:t>
      </w:r>
      <w:r w:rsidRPr="003E24E7">
        <w:t>1</w:t>
      </w:r>
      <w:r w:rsidR="005A74DF" w:rsidRPr="003E24E7">
        <w:t>=</w:t>
      </w:r>
      <w:r w:rsidRPr="003E24E7">
        <w:t>52,76</w:t>
      </w:r>
      <w:r w:rsidR="005A74DF" w:rsidRPr="003E24E7">
        <w:t xml:space="preserve"> Н/мм.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Коэффициент, учитывающий форму зуба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Y</w:t>
      </w:r>
      <w:r w:rsidRPr="003E24E7">
        <w:rPr>
          <w:i/>
          <w:vertAlign w:val="subscript"/>
          <w:lang w:val="en-US"/>
        </w:rPr>
        <w:t>FS</w:t>
      </w:r>
      <w:r w:rsidRPr="003E24E7">
        <w:rPr>
          <w:i/>
          <w:vertAlign w:val="subscript"/>
        </w:rPr>
        <w:t>1</w:t>
      </w:r>
      <w:r w:rsidRPr="003E24E7">
        <w:t>= 4,09;</w:t>
      </w:r>
      <w:r w:rsidR="002A6614" w:rsidRPr="003E24E7">
        <w:t xml:space="preserve"> </w:t>
      </w:r>
      <w:r w:rsidRPr="003E24E7">
        <w:rPr>
          <w:i/>
          <w:lang w:val="en-US"/>
        </w:rPr>
        <w:t>Y</w:t>
      </w:r>
      <w:r w:rsidRPr="003E24E7">
        <w:rPr>
          <w:i/>
          <w:vertAlign w:val="subscript"/>
          <w:lang w:val="en-US"/>
        </w:rPr>
        <w:t>FS</w:t>
      </w:r>
      <w:r w:rsidRPr="003E24E7">
        <w:rPr>
          <w:i/>
          <w:vertAlign w:val="subscript"/>
        </w:rPr>
        <w:t>2</w:t>
      </w:r>
      <w:r w:rsidRPr="003E24E7">
        <w:t>= 3,66.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 xml:space="preserve">Дальнейший расчет производим по шестерне, так как для нее соотношение </w:t>
      </w: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FP</w:t>
      </w:r>
      <w:r w:rsidRPr="003E24E7">
        <w:rPr>
          <w:vertAlign w:val="subscript"/>
        </w:rPr>
        <w:t>2</w:t>
      </w:r>
      <w:r w:rsidRPr="003E24E7">
        <w:t>/</w:t>
      </w:r>
      <w:r w:rsidRPr="003E24E7">
        <w:rPr>
          <w:i/>
        </w:rPr>
        <w:t xml:space="preserve"> </w:t>
      </w:r>
      <w:r w:rsidRPr="003E24E7">
        <w:rPr>
          <w:i/>
          <w:lang w:val="en-US"/>
        </w:rPr>
        <w:t>Y</w:t>
      </w:r>
      <w:r w:rsidRPr="003E24E7">
        <w:rPr>
          <w:i/>
          <w:vertAlign w:val="subscript"/>
          <w:lang w:val="en-US"/>
        </w:rPr>
        <w:t>FS</w:t>
      </w:r>
      <w:r w:rsidRPr="003E24E7">
        <w:rPr>
          <w:i/>
          <w:vertAlign w:val="subscript"/>
        </w:rPr>
        <w:t>2</w:t>
      </w:r>
      <w:r w:rsidRPr="003E24E7">
        <w:t>= 189/4,09=46,21 меньше, чем для колеса [1, стр. 45].</w:t>
      </w: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Расчетные напряжения изгиба зуба</w:t>
      </w:r>
      <w:r w:rsidR="002A6614" w:rsidRPr="003E24E7">
        <w:t xml:space="preserve"> по </w:t>
      </w:r>
      <w:r w:rsidR="003F5533" w:rsidRPr="003E24E7">
        <w:t>(3.27)</w:t>
      </w:r>
      <w:r w:rsidR="002A6614" w:rsidRPr="003E24E7">
        <w:t xml:space="preserve">, </w:t>
      </w:r>
      <w:r w:rsidR="00887367" w:rsidRPr="003E24E7">
        <w:t xml:space="preserve">где </w:t>
      </w:r>
      <w:r w:rsidR="00887367" w:rsidRPr="003E24E7">
        <w:rPr>
          <w:i/>
          <w:lang w:val="en-US"/>
        </w:rPr>
        <w:t>Y</w:t>
      </w:r>
      <w:r w:rsidR="00887367" w:rsidRPr="003E24E7">
        <w:rPr>
          <w:i/>
          <w:szCs w:val="28"/>
          <w:vertAlign w:val="subscript"/>
          <w:lang w:val="en-US"/>
        </w:rPr>
        <w:sym w:font="Symbol" w:char="F062"/>
      </w:r>
      <w:r w:rsidR="00887367" w:rsidRPr="003E24E7">
        <w:t xml:space="preserve"> = 1; </w:t>
      </w:r>
      <w:r w:rsidR="00887367" w:rsidRPr="003E24E7">
        <w:rPr>
          <w:i/>
          <w:lang w:val="en-US"/>
        </w:rPr>
        <w:t>Y</w:t>
      </w:r>
      <w:r w:rsidR="00887367" w:rsidRPr="003E24E7">
        <w:rPr>
          <w:i/>
          <w:szCs w:val="28"/>
          <w:vertAlign w:val="subscript"/>
          <w:lang w:val="en-US"/>
        </w:rPr>
        <w:sym w:font="Symbol" w:char="F065"/>
      </w:r>
      <w:r w:rsidR="00887367" w:rsidRPr="003E24E7">
        <w:t>=1:</w:t>
      </w:r>
    </w:p>
    <w:p w:rsidR="003E24E7" w:rsidRPr="0086067F" w:rsidRDefault="003E24E7" w:rsidP="003E24E7">
      <w:pPr>
        <w:widowControl w:val="0"/>
        <w:suppressAutoHyphens/>
        <w:ind w:firstLine="709"/>
        <w:rPr>
          <w:i/>
        </w:rPr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  <w:lang w:val="en-US"/>
        </w:rPr>
        <w:t>F</w:t>
      </w:r>
      <w:r w:rsidRPr="003E24E7">
        <w:rPr>
          <w:i/>
          <w:vertAlign w:val="subscript"/>
        </w:rPr>
        <w:t>1</w:t>
      </w:r>
      <w:r w:rsidRPr="003E24E7">
        <w:t>= 4,09*1*1*</w:t>
      </w:r>
      <w:r w:rsidR="00887367" w:rsidRPr="003E24E7">
        <w:t>52,76</w:t>
      </w:r>
      <w:r w:rsidRPr="003E24E7">
        <w:t>/</w:t>
      </w:r>
      <w:r w:rsidR="00887367" w:rsidRPr="003E24E7">
        <w:t>3</w:t>
      </w:r>
      <w:r w:rsidRPr="003E24E7">
        <w:t>=</w:t>
      </w:r>
      <w:r w:rsidR="00887367" w:rsidRPr="003E24E7">
        <w:t xml:space="preserve"> 71,93</w:t>
      </w:r>
      <w:r w:rsidRPr="003E24E7">
        <w:t>&lt;</w:t>
      </w:r>
      <w:r w:rsidR="00887367" w:rsidRPr="003E24E7">
        <w:t>117</w:t>
      </w:r>
      <w:r w:rsidRPr="003E24E7">
        <w:t xml:space="preserve"> МПа.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Проверочный расчет на прочность при изгибе</w:t>
      </w:r>
      <w:r w:rsidRPr="003E24E7">
        <w:rPr>
          <w:color w:val="0000FF"/>
        </w:rPr>
        <w:t xml:space="preserve"> </w:t>
      </w:r>
      <w:r w:rsidRPr="003E24E7">
        <w:t>максимальной нагрузкой</w:t>
      </w:r>
      <w:r w:rsidR="00F40A6E" w:rsidRPr="003E24E7">
        <w:t xml:space="preserve"> по формуле </w:t>
      </w:r>
      <w:r w:rsidR="003F5533" w:rsidRPr="003E24E7">
        <w:t>(3.28)</w:t>
      </w:r>
      <w:r w:rsidR="00F40A6E" w:rsidRPr="003E24E7">
        <w:t>:</w:t>
      </w:r>
    </w:p>
    <w:p w:rsidR="003E24E7" w:rsidRPr="0086067F" w:rsidRDefault="003E24E7" w:rsidP="003E24E7">
      <w:pPr>
        <w:widowControl w:val="0"/>
        <w:suppressAutoHyphens/>
        <w:ind w:firstLine="709"/>
        <w:rPr>
          <w:position w:val="-12"/>
        </w:rPr>
      </w:pPr>
    </w:p>
    <w:p w:rsidR="005A74DF" w:rsidRPr="003E24E7" w:rsidRDefault="003E24E7" w:rsidP="003E24E7">
      <w:pPr>
        <w:widowControl w:val="0"/>
        <w:suppressAutoHyphens/>
        <w:ind w:firstLine="709"/>
      </w:pPr>
      <w:r w:rsidRPr="0086067F">
        <w:rPr>
          <w:position w:val="-12"/>
        </w:rPr>
        <w:br w:type="page"/>
      </w:r>
      <w:r w:rsidR="009E1B85">
        <w:rPr>
          <w:position w:val="-12"/>
        </w:rPr>
        <w:pict>
          <v:shape id="_x0000_i1069" type="#_x0000_t75" style="width:45.75pt;height:18.75pt">
            <v:imagedata r:id="rId39" o:title=""/>
          </v:shape>
        </w:pict>
      </w:r>
      <w:r w:rsidR="00F40A6E" w:rsidRPr="003E24E7">
        <w:t>71,93</w:t>
      </w:r>
      <w:r w:rsidR="005A74DF" w:rsidRPr="003E24E7">
        <w:t>*1,1=</w:t>
      </w:r>
      <w:r w:rsidR="00F40A6E" w:rsidRPr="003E24E7">
        <w:t xml:space="preserve"> 79,12</w:t>
      </w:r>
      <w:r w:rsidR="005A74DF" w:rsidRPr="003E24E7">
        <w:t>&lt;</w:t>
      </w:r>
      <w:r w:rsidR="00F40A6E" w:rsidRPr="003E24E7">
        <w:t>480</w:t>
      </w:r>
      <w:r w:rsidR="005A74DF" w:rsidRPr="003E24E7">
        <w:t xml:space="preserve"> МПа.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5A74DF" w:rsidRPr="003E24E7" w:rsidRDefault="005A74DF" w:rsidP="003E24E7">
      <w:pPr>
        <w:widowControl w:val="0"/>
        <w:suppressAutoHyphens/>
        <w:ind w:firstLine="709"/>
      </w:pPr>
      <w:r w:rsidRPr="003E24E7">
        <w:t>Геометрические и кинематические параметры передачи сводим в табл. 3.1.</w:t>
      </w:r>
    </w:p>
    <w:p w:rsidR="003E24E7" w:rsidRDefault="003E24E7" w:rsidP="003E24E7">
      <w:pPr>
        <w:pStyle w:val="ab"/>
        <w:keepNext w:val="0"/>
        <w:widowControl w:val="0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5A74DF" w:rsidRPr="003E24E7" w:rsidRDefault="005A74DF" w:rsidP="003E24E7">
      <w:pPr>
        <w:pStyle w:val="ab"/>
        <w:keepNext w:val="0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E24E7">
        <w:rPr>
          <w:sz w:val="28"/>
        </w:rPr>
        <w:t xml:space="preserve">Таблица </w:t>
      </w:r>
      <w:r w:rsidR="003F5533" w:rsidRPr="003E24E7">
        <w:rPr>
          <w:noProof/>
          <w:sz w:val="28"/>
        </w:rPr>
        <w:t>3</w:t>
      </w:r>
      <w:r w:rsidRPr="003E24E7">
        <w:rPr>
          <w:sz w:val="28"/>
        </w:rPr>
        <w:t>.</w:t>
      </w:r>
      <w:r w:rsidR="003F5533" w:rsidRPr="003E24E7">
        <w:rPr>
          <w:noProof/>
          <w:sz w:val="28"/>
        </w:rPr>
        <w:t>5</w:t>
      </w:r>
      <w:r w:rsidR="00FB192E" w:rsidRPr="003E24E7">
        <w:rPr>
          <w:sz w:val="28"/>
        </w:rPr>
        <w:t xml:space="preserve"> –</w:t>
      </w:r>
      <w:r w:rsidRPr="003E24E7">
        <w:rPr>
          <w:sz w:val="28"/>
        </w:rPr>
        <w:t xml:space="preserve"> Геометрические параметры зацепления зубчатой передачи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07"/>
        <w:gridCol w:w="2281"/>
        <w:gridCol w:w="827"/>
        <w:gridCol w:w="1071"/>
      </w:tblGrid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Обозначение и формула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Колесо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Шестерня</w:t>
            </w:r>
          </w:p>
        </w:tc>
      </w:tr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Делительный диаметр, мм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  <w:lang w:val="pl-PL"/>
              </w:rPr>
              <w:t>d</w:t>
            </w:r>
            <w:r w:rsidRPr="00A3096F">
              <w:rPr>
                <w:sz w:val="20"/>
              </w:rPr>
              <w:t xml:space="preserve"> =</w:t>
            </w:r>
            <w:r w:rsidRPr="00A3096F">
              <w:rPr>
                <w:sz w:val="20"/>
                <w:lang w:val="pl-PL"/>
              </w:rPr>
              <w:t>m</w:t>
            </w:r>
            <w:r w:rsidRPr="00A3096F">
              <w:rPr>
                <w:sz w:val="20"/>
                <w:vertAlign w:val="subscript"/>
              </w:rPr>
              <w:t xml:space="preserve"> </w:t>
            </w:r>
            <w:r w:rsidRPr="00A3096F">
              <w:rPr>
                <w:sz w:val="20"/>
                <w:szCs w:val="20"/>
                <w:lang w:val="en-US"/>
              </w:rPr>
              <w:sym w:font="Symbol" w:char="F0D7"/>
            </w:r>
            <w:r w:rsidRPr="00A3096F">
              <w:rPr>
                <w:sz w:val="20"/>
              </w:rPr>
              <w:t xml:space="preserve"> </w:t>
            </w:r>
            <w:r w:rsidRPr="00A3096F">
              <w:rPr>
                <w:sz w:val="20"/>
                <w:lang w:val="pl-PL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66</w:t>
            </w:r>
          </w:p>
        </w:tc>
      </w:tr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Диаметр вершин, мм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  <w:lang w:val="en-US"/>
              </w:rPr>
              <w:t>d</w:t>
            </w:r>
            <w:r w:rsidRPr="00A3096F">
              <w:rPr>
                <w:sz w:val="20"/>
                <w:vertAlign w:val="subscript"/>
              </w:rPr>
              <w:t>а</w:t>
            </w:r>
            <w:r w:rsidRPr="00A3096F">
              <w:rPr>
                <w:sz w:val="20"/>
              </w:rPr>
              <w:t xml:space="preserve"> =</w:t>
            </w:r>
            <w:r w:rsidRPr="00A3096F">
              <w:rPr>
                <w:sz w:val="20"/>
                <w:lang w:val="en-US"/>
              </w:rPr>
              <w:t>d</w:t>
            </w:r>
            <w:r w:rsidRPr="00A3096F">
              <w:rPr>
                <w:sz w:val="20"/>
                <w:vertAlign w:val="subscript"/>
              </w:rPr>
              <w:t xml:space="preserve"> </w:t>
            </w:r>
            <w:r w:rsidRPr="00A3096F">
              <w:rPr>
                <w:sz w:val="20"/>
              </w:rPr>
              <w:t xml:space="preserve">+ 2 </w:t>
            </w:r>
            <w:r w:rsidRPr="00A3096F">
              <w:rPr>
                <w:sz w:val="20"/>
                <w:szCs w:val="20"/>
                <w:lang w:val="en-US"/>
              </w:rPr>
              <w:sym w:font="Symbol" w:char="F0D7"/>
            </w:r>
            <w:r w:rsidRPr="00A3096F">
              <w:rPr>
                <w:sz w:val="20"/>
              </w:rPr>
              <w:t xml:space="preserve"> </w:t>
            </w:r>
            <w:r w:rsidRPr="00A3096F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72</w:t>
            </w:r>
          </w:p>
        </w:tc>
      </w:tr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Диаметр впадин, мм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  <w:lang w:val="pl-PL"/>
              </w:rPr>
            </w:pPr>
            <w:r w:rsidRPr="00A3096F">
              <w:rPr>
                <w:sz w:val="20"/>
                <w:lang w:val="pl-PL"/>
              </w:rPr>
              <w:t>d</w:t>
            </w:r>
            <w:r w:rsidRPr="00A3096F">
              <w:rPr>
                <w:sz w:val="20"/>
                <w:vertAlign w:val="subscript"/>
                <w:lang w:val="pl-PL"/>
              </w:rPr>
              <w:t>f</w:t>
            </w:r>
            <w:r w:rsidRPr="00A3096F">
              <w:rPr>
                <w:sz w:val="20"/>
                <w:lang w:val="pl-PL"/>
              </w:rPr>
              <w:t>=d-2h</w:t>
            </w:r>
            <w:r w:rsidRPr="00A3096F">
              <w:rPr>
                <w:sz w:val="20"/>
                <w:vertAlign w:val="subscript"/>
                <w:lang w:val="pl-PL"/>
              </w:rPr>
              <w:t>f</w:t>
            </w:r>
            <w:r w:rsidRPr="00A3096F">
              <w:rPr>
                <w:sz w:val="20"/>
                <w:szCs w:val="20"/>
                <w:lang w:val="en-US"/>
              </w:rPr>
              <w:sym w:font="Symbol" w:char="F0D7"/>
            </w:r>
            <w:r w:rsidRPr="00A3096F">
              <w:rPr>
                <w:sz w:val="20"/>
                <w:lang w:val="pl-PL"/>
              </w:rPr>
              <w:t>m (h</w:t>
            </w:r>
            <w:r w:rsidRPr="00A3096F">
              <w:rPr>
                <w:sz w:val="20"/>
                <w:vertAlign w:val="subscript"/>
                <w:lang w:val="pl-PL"/>
              </w:rPr>
              <w:t>f</w:t>
            </w:r>
            <w:r w:rsidRPr="00A3096F">
              <w:rPr>
                <w:sz w:val="20"/>
                <w:lang w:val="pl-PL"/>
              </w:rPr>
              <w:t>=1,25)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166,5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58,5</w:t>
            </w:r>
          </w:p>
        </w:tc>
      </w:tr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Количество зубьев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  <w:lang w:val="en-US"/>
              </w:rPr>
            </w:pPr>
            <w:r w:rsidRPr="00A3096F">
              <w:rPr>
                <w:sz w:val="20"/>
                <w:lang w:val="en-US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58</w:t>
            </w:r>
          </w:p>
        </w:tc>
      </w:tr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Ширина зубчатого венца, мм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  <w:vertAlign w:val="subscript"/>
              </w:rPr>
            </w:pPr>
            <w:r w:rsidRPr="00A3096F">
              <w:rPr>
                <w:sz w:val="20"/>
                <w:lang w:val="en-GB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65</w:t>
            </w:r>
          </w:p>
        </w:tc>
      </w:tr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Передаточное отношение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  <w:lang w:val="en-GB"/>
              </w:rPr>
            </w:pPr>
            <w:r w:rsidRPr="00A3096F">
              <w:rPr>
                <w:sz w:val="20"/>
                <w:lang w:val="en-GB"/>
              </w:rPr>
              <w:t>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2,64</w:t>
            </w:r>
          </w:p>
        </w:tc>
      </w:tr>
      <w:tr w:rsidR="005A74DF" w:rsidRPr="00A3096F" w:rsidTr="00A3096F"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Межосевое расстояние, мм</w:t>
            </w:r>
          </w:p>
        </w:tc>
        <w:tc>
          <w:tcPr>
            <w:tcW w:w="0" w:type="auto"/>
            <w:shd w:val="clear" w:color="auto" w:fill="auto"/>
          </w:tcPr>
          <w:p w:rsidR="005A74DF" w:rsidRPr="00A3096F" w:rsidRDefault="005A74DF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  <w:lang w:val="en-GB"/>
              </w:rPr>
            </w:pPr>
            <w:r w:rsidRPr="00A3096F">
              <w:rPr>
                <w:sz w:val="20"/>
                <w:lang w:val="en-GB"/>
              </w:rPr>
              <w:t>a</w:t>
            </w:r>
            <w:r w:rsidRPr="00A3096F">
              <w:rPr>
                <w:sz w:val="20"/>
                <w:vertAlign w:val="subscript"/>
                <w:lang w:val="en-GB"/>
              </w:rPr>
              <w:t>w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4DF" w:rsidRPr="00A3096F" w:rsidRDefault="00C27A0D" w:rsidP="00A3096F">
            <w:pPr>
              <w:pStyle w:val="a5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120</w:t>
            </w:r>
          </w:p>
        </w:tc>
      </w:tr>
    </w:tbl>
    <w:p w:rsidR="003E24E7" w:rsidRDefault="003E24E7" w:rsidP="003E24E7">
      <w:pPr>
        <w:pStyle w:val="1"/>
        <w:keepNext w:val="0"/>
        <w:widowControl w:val="0"/>
        <w:numPr>
          <w:ilvl w:val="0"/>
          <w:numId w:val="0"/>
        </w:numPr>
        <w:ind w:left="567"/>
      </w:pPr>
    </w:p>
    <w:p w:rsidR="00566AFB" w:rsidRPr="003E24E7" w:rsidRDefault="00566AFB" w:rsidP="003E24E7">
      <w:pPr>
        <w:pStyle w:val="1"/>
        <w:keepNext w:val="0"/>
        <w:widowControl w:val="0"/>
      </w:pPr>
      <w:bookmarkStart w:id="36" w:name="_Toc96180077"/>
      <w:r w:rsidRPr="003E24E7">
        <w:t>Предварительный расчет валов</w:t>
      </w:r>
      <w:bookmarkEnd w:id="35"/>
      <w:r w:rsidR="002E5279" w:rsidRPr="003E24E7">
        <w:t>. Выбор муфты</w:t>
      </w:r>
      <w:bookmarkEnd w:id="36"/>
    </w:p>
    <w:p w:rsidR="003E24E7" w:rsidRDefault="003E24E7" w:rsidP="003E24E7">
      <w:pPr>
        <w:widowControl w:val="0"/>
        <w:suppressAutoHyphens/>
        <w:ind w:firstLine="709"/>
        <w:rPr>
          <w:lang w:val="en-US"/>
        </w:rPr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Предварительный расчет валов проводится по напряжениям кручения для определения наименьшего диаметра вала. Исходя из найденного диаметра производится конструирование вала.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Принимаем допускаемые напряжения кручения </w:t>
      </w:r>
      <w:r w:rsidRPr="003E24E7">
        <w:rPr>
          <w:szCs w:val="28"/>
        </w:rPr>
        <w:sym w:font="Symbol" w:char="F074"/>
      </w:r>
      <w:r w:rsidR="003E24E7">
        <w:t xml:space="preserve"> </w:t>
      </w:r>
      <w:r w:rsidRPr="003E24E7">
        <w:t>=</w:t>
      </w:r>
      <w:r w:rsidR="003E24E7">
        <w:t xml:space="preserve"> </w:t>
      </w:r>
      <w:r w:rsidR="00EB3DC5" w:rsidRPr="003E24E7">
        <w:t>25</w:t>
      </w:r>
      <w:r w:rsidRPr="003E24E7">
        <w:t xml:space="preserve"> </w:t>
      </w:r>
      <w:r w:rsidRPr="003E24E7">
        <w:rPr>
          <w:i/>
        </w:rPr>
        <w:t>МПа</w:t>
      </w:r>
      <w:r w:rsidRPr="003E24E7">
        <w:t>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Диаметр определяем по формуле: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4"/>
        </w:rPr>
      </w:pPr>
    </w:p>
    <w:p w:rsidR="00566AFB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070" type="#_x0000_t75" style="width:81.75pt;height:41.25pt">
            <v:imagedata r:id="rId47" o:title=""/>
          </v:shape>
        </w:pict>
      </w:r>
      <w:r w:rsidR="00566AFB" w:rsidRPr="003E24E7">
        <w:t>,</w:t>
      </w:r>
      <w:r w:rsidR="002E5279" w:rsidRPr="003E24E7">
        <w:t>(</w:t>
      </w:r>
      <w:r w:rsidR="003F5533" w:rsidRPr="003E24E7">
        <w:rPr>
          <w:noProof/>
        </w:rPr>
        <w:t>4</w:t>
      </w:r>
      <w:r w:rsidR="002E5279" w:rsidRPr="003E24E7">
        <w:t>.</w:t>
      </w:r>
      <w:r w:rsidR="003F5533" w:rsidRPr="003E24E7">
        <w:rPr>
          <w:noProof/>
        </w:rPr>
        <w:t>1</w:t>
      </w:r>
      <w:r w:rsidR="002E5279" w:rsidRPr="003E24E7">
        <w:t>)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 xml:space="preserve">где </w:t>
      </w:r>
      <w:r w:rsidRPr="003E24E7">
        <w:rPr>
          <w:i/>
        </w:rPr>
        <w:t>Т –</w:t>
      </w:r>
      <w:r w:rsidRPr="003E24E7">
        <w:t xml:space="preserve"> крутящий момент</w:t>
      </w:r>
      <w:r w:rsidR="00715D77" w:rsidRPr="003E24E7">
        <w:t xml:space="preserve"> на данном валу</w:t>
      </w:r>
      <w:r w:rsidRPr="003E24E7">
        <w:t>, Н·м.</w:t>
      </w:r>
    </w:p>
    <w:p w:rsidR="00566AFB" w:rsidRPr="0086067F" w:rsidRDefault="00566AFB" w:rsidP="003E24E7">
      <w:pPr>
        <w:widowControl w:val="0"/>
        <w:suppressAutoHyphens/>
        <w:ind w:firstLine="709"/>
      </w:pPr>
      <w:r w:rsidRPr="003E24E7">
        <w:t>Получаем со</w:t>
      </w:r>
      <w:r w:rsidR="00E529BE" w:rsidRPr="003E24E7">
        <w:t>ответственно для быстроходного</w:t>
      </w:r>
      <w:r w:rsidR="00EA1D50" w:rsidRPr="003E24E7">
        <w:t>, промежуточного</w:t>
      </w:r>
      <w:r w:rsidR="00E529BE" w:rsidRPr="003E24E7">
        <w:t xml:space="preserve"> </w:t>
      </w:r>
      <w:r w:rsidRPr="003E24E7">
        <w:t>и тихоходного валов:</w:t>
      </w:r>
    </w:p>
    <w:p w:rsidR="00EA1D50" w:rsidRPr="003E24E7" w:rsidRDefault="00F45CE0" w:rsidP="003E24E7">
      <w:pPr>
        <w:widowControl w:val="0"/>
        <w:suppressAutoHyphens/>
        <w:ind w:firstLine="709"/>
      </w:pPr>
      <w:r w:rsidRPr="0086067F">
        <w:br w:type="page"/>
      </w:r>
      <w:r w:rsidR="009E1B85">
        <w:rPr>
          <w:position w:val="-34"/>
        </w:rPr>
        <w:pict>
          <v:shape id="_x0000_i1071" type="#_x0000_t75" style="width:149.25pt;height:44.25pt">
            <v:imagedata r:id="rId48" o:title=""/>
          </v:shape>
        </w:pict>
      </w:r>
      <w:r w:rsidR="00EA1D50" w:rsidRPr="003E24E7">
        <w:t xml:space="preserve"> мм;</w:t>
      </w:r>
    </w:p>
    <w:p w:rsidR="00EA1D50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072" type="#_x0000_t75" style="width:153.75pt;height:44.25pt">
            <v:imagedata r:id="rId49" o:title=""/>
          </v:shape>
        </w:pict>
      </w:r>
      <w:r w:rsidR="00EA1D50" w:rsidRPr="003E24E7">
        <w:t xml:space="preserve"> мм;</w:t>
      </w:r>
    </w:p>
    <w:p w:rsidR="00EA1D50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073" type="#_x0000_t75" style="width:156.75pt;height:44.25pt">
            <v:imagedata r:id="rId50" o:title=""/>
          </v:shape>
        </w:pict>
      </w:r>
      <w:r w:rsidR="00EA1D50" w:rsidRPr="003E24E7">
        <w:t xml:space="preserve"> мм;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4"/>
        </w:rPr>
      </w:pPr>
    </w:p>
    <w:p w:rsidR="00B9062B" w:rsidRPr="003E24E7" w:rsidRDefault="00811D88" w:rsidP="003E24E7">
      <w:pPr>
        <w:widowControl w:val="0"/>
        <w:suppressAutoHyphens/>
        <w:ind w:firstLine="709"/>
        <w:rPr>
          <w:position w:val="-34"/>
        </w:rPr>
      </w:pPr>
      <w:r w:rsidRPr="003E24E7">
        <w:rPr>
          <w:position w:val="-34"/>
        </w:rPr>
        <w:t>Принимаем из ряда нормальных линейных размеров диаметр</w:t>
      </w:r>
      <w:r w:rsidR="008334CC" w:rsidRPr="003E24E7">
        <w:rPr>
          <w:position w:val="-34"/>
        </w:rPr>
        <w:t xml:space="preserve"> концевого участка (под </w:t>
      </w:r>
      <w:r w:rsidR="00715D77" w:rsidRPr="003E24E7">
        <w:rPr>
          <w:position w:val="-34"/>
        </w:rPr>
        <w:t>шкивом</w:t>
      </w:r>
      <w:r w:rsidR="008334CC" w:rsidRPr="003E24E7">
        <w:rPr>
          <w:position w:val="-34"/>
        </w:rPr>
        <w:t xml:space="preserve"> </w:t>
      </w:r>
      <w:r w:rsidR="00715D77" w:rsidRPr="003E24E7">
        <w:rPr>
          <w:position w:val="-34"/>
        </w:rPr>
        <w:t>клиноременной</w:t>
      </w:r>
      <w:r w:rsidR="008334CC" w:rsidRPr="003E24E7">
        <w:rPr>
          <w:position w:val="-34"/>
        </w:rPr>
        <w:t xml:space="preserve"> передачи)</w:t>
      </w:r>
      <w:r w:rsidRPr="003E24E7">
        <w:rPr>
          <w:position w:val="-34"/>
        </w:rPr>
        <w:t xml:space="preserve"> быстроходного вала </w:t>
      </w:r>
      <w:r w:rsidRPr="003E24E7">
        <w:rPr>
          <w:i/>
          <w:position w:val="-34"/>
          <w:lang w:val="en-US"/>
        </w:rPr>
        <w:t>d</w:t>
      </w:r>
      <w:r w:rsidRPr="003E24E7">
        <w:rPr>
          <w:i/>
          <w:position w:val="-34"/>
          <w:vertAlign w:val="subscript"/>
        </w:rPr>
        <w:t>б</w:t>
      </w:r>
      <w:r w:rsidRPr="003E24E7">
        <w:rPr>
          <w:position w:val="-34"/>
        </w:rPr>
        <w:t>=</w:t>
      </w:r>
      <w:r w:rsidR="00715D77" w:rsidRPr="003E24E7">
        <w:rPr>
          <w:position w:val="-34"/>
        </w:rPr>
        <w:t xml:space="preserve">21 </w:t>
      </w:r>
      <w:r w:rsidR="00B9062B" w:rsidRPr="003E24E7">
        <w:rPr>
          <w:position w:val="-34"/>
        </w:rPr>
        <w:t>мм,</w:t>
      </w:r>
      <w:r w:rsidR="00715D77" w:rsidRPr="003E24E7">
        <w:rPr>
          <w:position w:val="-34"/>
        </w:rPr>
        <w:t xml:space="preserve"> диаметр промежуточного вала под зубчатым колесом или шестерней </w:t>
      </w:r>
      <w:r w:rsidR="00715D77" w:rsidRPr="003E24E7">
        <w:rPr>
          <w:i/>
          <w:position w:val="-34"/>
          <w:lang w:val="en-US"/>
        </w:rPr>
        <w:t>d</w:t>
      </w:r>
      <w:r w:rsidR="00715D77" w:rsidRPr="003E24E7">
        <w:rPr>
          <w:i/>
          <w:position w:val="-34"/>
          <w:vertAlign w:val="subscript"/>
        </w:rPr>
        <w:t>п</w:t>
      </w:r>
      <w:r w:rsidR="00715D77" w:rsidRPr="003E24E7">
        <w:rPr>
          <w:position w:val="-34"/>
        </w:rPr>
        <w:t>=30 мм</w:t>
      </w:r>
      <w:r w:rsidR="003E24E7">
        <w:rPr>
          <w:position w:val="-34"/>
        </w:rPr>
        <w:t xml:space="preserve"> </w:t>
      </w:r>
      <w:r w:rsidR="00B9062B" w:rsidRPr="003E24E7">
        <w:rPr>
          <w:position w:val="-34"/>
        </w:rPr>
        <w:t>диаметр</w:t>
      </w:r>
      <w:r w:rsidR="008334CC" w:rsidRPr="003E24E7">
        <w:rPr>
          <w:position w:val="-34"/>
        </w:rPr>
        <w:t xml:space="preserve"> концевого участка (под муфтой)</w:t>
      </w:r>
      <w:r w:rsidR="00B9062B" w:rsidRPr="003E24E7">
        <w:rPr>
          <w:position w:val="-34"/>
        </w:rPr>
        <w:t xml:space="preserve"> тихоходного вала </w:t>
      </w:r>
      <w:r w:rsidR="00B9062B" w:rsidRPr="003E24E7">
        <w:rPr>
          <w:i/>
          <w:position w:val="-34"/>
          <w:lang w:val="en-US"/>
        </w:rPr>
        <w:t>d</w:t>
      </w:r>
      <w:r w:rsidR="00B9062B" w:rsidRPr="003E24E7">
        <w:rPr>
          <w:i/>
          <w:position w:val="-34"/>
          <w:vertAlign w:val="subscript"/>
        </w:rPr>
        <w:t>т</w:t>
      </w:r>
      <w:r w:rsidR="00B9062B" w:rsidRPr="003E24E7">
        <w:rPr>
          <w:position w:val="-34"/>
        </w:rPr>
        <w:t>=4</w:t>
      </w:r>
      <w:r w:rsidR="00C3770A" w:rsidRPr="003E24E7">
        <w:rPr>
          <w:position w:val="-34"/>
        </w:rPr>
        <w:t>0</w:t>
      </w:r>
      <w:r w:rsidR="004B2E66" w:rsidRPr="003E24E7">
        <w:rPr>
          <w:position w:val="-34"/>
        </w:rPr>
        <w:t xml:space="preserve"> мм.</w:t>
      </w:r>
    </w:p>
    <w:p w:rsidR="008334CC" w:rsidRPr="003E24E7" w:rsidRDefault="008334CC" w:rsidP="003E24E7">
      <w:pPr>
        <w:widowControl w:val="0"/>
        <w:suppressAutoHyphens/>
        <w:ind w:firstLine="709"/>
        <w:rPr>
          <w:position w:val="-34"/>
        </w:rPr>
      </w:pPr>
      <w:r w:rsidRPr="003E24E7">
        <w:rPr>
          <w:position w:val="-34"/>
        </w:rPr>
        <w:t>Исходя из диаметра вала под муфтой выбираем</w:t>
      </w:r>
      <w:r w:rsidR="006552C2" w:rsidRPr="003E24E7">
        <w:rPr>
          <w:position w:val="-34"/>
        </w:rPr>
        <w:t xml:space="preserve"> упругую втулочно-пальцевую</w:t>
      </w:r>
      <w:r w:rsidRPr="003E24E7">
        <w:rPr>
          <w:position w:val="-34"/>
        </w:rPr>
        <w:t xml:space="preserve"> муфту.</w:t>
      </w:r>
      <w:r w:rsidR="006552C2" w:rsidRPr="003E24E7">
        <w:rPr>
          <w:position w:val="-34"/>
        </w:rPr>
        <w:t xml:space="preserve"> Упругая муфта позволяет демпфировать резкие перепады нагрузки, предохраняя тем самым редуктор и привод от поломок. Муфту выбираем по крутящему моменту и </w:t>
      </w:r>
      <w:r w:rsidR="006E36CC" w:rsidRPr="003E24E7">
        <w:rPr>
          <w:position w:val="-34"/>
        </w:rPr>
        <w:t>диаметру</w:t>
      </w:r>
      <w:r w:rsidR="001D3FA7" w:rsidRPr="003E24E7">
        <w:rPr>
          <w:position w:val="-34"/>
        </w:rPr>
        <w:t xml:space="preserve"> вала по [1, стр. 239]. </w:t>
      </w:r>
      <w:r w:rsidR="00216309" w:rsidRPr="003E24E7">
        <w:rPr>
          <w:position w:val="-34"/>
        </w:rPr>
        <w:t xml:space="preserve">Принимаем упругую втулочно-пальцевую муфту с номинальным крутящим моментом </w:t>
      </w:r>
      <w:r w:rsidR="00216309" w:rsidRPr="003E24E7">
        <w:rPr>
          <w:i/>
          <w:position w:val="-34"/>
        </w:rPr>
        <w:t>Т</w:t>
      </w:r>
      <w:r w:rsidR="00216309" w:rsidRPr="003E24E7">
        <w:rPr>
          <w:position w:val="-34"/>
        </w:rPr>
        <w:t>=</w:t>
      </w:r>
      <w:r w:rsidR="00A17D30" w:rsidRPr="003E24E7">
        <w:rPr>
          <w:position w:val="-34"/>
        </w:rPr>
        <w:t>40</w:t>
      </w:r>
      <w:r w:rsidR="00216309" w:rsidRPr="003E24E7">
        <w:rPr>
          <w:position w:val="-34"/>
        </w:rPr>
        <w:t>0</w:t>
      </w:r>
      <w:r w:rsidR="003E24E7">
        <w:rPr>
          <w:position w:val="-34"/>
        </w:rPr>
        <w:t xml:space="preserve"> </w:t>
      </w:r>
      <w:r w:rsidR="00216309" w:rsidRPr="003E24E7">
        <w:rPr>
          <w:position w:val="-34"/>
        </w:rPr>
        <w:t>Н·м</w:t>
      </w:r>
      <w:r w:rsidR="0028048F" w:rsidRPr="003E24E7">
        <w:rPr>
          <w:position w:val="-34"/>
        </w:rPr>
        <w:t xml:space="preserve">, диаметром посадочного отверстия </w:t>
      </w:r>
      <w:r w:rsidR="0028048F" w:rsidRPr="003E24E7">
        <w:rPr>
          <w:position w:val="-34"/>
          <w:lang w:val="en-US"/>
        </w:rPr>
        <w:t>d</w:t>
      </w:r>
      <w:r w:rsidR="0028048F" w:rsidRPr="003E24E7">
        <w:rPr>
          <w:position w:val="-34"/>
        </w:rPr>
        <w:t>=</w:t>
      </w:r>
      <w:r w:rsidR="00A17D30" w:rsidRPr="003E24E7">
        <w:rPr>
          <w:position w:val="-34"/>
        </w:rPr>
        <w:t>40</w:t>
      </w:r>
      <w:r w:rsidR="0028048F" w:rsidRPr="003E24E7">
        <w:rPr>
          <w:position w:val="-34"/>
        </w:rPr>
        <w:t xml:space="preserve"> мм, исполнения 1:</w:t>
      </w:r>
    </w:p>
    <w:p w:rsidR="0028048F" w:rsidRPr="003E24E7" w:rsidRDefault="0028048F" w:rsidP="003E24E7">
      <w:pPr>
        <w:widowControl w:val="0"/>
        <w:suppressAutoHyphens/>
        <w:ind w:firstLine="709"/>
        <w:rPr>
          <w:i/>
          <w:position w:val="-34"/>
        </w:rPr>
      </w:pPr>
      <w:r w:rsidRPr="003E24E7">
        <w:rPr>
          <w:i/>
          <w:position w:val="-34"/>
        </w:rPr>
        <w:t xml:space="preserve">Муфта </w:t>
      </w:r>
      <w:r w:rsidR="00A17D30" w:rsidRPr="003E24E7">
        <w:rPr>
          <w:i/>
          <w:position w:val="-34"/>
        </w:rPr>
        <w:t>400</w:t>
      </w:r>
      <w:r w:rsidRPr="003E24E7">
        <w:rPr>
          <w:i/>
          <w:position w:val="-34"/>
        </w:rPr>
        <w:t>-4</w:t>
      </w:r>
      <w:r w:rsidR="00A17D30" w:rsidRPr="003E24E7">
        <w:rPr>
          <w:i/>
          <w:position w:val="-34"/>
        </w:rPr>
        <w:t>0</w:t>
      </w:r>
      <w:r w:rsidRPr="003E24E7">
        <w:rPr>
          <w:i/>
          <w:position w:val="-34"/>
        </w:rPr>
        <w:t>-1 ГОСТ 21424-93.</w:t>
      </w:r>
    </w:p>
    <w:p w:rsidR="003E24E7" w:rsidRPr="00F45CE0" w:rsidRDefault="00F60F4B" w:rsidP="00F45CE0">
      <w:pPr>
        <w:widowControl w:val="0"/>
        <w:suppressAutoHyphens/>
        <w:ind w:firstLine="709"/>
        <w:rPr>
          <w:position w:val="-34"/>
        </w:rPr>
      </w:pPr>
      <w:r w:rsidRPr="003E24E7">
        <w:rPr>
          <w:position w:val="-34"/>
        </w:rPr>
        <w:t>Диаметр элементов, передающих крутящий момент</w:t>
      </w:r>
      <w:r w:rsidRPr="003E24E7">
        <w:rPr>
          <w:i/>
          <w:position w:val="-34"/>
        </w:rPr>
        <w:t xml:space="preserve"> </w:t>
      </w:r>
      <w:r w:rsidRPr="003E24E7">
        <w:rPr>
          <w:i/>
          <w:position w:val="-34"/>
          <w:lang w:val="en-US"/>
        </w:rPr>
        <w:t>d</w:t>
      </w:r>
      <w:r w:rsidRPr="003E24E7">
        <w:rPr>
          <w:i/>
          <w:position w:val="-34"/>
          <w:vertAlign w:val="subscript"/>
        </w:rPr>
        <w:t>э</w:t>
      </w:r>
      <w:r w:rsidRPr="003E24E7">
        <w:rPr>
          <w:position w:val="-34"/>
        </w:rPr>
        <w:t>=</w:t>
      </w:r>
      <w:r w:rsidR="00AC6126" w:rsidRPr="003E24E7">
        <w:rPr>
          <w:position w:val="-34"/>
        </w:rPr>
        <w:t>125</w:t>
      </w:r>
      <w:r w:rsidR="00A81F01" w:rsidRPr="003E24E7">
        <w:rPr>
          <w:position w:val="-34"/>
        </w:rPr>
        <w:t xml:space="preserve"> мм</w:t>
      </w:r>
      <w:r w:rsidR="00884536" w:rsidRPr="003E24E7">
        <w:rPr>
          <w:position w:val="-34"/>
        </w:rPr>
        <w:t>.</w:t>
      </w:r>
    </w:p>
    <w:p w:rsidR="00F45CE0" w:rsidRPr="00F45CE0" w:rsidRDefault="00F45CE0" w:rsidP="00F45CE0">
      <w:pPr>
        <w:widowControl w:val="0"/>
        <w:suppressAutoHyphens/>
        <w:ind w:firstLine="709"/>
        <w:rPr>
          <w:position w:val="-34"/>
        </w:rPr>
      </w:pPr>
    </w:p>
    <w:p w:rsidR="004C7905" w:rsidRPr="003E24E7" w:rsidRDefault="00F45CE0" w:rsidP="003E24E7">
      <w:pPr>
        <w:pStyle w:val="1"/>
        <w:keepNext w:val="0"/>
        <w:widowControl w:val="0"/>
      </w:pPr>
      <w:bookmarkStart w:id="37" w:name="_Toc96180078"/>
      <w:r>
        <w:br w:type="page"/>
      </w:r>
      <w:r w:rsidR="004C7905" w:rsidRPr="003E24E7">
        <w:t>проверка долговечности подшипников по динамической грузоподъемности</w:t>
      </w:r>
      <w:bookmarkEnd w:id="37"/>
    </w:p>
    <w:p w:rsidR="00F45CE0" w:rsidRPr="0086067F" w:rsidRDefault="00F45CE0" w:rsidP="003E24E7">
      <w:pPr>
        <w:pStyle w:val="2"/>
        <w:widowControl w:val="0"/>
      </w:pPr>
    </w:p>
    <w:p w:rsidR="004C7905" w:rsidRPr="003E24E7" w:rsidRDefault="004C7905" w:rsidP="003E24E7">
      <w:pPr>
        <w:pStyle w:val="2"/>
        <w:widowControl w:val="0"/>
      </w:pPr>
      <w:r w:rsidRPr="003E24E7">
        <w:t>Определение сил, действующих в зубчат</w:t>
      </w:r>
      <w:r w:rsidR="002C6C64" w:rsidRPr="003E24E7">
        <w:t>ых</w:t>
      </w:r>
      <w:r w:rsidRPr="003E24E7">
        <w:t xml:space="preserve"> зацеплени</w:t>
      </w:r>
      <w:r w:rsidR="002C6C64" w:rsidRPr="003E24E7">
        <w:t>ях</w:t>
      </w:r>
      <w:r w:rsidRPr="003E24E7">
        <w:t xml:space="preserve"> и на валы</w:t>
      </w:r>
    </w:p>
    <w:p w:rsidR="001A10A1" w:rsidRPr="003E24E7" w:rsidRDefault="00F8523E" w:rsidP="003E24E7">
      <w:pPr>
        <w:widowControl w:val="0"/>
        <w:suppressAutoHyphens/>
        <w:ind w:firstLine="709"/>
      </w:pPr>
      <w:r w:rsidRPr="003E24E7">
        <w:t>Окружная сила</w:t>
      </w:r>
      <w:r w:rsidR="001F775C" w:rsidRPr="003E24E7">
        <w:t>,</w:t>
      </w:r>
      <w:r w:rsidR="001A10A1" w:rsidRPr="003E24E7">
        <w:t xml:space="preserve"> действующая на</w:t>
      </w:r>
      <w:r w:rsidR="00B21991" w:rsidRPr="003E24E7">
        <w:t xml:space="preserve"> быстроходный</w:t>
      </w:r>
      <w:r w:rsidR="001A10A1" w:rsidRPr="003E24E7">
        <w:t xml:space="preserve"> вал от шестерни</w:t>
      </w:r>
      <w:r w:rsidR="001B569B" w:rsidRPr="003E24E7">
        <w:t xml:space="preserve"> быстроходной передачи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F8523E" w:rsidRPr="003E24E7" w:rsidRDefault="00995F05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F</w:t>
      </w:r>
      <w:r w:rsidR="002C6C64" w:rsidRPr="003E24E7">
        <w:rPr>
          <w:i/>
          <w:vertAlign w:val="subscript"/>
          <w:lang w:val="en-US"/>
        </w:rPr>
        <w:t>t</w:t>
      </w:r>
      <w:r w:rsidR="00FC22B0" w:rsidRPr="003E24E7">
        <w:rPr>
          <w:i/>
          <w:vertAlign w:val="subscript"/>
        </w:rPr>
        <w:t>б</w:t>
      </w:r>
      <w:r w:rsidR="001F775C" w:rsidRPr="003E24E7">
        <w:rPr>
          <w:i/>
          <w:vertAlign w:val="subscript"/>
        </w:rPr>
        <w:t xml:space="preserve"> 1</w:t>
      </w:r>
      <w:r w:rsidRPr="003E24E7">
        <w:t>=2*1000*</w:t>
      </w:r>
      <w:r w:rsidRPr="003E24E7">
        <w:rPr>
          <w:i/>
        </w:rPr>
        <w:t>Т</w:t>
      </w:r>
      <w:r w:rsidRPr="003E24E7">
        <w:rPr>
          <w:i/>
          <w:vertAlign w:val="subscript"/>
        </w:rPr>
        <w:t>б</w:t>
      </w:r>
      <w:r w:rsidRPr="003E24E7">
        <w:t>/</w:t>
      </w:r>
      <w:r w:rsidRPr="003E24E7">
        <w:rPr>
          <w:i/>
          <w:lang w:val="en-US"/>
        </w:rPr>
        <w:t>d</w:t>
      </w:r>
      <w:r w:rsidRPr="003E24E7">
        <w:rPr>
          <w:vertAlign w:val="subscript"/>
        </w:rPr>
        <w:t>2</w:t>
      </w:r>
      <w:r w:rsidRPr="003E24E7">
        <w:t>=2*1000*</w:t>
      </w:r>
      <w:r w:rsidR="00DF29AC" w:rsidRPr="003E24E7">
        <w:t>44,88</w:t>
      </w:r>
      <w:r w:rsidRPr="003E24E7">
        <w:t>/</w:t>
      </w:r>
      <w:r w:rsidR="00DF29AC" w:rsidRPr="003E24E7">
        <w:t>66</w:t>
      </w:r>
      <w:r w:rsidRPr="003E24E7">
        <w:t>=</w:t>
      </w:r>
      <w:r w:rsidR="00B21991" w:rsidRPr="003E24E7">
        <w:t xml:space="preserve">1360,00 </w:t>
      </w:r>
      <w:r w:rsidRPr="003E24E7">
        <w:t>Н.</w:t>
      </w:r>
      <w:r w:rsidR="001A10A1" w:rsidRPr="003E24E7">
        <w:t>(</w:t>
      </w:r>
      <w:r w:rsidR="003F5533" w:rsidRPr="003E24E7">
        <w:rPr>
          <w:noProof/>
        </w:rPr>
        <w:t>5</w:t>
      </w:r>
      <w:r w:rsidR="001A10A1" w:rsidRPr="003E24E7">
        <w:t>.</w:t>
      </w:r>
      <w:r w:rsidR="003F5533" w:rsidRPr="003E24E7">
        <w:rPr>
          <w:noProof/>
        </w:rPr>
        <w:t>1</w:t>
      </w:r>
      <w:r w:rsidR="001A10A1" w:rsidRPr="003E24E7">
        <w:t>)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1B569B" w:rsidRPr="003E24E7" w:rsidRDefault="00995F05" w:rsidP="003E24E7">
      <w:pPr>
        <w:widowControl w:val="0"/>
        <w:suppressAutoHyphens/>
        <w:ind w:firstLine="709"/>
      </w:pPr>
      <w:r w:rsidRPr="003E24E7">
        <w:t>Радиальная сила</w:t>
      </w:r>
      <w:r w:rsidR="001F775C" w:rsidRPr="003E24E7">
        <w:t>,</w:t>
      </w:r>
      <w:r w:rsidR="001B569B" w:rsidRPr="003E24E7">
        <w:t xml:space="preserve"> действующая на быстроходный вал от шестерни быстроходной передачи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4C7905" w:rsidRPr="003E24E7" w:rsidRDefault="00536B3E" w:rsidP="003E24E7">
      <w:pPr>
        <w:widowControl w:val="0"/>
        <w:suppressAutoHyphens/>
        <w:ind w:firstLine="709"/>
        <w:rPr>
          <w:lang w:val="en-US"/>
        </w:rPr>
      </w:pP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r</w:t>
      </w:r>
      <w:r w:rsidR="00FC22B0" w:rsidRPr="003E24E7">
        <w:rPr>
          <w:i/>
          <w:vertAlign w:val="subscript"/>
        </w:rPr>
        <w:t>б</w:t>
      </w:r>
      <w:r w:rsidR="001F775C" w:rsidRPr="003E24E7">
        <w:rPr>
          <w:i/>
          <w:vertAlign w:val="subscript"/>
          <w:lang w:val="en-US"/>
        </w:rPr>
        <w:t xml:space="preserve"> 1</w:t>
      </w:r>
      <w:r w:rsidRPr="003E24E7">
        <w:rPr>
          <w:lang w:val="en-US"/>
        </w:rPr>
        <w:t>=</w:t>
      </w:r>
      <w:r w:rsidR="006C19C6" w:rsidRPr="003E24E7">
        <w:rPr>
          <w:lang w:val="en-US"/>
        </w:rPr>
        <w:t xml:space="preserve"> </w:t>
      </w:r>
      <w:r w:rsidR="006C19C6" w:rsidRPr="003E24E7">
        <w:rPr>
          <w:i/>
          <w:lang w:val="en-US"/>
        </w:rPr>
        <w:t>F</w:t>
      </w:r>
      <w:r w:rsidR="006C19C6" w:rsidRPr="003E24E7">
        <w:rPr>
          <w:i/>
          <w:vertAlign w:val="subscript"/>
          <w:lang w:val="en-US"/>
        </w:rPr>
        <w:t>t</w:t>
      </w:r>
      <w:r w:rsidR="00DF29AC" w:rsidRPr="003E24E7">
        <w:rPr>
          <w:i/>
          <w:vertAlign w:val="subscript"/>
        </w:rPr>
        <w:t>б</w:t>
      </w:r>
      <w:r w:rsidR="006C19C6" w:rsidRPr="003E24E7">
        <w:rPr>
          <w:vertAlign w:val="subscript"/>
          <w:lang w:val="en-US"/>
        </w:rPr>
        <w:t xml:space="preserve"> </w:t>
      </w:r>
      <w:r w:rsidR="006C19C6" w:rsidRPr="003E24E7">
        <w:rPr>
          <w:lang w:val="en-US"/>
        </w:rPr>
        <w:t xml:space="preserve">tg </w:t>
      </w:r>
      <w:r w:rsidR="006C19C6" w:rsidRPr="003E24E7">
        <w:rPr>
          <w:szCs w:val="28"/>
          <w:lang w:val="en-US"/>
        </w:rPr>
        <w:sym w:font="Symbol" w:char="F061"/>
      </w:r>
      <w:r w:rsidR="006C19C6" w:rsidRPr="003E24E7">
        <w:rPr>
          <w:lang w:val="en-US"/>
        </w:rPr>
        <w:t>=</w:t>
      </w:r>
      <w:r w:rsidR="00B21991" w:rsidRPr="003E24E7">
        <w:rPr>
          <w:lang w:val="en-US"/>
        </w:rPr>
        <w:t>1360,00</w:t>
      </w:r>
      <w:r w:rsidR="006C19C6" w:rsidRPr="003E24E7">
        <w:rPr>
          <w:lang w:val="en-US"/>
        </w:rPr>
        <w:t>*tg 20</w:t>
      </w:r>
      <w:r w:rsidR="006C19C6" w:rsidRPr="003E24E7">
        <w:rPr>
          <w:szCs w:val="28"/>
        </w:rPr>
        <w:sym w:font="Symbol" w:char="F0B0"/>
      </w:r>
      <w:r w:rsidR="006C19C6" w:rsidRPr="003E24E7">
        <w:rPr>
          <w:lang w:val="en-US"/>
        </w:rPr>
        <w:t>=</w:t>
      </w:r>
      <w:r w:rsidR="00B21991" w:rsidRPr="003E24E7">
        <w:rPr>
          <w:lang w:val="en-US"/>
        </w:rPr>
        <w:t>495</w:t>
      </w:r>
      <w:r w:rsidR="006C19C6" w:rsidRPr="003E24E7">
        <w:rPr>
          <w:lang w:val="en-US"/>
        </w:rPr>
        <w:t xml:space="preserve"> </w:t>
      </w:r>
      <w:r w:rsidR="006C19C6" w:rsidRPr="003E24E7">
        <w:t>Н</w:t>
      </w:r>
      <w:r w:rsidR="006C19C6" w:rsidRPr="003E24E7">
        <w:rPr>
          <w:lang w:val="en-US"/>
        </w:rPr>
        <w:t>.</w:t>
      </w:r>
      <w:r w:rsidR="00B21991" w:rsidRPr="003E24E7">
        <w:rPr>
          <w:lang w:val="en-US"/>
        </w:rPr>
        <w:t>(</w:t>
      </w:r>
      <w:r w:rsidR="003F5533" w:rsidRPr="003E24E7">
        <w:rPr>
          <w:noProof/>
          <w:lang w:val="en-US"/>
        </w:rPr>
        <w:t>5</w:t>
      </w:r>
      <w:r w:rsidR="00B21991" w:rsidRPr="003E24E7">
        <w:rPr>
          <w:lang w:val="en-US"/>
        </w:rPr>
        <w:t>.</w:t>
      </w:r>
      <w:r w:rsidR="003F5533" w:rsidRPr="003E24E7">
        <w:rPr>
          <w:noProof/>
          <w:lang w:val="en-US"/>
        </w:rPr>
        <w:t>2</w:t>
      </w:r>
      <w:r w:rsidR="00B21991" w:rsidRPr="003E24E7">
        <w:rPr>
          <w:lang w:val="en-US"/>
        </w:rPr>
        <w:t>)</w:t>
      </w:r>
    </w:p>
    <w:p w:rsidR="00F45CE0" w:rsidRDefault="00F45CE0" w:rsidP="003E24E7">
      <w:pPr>
        <w:widowControl w:val="0"/>
        <w:suppressAutoHyphens/>
        <w:ind w:firstLine="709"/>
        <w:rPr>
          <w:lang w:val="en-US"/>
        </w:rPr>
      </w:pPr>
    </w:p>
    <w:p w:rsidR="0029272D" w:rsidRPr="003E24E7" w:rsidRDefault="0029272D" w:rsidP="003E24E7">
      <w:pPr>
        <w:widowControl w:val="0"/>
        <w:suppressAutoHyphens/>
        <w:ind w:firstLine="709"/>
      </w:pPr>
      <w:r w:rsidRPr="003E24E7">
        <w:t xml:space="preserve">Окружная сила, </w:t>
      </w:r>
      <w:r w:rsidR="001F775C" w:rsidRPr="003E24E7">
        <w:t>действующая на промежуточный вал от зубчатого колеса быстроходной передачи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29272D" w:rsidRPr="003E24E7" w:rsidRDefault="0029272D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t</w:t>
      </w:r>
      <w:r w:rsidR="002340B0" w:rsidRPr="003E24E7">
        <w:rPr>
          <w:i/>
          <w:vertAlign w:val="subscript"/>
        </w:rPr>
        <w:t>п</w:t>
      </w:r>
      <w:r w:rsidR="001E32CD" w:rsidRPr="003E24E7">
        <w:rPr>
          <w:i/>
          <w:vertAlign w:val="subscript"/>
        </w:rPr>
        <w:t xml:space="preserve"> </w:t>
      </w:r>
      <w:r w:rsidR="001E32CD" w:rsidRPr="003E24E7">
        <w:rPr>
          <w:vertAlign w:val="subscript"/>
        </w:rPr>
        <w:t>2</w:t>
      </w:r>
      <w:r w:rsidRPr="003E24E7">
        <w:t>=2*1000*</w:t>
      </w:r>
      <w:r w:rsidRPr="003E24E7">
        <w:rPr>
          <w:i/>
        </w:rPr>
        <w:t>Т</w:t>
      </w:r>
      <w:r w:rsidR="002340B0" w:rsidRPr="003E24E7">
        <w:rPr>
          <w:i/>
          <w:vertAlign w:val="subscript"/>
        </w:rPr>
        <w:t>п</w:t>
      </w:r>
      <w:r w:rsidRPr="003E24E7">
        <w:rPr>
          <w:i/>
        </w:rPr>
        <w:t>/</w:t>
      </w:r>
      <w:r w:rsidRPr="003E24E7">
        <w:rPr>
          <w:i/>
          <w:lang w:val="en-US"/>
        </w:rPr>
        <w:t>d</w:t>
      </w:r>
      <w:r w:rsidR="002340B0" w:rsidRPr="003E24E7">
        <w:rPr>
          <w:vertAlign w:val="subscript"/>
        </w:rPr>
        <w:t>2</w:t>
      </w:r>
      <w:r w:rsidRPr="003E24E7">
        <w:t>=2*1000*</w:t>
      </w:r>
      <w:r w:rsidR="002B319D" w:rsidRPr="003E24E7">
        <w:t>113,40</w:t>
      </w:r>
      <w:r w:rsidRPr="003E24E7">
        <w:t>/</w:t>
      </w:r>
      <w:r w:rsidR="002B319D" w:rsidRPr="003E24E7">
        <w:t>174</w:t>
      </w:r>
      <w:r w:rsidRPr="003E24E7">
        <w:t xml:space="preserve">= </w:t>
      </w:r>
      <w:r w:rsidR="002B319D" w:rsidRPr="003E24E7">
        <w:t>1303,45</w:t>
      </w:r>
      <w:r w:rsidRPr="003E24E7">
        <w:t xml:space="preserve"> Н.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63305A" w:rsidRPr="003E24E7" w:rsidRDefault="0063305A" w:rsidP="003E24E7">
      <w:pPr>
        <w:widowControl w:val="0"/>
        <w:suppressAutoHyphens/>
        <w:ind w:firstLine="709"/>
      </w:pPr>
      <w:r w:rsidRPr="003E24E7">
        <w:t>Радиальная сила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63305A" w:rsidRPr="0086067F" w:rsidRDefault="0063305A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r</w:t>
      </w:r>
      <w:r w:rsidR="00A63693" w:rsidRPr="003E24E7">
        <w:rPr>
          <w:i/>
          <w:vertAlign w:val="subscript"/>
        </w:rPr>
        <w:t>п</w:t>
      </w:r>
      <w:r w:rsidR="00A63693" w:rsidRPr="0086067F">
        <w:rPr>
          <w:i/>
          <w:vertAlign w:val="subscript"/>
        </w:rPr>
        <w:t xml:space="preserve"> </w:t>
      </w:r>
      <w:r w:rsidR="00A63693" w:rsidRPr="0086067F">
        <w:rPr>
          <w:vertAlign w:val="subscript"/>
        </w:rPr>
        <w:t>2</w:t>
      </w:r>
      <w:r w:rsidRPr="0086067F">
        <w:t xml:space="preserve">= </w:t>
      </w: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t</w:t>
      </w:r>
      <w:r w:rsidR="000E664D" w:rsidRPr="003E24E7">
        <w:rPr>
          <w:i/>
          <w:vertAlign w:val="subscript"/>
        </w:rPr>
        <w:t>п</w:t>
      </w:r>
      <w:r w:rsidRPr="0086067F">
        <w:rPr>
          <w:i/>
          <w:vertAlign w:val="subscript"/>
        </w:rPr>
        <w:t xml:space="preserve"> </w:t>
      </w:r>
      <w:r w:rsidRPr="0086067F">
        <w:rPr>
          <w:vertAlign w:val="subscript"/>
        </w:rPr>
        <w:t xml:space="preserve">2 </w:t>
      </w:r>
      <w:r w:rsidRPr="003E24E7">
        <w:rPr>
          <w:lang w:val="en-US"/>
        </w:rPr>
        <w:t>tg</w:t>
      </w:r>
      <w:r w:rsidRPr="0086067F">
        <w:t xml:space="preserve"> </w:t>
      </w:r>
      <w:r w:rsidRPr="003E24E7">
        <w:rPr>
          <w:i/>
          <w:szCs w:val="28"/>
          <w:lang w:val="en-US"/>
        </w:rPr>
        <w:sym w:font="Symbol" w:char="F061"/>
      </w:r>
      <w:r w:rsidRPr="0086067F">
        <w:t>=</w:t>
      </w:r>
      <w:r w:rsidR="002B319D" w:rsidRPr="0086067F">
        <w:t>1303,45</w:t>
      </w:r>
      <w:r w:rsidRPr="0086067F">
        <w:t>*</w:t>
      </w:r>
      <w:r w:rsidRPr="003E24E7">
        <w:rPr>
          <w:lang w:val="en-US"/>
        </w:rPr>
        <w:t>tg</w:t>
      </w:r>
      <w:r w:rsidRPr="0086067F">
        <w:t xml:space="preserve"> 20</w:t>
      </w:r>
      <w:r w:rsidRPr="003E24E7">
        <w:rPr>
          <w:szCs w:val="28"/>
        </w:rPr>
        <w:sym w:font="Symbol" w:char="F0B0"/>
      </w:r>
      <w:r w:rsidRPr="0086067F">
        <w:t xml:space="preserve"> = </w:t>
      </w:r>
      <w:r w:rsidR="002B319D" w:rsidRPr="0086067F">
        <w:t xml:space="preserve">474,42 </w:t>
      </w:r>
      <w:r w:rsidRPr="003E24E7">
        <w:t>Н</w:t>
      </w:r>
      <w:r w:rsidRPr="0086067F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6F57ED" w:rsidRPr="003E24E7" w:rsidRDefault="006F57ED" w:rsidP="003E24E7">
      <w:pPr>
        <w:widowControl w:val="0"/>
        <w:suppressAutoHyphens/>
        <w:ind w:firstLine="709"/>
      </w:pPr>
      <w:r w:rsidRPr="003E24E7">
        <w:t>Окружная сила, действующая на промежуточный вал от шестерни тихоходной передачи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6F57ED" w:rsidRPr="003E24E7" w:rsidRDefault="006F57ED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t</w:t>
      </w:r>
      <w:r w:rsidRPr="003E24E7">
        <w:rPr>
          <w:i/>
          <w:vertAlign w:val="subscript"/>
        </w:rPr>
        <w:t xml:space="preserve">п </w:t>
      </w:r>
      <w:r w:rsidRPr="003E24E7">
        <w:rPr>
          <w:vertAlign w:val="subscript"/>
        </w:rPr>
        <w:t>1</w:t>
      </w:r>
      <w:r w:rsidRPr="003E24E7">
        <w:t>=2*1000*</w:t>
      </w:r>
      <w:r w:rsidRPr="003E24E7">
        <w:rPr>
          <w:i/>
        </w:rPr>
        <w:t>Т</w:t>
      </w:r>
      <w:r w:rsidRPr="003E24E7">
        <w:rPr>
          <w:i/>
          <w:vertAlign w:val="subscript"/>
        </w:rPr>
        <w:t>п</w:t>
      </w:r>
      <w:r w:rsidRPr="003E24E7">
        <w:rPr>
          <w:i/>
        </w:rPr>
        <w:t>/</w:t>
      </w:r>
      <w:r w:rsidRPr="003E24E7">
        <w:rPr>
          <w:i/>
          <w:lang w:val="en-US"/>
        </w:rPr>
        <w:t>d</w:t>
      </w:r>
      <w:r w:rsidR="00282BA7" w:rsidRPr="003E24E7">
        <w:rPr>
          <w:vertAlign w:val="subscript"/>
        </w:rPr>
        <w:t>1</w:t>
      </w:r>
      <w:r w:rsidRPr="003E24E7">
        <w:t>=2*1000*113,40/</w:t>
      </w:r>
      <w:r w:rsidR="00282BA7" w:rsidRPr="003E24E7">
        <w:t>99</w:t>
      </w:r>
      <w:r w:rsidRPr="003E24E7">
        <w:t xml:space="preserve">= </w:t>
      </w:r>
      <w:r w:rsidR="00282BA7" w:rsidRPr="003E24E7">
        <w:t>2290,91</w:t>
      </w:r>
      <w:r w:rsidRPr="003E24E7">
        <w:t xml:space="preserve"> Н.</w:t>
      </w:r>
    </w:p>
    <w:p w:rsidR="006F57ED" w:rsidRPr="003E24E7" w:rsidRDefault="00F45CE0" w:rsidP="003E24E7">
      <w:pPr>
        <w:widowControl w:val="0"/>
        <w:suppressAutoHyphens/>
        <w:ind w:firstLine="709"/>
      </w:pPr>
      <w:r w:rsidRPr="0086067F">
        <w:br w:type="page"/>
      </w:r>
      <w:r w:rsidR="006F57ED" w:rsidRPr="003E24E7">
        <w:t>Радиальная сила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6F57ED" w:rsidRPr="0086067F" w:rsidRDefault="006F57ED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r</w:t>
      </w:r>
      <w:r w:rsidRPr="003E24E7">
        <w:rPr>
          <w:i/>
          <w:vertAlign w:val="subscript"/>
        </w:rPr>
        <w:t>п</w:t>
      </w:r>
      <w:r w:rsidRPr="0086067F">
        <w:rPr>
          <w:i/>
          <w:vertAlign w:val="subscript"/>
        </w:rPr>
        <w:t xml:space="preserve"> </w:t>
      </w:r>
      <w:r w:rsidRPr="0086067F">
        <w:rPr>
          <w:vertAlign w:val="subscript"/>
        </w:rPr>
        <w:t>2</w:t>
      </w:r>
      <w:r w:rsidRPr="0086067F">
        <w:t xml:space="preserve">= </w:t>
      </w: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t</w:t>
      </w:r>
      <w:r w:rsidRPr="003E24E7">
        <w:rPr>
          <w:i/>
          <w:vertAlign w:val="subscript"/>
        </w:rPr>
        <w:t>п</w:t>
      </w:r>
      <w:r w:rsidRPr="0086067F">
        <w:rPr>
          <w:i/>
          <w:vertAlign w:val="subscript"/>
        </w:rPr>
        <w:t xml:space="preserve"> </w:t>
      </w:r>
      <w:r w:rsidRPr="0086067F">
        <w:rPr>
          <w:vertAlign w:val="subscript"/>
        </w:rPr>
        <w:t xml:space="preserve">2 </w:t>
      </w:r>
      <w:r w:rsidRPr="003E24E7">
        <w:rPr>
          <w:lang w:val="en-US"/>
        </w:rPr>
        <w:t>tg</w:t>
      </w:r>
      <w:r w:rsidRPr="0086067F">
        <w:t xml:space="preserve"> </w:t>
      </w:r>
      <w:r w:rsidRPr="003E24E7">
        <w:rPr>
          <w:i/>
          <w:szCs w:val="28"/>
          <w:lang w:val="en-US"/>
        </w:rPr>
        <w:sym w:font="Symbol" w:char="F061"/>
      </w:r>
      <w:r w:rsidRPr="0086067F">
        <w:t>=</w:t>
      </w:r>
      <w:r w:rsidR="00282BA7" w:rsidRPr="0086067F">
        <w:t>2290,91</w:t>
      </w:r>
      <w:r w:rsidRPr="0086067F">
        <w:t>*</w:t>
      </w:r>
      <w:r w:rsidRPr="003E24E7">
        <w:rPr>
          <w:lang w:val="en-US"/>
        </w:rPr>
        <w:t>tg</w:t>
      </w:r>
      <w:r w:rsidRPr="0086067F">
        <w:t xml:space="preserve"> 20</w:t>
      </w:r>
      <w:r w:rsidRPr="003E24E7">
        <w:rPr>
          <w:szCs w:val="28"/>
        </w:rPr>
        <w:sym w:font="Symbol" w:char="F0B0"/>
      </w:r>
      <w:r w:rsidRPr="0086067F">
        <w:t xml:space="preserve"> = </w:t>
      </w:r>
      <w:r w:rsidR="00282BA7" w:rsidRPr="0086067F">
        <w:t>833,82</w:t>
      </w:r>
      <w:r w:rsidRPr="0086067F">
        <w:t xml:space="preserve"> </w:t>
      </w:r>
      <w:r w:rsidRPr="003E24E7">
        <w:t>Н</w:t>
      </w:r>
      <w:r w:rsidRPr="0086067F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9F55F9" w:rsidRPr="003E24E7" w:rsidRDefault="009F55F9" w:rsidP="003E24E7">
      <w:pPr>
        <w:widowControl w:val="0"/>
        <w:suppressAutoHyphens/>
        <w:ind w:firstLine="709"/>
      </w:pPr>
      <w:r w:rsidRPr="003E24E7">
        <w:t xml:space="preserve">Окружная сила, действующая на тихоходный вал от </w:t>
      </w:r>
      <w:r w:rsidR="00B37DAF" w:rsidRPr="003E24E7">
        <w:t>зубчатого колеса</w:t>
      </w:r>
      <w:r w:rsidRPr="003E24E7">
        <w:t xml:space="preserve"> тихоходной передачи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9F55F9" w:rsidRPr="003E24E7" w:rsidRDefault="009F55F9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t</w:t>
      </w:r>
      <w:r w:rsidR="005C67F9" w:rsidRPr="003E24E7">
        <w:rPr>
          <w:i/>
          <w:vertAlign w:val="subscript"/>
        </w:rPr>
        <w:t>т</w:t>
      </w:r>
      <w:r w:rsidRPr="003E24E7">
        <w:rPr>
          <w:i/>
          <w:vertAlign w:val="subscript"/>
        </w:rPr>
        <w:t xml:space="preserve"> </w:t>
      </w:r>
      <w:r w:rsidRPr="003E24E7">
        <w:rPr>
          <w:vertAlign w:val="subscript"/>
        </w:rPr>
        <w:t>1</w:t>
      </w:r>
      <w:r w:rsidRPr="003E24E7">
        <w:t>=2*1000*</w:t>
      </w:r>
      <w:r w:rsidRPr="003E24E7">
        <w:rPr>
          <w:i/>
        </w:rPr>
        <w:t>Т</w:t>
      </w:r>
      <w:r w:rsidR="008932A3" w:rsidRPr="003E24E7">
        <w:rPr>
          <w:i/>
          <w:vertAlign w:val="subscript"/>
        </w:rPr>
        <w:t>т</w:t>
      </w:r>
      <w:r w:rsidRPr="003E24E7">
        <w:rPr>
          <w:i/>
        </w:rPr>
        <w:t>/</w:t>
      </w:r>
      <w:r w:rsidRPr="003E24E7">
        <w:rPr>
          <w:i/>
          <w:lang w:val="en-US"/>
        </w:rPr>
        <w:t>d</w:t>
      </w:r>
      <w:r w:rsidR="008932A3" w:rsidRPr="003E24E7">
        <w:rPr>
          <w:vertAlign w:val="subscript"/>
        </w:rPr>
        <w:t>2</w:t>
      </w:r>
      <w:r w:rsidRPr="003E24E7">
        <w:t>=2*1000*</w:t>
      </w:r>
      <w:r w:rsidR="008932A3" w:rsidRPr="003E24E7">
        <w:t>287,03</w:t>
      </w:r>
      <w:r w:rsidRPr="003E24E7">
        <w:t>/</w:t>
      </w:r>
      <w:r w:rsidR="008932A3" w:rsidRPr="003E24E7">
        <w:t>261</w:t>
      </w:r>
      <w:r w:rsidRPr="003E24E7">
        <w:t xml:space="preserve">= </w:t>
      </w:r>
      <w:r w:rsidR="008932A3" w:rsidRPr="003E24E7">
        <w:t>2199,46</w:t>
      </w:r>
      <w:r w:rsidRPr="003E24E7">
        <w:t xml:space="preserve"> Н.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9F55F9" w:rsidRPr="003E24E7" w:rsidRDefault="009F55F9" w:rsidP="003E24E7">
      <w:pPr>
        <w:widowControl w:val="0"/>
        <w:suppressAutoHyphens/>
        <w:ind w:firstLine="709"/>
      </w:pPr>
      <w:r w:rsidRPr="003E24E7">
        <w:t>Радиальная сила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9F55F9" w:rsidRPr="0086067F" w:rsidRDefault="009F55F9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r</w:t>
      </w:r>
      <w:r w:rsidR="005C67F9" w:rsidRPr="003E24E7">
        <w:rPr>
          <w:i/>
          <w:vertAlign w:val="subscript"/>
        </w:rPr>
        <w:t>т</w:t>
      </w:r>
      <w:r w:rsidRPr="0086067F">
        <w:rPr>
          <w:i/>
          <w:vertAlign w:val="subscript"/>
        </w:rPr>
        <w:t xml:space="preserve"> </w:t>
      </w:r>
      <w:r w:rsidRPr="0086067F">
        <w:rPr>
          <w:vertAlign w:val="subscript"/>
        </w:rPr>
        <w:t>2</w:t>
      </w:r>
      <w:r w:rsidRPr="0086067F">
        <w:t xml:space="preserve">= </w:t>
      </w: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t</w:t>
      </w:r>
      <w:r w:rsidR="00B6031E" w:rsidRPr="003E24E7">
        <w:rPr>
          <w:i/>
          <w:vertAlign w:val="subscript"/>
        </w:rPr>
        <w:t>т</w:t>
      </w:r>
      <w:r w:rsidRPr="0086067F">
        <w:rPr>
          <w:i/>
          <w:vertAlign w:val="subscript"/>
        </w:rPr>
        <w:t xml:space="preserve"> </w:t>
      </w:r>
      <w:r w:rsidRPr="0086067F">
        <w:rPr>
          <w:vertAlign w:val="subscript"/>
        </w:rPr>
        <w:t xml:space="preserve">2 </w:t>
      </w:r>
      <w:r w:rsidRPr="003E24E7">
        <w:rPr>
          <w:lang w:val="en-US"/>
        </w:rPr>
        <w:t>tg</w:t>
      </w:r>
      <w:r w:rsidRPr="0086067F">
        <w:t xml:space="preserve"> </w:t>
      </w:r>
      <w:r w:rsidRPr="003E24E7">
        <w:rPr>
          <w:i/>
          <w:szCs w:val="28"/>
          <w:lang w:val="en-US"/>
        </w:rPr>
        <w:sym w:font="Symbol" w:char="F061"/>
      </w:r>
      <w:r w:rsidRPr="0086067F">
        <w:t>=</w:t>
      </w:r>
      <w:r w:rsidR="00DA2001" w:rsidRPr="0086067F">
        <w:t>2199,46</w:t>
      </w:r>
      <w:r w:rsidRPr="0086067F">
        <w:t>*</w:t>
      </w:r>
      <w:r w:rsidRPr="003E24E7">
        <w:rPr>
          <w:lang w:val="en-US"/>
        </w:rPr>
        <w:t>tg</w:t>
      </w:r>
      <w:r w:rsidRPr="0086067F">
        <w:t xml:space="preserve"> 20</w:t>
      </w:r>
      <w:r w:rsidRPr="003E24E7">
        <w:rPr>
          <w:szCs w:val="28"/>
        </w:rPr>
        <w:sym w:font="Symbol" w:char="F0B0"/>
      </w:r>
      <w:r w:rsidRPr="0086067F">
        <w:t xml:space="preserve"> = </w:t>
      </w:r>
      <w:r w:rsidR="00DA2001" w:rsidRPr="0086067F">
        <w:t>800,54</w:t>
      </w:r>
      <w:r w:rsidRPr="0086067F">
        <w:t xml:space="preserve"> </w:t>
      </w:r>
      <w:r w:rsidRPr="003E24E7">
        <w:t>Н</w:t>
      </w:r>
      <w:r w:rsidRPr="0086067F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6C19C6" w:rsidRPr="003E24E7" w:rsidRDefault="00F1598D" w:rsidP="003E24E7">
      <w:pPr>
        <w:widowControl w:val="0"/>
        <w:suppressAutoHyphens/>
        <w:ind w:firstLine="709"/>
      </w:pPr>
      <w:r w:rsidRPr="003E24E7">
        <w:t>Сила от муфты, действующая на тихоходный вал редуктора.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4C7905" w:rsidRPr="003E24E7" w:rsidRDefault="00A81F01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F</w:t>
      </w:r>
      <w:r w:rsidRPr="003E24E7">
        <w:rPr>
          <w:i/>
          <w:vertAlign w:val="subscript"/>
        </w:rPr>
        <w:t>м</w:t>
      </w:r>
      <w:r w:rsidRPr="003E24E7">
        <w:t>=0,2</w:t>
      </w:r>
      <w:r w:rsidR="00123B1E" w:rsidRPr="003E24E7">
        <w:t>…0,3</w:t>
      </w:r>
      <w:r w:rsidR="00E80D2B" w:rsidRPr="003E24E7">
        <w:rPr>
          <w:i/>
          <w:lang w:val="en-US"/>
        </w:rPr>
        <w:t>F</w:t>
      </w:r>
      <w:r w:rsidR="00E80D2B" w:rsidRPr="003E24E7">
        <w:rPr>
          <w:i/>
          <w:vertAlign w:val="subscript"/>
          <w:lang w:val="en-US"/>
        </w:rPr>
        <w:t>t</w:t>
      </w:r>
      <w:r w:rsidR="00E80D2B" w:rsidRPr="003E24E7">
        <w:rPr>
          <w:i/>
          <w:vertAlign w:val="subscript"/>
        </w:rPr>
        <w:t>м</w:t>
      </w:r>
      <w:r w:rsidR="00E80D2B" w:rsidRPr="003E24E7">
        <w:t>(</w:t>
      </w:r>
      <w:r w:rsidR="003F5533" w:rsidRPr="003E24E7">
        <w:rPr>
          <w:noProof/>
        </w:rPr>
        <w:t>5</w:t>
      </w:r>
      <w:r w:rsidR="00E80D2B" w:rsidRPr="003E24E7">
        <w:t>.</w:t>
      </w:r>
      <w:r w:rsidR="003F5533" w:rsidRPr="003E24E7">
        <w:rPr>
          <w:noProof/>
        </w:rPr>
        <w:t>3</w:t>
      </w:r>
      <w:r w:rsidR="00E80D2B" w:rsidRPr="003E24E7">
        <w:t>)</w:t>
      </w:r>
    </w:p>
    <w:p w:rsidR="00F45CE0" w:rsidRPr="0086067F" w:rsidRDefault="00E80D2B" w:rsidP="003E24E7">
      <w:pPr>
        <w:widowControl w:val="0"/>
        <w:suppressAutoHyphens/>
        <w:ind w:firstLine="709"/>
      </w:pPr>
      <w:r w:rsidRPr="003E24E7">
        <w:t>где</w:t>
      </w:r>
      <w:r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t</w:t>
      </w:r>
      <w:r w:rsidRPr="003E24E7">
        <w:rPr>
          <w:i/>
          <w:vertAlign w:val="subscript"/>
        </w:rPr>
        <w:t>м</w:t>
      </w:r>
      <w:r w:rsidRPr="003E24E7">
        <w:t>=</w:t>
      </w:r>
      <w:r w:rsidR="00E84319" w:rsidRPr="003E24E7">
        <w:t>2*</w:t>
      </w:r>
      <w:r w:rsidR="00E84319" w:rsidRPr="003E24E7">
        <w:rPr>
          <w:i/>
        </w:rPr>
        <w:t>Т</w:t>
      </w:r>
      <w:r w:rsidR="00E84319" w:rsidRPr="003E24E7">
        <w:rPr>
          <w:i/>
          <w:vertAlign w:val="subscript"/>
        </w:rPr>
        <w:t>т</w:t>
      </w:r>
      <w:r w:rsidR="00E84319" w:rsidRPr="003E24E7">
        <w:t>*1000/</w:t>
      </w:r>
      <w:r w:rsidR="00E84319" w:rsidRPr="003E24E7">
        <w:rPr>
          <w:i/>
          <w:lang w:val="en-US"/>
        </w:rPr>
        <w:t>d</w:t>
      </w:r>
      <w:r w:rsidR="00E84319" w:rsidRPr="003E24E7">
        <w:rPr>
          <w:i/>
          <w:vertAlign w:val="subscript"/>
        </w:rPr>
        <w:t>э</w:t>
      </w:r>
      <w:r w:rsidR="00E84319" w:rsidRPr="003E24E7">
        <w:t>=2*</w:t>
      </w:r>
      <w:r w:rsidR="00282BA7" w:rsidRPr="003E24E7">
        <w:t>287,03</w:t>
      </w:r>
      <w:r w:rsidR="00E84319" w:rsidRPr="003E24E7">
        <w:t>*1000/</w:t>
      </w:r>
      <w:r w:rsidR="00282BA7" w:rsidRPr="003E24E7">
        <w:t>125</w:t>
      </w:r>
      <w:r w:rsidR="00E84319" w:rsidRPr="003E24E7">
        <w:t xml:space="preserve"> = </w:t>
      </w:r>
      <w:r w:rsidR="00282BA7" w:rsidRPr="003E24E7">
        <w:t>4592,48</w:t>
      </w:r>
      <w:r w:rsidR="00E84319" w:rsidRPr="003E24E7">
        <w:t xml:space="preserve"> Н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E80D2B" w:rsidRPr="003E24E7" w:rsidRDefault="00E84319" w:rsidP="003E24E7">
      <w:pPr>
        <w:widowControl w:val="0"/>
        <w:suppressAutoHyphens/>
        <w:ind w:firstLine="709"/>
      </w:pPr>
      <w:r w:rsidRPr="003E24E7">
        <w:t xml:space="preserve"> – окружная сила на элементах муфты, передающих крутящий момент.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E84319" w:rsidRPr="003E24E7" w:rsidRDefault="00E84319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F</w:t>
      </w:r>
      <w:r w:rsidRPr="003E24E7">
        <w:rPr>
          <w:i/>
          <w:vertAlign w:val="subscript"/>
        </w:rPr>
        <w:t>м</w:t>
      </w:r>
      <w:r w:rsidRPr="003E24E7">
        <w:t>=0,2</w:t>
      </w:r>
      <w:r w:rsidR="00123B1E" w:rsidRPr="003E24E7">
        <w:t>…0,3</w:t>
      </w:r>
      <w:r w:rsidRPr="003E24E7">
        <w:rPr>
          <w:i/>
        </w:rPr>
        <w:t>*</w:t>
      </w:r>
      <w:r w:rsidR="00123B1E" w:rsidRPr="003E24E7">
        <w:t>4592,48</w:t>
      </w:r>
      <w:r w:rsidRPr="003E24E7">
        <w:t>=</w:t>
      </w:r>
      <w:r w:rsidR="00123B1E" w:rsidRPr="003E24E7">
        <w:t>918,58…1377,74</w:t>
      </w:r>
      <w:r w:rsidRPr="003E24E7">
        <w:t xml:space="preserve"> Н.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123B1E" w:rsidRPr="003E24E7" w:rsidRDefault="00123B1E" w:rsidP="003E24E7">
      <w:pPr>
        <w:widowControl w:val="0"/>
        <w:suppressAutoHyphens/>
        <w:ind w:firstLine="709"/>
      </w:pPr>
      <w:r w:rsidRPr="003E24E7">
        <w:t xml:space="preserve">Принимаем </w:t>
      </w:r>
      <w:r w:rsidRPr="003E24E7">
        <w:rPr>
          <w:i/>
          <w:lang w:val="en-US"/>
        </w:rPr>
        <w:t>F</w:t>
      </w:r>
      <w:r w:rsidRPr="003E24E7">
        <w:rPr>
          <w:i/>
          <w:vertAlign w:val="subscript"/>
        </w:rPr>
        <w:t>м</w:t>
      </w:r>
      <w:r w:rsidRPr="003E24E7">
        <w:t>=1148,12 Н.</w:t>
      </w:r>
    </w:p>
    <w:p w:rsidR="00FD3DDA" w:rsidRPr="003E24E7" w:rsidRDefault="00FD3DDA" w:rsidP="003E24E7">
      <w:pPr>
        <w:pStyle w:val="2"/>
        <w:widowControl w:val="0"/>
      </w:pPr>
      <w:r w:rsidRPr="003E24E7">
        <w:t>Определение опорных реакций и проверка долговечности подшипников</w:t>
      </w:r>
    </w:p>
    <w:p w:rsidR="0098087A" w:rsidRPr="0086067F" w:rsidRDefault="00CD3408" w:rsidP="003E24E7">
      <w:pPr>
        <w:widowControl w:val="0"/>
        <w:suppressAutoHyphens/>
        <w:ind w:firstLine="709"/>
      </w:pPr>
      <w:r w:rsidRPr="003E24E7">
        <w:t>В соответствии с первым этапом компоновки составляем расчетные схемы для определения реакций в подшипниках</w:t>
      </w:r>
      <w:r w:rsidR="00CE5C3A" w:rsidRPr="003E24E7">
        <w:t xml:space="preserve">. Для быстроходного вала – рис. </w:t>
      </w:r>
      <w:r w:rsidR="00127C2E" w:rsidRPr="003E24E7">
        <w:t xml:space="preserve">5.1, </w:t>
      </w:r>
      <w:r w:rsidR="008378E1" w:rsidRPr="003E24E7">
        <w:t xml:space="preserve">для промежуточного вала – рис. 5.2, </w:t>
      </w:r>
      <w:r w:rsidR="00127C2E" w:rsidRPr="003E24E7">
        <w:t>для тихоходного вала – рис. 5.</w:t>
      </w:r>
      <w:r w:rsidR="008378E1" w:rsidRPr="003E24E7">
        <w:t>3</w:t>
      </w:r>
      <w:r w:rsidR="00127C2E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EB7D5D" w:rsidRPr="003E24E7" w:rsidRDefault="00F45CE0" w:rsidP="003E24E7">
      <w:pPr>
        <w:widowControl w:val="0"/>
        <w:suppressAutoHyphens/>
        <w:ind w:firstLine="709"/>
      </w:pPr>
      <w:r w:rsidRPr="0086067F">
        <w:br w:type="page"/>
      </w:r>
      <w:r w:rsidR="009E1B85">
        <w:pict>
          <v:shape id="_x0000_i1074" type="#_x0000_t75" style="width:231pt;height:104.25pt">
            <v:imagedata r:id="rId51" o:title="" croptop="14450f" cropbottom="16270f" cropleft="6720f" cropright="2398f"/>
          </v:shape>
        </w:pict>
      </w:r>
    </w:p>
    <w:p w:rsidR="00EB2837" w:rsidRPr="0086067F" w:rsidRDefault="00EB2837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E24E7">
        <w:rPr>
          <w:sz w:val="28"/>
        </w:rPr>
        <w:t>Рис. 5.1. Расчетная схема быстроходного вала редуктора.</w:t>
      </w:r>
    </w:p>
    <w:p w:rsidR="00F45CE0" w:rsidRPr="0086067F" w:rsidRDefault="00F45CE0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5E7328" w:rsidRPr="003E24E7" w:rsidRDefault="009E1B85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230.25pt;height:81pt">
            <v:imagedata r:id="rId52" o:title="" croptop="16720f" cropbottom="20230f" cropleft="4446f" cropright="1476f"/>
          </v:shape>
        </w:pict>
      </w:r>
    </w:p>
    <w:p w:rsidR="00126C26" w:rsidRPr="003E24E7" w:rsidRDefault="00126C26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E24E7">
        <w:rPr>
          <w:sz w:val="28"/>
        </w:rPr>
        <w:t xml:space="preserve">Рис. 5.2. Расчетная схема </w:t>
      </w:r>
      <w:r w:rsidR="005E7328" w:rsidRPr="003E24E7">
        <w:rPr>
          <w:sz w:val="28"/>
        </w:rPr>
        <w:t>промежуточного</w:t>
      </w:r>
      <w:r w:rsidRPr="003E24E7">
        <w:rPr>
          <w:sz w:val="28"/>
        </w:rPr>
        <w:t xml:space="preserve"> вала редуктора.</w:t>
      </w:r>
    </w:p>
    <w:p w:rsidR="005E7328" w:rsidRPr="003E24E7" w:rsidRDefault="005E7328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5E7328" w:rsidRPr="003E24E7" w:rsidRDefault="009E1B85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6" type="#_x0000_t75" style="width:255.75pt;height:91.5pt">
            <v:imagedata r:id="rId53" o:title="" croptop="16515f" cropbottom="18352f" cropleft="4254f" cropright="2313f"/>
          </v:shape>
        </w:pict>
      </w:r>
    </w:p>
    <w:p w:rsidR="004953A2" w:rsidRPr="003E24E7" w:rsidRDefault="004953A2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E24E7">
        <w:rPr>
          <w:sz w:val="28"/>
        </w:rPr>
        <w:t>Рис. 5.3. Расчетная схема тихоходного вала редуктора.</w:t>
      </w:r>
    </w:p>
    <w:p w:rsidR="007D5219" w:rsidRPr="003E24E7" w:rsidRDefault="007D5219" w:rsidP="003E24E7">
      <w:pPr>
        <w:widowControl w:val="0"/>
        <w:suppressAutoHyphens/>
        <w:ind w:firstLine="709"/>
      </w:pPr>
    </w:p>
    <w:p w:rsidR="00EB1125" w:rsidRPr="003E24E7" w:rsidRDefault="00207BAC" w:rsidP="003E24E7">
      <w:pPr>
        <w:widowControl w:val="0"/>
        <w:suppressAutoHyphens/>
        <w:ind w:firstLine="709"/>
      </w:pPr>
      <w:r w:rsidRPr="003E24E7">
        <w:t xml:space="preserve">По расчетным схемам составляем уравнения равновесия и определяем неизвестные </w:t>
      </w:r>
      <w:r w:rsidR="004D6CA6" w:rsidRPr="003E24E7">
        <w:t>реакции опор.</w:t>
      </w:r>
    </w:p>
    <w:p w:rsidR="009A5AD7" w:rsidRPr="003E24E7" w:rsidRDefault="009A5AD7" w:rsidP="003E24E7">
      <w:pPr>
        <w:widowControl w:val="0"/>
        <w:suppressAutoHyphens/>
        <w:ind w:firstLine="709"/>
      </w:pPr>
      <w:r w:rsidRPr="003E24E7">
        <w:t>Для быстроходного вала: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4D6CA6" w:rsidRPr="003E24E7" w:rsidRDefault="00055D55" w:rsidP="003E24E7">
      <w:pPr>
        <w:widowControl w:val="0"/>
        <w:suppressAutoHyphens/>
        <w:ind w:firstLine="709"/>
      </w:pPr>
      <w:r w:rsidRPr="003E24E7">
        <w:rPr>
          <w:i/>
        </w:rPr>
        <w:t>-</w:t>
      </w:r>
      <w:r w:rsidR="00244F6F" w:rsidRPr="003E24E7">
        <w:rPr>
          <w:i/>
          <w:lang w:val="en-US"/>
        </w:rPr>
        <w:t>F</w:t>
      </w:r>
      <w:r w:rsidR="00076D8D" w:rsidRPr="003E24E7">
        <w:rPr>
          <w:i/>
          <w:vertAlign w:val="subscript"/>
          <w:lang w:val="en-US"/>
        </w:rPr>
        <w:t>r</w:t>
      </w:r>
      <w:r w:rsidR="00244F6F" w:rsidRPr="003E24E7">
        <w:rPr>
          <w:i/>
          <w:vertAlign w:val="subscript"/>
        </w:rPr>
        <w:t>б</w:t>
      </w:r>
      <w:r w:rsidR="00076D8D" w:rsidRPr="003E24E7">
        <w:rPr>
          <w:i/>
          <w:vertAlign w:val="subscript"/>
        </w:rPr>
        <w:t>1</w:t>
      </w:r>
      <w:r w:rsidR="00D72A73" w:rsidRPr="003E24E7">
        <w:t>*</w:t>
      </w:r>
      <w:r w:rsidRPr="003E24E7">
        <w:rPr>
          <w:i/>
          <w:lang w:val="en-US"/>
        </w:rPr>
        <w:t>l</w:t>
      </w:r>
      <w:r w:rsidRPr="003E24E7">
        <w:rPr>
          <w:vertAlign w:val="subscript"/>
        </w:rPr>
        <w:t>2</w:t>
      </w:r>
      <w:r w:rsidRPr="003E24E7">
        <w:t>-</w:t>
      </w:r>
      <w:r w:rsidR="00BE3187" w:rsidRPr="003E24E7">
        <w:rPr>
          <w:i/>
          <w:lang w:val="en-US"/>
        </w:rPr>
        <w:t>R</w:t>
      </w:r>
      <w:r w:rsidR="00076D8D" w:rsidRPr="003E24E7">
        <w:rPr>
          <w:i/>
          <w:vertAlign w:val="subscript"/>
        </w:rPr>
        <w:t>Б</w:t>
      </w:r>
      <w:r w:rsidR="00BE3187" w:rsidRPr="003E24E7">
        <w:rPr>
          <w:i/>
          <w:vertAlign w:val="subscript"/>
        </w:rPr>
        <w:t>у</w:t>
      </w:r>
      <w:r w:rsidR="00D72A73" w:rsidRPr="003E24E7">
        <w:t>*</w:t>
      </w:r>
      <w:r w:rsidRPr="003E24E7">
        <w:t>(</w:t>
      </w:r>
      <w:r w:rsidRPr="003E24E7">
        <w:rPr>
          <w:i/>
          <w:lang w:val="en-US"/>
        </w:rPr>
        <w:t>l</w:t>
      </w:r>
      <w:r w:rsidRPr="003E24E7">
        <w:rPr>
          <w:vertAlign w:val="subscript"/>
        </w:rPr>
        <w:t>2</w:t>
      </w:r>
      <w:r w:rsidRPr="003E24E7">
        <w:t>+</w:t>
      </w:r>
      <w:r w:rsidRPr="003E24E7">
        <w:rPr>
          <w:i/>
          <w:lang w:val="en-US"/>
        </w:rPr>
        <w:t>l</w:t>
      </w:r>
      <w:r w:rsidRPr="003E24E7">
        <w:rPr>
          <w:vertAlign w:val="subscript"/>
        </w:rPr>
        <w:t>3</w:t>
      </w:r>
      <w:r w:rsidRPr="003E24E7">
        <w:t>)</w:t>
      </w:r>
      <w:r w:rsidR="005A779B" w:rsidRPr="003E24E7">
        <w:t>=0;</w:t>
      </w:r>
    </w:p>
    <w:p w:rsidR="00895CE7" w:rsidRPr="003E24E7" w:rsidRDefault="00895CE7" w:rsidP="003E24E7">
      <w:pPr>
        <w:widowControl w:val="0"/>
        <w:suppressAutoHyphens/>
        <w:ind w:firstLine="709"/>
      </w:pPr>
      <w:r w:rsidRPr="003E24E7">
        <w:rPr>
          <w:b/>
          <w:i/>
          <w:lang w:val="en-US"/>
        </w:rPr>
        <w:t>R</w:t>
      </w:r>
      <w:r w:rsidR="00EA29D6" w:rsidRPr="003E24E7">
        <w:rPr>
          <w:b/>
          <w:i/>
          <w:vertAlign w:val="subscript"/>
        </w:rPr>
        <w:t>Б</w:t>
      </w:r>
      <w:r w:rsidRPr="003E24E7">
        <w:rPr>
          <w:b/>
          <w:i/>
          <w:vertAlign w:val="subscript"/>
        </w:rPr>
        <w:t>у</w:t>
      </w:r>
      <w:r w:rsidRPr="003E24E7">
        <w:t xml:space="preserve">= </w:t>
      </w:r>
      <w:r w:rsidR="00CB254B" w:rsidRPr="003E24E7">
        <w:rPr>
          <w:i/>
        </w:rPr>
        <w:t>-</w:t>
      </w:r>
      <w:r w:rsidR="00CB254B" w:rsidRPr="003E24E7">
        <w:rPr>
          <w:i/>
          <w:lang w:val="en-US"/>
        </w:rPr>
        <w:t>F</w:t>
      </w:r>
      <w:r w:rsidR="00CB254B" w:rsidRPr="003E24E7">
        <w:rPr>
          <w:i/>
          <w:vertAlign w:val="subscript"/>
          <w:lang w:val="en-US"/>
        </w:rPr>
        <w:t>r</w:t>
      </w:r>
      <w:r w:rsidR="00CB254B" w:rsidRPr="003E24E7">
        <w:rPr>
          <w:i/>
          <w:vertAlign w:val="subscript"/>
        </w:rPr>
        <w:t>б1</w:t>
      </w:r>
      <w:r w:rsidR="00CB254B" w:rsidRPr="003E24E7">
        <w:t>*</w:t>
      </w:r>
      <w:r w:rsidR="00CB254B" w:rsidRPr="003E24E7">
        <w:rPr>
          <w:i/>
          <w:lang w:val="en-US"/>
        </w:rPr>
        <w:t>l</w:t>
      </w:r>
      <w:r w:rsidR="00CB254B" w:rsidRPr="003E24E7">
        <w:rPr>
          <w:vertAlign w:val="subscript"/>
        </w:rPr>
        <w:t>2</w:t>
      </w:r>
      <w:r w:rsidRPr="003E24E7">
        <w:t>/</w:t>
      </w:r>
      <w:r w:rsidR="00CB254B" w:rsidRPr="003E24E7">
        <w:t xml:space="preserve"> (</w:t>
      </w:r>
      <w:r w:rsidR="00CB254B" w:rsidRPr="003E24E7">
        <w:rPr>
          <w:i/>
          <w:lang w:val="en-US"/>
        </w:rPr>
        <w:t>l</w:t>
      </w:r>
      <w:r w:rsidR="00CB254B" w:rsidRPr="003E24E7">
        <w:rPr>
          <w:vertAlign w:val="subscript"/>
        </w:rPr>
        <w:t>2</w:t>
      </w:r>
      <w:r w:rsidR="00CB254B" w:rsidRPr="003E24E7">
        <w:t>+</w:t>
      </w:r>
      <w:r w:rsidR="00CB254B" w:rsidRPr="003E24E7">
        <w:rPr>
          <w:i/>
          <w:lang w:val="en-US"/>
        </w:rPr>
        <w:t>l</w:t>
      </w:r>
      <w:r w:rsidR="00CB254B" w:rsidRPr="003E24E7">
        <w:rPr>
          <w:vertAlign w:val="subscript"/>
        </w:rPr>
        <w:t>3</w:t>
      </w:r>
      <w:r w:rsidR="00CB254B" w:rsidRPr="003E24E7">
        <w:t>)</w:t>
      </w:r>
      <w:r w:rsidRPr="003E24E7">
        <w:t>=-</w:t>
      </w:r>
      <w:r w:rsidR="00EA29D6" w:rsidRPr="003E24E7">
        <w:t>495</w:t>
      </w:r>
      <w:r w:rsidRPr="003E24E7">
        <w:t>*</w:t>
      </w:r>
      <w:r w:rsidR="00EA29D6" w:rsidRPr="003E24E7">
        <w:t>5</w:t>
      </w:r>
      <w:r w:rsidRPr="003E24E7">
        <w:t>5/</w:t>
      </w:r>
      <w:r w:rsidR="00EA29D6" w:rsidRPr="003E24E7">
        <w:t>(55+123)</w:t>
      </w:r>
      <w:r w:rsidRPr="003E24E7">
        <w:t xml:space="preserve">= </w:t>
      </w:r>
      <w:r w:rsidR="00EA29D6" w:rsidRPr="003E24E7">
        <w:t>-152,95</w:t>
      </w:r>
      <w:r w:rsidRPr="003E24E7">
        <w:t xml:space="preserve"> Н;</w:t>
      </w:r>
    </w:p>
    <w:p w:rsidR="00895CE7" w:rsidRPr="003E24E7" w:rsidRDefault="00895CE7" w:rsidP="003E24E7">
      <w:pPr>
        <w:widowControl w:val="0"/>
        <w:suppressAutoHyphens/>
        <w:ind w:firstLine="709"/>
        <w:rPr>
          <w:lang w:val="en-US"/>
        </w:rPr>
      </w:pPr>
      <w:r w:rsidRPr="003E24E7">
        <w:rPr>
          <w:i/>
          <w:lang w:val="en-US"/>
        </w:rPr>
        <w:t>F</w:t>
      </w:r>
      <w:r w:rsidR="00A309B9" w:rsidRPr="003E24E7">
        <w:rPr>
          <w:i/>
          <w:vertAlign w:val="subscript"/>
          <w:lang w:val="en-US"/>
        </w:rPr>
        <w:t>r</w:t>
      </w:r>
      <w:r w:rsidRPr="003E24E7">
        <w:rPr>
          <w:i/>
          <w:vertAlign w:val="subscript"/>
        </w:rPr>
        <w:t>б</w:t>
      </w:r>
      <w:r w:rsidR="00A309B9" w:rsidRPr="003E24E7">
        <w:rPr>
          <w:i/>
          <w:vertAlign w:val="subscript"/>
          <w:lang w:val="en-US"/>
        </w:rPr>
        <w:t>1</w:t>
      </w:r>
      <w:r w:rsidR="00D72A73" w:rsidRPr="003E24E7">
        <w:rPr>
          <w:lang w:val="en-US"/>
        </w:rPr>
        <w:t>*</w:t>
      </w:r>
      <w:r w:rsidR="00A309B9" w:rsidRPr="003E24E7">
        <w:rPr>
          <w:i/>
          <w:lang w:val="en-US"/>
        </w:rPr>
        <w:t>l</w:t>
      </w:r>
      <w:r w:rsidR="00A309B9" w:rsidRPr="003E24E7">
        <w:rPr>
          <w:vertAlign w:val="subscript"/>
          <w:lang w:val="en-US"/>
        </w:rPr>
        <w:t>3</w:t>
      </w:r>
      <w:r w:rsidR="00A309B9" w:rsidRPr="003E24E7">
        <w:rPr>
          <w:lang w:val="en-US"/>
        </w:rPr>
        <w:t>+</w:t>
      </w:r>
      <w:r w:rsidR="00D72A73" w:rsidRPr="003E24E7">
        <w:rPr>
          <w:i/>
          <w:lang w:val="en-US"/>
        </w:rPr>
        <w:t>R</w:t>
      </w:r>
      <w:r w:rsidR="00D72A73" w:rsidRPr="003E24E7">
        <w:rPr>
          <w:i/>
          <w:vertAlign w:val="subscript"/>
          <w:lang w:val="en-US"/>
        </w:rPr>
        <w:t>Ay</w:t>
      </w:r>
      <w:r w:rsidR="00EB6CF8" w:rsidRPr="003E24E7">
        <w:rPr>
          <w:lang w:val="en-US"/>
        </w:rPr>
        <w:t>*</w:t>
      </w:r>
      <w:r w:rsidR="00A309B9" w:rsidRPr="003E24E7">
        <w:rPr>
          <w:lang w:val="en-US"/>
        </w:rPr>
        <w:t>(</w:t>
      </w:r>
      <w:r w:rsidR="00A309B9" w:rsidRPr="003E24E7">
        <w:rPr>
          <w:i/>
          <w:lang w:val="en-US"/>
        </w:rPr>
        <w:t>l</w:t>
      </w:r>
      <w:r w:rsidR="00A309B9" w:rsidRPr="003E24E7">
        <w:rPr>
          <w:vertAlign w:val="subscript"/>
          <w:lang w:val="en-US"/>
        </w:rPr>
        <w:t>2</w:t>
      </w:r>
      <w:r w:rsidR="00A309B9" w:rsidRPr="003E24E7">
        <w:rPr>
          <w:lang w:val="en-US"/>
        </w:rPr>
        <w:t>+</w:t>
      </w:r>
      <w:r w:rsidR="00A309B9" w:rsidRPr="003E24E7">
        <w:rPr>
          <w:i/>
          <w:lang w:val="en-US"/>
        </w:rPr>
        <w:t>l</w:t>
      </w:r>
      <w:r w:rsidR="00A309B9" w:rsidRPr="003E24E7">
        <w:rPr>
          <w:vertAlign w:val="subscript"/>
          <w:lang w:val="en-US"/>
        </w:rPr>
        <w:t>3</w:t>
      </w:r>
      <w:r w:rsidR="00A309B9" w:rsidRPr="003E24E7">
        <w:rPr>
          <w:lang w:val="en-US"/>
        </w:rPr>
        <w:t>)</w:t>
      </w:r>
      <w:r w:rsidRPr="003E24E7">
        <w:rPr>
          <w:lang w:val="en-US"/>
        </w:rPr>
        <w:t>=0;</w:t>
      </w:r>
    </w:p>
    <w:p w:rsidR="00EF1E7D" w:rsidRPr="003E24E7" w:rsidRDefault="00EB6CF8" w:rsidP="003E24E7">
      <w:pPr>
        <w:widowControl w:val="0"/>
        <w:suppressAutoHyphens/>
        <w:ind w:firstLine="709"/>
        <w:rPr>
          <w:lang w:val="en-US"/>
        </w:rPr>
      </w:pPr>
      <w:r w:rsidRPr="003E24E7">
        <w:rPr>
          <w:b/>
          <w:i/>
          <w:lang w:val="en-US"/>
        </w:rPr>
        <w:t>R</w:t>
      </w:r>
      <w:r w:rsidRPr="003E24E7">
        <w:rPr>
          <w:b/>
          <w:i/>
          <w:vertAlign w:val="subscript"/>
          <w:lang w:val="en-US"/>
        </w:rPr>
        <w:t>Ay</w:t>
      </w:r>
      <w:r w:rsidRPr="003E24E7">
        <w:rPr>
          <w:lang w:val="en-US"/>
        </w:rPr>
        <w:t xml:space="preserve">= </w:t>
      </w:r>
      <w:r w:rsidR="00B418B7" w:rsidRPr="003E24E7">
        <w:rPr>
          <w:lang w:val="en-US"/>
        </w:rPr>
        <w:t>-</w:t>
      </w:r>
      <w:r w:rsidRPr="003E24E7">
        <w:rPr>
          <w:i/>
          <w:lang w:val="en-US"/>
        </w:rPr>
        <w:t>F</w:t>
      </w:r>
      <w:r w:rsidR="00A309B9" w:rsidRPr="003E24E7">
        <w:rPr>
          <w:i/>
          <w:vertAlign w:val="subscript"/>
          <w:lang w:val="en-US"/>
        </w:rPr>
        <w:t>r</w:t>
      </w:r>
      <w:r w:rsidRPr="003E24E7">
        <w:rPr>
          <w:i/>
          <w:vertAlign w:val="subscript"/>
        </w:rPr>
        <w:t>б</w:t>
      </w:r>
      <w:r w:rsidRPr="003E24E7">
        <w:rPr>
          <w:i/>
          <w:vertAlign w:val="subscript"/>
          <w:lang w:val="en-US"/>
        </w:rPr>
        <w:t>2</w:t>
      </w:r>
      <w:r w:rsidRPr="003E24E7">
        <w:rPr>
          <w:lang w:val="en-US"/>
        </w:rPr>
        <w:t>*</w:t>
      </w:r>
      <w:r w:rsidR="00A309B9" w:rsidRPr="003E24E7">
        <w:rPr>
          <w:i/>
          <w:lang w:val="en-US"/>
        </w:rPr>
        <w:t xml:space="preserve"> l</w:t>
      </w:r>
      <w:r w:rsidR="00A309B9" w:rsidRPr="003E24E7">
        <w:rPr>
          <w:vertAlign w:val="subscript"/>
          <w:lang w:val="en-US"/>
        </w:rPr>
        <w:t>3</w:t>
      </w:r>
      <w:r w:rsidRPr="003E24E7">
        <w:rPr>
          <w:lang w:val="en-US"/>
        </w:rPr>
        <w:t>/</w:t>
      </w:r>
      <w:r w:rsidR="00A309B9" w:rsidRPr="003E24E7">
        <w:rPr>
          <w:lang w:val="en-US"/>
        </w:rPr>
        <w:t>(</w:t>
      </w:r>
      <w:r w:rsidR="00A309B9" w:rsidRPr="003E24E7">
        <w:rPr>
          <w:i/>
          <w:lang w:val="en-US"/>
        </w:rPr>
        <w:t>l</w:t>
      </w:r>
      <w:r w:rsidR="00A309B9" w:rsidRPr="003E24E7">
        <w:rPr>
          <w:vertAlign w:val="subscript"/>
          <w:lang w:val="en-US"/>
        </w:rPr>
        <w:t>2</w:t>
      </w:r>
      <w:r w:rsidR="00A309B9" w:rsidRPr="003E24E7">
        <w:rPr>
          <w:lang w:val="en-US"/>
        </w:rPr>
        <w:t>+</w:t>
      </w:r>
      <w:r w:rsidR="00A309B9" w:rsidRPr="003E24E7">
        <w:rPr>
          <w:i/>
          <w:lang w:val="en-US"/>
        </w:rPr>
        <w:t>l</w:t>
      </w:r>
      <w:r w:rsidR="00A309B9" w:rsidRPr="003E24E7">
        <w:rPr>
          <w:vertAlign w:val="subscript"/>
          <w:lang w:val="en-US"/>
        </w:rPr>
        <w:t>3</w:t>
      </w:r>
      <w:r w:rsidR="00A309B9" w:rsidRPr="003E24E7">
        <w:rPr>
          <w:lang w:val="en-US"/>
        </w:rPr>
        <w:t>)</w:t>
      </w:r>
      <w:r w:rsidRPr="003E24E7">
        <w:rPr>
          <w:lang w:val="en-US"/>
        </w:rPr>
        <w:t>=</w:t>
      </w:r>
      <w:r w:rsidR="00B418B7" w:rsidRPr="003E24E7">
        <w:rPr>
          <w:lang w:val="en-US"/>
        </w:rPr>
        <w:t>-</w:t>
      </w:r>
      <w:r w:rsidR="00A309B9" w:rsidRPr="003E24E7">
        <w:rPr>
          <w:lang w:val="en-US"/>
        </w:rPr>
        <w:t>495</w:t>
      </w:r>
      <w:r w:rsidRPr="003E24E7">
        <w:rPr>
          <w:lang w:val="en-US"/>
        </w:rPr>
        <w:t>*</w:t>
      </w:r>
      <w:r w:rsidR="00A309B9" w:rsidRPr="003E24E7">
        <w:rPr>
          <w:lang w:val="en-US"/>
        </w:rPr>
        <w:t>123</w:t>
      </w:r>
      <w:r w:rsidR="00BC14D2" w:rsidRPr="003E24E7">
        <w:rPr>
          <w:lang w:val="en-US"/>
        </w:rPr>
        <w:t>/</w:t>
      </w:r>
      <w:r w:rsidR="00A309B9" w:rsidRPr="003E24E7">
        <w:rPr>
          <w:lang w:val="en-US"/>
        </w:rPr>
        <w:t>(55+123)</w:t>
      </w:r>
      <w:r w:rsidR="00BC14D2" w:rsidRPr="003E24E7">
        <w:rPr>
          <w:lang w:val="en-US"/>
        </w:rPr>
        <w:t>=</w:t>
      </w:r>
      <w:r w:rsidR="00B418B7" w:rsidRPr="003E24E7">
        <w:rPr>
          <w:lang w:val="en-US"/>
        </w:rPr>
        <w:t>-342,05</w:t>
      </w:r>
      <w:r w:rsidR="00BC14D2" w:rsidRPr="003E24E7">
        <w:rPr>
          <w:lang w:val="en-US"/>
        </w:rPr>
        <w:t xml:space="preserve"> </w:t>
      </w:r>
      <w:r w:rsidR="00BC14D2" w:rsidRPr="003E24E7">
        <w:t>Н</w:t>
      </w:r>
      <w:r w:rsidR="00BC14D2" w:rsidRPr="003E24E7">
        <w:rPr>
          <w:lang w:val="en-US"/>
        </w:rPr>
        <w:t>;</w:t>
      </w:r>
    </w:p>
    <w:p w:rsidR="00BC14D2" w:rsidRPr="003E24E7" w:rsidRDefault="00075C7E" w:rsidP="003E24E7">
      <w:pPr>
        <w:widowControl w:val="0"/>
        <w:suppressAutoHyphens/>
        <w:ind w:firstLine="709"/>
        <w:rPr>
          <w:lang w:val="en-US"/>
        </w:rPr>
      </w:pPr>
      <w:r w:rsidRPr="003E24E7">
        <w:rPr>
          <w:i/>
          <w:lang w:val="en-US"/>
        </w:rPr>
        <w:t>F</w:t>
      </w:r>
      <w:r w:rsidR="00BD7D6F" w:rsidRPr="003E24E7">
        <w:rPr>
          <w:i/>
          <w:vertAlign w:val="subscript"/>
          <w:lang w:val="en-US"/>
        </w:rPr>
        <w:t>t</w:t>
      </w:r>
      <w:r w:rsidRPr="003E24E7">
        <w:rPr>
          <w:i/>
          <w:vertAlign w:val="subscript"/>
        </w:rPr>
        <w:t>б</w:t>
      </w:r>
      <w:r w:rsidR="00BD7D6F" w:rsidRPr="003E24E7">
        <w:rPr>
          <w:i/>
          <w:vertAlign w:val="subscript"/>
          <w:lang w:val="en-US"/>
        </w:rPr>
        <w:t>1</w:t>
      </w:r>
      <w:r w:rsidRPr="003E24E7">
        <w:rPr>
          <w:lang w:val="en-US"/>
        </w:rPr>
        <w:t>*</w:t>
      </w:r>
      <w:r w:rsidR="00BD7D6F" w:rsidRPr="003E24E7">
        <w:rPr>
          <w:i/>
          <w:lang w:val="en-US"/>
        </w:rPr>
        <w:t>l</w:t>
      </w:r>
      <w:r w:rsidR="00BD7D6F" w:rsidRPr="003E24E7">
        <w:rPr>
          <w:vertAlign w:val="subscript"/>
          <w:lang w:val="en-US"/>
        </w:rPr>
        <w:t>2</w:t>
      </w:r>
      <w:r w:rsidR="00BD7D6F" w:rsidRPr="003E24E7">
        <w:rPr>
          <w:lang w:val="en-US"/>
        </w:rPr>
        <w:t>-</w:t>
      </w:r>
      <w:r w:rsidRPr="003E24E7">
        <w:rPr>
          <w:i/>
          <w:lang w:val="en-US"/>
        </w:rPr>
        <w:t>R</w:t>
      </w:r>
      <w:r w:rsidR="00BD7D6F" w:rsidRPr="003E24E7">
        <w:rPr>
          <w:i/>
          <w:vertAlign w:val="subscript"/>
        </w:rPr>
        <w:t>Б</w:t>
      </w:r>
      <w:r w:rsidRPr="003E24E7">
        <w:rPr>
          <w:i/>
          <w:vertAlign w:val="subscript"/>
          <w:lang w:val="en-US"/>
        </w:rPr>
        <w:t>x</w:t>
      </w:r>
      <w:r w:rsidRPr="003E24E7">
        <w:rPr>
          <w:lang w:val="en-US"/>
        </w:rPr>
        <w:t>*</w:t>
      </w:r>
      <w:r w:rsidR="00BD7D6F" w:rsidRPr="003E24E7">
        <w:rPr>
          <w:lang w:val="en-US"/>
        </w:rPr>
        <w:t>(</w:t>
      </w:r>
      <w:r w:rsidR="00BD7D6F" w:rsidRPr="003E24E7">
        <w:rPr>
          <w:i/>
          <w:lang w:val="en-US"/>
        </w:rPr>
        <w:t>l</w:t>
      </w:r>
      <w:r w:rsidR="00BD7D6F" w:rsidRPr="003E24E7">
        <w:rPr>
          <w:vertAlign w:val="subscript"/>
          <w:lang w:val="en-US"/>
        </w:rPr>
        <w:t>2</w:t>
      </w:r>
      <w:r w:rsidR="00BD7D6F" w:rsidRPr="003E24E7">
        <w:rPr>
          <w:lang w:val="en-US"/>
        </w:rPr>
        <w:t>+</w:t>
      </w:r>
      <w:r w:rsidR="00BD7D6F" w:rsidRPr="003E24E7">
        <w:rPr>
          <w:i/>
          <w:lang w:val="en-US"/>
        </w:rPr>
        <w:t>l</w:t>
      </w:r>
      <w:r w:rsidR="00BD7D6F" w:rsidRPr="003E24E7">
        <w:rPr>
          <w:vertAlign w:val="subscript"/>
          <w:lang w:val="en-US"/>
        </w:rPr>
        <w:t>3</w:t>
      </w:r>
      <w:r w:rsidR="00BD7D6F" w:rsidRPr="003E24E7">
        <w:rPr>
          <w:lang w:val="en-US"/>
        </w:rPr>
        <w:t>)</w:t>
      </w:r>
      <w:r w:rsidR="00A12EC4" w:rsidRPr="003E24E7">
        <w:rPr>
          <w:lang w:val="en-US"/>
        </w:rPr>
        <w:t>-</w:t>
      </w:r>
      <w:r w:rsidR="00A12EC4" w:rsidRPr="003E24E7">
        <w:rPr>
          <w:i/>
          <w:lang w:val="en-US"/>
        </w:rPr>
        <w:t>F</w:t>
      </w:r>
      <w:r w:rsidR="00A12EC4" w:rsidRPr="003E24E7">
        <w:rPr>
          <w:i/>
          <w:vertAlign w:val="subscript"/>
        </w:rPr>
        <w:t>кл</w:t>
      </w:r>
      <w:r w:rsidR="00A12EC4" w:rsidRPr="003E24E7">
        <w:rPr>
          <w:i/>
          <w:vertAlign w:val="subscript"/>
          <w:lang w:val="en-US"/>
        </w:rPr>
        <w:t>.</w:t>
      </w:r>
      <w:r w:rsidR="00A12EC4" w:rsidRPr="003E24E7">
        <w:rPr>
          <w:i/>
          <w:vertAlign w:val="subscript"/>
        </w:rPr>
        <w:t>рем</w:t>
      </w:r>
      <w:r w:rsidR="00A12EC4" w:rsidRPr="003E24E7">
        <w:rPr>
          <w:lang w:val="en-US"/>
        </w:rPr>
        <w:t>*</w:t>
      </w:r>
      <w:r w:rsidR="00A12EC4" w:rsidRPr="003E24E7">
        <w:rPr>
          <w:i/>
          <w:lang w:val="en-US"/>
        </w:rPr>
        <w:t>l</w:t>
      </w:r>
      <w:r w:rsidR="00A12EC4" w:rsidRPr="003E24E7">
        <w:rPr>
          <w:vertAlign w:val="subscript"/>
          <w:lang w:val="en-US"/>
        </w:rPr>
        <w:t>1</w:t>
      </w:r>
      <w:r w:rsidRPr="003E24E7">
        <w:rPr>
          <w:lang w:val="en-US"/>
        </w:rPr>
        <w:t>=0;</w:t>
      </w:r>
    </w:p>
    <w:p w:rsidR="00075C7E" w:rsidRPr="003E24E7" w:rsidRDefault="00075C7E" w:rsidP="003E24E7">
      <w:pPr>
        <w:widowControl w:val="0"/>
        <w:suppressAutoHyphens/>
        <w:ind w:firstLine="709"/>
      </w:pPr>
      <w:r w:rsidRPr="003E24E7">
        <w:rPr>
          <w:b/>
          <w:i/>
          <w:lang w:val="en-US"/>
        </w:rPr>
        <w:t>R</w:t>
      </w:r>
      <w:r w:rsidR="00A12EC4" w:rsidRPr="003E24E7">
        <w:rPr>
          <w:b/>
          <w:i/>
          <w:vertAlign w:val="subscript"/>
        </w:rPr>
        <w:t>Б</w:t>
      </w:r>
      <w:r w:rsidRPr="003E24E7">
        <w:rPr>
          <w:b/>
          <w:i/>
          <w:vertAlign w:val="subscript"/>
          <w:lang w:val="en-US"/>
        </w:rPr>
        <w:t>x</w:t>
      </w:r>
      <w:r w:rsidRPr="003E24E7">
        <w:t>=</w:t>
      </w:r>
      <w:r w:rsidR="00911F19" w:rsidRPr="003E24E7">
        <w:rPr>
          <w:i/>
        </w:rPr>
        <w:t xml:space="preserve"> </w:t>
      </w:r>
      <w:r w:rsidR="00911F19" w:rsidRPr="003E24E7">
        <w:t>(</w:t>
      </w:r>
      <w:r w:rsidR="00911F19" w:rsidRPr="003E24E7">
        <w:rPr>
          <w:i/>
          <w:lang w:val="en-US"/>
        </w:rPr>
        <w:t>F</w:t>
      </w:r>
      <w:r w:rsidR="00911F19" w:rsidRPr="003E24E7">
        <w:rPr>
          <w:i/>
          <w:vertAlign w:val="subscript"/>
          <w:lang w:val="en-US"/>
        </w:rPr>
        <w:t>t</w:t>
      </w:r>
      <w:r w:rsidR="00911F19" w:rsidRPr="003E24E7">
        <w:rPr>
          <w:i/>
          <w:vertAlign w:val="subscript"/>
        </w:rPr>
        <w:t>б1</w:t>
      </w:r>
      <w:r w:rsidR="00911F19" w:rsidRPr="003E24E7">
        <w:t>*</w:t>
      </w:r>
      <w:r w:rsidR="00911F19" w:rsidRPr="003E24E7">
        <w:rPr>
          <w:i/>
          <w:lang w:val="en-US"/>
        </w:rPr>
        <w:t>l</w:t>
      </w:r>
      <w:r w:rsidR="00911F19" w:rsidRPr="003E24E7">
        <w:rPr>
          <w:vertAlign w:val="subscript"/>
        </w:rPr>
        <w:t>2</w:t>
      </w:r>
      <w:r w:rsidR="00911F19" w:rsidRPr="003E24E7">
        <w:t>-</w:t>
      </w:r>
      <w:r w:rsidR="00911F19" w:rsidRPr="003E24E7">
        <w:rPr>
          <w:i/>
        </w:rPr>
        <w:t xml:space="preserve"> </w:t>
      </w:r>
      <w:r w:rsidR="00911F19" w:rsidRPr="003E24E7">
        <w:rPr>
          <w:i/>
          <w:lang w:val="en-US"/>
        </w:rPr>
        <w:t>F</w:t>
      </w:r>
      <w:r w:rsidR="00911F19" w:rsidRPr="003E24E7">
        <w:rPr>
          <w:i/>
          <w:vertAlign w:val="subscript"/>
        </w:rPr>
        <w:t>кл.рем</w:t>
      </w:r>
      <w:r w:rsidR="00911F19" w:rsidRPr="003E24E7">
        <w:t>*</w:t>
      </w:r>
      <w:r w:rsidR="00911F19" w:rsidRPr="003E24E7">
        <w:rPr>
          <w:i/>
          <w:lang w:val="en-US"/>
        </w:rPr>
        <w:t>l</w:t>
      </w:r>
      <w:r w:rsidR="00911F19" w:rsidRPr="003E24E7">
        <w:rPr>
          <w:vertAlign w:val="subscript"/>
        </w:rPr>
        <w:t>1</w:t>
      </w:r>
      <w:r w:rsidR="00911F19" w:rsidRPr="003E24E7">
        <w:t>)/ (</w:t>
      </w:r>
      <w:r w:rsidR="00911F19" w:rsidRPr="003E24E7">
        <w:rPr>
          <w:i/>
          <w:lang w:val="en-US"/>
        </w:rPr>
        <w:t>l</w:t>
      </w:r>
      <w:r w:rsidR="00911F19" w:rsidRPr="003E24E7">
        <w:rPr>
          <w:vertAlign w:val="subscript"/>
        </w:rPr>
        <w:t>2</w:t>
      </w:r>
      <w:r w:rsidR="00911F19" w:rsidRPr="003E24E7">
        <w:t>+</w:t>
      </w:r>
      <w:r w:rsidR="00911F19" w:rsidRPr="003E24E7">
        <w:rPr>
          <w:i/>
          <w:lang w:val="en-US"/>
        </w:rPr>
        <w:t>l</w:t>
      </w:r>
      <w:r w:rsidR="00911F19" w:rsidRPr="003E24E7">
        <w:rPr>
          <w:vertAlign w:val="subscript"/>
        </w:rPr>
        <w:t>3</w:t>
      </w:r>
      <w:r w:rsidR="00911F19" w:rsidRPr="003E24E7">
        <w:t>)</w:t>
      </w:r>
      <w:r w:rsidR="008C6A58" w:rsidRPr="003E24E7">
        <w:t>=(</w:t>
      </w:r>
      <w:r w:rsidR="00911F19" w:rsidRPr="003E24E7">
        <w:t>1360</w:t>
      </w:r>
      <w:r w:rsidR="008C6A58" w:rsidRPr="003E24E7">
        <w:t>*</w:t>
      </w:r>
      <w:r w:rsidR="00911F19" w:rsidRPr="003E24E7">
        <w:t>55</w:t>
      </w:r>
      <w:r w:rsidR="008C6A58" w:rsidRPr="003E24E7">
        <w:t>-</w:t>
      </w:r>
      <w:r w:rsidR="00911F19" w:rsidRPr="003E24E7">
        <w:t>836,84</w:t>
      </w:r>
      <w:r w:rsidR="008C6A58" w:rsidRPr="003E24E7">
        <w:t>*</w:t>
      </w:r>
      <w:r w:rsidR="00E71A2B" w:rsidRPr="003E24E7">
        <w:t>63</w:t>
      </w:r>
      <w:r w:rsidR="008C6A58" w:rsidRPr="003E24E7">
        <w:t>)/</w:t>
      </w:r>
      <w:r w:rsidR="00E71A2B" w:rsidRPr="003E24E7">
        <w:t>(55+123)</w:t>
      </w:r>
      <w:r w:rsidR="008C6A58" w:rsidRPr="003E24E7">
        <w:t>=</w:t>
      </w:r>
      <w:r w:rsidR="00E71A2B" w:rsidRPr="003E24E7">
        <w:t>124,04</w:t>
      </w:r>
      <w:r w:rsidR="008C6A58" w:rsidRPr="003E24E7">
        <w:t xml:space="preserve"> Н;</w:t>
      </w:r>
    </w:p>
    <w:p w:rsidR="009A5AD7" w:rsidRPr="003E24E7" w:rsidRDefault="00F1554A" w:rsidP="003E24E7">
      <w:pPr>
        <w:widowControl w:val="0"/>
        <w:suppressAutoHyphens/>
        <w:ind w:firstLine="709"/>
      </w:pPr>
      <w:r w:rsidRPr="003E24E7">
        <w:rPr>
          <w:i/>
        </w:rPr>
        <w:t>-</w:t>
      </w:r>
      <w:r w:rsidR="008C6A58" w:rsidRPr="003E24E7">
        <w:rPr>
          <w:i/>
          <w:lang w:val="en-US"/>
        </w:rPr>
        <w:t>F</w:t>
      </w:r>
      <w:r w:rsidRPr="003E24E7">
        <w:rPr>
          <w:i/>
          <w:vertAlign w:val="subscript"/>
          <w:lang w:val="en-US"/>
        </w:rPr>
        <w:t>t</w:t>
      </w:r>
      <w:r w:rsidR="008C6A58" w:rsidRPr="003E24E7">
        <w:rPr>
          <w:i/>
          <w:vertAlign w:val="subscript"/>
        </w:rPr>
        <w:t>б</w:t>
      </w:r>
      <w:r w:rsidRPr="003E24E7">
        <w:rPr>
          <w:vertAlign w:val="subscript"/>
        </w:rPr>
        <w:t>1</w:t>
      </w:r>
      <w:r w:rsidR="008C6A58" w:rsidRPr="003E24E7">
        <w:t>*</w:t>
      </w:r>
      <w:r w:rsidRPr="003E24E7">
        <w:rPr>
          <w:i/>
          <w:lang w:val="en-US"/>
        </w:rPr>
        <w:t>l</w:t>
      </w:r>
      <w:r w:rsidRPr="003E24E7">
        <w:rPr>
          <w:vertAlign w:val="subscript"/>
        </w:rPr>
        <w:t>3</w:t>
      </w:r>
      <w:r w:rsidRPr="003E24E7">
        <w:t>+</w:t>
      </w:r>
      <w:r w:rsidR="008C6A58" w:rsidRPr="003E24E7">
        <w:rPr>
          <w:i/>
          <w:lang w:val="en-US"/>
        </w:rPr>
        <w:t>R</w:t>
      </w:r>
      <w:r w:rsidR="008C6A58" w:rsidRPr="003E24E7">
        <w:rPr>
          <w:i/>
          <w:vertAlign w:val="subscript"/>
          <w:lang w:val="en-US"/>
        </w:rPr>
        <w:t>Ax</w:t>
      </w:r>
      <w:r w:rsidR="008C6A58" w:rsidRPr="003E24E7">
        <w:t>*</w:t>
      </w:r>
      <w:r w:rsidRPr="003E24E7">
        <w:t>(</w:t>
      </w:r>
      <w:r w:rsidRPr="003E24E7">
        <w:rPr>
          <w:i/>
          <w:lang w:val="en-US"/>
        </w:rPr>
        <w:t>l</w:t>
      </w:r>
      <w:r w:rsidRPr="003E24E7">
        <w:rPr>
          <w:vertAlign w:val="subscript"/>
        </w:rPr>
        <w:t>2</w:t>
      </w:r>
      <w:r w:rsidRPr="003E24E7">
        <w:t>+</w:t>
      </w:r>
      <w:r w:rsidRPr="003E24E7">
        <w:rPr>
          <w:i/>
          <w:lang w:val="en-US"/>
        </w:rPr>
        <w:t>l</w:t>
      </w:r>
      <w:r w:rsidRPr="003E24E7">
        <w:rPr>
          <w:vertAlign w:val="subscript"/>
        </w:rPr>
        <w:t>3</w:t>
      </w:r>
      <w:r w:rsidRPr="003E24E7">
        <w:t>)</w:t>
      </w:r>
      <w:r w:rsidR="008C6A58" w:rsidRPr="003E24E7">
        <w:t>-</w:t>
      </w:r>
      <w:r w:rsidRPr="003E24E7">
        <w:rPr>
          <w:i/>
          <w:lang w:val="en-US"/>
        </w:rPr>
        <w:t>F</w:t>
      </w:r>
      <w:r w:rsidRPr="003E24E7">
        <w:rPr>
          <w:i/>
          <w:vertAlign w:val="subscript"/>
        </w:rPr>
        <w:t>кл.рем</w:t>
      </w:r>
      <w:r w:rsidRPr="003E24E7">
        <w:t>*(</w:t>
      </w:r>
      <w:r w:rsidRPr="003E24E7">
        <w:rPr>
          <w:i/>
          <w:lang w:val="en-US"/>
        </w:rPr>
        <w:t>l</w:t>
      </w:r>
      <w:r w:rsidRPr="003E24E7">
        <w:rPr>
          <w:vertAlign w:val="subscript"/>
        </w:rPr>
        <w:t>1</w:t>
      </w:r>
      <w:r w:rsidRPr="003E24E7">
        <w:t>+</w:t>
      </w:r>
      <w:r w:rsidRPr="003E24E7">
        <w:rPr>
          <w:i/>
          <w:lang w:val="en-US"/>
        </w:rPr>
        <w:t>l</w:t>
      </w:r>
      <w:r w:rsidRPr="003E24E7">
        <w:rPr>
          <w:vertAlign w:val="subscript"/>
        </w:rPr>
        <w:t>2</w:t>
      </w:r>
      <w:r w:rsidRPr="003E24E7">
        <w:t>+</w:t>
      </w:r>
      <w:r w:rsidRPr="003E24E7">
        <w:rPr>
          <w:i/>
          <w:lang w:val="en-US"/>
        </w:rPr>
        <w:t>l</w:t>
      </w:r>
      <w:r w:rsidRPr="003E24E7">
        <w:rPr>
          <w:vertAlign w:val="subscript"/>
        </w:rPr>
        <w:t>3</w:t>
      </w:r>
      <w:r w:rsidRPr="003E24E7">
        <w:t>)</w:t>
      </w:r>
      <w:r w:rsidR="009A5AD7" w:rsidRPr="003E24E7">
        <w:t>=0;</w:t>
      </w:r>
    </w:p>
    <w:p w:rsidR="00F45CE0" w:rsidRPr="00F45CE0" w:rsidRDefault="009A5AD7" w:rsidP="003E24E7">
      <w:pPr>
        <w:widowControl w:val="0"/>
        <w:suppressAutoHyphens/>
        <w:ind w:firstLine="709"/>
      </w:pPr>
      <w:r w:rsidRPr="003E24E7">
        <w:rPr>
          <w:b/>
          <w:i/>
          <w:lang w:val="en-US"/>
        </w:rPr>
        <w:t>R</w:t>
      </w:r>
      <w:r w:rsidRPr="003E24E7">
        <w:rPr>
          <w:b/>
          <w:i/>
          <w:vertAlign w:val="subscript"/>
          <w:lang w:val="en-US"/>
        </w:rPr>
        <w:t>Ax</w:t>
      </w:r>
      <w:r w:rsidRPr="003E24E7">
        <w:t>= (</w:t>
      </w:r>
      <w:r w:rsidR="00F1554A" w:rsidRPr="003E24E7">
        <w:rPr>
          <w:i/>
          <w:lang w:val="en-US"/>
        </w:rPr>
        <w:t>F</w:t>
      </w:r>
      <w:r w:rsidR="00F1554A" w:rsidRPr="003E24E7">
        <w:rPr>
          <w:i/>
          <w:vertAlign w:val="subscript"/>
          <w:lang w:val="en-US"/>
        </w:rPr>
        <w:t>t</w:t>
      </w:r>
      <w:r w:rsidR="00F1554A" w:rsidRPr="003E24E7">
        <w:rPr>
          <w:i/>
          <w:vertAlign w:val="subscript"/>
        </w:rPr>
        <w:t>б</w:t>
      </w:r>
      <w:r w:rsidR="00F1554A" w:rsidRPr="003E24E7">
        <w:rPr>
          <w:vertAlign w:val="subscript"/>
        </w:rPr>
        <w:t>1</w:t>
      </w:r>
      <w:r w:rsidR="00F1554A" w:rsidRPr="003E24E7">
        <w:t>*</w:t>
      </w:r>
      <w:r w:rsidR="00F1554A" w:rsidRPr="003E24E7">
        <w:rPr>
          <w:i/>
          <w:lang w:val="en-US"/>
        </w:rPr>
        <w:t>l</w:t>
      </w:r>
      <w:r w:rsidR="00F1554A" w:rsidRPr="003E24E7">
        <w:rPr>
          <w:vertAlign w:val="subscript"/>
        </w:rPr>
        <w:t>3</w:t>
      </w:r>
      <w:r w:rsidR="00F1554A" w:rsidRPr="003E24E7">
        <w:t>+</w:t>
      </w:r>
      <w:r w:rsidR="00F1554A" w:rsidRPr="003E24E7">
        <w:rPr>
          <w:i/>
        </w:rPr>
        <w:t xml:space="preserve"> </w:t>
      </w:r>
      <w:r w:rsidR="00F1554A" w:rsidRPr="003E24E7">
        <w:rPr>
          <w:i/>
          <w:lang w:val="en-US"/>
        </w:rPr>
        <w:t>F</w:t>
      </w:r>
      <w:r w:rsidR="00F1554A" w:rsidRPr="003E24E7">
        <w:rPr>
          <w:i/>
          <w:vertAlign w:val="subscript"/>
        </w:rPr>
        <w:t>кл.рем</w:t>
      </w:r>
      <w:r w:rsidR="00F1554A" w:rsidRPr="003E24E7">
        <w:t>*(</w:t>
      </w:r>
      <w:r w:rsidR="00F1554A" w:rsidRPr="003E24E7">
        <w:rPr>
          <w:i/>
          <w:lang w:val="en-US"/>
        </w:rPr>
        <w:t>l</w:t>
      </w:r>
      <w:r w:rsidR="00F1554A" w:rsidRPr="003E24E7">
        <w:rPr>
          <w:vertAlign w:val="subscript"/>
        </w:rPr>
        <w:t>1</w:t>
      </w:r>
      <w:r w:rsidR="00F1554A" w:rsidRPr="003E24E7">
        <w:t>+</w:t>
      </w:r>
      <w:r w:rsidR="00F1554A" w:rsidRPr="003E24E7">
        <w:rPr>
          <w:i/>
          <w:lang w:val="en-US"/>
        </w:rPr>
        <w:t>l</w:t>
      </w:r>
      <w:r w:rsidR="00F1554A" w:rsidRPr="003E24E7">
        <w:rPr>
          <w:vertAlign w:val="subscript"/>
        </w:rPr>
        <w:t>2</w:t>
      </w:r>
      <w:r w:rsidR="00F1554A" w:rsidRPr="003E24E7">
        <w:t>+</w:t>
      </w:r>
      <w:r w:rsidR="00F1554A" w:rsidRPr="003E24E7">
        <w:rPr>
          <w:i/>
          <w:lang w:val="en-US"/>
        </w:rPr>
        <w:t>l</w:t>
      </w:r>
      <w:r w:rsidR="00F1554A" w:rsidRPr="003E24E7">
        <w:rPr>
          <w:vertAlign w:val="subscript"/>
        </w:rPr>
        <w:t>3</w:t>
      </w:r>
      <w:r w:rsidR="00F1554A" w:rsidRPr="003E24E7">
        <w:t>)</w:t>
      </w:r>
      <w:r w:rsidRPr="003E24E7">
        <w:t>)/</w:t>
      </w:r>
      <w:r w:rsidR="003830B4" w:rsidRPr="003E24E7">
        <w:t xml:space="preserve"> (</w:t>
      </w:r>
      <w:r w:rsidR="003830B4" w:rsidRPr="003E24E7">
        <w:rPr>
          <w:i/>
          <w:lang w:val="en-US"/>
        </w:rPr>
        <w:t>l</w:t>
      </w:r>
      <w:r w:rsidR="003830B4" w:rsidRPr="003E24E7">
        <w:rPr>
          <w:vertAlign w:val="subscript"/>
        </w:rPr>
        <w:t>2</w:t>
      </w:r>
      <w:r w:rsidR="003830B4" w:rsidRPr="003E24E7">
        <w:t>+</w:t>
      </w:r>
      <w:r w:rsidR="003830B4" w:rsidRPr="003E24E7">
        <w:rPr>
          <w:i/>
          <w:lang w:val="en-US"/>
        </w:rPr>
        <w:t>l</w:t>
      </w:r>
      <w:r w:rsidR="003830B4" w:rsidRPr="003E24E7">
        <w:rPr>
          <w:vertAlign w:val="subscript"/>
        </w:rPr>
        <w:t>3</w:t>
      </w:r>
      <w:r w:rsidR="003830B4" w:rsidRPr="003E24E7">
        <w:t>)</w:t>
      </w:r>
      <w:r w:rsidRPr="003E24E7">
        <w:t>=</w:t>
      </w:r>
    </w:p>
    <w:p w:rsidR="008C6A58" w:rsidRPr="003E24E7" w:rsidRDefault="003830B4" w:rsidP="003E24E7">
      <w:pPr>
        <w:widowControl w:val="0"/>
        <w:suppressAutoHyphens/>
        <w:ind w:firstLine="709"/>
      </w:pPr>
      <w:r w:rsidRPr="003E24E7">
        <w:t>=</w:t>
      </w:r>
      <w:r w:rsidR="009A5AD7" w:rsidRPr="003E24E7">
        <w:t>(</w:t>
      </w:r>
      <w:r w:rsidRPr="003E24E7">
        <w:t>1360</w:t>
      </w:r>
      <w:r w:rsidR="009A5AD7" w:rsidRPr="003E24E7">
        <w:t>*</w:t>
      </w:r>
      <w:r w:rsidRPr="003E24E7">
        <w:t>123+836,84</w:t>
      </w:r>
      <w:r w:rsidR="009A5AD7" w:rsidRPr="003E24E7">
        <w:t>*</w:t>
      </w:r>
      <w:r w:rsidRPr="003E24E7">
        <w:t>(63+55+123)</w:t>
      </w:r>
      <w:r w:rsidR="009A5AD7" w:rsidRPr="003E24E7">
        <w:t>)/</w:t>
      </w:r>
      <w:r w:rsidRPr="003E24E7">
        <w:t>(55+123)</w:t>
      </w:r>
      <w:r w:rsidR="009A5AD7" w:rsidRPr="003E24E7">
        <w:t>=</w:t>
      </w:r>
      <w:r w:rsidRPr="003E24E7">
        <w:t>2072,8</w:t>
      </w:r>
      <w:r w:rsidR="009A5AD7" w:rsidRPr="003E24E7">
        <w:t xml:space="preserve"> Н.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B75012" w:rsidRPr="003E24E7" w:rsidRDefault="00B75012" w:rsidP="003E24E7">
      <w:pPr>
        <w:widowControl w:val="0"/>
        <w:suppressAutoHyphens/>
        <w:ind w:firstLine="709"/>
      </w:pPr>
      <w:r w:rsidRPr="003E24E7">
        <w:t>Для промежуточного вала</w:t>
      </w:r>
      <w:r w:rsidR="007E3F33" w:rsidRPr="003E24E7">
        <w:t xml:space="preserve"> находим</w:t>
      </w:r>
      <w:r w:rsidR="00452E66" w:rsidRPr="003E24E7">
        <w:t>:</w:t>
      </w:r>
      <w:r w:rsidR="007E3F33" w:rsidRPr="003E24E7">
        <w:t xml:space="preserve"> </w:t>
      </w:r>
      <w:r w:rsidR="007E3F33" w:rsidRPr="003E24E7">
        <w:rPr>
          <w:b/>
          <w:i/>
          <w:lang w:val="en-US"/>
        </w:rPr>
        <w:t>R</w:t>
      </w:r>
      <w:r w:rsidR="007E3F33" w:rsidRPr="003E24E7">
        <w:rPr>
          <w:b/>
          <w:i/>
          <w:vertAlign w:val="subscript"/>
          <w:lang w:val="en-US"/>
        </w:rPr>
        <w:t>Ay</w:t>
      </w:r>
      <w:r w:rsidR="007E3F33" w:rsidRPr="003E24E7">
        <w:t xml:space="preserve">=724Н; </w:t>
      </w:r>
      <w:r w:rsidR="007E3F33" w:rsidRPr="003E24E7">
        <w:rPr>
          <w:b/>
          <w:i/>
          <w:lang w:val="en-US"/>
        </w:rPr>
        <w:t>R</w:t>
      </w:r>
      <w:r w:rsidR="007E3F33" w:rsidRPr="003E24E7">
        <w:rPr>
          <w:b/>
          <w:i/>
          <w:vertAlign w:val="subscript"/>
        </w:rPr>
        <w:t>Бу</w:t>
      </w:r>
      <w:r w:rsidR="007E3F33" w:rsidRPr="003E24E7">
        <w:t xml:space="preserve">=584,23Н; </w:t>
      </w:r>
      <w:r w:rsidR="007E3F33" w:rsidRPr="003E24E7">
        <w:rPr>
          <w:b/>
          <w:i/>
          <w:lang w:val="en-US"/>
        </w:rPr>
        <w:t>R</w:t>
      </w:r>
      <w:r w:rsidR="007E3F33" w:rsidRPr="003E24E7">
        <w:rPr>
          <w:b/>
          <w:i/>
          <w:vertAlign w:val="subscript"/>
          <w:lang w:val="en-US"/>
        </w:rPr>
        <w:t>Ax</w:t>
      </w:r>
      <w:r w:rsidR="007E3F33" w:rsidRPr="003E24E7">
        <w:t xml:space="preserve">=-1192,63Н; </w:t>
      </w:r>
      <w:r w:rsidR="007E3F33" w:rsidRPr="003E24E7">
        <w:rPr>
          <w:b/>
          <w:i/>
          <w:lang w:val="en-US"/>
        </w:rPr>
        <w:t>R</w:t>
      </w:r>
      <w:r w:rsidR="007E3F33" w:rsidRPr="003E24E7">
        <w:rPr>
          <w:b/>
          <w:i/>
          <w:vertAlign w:val="subscript"/>
        </w:rPr>
        <w:t>Б</w:t>
      </w:r>
      <w:r w:rsidR="007E3F33" w:rsidRPr="003E24E7">
        <w:rPr>
          <w:b/>
          <w:i/>
          <w:vertAlign w:val="subscript"/>
          <w:lang w:val="en-US"/>
        </w:rPr>
        <w:t>x</w:t>
      </w:r>
      <w:r w:rsidR="007E3F33" w:rsidRPr="003E24E7">
        <w:t>=205,17Н</w:t>
      </w:r>
      <w:r w:rsidR="00452E66" w:rsidRPr="003E24E7">
        <w:t>.</w:t>
      </w:r>
    </w:p>
    <w:p w:rsidR="00895CE7" w:rsidRPr="003E24E7" w:rsidRDefault="009A5AD7" w:rsidP="003E24E7">
      <w:pPr>
        <w:widowControl w:val="0"/>
        <w:suppressAutoHyphens/>
        <w:ind w:firstLine="709"/>
      </w:pPr>
      <w:r w:rsidRPr="003E24E7">
        <w:t>Для тихоходного вала</w:t>
      </w:r>
      <w:r w:rsidR="00452E66" w:rsidRPr="003E24E7">
        <w:t xml:space="preserve"> находим</w:t>
      </w:r>
      <w:r w:rsidRPr="003E24E7">
        <w:t>:</w:t>
      </w:r>
      <w:r w:rsidR="00452E66" w:rsidRPr="003E24E7">
        <w:rPr>
          <w:b/>
          <w:i/>
        </w:rPr>
        <w:t xml:space="preserve"> </w:t>
      </w:r>
      <w:r w:rsidR="00452E66" w:rsidRPr="003E24E7">
        <w:rPr>
          <w:b/>
          <w:i/>
          <w:lang w:val="en-US"/>
        </w:rPr>
        <w:t>R</w:t>
      </w:r>
      <w:r w:rsidR="00452E66" w:rsidRPr="003E24E7">
        <w:rPr>
          <w:b/>
          <w:i/>
          <w:vertAlign w:val="subscript"/>
          <w:lang w:val="en-US"/>
        </w:rPr>
        <w:t>Ay</w:t>
      </w:r>
      <w:r w:rsidR="00452E66" w:rsidRPr="003E24E7">
        <w:t xml:space="preserve">=294,70Н; </w:t>
      </w:r>
      <w:r w:rsidR="00452E66" w:rsidRPr="003E24E7">
        <w:rPr>
          <w:b/>
          <w:i/>
          <w:lang w:val="en-US"/>
        </w:rPr>
        <w:t>R</w:t>
      </w:r>
      <w:r w:rsidR="00452E66" w:rsidRPr="003E24E7">
        <w:rPr>
          <w:b/>
          <w:i/>
          <w:vertAlign w:val="subscript"/>
        </w:rPr>
        <w:t>Бу</w:t>
      </w:r>
      <w:r w:rsidR="00452E66" w:rsidRPr="003E24E7">
        <w:t xml:space="preserve">=505,84Н; </w:t>
      </w:r>
      <w:r w:rsidR="00452E66" w:rsidRPr="003E24E7">
        <w:rPr>
          <w:b/>
          <w:i/>
          <w:lang w:val="en-US"/>
        </w:rPr>
        <w:t>R</w:t>
      </w:r>
      <w:r w:rsidR="00452E66" w:rsidRPr="003E24E7">
        <w:rPr>
          <w:b/>
          <w:i/>
          <w:vertAlign w:val="subscript"/>
          <w:lang w:val="en-US"/>
        </w:rPr>
        <w:t>Ax</w:t>
      </w:r>
      <w:r w:rsidR="00452E66" w:rsidRPr="003E24E7">
        <w:t xml:space="preserve">=197,78Н; </w:t>
      </w:r>
      <w:r w:rsidR="00452E66" w:rsidRPr="003E24E7">
        <w:rPr>
          <w:b/>
          <w:i/>
          <w:lang w:val="en-US"/>
        </w:rPr>
        <w:t>R</w:t>
      </w:r>
      <w:r w:rsidR="00452E66" w:rsidRPr="003E24E7">
        <w:rPr>
          <w:b/>
          <w:i/>
          <w:vertAlign w:val="subscript"/>
        </w:rPr>
        <w:t>Б</w:t>
      </w:r>
      <w:r w:rsidR="00452E66" w:rsidRPr="003E24E7">
        <w:rPr>
          <w:b/>
          <w:i/>
          <w:vertAlign w:val="subscript"/>
          <w:lang w:val="en-US"/>
        </w:rPr>
        <w:t>x</w:t>
      </w:r>
      <w:r w:rsidR="00452E66" w:rsidRPr="003E24E7">
        <w:t>=3149,80Н.</w:t>
      </w:r>
    </w:p>
    <w:p w:rsidR="003E24E7" w:rsidRDefault="00260BE6" w:rsidP="003E24E7">
      <w:pPr>
        <w:widowControl w:val="0"/>
        <w:suppressAutoHyphens/>
        <w:ind w:firstLine="709"/>
      </w:pPr>
      <w:r w:rsidRPr="003E24E7">
        <w:t>Нагрузка на подшипники быстроходного вала:</w:t>
      </w:r>
    </w:p>
    <w:p w:rsidR="00423BB6" w:rsidRPr="003E24E7" w:rsidRDefault="00260BE6" w:rsidP="003E24E7">
      <w:pPr>
        <w:widowControl w:val="0"/>
        <w:suppressAutoHyphens/>
        <w:ind w:firstLine="709"/>
      </w:pPr>
      <w:r w:rsidRPr="003E24E7">
        <w:t>подшипник А</w:t>
      </w:r>
      <w:r w:rsidR="00423BB6" w:rsidRPr="003E24E7">
        <w:t xml:space="preserve"> </w:t>
      </w:r>
      <w:r w:rsidR="009E1B85">
        <w:rPr>
          <w:position w:val="-18"/>
        </w:rPr>
        <w:pict>
          <v:shape id="_x0000_i1077" type="#_x0000_t75" style="width:279.75pt;height:27pt">
            <v:imagedata r:id="rId54" o:title=""/>
          </v:shape>
        </w:pict>
      </w:r>
      <w:r w:rsidR="00423BB6" w:rsidRPr="003E24E7">
        <w:t>Н;</w:t>
      </w:r>
    </w:p>
    <w:p w:rsidR="00260BE6" w:rsidRPr="003E24E7" w:rsidRDefault="00260BE6" w:rsidP="003E24E7">
      <w:pPr>
        <w:widowControl w:val="0"/>
        <w:suppressAutoHyphens/>
        <w:ind w:firstLine="709"/>
      </w:pPr>
      <w:r w:rsidRPr="003E24E7">
        <w:t xml:space="preserve">подшипник </w:t>
      </w:r>
      <w:r w:rsidR="00D44F3B" w:rsidRPr="003E24E7">
        <w:t>Б</w:t>
      </w:r>
      <w:r w:rsidR="009E1B85">
        <w:rPr>
          <w:position w:val="-18"/>
        </w:rPr>
        <w:pict>
          <v:shape id="_x0000_i1078" type="#_x0000_t75" style="width:270pt;height:27pt">
            <v:imagedata r:id="rId55" o:title=""/>
          </v:shape>
        </w:pict>
      </w:r>
      <w:r w:rsidR="008D420B" w:rsidRPr="003E24E7">
        <w:t>Н.</w:t>
      </w:r>
    </w:p>
    <w:p w:rsidR="003E24E7" w:rsidRDefault="008D420B" w:rsidP="003E24E7">
      <w:pPr>
        <w:widowControl w:val="0"/>
        <w:suppressAutoHyphens/>
        <w:ind w:firstLine="709"/>
      </w:pPr>
      <w:r w:rsidRPr="003E24E7">
        <w:t>Нагрузка на подшипники промежуточного вала:</w:t>
      </w:r>
    </w:p>
    <w:p w:rsidR="008D420B" w:rsidRPr="003E24E7" w:rsidRDefault="008D420B" w:rsidP="003E24E7">
      <w:pPr>
        <w:widowControl w:val="0"/>
        <w:suppressAutoHyphens/>
        <w:ind w:firstLine="709"/>
      </w:pPr>
      <w:r w:rsidRPr="003E24E7">
        <w:t xml:space="preserve">подшипник А </w:t>
      </w:r>
      <w:r w:rsidR="009E1B85">
        <w:rPr>
          <w:position w:val="-14"/>
        </w:rPr>
        <w:pict>
          <v:shape id="_x0000_i1079" type="#_x0000_t75" style="width:189.75pt;height:24.75pt">
            <v:imagedata r:id="rId56" o:title=""/>
          </v:shape>
        </w:pict>
      </w:r>
      <w:r w:rsidRPr="003E24E7">
        <w:t>Н;</w:t>
      </w:r>
    </w:p>
    <w:p w:rsidR="008D420B" w:rsidRPr="003E24E7" w:rsidRDefault="008D420B" w:rsidP="003E24E7">
      <w:pPr>
        <w:widowControl w:val="0"/>
        <w:suppressAutoHyphens/>
        <w:ind w:firstLine="709"/>
      </w:pPr>
      <w:r w:rsidRPr="003E24E7">
        <w:t>подшипник Б</w:t>
      </w:r>
      <w:r w:rsidR="009E1B85">
        <w:rPr>
          <w:position w:val="-14"/>
        </w:rPr>
        <w:pict>
          <v:shape id="_x0000_i1080" type="#_x0000_t75" style="width:197.25pt;height:24.75pt">
            <v:imagedata r:id="rId57" o:title=""/>
          </v:shape>
        </w:pict>
      </w:r>
      <w:r w:rsidRPr="003E24E7">
        <w:t>Н.</w:t>
      </w:r>
    </w:p>
    <w:p w:rsidR="003E24E7" w:rsidRDefault="00784189" w:rsidP="003E24E7">
      <w:pPr>
        <w:widowControl w:val="0"/>
        <w:suppressAutoHyphens/>
        <w:ind w:firstLine="709"/>
      </w:pPr>
      <w:r w:rsidRPr="003E24E7">
        <w:t>Нагрузка на подшипники тихоходного вала:</w:t>
      </w:r>
    </w:p>
    <w:p w:rsidR="008D420B" w:rsidRPr="003E24E7" w:rsidRDefault="008D420B" w:rsidP="003E24E7">
      <w:pPr>
        <w:widowControl w:val="0"/>
        <w:suppressAutoHyphens/>
        <w:ind w:firstLine="709"/>
      </w:pPr>
      <w:r w:rsidRPr="003E24E7">
        <w:t xml:space="preserve">подшипник А </w:t>
      </w:r>
      <w:r w:rsidR="009E1B85">
        <w:rPr>
          <w:position w:val="-14"/>
        </w:rPr>
        <w:pict>
          <v:shape id="_x0000_i1081" type="#_x0000_t75" style="width:197.25pt;height:24.75pt">
            <v:imagedata r:id="rId58" o:title=""/>
          </v:shape>
        </w:pict>
      </w:r>
      <w:r w:rsidRPr="003E24E7">
        <w:t>Н;</w:t>
      </w:r>
    </w:p>
    <w:p w:rsidR="00F45CE0" w:rsidRPr="00F45CE0" w:rsidRDefault="008D420B" w:rsidP="00F45CE0">
      <w:pPr>
        <w:widowControl w:val="0"/>
        <w:suppressAutoHyphens/>
        <w:ind w:firstLine="709"/>
      </w:pPr>
      <w:r w:rsidRPr="003E24E7">
        <w:t>подшипник Б</w:t>
      </w:r>
      <w:r w:rsidR="009E1B85">
        <w:rPr>
          <w:position w:val="-14"/>
        </w:rPr>
        <w:pict>
          <v:shape id="_x0000_i1082" type="#_x0000_t75" style="width:210pt;height:24.75pt">
            <v:imagedata r:id="rId59" o:title=""/>
          </v:shape>
        </w:pict>
      </w:r>
      <w:r w:rsidRPr="003E24E7">
        <w:t>Н.</w:t>
      </w:r>
    </w:p>
    <w:p w:rsidR="001E2892" w:rsidRPr="003E24E7" w:rsidRDefault="001E2892" w:rsidP="00F45CE0">
      <w:pPr>
        <w:widowControl w:val="0"/>
        <w:suppressAutoHyphens/>
        <w:ind w:firstLine="709"/>
      </w:pPr>
      <w:r w:rsidRPr="003E24E7">
        <w:t>Быстроходный вал</w:t>
      </w:r>
    </w:p>
    <w:p w:rsidR="001E2892" w:rsidRPr="003E24E7" w:rsidRDefault="001E2892" w:rsidP="003E24E7">
      <w:pPr>
        <w:widowControl w:val="0"/>
        <w:suppressAutoHyphens/>
        <w:ind w:firstLine="709"/>
        <w:rPr>
          <w:vertAlign w:val="subscript"/>
        </w:rPr>
      </w:pPr>
      <w:r w:rsidRPr="003E24E7">
        <w:t xml:space="preserve">Расчет ведем по левой опоре т.к. </w:t>
      </w:r>
      <w:r w:rsidRPr="003E24E7">
        <w:rPr>
          <w:i/>
          <w:lang w:val="en-GB"/>
        </w:rPr>
        <w:t>R</w:t>
      </w:r>
      <w:r w:rsidRPr="003E24E7">
        <w:rPr>
          <w:i/>
          <w:vertAlign w:val="subscript"/>
        </w:rPr>
        <w:t>А</w:t>
      </w:r>
      <w:r w:rsidRPr="003E24E7">
        <w:rPr>
          <w:i/>
        </w:rPr>
        <w:t xml:space="preserve"> &gt; </w:t>
      </w:r>
      <w:r w:rsidRPr="003E24E7">
        <w:rPr>
          <w:i/>
          <w:lang w:val="en-GB"/>
        </w:rPr>
        <w:t>R</w:t>
      </w:r>
      <w:r w:rsidRPr="003E24E7">
        <w:rPr>
          <w:i/>
          <w:vertAlign w:val="subscript"/>
        </w:rPr>
        <w:t>В</w:t>
      </w:r>
      <w:r w:rsidR="009B050E" w:rsidRPr="003E24E7">
        <w:rPr>
          <w:i/>
          <w:vertAlign w:val="subscript"/>
        </w:rPr>
        <w:t>,</w:t>
      </w:r>
      <w:r w:rsidR="009B050E" w:rsidRPr="003E24E7">
        <w:t xml:space="preserve"> а осевые силы не действуют.</w:t>
      </w:r>
      <w:r w:rsidRPr="003E24E7">
        <w:rPr>
          <w:vertAlign w:val="subscript"/>
        </w:rPr>
        <w:t>.</w:t>
      </w:r>
    </w:p>
    <w:p w:rsidR="001E2892" w:rsidRPr="003E24E7" w:rsidRDefault="001E2892" w:rsidP="003E24E7">
      <w:pPr>
        <w:widowControl w:val="0"/>
        <w:suppressAutoHyphens/>
        <w:ind w:firstLine="709"/>
      </w:pPr>
      <w:r w:rsidRPr="003E24E7">
        <w:t>Предварительн</w:t>
      </w:r>
      <w:r w:rsidR="001253CC" w:rsidRPr="003E24E7">
        <w:t>о</w:t>
      </w:r>
      <w:r w:rsidR="00944BD8" w:rsidRPr="003E24E7">
        <w:t xml:space="preserve"> выбираем подшипник шариковый ра</w:t>
      </w:r>
      <w:r w:rsidR="001253CC" w:rsidRPr="003E24E7">
        <w:t xml:space="preserve">диальный </w:t>
      </w:r>
      <w:r w:rsidR="009B050E" w:rsidRPr="003E24E7">
        <w:t>легкой</w:t>
      </w:r>
      <w:r w:rsidR="001253CC" w:rsidRPr="003E24E7">
        <w:t xml:space="preserve"> серии №</w:t>
      </w:r>
      <w:r w:rsidR="009B050E" w:rsidRPr="003E24E7">
        <w:t>206</w:t>
      </w:r>
      <w:r w:rsidR="001253CC" w:rsidRPr="003E24E7">
        <w:t>.</w:t>
      </w:r>
    </w:p>
    <w:p w:rsidR="001E2892" w:rsidRPr="003E24E7" w:rsidRDefault="001E2892" w:rsidP="003E24E7">
      <w:pPr>
        <w:widowControl w:val="0"/>
        <w:suppressAutoHyphens/>
        <w:ind w:firstLine="709"/>
      </w:pPr>
      <w:r w:rsidRPr="003E24E7">
        <w:t>Определяем эквивалентную динамическую нагрузку: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12"/>
        </w:rPr>
      </w:pPr>
    </w:p>
    <w:p w:rsidR="001E2892" w:rsidRPr="003E24E7" w:rsidRDefault="009E1B85" w:rsidP="003E24E7">
      <w:pPr>
        <w:widowControl w:val="0"/>
        <w:suppressAutoHyphens/>
        <w:ind w:firstLine="709"/>
      </w:pPr>
      <w:r>
        <w:rPr>
          <w:position w:val="-12"/>
        </w:rPr>
        <w:pict>
          <v:shape id="_x0000_i1083" type="#_x0000_t75" style="width:93pt;height:18pt">
            <v:imagedata r:id="rId60" o:title=""/>
          </v:shape>
        </w:pict>
      </w:r>
      <w:bookmarkStart w:id="38" w:name="ZEqnNum216520"/>
      <w:r w:rsidR="00791623" w:rsidRPr="003E24E7">
        <w:t>(</w:t>
      </w:r>
      <w:r w:rsidR="003F5533" w:rsidRPr="003E24E7">
        <w:rPr>
          <w:noProof/>
        </w:rPr>
        <w:t>5</w:t>
      </w:r>
      <w:r w:rsidR="00791623" w:rsidRPr="003E24E7">
        <w:t>.</w:t>
      </w:r>
      <w:r w:rsidR="003F5533" w:rsidRPr="003E24E7">
        <w:rPr>
          <w:noProof/>
        </w:rPr>
        <w:t>4</w:t>
      </w:r>
      <w:r w:rsidR="00791623" w:rsidRPr="003E24E7">
        <w:t>)</w:t>
      </w:r>
      <w:bookmarkEnd w:id="38"/>
    </w:p>
    <w:p w:rsidR="00F45CE0" w:rsidRPr="0086067F" w:rsidRDefault="00F45CE0" w:rsidP="003E24E7">
      <w:pPr>
        <w:widowControl w:val="0"/>
        <w:suppressAutoHyphens/>
        <w:ind w:firstLine="709"/>
      </w:pPr>
    </w:p>
    <w:p w:rsidR="001E2892" w:rsidRPr="003E24E7" w:rsidRDefault="001E2892" w:rsidP="003E24E7">
      <w:pPr>
        <w:widowControl w:val="0"/>
        <w:suppressAutoHyphens/>
        <w:ind w:firstLine="709"/>
      </w:pPr>
      <w:r w:rsidRPr="003E24E7">
        <w:t xml:space="preserve">где </w:t>
      </w:r>
      <w:r w:rsidRPr="003E24E7">
        <w:rPr>
          <w:i/>
        </w:rPr>
        <w:t>Х</w:t>
      </w:r>
      <w:r w:rsidRPr="003E24E7">
        <w:t xml:space="preserve"> = 1– коэффициент</w:t>
      </w:r>
      <w:r w:rsidR="00FB74A9" w:rsidRPr="003E24E7">
        <w:t xml:space="preserve"> радиальной </w:t>
      </w:r>
      <w:r w:rsidRPr="003E24E7">
        <w:t>нагрузк</w:t>
      </w:r>
      <w:r w:rsidR="00FB74A9" w:rsidRPr="003E24E7">
        <w:t>и</w:t>
      </w:r>
      <w:r w:rsidRPr="003E24E7">
        <w:t>,</w:t>
      </w:r>
    </w:p>
    <w:p w:rsidR="001E2892" w:rsidRPr="003E24E7" w:rsidRDefault="001E2892" w:rsidP="003E24E7">
      <w:pPr>
        <w:widowControl w:val="0"/>
        <w:suppressAutoHyphens/>
        <w:ind w:firstLine="709"/>
      </w:pPr>
      <w:r w:rsidRPr="003E24E7">
        <w:rPr>
          <w:i/>
          <w:lang w:val="en-GB"/>
        </w:rPr>
        <w:t>V</w:t>
      </w:r>
      <w:r w:rsidRPr="003E24E7">
        <w:t xml:space="preserve"> = 1 – коэфф., учитывающий какое кольцо вращается,</w:t>
      </w:r>
    </w:p>
    <w:p w:rsidR="001E2892" w:rsidRPr="003E24E7" w:rsidRDefault="001E2892" w:rsidP="003E24E7">
      <w:pPr>
        <w:widowControl w:val="0"/>
        <w:suppressAutoHyphens/>
        <w:ind w:firstLine="709"/>
      </w:pPr>
      <w:r w:rsidRPr="003E24E7">
        <w:rPr>
          <w:i/>
        </w:rPr>
        <w:t>К</w:t>
      </w:r>
      <w:r w:rsidRPr="003E24E7">
        <w:rPr>
          <w:i/>
          <w:vertAlign w:val="subscript"/>
        </w:rPr>
        <w:t>Т</w:t>
      </w:r>
      <w:r w:rsidR="00B61F47" w:rsidRPr="003E24E7">
        <w:t xml:space="preserve"> = 1</w:t>
      </w:r>
      <w:r w:rsidRPr="003E24E7">
        <w:t xml:space="preserve"> –</w:t>
      </w:r>
      <w:r w:rsidR="003E24E7">
        <w:t xml:space="preserve"> </w:t>
      </w:r>
      <w:r w:rsidRPr="003E24E7">
        <w:t>коэфф., учитывающий температуру подшипника,</w:t>
      </w:r>
    </w:p>
    <w:p w:rsidR="001E2892" w:rsidRPr="003E24E7" w:rsidRDefault="001E2892" w:rsidP="003E24E7">
      <w:pPr>
        <w:widowControl w:val="0"/>
        <w:suppressAutoHyphens/>
        <w:ind w:firstLine="709"/>
      </w:pPr>
      <w:r w:rsidRPr="003E24E7">
        <w:rPr>
          <w:i/>
        </w:rPr>
        <w:t>К</w:t>
      </w:r>
      <w:r w:rsidRPr="003E24E7">
        <w:rPr>
          <w:i/>
          <w:szCs w:val="28"/>
          <w:vertAlign w:val="subscript"/>
        </w:rPr>
        <w:sym w:font="Symbol" w:char="F073"/>
      </w:r>
      <w:r w:rsidRPr="003E24E7">
        <w:t xml:space="preserve"> = 1,5 – коэфф. безопасности для </w:t>
      </w:r>
      <w:r w:rsidR="00FB74A9" w:rsidRPr="003E24E7">
        <w:t>средних</w:t>
      </w:r>
      <w:r w:rsidRPr="003E24E7">
        <w:t xml:space="preserve"> условий работы.</w:t>
      </w:r>
    </w:p>
    <w:p w:rsidR="001E2892" w:rsidRPr="003E24E7" w:rsidRDefault="001E2892" w:rsidP="003E24E7">
      <w:pPr>
        <w:widowControl w:val="0"/>
        <w:suppressAutoHyphens/>
        <w:ind w:firstLine="709"/>
      </w:pPr>
      <w:r w:rsidRPr="003E24E7">
        <w:t>Получаем: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1E2892" w:rsidRPr="003E24E7" w:rsidRDefault="00FB74A9" w:rsidP="003E24E7">
      <w:pPr>
        <w:widowControl w:val="0"/>
        <w:suppressAutoHyphens/>
        <w:ind w:firstLine="709"/>
      </w:pPr>
      <w:r w:rsidRPr="003E24E7">
        <w:rPr>
          <w:i/>
        </w:rPr>
        <w:t>Р</w:t>
      </w:r>
      <w:r w:rsidRPr="003E24E7">
        <w:t>=1*1*</w:t>
      </w:r>
      <w:r w:rsidR="003C6429" w:rsidRPr="003E24E7">
        <w:t>2100,83</w:t>
      </w:r>
      <w:r w:rsidRPr="003E24E7">
        <w:t xml:space="preserve">*1*1,5= </w:t>
      </w:r>
      <w:r w:rsidR="003C6429" w:rsidRPr="003E24E7">
        <w:t>3151,25</w:t>
      </w:r>
      <w:r w:rsidR="001E2892" w:rsidRPr="003E24E7">
        <w:t xml:space="preserve"> </w:t>
      </w:r>
      <w:r w:rsidR="001E2892" w:rsidRPr="003E24E7">
        <w:rPr>
          <w:i/>
        </w:rPr>
        <w:t>Н</w:t>
      </w:r>
      <w:r w:rsidR="001E2892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9D73BC" w:rsidRPr="003E24E7" w:rsidRDefault="00791623" w:rsidP="003E24E7">
      <w:pPr>
        <w:widowControl w:val="0"/>
        <w:suppressAutoHyphens/>
        <w:ind w:firstLine="709"/>
      </w:pPr>
      <w:r w:rsidRPr="003E24E7">
        <w:t>Эквивалентная динамическая радиальная нагрузка</w:t>
      </w:r>
    </w:p>
    <w:p w:rsidR="001253CC" w:rsidRPr="003E24E7" w:rsidRDefault="00D375DB" w:rsidP="003E24E7">
      <w:pPr>
        <w:widowControl w:val="0"/>
        <w:suppressAutoHyphens/>
        <w:ind w:firstLine="709"/>
      </w:pPr>
      <w:r w:rsidRPr="003E24E7">
        <w:t>Расчетная динамическая радиальная грузоподъемность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16"/>
        </w:rPr>
      </w:pPr>
    </w:p>
    <w:p w:rsidR="00D375DB" w:rsidRPr="003E24E7" w:rsidRDefault="009E1B85" w:rsidP="003E24E7">
      <w:pPr>
        <w:widowControl w:val="0"/>
        <w:suppressAutoHyphens/>
        <w:ind w:firstLine="709"/>
      </w:pPr>
      <w:r>
        <w:rPr>
          <w:position w:val="-16"/>
        </w:rPr>
        <w:pict>
          <v:shape id="_x0000_i1084" type="#_x0000_t75" style="width:150.75pt;height:26.25pt">
            <v:imagedata r:id="rId61" o:title=""/>
          </v:shape>
        </w:pict>
      </w:r>
      <w:r w:rsidR="001D5085" w:rsidRPr="003E24E7">
        <w:t>,</w:t>
      </w:r>
      <w:bookmarkStart w:id="39" w:name="ZEqnNum594828"/>
      <w:r w:rsidR="001D5085" w:rsidRPr="003E24E7">
        <w:t>(</w:t>
      </w:r>
      <w:r w:rsidR="003F5533" w:rsidRPr="003E24E7">
        <w:rPr>
          <w:noProof/>
        </w:rPr>
        <w:t>5</w:t>
      </w:r>
      <w:r w:rsidR="001D5085" w:rsidRPr="003E24E7">
        <w:t>.</w:t>
      </w:r>
      <w:r w:rsidR="003F5533" w:rsidRPr="003E24E7">
        <w:rPr>
          <w:noProof/>
        </w:rPr>
        <w:t>5</w:t>
      </w:r>
      <w:r w:rsidR="001D5085" w:rsidRPr="003E24E7">
        <w:t>)</w:t>
      </w:r>
      <w:bookmarkEnd w:id="39"/>
    </w:p>
    <w:p w:rsidR="00F45CE0" w:rsidRPr="0086067F" w:rsidRDefault="00F45CE0" w:rsidP="003E24E7">
      <w:pPr>
        <w:widowControl w:val="0"/>
        <w:suppressAutoHyphens/>
        <w:ind w:firstLine="709"/>
      </w:pPr>
    </w:p>
    <w:p w:rsidR="00385C79" w:rsidRPr="003E24E7" w:rsidRDefault="00BC5EDF" w:rsidP="003E24E7">
      <w:pPr>
        <w:widowControl w:val="0"/>
        <w:suppressAutoHyphens/>
        <w:ind w:firstLine="709"/>
      </w:pPr>
      <w:r w:rsidRPr="003E24E7">
        <w:t>Получаем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16"/>
        </w:rPr>
      </w:pPr>
    </w:p>
    <w:p w:rsidR="00F07E76" w:rsidRPr="003E24E7" w:rsidRDefault="009E1B85" w:rsidP="003E24E7">
      <w:pPr>
        <w:widowControl w:val="0"/>
        <w:suppressAutoHyphens/>
        <w:ind w:firstLine="709"/>
      </w:pPr>
      <w:r>
        <w:rPr>
          <w:position w:val="-16"/>
        </w:rPr>
        <w:pict>
          <v:shape id="_x0000_i1085" type="#_x0000_t75" style="width:255pt;height:26.25pt">
            <v:imagedata r:id="rId62" o:title=""/>
          </v:shape>
        </w:pict>
      </w:r>
      <w:r w:rsidR="00BC5EDF" w:rsidRPr="003E24E7">
        <w:t>Н.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791623" w:rsidRPr="003E24E7" w:rsidRDefault="00BC5EDF" w:rsidP="003E24E7">
      <w:pPr>
        <w:widowControl w:val="0"/>
        <w:suppressAutoHyphens/>
        <w:ind w:firstLine="709"/>
      </w:pPr>
      <w:r w:rsidRPr="003E24E7">
        <w:t xml:space="preserve">Динамическая грузоподъемность выбранного подшипника </w:t>
      </w:r>
      <w:r w:rsidRPr="003E24E7">
        <w:rPr>
          <w:i/>
        </w:rPr>
        <w:t>С</w:t>
      </w:r>
      <w:r w:rsidRPr="003E24E7">
        <w:t>=</w:t>
      </w:r>
      <w:r w:rsidR="00CB03F7" w:rsidRPr="003E24E7">
        <w:t>19500</w:t>
      </w:r>
      <w:r w:rsidRPr="003E24E7">
        <w:t xml:space="preserve"> Н.</w:t>
      </w:r>
    </w:p>
    <w:p w:rsidR="00F45CE0" w:rsidRPr="00F45CE0" w:rsidRDefault="00B57F29" w:rsidP="00F45CE0">
      <w:pPr>
        <w:widowControl w:val="0"/>
        <w:suppressAutoHyphens/>
        <w:ind w:firstLine="709"/>
      </w:pPr>
      <w:r w:rsidRPr="003E24E7">
        <w:t xml:space="preserve">Условие </w:t>
      </w:r>
      <w:r w:rsidRPr="003E24E7">
        <w:rPr>
          <w:i/>
        </w:rPr>
        <w:t>С</w:t>
      </w:r>
      <w:r w:rsidRPr="003E24E7">
        <w:rPr>
          <w:i/>
          <w:vertAlign w:val="subscript"/>
        </w:rPr>
        <w:t>расч</w:t>
      </w:r>
      <w:r w:rsidRPr="003E24E7">
        <w:rPr>
          <w:szCs w:val="28"/>
        </w:rPr>
        <w:sym w:font="Symbol" w:char="F0A3"/>
      </w:r>
      <w:r w:rsidRPr="003E24E7">
        <w:rPr>
          <w:i/>
        </w:rPr>
        <w:t>С</w:t>
      </w:r>
      <w:r w:rsidRPr="003E24E7">
        <w:t xml:space="preserve"> выполняется и подшипник подходит по динамической грузоподъемности.</w:t>
      </w:r>
    </w:p>
    <w:p w:rsidR="007215E9" w:rsidRPr="003E24E7" w:rsidRDefault="007215E9" w:rsidP="00F45CE0">
      <w:pPr>
        <w:widowControl w:val="0"/>
        <w:suppressAutoHyphens/>
        <w:ind w:firstLine="709"/>
      </w:pPr>
      <w:r w:rsidRPr="003E24E7">
        <w:t>Промежуточный вал</w:t>
      </w:r>
    </w:p>
    <w:p w:rsidR="007215E9" w:rsidRPr="003E24E7" w:rsidRDefault="007215E9" w:rsidP="003E24E7">
      <w:pPr>
        <w:widowControl w:val="0"/>
        <w:suppressAutoHyphens/>
        <w:ind w:firstLine="709"/>
        <w:rPr>
          <w:vertAlign w:val="subscript"/>
        </w:rPr>
      </w:pPr>
      <w:r w:rsidRPr="003E24E7">
        <w:t xml:space="preserve">Расчет ведем по левой опоре т.к. </w:t>
      </w:r>
      <w:r w:rsidRPr="003E24E7">
        <w:rPr>
          <w:i/>
          <w:lang w:val="en-GB"/>
        </w:rPr>
        <w:t>R</w:t>
      </w:r>
      <w:r w:rsidR="002C29D1" w:rsidRPr="003E24E7">
        <w:rPr>
          <w:i/>
          <w:vertAlign w:val="subscript"/>
        </w:rPr>
        <w:t>А</w:t>
      </w:r>
      <w:r w:rsidRPr="003E24E7">
        <w:rPr>
          <w:i/>
        </w:rPr>
        <w:t xml:space="preserve"> &gt; </w:t>
      </w:r>
      <w:r w:rsidRPr="003E24E7">
        <w:rPr>
          <w:i/>
          <w:lang w:val="en-GB"/>
        </w:rPr>
        <w:t>R</w:t>
      </w:r>
      <w:r w:rsidR="002C29D1" w:rsidRPr="003E24E7">
        <w:rPr>
          <w:i/>
          <w:vertAlign w:val="subscript"/>
        </w:rPr>
        <w:t>Б</w:t>
      </w:r>
      <w:r w:rsidRPr="003E24E7">
        <w:rPr>
          <w:vertAlign w:val="subscript"/>
        </w:rPr>
        <w:t>.</w:t>
      </w:r>
    </w:p>
    <w:p w:rsidR="007215E9" w:rsidRPr="003E24E7" w:rsidRDefault="007215E9" w:rsidP="003E24E7">
      <w:pPr>
        <w:widowControl w:val="0"/>
        <w:suppressAutoHyphens/>
        <w:ind w:firstLine="709"/>
      </w:pPr>
      <w:r w:rsidRPr="003E24E7">
        <w:t xml:space="preserve">Предварительно выбираем подшипник шариковый радиальный </w:t>
      </w:r>
      <w:r w:rsidR="009551AD" w:rsidRPr="003E24E7">
        <w:t>легкой</w:t>
      </w:r>
      <w:r w:rsidRPr="003E24E7">
        <w:t xml:space="preserve"> серии №</w:t>
      </w:r>
      <w:r w:rsidR="009551AD" w:rsidRPr="003E24E7">
        <w:t>205</w:t>
      </w:r>
      <w:r w:rsidRPr="003E24E7">
        <w:t>.</w:t>
      </w:r>
    </w:p>
    <w:p w:rsidR="007215E9" w:rsidRPr="003E24E7" w:rsidRDefault="007215E9" w:rsidP="003E24E7">
      <w:pPr>
        <w:widowControl w:val="0"/>
        <w:suppressAutoHyphens/>
        <w:ind w:firstLine="709"/>
      </w:pPr>
      <w:r w:rsidRPr="003E24E7">
        <w:t xml:space="preserve">Определяем эквивалентную динамическую нагрузку по </w:t>
      </w:r>
      <w:r w:rsidR="003F5533" w:rsidRPr="003E24E7">
        <w:t>(5.4)</w:t>
      </w:r>
      <w:r w:rsidRPr="003E24E7">
        <w:t>: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7215E9" w:rsidRPr="003E24E7" w:rsidRDefault="007215E9" w:rsidP="003E24E7">
      <w:pPr>
        <w:widowControl w:val="0"/>
        <w:suppressAutoHyphens/>
        <w:ind w:firstLine="709"/>
      </w:pPr>
      <w:r w:rsidRPr="003E24E7">
        <w:rPr>
          <w:i/>
        </w:rPr>
        <w:t>Р</w:t>
      </w:r>
      <w:r w:rsidRPr="003E24E7">
        <w:t>=1*1*</w:t>
      </w:r>
      <w:r w:rsidR="009551AD" w:rsidRPr="003E24E7">
        <w:t>1395,19</w:t>
      </w:r>
      <w:r w:rsidRPr="003E24E7">
        <w:t xml:space="preserve">*1*1,5= </w:t>
      </w:r>
      <w:r w:rsidR="009551AD" w:rsidRPr="003E24E7">
        <w:t>2092,79</w:t>
      </w:r>
      <w:r w:rsidRPr="003E24E7">
        <w:t xml:space="preserve"> </w:t>
      </w:r>
      <w:r w:rsidRPr="003E24E7">
        <w:rPr>
          <w:i/>
        </w:rPr>
        <w:t>Н</w:t>
      </w:r>
      <w:r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7215E9" w:rsidRPr="003E24E7" w:rsidRDefault="007215E9" w:rsidP="003E24E7">
      <w:pPr>
        <w:widowControl w:val="0"/>
        <w:suppressAutoHyphens/>
        <w:ind w:firstLine="709"/>
      </w:pPr>
      <w:r w:rsidRPr="003E24E7">
        <w:t xml:space="preserve">Расчетная динамическая радиальная грузоподъемность по </w:t>
      </w:r>
      <w:r w:rsidR="003F5533" w:rsidRPr="003E24E7">
        <w:t>(5.5)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16"/>
        </w:rPr>
      </w:pPr>
    </w:p>
    <w:p w:rsidR="007215E9" w:rsidRPr="003E24E7" w:rsidRDefault="009E1B85" w:rsidP="003E24E7">
      <w:pPr>
        <w:widowControl w:val="0"/>
        <w:suppressAutoHyphens/>
        <w:ind w:firstLine="709"/>
      </w:pPr>
      <w:r>
        <w:rPr>
          <w:position w:val="-16"/>
        </w:rPr>
        <w:pict>
          <v:shape id="_x0000_i1086" type="#_x0000_t75" style="width:269.25pt;height:26.25pt">
            <v:imagedata r:id="rId63" o:title=""/>
          </v:shape>
        </w:pict>
      </w:r>
      <w:r w:rsidR="007215E9" w:rsidRPr="003E24E7">
        <w:t>Н.</w:t>
      </w:r>
    </w:p>
    <w:p w:rsidR="007215E9" w:rsidRPr="003E24E7" w:rsidRDefault="00F45CE0" w:rsidP="003E24E7">
      <w:pPr>
        <w:widowControl w:val="0"/>
        <w:suppressAutoHyphens/>
        <w:ind w:firstLine="709"/>
      </w:pPr>
      <w:r>
        <w:br w:type="page"/>
      </w:r>
      <w:r w:rsidR="007215E9" w:rsidRPr="003E24E7">
        <w:t xml:space="preserve">Динамическая грузоподъемность выбранного подшипника </w:t>
      </w:r>
      <w:r w:rsidR="007215E9" w:rsidRPr="003E24E7">
        <w:rPr>
          <w:i/>
        </w:rPr>
        <w:t>С</w:t>
      </w:r>
      <w:r w:rsidR="007215E9" w:rsidRPr="003E24E7">
        <w:t>=</w:t>
      </w:r>
      <w:r w:rsidR="007A22EE" w:rsidRPr="003E24E7">
        <w:t>14000</w:t>
      </w:r>
      <w:r w:rsidR="007215E9" w:rsidRPr="003E24E7">
        <w:t xml:space="preserve"> Н.</w:t>
      </w:r>
    </w:p>
    <w:p w:rsidR="00F45CE0" w:rsidRPr="00F45CE0" w:rsidRDefault="007215E9" w:rsidP="00F45CE0">
      <w:pPr>
        <w:widowControl w:val="0"/>
        <w:suppressAutoHyphens/>
        <w:ind w:firstLine="709"/>
      </w:pPr>
      <w:r w:rsidRPr="003E24E7">
        <w:t xml:space="preserve">Условие </w:t>
      </w:r>
      <w:r w:rsidRPr="003E24E7">
        <w:rPr>
          <w:i/>
        </w:rPr>
        <w:t>С</w:t>
      </w:r>
      <w:r w:rsidRPr="003E24E7">
        <w:rPr>
          <w:i/>
          <w:vertAlign w:val="subscript"/>
        </w:rPr>
        <w:t>расч</w:t>
      </w:r>
      <w:r w:rsidRPr="003E24E7">
        <w:rPr>
          <w:szCs w:val="28"/>
        </w:rPr>
        <w:sym w:font="Symbol" w:char="F0A3"/>
      </w:r>
      <w:r w:rsidRPr="003E24E7">
        <w:rPr>
          <w:i/>
        </w:rPr>
        <w:t>С</w:t>
      </w:r>
      <w:r w:rsidRPr="003E24E7">
        <w:t xml:space="preserve"> выполняется и подшипник подходит по динамической грузоподъемности.</w:t>
      </w:r>
    </w:p>
    <w:p w:rsidR="00A81F01" w:rsidRPr="003E24E7" w:rsidRDefault="00B57F29" w:rsidP="00F45CE0">
      <w:pPr>
        <w:widowControl w:val="0"/>
        <w:suppressAutoHyphens/>
        <w:ind w:firstLine="709"/>
      </w:pPr>
      <w:r w:rsidRPr="003E24E7">
        <w:t>Тихоходный вал</w:t>
      </w:r>
    </w:p>
    <w:p w:rsidR="00B57F29" w:rsidRPr="003E24E7" w:rsidRDefault="00B57F29" w:rsidP="003E24E7">
      <w:pPr>
        <w:widowControl w:val="0"/>
        <w:suppressAutoHyphens/>
        <w:ind w:firstLine="709"/>
        <w:rPr>
          <w:vertAlign w:val="subscript"/>
        </w:rPr>
      </w:pPr>
      <w:r w:rsidRPr="003E24E7">
        <w:t xml:space="preserve">Расчет ведем по </w:t>
      </w:r>
      <w:r w:rsidR="000D40FD" w:rsidRPr="003E24E7">
        <w:t>правой</w:t>
      </w:r>
      <w:r w:rsidRPr="003E24E7">
        <w:t xml:space="preserve"> опоре т.к. </w:t>
      </w:r>
      <w:r w:rsidRPr="003E24E7">
        <w:rPr>
          <w:i/>
          <w:lang w:val="en-GB"/>
        </w:rPr>
        <w:t>R</w:t>
      </w:r>
      <w:r w:rsidR="000D40FD" w:rsidRPr="003E24E7">
        <w:rPr>
          <w:i/>
          <w:vertAlign w:val="subscript"/>
        </w:rPr>
        <w:t>Б</w:t>
      </w:r>
      <w:r w:rsidRPr="003E24E7">
        <w:rPr>
          <w:i/>
        </w:rPr>
        <w:t xml:space="preserve"> &gt; </w:t>
      </w:r>
      <w:r w:rsidRPr="003E24E7">
        <w:rPr>
          <w:i/>
          <w:lang w:val="en-GB"/>
        </w:rPr>
        <w:t>R</w:t>
      </w:r>
      <w:r w:rsidR="000D40FD" w:rsidRPr="003E24E7">
        <w:rPr>
          <w:i/>
          <w:vertAlign w:val="subscript"/>
        </w:rPr>
        <w:t>А</w:t>
      </w:r>
      <w:r w:rsidRPr="003E24E7">
        <w:rPr>
          <w:vertAlign w:val="subscript"/>
        </w:rPr>
        <w:t>.</w:t>
      </w:r>
    </w:p>
    <w:p w:rsidR="00B57F29" w:rsidRPr="003E24E7" w:rsidRDefault="00B57F29" w:rsidP="003E24E7">
      <w:pPr>
        <w:widowControl w:val="0"/>
        <w:suppressAutoHyphens/>
        <w:ind w:firstLine="709"/>
      </w:pPr>
      <w:r w:rsidRPr="003E24E7">
        <w:t xml:space="preserve">Предварительно выбираем подшипник шариковый радиальный </w:t>
      </w:r>
      <w:r w:rsidR="000D40FD" w:rsidRPr="003E24E7">
        <w:t>легкой</w:t>
      </w:r>
      <w:r w:rsidRPr="003E24E7">
        <w:t xml:space="preserve"> серии №</w:t>
      </w:r>
      <w:r w:rsidR="000D40FD" w:rsidRPr="003E24E7">
        <w:t>210</w:t>
      </w:r>
      <w:r w:rsidRPr="003E24E7">
        <w:t>.</w:t>
      </w:r>
    </w:p>
    <w:p w:rsidR="00B57F29" w:rsidRPr="003E24E7" w:rsidRDefault="00B57F29" w:rsidP="003E24E7">
      <w:pPr>
        <w:widowControl w:val="0"/>
        <w:suppressAutoHyphens/>
        <w:ind w:firstLine="709"/>
      </w:pPr>
      <w:r w:rsidRPr="003E24E7">
        <w:t xml:space="preserve">Определяем эквивалентную динамическую нагрузку по </w:t>
      </w:r>
      <w:r w:rsidR="003F5533" w:rsidRPr="003E24E7">
        <w:t>(5.4)</w:t>
      </w:r>
      <w:r w:rsidRPr="003E24E7">
        <w:t>: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B57F29" w:rsidRPr="003E24E7" w:rsidRDefault="00B57F29" w:rsidP="003E24E7">
      <w:pPr>
        <w:widowControl w:val="0"/>
        <w:suppressAutoHyphens/>
        <w:ind w:firstLine="709"/>
      </w:pPr>
      <w:r w:rsidRPr="003E24E7">
        <w:rPr>
          <w:i/>
        </w:rPr>
        <w:t>Р</w:t>
      </w:r>
      <w:r w:rsidRPr="003E24E7">
        <w:t>=1*1*</w:t>
      </w:r>
      <w:r w:rsidR="00056D80" w:rsidRPr="003E24E7">
        <w:t>3381,77</w:t>
      </w:r>
      <w:r w:rsidRPr="003E24E7">
        <w:t xml:space="preserve">*1*1,5= </w:t>
      </w:r>
      <w:r w:rsidR="00056D80" w:rsidRPr="003E24E7">
        <w:t>5072,66</w:t>
      </w:r>
      <w:r w:rsidRPr="003E24E7">
        <w:t xml:space="preserve"> </w:t>
      </w:r>
      <w:r w:rsidRPr="003E24E7">
        <w:rPr>
          <w:i/>
        </w:rPr>
        <w:t>Н</w:t>
      </w:r>
      <w:r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B57F29" w:rsidRPr="003E24E7" w:rsidRDefault="00B57F29" w:rsidP="003E24E7">
      <w:pPr>
        <w:widowControl w:val="0"/>
        <w:suppressAutoHyphens/>
        <w:ind w:firstLine="709"/>
      </w:pPr>
      <w:r w:rsidRPr="003E24E7">
        <w:t>Расчетная динамическая радиальная грузоподъемность</w:t>
      </w:r>
      <w:r w:rsidR="003470E3" w:rsidRPr="003E24E7">
        <w:t xml:space="preserve"> по </w:t>
      </w:r>
      <w:r w:rsidR="003F5533" w:rsidRPr="003E24E7">
        <w:t>(5.5)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16"/>
        </w:rPr>
      </w:pPr>
    </w:p>
    <w:p w:rsidR="00B57F29" w:rsidRPr="003E24E7" w:rsidRDefault="009E1B85" w:rsidP="003E24E7">
      <w:pPr>
        <w:widowControl w:val="0"/>
        <w:suppressAutoHyphens/>
        <w:ind w:firstLine="709"/>
      </w:pPr>
      <w:r>
        <w:rPr>
          <w:position w:val="-16"/>
        </w:rPr>
        <w:pict>
          <v:shape id="_x0000_i1087" type="#_x0000_t75" style="width:267pt;height:26.25pt">
            <v:imagedata r:id="rId64" o:title=""/>
          </v:shape>
        </w:pict>
      </w:r>
      <w:r w:rsidR="00B57F29" w:rsidRPr="003E24E7">
        <w:t>Н.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B57F29" w:rsidRPr="003E24E7" w:rsidRDefault="00B57F29" w:rsidP="003E24E7">
      <w:pPr>
        <w:widowControl w:val="0"/>
        <w:suppressAutoHyphens/>
        <w:ind w:firstLine="709"/>
      </w:pPr>
      <w:r w:rsidRPr="003E24E7">
        <w:t xml:space="preserve">Динамическая грузоподъемность выбранного подшипника </w:t>
      </w:r>
      <w:r w:rsidRPr="003E24E7">
        <w:rPr>
          <w:i/>
        </w:rPr>
        <w:t>С</w:t>
      </w:r>
      <w:r w:rsidRPr="003E24E7">
        <w:t>=</w:t>
      </w:r>
      <w:r w:rsidR="00056D80" w:rsidRPr="003E24E7">
        <w:t>35100</w:t>
      </w:r>
      <w:r w:rsidRPr="003E24E7">
        <w:t xml:space="preserve"> Н.</w:t>
      </w:r>
    </w:p>
    <w:p w:rsidR="003E24E7" w:rsidRPr="0086067F" w:rsidRDefault="00B57F29" w:rsidP="00F45CE0">
      <w:pPr>
        <w:widowControl w:val="0"/>
        <w:suppressAutoHyphens/>
        <w:ind w:firstLine="709"/>
      </w:pPr>
      <w:r w:rsidRPr="003E24E7">
        <w:t xml:space="preserve">Условие </w:t>
      </w:r>
      <w:r w:rsidRPr="003E24E7">
        <w:rPr>
          <w:i/>
        </w:rPr>
        <w:t>С</w:t>
      </w:r>
      <w:r w:rsidRPr="003E24E7">
        <w:rPr>
          <w:i/>
          <w:vertAlign w:val="subscript"/>
        </w:rPr>
        <w:t>расч</w:t>
      </w:r>
      <w:r w:rsidRPr="003E24E7">
        <w:rPr>
          <w:szCs w:val="28"/>
        </w:rPr>
        <w:sym w:font="Symbol" w:char="F0A3"/>
      </w:r>
      <w:r w:rsidRPr="003E24E7">
        <w:rPr>
          <w:i/>
        </w:rPr>
        <w:t>С</w:t>
      </w:r>
      <w:r w:rsidRPr="003E24E7">
        <w:t xml:space="preserve"> выполняется и подшипник подходит по динамической грузоподъемности.</w:t>
      </w:r>
    </w:p>
    <w:p w:rsidR="00F45CE0" w:rsidRPr="0086067F" w:rsidRDefault="00F45CE0" w:rsidP="00F45CE0">
      <w:pPr>
        <w:widowControl w:val="0"/>
        <w:suppressAutoHyphens/>
        <w:ind w:firstLine="709"/>
      </w:pPr>
    </w:p>
    <w:p w:rsidR="008D1FEE" w:rsidRPr="003E24E7" w:rsidRDefault="006B0B86" w:rsidP="00F45CE0">
      <w:pPr>
        <w:pStyle w:val="1"/>
        <w:keepNext w:val="0"/>
        <w:widowControl w:val="0"/>
        <w:ind w:firstLine="709"/>
      </w:pPr>
      <w:bookmarkStart w:id="40" w:name="_Toc96180079"/>
      <w:r w:rsidRPr="003E24E7">
        <w:t>Проверка шпоночных соединений</w:t>
      </w:r>
      <w:bookmarkEnd w:id="40"/>
    </w:p>
    <w:p w:rsidR="00F45CE0" w:rsidRDefault="00F45CE0" w:rsidP="003E24E7">
      <w:pPr>
        <w:widowControl w:val="0"/>
        <w:suppressAutoHyphens/>
        <w:ind w:firstLine="709"/>
        <w:rPr>
          <w:lang w:val="en-US"/>
        </w:rPr>
      </w:pPr>
    </w:p>
    <w:p w:rsidR="006B0B86" w:rsidRPr="003E24E7" w:rsidRDefault="006B0B86" w:rsidP="003E24E7">
      <w:pPr>
        <w:widowControl w:val="0"/>
        <w:suppressAutoHyphens/>
        <w:ind w:firstLine="709"/>
      </w:pPr>
      <w:r w:rsidRPr="003E24E7">
        <w:t>В соответствии с компоновкой выбираем следующие шпонки:</w:t>
      </w:r>
    </w:p>
    <w:p w:rsidR="00A02A0A" w:rsidRPr="003E24E7" w:rsidRDefault="006B0B86" w:rsidP="003E24E7">
      <w:pPr>
        <w:widowControl w:val="0"/>
        <w:suppressAutoHyphens/>
        <w:ind w:firstLine="709"/>
      </w:pPr>
      <w:r w:rsidRPr="003E24E7">
        <w:t>Под</w:t>
      </w:r>
      <w:r w:rsidR="00A02A0A" w:rsidRPr="003E24E7">
        <w:t xml:space="preserve"> ведомым шкивом клиноременной передачи</w:t>
      </w:r>
    </w:p>
    <w:p w:rsidR="00C711E2" w:rsidRPr="003E24E7" w:rsidRDefault="006B0B86" w:rsidP="003E24E7">
      <w:pPr>
        <w:widowControl w:val="0"/>
        <w:suppressAutoHyphens/>
        <w:ind w:firstLine="709"/>
        <w:rPr>
          <w:i/>
        </w:rPr>
      </w:pPr>
      <w:r w:rsidRPr="003E24E7">
        <w:rPr>
          <w:i/>
        </w:rPr>
        <w:t xml:space="preserve">Шпонка </w:t>
      </w:r>
      <w:r w:rsidR="00A02A0A" w:rsidRPr="003E24E7">
        <w:rPr>
          <w:i/>
        </w:rPr>
        <w:t>6</w:t>
      </w:r>
      <w:r w:rsidR="004F7D2F" w:rsidRPr="003E24E7">
        <w:rPr>
          <w:i/>
          <w:szCs w:val="28"/>
        </w:rPr>
        <w:sym w:font="Symbol" w:char="F0B4"/>
      </w:r>
      <w:r w:rsidR="00A02A0A" w:rsidRPr="003E24E7">
        <w:rPr>
          <w:i/>
        </w:rPr>
        <w:t>6</w:t>
      </w:r>
      <w:r w:rsidR="004F7D2F" w:rsidRPr="003E24E7">
        <w:rPr>
          <w:i/>
          <w:szCs w:val="28"/>
        </w:rPr>
        <w:sym w:font="Symbol" w:char="F0B4"/>
      </w:r>
      <w:r w:rsidR="00A02A0A" w:rsidRPr="003E24E7">
        <w:rPr>
          <w:i/>
        </w:rPr>
        <w:t>28</w:t>
      </w:r>
      <w:r w:rsidR="004F7D2F" w:rsidRPr="003E24E7">
        <w:rPr>
          <w:i/>
        </w:rPr>
        <w:t xml:space="preserve"> ГОСТ 23360-78</w:t>
      </w:r>
      <w:r w:rsidR="00C711E2" w:rsidRPr="003E24E7">
        <w:rPr>
          <w:i/>
        </w:rPr>
        <w:t>.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8"/>
        </w:rPr>
      </w:pPr>
    </w:p>
    <w:p w:rsidR="006B0B86" w:rsidRPr="003E24E7" w:rsidRDefault="009E1B85" w:rsidP="003E24E7">
      <w:pPr>
        <w:widowControl w:val="0"/>
        <w:suppressAutoHyphens/>
        <w:ind w:firstLine="709"/>
      </w:pPr>
      <w:r>
        <w:rPr>
          <w:position w:val="-38"/>
        </w:rPr>
        <w:pict>
          <v:shape id="_x0000_i1088" type="#_x0000_t75" style="width:177pt;height:41.25pt">
            <v:imagedata r:id="rId65" o:title=""/>
          </v:shape>
        </w:pict>
      </w:r>
      <w:r w:rsidR="00C711E2" w:rsidRPr="003E24E7">
        <w:t>(</w:t>
      </w:r>
      <w:r w:rsidR="003F5533" w:rsidRPr="003E24E7">
        <w:rPr>
          <w:noProof/>
        </w:rPr>
        <w:t>6</w:t>
      </w:r>
      <w:r w:rsidR="00C711E2" w:rsidRPr="003E24E7">
        <w:t>.</w:t>
      </w:r>
      <w:r w:rsidR="003F5533" w:rsidRPr="003E24E7">
        <w:rPr>
          <w:noProof/>
        </w:rPr>
        <w:t>1</w:t>
      </w:r>
      <w:r w:rsidR="00C711E2" w:rsidRPr="003E24E7">
        <w:t>)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B3397D" w:rsidRPr="003E24E7" w:rsidRDefault="00F45CE0" w:rsidP="003E24E7">
      <w:pPr>
        <w:widowControl w:val="0"/>
        <w:suppressAutoHyphens/>
        <w:ind w:firstLine="709"/>
      </w:pPr>
      <w:r w:rsidRPr="0086067F">
        <w:br w:type="page"/>
      </w:r>
      <w:r w:rsidR="00B3397D" w:rsidRPr="003E24E7">
        <w:t>где</w:t>
      </w:r>
      <w:r w:rsidR="00B3397D" w:rsidRPr="003E24E7">
        <w:rPr>
          <w:i/>
        </w:rPr>
        <w:t>Т</w:t>
      </w:r>
      <w:r w:rsidR="00B3397D" w:rsidRPr="003E24E7">
        <w:t xml:space="preserve"> – крутящий момент на валу, Нм,</w:t>
      </w:r>
    </w:p>
    <w:p w:rsidR="00B3397D" w:rsidRPr="003E24E7" w:rsidRDefault="00B3397D" w:rsidP="003E24E7">
      <w:pPr>
        <w:widowControl w:val="0"/>
        <w:suppressAutoHyphens/>
        <w:ind w:firstLine="709"/>
      </w:pPr>
      <w:r w:rsidRPr="003E24E7">
        <w:rPr>
          <w:i/>
          <w:iCs/>
          <w:lang w:val="en-GB"/>
        </w:rPr>
        <w:t>l</w:t>
      </w:r>
      <w:r w:rsidRPr="003E24E7">
        <w:rPr>
          <w:i/>
          <w:iCs/>
          <w:vertAlign w:val="subscript"/>
          <w:lang w:val="en-GB"/>
        </w:rPr>
        <w:t>p</w:t>
      </w:r>
      <w:r w:rsidRPr="003E24E7">
        <w:rPr>
          <w:i/>
          <w:iCs/>
        </w:rPr>
        <w:t xml:space="preserve"> </w:t>
      </w:r>
      <w:r w:rsidRPr="003E24E7">
        <w:t>– рабочая длина шпонки, мм:</w:t>
      </w:r>
    </w:p>
    <w:p w:rsidR="00B3397D" w:rsidRPr="003E24E7" w:rsidRDefault="00B3397D" w:rsidP="003E24E7">
      <w:pPr>
        <w:widowControl w:val="0"/>
        <w:suppressAutoHyphens/>
        <w:ind w:firstLine="709"/>
      </w:pPr>
      <w:r w:rsidRPr="003E24E7">
        <w:t xml:space="preserve">для шпонки исполнения </w:t>
      </w:r>
      <w:r w:rsidR="008B0895" w:rsidRPr="003E24E7">
        <w:t>1</w:t>
      </w:r>
      <w:r w:rsidRPr="003E24E7">
        <w:t xml:space="preserve">: </w:t>
      </w:r>
      <w:r w:rsidR="009E1B85">
        <w:rPr>
          <w:position w:val="-16"/>
        </w:rPr>
        <w:pict>
          <v:shape id="_x0000_i1089" type="#_x0000_t75" style="width:54pt;height:21pt">
            <v:imagedata r:id="rId66" o:title=""/>
          </v:shape>
        </w:pict>
      </w:r>
      <w:r w:rsidRPr="003E24E7">
        <w:t>;</w:t>
      </w:r>
      <w:r w:rsidR="00D00970" w:rsidRPr="003E24E7">
        <w:t xml:space="preserve"> </w:t>
      </w:r>
      <w:r w:rsidRPr="003E24E7">
        <w:t xml:space="preserve">для шпонки исполнения </w:t>
      </w:r>
      <w:r w:rsidR="008B0895" w:rsidRPr="003E24E7">
        <w:t>2</w:t>
      </w:r>
      <w:r w:rsidRPr="003E24E7">
        <w:t xml:space="preserve">: </w:t>
      </w:r>
      <w:r w:rsidR="009E1B85">
        <w:rPr>
          <w:position w:val="-16"/>
        </w:rPr>
        <w:pict>
          <v:shape id="_x0000_i1090" type="#_x0000_t75" style="width:68.25pt;height:21pt">
            <v:imagedata r:id="rId67" o:title=""/>
          </v:shape>
        </w:pict>
      </w:r>
      <w:r w:rsidRPr="003E24E7">
        <w:t>;</w:t>
      </w:r>
      <w:r w:rsidR="00D00970" w:rsidRPr="003E24E7">
        <w:t xml:space="preserve"> </w:t>
      </w:r>
      <w:r w:rsidRPr="003E24E7">
        <w:t xml:space="preserve">для шпонки исполнения </w:t>
      </w:r>
      <w:r w:rsidR="008B0895" w:rsidRPr="003E24E7">
        <w:t>3</w:t>
      </w:r>
      <w:r w:rsidRPr="003E24E7">
        <w:t xml:space="preserve">: </w:t>
      </w:r>
      <w:r w:rsidR="009E1B85">
        <w:rPr>
          <w:position w:val="-16"/>
        </w:rPr>
        <w:pict>
          <v:shape id="_x0000_i1091" type="#_x0000_t75" style="width:33pt;height:21pt">
            <v:imagedata r:id="rId68" o:title=""/>
          </v:shape>
        </w:pict>
      </w:r>
      <w:r w:rsidRPr="003E24E7">
        <w:t>,</w:t>
      </w:r>
    </w:p>
    <w:p w:rsidR="003E24E7" w:rsidRDefault="00B3397D" w:rsidP="003E24E7">
      <w:pPr>
        <w:widowControl w:val="0"/>
        <w:suppressAutoHyphens/>
        <w:ind w:firstLine="709"/>
      </w:pPr>
      <w:r w:rsidRPr="003E24E7">
        <w:rPr>
          <w:i/>
          <w:iCs/>
          <w:lang w:val="en-GB"/>
        </w:rPr>
        <w:t>l</w:t>
      </w:r>
      <w:r w:rsidRPr="003E24E7">
        <w:t xml:space="preserve"> – полная длина шпонки,</w:t>
      </w:r>
      <w:r w:rsidR="003E24E7">
        <w:t xml:space="preserve"> </w:t>
      </w:r>
      <w:r w:rsidRPr="003E24E7">
        <w:rPr>
          <w:i/>
          <w:lang w:val="en-GB"/>
        </w:rPr>
        <w:t>b</w:t>
      </w:r>
      <w:r w:rsidRPr="003E24E7">
        <w:t xml:space="preserve"> – ширина шпонки,</w:t>
      </w:r>
      <w:r w:rsidR="00D00970" w:rsidRPr="003E24E7">
        <w:t xml:space="preserve"> </w:t>
      </w:r>
      <w:r w:rsidRPr="003E24E7">
        <w:rPr>
          <w:i/>
          <w:lang w:val="en-GB"/>
        </w:rPr>
        <w:t>h</w:t>
      </w:r>
      <w:r w:rsidRPr="003E24E7">
        <w:t xml:space="preserve"> – высота шпонки, мм,</w:t>
      </w:r>
    </w:p>
    <w:p w:rsidR="00B3397D" w:rsidRPr="003E24E7" w:rsidRDefault="00B3397D" w:rsidP="003E24E7">
      <w:pPr>
        <w:widowControl w:val="0"/>
        <w:suppressAutoHyphens/>
        <w:ind w:firstLine="709"/>
      </w:pPr>
      <w:r w:rsidRPr="003E24E7">
        <w:rPr>
          <w:i/>
          <w:lang w:val="en-GB"/>
        </w:rPr>
        <w:t>t</w:t>
      </w:r>
      <w:r w:rsidRPr="003E24E7">
        <w:rPr>
          <w:i/>
          <w:vertAlign w:val="subscript"/>
        </w:rPr>
        <w:t>1</w:t>
      </w:r>
      <w:r w:rsidRPr="003E24E7">
        <w:t xml:space="preserve"> – глубина паза вала, мм,</w:t>
      </w:r>
    </w:p>
    <w:p w:rsidR="00B3397D" w:rsidRPr="003E24E7" w:rsidRDefault="00B3397D" w:rsidP="003E24E7">
      <w:pPr>
        <w:widowControl w:val="0"/>
        <w:suppressAutoHyphens/>
        <w:ind w:firstLine="709"/>
      </w:pPr>
      <w:r w:rsidRPr="003E24E7">
        <w:rPr>
          <w:i/>
          <w:lang w:val="en-GB"/>
        </w:rPr>
        <w:t>d</w:t>
      </w:r>
      <w:r w:rsidRPr="003E24E7">
        <w:t xml:space="preserve"> – диаметр вала</w:t>
      </w:r>
      <w:r w:rsidR="008B0895" w:rsidRPr="003E24E7">
        <w:t>, мм</w:t>
      </w:r>
      <w:r w:rsidRPr="003E24E7">
        <w:t>.</w:t>
      </w:r>
    </w:p>
    <w:p w:rsidR="00B3397D" w:rsidRPr="003E24E7" w:rsidRDefault="00B3397D" w:rsidP="003E24E7">
      <w:pPr>
        <w:widowControl w:val="0"/>
        <w:suppressAutoHyphens/>
        <w:ind w:firstLine="709"/>
      </w:pPr>
      <w:r w:rsidRPr="003E24E7">
        <w:t>[</w:t>
      </w: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>см</w:t>
      </w:r>
      <w:r w:rsidRPr="003E24E7">
        <w:t>] = 60…100 МПа – допустимое напряжение смятия для стали.</w:t>
      </w:r>
    </w:p>
    <w:p w:rsidR="00C4399E" w:rsidRPr="003E24E7" w:rsidRDefault="007C7BFA" w:rsidP="003E24E7">
      <w:pPr>
        <w:widowControl w:val="0"/>
        <w:suppressAutoHyphens/>
        <w:ind w:firstLine="709"/>
      </w:pPr>
      <w:r w:rsidRPr="003E24E7">
        <w:t>Получаем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28"/>
        </w:rPr>
      </w:pPr>
    </w:p>
    <w:p w:rsidR="00C4399E" w:rsidRPr="003E24E7" w:rsidRDefault="009E1B85" w:rsidP="003E24E7">
      <w:pPr>
        <w:widowControl w:val="0"/>
        <w:suppressAutoHyphens/>
        <w:ind w:firstLine="709"/>
      </w:pPr>
      <w:r>
        <w:rPr>
          <w:position w:val="-28"/>
        </w:rPr>
        <w:pict>
          <v:shape id="_x0000_i1092" type="#_x0000_t75" style="width:173.25pt;height:38.25pt">
            <v:imagedata r:id="rId69" o:title=""/>
          </v:shape>
        </w:pict>
      </w:r>
      <w:r w:rsidR="00C4399E" w:rsidRPr="003E24E7">
        <w:rPr>
          <w:szCs w:val="28"/>
        </w:rPr>
        <w:sym w:font="Symbol" w:char="F0A3"/>
      </w:r>
      <w:r w:rsidR="00C4399E" w:rsidRPr="003E24E7">
        <w:t>[</w:t>
      </w:r>
      <w:r w:rsidR="00C4399E" w:rsidRPr="003E24E7">
        <w:rPr>
          <w:i/>
          <w:szCs w:val="28"/>
        </w:rPr>
        <w:sym w:font="Symbol" w:char="F073"/>
      </w:r>
      <w:r w:rsidR="00C4399E" w:rsidRPr="003E24E7">
        <w:rPr>
          <w:i/>
          <w:vertAlign w:val="subscript"/>
        </w:rPr>
        <w:t>см</w:t>
      </w:r>
      <w:r w:rsidR="00C4399E" w:rsidRPr="003E24E7">
        <w:t>]</w:t>
      </w:r>
      <w:r w:rsidR="00EE3284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68046D" w:rsidRPr="003E24E7" w:rsidRDefault="0068046D" w:rsidP="003E24E7">
      <w:pPr>
        <w:widowControl w:val="0"/>
        <w:suppressAutoHyphens/>
        <w:ind w:firstLine="709"/>
      </w:pPr>
      <w:r w:rsidRPr="003E24E7">
        <w:t>Под шестерней быстроходного вала</w:t>
      </w:r>
    </w:p>
    <w:p w:rsidR="0068046D" w:rsidRPr="003E24E7" w:rsidRDefault="0068046D" w:rsidP="003E24E7">
      <w:pPr>
        <w:widowControl w:val="0"/>
        <w:suppressAutoHyphens/>
        <w:ind w:firstLine="709"/>
        <w:rPr>
          <w:i/>
        </w:rPr>
      </w:pPr>
      <w:r w:rsidRPr="003E24E7">
        <w:rPr>
          <w:i/>
        </w:rPr>
        <w:t xml:space="preserve">Шпонка </w:t>
      </w:r>
      <w:r w:rsidR="007F684C" w:rsidRPr="003E24E7">
        <w:rPr>
          <w:i/>
        </w:rPr>
        <w:t>10</w:t>
      </w:r>
      <w:r w:rsidRPr="003E24E7">
        <w:rPr>
          <w:i/>
          <w:szCs w:val="28"/>
        </w:rPr>
        <w:sym w:font="Symbol" w:char="F0B4"/>
      </w:r>
      <w:r w:rsidR="007F684C" w:rsidRPr="003E24E7">
        <w:rPr>
          <w:i/>
        </w:rPr>
        <w:t>8</w:t>
      </w:r>
      <w:r w:rsidRPr="003E24E7">
        <w:rPr>
          <w:i/>
          <w:szCs w:val="28"/>
        </w:rPr>
        <w:sym w:font="Symbol" w:char="F0B4"/>
      </w:r>
      <w:r w:rsidR="00EE3284" w:rsidRPr="003E24E7">
        <w:rPr>
          <w:i/>
        </w:rPr>
        <w:t>32</w:t>
      </w:r>
      <w:r w:rsidRPr="003E24E7">
        <w:rPr>
          <w:i/>
        </w:rPr>
        <w:t xml:space="preserve"> ГОСТ 23360-78.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28"/>
        </w:rPr>
      </w:pPr>
    </w:p>
    <w:p w:rsidR="005C6B56" w:rsidRPr="003E24E7" w:rsidRDefault="009E1B85" w:rsidP="003E24E7">
      <w:pPr>
        <w:widowControl w:val="0"/>
        <w:suppressAutoHyphens/>
        <w:ind w:firstLine="709"/>
      </w:pPr>
      <w:r>
        <w:rPr>
          <w:position w:val="-28"/>
        </w:rPr>
        <w:pict>
          <v:shape id="_x0000_i1093" type="#_x0000_t75" style="width:173.25pt;height:38.25pt">
            <v:imagedata r:id="rId70" o:title=""/>
          </v:shape>
        </w:pict>
      </w:r>
      <w:r w:rsidR="005C6B56" w:rsidRPr="003E24E7">
        <w:rPr>
          <w:szCs w:val="28"/>
        </w:rPr>
        <w:sym w:font="Symbol" w:char="F0A3"/>
      </w:r>
      <w:r w:rsidR="005C6B56" w:rsidRPr="003E24E7">
        <w:t>[</w:t>
      </w:r>
      <w:r w:rsidR="005C6B56" w:rsidRPr="003E24E7">
        <w:rPr>
          <w:i/>
          <w:szCs w:val="28"/>
        </w:rPr>
        <w:sym w:font="Symbol" w:char="F073"/>
      </w:r>
      <w:r w:rsidR="005C6B56" w:rsidRPr="003E24E7">
        <w:rPr>
          <w:i/>
          <w:vertAlign w:val="subscript"/>
        </w:rPr>
        <w:t>см</w:t>
      </w:r>
      <w:r w:rsidR="005C6B56" w:rsidRPr="003E24E7">
        <w:t>].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D525D8" w:rsidRPr="003E24E7" w:rsidRDefault="00D525D8" w:rsidP="003E24E7">
      <w:pPr>
        <w:widowControl w:val="0"/>
        <w:suppressAutoHyphens/>
        <w:ind w:firstLine="709"/>
      </w:pPr>
      <w:r w:rsidRPr="003E24E7">
        <w:t xml:space="preserve">Под </w:t>
      </w:r>
      <w:r w:rsidR="00816888" w:rsidRPr="003E24E7">
        <w:t>шестерней и под</w:t>
      </w:r>
      <w:r w:rsidRPr="003E24E7">
        <w:t xml:space="preserve"> </w:t>
      </w:r>
      <w:r w:rsidR="00816888" w:rsidRPr="003E24E7">
        <w:t>колесом промежуточного</w:t>
      </w:r>
      <w:r w:rsidRPr="003E24E7">
        <w:t xml:space="preserve"> вала</w:t>
      </w:r>
      <w:r w:rsidR="00816888" w:rsidRPr="003E24E7">
        <w:t xml:space="preserve"> одинаковые шпонки</w:t>
      </w:r>
    </w:p>
    <w:p w:rsidR="00D525D8" w:rsidRPr="003E24E7" w:rsidRDefault="00D525D8" w:rsidP="003E24E7">
      <w:pPr>
        <w:widowControl w:val="0"/>
        <w:suppressAutoHyphens/>
        <w:ind w:firstLine="709"/>
        <w:rPr>
          <w:i/>
        </w:rPr>
      </w:pPr>
      <w:r w:rsidRPr="003E24E7">
        <w:rPr>
          <w:i/>
        </w:rPr>
        <w:t xml:space="preserve">Шпонка </w:t>
      </w:r>
      <w:r w:rsidR="00816888" w:rsidRPr="003E24E7">
        <w:rPr>
          <w:i/>
        </w:rPr>
        <w:t>8</w:t>
      </w:r>
      <w:r w:rsidRPr="003E24E7">
        <w:rPr>
          <w:i/>
          <w:szCs w:val="28"/>
        </w:rPr>
        <w:sym w:font="Symbol" w:char="F0B4"/>
      </w:r>
      <w:r w:rsidR="00816888" w:rsidRPr="003E24E7">
        <w:rPr>
          <w:i/>
        </w:rPr>
        <w:t>7</w:t>
      </w:r>
      <w:r w:rsidRPr="003E24E7">
        <w:rPr>
          <w:i/>
          <w:szCs w:val="28"/>
        </w:rPr>
        <w:sym w:font="Symbol" w:char="F0B4"/>
      </w:r>
      <w:r w:rsidR="00816888" w:rsidRPr="003E24E7">
        <w:rPr>
          <w:i/>
        </w:rPr>
        <w:t xml:space="preserve">50 </w:t>
      </w:r>
      <w:r w:rsidRPr="003E24E7">
        <w:rPr>
          <w:i/>
        </w:rPr>
        <w:t>ГОСТ 23360-78.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28"/>
        </w:rPr>
      </w:pPr>
    </w:p>
    <w:p w:rsidR="004A0BBE" w:rsidRPr="003E24E7" w:rsidRDefault="009E1B85" w:rsidP="003E24E7">
      <w:pPr>
        <w:widowControl w:val="0"/>
        <w:suppressAutoHyphens/>
        <w:ind w:firstLine="709"/>
      </w:pPr>
      <w:r>
        <w:rPr>
          <w:position w:val="-28"/>
        </w:rPr>
        <w:pict>
          <v:shape id="_x0000_i1094" type="#_x0000_t75" style="width:177.75pt;height:38.25pt">
            <v:imagedata r:id="rId71" o:title=""/>
          </v:shape>
        </w:pict>
      </w:r>
      <w:r w:rsidR="004A0BBE" w:rsidRPr="003E24E7">
        <w:rPr>
          <w:szCs w:val="28"/>
        </w:rPr>
        <w:sym w:font="Symbol" w:char="F0A3"/>
      </w:r>
      <w:r w:rsidR="004A0BBE" w:rsidRPr="003E24E7">
        <w:t>[</w:t>
      </w:r>
      <w:r w:rsidR="004A0BBE" w:rsidRPr="003E24E7">
        <w:rPr>
          <w:i/>
          <w:szCs w:val="28"/>
        </w:rPr>
        <w:sym w:font="Symbol" w:char="F073"/>
      </w:r>
      <w:r w:rsidR="004A0BBE" w:rsidRPr="003E24E7">
        <w:rPr>
          <w:i/>
          <w:vertAlign w:val="subscript"/>
        </w:rPr>
        <w:t>см</w:t>
      </w:r>
      <w:r w:rsidR="004A0BBE" w:rsidRPr="003E24E7">
        <w:t>].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FD4FA9" w:rsidRPr="003E24E7" w:rsidRDefault="00FD4FA9" w:rsidP="003E24E7">
      <w:pPr>
        <w:widowControl w:val="0"/>
        <w:suppressAutoHyphens/>
        <w:ind w:firstLine="709"/>
      </w:pPr>
      <w:r w:rsidRPr="003E24E7">
        <w:t>Под колесом тихоходного вала</w:t>
      </w:r>
    </w:p>
    <w:p w:rsidR="00FD4FA9" w:rsidRPr="0086067F" w:rsidRDefault="00FD4FA9" w:rsidP="003E24E7">
      <w:pPr>
        <w:widowControl w:val="0"/>
        <w:suppressAutoHyphens/>
        <w:ind w:firstLine="709"/>
        <w:rPr>
          <w:i/>
        </w:rPr>
      </w:pPr>
      <w:r w:rsidRPr="003E24E7">
        <w:rPr>
          <w:i/>
        </w:rPr>
        <w:t>Шпонка 16</w:t>
      </w:r>
      <w:r w:rsidRPr="003E24E7">
        <w:rPr>
          <w:i/>
          <w:szCs w:val="28"/>
        </w:rPr>
        <w:sym w:font="Symbol" w:char="F0B4"/>
      </w:r>
      <w:r w:rsidRPr="003E24E7">
        <w:rPr>
          <w:i/>
        </w:rPr>
        <w:t>10</w:t>
      </w:r>
      <w:r w:rsidRPr="003E24E7">
        <w:rPr>
          <w:i/>
          <w:szCs w:val="28"/>
        </w:rPr>
        <w:sym w:font="Symbol" w:char="F0B4"/>
      </w:r>
      <w:r w:rsidRPr="003E24E7">
        <w:rPr>
          <w:i/>
        </w:rPr>
        <w:t>70 ГОСТ 23360-78.</w:t>
      </w:r>
    </w:p>
    <w:p w:rsidR="00FD4FA9" w:rsidRPr="003E24E7" w:rsidRDefault="00F45CE0" w:rsidP="003E24E7">
      <w:pPr>
        <w:widowControl w:val="0"/>
        <w:suppressAutoHyphens/>
        <w:ind w:firstLine="709"/>
      </w:pPr>
      <w:r w:rsidRPr="0086067F">
        <w:rPr>
          <w:i/>
        </w:rPr>
        <w:br w:type="page"/>
      </w:r>
      <w:r w:rsidR="009E1B85">
        <w:rPr>
          <w:position w:val="-28"/>
        </w:rPr>
        <w:pict>
          <v:shape id="_x0000_i1095" type="#_x0000_t75" style="width:177.75pt;height:38.25pt">
            <v:imagedata r:id="rId72" o:title=""/>
          </v:shape>
        </w:pict>
      </w:r>
      <w:r w:rsidR="00FD4FA9" w:rsidRPr="003E24E7">
        <w:rPr>
          <w:szCs w:val="28"/>
        </w:rPr>
        <w:sym w:font="Symbol" w:char="F0A3"/>
      </w:r>
      <w:r w:rsidR="00FD4FA9" w:rsidRPr="003E24E7">
        <w:t>[</w:t>
      </w:r>
      <w:r w:rsidR="00FD4FA9" w:rsidRPr="003E24E7">
        <w:rPr>
          <w:i/>
          <w:szCs w:val="28"/>
        </w:rPr>
        <w:sym w:font="Symbol" w:char="F073"/>
      </w:r>
      <w:r w:rsidR="00FD4FA9" w:rsidRPr="003E24E7">
        <w:rPr>
          <w:i/>
          <w:vertAlign w:val="subscript"/>
        </w:rPr>
        <w:t>см</w:t>
      </w:r>
      <w:r w:rsidR="00FD4FA9" w:rsidRPr="003E24E7">
        <w:t>].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D525D8" w:rsidRPr="003E24E7" w:rsidRDefault="00D525D8" w:rsidP="003E24E7">
      <w:pPr>
        <w:widowControl w:val="0"/>
        <w:suppressAutoHyphens/>
        <w:ind w:firstLine="709"/>
      </w:pPr>
      <w:r w:rsidRPr="003E24E7">
        <w:t xml:space="preserve">Под </w:t>
      </w:r>
      <w:r w:rsidR="00A35EDB" w:rsidRPr="003E24E7">
        <w:t>муфтой</w:t>
      </w:r>
    </w:p>
    <w:p w:rsidR="00D525D8" w:rsidRPr="003E24E7" w:rsidRDefault="00D525D8" w:rsidP="003E24E7">
      <w:pPr>
        <w:widowControl w:val="0"/>
        <w:suppressAutoHyphens/>
        <w:ind w:firstLine="709"/>
        <w:rPr>
          <w:i/>
        </w:rPr>
      </w:pPr>
      <w:r w:rsidRPr="003E24E7">
        <w:rPr>
          <w:i/>
        </w:rPr>
        <w:t xml:space="preserve">Шпонка </w:t>
      </w:r>
      <w:r w:rsidR="00A35EDB" w:rsidRPr="003E24E7">
        <w:rPr>
          <w:i/>
        </w:rPr>
        <w:t>2-</w:t>
      </w:r>
      <w:r w:rsidRPr="003E24E7">
        <w:rPr>
          <w:i/>
        </w:rPr>
        <w:t>1</w:t>
      </w:r>
      <w:r w:rsidR="003D7F6F" w:rsidRPr="003E24E7">
        <w:rPr>
          <w:i/>
        </w:rPr>
        <w:t>2</w:t>
      </w:r>
      <w:r w:rsidRPr="003E24E7">
        <w:rPr>
          <w:i/>
          <w:szCs w:val="28"/>
        </w:rPr>
        <w:sym w:font="Symbol" w:char="F0B4"/>
      </w:r>
      <w:r w:rsidR="003D7F6F" w:rsidRPr="003E24E7">
        <w:rPr>
          <w:i/>
        </w:rPr>
        <w:t>8</w:t>
      </w:r>
      <w:r w:rsidRPr="003E24E7">
        <w:rPr>
          <w:i/>
          <w:szCs w:val="28"/>
        </w:rPr>
        <w:sym w:font="Symbol" w:char="F0B4"/>
      </w:r>
      <w:r w:rsidR="003D7F6F" w:rsidRPr="003E24E7">
        <w:rPr>
          <w:i/>
        </w:rPr>
        <w:t>8</w:t>
      </w:r>
      <w:r w:rsidRPr="003E24E7">
        <w:rPr>
          <w:i/>
        </w:rPr>
        <w:t>0 ГОСТ 23360-78.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28"/>
        </w:rPr>
      </w:pPr>
    </w:p>
    <w:p w:rsidR="00E13B7F" w:rsidRPr="003E24E7" w:rsidRDefault="009E1B85" w:rsidP="003E24E7">
      <w:pPr>
        <w:widowControl w:val="0"/>
        <w:suppressAutoHyphens/>
        <w:ind w:firstLine="709"/>
      </w:pPr>
      <w:r>
        <w:rPr>
          <w:position w:val="-28"/>
        </w:rPr>
        <w:pict>
          <v:shape id="_x0000_i1096" type="#_x0000_t75" style="width:177.75pt;height:38.25pt">
            <v:imagedata r:id="rId73" o:title=""/>
          </v:shape>
        </w:pict>
      </w:r>
      <w:r w:rsidR="00E13B7F" w:rsidRPr="003E24E7">
        <w:rPr>
          <w:szCs w:val="28"/>
        </w:rPr>
        <w:sym w:font="Symbol" w:char="F0A3"/>
      </w:r>
      <w:r w:rsidR="00E13B7F" w:rsidRPr="003E24E7">
        <w:t>[</w:t>
      </w:r>
      <w:r w:rsidR="00E13B7F" w:rsidRPr="003E24E7">
        <w:rPr>
          <w:i/>
          <w:szCs w:val="28"/>
        </w:rPr>
        <w:sym w:font="Symbol" w:char="F073"/>
      </w:r>
      <w:r w:rsidR="00E13B7F" w:rsidRPr="003E24E7">
        <w:rPr>
          <w:i/>
          <w:vertAlign w:val="subscript"/>
        </w:rPr>
        <w:t>см</w:t>
      </w:r>
      <w:r w:rsidR="00E13B7F" w:rsidRPr="003E24E7">
        <w:t>].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3E24E7" w:rsidRPr="00F45CE0" w:rsidRDefault="007A4C12" w:rsidP="00F45CE0">
      <w:pPr>
        <w:widowControl w:val="0"/>
        <w:suppressAutoHyphens/>
        <w:ind w:firstLine="709"/>
      </w:pPr>
      <w:r w:rsidRPr="003E24E7">
        <w:t>Все шпонки пригодны для использования по напряжениям смятия.</w:t>
      </w:r>
    </w:p>
    <w:p w:rsidR="00F45CE0" w:rsidRPr="00F45CE0" w:rsidRDefault="00F45CE0" w:rsidP="00F45CE0">
      <w:pPr>
        <w:widowControl w:val="0"/>
        <w:suppressAutoHyphens/>
        <w:ind w:firstLine="709"/>
      </w:pPr>
    </w:p>
    <w:p w:rsidR="00C711E2" w:rsidRPr="003E24E7" w:rsidRDefault="007A4C12" w:rsidP="00F45CE0">
      <w:pPr>
        <w:pStyle w:val="1"/>
        <w:keepNext w:val="0"/>
        <w:widowControl w:val="0"/>
        <w:ind w:firstLine="709"/>
      </w:pPr>
      <w:bookmarkStart w:id="41" w:name="_Toc96180080"/>
      <w:r w:rsidRPr="003E24E7">
        <w:t>Уточненный расчет валов</w:t>
      </w:r>
      <w:bookmarkEnd w:id="41"/>
    </w:p>
    <w:p w:rsidR="00F45CE0" w:rsidRDefault="00F45CE0" w:rsidP="003E24E7">
      <w:pPr>
        <w:widowControl w:val="0"/>
        <w:suppressAutoHyphens/>
        <w:ind w:firstLine="709"/>
        <w:rPr>
          <w:lang w:val="en-US"/>
        </w:rPr>
      </w:pPr>
    </w:p>
    <w:p w:rsidR="00A503FA" w:rsidRPr="003E24E7" w:rsidRDefault="00A503FA" w:rsidP="003E24E7">
      <w:pPr>
        <w:widowControl w:val="0"/>
        <w:suppressAutoHyphens/>
        <w:ind w:firstLine="709"/>
      </w:pPr>
      <w:r w:rsidRPr="003E24E7">
        <w:t>В качестве материала для валов выбираем сталь 40Х</w:t>
      </w:r>
      <w:r w:rsidR="009D4F0B" w:rsidRPr="003E24E7">
        <w:t>, характеристики ко</w:t>
      </w:r>
      <w:r w:rsidR="0048172A" w:rsidRPr="003E24E7">
        <w:t xml:space="preserve">торой приведены в табл. 7.1 [1, стр. </w:t>
      </w:r>
      <w:r w:rsidR="002F7377" w:rsidRPr="003E24E7">
        <w:t>268</w:t>
      </w:r>
      <w:r w:rsidR="0048172A" w:rsidRPr="003E24E7">
        <w:t>]</w:t>
      </w:r>
      <w:r w:rsidR="00660906" w:rsidRPr="003E24E7">
        <w:t>.</w:t>
      </w:r>
    </w:p>
    <w:p w:rsidR="00F45CE0" w:rsidRDefault="00F45CE0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9D4F0B" w:rsidRPr="003E24E7" w:rsidRDefault="009D4F0B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E24E7">
        <w:rPr>
          <w:sz w:val="28"/>
        </w:rPr>
        <w:t>Таблица 7.1</w:t>
      </w:r>
      <w:r w:rsidR="00FB192E" w:rsidRPr="003E24E7">
        <w:rPr>
          <w:sz w:val="28"/>
        </w:rPr>
        <w:t xml:space="preserve"> –</w:t>
      </w:r>
      <w:r w:rsidR="00660906" w:rsidRPr="003E24E7">
        <w:rPr>
          <w:sz w:val="28"/>
        </w:rPr>
        <w:t xml:space="preserve"> </w:t>
      </w:r>
      <w:r w:rsidRPr="003E24E7">
        <w:rPr>
          <w:sz w:val="28"/>
        </w:rPr>
        <w:t>Механические характеристики материала валов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67"/>
        <w:gridCol w:w="1005"/>
      </w:tblGrid>
      <w:tr w:rsidR="009D4F0B" w:rsidRPr="00A3096F" w:rsidTr="00A3096F">
        <w:tc>
          <w:tcPr>
            <w:tcW w:w="0" w:type="auto"/>
            <w:shd w:val="clear" w:color="auto" w:fill="auto"/>
          </w:tcPr>
          <w:p w:rsidR="009D4F0B" w:rsidRPr="00A3096F" w:rsidRDefault="009D4F0B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</w:tcPr>
          <w:p w:rsidR="009D4F0B" w:rsidRPr="00A3096F" w:rsidRDefault="007D14FC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Значение</w:t>
            </w:r>
          </w:p>
        </w:tc>
      </w:tr>
      <w:tr w:rsidR="009D4F0B" w:rsidRPr="00A3096F" w:rsidTr="00A3096F">
        <w:tc>
          <w:tcPr>
            <w:tcW w:w="0" w:type="auto"/>
            <w:shd w:val="clear" w:color="auto" w:fill="auto"/>
          </w:tcPr>
          <w:p w:rsidR="009D4F0B" w:rsidRPr="00A3096F" w:rsidRDefault="009D4F0B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Твердость поверхности, НВ</w:t>
            </w:r>
          </w:p>
        </w:tc>
        <w:tc>
          <w:tcPr>
            <w:tcW w:w="0" w:type="auto"/>
            <w:shd w:val="clear" w:color="auto" w:fill="auto"/>
          </w:tcPr>
          <w:p w:rsidR="009D4F0B" w:rsidRPr="00A3096F" w:rsidRDefault="0048172A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217</w:t>
            </w:r>
          </w:p>
        </w:tc>
      </w:tr>
      <w:tr w:rsidR="009D4F0B" w:rsidRPr="00A3096F" w:rsidTr="00A3096F">
        <w:tc>
          <w:tcPr>
            <w:tcW w:w="0" w:type="auto"/>
            <w:shd w:val="clear" w:color="auto" w:fill="auto"/>
          </w:tcPr>
          <w:p w:rsidR="009D4F0B" w:rsidRPr="00A3096F" w:rsidRDefault="009D4F0B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Предел прочности, МПа</w:t>
            </w:r>
          </w:p>
        </w:tc>
        <w:tc>
          <w:tcPr>
            <w:tcW w:w="0" w:type="auto"/>
            <w:shd w:val="clear" w:color="auto" w:fill="auto"/>
          </w:tcPr>
          <w:p w:rsidR="009D4F0B" w:rsidRPr="00A3096F" w:rsidRDefault="0048172A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980</w:t>
            </w:r>
          </w:p>
        </w:tc>
      </w:tr>
      <w:tr w:rsidR="009D4F0B" w:rsidRPr="00A3096F" w:rsidTr="00A3096F">
        <w:tc>
          <w:tcPr>
            <w:tcW w:w="0" w:type="auto"/>
            <w:shd w:val="clear" w:color="auto" w:fill="auto"/>
          </w:tcPr>
          <w:p w:rsidR="009D4F0B" w:rsidRPr="00A3096F" w:rsidRDefault="009D4F0B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Предел текучести, МПа</w:t>
            </w:r>
          </w:p>
        </w:tc>
        <w:tc>
          <w:tcPr>
            <w:tcW w:w="0" w:type="auto"/>
            <w:shd w:val="clear" w:color="auto" w:fill="auto"/>
          </w:tcPr>
          <w:p w:rsidR="009D4F0B" w:rsidRPr="00A3096F" w:rsidRDefault="0048172A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780</w:t>
            </w:r>
          </w:p>
        </w:tc>
      </w:tr>
      <w:tr w:rsidR="00582738" w:rsidRPr="00A3096F" w:rsidTr="00A3096F">
        <w:tc>
          <w:tcPr>
            <w:tcW w:w="0" w:type="auto"/>
            <w:shd w:val="clear" w:color="auto" w:fill="auto"/>
          </w:tcPr>
          <w:p w:rsidR="00582738" w:rsidRPr="00A3096F" w:rsidRDefault="00582738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 xml:space="preserve">Предел выносливости по изгибу, МПа </w:t>
            </w:r>
          </w:p>
        </w:tc>
        <w:tc>
          <w:tcPr>
            <w:tcW w:w="0" w:type="auto"/>
            <w:shd w:val="clear" w:color="auto" w:fill="auto"/>
          </w:tcPr>
          <w:p w:rsidR="00582738" w:rsidRPr="00A3096F" w:rsidRDefault="00582738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600</w:t>
            </w:r>
          </w:p>
        </w:tc>
      </w:tr>
      <w:tr w:rsidR="00582738" w:rsidRPr="00A3096F" w:rsidTr="00A3096F">
        <w:tc>
          <w:tcPr>
            <w:tcW w:w="0" w:type="auto"/>
            <w:shd w:val="clear" w:color="auto" w:fill="auto"/>
          </w:tcPr>
          <w:p w:rsidR="00582738" w:rsidRPr="00A3096F" w:rsidRDefault="00582738" w:rsidP="00A3096F">
            <w:pPr>
              <w:pStyle w:val="a4"/>
              <w:widowControl w:val="0"/>
              <w:suppressAutoHyphens/>
              <w:spacing w:before="0" w:after="0" w:line="360" w:lineRule="auto"/>
              <w:rPr>
                <w:sz w:val="20"/>
              </w:rPr>
            </w:pPr>
            <w:r w:rsidRPr="00A3096F">
              <w:rPr>
                <w:sz w:val="20"/>
              </w:rPr>
              <w:t>Предел выносливости по кручению, МПа</w:t>
            </w:r>
          </w:p>
        </w:tc>
        <w:tc>
          <w:tcPr>
            <w:tcW w:w="0" w:type="auto"/>
            <w:shd w:val="clear" w:color="auto" w:fill="auto"/>
          </w:tcPr>
          <w:p w:rsidR="00582738" w:rsidRPr="00A3096F" w:rsidRDefault="00703EA3" w:rsidP="00A3096F">
            <w:pPr>
              <w:pStyle w:val="af2"/>
              <w:widowControl w:val="0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A3096F">
              <w:rPr>
                <w:sz w:val="20"/>
              </w:rPr>
              <w:t>320</w:t>
            </w:r>
          </w:p>
        </w:tc>
      </w:tr>
    </w:tbl>
    <w:p w:rsidR="009D4F0B" w:rsidRPr="003E24E7" w:rsidRDefault="009D4F0B" w:rsidP="003E24E7">
      <w:pPr>
        <w:widowControl w:val="0"/>
        <w:suppressAutoHyphens/>
        <w:ind w:firstLine="709"/>
      </w:pPr>
    </w:p>
    <w:p w:rsidR="005E78AB" w:rsidRPr="003E24E7" w:rsidRDefault="005E78AB" w:rsidP="003E24E7">
      <w:pPr>
        <w:pStyle w:val="2"/>
        <w:widowControl w:val="0"/>
      </w:pPr>
      <w:r w:rsidRPr="003E24E7">
        <w:t>Быстроходный вал</w:t>
      </w:r>
    </w:p>
    <w:p w:rsidR="003E24E7" w:rsidRPr="0086067F" w:rsidRDefault="00DC0931" w:rsidP="003E24E7">
      <w:pPr>
        <w:widowControl w:val="0"/>
        <w:suppressAutoHyphens/>
        <w:ind w:firstLine="709"/>
      </w:pPr>
      <w:r w:rsidRPr="003E24E7">
        <w:t>Пользуясь расчетной схемой (рис. 5.1) строим эпюры изгибающих</w:t>
      </w:r>
      <w:r w:rsidR="00291AFC" w:rsidRPr="003E24E7">
        <w:t xml:space="preserve"> и</w:t>
      </w:r>
      <w:r w:rsidRPr="003E24E7">
        <w:t xml:space="preserve"> крутящего моментов</w:t>
      </w:r>
      <w:r w:rsidR="00D357B7" w:rsidRPr="003E24E7">
        <w:t xml:space="preserve"> (рис. 7.1)</w:t>
      </w:r>
      <w:r w:rsidRPr="003E24E7">
        <w:t xml:space="preserve">. </w:t>
      </w:r>
      <w:r w:rsidR="00566AFB" w:rsidRPr="003E24E7">
        <w:t>Затем находим опасные сечения вала для которых производим уточненный расчет.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DC0931" w:rsidRPr="003E24E7" w:rsidRDefault="00F45CE0" w:rsidP="003E24E7">
      <w:pPr>
        <w:widowControl w:val="0"/>
        <w:suppressAutoHyphens/>
        <w:ind w:firstLine="709"/>
      </w:pPr>
      <w:r w:rsidRPr="0086067F">
        <w:br w:type="page"/>
      </w:r>
      <w:r w:rsidR="009E1B85">
        <w:pict>
          <v:shape id="_x0000_i1097" type="#_x0000_t75" style="width:231.75pt;height:219.75pt">
            <v:imagedata r:id="rId74" o:title="" croptop="6696f" cropbottom="9734f" cropleft="16751f" cropright="10031f"/>
          </v:shape>
        </w:pict>
      </w:r>
    </w:p>
    <w:p w:rsidR="00D357B7" w:rsidRPr="003E24E7" w:rsidRDefault="00D357B7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E24E7">
        <w:rPr>
          <w:sz w:val="28"/>
        </w:rPr>
        <w:t>Рис. 7.1. Эпюры изгибающих и крутящих моментов для быстроходного вала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461027" w:rsidRPr="003E24E7" w:rsidRDefault="00617815" w:rsidP="003E24E7">
      <w:pPr>
        <w:widowControl w:val="0"/>
        <w:suppressAutoHyphens/>
        <w:ind w:firstLine="709"/>
      </w:pPr>
      <w:r w:rsidRPr="003E24E7">
        <w:t xml:space="preserve">Наиболее опасным будет сечение </w:t>
      </w:r>
      <w:r w:rsidR="002C2BF3" w:rsidRPr="003E24E7">
        <w:t>в месте канавки под стопорное кольцо для фиксации подшипника в левой опоре</w:t>
      </w:r>
      <w:r w:rsidRPr="003E24E7">
        <w:t xml:space="preserve">, так как в нем действует изгибающий момент и крутящий момент, а также имеется концентратор напряжений в виде </w:t>
      </w:r>
      <w:r w:rsidR="00E3701D" w:rsidRPr="003E24E7">
        <w:t>канавки</w:t>
      </w:r>
      <w:r w:rsidRPr="003E24E7">
        <w:t>.</w:t>
      </w: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t xml:space="preserve">Опасное сечение расположено в 55 мм от </w:t>
      </w:r>
      <w:r w:rsidR="00C17897" w:rsidRPr="003E24E7">
        <w:t>левого</w:t>
      </w:r>
      <w:r w:rsidRPr="003E24E7">
        <w:t xml:space="preserve"> конца вала. В нем действует изгибающий момент </w:t>
      </w:r>
      <w:r w:rsidRPr="003E24E7">
        <w:rPr>
          <w:i/>
        </w:rPr>
        <w:t>М</w:t>
      </w:r>
      <w:r w:rsidRPr="003E24E7">
        <w:rPr>
          <w:i/>
          <w:vertAlign w:val="subscript"/>
        </w:rPr>
        <w:t>изг</w:t>
      </w:r>
      <w:r w:rsidRPr="003E24E7">
        <w:rPr>
          <w:i/>
        </w:rPr>
        <w:t>=</w:t>
      </w:r>
      <w:r w:rsidRPr="003E24E7">
        <w:rPr>
          <w:i/>
          <w:lang w:val="en-US"/>
        </w:rPr>
        <w:t>F</w:t>
      </w:r>
      <w:r w:rsidR="00777FF7" w:rsidRPr="003E24E7">
        <w:rPr>
          <w:i/>
          <w:vertAlign w:val="subscript"/>
        </w:rPr>
        <w:t>кл.рем</w:t>
      </w:r>
      <w:r w:rsidRPr="003E24E7">
        <w:t>*5</w:t>
      </w:r>
      <w:r w:rsidR="00777FF7" w:rsidRPr="003E24E7">
        <w:t>5</w:t>
      </w:r>
      <w:r w:rsidRPr="003E24E7">
        <w:t>=</w:t>
      </w:r>
      <w:r w:rsidR="00777FF7" w:rsidRPr="003E24E7">
        <w:t>836,84*55</w:t>
      </w:r>
      <w:r w:rsidRPr="003E24E7">
        <w:t>=</w:t>
      </w:r>
      <w:r w:rsidR="00777FF7" w:rsidRPr="003E24E7">
        <w:t xml:space="preserve"> 46026,28</w:t>
      </w:r>
      <w:r w:rsidRPr="003E24E7">
        <w:t xml:space="preserve"> Н·мм.</w:t>
      </w: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t>Произведем уточненный расчет для опасного сечения.</w:t>
      </w:r>
    </w:p>
    <w:p w:rsidR="003E24E7" w:rsidRDefault="00E3701D" w:rsidP="003E24E7">
      <w:pPr>
        <w:widowControl w:val="0"/>
        <w:suppressAutoHyphens/>
        <w:ind w:firstLine="709"/>
      </w:pPr>
      <w:r w:rsidRPr="003E24E7">
        <w:t>Момент сопротивления изгибу по формуле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28"/>
        </w:rPr>
      </w:pPr>
    </w:p>
    <w:p w:rsidR="00777FF7" w:rsidRPr="003E24E7" w:rsidRDefault="009E1B85" w:rsidP="003E24E7">
      <w:pPr>
        <w:widowControl w:val="0"/>
        <w:suppressAutoHyphens/>
        <w:ind w:firstLine="709"/>
      </w:pPr>
      <w:r>
        <w:rPr>
          <w:position w:val="-28"/>
        </w:rPr>
        <w:pict>
          <v:shape id="_x0000_i1098" type="#_x0000_t75" style="width:108.75pt;height:41.25pt">
            <v:imagedata r:id="rId75" o:title=""/>
          </v:shape>
        </w:pict>
      </w:r>
      <w:bookmarkStart w:id="42" w:name="ZEqnNum593844"/>
      <w:r w:rsidR="00777FF7" w:rsidRPr="003E24E7">
        <w:t>(</w:t>
      </w:r>
      <w:r w:rsidR="003F5533" w:rsidRPr="003E24E7">
        <w:rPr>
          <w:noProof/>
        </w:rPr>
        <w:t>7</w:t>
      </w:r>
      <w:r w:rsidR="00777FF7" w:rsidRPr="003E24E7">
        <w:t>.</w:t>
      </w:r>
      <w:r w:rsidR="003F5533" w:rsidRPr="003E24E7">
        <w:rPr>
          <w:noProof/>
        </w:rPr>
        <w:t>1</w:t>
      </w:r>
      <w:r w:rsidR="00777FF7" w:rsidRPr="003E24E7">
        <w:t>)</w:t>
      </w:r>
      <w:bookmarkEnd w:id="42"/>
    </w:p>
    <w:p w:rsidR="00F45CE0" w:rsidRPr="0086067F" w:rsidRDefault="00F45CE0" w:rsidP="003E24E7">
      <w:pPr>
        <w:widowControl w:val="0"/>
        <w:suppressAutoHyphens/>
        <w:ind w:firstLine="709"/>
      </w:pPr>
    </w:p>
    <w:p w:rsidR="00777FF7" w:rsidRPr="003E24E7" w:rsidRDefault="00777FF7" w:rsidP="003E24E7">
      <w:pPr>
        <w:widowControl w:val="0"/>
        <w:suppressAutoHyphens/>
        <w:ind w:firstLine="709"/>
      </w:pPr>
      <w:r w:rsidRPr="003E24E7">
        <w:t xml:space="preserve">где </w:t>
      </w:r>
      <w:r w:rsidR="00FF4542" w:rsidRPr="003E24E7">
        <w:rPr>
          <w:i/>
          <w:lang w:val="en-US"/>
        </w:rPr>
        <w:t>d</w:t>
      </w:r>
      <w:r w:rsidR="00FF4542" w:rsidRPr="003E24E7">
        <w:rPr>
          <w:i/>
          <w:vertAlign w:val="subscript"/>
          <w:lang w:val="en-US"/>
        </w:rPr>
        <w:t>m</w:t>
      </w:r>
      <w:r w:rsidR="00FF4542" w:rsidRPr="003E24E7">
        <w:t xml:space="preserve"> = 30 мм – диаметр вала;</w:t>
      </w:r>
    </w:p>
    <w:p w:rsidR="00FF4542" w:rsidRPr="003E24E7" w:rsidRDefault="00FF4542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r</w:t>
      </w:r>
      <w:r w:rsidRPr="003E24E7">
        <w:t xml:space="preserve"> = </w:t>
      </w:r>
      <w:r w:rsidR="00AA16E5" w:rsidRPr="003E24E7">
        <w:t>0,75 мм – глубина канавки.</w:t>
      </w:r>
    </w:p>
    <w:p w:rsidR="00DA5348" w:rsidRPr="003E24E7" w:rsidRDefault="00DA5348" w:rsidP="003E24E7">
      <w:pPr>
        <w:widowControl w:val="0"/>
        <w:suppressAutoHyphens/>
        <w:ind w:firstLine="709"/>
      </w:pPr>
      <w:r w:rsidRPr="003E24E7">
        <w:t>Получаем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28"/>
        </w:rPr>
      </w:pPr>
    </w:p>
    <w:p w:rsidR="00DA5348" w:rsidRPr="003E24E7" w:rsidRDefault="00F45CE0" w:rsidP="003E24E7">
      <w:pPr>
        <w:widowControl w:val="0"/>
        <w:suppressAutoHyphens/>
        <w:ind w:firstLine="709"/>
      </w:pPr>
      <w:r w:rsidRPr="0086067F">
        <w:rPr>
          <w:position w:val="-28"/>
        </w:rPr>
        <w:br w:type="page"/>
      </w:r>
      <w:r w:rsidR="009E1B85">
        <w:rPr>
          <w:position w:val="-28"/>
        </w:rPr>
        <w:pict>
          <v:shape id="_x0000_i1099" type="#_x0000_t75" style="width:209.25pt;height:41.25pt">
            <v:imagedata r:id="rId76" o:title=""/>
          </v:shape>
        </w:pict>
      </w:r>
      <w:r w:rsidR="00DA5348" w:rsidRPr="003E24E7">
        <w:t>мм</w:t>
      </w:r>
      <w:r w:rsidR="00DA5348" w:rsidRPr="003E24E7">
        <w:rPr>
          <w:vertAlign w:val="superscript"/>
        </w:rPr>
        <w:t>3</w:t>
      </w:r>
      <w:r w:rsidR="00B6005A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t>Амплитудные напряжения изгиба: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>а</w:t>
      </w:r>
      <w:r w:rsidRPr="003E24E7">
        <w:rPr>
          <w:i/>
        </w:rPr>
        <w:t>=М</w:t>
      </w:r>
      <w:r w:rsidRPr="003E24E7">
        <w:rPr>
          <w:i/>
          <w:vertAlign w:val="subscript"/>
        </w:rPr>
        <w:t>изг</w:t>
      </w:r>
      <w:r w:rsidRPr="003E24E7">
        <w:rPr>
          <w:i/>
        </w:rPr>
        <w:t>/</w:t>
      </w:r>
      <w:r w:rsidRPr="003E24E7">
        <w:rPr>
          <w:i/>
          <w:lang w:val="en-US"/>
        </w:rPr>
        <w:t>W</w:t>
      </w:r>
      <w:r w:rsidRPr="003E24E7">
        <w:rPr>
          <w:i/>
          <w:vertAlign w:val="subscript"/>
        </w:rPr>
        <w:t>иН</w:t>
      </w:r>
      <w:r w:rsidRPr="003E24E7">
        <w:t>=</w:t>
      </w:r>
      <w:r w:rsidR="00B6005A" w:rsidRPr="003E24E7">
        <w:t>46026,28</w:t>
      </w:r>
      <w:r w:rsidRPr="003E24E7">
        <w:t>/</w:t>
      </w:r>
      <w:r w:rsidR="00B6005A" w:rsidRPr="003E24E7">
        <w:t>2271,51</w:t>
      </w:r>
      <w:r w:rsidRPr="003E24E7">
        <w:t>=</w:t>
      </w:r>
      <w:r w:rsidR="00B6005A" w:rsidRPr="003E24E7">
        <w:t>20,26</w:t>
      </w:r>
      <w:r w:rsidRPr="003E24E7">
        <w:t xml:space="preserve"> МПа.</w:t>
      </w:r>
      <w:bookmarkStart w:id="43" w:name="ZEqnNum104995"/>
      <w:r w:rsidRPr="003E24E7">
        <w:t>(</w:t>
      </w:r>
      <w:r w:rsidR="003F5533" w:rsidRPr="003E24E7">
        <w:rPr>
          <w:noProof/>
        </w:rPr>
        <w:t>7</w:t>
      </w:r>
      <w:r w:rsidRPr="003E24E7">
        <w:t>.</w:t>
      </w:r>
      <w:r w:rsidR="003F5533" w:rsidRPr="003E24E7">
        <w:rPr>
          <w:noProof/>
        </w:rPr>
        <w:t>2</w:t>
      </w:r>
      <w:r w:rsidRPr="003E24E7">
        <w:t>)</w:t>
      </w:r>
      <w:bookmarkEnd w:id="43"/>
    </w:p>
    <w:p w:rsidR="00F45CE0" w:rsidRPr="0086067F" w:rsidRDefault="00F45CE0" w:rsidP="003E24E7">
      <w:pPr>
        <w:widowControl w:val="0"/>
        <w:suppressAutoHyphens/>
        <w:ind w:firstLine="709"/>
      </w:pPr>
    </w:p>
    <w:p w:rsidR="00B6005A" w:rsidRPr="003E24E7" w:rsidRDefault="00B6005A" w:rsidP="003E24E7">
      <w:pPr>
        <w:widowControl w:val="0"/>
        <w:suppressAutoHyphens/>
        <w:ind w:firstLine="709"/>
      </w:pPr>
      <w:r w:rsidRPr="003E24E7">
        <w:t>Коэффициент снижения выносливости детали в рассматриваемом сечении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6"/>
        </w:rPr>
      </w:pPr>
    </w:p>
    <w:p w:rsidR="00B6005A" w:rsidRPr="003E24E7" w:rsidRDefault="009E1B85" w:rsidP="003E24E7">
      <w:pPr>
        <w:widowControl w:val="0"/>
        <w:suppressAutoHyphens/>
        <w:ind w:firstLine="709"/>
      </w:pPr>
      <w:r>
        <w:rPr>
          <w:position w:val="-36"/>
        </w:rPr>
        <w:pict>
          <v:shape id="_x0000_i1100" type="#_x0000_t75" style="width:126pt;height:42.75pt">
            <v:imagedata r:id="rId77" o:title=""/>
          </v:shape>
        </w:pict>
      </w:r>
      <w:bookmarkStart w:id="44" w:name="ZEqnNum580222"/>
      <w:r w:rsidR="00B6005A" w:rsidRPr="003E24E7">
        <w:t>(</w:t>
      </w:r>
      <w:r w:rsidR="003F5533" w:rsidRPr="003E24E7">
        <w:rPr>
          <w:noProof/>
        </w:rPr>
        <w:t>7</w:t>
      </w:r>
      <w:r w:rsidR="00B6005A" w:rsidRPr="003E24E7">
        <w:t>.</w:t>
      </w:r>
      <w:r w:rsidR="003F5533" w:rsidRPr="003E24E7">
        <w:rPr>
          <w:noProof/>
        </w:rPr>
        <w:t>3</w:t>
      </w:r>
      <w:r w:rsidR="00B6005A" w:rsidRPr="003E24E7">
        <w:t>)</w:t>
      </w:r>
      <w:bookmarkEnd w:id="44"/>
    </w:p>
    <w:p w:rsidR="00F45CE0" w:rsidRPr="0086067F" w:rsidRDefault="00F45CE0" w:rsidP="003E24E7">
      <w:pPr>
        <w:widowControl w:val="0"/>
        <w:suppressAutoHyphens/>
        <w:ind w:firstLine="709"/>
      </w:pPr>
    </w:p>
    <w:p w:rsidR="00B6005A" w:rsidRPr="003E24E7" w:rsidRDefault="00B6005A" w:rsidP="003E24E7">
      <w:pPr>
        <w:widowControl w:val="0"/>
        <w:suppressAutoHyphens/>
        <w:ind w:firstLine="709"/>
      </w:pPr>
      <w:r w:rsidRPr="003E24E7">
        <w:t>где</w:t>
      </w:r>
      <w:r w:rsidRPr="003E24E7">
        <w:rPr>
          <w:i/>
          <w:lang w:val="en-US"/>
        </w:rPr>
        <w:t>k</w:t>
      </w:r>
      <w:r w:rsidRPr="003E24E7">
        <w:rPr>
          <w:i/>
          <w:szCs w:val="28"/>
          <w:vertAlign w:val="subscript"/>
          <w:lang w:val="en-US"/>
        </w:rPr>
        <w:sym w:font="Symbol" w:char="F073"/>
      </w:r>
      <w:r w:rsidRPr="003E24E7">
        <w:t xml:space="preserve"> =</w:t>
      </w:r>
      <w:r w:rsidR="0082531E" w:rsidRPr="003E24E7">
        <w:t>2,0</w:t>
      </w:r>
      <w:r w:rsidRPr="003E24E7">
        <w:t xml:space="preserve"> – коэффициент концентрации напряжений по изгибу [1, стр. 76];</w:t>
      </w:r>
    </w:p>
    <w:p w:rsidR="00B6005A" w:rsidRPr="003E24E7" w:rsidRDefault="00B6005A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k</w:t>
      </w:r>
      <w:r w:rsidRPr="003E24E7">
        <w:rPr>
          <w:i/>
          <w:vertAlign w:val="subscript"/>
          <w:lang w:val="en-US"/>
        </w:rPr>
        <w:t>d</w:t>
      </w:r>
      <w:r w:rsidRPr="003E24E7">
        <w:t xml:space="preserve"> = </w:t>
      </w:r>
      <w:r w:rsidR="0082531E" w:rsidRPr="003E24E7">
        <w:t>0,81</w:t>
      </w:r>
      <w:r w:rsidRPr="003E24E7">
        <w:t xml:space="preserve"> – коэффициент влияния абсолютных размеров сечения;</w:t>
      </w:r>
    </w:p>
    <w:p w:rsidR="00B6005A" w:rsidRPr="003E24E7" w:rsidRDefault="00B6005A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k</w:t>
      </w:r>
      <w:r w:rsidRPr="003E24E7">
        <w:rPr>
          <w:i/>
          <w:vertAlign w:val="subscript"/>
          <w:lang w:val="en-US"/>
        </w:rPr>
        <w:t>F</w:t>
      </w:r>
      <w:r w:rsidRPr="003E24E7">
        <w:t xml:space="preserve"> = </w:t>
      </w:r>
      <w:r w:rsidR="0082531E" w:rsidRPr="003E24E7">
        <w:t>0,84</w:t>
      </w:r>
      <w:r w:rsidRPr="003E24E7">
        <w:t xml:space="preserve"> – коэффициент влияния параметров шероховатости поверхности;</w:t>
      </w:r>
    </w:p>
    <w:p w:rsidR="00B6005A" w:rsidRPr="003E24E7" w:rsidRDefault="00B6005A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k</w:t>
      </w:r>
      <w:r w:rsidRPr="003E24E7">
        <w:rPr>
          <w:i/>
          <w:vertAlign w:val="subscript"/>
          <w:lang w:val="en-US"/>
        </w:rPr>
        <w:t>v</w:t>
      </w:r>
      <w:r w:rsidRPr="003E24E7">
        <w:rPr>
          <w:i/>
          <w:vertAlign w:val="subscript"/>
        </w:rPr>
        <w:t xml:space="preserve"> </w:t>
      </w:r>
      <w:r w:rsidRPr="003E24E7">
        <w:t>= 1 – коэффициент влияния поверхностного упрочнения.</w:t>
      </w:r>
    </w:p>
    <w:p w:rsidR="00B6005A" w:rsidRPr="003E24E7" w:rsidRDefault="00B6005A" w:rsidP="003E24E7">
      <w:pPr>
        <w:widowControl w:val="0"/>
        <w:suppressAutoHyphens/>
        <w:ind w:firstLine="709"/>
      </w:pPr>
      <w:r w:rsidRPr="003E24E7">
        <w:t>Получаем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4"/>
        </w:rPr>
      </w:pPr>
    </w:p>
    <w:p w:rsidR="0082531E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101" type="#_x0000_t75" style="width:179.25pt;height:41.25pt">
            <v:imagedata r:id="rId78" o:title=""/>
          </v:shape>
        </w:pict>
      </w:r>
      <w:r w:rsidR="0082531E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t>Коэффициент запаса прочности вала по нормальным напряжениям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s</w:t>
      </w:r>
      <w:r w:rsidRPr="003E24E7">
        <w:rPr>
          <w:i/>
          <w:szCs w:val="28"/>
          <w:vertAlign w:val="subscript"/>
          <w:lang w:val="en-US"/>
        </w:rPr>
        <w:sym w:font="Symbol" w:char="F073"/>
      </w:r>
      <w:r w:rsidRPr="003E24E7">
        <w:t>=</w:t>
      </w:r>
      <w:r w:rsidRPr="003E24E7">
        <w:rPr>
          <w:i/>
          <w:szCs w:val="28"/>
          <w:lang w:val="en-US"/>
        </w:rPr>
        <w:sym w:font="Symbol" w:char="F073"/>
      </w:r>
      <w:r w:rsidRPr="003E24E7">
        <w:rPr>
          <w:vertAlign w:val="subscript"/>
        </w:rPr>
        <w:t>-1</w:t>
      </w:r>
      <w:r w:rsidRPr="003E24E7">
        <w:t>/(</w:t>
      </w:r>
      <w:r w:rsidRPr="003E24E7">
        <w:rPr>
          <w:i/>
          <w:szCs w:val="28"/>
          <w:lang w:val="en-US"/>
        </w:rPr>
        <w:sym w:font="Symbol" w:char="F073"/>
      </w:r>
      <w:r w:rsidRPr="003E24E7">
        <w:rPr>
          <w:i/>
          <w:vertAlign w:val="subscript"/>
          <w:lang w:val="en-US"/>
        </w:rPr>
        <w:t>a</w:t>
      </w:r>
      <w:r w:rsidRPr="003E24E7">
        <w:rPr>
          <w:i/>
          <w:lang w:val="en-US"/>
        </w:rPr>
        <w:t>k</w:t>
      </w:r>
      <w:r w:rsidRPr="003E24E7">
        <w:rPr>
          <w:i/>
          <w:szCs w:val="28"/>
          <w:vertAlign w:val="subscript"/>
          <w:lang w:val="en-US"/>
        </w:rPr>
        <w:sym w:font="Symbol" w:char="F073"/>
      </w:r>
      <w:r w:rsidRPr="003E24E7">
        <w:rPr>
          <w:i/>
          <w:vertAlign w:val="subscript"/>
        </w:rPr>
        <w:t>д</w:t>
      </w:r>
      <w:r w:rsidRPr="003E24E7">
        <w:t xml:space="preserve">) </w:t>
      </w:r>
      <w:bookmarkStart w:id="45" w:name="ZEqnNum308458"/>
      <w:r w:rsidRPr="003E24E7">
        <w:t>(</w:t>
      </w:r>
      <w:r w:rsidR="003F5533" w:rsidRPr="003E24E7">
        <w:rPr>
          <w:noProof/>
        </w:rPr>
        <w:t>7</w:t>
      </w:r>
      <w:r w:rsidRPr="003E24E7">
        <w:t>.</w:t>
      </w:r>
      <w:r w:rsidR="003F5533" w:rsidRPr="003E24E7">
        <w:rPr>
          <w:noProof/>
        </w:rPr>
        <w:t>4</w:t>
      </w:r>
      <w:r w:rsidRPr="003E24E7">
        <w:t>)</w:t>
      </w:r>
      <w:bookmarkEnd w:id="45"/>
    </w:p>
    <w:p w:rsidR="00F45CE0" w:rsidRPr="0086067F" w:rsidRDefault="00F45CE0" w:rsidP="003E24E7">
      <w:pPr>
        <w:widowControl w:val="0"/>
        <w:suppressAutoHyphens/>
        <w:ind w:firstLine="709"/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t>где</w:t>
      </w:r>
      <w:r w:rsidRPr="003E24E7">
        <w:rPr>
          <w:i/>
          <w:szCs w:val="28"/>
          <w:lang w:val="en-US"/>
        </w:rPr>
        <w:sym w:font="Symbol" w:char="F073"/>
      </w:r>
      <w:r w:rsidRPr="003E24E7">
        <w:rPr>
          <w:vertAlign w:val="subscript"/>
        </w:rPr>
        <w:t>-1</w:t>
      </w:r>
      <w:r w:rsidRPr="003E24E7">
        <w:t>=600 МПа – предел выносливости гладких цилиндрических образцов при симметричном цикле изгиба [1, стр. 268].</w:t>
      </w:r>
    </w:p>
    <w:p w:rsidR="003E24E7" w:rsidRDefault="00E3701D" w:rsidP="003E24E7">
      <w:pPr>
        <w:widowControl w:val="0"/>
        <w:suppressAutoHyphens/>
        <w:ind w:firstLine="709"/>
      </w:pPr>
      <w:r w:rsidRPr="003E24E7">
        <w:t>Получаем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s</w:t>
      </w:r>
      <w:r w:rsidRPr="003E24E7">
        <w:rPr>
          <w:i/>
          <w:szCs w:val="28"/>
          <w:vertAlign w:val="subscript"/>
          <w:lang w:val="en-US"/>
        </w:rPr>
        <w:sym w:font="Symbol" w:char="F073"/>
      </w:r>
      <w:r w:rsidRPr="003E24E7">
        <w:t>=600/(</w:t>
      </w:r>
      <w:r w:rsidR="004907EE" w:rsidRPr="003E24E7">
        <w:t>20,26</w:t>
      </w:r>
      <w:r w:rsidRPr="003E24E7">
        <w:t>*</w:t>
      </w:r>
      <w:r w:rsidR="004907EE" w:rsidRPr="003E24E7">
        <w:t>2,67</w:t>
      </w:r>
      <w:r w:rsidRPr="003E24E7">
        <w:t xml:space="preserve">)= </w:t>
      </w:r>
      <w:r w:rsidR="004907EE" w:rsidRPr="003E24E7">
        <w:t>11,09</w:t>
      </w:r>
      <w:r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t>Момент сопротивления кручению: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28"/>
        </w:rPr>
      </w:pPr>
    </w:p>
    <w:p w:rsidR="00E3701D" w:rsidRPr="003E24E7" w:rsidRDefault="009E1B85" w:rsidP="003E24E7">
      <w:pPr>
        <w:widowControl w:val="0"/>
        <w:suppressAutoHyphens/>
        <w:ind w:firstLine="709"/>
      </w:pPr>
      <w:r>
        <w:rPr>
          <w:position w:val="-28"/>
        </w:rPr>
        <w:pict>
          <v:shape id="_x0000_i1102" type="#_x0000_t75" style="width:294.75pt;height:41.25pt">
            <v:imagedata r:id="rId79" o:title=""/>
          </v:shape>
        </w:pict>
      </w:r>
      <w:r w:rsidR="00E3701D" w:rsidRPr="003E24E7">
        <w:t xml:space="preserve"> </w:t>
      </w:r>
      <w:bookmarkStart w:id="46" w:name="ZEqnNum761877"/>
      <w:r w:rsidR="00E3701D" w:rsidRPr="003E24E7">
        <w:t>(</w:t>
      </w:r>
      <w:r w:rsidR="003F5533" w:rsidRPr="003E24E7">
        <w:rPr>
          <w:noProof/>
        </w:rPr>
        <w:t>7</w:t>
      </w:r>
      <w:r w:rsidR="00E3701D" w:rsidRPr="003E24E7">
        <w:t>.</w:t>
      </w:r>
      <w:r w:rsidR="003F5533" w:rsidRPr="003E24E7">
        <w:rPr>
          <w:noProof/>
        </w:rPr>
        <w:t>5</w:t>
      </w:r>
      <w:r w:rsidR="00E3701D" w:rsidRPr="003E24E7">
        <w:t>)</w:t>
      </w:r>
      <w:bookmarkEnd w:id="46"/>
    </w:p>
    <w:p w:rsidR="00F45CE0" w:rsidRPr="0086067F" w:rsidRDefault="00F45CE0" w:rsidP="003E24E7">
      <w:pPr>
        <w:widowControl w:val="0"/>
        <w:suppressAutoHyphens/>
        <w:ind w:firstLine="709"/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t>Амплитудные напряжения кручения: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8"/>
        </w:rPr>
      </w:pPr>
    </w:p>
    <w:p w:rsidR="00E3701D" w:rsidRPr="003E24E7" w:rsidRDefault="009E1B85" w:rsidP="003E24E7">
      <w:pPr>
        <w:widowControl w:val="0"/>
        <w:suppressAutoHyphens/>
        <w:ind w:firstLine="709"/>
      </w:pPr>
      <w:r>
        <w:rPr>
          <w:position w:val="-38"/>
        </w:rPr>
        <w:pict>
          <v:shape id="_x0000_i1103" type="#_x0000_t75" style="width:87.75pt;height:42.75pt">
            <v:imagedata r:id="rId80" o:title="" cropright="39700f"/>
          </v:shape>
        </w:pict>
      </w:r>
      <w:bookmarkStart w:id="47" w:name="ZEqnNum969627"/>
      <w:r w:rsidR="00E3701D" w:rsidRPr="003E24E7">
        <w:t>(</w:t>
      </w:r>
      <w:r w:rsidR="003F5533" w:rsidRPr="003E24E7">
        <w:rPr>
          <w:noProof/>
        </w:rPr>
        <w:t>7</w:t>
      </w:r>
      <w:r w:rsidR="00E3701D" w:rsidRPr="003E24E7">
        <w:t>.</w:t>
      </w:r>
      <w:r w:rsidR="003F5533" w:rsidRPr="003E24E7">
        <w:rPr>
          <w:noProof/>
        </w:rPr>
        <w:t>6</w:t>
      </w:r>
      <w:r w:rsidR="00E3701D" w:rsidRPr="003E24E7">
        <w:t>)</w:t>
      </w:r>
      <w:bookmarkEnd w:id="47"/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4"/>
      </w:r>
      <w:r w:rsidRPr="003E24E7">
        <w:rPr>
          <w:i/>
          <w:vertAlign w:val="subscript"/>
        </w:rPr>
        <w:t>а</w:t>
      </w:r>
      <w:r w:rsidRPr="003E24E7">
        <w:t>=0,5*</w:t>
      </w:r>
      <w:r w:rsidR="0087683D" w:rsidRPr="003E24E7">
        <w:t>47,58</w:t>
      </w:r>
      <w:r w:rsidRPr="003E24E7">
        <w:t>*1000/</w:t>
      </w:r>
      <w:r w:rsidR="0087683D" w:rsidRPr="003E24E7">
        <w:t>4543,02</w:t>
      </w:r>
      <w:r w:rsidRPr="003E24E7">
        <w:t xml:space="preserve">= </w:t>
      </w:r>
      <w:r w:rsidR="0087683D" w:rsidRPr="003E24E7">
        <w:t>5,24</w:t>
      </w:r>
      <w:r w:rsidRPr="003E24E7">
        <w:t xml:space="preserve"> МПа.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87683D" w:rsidRPr="003E24E7" w:rsidRDefault="0087683D" w:rsidP="003E24E7">
      <w:pPr>
        <w:widowControl w:val="0"/>
        <w:suppressAutoHyphens/>
        <w:ind w:firstLine="709"/>
      </w:pPr>
      <w:r w:rsidRPr="003E24E7">
        <w:t>Коэффициент снижения выносливости детали в рассматриваемом сечении при кручении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6"/>
        </w:rPr>
      </w:pPr>
    </w:p>
    <w:p w:rsidR="0087683D" w:rsidRPr="003E24E7" w:rsidRDefault="009E1B85" w:rsidP="003E24E7">
      <w:pPr>
        <w:widowControl w:val="0"/>
        <w:suppressAutoHyphens/>
        <w:ind w:firstLine="709"/>
      </w:pPr>
      <w:r>
        <w:rPr>
          <w:position w:val="-36"/>
        </w:rPr>
        <w:pict>
          <v:shape id="_x0000_i1104" type="#_x0000_t75" style="width:123pt;height:42.75pt">
            <v:imagedata r:id="rId81" o:title=""/>
          </v:shape>
        </w:pict>
      </w:r>
      <w:bookmarkStart w:id="48" w:name="ZEqnNum653625"/>
      <w:r w:rsidR="0087683D" w:rsidRPr="003E24E7">
        <w:t>(</w:t>
      </w:r>
      <w:r w:rsidR="003F5533" w:rsidRPr="003E24E7">
        <w:rPr>
          <w:noProof/>
        </w:rPr>
        <w:t>7</w:t>
      </w:r>
      <w:r w:rsidR="0087683D" w:rsidRPr="003E24E7">
        <w:t>.</w:t>
      </w:r>
      <w:r w:rsidR="003F5533" w:rsidRPr="003E24E7">
        <w:rPr>
          <w:noProof/>
        </w:rPr>
        <w:t>7</w:t>
      </w:r>
      <w:r w:rsidR="0087683D" w:rsidRPr="003E24E7">
        <w:t>)</w:t>
      </w:r>
      <w:bookmarkEnd w:id="48"/>
    </w:p>
    <w:p w:rsidR="00F45CE0" w:rsidRPr="0086067F" w:rsidRDefault="00F45CE0" w:rsidP="003E24E7">
      <w:pPr>
        <w:widowControl w:val="0"/>
        <w:suppressAutoHyphens/>
        <w:ind w:firstLine="709"/>
      </w:pPr>
    </w:p>
    <w:p w:rsidR="0087683D" w:rsidRPr="003E24E7" w:rsidRDefault="0087683D" w:rsidP="003E24E7">
      <w:pPr>
        <w:widowControl w:val="0"/>
        <w:suppressAutoHyphens/>
        <w:ind w:firstLine="709"/>
      </w:pPr>
      <w:r w:rsidRPr="003E24E7">
        <w:t>где</w:t>
      </w:r>
      <w:r w:rsidRPr="003E24E7">
        <w:rPr>
          <w:i/>
          <w:lang w:val="en-US"/>
        </w:rPr>
        <w:t>k</w:t>
      </w:r>
      <w:r w:rsidRPr="003E24E7">
        <w:rPr>
          <w:i/>
          <w:szCs w:val="28"/>
          <w:vertAlign w:val="subscript"/>
          <w:lang w:val="en-US"/>
        </w:rPr>
        <w:sym w:font="Symbol" w:char="F074"/>
      </w:r>
      <w:r w:rsidRPr="003E24E7">
        <w:t>=1,65 – коэффициент концентрации напряжений по кручению [1, стр. 76];</w:t>
      </w:r>
    </w:p>
    <w:p w:rsidR="0087683D" w:rsidRPr="003E24E7" w:rsidRDefault="0087683D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k</w:t>
      </w:r>
      <w:r w:rsidRPr="003E24E7">
        <w:rPr>
          <w:i/>
          <w:vertAlign w:val="subscript"/>
          <w:lang w:val="en-US"/>
        </w:rPr>
        <w:t>d</w:t>
      </w:r>
      <w:r w:rsidRPr="003E24E7">
        <w:t xml:space="preserve"> = 0,81 – коэффициент влияния абсолютных размеров сечения;</w:t>
      </w:r>
    </w:p>
    <w:p w:rsidR="0087683D" w:rsidRPr="003E24E7" w:rsidRDefault="0087683D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k</w:t>
      </w:r>
      <w:r w:rsidRPr="003E24E7">
        <w:rPr>
          <w:i/>
          <w:vertAlign w:val="subscript"/>
          <w:lang w:val="en-US"/>
        </w:rPr>
        <w:t>F</w:t>
      </w:r>
      <w:r w:rsidRPr="003E24E7">
        <w:t xml:space="preserve"> = 0,84 – коэффициент влияния параметров шероховатости поверхности;</w:t>
      </w:r>
      <w:r w:rsidRPr="003E24E7">
        <w:rPr>
          <w:i/>
          <w:lang w:val="en-US"/>
        </w:rPr>
        <w:t>k</w:t>
      </w:r>
      <w:r w:rsidRPr="003E24E7">
        <w:rPr>
          <w:i/>
          <w:vertAlign w:val="subscript"/>
          <w:lang w:val="en-US"/>
        </w:rPr>
        <w:t>v</w:t>
      </w:r>
      <w:r w:rsidRPr="003E24E7">
        <w:rPr>
          <w:i/>
          <w:vertAlign w:val="subscript"/>
        </w:rPr>
        <w:t xml:space="preserve"> </w:t>
      </w:r>
      <w:r w:rsidRPr="003E24E7">
        <w:t>= 1 – коэффициент влияния поверхностного упрочнения.</w:t>
      </w:r>
    </w:p>
    <w:p w:rsidR="0087683D" w:rsidRPr="0086067F" w:rsidRDefault="0087683D" w:rsidP="003E24E7">
      <w:pPr>
        <w:widowControl w:val="0"/>
        <w:suppressAutoHyphens/>
        <w:ind w:firstLine="709"/>
      </w:pPr>
      <w:r w:rsidRPr="003E24E7">
        <w:t>Получаем</w:t>
      </w:r>
    </w:p>
    <w:p w:rsidR="0087683D" w:rsidRPr="003E24E7" w:rsidRDefault="00F45CE0" w:rsidP="003E24E7">
      <w:pPr>
        <w:widowControl w:val="0"/>
        <w:suppressAutoHyphens/>
        <w:ind w:firstLine="709"/>
      </w:pPr>
      <w:r w:rsidRPr="0086067F">
        <w:br w:type="page"/>
      </w:r>
      <w:r w:rsidR="009E1B85">
        <w:rPr>
          <w:position w:val="-34"/>
        </w:rPr>
        <w:pict>
          <v:shape id="_x0000_i1105" type="#_x0000_t75" style="width:177pt;height:41.25pt">
            <v:imagedata r:id="rId82" o:title=""/>
          </v:shape>
        </w:pict>
      </w:r>
      <w:r w:rsidR="0087683D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t>Коэффициент запаса прочности вала по касательным напряжениям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s</w:t>
      </w:r>
      <w:r w:rsidRPr="003E24E7">
        <w:rPr>
          <w:i/>
          <w:szCs w:val="28"/>
          <w:vertAlign w:val="subscript"/>
          <w:lang w:val="en-US"/>
        </w:rPr>
        <w:sym w:font="Symbol" w:char="F074"/>
      </w:r>
      <w:r w:rsidRPr="003E24E7">
        <w:t>=</w:t>
      </w:r>
      <w:r w:rsidRPr="003E24E7">
        <w:rPr>
          <w:i/>
          <w:szCs w:val="28"/>
        </w:rPr>
        <w:sym w:font="Symbol" w:char="F074"/>
      </w:r>
      <w:r w:rsidRPr="003E24E7">
        <w:rPr>
          <w:vertAlign w:val="subscript"/>
        </w:rPr>
        <w:t>-1</w:t>
      </w:r>
      <w:r w:rsidRPr="003E24E7">
        <w:t>/(</w:t>
      </w:r>
      <w:r w:rsidRPr="003E24E7">
        <w:rPr>
          <w:i/>
          <w:szCs w:val="28"/>
        </w:rPr>
        <w:sym w:font="Symbol" w:char="F074"/>
      </w:r>
      <w:r w:rsidRPr="003E24E7">
        <w:rPr>
          <w:i/>
          <w:vertAlign w:val="subscript"/>
          <w:lang w:val="en-US"/>
        </w:rPr>
        <w:t>a</w:t>
      </w:r>
      <w:r w:rsidRPr="003E24E7">
        <w:rPr>
          <w:i/>
          <w:lang w:val="en-US"/>
        </w:rPr>
        <w:t>k</w:t>
      </w:r>
      <w:r w:rsidRPr="003E24E7">
        <w:rPr>
          <w:i/>
          <w:szCs w:val="28"/>
          <w:vertAlign w:val="subscript"/>
          <w:lang w:val="en-US"/>
        </w:rPr>
        <w:sym w:font="Symbol" w:char="F074"/>
      </w:r>
      <w:r w:rsidRPr="003E24E7">
        <w:rPr>
          <w:i/>
          <w:vertAlign w:val="subscript"/>
        </w:rPr>
        <w:t>д</w:t>
      </w:r>
      <w:r w:rsidRPr="003E24E7">
        <w:t xml:space="preserve">) </w:t>
      </w:r>
      <w:bookmarkStart w:id="49" w:name="ZEqnNum242828"/>
      <w:r w:rsidRPr="003E24E7">
        <w:t>(</w:t>
      </w:r>
      <w:r w:rsidR="003F5533" w:rsidRPr="003E24E7">
        <w:rPr>
          <w:noProof/>
        </w:rPr>
        <w:t>7</w:t>
      </w:r>
      <w:r w:rsidRPr="003E24E7">
        <w:t>.</w:t>
      </w:r>
      <w:r w:rsidR="003F5533" w:rsidRPr="003E24E7">
        <w:rPr>
          <w:noProof/>
        </w:rPr>
        <w:t>8</w:t>
      </w:r>
      <w:r w:rsidRPr="003E24E7">
        <w:t>)</w:t>
      </w:r>
      <w:bookmarkEnd w:id="49"/>
    </w:p>
    <w:p w:rsidR="00F45CE0" w:rsidRPr="0086067F" w:rsidRDefault="00F45CE0" w:rsidP="003E24E7">
      <w:pPr>
        <w:widowControl w:val="0"/>
        <w:suppressAutoHyphens/>
        <w:ind w:firstLine="709"/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t>где</w:t>
      </w:r>
      <w:r w:rsidRPr="003E24E7">
        <w:rPr>
          <w:i/>
          <w:szCs w:val="28"/>
        </w:rPr>
        <w:sym w:font="Symbol" w:char="F074"/>
      </w:r>
      <w:r w:rsidRPr="003E24E7">
        <w:rPr>
          <w:vertAlign w:val="subscript"/>
        </w:rPr>
        <w:t>-1</w:t>
      </w:r>
      <w:r w:rsidRPr="003E24E7">
        <w:t>=320 МПа – предел выносливости гладких цилиндрических образцов при симметричном цикле кручения [1, стр. 268].</w:t>
      </w:r>
    </w:p>
    <w:p w:rsidR="003E24E7" w:rsidRDefault="00E3701D" w:rsidP="003E24E7">
      <w:pPr>
        <w:widowControl w:val="0"/>
        <w:suppressAutoHyphens/>
        <w:ind w:firstLine="709"/>
      </w:pPr>
      <w:r w:rsidRPr="003E24E7">
        <w:t>Получаем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s</w:t>
      </w:r>
      <w:r w:rsidRPr="003E24E7">
        <w:rPr>
          <w:i/>
          <w:szCs w:val="28"/>
          <w:vertAlign w:val="subscript"/>
          <w:lang w:val="en-US"/>
        </w:rPr>
        <w:sym w:font="Symbol" w:char="F074"/>
      </w:r>
      <w:r w:rsidRPr="003E24E7">
        <w:t>=320/(</w:t>
      </w:r>
      <w:r w:rsidR="00C66885" w:rsidRPr="003E24E7">
        <w:t>5,24</w:t>
      </w:r>
      <w:r w:rsidRPr="003E24E7">
        <w:t>*</w:t>
      </w:r>
      <w:r w:rsidR="00C66885" w:rsidRPr="003E24E7">
        <w:t>2,24</w:t>
      </w:r>
      <w:r w:rsidRPr="003E24E7">
        <w:t xml:space="preserve">)= </w:t>
      </w:r>
      <w:r w:rsidR="00C66885" w:rsidRPr="003E24E7">
        <w:t>27,31</w:t>
      </w:r>
      <w:r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3E24E7" w:rsidRDefault="00E3701D" w:rsidP="003E24E7">
      <w:pPr>
        <w:widowControl w:val="0"/>
        <w:suppressAutoHyphens/>
        <w:ind w:firstLine="709"/>
      </w:pPr>
      <w:r w:rsidRPr="003E24E7">
        <w:t>Общий запас сопротивления усталости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14"/>
        </w:rPr>
      </w:pPr>
    </w:p>
    <w:p w:rsidR="00E3701D" w:rsidRPr="003E24E7" w:rsidRDefault="009E1B85" w:rsidP="003E24E7">
      <w:pPr>
        <w:widowControl w:val="0"/>
        <w:suppressAutoHyphens/>
        <w:ind w:firstLine="709"/>
      </w:pPr>
      <w:r>
        <w:rPr>
          <w:position w:val="-14"/>
        </w:rPr>
        <w:pict>
          <v:shape id="_x0000_i1106" type="#_x0000_t75" style="width:134.25pt;height:24.75pt">
            <v:imagedata r:id="rId83" o:title=""/>
          </v:shape>
        </w:pict>
      </w:r>
      <w:r w:rsidR="00E3701D" w:rsidRPr="003E24E7">
        <w:t>,</w:t>
      </w:r>
      <w:bookmarkStart w:id="50" w:name="ZEqnNum190106"/>
      <w:r w:rsidR="00E3701D" w:rsidRPr="003E24E7">
        <w:t>(</w:t>
      </w:r>
      <w:r w:rsidR="003F5533" w:rsidRPr="003E24E7">
        <w:rPr>
          <w:noProof/>
        </w:rPr>
        <w:t>7</w:t>
      </w:r>
      <w:r w:rsidR="00E3701D" w:rsidRPr="003E24E7">
        <w:t>.</w:t>
      </w:r>
      <w:r w:rsidR="003F5533" w:rsidRPr="003E24E7">
        <w:rPr>
          <w:noProof/>
        </w:rPr>
        <w:t>9</w:t>
      </w:r>
      <w:r w:rsidR="00E3701D" w:rsidRPr="003E24E7">
        <w:t>)</w:t>
      </w:r>
      <w:bookmarkEnd w:id="50"/>
    </w:p>
    <w:p w:rsidR="00F45CE0" w:rsidRPr="0086067F" w:rsidRDefault="00F45CE0" w:rsidP="003E24E7">
      <w:pPr>
        <w:widowControl w:val="0"/>
        <w:suppressAutoHyphens/>
        <w:ind w:firstLine="709"/>
      </w:pPr>
    </w:p>
    <w:p w:rsidR="00E3701D" w:rsidRPr="003E24E7" w:rsidRDefault="00E3701D" w:rsidP="003E24E7">
      <w:pPr>
        <w:widowControl w:val="0"/>
        <w:suppressAutoHyphens/>
        <w:ind w:firstLine="709"/>
      </w:pPr>
      <w:r w:rsidRPr="003E24E7">
        <w:t>Получаем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12"/>
        </w:rPr>
      </w:pPr>
    </w:p>
    <w:p w:rsidR="00E3701D" w:rsidRPr="003E24E7" w:rsidRDefault="009E1B85" w:rsidP="003E24E7">
      <w:pPr>
        <w:widowControl w:val="0"/>
        <w:suppressAutoHyphens/>
        <w:ind w:firstLine="709"/>
      </w:pPr>
      <w:r>
        <w:rPr>
          <w:position w:val="-12"/>
        </w:rPr>
        <w:pict>
          <v:shape id="_x0000_i1107" type="#_x0000_t75" style="width:243pt;height:24pt">
            <v:imagedata r:id="rId84" o:title=""/>
          </v:shape>
        </w:pict>
      </w:r>
      <w:r w:rsidR="00E3701D" w:rsidRPr="003E24E7">
        <w:t>&gt;1,3.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E3701D" w:rsidRPr="003E24E7" w:rsidRDefault="00B27FDD" w:rsidP="003E24E7">
      <w:pPr>
        <w:widowControl w:val="0"/>
        <w:suppressAutoHyphens/>
        <w:ind w:firstLine="709"/>
      </w:pPr>
      <w:r w:rsidRPr="003E24E7">
        <w:t>В данном опасном сечении обеспечивается достаточный запас прочности.</w:t>
      </w:r>
    </w:p>
    <w:p w:rsidR="000D0C44" w:rsidRPr="003E24E7" w:rsidRDefault="000D0C44" w:rsidP="003E24E7">
      <w:pPr>
        <w:pStyle w:val="2"/>
        <w:widowControl w:val="0"/>
      </w:pPr>
      <w:r w:rsidRPr="003E24E7">
        <w:t>Промежуточный вал</w:t>
      </w:r>
    </w:p>
    <w:p w:rsidR="003E24E7" w:rsidRPr="0086067F" w:rsidRDefault="000D0C44" w:rsidP="003E24E7">
      <w:pPr>
        <w:widowControl w:val="0"/>
        <w:suppressAutoHyphens/>
        <w:ind w:firstLine="709"/>
      </w:pPr>
      <w:r w:rsidRPr="003E24E7">
        <w:t>Пользуясь расчетной схемой (рис. 5.2) строим эпюры изгибающих и крутящего моментов (рис. 7.2).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0D0C44" w:rsidRPr="003E24E7" w:rsidRDefault="00F45CE0" w:rsidP="003E24E7">
      <w:pPr>
        <w:widowControl w:val="0"/>
        <w:suppressAutoHyphens/>
        <w:ind w:firstLine="709"/>
      </w:pPr>
      <w:r w:rsidRPr="0086067F">
        <w:br w:type="page"/>
      </w:r>
      <w:r w:rsidR="009E1B85">
        <w:pict>
          <v:shape id="_x0000_i1108" type="#_x0000_t75" style="width:255pt;height:231.75pt">
            <v:imagedata r:id="rId85" o:title="" croptop="6531f" cropbottom="9239f" cropleft="14511f" cropright="8316f"/>
          </v:shape>
        </w:pict>
      </w:r>
    </w:p>
    <w:p w:rsidR="000D0C44" w:rsidRPr="0086067F" w:rsidRDefault="000D0C44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E24E7">
        <w:rPr>
          <w:sz w:val="28"/>
        </w:rPr>
        <w:t>Рис. 7.2. Эпюры изгибающих и крутящих моментов для быстроходного вала</w:t>
      </w:r>
    </w:p>
    <w:p w:rsidR="00F45CE0" w:rsidRPr="0086067F" w:rsidRDefault="00F45CE0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F45CE0" w:rsidRPr="00F45CE0" w:rsidRDefault="000D0C44" w:rsidP="003E24E7">
      <w:pPr>
        <w:widowControl w:val="0"/>
        <w:suppressAutoHyphens/>
        <w:ind w:firstLine="709"/>
      </w:pPr>
      <w:r w:rsidRPr="003E24E7">
        <w:t xml:space="preserve">Наиболее опасным будет сечение </w:t>
      </w:r>
      <w:r w:rsidR="001908F4" w:rsidRPr="003E24E7">
        <w:t>под шестерней тихоходной передачи,</w:t>
      </w:r>
      <w:r w:rsidR="00357691" w:rsidRPr="003E24E7">
        <w:t xml:space="preserve"> где действует максимальный изгибающий момен</w:t>
      </w:r>
      <w:r w:rsidR="00F45CE0">
        <w:t>т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F45CE0" w:rsidRPr="0086067F" w:rsidRDefault="00357691" w:rsidP="003E24E7">
      <w:pPr>
        <w:widowControl w:val="0"/>
        <w:suppressAutoHyphens/>
        <w:ind w:firstLine="709"/>
      </w:pPr>
      <w:r w:rsidRPr="003E24E7">
        <w:rPr>
          <w:i/>
        </w:rPr>
        <w:t>М</w:t>
      </w:r>
      <w:r w:rsidRPr="003E24E7">
        <w:rPr>
          <w:i/>
          <w:vertAlign w:val="subscript"/>
        </w:rPr>
        <w:t>изг</w:t>
      </w:r>
      <w:r w:rsidRPr="003E24E7">
        <w:t>=</w:t>
      </w:r>
      <w:r w:rsidR="009E1B85">
        <w:rPr>
          <w:position w:val="-12"/>
        </w:rPr>
        <w:pict>
          <v:shape id="_x0000_i1109" type="#_x0000_t75" style="width:129.75pt;height:24pt">
            <v:imagedata r:id="rId86" o:title=""/>
          </v:shape>
        </w:pict>
      </w:r>
      <w:r w:rsidR="00F45CE0">
        <w:t>= =81343,65 Н*мм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E3701D" w:rsidRPr="003E24E7" w:rsidRDefault="00357691" w:rsidP="003E24E7">
      <w:pPr>
        <w:widowControl w:val="0"/>
        <w:suppressAutoHyphens/>
        <w:ind w:firstLine="709"/>
      </w:pPr>
      <w:r w:rsidRPr="003E24E7">
        <w:t xml:space="preserve">и крутящий момент </w:t>
      </w:r>
      <w:r w:rsidRPr="003E24E7">
        <w:rPr>
          <w:i/>
        </w:rPr>
        <w:t>Т</w:t>
      </w:r>
      <w:r w:rsidRPr="003E24E7">
        <w:t>=120210 Н*мм</w:t>
      </w:r>
      <w:r w:rsidR="0091444E" w:rsidRPr="003E24E7">
        <w:t>, а также имеется концентратор напряжений в виде шпоночного паза</w:t>
      </w:r>
      <w:r w:rsidRPr="003E24E7">
        <w:t>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Произведем уточненный расчет для</w:t>
      </w:r>
      <w:r w:rsidR="000E442A" w:rsidRPr="003E24E7">
        <w:t xml:space="preserve"> опасного</w:t>
      </w:r>
      <w:r w:rsidRPr="003E24E7">
        <w:t xml:space="preserve"> сечения.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Момент сопротивления изгибу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4"/>
        </w:rPr>
      </w:pPr>
    </w:p>
    <w:p w:rsidR="00566AFB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110" type="#_x0000_t75" style="width:159pt;height:42.75pt">
            <v:imagedata r:id="rId87" o:title=""/>
          </v:shape>
        </w:pict>
      </w:r>
      <w:bookmarkStart w:id="51" w:name="ZEqnNum781472"/>
      <w:r w:rsidR="00216EAA" w:rsidRPr="003E24E7">
        <w:rPr>
          <w:position w:val="-34"/>
        </w:rPr>
        <w:t>(</w:t>
      </w:r>
      <w:r w:rsidR="003F5533" w:rsidRPr="003E24E7">
        <w:rPr>
          <w:noProof/>
          <w:position w:val="-34"/>
        </w:rPr>
        <w:t>7</w:t>
      </w:r>
      <w:r w:rsidR="00216EAA" w:rsidRPr="003E24E7">
        <w:rPr>
          <w:position w:val="-34"/>
        </w:rPr>
        <w:t>.</w:t>
      </w:r>
      <w:r w:rsidR="003F5533" w:rsidRPr="003E24E7">
        <w:rPr>
          <w:noProof/>
          <w:position w:val="-34"/>
        </w:rPr>
        <w:t>10</w:t>
      </w:r>
      <w:r w:rsidR="00216EAA" w:rsidRPr="003E24E7">
        <w:rPr>
          <w:position w:val="-34"/>
        </w:rPr>
        <w:t>)</w:t>
      </w:r>
      <w:bookmarkEnd w:id="51"/>
    </w:p>
    <w:p w:rsidR="00F45CE0" w:rsidRPr="0086067F" w:rsidRDefault="00F45CE0" w:rsidP="003E24E7">
      <w:pPr>
        <w:widowControl w:val="0"/>
        <w:suppressAutoHyphens/>
        <w:ind w:firstLine="709"/>
      </w:pPr>
    </w:p>
    <w:p w:rsidR="00566AFB" w:rsidRPr="00F45CE0" w:rsidRDefault="00566AFB" w:rsidP="003E24E7">
      <w:pPr>
        <w:widowControl w:val="0"/>
        <w:suppressAutoHyphens/>
        <w:ind w:firstLine="709"/>
      </w:pPr>
      <w:r w:rsidRPr="003E24E7">
        <w:t>где</w:t>
      </w:r>
      <w:r w:rsidRPr="003E24E7">
        <w:rPr>
          <w:i/>
          <w:lang w:val="en-GB"/>
        </w:rPr>
        <w:t>d</w:t>
      </w:r>
      <w:r w:rsidRPr="003E24E7">
        <w:rPr>
          <w:i/>
          <w:vertAlign w:val="subscript"/>
          <w:lang w:val="en-GB"/>
        </w:rPr>
        <w:t>m</w:t>
      </w:r>
      <w:r w:rsidRPr="003E24E7">
        <w:t xml:space="preserve"> = </w:t>
      </w:r>
      <w:r w:rsidR="00C41FE7" w:rsidRPr="003E24E7">
        <w:t>30</w:t>
      </w:r>
      <w:r w:rsidRPr="003E24E7">
        <w:t xml:space="preserve"> </w:t>
      </w:r>
      <w:r w:rsidRPr="003E24E7">
        <w:rPr>
          <w:i/>
        </w:rPr>
        <w:t>мм</w:t>
      </w:r>
      <w:r w:rsidRPr="003E24E7">
        <w:t xml:space="preserve"> –диаметр вала под шпонкой,</w:t>
      </w:r>
      <w:r w:rsidR="00F45CE0" w:rsidRPr="00F45CE0">
        <w:t xml:space="preserve"> </w:t>
      </w:r>
      <w:r w:rsidRPr="003E24E7">
        <w:rPr>
          <w:i/>
          <w:lang w:val="en-GB"/>
        </w:rPr>
        <w:t>t</w:t>
      </w:r>
      <w:r w:rsidRPr="003E24E7">
        <w:rPr>
          <w:i/>
          <w:vertAlign w:val="subscript"/>
        </w:rPr>
        <w:t>1</w:t>
      </w:r>
      <w:r w:rsidRPr="003E24E7">
        <w:t xml:space="preserve"> = </w:t>
      </w:r>
      <w:r w:rsidR="00C41FE7" w:rsidRPr="003E24E7">
        <w:t>4</w:t>
      </w:r>
      <w:r w:rsidRPr="003E24E7">
        <w:t xml:space="preserve"> </w:t>
      </w:r>
      <w:r w:rsidRPr="003E24E7">
        <w:rPr>
          <w:i/>
        </w:rPr>
        <w:t>мм</w:t>
      </w:r>
      <w:r w:rsidRPr="003E24E7">
        <w:t xml:space="preserve"> – глубина шпоночного паза,</w:t>
      </w:r>
      <w:r w:rsidR="00F45CE0" w:rsidRPr="00F45CE0">
        <w:t xml:space="preserve"> </w:t>
      </w:r>
      <w:r w:rsidRPr="003E24E7">
        <w:rPr>
          <w:i/>
          <w:lang w:val="en-GB"/>
        </w:rPr>
        <w:t>b</w:t>
      </w:r>
      <w:r w:rsidRPr="003E24E7">
        <w:t xml:space="preserve"> = </w:t>
      </w:r>
      <w:r w:rsidR="00C41FE7" w:rsidRPr="003E24E7">
        <w:t>8</w:t>
      </w:r>
      <w:r w:rsidRPr="003E24E7">
        <w:t xml:space="preserve"> </w:t>
      </w:r>
      <w:r w:rsidRPr="003E24E7">
        <w:rPr>
          <w:i/>
        </w:rPr>
        <w:t>мм</w:t>
      </w:r>
      <w:r w:rsidRPr="003E24E7">
        <w:t xml:space="preserve"> – ширина шпонки.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566AFB" w:rsidRPr="003E24E7" w:rsidRDefault="00F45CE0" w:rsidP="003E24E7">
      <w:pPr>
        <w:widowControl w:val="0"/>
        <w:suppressAutoHyphens/>
        <w:ind w:firstLine="709"/>
      </w:pPr>
      <w:r w:rsidRPr="00F45CE0">
        <w:br w:type="page"/>
      </w:r>
      <w:r w:rsidR="009E1B85">
        <w:rPr>
          <w:position w:val="-28"/>
        </w:rPr>
        <w:pict>
          <v:shape id="_x0000_i1111" type="#_x0000_t75" style="width:251.25pt;height:38.25pt">
            <v:imagedata r:id="rId88" o:title=""/>
          </v:shape>
        </w:pict>
      </w:r>
      <w:r w:rsidR="002D698C" w:rsidRPr="003E24E7">
        <w:t xml:space="preserve"> </w:t>
      </w:r>
      <w:r w:rsidR="00566AFB" w:rsidRPr="003E24E7">
        <w:t>мм</w:t>
      </w:r>
      <w:r w:rsidR="00566AFB" w:rsidRPr="003E24E7">
        <w:rPr>
          <w:vertAlign w:val="superscript"/>
        </w:rPr>
        <w:t>3</w:t>
      </w:r>
      <w:r w:rsidR="00566AFB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Амплитудные напряжения изгиба: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566AFB" w:rsidRPr="003E24E7" w:rsidRDefault="0029087E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>а</w:t>
      </w:r>
      <w:r w:rsidRPr="003E24E7">
        <w:rPr>
          <w:i/>
        </w:rPr>
        <w:t>=М</w:t>
      </w:r>
      <w:r w:rsidRPr="003E24E7">
        <w:rPr>
          <w:i/>
          <w:vertAlign w:val="subscript"/>
        </w:rPr>
        <w:t>изг</w:t>
      </w:r>
      <w:r w:rsidRPr="003E24E7">
        <w:rPr>
          <w:i/>
        </w:rPr>
        <w:t>/</w:t>
      </w:r>
      <w:r w:rsidRPr="003E24E7">
        <w:rPr>
          <w:i/>
          <w:lang w:val="en-US"/>
        </w:rPr>
        <w:t>W</w:t>
      </w:r>
      <w:r w:rsidRPr="003E24E7">
        <w:rPr>
          <w:i/>
          <w:vertAlign w:val="subscript"/>
        </w:rPr>
        <w:t>иН</w:t>
      </w:r>
      <w:r w:rsidRPr="003E24E7">
        <w:t>=</w:t>
      </w:r>
      <w:r w:rsidR="00B156A0" w:rsidRPr="003E24E7">
        <w:t>81343,65</w:t>
      </w:r>
      <w:r w:rsidRPr="003E24E7">
        <w:t>/</w:t>
      </w:r>
      <w:r w:rsidR="00B156A0" w:rsidRPr="003E24E7">
        <w:t>2288,84</w:t>
      </w:r>
      <w:r w:rsidRPr="003E24E7">
        <w:t xml:space="preserve">= </w:t>
      </w:r>
      <w:r w:rsidR="00B156A0" w:rsidRPr="003E24E7">
        <w:t>35,54</w:t>
      </w:r>
      <w:r w:rsidRPr="003E24E7">
        <w:t xml:space="preserve"> МПа.</w:t>
      </w:r>
      <w:r w:rsidR="00216EAA" w:rsidRPr="003E24E7">
        <w:t>(</w:t>
      </w:r>
      <w:r w:rsidR="003F5533" w:rsidRPr="003E24E7">
        <w:rPr>
          <w:noProof/>
        </w:rPr>
        <w:t>7</w:t>
      </w:r>
      <w:r w:rsidR="00216EAA" w:rsidRPr="003E24E7">
        <w:t>.</w:t>
      </w:r>
      <w:r w:rsidR="003F5533" w:rsidRPr="003E24E7">
        <w:rPr>
          <w:noProof/>
        </w:rPr>
        <w:t>11</w:t>
      </w:r>
      <w:r w:rsidR="00216EAA" w:rsidRPr="003E24E7">
        <w:t>)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2D1FE4" w:rsidRPr="003E24E7" w:rsidRDefault="002D1FE4" w:rsidP="003E24E7">
      <w:pPr>
        <w:widowControl w:val="0"/>
        <w:suppressAutoHyphens/>
        <w:ind w:firstLine="709"/>
      </w:pPr>
      <w:r w:rsidRPr="003E24E7">
        <w:t>Коэффициент снижения выносливости детали в рассматриваемом сечении</w:t>
      </w:r>
      <w:r w:rsidR="00B156A0" w:rsidRPr="003E24E7">
        <w:t xml:space="preserve"> по формуле </w:t>
      </w:r>
      <w:r w:rsidR="003F5533" w:rsidRPr="003E24E7">
        <w:t>(7.3)</w:t>
      </w:r>
      <w:r w:rsidR="00B156A0" w:rsidRPr="003E24E7">
        <w:t xml:space="preserve">, где принимаем </w:t>
      </w:r>
      <w:r w:rsidR="00B156A0" w:rsidRPr="003E24E7">
        <w:rPr>
          <w:i/>
          <w:lang w:val="en-US"/>
        </w:rPr>
        <w:t>k</w:t>
      </w:r>
      <w:r w:rsidR="00B156A0" w:rsidRPr="003E24E7">
        <w:rPr>
          <w:i/>
          <w:szCs w:val="28"/>
          <w:vertAlign w:val="subscript"/>
          <w:lang w:val="en-US"/>
        </w:rPr>
        <w:sym w:font="Symbol" w:char="F073"/>
      </w:r>
      <w:r w:rsidR="00B156A0" w:rsidRPr="003E24E7">
        <w:t xml:space="preserve"> =1,8</w:t>
      </w:r>
      <w:r w:rsidR="00785DA4" w:rsidRPr="003E24E7">
        <w:t>5</w:t>
      </w:r>
      <w:r w:rsidR="00B156A0" w:rsidRPr="003E24E7">
        <w:t>;</w:t>
      </w:r>
      <w:r w:rsidR="00B156A0" w:rsidRPr="003E24E7">
        <w:rPr>
          <w:i/>
        </w:rPr>
        <w:t xml:space="preserve"> </w:t>
      </w:r>
      <w:r w:rsidR="00B156A0" w:rsidRPr="003E24E7">
        <w:rPr>
          <w:i/>
          <w:lang w:val="en-US"/>
        </w:rPr>
        <w:t>k</w:t>
      </w:r>
      <w:r w:rsidR="00B156A0" w:rsidRPr="003E24E7">
        <w:rPr>
          <w:i/>
          <w:vertAlign w:val="subscript"/>
          <w:lang w:val="en-US"/>
        </w:rPr>
        <w:t>d</w:t>
      </w:r>
      <w:r w:rsidR="00B156A0" w:rsidRPr="003E24E7">
        <w:t xml:space="preserve"> = 0,</w:t>
      </w:r>
      <w:r w:rsidR="00785DA4" w:rsidRPr="003E24E7">
        <w:t>81</w:t>
      </w:r>
      <w:r w:rsidR="00B156A0" w:rsidRPr="003E24E7">
        <w:t xml:space="preserve">; </w:t>
      </w:r>
      <w:r w:rsidR="00B156A0" w:rsidRPr="003E24E7">
        <w:rPr>
          <w:i/>
          <w:lang w:val="en-US"/>
        </w:rPr>
        <w:t>k</w:t>
      </w:r>
      <w:r w:rsidR="00B156A0" w:rsidRPr="003E24E7">
        <w:rPr>
          <w:i/>
          <w:vertAlign w:val="subscript"/>
          <w:lang w:val="en-US"/>
        </w:rPr>
        <w:t>F</w:t>
      </w:r>
      <w:r w:rsidR="00B156A0" w:rsidRPr="003E24E7">
        <w:t xml:space="preserve"> = 0,</w:t>
      </w:r>
      <w:r w:rsidR="00785DA4" w:rsidRPr="003E24E7">
        <w:t>84</w:t>
      </w:r>
      <w:r w:rsidR="00B156A0" w:rsidRPr="003E24E7">
        <w:t>;</w:t>
      </w:r>
      <w:r w:rsidR="00B156A0" w:rsidRPr="003E24E7">
        <w:rPr>
          <w:i/>
        </w:rPr>
        <w:t xml:space="preserve"> </w:t>
      </w:r>
      <w:r w:rsidR="00B156A0" w:rsidRPr="003E24E7">
        <w:rPr>
          <w:i/>
          <w:lang w:val="en-US"/>
        </w:rPr>
        <w:t>k</w:t>
      </w:r>
      <w:r w:rsidR="00B156A0" w:rsidRPr="003E24E7">
        <w:rPr>
          <w:i/>
          <w:vertAlign w:val="subscript"/>
          <w:lang w:val="en-US"/>
        </w:rPr>
        <w:t>v</w:t>
      </w:r>
      <w:r w:rsidR="00B156A0" w:rsidRPr="003E24E7">
        <w:rPr>
          <w:i/>
          <w:vertAlign w:val="subscript"/>
        </w:rPr>
        <w:t xml:space="preserve"> </w:t>
      </w:r>
      <w:r w:rsidR="00B156A0" w:rsidRPr="003E24E7">
        <w:t>= 1.</w:t>
      </w:r>
    </w:p>
    <w:p w:rsidR="002D1FE4" w:rsidRPr="003E24E7" w:rsidRDefault="005476F3" w:rsidP="003E24E7">
      <w:pPr>
        <w:widowControl w:val="0"/>
        <w:suppressAutoHyphens/>
        <w:ind w:firstLine="709"/>
      </w:pPr>
      <w:r w:rsidRPr="003E24E7">
        <w:t>Получаем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4"/>
        </w:rPr>
      </w:pPr>
    </w:p>
    <w:p w:rsidR="005476F3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112" type="#_x0000_t75" style="width:179.25pt;height:41.25pt">
            <v:imagedata r:id="rId89" o:title=""/>
          </v:shape>
        </w:pict>
      </w:r>
      <w:r w:rsidR="005476F3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5476F3" w:rsidRPr="0086067F" w:rsidRDefault="00F01347" w:rsidP="003E24E7">
      <w:pPr>
        <w:widowControl w:val="0"/>
        <w:suppressAutoHyphens/>
        <w:ind w:firstLine="709"/>
      </w:pPr>
      <w:r w:rsidRPr="003E24E7">
        <w:t>Коэффициент запаса прочности вала по нормальным напряжениям</w:t>
      </w:r>
      <w:r w:rsidR="0067362E" w:rsidRPr="003E24E7">
        <w:t xml:space="preserve"> по </w:t>
      </w:r>
      <w:r w:rsidR="003F5533" w:rsidRPr="003E24E7">
        <w:t>(7.4)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AA0146" w:rsidRPr="003E24E7" w:rsidRDefault="00AA0146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s</w:t>
      </w:r>
      <w:r w:rsidRPr="003E24E7">
        <w:rPr>
          <w:i/>
          <w:szCs w:val="28"/>
          <w:vertAlign w:val="subscript"/>
          <w:lang w:val="en-US"/>
        </w:rPr>
        <w:sym w:font="Symbol" w:char="F073"/>
      </w:r>
      <w:r w:rsidRPr="003E24E7">
        <w:t>=600/(</w:t>
      </w:r>
      <w:r w:rsidR="0067362E" w:rsidRPr="003E24E7">
        <w:t>35,54</w:t>
      </w:r>
      <w:r w:rsidR="002D5B3E" w:rsidRPr="003E24E7">
        <w:t>*</w:t>
      </w:r>
      <w:r w:rsidR="0067362E" w:rsidRPr="003E24E7">
        <w:t>2,49</w:t>
      </w:r>
      <w:r w:rsidRPr="003E24E7">
        <w:t>)</w:t>
      </w:r>
      <w:r w:rsidR="002D5B3E" w:rsidRPr="003E24E7">
        <w:t xml:space="preserve">= </w:t>
      </w:r>
      <w:r w:rsidR="0067362E" w:rsidRPr="003E24E7">
        <w:t>6,79</w:t>
      </w:r>
      <w:r w:rsidR="002D5B3E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Момент сопротивления кручению: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4"/>
        </w:rPr>
      </w:pPr>
    </w:p>
    <w:p w:rsidR="00566AFB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113" type="#_x0000_t75" style="width:151.5pt;height:42pt">
            <v:imagedata r:id="rId90" o:title="" cropright="39322f"/>
          </v:shape>
        </w:pict>
      </w:r>
      <w:r w:rsidR="00566AFB" w:rsidRPr="003E24E7">
        <w:t xml:space="preserve"> </w:t>
      </w:r>
      <w:r w:rsidR="008611BF" w:rsidRPr="003E24E7">
        <w:t>(</w:t>
      </w:r>
      <w:r w:rsidR="003F5533" w:rsidRPr="003E24E7">
        <w:rPr>
          <w:noProof/>
        </w:rPr>
        <w:t>7</w:t>
      </w:r>
      <w:r w:rsidR="008611BF" w:rsidRPr="003E24E7">
        <w:t>.</w:t>
      </w:r>
      <w:r w:rsidR="003F5533" w:rsidRPr="003E24E7">
        <w:rPr>
          <w:noProof/>
        </w:rPr>
        <w:t>12</w:t>
      </w:r>
      <w:r w:rsidR="008611BF" w:rsidRPr="003E24E7">
        <w:t>)</w:t>
      </w:r>
    </w:p>
    <w:p w:rsidR="0067362E" w:rsidRPr="003E24E7" w:rsidRDefault="009E1B85" w:rsidP="003E24E7">
      <w:pPr>
        <w:widowControl w:val="0"/>
        <w:suppressAutoHyphens/>
        <w:ind w:firstLine="709"/>
      </w:pPr>
      <w:r>
        <w:rPr>
          <w:position w:val="-28"/>
        </w:rPr>
        <w:pict>
          <v:shape id="_x0000_i1114" type="#_x0000_t75" style="width:252pt;height:38.25pt">
            <v:imagedata r:id="rId91" o:title=""/>
          </v:shape>
        </w:pict>
      </w:r>
      <w:r w:rsidR="0067362E" w:rsidRPr="003E24E7">
        <w:t xml:space="preserve"> мм</w:t>
      </w:r>
      <w:r w:rsidR="0067362E" w:rsidRPr="003E24E7">
        <w:rPr>
          <w:vertAlign w:val="superscript"/>
        </w:rPr>
        <w:t>3</w:t>
      </w:r>
      <w:r w:rsidR="0067362E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Амплитудные напряжения кручения</w:t>
      </w:r>
      <w:r w:rsidR="005E3342" w:rsidRPr="003E24E7">
        <w:t xml:space="preserve"> по </w:t>
      </w:r>
      <w:r w:rsidR="003F5533" w:rsidRPr="003E24E7">
        <w:t>(7.6)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31373E" w:rsidRPr="003E24E7" w:rsidRDefault="00F45CE0" w:rsidP="003E24E7">
      <w:pPr>
        <w:widowControl w:val="0"/>
        <w:suppressAutoHyphens/>
        <w:ind w:firstLine="709"/>
      </w:pPr>
      <w:r w:rsidRPr="0086067F">
        <w:rPr>
          <w:i/>
        </w:rPr>
        <w:br w:type="page"/>
      </w:r>
      <w:r w:rsidR="0031373E" w:rsidRPr="003E24E7">
        <w:rPr>
          <w:i/>
          <w:szCs w:val="28"/>
        </w:rPr>
        <w:sym w:font="Symbol" w:char="F074"/>
      </w:r>
      <w:r w:rsidR="0031373E" w:rsidRPr="003E24E7">
        <w:rPr>
          <w:i/>
          <w:vertAlign w:val="subscript"/>
        </w:rPr>
        <w:t>а</w:t>
      </w:r>
      <w:r w:rsidR="0031373E" w:rsidRPr="003E24E7">
        <w:t>=0,5*</w:t>
      </w:r>
      <w:r w:rsidR="005E3342" w:rsidRPr="003E24E7">
        <w:t>120210</w:t>
      </w:r>
      <w:r w:rsidR="0031373E" w:rsidRPr="003E24E7">
        <w:t>/</w:t>
      </w:r>
      <w:r w:rsidR="005E3342" w:rsidRPr="003E24E7">
        <w:t>4938,22</w:t>
      </w:r>
      <w:r w:rsidR="0031373E" w:rsidRPr="003E24E7">
        <w:t>=</w:t>
      </w:r>
      <w:r w:rsidR="005E3342" w:rsidRPr="003E24E7">
        <w:t xml:space="preserve">12,17 </w:t>
      </w:r>
      <w:r w:rsidR="0031373E" w:rsidRPr="003E24E7">
        <w:t>МПа.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DB3F37" w:rsidRPr="003E24E7" w:rsidRDefault="00DB3F37" w:rsidP="003E24E7">
      <w:pPr>
        <w:widowControl w:val="0"/>
        <w:suppressAutoHyphens/>
        <w:ind w:firstLine="709"/>
      </w:pPr>
      <w:r w:rsidRPr="003E24E7">
        <w:t>Коэффициент снижения выносливости детали в рассматриваемом сечении при кручении</w:t>
      </w:r>
      <w:r w:rsidR="002B13F1" w:rsidRPr="003E24E7">
        <w:t xml:space="preserve"> по </w:t>
      </w:r>
      <w:r w:rsidR="003F5533" w:rsidRPr="003E24E7">
        <w:t>(7.7)</w:t>
      </w:r>
      <w:r w:rsidR="002B13F1" w:rsidRPr="003E24E7">
        <w:t xml:space="preserve">, </w:t>
      </w:r>
      <w:r w:rsidRPr="003E24E7">
        <w:t>где</w:t>
      </w:r>
      <w:r w:rsidR="002B13F1" w:rsidRPr="003E24E7">
        <w:t xml:space="preserve"> </w:t>
      </w:r>
      <w:r w:rsidRPr="003E24E7">
        <w:rPr>
          <w:i/>
          <w:lang w:val="en-US"/>
        </w:rPr>
        <w:t>k</w:t>
      </w:r>
      <w:r w:rsidRPr="003E24E7">
        <w:rPr>
          <w:i/>
          <w:szCs w:val="28"/>
          <w:vertAlign w:val="subscript"/>
          <w:lang w:val="en-US"/>
        </w:rPr>
        <w:sym w:font="Symbol" w:char="F074"/>
      </w:r>
      <w:r w:rsidRPr="003E24E7">
        <w:t>=1,7;</w:t>
      </w:r>
      <w:r w:rsidR="002B13F1" w:rsidRPr="003E24E7">
        <w:t xml:space="preserve"> </w:t>
      </w:r>
      <w:r w:rsidR="002B13F1" w:rsidRPr="003E24E7">
        <w:rPr>
          <w:i/>
          <w:lang w:val="en-US"/>
        </w:rPr>
        <w:t>k</w:t>
      </w:r>
      <w:r w:rsidR="002B13F1" w:rsidRPr="003E24E7">
        <w:rPr>
          <w:i/>
          <w:vertAlign w:val="subscript"/>
          <w:lang w:val="en-US"/>
        </w:rPr>
        <w:t>d</w:t>
      </w:r>
      <w:r w:rsidR="002B13F1" w:rsidRPr="003E24E7">
        <w:t xml:space="preserve"> = 0,81; </w:t>
      </w:r>
      <w:r w:rsidR="002B13F1" w:rsidRPr="003E24E7">
        <w:rPr>
          <w:i/>
          <w:lang w:val="en-US"/>
        </w:rPr>
        <w:t>k</w:t>
      </w:r>
      <w:r w:rsidR="002B13F1" w:rsidRPr="003E24E7">
        <w:rPr>
          <w:i/>
          <w:vertAlign w:val="subscript"/>
          <w:lang w:val="en-US"/>
        </w:rPr>
        <w:t>F</w:t>
      </w:r>
      <w:r w:rsidR="002B13F1" w:rsidRPr="003E24E7">
        <w:t xml:space="preserve"> = 0,84; </w:t>
      </w:r>
      <w:r w:rsidR="002B13F1" w:rsidRPr="003E24E7">
        <w:rPr>
          <w:i/>
          <w:lang w:val="en-US"/>
        </w:rPr>
        <w:t>k</w:t>
      </w:r>
      <w:r w:rsidR="002B13F1" w:rsidRPr="003E24E7">
        <w:rPr>
          <w:i/>
          <w:vertAlign w:val="subscript"/>
          <w:lang w:val="en-US"/>
        </w:rPr>
        <w:t>v</w:t>
      </w:r>
      <w:r w:rsidR="002B13F1" w:rsidRPr="003E24E7">
        <w:rPr>
          <w:i/>
          <w:vertAlign w:val="subscript"/>
        </w:rPr>
        <w:t xml:space="preserve"> </w:t>
      </w:r>
      <w:r w:rsidR="002B13F1" w:rsidRPr="003E24E7">
        <w:t>= 1</w:t>
      </w:r>
    </w:p>
    <w:p w:rsidR="00DB3F37" w:rsidRPr="003E24E7" w:rsidRDefault="00DB3F37" w:rsidP="003E24E7">
      <w:pPr>
        <w:widowControl w:val="0"/>
        <w:suppressAutoHyphens/>
        <w:ind w:firstLine="709"/>
      </w:pPr>
      <w:r w:rsidRPr="003E24E7">
        <w:t>Получаем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4"/>
        </w:rPr>
      </w:pPr>
    </w:p>
    <w:p w:rsidR="002B13F1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115" type="#_x0000_t75" style="width:168.75pt;height:41.25pt">
            <v:imagedata r:id="rId92" o:title=""/>
          </v:shape>
        </w:pict>
      </w:r>
      <w:r w:rsidR="002B13F1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DB3F37" w:rsidRPr="003E24E7" w:rsidRDefault="00DB3F37" w:rsidP="003E24E7">
      <w:pPr>
        <w:widowControl w:val="0"/>
        <w:suppressAutoHyphens/>
        <w:ind w:firstLine="709"/>
      </w:pPr>
      <w:r w:rsidRPr="003E24E7">
        <w:t xml:space="preserve">Коэффициент запаса прочности вала по </w:t>
      </w:r>
      <w:r w:rsidR="00703EA3" w:rsidRPr="003E24E7">
        <w:t>касательным</w:t>
      </w:r>
      <w:r w:rsidRPr="003E24E7">
        <w:t xml:space="preserve"> напряжениям</w:t>
      </w:r>
      <w:r w:rsidR="002B13F1" w:rsidRPr="003E24E7">
        <w:t xml:space="preserve"> по </w:t>
      </w:r>
      <w:r w:rsidR="003F5533" w:rsidRPr="003E24E7">
        <w:t>(7.8)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703EA3" w:rsidRPr="003E24E7" w:rsidRDefault="00703EA3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s</w:t>
      </w:r>
      <w:r w:rsidRPr="003E24E7">
        <w:rPr>
          <w:i/>
          <w:szCs w:val="28"/>
          <w:vertAlign w:val="subscript"/>
          <w:lang w:val="en-US"/>
        </w:rPr>
        <w:sym w:font="Symbol" w:char="F074"/>
      </w:r>
      <w:r w:rsidRPr="003E24E7">
        <w:t>=320/(</w:t>
      </w:r>
      <w:r w:rsidR="00057693" w:rsidRPr="003E24E7">
        <w:t>12,17</w:t>
      </w:r>
      <w:r w:rsidRPr="003E24E7">
        <w:t>*</w:t>
      </w:r>
      <w:r w:rsidR="00057693" w:rsidRPr="003E24E7">
        <w:t>2,3</w:t>
      </w:r>
      <w:r w:rsidRPr="003E24E7">
        <w:t xml:space="preserve">)= </w:t>
      </w:r>
      <w:r w:rsidR="00057693" w:rsidRPr="003E24E7">
        <w:t>11,43</w:t>
      </w:r>
      <w:r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16795B" w:rsidRPr="003E24E7" w:rsidRDefault="0016795B" w:rsidP="003E24E7">
      <w:pPr>
        <w:widowControl w:val="0"/>
        <w:suppressAutoHyphens/>
        <w:ind w:firstLine="709"/>
      </w:pPr>
      <w:r w:rsidRPr="003E24E7">
        <w:t>Общий запас сопротивления усталости</w:t>
      </w:r>
      <w:r w:rsidR="00057693" w:rsidRPr="003E24E7">
        <w:t xml:space="preserve"> по </w:t>
      </w:r>
      <w:r w:rsidR="003F5533" w:rsidRPr="003E24E7">
        <w:t>(7.9)</w:t>
      </w:r>
      <w:r w:rsidR="00057693" w:rsidRPr="003E24E7">
        <w:t>: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12"/>
        </w:rPr>
      </w:pPr>
    </w:p>
    <w:p w:rsidR="00B6121A" w:rsidRPr="003E24E7" w:rsidRDefault="009E1B85" w:rsidP="003E24E7">
      <w:pPr>
        <w:widowControl w:val="0"/>
        <w:suppressAutoHyphens/>
        <w:ind w:firstLine="709"/>
      </w:pPr>
      <w:r>
        <w:rPr>
          <w:position w:val="-12"/>
        </w:rPr>
        <w:pict>
          <v:shape id="_x0000_i1116" type="#_x0000_t75" style="width:224.25pt;height:24pt">
            <v:imagedata r:id="rId93" o:title=""/>
          </v:shape>
        </w:pict>
      </w:r>
      <w:r w:rsidR="00B6121A" w:rsidRPr="003E24E7">
        <w:t>&gt;1,3.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8C414F" w:rsidRPr="003E24E7" w:rsidRDefault="008C414F" w:rsidP="003E24E7">
      <w:pPr>
        <w:widowControl w:val="0"/>
        <w:suppressAutoHyphens/>
        <w:ind w:firstLine="709"/>
      </w:pPr>
      <w:r w:rsidRPr="003E24E7">
        <w:t>В данном опасном сечении обеспечивается достаточный запас прочности.</w:t>
      </w:r>
    </w:p>
    <w:p w:rsidR="00BC5AD3" w:rsidRPr="003E24E7" w:rsidRDefault="00BC5AD3" w:rsidP="003E24E7">
      <w:pPr>
        <w:pStyle w:val="2"/>
        <w:widowControl w:val="0"/>
      </w:pPr>
      <w:r w:rsidRPr="003E24E7">
        <w:t>Тихоходный вал</w:t>
      </w:r>
    </w:p>
    <w:p w:rsidR="00F45CE0" w:rsidRPr="003E24E7" w:rsidRDefault="00BC5AD3" w:rsidP="00F45CE0">
      <w:pPr>
        <w:widowControl w:val="0"/>
        <w:suppressAutoHyphens/>
        <w:ind w:firstLine="709"/>
      </w:pPr>
      <w:r w:rsidRPr="003E24E7">
        <w:t>Пользуясь расчетной схемой (рис. 5.</w:t>
      </w:r>
      <w:r w:rsidR="008C414F" w:rsidRPr="003E24E7">
        <w:t>3</w:t>
      </w:r>
      <w:r w:rsidRPr="003E24E7">
        <w:t>) строим эпюры изгибающих</w:t>
      </w:r>
      <w:r w:rsidR="008C414F" w:rsidRPr="003E24E7">
        <w:t xml:space="preserve"> и</w:t>
      </w:r>
      <w:r w:rsidRPr="003E24E7">
        <w:t xml:space="preserve"> крутящего моментов (рис. 7.</w:t>
      </w:r>
      <w:r w:rsidR="008C414F" w:rsidRPr="003E24E7">
        <w:t>3</w:t>
      </w:r>
      <w:r w:rsidRPr="003E24E7">
        <w:t>).</w:t>
      </w:r>
      <w:r w:rsidR="00F45CE0" w:rsidRPr="00F45CE0">
        <w:t xml:space="preserve"> </w:t>
      </w:r>
      <w:r w:rsidR="00F45CE0" w:rsidRPr="003E24E7">
        <w:t>Наиболее опасным будет сечение в месте канавки под стопорное кольцо для фиксации подшипника в правой опоре, так как в нем действует значительный изгибающий и крутящий момент, а также имеется концентратор напряжений в виде канавки.</w:t>
      </w:r>
    </w:p>
    <w:p w:rsidR="003E24E7" w:rsidRPr="0086067F" w:rsidRDefault="003E24E7" w:rsidP="003E24E7">
      <w:pPr>
        <w:widowControl w:val="0"/>
        <w:suppressAutoHyphens/>
        <w:ind w:firstLine="709"/>
      </w:pPr>
    </w:p>
    <w:p w:rsidR="00BC5AD3" w:rsidRPr="003E24E7" w:rsidRDefault="00F45CE0" w:rsidP="003E24E7">
      <w:pPr>
        <w:widowControl w:val="0"/>
        <w:suppressAutoHyphens/>
        <w:ind w:firstLine="709"/>
      </w:pPr>
      <w:r w:rsidRPr="0086067F">
        <w:br w:type="page"/>
      </w:r>
      <w:r w:rsidR="009E1B85">
        <w:pict>
          <v:shape id="_x0000_i1117" type="#_x0000_t75" style="width:182.25pt;height:180pt">
            <v:imagedata r:id="rId94" o:title="" croptop="8511f" cropbottom="11560f" cropleft="16977f" cropright="11511f"/>
          </v:shape>
        </w:pict>
      </w:r>
    </w:p>
    <w:p w:rsidR="00BC5AD3" w:rsidRPr="003E24E7" w:rsidRDefault="00BC5AD3" w:rsidP="003E24E7">
      <w:pPr>
        <w:pStyle w:val="a5"/>
        <w:widowControl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E24E7">
        <w:rPr>
          <w:sz w:val="28"/>
        </w:rPr>
        <w:t>Рис. 7.</w:t>
      </w:r>
      <w:r w:rsidR="008C414F" w:rsidRPr="003E24E7">
        <w:rPr>
          <w:sz w:val="28"/>
        </w:rPr>
        <w:t>3</w:t>
      </w:r>
      <w:r w:rsidRPr="003E24E7">
        <w:rPr>
          <w:sz w:val="28"/>
        </w:rPr>
        <w:t>. Эпюры изгибающих и крутящих моментов для быстроходного вала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B54E7B" w:rsidRPr="003E24E7" w:rsidRDefault="007B5F03" w:rsidP="003E24E7">
      <w:pPr>
        <w:widowControl w:val="0"/>
        <w:suppressAutoHyphens/>
        <w:ind w:firstLine="709"/>
      </w:pPr>
      <w:r w:rsidRPr="003E24E7">
        <w:t xml:space="preserve">Опасное сечение расположено в </w:t>
      </w:r>
      <w:r w:rsidR="00C17897" w:rsidRPr="003E24E7">
        <w:t>83</w:t>
      </w:r>
      <w:r w:rsidRPr="003E24E7">
        <w:t xml:space="preserve"> мм от правого конца вала. В нем действует изгибающий момент </w:t>
      </w:r>
      <w:r w:rsidRPr="003E24E7">
        <w:rPr>
          <w:i/>
        </w:rPr>
        <w:t>М</w:t>
      </w:r>
      <w:r w:rsidRPr="003E24E7">
        <w:rPr>
          <w:i/>
          <w:vertAlign w:val="subscript"/>
        </w:rPr>
        <w:t>изг</w:t>
      </w:r>
      <w:r w:rsidRPr="003E24E7">
        <w:rPr>
          <w:i/>
        </w:rPr>
        <w:t>=</w:t>
      </w:r>
      <w:r w:rsidRPr="003E24E7">
        <w:rPr>
          <w:i/>
          <w:lang w:val="en-US"/>
        </w:rPr>
        <w:t>F</w:t>
      </w:r>
      <w:r w:rsidRPr="003E24E7">
        <w:rPr>
          <w:i/>
          <w:vertAlign w:val="subscript"/>
        </w:rPr>
        <w:t>м</w:t>
      </w:r>
      <w:r w:rsidRPr="003E24E7">
        <w:t>*</w:t>
      </w:r>
      <w:r w:rsidR="008F38D9" w:rsidRPr="003E24E7">
        <w:t>83</w:t>
      </w:r>
      <w:r w:rsidRPr="003E24E7">
        <w:t>=</w:t>
      </w:r>
      <w:r w:rsidR="008F38D9" w:rsidRPr="003E24E7">
        <w:t>1217,08</w:t>
      </w:r>
      <w:r w:rsidRPr="003E24E7">
        <w:t>*</w:t>
      </w:r>
      <w:r w:rsidR="008F38D9" w:rsidRPr="003E24E7">
        <w:t>83</w:t>
      </w:r>
      <w:r w:rsidRPr="003E24E7">
        <w:t>=</w:t>
      </w:r>
      <w:r w:rsidR="008F38D9" w:rsidRPr="003E24E7">
        <w:t>101017</w:t>
      </w:r>
      <w:r w:rsidRPr="003E24E7">
        <w:t xml:space="preserve"> Н·мм.</w:t>
      </w: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t>Произведем уточненный расчет для опасного сечения.</w:t>
      </w: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t xml:space="preserve">Момент сопротивления изгибу </w:t>
      </w:r>
      <w:r w:rsidR="002D698C" w:rsidRPr="003E24E7">
        <w:t xml:space="preserve">по формуле </w:t>
      </w:r>
      <w:r w:rsidR="003F5533" w:rsidRPr="003E24E7">
        <w:t>(7.1)</w:t>
      </w:r>
      <w:r w:rsidR="00C1003F" w:rsidRPr="003E24E7">
        <w:t xml:space="preserve">, где </w:t>
      </w:r>
      <w:r w:rsidR="00C1003F" w:rsidRPr="003E24E7">
        <w:rPr>
          <w:i/>
          <w:lang w:val="en-US"/>
        </w:rPr>
        <w:t>d</w:t>
      </w:r>
      <w:r w:rsidR="00C1003F" w:rsidRPr="003E24E7">
        <w:rPr>
          <w:i/>
          <w:vertAlign w:val="subscript"/>
          <w:lang w:val="en-US"/>
        </w:rPr>
        <w:t>m</w:t>
      </w:r>
      <w:r w:rsidR="00C1003F" w:rsidRPr="003E24E7">
        <w:t xml:space="preserve">=50 мм, </w:t>
      </w:r>
      <w:r w:rsidR="00C1003F" w:rsidRPr="003E24E7">
        <w:rPr>
          <w:i/>
          <w:lang w:val="en-US"/>
        </w:rPr>
        <w:t>r</w:t>
      </w:r>
      <w:r w:rsidR="00C1003F" w:rsidRPr="003E24E7">
        <w:t>=1,5мм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28"/>
        </w:rPr>
      </w:pPr>
    </w:p>
    <w:p w:rsidR="00C1003F" w:rsidRPr="003E24E7" w:rsidRDefault="009E1B85" w:rsidP="003E24E7">
      <w:pPr>
        <w:widowControl w:val="0"/>
        <w:suppressAutoHyphens/>
        <w:ind w:firstLine="709"/>
      </w:pPr>
      <w:r>
        <w:rPr>
          <w:position w:val="-28"/>
        </w:rPr>
        <w:pict>
          <v:shape id="_x0000_i1118" type="#_x0000_t75" style="width:207pt;height:41.25pt">
            <v:imagedata r:id="rId95" o:title=""/>
          </v:shape>
        </w:pict>
      </w:r>
      <w:r w:rsidR="00C1003F" w:rsidRPr="003E24E7">
        <w:t>мм</w:t>
      </w:r>
      <w:r w:rsidR="00C1003F" w:rsidRPr="003E24E7">
        <w:rPr>
          <w:vertAlign w:val="superscript"/>
        </w:rPr>
        <w:t>3</w:t>
      </w:r>
      <w:r w:rsidR="00C1003F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t>Амплитудные напряжения изгиба</w:t>
      </w:r>
      <w:r w:rsidR="00BA24D4" w:rsidRPr="003E24E7">
        <w:t xml:space="preserve"> по </w:t>
      </w:r>
      <w:r w:rsidR="003F5533" w:rsidRPr="003E24E7">
        <w:t>(7.2)</w:t>
      </w:r>
      <w:r w:rsidRPr="003E24E7">
        <w:t>: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3"/>
      </w:r>
      <w:r w:rsidRPr="003E24E7">
        <w:rPr>
          <w:i/>
          <w:vertAlign w:val="subscript"/>
        </w:rPr>
        <w:t>а</w:t>
      </w:r>
      <w:r w:rsidRPr="003E24E7">
        <w:rPr>
          <w:i/>
        </w:rPr>
        <w:t>=</w:t>
      </w:r>
      <w:r w:rsidR="00BA24D4" w:rsidRPr="003E24E7">
        <w:t xml:space="preserve"> 101017</w:t>
      </w:r>
      <w:r w:rsidRPr="003E24E7">
        <w:t>/</w:t>
      </w:r>
      <w:r w:rsidR="00BA24D4" w:rsidRPr="003E24E7">
        <w:t>10187,63</w:t>
      </w:r>
      <w:r w:rsidRPr="003E24E7">
        <w:t>=</w:t>
      </w:r>
      <w:r w:rsidR="00BA24D4" w:rsidRPr="003E24E7">
        <w:t>9,92</w:t>
      </w:r>
      <w:r w:rsidRPr="003E24E7">
        <w:t xml:space="preserve"> МПа.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t>Коэффициент снижения выносливости детали в рассматриваемом сечении</w:t>
      </w:r>
      <w:r w:rsidR="00B738B6" w:rsidRPr="003E24E7">
        <w:t xml:space="preserve"> по формуле</w:t>
      </w:r>
      <w:r w:rsidR="00BA24D4" w:rsidRPr="003E24E7">
        <w:t xml:space="preserve"> </w:t>
      </w:r>
      <w:r w:rsidR="003F5533" w:rsidRPr="003E24E7">
        <w:t>(7.3)</w:t>
      </w:r>
      <w:r w:rsidR="00BA24D4" w:rsidRPr="003E24E7">
        <w:t xml:space="preserve">, где принимаем </w:t>
      </w:r>
      <w:r w:rsidR="00BA24D4" w:rsidRPr="003E24E7">
        <w:rPr>
          <w:i/>
          <w:lang w:val="en-US"/>
        </w:rPr>
        <w:t>k</w:t>
      </w:r>
      <w:r w:rsidR="00BA24D4" w:rsidRPr="003E24E7">
        <w:rPr>
          <w:i/>
          <w:szCs w:val="28"/>
          <w:vertAlign w:val="subscript"/>
          <w:lang w:val="en-US"/>
        </w:rPr>
        <w:sym w:font="Symbol" w:char="F073"/>
      </w:r>
      <w:r w:rsidR="00BA24D4" w:rsidRPr="003E24E7">
        <w:t xml:space="preserve"> =2,0;</w:t>
      </w:r>
      <w:r w:rsidR="00BA24D4" w:rsidRPr="003E24E7">
        <w:rPr>
          <w:i/>
        </w:rPr>
        <w:t xml:space="preserve"> </w:t>
      </w:r>
      <w:r w:rsidR="00BA24D4" w:rsidRPr="003E24E7">
        <w:rPr>
          <w:i/>
          <w:lang w:val="en-US"/>
        </w:rPr>
        <w:t>k</w:t>
      </w:r>
      <w:r w:rsidR="00BA24D4" w:rsidRPr="003E24E7">
        <w:rPr>
          <w:i/>
          <w:vertAlign w:val="subscript"/>
          <w:lang w:val="en-US"/>
        </w:rPr>
        <w:t>d</w:t>
      </w:r>
      <w:r w:rsidR="00BA24D4" w:rsidRPr="003E24E7">
        <w:t xml:space="preserve"> = 0,72;</w:t>
      </w:r>
      <w:r w:rsidR="00BA24D4" w:rsidRPr="003E24E7">
        <w:rPr>
          <w:i/>
        </w:rPr>
        <w:t xml:space="preserve"> </w:t>
      </w:r>
      <w:r w:rsidR="00BA24D4" w:rsidRPr="003E24E7">
        <w:rPr>
          <w:i/>
          <w:lang w:val="en-US"/>
        </w:rPr>
        <w:t>k</w:t>
      </w:r>
      <w:r w:rsidR="00BA24D4" w:rsidRPr="003E24E7">
        <w:rPr>
          <w:i/>
          <w:vertAlign w:val="subscript"/>
          <w:lang w:val="en-US"/>
        </w:rPr>
        <w:t>F</w:t>
      </w:r>
      <w:r w:rsidR="00BA24D4" w:rsidRPr="003E24E7">
        <w:t xml:space="preserve"> = 0,84;</w:t>
      </w:r>
      <w:r w:rsidR="00BA24D4" w:rsidRPr="003E24E7">
        <w:rPr>
          <w:i/>
        </w:rPr>
        <w:t xml:space="preserve"> </w:t>
      </w:r>
      <w:r w:rsidR="00BA24D4" w:rsidRPr="003E24E7">
        <w:rPr>
          <w:i/>
          <w:lang w:val="en-US"/>
        </w:rPr>
        <w:t>k</w:t>
      </w:r>
      <w:r w:rsidR="00BA24D4" w:rsidRPr="003E24E7">
        <w:rPr>
          <w:i/>
          <w:vertAlign w:val="subscript"/>
          <w:lang w:val="en-US"/>
        </w:rPr>
        <w:t>v</w:t>
      </w:r>
      <w:r w:rsidR="00BA24D4" w:rsidRPr="003E24E7">
        <w:rPr>
          <w:i/>
          <w:vertAlign w:val="subscript"/>
        </w:rPr>
        <w:t xml:space="preserve"> </w:t>
      </w:r>
      <w:r w:rsidR="00BA24D4" w:rsidRPr="003E24E7">
        <w:t>= 1.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4"/>
        </w:rPr>
      </w:pPr>
    </w:p>
    <w:p w:rsidR="00BC5AD3" w:rsidRDefault="009E1B85" w:rsidP="003E24E7">
      <w:pPr>
        <w:widowControl w:val="0"/>
        <w:suppressAutoHyphens/>
        <w:ind w:firstLine="709"/>
        <w:rPr>
          <w:position w:val="-34"/>
          <w:lang w:val="en-US"/>
        </w:rPr>
      </w:pPr>
      <w:r>
        <w:rPr>
          <w:position w:val="-34"/>
        </w:rPr>
        <w:pict>
          <v:shape id="_x0000_i1119" type="#_x0000_t75" style="width:180pt;height:41.25pt">
            <v:imagedata r:id="rId96" o:title=""/>
          </v:shape>
        </w:pict>
      </w:r>
    </w:p>
    <w:p w:rsidR="00BC5AD3" w:rsidRPr="003E24E7" w:rsidRDefault="00F45CE0" w:rsidP="003E24E7">
      <w:pPr>
        <w:widowControl w:val="0"/>
        <w:suppressAutoHyphens/>
        <w:ind w:firstLine="709"/>
      </w:pPr>
      <w:r w:rsidRPr="00F45CE0">
        <w:rPr>
          <w:position w:val="-34"/>
        </w:rPr>
        <w:br w:type="page"/>
      </w:r>
      <w:r w:rsidR="00BC5AD3" w:rsidRPr="003E24E7">
        <w:t>Коэффициент запаса прочности вала по нормальным напряжениям</w:t>
      </w:r>
      <w:r w:rsidR="002E7D1F" w:rsidRPr="003E24E7">
        <w:t xml:space="preserve"> по </w:t>
      </w:r>
      <w:r w:rsidR="003F5533" w:rsidRPr="003E24E7">
        <w:t>(7.4)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s</w:t>
      </w:r>
      <w:r w:rsidRPr="003E24E7">
        <w:rPr>
          <w:i/>
          <w:szCs w:val="28"/>
          <w:vertAlign w:val="subscript"/>
          <w:lang w:val="en-US"/>
        </w:rPr>
        <w:sym w:font="Symbol" w:char="F073"/>
      </w:r>
      <w:r w:rsidRPr="003E24E7">
        <w:t>=600/(</w:t>
      </w:r>
      <w:r w:rsidR="002E7D1F" w:rsidRPr="003E24E7">
        <w:t>9,92</w:t>
      </w:r>
      <w:r w:rsidRPr="003E24E7">
        <w:t>*</w:t>
      </w:r>
      <w:r w:rsidR="00873806" w:rsidRPr="003E24E7">
        <w:t>2,</w:t>
      </w:r>
      <w:r w:rsidR="002E7D1F" w:rsidRPr="003E24E7">
        <w:t>98</w:t>
      </w:r>
      <w:r w:rsidRPr="003E24E7">
        <w:t xml:space="preserve">)= </w:t>
      </w:r>
      <w:r w:rsidR="002E7D1F" w:rsidRPr="003E24E7">
        <w:t>20,34</w:t>
      </w:r>
      <w:r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t>Момент сопротивления кручению</w:t>
      </w:r>
      <w:r w:rsidR="002E7D1F" w:rsidRPr="003E24E7">
        <w:t xml:space="preserve"> по </w:t>
      </w:r>
      <w:r w:rsidR="003F5533" w:rsidRPr="003E24E7">
        <w:t>(7.5)</w:t>
      </w:r>
      <w:r w:rsidRPr="003E24E7">
        <w:t>: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28"/>
        </w:rPr>
      </w:pPr>
    </w:p>
    <w:p w:rsidR="00BC5AD3" w:rsidRPr="003E24E7" w:rsidRDefault="009E1B85" w:rsidP="003E24E7">
      <w:pPr>
        <w:widowControl w:val="0"/>
        <w:suppressAutoHyphens/>
        <w:ind w:firstLine="709"/>
      </w:pPr>
      <w:r>
        <w:rPr>
          <w:position w:val="-28"/>
        </w:rPr>
        <w:pict>
          <v:shape id="_x0000_i1120" type="#_x0000_t75" style="width:194.25pt;height:41.25pt">
            <v:imagedata r:id="rId97" o:title=""/>
          </v:shape>
        </w:pict>
      </w:r>
      <w:r w:rsidR="00BC5AD3" w:rsidRPr="003E24E7">
        <w:t xml:space="preserve"> </w:t>
      </w:r>
      <w:r w:rsidR="00B8742F"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t>Амплитудные напряжения кручения</w:t>
      </w:r>
      <w:r w:rsidR="00B8742F" w:rsidRPr="003E24E7">
        <w:t xml:space="preserve"> по </w:t>
      </w:r>
      <w:r w:rsidR="003F5533" w:rsidRPr="003E24E7">
        <w:t>(7.6)</w:t>
      </w:r>
      <w:r w:rsidRPr="003E24E7">
        <w:t>: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rPr>
          <w:i/>
          <w:szCs w:val="28"/>
        </w:rPr>
        <w:sym w:font="Symbol" w:char="F074"/>
      </w:r>
      <w:r w:rsidRPr="003E24E7">
        <w:rPr>
          <w:i/>
          <w:vertAlign w:val="subscript"/>
        </w:rPr>
        <w:t>а</w:t>
      </w:r>
      <w:r w:rsidRPr="003E24E7">
        <w:t>=0,5*</w:t>
      </w:r>
      <w:r w:rsidR="00B8742F" w:rsidRPr="003E24E7">
        <w:t>488110</w:t>
      </w:r>
      <w:r w:rsidRPr="003E24E7">
        <w:t>/</w:t>
      </w:r>
      <w:r w:rsidR="00B8742F" w:rsidRPr="003E24E7">
        <w:t>20375,26</w:t>
      </w:r>
      <w:r w:rsidRPr="003E24E7">
        <w:t>=</w:t>
      </w:r>
      <w:r w:rsidR="00B8742F" w:rsidRPr="003E24E7">
        <w:t>11,98</w:t>
      </w:r>
      <w:r w:rsidRPr="003E24E7">
        <w:t xml:space="preserve"> МПа.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t>Коэффициент снижения выносливости детали в рассматриваемом сечении при кручении</w:t>
      </w:r>
      <w:r w:rsidR="0060102E" w:rsidRPr="003E24E7">
        <w:t xml:space="preserve"> по </w:t>
      </w:r>
      <w:r w:rsidR="003F5533" w:rsidRPr="003E24E7">
        <w:t>(7.7)</w:t>
      </w:r>
      <w:r w:rsidR="00B8742F" w:rsidRPr="003E24E7">
        <w:t xml:space="preserve">, где принимаем </w:t>
      </w:r>
      <w:r w:rsidR="00B8742F" w:rsidRPr="003E24E7">
        <w:rPr>
          <w:i/>
          <w:lang w:val="en-US"/>
        </w:rPr>
        <w:t>k</w:t>
      </w:r>
      <w:r w:rsidR="00B8742F" w:rsidRPr="003E24E7">
        <w:rPr>
          <w:i/>
          <w:szCs w:val="28"/>
          <w:vertAlign w:val="subscript"/>
          <w:lang w:val="en-US"/>
        </w:rPr>
        <w:sym w:font="Symbol" w:char="F074"/>
      </w:r>
      <w:r w:rsidR="00B8742F" w:rsidRPr="003E24E7">
        <w:t>=1,65;</w:t>
      </w:r>
      <w:r w:rsidR="00B8742F" w:rsidRPr="003E24E7">
        <w:rPr>
          <w:i/>
        </w:rPr>
        <w:t xml:space="preserve"> </w:t>
      </w:r>
      <w:r w:rsidR="00B8742F" w:rsidRPr="003E24E7">
        <w:rPr>
          <w:i/>
          <w:lang w:val="en-US"/>
        </w:rPr>
        <w:t>k</w:t>
      </w:r>
      <w:r w:rsidR="00B8742F" w:rsidRPr="003E24E7">
        <w:rPr>
          <w:i/>
          <w:vertAlign w:val="subscript"/>
          <w:lang w:val="en-US"/>
        </w:rPr>
        <w:t>d</w:t>
      </w:r>
      <w:r w:rsidR="00B8742F" w:rsidRPr="003E24E7">
        <w:t xml:space="preserve"> = 0,72;</w:t>
      </w:r>
      <w:r w:rsidR="00B8742F" w:rsidRPr="003E24E7">
        <w:rPr>
          <w:i/>
        </w:rPr>
        <w:t xml:space="preserve"> </w:t>
      </w:r>
      <w:r w:rsidR="00B8742F" w:rsidRPr="003E24E7">
        <w:rPr>
          <w:i/>
          <w:lang w:val="en-US"/>
        </w:rPr>
        <w:t>k</w:t>
      </w:r>
      <w:r w:rsidR="00B8742F" w:rsidRPr="003E24E7">
        <w:rPr>
          <w:i/>
          <w:vertAlign w:val="subscript"/>
          <w:lang w:val="en-US"/>
        </w:rPr>
        <w:t>F</w:t>
      </w:r>
      <w:r w:rsidR="00B8742F" w:rsidRPr="003E24E7">
        <w:t xml:space="preserve"> = 0,84;</w:t>
      </w:r>
      <w:r w:rsidR="00B8742F" w:rsidRPr="003E24E7">
        <w:rPr>
          <w:i/>
        </w:rPr>
        <w:t xml:space="preserve"> </w:t>
      </w:r>
      <w:r w:rsidR="00B8742F" w:rsidRPr="003E24E7">
        <w:rPr>
          <w:i/>
          <w:lang w:val="en-US"/>
        </w:rPr>
        <w:t>k</w:t>
      </w:r>
      <w:r w:rsidR="00B8742F" w:rsidRPr="003E24E7">
        <w:rPr>
          <w:i/>
          <w:vertAlign w:val="subscript"/>
          <w:lang w:val="en-US"/>
        </w:rPr>
        <w:t>v</w:t>
      </w:r>
      <w:r w:rsidR="00B8742F" w:rsidRPr="003E24E7">
        <w:rPr>
          <w:i/>
          <w:vertAlign w:val="subscript"/>
        </w:rPr>
        <w:t xml:space="preserve"> </w:t>
      </w:r>
      <w:r w:rsidR="00B8742F" w:rsidRPr="003E24E7">
        <w:t>= 1.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34"/>
        </w:rPr>
      </w:pPr>
    </w:p>
    <w:p w:rsidR="00BC5AD3" w:rsidRPr="003E24E7" w:rsidRDefault="009E1B85" w:rsidP="003E24E7">
      <w:pPr>
        <w:widowControl w:val="0"/>
        <w:suppressAutoHyphens/>
        <w:ind w:firstLine="709"/>
      </w:pPr>
      <w:r>
        <w:rPr>
          <w:position w:val="-34"/>
        </w:rPr>
        <w:pict>
          <v:shape id="_x0000_i1121" type="#_x0000_t75" style="width:179.25pt;height:41.25pt">
            <v:imagedata r:id="rId98" o:title=""/>
          </v:shape>
        </w:pict>
      </w:r>
    </w:p>
    <w:p w:rsidR="00F45CE0" w:rsidRDefault="00F45CE0" w:rsidP="003E24E7">
      <w:pPr>
        <w:widowControl w:val="0"/>
        <w:suppressAutoHyphens/>
        <w:ind w:firstLine="709"/>
        <w:rPr>
          <w:lang w:val="en-US"/>
        </w:rPr>
      </w:pP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t>Коэффициент запаса прочности вала по касательным напряжениям</w:t>
      </w:r>
      <w:r w:rsidR="00326D89" w:rsidRPr="003E24E7">
        <w:t xml:space="preserve"> по </w:t>
      </w:r>
      <w:r w:rsidR="003F5533" w:rsidRPr="003E24E7">
        <w:t>(7.8)</w:t>
      </w:r>
    </w:p>
    <w:p w:rsidR="00F45CE0" w:rsidRPr="0086067F" w:rsidRDefault="00F45CE0" w:rsidP="003E24E7">
      <w:pPr>
        <w:widowControl w:val="0"/>
        <w:suppressAutoHyphens/>
        <w:ind w:firstLine="709"/>
        <w:rPr>
          <w:i/>
        </w:rPr>
      </w:pPr>
    </w:p>
    <w:p w:rsidR="00BC5AD3" w:rsidRPr="003E24E7" w:rsidRDefault="00BC5AD3" w:rsidP="003E24E7">
      <w:pPr>
        <w:widowControl w:val="0"/>
        <w:suppressAutoHyphens/>
        <w:ind w:firstLine="709"/>
      </w:pPr>
      <w:r w:rsidRPr="003E24E7">
        <w:rPr>
          <w:i/>
          <w:lang w:val="en-US"/>
        </w:rPr>
        <w:t>s</w:t>
      </w:r>
      <w:r w:rsidRPr="003E24E7">
        <w:rPr>
          <w:i/>
          <w:szCs w:val="28"/>
          <w:vertAlign w:val="subscript"/>
          <w:lang w:val="en-US"/>
        </w:rPr>
        <w:sym w:font="Symbol" w:char="F074"/>
      </w:r>
      <w:r w:rsidRPr="003E24E7">
        <w:t>=320/(</w:t>
      </w:r>
      <w:r w:rsidR="003F5533" w:rsidRPr="003E24E7">
        <w:t>11,98</w:t>
      </w:r>
      <w:r w:rsidRPr="003E24E7">
        <w:t>*</w:t>
      </w:r>
      <w:r w:rsidR="003F5533" w:rsidRPr="003E24E7">
        <w:t>2,49</w:t>
      </w:r>
      <w:r w:rsidRPr="003E24E7">
        <w:t>)=</w:t>
      </w:r>
      <w:r w:rsidR="003F5533" w:rsidRPr="003E24E7">
        <w:t>10,74</w:t>
      </w:r>
      <w:r w:rsidRPr="003E24E7">
        <w:t>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3E24E7" w:rsidRDefault="00BC5AD3" w:rsidP="003E24E7">
      <w:pPr>
        <w:widowControl w:val="0"/>
        <w:suppressAutoHyphens/>
        <w:ind w:firstLine="709"/>
      </w:pPr>
      <w:r w:rsidRPr="003E24E7">
        <w:t>Общий запас сопротивления усталости</w:t>
      </w:r>
      <w:r w:rsidR="000F2D53" w:rsidRPr="003E24E7">
        <w:t xml:space="preserve"> по</w:t>
      </w:r>
      <w:r w:rsidR="003F5533" w:rsidRPr="003E24E7">
        <w:t xml:space="preserve"> (</w:t>
      </w:r>
      <w:r w:rsidR="003F5533" w:rsidRPr="003E24E7">
        <w:rPr>
          <w:noProof/>
        </w:rPr>
        <w:t>7</w:t>
      </w:r>
      <w:r w:rsidR="003F5533" w:rsidRPr="003E24E7">
        <w:t>.</w:t>
      </w:r>
      <w:r w:rsidR="003F5533" w:rsidRPr="003E24E7">
        <w:rPr>
          <w:noProof/>
        </w:rPr>
        <w:t>9</w:t>
      </w:r>
      <w:r w:rsidR="003F5533" w:rsidRPr="003E24E7">
        <w:t>):</w:t>
      </w:r>
      <w:r w:rsidR="000F2D53" w:rsidRPr="003E24E7">
        <w:t xml:space="preserve"> </w:t>
      </w:r>
    </w:p>
    <w:p w:rsidR="00F45CE0" w:rsidRPr="0086067F" w:rsidRDefault="00F45CE0" w:rsidP="003E24E7">
      <w:pPr>
        <w:widowControl w:val="0"/>
        <w:suppressAutoHyphens/>
        <w:ind w:firstLine="709"/>
        <w:rPr>
          <w:position w:val="-12"/>
        </w:rPr>
      </w:pPr>
    </w:p>
    <w:p w:rsidR="000F2D53" w:rsidRPr="003E24E7" w:rsidRDefault="00F45CE0" w:rsidP="003E24E7">
      <w:pPr>
        <w:widowControl w:val="0"/>
        <w:suppressAutoHyphens/>
        <w:ind w:firstLine="709"/>
      </w:pPr>
      <w:r w:rsidRPr="0086067F">
        <w:rPr>
          <w:position w:val="-12"/>
        </w:rPr>
        <w:br w:type="page"/>
      </w:r>
      <w:r w:rsidR="009E1B85">
        <w:rPr>
          <w:position w:val="-12"/>
        </w:rPr>
        <w:pict>
          <v:shape id="_x0000_i1122" type="#_x0000_t75" style="width:231pt;height:24pt">
            <v:imagedata r:id="rId99" o:title=""/>
          </v:shape>
        </w:pict>
      </w:r>
      <w:r w:rsidR="00EB28D4" w:rsidRPr="003E24E7">
        <w:t>&gt;1,3.</w:t>
      </w:r>
    </w:p>
    <w:p w:rsidR="00F45CE0" w:rsidRPr="0086067F" w:rsidRDefault="00F45CE0" w:rsidP="003E24E7">
      <w:pPr>
        <w:widowControl w:val="0"/>
        <w:suppressAutoHyphens/>
        <w:ind w:firstLine="709"/>
      </w:pPr>
    </w:p>
    <w:p w:rsidR="003F5533" w:rsidRPr="003E24E7" w:rsidRDefault="003F5533" w:rsidP="003E24E7">
      <w:pPr>
        <w:widowControl w:val="0"/>
        <w:suppressAutoHyphens/>
        <w:ind w:firstLine="709"/>
      </w:pPr>
      <w:r w:rsidRPr="003E24E7">
        <w:t>В данном опасном сечении обеспечивается достаточный запас прочности.</w:t>
      </w:r>
    </w:p>
    <w:p w:rsidR="003E24E7" w:rsidRDefault="003E24E7" w:rsidP="003E24E7">
      <w:pPr>
        <w:widowControl w:val="0"/>
        <w:suppressAutoHyphens/>
        <w:ind w:firstLine="709"/>
      </w:pPr>
    </w:p>
    <w:p w:rsidR="00EB28D4" w:rsidRPr="003E24E7" w:rsidRDefault="005C5E52" w:rsidP="00F45CE0">
      <w:pPr>
        <w:pStyle w:val="1"/>
        <w:keepNext w:val="0"/>
        <w:widowControl w:val="0"/>
        <w:ind w:firstLine="709"/>
      </w:pPr>
      <w:bookmarkStart w:id="52" w:name="_Toc96180081"/>
      <w:r w:rsidRPr="003E24E7">
        <w:t>Назначение посадок основных деталей редуктора</w:t>
      </w:r>
      <w:bookmarkEnd w:id="52"/>
    </w:p>
    <w:p w:rsidR="00F45CE0" w:rsidRDefault="00F45CE0" w:rsidP="003E24E7">
      <w:pPr>
        <w:widowControl w:val="0"/>
        <w:suppressAutoHyphens/>
        <w:ind w:firstLine="709"/>
        <w:rPr>
          <w:lang w:val="en-US"/>
        </w:rPr>
      </w:pPr>
    </w:p>
    <w:p w:rsidR="005C5E52" w:rsidRPr="003E24E7" w:rsidRDefault="00E65411" w:rsidP="003E24E7">
      <w:pPr>
        <w:widowControl w:val="0"/>
        <w:suppressAutoHyphens/>
        <w:ind w:firstLine="709"/>
      </w:pPr>
      <w:r w:rsidRPr="003E24E7">
        <w:t>Посадки основных деталей редуктора назначаем методом аналогий.</w:t>
      </w:r>
    </w:p>
    <w:p w:rsidR="00E65411" w:rsidRPr="003E24E7" w:rsidRDefault="00B2141F" w:rsidP="003E24E7">
      <w:pPr>
        <w:widowControl w:val="0"/>
        <w:suppressAutoHyphens/>
        <w:ind w:firstLine="709"/>
      </w:pPr>
      <w:r w:rsidRPr="003E24E7">
        <w:t xml:space="preserve">Для соединения зубчатое колесо-вал и шестерня-вал выбираем посадку </w:t>
      </w:r>
      <w:r w:rsidRPr="003E24E7">
        <w:rPr>
          <w:lang w:val="en-US"/>
        </w:rPr>
        <w:t>H</w:t>
      </w:r>
      <w:r w:rsidRPr="003E24E7">
        <w:t>7/</w:t>
      </w:r>
      <w:r w:rsidRPr="003E24E7">
        <w:rPr>
          <w:lang w:val="en-US"/>
        </w:rPr>
        <w:t>r</w:t>
      </w:r>
      <w:r w:rsidRPr="003E24E7">
        <w:t>6, которая характеризуется умеренными гарантированными натягами, обеспечивающими передачу нагрузок с дополнительным креплением. Сборка и разборка производится под прессом или термическим методом.</w:t>
      </w:r>
    </w:p>
    <w:p w:rsidR="00B2141F" w:rsidRPr="003E24E7" w:rsidRDefault="00CA05AE" w:rsidP="003E24E7">
      <w:pPr>
        <w:widowControl w:val="0"/>
        <w:suppressAutoHyphens/>
        <w:ind w:firstLine="709"/>
      </w:pPr>
      <w:r w:rsidRPr="003E24E7">
        <w:t>Для подшипников</w:t>
      </w:r>
      <w:r w:rsidR="00024BC3" w:rsidRPr="003E24E7">
        <w:t xml:space="preserve"> (внутреннее кольцо)</w:t>
      </w:r>
      <w:r w:rsidRPr="003E24E7">
        <w:t xml:space="preserve"> выбираем посадку </w:t>
      </w:r>
      <w:r w:rsidRPr="003E24E7">
        <w:rPr>
          <w:lang w:val="en-US"/>
        </w:rPr>
        <w:t>L</w:t>
      </w:r>
      <w:r w:rsidRPr="003E24E7">
        <w:t>0/</w:t>
      </w:r>
      <w:r w:rsidRPr="003E24E7">
        <w:rPr>
          <w:lang w:val="en-US"/>
        </w:rPr>
        <w:t>k</w:t>
      </w:r>
      <w:r w:rsidRPr="003E24E7">
        <w:t>6</w:t>
      </w:r>
      <w:r w:rsidR="00024BC3" w:rsidRPr="003E24E7">
        <w:t xml:space="preserve">, которая является наиболее характерной и часто употребляемой для посадки внутреннего кольца на вал. Вероятности получения натягов и зазоров примерно одинаковые. Сборка и разборка производится без значительных усилий – при помощи ручных съемников. </w:t>
      </w:r>
      <w:r w:rsidR="004E3A0C" w:rsidRPr="003E24E7">
        <w:t>Для внешних колец подшипников выбирается посадка Н7/</w:t>
      </w:r>
      <w:r w:rsidR="004E3A0C" w:rsidRPr="003E24E7">
        <w:rPr>
          <w:lang w:val="en-US"/>
        </w:rPr>
        <w:t>l</w:t>
      </w:r>
      <w:r w:rsidR="004E3A0C" w:rsidRPr="003E24E7">
        <w:t>0, которая также типична для данного вида соединений. Сборка-разборка производится вручную.</w:t>
      </w:r>
    </w:p>
    <w:p w:rsidR="004E3A0C" w:rsidRPr="003E24E7" w:rsidRDefault="00305121" w:rsidP="003E24E7">
      <w:pPr>
        <w:widowControl w:val="0"/>
        <w:suppressAutoHyphens/>
        <w:ind w:firstLine="709"/>
      </w:pPr>
      <w:r w:rsidRPr="003E24E7">
        <w:t xml:space="preserve">Для распорных втулок выбирается посадка </w:t>
      </w:r>
      <w:r w:rsidRPr="003E24E7">
        <w:rPr>
          <w:lang w:val="en-US"/>
        </w:rPr>
        <w:t>F</w:t>
      </w:r>
      <w:r w:rsidRPr="003E24E7">
        <w:t>9/</w:t>
      </w:r>
      <w:r w:rsidRPr="003E24E7">
        <w:rPr>
          <w:lang w:val="en-US"/>
        </w:rPr>
        <w:t>k</w:t>
      </w:r>
      <w:r w:rsidRPr="003E24E7">
        <w:t xml:space="preserve">6, так как распорная втулка находится на одной поверхности с подшипником, то нецелесообразно </w:t>
      </w:r>
      <w:r w:rsidR="004F6A45" w:rsidRPr="003E24E7">
        <w:t xml:space="preserve">делать другое поле допуска на данном участке. Для обеспечения легкой сборки и разборки втулка выполнена с полем допуска </w:t>
      </w:r>
      <w:r w:rsidR="004F6A45" w:rsidRPr="003E24E7">
        <w:rPr>
          <w:lang w:val="en-US"/>
        </w:rPr>
        <w:t>F</w:t>
      </w:r>
      <w:r w:rsidR="004F6A45" w:rsidRPr="003E24E7">
        <w:t>9.</w:t>
      </w:r>
    </w:p>
    <w:p w:rsidR="004F6A45" w:rsidRPr="003E24E7" w:rsidRDefault="00453443" w:rsidP="003E24E7">
      <w:pPr>
        <w:widowControl w:val="0"/>
        <w:suppressAutoHyphens/>
        <w:ind w:firstLine="709"/>
      </w:pPr>
      <w:r w:rsidRPr="003E24E7">
        <w:t>Для соединения корпус-крышка подшипника выбираем посадку Н7/</w:t>
      </w:r>
      <w:r w:rsidRPr="003E24E7">
        <w:rPr>
          <w:lang w:val="en-US"/>
        </w:rPr>
        <w:t>h</w:t>
      </w:r>
      <w:r w:rsidRPr="003E24E7">
        <w:t>8</w:t>
      </w:r>
      <w:r w:rsidR="00B47781" w:rsidRPr="003E24E7">
        <w:t>, которая используется для неподвижных соединений при высоких требованиях к точности центрирования часто разбираемых деталей.</w:t>
      </w:r>
    </w:p>
    <w:p w:rsidR="00F45CE0" w:rsidRPr="0086067F" w:rsidRDefault="00F45CE0" w:rsidP="00F45CE0">
      <w:bookmarkStart w:id="53" w:name="_Toc498348389"/>
    </w:p>
    <w:p w:rsidR="00566AFB" w:rsidRPr="003E24E7" w:rsidRDefault="00F45CE0" w:rsidP="00F45CE0">
      <w:pPr>
        <w:pStyle w:val="1"/>
        <w:keepNext w:val="0"/>
        <w:widowControl w:val="0"/>
        <w:ind w:firstLine="709"/>
      </w:pPr>
      <w:bookmarkStart w:id="54" w:name="_Toc96180082"/>
      <w:r>
        <w:br w:type="page"/>
      </w:r>
      <w:r w:rsidR="00566AFB" w:rsidRPr="003E24E7">
        <w:t>смазк</w:t>
      </w:r>
      <w:bookmarkEnd w:id="53"/>
      <w:r w:rsidR="00416733" w:rsidRPr="003E24E7">
        <w:t>а редуктора</w:t>
      </w:r>
      <w:bookmarkEnd w:id="54"/>
    </w:p>
    <w:p w:rsidR="00F45CE0" w:rsidRDefault="00F45CE0" w:rsidP="003E24E7">
      <w:pPr>
        <w:widowControl w:val="0"/>
        <w:suppressAutoHyphens/>
        <w:ind w:firstLine="709"/>
        <w:rPr>
          <w:lang w:val="en-US"/>
        </w:rPr>
      </w:pPr>
    </w:p>
    <w:p w:rsidR="00566AFB" w:rsidRPr="003E24E7" w:rsidRDefault="00566AFB" w:rsidP="003E24E7">
      <w:pPr>
        <w:widowControl w:val="0"/>
        <w:suppressAutoHyphens/>
        <w:ind w:firstLine="709"/>
        <w:rPr>
          <w:b/>
        </w:rPr>
      </w:pPr>
      <w:r w:rsidRPr="003E24E7">
        <w:t>Для тихоходных и среднескоростных редукторов смазки зубчатого зацепления осуществляется погружением зубчатого колеса в масляную ванну кратера, объем которой</w:t>
      </w:r>
      <w:r w:rsidR="00416733" w:rsidRPr="003E24E7">
        <w:t xml:space="preserve"> </w:t>
      </w:r>
      <w:r w:rsidR="00416733" w:rsidRPr="003E24E7">
        <w:rPr>
          <w:lang w:val="en-US"/>
        </w:rPr>
        <w:t>V</w:t>
      </w:r>
      <w:r w:rsidR="00416733" w:rsidRPr="003E24E7">
        <w:rPr>
          <w:szCs w:val="28"/>
          <w:lang w:val="en-US"/>
        </w:rPr>
        <w:sym w:font="Symbol" w:char="F0BB"/>
      </w:r>
      <w:r w:rsidR="00416733" w:rsidRPr="003E24E7">
        <w:t>0,6*Р=0,6*4,5=2,7дм</w:t>
      </w:r>
      <w:r w:rsidR="00416733" w:rsidRPr="003E24E7">
        <w:rPr>
          <w:vertAlign w:val="superscript"/>
        </w:rPr>
        <w:t>3</w:t>
      </w:r>
      <w:r w:rsidR="00416733" w:rsidRPr="003E24E7">
        <w:t>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Масло И-100А, которое заливается в кратер редуктора с таким расчетом, чтобы зубчатое колесо</w:t>
      </w:r>
      <w:r w:rsidR="00BA62E0" w:rsidRPr="003E24E7">
        <w:t xml:space="preserve"> и быстроходной передачи</w:t>
      </w:r>
      <w:r w:rsidR="003E24E7">
        <w:t xml:space="preserve"> </w:t>
      </w:r>
      <w:r w:rsidRPr="003E24E7">
        <w:t>погрузилось в масло не более чем на высоту зуба.</w:t>
      </w:r>
    </w:p>
    <w:p w:rsidR="00F45CE0" w:rsidRPr="00F45CE0" w:rsidRDefault="00B979C0" w:rsidP="00F45CE0">
      <w:pPr>
        <w:widowControl w:val="0"/>
        <w:suppressAutoHyphens/>
        <w:ind w:firstLine="709"/>
      </w:pPr>
      <w:r w:rsidRPr="003E24E7">
        <w:t xml:space="preserve">Подшипники смазываются пластичной смазкой типа </w:t>
      </w:r>
      <w:r w:rsidR="003E24E7">
        <w:t>"</w:t>
      </w:r>
      <w:r w:rsidRPr="003E24E7">
        <w:t>Литол</w:t>
      </w:r>
      <w:r w:rsidR="003E24E7">
        <w:t>"</w:t>
      </w:r>
      <w:r w:rsidRPr="003E24E7">
        <w:t xml:space="preserve"> или применяются подшипники закрытого типа.</w:t>
      </w:r>
      <w:bookmarkStart w:id="55" w:name="_Toc498348390"/>
      <w:bookmarkStart w:id="56" w:name="_Toc96180083"/>
    </w:p>
    <w:p w:rsidR="00F45CE0" w:rsidRPr="0086067F" w:rsidRDefault="00F45CE0" w:rsidP="00F45CE0">
      <w:pPr>
        <w:widowControl w:val="0"/>
        <w:suppressAutoHyphens/>
        <w:ind w:firstLine="709"/>
      </w:pPr>
    </w:p>
    <w:p w:rsidR="00566AFB" w:rsidRPr="00F45CE0" w:rsidRDefault="00F45CE0" w:rsidP="00F45CE0">
      <w:pPr>
        <w:widowControl w:val="0"/>
        <w:suppressAutoHyphens/>
        <w:ind w:firstLine="709"/>
        <w:rPr>
          <w:b/>
        </w:rPr>
      </w:pPr>
      <w:r w:rsidRPr="0086067F">
        <w:br w:type="page"/>
      </w:r>
      <w:r w:rsidRPr="00F45CE0">
        <w:rPr>
          <w:b/>
        </w:rPr>
        <w:t>ЗАКЛЮЧЕНИЕ</w:t>
      </w:r>
      <w:bookmarkEnd w:id="55"/>
      <w:bookmarkEnd w:id="56"/>
    </w:p>
    <w:p w:rsidR="00F45CE0" w:rsidRPr="0086067F" w:rsidRDefault="00F45CE0" w:rsidP="003E24E7">
      <w:pPr>
        <w:widowControl w:val="0"/>
        <w:suppressAutoHyphens/>
        <w:ind w:firstLine="709"/>
        <w:rPr>
          <w:caps/>
        </w:rPr>
      </w:pP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rPr>
          <w:caps/>
        </w:rPr>
        <w:t xml:space="preserve">В </w:t>
      </w:r>
      <w:r w:rsidRPr="003E24E7">
        <w:t xml:space="preserve">курсовом проекте была спроектирована приводная станция </w:t>
      </w:r>
      <w:r w:rsidR="006735B9" w:rsidRPr="003E24E7">
        <w:t>к кормораздатчику, предназначенному для раздачи кормов.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Были рассчитаны элементы и детали редуктора, а также клиноременная передача. На листах формата А1 и А3 выполнены чертежи приводной станции, редуктора, тихоходного вала редуктора, зубчатого колеса тихоходной ступени, ведомого шкива.</w:t>
      </w:r>
    </w:p>
    <w:p w:rsidR="00566AFB" w:rsidRPr="003E24E7" w:rsidRDefault="00566AFB" w:rsidP="003E24E7">
      <w:pPr>
        <w:widowControl w:val="0"/>
        <w:suppressAutoHyphens/>
        <w:ind w:firstLine="709"/>
      </w:pPr>
      <w:r w:rsidRPr="003E24E7">
        <w:t>Мною были</w:t>
      </w:r>
      <w:r w:rsidR="003E24E7">
        <w:t xml:space="preserve"> </w:t>
      </w:r>
      <w:r w:rsidRPr="003E24E7">
        <w:t>получены навыки проектирования, углублены и расширены знания в области стандартизации, получены навыки работы с государственными стандартами и другой технической документацией.</w:t>
      </w:r>
    </w:p>
    <w:p w:rsidR="00F45CE0" w:rsidRPr="00F45CE0" w:rsidRDefault="00566AFB" w:rsidP="00F45CE0">
      <w:pPr>
        <w:widowControl w:val="0"/>
        <w:suppressAutoHyphens/>
        <w:ind w:firstLine="709"/>
      </w:pPr>
      <w:r w:rsidRPr="003E24E7">
        <w:t>Полученные навыки грамотного оформления технических проектов могут быть использованы мною в последующей практической деятельности, а также при выполнении дипломного проекта.</w:t>
      </w:r>
      <w:r w:rsidR="003E24E7">
        <w:t xml:space="preserve"> </w:t>
      </w:r>
      <w:bookmarkStart w:id="57" w:name="_Toc437174"/>
      <w:bookmarkStart w:id="58" w:name="_Toc498348391"/>
      <w:bookmarkStart w:id="59" w:name="_Toc96180084"/>
    </w:p>
    <w:p w:rsidR="00F45CE0" w:rsidRPr="0086067F" w:rsidRDefault="00F45CE0" w:rsidP="00F45CE0">
      <w:pPr>
        <w:widowControl w:val="0"/>
        <w:suppressAutoHyphens/>
        <w:ind w:firstLine="709"/>
      </w:pPr>
    </w:p>
    <w:p w:rsidR="00566AFB" w:rsidRDefault="00F45CE0" w:rsidP="00F45CE0">
      <w:pPr>
        <w:widowControl w:val="0"/>
        <w:suppressAutoHyphens/>
        <w:ind w:firstLine="709"/>
        <w:rPr>
          <w:b/>
          <w:lang w:val="en-US"/>
        </w:rPr>
      </w:pPr>
      <w:r w:rsidRPr="0086067F">
        <w:br w:type="page"/>
      </w:r>
      <w:r w:rsidRPr="00F45CE0">
        <w:rPr>
          <w:b/>
        </w:rPr>
        <w:t>ЛИТЕРАТУРА</w:t>
      </w:r>
      <w:bookmarkEnd w:id="57"/>
      <w:bookmarkEnd w:id="58"/>
      <w:bookmarkEnd w:id="59"/>
    </w:p>
    <w:p w:rsidR="00F45CE0" w:rsidRPr="00F45CE0" w:rsidRDefault="00F45CE0" w:rsidP="00F45CE0">
      <w:pPr>
        <w:widowControl w:val="0"/>
        <w:suppressAutoHyphens/>
        <w:ind w:firstLine="709"/>
        <w:rPr>
          <w:b/>
          <w:lang w:val="en-US"/>
        </w:rPr>
      </w:pPr>
    </w:p>
    <w:p w:rsidR="003E24E7" w:rsidRDefault="00566AFB" w:rsidP="00F45CE0">
      <w:pPr>
        <w:widowControl w:val="0"/>
        <w:numPr>
          <w:ilvl w:val="0"/>
          <w:numId w:val="34"/>
        </w:numPr>
        <w:suppressAutoHyphens/>
        <w:ind w:left="0" w:firstLine="0"/>
        <w:jc w:val="left"/>
      </w:pPr>
      <w:r w:rsidRPr="003E24E7">
        <w:t xml:space="preserve">Курмаз Л.В. Детали машин. Проектирование – Мн.: УП </w:t>
      </w:r>
      <w:r w:rsidR="003E24E7">
        <w:t>"</w:t>
      </w:r>
      <w:r w:rsidRPr="003E24E7">
        <w:t>Технопринт</w:t>
      </w:r>
      <w:r w:rsidR="003E24E7">
        <w:t>"</w:t>
      </w:r>
      <w:r w:rsidRPr="003E24E7">
        <w:t>, 2001.</w:t>
      </w:r>
    </w:p>
    <w:p w:rsidR="00566AFB" w:rsidRPr="003E24E7" w:rsidRDefault="00566AFB" w:rsidP="00F45CE0">
      <w:pPr>
        <w:widowControl w:val="0"/>
        <w:numPr>
          <w:ilvl w:val="0"/>
          <w:numId w:val="34"/>
        </w:numPr>
        <w:suppressAutoHyphens/>
        <w:ind w:left="0" w:firstLine="0"/>
        <w:jc w:val="left"/>
      </w:pPr>
      <w:r w:rsidRPr="003E24E7">
        <w:t>Иванов М.Н., Детали машин. –М.: Высшая школа, 1991.</w:t>
      </w:r>
    </w:p>
    <w:p w:rsidR="00AB74ED" w:rsidRPr="003E24E7" w:rsidRDefault="00566AFB" w:rsidP="00F45CE0">
      <w:pPr>
        <w:widowControl w:val="0"/>
        <w:numPr>
          <w:ilvl w:val="0"/>
          <w:numId w:val="34"/>
        </w:numPr>
        <w:suppressAutoHyphens/>
        <w:ind w:left="0" w:firstLine="0"/>
        <w:jc w:val="left"/>
      </w:pPr>
      <w:r w:rsidRPr="003E24E7">
        <w:t>Дунаев П.Ф., Леликов О.П., Конструирование узлов и деталей машин. – М.: Высшая школа, 1985.</w:t>
      </w:r>
      <w:bookmarkStart w:id="60" w:name="_GoBack"/>
      <w:bookmarkEnd w:id="60"/>
    </w:p>
    <w:sectPr w:rsidR="00AB74ED" w:rsidRPr="003E24E7" w:rsidSect="003E24E7">
      <w:footerReference w:type="even" r:id="rId100"/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6F" w:rsidRDefault="00A3096F">
      <w:pPr>
        <w:spacing w:line="240" w:lineRule="auto"/>
      </w:pPr>
      <w:r>
        <w:separator/>
      </w:r>
    </w:p>
  </w:endnote>
  <w:endnote w:type="continuationSeparator" w:id="0">
    <w:p w:rsidR="00A3096F" w:rsidRDefault="00A30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E7" w:rsidRDefault="003E24E7" w:rsidP="00566AFB">
    <w:pPr>
      <w:pStyle w:val="af"/>
      <w:framePr w:wrap="around" w:vAnchor="text" w:hAnchor="margin" w:xAlign="right" w:y="1"/>
      <w:rPr>
        <w:rStyle w:val="af1"/>
      </w:rPr>
    </w:pPr>
    <w:r>
      <w:rPr>
        <w:rStyle w:val="af1"/>
        <w:noProof/>
      </w:rPr>
      <w:t>36</w:t>
    </w:r>
  </w:p>
  <w:p w:rsidR="003E24E7" w:rsidRDefault="003E24E7" w:rsidP="00566AF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6F" w:rsidRDefault="00A3096F">
      <w:pPr>
        <w:spacing w:line="240" w:lineRule="auto"/>
      </w:pPr>
      <w:r>
        <w:separator/>
      </w:r>
    </w:p>
  </w:footnote>
  <w:footnote w:type="continuationSeparator" w:id="0">
    <w:p w:rsidR="00A3096F" w:rsidRDefault="00A309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B1B"/>
    <w:multiLevelType w:val="hybridMultilevel"/>
    <w:tmpl w:val="838AD41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83A483B"/>
    <w:multiLevelType w:val="multilevel"/>
    <w:tmpl w:val="891204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">
    <w:nsid w:val="096B08D6"/>
    <w:multiLevelType w:val="hybridMultilevel"/>
    <w:tmpl w:val="60004782"/>
    <w:lvl w:ilvl="0" w:tplc="9B127296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">
    <w:nsid w:val="118978F8"/>
    <w:multiLevelType w:val="hybridMultilevel"/>
    <w:tmpl w:val="4D344DD0"/>
    <w:lvl w:ilvl="0" w:tplc="CA78F55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4">
    <w:nsid w:val="12556CFA"/>
    <w:multiLevelType w:val="hybridMultilevel"/>
    <w:tmpl w:val="F34AF612"/>
    <w:lvl w:ilvl="0" w:tplc="CA78F5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  <w:rPr>
        <w:rFonts w:cs="Times New Roman"/>
      </w:rPr>
    </w:lvl>
  </w:abstractNum>
  <w:abstractNum w:abstractNumId="5">
    <w:nsid w:val="12AC00AE"/>
    <w:multiLevelType w:val="hybridMultilevel"/>
    <w:tmpl w:val="8F507B2E"/>
    <w:lvl w:ilvl="0" w:tplc="CA78F55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6">
    <w:nsid w:val="1A474875"/>
    <w:multiLevelType w:val="hybridMultilevel"/>
    <w:tmpl w:val="CD76A0F8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7">
    <w:nsid w:val="23A81DFC"/>
    <w:multiLevelType w:val="hybridMultilevel"/>
    <w:tmpl w:val="0E40F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995C62"/>
    <w:multiLevelType w:val="hybridMultilevel"/>
    <w:tmpl w:val="A81CB0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313907AD"/>
    <w:multiLevelType w:val="hybridMultilevel"/>
    <w:tmpl w:val="FD961CC4"/>
    <w:lvl w:ilvl="0" w:tplc="9B127296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0">
    <w:nsid w:val="31A3693D"/>
    <w:multiLevelType w:val="multilevel"/>
    <w:tmpl w:val="956E2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3A0C20C9"/>
    <w:multiLevelType w:val="multilevel"/>
    <w:tmpl w:val="0F9642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BD46F81"/>
    <w:multiLevelType w:val="multilevel"/>
    <w:tmpl w:val="7BD0592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lowerLetter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lowerLetter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lowerLetter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lowerLetter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lowerLetter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40622512"/>
    <w:multiLevelType w:val="hybridMultilevel"/>
    <w:tmpl w:val="DEBA01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4B12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8762885"/>
    <w:multiLevelType w:val="hybridMultilevel"/>
    <w:tmpl w:val="5F68982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4A486CDB"/>
    <w:multiLevelType w:val="hybridMultilevel"/>
    <w:tmpl w:val="162AB44A"/>
    <w:lvl w:ilvl="0" w:tplc="0419000F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7">
    <w:nsid w:val="4A957B41"/>
    <w:multiLevelType w:val="hybridMultilevel"/>
    <w:tmpl w:val="2B18A7EE"/>
    <w:lvl w:ilvl="0" w:tplc="CA78F55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8">
    <w:nsid w:val="4B8A2C7F"/>
    <w:multiLevelType w:val="multilevel"/>
    <w:tmpl w:val="891204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9">
    <w:nsid w:val="4D0A3806"/>
    <w:multiLevelType w:val="hybridMultilevel"/>
    <w:tmpl w:val="10364C76"/>
    <w:lvl w:ilvl="0" w:tplc="FFFFFFFF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0">
    <w:nsid w:val="4F5957F1"/>
    <w:multiLevelType w:val="hybridMultilevel"/>
    <w:tmpl w:val="481A8ED2"/>
    <w:lvl w:ilvl="0" w:tplc="92B24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14E3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ACC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B4F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543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BED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D34B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B86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8C7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545503B3"/>
    <w:multiLevelType w:val="hybridMultilevel"/>
    <w:tmpl w:val="19C63A68"/>
    <w:lvl w:ilvl="0" w:tplc="62421A4E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2">
    <w:nsid w:val="59926FE9"/>
    <w:multiLevelType w:val="hybridMultilevel"/>
    <w:tmpl w:val="0EA2C5F6"/>
    <w:lvl w:ilvl="0" w:tplc="CA78F55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3">
    <w:nsid w:val="5B1E63FD"/>
    <w:multiLevelType w:val="hybridMultilevel"/>
    <w:tmpl w:val="65CCB58A"/>
    <w:lvl w:ilvl="0" w:tplc="9B127296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4">
    <w:nsid w:val="5F102AFD"/>
    <w:multiLevelType w:val="hybridMultilevel"/>
    <w:tmpl w:val="DBF03BE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>
    <w:nsid w:val="62021FE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67FD3161"/>
    <w:multiLevelType w:val="hybridMultilevel"/>
    <w:tmpl w:val="083E995A"/>
    <w:lvl w:ilvl="0" w:tplc="9B127296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7">
    <w:nsid w:val="691D5C0C"/>
    <w:multiLevelType w:val="hybridMultilevel"/>
    <w:tmpl w:val="E702CC2A"/>
    <w:lvl w:ilvl="0" w:tplc="CA78F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BCA6EEC"/>
    <w:multiLevelType w:val="hybridMultilevel"/>
    <w:tmpl w:val="E48C8B70"/>
    <w:lvl w:ilvl="0" w:tplc="0419000F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9">
    <w:nsid w:val="6C3873CF"/>
    <w:multiLevelType w:val="multilevel"/>
    <w:tmpl w:val="B5702F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0">
    <w:nsid w:val="703A3B4E"/>
    <w:multiLevelType w:val="hybridMultilevel"/>
    <w:tmpl w:val="D5C8D9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6086BD7"/>
    <w:multiLevelType w:val="hybridMultilevel"/>
    <w:tmpl w:val="CEB8EEE2"/>
    <w:lvl w:ilvl="0" w:tplc="0419000F">
      <w:start w:val="1"/>
      <w:numFmt w:val="decimal"/>
      <w:lvlText w:val="%1)"/>
      <w:lvlJc w:val="left"/>
      <w:pPr>
        <w:tabs>
          <w:tab w:val="num" w:pos="1720"/>
        </w:tabs>
        <w:ind w:left="1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32">
    <w:nsid w:val="794B756C"/>
    <w:multiLevelType w:val="hybridMultilevel"/>
    <w:tmpl w:val="88F0FDE4"/>
    <w:lvl w:ilvl="0" w:tplc="CA78F55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3">
    <w:nsid w:val="7ACB1FCD"/>
    <w:multiLevelType w:val="multilevel"/>
    <w:tmpl w:val="891204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7CF172E7"/>
    <w:multiLevelType w:val="hybridMultilevel"/>
    <w:tmpl w:val="D20A8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34"/>
  </w:num>
  <w:num w:numId="5">
    <w:abstractNumId w:val="23"/>
  </w:num>
  <w:num w:numId="6">
    <w:abstractNumId w:val="9"/>
  </w:num>
  <w:num w:numId="7">
    <w:abstractNumId w:val="32"/>
  </w:num>
  <w:num w:numId="8">
    <w:abstractNumId w:val="10"/>
  </w:num>
  <w:num w:numId="9">
    <w:abstractNumId w:val="29"/>
  </w:num>
  <w:num w:numId="10">
    <w:abstractNumId w:val="22"/>
  </w:num>
  <w:num w:numId="11">
    <w:abstractNumId w:val="17"/>
  </w:num>
  <w:num w:numId="12">
    <w:abstractNumId w:val="2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3"/>
  </w:num>
  <w:num w:numId="18">
    <w:abstractNumId w:val="16"/>
  </w:num>
  <w:num w:numId="19">
    <w:abstractNumId w:val="31"/>
  </w:num>
  <w:num w:numId="20">
    <w:abstractNumId w:val="28"/>
  </w:num>
  <w:num w:numId="21">
    <w:abstractNumId w:val="15"/>
  </w:num>
  <w:num w:numId="22">
    <w:abstractNumId w:val="30"/>
  </w:num>
  <w:num w:numId="23">
    <w:abstractNumId w:val="27"/>
  </w:num>
  <w:num w:numId="24">
    <w:abstractNumId w:val="0"/>
  </w:num>
  <w:num w:numId="25">
    <w:abstractNumId w:val="33"/>
  </w:num>
  <w:num w:numId="26">
    <w:abstractNumId w:val="1"/>
  </w:num>
  <w:num w:numId="27">
    <w:abstractNumId w:val="18"/>
  </w:num>
  <w:num w:numId="28">
    <w:abstractNumId w:val="19"/>
  </w:num>
  <w:num w:numId="29">
    <w:abstractNumId w:val="26"/>
  </w:num>
  <w:num w:numId="30">
    <w:abstractNumId w:val="14"/>
  </w:num>
  <w:num w:numId="31">
    <w:abstractNumId w:val="11"/>
  </w:num>
  <w:num w:numId="32">
    <w:abstractNumId w:val="25"/>
  </w:num>
  <w:num w:numId="33">
    <w:abstractNumId w:val="24"/>
  </w:num>
  <w:num w:numId="34">
    <w:abstractNumId w:val="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D47"/>
    <w:rsid w:val="0000524A"/>
    <w:rsid w:val="00011800"/>
    <w:rsid w:val="0001320E"/>
    <w:rsid w:val="00024BC3"/>
    <w:rsid w:val="0002737F"/>
    <w:rsid w:val="00033D35"/>
    <w:rsid w:val="00035542"/>
    <w:rsid w:val="00040B3D"/>
    <w:rsid w:val="00041721"/>
    <w:rsid w:val="0004674E"/>
    <w:rsid w:val="000476CB"/>
    <w:rsid w:val="00050D7D"/>
    <w:rsid w:val="00055ABC"/>
    <w:rsid w:val="00055D55"/>
    <w:rsid w:val="00056D80"/>
    <w:rsid w:val="00057693"/>
    <w:rsid w:val="000602A4"/>
    <w:rsid w:val="00062FC5"/>
    <w:rsid w:val="00071B7A"/>
    <w:rsid w:val="000724D0"/>
    <w:rsid w:val="00075B3D"/>
    <w:rsid w:val="00075C7E"/>
    <w:rsid w:val="00076D8D"/>
    <w:rsid w:val="000805D3"/>
    <w:rsid w:val="00080E6A"/>
    <w:rsid w:val="00080FA0"/>
    <w:rsid w:val="00084D47"/>
    <w:rsid w:val="0008558D"/>
    <w:rsid w:val="00086949"/>
    <w:rsid w:val="000877E3"/>
    <w:rsid w:val="00090F9C"/>
    <w:rsid w:val="00090FA6"/>
    <w:rsid w:val="000918F2"/>
    <w:rsid w:val="000A5706"/>
    <w:rsid w:val="000A70AC"/>
    <w:rsid w:val="000B056C"/>
    <w:rsid w:val="000B34A5"/>
    <w:rsid w:val="000C1800"/>
    <w:rsid w:val="000C75C4"/>
    <w:rsid w:val="000D0C44"/>
    <w:rsid w:val="000D0C8D"/>
    <w:rsid w:val="000D3AF2"/>
    <w:rsid w:val="000D40FD"/>
    <w:rsid w:val="000E0AD6"/>
    <w:rsid w:val="000E442A"/>
    <w:rsid w:val="000E48EF"/>
    <w:rsid w:val="000E664D"/>
    <w:rsid w:val="000E6A84"/>
    <w:rsid w:val="000E7199"/>
    <w:rsid w:val="000F2D53"/>
    <w:rsid w:val="000F3B2A"/>
    <w:rsid w:val="00100481"/>
    <w:rsid w:val="00104A3A"/>
    <w:rsid w:val="00106383"/>
    <w:rsid w:val="001063BB"/>
    <w:rsid w:val="00106B2D"/>
    <w:rsid w:val="001107C7"/>
    <w:rsid w:val="00116335"/>
    <w:rsid w:val="00120759"/>
    <w:rsid w:val="00121661"/>
    <w:rsid w:val="001232ED"/>
    <w:rsid w:val="00123B1E"/>
    <w:rsid w:val="00123E3D"/>
    <w:rsid w:val="001253CC"/>
    <w:rsid w:val="00126C26"/>
    <w:rsid w:val="00127C2E"/>
    <w:rsid w:val="001337E7"/>
    <w:rsid w:val="00136906"/>
    <w:rsid w:val="00141091"/>
    <w:rsid w:val="00145921"/>
    <w:rsid w:val="001508EC"/>
    <w:rsid w:val="00150F1C"/>
    <w:rsid w:val="0015141A"/>
    <w:rsid w:val="00152405"/>
    <w:rsid w:val="00154A0A"/>
    <w:rsid w:val="001555F0"/>
    <w:rsid w:val="00156A6C"/>
    <w:rsid w:val="00157B21"/>
    <w:rsid w:val="001613B1"/>
    <w:rsid w:val="0016743F"/>
    <w:rsid w:val="0016795B"/>
    <w:rsid w:val="00167D47"/>
    <w:rsid w:val="00173180"/>
    <w:rsid w:val="00175EF9"/>
    <w:rsid w:val="001765C0"/>
    <w:rsid w:val="00186265"/>
    <w:rsid w:val="00186EB0"/>
    <w:rsid w:val="00186FC4"/>
    <w:rsid w:val="001908F4"/>
    <w:rsid w:val="00191416"/>
    <w:rsid w:val="0019440A"/>
    <w:rsid w:val="001A10A1"/>
    <w:rsid w:val="001A4762"/>
    <w:rsid w:val="001A476E"/>
    <w:rsid w:val="001B1713"/>
    <w:rsid w:val="001B180B"/>
    <w:rsid w:val="001B19E8"/>
    <w:rsid w:val="001B1F27"/>
    <w:rsid w:val="001B2C11"/>
    <w:rsid w:val="001B569B"/>
    <w:rsid w:val="001C0129"/>
    <w:rsid w:val="001C1550"/>
    <w:rsid w:val="001C205B"/>
    <w:rsid w:val="001C31C5"/>
    <w:rsid w:val="001C4696"/>
    <w:rsid w:val="001C7C1C"/>
    <w:rsid w:val="001D3FA7"/>
    <w:rsid w:val="001D44AF"/>
    <w:rsid w:val="001D5085"/>
    <w:rsid w:val="001D632D"/>
    <w:rsid w:val="001D7117"/>
    <w:rsid w:val="001D71C2"/>
    <w:rsid w:val="001E1452"/>
    <w:rsid w:val="001E2892"/>
    <w:rsid w:val="001E32CD"/>
    <w:rsid w:val="001E5552"/>
    <w:rsid w:val="001E6080"/>
    <w:rsid w:val="001E6C38"/>
    <w:rsid w:val="001F023A"/>
    <w:rsid w:val="001F0DC1"/>
    <w:rsid w:val="001F648D"/>
    <w:rsid w:val="001F775C"/>
    <w:rsid w:val="00201C51"/>
    <w:rsid w:val="002024F3"/>
    <w:rsid w:val="00203807"/>
    <w:rsid w:val="00204BFA"/>
    <w:rsid w:val="00207BAC"/>
    <w:rsid w:val="002113ED"/>
    <w:rsid w:val="00216309"/>
    <w:rsid w:val="0021661D"/>
    <w:rsid w:val="00216EAA"/>
    <w:rsid w:val="00220922"/>
    <w:rsid w:val="00222D4A"/>
    <w:rsid w:val="00223058"/>
    <w:rsid w:val="0022318C"/>
    <w:rsid w:val="00223A42"/>
    <w:rsid w:val="002323B5"/>
    <w:rsid w:val="00233C1E"/>
    <w:rsid w:val="002340B0"/>
    <w:rsid w:val="00237947"/>
    <w:rsid w:val="00237B40"/>
    <w:rsid w:val="00244F6F"/>
    <w:rsid w:val="002519FD"/>
    <w:rsid w:val="00251A6C"/>
    <w:rsid w:val="00251C0A"/>
    <w:rsid w:val="00253029"/>
    <w:rsid w:val="0025418C"/>
    <w:rsid w:val="002545B3"/>
    <w:rsid w:val="00254930"/>
    <w:rsid w:val="0025591E"/>
    <w:rsid w:val="0025737C"/>
    <w:rsid w:val="00257FCD"/>
    <w:rsid w:val="00260BE6"/>
    <w:rsid w:val="002705E9"/>
    <w:rsid w:val="00272999"/>
    <w:rsid w:val="00274028"/>
    <w:rsid w:val="0028048F"/>
    <w:rsid w:val="0028277E"/>
    <w:rsid w:val="00282BA7"/>
    <w:rsid w:val="00284AE5"/>
    <w:rsid w:val="00287C49"/>
    <w:rsid w:val="0029087E"/>
    <w:rsid w:val="00291AFC"/>
    <w:rsid w:val="0029272D"/>
    <w:rsid w:val="002934BE"/>
    <w:rsid w:val="0029396A"/>
    <w:rsid w:val="0029506E"/>
    <w:rsid w:val="00295107"/>
    <w:rsid w:val="002958F6"/>
    <w:rsid w:val="00296A4C"/>
    <w:rsid w:val="0029716C"/>
    <w:rsid w:val="002A3FC8"/>
    <w:rsid w:val="002A6614"/>
    <w:rsid w:val="002B0729"/>
    <w:rsid w:val="002B0A82"/>
    <w:rsid w:val="002B13F1"/>
    <w:rsid w:val="002B2126"/>
    <w:rsid w:val="002B224E"/>
    <w:rsid w:val="002B251A"/>
    <w:rsid w:val="002B319D"/>
    <w:rsid w:val="002B3DDD"/>
    <w:rsid w:val="002B5375"/>
    <w:rsid w:val="002B62FC"/>
    <w:rsid w:val="002B71F3"/>
    <w:rsid w:val="002C29D1"/>
    <w:rsid w:val="002C2BF3"/>
    <w:rsid w:val="002C42C4"/>
    <w:rsid w:val="002C6C64"/>
    <w:rsid w:val="002D1FE4"/>
    <w:rsid w:val="002D48BC"/>
    <w:rsid w:val="002D5B3E"/>
    <w:rsid w:val="002D698C"/>
    <w:rsid w:val="002E02E8"/>
    <w:rsid w:val="002E03FA"/>
    <w:rsid w:val="002E15C6"/>
    <w:rsid w:val="002E207D"/>
    <w:rsid w:val="002E5279"/>
    <w:rsid w:val="002E613A"/>
    <w:rsid w:val="002E7A9B"/>
    <w:rsid w:val="002E7D1F"/>
    <w:rsid w:val="002E7EAA"/>
    <w:rsid w:val="002F1D17"/>
    <w:rsid w:val="002F61A9"/>
    <w:rsid w:val="002F7377"/>
    <w:rsid w:val="003000F4"/>
    <w:rsid w:val="00304A99"/>
    <w:rsid w:val="00305121"/>
    <w:rsid w:val="00310E00"/>
    <w:rsid w:val="00312C23"/>
    <w:rsid w:val="0031373E"/>
    <w:rsid w:val="00317B7C"/>
    <w:rsid w:val="00324796"/>
    <w:rsid w:val="00324FFC"/>
    <w:rsid w:val="00326D89"/>
    <w:rsid w:val="00334EEA"/>
    <w:rsid w:val="003359D0"/>
    <w:rsid w:val="00341398"/>
    <w:rsid w:val="0034233D"/>
    <w:rsid w:val="003444DD"/>
    <w:rsid w:val="003470E3"/>
    <w:rsid w:val="003505AE"/>
    <w:rsid w:val="00350F00"/>
    <w:rsid w:val="00351292"/>
    <w:rsid w:val="003514E5"/>
    <w:rsid w:val="00357691"/>
    <w:rsid w:val="00370EB4"/>
    <w:rsid w:val="003830B4"/>
    <w:rsid w:val="00384AB6"/>
    <w:rsid w:val="00385C79"/>
    <w:rsid w:val="003913D7"/>
    <w:rsid w:val="00392013"/>
    <w:rsid w:val="003929A5"/>
    <w:rsid w:val="00393D62"/>
    <w:rsid w:val="00397600"/>
    <w:rsid w:val="003A1CF4"/>
    <w:rsid w:val="003A3A50"/>
    <w:rsid w:val="003A4CD3"/>
    <w:rsid w:val="003B08E5"/>
    <w:rsid w:val="003B170C"/>
    <w:rsid w:val="003B286A"/>
    <w:rsid w:val="003B6B01"/>
    <w:rsid w:val="003C297B"/>
    <w:rsid w:val="003C6429"/>
    <w:rsid w:val="003C6AF0"/>
    <w:rsid w:val="003C6D83"/>
    <w:rsid w:val="003D5706"/>
    <w:rsid w:val="003D7F6F"/>
    <w:rsid w:val="003E24E7"/>
    <w:rsid w:val="003E6075"/>
    <w:rsid w:val="003E6188"/>
    <w:rsid w:val="003F536E"/>
    <w:rsid w:val="003F5533"/>
    <w:rsid w:val="003F5BE8"/>
    <w:rsid w:val="003F5E07"/>
    <w:rsid w:val="00401BA5"/>
    <w:rsid w:val="00402C98"/>
    <w:rsid w:val="004045C6"/>
    <w:rsid w:val="00405AA1"/>
    <w:rsid w:val="00407B7E"/>
    <w:rsid w:val="004108FC"/>
    <w:rsid w:val="0041252A"/>
    <w:rsid w:val="0041421A"/>
    <w:rsid w:val="004154FE"/>
    <w:rsid w:val="0041552F"/>
    <w:rsid w:val="00416733"/>
    <w:rsid w:val="0041766F"/>
    <w:rsid w:val="00423A44"/>
    <w:rsid w:val="00423BB6"/>
    <w:rsid w:val="00427E19"/>
    <w:rsid w:val="00431468"/>
    <w:rsid w:val="00441D63"/>
    <w:rsid w:val="004430BA"/>
    <w:rsid w:val="004508EA"/>
    <w:rsid w:val="004513CD"/>
    <w:rsid w:val="00452E66"/>
    <w:rsid w:val="00453443"/>
    <w:rsid w:val="0045363C"/>
    <w:rsid w:val="00453DE8"/>
    <w:rsid w:val="00454084"/>
    <w:rsid w:val="00461027"/>
    <w:rsid w:val="00465287"/>
    <w:rsid w:val="004708BE"/>
    <w:rsid w:val="00470F2B"/>
    <w:rsid w:val="00471DF0"/>
    <w:rsid w:val="004754A6"/>
    <w:rsid w:val="0048172A"/>
    <w:rsid w:val="004863BF"/>
    <w:rsid w:val="004907EE"/>
    <w:rsid w:val="00491418"/>
    <w:rsid w:val="004925BE"/>
    <w:rsid w:val="004953A2"/>
    <w:rsid w:val="004A0BBE"/>
    <w:rsid w:val="004A1837"/>
    <w:rsid w:val="004A1F84"/>
    <w:rsid w:val="004A4EA7"/>
    <w:rsid w:val="004A6082"/>
    <w:rsid w:val="004B24CC"/>
    <w:rsid w:val="004B2E66"/>
    <w:rsid w:val="004C0E0E"/>
    <w:rsid w:val="004C157F"/>
    <w:rsid w:val="004C651F"/>
    <w:rsid w:val="004C7905"/>
    <w:rsid w:val="004D15CC"/>
    <w:rsid w:val="004D1AAE"/>
    <w:rsid w:val="004D4D9A"/>
    <w:rsid w:val="004D6129"/>
    <w:rsid w:val="004D6CA6"/>
    <w:rsid w:val="004E0C1E"/>
    <w:rsid w:val="004E19AD"/>
    <w:rsid w:val="004E2A09"/>
    <w:rsid w:val="004E3A0C"/>
    <w:rsid w:val="004F2C39"/>
    <w:rsid w:val="004F2DE8"/>
    <w:rsid w:val="004F363F"/>
    <w:rsid w:val="004F4CFF"/>
    <w:rsid w:val="004F6A45"/>
    <w:rsid w:val="004F7D2F"/>
    <w:rsid w:val="00502180"/>
    <w:rsid w:val="005070FC"/>
    <w:rsid w:val="00507141"/>
    <w:rsid w:val="005075E3"/>
    <w:rsid w:val="00510FAE"/>
    <w:rsid w:val="00512181"/>
    <w:rsid w:val="0051504A"/>
    <w:rsid w:val="00517CB8"/>
    <w:rsid w:val="0052104B"/>
    <w:rsid w:val="0052263E"/>
    <w:rsid w:val="005250E3"/>
    <w:rsid w:val="005260FD"/>
    <w:rsid w:val="00526FE0"/>
    <w:rsid w:val="005320A8"/>
    <w:rsid w:val="005335BB"/>
    <w:rsid w:val="00536B3E"/>
    <w:rsid w:val="00537233"/>
    <w:rsid w:val="00537E11"/>
    <w:rsid w:val="00543DFC"/>
    <w:rsid w:val="0054488B"/>
    <w:rsid w:val="00545CB2"/>
    <w:rsid w:val="005460CD"/>
    <w:rsid w:val="0054677F"/>
    <w:rsid w:val="005476F3"/>
    <w:rsid w:val="00554893"/>
    <w:rsid w:val="00566AFB"/>
    <w:rsid w:val="00571FDB"/>
    <w:rsid w:val="00573F3E"/>
    <w:rsid w:val="00574C2F"/>
    <w:rsid w:val="00575A0C"/>
    <w:rsid w:val="00582738"/>
    <w:rsid w:val="00591817"/>
    <w:rsid w:val="00591B08"/>
    <w:rsid w:val="00591BA0"/>
    <w:rsid w:val="00592D4D"/>
    <w:rsid w:val="00596CE1"/>
    <w:rsid w:val="005974E3"/>
    <w:rsid w:val="005A0863"/>
    <w:rsid w:val="005A74DF"/>
    <w:rsid w:val="005A779B"/>
    <w:rsid w:val="005B3634"/>
    <w:rsid w:val="005C1ABE"/>
    <w:rsid w:val="005C54D1"/>
    <w:rsid w:val="005C5E52"/>
    <w:rsid w:val="005C62D4"/>
    <w:rsid w:val="005C67F9"/>
    <w:rsid w:val="005C6B56"/>
    <w:rsid w:val="005D30E6"/>
    <w:rsid w:val="005D32CE"/>
    <w:rsid w:val="005D3D24"/>
    <w:rsid w:val="005E3342"/>
    <w:rsid w:val="005E5834"/>
    <w:rsid w:val="005E69FE"/>
    <w:rsid w:val="005E6B01"/>
    <w:rsid w:val="005E7328"/>
    <w:rsid w:val="005E78AB"/>
    <w:rsid w:val="005E7CAB"/>
    <w:rsid w:val="005F06A7"/>
    <w:rsid w:val="005F49E2"/>
    <w:rsid w:val="005F59D1"/>
    <w:rsid w:val="005F6BFC"/>
    <w:rsid w:val="005F6ED4"/>
    <w:rsid w:val="005F73BF"/>
    <w:rsid w:val="006005EA"/>
    <w:rsid w:val="0060102E"/>
    <w:rsid w:val="0060144B"/>
    <w:rsid w:val="0060647B"/>
    <w:rsid w:val="00606DC5"/>
    <w:rsid w:val="0061018C"/>
    <w:rsid w:val="00611EC8"/>
    <w:rsid w:val="00617815"/>
    <w:rsid w:val="006260A6"/>
    <w:rsid w:val="00627AEA"/>
    <w:rsid w:val="00632B8F"/>
    <w:rsid w:val="0063305A"/>
    <w:rsid w:val="00633257"/>
    <w:rsid w:val="006335D5"/>
    <w:rsid w:val="00634FCF"/>
    <w:rsid w:val="00635C72"/>
    <w:rsid w:val="0063640C"/>
    <w:rsid w:val="00642E02"/>
    <w:rsid w:val="00644AC7"/>
    <w:rsid w:val="00646051"/>
    <w:rsid w:val="00650BFA"/>
    <w:rsid w:val="0065501E"/>
    <w:rsid w:val="006552C2"/>
    <w:rsid w:val="00656647"/>
    <w:rsid w:val="00656716"/>
    <w:rsid w:val="006577A8"/>
    <w:rsid w:val="00660906"/>
    <w:rsid w:val="0066178F"/>
    <w:rsid w:val="006646A2"/>
    <w:rsid w:val="00666DCE"/>
    <w:rsid w:val="006708B1"/>
    <w:rsid w:val="006720D5"/>
    <w:rsid w:val="00672BE4"/>
    <w:rsid w:val="0067350C"/>
    <w:rsid w:val="006735B9"/>
    <w:rsid w:val="0067362E"/>
    <w:rsid w:val="0067376F"/>
    <w:rsid w:val="0068046D"/>
    <w:rsid w:val="006808CE"/>
    <w:rsid w:val="006831BD"/>
    <w:rsid w:val="0068585A"/>
    <w:rsid w:val="006858F6"/>
    <w:rsid w:val="00687046"/>
    <w:rsid w:val="00687AF0"/>
    <w:rsid w:val="0069232D"/>
    <w:rsid w:val="006941B3"/>
    <w:rsid w:val="00695A14"/>
    <w:rsid w:val="006A40AB"/>
    <w:rsid w:val="006A459F"/>
    <w:rsid w:val="006B0B86"/>
    <w:rsid w:val="006B47D6"/>
    <w:rsid w:val="006C0125"/>
    <w:rsid w:val="006C19C6"/>
    <w:rsid w:val="006D6764"/>
    <w:rsid w:val="006E36CC"/>
    <w:rsid w:val="006E3CC7"/>
    <w:rsid w:val="006E6784"/>
    <w:rsid w:val="006E75A7"/>
    <w:rsid w:val="006F3950"/>
    <w:rsid w:val="006F3A03"/>
    <w:rsid w:val="006F57ED"/>
    <w:rsid w:val="006F7A3D"/>
    <w:rsid w:val="0070282A"/>
    <w:rsid w:val="00703EA3"/>
    <w:rsid w:val="0070476F"/>
    <w:rsid w:val="00705311"/>
    <w:rsid w:val="007071D4"/>
    <w:rsid w:val="00707838"/>
    <w:rsid w:val="00710C9A"/>
    <w:rsid w:val="00712D57"/>
    <w:rsid w:val="00714285"/>
    <w:rsid w:val="00714CD0"/>
    <w:rsid w:val="007158A2"/>
    <w:rsid w:val="00715D77"/>
    <w:rsid w:val="007215E9"/>
    <w:rsid w:val="00723B46"/>
    <w:rsid w:val="007242D1"/>
    <w:rsid w:val="00735D9B"/>
    <w:rsid w:val="00736813"/>
    <w:rsid w:val="007401F1"/>
    <w:rsid w:val="007409AC"/>
    <w:rsid w:val="00743FE6"/>
    <w:rsid w:val="00745AE8"/>
    <w:rsid w:val="0075184A"/>
    <w:rsid w:val="00752BB5"/>
    <w:rsid w:val="00754582"/>
    <w:rsid w:val="00760285"/>
    <w:rsid w:val="00767CDA"/>
    <w:rsid w:val="00767D71"/>
    <w:rsid w:val="00767E1C"/>
    <w:rsid w:val="00771596"/>
    <w:rsid w:val="00775FB4"/>
    <w:rsid w:val="007770FB"/>
    <w:rsid w:val="007773FE"/>
    <w:rsid w:val="00777FF7"/>
    <w:rsid w:val="00780025"/>
    <w:rsid w:val="0078249F"/>
    <w:rsid w:val="00784189"/>
    <w:rsid w:val="0078476B"/>
    <w:rsid w:val="0078539D"/>
    <w:rsid w:val="00785DA4"/>
    <w:rsid w:val="00790B8B"/>
    <w:rsid w:val="00791623"/>
    <w:rsid w:val="00791DC2"/>
    <w:rsid w:val="0079543D"/>
    <w:rsid w:val="007A22EE"/>
    <w:rsid w:val="007A32A9"/>
    <w:rsid w:val="007A3F81"/>
    <w:rsid w:val="007A4C12"/>
    <w:rsid w:val="007A7AE7"/>
    <w:rsid w:val="007B0410"/>
    <w:rsid w:val="007B427E"/>
    <w:rsid w:val="007B5F03"/>
    <w:rsid w:val="007C0E71"/>
    <w:rsid w:val="007C3F5B"/>
    <w:rsid w:val="007C7BFA"/>
    <w:rsid w:val="007D14FC"/>
    <w:rsid w:val="007D5219"/>
    <w:rsid w:val="007D79EE"/>
    <w:rsid w:val="007E3F33"/>
    <w:rsid w:val="007E517B"/>
    <w:rsid w:val="007E60C0"/>
    <w:rsid w:val="007E671F"/>
    <w:rsid w:val="007E7218"/>
    <w:rsid w:val="007F2BAD"/>
    <w:rsid w:val="007F4216"/>
    <w:rsid w:val="007F684C"/>
    <w:rsid w:val="0080647E"/>
    <w:rsid w:val="00807568"/>
    <w:rsid w:val="00811D88"/>
    <w:rsid w:val="008138D1"/>
    <w:rsid w:val="00816888"/>
    <w:rsid w:val="0082040B"/>
    <w:rsid w:val="0082531E"/>
    <w:rsid w:val="008277BE"/>
    <w:rsid w:val="008334CC"/>
    <w:rsid w:val="008335DA"/>
    <w:rsid w:val="00835523"/>
    <w:rsid w:val="008378E1"/>
    <w:rsid w:val="0084315D"/>
    <w:rsid w:val="0084357E"/>
    <w:rsid w:val="00843E0A"/>
    <w:rsid w:val="00844B13"/>
    <w:rsid w:val="00844FDC"/>
    <w:rsid w:val="00846097"/>
    <w:rsid w:val="008515F7"/>
    <w:rsid w:val="00852C36"/>
    <w:rsid w:val="00857900"/>
    <w:rsid w:val="0086067F"/>
    <w:rsid w:val="00860698"/>
    <w:rsid w:val="008611BF"/>
    <w:rsid w:val="00861D86"/>
    <w:rsid w:val="00873806"/>
    <w:rsid w:val="008765D1"/>
    <w:rsid w:val="0087683D"/>
    <w:rsid w:val="00884536"/>
    <w:rsid w:val="00884FF0"/>
    <w:rsid w:val="00885F7F"/>
    <w:rsid w:val="00887367"/>
    <w:rsid w:val="00890FCA"/>
    <w:rsid w:val="00891847"/>
    <w:rsid w:val="008932A3"/>
    <w:rsid w:val="00893C6A"/>
    <w:rsid w:val="00894E5A"/>
    <w:rsid w:val="00895CE7"/>
    <w:rsid w:val="008974F9"/>
    <w:rsid w:val="008A092D"/>
    <w:rsid w:val="008A668C"/>
    <w:rsid w:val="008A7035"/>
    <w:rsid w:val="008B0895"/>
    <w:rsid w:val="008B46B7"/>
    <w:rsid w:val="008B58FC"/>
    <w:rsid w:val="008C20AB"/>
    <w:rsid w:val="008C414F"/>
    <w:rsid w:val="008C4B4E"/>
    <w:rsid w:val="008C67E5"/>
    <w:rsid w:val="008C6A58"/>
    <w:rsid w:val="008C73E4"/>
    <w:rsid w:val="008D0EED"/>
    <w:rsid w:val="008D176F"/>
    <w:rsid w:val="008D1FEE"/>
    <w:rsid w:val="008D420B"/>
    <w:rsid w:val="008D42E1"/>
    <w:rsid w:val="008D4543"/>
    <w:rsid w:val="008E1CCD"/>
    <w:rsid w:val="008E36DC"/>
    <w:rsid w:val="008E5BE3"/>
    <w:rsid w:val="008F1BA9"/>
    <w:rsid w:val="008F38D9"/>
    <w:rsid w:val="008F4ECD"/>
    <w:rsid w:val="008F5A6E"/>
    <w:rsid w:val="008F6D44"/>
    <w:rsid w:val="00901A37"/>
    <w:rsid w:val="00911401"/>
    <w:rsid w:val="00911622"/>
    <w:rsid w:val="00911F19"/>
    <w:rsid w:val="0091444E"/>
    <w:rsid w:val="009201C9"/>
    <w:rsid w:val="00924280"/>
    <w:rsid w:val="009248AB"/>
    <w:rsid w:val="00926756"/>
    <w:rsid w:val="00926B6D"/>
    <w:rsid w:val="00926CDD"/>
    <w:rsid w:val="00942E4C"/>
    <w:rsid w:val="00944BD8"/>
    <w:rsid w:val="0095301E"/>
    <w:rsid w:val="00953903"/>
    <w:rsid w:val="009551AD"/>
    <w:rsid w:val="00960227"/>
    <w:rsid w:val="00960299"/>
    <w:rsid w:val="00961B0A"/>
    <w:rsid w:val="00962291"/>
    <w:rsid w:val="009742DC"/>
    <w:rsid w:val="00976DF1"/>
    <w:rsid w:val="0098087A"/>
    <w:rsid w:val="009814AA"/>
    <w:rsid w:val="0098222B"/>
    <w:rsid w:val="0098542B"/>
    <w:rsid w:val="009859CA"/>
    <w:rsid w:val="00985CFD"/>
    <w:rsid w:val="00986272"/>
    <w:rsid w:val="00990C03"/>
    <w:rsid w:val="00990CAF"/>
    <w:rsid w:val="009946E2"/>
    <w:rsid w:val="00995F05"/>
    <w:rsid w:val="00997837"/>
    <w:rsid w:val="009A0946"/>
    <w:rsid w:val="009A5AD7"/>
    <w:rsid w:val="009B050E"/>
    <w:rsid w:val="009B3696"/>
    <w:rsid w:val="009B4149"/>
    <w:rsid w:val="009B4523"/>
    <w:rsid w:val="009B4A62"/>
    <w:rsid w:val="009B6048"/>
    <w:rsid w:val="009C0174"/>
    <w:rsid w:val="009C245B"/>
    <w:rsid w:val="009C3FCA"/>
    <w:rsid w:val="009C6E28"/>
    <w:rsid w:val="009D0B55"/>
    <w:rsid w:val="009D15A7"/>
    <w:rsid w:val="009D1660"/>
    <w:rsid w:val="009D4F0B"/>
    <w:rsid w:val="009D618C"/>
    <w:rsid w:val="009D6CE7"/>
    <w:rsid w:val="009D6D67"/>
    <w:rsid w:val="009D73BC"/>
    <w:rsid w:val="009D73ED"/>
    <w:rsid w:val="009E0074"/>
    <w:rsid w:val="009E1B85"/>
    <w:rsid w:val="009E45D8"/>
    <w:rsid w:val="009E71F1"/>
    <w:rsid w:val="009E774C"/>
    <w:rsid w:val="009F55F9"/>
    <w:rsid w:val="00A00CFF"/>
    <w:rsid w:val="00A016B0"/>
    <w:rsid w:val="00A02A0A"/>
    <w:rsid w:val="00A040A0"/>
    <w:rsid w:val="00A04E67"/>
    <w:rsid w:val="00A0655F"/>
    <w:rsid w:val="00A0741C"/>
    <w:rsid w:val="00A11204"/>
    <w:rsid w:val="00A12EC4"/>
    <w:rsid w:val="00A140BB"/>
    <w:rsid w:val="00A162CF"/>
    <w:rsid w:val="00A17D30"/>
    <w:rsid w:val="00A20303"/>
    <w:rsid w:val="00A22475"/>
    <w:rsid w:val="00A22C36"/>
    <w:rsid w:val="00A250F1"/>
    <w:rsid w:val="00A3096F"/>
    <w:rsid w:val="00A309B9"/>
    <w:rsid w:val="00A34275"/>
    <w:rsid w:val="00A346C2"/>
    <w:rsid w:val="00A35EDB"/>
    <w:rsid w:val="00A41783"/>
    <w:rsid w:val="00A4336D"/>
    <w:rsid w:val="00A43434"/>
    <w:rsid w:val="00A46F38"/>
    <w:rsid w:val="00A47BE4"/>
    <w:rsid w:val="00A47DBE"/>
    <w:rsid w:val="00A5021E"/>
    <w:rsid w:val="00A503FA"/>
    <w:rsid w:val="00A51CE2"/>
    <w:rsid w:val="00A53D09"/>
    <w:rsid w:val="00A5464E"/>
    <w:rsid w:val="00A56650"/>
    <w:rsid w:val="00A56C95"/>
    <w:rsid w:val="00A63693"/>
    <w:rsid w:val="00A71F34"/>
    <w:rsid w:val="00A7621E"/>
    <w:rsid w:val="00A77F1F"/>
    <w:rsid w:val="00A81F01"/>
    <w:rsid w:val="00A838C9"/>
    <w:rsid w:val="00A84069"/>
    <w:rsid w:val="00A91099"/>
    <w:rsid w:val="00AA0146"/>
    <w:rsid w:val="00AA16E5"/>
    <w:rsid w:val="00AA2C2D"/>
    <w:rsid w:val="00AA5839"/>
    <w:rsid w:val="00AB0B41"/>
    <w:rsid w:val="00AB0C5B"/>
    <w:rsid w:val="00AB239D"/>
    <w:rsid w:val="00AB3A83"/>
    <w:rsid w:val="00AB3CDA"/>
    <w:rsid w:val="00AB69D7"/>
    <w:rsid w:val="00AB6C2A"/>
    <w:rsid w:val="00AB74ED"/>
    <w:rsid w:val="00AC0FBF"/>
    <w:rsid w:val="00AC6126"/>
    <w:rsid w:val="00AD156A"/>
    <w:rsid w:val="00AD1848"/>
    <w:rsid w:val="00AD3EA2"/>
    <w:rsid w:val="00AD598D"/>
    <w:rsid w:val="00AD5C46"/>
    <w:rsid w:val="00AE1E72"/>
    <w:rsid w:val="00AE2983"/>
    <w:rsid w:val="00AF1AA9"/>
    <w:rsid w:val="00AF22DE"/>
    <w:rsid w:val="00AF28C6"/>
    <w:rsid w:val="00AF5938"/>
    <w:rsid w:val="00AF72F0"/>
    <w:rsid w:val="00B0308B"/>
    <w:rsid w:val="00B07B30"/>
    <w:rsid w:val="00B10210"/>
    <w:rsid w:val="00B135F7"/>
    <w:rsid w:val="00B13C3A"/>
    <w:rsid w:val="00B143C7"/>
    <w:rsid w:val="00B156A0"/>
    <w:rsid w:val="00B16C41"/>
    <w:rsid w:val="00B17992"/>
    <w:rsid w:val="00B2141F"/>
    <w:rsid w:val="00B2175F"/>
    <w:rsid w:val="00B21991"/>
    <w:rsid w:val="00B220A6"/>
    <w:rsid w:val="00B232C0"/>
    <w:rsid w:val="00B253D8"/>
    <w:rsid w:val="00B27935"/>
    <w:rsid w:val="00B27FDD"/>
    <w:rsid w:val="00B3165C"/>
    <w:rsid w:val="00B3397D"/>
    <w:rsid w:val="00B37DAF"/>
    <w:rsid w:val="00B418B7"/>
    <w:rsid w:val="00B44435"/>
    <w:rsid w:val="00B4741F"/>
    <w:rsid w:val="00B476DE"/>
    <w:rsid w:val="00B47781"/>
    <w:rsid w:val="00B54E7B"/>
    <w:rsid w:val="00B57F29"/>
    <w:rsid w:val="00B6005A"/>
    <w:rsid w:val="00B6031E"/>
    <w:rsid w:val="00B6121A"/>
    <w:rsid w:val="00B61F47"/>
    <w:rsid w:val="00B66247"/>
    <w:rsid w:val="00B67577"/>
    <w:rsid w:val="00B7135D"/>
    <w:rsid w:val="00B7207E"/>
    <w:rsid w:val="00B7227F"/>
    <w:rsid w:val="00B72D03"/>
    <w:rsid w:val="00B738B6"/>
    <w:rsid w:val="00B73DD3"/>
    <w:rsid w:val="00B75012"/>
    <w:rsid w:val="00B804DA"/>
    <w:rsid w:val="00B81C60"/>
    <w:rsid w:val="00B82C1F"/>
    <w:rsid w:val="00B83742"/>
    <w:rsid w:val="00B83EEA"/>
    <w:rsid w:val="00B8742F"/>
    <w:rsid w:val="00B9062B"/>
    <w:rsid w:val="00B90BD4"/>
    <w:rsid w:val="00B92012"/>
    <w:rsid w:val="00B97153"/>
    <w:rsid w:val="00B979C0"/>
    <w:rsid w:val="00BA24D4"/>
    <w:rsid w:val="00BA449F"/>
    <w:rsid w:val="00BA62E0"/>
    <w:rsid w:val="00BA68E0"/>
    <w:rsid w:val="00BA7FB0"/>
    <w:rsid w:val="00BB1BCE"/>
    <w:rsid w:val="00BB27EB"/>
    <w:rsid w:val="00BB7969"/>
    <w:rsid w:val="00BC14D2"/>
    <w:rsid w:val="00BC1F25"/>
    <w:rsid w:val="00BC2D3D"/>
    <w:rsid w:val="00BC33C8"/>
    <w:rsid w:val="00BC41E6"/>
    <w:rsid w:val="00BC4787"/>
    <w:rsid w:val="00BC5AD3"/>
    <w:rsid w:val="00BC5EDF"/>
    <w:rsid w:val="00BC6E72"/>
    <w:rsid w:val="00BC79D9"/>
    <w:rsid w:val="00BD1246"/>
    <w:rsid w:val="00BD1A24"/>
    <w:rsid w:val="00BD7D6F"/>
    <w:rsid w:val="00BE3187"/>
    <w:rsid w:val="00BE506E"/>
    <w:rsid w:val="00BF19FA"/>
    <w:rsid w:val="00BF51DB"/>
    <w:rsid w:val="00BF7689"/>
    <w:rsid w:val="00BF78AE"/>
    <w:rsid w:val="00BF7A06"/>
    <w:rsid w:val="00C05C33"/>
    <w:rsid w:val="00C06B5F"/>
    <w:rsid w:val="00C07E8A"/>
    <w:rsid w:val="00C1003F"/>
    <w:rsid w:val="00C10D9F"/>
    <w:rsid w:val="00C1576B"/>
    <w:rsid w:val="00C177A9"/>
    <w:rsid w:val="00C17897"/>
    <w:rsid w:val="00C216A6"/>
    <w:rsid w:val="00C24E4F"/>
    <w:rsid w:val="00C26644"/>
    <w:rsid w:val="00C27A0D"/>
    <w:rsid w:val="00C341B1"/>
    <w:rsid w:val="00C345E3"/>
    <w:rsid w:val="00C3738F"/>
    <w:rsid w:val="00C3770A"/>
    <w:rsid w:val="00C41FE7"/>
    <w:rsid w:val="00C4399E"/>
    <w:rsid w:val="00C45826"/>
    <w:rsid w:val="00C520CE"/>
    <w:rsid w:val="00C60B24"/>
    <w:rsid w:val="00C6536E"/>
    <w:rsid w:val="00C66885"/>
    <w:rsid w:val="00C711E2"/>
    <w:rsid w:val="00C71C28"/>
    <w:rsid w:val="00C73535"/>
    <w:rsid w:val="00C742C3"/>
    <w:rsid w:val="00C77334"/>
    <w:rsid w:val="00C77505"/>
    <w:rsid w:val="00C83391"/>
    <w:rsid w:val="00C8749C"/>
    <w:rsid w:val="00C92A08"/>
    <w:rsid w:val="00C93788"/>
    <w:rsid w:val="00C955EF"/>
    <w:rsid w:val="00CA05AE"/>
    <w:rsid w:val="00CA6184"/>
    <w:rsid w:val="00CA6434"/>
    <w:rsid w:val="00CB03F7"/>
    <w:rsid w:val="00CB254B"/>
    <w:rsid w:val="00CB5326"/>
    <w:rsid w:val="00CB7B12"/>
    <w:rsid w:val="00CC20EE"/>
    <w:rsid w:val="00CC379D"/>
    <w:rsid w:val="00CC5D1C"/>
    <w:rsid w:val="00CC6FD1"/>
    <w:rsid w:val="00CC7F74"/>
    <w:rsid w:val="00CD107A"/>
    <w:rsid w:val="00CD3408"/>
    <w:rsid w:val="00CE1B27"/>
    <w:rsid w:val="00CE3239"/>
    <w:rsid w:val="00CE4B51"/>
    <w:rsid w:val="00CE59EF"/>
    <w:rsid w:val="00CE5C3A"/>
    <w:rsid w:val="00CE5D20"/>
    <w:rsid w:val="00CF06CB"/>
    <w:rsid w:val="00D00970"/>
    <w:rsid w:val="00D00EA1"/>
    <w:rsid w:val="00D02FFB"/>
    <w:rsid w:val="00D04BCE"/>
    <w:rsid w:val="00D134E8"/>
    <w:rsid w:val="00D1608A"/>
    <w:rsid w:val="00D201AC"/>
    <w:rsid w:val="00D274CF"/>
    <w:rsid w:val="00D32F40"/>
    <w:rsid w:val="00D33AD3"/>
    <w:rsid w:val="00D357B7"/>
    <w:rsid w:val="00D36C1C"/>
    <w:rsid w:val="00D375DB"/>
    <w:rsid w:val="00D4101F"/>
    <w:rsid w:val="00D43E76"/>
    <w:rsid w:val="00D44F3B"/>
    <w:rsid w:val="00D473C7"/>
    <w:rsid w:val="00D525D8"/>
    <w:rsid w:val="00D54ED6"/>
    <w:rsid w:val="00D5678F"/>
    <w:rsid w:val="00D623C8"/>
    <w:rsid w:val="00D63EA2"/>
    <w:rsid w:val="00D66D36"/>
    <w:rsid w:val="00D66F3A"/>
    <w:rsid w:val="00D72935"/>
    <w:rsid w:val="00D72A73"/>
    <w:rsid w:val="00D83026"/>
    <w:rsid w:val="00D856CC"/>
    <w:rsid w:val="00DA2001"/>
    <w:rsid w:val="00DA2425"/>
    <w:rsid w:val="00DA3485"/>
    <w:rsid w:val="00DA39B3"/>
    <w:rsid w:val="00DA5348"/>
    <w:rsid w:val="00DA5495"/>
    <w:rsid w:val="00DA64D7"/>
    <w:rsid w:val="00DA7795"/>
    <w:rsid w:val="00DB291F"/>
    <w:rsid w:val="00DB3F37"/>
    <w:rsid w:val="00DB669A"/>
    <w:rsid w:val="00DC0288"/>
    <w:rsid w:val="00DC0931"/>
    <w:rsid w:val="00DC5E3A"/>
    <w:rsid w:val="00DD2B46"/>
    <w:rsid w:val="00DE0A3F"/>
    <w:rsid w:val="00DF150C"/>
    <w:rsid w:val="00DF29AC"/>
    <w:rsid w:val="00DF2AB4"/>
    <w:rsid w:val="00DF45B2"/>
    <w:rsid w:val="00E0441B"/>
    <w:rsid w:val="00E0512B"/>
    <w:rsid w:val="00E0603D"/>
    <w:rsid w:val="00E13B7F"/>
    <w:rsid w:val="00E16F4A"/>
    <w:rsid w:val="00E26A46"/>
    <w:rsid w:val="00E26C1A"/>
    <w:rsid w:val="00E27378"/>
    <w:rsid w:val="00E3391E"/>
    <w:rsid w:val="00E34B76"/>
    <w:rsid w:val="00E353D6"/>
    <w:rsid w:val="00E36D5F"/>
    <w:rsid w:val="00E3701D"/>
    <w:rsid w:val="00E42827"/>
    <w:rsid w:val="00E47ED7"/>
    <w:rsid w:val="00E5117F"/>
    <w:rsid w:val="00E529BE"/>
    <w:rsid w:val="00E52A79"/>
    <w:rsid w:val="00E54BCE"/>
    <w:rsid w:val="00E57581"/>
    <w:rsid w:val="00E65411"/>
    <w:rsid w:val="00E658A0"/>
    <w:rsid w:val="00E70D53"/>
    <w:rsid w:val="00E7124C"/>
    <w:rsid w:val="00E71A2B"/>
    <w:rsid w:val="00E80D2B"/>
    <w:rsid w:val="00E810DD"/>
    <w:rsid w:val="00E81271"/>
    <w:rsid w:val="00E836D2"/>
    <w:rsid w:val="00E84319"/>
    <w:rsid w:val="00E8521F"/>
    <w:rsid w:val="00E852A0"/>
    <w:rsid w:val="00E87183"/>
    <w:rsid w:val="00E87EAF"/>
    <w:rsid w:val="00E911F3"/>
    <w:rsid w:val="00E9292E"/>
    <w:rsid w:val="00E93DD7"/>
    <w:rsid w:val="00E94DF9"/>
    <w:rsid w:val="00EA17D3"/>
    <w:rsid w:val="00EA1D50"/>
    <w:rsid w:val="00EA29D6"/>
    <w:rsid w:val="00EA4B3D"/>
    <w:rsid w:val="00EB1125"/>
    <w:rsid w:val="00EB2837"/>
    <w:rsid w:val="00EB28D4"/>
    <w:rsid w:val="00EB3DC5"/>
    <w:rsid w:val="00EB6633"/>
    <w:rsid w:val="00EB6CF8"/>
    <w:rsid w:val="00EB7D5D"/>
    <w:rsid w:val="00EC19E6"/>
    <w:rsid w:val="00EC5CDE"/>
    <w:rsid w:val="00EC643C"/>
    <w:rsid w:val="00EC79AC"/>
    <w:rsid w:val="00ED078F"/>
    <w:rsid w:val="00ED3A33"/>
    <w:rsid w:val="00ED7254"/>
    <w:rsid w:val="00EE3284"/>
    <w:rsid w:val="00EE7A17"/>
    <w:rsid w:val="00EE7C9F"/>
    <w:rsid w:val="00EF03C3"/>
    <w:rsid w:val="00EF1E7D"/>
    <w:rsid w:val="00EF1EB4"/>
    <w:rsid w:val="00EF286D"/>
    <w:rsid w:val="00EF2A59"/>
    <w:rsid w:val="00EF597B"/>
    <w:rsid w:val="00F00DD6"/>
    <w:rsid w:val="00F01347"/>
    <w:rsid w:val="00F021CD"/>
    <w:rsid w:val="00F07E76"/>
    <w:rsid w:val="00F10AA4"/>
    <w:rsid w:val="00F1103A"/>
    <w:rsid w:val="00F115E0"/>
    <w:rsid w:val="00F13F72"/>
    <w:rsid w:val="00F1554A"/>
    <w:rsid w:val="00F15946"/>
    <w:rsid w:val="00F1598D"/>
    <w:rsid w:val="00F21A1A"/>
    <w:rsid w:val="00F33144"/>
    <w:rsid w:val="00F348B1"/>
    <w:rsid w:val="00F372B6"/>
    <w:rsid w:val="00F408FE"/>
    <w:rsid w:val="00F40A6E"/>
    <w:rsid w:val="00F4579A"/>
    <w:rsid w:val="00F45CE0"/>
    <w:rsid w:val="00F471FA"/>
    <w:rsid w:val="00F4768D"/>
    <w:rsid w:val="00F47CEA"/>
    <w:rsid w:val="00F50711"/>
    <w:rsid w:val="00F52D3A"/>
    <w:rsid w:val="00F53350"/>
    <w:rsid w:val="00F541EA"/>
    <w:rsid w:val="00F54B9E"/>
    <w:rsid w:val="00F56038"/>
    <w:rsid w:val="00F60E34"/>
    <w:rsid w:val="00F60F4B"/>
    <w:rsid w:val="00F73B12"/>
    <w:rsid w:val="00F753A5"/>
    <w:rsid w:val="00F77003"/>
    <w:rsid w:val="00F81BDA"/>
    <w:rsid w:val="00F83DC6"/>
    <w:rsid w:val="00F8523E"/>
    <w:rsid w:val="00F85562"/>
    <w:rsid w:val="00F87690"/>
    <w:rsid w:val="00F92546"/>
    <w:rsid w:val="00F96447"/>
    <w:rsid w:val="00F97B32"/>
    <w:rsid w:val="00FA05A0"/>
    <w:rsid w:val="00FA082A"/>
    <w:rsid w:val="00FA0E75"/>
    <w:rsid w:val="00FA2927"/>
    <w:rsid w:val="00FA3813"/>
    <w:rsid w:val="00FA47D9"/>
    <w:rsid w:val="00FB0727"/>
    <w:rsid w:val="00FB0A34"/>
    <w:rsid w:val="00FB192E"/>
    <w:rsid w:val="00FB1C38"/>
    <w:rsid w:val="00FB4A3D"/>
    <w:rsid w:val="00FB53F1"/>
    <w:rsid w:val="00FB74A9"/>
    <w:rsid w:val="00FB7E71"/>
    <w:rsid w:val="00FC0CBD"/>
    <w:rsid w:val="00FC1E56"/>
    <w:rsid w:val="00FC22B0"/>
    <w:rsid w:val="00FC282C"/>
    <w:rsid w:val="00FC587C"/>
    <w:rsid w:val="00FD2E4B"/>
    <w:rsid w:val="00FD3DDA"/>
    <w:rsid w:val="00FD4FA9"/>
    <w:rsid w:val="00FE00E0"/>
    <w:rsid w:val="00FE2FE2"/>
    <w:rsid w:val="00FE4918"/>
    <w:rsid w:val="00FE7E13"/>
    <w:rsid w:val="00FF17A4"/>
    <w:rsid w:val="00FF4542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chartTrackingRefBased/>
  <w15:docId w15:val="{C19AC64C-03EE-4374-8048-BF4500FE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08"/>
    <w:pPr>
      <w:tabs>
        <w:tab w:val="left" w:pos="567"/>
        <w:tab w:val="center" w:pos="4820"/>
        <w:tab w:val="right" w:pos="9072"/>
      </w:tabs>
      <w:spacing w:line="360" w:lineRule="auto"/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3E24E7"/>
    <w:pPr>
      <w:keepNext/>
      <w:numPr>
        <w:numId w:val="35"/>
      </w:numPr>
      <w:tabs>
        <w:tab w:val="clear" w:pos="567"/>
        <w:tab w:val="clear" w:pos="4820"/>
        <w:tab w:val="clear" w:pos="9072"/>
        <w:tab w:val="left" w:pos="0"/>
      </w:tabs>
      <w:suppressAutoHyphens/>
      <w:spacing w:before="240" w:after="60"/>
      <w:outlineLvl w:val="0"/>
    </w:pPr>
    <w:rPr>
      <w:rFonts w:cs="Arial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3E24E7"/>
    <w:pPr>
      <w:tabs>
        <w:tab w:val="clear" w:pos="567"/>
        <w:tab w:val="clear" w:pos="4820"/>
        <w:tab w:val="clear" w:pos="9072"/>
      </w:tabs>
      <w:suppressAutoHyphens/>
      <w:ind w:firstLine="709"/>
      <w:contextualSpacing/>
      <w:outlineLvl w:val="1"/>
    </w:pPr>
    <w:rPr>
      <w:rFonts w:cs="Arial"/>
      <w:b/>
      <w:bCs/>
      <w:i/>
      <w:iCs/>
      <w:sz w:val="30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C92A08"/>
    <w:pPr>
      <w:keepNext/>
      <w:numPr>
        <w:ilvl w:val="2"/>
        <w:numId w:val="35"/>
      </w:numPr>
      <w:tabs>
        <w:tab w:val="clear" w:pos="4820"/>
        <w:tab w:val="clear" w:pos="9072"/>
      </w:tabs>
      <w:spacing w:before="120" w:after="60" w:line="240" w:lineRule="auto"/>
      <w:ind w:right="567"/>
      <w:jc w:val="left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iPriority w:val="9"/>
    <w:qFormat/>
    <w:rsid w:val="00C92A08"/>
    <w:pPr>
      <w:keepNext/>
      <w:numPr>
        <w:ilvl w:val="3"/>
        <w:numId w:val="35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C92A08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92A08"/>
    <w:pPr>
      <w:numPr>
        <w:ilvl w:val="5"/>
        <w:numId w:val="3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92A08"/>
    <w:pPr>
      <w:numPr>
        <w:ilvl w:val="6"/>
        <w:numId w:val="35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C92A08"/>
    <w:pPr>
      <w:numPr>
        <w:ilvl w:val="7"/>
        <w:numId w:val="35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qFormat/>
    <w:rsid w:val="00C92A08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rsid w:val="00C92A08"/>
    <w:pPr>
      <w:tabs>
        <w:tab w:val="clear" w:pos="4820"/>
        <w:tab w:val="clear" w:pos="9072"/>
        <w:tab w:val="left" w:pos="603"/>
        <w:tab w:val="right" w:leader="dot" w:pos="9629"/>
      </w:tabs>
      <w:ind w:left="603" w:hanging="536"/>
    </w:pPr>
    <w:rPr>
      <w:caps/>
      <w:szCs w:val="28"/>
    </w:rPr>
  </w:style>
  <w:style w:type="paragraph" w:styleId="21">
    <w:name w:val="toc 2"/>
    <w:basedOn w:val="a"/>
    <w:next w:val="a"/>
    <w:autoRedefine/>
    <w:uiPriority w:val="39"/>
    <w:semiHidden/>
    <w:rsid w:val="00C92A08"/>
    <w:pPr>
      <w:tabs>
        <w:tab w:val="clear" w:pos="4820"/>
        <w:tab w:val="clear" w:pos="9072"/>
        <w:tab w:val="right" w:leader="dot" w:pos="9639"/>
      </w:tabs>
      <w:ind w:left="1206" w:right="-9" w:hanging="615"/>
    </w:pPr>
  </w:style>
  <w:style w:type="paragraph" w:styleId="31">
    <w:name w:val="toc 3"/>
    <w:basedOn w:val="a"/>
    <w:next w:val="a"/>
    <w:autoRedefine/>
    <w:uiPriority w:val="39"/>
    <w:semiHidden/>
    <w:rsid w:val="00C92A08"/>
    <w:pPr>
      <w:tabs>
        <w:tab w:val="clear" w:pos="4820"/>
        <w:tab w:val="clear" w:pos="9072"/>
      </w:tabs>
      <w:ind w:left="560"/>
    </w:pPr>
  </w:style>
  <w:style w:type="character" w:styleId="a3">
    <w:name w:val="Hyperlink"/>
    <w:uiPriority w:val="99"/>
    <w:rsid w:val="00C92A08"/>
    <w:rPr>
      <w:rFonts w:cs="Times New Roman"/>
      <w:color w:val="0000FF"/>
      <w:u w:val="single"/>
    </w:rPr>
  </w:style>
  <w:style w:type="paragraph" w:customStyle="1" w:styleId="12">
    <w:name w:val="Стиль1"/>
    <w:basedOn w:val="a"/>
    <w:rsid w:val="001E1452"/>
    <w:pPr>
      <w:spacing w:before="40" w:after="40"/>
      <w:ind w:right="256"/>
      <w:contextualSpacing/>
      <w:jc w:val="left"/>
    </w:pPr>
  </w:style>
  <w:style w:type="paragraph" w:customStyle="1" w:styleId="a4">
    <w:name w:val="Табл_влево"/>
    <w:basedOn w:val="a5"/>
    <w:rsid w:val="00C92A08"/>
    <w:pPr>
      <w:jc w:val="left"/>
    </w:pPr>
  </w:style>
  <w:style w:type="paragraph" w:styleId="a6">
    <w:name w:val="Body Text Indent"/>
    <w:basedOn w:val="a"/>
    <w:link w:val="a7"/>
    <w:uiPriority w:val="99"/>
    <w:rsid w:val="00566AFB"/>
    <w:pPr>
      <w:ind w:firstLine="54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566AFB"/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71">
    <w:name w:val="toc 7"/>
    <w:basedOn w:val="a"/>
    <w:next w:val="a"/>
    <w:autoRedefine/>
    <w:uiPriority w:val="39"/>
    <w:semiHidden/>
    <w:rsid w:val="00566AFB"/>
    <w:pPr>
      <w:ind w:left="1560"/>
    </w:pPr>
  </w:style>
  <w:style w:type="character" w:styleId="a8">
    <w:name w:val="FollowedHyperlink"/>
    <w:uiPriority w:val="99"/>
    <w:rsid w:val="00566AFB"/>
    <w:rPr>
      <w:rFonts w:cs="Times New Roman"/>
      <w:color w:val="800080"/>
      <w:u w:val="single"/>
    </w:rPr>
  </w:style>
  <w:style w:type="paragraph" w:styleId="32">
    <w:name w:val="Body Text Indent 3"/>
    <w:basedOn w:val="a"/>
    <w:link w:val="33"/>
    <w:uiPriority w:val="99"/>
    <w:rsid w:val="00566AFB"/>
    <w:pPr>
      <w:tabs>
        <w:tab w:val="center" w:pos="2277"/>
        <w:tab w:val="left" w:pos="8505"/>
      </w:tabs>
      <w:ind w:left="680" w:firstLine="0"/>
      <w:jc w:val="left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9">
    <w:name w:val="Body Text"/>
    <w:basedOn w:val="a"/>
    <w:link w:val="aa"/>
    <w:uiPriority w:val="99"/>
    <w:rsid w:val="00566AFB"/>
    <w:pPr>
      <w:tabs>
        <w:tab w:val="left" w:pos="2235"/>
      </w:tabs>
      <w:ind w:firstLine="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caption"/>
    <w:basedOn w:val="a"/>
    <w:next w:val="a"/>
    <w:uiPriority w:val="35"/>
    <w:qFormat/>
    <w:rsid w:val="00C92A08"/>
    <w:pPr>
      <w:keepNext/>
      <w:spacing w:before="120" w:after="120" w:line="240" w:lineRule="auto"/>
      <w:jc w:val="right"/>
    </w:pPr>
    <w:rPr>
      <w:bCs/>
      <w:sz w:val="24"/>
      <w:szCs w:val="20"/>
    </w:rPr>
  </w:style>
  <w:style w:type="paragraph" w:customStyle="1" w:styleId="a5">
    <w:name w:val="Табл_центр"/>
    <w:basedOn w:val="a"/>
    <w:rsid w:val="00C92A08"/>
    <w:pPr>
      <w:tabs>
        <w:tab w:val="clear" w:pos="4820"/>
        <w:tab w:val="clear" w:pos="9072"/>
      </w:tabs>
      <w:spacing w:before="40" w:after="40" w:line="240" w:lineRule="auto"/>
      <w:ind w:firstLine="0"/>
      <w:contextualSpacing/>
      <w:jc w:val="center"/>
    </w:pPr>
    <w:rPr>
      <w:sz w:val="24"/>
    </w:rPr>
  </w:style>
  <w:style w:type="paragraph" w:customStyle="1" w:styleId="ac">
    <w:name w:val="Стиль Междустр.интервал:  одинарный"/>
    <w:basedOn w:val="a"/>
    <w:rsid w:val="00C92A08"/>
    <w:pPr>
      <w:spacing w:before="120" w:after="120" w:line="240" w:lineRule="auto"/>
    </w:pPr>
    <w:rPr>
      <w:szCs w:val="20"/>
    </w:rPr>
  </w:style>
  <w:style w:type="paragraph" w:customStyle="1" w:styleId="ad">
    <w:name w:val="Введение"/>
    <w:basedOn w:val="1"/>
    <w:autoRedefine/>
    <w:rsid w:val="0086067F"/>
    <w:pPr>
      <w:keepNext w:val="0"/>
      <w:widowControl w:val="0"/>
      <w:numPr>
        <w:numId w:val="0"/>
      </w:numPr>
      <w:ind w:firstLine="709"/>
    </w:pPr>
  </w:style>
  <w:style w:type="paragraph" w:customStyle="1" w:styleId="ae">
    <w:name w:val="Содержание"/>
    <w:basedOn w:val="a"/>
    <w:autoRedefine/>
    <w:rsid w:val="00C92A08"/>
    <w:pPr>
      <w:spacing w:before="120" w:after="60" w:line="240" w:lineRule="auto"/>
      <w:ind w:firstLine="0"/>
      <w:jc w:val="center"/>
    </w:pPr>
    <w:rPr>
      <w:b/>
      <w:caps/>
      <w:szCs w:val="28"/>
    </w:rPr>
  </w:style>
  <w:style w:type="paragraph" w:styleId="af">
    <w:name w:val="footer"/>
    <w:basedOn w:val="a"/>
    <w:link w:val="af0"/>
    <w:uiPriority w:val="99"/>
    <w:rsid w:val="00566A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uiPriority w:val="99"/>
    <w:rsid w:val="00566AFB"/>
    <w:rPr>
      <w:rFonts w:cs="Times New Roman"/>
    </w:rPr>
  </w:style>
  <w:style w:type="paragraph" w:customStyle="1" w:styleId="af2">
    <w:name w:val="ТабличныйЦентр"/>
    <w:basedOn w:val="a"/>
    <w:rsid w:val="00A7621E"/>
    <w:pPr>
      <w:tabs>
        <w:tab w:val="clear" w:pos="4820"/>
        <w:tab w:val="clear" w:pos="9072"/>
      </w:tabs>
      <w:spacing w:before="80" w:after="80" w:line="240" w:lineRule="auto"/>
      <w:ind w:firstLine="0"/>
      <w:contextualSpacing/>
      <w:jc w:val="center"/>
    </w:pPr>
    <w:rPr>
      <w:sz w:val="24"/>
    </w:rPr>
  </w:style>
  <w:style w:type="paragraph" w:customStyle="1" w:styleId="af3">
    <w:name w:val="ТабличныйВлево"/>
    <w:basedOn w:val="af2"/>
    <w:rsid w:val="00A7621E"/>
    <w:pPr>
      <w:ind w:left="57"/>
      <w:jc w:val="left"/>
    </w:pPr>
  </w:style>
  <w:style w:type="paragraph" w:customStyle="1" w:styleId="MTDisplayEquation">
    <w:name w:val="MTDisplayEquation"/>
    <w:basedOn w:val="a"/>
    <w:next w:val="a"/>
    <w:rsid w:val="00566AFB"/>
    <w:pPr>
      <w:tabs>
        <w:tab w:val="right" w:pos="9640"/>
      </w:tabs>
      <w:jc w:val="right"/>
    </w:pPr>
  </w:style>
  <w:style w:type="character" w:customStyle="1" w:styleId="MTEquationSection">
    <w:name w:val="MTEquationSection"/>
    <w:rsid w:val="00566AFB"/>
    <w:rPr>
      <w:rFonts w:cs="Times New Roman"/>
      <w:vanish/>
      <w:color w:val="FF0000"/>
    </w:rPr>
  </w:style>
  <w:style w:type="paragraph" w:styleId="af4">
    <w:name w:val="header"/>
    <w:basedOn w:val="a"/>
    <w:link w:val="af5"/>
    <w:uiPriority w:val="99"/>
    <w:rsid w:val="008A668C"/>
    <w:pPr>
      <w:tabs>
        <w:tab w:val="clear" w:pos="567"/>
        <w:tab w:val="clear" w:pos="4820"/>
        <w:tab w:val="clear" w:pos="9072"/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Pr>
      <w:rFonts w:cs="Times New Roman"/>
      <w:sz w:val="24"/>
      <w:szCs w:val="24"/>
    </w:rPr>
  </w:style>
  <w:style w:type="paragraph" w:customStyle="1" w:styleId="af6">
    <w:name w:val="Название_таблицы"/>
    <w:basedOn w:val="a"/>
    <w:autoRedefine/>
    <w:rsid w:val="00C92A08"/>
    <w:pPr>
      <w:keepNext/>
      <w:keepLines/>
      <w:tabs>
        <w:tab w:val="clear" w:pos="4820"/>
        <w:tab w:val="clear" w:pos="9072"/>
      </w:tabs>
      <w:suppressAutoHyphens/>
      <w:ind w:firstLine="0"/>
      <w:jc w:val="center"/>
    </w:pPr>
    <w:rPr>
      <w:sz w:val="24"/>
    </w:rPr>
  </w:style>
  <w:style w:type="paragraph" w:customStyle="1" w:styleId="af7">
    <w:name w:val="Номер_таблицы"/>
    <w:basedOn w:val="af6"/>
    <w:autoRedefine/>
    <w:rsid w:val="00C92A08"/>
    <w:pPr>
      <w:jc w:val="right"/>
    </w:pPr>
  </w:style>
  <w:style w:type="table" w:styleId="af8">
    <w:name w:val="Table Grid"/>
    <w:basedOn w:val="a1"/>
    <w:uiPriority w:val="59"/>
    <w:rsid w:val="003E24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png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png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png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png"/><Relationship Id="rId99" Type="http://schemas.openxmlformats.org/officeDocument/2006/relationships/image" Target="media/image93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\&#1050;&#1091;&#1088;&#1089;&#1086;&#1074;&#1099;&#1077;_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Курсовые_2.dot</Template>
  <TotalTime>0</TotalTime>
  <Pages>1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ЧРЕЗВЫЧАЙНЫМ СИТУАЦИЯМ</vt:lpstr>
    </vt:vector>
  </TitlesOfParts>
  <Company/>
  <LinksUpToDate>false</LinksUpToDate>
  <CharactersWithSpaces>36318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ЧРЕЗВЫЧАЙНЫМ СИТУАЦИЯМ</dc:title>
  <dc:subject/>
  <dc:creator>Гирейко Николай</dc:creator>
  <cp:keywords/>
  <dc:description/>
  <cp:lastModifiedBy>admin</cp:lastModifiedBy>
  <cp:revision>2</cp:revision>
  <cp:lastPrinted>2005-02-11T20:30:00Z</cp:lastPrinted>
  <dcterms:created xsi:type="dcterms:W3CDTF">2014-03-04T13:53:00Z</dcterms:created>
  <dcterms:modified xsi:type="dcterms:W3CDTF">2014-03-04T13:53:00Z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MTEquationSection">
    <vt:lpwstr>1</vt:lpwstr>
  </property>
</Properties>
</file>