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1E" w:rsidRPr="0029092E" w:rsidRDefault="00D966A9" w:rsidP="003F1880">
      <w:pPr>
        <w:pStyle w:val="10"/>
        <w:keepNext w:val="0"/>
        <w:pageBreakBefore w:val="0"/>
        <w:spacing w:before="0" w:after="0"/>
        <w:ind w:firstLine="709"/>
        <w:jc w:val="both"/>
        <w:rPr>
          <w:rFonts w:cs="Times New Roman"/>
          <w:color w:val="auto"/>
        </w:rPr>
      </w:pPr>
      <w:bookmarkStart w:id="0" w:name="_Toc225066243"/>
      <w:bookmarkStart w:id="1" w:name="_Toc225098431"/>
      <w:bookmarkStart w:id="2" w:name="_Toc225098489"/>
      <w:r w:rsidRPr="0029092E">
        <w:rPr>
          <w:rFonts w:cs="Times New Roman"/>
          <w:caps w:val="0"/>
          <w:color w:val="auto"/>
        </w:rPr>
        <w:t>Содержание</w:t>
      </w:r>
      <w:bookmarkEnd w:id="0"/>
      <w:bookmarkEnd w:id="1"/>
      <w:bookmarkEnd w:id="2"/>
    </w:p>
    <w:p w:rsidR="007A7680" w:rsidRPr="0029092E" w:rsidRDefault="007A7680" w:rsidP="003F1880">
      <w:pPr>
        <w:rPr>
          <w:color w:val="auto"/>
        </w:rPr>
      </w:pPr>
    </w:p>
    <w:p w:rsidR="007A7680" w:rsidRPr="0029092E" w:rsidRDefault="007A7680" w:rsidP="00416CB4">
      <w:pPr>
        <w:ind w:firstLine="0"/>
        <w:jc w:val="left"/>
        <w:rPr>
          <w:color w:val="auto"/>
        </w:rPr>
      </w:pPr>
      <w:r w:rsidRPr="0029092E">
        <w:rPr>
          <w:color w:val="auto"/>
        </w:rPr>
        <w:t>Введение</w:t>
      </w:r>
    </w:p>
    <w:p w:rsidR="007A7680" w:rsidRPr="0029092E" w:rsidRDefault="007A7680" w:rsidP="00416CB4">
      <w:pPr>
        <w:ind w:firstLine="0"/>
        <w:jc w:val="left"/>
        <w:rPr>
          <w:color w:val="auto"/>
        </w:rPr>
      </w:pPr>
      <w:r w:rsidRPr="0029092E">
        <w:rPr>
          <w:color w:val="auto"/>
        </w:rPr>
        <w:t>1. Влияние болезни на психику человека</w:t>
      </w:r>
    </w:p>
    <w:p w:rsidR="007A7680" w:rsidRPr="0029092E" w:rsidRDefault="007A7680" w:rsidP="00416CB4">
      <w:pPr>
        <w:ind w:firstLine="0"/>
        <w:jc w:val="left"/>
        <w:rPr>
          <w:color w:val="auto"/>
        </w:rPr>
      </w:pPr>
      <w:r w:rsidRPr="0029092E">
        <w:rPr>
          <w:color w:val="auto"/>
        </w:rPr>
        <w:t>1.1 Соматогенное влияние болезни на психику</w:t>
      </w:r>
    </w:p>
    <w:p w:rsidR="007A7680" w:rsidRPr="0029092E" w:rsidRDefault="007A7680" w:rsidP="00416CB4">
      <w:pPr>
        <w:ind w:firstLine="0"/>
        <w:jc w:val="left"/>
        <w:rPr>
          <w:color w:val="auto"/>
        </w:rPr>
      </w:pPr>
      <w:r w:rsidRPr="0029092E">
        <w:rPr>
          <w:color w:val="auto"/>
        </w:rPr>
        <w:t>1.2 Психогенное влияние болезни на психику</w:t>
      </w:r>
    </w:p>
    <w:p w:rsidR="007A7680" w:rsidRPr="0029092E" w:rsidRDefault="007A7680" w:rsidP="00416CB4">
      <w:pPr>
        <w:ind w:firstLine="0"/>
        <w:jc w:val="left"/>
        <w:rPr>
          <w:color w:val="auto"/>
        </w:rPr>
      </w:pPr>
      <w:r w:rsidRPr="0029092E">
        <w:rPr>
          <w:color w:val="auto"/>
        </w:rPr>
        <w:t>1.3 Типы реакции на болезнь</w:t>
      </w:r>
    </w:p>
    <w:p w:rsidR="007A7680" w:rsidRPr="0029092E" w:rsidRDefault="007A7680" w:rsidP="00416CB4">
      <w:pPr>
        <w:ind w:firstLine="0"/>
        <w:jc w:val="left"/>
        <w:rPr>
          <w:color w:val="auto"/>
        </w:rPr>
      </w:pPr>
      <w:r w:rsidRPr="0029092E">
        <w:rPr>
          <w:color w:val="auto"/>
        </w:rPr>
        <w:t>2. Результаты изучения психологических особенностей больных хроническим панкреатитом в отечественной медицине</w:t>
      </w:r>
    </w:p>
    <w:p w:rsidR="007A7680" w:rsidRPr="0029092E" w:rsidRDefault="007A7680" w:rsidP="00416CB4">
      <w:pPr>
        <w:ind w:firstLine="0"/>
        <w:jc w:val="left"/>
        <w:rPr>
          <w:color w:val="auto"/>
        </w:rPr>
      </w:pPr>
      <w:r w:rsidRPr="0029092E">
        <w:rPr>
          <w:color w:val="auto"/>
        </w:rPr>
        <w:t>2.1 Общее представление о хроническом панкреатите</w:t>
      </w:r>
    </w:p>
    <w:p w:rsidR="007A7680" w:rsidRPr="0029092E" w:rsidRDefault="007A7680" w:rsidP="00416CB4">
      <w:pPr>
        <w:ind w:firstLine="0"/>
        <w:jc w:val="left"/>
        <w:rPr>
          <w:color w:val="auto"/>
        </w:rPr>
      </w:pPr>
      <w:r w:rsidRPr="0029092E">
        <w:rPr>
          <w:color w:val="auto"/>
        </w:rPr>
        <w:t>2.2 Личностные особенности больных хроническим панкреатитом</w:t>
      </w:r>
    </w:p>
    <w:p w:rsidR="007A7680" w:rsidRPr="0029092E" w:rsidRDefault="007A7680" w:rsidP="00416CB4">
      <w:pPr>
        <w:ind w:firstLine="0"/>
        <w:jc w:val="left"/>
        <w:rPr>
          <w:color w:val="auto"/>
        </w:rPr>
      </w:pPr>
      <w:r w:rsidRPr="0029092E">
        <w:rPr>
          <w:color w:val="auto"/>
        </w:rPr>
        <w:t>2.3 Изучение тревожных расстройств больных панкреатитом</w:t>
      </w:r>
    </w:p>
    <w:p w:rsidR="007A7680" w:rsidRPr="0029092E" w:rsidRDefault="007A7680" w:rsidP="00416CB4">
      <w:pPr>
        <w:ind w:firstLine="0"/>
        <w:jc w:val="left"/>
        <w:rPr>
          <w:color w:val="auto"/>
        </w:rPr>
      </w:pPr>
      <w:r w:rsidRPr="0029092E">
        <w:rPr>
          <w:color w:val="auto"/>
        </w:rPr>
        <w:t>2.4 Исследование депрессивных реакций у больных хроническим панкреатитом</w:t>
      </w:r>
    </w:p>
    <w:p w:rsidR="007A7680" w:rsidRPr="0029092E" w:rsidRDefault="007A7680" w:rsidP="00416CB4">
      <w:pPr>
        <w:ind w:firstLine="0"/>
        <w:jc w:val="left"/>
        <w:rPr>
          <w:color w:val="auto"/>
        </w:rPr>
      </w:pPr>
      <w:r w:rsidRPr="0029092E">
        <w:rPr>
          <w:color w:val="auto"/>
        </w:rPr>
        <w:t>3. Практическое исследование психологических особенностей больных хроническим панкреатитом</w:t>
      </w:r>
    </w:p>
    <w:p w:rsidR="007A7680" w:rsidRPr="0029092E" w:rsidRDefault="007A7680" w:rsidP="00416CB4">
      <w:pPr>
        <w:ind w:firstLine="0"/>
        <w:jc w:val="left"/>
        <w:rPr>
          <w:color w:val="auto"/>
        </w:rPr>
      </w:pPr>
      <w:r w:rsidRPr="0029092E">
        <w:rPr>
          <w:color w:val="auto"/>
        </w:rPr>
        <w:t>3.1 Организация и методы эмпирического исследования</w:t>
      </w:r>
    </w:p>
    <w:p w:rsidR="007A7680" w:rsidRPr="0029092E" w:rsidRDefault="007A7680" w:rsidP="00416CB4">
      <w:pPr>
        <w:ind w:firstLine="0"/>
        <w:jc w:val="left"/>
        <w:rPr>
          <w:color w:val="auto"/>
        </w:rPr>
      </w:pPr>
      <w:r w:rsidRPr="0029092E">
        <w:rPr>
          <w:color w:val="auto"/>
        </w:rPr>
        <w:t>3.2 Результаты исследования и их анализ</w:t>
      </w:r>
    </w:p>
    <w:p w:rsidR="007A7680" w:rsidRPr="0029092E" w:rsidRDefault="007A7680" w:rsidP="00416CB4">
      <w:pPr>
        <w:ind w:firstLine="0"/>
        <w:jc w:val="left"/>
        <w:rPr>
          <w:color w:val="auto"/>
        </w:rPr>
      </w:pPr>
      <w:r w:rsidRPr="0029092E">
        <w:rPr>
          <w:color w:val="auto"/>
        </w:rPr>
        <w:t>3.3 Рекомендации для психотерапевтической работы с больными хроническим панкреатитом</w:t>
      </w:r>
    </w:p>
    <w:p w:rsidR="007A7680" w:rsidRPr="0029092E" w:rsidRDefault="007A7680" w:rsidP="00416CB4">
      <w:pPr>
        <w:ind w:firstLine="0"/>
        <w:jc w:val="left"/>
        <w:rPr>
          <w:color w:val="auto"/>
        </w:rPr>
      </w:pPr>
      <w:r w:rsidRPr="0029092E">
        <w:rPr>
          <w:color w:val="auto"/>
        </w:rPr>
        <w:t>Заключение</w:t>
      </w:r>
    </w:p>
    <w:p w:rsidR="007A7680" w:rsidRPr="0029092E" w:rsidRDefault="007A7680" w:rsidP="00416CB4">
      <w:pPr>
        <w:ind w:firstLine="0"/>
        <w:jc w:val="left"/>
        <w:rPr>
          <w:color w:val="auto"/>
        </w:rPr>
      </w:pPr>
      <w:r w:rsidRPr="0029092E">
        <w:rPr>
          <w:color w:val="auto"/>
        </w:rPr>
        <w:t>Список литературы</w:t>
      </w:r>
    </w:p>
    <w:p w:rsidR="007A7680" w:rsidRPr="0029092E" w:rsidRDefault="007A7680" w:rsidP="00416CB4">
      <w:pPr>
        <w:ind w:firstLine="0"/>
        <w:jc w:val="left"/>
        <w:rPr>
          <w:color w:val="auto"/>
        </w:rPr>
      </w:pPr>
      <w:r w:rsidRPr="0029092E">
        <w:rPr>
          <w:color w:val="auto"/>
        </w:rPr>
        <w:t>Приложения</w:t>
      </w:r>
    </w:p>
    <w:p w:rsidR="00B752CC" w:rsidRPr="0029092E" w:rsidRDefault="00B752CC" w:rsidP="00416CB4">
      <w:pPr>
        <w:ind w:firstLine="0"/>
        <w:jc w:val="left"/>
        <w:rPr>
          <w:color w:val="auto"/>
        </w:rPr>
      </w:pPr>
    </w:p>
    <w:p w:rsidR="00A51C29" w:rsidRPr="0029092E" w:rsidRDefault="007A7680" w:rsidP="003F1880">
      <w:pPr>
        <w:rPr>
          <w:color w:val="auto"/>
        </w:rPr>
      </w:pPr>
      <w:r w:rsidRPr="0029092E">
        <w:rPr>
          <w:color w:val="auto"/>
        </w:rPr>
        <w:br w:type="page"/>
      </w:r>
      <w:bookmarkStart w:id="3" w:name="_Toc225098432"/>
      <w:bookmarkStart w:id="4" w:name="_Toc225098490"/>
      <w:r w:rsidR="00A97E76" w:rsidRPr="0029092E">
        <w:rPr>
          <w:color w:val="auto"/>
        </w:rPr>
        <w:lastRenderedPageBreak/>
        <w:t>Введение</w:t>
      </w:r>
      <w:bookmarkEnd w:id="3"/>
      <w:bookmarkEnd w:id="4"/>
    </w:p>
    <w:p w:rsidR="007A7680" w:rsidRPr="0029092E" w:rsidRDefault="007A7680" w:rsidP="003F1880">
      <w:pPr>
        <w:rPr>
          <w:color w:val="auto"/>
        </w:rPr>
      </w:pPr>
    </w:p>
    <w:p w:rsidR="00157695" w:rsidRPr="0029092E" w:rsidRDefault="00157695" w:rsidP="003F1880">
      <w:pPr>
        <w:rPr>
          <w:color w:val="auto"/>
        </w:rPr>
      </w:pPr>
      <w:r w:rsidRPr="0029092E">
        <w:rPr>
          <w:color w:val="auto"/>
        </w:rPr>
        <w:t>В последнее время всё шире развиваются связи между психологией и соматической медициной. Повседневная практика настоятельно требует комплексного изучения психосоматических корреляций.</w:t>
      </w:r>
    </w:p>
    <w:p w:rsidR="00157695" w:rsidRPr="0029092E" w:rsidRDefault="00157695" w:rsidP="003F1880">
      <w:pPr>
        <w:rPr>
          <w:color w:val="auto"/>
        </w:rPr>
      </w:pPr>
      <w:r w:rsidRPr="0029092E">
        <w:rPr>
          <w:color w:val="auto"/>
        </w:rPr>
        <w:t>Всё большее развитие в медицине получает антропоцентрический подход, направленный на реабилитацию личности. При этом реабилитация призвана не только устранить проявления болезни, но и вырабатывать у больного качеств, помогающих ему адекватно приспособиться к окружающей среде. С этой точки зрения необходимость психологической помощи, способствующей преодолению барьеров, мешающих реабилитации, нивелирующей установку на госпитализацию, не вызывает сомнений.</w:t>
      </w:r>
    </w:p>
    <w:p w:rsidR="00157695" w:rsidRPr="0029092E" w:rsidRDefault="00157695" w:rsidP="003F1880">
      <w:pPr>
        <w:rPr>
          <w:color w:val="auto"/>
        </w:rPr>
      </w:pPr>
      <w:r w:rsidRPr="0029092E">
        <w:rPr>
          <w:color w:val="auto"/>
        </w:rPr>
        <w:t>Однако для осуществления такого корригирующего воздействия, обеспечения его дифференцированности и индивидуализации необходим адекватный инструмент, с помощью которого можно установить степень нарушений в личностной структуре пациента и наблюдать динамику в процессе реабилитации. Таким адекватным методом является экспериментально-психологическое исследование.</w:t>
      </w:r>
    </w:p>
    <w:p w:rsidR="00157695" w:rsidRPr="0029092E" w:rsidRDefault="00157695" w:rsidP="003F1880">
      <w:pPr>
        <w:rPr>
          <w:color w:val="auto"/>
        </w:rPr>
      </w:pPr>
      <w:r w:rsidRPr="0029092E">
        <w:rPr>
          <w:color w:val="auto"/>
        </w:rPr>
        <w:t>Экспериментально-психологическое исследование позволяет выявить личностные особенности в структуре нервно-психических расстройств у больных соматическими заболеваниями, установить психологический аспект нарушений механизмов компенсации, оценить личность больного и систему его значимых отношений.</w:t>
      </w:r>
    </w:p>
    <w:p w:rsidR="00157695" w:rsidRPr="0029092E" w:rsidRDefault="00157695" w:rsidP="003F1880">
      <w:pPr>
        <w:rPr>
          <w:color w:val="auto"/>
        </w:rPr>
      </w:pPr>
      <w:r w:rsidRPr="0029092E">
        <w:rPr>
          <w:color w:val="auto"/>
        </w:rPr>
        <w:t>Используется оно и для получения дополнительных данных о заболевании, а также для диагностики, характеристики течения и определения исхода заболевания.</w:t>
      </w:r>
    </w:p>
    <w:p w:rsidR="00157695" w:rsidRPr="0029092E" w:rsidRDefault="00157695" w:rsidP="003F1880">
      <w:pPr>
        <w:rPr>
          <w:color w:val="auto"/>
        </w:rPr>
      </w:pPr>
      <w:r w:rsidRPr="0029092E">
        <w:rPr>
          <w:color w:val="auto"/>
        </w:rPr>
        <w:t xml:space="preserve">Экспериментально-психологическое исследование в ряде случаев может иметь также большое значение для распознавания заболеваний. Данные его при диагностических затруднениях нередко являются </w:t>
      </w:r>
      <w:r w:rsidRPr="0029092E">
        <w:rPr>
          <w:color w:val="auto"/>
        </w:rPr>
        <w:lastRenderedPageBreak/>
        <w:t>существенным моментом в той системе клинических факторов, которая должна быть основой дифференциально-диагностического заключения.</w:t>
      </w:r>
    </w:p>
    <w:p w:rsidR="00E457CB" w:rsidRPr="0029092E" w:rsidRDefault="00157695" w:rsidP="003F1880">
      <w:pPr>
        <w:rPr>
          <w:color w:val="auto"/>
        </w:rPr>
      </w:pPr>
      <w:r w:rsidRPr="0029092E">
        <w:rPr>
          <w:color w:val="auto"/>
        </w:rPr>
        <w:t>Хронический панкреатит – хроническое воспалительно-дистрофическое заболевание поджелудочной железы, вызывающее при прогрессировании патологического процесса нарушение проходимости её протоков, и значительное нарушение функций поджелудочной железы.</w:t>
      </w:r>
    </w:p>
    <w:p w:rsidR="002961AB" w:rsidRPr="0029092E" w:rsidRDefault="002961AB" w:rsidP="003F1880">
      <w:pPr>
        <w:rPr>
          <w:color w:val="auto"/>
        </w:rPr>
      </w:pPr>
      <w:r w:rsidRPr="0029092E">
        <w:rPr>
          <w:color w:val="auto"/>
        </w:rPr>
        <w:t>Хронический панкреатит (ХП) — достаточно частое заболевание: в разных странах заболеваемость хроническим панкреатитом составляет 5–7 новых случаев на 100 000 человек населения. При этом за последние 40 лет произошел примерно двукратный прирост заболеваемости панкреатитом. Это связано не только с улучшением способов диагностики хронического панкреатита, но и с увеличением употребления алкоголя в некоторых странах, усилением воздействия неблагоприятных факторов внешней среды, которые ослабляют различные защитные механизмы.</w:t>
      </w:r>
    </w:p>
    <w:p w:rsidR="00157695" w:rsidRPr="0029092E" w:rsidRDefault="00480D86" w:rsidP="003F1880">
      <w:pPr>
        <w:rPr>
          <w:color w:val="auto"/>
        </w:rPr>
      </w:pPr>
      <w:r w:rsidRPr="0029092E">
        <w:rPr>
          <w:color w:val="auto"/>
        </w:rPr>
        <w:t xml:space="preserve">Исследованиям, направленным на понимание </w:t>
      </w:r>
      <w:r w:rsidR="002961AB" w:rsidRPr="0029092E">
        <w:rPr>
          <w:color w:val="auto"/>
        </w:rPr>
        <w:t>психологическим особенностям больных хроническим панкреатитом</w:t>
      </w:r>
      <w:r w:rsidRPr="0029092E">
        <w:rPr>
          <w:color w:val="auto"/>
        </w:rPr>
        <w:t>, уделялось достаточно мало внимание</w:t>
      </w:r>
      <w:r w:rsidR="002961AB" w:rsidRPr="0029092E">
        <w:rPr>
          <w:color w:val="auto"/>
        </w:rPr>
        <w:t>, т</w:t>
      </w:r>
      <w:r w:rsidR="00A97E76" w:rsidRPr="0029092E">
        <w:rPr>
          <w:color w:val="auto"/>
        </w:rPr>
        <w:t>аким образом, тема данной курсовой работы</w:t>
      </w:r>
      <w:r w:rsidR="003E4570" w:rsidRPr="0029092E">
        <w:rPr>
          <w:color w:val="auto"/>
        </w:rPr>
        <w:t xml:space="preserve"> </w:t>
      </w:r>
      <w:r w:rsidR="00A97E76" w:rsidRPr="0029092E">
        <w:rPr>
          <w:color w:val="auto"/>
        </w:rPr>
        <w:t>является вполне актуальной.</w:t>
      </w:r>
    </w:p>
    <w:p w:rsidR="00A97E76" w:rsidRPr="0029092E" w:rsidRDefault="00A97E76" w:rsidP="003F1880">
      <w:pPr>
        <w:rPr>
          <w:color w:val="auto"/>
        </w:rPr>
      </w:pPr>
      <w:r w:rsidRPr="0029092E">
        <w:rPr>
          <w:color w:val="auto"/>
        </w:rPr>
        <w:t>Цель курсовой работы –</w:t>
      </w:r>
      <w:r w:rsidR="00157695" w:rsidRPr="0029092E">
        <w:rPr>
          <w:color w:val="auto"/>
        </w:rPr>
        <w:t xml:space="preserve"> изучить психологические особенности больных с панкреатитом. </w:t>
      </w:r>
      <w:r w:rsidRPr="0029092E">
        <w:rPr>
          <w:color w:val="auto"/>
        </w:rPr>
        <w:t>Исходя из поставленной цели в работе определены следующие задачи:</w:t>
      </w:r>
    </w:p>
    <w:p w:rsidR="00B02CAE" w:rsidRPr="0029092E" w:rsidRDefault="00B02CAE" w:rsidP="003F1880">
      <w:pPr>
        <w:rPr>
          <w:color w:val="auto"/>
        </w:rPr>
      </w:pPr>
      <w:r w:rsidRPr="0029092E">
        <w:rPr>
          <w:color w:val="auto"/>
        </w:rPr>
        <w:t>-</w:t>
      </w:r>
      <w:r w:rsidR="00157695" w:rsidRPr="0029092E">
        <w:rPr>
          <w:color w:val="auto"/>
        </w:rPr>
        <w:t xml:space="preserve"> на основании анализа литературных данных</w:t>
      </w:r>
      <w:r w:rsidRPr="0029092E">
        <w:rPr>
          <w:color w:val="auto"/>
        </w:rPr>
        <w:t xml:space="preserve"> </w:t>
      </w:r>
      <w:r w:rsidR="00157695" w:rsidRPr="0029092E">
        <w:rPr>
          <w:color w:val="auto"/>
        </w:rPr>
        <w:t>и</w:t>
      </w:r>
      <w:r w:rsidRPr="0029092E">
        <w:rPr>
          <w:color w:val="auto"/>
        </w:rPr>
        <w:t xml:space="preserve">зучить </w:t>
      </w:r>
      <w:r w:rsidR="00157695" w:rsidRPr="0029092E">
        <w:rPr>
          <w:color w:val="auto"/>
        </w:rPr>
        <w:t>влияние соматических заболеваний на психику человека</w:t>
      </w:r>
    </w:p>
    <w:p w:rsidR="00B02CAE" w:rsidRPr="0029092E" w:rsidRDefault="00B02CAE" w:rsidP="003F1880">
      <w:pPr>
        <w:rPr>
          <w:color w:val="auto"/>
        </w:rPr>
      </w:pPr>
      <w:r w:rsidRPr="0029092E">
        <w:rPr>
          <w:color w:val="auto"/>
        </w:rPr>
        <w:t>-</w:t>
      </w:r>
      <w:r w:rsidR="003E4570" w:rsidRPr="0029092E">
        <w:rPr>
          <w:color w:val="auto"/>
        </w:rPr>
        <w:t xml:space="preserve"> </w:t>
      </w:r>
      <w:r w:rsidR="00E457CB" w:rsidRPr="0029092E">
        <w:rPr>
          <w:color w:val="auto"/>
        </w:rPr>
        <w:t>п</w:t>
      </w:r>
      <w:r w:rsidR="00157695" w:rsidRPr="0029092E">
        <w:rPr>
          <w:color w:val="auto"/>
        </w:rPr>
        <w:t>ровести психологические исследование с целью выявления психологических осо</w:t>
      </w:r>
      <w:r w:rsidR="00E457CB" w:rsidRPr="0029092E">
        <w:rPr>
          <w:color w:val="auto"/>
        </w:rPr>
        <w:t>бенностей больных панкреатитом.</w:t>
      </w:r>
    </w:p>
    <w:p w:rsidR="00E457CB" w:rsidRPr="0029092E" w:rsidRDefault="00E457CB" w:rsidP="003F1880">
      <w:pPr>
        <w:rPr>
          <w:color w:val="auto"/>
        </w:rPr>
      </w:pPr>
    </w:p>
    <w:p w:rsidR="003F1880" w:rsidRPr="0029092E" w:rsidRDefault="00E457CB" w:rsidP="003F1880">
      <w:pPr>
        <w:rPr>
          <w:color w:val="auto"/>
        </w:rPr>
      </w:pPr>
      <w:r w:rsidRPr="0029092E">
        <w:rPr>
          <w:color w:val="auto"/>
        </w:rPr>
        <w:br w:type="page"/>
      </w:r>
      <w:bookmarkStart w:id="5" w:name="_Toc225098433"/>
      <w:bookmarkStart w:id="6" w:name="_Toc225098491"/>
      <w:r w:rsidR="00F46075" w:rsidRPr="0029092E">
        <w:rPr>
          <w:color w:val="auto"/>
        </w:rPr>
        <w:lastRenderedPageBreak/>
        <w:t>1.</w:t>
      </w:r>
      <w:r w:rsidR="002F2F39" w:rsidRPr="0029092E">
        <w:rPr>
          <w:color w:val="auto"/>
        </w:rPr>
        <w:t xml:space="preserve"> Влияние болезни на психику человека</w:t>
      </w:r>
      <w:bookmarkStart w:id="7" w:name="_Toc225098434"/>
      <w:bookmarkStart w:id="8" w:name="_Toc225098492"/>
      <w:bookmarkEnd w:id="5"/>
      <w:bookmarkEnd w:id="6"/>
    </w:p>
    <w:p w:rsidR="003F1880" w:rsidRPr="0029092E" w:rsidRDefault="003F1880" w:rsidP="003F1880">
      <w:pPr>
        <w:rPr>
          <w:color w:val="auto"/>
        </w:rPr>
      </w:pPr>
    </w:p>
    <w:p w:rsidR="002F2F39" w:rsidRPr="0029092E" w:rsidRDefault="00E457CB" w:rsidP="003F1880">
      <w:pPr>
        <w:rPr>
          <w:color w:val="auto"/>
        </w:rPr>
      </w:pPr>
      <w:r w:rsidRPr="0029092E">
        <w:rPr>
          <w:color w:val="auto"/>
        </w:rPr>
        <w:t>1.1</w:t>
      </w:r>
      <w:r w:rsidR="001337C0" w:rsidRPr="0029092E">
        <w:rPr>
          <w:color w:val="auto"/>
        </w:rPr>
        <w:t xml:space="preserve"> </w:t>
      </w:r>
      <w:r w:rsidR="00A0408C" w:rsidRPr="0029092E">
        <w:rPr>
          <w:color w:val="auto"/>
        </w:rPr>
        <w:t>Соматогенное влияние болезни на психику</w:t>
      </w:r>
      <w:bookmarkEnd w:id="7"/>
      <w:bookmarkEnd w:id="8"/>
    </w:p>
    <w:p w:rsidR="00E457CB" w:rsidRPr="0029092E" w:rsidRDefault="00E457CB" w:rsidP="003F1880">
      <w:pPr>
        <w:rPr>
          <w:color w:val="auto"/>
        </w:rPr>
      </w:pPr>
    </w:p>
    <w:p w:rsidR="00A0408C" w:rsidRPr="0029092E" w:rsidRDefault="0060060B" w:rsidP="003F1880">
      <w:pPr>
        <w:rPr>
          <w:color w:val="auto"/>
        </w:rPr>
      </w:pPr>
      <w:r w:rsidRPr="0029092E">
        <w:rPr>
          <w:color w:val="auto"/>
        </w:rPr>
        <w:t>Соматогенное влияние болезни на психику с</w:t>
      </w:r>
      <w:r w:rsidR="00A0408C" w:rsidRPr="0029092E">
        <w:rPr>
          <w:color w:val="auto"/>
        </w:rPr>
        <w:t>вязано с непосредственным воздействием на центральную нервную систему соматических вредностей (нарушение гемодинамики или интоксикация) и самих интенсивных болевых ощущений. Особенно большую роль соматогенные влияния на психику играют при врожденных пороках сердца и заболеваниях почек. Мучительная боль бывает при метастазах злокачественных опухолей в позвоночнике. Интенсивная боль, накапливающиеся в крови вредные вещества или кислородная недостаточность, непосредственно воздействуя на головной мозг, вызывают нарушения в нервно-психической сфере. Весь комплекс нарушений в нервно-психической сфере при этом часто именуют термином "соматогения". По своей структуре соматогении характеризуются полиморфизмом проявлений — от неврозо-подобных нарушений до психотических (с бредом, галлюцинациями) расстройств.</w:t>
      </w:r>
    </w:p>
    <w:p w:rsidR="00E457CB" w:rsidRPr="0029092E" w:rsidRDefault="00E457CB" w:rsidP="003F1880">
      <w:pPr>
        <w:rPr>
          <w:color w:val="auto"/>
        </w:rPr>
      </w:pPr>
    </w:p>
    <w:p w:rsidR="00E457CB" w:rsidRPr="0029092E" w:rsidRDefault="00593E82" w:rsidP="003F1880">
      <w:pPr>
        <w:rPr>
          <w:color w:val="auto"/>
          <w:lang w:val="en-US"/>
        </w:rPr>
      </w:pPr>
      <w:r>
        <w:rPr>
          <w:color w:val="auto"/>
        </w:rPr>
      </w:r>
      <w:r>
        <w:rPr>
          <w:color w:val="auto"/>
        </w:rPr>
        <w:pict>
          <v:group id="_x0000_s1026" style="width:425.2pt;height:166.6pt;mso-position-horizontal-relative:char;mso-position-vertical-relative:line" coordorigin="2976,2798" coordsize="6289,3332">
            <v:group id="_x0000_s1027" style="position:absolute;left:3105;top:2798;width:5401;height:1728" coordorigin="3105,2798" coordsize="5401,1728">
              <v:rect id="_x0000_s1028" style="position:absolute;left:3694;top:2798;width:3826;height:439">
                <v:textbox style="mso-next-textbox:#_x0000_s1028">
                  <w:txbxContent>
                    <w:p w:rsidR="00DB51FF" w:rsidRDefault="00DB51FF" w:rsidP="00B752CC">
                      <w:pPr>
                        <w:pStyle w:val="a7"/>
                      </w:pPr>
                      <w:r>
                        <w:t>Психосоматические взаимоотношения</w:t>
                      </w:r>
                    </w:p>
                  </w:txbxContent>
                </v:textbox>
              </v:rect>
              <v:rect id="_x0000_s1029" style="position:absolute;left:3105;top:3456;width:2089;height:1070">
                <v:textbox style="mso-next-textbox:#_x0000_s1029">
                  <w:txbxContent>
                    <w:p w:rsidR="00DB51FF" w:rsidRDefault="00DB51FF" w:rsidP="00B752CC">
                      <w:pPr>
                        <w:pStyle w:val="a7"/>
                      </w:pPr>
                      <w:r>
                        <w:t>Влияние психических факторов на соматическую сферу</w:t>
                      </w:r>
                    </w:p>
                  </w:txbxContent>
                </v:textbox>
              </v:rect>
              <v:rect id="_x0000_s1030" style="position:absolute;left:6417;top:3456;width:2089;height:1070">
                <v:textbox style="mso-next-textbox:#_x0000_s1030">
                  <w:txbxContent>
                    <w:p w:rsidR="00DB51FF" w:rsidRDefault="00DB51FF" w:rsidP="00B752CC">
                      <w:pPr>
                        <w:pStyle w:val="a7"/>
                      </w:pPr>
                      <w:r>
                        <w:t>Влияние соматических факторов на психическую сферу</w:t>
                      </w:r>
                    </w:p>
                  </w:txbxContent>
                </v:textbox>
              </v:rect>
            </v:group>
            <v:rect id="_x0000_s1031" style="position:absolute;left:2976;top:4827;width:1358;height:700">
              <v:textbox style="mso-next-textbox:#_x0000_s1031">
                <w:txbxContent>
                  <w:p w:rsidR="00DB51FF" w:rsidRDefault="00DB51FF" w:rsidP="00B752CC">
                    <w:pPr>
                      <w:pStyle w:val="a7"/>
                    </w:pPr>
                    <w:r>
                      <w:t>Патогенное влияние</w:t>
                    </w:r>
                  </w:p>
                </w:txbxContent>
              </v:textbox>
            </v:rect>
            <v:rect id="_x0000_s1032" style="position:absolute;left:4565;top:4827;width:1325;height:617">
              <v:textbox style="mso-next-textbox:#_x0000_s1032">
                <w:txbxContent>
                  <w:p w:rsidR="00DB51FF" w:rsidRDefault="00DB51FF" w:rsidP="00B752CC">
                    <w:pPr>
                      <w:pStyle w:val="a7"/>
                    </w:pPr>
                    <w:r>
                      <w:t>Саногенное влияние</w:t>
                    </w:r>
                  </w:p>
                </w:txbxContent>
              </v:textbox>
            </v:rect>
            <v:rect id="_x0000_s1033" style="position:absolute;left:6291;top:4785;width:1512;height:659">
              <v:textbox style="mso-next-textbox:#_x0000_s1033">
                <w:txbxContent>
                  <w:p w:rsidR="00DB51FF" w:rsidRDefault="00DB51FF" w:rsidP="00B752CC">
                    <w:pPr>
                      <w:pStyle w:val="a7"/>
                    </w:pPr>
                    <w:r>
                      <w:t>Патогенное влияние</w:t>
                    </w:r>
                  </w:p>
                </w:txbxContent>
              </v:textbox>
            </v:rect>
            <v:rect id="_x0000_s1034" style="position:absolute;left:7941;top:4785;width:1324;height:659">
              <v:textbox style="mso-next-textbox:#_x0000_s1034">
                <w:txbxContent>
                  <w:p w:rsidR="00DB51FF" w:rsidRDefault="00DB51FF" w:rsidP="00B752CC">
                    <w:pPr>
                      <w:pStyle w:val="a7"/>
                    </w:pPr>
                    <w:r>
                      <w:t>Саногенное влияние</w:t>
                    </w:r>
                  </w:p>
                </w:txbxContent>
              </v:textbox>
            </v:rect>
            <v:rect id="_x0000_s1035" style="position:absolute;left:5890;top:5733;width:1502;height:397">
              <v:textbox style="mso-next-textbox:#_x0000_s1035">
                <w:txbxContent>
                  <w:p w:rsidR="00DB51FF" w:rsidRDefault="00DB51FF" w:rsidP="00B752CC">
                    <w:pPr>
                      <w:pStyle w:val="a7"/>
                    </w:pPr>
                    <w:r>
                      <w:t>сомагенное</w:t>
                    </w:r>
                  </w:p>
                </w:txbxContent>
              </v:textbox>
            </v:rect>
            <v:rect id="_x0000_s1036" style="position:absolute;left:7590;top:5733;width:1400;height:397">
              <v:textbox style="mso-next-textbox:#_x0000_s1036">
                <w:txbxContent>
                  <w:p w:rsidR="00DB51FF" w:rsidRDefault="00DB51FF" w:rsidP="00B752CC">
                    <w:pPr>
                      <w:pStyle w:val="a7"/>
                    </w:pPr>
                    <w:r>
                      <w:t>психогенное</w:t>
                    </w:r>
                  </w:p>
                </w:txbxContent>
              </v:textbox>
            </v:rect>
            <v:shapetype id="_x0000_t32" coordsize="21600,21600" o:spt="32" o:oned="t" path="m,l21600,21600e" filled="f">
              <v:path arrowok="t" fillok="f" o:connecttype="none"/>
              <o:lock v:ext="edit" shapetype="t"/>
            </v:shapetype>
            <v:shape id="_x0000_s1037" type="#_x0000_t32" style="position:absolute;left:3525;top:4526;width:507;height:301;flip:x" o:connectortype="straight">
              <v:stroke endarrow="block"/>
            </v:shape>
            <v:shape id="_x0000_s1038" type="#_x0000_t32" style="position:absolute;left:4485;top:4526;width:589;height:259" o:connectortype="straight">
              <v:stroke endarrow="block"/>
            </v:shape>
            <v:shape id="_x0000_s1039" type="#_x0000_t32" style="position:absolute;left:6939;top:4526;width:581;height:259;flip:x" o:connectortype="straight">
              <v:stroke endarrow="block"/>
            </v:shape>
            <v:shape id="_x0000_s1040" type="#_x0000_t32" style="position:absolute;left:7680;top:4526;width:617;height:259" o:connectortype="straight">
              <v:stroke endarrow="block"/>
            </v:shape>
            <v:shape id="_x0000_s1041" type="#_x0000_t32" style="position:absolute;left:6417;top:5444;width:385;height:289;flip:x" o:connectortype="straight">
              <v:stroke endarrow="block"/>
            </v:shape>
            <v:shape id="_x0000_s1042" type="#_x0000_t32" style="position:absolute;left:7269;top:5444;width:672;height:289" o:connectortype="straight">
              <v:stroke endarrow="block"/>
            </v:shape>
            <v:shape id="_x0000_s1043" type="#_x0000_t32" style="position:absolute;left:4731;top:3237;width:714;height:219;flip:x" o:connectortype="straight">
              <v:stroke endarrow="block"/>
            </v:shape>
            <v:shape id="_x0000_s1044" type="#_x0000_t32" style="position:absolute;left:6144;top:3237;width:795;height:219" o:connectortype="straight">
              <v:stroke endarrow="block"/>
            </v:shape>
            <w10:wrap type="none"/>
            <w10:anchorlock/>
          </v:group>
        </w:pict>
      </w:r>
    </w:p>
    <w:p w:rsidR="00A0408C" w:rsidRPr="0029092E" w:rsidRDefault="00A0408C" w:rsidP="003F1880">
      <w:pPr>
        <w:rPr>
          <w:color w:val="auto"/>
        </w:rPr>
      </w:pPr>
      <w:r w:rsidRPr="0029092E">
        <w:rPr>
          <w:color w:val="auto"/>
        </w:rPr>
        <w:t xml:space="preserve">Рис. </w:t>
      </w:r>
      <w:r w:rsidR="008F4B1A" w:rsidRPr="0029092E">
        <w:rPr>
          <w:color w:val="auto"/>
        </w:rPr>
        <w:t xml:space="preserve">1.1. </w:t>
      </w:r>
      <w:r w:rsidRPr="0029092E">
        <w:rPr>
          <w:color w:val="auto"/>
        </w:rPr>
        <w:t>Схема психосоматических соотношений</w:t>
      </w:r>
    </w:p>
    <w:p w:rsidR="003F1880" w:rsidRPr="0029092E" w:rsidRDefault="003F1880" w:rsidP="003F1880">
      <w:pPr>
        <w:rPr>
          <w:color w:val="auto"/>
        </w:rPr>
      </w:pPr>
    </w:p>
    <w:p w:rsidR="002F2F39" w:rsidRPr="0029092E" w:rsidRDefault="007C386D" w:rsidP="003F1880">
      <w:pPr>
        <w:rPr>
          <w:color w:val="auto"/>
        </w:rPr>
      </w:pPr>
      <w:r w:rsidRPr="0029092E">
        <w:rPr>
          <w:color w:val="auto"/>
        </w:rPr>
        <w:br w:type="page"/>
      </w:r>
      <w:bookmarkStart w:id="9" w:name="_Toc225098435"/>
      <w:bookmarkStart w:id="10" w:name="_Toc225098493"/>
      <w:r w:rsidR="00E457CB" w:rsidRPr="0029092E">
        <w:rPr>
          <w:color w:val="auto"/>
        </w:rPr>
        <w:lastRenderedPageBreak/>
        <w:t>1.2</w:t>
      </w:r>
      <w:r w:rsidR="001337C0" w:rsidRPr="0029092E">
        <w:rPr>
          <w:color w:val="auto"/>
        </w:rPr>
        <w:t xml:space="preserve"> </w:t>
      </w:r>
      <w:r w:rsidR="00A0408C" w:rsidRPr="0029092E">
        <w:rPr>
          <w:color w:val="auto"/>
        </w:rPr>
        <w:t>Психогенное влияние болезни на психику</w:t>
      </w:r>
      <w:bookmarkEnd w:id="9"/>
      <w:bookmarkEnd w:id="10"/>
    </w:p>
    <w:p w:rsidR="00E457CB" w:rsidRPr="0029092E" w:rsidRDefault="00E457CB" w:rsidP="003F1880">
      <w:pPr>
        <w:rPr>
          <w:color w:val="auto"/>
        </w:rPr>
      </w:pPr>
    </w:p>
    <w:p w:rsidR="00A0408C" w:rsidRPr="0029092E" w:rsidRDefault="00A0408C" w:rsidP="00416CB4">
      <w:pPr>
        <w:rPr>
          <w:color w:val="auto"/>
        </w:rPr>
      </w:pPr>
      <w:r w:rsidRPr="0029092E">
        <w:rPr>
          <w:color w:val="auto"/>
        </w:rPr>
        <w:t xml:space="preserve">Следует признать, что интоксикационные воздействия на центральную нервную систему наблюдаются лишь при некоторых соматических заболеваниях, тяжелом их течении и специфическими для клиники внутренних болезней не являются. Основной же формой влияния соматического заболевания на психику человека является психологическая реакция личности на </w:t>
      </w:r>
      <w:r w:rsidRPr="0029092E">
        <w:rPr>
          <w:iCs/>
          <w:color w:val="auto"/>
        </w:rPr>
        <w:t xml:space="preserve">сам факт заболевания и его последствия, </w:t>
      </w:r>
      <w:r w:rsidRPr="0029092E">
        <w:rPr>
          <w:color w:val="auto"/>
        </w:rPr>
        <w:t>имеющиеся при болезни астению, болезненные ощущения и нарушения общего самочувствия.</w:t>
      </w:r>
    </w:p>
    <w:p w:rsidR="00A0408C" w:rsidRPr="0029092E" w:rsidRDefault="00A0408C" w:rsidP="00416CB4">
      <w:pPr>
        <w:rPr>
          <w:color w:val="auto"/>
        </w:rPr>
      </w:pPr>
      <w:r w:rsidRPr="0029092E">
        <w:rPr>
          <w:color w:val="auto"/>
        </w:rPr>
        <w:t xml:space="preserve">Субъективно-психологическую сторону любого заболевания чаще всего обозначают понятием </w:t>
      </w:r>
      <w:r w:rsidR="008F4B1A" w:rsidRPr="0029092E">
        <w:rPr>
          <w:iCs/>
          <w:color w:val="auto"/>
        </w:rPr>
        <w:t>"внутренняя (или аутопласти</w:t>
      </w:r>
      <w:r w:rsidRPr="0029092E">
        <w:rPr>
          <w:iCs/>
          <w:color w:val="auto"/>
        </w:rPr>
        <w:t xml:space="preserve">ческая) картина болезни". </w:t>
      </w:r>
      <w:r w:rsidRPr="0029092E">
        <w:rPr>
          <w:color w:val="auto"/>
        </w:rPr>
        <w:t>Последняя характеризуется формированием у больного определенного рода чувствований, представлений и знаний о своем заболевании.</w:t>
      </w:r>
    </w:p>
    <w:p w:rsidR="00A0408C" w:rsidRPr="0029092E" w:rsidRDefault="00A0408C" w:rsidP="003F1880">
      <w:pPr>
        <w:rPr>
          <w:color w:val="auto"/>
        </w:rPr>
      </w:pPr>
      <w:r w:rsidRPr="0029092E">
        <w:rPr>
          <w:color w:val="auto"/>
        </w:rPr>
        <w:t>В отечественной литературе проблема целостного рассмотрения личности и болезни поднималась в трудах таких врачей-интернистов, как М.Я. Мудров, СП. Боткин, Г.А. Захарьин, Н.И. Пирогов и другие. Соматопсихическое направление как таковое, в центре внимания которого находится вопрос влияния соматической болезни на личность, в отечественной медицине было заложено в трудах психиатров С.С. Корсакова, П.Б. Ганнушкина, В.А. Гиляровского, Е.К. Краснушкина, В.М. Бехтерева.</w:t>
      </w:r>
    </w:p>
    <w:p w:rsidR="00A0408C" w:rsidRPr="0029092E" w:rsidRDefault="00A0408C" w:rsidP="003F1880">
      <w:pPr>
        <w:rPr>
          <w:color w:val="auto"/>
        </w:rPr>
      </w:pPr>
      <w:r w:rsidRPr="0029092E">
        <w:rPr>
          <w:color w:val="auto"/>
        </w:rPr>
        <w:t>Болезнь как патологический процесс в организме двояким образом участвует в построении внутренней картины болезни</w:t>
      </w:r>
      <w:r w:rsidR="008F4B1A" w:rsidRPr="0029092E">
        <w:rPr>
          <w:color w:val="auto"/>
        </w:rPr>
        <w:t xml:space="preserve">. </w:t>
      </w:r>
      <w:r w:rsidRPr="0029092E">
        <w:rPr>
          <w:color w:val="auto"/>
        </w:rPr>
        <w:t>Телесные ощущения местного и общего характера приводят к</w:t>
      </w:r>
      <w:r w:rsidR="002F2F39" w:rsidRPr="0029092E">
        <w:rPr>
          <w:color w:val="auto"/>
        </w:rPr>
        <w:t xml:space="preserve"> </w:t>
      </w:r>
      <w:r w:rsidRPr="0029092E">
        <w:rPr>
          <w:color w:val="auto"/>
        </w:rPr>
        <w:t>возникновению сенсорного уровня отражения картины заболева</w:t>
      </w:r>
      <w:r w:rsidR="002F2F39" w:rsidRPr="0029092E">
        <w:rPr>
          <w:color w:val="auto"/>
        </w:rPr>
        <w:t>н</w:t>
      </w:r>
      <w:r w:rsidRPr="0029092E">
        <w:rPr>
          <w:color w:val="auto"/>
        </w:rPr>
        <w:t>ия. Степень участия биологического фактора в становлении внутренней картины болезни определяется тяжестью клинических проявлений, астенией и болевыми ощущениями.</w:t>
      </w:r>
    </w:p>
    <w:p w:rsidR="00A0408C" w:rsidRPr="0029092E" w:rsidRDefault="00A0408C" w:rsidP="003F1880">
      <w:pPr>
        <w:rPr>
          <w:color w:val="auto"/>
        </w:rPr>
      </w:pPr>
      <w:r w:rsidRPr="0029092E">
        <w:rPr>
          <w:color w:val="auto"/>
        </w:rPr>
        <w:t>Болезнь создает трудную для больного жизненно-психологическую ситуацию. Эта ситуация включает в себя множество разнородных моментов: процедуры и прием лекарств, общение с врачами, перестройка отношений с близкими и коллегами по работе.</w:t>
      </w:r>
      <w:r w:rsidR="008F4B1A" w:rsidRPr="0029092E">
        <w:rPr>
          <w:color w:val="auto"/>
        </w:rPr>
        <w:t xml:space="preserve"> </w:t>
      </w:r>
      <w:r w:rsidRPr="0029092E">
        <w:rPr>
          <w:color w:val="auto"/>
        </w:rPr>
        <w:t>Эти и некоторые другие моменты налагают отпечаток на собственную оценку болезни и формируют окончательное отношение к своему заболеванию.</w:t>
      </w:r>
    </w:p>
    <w:p w:rsidR="00A0408C" w:rsidRPr="0029092E" w:rsidRDefault="00A0408C" w:rsidP="003F1880">
      <w:pPr>
        <w:rPr>
          <w:color w:val="auto"/>
        </w:rPr>
      </w:pPr>
      <w:r w:rsidRPr="0029092E">
        <w:rPr>
          <w:color w:val="auto"/>
        </w:rPr>
        <w:t xml:space="preserve">Следует отметить, что в механизмах взаимоотношений психики и сомы большую роль играют так называемые механизмы </w:t>
      </w:r>
      <w:r w:rsidRPr="0029092E">
        <w:rPr>
          <w:iCs/>
          <w:color w:val="auto"/>
        </w:rPr>
        <w:t xml:space="preserve">"замкнутого круга". </w:t>
      </w:r>
      <w:r w:rsidRPr="0029092E">
        <w:rPr>
          <w:color w:val="auto"/>
        </w:rPr>
        <w:t>Нарушения, первоначально возникающие в соматической (равно и в психической) сфере, вызывают реакции в психике (соме), а последние являются причиной дальнейших соматических (психических) нарушений. Так по "замкнутому кругу" развертывается целостная картина болезни. Особенно велика роль "замкнутого круга" в патогенезе психосоматических болезней и маскированной депрессии.</w:t>
      </w:r>
    </w:p>
    <w:p w:rsidR="00A0408C" w:rsidRPr="0029092E" w:rsidRDefault="00A0408C" w:rsidP="003F1880">
      <w:pPr>
        <w:rPr>
          <w:color w:val="auto"/>
        </w:rPr>
      </w:pPr>
      <w:r w:rsidRPr="0029092E">
        <w:rPr>
          <w:color w:val="auto"/>
        </w:rPr>
        <w:t>В научной литературе для описания субъективной стороны заболевания используется большое количество терминов, которые были введены различными авторами, но часто употребляются весьма сходным образом.</w:t>
      </w:r>
    </w:p>
    <w:p w:rsidR="00A0408C" w:rsidRPr="0029092E" w:rsidRDefault="00A0408C" w:rsidP="003F1880">
      <w:pPr>
        <w:rPr>
          <w:color w:val="auto"/>
        </w:rPr>
      </w:pPr>
      <w:r w:rsidRPr="0029092E">
        <w:rPr>
          <w:color w:val="auto"/>
        </w:rPr>
        <w:t>Аутопластическая картина болезни создается самим больным на основе совокупности его ощущений, представлений и переживаний, связанных с его физическим состоянием ("сенситивный" уровень болезни базируется на ощущениях, а "интеллектуальный" уровень болезни является результатом размышлений больного о своем физическом состоянии).</w:t>
      </w:r>
    </w:p>
    <w:p w:rsidR="00A0408C" w:rsidRPr="0029092E" w:rsidRDefault="00A0408C" w:rsidP="003F1880">
      <w:pPr>
        <w:rPr>
          <w:color w:val="auto"/>
        </w:rPr>
      </w:pPr>
      <w:r w:rsidRPr="0029092E">
        <w:rPr>
          <w:color w:val="auto"/>
        </w:rPr>
        <w:t>Внутренняя картина болезни — в понимании известного терапевта Лурия Р.А. не соответствует обычному пониманию субъективных жалоб больного; структура ее в отношении как сенситивной, так и интеллектуальной части аутопластической картины болезни, по Гольдштейну, находятся в очень большой зависимости от личности больного, его общего культурного уровня, социальной среды и воспитания.</w:t>
      </w:r>
    </w:p>
    <w:p w:rsidR="00A0408C" w:rsidRPr="0029092E" w:rsidRDefault="00A0408C" w:rsidP="003F1880">
      <w:pPr>
        <w:rPr>
          <w:color w:val="auto"/>
        </w:rPr>
      </w:pPr>
      <w:r w:rsidRPr="0029092E">
        <w:rPr>
          <w:color w:val="auto"/>
        </w:rPr>
        <w:t>Переживание болезни— общий чувственный и эмоциональный тон, на котором проявляются ощущения, представления, психогенные реакции и другие психические образования, связанные с болезнью. Переживание болезни тесно связано с понятием "сознание болезни", хотя и неидентично ему.</w:t>
      </w:r>
      <w:r w:rsidR="008F4B1A" w:rsidRPr="0029092E">
        <w:rPr>
          <w:color w:val="auto"/>
        </w:rPr>
        <w:t xml:space="preserve"> </w:t>
      </w:r>
      <w:r w:rsidRPr="0029092E">
        <w:rPr>
          <w:color w:val="auto"/>
        </w:rPr>
        <w:t xml:space="preserve">Отношение к болезни вытекает из понятия </w:t>
      </w:r>
      <w:r w:rsidRPr="0029092E">
        <w:rPr>
          <w:iCs/>
          <w:color w:val="auto"/>
        </w:rPr>
        <w:t xml:space="preserve">"сознание болезни", </w:t>
      </w:r>
      <w:r w:rsidRPr="0029092E">
        <w:rPr>
          <w:color w:val="auto"/>
        </w:rPr>
        <w:t xml:space="preserve">что и формирует соответствующее реагирование на болезнь. Отношение к болезни складывается из восприятия больным своей болезни, ее оценки, связанных с ней переживаний и вытекающих из </w:t>
      </w:r>
      <w:r w:rsidR="008F4B1A" w:rsidRPr="0029092E">
        <w:rPr>
          <w:color w:val="auto"/>
        </w:rPr>
        <w:t>т</w:t>
      </w:r>
      <w:r w:rsidRPr="0029092E">
        <w:rPr>
          <w:color w:val="auto"/>
        </w:rPr>
        <w:t>акого отношения намерений и действий.</w:t>
      </w:r>
    </w:p>
    <w:p w:rsidR="00235074" w:rsidRPr="0029092E" w:rsidRDefault="00235074" w:rsidP="003F1880">
      <w:pPr>
        <w:rPr>
          <w:color w:val="auto"/>
        </w:rPr>
      </w:pPr>
    </w:p>
    <w:p w:rsidR="00A0408C" w:rsidRPr="0029092E" w:rsidRDefault="00235074" w:rsidP="003F1880">
      <w:pPr>
        <w:pStyle w:val="3"/>
        <w:keepNext w:val="0"/>
        <w:spacing w:before="0" w:after="0"/>
        <w:ind w:firstLine="709"/>
        <w:rPr>
          <w:spacing w:val="0"/>
        </w:rPr>
      </w:pPr>
      <w:bookmarkStart w:id="11" w:name="_Toc225098436"/>
      <w:bookmarkStart w:id="12" w:name="_Toc225098494"/>
      <w:r w:rsidRPr="0029092E">
        <w:rPr>
          <w:spacing w:val="0"/>
        </w:rPr>
        <w:t>1.3</w:t>
      </w:r>
      <w:r w:rsidR="001337C0" w:rsidRPr="0029092E">
        <w:rPr>
          <w:spacing w:val="0"/>
        </w:rPr>
        <w:t xml:space="preserve"> </w:t>
      </w:r>
      <w:r w:rsidR="002F2F39" w:rsidRPr="0029092E">
        <w:rPr>
          <w:spacing w:val="0"/>
        </w:rPr>
        <w:t>Типы реакции на болезнь</w:t>
      </w:r>
      <w:bookmarkEnd w:id="11"/>
      <w:bookmarkEnd w:id="12"/>
    </w:p>
    <w:p w:rsidR="00235074" w:rsidRPr="0029092E" w:rsidRDefault="00235074" w:rsidP="003F1880">
      <w:pPr>
        <w:rPr>
          <w:color w:val="auto"/>
        </w:rPr>
      </w:pPr>
    </w:p>
    <w:p w:rsidR="00A0408C" w:rsidRPr="0029092E" w:rsidRDefault="00A0408C" w:rsidP="003F1880">
      <w:pPr>
        <w:rPr>
          <w:color w:val="auto"/>
        </w:rPr>
      </w:pPr>
      <w:r w:rsidRPr="0029092E">
        <w:rPr>
          <w:color w:val="auto"/>
        </w:rPr>
        <w:t>Можно выделить три главных типа реакции больного на свое заболевание: стеническая, астеническая и рациональная.</w:t>
      </w:r>
    </w:p>
    <w:p w:rsidR="00A0408C" w:rsidRPr="0029092E" w:rsidRDefault="00A0408C" w:rsidP="003F1880">
      <w:pPr>
        <w:rPr>
          <w:color w:val="auto"/>
        </w:rPr>
      </w:pPr>
      <w:r w:rsidRPr="0029092E">
        <w:rPr>
          <w:color w:val="auto"/>
        </w:rPr>
        <w:t>При активной жизненной позиции больного к лечению и обследованию говорят о стенической реакции на болезнь. Есть, однако, и негативная сторона этого типа поведения, так как больной может быть слабо способным к выполнению необходимых ограничений стереотипа жизни, накладываемых заболеванием. При астенической реакции на заболевание у больных имеется наклонность к пессимизму и мнительности, но они относительно легче, чем больные со стенической реакцией, психологически приспосабливаются к заболеванию. При рациональном типе реакции имеет место реальная оценка ситуации и рациональный уход от фрустрации.</w:t>
      </w:r>
    </w:p>
    <w:p w:rsidR="00E457CB" w:rsidRPr="0029092E" w:rsidRDefault="00C87B88" w:rsidP="003F1880">
      <w:pPr>
        <w:rPr>
          <w:color w:val="auto"/>
        </w:rPr>
      </w:pPr>
      <w:r w:rsidRPr="0029092E">
        <w:rPr>
          <w:color w:val="auto"/>
        </w:rPr>
        <w:t>Рассмотрим различные т</w:t>
      </w:r>
      <w:r w:rsidR="00A0408C" w:rsidRPr="0029092E">
        <w:rPr>
          <w:color w:val="auto"/>
        </w:rPr>
        <w:t>ипы личностной реакции на заболевание</w:t>
      </w:r>
    </w:p>
    <w:p w:rsidR="00A0408C" w:rsidRPr="0029092E" w:rsidRDefault="00C87B88" w:rsidP="003F1880">
      <w:pPr>
        <w:rPr>
          <w:color w:val="auto"/>
        </w:rPr>
      </w:pPr>
      <w:r w:rsidRPr="0029092E">
        <w:rPr>
          <w:color w:val="auto"/>
        </w:rPr>
        <w:t xml:space="preserve">- </w:t>
      </w:r>
      <w:r w:rsidR="00A0408C" w:rsidRPr="0029092E">
        <w:rPr>
          <w:color w:val="auto"/>
        </w:rPr>
        <w:t>Содружественная реакция. Эта реакция характерна для лиц с развитым интеллектом. Они как бы с первых же дней заболевания становятся "ассистентами" врача, демонстрируя не просто послушание, но и редкую пунктуальность, внимание, доброжелательность. Они безгранично доверяют своему лечащему врачу и признательны ему за помощь.</w:t>
      </w:r>
    </w:p>
    <w:p w:rsidR="00A0408C" w:rsidRPr="0029092E" w:rsidRDefault="00C87B88" w:rsidP="003F1880">
      <w:pPr>
        <w:rPr>
          <w:color w:val="auto"/>
        </w:rPr>
      </w:pPr>
      <w:r w:rsidRPr="0029092E">
        <w:rPr>
          <w:color w:val="auto"/>
        </w:rPr>
        <w:t xml:space="preserve">- </w:t>
      </w:r>
      <w:r w:rsidR="00A0408C" w:rsidRPr="0029092E">
        <w:rPr>
          <w:color w:val="auto"/>
        </w:rPr>
        <w:t>Спокойная реакция. Такая реакция характерна для лиц с устойчивыми эмоционально-волевыми процессами. Они пунктуальны, адекватно реагируют на все указания врача, точно выполняют лечебно-оздоровительные мероприятия. Они не просто спокойны, а даже представляются "солидными" и "степенными", легко вступают в контакт с медицинским персоналом. Могут иногда не осознавать свою болезнь, что мешает врачу выявить влияние психики на болезнь.</w:t>
      </w:r>
    </w:p>
    <w:p w:rsidR="00A0408C" w:rsidRPr="0029092E" w:rsidRDefault="00C87B88" w:rsidP="003F1880">
      <w:pPr>
        <w:rPr>
          <w:color w:val="auto"/>
        </w:rPr>
      </w:pPr>
      <w:r w:rsidRPr="0029092E">
        <w:rPr>
          <w:color w:val="auto"/>
        </w:rPr>
        <w:t xml:space="preserve">- </w:t>
      </w:r>
      <w:r w:rsidR="00A0408C" w:rsidRPr="0029092E">
        <w:rPr>
          <w:color w:val="auto"/>
        </w:rPr>
        <w:t>Неосознаваемая реакция. Такая реакция, имея патологическую основу, выполняет в ряде случаев роль психологической защиты, и эту форму защиты не всегда следует устранять, особенно при тяжелых заболеваниях с неблагоприятным исходом.</w:t>
      </w:r>
    </w:p>
    <w:p w:rsidR="00A0408C" w:rsidRPr="0029092E" w:rsidRDefault="00C87B88" w:rsidP="003F1880">
      <w:pPr>
        <w:rPr>
          <w:color w:val="auto"/>
        </w:rPr>
      </w:pPr>
      <w:r w:rsidRPr="0029092E">
        <w:rPr>
          <w:color w:val="auto"/>
        </w:rPr>
        <w:t xml:space="preserve">- </w:t>
      </w:r>
      <w:r w:rsidR="00A0408C" w:rsidRPr="0029092E">
        <w:rPr>
          <w:color w:val="auto"/>
        </w:rPr>
        <w:t>Следовая реакция. Несмотря на то, что заболевание заканчивается благополучно, больные находятся во власти болезненных сомнений, в ожидании рецидива заболевания. После болезни астенизи-рованы, угнетены, даже депрессивны, склонны к ипохондрическим реакциям, продолжают посещать лечебное учреждение и считают, что стали хроническими, неизлечимыми больными.</w:t>
      </w:r>
    </w:p>
    <w:p w:rsidR="00A0408C" w:rsidRPr="0029092E" w:rsidRDefault="00C87B88" w:rsidP="003F1880">
      <w:pPr>
        <w:rPr>
          <w:color w:val="auto"/>
        </w:rPr>
      </w:pPr>
      <w:r w:rsidRPr="0029092E">
        <w:rPr>
          <w:color w:val="auto"/>
        </w:rPr>
        <w:t xml:space="preserve">- </w:t>
      </w:r>
      <w:r w:rsidR="00A0408C" w:rsidRPr="0029092E">
        <w:rPr>
          <w:color w:val="auto"/>
        </w:rPr>
        <w:t>Негативная реакция. Больные находятся во власти предубеждений, тенденциозности. Они подозрительны, недоверчивы, с трудом вступают в контакт с лечащим врачом, не придают серьезного значения его указаниям и советам. У них часто возникает конфликт с медицинским персоналом. Несмотря на психическое здоровье, они демонстрируют подчас так называемую "двойную ориентировку".</w:t>
      </w:r>
    </w:p>
    <w:p w:rsidR="00A0408C" w:rsidRPr="0029092E" w:rsidRDefault="00C87B88" w:rsidP="003F1880">
      <w:pPr>
        <w:rPr>
          <w:color w:val="auto"/>
        </w:rPr>
      </w:pPr>
      <w:r w:rsidRPr="0029092E">
        <w:rPr>
          <w:color w:val="auto"/>
        </w:rPr>
        <w:t xml:space="preserve">- </w:t>
      </w:r>
      <w:r w:rsidR="00A0408C" w:rsidRPr="0029092E">
        <w:rPr>
          <w:color w:val="auto"/>
        </w:rPr>
        <w:t>Паническая реакция. Больные находятся во власти страха, легко внушаемы, часто непоследовательны, лечатся одновременно в разных лечебных учреждениях, как бы проверяя одного врача другим врачом. Часто лечатся у знахарей. Их действия неадекватны, ошибочны, характерна аффективная неустойчивость.</w:t>
      </w:r>
    </w:p>
    <w:p w:rsidR="00A0408C" w:rsidRPr="0029092E" w:rsidRDefault="00C87B88" w:rsidP="003F1880">
      <w:pPr>
        <w:rPr>
          <w:color w:val="auto"/>
        </w:rPr>
      </w:pPr>
      <w:r w:rsidRPr="0029092E">
        <w:rPr>
          <w:color w:val="auto"/>
        </w:rPr>
        <w:t xml:space="preserve">- </w:t>
      </w:r>
      <w:r w:rsidR="00A0408C" w:rsidRPr="0029092E">
        <w:rPr>
          <w:color w:val="auto"/>
        </w:rPr>
        <w:t>Разрушительная реакция. Больные ведут себя неадекватно, неосторожно, игнорируя все указания лечащего врача. Такие лица не желают менять привычный образ жизни, профессиональную нагрузку. Это сопровождается отказом от приема лекарств, от стационарного лечения. Последствия такой реакции бывают часто неблагоприятными.</w:t>
      </w:r>
    </w:p>
    <w:p w:rsidR="00A0408C" w:rsidRPr="0029092E" w:rsidRDefault="00A0408C" w:rsidP="003F1880">
      <w:pPr>
        <w:rPr>
          <w:color w:val="auto"/>
        </w:rPr>
      </w:pPr>
      <w:r w:rsidRPr="0029092E">
        <w:rPr>
          <w:color w:val="auto"/>
        </w:rPr>
        <w:t xml:space="preserve">В типологии реагирования на болезнь Н.Д. Лакосиной и Г.К. Ушакова в качестве критерия, взятого за основу классификации типов, выделяется система потребностей, которые фрустрируются заболеванием: витальная, общественно-профессиональная, этическая, эстетическая или связанная с интимной жизнью. В любом случае, в целях преодоления изменившегося самочувствия и различных проявлений болезни личностью вырабатывается комплекс адаптационных (приспособительных) приемов. </w:t>
      </w:r>
      <w:r w:rsidR="008F4B1A" w:rsidRPr="0029092E">
        <w:rPr>
          <w:color w:val="auto"/>
        </w:rPr>
        <w:t xml:space="preserve">Их </w:t>
      </w:r>
      <w:r w:rsidRPr="0029092E">
        <w:rPr>
          <w:color w:val="auto"/>
        </w:rPr>
        <w:t>определяют как реакции адаптации, которые могут быть как компенсаторного (искусственное ограничение контактов, подсознательная маскировка симптомов, сознательное изменение режима дня, характера работы и т.п.), так и псевдокомпенсаторного характера (отрицание и игнорирование болезни).</w:t>
      </w:r>
    </w:p>
    <w:p w:rsidR="00A0408C" w:rsidRPr="0029092E" w:rsidRDefault="00A0408C" w:rsidP="003F1880">
      <w:pPr>
        <w:rPr>
          <w:color w:val="auto"/>
        </w:rPr>
      </w:pPr>
      <w:r w:rsidRPr="0029092E">
        <w:rPr>
          <w:color w:val="auto"/>
        </w:rPr>
        <w:t>Другими словами, заболевший на основе своей концепции болезни определенным образом изменяет привычный образ жизни, свою трудовую деятельность и в этом отношении самые разные соматические заболевания могут создать однотипные жизненные обстоятельства для человека.</w:t>
      </w:r>
    </w:p>
    <w:p w:rsidR="00A0408C" w:rsidRPr="0029092E" w:rsidRDefault="008F4B1A" w:rsidP="003F1880">
      <w:pPr>
        <w:rPr>
          <w:color w:val="auto"/>
        </w:rPr>
      </w:pPr>
      <w:r w:rsidRPr="0029092E">
        <w:rPr>
          <w:color w:val="auto"/>
        </w:rPr>
        <w:t>В</w:t>
      </w:r>
      <w:r w:rsidR="00A0408C" w:rsidRPr="0029092E">
        <w:rPr>
          <w:color w:val="auto"/>
        </w:rPr>
        <w:t>ыделя</w:t>
      </w:r>
      <w:r w:rsidRPr="0029092E">
        <w:rPr>
          <w:color w:val="auto"/>
        </w:rPr>
        <w:t>ю</w:t>
      </w:r>
      <w:r w:rsidR="00A0408C" w:rsidRPr="0029092E">
        <w:rPr>
          <w:color w:val="auto"/>
        </w:rPr>
        <w:t>т 5 типов отношения к болезни: избегание дискомфорта с аутизацией (характерен для пациентов с невысоким интеллектом), замещение с нахождением новых средств достижения жизненных целей (лица с высоким интеллектом), игнорирующее поведение с вытеснением признания дефекта (у лиц со средним интеллектом, но высоким образовательным уровнем), компенсаторное поведение (тенденции агрессивного переноса неадекватных переживаний на окружающих и др.), невротические реакции.</w:t>
      </w:r>
    </w:p>
    <w:p w:rsidR="00E457CB" w:rsidRPr="0029092E" w:rsidRDefault="00A0408C" w:rsidP="003F1880">
      <w:pPr>
        <w:rPr>
          <w:color w:val="auto"/>
        </w:rPr>
      </w:pPr>
      <w:r w:rsidRPr="0029092E">
        <w:rPr>
          <w:color w:val="auto"/>
        </w:rPr>
        <w:t>В содержании внутренней картины болезни отражается не только наличная жизненная ситуация (ситуация болезни), но и преморбидные (доболезненные) особенности личности больного, его характер и темперамент. Преморбидные особенности личности во многом могут объяснять предпочтительность появления у больных тех или иных форм реагирования на заболевание.</w:t>
      </w:r>
      <w:r w:rsidR="008F4B1A" w:rsidRPr="0029092E">
        <w:rPr>
          <w:color w:val="auto"/>
        </w:rPr>
        <w:t xml:space="preserve"> </w:t>
      </w:r>
      <w:r w:rsidR="004A051D" w:rsidRPr="0029092E">
        <w:rPr>
          <w:color w:val="auto"/>
        </w:rPr>
        <w:t>Личко А.Е.</w:t>
      </w:r>
      <w:r w:rsidR="00C87B88" w:rsidRPr="0029092E">
        <w:rPr>
          <w:color w:val="auto"/>
        </w:rPr>
        <w:t xml:space="preserve"> в своих трудах различа</w:t>
      </w:r>
      <w:r w:rsidR="004A051D" w:rsidRPr="0029092E">
        <w:rPr>
          <w:color w:val="auto"/>
        </w:rPr>
        <w:t>е</w:t>
      </w:r>
      <w:r w:rsidR="00C87B88" w:rsidRPr="0029092E">
        <w:rPr>
          <w:color w:val="auto"/>
        </w:rPr>
        <w:t>т следующие т</w:t>
      </w:r>
      <w:r w:rsidRPr="0029092E">
        <w:rPr>
          <w:color w:val="auto"/>
        </w:rPr>
        <w:t>ип</w:t>
      </w:r>
      <w:r w:rsidR="00C87B88" w:rsidRPr="0029092E">
        <w:rPr>
          <w:color w:val="auto"/>
        </w:rPr>
        <w:t>ы</w:t>
      </w:r>
      <w:r w:rsidRPr="0029092E">
        <w:rPr>
          <w:color w:val="auto"/>
        </w:rPr>
        <w:t xml:space="preserve"> отношения к болезни</w:t>
      </w:r>
    </w:p>
    <w:p w:rsidR="00A0408C" w:rsidRPr="0029092E" w:rsidRDefault="008F4B1A" w:rsidP="003F1880">
      <w:pPr>
        <w:rPr>
          <w:color w:val="auto"/>
        </w:rPr>
      </w:pPr>
      <w:r w:rsidRPr="0029092E">
        <w:rPr>
          <w:color w:val="auto"/>
        </w:rPr>
        <w:t xml:space="preserve">- </w:t>
      </w:r>
      <w:r w:rsidR="00A0408C" w:rsidRPr="0029092E">
        <w:rPr>
          <w:color w:val="auto"/>
        </w:rPr>
        <w:t xml:space="preserve">Гармонический </w:t>
      </w:r>
      <w:r w:rsidRPr="0029092E">
        <w:rPr>
          <w:color w:val="auto"/>
        </w:rPr>
        <w:t>-</w:t>
      </w:r>
      <w:r w:rsidR="00A0408C" w:rsidRPr="0029092E">
        <w:rPr>
          <w:color w:val="auto"/>
        </w:rPr>
        <w:t xml:space="preserve"> трезвая оценка состояния, нежелание обременять других тяготами ухода за собой.</w:t>
      </w:r>
    </w:p>
    <w:p w:rsidR="00A0408C" w:rsidRPr="0029092E" w:rsidRDefault="008F4B1A" w:rsidP="003F1880">
      <w:pPr>
        <w:rPr>
          <w:color w:val="auto"/>
        </w:rPr>
      </w:pPr>
      <w:r w:rsidRPr="0029092E">
        <w:rPr>
          <w:color w:val="auto"/>
        </w:rPr>
        <w:t xml:space="preserve">- </w:t>
      </w:r>
      <w:r w:rsidR="00A0408C" w:rsidRPr="0029092E">
        <w:rPr>
          <w:color w:val="auto"/>
        </w:rPr>
        <w:t>Эргопатический —желание сохранить работоспособность.</w:t>
      </w:r>
    </w:p>
    <w:p w:rsidR="00A0408C" w:rsidRPr="0029092E" w:rsidRDefault="008F4B1A" w:rsidP="003F1880">
      <w:pPr>
        <w:rPr>
          <w:color w:val="auto"/>
        </w:rPr>
      </w:pPr>
      <w:r w:rsidRPr="0029092E">
        <w:rPr>
          <w:color w:val="auto"/>
        </w:rPr>
        <w:t xml:space="preserve">- </w:t>
      </w:r>
      <w:r w:rsidR="00A0408C" w:rsidRPr="0029092E">
        <w:rPr>
          <w:color w:val="auto"/>
        </w:rPr>
        <w:t>Анизогнозический — активн</w:t>
      </w:r>
      <w:r w:rsidRPr="0029092E">
        <w:rPr>
          <w:color w:val="auto"/>
        </w:rPr>
        <w:t>ое отбрасывание мысли о болезни.</w:t>
      </w:r>
    </w:p>
    <w:p w:rsidR="00A0408C" w:rsidRPr="0029092E" w:rsidRDefault="008F4B1A" w:rsidP="003F1880">
      <w:pPr>
        <w:rPr>
          <w:color w:val="auto"/>
        </w:rPr>
      </w:pPr>
      <w:r w:rsidRPr="0029092E">
        <w:rPr>
          <w:color w:val="auto"/>
        </w:rPr>
        <w:t xml:space="preserve">- </w:t>
      </w:r>
      <w:r w:rsidR="00A0408C" w:rsidRPr="0029092E">
        <w:rPr>
          <w:color w:val="auto"/>
        </w:rPr>
        <w:t>Тревожный—беспрерывное беспокойство и мнительность</w:t>
      </w:r>
      <w:r w:rsidRPr="0029092E">
        <w:rPr>
          <w:color w:val="auto"/>
        </w:rPr>
        <w:t>.</w:t>
      </w:r>
    </w:p>
    <w:p w:rsidR="00A0408C" w:rsidRPr="0029092E" w:rsidRDefault="008F4B1A" w:rsidP="003F1880">
      <w:pPr>
        <w:rPr>
          <w:color w:val="auto"/>
        </w:rPr>
      </w:pPr>
      <w:r w:rsidRPr="0029092E">
        <w:rPr>
          <w:color w:val="auto"/>
        </w:rPr>
        <w:t xml:space="preserve">- </w:t>
      </w:r>
      <w:r w:rsidR="00A0408C" w:rsidRPr="0029092E">
        <w:rPr>
          <w:color w:val="auto"/>
        </w:rPr>
        <w:t>Ипохондрический — крайняя сосредоточенность на субъективных ощущениях и преувеличение их значения</w:t>
      </w:r>
      <w:r w:rsidRPr="0029092E">
        <w:rPr>
          <w:color w:val="auto"/>
        </w:rPr>
        <w:t>.</w:t>
      </w:r>
    </w:p>
    <w:p w:rsidR="00A0408C" w:rsidRPr="0029092E" w:rsidRDefault="008F4B1A" w:rsidP="003F1880">
      <w:pPr>
        <w:rPr>
          <w:color w:val="auto"/>
        </w:rPr>
      </w:pPr>
      <w:r w:rsidRPr="0029092E">
        <w:rPr>
          <w:color w:val="auto"/>
        </w:rPr>
        <w:t xml:space="preserve">- </w:t>
      </w:r>
      <w:r w:rsidR="00A0408C" w:rsidRPr="0029092E">
        <w:rPr>
          <w:color w:val="auto"/>
        </w:rPr>
        <w:t xml:space="preserve">Неврастенический — </w:t>
      </w:r>
      <w:r w:rsidR="004A051D" w:rsidRPr="0029092E">
        <w:rPr>
          <w:color w:val="auto"/>
        </w:rPr>
        <w:t>н</w:t>
      </w:r>
      <w:r w:rsidR="00A0408C" w:rsidRPr="0029092E">
        <w:rPr>
          <w:color w:val="auto"/>
        </w:rPr>
        <w:t>етерпеливость и вспышки раздражения, затем — слезы и раскаяние.</w:t>
      </w:r>
    </w:p>
    <w:p w:rsidR="00A0408C" w:rsidRPr="0029092E" w:rsidRDefault="008F4B1A" w:rsidP="003F1880">
      <w:pPr>
        <w:rPr>
          <w:color w:val="auto"/>
        </w:rPr>
      </w:pPr>
      <w:r w:rsidRPr="0029092E">
        <w:rPr>
          <w:color w:val="auto"/>
        </w:rPr>
        <w:t xml:space="preserve">- </w:t>
      </w:r>
      <w:r w:rsidR="00A0408C" w:rsidRPr="0029092E">
        <w:rPr>
          <w:color w:val="auto"/>
        </w:rPr>
        <w:t>Меланхолический — неверие в выздоровление, удрученность</w:t>
      </w:r>
      <w:r w:rsidRPr="0029092E">
        <w:rPr>
          <w:color w:val="auto"/>
        </w:rPr>
        <w:t xml:space="preserve"> </w:t>
      </w:r>
      <w:r w:rsidR="00A0408C" w:rsidRPr="0029092E">
        <w:rPr>
          <w:color w:val="auto"/>
        </w:rPr>
        <w:t>болезнью, депрессивное настроение (угроза суицида).</w:t>
      </w:r>
    </w:p>
    <w:p w:rsidR="00A0408C" w:rsidRPr="0029092E" w:rsidRDefault="008F4B1A" w:rsidP="003F1880">
      <w:pPr>
        <w:rPr>
          <w:color w:val="auto"/>
        </w:rPr>
      </w:pPr>
      <w:r w:rsidRPr="0029092E">
        <w:rPr>
          <w:color w:val="auto"/>
        </w:rPr>
        <w:t xml:space="preserve">- </w:t>
      </w:r>
      <w:r w:rsidR="00A0408C" w:rsidRPr="0029092E">
        <w:rPr>
          <w:color w:val="auto"/>
        </w:rPr>
        <w:t>Апатический — полное безразличие к своей судьбе, пассивное</w:t>
      </w:r>
      <w:r w:rsidRPr="0029092E">
        <w:rPr>
          <w:color w:val="auto"/>
        </w:rPr>
        <w:t xml:space="preserve"> </w:t>
      </w:r>
      <w:r w:rsidR="00A0408C" w:rsidRPr="0029092E">
        <w:rPr>
          <w:color w:val="auto"/>
        </w:rPr>
        <w:t>подчинение процедурам и лечению.</w:t>
      </w:r>
    </w:p>
    <w:p w:rsidR="00A0408C" w:rsidRPr="0029092E" w:rsidRDefault="008F4B1A" w:rsidP="003F1880">
      <w:pPr>
        <w:rPr>
          <w:color w:val="auto"/>
        </w:rPr>
      </w:pPr>
      <w:r w:rsidRPr="0029092E">
        <w:rPr>
          <w:color w:val="auto"/>
        </w:rPr>
        <w:t xml:space="preserve">- </w:t>
      </w:r>
      <w:r w:rsidR="00A0408C" w:rsidRPr="0029092E">
        <w:rPr>
          <w:color w:val="auto"/>
        </w:rPr>
        <w:t>Сенситивный—чувствительный к межличностным отношениям, боязнь стать обузой для близких.</w:t>
      </w:r>
    </w:p>
    <w:p w:rsidR="00A0408C" w:rsidRPr="0029092E" w:rsidRDefault="008F4B1A" w:rsidP="003F1880">
      <w:pPr>
        <w:rPr>
          <w:color w:val="auto"/>
        </w:rPr>
      </w:pPr>
      <w:r w:rsidRPr="0029092E">
        <w:rPr>
          <w:color w:val="auto"/>
        </w:rPr>
        <w:t xml:space="preserve">- </w:t>
      </w:r>
      <w:r w:rsidR="00A0408C" w:rsidRPr="0029092E">
        <w:rPr>
          <w:color w:val="auto"/>
        </w:rPr>
        <w:t>Эгоцентрический—"уход в болезнь" с выставлением напоказ</w:t>
      </w:r>
      <w:r w:rsidR="004A051D" w:rsidRPr="0029092E">
        <w:rPr>
          <w:color w:val="auto"/>
        </w:rPr>
        <w:t xml:space="preserve"> </w:t>
      </w:r>
      <w:r w:rsidR="00A0408C" w:rsidRPr="0029092E">
        <w:rPr>
          <w:color w:val="auto"/>
        </w:rPr>
        <w:t>своих страданий, требование к себе особого отношения.</w:t>
      </w:r>
    </w:p>
    <w:p w:rsidR="00A0408C" w:rsidRPr="0029092E" w:rsidRDefault="008F4B1A" w:rsidP="003F1880">
      <w:pPr>
        <w:rPr>
          <w:color w:val="auto"/>
        </w:rPr>
      </w:pPr>
      <w:r w:rsidRPr="0029092E">
        <w:rPr>
          <w:color w:val="auto"/>
        </w:rPr>
        <w:t xml:space="preserve">- </w:t>
      </w:r>
      <w:r w:rsidR="00A0408C" w:rsidRPr="0029092E">
        <w:rPr>
          <w:color w:val="auto"/>
        </w:rPr>
        <w:t>Паронойяльный — уверенность, что болезнь является результатом чьего-то злого умысла, а осложнения в лечении являются</w:t>
      </w:r>
      <w:r w:rsidRPr="0029092E">
        <w:rPr>
          <w:color w:val="auto"/>
        </w:rPr>
        <w:t xml:space="preserve"> </w:t>
      </w:r>
      <w:r w:rsidR="00A0408C" w:rsidRPr="0029092E">
        <w:rPr>
          <w:color w:val="auto"/>
        </w:rPr>
        <w:t>результатом халатности медицинского персонала.</w:t>
      </w:r>
    </w:p>
    <w:p w:rsidR="00A0408C" w:rsidRPr="0029092E" w:rsidRDefault="008F4B1A" w:rsidP="003F1880">
      <w:pPr>
        <w:rPr>
          <w:color w:val="auto"/>
        </w:rPr>
      </w:pPr>
      <w:r w:rsidRPr="0029092E">
        <w:rPr>
          <w:color w:val="auto"/>
        </w:rPr>
        <w:t xml:space="preserve">- </w:t>
      </w:r>
      <w:r w:rsidR="00A0408C" w:rsidRPr="0029092E">
        <w:rPr>
          <w:color w:val="auto"/>
        </w:rPr>
        <w:t>Дисфорический — доминирует мрачно-озлобленное настроение, зависть и ненависть к здоровым. Вспышки гнева с требованием от</w:t>
      </w:r>
      <w:r w:rsidRPr="0029092E">
        <w:rPr>
          <w:color w:val="auto"/>
        </w:rPr>
        <w:t xml:space="preserve"> </w:t>
      </w:r>
      <w:r w:rsidR="00A0408C" w:rsidRPr="0029092E">
        <w:rPr>
          <w:color w:val="auto"/>
        </w:rPr>
        <w:t>близких угождения во всем.</w:t>
      </w:r>
    </w:p>
    <w:p w:rsidR="00A0408C" w:rsidRPr="0029092E" w:rsidRDefault="00A0408C" w:rsidP="003F1880">
      <w:pPr>
        <w:rPr>
          <w:color w:val="auto"/>
        </w:rPr>
      </w:pPr>
      <w:r w:rsidRPr="0029092E">
        <w:rPr>
          <w:color w:val="auto"/>
        </w:rPr>
        <w:t>В переживаниях и отношении человека к своей болезни в динамике можно наблюдать следующие этапы:</w:t>
      </w:r>
    </w:p>
    <w:p w:rsidR="00A0408C" w:rsidRPr="0029092E" w:rsidRDefault="008F4B1A" w:rsidP="003F1880">
      <w:pPr>
        <w:rPr>
          <w:color w:val="auto"/>
        </w:rPr>
      </w:pPr>
      <w:r w:rsidRPr="0029092E">
        <w:rPr>
          <w:color w:val="auto"/>
        </w:rPr>
        <w:t xml:space="preserve">- </w:t>
      </w:r>
      <w:r w:rsidR="00A0408C" w:rsidRPr="0029092E">
        <w:rPr>
          <w:color w:val="auto"/>
        </w:rPr>
        <w:t>Предмедицинская фаза — длится до начала общения с врачом,</w:t>
      </w:r>
      <w:r w:rsidR="00C87B88" w:rsidRPr="0029092E">
        <w:rPr>
          <w:color w:val="auto"/>
        </w:rPr>
        <w:t xml:space="preserve"> </w:t>
      </w:r>
      <w:r w:rsidR="00A0408C" w:rsidRPr="0029092E">
        <w:rPr>
          <w:color w:val="auto"/>
        </w:rPr>
        <w:t>появляются первые признаки болезни и заболевший стоит перед решением вопроса об обращении за медицинской помощью.</w:t>
      </w:r>
    </w:p>
    <w:p w:rsidR="00A0408C" w:rsidRPr="0029092E" w:rsidRDefault="008F4B1A" w:rsidP="003F1880">
      <w:pPr>
        <w:rPr>
          <w:color w:val="auto"/>
        </w:rPr>
      </w:pPr>
      <w:r w:rsidRPr="0029092E">
        <w:rPr>
          <w:color w:val="auto"/>
        </w:rPr>
        <w:t xml:space="preserve">- </w:t>
      </w:r>
      <w:r w:rsidR="00A0408C" w:rsidRPr="0029092E">
        <w:rPr>
          <w:color w:val="auto"/>
        </w:rPr>
        <w:t>Фаза ломки жизненного стереотипа</w:t>
      </w:r>
      <w:r w:rsidR="004A051D" w:rsidRPr="0029092E">
        <w:rPr>
          <w:color w:val="auto"/>
        </w:rPr>
        <w:t xml:space="preserve"> - </w:t>
      </w:r>
      <w:r w:rsidR="00A0408C" w:rsidRPr="0029092E">
        <w:rPr>
          <w:color w:val="auto"/>
        </w:rPr>
        <w:t>больной становится изолированным от работы, а часто</w:t>
      </w:r>
      <w:r w:rsidR="002F2F39" w:rsidRPr="0029092E">
        <w:rPr>
          <w:color w:val="auto"/>
        </w:rPr>
        <w:t xml:space="preserve"> </w:t>
      </w:r>
      <w:r w:rsidR="00A0408C" w:rsidRPr="0029092E">
        <w:rPr>
          <w:color w:val="auto"/>
        </w:rPr>
        <w:t>и от семьи при госпитализации. У него нет уверенности в характере и</w:t>
      </w:r>
      <w:r w:rsidR="002F2F39" w:rsidRPr="0029092E">
        <w:rPr>
          <w:color w:val="auto"/>
        </w:rPr>
        <w:t xml:space="preserve"> </w:t>
      </w:r>
      <w:r w:rsidR="00A0408C" w:rsidRPr="0029092E">
        <w:rPr>
          <w:color w:val="auto"/>
        </w:rPr>
        <w:t>прогнозе своего заболевания и он полон сомнений и тревог.</w:t>
      </w:r>
    </w:p>
    <w:p w:rsidR="00A0408C" w:rsidRPr="0029092E" w:rsidRDefault="008F4B1A" w:rsidP="003F1880">
      <w:pPr>
        <w:rPr>
          <w:color w:val="auto"/>
        </w:rPr>
      </w:pPr>
      <w:r w:rsidRPr="0029092E">
        <w:rPr>
          <w:color w:val="auto"/>
        </w:rPr>
        <w:t xml:space="preserve">- </w:t>
      </w:r>
      <w:r w:rsidR="00A0408C" w:rsidRPr="0029092E">
        <w:rPr>
          <w:color w:val="auto"/>
        </w:rPr>
        <w:t>Фаза адаптации к болезни</w:t>
      </w:r>
      <w:r w:rsidR="004A051D" w:rsidRPr="0029092E">
        <w:rPr>
          <w:color w:val="auto"/>
        </w:rPr>
        <w:t xml:space="preserve"> -</w:t>
      </w:r>
      <w:r w:rsidR="003E4570" w:rsidRPr="0029092E">
        <w:rPr>
          <w:color w:val="auto"/>
        </w:rPr>
        <w:t xml:space="preserve"> </w:t>
      </w:r>
      <w:r w:rsidR="00A0408C" w:rsidRPr="0029092E">
        <w:rPr>
          <w:color w:val="auto"/>
        </w:rPr>
        <w:t>острые симптомы болезни постепенно</w:t>
      </w:r>
      <w:r w:rsidR="002F2F39" w:rsidRPr="0029092E">
        <w:rPr>
          <w:color w:val="auto"/>
        </w:rPr>
        <w:t xml:space="preserve"> </w:t>
      </w:r>
      <w:r w:rsidR="00A0408C" w:rsidRPr="0029092E">
        <w:rPr>
          <w:color w:val="auto"/>
        </w:rPr>
        <w:t>уменьшаются, больной уже приспособился к факту заболевания.</w:t>
      </w:r>
    </w:p>
    <w:p w:rsidR="00A0408C" w:rsidRPr="0029092E" w:rsidRDefault="008F4B1A" w:rsidP="003F1880">
      <w:pPr>
        <w:rPr>
          <w:color w:val="auto"/>
        </w:rPr>
      </w:pPr>
      <w:r w:rsidRPr="0029092E">
        <w:rPr>
          <w:color w:val="auto"/>
        </w:rPr>
        <w:t xml:space="preserve">- </w:t>
      </w:r>
      <w:r w:rsidR="00A0408C" w:rsidRPr="0029092E">
        <w:rPr>
          <w:color w:val="auto"/>
        </w:rPr>
        <w:t>Фаза "капитуляции" — больной примиряется с судьбой, не</w:t>
      </w:r>
      <w:r w:rsidR="002F2F39" w:rsidRPr="0029092E">
        <w:rPr>
          <w:color w:val="auto"/>
        </w:rPr>
        <w:t xml:space="preserve"> </w:t>
      </w:r>
      <w:r w:rsidR="00A0408C" w:rsidRPr="0029092E">
        <w:rPr>
          <w:color w:val="auto"/>
        </w:rPr>
        <w:t>предпринимает активных усилий к поиску "новых" методов лечения</w:t>
      </w:r>
      <w:r w:rsidR="002F2F39" w:rsidRPr="0029092E">
        <w:rPr>
          <w:color w:val="auto"/>
        </w:rPr>
        <w:t xml:space="preserve"> </w:t>
      </w:r>
      <w:r w:rsidR="00A0408C" w:rsidRPr="0029092E">
        <w:rPr>
          <w:color w:val="auto"/>
        </w:rPr>
        <w:t>и понимает ограниченность возможностей медицины в его полном</w:t>
      </w:r>
      <w:r w:rsidR="002F2F39" w:rsidRPr="0029092E">
        <w:rPr>
          <w:color w:val="auto"/>
        </w:rPr>
        <w:t xml:space="preserve"> </w:t>
      </w:r>
      <w:r w:rsidR="00A0408C" w:rsidRPr="0029092E">
        <w:rPr>
          <w:color w:val="auto"/>
        </w:rPr>
        <w:t>излечении. Он становится равнодушным или негативно угрюмым.</w:t>
      </w:r>
    </w:p>
    <w:p w:rsidR="00A0408C" w:rsidRPr="0029092E" w:rsidRDefault="008F4B1A" w:rsidP="003F1880">
      <w:pPr>
        <w:rPr>
          <w:color w:val="auto"/>
          <w:lang w:val="en-US"/>
        </w:rPr>
      </w:pPr>
      <w:r w:rsidRPr="0029092E">
        <w:rPr>
          <w:color w:val="auto"/>
        </w:rPr>
        <w:t xml:space="preserve">- </w:t>
      </w:r>
      <w:r w:rsidR="00A0408C" w:rsidRPr="0029092E">
        <w:rPr>
          <w:color w:val="auto"/>
        </w:rPr>
        <w:t>Фаза формирования компенсаторных механизмов приспособления к жизни, установки на получение каких-либо материальных</w:t>
      </w:r>
      <w:r w:rsidR="002F2F39" w:rsidRPr="0029092E">
        <w:rPr>
          <w:color w:val="auto"/>
        </w:rPr>
        <w:t xml:space="preserve"> </w:t>
      </w:r>
      <w:r w:rsidR="00A0408C" w:rsidRPr="0029092E">
        <w:rPr>
          <w:color w:val="auto"/>
        </w:rPr>
        <w:t>или иных выгод от болезни (рентные установки).</w:t>
      </w:r>
    </w:p>
    <w:p w:rsidR="00235074" w:rsidRPr="0029092E" w:rsidRDefault="00235074" w:rsidP="003F1880">
      <w:pPr>
        <w:rPr>
          <w:color w:val="auto"/>
          <w:lang w:val="en-US"/>
        </w:rPr>
      </w:pPr>
    </w:p>
    <w:p w:rsidR="002F2F39" w:rsidRPr="0029092E" w:rsidRDefault="00235074" w:rsidP="003F1880">
      <w:pPr>
        <w:rPr>
          <w:color w:val="auto"/>
          <w:lang w:val="en-US"/>
        </w:rPr>
      </w:pPr>
      <w:r w:rsidRPr="0029092E">
        <w:rPr>
          <w:color w:val="auto"/>
        </w:rPr>
        <w:br w:type="page"/>
      </w:r>
      <w:bookmarkStart w:id="13" w:name="_Toc225098437"/>
      <w:bookmarkStart w:id="14" w:name="_Toc225098495"/>
      <w:r w:rsidR="002F2F39" w:rsidRPr="0029092E">
        <w:rPr>
          <w:color w:val="auto"/>
        </w:rPr>
        <w:t xml:space="preserve">2. </w:t>
      </w:r>
      <w:r w:rsidR="008D58D2" w:rsidRPr="0029092E">
        <w:rPr>
          <w:color w:val="auto"/>
        </w:rPr>
        <w:t>Результаты изучения</w:t>
      </w:r>
      <w:r w:rsidR="002F2F39" w:rsidRPr="0029092E">
        <w:rPr>
          <w:color w:val="auto"/>
        </w:rPr>
        <w:t xml:space="preserve"> психологических особенностей больных </w:t>
      </w:r>
      <w:r w:rsidRPr="0029092E">
        <w:rPr>
          <w:color w:val="auto"/>
        </w:rPr>
        <w:t>х</w:t>
      </w:r>
      <w:r w:rsidR="00EE2FEA" w:rsidRPr="0029092E">
        <w:rPr>
          <w:color w:val="auto"/>
        </w:rPr>
        <w:t xml:space="preserve">роническим </w:t>
      </w:r>
      <w:r w:rsidR="002F2F39" w:rsidRPr="0029092E">
        <w:rPr>
          <w:color w:val="auto"/>
        </w:rPr>
        <w:t>панкреатитом</w:t>
      </w:r>
      <w:r w:rsidR="008D58D2" w:rsidRPr="0029092E">
        <w:rPr>
          <w:color w:val="auto"/>
        </w:rPr>
        <w:t xml:space="preserve"> в отечественной медицине</w:t>
      </w:r>
      <w:bookmarkEnd w:id="13"/>
      <w:bookmarkEnd w:id="14"/>
    </w:p>
    <w:p w:rsidR="00235074" w:rsidRPr="0029092E" w:rsidRDefault="00235074" w:rsidP="003F1880">
      <w:pPr>
        <w:rPr>
          <w:color w:val="auto"/>
          <w:lang w:val="en-US"/>
        </w:rPr>
      </w:pPr>
    </w:p>
    <w:p w:rsidR="00E457CB" w:rsidRPr="0029092E" w:rsidRDefault="00235074" w:rsidP="003F1880">
      <w:pPr>
        <w:pStyle w:val="3"/>
        <w:keepNext w:val="0"/>
        <w:spacing w:before="0" w:after="0"/>
        <w:ind w:firstLine="709"/>
        <w:rPr>
          <w:spacing w:val="0"/>
          <w:lang w:val="en-US"/>
        </w:rPr>
      </w:pPr>
      <w:bookmarkStart w:id="15" w:name="_Toc225098438"/>
      <w:bookmarkStart w:id="16" w:name="_Toc225098496"/>
      <w:r w:rsidRPr="0029092E">
        <w:rPr>
          <w:spacing w:val="0"/>
        </w:rPr>
        <w:t>2.1</w:t>
      </w:r>
      <w:r w:rsidR="001337C0" w:rsidRPr="0029092E">
        <w:rPr>
          <w:spacing w:val="0"/>
        </w:rPr>
        <w:t xml:space="preserve"> </w:t>
      </w:r>
      <w:r w:rsidR="00802699" w:rsidRPr="0029092E">
        <w:rPr>
          <w:spacing w:val="0"/>
        </w:rPr>
        <w:t xml:space="preserve">Общее представление о </w:t>
      </w:r>
      <w:r w:rsidR="00EE2FEA" w:rsidRPr="0029092E">
        <w:rPr>
          <w:spacing w:val="0"/>
        </w:rPr>
        <w:t xml:space="preserve">хроническом </w:t>
      </w:r>
      <w:r w:rsidR="00802699" w:rsidRPr="0029092E">
        <w:rPr>
          <w:spacing w:val="0"/>
        </w:rPr>
        <w:t>панкреатите</w:t>
      </w:r>
      <w:bookmarkEnd w:id="15"/>
      <w:bookmarkEnd w:id="16"/>
    </w:p>
    <w:p w:rsidR="00235074" w:rsidRPr="0029092E" w:rsidRDefault="00235074" w:rsidP="003F1880">
      <w:pPr>
        <w:rPr>
          <w:color w:val="auto"/>
          <w:lang w:val="en-US"/>
        </w:rPr>
      </w:pPr>
    </w:p>
    <w:p w:rsidR="00E457CB" w:rsidRPr="0029092E" w:rsidRDefault="00EE2FEA" w:rsidP="003F1880">
      <w:pPr>
        <w:rPr>
          <w:color w:val="auto"/>
        </w:rPr>
      </w:pPr>
      <w:r w:rsidRPr="0029092E">
        <w:rPr>
          <w:color w:val="auto"/>
        </w:rPr>
        <w:t>Хронический панкреатит (ХП) – диффузное воспалительное непрерывно прогрессирующее заболевание поджелудочной железы (ПЖ) с развитием необратимых структурных изменений паренхимы и протоков с замещением их соединительной тканью и наличием различной степени выраженности функциональной недостаточности. Широкая распространенность и рост заболеваемости ХП является важной социальной и экономической проблемой и требует усовершенствования методов лечения данного заболевания.</w:t>
      </w:r>
    </w:p>
    <w:p w:rsidR="002F2F39" w:rsidRPr="0029092E" w:rsidRDefault="002F2F39" w:rsidP="003F1880">
      <w:pPr>
        <w:rPr>
          <w:color w:val="auto"/>
        </w:rPr>
      </w:pPr>
      <w:r w:rsidRPr="0029092E">
        <w:rPr>
          <w:color w:val="auto"/>
        </w:rPr>
        <w:t>Острый и хронический панкреатит (ОП и ХП) нередко рассматривают, как два отдельных заболевания. Дело в том. что у 60% больных острая фаза панкреатита остаётся нераспознанной или распознанной как пищевая токсикоинфекция, желчнокаменная болезнь и т.д. Поэтому становится понятным, что хронический панкреатит является исходом осторго. Основные причины развития хронического панкреатита - алкогольный и билиарный (желчный) - чаще встречаются в развитых странах с высоким потреблением алкоголя, белка и жира.</w:t>
      </w:r>
      <w:r w:rsidR="00802699" w:rsidRPr="0029092E">
        <w:rPr>
          <w:color w:val="auto"/>
        </w:rPr>
        <w:t xml:space="preserve"> </w:t>
      </w:r>
      <w:r w:rsidRPr="0029092E">
        <w:rPr>
          <w:color w:val="auto"/>
        </w:rPr>
        <w:t>Выделяют так</w:t>
      </w:r>
      <w:r w:rsidR="00802699" w:rsidRPr="0029092E">
        <w:rPr>
          <w:color w:val="auto"/>
        </w:rPr>
        <w:t>же</w:t>
      </w:r>
      <w:r w:rsidRPr="0029092E">
        <w:rPr>
          <w:color w:val="auto"/>
        </w:rPr>
        <w:t xml:space="preserve"> называемый наследственный панкреатит – аутосомно-доминантный тип наследования с неполной пенетрантностью. Так же по сути наследственным является панкреатит при муковисцидозе.</w:t>
      </w:r>
    </w:p>
    <w:p w:rsidR="002F2F39" w:rsidRPr="0029092E" w:rsidRDefault="002F2F39" w:rsidP="003F1880">
      <w:pPr>
        <w:rPr>
          <w:color w:val="auto"/>
        </w:rPr>
      </w:pPr>
      <w:r w:rsidRPr="0029092E">
        <w:rPr>
          <w:color w:val="auto"/>
        </w:rPr>
        <w:t>Клиническая картина хронического панкреатита характеризуется 3 основными синдромами:</w:t>
      </w:r>
    </w:p>
    <w:p w:rsidR="002F2F39" w:rsidRPr="0029092E" w:rsidRDefault="00802699" w:rsidP="003F1880">
      <w:pPr>
        <w:rPr>
          <w:color w:val="auto"/>
        </w:rPr>
      </w:pPr>
      <w:r w:rsidRPr="0029092E">
        <w:rPr>
          <w:color w:val="auto"/>
        </w:rPr>
        <w:t xml:space="preserve">1. </w:t>
      </w:r>
      <w:r w:rsidR="002F2F39" w:rsidRPr="0029092E">
        <w:rPr>
          <w:color w:val="auto"/>
        </w:rPr>
        <w:t>Болевой синдром при хроническом панкреатите;</w:t>
      </w:r>
    </w:p>
    <w:p w:rsidR="002F2F39" w:rsidRPr="0029092E" w:rsidRDefault="00802699" w:rsidP="003F1880">
      <w:pPr>
        <w:rPr>
          <w:color w:val="auto"/>
        </w:rPr>
      </w:pPr>
      <w:r w:rsidRPr="0029092E">
        <w:rPr>
          <w:color w:val="auto"/>
        </w:rPr>
        <w:t xml:space="preserve">2. </w:t>
      </w:r>
      <w:r w:rsidR="002F2F39" w:rsidRPr="0029092E">
        <w:rPr>
          <w:color w:val="auto"/>
        </w:rPr>
        <w:t>Синдром внешнесекреторной недостаточности поджелудочной железы (нарушение переваривания пищи, диарея);</w:t>
      </w:r>
    </w:p>
    <w:p w:rsidR="002F2F39" w:rsidRPr="0029092E" w:rsidRDefault="00802699" w:rsidP="003F1880">
      <w:pPr>
        <w:rPr>
          <w:color w:val="auto"/>
        </w:rPr>
      </w:pPr>
      <w:r w:rsidRPr="0029092E">
        <w:rPr>
          <w:color w:val="auto"/>
        </w:rPr>
        <w:t xml:space="preserve">3. </w:t>
      </w:r>
      <w:r w:rsidR="002F2F39" w:rsidRPr="0029092E">
        <w:rPr>
          <w:color w:val="auto"/>
        </w:rPr>
        <w:t>Синдром инкреторной недостаточности (нарушение секреции инсулина, сахарный диабет).</w:t>
      </w:r>
    </w:p>
    <w:p w:rsidR="002F2F39" w:rsidRPr="0029092E" w:rsidRDefault="002F2F39" w:rsidP="003F1880">
      <w:pPr>
        <w:rPr>
          <w:color w:val="auto"/>
        </w:rPr>
      </w:pPr>
      <w:r w:rsidRPr="0029092E">
        <w:rPr>
          <w:color w:val="auto"/>
        </w:rPr>
        <w:t>Боль</w:t>
      </w:r>
      <w:r w:rsidR="00802699" w:rsidRPr="0029092E">
        <w:rPr>
          <w:color w:val="auto"/>
        </w:rPr>
        <w:t xml:space="preserve"> - </w:t>
      </w:r>
      <w:r w:rsidRPr="0029092E">
        <w:rPr>
          <w:color w:val="auto"/>
        </w:rPr>
        <w:t xml:space="preserve">ведущий признак хронического панкреатита. Она ощущается преимущественно в левом боку, может иметь характер </w:t>
      </w:r>
      <w:r w:rsidR="003E4570" w:rsidRPr="0029092E">
        <w:rPr>
          <w:color w:val="auto"/>
        </w:rPr>
        <w:t>"</w:t>
      </w:r>
      <w:r w:rsidRPr="0029092E">
        <w:rPr>
          <w:color w:val="auto"/>
        </w:rPr>
        <w:t>опоясывающих</w:t>
      </w:r>
      <w:r w:rsidR="003E4570" w:rsidRPr="0029092E">
        <w:rPr>
          <w:color w:val="auto"/>
        </w:rPr>
        <w:t>"</w:t>
      </w:r>
      <w:r w:rsidRPr="0029092E">
        <w:rPr>
          <w:color w:val="auto"/>
        </w:rPr>
        <w:t xml:space="preserve"> болей, т. е. захватывать весь левый бок с заходом на спину. Отличие болевого синдрома при остром панкреатите в том, что интенсивность болей такова, что больной корчится и не может даже разогнуться. Чаще такие приступы возникают после злоупотребления алкоголем, особенно низкого качества, или его суррогатами, содержащими большое количество токсических примесей. Однако эти приступы могут провоцироваться и приемом избыточного количества чрезмерно жирной или острой пищи.</w:t>
      </w:r>
    </w:p>
    <w:p w:rsidR="002F2F39" w:rsidRPr="0029092E" w:rsidRDefault="002F2F39" w:rsidP="003F1880">
      <w:pPr>
        <w:rPr>
          <w:color w:val="auto"/>
        </w:rPr>
      </w:pPr>
      <w:r w:rsidRPr="0029092E">
        <w:rPr>
          <w:color w:val="auto"/>
        </w:rPr>
        <w:t>Обострение хронического панкреатита характеризуется, во-первых, менее сильными болями, а во-вторых, как правило, такие болевые эпизоды повторяются периодически после погрешностей в диете или злоупотреблений алкоголем. Чаще всего боли появляются после обильной еды, особенно жирной, жаренной, часто боли появляются натощак или через 3-4 часа после еды, что требует исключить язвенную болезнь двенадцатиперстной кишки. При голодании боли успокаиваются, поэтому многие больные мало едят и худеют.</w:t>
      </w:r>
    </w:p>
    <w:p w:rsidR="00802699" w:rsidRPr="0029092E" w:rsidRDefault="002F2F39" w:rsidP="003F1880">
      <w:pPr>
        <w:rPr>
          <w:color w:val="auto"/>
        </w:rPr>
      </w:pPr>
      <w:r w:rsidRPr="0029092E">
        <w:rPr>
          <w:color w:val="auto"/>
        </w:rPr>
        <w:t>Диспепсический синдром при панкреатите</w:t>
      </w:r>
      <w:r w:rsidR="00802699" w:rsidRPr="0029092E">
        <w:rPr>
          <w:color w:val="auto"/>
        </w:rPr>
        <w:t xml:space="preserve"> выражается в:</w:t>
      </w:r>
    </w:p>
    <w:p w:rsidR="002F2F39" w:rsidRPr="0029092E" w:rsidRDefault="002F2F39" w:rsidP="003F1880">
      <w:pPr>
        <w:rPr>
          <w:color w:val="auto"/>
        </w:rPr>
      </w:pPr>
      <w:r w:rsidRPr="0029092E">
        <w:rPr>
          <w:color w:val="auto"/>
        </w:rPr>
        <w:t>- Гиперсаливаци</w:t>
      </w:r>
      <w:r w:rsidR="00802699" w:rsidRPr="0029092E">
        <w:rPr>
          <w:color w:val="auto"/>
        </w:rPr>
        <w:t>и</w:t>
      </w:r>
      <w:r w:rsidRPr="0029092E">
        <w:rPr>
          <w:color w:val="auto"/>
        </w:rPr>
        <w:t xml:space="preserve"> (повышенное слюноотделение), отрыжка воздухом или съеденной пищей, тошнота, рвота, отвращение к жирной пищи, вздутие живота.</w:t>
      </w:r>
    </w:p>
    <w:p w:rsidR="002F2F39" w:rsidRPr="0029092E" w:rsidRDefault="00802699" w:rsidP="003F1880">
      <w:pPr>
        <w:rPr>
          <w:color w:val="auto"/>
        </w:rPr>
      </w:pPr>
      <w:r w:rsidRPr="0029092E">
        <w:rPr>
          <w:color w:val="auto"/>
        </w:rPr>
        <w:t xml:space="preserve">- </w:t>
      </w:r>
      <w:r w:rsidR="002F2F39" w:rsidRPr="0029092E">
        <w:rPr>
          <w:color w:val="auto"/>
        </w:rPr>
        <w:t>Похудани</w:t>
      </w:r>
      <w:r w:rsidRPr="0029092E">
        <w:rPr>
          <w:color w:val="auto"/>
        </w:rPr>
        <w:t>и, в</w:t>
      </w:r>
      <w:r w:rsidR="002F2F39" w:rsidRPr="0029092E">
        <w:rPr>
          <w:color w:val="auto"/>
        </w:rPr>
        <w:t>ызван</w:t>
      </w:r>
      <w:r w:rsidRPr="0029092E">
        <w:rPr>
          <w:color w:val="auto"/>
        </w:rPr>
        <w:t>н</w:t>
      </w:r>
      <w:r w:rsidR="002F2F39" w:rsidRPr="0029092E">
        <w:rPr>
          <w:color w:val="auto"/>
        </w:rPr>
        <w:t>о</w:t>
      </w:r>
      <w:r w:rsidRPr="0029092E">
        <w:rPr>
          <w:color w:val="auto"/>
        </w:rPr>
        <w:t>м</w:t>
      </w:r>
      <w:r w:rsidR="002F2F39" w:rsidRPr="0029092E">
        <w:rPr>
          <w:color w:val="auto"/>
        </w:rPr>
        <w:t xml:space="preserve"> ограничением в еде из-за болей в животе + недостаточная выроботка ферментов поджелудочной железой.</w:t>
      </w:r>
    </w:p>
    <w:p w:rsidR="002F2F39" w:rsidRPr="0029092E" w:rsidRDefault="00802699" w:rsidP="003F1880">
      <w:pPr>
        <w:rPr>
          <w:color w:val="auto"/>
        </w:rPr>
      </w:pPr>
      <w:r w:rsidRPr="0029092E">
        <w:rPr>
          <w:color w:val="auto"/>
        </w:rPr>
        <w:t xml:space="preserve">- </w:t>
      </w:r>
      <w:r w:rsidR="002F2F39" w:rsidRPr="0029092E">
        <w:rPr>
          <w:color w:val="auto"/>
        </w:rPr>
        <w:t>Панкреатогенны</w:t>
      </w:r>
      <w:r w:rsidRPr="0029092E">
        <w:rPr>
          <w:color w:val="auto"/>
        </w:rPr>
        <w:t>х</w:t>
      </w:r>
      <w:r w:rsidR="002F2F39" w:rsidRPr="0029092E">
        <w:rPr>
          <w:color w:val="auto"/>
        </w:rPr>
        <w:t xml:space="preserve"> понос</w:t>
      </w:r>
      <w:r w:rsidRPr="0029092E">
        <w:rPr>
          <w:color w:val="auto"/>
        </w:rPr>
        <w:t>ах</w:t>
      </w:r>
      <w:r w:rsidR="002F2F39" w:rsidRPr="0029092E">
        <w:rPr>
          <w:color w:val="auto"/>
        </w:rPr>
        <w:t xml:space="preserve"> и синдром</w:t>
      </w:r>
      <w:r w:rsidRPr="0029092E">
        <w:rPr>
          <w:color w:val="auto"/>
        </w:rPr>
        <w:t>ах</w:t>
      </w:r>
      <w:r w:rsidR="002F2F39" w:rsidRPr="0029092E">
        <w:rPr>
          <w:color w:val="auto"/>
        </w:rPr>
        <w:t xml:space="preserve"> нарушения всасывания в полости кишечника - Характерны для тяжёлых и длительно существующих форм хронического панкреатита с выраженным нарушением внешнесекреторной функции (когда функциональная способность поджелудочной железы 10% от исходной).</w:t>
      </w:r>
    </w:p>
    <w:p w:rsidR="002F2F39" w:rsidRPr="0029092E" w:rsidRDefault="00802699" w:rsidP="003F1880">
      <w:pPr>
        <w:rPr>
          <w:color w:val="auto"/>
        </w:rPr>
      </w:pPr>
      <w:r w:rsidRPr="0029092E">
        <w:rPr>
          <w:color w:val="auto"/>
        </w:rPr>
        <w:t xml:space="preserve">- </w:t>
      </w:r>
      <w:r w:rsidR="002F2F39" w:rsidRPr="0029092E">
        <w:rPr>
          <w:color w:val="auto"/>
        </w:rPr>
        <w:t>Инкреторн</w:t>
      </w:r>
      <w:r w:rsidRPr="0029092E">
        <w:rPr>
          <w:color w:val="auto"/>
        </w:rPr>
        <w:t>ой</w:t>
      </w:r>
      <w:r w:rsidR="002F2F39" w:rsidRPr="0029092E">
        <w:rPr>
          <w:color w:val="auto"/>
        </w:rPr>
        <w:t xml:space="preserve"> недостаточнот</w:t>
      </w:r>
      <w:r w:rsidRPr="0029092E">
        <w:rPr>
          <w:color w:val="auto"/>
        </w:rPr>
        <w:t>и, которая п</w:t>
      </w:r>
      <w:r w:rsidR="002F2F39" w:rsidRPr="0029092E">
        <w:rPr>
          <w:color w:val="auto"/>
        </w:rPr>
        <w:t>роявляется нарушением толерантности к глюкозе, в тяжелых случаях развивается инсулинпотребный сахарный диабет.</w:t>
      </w:r>
    </w:p>
    <w:p w:rsidR="002F2F39" w:rsidRPr="0029092E" w:rsidRDefault="002F2F39" w:rsidP="003F1880">
      <w:pPr>
        <w:rPr>
          <w:color w:val="auto"/>
        </w:rPr>
      </w:pPr>
      <w:r w:rsidRPr="0029092E">
        <w:rPr>
          <w:color w:val="auto"/>
        </w:rPr>
        <w:t>В течение хронического панкреатита можно выделить этапы заболевания:</w:t>
      </w:r>
    </w:p>
    <w:p w:rsidR="00E457CB" w:rsidRPr="0029092E" w:rsidRDefault="002F2F39" w:rsidP="003F1880">
      <w:pPr>
        <w:rPr>
          <w:color w:val="auto"/>
        </w:rPr>
      </w:pPr>
      <w:r w:rsidRPr="0029092E">
        <w:rPr>
          <w:color w:val="auto"/>
        </w:rPr>
        <w:t>Начальный этап болезни протяженностью в среднем 1-5 лет (до 10 лет). Наиболее частое проявление - боль различной интенсивности и локализации: в верхней части правой половины живота при поражении головки поджелудочной железы, в эпигастральной области при поражении тела, в левом подреберье при поражении хвоста поджелудочной железы; боли опоясывающего характера связаны с парезом поперечно-ободочной кишки и встречаются нечасто. Диспепсический синдром если и наблюдается, то имеет явно сопутствующих характер и купируются при лечении первым.</w:t>
      </w:r>
    </w:p>
    <w:p w:rsidR="00E457CB" w:rsidRPr="0029092E" w:rsidRDefault="002F2F39" w:rsidP="003F1880">
      <w:pPr>
        <w:rPr>
          <w:color w:val="auto"/>
        </w:rPr>
      </w:pPr>
      <w:r w:rsidRPr="0029092E">
        <w:rPr>
          <w:color w:val="auto"/>
        </w:rPr>
        <w:t>Развернутая картина болезни выявляется чаще позднее и продолжается в основном 5-10 лет. Основные проявления: боль; признаки внешнесекреторной недостаточности; элементы инкреторной недостаточности (повышение или понижение уровня сахара крови). Признаки внешнесекреторной недостаточности выходят на первое место.</w:t>
      </w:r>
    </w:p>
    <w:p w:rsidR="00E457CB" w:rsidRPr="0029092E" w:rsidRDefault="002F2F39" w:rsidP="003F1880">
      <w:pPr>
        <w:rPr>
          <w:color w:val="auto"/>
        </w:rPr>
      </w:pPr>
      <w:r w:rsidRPr="0029092E">
        <w:rPr>
          <w:color w:val="auto"/>
        </w:rPr>
        <w:t>Осложненный вариант течения ХП (в любом периоде). Стихание активного патологического процесса или развитие осложнений чаще возникает через 7-15 лет от начала болезни. У 2/3 больных наблюдается стихание патологического процесса за счет адаптации больного к ХП (алкогольная абстиненция, санация билиарной системы, соблюдение диеты), у 1/3 развиваются осложнения. Изменяется интенсивность болей, или их иррадиация, динамика под влиянием лечения.</w:t>
      </w:r>
    </w:p>
    <w:p w:rsidR="00E457CB" w:rsidRPr="0029092E" w:rsidRDefault="002F2F39" w:rsidP="003F1880">
      <w:pPr>
        <w:rPr>
          <w:color w:val="auto"/>
        </w:rPr>
      </w:pPr>
      <w:r w:rsidRPr="0029092E">
        <w:rPr>
          <w:color w:val="auto"/>
        </w:rPr>
        <w:t>Лечением больных с неосложненным хроническим панкреатитом занимается терапевт</w:t>
      </w:r>
      <w:r w:rsidR="00E3342F" w:rsidRPr="0029092E">
        <w:rPr>
          <w:color w:val="auto"/>
        </w:rPr>
        <w:t>-</w:t>
      </w:r>
      <w:r w:rsidRPr="0029092E">
        <w:rPr>
          <w:color w:val="auto"/>
        </w:rPr>
        <w:t xml:space="preserve"> гастроэнтеролог, оно направлено на</w:t>
      </w:r>
    </w:p>
    <w:p w:rsidR="00E457CB" w:rsidRPr="0029092E" w:rsidRDefault="00802699" w:rsidP="003F1880">
      <w:pPr>
        <w:rPr>
          <w:color w:val="auto"/>
        </w:rPr>
      </w:pPr>
      <w:r w:rsidRPr="0029092E">
        <w:rPr>
          <w:color w:val="auto"/>
        </w:rPr>
        <w:t xml:space="preserve">- </w:t>
      </w:r>
      <w:r w:rsidR="002F2F39" w:rsidRPr="0029092E">
        <w:rPr>
          <w:color w:val="auto"/>
        </w:rPr>
        <w:t>устранение болевого синдрома,</w:t>
      </w:r>
    </w:p>
    <w:p w:rsidR="00E457CB" w:rsidRPr="0029092E" w:rsidRDefault="00802699" w:rsidP="003F1880">
      <w:pPr>
        <w:rPr>
          <w:color w:val="auto"/>
        </w:rPr>
      </w:pPr>
      <w:r w:rsidRPr="0029092E">
        <w:rPr>
          <w:color w:val="auto"/>
        </w:rPr>
        <w:t xml:space="preserve">- </w:t>
      </w:r>
      <w:r w:rsidR="002F2F39" w:rsidRPr="0029092E">
        <w:rPr>
          <w:color w:val="auto"/>
        </w:rPr>
        <w:t>компенсация экзокринной недостаточности,</w:t>
      </w:r>
    </w:p>
    <w:p w:rsidR="00E457CB" w:rsidRPr="0029092E" w:rsidRDefault="00802699" w:rsidP="003F1880">
      <w:pPr>
        <w:rPr>
          <w:color w:val="auto"/>
        </w:rPr>
      </w:pPr>
      <w:r w:rsidRPr="0029092E">
        <w:rPr>
          <w:color w:val="auto"/>
        </w:rPr>
        <w:t xml:space="preserve">- </w:t>
      </w:r>
      <w:r w:rsidR="002F2F39" w:rsidRPr="0029092E">
        <w:rPr>
          <w:color w:val="auto"/>
        </w:rPr>
        <w:t>компенсация эндокринной недостаточности.</w:t>
      </w:r>
    </w:p>
    <w:p w:rsidR="00E457CB" w:rsidRPr="0029092E" w:rsidRDefault="002F2F39" w:rsidP="003F1880">
      <w:pPr>
        <w:rPr>
          <w:color w:val="auto"/>
        </w:rPr>
      </w:pPr>
      <w:r w:rsidRPr="0029092E">
        <w:rPr>
          <w:color w:val="auto"/>
        </w:rPr>
        <w:t>Одной из главных проблем в лечении больных хроническим панкреатитом является своевременная диагностика осложнений и направление больного в специализированный хирургический гастроэнтерологический центр на консультацию и возможное оперативное лечение. Чем раньше больной получит квалифицированную помощь, тем больше шансов сохранить функцию поджелудочной железы и высокое качество жизни.</w:t>
      </w:r>
    </w:p>
    <w:p w:rsidR="00E457CB" w:rsidRPr="0029092E" w:rsidRDefault="002F2F39" w:rsidP="003F1880">
      <w:pPr>
        <w:rPr>
          <w:color w:val="auto"/>
          <w:lang w:val="en-US"/>
        </w:rPr>
      </w:pPr>
      <w:r w:rsidRPr="0029092E">
        <w:rPr>
          <w:color w:val="auto"/>
        </w:rPr>
        <w:t>Возможности консервативного лечения в хронической фазе панкреатита ограничены; медикаментозные препараты, специфически влияющие на развитие хронического панкреатита, практически отсутствуют. Поэтому основные усилия должны быть направлены на смягчение болей, рациональную диетотерапию, коррекцию внешне- и внутрисекреторной недостаточности ПЖ, а также на устранение причин развития панкреатита путем купирования воспалительного процесса в желчных путях, борьбы с алкогольной зависимостью пациента.</w:t>
      </w:r>
    </w:p>
    <w:p w:rsidR="00235074" w:rsidRPr="0029092E" w:rsidRDefault="00235074" w:rsidP="003F1880">
      <w:pPr>
        <w:rPr>
          <w:color w:val="auto"/>
          <w:lang w:val="en-US"/>
        </w:rPr>
      </w:pPr>
    </w:p>
    <w:p w:rsidR="002F2F39" w:rsidRPr="0029092E" w:rsidRDefault="00235074" w:rsidP="003F1880">
      <w:pPr>
        <w:pStyle w:val="3"/>
        <w:keepNext w:val="0"/>
        <w:spacing w:before="0" w:after="0"/>
        <w:ind w:firstLine="709"/>
        <w:rPr>
          <w:spacing w:val="0"/>
          <w:lang w:val="en-US"/>
        </w:rPr>
      </w:pPr>
      <w:bookmarkStart w:id="17" w:name="_Toc225098439"/>
      <w:bookmarkStart w:id="18" w:name="_Toc225098497"/>
      <w:r w:rsidRPr="0029092E">
        <w:rPr>
          <w:spacing w:val="0"/>
        </w:rPr>
        <w:t>2.2</w:t>
      </w:r>
      <w:r w:rsidR="001337C0" w:rsidRPr="0029092E">
        <w:rPr>
          <w:spacing w:val="0"/>
        </w:rPr>
        <w:t xml:space="preserve"> </w:t>
      </w:r>
      <w:r w:rsidR="00802699" w:rsidRPr="0029092E">
        <w:rPr>
          <w:spacing w:val="0"/>
        </w:rPr>
        <w:t>Личностные особенности больных хроническим панкреатитом</w:t>
      </w:r>
      <w:bookmarkEnd w:id="17"/>
      <w:bookmarkEnd w:id="18"/>
    </w:p>
    <w:p w:rsidR="00235074" w:rsidRPr="0029092E" w:rsidRDefault="00235074" w:rsidP="003F1880">
      <w:pPr>
        <w:rPr>
          <w:color w:val="auto"/>
          <w:lang w:val="en-US"/>
        </w:rPr>
      </w:pPr>
    </w:p>
    <w:p w:rsidR="00E457CB" w:rsidRPr="0029092E" w:rsidRDefault="002F2F39" w:rsidP="003F1880">
      <w:pPr>
        <w:rPr>
          <w:color w:val="auto"/>
        </w:rPr>
      </w:pPr>
      <w:r w:rsidRPr="0029092E">
        <w:rPr>
          <w:color w:val="auto"/>
        </w:rPr>
        <w:t>Представление о предрасположенности определенных типов личности к тем или иным болезням всегда присутствовало в медицинском мышлении. Еще в то время, когда медицина основывалась исключительно на клиническом опыте, внимательные врачи отмечали распространенность определенных болезней у лиц с определенным физическим или психическим складом. Однако, насколько важен этот факт, им было совершенно неизвестно.</w:t>
      </w:r>
    </w:p>
    <w:p w:rsidR="00E457CB" w:rsidRPr="0029092E" w:rsidRDefault="0049442C" w:rsidP="003F1880">
      <w:pPr>
        <w:rPr>
          <w:color w:val="auto"/>
        </w:rPr>
      </w:pPr>
      <w:r w:rsidRPr="0029092E">
        <w:rPr>
          <w:color w:val="auto"/>
        </w:rPr>
        <w:t>В настоящее время преобладает точка зрения, что н</w:t>
      </w:r>
      <w:r w:rsidR="002961AB" w:rsidRPr="0029092E">
        <w:rPr>
          <w:color w:val="auto"/>
        </w:rPr>
        <w:t>е существует неопределенной и таинственной корреляции между личностью и болезнью; есть четкая корреляция между определенными эмоциональными факторами и определенными вегетативными иннервациями.</w:t>
      </w:r>
    </w:p>
    <w:p w:rsidR="00EF1449" w:rsidRPr="0029092E" w:rsidRDefault="00562D8B" w:rsidP="003F1880">
      <w:pPr>
        <w:rPr>
          <w:color w:val="auto"/>
        </w:rPr>
      </w:pPr>
      <w:r w:rsidRPr="0029092E">
        <w:rPr>
          <w:color w:val="auto"/>
        </w:rPr>
        <w:t>Генез изменений психики у больных хроническим панкреатитом (ХП) обусловлен целым рядом факторов</w:t>
      </w:r>
      <w:r w:rsidR="00EF1449" w:rsidRPr="0029092E">
        <w:rPr>
          <w:color w:val="auto"/>
        </w:rPr>
        <w:t>,</w:t>
      </w:r>
      <w:r w:rsidRPr="0029092E">
        <w:rPr>
          <w:color w:val="auto"/>
        </w:rPr>
        <w:t xml:space="preserve"> среди которых значительное истощающее воздействие имеет хронический болевой синдром, в основе которого лежит патологическая интерорецепция из патологического органа, нарушение всех видов обмена и т. д.</w:t>
      </w:r>
    </w:p>
    <w:p w:rsidR="00562D8B" w:rsidRPr="0029092E" w:rsidRDefault="00562D8B" w:rsidP="003F1880">
      <w:pPr>
        <w:rPr>
          <w:color w:val="auto"/>
        </w:rPr>
      </w:pPr>
      <w:r w:rsidRPr="0029092E">
        <w:rPr>
          <w:color w:val="auto"/>
        </w:rPr>
        <w:t>Хроническое с постоянными рецидивами течение заболевания неблагоприятно влияет на формирование компенсаторно-приспособительных реакций в период ремиссии, способствует появлению чувства неуверенности в своих силах, снижению психической активности. Указанные особенности препятствуют становлению длительных и полноценных ремиссий у больных ХП и снижают эффективность проводимого лечения. В связи с этим установление варианта личностных изменений с целью их учета при последующей разработке терапевтических и реабилитационных программ представляется в настоящее время необходимым и актуальным.</w:t>
      </w:r>
    </w:p>
    <w:p w:rsidR="00E457CB" w:rsidRPr="0029092E" w:rsidRDefault="00EF1449" w:rsidP="003F1880">
      <w:pPr>
        <w:rPr>
          <w:color w:val="auto"/>
        </w:rPr>
      </w:pPr>
      <w:r w:rsidRPr="0029092E">
        <w:rPr>
          <w:color w:val="auto"/>
        </w:rPr>
        <w:t>В</w:t>
      </w:r>
      <w:r w:rsidR="00562D8B" w:rsidRPr="0029092E">
        <w:rPr>
          <w:color w:val="auto"/>
        </w:rPr>
        <w:t xml:space="preserve"> исследования</w:t>
      </w:r>
      <w:r w:rsidRPr="0029092E">
        <w:rPr>
          <w:color w:val="auto"/>
        </w:rPr>
        <w:t>х Евдокимовой Е.М., Липатова В.А.</w:t>
      </w:r>
      <w:r w:rsidR="003E4570" w:rsidRPr="0029092E">
        <w:rPr>
          <w:color w:val="auto"/>
        </w:rPr>
        <w:t xml:space="preserve"> </w:t>
      </w:r>
      <w:r w:rsidR="00562D8B" w:rsidRPr="0029092E">
        <w:rPr>
          <w:color w:val="auto"/>
        </w:rPr>
        <w:t>изуч</w:t>
      </w:r>
      <w:r w:rsidRPr="0029092E">
        <w:rPr>
          <w:color w:val="auto"/>
        </w:rPr>
        <w:t>ались</w:t>
      </w:r>
      <w:r w:rsidR="00562D8B" w:rsidRPr="0029092E">
        <w:rPr>
          <w:color w:val="auto"/>
        </w:rPr>
        <w:t xml:space="preserve"> личностных особенностей у больных ХП</w:t>
      </w:r>
      <w:r w:rsidRPr="0029092E">
        <w:rPr>
          <w:color w:val="auto"/>
        </w:rPr>
        <w:t xml:space="preserve"> с </w:t>
      </w:r>
      <w:r w:rsidR="00562D8B" w:rsidRPr="0029092E">
        <w:rPr>
          <w:color w:val="auto"/>
        </w:rPr>
        <w:t>использован</w:t>
      </w:r>
      <w:r w:rsidRPr="0029092E">
        <w:rPr>
          <w:color w:val="auto"/>
        </w:rPr>
        <w:t>ием</w:t>
      </w:r>
      <w:r w:rsidR="00562D8B" w:rsidRPr="0029092E">
        <w:rPr>
          <w:color w:val="auto"/>
        </w:rPr>
        <w:t xml:space="preserve"> следующи</w:t>
      </w:r>
      <w:r w:rsidRPr="0029092E">
        <w:rPr>
          <w:color w:val="auto"/>
        </w:rPr>
        <w:t>х</w:t>
      </w:r>
      <w:r w:rsidR="00562D8B" w:rsidRPr="0029092E">
        <w:rPr>
          <w:color w:val="auto"/>
        </w:rPr>
        <w:t xml:space="preserve"> методик:</w:t>
      </w:r>
    </w:p>
    <w:p w:rsidR="00E457CB" w:rsidRPr="0029092E" w:rsidRDefault="00562D8B" w:rsidP="003F1880">
      <w:pPr>
        <w:rPr>
          <w:color w:val="auto"/>
        </w:rPr>
      </w:pPr>
      <w:r w:rsidRPr="0029092E">
        <w:rPr>
          <w:color w:val="auto"/>
        </w:rPr>
        <w:t>1) опросник</w:t>
      </w:r>
      <w:r w:rsidR="00EF1449" w:rsidRPr="0029092E">
        <w:rPr>
          <w:color w:val="auto"/>
        </w:rPr>
        <w:t>а</w:t>
      </w:r>
      <w:r w:rsidRPr="0029092E">
        <w:rPr>
          <w:color w:val="auto"/>
        </w:rPr>
        <w:t xml:space="preserve"> Леонгарда-Шмишека для выявления акцентуированных свойств личности;</w:t>
      </w:r>
    </w:p>
    <w:p w:rsidR="00562D8B" w:rsidRPr="0029092E" w:rsidRDefault="00562D8B" w:rsidP="003F1880">
      <w:pPr>
        <w:rPr>
          <w:color w:val="auto"/>
        </w:rPr>
      </w:pPr>
      <w:r w:rsidRPr="0029092E">
        <w:rPr>
          <w:color w:val="auto"/>
        </w:rPr>
        <w:t>2) тест</w:t>
      </w:r>
      <w:r w:rsidR="00EF1449" w:rsidRPr="0029092E">
        <w:rPr>
          <w:color w:val="auto"/>
        </w:rPr>
        <w:t>а</w:t>
      </w:r>
      <w:r w:rsidRPr="0029092E">
        <w:rPr>
          <w:color w:val="auto"/>
        </w:rPr>
        <w:t xml:space="preserve"> Кеттела для установления доминирующих личностных факторов.</w:t>
      </w:r>
    </w:p>
    <w:p w:rsidR="00E457CB" w:rsidRPr="0029092E" w:rsidRDefault="00562D8B" w:rsidP="003F1880">
      <w:pPr>
        <w:rPr>
          <w:color w:val="auto"/>
        </w:rPr>
      </w:pPr>
      <w:r w:rsidRPr="0029092E">
        <w:rPr>
          <w:color w:val="auto"/>
        </w:rPr>
        <w:t xml:space="preserve">В </w:t>
      </w:r>
      <w:r w:rsidR="00DB5D69" w:rsidRPr="0029092E">
        <w:rPr>
          <w:color w:val="auto"/>
        </w:rPr>
        <w:t>результате</w:t>
      </w:r>
      <w:r w:rsidRPr="0029092E">
        <w:rPr>
          <w:color w:val="auto"/>
        </w:rPr>
        <w:t xml:space="preserve"> исследования </w:t>
      </w:r>
      <w:r w:rsidR="002606C4" w:rsidRPr="0029092E">
        <w:rPr>
          <w:color w:val="auto"/>
        </w:rPr>
        <w:t>Е.М. Евдокимов</w:t>
      </w:r>
      <w:r w:rsidR="00DB5D69" w:rsidRPr="0029092E">
        <w:rPr>
          <w:color w:val="auto"/>
        </w:rPr>
        <w:t>а</w:t>
      </w:r>
      <w:r w:rsidR="002606C4" w:rsidRPr="0029092E">
        <w:rPr>
          <w:color w:val="auto"/>
        </w:rPr>
        <w:t xml:space="preserve"> с сотр. </w:t>
      </w:r>
      <w:r w:rsidRPr="0029092E">
        <w:rPr>
          <w:color w:val="auto"/>
        </w:rPr>
        <w:t>установ</w:t>
      </w:r>
      <w:r w:rsidR="002606C4" w:rsidRPr="0029092E">
        <w:rPr>
          <w:color w:val="auto"/>
        </w:rPr>
        <w:t xml:space="preserve">или, </w:t>
      </w:r>
      <w:r w:rsidRPr="0029092E">
        <w:rPr>
          <w:color w:val="auto"/>
        </w:rPr>
        <w:t>что в группе больных ХП преобладали такие личностные черты как гипертимность (среднее значение по шкале составило 16,1 балла), эмотивность (16,4 балла), возбудимость (15,5 баллов), дистимность (14,4 балла). Полученные результаты подтвердились данными опросника Кеттела, которые свидетельствовали о снижении у больных ХП эмоциональной устойчивости (фактор C - среднее значение 3,97 стенов), повышение экспрессивности (фактор F – среднее значение 4,27 стенов), уровеня тревожности (фактор О – среднее значение 7,7 стенов), эго-напряженности (фактор Q – среднее значение 6,07 стенов). Средний показатель акцентуированности личностных черт несколько превышает нормальное значение (12 баллов) и составляет 13,85 балла.</w:t>
      </w:r>
    </w:p>
    <w:p w:rsidR="00E457CB" w:rsidRPr="0029092E" w:rsidRDefault="00562D8B" w:rsidP="003F1880">
      <w:pPr>
        <w:rPr>
          <w:color w:val="auto"/>
        </w:rPr>
      </w:pPr>
      <w:r w:rsidRPr="0029092E">
        <w:rPr>
          <w:color w:val="auto"/>
        </w:rPr>
        <w:t>Анализ доминирующих личностных черт у больных ХП показал, что лишь одно из них – возбудимость, относится к характерологическим чертам, то есть формирование которой обусловлено внешними факторами (в том числе и соматическими заболеваниями) и социальными причинами. Остальные акцентуации – гипертимность, эмотивность, дистимность, относятся к темпераментным, обусловленным преимущественно врожденными свойствами нервной деятельности субъекта.</w:t>
      </w:r>
    </w:p>
    <w:p w:rsidR="00562D8B" w:rsidRPr="0029092E" w:rsidRDefault="00562D8B" w:rsidP="003F1880">
      <w:pPr>
        <w:rPr>
          <w:color w:val="auto"/>
        </w:rPr>
      </w:pPr>
      <w:r w:rsidRPr="0029092E">
        <w:rPr>
          <w:color w:val="auto"/>
        </w:rPr>
        <w:t>Установленный факт позволяет предположить возможность возникновения ХП на фоне изначальной эмоциональной нестабильности, обусловленной темпераментными особенностями по гипертимному, дистимному и эмотивному типам. Вероятно, что указанные личностные типы предрасполагают к заболеванию ХП. Однако такой вывод требует дальнейшего подтверждения путем проведения сравнительного изучения преморбидных личностных особенностей больных ХП, а так же их сопоставление с результатами обследования здоровых лиц.</w:t>
      </w:r>
    </w:p>
    <w:p w:rsidR="00562D8B" w:rsidRPr="0029092E" w:rsidRDefault="00562D8B" w:rsidP="003F1880">
      <w:pPr>
        <w:rPr>
          <w:color w:val="auto"/>
          <w:lang w:val="en-US"/>
        </w:rPr>
      </w:pPr>
      <w:r w:rsidRPr="0029092E">
        <w:rPr>
          <w:color w:val="auto"/>
        </w:rPr>
        <w:t>Таким образом, учет врачами общей практики личностных особенностей по гипертимному, эмотивному, возбудимому и дистимному типам у больных ХП позволит оптимальным образом наладить продуктивный контакт и настроить активное взаимодействие с больным, ввести в терапевтическую программу методики, стабилизирующие психическое состояние пациента (назначение транквилизаторов, препаратов лития, успокаивающих средств), разработать индивидуальные профилактические программы, направленные на предотвращение рецидивов заболевания.</w:t>
      </w:r>
    </w:p>
    <w:p w:rsidR="00235074" w:rsidRPr="0029092E" w:rsidRDefault="00235074" w:rsidP="003F1880">
      <w:pPr>
        <w:rPr>
          <w:color w:val="auto"/>
          <w:lang w:val="en-US"/>
        </w:rPr>
      </w:pPr>
    </w:p>
    <w:p w:rsidR="00EE2FEA" w:rsidRPr="0029092E" w:rsidRDefault="00416CB4" w:rsidP="003F1880">
      <w:pPr>
        <w:pStyle w:val="3"/>
        <w:keepNext w:val="0"/>
        <w:spacing w:before="0" w:after="0"/>
        <w:ind w:firstLine="709"/>
        <w:rPr>
          <w:spacing w:val="0"/>
          <w:lang w:val="en-US"/>
        </w:rPr>
      </w:pPr>
      <w:bookmarkStart w:id="19" w:name="_Toc225098440"/>
      <w:bookmarkStart w:id="20" w:name="_Toc225098498"/>
      <w:r w:rsidRPr="0029092E">
        <w:rPr>
          <w:spacing w:val="0"/>
        </w:rPr>
        <w:br w:type="page"/>
      </w:r>
      <w:r w:rsidR="00235074" w:rsidRPr="0029092E">
        <w:rPr>
          <w:spacing w:val="0"/>
        </w:rPr>
        <w:t>2.3</w:t>
      </w:r>
      <w:r w:rsidR="001337C0" w:rsidRPr="0029092E">
        <w:rPr>
          <w:spacing w:val="0"/>
        </w:rPr>
        <w:t xml:space="preserve"> </w:t>
      </w:r>
      <w:r w:rsidR="00B628E8" w:rsidRPr="0029092E">
        <w:rPr>
          <w:spacing w:val="0"/>
        </w:rPr>
        <w:t>Изучение т</w:t>
      </w:r>
      <w:r w:rsidR="00EE2FEA" w:rsidRPr="0029092E">
        <w:rPr>
          <w:spacing w:val="0"/>
        </w:rPr>
        <w:t>ревожны</w:t>
      </w:r>
      <w:r w:rsidR="00B628E8" w:rsidRPr="0029092E">
        <w:rPr>
          <w:spacing w:val="0"/>
        </w:rPr>
        <w:t>х</w:t>
      </w:r>
      <w:r w:rsidR="00EE2FEA" w:rsidRPr="0029092E">
        <w:rPr>
          <w:spacing w:val="0"/>
        </w:rPr>
        <w:t xml:space="preserve"> расстройств</w:t>
      </w:r>
      <w:r w:rsidR="00B628E8" w:rsidRPr="0029092E">
        <w:rPr>
          <w:spacing w:val="0"/>
        </w:rPr>
        <w:t xml:space="preserve"> больных панкреатитом</w:t>
      </w:r>
      <w:bookmarkEnd w:id="19"/>
      <w:bookmarkEnd w:id="20"/>
    </w:p>
    <w:p w:rsidR="00235074" w:rsidRPr="0029092E" w:rsidRDefault="00235074" w:rsidP="003F1880">
      <w:pPr>
        <w:rPr>
          <w:color w:val="auto"/>
          <w:lang w:val="en-US"/>
        </w:rPr>
      </w:pPr>
    </w:p>
    <w:p w:rsidR="00E457CB" w:rsidRPr="0029092E" w:rsidRDefault="002961AB" w:rsidP="003F1880">
      <w:pPr>
        <w:rPr>
          <w:color w:val="auto"/>
        </w:rPr>
      </w:pPr>
      <w:r w:rsidRPr="0029092E">
        <w:rPr>
          <w:color w:val="auto"/>
        </w:rPr>
        <w:t>Опыт работы клиницистов разных направлений медицины, отраженный в публикациях последнего десятилетия, указывает на увеличение частоты психических расстройств у пациентов общесоматической сети. В этой связи диагностика и адекватная терапия состояний с ведущим тревожным аффектом в последние годы приобрели особое значение. Не вызывает сомнений, что тревога принимает участие в патогенезе многих соматических расстройств и существенно осложняет их течение и прогноз.</w:t>
      </w:r>
    </w:p>
    <w:p w:rsidR="00E457CB" w:rsidRPr="0029092E" w:rsidRDefault="002961AB" w:rsidP="003F1880">
      <w:pPr>
        <w:rPr>
          <w:color w:val="auto"/>
        </w:rPr>
      </w:pPr>
      <w:r w:rsidRPr="0029092E">
        <w:rPr>
          <w:color w:val="auto"/>
        </w:rPr>
        <w:t>Проблема тревожно-депрессивных состояний имеет прямое отношение и к заболеваниям желудочно-кишечного тракта (ЖКТ). Этот факт становится все более очевидным, как для психиатров, так и для гастроэнтерологов и терапевтов. От 40 до 60% больных, поступающих в гастроэнтерологические стационары, страдают депрессивными и тревожными расстройствами. Патофизиологическая связь тревоги с патологией ЖКТ достаточна ясна. Как известно, одним из основных патологических процессов при тревожных расстройствах является дисбаланс вегетативной нервной системы с активацией симпатического отдела, что создает предпосылки для возникновения моторных расстройств гастроинтестинальной системы, а также стабилизации нейрогуморальных и местных нарушений.</w:t>
      </w:r>
      <w:r w:rsidR="003E4570" w:rsidRPr="0029092E">
        <w:rPr>
          <w:color w:val="auto"/>
        </w:rPr>
        <w:t xml:space="preserve"> </w:t>
      </w:r>
      <w:r w:rsidRPr="0029092E">
        <w:rPr>
          <w:color w:val="auto"/>
        </w:rPr>
        <w:t>По некоторым данным, стресс усиливает восприятие симптомов заболевания, приводит к снижению порога восприятия.</w:t>
      </w:r>
    </w:p>
    <w:p w:rsidR="002961AB" w:rsidRPr="0029092E" w:rsidRDefault="002961AB" w:rsidP="003F1880">
      <w:pPr>
        <w:rPr>
          <w:color w:val="auto"/>
        </w:rPr>
      </w:pPr>
      <w:r w:rsidRPr="0029092E">
        <w:rPr>
          <w:color w:val="auto"/>
        </w:rPr>
        <w:t xml:space="preserve">Депрессивные и тревожные расстройства у больных </w:t>
      </w:r>
      <w:r w:rsidR="00446C12" w:rsidRPr="0029092E">
        <w:rPr>
          <w:color w:val="auto"/>
        </w:rPr>
        <w:t xml:space="preserve">ХП </w:t>
      </w:r>
      <w:r w:rsidRPr="0029092E">
        <w:rPr>
          <w:color w:val="auto"/>
        </w:rPr>
        <w:t xml:space="preserve">встречаются в 64,6% случаев и являются провоцирующим фактором заболевания У пациентов с </w:t>
      </w:r>
      <w:r w:rsidR="00446C12" w:rsidRPr="0029092E">
        <w:rPr>
          <w:color w:val="auto"/>
        </w:rPr>
        <w:t>острой</w:t>
      </w:r>
      <w:r w:rsidR="003E4570" w:rsidRPr="0029092E">
        <w:rPr>
          <w:color w:val="auto"/>
        </w:rPr>
        <w:t xml:space="preserve"> </w:t>
      </w:r>
      <w:r w:rsidRPr="0029092E">
        <w:rPr>
          <w:color w:val="auto"/>
        </w:rPr>
        <w:t xml:space="preserve">формой заболевания в 85% случаев отмечают повышенные уровни тревожности. При этом тревогу можно рассматривать как фактор уязвимости личности к факторам эмоционального стресса и как один из основных психологических механизмов хронизации </w:t>
      </w:r>
      <w:r w:rsidR="00446C12" w:rsidRPr="0029092E">
        <w:rPr>
          <w:color w:val="auto"/>
        </w:rPr>
        <w:t>панкреатита</w:t>
      </w:r>
      <w:r w:rsidRPr="0029092E">
        <w:rPr>
          <w:color w:val="auto"/>
        </w:rPr>
        <w:t>.</w:t>
      </w:r>
    </w:p>
    <w:p w:rsidR="00E457CB" w:rsidRPr="0029092E" w:rsidRDefault="002961AB" w:rsidP="003F1880">
      <w:pPr>
        <w:rPr>
          <w:color w:val="auto"/>
        </w:rPr>
      </w:pPr>
      <w:r w:rsidRPr="0029092E">
        <w:rPr>
          <w:color w:val="auto"/>
        </w:rPr>
        <w:t xml:space="preserve">В ряде исследований представлено, что показатели личностной тревожности преобладают у пациентов с </w:t>
      </w:r>
      <w:r w:rsidR="00E3342F" w:rsidRPr="0029092E">
        <w:rPr>
          <w:color w:val="auto"/>
        </w:rPr>
        <w:t>билиарный панкреатитом</w:t>
      </w:r>
      <w:r w:rsidRPr="0029092E">
        <w:rPr>
          <w:color w:val="auto"/>
        </w:rPr>
        <w:t>, причем структура тревожности в этом случае формируется в основном за счет таких компонентов, как эмоциональный дискомфорт, социальные реакции защиты – за счет астенического, фобического компонентов и тревожной оценки перспективы.</w:t>
      </w:r>
    </w:p>
    <w:p w:rsidR="002961AB" w:rsidRPr="0029092E" w:rsidRDefault="002961AB" w:rsidP="003F1880">
      <w:pPr>
        <w:rPr>
          <w:color w:val="auto"/>
        </w:rPr>
      </w:pPr>
      <w:r w:rsidRPr="0029092E">
        <w:rPr>
          <w:color w:val="auto"/>
        </w:rPr>
        <w:t xml:space="preserve">Показатели ситуационной тревожности у всех пациентов с </w:t>
      </w:r>
      <w:r w:rsidR="00E3342F" w:rsidRPr="0029092E">
        <w:rPr>
          <w:color w:val="auto"/>
        </w:rPr>
        <w:t>ХП</w:t>
      </w:r>
      <w:r w:rsidRPr="0029092E">
        <w:rPr>
          <w:color w:val="auto"/>
        </w:rPr>
        <w:t xml:space="preserve"> при их интерпретации относятся к </w:t>
      </w:r>
      <w:r w:rsidR="0060060B" w:rsidRPr="0029092E">
        <w:rPr>
          <w:color w:val="auto"/>
        </w:rPr>
        <w:t>высокому</w:t>
      </w:r>
      <w:r w:rsidRPr="0029092E">
        <w:rPr>
          <w:color w:val="auto"/>
        </w:rPr>
        <w:t xml:space="preserve"> уровню тревожности при всех клинических вариантах заболевания. </w:t>
      </w:r>
      <w:r w:rsidR="00E3342F" w:rsidRPr="0029092E">
        <w:rPr>
          <w:color w:val="auto"/>
        </w:rPr>
        <w:t>В</w:t>
      </w:r>
      <w:r w:rsidRPr="0029092E">
        <w:rPr>
          <w:color w:val="auto"/>
        </w:rPr>
        <w:t xml:space="preserve"> ряде работ представлено, что у больных ХП имеется взаимосвязь психологических проявлений с особенностями течения заболевания – уровнем боли, степенью тяжести, морфологическими изменениями.</w:t>
      </w:r>
    </w:p>
    <w:p w:rsidR="00E457CB" w:rsidRPr="0029092E" w:rsidRDefault="002961AB" w:rsidP="003F1880">
      <w:pPr>
        <w:rPr>
          <w:color w:val="auto"/>
        </w:rPr>
      </w:pPr>
      <w:r w:rsidRPr="0029092E">
        <w:rPr>
          <w:color w:val="auto"/>
        </w:rPr>
        <w:t>У больных ХП алкогольной этиологии существенное значение принадлежит воздействиям стресс-индуцирующего фактора и характеру личностных особенностей пациента. Психические нарушения, имеющие место у большинства больных, усугубляют тяжесть состояния пациента, снижают его адаптационные возможности, и тем самым влияют на течение и исход основного заболевания, утяжеляя течение и ухудшая прогноз.</w:t>
      </w:r>
    </w:p>
    <w:p w:rsidR="00E457CB" w:rsidRPr="0029092E" w:rsidRDefault="002961AB" w:rsidP="003F1880">
      <w:pPr>
        <w:rPr>
          <w:color w:val="auto"/>
        </w:rPr>
      </w:pPr>
      <w:r w:rsidRPr="0029092E">
        <w:rPr>
          <w:color w:val="auto"/>
        </w:rPr>
        <w:t xml:space="preserve">Диагностика тревожно-фобических расстройств </w:t>
      </w:r>
      <w:r w:rsidR="00E3342F" w:rsidRPr="0029092E">
        <w:rPr>
          <w:color w:val="auto"/>
        </w:rPr>
        <w:t>п</w:t>
      </w:r>
      <w:r w:rsidRPr="0029092E">
        <w:rPr>
          <w:color w:val="auto"/>
        </w:rPr>
        <w:t>о традиционной отечественной систематике тревожные расстройства относят к группе невротических расстройств (неврозов), т.е. к психогенно обусловленным болезненным состояниям. Согласно МКБ-10 тревожные расстройства делятся на 2 основные группы: F40 – тревожно-фобические расстройства (агорафобия, социальные фобии, специфические фобии), F41 – другие тревожные расстройства (паническое расстройство, ГТР, смешанное тревожно-депрессивное расстройство).</w:t>
      </w:r>
    </w:p>
    <w:p w:rsidR="00E457CB" w:rsidRPr="0029092E" w:rsidRDefault="002961AB" w:rsidP="003F1880">
      <w:pPr>
        <w:rPr>
          <w:color w:val="auto"/>
        </w:rPr>
      </w:pPr>
      <w:r w:rsidRPr="0029092E">
        <w:rPr>
          <w:color w:val="auto"/>
        </w:rPr>
        <w:t>Также выделяют обсессивно-компульсивные расстройства (F42) и реакции на тяжелый стресс и расстройства адаптации (F43), в структуре которых также преобладают тревожные нарушения. Критериями для диагностики тревожно-фобических расстройств (F 40.0) являются:</w:t>
      </w:r>
    </w:p>
    <w:p w:rsidR="00E457CB" w:rsidRPr="0029092E" w:rsidRDefault="002961AB" w:rsidP="003F1880">
      <w:pPr>
        <w:rPr>
          <w:color w:val="auto"/>
        </w:rPr>
      </w:pPr>
      <w:r w:rsidRPr="0029092E">
        <w:rPr>
          <w:color w:val="auto"/>
        </w:rPr>
        <w:t>1) тревога, обусловленная вполне определенными ситуациями, которые объективно не опасны;</w:t>
      </w:r>
    </w:p>
    <w:p w:rsidR="00E457CB" w:rsidRPr="0029092E" w:rsidRDefault="002961AB" w:rsidP="003F1880">
      <w:pPr>
        <w:rPr>
          <w:color w:val="auto"/>
        </w:rPr>
      </w:pPr>
      <w:r w:rsidRPr="0029092E">
        <w:rPr>
          <w:color w:val="auto"/>
        </w:rPr>
        <w:t>2) эти ситуации вызывают их избегание или страх;</w:t>
      </w:r>
    </w:p>
    <w:p w:rsidR="00EE2FEA" w:rsidRPr="0029092E" w:rsidRDefault="002961AB" w:rsidP="003F1880">
      <w:pPr>
        <w:rPr>
          <w:color w:val="auto"/>
        </w:rPr>
      </w:pPr>
      <w:r w:rsidRPr="0029092E">
        <w:rPr>
          <w:color w:val="auto"/>
        </w:rPr>
        <w:t>3) тревога может варьировать от легкой степени до ужаса;</w:t>
      </w:r>
    </w:p>
    <w:p w:rsidR="00E457CB" w:rsidRPr="0029092E" w:rsidRDefault="002961AB" w:rsidP="003F1880">
      <w:pPr>
        <w:rPr>
          <w:color w:val="auto"/>
        </w:rPr>
      </w:pPr>
      <w:r w:rsidRPr="0029092E">
        <w:rPr>
          <w:color w:val="auto"/>
        </w:rPr>
        <w:t>4) появление вегетативных симптомов, обусловливающих вторичные страхи;</w:t>
      </w:r>
    </w:p>
    <w:p w:rsidR="00E457CB" w:rsidRPr="0029092E" w:rsidRDefault="002961AB" w:rsidP="003F1880">
      <w:pPr>
        <w:rPr>
          <w:color w:val="auto"/>
        </w:rPr>
      </w:pPr>
      <w:r w:rsidRPr="0029092E">
        <w:rPr>
          <w:color w:val="auto"/>
        </w:rPr>
        <w:t>5) субъективная тревога не зависит от объективной оценки окружающих;</w:t>
      </w:r>
    </w:p>
    <w:p w:rsidR="00E457CB" w:rsidRPr="0029092E" w:rsidRDefault="002961AB" w:rsidP="003F1880">
      <w:pPr>
        <w:rPr>
          <w:color w:val="auto"/>
        </w:rPr>
      </w:pPr>
      <w:r w:rsidRPr="0029092E">
        <w:rPr>
          <w:color w:val="auto"/>
        </w:rPr>
        <w:t>6) тревога предшествует ситуации, способной вызвать страх;</w:t>
      </w:r>
    </w:p>
    <w:p w:rsidR="00E457CB" w:rsidRPr="0029092E" w:rsidRDefault="002961AB" w:rsidP="003F1880">
      <w:pPr>
        <w:rPr>
          <w:color w:val="auto"/>
        </w:rPr>
      </w:pPr>
      <w:r w:rsidRPr="0029092E">
        <w:rPr>
          <w:color w:val="auto"/>
        </w:rPr>
        <w:t>7) страх заболевания, если он связан с конкретной ситуацией, но не страх заражения (нозофобия) или уродства (дисморфобия).</w:t>
      </w:r>
    </w:p>
    <w:p w:rsidR="00E457CB" w:rsidRPr="0029092E" w:rsidRDefault="002961AB" w:rsidP="003F1880">
      <w:pPr>
        <w:rPr>
          <w:color w:val="auto"/>
        </w:rPr>
      </w:pPr>
      <w:r w:rsidRPr="0029092E">
        <w:rPr>
          <w:color w:val="auto"/>
        </w:rPr>
        <w:t>Тревожные расстройства – патологические состояния, основными клиническими признаками которых являются физические и психические симптомы тревоги и которые не являются вторичными по отношению к органическому заболеванию мозга или какому-либо психическому расстройству. Клинические проявления патологической тревоги разнообразны и могут носить приступообразный или постоянный характер, проявляясь как психическими, так и (даже преимущественно) соматическими симптомами.</w:t>
      </w:r>
    </w:p>
    <w:p w:rsidR="00E457CB" w:rsidRPr="0029092E" w:rsidRDefault="002961AB" w:rsidP="003F1880">
      <w:pPr>
        <w:rPr>
          <w:color w:val="auto"/>
        </w:rPr>
      </w:pPr>
      <w:r w:rsidRPr="0029092E">
        <w:rPr>
          <w:color w:val="auto"/>
        </w:rPr>
        <w:t>Последнее обстоятельство особенно важно в общемедицинской практике. Часто эти симптомы замещают у пациента ощущение тревоги как таковой. Умение распознавать возможные соматические симптомы тревоги важно для врачей общетерапевтических специальностей для дифференциальной диагностики тревожных расстройств и соматических заболеваний. Психические симптомы тревоги нередко обнаруживаются лишь при направленном расспросе больного или беседе с его родственниками. Гораздо чаще пациенты предъявляют соматические жалобы, жалобы на нарушение сна, особенно на нарушение засыпания, вызванное "прокручиванием" в голове событий, произошедших за день, ожидание грядущих неприятностей.</w:t>
      </w:r>
    </w:p>
    <w:p w:rsidR="00E457CB" w:rsidRPr="0029092E" w:rsidRDefault="002961AB" w:rsidP="003F1880">
      <w:pPr>
        <w:rPr>
          <w:color w:val="auto"/>
        </w:rPr>
      </w:pPr>
      <w:r w:rsidRPr="0029092E">
        <w:rPr>
          <w:color w:val="auto"/>
        </w:rPr>
        <w:t>Характерен внешний вид больного – лицо напряжено, брови нахмурены, беспокоен, часто вздрагивает, суетлив, что-нибудь теребит в руках. Обычно наблюдаются потоотделение, учащенное дыхание, бледность лица, частые глотательные движения. Врачам общемедицинской практики с целью скрининга предлагается задавать пациенту два вопроса:</w:t>
      </w:r>
    </w:p>
    <w:p w:rsidR="00E457CB" w:rsidRPr="0029092E" w:rsidRDefault="002961AB" w:rsidP="003F1880">
      <w:pPr>
        <w:rPr>
          <w:color w:val="auto"/>
        </w:rPr>
      </w:pPr>
      <w:r w:rsidRPr="0029092E">
        <w:rPr>
          <w:color w:val="auto"/>
        </w:rPr>
        <w:t>1. Чувствовали ли вы большую часть времени за последние 4 нед</w:t>
      </w:r>
      <w:r w:rsidR="00FF5B57" w:rsidRPr="0029092E">
        <w:rPr>
          <w:color w:val="auto"/>
        </w:rPr>
        <w:t>ели</w:t>
      </w:r>
      <w:r w:rsidRPr="0029092E">
        <w:rPr>
          <w:color w:val="auto"/>
        </w:rPr>
        <w:t xml:space="preserve"> беспокойство, напряжение или тревогу?</w:t>
      </w:r>
    </w:p>
    <w:p w:rsidR="00BD38EB" w:rsidRPr="0029092E" w:rsidRDefault="002961AB" w:rsidP="003F1880">
      <w:pPr>
        <w:rPr>
          <w:color w:val="auto"/>
        </w:rPr>
      </w:pPr>
      <w:r w:rsidRPr="0029092E">
        <w:rPr>
          <w:color w:val="auto"/>
        </w:rPr>
        <w:t>2. Часто ли у вас бывают ощущение напряженности, раздражительность и нарушения сна?</w:t>
      </w:r>
    </w:p>
    <w:p w:rsidR="00E457CB" w:rsidRPr="0029092E" w:rsidRDefault="002961AB" w:rsidP="003F1880">
      <w:pPr>
        <w:rPr>
          <w:color w:val="auto"/>
          <w:lang w:val="en-US"/>
        </w:rPr>
      </w:pPr>
      <w:r w:rsidRPr="0029092E">
        <w:rPr>
          <w:color w:val="auto"/>
        </w:rPr>
        <w:t>Если хотя бы на один из этих вопросов дан утвердительный ответ, необходим более углубленный расспрос с целью активного выявления тревожных симптомов.</w:t>
      </w:r>
    </w:p>
    <w:p w:rsidR="00235074" w:rsidRPr="0029092E" w:rsidRDefault="00235074" w:rsidP="003F1880">
      <w:pPr>
        <w:rPr>
          <w:color w:val="auto"/>
          <w:lang w:val="en-US"/>
        </w:rPr>
      </w:pPr>
    </w:p>
    <w:p w:rsidR="00E457CB" w:rsidRPr="0029092E" w:rsidRDefault="00235074" w:rsidP="003F1880">
      <w:pPr>
        <w:pStyle w:val="3"/>
        <w:keepNext w:val="0"/>
        <w:spacing w:before="0" w:after="0"/>
        <w:ind w:firstLine="709"/>
        <w:rPr>
          <w:spacing w:val="0"/>
          <w:lang w:val="en-US"/>
        </w:rPr>
      </w:pPr>
      <w:bookmarkStart w:id="21" w:name="_Toc225098441"/>
      <w:bookmarkStart w:id="22" w:name="_Toc225098499"/>
      <w:r w:rsidRPr="0029092E">
        <w:rPr>
          <w:spacing w:val="0"/>
        </w:rPr>
        <w:t>2.4</w:t>
      </w:r>
      <w:r w:rsidR="001337C0" w:rsidRPr="0029092E">
        <w:rPr>
          <w:spacing w:val="0"/>
        </w:rPr>
        <w:t xml:space="preserve"> </w:t>
      </w:r>
      <w:r w:rsidR="00562D8B" w:rsidRPr="0029092E">
        <w:rPr>
          <w:spacing w:val="0"/>
        </w:rPr>
        <w:t>Исследование депрессивных реакций у больных хроническим панкреатитом</w:t>
      </w:r>
      <w:bookmarkEnd w:id="21"/>
      <w:bookmarkEnd w:id="22"/>
    </w:p>
    <w:p w:rsidR="00235074" w:rsidRPr="0029092E" w:rsidRDefault="00235074" w:rsidP="003F1880">
      <w:pPr>
        <w:rPr>
          <w:color w:val="auto"/>
          <w:lang w:val="en-US"/>
        </w:rPr>
      </w:pPr>
    </w:p>
    <w:p w:rsidR="00562D8B" w:rsidRPr="0029092E" w:rsidRDefault="00562D8B" w:rsidP="003F1880">
      <w:pPr>
        <w:rPr>
          <w:color w:val="auto"/>
        </w:rPr>
      </w:pPr>
      <w:r w:rsidRPr="0029092E">
        <w:rPr>
          <w:color w:val="auto"/>
        </w:rPr>
        <w:t>Депрессии являются наиболее частым проявлением психической патологии у пациентов, страдающих хроническими соматическими заболеваниями, к числу которых относится и хронический панкреатит (ХП). Так, исследованиями А.Б. Смулевича и др. (1997) было показано, что частота нозоненных депрессий в соматических стационарах достигает 50-80%. Кром</w:t>
      </w:r>
      <w:r w:rsidR="00150117" w:rsidRPr="0029092E">
        <w:rPr>
          <w:color w:val="auto"/>
        </w:rPr>
        <w:t>е</w:t>
      </w:r>
      <w:r w:rsidRPr="0029092E">
        <w:rPr>
          <w:color w:val="auto"/>
        </w:rPr>
        <w:t xml:space="preserve"> того</w:t>
      </w:r>
      <w:r w:rsidR="00150117" w:rsidRPr="0029092E">
        <w:rPr>
          <w:color w:val="auto"/>
        </w:rPr>
        <w:t>,</w:t>
      </w:r>
      <w:r w:rsidRPr="0029092E">
        <w:rPr>
          <w:color w:val="auto"/>
        </w:rPr>
        <w:t xml:space="preserve"> манифестация депрессивного расстройства способствует ухудшению течения и исхода соматического заболевания, обеспечивает увеличение частоты рецидивов. Своевременная диагностика и терапевтическая коррекция позволяют повысить качество лечения и качество жизни пациентов.</w:t>
      </w:r>
    </w:p>
    <w:p w:rsidR="00E457CB" w:rsidRPr="0029092E" w:rsidRDefault="00150117" w:rsidP="003F1880">
      <w:pPr>
        <w:rPr>
          <w:color w:val="auto"/>
        </w:rPr>
      </w:pPr>
      <w:r w:rsidRPr="0029092E">
        <w:rPr>
          <w:color w:val="auto"/>
        </w:rPr>
        <w:t>В</w:t>
      </w:r>
      <w:r w:rsidR="00562D8B" w:rsidRPr="0029092E">
        <w:rPr>
          <w:color w:val="auto"/>
        </w:rPr>
        <w:t xml:space="preserve"> </w:t>
      </w:r>
      <w:r w:rsidR="00E3342F" w:rsidRPr="0029092E">
        <w:rPr>
          <w:color w:val="auto"/>
        </w:rPr>
        <w:t xml:space="preserve">недавнем </w:t>
      </w:r>
      <w:r w:rsidR="00562D8B" w:rsidRPr="0029092E">
        <w:rPr>
          <w:color w:val="auto"/>
        </w:rPr>
        <w:t>исследовани</w:t>
      </w:r>
      <w:r w:rsidRPr="0029092E">
        <w:rPr>
          <w:color w:val="auto"/>
        </w:rPr>
        <w:t>и В.И. Липатова с сотр.</w:t>
      </w:r>
      <w:r w:rsidR="00562D8B" w:rsidRPr="0029092E">
        <w:rPr>
          <w:color w:val="auto"/>
        </w:rPr>
        <w:t xml:space="preserve"> </w:t>
      </w:r>
      <w:r w:rsidRPr="0029092E">
        <w:rPr>
          <w:color w:val="auto"/>
        </w:rPr>
        <w:t>изучался</w:t>
      </w:r>
      <w:r w:rsidR="00562D8B" w:rsidRPr="0029092E">
        <w:rPr>
          <w:color w:val="auto"/>
        </w:rPr>
        <w:t xml:space="preserve"> уров</w:t>
      </w:r>
      <w:r w:rsidRPr="0029092E">
        <w:rPr>
          <w:color w:val="auto"/>
        </w:rPr>
        <w:t>ень</w:t>
      </w:r>
      <w:r w:rsidR="00562D8B" w:rsidRPr="0029092E">
        <w:rPr>
          <w:color w:val="auto"/>
        </w:rPr>
        <w:t xml:space="preserve"> депрессии у больных ХП. Для этого была использована версия структуированного интервью для определения </w:t>
      </w:r>
      <w:r w:rsidRPr="0029092E">
        <w:rPr>
          <w:color w:val="auto"/>
        </w:rPr>
        <w:t>уровня депрессии Гамильтона</w:t>
      </w:r>
      <w:r w:rsidR="00562D8B" w:rsidRPr="0029092E">
        <w:rPr>
          <w:color w:val="auto"/>
        </w:rPr>
        <w:t>, включающая в себя оценку 21 симптома. Главным показателем шкалы является сумма баллов (общий балл) по которому депрессии разделяют на лёгкие (7-16 баллов), средней тяжести (17-27 баллов) и тяжелые (более 27 баллов). Клинико-психопатологические характеристики депрессий дополнялись данными беседы с больным в ходе которой уточнялись причины, длительность и динамические особенности ухудшения эмоционального состояния.</w:t>
      </w:r>
    </w:p>
    <w:p w:rsidR="00E457CB" w:rsidRPr="0029092E" w:rsidRDefault="00562D8B" w:rsidP="003F1880">
      <w:pPr>
        <w:rPr>
          <w:color w:val="auto"/>
        </w:rPr>
      </w:pPr>
      <w:r w:rsidRPr="0029092E">
        <w:rPr>
          <w:color w:val="auto"/>
        </w:rPr>
        <w:t xml:space="preserve">В </w:t>
      </w:r>
      <w:r w:rsidR="00150117" w:rsidRPr="0029092E">
        <w:rPr>
          <w:color w:val="auto"/>
        </w:rPr>
        <w:t>результате</w:t>
      </w:r>
      <w:r w:rsidRPr="0029092E">
        <w:rPr>
          <w:color w:val="auto"/>
        </w:rPr>
        <w:t xml:space="preserve"> исследования было установлено, что при хроническом панкреатите наблюдаются депрессивные реакции легкой и средней степени. При этом у </w:t>
      </w:r>
      <w:r w:rsidR="00BB32DF" w:rsidRPr="0029092E">
        <w:rPr>
          <w:color w:val="auto"/>
        </w:rPr>
        <w:t>10%</w:t>
      </w:r>
      <w:r w:rsidRPr="0029092E">
        <w:rPr>
          <w:color w:val="auto"/>
        </w:rPr>
        <w:t xml:space="preserve"> пациентов депрессивные симптомы отсутствовали, у </w:t>
      </w:r>
      <w:r w:rsidR="00BB32DF" w:rsidRPr="0029092E">
        <w:rPr>
          <w:color w:val="auto"/>
        </w:rPr>
        <w:t>73,3%</w:t>
      </w:r>
      <w:r w:rsidRPr="0029092E">
        <w:rPr>
          <w:color w:val="auto"/>
        </w:rPr>
        <w:t xml:space="preserve"> отмечались депрессивные реакции легкой степени, </w:t>
      </w:r>
      <w:r w:rsidR="00BB32DF" w:rsidRPr="0029092E">
        <w:rPr>
          <w:color w:val="auto"/>
        </w:rPr>
        <w:t>у 16,67%</w:t>
      </w:r>
      <w:r w:rsidRPr="0029092E">
        <w:rPr>
          <w:color w:val="auto"/>
        </w:rPr>
        <w:t xml:space="preserve"> наблюдались депрессивные реакции умеренной степени.</w:t>
      </w:r>
    </w:p>
    <w:p w:rsidR="00E457CB" w:rsidRPr="0029092E" w:rsidRDefault="00562D8B" w:rsidP="003F1880">
      <w:pPr>
        <w:rPr>
          <w:color w:val="auto"/>
        </w:rPr>
      </w:pPr>
      <w:r w:rsidRPr="0029092E">
        <w:rPr>
          <w:color w:val="auto"/>
        </w:rPr>
        <w:t>По эмоциональной направленности, умеренные депрессивные реакции характеризовались тревожной окраской, наличие фобических и тревожно-ипохондрических переживаний, присутствием симптомо</w:t>
      </w:r>
      <w:r w:rsidR="00E3342F" w:rsidRPr="0029092E">
        <w:rPr>
          <w:color w:val="auto"/>
        </w:rPr>
        <w:t>в</w:t>
      </w:r>
      <w:r w:rsidRPr="0029092E">
        <w:rPr>
          <w:color w:val="auto"/>
        </w:rPr>
        <w:t>, указывающих на соматические проявления тревоги (частое мочеиспускание, обильное потоотделение, головные боли, сухость во рту, бол и ощущение тяжести в эпигастрии, снижение аппетита и т д.), сенесталгическими проявлениями (жжение, давление и т.д.).</w:t>
      </w:r>
    </w:p>
    <w:p w:rsidR="00E457CB" w:rsidRPr="0029092E" w:rsidRDefault="00562D8B" w:rsidP="003F1880">
      <w:pPr>
        <w:rPr>
          <w:color w:val="auto"/>
        </w:rPr>
      </w:pPr>
      <w:r w:rsidRPr="0029092E">
        <w:rPr>
          <w:color w:val="auto"/>
        </w:rPr>
        <w:t>Динамическое наблюдение за состоянием больных показало, что депрессивные реакции легкой степени уменьшались по мере улучшения соматического состояния пациента и практически не требовали назначения специального лечения. При депрессивных реакциях умеренной степени отмечалось замедленное развитие терапевтического эффекта от назначенного лечения, сохранение пониженного настроения даже при стабилизации соматического состояния. Таким образом</w:t>
      </w:r>
      <w:r w:rsidR="00E3342F" w:rsidRPr="0029092E">
        <w:rPr>
          <w:color w:val="auto"/>
        </w:rPr>
        <w:t>, В.А. Липатовым с сотр.</w:t>
      </w:r>
      <w:r w:rsidR="003E4570" w:rsidRPr="0029092E">
        <w:rPr>
          <w:color w:val="auto"/>
        </w:rPr>
        <w:t xml:space="preserve"> </w:t>
      </w:r>
      <w:r w:rsidRPr="0029092E">
        <w:rPr>
          <w:color w:val="auto"/>
        </w:rPr>
        <w:t>было установлено</w:t>
      </w:r>
      <w:r w:rsidR="00E3342F" w:rsidRPr="0029092E">
        <w:rPr>
          <w:color w:val="auto"/>
        </w:rPr>
        <w:t xml:space="preserve"> следующее</w:t>
      </w:r>
      <w:r w:rsidRPr="0029092E">
        <w:rPr>
          <w:color w:val="auto"/>
        </w:rPr>
        <w:t>:</w:t>
      </w:r>
    </w:p>
    <w:p w:rsidR="00E457CB" w:rsidRPr="0029092E" w:rsidRDefault="00150117" w:rsidP="003F1880">
      <w:pPr>
        <w:rPr>
          <w:color w:val="auto"/>
        </w:rPr>
      </w:pPr>
      <w:r w:rsidRPr="0029092E">
        <w:rPr>
          <w:color w:val="auto"/>
        </w:rPr>
        <w:t xml:space="preserve">- </w:t>
      </w:r>
      <w:r w:rsidR="00562D8B" w:rsidRPr="0029092E">
        <w:rPr>
          <w:color w:val="auto"/>
        </w:rPr>
        <w:t>наличие депрессивных реакций у 90% больных ХП;</w:t>
      </w:r>
    </w:p>
    <w:p w:rsidR="00E457CB" w:rsidRPr="0029092E" w:rsidRDefault="00150117" w:rsidP="003F1880">
      <w:pPr>
        <w:rPr>
          <w:color w:val="auto"/>
        </w:rPr>
      </w:pPr>
      <w:r w:rsidRPr="0029092E">
        <w:rPr>
          <w:color w:val="auto"/>
        </w:rPr>
        <w:t xml:space="preserve">- </w:t>
      </w:r>
      <w:r w:rsidR="00562D8B" w:rsidRPr="0029092E">
        <w:rPr>
          <w:color w:val="auto"/>
        </w:rPr>
        <w:t xml:space="preserve">по степени тяжести депрессивные реакции разделялись на незначительно выраженные (73,33%); умеренно выраженные (16,67%); их отсутствие было диагностировано у </w:t>
      </w:r>
      <w:r w:rsidR="00E3342F" w:rsidRPr="0029092E">
        <w:rPr>
          <w:color w:val="auto"/>
        </w:rPr>
        <w:t xml:space="preserve">10%пациентов </w:t>
      </w:r>
      <w:r w:rsidR="00562D8B" w:rsidRPr="0029092E">
        <w:rPr>
          <w:color w:val="auto"/>
        </w:rPr>
        <w:t>;</w:t>
      </w:r>
    </w:p>
    <w:p w:rsidR="00E457CB" w:rsidRPr="0029092E" w:rsidRDefault="00150117" w:rsidP="003F1880">
      <w:pPr>
        <w:rPr>
          <w:color w:val="auto"/>
        </w:rPr>
      </w:pPr>
      <w:r w:rsidRPr="0029092E">
        <w:rPr>
          <w:color w:val="auto"/>
        </w:rPr>
        <w:t xml:space="preserve">- </w:t>
      </w:r>
      <w:r w:rsidR="00562D8B" w:rsidRPr="0029092E">
        <w:rPr>
          <w:color w:val="auto"/>
        </w:rPr>
        <w:t>депрессивные реакции носили преимущественно тревожный характер и сопровождались соматическими эквивалентами;</w:t>
      </w:r>
    </w:p>
    <w:p w:rsidR="00235074" w:rsidRPr="0029092E" w:rsidRDefault="00150117" w:rsidP="003F1880">
      <w:pPr>
        <w:rPr>
          <w:color w:val="auto"/>
          <w:lang w:val="en-US"/>
        </w:rPr>
      </w:pPr>
      <w:r w:rsidRPr="0029092E">
        <w:rPr>
          <w:color w:val="auto"/>
        </w:rPr>
        <w:t xml:space="preserve">- </w:t>
      </w:r>
      <w:r w:rsidR="00562D8B" w:rsidRPr="0029092E">
        <w:rPr>
          <w:color w:val="auto"/>
        </w:rPr>
        <w:t>желательность назначения специального лечения в случаях умеренно выраженных депрессивных реакций (вегетокорректоры, транквилизаторы, антидепрессанты, нейролептики), что будет повышать эффективность назначенного лечения и способствовать профилактики психосоматических осложнений.</w:t>
      </w:r>
    </w:p>
    <w:p w:rsidR="00235074" w:rsidRPr="0029092E" w:rsidRDefault="00235074" w:rsidP="003F1880">
      <w:pPr>
        <w:rPr>
          <w:color w:val="auto"/>
          <w:lang w:val="en-US"/>
        </w:rPr>
      </w:pPr>
    </w:p>
    <w:p w:rsidR="00562D8B" w:rsidRPr="0029092E" w:rsidRDefault="00235074" w:rsidP="003F1880">
      <w:pPr>
        <w:rPr>
          <w:color w:val="auto"/>
          <w:lang w:val="en-US"/>
        </w:rPr>
      </w:pPr>
      <w:r w:rsidRPr="0029092E">
        <w:rPr>
          <w:color w:val="auto"/>
        </w:rPr>
        <w:br w:type="page"/>
      </w:r>
      <w:bookmarkStart w:id="23" w:name="_Toc225098442"/>
      <w:bookmarkStart w:id="24" w:name="_Toc225098500"/>
      <w:r w:rsidR="002F2F39" w:rsidRPr="0029092E">
        <w:rPr>
          <w:color w:val="auto"/>
        </w:rPr>
        <w:t>3</w:t>
      </w:r>
      <w:r w:rsidR="00562D8B" w:rsidRPr="0029092E">
        <w:rPr>
          <w:color w:val="auto"/>
        </w:rPr>
        <w:t xml:space="preserve">. Практическое исследование психологических особенностей больных </w:t>
      </w:r>
      <w:r w:rsidR="006C5338" w:rsidRPr="0029092E">
        <w:rPr>
          <w:color w:val="auto"/>
        </w:rPr>
        <w:t xml:space="preserve">хроническим </w:t>
      </w:r>
      <w:r w:rsidR="00562D8B" w:rsidRPr="0029092E">
        <w:rPr>
          <w:color w:val="auto"/>
        </w:rPr>
        <w:t>панкреатитом</w:t>
      </w:r>
      <w:bookmarkEnd w:id="23"/>
      <w:bookmarkEnd w:id="24"/>
    </w:p>
    <w:p w:rsidR="00235074" w:rsidRPr="0029092E" w:rsidRDefault="00235074" w:rsidP="003F1880">
      <w:pPr>
        <w:rPr>
          <w:color w:val="auto"/>
          <w:lang w:val="en-US"/>
        </w:rPr>
      </w:pPr>
    </w:p>
    <w:p w:rsidR="00562D8B" w:rsidRPr="0029092E" w:rsidRDefault="002F2F39" w:rsidP="003F1880">
      <w:pPr>
        <w:pStyle w:val="3"/>
        <w:keepNext w:val="0"/>
        <w:spacing w:before="0" w:after="0"/>
        <w:ind w:firstLine="709"/>
        <w:rPr>
          <w:spacing w:val="0"/>
          <w:lang w:val="en-US"/>
        </w:rPr>
      </w:pPr>
      <w:bookmarkStart w:id="25" w:name="_Toc225098443"/>
      <w:bookmarkStart w:id="26" w:name="_Toc225098501"/>
      <w:r w:rsidRPr="0029092E">
        <w:rPr>
          <w:spacing w:val="0"/>
        </w:rPr>
        <w:t>3</w:t>
      </w:r>
      <w:r w:rsidR="00235074" w:rsidRPr="0029092E">
        <w:rPr>
          <w:spacing w:val="0"/>
        </w:rPr>
        <w:t>.1</w:t>
      </w:r>
      <w:r w:rsidR="00562D8B" w:rsidRPr="0029092E">
        <w:rPr>
          <w:spacing w:val="0"/>
        </w:rPr>
        <w:t xml:space="preserve"> Организация и методы эмпирического исследования</w:t>
      </w:r>
      <w:bookmarkEnd w:id="25"/>
      <w:bookmarkEnd w:id="26"/>
    </w:p>
    <w:p w:rsidR="00235074" w:rsidRPr="0029092E" w:rsidRDefault="00235074" w:rsidP="003F1880">
      <w:pPr>
        <w:rPr>
          <w:color w:val="auto"/>
          <w:lang w:val="en-US"/>
        </w:rPr>
      </w:pPr>
    </w:p>
    <w:p w:rsidR="00467147" w:rsidRPr="0029092E" w:rsidRDefault="00562D8B" w:rsidP="003F1880">
      <w:pPr>
        <w:rPr>
          <w:color w:val="auto"/>
        </w:rPr>
      </w:pPr>
      <w:r w:rsidRPr="0029092E">
        <w:rPr>
          <w:color w:val="auto"/>
        </w:rPr>
        <w:t>Настоящее исследование проводилось на базе</w:t>
      </w:r>
      <w:r w:rsidR="0086158F" w:rsidRPr="0029092E">
        <w:rPr>
          <w:color w:val="auto"/>
        </w:rPr>
        <w:t xml:space="preserve"> городской больницы №7. </w:t>
      </w:r>
      <w:r w:rsidRPr="0029092E">
        <w:rPr>
          <w:color w:val="auto"/>
        </w:rPr>
        <w:t>Для исследования были выбраны</w:t>
      </w:r>
      <w:r w:rsidR="0086158F" w:rsidRPr="0029092E">
        <w:rPr>
          <w:color w:val="auto"/>
        </w:rPr>
        <w:t xml:space="preserve"> 30 больных хроническим панкреатитом и 30 здоровых людей (контрольная группа).</w:t>
      </w:r>
      <w:r w:rsidR="00416CB4" w:rsidRPr="0029092E">
        <w:rPr>
          <w:color w:val="auto"/>
        </w:rPr>
        <w:t xml:space="preserve"> </w:t>
      </w:r>
      <w:r w:rsidR="0086158F" w:rsidRPr="0029092E">
        <w:rPr>
          <w:color w:val="auto"/>
        </w:rPr>
        <w:t>Целью нашего исследования явилось изучение как личностных особенностей так и уровни депрессии и тревожности у больных ХП.</w:t>
      </w:r>
      <w:r w:rsidR="00A36AF4" w:rsidRPr="0029092E">
        <w:rPr>
          <w:color w:val="auto"/>
        </w:rPr>
        <w:t xml:space="preserve"> Тестирование производилось анонимно, поэтому вместо имен и фамилий мы приводим условные инициалы.</w:t>
      </w:r>
      <w:r w:rsidR="00416CB4" w:rsidRPr="0029092E">
        <w:rPr>
          <w:color w:val="auto"/>
        </w:rPr>
        <w:t xml:space="preserve"> </w:t>
      </w:r>
      <w:r w:rsidR="0086158F" w:rsidRPr="0029092E">
        <w:rPr>
          <w:color w:val="auto"/>
        </w:rPr>
        <w:t>Были использованы следующие методики:</w:t>
      </w:r>
    </w:p>
    <w:p w:rsidR="00235074" w:rsidRPr="0029092E" w:rsidRDefault="0086158F" w:rsidP="003F1880">
      <w:pPr>
        <w:rPr>
          <w:color w:val="auto"/>
        </w:rPr>
      </w:pPr>
      <w:r w:rsidRPr="0029092E">
        <w:rPr>
          <w:color w:val="auto"/>
        </w:rPr>
        <w:t xml:space="preserve">1. </w:t>
      </w:r>
      <w:r w:rsidR="00467147" w:rsidRPr="0029092E">
        <w:rPr>
          <w:color w:val="auto"/>
        </w:rPr>
        <w:t>Методика определения уровня депрессии (В.А.Жмуров)</w:t>
      </w:r>
      <w:r w:rsidRPr="0029092E">
        <w:rPr>
          <w:color w:val="auto"/>
        </w:rPr>
        <w:t>. Эта м</w:t>
      </w:r>
      <w:r w:rsidR="00467147" w:rsidRPr="0029092E">
        <w:rPr>
          <w:color w:val="auto"/>
        </w:rPr>
        <w:t>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w:t>
      </w:r>
      <w:r w:rsidRPr="0029092E">
        <w:rPr>
          <w:color w:val="auto"/>
        </w:rPr>
        <w:t xml:space="preserve"> Тестовый материал </w:t>
      </w:r>
      <w:r w:rsidR="003340F1" w:rsidRPr="0029092E">
        <w:rPr>
          <w:color w:val="auto"/>
        </w:rPr>
        <w:t>и порядок обра</w:t>
      </w:r>
      <w:r w:rsidR="00A36AF4" w:rsidRPr="0029092E">
        <w:rPr>
          <w:color w:val="auto"/>
        </w:rPr>
        <w:t>б</w:t>
      </w:r>
      <w:r w:rsidR="003340F1" w:rsidRPr="0029092E">
        <w:rPr>
          <w:color w:val="auto"/>
        </w:rPr>
        <w:t>отки результатов теста приведены в приложении 1.</w:t>
      </w:r>
    </w:p>
    <w:p w:rsidR="00516160" w:rsidRPr="0029092E" w:rsidRDefault="00A36AF4" w:rsidP="003F1880">
      <w:pPr>
        <w:rPr>
          <w:color w:val="auto"/>
        </w:rPr>
      </w:pPr>
      <w:r w:rsidRPr="0029092E">
        <w:rPr>
          <w:color w:val="auto"/>
        </w:rPr>
        <w:t xml:space="preserve">2. </w:t>
      </w:r>
      <w:r w:rsidR="00AB5F4F" w:rsidRPr="0029092E">
        <w:rPr>
          <w:color w:val="auto"/>
        </w:rPr>
        <w:t>Определение личностно-характерологических акцентуаций (К.Леонгард)</w:t>
      </w:r>
      <w:r w:rsidR="00516160" w:rsidRPr="0029092E">
        <w:rPr>
          <w:color w:val="auto"/>
        </w:rPr>
        <w:t xml:space="preserve"> в м</w:t>
      </w:r>
      <w:r w:rsidR="00AB5F4F" w:rsidRPr="0029092E">
        <w:rPr>
          <w:color w:val="auto"/>
        </w:rPr>
        <w:t>одификаци</w:t>
      </w:r>
      <w:r w:rsidR="00516160" w:rsidRPr="0029092E">
        <w:rPr>
          <w:color w:val="auto"/>
        </w:rPr>
        <w:t xml:space="preserve">и, </w:t>
      </w:r>
      <w:r w:rsidR="00AB5F4F" w:rsidRPr="0029092E">
        <w:rPr>
          <w:color w:val="auto"/>
        </w:rPr>
        <w:t>выполненн</w:t>
      </w:r>
      <w:r w:rsidR="00516160" w:rsidRPr="0029092E">
        <w:rPr>
          <w:color w:val="auto"/>
        </w:rPr>
        <w:t>ой</w:t>
      </w:r>
      <w:r w:rsidR="00AB5F4F" w:rsidRPr="0029092E">
        <w:rPr>
          <w:color w:val="auto"/>
        </w:rPr>
        <w:t xml:space="preserve"> С.Шмишеком. </w:t>
      </w:r>
      <w:r w:rsidR="00516160" w:rsidRPr="0029092E">
        <w:rPr>
          <w:color w:val="auto"/>
        </w:rPr>
        <w:t>Методика предназначена для выявления различных уровней акцентуированности личности. Акцентуации рассматриваются как крайние варианты нормы, а не патологии.</w:t>
      </w:r>
      <w:r w:rsidR="00416CB4" w:rsidRPr="0029092E">
        <w:rPr>
          <w:color w:val="auto"/>
        </w:rPr>
        <w:t xml:space="preserve"> </w:t>
      </w:r>
      <w:r w:rsidR="00516160" w:rsidRPr="0029092E">
        <w:rPr>
          <w:color w:val="auto"/>
        </w:rPr>
        <w:t>Леонгард полагал, что акцентуированные люди не являются ненормальными. Более того, отмечал он, человек без намека на акцентуацию не склонен развиваться как в отрицательном, так, видимо, и в социально-позитивном направлении. По мнению Леонгарда, акцентуированным личностям присуща готовность к особенному, то есть как социально-положительному, так и социально-отрицательному поведению. По данным К.Леонгарда, доля акцентуированных личностей составляет примерно 50% взрослого населения. В силу этого данная методика может быть использована в самых разных психодиагностических и психокоррекционных целях.</w:t>
      </w:r>
      <w:r w:rsidR="00416CB4" w:rsidRPr="0029092E">
        <w:rPr>
          <w:color w:val="auto"/>
        </w:rPr>
        <w:t xml:space="preserve"> </w:t>
      </w:r>
      <w:r w:rsidR="00516160" w:rsidRPr="0029092E">
        <w:rPr>
          <w:color w:val="auto"/>
        </w:rPr>
        <w:t>Тестовый материал и порядок обработки результатов теста приведены в приложении 2.</w:t>
      </w:r>
    </w:p>
    <w:p w:rsidR="00EB657F" w:rsidRPr="0029092E" w:rsidRDefault="00C47BC6" w:rsidP="003F1880">
      <w:pPr>
        <w:rPr>
          <w:color w:val="auto"/>
        </w:rPr>
      </w:pPr>
      <w:r w:rsidRPr="0029092E">
        <w:rPr>
          <w:color w:val="auto"/>
        </w:rPr>
        <w:t xml:space="preserve">3. </w:t>
      </w:r>
      <w:r w:rsidR="0081439F" w:rsidRPr="0029092E">
        <w:rPr>
          <w:color w:val="auto"/>
        </w:rPr>
        <w:t xml:space="preserve">Методика измерения уровня тревожности Тейлора </w:t>
      </w:r>
      <w:r w:rsidRPr="0029092E">
        <w:rPr>
          <w:color w:val="auto"/>
        </w:rPr>
        <w:t xml:space="preserve">в </w:t>
      </w:r>
      <w:r w:rsidR="0081439F" w:rsidRPr="0029092E">
        <w:rPr>
          <w:color w:val="auto"/>
        </w:rPr>
        <w:t>адаптаци</w:t>
      </w:r>
      <w:r w:rsidRPr="0029092E">
        <w:rPr>
          <w:color w:val="auto"/>
        </w:rPr>
        <w:t xml:space="preserve">и </w:t>
      </w:r>
      <w:r w:rsidR="0081439F" w:rsidRPr="0029092E">
        <w:rPr>
          <w:color w:val="auto"/>
        </w:rPr>
        <w:t>Т.А.Немчинова</w:t>
      </w:r>
      <w:r w:rsidRPr="0029092E">
        <w:rPr>
          <w:color w:val="auto"/>
        </w:rPr>
        <w:t>. Эта м</w:t>
      </w:r>
      <w:r w:rsidR="0081439F" w:rsidRPr="0029092E">
        <w:rPr>
          <w:color w:val="auto"/>
        </w:rPr>
        <w:t>етодика применяется для выявления личностной тревожности Опросник состоит из 50 утверждений. Для удобства пользования каждое утверждение предлагается обследуемому на отдельной карточке. Согласно инструкции, обследуемый откладывает вправо и влево карточки, в зависимости от того, согласен он или не согласен с содержащимися в них утверждениями. Тестирование продолжается 15-30 мин.</w:t>
      </w:r>
      <w:r w:rsidRPr="0029092E">
        <w:rPr>
          <w:color w:val="auto"/>
        </w:rPr>
        <w:t xml:space="preserve"> Тестовый материал и порядок обработки результатов теста приведены в приложении 3.</w:t>
      </w:r>
      <w:r w:rsidR="00416CB4" w:rsidRPr="0029092E">
        <w:rPr>
          <w:color w:val="auto"/>
        </w:rPr>
        <w:t xml:space="preserve"> </w:t>
      </w:r>
      <w:r w:rsidR="00EB657F" w:rsidRPr="0029092E">
        <w:rPr>
          <w:color w:val="auto"/>
        </w:rPr>
        <w:t xml:space="preserve">Статистическая значимость полученных результатов исследовалась с помощью расчета </w:t>
      </w:r>
      <w:r w:rsidR="00EB657F" w:rsidRPr="0029092E">
        <w:rPr>
          <w:color w:val="auto"/>
          <w:lang w:val="en-US"/>
        </w:rPr>
        <w:t>t</w:t>
      </w:r>
      <w:r w:rsidR="00EB657F" w:rsidRPr="0029092E">
        <w:rPr>
          <w:color w:val="auto"/>
        </w:rPr>
        <w:t>-критерия Стьюдента по формуле:</w:t>
      </w:r>
    </w:p>
    <w:p w:rsidR="00235074" w:rsidRPr="0029092E" w:rsidRDefault="00235074" w:rsidP="003F1880">
      <w:pPr>
        <w:rPr>
          <w:color w:val="auto"/>
        </w:rPr>
      </w:pPr>
    </w:p>
    <w:p w:rsidR="00235074" w:rsidRPr="0029092E" w:rsidRDefault="00593E82" w:rsidP="003F1880">
      <w:pPr>
        <w:rPr>
          <w:color w:val="auto"/>
          <w:lang w:val="en-US"/>
        </w:rPr>
      </w:pPr>
      <w:r>
        <w:rPr>
          <w:color w:val="auto"/>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5pt;height:68.25pt">
            <v:imagedata r:id="rId8" o:title=""/>
          </v:shape>
        </w:pict>
      </w:r>
    </w:p>
    <w:p w:rsidR="00235074" w:rsidRPr="0029092E" w:rsidRDefault="00593E82" w:rsidP="003F1880">
      <w:pPr>
        <w:rPr>
          <w:color w:val="auto"/>
          <w:lang w:val="en-US"/>
        </w:rPr>
      </w:pPr>
      <w:r>
        <w:rPr>
          <w:color w:val="auto"/>
          <w:lang w:val="en-US"/>
        </w:rPr>
        <w:pict>
          <v:shape id="_x0000_i1027" type="#_x0000_t75" style="width:103.5pt;height:48pt">
            <v:imagedata r:id="rId9" o:title=""/>
          </v:shape>
        </w:pict>
      </w:r>
    </w:p>
    <w:p w:rsidR="00235074" w:rsidRPr="0029092E" w:rsidRDefault="00235074" w:rsidP="003F1880">
      <w:pPr>
        <w:rPr>
          <w:color w:val="auto"/>
        </w:rPr>
      </w:pPr>
    </w:p>
    <w:p w:rsidR="00EB657F" w:rsidRPr="0029092E" w:rsidRDefault="00EB657F" w:rsidP="003F1880">
      <w:pPr>
        <w:rPr>
          <w:color w:val="auto"/>
          <w:lang w:val="en-US"/>
        </w:rPr>
      </w:pPr>
      <w:r w:rsidRPr="0029092E">
        <w:rPr>
          <w:snapToGrid w:val="0"/>
          <w:color w:val="auto"/>
        </w:rPr>
        <w:t>где</w:t>
      </w:r>
      <w:r w:rsidR="003E4570" w:rsidRPr="0029092E">
        <w:rPr>
          <w:color w:val="auto"/>
        </w:rPr>
        <w:t xml:space="preserve"> </w:t>
      </w:r>
      <w:r w:rsidR="00EB12C4" w:rsidRPr="0029092E">
        <w:rPr>
          <w:color w:val="auto"/>
          <w:position w:val="-10"/>
        </w:rPr>
        <w:object w:dxaOrig="660" w:dyaOrig="400">
          <v:shape id="_x0000_i1028" type="#_x0000_t75" style="width:33pt;height:20.25pt" o:ole="">
            <v:imagedata r:id="rId10" o:title=""/>
          </v:shape>
          <o:OLEObject Type="Embed" ProgID="Equation.DSMT4" ShapeID="_x0000_i1028" DrawAspect="Content" ObjectID="_1459012613" r:id="rId11"/>
        </w:object>
      </w:r>
      <w:r w:rsidRPr="0029092E">
        <w:rPr>
          <w:color w:val="auto"/>
        </w:rPr>
        <w:t xml:space="preserve"> - дисперсии значений результатов тестирования; </w:t>
      </w:r>
      <w:r w:rsidR="00EB12C4" w:rsidRPr="0029092E">
        <w:rPr>
          <w:color w:val="auto"/>
          <w:position w:val="-10"/>
        </w:rPr>
        <w:object w:dxaOrig="600" w:dyaOrig="400">
          <v:shape id="_x0000_i1029" type="#_x0000_t75" style="width:30pt;height:20.25pt" o:ole="">
            <v:imagedata r:id="rId12" o:title=""/>
          </v:shape>
          <o:OLEObject Type="Embed" ProgID="Equation.DSMT4" ShapeID="_x0000_i1029" DrawAspect="Content" ObjectID="_1459012614" r:id="rId13"/>
        </w:object>
      </w:r>
      <w:r w:rsidRPr="0029092E">
        <w:rPr>
          <w:color w:val="auto"/>
        </w:rPr>
        <w:t xml:space="preserve"> - средние значения; </w:t>
      </w:r>
      <w:r w:rsidRPr="0029092E">
        <w:rPr>
          <w:color w:val="auto"/>
          <w:lang w:val="en-US"/>
        </w:rPr>
        <w:t>n</w:t>
      </w:r>
      <w:r w:rsidRPr="0029092E">
        <w:rPr>
          <w:color w:val="auto"/>
          <w:vertAlign w:val="subscript"/>
        </w:rPr>
        <w:t>1</w:t>
      </w:r>
      <w:r w:rsidRPr="0029092E">
        <w:rPr>
          <w:color w:val="auto"/>
        </w:rPr>
        <w:t xml:space="preserve"> и </w:t>
      </w:r>
      <w:r w:rsidRPr="0029092E">
        <w:rPr>
          <w:color w:val="auto"/>
          <w:lang w:val="en-US"/>
        </w:rPr>
        <w:t>n</w:t>
      </w:r>
      <w:r w:rsidRPr="0029092E">
        <w:rPr>
          <w:color w:val="auto"/>
          <w:vertAlign w:val="subscript"/>
        </w:rPr>
        <w:t>2</w:t>
      </w:r>
      <w:r w:rsidRPr="0029092E">
        <w:rPr>
          <w:color w:val="auto"/>
        </w:rPr>
        <w:t xml:space="preserve"> – количество испытуемых в контрольной и экспериментальной группе. Для настоящего исследования число степеней свободы равно: </w:t>
      </w:r>
      <w:r w:rsidRPr="0029092E">
        <w:rPr>
          <w:color w:val="auto"/>
          <w:lang w:val="en-US"/>
        </w:rPr>
        <w:t>n</w:t>
      </w:r>
      <w:r w:rsidRPr="0029092E">
        <w:rPr>
          <w:color w:val="auto"/>
        </w:rPr>
        <w:t xml:space="preserve"> =30+30-2=58. При вероятности допустимой ошибки, равной 0,05, для получения значимого расхождения, значение </w:t>
      </w:r>
      <w:r w:rsidRPr="0029092E">
        <w:rPr>
          <w:iCs/>
          <w:color w:val="auto"/>
          <w:lang w:val="en-US"/>
        </w:rPr>
        <w:t>t</w:t>
      </w:r>
      <w:r w:rsidRPr="0029092E">
        <w:rPr>
          <w:iCs/>
          <w:color w:val="auto"/>
        </w:rPr>
        <w:t xml:space="preserve"> </w:t>
      </w:r>
      <w:r w:rsidRPr="0029092E">
        <w:rPr>
          <w:color w:val="auto"/>
        </w:rPr>
        <w:t>должно быть не меньше чем 2,00.</w:t>
      </w:r>
    </w:p>
    <w:p w:rsidR="00235074" w:rsidRPr="0029092E" w:rsidRDefault="00235074" w:rsidP="003F1880">
      <w:pPr>
        <w:rPr>
          <w:color w:val="auto"/>
          <w:lang w:val="en-US"/>
        </w:rPr>
      </w:pPr>
    </w:p>
    <w:p w:rsidR="00562D8B" w:rsidRPr="0029092E" w:rsidRDefault="00416CB4" w:rsidP="003F1880">
      <w:pPr>
        <w:pStyle w:val="3"/>
        <w:keepNext w:val="0"/>
        <w:spacing w:before="0" w:after="0"/>
        <w:ind w:firstLine="709"/>
        <w:rPr>
          <w:spacing w:val="0"/>
          <w:lang w:val="en-US"/>
        </w:rPr>
      </w:pPr>
      <w:bookmarkStart w:id="27" w:name="_Toc225098444"/>
      <w:bookmarkStart w:id="28" w:name="_Toc225098502"/>
      <w:r w:rsidRPr="0029092E">
        <w:rPr>
          <w:spacing w:val="0"/>
        </w:rPr>
        <w:br w:type="page"/>
      </w:r>
      <w:r w:rsidR="002F2F39" w:rsidRPr="0029092E">
        <w:rPr>
          <w:spacing w:val="0"/>
        </w:rPr>
        <w:t>3</w:t>
      </w:r>
      <w:r w:rsidR="00235074" w:rsidRPr="0029092E">
        <w:rPr>
          <w:spacing w:val="0"/>
        </w:rPr>
        <w:t>.2</w:t>
      </w:r>
      <w:r w:rsidR="00562D8B" w:rsidRPr="0029092E">
        <w:rPr>
          <w:spacing w:val="0"/>
        </w:rPr>
        <w:t xml:space="preserve"> Результаты исследования и их анализ</w:t>
      </w:r>
      <w:bookmarkEnd w:id="27"/>
      <w:bookmarkEnd w:id="28"/>
    </w:p>
    <w:p w:rsidR="00235074" w:rsidRPr="0029092E" w:rsidRDefault="00235074" w:rsidP="003F1880">
      <w:pPr>
        <w:rPr>
          <w:color w:val="auto"/>
          <w:lang w:val="en-US"/>
        </w:rPr>
      </w:pPr>
    </w:p>
    <w:p w:rsidR="00F6531C" w:rsidRPr="0029092E" w:rsidRDefault="00887038" w:rsidP="003F1880">
      <w:pPr>
        <w:rPr>
          <w:color w:val="auto"/>
          <w:lang w:val="en-US"/>
        </w:rPr>
      </w:pPr>
      <w:r w:rsidRPr="0029092E">
        <w:rPr>
          <w:color w:val="auto"/>
        </w:rPr>
        <w:t>Результаты тестирования экспериментальной и контрольной групп представлены в приложении 4. В таблицу 3.</w:t>
      </w:r>
      <w:r w:rsidR="00D16AAD" w:rsidRPr="0029092E">
        <w:rPr>
          <w:color w:val="auto"/>
        </w:rPr>
        <w:t>1</w:t>
      </w:r>
      <w:r w:rsidRPr="0029092E">
        <w:rPr>
          <w:color w:val="auto"/>
        </w:rPr>
        <w:t>. сведены средние по группам результаты тестов, а также значения дисперсий этих результатов.</w:t>
      </w:r>
    </w:p>
    <w:p w:rsidR="00235074" w:rsidRPr="0029092E" w:rsidRDefault="00235074" w:rsidP="003F1880">
      <w:pPr>
        <w:rPr>
          <w:color w:val="auto"/>
          <w:lang w:val="en-US"/>
        </w:rPr>
      </w:pPr>
    </w:p>
    <w:p w:rsidR="00887038" w:rsidRPr="0029092E" w:rsidRDefault="00887038" w:rsidP="003F1880">
      <w:pPr>
        <w:rPr>
          <w:color w:val="auto"/>
        </w:rPr>
      </w:pPr>
      <w:r w:rsidRPr="0029092E">
        <w:rPr>
          <w:color w:val="auto"/>
        </w:rPr>
        <w:t>Таблица 3.</w:t>
      </w:r>
      <w:r w:rsidR="00D16AAD" w:rsidRPr="0029092E">
        <w:rPr>
          <w:color w:val="auto"/>
        </w:rPr>
        <w:t>1</w:t>
      </w:r>
      <w:r w:rsidRPr="0029092E">
        <w:rPr>
          <w:color w:val="auto"/>
        </w:rPr>
        <w:t>.</w:t>
      </w:r>
      <w:r w:rsidR="00235074" w:rsidRPr="0029092E">
        <w:rPr>
          <w:color w:val="auto"/>
        </w:rPr>
        <w:t xml:space="preserve"> </w:t>
      </w:r>
      <w:r w:rsidRPr="0029092E">
        <w:rPr>
          <w:color w:val="auto"/>
        </w:rPr>
        <w:t>Средние по группам результаты тестов, а также значения дисперсий этих результатов</w:t>
      </w:r>
    </w:p>
    <w:tbl>
      <w:tblPr>
        <w:tblStyle w:val="a3"/>
        <w:tblW w:w="9072" w:type="dxa"/>
        <w:jc w:val="center"/>
        <w:tblLook w:val="0400" w:firstRow="0" w:lastRow="0" w:firstColumn="0" w:lastColumn="0" w:noHBand="0" w:noVBand="1"/>
      </w:tblPr>
      <w:tblGrid>
        <w:gridCol w:w="1498"/>
        <w:gridCol w:w="588"/>
        <w:gridCol w:w="588"/>
        <w:gridCol w:w="695"/>
        <w:gridCol w:w="588"/>
        <w:gridCol w:w="588"/>
        <w:gridCol w:w="802"/>
        <w:gridCol w:w="588"/>
        <w:gridCol w:w="588"/>
        <w:gridCol w:w="588"/>
        <w:gridCol w:w="983"/>
        <w:gridCol w:w="978"/>
      </w:tblGrid>
      <w:tr w:rsidR="000B7803" w:rsidRPr="0029092E" w:rsidTr="00416CB4">
        <w:trPr>
          <w:jc w:val="center"/>
        </w:trPr>
        <w:tc>
          <w:tcPr>
            <w:tcW w:w="826" w:type="pct"/>
            <w:vMerge w:val="restart"/>
          </w:tcPr>
          <w:p w:rsidR="000B7803" w:rsidRPr="0029092E" w:rsidRDefault="000B7803" w:rsidP="003F1880">
            <w:pPr>
              <w:pStyle w:val="a7"/>
              <w:spacing w:line="360" w:lineRule="auto"/>
              <w:rPr>
                <w:sz w:val="20"/>
                <w:szCs w:val="20"/>
              </w:rPr>
            </w:pPr>
            <w:r w:rsidRPr="0029092E">
              <w:rPr>
                <w:sz w:val="20"/>
                <w:szCs w:val="20"/>
              </w:rPr>
              <w:t>Показатели</w:t>
            </w:r>
          </w:p>
        </w:tc>
        <w:tc>
          <w:tcPr>
            <w:tcW w:w="3092" w:type="pct"/>
            <w:gridSpan w:val="9"/>
          </w:tcPr>
          <w:p w:rsidR="000B7803" w:rsidRPr="0029092E" w:rsidRDefault="000B7803" w:rsidP="003F1880">
            <w:pPr>
              <w:pStyle w:val="a7"/>
              <w:spacing w:line="360" w:lineRule="auto"/>
              <w:rPr>
                <w:sz w:val="20"/>
                <w:szCs w:val="20"/>
              </w:rPr>
            </w:pPr>
            <w:r w:rsidRPr="0029092E">
              <w:rPr>
                <w:sz w:val="20"/>
                <w:szCs w:val="20"/>
              </w:rPr>
              <w:t>Тест К.Леонгарда</w:t>
            </w:r>
          </w:p>
        </w:tc>
        <w:tc>
          <w:tcPr>
            <w:tcW w:w="542" w:type="pct"/>
            <w:vMerge w:val="restart"/>
          </w:tcPr>
          <w:p w:rsidR="000B7803" w:rsidRPr="0029092E" w:rsidRDefault="000B7803" w:rsidP="003F1880">
            <w:pPr>
              <w:pStyle w:val="a7"/>
              <w:spacing w:line="360" w:lineRule="auto"/>
              <w:rPr>
                <w:sz w:val="20"/>
                <w:szCs w:val="20"/>
              </w:rPr>
            </w:pPr>
            <w:r w:rsidRPr="0029092E">
              <w:rPr>
                <w:sz w:val="20"/>
                <w:szCs w:val="20"/>
              </w:rPr>
              <w:t>Тревож-ность</w:t>
            </w:r>
          </w:p>
        </w:tc>
        <w:tc>
          <w:tcPr>
            <w:tcW w:w="539" w:type="pct"/>
            <w:vMerge w:val="restart"/>
          </w:tcPr>
          <w:p w:rsidR="000B7803" w:rsidRPr="0029092E" w:rsidRDefault="000B7803" w:rsidP="003F1880">
            <w:pPr>
              <w:pStyle w:val="a7"/>
              <w:spacing w:line="360" w:lineRule="auto"/>
              <w:rPr>
                <w:sz w:val="20"/>
                <w:szCs w:val="20"/>
              </w:rPr>
            </w:pPr>
            <w:r w:rsidRPr="0029092E">
              <w:rPr>
                <w:sz w:val="20"/>
                <w:szCs w:val="20"/>
              </w:rPr>
              <w:t>Депрес-сия</w:t>
            </w:r>
          </w:p>
        </w:tc>
      </w:tr>
      <w:tr w:rsidR="000B7803" w:rsidRPr="0029092E" w:rsidTr="00416CB4">
        <w:trPr>
          <w:jc w:val="center"/>
        </w:trPr>
        <w:tc>
          <w:tcPr>
            <w:tcW w:w="826" w:type="pct"/>
            <w:vMerge/>
          </w:tcPr>
          <w:p w:rsidR="000B7803" w:rsidRPr="0029092E" w:rsidRDefault="000B7803" w:rsidP="003F1880">
            <w:pPr>
              <w:pStyle w:val="a7"/>
              <w:spacing w:line="360" w:lineRule="auto"/>
              <w:rPr>
                <w:sz w:val="20"/>
                <w:szCs w:val="20"/>
              </w:rPr>
            </w:pPr>
          </w:p>
        </w:tc>
        <w:tc>
          <w:tcPr>
            <w:tcW w:w="324" w:type="pct"/>
          </w:tcPr>
          <w:p w:rsidR="000B7803" w:rsidRPr="0029092E" w:rsidRDefault="000B7803" w:rsidP="003F1880">
            <w:pPr>
              <w:pStyle w:val="a7"/>
              <w:spacing w:line="360" w:lineRule="auto"/>
              <w:rPr>
                <w:sz w:val="20"/>
                <w:szCs w:val="20"/>
              </w:rPr>
            </w:pPr>
            <w:r w:rsidRPr="0029092E">
              <w:rPr>
                <w:sz w:val="20"/>
                <w:szCs w:val="20"/>
              </w:rPr>
              <w:t>Г</w:t>
            </w:r>
          </w:p>
        </w:tc>
        <w:tc>
          <w:tcPr>
            <w:tcW w:w="324" w:type="pct"/>
          </w:tcPr>
          <w:p w:rsidR="000B7803" w:rsidRPr="0029092E" w:rsidRDefault="000B7803" w:rsidP="003F1880">
            <w:pPr>
              <w:pStyle w:val="a7"/>
              <w:spacing w:line="360" w:lineRule="auto"/>
              <w:rPr>
                <w:sz w:val="20"/>
                <w:szCs w:val="20"/>
              </w:rPr>
            </w:pPr>
            <w:r w:rsidRPr="0029092E">
              <w:rPr>
                <w:sz w:val="20"/>
                <w:szCs w:val="20"/>
              </w:rPr>
              <w:t>З</w:t>
            </w:r>
          </w:p>
        </w:tc>
        <w:tc>
          <w:tcPr>
            <w:tcW w:w="383" w:type="pct"/>
          </w:tcPr>
          <w:p w:rsidR="000B7803" w:rsidRPr="0029092E" w:rsidRDefault="000B7803" w:rsidP="003F1880">
            <w:pPr>
              <w:pStyle w:val="a7"/>
              <w:spacing w:line="360" w:lineRule="auto"/>
              <w:rPr>
                <w:sz w:val="20"/>
                <w:szCs w:val="20"/>
              </w:rPr>
            </w:pPr>
            <w:r w:rsidRPr="0029092E">
              <w:rPr>
                <w:sz w:val="20"/>
                <w:szCs w:val="20"/>
              </w:rPr>
              <w:t>Эм</w:t>
            </w:r>
          </w:p>
        </w:tc>
        <w:tc>
          <w:tcPr>
            <w:tcW w:w="324" w:type="pct"/>
          </w:tcPr>
          <w:p w:rsidR="000B7803" w:rsidRPr="0029092E" w:rsidRDefault="000B7803" w:rsidP="003F1880">
            <w:pPr>
              <w:pStyle w:val="a7"/>
              <w:spacing w:line="360" w:lineRule="auto"/>
              <w:rPr>
                <w:sz w:val="20"/>
                <w:szCs w:val="20"/>
              </w:rPr>
            </w:pPr>
            <w:r w:rsidRPr="0029092E">
              <w:rPr>
                <w:sz w:val="20"/>
                <w:szCs w:val="20"/>
              </w:rPr>
              <w:t>П</w:t>
            </w:r>
          </w:p>
        </w:tc>
        <w:tc>
          <w:tcPr>
            <w:tcW w:w="324" w:type="pct"/>
          </w:tcPr>
          <w:p w:rsidR="000B7803" w:rsidRPr="0029092E" w:rsidRDefault="000B7803" w:rsidP="003F1880">
            <w:pPr>
              <w:pStyle w:val="a7"/>
              <w:spacing w:line="360" w:lineRule="auto"/>
              <w:rPr>
                <w:sz w:val="20"/>
                <w:szCs w:val="20"/>
              </w:rPr>
            </w:pPr>
            <w:r w:rsidRPr="0029092E">
              <w:rPr>
                <w:sz w:val="20"/>
                <w:szCs w:val="20"/>
              </w:rPr>
              <w:t>Т</w:t>
            </w:r>
          </w:p>
        </w:tc>
        <w:tc>
          <w:tcPr>
            <w:tcW w:w="442" w:type="pct"/>
          </w:tcPr>
          <w:p w:rsidR="000B7803" w:rsidRPr="0029092E" w:rsidRDefault="000B7803" w:rsidP="003F1880">
            <w:pPr>
              <w:pStyle w:val="a7"/>
              <w:spacing w:line="360" w:lineRule="auto"/>
              <w:rPr>
                <w:sz w:val="20"/>
                <w:szCs w:val="20"/>
              </w:rPr>
            </w:pPr>
            <w:r w:rsidRPr="0029092E">
              <w:rPr>
                <w:sz w:val="20"/>
                <w:szCs w:val="20"/>
              </w:rPr>
              <w:t>Дм</w:t>
            </w:r>
          </w:p>
        </w:tc>
        <w:tc>
          <w:tcPr>
            <w:tcW w:w="324" w:type="pct"/>
          </w:tcPr>
          <w:p w:rsidR="000B7803" w:rsidRPr="0029092E" w:rsidRDefault="000B7803" w:rsidP="003F1880">
            <w:pPr>
              <w:pStyle w:val="a7"/>
              <w:spacing w:line="360" w:lineRule="auto"/>
              <w:rPr>
                <w:sz w:val="20"/>
                <w:szCs w:val="20"/>
              </w:rPr>
            </w:pPr>
            <w:r w:rsidRPr="0029092E">
              <w:rPr>
                <w:sz w:val="20"/>
                <w:szCs w:val="20"/>
              </w:rPr>
              <w:t>В</w:t>
            </w:r>
          </w:p>
        </w:tc>
        <w:tc>
          <w:tcPr>
            <w:tcW w:w="324" w:type="pct"/>
          </w:tcPr>
          <w:p w:rsidR="000B7803" w:rsidRPr="0029092E" w:rsidRDefault="000B7803" w:rsidP="003F1880">
            <w:pPr>
              <w:pStyle w:val="a7"/>
              <w:spacing w:line="360" w:lineRule="auto"/>
              <w:rPr>
                <w:sz w:val="20"/>
                <w:szCs w:val="20"/>
              </w:rPr>
            </w:pPr>
            <w:r w:rsidRPr="0029092E">
              <w:rPr>
                <w:sz w:val="20"/>
                <w:szCs w:val="20"/>
              </w:rPr>
              <w:t>Дис</w:t>
            </w:r>
          </w:p>
        </w:tc>
        <w:tc>
          <w:tcPr>
            <w:tcW w:w="324" w:type="pct"/>
          </w:tcPr>
          <w:p w:rsidR="000B7803" w:rsidRPr="0029092E" w:rsidRDefault="000B7803" w:rsidP="003F1880">
            <w:pPr>
              <w:pStyle w:val="a7"/>
              <w:spacing w:line="360" w:lineRule="auto"/>
              <w:rPr>
                <w:sz w:val="20"/>
                <w:szCs w:val="20"/>
              </w:rPr>
            </w:pPr>
            <w:r w:rsidRPr="0029092E">
              <w:rPr>
                <w:sz w:val="20"/>
                <w:szCs w:val="20"/>
              </w:rPr>
              <w:t>Эк</w:t>
            </w:r>
          </w:p>
        </w:tc>
        <w:tc>
          <w:tcPr>
            <w:tcW w:w="542" w:type="pct"/>
            <w:vMerge/>
          </w:tcPr>
          <w:p w:rsidR="000B7803" w:rsidRPr="0029092E" w:rsidRDefault="000B7803" w:rsidP="003F1880">
            <w:pPr>
              <w:pStyle w:val="a7"/>
              <w:spacing w:line="360" w:lineRule="auto"/>
              <w:rPr>
                <w:sz w:val="20"/>
                <w:szCs w:val="20"/>
              </w:rPr>
            </w:pPr>
          </w:p>
        </w:tc>
        <w:tc>
          <w:tcPr>
            <w:tcW w:w="539" w:type="pct"/>
            <w:vMerge/>
          </w:tcPr>
          <w:p w:rsidR="000B7803" w:rsidRPr="0029092E" w:rsidRDefault="000B7803" w:rsidP="003F1880">
            <w:pPr>
              <w:pStyle w:val="a7"/>
              <w:spacing w:line="360" w:lineRule="auto"/>
              <w:rPr>
                <w:sz w:val="20"/>
                <w:szCs w:val="20"/>
              </w:rPr>
            </w:pPr>
          </w:p>
        </w:tc>
      </w:tr>
      <w:tr w:rsidR="0028118D" w:rsidRPr="0029092E" w:rsidTr="00416CB4">
        <w:trPr>
          <w:jc w:val="center"/>
        </w:trPr>
        <w:tc>
          <w:tcPr>
            <w:tcW w:w="5000" w:type="pct"/>
            <w:gridSpan w:val="12"/>
          </w:tcPr>
          <w:p w:rsidR="0028118D" w:rsidRPr="0029092E" w:rsidRDefault="0028118D" w:rsidP="003F1880">
            <w:pPr>
              <w:pStyle w:val="a7"/>
              <w:spacing w:line="360" w:lineRule="auto"/>
              <w:rPr>
                <w:sz w:val="20"/>
                <w:szCs w:val="20"/>
              </w:rPr>
            </w:pPr>
            <w:r w:rsidRPr="0029092E">
              <w:rPr>
                <w:sz w:val="20"/>
                <w:szCs w:val="20"/>
              </w:rPr>
              <w:t>Экспериментальная группа</w:t>
            </w:r>
          </w:p>
        </w:tc>
      </w:tr>
      <w:tr w:rsidR="0054050C" w:rsidRPr="0029092E" w:rsidTr="00416CB4">
        <w:trPr>
          <w:jc w:val="center"/>
        </w:trPr>
        <w:tc>
          <w:tcPr>
            <w:tcW w:w="826" w:type="pct"/>
          </w:tcPr>
          <w:p w:rsidR="0054050C" w:rsidRPr="0029092E" w:rsidRDefault="0054050C" w:rsidP="003F1880">
            <w:pPr>
              <w:pStyle w:val="a7"/>
              <w:spacing w:line="360" w:lineRule="auto"/>
              <w:rPr>
                <w:sz w:val="20"/>
                <w:szCs w:val="20"/>
              </w:rPr>
            </w:pPr>
            <w:r w:rsidRPr="0029092E">
              <w:rPr>
                <w:sz w:val="20"/>
                <w:szCs w:val="20"/>
              </w:rPr>
              <w:t>Средние значения</w:t>
            </w:r>
          </w:p>
        </w:tc>
        <w:tc>
          <w:tcPr>
            <w:tcW w:w="324" w:type="pct"/>
          </w:tcPr>
          <w:p w:rsidR="0054050C" w:rsidRPr="0029092E" w:rsidRDefault="0054050C" w:rsidP="003F1880">
            <w:pPr>
              <w:pStyle w:val="a7"/>
              <w:spacing w:line="360" w:lineRule="auto"/>
              <w:rPr>
                <w:sz w:val="20"/>
                <w:szCs w:val="20"/>
              </w:rPr>
            </w:pPr>
            <w:r w:rsidRPr="0029092E">
              <w:rPr>
                <w:sz w:val="20"/>
                <w:szCs w:val="20"/>
              </w:rPr>
              <w:t>16,1</w:t>
            </w:r>
          </w:p>
        </w:tc>
        <w:tc>
          <w:tcPr>
            <w:tcW w:w="324" w:type="pct"/>
          </w:tcPr>
          <w:p w:rsidR="0054050C" w:rsidRPr="0029092E" w:rsidRDefault="0054050C" w:rsidP="003F1880">
            <w:pPr>
              <w:pStyle w:val="a7"/>
              <w:spacing w:line="360" w:lineRule="auto"/>
              <w:rPr>
                <w:sz w:val="20"/>
                <w:szCs w:val="20"/>
              </w:rPr>
            </w:pPr>
            <w:r w:rsidRPr="0029092E">
              <w:rPr>
                <w:sz w:val="20"/>
                <w:szCs w:val="20"/>
              </w:rPr>
              <w:t>7,7</w:t>
            </w:r>
          </w:p>
        </w:tc>
        <w:tc>
          <w:tcPr>
            <w:tcW w:w="383" w:type="pct"/>
          </w:tcPr>
          <w:p w:rsidR="0054050C" w:rsidRPr="0029092E" w:rsidRDefault="0054050C" w:rsidP="003F1880">
            <w:pPr>
              <w:pStyle w:val="a7"/>
              <w:spacing w:line="360" w:lineRule="auto"/>
              <w:rPr>
                <w:sz w:val="20"/>
                <w:szCs w:val="20"/>
              </w:rPr>
            </w:pPr>
            <w:r w:rsidRPr="0029092E">
              <w:rPr>
                <w:sz w:val="20"/>
                <w:szCs w:val="20"/>
              </w:rPr>
              <w:t>16,8</w:t>
            </w:r>
          </w:p>
        </w:tc>
        <w:tc>
          <w:tcPr>
            <w:tcW w:w="324" w:type="pct"/>
          </w:tcPr>
          <w:p w:rsidR="0054050C" w:rsidRPr="0029092E" w:rsidRDefault="0054050C" w:rsidP="003F1880">
            <w:pPr>
              <w:pStyle w:val="a7"/>
              <w:spacing w:line="360" w:lineRule="auto"/>
              <w:rPr>
                <w:sz w:val="20"/>
                <w:szCs w:val="20"/>
              </w:rPr>
            </w:pPr>
            <w:r w:rsidRPr="0029092E">
              <w:rPr>
                <w:sz w:val="20"/>
                <w:szCs w:val="20"/>
              </w:rPr>
              <w:t>7,90</w:t>
            </w:r>
          </w:p>
        </w:tc>
        <w:tc>
          <w:tcPr>
            <w:tcW w:w="324" w:type="pct"/>
          </w:tcPr>
          <w:p w:rsidR="0054050C" w:rsidRPr="0029092E" w:rsidRDefault="0054050C" w:rsidP="003F1880">
            <w:pPr>
              <w:pStyle w:val="a7"/>
              <w:spacing w:line="360" w:lineRule="auto"/>
              <w:rPr>
                <w:sz w:val="20"/>
                <w:szCs w:val="20"/>
              </w:rPr>
            </w:pPr>
            <w:r w:rsidRPr="0029092E">
              <w:rPr>
                <w:sz w:val="20"/>
                <w:szCs w:val="20"/>
              </w:rPr>
              <w:t>7,6</w:t>
            </w:r>
          </w:p>
        </w:tc>
        <w:tc>
          <w:tcPr>
            <w:tcW w:w="442" w:type="pct"/>
          </w:tcPr>
          <w:p w:rsidR="0054050C" w:rsidRPr="0029092E" w:rsidRDefault="0054050C" w:rsidP="003F1880">
            <w:pPr>
              <w:pStyle w:val="a7"/>
              <w:spacing w:line="360" w:lineRule="auto"/>
              <w:rPr>
                <w:sz w:val="20"/>
                <w:szCs w:val="20"/>
              </w:rPr>
            </w:pPr>
            <w:r w:rsidRPr="0029092E">
              <w:rPr>
                <w:sz w:val="20"/>
                <w:szCs w:val="20"/>
              </w:rPr>
              <w:t>8,0</w:t>
            </w:r>
          </w:p>
        </w:tc>
        <w:tc>
          <w:tcPr>
            <w:tcW w:w="324" w:type="pct"/>
          </w:tcPr>
          <w:p w:rsidR="0054050C" w:rsidRPr="0029092E" w:rsidRDefault="0054050C" w:rsidP="003F1880">
            <w:pPr>
              <w:pStyle w:val="a7"/>
              <w:spacing w:line="360" w:lineRule="auto"/>
              <w:rPr>
                <w:sz w:val="20"/>
                <w:szCs w:val="20"/>
              </w:rPr>
            </w:pPr>
            <w:r w:rsidRPr="0029092E">
              <w:rPr>
                <w:sz w:val="20"/>
                <w:szCs w:val="20"/>
              </w:rPr>
              <w:t>15,7</w:t>
            </w:r>
          </w:p>
        </w:tc>
        <w:tc>
          <w:tcPr>
            <w:tcW w:w="324" w:type="pct"/>
          </w:tcPr>
          <w:p w:rsidR="0054050C" w:rsidRPr="0029092E" w:rsidRDefault="0054050C" w:rsidP="003F1880">
            <w:pPr>
              <w:pStyle w:val="a7"/>
              <w:spacing w:line="360" w:lineRule="auto"/>
              <w:rPr>
                <w:sz w:val="20"/>
                <w:szCs w:val="20"/>
              </w:rPr>
            </w:pPr>
            <w:r w:rsidRPr="0029092E">
              <w:rPr>
                <w:sz w:val="20"/>
                <w:szCs w:val="20"/>
              </w:rPr>
              <w:t>10,2</w:t>
            </w:r>
          </w:p>
        </w:tc>
        <w:tc>
          <w:tcPr>
            <w:tcW w:w="324" w:type="pct"/>
          </w:tcPr>
          <w:p w:rsidR="0054050C" w:rsidRPr="0029092E" w:rsidRDefault="0054050C" w:rsidP="003F1880">
            <w:pPr>
              <w:pStyle w:val="a7"/>
              <w:spacing w:line="360" w:lineRule="auto"/>
              <w:rPr>
                <w:sz w:val="20"/>
                <w:szCs w:val="20"/>
              </w:rPr>
            </w:pPr>
            <w:r w:rsidRPr="0029092E">
              <w:rPr>
                <w:sz w:val="20"/>
                <w:szCs w:val="20"/>
              </w:rPr>
              <w:t>7,7</w:t>
            </w:r>
          </w:p>
        </w:tc>
        <w:tc>
          <w:tcPr>
            <w:tcW w:w="542" w:type="pct"/>
          </w:tcPr>
          <w:p w:rsidR="0054050C" w:rsidRPr="0029092E" w:rsidRDefault="0054050C" w:rsidP="003F1880">
            <w:pPr>
              <w:pStyle w:val="a7"/>
              <w:spacing w:line="360" w:lineRule="auto"/>
              <w:rPr>
                <w:sz w:val="20"/>
                <w:szCs w:val="20"/>
              </w:rPr>
            </w:pPr>
            <w:r w:rsidRPr="0029092E">
              <w:rPr>
                <w:sz w:val="20"/>
                <w:szCs w:val="20"/>
              </w:rPr>
              <w:t>33,7</w:t>
            </w:r>
          </w:p>
        </w:tc>
        <w:tc>
          <w:tcPr>
            <w:tcW w:w="539" w:type="pct"/>
          </w:tcPr>
          <w:p w:rsidR="0054050C" w:rsidRPr="0029092E" w:rsidRDefault="0054050C" w:rsidP="003F1880">
            <w:pPr>
              <w:pStyle w:val="a7"/>
              <w:spacing w:line="360" w:lineRule="auto"/>
              <w:rPr>
                <w:sz w:val="20"/>
                <w:szCs w:val="20"/>
              </w:rPr>
            </w:pPr>
            <w:r w:rsidRPr="0029092E">
              <w:rPr>
                <w:sz w:val="20"/>
                <w:szCs w:val="20"/>
              </w:rPr>
              <w:t>67,1</w:t>
            </w:r>
          </w:p>
        </w:tc>
      </w:tr>
      <w:tr w:rsidR="0054050C" w:rsidRPr="0029092E" w:rsidTr="00416CB4">
        <w:trPr>
          <w:jc w:val="center"/>
        </w:trPr>
        <w:tc>
          <w:tcPr>
            <w:tcW w:w="826" w:type="pct"/>
          </w:tcPr>
          <w:p w:rsidR="0054050C" w:rsidRPr="0029092E" w:rsidRDefault="0054050C" w:rsidP="003F1880">
            <w:pPr>
              <w:pStyle w:val="a7"/>
              <w:spacing w:line="360" w:lineRule="auto"/>
              <w:rPr>
                <w:sz w:val="20"/>
                <w:szCs w:val="20"/>
              </w:rPr>
            </w:pPr>
            <w:r w:rsidRPr="0029092E">
              <w:rPr>
                <w:sz w:val="20"/>
                <w:szCs w:val="20"/>
              </w:rPr>
              <w:t>Дисперсия</w:t>
            </w:r>
          </w:p>
        </w:tc>
        <w:tc>
          <w:tcPr>
            <w:tcW w:w="324" w:type="pct"/>
          </w:tcPr>
          <w:p w:rsidR="0054050C" w:rsidRPr="0029092E" w:rsidRDefault="0054050C" w:rsidP="003F1880">
            <w:pPr>
              <w:pStyle w:val="a7"/>
              <w:spacing w:line="360" w:lineRule="auto"/>
              <w:rPr>
                <w:sz w:val="20"/>
                <w:szCs w:val="20"/>
              </w:rPr>
            </w:pPr>
            <w:r w:rsidRPr="0029092E">
              <w:rPr>
                <w:sz w:val="20"/>
                <w:szCs w:val="20"/>
              </w:rPr>
              <w:t>16,5</w:t>
            </w:r>
          </w:p>
        </w:tc>
        <w:tc>
          <w:tcPr>
            <w:tcW w:w="324" w:type="pct"/>
          </w:tcPr>
          <w:p w:rsidR="0054050C" w:rsidRPr="0029092E" w:rsidRDefault="0054050C" w:rsidP="003F1880">
            <w:pPr>
              <w:pStyle w:val="a7"/>
              <w:spacing w:line="360" w:lineRule="auto"/>
              <w:rPr>
                <w:sz w:val="20"/>
                <w:szCs w:val="20"/>
              </w:rPr>
            </w:pPr>
            <w:r w:rsidRPr="0029092E">
              <w:rPr>
                <w:sz w:val="20"/>
                <w:szCs w:val="20"/>
              </w:rPr>
              <w:t>5,11</w:t>
            </w:r>
          </w:p>
        </w:tc>
        <w:tc>
          <w:tcPr>
            <w:tcW w:w="383" w:type="pct"/>
          </w:tcPr>
          <w:p w:rsidR="0054050C" w:rsidRPr="0029092E" w:rsidRDefault="0054050C" w:rsidP="003F1880">
            <w:pPr>
              <w:pStyle w:val="a7"/>
              <w:spacing w:line="360" w:lineRule="auto"/>
              <w:rPr>
                <w:sz w:val="20"/>
                <w:szCs w:val="20"/>
              </w:rPr>
            </w:pPr>
            <w:r w:rsidRPr="0029092E">
              <w:rPr>
                <w:sz w:val="20"/>
                <w:szCs w:val="20"/>
              </w:rPr>
              <w:t>10,42</w:t>
            </w:r>
          </w:p>
        </w:tc>
        <w:tc>
          <w:tcPr>
            <w:tcW w:w="324" w:type="pct"/>
          </w:tcPr>
          <w:p w:rsidR="0054050C" w:rsidRPr="0029092E" w:rsidRDefault="0054050C" w:rsidP="003F1880">
            <w:pPr>
              <w:pStyle w:val="a7"/>
              <w:spacing w:line="360" w:lineRule="auto"/>
              <w:rPr>
                <w:sz w:val="20"/>
                <w:szCs w:val="20"/>
              </w:rPr>
            </w:pPr>
            <w:r w:rsidRPr="0029092E">
              <w:rPr>
                <w:sz w:val="20"/>
                <w:szCs w:val="20"/>
              </w:rPr>
              <w:t>2,57</w:t>
            </w:r>
          </w:p>
        </w:tc>
        <w:tc>
          <w:tcPr>
            <w:tcW w:w="324" w:type="pct"/>
          </w:tcPr>
          <w:p w:rsidR="0054050C" w:rsidRPr="0029092E" w:rsidRDefault="0054050C" w:rsidP="003F1880">
            <w:pPr>
              <w:pStyle w:val="a7"/>
              <w:spacing w:line="360" w:lineRule="auto"/>
              <w:rPr>
                <w:sz w:val="20"/>
                <w:szCs w:val="20"/>
              </w:rPr>
            </w:pPr>
            <w:r w:rsidRPr="0029092E">
              <w:rPr>
                <w:sz w:val="20"/>
                <w:szCs w:val="20"/>
              </w:rPr>
              <w:t>3,42</w:t>
            </w:r>
          </w:p>
        </w:tc>
        <w:tc>
          <w:tcPr>
            <w:tcW w:w="442" w:type="pct"/>
          </w:tcPr>
          <w:p w:rsidR="0054050C" w:rsidRPr="0029092E" w:rsidRDefault="0054050C" w:rsidP="003F1880">
            <w:pPr>
              <w:pStyle w:val="a7"/>
              <w:spacing w:line="360" w:lineRule="auto"/>
              <w:rPr>
                <w:sz w:val="20"/>
                <w:szCs w:val="20"/>
              </w:rPr>
            </w:pPr>
            <w:r w:rsidRPr="0029092E">
              <w:rPr>
                <w:sz w:val="20"/>
                <w:szCs w:val="20"/>
              </w:rPr>
              <w:t>8,4</w:t>
            </w:r>
          </w:p>
        </w:tc>
        <w:tc>
          <w:tcPr>
            <w:tcW w:w="324" w:type="pct"/>
          </w:tcPr>
          <w:p w:rsidR="0054050C" w:rsidRPr="0029092E" w:rsidRDefault="0054050C" w:rsidP="003F1880">
            <w:pPr>
              <w:pStyle w:val="a7"/>
              <w:spacing w:line="360" w:lineRule="auto"/>
              <w:rPr>
                <w:sz w:val="20"/>
                <w:szCs w:val="20"/>
              </w:rPr>
            </w:pPr>
            <w:r w:rsidRPr="0029092E">
              <w:rPr>
                <w:sz w:val="20"/>
                <w:szCs w:val="20"/>
              </w:rPr>
              <w:t>2,89</w:t>
            </w:r>
          </w:p>
        </w:tc>
        <w:tc>
          <w:tcPr>
            <w:tcW w:w="324" w:type="pct"/>
          </w:tcPr>
          <w:p w:rsidR="0054050C" w:rsidRPr="0029092E" w:rsidRDefault="0054050C" w:rsidP="003F1880">
            <w:pPr>
              <w:pStyle w:val="a7"/>
              <w:spacing w:line="360" w:lineRule="auto"/>
              <w:rPr>
                <w:sz w:val="20"/>
                <w:szCs w:val="20"/>
              </w:rPr>
            </w:pPr>
            <w:r w:rsidRPr="0029092E">
              <w:rPr>
                <w:sz w:val="20"/>
                <w:szCs w:val="20"/>
              </w:rPr>
              <w:t>6,25</w:t>
            </w:r>
          </w:p>
        </w:tc>
        <w:tc>
          <w:tcPr>
            <w:tcW w:w="324" w:type="pct"/>
          </w:tcPr>
          <w:p w:rsidR="0054050C" w:rsidRPr="0029092E" w:rsidRDefault="0054050C" w:rsidP="003F1880">
            <w:pPr>
              <w:pStyle w:val="a7"/>
              <w:spacing w:line="360" w:lineRule="auto"/>
              <w:rPr>
                <w:sz w:val="20"/>
                <w:szCs w:val="20"/>
              </w:rPr>
            </w:pPr>
            <w:r w:rsidRPr="0029092E">
              <w:rPr>
                <w:sz w:val="20"/>
                <w:szCs w:val="20"/>
              </w:rPr>
              <w:t>3,72</w:t>
            </w:r>
          </w:p>
        </w:tc>
        <w:tc>
          <w:tcPr>
            <w:tcW w:w="542" w:type="pct"/>
          </w:tcPr>
          <w:p w:rsidR="0054050C" w:rsidRPr="0029092E" w:rsidRDefault="0054050C" w:rsidP="003F1880">
            <w:pPr>
              <w:pStyle w:val="a7"/>
              <w:spacing w:line="360" w:lineRule="auto"/>
              <w:rPr>
                <w:sz w:val="20"/>
                <w:szCs w:val="20"/>
              </w:rPr>
            </w:pPr>
            <w:r w:rsidRPr="0029092E">
              <w:rPr>
                <w:sz w:val="20"/>
                <w:szCs w:val="20"/>
              </w:rPr>
              <w:t>44,82</w:t>
            </w:r>
          </w:p>
        </w:tc>
        <w:tc>
          <w:tcPr>
            <w:tcW w:w="539" w:type="pct"/>
          </w:tcPr>
          <w:p w:rsidR="0054050C" w:rsidRPr="0029092E" w:rsidRDefault="0054050C" w:rsidP="003F1880">
            <w:pPr>
              <w:pStyle w:val="a7"/>
              <w:spacing w:line="360" w:lineRule="auto"/>
              <w:rPr>
                <w:sz w:val="20"/>
                <w:szCs w:val="20"/>
              </w:rPr>
            </w:pPr>
            <w:r w:rsidRPr="0029092E">
              <w:rPr>
                <w:sz w:val="20"/>
                <w:szCs w:val="20"/>
              </w:rPr>
              <w:t>164,37</w:t>
            </w:r>
          </w:p>
        </w:tc>
      </w:tr>
      <w:tr w:rsidR="0028118D" w:rsidRPr="0029092E" w:rsidTr="00416CB4">
        <w:trPr>
          <w:jc w:val="center"/>
        </w:trPr>
        <w:tc>
          <w:tcPr>
            <w:tcW w:w="5000" w:type="pct"/>
            <w:gridSpan w:val="12"/>
          </w:tcPr>
          <w:p w:rsidR="0028118D" w:rsidRPr="0029092E" w:rsidRDefault="0028118D" w:rsidP="003F1880">
            <w:pPr>
              <w:pStyle w:val="a7"/>
              <w:spacing w:line="360" w:lineRule="auto"/>
              <w:rPr>
                <w:sz w:val="20"/>
                <w:szCs w:val="20"/>
              </w:rPr>
            </w:pPr>
            <w:r w:rsidRPr="0029092E">
              <w:rPr>
                <w:sz w:val="20"/>
                <w:szCs w:val="20"/>
              </w:rPr>
              <w:t>Контрольная группа</w:t>
            </w:r>
          </w:p>
        </w:tc>
      </w:tr>
      <w:tr w:rsidR="000B7803" w:rsidRPr="0029092E" w:rsidTr="00416CB4">
        <w:trPr>
          <w:jc w:val="center"/>
        </w:trPr>
        <w:tc>
          <w:tcPr>
            <w:tcW w:w="826" w:type="pct"/>
          </w:tcPr>
          <w:p w:rsidR="0028118D" w:rsidRPr="0029092E" w:rsidRDefault="0028118D" w:rsidP="003F1880">
            <w:pPr>
              <w:pStyle w:val="a7"/>
              <w:spacing w:line="360" w:lineRule="auto"/>
              <w:rPr>
                <w:sz w:val="20"/>
                <w:szCs w:val="20"/>
              </w:rPr>
            </w:pPr>
            <w:r w:rsidRPr="0029092E">
              <w:rPr>
                <w:sz w:val="20"/>
                <w:szCs w:val="20"/>
              </w:rPr>
              <w:t>Средние значения</w:t>
            </w:r>
          </w:p>
        </w:tc>
        <w:tc>
          <w:tcPr>
            <w:tcW w:w="324" w:type="pct"/>
          </w:tcPr>
          <w:p w:rsidR="0028118D" w:rsidRPr="0029092E" w:rsidRDefault="0028118D" w:rsidP="003F1880">
            <w:pPr>
              <w:pStyle w:val="a7"/>
              <w:spacing w:line="360" w:lineRule="auto"/>
              <w:rPr>
                <w:sz w:val="20"/>
                <w:szCs w:val="20"/>
              </w:rPr>
            </w:pPr>
            <w:r w:rsidRPr="0029092E">
              <w:rPr>
                <w:sz w:val="20"/>
                <w:szCs w:val="20"/>
              </w:rPr>
              <w:t>8,2</w:t>
            </w:r>
          </w:p>
        </w:tc>
        <w:tc>
          <w:tcPr>
            <w:tcW w:w="324" w:type="pct"/>
          </w:tcPr>
          <w:p w:rsidR="0028118D" w:rsidRPr="0029092E" w:rsidRDefault="0028118D" w:rsidP="003F1880">
            <w:pPr>
              <w:pStyle w:val="a7"/>
              <w:spacing w:line="360" w:lineRule="auto"/>
              <w:rPr>
                <w:sz w:val="20"/>
                <w:szCs w:val="20"/>
              </w:rPr>
            </w:pPr>
            <w:r w:rsidRPr="0029092E">
              <w:rPr>
                <w:sz w:val="20"/>
                <w:szCs w:val="20"/>
              </w:rPr>
              <w:t>7,8</w:t>
            </w:r>
          </w:p>
        </w:tc>
        <w:tc>
          <w:tcPr>
            <w:tcW w:w="383" w:type="pct"/>
          </w:tcPr>
          <w:p w:rsidR="0028118D" w:rsidRPr="0029092E" w:rsidRDefault="0028118D" w:rsidP="003F1880">
            <w:pPr>
              <w:pStyle w:val="a7"/>
              <w:spacing w:line="360" w:lineRule="auto"/>
              <w:rPr>
                <w:sz w:val="20"/>
                <w:szCs w:val="20"/>
              </w:rPr>
            </w:pPr>
            <w:r w:rsidRPr="0029092E">
              <w:rPr>
                <w:sz w:val="20"/>
                <w:szCs w:val="20"/>
              </w:rPr>
              <w:t>6,5</w:t>
            </w:r>
          </w:p>
        </w:tc>
        <w:tc>
          <w:tcPr>
            <w:tcW w:w="324" w:type="pct"/>
          </w:tcPr>
          <w:p w:rsidR="0028118D" w:rsidRPr="0029092E" w:rsidRDefault="0028118D" w:rsidP="003F1880">
            <w:pPr>
              <w:pStyle w:val="a7"/>
              <w:spacing w:line="360" w:lineRule="auto"/>
              <w:rPr>
                <w:sz w:val="20"/>
                <w:szCs w:val="20"/>
              </w:rPr>
            </w:pPr>
            <w:r w:rsidRPr="0029092E">
              <w:rPr>
                <w:sz w:val="20"/>
                <w:szCs w:val="20"/>
              </w:rPr>
              <w:t>7,7</w:t>
            </w:r>
          </w:p>
        </w:tc>
        <w:tc>
          <w:tcPr>
            <w:tcW w:w="324" w:type="pct"/>
          </w:tcPr>
          <w:p w:rsidR="0028118D" w:rsidRPr="0029092E" w:rsidRDefault="0028118D" w:rsidP="003F1880">
            <w:pPr>
              <w:pStyle w:val="a7"/>
              <w:spacing w:line="360" w:lineRule="auto"/>
              <w:rPr>
                <w:sz w:val="20"/>
                <w:szCs w:val="20"/>
              </w:rPr>
            </w:pPr>
            <w:r w:rsidRPr="0029092E">
              <w:rPr>
                <w:sz w:val="20"/>
                <w:szCs w:val="20"/>
              </w:rPr>
              <w:t>7,5</w:t>
            </w:r>
          </w:p>
        </w:tc>
        <w:tc>
          <w:tcPr>
            <w:tcW w:w="442" w:type="pct"/>
          </w:tcPr>
          <w:p w:rsidR="0028118D" w:rsidRPr="0029092E" w:rsidRDefault="0028118D" w:rsidP="003F1880">
            <w:pPr>
              <w:pStyle w:val="a7"/>
              <w:spacing w:line="360" w:lineRule="auto"/>
              <w:rPr>
                <w:sz w:val="20"/>
                <w:szCs w:val="20"/>
              </w:rPr>
            </w:pPr>
            <w:r w:rsidRPr="0029092E">
              <w:rPr>
                <w:sz w:val="20"/>
                <w:szCs w:val="20"/>
              </w:rPr>
              <w:t>7,6</w:t>
            </w:r>
          </w:p>
        </w:tc>
        <w:tc>
          <w:tcPr>
            <w:tcW w:w="324" w:type="pct"/>
          </w:tcPr>
          <w:p w:rsidR="0028118D" w:rsidRPr="0029092E" w:rsidRDefault="0028118D" w:rsidP="003F1880">
            <w:pPr>
              <w:pStyle w:val="a7"/>
              <w:spacing w:line="360" w:lineRule="auto"/>
              <w:rPr>
                <w:sz w:val="20"/>
                <w:szCs w:val="20"/>
              </w:rPr>
            </w:pPr>
            <w:r w:rsidRPr="0029092E">
              <w:rPr>
                <w:sz w:val="20"/>
                <w:szCs w:val="20"/>
              </w:rPr>
              <w:t>7,8</w:t>
            </w:r>
          </w:p>
        </w:tc>
        <w:tc>
          <w:tcPr>
            <w:tcW w:w="324" w:type="pct"/>
          </w:tcPr>
          <w:p w:rsidR="0028118D" w:rsidRPr="0029092E" w:rsidRDefault="0028118D" w:rsidP="003F1880">
            <w:pPr>
              <w:pStyle w:val="a7"/>
              <w:spacing w:line="360" w:lineRule="auto"/>
              <w:rPr>
                <w:sz w:val="20"/>
                <w:szCs w:val="20"/>
              </w:rPr>
            </w:pPr>
            <w:r w:rsidRPr="0029092E">
              <w:rPr>
                <w:sz w:val="20"/>
                <w:szCs w:val="20"/>
              </w:rPr>
              <w:t>7,2</w:t>
            </w:r>
          </w:p>
        </w:tc>
        <w:tc>
          <w:tcPr>
            <w:tcW w:w="324" w:type="pct"/>
          </w:tcPr>
          <w:p w:rsidR="0028118D" w:rsidRPr="0029092E" w:rsidRDefault="0028118D" w:rsidP="003F1880">
            <w:pPr>
              <w:pStyle w:val="a7"/>
              <w:spacing w:line="360" w:lineRule="auto"/>
              <w:rPr>
                <w:sz w:val="20"/>
                <w:szCs w:val="20"/>
              </w:rPr>
            </w:pPr>
            <w:r w:rsidRPr="0029092E">
              <w:rPr>
                <w:sz w:val="20"/>
                <w:szCs w:val="20"/>
              </w:rPr>
              <w:t>7,9</w:t>
            </w:r>
          </w:p>
        </w:tc>
        <w:tc>
          <w:tcPr>
            <w:tcW w:w="542" w:type="pct"/>
          </w:tcPr>
          <w:p w:rsidR="0028118D" w:rsidRPr="0029092E" w:rsidRDefault="0028118D" w:rsidP="003F1880">
            <w:pPr>
              <w:pStyle w:val="a7"/>
              <w:spacing w:line="360" w:lineRule="auto"/>
              <w:rPr>
                <w:sz w:val="20"/>
                <w:szCs w:val="20"/>
              </w:rPr>
            </w:pPr>
            <w:r w:rsidRPr="0029092E">
              <w:rPr>
                <w:sz w:val="20"/>
                <w:szCs w:val="20"/>
              </w:rPr>
              <w:t>15,1</w:t>
            </w:r>
          </w:p>
        </w:tc>
        <w:tc>
          <w:tcPr>
            <w:tcW w:w="539" w:type="pct"/>
          </w:tcPr>
          <w:p w:rsidR="0028118D" w:rsidRPr="0029092E" w:rsidRDefault="0028118D" w:rsidP="003F1880">
            <w:pPr>
              <w:pStyle w:val="a7"/>
              <w:spacing w:line="360" w:lineRule="auto"/>
              <w:rPr>
                <w:sz w:val="20"/>
                <w:szCs w:val="20"/>
              </w:rPr>
            </w:pPr>
            <w:r w:rsidRPr="0029092E">
              <w:rPr>
                <w:sz w:val="20"/>
                <w:szCs w:val="20"/>
              </w:rPr>
              <w:t>19,1</w:t>
            </w:r>
          </w:p>
        </w:tc>
      </w:tr>
      <w:tr w:rsidR="0028118D" w:rsidRPr="0029092E" w:rsidTr="00416CB4">
        <w:trPr>
          <w:jc w:val="center"/>
        </w:trPr>
        <w:tc>
          <w:tcPr>
            <w:tcW w:w="826" w:type="pct"/>
          </w:tcPr>
          <w:p w:rsidR="0028118D" w:rsidRPr="0029092E" w:rsidRDefault="0028118D" w:rsidP="003F1880">
            <w:pPr>
              <w:pStyle w:val="a7"/>
              <w:spacing w:line="360" w:lineRule="auto"/>
              <w:rPr>
                <w:sz w:val="20"/>
                <w:szCs w:val="20"/>
              </w:rPr>
            </w:pPr>
            <w:r w:rsidRPr="0029092E">
              <w:rPr>
                <w:sz w:val="20"/>
                <w:szCs w:val="20"/>
              </w:rPr>
              <w:t>Дисперсия</w:t>
            </w:r>
          </w:p>
        </w:tc>
        <w:tc>
          <w:tcPr>
            <w:tcW w:w="324" w:type="pct"/>
          </w:tcPr>
          <w:p w:rsidR="0028118D" w:rsidRPr="0029092E" w:rsidRDefault="0028118D" w:rsidP="003F1880">
            <w:pPr>
              <w:pStyle w:val="a7"/>
              <w:spacing w:line="360" w:lineRule="auto"/>
              <w:rPr>
                <w:sz w:val="20"/>
                <w:szCs w:val="20"/>
              </w:rPr>
            </w:pPr>
            <w:r w:rsidRPr="0029092E">
              <w:rPr>
                <w:sz w:val="20"/>
                <w:szCs w:val="20"/>
              </w:rPr>
              <w:t>9,6</w:t>
            </w:r>
          </w:p>
        </w:tc>
        <w:tc>
          <w:tcPr>
            <w:tcW w:w="324" w:type="pct"/>
          </w:tcPr>
          <w:p w:rsidR="0028118D" w:rsidRPr="0029092E" w:rsidRDefault="0028118D" w:rsidP="003F1880">
            <w:pPr>
              <w:pStyle w:val="a7"/>
              <w:spacing w:line="360" w:lineRule="auto"/>
              <w:rPr>
                <w:sz w:val="20"/>
                <w:szCs w:val="20"/>
              </w:rPr>
            </w:pPr>
            <w:r w:rsidRPr="0029092E">
              <w:rPr>
                <w:sz w:val="20"/>
                <w:szCs w:val="20"/>
              </w:rPr>
              <w:t>6,5</w:t>
            </w:r>
          </w:p>
        </w:tc>
        <w:tc>
          <w:tcPr>
            <w:tcW w:w="383" w:type="pct"/>
          </w:tcPr>
          <w:p w:rsidR="0028118D" w:rsidRPr="0029092E" w:rsidRDefault="0028118D" w:rsidP="003F1880">
            <w:pPr>
              <w:pStyle w:val="a7"/>
              <w:spacing w:line="360" w:lineRule="auto"/>
              <w:rPr>
                <w:sz w:val="20"/>
                <w:szCs w:val="20"/>
              </w:rPr>
            </w:pPr>
            <w:r w:rsidRPr="0029092E">
              <w:rPr>
                <w:sz w:val="20"/>
                <w:szCs w:val="20"/>
              </w:rPr>
              <w:t>3,2</w:t>
            </w:r>
          </w:p>
        </w:tc>
        <w:tc>
          <w:tcPr>
            <w:tcW w:w="324" w:type="pct"/>
          </w:tcPr>
          <w:p w:rsidR="0028118D" w:rsidRPr="0029092E" w:rsidRDefault="0028118D" w:rsidP="003F1880">
            <w:pPr>
              <w:pStyle w:val="a7"/>
              <w:spacing w:line="360" w:lineRule="auto"/>
              <w:rPr>
                <w:sz w:val="20"/>
                <w:szCs w:val="20"/>
              </w:rPr>
            </w:pPr>
            <w:r w:rsidRPr="0029092E">
              <w:rPr>
                <w:sz w:val="20"/>
                <w:szCs w:val="20"/>
              </w:rPr>
              <w:t>7,6</w:t>
            </w:r>
          </w:p>
        </w:tc>
        <w:tc>
          <w:tcPr>
            <w:tcW w:w="324" w:type="pct"/>
          </w:tcPr>
          <w:p w:rsidR="0028118D" w:rsidRPr="0029092E" w:rsidRDefault="0028118D" w:rsidP="003F1880">
            <w:pPr>
              <w:pStyle w:val="a7"/>
              <w:spacing w:line="360" w:lineRule="auto"/>
              <w:rPr>
                <w:sz w:val="20"/>
                <w:szCs w:val="20"/>
              </w:rPr>
            </w:pPr>
            <w:r w:rsidRPr="0029092E">
              <w:rPr>
                <w:sz w:val="20"/>
                <w:szCs w:val="20"/>
              </w:rPr>
              <w:t>3,8</w:t>
            </w:r>
          </w:p>
        </w:tc>
        <w:tc>
          <w:tcPr>
            <w:tcW w:w="442" w:type="pct"/>
          </w:tcPr>
          <w:p w:rsidR="0028118D" w:rsidRPr="0029092E" w:rsidRDefault="0028118D" w:rsidP="003F1880">
            <w:pPr>
              <w:pStyle w:val="a7"/>
              <w:spacing w:line="360" w:lineRule="auto"/>
              <w:rPr>
                <w:sz w:val="20"/>
                <w:szCs w:val="20"/>
              </w:rPr>
            </w:pPr>
            <w:r w:rsidRPr="0029092E">
              <w:rPr>
                <w:sz w:val="20"/>
                <w:szCs w:val="20"/>
              </w:rPr>
              <w:t>3,9</w:t>
            </w:r>
          </w:p>
        </w:tc>
        <w:tc>
          <w:tcPr>
            <w:tcW w:w="324" w:type="pct"/>
          </w:tcPr>
          <w:p w:rsidR="0028118D" w:rsidRPr="0029092E" w:rsidRDefault="0028118D" w:rsidP="003F1880">
            <w:pPr>
              <w:pStyle w:val="a7"/>
              <w:spacing w:line="360" w:lineRule="auto"/>
              <w:rPr>
                <w:sz w:val="20"/>
                <w:szCs w:val="20"/>
              </w:rPr>
            </w:pPr>
            <w:r w:rsidRPr="0029092E">
              <w:rPr>
                <w:sz w:val="20"/>
                <w:szCs w:val="20"/>
              </w:rPr>
              <w:t>5,3</w:t>
            </w:r>
          </w:p>
        </w:tc>
        <w:tc>
          <w:tcPr>
            <w:tcW w:w="324" w:type="pct"/>
          </w:tcPr>
          <w:p w:rsidR="0028118D" w:rsidRPr="0029092E" w:rsidRDefault="0028118D" w:rsidP="003F1880">
            <w:pPr>
              <w:pStyle w:val="a7"/>
              <w:spacing w:line="360" w:lineRule="auto"/>
              <w:rPr>
                <w:sz w:val="20"/>
                <w:szCs w:val="20"/>
              </w:rPr>
            </w:pPr>
            <w:r w:rsidRPr="0029092E">
              <w:rPr>
                <w:sz w:val="20"/>
                <w:szCs w:val="20"/>
              </w:rPr>
              <w:t>2,3</w:t>
            </w:r>
          </w:p>
        </w:tc>
        <w:tc>
          <w:tcPr>
            <w:tcW w:w="324" w:type="pct"/>
          </w:tcPr>
          <w:p w:rsidR="0028118D" w:rsidRPr="0029092E" w:rsidRDefault="0028118D" w:rsidP="003F1880">
            <w:pPr>
              <w:pStyle w:val="a7"/>
              <w:spacing w:line="360" w:lineRule="auto"/>
              <w:rPr>
                <w:sz w:val="20"/>
                <w:szCs w:val="20"/>
              </w:rPr>
            </w:pPr>
            <w:r w:rsidRPr="0029092E">
              <w:rPr>
                <w:sz w:val="20"/>
                <w:szCs w:val="20"/>
              </w:rPr>
              <w:t>3,7</w:t>
            </w:r>
          </w:p>
        </w:tc>
        <w:tc>
          <w:tcPr>
            <w:tcW w:w="542" w:type="pct"/>
          </w:tcPr>
          <w:p w:rsidR="0028118D" w:rsidRPr="0029092E" w:rsidRDefault="0028118D" w:rsidP="003F1880">
            <w:pPr>
              <w:pStyle w:val="a7"/>
              <w:spacing w:line="360" w:lineRule="auto"/>
              <w:rPr>
                <w:sz w:val="20"/>
                <w:szCs w:val="20"/>
              </w:rPr>
            </w:pPr>
            <w:r w:rsidRPr="0029092E">
              <w:rPr>
                <w:sz w:val="20"/>
                <w:szCs w:val="20"/>
              </w:rPr>
              <w:t>22,2</w:t>
            </w:r>
          </w:p>
        </w:tc>
        <w:tc>
          <w:tcPr>
            <w:tcW w:w="539" w:type="pct"/>
          </w:tcPr>
          <w:p w:rsidR="0028118D" w:rsidRPr="0029092E" w:rsidRDefault="0028118D" w:rsidP="003F1880">
            <w:pPr>
              <w:pStyle w:val="a7"/>
              <w:spacing w:line="360" w:lineRule="auto"/>
              <w:rPr>
                <w:sz w:val="20"/>
                <w:szCs w:val="20"/>
              </w:rPr>
            </w:pPr>
            <w:r w:rsidRPr="0029092E">
              <w:rPr>
                <w:sz w:val="20"/>
                <w:szCs w:val="20"/>
              </w:rPr>
              <w:t>96,1</w:t>
            </w:r>
          </w:p>
        </w:tc>
      </w:tr>
    </w:tbl>
    <w:p w:rsidR="00887038" w:rsidRPr="0029092E" w:rsidRDefault="00887038" w:rsidP="003F1880">
      <w:pPr>
        <w:pStyle w:val="a7"/>
        <w:spacing w:line="360" w:lineRule="auto"/>
        <w:ind w:firstLine="709"/>
        <w:rPr>
          <w:sz w:val="28"/>
        </w:rPr>
      </w:pPr>
    </w:p>
    <w:p w:rsidR="00E457CB" w:rsidRPr="0029092E" w:rsidRDefault="00887038" w:rsidP="003F1880">
      <w:pPr>
        <w:rPr>
          <w:color w:val="auto"/>
          <w:lang w:val="en-US"/>
        </w:rPr>
      </w:pPr>
      <w:r w:rsidRPr="0029092E">
        <w:rPr>
          <w:color w:val="auto"/>
        </w:rPr>
        <w:t>На рис. 3.1 наглядно представлены различия между средними по группам результаты тестов.</w:t>
      </w:r>
    </w:p>
    <w:p w:rsidR="00235074" w:rsidRPr="0029092E" w:rsidRDefault="00235074" w:rsidP="003F1880">
      <w:pPr>
        <w:rPr>
          <w:color w:val="auto"/>
          <w:lang w:val="en-US"/>
        </w:rPr>
      </w:pPr>
    </w:p>
    <w:p w:rsidR="000B7803" w:rsidRPr="0029092E" w:rsidRDefault="00593E82" w:rsidP="003F1880">
      <w:pPr>
        <w:pStyle w:val="a7"/>
        <w:spacing w:line="360" w:lineRule="auto"/>
        <w:ind w:firstLine="709"/>
        <w:rPr>
          <w:sz w:val="28"/>
        </w:rPr>
      </w:pPr>
      <w:r>
        <w:rPr>
          <w:sz w:val="28"/>
        </w:rPr>
        <w:pict>
          <v:shape id="Диаграмма 2" o:spid="_x0000_i1030" type="#_x0000_t75" style="width:252.75pt;height:1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" o:allowoverlap="f">
            <v:imagedata r:id="rId14" o:title=""/>
          </v:shape>
        </w:pict>
      </w:r>
    </w:p>
    <w:p w:rsidR="00887038" w:rsidRPr="0029092E" w:rsidRDefault="00887038" w:rsidP="003F1880">
      <w:pPr>
        <w:rPr>
          <w:color w:val="auto"/>
          <w:lang w:val="en-US"/>
        </w:rPr>
      </w:pPr>
      <w:r w:rsidRPr="0029092E">
        <w:rPr>
          <w:color w:val="auto"/>
        </w:rPr>
        <w:t>Рис. 3.1 Различия между средними по группам результат</w:t>
      </w:r>
      <w:r w:rsidR="007366D9" w:rsidRPr="0029092E">
        <w:rPr>
          <w:color w:val="auto"/>
        </w:rPr>
        <w:t>ами</w:t>
      </w:r>
      <w:r w:rsidRPr="0029092E">
        <w:rPr>
          <w:color w:val="auto"/>
        </w:rPr>
        <w:t xml:space="preserve"> тестов</w:t>
      </w:r>
    </w:p>
    <w:p w:rsidR="00235074" w:rsidRPr="0029092E" w:rsidRDefault="00235074" w:rsidP="003F1880">
      <w:pPr>
        <w:rPr>
          <w:color w:val="auto"/>
          <w:lang w:val="en-US"/>
        </w:rPr>
      </w:pPr>
    </w:p>
    <w:p w:rsidR="00887038" w:rsidRPr="0029092E" w:rsidRDefault="00887038" w:rsidP="003F1880">
      <w:pPr>
        <w:rPr>
          <w:color w:val="auto"/>
        </w:rPr>
      </w:pPr>
      <w:r w:rsidRPr="0029092E">
        <w:rPr>
          <w:color w:val="auto"/>
        </w:rPr>
        <w:t xml:space="preserve">Как видно из </w:t>
      </w:r>
      <w:r w:rsidR="0028118D" w:rsidRPr="0029092E">
        <w:rPr>
          <w:color w:val="auto"/>
        </w:rPr>
        <w:t xml:space="preserve">таблицы 3.1 и </w:t>
      </w:r>
      <w:r w:rsidRPr="0029092E">
        <w:rPr>
          <w:color w:val="auto"/>
        </w:rPr>
        <w:t>диаграммы</w:t>
      </w:r>
      <w:r w:rsidR="0028118D" w:rsidRPr="0029092E">
        <w:rPr>
          <w:color w:val="auto"/>
        </w:rPr>
        <w:t xml:space="preserve"> на рисунке 3.1</w:t>
      </w:r>
      <w:r w:rsidRPr="0029092E">
        <w:rPr>
          <w:color w:val="auto"/>
        </w:rPr>
        <w:t xml:space="preserve">, </w:t>
      </w:r>
      <w:r w:rsidR="005D727E" w:rsidRPr="0029092E">
        <w:rPr>
          <w:color w:val="auto"/>
        </w:rPr>
        <w:t>в характере больных хроническим панкреатитом более ярко выражены такие акцентуации как гипертимность, эмотивность и возбудимость, чем в среде здоровых исследуемых. Кроме того, можно заметить также несколько большее количество дистимных акцентуаций. Э</w:t>
      </w:r>
      <w:r w:rsidR="007366D9" w:rsidRPr="0029092E">
        <w:rPr>
          <w:color w:val="auto"/>
        </w:rPr>
        <w:t>ти результаты соответствует данным, полученным</w:t>
      </w:r>
      <w:r w:rsidR="005D727E" w:rsidRPr="0029092E">
        <w:rPr>
          <w:color w:val="auto"/>
        </w:rPr>
        <w:t xml:space="preserve"> </w:t>
      </w:r>
      <w:r w:rsidR="007366D9" w:rsidRPr="0029092E">
        <w:rPr>
          <w:color w:val="auto"/>
        </w:rPr>
        <w:t xml:space="preserve">в работе </w:t>
      </w:r>
      <w:r w:rsidR="005D727E" w:rsidRPr="0029092E">
        <w:rPr>
          <w:color w:val="auto"/>
        </w:rPr>
        <w:t>Е.М. Евдокимов</w:t>
      </w:r>
      <w:r w:rsidR="00E37D8C" w:rsidRPr="0029092E">
        <w:rPr>
          <w:color w:val="auto"/>
        </w:rPr>
        <w:t>ой</w:t>
      </w:r>
      <w:r w:rsidR="005D727E" w:rsidRPr="0029092E">
        <w:rPr>
          <w:color w:val="auto"/>
        </w:rPr>
        <w:t xml:space="preserve"> с сотр., описанной в предыдущей главе.</w:t>
      </w:r>
    </w:p>
    <w:p w:rsidR="00D16AAD" w:rsidRPr="0029092E" w:rsidRDefault="00D16AAD" w:rsidP="003F1880">
      <w:pPr>
        <w:rPr>
          <w:color w:val="auto"/>
          <w:lang w:val="en-US"/>
        </w:rPr>
      </w:pPr>
      <w:r w:rsidRPr="0029092E">
        <w:rPr>
          <w:color w:val="auto"/>
        </w:rPr>
        <w:t>Из анализа результатов тестирования следует, что существует значительная разница между распределением по уровням тревожности и депрессии, а также по личностно-характеологическим акцентуациям между обеими группами (таблица 3.2)</w:t>
      </w:r>
    </w:p>
    <w:p w:rsidR="00235074" w:rsidRPr="0029092E" w:rsidRDefault="00235074" w:rsidP="003F1880">
      <w:pPr>
        <w:rPr>
          <w:color w:val="auto"/>
          <w:lang w:val="en-US"/>
        </w:rPr>
      </w:pPr>
    </w:p>
    <w:p w:rsidR="00D16AAD" w:rsidRPr="0029092E" w:rsidRDefault="00D16AAD" w:rsidP="003F1880">
      <w:pPr>
        <w:rPr>
          <w:color w:val="auto"/>
        </w:rPr>
      </w:pPr>
      <w:r w:rsidRPr="0029092E">
        <w:rPr>
          <w:color w:val="auto"/>
        </w:rPr>
        <w:t>Таблица 3.2.</w:t>
      </w:r>
      <w:r w:rsidR="00235074" w:rsidRPr="0029092E">
        <w:rPr>
          <w:color w:val="auto"/>
        </w:rPr>
        <w:t xml:space="preserve"> </w:t>
      </w:r>
      <w:r w:rsidRPr="0029092E">
        <w:rPr>
          <w:color w:val="auto"/>
        </w:rPr>
        <w:t xml:space="preserve">Распределение </w:t>
      </w:r>
      <w:r w:rsidR="00B04D89" w:rsidRPr="0029092E">
        <w:rPr>
          <w:color w:val="auto"/>
        </w:rPr>
        <w:t xml:space="preserve">(в %) </w:t>
      </w:r>
      <w:r w:rsidRPr="0029092E">
        <w:rPr>
          <w:color w:val="auto"/>
        </w:rPr>
        <w:t xml:space="preserve">по </w:t>
      </w:r>
      <w:r w:rsidR="00B04D89" w:rsidRPr="0029092E">
        <w:rPr>
          <w:color w:val="auto"/>
        </w:rPr>
        <w:t xml:space="preserve">акцентуациям </w:t>
      </w:r>
      <w:r w:rsidRPr="0029092E">
        <w:rPr>
          <w:color w:val="auto"/>
        </w:rPr>
        <w:t xml:space="preserve">и по </w:t>
      </w:r>
      <w:r w:rsidR="00B04D89" w:rsidRPr="0029092E">
        <w:rPr>
          <w:color w:val="auto"/>
        </w:rPr>
        <w:t xml:space="preserve">уровням тревожности и депрессии </w:t>
      </w:r>
      <w:r w:rsidRPr="0029092E">
        <w:rPr>
          <w:color w:val="auto"/>
        </w:rPr>
        <w:t>в экспери</w:t>
      </w:r>
      <w:r w:rsidR="00235074" w:rsidRPr="0029092E">
        <w:rPr>
          <w:color w:val="auto"/>
        </w:rPr>
        <w:t>ментальной и контрольной группе</w:t>
      </w:r>
    </w:p>
    <w:tbl>
      <w:tblPr>
        <w:tblStyle w:val="a3"/>
        <w:tblW w:w="9072" w:type="dxa"/>
        <w:jc w:val="center"/>
        <w:tblLook w:val="0400" w:firstRow="0" w:lastRow="0" w:firstColumn="0" w:lastColumn="0" w:noHBand="0" w:noVBand="1"/>
      </w:tblPr>
      <w:tblGrid>
        <w:gridCol w:w="1598"/>
        <w:gridCol w:w="1186"/>
        <w:gridCol w:w="1404"/>
        <w:gridCol w:w="1090"/>
        <w:gridCol w:w="1355"/>
        <w:gridCol w:w="1364"/>
        <w:gridCol w:w="1075"/>
      </w:tblGrid>
      <w:tr w:rsidR="006E6BC6" w:rsidRPr="0029092E" w:rsidTr="00416CB4">
        <w:trPr>
          <w:jc w:val="center"/>
        </w:trPr>
        <w:tc>
          <w:tcPr>
            <w:tcW w:w="1625" w:type="dxa"/>
          </w:tcPr>
          <w:p w:rsidR="006E6BC6" w:rsidRPr="0029092E" w:rsidRDefault="006E6BC6" w:rsidP="003F1880">
            <w:pPr>
              <w:pStyle w:val="a7"/>
              <w:spacing w:line="360" w:lineRule="auto"/>
              <w:rPr>
                <w:sz w:val="20"/>
              </w:rPr>
            </w:pPr>
            <w:r w:rsidRPr="0029092E">
              <w:rPr>
                <w:sz w:val="20"/>
              </w:rPr>
              <w:t>Показатель</w:t>
            </w:r>
          </w:p>
        </w:tc>
        <w:tc>
          <w:tcPr>
            <w:tcW w:w="1204" w:type="dxa"/>
          </w:tcPr>
          <w:p w:rsidR="006E6BC6" w:rsidRPr="0029092E" w:rsidRDefault="006E6BC6" w:rsidP="003F1880">
            <w:pPr>
              <w:pStyle w:val="a7"/>
              <w:spacing w:line="360" w:lineRule="auto"/>
              <w:rPr>
                <w:sz w:val="20"/>
              </w:rPr>
            </w:pPr>
            <w:r w:rsidRPr="0029092E">
              <w:rPr>
                <w:sz w:val="20"/>
              </w:rPr>
              <w:t>группа</w:t>
            </w:r>
          </w:p>
        </w:tc>
        <w:tc>
          <w:tcPr>
            <w:tcW w:w="1430" w:type="dxa"/>
          </w:tcPr>
          <w:p w:rsidR="006E6BC6" w:rsidRPr="0029092E" w:rsidRDefault="006E6BC6" w:rsidP="003F1880">
            <w:pPr>
              <w:pStyle w:val="a7"/>
              <w:spacing w:line="360" w:lineRule="auto"/>
              <w:rPr>
                <w:sz w:val="20"/>
              </w:rPr>
            </w:pPr>
            <w:r w:rsidRPr="0029092E">
              <w:rPr>
                <w:sz w:val="20"/>
              </w:rPr>
              <w:t>отсутствие акцентуации</w:t>
            </w:r>
          </w:p>
        </w:tc>
        <w:tc>
          <w:tcPr>
            <w:tcW w:w="1120" w:type="dxa"/>
          </w:tcPr>
          <w:p w:rsidR="006E6BC6" w:rsidRPr="0029092E" w:rsidRDefault="006E6BC6" w:rsidP="003F1880">
            <w:pPr>
              <w:pStyle w:val="a7"/>
              <w:spacing w:line="360" w:lineRule="auto"/>
              <w:rPr>
                <w:sz w:val="20"/>
              </w:rPr>
            </w:pPr>
            <w:r w:rsidRPr="0029092E">
              <w:rPr>
                <w:sz w:val="20"/>
              </w:rPr>
              <w:t>средний уровень</w:t>
            </w:r>
          </w:p>
        </w:tc>
        <w:tc>
          <w:tcPr>
            <w:tcW w:w="3909" w:type="dxa"/>
            <w:gridSpan w:val="3"/>
          </w:tcPr>
          <w:p w:rsidR="006E6BC6" w:rsidRPr="0029092E" w:rsidRDefault="006E6BC6" w:rsidP="003F1880">
            <w:pPr>
              <w:pStyle w:val="a7"/>
              <w:spacing w:line="360" w:lineRule="auto"/>
              <w:rPr>
                <w:sz w:val="20"/>
              </w:rPr>
            </w:pPr>
            <w:r w:rsidRPr="0029092E">
              <w:rPr>
                <w:sz w:val="20"/>
              </w:rPr>
              <w:t>выраженная акцентуация</w:t>
            </w:r>
          </w:p>
        </w:tc>
      </w:tr>
      <w:tr w:rsidR="006E6BC6" w:rsidRPr="0029092E" w:rsidTr="00416CB4">
        <w:trPr>
          <w:jc w:val="center"/>
        </w:trPr>
        <w:tc>
          <w:tcPr>
            <w:tcW w:w="1625" w:type="dxa"/>
            <w:vMerge w:val="restart"/>
          </w:tcPr>
          <w:p w:rsidR="006E6BC6" w:rsidRPr="0029092E" w:rsidRDefault="006E6BC6" w:rsidP="003F1880">
            <w:pPr>
              <w:pStyle w:val="a7"/>
              <w:spacing w:line="360" w:lineRule="auto"/>
              <w:rPr>
                <w:sz w:val="20"/>
              </w:rPr>
            </w:pPr>
            <w:r w:rsidRPr="0029092E">
              <w:rPr>
                <w:sz w:val="20"/>
              </w:rPr>
              <w:t>гипертимность</w:t>
            </w:r>
          </w:p>
        </w:tc>
        <w:tc>
          <w:tcPr>
            <w:tcW w:w="1204" w:type="dxa"/>
          </w:tcPr>
          <w:p w:rsidR="006E6BC6" w:rsidRPr="0029092E" w:rsidRDefault="006E6BC6" w:rsidP="003F1880">
            <w:pPr>
              <w:pStyle w:val="a7"/>
              <w:spacing w:line="360" w:lineRule="auto"/>
              <w:rPr>
                <w:sz w:val="20"/>
              </w:rPr>
            </w:pPr>
            <w:r w:rsidRPr="0029092E">
              <w:rPr>
                <w:sz w:val="20"/>
              </w:rPr>
              <w:t>Эксперим.</w:t>
            </w:r>
          </w:p>
        </w:tc>
        <w:tc>
          <w:tcPr>
            <w:tcW w:w="1430" w:type="dxa"/>
          </w:tcPr>
          <w:p w:rsidR="006E6BC6" w:rsidRPr="0029092E" w:rsidRDefault="006E6BC6" w:rsidP="003F1880">
            <w:pPr>
              <w:pStyle w:val="a7"/>
              <w:spacing w:line="360" w:lineRule="auto"/>
              <w:rPr>
                <w:sz w:val="20"/>
              </w:rPr>
            </w:pPr>
            <w:r w:rsidRPr="0029092E">
              <w:rPr>
                <w:sz w:val="20"/>
              </w:rPr>
              <w:t>10,0</w:t>
            </w:r>
          </w:p>
        </w:tc>
        <w:tc>
          <w:tcPr>
            <w:tcW w:w="1120" w:type="dxa"/>
          </w:tcPr>
          <w:p w:rsidR="006E6BC6" w:rsidRPr="0029092E" w:rsidRDefault="006E6BC6" w:rsidP="003F1880">
            <w:pPr>
              <w:pStyle w:val="a7"/>
              <w:spacing w:line="360" w:lineRule="auto"/>
              <w:rPr>
                <w:sz w:val="20"/>
              </w:rPr>
            </w:pPr>
            <w:r w:rsidRPr="0029092E">
              <w:rPr>
                <w:sz w:val="20"/>
              </w:rPr>
              <w:t>6,7</w:t>
            </w:r>
          </w:p>
        </w:tc>
        <w:tc>
          <w:tcPr>
            <w:tcW w:w="3909" w:type="dxa"/>
            <w:gridSpan w:val="3"/>
          </w:tcPr>
          <w:p w:rsidR="006E6BC6" w:rsidRPr="0029092E" w:rsidRDefault="006E6BC6" w:rsidP="003F1880">
            <w:pPr>
              <w:pStyle w:val="a7"/>
              <w:spacing w:line="360" w:lineRule="auto"/>
              <w:rPr>
                <w:sz w:val="20"/>
              </w:rPr>
            </w:pPr>
            <w:r w:rsidRPr="0029092E">
              <w:rPr>
                <w:sz w:val="20"/>
              </w:rPr>
              <w:t>83,3</w:t>
            </w:r>
          </w:p>
        </w:tc>
      </w:tr>
      <w:tr w:rsidR="006E6BC6" w:rsidRPr="0029092E" w:rsidTr="00416CB4">
        <w:trPr>
          <w:jc w:val="center"/>
        </w:trPr>
        <w:tc>
          <w:tcPr>
            <w:tcW w:w="1625" w:type="dxa"/>
            <w:vMerge/>
          </w:tcPr>
          <w:p w:rsidR="006E6BC6" w:rsidRPr="0029092E" w:rsidRDefault="006E6BC6" w:rsidP="003F1880">
            <w:pPr>
              <w:pStyle w:val="a7"/>
              <w:spacing w:line="360" w:lineRule="auto"/>
              <w:rPr>
                <w:sz w:val="20"/>
              </w:rPr>
            </w:pPr>
          </w:p>
        </w:tc>
        <w:tc>
          <w:tcPr>
            <w:tcW w:w="1204" w:type="dxa"/>
          </w:tcPr>
          <w:p w:rsidR="006E6BC6" w:rsidRPr="0029092E" w:rsidRDefault="006E6BC6" w:rsidP="003F1880">
            <w:pPr>
              <w:pStyle w:val="a7"/>
              <w:spacing w:line="360" w:lineRule="auto"/>
              <w:rPr>
                <w:sz w:val="20"/>
              </w:rPr>
            </w:pPr>
            <w:r w:rsidRPr="0029092E">
              <w:rPr>
                <w:sz w:val="20"/>
              </w:rPr>
              <w:t>Контр.</w:t>
            </w:r>
          </w:p>
        </w:tc>
        <w:tc>
          <w:tcPr>
            <w:tcW w:w="1430" w:type="dxa"/>
          </w:tcPr>
          <w:p w:rsidR="006E6BC6" w:rsidRPr="0029092E" w:rsidRDefault="006E6BC6" w:rsidP="003F1880">
            <w:pPr>
              <w:pStyle w:val="a7"/>
              <w:spacing w:line="360" w:lineRule="auto"/>
              <w:rPr>
                <w:sz w:val="20"/>
              </w:rPr>
            </w:pPr>
            <w:r w:rsidRPr="0029092E">
              <w:rPr>
                <w:sz w:val="20"/>
              </w:rPr>
              <w:t>60,0</w:t>
            </w:r>
          </w:p>
        </w:tc>
        <w:tc>
          <w:tcPr>
            <w:tcW w:w="1120" w:type="dxa"/>
          </w:tcPr>
          <w:p w:rsidR="006E6BC6" w:rsidRPr="0029092E" w:rsidRDefault="006E6BC6" w:rsidP="003F1880">
            <w:pPr>
              <w:pStyle w:val="a7"/>
              <w:spacing w:line="360" w:lineRule="auto"/>
              <w:rPr>
                <w:sz w:val="20"/>
              </w:rPr>
            </w:pPr>
            <w:r w:rsidRPr="0029092E">
              <w:rPr>
                <w:sz w:val="20"/>
              </w:rPr>
              <w:t>23,3</w:t>
            </w:r>
          </w:p>
        </w:tc>
        <w:tc>
          <w:tcPr>
            <w:tcW w:w="3909" w:type="dxa"/>
            <w:gridSpan w:val="3"/>
          </w:tcPr>
          <w:p w:rsidR="006E6BC6" w:rsidRPr="0029092E" w:rsidRDefault="006E6BC6" w:rsidP="003F1880">
            <w:pPr>
              <w:pStyle w:val="a7"/>
              <w:spacing w:line="360" w:lineRule="auto"/>
              <w:rPr>
                <w:sz w:val="20"/>
              </w:rPr>
            </w:pPr>
            <w:r w:rsidRPr="0029092E">
              <w:rPr>
                <w:sz w:val="20"/>
              </w:rPr>
              <w:t>16,7</w:t>
            </w:r>
          </w:p>
        </w:tc>
      </w:tr>
      <w:tr w:rsidR="006E6BC6" w:rsidRPr="0029092E" w:rsidTr="00416CB4">
        <w:trPr>
          <w:jc w:val="center"/>
        </w:trPr>
        <w:tc>
          <w:tcPr>
            <w:tcW w:w="1625" w:type="dxa"/>
            <w:vMerge w:val="restart"/>
          </w:tcPr>
          <w:p w:rsidR="006E6BC6" w:rsidRPr="0029092E" w:rsidRDefault="006E6BC6" w:rsidP="003F1880">
            <w:pPr>
              <w:pStyle w:val="a7"/>
              <w:spacing w:line="360" w:lineRule="auto"/>
              <w:rPr>
                <w:sz w:val="20"/>
              </w:rPr>
            </w:pPr>
            <w:r w:rsidRPr="0029092E">
              <w:rPr>
                <w:sz w:val="20"/>
              </w:rPr>
              <w:t>эмотивность</w:t>
            </w:r>
          </w:p>
        </w:tc>
        <w:tc>
          <w:tcPr>
            <w:tcW w:w="1204" w:type="dxa"/>
          </w:tcPr>
          <w:p w:rsidR="006E6BC6" w:rsidRPr="0029092E" w:rsidRDefault="006E6BC6" w:rsidP="003F1880">
            <w:pPr>
              <w:pStyle w:val="a7"/>
              <w:spacing w:line="360" w:lineRule="auto"/>
              <w:rPr>
                <w:sz w:val="20"/>
              </w:rPr>
            </w:pPr>
            <w:r w:rsidRPr="0029092E">
              <w:rPr>
                <w:sz w:val="20"/>
              </w:rPr>
              <w:t>Эксперим.</w:t>
            </w:r>
          </w:p>
        </w:tc>
        <w:tc>
          <w:tcPr>
            <w:tcW w:w="1430" w:type="dxa"/>
          </w:tcPr>
          <w:p w:rsidR="006E6BC6" w:rsidRPr="0029092E" w:rsidRDefault="006E6BC6" w:rsidP="003F1880">
            <w:pPr>
              <w:pStyle w:val="a7"/>
              <w:spacing w:line="360" w:lineRule="auto"/>
              <w:rPr>
                <w:sz w:val="20"/>
              </w:rPr>
            </w:pPr>
            <w:r w:rsidRPr="0029092E">
              <w:rPr>
                <w:sz w:val="20"/>
              </w:rPr>
              <w:t>3,3</w:t>
            </w:r>
          </w:p>
        </w:tc>
        <w:tc>
          <w:tcPr>
            <w:tcW w:w="1120" w:type="dxa"/>
          </w:tcPr>
          <w:p w:rsidR="006E6BC6" w:rsidRPr="0029092E" w:rsidRDefault="006E6BC6" w:rsidP="003F1880">
            <w:pPr>
              <w:pStyle w:val="a7"/>
              <w:spacing w:line="360" w:lineRule="auto"/>
              <w:rPr>
                <w:sz w:val="20"/>
              </w:rPr>
            </w:pPr>
            <w:r w:rsidRPr="0029092E">
              <w:rPr>
                <w:sz w:val="20"/>
              </w:rPr>
              <w:t>3,3</w:t>
            </w:r>
          </w:p>
        </w:tc>
        <w:tc>
          <w:tcPr>
            <w:tcW w:w="3909" w:type="dxa"/>
            <w:gridSpan w:val="3"/>
          </w:tcPr>
          <w:p w:rsidR="006E6BC6" w:rsidRPr="0029092E" w:rsidRDefault="006E6BC6" w:rsidP="003F1880">
            <w:pPr>
              <w:pStyle w:val="a7"/>
              <w:spacing w:line="360" w:lineRule="auto"/>
              <w:rPr>
                <w:sz w:val="20"/>
              </w:rPr>
            </w:pPr>
            <w:r w:rsidRPr="0029092E">
              <w:rPr>
                <w:sz w:val="20"/>
              </w:rPr>
              <w:t>93,3</w:t>
            </w:r>
          </w:p>
        </w:tc>
      </w:tr>
      <w:tr w:rsidR="006E6BC6" w:rsidRPr="0029092E" w:rsidTr="00416CB4">
        <w:trPr>
          <w:jc w:val="center"/>
        </w:trPr>
        <w:tc>
          <w:tcPr>
            <w:tcW w:w="1625" w:type="dxa"/>
            <w:vMerge/>
          </w:tcPr>
          <w:p w:rsidR="006E6BC6" w:rsidRPr="0029092E" w:rsidRDefault="006E6BC6" w:rsidP="003F1880">
            <w:pPr>
              <w:pStyle w:val="a7"/>
              <w:spacing w:line="360" w:lineRule="auto"/>
              <w:rPr>
                <w:sz w:val="20"/>
              </w:rPr>
            </w:pPr>
          </w:p>
        </w:tc>
        <w:tc>
          <w:tcPr>
            <w:tcW w:w="1204" w:type="dxa"/>
          </w:tcPr>
          <w:p w:rsidR="006E6BC6" w:rsidRPr="0029092E" w:rsidRDefault="006E6BC6" w:rsidP="003F1880">
            <w:pPr>
              <w:pStyle w:val="a7"/>
              <w:spacing w:line="360" w:lineRule="auto"/>
              <w:rPr>
                <w:sz w:val="20"/>
              </w:rPr>
            </w:pPr>
            <w:r w:rsidRPr="0029092E">
              <w:rPr>
                <w:sz w:val="20"/>
              </w:rPr>
              <w:t>Контр.</w:t>
            </w:r>
          </w:p>
        </w:tc>
        <w:tc>
          <w:tcPr>
            <w:tcW w:w="1430" w:type="dxa"/>
          </w:tcPr>
          <w:p w:rsidR="006E6BC6" w:rsidRPr="0029092E" w:rsidRDefault="006E6BC6" w:rsidP="003F1880">
            <w:pPr>
              <w:pStyle w:val="a7"/>
              <w:spacing w:line="360" w:lineRule="auto"/>
              <w:rPr>
                <w:sz w:val="20"/>
              </w:rPr>
            </w:pPr>
            <w:r w:rsidRPr="0029092E">
              <w:rPr>
                <w:sz w:val="20"/>
              </w:rPr>
              <w:t>76,7</w:t>
            </w:r>
          </w:p>
        </w:tc>
        <w:tc>
          <w:tcPr>
            <w:tcW w:w="1120" w:type="dxa"/>
          </w:tcPr>
          <w:p w:rsidR="006E6BC6" w:rsidRPr="0029092E" w:rsidRDefault="006E6BC6" w:rsidP="003F1880">
            <w:pPr>
              <w:pStyle w:val="a7"/>
              <w:spacing w:line="360" w:lineRule="auto"/>
              <w:rPr>
                <w:sz w:val="20"/>
              </w:rPr>
            </w:pPr>
            <w:r w:rsidRPr="0029092E">
              <w:rPr>
                <w:sz w:val="20"/>
              </w:rPr>
              <w:t>23,3</w:t>
            </w:r>
          </w:p>
        </w:tc>
        <w:tc>
          <w:tcPr>
            <w:tcW w:w="3909" w:type="dxa"/>
            <w:gridSpan w:val="3"/>
          </w:tcPr>
          <w:p w:rsidR="006E6BC6" w:rsidRPr="0029092E" w:rsidRDefault="006E6BC6" w:rsidP="003F1880">
            <w:pPr>
              <w:pStyle w:val="a7"/>
              <w:spacing w:line="360" w:lineRule="auto"/>
              <w:rPr>
                <w:sz w:val="20"/>
              </w:rPr>
            </w:pPr>
            <w:r w:rsidRPr="0029092E">
              <w:rPr>
                <w:sz w:val="20"/>
              </w:rPr>
              <w:t>0,0</w:t>
            </w:r>
          </w:p>
        </w:tc>
      </w:tr>
      <w:tr w:rsidR="006E6BC6" w:rsidRPr="0029092E" w:rsidTr="00416CB4">
        <w:trPr>
          <w:jc w:val="center"/>
        </w:trPr>
        <w:tc>
          <w:tcPr>
            <w:tcW w:w="1625" w:type="dxa"/>
            <w:vMerge w:val="restart"/>
          </w:tcPr>
          <w:p w:rsidR="006E6BC6" w:rsidRPr="0029092E" w:rsidRDefault="006E6BC6" w:rsidP="003F1880">
            <w:pPr>
              <w:pStyle w:val="a7"/>
              <w:spacing w:line="360" w:lineRule="auto"/>
              <w:rPr>
                <w:sz w:val="20"/>
              </w:rPr>
            </w:pPr>
            <w:r w:rsidRPr="0029092E">
              <w:rPr>
                <w:sz w:val="20"/>
              </w:rPr>
              <w:t>возбудимость</w:t>
            </w:r>
          </w:p>
        </w:tc>
        <w:tc>
          <w:tcPr>
            <w:tcW w:w="1204" w:type="dxa"/>
          </w:tcPr>
          <w:p w:rsidR="006E6BC6" w:rsidRPr="0029092E" w:rsidRDefault="006E6BC6" w:rsidP="003F1880">
            <w:pPr>
              <w:pStyle w:val="a7"/>
              <w:spacing w:line="360" w:lineRule="auto"/>
              <w:rPr>
                <w:sz w:val="20"/>
              </w:rPr>
            </w:pPr>
            <w:r w:rsidRPr="0029092E">
              <w:rPr>
                <w:sz w:val="20"/>
              </w:rPr>
              <w:t>Эксперим.</w:t>
            </w:r>
          </w:p>
        </w:tc>
        <w:tc>
          <w:tcPr>
            <w:tcW w:w="1430" w:type="dxa"/>
          </w:tcPr>
          <w:p w:rsidR="006E6BC6" w:rsidRPr="0029092E" w:rsidRDefault="006E6BC6" w:rsidP="003F1880">
            <w:pPr>
              <w:pStyle w:val="a7"/>
              <w:spacing w:line="360" w:lineRule="auto"/>
              <w:rPr>
                <w:sz w:val="20"/>
              </w:rPr>
            </w:pPr>
            <w:r w:rsidRPr="0029092E">
              <w:rPr>
                <w:sz w:val="20"/>
              </w:rPr>
              <w:t>0</w:t>
            </w:r>
          </w:p>
        </w:tc>
        <w:tc>
          <w:tcPr>
            <w:tcW w:w="1120" w:type="dxa"/>
          </w:tcPr>
          <w:p w:rsidR="006E6BC6" w:rsidRPr="0029092E" w:rsidRDefault="006E6BC6" w:rsidP="003F1880">
            <w:pPr>
              <w:pStyle w:val="a7"/>
              <w:spacing w:line="360" w:lineRule="auto"/>
              <w:rPr>
                <w:sz w:val="20"/>
              </w:rPr>
            </w:pPr>
            <w:r w:rsidRPr="0029092E">
              <w:rPr>
                <w:sz w:val="20"/>
              </w:rPr>
              <w:t>0</w:t>
            </w:r>
          </w:p>
        </w:tc>
        <w:tc>
          <w:tcPr>
            <w:tcW w:w="3909" w:type="dxa"/>
            <w:gridSpan w:val="3"/>
          </w:tcPr>
          <w:p w:rsidR="006E6BC6" w:rsidRPr="0029092E" w:rsidRDefault="006E6BC6" w:rsidP="003F1880">
            <w:pPr>
              <w:pStyle w:val="a7"/>
              <w:spacing w:line="360" w:lineRule="auto"/>
              <w:rPr>
                <w:sz w:val="20"/>
              </w:rPr>
            </w:pPr>
            <w:r w:rsidRPr="0029092E">
              <w:rPr>
                <w:sz w:val="20"/>
              </w:rPr>
              <w:t>100</w:t>
            </w:r>
          </w:p>
        </w:tc>
      </w:tr>
      <w:tr w:rsidR="006E6BC6" w:rsidRPr="0029092E" w:rsidTr="00416CB4">
        <w:trPr>
          <w:jc w:val="center"/>
        </w:trPr>
        <w:tc>
          <w:tcPr>
            <w:tcW w:w="1625" w:type="dxa"/>
            <w:vMerge/>
          </w:tcPr>
          <w:p w:rsidR="006E6BC6" w:rsidRPr="0029092E" w:rsidRDefault="006E6BC6" w:rsidP="003F1880">
            <w:pPr>
              <w:pStyle w:val="a7"/>
              <w:spacing w:line="360" w:lineRule="auto"/>
              <w:rPr>
                <w:sz w:val="20"/>
              </w:rPr>
            </w:pPr>
          </w:p>
        </w:tc>
        <w:tc>
          <w:tcPr>
            <w:tcW w:w="1204" w:type="dxa"/>
          </w:tcPr>
          <w:p w:rsidR="006E6BC6" w:rsidRPr="0029092E" w:rsidRDefault="006E6BC6" w:rsidP="003F1880">
            <w:pPr>
              <w:pStyle w:val="a7"/>
              <w:spacing w:line="360" w:lineRule="auto"/>
              <w:rPr>
                <w:sz w:val="20"/>
              </w:rPr>
            </w:pPr>
            <w:r w:rsidRPr="0029092E">
              <w:rPr>
                <w:sz w:val="20"/>
              </w:rPr>
              <w:t>Контр.</w:t>
            </w:r>
          </w:p>
        </w:tc>
        <w:tc>
          <w:tcPr>
            <w:tcW w:w="1430" w:type="dxa"/>
          </w:tcPr>
          <w:p w:rsidR="006E6BC6" w:rsidRPr="0029092E" w:rsidRDefault="006E6BC6" w:rsidP="003F1880">
            <w:pPr>
              <w:pStyle w:val="a7"/>
              <w:spacing w:line="360" w:lineRule="auto"/>
              <w:rPr>
                <w:sz w:val="20"/>
              </w:rPr>
            </w:pPr>
            <w:r w:rsidRPr="0029092E">
              <w:rPr>
                <w:sz w:val="20"/>
              </w:rPr>
              <w:t>60,0</w:t>
            </w:r>
          </w:p>
        </w:tc>
        <w:tc>
          <w:tcPr>
            <w:tcW w:w="1120" w:type="dxa"/>
          </w:tcPr>
          <w:p w:rsidR="006E6BC6" w:rsidRPr="0029092E" w:rsidRDefault="006E6BC6" w:rsidP="003F1880">
            <w:pPr>
              <w:pStyle w:val="a7"/>
              <w:spacing w:line="360" w:lineRule="auto"/>
              <w:rPr>
                <w:sz w:val="20"/>
              </w:rPr>
            </w:pPr>
            <w:r w:rsidRPr="0029092E">
              <w:rPr>
                <w:sz w:val="20"/>
              </w:rPr>
              <w:t>36,7</w:t>
            </w:r>
          </w:p>
        </w:tc>
        <w:tc>
          <w:tcPr>
            <w:tcW w:w="3909" w:type="dxa"/>
            <w:gridSpan w:val="3"/>
          </w:tcPr>
          <w:p w:rsidR="006E6BC6" w:rsidRPr="0029092E" w:rsidRDefault="006E6BC6" w:rsidP="003F1880">
            <w:pPr>
              <w:pStyle w:val="a7"/>
              <w:spacing w:line="360" w:lineRule="auto"/>
              <w:rPr>
                <w:sz w:val="20"/>
              </w:rPr>
            </w:pPr>
            <w:r w:rsidRPr="0029092E">
              <w:rPr>
                <w:sz w:val="20"/>
              </w:rPr>
              <w:t>6,7</w:t>
            </w:r>
          </w:p>
        </w:tc>
      </w:tr>
      <w:tr w:rsidR="006E6BC6" w:rsidRPr="0029092E" w:rsidTr="00416CB4">
        <w:trPr>
          <w:jc w:val="center"/>
        </w:trPr>
        <w:tc>
          <w:tcPr>
            <w:tcW w:w="1625" w:type="dxa"/>
            <w:vMerge w:val="restart"/>
          </w:tcPr>
          <w:p w:rsidR="006E6BC6" w:rsidRPr="0029092E" w:rsidRDefault="006E6BC6" w:rsidP="003F1880">
            <w:pPr>
              <w:pStyle w:val="a7"/>
              <w:spacing w:line="360" w:lineRule="auto"/>
              <w:rPr>
                <w:sz w:val="20"/>
              </w:rPr>
            </w:pPr>
            <w:r w:rsidRPr="0029092E">
              <w:rPr>
                <w:sz w:val="20"/>
              </w:rPr>
              <w:t>дистимность</w:t>
            </w:r>
          </w:p>
        </w:tc>
        <w:tc>
          <w:tcPr>
            <w:tcW w:w="1204" w:type="dxa"/>
          </w:tcPr>
          <w:p w:rsidR="006E6BC6" w:rsidRPr="0029092E" w:rsidRDefault="006E6BC6" w:rsidP="003F1880">
            <w:pPr>
              <w:pStyle w:val="a7"/>
              <w:spacing w:line="360" w:lineRule="auto"/>
              <w:rPr>
                <w:sz w:val="20"/>
              </w:rPr>
            </w:pPr>
            <w:r w:rsidRPr="0029092E">
              <w:rPr>
                <w:sz w:val="20"/>
              </w:rPr>
              <w:t>Эксперим.</w:t>
            </w:r>
          </w:p>
        </w:tc>
        <w:tc>
          <w:tcPr>
            <w:tcW w:w="1430" w:type="dxa"/>
          </w:tcPr>
          <w:p w:rsidR="006E6BC6" w:rsidRPr="0029092E" w:rsidRDefault="006E6BC6" w:rsidP="003F1880">
            <w:pPr>
              <w:pStyle w:val="a7"/>
              <w:spacing w:line="360" w:lineRule="auto"/>
              <w:rPr>
                <w:sz w:val="20"/>
              </w:rPr>
            </w:pPr>
            <w:r w:rsidRPr="0029092E">
              <w:rPr>
                <w:sz w:val="20"/>
              </w:rPr>
              <w:t>33,3</w:t>
            </w:r>
          </w:p>
        </w:tc>
        <w:tc>
          <w:tcPr>
            <w:tcW w:w="1120" w:type="dxa"/>
          </w:tcPr>
          <w:p w:rsidR="006E6BC6" w:rsidRPr="0029092E" w:rsidRDefault="006E6BC6" w:rsidP="003F1880">
            <w:pPr>
              <w:pStyle w:val="a7"/>
              <w:spacing w:line="360" w:lineRule="auto"/>
              <w:rPr>
                <w:sz w:val="20"/>
              </w:rPr>
            </w:pPr>
            <w:r w:rsidRPr="0029092E">
              <w:rPr>
                <w:sz w:val="20"/>
              </w:rPr>
              <w:t>43,3</w:t>
            </w:r>
          </w:p>
        </w:tc>
        <w:tc>
          <w:tcPr>
            <w:tcW w:w="3909" w:type="dxa"/>
            <w:gridSpan w:val="3"/>
          </w:tcPr>
          <w:p w:rsidR="006E6BC6" w:rsidRPr="0029092E" w:rsidRDefault="006E6BC6" w:rsidP="003F1880">
            <w:pPr>
              <w:pStyle w:val="a7"/>
              <w:spacing w:line="360" w:lineRule="auto"/>
              <w:rPr>
                <w:sz w:val="20"/>
              </w:rPr>
            </w:pPr>
            <w:r w:rsidRPr="0029092E">
              <w:rPr>
                <w:sz w:val="20"/>
              </w:rPr>
              <w:t>23,3</w:t>
            </w:r>
          </w:p>
        </w:tc>
      </w:tr>
      <w:tr w:rsidR="006E6BC6" w:rsidRPr="0029092E" w:rsidTr="00416CB4">
        <w:trPr>
          <w:jc w:val="center"/>
        </w:trPr>
        <w:tc>
          <w:tcPr>
            <w:tcW w:w="1625" w:type="dxa"/>
            <w:vMerge/>
          </w:tcPr>
          <w:p w:rsidR="006E6BC6" w:rsidRPr="0029092E" w:rsidRDefault="006E6BC6" w:rsidP="003F1880">
            <w:pPr>
              <w:pStyle w:val="a7"/>
              <w:spacing w:line="360" w:lineRule="auto"/>
              <w:rPr>
                <w:sz w:val="20"/>
              </w:rPr>
            </w:pPr>
          </w:p>
        </w:tc>
        <w:tc>
          <w:tcPr>
            <w:tcW w:w="1204" w:type="dxa"/>
          </w:tcPr>
          <w:p w:rsidR="006E6BC6" w:rsidRPr="0029092E" w:rsidRDefault="006E6BC6" w:rsidP="003F1880">
            <w:pPr>
              <w:pStyle w:val="a7"/>
              <w:spacing w:line="360" w:lineRule="auto"/>
              <w:rPr>
                <w:sz w:val="20"/>
              </w:rPr>
            </w:pPr>
            <w:r w:rsidRPr="0029092E">
              <w:rPr>
                <w:sz w:val="20"/>
              </w:rPr>
              <w:t>Контр.</w:t>
            </w:r>
          </w:p>
        </w:tc>
        <w:tc>
          <w:tcPr>
            <w:tcW w:w="1430" w:type="dxa"/>
          </w:tcPr>
          <w:p w:rsidR="006E6BC6" w:rsidRPr="0029092E" w:rsidRDefault="006E6BC6" w:rsidP="003F1880">
            <w:pPr>
              <w:pStyle w:val="a7"/>
              <w:spacing w:line="360" w:lineRule="auto"/>
              <w:rPr>
                <w:sz w:val="20"/>
              </w:rPr>
            </w:pPr>
            <w:r w:rsidRPr="0029092E">
              <w:rPr>
                <w:sz w:val="20"/>
              </w:rPr>
              <w:t>80,0</w:t>
            </w:r>
          </w:p>
        </w:tc>
        <w:tc>
          <w:tcPr>
            <w:tcW w:w="1120" w:type="dxa"/>
          </w:tcPr>
          <w:p w:rsidR="006E6BC6" w:rsidRPr="0029092E" w:rsidRDefault="006E6BC6" w:rsidP="003F1880">
            <w:pPr>
              <w:pStyle w:val="a7"/>
              <w:spacing w:line="360" w:lineRule="auto"/>
              <w:rPr>
                <w:sz w:val="20"/>
              </w:rPr>
            </w:pPr>
            <w:r w:rsidRPr="0029092E">
              <w:rPr>
                <w:sz w:val="20"/>
              </w:rPr>
              <w:t>20,0</w:t>
            </w:r>
          </w:p>
        </w:tc>
        <w:tc>
          <w:tcPr>
            <w:tcW w:w="3909" w:type="dxa"/>
            <w:gridSpan w:val="3"/>
          </w:tcPr>
          <w:p w:rsidR="006E6BC6" w:rsidRPr="0029092E" w:rsidRDefault="006E6BC6" w:rsidP="003F1880">
            <w:pPr>
              <w:pStyle w:val="a7"/>
              <w:spacing w:line="360" w:lineRule="auto"/>
              <w:rPr>
                <w:sz w:val="20"/>
              </w:rPr>
            </w:pPr>
            <w:r w:rsidRPr="0029092E">
              <w:rPr>
                <w:sz w:val="20"/>
              </w:rPr>
              <w:t>0,0</w:t>
            </w:r>
          </w:p>
        </w:tc>
      </w:tr>
      <w:tr w:rsidR="00B04D89" w:rsidRPr="0029092E" w:rsidTr="00416CB4">
        <w:trPr>
          <w:jc w:val="center"/>
        </w:trPr>
        <w:tc>
          <w:tcPr>
            <w:tcW w:w="1625" w:type="dxa"/>
            <w:vMerge w:val="restart"/>
          </w:tcPr>
          <w:p w:rsidR="00B04D89" w:rsidRPr="0029092E" w:rsidRDefault="00B04D89" w:rsidP="003F1880">
            <w:pPr>
              <w:pStyle w:val="a7"/>
              <w:spacing w:line="360" w:lineRule="auto"/>
              <w:rPr>
                <w:sz w:val="20"/>
              </w:rPr>
            </w:pPr>
            <w:r w:rsidRPr="0029092E">
              <w:rPr>
                <w:sz w:val="20"/>
              </w:rPr>
              <w:t>уровень тревожности</w:t>
            </w:r>
          </w:p>
        </w:tc>
        <w:tc>
          <w:tcPr>
            <w:tcW w:w="1204" w:type="dxa"/>
          </w:tcPr>
          <w:p w:rsidR="00B04D89" w:rsidRPr="0029092E" w:rsidRDefault="00B04D89" w:rsidP="003F1880">
            <w:pPr>
              <w:pStyle w:val="a7"/>
              <w:spacing w:line="360" w:lineRule="auto"/>
              <w:rPr>
                <w:sz w:val="20"/>
              </w:rPr>
            </w:pPr>
          </w:p>
        </w:tc>
        <w:tc>
          <w:tcPr>
            <w:tcW w:w="1430" w:type="dxa"/>
          </w:tcPr>
          <w:p w:rsidR="00B04D89" w:rsidRPr="0029092E" w:rsidRDefault="00B04D89" w:rsidP="003F1880">
            <w:pPr>
              <w:pStyle w:val="a7"/>
              <w:spacing w:line="360" w:lineRule="auto"/>
              <w:rPr>
                <w:sz w:val="20"/>
              </w:rPr>
            </w:pPr>
            <w:r w:rsidRPr="0029092E">
              <w:rPr>
                <w:sz w:val="20"/>
              </w:rPr>
              <w:t>низкий</w:t>
            </w:r>
          </w:p>
        </w:tc>
        <w:tc>
          <w:tcPr>
            <w:tcW w:w="1120" w:type="dxa"/>
          </w:tcPr>
          <w:p w:rsidR="00B04D89" w:rsidRPr="0029092E" w:rsidRDefault="00B04D89" w:rsidP="003F1880">
            <w:pPr>
              <w:pStyle w:val="a7"/>
              <w:spacing w:line="360" w:lineRule="auto"/>
              <w:rPr>
                <w:sz w:val="20"/>
              </w:rPr>
            </w:pPr>
            <w:r w:rsidRPr="0029092E">
              <w:rPr>
                <w:sz w:val="20"/>
              </w:rPr>
              <w:t>ниже среднего</w:t>
            </w:r>
          </w:p>
        </w:tc>
        <w:tc>
          <w:tcPr>
            <w:tcW w:w="1417" w:type="dxa"/>
          </w:tcPr>
          <w:p w:rsidR="00B04D89" w:rsidRPr="0029092E" w:rsidRDefault="00B04D89" w:rsidP="003F1880">
            <w:pPr>
              <w:pStyle w:val="a7"/>
              <w:spacing w:line="360" w:lineRule="auto"/>
              <w:rPr>
                <w:sz w:val="20"/>
              </w:rPr>
            </w:pPr>
            <w:r w:rsidRPr="0029092E">
              <w:rPr>
                <w:sz w:val="20"/>
              </w:rPr>
              <w:t>выше среднего</w:t>
            </w:r>
          </w:p>
        </w:tc>
        <w:tc>
          <w:tcPr>
            <w:tcW w:w="1392" w:type="dxa"/>
          </w:tcPr>
          <w:p w:rsidR="00B04D89" w:rsidRPr="0029092E" w:rsidRDefault="00B04D89" w:rsidP="003F1880">
            <w:pPr>
              <w:pStyle w:val="a7"/>
              <w:spacing w:line="360" w:lineRule="auto"/>
              <w:rPr>
                <w:sz w:val="20"/>
              </w:rPr>
            </w:pPr>
            <w:r w:rsidRPr="0029092E">
              <w:rPr>
                <w:sz w:val="20"/>
              </w:rPr>
              <w:t>высокий</w:t>
            </w:r>
          </w:p>
        </w:tc>
        <w:tc>
          <w:tcPr>
            <w:tcW w:w="1100" w:type="dxa"/>
          </w:tcPr>
          <w:p w:rsidR="00B04D89" w:rsidRPr="0029092E" w:rsidRDefault="00B04D89" w:rsidP="003F1880">
            <w:pPr>
              <w:pStyle w:val="a7"/>
              <w:spacing w:line="360" w:lineRule="auto"/>
              <w:rPr>
                <w:sz w:val="20"/>
              </w:rPr>
            </w:pPr>
            <w:r w:rsidRPr="0029092E">
              <w:rPr>
                <w:sz w:val="20"/>
              </w:rPr>
              <w:t>очень высокий</w:t>
            </w:r>
          </w:p>
        </w:tc>
      </w:tr>
      <w:tr w:rsidR="007366D9" w:rsidRPr="0029092E" w:rsidTr="00416CB4">
        <w:trPr>
          <w:jc w:val="center"/>
        </w:trPr>
        <w:tc>
          <w:tcPr>
            <w:tcW w:w="1625" w:type="dxa"/>
            <w:vMerge/>
          </w:tcPr>
          <w:p w:rsidR="007366D9" w:rsidRPr="0029092E" w:rsidRDefault="007366D9" w:rsidP="003F1880">
            <w:pPr>
              <w:pStyle w:val="a7"/>
              <w:spacing w:line="360" w:lineRule="auto"/>
              <w:rPr>
                <w:sz w:val="20"/>
              </w:rPr>
            </w:pPr>
          </w:p>
        </w:tc>
        <w:tc>
          <w:tcPr>
            <w:tcW w:w="1204" w:type="dxa"/>
          </w:tcPr>
          <w:p w:rsidR="007366D9" w:rsidRPr="0029092E" w:rsidRDefault="007366D9" w:rsidP="003F1880">
            <w:pPr>
              <w:pStyle w:val="a7"/>
              <w:spacing w:line="360" w:lineRule="auto"/>
              <w:rPr>
                <w:sz w:val="20"/>
              </w:rPr>
            </w:pPr>
            <w:r w:rsidRPr="0029092E">
              <w:rPr>
                <w:sz w:val="20"/>
              </w:rPr>
              <w:t>Эксперим.</w:t>
            </w:r>
          </w:p>
        </w:tc>
        <w:tc>
          <w:tcPr>
            <w:tcW w:w="1430" w:type="dxa"/>
          </w:tcPr>
          <w:p w:rsidR="007366D9" w:rsidRPr="0029092E" w:rsidRDefault="007366D9" w:rsidP="003F1880">
            <w:pPr>
              <w:pStyle w:val="a7"/>
              <w:spacing w:line="360" w:lineRule="auto"/>
              <w:rPr>
                <w:sz w:val="20"/>
              </w:rPr>
            </w:pPr>
            <w:r w:rsidRPr="0029092E">
              <w:rPr>
                <w:sz w:val="20"/>
              </w:rPr>
              <w:t>0</w:t>
            </w:r>
          </w:p>
        </w:tc>
        <w:tc>
          <w:tcPr>
            <w:tcW w:w="1120" w:type="dxa"/>
          </w:tcPr>
          <w:p w:rsidR="007366D9" w:rsidRPr="0029092E" w:rsidRDefault="007366D9" w:rsidP="003F1880">
            <w:pPr>
              <w:pStyle w:val="a7"/>
              <w:spacing w:line="360" w:lineRule="auto"/>
              <w:rPr>
                <w:sz w:val="20"/>
              </w:rPr>
            </w:pPr>
            <w:r w:rsidRPr="0029092E">
              <w:rPr>
                <w:sz w:val="20"/>
              </w:rPr>
              <w:t>0</w:t>
            </w:r>
          </w:p>
        </w:tc>
        <w:tc>
          <w:tcPr>
            <w:tcW w:w="1417" w:type="dxa"/>
          </w:tcPr>
          <w:p w:rsidR="007366D9" w:rsidRPr="0029092E" w:rsidRDefault="007366D9" w:rsidP="003F1880">
            <w:pPr>
              <w:pStyle w:val="a7"/>
              <w:spacing w:line="360" w:lineRule="auto"/>
              <w:rPr>
                <w:sz w:val="20"/>
              </w:rPr>
            </w:pPr>
            <w:r w:rsidRPr="0029092E">
              <w:rPr>
                <w:sz w:val="20"/>
              </w:rPr>
              <w:t>3,3</w:t>
            </w:r>
          </w:p>
        </w:tc>
        <w:tc>
          <w:tcPr>
            <w:tcW w:w="1392" w:type="dxa"/>
          </w:tcPr>
          <w:p w:rsidR="007366D9" w:rsidRPr="0029092E" w:rsidRDefault="007366D9" w:rsidP="003F1880">
            <w:pPr>
              <w:pStyle w:val="a7"/>
              <w:spacing w:line="360" w:lineRule="auto"/>
              <w:rPr>
                <w:sz w:val="20"/>
              </w:rPr>
            </w:pPr>
            <w:r w:rsidRPr="0029092E">
              <w:rPr>
                <w:sz w:val="20"/>
              </w:rPr>
              <w:t>73,3</w:t>
            </w:r>
          </w:p>
        </w:tc>
        <w:tc>
          <w:tcPr>
            <w:tcW w:w="1100" w:type="dxa"/>
          </w:tcPr>
          <w:p w:rsidR="007366D9" w:rsidRPr="0029092E" w:rsidRDefault="007366D9" w:rsidP="003F1880">
            <w:pPr>
              <w:pStyle w:val="a7"/>
              <w:spacing w:line="360" w:lineRule="auto"/>
              <w:rPr>
                <w:sz w:val="20"/>
              </w:rPr>
            </w:pPr>
            <w:r w:rsidRPr="0029092E">
              <w:rPr>
                <w:sz w:val="20"/>
              </w:rPr>
              <w:t>23,3</w:t>
            </w:r>
          </w:p>
        </w:tc>
      </w:tr>
      <w:tr w:rsidR="00CE0A97" w:rsidRPr="0029092E" w:rsidTr="00416CB4">
        <w:trPr>
          <w:jc w:val="center"/>
        </w:trPr>
        <w:tc>
          <w:tcPr>
            <w:tcW w:w="1625" w:type="dxa"/>
            <w:vMerge/>
          </w:tcPr>
          <w:p w:rsidR="00CE0A97" w:rsidRPr="0029092E" w:rsidRDefault="00CE0A97" w:rsidP="003F1880">
            <w:pPr>
              <w:pStyle w:val="a7"/>
              <w:spacing w:line="360" w:lineRule="auto"/>
              <w:rPr>
                <w:sz w:val="20"/>
              </w:rPr>
            </w:pPr>
          </w:p>
        </w:tc>
        <w:tc>
          <w:tcPr>
            <w:tcW w:w="1204" w:type="dxa"/>
          </w:tcPr>
          <w:p w:rsidR="00CE0A97" w:rsidRPr="0029092E" w:rsidRDefault="00CE0A97" w:rsidP="003F1880">
            <w:pPr>
              <w:pStyle w:val="a7"/>
              <w:spacing w:line="360" w:lineRule="auto"/>
              <w:rPr>
                <w:sz w:val="20"/>
              </w:rPr>
            </w:pPr>
            <w:r w:rsidRPr="0029092E">
              <w:rPr>
                <w:sz w:val="20"/>
              </w:rPr>
              <w:t>Контр.</w:t>
            </w:r>
          </w:p>
        </w:tc>
        <w:tc>
          <w:tcPr>
            <w:tcW w:w="1430" w:type="dxa"/>
          </w:tcPr>
          <w:p w:rsidR="00CE0A97" w:rsidRPr="0029092E" w:rsidRDefault="00CE0A97" w:rsidP="003F1880">
            <w:pPr>
              <w:pStyle w:val="a7"/>
              <w:spacing w:line="360" w:lineRule="auto"/>
              <w:rPr>
                <w:sz w:val="20"/>
              </w:rPr>
            </w:pPr>
            <w:r w:rsidRPr="0029092E">
              <w:rPr>
                <w:sz w:val="20"/>
              </w:rPr>
              <w:t>0</w:t>
            </w:r>
          </w:p>
        </w:tc>
        <w:tc>
          <w:tcPr>
            <w:tcW w:w="1120" w:type="dxa"/>
          </w:tcPr>
          <w:p w:rsidR="00CE0A97" w:rsidRPr="0029092E" w:rsidRDefault="00CE0A97" w:rsidP="003F1880">
            <w:pPr>
              <w:pStyle w:val="a7"/>
              <w:spacing w:line="360" w:lineRule="auto"/>
              <w:rPr>
                <w:sz w:val="20"/>
              </w:rPr>
            </w:pPr>
            <w:r w:rsidRPr="0029092E">
              <w:rPr>
                <w:sz w:val="20"/>
              </w:rPr>
              <w:t>53,3</w:t>
            </w:r>
          </w:p>
        </w:tc>
        <w:tc>
          <w:tcPr>
            <w:tcW w:w="1417" w:type="dxa"/>
          </w:tcPr>
          <w:p w:rsidR="00CE0A97" w:rsidRPr="0029092E" w:rsidRDefault="00CE0A97" w:rsidP="003F1880">
            <w:pPr>
              <w:pStyle w:val="a7"/>
              <w:spacing w:line="360" w:lineRule="auto"/>
              <w:rPr>
                <w:sz w:val="20"/>
              </w:rPr>
            </w:pPr>
            <w:r w:rsidRPr="0029092E">
              <w:rPr>
                <w:sz w:val="20"/>
              </w:rPr>
              <w:t>40,0</w:t>
            </w:r>
          </w:p>
        </w:tc>
        <w:tc>
          <w:tcPr>
            <w:tcW w:w="1392" w:type="dxa"/>
          </w:tcPr>
          <w:p w:rsidR="00CE0A97" w:rsidRPr="0029092E" w:rsidRDefault="00CE0A97" w:rsidP="003F1880">
            <w:pPr>
              <w:pStyle w:val="a7"/>
              <w:spacing w:line="360" w:lineRule="auto"/>
              <w:rPr>
                <w:sz w:val="20"/>
              </w:rPr>
            </w:pPr>
            <w:r w:rsidRPr="0029092E">
              <w:rPr>
                <w:sz w:val="20"/>
              </w:rPr>
              <w:t>6,7</w:t>
            </w:r>
          </w:p>
        </w:tc>
        <w:tc>
          <w:tcPr>
            <w:tcW w:w="1100" w:type="dxa"/>
          </w:tcPr>
          <w:p w:rsidR="00CE0A97" w:rsidRPr="0029092E" w:rsidRDefault="00CE0A97" w:rsidP="003F1880">
            <w:pPr>
              <w:pStyle w:val="a7"/>
              <w:spacing w:line="360" w:lineRule="auto"/>
              <w:rPr>
                <w:sz w:val="20"/>
              </w:rPr>
            </w:pPr>
            <w:r w:rsidRPr="0029092E">
              <w:rPr>
                <w:sz w:val="20"/>
              </w:rPr>
              <w:t>0,0</w:t>
            </w:r>
          </w:p>
        </w:tc>
      </w:tr>
      <w:tr w:rsidR="00B04D89" w:rsidRPr="0029092E" w:rsidTr="00416CB4">
        <w:trPr>
          <w:jc w:val="center"/>
        </w:trPr>
        <w:tc>
          <w:tcPr>
            <w:tcW w:w="1625" w:type="dxa"/>
            <w:vMerge w:val="restart"/>
          </w:tcPr>
          <w:p w:rsidR="00B04D89" w:rsidRPr="0029092E" w:rsidRDefault="00B04D89" w:rsidP="003F1880">
            <w:pPr>
              <w:pStyle w:val="a7"/>
              <w:spacing w:line="360" w:lineRule="auto"/>
              <w:rPr>
                <w:sz w:val="20"/>
              </w:rPr>
            </w:pPr>
            <w:r w:rsidRPr="0029092E">
              <w:rPr>
                <w:sz w:val="20"/>
              </w:rPr>
              <w:t>уровень депрессии</w:t>
            </w:r>
          </w:p>
        </w:tc>
        <w:tc>
          <w:tcPr>
            <w:tcW w:w="1204" w:type="dxa"/>
          </w:tcPr>
          <w:p w:rsidR="00B04D89" w:rsidRPr="0029092E" w:rsidRDefault="00B04D89" w:rsidP="003F1880">
            <w:pPr>
              <w:pStyle w:val="a7"/>
              <w:spacing w:line="360" w:lineRule="auto"/>
              <w:rPr>
                <w:sz w:val="20"/>
              </w:rPr>
            </w:pPr>
          </w:p>
        </w:tc>
        <w:tc>
          <w:tcPr>
            <w:tcW w:w="1430" w:type="dxa"/>
          </w:tcPr>
          <w:p w:rsidR="00B04D89" w:rsidRPr="0029092E" w:rsidRDefault="00B04D89" w:rsidP="003F1880">
            <w:pPr>
              <w:pStyle w:val="a7"/>
              <w:spacing w:line="360" w:lineRule="auto"/>
              <w:rPr>
                <w:sz w:val="20"/>
              </w:rPr>
            </w:pPr>
            <w:r w:rsidRPr="0029092E">
              <w:rPr>
                <w:sz w:val="20"/>
              </w:rPr>
              <w:t>отсутствие</w:t>
            </w:r>
          </w:p>
        </w:tc>
        <w:tc>
          <w:tcPr>
            <w:tcW w:w="1120" w:type="dxa"/>
          </w:tcPr>
          <w:p w:rsidR="00B04D89" w:rsidRPr="0029092E" w:rsidRDefault="00B04D89" w:rsidP="003F1880">
            <w:pPr>
              <w:pStyle w:val="a7"/>
              <w:spacing w:line="360" w:lineRule="auto"/>
              <w:rPr>
                <w:sz w:val="20"/>
              </w:rPr>
            </w:pPr>
            <w:r w:rsidRPr="0029092E">
              <w:rPr>
                <w:sz w:val="20"/>
              </w:rPr>
              <w:t>легкая</w:t>
            </w:r>
          </w:p>
        </w:tc>
        <w:tc>
          <w:tcPr>
            <w:tcW w:w="1417" w:type="dxa"/>
          </w:tcPr>
          <w:p w:rsidR="00B04D89" w:rsidRPr="0029092E" w:rsidRDefault="00B04D89" w:rsidP="003F1880">
            <w:pPr>
              <w:pStyle w:val="a7"/>
              <w:spacing w:line="360" w:lineRule="auto"/>
              <w:rPr>
                <w:sz w:val="20"/>
              </w:rPr>
            </w:pPr>
            <w:r w:rsidRPr="0029092E">
              <w:rPr>
                <w:sz w:val="20"/>
              </w:rPr>
              <w:t>умеренная</w:t>
            </w:r>
          </w:p>
        </w:tc>
        <w:tc>
          <w:tcPr>
            <w:tcW w:w="1392" w:type="dxa"/>
          </w:tcPr>
          <w:p w:rsidR="00B04D89" w:rsidRPr="0029092E" w:rsidRDefault="00B04D89" w:rsidP="003F1880">
            <w:pPr>
              <w:pStyle w:val="a7"/>
              <w:spacing w:line="360" w:lineRule="auto"/>
              <w:rPr>
                <w:sz w:val="20"/>
              </w:rPr>
            </w:pPr>
            <w:r w:rsidRPr="0029092E">
              <w:rPr>
                <w:sz w:val="20"/>
              </w:rPr>
              <w:t>выраженная</w:t>
            </w:r>
          </w:p>
        </w:tc>
        <w:tc>
          <w:tcPr>
            <w:tcW w:w="1100" w:type="dxa"/>
          </w:tcPr>
          <w:p w:rsidR="00B04D89" w:rsidRPr="0029092E" w:rsidRDefault="00B04D89" w:rsidP="003F1880">
            <w:pPr>
              <w:pStyle w:val="a7"/>
              <w:spacing w:line="360" w:lineRule="auto"/>
              <w:rPr>
                <w:sz w:val="20"/>
              </w:rPr>
            </w:pPr>
            <w:r w:rsidRPr="0029092E">
              <w:rPr>
                <w:sz w:val="20"/>
              </w:rPr>
              <w:t>глубокая</w:t>
            </w:r>
          </w:p>
        </w:tc>
      </w:tr>
      <w:tr w:rsidR="007366D9" w:rsidRPr="0029092E" w:rsidTr="00416CB4">
        <w:trPr>
          <w:jc w:val="center"/>
        </w:trPr>
        <w:tc>
          <w:tcPr>
            <w:tcW w:w="1625" w:type="dxa"/>
            <w:vMerge/>
          </w:tcPr>
          <w:p w:rsidR="007366D9" w:rsidRPr="0029092E" w:rsidRDefault="007366D9" w:rsidP="003F1880">
            <w:pPr>
              <w:pStyle w:val="a7"/>
              <w:spacing w:line="360" w:lineRule="auto"/>
              <w:rPr>
                <w:sz w:val="20"/>
              </w:rPr>
            </w:pPr>
          </w:p>
        </w:tc>
        <w:tc>
          <w:tcPr>
            <w:tcW w:w="1204" w:type="dxa"/>
          </w:tcPr>
          <w:p w:rsidR="007366D9" w:rsidRPr="0029092E" w:rsidRDefault="007366D9" w:rsidP="003F1880">
            <w:pPr>
              <w:pStyle w:val="a7"/>
              <w:spacing w:line="360" w:lineRule="auto"/>
              <w:rPr>
                <w:sz w:val="20"/>
              </w:rPr>
            </w:pPr>
            <w:r w:rsidRPr="0029092E">
              <w:rPr>
                <w:sz w:val="20"/>
              </w:rPr>
              <w:t>Эксперим.</w:t>
            </w:r>
          </w:p>
        </w:tc>
        <w:tc>
          <w:tcPr>
            <w:tcW w:w="1430" w:type="dxa"/>
          </w:tcPr>
          <w:p w:rsidR="007366D9" w:rsidRPr="0029092E" w:rsidRDefault="007366D9" w:rsidP="003F1880">
            <w:pPr>
              <w:pStyle w:val="a7"/>
              <w:spacing w:line="360" w:lineRule="auto"/>
              <w:rPr>
                <w:sz w:val="20"/>
              </w:rPr>
            </w:pPr>
            <w:r w:rsidRPr="0029092E">
              <w:rPr>
                <w:sz w:val="20"/>
              </w:rPr>
              <w:t>0</w:t>
            </w:r>
          </w:p>
        </w:tc>
        <w:tc>
          <w:tcPr>
            <w:tcW w:w="1120" w:type="dxa"/>
          </w:tcPr>
          <w:p w:rsidR="007366D9" w:rsidRPr="0029092E" w:rsidRDefault="007366D9" w:rsidP="003F1880">
            <w:pPr>
              <w:pStyle w:val="a7"/>
              <w:spacing w:line="360" w:lineRule="auto"/>
              <w:rPr>
                <w:sz w:val="20"/>
              </w:rPr>
            </w:pPr>
            <w:r w:rsidRPr="0029092E">
              <w:rPr>
                <w:sz w:val="20"/>
              </w:rPr>
              <w:t>3,3</w:t>
            </w:r>
          </w:p>
        </w:tc>
        <w:tc>
          <w:tcPr>
            <w:tcW w:w="1417" w:type="dxa"/>
          </w:tcPr>
          <w:p w:rsidR="007366D9" w:rsidRPr="0029092E" w:rsidRDefault="007366D9" w:rsidP="003F1880">
            <w:pPr>
              <w:pStyle w:val="a7"/>
              <w:spacing w:line="360" w:lineRule="auto"/>
              <w:rPr>
                <w:sz w:val="20"/>
              </w:rPr>
            </w:pPr>
            <w:r w:rsidRPr="0029092E">
              <w:rPr>
                <w:sz w:val="20"/>
              </w:rPr>
              <w:t>50,0</w:t>
            </w:r>
          </w:p>
        </w:tc>
        <w:tc>
          <w:tcPr>
            <w:tcW w:w="1392" w:type="dxa"/>
          </w:tcPr>
          <w:p w:rsidR="007366D9" w:rsidRPr="0029092E" w:rsidRDefault="007366D9" w:rsidP="003F1880">
            <w:pPr>
              <w:pStyle w:val="a7"/>
              <w:spacing w:line="360" w:lineRule="auto"/>
              <w:rPr>
                <w:sz w:val="20"/>
              </w:rPr>
            </w:pPr>
            <w:r w:rsidRPr="0029092E">
              <w:rPr>
                <w:sz w:val="20"/>
              </w:rPr>
              <w:t>36,7</w:t>
            </w:r>
          </w:p>
        </w:tc>
        <w:tc>
          <w:tcPr>
            <w:tcW w:w="1100" w:type="dxa"/>
          </w:tcPr>
          <w:p w:rsidR="007366D9" w:rsidRPr="0029092E" w:rsidRDefault="007366D9" w:rsidP="003F1880">
            <w:pPr>
              <w:pStyle w:val="a7"/>
              <w:spacing w:line="360" w:lineRule="auto"/>
              <w:rPr>
                <w:sz w:val="20"/>
              </w:rPr>
            </w:pPr>
            <w:r w:rsidRPr="0029092E">
              <w:rPr>
                <w:sz w:val="20"/>
              </w:rPr>
              <w:t>10,0</w:t>
            </w:r>
          </w:p>
        </w:tc>
      </w:tr>
      <w:tr w:rsidR="00CE0A97" w:rsidRPr="0029092E" w:rsidTr="00416CB4">
        <w:trPr>
          <w:jc w:val="center"/>
        </w:trPr>
        <w:tc>
          <w:tcPr>
            <w:tcW w:w="1625" w:type="dxa"/>
            <w:vMerge/>
          </w:tcPr>
          <w:p w:rsidR="00CE0A97" w:rsidRPr="0029092E" w:rsidRDefault="00CE0A97" w:rsidP="003F1880">
            <w:pPr>
              <w:pStyle w:val="a7"/>
              <w:spacing w:line="360" w:lineRule="auto"/>
              <w:rPr>
                <w:sz w:val="20"/>
              </w:rPr>
            </w:pPr>
          </w:p>
        </w:tc>
        <w:tc>
          <w:tcPr>
            <w:tcW w:w="1204" w:type="dxa"/>
          </w:tcPr>
          <w:p w:rsidR="00CE0A97" w:rsidRPr="0029092E" w:rsidRDefault="00CE0A97" w:rsidP="003F1880">
            <w:pPr>
              <w:pStyle w:val="a7"/>
              <w:spacing w:line="360" w:lineRule="auto"/>
              <w:rPr>
                <w:sz w:val="20"/>
              </w:rPr>
            </w:pPr>
            <w:r w:rsidRPr="0029092E">
              <w:rPr>
                <w:sz w:val="20"/>
              </w:rPr>
              <w:t>Контр.</w:t>
            </w:r>
          </w:p>
        </w:tc>
        <w:tc>
          <w:tcPr>
            <w:tcW w:w="1430" w:type="dxa"/>
          </w:tcPr>
          <w:p w:rsidR="00CE0A97" w:rsidRPr="0029092E" w:rsidRDefault="00CE0A97" w:rsidP="003F1880">
            <w:pPr>
              <w:pStyle w:val="a7"/>
              <w:spacing w:line="360" w:lineRule="auto"/>
              <w:rPr>
                <w:sz w:val="20"/>
              </w:rPr>
            </w:pPr>
            <w:r w:rsidRPr="0029092E">
              <w:rPr>
                <w:sz w:val="20"/>
              </w:rPr>
              <w:t>86,7</w:t>
            </w:r>
          </w:p>
        </w:tc>
        <w:tc>
          <w:tcPr>
            <w:tcW w:w="1120" w:type="dxa"/>
          </w:tcPr>
          <w:p w:rsidR="00CE0A97" w:rsidRPr="0029092E" w:rsidRDefault="00CE0A97" w:rsidP="003F1880">
            <w:pPr>
              <w:pStyle w:val="a7"/>
              <w:spacing w:line="360" w:lineRule="auto"/>
              <w:rPr>
                <w:sz w:val="20"/>
              </w:rPr>
            </w:pPr>
            <w:r w:rsidRPr="0029092E">
              <w:rPr>
                <w:sz w:val="20"/>
              </w:rPr>
              <w:t>13,3</w:t>
            </w:r>
          </w:p>
        </w:tc>
        <w:tc>
          <w:tcPr>
            <w:tcW w:w="1417" w:type="dxa"/>
          </w:tcPr>
          <w:p w:rsidR="00CE0A97" w:rsidRPr="0029092E" w:rsidRDefault="00CE0A97" w:rsidP="003F1880">
            <w:pPr>
              <w:pStyle w:val="a7"/>
              <w:spacing w:line="360" w:lineRule="auto"/>
              <w:rPr>
                <w:sz w:val="20"/>
              </w:rPr>
            </w:pPr>
            <w:r w:rsidRPr="0029092E">
              <w:rPr>
                <w:sz w:val="20"/>
              </w:rPr>
              <w:t>0</w:t>
            </w:r>
          </w:p>
        </w:tc>
        <w:tc>
          <w:tcPr>
            <w:tcW w:w="1392" w:type="dxa"/>
          </w:tcPr>
          <w:p w:rsidR="00CE0A97" w:rsidRPr="0029092E" w:rsidRDefault="00CE0A97" w:rsidP="003F1880">
            <w:pPr>
              <w:pStyle w:val="a7"/>
              <w:spacing w:line="360" w:lineRule="auto"/>
              <w:rPr>
                <w:sz w:val="20"/>
              </w:rPr>
            </w:pPr>
            <w:r w:rsidRPr="0029092E">
              <w:rPr>
                <w:sz w:val="20"/>
              </w:rPr>
              <w:t>0</w:t>
            </w:r>
          </w:p>
        </w:tc>
        <w:tc>
          <w:tcPr>
            <w:tcW w:w="1100" w:type="dxa"/>
          </w:tcPr>
          <w:p w:rsidR="00CE0A97" w:rsidRPr="0029092E" w:rsidRDefault="00CE0A97" w:rsidP="003F1880">
            <w:pPr>
              <w:pStyle w:val="a7"/>
              <w:spacing w:line="360" w:lineRule="auto"/>
              <w:rPr>
                <w:sz w:val="20"/>
              </w:rPr>
            </w:pPr>
            <w:r w:rsidRPr="0029092E">
              <w:rPr>
                <w:sz w:val="20"/>
              </w:rPr>
              <w:t>0</w:t>
            </w:r>
          </w:p>
        </w:tc>
      </w:tr>
    </w:tbl>
    <w:p w:rsidR="00D16AAD" w:rsidRPr="0029092E" w:rsidRDefault="00D16AAD" w:rsidP="003F1880">
      <w:pPr>
        <w:pStyle w:val="a7"/>
        <w:spacing w:line="360" w:lineRule="auto"/>
        <w:ind w:firstLine="709"/>
        <w:rPr>
          <w:sz w:val="28"/>
        </w:rPr>
      </w:pPr>
    </w:p>
    <w:p w:rsidR="00D16AAD" w:rsidRPr="0029092E" w:rsidRDefault="00D16AAD" w:rsidP="003F1880">
      <w:pPr>
        <w:rPr>
          <w:color w:val="auto"/>
        </w:rPr>
      </w:pPr>
      <w:r w:rsidRPr="0029092E">
        <w:rPr>
          <w:color w:val="auto"/>
        </w:rPr>
        <w:t>Как видно из данных, представленных в таблице 3.</w:t>
      </w:r>
      <w:r w:rsidR="00CE0A97" w:rsidRPr="0029092E">
        <w:rPr>
          <w:color w:val="auto"/>
        </w:rPr>
        <w:t>2</w:t>
      </w:r>
      <w:r w:rsidRPr="0029092E">
        <w:rPr>
          <w:color w:val="auto"/>
        </w:rPr>
        <w:t xml:space="preserve">, </w:t>
      </w:r>
      <w:r w:rsidR="00CE0A97" w:rsidRPr="0029092E">
        <w:rPr>
          <w:color w:val="auto"/>
        </w:rPr>
        <w:t>в группе больных хроническим панкреатитом</w:t>
      </w:r>
      <w:r w:rsidR="001F5F19" w:rsidRPr="0029092E">
        <w:rPr>
          <w:color w:val="auto"/>
        </w:rPr>
        <w:t xml:space="preserve"> гораздо большая процентная доля людей с высоким уровнем депрессии и тревожности, </w:t>
      </w:r>
      <w:r w:rsidR="0060060B" w:rsidRPr="0029092E">
        <w:rPr>
          <w:color w:val="auto"/>
        </w:rPr>
        <w:t xml:space="preserve">чем </w:t>
      </w:r>
      <w:r w:rsidR="0054050C" w:rsidRPr="0029092E">
        <w:rPr>
          <w:color w:val="auto"/>
        </w:rPr>
        <w:t>г</w:t>
      </w:r>
      <w:r w:rsidR="0060060B" w:rsidRPr="0029092E">
        <w:rPr>
          <w:color w:val="auto"/>
        </w:rPr>
        <w:t xml:space="preserve">руппе здоровых, </w:t>
      </w:r>
      <w:r w:rsidR="001F5F19" w:rsidRPr="0029092E">
        <w:rPr>
          <w:color w:val="auto"/>
        </w:rPr>
        <w:t>а так же большин</w:t>
      </w:r>
      <w:r w:rsidR="0060060B" w:rsidRPr="0029092E">
        <w:rPr>
          <w:color w:val="auto"/>
        </w:rPr>
        <w:t>с</w:t>
      </w:r>
      <w:r w:rsidR="001F5F19" w:rsidRPr="0029092E">
        <w:rPr>
          <w:color w:val="auto"/>
        </w:rPr>
        <w:t>тво больных характеризуются выраженной гипертимностью, эмотивностью, возбудимостью и дистимностью.</w:t>
      </w:r>
    </w:p>
    <w:p w:rsidR="00887038" w:rsidRPr="0029092E" w:rsidRDefault="00887038" w:rsidP="003F1880">
      <w:pPr>
        <w:rPr>
          <w:color w:val="auto"/>
          <w:lang w:val="en-US"/>
        </w:rPr>
      </w:pPr>
      <w:r w:rsidRPr="0029092E">
        <w:rPr>
          <w:color w:val="auto"/>
        </w:rPr>
        <w:t xml:space="preserve">Статистическая значимость полученных результатов исследовалась с помощью расчета </w:t>
      </w:r>
      <w:r w:rsidRPr="0029092E">
        <w:rPr>
          <w:color w:val="auto"/>
          <w:lang w:val="en-US"/>
        </w:rPr>
        <w:t>t</w:t>
      </w:r>
      <w:r w:rsidRPr="0029092E">
        <w:rPr>
          <w:color w:val="auto"/>
        </w:rPr>
        <w:t>-критерия Стьюдента (таблица 3.3)</w:t>
      </w:r>
    </w:p>
    <w:p w:rsidR="006E6BC6" w:rsidRPr="0029092E" w:rsidRDefault="006E6BC6" w:rsidP="003F1880">
      <w:pPr>
        <w:rPr>
          <w:color w:val="auto"/>
          <w:lang w:val="en-US"/>
        </w:rPr>
      </w:pPr>
    </w:p>
    <w:p w:rsidR="00887038" w:rsidRPr="0029092E" w:rsidRDefault="00887038" w:rsidP="003F1880">
      <w:pPr>
        <w:rPr>
          <w:color w:val="auto"/>
        </w:rPr>
      </w:pPr>
      <w:r w:rsidRPr="0029092E">
        <w:rPr>
          <w:color w:val="auto"/>
        </w:rPr>
        <w:t>Таблица 3.3</w:t>
      </w:r>
      <w:r w:rsidR="006E6BC6" w:rsidRPr="0029092E">
        <w:rPr>
          <w:color w:val="auto"/>
        </w:rPr>
        <w:t xml:space="preserve"> </w:t>
      </w:r>
      <w:r w:rsidRPr="0029092E">
        <w:rPr>
          <w:color w:val="auto"/>
        </w:rPr>
        <w:t>Значения коэффициентов Стьюдента для различий результатов тестирования контрольной и экспериментальной групп</w:t>
      </w:r>
    </w:p>
    <w:tbl>
      <w:tblPr>
        <w:tblStyle w:val="a3"/>
        <w:tblW w:w="2507" w:type="pct"/>
        <w:jc w:val="center"/>
        <w:tblLook w:val="0400" w:firstRow="0" w:lastRow="0" w:firstColumn="0" w:lastColumn="0" w:noHBand="0" w:noVBand="1"/>
      </w:tblPr>
      <w:tblGrid>
        <w:gridCol w:w="2234"/>
        <w:gridCol w:w="2565"/>
      </w:tblGrid>
      <w:tr w:rsidR="00887038" w:rsidRPr="0029092E" w:rsidTr="00416CB4">
        <w:trPr>
          <w:jc w:val="center"/>
        </w:trPr>
        <w:tc>
          <w:tcPr>
            <w:tcW w:w="2328" w:type="pct"/>
          </w:tcPr>
          <w:p w:rsidR="00887038" w:rsidRPr="0029092E" w:rsidRDefault="001F5F19" w:rsidP="003F1880">
            <w:pPr>
              <w:pStyle w:val="a7"/>
              <w:spacing w:line="360" w:lineRule="auto"/>
              <w:rPr>
                <w:sz w:val="20"/>
              </w:rPr>
            </w:pPr>
            <w:r w:rsidRPr="0029092E">
              <w:rPr>
                <w:sz w:val="20"/>
              </w:rPr>
              <w:t>Характеристика</w:t>
            </w:r>
          </w:p>
        </w:tc>
        <w:tc>
          <w:tcPr>
            <w:tcW w:w="2672" w:type="pct"/>
          </w:tcPr>
          <w:p w:rsidR="00887038" w:rsidRPr="0029092E" w:rsidRDefault="00887038" w:rsidP="003F1880">
            <w:pPr>
              <w:pStyle w:val="a7"/>
              <w:spacing w:line="360" w:lineRule="auto"/>
              <w:rPr>
                <w:sz w:val="20"/>
              </w:rPr>
            </w:pPr>
            <w:r w:rsidRPr="0029092E">
              <w:rPr>
                <w:sz w:val="20"/>
              </w:rPr>
              <w:t>Коэффициент Стьюдента</w:t>
            </w:r>
          </w:p>
        </w:tc>
      </w:tr>
      <w:tr w:rsidR="001F5F19" w:rsidRPr="0029092E" w:rsidTr="00416CB4">
        <w:trPr>
          <w:jc w:val="center"/>
        </w:trPr>
        <w:tc>
          <w:tcPr>
            <w:tcW w:w="2328" w:type="pct"/>
          </w:tcPr>
          <w:p w:rsidR="001F5F19" w:rsidRPr="0029092E" w:rsidRDefault="001F5F19" w:rsidP="003F1880">
            <w:pPr>
              <w:pStyle w:val="a7"/>
              <w:spacing w:line="360" w:lineRule="auto"/>
              <w:rPr>
                <w:sz w:val="20"/>
              </w:rPr>
            </w:pPr>
            <w:r w:rsidRPr="0029092E">
              <w:rPr>
                <w:sz w:val="20"/>
              </w:rPr>
              <w:t>гипертимность</w:t>
            </w:r>
          </w:p>
        </w:tc>
        <w:tc>
          <w:tcPr>
            <w:tcW w:w="2672" w:type="pct"/>
          </w:tcPr>
          <w:p w:rsidR="001F5F19" w:rsidRPr="0029092E" w:rsidRDefault="001F5F19" w:rsidP="003F1880">
            <w:pPr>
              <w:pStyle w:val="a7"/>
              <w:spacing w:line="360" w:lineRule="auto"/>
              <w:rPr>
                <w:sz w:val="20"/>
              </w:rPr>
            </w:pPr>
            <w:r w:rsidRPr="0029092E">
              <w:rPr>
                <w:sz w:val="20"/>
              </w:rPr>
              <w:t>2,53</w:t>
            </w:r>
          </w:p>
        </w:tc>
      </w:tr>
      <w:tr w:rsidR="001F5F19" w:rsidRPr="0029092E" w:rsidTr="00416CB4">
        <w:trPr>
          <w:jc w:val="center"/>
        </w:trPr>
        <w:tc>
          <w:tcPr>
            <w:tcW w:w="2328" w:type="pct"/>
          </w:tcPr>
          <w:p w:rsidR="001F5F19" w:rsidRPr="0029092E" w:rsidRDefault="001F5F19" w:rsidP="003F1880">
            <w:pPr>
              <w:pStyle w:val="a7"/>
              <w:spacing w:line="360" w:lineRule="auto"/>
              <w:rPr>
                <w:sz w:val="20"/>
              </w:rPr>
            </w:pPr>
            <w:r w:rsidRPr="0029092E">
              <w:rPr>
                <w:sz w:val="20"/>
              </w:rPr>
              <w:t>эмотивность</w:t>
            </w:r>
          </w:p>
        </w:tc>
        <w:tc>
          <w:tcPr>
            <w:tcW w:w="2672" w:type="pct"/>
          </w:tcPr>
          <w:p w:rsidR="001F5F19" w:rsidRPr="0029092E" w:rsidRDefault="001F5F19" w:rsidP="003F1880">
            <w:pPr>
              <w:pStyle w:val="a7"/>
              <w:spacing w:line="360" w:lineRule="auto"/>
              <w:rPr>
                <w:sz w:val="20"/>
              </w:rPr>
            </w:pPr>
            <w:r w:rsidRPr="0029092E">
              <w:rPr>
                <w:sz w:val="20"/>
              </w:rPr>
              <w:t>5,66</w:t>
            </w:r>
          </w:p>
        </w:tc>
      </w:tr>
      <w:tr w:rsidR="001F5F19" w:rsidRPr="0029092E" w:rsidTr="00416CB4">
        <w:trPr>
          <w:jc w:val="center"/>
        </w:trPr>
        <w:tc>
          <w:tcPr>
            <w:tcW w:w="2328" w:type="pct"/>
          </w:tcPr>
          <w:p w:rsidR="001F5F19" w:rsidRPr="0029092E" w:rsidRDefault="001F5F19" w:rsidP="003F1880">
            <w:pPr>
              <w:pStyle w:val="a7"/>
              <w:spacing w:line="360" w:lineRule="auto"/>
              <w:rPr>
                <w:sz w:val="20"/>
              </w:rPr>
            </w:pPr>
            <w:r w:rsidRPr="0029092E">
              <w:rPr>
                <w:sz w:val="20"/>
              </w:rPr>
              <w:t>возбудимость</w:t>
            </w:r>
          </w:p>
        </w:tc>
        <w:tc>
          <w:tcPr>
            <w:tcW w:w="2672" w:type="pct"/>
          </w:tcPr>
          <w:p w:rsidR="001F5F19" w:rsidRPr="0029092E" w:rsidRDefault="001F5F19" w:rsidP="003F1880">
            <w:pPr>
              <w:pStyle w:val="a7"/>
              <w:spacing w:line="360" w:lineRule="auto"/>
              <w:rPr>
                <w:sz w:val="20"/>
              </w:rPr>
            </w:pPr>
            <w:r w:rsidRPr="0029092E">
              <w:rPr>
                <w:sz w:val="20"/>
              </w:rPr>
              <w:t>3,38</w:t>
            </w:r>
          </w:p>
        </w:tc>
      </w:tr>
      <w:tr w:rsidR="001F5F19" w:rsidRPr="0029092E" w:rsidTr="00416CB4">
        <w:trPr>
          <w:jc w:val="center"/>
        </w:trPr>
        <w:tc>
          <w:tcPr>
            <w:tcW w:w="2328" w:type="pct"/>
          </w:tcPr>
          <w:p w:rsidR="001F5F19" w:rsidRPr="0029092E" w:rsidRDefault="001F5F19" w:rsidP="003F1880">
            <w:pPr>
              <w:pStyle w:val="a7"/>
              <w:spacing w:line="360" w:lineRule="auto"/>
              <w:rPr>
                <w:sz w:val="20"/>
              </w:rPr>
            </w:pPr>
            <w:r w:rsidRPr="0029092E">
              <w:rPr>
                <w:sz w:val="20"/>
              </w:rPr>
              <w:t>дистимность</w:t>
            </w:r>
          </w:p>
        </w:tc>
        <w:tc>
          <w:tcPr>
            <w:tcW w:w="2672" w:type="pct"/>
          </w:tcPr>
          <w:p w:rsidR="001F5F19" w:rsidRPr="0029092E" w:rsidRDefault="001F5F19" w:rsidP="003F1880">
            <w:pPr>
              <w:pStyle w:val="a7"/>
              <w:spacing w:line="360" w:lineRule="auto"/>
              <w:rPr>
                <w:sz w:val="20"/>
              </w:rPr>
            </w:pPr>
            <w:r w:rsidRPr="0029092E">
              <w:rPr>
                <w:sz w:val="20"/>
              </w:rPr>
              <w:t>1.94</w:t>
            </w:r>
          </w:p>
        </w:tc>
      </w:tr>
      <w:tr w:rsidR="001F5F19" w:rsidRPr="0029092E" w:rsidTr="00416CB4">
        <w:trPr>
          <w:jc w:val="center"/>
        </w:trPr>
        <w:tc>
          <w:tcPr>
            <w:tcW w:w="2328" w:type="pct"/>
          </w:tcPr>
          <w:p w:rsidR="001F5F19" w:rsidRPr="0029092E" w:rsidRDefault="001F5F19" w:rsidP="003F1880">
            <w:pPr>
              <w:pStyle w:val="a7"/>
              <w:spacing w:line="360" w:lineRule="auto"/>
              <w:rPr>
                <w:sz w:val="20"/>
              </w:rPr>
            </w:pPr>
            <w:r w:rsidRPr="0029092E">
              <w:rPr>
                <w:sz w:val="20"/>
              </w:rPr>
              <w:t>уровень тревожности</w:t>
            </w:r>
          </w:p>
        </w:tc>
        <w:tc>
          <w:tcPr>
            <w:tcW w:w="2672" w:type="pct"/>
          </w:tcPr>
          <w:p w:rsidR="001F5F19" w:rsidRPr="0029092E" w:rsidRDefault="001F5F19" w:rsidP="003F1880">
            <w:pPr>
              <w:pStyle w:val="a7"/>
              <w:spacing w:line="360" w:lineRule="auto"/>
              <w:rPr>
                <w:sz w:val="20"/>
              </w:rPr>
            </w:pPr>
            <w:r w:rsidRPr="0029092E">
              <w:rPr>
                <w:sz w:val="20"/>
              </w:rPr>
              <w:t>3,78</w:t>
            </w:r>
          </w:p>
        </w:tc>
      </w:tr>
      <w:tr w:rsidR="001F5F19" w:rsidRPr="0029092E" w:rsidTr="00416CB4">
        <w:trPr>
          <w:jc w:val="center"/>
        </w:trPr>
        <w:tc>
          <w:tcPr>
            <w:tcW w:w="2328" w:type="pct"/>
          </w:tcPr>
          <w:p w:rsidR="001F5F19" w:rsidRPr="0029092E" w:rsidRDefault="001F5F19" w:rsidP="003F1880">
            <w:pPr>
              <w:pStyle w:val="a7"/>
              <w:spacing w:line="360" w:lineRule="auto"/>
              <w:rPr>
                <w:sz w:val="20"/>
              </w:rPr>
            </w:pPr>
            <w:r w:rsidRPr="0029092E">
              <w:rPr>
                <w:sz w:val="20"/>
              </w:rPr>
              <w:t>уровень депрессии</w:t>
            </w:r>
          </w:p>
        </w:tc>
        <w:tc>
          <w:tcPr>
            <w:tcW w:w="2672" w:type="pct"/>
          </w:tcPr>
          <w:p w:rsidR="001F5F19" w:rsidRPr="0029092E" w:rsidRDefault="001F5F19" w:rsidP="003F1880">
            <w:pPr>
              <w:pStyle w:val="a7"/>
              <w:spacing w:line="360" w:lineRule="auto"/>
              <w:rPr>
                <w:sz w:val="20"/>
              </w:rPr>
            </w:pPr>
            <w:r w:rsidRPr="0029092E">
              <w:rPr>
                <w:sz w:val="20"/>
              </w:rPr>
              <w:t>5,04</w:t>
            </w:r>
          </w:p>
        </w:tc>
      </w:tr>
    </w:tbl>
    <w:p w:rsidR="00887038" w:rsidRPr="0029092E" w:rsidRDefault="00887038" w:rsidP="003F1880">
      <w:pPr>
        <w:rPr>
          <w:color w:val="auto"/>
        </w:rPr>
      </w:pPr>
    </w:p>
    <w:p w:rsidR="00887038" w:rsidRPr="0029092E" w:rsidRDefault="00887038" w:rsidP="003F1880">
      <w:pPr>
        <w:rPr>
          <w:color w:val="auto"/>
        </w:rPr>
      </w:pPr>
      <w:r w:rsidRPr="0029092E">
        <w:rPr>
          <w:color w:val="auto"/>
        </w:rPr>
        <w:t>Рассчитанные нами значения коэффициентов Стьюдента позволяют утверждать, что</w:t>
      </w:r>
      <w:r w:rsidR="001F5F19" w:rsidRPr="0029092E">
        <w:rPr>
          <w:color w:val="auto"/>
        </w:rPr>
        <w:t xml:space="preserve"> больные хроническим панкреатитом действительно характеризуются высоким уровнем гипертимности, эмотивности и возбудимости. </w:t>
      </w:r>
      <w:r w:rsidR="00C05DD7" w:rsidRPr="0029092E">
        <w:rPr>
          <w:color w:val="auto"/>
        </w:rPr>
        <w:t>Возможно, именно эти черты характера вызывают предрасположенность к панкреатиту.</w:t>
      </w:r>
      <w:r w:rsidR="001F5F19" w:rsidRPr="0029092E">
        <w:rPr>
          <w:color w:val="auto"/>
        </w:rPr>
        <w:t xml:space="preserve"> Различия между контрольной и экспериментальной группой в уровне дистимной акцентуации нельзя признать статистически значимыми.</w:t>
      </w:r>
      <w:r w:rsidR="00416CB4" w:rsidRPr="0029092E">
        <w:rPr>
          <w:color w:val="auto"/>
        </w:rPr>
        <w:t xml:space="preserve"> </w:t>
      </w:r>
      <w:r w:rsidR="00C05DD7" w:rsidRPr="0029092E">
        <w:rPr>
          <w:color w:val="auto"/>
        </w:rPr>
        <w:t>Различия в уровнях тревожности и депрессии между группами также являются статистически значимыми.</w:t>
      </w:r>
    </w:p>
    <w:p w:rsidR="006E6BC6" w:rsidRPr="0029092E" w:rsidRDefault="006E6BC6" w:rsidP="003F1880">
      <w:pPr>
        <w:rPr>
          <w:color w:val="auto"/>
        </w:rPr>
      </w:pPr>
    </w:p>
    <w:p w:rsidR="00F6531C" w:rsidRPr="0029092E" w:rsidRDefault="006E6BC6" w:rsidP="003F1880">
      <w:pPr>
        <w:pStyle w:val="3"/>
        <w:keepNext w:val="0"/>
        <w:spacing w:before="0" w:after="0"/>
        <w:ind w:firstLine="709"/>
        <w:rPr>
          <w:spacing w:val="0"/>
        </w:rPr>
      </w:pPr>
      <w:bookmarkStart w:id="29" w:name="_Toc225098445"/>
      <w:bookmarkStart w:id="30" w:name="_Toc225098503"/>
      <w:r w:rsidRPr="0029092E">
        <w:rPr>
          <w:spacing w:val="0"/>
        </w:rPr>
        <w:t>3.3</w:t>
      </w:r>
      <w:r w:rsidR="00F6531C" w:rsidRPr="0029092E">
        <w:rPr>
          <w:spacing w:val="0"/>
        </w:rPr>
        <w:t xml:space="preserve"> Рекомендации для психотерапевтической работы с больными хроническим панкреатитом</w:t>
      </w:r>
      <w:bookmarkEnd w:id="29"/>
      <w:bookmarkEnd w:id="30"/>
    </w:p>
    <w:p w:rsidR="006E6BC6" w:rsidRPr="0029092E" w:rsidRDefault="006E6BC6" w:rsidP="003F1880">
      <w:pPr>
        <w:rPr>
          <w:color w:val="auto"/>
        </w:rPr>
      </w:pPr>
    </w:p>
    <w:p w:rsidR="007C0404" w:rsidRPr="0029092E" w:rsidRDefault="007C0404" w:rsidP="003F1880">
      <w:pPr>
        <w:rPr>
          <w:color w:val="auto"/>
        </w:rPr>
      </w:pPr>
      <w:r w:rsidRPr="0029092E">
        <w:rPr>
          <w:color w:val="auto"/>
        </w:rPr>
        <w:t>Итак, наше исследование еще раз подтвердило, что главным следствием действия панкреатита на личность является усиление степени тревожности и депрессии.</w:t>
      </w:r>
      <w:r w:rsidR="00416CB4" w:rsidRPr="0029092E">
        <w:rPr>
          <w:color w:val="auto"/>
        </w:rPr>
        <w:t xml:space="preserve"> </w:t>
      </w:r>
      <w:r w:rsidRPr="0029092E">
        <w:rPr>
          <w:color w:val="auto"/>
        </w:rPr>
        <w:t>Сбор анамнеза, соматический осмотр и лабораторные исследования — неотъемлемая часть лечения. Собирая анамнез, нужно предоставить пациенту возможность высказаться; успокоить его, дав соответствующие разъяснения по поводу любых страхов. Соматический осмотр следует проводить так, чтобы успокоить и ободрить пациента.</w:t>
      </w:r>
      <w:r w:rsidR="00416CB4" w:rsidRPr="0029092E">
        <w:rPr>
          <w:color w:val="auto"/>
        </w:rPr>
        <w:t xml:space="preserve"> </w:t>
      </w:r>
      <w:r w:rsidRPr="0029092E">
        <w:rPr>
          <w:color w:val="auto"/>
        </w:rPr>
        <w:t>Наконец, правильно проведённые лабораторные исследования также могут сыграть важную терапевтическую роль, успокаивая пациента и окончательно рассеивая его опасения. Но психологическое влияние этого фактора может быть негативным, если у больного создастся впечатление, будто врачи не в состоянии понять, что с ним происходит.</w:t>
      </w:r>
      <w:r w:rsidR="00416CB4" w:rsidRPr="0029092E">
        <w:rPr>
          <w:color w:val="auto"/>
        </w:rPr>
        <w:t xml:space="preserve"> </w:t>
      </w:r>
      <w:r w:rsidRPr="0029092E">
        <w:rPr>
          <w:color w:val="auto"/>
        </w:rPr>
        <w:t>Все тревожные люди нуждаются в совете; мало кто из них изъявляет желание принимать седативные лекарственные препараты, и ещё меньше таких, кто в этом действительно нуждается. Какие же рекомендации можно дать в подобных случаях?</w:t>
      </w:r>
      <w:r w:rsidR="00416CB4" w:rsidRPr="0029092E">
        <w:rPr>
          <w:color w:val="auto"/>
        </w:rPr>
        <w:t xml:space="preserve"> </w:t>
      </w:r>
      <w:r w:rsidRPr="0029092E">
        <w:rPr>
          <w:color w:val="auto"/>
        </w:rPr>
        <w:t>В первую очередь, необходимо объяснить пациенту, что имеющиеся у него разнообразные симптомы — составляющие распространённого, хорошо известного врачу синдрома, а вовсе не указывают на проявления какого-то загадочного серьёзного заболевания. Затем следует рассказать, как вести себя во время приступа тревоги: нужно сесть (если обстоятельства позволяют), постараться расслабиться, дышать не глубже, чем обычно, — и признаки тревоги пройдут сами собой, напомнить о целесообразности посещения занятий по обучению релаксации, медитации или йоге — в зависимости от склонностей и интересов больного.</w:t>
      </w:r>
      <w:r w:rsidR="00416CB4" w:rsidRPr="0029092E">
        <w:rPr>
          <w:color w:val="auto"/>
        </w:rPr>
        <w:t xml:space="preserve"> </w:t>
      </w:r>
      <w:r w:rsidRPr="0029092E">
        <w:rPr>
          <w:color w:val="auto"/>
        </w:rPr>
        <w:t>Мотивация пациента на дальнейшую работу по его психической и социальной реабилитации должна опираться на выявленные потребности и способности к адаптации пациента. Необходимо избегать обобщений и исходить из качеств индивидуальности и уникальности личности пациента, его физического и психического состояния в данный конкретный момент. Психологическая работа может фокусироваться на любом уровне системы отношений пациента, выбор которого определяется, во-первых, профессиональной ориентацией психолога, а во-вторых, актуальными переживаниями и потребностями пациента, относящимися к конкретному уровню его системы отношений. При этом надо помнить, что работа на одном уровне будет вести к изменениям на остальных ввиду их взаимосвязи в силу системного характера жизнедеятельности личности человека.</w:t>
      </w:r>
    </w:p>
    <w:p w:rsidR="00F46075" w:rsidRPr="0029092E" w:rsidRDefault="006E6BC6" w:rsidP="003F1880">
      <w:pPr>
        <w:rPr>
          <w:color w:val="auto"/>
          <w:lang w:val="en-US"/>
        </w:rPr>
      </w:pPr>
      <w:r w:rsidRPr="0029092E">
        <w:rPr>
          <w:color w:val="auto"/>
          <w:lang w:val="en-US"/>
        </w:rPr>
        <w:br w:type="page"/>
      </w:r>
      <w:bookmarkStart w:id="31" w:name="_Toc225098446"/>
      <w:bookmarkStart w:id="32" w:name="_Toc225098504"/>
      <w:r w:rsidR="00F46075" w:rsidRPr="0029092E">
        <w:rPr>
          <w:color w:val="auto"/>
        </w:rPr>
        <w:t>Заключение</w:t>
      </w:r>
      <w:bookmarkEnd w:id="31"/>
      <w:bookmarkEnd w:id="32"/>
    </w:p>
    <w:p w:rsidR="006E6BC6" w:rsidRPr="0029092E" w:rsidRDefault="006E6BC6" w:rsidP="003F1880">
      <w:pPr>
        <w:rPr>
          <w:color w:val="auto"/>
          <w:lang w:val="en-US"/>
        </w:rPr>
      </w:pPr>
    </w:p>
    <w:p w:rsidR="00F46075" w:rsidRPr="0029092E" w:rsidRDefault="00F46075" w:rsidP="003F1880">
      <w:pPr>
        <w:rPr>
          <w:color w:val="auto"/>
        </w:rPr>
      </w:pPr>
      <w:r w:rsidRPr="0029092E">
        <w:rPr>
          <w:color w:val="auto"/>
        </w:rPr>
        <w:t>На основании анализа современных литературных источников, в процессе выполнения данной курсовой работы были сделаны следующие выводы:</w:t>
      </w:r>
    </w:p>
    <w:p w:rsidR="0060060B" w:rsidRPr="0029092E" w:rsidRDefault="0060060B" w:rsidP="003F1880">
      <w:pPr>
        <w:rPr>
          <w:color w:val="auto"/>
        </w:rPr>
      </w:pPr>
      <w:r w:rsidRPr="0029092E">
        <w:rPr>
          <w:color w:val="auto"/>
        </w:rPr>
        <w:t>Наибольшее значение для практической деятельности врача представляет патогенное влияние соматического состояния на психику, под которым подразумевается не что иное, как нарушение психической деятельности человека в условиях соматической болезни.</w:t>
      </w:r>
    </w:p>
    <w:p w:rsidR="0060060B" w:rsidRPr="0029092E" w:rsidRDefault="0060060B" w:rsidP="003F1880">
      <w:pPr>
        <w:rPr>
          <w:color w:val="auto"/>
        </w:rPr>
      </w:pPr>
      <w:r w:rsidRPr="0029092E">
        <w:rPr>
          <w:color w:val="auto"/>
        </w:rPr>
        <w:t>На сегодняшний день является достаточно установленным, что имеются два основных вида патогенного влияния соматической болезни на психику человека: соматогенный и психогенный. Реально оба вида влияний представлены в единстве нарушений психики, однако соматогенный и психогенный компоненты могут выступать в различных соотношениях в зависимости от заболевания.</w:t>
      </w:r>
    </w:p>
    <w:p w:rsidR="00E457CB" w:rsidRPr="0029092E" w:rsidRDefault="0060060B" w:rsidP="003F1880">
      <w:pPr>
        <w:rPr>
          <w:color w:val="auto"/>
        </w:rPr>
      </w:pPr>
      <w:r w:rsidRPr="0029092E">
        <w:rPr>
          <w:color w:val="auto"/>
        </w:rPr>
        <w:t>Хронический панкреатит – хроническое воспалительно-дистрофическое заболевание поджелудочной железы, вызывающее при прогрессировании патологического процесса нарушение проходимости её протоков, и значительное нарушение функций поджелудочной железы.</w:t>
      </w:r>
    </w:p>
    <w:p w:rsidR="00E457CB" w:rsidRPr="0029092E" w:rsidRDefault="0060060B" w:rsidP="003F1880">
      <w:pPr>
        <w:rPr>
          <w:color w:val="auto"/>
        </w:rPr>
      </w:pPr>
      <w:r w:rsidRPr="0029092E">
        <w:rPr>
          <w:color w:val="auto"/>
        </w:rPr>
        <w:t>Существует предположение, что ХП возникает на фоне изначальной эмоциональной нестабильности, обусловленной темпераментными особенностями по гипертимному, дистимному и эмотивному типам. Вероятно, что указанные личностные типы предрасполагают к заболеванию ХП.</w:t>
      </w:r>
    </w:p>
    <w:p w:rsidR="0060060B" w:rsidRPr="0029092E" w:rsidRDefault="0060060B" w:rsidP="003F1880">
      <w:pPr>
        <w:rPr>
          <w:color w:val="auto"/>
        </w:rPr>
      </w:pPr>
      <w:r w:rsidRPr="0029092E">
        <w:rPr>
          <w:color w:val="auto"/>
        </w:rPr>
        <w:t>Показатели ситуационной тревожности у всех пациентов с ХП при их интерпретации относятся к среднему и высокому уровню тревожности при всех клинических вариантах заболевания, причем у больных имеется взаимосвязь психологических проявлений с особенностями течения заболевания – уровнем боли, степенью тяжести, морфологическими изменениями.</w:t>
      </w:r>
    </w:p>
    <w:p w:rsidR="0060060B" w:rsidRPr="0029092E" w:rsidRDefault="0060060B" w:rsidP="003F1880">
      <w:pPr>
        <w:rPr>
          <w:color w:val="auto"/>
        </w:rPr>
      </w:pPr>
      <w:r w:rsidRPr="0029092E">
        <w:rPr>
          <w:color w:val="auto"/>
        </w:rPr>
        <w:t>В ходе выполнения курсовой работы нами было показано, что в группе больных хроническим панкреатитом гораздо большая процентная доля людей с высоким уровнем депрессии и тревожности, чем в группе здоровых людей. Так же было установлено, что большинство больных характеризуются выраженной гипертимностью, эмотивностью, возбудимостью и дистимностью. Возможно, именно эти черты характера вызывают предрасположенность к панкреатиту.</w:t>
      </w:r>
    </w:p>
    <w:p w:rsidR="0060060B" w:rsidRPr="0029092E" w:rsidRDefault="0060060B" w:rsidP="003F1880">
      <w:pPr>
        <w:rPr>
          <w:color w:val="auto"/>
          <w:lang w:val="en-US"/>
        </w:rPr>
      </w:pPr>
      <w:r w:rsidRPr="0029092E">
        <w:rPr>
          <w:color w:val="auto"/>
        </w:rPr>
        <w:t>Нами были также разработаны рекомендации для психотерапевтической работы с больными хроническим панкреатитом.</w:t>
      </w:r>
    </w:p>
    <w:p w:rsidR="006E6BC6" w:rsidRPr="0029092E" w:rsidRDefault="006E6BC6" w:rsidP="003F1880">
      <w:pPr>
        <w:rPr>
          <w:color w:val="auto"/>
          <w:lang w:val="en-US"/>
        </w:rPr>
      </w:pPr>
    </w:p>
    <w:p w:rsidR="00F46075" w:rsidRPr="0029092E" w:rsidRDefault="006E6BC6" w:rsidP="003F1880">
      <w:pPr>
        <w:rPr>
          <w:color w:val="auto"/>
          <w:lang w:val="en-US"/>
        </w:rPr>
      </w:pPr>
      <w:r w:rsidRPr="0029092E">
        <w:rPr>
          <w:color w:val="auto"/>
          <w:lang w:val="en-US"/>
        </w:rPr>
        <w:br w:type="page"/>
      </w:r>
      <w:bookmarkStart w:id="33" w:name="_Toc225098447"/>
      <w:bookmarkStart w:id="34" w:name="_Toc225098505"/>
      <w:r w:rsidR="00F46075" w:rsidRPr="0029092E">
        <w:rPr>
          <w:color w:val="auto"/>
        </w:rPr>
        <w:t>Список литературы</w:t>
      </w:r>
      <w:bookmarkEnd w:id="33"/>
      <w:bookmarkEnd w:id="34"/>
    </w:p>
    <w:p w:rsidR="006E6BC6" w:rsidRPr="0029092E" w:rsidRDefault="006E6BC6" w:rsidP="003F1880">
      <w:pPr>
        <w:rPr>
          <w:color w:val="auto"/>
          <w:lang w:val="en-US"/>
        </w:rPr>
      </w:pPr>
    </w:p>
    <w:p w:rsidR="00557F1A" w:rsidRPr="0029092E" w:rsidRDefault="00557F1A" w:rsidP="0029092E">
      <w:pPr>
        <w:numPr>
          <w:ilvl w:val="0"/>
          <w:numId w:val="8"/>
        </w:numPr>
        <w:ind w:left="0" w:firstLine="0"/>
        <w:jc w:val="left"/>
        <w:rPr>
          <w:color w:val="auto"/>
        </w:rPr>
      </w:pPr>
      <w:r w:rsidRPr="0029092E">
        <w:rPr>
          <w:color w:val="auto"/>
        </w:rPr>
        <w:t xml:space="preserve">Альманах психологических тестов. – М.: </w:t>
      </w:r>
      <w:r w:rsidR="003E4570" w:rsidRPr="0029092E">
        <w:rPr>
          <w:color w:val="auto"/>
        </w:rPr>
        <w:t>"</w:t>
      </w:r>
      <w:r w:rsidRPr="0029092E">
        <w:rPr>
          <w:color w:val="auto"/>
        </w:rPr>
        <w:t>КСП</w:t>
      </w:r>
      <w:r w:rsidR="003E4570" w:rsidRPr="0029092E">
        <w:rPr>
          <w:color w:val="auto"/>
        </w:rPr>
        <w:t>"</w:t>
      </w:r>
      <w:r w:rsidRPr="0029092E">
        <w:rPr>
          <w:color w:val="auto"/>
        </w:rPr>
        <w:t>, 1995. – 438 с.</w:t>
      </w:r>
    </w:p>
    <w:p w:rsidR="008F4B1A" w:rsidRPr="0029092E" w:rsidRDefault="008F4B1A" w:rsidP="0029092E">
      <w:pPr>
        <w:numPr>
          <w:ilvl w:val="0"/>
          <w:numId w:val="8"/>
        </w:numPr>
        <w:ind w:left="0" w:firstLine="0"/>
        <w:jc w:val="left"/>
        <w:rPr>
          <w:color w:val="auto"/>
        </w:rPr>
      </w:pPr>
      <w:r w:rsidRPr="0029092E">
        <w:rPr>
          <w:color w:val="auto"/>
        </w:rPr>
        <w:t xml:space="preserve">Баженова М. И. Особенности интегральной индивидуальности хронических </w:t>
      </w:r>
      <w:r w:rsidRPr="0029092E">
        <w:rPr>
          <w:bCs/>
          <w:color w:val="auto"/>
        </w:rPr>
        <w:t>соматических</w:t>
      </w:r>
      <w:r w:rsidRPr="0029092E">
        <w:rPr>
          <w:color w:val="auto"/>
        </w:rPr>
        <w:t xml:space="preserve"> больных и их связь с отношением к болезни</w:t>
      </w:r>
      <w:r w:rsidRPr="0029092E">
        <w:rPr>
          <w:color w:val="auto"/>
          <w:szCs w:val="20"/>
        </w:rPr>
        <w:t xml:space="preserve">: </w:t>
      </w:r>
      <w:r w:rsidRPr="0029092E">
        <w:rPr>
          <w:color w:val="auto"/>
        </w:rPr>
        <w:t>автореферат дис. кандидата психологических наук: 19.00.01, 19.00.04. – Пермь, 2007. – 23 с.</w:t>
      </w:r>
    </w:p>
    <w:p w:rsidR="008F4B1A" w:rsidRPr="0029092E" w:rsidRDefault="008F4B1A" w:rsidP="0029092E">
      <w:pPr>
        <w:numPr>
          <w:ilvl w:val="0"/>
          <w:numId w:val="8"/>
        </w:numPr>
        <w:ind w:left="0" w:firstLine="0"/>
        <w:jc w:val="left"/>
        <w:rPr>
          <w:color w:val="auto"/>
        </w:rPr>
      </w:pPr>
      <w:r w:rsidRPr="0029092E">
        <w:rPr>
          <w:color w:val="auto"/>
        </w:rPr>
        <w:t>Боженков Ю. Г. Практическая панкреатология.—М.:д: Мед. кн, 2006.—212с</w:t>
      </w:r>
    </w:p>
    <w:p w:rsidR="00E457CB" w:rsidRPr="0029092E" w:rsidRDefault="008F4B1A" w:rsidP="0029092E">
      <w:pPr>
        <w:numPr>
          <w:ilvl w:val="0"/>
          <w:numId w:val="8"/>
        </w:numPr>
        <w:ind w:left="0" w:firstLine="0"/>
        <w:jc w:val="left"/>
        <w:rPr>
          <w:color w:val="auto"/>
        </w:rPr>
      </w:pPr>
      <w:r w:rsidRPr="0029092E">
        <w:rPr>
          <w:color w:val="auto"/>
        </w:rPr>
        <w:t>Васильев А. Ю., Маев И. В., Дибиров М. Д. Современные методы диагностики и лечения хронического панкреатита. – М.: ВУНМЦ Росздрава 2005. – 78с.</w:t>
      </w:r>
    </w:p>
    <w:p w:rsidR="008F4B1A" w:rsidRPr="0029092E" w:rsidRDefault="008F4B1A" w:rsidP="0029092E">
      <w:pPr>
        <w:numPr>
          <w:ilvl w:val="0"/>
          <w:numId w:val="8"/>
        </w:numPr>
        <w:ind w:left="0" w:firstLine="0"/>
        <w:jc w:val="left"/>
        <w:rPr>
          <w:color w:val="auto"/>
        </w:rPr>
      </w:pPr>
      <w:r w:rsidRPr="0029092E">
        <w:rPr>
          <w:color w:val="auto"/>
        </w:rPr>
        <w:t>Дегтярева И. И. Клиническая гастроэнтерология.—М.: Мед-е информационное агентство, 2004.—616с</w:t>
      </w:r>
    </w:p>
    <w:p w:rsidR="008F4B1A" w:rsidRPr="0029092E" w:rsidRDefault="008F4B1A" w:rsidP="0029092E">
      <w:pPr>
        <w:numPr>
          <w:ilvl w:val="0"/>
          <w:numId w:val="8"/>
        </w:numPr>
        <w:ind w:left="0" w:firstLine="0"/>
        <w:jc w:val="left"/>
        <w:rPr>
          <w:color w:val="auto"/>
        </w:rPr>
      </w:pPr>
      <w:r w:rsidRPr="0029092E">
        <w:rPr>
          <w:color w:val="auto"/>
        </w:rPr>
        <w:t>Евдокимова Е.М., Липатов В.А. Характеристика личностных особенностей у больных хроническим панкреатитом// Российский журнал Гастроэнтерологии, гепатологии и колонопроктологии. – 2007 –№ 2. – С. 20–30.</w:t>
      </w:r>
    </w:p>
    <w:p w:rsidR="00557F1A" w:rsidRPr="0029092E" w:rsidRDefault="00557F1A" w:rsidP="0029092E">
      <w:pPr>
        <w:numPr>
          <w:ilvl w:val="0"/>
          <w:numId w:val="8"/>
        </w:numPr>
        <w:ind w:left="0" w:firstLine="0"/>
        <w:jc w:val="left"/>
        <w:rPr>
          <w:color w:val="auto"/>
        </w:rPr>
      </w:pPr>
      <w:r w:rsidRPr="0029092E">
        <w:rPr>
          <w:color w:val="auto"/>
        </w:rPr>
        <w:t>Ивашкин В.Т. Синдром раздраженной кишки//Рос. журн. гастроэнтерол., гепатол., колопроктол. – 2005. - № 2 (3). – с. 27–31.</w:t>
      </w:r>
    </w:p>
    <w:p w:rsidR="004A051D" w:rsidRPr="0029092E" w:rsidRDefault="004A051D" w:rsidP="0029092E">
      <w:pPr>
        <w:numPr>
          <w:ilvl w:val="0"/>
          <w:numId w:val="8"/>
        </w:numPr>
        <w:ind w:left="0" w:firstLine="0"/>
        <w:jc w:val="left"/>
        <w:rPr>
          <w:color w:val="auto"/>
        </w:rPr>
      </w:pPr>
      <w:r w:rsidRPr="0029092E">
        <w:rPr>
          <w:color w:val="auto"/>
        </w:rPr>
        <w:t>Коркина М. В., Личико А.Е.</w:t>
      </w:r>
      <w:r w:rsidR="003E4570" w:rsidRPr="0029092E">
        <w:rPr>
          <w:color w:val="auto"/>
        </w:rPr>
        <w:t xml:space="preserve"> </w:t>
      </w:r>
      <w:r w:rsidRPr="0029092E">
        <w:rPr>
          <w:color w:val="auto"/>
        </w:rPr>
        <w:t>Психиатрия.—М.: Медицина, 1995.—607с.</w:t>
      </w:r>
    </w:p>
    <w:p w:rsidR="00557F1A" w:rsidRPr="0029092E" w:rsidRDefault="00557F1A" w:rsidP="0029092E">
      <w:pPr>
        <w:numPr>
          <w:ilvl w:val="0"/>
          <w:numId w:val="8"/>
        </w:numPr>
        <w:ind w:left="0" w:firstLine="0"/>
        <w:jc w:val="left"/>
        <w:rPr>
          <w:color w:val="auto"/>
        </w:rPr>
      </w:pPr>
      <w:r w:rsidRPr="0029092E">
        <w:rPr>
          <w:color w:val="auto"/>
        </w:rPr>
        <w:t>Липатов В.А., Евдокимова Е. М. Исследование депрессивных реакций у больных хроническим панкреатитом// Российский биомедицинский журнал. – 2007. – т. 8. – С. 161-168</w:t>
      </w:r>
    </w:p>
    <w:p w:rsidR="00394FF5" w:rsidRPr="0029092E" w:rsidRDefault="00394FF5" w:rsidP="0029092E">
      <w:pPr>
        <w:numPr>
          <w:ilvl w:val="0"/>
          <w:numId w:val="8"/>
        </w:numPr>
        <w:ind w:left="0" w:firstLine="0"/>
        <w:jc w:val="left"/>
        <w:rPr>
          <w:color w:val="auto"/>
        </w:rPr>
      </w:pPr>
      <w:r w:rsidRPr="0029092E">
        <w:rPr>
          <w:color w:val="auto"/>
        </w:rPr>
        <w:t>Маев И.В., Казюлин А.Н. Хронический панкреатит. – М.: Медицина, 200</w:t>
      </w:r>
      <w:r w:rsidR="00EE2FEA" w:rsidRPr="0029092E">
        <w:rPr>
          <w:color w:val="auto"/>
        </w:rPr>
        <w:t>7</w:t>
      </w:r>
      <w:r w:rsidRPr="0029092E">
        <w:rPr>
          <w:color w:val="auto"/>
        </w:rPr>
        <w:t>. – 504 с.</w:t>
      </w:r>
    </w:p>
    <w:p w:rsidR="008F4B1A" w:rsidRPr="0029092E" w:rsidRDefault="008F4B1A" w:rsidP="0029092E">
      <w:pPr>
        <w:numPr>
          <w:ilvl w:val="0"/>
          <w:numId w:val="8"/>
        </w:numPr>
        <w:ind w:left="0" w:firstLine="0"/>
        <w:jc w:val="left"/>
        <w:rPr>
          <w:color w:val="auto"/>
        </w:rPr>
      </w:pPr>
      <w:r w:rsidRPr="0029092E">
        <w:rPr>
          <w:color w:val="auto"/>
        </w:rPr>
        <w:t>Методика определения уровня депрессии (В.А.Жмуров) / в кн. Диагностика эмоционально-нравственного развития. /Под ред.</w:t>
      </w:r>
      <w:r w:rsidR="003E4570" w:rsidRPr="0029092E">
        <w:rPr>
          <w:color w:val="auto"/>
        </w:rPr>
        <w:t xml:space="preserve"> </w:t>
      </w:r>
      <w:r w:rsidRPr="0029092E">
        <w:rPr>
          <w:color w:val="auto"/>
        </w:rPr>
        <w:t>И.Б.Дерманова. - СПб.: Питер,</w:t>
      </w:r>
      <w:r w:rsidR="003E4570" w:rsidRPr="0029092E">
        <w:rPr>
          <w:color w:val="auto"/>
        </w:rPr>
        <w:t xml:space="preserve"> </w:t>
      </w:r>
      <w:r w:rsidRPr="0029092E">
        <w:rPr>
          <w:color w:val="auto"/>
        </w:rPr>
        <w:t>2002. - С.135-139.</w:t>
      </w:r>
    </w:p>
    <w:p w:rsidR="008F4B1A" w:rsidRPr="0029092E" w:rsidRDefault="008F4B1A" w:rsidP="0029092E">
      <w:pPr>
        <w:numPr>
          <w:ilvl w:val="0"/>
          <w:numId w:val="8"/>
        </w:numPr>
        <w:ind w:left="0" w:firstLine="0"/>
        <w:jc w:val="left"/>
        <w:rPr>
          <w:color w:val="auto"/>
        </w:rPr>
      </w:pPr>
      <w:r w:rsidRPr="0029092E">
        <w:rPr>
          <w:color w:val="auto"/>
        </w:rPr>
        <w:t>Михайлов Б. В., Сердюк А. И., Федосеев В. А. Психотерапия в общесоматической медицине: Клиническое руководство. — Харьков: Прапор, 2002. — 128 с.</w:t>
      </w:r>
    </w:p>
    <w:p w:rsidR="00201AF5" w:rsidRPr="0029092E" w:rsidRDefault="00201AF5" w:rsidP="0029092E">
      <w:pPr>
        <w:numPr>
          <w:ilvl w:val="0"/>
          <w:numId w:val="8"/>
        </w:numPr>
        <w:ind w:left="0" w:firstLine="0"/>
        <w:jc w:val="left"/>
        <w:rPr>
          <w:color w:val="auto"/>
        </w:rPr>
      </w:pPr>
      <w:r w:rsidRPr="0029092E">
        <w:rPr>
          <w:color w:val="auto"/>
        </w:rPr>
        <w:t>Медицинская психология: новейший справ.практ.психолога.—М.;: АСТ:</w:t>
      </w:r>
      <w:r w:rsidR="00307D1E" w:rsidRPr="0029092E">
        <w:rPr>
          <w:color w:val="auto"/>
        </w:rPr>
        <w:t>,</w:t>
      </w:r>
      <w:r w:rsidRPr="0029092E">
        <w:rPr>
          <w:color w:val="auto"/>
        </w:rPr>
        <w:t xml:space="preserve"> 2007.—575с</w:t>
      </w:r>
      <w:r w:rsidR="008F4B1A" w:rsidRPr="0029092E">
        <w:rPr>
          <w:color w:val="auto"/>
        </w:rPr>
        <w:t>.</w:t>
      </w:r>
    </w:p>
    <w:p w:rsidR="00557F1A" w:rsidRPr="0029092E" w:rsidRDefault="00557F1A" w:rsidP="0029092E">
      <w:pPr>
        <w:numPr>
          <w:ilvl w:val="0"/>
          <w:numId w:val="8"/>
        </w:numPr>
        <w:ind w:left="0" w:firstLine="0"/>
        <w:jc w:val="left"/>
        <w:rPr>
          <w:color w:val="auto"/>
        </w:rPr>
      </w:pPr>
      <w:r w:rsidRPr="0029092E">
        <w:rPr>
          <w:color w:val="auto"/>
        </w:rPr>
        <w:t>Немов Р.С. Психология. - Кн. 3. – М.: Владос, 1998. - 632 с.</w:t>
      </w:r>
    </w:p>
    <w:p w:rsidR="00E457CB" w:rsidRPr="0029092E" w:rsidRDefault="008F4B1A" w:rsidP="0029092E">
      <w:pPr>
        <w:numPr>
          <w:ilvl w:val="0"/>
          <w:numId w:val="8"/>
        </w:numPr>
        <w:ind w:left="0" w:firstLine="0"/>
        <w:jc w:val="left"/>
        <w:rPr>
          <w:color w:val="auto"/>
        </w:rPr>
      </w:pPr>
      <w:r w:rsidRPr="0029092E">
        <w:rPr>
          <w:color w:val="auto"/>
        </w:rPr>
        <w:t xml:space="preserve">Оноприев В. И. </w:t>
      </w:r>
      <w:r w:rsidRPr="0029092E">
        <w:rPr>
          <w:bCs/>
          <w:color w:val="auto"/>
        </w:rPr>
        <w:t>Хронический</w:t>
      </w:r>
      <w:r w:rsidRPr="0029092E">
        <w:rPr>
          <w:color w:val="auto"/>
        </w:rPr>
        <w:t xml:space="preserve"> </w:t>
      </w:r>
      <w:r w:rsidRPr="0029092E">
        <w:rPr>
          <w:bCs/>
          <w:color w:val="auto"/>
        </w:rPr>
        <w:t>панкреатит</w:t>
      </w:r>
      <w:r w:rsidRPr="0029092E">
        <w:rPr>
          <w:color w:val="auto"/>
        </w:rPr>
        <w:t>. – Краснодар: Группа Б, 2007. - 212 с.</w:t>
      </w:r>
    </w:p>
    <w:p w:rsidR="00201AF5" w:rsidRPr="0029092E" w:rsidRDefault="00307D1E" w:rsidP="0029092E">
      <w:pPr>
        <w:numPr>
          <w:ilvl w:val="0"/>
          <w:numId w:val="8"/>
        </w:numPr>
        <w:ind w:left="0" w:firstLine="0"/>
        <w:jc w:val="left"/>
        <w:rPr>
          <w:color w:val="auto"/>
        </w:rPr>
      </w:pPr>
      <w:r w:rsidRPr="0029092E">
        <w:rPr>
          <w:color w:val="auto"/>
        </w:rPr>
        <w:t>Сидоров</w:t>
      </w:r>
      <w:r w:rsidR="00201AF5" w:rsidRPr="0029092E">
        <w:rPr>
          <w:color w:val="auto"/>
        </w:rPr>
        <w:t xml:space="preserve"> П</w:t>
      </w:r>
      <w:r w:rsidRPr="0029092E">
        <w:rPr>
          <w:color w:val="auto"/>
        </w:rPr>
        <w:t>.</w:t>
      </w:r>
      <w:r w:rsidR="00201AF5" w:rsidRPr="0029092E">
        <w:rPr>
          <w:color w:val="auto"/>
        </w:rPr>
        <w:t xml:space="preserve"> И. Клиническая психология.—М.: ГЭОТАР-Медиа, 2008.—879</w:t>
      </w:r>
      <w:r w:rsidRPr="0029092E">
        <w:rPr>
          <w:color w:val="auto"/>
        </w:rPr>
        <w:t>с.</w:t>
      </w:r>
    </w:p>
    <w:p w:rsidR="00E457CB" w:rsidRPr="0029092E" w:rsidRDefault="008F4B1A" w:rsidP="0029092E">
      <w:pPr>
        <w:numPr>
          <w:ilvl w:val="0"/>
          <w:numId w:val="8"/>
        </w:numPr>
        <w:ind w:left="0" w:firstLine="0"/>
        <w:jc w:val="left"/>
        <w:rPr>
          <w:color w:val="auto"/>
        </w:rPr>
      </w:pPr>
      <w:r w:rsidRPr="0029092E">
        <w:rPr>
          <w:color w:val="auto"/>
        </w:rPr>
        <w:t>Сидоров П.И., Парников А.В. Введение в клиническую психологию. — М.: Академический Проект, 2007. — 381с</w:t>
      </w:r>
    </w:p>
    <w:p w:rsidR="00201AF5" w:rsidRPr="0029092E" w:rsidRDefault="00201AF5" w:rsidP="0029092E">
      <w:pPr>
        <w:numPr>
          <w:ilvl w:val="0"/>
          <w:numId w:val="8"/>
        </w:numPr>
        <w:ind w:left="0" w:firstLine="0"/>
        <w:jc w:val="left"/>
        <w:rPr>
          <w:color w:val="auto"/>
        </w:rPr>
      </w:pPr>
      <w:r w:rsidRPr="0029092E">
        <w:rPr>
          <w:color w:val="auto"/>
        </w:rPr>
        <w:t>Старшенбаум Г</w:t>
      </w:r>
      <w:r w:rsidR="00307D1E" w:rsidRPr="0029092E">
        <w:rPr>
          <w:color w:val="auto"/>
        </w:rPr>
        <w:t>.</w:t>
      </w:r>
      <w:r w:rsidRPr="0029092E">
        <w:rPr>
          <w:color w:val="auto"/>
        </w:rPr>
        <w:t xml:space="preserve"> В. Психосоматика и психотерапия: исцеление души и тела.—М</w:t>
      </w:r>
      <w:r w:rsidR="00307D1E" w:rsidRPr="0029092E">
        <w:rPr>
          <w:color w:val="auto"/>
        </w:rPr>
        <w:t>.</w:t>
      </w:r>
      <w:r w:rsidRPr="0029092E">
        <w:rPr>
          <w:color w:val="auto"/>
        </w:rPr>
        <w:t>: Изд-во Ин-та психотерапии, 2005.—489,</w:t>
      </w:r>
    </w:p>
    <w:p w:rsidR="00EE2FEA" w:rsidRPr="0029092E" w:rsidRDefault="00EE2FEA" w:rsidP="0029092E">
      <w:pPr>
        <w:numPr>
          <w:ilvl w:val="0"/>
          <w:numId w:val="8"/>
        </w:numPr>
        <w:ind w:left="0" w:firstLine="0"/>
        <w:jc w:val="left"/>
        <w:rPr>
          <w:color w:val="auto"/>
        </w:rPr>
      </w:pPr>
      <w:r w:rsidRPr="0029092E">
        <w:rPr>
          <w:color w:val="auto"/>
        </w:rPr>
        <w:t>Успенский Ю.П., Балукова Е.В. Тревожные расстройства и их коррекция в гастроэнтерологической практике // Consilium Medicum. – 2008. -</w:t>
      </w:r>
      <w:r w:rsidR="003E4570" w:rsidRPr="0029092E">
        <w:rPr>
          <w:color w:val="auto"/>
        </w:rPr>
        <w:t xml:space="preserve"> </w:t>
      </w:r>
      <w:r w:rsidRPr="0029092E">
        <w:rPr>
          <w:color w:val="auto"/>
        </w:rPr>
        <w:t>том 10. -</w:t>
      </w:r>
      <w:r w:rsidR="003E4570" w:rsidRPr="0029092E">
        <w:rPr>
          <w:color w:val="auto"/>
        </w:rPr>
        <w:t xml:space="preserve"> </w:t>
      </w:r>
      <w:r w:rsidRPr="0029092E">
        <w:rPr>
          <w:color w:val="auto"/>
        </w:rPr>
        <w:t>№8. – с.35-43</w:t>
      </w:r>
    </w:p>
    <w:p w:rsidR="00E457CB" w:rsidRPr="0029092E" w:rsidRDefault="00557F1A" w:rsidP="0029092E">
      <w:pPr>
        <w:numPr>
          <w:ilvl w:val="0"/>
          <w:numId w:val="8"/>
        </w:numPr>
        <w:ind w:left="0" w:firstLine="0"/>
        <w:jc w:val="left"/>
        <w:rPr>
          <w:color w:val="auto"/>
        </w:rPr>
      </w:pPr>
      <w:r w:rsidRPr="0029092E">
        <w:rPr>
          <w:color w:val="auto"/>
        </w:rPr>
        <w:t>Фетискин Н.П., Козлов В.В., Мануйлов Г.М. Социально-психологическая диагностика развития личности и малых групп. - М., 2002.</w:t>
      </w:r>
    </w:p>
    <w:p w:rsidR="00557F1A" w:rsidRPr="0029092E" w:rsidRDefault="00557F1A" w:rsidP="0029092E">
      <w:pPr>
        <w:numPr>
          <w:ilvl w:val="0"/>
          <w:numId w:val="8"/>
        </w:numPr>
        <w:ind w:left="0" w:firstLine="0"/>
        <w:jc w:val="left"/>
        <w:rPr>
          <w:color w:val="auto"/>
        </w:rPr>
      </w:pPr>
      <w:r w:rsidRPr="0029092E">
        <w:rPr>
          <w:color w:val="auto"/>
        </w:rPr>
        <w:t>Харькина Д.Н., Мордасова В.И., Ширяев О.Ю. Тревожно-депрессивные расстройства у больных хроническим панкреатитом// Журн. теоретич. и практич. мед. – 2005. - №3. – с.108–10.</w:t>
      </w:r>
    </w:p>
    <w:p w:rsidR="008F4B1A" w:rsidRPr="0029092E" w:rsidRDefault="008F4B1A" w:rsidP="0029092E">
      <w:pPr>
        <w:numPr>
          <w:ilvl w:val="0"/>
          <w:numId w:val="8"/>
        </w:numPr>
        <w:ind w:left="0" w:firstLine="0"/>
        <w:jc w:val="left"/>
        <w:rPr>
          <w:color w:val="auto"/>
        </w:rPr>
      </w:pPr>
      <w:r w:rsidRPr="0029092E">
        <w:rPr>
          <w:color w:val="auto"/>
        </w:rPr>
        <w:t>Ширинская Н.В., Росляков А.Е., Ахмедов В.А., Минеев В.С.. Психологический статус пациентов с хроническим алкогольным и хроническим рецидивирующим панкреатитом.// Сиб. ж. гастроэнтерол. и гепатол. - 2007, - № 16-17. -</w:t>
      </w:r>
      <w:r w:rsidR="003E4570" w:rsidRPr="0029092E">
        <w:rPr>
          <w:color w:val="auto"/>
        </w:rPr>
        <w:t xml:space="preserve"> </w:t>
      </w:r>
      <w:r w:rsidRPr="0029092E">
        <w:rPr>
          <w:color w:val="auto"/>
        </w:rPr>
        <w:t>с. 188-189.</w:t>
      </w:r>
    </w:p>
    <w:p w:rsidR="008F4B1A" w:rsidRPr="0029092E" w:rsidRDefault="008F4B1A" w:rsidP="0029092E">
      <w:pPr>
        <w:numPr>
          <w:ilvl w:val="0"/>
          <w:numId w:val="8"/>
        </w:numPr>
        <w:ind w:left="0" w:firstLine="0"/>
        <w:jc w:val="left"/>
        <w:rPr>
          <w:color w:val="auto"/>
        </w:rPr>
      </w:pPr>
      <w:r w:rsidRPr="0029092E">
        <w:rPr>
          <w:color w:val="auto"/>
        </w:rPr>
        <w:t>Яицкий Н. А. Панкреатит.—М.: МЕДпресс-информ, 2006.—222</w:t>
      </w:r>
    </w:p>
    <w:p w:rsidR="008F4B1A" w:rsidRPr="0029092E" w:rsidRDefault="008F4B1A" w:rsidP="0029092E">
      <w:pPr>
        <w:numPr>
          <w:ilvl w:val="0"/>
          <w:numId w:val="8"/>
        </w:numPr>
        <w:ind w:left="0" w:firstLine="0"/>
        <w:jc w:val="left"/>
        <w:rPr>
          <w:color w:val="auto"/>
        </w:rPr>
      </w:pPr>
      <w:r w:rsidRPr="0029092E">
        <w:rPr>
          <w:color w:val="auto"/>
        </w:rPr>
        <w:t>Яковенко А.В. Клиника, диагностика и лечение хронического панкреатита. // Клиническая медицина. – 2008. – № 9. – С. 15–20.</w:t>
      </w:r>
    </w:p>
    <w:p w:rsidR="008F4B1A" w:rsidRPr="0029092E" w:rsidRDefault="008F4B1A" w:rsidP="0029092E">
      <w:pPr>
        <w:numPr>
          <w:ilvl w:val="0"/>
          <w:numId w:val="8"/>
        </w:numPr>
        <w:ind w:left="0" w:firstLine="0"/>
        <w:jc w:val="left"/>
        <w:rPr>
          <w:color w:val="auto"/>
        </w:rPr>
      </w:pPr>
      <w:r w:rsidRPr="0029092E">
        <w:rPr>
          <w:color w:val="auto"/>
        </w:rPr>
        <w:t>Яковенко А.В., Яковенко Э.П. Хронический панкреатит. Практические подходы к терапии// Русский медицинский журнал. – 2007. - № 2. – с. 48-52</w:t>
      </w:r>
    </w:p>
    <w:p w:rsidR="00416CB4" w:rsidRPr="0029092E" w:rsidRDefault="00416CB4" w:rsidP="003F1880">
      <w:pPr>
        <w:pStyle w:val="10"/>
        <w:keepNext w:val="0"/>
        <w:pageBreakBefore w:val="0"/>
        <w:spacing w:before="0" w:after="0"/>
        <w:ind w:firstLine="709"/>
        <w:jc w:val="both"/>
        <w:rPr>
          <w:rFonts w:cs="Times New Roman"/>
          <w:color w:val="auto"/>
          <w:lang w:val="en-US"/>
        </w:rPr>
      </w:pPr>
      <w:bookmarkStart w:id="35" w:name="_Toc225098448"/>
      <w:bookmarkStart w:id="36" w:name="_Toc225098506"/>
    </w:p>
    <w:p w:rsidR="00480D86" w:rsidRPr="0029092E" w:rsidRDefault="00416CB4" w:rsidP="003F1880">
      <w:pPr>
        <w:pStyle w:val="10"/>
        <w:keepNext w:val="0"/>
        <w:pageBreakBefore w:val="0"/>
        <w:spacing w:before="0" w:after="0"/>
        <w:ind w:firstLine="709"/>
        <w:jc w:val="both"/>
        <w:rPr>
          <w:rFonts w:cs="Times New Roman"/>
          <w:color w:val="auto"/>
          <w:lang w:val="en-US"/>
        </w:rPr>
      </w:pPr>
      <w:r w:rsidRPr="0029092E">
        <w:rPr>
          <w:rFonts w:cs="Times New Roman"/>
          <w:color w:val="auto"/>
          <w:lang w:val="en-US"/>
        </w:rPr>
        <w:br w:type="page"/>
      </w:r>
      <w:r w:rsidRPr="0029092E">
        <w:rPr>
          <w:rFonts w:cs="Times New Roman"/>
          <w:caps w:val="0"/>
          <w:color w:val="auto"/>
        </w:rPr>
        <w:t>Приложение</w:t>
      </w:r>
      <w:r w:rsidR="006F7A67" w:rsidRPr="0029092E">
        <w:rPr>
          <w:rFonts w:cs="Times New Roman"/>
          <w:color w:val="auto"/>
        </w:rPr>
        <w:t xml:space="preserve"> 1</w:t>
      </w:r>
      <w:bookmarkEnd w:id="35"/>
      <w:bookmarkEnd w:id="36"/>
    </w:p>
    <w:p w:rsidR="006E6BC6" w:rsidRPr="0029092E" w:rsidRDefault="006E6BC6" w:rsidP="003F1880">
      <w:pPr>
        <w:rPr>
          <w:color w:val="auto"/>
          <w:lang w:val="en-US"/>
        </w:rPr>
      </w:pPr>
    </w:p>
    <w:p w:rsidR="006F7A67" w:rsidRPr="0029092E" w:rsidRDefault="00593E82" w:rsidP="003F1880">
      <w:pPr>
        <w:pStyle w:val="3"/>
        <w:keepNext w:val="0"/>
        <w:spacing w:before="0" w:after="0"/>
        <w:ind w:firstLine="709"/>
        <w:rPr>
          <w:spacing w:val="0"/>
        </w:rPr>
      </w:pPr>
      <w:hyperlink r:id="rId15" w:tooltip="Методика определения уровня депрессии (В.А.Жмуров)" w:history="1">
        <w:bookmarkStart w:id="37" w:name="_Toc225066261"/>
        <w:bookmarkStart w:id="38" w:name="_Toc225098449"/>
        <w:bookmarkStart w:id="39" w:name="_Toc225098473"/>
        <w:bookmarkStart w:id="40" w:name="_Toc225098507"/>
        <w:r w:rsidR="006F7A67" w:rsidRPr="0029092E">
          <w:rPr>
            <w:spacing w:val="0"/>
          </w:rPr>
          <w:t>Методика определения уровня депрессии (В.А.Жмуров)</w:t>
        </w:r>
      </w:hyperlink>
      <w:r w:rsidR="006F7A67" w:rsidRPr="0029092E">
        <w:rPr>
          <w:spacing w:val="0"/>
        </w:rPr>
        <w:t>.</w:t>
      </w:r>
      <w:bookmarkEnd w:id="37"/>
      <w:bookmarkEnd w:id="38"/>
      <w:bookmarkEnd w:id="39"/>
      <w:bookmarkEnd w:id="40"/>
    </w:p>
    <w:p w:rsidR="00E457CB" w:rsidRPr="0029092E" w:rsidRDefault="006F7A67" w:rsidP="003F1880">
      <w:pPr>
        <w:rPr>
          <w:color w:val="auto"/>
        </w:rPr>
      </w:pPr>
      <w:r w:rsidRPr="0029092E">
        <w:rPr>
          <w:color w:val="auto"/>
        </w:rPr>
        <w:t>Инструкция к тесту</w:t>
      </w:r>
    </w:p>
    <w:p w:rsidR="00E457CB" w:rsidRPr="0029092E" w:rsidRDefault="006F7A67" w:rsidP="003F1880">
      <w:pPr>
        <w:pStyle w:val="a7"/>
        <w:spacing w:line="360" w:lineRule="auto"/>
        <w:ind w:firstLine="709"/>
        <w:rPr>
          <w:sz w:val="28"/>
        </w:rPr>
      </w:pPr>
      <w:r w:rsidRPr="0029092E">
        <w:rPr>
          <w:sz w:val="28"/>
        </w:rPr>
        <w:t>Читайте каждую группу показаний (их 44) и выбирайте подходящий вариант ответа - a, b, c или d.</w:t>
      </w:r>
    </w:p>
    <w:p w:rsidR="00E457CB" w:rsidRPr="0029092E" w:rsidRDefault="006F7A67" w:rsidP="003F1880">
      <w:pPr>
        <w:rPr>
          <w:color w:val="auto"/>
        </w:rPr>
      </w:pPr>
      <w:r w:rsidRPr="0029092E">
        <w:rPr>
          <w:color w:val="auto"/>
        </w:rPr>
        <w:t>Тестовый материал</w:t>
      </w:r>
    </w:p>
    <w:p w:rsidR="00E457CB" w:rsidRPr="0029092E" w:rsidRDefault="006F7A67" w:rsidP="003F1880">
      <w:pPr>
        <w:pStyle w:val="a7"/>
        <w:spacing w:line="360" w:lineRule="auto"/>
        <w:ind w:firstLine="709"/>
        <w:rPr>
          <w:sz w:val="28"/>
        </w:rPr>
      </w:pPr>
      <w:r w:rsidRPr="0029092E">
        <w:rPr>
          <w:sz w:val="28"/>
        </w:rPr>
        <w:t>1.</w:t>
      </w:r>
    </w:p>
    <w:p w:rsidR="00E457CB" w:rsidRPr="0029092E" w:rsidRDefault="006F7A67" w:rsidP="003F1880">
      <w:pPr>
        <w:pStyle w:val="a7"/>
        <w:spacing w:line="360" w:lineRule="auto"/>
        <w:ind w:firstLine="709"/>
        <w:rPr>
          <w:sz w:val="28"/>
        </w:rPr>
      </w:pPr>
      <w:r w:rsidRPr="0029092E">
        <w:rPr>
          <w:sz w:val="28"/>
          <w:lang w:val="en-US"/>
        </w:rPr>
        <w:t>a</w:t>
      </w:r>
      <w:r w:rsidRPr="0029092E">
        <w:rPr>
          <w:sz w:val="28"/>
        </w:rPr>
        <w:t>.Мое настроение сейчас не более подавленное (печальное), чем обычно.</w:t>
      </w:r>
    </w:p>
    <w:p w:rsidR="00E457CB" w:rsidRPr="0029092E" w:rsidRDefault="006F7A67" w:rsidP="003F1880">
      <w:pPr>
        <w:pStyle w:val="a7"/>
        <w:spacing w:line="360" w:lineRule="auto"/>
        <w:ind w:firstLine="709"/>
        <w:rPr>
          <w:sz w:val="28"/>
        </w:rPr>
      </w:pPr>
      <w:r w:rsidRPr="0029092E">
        <w:rPr>
          <w:sz w:val="28"/>
          <w:lang w:val="en-US"/>
        </w:rPr>
        <w:t>b</w:t>
      </w:r>
      <w:r w:rsidRPr="0029092E">
        <w:rPr>
          <w:sz w:val="28"/>
        </w:rPr>
        <w:t>. Пожалуй, оно более подавленное (печальное), чем обычно.</w:t>
      </w:r>
    </w:p>
    <w:p w:rsidR="00E457CB" w:rsidRPr="0029092E" w:rsidRDefault="006F7A67" w:rsidP="003F1880">
      <w:pPr>
        <w:pStyle w:val="a7"/>
        <w:spacing w:line="360" w:lineRule="auto"/>
        <w:ind w:firstLine="709"/>
        <w:rPr>
          <w:sz w:val="28"/>
        </w:rPr>
      </w:pPr>
      <w:r w:rsidRPr="0029092E">
        <w:rPr>
          <w:sz w:val="28"/>
          <w:lang w:val="en-US"/>
        </w:rPr>
        <w:t>c</w:t>
      </w:r>
      <w:r w:rsidRPr="0029092E">
        <w:rPr>
          <w:sz w:val="28"/>
        </w:rPr>
        <w:t>..Да, оно более подавленное (печальное), чем обычно.</w:t>
      </w:r>
    </w:p>
    <w:p w:rsidR="00E457CB" w:rsidRPr="0029092E" w:rsidRDefault="006F7A67" w:rsidP="003F1880">
      <w:pPr>
        <w:pStyle w:val="a7"/>
        <w:spacing w:line="360" w:lineRule="auto"/>
        <w:ind w:firstLine="709"/>
        <w:rPr>
          <w:sz w:val="28"/>
        </w:rPr>
      </w:pPr>
      <w:r w:rsidRPr="0029092E">
        <w:rPr>
          <w:sz w:val="28"/>
          <w:lang w:val="en-US"/>
        </w:rPr>
        <w:t>d</w:t>
      </w:r>
      <w:r w:rsidRPr="0029092E">
        <w:rPr>
          <w:sz w:val="28"/>
        </w:rPr>
        <w:t>. Мое настроение намного более подавленное (печальное), чем обычно.</w:t>
      </w:r>
    </w:p>
    <w:p w:rsidR="00E457CB" w:rsidRPr="0029092E" w:rsidRDefault="006F7A67" w:rsidP="003F1880">
      <w:pPr>
        <w:pStyle w:val="a7"/>
        <w:spacing w:line="360" w:lineRule="auto"/>
        <w:ind w:firstLine="709"/>
        <w:rPr>
          <w:sz w:val="28"/>
        </w:rPr>
      </w:pPr>
      <w:r w:rsidRPr="0029092E">
        <w:rPr>
          <w:sz w:val="28"/>
        </w:rPr>
        <w:t>2.</w:t>
      </w:r>
    </w:p>
    <w:p w:rsidR="00E457CB" w:rsidRPr="0029092E" w:rsidRDefault="006F7A67" w:rsidP="003F1880">
      <w:pPr>
        <w:pStyle w:val="a7"/>
        <w:spacing w:line="360" w:lineRule="auto"/>
        <w:ind w:firstLine="709"/>
        <w:rPr>
          <w:sz w:val="28"/>
        </w:rPr>
      </w:pPr>
      <w:r w:rsidRPr="0029092E">
        <w:rPr>
          <w:sz w:val="28"/>
          <w:lang w:val="en-US"/>
        </w:rPr>
        <w:t>a</w:t>
      </w:r>
      <w:r w:rsidRPr="0029092E">
        <w:rPr>
          <w:sz w:val="28"/>
        </w:rPr>
        <w:t>.Я чувствую, что у меня нет тоскливого (траурного) настроения.</w:t>
      </w:r>
    </w:p>
    <w:p w:rsidR="00E457CB" w:rsidRPr="0029092E" w:rsidRDefault="006F7A67" w:rsidP="003F1880">
      <w:pPr>
        <w:pStyle w:val="a7"/>
        <w:spacing w:line="360" w:lineRule="auto"/>
        <w:ind w:firstLine="709"/>
        <w:rPr>
          <w:sz w:val="28"/>
        </w:rPr>
      </w:pPr>
      <w:r w:rsidRPr="0029092E">
        <w:rPr>
          <w:sz w:val="28"/>
          <w:lang w:val="en-US"/>
        </w:rPr>
        <w:t>b</w:t>
      </w:r>
      <w:r w:rsidRPr="0029092E">
        <w:rPr>
          <w:sz w:val="28"/>
        </w:rPr>
        <w:t>. У меня иногда бывает такое настроение.</w:t>
      </w:r>
    </w:p>
    <w:p w:rsidR="00E457CB" w:rsidRPr="0029092E" w:rsidRDefault="006F7A67" w:rsidP="003F1880">
      <w:pPr>
        <w:pStyle w:val="a7"/>
        <w:spacing w:line="360" w:lineRule="auto"/>
        <w:ind w:firstLine="709"/>
        <w:rPr>
          <w:sz w:val="28"/>
        </w:rPr>
      </w:pPr>
      <w:r w:rsidRPr="0029092E">
        <w:rPr>
          <w:sz w:val="28"/>
          <w:lang w:val="en-US"/>
        </w:rPr>
        <w:t>c</w:t>
      </w:r>
      <w:r w:rsidRPr="0029092E">
        <w:rPr>
          <w:sz w:val="28"/>
        </w:rPr>
        <w:t>. У меня часто бывает такое настроение.</w:t>
      </w:r>
    </w:p>
    <w:p w:rsidR="00E457CB" w:rsidRPr="0029092E" w:rsidRDefault="006F7A67" w:rsidP="003F1880">
      <w:pPr>
        <w:pStyle w:val="a7"/>
        <w:spacing w:line="360" w:lineRule="auto"/>
        <w:ind w:firstLine="709"/>
        <w:rPr>
          <w:sz w:val="28"/>
        </w:rPr>
      </w:pPr>
      <w:r w:rsidRPr="0029092E">
        <w:rPr>
          <w:sz w:val="28"/>
          <w:lang w:val="en-US"/>
        </w:rPr>
        <w:t>d</w:t>
      </w:r>
      <w:r w:rsidRPr="0029092E">
        <w:rPr>
          <w:sz w:val="28"/>
        </w:rPr>
        <w:t>.Такое настроение бывает у меня постоянно.</w:t>
      </w:r>
    </w:p>
    <w:p w:rsidR="006F7A67" w:rsidRPr="0029092E" w:rsidRDefault="006F7A67" w:rsidP="003F1880">
      <w:pPr>
        <w:pStyle w:val="a7"/>
        <w:spacing w:line="360" w:lineRule="auto"/>
        <w:ind w:firstLine="709"/>
        <w:rPr>
          <w:sz w:val="28"/>
        </w:rPr>
      </w:pPr>
      <w:r w:rsidRPr="0029092E">
        <w:rPr>
          <w:sz w:val="28"/>
        </w:rPr>
        <w:t>3.</w:t>
      </w:r>
    </w:p>
    <w:p w:rsidR="00E457CB" w:rsidRPr="0029092E" w:rsidRDefault="006F7A67" w:rsidP="003F1880">
      <w:pPr>
        <w:pStyle w:val="a7"/>
        <w:spacing w:line="360" w:lineRule="auto"/>
        <w:ind w:firstLine="709"/>
        <w:rPr>
          <w:sz w:val="28"/>
        </w:rPr>
      </w:pPr>
      <w:r w:rsidRPr="0029092E">
        <w:rPr>
          <w:sz w:val="28"/>
          <w:lang w:val="en-US"/>
        </w:rPr>
        <w:t>a</w:t>
      </w:r>
      <w:r w:rsidRPr="0029092E">
        <w:rPr>
          <w:sz w:val="28"/>
        </w:rPr>
        <w:t>.Я не чувствую себя так, будто я остался(лась) без чего-то очень важного для меня.</w:t>
      </w:r>
    </w:p>
    <w:p w:rsidR="00E457CB" w:rsidRPr="0029092E" w:rsidRDefault="006F7A67" w:rsidP="003F1880">
      <w:pPr>
        <w:pStyle w:val="a7"/>
        <w:spacing w:line="360" w:lineRule="auto"/>
        <w:ind w:firstLine="709"/>
        <w:rPr>
          <w:sz w:val="28"/>
        </w:rPr>
      </w:pPr>
      <w:r w:rsidRPr="0029092E">
        <w:rPr>
          <w:sz w:val="28"/>
          <w:lang w:val="en-US"/>
        </w:rPr>
        <w:t>b</w:t>
      </w:r>
      <w:r w:rsidRPr="0029092E">
        <w:rPr>
          <w:sz w:val="28"/>
        </w:rPr>
        <w:t>.У меня иногда бывает такое чувство.</w:t>
      </w:r>
    </w:p>
    <w:p w:rsidR="00E457CB" w:rsidRPr="0029092E" w:rsidRDefault="006F7A67" w:rsidP="003F1880">
      <w:pPr>
        <w:pStyle w:val="a7"/>
        <w:spacing w:line="360" w:lineRule="auto"/>
        <w:ind w:firstLine="709"/>
        <w:rPr>
          <w:sz w:val="28"/>
        </w:rPr>
      </w:pPr>
      <w:r w:rsidRPr="0029092E">
        <w:rPr>
          <w:sz w:val="28"/>
          <w:lang w:val="en-US"/>
        </w:rPr>
        <w:t>c</w:t>
      </w:r>
      <w:r w:rsidRPr="0029092E">
        <w:rPr>
          <w:sz w:val="28"/>
        </w:rPr>
        <w:t>.У меня часто бывает такое чувство.</w:t>
      </w:r>
    </w:p>
    <w:p w:rsidR="00E457CB" w:rsidRPr="0029092E" w:rsidRDefault="006F7A67" w:rsidP="003F1880">
      <w:pPr>
        <w:pStyle w:val="a7"/>
        <w:spacing w:line="360" w:lineRule="auto"/>
        <w:ind w:firstLine="709"/>
        <w:rPr>
          <w:sz w:val="28"/>
        </w:rPr>
      </w:pPr>
      <w:r w:rsidRPr="0029092E">
        <w:rPr>
          <w:sz w:val="28"/>
          <w:lang w:val="en-US"/>
        </w:rPr>
        <w:t>d</w:t>
      </w:r>
      <w:r w:rsidRPr="0029092E">
        <w:rPr>
          <w:sz w:val="28"/>
        </w:rPr>
        <w:t>.Я постоянно чувствую себя так, будто я остался(лась) без чего-то очень важного для меня.</w:t>
      </w:r>
    </w:p>
    <w:p w:rsidR="006F7A67" w:rsidRPr="0029092E" w:rsidRDefault="006F7A67" w:rsidP="003F1880">
      <w:pPr>
        <w:pStyle w:val="a7"/>
        <w:spacing w:line="360" w:lineRule="auto"/>
        <w:ind w:firstLine="709"/>
        <w:rPr>
          <w:sz w:val="28"/>
        </w:rPr>
      </w:pPr>
      <w:r w:rsidRPr="0029092E">
        <w:rPr>
          <w:sz w:val="28"/>
        </w:rPr>
        <w:t>4.</w:t>
      </w:r>
    </w:p>
    <w:p w:rsidR="00E457CB" w:rsidRPr="0029092E" w:rsidRDefault="006F7A67" w:rsidP="003F1880">
      <w:pPr>
        <w:pStyle w:val="a7"/>
        <w:spacing w:line="360" w:lineRule="auto"/>
        <w:ind w:firstLine="709"/>
        <w:rPr>
          <w:sz w:val="28"/>
        </w:rPr>
      </w:pPr>
      <w:r w:rsidRPr="0029092E">
        <w:rPr>
          <w:sz w:val="28"/>
          <w:lang w:val="en-US"/>
        </w:rPr>
        <w:t>a</w:t>
      </w:r>
      <w:r w:rsidRPr="0029092E">
        <w:rPr>
          <w:sz w:val="28"/>
        </w:rPr>
        <w:t>. У меня не бывает чувства, будто моя жизнь зашла в тупик.</w:t>
      </w:r>
    </w:p>
    <w:p w:rsidR="00E457CB" w:rsidRPr="0029092E" w:rsidRDefault="006F7A67" w:rsidP="003F1880">
      <w:pPr>
        <w:pStyle w:val="a7"/>
        <w:spacing w:line="360" w:lineRule="auto"/>
        <w:ind w:firstLine="709"/>
        <w:rPr>
          <w:sz w:val="28"/>
        </w:rPr>
      </w:pPr>
      <w:r w:rsidRPr="0029092E">
        <w:rPr>
          <w:sz w:val="28"/>
          <w:lang w:val="en-US"/>
        </w:rPr>
        <w:t>b</w:t>
      </w:r>
      <w:r w:rsidRPr="0029092E">
        <w:rPr>
          <w:sz w:val="28"/>
        </w:rPr>
        <w:t>.У меня иногда бывает такое чувство.</w:t>
      </w:r>
    </w:p>
    <w:p w:rsidR="00E457CB" w:rsidRPr="0029092E" w:rsidRDefault="006F7A67" w:rsidP="003F1880">
      <w:pPr>
        <w:pStyle w:val="a7"/>
        <w:spacing w:line="360" w:lineRule="auto"/>
        <w:ind w:firstLine="709"/>
        <w:rPr>
          <w:sz w:val="28"/>
        </w:rPr>
      </w:pPr>
      <w:r w:rsidRPr="0029092E">
        <w:rPr>
          <w:sz w:val="28"/>
          <w:lang w:val="en-US"/>
        </w:rPr>
        <w:t>c</w:t>
      </w:r>
      <w:r w:rsidRPr="0029092E">
        <w:rPr>
          <w:sz w:val="28"/>
        </w:rPr>
        <w:t>.У меня часто бывает такое чувство.</w:t>
      </w:r>
    </w:p>
    <w:p w:rsidR="00E457CB" w:rsidRPr="0029092E" w:rsidRDefault="006F7A67" w:rsidP="003F1880">
      <w:pPr>
        <w:pStyle w:val="a7"/>
        <w:spacing w:line="360" w:lineRule="auto"/>
        <w:ind w:firstLine="709"/>
        <w:rPr>
          <w:sz w:val="28"/>
        </w:rPr>
      </w:pPr>
      <w:r w:rsidRPr="0029092E">
        <w:rPr>
          <w:sz w:val="28"/>
          <w:lang w:val="en-US"/>
        </w:rPr>
        <w:t>d</w:t>
      </w:r>
      <w:r w:rsidRPr="0029092E">
        <w:rPr>
          <w:sz w:val="28"/>
        </w:rPr>
        <w:t>.Я постоянно чувствую себя так, будто моя жизнь зашла в тупик.</w:t>
      </w:r>
    </w:p>
    <w:p w:rsidR="006F7A67" w:rsidRPr="0029092E" w:rsidRDefault="006F7A67" w:rsidP="003F1880">
      <w:pPr>
        <w:pStyle w:val="a7"/>
        <w:spacing w:line="360" w:lineRule="auto"/>
        <w:ind w:firstLine="709"/>
        <w:rPr>
          <w:sz w:val="28"/>
        </w:rPr>
      </w:pPr>
      <w:r w:rsidRPr="0029092E">
        <w:rPr>
          <w:sz w:val="28"/>
        </w:rPr>
        <w:t>5.</w:t>
      </w:r>
    </w:p>
    <w:p w:rsidR="00E457CB" w:rsidRPr="0029092E" w:rsidRDefault="006F7A67" w:rsidP="003F1880">
      <w:pPr>
        <w:pStyle w:val="a7"/>
        <w:spacing w:line="360" w:lineRule="auto"/>
        <w:ind w:firstLine="709"/>
        <w:rPr>
          <w:sz w:val="28"/>
        </w:rPr>
      </w:pPr>
      <w:r w:rsidRPr="0029092E">
        <w:rPr>
          <w:sz w:val="28"/>
        </w:rPr>
        <w:t>У меня не бывает чувства, будто я состарился(лась).</w:t>
      </w:r>
    </w:p>
    <w:p w:rsidR="00E457CB" w:rsidRPr="0029092E" w:rsidRDefault="006F7A67" w:rsidP="003F1880">
      <w:pPr>
        <w:pStyle w:val="a7"/>
        <w:spacing w:line="360" w:lineRule="auto"/>
        <w:ind w:firstLine="709"/>
        <w:rPr>
          <w:sz w:val="28"/>
        </w:rPr>
      </w:pPr>
      <w:r w:rsidRPr="0029092E">
        <w:rPr>
          <w:sz w:val="28"/>
        </w:rPr>
        <w:t>У меня иногда бывает такое чувство.</w:t>
      </w:r>
    </w:p>
    <w:p w:rsidR="00E457CB" w:rsidRPr="0029092E" w:rsidRDefault="006F7A67" w:rsidP="003F1880">
      <w:pPr>
        <w:pStyle w:val="a7"/>
        <w:spacing w:line="360" w:lineRule="auto"/>
        <w:ind w:firstLine="709"/>
        <w:rPr>
          <w:sz w:val="28"/>
        </w:rPr>
      </w:pPr>
      <w:r w:rsidRPr="0029092E">
        <w:rPr>
          <w:sz w:val="28"/>
        </w:rPr>
        <w:t>У меня часто бывает такое чувство.</w:t>
      </w:r>
    </w:p>
    <w:p w:rsidR="00E457CB" w:rsidRPr="0029092E" w:rsidRDefault="006F7A67" w:rsidP="003F1880">
      <w:pPr>
        <w:pStyle w:val="a7"/>
        <w:spacing w:line="360" w:lineRule="auto"/>
        <w:ind w:firstLine="709"/>
        <w:rPr>
          <w:sz w:val="28"/>
        </w:rPr>
      </w:pPr>
      <w:r w:rsidRPr="0029092E">
        <w:rPr>
          <w:sz w:val="28"/>
        </w:rPr>
        <w:t>Я постоянно чувствую, будто я состарился(лась).</w:t>
      </w:r>
    </w:p>
    <w:p w:rsidR="006F7A67" w:rsidRPr="0029092E" w:rsidRDefault="006F7A67" w:rsidP="003F1880">
      <w:pPr>
        <w:pStyle w:val="a7"/>
        <w:spacing w:line="360" w:lineRule="auto"/>
        <w:ind w:firstLine="709"/>
        <w:rPr>
          <w:sz w:val="28"/>
        </w:rPr>
      </w:pPr>
      <w:r w:rsidRPr="0029092E">
        <w:rPr>
          <w:sz w:val="28"/>
        </w:rPr>
        <w:t>6.</w:t>
      </w:r>
    </w:p>
    <w:p w:rsidR="00E457CB" w:rsidRPr="0029092E" w:rsidRDefault="006F7A67" w:rsidP="003F1880">
      <w:pPr>
        <w:pStyle w:val="a7"/>
        <w:spacing w:line="360" w:lineRule="auto"/>
        <w:ind w:firstLine="709"/>
        <w:rPr>
          <w:sz w:val="28"/>
        </w:rPr>
      </w:pPr>
      <w:r w:rsidRPr="0029092E">
        <w:rPr>
          <w:sz w:val="28"/>
        </w:rPr>
        <w:t>У меня не бывает состояний, когда на душе тяжело.</w:t>
      </w:r>
    </w:p>
    <w:p w:rsidR="00E457CB" w:rsidRPr="0029092E" w:rsidRDefault="006F7A67" w:rsidP="003F1880">
      <w:pPr>
        <w:pStyle w:val="a7"/>
        <w:spacing w:line="360" w:lineRule="auto"/>
        <w:ind w:firstLine="709"/>
        <w:rPr>
          <w:sz w:val="28"/>
        </w:rPr>
      </w:pPr>
      <w:r w:rsidRPr="0029092E">
        <w:rPr>
          <w:sz w:val="28"/>
        </w:rPr>
        <w:t>У меня иногда бывает такое состояние.</w:t>
      </w:r>
    </w:p>
    <w:p w:rsidR="00E457CB" w:rsidRPr="0029092E" w:rsidRDefault="006F7A67" w:rsidP="003F1880">
      <w:pPr>
        <w:pStyle w:val="a7"/>
        <w:spacing w:line="360" w:lineRule="auto"/>
        <w:ind w:firstLine="709"/>
        <w:rPr>
          <w:sz w:val="28"/>
        </w:rPr>
      </w:pPr>
      <w:r w:rsidRPr="0029092E">
        <w:rPr>
          <w:sz w:val="28"/>
        </w:rPr>
        <w:t>У меня часто бывает такое состояние.</w:t>
      </w:r>
    </w:p>
    <w:p w:rsidR="00E457CB" w:rsidRPr="0029092E" w:rsidRDefault="006F7A67" w:rsidP="003F1880">
      <w:pPr>
        <w:pStyle w:val="a7"/>
        <w:spacing w:line="360" w:lineRule="auto"/>
        <w:ind w:firstLine="709"/>
        <w:rPr>
          <w:sz w:val="28"/>
        </w:rPr>
      </w:pPr>
      <w:r w:rsidRPr="0029092E">
        <w:rPr>
          <w:sz w:val="28"/>
        </w:rPr>
        <w:t>Я постоянно нахожусь в таком состоянии.</w:t>
      </w:r>
    </w:p>
    <w:p w:rsidR="006F7A67" w:rsidRPr="0029092E" w:rsidRDefault="006F7A67" w:rsidP="003F1880">
      <w:pPr>
        <w:pStyle w:val="a7"/>
        <w:spacing w:line="360" w:lineRule="auto"/>
        <w:ind w:firstLine="709"/>
        <w:rPr>
          <w:sz w:val="28"/>
        </w:rPr>
      </w:pPr>
      <w:r w:rsidRPr="0029092E">
        <w:rPr>
          <w:sz w:val="28"/>
        </w:rPr>
        <w:t>7.</w:t>
      </w:r>
    </w:p>
    <w:p w:rsidR="00E457CB" w:rsidRPr="0029092E" w:rsidRDefault="006F7A67" w:rsidP="003F1880">
      <w:pPr>
        <w:pStyle w:val="a7"/>
        <w:spacing w:line="360" w:lineRule="auto"/>
        <w:ind w:firstLine="709"/>
        <w:rPr>
          <w:sz w:val="28"/>
        </w:rPr>
      </w:pPr>
      <w:r w:rsidRPr="0029092E">
        <w:rPr>
          <w:sz w:val="28"/>
        </w:rPr>
        <w:t>Я спокоен за свое будущее, как обычно.</w:t>
      </w:r>
    </w:p>
    <w:p w:rsidR="00E457CB" w:rsidRPr="0029092E" w:rsidRDefault="006F7A67" w:rsidP="003F1880">
      <w:pPr>
        <w:pStyle w:val="a7"/>
        <w:spacing w:line="360" w:lineRule="auto"/>
        <w:ind w:firstLine="709"/>
        <w:rPr>
          <w:sz w:val="28"/>
        </w:rPr>
      </w:pPr>
      <w:r w:rsidRPr="0029092E">
        <w:rPr>
          <w:sz w:val="28"/>
        </w:rPr>
        <w:t>Пожалуй, будущее беспокоит меня несколько больше, чем обычно.</w:t>
      </w:r>
    </w:p>
    <w:p w:rsidR="00E457CB" w:rsidRPr="0029092E" w:rsidRDefault="006F7A67" w:rsidP="003F1880">
      <w:pPr>
        <w:pStyle w:val="a7"/>
        <w:spacing w:line="360" w:lineRule="auto"/>
        <w:ind w:firstLine="709"/>
        <w:rPr>
          <w:sz w:val="28"/>
        </w:rPr>
      </w:pPr>
      <w:r w:rsidRPr="0029092E">
        <w:rPr>
          <w:sz w:val="28"/>
        </w:rPr>
        <w:t>Будущее беспокоит меня значительно больше, чем обычно.</w:t>
      </w:r>
    </w:p>
    <w:p w:rsidR="00E457CB" w:rsidRPr="0029092E" w:rsidRDefault="006F7A67" w:rsidP="003F1880">
      <w:pPr>
        <w:pStyle w:val="a7"/>
        <w:spacing w:line="360" w:lineRule="auto"/>
        <w:ind w:firstLine="709"/>
        <w:rPr>
          <w:sz w:val="28"/>
        </w:rPr>
      </w:pPr>
      <w:r w:rsidRPr="0029092E">
        <w:rPr>
          <w:sz w:val="28"/>
        </w:rPr>
        <w:t>Будущее беспокоит меня намного больше, чем обычно.</w:t>
      </w:r>
    </w:p>
    <w:p w:rsidR="006F7A67" w:rsidRPr="0029092E" w:rsidRDefault="006F7A67" w:rsidP="003F1880">
      <w:pPr>
        <w:pStyle w:val="a7"/>
        <w:spacing w:line="360" w:lineRule="auto"/>
        <w:ind w:firstLine="709"/>
        <w:rPr>
          <w:sz w:val="28"/>
        </w:rPr>
      </w:pPr>
      <w:r w:rsidRPr="0029092E">
        <w:rPr>
          <w:sz w:val="28"/>
        </w:rPr>
        <w:t>8.</w:t>
      </w:r>
    </w:p>
    <w:p w:rsidR="00E457CB" w:rsidRPr="0029092E" w:rsidRDefault="006F7A67" w:rsidP="003F1880">
      <w:pPr>
        <w:pStyle w:val="a7"/>
        <w:spacing w:line="360" w:lineRule="auto"/>
        <w:ind w:firstLine="709"/>
        <w:rPr>
          <w:sz w:val="28"/>
        </w:rPr>
      </w:pPr>
      <w:r w:rsidRPr="0029092E">
        <w:rPr>
          <w:sz w:val="28"/>
        </w:rPr>
        <w:t>В своем прошлом я вижу плохого не больше, чем обычно.</w:t>
      </w:r>
    </w:p>
    <w:p w:rsidR="00E457CB" w:rsidRPr="0029092E" w:rsidRDefault="006F7A67" w:rsidP="003F1880">
      <w:pPr>
        <w:pStyle w:val="a7"/>
        <w:spacing w:line="360" w:lineRule="auto"/>
        <w:ind w:firstLine="709"/>
        <w:rPr>
          <w:sz w:val="28"/>
        </w:rPr>
      </w:pPr>
      <w:r w:rsidRPr="0029092E">
        <w:rPr>
          <w:sz w:val="28"/>
        </w:rPr>
        <w:t>В своем прошлом я вижу плохого несколько больше, чем обычно.</w:t>
      </w:r>
    </w:p>
    <w:p w:rsidR="00E457CB" w:rsidRPr="0029092E" w:rsidRDefault="006F7A67" w:rsidP="003F1880">
      <w:pPr>
        <w:pStyle w:val="a7"/>
        <w:spacing w:line="360" w:lineRule="auto"/>
        <w:ind w:firstLine="709"/>
        <w:rPr>
          <w:sz w:val="28"/>
        </w:rPr>
      </w:pPr>
      <w:r w:rsidRPr="0029092E">
        <w:rPr>
          <w:sz w:val="28"/>
        </w:rPr>
        <w:t>В своем прошлом я вижу плохого значительно больше, чем обычно.</w:t>
      </w:r>
    </w:p>
    <w:p w:rsidR="00E457CB" w:rsidRPr="0029092E" w:rsidRDefault="006F7A67" w:rsidP="003F1880">
      <w:pPr>
        <w:pStyle w:val="a7"/>
        <w:spacing w:line="360" w:lineRule="auto"/>
        <w:ind w:firstLine="709"/>
        <w:rPr>
          <w:sz w:val="28"/>
        </w:rPr>
      </w:pPr>
      <w:r w:rsidRPr="0029092E">
        <w:rPr>
          <w:sz w:val="28"/>
        </w:rPr>
        <w:t>В своем прошлом я вижу намного больше плохого, чем обычно.</w:t>
      </w:r>
    </w:p>
    <w:p w:rsidR="006F7A67" w:rsidRPr="0029092E" w:rsidRDefault="006F7A67" w:rsidP="003F1880">
      <w:pPr>
        <w:pStyle w:val="a7"/>
        <w:spacing w:line="360" w:lineRule="auto"/>
        <w:ind w:firstLine="709"/>
        <w:rPr>
          <w:sz w:val="28"/>
        </w:rPr>
      </w:pPr>
      <w:r w:rsidRPr="0029092E">
        <w:rPr>
          <w:sz w:val="28"/>
        </w:rPr>
        <w:t>9.</w:t>
      </w:r>
    </w:p>
    <w:p w:rsidR="00E457CB" w:rsidRPr="0029092E" w:rsidRDefault="006F7A67" w:rsidP="003F1880">
      <w:pPr>
        <w:pStyle w:val="a7"/>
        <w:spacing w:line="360" w:lineRule="auto"/>
        <w:ind w:firstLine="709"/>
        <w:rPr>
          <w:sz w:val="28"/>
        </w:rPr>
      </w:pPr>
      <w:r w:rsidRPr="0029092E">
        <w:rPr>
          <w:sz w:val="28"/>
        </w:rPr>
        <w:t>Надежд на лучшее у меня не меньше, чем обычно.</w:t>
      </w:r>
    </w:p>
    <w:p w:rsidR="00E457CB" w:rsidRPr="0029092E" w:rsidRDefault="006F7A67" w:rsidP="003F1880">
      <w:pPr>
        <w:pStyle w:val="a7"/>
        <w:spacing w:line="360" w:lineRule="auto"/>
        <w:ind w:firstLine="709"/>
        <w:rPr>
          <w:sz w:val="28"/>
        </w:rPr>
      </w:pPr>
      <w:r w:rsidRPr="0029092E">
        <w:rPr>
          <w:sz w:val="28"/>
        </w:rPr>
        <w:t>Таких надежд у меня несколько меньше, чем обычно.</w:t>
      </w:r>
    </w:p>
    <w:p w:rsidR="00E457CB" w:rsidRPr="0029092E" w:rsidRDefault="006F7A67" w:rsidP="003F1880">
      <w:pPr>
        <w:pStyle w:val="a7"/>
        <w:spacing w:line="360" w:lineRule="auto"/>
        <w:ind w:firstLine="709"/>
        <w:rPr>
          <w:sz w:val="28"/>
        </w:rPr>
      </w:pPr>
      <w:r w:rsidRPr="0029092E">
        <w:rPr>
          <w:sz w:val="28"/>
        </w:rPr>
        <w:t>Таких надежд у меня значительно меньше, чем обычно.</w:t>
      </w:r>
    </w:p>
    <w:p w:rsidR="00E457CB" w:rsidRPr="0029092E" w:rsidRDefault="006F7A67" w:rsidP="003F1880">
      <w:pPr>
        <w:pStyle w:val="a7"/>
        <w:spacing w:line="360" w:lineRule="auto"/>
        <w:ind w:firstLine="709"/>
        <w:rPr>
          <w:sz w:val="28"/>
        </w:rPr>
      </w:pPr>
      <w:r w:rsidRPr="0029092E">
        <w:rPr>
          <w:sz w:val="28"/>
        </w:rPr>
        <w:t>Надежд на лучшее у меня намного меньше, чем обычно.</w:t>
      </w:r>
    </w:p>
    <w:p w:rsidR="006F7A67" w:rsidRPr="0029092E" w:rsidRDefault="006F7A67" w:rsidP="003F1880">
      <w:pPr>
        <w:pStyle w:val="a7"/>
        <w:spacing w:line="360" w:lineRule="auto"/>
        <w:ind w:firstLine="709"/>
        <w:rPr>
          <w:sz w:val="28"/>
        </w:rPr>
      </w:pPr>
      <w:r w:rsidRPr="0029092E">
        <w:rPr>
          <w:sz w:val="28"/>
        </w:rPr>
        <w:t>10.</w:t>
      </w:r>
    </w:p>
    <w:p w:rsidR="00E457CB" w:rsidRPr="0029092E" w:rsidRDefault="006F7A67" w:rsidP="003F1880">
      <w:pPr>
        <w:pStyle w:val="a7"/>
        <w:spacing w:line="360" w:lineRule="auto"/>
        <w:ind w:firstLine="709"/>
        <w:rPr>
          <w:sz w:val="28"/>
        </w:rPr>
      </w:pPr>
      <w:r w:rsidRPr="0029092E">
        <w:rPr>
          <w:sz w:val="28"/>
        </w:rPr>
        <w:t>Я боязлив(а) не более обычного.</w:t>
      </w:r>
    </w:p>
    <w:p w:rsidR="00E457CB" w:rsidRPr="0029092E" w:rsidRDefault="006F7A67" w:rsidP="003F1880">
      <w:pPr>
        <w:pStyle w:val="a7"/>
        <w:spacing w:line="360" w:lineRule="auto"/>
        <w:ind w:firstLine="709"/>
        <w:rPr>
          <w:sz w:val="28"/>
        </w:rPr>
      </w:pPr>
      <w:r w:rsidRPr="0029092E">
        <w:rPr>
          <w:sz w:val="28"/>
        </w:rPr>
        <w:t>Я боязлив(а) несколько более обычного.</w:t>
      </w:r>
    </w:p>
    <w:p w:rsidR="00E457CB" w:rsidRPr="0029092E" w:rsidRDefault="006F7A67" w:rsidP="003F1880">
      <w:pPr>
        <w:pStyle w:val="a7"/>
        <w:spacing w:line="360" w:lineRule="auto"/>
        <w:ind w:firstLine="709"/>
        <w:rPr>
          <w:sz w:val="28"/>
        </w:rPr>
      </w:pPr>
      <w:r w:rsidRPr="0029092E">
        <w:rPr>
          <w:sz w:val="28"/>
        </w:rPr>
        <w:t>Я боязлив(а) значительно более обычного.</w:t>
      </w:r>
    </w:p>
    <w:p w:rsidR="00E457CB" w:rsidRPr="0029092E" w:rsidRDefault="006F7A67" w:rsidP="003F1880">
      <w:pPr>
        <w:pStyle w:val="a7"/>
        <w:spacing w:line="360" w:lineRule="auto"/>
        <w:ind w:firstLine="709"/>
        <w:rPr>
          <w:sz w:val="28"/>
        </w:rPr>
      </w:pPr>
      <w:r w:rsidRPr="0029092E">
        <w:rPr>
          <w:sz w:val="28"/>
        </w:rPr>
        <w:t>Я боязлив(а) намного более обычного.</w:t>
      </w:r>
    </w:p>
    <w:p w:rsidR="006F7A67" w:rsidRPr="0029092E" w:rsidRDefault="006F7A67" w:rsidP="003F1880">
      <w:pPr>
        <w:pStyle w:val="a7"/>
        <w:spacing w:line="360" w:lineRule="auto"/>
        <w:ind w:firstLine="709"/>
        <w:rPr>
          <w:sz w:val="28"/>
        </w:rPr>
      </w:pPr>
      <w:r w:rsidRPr="0029092E">
        <w:rPr>
          <w:sz w:val="28"/>
        </w:rPr>
        <w:t>11.</w:t>
      </w:r>
    </w:p>
    <w:p w:rsidR="00E457CB" w:rsidRPr="0029092E" w:rsidRDefault="006F7A67" w:rsidP="003F1880">
      <w:pPr>
        <w:pStyle w:val="a7"/>
        <w:spacing w:line="360" w:lineRule="auto"/>
        <w:ind w:firstLine="709"/>
        <w:rPr>
          <w:sz w:val="28"/>
        </w:rPr>
      </w:pPr>
      <w:r w:rsidRPr="0029092E">
        <w:rPr>
          <w:sz w:val="28"/>
        </w:rPr>
        <w:t>Хорошее меня радует, как и прежде.</w:t>
      </w:r>
    </w:p>
    <w:p w:rsidR="00E457CB" w:rsidRPr="0029092E" w:rsidRDefault="006F7A67" w:rsidP="003F1880">
      <w:pPr>
        <w:pStyle w:val="a7"/>
        <w:spacing w:line="360" w:lineRule="auto"/>
        <w:ind w:firstLine="709"/>
        <w:rPr>
          <w:sz w:val="28"/>
        </w:rPr>
      </w:pPr>
      <w:r w:rsidRPr="0029092E">
        <w:rPr>
          <w:sz w:val="28"/>
        </w:rPr>
        <w:t>Я чувствую, что оно радует меня несколько меньше прежнего.</w:t>
      </w:r>
    </w:p>
    <w:p w:rsidR="00E457CB" w:rsidRPr="0029092E" w:rsidRDefault="006F7A67" w:rsidP="003F1880">
      <w:pPr>
        <w:pStyle w:val="a7"/>
        <w:spacing w:line="360" w:lineRule="auto"/>
        <w:ind w:firstLine="709"/>
        <w:rPr>
          <w:sz w:val="28"/>
        </w:rPr>
      </w:pPr>
      <w:r w:rsidRPr="0029092E">
        <w:rPr>
          <w:sz w:val="28"/>
        </w:rPr>
        <w:t>Оно радует меня значительно меньше прежнего.</w:t>
      </w:r>
    </w:p>
    <w:p w:rsidR="00E457CB" w:rsidRPr="0029092E" w:rsidRDefault="006F7A67" w:rsidP="003F1880">
      <w:pPr>
        <w:pStyle w:val="a7"/>
        <w:spacing w:line="360" w:lineRule="auto"/>
        <w:ind w:firstLine="709"/>
        <w:rPr>
          <w:sz w:val="28"/>
        </w:rPr>
      </w:pPr>
      <w:r w:rsidRPr="0029092E">
        <w:rPr>
          <w:sz w:val="28"/>
        </w:rPr>
        <w:t>Я чувствую, что оно радует меня намного меньше прежнего.</w:t>
      </w:r>
    </w:p>
    <w:p w:rsidR="006F7A67" w:rsidRPr="0029092E" w:rsidRDefault="006F7A67" w:rsidP="003F1880">
      <w:pPr>
        <w:pStyle w:val="a7"/>
        <w:spacing w:line="360" w:lineRule="auto"/>
        <w:ind w:firstLine="709"/>
        <w:rPr>
          <w:sz w:val="28"/>
        </w:rPr>
      </w:pPr>
      <w:r w:rsidRPr="0029092E">
        <w:rPr>
          <w:sz w:val="28"/>
        </w:rPr>
        <w:t>12</w:t>
      </w:r>
    </w:p>
    <w:p w:rsidR="00E457CB" w:rsidRPr="0029092E" w:rsidRDefault="006F7A67" w:rsidP="003F1880">
      <w:pPr>
        <w:pStyle w:val="a7"/>
        <w:spacing w:line="360" w:lineRule="auto"/>
        <w:ind w:firstLine="709"/>
        <w:rPr>
          <w:sz w:val="28"/>
        </w:rPr>
      </w:pPr>
      <w:r w:rsidRPr="0029092E">
        <w:rPr>
          <w:sz w:val="28"/>
        </w:rPr>
        <w:t>У меня нет чувства, что моя жизнь бессмысленна.</w:t>
      </w:r>
    </w:p>
    <w:p w:rsidR="00E457CB" w:rsidRPr="0029092E" w:rsidRDefault="006F7A67" w:rsidP="003F1880">
      <w:pPr>
        <w:pStyle w:val="a7"/>
        <w:spacing w:line="360" w:lineRule="auto"/>
        <w:ind w:firstLine="709"/>
        <w:rPr>
          <w:sz w:val="28"/>
        </w:rPr>
      </w:pPr>
      <w:r w:rsidRPr="0029092E">
        <w:rPr>
          <w:sz w:val="28"/>
        </w:rPr>
        <w:t>У меня иногда бывает такое чувство.</w:t>
      </w:r>
    </w:p>
    <w:p w:rsidR="00E457CB" w:rsidRPr="0029092E" w:rsidRDefault="006F7A67" w:rsidP="003F1880">
      <w:pPr>
        <w:pStyle w:val="a7"/>
        <w:spacing w:line="360" w:lineRule="auto"/>
        <w:ind w:firstLine="709"/>
        <w:rPr>
          <w:sz w:val="28"/>
        </w:rPr>
      </w:pPr>
      <w:r w:rsidRPr="0029092E">
        <w:rPr>
          <w:sz w:val="28"/>
        </w:rPr>
        <w:t>У меня часто бывает такое чувство.</w:t>
      </w:r>
    </w:p>
    <w:p w:rsidR="00E457CB" w:rsidRPr="0029092E" w:rsidRDefault="006F7A67" w:rsidP="003F1880">
      <w:pPr>
        <w:pStyle w:val="a7"/>
        <w:spacing w:line="360" w:lineRule="auto"/>
        <w:ind w:firstLine="709"/>
        <w:rPr>
          <w:sz w:val="28"/>
        </w:rPr>
      </w:pPr>
      <w:r w:rsidRPr="0029092E">
        <w:rPr>
          <w:sz w:val="28"/>
        </w:rPr>
        <w:t>Я постоянно чувствую себя так, будто моя жизнь бессмысленна.</w:t>
      </w:r>
    </w:p>
    <w:p w:rsidR="006F7A67" w:rsidRPr="0029092E" w:rsidRDefault="006F7A67" w:rsidP="003F1880">
      <w:pPr>
        <w:pStyle w:val="a7"/>
        <w:spacing w:line="360" w:lineRule="auto"/>
        <w:ind w:firstLine="709"/>
        <w:rPr>
          <w:sz w:val="28"/>
        </w:rPr>
      </w:pPr>
      <w:r w:rsidRPr="0029092E">
        <w:rPr>
          <w:sz w:val="28"/>
        </w:rPr>
        <w:t>13</w:t>
      </w:r>
    </w:p>
    <w:p w:rsidR="00E457CB" w:rsidRPr="0029092E" w:rsidRDefault="006F7A67" w:rsidP="003F1880">
      <w:pPr>
        <w:pStyle w:val="a7"/>
        <w:spacing w:line="360" w:lineRule="auto"/>
        <w:ind w:firstLine="709"/>
        <w:rPr>
          <w:sz w:val="28"/>
        </w:rPr>
      </w:pPr>
      <w:r w:rsidRPr="0029092E">
        <w:rPr>
          <w:sz w:val="28"/>
        </w:rPr>
        <w:t>Я обидчив(а) не больше, чем обычно.</w:t>
      </w:r>
    </w:p>
    <w:p w:rsidR="00E457CB" w:rsidRPr="0029092E" w:rsidRDefault="006F7A67" w:rsidP="003F1880">
      <w:pPr>
        <w:pStyle w:val="a7"/>
        <w:spacing w:line="360" w:lineRule="auto"/>
        <w:ind w:firstLine="709"/>
        <w:rPr>
          <w:sz w:val="28"/>
        </w:rPr>
      </w:pPr>
      <w:r w:rsidRPr="0029092E">
        <w:rPr>
          <w:sz w:val="28"/>
        </w:rPr>
        <w:t>Пожалуй, я несколько более обидчив(а), чем обычно.</w:t>
      </w:r>
    </w:p>
    <w:p w:rsidR="00E457CB" w:rsidRPr="0029092E" w:rsidRDefault="006F7A67" w:rsidP="003F1880">
      <w:pPr>
        <w:pStyle w:val="a7"/>
        <w:spacing w:line="360" w:lineRule="auto"/>
        <w:ind w:firstLine="709"/>
        <w:rPr>
          <w:sz w:val="28"/>
        </w:rPr>
      </w:pPr>
      <w:r w:rsidRPr="0029092E">
        <w:rPr>
          <w:sz w:val="28"/>
        </w:rPr>
        <w:t>Я обидчив(а) значительно больше, чем обычно.</w:t>
      </w:r>
    </w:p>
    <w:p w:rsidR="00E457CB" w:rsidRPr="0029092E" w:rsidRDefault="006F7A67" w:rsidP="003F1880">
      <w:pPr>
        <w:pStyle w:val="a7"/>
        <w:spacing w:line="360" w:lineRule="auto"/>
        <w:ind w:firstLine="709"/>
        <w:rPr>
          <w:sz w:val="28"/>
        </w:rPr>
      </w:pPr>
      <w:r w:rsidRPr="0029092E">
        <w:rPr>
          <w:sz w:val="28"/>
        </w:rPr>
        <w:t>Я обидчив(а) намного больше, чем обычно.</w:t>
      </w:r>
    </w:p>
    <w:p w:rsidR="006F7A67" w:rsidRPr="0029092E" w:rsidRDefault="006F7A67" w:rsidP="003F1880">
      <w:pPr>
        <w:pStyle w:val="a7"/>
        <w:spacing w:line="360" w:lineRule="auto"/>
        <w:ind w:firstLine="709"/>
        <w:rPr>
          <w:sz w:val="28"/>
        </w:rPr>
      </w:pPr>
      <w:r w:rsidRPr="0029092E">
        <w:rPr>
          <w:sz w:val="28"/>
        </w:rPr>
        <w:t>14</w:t>
      </w:r>
    </w:p>
    <w:p w:rsidR="00E457CB" w:rsidRPr="0029092E" w:rsidRDefault="006F7A67" w:rsidP="003F1880">
      <w:pPr>
        <w:pStyle w:val="a7"/>
        <w:spacing w:line="360" w:lineRule="auto"/>
        <w:ind w:firstLine="709"/>
        <w:rPr>
          <w:sz w:val="28"/>
        </w:rPr>
      </w:pPr>
      <w:r w:rsidRPr="0029092E">
        <w:rPr>
          <w:sz w:val="28"/>
        </w:rPr>
        <w:t>Я получаю удовольствие от приятного, как и раньше.</w:t>
      </w:r>
    </w:p>
    <w:p w:rsidR="00E457CB" w:rsidRPr="0029092E" w:rsidRDefault="006F7A67" w:rsidP="003F1880">
      <w:pPr>
        <w:pStyle w:val="a7"/>
        <w:spacing w:line="360" w:lineRule="auto"/>
        <w:ind w:firstLine="709"/>
        <w:rPr>
          <w:sz w:val="28"/>
        </w:rPr>
      </w:pPr>
      <w:r w:rsidRPr="0029092E">
        <w:rPr>
          <w:sz w:val="28"/>
        </w:rPr>
        <w:t>Я получаю такого удовольствия несколько меньше, чем раньше.</w:t>
      </w:r>
    </w:p>
    <w:p w:rsidR="00E457CB" w:rsidRPr="0029092E" w:rsidRDefault="006F7A67" w:rsidP="003F1880">
      <w:pPr>
        <w:pStyle w:val="a7"/>
        <w:spacing w:line="360" w:lineRule="auto"/>
        <w:ind w:firstLine="709"/>
        <w:rPr>
          <w:sz w:val="28"/>
        </w:rPr>
      </w:pPr>
      <w:r w:rsidRPr="0029092E">
        <w:rPr>
          <w:sz w:val="28"/>
        </w:rPr>
        <w:t>Я получаю такого удовольствия значительно меньше, чем раньше.</w:t>
      </w:r>
    </w:p>
    <w:p w:rsidR="00E457CB" w:rsidRPr="0029092E" w:rsidRDefault="006F7A67" w:rsidP="003F1880">
      <w:pPr>
        <w:pStyle w:val="a7"/>
        <w:spacing w:line="360" w:lineRule="auto"/>
        <w:ind w:firstLine="709"/>
        <w:rPr>
          <w:sz w:val="28"/>
        </w:rPr>
      </w:pPr>
      <w:r w:rsidRPr="0029092E">
        <w:rPr>
          <w:sz w:val="28"/>
        </w:rPr>
        <w:t>Я не получаю теперь удовольствие от приятного.</w:t>
      </w:r>
    </w:p>
    <w:p w:rsidR="006F7A67" w:rsidRPr="0029092E" w:rsidRDefault="006F7A67" w:rsidP="003F1880">
      <w:pPr>
        <w:pStyle w:val="a7"/>
        <w:spacing w:line="360" w:lineRule="auto"/>
        <w:ind w:firstLine="709"/>
        <w:rPr>
          <w:sz w:val="28"/>
        </w:rPr>
      </w:pPr>
      <w:r w:rsidRPr="0029092E">
        <w:rPr>
          <w:sz w:val="28"/>
        </w:rPr>
        <w:t>15</w:t>
      </w:r>
    </w:p>
    <w:p w:rsidR="00E457CB" w:rsidRPr="0029092E" w:rsidRDefault="006F7A67" w:rsidP="003F1880">
      <w:pPr>
        <w:pStyle w:val="a7"/>
        <w:spacing w:line="360" w:lineRule="auto"/>
        <w:ind w:firstLine="709"/>
        <w:rPr>
          <w:sz w:val="28"/>
        </w:rPr>
      </w:pPr>
      <w:r w:rsidRPr="0029092E">
        <w:rPr>
          <w:sz w:val="28"/>
        </w:rPr>
        <w:t>Обычно я не чувствую вины, если нет на это причины.</w:t>
      </w:r>
    </w:p>
    <w:p w:rsidR="00E457CB" w:rsidRPr="0029092E" w:rsidRDefault="006F7A67" w:rsidP="003F1880">
      <w:pPr>
        <w:pStyle w:val="a7"/>
        <w:spacing w:line="360" w:lineRule="auto"/>
        <w:ind w:firstLine="709"/>
        <w:rPr>
          <w:sz w:val="28"/>
        </w:rPr>
      </w:pPr>
      <w:r w:rsidRPr="0029092E">
        <w:rPr>
          <w:sz w:val="28"/>
        </w:rPr>
        <w:t>Иногда я чувствую себя так, будто в чем-то я виноват(а).</w:t>
      </w:r>
    </w:p>
    <w:p w:rsidR="00E457CB" w:rsidRPr="0029092E" w:rsidRDefault="006F7A67" w:rsidP="003F1880">
      <w:pPr>
        <w:pStyle w:val="a7"/>
        <w:spacing w:line="360" w:lineRule="auto"/>
        <w:ind w:firstLine="709"/>
        <w:rPr>
          <w:sz w:val="28"/>
        </w:rPr>
      </w:pPr>
      <w:r w:rsidRPr="0029092E">
        <w:rPr>
          <w:sz w:val="28"/>
        </w:rPr>
        <w:t>Я часто чувствую себя так, будто в чем-то я виноват(а).</w:t>
      </w:r>
    </w:p>
    <w:p w:rsidR="00E457CB" w:rsidRPr="0029092E" w:rsidRDefault="006F7A67" w:rsidP="003F1880">
      <w:pPr>
        <w:pStyle w:val="a7"/>
        <w:spacing w:line="360" w:lineRule="auto"/>
        <w:ind w:firstLine="709"/>
        <w:rPr>
          <w:sz w:val="28"/>
        </w:rPr>
      </w:pPr>
      <w:r w:rsidRPr="0029092E">
        <w:rPr>
          <w:sz w:val="28"/>
        </w:rPr>
        <w:t>Я постоянно чувствую себя так, будто в чем-то я виноват(а).</w:t>
      </w:r>
    </w:p>
    <w:p w:rsidR="006F7A67" w:rsidRPr="0029092E" w:rsidRDefault="006F7A67" w:rsidP="003F1880">
      <w:pPr>
        <w:pStyle w:val="a7"/>
        <w:spacing w:line="360" w:lineRule="auto"/>
        <w:ind w:firstLine="709"/>
        <w:rPr>
          <w:sz w:val="28"/>
        </w:rPr>
      </w:pPr>
      <w:r w:rsidRPr="0029092E">
        <w:rPr>
          <w:sz w:val="28"/>
        </w:rPr>
        <w:t>16</w:t>
      </w:r>
    </w:p>
    <w:p w:rsidR="00E457CB" w:rsidRPr="0029092E" w:rsidRDefault="006F7A67" w:rsidP="003F1880">
      <w:pPr>
        <w:pStyle w:val="a7"/>
        <w:spacing w:line="360" w:lineRule="auto"/>
        <w:ind w:firstLine="709"/>
        <w:rPr>
          <w:sz w:val="28"/>
        </w:rPr>
      </w:pPr>
      <w:r w:rsidRPr="0029092E">
        <w:rPr>
          <w:sz w:val="28"/>
        </w:rPr>
        <w:t>Если что-то у меня не так, я виню себя не больше обычного.</w:t>
      </w:r>
    </w:p>
    <w:p w:rsidR="00E457CB" w:rsidRPr="0029092E" w:rsidRDefault="006F7A67" w:rsidP="003F1880">
      <w:pPr>
        <w:pStyle w:val="a7"/>
        <w:spacing w:line="360" w:lineRule="auto"/>
        <w:ind w:firstLine="709"/>
        <w:rPr>
          <w:sz w:val="28"/>
        </w:rPr>
      </w:pPr>
      <w:r w:rsidRPr="0029092E">
        <w:rPr>
          <w:sz w:val="28"/>
        </w:rPr>
        <w:t>Я виню себя за это несколько больше обычного.</w:t>
      </w:r>
    </w:p>
    <w:p w:rsidR="00E457CB" w:rsidRPr="0029092E" w:rsidRDefault="006F7A67" w:rsidP="003F1880">
      <w:pPr>
        <w:pStyle w:val="a7"/>
        <w:spacing w:line="360" w:lineRule="auto"/>
        <w:ind w:firstLine="709"/>
        <w:rPr>
          <w:sz w:val="28"/>
        </w:rPr>
      </w:pPr>
      <w:r w:rsidRPr="0029092E">
        <w:rPr>
          <w:sz w:val="28"/>
        </w:rPr>
        <w:t>Я виню себя за это значительно больше обычного.</w:t>
      </w:r>
    </w:p>
    <w:p w:rsidR="00E457CB" w:rsidRPr="0029092E" w:rsidRDefault="006F7A67" w:rsidP="003F1880">
      <w:pPr>
        <w:pStyle w:val="a7"/>
        <w:spacing w:line="360" w:lineRule="auto"/>
        <w:ind w:firstLine="709"/>
        <w:rPr>
          <w:sz w:val="28"/>
        </w:rPr>
      </w:pPr>
      <w:r w:rsidRPr="0029092E">
        <w:rPr>
          <w:sz w:val="28"/>
        </w:rPr>
        <w:t>Если что-то у меня не так, я виню себя намного больше обычного.</w:t>
      </w:r>
    </w:p>
    <w:p w:rsidR="006F7A67" w:rsidRPr="0029092E" w:rsidRDefault="006F7A67" w:rsidP="003F1880">
      <w:pPr>
        <w:pStyle w:val="a7"/>
        <w:spacing w:line="360" w:lineRule="auto"/>
        <w:ind w:firstLine="709"/>
        <w:rPr>
          <w:sz w:val="28"/>
        </w:rPr>
      </w:pPr>
      <w:r w:rsidRPr="0029092E">
        <w:rPr>
          <w:sz w:val="28"/>
        </w:rPr>
        <w:t>17</w:t>
      </w:r>
    </w:p>
    <w:p w:rsidR="00E457CB" w:rsidRPr="0029092E" w:rsidRDefault="006F7A67" w:rsidP="003F1880">
      <w:pPr>
        <w:pStyle w:val="a7"/>
        <w:spacing w:line="360" w:lineRule="auto"/>
        <w:ind w:firstLine="709"/>
        <w:rPr>
          <w:sz w:val="28"/>
        </w:rPr>
      </w:pPr>
      <w:r w:rsidRPr="0029092E">
        <w:rPr>
          <w:sz w:val="28"/>
        </w:rPr>
        <w:t>Обычно у меня не бывает ненависти к себе.</w:t>
      </w:r>
    </w:p>
    <w:p w:rsidR="00E457CB" w:rsidRPr="0029092E" w:rsidRDefault="006F7A67" w:rsidP="003F1880">
      <w:pPr>
        <w:pStyle w:val="a7"/>
        <w:spacing w:line="360" w:lineRule="auto"/>
        <w:ind w:firstLine="709"/>
        <w:rPr>
          <w:sz w:val="28"/>
        </w:rPr>
      </w:pPr>
      <w:r w:rsidRPr="0029092E">
        <w:rPr>
          <w:sz w:val="28"/>
        </w:rPr>
        <w:t>Иногда бывает, что я ненавижу себя.</w:t>
      </w:r>
    </w:p>
    <w:p w:rsidR="00E457CB" w:rsidRPr="0029092E" w:rsidRDefault="006F7A67" w:rsidP="003F1880">
      <w:pPr>
        <w:pStyle w:val="a7"/>
        <w:spacing w:line="360" w:lineRule="auto"/>
        <w:ind w:firstLine="709"/>
        <w:rPr>
          <w:sz w:val="28"/>
        </w:rPr>
      </w:pPr>
      <w:r w:rsidRPr="0029092E">
        <w:rPr>
          <w:sz w:val="28"/>
        </w:rPr>
        <w:t>Часто бывает так, что я себя ненавижу.</w:t>
      </w:r>
    </w:p>
    <w:p w:rsidR="00E457CB" w:rsidRPr="0029092E" w:rsidRDefault="006F7A67" w:rsidP="003F1880">
      <w:pPr>
        <w:pStyle w:val="a7"/>
        <w:spacing w:line="360" w:lineRule="auto"/>
        <w:ind w:firstLine="709"/>
        <w:rPr>
          <w:sz w:val="28"/>
        </w:rPr>
      </w:pPr>
      <w:r w:rsidRPr="0029092E">
        <w:rPr>
          <w:sz w:val="28"/>
        </w:rPr>
        <w:t>Я постоянно чувствую, что ненавижу себя.</w:t>
      </w:r>
    </w:p>
    <w:p w:rsidR="006F7A67" w:rsidRPr="0029092E" w:rsidRDefault="006F7A67" w:rsidP="003F1880">
      <w:pPr>
        <w:pStyle w:val="a7"/>
        <w:spacing w:line="360" w:lineRule="auto"/>
        <w:ind w:firstLine="709"/>
        <w:rPr>
          <w:sz w:val="28"/>
        </w:rPr>
      </w:pPr>
      <w:r w:rsidRPr="0029092E">
        <w:rPr>
          <w:sz w:val="28"/>
        </w:rPr>
        <w:t>18</w:t>
      </w:r>
    </w:p>
    <w:p w:rsidR="00E457CB" w:rsidRPr="0029092E" w:rsidRDefault="006F7A67" w:rsidP="003F1880">
      <w:pPr>
        <w:pStyle w:val="a7"/>
        <w:spacing w:line="360" w:lineRule="auto"/>
        <w:ind w:firstLine="709"/>
        <w:rPr>
          <w:sz w:val="28"/>
        </w:rPr>
      </w:pPr>
      <w:r w:rsidRPr="0029092E">
        <w:rPr>
          <w:sz w:val="28"/>
        </w:rPr>
        <w:t>У меня не бывает чувства, будто я погряз(ла) в грехах.</w:t>
      </w:r>
    </w:p>
    <w:p w:rsidR="00E457CB" w:rsidRPr="0029092E" w:rsidRDefault="006F7A67" w:rsidP="003F1880">
      <w:pPr>
        <w:pStyle w:val="a7"/>
        <w:spacing w:line="360" w:lineRule="auto"/>
        <w:ind w:firstLine="709"/>
        <w:rPr>
          <w:sz w:val="28"/>
        </w:rPr>
      </w:pPr>
      <w:r w:rsidRPr="0029092E">
        <w:rPr>
          <w:sz w:val="28"/>
        </w:rPr>
        <w:t>У меня иногда теперь бывает это чувство.</w:t>
      </w:r>
    </w:p>
    <w:p w:rsidR="00E457CB" w:rsidRPr="0029092E" w:rsidRDefault="006F7A67" w:rsidP="003F1880">
      <w:pPr>
        <w:pStyle w:val="a7"/>
        <w:spacing w:line="360" w:lineRule="auto"/>
        <w:ind w:firstLine="709"/>
        <w:rPr>
          <w:sz w:val="28"/>
        </w:rPr>
      </w:pPr>
      <w:r w:rsidRPr="0029092E">
        <w:rPr>
          <w:sz w:val="28"/>
        </w:rPr>
        <w:t>У меня часто бывает теперь это чувство.</w:t>
      </w:r>
    </w:p>
    <w:p w:rsidR="00E457CB" w:rsidRPr="0029092E" w:rsidRDefault="006F7A67" w:rsidP="003F1880">
      <w:pPr>
        <w:pStyle w:val="a7"/>
        <w:spacing w:line="360" w:lineRule="auto"/>
        <w:ind w:firstLine="709"/>
        <w:rPr>
          <w:sz w:val="28"/>
        </w:rPr>
      </w:pPr>
      <w:r w:rsidRPr="0029092E">
        <w:rPr>
          <w:sz w:val="28"/>
        </w:rPr>
        <w:t>Это чувство у меня теперь не проходит.</w:t>
      </w:r>
    </w:p>
    <w:p w:rsidR="006F7A67" w:rsidRPr="0029092E" w:rsidRDefault="006F7A67" w:rsidP="003F1880">
      <w:pPr>
        <w:pStyle w:val="a7"/>
        <w:spacing w:line="360" w:lineRule="auto"/>
        <w:ind w:firstLine="709"/>
        <w:rPr>
          <w:sz w:val="28"/>
        </w:rPr>
      </w:pPr>
      <w:r w:rsidRPr="0029092E">
        <w:rPr>
          <w:sz w:val="28"/>
        </w:rPr>
        <w:t>19</w:t>
      </w:r>
    </w:p>
    <w:p w:rsidR="00E457CB" w:rsidRPr="0029092E" w:rsidRDefault="006F7A67" w:rsidP="003F1880">
      <w:pPr>
        <w:pStyle w:val="a7"/>
        <w:spacing w:line="360" w:lineRule="auto"/>
        <w:ind w:firstLine="709"/>
        <w:rPr>
          <w:sz w:val="28"/>
        </w:rPr>
      </w:pPr>
      <w:r w:rsidRPr="0029092E">
        <w:rPr>
          <w:sz w:val="28"/>
        </w:rPr>
        <w:t>Я виню себя за проступки других не больше обычного.</w:t>
      </w:r>
    </w:p>
    <w:p w:rsidR="00E457CB" w:rsidRPr="0029092E" w:rsidRDefault="006F7A67" w:rsidP="003F1880">
      <w:pPr>
        <w:pStyle w:val="a7"/>
        <w:spacing w:line="360" w:lineRule="auto"/>
        <w:ind w:firstLine="709"/>
        <w:rPr>
          <w:sz w:val="28"/>
        </w:rPr>
      </w:pPr>
      <w:r w:rsidRPr="0029092E">
        <w:rPr>
          <w:sz w:val="28"/>
        </w:rPr>
        <w:t>Я виню себя за них несколько больше обычного.</w:t>
      </w:r>
    </w:p>
    <w:p w:rsidR="00E457CB" w:rsidRPr="0029092E" w:rsidRDefault="006F7A67" w:rsidP="003F1880">
      <w:pPr>
        <w:pStyle w:val="a7"/>
        <w:spacing w:line="360" w:lineRule="auto"/>
        <w:ind w:firstLine="709"/>
        <w:rPr>
          <w:sz w:val="28"/>
        </w:rPr>
      </w:pPr>
      <w:r w:rsidRPr="0029092E">
        <w:rPr>
          <w:sz w:val="28"/>
        </w:rPr>
        <w:t>Я виню себя за них значительно больше обычного.</w:t>
      </w:r>
    </w:p>
    <w:p w:rsidR="00E457CB" w:rsidRPr="0029092E" w:rsidRDefault="006F7A67" w:rsidP="003F1880">
      <w:pPr>
        <w:pStyle w:val="a7"/>
        <w:spacing w:line="360" w:lineRule="auto"/>
        <w:ind w:firstLine="709"/>
        <w:rPr>
          <w:sz w:val="28"/>
        </w:rPr>
      </w:pPr>
      <w:r w:rsidRPr="0029092E">
        <w:rPr>
          <w:sz w:val="28"/>
        </w:rPr>
        <w:t>За проступки других я виню себя намного больше обычного.</w:t>
      </w:r>
    </w:p>
    <w:p w:rsidR="006F7A67" w:rsidRPr="0029092E" w:rsidRDefault="006F7A67" w:rsidP="003F1880">
      <w:pPr>
        <w:pStyle w:val="a7"/>
        <w:spacing w:line="360" w:lineRule="auto"/>
        <w:ind w:firstLine="709"/>
        <w:rPr>
          <w:sz w:val="28"/>
        </w:rPr>
      </w:pPr>
      <w:r w:rsidRPr="0029092E">
        <w:rPr>
          <w:sz w:val="28"/>
        </w:rPr>
        <w:t>20</w:t>
      </w:r>
    </w:p>
    <w:p w:rsidR="00E457CB" w:rsidRPr="0029092E" w:rsidRDefault="006F7A67" w:rsidP="003F1880">
      <w:pPr>
        <w:pStyle w:val="a7"/>
        <w:spacing w:line="360" w:lineRule="auto"/>
        <w:ind w:firstLine="709"/>
        <w:rPr>
          <w:sz w:val="28"/>
        </w:rPr>
      </w:pPr>
      <w:r w:rsidRPr="0029092E">
        <w:rPr>
          <w:sz w:val="28"/>
        </w:rPr>
        <w:t>Состояние, когда все кажется бессмысленным, у меня обычно не бывает.</w:t>
      </w:r>
    </w:p>
    <w:p w:rsidR="00E457CB" w:rsidRPr="0029092E" w:rsidRDefault="006F7A67" w:rsidP="003F1880">
      <w:pPr>
        <w:pStyle w:val="a7"/>
        <w:spacing w:line="360" w:lineRule="auto"/>
        <w:ind w:firstLine="709"/>
        <w:rPr>
          <w:sz w:val="28"/>
        </w:rPr>
      </w:pPr>
      <w:r w:rsidRPr="0029092E">
        <w:rPr>
          <w:sz w:val="28"/>
        </w:rPr>
        <w:t>Иногда у меня бывает такое состояние.</w:t>
      </w:r>
    </w:p>
    <w:p w:rsidR="00E457CB" w:rsidRPr="0029092E" w:rsidRDefault="006F7A67" w:rsidP="003F1880">
      <w:pPr>
        <w:pStyle w:val="a7"/>
        <w:spacing w:line="360" w:lineRule="auto"/>
        <w:ind w:firstLine="709"/>
        <w:rPr>
          <w:sz w:val="28"/>
        </w:rPr>
      </w:pPr>
      <w:r w:rsidRPr="0029092E">
        <w:rPr>
          <w:sz w:val="28"/>
        </w:rPr>
        <w:t>У меня часто бывает теперь такое состояние.</w:t>
      </w:r>
    </w:p>
    <w:p w:rsidR="00E457CB" w:rsidRPr="0029092E" w:rsidRDefault="006F7A67" w:rsidP="003F1880">
      <w:pPr>
        <w:pStyle w:val="a7"/>
        <w:spacing w:line="360" w:lineRule="auto"/>
        <w:ind w:firstLine="709"/>
        <w:rPr>
          <w:sz w:val="28"/>
        </w:rPr>
      </w:pPr>
      <w:r w:rsidRPr="0029092E">
        <w:rPr>
          <w:sz w:val="28"/>
        </w:rPr>
        <w:t>Это состояние у меня теперь не проходит.</w:t>
      </w:r>
    </w:p>
    <w:p w:rsidR="006F7A67" w:rsidRPr="0029092E" w:rsidRDefault="006F7A67" w:rsidP="003F1880">
      <w:pPr>
        <w:pStyle w:val="a7"/>
        <w:spacing w:line="360" w:lineRule="auto"/>
        <w:ind w:firstLine="709"/>
        <w:rPr>
          <w:sz w:val="28"/>
        </w:rPr>
      </w:pPr>
      <w:r w:rsidRPr="0029092E">
        <w:rPr>
          <w:sz w:val="28"/>
        </w:rPr>
        <w:t>21</w:t>
      </w:r>
    </w:p>
    <w:p w:rsidR="00E457CB" w:rsidRPr="0029092E" w:rsidRDefault="006F7A67" w:rsidP="003F1880">
      <w:pPr>
        <w:pStyle w:val="a7"/>
        <w:spacing w:line="360" w:lineRule="auto"/>
        <w:ind w:firstLine="709"/>
        <w:rPr>
          <w:sz w:val="28"/>
        </w:rPr>
      </w:pPr>
      <w:r w:rsidRPr="0029092E">
        <w:rPr>
          <w:sz w:val="28"/>
        </w:rPr>
        <w:t>Чувства, что я заслужил(а) кару, у меня не бывает.</w:t>
      </w:r>
    </w:p>
    <w:p w:rsidR="00E457CB" w:rsidRPr="0029092E" w:rsidRDefault="006F7A67" w:rsidP="003F1880">
      <w:pPr>
        <w:pStyle w:val="a7"/>
        <w:spacing w:line="360" w:lineRule="auto"/>
        <w:ind w:firstLine="709"/>
        <w:rPr>
          <w:sz w:val="28"/>
        </w:rPr>
      </w:pPr>
      <w:r w:rsidRPr="0029092E">
        <w:rPr>
          <w:sz w:val="28"/>
        </w:rPr>
        <w:t>Теперь иногда бывает.</w:t>
      </w:r>
    </w:p>
    <w:p w:rsidR="00E457CB" w:rsidRPr="0029092E" w:rsidRDefault="006F7A67" w:rsidP="003F1880">
      <w:pPr>
        <w:pStyle w:val="a7"/>
        <w:spacing w:line="360" w:lineRule="auto"/>
        <w:ind w:firstLine="709"/>
        <w:rPr>
          <w:sz w:val="28"/>
        </w:rPr>
      </w:pPr>
      <w:r w:rsidRPr="0029092E">
        <w:rPr>
          <w:sz w:val="28"/>
        </w:rPr>
        <w:t>Оно часто бывает у меня.</w:t>
      </w:r>
    </w:p>
    <w:p w:rsidR="00E457CB" w:rsidRPr="0029092E" w:rsidRDefault="006F7A67" w:rsidP="003F1880">
      <w:pPr>
        <w:pStyle w:val="a7"/>
        <w:spacing w:line="360" w:lineRule="auto"/>
        <w:ind w:firstLine="709"/>
        <w:rPr>
          <w:sz w:val="28"/>
        </w:rPr>
      </w:pPr>
      <w:r w:rsidRPr="0029092E">
        <w:rPr>
          <w:sz w:val="28"/>
        </w:rPr>
        <w:t>Это чувство у меня теперь практически не проходит.</w:t>
      </w:r>
    </w:p>
    <w:p w:rsidR="006F7A67" w:rsidRPr="0029092E" w:rsidRDefault="006F7A67" w:rsidP="003F1880">
      <w:pPr>
        <w:pStyle w:val="a7"/>
        <w:spacing w:line="360" w:lineRule="auto"/>
        <w:ind w:firstLine="709"/>
        <w:rPr>
          <w:sz w:val="28"/>
        </w:rPr>
      </w:pPr>
      <w:r w:rsidRPr="0029092E">
        <w:rPr>
          <w:sz w:val="28"/>
        </w:rPr>
        <w:t>22</w:t>
      </w:r>
    </w:p>
    <w:p w:rsidR="00E457CB" w:rsidRPr="0029092E" w:rsidRDefault="006F7A67" w:rsidP="003F1880">
      <w:pPr>
        <w:pStyle w:val="a7"/>
        <w:spacing w:line="360" w:lineRule="auto"/>
        <w:ind w:firstLine="709"/>
        <w:rPr>
          <w:sz w:val="28"/>
        </w:rPr>
      </w:pPr>
      <w:r w:rsidRPr="0029092E">
        <w:rPr>
          <w:sz w:val="28"/>
        </w:rPr>
        <w:t>Я вижу в себе не меньше хорошего, чем прежде.</w:t>
      </w:r>
    </w:p>
    <w:p w:rsidR="00E457CB" w:rsidRPr="0029092E" w:rsidRDefault="006F7A67" w:rsidP="003F1880">
      <w:pPr>
        <w:pStyle w:val="a7"/>
        <w:spacing w:line="360" w:lineRule="auto"/>
        <w:ind w:firstLine="709"/>
        <w:rPr>
          <w:sz w:val="28"/>
        </w:rPr>
      </w:pPr>
      <w:r w:rsidRPr="0029092E">
        <w:rPr>
          <w:sz w:val="28"/>
        </w:rPr>
        <w:t>Я вижу в себе несколько меньше хорошего, чем прежде.</w:t>
      </w:r>
    </w:p>
    <w:p w:rsidR="00E457CB" w:rsidRPr="0029092E" w:rsidRDefault="006F7A67" w:rsidP="003F1880">
      <w:pPr>
        <w:pStyle w:val="a7"/>
        <w:spacing w:line="360" w:lineRule="auto"/>
        <w:ind w:firstLine="709"/>
        <w:rPr>
          <w:sz w:val="28"/>
        </w:rPr>
      </w:pPr>
      <w:r w:rsidRPr="0029092E">
        <w:rPr>
          <w:sz w:val="28"/>
        </w:rPr>
        <w:t>Я вижу в себе значительно меньше хорошего, чем прежде.</w:t>
      </w:r>
    </w:p>
    <w:p w:rsidR="00E457CB" w:rsidRPr="0029092E" w:rsidRDefault="006F7A67" w:rsidP="003F1880">
      <w:pPr>
        <w:pStyle w:val="a7"/>
        <w:spacing w:line="360" w:lineRule="auto"/>
        <w:ind w:firstLine="709"/>
        <w:rPr>
          <w:sz w:val="28"/>
        </w:rPr>
      </w:pPr>
      <w:r w:rsidRPr="0029092E">
        <w:rPr>
          <w:sz w:val="28"/>
        </w:rPr>
        <w:t>Я вижу в себе намного меньше хорошего, чем прежде.</w:t>
      </w:r>
    </w:p>
    <w:p w:rsidR="006F7A67" w:rsidRPr="0029092E" w:rsidRDefault="006F7A67" w:rsidP="003F1880">
      <w:pPr>
        <w:pStyle w:val="a7"/>
        <w:spacing w:line="360" w:lineRule="auto"/>
        <w:ind w:firstLine="709"/>
        <w:rPr>
          <w:sz w:val="28"/>
        </w:rPr>
      </w:pPr>
      <w:r w:rsidRPr="0029092E">
        <w:rPr>
          <w:sz w:val="28"/>
        </w:rPr>
        <w:t>23</w:t>
      </w:r>
    </w:p>
    <w:p w:rsidR="00E457CB" w:rsidRPr="0029092E" w:rsidRDefault="006F7A67" w:rsidP="003F1880">
      <w:pPr>
        <w:pStyle w:val="a7"/>
        <w:spacing w:line="360" w:lineRule="auto"/>
        <w:ind w:firstLine="709"/>
        <w:rPr>
          <w:sz w:val="28"/>
        </w:rPr>
      </w:pPr>
      <w:r w:rsidRPr="0029092E">
        <w:rPr>
          <w:sz w:val="28"/>
        </w:rPr>
        <w:t>Обычно я думаю, что во мне плохого не больше, чем у других.</w:t>
      </w:r>
    </w:p>
    <w:p w:rsidR="00E457CB" w:rsidRPr="0029092E" w:rsidRDefault="006F7A67" w:rsidP="003F1880">
      <w:pPr>
        <w:pStyle w:val="a7"/>
        <w:spacing w:line="360" w:lineRule="auto"/>
        <w:ind w:firstLine="709"/>
        <w:rPr>
          <w:sz w:val="28"/>
        </w:rPr>
      </w:pPr>
      <w:r w:rsidRPr="0029092E">
        <w:rPr>
          <w:sz w:val="28"/>
        </w:rPr>
        <w:t>Иногда я думаю, что во мне плохого больше, чем у других.</w:t>
      </w:r>
    </w:p>
    <w:p w:rsidR="00E457CB" w:rsidRPr="0029092E" w:rsidRDefault="006F7A67" w:rsidP="003F1880">
      <w:pPr>
        <w:pStyle w:val="a7"/>
        <w:spacing w:line="360" w:lineRule="auto"/>
        <w:ind w:firstLine="709"/>
        <w:rPr>
          <w:sz w:val="28"/>
        </w:rPr>
      </w:pPr>
      <w:r w:rsidRPr="0029092E">
        <w:rPr>
          <w:sz w:val="28"/>
        </w:rPr>
        <w:t>Я часто так думаю.</w:t>
      </w:r>
    </w:p>
    <w:p w:rsidR="00E457CB" w:rsidRPr="0029092E" w:rsidRDefault="006F7A67" w:rsidP="003F1880">
      <w:pPr>
        <w:pStyle w:val="a7"/>
        <w:spacing w:line="360" w:lineRule="auto"/>
        <w:ind w:firstLine="709"/>
        <w:rPr>
          <w:sz w:val="28"/>
        </w:rPr>
      </w:pPr>
      <w:r w:rsidRPr="0029092E">
        <w:rPr>
          <w:sz w:val="28"/>
        </w:rPr>
        <w:t>Я постоянно думаю, что плохого во мне больше, чем у других.</w:t>
      </w:r>
    </w:p>
    <w:p w:rsidR="006F7A67" w:rsidRPr="0029092E" w:rsidRDefault="006F7A67" w:rsidP="003F1880">
      <w:pPr>
        <w:pStyle w:val="a7"/>
        <w:spacing w:line="360" w:lineRule="auto"/>
        <w:ind w:firstLine="709"/>
        <w:rPr>
          <w:sz w:val="28"/>
        </w:rPr>
      </w:pPr>
      <w:r w:rsidRPr="0029092E">
        <w:rPr>
          <w:sz w:val="28"/>
        </w:rPr>
        <w:t>24</w:t>
      </w:r>
    </w:p>
    <w:p w:rsidR="00E457CB" w:rsidRPr="0029092E" w:rsidRDefault="006F7A67" w:rsidP="003F1880">
      <w:pPr>
        <w:pStyle w:val="a7"/>
        <w:spacing w:line="360" w:lineRule="auto"/>
        <w:ind w:firstLine="709"/>
        <w:rPr>
          <w:sz w:val="28"/>
        </w:rPr>
      </w:pPr>
      <w:r w:rsidRPr="0029092E">
        <w:rPr>
          <w:sz w:val="28"/>
        </w:rPr>
        <w:t>Желание умереть у меня не бывает.</w:t>
      </w:r>
    </w:p>
    <w:p w:rsidR="00E457CB" w:rsidRPr="0029092E" w:rsidRDefault="006F7A67" w:rsidP="003F1880">
      <w:pPr>
        <w:pStyle w:val="a7"/>
        <w:spacing w:line="360" w:lineRule="auto"/>
        <w:ind w:firstLine="709"/>
        <w:rPr>
          <w:sz w:val="28"/>
        </w:rPr>
      </w:pPr>
      <w:r w:rsidRPr="0029092E">
        <w:rPr>
          <w:sz w:val="28"/>
        </w:rPr>
        <w:t>Это желание у меня иногда бывает.</w:t>
      </w:r>
    </w:p>
    <w:p w:rsidR="00E457CB" w:rsidRPr="0029092E" w:rsidRDefault="006F7A67" w:rsidP="003F1880">
      <w:pPr>
        <w:pStyle w:val="a7"/>
        <w:spacing w:line="360" w:lineRule="auto"/>
        <w:ind w:firstLine="709"/>
        <w:rPr>
          <w:sz w:val="28"/>
        </w:rPr>
      </w:pPr>
      <w:r w:rsidRPr="0029092E">
        <w:rPr>
          <w:sz w:val="28"/>
        </w:rPr>
        <w:t>Это желание у меня бывает теперь часто.</w:t>
      </w:r>
    </w:p>
    <w:p w:rsidR="00E457CB" w:rsidRPr="0029092E" w:rsidRDefault="006F7A67" w:rsidP="003F1880">
      <w:pPr>
        <w:pStyle w:val="a7"/>
        <w:spacing w:line="360" w:lineRule="auto"/>
        <w:ind w:firstLine="709"/>
        <w:rPr>
          <w:sz w:val="28"/>
        </w:rPr>
      </w:pPr>
      <w:r w:rsidRPr="0029092E">
        <w:rPr>
          <w:sz w:val="28"/>
        </w:rPr>
        <w:t>Это теперь постоянное мое желание.</w:t>
      </w:r>
    </w:p>
    <w:p w:rsidR="006F7A67" w:rsidRPr="0029092E" w:rsidRDefault="006F7A67" w:rsidP="003F1880">
      <w:pPr>
        <w:pStyle w:val="a7"/>
        <w:spacing w:line="360" w:lineRule="auto"/>
        <w:ind w:firstLine="709"/>
        <w:rPr>
          <w:sz w:val="28"/>
        </w:rPr>
      </w:pPr>
      <w:r w:rsidRPr="0029092E">
        <w:rPr>
          <w:sz w:val="28"/>
        </w:rPr>
        <w:t>25</w:t>
      </w:r>
    </w:p>
    <w:p w:rsidR="00E457CB" w:rsidRPr="0029092E" w:rsidRDefault="006F7A67" w:rsidP="003F1880">
      <w:pPr>
        <w:pStyle w:val="a7"/>
        <w:spacing w:line="360" w:lineRule="auto"/>
        <w:ind w:firstLine="709"/>
        <w:rPr>
          <w:sz w:val="28"/>
        </w:rPr>
      </w:pPr>
      <w:r w:rsidRPr="0029092E">
        <w:rPr>
          <w:sz w:val="28"/>
        </w:rPr>
        <w:t>Я не плачу.</w:t>
      </w:r>
    </w:p>
    <w:p w:rsidR="00E457CB" w:rsidRPr="0029092E" w:rsidRDefault="006F7A67" w:rsidP="003F1880">
      <w:pPr>
        <w:pStyle w:val="a7"/>
        <w:spacing w:line="360" w:lineRule="auto"/>
        <w:ind w:firstLine="709"/>
        <w:rPr>
          <w:sz w:val="28"/>
        </w:rPr>
      </w:pPr>
      <w:r w:rsidRPr="0029092E">
        <w:rPr>
          <w:sz w:val="28"/>
        </w:rPr>
        <w:t>Я иногда плачу.</w:t>
      </w:r>
    </w:p>
    <w:p w:rsidR="00E457CB" w:rsidRPr="0029092E" w:rsidRDefault="006F7A67" w:rsidP="003F1880">
      <w:pPr>
        <w:pStyle w:val="a7"/>
        <w:spacing w:line="360" w:lineRule="auto"/>
        <w:ind w:firstLine="709"/>
        <w:rPr>
          <w:sz w:val="28"/>
        </w:rPr>
      </w:pPr>
      <w:r w:rsidRPr="0029092E">
        <w:rPr>
          <w:sz w:val="28"/>
        </w:rPr>
        <w:t>Я плачу часто.</w:t>
      </w:r>
    </w:p>
    <w:p w:rsidR="00E457CB" w:rsidRPr="0029092E" w:rsidRDefault="006F7A67" w:rsidP="003F1880">
      <w:pPr>
        <w:pStyle w:val="a7"/>
        <w:spacing w:line="360" w:lineRule="auto"/>
        <w:ind w:firstLine="709"/>
        <w:rPr>
          <w:sz w:val="28"/>
        </w:rPr>
      </w:pPr>
      <w:r w:rsidRPr="0029092E">
        <w:rPr>
          <w:sz w:val="28"/>
        </w:rPr>
        <w:t>Я хочу плакать, но слез у меня уже нет.</w:t>
      </w:r>
    </w:p>
    <w:p w:rsidR="006F7A67" w:rsidRPr="0029092E" w:rsidRDefault="006F7A67" w:rsidP="003F1880">
      <w:pPr>
        <w:pStyle w:val="a7"/>
        <w:spacing w:line="360" w:lineRule="auto"/>
        <w:ind w:firstLine="709"/>
        <w:rPr>
          <w:sz w:val="28"/>
        </w:rPr>
      </w:pPr>
      <w:r w:rsidRPr="0029092E">
        <w:rPr>
          <w:sz w:val="28"/>
        </w:rPr>
        <w:t>26</w:t>
      </w:r>
    </w:p>
    <w:p w:rsidR="00E457CB" w:rsidRPr="0029092E" w:rsidRDefault="006F7A67" w:rsidP="003F1880">
      <w:pPr>
        <w:pStyle w:val="a7"/>
        <w:spacing w:line="360" w:lineRule="auto"/>
        <w:ind w:firstLine="709"/>
        <w:rPr>
          <w:sz w:val="28"/>
        </w:rPr>
      </w:pPr>
      <w:r w:rsidRPr="0029092E">
        <w:rPr>
          <w:sz w:val="28"/>
        </w:rPr>
        <w:t>Я не чувствую, что я раздражителен(на).</w:t>
      </w:r>
    </w:p>
    <w:p w:rsidR="00E457CB" w:rsidRPr="0029092E" w:rsidRDefault="006F7A67" w:rsidP="003F1880">
      <w:pPr>
        <w:pStyle w:val="a7"/>
        <w:spacing w:line="360" w:lineRule="auto"/>
        <w:ind w:firstLine="709"/>
        <w:rPr>
          <w:sz w:val="28"/>
        </w:rPr>
      </w:pPr>
      <w:r w:rsidRPr="0029092E">
        <w:rPr>
          <w:sz w:val="28"/>
        </w:rPr>
        <w:t>Я раздражителен(на) несколько больше обычного.</w:t>
      </w:r>
    </w:p>
    <w:p w:rsidR="00E457CB" w:rsidRPr="0029092E" w:rsidRDefault="006F7A67" w:rsidP="003F1880">
      <w:pPr>
        <w:pStyle w:val="a7"/>
        <w:spacing w:line="360" w:lineRule="auto"/>
        <w:ind w:firstLine="709"/>
        <w:rPr>
          <w:sz w:val="28"/>
        </w:rPr>
      </w:pPr>
      <w:r w:rsidRPr="0029092E">
        <w:rPr>
          <w:sz w:val="28"/>
        </w:rPr>
        <w:t>Я раздражителен(на) значительно больше обычного.</w:t>
      </w:r>
    </w:p>
    <w:p w:rsidR="00E457CB" w:rsidRPr="0029092E" w:rsidRDefault="006F7A67" w:rsidP="003F1880">
      <w:pPr>
        <w:pStyle w:val="a7"/>
        <w:spacing w:line="360" w:lineRule="auto"/>
        <w:ind w:firstLine="709"/>
        <w:rPr>
          <w:sz w:val="28"/>
        </w:rPr>
      </w:pPr>
      <w:r w:rsidRPr="0029092E">
        <w:rPr>
          <w:sz w:val="28"/>
        </w:rPr>
        <w:t>Я раздражителен(на) намного больше обычного.</w:t>
      </w:r>
    </w:p>
    <w:p w:rsidR="006F7A67" w:rsidRPr="0029092E" w:rsidRDefault="006F7A67" w:rsidP="003F1880">
      <w:pPr>
        <w:pStyle w:val="a7"/>
        <w:spacing w:line="360" w:lineRule="auto"/>
        <w:ind w:firstLine="709"/>
        <w:rPr>
          <w:sz w:val="28"/>
        </w:rPr>
      </w:pPr>
      <w:r w:rsidRPr="0029092E">
        <w:rPr>
          <w:sz w:val="28"/>
        </w:rPr>
        <w:t>27</w:t>
      </w:r>
    </w:p>
    <w:p w:rsidR="00E457CB" w:rsidRPr="0029092E" w:rsidRDefault="006F7A67" w:rsidP="003F1880">
      <w:pPr>
        <w:pStyle w:val="a7"/>
        <w:spacing w:line="360" w:lineRule="auto"/>
        <w:ind w:firstLine="709"/>
        <w:rPr>
          <w:sz w:val="28"/>
        </w:rPr>
      </w:pPr>
      <w:r w:rsidRPr="0029092E">
        <w:rPr>
          <w:sz w:val="28"/>
        </w:rPr>
        <w:t>У меня не бывает состояний, когда я не чувствую своих эмоций.</w:t>
      </w:r>
    </w:p>
    <w:p w:rsidR="00E457CB" w:rsidRPr="0029092E" w:rsidRDefault="006F7A67" w:rsidP="003F1880">
      <w:pPr>
        <w:pStyle w:val="a7"/>
        <w:spacing w:line="360" w:lineRule="auto"/>
        <w:ind w:firstLine="709"/>
        <w:rPr>
          <w:sz w:val="28"/>
        </w:rPr>
      </w:pPr>
      <w:r w:rsidRPr="0029092E">
        <w:rPr>
          <w:sz w:val="28"/>
        </w:rPr>
        <w:t>Иногда у меня бывает такое состояние.</w:t>
      </w:r>
    </w:p>
    <w:p w:rsidR="00E457CB" w:rsidRPr="0029092E" w:rsidRDefault="006F7A67" w:rsidP="003F1880">
      <w:pPr>
        <w:pStyle w:val="a7"/>
        <w:spacing w:line="360" w:lineRule="auto"/>
        <w:ind w:firstLine="709"/>
        <w:rPr>
          <w:sz w:val="28"/>
        </w:rPr>
      </w:pPr>
      <w:r w:rsidRPr="0029092E">
        <w:rPr>
          <w:sz w:val="28"/>
        </w:rPr>
        <w:t>У меня часто бывает такое состояние.</w:t>
      </w:r>
    </w:p>
    <w:p w:rsidR="00E457CB" w:rsidRPr="0029092E" w:rsidRDefault="006F7A67" w:rsidP="003F1880">
      <w:pPr>
        <w:pStyle w:val="a7"/>
        <w:spacing w:line="360" w:lineRule="auto"/>
        <w:ind w:firstLine="709"/>
        <w:rPr>
          <w:sz w:val="28"/>
        </w:rPr>
      </w:pPr>
      <w:r w:rsidRPr="0029092E">
        <w:rPr>
          <w:sz w:val="28"/>
        </w:rPr>
        <w:t>Это состояние у меня теперь не проходит.</w:t>
      </w:r>
    </w:p>
    <w:p w:rsidR="006F7A67" w:rsidRPr="0029092E" w:rsidRDefault="006F7A67" w:rsidP="003F1880">
      <w:pPr>
        <w:pStyle w:val="a7"/>
        <w:spacing w:line="360" w:lineRule="auto"/>
        <w:ind w:firstLine="709"/>
        <w:rPr>
          <w:sz w:val="28"/>
        </w:rPr>
      </w:pPr>
      <w:r w:rsidRPr="0029092E">
        <w:rPr>
          <w:sz w:val="28"/>
        </w:rPr>
        <w:t>28</w:t>
      </w:r>
    </w:p>
    <w:p w:rsidR="00E457CB" w:rsidRPr="0029092E" w:rsidRDefault="006F7A67" w:rsidP="003F1880">
      <w:pPr>
        <w:pStyle w:val="a7"/>
        <w:spacing w:line="360" w:lineRule="auto"/>
        <w:ind w:firstLine="709"/>
        <w:rPr>
          <w:sz w:val="28"/>
        </w:rPr>
      </w:pPr>
      <w:r w:rsidRPr="0029092E">
        <w:rPr>
          <w:sz w:val="28"/>
        </w:rPr>
        <w:t>Моя умственная активность никак не изменилась.</w:t>
      </w:r>
    </w:p>
    <w:p w:rsidR="00E457CB" w:rsidRPr="0029092E" w:rsidRDefault="006F7A67" w:rsidP="003F1880">
      <w:pPr>
        <w:pStyle w:val="a7"/>
        <w:spacing w:line="360" w:lineRule="auto"/>
        <w:ind w:firstLine="709"/>
        <w:rPr>
          <w:sz w:val="28"/>
        </w:rPr>
      </w:pPr>
      <w:r w:rsidRPr="0029092E">
        <w:rPr>
          <w:sz w:val="28"/>
        </w:rPr>
        <w:t>Я чувствую теперь какую-то неясность в своих мыслях.</w:t>
      </w:r>
    </w:p>
    <w:p w:rsidR="00E457CB" w:rsidRPr="0029092E" w:rsidRDefault="006F7A67" w:rsidP="003F1880">
      <w:pPr>
        <w:pStyle w:val="a7"/>
        <w:spacing w:line="360" w:lineRule="auto"/>
        <w:ind w:firstLine="709"/>
        <w:rPr>
          <w:sz w:val="28"/>
        </w:rPr>
      </w:pPr>
      <w:r w:rsidRPr="0029092E">
        <w:rPr>
          <w:sz w:val="28"/>
        </w:rPr>
        <w:t>Я чувствую теперь, что я сильно отупел(а), (в голове мало мыслей).</w:t>
      </w:r>
    </w:p>
    <w:p w:rsidR="00E457CB" w:rsidRPr="0029092E" w:rsidRDefault="006F7A67" w:rsidP="003F1880">
      <w:pPr>
        <w:pStyle w:val="a7"/>
        <w:spacing w:line="360" w:lineRule="auto"/>
        <w:ind w:firstLine="709"/>
        <w:rPr>
          <w:sz w:val="28"/>
        </w:rPr>
      </w:pPr>
      <w:r w:rsidRPr="0029092E">
        <w:rPr>
          <w:sz w:val="28"/>
        </w:rPr>
        <w:t>Я совсем ни о чем теперь не думаю (голова пустая).</w:t>
      </w:r>
    </w:p>
    <w:p w:rsidR="006F7A67" w:rsidRPr="0029092E" w:rsidRDefault="006F7A67" w:rsidP="003F1880">
      <w:pPr>
        <w:pStyle w:val="a7"/>
        <w:spacing w:line="360" w:lineRule="auto"/>
        <w:ind w:firstLine="709"/>
        <w:rPr>
          <w:sz w:val="28"/>
        </w:rPr>
      </w:pPr>
      <w:r w:rsidRPr="0029092E">
        <w:rPr>
          <w:sz w:val="28"/>
        </w:rPr>
        <w:t>29</w:t>
      </w:r>
    </w:p>
    <w:p w:rsidR="00E457CB" w:rsidRPr="0029092E" w:rsidRDefault="006F7A67" w:rsidP="003F1880">
      <w:pPr>
        <w:pStyle w:val="a7"/>
        <w:spacing w:line="360" w:lineRule="auto"/>
        <w:ind w:firstLine="709"/>
        <w:rPr>
          <w:sz w:val="28"/>
        </w:rPr>
      </w:pPr>
      <w:r w:rsidRPr="0029092E">
        <w:rPr>
          <w:sz w:val="28"/>
        </w:rPr>
        <w:t>Я не потерял(а) интерес к другим людям.</w:t>
      </w:r>
    </w:p>
    <w:p w:rsidR="00E457CB" w:rsidRPr="0029092E" w:rsidRDefault="006F7A67" w:rsidP="003F1880">
      <w:pPr>
        <w:pStyle w:val="a7"/>
        <w:spacing w:line="360" w:lineRule="auto"/>
        <w:ind w:firstLine="709"/>
        <w:rPr>
          <w:sz w:val="28"/>
        </w:rPr>
      </w:pPr>
      <w:r w:rsidRPr="0029092E">
        <w:rPr>
          <w:sz w:val="28"/>
        </w:rPr>
        <w:t>Я чувствую, что прежний интерес к людям несколько уменьшился.</w:t>
      </w:r>
    </w:p>
    <w:p w:rsidR="00E457CB" w:rsidRPr="0029092E" w:rsidRDefault="006F7A67" w:rsidP="003F1880">
      <w:pPr>
        <w:pStyle w:val="a7"/>
        <w:spacing w:line="360" w:lineRule="auto"/>
        <w:ind w:firstLine="709"/>
        <w:rPr>
          <w:sz w:val="28"/>
        </w:rPr>
      </w:pPr>
      <w:r w:rsidRPr="0029092E">
        <w:rPr>
          <w:sz w:val="28"/>
        </w:rPr>
        <w:t>Я чувствую, что мой интерес к людям намного уменьшился.</w:t>
      </w:r>
    </w:p>
    <w:p w:rsidR="00E457CB" w:rsidRPr="0029092E" w:rsidRDefault="006F7A67" w:rsidP="003F1880">
      <w:pPr>
        <w:pStyle w:val="a7"/>
        <w:spacing w:line="360" w:lineRule="auto"/>
        <w:ind w:firstLine="709"/>
        <w:rPr>
          <w:sz w:val="28"/>
        </w:rPr>
      </w:pPr>
      <w:r w:rsidRPr="0029092E">
        <w:rPr>
          <w:sz w:val="28"/>
        </w:rPr>
        <w:t>У меня совсем пропал интерес к людям (я никого не хочу видеть).</w:t>
      </w:r>
    </w:p>
    <w:p w:rsidR="006F7A67" w:rsidRPr="0029092E" w:rsidRDefault="006F7A67" w:rsidP="003F1880">
      <w:pPr>
        <w:pStyle w:val="a7"/>
        <w:spacing w:line="360" w:lineRule="auto"/>
        <w:ind w:firstLine="709"/>
        <w:rPr>
          <w:sz w:val="28"/>
        </w:rPr>
      </w:pPr>
      <w:r w:rsidRPr="0029092E">
        <w:rPr>
          <w:sz w:val="28"/>
        </w:rPr>
        <w:t>30</w:t>
      </w:r>
    </w:p>
    <w:p w:rsidR="00E457CB" w:rsidRPr="0029092E" w:rsidRDefault="006F7A67" w:rsidP="003F1880">
      <w:pPr>
        <w:pStyle w:val="a7"/>
        <w:spacing w:line="360" w:lineRule="auto"/>
        <w:ind w:firstLine="709"/>
        <w:rPr>
          <w:sz w:val="28"/>
        </w:rPr>
      </w:pPr>
      <w:r w:rsidRPr="0029092E">
        <w:rPr>
          <w:sz w:val="28"/>
        </w:rPr>
        <w:t>Я принимаю решения, как и обычно.</w:t>
      </w:r>
    </w:p>
    <w:p w:rsidR="00E457CB" w:rsidRPr="0029092E" w:rsidRDefault="006F7A67" w:rsidP="003F1880">
      <w:pPr>
        <w:pStyle w:val="a7"/>
        <w:spacing w:line="360" w:lineRule="auto"/>
        <w:ind w:firstLine="709"/>
        <w:rPr>
          <w:sz w:val="28"/>
        </w:rPr>
      </w:pPr>
      <w:r w:rsidRPr="0029092E">
        <w:rPr>
          <w:sz w:val="28"/>
        </w:rPr>
        <w:t>Мне труднее принимать решения, чем обычно.</w:t>
      </w:r>
    </w:p>
    <w:p w:rsidR="00E457CB" w:rsidRPr="0029092E" w:rsidRDefault="006F7A67" w:rsidP="003F1880">
      <w:pPr>
        <w:pStyle w:val="a7"/>
        <w:spacing w:line="360" w:lineRule="auto"/>
        <w:ind w:firstLine="709"/>
        <w:rPr>
          <w:sz w:val="28"/>
        </w:rPr>
      </w:pPr>
      <w:r w:rsidRPr="0029092E">
        <w:rPr>
          <w:sz w:val="28"/>
        </w:rPr>
        <w:t>Мне намного труднее принимать решения, чем обычно.</w:t>
      </w:r>
    </w:p>
    <w:p w:rsidR="00E457CB" w:rsidRPr="0029092E" w:rsidRDefault="006F7A67" w:rsidP="003F1880">
      <w:pPr>
        <w:pStyle w:val="a7"/>
        <w:spacing w:line="360" w:lineRule="auto"/>
        <w:ind w:firstLine="709"/>
        <w:rPr>
          <w:sz w:val="28"/>
        </w:rPr>
      </w:pPr>
      <w:r w:rsidRPr="0029092E">
        <w:rPr>
          <w:sz w:val="28"/>
        </w:rPr>
        <w:t>Я уже не могу сам(а) принять никаких решений.</w:t>
      </w:r>
    </w:p>
    <w:p w:rsidR="006F7A67" w:rsidRPr="0029092E" w:rsidRDefault="006F7A67" w:rsidP="003F1880">
      <w:pPr>
        <w:pStyle w:val="a7"/>
        <w:spacing w:line="360" w:lineRule="auto"/>
        <w:ind w:firstLine="709"/>
        <w:rPr>
          <w:sz w:val="28"/>
        </w:rPr>
      </w:pPr>
      <w:r w:rsidRPr="0029092E">
        <w:rPr>
          <w:sz w:val="28"/>
        </w:rPr>
        <w:t>31</w:t>
      </w:r>
    </w:p>
    <w:p w:rsidR="00E457CB" w:rsidRPr="0029092E" w:rsidRDefault="006F7A67" w:rsidP="003F1880">
      <w:pPr>
        <w:pStyle w:val="a7"/>
        <w:spacing w:line="360" w:lineRule="auto"/>
        <w:ind w:firstLine="709"/>
        <w:rPr>
          <w:sz w:val="28"/>
        </w:rPr>
      </w:pPr>
      <w:r w:rsidRPr="0029092E">
        <w:rPr>
          <w:sz w:val="28"/>
        </w:rPr>
        <w:t>Я не менее привлекателен(на), чем обычно.</w:t>
      </w:r>
    </w:p>
    <w:p w:rsidR="00E457CB" w:rsidRPr="0029092E" w:rsidRDefault="006F7A67" w:rsidP="003F1880">
      <w:pPr>
        <w:pStyle w:val="a7"/>
        <w:spacing w:line="360" w:lineRule="auto"/>
        <w:ind w:firstLine="709"/>
        <w:rPr>
          <w:sz w:val="28"/>
        </w:rPr>
      </w:pPr>
      <w:r w:rsidRPr="0029092E">
        <w:rPr>
          <w:sz w:val="28"/>
        </w:rPr>
        <w:t>Пожалуй, я несколько менее привлекателен(на), чем обычно.</w:t>
      </w:r>
    </w:p>
    <w:p w:rsidR="00E457CB" w:rsidRPr="0029092E" w:rsidRDefault="006F7A67" w:rsidP="003F1880">
      <w:pPr>
        <w:pStyle w:val="a7"/>
        <w:spacing w:line="360" w:lineRule="auto"/>
        <w:ind w:firstLine="709"/>
        <w:rPr>
          <w:sz w:val="28"/>
        </w:rPr>
      </w:pPr>
      <w:r w:rsidRPr="0029092E">
        <w:rPr>
          <w:sz w:val="28"/>
        </w:rPr>
        <w:t>Я значительно менее привлекателен(на), чем обычно.</w:t>
      </w:r>
    </w:p>
    <w:p w:rsidR="00E457CB" w:rsidRPr="0029092E" w:rsidRDefault="006F7A67" w:rsidP="003F1880">
      <w:pPr>
        <w:pStyle w:val="a7"/>
        <w:spacing w:line="360" w:lineRule="auto"/>
        <w:ind w:firstLine="709"/>
        <w:rPr>
          <w:sz w:val="28"/>
        </w:rPr>
      </w:pPr>
      <w:r w:rsidRPr="0029092E">
        <w:rPr>
          <w:sz w:val="28"/>
        </w:rPr>
        <w:t>Я чувствую, что я выгляжу просто безобразно.</w:t>
      </w:r>
    </w:p>
    <w:p w:rsidR="006F7A67" w:rsidRPr="0029092E" w:rsidRDefault="006F7A67" w:rsidP="003F1880">
      <w:pPr>
        <w:pStyle w:val="a7"/>
        <w:spacing w:line="360" w:lineRule="auto"/>
        <w:ind w:firstLine="709"/>
        <w:rPr>
          <w:sz w:val="28"/>
        </w:rPr>
      </w:pPr>
      <w:r w:rsidRPr="0029092E">
        <w:rPr>
          <w:sz w:val="28"/>
        </w:rPr>
        <w:t>32</w:t>
      </w:r>
    </w:p>
    <w:p w:rsidR="00E457CB" w:rsidRPr="0029092E" w:rsidRDefault="006F7A67" w:rsidP="003F1880">
      <w:pPr>
        <w:pStyle w:val="a7"/>
        <w:spacing w:line="360" w:lineRule="auto"/>
        <w:ind w:firstLine="709"/>
        <w:rPr>
          <w:sz w:val="28"/>
        </w:rPr>
      </w:pPr>
      <w:r w:rsidRPr="0029092E">
        <w:rPr>
          <w:sz w:val="28"/>
        </w:rPr>
        <w:t>Я могу работать, как и обычно.</w:t>
      </w:r>
    </w:p>
    <w:p w:rsidR="00E457CB" w:rsidRPr="0029092E" w:rsidRDefault="006F7A67" w:rsidP="003F1880">
      <w:pPr>
        <w:pStyle w:val="a7"/>
        <w:spacing w:line="360" w:lineRule="auto"/>
        <w:ind w:firstLine="709"/>
        <w:rPr>
          <w:sz w:val="28"/>
        </w:rPr>
      </w:pPr>
      <w:r w:rsidRPr="0029092E">
        <w:rPr>
          <w:sz w:val="28"/>
        </w:rPr>
        <w:t>Мне несколько труднее работать, чем обычно.</w:t>
      </w:r>
    </w:p>
    <w:p w:rsidR="00E457CB" w:rsidRPr="0029092E" w:rsidRDefault="006F7A67" w:rsidP="003F1880">
      <w:pPr>
        <w:pStyle w:val="a7"/>
        <w:spacing w:line="360" w:lineRule="auto"/>
        <w:ind w:firstLine="709"/>
        <w:rPr>
          <w:sz w:val="28"/>
        </w:rPr>
      </w:pPr>
      <w:r w:rsidRPr="0029092E">
        <w:rPr>
          <w:sz w:val="28"/>
        </w:rPr>
        <w:t>Мне значительно труднее работать, чем обычно.</w:t>
      </w:r>
    </w:p>
    <w:p w:rsidR="00E457CB" w:rsidRPr="0029092E" w:rsidRDefault="006F7A67" w:rsidP="003F1880">
      <w:pPr>
        <w:pStyle w:val="a7"/>
        <w:spacing w:line="360" w:lineRule="auto"/>
        <w:ind w:firstLine="709"/>
        <w:rPr>
          <w:sz w:val="28"/>
        </w:rPr>
      </w:pPr>
      <w:r w:rsidRPr="0029092E">
        <w:rPr>
          <w:sz w:val="28"/>
        </w:rPr>
        <w:t>Я совсем не могу теперь работать (все валится из рук).</w:t>
      </w:r>
    </w:p>
    <w:p w:rsidR="006F7A67" w:rsidRPr="0029092E" w:rsidRDefault="006F7A67" w:rsidP="003F1880">
      <w:pPr>
        <w:pStyle w:val="a7"/>
        <w:spacing w:line="360" w:lineRule="auto"/>
        <w:ind w:firstLine="709"/>
        <w:rPr>
          <w:sz w:val="28"/>
        </w:rPr>
      </w:pPr>
      <w:r w:rsidRPr="0029092E">
        <w:rPr>
          <w:sz w:val="28"/>
        </w:rPr>
        <w:t>33</w:t>
      </w:r>
    </w:p>
    <w:p w:rsidR="00E457CB" w:rsidRPr="0029092E" w:rsidRDefault="006F7A67" w:rsidP="003F1880">
      <w:pPr>
        <w:pStyle w:val="a7"/>
        <w:spacing w:line="360" w:lineRule="auto"/>
        <w:ind w:firstLine="709"/>
        <w:rPr>
          <w:sz w:val="28"/>
        </w:rPr>
      </w:pPr>
      <w:r w:rsidRPr="0029092E">
        <w:rPr>
          <w:sz w:val="28"/>
        </w:rPr>
        <w:t>Я сплю не хуже, чем обычно.</w:t>
      </w:r>
    </w:p>
    <w:p w:rsidR="00E457CB" w:rsidRPr="0029092E" w:rsidRDefault="006F7A67" w:rsidP="003F1880">
      <w:pPr>
        <w:pStyle w:val="a7"/>
        <w:spacing w:line="360" w:lineRule="auto"/>
        <w:ind w:firstLine="709"/>
        <w:rPr>
          <w:sz w:val="28"/>
        </w:rPr>
      </w:pPr>
      <w:r w:rsidRPr="0029092E">
        <w:rPr>
          <w:sz w:val="28"/>
        </w:rPr>
        <w:t>Я сплю несколько хуже, чем обычно.</w:t>
      </w:r>
    </w:p>
    <w:p w:rsidR="00E457CB" w:rsidRPr="0029092E" w:rsidRDefault="006F7A67" w:rsidP="003F1880">
      <w:pPr>
        <w:pStyle w:val="a7"/>
        <w:spacing w:line="360" w:lineRule="auto"/>
        <w:ind w:firstLine="709"/>
        <w:rPr>
          <w:sz w:val="28"/>
        </w:rPr>
      </w:pPr>
      <w:r w:rsidRPr="0029092E">
        <w:rPr>
          <w:sz w:val="28"/>
        </w:rPr>
        <w:t>Я сплю значительно хуже, чем обычно.</w:t>
      </w:r>
    </w:p>
    <w:p w:rsidR="00E457CB" w:rsidRPr="0029092E" w:rsidRDefault="006F7A67" w:rsidP="003F1880">
      <w:pPr>
        <w:pStyle w:val="a7"/>
        <w:spacing w:line="360" w:lineRule="auto"/>
        <w:ind w:firstLine="709"/>
        <w:rPr>
          <w:sz w:val="28"/>
        </w:rPr>
      </w:pPr>
      <w:r w:rsidRPr="0029092E">
        <w:rPr>
          <w:sz w:val="28"/>
        </w:rPr>
        <w:t>Теперь я почти совсем не сплю.</w:t>
      </w:r>
    </w:p>
    <w:p w:rsidR="006F7A67" w:rsidRPr="0029092E" w:rsidRDefault="006F7A67" w:rsidP="003F1880">
      <w:pPr>
        <w:pStyle w:val="a7"/>
        <w:spacing w:line="360" w:lineRule="auto"/>
        <w:ind w:firstLine="709"/>
        <w:rPr>
          <w:sz w:val="28"/>
        </w:rPr>
      </w:pPr>
      <w:r w:rsidRPr="0029092E">
        <w:rPr>
          <w:sz w:val="28"/>
        </w:rPr>
        <w:t>34</w:t>
      </w:r>
    </w:p>
    <w:p w:rsidR="00E457CB" w:rsidRPr="0029092E" w:rsidRDefault="006F7A67" w:rsidP="003F1880">
      <w:pPr>
        <w:pStyle w:val="a7"/>
        <w:spacing w:line="360" w:lineRule="auto"/>
        <w:ind w:firstLine="709"/>
        <w:rPr>
          <w:sz w:val="28"/>
        </w:rPr>
      </w:pPr>
      <w:r w:rsidRPr="0029092E">
        <w:rPr>
          <w:sz w:val="28"/>
        </w:rPr>
        <w:t>Я устаю не больше, чем обычно.</w:t>
      </w:r>
    </w:p>
    <w:p w:rsidR="00E457CB" w:rsidRPr="0029092E" w:rsidRDefault="006F7A67" w:rsidP="003F1880">
      <w:pPr>
        <w:pStyle w:val="a7"/>
        <w:spacing w:line="360" w:lineRule="auto"/>
        <w:ind w:firstLine="709"/>
        <w:rPr>
          <w:sz w:val="28"/>
        </w:rPr>
      </w:pPr>
      <w:r w:rsidRPr="0029092E">
        <w:rPr>
          <w:sz w:val="28"/>
        </w:rPr>
        <w:t>Я устаю несколько больше, чем обычно.</w:t>
      </w:r>
    </w:p>
    <w:p w:rsidR="00E457CB" w:rsidRPr="0029092E" w:rsidRDefault="006F7A67" w:rsidP="003F1880">
      <w:pPr>
        <w:pStyle w:val="a7"/>
        <w:spacing w:line="360" w:lineRule="auto"/>
        <w:ind w:firstLine="709"/>
        <w:rPr>
          <w:sz w:val="28"/>
        </w:rPr>
      </w:pPr>
      <w:r w:rsidRPr="0029092E">
        <w:rPr>
          <w:sz w:val="28"/>
        </w:rPr>
        <w:t>Я устаю значительно больше, чем обычно.</w:t>
      </w:r>
    </w:p>
    <w:p w:rsidR="00E457CB" w:rsidRPr="0029092E" w:rsidRDefault="006F7A67" w:rsidP="003F1880">
      <w:pPr>
        <w:pStyle w:val="a7"/>
        <w:spacing w:line="360" w:lineRule="auto"/>
        <w:ind w:firstLine="709"/>
        <w:rPr>
          <w:sz w:val="28"/>
        </w:rPr>
      </w:pPr>
      <w:r w:rsidRPr="0029092E">
        <w:rPr>
          <w:sz w:val="28"/>
        </w:rPr>
        <w:t>У меня уже нет никаких сил что-то делать.</w:t>
      </w:r>
    </w:p>
    <w:p w:rsidR="006F7A67" w:rsidRPr="0029092E" w:rsidRDefault="006F7A67" w:rsidP="003F1880">
      <w:pPr>
        <w:pStyle w:val="a7"/>
        <w:spacing w:line="360" w:lineRule="auto"/>
        <w:ind w:firstLine="709"/>
        <w:rPr>
          <w:sz w:val="28"/>
        </w:rPr>
      </w:pPr>
      <w:r w:rsidRPr="0029092E">
        <w:rPr>
          <w:sz w:val="28"/>
        </w:rPr>
        <w:t>35</w:t>
      </w:r>
    </w:p>
    <w:p w:rsidR="00E457CB" w:rsidRPr="0029092E" w:rsidRDefault="006F7A67" w:rsidP="003F1880">
      <w:pPr>
        <w:pStyle w:val="a7"/>
        <w:spacing w:line="360" w:lineRule="auto"/>
        <w:ind w:firstLine="709"/>
        <w:rPr>
          <w:sz w:val="28"/>
        </w:rPr>
      </w:pPr>
      <w:r w:rsidRPr="0029092E">
        <w:rPr>
          <w:sz w:val="28"/>
        </w:rPr>
        <w:t>Мой аппетит не хуже обычного.</w:t>
      </w:r>
    </w:p>
    <w:p w:rsidR="00E457CB" w:rsidRPr="0029092E" w:rsidRDefault="006F7A67" w:rsidP="003F1880">
      <w:pPr>
        <w:pStyle w:val="a7"/>
        <w:spacing w:line="360" w:lineRule="auto"/>
        <w:ind w:firstLine="709"/>
        <w:rPr>
          <w:sz w:val="28"/>
        </w:rPr>
      </w:pPr>
      <w:r w:rsidRPr="0029092E">
        <w:rPr>
          <w:sz w:val="28"/>
        </w:rPr>
        <w:t>Мой аппетит несколько хуже обычного.</w:t>
      </w:r>
    </w:p>
    <w:p w:rsidR="00E457CB" w:rsidRPr="0029092E" w:rsidRDefault="006F7A67" w:rsidP="003F1880">
      <w:pPr>
        <w:pStyle w:val="a7"/>
        <w:spacing w:line="360" w:lineRule="auto"/>
        <w:ind w:firstLine="709"/>
        <w:rPr>
          <w:sz w:val="28"/>
        </w:rPr>
      </w:pPr>
      <w:r w:rsidRPr="0029092E">
        <w:rPr>
          <w:sz w:val="28"/>
        </w:rPr>
        <w:t>Мой аппетит значительно хуже обычного.</w:t>
      </w:r>
    </w:p>
    <w:p w:rsidR="00E457CB" w:rsidRPr="0029092E" w:rsidRDefault="006F7A67" w:rsidP="003F1880">
      <w:pPr>
        <w:pStyle w:val="a7"/>
        <w:spacing w:line="360" w:lineRule="auto"/>
        <w:ind w:firstLine="709"/>
        <w:rPr>
          <w:sz w:val="28"/>
        </w:rPr>
      </w:pPr>
      <w:r w:rsidRPr="0029092E">
        <w:rPr>
          <w:sz w:val="28"/>
        </w:rPr>
        <w:t>Аппетита у меня теперь совсем нет.</w:t>
      </w:r>
    </w:p>
    <w:p w:rsidR="006F7A67" w:rsidRPr="0029092E" w:rsidRDefault="006F7A67" w:rsidP="003F1880">
      <w:pPr>
        <w:pStyle w:val="a7"/>
        <w:spacing w:line="360" w:lineRule="auto"/>
        <w:ind w:firstLine="709"/>
        <w:rPr>
          <w:sz w:val="28"/>
        </w:rPr>
      </w:pPr>
      <w:r w:rsidRPr="0029092E">
        <w:rPr>
          <w:sz w:val="28"/>
        </w:rPr>
        <w:t>36</w:t>
      </w:r>
    </w:p>
    <w:p w:rsidR="00E457CB" w:rsidRPr="0029092E" w:rsidRDefault="006F7A67" w:rsidP="003F1880">
      <w:pPr>
        <w:pStyle w:val="a7"/>
        <w:spacing w:line="360" w:lineRule="auto"/>
        <w:ind w:firstLine="709"/>
        <w:rPr>
          <w:sz w:val="28"/>
        </w:rPr>
      </w:pPr>
      <w:r w:rsidRPr="0029092E">
        <w:rPr>
          <w:sz w:val="28"/>
        </w:rPr>
        <w:t>Мой вес остается неизменным.</w:t>
      </w:r>
    </w:p>
    <w:p w:rsidR="00E457CB" w:rsidRPr="0029092E" w:rsidRDefault="006F7A67" w:rsidP="003F1880">
      <w:pPr>
        <w:pStyle w:val="a7"/>
        <w:spacing w:line="360" w:lineRule="auto"/>
        <w:ind w:firstLine="709"/>
        <w:rPr>
          <w:sz w:val="28"/>
        </w:rPr>
      </w:pPr>
      <w:r w:rsidRPr="0029092E">
        <w:rPr>
          <w:sz w:val="28"/>
        </w:rPr>
        <w:t>Я немного похудел(а) в последнее время.</w:t>
      </w:r>
    </w:p>
    <w:p w:rsidR="00E457CB" w:rsidRPr="0029092E" w:rsidRDefault="006F7A67" w:rsidP="003F1880">
      <w:pPr>
        <w:pStyle w:val="a7"/>
        <w:spacing w:line="360" w:lineRule="auto"/>
        <w:ind w:firstLine="709"/>
        <w:rPr>
          <w:sz w:val="28"/>
        </w:rPr>
      </w:pPr>
      <w:r w:rsidRPr="0029092E">
        <w:rPr>
          <w:sz w:val="28"/>
        </w:rPr>
        <w:t>Я заметно похудел(а) в последнее время.</w:t>
      </w:r>
    </w:p>
    <w:p w:rsidR="00E457CB" w:rsidRPr="0029092E" w:rsidRDefault="006F7A67" w:rsidP="003F1880">
      <w:pPr>
        <w:pStyle w:val="a7"/>
        <w:spacing w:line="360" w:lineRule="auto"/>
        <w:ind w:firstLine="709"/>
        <w:rPr>
          <w:sz w:val="28"/>
        </w:rPr>
      </w:pPr>
      <w:r w:rsidRPr="0029092E">
        <w:rPr>
          <w:sz w:val="28"/>
        </w:rPr>
        <w:t>В последнее время я очень похудел(а).</w:t>
      </w:r>
    </w:p>
    <w:p w:rsidR="006F7A67" w:rsidRPr="0029092E" w:rsidRDefault="006F7A67" w:rsidP="003F1880">
      <w:pPr>
        <w:pStyle w:val="a7"/>
        <w:spacing w:line="360" w:lineRule="auto"/>
        <w:ind w:firstLine="709"/>
        <w:rPr>
          <w:sz w:val="28"/>
        </w:rPr>
      </w:pPr>
      <w:r w:rsidRPr="0029092E">
        <w:rPr>
          <w:sz w:val="28"/>
        </w:rPr>
        <w:t>37</w:t>
      </w:r>
    </w:p>
    <w:p w:rsidR="00E457CB" w:rsidRPr="0029092E" w:rsidRDefault="006F7A67" w:rsidP="003F1880">
      <w:pPr>
        <w:pStyle w:val="a7"/>
        <w:spacing w:line="360" w:lineRule="auto"/>
        <w:ind w:firstLine="709"/>
        <w:rPr>
          <w:sz w:val="28"/>
        </w:rPr>
      </w:pPr>
      <w:r w:rsidRPr="0029092E">
        <w:rPr>
          <w:sz w:val="28"/>
        </w:rPr>
        <w:t>Я дорожу своим здоровьем, как и обычно.</w:t>
      </w:r>
    </w:p>
    <w:p w:rsidR="00E457CB" w:rsidRPr="0029092E" w:rsidRDefault="006F7A67" w:rsidP="003F1880">
      <w:pPr>
        <w:pStyle w:val="a7"/>
        <w:spacing w:line="360" w:lineRule="auto"/>
        <w:ind w:firstLine="709"/>
        <w:rPr>
          <w:sz w:val="28"/>
        </w:rPr>
      </w:pPr>
      <w:r w:rsidRPr="0029092E">
        <w:rPr>
          <w:sz w:val="28"/>
        </w:rPr>
        <w:t>Я дорожу своим здоровьем меньше, чем обычно.</w:t>
      </w:r>
    </w:p>
    <w:p w:rsidR="00E457CB" w:rsidRPr="0029092E" w:rsidRDefault="006F7A67" w:rsidP="003F1880">
      <w:pPr>
        <w:pStyle w:val="a7"/>
        <w:spacing w:line="360" w:lineRule="auto"/>
        <w:ind w:firstLine="709"/>
        <w:rPr>
          <w:sz w:val="28"/>
        </w:rPr>
      </w:pPr>
      <w:r w:rsidRPr="0029092E">
        <w:rPr>
          <w:sz w:val="28"/>
        </w:rPr>
        <w:t>Я дорожу своим здоровьем значительно меньше, чем обычно.</w:t>
      </w:r>
    </w:p>
    <w:p w:rsidR="00E457CB" w:rsidRPr="0029092E" w:rsidRDefault="006F7A67" w:rsidP="003F1880">
      <w:pPr>
        <w:pStyle w:val="a7"/>
        <w:spacing w:line="360" w:lineRule="auto"/>
        <w:ind w:firstLine="709"/>
        <w:rPr>
          <w:sz w:val="28"/>
        </w:rPr>
      </w:pPr>
      <w:r w:rsidRPr="0029092E">
        <w:rPr>
          <w:sz w:val="28"/>
        </w:rPr>
        <w:t>Я совсем не дорожу теперь своим здоровьем.</w:t>
      </w:r>
    </w:p>
    <w:p w:rsidR="006F7A67" w:rsidRPr="0029092E" w:rsidRDefault="006F7A67" w:rsidP="003F1880">
      <w:pPr>
        <w:pStyle w:val="a7"/>
        <w:spacing w:line="360" w:lineRule="auto"/>
        <w:ind w:firstLine="709"/>
        <w:rPr>
          <w:sz w:val="28"/>
        </w:rPr>
      </w:pPr>
      <w:r w:rsidRPr="0029092E">
        <w:rPr>
          <w:sz w:val="28"/>
        </w:rPr>
        <w:t>38</w:t>
      </w:r>
    </w:p>
    <w:p w:rsidR="00E457CB" w:rsidRPr="0029092E" w:rsidRDefault="006F7A67" w:rsidP="003F1880">
      <w:pPr>
        <w:pStyle w:val="a7"/>
        <w:spacing w:line="360" w:lineRule="auto"/>
        <w:ind w:firstLine="709"/>
        <w:rPr>
          <w:sz w:val="28"/>
        </w:rPr>
      </w:pPr>
      <w:r w:rsidRPr="0029092E">
        <w:rPr>
          <w:sz w:val="28"/>
        </w:rPr>
        <w:t>Я интересуюсь сексом, как и прежде.</w:t>
      </w:r>
    </w:p>
    <w:p w:rsidR="00E457CB" w:rsidRPr="0029092E" w:rsidRDefault="006F7A67" w:rsidP="003F1880">
      <w:pPr>
        <w:pStyle w:val="a7"/>
        <w:spacing w:line="360" w:lineRule="auto"/>
        <w:ind w:firstLine="709"/>
        <w:rPr>
          <w:sz w:val="28"/>
        </w:rPr>
      </w:pPr>
      <w:r w:rsidRPr="0029092E">
        <w:rPr>
          <w:sz w:val="28"/>
        </w:rPr>
        <w:t>Я несколько меньше интересуюсь сексом, чем прежде.</w:t>
      </w:r>
    </w:p>
    <w:p w:rsidR="00E457CB" w:rsidRPr="0029092E" w:rsidRDefault="006F7A67" w:rsidP="003F1880">
      <w:pPr>
        <w:pStyle w:val="a7"/>
        <w:spacing w:line="360" w:lineRule="auto"/>
        <w:ind w:firstLine="709"/>
        <w:rPr>
          <w:sz w:val="28"/>
        </w:rPr>
      </w:pPr>
      <w:r w:rsidRPr="0029092E">
        <w:rPr>
          <w:sz w:val="28"/>
        </w:rPr>
        <w:t>Я интересуюсь сексом значительно меньше, чем прежде.</w:t>
      </w:r>
    </w:p>
    <w:p w:rsidR="00E457CB" w:rsidRPr="0029092E" w:rsidRDefault="006F7A67" w:rsidP="003F1880">
      <w:pPr>
        <w:pStyle w:val="a7"/>
        <w:spacing w:line="360" w:lineRule="auto"/>
        <w:ind w:firstLine="709"/>
        <w:rPr>
          <w:sz w:val="28"/>
        </w:rPr>
      </w:pPr>
      <w:r w:rsidRPr="0029092E">
        <w:rPr>
          <w:sz w:val="28"/>
        </w:rPr>
        <w:t>Я полностью потерял(а) интерес к сексу.</w:t>
      </w:r>
    </w:p>
    <w:p w:rsidR="006F7A67" w:rsidRPr="0029092E" w:rsidRDefault="006F7A67" w:rsidP="003F1880">
      <w:pPr>
        <w:pStyle w:val="a7"/>
        <w:spacing w:line="360" w:lineRule="auto"/>
        <w:ind w:firstLine="709"/>
        <w:rPr>
          <w:sz w:val="28"/>
        </w:rPr>
      </w:pPr>
      <w:r w:rsidRPr="0029092E">
        <w:rPr>
          <w:sz w:val="28"/>
        </w:rPr>
        <w:t>39</w:t>
      </w:r>
    </w:p>
    <w:p w:rsidR="00E457CB" w:rsidRPr="0029092E" w:rsidRDefault="006F7A67" w:rsidP="003F1880">
      <w:pPr>
        <w:pStyle w:val="a7"/>
        <w:spacing w:line="360" w:lineRule="auto"/>
        <w:ind w:firstLine="709"/>
        <w:rPr>
          <w:sz w:val="28"/>
        </w:rPr>
      </w:pPr>
      <w:r w:rsidRPr="0029092E">
        <w:rPr>
          <w:sz w:val="28"/>
        </w:rPr>
        <w:t xml:space="preserve">Я не чувствую, что мое </w:t>
      </w:r>
      <w:r w:rsidR="003E4570" w:rsidRPr="0029092E">
        <w:rPr>
          <w:sz w:val="28"/>
        </w:rPr>
        <w:t>"</w:t>
      </w:r>
      <w:r w:rsidRPr="0029092E">
        <w:rPr>
          <w:sz w:val="28"/>
        </w:rPr>
        <w:t>Я</w:t>
      </w:r>
      <w:r w:rsidR="003E4570" w:rsidRPr="0029092E">
        <w:rPr>
          <w:sz w:val="28"/>
        </w:rPr>
        <w:t>"</w:t>
      </w:r>
      <w:r w:rsidRPr="0029092E">
        <w:rPr>
          <w:sz w:val="28"/>
        </w:rPr>
        <w:t xml:space="preserve"> как-то изменилось.</w:t>
      </w:r>
    </w:p>
    <w:p w:rsidR="00E457CB" w:rsidRPr="0029092E" w:rsidRDefault="006F7A67" w:rsidP="003F1880">
      <w:pPr>
        <w:pStyle w:val="a7"/>
        <w:spacing w:line="360" w:lineRule="auto"/>
        <w:ind w:firstLine="709"/>
        <w:rPr>
          <w:sz w:val="28"/>
        </w:rPr>
      </w:pPr>
      <w:r w:rsidRPr="0029092E">
        <w:rPr>
          <w:sz w:val="28"/>
        </w:rPr>
        <w:t xml:space="preserve">Теперь я чувствую, что мое </w:t>
      </w:r>
      <w:r w:rsidR="003E4570" w:rsidRPr="0029092E">
        <w:rPr>
          <w:sz w:val="28"/>
        </w:rPr>
        <w:t>"</w:t>
      </w:r>
      <w:r w:rsidRPr="0029092E">
        <w:rPr>
          <w:sz w:val="28"/>
        </w:rPr>
        <w:t>Я</w:t>
      </w:r>
      <w:r w:rsidR="003E4570" w:rsidRPr="0029092E">
        <w:rPr>
          <w:sz w:val="28"/>
        </w:rPr>
        <w:t>"</w:t>
      </w:r>
      <w:r w:rsidRPr="0029092E">
        <w:rPr>
          <w:sz w:val="28"/>
        </w:rPr>
        <w:t xml:space="preserve"> несколько изменилось.</w:t>
      </w:r>
    </w:p>
    <w:p w:rsidR="00E457CB" w:rsidRPr="0029092E" w:rsidRDefault="006F7A67" w:rsidP="003F1880">
      <w:pPr>
        <w:pStyle w:val="a7"/>
        <w:spacing w:line="360" w:lineRule="auto"/>
        <w:ind w:firstLine="709"/>
        <w:rPr>
          <w:sz w:val="28"/>
        </w:rPr>
      </w:pPr>
      <w:r w:rsidRPr="0029092E">
        <w:rPr>
          <w:sz w:val="28"/>
        </w:rPr>
        <w:t xml:space="preserve">Теперь я чувствую, что мое </w:t>
      </w:r>
      <w:r w:rsidR="003E4570" w:rsidRPr="0029092E">
        <w:rPr>
          <w:sz w:val="28"/>
        </w:rPr>
        <w:t>"</w:t>
      </w:r>
      <w:r w:rsidRPr="0029092E">
        <w:rPr>
          <w:sz w:val="28"/>
        </w:rPr>
        <w:t>Я</w:t>
      </w:r>
      <w:r w:rsidR="003E4570" w:rsidRPr="0029092E">
        <w:rPr>
          <w:sz w:val="28"/>
        </w:rPr>
        <w:t>"</w:t>
      </w:r>
      <w:r w:rsidRPr="0029092E">
        <w:rPr>
          <w:sz w:val="28"/>
        </w:rPr>
        <w:t xml:space="preserve"> значительно изменилось.</w:t>
      </w:r>
    </w:p>
    <w:p w:rsidR="00E457CB" w:rsidRPr="0029092E" w:rsidRDefault="006F7A67" w:rsidP="003F1880">
      <w:pPr>
        <w:pStyle w:val="a7"/>
        <w:spacing w:line="360" w:lineRule="auto"/>
        <w:ind w:firstLine="709"/>
        <w:rPr>
          <w:sz w:val="28"/>
        </w:rPr>
      </w:pPr>
      <w:r w:rsidRPr="0029092E">
        <w:rPr>
          <w:sz w:val="28"/>
        </w:rPr>
        <w:t xml:space="preserve">Мое </w:t>
      </w:r>
      <w:r w:rsidR="003E4570" w:rsidRPr="0029092E">
        <w:rPr>
          <w:sz w:val="28"/>
        </w:rPr>
        <w:t>"</w:t>
      </w:r>
      <w:r w:rsidRPr="0029092E">
        <w:rPr>
          <w:sz w:val="28"/>
        </w:rPr>
        <w:t>Я</w:t>
      </w:r>
      <w:r w:rsidR="003E4570" w:rsidRPr="0029092E">
        <w:rPr>
          <w:sz w:val="28"/>
        </w:rPr>
        <w:t>"</w:t>
      </w:r>
      <w:r w:rsidRPr="0029092E">
        <w:rPr>
          <w:sz w:val="28"/>
        </w:rPr>
        <w:t xml:space="preserve"> так изменилось, что теперь я не узнаю себя сам(а).</w:t>
      </w:r>
    </w:p>
    <w:p w:rsidR="006F7A67" w:rsidRPr="0029092E" w:rsidRDefault="006F7A67" w:rsidP="003F1880">
      <w:pPr>
        <w:pStyle w:val="a7"/>
        <w:spacing w:line="360" w:lineRule="auto"/>
        <w:ind w:firstLine="709"/>
        <w:rPr>
          <w:sz w:val="28"/>
        </w:rPr>
      </w:pPr>
      <w:r w:rsidRPr="0029092E">
        <w:rPr>
          <w:sz w:val="28"/>
        </w:rPr>
        <w:t>40</w:t>
      </w:r>
    </w:p>
    <w:p w:rsidR="00E457CB" w:rsidRPr="0029092E" w:rsidRDefault="006F7A67" w:rsidP="003F1880">
      <w:pPr>
        <w:pStyle w:val="a7"/>
        <w:spacing w:line="360" w:lineRule="auto"/>
        <w:ind w:firstLine="709"/>
        <w:rPr>
          <w:sz w:val="28"/>
        </w:rPr>
      </w:pPr>
      <w:r w:rsidRPr="0029092E">
        <w:rPr>
          <w:sz w:val="28"/>
        </w:rPr>
        <w:t>Я чувствую боль, как и обычно.</w:t>
      </w:r>
    </w:p>
    <w:p w:rsidR="00E457CB" w:rsidRPr="0029092E" w:rsidRDefault="006F7A67" w:rsidP="003F1880">
      <w:pPr>
        <w:pStyle w:val="a7"/>
        <w:spacing w:line="360" w:lineRule="auto"/>
        <w:ind w:firstLine="709"/>
        <w:rPr>
          <w:sz w:val="28"/>
        </w:rPr>
      </w:pPr>
      <w:r w:rsidRPr="0029092E">
        <w:rPr>
          <w:sz w:val="28"/>
        </w:rPr>
        <w:t>Я чувствую боль сильнее, чем обычно.</w:t>
      </w:r>
    </w:p>
    <w:p w:rsidR="00E457CB" w:rsidRPr="0029092E" w:rsidRDefault="006F7A67" w:rsidP="003F1880">
      <w:pPr>
        <w:pStyle w:val="a7"/>
        <w:spacing w:line="360" w:lineRule="auto"/>
        <w:ind w:firstLine="709"/>
        <w:rPr>
          <w:sz w:val="28"/>
        </w:rPr>
      </w:pPr>
      <w:r w:rsidRPr="0029092E">
        <w:rPr>
          <w:sz w:val="28"/>
        </w:rPr>
        <w:t>Я чувствую боль слабее, чем обычно.</w:t>
      </w:r>
    </w:p>
    <w:p w:rsidR="00E457CB" w:rsidRPr="0029092E" w:rsidRDefault="006F7A67" w:rsidP="003F1880">
      <w:pPr>
        <w:pStyle w:val="a7"/>
        <w:spacing w:line="360" w:lineRule="auto"/>
        <w:ind w:firstLine="709"/>
        <w:rPr>
          <w:sz w:val="28"/>
        </w:rPr>
      </w:pPr>
      <w:r w:rsidRPr="0029092E">
        <w:rPr>
          <w:sz w:val="28"/>
        </w:rPr>
        <w:t>Я почти не чувствую теперь боли.</w:t>
      </w:r>
    </w:p>
    <w:p w:rsidR="006F7A67" w:rsidRPr="0029092E" w:rsidRDefault="006F7A67" w:rsidP="003F1880">
      <w:pPr>
        <w:pStyle w:val="a7"/>
        <w:spacing w:line="360" w:lineRule="auto"/>
        <w:ind w:firstLine="709"/>
        <w:rPr>
          <w:sz w:val="28"/>
        </w:rPr>
      </w:pPr>
      <w:r w:rsidRPr="0029092E">
        <w:rPr>
          <w:sz w:val="28"/>
        </w:rPr>
        <w:t>41</w:t>
      </w:r>
    </w:p>
    <w:p w:rsidR="00E457CB" w:rsidRPr="0029092E" w:rsidRDefault="006F7A67" w:rsidP="003F1880">
      <w:pPr>
        <w:pStyle w:val="a7"/>
        <w:spacing w:line="360" w:lineRule="auto"/>
        <w:ind w:firstLine="709"/>
        <w:rPr>
          <w:sz w:val="28"/>
        </w:rPr>
      </w:pPr>
      <w:r w:rsidRPr="0029092E">
        <w:rPr>
          <w:sz w:val="28"/>
        </w:rPr>
        <w:t>Некоторые расстройства (сухость во рту, сердцебиение, запоры, удушье) у меня бывают не чаще, чем обычно.</w:t>
      </w:r>
    </w:p>
    <w:p w:rsidR="00E457CB" w:rsidRPr="0029092E" w:rsidRDefault="006F7A67" w:rsidP="003F1880">
      <w:pPr>
        <w:pStyle w:val="a7"/>
        <w:spacing w:line="360" w:lineRule="auto"/>
        <w:ind w:firstLine="709"/>
        <w:rPr>
          <w:sz w:val="28"/>
        </w:rPr>
      </w:pPr>
      <w:r w:rsidRPr="0029092E">
        <w:rPr>
          <w:sz w:val="28"/>
        </w:rPr>
        <w:t>Эти расстройства бывают у меня несколько чаще обычного.</w:t>
      </w:r>
    </w:p>
    <w:p w:rsidR="00E457CB" w:rsidRPr="0029092E" w:rsidRDefault="006F7A67" w:rsidP="003F1880">
      <w:pPr>
        <w:pStyle w:val="a7"/>
        <w:spacing w:line="360" w:lineRule="auto"/>
        <w:ind w:firstLine="709"/>
        <w:rPr>
          <w:sz w:val="28"/>
        </w:rPr>
      </w:pPr>
      <w:r w:rsidRPr="0029092E">
        <w:rPr>
          <w:sz w:val="28"/>
        </w:rPr>
        <w:t>Некоторые из этих расстройств бывают у меня значительно чаще обычного.</w:t>
      </w:r>
    </w:p>
    <w:p w:rsidR="00E457CB" w:rsidRPr="0029092E" w:rsidRDefault="006F7A67" w:rsidP="003F1880">
      <w:pPr>
        <w:pStyle w:val="a7"/>
        <w:spacing w:line="360" w:lineRule="auto"/>
        <w:ind w:firstLine="709"/>
        <w:rPr>
          <w:sz w:val="28"/>
        </w:rPr>
      </w:pPr>
      <w:r w:rsidRPr="0029092E">
        <w:rPr>
          <w:sz w:val="28"/>
        </w:rPr>
        <w:t>Эти расстройства бывают у меня намного чаще обычного.</w:t>
      </w:r>
    </w:p>
    <w:p w:rsidR="006F7A67" w:rsidRPr="0029092E" w:rsidRDefault="006F7A67" w:rsidP="003F1880">
      <w:pPr>
        <w:pStyle w:val="a7"/>
        <w:spacing w:line="360" w:lineRule="auto"/>
        <w:ind w:firstLine="709"/>
        <w:rPr>
          <w:sz w:val="28"/>
        </w:rPr>
      </w:pPr>
      <w:r w:rsidRPr="0029092E">
        <w:rPr>
          <w:sz w:val="28"/>
        </w:rPr>
        <w:t>42</w:t>
      </w:r>
    </w:p>
    <w:p w:rsidR="00E457CB" w:rsidRPr="0029092E" w:rsidRDefault="006F7A67" w:rsidP="003F1880">
      <w:pPr>
        <w:pStyle w:val="a7"/>
        <w:spacing w:line="360" w:lineRule="auto"/>
        <w:ind w:firstLine="709"/>
        <w:rPr>
          <w:sz w:val="28"/>
        </w:rPr>
      </w:pPr>
      <w:r w:rsidRPr="0029092E">
        <w:rPr>
          <w:sz w:val="28"/>
        </w:rPr>
        <w:t>Утром мое настроение обычно не хуже, чем к ночи.</w:t>
      </w:r>
    </w:p>
    <w:p w:rsidR="00E457CB" w:rsidRPr="0029092E" w:rsidRDefault="006F7A67" w:rsidP="003F1880">
      <w:pPr>
        <w:pStyle w:val="a7"/>
        <w:spacing w:line="360" w:lineRule="auto"/>
        <w:ind w:firstLine="709"/>
        <w:rPr>
          <w:sz w:val="28"/>
        </w:rPr>
      </w:pPr>
      <w:r w:rsidRPr="0029092E">
        <w:rPr>
          <w:sz w:val="28"/>
        </w:rPr>
        <w:t>Утром оно у меня несколько хуже, чем к ночи.</w:t>
      </w:r>
    </w:p>
    <w:p w:rsidR="00E457CB" w:rsidRPr="0029092E" w:rsidRDefault="006F7A67" w:rsidP="003F1880">
      <w:pPr>
        <w:pStyle w:val="a7"/>
        <w:spacing w:line="360" w:lineRule="auto"/>
        <w:ind w:firstLine="709"/>
        <w:rPr>
          <w:sz w:val="28"/>
        </w:rPr>
      </w:pPr>
      <w:r w:rsidRPr="0029092E">
        <w:rPr>
          <w:sz w:val="28"/>
        </w:rPr>
        <w:t>Утром оно у меня значительно хуже, чем к ночи.</w:t>
      </w:r>
    </w:p>
    <w:p w:rsidR="00E457CB" w:rsidRPr="0029092E" w:rsidRDefault="006F7A67" w:rsidP="003F1880">
      <w:pPr>
        <w:pStyle w:val="a7"/>
        <w:spacing w:line="360" w:lineRule="auto"/>
        <w:ind w:firstLine="709"/>
        <w:rPr>
          <w:sz w:val="28"/>
        </w:rPr>
      </w:pPr>
      <w:r w:rsidRPr="0029092E">
        <w:rPr>
          <w:sz w:val="28"/>
        </w:rPr>
        <w:t>Утром мое настроение намного хуже, чем к ночи.</w:t>
      </w:r>
    </w:p>
    <w:p w:rsidR="006F7A67" w:rsidRPr="0029092E" w:rsidRDefault="006F7A67" w:rsidP="003F1880">
      <w:pPr>
        <w:pStyle w:val="a7"/>
        <w:spacing w:line="360" w:lineRule="auto"/>
        <w:ind w:firstLine="709"/>
        <w:rPr>
          <w:sz w:val="28"/>
        </w:rPr>
      </w:pPr>
      <w:r w:rsidRPr="0029092E">
        <w:rPr>
          <w:sz w:val="28"/>
        </w:rPr>
        <w:t>43</w:t>
      </w:r>
    </w:p>
    <w:p w:rsidR="00E457CB" w:rsidRPr="0029092E" w:rsidRDefault="006F7A67" w:rsidP="003F1880">
      <w:pPr>
        <w:pStyle w:val="a7"/>
        <w:spacing w:line="360" w:lineRule="auto"/>
        <w:ind w:firstLine="709"/>
        <w:rPr>
          <w:sz w:val="28"/>
        </w:rPr>
      </w:pPr>
      <w:r w:rsidRPr="0029092E">
        <w:rPr>
          <w:sz w:val="28"/>
        </w:rPr>
        <w:t>У меня не бывает спадов настроения весной (осенью).</w:t>
      </w:r>
    </w:p>
    <w:p w:rsidR="00E457CB" w:rsidRPr="0029092E" w:rsidRDefault="006F7A67" w:rsidP="003F1880">
      <w:pPr>
        <w:pStyle w:val="a7"/>
        <w:spacing w:line="360" w:lineRule="auto"/>
        <w:ind w:firstLine="709"/>
        <w:rPr>
          <w:sz w:val="28"/>
        </w:rPr>
      </w:pPr>
      <w:r w:rsidRPr="0029092E">
        <w:rPr>
          <w:sz w:val="28"/>
        </w:rPr>
        <w:t>Такое однажды со мной было.</w:t>
      </w:r>
    </w:p>
    <w:p w:rsidR="00E457CB" w:rsidRPr="0029092E" w:rsidRDefault="006F7A67" w:rsidP="003F1880">
      <w:pPr>
        <w:pStyle w:val="a7"/>
        <w:spacing w:line="360" w:lineRule="auto"/>
        <w:ind w:firstLine="709"/>
        <w:rPr>
          <w:sz w:val="28"/>
        </w:rPr>
      </w:pPr>
      <w:r w:rsidRPr="0029092E">
        <w:rPr>
          <w:sz w:val="28"/>
        </w:rPr>
        <w:t>Со мной такое было два или три раза.</w:t>
      </w:r>
    </w:p>
    <w:p w:rsidR="00E457CB" w:rsidRPr="0029092E" w:rsidRDefault="006F7A67" w:rsidP="003F1880">
      <w:pPr>
        <w:pStyle w:val="a7"/>
        <w:spacing w:line="360" w:lineRule="auto"/>
        <w:ind w:firstLine="709"/>
        <w:rPr>
          <w:sz w:val="28"/>
        </w:rPr>
      </w:pPr>
      <w:r w:rsidRPr="0029092E">
        <w:rPr>
          <w:sz w:val="28"/>
        </w:rPr>
        <w:t>Со мной было такое много раз.</w:t>
      </w:r>
    </w:p>
    <w:p w:rsidR="006F7A67" w:rsidRPr="0029092E" w:rsidRDefault="006F7A67" w:rsidP="003F1880">
      <w:pPr>
        <w:pStyle w:val="a7"/>
        <w:spacing w:line="360" w:lineRule="auto"/>
        <w:ind w:firstLine="709"/>
        <w:rPr>
          <w:sz w:val="28"/>
        </w:rPr>
      </w:pPr>
      <w:r w:rsidRPr="0029092E">
        <w:rPr>
          <w:sz w:val="28"/>
        </w:rPr>
        <w:t>44</w:t>
      </w:r>
    </w:p>
    <w:p w:rsidR="00E457CB" w:rsidRPr="0029092E" w:rsidRDefault="006F7A67" w:rsidP="003F1880">
      <w:pPr>
        <w:pStyle w:val="a7"/>
        <w:spacing w:line="360" w:lineRule="auto"/>
        <w:ind w:firstLine="709"/>
        <w:rPr>
          <w:sz w:val="28"/>
        </w:rPr>
      </w:pPr>
      <w:r w:rsidRPr="0029092E">
        <w:rPr>
          <w:sz w:val="28"/>
        </w:rPr>
        <w:t>Плохое настроение у меня бывает, но это длится недолго.</w:t>
      </w:r>
    </w:p>
    <w:p w:rsidR="00E457CB" w:rsidRPr="0029092E" w:rsidRDefault="006F7A67" w:rsidP="003F1880">
      <w:pPr>
        <w:pStyle w:val="a7"/>
        <w:spacing w:line="360" w:lineRule="auto"/>
        <w:ind w:firstLine="709"/>
        <w:rPr>
          <w:sz w:val="28"/>
        </w:rPr>
      </w:pPr>
      <w:r w:rsidRPr="0029092E">
        <w:rPr>
          <w:sz w:val="28"/>
        </w:rPr>
        <w:t>Подавленное настроение у меня может длиться по неделе, до месяца.</w:t>
      </w:r>
    </w:p>
    <w:p w:rsidR="00E457CB" w:rsidRPr="0029092E" w:rsidRDefault="006F7A67" w:rsidP="003F1880">
      <w:pPr>
        <w:pStyle w:val="a7"/>
        <w:spacing w:line="360" w:lineRule="auto"/>
        <w:ind w:firstLine="709"/>
        <w:rPr>
          <w:sz w:val="28"/>
        </w:rPr>
      </w:pPr>
      <w:r w:rsidRPr="0029092E">
        <w:rPr>
          <w:sz w:val="28"/>
        </w:rPr>
        <w:t>Подавленное настроение у меня может длиться месяцами.</w:t>
      </w:r>
    </w:p>
    <w:p w:rsidR="00E457CB" w:rsidRPr="0029092E" w:rsidRDefault="006F7A67" w:rsidP="003F1880">
      <w:pPr>
        <w:pStyle w:val="a7"/>
        <w:spacing w:line="360" w:lineRule="auto"/>
        <w:ind w:firstLine="709"/>
        <w:rPr>
          <w:sz w:val="28"/>
        </w:rPr>
      </w:pPr>
      <w:r w:rsidRPr="0029092E">
        <w:rPr>
          <w:sz w:val="28"/>
        </w:rPr>
        <w:t>Подавленное настроение у меня может длиться до года и больше.</w:t>
      </w:r>
    </w:p>
    <w:p w:rsidR="00E457CB" w:rsidRPr="0029092E" w:rsidRDefault="00A36AF4" w:rsidP="003F1880">
      <w:pPr>
        <w:rPr>
          <w:color w:val="auto"/>
        </w:rPr>
      </w:pPr>
      <w:r w:rsidRPr="0029092E">
        <w:rPr>
          <w:color w:val="auto"/>
        </w:rPr>
        <w:t>Обработка и интерпретация результатов теста</w:t>
      </w:r>
    </w:p>
    <w:p w:rsidR="006F7A67" w:rsidRPr="0029092E" w:rsidRDefault="006F7A67" w:rsidP="003F1880">
      <w:pPr>
        <w:pStyle w:val="a7"/>
        <w:spacing w:line="360" w:lineRule="auto"/>
        <w:ind w:firstLine="709"/>
        <w:rPr>
          <w:sz w:val="28"/>
          <w:lang w:val="en-US"/>
        </w:rPr>
      </w:pPr>
      <w:r w:rsidRPr="0029092E">
        <w:rPr>
          <w:sz w:val="28"/>
        </w:rPr>
        <w:t>Ответы переводятся в баллы по следующей схеме:</w:t>
      </w:r>
    </w:p>
    <w:p w:rsidR="00544C28" w:rsidRPr="0029092E" w:rsidRDefault="00544C28" w:rsidP="003F1880">
      <w:pPr>
        <w:pStyle w:val="a7"/>
        <w:spacing w:line="360" w:lineRule="auto"/>
        <w:ind w:firstLine="709"/>
        <w:rPr>
          <w:sz w:val="28"/>
          <w:lang w:val="en-US"/>
        </w:rPr>
      </w:pPr>
    </w:p>
    <w:tbl>
      <w:tblPr>
        <w:tblStyle w:val="a3"/>
        <w:tblW w:w="3170" w:type="pct"/>
        <w:jc w:val="center"/>
        <w:tblLook w:val="0400" w:firstRow="0" w:lastRow="0" w:firstColumn="0" w:lastColumn="0" w:noHBand="0" w:noVBand="1"/>
      </w:tblPr>
      <w:tblGrid>
        <w:gridCol w:w="2094"/>
        <w:gridCol w:w="993"/>
        <w:gridCol w:w="994"/>
        <w:gridCol w:w="994"/>
        <w:gridCol w:w="994"/>
      </w:tblGrid>
      <w:tr w:rsidR="006F7A67" w:rsidRPr="0029092E" w:rsidTr="00544C28">
        <w:trPr>
          <w:jc w:val="center"/>
        </w:trPr>
        <w:tc>
          <w:tcPr>
            <w:tcW w:w="1725" w:type="pct"/>
            <w:hideMark/>
          </w:tcPr>
          <w:p w:rsidR="006F7A67" w:rsidRPr="0029092E" w:rsidRDefault="006F7A67" w:rsidP="003F1880">
            <w:pPr>
              <w:pStyle w:val="a7"/>
              <w:spacing w:line="360" w:lineRule="auto"/>
              <w:rPr>
                <w:sz w:val="20"/>
              </w:rPr>
            </w:pPr>
            <w:r w:rsidRPr="0029092E">
              <w:rPr>
                <w:sz w:val="20"/>
              </w:rPr>
              <w:t>Ответ</w:t>
            </w:r>
          </w:p>
        </w:tc>
        <w:tc>
          <w:tcPr>
            <w:tcW w:w="818" w:type="pct"/>
            <w:hideMark/>
          </w:tcPr>
          <w:p w:rsidR="006F7A67" w:rsidRPr="0029092E" w:rsidRDefault="006F7A67" w:rsidP="003F1880">
            <w:pPr>
              <w:pStyle w:val="a7"/>
              <w:spacing w:line="360" w:lineRule="auto"/>
              <w:rPr>
                <w:sz w:val="20"/>
              </w:rPr>
            </w:pPr>
            <w:r w:rsidRPr="0029092E">
              <w:rPr>
                <w:sz w:val="20"/>
              </w:rPr>
              <w:t>a</w:t>
            </w:r>
          </w:p>
        </w:tc>
        <w:tc>
          <w:tcPr>
            <w:tcW w:w="819" w:type="pct"/>
            <w:hideMark/>
          </w:tcPr>
          <w:p w:rsidR="006F7A67" w:rsidRPr="0029092E" w:rsidRDefault="006F7A67" w:rsidP="003F1880">
            <w:pPr>
              <w:pStyle w:val="a7"/>
              <w:spacing w:line="360" w:lineRule="auto"/>
              <w:rPr>
                <w:sz w:val="20"/>
              </w:rPr>
            </w:pPr>
            <w:r w:rsidRPr="0029092E">
              <w:rPr>
                <w:sz w:val="20"/>
              </w:rPr>
              <w:t>b</w:t>
            </w:r>
          </w:p>
        </w:tc>
        <w:tc>
          <w:tcPr>
            <w:tcW w:w="819" w:type="pct"/>
            <w:hideMark/>
          </w:tcPr>
          <w:p w:rsidR="006F7A67" w:rsidRPr="0029092E" w:rsidRDefault="006F7A67" w:rsidP="003F1880">
            <w:pPr>
              <w:pStyle w:val="a7"/>
              <w:spacing w:line="360" w:lineRule="auto"/>
              <w:rPr>
                <w:sz w:val="20"/>
              </w:rPr>
            </w:pPr>
            <w:r w:rsidRPr="0029092E">
              <w:rPr>
                <w:sz w:val="20"/>
              </w:rPr>
              <w:t>c</w:t>
            </w:r>
          </w:p>
        </w:tc>
        <w:tc>
          <w:tcPr>
            <w:tcW w:w="819" w:type="pct"/>
            <w:hideMark/>
          </w:tcPr>
          <w:p w:rsidR="006F7A67" w:rsidRPr="0029092E" w:rsidRDefault="006F7A67" w:rsidP="003F1880">
            <w:pPr>
              <w:pStyle w:val="a7"/>
              <w:spacing w:line="360" w:lineRule="auto"/>
              <w:rPr>
                <w:sz w:val="20"/>
              </w:rPr>
            </w:pPr>
            <w:r w:rsidRPr="0029092E">
              <w:rPr>
                <w:sz w:val="20"/>
              </w:rPr>
              <w:t>d</w:t>
            </w:r>
          </w:p>
        </w:tc>
      </w:tr>
      <w:tr w:rsidR="006F7A67" w:rsidRPr="0029092E" w:rsidTr="00544C28">
        <w:trPr>
          <w:jc w:val="center"/>
        </w:trPr>
        <w:tc>
          <w:tcPr>
            <w:tcW w:w="1725" w:type="pct"/>
            <w:hideMark/>
          </w:tcPr>
          <w:p w:rsidR="006F7A67" w:rsidRPr="0029092E" w:rsidRDefault="006F7A67" w:rsidP="003F1880">
            <w:pPr>
              <w:pStyle w:val="a7"/>
              <w:spacing w:line="360" w:lineRule="auto"/>
              <w:rPr>
                <w:sz w:val="20"/>
              </w:rPr>
            </w:pPr>
            <w:r w:rsidRPr="0029092E">
              <w:rPr>
                <w:sz w:val="20"/>
              </w:rPr>
              <w:t>Балл</w:t>
            </w:r>
          </w:p>
        </w:tc>
        <w:tc>
          <w:tcPr>
            <w:tcW w:w="818" w:type="pct"/>
            <w:hideMark/>
          </w:tcPr>
          <w:p w:rsidR="006F7A67" w:rsidRPr="0029092E" w:rsidRDefault="006F7A67" w:rsidP="003F1880">
            <w:pPr>
              <w:pStyle w:val="a7"/>
              <w:spacing w:line="360" w:lineRule="auto"/>
              <w:rPr>
                <w:sz w:val="20"/>
              </w:rPr>
            </w:pPr>
            <w:r w:rsidRPr="0029092E">
              <w:rPr>
                <w:sz w:val="20"/>
              </w:rPr>
              <w:t>0</w:t>
            </w:r>
          </w:p>
        </w:tc>
        <w:tc>
          <w:tcPr>
            <w:tcW w:w="819" w:type="pct"/>
            <w:hideMark/>
          </w:tcPr>
          <w:p w:rsidR="006F7A67" w:rsidRPr="0029092E" w:rsidRDefault="006F7A67" w:rsidP="003F1880">
            <w:pPr>
              <w:pStyle w:val="a7"/>
              <w:spacing w:line="360" w:lineRule="auto"/>
              <w:rPr>
                <w:sz w:val="20"/>
              </w:rPr>
            </w:pPr>
            <w:r w:rsidRPr="0029092E">
              <w:rPr>
                <w:sz w:val="20"/>
              </w:rPr>
              <w:t>1</w:t>
            </w:r>
          </w:p>
        </w:tc>
        <w:tc>
          <w:tcPr>
            <w:tcW w:w="819" w:type="pct"/>
            <w:hideMark/>
          </w:tcPr>
          <w:p w:rsidR="006F7A67" w:rsidRPr="0029092E" w:rsidRDefault="006F7A67" w:rsidP="003F1880">
            <w:pPr>
              <w:pStyle w:val="a7"/>
              <w:spacing w:line="360" w:lineRule="auto"/>
              <w:rPr>
                <w:sz w:val="20"/>
              </w:rPr>
            </w:pPr>
            <w:r w:rsidRPr="0029092E">
              <w:rPr>
                <w:sz w:val="20"/>
              </w:rPr>
              <w:t>2</w:t>
            </w:r>
          </w:p>
        </w:tc>
        <w:tc>
          <w:tcPr>
            <w:tcW w:w="819" w:type="pct"/>
            <w:hideMark/>
          </w:tcPr>
          <w:p w:rsidR="006F7A67" w:rsidRPr="0029092E" w:rsidRDefault="006F7A67" w:rsidP="003F1880">
            <w:pPr>
              <w:pStyle w:val="a7"/>
              <w:spacing w:line="360" w:lineRule="auto"/>
              <w:rPr>
                <w:sz w:val="20"/>
              </w:rPr>
            </w:pPr>
            <w:r w:rsidRPr="0029092E">
              <w:rPr>
                <w:sz w:val="20"/>
              </w:rPr>
              <w:t>3</w:t>
            </w:r>
          </w:p>
        </w:tc>
      </w:tr>
    </w:tbl>
    <w:p w:rsidR="00544C28" w:rsidRPr="0029092E" w:rsidRDefault="00544C28" w:rsidP="003F1880">
      <w:pPr>
        <w:pStyle w:val="a7"/>
        <w:spacing w:line="360" w:lineRule="auto"/>
        <w:ind w:firstLine="709"/>
        <w:rPr>
          <w:sz w:val="28"/>
          <w:lang w:val="en-US"/>
        </w:rPr>
      </w:pPr>
    </w:p>
    <w:p w:rsidR="00E457CB" w:rsidRPr="0029092E" w:rsidRDefault="006F7A67" w:rsidP="003F1880">
      <w:pPr>
        <w:pStyle w:val="a7"/>
        <w:spacing w:line="360" w:lineRule="auto"/>
        <w:ind w:firstLine="709"/>
        <w:rPr>
          <w:sz w:val="28"/>
        </w:rPr>
      </w:pPr>
      <w:r w:rsidRPr="0029092E">
        <w:rPr>
          <w:sz w:val="28"/>
        </w:rPr>
        <w:t>Определяется сумма</w:t>
      </w:r>
      <w:r w:rsidR="00544C28" w:rsidRPr="0029092E">
        <w:rPr>
          <w:sz w:val="28"/>
        </w:rPr>
        <w:t xml:space="preserve"> баллов в соответствии с ключом</w:t>
      </w:r>
      <w:r w:rsidRPr="0029092E">
        <w:rPr>
          <w:sz w:val="28"/>
        </w:rPr>
        <w:t>:</w:t>
      </w:r>
    </w:p>
    <w:p w:rsidR="00E457CB" w:rsidRPr="0029092E" w:rsidRDefault="006F7A67" w:rsidP="003F1880">
      <w:pPr>
        <w:pStyle w:val="a7"/>
        <w:spacing w:line="360" w:lineRule="auto"/>
        <w:ind w:firstLine="709"/>
        <w:rPr>
          <w:sz w:val="28"/>
        </w:rPr>
      </w:pPr>
      <w:r w:rsidRPr="0029092E">
        <w:rPr>
          <w:rStyle w:val="af6"/>
          <w:iCs/>
          <w:sz w:val="28"/>
        </w:rPr>
        <w:t>1-9</w:t>
      </w:r>
      <w:r w:rsidRPr="0029092E">
        <w:rPr>
          <w:sz w:val="28"/>
        </w:rPr>
        <w:t xml:space="preserve"> - депрессия отсутствует либо незначительна;</w:t>
      </w:r>
    </w:p>
    <w:p w:rsidR="00E457CB" w:rsidRPr="0029092E" w:rsidRDefault="006F7A67" w:rsidP="003F1880">
      <w:pPr>
        <w:pStyle w:val="a7"/>
        <w:spacing w:line="360" w:lineRule="auto"/>
        <w:ind w:firstLine="709"/>
        <w:rPr>
          <w:sz w:val="28"/>
        </w:rPr>
      </w:pPr>
      <w:r w:rsidRPr="0029092E">
        <w:rPr>
          <w:rStyle w:val="af6"/>
          <w:iCs/>
          <w:sz w:val="28"/>
        </w:rPr>
        <w:t>10-24</w:t>
      </w:r>
      <w:r w:rsidRPr="0029092E">
        <w:rPr>
          <w:sz w:val="28"/>
        </w:rPr>
        <w:t xml:space="preserve"> - депрессия минимальна;</w:t>
      </w:r>
    </w:p>
    <w:p w:rsidR="00E457CB" w:rsidRPr="0029092E" w:rsidRDefault="006F7A67" w:rsidP="003F1880">
      <w:pPr>
        <w:pStyle w:val="a7"/>
        <w:spacing w:line="360" w:lineRule="auto"/>
        <w:ind w:firstLine="709"/>
        <w:rPr>
          <w:sz w:val="28"/>
        </w:rPr>
      </w:pPr>
      <w:r w:rsidRPr="0029092E">
        <w:rPr>
          <w:rStyle w:val="af6"/>
          <w:iCs/>
          <w:sz w:val="28"/>
        </w:rPr>
        <w:t>25-44</w:t>
      </w:r>
      <w:r w:rsidRPr="0029092E">
        <w:rPr>
          <w:sz w:val="28"/>
        </w:rPr>
        <w:t xml:space="preserve"> - легкая депрессия;</w:t>
      </w:r>
    </w:p>
    <w:p w:rsidR="00E457CB" w:rsidRPr="0029092E" w:rsidRDefault="006F7A67" w:rsidP="003F1880">
      <w:pPr>
        <w:pStyle w:val="a7"/>
        <w:spacing w:line="360" w:lineRule="auto"/>
        <w:ind w:firstLine="709"/>
        <w:rPr>
          <w:sz w:val="28"/>
        </w:rPr>
      </w:pPr>
      <w:r w:rsidRPr="0029092E">
        <w:rPr>
          <w:rStyle w:val="af6"/>
          <w:iCs/>
          <w:sz w:val="28"/>
        </w:rPr>
        <w:t>45-67</w:t>
      </w:r>
      <w:r w:rsidRPr="0029092E">
        <w:rPr>
          <w:sz w:val="28"/>
        </w:rPr>
        <w:t xml:space="preserve"> - умеренная депрессия;</w:t>
      </w:r>
    </w:p>
    <w:p w:rsidR="00E457CB" w:rsidRPr="0029092E" w:rsidRDefault="006F7A67" w:rsidP="003F1880">
      <w:pPr>
        <w:pStyle w:val="a7"/>
        <w:spacing w:line="360" w:lineRule="auto"/>
        <w:ind w:firstLine="709"/>
        <w:rPr>
          <w:sz w:val="28"/>
        </w:rPr>
      </w:pPr>
      <w:r w:rsidRPr="0029092E">
        <w:rPr>
          <w:rStyle w:val="af6"/>
          <w:iCs/>
          <w:sz w:val="28"/>
        </w:rPr>
        <w:t>68-87</w:t>
      </w:r>
      <w:r w:rsidRPr="0029092E">
        <w:rPr>
          <w:sz w:val="28"/>
        </w:rPr>
        <w:t xml:space="preserve"> - выраженная депрессия;</w:t>
      </w:r>
    </w:p>
    <w:p w:rsidR="00E457CB" w:rsidRPr="0029092E" w:rsidRDefault="006F7A67" w:rsidP="003F1880">
      <w:pPr>
        <w:pStyle w:val="a7"/>
        <w:spacing w:line="360" w:lineRule="auto"/>
        <w:ind w:firstLine="709"/>
        <w:rPr>
          <w:sz w:val="28"/>
        </w:rPr>
      </w:pPr>
      <w:r w:rsidRPr="0029092E">
        <w:rPr>
          <w:rStyle w:val="af6"/>
          <w:iCs/>
          <w:sz w:val="28"/>
        </w:rPr>
        <w:t>88 и более</w:t>
      </w:r>
      <w:r w:rsidRPr="0029092E">
        <w:rPr>
          <w:sz w:val="28"/>
        </w:rPr>
        <w:t xml:space="preserve"> - глубокая депрессия.</w:t>
      </w:r>
    </w:p>
    <w:p w:rsidR="00544C28" w:rsidRPr="0029092E" w:rsidRDefault="00544C28" w:rsidP="003F1880">
      <w:pPr>
        <w:pStyle w:val="10"/>
        <w:keepNext w:val="0"/>
        <w:pageBreakBefore w:val="0"/>
        <w:spacing w:before="0" w:after="0"/>
        <w:ind w:firstLine="709"/>
        <w:jc w:val="both"/>
        <w:rPr>
          <w:rFonts w:cs="Times New Roman"/>
          <w:color w:val="auto"/>
          <w:lang w:val="en-US"/>
        </w:rPr>
      </w:pPr>
      <w:bookmarkStart w:id="41" w:name="_Toc225066262"/>
      <w:bookmarkStart w:id="42" w:name="_Toc225098450"/>
      <w:bookmarkStart w:id="43" w:name="_Toc225098474"/>
      <w:bookmarkStart w:id="44" w:name="_Toc225098508"/>
    </w:p>
    <w:p w:rsidR="006F7A67" w:rsidRPr="0029092E" w:rsidRDefault="00544C28" w:rsidP="003F1880">
      <w:pPr>
        <w:pStyle w:val="10"/>
        <w:keepNext w:val="0"/>
        <w:pageBreakBefore w:val="0"/>
        <w:spacing w:before="0" w:after="0"/>
        <w:ind w:firstLine="709"/>
        <w:jc w:val="both"/>
        <w:rPr>
          <w:rFonts w:cs="Times New Roman"/>
          <w:caps w:val="0"/>
          <w:color w:val="auto"/>
          <w:lang w:val="en-US"/>
        </w:rPr>
      </w:pPr>
      <w:r w:rsidRPr="0029092E">
        <w:rPr>
          <w:rFonts w:cs="Times New Roman"/>
          <w:color w:val="auto"/>
          <w:lang w:val="en-US"/>
        </w:rPr>
        <w:br w:type="page"/>
      </w:r>
      <w:r w:rsidRPr="0029092E">
        <w:rPr>
          <w:rFonts w:cs="Times New Roman"/>
          <w:caps w:val="0"/>
          <w:color w:val="auto"/>
        </w:rPr>
        <w:t>Приложение 2</w:t>
      </w:r>
      <w:bookmarkEnd w:id="41"/>
      <w:bookmarkEnd w:id="42"/>
      <w:bookmarkEnd w:id="43"/>
      <w:bookmarkEnd w:id="44"/>
    </w:p>
    <w:p w:rsidR="00544C28" w:rsidRPr="0029092E" w:rsidRDefault="00544C28" w:rsidP="00544C28">
      <w:pPr>
        <w:rPr>
          <w:color w:val="auto"/>
          <w:lang w:val="en-US"/>
        </w:rPr>
      </w:pPr>
    </w:p>
    <w:p w:rsidR="00A36AF4" w:rsidRPr="0029092E" w:rsidRDefault="00516160" w:rsidP="003F1880">
      <w:pPr>
        <w:pStyle w:val="3"/>
        <w:keepNext w:val="0"/>
        <w:spacing w:before="0" w:after="0"/>
        <w:ind w:firstLine="709"/>
        <w:rPr>
          <w:spacing w:val="0"/>
        </w:rPr>
      </w:pPr>
      <w:bookmarkStart w:id="45" w:name="_Toc225066263"/>
      <w:bookmarkStart w:id="46" w:name="_Toc225098451"/>
      <w:bookmarkStart w:id="47" w:name="_Toc225098475"/>
      <w:bookmarkStart w:id="48" w:name="_Toc225098509"/>
      <w:r w:rsidRPr="0029092E">
        <w:rPr>
          <w:spacing w:val="0"/>
        </w:rPr>
        <w:t>Определение личностно-характерологических акцентуаций (К.Леонгард)</w:t>
      </w:r>
      <w:bookmarkEnd w:id="45"/>
      <w:bookmarkEnd w:id="46"/>
      <w:bookmarkEnd w:id="47"/>
      <w:bookmarkEnd w:id="48"/>
      <w:r w:rsidR="00DB51FF" w:rsidRPr="0029092E">
        <w:rPr>
          <w:spacing w:val="0"/>
        </w:rPr>
        <w:t>.</w:t>
      </w:r>
    </w:p>
    <w:p w:rsidR="00516160" w:rsidRPr="0029092E" w:rsidRDefault="00516160" w:rsidP="003F1880">
      <w:pPr>
        <w:rPr>
          <w:color w:val="auto"/>
          <w:lang w:val="en-US"/>
        </w:rPr>
      </w:pPr>
      <w:r w:rsidRPr="0029092E">
        <w:rPr>
          <w:color w:val="auto"/>
        </w:rPr>
        <w:t>Инструкция к тесту</w:t>
      </w:r>
      <w:r w:rsidR="00DB51FF" w:rsidRPr="0029092E">
        <w:rPr>
          <w:color w:val="auto"/>
          <w:lang w:val="en-US"/>
        </w:rPr>
        <w:t>.</w:t>
      </w:r>
    </w:p>
    <w:p w:rsidR="00E457CB" w:rsidRPr="0029092E" w:rsidRDefault="00516160" w:rsidP="003F1880">
      <w:pPr>
        <w:pStyle w:val="a7"/>
        <w:spacing w:line="360" w:lineRule="auto"/>
        <w:ind w:firstLine="709"/>
        <w:rPr>
          <w:sz w:val="28"/>
        </w:rPr>
      </w:pPr>
      <w:r w:rsidRPr="0029092E">
        <w:rPr>
          <w:sz w:val="28"/>
        </w:rPr>
        <w:t xml:space="preserve">Вам будут предложены утверждения, касающиеся некоторых особенностей вашего характера и поведения. Если вы согласны с утверждением, рядом с его номером поставьте знак </w:t>
      </w:r>
      <w:r w:rsidR="003E4570" w:rsidRPr="0029092E">
        <w:rPr>
          <w:sz w:val="28"/>
        </w:rPr>
        <w:t>"</w:t>
      </w:r>
      <w:r w:rsidRPr="0029092E">
        <w:rPr>
          <w:sz w:val="28"/>
        </w:rPr>
        <w:t>+</w:t>
      </w:r>
      <w:r w:rsidR="003E4570" w:rsidRPr="0029092E">
        <w:rPr>
          <w:sz w:val="28"/>
        </w:rPr>
        <w:t>"</w:t>
      </w:r>
      <w:r w:rsidRPr="0029092E">
        <w:rPr>
          <w:sz w:val="28"/>
        </w:rPr>
        <w:t xml:space="preserve">, если нет - знак </w:t>
      </w:r>
      <w:r w:rsidR="003E4570" w:rsidRPr="0029092E">
        <w:rPr>
          <w:sz w:val="28"/>
        </w:rPr>
        <w:t>"</w:t>
      </w:r>
      <w:r w:rsidRPr="0029092E">
        <w:rPr>
          <w:sz w:val="28"/>
        </w:rPr>
        <w:t>-</w:t>
      </w:r>
      <w:r w:rsidR="003E4570" w:rsidRPr="0029092E">
        <w:rPr>
          <w:sz w:val="28"/>
        </w:rPr>
        <w:t>"</w:t>
      </w:r>
      <w:r w:rsidRPr="0029092E">
        <w:rPr>
          <w:sz w:val="28"/>
        </w:rPr>
        <w:t>. Над вопросами долго не задумывайтесь, правильных и неправильных ответов нет.</w:t>
      </w:r>
    </w:p>
    <w:p w:rsidR="00E457CB" w:rsidRPr="0029092E" w:rsidRDefault="00516160" w:rsidP="003F1880">
      <w:pPr>
        <w:rPr>
          <w:color w:val="auto"/>
        </w:rPr>
      </w:pPr>
      <w:r w:rsidRPr="0029092E">
        <w:rPr>
          <w:color w:val="auto"/>
        </w:rPr>
        <w:t>Тестовый материал</w:t>
      </w:r>
      <w:r w:rsidR="00DB51FF" w:rsidRPr="0029092E">
        <w:rPr>
          <w:color w:val="auto"/>
          <w:lang w:val="uk-UA"/>
        </w:rPr>
        <w:t>:</w:t>
      </w:r>
    </w:p>
    <w:p w:rsidR="00E457CB" w:rsidRPr="0029092E" w:rsidRDefault="00516160" w:rsidP="003F1880">
      <w:pPr>
        <w:pStyle w:val="a7"/>
        <w:spacing w:line="360" w:lineRule="auto"/>
        <w:ind w:firstLine="709"/>
        <w:rPr>
          <w:sz w:val="28"/>
        </w:rPr>
      </w:pPr>
      <w:r w:rsidRPr="0029092E">
        <w:rPr>
          <w:sz w:val="28"/>
        </w:rPr>
        <w:t>1.</w:t>
      </w:r>
      <w:r w:rsidR="00DB51FF" w:rsidRPr="0029092E">
        <w:rPr>
          <w:sz w:val="28"/>
        </w:rPr>
        <w:t xml:space="preserve"> </w:t>
      </w:r>
      <w:r w:rsidRPr="0029092E">
        <w:rPr>
          <w:sz w:val="28"/>
        </w:rPr>
        <w:t>У вас чаще бывает веселое и беззаботное настроение.</w:t>
      </w:r>
    </w:p>
    <w:p w:rsidR="00E457CB" w:rsidRPr="0029092E" w:rsidRDefault="00516160" w:rsidP="003F1880">
      <w:pPr>
        <w:pStyle w:val="a7"/>
        <w:spacing w:line="360" w:lineRule="auto"/>
        <w:ind w:firstLine="709"/>
        <w:rPr>
          <w:sz w:val="28"/>
        </w:rPr>
      </w:pPr>
      <w:r w:rsidRPr="0029092E">
        <w:rPr>
          <w:sz w:val="28"/>
        </w:rPr>
        <w:t>2.</w:t>
      </w:r>
      <w:r w:rsidR="00DB51FF" w:rsidRPr="0029092E">
        <w:rPr>
          <w:sz w:val="28"/>
        </w:rPr>
        <w:t xml:space="preserve"> </w:t>
      </w:r>
      <w:r w:rsidRPr="0029092E">
        <w:rPr>
          <w:sz w:val="28"/>
        </w:rPr>
        <w:t>Вы чувствительны к оскорблениям.</w:t>
      </w:r>
    </w:p>
    <w:p w:rsidR="00E457CB" w:rsidRPr="0029092E" w:rsidRDefault="00516160" w:rsidP="003F1880">
      <w:pPr>
        <w:pStyle w:val="a7"/>
        <w:spacing w:line="360" w:lineRule="auto"/>
        <w:ind w:firstLine="709"/>
        <w:rPr>
          <w:sz w:val="28"/>
        </w:rPr>
      </w:pPr>
      <w:r w:rsidRPr="0029092E">
        <w:rPr>
          <w:sz w:val="28"/>
        </w:rPr>
        <w:t>3.</w:t>
      </w:r>
      <w:r w:rsidR="00DB51FF" w:rsidRPr="0029092E">
        <w:rPr>
          <w:sz w:val="28"/>
        </w:rPr>
        <w:t xml:space="preserve"> </w:t>
      </w:r>
      <w:r w:rsidRPr="0029092E">
        <w:rPr>
          <w:sz w:val="28"/>
        </w:rPr>
        <w:t>Бывает ли, что у вас навертываются на глаза слезы в кино, театре, в беседе?</w:t>
      </w:r>
    </w:p>
    <w:p w:rsidR="00E457CB" w:rsidRPr="0029092E" w:rsidRDefault="00516160" w:rsidP="003F1880">
      <w:pPr>
        <w:pStyle w:val="a7"/>
        <w:spacing w:line="360" w:lineRule="auto"/>
        <w:ind w:firstLine="709"/>
        <w:rPr>
          <w:sz w:val="28"/>
        </w:rPr>
      </w:pPr>
      <w:r w:rsidRPr="0029092E">
        <w:rPr>
          <w:sz w:val="28"/>
        </w:rPr>
        <w:t>4.</w:t>
      </w:r>
      <w:r w:rsidR="00DB51FF" w:rsidRPr="0029092E">
        <w:rPr>
          <w:sz w:val="28"/>
        </w:rPr>
        <w:t xml:space="preserve"> </w:t>
      </w:r>
      <w:r w:rsidRPr="0029092E">
        <w:rPr>
          <w:sz w:val="28"/>
        </w:rPr>
        <w:t>Сделав что-то, вы сомневаетесь, все ли сделано правильно, и не успокаиваетесь до тех пор, пока не убедитесь еще раз в том, что все сделано правильно.</w:t>
      </w:r>
    </w:p>
    <w:p w:rsidR="00E457CB" w:rsidRPr="0029092E" w:rsidRDefault="00516160" w:rsidP="003F1880">
      <w:pPr>
        <w:pStyle w:val="a7"/>
        <w:spacing w:line="360" w:lineRule="auto"/>
        <w:ind w:firstLine="709"/>
        <w:rPr>
          <w:sz w:val="28"/>
        </w:rPr>
      </w:pPr>
      <w:r w:rsidRPr="0029092E">
        <w:rPr>
          <w:sz w:val="28"/>
        </w:rPr>
        <w:t>5.</w:t>
      </w:r>
      <w:r w:rsidR="00DB51FF" w:rsidRPr="0029092E">
        <w:rPr>
          <w:sz w:val="28"/>
        </w:rPr>
        <w:t xml:space="preserve"> </w:t>
      </w:r>
      <w:r w:rsidRPr="0029092E">
        <w:rPr>
          <w:sz w:val="28"/>
        </w:rPr>
        <w:t>В детстве вы были таким же смелым и отчаянным, как все ваши сверстники?</w:t>
      </w:r>
    </w:p>
    <w:p w:rsidR="00E457CB" w:rsidRPr="0029092E" w:rsidRDefault="00516160" w:rsidP="003F1880">
      <w:pPr>
        <w:pStyle w:val="a7"/>
        <w:spacing w:line="360" w:lineRule="auto"/>
        <w:ind w:firstLine="709"/>
        <w:rPr>
          <w:sz w:val="28"/>
        </w:rPr>
      </w:pPr>
      <w:r w:rsidRPr="0029092E">
        <w:rPr>
          <w:sz w:val="28"/>
        </w:rPr>
        <w:t>6.</w:t>
      </w:r>
      <w:r w:rsidR="00DB51FF" w:rsidRPr="0029092E">
        <w:rPr>
          <w:sz w:val="28"/>
        </w:rPr>
        <w:t xml:space="preserve"> </w:t>
      </w:r>
      <w:r w:rsidRPr="0029092E">
        <w:rPr>
          <w:sz w:val="28"/>
        </w:rPr>
        <w:t>Часто ли у вас резко меняется настроение от состояния безграничного ликования до отвращения к жизни, к себе?</w:t>
      </w:r>
    </w:p>
    <w:p w:rsidR="00E457CB" w:rsidRPr="0029092E" w:rsidRDefault="00516160" w:rsidP="003F1880">
      <w:pPr>
        <w:pStyle w:val="a7"/>
        <w:spacing w:line="360" w:lineRule="auto"/>
        <w:ind w:firstLine="709"/>
        <w:rPr>
          <w:sz w:val="28"/>
        </w:rPr>
      </w:pPr>
      <w:r w:rsidRPr="0029092E">
        <w:rPr>
          <w:sz w:val="28"/>
        </w:rPr>
        <w:t>7.</w:t>
      </w:r>
      <w:r w:rsidR="00DB51FF" w:rsidRPr="0029092E">
        <w:rPr>
          <w:sz w:val="28"/>
        </w:rPr>
        <w:t xml:space="preserve"> </w:t>
      </w:r>
      <w:r w:rsidRPr="0029092E">
        <w:rPr>
          <w:sz w:val="28"/>
        </w:rPr>
        <w:t>Являетесь ли вы центром внимания в обществе, в компании?</w:t>
      </w:r>
    </w:p>
    <w:p w:rsidR="00E457CB" w:rsidRPr="0029092E" w:rsidRDefault="00516160" w:rsidP="003F1880">
      <w:pPr>
        <w:pStyle w:val="a7"/>
        <w:spacing w:line="360" w:lineRule="auto"/>
        <w:ind w:firstLine="709"/>
        <w:rPr>
          <w:sz w:val="28"/>
        </w:rPr>
      </w:pPr>
      <w:r w:rsidRPr="0029092E">
        <w:rPr>
          <w:sz w:val="28"/>
        </w:rPr>
        <w:t>8.</w:t>
      </w:r>
      <w:r w:rsidR="00DB51FF" w:rsidRPr="0029092E">
        <w:rPr>
          <w:sz w:val="28"/>
        </w:rPr>
        <w:t xml:space="preserve"> </w:t>
      </w:r>
      <w:r w:rsidRPr="0029092E">
        <w:rPr>
          <w:sz w:val="28"/>
        </w:rPr>
        <w:t>Бывает ли, что вы без причины пребываете в таком ворчливом настроении, что с вами лучше не разговаривать?</w:t>
      </w:r>
    </w:p>
    <w:p w:rsidR="00E457CB" w:rsidRPr="0029092E" w:rsidRDefault="00516160" w:rsidP="003F1880">
      <w:pPr>
        <w:pStyle w:val="a7"/>
        <w:spacing w:line="360" w:lineRule="auto"/>
        <w:ind w:firstLine="709"/>
        <w:rPr>
          <w:sz w:val="28"/>
        </w:rPr>
      </w:pPr>
      <w:r w:rsidRPr="0029092E">
        <w:rPr>
          <w:sz w:val="28"/>
        </w:rPr>
        <w:t>9.</w:t>
      </w:r>
      <w:r w:rsidR="00DB51FF" w:rsidRPr="0029092E">
        <w:rPr>
          <w:sz w:val="28"/>
        </w:rPr>
        <w:t xml:space="preserve"> </w:t>
      </w:r>
      <w:r w:rsidRPr="0029092E">
        <w:rPr>
          <w:sz w:val="28"/>
        </w:rPr>
        <w:t>Вы серьезный человек?</w:t>
      </w:r>
    </w:p>
    <w:p w:rsidR="00E457CB" w:rsidRPr="0029092E" w:rsidRDefault="00516160" w:rsidP="003F1880">
      <w:pPr>
        <w:pStyle w:val="a7"/>
        <w:spacing w:line="360" w:lineRule="auto"/>
        <w:ind w:firstLine="709"/>
        <w:rPr>
          <w:sz w:val="28"/>
        </w:rPr>
      </w:pPr>
      <w:r w:rsidRPr="0029092E">
        <w:rPr>
          <w:sz w:val="28"/>
        </w:rPr>
        <w:t>10.</w:t>
      </w:r>
      <w:r w:rsidR="00DB51FF" w:rsidRPr="0029092E">
        <w:rPr>
          <w:sz w:val="28"/>
        </w:rPr>
        <w:t xml:space="preserve"> </w:t>
      </w:r>
      <w:r w:rsidRPr="0029092E">
        <w:rPr>
          <w:sz w:val="28"/>
        </w:rPr>
        <w:t>Способны ли вы восторгаться, восхищаться чем-нибудь?</w:t>
      </w:r>
    </w:p>
    <w:p w:rsidR="00E457CB" w:rsidRPr="0029092E" w:rsidRDefault="00516160" w:rsidP="003F1880">
      <w:pPr>
        <w:pStyle w:val="a7"/>
        <w:spacing w:line="360" w:lineRule="auto"/>
        <w:ind w:firstLine="709"/>
        <w:rPr>
          <w:sz w:val="28"/>
        </w:rPr>
      </w:pPr>
      <w:r w:rsidRPr="0029092E">
        <w:rPr>
          <w:sz w:val="28"/>
        </w:rPr>
        <w:t>11. Предприимчивы ли вы?</w:t>
      </w:r>
    </w:p>
    <w:p w:rsidR="00E457CB" w:rsidRPr="0029092E" w:rsidRDefault="00516160" w:rsidP="003F1880">
      <w:pPr>
        <w:pStyle w:val="a7"/>
        <w:spacing w:line="360" w:lineRule="auto"/>
        <w:ind w:firstLine="709"/>
        <w:rPr>
          <w:sz w:val="28"/>
        </w:rPr>
      </w:pPr>
      <w:r w:rsidRPr="0029092E">
        <w:rPr>
          <w:sz w:val="28"/>
        </w:rPr>
        <w:t>12. Вы быстро забываете, если вас кто-нибудь обидел?</w:t>
      </w:r>
    </w:p>
    <w:p w:rsidR="00E457CB" w:rsidRPr="0029092E" w:rsidRDefault="00516160" w:rsidP="003F1880">
      <w:pPr>
        <w:pStyle w:val="a7"/>
        <w:spacing w:line="360" w:lineRule="auto"/>
        <w:ind w:firstLine="709"/>
        <w:rPr>
          <w:sz w:val="28"/>
        </w:rPr>
      </w:pPr>
      <w:r w:rsidRPr="0029092E">
        <w:rPr>
          <w:sz w:val="28"/>
        </w:rPr>
        <w:t>13. Мягкосердечны ли вы?</w:t>
      </w:r>
    </w:p>
    <w:p w:rsidR="00E457CB" w:rsidRPr="0029092E" w:rsidRDefault="00516160" w:rsidP="003F1880">
      <w:pPr>
        <w:pStyle w:val="a7"/>
        <w:spacing w:line="360" w:lineRule="auto"/>
        <w:ind w:firstLine="709"/>
        <w:rPr>
          <w:sz w:val="28"/>
        </w:rPr>
      </w:pPr>
      <w:r w:rsidRPr="0029092E">
        <w:rPr>
          <w:sz w:val="28"/>
        </w:rPr>
        <w:t>14. Опуская письмо в почтовый ящик, проверяете ли вы, проводя рукой по щели ящика, что письмо полностью упало в него?</w:t>
      </w:r>
    </w:p>
    <w:p w:rsidR="00E457CB" w:rsidRPr="0029092E" w:rsidRDefault="00516160" w:rsidP="003F1880">
      <w:pPr>
        <w:pStyle w:val="a7"/>
        <w:spacing w:line="360" w:lineRule="auto"/>
        <w:ind w:firstLine="709"/>
        <w:rPr>
          <w:sz w:val="28"/>
        </w:rPr>
      </w:pPr>
      <w:r w:rsidRPr="0029092E">
        <w:rPr>
          <w:sz w:val="28"/>
        </w:rPr>
        <w:t>15. Стремитесь ли вы всегда считаться одним из лучших работников?</w:t>
      </w:r>
    </w:p>
    <w:p w:rsidR="00E457CB" w:rsidRPr="0029092E" w:rsidRDefault="00516160" w:rsidP="003F1880">
      <w:pPr>
        <w:pStyle w:val="a7"/>
        <w:spacing w:line="360" w:lineRule="auto"/>
        <w:ind w:firstLine="709"/>
        <w:rPr>
          <w:sz w:val="28"/>
        </w:rPr>
      </w:pPr>
      <w:r w:rsidRPr="0029092E">
        <w:rPr>
          <w:sz w:val="28"/>
        </w:rPr>
        <w:t>16.</w:t>
      </w:r>
      <w:r w:rsidR="00DB51FF" w:rsidRPr="0029092E">
        <w:rPr>
          <w:sz w:val="28"/>
        </w:rPr>
        <w:t xml:space="preserve"> </w:t>
      </w:r>
      <w:r w:rsidRPr="0029092E">
        <w:rPr>
          <w:sz w:val="28"/>
        </w:rPr>
        <w:t>Бывало ли вам страшно в детстве во время грозы или при встрече с незнакомой собакой (а может, такое чувство бывает и теперь?)</w:t>
      </w:r>
    </w:p>
    <w:p w:rsidR="00E457CB" w:rsidRPr="0029092E" w:rsidRDefault="00516160" w:rsidP="003F1880">
      <w:pPr>
        <w:pStyle w:val="a7"/>
        <w:spacing w:line="360" w:lineRule="auto"/>
        <w:ind w:firstLine="709"/>
        <w:rPr>
          <w:sz w:val="28"/>
        </w:rPr>
      </w:pPr>
      <w:r w:rsidRPr="0029092E">
        <w:rPr>
          <w:sz w:val="28"/>
        </w:rPr>
        <w:t>17.</w:t>
      </w:r>
      <w:r w:rsidR="00DB51FF" w:rsidRPr="0029092E">
        <w:rPr>
          <w:sz w:val="28"/>
        </w:rPr>
        <w:t xml:space="preserve"> </w:t>
      </w:r>
      <w:r w:rsidRPr="0029092E">
        <w:rPr>
          <w:sz w:val="28"/>
        </w:rPr>
        <w:t>Зависит ли ваше настроение от внешних обстоятельств?</w:t>
      </w:r>
    </w:p>
    <w:p w:rsidR="00E457CB" w:rsidRPr="0029092E" w:rsidRDefault="00516160" w:rsidP="003F1880">
      <w:pPr>
        <w:pStyle w:val="a7"/>
        <w:spacing w:line="360" w:lineRule="auto"/>
        <w:ind w:firstLine="709"/>
        <w:rPr>
          <w:sz w:val="28"/>
        </w:rPr>
      </w:pPr>
      <w:r w:rsidRPr="0029092E">
        <w:rPr>
          <w:sz w:val="28"/>
        </w:rPr>
        <w:t>18.</w:t>
      </w:r>
      <w:r w:rsidR="00DB51FF" w:rsidRPr="0029092E">
        <w:rPr>
          <w:sz w:val="28"/>
        </w:rPr>
        <w:t xml:space="preserve"> </w:t>
      </w:r>
      <w:r w:rsidRPr="0029092E">
        <w:rPr>
          <w:sz w:val="28"/>
        </w:rPr>
        <w:t>Стремитесь ли вы во всем и всюду соблюдать порядок?</w:t>
      </w:r>
    </w:p>
    <w:p w:rsidR="00E457CB" w:rsidRPr="0029092E" w:rsidRDefault="00516160" w:rsidP="003F1880">
      <w:pPr>
        <w:pStyle w:val="a7"/>
        <w:spacing w:line="360" w:lineRule="auto"/>
        <w:ind w:firstLine="709"/>
        <w:rPr>
          <w:sz w:val="28"/>
        </w:rPr>
      </w:pPr>
      <w:r w:rsidRPr="0029092E">
        <w:rPr>
          <w:sz w:val="28"/>
        </w:rPr>
        <w:t>19.</w:t>
      </w:r>
      <w:r w:rsidR="00DB51FF" w:rsidRPr="0029092E">
        <w:rPr>
          <w:sz w:val="28"/>
        </w:rPr>
        <w:t xml:space="preserve"> </w:t>
      </w:r>
      <w:r w:rsidRPr="0029092E">
        <w:rPr>
          <w:sz w:val="28"/>
        </w:rPr>
        <w:t>Любят ли вас ваши знакомые?</w:t>
      </w:r>
    </w:p>
    <w:p w:rsidR="00E457CB" w:rsidRPr="0029092E" w:rsidRDefault="00516160" w:rsidP="003F1880">
      <w:pPr>
        <w:pStyle w:val="a7"/>
        <w:spacing w:line="360" w:lineRule="auto"/>
        <w:ind w:firstLine="709"/>
        <w:rPr>
          <w:sz w:val="28"/>
        </w:rPr>
      </w:pPr>
      <w:r w:rsidRPr="0029092E">
        <w:rPr>
          <w:sz w:val="28"/>
        </w:rPr>
        <w:t>20.</w:t>
      </w:r>
      <w:r w:rsidR="00DB51FF" w:rsidRPr="0029092E">
        <w:rPr>
          <w:sz w:val="28"/>
        </w:rPr>
        <w:t xml:space="preserve"> </w:t>
      </w:r>
      <w:r w:rsidRPr="0029092E">
        <w:rPr>
          <w:sz w:val="28"/>
        </w:rPr>
        <w:t>Часто ли у вас бывает чувство сильного внутреннего беспокойства, ощущение возможной беды, неприятности?</w:t>
      </w:r>
    </w:p>
    <w:p w:rsidR="00E457CB" w:rsidRPr="0029092E" w:rsidRDefault="00516160" w:rsidP="003F1880">
      <w:pPr>
        <w:pStyle w:val="a7"/>
        <w:spacing w:line="360" w:lineRule="auto"/>
        <w:ind w:firstLine="709"/>
        <w:rPr>
          <w:sz w:val="28"/>
        </w:rPr>
      </w:pPr>
      <w:r w:rsidRPr="0029092E">
        <w:rPr>
          <w:sz w:val="28"/>
        </w:rPr>
        <w:t>21.</w:t>
      </w:r>
      <w:r w:rsidR="00DB51FF" w:rsidRPr="0029092E">
        <w:rPr>
          <w:sz w:val="28"/>
        </w:rPr>
        <w:t xml:space="preserve"> </w:t>
      </w:r>
      <w:r w:rsidRPr="0029092E">
        <w:rPr>
          <w:sz w:val="28"/>
        </w:rPr>
        <w:t>У вас несколько подавленное настроение?</w:t>
      </w:r>
    </w:p>
    <w:p w:rsidR="00E457CB" w:rsidRPr="0029092E" w:rsidRDefault="00516160" w:rsidP="003F1880">
      <w:pPr>
        <w:pStyle w:val="a7"/>
        <w:spacing w:line="360" w:lineRule="auto"/>
        <w:ind w:firstLine="709"/>
        <w:rPr>
          <w:sz w:val="28"/>
        </w:rPr>
      </w:pPr>
      <w:r w:rsidRPr="0029092E">
        <w:rPr>
          <w:sz w:val="28"/>
        </w:rPr>
        <w:t>22.</w:t>
      </w:r>
      <w:r w:rsidR="00DB51FF" w:rsidRPr="0029092E">
        <w:rPr>
          <w:sz w:val="28"/>
        </w:rPr>
        <w:t xml:space="preserve"> </w:t>
      </w:r>
      <w:r w:rsidRPr="0029092E">
        <w:rPr>
          <w:sz w:val="28"/>
        </w:rPr>
        <w:t>Бывали ли у вас хотя бы один раз истерики или нервные срывы?</w:t>
      </w:r>
    </w:p>
    <w:p w:rsidR="00E457CB" w:rsidRPr="0029092E" w:rsidRDefault="00516160" w:rsidP="003F1880">
      <w:pPr>
        <w:pStyle w:val="a7"/>
        <w:spacing w:line="360" w:lineRule="auto"/>
        <w:ind w:firstLine="709"/>
        <w:rPr>
          <w:sz w:val="28"/>
        </w:rPr>
      </w:pPr>
      <w:r w:rsidRPr="0029092E">
        <w:rPr>
          <w:sz w:val="28"/>
        </w:rPr>
        <w:t>23.</w:t>
      </w:r>
      <w:r w:rsidR="00DB51FF" w:rsidRPr="0029092E">
        <w:rPr>
          <w:sz w:val="28"/>
        </w:rPr>
        <w:t xml:space="preserve"> </w:t>
      </w:r>
      <w:r w:rsidRPr="0029092E">
        <w:rPr>
          <w:sz w:val="28"/>
        </w:rPr>
        <w:t>Трудно ли вам долго усидеть на одном месте?</w:t>
      </w:r>
    </w:p>
    <w:p w:rsidR="00E457CB" w:rsidRPr="0029092E" w:rsidRDefault="00516160" w:rsidP="003F1880">
      <w:pPr>
        <w:pStyle w:val="a7"/>
        <w:spacing w:line="360" w:lineRule="auto"/>
        <w:ind w:firstLine="709"/>
        <w:rPr>
          <w:sz w:val="28"/>
        </w:rPr>
      </w:pPr>
      <w:r w:rsidRPr="0029092E">
        <w:rPr>
          <w:sz w:val="28"/>
        </w:rPr>
        <w:t>24.</w:t>
      </w:r>
      <w:r w:rsidR="00DB51FF" w:rsidRPr="0029092E">
        <w:rPr>
          <w:sz w:val="28"/>
        </w:rPr>
        <w:t xml:space="preserve"> </w:t>
      </w:r>
      <w:r w:rsidRPr="0029092E">
        <w:rPr>
          <w:sz w:val="28"/>
        </w:rPr>
        <w:t>Если по отношению к вам несправедливо поступили, энергично ли вы отстаиваете свои интересы?</w:t>
      </w:r>
    </w:p>
    <w:p w:rsidR="00E457CB" w:rsidRPr="0029092E" w:rsidRDefault="00516160" w:rsidP="003F1880">
      <w:pPr>
        <w:pStyle w:val="a7"/>
        <w:spacing w:line="360" w:lineRule="auto"/>
        <w:ind w:firstLine="709"/>
        <w:rPr>
          <w:sz w:val="28"/>
        </w:rPr>
      </w:pPr>
      <w:r w:rsidRPr="0029092E">
        <w:rPr>
          <w:sz w:val="28"/>
        </w:rPr>
        <w:t>25.</w:t>
      </w:r>
      <w:r w:rsidR="00DB51FF" w:rsidRPr="0029092E">
        <w:rPr>
          <w:sz w:val="28"/>
        </w:rPr>
        <w:t xml:space="preserve"> </w:t>
      </w:r>
      <w:r w:rsidRPr="0029092E">
        <w:rPr>
          <w:sz w:val="28"/>
        </w:rPr>
        <w:t>Можете ли вы зарезать курицу, овцу?</w:t>
      </w:r>
    </w:p>
    <w:p w:rsidR="00E457CB" w:rsidRPr="0029092E" w:rsidRDefault="00516160" w:rsidP="003F1880">
      <w:pPr>
        <w:pStyle w:val="a7"/>
        <w:spacing w:line="360" w:lineRule="auto"/>
        <w:ind w:firstLine="709"/>
        <w:rPr>
          <w:sz w:val="28"/>
        </w:rPr>
      </w:pPr>
      <w:r w:rsidRPr="0029092E">
        <w:rPr>
          <w:sz w:val="28"/>
        </w:rPr>
        <w:t>26.</w:t>
      </w:r>
      <w:r w:rsidR="00DB51FF" w:rsidRPr="0029092E">
        <w:rPr>
          <w:sz w:val="28"/>
        </w:rPr>
        <w:t xml:space="preserve"> </w:t>
      </w:r>
      <w:r w:rsidRPr="0029092E">
        <w:rPr>
          <w:sz w:val="28"/>
        </w:rPr>
        <w:t>Раздражает ли вас, если дома занавес или скатерть висят неровно, стремитесь ли вы сразу поправить их?</w:t>
      </w:r>
    </w:p>
    <w:p w:rsidR="00E457CB" w:rsidRPr="0029092E" w:rsidRDefault="00516160" w:rsidP="003F1880">
      <w:pPr>
        <w:pStyle w:val="a7"/>
        <w:spacing w:line="360" w:lineRule="auto"/>
        <w:ind w:firstLine="709"/>
        <w:rPr>
          <w:sz w:val="28"/>
        </w:rPr>
      </w:pPr>
      <w:r w:rsidRPr="0029092E">
        <w:rPr>
          <w:sz w:val="28"/>
        </w:rPr>
        <w:t>27.</w:t>
      </w:r>
      <w:r w:rsidR="00DB51FF" w:rsidRPr="0029092E">
        <w:rPr>
          <w:sz w:val="28"/>
        </w:rPr>
        <w:t xml:space="preserve"> </w:t>
      </w:r>
      <w:r w:rsidRPr="0029092E">
        <w:rPr>
          <w:sz w:val="28"/>
        </w:rPr>
        <w:t>Вы в детстве боялись оставаться один в доме?</w:t>
      </w:r>
    </w:p>
    <w:p w:rsidR="00E457CB" w:rsidRPr="0029092E" w:rsidRDefault="00516160" w:rsidP="003F1880">
      <w:pPr>
        <w:pStyle w:val="a7"/>
        <w:spacing w:line="360" w:lineRule="auto"/>
        <w:ind w:firstLine="709"/>
        <w:rPr>
          <w:sz w:val="28"/>
        </w:rPr>
      </w:pPr>
      <w:r w:rsidRPr="0029092E">
        <w:rPr>
          <w:sz w:val="28"/>
        </w:rPr>
        <w:t>28.</w:t>
      </w:r>
      <w:r w:rsidR="00DB51FF" w:rsidRPr="0029092E">
        <w:rPr>
          <w:sz w:val="28"/>
        </w:rPr>
        <w:t xml:space="preserve"> </w:t>
      </w:r>
      <w:r w:rsidRPr="0029092E">
        <w:rPr>
          <w:sz w:val="28"/>
        </w:rPr>
        <w:t>Часто ли у вас бывает колебание настроения без причины?</w:t>
      </w:r>
    </w:p>
    <w:p w:rsidR="00E457CB" w:rsidRPr="0029092E" w:rsidRDefault="00516160" w:rsidP="003F1880">
      <w:pPr>
        <w:pStyle w:val="a7"/>
        <w:spacing w:line="360" w:lineRule="auto"/>
        <w:ind w:firstLine="709"/>
        <w:rPr>
          <w:sz w:val="28"/>
        </w:rPr>
      </w:pPr>
      <w:r w:rsidRPr="0029092E">
        <w:rPr>
          <w:sz w:val="28"/>
        </w:rPr>
        <w:t>29.</w:t>
      </w:r>
      <w:r w:rsidR="00DB51FF" w:rsidRPr="0029092E">
        <w:rPr>
          <w:sz w:val="28"/>
        </w:rPr>
        <w:t xml:space="preserve"> </w:t>
      </w:r>
      <w:r w:rsidRPr="0029092E">
        <w:rPr>
          <w:sz w:val="28"/>
        </w:rPr>
        <w:t>Всегда ли вы стремитесь быть достаточно сильным работником в своей профессии?</w:t>
      </w:r>
    </w:p>
    <w:p w:rsidR="00E457CB" w:rsidRPr="0029092E" w:rsidRDefault="00516160" w:rsidP="003F1880">
      <w:pPr>
        <w:pStyle w:val="a7"/>
        <w:spacing w:line="360" w:lineRule="auto"/>
        <w:ind w:firstLine="709"/>
        <w:rPr>
          <w:sz w:val="28"/>
        </w:rPr>
      </w:pPr>
      <w:r w:rsidRPr="0029092E">
        <w:rPr>
          <w:sz w:val="28"/>
        </w:rPr>
        <w:t>30.</w:t>
      </w:r>
      <w:r w:rsidR="00DB51FF" w:rsidRPr="0029092E">
        <w:rPr>
          <w:sz w:val="28"/>
        </w:rPr>
        <w:t xml:space="preserve"> </w:t>
      </w:r>
      <w:r w:rsidRPr="0029092E">
        <w:rPr>
          <w:sz w:val="28"/>
        </w:rPr>
        <w:t>Быстро ли вы начинаете злиться или впадаете в гнев?</w:t>
      </w:r>
    </w:p>
    <w:p w:rsidR="00E457CB" w:rsidRPr="0029092E" w:rsidRDefault="00516160" w:rsidP="003F1880">
      <w:pPr>
        <w:pStyle w:val="a7"/>
        <w:spacing w:line="360" w:lineRule="auto"/>
        <w:ind w:firstLine="709"/>
        <w:rPr>
          <w:sz w:val="28"/>
        </w:rPr>
      </w:pPr>
      <w:r w:rsidRPr="0029092E">
        <w:rPr>
          <w:sz w:val="28"/>
        </w:rPr>
        <w:t>31.</w:t>
      </w:r>
      <w:r w:rsidR="00DB51FF" w:rsidRPr="0029092E">
        <w:rPr>
          <w:sz w:val="28"/>
        </w:rPr>
        <w:t xml:space="preserve"> </w:t>
      </w:r>
      <w:r w:rsidRPr="0029092E">
        <w:rPr>
          <w:sz w:val="28"/>
        </w:rPr>
        <w:t>Можете ли вы быть абсолютно беззаботно-веселым?</w:t>
      </w:r>
    </w:p>
    <w:p w:rsidR="00E457CB" w:rsidRPr="0029092E" w:rsidRDefault="00516160" w:rsidP="003F1880">
      <w:pPr>
        <w:pStyle w:val="a7"/>
        <w:spacing w:line="360" w:lineRule="auto"/>
        <w:ind w:firstLine="709"/>
        <w:rPr>
          <w:sz w:val="28"/>
        </w:rPr>
      </w:pPr>
      <w:r w:rsidRPr="0029092E">
        <w:rPr>
          <w:sz w:val="28"/>
        </w:rPr>
        <w:t>32.</w:t>
      </w:r>
      <w:r w:rsidR="00DB51FF" w:rsidRPr="0029092E">
        <w:rPr>
          <w:sz w:val="28"/>
        </w:rPr>
        <w:t xml:space="preserve"> </w:t>
      </w:r>
      <w:r w:rsidRPr="0029092E">
        <w:rPr>
          <w:sz w:val="28"/>
        </w:rPr>
        <w:t>Бывает ли так, что ощущение полного счастья буквально пронизывает вас?</w:t>
      </w:r>
    </w:p>
    <w:p w:rsidR="00E457CB" w:rsidRPr="0029092E" w:rsidRDefault="00516160" w:rsidP="003F1880">
      <w:pPr>
        <w:pStyle w:val="a7"/>
        <w:spacing w:line="360" w:lineRule="auto"/>
        <w:ind w:firstLine="709"/>
        <w:rPr>
          <w:sz w:val="28"/>
        </w:rPr>
      </w:pPr>
      <w:r w:rsidRPr="0029092E">
        <w:rPr>
          <w:sz w:val="28"/>
        </w:rPr>
        <w:t>33.</w:t>
      </w:r>
      <w:r w:rsidR="00DB51FF" w:rsidRPr="0029092E">
        <w:rPr>
          <w:sz w:val="28"/>
        </w:rPr>
        <w:t xml:space="preserve"> </w:t>
      </w:r>
      <w:r w:rsidRPr="0029092E">
        <w:rPr>
          <w:sz w:val="28"/>
        </w:rPr>
        <w:t>Как вы думаете, получится из вас ведущий (конферансье) в юмористическом спектакле?</w:t>
      </w:r>
    </w:p>
    <w:p w:rsidR="00E457CB" w:rsidRPr="0029092E" w:rsidRDefault="00516160" w:rsidP="003F1880">
      <w:pPr>
        <w:pStyle w:val="a7"/>
        <w:spacing w:line="360" w:lineRule="auto"/>
        <w:ind w:firstLine="709"/>
        <w:rPr>
          <w:sz w:val="28"/>
        </w:rPr>
      </w:pPr>
      <w:r w:rsidRPr="0029092E">
        <w:rPr>
          <w:sz w:val="28"/>
        </w:rPr>
        <w:t>34.</w:t>
      </w:r>
      <w:r w:rsidR="00DB51FF" w:rsidRPr="0029092E">
        <w:rPr>
          <w:sz w:val="28"/>
        </w:rPr>
        <w:t xml:space="preserve"> </w:t>
      </w:r>
      <w:r w:rsidRPr="0029092E">
        <w:rPr>
          <w:sz w:val="28"/>
        </w:rPr>
        <w:t>Вы обычно высказываете свое мнение откровенно, прямо и недвусмысленно?</w:t>
      </w:r>
    </w:p>
    <w:p w:rsidR="00E457CB" w:rsidRPr="0029092E" w:rsidRDefault="00516160" w:rsidP="003F1880">
      <w:pPr>
        <w:pStyle w:val="a7"/>
        <w:spacing w:line="360" w:lineRule="auto"/>
        <w:ind w:firstLine="709"/>
        <w:rPr>
          <w:sz w:val="28"/>
        </w:rPr>
      </w:pPr>
      <w:r w:rsidRPr="0029092E">
        <w:rPr>
          <w:sz w:val="28"/>
        </w:rPr>
        <w:t>35.</w:t>
      </w:r>
      <w:r w:rsidR="00DB51FF" w:rsidRPr="0029092E">
        <w:rPr>
          <w:sz w:val="28"/>
        </w:rPr>
        <w:t xml:space="preserve"> </w:t>
      </w:r>
      <w:r w:rsidRPr="0029092E">
        <w:rPr>
          <w:sz w:val="28"/>
        </w:rPr>
        <w:t>Вам трудно переносить вид крови, не вызывает ли он у вас неприятных ощущений?</w:t>
      </w:r>
    </w:p>
    <w:p w:rsidR="00E457CB" w:rsidRPr="0029092E" w:rsidRDefault="00516160" w:rsidP="003F1880">
      <w:pPr>
        <w:pStyle w:val="a7"/>
        <w:spacing w:line="360" w:lineRule="auto"/>
        <w:ind w:firstLine="709"/>
        <w:rPr>
          <w:sz w:val="28"/>
        </w:rPr>
      </w:pPr>
      <w:r w:rsidRPr="0029092E">
        <w:rPr>
          <w:sz w:val="28"/>
        </w:rPr>
        <w:t>36.</w:t>
      </w:r>
      <w:r w:rsidR="00DB51FF" w:rsidRPr="0029092E">
        <w:rPr>
          <w:sz w:val="28"/>
        </w:rPr>
        <w:t xml:space="preserve"> </w:t>
      </w:r>
      <w:r w:rsidRPr="0029092E">
        <w:rPr>
          <w:sz w:val="28"/>
        </w:rPr>
        <w:t>Любите ли вы работу с высокой личной ответственностью?</w:t>
      </w:r>
    </w:p>
    <w:p w:rsidR="00E457CB" w:rsidRPr="0029092E" w:rsidRDefault="00516160" w:rsidP="003F1880">
      <w:pPr>
        <w:pStyle w:val="a7"/>
        <w:spacing w:line="360" w:lineRule="auto"/>
        <w:ind w:firstLine="709"/>
        <w:rPr>
          <w:sz w:val="28"/>
        </w:rPr>
      </w:pPr>
      <w:r w:rsidRPr="0029092E">
        <w:rPr>
          <w:sz w:val="28"/>
        </w:rPr>
        <w:t>37.</w:t>
      </w:r>
      <w:r w:rsidR="00DB51FF" w:rsidRPr="0029092E">
        <w:rPr>
          <w:sz w:val="28"/>
        </w:rPr>
        <w:t xml:space="preserve"> </w:t>
      </w:r>
      <w:r w:rsidRPr="0029092E">
        <w:rPr>
          <w:sz w:val="28"/>
        </w:rPr>
        <w:t>Склонны ли вы выступать в защиту лиц, по отношению к которым поступают несправедливо?</w:t>
      </w:r>
    </w:p>
    <w:p w:rsidR="00E457CB" w:rsidRPr="0029092E" w:rsidRDefault="00516160" w:rsidP="003F1880">
      <w:pPr>
        <w:pStyle w:val="a7"/>
        <w:spacing w:line="360" w:lineRule="auto"/>
        <w:ind w:firstLine="709"/>
        <w:rPr>
          <w:sz w:val="28"/>
        </w:rPr>
      </w:pPr>
      <w:r w:rsidRPr="0029092E">
        <w:rPr>
          <w:sz w:val="28"/>
        </w:rPr>
        <w:t>38.</w:t>
      </w:r>
      <w:r w:rsidR="00DB51FF" w:rsidRPr="0029092E">
        <w:rPr>
          <w:sz w:val="28"/>
        </w:rPr>
        <w:t xml:space="preserve"> </w:t>
      </w:r>
      <w:r w:rsidRPr="0029092E">
        <w:rPr>
          <w:sz w:val="28"/>
        </w:rPr>
        <w:t>Вам трудно, страшно спускаться в темный подвал?</w:t>
      </w:r>
    </w:p>
    <w:p w:rsidR="00E457CB" w:rsidRPr="0029092E" w:rsidRDefault="00516160" w:rsidP="003F1880">
      <w:pPr>
        <w:pStyle w:val="a7"/>
        <w:spacing w:line="360" w:lineRule="auto"/>
        <w:ind w:firstLine="709"/>
        <w:rPr>
          <w:sz w:val="28"/>
        </w:rPr>
      </w:pPr>
      <w:r w:rsidRPr="0029092E">
        <w:rPr>
          <w:sz w:val="28"/>
        </w:rPr>
        <w:t>39.</w:t>
      </w:r>
      <w:r w:rsidR="00DB51FF" w:rsidRPr="0029092E">
        <w:rPr>
          <w:sz w:val="28"/>
        </w:rPr>
        <w:t xml:space="preserve"> </w:t>
      </w:r>
      <w:r w:rsidRPr="0029092E">
        <w:rPr>
          <w:sz w:val="28"/>
        </w:rPr>
        <w:t>Предпочитаете ли вы работу, требующую неторопливости, тщательности, такой работе, где надо действовать быстро, но требования к качеству невелики?</w:t>
      </w:r>
    </w:p>
    <w:p w:rsidR="00E457CB" w:rsidRPr="0029092E" w:rsidRDefault="00516160" w:rsidP="003F1880">
      <w:pPr>
        <w:pStyle w:val="a7"/>
        <w:spacing w:line="360" w:lineRule="auto"/>
        <w:ind w:firstLine="709"/>
        <w:rPr>
          <w:sz w:val="28"/>
        </w:rPr>
      </w:pPr>
      <w:r w:rsidRPr="0029092E">
        <w:rPr>
          <w:sz w:val="28"/>
        </w:rPr>
        <w:t>40.</w:t>
      </w:r>
      <w:r w:rsidR="00DB51FF" w:rsidRPr="0029092E">
        <w:rPr>
          <w:sz w:val="28"/>
        </w:rPr>
        <w:t xml:space="preserve"> </w:t>
      </w:r>
      <w:r w:rsidRPr="0029092E">
        <w:rPr>
          <w:sz w:val="28"/>
        </w:rPr>
        <w:t>Общительный ли вы человек?</w:t>
      </w:r>
    </w:p>
    <w:p w:rsidR="00E457CB" w:rsidRPr="0029092E" w:rsidRDefault="00516160" w:rsidP="003F1880">
      <w:pPr>
        <w:pStyle w:val="a7"/>
        <w:spacing w:line="360" w:lineRule="auto"/>
        <w:ind w:firstLine="709"/>
        <w:rPr>
          <w:sz w:val="28"/>
        </w:rPr>
      </w:pPr>
      <w:r w:rsidRPr="0029092E">
        <w:rPr>
          <w:sz w:val="28"/>
        </w:rPr>
        <w:t>41.</w:t>
      </w:r>
      <w:r w:rsidR="00DB51FF" w:rsidRPr="0029092E">
        <w:rPr>
          <w:sz w:val="28"/>
        </w:rPr>
        <w:t xml:space="preserve"> </w:t>
      </w:r>
      <w:r w:rsidRPr="0029092E">
        <w:rPr>
          <w:sz w:val="28"/>
        </w:rPr>
        <w:t>В школе вы охотно декламировали стихи?</w:t>
      </w:r>
    </w:p>
    <w:p w:rsidR="00E457CB" w:rsidRPr="0029092E" w:rsidRDefault="00516160" w:rsidP="003F1880">
      <w:pPr>
        <w:pStyle w:val="a7"/>
        <w:spacing w:line="360" w:lineRule="auto"/>
        <w:ind w:firstLine="709"/>
        <w:rPr>
          <w:sz w:val="28"/>
        </w:rPr>
      </w:pPr>
      <w:r w:rsidRPr="0029092E">
        <w:rPr>
          <w:sz w:val="28"/>
        </w:rPr>
        <w:t>42.</w:t>
      </w:r>
      <w:r w:rsidR="00DB51FF" w:rsidRPr="0029092E">
        <w:rPr>
          <w:sz w:val="28"/>
        </w:rPr>
        <w:t xml:space="preserve"> </w:t>
      </w:r>
      <w:r w:rsidRPr="0029092E">
        <w:rPr>
          <w:sz w:val="28"/>
        </w:rPr>
        <w:t>Убегали ли вы из дома в детстве?</w:t>
      </w:r>
    </w:p>
    <w:p w:rsidR="00E457CB" w:rsidRPr="0029092E" w:rsidRDefault="00516160" w:rsidP="003F1880">
      <w:pPr>
        <w:pStyle w:val="a7"/>
        <w:spacing w:line="360" w:lineRule="auto"/>
        <w:ind w:firstLine="709"/>
        <w:rPr>
          <w:sz w:val="28"/>
        </w:rPr>
      </w:pPr>
      <w:r w:rsidRPr="0029092E">
        <w:rPr>
          <w:sz w:val="28"/>
        </w:rPr>
        <w:t>43.</w:t>
      </w:r>
      <w:r w:rsidR="00DB51FF" w:rsidRPr="0029092E">
        <w:rPr>
          <w:sz w:val="28"/>
        </w:rPr>
        <w:t xml:space="preserve"> </w:t>
      </w:r>
      <w:r w:rsidRPr="0029092E">
        <w:rPr>
          <w:sz w:val="28"/>
        </w:rPr>
        <w:t>Кажется ли вам жизнь трудной?</w:t>
      </w:r>
    </w:p>
    <w:p w:rsidR="00E457CB" w:rsidRPr="0029092E" w:rsidRDefault="00516160" w:rsidP="003F1880">
      <w:pPr>
        <w:pStyle w:val="a7"/>
        <w:spacing w:line="360" w:lineRule="auto"/>
        <w:ind w:firstLine="709"/>
        <w:rPr>
          <w:sz w:val="28"/>
        </w:rPr>
      </w:pPr>
      <w:r w:rsidRPr="0029092E">
        <w:rPr>
          <w:sz w:val="28"/>
        </w:rPr>
        <w:t>44.</w:t>
      </w:r>
      <w:r w:rsidR="00DB51FF" w:rsidRPr="0029092E">
        <w:rPr>
          <w:sz w:val="28"/>
        </w:rPr>
        <w:t xml:space="preserve"> </w:t>
      </w:r>
      <w:r w:rsidRPr="0029092E">
        <w:rPr>
          <w:sz w:val="28"/>
        </w:rPr>
        <w:t>Бывало ли так, что после конфликта, обиды вы были до того расстроены, что идти на работу было просто невыносимо?</w:t>
      </w:r>
    </w:p>
    <w:p w:rsidR="00E457CB" w:rsidRPr="0029092E" w:rsidRDefault="00516160" w:rsidP="003F1880">
      <w:pPr>
        <w:pStyle w:val="a7"/>
        <w:spacing w:line="360" w:lineRule="auto"/>
        <w:ind w:firstLine="709"/>
        <w:rPr>
          <w:sz w:val="28"/>
        </w:rPr>
      </w:pPr>
      <w:r w:rsidRPr="0029092E">
        <w:rPr>
          <w:sz w:val="28"/>
        </w:rPr>
        <w:t>45.</w:t>
      </w:r>
      <w:r w:rsidR="00DB51FF" w:rsidRPr="0029092E">
        <w:rPr>
          <w:sz w:val="28"/>
        </w:rPr>
        <w:t xml:space="preserve"> </w:t>
      </w:r>
      <w:r w:rsidRPr="0029092E">
        <w:rPr>
          <w:sz w:val="28"/>
        </w:rPr>
        <w:t>Можно ли сказать, что при неудаче вы не теряете чувство юмора?</w:t>
      </w:r>
    </w:p>
    <w:p w:rsidR="00E457CB" w:rsidRPr="0029092E" w:rsidRDefault="00516160" w:rsidP="003F1880">
      <w:pPr>
        <w:pStyle w:val="a7"/>
        <w:spacing w:line="360" w:lineRule="auto"/>
        <w:ind w:firstLine="709"/>
        <w:rPr>
          <w:sz w:val="28"/>
        </w:rPr>
      </w:pPr>
      <w:r w:rsidRPr="0029092E">
        <w:rPr>
          <w:sz w:val="28"/>
        </w:rPr>
        <w:t>46.</w:t>
      </w:r>
      <w:r w:rsidR="00DB51FF" w:rsidRPr="0029092E">
        <w:rPr>
          <w:sz w:val="28"/>
        </w:rPr>
        <w:t xml:space="preserve"> </w:t>
      </w:r>
      <w:r w:rsidRPr="0029092E">
        <w:rPr>
          <w:sz w:val="28"/>
        </w:rPr>
        <w:t>Предприняли бы вы первые шаги к примирению, если бы вас кто-нибудь обидел?</w:t>
      </w:r>
    </w:p>
    <w:p w:rsidR="00E457CB" w:rsidRPr="0029092E" w:rsidRDefault="00516160" w:rsidP="003F1880">
      <w:pPr>
        <w:pStyle w:val="a7"/>
        <w:spacing w:line="360" w:lineRule="auto"/>
        <w:ind w:firstLine="709"/>
        <w:rPr>
          <w:sz w:val="28"/>
        </w:rPr>
      </w:pPr>
      <w:r w:rsidRPr="0029092E">
        <w:rPr>
          <w:sz w:val="28"/>
        </w:rPr>
        <w:t>47.</w:t>
      </w:r>
      <w:r w:rsidR="00DB51FF" w:rsidRPr="0029092E">
        <w:rPr>
          <w:sz w:val="28"/>
        </w:rPr>
        <w:t xml:space="preserve"> </w:t>
      </w:r>
      <w:r w:rsidRPr="0029092E">
        <w:rPr>
          <w:sz w:val="28"/>
        </w:rPr>
        <w:t>Вы очень любите животных?</w:t>
      </w:r>
    </w:p>
    <w:p w:rsidR="00E457CB" w:rsidRPr="0029092E" w:rsidRDefault="00516160" w:rsidP="003F1880">
      <w:pPr>
        <w:pStyle w:val="a7"/>
        <w:spacing w:line="360" w:lineRule="auto"/>
        <w:ind w:firstLine="709"/>
        <w:rPr>
          <w:sz w:val="28"/>
        </w:rPr>
      </w:pPr>
      <w:r w:rsidRPr="0029092E">
        <w:rPr>
          <w:sz w:val="28"/>
        </w:rPr>
        <w:t>48.</w:t>
      </w:r>
      <w:r w:rsidR="00DB51FF" w:rsidRPr="0029092E">
        <w:rPr>
          <w:sz w:val="28"/>
        </w:rPr>
        <w:t xml:space="preserve"> </w:t>
      </w:r>
      <w:r w:rsidRPr="0029092E">
        <w:rPr>
          <w:sz w:val="28"/>
        </w:rPr>
        <w:t>Возвращаетесь ли вы , чтобы проверить, что оставили дом или рабочее место в таком состоянии, что там ничего не может случиться?</w:t>
      </w:r>
    </w:p>
    <w:p w:rsidR="00E457CB" w:rsidRPr="0029092E" w:rsidRDefault="00516160" w:rsidP="003F1880">
      <w:pPr>
        <w:pStyle w:val="a7"/>
        <w:spacing w:line="360" w:lineRule="auto"/>
        <w:ind w:firstLine="709"/>
        <w:rPr>
          <w:sz w:val="28"/>
        </w:rPr>
      </w:pPr>
      <w:r w:rsidRPr="0029092E">
        <w:rPr>
          <w:sz w:val="28"/>
        </w:rPr>
        <w:t>49.</w:t>
      </w:r>
      <w:r w:rsidR="00DB51FF" w:rsidRPr="0029092E">
        <w:rPr>
          <w:sz w:val="28"/>
        </w:rPr>
        <w:t xml:space="preserve"> </w:t>
      </w:r>
      <w:r w:rsidRPr="0029092E">
        <w:rPr>
          <w:sz w:val="28"/>
        </w:rPr>
        <w:t>Преследует ли вас иногда мысль, что с вами или с вашими близкими может что-то случиться?</w:t>
      </w:r>
    </w:p>
    <w:p w:rsidR="00E457CB" w:rsidRPr="0029092E" w:rsidRDefault="00516160" w:rsidP="003F1880">
      <w:pPr>
        <w:pStyle w:val="a7"/>
        <w:spacing w:line="360" w:lineRule="auto"/>
        <w:ind w:firstLine="709"/>
        <w:rPr>
          <w:sz w:val="28"/>
        </w:rPr>
      </w:pPr>
      <w:r w:rsidRPr="0029092E">
        <w:rPr>
          <w:sz w:val="28"/>
        </w:rPr>
        <w:t>50.</w:t>
      </w:r>
      <w:r w:rsidR="00DB51FF" w:rsidRPr="0029092E">
        <w:rPr>
          <w:sz w:val="28"/>
        </w:rPr>
        <w:t xml:space="preserve"> </w:t>
      </w:r>
      <w:r w:rsidRPr="0029092E">
        <w:rPr>
          <w:sz w:val="28"/>
        </w:rPr>
        <w:t>Считаете ли вы, что ваше настроение очень изменчиво?</w:t>
      </w:r>
    </w:p>
    <w:p w:rsidR="00E457CB" w:rsidRPr="0029092E" w:rsidRDefault="00516160" w:rsidP="003F1880">
      <w:pPr>
        <w:pStyle w:val="a7"/>
        <w:spacing w:line="360" w:lineRule="auto"/>
        <w:ind w:firstLine="709"/>
        <w:rPr>
          <w:sz w:val="28"/>
        </w:rPr>
      </w:pPr>
      <w:r w:rsidRPr="0029092E">
        <w:rPr>
          <w:sz w:val="28"/>
        </w:rPr>
        <w:t>51.</w:t>
      </w:r>
      <w:r w:rsidR="00DB51FF" w:rsidRPr="0029092E">
        <w:rPr>
          <w:sz w:val="28"/>
        </w:rPr>
        <w:t xml:space="preserve"> </w:t>
      </w:r>
      <w:r w:rsidRPr="0029092E">
        <w:rPr>
          <w:sz w:val="28"/>
        </w:rPr>
        <w:t>Трудно ли вам доказывать свою позицию (выступать на сцене) перед большим количеством людей?</w:t>
      </w:r>
    </w:p>
    <w:p w:rsidR="00E457CB" w:rsidRPr="0029092E" w:rsidRDefault="00516160" w:rsidP="003F1880">
      <w:pPr>
        <w:pStyle w:val="a7"/>
        <w:spacing w:line="360" w:lineRule="auto"/>
        <w:ind w:firstLine="709"/>
        <w:rPr>
          <w:sz w:val="28"/>
        </w:rPr>
      </w:pPr>
      <w:r w:rsidRPr="0029092E">
        <w:rPr>
          <w:sz w:val="28"/>
        </w:rPr>
        <w:t>52.</w:t>
      </w:r>
      <w:r w:rsidR="00DB51FF" w:rsidRPr="0029092E">
        <w:rPr>
          <w:sz w:val="28"/>
        </w:rPr>
        <w:t xml:space="preserve"> </w:t>
      </w:r>
      <w:r w:rsidRPr="0029092E">
        <w:rPr>
          <w:sz w:val="28"/>
        </w:rPr>
        <w:t>Вы можете ударить обидчика, если он вас оскорбит?</w:t>
      </w:r>
    </w:p>
    <w:p w:rsidR="00E457CB" w:rsidRPr="0029092E" w:rsidRDefault="00516160" w:rsidP="003F1880">
      <w:pPr>
        <w:pStyle w:val="a7"/>
        <w:spacing w:line="360" w:lineRule="auto"/>
        <w:ind w:firstLine="709"/>
        <w:rPr>
          <w:sz w:val="28"/>
        </w:rPr>
      </w:pPr>
      <w:r w:rsidRPr="0029092E">
        <w:rPr>
          <w:sz w:val="28"/>
        </w:rPr>
        <w:t>53.</w:t>
      </w:r>
      <w:r w:rsidR="00DB51FF" w:rsidRPr="0029092E">
        <w:rPr>
          <w:sz w:val="28"/>
        </w:rPr>
        <w:t xml:space="preserve"> </w:t>
      </w:r>
      <w:r w:rsidRPr="0029092E">
        <w:rPr>
          <w:sz w:val="28"/>
        </w:rPr>
        <w:t>У вас очень велика потребность в общении с другими людьми?</w:t>
      </w:r>
    </w:p>
    <w:p w:rsidR="00E457CB" w:rsidRPr="0029092E" w:rsidRDefault="00516160" w:rsidP="003F1880">
      <w:pPr>
        <w:pStyle w:val="a7"/>
        <w:spacing w:line="360" w:lineRule="auto"/>
        <w:ind w:firstLine="709"/>
        <w:rPr>
          <w:sz w:val="28"/>
        </w:rPr>
      </w:pPr>
      <w:r w:rsidRPr="0029092E">
        <w:rPr>
          <w:sz w:val="28"/>
        </w:rPr>
        <w:t>54.</w:t>
      </w:r>
      <w:r w:rsidR="00DB51FF" w:rsidRPr="0029092E">
        <w:rPr>
          <w:sz w:val="28"/>
        </w:rPr>
        <w:t xml:space="preserve"> </w:t>
      </w:r>
      <w:r w:rsidRPr="0029092E">
        <w:rPr>
          <w:sz w:val="28"/>
        </w:rPr>
        <w:t>Вы относитесь к тем, кто при каких-либо разочарованиях впадает в глубокое отчаяние?</w:t>
      </w:r>
    </w:p>
    <w:p w:rsidR="00E457CB" w:rsidRPr="0029092E" w:rsidRDefault="00516160" w:rsidP="003F1880">
      <w:pPr>
        <w:pStyle w:val="a7"/>
        <w:spacing w:line="360" w:lineRule="auto"/>
        <w:ind w:firstLine="709"/>
        <w:rPr>
          <w:sz w:val="28"/>
        </w:rPr>
      </w:pPr>
      <w:r w:rsidRPr="0029092E">
        <w:rPr>
          <w:sz w:val="28"/>
        </w:rPr>
        <w:t>55.</w:t>
      </w:r>
      <w:r w:rsidR="00DB51FF" w:rsidRPr="0029092E">
        <w:rPr>
          <w:sz w:val="28"/>
        </w:rPr>
        <w:t xml:space="preserve"> </w:t>
      </w:r>
      <w:r w:rsidRPr="0029092E">
        <w:rPr>
          <w:sz w:val="28"/>
        </w:rPr>
        <w:t>Вам нравятся работы, требующие энергичной организаторской деятельности?</w:t>
      </w:r>
    </w:p>
    <w:p w:rsidR="00E457CB" w:rsidRPr="0029092E" w:rsidRDefault="00516160" w:rsidP="003F1880">
      <w:pPr>
        <w:pStyle w:val="a7"/>
        <w:spacing w:line="360" w:lineRule="auto"/>
        <w:ind w:firstLine="709"/>
        <w:rPr>
          <w:sz w:val="28"/>
        </w:rPr>
      </w:pPr>
      <w:r w:rsidRPr="0029092E">
        <w:rPr>
          <w:sz w:val="28"/>
        </w:rPr>
        <w:t>56.</w:t>
      </w:r>
      <w:r w:rsidR="00DB51FF" w:rsidRPr="0029092E">
        <w:rPr>
          <w:sz w:val="28"/>
        </w:rPr>
        <w:t xml:space="preserve"> </w:t>
      </w:r>
      <w:r w:rsidRPr="0029092E">
        <w:rPr>
          <w:sz w:val="28"/>
        </w:rPr>
        <w:t>Настойчиво ли вы добиваетесь своей цели, если на пути к ней приходится преодолевать массу препятствий?</w:t>
      </w:r>
    </w:p>
    <w:p w:rsidR="00E457CB" w:rsidRPr="0029092E" w:rsidRDefault="00516160" w:rsidP="003F1880">
      <w:pPr>
        <w:pStyle w:val="a7"/>
        <w:spacing w:line="360" w:lineRule="auto"/>
        <w:ind w:firstLine="709"/>
        <w:rPr>
          <w:sz w:val="28"/>
        </w:rPr>
      </w:pPr>
      <w:r w:rsidRPr="0029092E">
        <w:rPr>
          <w:sz w:val="28"/>
        </w:rPr>
        <w:t>57.</w:t>
      </w:r>
      <w:r w:rsidR="00DB51FF" w:rsidRPr="0029092E">
        <w:rPr>
          <w:sz w:val="28"/>
        </w:rPr>
        <w:t xml:space="preserve"> </w:t>
      </w:r>
      <w:r w:rsidRPr="0029092E">
        <w:rPr>
          <w:sz w:val="28"/>
        </w:rPr>
        <w:t>Может ли трагический фильм взволновать вас так, что на глазах выступят слезы?</w:t>
      </w:r>
    </w:p>
    <w:p w:rsidR="00E457CB" w:rsidRPr="0029092E" w:rsidRDefault="00516160" w:rsidP="003F1880">
      <w:pPr>
        <w:pStyle w:val="a7"/>
        <w:spacing w:line="360" w:lineRule="auto"/>
        <w:ind w:firstLine="709"/>
        <w:rPr>
          <w:sz w:val="28"/>
        </w:rPr>
      </w:pPr>
      <w:r w:rsidRPr="0029092E">
        <w:rPr>
          <w:sz w:val="28"/>
        </w:rPr>
        <w:t>58.</w:t>
      </w:r>
      <w:r w:rsidR="00DB51FF" w:rsidRPr="0029092E">
        <w:rPr>
          <w:sz w:val="28"/>
        </w:rPr>
        <w:t xml:space="preserve"> </w:t>
      </w:r>
      <w:r w:rsidRPr="0029092E">
        <w:rPr>
          <w:sz w:val="28"/>
        </w:rPr>
        <w:t>Часто ли вам бывает трудно уснуть из-за того, что проблемы прожитого дня или будущего все время крутятся у вас в голове?</w:t>
      </w:r>
    </w:p>
    <w:p w:rsidR="00E457CB" w:rsidRPr="0029092E" w:rsidRDefault="00516160" w:rsidP="003F1880">
      <w:pPr>
        <w:pStyle w:val="a7"/>
        <w:spacing w:line="360" w:lineRule="auto"/>
        <w:ind w:firstLine="709"/>
        <w:rPr>
          <w:sz w:val="28"/>
        </w:rPr>
      </w:pPr>
      <w:r w:rsidRPr="0029092E">
        <w:rPr>
          <w:sz w:val="28"/>
        </w:rPr>
        <w:t>59.</w:t>
      </w:r>
      <w:r w:rsidR="00DB51FF" w:rsidRPr="0029092E">
        <w:rPr>
          <w:sz w:val="28"/>
        </w:rPr>
        <w:t xml:space="preserve"> </w:t>
      </w:r>
      <w:r w:rsidRPr="0029092E">
        <w:rPr>
          <w:sz w:val="28"/>
        </w:rPr>
        <w:t>В школе вы иногда подсказывали своим товарищам или давали списывать?</w:t>
      </w:r>
    </w:p>
    <w:p w:rsidR="00E457CB" w:rsidRPr="0029092E" w:rsidRDefault="00516160" w:rsidP="003F1880">
      <w:pPr>
        <w:pStyle w:val="a7"/>
        <w:spacing w:line="360" w:lineRule="auto"/>
        <w:ind w:firstLine="709"/>
        <w:rPr>
          <w:sz w:val="28"/>
        </w:rPr>
      </w:pPr>
      <w:r w:rsidRPr="0029092E">
        <w:rPr>
          <w:sz w:val="28"/>
        </w:rPr>
        <w:t>60.</w:t>
      </w:r>
      <w:r w:rsidR="00DB51FF" w:rsidRPr="0029092E">
        <w:rPr>
          <w:sz w:val="28"/>
        </w:rPr>
        <w:t xml:space="preserve"> </w:t>
      </w:r>
      <w:r w:rsidRPr="0029092E">
        <w:rPr>
          <w:sz w:val="28"/>
        </w:rPr>
        <w:t>Потребуется ли вам большое усилие, напряжение воли, чтобы ночью пройти одному через кладбище?</w:t>
      </w:r>
    </w:p>
    <w:p w:rsidR="00E457CB" w:rsidRPr="0029092E" w:rsidRDefault="00516160" w:rsidP="003F1880">
      <w:pPr>
        <w:pStyle w:val="a7"/>
        <w:spacing w:line="360" w:lineRule="auto"/>
        <w:ind w:firstLine="709"/>
        <w:rPr>
          <w:sz w:val="28"/>
        </w:rPr>
      </w:pPr>
      <w:r w:rsidRPr="0029092E">
        <w:rPr>
          <w:sz w:val="28"/>
        </w:rPr>
        <w:t>61.</w:t>
      </w:r>
      <w:r w:rsidR="00DB51FF" w:rsidRPr="0029092E">
        <w:rPr>
          <w:sz w:val="28"/>
        </w:rPr>
        <w:t xml:space="preserve"> </w:t>
      </w:r>
      <w:r w:rsidRPr="0029092E">
        <w:rPr>
          <w:sz w:val="28"/>
        </w:rPr>
        <w:t>Тщательно ли вы следите за тем, чтобы вещи в вашей квартире были точно на своем месте?</w:t>
      </w:r>
    </w:p>
    <w:p w:rsidR="00E457CB" w:rsidRPr="0029092E" w:rsidRDefault="00516160" w:rsidP="003F1880">
      <w:pPr>
        <w:pStyle w:val="a7"/>
        <w:spacing w:line="360" w:lineRule="auto"/>
        <w:ind w:firstLine="709"/>
        <w:rPr>
          <w:sz w:val="28"/>
        </w:rPr>
      </w:pPr>
      <w:r w:rsidRPr="0029092E">
        <w:rPr>
          <w:sz w:val="28"/>
        </w:rPr>
        <w:t>62.</w:t>
      </w:r>
      <w:r w:rsidR="00DB51FF" w:rsidRPr="0029092E">
        <w:rPr>
          <w:sz w:val="28"/>
        </w:rPr>
        <w:t xml:space="preserve"> </w:t>
      </w:r>
      <w:r w:rsidRPr="0029092E">
        <w:rPr>
          <w:sz w:val="28"/>
        </w:rPr>
        <w:t>Бывает ли так, что, ложась спать в хорошем настроении, вы на следующий день встаете с подавленным, недовольным настроением, длящимся несколько часов?</w:t>
      </w:r>
    </w:p>
    <w:p w:rsidR="00E457CB" w:rsidRPr="0029092E" w:rsidRDefault="00516160" w:rsidP="003F1880">
      <w:pPr>
        <w:pStyle w:val="a7"/>
        <w:spacing w:line="360" w:lineRule="auto"/>
        <w:ind w:firstLine="709"/>
        <w:rPr>
          <w:sz w:val="28"/>
        </w:rPr>
      </w:pPr>
      <w:r w:rsidRPr="0029092E">
        <w:rPr>
          <w:sz w:val="28"/>
        </w:rPr>
        <w:t>63.</w:t>
      </w:r>
      <w:r w:rsidR="00DB51FF" w:rsidRPr="0029092E">
        <w:rPr>
          <w:sz w:val="28"/>
        </w:rPr>
        <w:t xml:space="preserve"> </w:t>
      </w:r>
      <w:r w:rsidRPr="0029092E">
        <w:rPr>
          <w:sz w:val="28"/>
        </w:rPr>
        <w:t>Легко ли вы привыкаете к новым ситуациям?</w:t>
      </w:r>
    </w:p>
    <w:p w:rsidR="00E457CB" w:rsidRPr="0029092E" w:rsidRDefault="00516160" w:rsidP="003F1880">
      <w:pPr>
        <w:pStyle w:val="a7"/>
        <w:spacing w:line="360" w:lineRule="auto"/>
        <w:ind w:firstLine="709"/>
        <w:rPr>
          <w:sz w:val="28"/>
        </w:rPr>
      </w:pPr>
      <w:r w:rsidRPr="0029092E">
        <w:rPr>
          <w:sz w:val="28"/>
        </w:rPr>
        <w:t>64.</w:t>
      </w:r>
      <w:r w:rsidR="00DB51FF" w:rsidRPr="0029092E">
        <w:rPr>
          <w:sz w:val="28"/>
        </w:rPr>
        <w:t xml:space="preserve"> </w:t>
      </w:r>
      <w:r w:rsidRPr="0029092E">
        <w:rPr>
          <w:sz w:val="28"/>
        </w:rPr>
        <w:t>Бывает ли у вас головная боль?</w:t>
      </w:r>
    </w:p>
    <w:p w:rsidR="00E457CB" w:rsidRPr="0029092E" w:rsidRDefault="00516160" w:rsidP="003F1880">
      <w:pPr>
        <w:pStyle w:val="a7"/>
        <w:spacing w:line="360" w:lineRule="auto"/>
        <w:ind w:firstLine="709"/>
        <w:rPr>
          <w:sz w:val="28"/>
        </w:rPr>
      </w:pPr>
      <w:r w:rsidRPr="0029092E">
        <w:rPr>
          <w:sz w:val="28"/>
        </w:rPr>
        <w:t>65.</w:t>
      </w:r>
      <w:r w:rsidR="00DB51FF" w:rsidRPr="0029092E">
        <w:rPr>
          <w:sz w:val="28"/>
        </w:rPr>
        <w:t xml:space="preserve"> </w:t>
      </w:r>
      <w:r w:rsidRPr="0029092E">
        <w:rPr>
          <w:sz w:val="28"/>
        </w:rPr>
        <w:t>Вы часто смеетесь?</w:t>
      </w:r>
    </w:p>
    <w:p w:rsidR="00E457CB" w:rsidRPr="0029092E" w:rsidRDefault="00516160" w:rsidP="003F1880">
      <w:pPr>
        <w:pStyle w:val="a7"/>
        <w:spacing w:line="360" w:lineRule="auto"/>
        <w:ind w:firstLine="709"/>
        <w:rPr>
          <w:sz w:val="28"/>
        </w:rPr>
      </w:pPr>
      <w:r w:rsidRPr="0029092E">
        <w:rPr>
          <w:sz w:val="28"/>
        </w:rPr>
        <w:t>66.</w:t>
      </w:r>
      <w:r w:rsidR="00DB51FF" w:rsidRPr="0029092E">
        <w:rPr>
          <w:sz w:val="28"/>
        </w:rPr>
        <w:t xml:space="preserve"> </w:t>
      </w:r>
      <w:r w:rsidRPr="0029092E">
        <w:rPr>
          <w:sz w:val="28"/>
        </w:rPr>
        <w:t>Можете ли вы быть приветливым с тем, кого вы явно не уважаете, не любите, не цените?</w:t>
      </w:r>
    </w:p>
    <w:p w:rsidR="00E457CB" w:rsidRPr="0029092E" w:rsidRDefault="00516160" w:rsidP="003F1880">
      <w:pPr>
        <w:pStyle w:val="a7"/>
        <w:spacing w:line="360" w:lineRule="auto"/>
        <w:ind w:firstLine="709"/>
        <w:rPr>
          <w:sz w:val="28"/>
        </w:rPr>
      </w:pPr>
      <w:r w:rsidRPr="0029092E">
        <w:rPr>
          <w:sz w:val="28"/>
        </w:rPr>
        <w:t>67.</w:t>
      </w:r>
      <w:r w:rsidR="00DB51FF" w:rsidRPr="0029092E">
        <w:rPr>
          <w:sz w:val="28"/>
        </w:rPr>
        <w:t xml:space="preserve"> </w:t>
      </w:r>
      <w:r w:rsidRPr="0029092E">
        <w:rPr>
          <w:sz w:val="28"/>
        </w:rPr>
        <w:t>Вы подвижный человек?</w:t>
      </w:r>
    </w:p>
    <w:p w:rsidR="00E457CB" w:rsidRPr="0029092E" w:rsidRDefault="00516160" w:rsidP="003F1880">
      <w:pPr>
        <w:pStyle w:val="a7"/>
        <w:spacing w:line="360" w:lineRule="auto"/>
        <w:ind w:firstLine="709"/>
        <w:rPr>
          <w:sz w:val="28"/>
        </w:rPr>
      </w:pPr>
      <w:r w:rsidRPr="0029092E">
        <w:rPr>
          <w:sz w:val="28"/>
        </w:rPr>
        <w:t>68.</w:t>
      </w:r>
      <w:r w:rsidR="00DB51FF" w:rsidRPr="0029092E">
        <w:rPr>
          <w:sz w:val="28"/>
        </w:rPr>
        <w:t xml:space="preserve"> </w:t>
      </w:r>
      <w:r w:rsidRPr="0029092E">
        <w:rPr>
          <w:sz w:val="28"/>
        </w:rPr>
        <w:t>Вы очень часто переживаете из-за несправедливости?</w:t>
      </w:r>
    </w:p>
    <w:p w:rsidR="00E457CB" w:rsidRPr="0029092E" w:rsidRDefault="00516160" w:rsidP="003F1880">
      <w:pPr>
        <w:pStyle w:val="a7"/>
        <w:spacing w:line="360" w:lineRule="auto"/>
        <w:ind w:firstLine="709"/>
        <w:rPr>
          <w:sz w:val="28"/>
        </w:rPr>
      </w:pPr>
      <w:r w:rsidRPr="0029092E">
        <w:rPr>
          <w:sz w:val="28"/>
        </w:rPr>
        <w:t>69.</w:t>
      </w:r>
      <w:r w:rsidR="00DB51FF" w:rsidRPr="0029092E">
        <w:rPr>
          <w:sz w:val="28"/>
        </w:rPr>
        <w:t xml:space="preserve"> </w:t>
      </w:r>
      <w:r w:rsidRPr="0029092E">
        <w:rPr>
          <w:sz w:val="28"/>
        </w:rPr>
        <w:t>Вы настолько любите природу, что можете назвать себя ее другом?</w:t>
      </w:r>
    </w:p>
    <w:p w:rsidR="00E457CB" w:rsidRPr="0029092E" w:rsidRDefault="00516160" w:rsidP="003F1880">
      <w:pPr>
        <w:pStyle w:val="a7"/>
        <w:spacing w:line="360" w:lineRule="auto"/>
        <w:ind w:firstLine="709"/>
        <w:rPr>
          <w:sz w:val="28"/>
        </w:rPr>
      </w:pPr>
      <w:r w:rsidRPr="0029092E">
        <w:rPr>
          <w:sz w:val="28"/>
        </w:rPr>
        <w:t>70.</w:t>
      </w:r>
      <w:r w:rsidR="00DB51FF" w:rsidRPr="0029092E">
        <w:rPr>
          <w:sz w:val="28"/>
        </w:rPr>
        <w:t xml:space="preserve"> </w:t>
      </w:r>
      <w:r w:rsidRPr="0029092E">
        <w:rPr>
          <w:sz w:val="28"/>
        </w:rPr>
        <w:t>Уходя из дома или ложась спать, проверяете ли вы, выключен ли газ, погашен ли свет, заперты ли двери?</w:t>
      </w:r>
    </w:p>
    <w:p w:rsidR="00E457CB" w:rsidRPr="0029092E" w:rsidRDefault="00516160" w:rsidP="003F1880">
      <w:pPr>
        <w:pStyle w:val="a7"/>
        <w:spacing w:line="360" w:lineRule="auto"/>
        <w:ind w:firstLine="709"/>
        <w:rPr>
          <w:sz w:val="28"/>
        </w:rPr>
      </w:pPr>
      <w:r w:rsidRPr="0029092E">
        <w:rPr>
          <w:sz w:val="28"/>
        </w:rPr>
        <w:t>71.</w:t>
      </w:r>
      <w:r w:rsidR="00DB51FF" w:rsidRPr="0029092E">
        <w:rPr>
          <w:sz w:val="28"/>
        </w:rPr>
        <w:t xml:space="preserve"> </w:t>
      </w:r>
      <w:r w:rsidRPr="0029092E">
        <w:rPr>
          <w:sz w:val="28"/>
        </w:rPr>
        <w:t>Вы очень боязливы?</w:t>
      </w:r>
    </w:p>
    <w:p w:rsidR="00E457CB" w:rsidRPr="0029092E" w:rsidRDefault="00516160" w:rsidP="003F1880">
      <w:pPr>
        <w:pStyle w:val="a7"/>
        <w:spacing w:line="360" w:lineRule="auto"/>
        <w:ind w:firstLine="709"/>
        <w:rPr>
          <w:sz w:val="28"/>
        </w:rPr>
      </w:pPr>
      <w:r w:rsidRPr="0029092E">
        <w:rPr>
          <w:sz w:val="28"/>
        </w:rPr>
        <w:t>72.</w:t>
      </w:r>
      <w:r w:rsidR="00DB51FF" w:rsidRPr="0029092E">
        <w:rPr>
          <w:sz w:val="28"/>
        </w:rPr>
        <w:t xml:space="preserve"> </w:t>
      </w:r>
      <w:r w:rsidRPr="0029092E">
        <w:rPr>
          <w:sz w:val="28"/>
        </w:rPr>
        <w:t>Изменяется ли ваше настроение при приеме алкоголя?</w:t>
      </w:r>
    </w:p>
    <w:p w:rsidR="00E457CB" w:rsidRPr="0029092E" w:rsidRDefault="00516160" w:rsidP="003F1880">
      <w:pPr>
        <w:pStyle w:val="a7"/>
        <w:spacing w:line="360" w:lineRule="auto"/>
        <w:ind w:firstLine="709"/>
        <w:rPr>
          <w:sz w:val="28"/>
        </w:rPr>
      </w:pPr>
      <w:r w:rsidRPr="0029092E">
        <w:rPr>
          <w:sz w:val="28"/>
        </w:rPr>
        <w:t>73.</w:t>
      </w:r>
      <w:r w:rsidR="00DB51FF" w:rsidRPr="0029092E">
        <w:rPr>
          <w:sz w:val="28"/>
        </w:rPr>
        <w:t xml:space="preserve"> </w:t>
      </w:r>
      <w:r w:rsidRPr="0029092E">
        <w:rPr>
          <w:sz w:val="28"/>
        </w:rPr>
        <w:t>В молодости вы охотно участвовали в кружках художественной самодеятельности (театр, танцы и т. п.), а может, вы участвуете и теперь?</w:t>
      </w:r>
    </w:p>
    <w:p w:rsidR="00E457CB" w:rsidRPr="0029092E" w:rsidRDefault="00516160" w:rsidP="003F1880">
      <w:pPr>
        <w:pStyle w:val="a7"/>
        <w:spacing w:line="360" w:lineRule="auto"/>
        <w:ind w:firstLine="709"/>
        <w:rPr>
          <w:sz w:val="28"/>
        </w:rPr>
      </w:pPr>
      <w:r w:rsidRPr="0029092E">
        <w:rPr>
          <w:sz w:val="28"/>
        </w:rPr>
        <w:t>74.</w:t>
      </w:r>
      <w:r w:rsidR="00DB51FF" w:rsidRPr="0029092E">
        <w:rPr>
          <w:sz w:val="28"/>
        </w:rPr>
        <w:t xml:space="preserve"> </w:t>
      </w:r>
      <w:r w:rsidRPr="0029092E">
        <w:rPr>
          <w:sz w:val="28"/>
        </w:rPr>
        <w:t>Вы расцениваете будущее несколько пессимистически, без ожиданий радости?</w:t>
      </w:r>
    </w:p>
    <w:p w:rsidR="00E457CB" w:rsidRPr="0029092E" w:rsidRDefault="00516160" w:rsidP="003F1880">
      <w:pPr>
        <w:pStyle w:val="a7"/>
        <w:spacing w:line="360" w:lineRule="auto"/>
        <w:ind w:firstLine="709"/>
        <w:rPr>
          <w:sz w:val="28"/>
        </w:rPr>
      </w:pPr>
      <w:r w:rsidRPr="0029092E">
        <w:rPr>
          <w:sz w:val="28"/>
        </w:rPr>
        <w:t>75.</w:t>
      </w:r>
      <w:r w:rsidR="00DB51FF" w:rsidRPr="0029092E">
        <w:rPr>
          <w:sz w:val="28"/>
        </w:rPr>
        <w:t xml:space="preserve"> </w:t>
      </w:r>
      <w:r w:rsidRPr="0029092E">
        <w:rPr>
          <w:sz w:val="28"/>
        </w:rPr>
        <w:t>Часто ли вас тянет поехать куда-нибудь путешествовать?</w:t>
      </w:r>
    </w:p>
    <w:p w:rsidR="00E457CB" w:rsidRPr="0029092E" w:rsidRDefault="00516160" w:rsidP="003F1880">
      <w:pPr>
        <w:pStyle w:val="a7"/>
        <w:spacing w:line="360" w:lineRule="auto"/>
        <w:ind w:firstLine="709"/>
        <w:rPr>
          <w:sz w:val="28"/>
        </w:rPr>
      </w:pPr>
      <w:r w:rsidRPr="0029092E">
        <w:rPr>
          <w:sz w:val="28"/>
        </w:rPr>
        <w:t>76.</w:t>
      </w:r>
      <w:r w:rsidR="00DB51FF" w:rsidRPr="0029092E">
        <w:rPr>
          <w:sz w:val="28"/>
        </w:rPr>
        <w:t xml:space="preserve"> </w:t>
      </w:r>
      <w:r w:rsidRPr="0029092E">
        <w:rPr>
          <w:sz w:val="28"/>
        </w:rPr>
        <w:t>Может ли ваше настроение меняться так резко, что вы из состояния радости становитесь вдруг угрюмым, подавленным?</w:t>
      </w:r>
    </w:p>
    <w:p w:rsidR="00E457CB" w:rsidRPr="0029092E" w:rsidRDefault="00516160" w:rsidP="003F1880">
      <w:pPr>
        <w:pStyle w:val="a7"/>
        <w:spacing w:line="360" w:lineRule="auto"/>
        <w:ind w:firstLine="709"/>
        <w:rPr>
          <w:sz w:val="28"/>
        </w:rPr>
      </w:pPr>
      <w:r w:rsidRPr="0029092E">
        <w:rPr>
          <w:sz w:val="28"/>
        </w:rPr>
        <w:t>77.</w:t>
      </w:r>
      <w:r w:rsidR="00DB51FF" w:rsidRPr="0029092E">
        <w:rPr>
          <w:sz w:val="28"/>
        </w:rPr>
        <w:t xml:space="preserve"> </w:t>
      </w:r>
      <w:r w:rsidRPr="0029092E">
        <w:rPr>
          <w:sz w:val="28"/>
        </w:rPr>
        <w:t>Легко ли вам удается поднять настроение друзей или в компании?</w:t>
      </w:r>
    </w:p>
    <w:p w:rsidR="00E457CB" w:rsidRPr="0029092E" w:rsidRDefault="00516160" w:rsidP="003F1880">
      <w:pPr>
        <w:pStyle w:val="a7"/>
        <w:spacing w:line="360" w:lineRule="auto"/>
        <w:ind w:firstLine="709"/>
        <w:rPr>
          <w:sz w:val="28"/>
        </w:rPr>
      </w:pPr>
      <w:r w:rsidRPr="0029092E">
        <w:rPr>
          <w:sz w:val="28"/>
        </w:rPr>
        <w:t>78.</w:t>
      </w:r>
      <w:r w:rsidR="00DB51FF" w:rsidRPr="0029092E">
        <w:rPr>
          <w:sz w:val="28"/>
        </w:rPr>
        <w:t xml:space="preserve"> </w:t>
      </w:r>
      <w:r w:rsidRPr="0029092E">
        <w:rPr>
          <w:sz w:val="28"/>
        </w:rPr>
        <w:t>Долго ли вы переживаете обиду?</w:t>
      </w:r>
    </w:p>
    <w:p w:rsidR="00E457CB" w:rsidRPr="0029092E" w:rsidRDefault="00516160" w:rsidP="003F1880">
      <w:pPr>
        <w:pStyle w:val="a7"/>
        <w:spacing w:line="360" w:lineRule="auto"/>
        <w:ind w:firstLine="709"/>
        <w:rPr>
          <w:sz w:val="28"/>
        </w:rPr>
      </w:pPr>
      <w:r w:rsidRPr="0029092E">
        <w:rPr>
          <w:sz w:val="28"/>
        </w:rPr>
        <w:t>79.</w:t>
      </w:r>
      <w:r w:rsidR="00DB51FF" w:rsidRPr="0029092E">
        <w:rPr>
          <w:sz w:val="28"/>
        </w:rPr>
        <w:t xml:space="preserve"> </w:t>
      </w:r>
      <w:r w:rsidRPr="0029092E">
        <w:rPr>
          <w:sz w:val="28"/>
        </w:rPr>
        <w:t>Переживаете ли вы долгое время горести других людей?</w:t>
      </w:r>
    </w:p>
    <w:p w:rsidR="00E457CB" w:rsidRPr="0029092E" w:rsidRDefault="00516160" w:rsidP="003F1880">
      <w:pPr>
        <w:pStyle w:val="a7"/>
        <w:spacing w:line="360" w:lineRule="auto"/>
        <w:ind w:firstLine="709"/>
        <w:rPr>
          <w:sz w:val="28"/>
        </w:rPr>
      </w:pPr>
      <w:r w:rsidRPr="0029092E">
        <w:rPr>
          <w:sz w:val="28"/>
        </w:rPr>
        <w:t>80.</w:t>
      </w:r>
      <w:r w:rsidR="00DB51FF" w:rsidRPr="0029092E">
        <w:rPr>
          <w:sz w:val="28"/>
        </w:rPr>
        <w:t xml:space="preserve"> </w:t>
      </w:r>
      <w:r w:rsidRPr="0029092E">
        <w:rPr>
          <w:sz w:val="28"/>
        </w:rPr>
        <w:t>Часто ли, будучи школьником, вы переписывали страницу своей тетради, если случайно ставили на ней кляксу?</w:t>
      </w:r>
    </w:p>
    <w:p w:rsidR="00E457CB" w:rsidRPr="0029092E" w:rsidRDefault="00516160" w:rsidP="003F1880">
      <w:pPr>
        <w:pStyle w:val="a7"/>
        <w:spacing w:line="360" w:lineRule="auto"/>
        <w:ind w:firstLine="709"/>
        <w:rPr>
          <w:sz w:val="28"/>
        </w:rPr>
      </w:pPr>
      <w:r w:rsidRPr="0029092E">
        <w:rPr>
          <w:sz w:val="28"/>
        </w:rPr>
        <w:t>81.</w:t>
      </w:r>
      <w:r w:rsidR="00DB51FF" w:rsidRPr="0029092E">
        <w:rPr>
          <w:sz w:val="28"/>
        </w:rPr>
        <w:t xml:space="preserve"> </w:t>
      </w:r>
      <w:r w:rsidRPr="0029092E">
        <w:rPr>
          <w:sz w:val="28"/>
        </w:rPr>
        <w:t>Относитесь ли вы к людям скорее с недоверием и осторожностью, чем с доверием?</w:t>
      </w:r>
    </w:p>
    <w:p w:rsidR="00E457CB" w:rsidRPr="0029092E" w:rsidRDefault="00516160" w:rsidP="003F1880">
      <w:pPr>
        <w:pStyle w:val="a7"/>
        <w:spacing w:line="360" w:lineRule="auto"/>
        <w:ind w:firstLine="709"/>
        <w:rPr>
          <w:sz w:val="28"/>
        </w:rPr>
      </w:pPr>
      <w:r w:rsidRPr="0029092E">
        <w:rPr>
          <w:sz w:val="28"/>
        </w:rPr>
        <w:t>82.</w:t>
      </w:r>
      <w:r w:rsidR="00DB51FF" w:rsidRPr="0029092E">
        <w:rPr>
          <w:sz w:val="28"/>
        </w:rPr>
        <w:t xml:space="preserve"> </w:t>
      </w:r>
      <w:r w:rsidRPr="0029092E">
        <w:rPr>
          <w:sz w:val="28"/>
        </w:rPr>
        <w:t>Часто ли вы видите страшные сны?</w:t>
      </w:r>
    </w:p>
    <w:p w:rsidR="00E457CB" w:rsidRPr="0029092E" w:rsidRDefault="00516160" w:rsidP="003F1880">
      <w:pPr>
        <w:pStyle w:val="a7"/>
        <w:spacing w:line="360" w:lineRule="auto"/>
        <w:ind w:firstLine="709"/>
        <w:rPr>
          <w:sz w:val="28"/>
        </w:rPr>
      </w:pPr>
      <w:r w:rsidRPr="0029092E">
        <w:rPr>
          <w:sz w:val="28"/>
        </w:rPr>
        <w:t>83.</w:t>
      </w:r>
      <w:r w:rsidR="00DB51FF" w:rsidRPr="0029092E">
        <w:rPr>
          <w:sz w:val="28"/>
        </w:rPr>
        <w:t xml:space="preserve"> </w:t>
      </w:r>
      <w:r w:rsidRPr="0029092E">
        <w:rPr>
          <w:sz w:val="28"/>
        </w:rPr>
        <w:t>Бывает ли так, что вы остерегаетесь того, что броситесь под колеса поезда, или, стоя у окна многоэтажного дома, остерегаетесь выпасть из окна?</w:t>
      </w:r>
    </w:p>
    <w:p w:rsidR="00E457CB" w:rsidRPr="0029092E" w:rsidRDefault="00516160" w:rsidP="003F1880">
      <w:pPr>
        <w:pStyle w:val="a7"/>
        <w:spacing w:line="360" w:lineRule="auto"/>
        <w:ind w:firstLine="709"/>
        <w:rPr>
          <w:sz w:val="28"/>
        </w:rPr>
      </w:pPr>
      <w:r w:rsidRPr="0029092E">
        <w:rPr>
          <w:sz w:val="28"/>
        </w:rPr>
        <w:t>84.</w:t>
      </w:r>
      <w:r w:rsidR="00DB51FF" w:rsidRPr="0029092E">
        <w:rPr>
          <w:sz w:val="28"/>
        </w:rPr>
        <w:t xml:space="preserve"> </w:t>
      </w:r>
      <w:r w:rsidRPr="0029092E">
        <w:rPr>
          <w:sz w:val="28"/>
        </w:rPr>
        <w:t>В веселой компании вы обычно веселы?</w:t>
      </w:r>
    </w:p>
    <w:p w:rsidR="00E457CB" w:rsidRPr="0029092E" w:rsidRDefault="00516160" w:rsidP="003F1880">
      <w:pPr>
        <w:pStyle w:val="a7"/>
        <w:spacing w:line="360" w:lineRule="auto"/>
        <w:ind w:firstLine="709"/>
        <w:rPr>
          <w:sz w:val="28"/>
        </w:rPr>
      </w:pPr>
      <w:r w:rsidRPr="0029092E">
        <w:rPr>
          <w:sz w:val="28"/>
        </w:rPr>
        <w:t>85.</w:t>
      </w:r>
      <w:r w:rsidR="00DB51FF" w:rsidRPr="0029092E">
        <w:rPr>
          <w:sz w:val="28"/>
        </w:rPr>
        <w:t xml:space="preserve"> </w:t>
      </w:r>
      <w:r w:rsidRPr="0029092E">
        <w:rPr>
          <w:sz w:val="28"/>
        </w:rPr>
        <w:t>Способны ли вы отвлечься от трудных проблем, требующих решений?</w:t>
      </w:r>
    </w:p>
    <w:p w:rsidR="00E457CB" w:rsidRPr="0029092E" w:rsidRDefault="00516160" w:rsidP="003F1880">
      <w:pPr>
        <w:pStyle w:val="a7"/>
        <w:spacing w:line="360" w:lineRule="auto"/>
        <w:ind w:firstLine="709"/>
        <w:rPr>
          <w:sz w:val="28"/>
        </w:rPr>
      </w:pPr>
      <w:r w:rsidRPr="0029092E">
        <w:rPr>
          <w:sz w:val="28"/>
        </w:rPr>
        <w:t>86.</w:t>
      </w:r>
      <w:r w:rsidR="00DB51FF" w:rsidRPr="0029092E">
        <w:rPr>
          <w:sz w:val="28"/>
        </w:rPr>
        <w:t xml:space="preserve"> </w:t>
      </w:r>
      <w:r w:rsidRPr="0029092E">
        <w:rPr>
          <w:sz w:val="28"/>
        </w:rPr>
        <w:t>Вы становитесь менее сдержанными и более свободным, если принимаете алкоголь?</w:t>
      </w:r>
    </w:p>
    <w:p w:rsidR="00E457CB" w:rsidRPr="0029092E" w:rsidRDefault="00516160" w:rsidP="003F1880">
      <w:pPr>
        <w:pStyle w:val="a7"/>
        <w:spacing w:line="360" w:lineRule="auto"/>
        <w:ind w:firstLine="709"/>
        <w:rPr>
          <w:sz w:val="28"/>
        </w:rPr>
      </w:pPr>
      <w:r w:rsidRPr="0029092E">
        <w:rPr>
          <w:sz w:val="28"/>
        </w:rPr>
        <w:t>87.</w:t>
      </w:r>
      <w:r w:rsidR="00DB51FF" w:rsidRPr="0029092E">
        <w:rPr>
          <w:sz w:val="28"/>
        </w:rPr>
        <w:t xml:space="preserve"> </w:t>
      </w:r>
      <w:r w:rsidRPr="0029092E">
        <w:rPr>
          <w:sz w:val="28"/>
        </w:rPr>
        <w:t>В беседе вы щедры на слова?</w:t>
      </w:r>
    </w:p>
    <w:p w:rsidR="00E457CB" w:rsidRPr="0029092E" w:rsidRDefault="00516160" w:rsidP="003F1880">
      <w:pPr>
        <w:pStyle w:val="a7"/>
        <w:spacing w:line="360" w:lineRule="auto"/>
        <w:ind w:firstLine="709"/>
        <w:rPr>
          <w:sz w:val="28"/>
        </w:rPr>
      </w:pPr>
      <w:r w:rsidRPr="0029092E">
        <w:rPr>
          <w:sz w:val="28"/>
        </w:rPr>
        <w:t>88. Если бы вам необходимо было играть на сцене, вы смогли бы так войти в роль, чтобы забыть о том, что это только игра?</w:t>
      </w:r>
    </w:p>
    <w:p w:rsidR="004515A9" w:rsidRPr="0029092E" w:rsidRDefault="004515A9" w:rsidP="003F1880">
      <w:pPr>
        <w:rPr>
          <w:color w:val="auto"/>
          <w:lang w:val="en-US"/>
        </w:rPr>
      </w:pPr>
    </w:p>
    <w:p w:rsidR="00516160" w:rsidRPr="0029092E" w:rsidRDefault="00516160" w:rsidP="003F1880">
      <w:pPr>
        <w:rPr>
          <w:color w:val="auto"/>
          <w:lang w:val="en-US"/>
        </w:rPr>
      </w:pPr>
      <w:r w:rsidRPr="0029092E">
        <w:rPr>
          <w:color w:val="auto"/>
        </w:rPr>
        <w:t>Ключ к тесту</w:t>
      </w:r>
    </w:p>
    <w:tbl>
      <w:tblPr>
        <w:tblStyle w:val="a3"/>
        <w:tblW w:w="8627" w:type="dxa"/>
        <w:jc w:val="center"/>
        <w:tblLayout w:type="fixed"/>
        <w:tblLook w:val="0400" w:firstRow="0" w:lastRow="0" w:firstColumn="0" w:lastColumn="0" w:noHBand="0" w:noVBand="1"/>
      </w:tblPr>
      <w:tblGrid>
        <w:gridCol w:w="1135"/>
        <w:gridCol w:w="2205"/>
        <w:gridCol w:w="899"/>
        <w:gridCol w:w="2699"/>
        <w:gridCol w:w="1689"/>
      </w:tblGrid>
      <w:tr w:rsidR="00DB51FF" w:rsidRPr="0029092E" w:rsidTr="004515A9">
        <w:trPr>
          <w:jc w:val="center"/>
        </w:trPr>
        <w:tc>
          <w:tcPr>
            <w:tcW w:w="658" w:type="pct"/>
            <w:hideMark/>
          </w:tcPr>
          <w:p w:rsidR="00516160" w:rsidRPr="0029092E" w:rsidRDefault="00516160" w:rsidP="003F1880">
            <w:pPr>
              <w:pStyle w:val="a7"/>
              <w:spacing w:line="360" w:lineRule="auto"/>
              <w:rPr>
                <w:sz w:val="20"/>
                <w:lang w:val="en-US"/>
              </w:rPr>
            </w:pPr>
            <w:r w:rsidRPr="0029092E">
              <w:rPr>
                <w:sz w:val="20"/>
              </w:rPr>
              <w:t>Условное название</w:t>
            </w:r>
          </w:p>
        </w:tc>
        <w:tc>
          <w:tcPr>
            <w:tcW w:w="1278" w:type="pct"/>
            <w:hideMark/>
          </w:tcPr>
          <w:p w:rsidR="00516160" w:rsidRPr="0029092E" w:rsidRDefault="00516160" w:rsidP="003F1880">
            <w:pPr>
              <w:pStyle w:val="a7"/>
              <w:spacing w:line="360" w:lineRule="auto"/>
              <w:rPr>
                <w:sz w:val="20"/>
              </w:rPr>
            </w:pPr>
            <w:r w:rsidRPr="0029092E">
              <w:rPr>
                <w:sz w:val="20"/>
              </w:rPr>
              <w:t>Наименование шкалы</w:t>
            </w:r>
          </w:p>
        </w:tc>
        <w:tc>
          <w:tcPr>
            <w:tcW w:w="521" w:type="pct"/>
            <w:hideMark/>
          </w:tcPr>
          <w:p w:rsidR="00516160" w:rsidRPr="0029092E" w:rsidRDefault="00516160" w:rsidP="003F1880">
            <w:pPr>
              <w:pStyle w:val="a7"/>
              <w:spacing w:line="360" w:lineRule="auto"/>
              <w:rPr>
                <w:sz w:val="20"/>
              </w:rPr>
            </w:pPr>
            <w:r w:rsidRPr="0029092E">
              <w:rPr>
                <w:sz w:val="20"/>
              </w:rPr>
              <w:t>Знак ключа</w:t>
            </w:r>
          </w:p>
        </w:tc>
        <w:tc>
          <w:tcPr>
            <w:tcW w:w="1564" w:type="pct"/>
            <w:hideMark/>
          </w:tcPr>
          <w:p w:rsidR="00516160" w:rsidRPr="0029092E" w:rsidRDefault="00516160" w:rsidP="003F1880">
            <w:pPr>
              <w:pStyle w:val="a7"/>
              <w:spacing w:line="360" w:lineRule="auto"/>
              <w:rPr>
                <w:sz w:val="20"/>
              </w:rPr>
            </w:pPr>
            <w:r w:rsidRPr="0029092E">
              <w:rPr>
                <w:sz w:val="20"/>
              </w:rPr>
              <w:t>№ вопросов</w:t>
            </w:r>
          </w:p>
        </w:tc>
        <w:tc>
          <w:tcPr>
            <w:tcW w:w="979" w:type="pct"/>
            <w:hideMark/>
          </w:tcPr>
          <w:p w:rsidR="00516160" w:rsidRPr="0029092E" w:rsidRDefault="00516160" w:rsidP="003F1880">
            <w:pPr>
              <w:pStyle w:val="a7"/>
              <w:spacing w:line="360" w:lineRule="auto"/>
              <w:rPr>
                <w:sz w:val="20"/>
              </w:rPr>
            </w:pPr>
            <w:r w:rsidRPr="0029092E">
              <w:rPr>
                <w:sz w:val="20"/>
              </w:rPr>
              <w:t>Коэффициент выравнивания</w:t>
            </w:r>
          </w:p>
        </w:tc>
      </w:tr>
      <w:tr w:rsidR="00DB51FF" w:rsidRPr="0029092E" w:rsidTr="004515A9">
        <w:trPr>
          <w:jc w:val="center"/>
        </w:trPr>
        <w:tc>
          <w:tcPr>
            <w:tcW w:w="658" w:type="pct"/>
            <w:hideMark/>
          </w:tcPr>
          <w:p w:rsidR="00516160" w:rsidRPr="0029092E" w:rsidRDefault="00516160" w:rsidP="003F1880">
            <w:pPr>
              <w:pStyle w:val="a7"/>
              <w:spacing w:line="360" w:lineRule="auto"/>
              <w:rPr>
                <w:sz w:val="20"/>
              </w:rPr>
            </w:pPr>
            <w:r w:rsidRPr="0029092E">
              <w:rPr>
                <w:sz w:val="20"/>
              </w:rPr>
              <w:t>Г</w:t>
            </w:r>
          </w:p>
        </w:tc>
        <w:tc>
          <w:tcPr>
            <w:tcW w:w="1278" w:type="pct"/>
            <w:hideMark/>
          </w:tcPr>
          <w:p w:rsidR="00516160" w:rsidRPr="0029092E" w:rsidRDefault="00516160" w:rsidP="003F1880">
            <w:pPr>
              <w:pStyle w:val="a7"/>
              <w:spacing w:line="360" w:lineRule="auto"/>
              <w:rPr>
                <w:sz w:val="20"/>
              </w:rPr>
            </w:pPr>
            <w:r w:rsidRPr="0029092E">
              <w:rPr>
                <w:sz w:val="20"/>
              </w:rPr>
              <w:t>Гипертимности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1, 11, 23, 33, 45, 55, 67, 77</w:t>
            </w:r>
          </w:p>
        </w:tc>
        <w:tc>
          <w:tcPr>
            <w:tcW w:w="979" w:type="pct"/>
            <w:hideMark/>
          </w:tcPr>
          <w:p w:rsidR="00516160" w:rsidRPr="0029092E" w:rsidRDefault="00516160" w:rsidP="003F1880">
            <w:pPr>
              <w:pStyle w:val="a7"/>
              <w:spacing w:line="360" w:lineRule="auto"/>
              <w:rPr>
                <w:sz w:val="20"/>
              </w:rPr>
            </w:pPr>
            <w:r w:rsidRPr="0029092E">
              <w:rPr>
                <w:sz w:val="20"/>
              </w:rPr>
              <w:t>х 3</w:t>
            </w:r>
          </w:p>
        </w:tc>
      </w:tr>
      <w:tr w:rsidR="00DB51FF" w:rsidRPr="0029092E" w:rsidTr="004515A9">
        <w:trPr>
          <w:jc w:val="center"/>
        </w:trPr>
        <w:tc>
          <w:tcPr>
            <w:tcW w:w="658" w:type="pct"/>
            <w:vMerge w:val="restart"/>
            <w:hideMark/>
          </w:tcPr>
          <w:p w:rsidR="00516160" w:rsidRPr="0029092E" w:rsidRDefault="00516160" w:rsidP="003F1880">
            <w:pPr>
              <w:pStyle w:val="a7"/>
              <w:spacing w:line="360" w:lineRule="auto"/>
              <w:rPr>
                <w:sz w:val="20"/>
              </w:rPr>
            </w:pPr>
            <w:r w:rsidRPr="0029092E">
              <w:rPr>
                <w:sz w:val="20"/>
              </w:rPr>
              <w:t>З</w:t>
            </w:r>
          </w:p>
        </w:tc>
        <w:tc>
          <w:tcPr>
            <w:tcW w:w="1278" w:type="pct"/>
            <w:vMerge w:val="restart"/>
            <w:hideMark/>
          </w:tcPr>
          <w:p w:rsidR="00516160" w:rsidRPr="0029092E" w:rsidRDefault="00516160" w:rsidP="003F1880">
            <w:pPr>
              <w:pStyle w:val="a7"/>
              <w:spacing w:line="360" w:lineRule="auto"/>
              <w:rPr>
                <w:sz w:val="20"/>
              </w:rPr>
            </w:pPr>
            <w:r w:rsidRPr="0029092E">
              <w:rPr>
                <w:sz w:val="20"/>
              </w:rPr>
              <w:t>Ригидности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2,15, 24, 34, 37, 56, 68, 78, 81</w:t>
            </w:r>
          </w:p>
        </w:tc>
        <w:tc>
          <w:tcPr>
            <w:tcW w:w="979" w:type="pct"/>
            <w:vMerge w:val="restart"/>
            <w:hideMark/>
          </w:tcPr>
          <w:p w:rsidR="00516160" w:rsidRPr="0029092E" w:rsidRDefault="00516160" w:rsidP="003F1880">
            <w:pPr>
              <w:pStyle w:val="a7"/>
              <w:spacing w:line="360" w:lineRule="auto"/>
              <w:rPr>
                <w:sz w:val="20"/>
              </w:rPr>
            </w:pPr>
            <w:r w:rsidRPr="0029092E">
              <w:rPr>
                <w:sz w:val="20"/>
              </w:rPr>
              <w:t>х 2</w:t>
            </w:r>
          </w:p>
        </w:tc>
      </w:tr>
      <w:tr w:rsidR="00DB51FF" w:rsidRPr="0029092E" w:rsidTr="004515A9">
        <w:trPr>
          <w:jc w:val="center"/>
        </w:trPr>
        <w:tc>
          <w:tcPr>
            <w:tcW w:w="658" w:type="pct"/>
            <w:vMerge/>
            <w:hideMark/>
          </w:tcPr>
          <w:p w:rsidR="00516160" w:rsidRPr="0029092E" w:rsidRDefault="00516160" w:rsidP="003F1880">
            <w:pPr>
              <w:pStyle w:val="a7"/>
              <w:spacing w:line="360" w:lineRule="auto"/>
              <w:rPr>
                <w:sz w:val="20"/>
              </w:rPr>
            </w:pPr>
          </w:p>
        </w:tc>
        <w:tc>
          <w:tcPr>
            <w:tcW w:w="1278" w:type="pct"/>
            <w:vMerge/>
            <w:hideMark/>
          </w:tcPr>
          <w:p w:rsidR="00516160" w:rsidRPr="0029092E" w:rsidRDefault="00516160" w:rsidP="003F1880">
            <w:pPr>
              <w:pStyle w:val="a7"/>
              <w:spacing w:line="360" w:lineRule="auto"/>
              <w:rPr>
                <w:sz w:val="20"/>
              </w:rPr>
            </w:pP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12, 46, 59</w:t>
            </w:r>
          </w:p>
        </w:tc>
        <w:tc>
          <w:tcPr>
            <w:tcW w:w="979" w:type="pct"/>
            <w:vMerge/>
            <w:hideMark/>
          </w:tcPr>
          <w:p w:rsidR="00516160" w:rsidRPr="0029092E" w:rsidRDefault="00516160" w:rsidP="003F1880">
            <w:pPr>
              <w:pStyle w:val="a7"/>
              <w:spacing w:line="360" w:lineRule="auto"/>
              <w:rPr>
                <w:sz w:val="20"/>
              </w:rPr>
            </w:pPr>
          </w:p>
        </w:tc>
      </w:tr>
      <w:tr w:rsidR="00DB51FF" w:rsidRPr="0029092E" w:rsidTr="004515A9">
        <w:trPr>
          <w:jc w:val="center"/>
        </w:trPr>
        <w:tc>
          <w:tcPr>
            <w:tcW w:w="658" w:type="pct"/>
            <w:vMerge w:val="restart"/>
            <w:hideMark/>
          </w:tcPr>
          <w:p w:rsidR="00516160" w:rsidRPr="0029092E" w:rsidRDefault="00516160" w:rsidP="003F1880">
            <w:pPr>
              <w:pStyle w:val="a7"/>
              <w:spacing w:line="360" w:lineRule="auto"/>
              <w:rPr>
                <w:sz w:val="20"/>
              </w:rPr>
            </w:pPr>
            <w:r w:rsidRPr="0029092E">
              <w:rPr>
                <w:sz w:val="20"/>
              </w:rPr>
              <w:t>Эм</w:t>
            </w:r>
          </w:p>
        </w:tc>
        <w:tc>
          <w:tcPr>
            <w:tcW w:w="1278" w:type="pct"/>
            <w:vMerge w:val="restart"/>
            <w:hideMark/>
          </w:tcPr>
          <w:p w:rsidR="00516160" w:rsidRPr="0029092E" w:rsidRDefault="00516160" w:rsidP="003F1880">
            <w:pPr>
              <w:pStyle w:val="a7"/>
              <w:spacing w:line="360" w:lineRule="auto"/>
              <w:rPr>
                <w:sz w:val="20"/>
              </w:rPr>
            </w:pPr>
            <w:r w:rsidRPr="0029092E">
              <w:rPr>
                <w:sz w:val="20"/>
              </w:rPr>
              <w:t>Эмотивности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3,13, 35, 47, 57, 69, 79</w:t>
            </w:r>
          </w:p>
        </w:tc>
        <w:tc>
          <w:tcPr>
            <w:tcW w:w="979" w:type="pct"/>
            <w:vMerge w:val="restart"/>
            <w:hideMark/>
          </w:tcPr>
          <w:p w:rsidR="00516160" w:rsidRPr="0029092E" w:rsidRDefault="00516160" w:rsidP="003F1880">
            <w:pPr>
              <w:pStyle w:val="a7"/>
              <w:spacing w:line="360" w:lineRule="auto"/>
              <w:rPr>
                <w:sz w:val="20"/>
              </w:rPr>
            </w:pPr>
            <w:r w:rsidRPr="0029092E">
              <w:rPr>
                <w:sz w:val="20"/>
              </w:rPr>
              <w:t>х 3</w:t>
            </w:r>
          </w:p>
        </w:tc>
      </w:tr>
      <w:tr w:rsidR="00DB51FF" w:rsidRPr="0029092E" w:rsidTr="004515A9">
        <w:trPr>
          <w:jc w:val="center"/>
        </w:trPr>
        <w:tc>
          <w:tcPr>
            <w:tcW w:w="658" w:type="pct"/>
            <w:vMerge/>
            <w:hideMark/>
          </w:tcPr>
          <w:p w:rsidR="00516160" w:rsidRPr="0029092E" w:rsidRDefault="00516160" w:rsidP="003F1880">
            <w:pPr>
              <w:pStyle w:val="a7"/>
              <w:spacing w:line="360" w:lineRule="auto"/>
              <w:rPr>
                <w:sz w:val="20"/>
              </w:rPr>
            </w:pPr>
          </w:p>
        </w:tc>
        <w:tc>
          <w:tcPr>
            <w:tcW w:w="1278" w:type="pct"/>
            <w:vMerge/>
            <w:hideMark/>
          </w:tcPr>
          <w:p w:rsidR="00516160" w:rsidRPr="0029092E" w:rsidRDefault="00516160" w:rsidP="003F1880">
            <w:pPr>
              <w:pStyle w:val="a7"/>
              <w:spacing w:line="360" w:lineRule="auto"/>
              <w:rPr>
                <w:sz w:val="20"/>
              </w:rPr>
            </w:pP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25</w:t>
            </w:r>
          </w:p>
        </w:tc>
        <w:tc>
          <w:tcPr>
            <w:tcW w:w="979" w:type="pct"/>
            <w:vMerge/>
            <w:hideMark/>
          </w:tcPr>
          <w:p w:rsidR="00516160" w:rsidRPr="0029092E" w:rsidRDefault="00516160" w:rsidP="003F1880">
            <w:pPr>
              <w:pStyle w:val="a7"/>
              <w:spacing w:line="360" w:lineRule="auto"/>
              <w:rPr>
                <w:sz w:val="20"/>
              </w:rPr>
            </w:pPr>
          </w:p>
        </w:tc>
      </w:tr>
      <w:tr w:rsidR="00DB51FF" w:rsidRPr="0029092E" w:rsidTr="004515A9">
        <w:trPr>
          <w:jc w:val="center"/>
        </w:trPr>
        <w:tc>
          <w:tcPr>
            <w:tcW w:w="658" w:type="pct"/>
            <w:vMerge w:val="restart"/>
            <w:hideMark/>
          </w:tcPr>
          <w:p w:rsidR="00516160" w:rsidRPr="0029092E" w:rsidRDefault="00516160" w:rsidP="003F1880">
            <w:pPr>
              <w:pStyle w:val="a7"/>
              <w:spacing w:line="360" w:lineRule="auto"/>
              <w:rPr>
                <w:sz w:val="20"/>
              </w:rPr>
            </w:pPr>
            <w:r w:rsidRPr="0029092E">
              <w:rPr>
                <w:sz w:val="20"/>
              </w:rPr>
              <w:t>П</w:t>
            </w:r>
          </w:p>
        </w:tc>
        <w:tc>
          <w:tcPr>
            <w:tcW w:w="1278" w:type="pct"/>
            <w:vMerge w:val="restart"/>
            <w:hideMark/>
          </w:tcPr>
          <w:p w:rsidR="00516160" w:rsidRPr="0029092E" w:rsidRDefault="00516160" w:rsidP="003F1880">
            <w:pPr>
              <w:pStyle w:val="a7"/>
              <w:spacing w:line="360" w:lineRule="auto"/>
              <w:rPr>
                <w:sz w:val="20"/>
              </w:rPr>
            </w:pPr>
            <w:r w:rsidRPr="0029092E">
              <w:rPr>
                <w:sz w:val="20"/>
              </w:rPr>
              <w:t>Педантичности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4, 14, 17, 26, 39, 48, 58, 61, 70, 80, 83</w:t>
            </w:r>
          </w:p>
        </w:tc>
        <w:tc>
          <w:tcPr>
            <w:tcW w:w="979" w:type="pct"/>
            <w:vMerge w:val="restart"/>
            <w:hideMark/>
          </w:tcPr>
          <w:p w:rsidR="00516160" w:rsidRPr="0029092E" w:rsidRDefault="00516160" w:rsidP="003F1880">
            <w:pPr>
              <w:pStyle w:val="a7"/>
              <w:spacing w:line="360" w:lineRule="auto"/>
              <w:rPr>
                <w:sz w:val="20"/>
              </w:rPr>
            </w:pPr>
            <w:r w:rsidRPr="0029092E">
              <w:rPr>
                <w:sz w:val="20"/>
              </w:rPr>
              <w:t>х 2</w:t>
            </w:r>
          </w:p>
        </w:tc>
      </w:tr>
      <w:tr w:rsidR="00DB51FF" w:rsidRPr="0029092E" w:rsidTr="004515A9">
        <w:trPr>
          <w:jc w:val="center"/>
        </w:trPr>
        <w:tc>
          <w:tcPr>
            <w:tcW w:w="658" w:type="pct"/>
            <w:vMerge/>
            <w:hideMark/>
          </w:tcPr>
          <w:p w:rsidR="00516160" w:rsidRPr="0029092E" w:rsidRDefault="00516160" w:rsidP="003F1880">
            <w:pPr>
              <w:pStyle w:val="a7"/>
              <w:spacing w:line="360" w:lineRule="auto"/>
              <w:rPr>
                <w:sz w:val="20"/>
              </w:rPr>
            </w:pPr>
          </w:p>
        </w:tc>
        <w:tc>
          <w:tcPr>
            <w:tcW w:w="1278" w:type="pct"/>
            <w:vMerge/>
            <w:hideMark/>
          </w:tcPr>
          <w:p w:rsidR="00516160" w:rsidRPr="0029092E" w:rsidRDefault="00516160" w:rsidP="003F1880">
            <w:pPr>
              <w:pStyle w:val="a7"/>
              <w:spacing w:line="360" w:lineRule="auto"/>
              <w:rPr>
                <w:sz w:val="20"/>
              </w:rPr>
            </w:pP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36</w:t>
            </w:r>
          </w:p>
        </w:tc>
        <w:tc>
          <w:tcPr>
            <w:tcW w:w="979" w:type="pct"/>
            <w:vMerge/>
            <w:hideMark/>
          </w:tcPr>
          <w:p w:rsidR="00516160" w:rsidRPr="0029092E" w:rsidRDefault="00516160" w:rsidP="003F1880">
            <w:pPr>
              <w:pStyle w:val="a7"/>
              <w:spacing w:line="360" w:lineRule="auto"/>
              <w:rPr>
                <w:sz w:val="20"/>
              </w:rPr>
            </w:pPr>
          </w:p>
        </w:tc>
      </w:tr>
      <w:tr w:rsidR="00DB51FF" w:rsidRPr="0029092E" w:rsidTr="004515A9">
        <w:trPr>
          <w:jc w:val="center"/>
        </w:trPr>
        <w:tc>
          <w:tcPr>
            <w:tcW w:w="658" w:type="pct"/>
            <w:vMerge w:val="restart"/>
            <w:hideMark/>
          </w:tcPr>
          <w:p w:rsidR="00516160" w:rsidRPr="0029092E" w:rsidRDefault="00516160" w:rsidP="003F1880">
            <w:pPr>
              <w:pStyle w:val="a7"/>
              <w:spacing w:line="360" w:lineRule="auto"/>
              <w:rPr>
                <w:sz w:val="20"/>
              </w:rPr>
            </w:pPr>
            <w:r w:rsidRPr="0029092E">
              <w:rPr>
                <w:sz w:val="20"/>
              </w:rPr>
              <w:t>Т</w:t>
            </w:r>
          </w:p>
        </w:tc>
        <w:tc>
          <w:tcPr>
            <w:tcW w:w="1278" w:type="pct"/>
            <w:vMerge w:val="restart"/>
            <w:hideMark/>
          </w:tcPr>
          <w:p w:rsidR="00516160" w:rsidRPr="0029092E" w:rsidRDefault="00516160" w:rsidP="003F1880">
            <w:pPr>
              <w:pStyle w:val="a7"/>
              <w:spacing w:line="360" w:lineRule="auto"/>
              <w:rPr>
                <w:sz w:val="20"/>
              </w:rPr>
            </w:pPr>
            <w:r w:rsidRPr="0029092E">
              <w:rPr>
                <w:sz w:val="20"/>
              </w:rPr>
              <w:t>Тревожности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16, 27, 38, 49, 60, 71, 82</w:t>
            </w:r>
          </w:p>
        </w:tc>
        <w:tc>
          <w:tcPr>
            <w:tcW w:w="979" w:type="pct"/>
            <w:vMerge w:val="restart"/>
            <w:hideMark/>
          </w:tcPr>
          <w:p w:rsidR="00516160" w:rsidRPr="0029092E" w:rsidRDefault="00516160" w:rsidP="003F1880">
            <w:pPr>
              <w:pStyle w:val="a7"/>
              <w:spacing w:line="360" w:lineRule="auto"/>
              <w:rPr>
                <w:sz w:val="20"/>
              </w:rPr>
            </w:pPr>
            <w:r w:rsidRPr="0029092E">
              <w:rPr>
                <w:sz w:val="20"/>
              </w:rPr>
              <w:t>х 3</w:t>
            </w:r>
          </w:p>
        </w:tc>
      </w:tr>
      <w:tr w:rsidR="00DB51FF" w:rsidRPr="0029092E" w:rsidTr="004515A9">
        <w:trPr>
          <w:jc w:val="center"/>
        </w:trPr>
        <w:tc>
          <w:tcPr>
            <w:tcW w:w="658" w:type="pct"/>
            <w:vMerge/>
            <w:hideMark/>
          </w:tcPr>
          <w:p w:rsidR="00516160" w:rsidRPr="0029092E" w:rsidRDefault="00516160" w:rsidP="003F1880">
            <w:pPr>
              <w:pStyle w:val="a7"/>
              <w:spacing w:line="360" w:lineRule="auto"/>
              <w:rPr>
                <w:sz w:val="20"/>
              </w:rPr>
            </w:pPr>
          </w:p>
        </w:tc>
        <w:tc>
          <w:tcPr>
            <w:tcW w:w="1278" w:type="pct"/>
            <w:vMerge/>
            <w:hideMark/>
          </w:tcPr>
          <w:p w:rsidR="00516160" w:rsidRPr="0029092E" w:rsidRDefault="00516160" w:rsidP="003F1880">
            <w:pPr>
              <w:pStyle w:val="a7"/>
              <w:spacing w:line="360" w:lineRule="auto"/>
              <w:rPr>
                <w:sz w:val="20"/>
              </w:rPr>
            </w:pP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5</w:t>
            </w:r>
          </w:p>
        </w:tc>
        <w:tc>
          <w:tcPr>
            <w:tcW w:w="979" w:type="pct"/>
            <w:vMerge/>
            <w:hideMark/>
          </w:tcPr>
          <w:p w:rsidR="00516160" w:rsidRPr="0029092E" w:rsidRDefault="00516160" w:rsidP="003F1880">
            <w:pPr>
              <w:pStyle w:val="a7"/>
              <w:spacing w:line="360" w:lineRule="auto"/>
              <w:rPr>
                <w:sz w:val="20"/>
              </w:rPr>
            </w:pPr>
          </w:p>
        </w:tc>
      </w:tr>
      <w:tr w:rsidR="00DB51FF" w:rsidRPr="0029092E" w:rsidTr="004515A9">
        <w:trPr>
          <w:jc w:val="center"/>
        </w:trPr>
        <w:tc>
          <w:tcPr>
            <w:tcW w:w="658" w:type="pct"/>
            <w:hideMark/>
          </w:tcPr>
          <w:p w:rsidR="00516160" w:rsidRPr="0029092E" w:rsidRDefault="00516160" w:rsidP="003F1880">
            <w:pPr>
              <w:pStyle w:val="a7"/>
              <w:spacing w:line="360" w:lineRule="auto"/>
              <w:rPr>
                <w:sz w:val="20"/>
              </w:rPr>
            </w:pPr>
            <w:r w:rsidRPr="0029092E">
              <w:rPr>
                <w:sz w:val="20"/>
              </w:rPr>
              <w:t>Ц</w:t>
            </w:r>
          </w:p>
        </w:tc>
        <w:tc>
          <w:tcPr>
            <w:tcW w:w="1278" w:type="pct"/>
            <w:hideMark/>
          </w:tcPr>
          <w:p w:rsidR="00516160" w:rsidRPr="0029092E" w:rsidRDefault="00516160" w:rsidP="003F1880">
            <w:pPr>
              <w:pStyle w:val="a7"/>
              <w:spacing w:line="360" w:lineRule="auto"/>
              <w:rPr>
                <w:sz w:val="20"/>
              </w:rPr>
            </w:pPr>
            <w:r w:rsidRPr="0029092E">
              <w:rPr>
                <w:sz w:val="20"/>
              </w:rPr>
              <w:t>Циклотимности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6, 18, 28, 40, 50, 62, 72, 84</w:t>
            </w:r>
          </w:p>
        </w:tc>
        <w:tc>
          <w:tcPr>
            <w:tcW w:w="979" w:type="pct"/>
            <w:hideMark/>
          </w:tcPr>
          <w:p w:rsidR="00516160" w:rsidRPr="0029092E" w:rsidRDefault="00516160" w:rsidP="003F1880">
            <w:pPr>
              <w:pStyle w:val="a7"/>
              <w:spacing w:line="360" w:lineRule="auto"/>
              <w:rPr>
                <w:sz w:val="20"/>
              </w:rPr>
            </w:pPr>
            <w:r w:rsidRPr="0029092E">
              <w:rPr>
                <w:sz w:val="20"/>
              </w:rPr>
              <w:t>х 3</w:t>
            </w:r>
          </w:p>
        </w:tc>
      </w:tr>
      <w:tr w:rsidR="00DB51FF" w:rsidRPr="0029092E" w:rsidTr="004515A9">
        <w:trPr>
          <w:jc w:val="center"/>
        </w:trPr>
        <w:tc>
          <w:tcPr>
            <w:tcW w:w="658" w:type="pct"/>
            <w:vMerge w:val="restart"/>
            <w:hideMark/>
          </w:tcPr>
          <w:p w:rsidR="00516160" w:rsidRPr="0029092E" w:rsidRDefault="00516160" w:rsidP="003F1880">
            <w:pPr>
              <w:pStyle w:val="a7"/>
              <w:spacing w:line="360" w:lineRule="auto"/>
              <w:rPr>
                <w:sz w:val="20"/>
              </w:rPr>
            </w:pPr>
            <w:r w:rsidRPr="0029092E">
              <w:rPr>
                <w:sz w:val="20"/>
              </w:rPr>
              <w:t>Дм</w:t>
            </w:r>
          </w:p>
        </w:tc>
        <w:tc>
          <w:tcPr>
            <w:tcW w:w="1278" w:type="pct"/>
            <w:vMerge w:val="restart"/>
            <w:hideMark/>
          </w:tcPr>
          <w:p w:rsidR="00516160" w:rsidRPr="0029092E" w:rsidRDefault="00516160" w:rsidP="003F1880">
            <w:pPr>
              <w:pStyle w:val="a7"/>
              <w:spacing w:line="360" w:lineRule="auto"/>
              <w:rPr>
                <w:sz w:val="20"/>
              </w:rPr>
            </w:pPr>
            <w:r w:rsidRPr="0029092E">
              <w:rPr>
                <w:sz w:val="20"/>
              </w:rPr>
              <w:t>Демонстративности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7, 19, 22, 29, 41, 44, 63, 66, 73, 85, 88</w:t>
            </w:r>
          </w:p>
        </w:tc>
        <w:tc>
          <w:tcPr>
            <w:tcW w:w="979" w:type="pct"/>
            <w:vMerge w:val="restart"/>
            <w:hideMark/>
          </w:tcPr>
          <w:p w:rsidR="00516160" w:rsidRPr="0029092E" w:rsidRDefault="00516160" w:rsidP="003F1880">
            <w:pPr>
              <w:pStyle w:val="a7"/>
              <w:spacing w:line="360" w:lineRule="auto"/>
              <w:rPr>
                <w:sz w:val="20"/>
              </w:rPr>
            </w:pPr>
            <w:r w:rsidRPr="0029092E">
              <w:rPr>
                <w:sz w:val="20"/>
              </w:rPr>
              <w:t>х 2</w:t>
            </w:r>
          </w:p>
        </w:tc>
      </w:tr>
      <w:tr w:rsidR="00DB51FF" w:rsidRPr="0029092E" w:rsidTr="004515A9">
        <w:trPr>
          <w:jc w:val="center"/>
        </w:trPr>
        <w:tc>
          <w:tcPr>
            <w:tcW w:w="658" w:type="pct"/>
            <w:vMerge/>
            <w:hideMark/>
          </w:tcPr>
          <w:p w:rsidR="00516160" w:rsidRPr="0029092E" w:rsidRDefault="00516160" w:rsidP="003F1880">
            <w:pPr>
              <w:pStyle w:val="a7"/>
              <w:spacing w:line="360" w:lineRule="auto"/>
              <w:rPr>
                <w:sz w:val="20"/>
              </w:rPr>
            </w:pPr>
          </w:p>
        </w:tc>
        <w:tc>
          <w:tcPr>
            <w:tcW w:w="1278" w:type="pct"/>
            <w:vMerge/>
            <w:hideMark/>
          </w:tcPr>
          <w:p w:rsidR="00516160" w:rsidRPr="0029092E" w:rsidRDefault="00516160" w:rsidP="003F1880">
            <w:pPr>
              <w:pStyle w:val="a7"/>
              <w:spacing w:line="360" w:lineRule="auto"/>
              <w:rPr>
                <w:sz w:val="20"/>
              </w:rPr>
            </w:pP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51</w:t>
            </w:r>
          </w:p>
        </w:tc>
        <w:tc>
          <w:tcPr>
            <w:tcW w:w="979" w:type="pct"/>
            <w:vMerge/>
            <w:hideMark/>
          </w:tcPr>
          <w:p w:rsidR="00516160" w:rsidRPr="0029092E" w:rsidRDefault="00516160" w:rsidP="003F1880">
            <w:pPr>
              <w:pStyle w:val="a7"/>
              <w:spacing w:line="360" w:lineRule="auto"/>
              <w:rPr>
                <w:sz w:val="20"/>
              </w:rPr>
            </w:pPr>
          </w:p>
        </w:tc>
      </w:tr>
      <w:tr w:rsidR="00DB51FF" w:rsidRPr="0029092E" w:rsidTr="004515A9">
        <w:trPr>
          <w:jc w:val="center"/>
        </w:trPr>
        <w:tc>
          <w:tcPr>
            <w:tcW w:w="658" w:type="pct"/>
            <w:hideMark/>
          </w:tcPr>
          <w:p w:rsidR="00516160" w:rsidRPr="0029092E" w:rsidRDefault="00516160" w:rsidP="003F1880">
            <w:pPr>
              <w:pStyle w:val="a7"/>
              <w:spacing w:line="360" w:lineRule="auto"/>
              <w:rPr>
                <w:sz w:val="20"/>
              </w:rPr>
            </w:pPr>
            <w:r w:rsidRPr="0029092E">
              <w:rPr>
                <w:sz w:val="20"/>
              </w:rPr>
              <w:t>В</w:t>
            </w:r>
          </w:p>
        </w:tc>
        <w:tc>
          <w:tcPr>
            <w:tcW w:w="1278" w:type="pct"/>
            <w:hideMark/>
          </w:tcPr>
          <w:p w:rsidR="00516160" w:rsidRPr="0029092E" w:rsidRDefault="00516160" w:rsidP="003F1880">
            <w:pPr>
              <w:pStyle w:val="a7"/>
              <w:spacing w:line="360" w:lineRule="auto"/>
              <w:rPr>
                <w:sz w:val="20"/>
              </w:rPr>
            </w:pPr>
            <w:r w:rsidRPr="0029092E">
              <w:rPr>
                <w:sz w:val="20"/>
              </w:rPr>
              <w:t>Возбудимости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8, 20, 30, 42, 52, 64, 74, 86</w:t>
            </w:r>
          </w:p>
        </w:tc>
        <w:tc>
          <w:tcPr>
            <w:tcW w:w="979" w:type="pct"/>
            <w:hideMark/>
          </w:tcPr>
          <w:p w:rsidR="00516160" w:rsidRPr="0029092E" w:rsidRDefault="00516160" w:rsidP="003F1880">
            <w:pPr>
              <w:pStyle w:val="a7"/>
              <w:spacing w:line="360" w:lineRule="auto"/>
              <w:rPr>
                <w:sz w:val="20"/>
              </w:rPr>
            </w:pPr>
            <w:r w:rsidRPr="0029092E">
              <w:rPr>
                <w:sz w:val="20"/>
              </w:rPr>
              <w:t>х 3</w:t>
            </w:r>
          </w:p>
        </w:tc>
      </w:tr>
      <w:tr w:rsidR="00DB51FF" w:rsidRPr="0029092E" w:rsidTr="004515A9">
        <w:trPr>
          <w:jc w:val="center"/>
        </w:trPr>
        <w:tc>
          <w:tcPr>
            <w:tcW w:w="658" w:type="pct"/>
            <w:vMerge w:val="restart"/>
            <w:hideMark/>
          </w:tcPr>
          <w:p w:rsidR="00516160" w:rsidRPr="0029092E" w:rsidRDefault="00516160" w:rsidP="003F1880">
            <w:pPr>
              <w:pStyle w:val="a7"/>
              <w:spacing w:line="360" w:lineRule="auto"/>
              <w:rPr>
                <w:sz w:val="20"/>
              </w:rPr>
            </w:pPr>
            <w:r w:rsidRPr="0029092E">
              <w:rPr>
                <w:sz w:val="20"/>
              </w:rPr>
              <w:t>Дис</w:t>
            </w:r>
          </w:p>
        </w:tc>
        <w:tc>
          <w:tcPr>
            <w:tcW w:w="1278" w:type="pct"/>
            <w:vMerge w:val="restart"/>
            <w:hideMark/>
          </w:tcPr>
          <w:p w:rsidR="00516160" w:rsidRPr="0029092E" w:rsidRDefault="00516160" w:rsidP="003F1880">
            <w:pPr>
              <w:pStyle w:val="a7"/>
              <w:spacing w:line="360" w:lineRule="auto"/>
              <w:rPr>
                <w:sz w:val="20"/>
              </w:rPr>
            </w:pPr>
            <w:r w:rsidRPr="0029092E">
              <w:rPr>
                <w:sz w:val="20"/>
              </w:rPr>
              <w:t>Дистимности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9, 21,43, 75, 87</w:t>
            </w:r>
          </w:p>
        </w:tc>
        <w:tc>
          <w:tcPr>
            <w:tcW w:w="979" w:type="pct"/>
            <w:vMerge w:val="restart"/>
            <w:hideMark/>
          </w:tcPr>
          <w:p w:rsidR="00516160" w:rsidRPr="0029092E" w:rsidRDefault="00516160" w:rsidP="003F1880">
            <w:pPr>
              <w:pStyle w:val="a7"/>
              <w:spacing w:line="360" w:lineRule="auto"/>
              <w:rPr>
                <w:sz w:val="20"/>
              </w:rPr>
            </w:pPr>
            <w:r w:rsidRPr="0029092E">
              <w:rPr>
                <w:sz w:val="20"/>
              </w:rPr>
              <w:t>х 3</w:t>
            </w:r>
          </w:p>
        </w:tc>
      </w:tr>
      <w:tr w:rsidR="00DB51FF" w:rsidRPr="0029092E" w:rsidTr="004515A9">
        <w:trPr>
          <w:jc w:val="center"/>
        </w:trPr>
        <w:tc>
          <w:tcPr>
            <w:tcW w:w="658" w:type="pct"/>
            <w:vMerge/>
            <w:hideMark/>
          </w:tcPr>
          <w:p w:rsidR="00516160" w:rsidRPr="0029092E" w:rsidRDefault="00516160" w:rsidP="003F1880">
            <w:pPr>
              <w:pStyle w:val="a7"/>
              <w:spacing w:line="360" w:lineRule="auto"/>
              <w:rPr>
                <w:sz w:val="20"/>
              </w:rPr>
            </w:pPr>
          </w:p>
        </w:tc>
        <w:tc>
          <w:tcPr>
            <w:tcW w:w="1278" w:type="pct"/>
            <w:vMerge/>
            <w:hideMark/>
          </w:tcPr>
          <w:p w:rsidR="00516160" w:rsidRPr="0029092E" w:rsidRDefault="00516160" w:rsidP="003F1880">
            <w:pPr>
              <w:pStyle w:val="a7"/>
              <w:spacing w:line="360" w:lineRule="auto"/>
              <w:rPr>
                <w:sz w:val="20"/>
              </w:rPr>
            </w:pP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31, 53, 65</w:t>
            </w:r>
          </w:p>
        </w:tc>
        <w:tc>
          <w:tcPr>
            <w:tcW w:w="979" w:type="pct"/>
            <w:vMerge/>
            <w:hideMark/>
          </w:tcPr>
          <w:p w:rsidR="00516160" w:rsidRPr="0029092E" w:rsidRDefault="00516160" w:rsidP="003F1880">
            <w:pPr>
              <w:pStyle w:val="a7"/>
              <w:spacing w:line="360" w:lineRule="auto"/>
              <w:rPr>
                <w:sz w:val="20"/>
              </w:rPr>
            </w:pPr>
          </w:p>
        </w:tc>
      </w:tr>
      <w:tr w:rsidR="00DB51FF" w:rsidRPr="0029092E" w:rsidTr="004515A9">
        <w:trPr>
          <w:jc w:val="center"/>
        </w:trPr>
        <w:tc>
          <w:tcPr>
            <w:tcW w:w="658" w:type="pct"/>
            <w:hideMark/>
          </w:tcPr>
          <w:p w:rsidR="00516160" w:rsidRPr="0029092E" w:rsidRDefault="00516160" w:rsidP="003F1880">
            <w:pPr>
              <w:pStyle w:val="a7"/>
              <w:spacing w:line="360" w:lineRule="auto"/>
              <w:rPr>
                <w:sz w:val="20"/>
              </w:rPr>
            </w:pPr>
            <w:r w:rsidRPr="0029092E">
              <w:rPr>
                <w:sz w:val="20"/>
              </w:rPr>
              <w:t>ЭК</w:t>
            </w:r>
          </w:p>
        </w:tc>
        <w:tc>
          <w:tcPr>
            <w:tcW w:w="1278" w:type="pct"/>
            <w:hideMark/>
          </w:tcPr>
          <w:p w:rsidR="00516160" w:rsidRPr="0029092E" w:rsidRDefault="00516160" w:rsidP="003F1880">
            <w:pPr>
              <w:pStyle w:val="a7"/>
              <w:spacing w:line="360" w:lineRule="auto"/>
              <w:rPr>
                <w:sz w:val="20"/>
              </w:rPr>
            </w:pPr>
            <w:r w:rsidRPr="0029092E">
              <w:rPr>
                <w:sz w:val="20"/>
              </w:rPr>
              <w:t>Экзальтированности</w:t>
            </w:r>
          </w:p>
        </w:tc>
        <w:tc>
          <w:tcPr>
            <w:tcW w:w="521" w:type="pct"/>
            <w:hideMark/>
          </w:tcPr>
          <w:p w:rsidR="00516160" w:rsidRPr="0029092E" w:rsidRDefault="00516160" w:rsidP="003F1880">
            <w:pPr>
              <w:pStyle w:val="a7"/>
              <w:spacing w:line="360" w:lineRule="auto"/>
              <w:rPr>
                <w:sz w:val="20"/>
              </w:rPr>
            </w:pPr>
            <w:r w:rsidRPr="0029092E">
              <w:rPr>
                <w:sz w:val="20"/>
              </w:rPr>
              <w:t>+</w:t>
            </w:r>
          </w:p>
        </w:tc>
        <w:tc>
          <w:tcPr>
            <w:tcW w:w="1564" w:type="pct"/>
            <w:hideMark/>
          </w:tcPr>
          <w:p w:rsidR="00516160" w:rsidRPr="0029092E" w:rsidRDefault="00516160" w:rsidP="003F1880">
            <w:pPr>
              <w:pStyle w:val="a7"/>
              <w:spacing w:line="360" w:lineRule="auto"/>
              <w:rPr>
                <w:sz w:val="20"/>
              </w:rPr>
            </w:pPr>
            <w:r w:rsidRPr="0029092E">
              <w:rPr>
                <w:sz w:val="20"/>
              </w:rPr>
              <w:t>10, 32, 54, 76</w:t>
            </w:r>
          </w:p>
        </w:tc>
        <w:tc>
          <w:tcPr>
            <w:tcW w:w="979" w:type="pct"/>
            <w:hideMark/>
          </w:tcPr>
          <w:p w:rsidR="00516160" w:rsidRPr="0029092E" w:rsidRDefault="00516160" w:rsidP="003F1880">
            <w:pPr>
              <w:pStyle w:val="a7"/>
              <w:spacing w:line="360" w:lineRule="auto"/>
              <w:rPr>
                <w:sz w:val="20"/>
              </w:rPr>
            </w:pPr>
            <w:r w:rsidRPr="0029092E">
              <w:rPr>
                <w:sz w:val="20"/>
              </w:rPr>
              <w:t>х 6</w:t>
            </w:r>
          </w:p>
        </w:tc>
      </w:tr>
    </w:tbl>
    <w:p w:rsidR="00516160" w:rsidRPr="0029092E" w:rsidRDefault="00516160" w:rsidP="003F1880">
      <w:pPr>
        <w:rPr>
          <w:color w:val="auto"/>
        </w:rPr>
      </w:pPr>
    </w:p>
    <w:p w:rsidR="00E457CB" w:rsidRPr="0029092E" w:rsidRDefault="00516160" w:rsidP="003F1880">
      <w:pPr>
        <w:rPr>
          <w:color w:val="auto"/>
        </w:rPr>
      </w:pPr>
      <w:r w:rsidRPr="0029092E">
        <w:rPr>
          <w:color w:val="auto"/>
        </w:rPr>
        <w:t>Обработка и интерпретация результатов теста</w:t>
      </w:r>
      <w:r w:rsidR="004515A9" w:rsidRPr="0029092E">
        <w:rPr>
          <w:color w:val="auto"/>
        </w:rPr>
        <w:t>.</w:t>
      </w:r>
    </w:p>
    <w:p w:rsidR="00E457CB" w:rsidRPr="0029092E" w:rsidRDefault="00516160" w:rsidP="003F1880">
      <w:pPr>
        <w:pStyle w:val="a7"/>
        <w:spacing w:line="360" w:lineRule="auto"/>
        <w:ind w:firstLine="709"/>
        <w:rPr>
          <w:sz w:val="28"/>
        </w:rPr>
      </w:pPr>
      <w:r w:rsidRPr="0029092E">
        <w:rPr>
          <w:sz w:val="28"/>
        </w:rPr>
        <w:t>Результаты оцениваются по 10 характерологическим шкалам.</w:t>
      </w:r>
    </w:p>
    <w:p w:rsidR="00C47BC6" w:rsidRPr="0029092E" w:rsidRDefault="00516160" w:rsidP="003F1880">
      <w:pPr>
        <w:pStyle w:val="a7"/>
        <w:spacing w:line="360" w:lineRule="auto"/>
        <w:ind w:firstLine="709"/>
        <w:rPr>
          <w:sz w:val="28"/>
        </w:rPr>
      </w:pPr>
      <w:r w:rsidRPr="0029092E">
        <w:rPr>
          <w:sz w:val="28"/>
        </w:rPr>
        <w:t xml:space="preserve">Подсчитайте количество ответов </w:t>
      </w:r>
      <w:r w:rsidR="003E4570" w:rsidRPr="0029092E">
        <w:rPr>
          <w:sz w:val="28"/>
        </w:rPr>
        <w:t>"</w:t>
      </w:r>
      <w:r w:rsidRPr="0029092E">
        <w:rPr>
          <w:sz w:val="28"/>
        </w:rPr>
        <w:t>да</w:t>
      </w:r>
      <w:r w:rsidR="003E4570" w:rsidRPr="0029092E">
        <w:rPr>
          <w:sz w:val="28"/>
        </w:rPr>
        <w:t>"</w:t>
      </w:r>
      <w:r w:rsidRPr="0029092E">
        <w:rPr>
          <w:sz w:val="28"/>
        </w:rPr>
        <w:t xml:space="preserve"> и количество ответов </w:t>
      </w:r>
      <w:r w:rsidR="003E4570" w:rsidRPr="0029092E">
        <w:rPr>
          <w:sz w:val="28"/>
        </w:rPr>
        <w:t>"</w:t>
      </w:r>
      <w:r w:rsidRPr="0029092E">
        <w:rPr>
          <w:sz w:val="28"/>
        </w:rPr>
        <w:t>нет</w:t>
      </w:r>
      <w:r w:rsidR="003E4570" w:rsidRPr="0029092E">
        <w:rPr>
          <w:sz w:val="28"/>
        </w:rPr>
        <w:t>"</w:t>
      </w:r>
      <w:r w:rsidRPr="0029092E">
        <w:rPr>
          <w:sz w:val="28"/>
        </w:rPr>
        <w:t xml:space="preserve"> по каждой шкале с помощью приведенного ключа. Каждое совпадение с ключом равно 1 баллу. Максимальная сумма баллов равна 24. Учитывая неоднозначную количественную представленность исследуемых шкал, вводится коэффициент выравнивания, вследствие чего сумма полученных </w:t>
      </w:r>
      <w:r w:rsidR="003E4570" w:rsidRPr="0029092E">
        <w:rPr>
          <w:sz w:val="28"/>
        </w:rPr>
        <w:t>"</w:t>
      </w:r>
      <w:r w:rsidRPr="0029092E">
        <w:rPr>
          <w:sz w:val="28"/>
        </w:rPr>
        <w:t>сырых</w:t>
      </w:r>
      <w:r w:rsidR="003E4570" w:rsidRPr="0029092E">
        <w:rPr>
          <w:sz w:val="28"/>
        </w:rPr>
        <w:t>"</w:t>
      </w:r>
      <w:r w:rsidRPr="0029092E">
        <w:rPr>
          <w:sz w:val="28"/>
        </w:rPr>
        <w:t xml:space="preserve"> баллов умножается на дифференцированный коэффициент. Так, при 8 утверждениях в шкале полученный результат умножается на 3, при 12 - на 2, при 4 - на 6.</w:t>
      </w:r>
      <w:r w:rsidR="004515A9" w:rsidRPr="0029092E">
        <w:rPr>
          <w:sz w:val="28"/>
        </w:rPr>
        <w:t xml:space="preserve"> </w:t>
      </w:r>
      <w:r w:rsidRPr="0029092E">
        <w:rPr>
          <w:sz w:val="28"/>
        </w:rPr>
        <w:t>Оценивание уровня акцентуированности личности производится по ключевой схеме, показывающей основные границы ее проявления. Чаще всего руководствуются положением о том, что</w:t>
      </w:r>
      <w:r w:rsidR="00C47BC6" w:rsidRPr="0029092E">
        <w:rPr>
          <w:sz w:val="28"/>
        </w:rPr>
        <w:t>:</w:t>
      </w:r>
    </w:p>
    <w:p w:rsidR="00E457CB" w:rsidRPr="0029092E" w:rsidRDefault="00C47BC6" w:rsidP="003F1880">
      <w:pPr>
        <w:pStyle w:val="a7"/>
        <w:spacing w:line="360" w:lineRule="auto"/>
        <w:ind w:firstLine="709"/>
        <w:rPr>
          <w:sz w:val="28"/>
        </w:rPr>
      </w:pPr>
      <w:r w:rsidRPr="0029092E">
        <w:rPr>
          <w:sz w:val="28"/>
        </w:rPr>
        <w:t>-</w:t>
      </w:r>
      <w:r w:rsidR="003E4570" w:rsidRPr="0029092E">
        <w:rPr>
          <w:sz w:val="28"/>
        </w:rPr>
        <w:t xml:space="preserve"> </w:t>
      </w:r>
      <w:r w:rsidR="00516160" w:rsidRPr="0029092E">
        <w:rPr>
          <w:sz w:val="28"/>
        </w:rPr>
        <w:t>если суммарный результат</w:t>
      </w:r>
      <w:r w:rsidR="00516160" w:rsidRPr="0029092E">
        <w:rPr>
          <w:iCs/>
          <w:sz w:val="28"/>
        </w:rPr>
        <w:t xml:space="preserve"> больше 12 баллов</w:t>
      </w:r>
      <w:r w:rsidR="00516160" w:rsidRPr="0029092E">
        <w:rPr>
          <w:sz w:val="28"/>
        </w:rPr>
        <w:t>, то это дает основание говорить о</w:t>
      </w:r>
      <w:r w:rsidR="003E4570" w:rsidRPr="0029092E">
        <w:rPr>
          <w:sz w:val="28"/>
        </w:rPr>
        <w:t xml:space="preserve"> </w:t>
      </w:r>
      <w:r w:rsidR="00516160" w:rsidRPr="0029092E">
        <w:rPr>
          <w:sz w:val="28"/>
        </w:rPr>
        <w:t>наличии акцентуации по той или иной шкале.</w:t>
      </w:r>
    </w:p>
    <w:p w:rsidR="00E457CB" w:rsidRPr="0029092E" w:rsidRDefault="00C47BC6" w:rsidP="003F1880">
      <w:pPr>
        <w:pStyle w:val="a7"/>
        <w:spacing w:line="360" w:lineRule="auto"/>
        <w:ind w:firstLine="709"/>
        <w:rPr>
          <w:sz w:val="28"/>
        </w:rPr>
      </w:pPr>
      <w:r w:rsidRPr="0029092E">
        <w:rPr>
          <w:sz w:val="28"/>
        </w:rPr>
        <w:t>- п</w:t>
      </w:r>
      <w:r w:rsidR="00516160" w:rsidRPr="0029092E">
        <w:rPr>
          <w:sz w:val="28"/>
        </w:rPr>
        <w:t xml:space="preserve">оказатели </w:t>
      </w:r>
      <w:r w:rsidR="00516160" w:rsidRPr="0029092E">
        <w:rPr>
          <w:iCs/>
          <w:sz w:val="28"/>
        </w:rPr>
        <w:t>до 8 баллов</w:t>
      </w:r>
      <w:r w:rsidR="00516160" w:rsidRPr="0029092E">
        <w:rPr>
          <w:sz w:val="28"/>
        </w:rPr>
        <w:t xml:space="preserve"> свидетельствуют об отсутствии акцентуаций,</w:t>
      </w:r>
    </w:p>
    <w:p w:rsidR="00E457CB" w:rsidRPr="0029092E" w:rsidRDefault="00C47BC6" w:rsidP="003F1880">
      <w:pPr>
        <w:pStyle w:val="a7"/>
        <w:spacing w:line="360" w:lineRule="auto"/>
        <w:ind w:firstLine="709"/>
        <w:rPr>
          <w:sz w:val="28"/>
        </w:rPr>
      </w:pPr>
      <w:r w:rsidRPr="0029092E">
        <w:rPr>
          <w:sz w:val="28"/>
        </w:rPr>
        <w:t xml:space="preserve">- </w:t>
      </w:r>
      <w:r w:rsidR="00516160" w:rsidRPr="0029092E">
        <w:rPr>
          <w:sz w:val="28"/>
        </w:rPr>
        <w:t>от 9 до 11 баллов о средних значениях.</w:t>
      </w:r>
    </w:p>
    <w:p w:rsidR="00516160" w:rsidRPr="0029092E" w:rsidRDefault="004515A9" w:rsidP="003F1880">
      <w:pPr>
        <w:pStyle w:val="10"/>
        <w:keepNext w:val="0"/>
        <w:pageBreakBefore w:val="0"/>
        <w:spacing w:before="0" w:after="0"/>
        <w:ind w:firstLine="709"/>
        <w:jc w:val="both"/>
        <w:rPr>
          <w:rFonts w:cs="Times New Roman"/>
          <w:color w:val="auto"/>
          <w:lang w:val="en-US"/>
        </w:rPr>
      </w:pPr>
      <w:bookmarkStart w:id="49" w:name="_Toc225066264"/>
      <w:bookmarkStart w:id="50" w:name="_Toc225098452"/>
      <w:bookmarkStart w:id="51" w:name="_Toc225098476"/>
      <w:bookmarkStart w:id="52" w:name="_Toc225098510"/>
      <w:r w:rsidRPr="0029092E">
        <w:rPr>
          <w:rFonts w:cs="Times New Roman"/>
          <w:color w:val="auto"/>
        </w:rPr>
        <w:br w:type="page"/>
      </w:r>
      <w:r w:rsidRPr="0029092E">
        <w:rPr>
          <w:rFonts w:cs="Times New Roman"/>
          <w:caps w:val="0"/>
          <w:color w:val="auto"/>
        </w:rPr>
        <w:t>Приложение</w:t>
      </w:r>
      <w:r w:rsidR="00C47BC6" w:rsidRPr="0029092E">
        <w:rPr>
          <w:rFonts w:cs="Times New Roman"/>
          <w:color w:val="auto"/>
        </w:rPr>
        <w:t xml:space="preserve"> 3</w:t>
      </w:r>
      <w:bookmarkEnd w:id="49"/>
      <w:bookmarkEnd w:id="50"/>
      <w:bookmarkEnd w:id="51"/>
      <w:bookmarkEnd w:id="52"/>
    </w:p>
    <w:p w:rsidR="004515A9" w:rsidRPr="0029092E" w:rsidRDefault="004515A9" w:rsidP="004515A9">
      <w:pPr>
        <w:rPr>
          <w:color w:val="auto"/>
          <w:lang w:val="en-US"/>
        </w:rPr>
      </w:pPr>
    </w:p>
    <w:p w:rsidR="00C47BC6" w:rsidRPr="0029092E" w:rsidRDefault="00C47BC6" w:rsidP="003F1880">
      <w:pPr>
        <w:pStyle w:val="3"/>
        <w:keepNext w:val="0"/>
        <w:spacing w:before="0" w:after="0"/>
        <w:ind w:firstLine="709"/>
        <w:rPr>
          <w:spacing w:val="0"/>
        </w:rPr>
      </w:pPr>
      <w:bookmarkStart w:id="53" w:name="_Toc225066265"/>
      <w:bookmarkStart w:id="54" w:name="_Toc225098453"/>
      <w:bookmarkStart w:id="55" w:name="_Toc225098477"/>
      <w:bookmarkStart w:id="56" w:name="_Toc225098511"/>
      <w:r w:rsidRPr="0029092E">
        <w:rPr>
          <w:spacing w:val="0"/>
        </w:rPr>
        <w:t>Методика измерения уровня тревожности Тейлора</w:t>
      </w:r>
      <w:bookmarkEnd w:id="53"/>
      <w:bookmarkEnd w:id="54"/>
      <w:bookmarkEnd w:id="55"/>
      <w:bookmarkEnd w:id="56"/>
      <w:r w:rsidR="004515A9" w:rsidRPr="0029092E">
        <w:rPr>
          <w:spacing w:val="0"/>
        </w:rPr>
        <w:t>.</w:t>
      </w:r>
    </w:p>
    <w:p w:rsidR="00C47BC6" w:rsidRPr="0029092E" w:rsidRDefault="00C47BC6" w:rsidP="003F1880">
      <w:pPr>
        <w:rPr>
          <w:color w:val="auto"/>
        </w:rPr>
      </w:pPr>
      <w:r w:rsidRPr="0029092E">
        <w:rPr>
          <w:color w:val="auto"/>
        </w:rPr>
        <w:t>Тестовый материал</w:t>
      </w:r>
      <w:r w:rsidR="004515A9" w:rsidRPr="0029092E">
        <w:rPr>
          <w:color w:val="auto"/>
        </w:rPr>
        <w:t>.</w:t>
      </w:r>
    </w:p>
    <w:p w:rsidR="00C47BC6" w:rsidRPr="0029092E" w:rsidRDefault="00C47BC6" w:rsidP="003F1880">
      <w:pPr>
        <w:pStyle w:val="a7"/>
        <w:spacing w:line="360" w:lineRule="auto"/>
        <w:ind w:firstLine="709"/>
        <w:rPr>
          <w:sz w:val="28"/>
        </w:rPr>
      </w:pPr>
      <w:r w:rsidRPr="0029092E">
        <w:rPr>
          <w:sz w:val="28"/>
        </w:rPr>
        <w:t>1.</w:t>
      </w:r>
      <w:r w:rsidR="004515A9" w:rsidRPr="0029092E">
        <w:rPr>
          <w:sz w:val="28"/>
        </w:rPr>
        <w:t xml:space="preserve"> </w:t>
      </w:r>
      <w:r w:rsidRPr="0029092E">
        <w:rPr>
          <w:sz w:val="28"/>
        </w:rPr>
        <w:t>Обычно я спокоен и вывести меня из себя нелегко.</w:t>
      </w:r>
    </w:p>
    <w:p w:rsidR="00C47BC6" w:rsidRPr="0029092E" w:rsidRDefault="00C47BC6" w:rsidP="003F1880">
      <w:pPr>
        <w:pStyle w:val="a7"/>
        <w:spacing w:line="360" w:lineRule="auto"/>
        <w:ind w:firstLine="709"/>
        <w:rPr>
          <w:sz w:val="28"/>
        </w:rPr>
      </w:pPr>
      <w:r w:rsidRPr="0029092E">
        <w:rPr>
          <w:sz w:val="28"/>
        </w:rPr>
        <w:t>2.</w:t>
      </w:r>
      <w:r w:rsidR="004515A9" w:rsidRPr="0029092E">
        <w:rPr>
          <w:sz w:val="28"/>
        </w:rPr>
        <w:t xml:space="preserve"> </w:t>
      </w:r>
      <w:r w:rsidRPr="0029092E">
        <w:rPr>
          <w:sz w:val="28"/>
        </w:rPr>
        <w:t>Мои нервы расстроены не более, чем у других людей.</w:t>
      </w:r>
    </w:p>
    <w:p w:rsidR="00C47BC6" w:rsidRPr="0029092E" w:rsidRDefault="00C47BC6" w:rsidP="003F1880">
      <w:pPr>
        <w:pStyle w:val="a7"/>
        <w:spacing w:line="360" w:lineRule="auto"/>
        <w:ind w:firstLine="709"/>
        <w:rPr>
          <w:sz w:val="28"/>
        </w:rPr>
      </w:pPr>
      <w:r w:rsidRPr="0029092E">
        <w:rPr>
          <w:sz w:val="28"/>
        </w:rPr>
        <w:t>3.</w:t>
      </w:r>
      <w:r w:rsidR="004515A9" w:rsidRPr="0029092E">
        <w:rPr>
          <w:sz w:val="28"/>
        </w:rPr>
        <w:t xml:space="preserve"> </w:t>
      </w:r>
      <w:r w:rsidRPr="0029092E">
        <w:rPr>
          <w:sz w:val="28"/>
        </w:rPr>
        <w:t>У меня редко бывают запоры.</w:t>
      </w:r>
    </w:p>
    <w:p w:rsidR="00C47BC6" w:rsidRPr="0029092E" w:rsidRDefault="00C47BC6" w:rsidP="003F1880">
      <w:pPr>
        <w:pStyle w:val="a7"/>
        <w:spacing w:line="360" w:lineRule="auto"/>
        <w:ind w:firstLine="709"/>
        <w:rPr>
          <w:sz w:val="28"/>
        </w:rPr>
      </w:pPr>
      <w:r w:rsidRPr="0029092E">
        <w:rPr>
          <w:sz w:val="28"/>
        </w:rPr>
        <w:t>4.</w:t>
      </w:r>
      <w:r w:rsidR="004515A9" w:rsidRPr="0029092E">
        <w:rPr>
          <w:sz w:val="28"/>
        </w:rPr>
        <w:t xml:space="preserve"> </w:t>
      </w:r>
      <w:r w:rsidRPr="0029092E">
        <w:rPr>
          <w:sz w:val="28"/>
        </w:rPr>
        <w:t>У меня редко бывают головные боли.</w:t>
      </w:r>
    </w:p>
    <w:p w:rsidR="00C47BC6" w:rsidRPr="0029092E" w:rsidRDefault="00C47BC6" w:rsidP="003F1880">
      <w:pPr>
        <w:pStyle w:val="a7"/>
        <w:spacing w:line="360" w:lineRule="auto"/>
        <w:ind w:firstLine="709"/>
        <w:rPr>
          <w:sz w:val="28"/>
        </w:rPr>
      </w:pPr>
      <w:r w:rsidRPr="0029092E">
        <w:rPr>
          <w:sz w:val="28"/>
        </w:rPr>
        <w:t>5.</w:t>
      </w:r>
      <w:r w:rsidR="004515A9" w:rsidRPr="0029092E">
        <w:rPr>
          <w:sz w:val="28"/>
        </w:rPr>
        <w:t xml:space="preserve"> </w:t>
      </w:r>
      <w:r w:rsidRPr="0029092E">
        <w:rPr>
          <w:sz w:val="28"/>
        </w:rPr>
        <w:t>Я редко устаю.</w:t>
      </w:r>
    </w:p>
    <w:p w:rsidR="00C47BC6" w:rsidRPr="0029092E" w:rsidRDefault="00C47BC6" w:rsidP="003F1880">
      <w:pPr>
        <w:pStyle w:val="a7"/>
        <w:spacing w:line="360" w:lineRule="auto"/>
        <w:ind w:firstLine="709"/>
        <w:rPr>
          <w:sz w:val="28"/>
        </w:rPr>
      </w:pPr>
      <w:r w:rsidRPr="0029092E">
        <w:rPr>
          <w:sz w:val="28"/>
        </w:rPr>
        <w:t>6.</w:t>
      </w:r>
      <w:r w:rsidR="004515A9" w:rsidRPr="0029092E">
        <w:rPr>
          <w:sz w:val="28"/>
        </w:rPr>
        <w:t xml:space="preserve"> </w:t>
      </w:r>
      <w:r w:rsidRPr="0029092E">
        <w:rPr>
          <w:sz w:val="28"/>
        </w:rPr>
        <w:t>Я почти всегда чувствую себя вполне счастливым.</w:t>
      </w:r>
    </w:p>
    <w:p w:rsidR="00C47BC6" w:rsidRPr="0029092E" w:rsidRDefault="00C47BC6" w:rsidP="003F1880">
      <w:pPr>
        <w:pStyle w:val="a7"/>
        <w:spacing w:line="360" w:lineRule="auto"/>
        <w:ind w:firstLine="709"/>
        <w:rPr>
          <w:sz w:val="28"/>
        </w:rPr>
      </w:pPr>
      <w:r w:rsidRPr="0029092E">
        <w:rPr>
          <w:sz w:val="28"/>
        </w:rPr>
        <w:t>7.</w:t>
      </w:r>
      <w:r w:rsidR="004515A9" w:rsidRPr="0029092E">
        <w:rPr>
          <w:sz w:val="28"/>
        </w:rPr>
        <w:t xml:space="preserve"> </w:t>
      </w:r>
      <w:r w:rsidRPr="0029092E">
        <w:rPr>
          <w:sz w:val="28"/>
        </w:rPr>
        <w:t>Я уверен в себе.</w:t>
      </w:r>
    </w:p>
    <w:p w:rsidR="00C47BC6" w:rsidRPr="0029092E" w:rsidRDefault="00C47BC6" w:rsidP="003F1880">
      <w:pPr>
        <w:pStyle w:val="a7"/>
        <w:spacing w:line="360" w:lineRule="auto"/>
        <w:ind w:firstLine="709"/>
        <w:rPr>
          <w:sz w:val="28"/>
        </w:rPr>
      </w:pPr>
      <w:r w:rsidRPr="0029092E">
        <w:rPr>
          <w:sz w:val="28"/>
        </w:rPr>
        <w:t>8.</w:t>
      </w:r>
      <w:r w:rsidR="004515A9" w:rsidRPr="0029092E">
        <w:rPr>
          <w:sz w:val="28"/>
        </w:rPr>
        <w:t xml:space="preserve"> </w:t>
      </w:r>
      <w:r w:rsidRPr="0029092E">
        <w:rPr>
          <w:sz w:val="28"/>
        </w:rPr>
        <w:t>Практически я никогда не краснею.</w:t>
      </w:r>
    </w:p>
    <w:p w:rsidR="00C47BC6" w:rsidRPr="0029092E" w:rsidRDefault="00C47BC6" w:rsidP="003F1880">
      <w:pPr>
        <w:pStyle w:val="a7"/>
        <w:spacing w:line="360" w:lineRule="auto"/>
        <w:ind w:firstLine="709"/>
        <w:rPr>
          <w:sz w:val="28"/>
        </w:rPr>
      </w:pPr>
      <w:r w:rsidRPr="0029092E">
        <w:rPr>
          <w:sz w:val="28"/>
        </w:rPr>
        <w:t>9.</w:t>
      </w:r>
      <w:r w:rsidR="004515A9" w:rsidRPr="0029092E">
        <w:rPr>
          <w:sz w:val="28"/>
        </w:rPr>
        <w:t xml:space="preserve"> </w:t>
      </w:r>
      <w:r w:rsidRPr="0029092E">
        <w:rPr>
          <w:sz w:val="28"/>
        </w:rPr>
        <w:t>По сравнению со своими друзьями я считаю себя вполне смелым человеком.</w:t>
      </w:r>
    </w:p>
    <w:p w:rsidR="00C47BC6" w:rsidRPr="0029092E" w:rsidRDefault="00C47BC6" w:rsidP="003F1880">
      <w:pPr>
        <w:pStyle w:val="a7"/>
        <w:spacing w:line="360" w:lineRule="auto"/>
        <w:ind w:firstLine="709"/>
        <w:rPr>
          <w:sz w:val="28"/>
        </w:rPr>
      </w:pPr>
      <w:r w:rsidRPr="0029092E">
        <w:rPr>
          <w:sz w:val="28"/>
        </w:rPr>
        <w:t>10.</w:t>
      </w:r>
      <w:r w:rsidR="004515A9" w:rsidRPr="0029092E">
        <w:rPr>
          <w:sz w:val="28"/>
        </w:rPr>
        <w:t xml:space="preserve"> </w:t>
      </w:r>
      <w:r w:rsidRPr="0029092E">
        <w:rPr>
          <w:sz w:val="28"/>
        </w:rPr>
        <w:t>Я краснею не чаще, чем другие.</w:t>
      </w:r>
    </w:p>
    <w:p w:rsidR="00C47BC6" w:rsidRPr="0029092E" w:rsidRDefault="00C47BC6" w:rsidP="003F1880">
      <w:pPr>
        <w:pStyle w:val="a7"/>
        <w:spacing w:line="360" w:lineRule="auto"/>
        <w:ind w:firstLine="709"/>
        <w:rPr>
          <w:sz w:val="28"/>
        </w:rPr>
      </w:pPr>
      <w:r w:rsidRPr="0029092E">
        <w:rPr>
          <w:sz w:val="28"/>
        </w:rPr>
        <w:t>11.</w:t>
      </w:r>
      <w:r w:rsidR="004515A9" w:rsidRPr="0029092E">
        <w:rPr>
          <w:sz w:val="28"/>
        </w:rPr>
        <w:t xml:space="preserve"> </w:t>
      </w:r>
      <w:r w:rsidRPr="0029092E">
        <w:rPr>
          <w:sz w:val="28"/>
        </w:rPr>
        <w:t>У меня редко бывает сердцебиение.</w:t>
      </w:r>
    </w:p>
    <w:p w:rsidR="00C47BC6" w:rsidRPr="0029092E" w:rsidRDefault="00C47BC6" w:rsidP="003F1880">
      <w:pPr>
        <w:pStyle w:val="a7"/>
        <w:spacing w:line="360" w:lineRule="auto"/>
        <w:ind w:firstLine="709"/>
        <w:rPr>
          <w:sz w:val="28"/>
        </w:rPr>
      </w:pPr>
      <w:r w:rsidRPr="0029092E">
        <w:rPr>
          <w:sz w:val="28"/>
        </w:rPr>
        <w:t>12.</w:t>
      </w:r>
      <w:r w:rsidR="004515A9" w:rsidRPr="0029092E">
        <w:rPr>
          <w:sz w:val="28"/>
        </w:rPr>
        <w:t xml:space="preserve"> </w:t>
      </w:r>
      <w:r w:rsidRPr="0029092E">
        <w:rPr>
          <w:sz w:val="28"/>
        </w:rPr>
        <w:t>Обычно мои руки достаточно теплые.</w:t>
      </w:r>
    </w:p>
    <w:p w:rsidR="00C47BC6" w:rsidRPr="0029092E" w:rsidRDefault="00C47BC6" w:rsidP="003F1880">
      <w:pPr>
        <w:pStyle w:val="a7"/>
        <w:spacing w:line="360" w:lineRule="auto"/>
        <w:ind w:firstLine="709"/>
        <w:rPr>
          <w:sz w:val="28"/>
        </w:rPr>
      </w:pPr>
      <w:r w:rsidRPr="0029092E">
        <w:rPr>
          <w:sz w:val="28"/>
        </w:rPr>
        <w:t>13.</w:t>
      </w:r>
      <w:r w:rsidR="004515A9" w:rsidRPr="0029092E">
        <w:rPr>
          <w:sz w:val="28"/>
        </w:rPr>
        <w:t xml:space="preserve"> </w:t>
      </w:r>
      <w:r w:rsidRPr="0029092E">
        <w:rPr>
          <w:sz w:val="28"/>
        </w:rPr>
        <w:t>Я застенчив не более чем другие.</w:t>
      </w:r>
    </w:p>
    <w:p w:rsidR="00C47BC6" w:rsidRPr="0029092E" w:rsidRDefault="00C47BC6" w:rsidP="003F1880">
      <w:pPr>
        <w:pStyle w:val="a7"/>
        <w:spacing w:line="360" w:lineRule="auto"/>
        <w:ind w:firstLine="709"/>
        <w:rPr>
          <w:sz w:val="28"/>
        </w:rPr>
      </w:pPr>
      <w:r w:rsidRPr="0029092E">
        <w:rPr>
          <w:sz w:val="28"/>
        </w:rPr>
        <w:t>14.</w:t>
      </w:r>
      <w:r w:rsidR="004515A9" w:rsidRPr="0029092E">
        <w:rPr>
          <w:sz w:val="28"/>
        </w:rPr>
        <w:t xml:space="preserve"> </w:t>
      </w:r>
      <w:r w:rsidRPr="0029092E">
        <w:rPr>
          <w:sz w:val="28"/>
        </w:rPr>
        <w:t>Мне не хватает уверенности в себе.</w:t>
      </w:r>
    </w:p>
    <w:p w:rsidR="00C47BC6" w:rsidRPr="0029092E" w:rsidRDefault="00C47BC6" w:rsidP="003F1880">
      <w:pPr>
        <w:pStyle w:val="a7"/>
        <w:spacing w:line="360" w:lineRule="auto"/>
        <w:ind w:firstLine="709"/>
        <w:rPr>
          <w:sz w:val="28"/>
        </w:rPr>
      </w:pPr>
      <w:r w:rsidRPr="0029092E">
        <w:rPr>
          <w:sz w:val="28"/>
        </w:rPr>
        <w:t>15.</w:t>
      </w:r>
      <w:r w:rsidR="004515A9" w:rsidRPr="0029092E">
        <w:rPr>
          <w:sz w:val="28"/>
        </w:rPr>
        <w:t xml:space="preserve"> </w:t>
      </w:r>
      <w:r w:rsidRPr="0029092E">
        <w:rPr>
          <w:sz w:val="28"/>
        </w:rPr>
        <w:t>Порой мне кажется, что я ни на что не годен.</w:t>
      </w:r>
    </w:p>
    <w:p w:rsidR="00C47BC6" w:rsidRPr="0029092E" w:rsidRDefault="00C47BC6" w:rsidP="003F1880">
      <w:pPr>
        <w:pStyle w:val="a7"/>
        <w:spacing w:line="360" w:lineRule="auto"/>
        <w:ind w:firstLine="709"/>
        <w:rPr>
          <w:sz w:val="28"/>
        </w:rPr>
      </w:pPr>
      <w:r w:rsidRPr="0029092E">
        <w:rPr>
          <w:sz w:val="28"/>
        </w:rPr>
        <w:t>16.</w:t>
      </w:r>
      <w:r w:rsidR="004515A9" w:rsidRPr="0029092E">
        <w:rPr>
          <w:sz w:val="28"/>
        </w:rPr>
        <w:t xml:space="preserve"> </w:t>
      </w:r>
      <w:r w:rsidRPr="0029092E">
        <w:rPr>
          <w:sz w:val="28"/>
        </w:rPr>
        <w:t>У меня бывают периоды такого беспокойства, что я не могу усидеть на месте.</w:t>
      </w:r>
    </w:p>
    <w:p w:rsidR="00C47BC6" w:rsidRPr="0029092E" w:rsidRDefault="00C47BC6" w:rsidP="003F1880">
      <w:pPr>
        <w:pStyle w:val="a7"/>
        <w:spacing w:line="360" w:lineRule="auto"/>
        <w:ind w:firstLine="709"/>
        <w:rPr>
          <w:sz w:val="28"/>
        </w:rPr>
      </w:pPr>
      <w:r w:rsidRPr="0029092E">
        <w:rPr>
          <w:sz w:val="28"/>
        </w:rPr>
        <w:t>17.</w:t>
      </w:r>
      <w:r w:rsidR="004515A9" w:rsidRPr="0029092E">
        <w:rPr>
          <w:sz w:val="28"/>
        </w:rPr>
        <w:t xml:space="preserve"> </w:t>
      </w:r>
      <w:r w:rsidRPr="0029092E">
        <w:rPr>
          <w:sz w:val="28"/>
        </w:rPr>
        <w:t>Мой желудок сильно беспокоит меня.</w:t>
      </w:r>
    </w:p>
    <w:p w:rsidR="00C47BC6" w:rsidRPr="0029092E" w:rsidRDefault="00C47BC6" w:rsidP="003F1880">
      <w:pPr>
        <w:pStyle w:val="a7"/>
        <w:spacing w:line="360" w:lineRule="auto"/>
        <w:ind w:firstLine="709"/>
        <w:rPr>
          <w:sz w:val="28"/>
        </w:rPr>
      </w:pPr>
      <w:r w:rsidRPr="0029092E">
        <w:rPr>
          <w:sz w:val="28"/>
        </w:rPr>
        <w:t>18.</w:t>
      </w:r>
      <w:r w:rsidR="004515A9" w:rsidRPr="0029092E">
        <w:rPr>
          <w:sz w:val="28"/>
        </w:rPr>
        <w:t xml:space="preserve"> </w:t>
      </w:r>
      <w:r w:rsidRPr="0029092E">
        <w:rPr>
          <w:sz w:val="28"/>
        </w:rPr>
        <w:t>У меня не хватает духа вынести все предстоящие трудности.</w:t>
      </w:r>
    </w:p>
    <w:p w:rsidR="00C47BC6" w:rsidRPr="0029092E" w:rsidRDefault="00C47BC6" w:rsidP="003F1880">
      <w:pPr>
        <w:pStyle w:val="a7"/>
        <w:spacing w:line="360" w:lineRule="auto"/>
        <w:ind w:firstLine="709"/>
        <w:rPr>
          <w:sz w:val="28"/>
        </w:rPr>
      </w:pPr>
      <w:r w:rsidRPr="0029092E">
        <w:rPr>
          <w:sz w:val="28"/>
        </w:rPr>
        <w:t>19.</w:t>
      </w:r>
      <w:r w:rsidR="004515A9" w:rsidRPr="0029092E">
        <w:rPr>
          <w:sz w:val="28"/>
        </w:rPr>
        <w:t xml:space="preserve"> </w:t>
      </w:r>
      <w:r w:rsidRPr="0029092E">
        <w:rPr>
          <w:sz w:val="28"/>
        </w:rPr>
        <w:t>Я хотел бы быть таким же счастливым, как другие.</w:t>
      </w:r>
    </w:p>
    <w:p w:rsidR="00C47BC6" w:rsidRPr="0029092E" w:rsidRDefault="00C47BC6" w:rsidP="003F1880">
      <w:pPr>
        <w:pStyle w:val="a7"/>
        <w:spacing w:line="360" w:lineRule="auto"/>
        <w:ind w:firstLine="709"/>
        <w:rPr>
          <w:sz w:val="28"/>
        </w:rPr>
      </w:pPr>
      <w:r w:rsidRPr="0029092E">
        <w:rPr>
          <w:sz w:val="28"/>
        </w:rPr>
        <w:t>20.</w:t>
      </w:r>
      <w:r w:rsidR="004515A9" w:rsidRPr="0029092E">
        <w:rPr>
          <w:sz w:val="28"/>
        </w:rPr>
        <w:t xml:space="preserve"> </w:t>
      </w:r>
      <w:r w:rsidRPr="0029092E">
        <w:rPr>
          <w:sz w:val="28"/>
        </w:rPr>
        <w:t>Мне кажется порой, что передо мной нагромождены такие трудности, которые мне не преодолеть.</w:t>
      </w:r>
    </w:p>
    <w:p w:rsidR="00C47BC6" w:rsidRPr="0029092E" w:rsidRDefault="00C47BC6" w:rsidP="003F1880">
      <w:pPr>
        <w:pStyle w:val="a7"/>
        <w:spacing w:line="360" w:lineRule="auto"/>
        <w:ind w:firstLine="709"/>
        <w:rPr>
          <w:sz w:val="28"/>
        </w:rPr>
      </w:pPr>
      <w:r w:rsidRPr="0029092E">
        <w:rPr>
          <w:sz w:val="28"/>
        </w:rPr>
        <w:t>21.</w:t>
      </w:r>
      <w:r w:rsidR="004515A9" w:rsidRPr="0029092E">
        <w:rPr>
          <w:sz w:val="28"/>
        </w:rPr>
        <w:t xml:space="preserve"> </w:t>
      </w:r>
      <w:r w:rsidRPr="0029092E">
        <w:rPr>
          <w:sz w:val="28"/>
        </w:rPr>
        <w:t>Мне нередко снятся кошмарные сны.</w:t>
      </w:r>
    </w:p>
    <w:p w:rsidR="00C47BC6" w:rsidRPr="0029092E" w:rsidRDefault="00C47BC6" w:rsidP="003F1880">
      <w:pPr>
        <w:pStyle w:val="a7"/>
        <w:spacing w:line="360" w:lineRule="auto"/>
        <w:ind w:firstLine="709"/>
        <w:rPr>
          <w:sz w:val="28"/>
        </w:rPr>
      </w:pPr>
      <w:r w:rsidRPr="0029092E">
        <w:rPr>
          <w:sz w:val="28"/>
        </w:rPr>
        <w:t>22.</w:t>
      </w:r>
      <w:r w:rsidR="004515A9" w:rsidRPr="0029092E">
        <w:rPr>
          <w:sz w:val="28"/>
        </w:rPr>
        <w:t xml:space="preserve"> </w:t>
      </w:r>
      <w:r w:rsidRPr="0029092E">
        <w:rPr>
          <w:sz w:val="28"/>
        </w:rPr>
        <w:t>Я замечаю, что мои руки начинают дрожать, когда пытаюсь что-либо сделать.</w:t>
      </w:r>
    </w:p>
    <w:p w:rsidR="00C47BC6" w:rsidRPr="0029092E" w:rsidRDefault="00C47BC6" w:rsidP="003F1880">
      <w:pPr>
        <w:pStyle w:val="a7"/>
        <w:spacing w:line="360" w:lineRule="auto"/>
        <w:ind w:firstLine="709"/>
        <w:rPr>
          <w:sz w:val="28"/>
        </w:rPr>
      </w:pPr>
      <w:r w:rsidRPr="0029092E">
        <w:rPr>
          <w:sz w:val="28"/>
        </w:rPr>
        <w:t>23.</w:t>
      </w:r>
      <w:r w:rsidR="004515A9" w:rsidRPr="0029092E">
        <w:rPr>
          <w:sz w:val="28"/>
        </w:rPr>
        <w:t xml:space="preserve"> </w:t>
      </w:r>
      <w:r w:rsidRPr="0029092E">
        <w:rPr>
          <w:sz w:val="28"/>
        </w:rPr>
        <w:t>У меня чрезвычайно беспокойный и прерывистый сон.</w:t>
      </w:r>
    </w:p>
    <w:p w:rsidR="00C47BC6" w:rsidRPr="0029092E" w:rsidRDefault="00C47BC6" w:rsidP="003F1880">
      <w:pPr>
        <w:pStyle w:val="a7"/>
        <w:spacing w:line="360" w:lineRule="auto"/>
        <w:ind w:firstLine="709"/>
        <w:rPr>
          <w:sz w:val="28"/>
        </w:rPr>
      </w:pPr>
      <w:r w:rsidRPr="0029092E">
        <w:rPr>
          <w:sz w:val="28"/>
        </w:rPr>
        <w:t>24.</w:t>
      </w:r>
      <w:r w:rsidR="004515A9" w:rsidRPr="0029092E">
        <w:rPr>
          <w:sz w:val="28"/>
        </w:rPr>
        <w:t xml:space="preserve"> </w:t>
      </w:r>
      <w:r w:rsidRPr="0029092E">
        <w:rPr>
          <w:sz w:val="28"/>
        </w:rPr>
        <w:t>Меня весьма тревожат возможные неудачи.</w:t>
      </w:r>
    </w:p>
    <w:p w:rsidR="00C47BC6" w:rsidRPr="0029092E" w:rsidRDefault="00C47BC6" w:rsidP="003F1880">
      <w:pPr>
        <w:pStyle w:val="a7"/>
        <w:spacing w:line="360" w:lineRule="auto"/>
        <w:ind w:firstLine="709"/>
        <w:rPr>
          <w:sz w:val="28"/>
        </w:rPr>
      </w:pPr>
      <w:r w:rsidRPr="0029092E">
        <w:rPr>
          <w:sz w:val="28"/>
        </w:rPr>
        <w:t>25.</w:t>
      </w:r>
      <w:r w:rsidR="004515A9" w:rsidRPr="0029092E">
        <w:rPr>
          <w:sz w:val="28"/>
        </w:rPr>
        <w:t xml:space="preserve"> </w:t>
      </w:r>
      <w:r w:rsidRPr="0029092E">
        <w:rPr>
          <w:sz w:val="28"/>
        </w:rPr>
        <w:t>Мне приходилось испытывать страх в тех случаях, когда я точно знал, что мне ничто не угрожает.</w:t>
      </w:r>
    </w:p>
    <w:p w:rsidR="00C47BC6" w:rsidRPr="0029092E" w:rsidRDefault="00C47BC6" w:rsidP="003F1880">
      <w:pPr>
        <w:pStyle w:val="a7"/>
        <w:spacing w:line="360" w:lineRule="auto"/>
        <w:ind w:firstLine="709"/>
        <w:rPr>
          <w:sz w:val="28"/>
        </w:rPr>
      </w:pPr>
      <w:r w:rsidRPr="0029092E">
        <w:rPr>
          <w:sz w:val="28"/>
        </w:rPr>
        <w:t>26.</w:t>
      </w:r>
      <w:r w:rsidR="004515A9" w:rsidRPr="0029092E">
        <w:rPr>
          <w:sz w:val="28"/>
        </w:rPr>
        <w:t xml:space="preserve"> </w:t>
      </w:r>
      <w:r w:rsidRPr="0029092E">
        <w:rPr>
          <w:sz w:val="28"/>
        </w:rPr>
        <w:t>Мне трудно сосредоточиться на работе или на каком-либо задании.</w:t>
      </w:r>
    </w:p>
    <w:p w:rsidR="00C47BC6" w:rsidRPr="0029092E" w:rsidRDefault="00C47BC6" w:rsidP="003F1880">
      <w:pPr>
        <w:pStyle w:val="a7"/>
        <w:spacing w:line="360" w:lineRule="auto"/>
        <w:ind w:firstLine="709"/>
        <w:rPr>
          <w:sz w:val="28"/>
        </w:rPr>
      </w:pPr>
      <w:r w:rsidRPr="0029092E">
        <w:rPr>
          <w:sz w:val="28"/>
        </w:rPr>
        <w:t>27.</w:t>
      </w:r>
      <w:r w:rsidR="004515A9" w:rsidRPr="0029092E">
        <w:rPr>
          <w:sz w:val="28"/>
        </w:rPr>
        <w:t xml:space="preserve"> </w:t>
      </w:r>
      <w:r w:rsidRPr="0029092E">
        <w:rPr>
          <w:sz w:val="28"/>
        </w:rPr>
        <w:t>Я работаю с большим напряжением.</w:t>
      </w:r>
    </w:p>
    <w:p w:rsidR="00C47BC6" w:rsidRPr="0029092E" w:rsidRDefault="00C47BC6" w:rsidP="003F1880">
      <w:pPr>
        <w:pStyle w:val="a7"/>
        <w:spacing w:line="360" w:lineRule="auto"/>
        <w:ind w:firstLine="709"/>
        <w:rPr>
          <w:sz w:val="28"/>
        </w:rPr>
      </w:pPr>
      <w:r w:rsidRPr="0029092E">
        <w:rPr>
          <w:sz w:val="28"/>
        </w:rPr>
        <w:t>28.</w:t>
      </w:r>
      <w:r w:rsidR="004515A9" w:rsidRPr="0029092E">
        <w:rPr>
          <w:sz w:val="28"/>
        </w:rPr>
        <w:t xml:space="preserve"> </w:t>
      </w:r>
      <w:r w:rsidRPr="0029092E">
        <w:rPr>
          <w:sz w:val="28"/>
        </w:rPr>
        <w:t>Я легко прихожу в замешательство.</w:t>
      </w:r>
    </w:p>
    <w:p w:rsidR="00C47BC6" w:rsidRPr="0029092E" w:rsidRDefault="00C47BC6" w:rsidP="003F1880">
      <w:pPr>
        <w:pStyle w:val="a7"/>
        <w:spacing w:line="360" w:lineRule="auto"/>
        <w:ind w:firstLine="709"/>
        <w:rPr>
          <w:sz w:val="28"/>
        </w:rPr>
      </w:pPr>
      <w:r w:rsidRPr="0029092E">
        <w:rPr>
          <w:sz w:val="28"/>
        </w:rPr>
        <w:t>29.</w:t>
      </w:r>
      <w:r w:rsidR="004515A9" w:rsidRPr="0029092E">
        <w:rPr>
          <w:sz w:val="28"/>
        </w:rPr>
        <w:t xml:space="preserve"> </w:t>
      </w:r>
      <w:r w:rsidRPr="0029092E">
        <w:rPr>
          <w:sz w:val="28"/>
        </w:rPr>
        <w:t>Почти все время испытывают тревогу из-за кого-либо или из-за чего-либо.</w:t>
      </w:r>
    </w:p>
    <w:p w:rsidR="00C47BC6" w:rsidRPr="0029092E" w:rsidRDefault="00C47BC6" w:rsidP="003F1880">
      <w:pPr>
        <w:pStyle w:val="a7"/>
        <w:spacing w:line="360" w:lineRule="auto"/>
        <w:ind w:firstLine="709"/>
        <w:rPr>
          <w:sz w:val="28"/>
        </w:rPr>
      </w:pPr>
      <w:r w:rsidRPr="0029092E">
        <w:rPr>
          <w:sz w:val="28"/>
        </w:rPr>
        <w:t>30.</w:t>
      </w:r>
      <w:r w:rsidR="004515A9" w:rsidRPr="0029092E">
        <w:rPr>
          <w:sz w:val="28"/>
        </w:rPr>
        <w:t xml:space="preserve"> </w:t>
      </w:r>
      <w:r w:rsidRPr="0029092E">
        <w:rPr>
          <w:sz w:val="28"/>
        </w:rPr>
        <w:t>Я склонен принимать все слишком всерьез.</w:t>
      </w:r>
    </w:p>
    <w:p w:rsidR="00C47BC6" w:rsidRPr="0029092E" w:rsidRDefault="00C47BC6" w:rsidP="003F1880">
      <w:pPr>
        <w:pStyle w:val="a7"/>
        <w:spacing w:line="360" w:lineRule="auto"/>
        <w:ind w:firstLine="709"/>
        <w:rPr>
          <w:sz w:val="28"/>
        </w:rPr>
      </w:pPr>
      <w:r w:rsidRPr="0029092E">
        <w:rPr>
          <w:sz w:val="28"/>
        </w:rPr>
        <w:t>31.</w:t>
      </w:r>
      <w:r w:rsidR="004515A9" w:rsidRPr="0029092E">
        <w:rPr>
          <w:sz w:val="28"/>
        </w:rPr>
        <w:t xml:space="preserve"> </w:t>
      </w:r>
      <w:r w:rsidRPr="0029092E">
        <w:rPr>
          <w:sz w:val="28"/>
        </w:rPr>
        <w:t>Я часто плачу.</w:t>
      </w:r>
    </w:p>
    <w:p w:rsidR="00C47BC6" w:rsidRPr="0029092E" w:rsidRDefault="00C47BC6" w:rsidP="003F1880">
      <w:pPr>
        <w:pStyle w:val="a7"/>
        <w:spacing w:line="360" w:lineRule="auto"/>
        <w:ind w:firstLine="709"/>
        <w:rPr>
          <w:sz w:val="28"/>
        </w:rPr>
      </w:pPr>
      <w:r w:rsidRPr="0029092E">
        <w:rPr>
          <w:sz w:val="28"/>
        </w:rPr>
        <w:t>32.</w:t>
      </w:r>
      <w:r w:rsidR="004515A9" w:rsidRPr="0029092E">
        <w:rPr>
          <w:sz w:val="28"/>
        </w:rPr>
        <w:t xml:space="preserve"> </w:t>
      </w:r>
      <w:r w:rsidRPr="0029092E">
        <w:rPr>
          <w:sz w:val="28"/>
        </w:rPr>
        <w:t>Меня нередко мучают приступы рвоты и тошноты.</w:t>
      </w:r>
    </w:p>
    <w:p w:rsidR="00C47BC6" w:rsidRPr="0029092E" w:rsidRDefault="00C47BC6" w:rsidP="003F1880">
      <w:pPr>
        <w:pStyle w:val="a7"/>
        <w:spacing w:line="360" w:lineRule="auto"/>
        <w:ind w:firstLine="709"/>
        <w:rPr>
          <w:sz w:val="28"/>
        </w:rPr>
      </w:pPr>
      <w:r w:rsidRPr="0029092E">
        <w:rPr>
          <w:sz w:val="28"/>
        </w:rPr>
        <w:t>33.</w:t>
      </w:r>
      <w:r w:rsidR="004515A9" w:rsidRPr="0029092E">
        <w:rPr>
          <w:sz w:val="28"/>
        </w:rPr>
        <w:t xml:space="preserve"> </w:t>
      </w:r>
      <w:r w:rsidRPr="0029092E">
        <w:rPr>
          <w:sz w:val="28"/>
        </w:rPr>
        <w:t>Раз в месяц или чаще у меня бывает расстройство желудка.</w:t>
      </w:r>
    </w:p>
    <w:p w:rsidR="00C47BC6" w:rsidRPr="0029092E" w:rsidRDefault="00C47BC6" w:rsidP="003F1880">
      <w:pPr>
        <w:pStyle w:val="a7"/>
        <w:spacing w:line="360" w:lineRule="auto"/>
        <w:ind w:firstLine="709"/>
        <w:rPr>
          <w:sz w:val="28"/>
        </w:rPr>
      </w:pPr>
      <w:r w:rsidRPr="0029092E">
        <w:rPr>
          <w:sz w:val="28"/>
        </w:rPr>
        <w:t>34.</w:t>
      </w:r>
      <w:r w:rsidR="004515A9" w:rsidRPr="0029092E">
        <w:rPr>
          <w:sz w:val="28"/>
        </w:rPr>
        <w:t xml:space="preserve"> </w:t>
      </w:r>
      <w:r w:rsidRPr="0029092E">
        <w:rPr>
          <w:sz w:val="28"/>
        </w:rPr>
        <w:t>Я часто боюсь, что вот-вот покраснею.</w:t>
      </w:r>
    </w:p>
    <w:p w:rsidR="00C47BC6" w:rsidRPr="0029092E" w:rsidRDefault="00C47BC6" w:rsidP="003F1880">
      <w:pPr>
        <w:pStyle w:val="a7"/>
        <w:spacing w:line="360" w:lineRule="auto"/>
        <w:ind w:firstLine="709"/>
        <w:rPr>
          <w:sz w:val="28"/>
        </w:rPr>
      </w:pPr>
      <w:r w:rsidRPr="0029092E">
        <w:rPr>
          <w:sz w:val="28"/>
        </w:rPr>
        <w:t>35.</w:t>
      </w:r>
      <w:r w:rsidR="004515A9" w:rsidRPr="0029092E">
        <w:rPr>
          <w:sz w:val="28"/>
        </w:rPr>
        <w:t xml:space="preserve"> </w:t>
      </w:r>
      <w:r w:rsidRPr="0029092E">
        <w:rPr>
          <w:sz w:val="28"/>
        </w:rPr>
        <w:t>Мне очень трудно сосредоточиться на чем-либо.</w:t>
      </w:r>
    </w:p>
    <w:p w:rsidR="00C47BC6" w:rsidRPr="0029092E" w:rsidRDefault="00C47BC6" w:rsidP="003F1880">
      <w:pPr>
        <w:pStyle w:val="a7"/>
        <w:spacing w:line="360" w:lineRule="auto"/>
        <w:ind w:firstLine="709"/>
        <w:rPr>
          <w:sz w:val="28"/>
        </w:rPr>
      </w:pPr>
      <w:r w:rsidRPr="0029092E">
        <w:rPr>
          <w:sz w:val="28"/>
        </w:rPr>
        <w:t>36.</w:t>
      </w:r>
      <w:r w:rsidR="004515A9" w:rsidRPr="0029092E">
        <w:rPr>
          <w:sz w:val="28"/>
        </w:rPr>
        <w:t xml:space="preserve"> </w:t>
      </w:r>
      <w:r w:rsidRPr="0029092E">
        <w:rPr>
          <w:sz w:val="28"/>
        </w:rPr>
        <w:t>Мое материальное положение весьма беспокоит меня.</w:t>
      </w:r>
    </w:p>
    <w:p w:rsidR="00C47BC6" w:rsidRPr="0029092E" w:rsidRDefault="00C47BC6" w:rsidP="003F1880">
      <w:pPr>
        <w:pStyle w:val="a7"/>
        <w:spacing w:line="360" w:lineRule="auto"/>
        <w:ind w:firstLine="709"/>
        <w:rPr>
          <w:sz w:val="28"/>
        </w:rPr>
      </w:pPr>
      <w:r w:rsidRPr="0029092E">
        <w:rPr>
          <w:sz w:val="28"/>
        </w:rPr>
        <w:t>37.</w:t>
      </w:r>
      <w:r w:rsidR="004515A9" w:rsidRPr="0029092E">
        <w:rPr>
          <w:sz w:val="28"/>
        </w:rPr>
        <w:t xml:space="preserve"> </w:t>
      </w:r>
      <w:r w:rsidRPr="0029092E">
        <w:rPr>
          <w:sz w:val="28"/>
        </w:rPr>
        <w:t>Нередко я думаю о таких вещах, о которых ни с кем не хотелось бы говорить.</w:t>
      </w:r>
    </w:p>
    <w:p w:rsidR="00C47BC6" w:rsidRPr="0029092E" w:rsidRDefault="00C47BC6" w:rsidP="003F1880">
      <w:pPr>
        <w:pStyle w:val="a7"/>
        <w:spacing w:line="360" w:lineRule="auto"/>
        <w:ind w:firstLine="709"/>
        <w:rPr>
          <w:sz w:val="28"/>
        </w:rPr>
      </w:pPr>
      <w:r w:rsidRPr="0029092E">
        <w:rPr>
          <w:sz w:val="28"/>
        </w:rPr>
        <w:t>38.</w:t>
      </w:r>
      <w:r w:rsidR="004515A9" w:rsidRPr="0029092E">
        <w:rPr>
          <w:sz w:val="28"/>
        </w:rPr>
        <w:t xml:space="preserve"> </w:t>
      </w:r>
      <w:r w:rsidRPr="0029092E">
        <w:rPr>
          <w:sz w:val="28"/>
        </w:rPr>
        <w:t>У меня бывали периоды, когда тревога лишала меня сна.</w:t>
      </w:r>
    </w:p>
    <w:p w:rsidR="00C47BC6" w:rsidRPr="0029092E" w:rsidRDefault="00C47BC6" w:rsidP="003F1880">
      <w:pPr>
        <w:pStyle w:val="a7"/>
        <w:spacing w:line="360" w:lineRule="auto"/>
        <w:ind w:firstLine="709"/>
        <w:rPr>
          <w:sz w:val="28"/>
        </w:rPr>
      </w:pPr>
      <w:r w:rsidRPr="0029092E">
        <w:rPr>
          <w:sz w:val="28"/>
        </w:rPr>
        <w:t>39.</w:t>
      </w:r>
      <w:r w:rsidR="004515A9" w:rsidRPr="0029092E">
        <w:rPr>
          <w:sz w:val="28"/>
        </w:rPr>
        <w:t xml:space="preserve"> </w:t>
      </w:r>
      <w:r w:rsidRPr="0029092E">
        <w:rPr>
          <w:sz w:val="28"/>
        </w:rPr>
        <w:t>Временами, когда я нахожусь в замешательстве, у меня появляется сильная потливость, что очень смущает меня.</w:t>
      </w:r>
    </w:p>
    <w:p w:rsidR="00C47BC6" w:rsidRPr="0029092E" w:rsidRDefault="00C47BC6" w:rsidP="003F1880">
      <w:pPr>
        <w:pStyle w:val="a7"/>
        <w:spacing w:line="360" w:lineRule="auto"/>
        <w:ind w:firstLine="709"/>
        <w:rPr>
          <w:sz w:val="28"/>
        </w:rPr>
      </w:pPr>
      <w:r w:rsidRPr="0029092E">
        <w:rPr>
          <w:sz w:val="28"/>
        </w:rPr>
        <w:t>40.</w:t>
      </w:r>
      <w:r w:rsidR="004515A9" w:rsidRPr="0029092E">
        <w:rPr>
          <w:sz w:val="28"/>
        </w:rPr>
        <w:t xml:space="preserve"> </w:t>
      </w:r>
      <w:r w:rsidRPr="0029092E">
        <w:rPr>
          <w:sz w:val="28"/>
        </w:rPr>
        <w:t>Даже в холодные дни я легко потею.</w:t>
      </w:r>
    </w:p>
    <w:p w:rsidR="00C47BC6" w:rsidRPr="0029092E" w:rsidRDefault="00C47BC6" w:rsidP="003F1880">
      <w:pPr>
        <w:pStyle w:val="a7"/>
        <w:spacing w:line="360" w:lineRule="auto"/>
        <w:ind w:firstLine="709"/>
        <w:rPr>
          <w:sz w:val="28"/>
        </w:rPr>
      </w:pPr>
      <w:r w:rsidRPr="0029092E">
        <w:rPr>
          <w:sz w:val="28"/>
        </w:rPr>
        <w:t>41.</w:t>
      </w:r>
      <w:r w:rsidR="004515A9" w:rsidRPr="0029092E">
        <w:rPr>
          <w:sz w:val="28"/>
        </w:rPr>
        <w:t xml:space="preserve"> </w:t>
      </w:r>
      <w:r w:rsidRPr="0029092E">
        <w:rPr>
          <w:sz w:val="28"/>
        </w:rPr>
        <w:t>Временами я становлюсь таким возбужденным, что мне трудно заснуть.</w:t>
      </w:r>
    </w:p>
    <w:p w:rsidR="00C47BC6" w:rsidRPr="0029092E" w:rsidRDefault="00C47BC6" w:rsidP="003F1880">
      <w:pPr>
        <w:pStyle w:val="a7"/>
        <w:spacing w:line="360" w:lineRule="auto"/>
        <w:ind w:firstLine="709"/>
        <w:rPr>
          <w:sz w:val="28"/>
        </w:rPr>
      </w:pPr>
      <w:r w:rsidRPr="0029092E">
        <w:rPr>
          <w:sz w:val="28"/>
        </w:rPr>
        <w:t>42.</w:t>
      </w:r>
      <w:r w:rsidR="004515A9" w:rsidRPr="0029092E">
        <w:rPr>
          <w:sz w:val="28"/>
        </w:rPr>
        <w:t xml:space="preserve"> </w:t>
      </w:r>
      <w:r w:rsidRPr="0029092E">
        <w:rPr>
          <w:sz w:val="28"/>
        </w:rPr>
        <w:t>Я – человек легко возбудимый.</w:t>
      </w:r>
    </w:p>
    <w:p w:rsidR="00C47BC6" w:rsidRPr="0029092E" w:rsidRDefault="00C47BC6" w:rsidP="003F1880">
      <w:pPr>
        <w:pStyle w:val="a7"/>
        <w:spacing w:line="360" w:lineRule="auto"/>
        <w:ind w:firstLine="709"/>
        <w:rPr>
          <w:sz w:val="28"/>
        </w:rPr>
      </w:pPr>
      <w:r w:rsidRPr="0029092E">
        <w:rPr>
          <w:sz w:val="28"/>
        </w:rPr>
        <w:t>43.</w:t>
      </w:r>
      <w:r w:rsidR="004515A9" w:rsidRPr="0029092E">
        <w:rPr>
          <w:sz w:val="28"/>
        </w:rPr>
        <w:t xml:space="preserve"> </w:t>
      </w:r>
      <w:r w:rsidRPr="0029092E">
        <w:rPr>
          <w:sz w:val="28"/>
        </w:rPr>
        <w:t>Временами я чувствую себя совершенно бесполезным.</w:t>
      </w:r>
    </w:p>
    <w:p w:rsidR="00C47BC6" w:rsidRPr="0029092E" w:rsidRDefault="00C47BC6" w:rsidP="003F1880">
      <w:pPr>
        <w:pStyle w:val="a7"/>
        <w:spacing w:line="360" w:lineRule="auto"/>
        <w:ind w:firstLine="709"/>
        <w:rPr>
          <w:sz w:val="28"/>
        </w:rPr>
      </w:pPr>
      <w:r w:rsidRPr="0029092E">
        <w:rPr>
          <w:sz w:val="28"/>
        </w:rPr>
        <w:t>44.</w:t>
      </w:r>
      <w:r w:rsidR="004515A9" w:rsidRPr="0029092E">
        <w:rPr>
          <w:sz w:val="28"/>
        </w:rPr>
        <w:t xml:space="preserve"> </w:t>
      </w:r>
      <w:r w:rsidRPr="0029092E">
        <w:rPr>
          <w:sz w:val="28"/>
        </w:rPr>
        <w:t>Порой мне кажется, что мои нервы сильно расшатаны, и я вот-вот выйду из себя.</w:t>
      </w:r>
    </w:p>
    <w:p w:rsidR="00C47BC6" w:rsidRPr="0029092E" w:rsidRDefault="00C47BC6" w:rsidP="003F1880">
      <w:pPr>
        <w:pStyle w:val="a7"/>
        <w:spacing w:line="360" w:lineRule="auto"/>
        <w:ind w:firstLine="709"/>
        <w:rPr>
          <w:sz w:val="28"/>
        </w:rPr>
      </w:pPr>
      <w:r w:rsidRPr="0029092E">
        <w:rPr>
          <w:sz w:val="28"/>
        </w:rPr>
        <w:t>45.</w:t>
      </w:r>
      <w:r w:rsidR="004515A9" w:rsidRPr="0029092E">
        <w:rPr>
          <w:sz w:val="28"/>
        </w:rPr>
        <w:t xml:space="preserve"> </w:t>
      </w:r>
      <w:r w:rsidRPr="0029092E">
        <w:rPr>
          <w:sz w:val="28"/>
        </w:rPr>
        <w:t>Я часто ловлю себя на том, что меня что-то тревожит.</w:t>
      </w:r>
    </w:p>
    <w:p w:rsidR="00C47BC6" w:rsidRPr="0029092E" w:rsidRDefault="00C47BC6" w:rsidP="003F1880">
      <w:pPr>
        <w:pStyle w:val="a7"/>
        <w:spacing w:line="360" w:lineRule="auto"/>
        <w:ind w:firstLine="709"/>
        <w:rPr>
          <w:sz w:val="28"/>
        </w:rPr>
      </w:pPr>
      <w:r w:rsidRPr="0029092E">
        <w:rPr>
          <w:sz w:val="28"/>
        </w:rPr>
        <w:t>46.</w:t>
      </w:r>
      <w:r w:rsidR="004515A9" w:rsidRPr="0029092E">
        <w:rPr>
          <w:sz w:val="28"/>
        </w:rPr>
        <w:t xml:space="preserve"> </w:t>
      </w:r>
      <w:r w:rsidRPr="0029092E">
        <w:rPr>
          <w:sz w:val="28"/>
        </w:rPr>
        <w:t>Я гораздо чувствительнее, чем большинство других людей.</w:t>
      </w:r>
    </w:p>
    <w:p w:rsidR="00C47BC6" w:rsidRPr="0029092E" w:rsidRDefault="00C47BC6" w:rsidP="003F1880">
      <w:pPr>
        <w:pStyle w:val="a7"/>
        <w:spacing w:line="360" w:lineRule="auto"/>
        <w:ind w:firstLine="709"/>
        <w:rPr>
          <w:sz w:val="28"/>
        </w:rPr>
      </w:pPr>
      <w:r w:rsidRPr="0029092E">
        <w:rPr>
          <w:sz w:val="28"/>
        </w:rPr>
        <w:t>47.</w:t>
      </w:r>
      <w:r w:rsidR="004515A9" w:rsidRPr="0029092E">
        <w:rPr>
          <w:sz w:val="28"/>
        </w:rPr>
        <w:t xml:space="preserve"> </w:t>
      </w:r>
      <w:r w:rsidRPr="0029092E">
        <w:rPr>
          <w:sz w:val="28"/>
        </w:rPr>
        <w:t>Я почти все время испытываю чувство голода.</w:t>
      </w:r>
    </w:p>
    <w:p w:rsidR="00C47BC6" w:rsidRPr="0029092E" w:rsidRDefault="00C47BC6" w:rsidP="003F1880">
      <w:pPr>
        <w:pStyle w:val="a7"/>
        <w:spacing w:line="360" w:lineRule="auto"/>
        <w:ind w:firstLine="709"/>
        <w:rPr>
          <w:sz w:val="28"/>
        </w:rPr>
      </w:pPr>
      <w:r w:rsidRPr="0029092E">
        <w:rPr>
          <w:sz w:val="28"/>
        </w:rPr>
        <w:t>48.</w:t>
      </w:r>
      <w:r w:rsidR="004515A9" w:rsidRPr="0029092E">
        <w:rPr>
          <w:sz w:val="28"/>
        </w:rPr>
        <w:t xml:space="preserve"> </w:t>
      </w:r>
      <w:r w:rsidRPr="0029092E">
        <w:rPr>
          <w:sz w:val="28"/>
        </w:rPr>
        <w:t>Иногда я расстраиваюсь из-за пустяков.</w:t>
      </w:r>
    </w:p>
    <w:p w:rsidR="00C47BC6" w:rsidRPr="0029092E" w:rsidRDefault="00C47BC6" w:rsidP="003F1880">
      <w:pPr>
        <w:pStyle w:val="a7"/>
        <w:spacing w:line="360" w:lineRule="auto"/>
        <w:ind w:firstLine="709"/>
        <w:rPr>
          <w:sz w:val="28"/>
        </w:rPr>
      </w:pPr>
      <w:r w:rsidRPr="0029092E">
        <w:rPr>
          <w:sz w:val="28"/>
        </w:rPr>
        <w:t>49.</w:t>
      </w:r>
      <w:r w:rsidR="004515A9" w:rsidRPr="0029092E">
        <w:rPr>
          <w:sz w:val="28"/>
        </w:rPr>
        <w:t xml:space="preserve"> </w:t>
      </w:r>
      <w:r w:rsidRPr="0029092E">
        <w:rPr>
          <w:sz w:val="28"/>
        </w:rPr>
        <w:t>Жизнь для меня связана с необычным напряжением.</w:t>
      </w:r>
    </w:p>
    <w:p w:rsidR="00C47BC6" w:rsidRPr="0029092E" w:rsidRDefault="00C47BC6" w:rsidP="003F1880">
      <w:pPr>
        <w:pStyle w:val="a7"/>
        <w:spacing w:line="360" w:lineRule="auto"/>
        <w:ind w:firstLine="709"/>
        <w:rPr>
          <w:sz w:val="28"/>
        </w:rPr>
      </w:pPr>
      <w:r w:rsidRPr="0029092E">
        <w:rPr>
          <w:sz w:val="28"/>
        </w:rPr>
        <w:t>50.</w:t>
      </w:r>
      <w:r w:rsidR="004515A9" w:rsidRPr="0029092E">
        <w:rPr>
          <w:sz w:val="28"/>
        </w:rPr>
        <w:t xml:space="preserve"> </w:t>
      </w:r>
      <w:r w:rsidRPr="0029092E">
        <w:rPr>
          <w:sz w:val="28"/>
        </w:rPr>
        <w:t>Ожидание всегда нервирует меня.</w:t>
      </w:r>
    </w:p>
    <w:p w:rsidR="00E457CB" w:rsidRPr="0029092E" w:rsidRDefault="00C47BC6" w:rsidP="003F1880">
      <w:pPr>
        <w:rPr>
          <w:color w:val="auto"/>
        </w:rPr>
      </w:pPr>
      <w:r w:rsidRPr="0029092E">
        <w:rPr>
          <w:color w:val="auto"/>
        </w:rPr>
        <w:t>Оценка результатов исследования</w:t>
      </w:r>
      <w:r w:rsidR="004515A9" w:rsidRPr="0029092E">
        <w:rPr>
          <w:color w:val="auto"/>
        </w:rPr>
        <w:t>.</w:t>
      </w:r>
    </w:p>
    <w:p w:rsidR="00C47BC6" w:rsidRPr="0029092E" w:rsidRDefault="00C47BC6" w:rsidP="003F1880">
      <w:pPr>
        <w:pStyle w:val="a7"/>
        <w:spacing w:line="360" w:lineRule="auto"/>
        <w:ind w:firstLine="709"/>
        <w:rPr>
          <w:sz w:val="28"/>
        </w:rPr>
      </w:pPr>
      <w:r w:rsidRPr="0029092E">
        <w:rPr>
          <w:sz w:val="28"/>
        </w:rPr>
        <w:t>Оценка результатов по опроснику производится путем подсчета количества ответов обследуемого, свидетельствующих о тревожности.</w:t>
      </w:r>
    </w:p>
    <w:p w:rsidR="00C47BC6" w:rsidRPr="0029092E" w:rsidRDefault="00C47BC6" w:rsidP="003F1880">
      <w:pPr>
        <w:pStyle w:val="a7"/>
        <w:spacing w:line="360" w:lineRule="auto"/>
        <w:ind w:firstLine="709"/>
        <w:rPr>
          <w:sz w:val="28"/>
        </w:rPr>
      </w:pPr>
      <w:r w:rsidRPr="0029092E">
        <w:rPr>
          <w:sz w:val="28"/>
        </w:rPr>
        <w:t xml:space="preserve">Каждый ответ </w:t>
      </w:r>
      <w:r w:rsidR="003E4570" w:rsidRPr="0029092E">
        <w:rPr>
          <w:sz w:val="28"/>
        </w:rPr>
        <w:t>"</w:t>
      </w:r>
      <w:r w:rsidRPr="0029092E">
        <w:rPr>
          <w:sz w:val="28"/>
        </w:rPr>
        <w:t>да</w:t>
      </w:r>
      <w:r w:rsidR="003E4570" w:rsidRPr="0029092E">
        <w:rPr>
          <w:sz w:val="28"/>
        </w:rPr>
        <w:t>"</w:t>
      </w:r>
      <w:r w:rsidRPr="0029092E">
        <w:rPr>
          <w:sz w:val="28"/>
        </w:rPr>
        <w:t xml:space="preserve"> на высказывания 14, 15, 16, 17, 18, 19, 20, 21, 22, 23, 24, 25, 26, 27, 28, 29, 30, 31, 32, 33, 34, 35, 36, 37, 38, 39, 40, 41, 42, 43, 44, 45, 46, 47, 48, 49, 50 и ответ </w:t>
      </w:r>
      <w:r w:rsidR="003E4570" w:rsidRPr="0029092E">
        <w:rPr>
          <w:sz w:val="28"/>
        </w:rPr>
        <w:t>"</w:t>
      </w:r>
      <w:r w:rsidRPr="0029092E">
        <w:rPr>
          <w:sz w:val="28"/>
        </w:rPr>
        <w:t>нет</w:t>
      </w:r>
      <w:r w:rsidR="003E4570" w:rsidRPr="0029092E">
        <w:rPr>
          <w:sz w:val="28"/>
        </w:rPr>
        <w:t>"</w:t>
      </w:r>
      <w:r w:rsidRPr="0029092E">
        <w:rPr>
          <w:sz w:val="28"/>
        </w:rPr>
        <w:t xml:space="preserve"> на высказывания 1, 2, 3, 4, 5, 6, 7, 8, 9, 10, 11, 12, 13 оценивается в 1 балл.</w:t>
      </w:r>
    </w:p>
    <w:p w:rsidR="00E457CB" w:rsidRPr="0029092E" w:rsidRDefault="00C47BC6" w:rsidP="003F1880">
      <w:pPr>
        <w:rPr>
          <w:color w:val="auto"/>
        </w:rPr>
      </w:pPr>
      <w:r w:rsidRPr="0029092E">
        <w:rPr>
          <w:color w:val="auto"/>
        </w:rPr>
        <w:t>Суммарная оценка:</w:t>
      </w:r>
    </w:p>
    <w:p w:rsidR="00C47BC6" w:rsidRPr="0029092E" w:rsidRDefault="00C47BC6" w:rsidP="003F1880">
      <w:pPr>
        <w:pStyle w:val="a7"/>
        <w:spacing w:line="360" w:lineRule="auto"/>
        <w:ind w:firstLine="709"/>
        <w:rPr>
          <w:sz w:val="28"/>
        </w:rPr>
      </w:pPr>
      <w:r w:rsidRPr="0029092E">
        <w:rPr>
          <w:sz w:val="28"/>
        </w:rPr>
        <w:t>4</w:t>
      </w:r>
      <w:r w:rsidR="00F24166" w:rsidRPr="0029092E">
        <w:rPr>
          <w:sz w:val="28"/>
        </w:rPr>
        <w:t>0</w:t>
      </w:r>
      <w:r w:rsidRPr="0029092E">
        <w:rPr>
          <w:sz w:val="28"/>
        </w:rPr>
        <w:t>-50 баллов рассматривается как показатель очень высокого уровня тревоги;</w:t>
      </w:r>
    </w:p>
    <w:p w:rsidR="00C47BC6" w:rsidRPr="0029092E" w:rsidRDefault="00C47BC6" w:rsidP="003F1880">
      <w:pPr>
        <w:pStyle w:val="a7"/>
        <w:spacing w:line="360" w:lineRule="auto"/>
        <w:ind w:firstLine="709"/>
        <w:rPr>
          <w:sz w:val="28"/>
        </w:rPr>
      </w:pPr>
      <w:r w:rsidRPr="0029092E">
        <w:rPr>
          <w:sz w:val="28"/>
        </w:rPr>
        <w:t>25-40 баллов свидетельствует о высоком уровне тревоги;</w:t>
      </w:r>
    </w:p>
    <w:p w:rsidR="00E457CB" w:rsidRPr="0029092E" w:rsidRDefault="00C47BC6" w:rsidP="003F1880">
      <w:pPr>
        <w:pStyle w:val="a7"/>
        <w:spacing w:line="360" w:lineRule="auto"/>
        <w:ind w:firstLine="709"/>
        <w:rPr>
          <w:sz w:val="28"/>
        </w:rPr>
      </w:pPr>
      <w:r w:rsidRPr="0029092E">
        <w:rPr>
          <w:sz w:val="28"/>
        </w:rPr>
        <w:t>15-25 баллов – о среднем (с тенденцией к высокому) уровню;</w:t>
      </w:r>
    </w:p>
    <w:p w:rsidR="00E457CB" w:rsidRPr="0029092E" w:rsidRDefault="00C47BC6" w:rsidP="003F1880">
      <w:pPr>
        <w:pStyle w:val="a7"/>
        <w:spacing w:line="360" w:lineRule="auto"/>
        <w:ind w:firstLine="709"/>
        <w:rPr>
          <w:sz w:val="28"/>
        </w:rPr>
      </w:pPr>
      <w:r w:rsidRPr="0029092E">
        <w:rPr>
          <w:sz w:val="28"/>
        </w:rPr>
        <w:t>5-15 баллов – о среднем (с тенденцией к низкому) уровню</w:t>
      </w:r>
    </w:p>
    <w:p w:rsidR="00C47BC6" w:rsidRPr="0029092E" w:rsidRDefault="00C47BC6" w:rsidP="003F1880">
      <w:pPr>
        <w:pStyle w:val="a7"/>
        <w:spacing w:line="360" w:lineRule="auto"/>
        <w:ind w:firstLine="709"/>
        <w:rPr>
          <w:sz w:val="28"/>
        </w:rPr>
      </w:pPr>
      <w:r w:rsidRPr="0029092E">
        <w:rPr>
          <w:sz w:val="28"/>
        </w:rPr>
        <w:t>0-5 баллов – о низком уровне тревоги.</w:t>
      </w:r>
    </w:p>
    <w:p w:rsidR="004515A9" w:rsidRPr="0029092E" w:rsidRDefault="004515A9" w:rsidP="003F1880">
      <w:pPr>
        <w:pStyle w:val="10"/>
        <w:keepNext w:val="0"/>
        <w:pageBreakBefore w:val="0"/>
        <w:spacing w:before="0" w:after="0"/>
        <w:ind w:firstLine="709"/>
        <w:jc w:val="both"/>
        <w:rPr>
          <w:rFonts w:cs="Times New Roman"/>
          <w:color w:val="auto"/>
          <w:lang w:val="en-US"/>
        </w:rPr>
      </w:pPr>
      <w:bookmarkStart w:id="57" w:name="_Toc225098454"/>
      <w:bookmarkStart w:id="58" w:name="_Toc225098478"/>
      <w:bookmarkStart w:id="59" w:name="_Toc225098512"/>
    </w:p>
    <w:p w:rsidR="00C47BC6" w:rsidRPr="0029092E" w:rsidRDefault="004515A9" w:rsidP="003F1880">
      <w:pPr>
        <w:pStyle w:val="10"/>
        <w:keepNext w:val="0"/>
        <w:pageBreakBefore w:val="0"/>
        <w:spacing w:before="0" w:after="0"/>
        <w:ind w:firstLine="709"/>
        <w:jc w:val="both"/>
        <w:rPr>
          <w:rFonts w:cs="Times New Roman"/>
          <w:color w:val="auto"/>
          <w:lang w:val="en-US"/>
        </w:rPr>
      </w:pPr>
      <w:r w:rsidRPr="0029092E">
        <w:rPr>
          <w:rFonts w:cs="Times New Roman"/>
          <w:color w:val="auto"/>
          <w:lang w:val="en-US"/>
        </w:rPr>
        <w:br w:type="page"/>
      </w:r>
      <w:r w:rsidRPr="0029092E">
        <w:rPr>
          <w:rFonts w:cs="Times New Roman"/>
          <w:caps w:val="0"/>
          <w:color w:val="auto"/>
        </w:rPr>
        <w:t xml:space="preserve">Приложение </w:t>
      </w:r>
      <w:r w:rsidR="00AD79F3" w:rsidRPr="0029092E">
        <w:rPr>
          <w:rFonts w:cs="Times New Roman"/>
          <w:color w:val="auto"/>
        </w:rPr>
        <w:t>4</w:t>
      </w:r>
      <w:bookmarkEnd w:id="57"/>
      <w:bookmarkEnd w:id="58"/>
      <w:bookmarkEnd w:id="59"/>
    </w:p>
    <w:p w:rsidR="004515A9" w:rsidRPr="0029092E" w:rsidRDefault="004515A9" w:rsidP="004515A9">
      <w:pPr>
        <w:rPr>
          <w:color w:val="auto"/>
          <w:lang w:val="en-US"/>
        </w:rPr>
      </w:pPr>
    </w:p>
    <w:p w:rsidR="00AD79F3" w:rsidRPr="0029092E" w:rsidRDefault="00AD79F3" w:rsidP="003F1880">
      <w:pPr>
        <w:rPr>
          <w:color w:val="auto"/>
          <w:lang w:val="en-US"/>
        </w:rPr>
      </w:pPr>
      <w:r w:rsidRPr="0029092E">
        <w:rPr>
          <w:color w:val="auto"/>
        </w:rPr>
        <w:t>Результаты тестирования экспериментальной группы</w:t>
      </w:r>
    </w:p>
    <w:tbl>
      <w:tblPr>
        <w:tblStyle w:val="a3"/>
        <w:tblW w:w="9072" w:type="dxa"/>
        <w:jc w:val="center"/>
        <w:tblLook w:val="0400" w:firstRow="0" w:lastRow="0" w:firstColumn="0" w:lastColumn="0" w:noHBand="0" w:noVBand="1"/>
      </w:tblPr>
      <w:tblGrid>
        <w:gridCol w:w="883"/>
        <w:gridCol w:w="633"/>
        <w:gridCol w:w="627"/>
        <w:gridCol w:w="693"/>
        <w:gridCol w:w="645"/>
        <w:gridCol w:w="637"/>
        <w:gridCol w:w="694"/>
        <w:gridCol w:w="641"/>
        <w:gridCol w:w="722"/>
        <w:gridCol w:w="680"/>
        <w:gridCol w:w="1130"/>
        <w:gridCol w:w="1087"/>
      </w:tblGrid>
      <w:tr w:rsidR="0025361F" w:rsidRPr="0029092E" w:rsidTr="004515A9">
        <w:trPr>
          <w:jc w:val="center"/>
        </w:trPr>
        <w:tc>
          <w:tcPr>
            <w:tcW w:w="836" w:type="dxa"/>
            <w:vMerge w:val="restart"/>
          </w:tcPr>
          <w:p w:rsidR="00AD79F3" w:rsidRPr="0029092E" w:rsidRDefault="0025361F" w:rsidP="003F1880">
            <w:pPr>
              <w:pStyle w:val="a7"/>
              <w:spacing w:line="360" w:lineRule="auto"/>
              <w:rPr>
                <w:sz w:val="20"/>
              </w:rPr>
            </w:pPr>
            <w:r w:rsidRPr="0029092E">
              <w:rPr>
                <w:sz w:val="20"/>
              </w:rPr>
              <w:t>Иниц.</w:t>
            </w:r>
          </w:p>
        </w:tc>
        <w:tc>
          <w:tcPr>
            <w:tcW w:w="5647" w:type="dxa"/>
            <w:gridSpan w:val="9"/>
          </w:tcPr>
          <w:p w:rsidR="00AD79F3" w:rsidRPr="0029092E" w:rsidRDefault="00AD79F3" w:rsidP="003F1880">
            <w:pPr>
              <w:pStyle w:val="a7"/>
              <w:spacing w:line="360" w:lineRule="auto"/>
              <w:rPr>
                <w:sz w:val="20"/>
              </w:rPr>
            </w:pPr>
            <w:r w:rsidRPr="0029092E">
              <w:rPr>
                <w:sz w:val="20"/>
              </w:rPr>
              <w:t>Тест К.Леонгарда</w:t>
            </w:r>
          </w:p>
        </w:tc>
        <w:tc>
          <w:tcPr>
            <w:tcW w:w="1069" w:type="dxa"/>
            <w:vMerge w:val="restart"/>
          </w:tcPr>
          <w:p w:rsidR="00AD79F3" w:rsidRPr="0029092E" w:rsidRDefault="0025361F" w:rsidP="003F1880">
            <w:pPr>
              <w:pStyle w:val="a7"/>
              <w:spacing w:line="360" w:lineRule="auto"/>
              <w:rPr>
                <w:sz w:val="20"/>
              </w:rPr>
            </w:pPr>
            <w:r w:rsidRPr="0029092E">
              <w:rPr>
                <w:sz w:val="20"/>
              </w:rPr>
              <w:t>Тревож-ность</w:t>
            </w:r>
          </w:p>
        </w:tc>
        <w:tc>
          <w:tcPr>
            <w:tcW w:w="1028" w:type="dxa"/>
            <w:vMerge w:val="restart"/>
          </w:tcPr>
          <w:p w:rsidR="00AD79F3" w:rsidRPr="0029092E" w:rsidRDefault="0025361F" w:rsidP="003F1880">
            <w:pPr>
              <w:pStyle w:val="a7"/>
              <w:spacing w:line="360" w:lineRule="auto"/>
              <w:rPr>
                <w:sz w:val="20"/>
              </w:rPr>
            </w:pPr>
            <w:r w:rsidRPr="0029092E">
              <w:rPr>
                <w:sz w:val="20"/>
              </w:rPr>
              <w:t>Депрес-сия</w:t>
            </w:r>
          </w:p>
        </w:tc>
      </w:tr>
      <w:tr w:rsidR="0025361F" w:rsidRPr="0029092E" w:rsidTr="004515A9">
        <w:trPr>
          <w:jc w:val="center"/>
        </w:trPr>
        <w:tc>
          <w:tcPr>
            <w:tcW w:w="836" w:type="dxa"/>
            <w:vMerge/>
          </w:tcPr>
          <w:p w:rsidR="00AD79F3" w:rsidRPr="0029092E" w:rsidRDefault="00AD79F3" w:rsidP="003F1880">
            <w:pPr>
              <w:pStyle w:val="a7"/>
              <w:spacing w:line="360" w:lineRule="auto"/>
              <w:rPr>
                <w:sz w:val="20"/>
              </w:rPr>
            </w:pPr>
          </w:p>
        </w:tc>
        <w:tc>
          <w:tcPr>
            <w:tcW w:w="599" w:type="dxa"/>
          </w:tcPr>
          <w:p w:rsidR="00AD79F3" w:rsidRPr="0029092E" w:rsidRDefault="00AD79F3" w:rsidP="003F1880">
            <w:pPr>
              <w:pStyle w:val="a7"/>
              <w:spacing w:line="360" w:lineRule="auto"/>
              <w:rPr>
                <w:sz w:val="20"/>
              </w:rPr>
            </w:pPr>
            <w:r w:rsidRPr="0029092E">
              <w:rPr>
                <w:sz w:val="20"/>
              </w:rPr>
              <w:t>Г</w:t>
            </w:r>
          </w:p>
        </w:tc>
        <w:tc>
          <w:tcPr>
            <w:tcW w:w="593" w:type="dxa"/>
          </w:tcPr>
          <w:p w:rsidR="00AD79F3" w:rsidRPr="0029092E" w:rsidRDefault="00AD79F3" w:rsidP="003F1880">
            <w:pPr>
              <w:pStyle w:val="a7"/>
              <w:spacing w:line="360" w:lineRule="auto"/>
              <w:rPr>
                <w:sz w:val="20"/>
              </w:rPr>
            </w:pPr>
            <w:r w:rsidRPr="0029092E">
              <w:rPr>
                <w:sz w:val="20"/>
              </w:rPr>
              <w:t>З</w:t>
            </w:r>
          </w:p>
        </w:tc>
        <w:tc>
          <w:tcPr>
            <w:tcW w:w="655" w:type="dxa"/>
          </w:tcPr>
          <w:p w:rsidR="00AD79F3" w:rsidRPr="0029092E" w:rsidRDefault="00AD79F3" w:rsidP="003F1880">
            <w:pPr>
              <w:pStyle w:val="a7"/>
              <w:spacing w:line="360" w:lineRule="auto"/>
              <w:rPr>
                <w:sz w:val="20"/>
              </w:rPr>
            </w:pPr>
            <w:r w:rsidRPr="0029092E">
              <w:rPr>
                <w:sz w:val="20"/>
              </w:rPr>
              <w:t>Эм</w:t>
            </w:r>
          </w:p>
        </w:tc>
        <w:tc>
          <w:tcPr>
            <w:tcW w:w="610" w:type="dxa"/>
          </w:tcPr>
          <w:p w:rsidR="00AD79F3" w:rsidRPr="0029092E" w:rsidRDefault="00AD79F3" w:rsidP="003F1880">
            <w:pPr>
              <w:pStyle w:val="a7"/>
              <w:spacing w:line="360" w:lineRule="auto"/>
              <w:rPr>
                <w:sz w:val="20"/>
              </w:rPr>
            </w:pPr>
            <w:r w:rsidRPr="0029092E">
              <w:rPr>
                <w:sz w:val="20"/>
              </w:rPr>
              <w:t>П</w:t>
            </w:r>
          </w:p>
        </w:tc>
        <w:tc>
          <w:tcPr>
            <w:tcW w:w="602" w:type="dxa"/>
          </w:tcPr>
          <w:p w:rsidR="00AD79F3" w:rsidRPr="0029092E" w:rsidRDefault="00AD79F3" w:rsidP="003F1880">
            <w:pPr>
              <w:pStyle w:val="a7"/>
              <w:spacing w:line="360" w:lineRule="auto"/>
              <w:rPr>
                <w:sz w:val="20"/>
              </w:rPr>
            </w:pPr>
            <w:r w:rsidRPr="0029092E">
              <w:rPr>
                <w:sz w:val="20"/>
              </w:rPr>
              <w:t>Т</w:t>
            </w:r>
          </w:p>
        </w:tc>
        <w:tc>
          <w:tcPr>
            <w:tcW w:w="656" w:type="dxa"/>
          </w:tcPr>
          <w:p w:rsidR="00AD79F3" w:rsidRPr="0029092E" w:rsidRDefault="00AD79F3" w:rsidP="003F1880">
            <w:pPr>
              <w:pStyle w:val="a7"/>
              <w:spacing w:line="360" w:lineRule="auto"/>
              <w:rPr>
                <w:sz w:val="20"/>
              </w:rPr>
            </w:pPr>
            <w:r w:rsidRPr="0029092E">
              <w:rPr>
                <w:sz w:val="20"/>
              </w:rPr>
              <w:t>Дм</w:t>
            </w:r>
          </w:p>
        </w:tc>
        <w:tc>
          <w:tcPr>
            <w:tcW w:w="606" w:type="dxa"/>
          </w:tcPr>
          <w:p w:rsidR="00AD79F3" w:rsidRPr="0029092E" w:rsidRDefault="00AD79F3" w:rsidP="003F1880">
            <w:pPr>
              <w:pStyle w:val="a7"/>
              <w:spacing w:line="360" w:lineRule="auto"/>
              <w:rPr>
                <w:sz w:val="20"/>
              </w:rPr>
            </w:pPr>
            <w:r w:rsidRPr="0029092E">
              <w:rPr>
                <w:sz w:val="20"/>
              </w:rPr>
              <w:t>В</w:t>
            </w:r>
          </w:p>
        </w:tc>
        <w:tc>
          <w:tcPr>
            <w:tcW w:w="683" w:type="dxa"/>
          </w:tcPr>
          <w:p w:rsidR="00AD79F3" w:rsidRPr="0029092E" w:rsidRDefault="00AD79F3" w:rsidP="003F1880">
            <w:pPr>
              <w:pStyle w:val="a7"/>
              <w:spacing w:line="360" w:lineRule="auto"/>
              <w:rPr>
                <w:sz w:val="20"/>
              </w:rPr>
            </w:pPr>
            <w:r w:rsidRPr="0029092E">
              <w:rPr>
                <w:sz w:val="20"/>
              </w:rPr>
              <w:t>Дис</w:t>
            </w:r>
          </w:p>
        </w:tc>
        <w:tc>
          <w:tcPr>
            <w:tcW w:w="643" w:type="dxa"/>
          </w:tcPr>
          <w:p w:rsidR="00AD79F3" w:rsidRPr="0029092E" w:rsidRDefault="00AD79F3" w:rsidP="003F1880">
            <w:pPr>
              <w:pStyle w:val="a7"/>
              <w:spacing w:line="360" w:lineRule="auto"/>
              <w:rPr>
                <w:sz w:val="20"/>
              </w:rPr>
            </w:pPr>
            <w:r w:rsidRPr="0029092E">
              <w:rPr>
                <w:sz w:val="20"/>
              </w:rPr>
              <w:t>Эк</w:t>
            </w:r>
          </w:p>
        </w:tc>
        <w:tc>
          <w:tcPr>
            <w:tcW w:w="1069" w:type="dxa"/>
            <w:vMerge/>
          </w:tcPr>
          <w:p w:rsidR="00AD79F3" w:rsidRPr="0029092E" w:rsidRDefault="00AD79F3" w:rsidP="003F1880">
            <w:pPr>
              <w:pStyle w:val="a7"/>
              <w:spacing w:line="360" w:lineRule="auto"/>
              <w:rPr>
                <w:sz w:val="20"/>
              </w:rPr>
            </w:pPr>
          </w:p>
        </w:tc>
        <w:tc>
          <w:tcPr>
            <w:tcW w:w="1028" w:type="dxa"/>
            <w:vMerge/>
          </w:tcPr>
          <w:p w:rsidR="00AD79F3" w:rsidRPr="0029092E" w:rsidRDefault="00AD79F3" w:rsidP="003F1880">
            <w:pPr>
              <w:pStyle w:val="a7"/>
              <w:spacing w:line="360" w:lineRule="auto"/>
              <w:rPr>
                <w:sz w:val="20"/>
              </w:rPr>
            </w:pP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А..М.</w:t>
            </w:r>
          </w:p>
        </w:tc>
        <w:tc>
          <w:tcPr>
            <w:tcW w:w="599" w:type="dxa"/>
          </w:tcPr>
          <w:p w:rsidR="000B7803" w:rsidRPr="0029092E" w:rsidRDefault="000B7803" w:rsidP="003F1880">
            <w:pPr>
              <w:pStyle w:val="a7"/>
              <w:spacing w:line="360" w:lineRule="auto"/>
              <w:rPr>
                <w:sz w:val="20"/>
              </w:rPr>
            </w:pPr>
            <w:r w:rsidRPr="0029092E">
              <w:rPr>
                <w:sz w:val="20"/>
              </w:rPr>
              <w:t>16</w:t>
            </w:r>
          </w:p>
        </w:tc>
        <w:tc>
          <w:tcPr>
            <w:tcW w:w="593" w:type="dxa"/>
          </w:tcPr>
          <w:p w:rsidR="000B7803" w:rsidRPr="0029092E" w:rsidRDefault="000B7803" w:rsidP="003F1880">
            <w:pPr>
              <w:pStyle w:val="a7"/>
              <w:spacing w:line="360" w:lineRule="auto"/>
              <w:rPr>
                <w:sz w:val="20"/>
              </w:rPr>
            </w:pPr>
            <w:r w:rsidRPr="0029092E">
              <w:rPr>
                <w:sz w:val="20"/>
              </w:rPr>
              <w:t>10</w:t>
            </w:r>
          </w:p>
        </w:tc>
        <w:tc>
          <w:tcPr>
            <w:tcW w:w="655" w:type="dxa"/>
          </w:tcPr>
          <w:p w:rsidR="000B7803" w:rsidRPr="0029092E" w:rsidRDefault="000B7803" w:rsidP="003F1880">
            <w:pPr>
              <w:pStyle w:val="a7"/>
              <w:spacing w:line="360" w:lineRule="auto"/>
              <w:rPr>
                <w:sz w:val="20"/>
              </w:rPr>
            </w:pPr>
            <w:r w:rsidRPr="0029092E">
              <w:rPr>
                <w:sz w:val="20"/>
              </w:rPr>
              <w:t>16</w:t>
            </w:r>
          </w:p>
        </w:tc>
        <w:tc>
          <w:tcPr>
            <w:tcW w:w="610" w:type="dxa"/>
          </w:tcPr>
          <w:p w:rsidR="000B7803" w:rsidRPr="0029092E" w:rsidRDefault="000B7803" w:rsidP="003F1880">
            <w:pPr>
              <w:pStyle w:val="a7"/>
              <w:spacing w:line="360" w:lineRule="auto"/>
              <w:rPr>
                <w:sz w:val="20"/>
              </w:rPr>
            </w:pPr>
            <w:r w:rsidRPr="0029092E">
              <w:rPr>
                <w:sz w:val="20"/>
              </w:rPr>
              <w:t>8</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9</w:t>
            </w:r>
          </w:p>
        </w:tc>
        <w:tc>
          <w:tcPr>
            <w:tcW w:w="606" w:type="dxa"/>
          </w:tcPr>
          <w:p w:rsidR="000B7803" w:rsidRPr="0029092E" w:rsidRDefault="000B7803" w:rsidP="003F1880">
            <w:pPr>
              <w:pStyle w:val="a7"/>
              <w:spacing w:line="360" w:lineRule="auto"/>
              <w:rPr>
                <w:sz w:val="20"/>
              </w:rPr>
            </w:pPr>
            <w:r w:rsidRPr="0029092E">
              <w:rPr>
                <w:sz w:val="20"/>
              </w:rPr>
              <w:t>17</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29</w:t>
            </w:r>
          </w:p>
        </w:tc>
        <w:tc>
          <w:tcPr>
            <w:tcW w:w="1028" w:type="dxa"/>
          </w:tcPr>
          <w:p w:rsidR="000B7803" w:rsidRPr="0029092E" w:rsidRDefault="000B7803" w:rsidP="003F1880">
            <w:pPr>
              <w:pStyle w:val="a7"/>
              <w:spacing w:line="360" w:lineRule="auto"/>
              <w:rPr>
                <w:sz w:val="20"/>
              </w:rPr>
            </w:pPr>
            <w:r w:rsidRPr="0029092E">
              <w:rPr>
                <w:sz w:val="20"/>
              </w:rPr>
              <w:t>61</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А.Н.</w:t>
            </w:r>
          </w:p>
        </w:tc>
        <w:tc>
          <w:tcPr>
            <w:tcW w:w="599" w:type="dxa"/>
          </w:tcPr>
          <w:p w:rsidR="000B7803" w:rsidRPr="0029092E" w:rsidRDefault="000B7803" w:rsidP="003F1880">
            <w:pPr>
              <w:pStyle w:val="a7"/>
              <w:spacing w:line="360" w:lineRule="auto"/>
              <w:rPr>
                <w:sz w:val="20"/>
              </w:rPr>
            </w:pPr>
            <w:r w:rsidRPr="0029092E">
              <w:rPr>
                <w:sz w:val="20"/>
              </w:rPr>
              <w:t>15</w:t>
            </w:r>
          </w:p>
        </w:tc>
        <w:tc>
          <w:tcPr>
            <w:tcW w:w="593" w:type="dxa"/>
          </w:tcPr>
          <w:p w:rsidR="000B7803" w:rsidRPr="0029092E" w:rsidRDefault="000B7803" w:rsidP="003F1880">
            <w:pPr>
              <w:pStyle w:val="a7"/>
              <w:spacing w:line="360" w:lineRule="auto"/>
              <w:rPr>
                <w:sz w:val="20"/>
              </w:rPr>
            </w:pPr>
            <w:r w:rsidRPr="0029092E">
              <w:rPr>
                <w:sz w:val="20"/>
              </w:rPr>
              <w:t>7</w:t>
            </w:r>
          </w:p>
        </w:tc>
        <w:tc>
          <w:tcPr>
            <w:tcW w:w="655" w:type="dxa"/>
          </w:tcPr>
          <w:p w:rsidR="000B7803" w:rsidRPr="0029092E" w:rsidRDefault="000B7803" w:rsidP="003F1880">
            <w:pPr>
              <w:pStyle w:val="a7"/>
              <w:spacing w:line="360" w:lineRule="auto"/>
              <w:rPr>
                <w:sz w:val="20"/>
              </w:rPr>
            </w:pPr>
            <w:r w:rsidRPr="0029092E">
              <w:rPr>
                <w:sz w:val="20"/>
              </w:rPr>
              <w:t>17</w:t>
            </w:r>
          </w:p>
        </w:tc>
        <w:tc>
          <w:tcPr>
            <w:tcW w:w="610" w:type="dxa"/>
          </w:tcPr>
          <w:p w:rsidR="000B7803" w:rsidRPr="0029092E" w:rsidRDefault="000B7803" w:rsidP="003F1880">
            <w:pPr>
              <w:pStyle w:val="a7"/>
              <w:spacing w:line="360" w:lineRule="auto"/>
              <w:rPr>
                <w:sz w:val="20"/>
              </w:rPr>
            </w:pPr>
            <w:r w:rsidRPr="0029092E">
              <w:rPr>
                <w:sz w:val="20"/>
              </w:rPr>
              <w:t>8</w:t>
            </w:r>
          </w:p>
        </w:tc>
        <w:tc>
          <w:tcPr>
            <w:tcW w:w="602" w:type="dxa"/>
          </w:tcPr>
          <w:p w:rsidR="000B7803" w:rsidRPr="0029092E" w:rsidRDefault="000B7803" w:rsidP="003F1880">
            <w:pPr>
              <w:pStyle w:val="a7"/>
              <w:spacing w:line="360" w:lineRule="auto"/>
              <w:rPr>
                <w:sz w:val="20"/>
              </w:rPr>
            </w:pPr>
            <w:r w:rsidRPr="0029092E">
              <w:rPr>
                <w:sz w:val="20"/>
              </w:rPr>
              <w:t>5</w:t>
            </w:r>
          </w:p>
        </w:tc>
        <w:tc>
          <w:tcPr>
            <w:tcW w:w="656" w:type="dxa"/>
          </w:tcPr>
          <w:p w:rsidR="000B7803" w:rsidRPr="0029092E" w:rsidRDefault="000B7803" w:rsidP="003F1880">
            <w:pPr>
              <w:pStyle w:val="a7"/>
              <w:spacing w:line="360" w:lineRule="auto"/>
              <w:rPr>
                <w:sz w:val="20"/>
              </w:rPr>
            </w:pPr>
            <w:r w:rsidRPr="0029092E">
              <w:rPr>
                <w:sz w:val="20"/>
              </w:rPr>
              <w:t>7</w:t>
            </w:r>
          </w:p>
        </w:tc>
        <w:tc>
          <w:tcPr>
            <w:tcW w:w="606" w:type="dxa"/>
          </w:tcPr>
          <w:p w:rsidR="000B7803" w:rsidRPr="0029092E" w:rsidRDefault="000B7803" w:rsidP="003F1880">
            <w:pPr>
              <w:pStyle w:val="a7"/>
              <w:spacing w:line="360" w:lineRule="auto"/>
              <w:rPr>
                <w:sz w:val="20"/>
              </w:rPr>
            </w:pPr>
            <w:r w:rsidRPr="0029092E">
              <w:rPr>
                <w:sz w:val="20"/>
              </w:rPr>
              <w:t>16</w:t>
            </w:r>
          </w:p>
        </w:tc>
        <w:tc>
          <w:tcPr>
            <w:tcW w:w="683" w:type="dxa"/>
          </w:tcPr>
          <w:p w:rsidR="000B7803" w:rsidRPr="0029092E" w:rsidRDefault="000B7803" w:rsidP="003F1880">
            <w:pPr>
              <w:pStyle w:val="a7"/>
              <w:spacing w:line="360" w:lineRule="auto"/>
              <w:rPr>
                <w:sz w:val="20"/>
              </w:rPr>
            </w:pPr>
            <w:r w:rsidRPr="0029092E">
              <w:rPr>
                <w:sz w:val="20"/>
              </w:rPr>
              <w:t>10</w:t>
            </w:r>
          </w:p>
        </w:tc>
        <w:tc>
          <w:tcPr>
            <w:tcW w:w="643" w:type="dxa"/>
          </w:tcPr>
          <w:p w:rsidR="000B7803" w:rsidRPr="0029092E" w:rsidRDefault="000B7803" w:rsidP="003F1880">
            <w:pPr>
              <w:pStyle w:val="a7"/>
              <w:spacing w:line="360" w:lineRule="auto"/>
              <w:rPr>
                <w:sz w:val="20"/>
              </w:rPr>
            </w:pPr>
            <w:r w:rsidRPr="0029092E">
              <w:rPr>
                <w:sz w:val="20"/>
              </w:rPr>
              <w:t>9</w:t>
            </w:r>
          </w:p>
        </w:tc>
        <w:tc>
          <w:tcPr>
            <w:tcW w:w="1069" w:type="dxa"/>
          </w:tcPr>
          <w:p w:rsidR="000B7803" w:rsidRPr="0029092E" w:rsidRDefault="000B7803" w:rsidP="003F1880">
            <w:pPr>
              <w:pStyle w:val="a7"/>
              <w:spacing w:line="360" w:lineRule="auto"/>
              <w:rPr>
                <w:sz w:val="20"/>
              </w:rPr>
            </w:pPr>
            <w:r w:rsidRPr="0029092E">
              <w:rPr>
                <w:sz w:val="20"/>
              </w:rPr>
              <w:t>35</w:t>
            </w:r>
          </w:p>
        </w:tc>
        <w:tc>
          <w:tcPr>
            <w:tcW w:w="1028" w:type="dxa"/>
          </w:tcPr>
          <w:p w:rsidR="000B7803" w:rsidRPr="0029092E" w:rsidRDefault="000B7803" w:rsidP="003F1880">
            <w:pPr>
              <w:pStyle w:val="a7"/>
              <w:spacing w:line="360" w:lineRule="auto"/>
              <w:rPr>
                <w:sz w:val="20"/>
              </w:rPr>
            </w:pPr>
            <w:r w:rsidRPr="0029092E">
              <w:rPr>
                <w:sz w:val="20"/>
              </w:rPr>
              <w:t>76</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Б.Н.</w:t>
            </w:r>
          </w:p>
        </w:tc>
        <w:tc>
          <w:tcPr>
            <w:tcW w:w="599" w:type="dxa"/>
          </w:tcPr>
          <w:p w:rsidR="000B7803" w:rsidRPr="0029092E" w:rsidRDefault="000B7803" w:rsidP="003F1880">
            <w:pPr>
              <w:pStyle w:val="a7"/>
              <w:spacing w:line="360" w:lineRule="auto"/>
              <w:rPr>
                <w:sz w:val="20"/>
              </w:rPr>
            </w:pPr>
            <w:r w:rsidRPr="0029092E">
              <w:rPr>
                <w:sz w:val="20"/>
              </w:rPr>
              <w:t>22</w:t>
            </w:r>
          </w:p>
        </w:tc>
        <w:tc>
          <w:tcPr>
            <w:tcW w:w="593" w:type="dxa"/>
          </w:tcPr>
          <w:p w:rsidR="000B7803" w:rsidRPr="0029092E" w:rsidRDefault="000B7803" w:rsidP="003F1880">
            <w:pPr>
              <w:pStyle w:val="a7"/>
              <w:spacing w:line="360" w:lineRule="auto"/>
              <w:rPr>
                <w:sz w:val="20"/>
              </w:rPr>
            </w:pPr>
            <w:r w:rsidRPr="0029092E">
              <w:rPr>
                <w:sz w:val="20"/>
              </w:rPr>
              <w:t>4</w:t>
            </w:r>
          </w:p>
        </w:tc>
        <w:tc>
          <w:tcPr>
            <w:tcW w:w="655" w:type="dxa"/>
          </w:tcPr>
          <w:p w:rsidR="000B7803" w:rsidRPr="0029092E" w:rsidRDefault="000B7803" w:rsidP="003F1880">
            <w:pPr>
              <w:pStyle w:val="a7"/>
              <w:spacing w:line="360" w:lineRule="auto"/>
              <w:rPr>
                <w:sz w:val="20"/>
              </w:rPr>
            </w:pPr>
            <w:r w:rsidRPr="0029092E">
              <w:rPr>
                <w:sz w:val="20"/>
              </w:rPr>
              <w:t>23</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11</w:t>
            </w:r>
          </w:p>
        </w:tc>
        <w:tc>
          <w:tcPr>
            <w:tcW w:w="656" w:type="dxa"/>
          </w:tcPr>
          <w:p w:rsidR="000B7803" w:rsidRPr="0029092E" w:rsidRDefault="000B7803" w:rsidP="003F1880">
            <w:pPr>
              <w:pStyle w:val="a7"/>
              <w:spacing w:line="360" w:lineRule="auto"/>
              <w:rPr>
                <w:sz w:val="20"/>
              </w:rPr>
            </w:pPr>
            <w:r w:rsidRPr="0029092E">
              <w:rPr>
                <w:sz w:val="20"/>
              </w:rPr>
              <w:t>9</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8</w:t>
            </w:r>
          </w:p>
        </w:tc>
        <w:tc>
          <w:tcPr>
            <w:tcW w:w="643" w:type="dxa"/>
          </w:tcPr>
          <w:p w:rsidR="000B7803" w:rsidRPr="0029092E" w:rsidRDefault="000B7803" w:rsidP="003F1880">
            <w:pPr>
              <w:pStyle w:val="a7"/>
              <w:spacing w:line="360" w:lineRule="auto"/>
              <w:rPr>
                <w:sz w:val="20"/>
              </w:rPr>
            </w:pPr>
            <w:r w:rsidRPr="0029092E">
              <w:rPr>
                <w:sz w:val="20"/>
              </w:rPr>
              <w:t>6</w:t>
            </w:r>
          </w:p>
        </w:tc>
        <w:tc>
          <w:tcPr>
            <w:tcW w:w="1069" w:type="dxa"/>
          </w:tcPr>
          <w:p w:rsidR="000B7803" w:rsidRPr="0029092E" w:rsidRDefault="000B7803" w:rsidP="003F1880">
            <w:pPr>
              <w:pStyle w:val="a7"/>
              <w:spacing w:line="360" w:lineRule="auto"/>
              <w:rPr>
                <w:sz w:val="20"/>
              </w:rPr>
            </w:pPr>
            <w:r w:rsidRPr="0029092E">
              <w:rPr>
                <w:sz w:val="20"/>
              </w:rPr>
              <w:t>46</w:t>
            </w:r>
          </w:p>
        </w:tc>
        <w:tc>
          <w:tcPr>
            <w:tcW w:w="1028" w:type="dxa"/>
          </w:tcPr>
          <w:p w:rsidR="000B7803" w:rsidRPr="0029092E" w:rsidRDefault="000B7803" w:rsidP="003F1880">
            <w:pPr>
              <w:pStyle w:val="a7"/>
              <w:spacing w:line="360" w:lineRule="auto"/>
              <w:rPr>
                <w:sz w:val="20"/>
              </w:rPr>
            </w:pPr>
            <w:r w:rsidRPr="0029092E">
              <w:rPr>
                <w:sz w:val="20"/>
              </w:rPr>
              <w:t>88</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Б.Т.</w:t>
            </w:r>
          </w:p>
        </w:tc>
        <w:tc>
          <w:tcPr>
            <w:tcW w:w="599" w:type="dxa"/>
          </w:tcPr>
          <w:p w:rsidR="000B7803" w:rsidRPr="0029092E" w:rsidRDefault="000B7803" w:rsidP="003F1880">
            <w:pPr>
              <w:pStyle w:val="a7"/>
              <w:spacing w:line="360" w:lineRule="auto"/>
              <w:rPr>
                <w:sz w:val="20"/>
              </w:rPr>
            </w:pPr>
            <w:r w:rsidRPr="0029092E">
              <w:rPr>
                <w:sz w:val="20"/>
              </w:rPr>
              <w:t>8</w:t>
            </w:r>
          </w:p>
        </w:tc>
        <w:tc>
          <w:tcPr>
            <w:tcW w:w="593" w:type="dxa"/>
          </w:tcPr>
          <w:p w:rsidR="000B7803" w:rsidRPr="0029092E" w:rsidRDefault="000B7803" w:rsidP="003F1880">
            <w:pPr>
              <w:pStyle w:val="a7"/>
              <w:spacing w:line="360" w:lineRule="auto"/>
              <w:rPr>
                <w:sz w:val="20"/>
              </w:rPr>
            </w:pPr>
            <w:r w:rsidRPr="0029092E">
              <w:rPr>
                <w:sz w:val="20"/>
              </w:rPr>
              <w:t>8</w:t>
            </w:r>
          </w:p>
        </w:tc>
        <w:tc>
          <w:tcPr>
            <w:tcW w:w="655" w:type="dxa"/>
          </w:tcPr>
          <w:p w:rsidR="000B7803" w:rsidRPr="0029092E" w:rsidRDefault="000B7803" w:rsidP="003F1880">
            <w:pPr>
              <w:pStyle w:val="a7"/>
              <w:spacing w:line="360" w:lineRule="auto"/>
              <w:rPr>
                <w:sz w:val="20"/>
              </w:rPr>
            </w:pPr>
            <w:r w:rsidRPr="0029092E">
              <w:rPr>
                <w:sz w:val="20"/>
              </w:rPr>
              <w:t>17</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13</w:t>
            </w:r>
          </w:p>
        </w:tc>
        <w:tc>
          <w:tcPr>
            <w:tcW w:w="606" w:type="dxa"/>
          </w:tcPr>
          <w:p w:rsidR="000B7803" w:rsidRPr="0029092E" w:rsidRDefault="000B7803" w:rsidP="003F1880">
            <w:pPr>
              <w:pStyle w:val="a7"/>
              <w:spacing w:line="360" w:lineRule="auto"/>
              <w:rPr>
                <w:sz w:val="20"/>
              </w:rPr>
            </w:pPr>
            <w:r w:rsidRPr="0029092E">
              <w:rPr>
                <w:sz w:val="20"/>
              </w:rPr>
              <w:t>13</w:t>
            </w:r>
          </w:p>
        </w:tc>
        <w:tc>
          <w:tcPr>
            <w:tcW w:w="683" w:type="dxa"/>
          </w:tcPr>
          <w:p w:rsidR="000B7803" w:rsidRPr="0029092E" w:rsidRDefault="000B7803" w:rsidP="003F1880">
            <w:pPr>
              <w:pStyle w:val="a7"/>
              <w:spacing w:line="360" w:lineRule="auto"/>
              <w:rPr>
                <w:sz w:val="20"/>
              </w:rPr>
            </w:pPr>
            <w:r w:rsidRPr="0029092E">
              <w:rPr>
                <w:sz w:val="20"/>
              </w:rPr>
              <w:t>9</w:t>
            </w:r>
          </w:p>
        </w:tc>
        <w:tc>
          <w:tcPr>
            <w:tcW w:w="643" w:type="dxa"/>
          </w:tcPr>
          <w:p w:rsidR="000B7803" w:rsidRPr="0029092E" w:rsidRDefault="000B7803" w:rsidP="003F1880">
            <w:pPr>
              <w:pStyle w:val="a7"/>
              <w:spacing w:line="360" w:lineRule="auto"/>
              <w:rPr>
                <w:sz w:val="20"/>
              </w:rPr>
            </w:pPr>
            <w:r w:rsidRPr="0029092E">
              <w:rPr>
                <w:sz w:val="20"/>
              </w:rPr>
              <w:t>10</w:t>
            </w:r>
          </w:p>
        </w:tc>
        <w:tc>
          <w:tcPr>
            <w:tcW w:w="1069" w:type="dxa"/>
          </w:tcPr>
          <w:p w:rsidR="000B7803" w:rsidRPr="0029092E" w:rsidRDefault="000B7803" w:rsidP="003F1880">
            <w:pPr>
              <w:pStyle w:val="a7"/>
              <w:spacing w:line="360" w:lineRule="auto"/>
              <w:rPr>
                <w:sz w:val="20"/>
              </w:rPr>
            </w:pPr>
            <w:r w:rsidRPr="0029092E">
              <w:rPr>
                <w:sz w:val="20"/>
              </w:rPr>
              <w:t>38</w:t>
            </w:r>
          </w:p>
        </w:tc>
        <w:tc>
          <w:tcPr>
            <w:tcW w:w="1028" w:type="dxa"/>
          </w:tcPr>
          <w:p w:rsidR="000B7803" w:rsidRPr="0029092E" w:rsidRDefault="000B7803" w:rsidP="003F1880">
            <w:pPr>
              <w:pStyle w:val="a7"/>
              <w:spacing w:line="360" w:lineRule="auto"/>
              <w:rPr>
                <w:sz w:val="20"/>
              </w:rPr>
            </w:pPr>
            <w:r w:rsidRPr="0029092E">
              <w:rPr>
                <w:sz w:val="20"/>
              </w:rPr>
              <w:t>59</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Б.Ш.</w:t>
            </w:r>
          </w:p>
        </w:tc>
        <w:tc>
          <w:tcPr>
            <w:tcW w:w="599" w:type="dxa"/>
          </w:tcPr>
          <w:p w:rsidR="000B7803" w:rsidRPr="0029092E" w:rsidRDefault="000B7803" w:rsidP="003F1880">
            <w:pPr>
              <w:pStyle w:val="a7"/>
              <w:spacing w:line="360" w:lineRule="auto"/>
              <w:rPr>
                <w:sz w:val="20"/>
              </w:rPr>
            </w:pPr>
            <w:r w:rsidRPr="0029092E">
              <w:rPr>
                <w:sz w:val="20"/>
              </w:rPr>
              <w:t>14</w:t>
            </w:r>
          </w:p>
        </w:tc>
        <w:tc>
          <w:tcPr>
            <w:tcW w:w="593" w:type="dxa"/>
          </w:tcPr>
          <w:p w:rsidR="000B7803" w:rsidRPr="0029092E" w:rsidRDefault="000B7803" w:rsidP="003F1880">
            <w:pPr>
              <w:pStyle w:val="a7"/>
              <w:spacing w:line="360" w:lineRule="auto"/>
              <w:rPr>
                <w:sz w:val="20"/>
              </w:rPr>
            </w:pPr>
            <w:r w:rsidRPr="0029092E">
              <w:rPr>
                <w:sz w:val="20"/>
              </w:rPr>
              <w:t>8</w:t>
            </w:r>
          </w:p>
        </w:tc>
        <w:tc>
          <w:tcPr>
            <w:tcW w:w="655" w:type="dxa"/>
          </w:tcPr>
          <w:p w:rsidR="000B7803" w:rsidRPr="0029092E" w:rsidRDefault="000B7803" w:rsidP="003F1880">
            <w:pPr>
              <w:pStyle w:val="a7"/>
              <w:spacing w:line="360" w:lineRule="auto"/>
              <w:rPr>
                <w:sz w:val="20"/>
              </w:rPr>
            </w:pPr>
            <w:r w:rsidRPr="0029092E">
              <w:rPr>
                <w:sz w:val="20"/>
              </w:rPr>
              <w:t>15</w:t>
            </w:r>
          </w:p>
        </w:tc>
        <w:tc>
          <w:tcPr>
            <w:tcW w:w="610" w:type="dxa"/>
          </w:tcPr>
          <w:p w:rsidR="000B7803" w:rsidRPr="0029092E" w:rsidRDefault="000B7803" w:rsidP="003F1880">
            <w:pPr>
              <w:pStyle w:val="a7"/>
              <w:spacing w:line="360" w:lineRule="auto"/>
              <w:rPr>
                <w:sz w:val="20"/>
              </w:rPr>
            </w:pPr>
            <w:r w:rsidRPr="0029092E">
              <w:rPr>
                <w:sz w:val="20"/>
              </w:rPr>
              <w:t>6</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8</w:t>
            </w:r>
          </w:p>
        </w:tc>
        <w:tc>
          <w:tcPr>
            <w:tcW w:w="606" w:type="dxa"/>
          </w:tcPr>
          <w:p w:rsidR="000B7803" w:rsidRPr="0029092E" w:rsidRDefault="000B7803" w:rsidP="003F1880">
            <w:pPr>
              <w:pStyle w:val="a7"/>
              <w:spacing w:line="360" w:lineRule="auto"/>
              <w:rPr>
                <w:sz w:val="20"/>
              </w:rPr>
            </w:pPr>
            <w:r w:rsidRPr="0029092E">
              <w:rPr>
                <w:sz w:val="20"/>
              </w:rPr>
              <w:t>14</w:t>
            </w:r>
          </w:p>
        </w:tc>
        <w:tc>
          <w:tcPr>
            <w:tcW w:w="683" w:type="dxa"/>
          </w:tcPr>
          <w:p w:rsidR="000B7803" w:rsidRPr="0029092E" w:rsidRDefault="000B7803" w:rsidP="003F1880">
            <w:pPr>
              <w:pStyle w:val="a7"/>
              <w:spacing w:line="360" w:lineRule="auto"/>
              <w:rPr>
                <w:sz w:val="20"/>
              </w:rPr>
            </w:pPr>
            <w:r w:rsidRPr="0029092E">
              <w:rPr>
                <w:sz w:val="20"/>
              </w:rPr>
              <w:t>13</w:t>
            </w:r>
          </w:p>
        </w:tc>
        <w:tc>
          <w:tcPr>
            <w:tcW w:w="643" w:type="dxa"/>
          </w:tcPr>
          <w:p w:rsidR="000B7803" w:rsidRPr="0029092E" w:rsidRDefault="000B7803" w:rsidP="003F1880">
            <w:pPr>
              <w:pStyle w:val="a7"/>
              <w:spacing w:line="360" w:lineRule="auto"/>
              <w:rPr>
                <w:sz w:val="20"/>
              </w:rPr>
            </w:pPr>
            <w:r w:rsidRPr="0029092E">
              <w:rPr>
                <w:sz w:val="20"/>
              </w:rPr>
              <w:t>11</w:t>
            </w:r>
          </w:p>
        </w:tc>
        <w:tc>
          <w:tcPr>
            <w:tcW w:w="1069" w:type="dxa"/>
          </w:tcPr>
          <w:p w:rsidR="000B7803" w:rsidRPr="0029092E" w:rsidRDefault="000B7803" w:rsidP="003F1880">
            <w:pPr>
              <w:pStyle w:val="a7"/>
              <w:spacing w:line="360" w:lineRule="auto"/>
              <w:rPr>
                <w:sz w:val="20"/>
              </w:rPr>
            </w:pPr>
            <w:r w:rsidRPr="0029092E">
              <w:rPr>
                <w:sz w:val="20"/>
              </w:rPr>
              <w:t>35</w:t>
            </w:r>
          </w:p>
        </w:tc>
        <w:tc>
          <w:tcPr>
            <w:tcW w:w="1028" w:type="dxa"/>
          </w:tcPr>
          <w:p w:rsidR="000B7803" w:rsidRPr="0029092E" w:rsidRDefault="000B7803" w:rsidP="003F1880">
            <w:pPr>
              <w:pStyle w:val="a7"/>
              <w:spacing w:line="360" w:lineRule="auto"/>
              <w:rPr>
                <w:sz w:val="20"/>
              </w:rPr>
            </w:pPr>
            <w:r w:rsidRPr="0029092E">
              <w:rPr>
                <w:sz w:val="20"/>
              </w:rPr>
              <w:t>60</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В.В.</w:t>
            </w:r>
          </w:p>
        </w:tc>
        <w:tc>
          <w:tcPr>
            <w:tcW w:w="599" w:type="dxa"/>
          </w:tcPr>
          <w:p w:rsidR="000B7803" w:rsidRPr="0029092E" w:rsidRDefault="000B7803" w:rsidP="003F1880">
            <w:pPr>
              <w:pStyle w:val="a7"/>
              <w:spacing w:line="360" w:lineRule="auto"/>
              <w:rPr>
                <w:sz w:val="20"/>
              </w:rPr>
            </w:pPr>
            <w:r w:rsidRPr="0029092E">
              <w:rPr>
                <w:sz w:val="20"/>
              </w:rPr>
              <w:t>15</w:t>
            </w:r>
          </w:p>
        </w:tc>
        <w:tc>
          <w:tcPr>
            <w:tcW w:w="593" w:type="dxa"/>
          </w:tcPr>
          <w:p w:rsidR="000B7803" w:rsidRPr="0029092E" w:rsidRDefault="000B7803" w:rsidP="003F1880">
            <w:pPr>
              <w:pStyle w:val="a7"/>
              <w:spacing w:line="360" w:lineRule="auto"/>
              <w:rPr>
                <w:sz w:val="20"/>
              </w:rPr>
            </w:pPr>
            <w:r w:rsidRPr="0029092E">
              <w:rPr>
                <w:sz w:val="20"/>
              </w:rPr>
              <w:t>8</w:t>
            </w:r>
          </w:p>
        </w:tc>
        <w:tc>
          <w:tcPr>
            <w:tcW w:w="655" w:type="dxa"/>
          </w:tcPr>
          <w:p w:rsidR="000B7803" w:rsidRPr="0029092E" w:rsidRDefault="000B7803" w:rsidP="003F1880">
            <w:pPr>
              <w:pStyle w:val="a7"/>
              <w:spacing w:line="360" w:lineRule="auto"/>
              <w:rPr>
                <w:sz w:val="20"/>
              </w:rPr>
            </w:pPr>
            <w:r w:rsidRPr="0029092E">
              <w:rPr>
                <w:sz w:val="20"/>
              </w:rPr>
              <w:t>11</w:t>
            </w:r>
          </w:p>
        </w:tc>
        <w:tc>
          <w:tcPr>
            <w:tcW w:w="610" w:type="dxa"/>
          </w:tcPr>
          <w:p w:rsidR="000B7803" w:rsidRPr="0029092E" w:rsidRDefault="000B7803" w:rsidP="003F1880">
            <w:pPr>
              <w:pStyle w:val="a7"/>
              <w:spacing w:line="360" w:lineRule="auto"/>
              <w:rPr>
                <w:sz w:val="20"/>
              </w:rPr>
            </w:pPr>
            <w:r w:rsidRPr="0029092E">
              <w:rPr>
                <w:sz w:val="20"/>
              </w:rPr>
              <w:t>11</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12</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9</w:t>
            </w:r>
          </w:p>
        </w:tc>
        <w:tc>
          <w:tcPr>
            <w:tcW w:w="1069" w:type="dxa"/>
          </w:tcPr>
          <w:p w:rsidR="000B7803" w:rsidRPr="0029092E" w:rsidRDefault="000B7803" w:rsidP="003F1880">
            <w:pPr>
              <w:pStyle w:val="a7"/>
              <w:spacing w:line="360" w:lineRule="auto"/>
              <w:rPr>
                <w:sz w:val="20"/>
              </w:rPr>
            </w:pPr>
            <w:r w:rsidRPr="0029092E">
              <w:rPr>
                <w:sz w:val="20"/>
              </w:rPr>
              <w:t>26</w:t>
            </w:r>
          </w:p>
        </w:tc>
        <w:tc>
          <w:tcPr>
            <w:tcW w:w="1028" w:type="dxa"/>
          </w:tcPr>
          <w:p w:rsidR="000B7803" w:rsidRPr="0029092E" w:rsidRDefault="000B7803" w:rsidP="003F1880">
            <w:pPr>
              <w:pStyle w:val="a7"/>
              <w:spacing w:line="360" w:lineRule="auto"/>
              <w:rPr>
                <w:sz w:val="20"/>
              </w:rPr>
            </w:pPr>
            <w:r w:rsidRPr="0029092E">
              <w:rPr>
                <w:sz w:val="20"/>
              </w:rPr>
              <w:t>54</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В.Г.</w:t>
            </w:r>
          </w:p>
        </w:tc>
        <w:tc>
          <w:tcPr>
            <w:tcW w:w="599" w:type="dxa"/>
          </w:tcPr>
          <w:p w:rsidR="000B7803" w:rsidRPr="0029092E" w:rsidRDefault="000B7803" w:rsidP="003F1880">
            <w:pPr>
              <w:pStyle w:val="a7"/>
              <w:spacing w:line="360" w:lineRule="auto"/>
              <w:rPr>
                <w:sz w:val="20"/>
              </w:rPr>
            </w:pPr>
            <w:r w:rsidRPr="0029092E">
              <w:rPr>
                <w:sz w:val="20"/>
              </w:rPr>
              <w:t>6</w:t>
            </w:r>
          </w:p>
        </w:tc>
        <w:tc>
          <w:tcPr>
            <w:tcW w:w="593" w:type="dxa"/>
          </w:tcPr>
          <w:p w:rsidR="000B7803" w:rsidRPr="0029092E" w:rsidRDefault="000B7803" w:rsidP="003F1880">
            <w:pPr>
              <w:pStyle w:val="a7"/>
              <w:spacing w:line="360" w:lineRule="auto"/>
              <w:rPr>
                <w:sz w:val="20"/>
              </w:rPr>
            </w:pPr>
            <w:r w:rsidRPr="0029092E">
              <w:rPr>
                <w:sz w:val="20"/>
              </w:rPr>
              <w:t>5</w:t>
            </w:r>
          </w:p>
        </w:tc>
        <w:tc>
          <w:tcPr>
            <w:tcW w:w="655" w:type="dxa"/>
          </w:tcPr>
          <w:p w:rsidR="000B7803" w:rsidRPr="0029092E" w:rsidRDefault="000B7803" w:rsidP="003F1880">
            <w:pPr>
              <w:pStyle w:val="a7"/>
              <w:spacing w:line="360" w:lineRule="auto"/>
              <w:rPr>
                <w:sz w:val="20"/>
              </w:rPr>
            </w:pPr>
            <w:r w:rsidRPr="0029092E">
              <w:rPr>
                <w:sz w:val="20"/>
              </w:rPr>
              <w:t>9</w:t>
            </w:r>
          </w:p>
        </w:tc>
        <w:tc>
          <w:tcPr>
            <w:tcW w:w="610" w:type="dxa"/>
          </w:tcPr>
          <w:p w:rsidR="000B7803" w:rsidRPr="0029092E" w:rsidRDefault="000B7803" w:rsidP="003F1880">
            <w:pPr>
              <w:pStyle w:val="a7"/>
              <w:spacing w:line="360" w:lineRule="auto"/>
              <w:rPr>
                <w:sz w:val="20"/>
              </w:rPr>
            </w:pPr>
            <w:r w:rsidRPr="0029092E">
              <w:rPr>
                <w:sz w:val="20"/>
              </w:rPr>
              <w:t>10</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13</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10</w:t>
            </w:r>
          </w:p>
        </w:tc>
        <w:tc>
          <w:tcPr>
            <w:tcW w:w="643" w:type="dxa"/>
          </w:tcPr>
          <w:p w:rsidR="000B7803" w:rsidRPr="0029092E" w:rsidRDefault="000B7803" w:rsidP="003F1880">
            <w:pPr>
              <w:pStyle w:val="a7"/>
              <w:spacing w:line="360" w:lineRule="auto"/>
              <w:rPr>
                <w:sz w:val="20"/>
              </w:rPr>
            </w:pPr>
            <w:r w:rsidRPr="0029092E">
              <w:rPr>
                <w:sz w:val="20"/>
              </w:rPr>
              <w:t>6</w:t>
            </w:r>
          </w:p>
        </w:tc>
        <w:tc>
          <w:tcPr>
            <w:tcW w:w="1069" w:type="dxa"/>
          </w:tcPr>
          <w:p w:rsidR="000B7803" w:rsidRPr="0029092E" w:rsidRDefault="000B7803" w:rsidP="003F1880">
            <w:pPr>
              <w:pStyle w:val="a7"/>
              <w:spacing w:line="360" w:lineRule="auto"/>
              <w:rPr>
                <w:sz w:val="20"/>
              </w:rPr>
            </w:pPr>
            <w:r w:rsidRPr="0029092E">
              <w:rPr>
                <w:sz w:val="20"/>
              </w:rPr>
              <w:t>25</w:t>
            </w:r>
          </w:p>
        </w:tc>
        <w:tc>
          <w:tcPr>
            <w:tcW w:w="1028" w:type="dxa"/>
          </w:tcPr>
          <w:p w:rsidR="000B7803" w:rsidRPr="0029092E" w:rsidRDefault="000B7803" w:rsidP="003F1880">
            <w:pPr>
              <w:pStyle w:val="a7"/>
              <w:spacing w:line="360" w:lineRule="auto"/>
              <w:rPr>
                <w:sz w:val="20"/>
              </w:rPr>
            </w:pPr>
            <w:r w:rsidRPr="0029092E">
              <w:rPr>
                <w:sz w:val="20"/>
              </w:rPr>
              <w:t>55</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Д.П.</w:t>
            </w:r>
          </w:p>
        </w:tc>
        <w:tc>
          <w:tcPr>
            <w:tcW w:w="599" w:type="dxa"/>
          </w:tcPr>
          <w:p w:rsidR="000B7803" w:rsidRPr="0029092E" w:rsidRDefault="000B7803" w:rsidP="003F1880">
            <w:pPr>
              <w:pStyle w:val="a7"/>
              <w:spacing w:line="360" w:lineRule="auto"/>
              <w:rPr>
                <w:sz w:val="20"/>
              </w:rPr>
            </w:pPr>
            <w:r w:rsidRPr="0029092E">
              <w:rPr>
                <w:sz w:val="20"/>
              </w:rPr>
              <w:t>15</w:t>
            </w:r>
          </w:p>
        </w:tc>
        <w:tc>
          <w:tcPr>
            <w:tcW w:w="593" w:type="dxa"/>
          </w:tcPr>
          <w:p w:rsidR="000B7803" w:rsidRPr="0029092E" w:rsidRDefault="000B7803" w:rsidP="003F1880">
            <w:pPr>
              <w:pStyle w:val="a7"/>
              <w:spacing w:line="360" w:lineRule="auto"/>
              <w:rPr>
                <w:sz w:val="20"/>
              </w:rPr>
            </w:pPr>
            <w:r w:rsidRPr="0029092E">
              <w:rPr>
                <w:sz w:val="20"/>
              </w:rPr>
              <w:t>6</w:t>
            </w:r>
          </w:p>
        </w:tc>
        <w:tc>
          <w:tcPr>
            <w:tcW w:w="655" w:type="dxa"/>
          </w:tcPr>
          <w:p w:rsidR="000B7803" w:rsidRPr="0029092E" w:rsidRDefault="000B7803" w:rsidP="003F1880">
            <w:pPr>
              <w:pStyle w:val="a7"/>
              <w:spacing w:line="360" w:lineRule="auto"/>
              <w:rPr>
                <w:sz w:val="20"/>
              </w:rPr>
            </w:pPr>
            <w:r w:rsidRPr="0029092E">
              <w:rPr>
                <w:sz w:val="20"/>
              </w:rPr>
              <w:t>15</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10</w:t>
            </w:r>
          </w:p>
        </w:tc>
        <w:tc>
          <w:tcPr>
            <w:tcW w:w="656" w:type="dxa"/>
          </w:tcPr>
          <w:p w:rsidR="000B7803" w:rsidRPr="0029092E" w:rsidRDefault="000B7803" w:rsidP="003F1880">
            <w:pPr>
              <w:pStyle w:val="a7"/>
              <w:spacing w:line="360" w:lineRule="auto"/>
              <w:rPr>
                <w:sz w:val="20"/>
              </w:rPr>
            </w:pPr>
            <w:r w:rsidRPr="0029092E">
              <w:rPr>
                <w:sz w:val="20"/>
              </w:rPr>
              <w:t>9</w:t>
            </w:r>
          </w:p>
        </w:tc>
        <w:tc>
          <w:tcPr>
            <w:tcW w:w="606" w:type="dxa"/>
          </w:tcPr>
          <w:p w:rsidR="000B7803" w:rsidRPr="0029092E" w:rsidRDefault="000B7803" w:rsidP="003F1880">
            <w:pPr>
              <w:pStyle w:val="a7"/>
              <w:spacing w:line="360" w:lineRule="auto"/>
              <w:rPr>
                <w:sz w:val="20"/>
              </w:rPr>
            </w:pPr>
            <w:r w:rsidRPr="0029092E">
              <w:rPr>
                <w:sz w:val="20"/>
              </w:rPr>
              <w:t>17</w:t>
            </w:r>
          </w:p>
        </w:tc>
        <w:tc>
          <w:tcPr>
            <w:tcW w:w="683" w:type="dxa"/>
          </w:tcPr>
          <w:p w:rsidR="000B7803" w:rsidRPr="0029092E" w:rsidRDefault="000B7803" w:rsidP="003F1880">
            <w:pPr>
              <w:pStyle w:val="a7"/>
              <w:spacing w:line="360" w:lineRule="auto"/>
              <w:rPr>
                <w:sz w:val="20"/>
              </w:rPr>
            </w:pPr>
            <w:r w:rsidRPr="0029092E">
              <w:rPr>
                <w:sz w:val="20"/>
              </w:rPr>
              <w:t>7</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27</w:t>
            </w:r>
          </w:p>
        </w:tc>
        <w:tc>
          <w:tcPr>
            <w:tcW w:w="1028" w:type="dxa"/>
          </w:tcPr>
          <w:p w:rsidR="000B7803" w:rsidRPr="0029092E" w:rsidRDefault="000B7803" w:rsidP="003F1880">
            <w:pPr>
              <w:pStyle w:val="a7"/>
              <w:spacing w:line="360" w:lineRule="auto"/>
              <w:rPr>
                <w:sz w:val="20"/>
              </w:rPr>
            </w:pPr>
            <w:r w:rsidRPr="0029092E">
              <w:rPr>
                <w:sz w:val="20"/>
              </w:rPr>
              <w:t>56</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Д.Т.</w:t>
            </w:r>
          </w:p>
        </w:tc>
        <w:tc>
          <w:tcPr>
            <w:tcW w:w="599" w:type="dxa"/>
          </w:tcPr>
          <w:p w:rsidR="000B7803" w:rsidRPr="0029092E" w:rsidRDefault="000B7803" w:rsidP="003F1880">
            <w:pPr>
              <w:pStyle w:val="a7"/>
              <w:spacing w:line="360" w:lineRule="auto"/>
              <w:rPr>
                <w:sz w:val="20"/>
              </w:rPr>
            </w:pPr>
            <w:r w:rsidRPr="0029092E">
              <w:rPr>
                <w:sz w:val="20"/>
              </w:rPr>
              <w:t>20</w:t>
            </w:r>
          </w:p>
        </w:tc>
        <w:tc>
          <w:tcPr>
            <w:tcW w:w="593" w:type="dxa"/>
          </w:tcPr>
          <w:p w:rsidR="000B7803" w:rsidRPr="0029092E" w:rsidRDefault="000B7803" w:rsidP="003F1880">
            <w:pPr>
              <w:pStyle w:val="a7"/>
              <w:spacing w:line="360" w:lineRule="auto"/>
              <w:rPr>
                <w:sz w:val="20"/>
              </w:rPr>
            </w:pPr>
            <w:r w:rsidRPr="0029092E">
              <w:rPr>
                <w:sz w:val="20"/>
              </w:rPr>
              <w:t>7</w:t>
            </w:r>
          </w:p>
        </w:tc>
        <w:tc>
          <w:tcPr>
            <w:tcW w:w="655" w:type="dxa"/>
          </w:tcPr>
          <w:p w:rsidR="000B7803" w:rsidRPr="0029092E" w:rsidRDefault="000B7803" w:rsidP="003F1880">
            <w:pPr>
              <w:pStyle w:val="a7"/>
              <w:spacing w:line="360" w:lineRule="auto"/>
              <w:rPr>
                <w:sz w:val="20"/>
              </w:rPr>
            </w:pPr>
            <w:r w:rsidRPr="0029092E">
              <w:rPr>
                <w:sz w:val="20"/>
              </w:rPr>
              <w:t>19</w:t>
            </w:r>
          </w:p>
        </w:tc>
        <w:tc>
          <w:tcPr>
            <w:tcW w:w="610" w:type="dxa"/>
          </w:tcPr>
          <w:p w:rsidR="000B7803" w:rsidRPr="0029092E" w:rsidRDefault="000B7803" w:rsidP="003F1880">
            <w:pPr>
              <w:pStyle w:val="a7"/>
              <w:spacing w:line="360" w:lineRule="auto"/>
              <w:rPr>
                <w:sz w:val="20"/>
              </w:rPr>
            </w:pPr>
            <w:r w:rsidRPr="0029092E">
              <w:rPr>
                <w:sz w:val="20"/>
              </w:rPr>
              <w:t>8</w:t>
            </w:r>
          </w:p>
        </w:tc>
        <w:tc>
          <w:tcPr>
            <w:tcW w:w="602" w:type="dxa"/>
          </w:tcPr>
          <w:p w:rsidR="000B7803" w:rsidRPr="0029092E" w:rsidRDefault="000B7803" w:rsidP="003F1880">
            <w:pPr>
              <w:pStyle w:val="a7"/>
              <w:spacing w:line="360" w:lineRule="auto"/>
              <w:rPr>
                <w:sz w:val="20"/>
              </w:rPr>
            </w:pPr>
            <w:r w:rsidRPr="0029092E">
              <w:rPr>
                <w:sz w:val="20"/>
              </w:rPr>
              <w:t>7</w:t>
            </w:r>
          </w:p>
        </w:tc>
        <w:tc>
          <w:tcPr>
            <w:tcW w:w="656" w:type="dxa"/>
          </w:tcPr>
          <w:p w:rsidR="000B7803" w:rsidRPr="0029092E" w:rsidRDefault="000B7803" w:rsidP="003F1880">
            <w:pPr>
              <w:pStyle w:val="a7"/>
              <w:spacing w:line="360" w:lineRule="auto"/>
              <w:rPr>
                <w:sz w:val="20"/>
              </w:rPr>
            </w:pPr>
            <w:r w:rsidRPr="0029092E">
              <w:rPr>
                <w:sz w:val="20"/>
              </w:rPr>
              <w:t>9</w:t>
            </w:r>
          </w:p>
        </w:tc>
        <w:tc>
          <w:tcPr>
            <w:tcW w:w="606" w:type="dxa"/>
          </w:tcPr>
          <w:p w:rsidR="000B7803" w:rsidRPr="0029092E" w:rsidRDefault="000B7803" w:rsidP="003F1880">
            <w:pPr>
              <w:pStyle w:val="a7"/>
              <w:spacing w:line="360" w:lineRule="auto"/>
              <w:rPr>
                <w:sz w:val="20"/>
              </w:rPr>
            </w:pPr>
            <w:r w:rsidRPr="0029092E">
              <w:rPr>
                <w:sz w:val="20"/>
              </w:rPr>
              <w:t>19</w:t>
            </w:r>
          </w:p>
        </w:tc>
        <w:tc>
          <w:tcPr>
            <w:tcW w:w="683" w:type="dxa"/>
          </w:tcPr>
          <w:p w:rsidR="000B7803" w:rsidRPr="0029092E" w:rsidRDefault="000B7803" w:rsidP="003F1880">
            <w:pPr>
              <w:pStyle w:val="a7"/>
              <w:spacing w:line="360" w:lineRule="auto"/>
              <w:rPr>
                <w:sz w:val="20"/>
              </w:rPr>
            </w:pPr>
            <w:r w:rsidRPr="0029092E">
              <w:rPr>
                <w:sz w:val="20"/>
              </w:rPr>
              <w:t>14</w:t>
            </w:r>
          </w:p>
        </w:tc>
        <w:tc>
          <w:tcPr>
            <w:tcW w:w="643" w:type="dxa"/>
          </w:tcPr>
          <w:p w:rsidR="000B7803" w:rsidRPr="0029092E" w:rsidRDefault="000B7803" w:rsidP="003F1880">
            <w:pPr>
              <w:pStyle w:val="a7"/>
              <w:spacing w:line="360" w:lineRule="auto"/>
              <w:rPr>
                <w:sz w:val="20"/>
              </w:rPr>
            </w:pPr>
            <w:r w:rsidRPr="0029092E">
              <w:rPr>
                <w:sz w:val="20"/>
              </w:rPr>
              <w:t>11</w:t>
            </w:r>
          </w:p>
        </w:tc>
        <w:tc>
          <w:tcPr>
            <w:tcW w:w="1069" w:type="dxa"/>
          </w:tcPr>
          <w:p w:rsidR="000B7803" w:rsidRPr="0029092E" w:rsidRDefault="000B7803" w:rsidP="003F1880">
            <w:pPr>
              <w:pStyle w:val="a7"/>
              <w:spacing w:line="360" w:lineRule="auto"/>
              <w:rPr>
                <w:sz w:val="20"/>
              </w:rPr>
            </w:pPr>
            <w:r w:rsidRPr="0029092E">
              <w:rPr>
                <w:sz w:val="20"/>
              </w:rPr>
              <w:t>24</w:t>
            </w:r>
          </w:p>
        </w:tc>
        <w:tc>
          <w:tcPr>
            <w:tcW w:w="1028" w:type="dxa"/>
          </w:tcPr>
          <w:p w:rsidR="000B7803" w:rsidRPr="0029092E" w:rsidRDefault="000B7803" w:rsidP="003F1880">
            <w:pPr>
              <w:pStyle w:val="a7"/>
              <w:spacing w:line="360" w:lineRule="auto"/>
              <w:rPr>
                <w:sz w:val="20"/>
              </w:rPr>
            </w:pPr>
            <w:r w:rsidRPr="0029092E">
              <w:rPr>
                <w:sz w:val="20"/>
              </w:rPr>
              <w:t>45</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Д.Ш.</w:t>
            </w:r>
          </w:p>
        </w:tc>
        <w:tc>
          <w:tcPr>
            <w:tcW w:w="599" w:type="dxa"/>
          </w:tcPr>
          <w:p w:rsidR="000B7803" w:rsidRPr="0029092E" w:rsidRDefault="000B7803" w:rsidP="003F1880">
            <w:pPr>
              <w:pStyle w:val="a7"/>
              <w:spacing w:line="360" w:lineRule="auto"/>
              <w:rPr>
                <w:sz w:val="20"/>
              </w:rPr>
            </w:pPr>
            <w:r w:rsidRPr="0029092E">
              <w:rPr>
                <w:sz w:val="20"/>
              </w:rPr>
              <w:t>18</w:t>
            </w:r>
          </w:p>
        </w:tc>
        <w:tc>
          <w:tcPr>
            <w:tcW w:w="593" w:type="dxa"/>
          </w:tcPr>
          <w:p w:rsidR="000B7803" w:rsidRPr="0029092E" w:rsidRDefault="000B7803" w:rsidP="003F1880">
            <w:pPr>
              <w:pStyle w:val="a7"/>
              <w:spacing w:line="360" w:lineRule="auto"/>
              <w:rPr>
                <w:sz w:val="20"/>
              </w:rPr>
            </w:pPr>
            <w:r w:rsidRPr="0029092E">
              <w:rPr>
                <w:sz w:val="20"/>
              </w:rPr>
              <w:t>8</w:t>
            </w:r>
          </w:p>
        </w:tc>
        <w:tc>
          <w:tcPr>
            <w:tcW w:w="655" w:type="dxa"/>
          </w:tcPr>
          <w:p w:rsidR="000B7803" w:rsidRPr="0029092E" w:rsidRDefault="000B7803" w:rsidP="003F1880">
            <w:pPr>
              <w:pStyle w:val="a7"/>
              <w:spacing w:line="360" w:lineRule="auto"/>
              <w:rPr>
                <w:sz w:val="20"/>
              </w:rPr>
            </w:pPr>
            <w:r w:rsidRPr="0029092E">
              <w:rPr>
                <w:sz w:val="20"/>
              </w:rPr>
              <w:t>17</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6</w:t>
            </w:r>
          </w:p>
        </w:tc>
        <w:tc>
          <w:tcPr>
            <w:tcW w:w="656" w:type="dxa"/>
          </w:tcPr>
          <w:p w:rsidR="000B7803" w:rsidRPr="0029092E" w:rsidRDefault="000B7803" w:rsidP="003F1880">
            <w:pPr>
              <w:pStyle w:val="a7"/>
              <w:spacing w:line="360" w:lineRule="auto"/>
              <w:rPr>
                <w:sz w:val="20"/>
              </w:rPr>
            </w:pPr>
            <w:r w:rsidRPr="0029092E">
              <w:rPr>
                <w:sz w:val="20"/>
              </w:rPr>
              <w:t>8</w:t>
            </w:r>
          </w:p>
        </w:tc>
        <w:tc>
          <w:tcPr>
            <w:tcW w:w="606" w:type="dxa"/>
          </w:tcPr>
          <w:p w:rsidR="000B7803" w:rsidRPr="0029092E" w:rsidRDefault="000B7803" w:rsidP="003F1880">
            <w:pPr>
              <w:pStyle w:val="a7"/>
              <w:spacing w:line="360" w:lineRule="auto"/>
              <w:rPr>
                <w:sz w:val="20"/>
              </w:rPr>
            </w:pPr>
            <w:r w:rsidRPr="0029092E">
              <w:rPr>
                <w:sz w:val="20"/>
              </w:rPr>
              <w:t>17</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5</w:t>
            </w:r>
          </w:p>
        </w:tc>
        <w:tc>
          <w:tcPr>
            <w:tcW w:w="1069" w:type="dxa"/>
          </w:tcPr>
          <w:p w:rsidR="000B7803" w:rsidRPr="0029092E" w:rsidRDefault="000B7803" w:rsidP="003F1880">
            <w:pPr>
              <w:pStyle w:val="a7"/>
              <w:spacing w:line="360" w:lineRule="auto"/>
              <w:rPr>
                <w:sz w:val="20"/>
              </w:rPr>
            </w:pPr>
            <w:r w:rsidRPr="0029092E">
              <w:rPr>
                <w:sz w:val="20"/>
              </w:rPr>
              <w:t>37</w:t>
            </w:r>
          </w:p>
        </w:tc>
        <w:tc>
          <w:tcPr>
            <w:tcW w:w="1028" w:type="dxa"/>
          </w:tcPr>
          <w:p w:rsidR="000B7803" w:rsidRPr="0029092E" w:rsidRDefault="000B7803" w:rsidP="003F1880">
            <w:pPr>
              <w:pStyle w:val="a7"/>
              <w:spacing w:line="360" w:lineRule="auto"/>
              <w:rPr>
                <w:sz w:val="20"/>
              </w:rPr>
            </w:pPr>
            <w:r w:rsidRPr="0029092E">
              <w:rPr>
                <w:sz w:val="20"/>
              </w:rPr>
              <w:t>72</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И.К</w:t>
            </w:r>
          </w:p>
        </w:tc>
        <w:tc>
          <w:tcPr>
            <w:tcW w:w="599" w:type="dxa"/>
          </w:tcPr>
          <w:p w:rsidR="000B7803" w:rsidRPr="0029092E" w:rsidRDefault="000B7803" w:rsidP="003F1880">
            <w:pPr>
              <w:pStyle w:val="a7"/>
              <w:spacing w:line="360" w:lineRule="auto"/>
              <w:rPr>
                <w:sz w:val="20"/>
              </w:rPr>
            </w:pPr>
            <w:r w:rsidRPr="0029092E">
              <w:rPr>
                <w:sz w:val="20"/>
              </w:rPr>
              <w:t>7</w:t>
            </w:r>
          </w:p>
        </w:tc>
        <w:tc>
          <w:tcPr>
            <w:tcW w:w="593" w:type="dxa"/>
          </w:tcPr>
          <w:p w:rsidR="000B7803" w:rsidRPr="0029092E" w:rsidRDefault="000B7803" w:rsidP="003F1880">
            <w:pPr>
              <w:pStyle w:val="a7"/>
              <w:spacing w:line="360" w:lineRule="auto"/>
              <w:rPr>
                <w:sz w:val="20"/>
              </w:rPr>
            </w:pPr>
            <w:r w:rsidRPr="0029092E">
              <w:rPr>
                <w:sz w:val="20"/>
              </w:rPr>
              <w:t>5</w:t>
            </w:r>
          </w:p>
        </w:tc>
        <w:tc>
          <w:tcPr>
            <w:tcW w:w="655" w:type="dxa"/>
          </w:tcPr>
          <w:p w:rsidR="000B7803" w:rsidRPr="0029092E" w:rsidRDefault="000B7803" w:rsidP="003F1880">
            <w:pPr>
              <w:pStyle w:val="a7"/>
              <w:spacing w:line="360" w:lineRule="auto"/>
              <w:rPr>
                <w:sz w:val="20"/>
              </w:rPr>
            </w:pPr>
            <w:r w:rsidRPr="0029092E">
              <w:rPr>
                <w:sz w:val="20"/>
              </w:rPr>
              <w:t>16</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4</w:t>
            </w:r>
          </w:p>
        </w:tc>
        <w:tc>
          <w:tcPr>
            <w:tcW w:w="656" w:type="dxa"/>
          </w:tcPr>
          <w:p w:rsidR="000B7803" w:rsidRPr="0029092E" w:rsidRDefault="000B7803" w:rsidP="003F1880">
            <w:pPr>
              <w:pStyle w:val="a7"/>
              <w:spacing w:line="360" w:lineRule="auto"/>
              <w:rPr>
                <w:sz w:val="20"/>
              </w:rPr>
            </w:pPr>
            <w:r w:rsidRPr="0029092E">
              <w:rPr>
                <w:sz w:val="20"/>
              </w:rPr>
              <w:t>6</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9</w:t>
            </w:r>
          </w:p>
        </w:tc>
        <w:tc>
          <w:tcPr>
            <w:tcW w:w="643" w:type="dxa"/>
          </w:tcPr>
          <w:p w:rsidR="000B7803" w:rsidRPr="0029092E" w:rsidRDefault="000B7803" w:rsidP="003F1880">
            <w:pPr>
              <w:pStyle w:val="a7"/>
              <w:spacing w:line="360" w:lineRule="auto"/>
              <w:rPr>
                <w:sz w:val="20"/>
              </w:rPr>
            </w:pPr>
            <w:r w:rsidRPr="0029092E">
              <w:rPr>
                <w:sz w:val="20"/>
              </w:rPr>
              <w:t>10</w:t>
            </w:r>
          </w:p>
        </w:tc>
        <w:tc>
          <w:tcPr>
            <w:tcW w:w="1069" w:type="dxa"/>
          </w:tcPr>
          <w:p w:rsidR="000B7803" w:rsidRPr="0029092E" w:rsidRDefault="000B7803" w:rsidP="003F1880">
            <w:pPr>
              <w:pStyle w:val="a7"/>
              <w:spacing w:line="360" w:lineRule="auto"/>
              <w:rPr>
                <w:sz w:val="20"/>
              </w:rPr>
            </w:pPr>
            <w:r w:rsidRPr="0029092E">
              <w:rPr>
                <w:sz w:val="20"/>
              </w:rPr>
              <w:t>29</w:t>
            </w:r>
          </w:p>
        </w:tc>
        <w:tc>
          <w:tcPr>
            <w:tcW w:w="1028" w:type="dxa"/>
          </w:tcPr>
          <w:p w:rsidR="000B7803" w:rsidRPr="0029092E" w:rsidRDefault="000B7803" w:rsidP="003F1880">
            <w:pPr>
              <w:pStyle w:val="a7"/>
              <w:spacing w:line="360" w:lineRule="auto"/>
              <w:rPr>
                <w:sz w:val="20"/>
              </w:rPr>
            </w:pPr>
            <w:r w:rsidRPr="0029092E">
              <w:rPr>
                <w:sz w:val="20"/>
              </w:rPr>
              <w:t>59</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К.П.</w:t>
            </w:r>
          </w:p>
        </w:tc>
        <w:tc>
          <w:tcPr>
            <w:tcW w:w="599" w:type="dxa"/>
          </w:tcPr>
          <w:p w:rsidR="000B7803" w:rsidRPr="0029092E" w:rsidRDefault="000B7803" w:rsidP="003F1880">
            <w:pPr>
              <w:pStyle w:val="a7"/>
              <w:spacing w:line="360" w:lineRule="auto"/>
              <w:rPr>
                <w:sz w:val="20"/>
              </w:rPr>
            </w:pPr>
            <w:r w:rsidRPr="0029092E">
              <w:rPr>
                <w:sz w:val="20"/>
              </w:rPr>
              <w:t>16</w:t>
            </w:r>
          </w:p>
        </w:tc>
        <w:tc>
          <w:tcPr>
            <w:tcW w:w="593" w:type="dxa"/>
          </w:tcPr>
          <w:p w:rsidR="000B7803" w:rsidRPr="0029092E" w:rsidRDefault="000B7803" w:rsidP="003F1880">
            <w:pPr>
              <w:pStyle w:val="a7"/>
              <w:spacing w:line="360" w:lineRule="auto"/>
              <w:rPr>
                <w:sz w:val="20"/>
              </w:rPr>
            </w:pPr>
            <w:r w:rsidRPr="0029092E">
              <w:rPr>
                <w:sz w:val="20"/>
              </w:rPr>
              <w:t>9</w:t>
            </w:r>
          </w:p>
        </w:tc>
        <w:tc>
          <w:tcPr>
            <w:tcW w:w="655" w:type="dxa"/>
          </w:tcPr>
          <w:p w:rsidR="000B7803" w:rsidRPr="0029092E" w:rsidRDefault="000B7803" w:rsidP="003F1880">
            <w:pPr>
              <w:pStyle w:val="a7"/>
              <w:spacing w:line="360" w:lineRule="auto"/>
              <w:rPr>
                <w:sz w:val="20"/>
              </w:rPr>
            </w:pPr>
            <w:r w:rsidRPr="0029092E">
              <w:rPr>
                <w:sz w:val="20"/>
              </w:rPr>
              <w:t>14</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6</w:t>
            </w:r>
          </w:p>
        </w:tc>
        <w:tc>
          <w:tcPr>
            <w:tcW w:w="606" w:type="dxa"/>
          </w:tcPr>
          <w:p w:rsidR="000B7803" w:rsidRPr="0029092E" w:rsidRDefault="000B7803" w:rsidP="003F1880">
            <w:pPr>
              <w:pStyle w:val="a7"/>
              <w:spacing w:line="360" w:lineRule="auto"/>
              <w:rPr>
                <w:sz w:val="20"/>
              </w:rPr>
            </w:pPr>
            <w:r w:rsidRPr="0029092E">
              <w:rPr>
                <w:sz w:val="20"/>
              </w:rPr>
              <w:t>16</w:t>
            </w:r>
          </w:p>
        </w:tc>
        <w:tc>
          <w:tcPr>
            <w:tcW w:w="683" w:type="dxa"/>
          </w:tcPr>
          <w:p w:rsidR="000B7803" w:rsidRPr="0029092E" w:rsidRDefault="000B7803" w:rsidP="003F1880">
            <w:pPr>
              <w:pStyle w:val="a7"/>
              <w:spacing w:line="360" w:lineRule="auto"/>
              <w:rPr>
                <w:sz w:val="20"/>
              </w:rPr>
            </w:pPr>
            <w:r w:rsidRPr="0029092E">
              <w:rPr>
                <w:sz w:val="20"/>
              </w:rPr>
              <w:t>8</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28</w:t>
            </w:r>
          </w:p>
        </w:tc>
        <w:tc>
          <w:tcPr>
            <w:tcW w:w="1028" w:type="dxa"/>
          </w:tcPr>
          <w:p w:rsidR="000B7803" w:rsidRPr="0029092E" w:rsidRDefault="000B7803" w:rsidP="003F1880">
            <w:pPr>
              <w:pStyle w:val="a7"/>
              <w:spacing w:line="360" w:lineRule="auto"/>
              <w:rPr>
                <w:sz w:val="20"/>
              </w:rPr>
            </w:pPr>
            <w:r w:rsidRPr="0029092E">
              <w:rPr>
                <w:sz w:val="20"/>
              </w:rPr>
              <w:t>60</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К.Р</w:t>
            </w:r>
          </w:p>
        </w:tc>
        <w:tc>
          <w:tcPr>
            <w:tcW w:w="599" w:type="dxa"/>
          </w:tcPr>
          <w:p w:rsidR="000B7803" w:rsidRPr="0029092E" w:rsidRDefault="000B7803" w:rsidP="003F1880">
            <w:pPr>
              <w:pStyle w:val="a7"/>
              <w:spacing w:line="360" w:lineRule="auto"/>
              <w:rPr>
                <w:sz w:val="20"/>
              </w:rPr>
            </w:pPr>
            <w:r w:rsidRPr="0029092E">
              <w:rPr>
                <w:sz w:val="20"/>
              </w:rPr>
              <w:t>12</w:t>
            </w:r>
          </w:p>
        </w:tc>
        <w:tc>
          <w:tcPr>
            <w:tcW w:w="593" w:type="dxa"/>
          </w:tcPr>
          <w:p w:rsidR="000B7803" w:rsidRPr="0029092E" w:rsidRDefault="000B7803" w:rsidP="003F1880">
            <w:pPr>
              <w:pStyle w:val="a7"/>
              <w:spacing w:line="360" w:lineRule="auto"/>
              <w:rPr>
                <w:sz w:val="20"/>
              </w:rPr>
            </w:pPr>
            <w:r w:rsidRPr="0029092E">
              <w:rPr>
                <w:sz w:val="20"/>
              </w:rPr>
              <w:t>10</w:t>
            </w:r>
          </w:p>
        </w:tc>
        <w:tc>
          <w:tcPr>
            <w:tcW w:w="655" w:type="dxa"/>
          </w:tcPr>
          <w:p w:rsidR="000B7803" w:rsidRPr="0029092E" w:rsidRDefault="000B7803" w:rsidP="003F1880">
            <w:pPr>
              <w:pStyle w:val="a7"/>
              <w:spacing w:line="360" w:lineRule="auto"/>
              <w:rPr>
                <w:sz w:val="20"/>
              </w:rPr>
            </w:pPr>
            <w:r w:rsidRPr="0029092E">
              <w:rPr>
                <w:sz w:val="20"/>
              </w:rPr>
              <w:t>13</w:t>
            </w:r>
          </w:p>
        </w:tc>
        <w:tc>
          <w:tcPr>
            <w:tcW w:w="610" w:type="dxa"/>
          </w:tcPr>
          <w:p w:rsidR="000B7803" w:rsidRPr="0029092E" w:rsidRDefault="000B7803" w:rsidP="003F1880">
            <w:pPr>
              <w:pStyle w:val="a7"/>
              <w:spacing w:line="360" w:lineRule="auto"/>
              <w:rPr>
                <w:sz w:val="20"/>
              </w:rPr>
            </w:pPr>
            <w:r w:rsidRPr="0029092E">
              <w:rPr>
                <w:sz w:val="20"/>
              </w:rPr>
              <w:t>6</w:t>
            </w:r>
          </w:p>
        </w:tc>
        <w:tc>
          <w:tcPr>
            <w:tcW w:w="602" w:type="dxa"/>
          </w:tcPr>
          <w:p w:rsidR="000B7803" w:rsidRPr="0029092E" w:rsidRDefault="000B7803" w:rsidP="003F1880">
            <w:pPr>
              <w:pStyle w:val="a7"/>
              <w:spacing w:line="360" w:lineRule="auto"/>
              <w:rPr>
                <w:sz w:val="20"/>
              </w:rPr>
            </w:pPr>
            <w:r w:rsidRPr="0029092E">
              <w:rPr>
                <w:sz w:val="20"/>
              </w:rPr>
              <w:t>11</w:t>
            </w:r>
          </w:p>
        </w:tc>
        <w:tc>
          <w:tcPr>
            <w:tcW w:w="656" w:type="dxa"/>
          </w:tcPr>
          <w:p w:rsidR="000B7803" w:rsidRPr="0029092E" w:rsidRDefault="000B7803" w:rsidP="003F1880">
            <w:pPr>
              <w:pStyle w:val="a7"/>
              <w:spacing w:line="360" w:lineRule="auto"/>
              <w:rPr>
                <w:sz w:val="20"/>
              </w:rPr>
            </w:pPr>
            <w:r w:rsidRPr="0029092E">
              <w:rPr>
                <w:sz w:val="20"/>
              </w:rPr>
              <w:t>8</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8</w:t>
            </w:r>
          </w:p>
        </w:tc>
        <w:tc>
          <w:tcPr>
            <w:tcW w:w="643" w:type="dxa"/>
          </w:tcPr>
          <w:p w:rsidR="000B7803" w:rsidRPr="0029092E" w:rsidRDefault="000B7803" w:rsidP="003F1880">
            <w:pPr>
              <w:pStyle w:val="a7"/>
              <w:spacing w:line="360" w:lineRule="auto"/>
              <w:rPr>
                <w:sz w:val="20"/>
              </w:rPr>
            </w:pPr>
            <w:r w:rsidRPr="0029092E">
              <w:rPr>
                <w:sz w:val="20"/>
              </w:rPr>
              <w:t>5</w:t>
            </w:r>
          </w:p>
        </w:tc>
        <w:tc>
          <w:tcPr>
            <w:tcW w:w="1069" w:type="dxa"/>
          </w:tcPr>
          <w:p w:rsidR="000B7803" w:rsidRPr="0029092E" w:rsidRDefault="000B7803" w:rsidP="003F1880">
            <w:pPr>
              <w:pStyle w:val="a7"/>
              <w:spacing w:line="360" w:lineRule="auto"/>
              <w:rPr>
                <w:sz w:val="20"/>
              </w:rPr>
            </w:pPr>
            <w:r w:rsidRPr="0029092E">
              <w:rPr>
                <w:sz w:val="20"/>
              </w:rPr>
              <w:t>26</w:t>
            </w:r>
          </w:p>
        </w:tc>
        <w:tc>
          <w:tcPr>
            <w:tcW w:w="1028" w:type="dxa"/>
          </w:tcPr>
          <w:p w:rsidR="000B7803" w:rsidRPr="0029092E" w:rsidRDefault="000B7803" w:rsidP="003F1880">
            <w:pPr>
              <w:pStyle w:val="a7"/>
              <w:spacing w:line="360" w:lineRule="auto"/>
              <w:rPr>
                <w:sz w:val="20"/>
              </w:rPr>
            </w:pPr>
            <w:r w:rsidRPr="0029092E">
              <w:rPr>
                <w:sz w:val="20"/>
              </w:rPr>
              <w:t>58</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Л.Б.</w:t>
            </w:r>
          </w:p>
        </w:tc>
        <w:tc>
          <w:tcPr>
            <w:tcW w:w="599" w:type="dxa"/>
          </w:tcPr>
          <w:p w:rsidR="000B7803" w:rsidRPr="0029092E" w:rsidRDefault="000B7803" w:rsidP="003F1880">
            <w:pPr>
              <w:pStyle w:val="a7"/>
              <w:spacing w:line="360" w:lineRule="auto"/>
              <w:rPr>
                <w:sz w:val="20"/>
              </w:rPr>
            </w:pPr>
            <w:r w:rsidRPr="0029092E">
              <w:rPr>
                <w:sz w:val="20"/>
              </w:rPr>
              <w:t>17</w:t>
            </w:r>
          </w:p>
        </w:tc>
        <w:tc>
          <w:tcPr>
            <w:tcW w:w="593" w:type="dxa"/>
          </w:tcPr>
          <w:p w:rsidR="000B7803" w:rsidRPr="0029092E" w:rsidRDefault="000B7803" w:rsidP="003F1880">
            <w:pPr>
              <w:pStyle w:val="a7"/>
              <w:spacing w:line="360" w:lineRule="auto"/>
              <w:rPr>
                <w:sz w:val="20"/>
              </w:rPr>
            </w:pPr>
            <w:r w:rsidRPr="0029092E">
              <w:rPr>
                <w:sz w:val="20"/>
              </w:rPr>
              <w:t>7</w:t>
            </w:r>
          </w:p>
        </w:tc>
        <w:tc>
          <w:tcPr>
            <w:tcW w:w="655" w:type="dxa"/>
          </w:tcPr>
          <w:p w:rsidR="000B7803" w:rsidRPr="0029092E" w:rsidRDefault="000B7803" w:rsidP="003F1880">
            <w:pPr>
              <w:pStyle w:val="a7"/>
              <w:spacing w:line="360" w:lineRule="auto"/>
              <w:rPr>
                <w:sz w:val="20"/>
              </w:rPr>
            </w:pPr>
            <w:r w:rsidRPr="0029092E">
              <w:rPr>
                <w:sz w:val="20"/>
              </w:rPr>
              <w:t>18</w:t>
            </w:r>
          </w:p>
        </w:tc>
        <w:tc>
          <w:tcPr>
            <w:tcW w:w="610" w:type="dxa"/>
          </w:tcPr>
          <w:p w:rsidR="000B7803" w:rsidRPr="0029092E" w:rsidRDefault="000B7803" w:rsidP="003F1880">
            <w:pPr>
              <w:pStyle w:val="a7"/>
              <w:spacing w:line="360" w:lineRule="auto"/>
              <w:rPr>
                <w:sz w:val="20"/>
              </w:rPr>
            </w:pPr>
            <w:r w:rsidRPr="0029092E">
              <w:rPr>
                <w:sz w:val="20"/>
              </w:rPr>
              <w:t>4</w:t>
            </w:r>
          </w:p>
        </w:tc>
        <w:tc>
          <w:tcPr>
            <w:tcW w:w="602" w:type="dxa"/>
          </w:tcPr>
          <w:p w:rsidR="000B7803" w:rsidRPr="0029092E" w:rsidRDefault="000B7803" w:rsidP="003F1880">
            <w:pPr>
              <w:pStyle w:val="a7"/>
              <w:spacing w:line="360" w:lineRule="auto"/>
              <w:rPr>
                <w:sz w:val="20"/>
              </w:rPr>
            </w:pPr>
            <w:r w:rsidRPr="0029092E">
              <w:rPr>
                <w:sz w:val="20"/>
              </w:rPr>
              <w:t>6</w:t>
            </w:r>
          </w:p>
        </w:tc>
        <w:tc>
          <w:tcPr>
            <w:tcW w:w="656" w:type="dxa"/>
          </w:tcPr>
          <w:p w:rsidR="000B7803" w:rsidRPr="0029092E" w:rsidRDefault="000B7803" w:rsidP="003F1880">
            <w:pPr>
              <w:pStyle w:val="a7"/>
              <w:spacing w:line="360" w:lineRule="auto"/>
              <w:rPr>
                <w:sz w:val="20"/>
              </w:rPr>
            </w:pPr>
            <w:r w:rsidRPr="0029092E">
              <w:rPr>
                <w:sz w:val="20"/>
              </w:rPr>
              <w:t>6</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12</w:t>
            </w:r>
          </w:p>
        </w:tc>
        <w:tc>
          <w:tcPr>
            <w:tcW w:w="643" w:type="dxa"/>
          </w:tcPr>
          <w:p w:rsidR="000B7803" w:rsidRPr="0029092E" w:rsidRDefault="000B7803" w:rsidP="003F1880">
            <w:pPr>
              <w:pStyle w:val="a7"/>
              <w:spacing w:line="360" w:lineRule="auto"/>
              <w:rPr>
                <w:sz w:val="20"/>
              </w:rPr>
            </w:pPr>
            <w:r w:rsidRPr="0029092E">
              <w:rPr>
                <w:sz w:val="20"/>
              </w:rPr>
              <w:t>9</w:t>
            </w:r>
          </w:p>
        </w:tc>
        <w:tc>
          <w:tcPr>
            <w:tcW w:w="1069" w:type="dxa"/>
          </w:tcPr>
          <w:p w:rsidR="000B7803" w:rsidRPr="0029092E" w:rsidRDefault="000B7803" w:rsidP="003F1880">
            <w:pPr>
              <w:pStyle w:val="a7"/>
              <w:spacing w:line="360" w:lineRule="auto"/>
              <w:rPr>
                <w:sz w:val="20"/>
              </w:rPr>
            </w:pPr>
            <w:r w:rsidRPr="0029092E">
              <w:rPr>
                <w:sz w:val="20"/>
              </w:rPr>
              <w:t>29</w:t>
            </w:r>
          </w:p>
        </w:tc>
        <w:tc>
          <w:tcPr>
            <w:tcW w:w="1028" w:type="dxa"/>
          </w:tcPr>
          <w:p w:rsidR="000B7803" w:rsidRPr="0029092E" w:rsidRDefault="000B7803" w:rsidP="003F1880">
            <w:pPr>
              <w:pStyle w:val="a7"/>
              <w:spacing w:line="360" w:lineRule="auto"/>
              <w:rPr>
                <w:sz w:val="20"/>
              </w:rPr>
            </w:pPr>
            <w:r w:rsidRPr="0029092E">
              <w:rPr>
                <w:sz w:val="20"/>
              </w:rPr>
              <w:t>61</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Л.Р.</w:t>
            </w:r>
          </w:p>
        </w:tc>
        <w:tc>
          <w:tcPr>
            <w:tcW w:w="599" w:type="dxa"/>
          </w:tcPr>
          <w:p w:rsidR="000B7803" w:rsidRPr="0029092E" w:rsidRDefault="000B7803" w:rsidP="003F1880">
            <w:pPr>
              <w:pStyle w:val="a7"/>
              <w:spacing w:line="360" w:lineRule="auto"/>
              <w:rPr>
                <w:sz w:val="20"/>
              </w:rPr>
            </w:pPr>
            <w:r w:rsidRPr="0029092E">
              <w:rPr>
                <w:sz w:val="20"/>
              </w:rPr>
              <w:t>20</w:t>
            </w:r>
          </w:p>
        </w:tc>
        <w:tc>
          <w:tcPr>
            <w:tcW w:w="593" w:type="dxa"/>
          </w:tcPr>
          <w:p w:rsidR="000B7803" w:rsidRPr="0029092E" w:rsidRDefault="000B7803" w:rsidP="003F1880">
            <w:pPr>
              <w:pStyle w:val="a7"/>
              <w:spacing w:line="360" w:lineRule="auto"/>
              <w:rPr>
                <w:sz w:val="20"/>
              </w:rPr>
            </w:pPr>
            <w:r w:rsidRPr="0029092E">
              <w:rPr>
                <w:sz w:val="20"/>
              </w:rPr>
              <w:t>11</w:t>
            </w:r>
          </w:p>
        </w:tc>
        <w:tc>
          <w:tcPr>
            <w:tcW w:w="655" w:type="dxa"/>
          </w:tcPr>
          <w:p w:rsidR="000B7803" w:rsidRPr="0029092E" w:rsidRDefault="000B7803" w:rsidP="003F1880">
            <w:pPr>
              <w:pStyle w:val="a7"/>
              <w:spacing w:line="360" w:lineRule="auto"/>
              <w:rPr>
                <w:sz w:val="20"/>
              </w:rPr>
            </w:pPr>
            <w:r w:rsidRPr="0029092E">
              <w:rPr>
                <w:sz w:val="20"/>
              </w:rPr>
              <w:t>21</w:t>
            </w:r>
          </w:p>
        </w:tc>
        <w:tc>
          <w:tcPr>
            <w:tcW w:w="610" w:type="dxa"/>
          </w:tcPr>
          <w:p w:rsidR="000B7803" w:rsidRPr="0029092E" w:rsidRDefault="000B7803" w:rsidP="003F1880">
            <w:pPr>
              <w:pStyle w:val="a7"/>
              <w:spacing w:line="360" w:lineRule="auto"/>
              <w:rPr>
                <w:sz w:val="20"/>
              </w:rPr>
            </w:pPr>
            <w:r w:rsidRPr="0029092E">
              <w:rPr>
                <w:sz w:val="20"/>
              </w:rPr>
              <w:t>11</w:t>
            </w:r>
          </w:p>
        </w:tc>
        <w:tc>
          <w:tcPr>
            <w:tcW w:w="602" w:type="dxa"/>
          </w:tcPr>
          <w:p w:rsidR="000B7803" w:rsidRPr="0029092E" w:rsidRDefault="000B7803" w:rsidP="003F1880">
            <w:pPr>
              <w:pStyle w:val="a7"/>
              <w:spacing w:line="360" w:lineRule="auto"/>
              <w:rPr>
                <w:sz w:val="20"/>
              </w:rPr>
            </w:pPr>
            <w:r w:rsidRPr="0029092E">
              <w:rPr>
                <w:sz w:val="20"/>
              </w:rPr>
              <w:t>7</w:t>
            </w:r>
          </w:p>
        </w:tc>
        <w:tc>
          <w:tcPr>
            <w:tcW w:w="656" w:type="dxa"/>
          </w:tcPr>
          <w:p w:rsidR="000B7803" w:rsidRPr="0029092E" w:rsidRDefault="000B7803" w:rsidP="003F1880">
            <w:pPr>
              <w:pStyle w:val="a7"/>
              <w:spacing w:line="360" w:lineRule="auto"/>
              <w:rPr>
                <w:sz w:val="20"/>
              </w:rPr>
            </w:pPr>
            <w:r w:rsidRPr="0029092E">
              <w:rPr>
                <w:sz w:val="20"/>
              </w:rPr>
              <w:t>7</w:t>
            </w:r>
          </w:p>
        </w:tc>
        <w:tc>
          <w:tcPr>
            <w:tcW w:w="606" w:type="dxa"/>
          </w:tcPr>
          <w:p w:rsidR="000B7803" w:rsidRPr="0029092E" w:rsidRDefault="000B7803" w:rsidP="003F1880">
            <w:pPr>
              <w:pStyle w:val="a7"/>
              <w:spacing w:line="360" w:lineRule="auto"/>
              <w:rPr>
                <w:sz w:val="20"/>
              </w:rPr>
            </w:pPr>
            <w:r w:rsidRPr="0029092E">
              <w:rPr>
                <w:sz w:val="20"/>
              </w:rPr>
              <w:t>16</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5</w:t>
            </w:r>
          </w:p>
        </w:tc>
        <w:tc>
          <w:tcPr>
            <w:tcW w:w="1069" w:type="dxa"/>
          </w:tcPr>
          <w:p w:rsidR="000B7803" w:rsidRPr="0029092E" w:rsidRDefault="000B7803" w:rsidP="003F1880">
            <w:pPr>
              <w:pStyle w:val="a7"/>
              <w:spacing w:line="360" w:lineRule="auto"/>
              <w:rPr>
                <w:sz w:val="20"/>
              </w:rPr>
            </w:pPr>
            <w:r w:rsidRPr="0029092E">
              <w:rPr>
                <w:sz w:val="20"/>
              </w:rPr>
              <w:t>43</w:t>
            </w:r>
          </w:p>
        </w:tc>
        <w:tc>
          <w:tcPr>
            <w:tcW w:w="1028" w:type="dxa"/>
          </w:tcPr>
          <w:p w:rsidR="000B7803" w:rsidRPr="0029092E" w:rsidRDefault="000B7803" w:rsidP="003F1880">
            <w:pPr>
              <w:pStyle w:val="a7"/>
              <w:spacing w:line="360" w:lineRule="auto"/>
              <w:rPr>
                <w:sz w:val="20"/>
              </w:rPr>
            </w:pPr>
            <w:r w:rsidRPr="0029092E">
              <w:rPr>
                <w:sz w:val="20"/>
              </w:rPr>
              <w:t>89</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М.Г.</w:t>
            </w:r>
          </w:p>
        </w:tc>
        <w:tc>
          <w:tcPr>
            <w:tcW w:w="599" w:type="dxa"/>
          </w:tcPr>
          <w:p w:rsidR="000B7803" w:rsidRPr="0029092E" w:rsidRDefault="000B7803" w:rsidP="003F1880">
            <w:pPr>
              <w:pStyle w:val="a7"/>
              <w:spacing w:line="360" w:lineRule="auto"/>
              <w:rPr>
                <w:sz w:val="20"/>
              </w:rPr>
            </w:pPr>
            <w:r w:rsidRPr="0029092E">
              <w:rPr>
                <w:sz w:val="20"/>
              </w:rPr>
              <w:t>15</w:t>
            </w:r>
          </w:p>
        </w:tc>
        <w:tc>
          <w:tcPr>
            <w:tcW w:w="593" w:type="dxa"/>
          </w:tcPr>
          <w:p w:rsidR="000B7803" w:rsidRPr="0029092E" w:rsidRDefault="000B7803" w:rsidP="003F1880">
            <w:pPr>
              <w:pStyle w:val="a7"/>
              <w:spacing w:line="360" w:lineRule="auto"/>
              <w:rPr>
                <w:sz w:val="20"/>
              </w:rPr>
            </w:pPr>
            <w:r w:rsidRPr="0029092E">
              <w:rPr>
                <w:sz w:val="20"/>
              </w:rPr>
              <w:t>12</w:t>
            </w:r>
          </w:p>
        </w:tc>
        <w:tc>
          <w:tcPr>
            <w:tcW w:w="655" w:type="dxa"/>
          </w:tcPr>
          <w:p w:rsidR="000B7803" w:rsidRPr="0029092E" w:rsidRDefault="000B7803" w:rsidP="003F1880">
            <w:pPr>
              <w:pStyle w:val="a7"/>
              <w:spacing w:line="360" w:lineRule="auto"/>
              <w:rPr>
                <w:sz w:val="20"/>
              </w:rPr>
            </w:pPr>
            <w:r w:rsidRPr="0029092E">
              <w:rPr>
                <w:sz w:val="20"/>
              </w:rPr>
              <w:t>14</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5</w:t>
            </w:r>
          </w:p>
        </w:tc>
        <w:tc>
          <w:tcPr>
            <w:tcW w:w="656" w:type="dxa"/>
          </w:tcPr>
          <w:p w:rsidR="000B7803" w:rsidRPr="0029092E" w:rsidRDefault="000B7803" w:rsidP="003F1880">
            <w:pPr>
              <w:pStyle w:val="a7"/>
              <w:spacing w:line="360" w:lineRule="auto"/>
              <w:rPr>
                <w:sz w:val="20"/>
              </w:rPr>
            </w:pPr>
            <w:r w:rsidRPr="0029092E">
              <w:rPr>
                <w:sz w:val="20"/>
              </w:rPr>
              <w:t>5</w:t>
            </w:r>
          </w:p>
        </w:tc>
        <w:tc>
          <w:tcPr>
            <w:tcW w:w="606" w:type="dxa"/>
          </w:tcPr>
          <w:p w:rsidR="000B7803" w:rsidRPr="0029092E" w:rsidRDefault="000B7803" w:rsidP="003F1880">
            <w:pPr>
              <w:pStyle w:val="a7"/>
              <w:spacing w:line="360" w:lineRule="auto"/>
              <w:rPr>
                <w:sz w:val="20"/>
              </w:rPr>
            </w:pPr>
            <w:r w:rsidRPr="0029092E">
              <w:rPr>
                <w:sz w:val="20"/>
              </w:rPr>
              <w:t>17</w:t>
            </w:r>
          </w:p>
        </w:tc>
        <w:tc>
          <w:tcPr>
            <w:tcW w:w="683" w:type="dxa"/>
          </w:tcPr>
          <w:p w:rsidR="000B7803" w:rsidRPr="0029092E" w:rsidRDefault="000B7803" w:rsidP="003F1880">
            <w:pPr>
              <w:pStyle w:val="a7"/>
              <w:spacing w:line="360" w:lineRule="auto"/>
              <w:rPr>
                <w:sz w:val="20"/>
              </w:rPr>
            </w:pPr>
            <w:r w:rsidRPr="0029092E">
              <w:rPr>
                <w:sz w:val="20"/>
              </w:rPr>
              <w:t>8</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26</w:t>
            </w:r>
          </w:p>
        </w:tc>
        <w:tc>
          <w:tcPr>
            <w:tcW w:w="1028" w:type="dxa"/>
          </w:tcPr>
          <w:p w:rsidR="000B7803" w:rsidRPr="0029092E" w:rsidRDefault="000B7803" w:rsidP="003F1880">
            <w:pPr>
              <w:pStyle w:val="a7"/>
              <w:spacing w:line="360" w:lineRule="auto"/>
              <w:rPr>
                <w:sz w:val="20"/>
              </w:rPr>
            </w:pPr>
            <w:r w:rsidRPr="0029092E">
              <w:rPr>
                <w:sz w:val="20"/>
              </w:rPr>
              <w:t>49</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Н.М.</w:t>
            </w:r>
          </w:p>
        </w:tc>
        <w:tc>
          <w:tcPr>
            <w:tcW w:w="599" w:type="dxa"/>
          </w:tcPr>
          <w:p w:rsidR="000B7803" w:rsidRPr="0029092E" w:rsidRDefault="000B7803" w:rsidP="003F1880">
            <w:pPr>
              <w:pStyle w:val="a7"/>
              <w:spacing w:line="360" w:lineRule="auto"/>
              <w:rPr>
                <w:sz w:val="20"/>
              </w:rPr>
            </w:pPr>
            <w:r w:rsidRPr="0029092E">
              <w:rPr>
                <w:sz w:val="20"/>
              </w:rPr>
              <w:t>12</w:t>
            </w:r>
          </w:p>
        </w:tc>
        <w:tc>
          <w:tcPr>
            <w:tcW w:w="593" w:type="dxa"/>
          </w:tcPr>
          <w:p w:rsidR="000B7803" w:rsidRPr="0029092E" w:rsidRDefault="000B7803" w:rsidP="003F1880">
            <w:pPr>
              <w:pStyle w:val="a7"/>
              <w:spacing w:line="360" w:lineRule="auto"/>
              <w:rPr>
                <w:sz w:val="20"/>
              </w:rPr>
            </w:pPr>
            <w:r w:rsidRPr="0029092E">
              <w:rPr>
                <w:sz w:val="20"/>
              </w:rPr>
              <w:t>5</w:t>
            </w:r>
          </w:p>
        </w:tc>
        <w:tc>
          <w:tcPr>
            <w:tcW w:w="655" w:type="dxa"/>
          </w:tcPr>
          <w:p w:rsidR="000B7803" w:rsidRPr="0029092E" w:rsidRDefault="000B7803" w:rsidP="003F1880">
            <w:pPr>
              <w:pStyle w:val="a7"/>
              <w:spacing w:line="360" w:lineRule="auto"/>
              <w:rPr>
                <w:sz w:val="20"/>
              </w:rPr>
            </w:pPr>
            <w:r w:rsidRPr="0029092E">
              <w:rPr>
                <w:sz w:val="20"/>
              </w:rPr>
              <w:t>16</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13</w:t>
            </w:r>
          </w:p>
        </w:tc>
        <w:tc>
          <w:tcPr>
            <w:tcW w:w="606" w:type="dxa"/>
          </w:tcPr>
          <w:p w:rsidR="000B7803" w:rsidRPr="0029092E" w:rsidRDefault="000B7803" w:rsidP="003F1880">
            <w:pPr>
              <w:pStyle w:val="a7"/>
              <w:spacing w:line="360" w:lineRule="auto"/>
              <w:rPr>
                <w:sz w:val="20"/>
              </w:rPr>
            </w:pPr>
            <w:r w:rsidRPr="0029092E">
              <w:rPr>
                <w:sz w:val="20"/>
              </w:rPr>
              <w:t>17</w:t>
            </w:r>
          </w:p>
        </w:tc>
        <w:tc>
          <w:tcPr>
            <w:tcW w:w="683" w:type="dxa"/>
          </w:tcPr>
          <w:p w:rsidR="000B7803" w:rsidRPr="0029092E" w:rsidRDefault="000B7803" w:rsidP="003F1880">
            <w:pPr>
              <w:pStyle w:val="a7"/>
              <w:spacing w:line="360" w:lineRule="auto"/>
              <w:rPr>
                <w:sz w:val="20"/>
              </w:rPr>
            </w:pPr>
            <w:r w:rsidRPr="0029092E">
              <w:rPr>
                <w:sz w:val="20"/>
              </w:rPr>
              <w:t>8</w:t>
            </w:r>
          </w:p>
        </w:tc>
        <w:tc>
          <w:tcPr>
            <w:tcW w:w="643" w:type="dxa"/>
          </w:tcPr>
          <w:p w:rsidR="000B7803" w:rsidRPr="0029092E" w:rsidRDefault="000B7803" w:rsidP="003F1880">
            <w:pPr>
              <w:pStyle w:val="a7"/>
              <w:spacing w:line="360" w:lineRule="auto"/>
              <w:rPr>
                <w:sz w:val="20"/>
              </w:rPr>
            </w:pPr>
            <w:r w:rsidRPr="0029092E">
              <w:rPr>
                <w:sz w:val="20"/>
              </w:rPr>
              <w:t>10</w:t>
            </w:r>
          </w:p>
        </w:tc>
        <w:tc>
          <w:tcPr>
            <w:tcW w:w="1069" w:type="dxa"/>
          </w:tcPr>
          <w:p w:rsidR="000B7803" w:rsidRPr="0029092E" w:rsidRDefault="000B7803" w:rsidP="003F1880">
            <w:pPr>
              <w:pStyle w:val="a7"/>
              <w:spacing w:line="360" w:lineRule="auto"/>
              <w:rPr>
                <w:sz w:val="20"/>
              </w:rPr>
            </w:pPr>
            <w:r w:rsidRPr="0029092E">
              <w:rPr>
                <w:sz w:val="20"/>
              </w:rPr>
              <w:t>27</w:t>
            </w:r>
          </w:p>
        </w:tc>
        <w:tc>
          <w:tcPr>
            <w:tcW w:w="1028" w:type="dxa"/>
          </w:tcPr>
          <w:p w:rsidR="000B7803" w:rsidRPr="0029092E" w:rsidRDefault="000B7803" w:rsidP="003F1880">
            <w:pPr>
              <w:pStyle w:val="a7"/>
              <w:spacing w:line="360" w:lineRule="auto"/>
              <w:rPr>
                <w:sz w:val="20"/>
              </w:rPr>
            </w:pPr>
            <w:r w:rsidRPr="0029092E">
              <w:rPr>
                <w:sz w:val="20"/>
              </w:rPr>
              <w:t>51</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П.Ж.</w:t>
            </w:r>
          </w:p>
        </w:tc>
        <w:tc>
          <w:tcPr>
            <w:tcW w:w="599" w:type="dxa"/>
          </w:tcPr>
          <w:p w:rsidR="000B7803" w:rsidRPr="0029092E" w:rsidRDefault="000B7803" w:rsidP="003F1880">
            <w:pPr>
              <w:pStyle w:val="a7"/>
              <w:spacing w:line="360" w:lineRule="auto"/>
              <w:rPr>
                <w:sz w:val="20"/>
              </w:rPr>
            </w:pPr>
            <w:r w:rsidRPr="0029092E">
              <w:rPr>
                <w:sz w:val="20"/>
              </w:rPr>
              <w:t>17</w:t>
            </w:r>
          </w:p>
        </w:tc>
        <w:tc>
          <w:tcPr>
            <w:tcW w:w="593" w:type="dxa"/>
          </w:tcPr>
          <w:p w:rsidR="000B7803" w:rsidRPr="0029092E" w:rsidRDefault="000B7803" w:rsidP="003F1880">
            <w:pPr>
              <w:pStyle w:val="a7"/>
              <w:spacing w:line="360" w:lineRule="auto"/>
              <w:rPr>
                <w:sz w:val="20"/>
              </w:rPr>
            </w:pPr>
            <w:r w:rsidRPr="0029092E">
              <w:rPr>
                <w:sz w:val="20"/>
              </w:rPr>
              <w:t>7</w:t>
            </w:r>
          </w:p>
        </w:tc>
        <w:tc>
          <w:tcPr>
            <w:tcW w:w="655" w:type="dxa"/>
          </w:tcPr>
          <w:p w:rsidR="000B7803" w:rsidRPr="0029092E" w:rsidRDefault="000B7803" w:rsidP="003F1880">
            <w:pPr>
              <w:pStyle w:val="a7"/>
              <w:spacing w:line="360" w:lineRule="auto"/>
              <w:rPr>
                <w:sz w:val="20"/>
              </w:rPr>
            </w:pPr>
            <w:r w:rsidRPr="0029092E">
              <w:rPr>
                <w:sz w:val="20"/>
              </w:rPr>
              <w:t>15</w:t>
            </w:r>
          </w:p>
        </w:tc>
        <w:tc>
          <w:tcPr>
            <w:tcW w:w="610" w:type="dxa"/>
          </w:tcPr>
          <w:p w:rsidR="000B7803" w:rsidRPr="0029092E" w:rsidRDefault="000B7803" w:rsidP="003F1880">
            <w:pPr>
              <w:pStyle w:val="a7"/>
              <w:spacing w:line="360" w:lineRule="auto"/>
              <w:rPr>
                <w:sz w:val="20"/>
              </w:rPr>
            </w:pPr>
            <w:r w:rsidRPr="0029092E">
              <w:rPr>
                <w:sz w:val="20"/>
              </w:rPr>
              <w:t>8</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7</w:t>
            </w:r>
          </w:p>
        </w:tc>
        <w:tc>
          <w:tcPr>
            <w:tcW w:w="606" w:type="dxa"/>
          </w:tcPr>
          <w:p w:rsidR="000B7803" w:rsidRPr="0029092E" w:rsidRDefault="000B7803" w:rsidP="003F1880">
            <w:pPr>
              <w:pStyle w:val="a7"/>
              <w:spacing w:line="360" w:lineRule="auto"/>
              <w:rPr>
                <w:sz w:val="20"/>
              </w:rPr>
            </w:pPr>
            <w:r w:rsidRPr="0029092E">
              <w:rPr>
                <w:sz w:val="20"/>
              </w:rPr>
              <w:t>19</w:t>
            </w:r>
          </w:p>
        </w:tc>
        <w:tc>
          <w:tcPr>
            <w:tcW w:w="683" w:type="dxa"/>
          </w:tcPr>
          <w:p w:rsidR="000B7803" w:rsidRPr="0029092E" w:rsidRDefault="000B7803" w:rsidP="003F1880">
            <w:pPr>
              <w:pStyle w:val="a7"/>
              <w:spacing w:line="360" w:lineRule="auto"/>
              <w:rPr>
                <w:sz w:val="20"/>
              </w:rPr>
            </w:pPr>
            <w:r w:rsidRPr="0029092E">
              <w:rPr>
                <w:sz w:val="20"/>
              </w:rPr>
              <w:t>7</w:t>
            </w:r>
          </w:p>
        </w:tc>
        <w:tc>
          <w:tcPr>
            <w:tcW w:w="643" w:type="dxa"/>
          </w:tcPr>
          <w:p w:rsidR="000B7803" w:rsidRPr="0029092E" w:rsidRDefault="000B7803" w:rsidP="003F1880">
            <w:pPr>
              <w:pStyle w:val="a7"/>
              <w:spacing w:line="360" w:lineRule="auto"/>
              <w:rPr>
                <w:sz w:val="20"/>
              </w:rPr>
            </w:pPr>
            <w:r w:rsidRPr="0029092E">
              <w:rPr>
                <w:sz w:val="20"/>
              </w:rPr>
              <w:t>10</w:t>
            </w:r>
          </w:p>
        </w:tc>
        <w:tc>
          <w:tcPr>
            <w:tcW w:w="1069" w:type="dxa"/>
          </w:tcPr>
          <w:p w:rsidR="000B7803" w:rsidRPr="0029092E" w:rsidRDefault="000B7803" w:rsidP="003F1880">
            <w:pPr>
              <w:pStyle w:val="a7"/>
              <w:spacing w:line="360" w:lineRule="auto"/>
              <w:rPr>
                <w:sz w:val="20"/>
              </w:rPr>
            </w:pPr>
            <w:r w:rsidRPr="0029092E">
              <w:rPr>
                <w:sz w:val="20"/>
              </w:rPr>
              <w:t>41</w:t>
            </w:r>
          </w:p>
        </w:tc>
        <w:tc>
          <w:tcPr>
            <w:tcW w:w="1028" w:type="dxa"/>
          </w:tcPr>
          <w:p w:rsidR="000B7803" w:rsidRPr="0029092E" w:rsidRDefault="000B7803" w:rsidP="003F1880">
            <w:pPr>
              <w:pStyle w:val="a7"/>
              <w:spacing w:line="360" w:lineRule="auto"/>
              <w:rPr>
                <w:sz w:val="20"/>
              </w:rPr>
            </w:pPr>
            <w:r w:rsidRPr="0029092E">
              <w:rPr>
                <w:sz w:val="20"/>
              </w:rPr>
              <w:t>78</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П.Ю.</w:t>
            </w:r>
          </w:p>
        </w:tc>
        <w:tc>
          <w:tcPr>
            <w:tcW w:w="599" w:type="dxa"/>
          </w:tcPr>
          <w:p w:rsidR="000B7803" w:rsidRPr="0029092E" w:rsidRDefault="000B7803" w:rsidP="003F1880">
            <w:pPr>
              <w:pStyle w:val="a7"/>
              <w:spacing w:line="360" w:lineRule="auto"/>
              <w:rPr>
                <w:sz w:val="20"/>
              </w:rPr>
            </w:pPr>
            <w:r w:rsidRPr="0029092E">
              <w:rPr>
                <w:sz w:val="20"/>
              </w:rPr>
              <w:t>15</w:t>
            </w:r>
          </w:p>
        </w:tc>
        <w:tc>
          <w:tcPr>
            <w:tcW w:w="593" w:type="dxa"/>
          </w:tcPr>
          <w:p w:rsidR="000B7803" w:rsidRPr="0029092E" w:rsidRDefault="000B7803" w:rsidP="003F1880">
            <w:pPr>
              <w:pStyle w:val="a7"/>
              <w:spacing w:line="360" w:lineRule="auto"/>
              <w:rPr>
                <w:sz w:val="20"/>
              </w:rPr>
            </w:pPr>
            <w:r w:rsidRPr="0029092E">
              <w:rPr>
                <w:sz w:val="20"/>
              </w:rPr>
              <w:t>11</w:t>
            </w:r>
          </w:p>
        </w:tc>
        <w:tc>
          <w:tcPr>
            <w:tcW w:w="655" w:type="dxa"/>
          </w:tcPr>
          <w:p w:rsidR="000B7803" w:rsidRPr="0029092E" w:rsidRDefault="000B7803" w:rsidP="003F1880">
            <w:pPr>
              <w:pStyle w:val="a7"/>
              <w:spacing w:line="360" w:lineRule="auto"/>
              <w:rPr>
                <w:sz w:val="20"/>
              </w:rPr>
            </w:pPr>
            <w:r w:rsidRPr="0029092E">
              <w:rPr>
                <w:sz w:val="20"/>
              </w:rPr>
              <w:t>15</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5</w:t>
            </w:r>
          </w:p>
        </w:tc>
        <w:tc>
          <w:tcPr>
            <w:tcW w:w="606" w:type="dxa"/>
          </w:tcPr>
          <w:p w:rsidR="000B7803" w:rsidRPr="0029092E" w:rsidRDefault="000B7803" w:rsidP="003F1880">
            <w:pPr>
              <w:pStyle w:val="a7"/>
              <w:spacing w:line="360" w:lineRule="auto"/>
              <w:rPr>
                <w:sz w:val="20"/>
              </w:rPr>
            </w:pPr>
            <w:r w:rsidRPr="0029092E">
              <w:rPr>
                <w:sz w:val="20"/>
              </w:rPr>
              <w:t>18</w:t>
            </w:r>
          </w:p>
        </w:tc>
        <w:tc>
          <w:tcPr>
            <w:tcW w:w="683" w:type="dxa"/>
          </w:tcPr>
          <w:p w:rsidR="000B7803" w:rsidRPr="0029092E" w:rsidRDefault="000B7803" w:rsidP="003F1880">
            <w:pPr>
              <w:pStyle w:val="a7"/>
              <w:spacing w:line="360" w:lineRule="auto"/>
              <w:rPr>
                <w:sz w:val="20"/>
              </w:rPr>
            </w:pPr>
            <w:r w:rsidRPr="0029092E">
              <w:rPr>
                <w:sz w:val="20"/>
              </w:rPr>
              <w:t>15</w:t>
            </w:r>
          </w:p>
        </w:tc>
        <w:tc>
          <w:tcPr>
            <w:tcW w:w="643" w:type="dxa"/>
          </w:tcPr>
          <w:p w:rsidR="000B7803" w:rsidRPr="0029092E" w:rsidRDefault="000B7803" w:rsidP="003F1880">
            <w:pPr>
              <w:pStyle w:val="a7"/>
              <w:spacing w:line="360" w:lineRule="auto"/>
              <w:rPr>
                <w:sz w:val="20"/>
              </w:rPr>
            </w:pPr>
            <w:r w:rsidRPr="0029092E">
              <w:rPr>
                <w:sz w:val="20"/>
              </w:rPr>
              <w:t>9</w:t>
            </w:r>
          </w:p>
        </w:tc>
        <w:tc>
          <w:tcPr>
            <w:tcW w:w="1069" w:type="dxa"/>
          </w:tcPr>
          <w:p w:rsidR="000B7803" w:rsidRPr="0029092E" w:rsidRDefault="000B7803" w:rsidP="003F1880">
            <w:pPr>
              <w:pStyle w:val="a7"/>
              <w:spacing w:line="360" w:lineRule="auto"/>
              <w:rPr>
                <w:sz w:val="20"/>
              </w:rPr>
            </w:pPr>
            <w:r w:rsidRPr="0029092E">
              <w:rPr>
                <w:sz w:val="20"/>
              </w:rPr>
              <w:t>39</w:t>
            </w:r>
          </w:p>
        </w:tc>
        <w:tc>
          <w:tcPr>
            <w:tcW w:w="1028" w:type="dxa"/>
          </w:tcPr>
          <w:p w:rsidR="000B7803" w:rsidRPr="0029092E" w:rsidRDefault="000B7803" w:rsidP="003F1880">
            <w:pPr>
              <w:pStyle w:val="a7"/>
              <w:spacing w:line="360" w:lineRule="auto"/>
              <w:rPr>
                <w:sz w:val="20"/>
              </w:rPr>
            </w:pPr>
            <w:r w:rsidRPr="0029092E">
              <w:rPr>
                <w:sz w:val="20"/>
              </w:rPr>
              <w:t>75</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Р.В.</w:t>
            </w:r>
          </w:p>
        </w:tc>
        <w:tc>
          <w:tcPr>
            <w:tcW w:w="599" w:type="dxa"/>
          </w:tcPr>
          <w:p w:rsidR="000B7803" w:rsidRPr="0029092E" w:rsidRDefault="000B7803" w:rsidP="003F1880">
            <w:pPr>
              <w:pStyle w:val="a7"/>
              <w:spacing w:line="360" w:lineRule="auto"/>
              <w:rPr>
                <w:sz w:val="20"/>
              </w:rPr>
            </w:pPr>
            <w:r w:rsidRPr="0029092E">
              <w:rPr>
                <w:sz w:val="20"/>
              </w:rPr>
              <w:t>19</w:t>
            </w:r>
          </w:p>
        </w:tc>
        <w:tc>
          <w:tcPr>
            <w:tcW w:w="593" w:type="dxa"/>
          </w:tcPr>
          <w:p w:rsidR="000B7803" w:rsidRPr="0029092E" w:rsidRDefault="000B7803" w:rsidP="003F1880">
            <w:pPr>
              <w:pStyle w:val="a7"/>
              <w:spacing w:line="360" w:lineRule="auto"/>
              <w:rPr>
                <w:sz w:val="20"/>
              </w:rPr>
            </w:pPr>
            <w:r w:rsidRPr="0029092E">
              <w:rPr>
                <w:sz w:val="20"/>
              </w:rPr>
              <w:t>9</w:t>
            </w:r>
          </w:p>
        </w:tc>
        <w:tc>
          <w:tcPr>
            <w:tcW w:w="655" w:type="dxa"/>
          </w:tcPr>
          <w:p w:rsidR="000B7803" w:rsidRPr="0029092E" w:rsidRDefault="000B7803" w:rsidP="003F1880">
            <w:pPr>
              <w:pStyle w:val="a7"/>
              <w:spacing w:line="360" w:lineRule="auto"/>
              <w:rPr>
                <w:sz w:val="20"/>
              </w:rPr>
            </w:pPr>
            <w:r w:rsidRPr="0029092E">
              <w:rPr>
                <w:sz w:val="20"/>
              </w:rPr>
              <w:t>17</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6</w:t>
            </w:r>
          </w:p>
        </w:tc>
        <w:tc>
          <w:tcPr>
            <w:tcW w:w="656" w:type="dxa"/>
          </w:tcPr>
          <w:p w:rsidR="000B7803" w:rsidRPr="0029092E" w:rsidRDefault="000B7803" w:rsidP="003F1880">
            <w:pPr>
              <w:pStyle w:val="a7"/>
              <w:spacing w:line="360" w:lineRule="auto"/>
              <w:rPr>
                <w:sz w:val="20"/>
              </w:rPr>
            </w:pPr>
            <w:r w:rsidRPr="0029092E">
              <w:rPr>
                <w:sz w:val="20"/>
              </w:rPr>
              <w:t>5</w:t>
            </w:r>
          </w:p>
        </w:tc>
        <w:tc>
          <w:tcPr>
            <w:tcW w:w="606" w:type="dxa"/>
          </w:tcPr>
          <w:p w:rsidR="000B7803" w:rsidRPr="0029092E" w:rsidRDefault="000B7803" w:rsidP="003F1880">
            <w:pPr>
              <w:pStyle w:val="a7"/>
              <w:spacing w:line="360" w:lineRule="auto"/>
              <w:rPr>
                <w:sz w:val="20"/>
              </w:rPr>
            </w:pPr>
            <w:r w:rsidRPr="0029092E">
              <w:rPr>
                <w:sz w:val="20"/>
              </w:rPr>
              <w:t>13</w:t>
            </w:r>
          </w:p>
        </w:tc>
        <w:tc>
          <w:tcPr>
            <w:tcW w:w="683" w:type="dxa"/>
          </w:tcPr>
          <w:p w:rsidR="000B7803" w:rsidRPr="0029092E" w:rsidRDefault="000B7803" w:rsidP="003F1880">
            <w:pPr>
              <w:pStyle w:val="a7"/>
              <w:spacing w:line="360" w:lineRule="auto"/>
              <w:rPr>
                <w:sz w:val="20"/>
              </w:rPr>
            </w:pPr>
            <w:r w:rsidRPr="0029092E">
              <w:rPr>
                <w:sz w:val="20"/>
              </w:rPr>
              <w:t>4</w:t>
            </w:r>
          </w:p>
        </w:tc>
        <w:tc>
          <w:tcPr>
            <w:tcW w:w="643" w:type="dxa"/>
          </w:tcPr>
          <w:p w:rsidR="000B7803" w:rsidRPr="0029092E" w:rsidRDefault="000B7803" w:rsidP="003F1880">
            <w:pPr>
              <w:pStyle w:val="a7"/>
              <w:spacing w:line="360" w:lineRule="auto"/>
              <w:rPr>
                <w:sz w:val="20"/>
              </w:rPr>
            </w:pPr>
            <w:r w:rsidRPr="0029092E">
              <w:rPr>
                <w:sz w:val="20"/>
              </w:rPr>
              <w:t>5</w:t>
            </w:r>
          </w:p>
        </w:tc>
        <w:tc>
          <w:tcPr>
            <w:tcW w:w="1069" w:type="dxa"/>
          </w:tcPr>
          <w:p w:rsidR="000B7803" w:rsidRPr="0029092E" w:rsidRDefault="000B7803" w:rsidP="003F1880">
            <w:pPr>
              <w:pStyle w:val="a7"/>
              <w:spacing w:line="360" w:lineRule="auto"/>
              <w:rPr>
                <w:sz w:val="20"/>
              </w:rPr>
            </w:pPr>
            <w:r w:rsidRPr="0029092E">
              <w:rPr>
                <w:sz w:val="20"/>
              </w:rPr>
              <w:t>37</w:t>
            </w:r>
          </w:p>
        </w:tc>
        <w:tc>
          <w:tcPr>
            <w:tcW w:w="1028" w:type="dxa"/>
          </w:tcPr>
          <w:p w:rsidR="000B7803" w:rsidRPr="0029092E" w:rsidRDefault="000B7803" w:rsidP="003F1880">
            <w:pPr>
              <w:pStyle w:val="a7"/>
              <w:spacing w:line="360" w:lineRule="auto"/>
              <w:rPr>
                <w:sz w:val="20"/>
              </w:rPr>
            </w:pPr>
            <w:r w:rsidRPr="0029092E">
              <w:rPr>
                <w:sz w:val="20"/>
              </w:rPr>
              <w:t>73</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Р.Д.</w:t>
            </w:r>
          </w:p>
        </w:tc>
        <w:tc>
          <w:tcPr>
            <w:tcW w:w="599" w:type="dxa"/>
          </w:tcPr>
          <w:p w:rsidR="000B7803" w:rsidRPr="0029092E" w:rsidRDefault="000B7803" w:rsidP="003F1880">
            <w:pPr>
              <w:pStyle w:val="a7"/>
              <w:spacing w:line="360" w:lineRule="auto"/>
              <w:rPr>
                <w:sz w:val="20"/>
              </w:rPr>
            </w:pPr>
            <w:r w:rsidRPr="0029092E">
              <w:rPr>
                <w:sz w:val="20"/>
              </w:rPr>
              <w:t>19</w:t>
            </w:r>
          </w:p>
        </w:tc>
        <w:tc>
          <w:tcPr>
            <w:tcW w:w="593" w:type="dxa"/>
          </w:tcPr>
          <w:p w:rsidR="000B7803" w:rsidRPr="0029092E" w:rsidRDefault="000B7803" w:rsidP="003F1880">
            <w:pPr>
              <w:pStyle w:val="a7"/>
              <w:spacing w:line="360" w:lineRule="auto"/>
              <w:rPr>
                <w:sz w:val="20"/>
              </w:rPr>
            </w:pPr>
            <w:r w:rsidRPr="0029092E">
              <w:rPr>
                <w:sz w:val="20"/>
              </w:rPr>
              <w:t>7</w:t>
            </w:r>
          </w:p>
        </w:tc>
        <w:tc>
          <w:tcPr>
            <w:tcW w:w="655" w:type="dxa"/>
          </w:tcPr>
          <w:p w:rsidR="000B7803" w:rsidRPr="0029092E" w:rsidRDefault="000B7803" w:rsidP="003F1880">
            <w:pPr>
              <w:pStyle w:val="a7"/>
              <w:spacing w:line="360" w:lineRule="auto"/>
              <w:rPr>
                <w:sz w:val="20"/>
              </w:rPr>
            </w:pPr>
            <w:r w:rsidRPr="0029092E">
              <w:rPr>
                <w:sz w:val="20"/>
              </w:rPr>
              <w:t>20</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7</w:t>
            </w:r>
          </w:p>
        </w:tc>
        <w:tc>
          <w:tcPr>
            <w:tcW w:w="656" w:type="dxa"/>
          </w:tcPr>
          <w:p w:rsidR="000B7803" w:rsidRPr="0029092E" w:rsidRDefault="000B7803" w:rsidP="003F1880">
            <w:pPr>
              <w:pStyle w:val="a7"/>
              <w:spacing w:line="360" w:lineRule="auto"/>
              <w:rPr>
                <w:sz w:val="20"/>
              </w:rPr>
            </w:pPr>
            <w:r w:rsidRPr="0029092E">
              <w:rPr>
                <w:sz w:val="20"/>
              </w:rPr>
              <w:t>7</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4</w:t>
            </w:r>
          </w:p>
        </w:tc>
        <w:tc>
          <w:tcPr>
            <w:tcW w:w="1069" w:type="dxa"/>
          </w:tcPr>
          <w:p w:rsidR="000B7803" w:rsidRPr="0029092E" w:rsidRDefault="000B7803" w:rsidP="003F1880">
            <w:pPr>
              <w:pStyle w:val="a7"/>
              <w:spacing w:line="360" w:lineRule="auto"/>
              <w:rPr>
                <w:sz w:val="20"/>
              </w:rPr>
            </w:pPr>
            <w:r w:rsidRPr="0029092E">
              <w:rPr>
                <w:sz w:val="20"/>
              </w:rPr>
              <w:t>43</w:t>
            </w:r>
          </w:p>
        </w:tc>
        <w:tc>
          <w:tcPr>
            <w:tcW w:w="1028" w:type="dxa"/>
          </w:tcPr>
          <w:p w:rsidR="000B7803" w:rsidRPr="0029092E" w:rsidRDefault="000B7803" w:rsidP="003F1880">
            <w:pPr>
              <w:pStyle w:val="a7"/>
              <w:spacing w:line="360" w:lineRule="auto"/>
              <w:rPr>
                <w:sz w:val="20"/>
              </w:rPr>
            </w:pPr>
            <w:r w:rsidRPr="0029092E">
              <w:rPr>
                <w:sz w:val="20"/>
              </w:rPr>
              <w:t>80</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С.Ж.</w:t>
            </w:r>
          </w:p>
        </w:tc>
        <w:tc>
          <w:tcPr>
            <w:tcW w:w="599" w:type="dxa"/>
          </w:tcPr>
          <w:p w:rsidR="000B7803" w:rsidRPr="0029092E" w:rsidRDefault="000B7803" w:rsidP="003F1880">
            <w:pPr>
              <w:pStyle w:val="a7"/>
              <w:spacing w:line="360" w:lineRule="auto"/>
              <w:rPr>
                <w:sz w:val="20"/>
              </w:rPr>
            </w:pPr>
            <w:r w:rsidRPr="0029092E">
              <w:rPr>
                <w:sz w:val="20"/>
              </w:rPr>
              <w:t>15</w:t>
            </w:r>
          </w:p>
        </w:tc>
        <w:tc>
          <w:tcPr>
            <w:tcW w:w="593" w:type="dxa"/>
          </w:tcPr>
          <w:p w:rsidR="000B7803" w:rsidRPr="0029092E" w:rsidRDefault="000B7803" w:rsidP="003F1880">
            <w:pPr>
              <w:pStyle w:val="a7"/>
              <w:spacing w:line="360" w:lineRule="auto"/>
              <w:rPr>
                <w:sz w:val="20"/>
              </w:rPr>
            </w:pPr>
            <w:r w:rsidRPr="0029092E">
              <w:rPr>
                <w:sz w:val="20"/>
              </w:rPr>
              <w:t>8</w:t>
            </w:r>
          </w:p>
        </w:tc>
        <w:tc>
          <w:tcPr>
            <w:tcW w:w="655" w:type="dxa"/>
          </w:tcPr>
          <w:p w:rsidR="000B7803" w:rsidRPr="0029092E" w:rsidRDefault="000B7803" w:rsidP="003F1880">
            <w:pPr>
              <w:pStyle w:val="a7"/>
              <w:spacing w:line="360" w:lineRule="auto"/>
              <w:rPr>
                <w:sz w:val="20"/>
              </w:rPr>
            </w:pPr>
            <w:r w:rsidRPr="0029092E">
              <w:rPr>
                <w:sz w:val="20"/>
              </w:rPr>
              <w:t>16</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7</w:t>
            </w:r>
          </w:p>
        </w:tc>
        <w:tc>
          <w:tcPr>
            <w:tcW w:w="656" w:type="dxa"/>
          </w:tcPr>
          <w:p w:rsidR="000B7803" w:rsidRPr="0029092E" w:rsidRDefault="000B7803" w:rsidP="003F1880">
            <w:pPr>
              <w:pStyle w:val="a7"/>
              <w:spacing w:line="360" w:lineRule="auto"/>
              <w:rPr>
                <w:sz w:val="20"/>
              </w:rPr>
            </w:pPr>
            <w:r w:rsidRPr="0029092E">
              <w:rPr>
                <w:sz w:val="20"/>
              </w:rPr>
              <w:t>4</w:t>
            </w:r>
          </w:p>
        </w:tc>
        <w:tc>
          <w:tcPr>
            <w:tcW w:w="606" w:type="dxa"/>
          </w:tcPr>
          <w:p w:rsidR="000B7803" w:rsidRPr="0029092E" w:rsidRDefault="000B7803" w:rsidP="003F1880">
            <w:pPr>
              <w:pStyle w:val="a7"/>
              <w:spacing w:line="360" w:lineRule="auto"/>
              <w:rPr>
                <w:sz w:val="20"/>
              </w:rPr>
            </w:pPr>
            <w:r w:rsidRPr="0029092E">
              <w:rPr>
                <w:sz w:val="20"/>
              </w:rPr>
              <w:t>14</w:t>
            </w:r>
          </w:p>
        </w:tc>
        <w:tc>
          <w:tcPr>
            <w:tcW w:w="683" w:type="dxa"/>
          </w:tcPr>
          <w:p w:rsidR="000B7803" w:rsidRPr="0029092E" w:rsidRDefault="000B7803" w:rsidP="003F1880">
            <w:pPr>
              <w:pStyle w:val="a7"/>
              <w:spacing w:line="360" w:lineRule="auto"/>
              <w:rPr>
                <w:sz w:val="20"/>
              </w:rPr>
            </w:pPr>
            <w:r w:rsidRPr="0029092E">
              <w:rPr>
                <w:sz w:val="20"/>
              </w:rPr>
              <w:t>14</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32</w:t>
            </w:r>
          </w:p>
        </w:tc>
        <w:tc>
          <w:tcPr>
            <w:tcW w:w="1028" w:type="dxa"/>
          </w:tcPr>
          <w:p w:rsidR="000B7803" w:rsidRPr="0029092E" w:rsidRDefault="000B7803" w:rsidP="003F1880">
            <w:pPr>
              <w:pStyle w:val="a7"/>
              <w:spacing w:line="360" w:lineRule="auto"/>
              <w:rPr>
                <w:sz w:val="20"/>
              </w:rPr>
            </w:pPr>
            <w:r w:rsidRPr="0029092E">
              <w:rPr>
                <w:sz w:val="20"/>
              </w:rPr>
              <w:t>71</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С.О.</w:t>
            </w:r>
          </w:p>
        </w:tc>
        <w:tc>
          <w:tcPr>
            <w:tcW w:w="599" w:type="dxa"/>
          </w:tcPr>
          <w:p w:rsidR="000B7803" w:rsidRPr="0029092E" w:rsidRDefault="000B7803" w:rsidP="003F1880">
            <w:pPr>
              <w:pStyle w:val="a7"/>
              <w:spacing w:line="360" w:lineRule="auto"/>
              <w:rPr>
                <w:sz w:val="20"/>
              </w:rPr>
            </w:pPr>
            <w:r w:rsidRPr="0029092E">
              <w:rPr>
                <w:sz w:val="20"/>
              </w:rPr>
              <w:t>17</w:t>
            </w:r>
          </w:p>
        </w:tc>
        <w:tc>
          <w:tcPr>
            <w:tcW w:w="593" w:type="dxa"/>
          </w:tcPr>
          <w:p w:rsidR="000B7803" w:rsidRPr="0029092E" w:rsidRDefault="000B7803" w:rsidP="003F1880">
            <w:pPr>
              <w:pStyle w:val="a7"/>
              <w:spacing w:line="360" w:lineRule="auto"/>
              <w:rPr>
                <w:sz w:val="20"/>
              </w:rPr>
            </w:pPr>
            <w:r w:rsidRPr="0029092E">
              <w:rPr>
                <w:sz w:val="20"/>
              </w:rPr>
              <w:t>10</w:t>
            </w:r>
          </w:p>
        </w:tc>
        <w:tc>
          <w:tcPr>
            <w:tcW w:w="655" w:type="dxa"/>
          </w:tcPr>
          <w:p w:rsidR="000B7803" w:rsidRPr="0029092E" w:rsidRDefault="000B7803" w:rsidP="003F1880">
            <w:pPr>
              <w:pStyle w:val="a7"/>
              <w:spacing w:line="360" w:lineRule="auto"/>
              <w:rPr>
                <w:sz w:val="20"/>
              </w:rPr>
            </w:pPr>
            <w:r w:rsidRPr="0029092E">
              <w:rPr>
                <w:sz w:val="20"/>
              </w:rPr>
              <w:t>21</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5</w:t>
            </w:r>
          </w:p>
        </w:tc>
        <w:tc>
          <w:tcPr>
            <w:tcW w:w="656" w:type="dxa"/>
          </w:tcPr>
          <w:p w:rsidR="000B7803" w:rsidRPr="0029092E" w:rsidRDefault="000B7803" w:rsidP="003F1880">
            <w:pPr>
              <w:pStyle w:val="a7"/>
              <w:spacing w:line="360" w:lineRule="auto"/>
              <w:rPr>
                <w:sz w:val="20"/>
              </w:rPr>
            </w:pPr>
            <w:r w:rsidRPr="0029092E">
              <w:rPr>
                <w:sz w:val="20"/>
              </w:rPr>
              <w:t>7</w:t>
            </w:r>
          </w:p>
        </w:tc>
        <w:tc>
          <w:tcPr>
            <w:tcW w:w="606" w:type="dxa"/>
          </w:tcPr>
          <w:p w:rsidR="000B7803" w:rsidRPr="0029092E" w:rsidRDefault="000B7803" w:rsidP="003F1880">
            <w:pPr>
              <w:pStyle w:val="a7"/>
              <w:spacing w:line="360" w:lineRule="auto"/>
              <w:rPr>
                <w:sz w:val="20"/>
              </w:rPr>
            </w:pPr>
            <w:r w:rsidRPr="0029092E">
              <w:rPr>
                <w:sz w:val="20"/>
              </w:rPr>
              <w:t>14</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6</w:t>
            </w:r>
          </w:p>
        </w:tc>
        <w:tc>
          <w:tcPr>
            <w:tcW w:w="1069" w:type="dxa"/>
          </w:tcPr>
          <w:p w:rsidR="000B7803" w:rsidRPr="0029092E" w:rsidRDefault="000B7803" w:rsidP="003F1880">
            <w:pPr>
              <w:pStyle w:val="a7"/>
              <w:spacing w:line="360" w:lineRule="auto"/>
              <w:rPr>
                <w:sz w:val="20"/>
              </w:rPr>
            </w:pPr>
            <w:r w:rsidRPr="0029092E">
              <w:rPr>
                <w:sz w:val="20"/>
              </w:rPr>
              <w:t>35</w:t>
            </w:r>
          </w:p>
        </w:tc>
        <w:tc>
          <w:tcPr>
            <w:tcW w:w="1028" w:type="dxa"/>
          </w:tcPr>
          <w:p w:rsidR="000B7803" w:rsidRPr="0029092E" w:rsidRDefault="000B7803" w:rsidP="003F1880">
            <w:pPr>
              <w:pStyle w:val="a7"/>
              <w:spacing w:line="360" w:lineRule="auto"/>
              <w:rPr>
                <w:sz w:val="20"/>
              </w:rPr>
            </w:pPr>
            <w:r w:rsidRPr="0029092E">
              <w:rPr>
                <w:sz w:val="20"/>
              </w:rPr>
              <w:t>73</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С.Ф.</w:t>
            </w:r>
          </w:p>
        </w:tc>
        <w:tc>
          <w:tcPr>
            <w:tcW w:w="599" w:type="dxa"/>
          </w:tcPr>
          <w:p w:rsidR="000B7803" w:rsidRPr="0029092E" w:rsidRDefault="000B7803" w:rsidP="003F1880">
            <w:pPr>
              <w:pStyle w:val="a7"/>
              <w:spacing w:line="360" w:lineRule="auto"/>
              <w:rPr>
                <w:sz w:val="20"/>
              </w:rPr>
            </w:pPr>
            <w:r w:rsidRPr="0029092E">
              <w:rPr>
                <w:sz w:val="20"/>
              </w:rPr>
              <w:t>22</w:t>
            </w:r>
          </w:p>
        </w:tc>
        <w:tc>
          <w:tcPr>
            <w:tcW w:w="593" w:type="dxa"/>
          </w:tcPr>
          <w:p w:rsidR="000B7803" w:rsidRPr="0029092E" w:rsidRDefault="000B7803" w:rsidP="003F1880">
            <w:pPr>
              <w:pStyle w:val="a7"/>
              <w:spacing w:line="360" w:lineRule="auto"/>
              <w:rPr>
                <w:sz w:val="20"/>
              </w:rPr>
            </w:pPr>
            <w:r w:rsidRPr="0029092E">
              <w:rPr>
                <w:sz w:val="20"/>
              </w:rPr>
              <w:t>12</w:t>
            </w:r>
          </w:p>
        </w:tc>
        <w:tc>
          <w:tcPr>
            <w:tcW w:w="655" w:type="dxa"/>
          </w:tcPr>
          <w:p w:rsidR="000B7803" w:rsidRPr="0029092E" w:rsidRDefault="000B7803" w:rsidP="003F1880">
            <w:pPr>
              <w:pStyle w:val="a7"/>
              <w:spacing w:line="360" w:lineRule="auto"/>
              <w:rPr>
                <w:sz w:val="20"/>
              </w:rPr>
            </w:pPr>
            <w:r w:rsidRPr="0029092E">
              <w:rPr>
                <w:sz w:val="20"/>
              </w:rPr>
              <w:t>23</w:t>
            </w:r>
          </w:p>
        </w:tc>
        <w:tc>
          <w:tcPr>
            <w:tcW w:w="610" w:type="dxa"/>
          </w:tcPr>
          <w:p w:rsidR="000B7803" w:rsidRPr="0029092E" w:rsidRDefault="000B7803" w:rsidP="003F1880">
            <w:pPr>
              <w:pStyle w:val="a7"/>
              <w:spacing w:line="360" w:lineRule="auto"/>
              <w:rPr>
                <w:sz w:val="20"/>
              </w:rPr>
            </w:pPr>
            <w:r w:rsidRPr="0029092E">
              <w:rPr>
                <w:sz w:val="20"/>
              </w:rPr>
              <w:t>8</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5</w:t>
            </w:r>
          </w:p>
        </w:tc>
        <w:tc>
          <w:tcPr>
            <w:tcW w:w="606" w:type="dxa"/>
          </w:tcPr>
          <w:p w:rsidR="000B7803" w:rsidRPr="0029092E" w:rsidRDefault="000B7803" w:rsidP="003F1880">
            <w:pPr>
              <w:pStyle w:val="a7"/>
              <w:spacing w:line="360" w:lineRule="auto"/>
              <w:rPr>
                <w:sz w:val="20"/>
              </w:rPr>
            </w:pPr>
            <w:r w:rsidRPr="0029092E">
              <w:rPr>
                <w:sz w:val="20"/>
              </w:rPr>
              <w:t>16</w:t>
            </w:r>
          </w:p>
        </w:tc>
        <w:tc>
          <w:tcPr>
            <w:tcW w:w="683" w:type="dxa"/>
          </w:tcPr>
          <w:p w:rsidR="000B7803" w:rsidRPr="0029092E" w:rsidRDefault="000B7803" w:rsidP="003F1880">
            <w:pPr>
              <w:pStyle w:val="a7"/>
              <w:spacing w:line="360" w:lineRule="auto"/>
              <w:rPr>
                <w:sz w:val="20"/>
              </w:rPr>
            </w:pPr>
            <w:r w:rsidRPr="0029092E">
              <w:rPr>
                <w:sz w:val="20"/>
              </w:rPr>
              <w:t>14</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45</w:t>
            </w:r>
          </w:p>
        </w:tc>
        <w:tc>
          <w:tcPr>
            <w:tcW w:w="1028" w:type="dxa"/>
          </w:tcPr>
          <w:p w:rsidR="000B7803" w:rsidRPr="0029092E" w:rsidRDefault="000B7803" w:rsidP="003F1880">
            <w:pPr>
              <w:pStyle w:val="a7"/>
              <w:spacing w:line="360" w:lineRule="auto"/>
              <w:rPr>
                <w:sz w:val="20"/>
              </w:rPr>
            </w:pPr>
            <w:r w:rsidRPr="0029092E">
              <w:rPr>
                <w:sz w:val="20"/>
              </w:rPr>
              <w:t>87</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С.Я.</w:t>
            </w:r>
          </w:p>
        </w:tc>
        <w:tc>
          <w:tcPr>
            <w:tcW w:w="599" w:type="dxa"/>
          </w:tcPr>
          <w:p w:rsidR="000B7803" w:rsidRPr="0029092E" w:rsidRDefault="000B7803" w:rsidP="003F1880">
            <w:pPr>
              <w:pStyle w:val="a7"/>
              <w:spacing w:line="360" w:lineRule="auto"/>
              <w:rPr>
                <w:sz w:val="20"/>
              </w:rPr>
            </w:pPr>
            <w:r w:rsidRPr="0029092E">
              <w:rPr>
                <w:sz w:val="20"/>
              </w:rPr>
              <w:t>23</w:t>
            </w:r>
          </w:p>
        </w:tc>
        <w:tc>
          <w:tcPr>
            <w:tcW w:w="593" w:type="dxa"/>
          </w:tcPr>
          <w:p w:rsidR="000B7803" w:rsidRPr="0029092E" w:rsidRDefault="000B7803" w:rsidP="003F1880">
            <w:pPr>
              <w:pStyle w:val="a7"/>
              <w:spacing w:line="360" w:lineRule="auto"/>
              <w:rPr>
                <w:sz w:val="20"/>
              </w:rPr>
            </w:pPr>
            <w:r w:rsidRPr="0029092E">
              <w:rPr>
                <w:sz w:val="20"/>
              </w:rPr>
              <w:t>7</w:t>
            </w:r>
          </w:p>
        </w:tc>
        <w:tc>
          <w:tcPr>
            <w:tcW w:w="655" w:type="dxa"/>
          </w:tcPr>
          <w:p w:rsidR="000B7803" w:rsidRPr="0029092E" w:rsidRDefault="000B7803" w:rsidP="003F1880">
            <w:pPr>
              <w:pStyle w:val="a7"/>
              <w:spacing w:line="360" w:lineRule="auto"/>
              <w:rPr>
                <w:sz w:val="20"/>
              </w:rPr>
            </w:pPr>
            <w:r w:rsidRPr="0029092E">
              <w:rPr>
                <w:sz w:val="20"/>
              </w:rPr>
              <w:t>21</w:t>
            </w:r>
          </w:p>
        </w:tc>
        <w:tc>
          <w:tcPr>
            <w:tcW w:w="610" w:type="dxa"/>
          </w:tcPr>
          <w:p w:rsidR="000B7803" w:rsidRPr="0029092E" w:rsidRDefault="000B7803" w:rsidP="003F1880">
            <w:pPr>
              <w:pStyle w:val="a7"/>
              <w:spacing w:line="360" w:lineRule="auto"/>
              <w:rPr>
                <w:sz w:val="20"/>
              </w:rPr>
            </w:pPr>
            <w:r w:rsidRPr="0029092E">
              <w:rPr>
                <w:sz w:val="20"/>
              </w:rPr>
              <w:t>9</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5</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8</w:t>
            </w:r>
          </w:p>
        </w:tc>
        <w:tc>
          <w:tcPr>
            <w:tcW w:w="1069" w:type="dxa"/>
          </w:tcPr>
          <w:p w:rsidR="000B7803" w:rsidRPr="0029092E" w:rsidRDefault="000B7803" w:rsidP="003F1880">
            <w:pPr>
              <w:pStyle w:val="a7"/>
              <w:spacing w:line="360" w:lineRule="auto"/>
              <w:rPr>
                <w:sz w:val="20"/>
              </w:rPr>
            </w:pPr>
            <w:r w:rsidRPr="0029092E">
              <w:rPr>
                <w:sz w:val="20"/>
              </w:rPr>
              <w:t>42</w:t>
            </w:r>
          </w:p>
        </w:tc>
        <w:tc>
          <w:tcPr>
            <w:tcW w:w="1028" w:type="dxa"/>
          </w:tcPr>
          <w:p w:rsidR="000B7803" w:rsidRPr="0029092E" w:rsidRDefault="000B7803" w:rsidP="003F1880">
            <w:pPr>
              <w:pStyle w:val="a7"/>
              <w:spacing w:line="360" w:lineRule="auto"/>
              <w:rPr>
                <w:sz w:val="20"/>
              </w:rPr>
            </w:pPr>
            <w:r w:rsidRPr="0029092E">
              <w:rPr>
                <w:sz w:val="20"/>
              </w:rPr>
              <w:t>89</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Т.Ш.</w:t>
            </w:r>
          </w:p>
        </w:tc>
        <w:tc>
          <w:tcPr>
            <w:tcW w:w="599" w:type="dxa"/>
          </w:tcPr>
          <w:p w:rsidR="000B7803" w:rsidRPr="0029092E" w:rsidRDefault="000B7803" w:rsidP="003F1880">
            <w:pPr>
              <w:pStyle w:val="a7"/>
              <w:spacing w:line="360" w:lineRule="auto"/>
              <w:rPr>
                <w:sz w:val="20"/>
              </w:rPr>
            </w:pPr>
            <w:r w:rsidRPr="0029092E">
              <w:rPr>
                <w:sz w:val="20"/>
              </w:rPr>
              <w:t>19</w:t>
            </w:r>
          </w:p>
        </w:tc>
        <w:tc>
          <w:tcPr>
            <w:tcW w:w="593" w:type="dxa"/>
          </w:tcPr>
          <w:p w:rsidR="000B7803" w:rsidRPr="0029092E" w:rsidRDefault="000B7803" w:rsidP="003F1880">
            <w:pPr>
              <w:pStyle w:val="a7"/>
              <w:spacing w:line="360" w:lineRule="auto"/>
              <w:rPr>
                <w:sz w:val="20"/>
              </w:rPr>
            </w:pPr>
            <w:r w:rsidRPr="0029092E">
              <w:rPr>
                <w:sz w:val="20"/>
              </w:rPr>
              <w:t>6</w:t>
            </w:r>
          </w:p>
        </w:tc>
        <w:tc>
          <w:tcPr>
            <w:tcW w:w="655" w:type="dxa"/>
          </w:tcPr>
          <w:p w:rsidR="000B7803" w:rsidRPr="0029092E" w:rsidRDefault="000B7803" w:rsidP="003F1880">
            <w:pPr>
              <w:pStyle w:val="a7"/>
              <w:spacing w:line="360" w:lineRule="auto"/>
              <w:rPr>
                <w:sz w:val="20"/>
              </w:rPr>
            </w:pPr>
            <w:r w:rsidRPr="0029092E">
              <w:rPr>
                <w:sz w:val="20"/>
              </w:rPr>
              <w:t>20</w:t>
            </w:r>
          </w:p>
        </w:tc>
        <w:tc>
          <w:tcPr>
            <w:tcW w:w="610" w:type="dxa"/>
          </w:tcPr>
          <w:p w:rsidR="000B7803" w:rsidRPr="0029092E" w:rsidRDefault="000B7803" w:rsidP="003F1880">
            <w:pPr>
              <w:pStyle w:val="a7"/>
              <w:spacing w:line="360" w:lineRule="auto"/>
              <w:rPr>
                <w:sz w:val="20"/>
              </w:rPr>
            </w:pPr>
            <w:r w:rsidRPr="0029092E">
              <w:rPr>
                <w:sz w:val="20"/>
              </w:rPr>
              <w:t>8</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13</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12</w:t>
            </w:r>
          </w:p>
        </w:tc>
        <w:tc>
          <w:tcPr>
            <w:tcW w:w="643" w:type="dxa"/>
          </w:tcPr>
          <w:p w:rsidR="000B7803" w:rsidRPr="0029092E" w:rsidRDefault="000B7803" w:rsidP="003F1880">
            <w:pPr>
              <w:pStyle w:val="a7"/>
              <w:spacing w:line="360" w:lineRule="auto"/>
              <w:rPr>
                <w:sz w:val="20"/>
              </w:rPr>
            </w:pPr>
            <w:r w:rsidRPr="0029092E">
              <w:rPr>
                <w:sz w:val="20"/>
              </w:rPr>
              <w:t>7</w:t>
            </w:r>
          </w:p>
        </w:tc>
        <w:tc>
          <w:tcPr>
            <w:tcW w:w="1069" w:type="dxa"/>
          </w:tcPr>
          <w:p w:rsidR="000B7803" w:rsidRPr="0029092E" w:rsidRDefault="000B7803" w:rsidP="003F1880">
            <w:pPr>
              <w:pStyle w:val="a7"/>
              <w:spacing w:line="360" w:lineRule="auto"/>
              <w:rPr>
                <w:sz w:val="20"/>
              </w:rPr>
            </w:pPr>
            <w:r w:rsidRPr="0029092E">
              <w:rPr>
                <w:sz w:val="20"/>
              </w:rPr>
              <w:t>40</w:t>
            </w:r>
          </w:p>
        </w:tc>
        <w:tc>
          <w:tcPr>
            <w:tcW w:w="1028" w:type="dxa"/>
          </w:tcPr>
          <w:p w:rsidR="000B7803" w:rsidRPr="0029092E" w:rsidRDefault="000B7803" w:rsidP="003F1880">
            <w:pPr>
              <w:pStyle w:val="a7"/>
              <w:spacing w:line="360" w:lineRule="auto"/>
              <w:rPr>
                <w:sz w:val="20"/>
              </w:rPr>
            </w:pPr>
            <w:r w:rsidRPr="0029092E">
              <w:rPr>
                <w:sz w:val="20"/>
              </w:rPr>
              <w:t>83</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Т.Ю.</w:t>
            </w:r>
          </w:p>
        </w:tc>
        <w:tc>
          <w:tcPr>
            <w:tcW w:w="599" w:type="dxa"/>
          </w:tcPr>
          <w:p w:rsidR="000B7803" w:rsidRPr="0029092E" w:rsidRDefault="000B7803" w:rsidP="003F1880">
            <w:pPr>
              <w:pStyle w:val="a7"/>
              <w:spacing w:line="360" w:lineRule="auto"/>
              <w:rPr>
                <w:sz w:val="20"/>
              </w:rPr>
            </w:pPr>
            <w:r w:rsidRPr="0029092E">
              <w:rPr>
                <w:sz w:val="20"/>
              </w:rPr>
              <w:t>16</w:t>
            </w:r>
          </w:p>
        </w:tc>
        <w:tc>
          <w:tcPr>
            <w:tcW w:w="593" w:type="dxa"/>
          </w:tcPr>
          <w:p w:rsidR="000B7803" w:rsidRPr="0029092E" w:rsidRDefault="000B7803" w:rsidP="003F1880">
            <w:pPr>
              <w:pStyle w:val="a7"/>
              <w:spacing w:line="360" w:lineRule="auto"/>
              <w:rPr>
                <w:sz w:val="20"/>
              </w:rPr>
            </w:pPr>
            <w:r w:rsidRPr="0029092E">
              <w:rPr>
                <w:sz w:val="20"/>
              </w:rPr>
              <w:t>5</w:t>
            </w:r>
          </w:p>
        </w:tc>
        <w:tc>
          <w:tcPr>
            <w:tcW w:w="655" w:type="dxa"/>
          </w:tcPr>
          <w:p w:rsidR="000B7803" w:rsidRPr="0029092E" w:rsidRDefault="000B7803" w:rsidP="003F1880">
            <w:pPr>
              <w:pStyle w:val="a7"/>
              <w:spacing w:line="360" w:lineRule="auto"/>
              <w:rPr>
                <w:sz w:val="20"/>
              </w:rPr>
            </w:pPr>
            <w:r w:rsidRPr="0029092E">
              <w:rPr>
                <w:sz w:val="20"/>
              </w:rPr>
              <w:t>17</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4</w:t>
            </w:r>
          </w:p>
        </w:tc>
        <w:tc>
          <w:tcPr>
            <w:tcW w:w="656" w:type="dxa"/>
          </w:tcPr>
          <w:p w:rsidR="000B7803" w:rsidRPr="0029092E" w:rsidRDefault="000B7803" w:rsidP="003F1880">
            <w:pPr>
              <w:pStyle w:val="a7"/>
              <w:spacing w:line="360" w:lineRule="auto"/>
              <w:rPr>
                <w:sz w:val="20"/>
              </w:rPr>
            </w:pPr>
            <w:r w:rsidRPr="0029092E">
              <w:rPr>
                <w:sz w:val="20"/>
              </w:rPr>
              <w:t>5</w:t>
            </w:r>
          </w:p>
        </w:tc>
        <w:tc>
          <w:tcPr>
            <w:tcW w:w="606" w:type="dxa"/>
          </w:tcPr>
          <w:p w:rsidR="000B7803" w:rsidRPr="0029092E" w:rsidRDefault="000B7803" w:rsidP="003F1880">
            <w:pPr>
              <w:pStyle w:val="a7"/>
              <w:spacing w:line="360" w:lineRule="auto"/>
              <w:rPr>
                <w:sz w:val="20"/>
              </w:rPr>
            </w:pPr>
            <w:r w:rsidRPr="0029092E">
              <w:rPr>
                <w:sz w:val="20"/>
              </w:rPr>
              <w:t>17</w:t>
            </w:r>
          </w:p>
        </w:tc>
        <w:tc>
          <w:tcPr>
            <w:tcW w:w="683" w:type="dxa"/>
          </w:tcPr>
          <w:p w:rsidR="000B7803" w:rsidRPr="0029092E" w:rsidRDefault="000B7803" w:rsidP="003F1880">
            <w:pPr>
              <w:pStyle w:val="a7"/>
              <w:spacing w:line="360" w:lineRule="auto"/>
              <w:rPr>
                <w:sz w:val="20"/>
              </w:rPr>
            </w:pPr>
            <w:r w:rsidRPr="0029092E">
              <w:rPr>
                <w:sz w:val="20"/>
              </w:rPr>
              <w:t>12</w:t>
            </w:r>
          </w:p>
        </w:tc>
        <w:tc>
          <w:tcPr>
            <w:tcW w:w="643" w:type="dxa"/>
          </w:tcPr>
          <w:p w:rsidR="000B7803" w:rsidRPr="0029092E" w:rsidRDefault="000B7803" w:rsidP="003F1880">
            <w:pPr>
              <w:pStyle w:val="a7"/>
              <w:spacing w:line="360" w:lineRule="auto"/>
              <w:rPr>
                <w:sz w:val="20"/>
              </w:rPr>
            </w:pPr>
            <w:r w:rsidRPr="0029092E">
              <w:rPr>
                <w:sz w:val="20"/>
              </w:rPr>
              <w:t>9</w:t>
            </w:r>
          </w:p>
        </w:tc>
        <w:tc>
          <w:tcPr>
            <w:tcW w:w="1069" w:type="dxa"/>
          </w:tcPr>
          <w:p w:rsidR="000B7803" w:rsidRPr="0029092E" w:rsidRDefault="000B7803" w:rsidP="003F1880">
            <w:pPr>
              <w:pStyle w:val="a7"/>
              <w:spacing w:line="360" w:lineRule="auto"/>
              <w:rPr>
                <w:sz w:val="20"/>
              </w:rPr>
            </w:pPr>
            <w:r w:rsidRPr="0029092E">
              <w:rPr>
                <w:sz w:val="20"/>
              </w:rPr>
              <w:t>31</w:t>
            </w:r>
          </w:p>
        </w:tc>
        <w:tc>
          <w:tcPr>
            <w:tcW w:w="1028" w:type="dxa"/>
          </w:tcPr>
          <w:p w:rsidR="000B7803" w:rsidRPr="0029092E" w:rsidRDefault="000B7803" w:rsidP="003F1880">
            <w:pPr>
              <w:pStyle w:val="a7"/>
              <w:spacing w:line="360" w:lineRule="auto"/>
              <w:rPr>
                <w:sz w:val="20"/>
              </w:rPr>
            </w:pPr>
            <w:r w:rsidRPr="0029092E">
              <w:rPr>
                <w:sz w:val="20"/>
              </w:rPr>
              <w:t>73</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Ф.П.</w:t>
            </w:r>
          </w:p>
        </w:tc>
        <w:tc>
          <w:tcPr>
            <w:tcW w:w="599" w:type="dxa"/>
          </w:tcPr>
          <w:p w:rsidR="000B7803" w:rsidRPr="0029092E" w:rsidRDefault="000B7803" w:rsidP="003F1880">
            <w:pPr>
              <w:pStyle w:val="a7"/>
              <w:spacing w:line="360" w:lineRule="auto"/>
              <w:rPr>
                <w:sz w:val="20"/>
              </w:rPr>
            </w:pPr>
            <w:r w:rsidRPr="0029092E">
              <w:rPr>
                <w:sz w:val="20"/>
              </w:rPr>
              <w:t>17</w:t>
            </w:r>
          </w:p>
        </w:tc>
        <w:tc>
          <w:tcPr>
            <w:tcW w:w="593" w:type="dxa"/>
          </w:tcPr>
          <w:p w:rsidR="000B7803" w:rsidRPr="0029092E" w:rsidRDefault="000B7803" w:rsidP="003F1880">
            <w:pPr>
              <w:pStyle w:val="a7"/>
              <w:spacing w:line="360" w:lineRule="auto"/>
              <w:rPr>
                <w:sz w:val="20"/>
              </w:rPr>
            </w:pPr>
            <w:r w:rsidRPr="0029092E">
              <w:rPr>
                <w:sz w:val="20"/>
              </w:rPr>
              <w:t>4</w:t>
            </w:r>
          </w:p>
        </w:tc>
        <w:tc>
          <w:tcPr>
            <w:tcW w:w="655" w:type="dxa"/>
          </w:tcPr>
          <w:p w:rsidR="000B7803" w:rsidRPr="0029092E" w:rsidRDefault="000B7803" w:rsidP="003F1880">
            <w:pPr>
              <w:pStyle w:val="a7"/>
              <w:spacing w:line="360" w:lineRule="auto"/>
              <w:rPr>
                <w:sz w:val="20"/>
              </w:rPr>
            </w:pPr>
            <w:r w:rsidRPr="0029092E">
              <w:rPr>
                <w:sz w:val="20"/>
              </w:rPr>
              <w:t>18</w:t>
            </w:r>
          </w:p>
        </w:tc>
        <w:tc>
          <w:tcPr>
            <w:tcW w:w="610" w:type="dxa"/>
          </w:tcPr>
          <w:p w:rsidR="000B7803" w:rsidRPr="0029092E" w:rsidRDefault="000B7803" w:rsidP="003F1880">
            <w:pPr>
              <w:pStyle w:val="a7"/>
              <w:spacing w:line="360" w:lineRule="auto"/>
              <w:rPr>
                <w:sz w:val="20"/>
              </w:rPr>
            </w:pPr>
            <w:r w:rsidRPr="0029092E">
              <w:rPr>
                <w:sz w:val="20"/>
              </w:rPr>
              <w:t>7</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7</w:t>
            </w:r>
          </w:p>
        </w:tc>
        <w:tc>
          <w:tcPr>
            <w:tcW w:w="606" w:type="dxa"/>
          </w:tcPr>
          <w:p w:rsidR="000B7803" w:rsidRPr="0029092E" w:rsidRDefault="000B7803" w:rsidP="003F1880">
            <w:pPr>
              <w:pStyle w:val="a7"/>
              <w:spacing w:line="360" w:lineRule="auto"/>
              <w:rPr>
                <w:sz w:val="20"/>
              </w:rPr>
            </w:pPr>
            <w:r w:rsidRPr="0029092E">
              <w:rPr>
                <w:sz w:val="20"/>
              </w:rPr>
              <w:t>19</w:t>
            </w:r>
          </w:p>
        </w:tc>
        <w:tc>
          <w:tcPr>
            <w:tcW w:w="683" w:type="dxa"/>
          </w:tcPr>
          <w:p w:rsidR="000B7803" w:rsidRPr="0029092E" w:rsidRDefault="000B7803" w:rsidP="003F1880">
            <w:pPr>
              <w:pStyle w:val="a7"/>
              <w:spacing w:line="360" w:lineRule="auto"/>
              <w:rPr>
                <w:sz w:val="20"/>
              </w:rPr>
            </w:pPr>
            <w:r w:rsidRPr="0029092E">
              <w:rPr>
                <w:sz w:val="20"/>
              </w:rPr>
              <w:t>8</w:t>
            </w:r>
          </w:p>
        </w:tc>
        <w:tc>
          <w:tcPr>
            <w:tcW w:w="643" w:type="dxa"/>
          </w:tcPr>
          <w:p w:rsidR="000B7803" w:rsidRPr="0029092E" w:rsidRDefault="000B7803" w:rsidP="003F1880">
            <w:pPr>
              <w:pStyle w:val="a7"/>
              <w:spacing w:line="360" w:lineRule="auto"/>
              <w:rPr>
                <w:sz w:val="20"/>
              </w:rPr>
            </w:pPr>
            <w:r w:rsidRPr="0029092E">
              <w:rPr>
                <w:sz w:val="20"/>
              </w:rPr>
              <w:t>7</w:t>
            </w:r>
          </w:p>
        </w:tc>
        <w:tc>
          <w:tcPr>
            <w:tcW w:w="1069" w:type="dxa"/>
          </w:tcPr>
          <w:p w:rsidR="000B7803" w:rsidRPr="0029092E" w:rsidRDefault="000B7803" w:rsidP="003F1880">
            <w:pPr>
              <w:pStyle w:val="a7"/>
              <w:spacing w:line="360" w:lineRule="auto"/>
              <w:rPr>
                <w:sz w:val="20"/>
              </w:rPr>
            </w:pPr>
            <w:r w:rsidRPr="0029092E">
              <w:rPr>
                <w:sz w:val="20"/>
              </w:rPr>
              <w:t>27</w:t>
            </w:r>
          </w:p>
        </w:tc>
        <w:tc>
          <w:tcPr>
            <w:tcW w:w="1028" w:type="dxa"/>
          </w:tcPr>
          <w:p w:rsidR="000B7803" w:rsidRPr="0029092E" w:rsidRDefault="000B7803" w:rsidP="003F1880">
            <w:pPr>
              <w:pStyle w:val="a7"/>
              <w:spacing w:line="360" w:lineRule="auto"/>
              <w:rPr>
                <w:sz w:val="20"/>
              </w:rPr>
            </w:pPr>
            <w:r w:rsidRPr="0029092E">
              <w:rPr>
                <w:sz w:val="20"/>
              </w:rPr>
              <w:t>64</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Ф.Х.</w:t>
            </w:r>
          </w:p>
        </w:tc>
        <w:tc>
          <w:tcPr>
            <w:tcW w:w="599" w:type="dxa"/>
          </w:tcPr>
          <w:p w:rsidR="000B7803" w:rsidRPr="0029092E" w:rsidRDefault="000B7803" w:rsidP="003F1880">
            <w:pPr>
              <w:pStyle w:val="a7"/>
              <w:spacing w:line="360" w:lineRule="auto"/>
              <w:rPr>
                <w:sz w:val="20"/>
              </w:rPr>
            </w:pPr>
            <w:r w:rsidRPr="0029092E">
              <w:rPr>
                <w:sz w:val="20"/>
              </w:rPr>
              <w:t>17</w:t>
            </w:r>
          </w:p>
        </w:tc>
        <w:tc>
          <w:tcPr>
            <w:tcW w:w="593" w:type="dxa"/>
          </w:tcPr>
          <w:p w:rsidR="000B7803" w:rsidRPr="0029092E" w:rsidRDefault="000B7803" w:rsidP="003F1880">
            <w:pPr>
              <w:pStyle w:val="a7"/>
              <w:spacing w:line="360" w:lineRule="auto"/>
              <w:rPr>
                <w:sz w:val="20"/>
              </w:rPr>
            </w:pPr>
            <w:r w:rsidRPr="0029092E">
              <w:rPr>
                <w:sz w:val="20"/>
              </w:rPr>
              <w:t>9</w:t>
            </w:r>
          </w:p>
        </w:tc>
        <w:tc>
          <w:tcPr>
            <w:tcW w:w="655" w:type="dxa"/>
          </w:tcPr>
          <w:p w:rsidR="000B7803" w:rsidRPr="0029092E" w:rsidRDefault="000B7803" w:rsidP="003F1880">
            <w:pPr>
              <w:pStyle w:val="a7"/>
              <w:spacing w:line="360" w:lineRule="auto"/>
              <w:rPr>
                <w:sz w:val="20"/>
              </w:rPr>
            </w:pPr>
            <w:r w:rsidRPr="0029092E">
              <w:rPr>
                <w:sz w:val="20"/>
              </w:rPr>
              <w:t>15</w:t>
            </w:r>
          </w:p>
        </w:tc>
        <w:tc>
          <w:tcPr>
            <w:tcW w:w="610" w:type="dxa"/>
          </w:tcPr>
          <w:p w:rsidR="000B7803" w:rsidRPr="0029092E" w:rsidRDefault="000B7803" w:rsidP="003F1880">
            <w:pPr>
              <w:pStyle w:val="a7"/>
              <w:spacing w:line="360" w:lineRule="auto"/>
              <w:rPr>
                <w:sz w:val="20"/>
              </w:rPr>
            </w:pPr>
            <w:r w:rsidRPr="0029092E">
              <w:rPr>
                <w:sz w:val="20"/>
              </w:rPr>
              <w:t>5</w:t>
            </w:r>
          </w:p>
        </w:tc>
        <w:tc>
          <w:tcPr>
            <w:tcW w:w="602" w:type="dxa"/>
          </w:tcPr>
          <w:p w:rsidR="000B7803" w:rsidRPr="0029092E" w:rsidRDefault="000B7803" w:rsidP="003F1880">
            <w:pPr>
              <w:pStyle w:val="a7"/>
              <w:spacing w:line="360" w:lineRule="auto"/>
              <w:rPr>
                <w:sz w:val="20"/>
              </w:rPr>
            </w:pPr>
            <w:r w:rsidRPr="0029092E">
              <w:rPr>
                <w:sz w:val="20"/>
              </w:rPr>
              <w:t>8</w:t>
            </w:r>
          </w:p>
        </w:tc>
        <w:tc>
          <w:tcPr>
            <w:tcW w:w="656" w:type="dxa"/>
          </w:tcPr>
          <w:p w:rsidR="000B7803" w:rsidRPr="0029092E" w:rsidRDefault="000B7803" w:rsidP="003F1880">
            <w:pPr>
              <w:pStyle w:val="a7"/>
              <w:spacing w:line="360" w:lineRule="auto"/>
              <w:rPr>
                <w:sz w:val="20"/>
              </w:rPr>
            </w:pPr>
            <w:r w:rsidRPr="0029092E">
              <w:rPr>
                <w:sz w:val="20"/>
              </w:rPr>
              <w:t>14</w:t>
            </w:r>
          </w:p>
        </w:tc>
        <w:tc>
          <w:tcPr>
            <w:tcW w:w="606" w:type="dxa"/>
          </w:tcPr>
          <w:p w:rsidR="000B7803" w:rsidRPr="0029092E" w:rsidRDefault="000B7803" w:rsidP="003F1880">
            <w:pPr>
              <w:pStyle w:val="a7"/>
              <w:spacing w:line="360" w:lineRule="auto"/>
              <w:rPr>
                <w:sz w:val="20"/>
              </w:rPr>
            </w:pPr>
            <w:r w:rsidRPr="0029092E">
              <w:rPr>
                <w:sz w:val="20"/>
              </w:rPr>
              <w:t>13</w:t>
            </w:r>
          </w:p>
        </w:tc>
        <w:tc>
          <w:tcPr>
            <w:tcW w:w="683" w:type="dxa"/>
          </w:tcPr>
          <w:p w:rsidR="000B7803" w:rsidRPr="0029092E" w:rsidRDefault="000B7803" w:rsidP="003F1880">
            <w:pPr>
              <w:pStyle w:val="a7"/>
              <w:spacing w:line="360" w:lineRule="auto"/>
              <w:rPr>
                <w:sz w:val="20"/>
              </w:rPr>
            </w:pPr>
            <w:r w:rsidRPr="0029092E">
              <w:rPr>
                <w:sz w:val="20"/>
              </w:rPr>
              <w:t>11</w:t>
            </w:r>
          </w:p>
        </w:tc>
        <w:tc>
          <w:tcPr>
            <w:tcW w:w="643" w:type="dxa"/>
          </w:tcPr>
          <w:p w:rsidR="000B7803" w:rsidRPr="0029092E" w:rsidRDefault="000B7803" w:rsidP="003F1880">
            <w:pPr>
              <w:pStyle w:val="a7"/>
              <w:spacing w:line="360" w:lineRule="auto"/>
              <w:rPr>
                <w:sz w:val="20"/>
              </w:rPr>
            </w:pPr>
            <w:r w:rsidRPr="0029092E">
              <w:rPr>
                <w:sz w:val="20"/>
              </w:rPr>
              <w:t>6</w:t>
            </w:r>
          </w:p>
        </w:tc>
        <w:tc>
          <w:tcPr>
            <w:tcW w:w="1069" w:type="dxa"/>
          </w:tcPr>
          <w:p w:rsidR="000B7803" w:rsidRPr="0029092E" w:rsidRDefault="000B7803" w:rsidP="003F1880">
            <w:pPr>
              <w:pStyle w:val="a7"/>
              <w:spacing w:line="360" w:lineRule="auto"/>
              <w:rPr>
                <w:sz w:val="20"/>
              </w:rPr>
            </w:pPr>
            <w:r w:rsidRPr="0029092E">
              <w:rPr>
                <w:sz w:val="20"/>
              </w:rPr>
              <w:t>32</w:t>
            </w:r>
          </w:p>
        </w:tc>
        <w:tc>
          <w:tcPr>
            <w:tcW w:w="1028" w:type="dxa"/>
          </w:tcPr>
          <w:p w:rsidR="000B7803" w:rsidRPr="0029092E" w:rsidRDefault="000B7803" w:rsidP="003F1880">
            <w:pPr>
              <w:pStyle w:val="a7"/>
              <w:spacing w:line="360" w:lineRule="auto"/>
              <w:rPr>
                <w:sz w:val="20"/>
              </w:rPr>
            </w:pPr>
            <w:r w:rsidRPr="0029092E">
              <w:rPr>
                <w:sz w:val="20"/>
              </w:rPr>
              <w:t>53</w:t>
            </w:r>
          </w:p>
        </w:tc>
      </w:tr>
      <w:tr w:rsidR="000B7803" w:rsidRPr="0029092E" w:rsidTr="004515A9">
        <w:trPr>
          <w:jc w:val="center"/>
        </w:trPr>
        <w:tc>
          <w:tcPr>
            <w:tcW w:w="836" w:type="dxa"/>
          </w:tcPr>
          <w:p w:rsidR="000B7803" w:rsidRPr="0029092E" w:rsidRDefault="000B7803" w:rsidP="003F1880">
            <w:pPr>
              <w:pStyle w:val="a7"/>
              <w:spacing w:line="360" w:lineRule="auto"/>
              <w:rPr>
                <w:sz w:val="20"/>
              </w:rPr>
            </w:pPr>
            <w:r w:rsidRPr="0029092E">
              <w:rPr>
                <w:sz w:val="20"/>
              </w:rPr>
              <w:t>Э.К.</w:t>
            </w:r>
          </w:p>
        </w:tc>
        <w:tc>
          <w:tcPr>
            <w:tcW w:w="599" w:type="dxa"/>
          </w:tcPr>
          <w:p w:rsidR="000B7803" w:rsidRPr="0029092E" w:rsidRDefault="000B7803" w:rsidP="003F1880">
            <w:pPr>
              <w:pStyle w:val="a7"/>
              <w:spacing w:line="360" w:lineRule="auto"/>
              <w:rPr>
                <w:sz w:val="20"/>
              </w:rPr>
            </w:pPr>
            <w:r w:rsidRPr="0029092E">
              <w:rPr>
                <w:sz w:val="20"/>
              </w:rPr>
              <w:t>18</w:t>
            </w:r>
          </w:p>
        </w:tc>
        <w:tc>
          <w:tcPr>
            <w:tcW w:w="593" w:type="dxa"/>
          </w:tcPr>
          <w:p w:rsidR="000B7803" w:rsidRPr="0029092E" w:rsidRDefault="000B7803" w:rsidP="003F1880">
            <w:pPr>
              <w:pStyle w:val="a7"/>
              <w:spacing w:line="360" w:lineRule="auto"/>
              <w:rPr>
                <w:sz w:val="20"/>
              </w:rPr>
            </w:pPr>
            <w:r w:rsidRPr="0029092E">
              <w:rPr>
                <w:sz w:val="20"/>
              </w:rPr>
              <w:t>6</w:t>
            </w:r>
          </w:p>
        </w:tc>
        <w:tc>
          <w:tcPr>
            <w:tcW w:w="655" w:type="dxa"/>
          </w:tcPr>
          <w:p w:rsidR="000B7803" w:rsidRPr="0029092E" w:rsidRDefault="000B7803" w:rsidP="003F1880">
            <w:pPr>
              <w:pStyle w:val="a7"/>
              <w:spacing w:line="360" w:lineRule="auto"/>
              <w:rPr>
                <w:sz w:val="20"/>
              </w:rPr>
            </w:pPr>
            <w:r w:rsidRPr="0029092E">
              <w:rPr>
                <w:sz w:val="20"/>
              </w:rPr>
              <w:t>16</w:t>
            </w:r>
          </w:p>
        </w:tc>
        <w:tc>
          <w:tcPr>
            <w:tcW w:w="610" w:type="dxa"/>
          </w:tcPr>
          <w:p w:rsidR="000B7803" w:rsidRPr="0029092E" w:rsidRDefault="000B7803" w:rsidP="003F1880">
            <w:pPr>
              <w:pStyle w:val="a7"/>
              <w:spacing w:line="360" w:lineRule="auto"/>
              <w:rPr>
                <w:sz w:val="20"/>
              </w:rPr>
            </w:pPr>
            <w:r w:rsidRPr="0029092E">
              <w:rPr>
                <w:sz w:val="20"/>
              </w:rPr>
              <w:t>10</w:t>
            </w:r>
          </w:p>
        </w:tc>
        <w:tc>
          <w:tcPr>
            <w:tcW w:w="602" w:type="dxa"/>
          </w:tcPr>
          <w:p w:rsidR="000B7803" w:rsidRPr="0029092E" w:rsidRDefault="000B7803" w:rsidP="003F1880">
            <w:pPr>
              <w:pStyle w:val="a7"/>
              <w:spacing w:line="360" w:lineRule="auto"/>
              <w:rPr>
                <w:sz w:val="20"/>
              </w:rPr>
            </w:pPr>
            <w:r w:rsidRPr="0029092E">
              <w:rPr>
                <w:sz w:val="20"/>
              </w:rPr>
              <w:t>9</w:t>
            </w:r>
          </w:p>
        </w:tc>
        <w:tc>
          <w:tcPr>
            <w:tcW w:w="656" w:type="dxa"/>
          </w:tcPr>
          <w:p w:rsidR="000B7803" w:rsidRPr="0029092E" w:rsidRDefault="000B7803" w:rsidP="003F1880">
            <w:pPr>
              <w:pStyle w:val="a7"/>
              <w:spacing w:line="360" w:lineRule="auto"/>
              <w:rPr>
                <w:sz w:val="20"/>
              </w:rPr>
            </w:pPr>
            <w:r w:rsidRPr="0029092E">
              <w:rPr>
                <w:sz w:val="20"/>
              </w:rPr>
              <w:t>8</w:t>
            </w:r>
          </w:p>
        </w:tc>
        <w:tc>
          <w:tcPr>
            <w:tcW w:w="606" w:type="dxa"/>
          </w:tcPr>
          <w:p w:rsidR="000B7803" w:rsidRPr="0029092E" w:rsidRDefault="000B7803" w:rsidP="003F1880">
            <w:pPr>
              <w:pStyle w:val="a7"/>
              <w:spacing w:line="360" w:lineRule="auto"/>
              <w:rPr>
                <w:sz w:val="20"/>
              </w:rPr>
            </w:pPr>
            <w:r w:rsidRPr="0029092E">
              <w:rPr>
                <w:sz w:val="20"/>
              </w:rPr>
              <w:t>15</w:t>
            </w:r>
          </w:p>
        </w:tc>
        <w:tc>
          <w:tcPr>
            <w:tcW w:w="683" w:type="dxa"/>
          </w:tcPr>
          <w:p w:rsidR="000B7803" w:rsidRPr="0029092E" w:rsidRDefault="000B7803" w:rsidP="003F1880">
            <w:pPr>
              <w:pStyle w:val="a7"/>
              <w:spacing w:line="360" w:lineRule="auto"/>
              <w:rPr>
                <w:sz w:val="20"/>
              </w:rPr>
            </w:pPr>
            <w:r w:rsidRPr="0029092E">
              <w:rPr>
                <w:sz w:val="20"/>
              </w:rPr>
              <w:t>9</w:t>
            </w:r>
          </w:p>
        </w:tc>
        <w:tc>
          <w:tcPr>
            <w:tcW w:w="643" w:type="dxa"/>
          </w:tcPr>
          <w:p w:rsidR="000B7803" w:rsidRPr="0029092E" w:rsidRDefault="000B7803" w:rsidP="003F1880">
            <w:pPr>
              <w:pStyle w:val="a7"/>
              <w:spacing w:line="360" w:lineRule="auto"/>
              <w:rPr>
                <w:sz w:val="20"/>
              </w:rPr>
            </w:pPr>
            <w:r w:rsidRPr="0029092E">
              <w:rPr>
                <w:sz w:val="20"/>
              </w:rPr>
              <w:t>7</w:t>
            </w:r>
          </w:p>
        </w:tc>
        <w:tc>
          <w:tcPr>
            <w:tcW w:w="1069" w:type="dxa"/>
          </w:tcPr>
          <w:p w:rsidR="000B7803" w:rsidRPr="0029092E" w:rsidRDefault="000B7803" w:rsidP="003F1880">
            <w:pPr>
              <w:pStyle w:val="a7"/>
              <w:spacing w:line="360" w:lineRule="auto"/>
              <w:rPr>
                <w:sz w:val="20"/>
              </w:rPr>
            </w:pPr>
            <w:r w:rsidRPr="0029092E">
              <w:rPr>
                <w:sz w:val="20"/>
              </w:rPr>
              <w:t>38</w:t>
            </w:r>
          </w:p>
        </w:tc>
        <w:tc>
          <w:tcPr>
            <w:tcW w:w="1028" w:type="dxa"/>
          </w:tcPr>
          <w:p w:rsidR="000B7803" w:rsidRPr="0029092E" w:rsidRDefault="000B7803" w:rsidP="003F1880">
            <w:pPr>
              <w:pStyle w:val="a7"/>
              <w:spacing w:line="360" w:lineRule="auto"/>
              <w:rPr>
                <w:sz w:val="20"/>
              </w:rPr>
            </w:pPr>
            <w:r w:rsidRPr="0029092E">
              <w:rPr>
                <w:sz w:val="20"/>
              </w:rPr>
              <w:t>61</w:t>
            </w:r>
          </w:p>
        </w:tc>
      </w:tr>
    </w:tbl>
    <w:p w:rsidR="0025361F" w:rsidRPr="0029092E" w:rsidRDefault="0025361F" w:rsidP="003F1880">
      <w:pPr>
        <w:rPr>
          <w:color w:val="auto"/>
        </w:rPr>
      </w:pPr>
    </w:p>
    <w:p w:rsidR="0025361F" w:rsidRPr="0029092E" w:rsidRDefault="0025361F" w:rsidP="003F1880">
      <w:pPr>
        <w:rPr>
          <w:color w:val="auto"/>
        </w:rPr>
      </w:pPr>
      <w:r w:rsidRPr="0029092E">
        <w:rPr>
          <w:color w:val="auto"/>
        </w:rPr>
        <w:br w:type="page"/>
        <w:t>Результаты тестирования контрольной группы</w:t>
      </w:r>
    </w:p>
    <w:tbl>
      <w:tblPr>
        <w:tblStyle w:val="a3"/>
        <w:tblW w:w="9072" w:type="dxa"/>
        <w:jc w:val="center"/>
        <w:tblLook w:val="0400" w:firstRow="0" w:lastRow="0" w:firstColumn="0" w:lastColumn="0" w:noHBand="0" w:noVBand="1"/>
      </w:tblPr>
      <w:tblGrid>
        <w:gridCol w:w="883"/>
        <w:gridCol w:w="633"/>
        <w:gridCol w:w="627"/>
        <w:gridCol w:w="693"/>
        <w:gridCol w:w="645"/>
        <w:gridCol w:w="637"/>
        <w:gridCol w:w="694"/>
        <w:gridCol w:w="641"/>
        <w:gridCol w:w="722"/>
        <w:gridCol w:w="680"/>
        <w:gridCol w:w="1130"/>
        <w:gridCol w:w="1087"/>
      </w:tblGrid>
      <w:tr w:rsidR="0025361F" w:rsidRPr="0029092E" w:rsidTr="004515A9">
        <w:trPr>
          <w:jc w:val="center"/>
        </w:trPr>
        <w:tc>
          <w:tcPr>
            <w:tcW w:w="836" w:type="dxa"/>
            <w:vMerge w:val="restart"/>
          </w:tcPr>
          <w:p w:rsidR="0025361F" w:rsidRPr="0029092E" w:rsidRDefault="0025361F" w:rsidP="003F1880">
            <w:pPr>
              <w:pStyle w:val="a7"/>
              <w:spacing w:line="360" w:lineRule="auto"/>
              <w:rPr>
                <w:sz w:val="20"/>
              </w:rPr>
            </w:pPr>
            <w:r w:rsidRPr="0029092E">
              <w:rPr>
                <w:sz w:val="20"/>
              </w:rPr>
              <w:t>Иниц.</w:t>
            </w:r>
          </w:p>
        </w:tc>
        <w:tc>
          <w:tcPr>
            <w:tcW w:w="5647" w:type="dxa"/>
            <w:gridSpan w:val="9"/>
          </w:tcPr>
          <w:p w:rsidR="0025361F" w:rsidRPr="0029092E" w:rsidRDefault="0025361F" w:rsidP="003F1880">
            <w:pPr>
              <w:pStyle w:val="a7"/>
              <w:spacing w:line="360" w:lineRule="auto"/>
              <w:rPr>
                <w:sz w:val="20"/>
              </w:rPr>
            </w:pPr>
            <w:r w:rsidRPr="0029092E">
              <w:rPr>
                <w:sz w:val="20"/>
              </w:rPr>
              <w:t>Тест К.Леонгарда</w:t>
            </w:r>
          </w:p>
        </w:tc>
        <w:tc>
          <w:tcPr>
            <w:tcW w:w="1069" w:type="dxa"/>
            <w:vMerge w:val="restart"/>
          </w:tcPr>
          <w:p w:rsidR="0025361F" w:rsidRPr="0029092E" w:rsidRDefault="0025361F" w:rsidP="003F1880">
            <w:pPr>
              <w:pStyle w:val="a7"/>
              <w:spacing w:line="360" w:lineRule="auto"/>
              <w:rPr>
                <w:sz w:val="20"/>
              </w:rPr>
            </w:pPr>
            <w:r w:rsidRPr="0029092E">
              <w:rPr>
                <w:sz w:val="20"/>
              </w:rPr>
              <w:t>Тревож-ность</w:t>
            </w:r>
          </w:p>
        </w:tc>
        <w:tc>
          <w:tcPr>
            <w:tcW w:w="1028" w:type="dxa"/>
            <w:vMerge w:val="restart"/>
          </w:tcPr>
          <w:p w:rsidR="0025361F" w:rsidRPr="0029092E" w:rsidRDefault="0025361F" w:rsidP="003F1880">
            <w:pPr>
              <w:pStyle w:val="a7"/>
              <w:spacing w:line="360" w:lineRule="auto"/>
              <w:rPr>
                <w:sz w:val="20"/>
              </w:rPr>
            </w:pPr>
            <w:r w:rsidRPr="0029092E">
              <w:rPr>
                <w:sz w:val="20"/>
              </w:rPr>
              <w:t>Депрес-сия</w:t>
            </w:r>
          </w:p>
        </w:tc>
      </w:tr>
      <w:tr w:rsidR="0025361F" w:rsidRPr="0029092E" w:rsidTr="004515A9">
        <w:trPr>
          <w:jc w:val="center"/>
        </w:trPr>
        <w:tc>
          <w:tcPr>
            <w:tcW w:w="836" w:type="dxa"/>
            <w:vMerge/>
          </w:tcPr>
          <w:p w:rsidR="0025361F" w:rsidRPr="0029092E" w:rsidRDefault="0025361F" w:rsidP="003F1880">
            <w:pPr>
              <w:pStyle w:val="a7"/>
              <w:spacing w:line="360" w:lineRule="auto"/>
              <w:rPr>
                <w:sz w:val="20"/>
              </w:rPr>
            </w:pPr>
          </w:p>
        </w:tc>
        <w:tc>
          <w:tcPr>
            <w:tcW w:w="599" w:type="dxa"/>
          </w:tcPr>
          <w:p w:rsidR="0025361F" w:rsidRPr="0029092E" w:rsidRDefault="0025361F" w:rsidP="003F1880">
            <w:pPr>
              <w:pStyle w:val="a7"/>
              <w:spacing w:line="360" w:lineRule="auto"/>
              <w:rPr>
                <w:sz w:val="20"/>
              </w:rPr>
            </w:pPr>
            <w:r w:rsidRPr="0029092E">
              <w:rPr>
                <w:sz w:val="20"/>
              </w:rPr>
              <w:t>Г</w:t>
            </w:r>
          </w:p>
        </w:tc>
        <w:tc>
          <w:tcPr>
            <w:tcW w:w="593" w:type="dxa"/>
          </w:tcPr>
          <w:p w:rsidR="0025361F" w:rsidRPr="0029092E" w:rsidRDefault="0025361F" w:rsidP="003F1880">
            <w:pPr>
              <w:pStyle w:val="a7"/>
              <w:spacing w:line="360" w:lineRule="auto"/>
              <w:rPr>
                <w:sz w:val="20"/>
              </w:rPr>
            </w:pPr>
            <w:r w:rsidRPr="0029092E">
              <w:rPr>
                <w:sz w:val="20"/>
              </w:rPr>
              <w:t>З</w:t>
            </w:r>
          </w:p>
        </w:tc>
        <w:tc>
          <w:tcPr>
            <w:tcW w:w="655" w:type="dxa"/>
          </w:tcPr>
          <w:p w:rsidR="0025361F" w:rsidRPr="0029092E" w:rsidRDefault="0025361F" w:rsidP="003F1880">
            <w:pPr>
              <w:pStyle w:val="a7"/>
              <w:spacing w:line="360" w:lineRule="auto"/>
              <w:rPr>
                <w:sz w:val="20"/>
              </w:rPr>
            </w:pPr>
            <w:r w:rsidRPr="0029092E">
              <w:rPr>
                <w:sz w:val="20"/>
              </w:rPr>
              <w:t>Эм</w:t>
            </w:r>
          </w:p>
        </w:tc>
        <w:tc>
          <w:tcPr>
            <w:tcW w:w="610" w:type="dxa"/>
          </w:tcPr>
          <w:p w:rsidR="0025361F" w:rsidRPr="0029092E" w:rsidRDefault="0025361F" w:rsidP="003F1880">
            <w:pPr>
              <w:pStyle w:val="a7"/>
              <w:spacing w:line="360" w:lineRule="auto"/>
              <w:rPr>
                <w:sz w:val="20"/>
              </w:rPr>
            </w:pPr>
            <w:r w:rsidRPr="0029092E">
              <w:rPr>
                <w:sz w:val="20"/>
              </w:rPr>
              <w:t>П</w:t>
            </w:r>
          </w:p>
        </w:tc>
        <w:tc>
          <w:tcPr>
            <w:tcW w:w="602" w:type="dxa"/>
          </w:tcPr>
          <w:p w:rsidR="0025361F" w:rsidRPr="0029092E" w:rsidRDefault="0025361F" w:rsidP="003F1880">
            <w:pPr>
              <w:pStyle w:val="a7"/>
              <w:spacing w:line="360" w:lineRule="auto"/>
              <w:rPr>
                <w:sz w:val="20"/>
              </w:rPr>
            </w:pPr>
            <w:r w:rsidRPr="0029092E">
              <w:rPr>
                <w:sz w:val="20"/>
              </w:rPr>
              <w:t>Т</w:t>
            </w:r>
          </w:p>
        </w:tc>
        <w:tc>
          <w:tcPr>
            <w:tcW w:w="656" w:type="dxa"/>
          </w:tcPr>
          <w:p w:rsidR="0025361F" w:rsidRPr="0029092E" w:rsidRDefault="0025361F" w:rsidP="003F1880">
            <w:pPr>
              <w:pStyle w:val="a7"/>
              <w:spacing w:line="360" w:lineRule="auto"/>
              <w:rPr>
                <w:sz w:val="20"/>
              </w:rPr>
            </w:pPr>
            <w:r w:rsidRPr="0029092E">
              <w:rPr>
                <w:sz w:val="20"/>
              </w:rPr>
              <w:t>Дм</w:t>
            </w:r>
          </w:p>
        </w:tc>
        <w:tc>
          <w:tcPr>
            <w:tcW w:w="606" w:type="dxa"/>
          </w:tcPr>
          <w:p w:rsidR="0025361F" w:rsidRPr="0029092E" w:rsidRDefault="0025361F" w:rsidP="003F1880">
            <w:pPr>
              <w:pStyle w:val="a7"/>
              <w:spacing w:line="360" w:lineRule="auto"/>
              <w:rPr>
                <w:sz w:val="20"/>
              </w:rPr>
            </w:pPr>
            <w:r w:rsidRPr="0029092E">
              <w:rPr>
                <w:sz w:val="20"/>
              </w:rPr>
              <w:t>В</w:t>
            </w:r>
          </w:p>
        </w:tc>
        <w:tc>
          <w:tcPr>
            <w:tcW w:w="683" w:type="dxa"/>
          </w:tcPr>
          <w:p w:rsidR="0025361F" w:rsidRPr="0029092E" w:rsidRDefault="0025361F" w:rsidP="003F1880">
            <w:pPr>
              <w:pStyle w:val="a7"/>
              <w:spacing w:line="360" w:lineRule="auto"/>
              <w:rPr>
                <w:sz w:val="20"/>
              </w:rPr>
            </w:pPr>
            <w:r w:rsidRPr="0029092E">
              <w:rPr>
                <w:sz w:val="20"/>
              </w:rPr>
              <w:t>Дис</w:t>
            </w:r>
          </w:p>
        </w:tc>
        <w:tc>
          <w:tcPr>
            <w:tcW w:w="643" w:type="dxa"/>
          </w:tcPr>
          <w:p w:rsidR="0025361F" w:rsidRPr="0029092E" w:rsidRDefault="0025361F" w:rsidP="003F1880">
            <w:pPr>
              <w:pStyle w:val="a7"/>
              <w:spacing w:line="360" w:lineRule="auto"/>
              <w:rPr>
                <w:sz w:val="20"/>
              </w:rPr>
            </w:pPr>
            <w:r w:rsidRPr="0029092E">
              <w:rPr>
                <w:sz w:val="20"/>
              </w:rPr>
              <w:t>Эк</w:t>
            </w:r>
          </w:p>
        </w:tc>
        <w:tc>
          <w:tcPr>
            <w:tcW w:w="1069" w:type="dxa"/>
            <w:vMerge/>
          </w:tcPr>
          <w:p w:rsidR="0025361F" w:rsidRPr="0029092E" w:rsidRDefault="0025361F" w:rsidP="003F1880">
            <w:pPr>
              <w:pStyle w:val="a7"/>
              <w:spacing w:line="360" w:lineRule="auto"/>
              <w:rPr>
                <w:sz w:val="20"/>
              </w:rPr>
            </w:pPr>
          </w:p>
        </w:tc>
        <w:tc>
          <w:tcPr>
            <w:tcW w:w="1028" w:type="dxa"/>
            <w:vMerge/>
          </w:tcPr>
          <w:p w:rsidR="0025361F" w:rsidRPr="0029092E" w:rsidRDefault="0025361F" w:rsidP="003F1880">
            <w:pPr>
              <w:pStyle w:val="a7"/>
              <w:spacing w:line="360" w:lineRule="auto"/>
              <w:rPr>
                <w:sz w:val="20"/>
              </w:rPr>
            </w:pP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А.Г.</w:t>
            </w:r>
          </w:p>
        </w:tc>
        <w:tc>
          <w:tcPr>
            <w:tcW w:w="599" w:type="dxa"/>
          </w:tcPr>
          <w:p w:rsidR="00D16AAD" w:rsidRPr="0029092E" w:rsidRDefault="00D16AAD" w:rsidP="003F1880">
            <w:pPr>
              <w:pStyle w:val="a7"/>
              <w:spacing w:line="360" w:lineRule="auto"/>
              <w:rPr>
                <w:sz w:val="20"/>
              </w:rPr>
            </w:pPr>
            <w:r w:rsidRPr="0029092E">
              <w:rPr>
                <w:sz w:val="20"/>
              </w:rPr>
              <w:t>9</w:t>
            </w:r>
          </w:p>
        </w:tc>
        <w:tc>
          <w:tcPr>
            <w:tcW w:w="593" w:type="dxa"/>
          </w:tcPr>
          <w:p w:rsidR="00D16AAD" w:rsidRPr="0029092E" w:rsidRDefault="00D16AAD" w:rsidP="003F1880">
            <w:pPr>
              <w:pStyle w:val="a7"/>
              <w:spacing w:line="360" w:lineRule="auto"/>
              <w:rPr>
                <w:sz w:val="20"/>
              </w:rPr>
            </w:pPr>
            <w:r w:rsidRPr="0029092E">
              <w:rPr>
                <w:sz w:val="20"/>
              </w:rPr>
              <w:t>12</w:t>
            </w:r>
          </w:p>
        </w:tc>
        <w:tc>
          <w:tcPr>
            <w:tcW w:w="655" w:type="dxa"/>
          </w:tcPr>
          <w:p w:rsidR="00D16AAD" w:rsidRPr="0029092E" w:rsidRDefault="00D16AAD" w:rsidP="003F1880">
            <w:pPr>
              <w:pStyle w:val="a7"/>
              <w:spacing w:line="360" w:lineRule="auto"/>
              <w:rPr>
                <w:sz w:val="20"/>
              </w:rPr>
            </w:pPr>
            <w:r w:rsidRPr="0029092E">
              <w:rPr>
                <w:sz w:val="20"/>
              </w:rPr>
              <w:t>10</w:t>
            </w:r>
          </w:p>
        </w:tc>
        <w:tc>
          <w:tcPr>
            <w:tcW w:w="610" w:type="dxa"/>
          </w:tcPr>
          <w:p w:rsidR="00D16AAD" w:rsidRPr="0029092E" w:rsidRDefault="00D16AAD" w:rsidP="003F1880">
            <w:pPr>
              <w:pStyle w:val="a7"/>
              <w:spacing w:line="360" w:lineRule="auto"/>
              <w:rPr>
                <w:sz w:val="20"/>
              </w:rPr>
            </w:pPr>
            <w:r w:rsidRPr="0029092E">
              <w:rPr>
                <w:sz w:val="20"/>
              </w:rPr>
              <w:t>12</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11</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9</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17</w:t>
            </w:r>
          </w:p>
        </w:tc>
        <w:tc>
          <w:tcPr>
            <w:tcW w:w="1028" w:type="dxa"/>
          </w:tcPr>
          <w:p w:rsidR="00D16AAD" w:rsidRPr="0029092E" w:rsidRDefault="00D16AAD" w:rsidP="003F1880">
            <w:pPr>
              <w:pStyle w:val="a7"/>
              <w:spacing w:line="360" w:lineRule="auto"/>
              <w:rPr>
                <w:sz w:val="20"/>
              </w:rPr>
            </w:pPr>
            <w:r w:rsidRPr="0029092E">
              <w:rPr>
                <w:sz w:val="20"/>
              </w:rPr>
              <w:t>17</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А.Л.</w:t>
            </w:r>
          </w:p>
        </w:tc>
        <w:tc>
          <w:tcPr>
            <w:tcW w:w="599" w:type="dxa"/>
          </w:tcPr>
          <w:p w:rsidR="00D16AAD" w:rsidRPr="0029092E" w:rsidRDefault="00D16AAD" w:rsidP="003F1880">
            <w:pPr>
              <w:pStyle w:val="a7"/>
              <w:spacing w:line="360" w:lineRule="auto"/>
              <w:rPr>
                <w:sz w:val="20"/>
              </w:rPr>
            </w:pPr>
            <w:r w:rsidRPr="0029092E">
              <w:rPr>
                <w:sz w:val="20"/>
              </w:rPr>
              <w:t>16</w:t>
            </w:r>
          </w:p>
        </w:tc>
        <w:tc>
          <w:tcPr>
            <w:tcW w:w="593" w:type="dxa"/>
          </w:tcPr>
          <w:p w:rsidR="00D16AAD" w:rsidRPr="0029092E" w:rsidRDefault="00D16AAD" w:rsidP="003F1880">
            <w:pPr>
              <w:pStyle w:val="a7"/>
              <w:spacing w:line="360" w:lineRule="auto"/>
              <w:rPr>
                <w:sz w:val="20"/>
              </w:rPr>
            </w:pPr>
            <w:r w:rsidRPr="0029092E">
              <w:rPr>
                <w:sz w:val="20"/>
              </w:rPr>
              <w:t>13</w:t>
            </w:r>
          </w:p>
        </w:tc>
        <w:tc>
          <w:tcPr>
            <w:tcW w:w="655" w:type="dxa"/>
          </w:tcPr>
          <w:p w:rsidR="00D16AAD" w:rsidRPr="0029092E" w:rsidRDefault="00D16AAD" w:rsidP="003F1880">
            <w:pPr>
              <w:pStyle w:val="a7"/>
              <w:spacing w:line="360" w:lineRule="auto"/>
              <w:rPr>
                <w:sz w:val="20"/>
              </w:rPr>
            </w:pPr>
            <w:r w:rsidRPr="0029092E">
              <w:rPr>
                <w:sz w:val="20"/>
              </w:rPr>
              <w:t>9</w:t>
            </w:r>
          </w:p>
        </w:tc>
        <w:tc>
          <w:tcPr>
            <w:tcW w:w="610" w:type="dxa"/>
          </w:tcPr>
          <w:p w:rsidR="00D16AAD" w:rsidRPr="0029092E" w:rsidRDefault="00D16AAD" w:rsidP="003F1880">
            <w:pPr>
              <w:pStyle w:val="a7"/>
              <w:spacing w:line="360" w:lineRule="auto"/>
              <w:rPr>
                <w:sz w:val="20"/>
              </w:rPr>
            </w:pPr>
            <w:r w:rsidRPr="0029092E">
              <w:rPr>
                <w:sz w:val="20"/>
              </w:rPr>
              <w:t>14</w:t>
            </w:r>
          </w:p>
        </w:tc>
        <w:tc>
          <w:tcPr>
            <w:tcW w:w="602" w:type="dxa"/>
          </w:tcPr>
          <w:p w:rsidR="00D16AAD" w:rsidRPr="0029092E" w:rsidRDefault="00D16AAD" w:rsidP="003F1880">
            <w:pPr>
              <w:pStyle w:val="a7"/>
              <w:spacing w:line="360" w:lineRule="auto"/>
              <w:rPr>
                <w:sz w:val="20"/>
              </w:rPr>
            </w:pPr>
            <w:r w:rsidRPr="0029092E">
              <w:rPr>
                <w:sz w:val="20"/>
              </w:rPr>
              <w:t>7</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10</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11</w:t>
            </w:r>
          </w:p>
        </w:tc>
        <w:tc>
          <w:tcPr>
            <w:tcW w:w="1069" w:type="dxa"/>
          </w:tcPr>
          <w:p w:rsidR="00D16AAD" w:rsidRPr="0029092E" w:rsidRDefault="00D16AAD" w:rsidP="003F1880">
            <w:pPr>
              <w:pStyle w:val="a7"/>
              <w:spacing w:line="360" w:lineRule="auto"/>
              <w:rPr>
                <w:sz w:val="20"/>
              </w:rPr>
            </w:pPr>
            <w:r w:rsidRPr="0029092E">
              <w:rPr>
                <w:sz w:val="20"/>
              </w:rPr>
              <w:t>27</w:t>
            </w:r>
          </w:p>
        </w:tc>
        <w:tc>
          <w:tcPr>
            <w:tcW w:w="1028" w:type="dxa"/>
          </w:tcPr>
          <w:p w:rsidR="00D16AAD" w:rsidRPr="0029092E" w:rsidRDefault="00D16AAD" w:rsidP="003F1880">
            <w:pPr>
              <w:pStyle w:val="a7"/>
              <w:spacing w:line="360" w:lineRule="auto"/>
              <w:rPr>
                <w:sz w:val="20"/>
              </w:rPr>
            </w:pPr>
            <w:r w:rsidRPr="0029092E">
              <w:rPr>
                <w:sz w:val="20"/>
              </w:rPr>
              <w:t>35</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А.Н.</w:t>
            </w:r>
          </w:p>
        </w:tc>
        <w:tc>
          <w:tcPr>
            <w:tcW w:w="599" w:type="dxa"/>
          </w:tcPr>
          <w:p w:rsidR="00D16AAD" w:rsidRPr="0029092E" w:rsidRDefault="00D16AAD" w:rsidP="003F1880">
            <w:pPr>
              <w:pStyle w:val="a7"/>
              <w:spacing w:line="360" w:lineRule="auto"/>
              <w:rPr>
                <w:sz w:val="20"/>
              </w:rPr>
            </w:pPr>
            <w:r w:rsidRPr="0029092E">
              <w:rPr>
                <w:sz w:val="20"/>
              </w:rPr>
              <w:t>8</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8</w:t>
            </w:r>
          </w:p>
        </w:tc>
        <w:tc>
          <w:tcPr>
            <w:tcW w:w="610" w:type="dxa"/>
          </w:tcPr>
          <w:p w:rsidR="00D16AAD" w:rsidRPr="0029092E" w:rsidRDefault="00D16AAD" w:rsidP="003F1880">
            <w:pPr>
              <w:pStyle w:val="a7"/>
              <w:spacing w:line="360" w:lineRule="auto"/>
              <w:rPr>
                <w:sz w:val="20"/>
              </w:rPr>
            </w:pPr>
            <w:r w:rsidRPr="0029092E">
              <w:rPr>
                <w:sz w:val="20"/>
              </w:rPr>
              <w:t>11</w:t>
            </w:r>
          </w:p>
        </w:tc>
        <w:tc>
          <w:tcPr>
            <w:tcW w:w="602" w:type="dxa"/>
          </w:tcPr>
          <w:p w:rsidR="00D16AAD" w:rsidRPr="0029092E" w:rsidRDefault="00D16AAD" w:rsidP="003F1880">
            <w:pPr>
              <w:pStyle w:val="a7"/>
              <w:spacing w:line="360" w:lineRule="auto"/>
              <w:rPr>
                <w:sz w:val="20"/>
              </w:rPr>
            </w:pPr>
            <w:r w:rsidRPr="0029092E">
              <w:rPr>
                <w:sz w:val="20"/>
              </w:rPr>
              <w:t>7</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11</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14</w:t>
            </w:r>
          </w:p>
        </w:tc>
        <w:tc>
          <w:tcPr>
            <w:tcW w:w="1028" w:type="dxa"/>
          </w:tcPr>
          <w:p w:rsidR="00D16AAD" w:rsidRPr="0029092E" w:rsidRDefault="00D16AAD" w:rsidP="003F1880">
            <w:pPr>
              <w:pStyle w:val="a7"/>
              <w:spacing w:line="360" w:lineRule="auto"/>
              <w:rPr>
                <w:sz w:val="20"/>
              </w:rPr>
            </w:pPr>
            <w:r w:rsidRPr="0029092E">
              <w:rPr>
                <w:sz w:val="20"/>
              </w:rPr>
              <w:t>25</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Б.К.</w:t>
            </w:r>
          </w:p>
        </w:tc>
        <w:tc>
          <w:tcPr>
            <w:tcW w:w="599" w:type="dxa"/>
          </w:tcPr>
          <w:p w:rsidR="00D16AAD" w:rsidRPr="0029092E" w:rsidRDefault="00D16AAD" w:rsidP="003F1880">
            <w:pPr>
              <w:pStyle w:val="a7"/>
              <w:spacing w:line="360" w:lineRule="auto"/>
              <w:rPr>
                <w:sz w:val="20"/>
              </w:rPr>
            </w:pPr>
            <w:r w:rsidRPr="0029092E">
              <w:rPr>
                <w:sz w:val="20"/>
              </w:rPr>
              <w:t>4</w:t>
            </w:r>
          </w:p>
        </w:tc>
        <w:tc>
          <w:tcPr>
            <w:tcW w:w="593" w:type="dxa"/>
          </w:tcPr>
          <w:p w:rsidR="00D16AAD" w:rsidRPr="0029092E" w:rsidRDefault="00D16AAD" w:rsidP="003F1880">
            <w:pPr>
              <w:pStyle w:val="a7"/>
              <w:spacing w:line="360" w:lineRule="auto"/>
              <w:rPr>
                <w:sz w:val="20"/>
              </w:rPr>
            </w:pPr>
            <w:r w:rsidRPr="0029092E">
              <w:rPr>
                <w:sz w:val="20"/>
              </w:rPr>
              <w:t>8</w:t>
            </w:r>
          </w:p>
        </w:tc>
        <w:tc>
          <w:tcPr>
            <w:tcW w:w="655" w:type="dxa"/>
          </w:tcPr>
          <w:p w:rsidR="00D16AAD" w:rsidRPr="0029092E" w:rsidRDefault="00D16AAD" w:rsidP="003F1880">
            <w:pPr>
              <w:pStyle w:val="a7"/>
              <w:spacing w:line="360" w:lineRule="auto"/>
              <w:rPr>
                <w:sz w:val="20"/>
              </w:rPr>
            </w:pPr>
            <w:r w:rsidRPr="0029092E">
              <w:rPr>
                <w:sz w:val="20"/>
              </w:rPr>
              <w:t>7</w:t>
            </w:r>
          </w:p>
        </w:tc>
        <w:tc>
          <w:tcPr>
            <w:tcW w:w="610" w:type="dxa"/>
          </w:tcPr>
          <w:p w:rsidR="00D16AAD" w:rsidRPr="0029092E" w:rsidRDefault="00D16AAD" w:rsidP="003F1880">
            <w:pPr>
              <w:pStyle w:val="a7"/>
              <w:spacing w:line="360" w:lineRule="auto"/>
              <w:rPr>
                <w:sz w:val="20"/>
              </w:rPr>
            </w:pPr>
            <w:r w:rsidRPr="0029092E">
              <w:rPr>
                <w:sz w:val="20"/>
              </w:rPr>
              <w:t>8</w:t>
            </w:r>
          </w:p>
        </w:tc>
        <w:tc>
          <w:tcPr>
            <w:tcW w:w="602" w:type="dxa"/>
          </w:tcPr>
          <w:p w:rsidR="00D16AAD" w:rsidRPr="0029092E" w:rsidRDefault="00D16AAD" w:rsidP="003F1880">
            <w:pPr>
              <w:pStyle w:val="a7"/>
              <w:spacing w:line="360" w:lineRule="auto"/>
              <w:rPr>
                <w:sz w:val="20"/>
              </w:rPr>
            </w:pPr>
            <w:r w:rsidRPr="0029092E">
              <w:rPr>
                <w:sz w:val="20"/>
              </w:rPr>
              <w:t>6</w:t>
            </w:r>
          </w:p>
        </w:tc>
        <w:tc>
          <w:tcPr>
            <w:tcW w:w="656" w:type="dxa"/>
          </w:tcPr>
          <w:p w:rsidR="00D16AAD" w:rsidRPr="0029092E" w:rsidRDefault="00D16AAD" w:rsidP="003F1880">
            <w:pPr>
              <w:pStyle w:val="a7"/>
              <w:spacing w:line="360" w:lineRule="auto"/>
              <w:rPr>
                <w:sz w:val="20"/>
              </w:rPr>
            </w:pPr>
            <w:r w:rsidRPr="0029092E">
              <w:rPr>
                <w:sz w:val="20"/>
              </w:rPr>
              <w:t>8</w:t>
            </w:r>
          </w:p>
        </w:tc>
        <w:tc>
          <w:tcPr>
            <w:tcW w:w="606" w:type="dxa"/>
          </w:tcPr>
          <w:p w:rsidR="00D16AAD" w:rsidRPr="0029092E" w:rsidRDefault="00D16AAD" w:rsidP="003F1880">
            <w:pPr>
              <w:pStyle w:val="a7"/>
              <w:spacing w:line="360" w:lineRule="auto"/>
              <w:rPr>
                <w:sz w:val="20"/>
              </w:rPr>
            </w:pPr>
            <w:r w:rsidRPr="0029092E">
              <w:rPr>
                <w:sz w:val="20"/>
              </w:rPr>
              <w:t>10</w:t>
            </w:r>
          </w:p>
        </w:tc>
        <w:tc>
          <w:tcPr>
            <w:tcW w:w="683" w:type="dxa"/>
          </w:tcPr>
          <w:p w:rsidR="00D16AAD" w:rsidRPr="0029092E" w:rsidRDefault="00D16AAD" w:rsidP="003F1880">
            <w:pPr>
              <w:pStyle w:val="a7"/>
              <w:spacing w:line="360" w:lineRule="auto"/>
              <w:rPr>
                <w:sz w:val="20"/>
              </w:rPr>
            </w:pPr>
            <w:r w:rsidRPr="0029092E">
              <w:rPr>
                <w:sz w:val="20"/>
              </w:rPr>
              <w:t>4</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15</w:t>
            </w:r>
          </w:p>
        </w:tc>
        <w:tc>
          <w:tcPr>
            <w:tcW w:w="1028" w:type="dxa"/>
          </w:tcPr>
          <w:p w:rsidR="00D16AAD" w:rsidRPr="0029092E" w:rsidRDefault="00D16AAD" w:rsidP="003F1880">
            <w:pPr>
              <w:pStyle w:val="a7"/>
              <w:spacing w:line="360" w:lineRule="auto"/>
              <w:rPr>
                <w:sz w:val="20"/>
              </w:rPr>
            </w:pPr>
            <w:r w:rsidRPr="0029092E">
              <w:rPr>
                <w:sz w:val="20"/>
              </w:rPr>
              <w:t>28</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Б.Ш.</w:t>
            </w:r>
          </w:p>
        </w:tc>
        <w:tc>
          <w:tcPr>
            <w:tcW w:w="599" w:type="dxa"/>
          </w:tcPr>
          <w:p w:rsidR="00D16AAD" w:rsidRPr="0029092E" w:rsidRDefault="00D16AAD" w:rsidP="003F1880">
            <w:pPr>
              <w:pStyle w:val="a7"/>
              <w:spacing w:line="360" w:lineRule="auto"/>
              <w:rPr>
                <w:sz w:val="20"/>
              </w:rPr>
            </w:pPr>
            <w:r w:rsidRPr="0029092E">
              <w:rPr>
                <w:sz w:val="20"/>
              </w:rPr>
              <w:t>10</w:t>
            </w:r>
          </w:p>
        </w:tc>
        <w:tc>
          <w:tcPr>
            <w:tcW w:w="593" w:type="dxa"/>
          </w:tcPr>
          <w:p w:rsidR="00D16AAD" w:rsidRPr="0029092E" w:rsidRDefault="00D16AAD" w:rsidP="003F1880">
            <w:pPr>
              <w:pStyle w:val="a7"/>
              <w:spacing w:line="360" w:lineRule="auto"/>
              <w:rPr>
                <w:sz w:val="20"/>
              </w:rPr>
            </w:pPr>
            <w:r w:rsidRPr="0029092E">
              <w:rPr>
                <w:sz w:val="20"/>
              </w:rPr>
              <w:t>8</w:t>
            </w:r>
          </w:p>
        </w:tc>
        <w:tc>
          <w:tcPr>
            <w:tcW w:w="655" w:type="dxa"/>
          </w:tcPr>
          <w:p w:rsidR="00D16AAD" w:rsidRPr="0029092E" w:rsidRDefault="00D16AAD" w:rsidP="003F1880">
            <w:pPr>
              <w:pStyle w:val="a7"/>
              <w:spacing w:line="360" w:lineRule="auto"/>
              <w:rPr>
                <w:sz w:val="20"/>
              </w:rPr>
            </w:pPr>
            <w:r w:rsidRPr="0029092E">
              <w:rPr>
                <w:sz w:val="20"/>
              </w:rPr>
              <w:t>7</w:t>
            </w:r>
          </w:p>
        </w:tc>
        <w:tc>
          <w:tcPr>
            <w:tcW w:w="610" w:type="dxa"/>
          </w:tcPr>
          <w:p w:rsidR="00D16AAD" w:rsidRPr="0029092E" w:rsidRDefault="00D16AAD" w:rsidP="003F1880">
            <w:pPr>
              <w:pStyle w:val="a7"/>
              <w:spacing w:line="360" w:lineRule="auto"/>
              <w:rPr>
                <w:sz w:val="20"/>
              </w:rPr>
            </w:pPr>
            <w:r w:rsidRPr="0029092E">
              <w:rPr>
                <w:sz w:val="20"/>
              </w:rPr>
              <w:t>9</w:t>
            </w:r>
          </w:p>
        </w:tc>
        <w:tc>
          <w:tcPr>
            <w:tcW w:w="602" w:type="dxa"/>
          </w:tcPr>
          <w:p w:rsidR="00D16AAD" w:rsidRPr="0029092E" w:rsidRDefault="00D16AAD" w:rsidP="003F1880">
            <w:pPr>
              <w:pStyle w:val="a7"/>
              <w:spacing w:line="360" w:lineRule="auto"/>
              <w:rPr>
                <w:sz w:val="20"/>
              </w:rPr>
            </w:pPr>
            <w:r w:rsidRPr="0029092E">
              <w:rPr>
                <w:sz w:val="20"/>
              </w:rPr>
              <w:t>7</w:t>
            </w:r>
          </w:p>
        </w:tc>
        <w:tc>
          <w:tcPr>
            <w:tcW w:w="656" w:type="dxa"/>
          </w:tcPr>
          <w:p w:rsidR="00D16AAD" w:rsidRPr="0029092E" w:rsidRDefault="00D16AAD" w:rsidP="003F1880">
            <w:pPr>
              <w:pStyle w:val="a7"/>
              <w:spacing w:line="360" w:lineRule="auto"/>
              <w:rPr>
                <w:sz w:val="20"/>
              </w:rPr>
            </w:pPr>
            <w:r w:rsidRPr="0029092E">
              <w:rPr>
                <w:sz w:val="20"/>
              </w:rPr>
              <w:t>6</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6</w:t>
            </w:r>
          </w:p>
        </w:tc>
        <w:tc>
          <w:tcPr>
            <w:tcW w:w="643" w:type="dxa"/>
          </w:tcPr>
          <w:p w:rsidR="00D16AAD" w:rsidRPr="0029092E" w:rsidRDefault="00D16AAD" w:rsidP="003F1880">
            <w:pPr>
              <w:pStyle w:val="a7"/>
              <w:spacing w:line="360" w:lineRule="auto"/>
              <w:rPr>
                <w:sz w:val="20"/>
              </w:rPr>
            </w:pPr>
            <w:r w:rsidRPr="0029092E">
              <w:rPr>
                <w:sz w:val="20"/>
              </w:rPr>
              <w:t>8</w:t>
            </w:r>
          </w:p>
        </w:tc>
        <w:tc>
          <w:tcPr>
            <w:tcW w:w="1069" w:type="dxa"/>
          </w:tcPr>
          <w:p w:rsidR="00D16AAD" w:rsidRPr="0029092E" w:rsidRDefault="00D16AAD" w:rsidP="003F1880">
            <w:pPr>
              <w:pStyle w:val="a7"/>
              <w:spacing w:line="360" w:lineRule="auto"/>
              <w:rPr>
                <w:sz w:val="20"/>
              </w:rPr>
            </w:pPr>
            <w:r w:rsidRPr="0029092E">
              <w:rPr>
                <w:sz w:val="20"/>
              </w:rPr>
              <w:t>18</w:t>
            </w:r>
          </w:p>
        </w:tc>
        <w:tc>
          <w:tcPr>
            <w:tcW w:w="1028" w:type="dxa"/>
          </w:tcPr>
          <w:p w:rsidR="00D16AAD" w:rsidRPr="0029092E" w:rsidRDefault="00D16AAD" w:rsidP="003F1880">
            <w:pPr>
              <w:pStyle w:val="a7"/>
              <w:spacing w:line="360" w:lineRule="auto"/>
              <w:rPr>
                <w:sz w:val="20"/>
              </w:rPr>
            </w:pPr>
            <w:r w:rsidRPr="0029092E">
              <w:rPr>
                <w:sz w:val="20"/>
              </w:rPr>
              <w:t>31</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Б.В.</w:t>
            </w:r>
          </w:p>
        </w:tc>
        <w:tc>
          <w:tcPr>
            <w:tcW w:w="599" w:type="dxa"/>
          </w:tcPr>
          <w:p w:rsidR="00D16AAD" w:rsidRPr="0029092E" w:rsidRDefault="00D16AAD" w:rsidP="003F1880">
            <w:pPr>
              <w:pStyle w:val="a7"/>
              <w:spacing w:line="360" w:lineRule="auto"/>
              <w:rPr>
                <w:sz w:val="20"/>
              </w:rPr>
            </w:pPr>
            <w:r w:rsidRPr="0029092E">
              <w:rPr>
                <w:sz w:val="20"/>
              </w:rPr>
              <w:t>9</w:t>
            </w:r>
          </w:p>
        </w:tc>
        <w:tc>
          <w:tcPr>
            <w:tcW w:w="593" w:type="dxa"/>
          </w:tcPr>
          <w:p w:rsidR="00D16AAD" w:rsidRPr="0029092E" w:rsidRDefault="00D16AAD" w:rsidP="003F1880">
            <w:pPr>
              <w:pStyle w:val="a7"/>
              <w:spacing w:line="360" w:lineRule="auto"/>
              <w:rPr>
                <w:sz w:val="20"/>
              </w:rPr>
            </w:pPr>
            <w:r w:rsidRPr="0029092E">
              <w:rPr>
                <w:sz w:val="20"/>
              </w:rPr>
              <w:t>10</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9</w:t>
            </w:r>
          </w:p>
        </w:tc>
        <w:tc>
          <w:tcPr>
            <w:tcW w:w="602" w:type="dxa"/>
          </w:tcPr>
          <w:p w:rsidR="00D16AAD" w:rsidRPr="0029092E" w:rsidRDefault="00D16AAD" w:rsidP="003F1880">
            <w:pPr>
              <w:pStyle w:val="a7"/>
              <w:spacing w:line="360" w:lineRule="auto"/>
              <w:rPr>
                <w:sz w:val="20"/>
              </w:rPr>
            </w:pPr>
            <w:r w:rsidRPr="0029092E">
              <w:rPr>
                <w:sz w:val="20"/>
              </w:rPr>
              <w:t>8</w:t>
            </w:r>
          </w:p>
        </w:tc>
        <w:tc>
          <w:tcPr>
            <w:tcW w:w="656" w:type="dxa"/>
          </w:tcPr>
          <w:p w:rsidR="00D16AAD" w:rsidRPr="0029092E" w:rsidRDefault="00D16AAD" w:rsidP="003F1880">
            <w:pPr>
              <w:pStyle w:val="a7"/>
              <w:spacing w:line="360" w:lineRule="auto"/>
              <w:rPr>
                <w:sz w:val="20"/>
              </w:rPr>
            </w:pPr>
            <w:r w:rsidRPr="0029092E">
              <w:rPr>
                <w:sz w:val="20"/>
              </w:rPr>
              <w:t>6</w:t>
            </w:r>
          </w:p>
        </w:tc>
        <w:tc>
          <w:tcPr>
            <w:tcW w:w="606" w:type="dxa"/>
          </w:tcPr>
          <w:p w:rsidR="00D16AAD" w:rsidRPr="0029092E" w:rsidRDefault="00D16AAD" w:rsidP="003F1880">
            <w:pPr>
              <w:pStyle w:val="a7"/>
              <w:spacing w:line="360" w:lineRule="auto"/>
              <w:rPr>
                <w:sz w:val="20"/>
              </w:rPr>
            </w:pPr>
            <w:r w:rsidRPr="0029092E">
              <w:rPr>
                <w:sz w:val="20"/>
              </w:rPr>
              <w:t>4</w:t>
            </w:r>
          </w:p>
        </w:tc>
        <w:tc>
          <w:tcPr>
            <w:tcW w:w="683" w:type="dxa"/>
          </w:tcPr>
          <w:p w:rsidR="00D16AAD" w:rsidRPr="0029092E" w:rsidRDefault="00D16AAD" w:rsidP="003F1880">
            <w:pPr>
              <w:pStyle w:val="a7"/>
              <w:spacing w:line="360" w:lineRule="auto"/>
              <w:rPr>
                <w:sz w:val="20"/>
              </w:rPr>
            </w:pPr>
            <w:r w:rsidRPr="0029092E">
              <w:rPr>
                <w:sz w:val="20"/>
              </w:rPr>
              <w:t>6</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15</w:t>
            </w:r>
          </w:p>
        </w:tc>
        <w:tc>
          <w:tcPr>
            <w:tcW w:w="1028" w:type="dxa"/>
          </w:tcPr>
          <w:p w:rsidR="00D16AAD" w:rsidRPr="0029092E" w:rsidRDefault="00D16AAD" w:rsidP="003F1880">
            <w:pPr>
              <w:pStyle w:val="a7"/>
              <w:spacing w:line="360" w:lineRule="auto"/>
              <w:rPr>
                <w:sz w:val="20"/>
              </w:rPr>
            </w:pPr>
            <w:r w:rsidRPr="0029092E">
              <w:rPr>
                <w:sz w:val="20"/>
              </w:rPr>
              <w:t>23</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В.А.</w:t>
            </w:r>
          </w:p>
        </w:tc>
        <w:tc>
          <w:tcPr>
            <w:tcW w:w="599" w:type="dxa"/>
          </w:tcPr>
          <w:p w:rsidR="00D16AAD" w:rsidRPr="0029092E" w:rsidRDefault="00D16AAD" w:rsidP="003F1880">
            <w:pPr>
              <w:pStyle w:val="a7"/>
              <w:spacing w:line="360" w:lineRule="auto"/>
              <w:rPr>
                <w:sz w:val="20"/>
              </w:rPr>
            </w:pPr>
            <w:r w:rsidRPr="0029092E">
              <w:rPr>
                <w:sz w:val="20"/>
              </w:rPr>
              <w:t>5</w:t>
            </w:r>
          </w:p>
        </w:tc>
        <w:tc>
          <w:tcPr>
            <w:tcW w:w="593" w:type="dxa"/>
          </w:tcPr>
          <w:p w:rsidR="00D16AAD" w:rsidRPr="0029092E" w:rsidRDefault="00D16AAD" w:rsidP="003F1880">
            <w:pPr>
              <w:pStyle w:val="a7"/>
              <w:spacing w:line="360" w:lineRule="auto"/>
              <w:rPr>
                <w:sz w:val="20"/>
              </w:rPr>
            </w:pPr>
            <w:r w:rsidRPr="0029092E">
              <w:rPr>
                <w:sz w:val="20"/>
              </w:rPr>
              <w:t>5</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9</w:t>
            </w:r>
          </w:p>
        </w:tc>
        <w:tc>
          <w:tcPr>
            <w:tcW w:w="602" w:type="dxa"/>
          </w:tcPr>
          <w:p w:rsidR="00D16AAD" w:rsidRPr="0029092E" w:rsidRDefault="00D16AAD" w:rsidP="003F1880">
            <w:pPr>
              <w:pStyle w:val="a7"/>
              <w:spacing w:line="360" w:lineRule="auto"/>
              <w:rPr>
                <w:sz w:val="20"/>
              </w:rPr>
            </w:pPr>
            <w:r w:rsidRPr="0029092E">
              <w:rPr>
                <w:sz w:val="20"/>
              </w:rPr>
              <w:t>4</w:t>
            </w:r>
          </w:p>
        </w:tc>
        <w:tc>
          <w:tcPr>
            <w:tcW w:w="656" w:type="dxa"/>
          </w:tcPr>
          <w:p w:rsidR="00D16AAD" w:rsidRPr="0029092E" w:rsidRDefault="00D16AAD" w:rsidP="003F1880">
            <w:pPr>
              <w:pStyle w:val="a7"/>
              <w:spacing w:line="360" w:lineRule="auto"/>
              <w:rPr>
                <w:sz w:val="20"/>
              </w:rPr>
            </w:pPr>
            <w:r w:rsidRPr="0029092E">
              <w:rPr>
                <w:sz w:val="20"/>
              </w:rPr>
              <w:t>7</w:t>
            </w:r>
          </w:p>
        </w:tc>
        <w:tc>
          <w:tcPr>
            <w:tcW w:w="606" w:type="dxa"/>
          </w:tcPr>
          <w:p w:rsidR="00D16AAD" w:rsidRPr="0029092E" w:rsidRDefault="00D16AAD" w:rsidP="003F1880">
            <w:pPr>
              <w:pStyle w:val="a7"/>
              <w:spacing w:line="360" w:lineRule="auto"/>
              <w:rPr>
                <w:sz w:val="20"/>
              </w:rPr>
            </w:pPr>
            <w:r w:rsidRPr="0029092E">
              <w:rPr>
                <w:sz w:val="20"/>
              </w:rPr>
              <w:t>5</w:t>
            </w:r>
          </w:p>
        </w:tc>
        <w:tc>
          <w:tcPr>
            <w:tcW w:w="683" w:type="dxa"/>
          </w:tcPr>
          <w:p w:rsidR="00D16AAD" w:rsidRPr="0029092E" w:rsidRDefault="00D16AAD" w:rsidP="003F1880">
            <w:pPr>
              <w:pStyle w:val="a7"/>
              <w:spacing w:line="360" w:lineRule="auto"/>
              <w:rPr>
                <w:sz w:val="20"/>
              </w:rPr>
            </w:pPr>
            <w:r w:rsidRPr="0029092E">
              <w:rPr>
                <w:sz w:val="20"/>
              </w:rPr>
              <w:t>4</w:t>
            </w:r>
          </w:p>
        </w:tc>
        <w:tc>
          <w:tcPr>
            <w:tcW w:w="643" w:type="dxa"/>
          </w:tcPr>
          <w:p w:rsidR="00D16AAD" w:rsidRPr="0029092E" w:rsidRDefault="00D16AAD" w:rsidP="003F1880">
            <w:pPr>
              <w:pStyle w:val="a7"/>
              <w:spacing w:line="360" w:lineRule="auto"/>
              <w:rPr>
                <w:sz w:val="20"/>
              </w:rPr>
            </w:pPr>
            <w:r w:rsidRPr="0029092E">
              <w:rPr>
                <w:sz w:val="20"/>
              </w:rPr>
              <w:t>6</w:t>
            </w:r>
          </w:p>
        </w:tc>
        <w:tc>
          <w:tcPr>
            <w:tcW w:w="1069" w:type="dxa"/>
          </w:tcPr>
          <w:p w:rsidR="00D16AAD" w:rsidRPr="0029092E" w:rsidRDefault="00D16AAD" w:rsidP="003F1880">
            <w:pPr>
              <w:pStyle w:val="a7"/>
              <w:spacing w:line="360" w:lineRule="auto"/>
              <w:rPr>
                <w:sz w:val="20"/>
              </w:rPr>
            </w:pPr>
            <w:r w:rsidRPr="0029092E">
              <w:rPr>
                <w:sz w:val="20"/>
              </w:rPr>
              <w:t>10</w:t>
            </w:r>
          </w:p>
        </w:tc>
        <w:tc>
          <w:tcPr>
            <w:tcW w:w="1028" w:type="dxa"/>
          </w:tcPr>
          <w:p w:rsidR="00D16AAD" w:rsidRPr="0029092E" w:rsidRDefault="00D16AAD" w:rsidP="003F1880">
            <w:pPr>
              <w:pStyle w:val="a7"/>
              <w:spacing w:line="360" w:lineRule="auto"/>
              <w:rPr>
                <w:sz w:val="20"/>
              </w:rPr>
            </w:pPr>
            <w:r w:rsidRPr="0029092E">
              <w:rPr>
                <w:sz w:val="20"/>
              </w:rPr>
              <w:t>10</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В.П.</w:t>
            </w:r>
          </w:p>
        </w:tc>
        <w:tc>
          <w:tcPr>
            <w:tcW w:w="599" w:type="dxa"/>
          </w:tcPr>
          <w:p w:rsidR="00D16AAD" w:rsidRPr="0029092E" w:rsidRDefault="00D16AAD" w:rsidP="003F1880">
            <w:pPr>
              <w:pStyle w:val="a7"/>
              <w:spacing w:line="360" w:lineRule="auto"/>
              <w:rPr>
                <w:sz w:val="20"/>
              </w:rPr>
            </w:pPr>
            <w:r w:rsidRPr="0029092E">
              <w:rPr>
                <w:sz w:val="20"/>
              </w:rPr>
              <w:t>12</w:t>
            </w:r>
          </w:p>
        </w:tc>
        <w:tc>
          <w:tcPr>
            <w:tcW w:w="593" w:type="dxa"/>
          </w:tcPr>
          <w:p w:rsidR="00D16AAD" w:rsidRPr="0029092E" w:rsidRDefault="00D16AAD" w:rsidP="003F1880">
            <w:pPr>
              <w:pStyle w:val="a7"/>
              <w:spacing w:line="360" w:lineRule="auto"/>
              <w:rPr>
                <w:sz w:val="20"/>
              </w:rPr>
            </w:pPr>
            <w:r w:rsidRPr="0029092E">
              <w:rPr>
                <w:sz w:val="20"/>
              </w:rPr>
              <w:t>4</w:t>
            </w:r>
          </w:p>
        </w:tc>
        <w:tc>
          <w:tcPr>
            <w:tcW w:w="655" w:type="dxa"/>
          </w:tcPr>
          <w:p w:rsidR="00D16AAD" w:rsidRPr="0029092E" w:rsidRDefault="00D16AAD" w:rsidP="003F1880">
            <w:pPr>
              <w:pStyle w:val="a7"/>
              <w:spacing w:line="360" w:lineRule="auto"/>
              <w:rPr>
                <w:sz w:val="20"/>
              </w:rPr>
            </w:pPr>
            <w:r w:rsidRPr="0029092E">
              <w:rPr>
                <w:sz w:val="20"/>
              </w:rPr>
              <w:t>6</w:t>
            </w:r>
          </w:p>
        </w:tc>
        <w:tc>
          <w:tcPr>
            <w:tcW w:w="610" w:type="dxa"/>
          </w:tcPr>
          <w:p w:rsidR="00D16AAD" w:rsidRPr="0029092E" w:rsidRDefault="00D16AAD" w:rsidP="003F1880">
            <w:pPr>
              <w:pStyle w:val="a7"/>
              <w:spacing w:line="360" w:lineRule="auto"/>
              <w:rPr>
                <w:sz w:val="20"/>
              </w:rPr>
            </w:pPr>
            <w:r w:rsidRPr="0029092E">
              <w:rPr>
                <w:sz w:val="20"/>
              </w:rPr>
              <w:t>6</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5</w:t>
            </w:r>
          </w:p>
        </w:tc>
        <w:tc>
          <w:tcPr>
            <w:tcW w:w="606" w:type="dxa"/>
          </w:tcPr>
          <w:p w:rsidR="00D16AAD" w:rsidRPr="0029092E" w:rsidRDefault="00D16AAD" w:rsidP="003F1880">
            <w:pPr>
              <w:pStyle w:val="a7"/>
              <w:spacing w:line="360" w:lineRule="auto"/>
              <w:rPr>
                <w:sz w:val="20"/>
              </w:rPr>
            </w:pPr>
            <w:r w:rsidRPr="0029092E">
              <w:rPr>
                <w:sz w:val="20"/>
              </w:rPr>
              <w:t>12</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5</w:t>
            </w:r>
          </w:p>
        </w:tc>
        <w:tc>
          <w:tcPr>
            <w:tcW w:w="1069" w:type="dxa"/>
          </w:tcPr>
          <w:p w:rsidR="00D16AAD" w:rsidRPr="0029092E" w:rsidRDefault="00D16AAD" w:rsidP="003F1880">
            <w:pPr>
              <w:pStyle w:val="a7"/>
              <w:spacing w:line="360" w:lineRule="auto"/>
              <w:rPr>
                <w:sz w:val="20"/>
              </w:rPr>
            </w:pPr>
            <w:r w:rsidRPr="0029092E">
              <w:rPr>
                <w:sz w:val="20"/>
              </w:rPr>
              <w:t>12</w:t>
            </w:r>
          </w:p>
        </w:tc>
        <w:tc>
          <w:tcPr>
            <w:tcW w:w="1028" w:type="dxa"/>
          </w:tcPr>
          <w:p w:rsidR="00D16AAD" w:rsidRPr="0029092E" w:rsidRDefault="00D16AAD" w:rsidP="003F1880">
            <w:pPr>
              <w:pStyle w:val="a7"/>
              <w:spacing w:line="360" w:lineRule="auto"/>
              <w:rPr>
                <w:sz w:val="20"/>
              </w:rPr>
            </w:pPr>
            <w:r w:rsidRPr="0029092E">
              <w:rPr>
                <w:sz w:val="20"/>
              </w:rPr>
              <w:t>29</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В.Т.</w:t>
            </w:r>
          </w:p>
        </w:tc>
        <w:tc>
          <w:tcPr>
            <w:tcW w:w="599" w:type="dxa"/>
          </w:tcPr>
          <w:p w:rsidR="00D16AAD" w:rsidRPr="0029092E" w:rsidRDefault="00D16AAD" w:rsidP="003F1880">
            <w:pPr>
              <w:pStyle w:val="a7"/>
              <w:spacing w:line="360" w:lineRule="auto"/>
              <w:rPr>
                <w:sz w:val="20"/>
              </w:rPr>
            </w:pPr>
            <w:r w:rsidRPr="0029092E">
              <w:rPr>
                <w:sz w:val="20"/>
              </w:rPr>
              <w:t>5</w:t>
            </w:r>
          </w:p>
        </w:tc>
        <w:tc>
          <w:tcPr>
            <w:tcW w:w="593" w:type="dxa"/>
          </w:tcPr>
          <w:p w:rsidR="00D16AAD" w:rsidRPr="0029092E" w:rsidRDefault="00D16AAD" w:rsidP="003F1880">
            <w:pPr>
              <w:pStyle w:val="a7"/>
              <w:spacing w:line="360" w:lineRule="auto"/>
              <w:rPr>
                <w:sz w:val="20"/>
              </w:rPr>
            </w:pPr>
            <w:r w:rsidRPr="0029092E">
              <w:rPr>
                <w:sz w:val="20"/>
              </w:rPr>
              <w:t>6</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6</w:t>
            </w:r>
          </w:p>
        </w:tc>
        <w:tc>
          <w:tcPr>
            <w:tcW w:w="656" w:type="dxa"/>
          </w:tcPr>
          <w:p w:rsidR="00D16AAD" w:rsidRPr="0029092E" w:rsidRDefault="00D16AAD" w:rsidP="003F1880">
            <w:pPr>
              <w:pStyle w:val="a7"/>
              <w:spacing w:line="360" w:lineRule="auto"/>
              <w:rPr>
                <w:sz w:val="20"/>
              </w:rPr>
            </w:pPr>
            <w:r w:rsidRPr="0029092E">
              <w:rPr>
                <w:sz w:val="20"/>
              </w:rPr>
              <w:t>4</w:t>
            </w:r>
          </w:p>
        </w:tc>
        <w:tc>
          <w:tcPr>
            <w:tcW w:w="606" w:type="dxa"/>
          </w:tcPr>
          <w:p w:rsidR="00D16AAD" w:rsidRPr="0029092E" w:rsidRDefault="00D16AAD" w:rsidP="003F1880">
            <w:pPr>
              <w:pStyle w:val="a7"/>
              <w:spacing w:line="360" w:lineRule="auto"/>
              <w:rPr>
                <w:sz w:val="20"/>
              </w:rPr>
            </w:pPr>
            <w:r w:rsidRPr="0029092E">
              <w:rPr>
                <w:sz w:val="20"/>
              </w:rPr>
              <w:t>5</w:t>
            </w:r>
          </w:p>
        </w:tc>
        <w:tc>
          <w:tcPr>
            <w:tcW w:w="683" w:type="dxa"/>
          </w:tcPr>
          <w:p w:rsidR="00D16AAD" w:rsidRPr="0029092E" w:rsidRDefault="00D16AAD" w:rsidP="003F1880">
            <w:pPr>
              <w:pStyle w:val="a7"/>
              <w:spacing w:line="360" w:lineRule="auto"/>
              <w:rPr>
                <w:sz w:val="20"/>
              </w:rPr>
            </w:pPr>
            <w:r w:rsidRPr="0029092E">
              <w:rPr>
                <w:sz w:val="20"/>
              </w:rPr>
              <w:t>9</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9</w:t>
            </w:r>
          </w:p>
        </w:tc>
        <w:tc>
          <w:tcPr>
            <w:tcW w:w="1028" w:type="dxa"/>
          </w:tcPr>
          <w:p w:rsidR="00D16AAD" w:rsidRPr="0029092E" w:rsidRDefault="00D16AAD" w:rsidP="003F1880">
            <w:pPr>
              <w:pStyle w:val="a7"/>
              <w:spacing w:line="360" w:lineRule="auto"/>
              <w:rPr>
                <w:sz w:val="20"/>
              </w:rPr>
            </w:pPr>
            <w:r w:rsidRPr="0029092E">
              <w:rPr>
                <w:sz w:val="20"/>
              </w:rPr>
              <w:t>26</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Д.В.</w:t>
            </w:r>
          </w:p>
        </w:tc>
        <w:tc>
          <w:tcPr>
            <w:tcW w:w="599" w:type="dxa"/>
          </w:tcPr>
          <w:p w:rsidR="00D16AAD" w:rsidRPr="0029092E" w:rsidRDefault="00D16AAD" w:rsidP="003F1880">
            <w:pPr>
              <w:pStyle w:val="a7"/>
              <w:spacing w:line="360" w:lineRule="auto"/>
              <w:rPr>
                <w:sz w:val="20"/>
              </w:rPr>
            </w:pPr>
            <w:r w:rsidRPr="0029092E">
              <w:rPr>
                <w:sz w:val="20"/>
              </w:rPr>
              <w:t>6</w:t>
            </w:r>
          </w:p>
        </w:tc>
        <w:tc>
          <w:tcPr>
            <w:tcW w:w="593" w:type="dxa"/>
          </w:tcPr>
          <w:p w:rsidR="00D16AAD" w:rsidRPr="0029092E" w:rsidRDefault="00D16AAD" w:rsidP="003F1880">
            <w:pPr>
              <w:pStyle w:val="a7"/>
              <w:spacing w:line="360" w:lineRule="auto"/>
              <w:rPr>
                <w:sz w:val="20"/>
              </w:rPr>
            </w:pPr>
            <w:r w:rsidRPr="0029092E">
              <w:rPr>
                <w:sz w:val="20"/>
              </w:rPr>
              <w:t>5</w:t>
            </w:r>
          </w:p>
        </w:tc>
        <w:tc>
          <w:tcPr>
            <w:tcW w:w="655" w:type="dxa"/>
          </w:tcPr>
          <w:p w:rsidR="00D16AAD" w:rsidRPr="0029092E" w:rsidRDefault="00D16AAD" w:rsidP="003F1880">
            <w:pPr>
              <w:pStyle w:val="a7"/>
              <w:spacing w:line="360" w:lineRule="auto"/>
              <w:rPr>
                <w:sz w:val="20"/>
              </w:rPr>
            </w:pPr>
            <w:r w:rsidRPr="0029092E">
              <w:rPr>
                <w:sz w:val="20"/>
              </w:rPr>
              <w:t>7</w:t>
            </w:r>
          </w:p>
        </w:tc>
        <w:tc>
          <w:tcPr>
            <w:tcW w:w="610" w:type="dxa"/>
          </w:tcPr>
          <w:p w:rsidR="00D16AAD" w:rsidRPr="0029092E" w:rsidRDefault="00D16AAD" w:rsidP="003F1880">
            <w:pPr>
              <w:pStyle w:val="a7"/>
              <w:spacing w:line="360" w:lineRule="auto"/>
              <w:rPr>
                <w:sz w:val="20"/>
              </w:rPr>
            </w:pPr>
            <w:r w:rsidRPr="0029092E">
              <w:rPr>
                <w:sz w:val="20"/>
              </w:rPr>
              <w:t>4</w:t>
            </w:r>
          </w:p>
        </w:tc>
        <w:tc>
          <w:tcPr>
            <w:tcW w:w="602" w:type="dxa"/>
          </w:tcPr>
          <w:p w:rsidR="00D16AAD" w:rsidRPr="0029092E" w:rsidRDefault="00D16AAD" w:rsidP="003F1880">
            <w:pPr>
              <w:pStyle w:val="a7"/>
              <w:spacing w:line="360" w:lineRule="auto"/>
              <w:rPr>
                <w:sz w:val="20"/>
              </w:rPr>
            </w:pPr>
            <w:r w:rsidRPr="0029092E">
              <w:rPr>
                <w:sz w:val="20"/>
              </w:rPr>
              <w:t>5</w:t>
            </w:r>
          </w:p>
        </w:tc>
        <w:tc>
          <w:tcPr>
            <w:tcW w:w="656" w:type="dxa"/>
          </w:tcPr>
          <w:p w:rsidR="00D16AAD" w:rsidRPr="0029092E" w:rsidRDefault="00D16AAD" w:rsidP="003F1880">
            <w:pPr>
              <w:pStyle w:val="a7"/>
              <w:spacing w:line="360" w:lineRule="auto"/>
              <w:rPr>
                <w:sz w:val="20"/>
              </w:rPr>
            </w:pPr>
            <w:r w:rsidRPr="0029092E">
              <w:rPr>
                <w:sz w:val="20"/>
              </w:rPr>
              <w:t>6</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11</w:t>
            </w:r>
          </w:p>
        </w:tc>
        <w:tc>
          <w:tcPr>
            <w:tcW w:w="1069" w:type="dxa"/>
          </w:tcPr>
          <w:p w:rsidR="00D16AAD" w:rsidRPr="0029092E" w:rsidRDefault="00D16AAD" w:rsidP="003F1880">
            <w:pPr>
              <w:pStyle w:val="a7"/>
              <w:spacing w:line="360" w:lineRule="auto"/>
              <w:rPr>
                <w:sz w:val="20"/>
              </w:rPr>
            </w:pPr>
            <w:r w:rsidRPr="0029092E">
              <w:rPr>
                <w:sz w:val="20"/>
              </w:rPr>
              <w:t>14</w:t>
            </w:r>
          </w:p>
        </w:tc>
        <w:tc>
          <w:tcPr>
            <w:tcW w:w="1028" w:type="dxa"/>
          </w:tcPr>
          <w:p w:rsidR="00D16AAD" w:rsidRPr="0029092E" w:rsidRDefault="00D16AAD" w:rsidP="003F1880">
            <w:pPr>
              <w:pStyle w:val="a7"/>
              <w:spacing w:line="360" w:lineRule="auto"/>
              <w:rPr>
                <w:sz w:val="20"/>
              </w:rPr>
            </w:pPr>
            <w:r w:rsidRPr="0029092E">
              <w:rPr>
                <w:sz w:val="20"/>
              </w:rPr>
              <w:t>31</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Е.К</w:t>
            </w:r>
          </w:p>
        </w:tc>
        <w:tc>
          <w:tcPr>
            <w:tcW w:w="599" w:type="dxa"/>
          </w:tcPr>
          <w:p w:rsidR="00D16AAD" w:rsidRPr="0029092E" w:rsidRDefault="00D16AAD" w:rsidP="003F1880">
            <w:pPr>
              <w:pStyle w:val="a7"/>
              <w:spacing w:line="360" w:lineRule="auto"/>
              <w:rPr>
                <w:sz w:val="20"/>
              </w:rPr>
            </w:pPr>
            <w:r w:rsidRPr="0029092E">
              <w:rPr>
                <w:sz w:val="20"/>
              </w:rPr>
              <w:t>8</w:t>
            </w:r>
          </w:p>
        </w:tc>
        <w:tc>
          <w:tcPr>
            <w:tcW w:w="593" w:type="dxa"/>
          </w:tcPr>
          <w:p w:rsidR="00D16AAD" w:rsidRPr="0029092E" w:rsidRDefault="00D16AAD" w:rsidP="003F1880">
            <w:pPr>
              <w:pStyle w:val="a7"/>
              <w:spacing w:line="360" w:lineRule="auto"/>
              <w:rPr>
                <w:sz w:val="20"/>
              </w:rPr>
            </w:pPr>
            <w:r w:rsidRPr="0029092E">
              <w:rPr>
                <w:sz w:val="20"/>
              </w:rPr>
              <w:t>7</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6</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4</w:t>
            </w:r>
          </w:p>
        </w:tc>
        <w:tc>
          <w:tcPr>
            <w:tcW w:w="606" w:type="dxa"/>
          </w:tcPr>
          <w:p w:rsidR="00D16AAD" w:rsidRPr="0029092E" w:rsidRDefault="00D16AAD" w:rsidP="003F1880">
            <w:pPr>
              <w:pStyle w:val="a7"/>
              <w:spacing w:line="360" w:lineRule="auto"/>
              <w:rPr>
                <w:sz w:val="20"/>
              </w:rPr>
            </w:pPr>
            <w:r w:rsidRPr="0029092E">
              <w:rPr>
                <w:sz w:val="20"/>
              </w:rPr>
              <w:t>8</w:t>
            </w:r>
          </w:p>
        </w:tc>
        <w:tc>
          <w:tcPr>
            <w:tcW w:w="683" w:type="dxa"/>
          </w:tcPr>
          <w:p w:rsidR="00D16AAD" w:rsidRPr="0029092E" w:rsidRDefault="00D16AAD" w:rsidP="003F1880">
            <w:pPr>
              <w:pStyle w:val="a7"/>
              <w:spacing w:line="360" w:lineRule="auto"/>
              <w:rPr>
                <w:sz w:val="20"/>
              </w:rPr>
            </w:pPr>
            <w:r w:rsidRPr="0029092E">
              <w:rPr>
                <w:sz w:val="20"/>
              </w:rPr>
              <w:t>7</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9</w:t>
            </w:r>
          </w:p>
        </w:tc>
        <w:tc>
          <w:tcPr>
            <w:tcW w:w="1028" w:type="dxa"/>
          </w:tcPr>
          <w:p w:rsidR="00D16AAD" w:rsidRPr="0029092E" w:rsidRDefault="00D16AAD" w:rsidP="003F1880">
            <w:pPr>
              <w:pStyle w:val="a7"/>
              <w:spacing w:line="360" w:lineRule="auto"/>
              <w:rPr>
                <w:sz w:val="20"/>
              </w:rPr>
            </w:pPr>
            <w:r w:rsidRPr="0029092E">
              <w:rPr>
                <w:sz w:val="20"/>
              </w:rPr>
              <w:t>9</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И.П.</w:t>
            </w:r>
          </w:p>
        </w:tc>
        <w:tc>
          <w:tcPr>
            <w:tcW w:w="599" w:type="dxa"/>
          </w:tcPr>
          <w:p w:rsidR="00D16AAD" w:rsidRPr="0029092E" w:rsidRDefault="00D16AAD" w:rsidP="003F1880">
            <w:pPr>
              <w:pStyle w:val="a7"/>
              <w:spacing w:line="360" w:lineRule="auto"/>
              <w:rPr>
                <w:sz w:val="20"/>
              </w:rPr>
            </w:pPr>
            <w:r w:rsidRPr="0029092E">
              <w:rPr>
                <w:sz w:val="20"/>
              </w:rPr>
              <w:t>7</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7</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7</w:t>
            </w:r>
          </w:p>
        </w:tc>
        <w:tc>
          <w:tcPr>
            <w:tcW w:w="683" w:type="dxa"/>
          </w:tcPr>
          <w:p w:rsidR="00D16AAD" w:rsidRPr="0029092E" w:rsidRDefault="00D16AAD" w:rsidP="003F1880">
            <w:pPr>
              <w:pStyle w:val="a7"/>
              <w:spacing w:line="360" w:lineRule="auto"/>
              <w:rPr>
                <w:sz w:val="20"/>
              </w:rPr>
            </w:pPr>
            <w:r w:rsidRPr="0029092E">
              <w:rPr>
                <w:sz w:val="20"/>
              </w:rPr>
              <w:t>7</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8</w:t>
            </w:r>
          </w:p>
        </w:tc>
        <w:tc>
          <w:tcPr>
            <w:tcW w:w="1028" w:type="dxa"/>
          </w:tcPr>
          <w:p w:rsidR="00D16AAD" w:rsidRPr="0029092E" w:rsidRDefault="00D16AAD" w:rsidP="003F1880">
            <w:pPr>
              <w:pStyle w:val="a7"/>
              <w:spacing w:line="360" w:lineRule="auto"/>
              <w:rPr>
                <w:sz w:val="20"/>
              </w:rPr>
            </w:pPr>
            <w:r w:rsidRPr="0029092E">
              <w:rPr>
                <w:sz w:val="20"/>
              </w:rPr>
              <w:t>8</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К.Р</w:t>
            </w:r>
          </w:p>
        </w:tc>
        <w:tc>
          <w:tcPr>
            <w:tcW w:w="599" w:type="dxa"/>
          </w:tcPr>
          <w:p w:rsidR="00D16AAD" w:rsidRPr="0029092E" w:rsidRDefault="00D16AAD" w:rsidP="003F1880">
            <w:pPr>
              <w:pStyle w:val="a7"/>
              <w:spacing w:line="360" w:lineRule="auto"/>
              <w:rPr>
                <w:sz w:val="20"/>
              </w:rPr>
            </w:pPr>
            <w:r w:rsidRPr="0029092E">
              <w:rPr>
                <w:sz w:val="20"/>
              </w:rPr>
              <w:t>13</w:t>
            </w:r>
          </w:p>
        </w:tc>
        <w:tc>
          <w:tcPr>
            <w:tcW w:w="593" w:type="dxa"/>
          </w:tcPr>
          <w:p w:rsidR="00D16AAD" w:rsidRPr="0029092E" w:rsidRDefault="00D16AAD" w:rsidP="003F1880">
            <w:pPr>
              <w:pStyle w:val="a7"/>
              <w:spacing w:line="360" w:lineRule="auto"/>
              <w:rPr>
                <w:sz w:val="20"/>
              </w:rPr>
            </w:pPr>
            <w:r w:rsidRPr="0029092E">
              <w:rPr>
                <w:sz w:val="20"/>
              </w:rPr>
              <w:t>11</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4</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7</w:t>
            </w:r>
          </w:p>
        </w:tc>
        <w:tc>
          <w:tcPr>
            <w:tcW w:w="683" w:type="dxa"/>
          </w:tcPr>
          <w:p w:rsidR="00D16AAD" w:rsidRPr="0029092E" w:rsidRDefault="00D16AAD" w:rsidP="003F1880">
            <w:pPr>
              <w:pStyle w:val="a7"/>
              <w:spacing w:line="360" w:lineRule="auto"/>
              <w:rPr>
                <w:sz w:val="20"/>
              </w:rPr>
            </w:pPr>
            <w:r w:rsidRPr="0029092E">
              <w:rPr>
                <w:sz w:val="20"/>
              </w:rPr>
              <w:t>5</w:t>
            </w:r>
          </w:p>
        </w:tc>
        <w:tc>
          <w:tcPr>
            <w:tcW w:w="643" w:type="dxa"/>
          </w:tcPr>
          <w:p w:rsidR="00D16AAD" w:rsidRPr="0029092E" w:rsidRDefault="00D16AAD" w:rsidP="003F1880">
            <w:pPr>
              <w:pStyle w:val="a7"/>
              <w:spacing w:line="360" w:lineRule="auto"/>
              <w:rPr>
                <w:sz w:val="20"/>
              </w:rPr>
            </w:pPr>
            <w:r w:rsidRPr="0029092E">
              <w:rPr>
                <w:sz w:val="20"/>
              </w:rPr>
              <w:t>10</w:t>
            </w:r>
          </w:p>
        </w:tc>
        <w:tc>
          <w:tcPr>
            <w:tcW w:w="1069" w:type="dxa"/>
          </w:tcPr>
          <w:p w:rsidR="00D16AAD" w:rsidRPr="0029092E" w:rsidRDefault="00D16AAD" w:rsidP="003F1880">
            <w:pPr>
              <w:pStyle w:val="a7"/>
              <w:spacing w:line="360" w:lineRule="auto"/>
              <w:rPr>
                <w:sz w:val="20"/>
              </w:rPr>
            </w:pPr>
            <w:r w:rsidRPr="0029092E">
              <w:rPr>
                <w:sz w:val="20"/>
              </w:rPr>
              <w:t>24</w:t>
            </w:r>
          </w:p>
        </w:tc>
        <w:tc>
          <w:tcPr>
            <w:tcW w:w="1028" w:type="dxa"/>
          </w:tcPr>
          <w:p w:rsidR="00D16AAD" w:rsidRPr="0029092E" w:rsidRDefault="00D16AAD" w:rsidP="003F1880">
            <w:pPr>
              <w:pStyle w:val="a7"/>
              <w:spacing w:line="360" w:lineRule="auto"/>
              <w:rPr>
                <w:sz w:val="20"/>
              </w:rPr>
            </w:pPr>
            <w:r w:rsidRPr="0029092E">
              <w:rPr>
                <w:sz w:val="20"/>
              </w:rPr>
              <w:t>23</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К.Б.</w:t>
            </w:r>
          </w:p>
        </w:tc>
        <w:tc>
          <w:tcPr>
            <w:tcW w:w="599" w:type="dxa"/>
          </w:tcPr>
          <w:p w:rsidR="00D16AAD" w:rsidRPr="0029092E" w:rsidRDefault="00D16AAD" w:rsidP="003F1880">
            <w:pPr>
              <w:pStyle w:val="a7"/>
              <w:spacing w:line="360" w:lineRule="auto"/>
              <w:rPr>
                <w:sz w:val="20"/>
              </w:rPr>
            </w:pPr>
            <w:r w:rsidRPr="0029092E">
              <w:rPr>
                <w:sz w:val="20"/>
              </w:rPr>
              <w:t>8</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4</w:t>
            </w:r>
          </w:p>
        </w:tc>
        <w:tc>
          <w:tcPr>
            <w:tcW w:w="610" w:type="dxa"/>
          </w:tcPr>
          <w:p w:rsidR="00D16AAD" w:rsidRPr="0029092E" w:rsidRDefault="00D16AAD" w:rsidP="003F1880">
            <w:pPr>
              <w:pStyle w:val="a7"/>
              <w:spacing w:line="360" w:lineRule="auto"/>
              <w:rPr>
                <w:sz w:val="20"/>
              </w:rPr>
            </w:pPr>
            <w:r w:rsidRPr="0029092E">
              <w:rPr>
                <w:sz w:val="20"/>
              </w:rPr>
              <w:t>4</w:t>
            </w:r>
          </w:p>
        </w:tc>
        <w:tc>
          <w:tcPr>
            <w:tcW w:w="602" w:type="dxa"/>
          </w:tcPr>
          <w:p w:rsidR="00D16AAD" w:rsidRPr="0029092E" w:rsidRDefault="00D16AAD" w:rsidP="003F1880">
            <w:pPr>
              <w:pStyle w:val="a7"/>
              <w:spacing w:line="360" w:lineRule="auto"/>
              <w:rPr>
                <w:sz w:val="20"/>
              </w:rPr>
            </w:pPr>
            <w:r w:rsidRPr="0029092E">
              <w:rPr>
                <w:sz w:val="20"/>
              </w:rPr>
              <w:t>4</w:t>
            </w:r>
          </w:p>
        </w:tc>
        <w:tc>
          <w:tcPr>
            <w:tcW w:w="656" w:type="dxa"/>
          </w:tcPr>
          <w:p w:rsidR="00D16AAD" w:rsidRPr="0029092E" w:rsidRDefault="00D16AAD" w:rsidP="003F1880">
            <w:pPr>
              <w:pStyle w:val="a7"/>
              <w:spacing w:line="360" w:lineRule="auto"/>
              <w:rPr>
                <w:sz w:val="20"/>
              </w:rPr>
            </w:pPr>
            <w:r w:rsidRPr="0029092E">
              <w:rPr>
                <w:sz w:val="20"/>
              </w:rPr>
              <w:t>4</w:t>
            </w:r>
          </w:p>
        </w:tc>
        <w:tc>
          <w:tcPr>
            <w:tcW w:w="606" w:type="dxa"/>
          </w:tcPr>
          <w:p w:rsidR="00D16AAD" w:rsidRPr="0029092E" w:rsidRDefault="00D16AAD" w:rsidP="003F1880">
            <w:pPr>
              <w:pStyle w:val="a7"/>
              <w:spacing w:line="360" w:lineRule="auto"/>
              <w:rPr>
                <w:sz w:val="20"/>
              </w:rPr>
            </w:pPr>
            <w:r w:rsidRPr="0029092E">
              <w:rPr>
                <w:sz w:val="20"/>
              </w:rPr>
              <w:t>6</w:t>
            </w:r>
          </w:p>
        </w:tc>
        <w:tc>
          <w:tcPr>
            <w:tcW w:w="683" w:type="dxa"/>
          </w:tcPr>
          <w:p w:rsidR="00D16AAD" w:rsidRPr="0029092E" w:rsidRDefault="00D16AAD" w:rsidP="003F1880">
            <w:pPr>
              <w:pStyle w:val="a7"/>
              <w:spacing w:line="360" w:lineRule="auto"/>
              <w:rPr>
                <w:sz w:val="20"/>
              </w:rPr>
            </w:pPr>
            <w:r w:rsidRPr="0029092E">
              <w:rPr>
                <w:sz w:val="20"/>
              </w:rPr>
              <w:t>5</w:t>
            </w:r>
          </w:p>
        </w:tc>
        <w:tc>
          <w:tcPr>
            <w:tcW w:w="643" w:type="dxa"/>
          </w:tcPr>
          <w:p w:rsidR="00D16AAD" w:rsidRPr="0029092E" w:rsidRDefault="00D16AAD" w:rsidP="003F1880">
            <w:pPr>
              <w:pStyle w:val="a7"/>
              <w:spacing w:line="360" w:lineRule="auto"/>
              <w:rPr>
                <w:sz w:val="20"/>
              </w:rPr>
            </w:pPr>
            <w:r w:rsidRPr="0029092E">
              <w:rPr>
                <w:sz w:val="20"/>
              </w:rPr>
              <w:t>7</w:t>
            </w:r>
          </w:p>
        </w:tc>
        <w:tc>
          <w:tcPr>
            <w:tcW w:w="1069" w:type="dxa"/>
          </w:tcPr>
          <w:p w:rsidR="00D16AAD" w:rsidRPr="0029092E" w:rsidRDefault="00D16AAD" w:rsidP="003F1880">
            <w:pPr>
              <w:pStyle w:val="a7"/>
              <w:spacing w:line="360" w:lineRule="auto"/>
              <w:rPr>
                <w:sz w:val="20"/>
              </w:rPr>
            </w:pPr>
            <w:r w:rsidRPr="0029092E">
              <w:rPr>
                <w:sz w:val="20"/>
              </w:rPr>
              <w:t>11</w:t>
            </w:r>
          </w:p>
        </w:tc>
        <w:tc>
          <w:tcPr>
            <w:tcW w:w="1028" w:type="dxa"/>
          </w:tcPr>
          <w:p w:rsidR="00D16AAD" w:rsidRPr="0029092E" w:rsidRDefault="00D16AAD" w:rsidP="003F1880">
            <w:pPr>
              <w:pStyle w:val="a7"/>
              <w:spacing w:line="360" w:lineRule="auto"/>
              <w:rPr>
                <w:sz w:val="20"/>
              </w:rPr>
            </w:pPr>
            <w:r w:rsidRPr="0029092E">
              <w:rPr>
                <w:sz w:val="20"/>
              </w:rPr>
              <w:t>10</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Л.П.</w:t>
            </w:r>
          </w:p>
        </w:tc>
        <w:tc>
          <w:tcPr>
            <w:tcW w:w="599" w:type="dxa"/>
          </w:tcPr>
          <w:p w:rsidR="00D16AAD" w:rsidRPr="0029092E" w:rsidRDefault="00D16AAD" w:rsidP="003F1880">
            <w:pPr>
              <w:pStyle w:val="a7"/>
              <w:spacing w:line="360" w:lineRule="auto"/>
              <w:rPr>
                <w:sz w:val="20"/>
              </w:rPr>
            </w:pPr>
            <w:r w:rsidRPr="0029092E">
              <w:rPr>
                <w:sz w:val="20"/>
              </w:rPr>
              <w:t>6</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9</w:t>
            </w:r>
          </w:p>
        </w:tc>
        <w:tc>
          <w:tcPr>
            <w:tcW w:w="610" w:type="dxa"/>
          </w:tcPr>
          <w:p w:rsidR="00D16AAD" w:rsidRPr="0029092E" w:rsidRDefault="00D16AAD" w:rsidP="003F1880">
            <w:pPr>
              <w:pStyle w:val="a7"/>
              <w:spacing w:line="360" w:lineRule="auto"/>
              <w:rPr>
                <w:sz w:val="20"/>
              </w:rPr>
            </w:pPr>
            <w:r w:rsidRPr="0029092E">
              <w:rPr>
                <w:sz w:val="20"/>
              </w:rPr>
              <w:t>8</w:t>
            </w:r>
          </w:p>
        </w:tc>
        <w:tc>
          <w:tcPr>
            <w:tcW w:w="602" w:type="dxa"/>
          </w:tcPr>
          <w:p w:rsidR="00D16AAD" w:rsidRPr="0029092E" w:rsidRDefault="00D16AAD" w:rsidP="003F1880">
            <w:pPr>
              <w:pStyle w:val="a7"/>
              <w:spacing w:line="360" w:lineRule="auto"/>
              <w:rPr>
                <w:sz w:val="20"/>
              </w:rPr>
            </w:pPr>
            <w:r w:rsidRPr="0029092E">
              <w:rPr>
                <w:sz w:val="20"/>
              </w:rPr>
              <w:t>6</w:t>
            </w:r>
          </w:p>
        </w:tc>
        <w:tc>
          <w:tcPr>
            <w:tcW w:w="656" w:type="dxa"/>
          </w:tcPr>
          <w:p w:rsidR="00D16AAD" w:rsidRPr="0029092E" w:rsidRDefault="00D16AAD" w:rsidP="003F1880">
            <w:pPr>
              <w:pStyle w:val="a7"/>
              <w:spacing w:line="360" w:lineRule="auto"/>
              <w:rPr>
                <w:sz w:val="20"/>
              </w:rPr>
            </w:pPr>
            <w:r w:rsidRPr="0029092E">
              <w:rPr>
                <w:sz w:val="20"/>
              </w:rPr>
              <w:t>8</w:t>
            </w:r>
          </w:p>
        </w:tc>
        <w:tc>
          <w:tcPr>
            <w:tcW w:w="606" w:type="dxa"/>
          </w:tcPr>
          <w:p w:rsidR="00D16AAD" w:rsidRPr="0029092E" w:rsidRDefault="00D16AAD" w:rsidP="003F1880">
            <w:pPr>
              <w:pStyle w:val="a7"/>
              <w:spacing w:line="360" w:lineRule="auto"/>
              <w:rPr>
                <w:sz w:val="20"/>
              </w:rPr>
            </w:pPr>
            <w:r w:rsidRPr="0029092E">
              <w:rPr>
                <w:sz w:val="20"/>
              </w:rPr>
              <w:t>5</w:t>
            </w:r>
          </w:p>
        </w:tc>
        <w:tc>
          <w:tcPr>
            <w:tcW w:w="683" w:type="dxa"/>
          </w:tcPr>
          <w:p w:rsidR="00D16AAD" w:rsidRPr="0029092E" w:rsidRDefault="00D16AAD" w:rsidP="003F1880">
            <w:pPr>
              <w:pStyle w:val="a7"/>
              <w:spacing w:line="360" w:lineRule="auto"/>
              <w:rPr>
                <w:sz w:val="20"/>
              </w:rPr>
            </w:pPr>
            <w:r w:rsidRPr="0029092E">
              <w:rPr>
                <w:sz w:val="20"/>
              </w:rPr>
              <w:t>7</w:t>
            </w:r>
          </w:p>
        </w:tc>
        <w:tc>
          <w:tcPr>
            <w:tcW w:w="643" w:type="dxa"/>
          </w:tcPr>
          <w:p w:rsidR="00D16AAD" w:rsidRPr="0029092E" w:rsidRDefault="00D16AAD" w:rsidP="003F1880">
            <w:pPr>
              <w:pStyle w:val="a7"/>
              <w:spacing w:line="360" w:lineRule="auto"/>
              <w:rPr>
                <w:sz w:val="20"/>
              </w:rPr>
            </w:pPr>
            <w:r w:rsidRPr="0029092E">
              <w:rPr>
                <w:sz w:val="20"/>
              </w:rPr>
              <w:t>6</w:t>
            </w:r>
          </w:p>
        </w:tc>
        <w:tc>
          <w:tcPr>
            <w:tcW w:w="1069" w:type="dxa"/>
          </w:tcPr>
          <w:p w:rsidR="00D16AAD" w:rsidRPr="0029092E" w:rsidRDefault="00D16AAD" w:rsidP="003F1880">
            <w:pPr>
              <w:pStyle w:val="a7"/>
              <w:spacing w:line="360" w:lineRule="auto"/>
              <w:rPr>
                <w:sz w:val="20"/>
              </w:rPr>
            </w:pPr>
            <w:r w:rsidRPr="0029092E">
              <w:rPr>
                <w:sz w:val="20"/>
              </w:rPr>
              <w:t>12</w:t>
            </w:r>
          </w:p>
        </w:tc>
        <w:tc>
          <w:tcPr>
            <w:tcW w:w="1028" w:type="dxa"/>
          </w:tcPr>
          <w:p w:rsidR="00D16AAD" w:rsidRPr="0029092E" w:rsidRDefault="00D16AAD" w:rsidP="003F1880">
            <w:pPr>
              <w:pStyle w:val="a7"/>
              <w:spacing w:line="360" w:lineRule="auto"/>
              <w:rPr>
                <w:sz w:val="20"/>
              </w:rPr>
            </w:pPr>
            <w:r w:rsidRPr="0029092E">
              <w:rPr>
                <w:sz w:val="20"/>
              </w:rPr>
              <w:t>11</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М.Р.</w:t>
            </w:r>
          </w:p>
        </w:tc>
        <w:tc>
          <w:tcPr>
            <w:tcW w:w="599" w:type="dxa"/>
          </w:tcPr>
          <w:p w:rsidR="00D16AAD" w:rsidRPr="0029092E" w:rsidRDefault="00D16AAD" w:rsidP="003F1880">
            <w:pPr>
              <w:pStyle w:val="a7"/>
              <w:spacing w:line="360" w:lineRule="auto"/>
              <w:rPr>
                <w:sz w:val="20"/>
              </w:rPr>
            </w:pPr>
            <w:r w:rsidRPr="0029092E">
              <w:rPr>
                <w:sz w:val="20"/>
              </w:rPr>
              <w:t>9</w:t>
            </w:r>
          </w:p>
        </w:tc>
        <w:tc>
          <w:tcPr>
            <w:tcW w:w="593" w:type="dxa"/>
          </w:tcPr>
          <w:p w:rsidR="00D16AAD" w:rsidRPr="0029092E" w:rsidRDefault="00D16AAD" w:rsidP="003F1880">
            <w:pPr>
              <w:pStyle w:val="a7"/>
              <w:spacing w:line="360" w:lineRule="auto"/>
              <w:rPr>
                <w:sz w:val="20"/>
              </w:rPr>
            </w:pPr>
            <w:r w:rsidRPr="0029092E">
              <w:rPr>
                <w:sz w:val="20"/>
              </w:rPr>
              <w:t>5</w:t>
            </w:r>
          </w:p>
        </w:tc>
        <w:tc>
          <w:tcPr>
            <w:tcW w:w="655" w:type="dxa"/>
          </w:tcPr>
          <w:p w:rsidR="00D16AAD" w:rsidRPr="0029092E" w:rsidRDefault="00D16AAD" w:rsidP="003F1880">
            <w:pPr>
              <w:pStyle w:val="a7"/>
              <w:spacing w:line="360" w:lineRule="auto"/>
              <w:rPr>
                <w:sz w:val="20"/>
              </w:rPr>
            </w:pPr>
            <w:r w:rsidRPr="0029092E">
              <w:rPr>
                <w:sz w:val="20"/>
              </w:rPr>
              <w:t>9</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6</w:t>
            </w:r>
          </w:p>
        </w:tc>
        <w:tc>
          <w:tcPr>
            <w:tcW w:w="606" w:type="dxa"/>
          </w:tcPr>
          <w:p w:rsidR="00D16AAD" w:rsidRPr="0029092E" w:rsidRDefault="00D16AAD" w:rsidP="003F1880">
            <w:pPr>
              <w:pStyle w:val="a7"/>
              <w:spacing w:line="360" w:lineRule="auto"/>
              <w:rPr>
                <w:sz w:val="20"/>
              </w:rPr>
            </w:pPr>
            <w:r w:rsidRPr="0029092E">
              <w:rPr>
                <w:sz w:val="20"/>
              </w:rPr>
              <w:t>8</w:t>
            </w:r>
          </w:p>
        </w:tc>
        <w:tc>
          <w:tcPr>
            <w:tcW w:w="683" w:type="dxa"/>
          </w:tcPr>
          <w:p w:rsidR="00D16AAD" w:rsidRPr="0029092E" w:rsidRDefault="00D16AAD" w:rsidP="003F1880">
            <w:pPr>
              <w:pStyle w:val="a7"/>
              <w:spacing w:line="360" w:lineRule="auto"/>
              <w:rPr>
                <w:sz w:val="20"/>
              </w:rPr>
            </w:pPr>
            <w:r w:rsidRPr="0029092E">
              <w:rPr>
                <w:sz w:val="20"/>
              </w:rPr>
              <w:t>7</w:t>
            </w:r>
          </w:p>
        </w:tc>
        <w:tc>
          <w:tcPr>
            <w:tcW w:w="643" w:type="dxa"/>
          </w:tcPr>
          <w:p w:rsidR="00D16AAD" w:rsidRPr="0029092E" w:rsidRDefault="00D16AAD" w:rsidP="003F1880">
            <w:pPr>
              <w:pStyle w:val="a7"/>
              <w:spacing w:line="360" w:lineRule="auto"/>
              <w:rPr>
                <w:sz w:val="20"/>
              </w:rPr>
            </w:pPr>
            <w:r w:rsidRPr="0029092E">
              <w:rPr>
                <w:sz w:val="20"/>
              </w:rPr>
              <w:t>6</w:t>
            </w:r>
          </w:p>
        </w:tc>
        <w:tc>
          <w:tcPr>
            <w:tcW w:w="1069" w:type="dxa"/>
          </w:tcPr>
          <w:p w:rsidR="00D16AAD" w:rsidRPr="0029092E" w:rsidRDefault="00D16AAD" w:rsidP="003F1880">
            <w:pPr>
              <w:pStyle w:val="a7"/>
              <w:spacing w:line="360" w:lineRule="auto"/>
              <w:rPr>
                <w:sz w:val="20"/>
              </w:rPr>
            </w:pPr>
            <w:r w:rsidRPr="0029092E">
              <w:rPr>
                <w:sz w:val="20"/>
              </w:rPr>
              <w:t>14</w:t>
            </w:r>
          </w:p>
        </w:tc>
        <w:tc>
          <w:tcPr>
            <w:tcW w:w="1028" w:type="dxa"/>
          </w:tcPr>
          <w:p w:rsidR="00D16AAD" w:rsidRPr="0029092E" w:rsidRDefault="00D16AAD" w:rsidP="003F1880">
            <w:pPr>
              <w:pStyle w:val="a7"/>
              <w:spacing w:line="360" w:lineRule="auto"/>
              <w:rPr>
                <w:sz w:val="20"/>
              </w:rPr>
            </w:pPr>
            <w:r w:rsidRPr="0029092E">
              <w:rPr>
                <w:sz w:val="20"/>
              </w:rPr>
              <w:t>12</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Н.А.</w:t>
            </w:r>
          </w:p>
        </w:tc>
        <w:tc>
          <w:tcPr>
            <w:tcW w:w="599" w:type="dxa"/>
          </w:tcPr>
          <w:p w:rsidR="00D16AAD" w:rsidRPr="0029092E" w:rsidRDefault="00D16AAD" w:rsidP="003F1880">
            <w:pPr>
              <w:pStyle w:val="a7"/>
              <w:spacing w:line="360" w:lineRule="auto"/>
              <w:rPr>
                <w:sz w:val="20"/>
              </w:rPr>
            </w:pPr>
            <w:r w:rsidRPr="0029092E">
              <w:rPr>
                <w:sz w:val="20"/>
              </w:rPr>
              <w:t>8</w:t>
            </w:r>
          </w:p>
        </w:tc>
        <w:tc>
          <w:tcPr>
            <w:tcW w:w="593" w:type="dxa"/>
          </w:tcPr>
          <w:p w:rsidR="00D16AAD" w:rsidRPr="0029092E" w:rsidRDefault="00D16AAD" w:rsidP="003F1880">
            <w:pPr>
              <w:pStyle w:val="a7"/>
              <w:spacing w:line="360" w:lineRule="auto"/>
              <w:rPr>
                <w:sz w:val="20"/>
              </w:rPr>
            </w:pPr>
            <w:r w:rsidRPr="0029092E">
              <w:rPr>
                <w:sz w:val="20"/>
              </w:rPr>
              <w:t>8</w:t>
            </w:r>
          </w:p>
        </w:tc>
        <w:tc>
          <w:tcPr>
            <w:tcW w:w="655" w:type="dxa"/>
          </w:tcPr>
          <w:p w:rsidR="00D16AAD" w:rsidRPr="0029092E" w:rsidRDefault="00D16AAD" w:rsidP="003F1880">
            <w:pPr>
              <w:pStyle w:val="a7"/>
              <w:spacing w:line="360" w:lineRule="auto"/>
              <w:rPr>
                <w:sz w:val="20"/>
              </w:rPr>
            </w:pPr>
            <w:r w:rsidRPr="0029092E">
              <w:rPr>
                <w:sz w:val="20"/>
              </w:rPr>
              <w:t>7</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12</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6</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12</w:t>
            </w:r>
          </w:p>
        </w:tc>
        <w:tc>
          <w:tcPr>
            <w:tcW w:w="1028" w:type="dxa"/>
          </w:tcPr>
          <w:p w:rsidR="00D16AAD" w:rsidRPr="0029092E" w:rsidRDefault="00D16AAD" w:rsidP="003F1880">
            <w:pPr>
              <w:pStyle w:val="a7"/>
              <w:spacing w:line="360" w:lineRule="auto"/>
              <w:rPr>
                <w:sz w:val="20"/>
              </w:rPr>
            </w:pPr>
            <w:r w:rsidRPr="0029092E">
              <w:rPr>
                <w:sz w:val="20"/>
              </w:rPr>
              <w:t>15</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П.И.</w:t>
            </w:r>
          </w:p>
        </w:tc>
        <w:tc>
          <w:tcPr>
            <w:tcW w:w="599" w:type="dxa"/>
          </w:tcPr>
          <w:p w:rsidR="00D16AAD" w:rsidRPr="0029092E" w:rsidRDefault="00D16AAD" w:rsidP="003F1880">
            <w:pPr>
              <w:pStyle w:val="a7"/>
              <w:spacing w:line="360" w:lineRule="auto"/>
              <w:rPr>
                <w:sz w:val="20"/>
              </w:rPr>
            </w:pPr>
            <w:r w:rsidRPr="0029092E">
              <w:rPr>
                <w:sz w:val="20"/>
              </w:rPr>
              <w:t>7</w:t>
            </w:r>
          </w:p>
        </w:tc>
        <w:tc>
          <w:tcPr>
            <w:tcW w:w="593" w:type="dxa"/>
          </w:tcPr>
          <w:p w:rsidR="00D16AAD" w:rsidRPr="0029092E" w:rsidRDefault="00D16AAD" w:rsidP="003F1880">
            <w:pPr>
              <w:pStyle w:val="a7"/>
              <w:spacing w:line="360" w:lineRule="auto"/>
              <w:rPr>
                <w:sz w:val="20"/>
              </w:rPr>
            </w:pPr>
            <w:r w:rsidRPr="0029092E">
              <w:rPr>
                <w:sz w:val="20"/>
              </w:rPr>
              <w:t>10</w:t>
            </w:r>
          </w:p>
        </w:tc>
        <w:tc>
          <w:tcPr>
            <w:tcW w:w="655" w:type="dxa"/>
          </w:tcPr>
          <w:p w:rsidR="00D16AAD" w:rsidRPr="0029092E" w:rsidRDefault="00D16AAD" w:rsidP="003F1880">
            <w:pPr>
              <w:pStyle w:val="a7"/>
              <w:spacing w:line="360" w:lineRule="auto"/>
              <w:rPr>
                <w:sz w:val="20"/>
              </w:rPr>
            </w:pPr>
            <w:r w:rsidRPr="0029092E">
              <w:rPr>
                <w:sz w:val="20"/>
              </w:rPr>
              <w:t>6</w:t>
            </w:r>
          </w:p>
        </w:tc>
        <w:tc>
          <w:tcPr>
            <w:tcW w:w="610" w:type="dxa"/>
          </w:tcPr>
          <w:p w:rsidR="00D16AAD" w:rsidRPr="0029092E" w:rsidRDefault="00D16AAD" w:rsidP="003F1880">
            <w:pPr>
              <w:pStyle w:val="a7"/>
              <w:spacing w:line="360" w:lineRule="auto"/>
              <w:rPr>
                <w:sz w:val="20"/>
              </w:rPr>
            </w:pPr>
            <w:r w:rsidRPr="0029092E">
              <w:rPr>
                <w:sz w:val="20"/>
              </w:rPr>
              <w:t>8</w:t>
            </w:r>
          </w:p>
        </w:tc>
        <w:tc>
          <w:tcPr>
            <w:tcW w:w="602" w:type="dxa"/>
          </w:tcPr>
          <w:p w:rsidR="00D16AAD" w:rsidRPr="0029092E" w:rsidRDefault="00D16AAD" w:rsidP="003F1880">
            <w:pPr>
              <w:pStyle w:val="a7"/>
              <w:spacing w:line="360" w:lineRule="auto"/>
              <w:rPr>
                <w:sz w:val="20"/>
              </w:rPr>
            </w:pPr>
            <w:r w:rsidRPr="0029092E">
              <w:rPr>
                <w:sz w:val="20"/>
              </w:rPr>
              <w:t>6</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8</w:t>
            </w:r>
          </w:p>
        </w:tc>
        <w:tc>
          <w:tcPr>
            <w:tcW w:w="683" w:type="dxa"/>
          </w:tcPr>
          <w:p w:rsidR="00D16AAD" w:rsidRPr="0029092E" w:rsidRDefault="00D16AAD" w:rsidP="003F1880">
            <w:pPr>
              <w:pStyle w:val="a7"/>
              <w:spacing w:line="360" w:lineRule="auto"/>
              <w:rPr>
                <w:sz w:val="20"/>
              </w:rPr>
            </w:pPr>
            <w:r w:rsidRPr="0029092E">
              <w:rPr>
                <w:sz w:val="20"/>
              </w:rPr>
              <w:t>7</w:t>
            </w:r>
          </w:p>
        </w:tc>
        <w:tc>
          <w:tcPr>
            <w:tcW w:w="643" w:type="dxa"/>
          </w:tcPr>
          <w:p w:rsidR="00D16AAD" w:rsidRPr="0029092E" w:rsidRDefault="00D16AAD" w:rsidP="003F1880">
            <w:pPr>
              <w:pStyle w:val="a7"/>
              <w:spacing w:line="360" w:lineRule="auto"/>
              <w:rPr>
                <w:sz w:val="20"/>
              </w:rPr>
            </w:pPr>
            <w:r w:rsidRPr="0029092E">
              <w:rPr>
                <w:sz w:val="20"/>
              </w:rPr>
              <w:t>4</w:t>
            </w:r>
          </w:p>
        </w:tc>
        <w:tc>
          <w:tcPr>
            <w:tcW w:w="1069" w:type="dxa"/>
          </w:tcPr>
          <w:p w:rsidR="00D16AAD" w:rsidRPr="0029092E" w:rsidRDefault="00D16AAD" w:rsidP="003F1880">
            <w:pPr>
              <w:pStyle w:val="a7"/>
              <w:spacing w:line="360" w:lineRule="auto"/>
              <w:rPr>
                <w:sz w:val="20"/>
              </w:rPr>
            </w:pPr>
            <w:r w:rsidRPr="0029092E">
              <w:rPr>
                <w:sz w:val="20"/>
              </w:rPr>
              <w:t>13</w:t>
            </w:r>
          </w:p>
        </w:tc>
        <w:tc>
          <w:tcPr>
            <w:tcW w:w="1028" w:type="dxa"/>
          </w:tcPr>
          <w:p w:rsidR="00D16AAD" w:rsidRPr="0029092E" w:rsidRDefault="00D16AAD" w:rsidP="003F1880">
            <w:pPr>
              <w:pStyle w:val="a7"/>
              <w:spacing w:line="360" w:lineRule="auto"/>
              <w:rPr>
                <w:sz w:val="20"/>
              </w:rPr>
            </w:pPr>
            <w:r w:rsidRPr="0029092E">
              <w:rPr>
                <w:sz w:val="20"/>
              </w:rPr>
              <w:t>12</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П.П.</w:t>
            </w:r>
          </w:p>
        </w:tc>
        <w:tc>
          <w:tcPr>
            <w:tcW w:w="599" w:type="dxa"/>
          </w:tcPr>
          <w:p w:rsidR="00D16AAD" w:rsidRPr="0029092E" w:rsidRDefault="00D16AAD" w:rsidP="003F1880">
            <w:pPr>
              <w:pStyle w:val="a7"/>
              <w:spacing w:line="360" w:lineRule="auto"/>
              <w:rPr>
                <w:sz w:val="20"/>
              </w:rPr>
            </w:pPr>
            <w:r w:rsidRPr="0029092E">
              <w:rPr>
                <w:sz w:val="20"/>
              </w:rPr>
              <w:t>7</w:t>
            </w:r>
          </w:p>
        </w:tc>
        <w:tc>
          <w:tcPr>
            <w:tcW w:w="593" w:type="dxa"/>
          </w:tcPr>
          <w:p w:rsidR="00D16AAD" w:rsidRPr="0029092E" w:rsidRDefault="00D16AAD" w:rsidP="003F1880">
            <w:pPr>
              <w:pStyle w:val="a7"/>
              <w:spacing w:line="360" w:lineRule="auto"/>
              <w:rPr>
                <w:sz w:val="20"/>
              </w:rPr>
            </w:pPr>
            <w:r w:rsidRPr="0029092E">
              <w:rPr>
                <w:sz w:val="20"/>
              </w:rPr>
              <w:t>11</w:t>
            </w:r>
          </w:p>
        </w:tc>
        <w:tc>
          <w:tcPr>
            <w:tcW w:w="655" w:type="dxa"/>
          </w:tcPr>
          <w:p w:rsidR="00D16AAD" w:rsidRPr="0029092E" w:rsidRDefault="00D16AAD" w:rsidP="003F1880">
            <w:pPr>
              <w:pStyle w:val="a7"/>
              <w:spacing w:line="360" w:lineRule="auto"/>
              <w:rPr>
                <w:sz w:val="20"/>
              </w:rPr>
            </w:pPr>
            <w:r w:rsidRPr="0029092E">
              <w:rPr>
                <w:sz w:val="20"/>
              </w:rPr>
              <w:t>6</w:t>
            </w:r>
          </w:p>
        </w:tc>
        <w:tc>
          <w:tcPr>
            <w:tcW w:w="610" w:type="dxa"/>
          </w:tcPr>
          <w:p w:rsidR="00D16AAD" w:rsidRPr="0029092E" w:rsidRDefault="00D16AAD" w:rsidP="003F1880">
            <w:pPr>
              <w:pStyle w:val="a7"/>
              <w:spacing w:line="360" w:lineRule="auto"/>
              <w:rPr>
                <w:sz w:val="20"/>
              </w:rPr>
            </w:pPr>
            <w:r w:rsidRPr="0029092E">
              <w:rPr>
                <w:sz w:val="20"/>
              </w:rPr>
              <w:t>9</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14</w:t>
            </w:r>
          </w:p>
        </w:tc>
        <w:tc>
          <w:tcPr>
            <w:tcW w:w="1028" w:type="dxa"/>
          </w:tcPr>
          <w:p w:rsidR="00D16AAD" w:rsidRPr="0029092E" w:rsidRDefault="00D16AAD" w:rsidP="003F1880">
            <w:pPr>
              <w:pStyle w:val="a7"/>
              <w:spacing w:line="360" w:lineRule="auto"/>
              <w:rPr>
                <w:sz w:val="20"/>
              </w:rPr>
            </w:pPr>
            <w:r w:rsidRPr="0029092E">
              <w:rPr>
                <w:sz w:val="20"/>
              </w:rPr>
              <w:t>12</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Р.А.</w:t>
            </w:r>
          </w:p>
        </w:tc>
        <w:tc>
          <w:tcPr>
            <w:tcW w:w="599" w:type="dxa"/>
          </w:tcPr>
          <w:p w:rsidR="00D16AAD" w:rsidRPr="0029092E" w:rsidRDefault="00D16AAD" w:rsidP="003F1880">
            <w:pPr>
              <w:pStyle w:val="a7"/>
              <w:spacing w:line="360" w:lineRule="auto"/>
              <w:rPr>
                <w:sz w:val="20"/>
              </w:rPr>
            </w:pPr>
            <w:r w:rsidRPr="0029092E">
              <w:rPr>
                <w:sz w:val="20"/>
              </w:rPr>
              <w:t>5</w:t>
            </w:r>
          </w:p>
        </w:tc>
        <w:tc>
          <w:tcPr>
            <w:tcW w:w="593" w:type="dxa"/>
          </w:tcPr>
          <w:p w:rsidR="00D16AAD" w:rsidRPr="0029092E" w:rsidRDefault="00D16AAD" w:rsidP="003F1880">
            <w:pPr>
              <w:pStyle w:val="a7"/>
              <w:spacing w:line="360" w:lineRule="auto"/>
              <w:rPr>
                <w:sz w:val="20"/>
              </w:rPr>
            </w:pPr>
            <w:r w:rsidRPr="0029092E">
              <w:rPr>
                <w:sz w:val="20"/>
              </w:rPr>
              <w:t>11</w:t>
            </w:r>
          </w:p>
        </w:tc>
        <w:tc>
          <w:tcPr>
            <w:tcW w:w="655" w:type="dxa"/>
          </w:tcPr>
          <w:p w:rsidR="00D16AAD" w:rsidRPr="0029092E" w:rsidRDefault="00D16AAD" w:rsidP="003F1880">
            <w:pPr>
              <w:pStyle w:val="a7"/>
              <w:spacing w:line="360" w:lineRule="auto"/>
              <w:rPr>
                <w:sz w:val="20"/>
              </w:rPr>
            </w:pPr>
            <w:r w:rsidRPr="0029092E">
              <w:rPr>
                <w:sz w:val="20"/>
              </w:rPr>
              <w:t>4</w:t>
            </w:r>
          </w:p>
        </w:tc>
        <w:tc>
          <w:tcPr>
            <w:tcW w:w="610" w:type="dxa"/>
          </w:tcPr>
          <w:p w:rsidR="00D16AAD" w:rsidRPr="0029092E" w:rsidRDefault="00D16AAD" w:rsidP="003F1880">
            <w:pPr>
              <w:pStyle w:val="a7"/>
              <w:spacing w:line="360" w:lineRule="auto"/>
              <w:rPr>
                <w:sz w:val="20"/>
              </w:rPr>
            </w:pPr>
            <w:r w:rsidRPr="0029092E">
              <w:rPr>
                <w:sz w:val="20"/>
              </w:rPr>
              <w:t>12</w:t>
            </w:r>
          </w:p>
        </w:tc>
        <w:tc>
          <w:tcPr>
            <w:tcW w:w="602" w:type="dxa"/>
          </w:tcPr>
          <w:p w:rsidR="00D16AAD" w:rsidRPr="0029092E" w:rsidRDefault="00D16AAD" w:rsidP="003F1880">
            <w:pPr>
              <w:pStyle w:val="a7"/>
              <w:spacing w:line="360" w:lineRule="auto"/>
              <w:rPr>
                <w:sz w:val="20"/>
              </w:rPr>
            </w:pPr>
            <w:r w:rsidRPr="0029092E">
              <w:rPr>
                <w:sz w:val="20"/>
              </w:rPr>
              <w:t>8</w:t>
            </w:r>
          </w:p>
        </w:tc>
        <w:tc>
          <w:tcPr>
            <w:tcW w:w="656" w:type="dxa"/>
          </w:tcPr>
          <w:p w:rsidR="00D16AAD" w:rsidRPr="0029092E" w:rsidRDefault="00D16AAD" w:rsidP="003F1880">
            <w:pPr>
              <w:pStyle w:val="a7"/>
              <w:spacing w:line="360" w:lineRule="auto"/>
              <w:rPr>
                <w:sz w:val="20"/>
              </w:rPr>
            </w:pPr>
            <w:r w:rsidRPr="0029092E">
              <w:rPr>
                <w:sz w:val="20"/>
              </w:rPr>
              <w:t>7</w:t>
            </w:r>
          </w:p>
        </w:tc>
        <w:tc>
          <w:tcPr>
            <w:tcW w:w="606" w:type="dxa"/>
          </w:tcPr>
          <w:p w:rsidR="00D16AAD" w:rsidRPr="0029092E" w:rsidRDefault="00D16AAD" w:rsidP="003F1880">
            <w:pPr>
              <w:pStyle w:val="a7"/>
              <w:spacing w:line="360" w:lineRule="auto"/>
              <w:rPr>
                <w:sz w:val="20"/>
              </w:rPr>
            </w:pPr>
            <w:r w:rsidRPr="0029092E">
              <w:rPr>
                <w:sz w:val="20"/>
              </w:rPr>
              <w:t>13</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5</w:t>
            </w:r>
          </w:p>
        </w:tc>
        <w:tc>
          <w:tcPr>
            <w:tcW w:w="1069" w:type="dxa"/>
          </w:tcPr>
          <w:p w:rsidR="00D16AAD" w:rsidRPr="0029092E" w:rsidRDefault="00D16AAD" w:rsidP="003F1880">
            <w:pPr>
              <w:pStyle w:val="a7"/>
              <w:spacing w:line="360" w:lineRule="auto"/>
              <w:rPr>
                <w:sz w:val="20"/>
              </w:rPr>
            </w:pPr>
            <w:r w:rsidRPr="0029092E">
              <w:rPr>
                <w:sz w:val="20"/>
              </w:rPr>
              <w:t>11</w:t>
            </w:r>
          </w:p>
        </w:tc>
        <w:tc>
          <w:tcPr>
            <w:tcW w:w="1028" w:type="dxa"/>
          </w:tcPr>
          <w:p w:rsidR="00D16AAD" w:rsidRPr="0029092E" w:rsidRDefault="00D16AAD" w:rsidP="003F1880">
            <w:pPr>
              <w:pStyle w:val="a7"/>
              <w:spacing w:line="360" w:lineRule="auto"/>
              <w:rPr>
                <w:sz w:val="20"/>
              </w:rPr>
            </w:pPr>
            <w:r w:rsidRPr="0029092E">
              <w:rPr>
                <w:sz w:val="20"/>
              </w:rPr>
              <w:t>11</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Р.Р.</w:t>
            </w:r>
          </w:p>
        </w:tc>
        <w:tc>
          <w:tcPr>
            <w:tcW w:w="599" w:type="dxa"/>
          </w:tcPr>
          <w:p w:rsidR="00D16AAD" w:rsidRPr="0029092E" w:rsidRDefault="00D16AAD" w:rsidP="003F1880">
            <w:pPr>
              <w:pStyle w:val="a7"/>
              <w:spacing w:line="360" w:lineRule="auto"/>
              <w:rPr>
                <w:sz w:val="20"/>
              </w:rPr>
            </w:pPr>
            <w:r w:rsidRPr="0029092E">
              <w:rPr>
                <w:sz w:val="20"/>
              </w:rPr>
              <w:t>12</w:t>
            </w:r>
          </w:p>
        </w:tc>
        <w:tc>
          <w:tcPr>
            <w:tcW w:w="593" w:type="dxa"/>
          </w:tcPr>
          <w:p w:rsidR="00D16AAD" w:rsidRPr="0029092E" w:rsidRDefault="00D16AAD" w:rsidP="003F1880">
            <w:pPr>
              <w:pStyle w:val="a7"/>
              <w:spacing w:line="360" w:lineRule="auto"/>
              <w:rPr>
                <w:sz w:val="20"/>
              </w:rPr>
            </w:pPr>
            <w:r w:rsidRPr="0029092E">
              <w:rPr>
                <w:sz w:val="20"/>
              </w:rPr>
              <w:t>4</w:t>
            </w:r>
          </w:p>
        </w:tc>
        <w:tc>
          <w:tcPr>
            <w:tcW w:w="655" w:type="dxa"/>
          </w:tcPr>
          <w:p w:rsidR="00D16AAD" w:rsidRPr="0029092E" w:rsidRDefault="00D16AAD" w:rsidP="003F1880">
            <w:pPr>
              <w:pStyle w:val="a7"/>
              <w:spacing w:line="360" w:lineRule="auto"/>
              <w:rPr>
                <w:sz w:val="20"/>
              </w:rPr>
            </w:pPr>
            <w:r w:rsidRPr="0029092E">
              <w:rPr>
                <w:sz w:val="20"/>
              </w:rPr>
              <w:t>9</w:t>
            </w:r>
          </w:p>
        </w:tc>
        <w:tc>
          <w:tcPr>
            <w:tcW w:w="610" w:type="dxa"/>
          </w:tcPr>
          <w:p w:rsidR="00D16AAD" w:rsidRPr="0029092E" w:rsidRDefault="00D16AAD" w:rsidP="003F1880">
            <w:pPr>
              <w:pStyle w:val="a7"/>
              <w:spacing w:line="360" w:lineRule="auto"/>
              <w:rPr>
                <w:sz w:val="20"/>
              </w:rPr>
            </w:pPr>
            <w:r w:rsidRPr="0029092E">
              <w:rPr>
                <w:sz w:val="20"/>
              </w:rPr>
              <w:t>6</w:t>
            </w:r>
          </w:p>
        </w:tc>
        <w:tc>
          <w:tcPr>
            <w:tcW w:w="602" w:type="dxa"/>
          </w:tcPr>
          <w:p w:rsidR="00D16AAD" w:rsidRPr="0029092E" w:rsidRDefault="00D16AAD" w:rsidP="003F1880">
            <w:pPr>
              <w:pStyle w:val="a7"/>
              <w:spacing w:line="360" w:lineRule="auto"/>
              <w:rPr>
                <w:sz w:val="20"/>
              </w:rPr>
            </w:pPr>
            <w:r w:rsidRPr="0029092E">
              <w:rPr>
                <w:sz w:val="20"/>
              </w:rPr>
              <w:t>7</w:t>
            </w:r>
          </w:p>
        </w:tc>
        <w:tc>
          <w:tcPr>
            <w:tcW w:w="656" w:type="dxa"/>
          </w:tcPr>
          <w:p w:rsidR="00D16AAD" w:rsidRPr="0029092E" w:rsidRDefault="00D16AAD" w:rsidP="003F1880">
            <w:pPr>
              <w:pStyle w:val="a7"/>
              <w:spacing w:line="360" w:lineRule="auto"/>
              <w:rPr>
                <w:sz w:val="20"/>
              </w:rPr>
            </w:pPr>
            <w:r w:rsidRPr="0029092E">
              <w:rPr>
                <w:sz w:val="20"/>
              </w:rPr>
              <w:t>12</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8</w:t>
            </w:r>
          </w:p>
        </w:tc>
        <w:tc>
          <w:tcPr>
            <w:tcW w:w="1069" w:type="dxa"/>
          </w:tcPr>
          <w:p w:rsidR="00D16AAD" w:rsidRPr="0029092E" w:rsidRDefault="00D16AAD" w:rsidP="003F1880">
            <w:pPr>
              <w:pStyle w:val="a7"/>
              <w:spacing w:line="360" w:lineRule="auto"/>
              <w:rPr>
                <w:sz w:val="20"/>
              </w:rPr>
            </w:pPr>
            <w:r w:rsidRPr="0029092E">
              <w:rPr>
                <w:sz w:val="20"/>
              </w:rPr>
              <w:t>17</w:t>
            </w:r>
          </w:p>
        </w:tc>
        <w:tc>
          <w:tcPr>
            <w:tcW w:w="1028" w:type="dxa"/>
          </w:tcPr>
          <w:p w:rsidR="00D16AAD" w:rsidRPr="0029092E" w:rsidRDefault="00D16AAD" w:rsidP="003F1880">
            <w:pPr>
              <w:pStyle w:val="a7"/>
              <w:spacing w:line="360" w:lineRule="auto"/>
              <w:rPr>
                <w:sz w:val="20"/>
              </w:rPr>
            </w:pPr>
            <w:r w:rsidRPr="0029092E">
              <w:rPr>
                <w:sz w:val="20"/>
              </w:rPr>
              <w:t>37</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С.В.</w:t>
            </w:r>
          </w:p>
        </w:tc>
        <w:tc>
          <w:tcPr>
            <w:tcW w:w="599" w:type="dxa"/>
          </w:tcPr>
          <w:p w:rsidR="00D16AAD" w:rsidRPr="0029092E" w:rsidRDefault="00D16AAD" w:rsidP="003F1880">
            <w:pPr>
              <w:pStyle w:val="a7"/>
              <w:spacing w:line="360" w:lineRule="auto"/>
              <w:rPr>
                <w:sz w:val="20"/>
              </w:rPr>
            </w:pPr>
            <w:r w:rsidRPr="0029092E">
              <w:rPr>
                <w:sz w:val="20"/>
              </w:rPr>
              <w:t>5</w:t>
            </w:r>
          </w:p>
        </w:tc>
        <w:tc>
          <w:tcPr>
            <w:tcW w:w="593" w:type="dxa"/>
          </w:tcPr>
          <w:p w:rsidR="00D16AAD" w:rsidRPr="0029092E" w:rsidRDefault="00D16AAD" w:rsidP="003F1880">
            <w:pPr>
              <w:pStyle w:val="a7"/>
              <w:spacing w:line="360" w:lineRule="auto"/>
              <w:rPr>
                <w:sz w:val="20"/>
              </w:rPr>
            </w:pPr>
            <w:r w:rsidRPr="0029092E">
              <w:rPr>
                <w:sz w:val="20"/>
              </w:rPr>
              <w:t>8</w:t>
            </w:r>
          </w:p>
        </w:tc>
        <w:tc>
          <w:tcPr>
            <w:tcW w:w="655" w:type="dxa"/>
          </w:tcPr>
          <w:p w:rsidR="00D16AAD" w:rsidRPr="0029092E" w:rsidRDefault="00D16AAD" w:rsidP="003F1880">
            <w:pPr>
              <w:pStyle w:val="a7"/>
              <w:spacing w:line="360" w:lineRule="auto"/>
              <w:rPr>
                <w:sz w:val="20"/>
              </w:rPr>
            </w:pPr>
            <w:r w:rsidRPr="0029092E">
              <w:rPr>
                <w:sz w:val="20"/>
              </w:rPr>
              <w:t>6</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6</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9</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12</w:t>
            </w:r>
          </w:p>
        </w:tc>
        <w:tc>
          <w:tcPr>
            <w:tcW w:w="1028" w:type="dxa"/>
          </w:tcPr>
          <w:p w:rsidR="00D16AAD" w:rsidRPr="0029092E" w:rsidRDefault="00D16AAD" w:rsidP="003F1880">
            <w:pPr>
              <w:pStyle w:val="a7"/>
              <w:spacing w:line="360" w:lineRule="auto"/>
              <w:rPr>
                <w:sz w:val="20"/>
              </w:rPr>
            </w:pPr>
            <w:r w:rsidRPr="0029092E">
              <w:rPr>
                <w:sz w:val="20"/>
              </w:rPr>
              <w:t>10</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С.Р.</w:t>
            </w:r>
          </w:p>
        </w:tc>
        <w:tc>
          <w:tcPr>
            <w:tcW w:w="599" w:type="dxa"/>
          </w:tcPr>
          <w:p w:rsidR="00D16AAD" w:rsidRPr="0029092E" w:rsidRDefault="00D16AAD" w:rsidP="003F1880">
            <w:pPr>
              <w:pStyle w:val="a7"/>
              <w:spacing w:line="360" w:lineRule="auto"/>
              <w:rPr>
                <w:sz w:val="20"/>
              </w:rPr>
            </w:pPr>
            <w:r w:rsidRPr="0029092E">
              <w:rPr>
                <w:sz w:val="20"/>
              </w:rPr>
              <w:t>6</w:t>
            </w:r>
          </w:p>
        </w:tc>
        <w:tc>
          <w:tcPr>
            <w:tcW w:w="593" w:type="dxa"/>
          </w:tcPr>
          <w:p w:rsidR="00D16AAD" w:rsidRPr="0029092E" w:rsidRDefault="00D16AAD" w:rsidP="003F1880">
            <w:pPr>
              <w:pStyle w:val="a7"/>
              <w:spacing w:line="360" w:lineRule="auto"/>
              <w:rPr>
                <w:sz w:val="20"/>
              </w:rPr>
            </w:pPr>
            <w:r w:rsidRPr="0029092E">
              <w:rPr>
                <w:sz w:val="20"/>
              </w:rPr>
              <w:t>5</w:t>
            </w:r>
          </w:p>
        </w:tc>
        <w:tc>
          <w:tcPr>
            <w:tcW w:w="655" w:type="dxa"/>
          </w:tcPr>
          <w:p w:rsidR="00D16AAD" w:rsidRPr="0029092E" w:rsidRDefault="00D16AAD" w:rsidP="003F1880">
            <w:pPr>
              <w:pStyle w:val="a7"/>
              <w:spacing w:line="360" w:lineRule="auto"/>
              <w:rPr>
                <w:sz w:val="20"/>
              </w:rPr>
            </w:pPr>
            <w:r w:rsidRPr="0029092E">
              <w:rPr>
                <w:sz w:val="20"/>
              </w:rPr>
              <w:t>7</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4</w:t>
            </w:r>
          </w:p>
        </w:tc>
        <w:tc>
          <w:tcPr>
            <w:tcW w:w="683" w:type="dxa"/>
          </w:tcPr>
          <w:p w:rsidR="00D16AAD" w:rsidRPr="0029092E" w:rsidRDefault="00D16AAD" w:rsidP="003F1880">
            <w:pPr>
              <w:pStyle w:val="a7"/>
              <w:spacing w:line="360" w:lineRule="auto"/>
              <w:rPr>
                <w:sz w:val="20"/>
              </w:rPr>
            </w:pPr>
            <w:r w:rsidRPr="0029092E">
              <w:rPr>
                <w:sz w:val="20"/>
              </w:rPr>
              <w:t>5</w:t>
            </w:r>
          </w:p>
        </w:tc>
        <w:tc>
          <w:tcPr>
            <w:tcW w:w="643" w:type="dxa"/>
          </w:tcPr>
          <w:p w:rsidR="00D16AAD" w:rsidRPr="0029092E" w:rsidRDefault="00D16AAD" w:rsidP="003F1880">
            <w:pPr>
              <w:pStyle w:val="a7"/>
              <w:spacing w:line="360" w:lineRule="auto"/>
              <w:rPr>
                <w:sz w:val="20"/>
              </w:rPr>
            </w:pPr>
            <w:r w:rsidRPr="0029092E">
              <w:rPr>
                <w:sz w:val="20"/>
              </w:rPr>
              <w:t>4</w:t>
            </w:r>
          </w:p>
        </w:tc>
        <w:tc>
          <w:tcPr>
            <w:tcW w:w="1069" w:type="dxa"/>
          </w:tcPr>
          <w:p w:rsidR="00D16AAD" w:rsidRPr="0029092E" w:rsidRDefault="00D16AAD" w:rsidP="003F1880">
            <w:pPr>
              <w:pStyle w:val="a7"/>
              <w:spacing w:line="360" w:lineRule="auto"/>
              <w:rPr>
                <w:sz w:val="20"/>
              </w:rPr>
            </w:pPr>
            <w:r w:rsidRPr="0029092E">
              <w:rPr>
                <w:sz w:val="20"/>
              </w:rPr>
              <w:t>14</w:t>
            </w:r>
          </w:p>
        </w:tc>
        <w:tc>
          <w:tcPr>
            <w:tcW w:w="1028" w:type="dxa"/>
          </w:tcPr>
          <w:p w:rsidR="00D16AAD" w:rsidRPr="0029092E" w:rsidRDefault="00D16AAD" w:rsidP="003F1880">
            <w:pPr>
              <w:pStyle w:val="a7"/>
              <w:spacing w:line="360" w:lineRule="auto"/>
              <w:rPr>
                <w:sz w:val="20"/>
              </w:rPr>
            </w:pPr>
            <w:r w:rsidRPr="0029092E">
              <w:rPr>
                <w:sz w:val="20"/>
              </w:rPr>
              <w:t>9</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С.П.</w:t>
            </w:r>
          </w:p>
        </w:tc>
        <w:tc>
          <w:tcPr>
            <w:tcW w:w="599" w:type="dxa"/>
          </w:tcPr>
          <w:p w:rsidR="00D16AAD" w:rsidRPr="0029092E" w:rsidRDefault="00D16AAD" w:rsidP="003F1880">
            <w:pPr>
              <w:pStyle w:val="a7"/>
              <w:spacing w:line="360" w:lineRule="auto"/>
              <w:rPr>
                <w:sz w:val="20"/>
              </w:rPr>
            </w:pPr>
            <w:r w:rsidRPr="0029092E">
              <w:rPr>
                <w:sz w:val="20"/>
              </w:rPr>
              <w:t>4</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6</w:t>
            </w:r>
          </w:p>
        </w:tc>
        <w:tc>
          <w:tcPr>
            <w:tcW w:w="610" w:type="dxa"/>
          </w:tcPr>
          <w:p w:rsidR="00D16AAD" w:rsidRPr="0029092E" w:rsidRDefault="00D16AAD" w:rsidP="003F1880">
            <w:pPr>
              <w:pStyle w:val="a7"/>
              <w:spacing w:line="360" w:lineRule="auto"/>
              <w:rPr>
                <w:sz w:val="20"/>
              </w:rPr>
            </w:pPr>
            <w:r w:rsidRPr="0029092E">
              <w:rPr>
                <w:sz w:val="20"/>
              </w:rPr>
              <w:t>8</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8</w:t>
            </w:r>
          </w:p>
        </w:tc>
        <w:tc>
          <w:tcPr>
            <w:tcW w:w="606" w:type="dxa"/>
          </w:tcPr>
          <w:p w:rsidR="00D16AAD" w:rsidRPr="0029092E" w:rsidRDefault="00D16AAD" w:rsidP="003F1880">
            <w:pPr>
              <w:pStyle w:val="a7"/>
              <w:spacing w:line="360" w:lineRule="auto"/>
              <w:rPr>
                <w:sz w:val="20"/>
              </w:rPr>
            </w:pPr>
            <w:r w:rsidRPr="0029092E">
              <w:rPr>
                <w:sz w:val="20"/>
              </w:rPr>
              <w:t>8</w:t>
            </w:r>
          </w:p>
        </w:tc>
        <w:tc>
          <w:tcPr>
            <w:tcW w:w="683" w:type="dxa"/>
          </w:tcPr>
          <w:p w:rsidR="00D16AAD" w:rsidRPr="0029092E" w:rsidRDefault="00D16AAD" w:rsidP="003F1880">
            <w:pPr>
              <w:pStyle w:val="a7"/>
              <w:spacing w:line="360" w:lineRule="auto"/>
              <w:rPr>
                <w:sz w:val="20"/>
              </w:rPr>
            </w:pPr>
            <w:r w:rsidRPr="0029092E">
              <w:rPr>
                <w:sz w:val="20"/>
              </w:rPr>
              <w:t>9</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15</w:t>
            </w:r>
          </w:p>
        </w:tc>
        <w:tc>
          <w:tcPr>
            <w:tcW w:w="1028" w:type="dxa"/>
          </w:tcPr>
          <w:p w:rsidR="00D16AAD" w:rsidRPr="0029092E" w:rsidRDefault="00D16AAD" w:rsidP="003F1880">
            <w:pPr>
              <w:pStyle w:val="a7"/>
              <w:spacing w:line="360" w:lineRule="auto"/>
              <w:rPr>
                <w:sz w:val="20"/>
              </w:rPr>
            </w:pPr>
            <w:r w:rsidRPr="0029092E">
              <w:rPr>
                <w:sz w:val="20"/>
              </w:rPr>
              <w:t>10</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Т.А.</w:t>
            </w:r>
          </w:p>
        </w:tc>
        <w:tc>
          <w:tcPr>
            <w:tcW w:w="599" w:type="dxa"/>
          </w:tcPr>
          <w:p w:rsidR="00D16AAD" w:rsidRPr="0029092E" w:rsidRDefault="00D16AAD" w:rsidP="003F1880">
            <w:pPr>
              <w:pStyle w:val="a7"/>
              <w:spacing w:line="360" w:lineRule="auto"/>
              <w:rPr>
                <w:sz w:val="20"/>
              </w:rPr>
            </w:pPr>
            <w:r w:rsidRPr="0029092E">
              <w:rPr>
                <w:sz w:val="20"/>
              </w:rPr>
              <w:t>5</w:t>
            </w:r>
          </w:p>
        </w:tc>
        <w:tc>
          <w:tcPr>
            <w:tcW w:w="593" w:type="dxa"/>
          </w:tcPr>
          <w:p w:rsidR="00D16AAD" w:rsidRPr="0029092E" w:rsidRDefault="00D16AAD" w:rsidP="003F1880">
            <w:pPr>
              <w:pStyle w:val="a7"/>
              <w:spacing w:line="360" w:lineRule="auto"/>
              <w:rPr>
                <w:sz w:val="20"/>
              </w:rPr>
            </w:pPr>
            <w:r w:rsidRPr="0029092E">
              <w:rPr>
                <w:sz w:val="20"/>
              </w:rPr>
              <w:t>6</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7</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6</w:t>
            </w:r>
          </w:p>
        </w:tc>
        <w:tc>
          <w:tcPr>
            <w:tcW w:w="683" w:type="dxa"/>
          </w:tcPr>
          <w:p w:rsidR="00D16AAD" w:rsidRPr="0029092E" w:rsidRDefault="00D16AAD" w:rsidP="003F1880">
            <w:pPr>
              <w:pStyle w:val="a7"/>
              <w:spacing w:line="360" w:lineRule="auto"/>
              <w:rPr>
                <w:sz w:val="20"/>
              </w:rPr>
            </w:pPr>
            <w:r w:rsidRPr="0029092E">
              <w:rPr>
                <w:sz w:val="20"/>
              </w:rPr>
              <w:t>6</w:t>
            </w:r>
          </w:p>
        </w:tc>
        <w:tc>
          <w:tcPr>
            <w:tcW w:w="643" w:type="dxa"/>
          </w:tcPr>
          <w:p w:rsidR="00D16AAD" w:rsidRPr="0029092E" w:rsidRDefault="00D16AAD" w:rsidP="003F1880">
            <w:pPr>
              <w:pStyle w:val="a7"/>
              <w:spacing w:line="360" w:lineRule="auto"/>
              <w:rPr>
                <w:sz w:val="20"/>
              </w:rPr>
            </w:pPr>
            <w:r w:rsidRPr="0029092E">
              <w:rPr>
                <w:sz w:val="20"/>
              </w:rPr>
              <w:t>8</w:t>
            </w:r>
          </w:p>
        </w:tc>
        <w:tc>
          <w:tcPr>
            <w:tcW w:w="1069" w:type="dxa"/>
          </w:tcPr>
          <w:p w:rsidR="00D16AAD" w:rsidRPr="0029092E" w:rsidRDefault="00D16AAD" w:rsidP="003F1880">
            <w:pPr>
              <w:pStyle w:val="a7"/>
              <w:spacing w:line="360" w:lineRule="auto"/>
              <w:rPr>
                <w:sz w:val="20"/>
              </w:rPr>
            </w:pPr>
            <w:r w:rsidRPr="0029092E">
              <w:rPr>
                <w:sz w:val="20"/>
              </w:rPr>
              <w:t>16</w:t>
            </w:r>
          </w:p>
        </w:tc>
        <w:tc>
          <w:tcPr>
            <w:tcW w:w="1028" w:type="dxa"/>
          </w:tcPr>
          <w:p w:rsidR="00D16AAD" w:rsidRPr="0029092E" w:rsidRDefault="00D16AAD" w:rsidP="003F1880">
            <w:pPr>
              <w:pStyle w:val="a7"/>
              <w:spacing w:line="360" w:lineRule="auto"/>
              <w:rPr>
                <w:sz w:val="20"/>
              </w:rPr>
            </w:pPr>
            <w:r w:rsidRPr="0029092E">
              <w:rPr>
                <w:sz w:val="20"/>
              </w:rPr>
              <w:t>9</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Т.М.</w:t>
            </w:r>
          </w:p>
        </w:tc>
        <w:tc>
          <w:tcPr>
            <w:tcW w:w="599" w:type="dxa"/>
          </w:tcPr>
          <w:p w:rsidR="00D16AAD" w:rsidRPr="0029092E" w:rsidRDefault="00D16AAD" w:rsidP="003F1880">
            <w:pPr>
              <w:pStyle w:val="a7"/>
              <w:spacing w:line="360" w:lineRule="auto"/>
              <w:rPr>
                <w:sz w:val="20"/>
              </w:rPr>
            </w:pPr>
            <w:r w:rsidRPr="0029092E">
              <w:rPr>
                <w:sz w:val="20"/>
              </w:rPr>
              <w:t>8</w:t>
            </w:r>
          </w:p>
        </w:tc>
        <w:tc>
          <w:tcPr>
            <w:tcW w:w="593" w:type="dxa"/>
          </w:tcPr>
          <w:p w:rsidR="00D16AAD" w:rsidRPr="0029092E" w:rsidRDefault="00D16AAD" w:rsidP="003F1880">
            <w:pPr>
              <w:pStyle w:val="a7"/>
              <w:spacing w:line="360" w:lineRule="auto"/>
              <w:rPr>
                <w:sz w:val="20"/>
              </w:rPr>
            </w:pPr>
            <w:r w:rsidRPr="0029092E">
              <w:rPr>
                <w:sz w:val="20"/>
              </w:rPr>
              <w:t>4</w:t>
            </w:r>
          </w:p>
        </w:tc>
        <w:tc>
          <w:tcPr>
            <w:tcW w:w="655" w:type="dxa"/>
          </w:tcPr>
          <w:p w:rsidR="00D16AAD" w:rsidRPr="0029092E" w:rsidRDefault="00D16AAD" w:rsidP="003F1880">
            <w:pPr>
              <w:pStyle w:val="a7"/>
              <w:spacing w:line="360" w:lineRule="auto"/>
              <w:rPr>
                <w:sz w:val="20"/>
              </w:rPr>
            </w:pPr>
            <w:r w:rsidRPr="0029092E">
              <w:rPr>
                <w:sz w:val="20"/>
              </w:rPr>
              <w:t>9</w:t>
            </w:r>
          </w:p>
        </w:tc>
        <w:tc>
          <w:tcPr>
            <w:tcW w:w="610" w:type="dxa"/>
          </w:tcPr>
          <w:p w:rsidR="00D16AAD" w:rsidRPr="0029092E" w:rsidRDefault="00D16AAD" w:rsidP="003F1880">
            <w:pPr>
              <w:pStyle w:val="a7"/>
              <w:spacing w:line="360" w:lineRule="auto"/>
              <w:rPr>
                <w:sz w:val="20"/>
              </w:rPr>
            </w:pPr>
            <w:r w:rsidRPr="0029092E">
              <w:rPr>
                <w:sz w:val="20"/>
              </w:rPr>
              <w:t>5</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7</w:t>
            </w:r>
          </w:p>
        </w:tc>
        <w:tc>
          <w:tcPr>
            <w:tcW w:w="606" w:type="dxa"/>
          </w:tcPr>
          <w:p w:rsidR="00D16AAD" w:rsidRPr="0029092E" w:rsidRDefault="00D16AAD" w:rsidP="003F1880">
            <w:pPr>
              <w:pStyle w:val="a7"/>
              <w:spacing w:line="360" w:lineRule="auto"/>
              <w:rPr>
                <w:sz w:val="20"/>
              </w:rPr>
            </w:pPr>
            <w:r w:rsidRPr="0029092E">
              <w:rPr>
                <w:sz w:val="20"/>
              </w:rPr>
              <w:t>4</w:t>
            </w:r>
          </w:p>
        </w:tc>
        <w:tc>
          <w:tcPr>
            <w:tcW w:w="683" w:type="dxa"/>
          </w:tcPr>
          <w:p w:rsidR="00D16AAD" w:rsidRPr="0029092E" w:rsidRDefault="00D16AAD" w:rsidP="003F1880">
            <w:pPr>
              <w:pStyle w:val="a7"/>
              <w:spacing w:line="360" w:lineRule="auto"/>
              <w:rPr>
                <w:sz w:val="20"/>
              </w:rPr>
            </w:pPr>
            <w:r w:rsidRPr="0029092E">
              <w:rPr>
                <w:sz w:val="20"/>
              </w:rPr>
              <w:t>9</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16</w:t>
            </w:r>
          </w:p>
        </w:tc>
        <w:tc>
          <w:tcPr>
            <w:tcW w:w="1028" w:type="dxa"/>
          </w:tcPr>
          <w:p w:rsidR="00D16AAD" w:rsidRPr="0029092E" w:rsidRDefault="00D16AAD" w:rsidP="003F1880">
            <w:pPr>
              <w:pStyle w:val="a7"/>
              <w:spacing w:line="360" w:lineRule="auto"/>
              <w:rPr>
                <w:sz w:val="20"/>
              </w:rPr>
            </w:pPr>
            <w:r w:rsidRPr="0029092E">
              <w:rPr>
                <w:sz w:val="20"/>
              </w:rPr>
              <w:t>14</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Т.Н.</w:t>
            </w:r>
          </w:p>
        </w:tc>
        <w:tc>
          <w:tcPr>
            <w:tcW w:w="599" w:type="dxa"/>
          </w:tcPr>
          <w:p w:rsidR="00D16AAD" w:rsidRPr="0029092E" w:rsidRDefault="00D16AAD" w:rsidP="003F1880">
            <w:pPr>
              <w:pStyle w:val="a7"/>
              <w:spacing w:line="360" w:lineRule="auto"/>
              <w:rPr>
                <w:sz w:val="20"/>
              </w:rPr>
            </w:pPr>
            <w:r w:rsidRPr="0029092E">
              <w:rPr>
                <w:sz w:val="20"/>
              </w:rPr>
              <w:t>9</w:t>
            </w:r>
          </w:p>
        </w:tc>
        <w:tc>
          <w:tcPr>
            <w:tcW w:w="593" w:type="dxa"/>
          </w:tcPr>
          <w:p w:rsidR="00D16AAD" w:rsidRPr="0029092E" w:rsidRDefault="00D16AAD" w:rsidP="003F1880">
            <w:pPr>
              <w:pStyle w:val="a7"/>
              <w:spacing w:line="360" w:lineRule="auto"/>
              <w:rPr>
                <w:sz w:val="20"/>
              </w:rPr>
            </w:pPr>
            <w:r w:rsidRPr="0029092E">
              <w:rPr>
                <w:sz w:val="20"/>
              </w:rPr>
              <w:t>6</w:t>
            </w:r>
          </w:p>
        </w:tc>
        <w:tc>
          <w:tcPr>
            <w:tcW w:w="655" w:type="dxa"/>
          </w:tcPr>
          <w:p w:rsidR="00D16AAD" w:rsidRPr="0029092E" w:rsidRDefault="00D16AAD" w:rsidP="003F1880">
            <w:pPr>
              <w:pStyle w:val="a7"/>
              <w:spacing w:line="360" w:lineRule="auto"/>
              <w:rPr>
                <w:sz w:val="20"/>
              </w:rPr>
            </w:pPr>
            <w:r w:rsidRPr="0029092E">
              <w:rPr>
                <w:sz w:val="20"/>
              </w:rPr>
              <w:t>5</w:t>
            </w:r>
          </w:p>
        </w:tc>
        <w:tc>
          <w:tcPr>
            <w:tcW w:w="610" w:type="dxa"/>
          </w:tcPr>
          <w:p w:rsidR="00D16AAD" w:rsidRPr="0029092E" w:rsidRDefault="00D16AAD" w:rsidP="003F1880">
            <w:pPr>
              <w:pStyle w:val="a7"/>
              <w:spacing w:line="360" w:lineRule="auto"/>
              <w:rPr>
                <w:sz w:val="20"/>
              </w:rPr>
            </w:pPr>
            <w:r w:rsidRPr="0029092E">
              <w:rPr>
                <w:sz w:val="20"/>
              </w:rPr>
              <w:t>9</w:t>
            </w:r>
          </w:p>
        </w:tc>
        <w:tc>
          <w:tcPr>
            <w:tcW w:w="602" w:type="dxa"/>
          </w:tcPr>
          <w:p w:rsidR="00D16AAD" w:rsidRPr="0029092E" w:rsidRDefault="00D16AAD" w:rsidP="003F1880">
            <w:pPr>
              <w:pStyle w:val="a7"/>
              <w:spacing w:line="360" w:lineRule="auto"/>
              <w:rPr>
                <w:sz w:val="20"/>
              </w:rPr>
            </w:pPr>
            <w:r w:rsidRPr="0029092E">
              <w:rPr>
                <w:sz w:val="20"/>
              </w:rPr>
              <w:t>9</w:t>
            </w:r>
          </w:p>
        </w:tc>
        <w:tc>
          <w:tcPr>
            <w:tcW w:w="656" w:type="dxa"/>
          </w:tcPr>
          <w:p w:rsidR="00D16AAD" w:rsidRPr="0029092E" w:rsidRDefault="00D16AAD" w:rsidP="003F1880">
            <w:pPr>
              <w:pStyle w:val="a7"/>
              <w:spacing w:line="360" w:lineRule="auto"/>
              <w:rPr>
                <w:sz w:val="20"/>
              </w:rPr>
            </w:pPr>
            <w:r w:rsidRPr="0029092E">
              <w:rPr>
                <w:sz w:val="20"/>
              </w:rPr>
              <w:t>7</w:t>
            </w:r>
          </w:p>
        </w:tc>
        <w:tc>
          <w:tcPr>
            <w:tcW w:w="606" w:type="dxa"/>
          </w:tcPr>
          <w:p w:rsidR="00D16AAD" w:rsidRPr="0029092E" w:rsidRDefault="00D16AAD" w:rsidP="003F1880">
            <w:pPr>
              <w:pStyle w:val="a7"/>
              <w:spacing w:line="360" w:lineRule="auto"/>
              <w:rPr>
                <w:sz w:val="20"/>
              </w:rPr>
            </w:pPr>
            <w:r w:rsidRPr="0029092E">
              <w:rPr>
                <w:sz w:val="20"/>
              </w:rPr>
              <w:t>7</w:t>
            </w:r>
          </w:p>
        </w:tc>
        <w:tc>
          <w:tcPr>
            <w:tcW w:w="683" w:type="dxa"/>
          </w:tcPr>
          <w:p w:rsidR="00D16AAD" w:rsidRPr="0029092E" w:rsidRDefault="00D16AAD" w:rsidP="003F1880">
            <w:pPr>
              <w:pStyle w:val="a7"/>
              <w:spacing w:line="360" w:lineRule="auto"/>
              <w:rPr>
                <w:sz w:val="20"/>
              </w:rPr>
            </w:pPr>
            <w:r w:rsidRPr="0029092E">
              <w:rPr>
                <w:sz w:val="20"/>
              </w:rPr>
              <w:t>7</w:t>
            </w:r>
          </w:p>
        </w:tc>
        <w:tc>
          <w:tcPr>
            <w:tcW w:w="643" w:type="dxa"/>
          </w:tcPr>
          <w:p w:rsidR="00D16AAD" w:rsidRPr="0029092E" w:rsidRDefault="00D16AAD" w:rsidP="003F1880">
            <w:pPr>
              <w:pStyle w:val="a7"/>
              <w:spacing w:line="360" w:lineRule="auto"/>
              <w:rPr>
                <w:sz w:val="20"/>
              </w:rPr>
            </w:pPr>
            <w:r w:rsidRPr="0029092E">
              <w:rPr>
                <w:sz w:val="20"/>
              </w:rPr>
              <w:t>8</w:t>
            </w:r>
          </w:p>
        </w:tc>
        <w:tc>
          <w:tcPr>
            <w:tcW w:w="1069" w:type="dxa"/>
          </w:tcPr>
          <w:p w:rsidR="00D16AAD" w:rsidRPr="0029092E" w:rsidRDefault="00D16AAD" w:rsidP="003F1880">
            <w:pPr>
              <w:pStyle w:val="a7"/>
              <w:spacing w:line="360" w:lineRule="auto"/>
              <w:rPr>
                <w:sz w:val="20"/>
              </w:rPr>
            </w:pPr>
            <w:r w:rsidRPr="0029092E">
              <w:rPr>
                <w:sz w:val="20"/>
              </w:rPr>
              <w:t>19</w:t>
            </w:r>
          </w:p>
        </w:tc>
        <w:tc>
          <w:tcPr>
            <w:tcW w:w="1028" w:type="dxa"/>
          </w:tcPr>
          <w:p w:rsidR="00D16AAD" w:rsidRPr="0029092E" w:rsidRDefault="00D16AAD" w:rsidP="003F1880">
            <w:pPr>
              <w:pStyle w:val="a7"/>
              <w:spacing w:line="360" w:lineRule="auto"/>
              <w:rPr>
                <w:sz w:val="20"/>
              </w:rPr>
            </w:pPr>
            <w:r w:rsidRPr="0029092E">
              <w:rPr>
                <w:sz w:val="20"/>
              </w:rPr>
              <w:t>12</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Х.А.</w:t>
            </w:r>
          </w:p>
        </w:tc>
        <w:tc>
          <w:tcPr>
            <w:tcW w:w="599" w:type="dxa"/>
          </w:tcPr>
          <w:p w:rsidR="00D16AAD" w:rsidRPr="0029092E" w:rsidRDefault="00D16AAD" w:rsidP="003F1880">
            <w:pPr>
              <w:pStyle w:val="a7"/>
              <w:spacing w:line="360" w:lineRule="auto"/>
              <w:rPr>
                <w:sz w:val="20"/>
              </w:rPr>
            </w:pPr>
            <w:r w:rsidRPr="0029092E">
              <w:rPr>
                <w:sz w:val="20"/>
              </w:rPr>
              <w:t>11</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4</w:t>
            </w:r>
          </w:p>
        </w:tc>
        <w:tc>
          <w:tcPr>
            <w:tcW w:w="610" w:type="dxa"/>
          </w:tcPr>
          <w:p w:rsidR="00D16AAD" w:rsidRPr="0029092E" w:rsidRDefault="00D16AAD" w:rsidP="003F1880">
            <w:pPr>
              <w:pStyle w:val="a7"/>
              <w:spacing w:line="360" w:lineRule="auto"/>
              <w:rPr>
                <w:sz w:val="20"/>
              </w:rPr>
            </w:pPr>
            <w:r w:rsidRPr="0029092E">
              <w:rPr>
                <w:sz w:val="20"/>
              </w:rPr>
              <w:t>11</w:t>
            </w:r>
          </w:p>
        </w:tc>
        <w:tc>
          <w:tcPr>
            <w:tcW w:w="602" w:type="dxa"/>
          </w:tcPr>
          <w:p w:rsidR="00D16AAD" w:rsidRPr="0029092E" w:rsidRDefault="00D16AAD" w:rsidP="003F1880">
            <w:pPr>
              <w:pStyle w:val="a7"/>
              <w:spacing w:line="360" w:lineRule="auto"/>
              <w:rPr>
                <w:sz w:val="20"/>
              </w:rPr>
            </w:pPr>
            <w:r w:rsidRPr="0029092E">
              <w:rPr>
                <w:sz w:val="20"/>
              </w:rPr>
              <w:t>8</w:t>
            </w:r>
          </w:p>
        </w:tc>
        <w:tc>
          <w:tcPr>
            <w:tcW w:w="656" w:type="dxa"/>
          </w:tcPr>
          <w:p w:rsidR="00D16AAD" w:rsidRPr="0029092E" w:rsidRDefault="00D16AAD" w:rsidP="003F1880">
            <w:pPr>
              <w:pStyle w:val="a7"/>
              <w:spacing w:line="360" w:lineRule="auto"/>
              <w:rPr>
                <w:sz w:val="20"/>
              </w:rPr>
            </w:pPr>
            <w:r w:rsidRPr="0029092E">
              <w:rPr>
                <w:sz w:val="20"/>
              </w:rPr>
              <w:t>7</w:t>
            </w:r>
          </w:p>
        </w:tc>
        <w:tc>
          <w:tcPr>
            <w:tcW w:w="606" w:type="dxa"/>
          </w:tcPr>
          <w:p w:rsidR="00D16AAD" w:rsidRPr="0029092E" w:rsidRDefault="00D16AAD" w:rsidP="003F1880">
            <w:pPr>
              <w:pStyle w:val="a7"/>
              <w:spacing w:line="360" w:lineRule="auto"/>
              <w:rPr>
                <w:sz w:val="20"/>
              </w:rPr>
            </w:pPr>
            <w:r w:rsidRPr="0029092E">
              <w:rPr>
                <w:sz w:val="20"/>
              </w:rPr>
              <w:t>8</w:t>
            </w:r>
          </w:p>
        </w:tc>
        <w:tc>
          <w:tcPr>
            <w:tcW w:w="683" w:type="dxa"/>
          </w:tcPr>
          <w:p w:rsidR="00D16AAD" w:rsidRPr="0029092E" w:rsidRDefault="00D16AAD" w:rsidP="003F1880">
            <w:pPr>
              <w:pStyle w:val="a7"/>
              <w:spacing w:line="360" w:lineRule="auto"/>
              <w:rPr>
                <w:sz w:val="20"/>
              </w:rPr>
            </w:pPr>
            <w:r w:rsidRPr="0029092E">
              <w:rPr>
                <w:sz w:val="20"/>
              </w:rPr>
              <w:t>9</w:t>
            </w:r>
          </w:p>
        </w:tc>
        <w:tc>
          <w:tcPr>
            <w:tcW w:w="643" w:type="dxa"/>
          </w:tcPr>
          <w:p w:rsidR="00D16AAD" w:rsidRPr="0029092E" w:rsidRDefault="00D16AAD" w:rsidP="003F1880">
            <w:pPr>
              <w:pStyle w:val="a7"/>
              <w:spacing w:line="360" w:lineRule="auto"/>
              <w:rPr>
                <w:sz w:val="20"/>
              </w:rPr>
            </w:pPr>
            <w:r w:rsidRPr="0029092E">
              <w:rPr>
                <w:sz w:val="20"/>
              </w:rPr>
              <w:t>9</w:t>
            </w:r>
          </w:p>
        </w:tc>
        <w:tc>
          <w:tcPr>
            <w:tcW w:w="1069" w:type="dxa"/>
          </w:tcPr>
          <w:p w:rsidR="00D16AAD" w:rsidRPr="0029092E" w:rsidRDefault="00D16AAD" w:rsidP="003F1880">
            <w:pPr>
              <w:pStyle w:val="a7"/>
              <w:spacing w:line="360" w:lineRule="auto"/>
              <w:rPr>
                <w:sz w:val="20"/>
              </w:rPr>
            </w:pPr>
            <w:r w:rsidRPr="0029092E">
              <w:rPr>
                <w:sz w:val="20"/>
              </w:rPr>
              <w:t>21</w:t>
            </w:r>
          </w:p>
        </w:tc>
        <w:tc>
          <w:tcPr>
            <w:tcW w:w="1028" w:type="dxa"/>
          </w:tcPr>
          <w:p w:rsidR="00D16AAD" w:rsidRPr="0029092E" w:rsidRDefault="00D16AAD" w:rsidP="003F1880">
            <w:pPr>
              <w:pStyle w:val="a7"/>
              <w:spacing w:line="360" w:lineRule="auto"/>
              <w:rPr>
                <w:sz w:val="20"/>
              </w:rPr>
            </w:pPr>
            <w:r w:rsidRPr="0029092E">
              <w:rPr>
                <w:sz w:val="20"/>
              </w:rPr>
              <w:t>26</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Ц.И.</w:t>
            </w:r>
          </w:p>
        </w:tc>
        <w:tc>
          <w:tcPr>
            <w:tcW w:w="599" w:type="dxa"/>
          </w:tcPr>
          <w:p w:rsidR="00D16AAD" w:rsidRPr="0029092E" w:rsidRDefault="00D16AAD" w:rsidP="003F1880">
            <w:pPr>
              <w:pStyle w:val="a7"/>
              <w:spacing w:line="360" w:lineRule="auto"/>
              <w:rPr>
                <w:sz w:val="20"/>
              </w:rPr>
            </w:pPr>
            <w:r w:rsidRPr="0029092E">
              <w:rPr>
                <w:sz w:val="20"/>
              </w:rPr>
              <w:t>15</w:t>
            </w:r>
          </w:p>
        </w:tc>
        <w:tc>
          <w:tcPr>
            <w:tcW w:w="593" w:type="dxa"/>
          </w:tcPr>
          <w:p w:rsidR="00D16AAD" w:rsidRPr="0029092E" w:rsidRDefault="00D16AAD" w:rsidP="003F1880">
            <w:pPr>
              <w:pStyle w:val="a7"/>
              <w:spacing w:line="360" w:lineRule="auto"/>
              <w:rPr>
                <w:sz w:val="20"/>
              </w:rPr>
            </w:pPr>
            <w:r w:rsidRPr="0029092E">
              <w:rPr>
                <w:sz w:val="20"/>
              </w:rPr>
              <w:t>5</w:t>
            </w:r>
          </w:p>
        </w:tc>
        <w:tc>
          <w:tcPr>
            <w:tcW w:w="655" w:type="dxa"/>
          </w:tcPr>
          <w:p w:rsidR="00D16AAD" w:rsidRPr="0029092E" w:rsidRDefault="00D16AAD" w:rsidP="003F1880">
            <w:pPr>
              <w:pStyle w:val="a7"/>
              <w:spacing w:line="360" w:lineRule="auto"/>
              <w:rPr>
                <w:sz w:val="20"/>
              </w:rPr>
            </w:pPr>
            <w:r w:rsidRPr="0029092E">
              <w:rPr>
                <w:sz w:val="20"/>
              </w:rPr>
              <w:t>9</w:t>
            </w:r>
          </w:p>
        </w:tc>
        <w:tc>
          <w:tcPr>
            <w:tcW w:w="610" w:type="dxa"/>
          </w:tcPr>
          <w:p w:rsidR="00D16AAD" w:rsidRPr="0029092E" w:rsidRDefault="00D16AAD" w:rsidP="003F1880">
            <w:pPr>
              <w:pStyle w:val="a7"/>
              <w:spacing w:line="360" w:lineRule="auto"/>
              <w:rPr>
                <w:sz w:val="20"/>
              </w:rPr>
            </w:pPr>
            <w:r w:rsidRPr="0029092E">
              <w:rPr>
                <w:sz w:val="20"/>
              </w:rPr>
              <w:t>12</w:t>
            </w:r>
          </w:p>
        </w:tc>
        <w:tc>
          <w:tcPr>
            <w:tcW w:w="602" w:type="dxa"/>
          </w:tcPr>
          <w:p w:rsidR="00D16AAD" w:rsidRPr="0029092E" w:rsidRDefault="00D16AAD" w:rsidP="003F1880">
            <w:pPr>
              <w:pStyle w:val="a7"/>
              <w:spacing w:line="360" w:lineRule="auto"/>
              <w:rPr>
                <w:sz w:val="20"/>
              </w:rPr>
            </w:pPr>
            <w:r w:rsidRPr="0029092E">
              <w:rPr>
                <w:sz w:val="20"/>
              </w:rPr>
              <w:t>7</w:t>
            </w:r>
          </w:p>
        </w:tc>
        <w:tc>
          <w:tcPr>
            <w:tcW w:w="656" w:type="dxa"/>
          </w:tcPr>
          <w:p w:rsidR="00D16AAD" w:rsidRPr="0029092E" w:rsidRDefault="00D16AAD" w:rsidP="003F1880">
            <w:pPr>
              <w:pStyle w:val="a7"/>
              <w:spacing w:line="360" w:lineRule="auto"/>
              <w:rPr>
                <w:sz w:val="20"/>
              </w:rPr>
            </w:pPr>
            <w:r w:rsidRPr="0029092E">
              <w:rPr>
                <w:sz w:val="20"/>
              </w:rPr>
              <w:t>9</w:t>
            </w:r>
          </w:p>
        </w:tc>
        <w:tc>
          <w:tcPr>
            <w:tcW w:w="606" w:type="dxa"/>
          </w:tcPr>
          <w:p w:rsidR="00D16AAD" w:rsidRPr="0029092E" w:rsidRDefault="00D16AAD" w:rsidP="003F1880">
            <w:pPr>
              <w:pStyle w:val="a7"/>
              <w:spacing w:line="360" w:lineRule="auto"/>
              <w:rPr>
                <w:sz w:val="20"/>
              </w:rPr>
            </w:pPr>
            <w:r w:rsidRPr="0029092E">
              <w:rPr>
                <w:sz w:val="20"/>
              </w:rPr>
              <w:t>6</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5</w:t>
            </w:r>
          </w:p>
        </w:tc>
        <w:tc>
          <w:tcPr>
            <w:tcW w:w="1069" w:type="dxa"/>
          </w:tcPr>
          <w:p w:rsidR="00D16AAD" w:rsidRPr="0029092E" w:rsidRDefault="00D16AAD" w:rsidP="003F1880">
            <w:pPr>
              <w:pStyle w:val="a7"/>
              <w:spacing w:line="360" w:lineRule="auto"/>
              <w:rPr>
                <w:sz w:val="20"/>
              </w:rPr>
            </w:pPr>
            <w:r w:rsidRPr="0029092E">
              <w:rPr>
                <w:sz w:val="20"/>
              </w:rPr>
              <w:t>25</w:t>
            </w:r>
          </w:p>
        </w:tc>
        <w:tc>
          <w:tcPr>
            <w:tcW w:w="1028" w:type="dxa"/>
          </w:tcPr>
          <w:p w:rsidR="00D16AAD" w:rsidRPr="0029092E" w:rsidRDefault="00D16AAD" w:rsidP="003F1880">
            <w:pPr>
              <w:pStyle w:val="a7"/>
              <w:spacing w:line="360" w:lineRule="auto"/>
              <w:rPr>
                <w:sz w:val="20"/>
              </w:rPr>
            </w:pPr>
            <w:r w:rsidRPr="0029092E">
              <w:rPr>
                <w:sz w:val="20"/>
              </w:rPr>
              <w:t>32</w:t>
            </w:r>
          </w:p>
        </w:tc>
      </w:tr>
      <w:tr w:rsidR="00D16AAD" w:rsidRPr="0029092E" w:rsidTr="004515A9">
        <w:trPr>
          <w:jc w:val="center"/>
        </w:trPr>
        <w:tc>
          <w:tcPr>
            <w:tcW w:w="836" w:type="dxa"/>
          </w:tcPr>
          <w:p w:rsidR="00D16AAD" w:rsidRPr="0029092E" w:rsidRDefault="00D16AAD" w:rsidP="003F1880">
            <w:pPr>
              <w:pStyle w:val="a7"/>
              <w:spacing w:line="360" w:lineRule="auto"/>
              <w:rPr>
                <w:sz w:val="20"/>
              </w:rPr>
            </w:pPr>
            <w:r w:rsidRPr="0029092E">
              <w:rPr>
                <w:sz w:val="20"/>
              </w:rPr>
              <w:t>Я.Н.</w:t>
            </w:r>
          </w:p>
        </w:tc>
        <w:tc>
          <w:tcPr>
            <w:tcW w:w="599" w:type="dxa"/>
          </w:tcPr>
          <w:p w:rsidR="00D16AAD" w:rsidRPr="0029092E" w:rsidRDefault="00D16AAD" w:rsidP="003F1880">
            <w:pPr>
              <w:pStyle w:val="a7"/>
              <w:spacing w:line="360" w:lineRule="auto"/>
              <w:rPr>
                <w:sz w:val="20"/>
              </w:rPr>
            </w:pPr>
            <w:r w:rsidRPr="0029092E">
              <w:rPr>
                <w:sz w:val="20"/>
              </w:rPr>
              <w:t>9</w:t>
            </w:r>
          </w:p>
        </w:tc>
        <w:tc>
          <w:tcPr>
            <w:tcW w:w="593" w:type="dxa"/>
          </w:tcPr>
          <w:p w:rsidR="00D16AAD" w:rsidRPr="0029092E" w:rsidRDefault="00D16AAD" w:rsidP="003F1880">
            <w:pPr>
              <w:pStyle w:val="a7"/>
              <w:spacing w:line="360" w:lineRule="auto"/>
              <w:rPr>
                <w:sz w:val="20"/>
              </w:rPr>
            </w:pPr>
            <w:r w:rsidRPr="0029092E">
              <w:rPr>
                <w:sz w:val="20"/>
              </w:rPr>
              <w:t>9</w:t>
            </w:r>
          </w:p>
        </w:tc>
        <w:tc>
          <w:tcPr>
            <w:tcW w:w="655" w:type="dxa"/>
          </w:tcPr>
          <w:p w:rsidR="00D16AAD" w:rsidRPr="0029092E" w:rsidRDefault="00D16AAD" w:rsidP="003F1880">
            <w:pPr>
              <w:pStyle w:val="a7"/>
              <w:spacing w:line="360" w:lineRule="auto"/>
              <w:rPr>
                <w:sz w:val="20"/>
              </w:rPr>
            </w:pPr>
            <w:r w:rsidRPr="0029092E">
              <w:rPr>
                <w:sz w:val="20"/>
              </w:rPr>
              <w:t>6</w:t>
            </w:r>
          </w:p>
        </w:tc>
        <w:tc>
          <w:tcPr>
            <w:tcW w:w="610" w:type="dxa"/>
          </w:tcPr>
          <w:p w:rsidR="00D16AAD" w:rsidRPr="0029092E" w:rsidRDefault="00D16AAD" w:rsidP="003F1880">
            <w:pPr>
              <w:pStyle w:val="a7"/>
              <w:spacing w:line="360" w:lineRule="auto"/>
              <w:rPr>
                <w:sz w:val="20"/>
              </w:rPr>
            </w:pPr>
            <w:r w:rsidRPr="0029092E">
              <w:rPr>
                <w:sz w:val="20"/>
              </w:rPr>
              <w:t>8</w:t>
            </w:r>
          </w:p>
        </w:tc>
        <w:tc>
          <w:tcPr>
            <w:tcW w:w="602" w:type="dxa"/>
          </w:tcPr>
          <w:p w:rsidR="00D16AAD" w:rsidRPr="0029092E" w:rsidRDefault="00D16AAD" w:rsidP="003F1880">
            <w:pPr>
              <w:pStyle w:val="a7"/>
              <w:spacing w:line="360" w:lineRule="auto"/>
              <w:rPr>
                <w:sz w:val="20"/>
              </w:rPr>
            </w:pPr>
            <w:r w:rsidRPr="0029092E">
              <w:rPr>
                <w:sz w:val="20"/>
              </w:rPr>
              <w:t>11</w:t>
            </w:r>
          </w:p>
        </w:tc>
        <w:tc>
          <w:tcPr>
            <w:tcW w:w="656" w:type="dxa"/>
          </w:tcPr>
          <w:p w:rsidR="00D16AAD" w:rsidRPr="0029092E" w:rsidRDefault="00D16AAD" w:rsidP="003F1880">
            <w:pPr>
              <w:pStyle w:val="a7"/>
              <w:spacing w:line="360" w:lineRule="auto"/>
              <w:rPr>
                <w:sz w:val="20"/>
              </w:rPr>
            </w:pPr>
            <w:r w:rsidRPr="0029092E">
              <w:rPr>
                <w:sz w:val="20"/>
              </w:rPr>
              <w:t>6</w:t>
            </w:r>
          </w:p>
        </w:tc>
        <w:tc>
          <w:tcPr>
            <w:tcW w:w="606" w:type="dxa"/>
          </w:tcPr>
          <w:p w:rsidR="00D16AAD" w:rsidRPr="0029092E" w:rsidRDefault="00D16AAD" w:rsidP="003F1880">
            <w:pPr>
              <w:pStyle w:val="a7"/>
              <w:spacing w:line="360" w:lineRule="auto"/>
              <w:rPr>
                <w:sz w:val="20"/>
              </w:rPr>
            </w:pPr>
            <w:r w:rsidRPr="0029092E">
              <w:rPr>
                <w:sz w:val="20"/>
              </w:rPr>
              <w:t>9</w:t>
            </w:r>
          </w:p>
        </w:tc>
        <w:tc>
          <w:tcPr>
            <w:tcW w:w="683" w:type="dxa"/>
          </w:tcPr>
          <w:p w:rsidR="00D16AAD" w:rsidRPr="0029092E" w:rsidRDefault="00D16AAD" w:rsidP="003F1880">
            <w:pPr>
              <w:pStyle w:val="a7"/>
              <w:spacing w:line="360" w:lineRule="auto"/>
              <w:rPr>
                <w:sz w:val="20"/>
              </w:rPr>
            </w:pPr>
            <w:r w:rsidRPr="0029092E">
              <w:rPr>
                <w:sz w:val="20"/>
              </w:rPr>
              <w:t>8</w:t>
            </w:r>
          </w:p>
        </w:tc>
        <w:tc>
          <w:tcPr>
            <w:tcW w:w="643" w:type="dxa"/>
          </w:tcPr>
          <w:p w:rsidR="00D16AAD" w:rsidRPr="0029092E" w:rsidRDefault="00D16AAD" w:rsidP="003F1880">
            <w:pPr>
              <w:pStyle w:val="a7"/>
              <w:spacing w:line="360" w:lineRule="auto"/>
              <w:rPr>
                <w:sz w:val="20"/>
              </w:rPr>
            </w:pPr>
            <w:r w:rsidRPr="0029092E">
              <w:rPr>
                <w:sz w:val="20"/>
              </w:rPr>
              <w:t>8</w:t>
            </w:r>
          </w:p>
        </w:tc>
        <w:tc>
          <w:tcPr>
            <w:tcW w:w="1069" w:type="dxa"/>
          </w:tcPr>
          <w:p w:rsidR="00D16AAD" w:rsidRPr="0029092E" w:rsidRDefault="00D16AAD" w:rsidP="003F1880">
            <w:pPr>
              <w:pStyle w:val="a7"/>
              <w:spacing w:line="360" w:lineRule="auto"/>
              <w:rPr>
                <w:sz w:val="20"/>
              </w:rPr>
            </w:pPr>
            <w:r w:rsidRPr="0029092E">
              <w:rPr>
                <w:sz w:val="20"/>
              </w:rPr>
              <w:t>20</w:t>
            </w:r>
          </w:p>
        </w:tc>
        <w:tc>
          <w:tcPr>
            <w:tcW w:w="1028" w:type="dxa"/>
          </w:tcPr>
          <w:p w:rsidR="00D16AAD" w:rsidRPr="0029092E" w:rsidRDefault="00D16AAD" w:rsidP="003F1880">
            <w:pPr>
              <w:pStyle w:val="a7"/>
              <w:spacing w:line="360" w:lineRule="auto"/>
              <w:rPr>
                <w:sz w:val="20"/>
              </w:rPr>
            </w:pPr>
            <w:r w:rsidRPr="0029092E">
              <w:rPr>
                <w:sz w:val="20"/>
              </w:rPr>
              <w:t>36</w:t>
            </w:r>
          </w:p>
        </w:tc>
      </w:tr>
    </w:tbl>
    <w:p w:rsidR="00AD79F3" w:rsidRPr="0029092E" w:rsidRDefault="00AD79F3" w:rsidP="004515A9">
      <w:pPr>
        <w:rPr>
          <w:color w:val="auto"/>
        </w:rPr>
      </w:pPr>
      <w:bookmarkStart w:id="60" w:name="_GoBack"/>
      <w:bookmarkEnd w:id="60"/>
    </w:p>
    <w:sectPr w:rsidR="00AD79F3" w:rsidRPr="0029092E" w:rsidSect="003F1880">
      <w:footerReference w:type="even" r:id="rId16"/>
      <w:pgSz w:w="11907" w:h="16840"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FF" w:rsidRDefault="00DB51FF" w:rsidP="00B752CC">
      <w:r>
        <w:separator/>
      </w:r>
    </w:p>
  </w:endnote>
  <w:endnote w:type="continuationSeparator" w:id="0">
    <w:p w:rsidR="00DB51FF" w:rsidRDefault="00DB51FF" w:rsidP="00B7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FF" w:rsidRDefault="00DB51FF" w:rsidP="00B752CC">
    <w:pPr>
      <w:pStyle w:val="ac"/>
      <w:rPr>
        <w:rStyle w:val="ae"/>
      </w:rPr>
    </w:pPr>
    <w:r>
      <w:rPr>
        <w:rStyle w:val="ae"/>
      </w:rPr>
      <w:fldChar w:fldCharType="begin"/>
    </w:r>
    <w:r>
      <w:rPr>
        <w:rStyle w:val="ae"/>
      </w:rPr>
      <w:instrText xml:space="preserve">PAGE  </w:instrText>
    </w:r>
    <w:r>
      <w:rPr>
        <w:rStyle w:val="ae"/>
      </w:rPr>
      <w:fldChar w:fldCharType="end"/>
    </w:r>
  </w:p>
  <w:p w:rsidR="00DB51FF" w:rsidRDefault="00DB51FF" w:rsidP="00B752CC">
    <w:pPr>
      <w:pStyle w:val="ac"/>
    </w:pPr>
  </w:p>
  <w:p w:rsidR="00DB51FF" w:rsidRDefault="00DB51FF" w:rsidP="00B752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FF" w:rsidRDefault="00DB51FF" w:rsidP="00B752CC">
      <w:r>
        <w:separator/>
      </w:r>
    </w:p>
  </w:footnote>
  <w:footnote w:type="continuationSeparator" w:id="0">
    <w:p w:rsidR="00DB51FF" w:rsidRDefault="00DB51FF" w:rsidP="00B75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9D25BE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E602F54"/>
    <w:lvl w:ilvl="0">
      <w:start w:val="1"/>
      <w:numFmt w:val="bullet"/>
      <w:lvlText w:val=""/>
      <w:lvlJc w:val="left"/>
      <w:pPr>
        <w:tabs>
          <w:tab w:val="num" w:pos="360"/>
        </w:tabs>
        <w:ind w:left="360" w:hanging="360"/>
      </w:pPr>
      <w:rPr>
        <w:rFonts w:ascii="Symbol" w:hAnsi="Symbol" w:hint="default"/>
      </w:rPr>
    </w:lvl>
  </w:abstractNum>
  <w:abstractNum w:abstractNumId="2">
    <w:nsid w:val="0F4D343E"/>
    <w:multiLevelType w:val="multilevel"/>
    <w:tmpl w:val="041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ADE4D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396E77"/>
    <w:multiLevelType w:val="multilevel"/>
    <w:tmpl w:val="0419001D"/>
    <w:styleLink w:val="1"/>
    <w:lvl w:ilvl="0">
      <w:start w:val="1"/>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B66783F"/>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pStyle w:val="5"/>
      <w:lvlText w:val="%5)"/>
      <w:lvlJc w:val="left"/>
      <w:pPr>
        <w:ind w:left="716" w:hanging="432"/>
      </w:pPr>
      <w:rPr>
        <w:rFonts w:cs="Times New Roman"/>
      </w:rPr>
    </w:lvl>
    <w:lvl w:ilvl="5">
      <w:start w:val="1"/>
      <w:numFmt w:val="lowerLetter"/>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6">
    <w:nsid w:val="505A4F79"/>
    <w:multiLevelType w:val="hybridMultilevel"/>
    <w:tmpl w:val="1AAC98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5FD6262"/>
    <w:multiLevelType w:val="hybridMultilevel"/>
    <w:tmpl w:val="278A5062"/>
    <w:lvl w:ilvl="0" w:tplc="766A5754">
      <w:start w:val="1"/>
      <w:numFmt w:val="decimal"/>
      <w:pStyle w:val="14pt"/>
      <w:lvlText w:val="%1."/>
      <w:lvlJc w:val="left"/>
      <w:pPr>
        <w:tabs>
          <w:tab w:val="num" w:pos="1361"/>
        </w:tabs>
        <w:ind w:left="1191" w:hanging="1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6C6D0D"/>
    <w:multiLevelType w:val="hybridMultilevel"/>
    <w:tmpl w:val="CFE28A12"/>
    <w:lvl w:ilvl="0" w:tplc="26C0EB9E">
      <w:start w:val="1"/>
      <w:numFmt w:val="upperRoman"/>
      <w:pStyle w:val="21250"/>
      <w:lvlText w:val="%1."/>
      <w:lvlJc w:val="right"/>
      <w:pPr>
        <w:tabs>
          <w:tab w:val="num" w:pos="1429"/>
        </w:tabs>
        <w:ind w:left="1429" w:hanging="18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4"/>
  </w:num>
  <w:num w:numId="4">
    <w:abstractNumId w:val="8"/>
  </w:num>
  <w:num w:numId="5">
    <w:abstractNumId w:val="7"/>
  </w:num>
  <w:num w:numId="6">
    <w:abstractNumId w:val="5"/>
  </w:num>
  <w:num w:numId="7">
    <w:abstractNumId w:val="2"/>
  </w:num>
  <w:num w:numId="8">
    <w:abstractNumId w:val="6"/>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D2A"/>
    <w:rsid w:val="00035471"/>
    <w:rsid w:val="00045943"/>
    <w:rsid w:val="00052F6D"/>
    <w:rsid w:val="0007090D"/>
    <w:rsid w:val="000717A5"/>
    <w:rsid w:val="000806AF"/>
    <w:rsid w:val="00085C33"/>
    <w:rsid w:val="0009002B"/>
    <w:rsid w:val="000A6D2A"/>
    <w:rsid w:val="000B7803"/>
    <w:rsid w:val="000C0BBF"/>
    <w:rsid w:val="000C7FD4"/>
    <w:rsid w:val="000E0FE1"/>
    <w:rsid w:val="001029DB"/>
    <w:rsid w:val="00125718"/>
    <w:rsid w:val="001337C0"/>
    <w:rsid w:val="00150117"/>
    <w:rsid w:val="001549B7"/>
    <w:rsid w:val="00157695"/>
    <w:rsid w:val="00175DBC"/>
    <w:rsid w:val="00176890"/>
    <w:rsid w:val="0017749B"/>
    <w:rsid w:val="001B668C"/>
    <w:rsid w:val="001D7C20"/>
    <w:rsid w:val="001F5F19"/>
    <w:rsid w:val="00201AF5"/>
    <w:rsid w:val="00207FA6"/>
    <w:rsid w:val="00221B23"/>
    <w:rsid w:val="00222D0C"/>
    <w:rsid w:val="00235074"/>
    <w:rsid w:val="0023626C"/>
    <w:rsid w:val="00240F37"/>
    <w:rsid w:val="00247990"/>
    <w:rsid w:val="0025361F"/>
    <w:rsid w:val="002606C4"/>
    <w:rsid w:val="002627F9"/>
    <w:rsid w:val="00266911"/>
    <w:rsid w:val="0028118D"/>
    <w:rsid w:val="00281B3B"/>
    <w:rsid w:val="002849D0"/>
    <w:rsid w:val="00287C20"/>
    <w:rsid w:val="0029092E"/>
    <w:rsid w:val="002961AB"/>
    <w:rsid w:val="00297384"/>
    <w:rsid w:val="002B7095"/>
    <w:rsid w:val="002D1595"/>
    <w:rsid w:val="002D2F8B"/>
    <w:rsid w:val="002E5DDA"/>
    <w:rsid w:val="002F2F39"/>
    <w:rsid w:val="002F4852"/>
    <w:rsid w:val="00307D1E"/>
    <w:rsid w:val="00311FD8"/>
    <w:rsid w:val="003223DD"/>
    <w:rsid w:val="00333AF2"/>
    <w:rsid w:val="003340F1"/>
    <w:rsid w:val="003377B6"/>
    <w:rsid w:val="0036580D"/>
    <w:rsid w:val="00394FF5"/>
    <w:rsid w:val="003E4570"/>
    <w:rsid w:val="003F0517"/>
    <w:rsid w:val="003F1880"/>
    <w:rsid w:val="00401A7C"/>
    <w:rsid w:val="0040290E"/>
    <w:rsid w:val="004169E6"/>
    <w:rsid w:val="00416CB4"/>
    <w:rsid w:val="0042071E"/>
    <w:rsid w:val="00446C12"/>
    <w:rsid w:val="004515A9"/>
    <w:rsid w:val="0045242D"/>
    <w:rsid w:val="00461807"/>
    <w:rsid w:val="00467147"/>
    <w:rsid w:val="004720BC"/>
    <w:rsid w:val="004729D8"/>
    <w:rsid w:val="00480D86"/>
    <w:rsid w:val="0049442C"/>
    <w:rsid w:val="00494FC4"/>
    <w:rsid w:val="00497C60"/>
    <w:rsid w:val="004A051D"/>
    <w:rsid w:val="004A2E16"/>
    <w:rsid w:val="004A7A9D"/>
    <w:rsid w:val="004B0D89"/>
    <w:rsid w:val="004B2E2C"/>
    <w:rsid w:val="004C2169"/>
    <w:rsid w:val="004E19D9"/>
    <w:rsid w:val="004F7D63"/>
    <w:rsid w:val="005021A9"/>
    <w:rsid w:val="00516160"/>
    <w:rsid w:val="0052176E"/>
    <w:rsid w:val="0054026A"/>
    <w:rsid w:val="0054050C"/>
    <w:rsid w:val="00542210"/>
    <w:rsid w:val="00544C28"/>
    <w:rsid w:val="00557F1A"/>
    <w:rsid w:val="00562D8B"/>
    <w:rsid w:val="00577C2B"/>
    <w:rsid w:val="00593E82"/>
    <w:rsid w:val="005A3F59"/>
    <w:rsid w:val="005B3061"/>
    <w:rsid w:val="005C3CC7"/>
    <w:rsid w:val="005C4C9B"/>
    <w:rsid w:val="005C5F01"/>
    <w:rsid w:val="005D727E"/>
    <w:rsid w:val="005F21DF"/>
    <w:rsid w:val="0060060B"/>
    <w:rsid w:val="00613531"/>
    <w:rsid w:val="006802DB"/>
    <w:rsid w:val="0068697F"/>
    <w:rsid w:val="006A592A"/>
    <w:rsid w:val="006C5338"/>
    <w:rsid w:val="006C5F99"/>
    <w:rsid w:val="006E1B76"/>
    <w:rsid w:val="006E6BC6"/>
    <w:rsid w:val="006F7A67"/>
    <w:rsid w:val="00703B5B"/>
    <w:rsid w:val="00726422"/>
    <w:rsid w:val="00730095"/>
    <w:rsid w:val="007366D9"/>
    <w:rsid w:val="007619E6"/>
    <w:rsid w:val="00762094"/>
    <w:rsid w:val="007749E3"/>
    <w:rsid w:val="00780922"/>
    <w:rsid w:val="00781C21"/>
    <w:rsid w:val="007871E7"/>
    <w:rsid w:val="007A7680"/>
    <w:rsid w:val="007C0404"/>
    <w:rsid w:val="007C386D"/>
    <w:rsid w:val="00802699"/>
    <w:rsid w:val="0081439F"/>
    <w:rsid w:val="0082099B"/>
    <w:rsid w:val="0083492A"/>
    <w:rsid w:val="00843E5D"/>
    <w:rsid w:val="0084416F"/>
    <w:rsid w:val="008547D0"/>
    <w:rsid w:val="0086158F"/>
    <w:rsid w:val="00887038"/>
    <w:rsid w:val="008C3E23"/>
    <w:rsid w:val="008C536E"/>
    <w:rsid w:val="008D4959"/>
    <w:rsid w:val="008D58D2"/>
    <w:rsid w:val="008D6369"/>
    <w:rsid w:val="008F4B1A"/>
    <w:rsid w:val="0090779D"/>
    <w:rsid w:val="009419C6"/>
    <w:rsid w:val="00960D3D"/>
    <w:rsid w:val="00973397"/>
    <w:rsid w:val="009A2EB3"/>
    <w:rsid w:val="009B38DE"/>
    <w:rsid w:val="009B712B"/>
    <w:rsid w:val="009D397A"/>
    <w:rsid w:val="00A03F1A"/>
    <w:rsid w:val="00A0408C"/>
    <w:rsid w:val="00A25990"/>
    <w:rsid w:val="00A36AF4"/>
    <w:rsid w:val="00A44C4C"/>
    <w:rsid w:val="00A51C29"/>
    <w:rsid w:val="00A809C1"/>
    <w:rsid w:val="00A81DA3"/>
    <w:rsid w:val="00A91828"/>
    <w:rsid w:val="00A92EA6"/>
    <w:rsid w:val="00A96B3D"/>
    <w:rsid w:val="00A97E76"/>
    <w:rsid w:val="00AA0505"/>
    <w:rsid w:val="00AA58C6"/>
    <w:rsid w:val="00AB5F4F"/>
    <w:rsid w:val="00AC10B6"/>
    <w:rsid w:val="00AD1F6A"/>
    <w:rsid w:val="00AD79F3"/>
    <w:rsid w:val="00AF62FF"/>
    <w:rsid w:val="00B02CAE"/>
    <w:rsid w:val="00B04D89"/>
    <w:rsid w:val="00B064BA"/>
    <w:rsid w:val="00B414DF"/>
    <w:rsid w:val="00B50DBE"/>
    <w:rsid w:val="00B51023"/>
    <w:rsid w:val="00B628E8"/>
    <w:rsid w:val="00B752CC"/>
    <w:rsid w:val="00B943BF"/>
    <w:rsid w:val="00B951DB"/>
    <w:rsid w:val="00BB2B72"/>
    <w:rsid w:val="00BB32DF"/>
    <w:rsid w:val="00BD0427"/>
    <w:rsid w:val="00BD38EB"/>
    <w:rsid w:val="00BF638B"/>
    <w:rsid w:val="00C0349E"/>
    <w:rsid w:val="00C05DD7"/>
    <w:rsid w:val="00C32042"/>
    <w:rsid w:val="00C43896"/>
    <w:rsid w:val="00C44456"/>
    <w:rsid w:val="00C47BC6"/>
    <w:rsid w:val="00C57680"/>
    <w:rsid w:val="00C63E10"/>
    <w:rsid w:val="00C677A2"/>
    <w:rsid w:val="00C72EE4"/>
    <w:rsid w:val="00C851E9"/>
    <w:rsid w:val="00C87B88"/>
    <w:rsid w:val="00C94355"/>
    <w:rsid w:val="00CB1A3E"/>
    <w:rsid w:val="00CC3D5D"/>
    <w:rsid w:val="00CD2308"/>
    <w:rsid w:val="00CE0A97"/>
    <w:rsid w:val="00CE7EFD"/>
    <w:rsid w:val="00D06A55"/>
    <w:rsid w:val="00D13EEC"/>
    <w:rsid w:val="00D16AAD"/>
    <w:rsid w:val="00D217F0"/>
    <w:rsid w:val="00D24D19"/>
    <w:rsid w:val="00D61A56"/>
    <w:rsid w:val="00D62F5C"/>
    <w:rsid w:val="00D74CE7"/>
    <w:rsid w:val="00D85F8D"/>
    <w:rsid w:val="00D94FAF"/>
    <w:rsid w:val="00D9612E"/>
    <w:rsid w:val="00D966A9"/>
    <w:rsid w:val="00DB51FF"/>
    <w:rsid w:val="00DB5D69"/>
    <w:rsid w:val="00DB6846"/>
    <w:rsid w:val="00DC5D95"/>
    <w:rsid w:val="00DC7A89"/>
    <w:rsid w:val="00DC7F77"/>
    <w:rsid w:val="00DD1A53"/>
    <w:rsid w:val="00DD4A94"/>
    <w:rsid w:val="00DE443C"/>
    <w:rsid w:val="00DF4A4C"/>
    <w:rsid w:val="00E26FFC"/>
    <w:rsid w:val="00E3342F"/>
    <w:rsid w:val="00E37D8C"/>
    <w:rsid w:val="00E457CB"/>
    <w:rsid w:val="00E60B17"/>
    <w:rsid w:val="00E7573E"/>
    <w:rsid w:val="00E94ED2"/>
    <w:rsid w:val="00EB12C4"/>
    <w:rsid w:val="00EB33C9"/>
    <w:rsid w:val="00EB657F"/>
    <w:rsid w:val="00EC788C"/>
    <w:rsid w:val="00EE2FEA"/>
    <w:rsid w:val="00EE4E01"/>
    <w:rsid w:val="00EF1449"/>
    <w:rsid w:val="00F02096"/>
    <w:rsid w:val="00F24166"/>
    <w:rsid w:val="00F26ECA"/>
    <w:rsid w:val="00F33AE6"/>
    <w:rsid w:val="00F46075"/>
    <w:rsid w:val="00F5435B"/>
    <w:rsid w:val="00F6531C"/>
    <w:rsid w:val="00F85798"/>
    <w:rsid w:val="00F9425D"/>
    <w:rsid w:val="00F96F60"/>
    <w:rsid w:val="00FB33C0"/>
    <w:rsid w:val="00FB44A3"/>
    <w:rsid w:val="00FD2519"/>
    <w:rsid w:val="00FE22CC"/>
    <w:rsid w:val="00FF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_x0000_s1037"/>
        <o:r id="V:Rule2" type="connector" idref="#_x0000_s1038"/>
        <o:r id="V:Rule3" type="connector" idref="#_x0000_s1039"/>
        <o:r id="V:Rule4" type="connector" idref="#_x0000_s1040"/>
        <o:r id="V:Rule5" type="connector" idref="#_x0000_s1041"/>
        <o:r id="V:Rule6" type="connector" idref="#_x0000_s1042"/>
        <o:r id="V:Rule7" type="connector" idref="#_x0000_s1043"/>
        <o:r id="V:Rule8" type="connector" idref="#_x0000_s1044"/>
      </o:rules>
    </o:shapelayout>
  </w:shapeDefaults>
  <w:decimalSymbol w:val=","/>
  <w:listSeparator w:val=";"/>
  <w14:defaultImageDpi w14:val="0"/>
  <w15:docId w15:val="{C3DAEE6D-F117-4D68-B55E-50C6E644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8" w:uiPriority="99"/>
    <w:lsdException w:name="index 9" w:uiPriority="99"/>
    <w:lsdException w:name="toc 1" w:uiPriority="39"/>
    <w:lsdException w:name="toc 2" w:uiPriority="39"/>
    <w:lsdException w:name="toc 3" w:uiPriority="39"/>
    <w:lsdException w:name="header" w:uiPriority="99"/>
    <w:lsdException w:name="caption" w:semiHidden="1" w:uiPriority="35" w:unhideWhenUsed="1" w:qFormat="1"/>
    <w:lsdException w:name="envelope address" w:uiPriority="99"/>
    <w:lsdException w:name="footnote reference" w:uiPriority="99"/>
    <w:lsdException w:name="List Bullet" w:uiPriority="99"/>
    <w:lsdException w:name="Title" w:qFormat="1"/>
    <w:lsdException w:name="Subtitle" w:qFormat="1"/>
    <w:lsdException w:name="Date" w:uiPriority="99"/>
    <w:lsdException w:name="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752CC"/>
    <w:pPr>
      <w:tabs>
        <w:tab w:val="left" w:pos="0"/>
      </w:tabs>
      <w:suppressAutoHyphens/>
      <w:spacing w:line="360" w:lineRule="auto"/>
      <w:ind w:firstLine="709"/>
      <w:jc w:val="both"/>
    </w:pPr>
    <w:rPr>
      <w:color w:val="000000"/>
      <w:sz w:val="28"/>
      <w:szCs w:val="28"/>
    </w:rPr>
  </w:style>
  <w:style w:type="paragraph" w:styleId="10">
    <w:name w:val="heading 1"/>
    <w:basedOn w:val="a"/>
    <w:next w:val="a"/>
    <w:link w:val="11"/>
    <w:autoRedefine/>
    <w:uiPriority w:val="9"/>
    <w:qFormat/>
    <w:rsid w:val="00A97E76"/>
    <w:pPr>
      <w:keepNext/>
      <w:pageBreakBefore/>
      <w:spacing w:before="360" w:after="360"/>
      <w:ind w:firstLine="0"/>
      <w:contextualSpacing/>
      <w:jc w:val="center"/>
      <w:outlineLvl w:val="0"/>
    </w:pPr>
    <w:rPr>
      <w:rFonts w:cs="Arial"/>
      <w:bCs/>
      <w:caps/>
      <w:kern w:val="32"/>
      <w:szCs w:val="32"/>
    </w:rPr>
  </w:style>
  <w:style w:type="paragraph" w:styleId="2">
    <w:name w:val="heading 2"/>
    <w:basedOn w:val="a"/>
    <w:next w:val="a"/>
    <w:link w:val="20"/>
    <w:autoRedefine/>
    <w:uiPriority w:val="1"/>
    <w:semiHidden/>
    <w:qFormat/>
    <w:rsid w:val="004720BC"/>
    <w:pPr>
      <w:keepNext/>
      <w:pageBreakBefore/>
      <w:spacing w:before="240" w:after="240"/>
      <w:ind w:firstLine="0"/>
      <w:jc w:val="center"/>
      <w:outlineLvl w:val="1"/>
    </w:pPr>
    <w:rPr>
      <w:caps/>
    </w:rPr>
  </w:style>
  <w:style w:type="paragraph" w:styleId="3">
    <w:name w:val="heading 3"/>
    <w:basedOn w:val="a"/>
    <w:next w:val="a"/>
    <w:link w:val="30"/>
    <w:autoRedefine/>
    <w:uiPriority w:val="9"/>
    <w:qFormat/>
    <w:rsid w:val="00F46075"/>
    <w:pPr>
      <w:keepNext/>
      <w:shd w:val="clear" w:color="auto" w:fill="FFFFFF"/>
      <w:autoSpaceDE w:val="0"/>
      <w:autoSpaceDN w:val="0"/>
      <w:adjustRightInd w:val="0"/>
      <w:spacing w:before="240" w:after="240"/>
      <w:ind w:firstLine="0"/>
      <w:outlineLvl w:val="2"/>
    </w:pPr>
    <w:rPr>
      <w:iCs/>
      <w:color w:val="auto"/>
      <w:spacing w:val="1"/>
      <w:szCs w:val="24"/>
    </w:rPr>
  </w:style>
  <w:style w:type="paragraph" w:styleId="4">
    <w:name w:val="heading 4"/>
    <w:basedOn w:val="a"/>
    <w:next w:val="a"/>
    <w:link w:val="40"/>
    <w:autoRedefine/>
    <w:uiPriority w:val="9"/>
    <w:semiHidden/>
    <w:qFormat/>
    <w:rsid w:val="00467147"/>
    <w:pPr>
      <w:keepNext/>
      <w:shd w:val="clear" w:color="auto" w:fill="FFFFFF"/>
      <w:autoSpaceDE w:val="0"/>
      <w:autoSpaceDN w:val="0"/>
      <w:adjustRightInd w:val="0"/>
      <w:spacing w:before="120" w:after="120"/>
      <w:ind w:left="720" w:firstLine="0"/>
      <w:jc w:val="center"/>
      <w:outlineLvl w:val="3"/>
    </w:pPr>
  </w:style>
  <w:style w:type="paragraph" w:styleId="5">
    <w:name w:val="heading 5"/>
    <w:basedOn w:val="a"/>
    <w:next w:val="a"/>
    <w:link w:val="50"/>
    <w:uiPriority w:val="9"/>
    <w:qFormat/>
    <w:rsid w:val="00222D0C"/>
    <w:pPr>
      <w:keepNext/>
      <w:numPr>
        <w:ilvl w:val="4"/>
        <w:numId w:val="6"/>
      </w:numPr>
      <w:spacing w:line="260" w:lineRule="auto"/>
      <w:outlineLvl w:val="4"/>
    </w:pPr>
    <w:rPr>
      <w:i/>
      <w:color w:val="auto"/>
      <w:szCs w:val="20"/>
    </w:rPr>
  </w:style>
  <w:style w:type="paragraph" w:styleId="6">
    <w:name w:val="heading 6"/>
    <w:basedOn w:val="a"/>
    <w:next w:val="a"/>
    <w:link w:val="60"/>
    <w:autoRedefine/>
    <w:uiPriority w:val="9"/>
    <w:semiHidden/>
    <w:qFormat/>
    <w:rsid w:val="00480D86"/>
    <w:pPr>
      <w:keepNext/>
      <w:ind w:left="720" w:firstLine="0"/>
      <w:outlineLvl w:val="5"/>
    </w:pPr>
    <w:rPr>
      <w:b/>
    </w:rPr>
  </w:style>
  <w:style w:type="paragraph" w:styleId="7">
    <w:name w:val="heading 7"/>
    <w:basedOn w:val="a"/>
    <w:next w:val="a"/>
    <w:link w:val="70"/>
    <w:uiPriority w:val="9"/>
    <w:semiHidden/>
    <w:qFormat/>
    <w:rsid w:val="00222D0C"/>
    <w:pPr>
      <w:keepNext/>
      <w:numPr>
        <w:ilvl w:val="6"/>
        <w:numId w:val="6"/>
      </w:numPr>
      <w:jc w:val="right"/>
      <w:outlineLvl w:val="6"/>
    </w:pPr>
    <w:rPr>
      <w:color w:val="auto"/>
      <w:szCs w:val="24"/>
    </w:rPr>
  </w:style>
  <w:style w:type="paragraph" w:styleId="8">
    <w:name w:val="heading 8"/>
    <w:basedOn w:val="a"/>
    <w:next w:val="a"/>
    <w:link w:val="80"/>
    <w:uiPriority w:val="9"/>
    <w:semiHidden/>
    <w:qFormat/>
    <w:rsid w:val="00222D0C"/>
    <w:pPr>
      <w:keepNext/>
      <w:numPr>
        <w:ilvl w:val="7"/>
        <w:numId w:val="6"/>
      </w:numPr>
      <w:ind w:right="355"/>
      <w:outlineLvl w:val="7"/>
    </w:pPr>
    <w:rPr>
      <w:b/>
      <w:bCs/>
      <w:color w:val="008000"/>
      <w:sz w:val="20"/>
    </w:rPr>
  </w:style>
  <w:style w:type="paragraph" w:styleId="9">
    <w:name w:val="heading 9"/>
    <w:basedOn w:val="a"/>
    <w:next w:val="a"/>
    <w:link w:val="90"/>
    <w:uiPriority w:val="9"/>
    <w:semiHidden/>
    <w:qFormat/>
    <w:rsid w:val="00222D0C"/>
    <w:pPr>
      <w:keepNext/>
      <w:numPr>
        <w:ilvl w:val="8"/>
        <w:numId w:val="6"/>
      </w:numPr>
      <w:ind w:right="355"/>
      <w:jc w:val="center"/>
      <w:outlineLvl w:val="8"/>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A97E76"/>
    <w:rPr>
      <w:rFonts w:cs="Arial"/>
      <w:bCs/>
      <w:caps/>
      <w:color w:val="000000"/>
      <w:kern w:val="32"/>
      <w:sz w:val="32"/>
      <w:szCs w:val="32"/>
    </w:rPr>
  </w:style>
  <w:style w:type="character" w:customStyle="1" w:styleId="20">
    <w:name w:val="Заголовок 2 Знак"/>
    <w:basedOn w:val="a0"/>
    <w:link w:val="2"/>
    <w:uiPriority w:val="1"/>
    <w:semiHidden/>
    <w:locked/>
    <w:rsid w:val="004720BC"/>
    <w:rPr>
      <w:rFonts w:cs="Times New Roman"/>
      <w:caps/>
      <w:color w:val="000000"/>
      <w:sz w:val="28"/>
      <w:szCs w:val="28"/>
    </w:rPr>
  </w:style>
  <w:style w:type="character" w:customStyle="1" w:styleId="30">
    <w:name w:val="Заголовок 3 Знак"/>
    <w:basedOn w:val="a0"/>
    <w:link w:val="3"/>
    <w:uiPriority w:val="9"/>
    <w:locked/>
    <w:rsid w:val="00F46075"/>
    <w:rPr>
      <w:rFonts w:cs="Times New Roman"/>
      <w:iCs/>
      <w:color w:val="auto"/>
      <w:spacing w:val="1"/>
      <w:sz w:val="24"/>
      <w:szCs w:val="24"/>
      <w:shd w:val="clear" w:color="auto" w:fill="FFFFFF"/>
    </w:rPr>
  </w:style>
  <w:style w:type="character" w:customStyle="1" w:styleId="40">
    <w:name w:val="Заголовок 4 Знак"/>
    <w:basedOn w:val="a0"/>
    <w:link w:val="4"/>
    <w:uiPriority w:val="9"/>
    <w:semiHidden/>
    <w:locked/>
    <w:rsid w:val="00467147"/>
    <w:rPr>
      <w:rFonts w:cs="Times New Roman"/>
      <w:color w:val="000000"/>
      <w:sz w:val="28"/>
      <w:szCs w:val="28"/>
      <w:shd w:val="clear" w:color="auto" w:fill="FFFFFF"/>
    </w:rPr>
  </w:style>
  <w:style w:type="character" w:customStyle="1" w:styleId="50">
    <w:name w:val="Заголовок 5 Знак"/>
    <w:basedOn w:val="a0"/>
    <w:link w:val="5"/>
    <w:uiPriority w:val="9"/>
    <w:locked/>
    <w:rsid w:val="00A97E76"/>
    <w:rPr>
      <w:i/>
      <w:sz w:val="28"/>
    </w:rPr>
  </w:style>
  <w:style w:type="character" w:customStyle="1" w:styleId="60">
    <w:name w:val="Заголовок 6 Знак"/>
    <w:basedOn w:val="a0"/>
    <w:link w:val="6"/>
    <w:uiPriority w:val="9"/>
    <w:semiHidden/>
    <w:locked/>
    <w:rsid w:val="00480D86"/>
    <w:rPr>
      <w:rFonts w:cs="Times New Roman"/>
      <w:b/>
      <w:color w:val="000000"/>
      <w:sz w:val="28"/>
      <w:szCs w:val="28"/>
    </w:rPr>
  </w:style>
  <w:style w:type="character" w:customStyle="1" w:styleId="70">
    <w:name w:val="Заголовок 7 Знак"/>
    <w:basedOn w:val="a0"/>
    <w:link w:val="7"/>
    <w:uiPriority w:val="9"/>
    <w:semiHidden/>
    <w:locked/>
    <w:rsid w:val="00A97E76"/>
    <w:rPr>
      <w:sz w:val="28"/>
      <w:szCs w:val="24"/>
    </w:rPr>
  </w:style>
  <w:style w:type="character" w:customStyle="1" w:styleId="80">
    <w:name w:val="Заголовок 8 Знак"/>
    <w:basedOn w:val="a0"/>
    <w:link w:val="8"/>
    <w:uiPriority w:val="9"/>
    <w:semiHidden/>
    <w:locked/>
    <w:rsid w:val="00A97E76"/>
    <w:rPr>
      <w:b/>
      <w:bCs/>
      <w:color w:val="008000"/>
      <w:szCs w:val="28"/>
    </w:rPr>
  </w:style>
  <w:style w:type="character" w:customStyle="1" w:styleId="90">
    <w:name w:val="Заголовок 9 Знак"/>
    <w:basedOn w:val="a0"/>
    <w:link w:val="9"/>
    <w:uiPriority w:val="9"/>
    <w:semiHidden/>
    <w:locked/>
    <w:rsid w:val="00A97E76"/>
    <w:rPr>
      <w:b/>
      <w:bCs/>
      <w:sz w:val="28"/>
      <w:szCs w:val="28"/>
    </w:rPr>
  </w:style>
  <w:style w:type="table" w:styleId="a3">
    <w:name w:val="Table Grid"/>
    <w:basedOn w:val="a1"/>
    <w:uiPriority w:val="59"/>
    <w:rsid w:val="0040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Текст сноски Знак,single space,Footnote Text Char1 Char,Footnote Text Char Char Char,Footnote Text Char1 Char Char Char,Footnote Text Char Char Char Char Char,Footnote Text Char1 Char Char Char Char Char,Table_Footnote_last"/>
    <w:basedOn w:val="a"/>
    <w:link w:val="12"/>
    <w:autoRedefine/>
    <w:uiPriority w:val="99"/>
    <w:rsid w:val="0040290E"/>
    <w:pPr>
      <w:spacing w:line="240" w:lineRule="auto"/>
      <w:ind w:firstLine="0"/>
    </w:pPr>
    <w:rPr>
      <w:sz w:val="20"/>
      <w:szCs w:val="20"/>
    </w:rPr>
  </w:style>
  <w:style w:type="character" w:customStyle="1" w:styleId="12">
    <w:name w:val="Текст сноски Знак1"/>
    <w:aliases w:val="Текст сноски Знак Знак,single space Знак,Footnote Text Char1 Char Знак,Footnote Text Char Char Char Знак,Footnote Text Char1 Char Char Char Знак,Footnote Text Char Char Char Char Char Знак,Table_Footnote_last Знак"/>
    <w:basedOn w:val="a0"/>
    <w:link w:val="a4"/>
    <w:uiPriority w:val="99"/>
    <w:locked/>
    <w:rsid w:val="00A0408C"/>
    <w:rPr>
      <w:rFonts w:cs="Times New Roman"/>
      <w:color w:val="000000"/>
    </w:rPr>
  </w:style>
  <w:style w:type="paragraph" w:customStyle="1" w:styleId="FR5">
    <w:name w:val="FR5"/>
    <w:rsid w:val="00480D86"/>
    <w:pPr>
      <w:widowControl w:val="0"/>
      <w:jc w:val="right"/>
    </w:pPr>
    <w:rPr>
      <w:rFonts w:ascii="Arial" w:hAnsi="Arial"/>
      <w:sz w:val="12"/>
    </w:rPr>
  </w:style>
  <w:style w:type="paragraph" w:styleId="a5">
    <w:name w:val="Title"/>
    <w:basedOn w:val="a"/>
    <w:next w:val="a"/>
    <w:link w:val="a6"/>
    <w:uiPriority w:val="10"/>
    <w:semiHidden/>
    <w:qFormat/>
    <w:rsid w:val="00A97E76"/>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uiPriority w:val="10"/>
    <w:semiHidden/>
    <w:locked/>
    <w:rsid w:val="00A97E76"/>
    <w:rPr>
      <w:rFonts w:ascii="Cambria" w:hAnsi="Cambria" w:cs="Times New Roman"/>
      <w:b/>
      <w:bCs/>
      <w:color w:val="000000"/>
      <w:kern w:val="28"/>
      <w:sz w:val="32"/>
      <w:szCs w:val="32"/>
    </w:rPr>
  </w:style>
  <w:style w:type="paragraph" w:customStyle="1" w:styleId="a7">
    <w:name w:val="таня"/>
    <w:basedOn w:val="a"/>
    <w:link w:val="a8"/>
    <w:autoRedefine/>
    <w:qFormat/>
    <w:rsid w:val="000B7803"/>
    <w:pPr>
      <w:spacing w:line="240" w:lineRule="auto"/>
      <w:ind w:firstLine="0"/>
    </w:pPr>
    <w:rPr>
      <w:color w:val="auto"/>
      <w:sz w:val="22"/>
      <w:szCs w:val="22"/>
    </w:rPr>
  </w:style>
  <w:style w:type="paragraph" w:customStyle="1" w:styleId="21">
    <w:name w:val="Стиль Заголовок 2 + полужирный"/>
    <w:basedOn w:val="2"/>
    <w:autoRedefine/>
    <w:semiHidden/>
    <w:rsid w:val="0040290E"/>
    <w:pPr>
      <w:spacing w:before="2640" w:line="240" w:lineRule="auto"/>
      <w:jc w:val="left"/>
    </w:pPr>
    <w:rPr>
      <w:rFonts w:cs="Arial"/>
      <w:b/>
      <w:bCs/>
      <w:color w:val="auto"/>
    </w:rPr>
  </w:style>
  <w:style w:type="paragraph" w:customStyle="1" w:styleId="a9">
    <w:name w:val="подпись"/>
    <w:basedOn w:val="a"/>
    <w:autoRedefine/>
    <w:semiHidden/>
    <w:rsid w:val="0040290E"/>
    <w:pPr>
      <w:ind w:firstLine="0"/>
      <w:jc w:val="center"/>
    </w:pPr>
  </w:style>
  <w:style w:type="character" w:styleId="aa">
    <w:name w:val="Hyperlink"/>
    <w:basedOn w:val="a0"/>
    <w:uiPriority w:val="99"/>
    <w:rsid w:val="0040290E"/>
    <w:rPr>
      <w:rFonts w:cs="Times New Roman"/>
      <w:color w:val="0000FF"/>
      <w:u w:val="single"/>
    </w:rPr>
  </w:style>
  <w:style w:type="character" w:styleId="ab">
    <w:name w:val="footnote reference"/>
    <w:basedOn w:val="a0"/>
    <w:uiPriority w:val="99"/>
    <w:semiHidden/>
    <w:rsid w:val="0040290E"/>
    <w:rPr>
      <w:rFonts w:cs="Times New Roman"/>
      <w:vertAlign w:val="superscript"/>
    </w:rPr>
  </w:style>
  <w:style w:type="paragraph" w:styleId="ac">
    <w:name w:val="footer"/>
    <w:basedOn w:val="a"/>
    <w:link w:val="ad"/>
    <w:uiPriority w:val="99"/>
    <w:rsid w:val="0040290E"/>
    <w:pPr>
      <w:tabs>
        <w:tab w:val="center" w:pos="4677"/>
        <w:tab w:val="right" w:pos="9355"/>
      </w:tabs>
    </w:pPr>
  </w:style>
  <w:style w:type="character" w:customStyle="1" w:styleId="ad">
    <w:name w:val="Нижний колонтитул Знак"/>
    <w:basedOn w:val="a0"/>
    <w:link w:val="ac"/>
    <w:uiPriority w:val="99"/>
    <w:locked/>
    <w:rsid w:val="00C677A2"/>
    <w:rPr>
      <w:rFonts w:cs="Times New Roman"/>
      <w:color w:val="000000"/>
      <w:sz w:val="28"/>
      <w:szCs w:val="28"/>
    </w:rPr>
  </w:style>
  <w:style w:type="character" w:styleId="ae">
    <w:name w:val="page number"/>
    <w:basedOn w:val="a0"/>
    <w:uiPriority w:val="99"/>
    <w:rsid w:val="0040290E"/>
    <w:rPr>
      <w:rFonts w:cs="Times New Roman"/>
    </w:rPr>
  </w:style>
  <w:style w:type="paragraph" w:styleId="13">
    <w:name w:val="toc 1"/>
    <w:basedOn w:val="a"/>
    <w:next w:val="a"/>
    <w:autoRedefine/>
    <w:uiPriority w:val="39"/>
    <w:rsid w:val="0040290E"/>
  </w:style>
  <w:style w:type="paragraph" w:styleId="22">
    <w:name w:val="toc 2"/>
    <w:basedOn w:val="a"/>
    <w:next w:val="a"/>
    <w:autoRedefine/>
    <w:uiPriority w:val="39"/>
    <w:rsid w:val="0040290E"/>
    <w:pPr>
      <w:ind w:left="280"/>
    </w:pPr>
  </w:style>
  <w:style w:type="paragraph" w:styleId="31">
    <w:name w:val="toc 3"/>
    <w:basedOn w:val="a"/>
    <w:next w:val="a"/>
    <w:autoRedefine/>
    <w:uiPriority w:val="39"/>
    <w:rsid w:val="00494FC4"/>
    <w:pPr>
      <w:tabs>
        <w:tab w:val="right" w:leader="dot" w:pos="9346"/>
      </w:tabs>
      <w:ind w:left="284" w:firstLine="0"/>
    </w:pPr>
  </w:style>
  <w:style w:type="paragraph" w:styleId="af">
    <w:name w:val="Document Map"/>
    <w:basedOn w:val="a"/>
    <w:link w:val="af0"/>
    <w:uiPriority w:val="99"/>
    <w:semiHidden/>
    <w:rsid w:val="0040290E"/>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8C536E"/>
    <w:rPr>
      <w:rFonts w:ascii="Tahoma" w:hAnsi="Tahoma" w:cs="Tahoma"/>
      <w:color w:val="000000"/>
      <w:shd w:val="clear" w:color="auto" w:fill="000080"/>
    </w:rPr>
  </w:style>
  <w:style w:type="paragraph" w:styleId="af1">
    <w:name w:val="No Spacing"/>
    <w:uiPriority w:val="1"/>
    <w:semiHidden/>
    <w:qFormat/>
    <w:rsid w:val="00A97E76"/>
    <w:pPr>
      <w:ind w:firstLine="709"/>
    </w:pPr>
    <w:rPr>
      <w:color w:val="000000"/>
      <w:sz w:val="28"/>
      <w:szCs w:val="28"/>
    </w:rPr>
  </w:style>
  <w:style w:type="paragraph" w:customStyle="1" w:styleId="71">
    <w:name w:val="Стиль7"/>
    <w:basedOn w:val="a"/>
    <w:autoRedefine/>
    <w:rsid w:val="00F9425D"/>
    <w:pPr>
      <w:keepNext/>
      <w:keepLines/>
      <w:tabs>
        <w:tab w:val="num" w:pos="1680"/>
      </w:tabs>
      <w:ind w:firstLine="0"/>
      <w:jc w:val="center"/>
    </w:pPr>
    <w:rPr>
      <w:bCs/>
    </w:rPr>
  </w:style>
  <w:style w:type="paragraph" w:customStyle="1" w:styleId="23">
    <w:name w:val="заголовок 2"/>
    <w:basedOn w:val="a"/>
    <w:next w:val="a"/>
    <w:autoRedefine/>
    <w:rsid w:val="002849D0"/>
    <w:pPr>
      <w:keepNext/>
      <w:pageBreakBefore/>
      <w:widowControl w:val="0"/>
      <w:spacing w:before="240" w:after="240"/>
      <w:ind w:firstLine="0"/>
    </w:pPr>
    <w:rPr>
      <w:rFonts w:cs="Peterburg"/>
      <w:caps/>
      <w:color w:val="auto"/>
    </w:rPr>
  </w:style>
  <w:style w:type="paragraph" w:styleId="af2">
    <w:name w:val="Plain Text"/>
    <w:basedOn w:val="a"/>
    <w:link w:val="af3"/>
    <w:autoRedefine/>
    <w:uiPriority w:val="99"/>
    <w:rsid w:val="00175DBC"/>
    <w:pPr>
      <w:spacing w:line="240" w:lineRule="auto"/>
      <w:ind w:firstLine="0"/>
    </w:pPr>
    <w:rPr>
      <w:rFonts w:cs="Courier New"/>
      <w:sz w:val="24"/>
      <w:szCs w:val="20"/>
    </w:rPr>
  </w:style>
  <w:style w:type="character" w:customStyle="1" w:styleId="af3">
    <w:name w:val="Текст Знак"/>
    <w:basedOn w:val="a0"/>
    <w:link w:val="af2"/>
    <w:uiPriority w:val="99"/>
    <w:locked/>
    <w:rsid w:val="00C677A2"/>
    <w:rPr>
      <w:rFonts w:cs="Courier New"/>
      <w:color w:val="000000"/>
      <w:sz w:val="24"/>
    </w:rPr>
  </w:style>
  <w:style w:type="paragraph" w:styleId="af4">
    <w:name w:val="Normal (Web)"/>
    <w:basedOn w:val="a"/>
    <w:uiPriority w:val="99"/>
    <w:unhideWhenUsed/>
    <w:rsid w:val="0023626C"/>
    <w:pPr>
      <w:spacing w:before="100" w:beforeAutospacing="1" w:after="100" w:afterAutospacing="1" w:line="240" w:lineRule="auto"/>
      <w:ind w:firstLine="0"/>
    </w:pPr>
    <w:rPr>
      <w:color w:val="auto"/>
      <w:sz w:val="24"/>
      <w:szCs w:val="24"/>
    </w:rPr>
  </w:style>
  <w:style w:type="character" w:styleId="af5">
    <w:name w:val="Subtle Emphasis"/>
    <w:basedOn w:val="a0"/>
    <w:uiPriority w:val="19"/>
    <w:semiHidden/>
    <w:qFormat/>
    <w:rsid w:val="00A97E76"/>
    <w:rPr>
      <w:rFonts w:cs="Times New Roman"/>
      <w:i/>
      <w:iCs/>
      <w:color w:val="808080"/>
    </w:rPr>
  </w:style>
  <w:style w:type="character" w:styleId="af6">
    <w:name w:val="Emphasis"/>
    <w:basedOn w:val="a0"/>
    <w:uiPriority w:val="20"/>
    <w:semiHidden/>
    <w:rsid w:val="00D61A56"/>
    <w:rPr>
      <w:rFonts w:cs="Times New Roman"/>
    </w:rPr>
  </w:style>
  <w:style w:type="paragraph" w:styleId="af7">
    <w:name w:val="List Bullet"/>
    <w:basedOn w:val="a"/>
    <w:uiPriority w:val="99"/>
    <w:rsid w:val="0023626C"/>
    <w:pPr>
      <w:overflowPunct w:val="0"/>
      <w:autoSpaceDE w:val="0"/>
      <w:autoSpaceDN w:val="0"/>
      <w:adjustRightInd w:val="0"/>
      <w:spacing w:line="240" w:lineRule="auto"/>
      <w:ind w:left="283" w:hanging="283"/>
      <w:textAlignment w:val="baseline"/>
    </w:pPr>
    <w:rPr>
      <w:color w:val="auto"/>
      <w:sz w:val="20"/>
      <w:szCs w:val="20"/>
    </w:rPr>
  </w:style>
  <w:style w:type="character" w:styleId="af8">
    <w:name w:val="Intense Emphasis"/>
    <w:basedOn w:val="a0"/>
    <w:uiPriority w:val="21"/>
    <w:semiHidden/>
    <w:qFormat/>
    <w:rsid w:val="00A97E76"/>
    <w:rPr>
      <w:rFonts w:cs="Times New Roman"/>
      <w:b/>
      <w:bCs/>
      <w:i/>
      <w:iCs/>
      <w:color w:val="4F81BD"/>
    </w:rPr>
  </w:style>
  <w:style w:type="paragraph" w:styleId="24">
    <w:name w:val="Quote"/>
    <w:basedOn w:val="a"/>
    <w:next w:val="a"/>
    <w:link w:val="25"/>
    <w:uiPriority w:val="29"/>
    <w:semiHidden/>
    <w:qFormat/>
    <w:rsid w:val="00A97E76"/>
    <w:rPr>
      <w:i/>
      <w:iCs/>
    </w:rPr>
  </w:style>
  <w:style w:type="character" w:customStyle="1" w:styleId="25">
    <w:name w:val="Цитата 2 Знак"/>
    <w:basedOn w:val="a0"/>
    <w:link w:val="24"/>
    <w:uiPriority w:val="29"/>
    <w:semiHidden/>
    <w:locked/>
    <w:rsid w:val="00A97E76"/>
    <w:rPr>
      <w:rFonts w:cs="Times New Roman"/>
      <w:i/>
      <w:iCs/>
    </w:rPr>
  </w:style>
  <w:style w:type="paragraph" w:styleId="af9">
    <w:name w:val="Body Text Indent"/>
    <w:aliases w:val="Основной текст 1"/>
    <w:basedOn w:val="a"/>
    <w:link w:val="afa"/>
    <w:uiPriority w:val="99"/>
    <w:rsid w:val="0023626C"/>
    <w:pPr>
      <w:spacing w:line="240" w:lineRule="auto"/>
      <w:ind w:firstLine="720"/>
    </w:pPr>
    <w:rPr>
      <w:bCs/>
      <w:color w:val="auto"/>
    </w:rPr>
  </w:style>
  <w:style w:type="character" w:customStyle="1" w:styleId="afa">
    <w:name w:val="Основной текст с отступом Знак"/>
    <w:aliases w:val="Основной текст 1 Знак"/>
    <w:basedOn w:val="a0"/>
    <w:link w:val="af9"/>
    <w:uiPriority w:val="99"/>
    <w:locked/>
    <w:rsid w:val="0023626C"/>
    <w:rPr>
      <w:rFonts w:cs="Times New Roman"/>
      <w:bCs/>
      <w:sz w:val="28"/>
      <w:szCs w:val="28"/>
    </w:rPr>
  </w:style>
  <w:style w:type="paragraph" w:styleId="26">
    <w:name w:val="Body Text 2"/>
    <w:basedOn w:val="a"/>
    <w:link w:val="27"/>
    <w:uiPriority w:val="99"/>
    <w:rsid w:val="0023626C"/>
    <w:pPr>
      <w:spacing w:after="120" w:line="480" w:lineRule="auto"/>
    </w:pPr>
  </w:style>
  <w:style w:type="character" w:customStyle="1" w:styleId="27">
    <w:name w:val="Основной текст 2 Знак"/>
    <w:basedOn w:val="a0"/>
    <w:link w:val="26"/>
    <w:uiPriority w:val="99"/>
    <w:locked/>
    <w:rsid w:val="0023626C"/>
    <w:rPr>
      <w:rFonts w:cs="Times New Roman"/>
      <w:color w:val="000000"/>
      <w:sz w:val="28"/>
      <w:szCs w:val="28"/>
    </w:rPr>
  </w:style>
  <w:style w:type="paragraph" w:styleId="afb">
    <w:name w:val="caption"/>
    <w:basedOn w:val="a"/>
    <w:next w:val="a"/>
    <w:uiPriority w:val="35"/>
    <w:semiHidden/>
    <w:qFormat/>
    <w:rsid w:val="0023626C"/>
    <w:pPr>
      <w:spacing w:before="120" w:after="120"/>
      <w:ind w:firstLine="0"/>
    </w:pPr>
    <w:rPr>
      <w:b/>
      <w:color w:val="auto"/>
      <w:sz w:val="24"/>
      <w:szCs w:val="20"/>
    </w:rPr>
  </w:style>
  <w:style w:type="character" w:styleId="afc">
    <w:name w:val="Strong"/>
    <w:basedOn w:val="a0"/>
    <w:uiPriority w:val="22"/>
    <w:qFormat/>
    <w:rsid w:val="00C677A2"/>
    <w:rPr>
      <w:rFonts w:cs="Times New Roman"/>
      <w:b/>
      <w:bCs/>
    </w:rPr>
  </w:style>
  <w:style w:type="paragraph" w:styleId="28">
    <w:name w:val="Body Text Indent 2"/>
    <w:basedOn w:val="a"/>
    <w:link w:val="29"/>
    <w:uiPriority w:val="99"/>
    <w:rsid w:val="008C536E"/>
    <w:pPr>
      <w:spacing w:after="120" w:line="480" w:lineRule="auto"/>
      <w:ind w:left="283"/>
    </w:pPr>
  </w:style>
  <w:style w:type="character" w:customStyle="1" w:styleId="29">
    <w:name w:val="Основной текст с отступом 2 Знак"/>
    <w:basedOn w:val="a0"/>
    <w:link w:val="28"/>
    <w:uiPriority w:val="99"/>
    <w:locked/>
    <w:rsid w:val="008C536E"/>
    <w:rPr>
      <w:rFonts w:cs="Times New Roman"/>
      <w:color w:val="000000"/>
      <w:sz w:val="28"/>
      <w:szCs w:val="28"/>
    </w:rPr>
  </w:style>
  <w:style w:type="paragraph" w:styleId="afd">
    <w:name w:val="Intense Quote"/>
    <w:basedOn w:val="a"/>
    <w:next w:val="a"/>
    <w:link w:val="afe"/>
    <w:uiPriority w:val="30"/>
    <w:semiHidden/>
    <w:qFormat/>
    <w:rsid w:val="00A97E76"/>
    <w:pPr>
      <w:pBdr>
        <w:bottom w:val="single" w:sz="4" w:space="4" w:color="4F81BD"/>
      </w:pBdr>
      <w:spacing w:before="200" w:after="280"/>
      <w:ind w:left="936" w:right="936"/>
    </w:pPr>
    <w:rPr>
      <w:b/>
      <w:bCs/>
      <w:i/>
      <w:iCs/>
      <w:color w:val="4F81BD"/>
    </w:rPr>
  </w:style>
  <w:style w:type="character" w:customStyle="1" w:styleId="afe">
    <w:name w:val="Выделенная цитата Знак"/>
    <w:basedOn w:val="a0"/>
    <w:link w:val="afd"/>
    <w:uiPriority w:val="30"/>
    <w:semiHidden/>
    <w:locked/>
    <w:rsid w:val="00A97E76"/>
    <w:rPr>
      <w:rFonts w:cs="Times New Roman"/>
      <w:b/>
      <w:bCs/>
      <w:i/>
      <w:iCs/>
      <w:color w:val="4F81BD"/>
    </w:rPr>
  </w:style>
  <w:style w:type="paragraph" w:styleId="aff">
    <w:name w:val="Body Text"/>
    <w:basedOn w:val="a"/>
    <w:link w:val="aff0"/>
    <w:uiPriority w:val="99"/>
    <w:rsid w:val="008C536E"/>
    <w:pPr>
      <w:spacing w:after="120"/>
    </w:pPr>
  </w:style>
  <w:style w:type="character" w:customStyle="1" w:styleId="aff0">
    <w:name w:val="Основной текст Знак"/>
    <w:basedOn w:val="a0"/>
    <w:link w:val="aff"/>
    <w:uiPriority w:val="99"/>
    <w:locked/>
    <w:rsid w:val="008C536E"/>
    <w:rPr>
      <w:rFonts w:cs="Times New Roman"/>
      <w:color w:val="000000"/>
      <w:sz w:val="28"/>
      <w:szCs w:val="28"/>
    </w:rPr>
  </w:style>
  <w:style w:type="paragraph" w:styleId="32">
    <w:name w:val="Body Text 3"/>
    <w:basedOn w:val="a"/>
    <w:link w:val="33"/>
    <w:uiPriority w:val="99"/>
    <w:rsid w:val="008C536E"/>
    <w:pPr>
      <w:spacing w:after="120"/>
    </w:pPr>
    <w:rPr>
      <w:sz w:val="16"/>
      <w:szCs w:val="16"/>
    </w:rPr>
  </w:style>
  <w:style w:type="character" w:customStyle="1" w:styleId="33">
    <w:name w:val="Основной текст 3 Знак"/>
    <w:basedOn w:val="a0"/>
    <w:link w:val="32"/>
    <w:uiPriority w:val="99"/>
    <w:locked/>
    <w:rsid w:val="008C536E"/>
    <w:rPr>
      <w:rFonts w:cs="Times New Roman"/>
      <w:color w:val="000000"/>
      <w:sz w:val="16"/>
      <w:szCs w:val="16"/>
    </w:rPr>
  </w:style>
  <w:style w:type="character" w:styleId="aff1">
    <w:name w:val="Subtle Reference"/>
    <w:basedOn w:val="a0"/>
    <w:uiPriority w:val="31"/>
    <w:semiHidden/>
    <w:qFormat/>
    <w:rsid w:val="00A97E76"/>
    <w:rPr>
      <w:rFonts w:cs="Times New Roman"/>
      <w:smallCaps/>
      <w:color w:val="C0504D"/>
      <w:u w:val="single"/>
    </w:rPr>
  </w:style>
  <w:style w:type="character" w:styleId="aff2">
    <w:name w:val="Intense Reference"/>
    <w:basedOn w:val="a0"/>
    <w:uiPriority w:val="32"/>
    <w:semiHidden/>
    <w:qFormat/>
    <w:rsid w:val="00A97E76"/>
    <w:rPr>
      <w:rFonts w:cs="Times New Roman"/>
      <w:b/>
      <w:bCs/>
      <w:smallCaps/>
      <w:color w:val="C0504D"/>
      <w:spacing w:val="5"/>
      <w:u w:val="single"/>
    </w:rPr>
  </w:style>
  <w:style w:type="character" w:styleId="aff3">
    <w:name w:val="Book Title"/>
    <w:basedOn w:val="a0"/>
    <w:uiPriority w:val="33"/>
    <w:semiHidden/>
    <w:qFormat/>
    <w:rsid w:val="00A97E76"/>
    <w:rPr>
      <w:rFonts w:cs="Times New Roman"/>
      <w:b/>
      <w:bCs/>
      <w:smallCaps/>
      <w:spacing w:val="5"/>
    </w:rPr>
  </w:style>
  <w:style w:type="paragraph" w:styleId="aff4">
    <w:name w:val="List Paragraph"/>
    <w:basedOn w:val="a"/>
    <w:uiPriority w:val="34"/>
    <w:semiHidden/>
    <w:qFormat/>
    <w:rsid w:val="00A97E76"/>
    <w:pPr>
      <w:ind w:left="708"/>
    </w:pPr>
  </w:style>
  <w:style w:type="character" w:styleId="aff5">
    <w:name w:val="annotation reference"/>
    <w:basedOn w:val="a0"/>
    <w:uiPriority w:val="99"/>
    <w:rsid w:val="00A97E76"/>
    <w:rPr>
      <w:rFonts w:cs="Times New Roman"/>
      <w:color w:val="000000"/>
      <w:spacing w:val="0"/>
      <w:w w:val="100"/>
      <w:kern w:val="0"/>
      <w:position w:val="0"/>
      <w:sz w:val="16"/>
      <w:szCs w:val="16"/>
      <w:u w:val="none"/>
      <w:vertAlign w:val="baseline"/>
    </w:rPr>
  </w:style>
  <w:style w:type="paragraph" w:styleId="aff6">
    <w:name w:val="header"/>
    <w:basedOn w:val="a"/>
    <w:link w:val="aff7"/>
    <w:uiPriority w:val="99"/>
    <w:rsid w:val="00F46075"/>
    <w:pPr>
      <w:tabs>
        <w:tab w:val="center" w:pos="4677"/>
        <w:tab w:val="right" w:pos="9355"/>
      </w:tabs>
    </w:pPr>
  </w:style>
  <w:style w:type="character" w:customStyle="1" w:styleId="aff7">
    <w:name w:val="Верхний колонтитул Знак"/>
    <w:basedOn w:val="a0"/>
    <w:link w:val="aff6"/>
    <w:uiPriority w:val="99"/>
    <w:locked/>
    <w:rsid w:val="00F46075"/>
    <w:rPr>
      <w:rFonts w:cs="Times New Roman"/>
      <w:color w:val="000000"/>
    </w:rPr>
  </w:style>
  <w:style w:type="paragraph" w:styleId="34">
    <w:name w:val="Body Text Indent 3"/>
    <w:basedOn w:val="a"/>
    <w:link w:val="35"/>
    <w:uiPriority w:val="99"/>
    <w:rsid w:val="008D6369"/>
    <w:pPr>
      <w:spacing w:after="120"/>
      <w:ind w:left="283"/>
    </w:pPr>
    <w:rPr>
      <w:sz w:val="16"/>
      <w:szCs w:val="16"/>
    </w:rPr>
  </w:style>
  <w:style w:type="character" w:customStyle="1" w:styleId="35">
    <w:name w:val="Основной текст с отступом 3 Знак"/>
    <w:basedOn w:val="a0"/>
    <w:link w:val="34"/>
    <w:uiPriority w:val="99"/>
    <w:locked/>
    <w:rsid w:val="008D6369"/>
    <w:rPr>
      <w:rFonts w:cs="Times New Roman"/>
      <w:color w:val="000000"/>
      <w:sz w:val="16"/>
      <w:szCs w:val="16"/>
    </w:rPr>
  </w:style>
  <w:style w:type="character" w:styleId="aff8">
    <w:name w:val="FollowedHyperlink"/>
    <w:basedOn w:val="a0"/>
    <w:uiPriority w:val="99"/>
    <w:rsid w:val="008D6369"/>
    <w:rPr>
      <w:rFonts w:cs="Times New Roman"/>
      <w:color w:val="800080"/>
      <w:u w:val="single"/>
    </w:rPr>
  </w:style>
  <w:style w:type="paragraph" w:customStyle="1" w:styleId="aff9">
    <w:name w:val="Таблицы (моноширинный)"/>
    <w:basedOn w:val="a"/>
    <w:next w:val="a"/>
    <w:uiPriority w:val="99"/>
    <w:rsid w:val="008D6369"/>
    <w:pPr>
      <w:autoSpaceDE w:val="0"/>
      <w:autoSpaceDN w:val="0"/>
      <w:adjustRightInd w:val="0"/>
      <w:spacing w:line="240" w:lineRule="auto"/>
      <w:ind w:firstLine="0"/>
    </w:pPr>
    <w:rPr>
      <w:rFonts w:ascii="Courier New" w:hAnsi="Courier New" w:cs="Courier New"/>
      <w:color w:val="auto"/>
      <w:sz w:val="22"/>
      <w:szCs w:val="22"/>
    </w:rPr>
  </w:style>
  <w:style w:type="character" w:customStyle="1" w:styleId="affa">
    <w:name w:val="Гипертекстовая ссылка"/>
    <w:basedOn w:val="a0"/>
    <w:uiPriority w:val="99"/>
    <w:rsid w:val="00222D0C"/>
    <w:rPr>
      <w:rFonts w:cs="Times New Roman"/>
      <w:b/>
      <w:bCs/>
      <w:color w:val="008000"/>
      <w:sz w:val="22"/>
      <w:szCs w:val="22"/>
      <w:u w:val="single"/>
    </w:rPr>
  </w:style>
  <w:style w:type="paragraph" w:customStyle="1" w:styleId="affb">
    <w:name w:val="Основное меню"/>
    <w:basedOn w:val="a"/>
    <w:next w:val="a"/>
    <w:uiPriority w:val="99"/>
    <w:rsid w:val="008D6369"/>
    <w:pPr>
      <w:autoSpaceDE w:val="0"/>
      <w:autoSpaceDN w:val="0"/>
      <w:adjustRightInd w:val="0"/>
      <w:spacing w:line="240" w:lineRule="auto"/>
      <w:ind w:firstLine="720"/>
    </w:pPr>
    <w:rPr>
      <w:rFonts w:ascii="Verdana" w:hAnsi="Verdana" w:cs="Verdana"/>
      <w:color w:val="auto"/>
      <w:sz w:val="24"/>
      <w:szCs w:val="24"/>
    </w:rPr>
  </w:style>
  <w:style w:type="paragraph" w:customStyle="1" w:styleId="affc">
    <w:name w:val="Заголовок"/>
    <w:basedOn w:val="affb"/>
    <w:next w:val="a"/>
    <w:uiPriority w:val="99"/>
    <w:rsid w:val="008D6369"/>
    <w:rPr>
      <w:b/>
      <w:bCs/>
      <w:color w:val="C0C0C0"/>
    </w:rPr>
  </w:style>
  <w:style w:type="paragraph" w:customStyle="1" w:styleId="affd">
    <w:name w:val="Заголовок статьи"/>
    <w:basedOn w:val="a"/>
    <w:next w:val="a"/>
    <w:uiPriority w:val="99"/>
    <w:rsid w:val="008D6369"/>
    <w:pPr>
      <w:autoSpaceDE w:val="0"/>
      <w:autoSpaceDN w:val="0"/>
      <w:adjustRightInd w:val="0"/>
      <w:spacing w:line="240" w:lineRule="auto"/>
      <w:ind w:left="1612" w:hanging="892"/>
    </w:pPr>
    <w:rPr>
      <w:rFonts w:ascii="Arial" w:hAnsi="Arial" w:cs="Arial"/>
      <w:color w:val="auto"/>
      <w:sz w:val="22"/>
      <w:szCs w:val="22"/>
    </w:rPr>
  </w:style>
  <w:style w:type="paragraph" w:customStyle="1" w:styleId="affe">
    <w:name w:val="Интерактивный заголовок"/>
    <w:basedOn w:val="affc"/>
    <w:next w:val="a"/>
    <w:uiPriority w:val="99"/>
    <w:rsid w:val="008D6369"/>
    <w:rPr>
      <w:u w:val="single"/>
    </w:rPr>
  </w:style>
  <w:style w:type="paragraph" w:customStyle="1" w:styleId="afff">
    <w:name w:val="Текст (лев. подпись)"/>
    <w:basedOn w:val="a"/>
    <w:next w:val="a"/>
    <w:uiPriority w:val="99"/>
    <w:rsid w:val="008D6369"/>
    <w:pPr>
      <w:autoSpaceDE w:val="0"/>
      <w:autoSpaceDN w:val="0"/>
      <w:adjustRightInd w:val="0"/>
      <w:spacing w:line="240" w:lineRule="auto"/>
      <w:ind w:firstLine="0"/>
    </w:pPr>
    <w:rPr>
      <w:rFonts w:ascii="Arial" w:hAnsi="Arial" w:cs="Arial"/>
      <w:color w:val="auto"/>
      <w:sz w:val="22"/>
      <w:szCs w:val="22"/>
    </w:rPr>
  </w:style>
  <w:style w:type="paragraph" w:customStyle="1" w:styleId="afff0">
    <w:name w:val="Колонтитул (левый)"/>
    <w:basedOn w:val="afff"/>
    <w:next w:val="a"/>
    <w:uiPriority w:val="99"/>
    <w:rsid w:val="008D6369"/>
    <w:rPr>
      <w:sz w:val="16"/>
      <w:szCs w:val="16"/>
    </w:rPr>
  </w:style>
  <w:style w:type="paragraph" w:customStyle="1" w:styleId="afff1">
    <w:name w:val="Текст (прав. подпись)"/>
    <w:basedOn w:val="a"/>
    <w:next w:val="a"/>
    <w:uiPriority w:val="99"/>
    <w:rsid w:val="008D6369"/>
    <w:pPr>
      <w:autoSpaceDE w:val="0"/>
      <w:autoSpaceDN w:val="0"/>
      <w:adjustRightInd w:val="0"/>
      <w:spacing w:line="240" w:lineRule="auto"/>
      <w:ind w:firstLine="0"/>
      <w:jc w:val="right"/>
    </w:pPr>
    <w:rPr>
      <w:rFonts w:ascii="Arial" w:hAnsi="Arial" w:cs="Arial"/>
      <w:color w:val="auto"/>
      <w:sz w:val="22"/>
      <w:szCs w:val="22"/>
    </w:rPr>
  </w:style>
  <w:style w:type="paragraph" w:customStyle="1" w:styleId="afff2">
    <w:name w:val="Колонтитул (правый)"/>
    <w:basedOn w:val="afff1"/>
    <w:next w:val="a"/>
    <w:uiPriority w:val="99"/>
    <w:rsid w:val="008D6369"/>
    <w:rPr>
      <w:sz w:val="16"/>
      <w:szCs w:val="16"/>
    </w:rPr>
  </w:style>
  <w:style w:type="paragraph" w:customStyle="1" w:styleId="afff3">
    <w:name w:val="Комментарий"/>
    <w:basedOn w:val="a"/>
    <w:next w:val="a"/>
    <w:uiPriority w:val="99"/>
    <w:rsid w:val="008D6369"/>
    <w:pPr>
      <w:autoSpaceDE w:val="0"/>
      <w:autoSpaceDN w:val="0"/>
      <w:adjustRightInd w:val="0"/>
      <w:spacing w:line="240" w:lineRule="auto"/>
      <w:ind w:left="170" w:firstLine="0"/>
    </w:pPr>
    <w:rPr>
      <w:rFonts w:ascii="Arial" w:hAnsi="Arial" w:cs="Arial"/>
      <w:i/>
      <w:iCs/>
      <w:color w:val="800080"/>
      <w:sz w:val="22"/>
      <w:szCs w:val="22"/>
    </w:rPr>
  </w:style>
  <w:style w:type="paragraph" w:customStyle="1" w:styleId="afff4">
    <w:name w:val="Комментарий пользователя"/>
    <w:basedOn w:val="afff3"/>
    <w:next w:val="a"/>
    <w:uiPriority w:val="99"/>
    <w:rsid w:val="008D6369"/>
    <w:rPr>
      <w:color w:val="000080"/>
    </w:rPr>
  </w:style>
  <w:style w:type="character" w:customStyle="1" w:styleId="afff5">
    <w:name w:val="Найденные слова"/>
    <w:basedOn w:val="a0"/>
    <w:uiPriority w:val="99"/>
    <w:rsid w:val="00222D0C"/>
    <w:rPr>
      <w:rFonts w:cs="Times New Roman"/>
      <w:b/>
      <w:bCs/>
      <w:color w:val="000080"/>
      <w:sz w:val="22"/>
      <w:szCs w:val="22"/>
    </w:rPr>
  </w:style>
  <w:style w:type="character" w:customStyle="1" w:styleId="afff6">
    <w:name w:val="Не вступил в силу"/>
    <w:basedOn w:val="a0"/>
    <w:uiPriority w:val="99"/>
    <w:rsid w:val="00222D0C"/>
    <w:rPr>
      <w:rFonts w:cs="Times New Roman"/>
      <w:b/>
      <w:bCs/>
      <w:color w:val="008080"/>
      <w:sz w:val="22"/>
      <w:szCs w:val="22"/>
    </w:rPr>
  </w:style>
  <w:style w:type="paragraph" w:customStyle="1" w:styleId="afff7">
    <w:name w:val="Объект"/>
    <w:basedOn w:val="a"/>
    <w:next w:val="a"/>
    <w:uiPriority w:val="99"/>
    <w:rsid w:val="008D6369"/>
    <w:pPr>
      <w:autoSpaceDE w:val="0"/>
      <w:autoSpaceDN w:val="0"/>
      <w:adjustRightInd w:val="0"/>
      <w:spacing w:line="240" w:lineRule="auto"/>
      <w:ind w:firstLine="720"/>
    </w:pPr>
    <w:rPr>
      <w:rFonts w:ascii="Arial" w:hAnsi="Arial" w:cs="Arial"/>
      <w:color w:val="auto"/>
      <w:sz w:val="22"/>
      <w:szCs w:val="22"/>
    </w:rPr>
  </w:style>
  <w:style w:type="paragraph" w:customStyle="1" w:styleId="afff8">
    <w:name w:val="Переменная часть"/>
    <w:basedOn w:val="affb"/>
    <w:next w:val="a"/>
    <w:uiPriority w:val="99"/>
    <w:rsid w:val="008D6369"/>
    <w:rPr>
      <w:sz w:val="20"/>
      <w:szCs w:val="20"/>
    </w:rPr>
  </w:style>
  <w:style w:type="paragraph" w:customStyle="1" w:styleId="afff9">
    <w:name w:val="Постоянная часть"/>
    <w:basedOn w:val="affb"/>
    <w:next w:val="a"/>
    <w:uiPriority w:val="99"/>
    <w:rsid w:val="008D6369"/>
    <w:rPr>
      <w:sz w:val="22"/>
      <w:szCs w:val="22"/>
    </w:rPr>
  </w:style>
  <w:style w:type="paragraph" w:customStyle="1" w:styleId="afffa">
    <w:name w:val="Прижатый влево"/>
    <w:basedOn w:val="a"/>
    <w:next w:val="a"/>
    <w:uiPriority w:val="99"/>
    <w:rsid w:val="008D6369"/>
    <w:pPr>
      <w:autoSpaceDE w:val="0"/>
      <w:autoSpaceDN w:val="0"/>
      <w:adjustRightInd w:val="0"/>
      <w:spacing w:line="240" w:lineRule="auto"/>
      <w:ind w:firstLine="0"/>
    </w:pPr>
    <w:rPr>
      <w:rFonts w:ascii="Arial" w:hAnsi="Arial" w:cs="Arial"/>
      <w:color w:val="auto"/>
      <w:sz w:val="22"/>
      <w:szCs w:val="22"/>
    </w:rPr>
  </w:style>
  <w:style w:type="character" w:customStyle="1" w:styleId="afffb">
    <w:name w:val="Продолжение ссылки"/>
    <w:basedOn w:val="affa"/>
    <w:uiPriority w:val="99"/>
    <w:rsid w:val="008D6369"/>
    <w:rPr>
      <w:rFonts w:cs="Times New Roman"/>
      <w:b/>
      <w:bCs/>
      <w:color w:val="008000"/>
      <w:sz w:val="22"/>
      <w:szCs w:val="22"/>
      <w:u w:val="single"/>
    </w:rPr>
  </w:style>
  <w:style w:type="paragraph" w:customStyle="1" w:styleId="afffc">
    <w:name w:val="Словарная статья"/>
    <w:basedOn w:val="a"/>
    <w:next w:val="a"/>
    <w:uiPriority w:val="99"/>
    <w:rsid w:val="008D6369"/>
    <w:pPr>
      <w:autoSpaceDE w:val="0"/>
      <w:autoSpaceDN w:val="0"/>
      <w:adjustRightInd w:val="0"/>
      <w:spacing w:line="240" w:lineRule="auto"/>
      <w:ind w:right="118" w:firstLine="0"/>
    </w:pPr>
    <w:rPr>
      <w:rFonts w:ascii="Arial" w:hAnsi="Arial" w:cs="Arial"/>
      <w:color w:val="auto"/>
      <w:sz w:val="22"/>
      <w:szCs w:val="22"/>
    </w:rPr>
  </w:style>
  <w:style w:type="paragraph" w:customStyle="1" w:styleId="afffd">
    <w:name w:val="Заглавие"/>
    <w:basedOn w:val="10"/>
    <w:uiPriority w:val="99"/>
    <w:rsid w:val="00D61A56"/>
    <w:rPr>
      <w:rFonts w:cs="Times New Roman"/>
      <w:b/>
      <w:bCs w:val="0"/>
      <w:i/>
      <w:color w:val="auto"/>
    </w:rPr>
  </w:style>
  <w:style w:type="paragraph" w:customStyle="1" w:styleId="afffe">
    <w:name w:val="КУРСАЧ"/>
    <w:basedOn w:val="a"/>
    <w:rsid w:val="00D61A56"/>
    <w:pPr>
      <w:ind w:firstLine="567"/>
    </w:pPr>
    <w:rPr>
      <w:bCs/>
      <w:color w:val="auto"/>
      <w:szCs w:val="24"/>
    </w:rPr>
  </w:style>
  <w:style w:type="paragraph" w:customStyle="1" w:styleId="affff">
    <w:name w:val="Знак Знак Знак Знак"/>
    <w:basedOn w:val="a"/>
    <w:semiHidden/>
    <w:rsid w:val="00D61A56"/>
    <w:pPr>
      <w:spacing w:line="240" w:lineRule="auto"/>
      <w:ind w:firstLine="0"/>
    </w:pPr>
    <w:rPr>
      <w:rFonts w:ascii="Verdana" w:hAnsi="Verdana" w:cs="Verdana"/>
      <w:bCs/>
      <w:color w:val="auto"/>
      <w:sz w:val="20"/>
      <w:szCs w:val="20"/>
      <w:lang w:val="en-US" w:eastAsia="en-US"/>
    </w:rPr>
  </w:style>
  <w:style w:type="table" w:styleId="61">
    <w:name w:val="Table Grid 6"/>
    <w:basedOn w:val="a1"/>
    <w:uiPriority w:val="99"/>
    <w:rsid w:val="00D61A56"/>
    <w:pPr>
      <w:spacing w:line="360" w:lineRule="auto"/>
      <w:ind w:firstLine="709"/>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36">
    <w:name w:val="Стиль Заголовок 3 +"/>
    <w:basedOn w:val="3"/>
    <w:autoRedefine/>
    <w:rsid w:val="00D61A56"/>
    <w:pPr>
      <w:contextualSpacing/>
    </w:pPr>
    <w:rPr>
      <w:bCs/>
      <w:iCs w:val="0"/>
    </w:rPr>
  </w:style>
  <w:style w:type="character" w:customStyle="1" w:styleId="a8">
    <w:name w:val="таня Знак"/>
    <w:basedOn w:val="a0"/>
    <w:link w:val="a7"/>
    <w:locked/>
    <w:rsid w:val="000B7803"/>
    <w:rPr>
      <w:rFonts w:cs="Times New Roman"/>
      <w:sz w:val="22"/>
      <w:szCs w:val="22"/>
    </w:rPr>
  </w:style>
  <w:style w:type="paragraph" w:customStyle="1" w:styleId="14">
    <w:name w:val="таня14"/>
    <w:basedOn w:val="a7"/>
    <w:autoRedefine/>
    <w:qFormat/>
    <w:rsid w:val="00D61A56"/>
    <w:rPr>
      <w:noProof/>
      <w:sz w:val="28"/>
      <w:szCs w:val="28"/>
    </w:rPr>
  </w:style>
  <w:style w:type="paragraph" w:customStyle="1" w:styleId="affff0">
    <w:name w:val="табл рис"/>
    <w:basedOn w:val="a"/>
    <w:next w:val="a"/>
    <w:autoRedefine/>
    <w:uiPriority w:val="1"/>
    <w:qFormat/>
    <w:rsid w:val="00A97E76"/>
    <w:pPr>
      <w:jc w:val="center"/>
    </w:pPr>
    <w:rPr>
      <w:bCs/>
      <w:color w:val="auto"/>
    </w:rPr>
  </w:style>
  <w:style w:type="paragraph" w:customStyle="1" w:styleId="125">
    <w:name w:val="Стиль полужирный Красный Первая строка:  125 см Междустр.интерв..."/>
    <w:basedOn w:val="a"/>
    <w:autoRedefine/>
    <w:semiHidden/>
    <w:rsid w:val="00D61A56"/>
    <w:pPr>
      <w:ind w:right="355"/>
    </w:pPr>
    <w:rPr>
      <w:color w:val="auto"/>
      <w:szCs w:val="20"/>
    </w:rPr>
  </w:style>
  <w:style w:type="paragraph" w:customStyle="1" w:styleId="1251">
    <w:name w:val="Стиль полужирный Красный Первая строка:  125 см Междустр.интерв...1"/>
    <w:basedOn w:val="a"/>
    <w:autoRedefine/>
    <w:semiHidden/>
    <w:rsid w:val="00D61A56"/>
    <w:pPr>
      <w:ind w:right="355"/>
    </w:pPr>
    <w:rPr>
      <w:color w:val="auto"/>
      <w:szCs w:val="20"/>
    </w:rPr>
  </w:style>
  <w:style w:type="paragraph" w:customStyle="1" w:styleId="affff1">
    <w:name w:val="Стиль полужирный Красный подчеркивание слов по ширине Первая ст..."/>
    <w:basedOn w:val="a"/>
    <w:autoRedefine/>
    <w:semiHidden/>
    <w:rsid w:val="00D61A56"/>
    <w:pPr>
      <w:ind w:right="355"/>
    </w:pPr>
    <w:rPr>
      <w:color w:val="auto"/>
      <w:szCs w:val="20"/>
      <w:u w:val="words"/>
    </w:rPr>
  </w:style>
  <w:style w:type="paragraph" w:customStyle="1" w:styleId="15">
    <w:name w:val="Стиль полужирный Красный подчеркивание слов по ширине Первая ст...1"/>
    <w:basedOn w:val="a"/>
    <w:autoRedefine/>
    <w:semiHidden/>
    <w:rsid w:val="00D61A56"/>
    <w:pPr>
      <w:ind w:right="355"/>
    </w:pPr>
    <w:rPr>
      <w:color w:val="auto"/>
      <w:szCs w:val="20"/>
      <w:u w:val="words"/>
    </w:rPr>
  </w:style>
  <w:style w:type="paragraph" w:customStyle="1" w:styleId="14pt0125">
    <w:name w:val="Стиль Цитаты + 14 pt по ширине Слева:  0 см Первая строка:  125..."/>
    <w:basedOn w:val="aff"/>
    <w:autoRedefine/>
    <w:semiHidden/>
    <w:rsid w:val="00D61A56"/>
    <w:rPr>
      <w:bCs/>
      <w:color w:val="auto"/>
    </w:rPr>
  </w:style>
  <w:style w:type="paragraph" w:customStyle="1" w:styleId="affff2">
    <w:name w:val="Цитаты"/>
    <w:basedOn w:val="a"/>
    <w:next w:val="a"/>
    <w:autoRedefine/>
    <w:semiHidden/>
    <w:rsid w:val="00D61A56"/>
    <w:pPr>
      <w:snapToGrid w:val="0"/>
      <w:spacing w:before="100" w:after="100"/>
      <w:ind w:left="360" w:right="360" w:firstLine="720"/>
    </w:pPr>
    <w:rPr>
      <w:bCs/>
      <w:color w:val="auto"/>
      <w:szCs w:val="20"/>
    </w:rPr>
  </w:style>
  <w:style w:type="paragraph" w:customStyle="1" w:styleId="Web">
    <w:name w:val="Обычный (Web)"/>
    <w:basedOn w:val="a"/>
    <w:semiHidden/>
    <w:rsid w:val="00D61A56"/>
    <w:pPr>
      <w:spacing w:before="100" w:beforeAutospacing="1" w:after="100" w:afterAutospacing="1"/>
      <w:ind w:right="355" w:firstLine="720"/>
    </w:pPr>
    <w:rPr>
      <w:bCs/>
      <w:color w:val="auto"/>
    </w:rPr>
  </w:style>
  <w:style w:type="character" w:customStyle="1" w:styleId="14pt0">
    <w:name w:val="Стиль 14 pt Красный"/>
    <w:basedOn w:val="a0"/>
    <w:semiHidden/>
    <w:rsid w:val="00D61A56"/>
    <w:rPr>
      <w:rFonts w:ascii="Times New Roman" w:hAnsi="Times New Roman" w:cs="Times New Roman"/>
      <w:color w:val="000000"/>
      <w:sz w:val="28"/>
    </w:rPr>
  </w:style>
  <w:style w:type="paragraph" w:customStyle="1" w:styleId="314pt">
    <w:name w:val="Стиль Заголовок 3 + 14 pt"/>
    <w:basedOn w:val="3"/>
    <w:autoRedefine/>
    <w:semiHidden/>
    <w:rsid w:val="00D61A56"/>
    <w:pPr>
      <w:spacing w:before="0" w:after="0"/>
      <w:ind w:right="355"/>
    </w:pPr>
    <w:rPr>
      <w:bCs/>
    </w:rPr>
  </w:style>
  <w:style w:type="paragraph" w:customStyle="1" w:styleId="41">
    <w:name w:val="Заголовок4"/>
    <w:basedOn w:val="4"/>
    <w:autoRedefine/>
    <w:semiHidden/>
    <w:rsid w:val="00D61A56"/>
    <w:pPr>
      <w:autoSpaceDE/>
      <w:autoSpaceDN/>
      <w:adjustRightInd/>
      <w:spacing w:before="0" w:after="0"/>
      <w:ind w:right="355" w:firstLine="709"/>
      <w:jc w:val="both"/>
    </w:pPr>
    <w:rPr>
      <w:color w:val="auto"/>
      <w:spacing w:val="8"/>
      <w:szCs w:val="32"/>
    </w:rPr>
  </w:style>
  <w:style w:type="paragraph" w:customStyle="1" w:styleId="42">
    <w:name w:val="заголовок 4"/>
    <w:basedOn w:val="affff2"/>
    <w:autoRedefine/>
    <w:rsid w:val="00D61A56"/>
    <w:pPr>
      <w:keepNext/>
      <w:snapToGrid/>
      <w:spacing w:before="120" w:after="120"/>
      <w:ind w:left="0" w:right="0" w:firstLine="0"/>
      <w:outlineLvl w:val="4"/>
    </w:pPr>
    <w:rPr>
      <w:bCs w:val="0"/>
      <w:szCs w:val="28"/>
    </w:rPr>
  </w:style>
  <w:style w:type="paragraph" w:customStyle="1" w:styleId="2a">
    <w:name w:val="Стиль2"/>
    <w:basedOn w:val="4"/>
    <w:autoRedefine/>
    <w:semiHidden/>
    <w:rsid w:val="00D61A56"/>
    <w:pPr>
      <w:spacing w:before="0" w:after="0"/>
      <w:ind w:right="355" w:firstLine="709"/>
      <w:jc w:val="both"/>
    </w:pPr>
    <w:rPr>
      <w:color w:val="auto"/>
      <w:szCs w:val="32"/>
    </w:rPr>
  </w:style>
  <w:style w:type="paragraph" w:customStyle="1" w:styleId="37">
    <w:name w:val="Стиль3"/>
    <w:basedOn w:val="4"/>
    <w:autoRedefine/>
    <w:semiHidden/>
    <w:rsid w:val="00D61A56"/>
    <w:pPr>
      <w:spacing w:before="0" w:after="0"/>
      <w:ind w:right="355" w:firstLine="720"/>
      <w:jc w:val="both"/>
    </w:pPr>
    <w:rPr>
      <w:color w:val="auto"/>
      <w:szCs w:val="32"/>
    </w:rPr>
  </w:style>
  <w:style w:type="paragraph" w:customStyle="1" w:styleId="43">
    <w:name w:val="Стиль4"/>
    <w:basedOn w:val="4"/>
    <w:autoRedefine/>
    <w:semiHidden/>
    <w:rsid w:val="00D61A56"/>
    <w:pPr>
      <w:spacing w:before="0" w:after="0"/>
      <w:ind w:right="355" w:firstLine="709"/>
      <w:jc w:val="both"/>
    </w:pPr>
    <w:rPr>
      <w:color w:val="auto"/>
      <w:szCs w:val="32"/>
    </w:rPr>
  </w:style>
  <w:style w:type="paragraph" w:customStyle="1" w:styleId="51">
    <w:name w:val="Стиль5"/>
    <w:basedOn w:val="4"/>
    <w:next w:val="4"/>
    <w:autoRedefine/>
    <w:semiHidden/>
    <w:rsid w:val="00D61A56"/>
    <w:pPr>
      <w:spacing w:before="0" w:after="0"/>
      <w:ind w:right="355" w:firstLine="709"/>
    </w:pPr>
    <w:rPr>
      <w:color w:val="auto"/>
      <w:szCs w:val="32"/>
    </w:rPr>
  </w:style>
  <w:style w:type="paragraph" w:customStyle="1" w:styleId="21250">
    <w:name w:val="Стиль Заголовок 2 + Слева:  125 см Первая строка:  0 см"/>
    <w:basedOn w:val="2"/>
    <w:autoRedefine/>
    <w:semiHidden/>
    <w:rsid w:val="00D61A56"/>
    <w:pPr>
      <w:numPr>
        <w:numId w:val="4"/>
      </w:numPr>
      <w:tabs>
        <w:tab w:val="left" w:pos="3120"/>
      </w:tabs>
      <w:spacing w:before="120" w:after="0"/>
      <w:ind w:right="355"/>
      <w:contextualSpacing/>
      <w:jc w:val="left"/>
    </w:pPr>
    <w:rPr>
      <w:bCs/>
      <w:i/>
      <w:iCs/>
      <w:caps w:val="0"/>
      <w:color w:val="auto"/>
      <w:sz w:val="32"/>
      <w:szCs w:val="20"/>
    </w:rPr>
  </w:style>
  <w:style w:type="paragraph" w:customStyle="1" w:styleId="affff3">
    <w:name w:val="текст ссылки"/>
    <w:basedOn w:val="a"/>
    <w:autoRedefine/>
    <w:semiHidden/>
    <w:rsid w:val="00D61A56"/>
    <w:pPr>
      <w:shd w:val="clear" w:color="auto" w:fill="FFFFFF"/>
      <w:spacing w:line="240" w:lineRule="auto"/>
      <w:ind w:right="355" w:firstLine="0"/>
    </w:pPr>
    <w:rPr>
      <w:iCs/>
      <w:color w:val="auto"/>
      <w:spacing w:val="-1"/>
      <w:sz w:val="20"/>
    </w:rPr>
  </w:style>
  <w:style w:type="paragraph" w:customStyle="1" w:styleId="14pt07">
    <w:name w:val="Стиль 14 pt по ширине Первая строка:  07 см"/>
    <w:basedOn w:val="a"/>
    <w:semiHidden/>
    <w:rsid w:val="00D61A56"/>
    <w:pPr>
      <w:ind w:right="355" w:firstLine="397"/>
    </w:pPr>
    <w:rPr>
      <w:bCs/>
      <w:color w:val="auto"/>
      <w:szCs w:val="20"/>
    </w:rPr>
  </w:style>
  <w:style w:type="paragraph" w:customStyle="1" w:styleId="14pt071">
    <w:name w:val="Стиль 14 pt по ширине Первая строка:  07 см1"/>
    <w:basedOn w:val="a"/>
    <w:autoRedefine/>
    <w:semiHidden/>
    <w:rsid w:val="00D61A56"/>
    <w:pPr>
      <w:ind w:right="355" w:firstLine="397"/>
    </w:pPr>
    <w:rPr>
      <w:bCs/>
      <w:color w:val="auto"/>
      <w:szCs w:val="20"/>
    </w:rPr>
  </w:style>
  <w:style w:type="paragraph" w:customStyle="1" w:styleId="142">
    <w:name w:val="Стиль Первая строка:  142 см Перед:  Авто После:  Авто"/>
    <w:basedOn w:val="a"/>
    <w:autoRedefine/>
    <w:semiHidden/>
    <w:rsid w:val="00D61A56"/>
    <w:pPr>
      <w:ind w:right="355" w:firstLine="805"/>
    </w:pPr>
    <w:rPr>
      <w:bCs/>
      <w:color w:val="auto"/>
      <w:szCs w:val="20"/>
    </w:rPr>
  </w:style>
  <w:style w:type="paragraph" w:customStyle="1" w:styleId="14pt1">
    <w:name w:val="Стиль 14 pt по ширине Междустр.интервал:  полуторный"/>
    <w:basedOn w:val="a"/>
    <w:autoRedefine/>
    <w:semiHidden/>
    <w:rsid w:val="00D61A56"/>
    <w:pPr>
      <w:overflowPunct w:val="0"/>
      <w:autoSpaceDE w:val="0"/>
      <w:autoSpaceDN w:val="0"/>
      <w:adjustRightInd w:val="0"/>
      <w:ind w:right="355" w:firstLine="0"/>
      <w:textAlignment w:val="baseline"/>
    </w:pPr>
    <w:rPr>
      <w:bCs/>
      <w:color w:val="auto"/>
      <w:szCs w:val="20"/>
    </w:rPr>
  </w:style>
  <w:style w:type="paragraph" w:customStyle="1" w:styleId="14pt2">
    <w:name w:val="Стиль Основной текст с отступом + 14 pt"/>
    <w:basedOn w:val="af9"/>
    <w:autoRedefine/>
    <w:semiHidden/>
    <w:rsid w:val="00D61A56"/>
    <w:pPr>
      <w:spacing w:line="360" w:lineRule="auto"/>
      <w:ind w:right="355"/>
    </w:pPr>
    <w:rPr>
      <w:color w:val="000000"/>
      <w:szCs w:val="20"/>
    </w:rPr>
  </w:style>
  <w:style w:type="paragraph" w:customStyle="1" w:styleId="text">
    <w:name w:val="text"/>
    <w:basedOn w:val="a"/>
    <w:autoRedefine/>
    <w:semiHidden/>
    <w:rsid w:val="00D61A56"/>
    <w:pPr>
      <w:spacing w:line="240" w:lineRule="auto"/>
      <w:ind w:right="355" w:firstLine="0"/>
    </w:pPr>
    <w:rPr>
      <w:bCs/>
      <w:color w:val="auto"/>
      <w:sz w:val="20"/>
      <w:szCs w:val="22"/>
    </w:rPr>
  </w:style>
  <w:style w:type="table" w:customStyle="1" w:styleId="16">
    <w:name w:val="Стиль таблицы1"/>
    <w:basedOn w:val="a1"/>
    <w:semiHidden/>
    <w:rsid w:val="00D61A56"/>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5">
    <w:name w:val="Стиль Текст + уплотненный на  005 пт"/>
    <w:basedOn w:val="af2"/>
    <w:autoRedefine/>
    <w:semiHidden/>
    <w:rsid w:val="00D61A56"/>
    <w:pPr>
      <w:widowControl w:val="0"/>
      <w:adjustRightInd w:val="0"/>
      <w:ind w:right="355"/>
    </w:pPr>
    <w:rPr>
      <w:bCs/>
      <w:color w:val="auto"/>
      <w:spacing w:val="-1"/>
    </w:rPr>
  </w:style>
  <w:style w:type="paragraph" w:customStyle="1" w:styleId="2b">
    <w:name w:val="Стиль Заголовок 2 + влево"/>
    <w:basedOn w:val="2"/>
    <w:autoRedefine/>
    <w:semiHidden/>
    <w:rsid w:val="00D61A56"/>
    <w:pPr>
      <w:spacing w:before="120" w:after="120"/>
      <w:ind w:right="355" w:firstLine="720"/>
      <w:jc w:val="left"/>
    </w:pPr>
    <w:rPr>
      <w:rFonts w:ascii="Arial" w:hAnsi="Arial"/>
      <w:bCs/>
      <w:iCs/>
      <w:caps w:val="0"/>
      <w:color w:val="auto"/>
      <w:sz w:val="32"/>
      <w:szCs w:val="20"/>
    </w:rPr>
  </w:style>
  <w:style w:type="paragraph" w:customStyle="1" w:styleId="14pt">
    <w:name w:val="Стиль список литературы + 14 pt"/>
    <w:basedOn w:val="a"/>
    <w:autoRedefine/>
    <w:semiHidden/>
    <w:rsid w:val="00D61A56"/>
    <w:pPr>
      <w:numPr>
        <w:numId w:val="5"/>
      </w:numPr>
      <w:overflowPunct w:val="0"/>
      <w:autoSpaceDE w:val="0"/>
      <w:autoSpaceDN w:val="0"/>
      <w:adjustRightInd w:val="0"/>
      <w:ind w:right="355"/>
      <w:textAlignment w:val="baseline"/>
    </w:pPr>
    <w:rPr>
      <w:bCs/>
      <w:color w:val="auto"/>
      <w:szCs w:val="20"/>
    </w:rPr>
  </w:style>
  <w:style w:type="paragraph" w:customStyle="1" w:styleId="14pt00">
    <w:name w:val="Стиль Стиль список литературы + 14 pt + Слева:  0 см Первая строка..."/>
    <w:basedOn w:val="14pt"/>
    <w:autoRedefine/>
    <w:semiHidden/>
    <w:rsid w:val="00D61A56"/>
    <w:pPr>
      <w:tabs>
        <w:tab w:val="clear" w:pos="1361"/>
        <w:tab w:val="num" w:pos="454"/>
      </w:tabs>
      <w:ind w:left="284" w:hanging="284"/>
    </w:pPr>
  </w:style>
  <w:style w:type="character" w:customStyle="1" w:styleId="hl2">
    <w:name w:val="hl2"/>
    <w:basedOn w:val="a0"/>
    <w:semiHidden/>
    <w:rsid w:val="00D61A56"/>
    <w:rPr>
      <w:rFonts w:cs="Times New Roman"/>
    </w:rPr>
  </w:style>
  <w:style w:type="paragraph" w:customStyle="1" w:styleId="FR2">
    <w:name w:val="FR2"/>
    <w:semiHidden/>
    <w:rsid w:val="00D61A56"/>
    <w:pPr>
      <w:widowControl w:val="0"/>
      <w:spacing w:line="360" w:lineRule="auto"/>
      <w:ind w:left="40" w:firstLine="709"/>
    </w:pPr>
    <w:rPr>
      <w:rFonts w:ascii="Arial" w:hAnsi="Arial"/>
      <w:b/>
      <w:color w:val="000000"/>
      <w:sz w:val="12"/>
      <w:szCs w:val="28"/>
      <w:lang w:val="en-US"/>
    </w:rPr>
  </w:style>
  <w:style w:type="paragraph" w:customStyle="1" w:styleId="210">
    <w:name w:val="Основной текст 21"/>
    <w:basedOn w:val="a"/>
    <w:semiHidden/>
    <w:rsid w:val="00D61A56"/>
    <w:pPr>
      <w:spacing w:line="240" w:lineRule="auto"/>
      <w:ind w:right="355" w:firstLine="708"/>
    </w:pPr>
    <w:rPr>
      <w:bCs/>
      <w:color w:val="auto"/>
      <w:szCs w:val="20"/>
    </w:rPr>
  </w:style>
  <w:style w:type="paragraph" w:styleId="affff4">
    <w:name w:val="annotation text"/>
    <w:basedOn w:val="a"/>
    <w:link w:val="affff5"/>
    <w:uiPriority w:val="99"/>
    <w:rsid w:val="00D61A56"/>
    <w:pPr>
      <w:spacing w:line="240" w:lineRule="auto"/>
      <w:ind w:right="355" w:firstLine="0"/>
    </w:pPr>
    <w:rPr>
      <w:bCs/>
      <w:color w:val="auto"/>
      <w:sz w:val="20"/>
      <w:szCs w:val="20"/>
    </w:rPr>
  </w:style>
  <w:style w:type="character" w:customStyle="1" w:styleId="affff5">
    <w:name w:val="Текст примечания Знак"/>
    <w:basedOn w:val="a0"/>
    <w:link w:val="affff4"/>
    <w:uiPriority w:val="99"/>
    <w:locked/>
    <w:rsid w:val="00D61A56"/>
    <w:rPr>
      <w:rFonts w:cs="Times New Roman"/>
      <w:bCs/>
      <w:snapToGrid w:val="0"/>
    </w:rPr>
  </w:style>
  <w:style w:type="paragraph" w:styleId="affff6">
    <w:name w:val="annotation subject"/>
    <w:basedOn w:val="affff4"/>
    <w:next w:val="affff4"/>
    <w:link w:val="affff7"/>
    <w:uiPriority w:val="99"/>
    <w:rsid w:val="00D61A56"/>
    <w:rPr>
      <w:b/>
      <w:bCs w:val="0"/>
    </w:rPr>
  </w:style>
  <w:style w:type="character" w:customStyle="1" w:styleId="affff7">
    <w:name w:val="Тема примечания Знак"/>
    <w:basedOn w:val="affff5"/>
    <w:link w:val="affff6"/>
    <w:uiPriority w:val="99"/>
    <w:locked/>
    <w:rsid w:val="00D61A56"/>
    <w:rPr>
      <w:rFonts w:cs="Times New Roman"/>
      <w:b/>
      <w:bCs/>
      <w:snapToGrid w:val="0"/>
    </w:rPr>
  </w:style>
  <w:style w:type="character" w:customStyle="1" w:styleId="17">
    <w:name w:val="Гиперссылка1"/>
    <w:basedOn w:val="a0"/>
    <w:semiHidden/>
    <w:rsid w:val="00D61A56"/>
    <w:rPr>
      <w:rFonts w:ascii="Arial" w:hAnsi="Arial" w:cs="Arial"/>
      <w:color w:val="000000"/>
      <w:sz w:val="12"/>
      <w:szCs w:val="12"/>
      <w:u w:val="single"/>
      <w:shd w:val="clear" w:color="auto" w:fill="auto"/>
    </w:rPr>
  </w:style>
  <w:style w:type="paragraph" w:styleId="2c">
    <w:name w:val="List Bullet 2"/>
    <w:basedOn w:val="a"/>
    <w:autoRedefine/>
    <w:uiPriority w:val="99"/>
    <w:rsid w:val="00D61A56"/>
    <w:pPr>
      <w:overflowPunct w:val="0"/>
      <w:autoSpaceDE w:val="0"/>
      <w:autoSpaceDN w:val="0"/>
      <w:adjustRightInd w:val="0"/>
      <w:spacing w:line="240" w:lineRule="auto"/>
      <w:ind w:left="566" w:right="355" w:hanging="283"/>
      <w:textAlignment w:val="baseline"/>
    </w:pPr>
    <w:rPr>
      <w:rFonts w:ascii="Antiqua" w:hAnsi="Antiqua" w:cs="Antiqua"/>
      <w:bCs/>
      <w:color w:val="auto"/>
    </w:rPr>
  </w:style>
  <w:style w:type="paragraph" w:styleId="2d">
    <w:name w:val="List 2"/>
    <w:basedOn w:val="a"/>
    <w:uiPriority w:val="99"/>
    <w:rsid w:val="00D61A56"/>
    <w:pPr>
      <w:overflowPunct w:val="0"/>
      <w:autoSpaceDE w:val="0"/>
      <w:autoSpaceDN w:val="0"/>
      <w:adjustRightInd w:val="0"/>
      <w:spacing w:line="240" w:lineRule="auto"/>
      <w:ind w:left="566" w:right="355" w:hanging="283"/>
      <w:textAlignment w:val="baseline"/>
    </w:pPr>
    <w:rPr>
      <w:rFonts w:ascii="Antiqua" w:hAnsi="Antiqua" w:cs="Antiqua"/>
      <w:bCs/>
      <w:color w:val="auto"/>
    </w:rPr>
  </w:style>
  <w:style w:type="paragraph" w:customStyle="1" w:styleId="Arial1">
    <w:name w:val="Стиль Arial Первая строка:  1 см"/>
    <w:basedOn w:val="a"/>
    <w:semiHidden/>
    <w:rsid w:val="00D61A56"/>
    <w:pPr>
      <w:spacing w:line="480" w:lineRule="auto"/>
      <w:ind w:right="355" w:firstLine="567"/>
    </w:pPr>
    <w:rPr>
      <w:rFonts w:ascii="Arial" w:hAnsi="Arial"/>
      <w:bCs/>
      <w:color w:val="auto"/>
      <w:szCs w:val="20"/>
    </w:rPr>
  </w:style>
  <w:style w:type="paragraph" w:customStyle="1" w:styleId="FR4">
    <w:name w:val="FR4"/>
    <w:semiHidden/>
    <w:rsid w:val="00D61A56"/>
    <w:pPr>
      <w:widowControl w:val="0"/>
      <w:autoSpaceDE w:val="0"/>
      <w:autoSpaceDN w:val="0"/>
      <w:adjustRightInd w:val="0"/>
      <w:spacing w:line="360" w:lineRule="auto"/>
      <w:ind w:left="360" w:firstLine="280"/>
      <w:jc w:val="both"/>
    </w:pPr>
    <w:rPr>
      <w:rFonts w:ascii="Arial" w:hAnsi="Arial" w:cs="Arial"/>
      <w:b/>
      <w:bCs/>
      <w:color w:val="000000"/>
      <w:sz w:val="28"/>
      <w:szCs w:val="28"/>
    </w:rPr>
  </w:style>
  <w:style w:type="paragraph" w:styleId="affff8">
    <w:name w:val="Subtitle"/>
    <w:basedOn w:val="a"/>
    <w:link w:val="affff9"/>
    <w:uiPriority w:val="11"/>
    <w:semiHidden/>
    <w:qFormat/>
    <w:rsid w:val="00D61A56"/>
    <w:pPr>
      <w:ind w:right="355" w:firstLine="567"/>
    </w:pPr>
    <w:rPr>
      <w:b/>
      <w:bCs/>
      <w:color w:val="auto"/>
      <w:sz w:val="24"/>
      <w:szCs w:val="24"/>
    </w:rPr>
  </w:style>
  <w:style w:type="character" w:customStyle="1" w:styleId="affff9">
    <w:name w:val="Подзаголовок Знак"/>
    <w:basedOn w:val="a0"/>
    <w:link w:val="affff8"/>
    <w:uiPriority w:val="11"/>
    <w:semiHidden/>
    <w:locked/>
    <w:rsid w:val="00A97E76"/>
    <w:rPr>
      <w:rFonts w:cs="Times New Roman"/>
      <w:b/>
      <w:bCs/>
      <w:snapToGrid w:val="0"/>
      <w:color w:val="auto"/>
      <w:sz w:val="24"/>
      <w:szCs w:val="24"/>
    </w:rPr>
  </w:style>
  <w:style w:type="paragraph" w:styleId="affffa">
    <w:name w:val="Block Text"/>
    <w:basedOn w:val="a"/>
    <w:uiPriority w:val="99"/>
    <w:rsid w:val="00D61A56"/>
    <w:pPr>
      <w:tabs>
        <w:tab w:val="num" w:pos="720"/>
      </w:tabs>
      <w:spacing w:line="240" w:lineRule="auto"/>
      <w:ind w:left="360" w:right="355" w:firstLine="720"/>
    </w:pPr>
    <w:rPr>
      <w:bCs/>
      <w:color w:val="auto"/>
      <w:sz w:val="24"/>
      <w:szCs w:val="24"/>
    </w:rPr>
  </w:style>
  <w:style w:type="paragraph" w:customStyle="1" w:styleId="52">
    <w:name w:val="заголовок 5"/>
    <w:basedOn w:val="a"/>
    <w:next w:val="a"/>
    <w:rsid w:val="00D61A56"/>
    <w:pPr>
      <w:keepNext/>
      <w:widowControl w:val="0"/>
      <w:autoSpaceDE w:val="0"/>
      <w:autoSpaceDN w:val="0"/>
      <w:spacing w:before="240" w:line="240" w:lineRule="auto"/>
      <w:ind w:firstLine="851"/>
    </w:pPr>
    <w:rPr>
      <w:bCs/>
      <w:color w:val="auto"/>
    </w:rPr>
  </w:style>
  <w:style w:type="character" w:customStyle="1" w:styleId="affffb">
    <w:name w:val="иидиот"/>
    <w:basedOn w:val="a0"/>
    <w:rsid w:val="00D61A56"/>
    <w:rPr>
      <w:rFonts w:ascii="Times New Roman" w:hAnsi="Times New Roman" w:cs="Verdana"/>
      <w:sz w:val="36"/>
      <w:szCs w:val="36"/>
      <w:vertAlign w:val="subscript"/>
      <w:lang w:val="en-US" w:eastAsia="en-US" w:bidi="ar-SA"/>
    </w:rPr>
  </w:style>
  <w:style w:type="paragraph" w:customStyle="1" w:styleId="sm">
    <w:name w:val="sm"/>
    <w:basedOn w:val="a"/>
    <w:rsid w:val="00A03F1A"/>
    <w:pPr>
      <w:spacing w:before="100" w:beforeAutospacing="1" w:after="100" w:afterAutospacing="1" w:line="240" w:lineRule="auto"/>
      <w:ind w:firstLine="0"/>
    </w:pPr>
    <w:rPr>
      <w:color w:val="auto"/>
      <w:sz w:val="24"/>
      <w:szCs w:val="24"/>
    </w:rPr>
  </w:style>
  <w:style w:type="paragraph" w:customStyle="1" w:styleId="rt">
    <w:name w:val="rt"/>
    <w:basedOn w:val="a"/>
    <w:rsid w:val="00480D86"/>
    <w:pPr>
      <w:spacing w:before="100" w:beforeAutospacing="1" w:after="100" w:afterAutospacing="1" w:line="240" w:lineRule="auto"/>
      <w:ind w:firstLine="0"/>
    </w:pPr>
    <w:rPr>
      <w:color w:val="auto"/>
      <w:sz w:val="24"/>
      <w:szCs w:val="24"/>
    </w:rPr>
  </w:style>
  <w:style w:type="paragraph" w:styleId="HTML">
    <w:name w:val="HTML Preformatted"/>
    <w:basedOn w:val="a"/>
    <w:link w:val="HTML0"/>
    <w:uiPriority w:val="99"/>
    <w:unhideWhenUsed/>
    <w:rsid w:val="0048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color w:val="auto"/>
      <w:sz w:val="20"/>
      <w:szCs w:val="20"/>
    </w:rPr>
  </w:style>
  <w:style w:type="character" w:customStyle="1" w:styleId="HTML0">
    <w:name w:val="Стандартный HTML Знак"/>
    <w:basedOn w:val="a0"/>
    <w:link w:val="HTML"/>
    <w:uiPriority w:val="99"/>
    <w:locked/>
    <w:rsid w:val="00480D86"/>
    <w:rPr>
      <w:rFonts w:ascii="Courier New" w:hAnsi="Courier New" w:cs="Courier New"/>
    </w:rPr>
  </w:style>
  <w:style w:type="paragraph" w:customStyle="1" w:styleId="pollbar">
    <w:name w:val="pollbar"/>
    <w:basedOn w:val="a"/>
    <w:rsid w:val="004A7A9D"/>
    <w:pPr>
      <w:spacing w:line="240" w:lineRule="auto"/>
      <w:ind w:firstLine="0"/>
    </w:pPr>
    <w:rPr>
      <w:color w:val="auto"/>
      <w:sz w:val="22"/>
      <w:szCs w:val="24"/>
    </w:rPr>
  </w:style>
  <w:style w:type="paragraph" w:customStyle="1" w:styleId="pollbar1">
    <w:name w:val="pollbar1"/>
    <w:basedOn w:val="a"/>
    <w:rsid w:val="00467147"/>
    <w:pPr>
      <w:pBdr>
        <w:top w:val="single" w:sz="8" w:space="0" w:color="C8C8C8"/>
        <w:left w:val="single" w:sz="8" w:space="0" w:color="C8C8C8"/>
        <w:bottom w:val="single" w:sz="8" w:space="0" w:color="C8C8C8"/>
        <w:right w:val="single" w:sz="8" w:space="0" w:color="C8C8C8"/>
      </w:pBdr>
      <w:shd w:val="clear" w:color="auto" w:fill="D8E1EB"/>
      <w:spacing w:before="19" w:after="19" w:line="156" w:lineRule="atLeast"/>
      <w:ind w:left="19" w:right="19" w:firstLine="0"/>
    </w:pPr>
    <w:rPr>
      <w:color w:val="auto"/>
      <w:sz w:val="12"/>
      <w:szCs w:val="12"/>
    </w:rPr>
  </w:style>
  <w:style w:type="paragraph" w:customStyle="1" w:styleId="affffc">
    <w:name w:val="список литературы"/>
    <w:basedOn w:val="a"/>
    <w:autoRedefine/>
    <w:rsid w:val="0081439F"/>
    <w:pPr>
      <w:tabs>
        <w:tab w:val="num" w:pos="0"/>
      </w:tabs>
      <w:overflowPunct w:val="0"/>
      <w:autoSpaceDE w:val="0"/>
      <w:autoSpaceDN w:val="0"/>
      <w:adjustRightInd w:val="0"/>
      <w:ind w:right="-97" w:firstLine="0"/>
      <w:textAlignment w:val="baseline"/>
    </w:pPr>
  </w:style>
  <w:style w:type="numbering" w:styleId="111111">
    <w:name w:val="Outline List 2"/>
    <w:basedOn w:val="a2"/>
    <w:uiPriority w:val="99"/>
    <w:semiHidden/>
    <w:unhideWhenUsed/>
    <w:pPr>
      <w:numPr>
        <w:numId w:val="7"/>
      </w:numPr>
    </w:pPr>
  </w:style>
  <w:style w:type="numbering" w:customStyle="1" w:styleId="1">
    <w:name w:val="Стиль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1831">
      <w:marLeft w:val="0"/>
      <w:marRight w:val="0"/>
      <w:marTop w:val="0"/>
      <w:marBottom w:val="0"/>
      <w:divBdr>
        <w:top w:val="none" w:sz="0" w:space="0" w:color="auto"/>
        <w:left w:val="none" w:sz="0" w:space="0" w:color="auto"/>
        <w:bottom w:val="none" w:sz="0" w:space="0" w:color="auto"/>
        <w:right w:val="none" w:sz="0" w:space="0" w:color="auto"/>
      </w:divBdr>
    </w:div>
    <w:div w:id="90051832">
      <w:marLeft w:val="0"/>
      <w:marRight w:val="0"/>
      <w:marTop w:val="0"/>
      <w:marBottom w:val="0"/>
      <w:divBdr>
        <w:top w:val="none" w:sz="0" w:space="0" w:color="auto"/>
        <w:left w:val="none" w:sz="0" w:space="0" w:color="auto"/>
        <w:bottom w:val="none" w:sz="0" w:space="0" w:color="auto"/>
        <w:right w:val="none" w:sz="0" w:space="0" w:color="auto"/>
      </w:divBdr>
    </w:div>
    <w:div w:id="90051835">
      <w:marLeft w:val="0"/>
      <w:marRight w:val="0"/>
      <w:marTop w:val="0"/>
      <w:marBottom w:val="0"/>
      <w:divBdr>
        <w:top w:val="none" w:sz="0" w:space="0" w:color="auto"/>
        <w:left w:val="none" w:sz="0" w:space="0" w:color="auto"/>
        <w:bottom w:val="none" w:sz="0" w:space="0" w:color="auto"/>
        <w:right w:val="none" w:sz="0" w:space="0" w:color="auto"/>
      </w:divBdr>
      <w:divsChild>
        <w:div w:id="90051829">
          <w:marLeft w:val="0"/>
          <w:marRight w:val="0"/>
          <w:marTop w:val="0"/>
          <w:marBottom w:val="0"/>
          <w:divBdr>
            <w:top w:val="none" w:sz="0" w:space="0" w:color="auto"/>
            <w:left w:val="none" w:sz="0" w:space="0" w:color="auto"/>
            <w:bottom w:val="none" w:sz="0" w:space="0" w:color="auto"/>
            <w:right w:val="none" w:sz="0" w:space="0" w:color="auto"/>
          </w:divBdr>
          <w:divsChild>
            <w:div w:id="90051863">
              <w:marLeft w:val="0"/>
              <w:marRight w:val="0"/>
              <w:marTop w:val="0"/>
              <w:marBottom w:val="0"/>
              <w:divBdr>
                <w:top w:val="none" w:sz="0" w:space="0" w:color="auto"/>
                <w:left w:val="none" w:sz="0" w:space="0" w:color="auto"/>
                <w:bottom w:val="none" w:sz="0" w:space="0" w:color="auto"/>
                <w:right w:val="none" w:sz="0" w:space="0" w:color="auto"/>
              </w:divBdr>
              <w:divsChild>
                <w:div w:id="90051861">
                  <w:marLeft w:val="0"/>
                  <w:marRight w:val="0"/>
                  <w:marTop w:val="0"/>
                  <w:marBottom w:val="0"/>
                  <w:divBdr>
                    <w:top w:val="none" w:sz="0" w:space="0" w:color="auto"/>
                    <w:left w:val="none" w:sz="0" w:space="0" w:color="auto"/>
                    <w:bottom w:val="none" w:sz="0" w:space="0" w:color="auto"/>
                    <w:right w:val="none" w:sz="0" w:space="0" w:color="auto"/>
                  </w:divBdr>
                  <w:divsChild>
                    <w:div w:id="90051865">
                      <w:marLeft w:val="0"/>
                      <w:marRight w:val="0"/>
                      <w:marTop w:val="0"/>
                      <w:marBottom w:val="0"/>
                      <w:divBdr>
                        <w:top w:val="none" w:sz="0" w:space="0" w:color="auto"/>
                        <w:left w:val="none" w:sz="0" w:space="0" w:color="auto"/>
                        <w:bottom w:val="none" w:sz="0" w:space="0" w:color="auto"/>
                        <w:right w:val="none" w:sz="0" w:space="0" w:color="auto"/>
                      </w:divBdr>
                      <w:divsChild>
                        <w:div w:id="900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1837">
      <w:marLeft w:val="0"/>
      <w:marRight w:val="0"/>
      <w:marTop w:val="0"/>
      <w:marBottom w:val="0"/>
      <w:divBdr>
        <w:top w:val="none" w:sz="0" w:space="0" w:color="auto"/>
        <w:left w:val="none" w:sz="0" w:space="0" w:color="auto"/>
        <w:bottom w:val="none" w:sz="0" w:space="0" w:color="auto"/>
        <w:right w:val="none" w:sz="0" w:space="0" w:color="auto"/>
      </w:divBdr>
    </w:div>
    <w:div w:id="90051838">
      <w:marLeft w:val="0"/>
      <w:marRight w:val="0"/>
      <w:marTop w:val="0"/>
      <w:marBottom w:val="0"/>
      <w:divBdr>
        <w:top w:val="none" w:sz="0" w:space="0" w:color="auto"/>
        <w:left w:val="none" w:sz="0" w:space="0" w:color="auto"/>
        <w:bottom w:val="none" w:sz="0" w:space="0" w:color="auto"/>
        <w:right w:val="none" w:sz="0" w:space="0" w:color="auto"/>
      </w:divBdr>
    </w:div>
    <w:div w:id="90051839">
      <w:marLeft w:val="0"/>
      <w:marRight w:val="0"/>
      <w:marTop w:val="0"/>
      <w:marBottom w:val="0"/>
      <w:divBdr>
        <w:top w:val="none" w:sz="0" w:space="0" w:color="auto"/>
        <w:left w:val="none" w:sz="0" w:space="0" w:color="auto"/>
        <w:bottom w:val="none" w:sz="0" w:space="0" w:color="auto"/>
        <w:right w:val="none" w:sz="0" w:space="0" w:color="auto"/>
      </w:divBdr>
    </w:div>
    <w:div w:id="90051842">
      <w:marLeft w:val="0"/>
      <w:marRight w:val="0"/>
      <w:marTop w:val="0"/>
      <w:marBottom w:val="0"/>
      <w:divBdr>
        <w:top w:val="none" w:sz="0" w:space="0" w:color="auto"/>
        <w:left w:val="none" w:sz="0" w:space="0" w:color="auto"/>
        <w:bottom w:val="none" w:sz="0" w:space="0" w:color="auto"/>
        <w:right w:val="none" w:sz="0" w:space="0" w:color="auto"/>
      </w:divBdr>
      <w:divsChild>
        <w:div w:id="90051833">
          <w:marLeft w:val="0"/>
          <w:marRight w:val="0"/>
          <w:marTop w:val="0"/>
          <w:marBottom w:val="0"/>
          <w:divBdr>
            <w:top w:val="none" w:sz="0" w:space="0" w:color="auto"/>
            <w:left w:val="none" w:sz="0" w:space="0" w:color="auto"/>
            <w:bottom w:val="none" w:sz="0" w:space="0" w:color="auto"/>
            <w:right w:val="none" w:sz="0" w:space="0" w:color="auto"/>
          </w:divBdr>
          <w:divsChild>
            <w:div w:id="90051836">
              <w:marLeft w:val="0"/>
              <w:marRight w:val="0"/>
              <w:marTop w:val="0"/>
              <w:marBottom w:val="0"/>
              <w:divBdr>
                <w:top w:val="none" w:sz="0" w:space="0" w:color="auto"/>
                <w:left w:val="none" w:sz="0" w:space="0" w:color="auto"/>
                <w:bottom w:val="none" w:sz="0" w:space="0" w:color="auto"/>
                <w:right w:val="none" w:sz="0" w:space="0" w:color="auto"/>
              </w:divBdr>
              <w:divsChild>
                <w:div w:id="90051840">
                  <w:marLeft w:val="0"/>
                  <w:marRight w:val="0"/>
                  <w:marTop w:val="0"/>
                  <w:marBottom w:val="0"/>
                  <w:divBdr>
                    <w:top w:val="none" w:sz="0" w:space="0" w:color="auto"/>
                    <w:left w:val="none" w:sz="0" w:space="0" w:color="auto"/>
                    <w:bottom w:val="none" w:sz="0" w:space="0" w:color="auto"/>
                    <w:right w:val="none" w:sz="0" w:space="0" w:color="auto"/>
                  </w:divBdr>
                  <w:divsChild>
                    <w:div w:id="90051843">
                      <w:marLeft w:val="0"/>
                      <w:marRight w:val="0"/>
                      <w:marTop w:val="0"/>
                      <w:marBottom w:val="0"/>
                      <w:divBdr>
                        <w:top w:val="none" w:sz="0" w:space="0" w:color="auto"/>
                        <w:left w:val="none" w:sz="0" w:space="0" w:color="auto"/>
                        <w:bottom w:val="none" w:sz="0" w:space="0" w:color="auto"/>
                        <w:right w:val="none" w:sz="0" w:space="0" w:color="auto"/>
                      </w:divBdr>
                      <w:divsChild>
                        <w:div w:id="900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1844">
      <w:marLeft w:val="0"/>
      <w:marRight w:val="0"/>
      <w:marTop w:val="0"/>
      <w:marBottom w:val="0"/>
      <w:divBdr>
        <w:top w:val="none" w:sz="0" w:space="0" w:color="auto"/>
        <w:left w:val="none" w:sz="0" w:space="0" w:color="auto"/>
        <w:bottom w:val="none" w:sz="0" w:space="0" w:color="auto"/>
        <w:right w:val="none" w:sz="0" w:space="0" w:color="auto"/>
      </w:divBdr>
      <w:divsChild>
        <w:div w:id="90051846">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sChild>
                <w:div w:id="900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1845">
      <w:marLeft w:val="0"/>
      <w:marRight w:val="0"/>
      <w:marTop w:val="0"/>
      <w:marBottom w:val="0"/>
      <w:divBdr>
        <w:top w:val="none" w:sz="0" w:space="0" w:color="auto"/>
        <w:left w:val="none" w:sz="0" w:space="0" w:color="auto"/>
        <w:bottom w:val="none" w:sz="0" w:space="0" w:color="auto"/>
        <w:right w:val="none" w:sz="0" w:space="0" w:color="auto"/>
      </w:divBdr>
    </w:div>
    <w:div w:id="90051848">
      <w:marLeft w:val="0"/>
      <w:marRight w:val="0"/>
      <w:marTop w:val="0"/>
      <w:marBottom w:val="0"/>
      <w:divBdr>
        <w:top w:val="none" w:sz="0" w:space="0" w:color="auto"/>
        <w:left w:val="none" w:sz="0" w:space="0" w:color="auto"/>
        <w:bottom w:val="none" w:sz="0" w:space="0" w:color="auto"/>
        <w:right w:val="none" w:sz="0" w:space="0" w:color="auto"/>
      </w:divBdr>
    </w:div>
    <w:div w:id="90051849">
      <w:marLeft w:val="0"/>
      <w:marRight w:val="0"/>
      <w:marTop w:val="0"/>
      <w:marBottom w:val="0"/>
      <w:divBdr>
        <w:top w:val="none" w:sz="0" w:space="0" w:color="auto"/>
        <w:left w:val="none" w:sz="0" w:space="0" w:color="auto"/>
        <w:bottom w:val="none" w:sz="0" w:space="0" w:color="auto"/>
        <w:right w:val="none" w:sz="0" w:space="0" w:color="auto"/>
      </w:divBdr>
    </w:div>
    <w:div w:id="90051853">
      <w:marLeft w:val="0"/>
      <w:marRight w:val="0"/>
      <w:marTop w:val="0"/>
      <w:marBottom w:val="0"/>
      <w:divBdr>
        <w:top w:val="none" w:sz="0" w:space="0" w:color="auto"/>
        <w:left w:val="none" w:sz="0" w:space="0" w:color="auto"/>
        <w:bottom w:val="none" w:sz="0" w:space="0" w:color="auto"/>
        <w:right w:val="none" w:sz="0" w:space="0" w:color="auto"/>
      </w:divBdr>
      <w:divsChild>
        <w:div w:id="90051857">
          <w:marLeft w:val="0"/>
          <w:marRight w:val="0"/>
          <w:marTop w:val="0"/>
          <w:marBottom w:val="225"/>
          <w:divBdr>
            <w:top w:val="none" w:sz="0" w:space="0" w:color="auto"/>
            <w:left w:val="none" w:sz="0" w:space="0" w:color="auto"/>
            <w:bottom w:val="none" w:sz="0" w:space="0" w:color="auto"/>
            <w:right w:val="none" w:sz="0" w:space="0" w:color="auto"/>
          </w:divBdr>
          <w:divsChild>
            <w:div w:id="90051851">
              <w:marLeft w:val="0"/>
              <w:marRight w:val="0"/>
              <w:marTop w:val="0"/>
              <w:marBottom w:val="75"/>
              <w:divBdr>
                <w:top w:val="none" w:sz="0" w:space="0" w:color="auto"/>
                <w:left w:val="none" w:sz="0" w:space="0" w:color="auto"/>
                <w:bottom w:val="none" w:sz="0" w:space="0" w:color="auto"/>
                <w:right w:val="none" w:sz="0" w:space="0" w:color="auto"/>
              </w:divBdr>
            </w:div>
            <w:div w:id="90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54">
      <w:marLeft w:val="0"/>
      <w:marRight w:val="0"/>
      <w:marTop w:val="0"/>
      <w:marBottom w:val="0"/>
      <w:divBdr>
        <w:top w:val="none" w:sz="0" w:space="0" w:color="auto"/>
        <w:left w:val="none" w:sz="0" w:space="0" w:color="auto"/>
        <w:bottom w:val="none" w:sz="0" w:space="0" w:color="auto"/>
        <w:right w:val="none" w:sz="0" w:space="0" w:color="auto"/>
      </w:divBdr>
    </w:div>
    <w:div w:id="90051855">
      <w:marLeft w:val="0"/>
      <w:marRight w:val="0"/>
      <w:marTop w:val="0"/>
      <w:marBottom w:val="0"/>
      <w:divBdr>
        <w:top w:val="none" w:sz="0" w:space="0" w:color="auto"/>
        <w:left w:val="none" w:sz="0" w:space="0" w:color="auto"/>
        <w:bottom w:val="none" w:sz="0" w:space="0" w:color="auto"/>
        <w:right w:val="none" w:sz="0" w:space="0" w:color="auto"/>
      </w:divBdr>
    </w:div>
    <w:div w:id="90051856">
      <w:marLeft w:val="0"/>
      <w:marRight w:val="0"/>
      <w:marTop w:val="0"/>
      <w:marBottom w:val="0"/>
      <w:divBdr>
        <w:top w:val="none" w:sz="0" w:space="0" w:color="auto"/>
        <w:left w:val="none" w:sz="0" w:space="0" w:color="auto"/>
        <w:bottom w:val="none" w:sz="0" w:space="0" w:color="auto"/>
        <w:right w:val="none" w:sz="0" w:space="0" w:color="auto"/>
      </w:divBdr>
    </w:div>
    <w:div w:id="90051858">
      <w:marLeft w:val="0"/>
      <w:marRight w:val="0"/>
      <w:marTop w:val="0"/>
      <w:marBottom w:val="0"/>
      <w:divBdr>
        <w:top w:val="none" w:sz="0" w:space="0" w:color="auto"/>
        <w:left w:val="none" w:sz="0" w:space="0" w:color="auto"/>
        <w:bottom w:val="none" w:sz="0" w:space="0" w:color="auto"/>
        <w:right w:val="none" w:sz="0" w:space="0" w:color="auto"/>
      </w:divBdr>
    </w:div>
    <w:div w:id="90051860">
      <w:marLeft w:val="0"/>
      <w:marRight w:val="0"/>
      <w:marTop w:val="0"/>
      <w:marBottom w:val="0"/>
      <w:divBdr>
        <w:top w:val="none" w:sz="0" w:space="0" w:color="auto"/>
        <w:left w:val="none" w:sz="0" w:space="0" w:color="auto"/>
        <w:bottom w:val="none" w:sz="0" w:space="0" w:color="auto"/>
        <w:right w:val="none" w:sz="0" w:space="0" w:color="auto"/>
      </w:divBdr>
      <w:divsChild>
        <w:div w:id="90051852">
          <w:marLeft w:val="0"/>
          <w:marRight w:val="0"/>
          <w:marTop w:val="0"/>
          <w:marBottom w:val="0"/>
          <w:divBdr>
            <w:top w:val="none" w:sz="0" w:space="0" w:color="auto"/>
            <w:left w:val="none" w:sz="0" w:space="0" w:color="auto"/>
            <w:bottom w:val="none" w:sz="0" w:space="0" w:color="auto"/>
            <w:right w:val="none" w:sz="0" w:space="0" w:color="auto"/>
          </w:divBdr>
        </w:div>
        <w:div w:id="90051870">
          <w:marLeft w:val="0"/>
          <w:marRight w:val="0"/>
          <w:marTop w:val="0"/>
          <w:marBottom w:val="0"/>
          <w:divBdr>
            <w:top w:val="none" w:sz="0" w:space="0" w:color="auto"/>
            <w:left w:val="none" w:sz="0" w:space="0" w:color="auto"/>
            <w:bottom w:val="none" w:sz="0" w:space="0" w:color="auto"/>
            <w:right w:val="none" w:sz="0" w:space="0" w:color="auto"/>
          </w:divBdr>
        </w:div>
      </w:divsChild>
    </w:div>
    <w:div w:id="90051866">
      <w:marLeft w:val="0"/>
      <w:marRight w:val="0"/>
      <w:marTop w:val="0"/>
      <w:marBottom w:val="0"/>
      <w:divBdr>
        <w:top w:val="none" w:sz="0" w:space="0" w:color="auto"/>
        <w:left w:val="none" w:sz="0" w:space="0" w:color="auto"/>
        <w:bottom w:val="none" w:sz="0" w:space="0" w:color="auto"/>
        <w:right w:val="none" w:sz="0" w:space="0" w:color="auto"/>
      </w:divBdr>
      <w:divsChild>
        <w:div w:id="90051841">
          <w:marLeft w:val="0"/>
          <w:marRight w:val="0"/>
          <w:marTop w:val="0"/>
          <w:marBottom w:val="0"/>
          <w:divBdr>
            <w:top w:val="none" w:sz="0" w:space="0" w:color="auto"/>
            <w:left w:val="none" w:sz="0" w:space="0" w:color="auto"/>
            <w:bottom w:val="none" w:sz="0" w:space="0" w:color="auto"/>
            <w:right w:val="none" w:sz="0" w:space="0" w:color="auto"/>
          </w:divBdr>
          <w:divsChild>
            <w:div w:id="90051834">
              <w:marLeft w:val="0"/>
              <w:marRight w:val="0"/>
              <w:marTop w:val="0"/>
              <w:marBottom w:val="0"/>
              <w:divBdr>
                <w:top w:val="none" w:sz="0" w:space="0" w:color="auto"/>
                <w:left w:val="none" w:sz="0" w:space="0" w:color="auto"/>
                <w:bottom w:val="none" w:sz="0" w:space="0" w:color="auto"/>
                <w:right w:val="none" w:sz="0" w:space="0" w:color="auto"/>
              </w:divBdr>
              <w:divsChild>
                <w:div w:id="90051830">
                  <w:marLeft w:val="0"/>
                  <w:marRight w:val="0"/>
                  <w:marTop w:val="0"/>
                  <w:marBottom w:val="0"/>
                  <w:divBdr>
                    <w:top w:val="none" w:sz="0" w:space="0" w:color="auto"/>
                    <w:left w:val="none" w:sz="0" w:space="0" w:color="auto"/>
                    <w:bottom w:val="none" w:sz="0" w:space="0" w:color="auto"/>
                    <w:right w:val="none" w:sz="0" w:space="0" w:color="auto"/>
                  </w:divBdr>
                  <w:divsChild>
                    <w:div w:id="90051864">
                      <w:marLeft w:val="0"/>
                      <w:marRight w:val="0"/>
                      <w:marTop w:val="0"/>
                      <w:marBottom w:val="0"/>
                      <w:divBdr>
                        <w:top w:val="none" w:sz="0" w:space="0" w:color="auto"/>
                        <w:left w:val="none" w:sz="0" w:space="0" w:color="auto"/>
                        <w:bottom w:val="none" w:sz="0" w:space="0" w:color="auto"/>
                        <w:right w:val="none" w:sz="0" w:space="0" w:color="auto"/>
                      </w:divBdr>
                      <w:divsChild>
                        <w:div w:id="90051850">
                          <w:marLeft w:val="0"/>
                          <w:marRight w:val="0"/>
                          <w:marTop w:val="0"/>
                          <w:marBottom w:val="0"/>
                          <w:divBdr>
                            <w:top w:val="none" w:sz="0" w:space="0" w:color="auto"/>
                            <w:left w:val="none" w:sz="0" w:space="0" w:color="auto"/>
                            <w:bottom w:val="none" w:sz="0" w:space="0" w:color="auto"/>
                            <w:right w:val="none" w:sz="0" w:space="0" w:color="auto"/>
                          </w:divBdr>
                          <w:divsChild>
                            <w:div w:id="900518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1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vsetesti.ru/340/"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_\&#1056;&#1072;&#1073;&#1086;&#1095;&#1080;&#1081;%20&#1089;&#1090;&#1086;&#1083;\&#1088;&#1099;&#1073;&#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4D00-5D6F-4126-80ED-4BF88041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рыба.dot</Template>
  <TotalTime>0</TotalTime>
  <Pages>1</Pages>
  <Words>10834</Words>
  <Characters>61754</Characters>
  <Application>Microsoft Office Word</Application>
  <DocSecurity>0</DocSecurity>
  <Lines>514</Lines>
  <Paragraphs>144</Paragraphs>
  <ScaleCrop>false</ScaleCrop>
  <Company>HOME</Company>
  <LinksUpToDate>false</LinksUpToDate>
  <CharactersWithSpaces>72444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1</dc:creator>
  <cp:keywords/>
  <dc:description/>
  <cp:lastModifiedBy>admin</cp:lastModifiedBy>
  <cp:revision>2</cp:revision>
  <cp:lastPrinted>2008-10-28T12:22:00Z</cp:lastPrinted>
  <dcterms:created xsi:type="dcterms:W3CDTF">2014-04-14T17:30:00Z</dcterms:created>
  <dcterms:modified xsi:type="dcterms:W3CDTF">2014-04-14T17:30:00Z</dcterms:modified>
</cp:coreProperties>
</file>