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A8" w:rsidRPr="00A23BA8" w:rsidRDefault="006C27CB" w:rsidP="00A23BA8">
      <w:pPr>
        <w:pStyle w:val="afd"/>
      </w:pPr>
      <w:r w:rsidRPr="00A23BA8">
        <w:t>Казанский</w:t>
      </w:r>
      <w:r w:rsidR="00A23BA8" w:rsidRPr="00A23BA8">
        <w:t xml:space="preserve"> </w:t>
      </w:r>
      <w:r w:rsidRPr="00A23BA8">
        <w:t>Государственный</w:t>
      </w:r>
      <w:r w:rsidR="00A23BA8" w:rsidRPr="00A23BA8">
        <w:t xml:space="preserve"> </w:t>
      </w:r>
      <w:r w:rsidRPr="00A23BA8">
        <w:t>Технологический</w:t>
      </w:r>
      <w:r w:rsidR="00A23BA8" w:rsidRPr="00A23BA8">
        <w:t xml:space="preserve"> </w:t>
      </w:r>
      <w:r w:rsidRPr="00A23BA8">
        <w:t>Университет</w:t>
      </w:r>
      <w:r w:rsidR="00A23BA8" w:rsidRPr="00A23BA8">
        <w:t>.</w:t>
      </w:r>
    </w:p>
    <w:p w:rsidR="00A23BA8" w:rsidRDefault="006C27CB" w:rsidP="00A23BA8">
      <w:pPr>
        <w:pStyle w:val="afd"/>
      </w:pPr>
      <w:r w:rsidRPr="00A23BA8">
        <w:t>Кафедра</w:t>
      </w:r>
      <w:r w:rsidR="00A23BA8" w:rsidRPr="00A23BA8">
        <w:t xml:space="preserve">: </w:t>
      </w:r>
      <w:r w:rsidRPr="00A23BA8">
        <w:t>ТОТ</w:t>
      </w: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6C27CB" w:rsidRPr="00A23BA8" w:rsidRDefault="006C27CB" w:rsidP="00A23BA8">
      <w:pPr>
        <w:pStyle w:val="afd"/>
        <w:rPr>
          <w:b/>
          <w:szCs w:val="36"/>
        </w:rPr>
      </w:pPr>
      <w:r w:rsidRPr="00A23BA8">
        <w:rPr>
          <w:b/>
          <w:szCs w:val="36"/>
        </w:rPr>
        <w:t>Курсовой</w:t>
      </w:r>
      <w:r w:rsidR="00A23BA8" w:rsidRPr="00A23BA8">
        <w:rPr>
          <w:b/>
          <w:szCs w:val="36"/>
        </w:rPr>
        <w:t xml:space="preserve"> </w:t>
      </w:r>
      <w:r w:rsidRPr="00A23BA8">
        <w:rPr>
          <w:b/>
          <w:szCs w:val="36"/>
        </w:rPr>
        <w:t>проект</w:t>
      </w:r>
    </w:p>
    <w:p w:rsidR="00A23BA8" w:rsidRPr="00A23BA8" w:rsidRDefault="006C27CB" w:rsidP="00A23BA8">
      <w:pPr>
        <w:pStyle w:val="afd"/>
        <w:rPr>
          <w:b/>
          <w:szCs w:val="36"/>
        </w:rPr>
      </w:pPr>
      <w:r w:rsidRPr="00A23BA8">
        <w:rPr>
          <w:b/>
          <w:szCs w:val="36"/>
        </w:rPr>
        <w:t>на</w:t>
      </w:r>
      <w:r w:rsidR="00A23BA8" w:rsidRPr="00A23BA8">
        <w:rPr>
          <w:b/>
          <w:szCs w:val="36"/>
        </w:rPr>
        <w:t xml:space="preserve"> </w:t>
      </w:r>
      <w:r w:rsidRPr="00A23BA8">
        <w:rPr>
          <w:b/>
          <w:szCs w:val="36"/>
        </w:rPr>
        <w:t>тему</w:t>
      </w:r>
      <w:r w:rsidR="00A23BA8" w:rsidRPr="00A23BA8">
        <w:rPr>
          <w:b/>
          <w:szCs w:val="36"/>
        </w:rPr>
        <w:t>:</w:t>
      </w:r>
    </w:p>
    <w:p w:rsidR="00A23BA8" w:rsidRDefault="00A23BA8" w:rsidP="00A23BA8">
      <w:pPr>
        <w:pStyle w:val="afd"/>
        <w:rPr>
          <w:b/>
          <w:szCs w:val="36"/>
        </w:rPr>
      </w:pPr>
      <w:r>
        <w:rPr>
          <w:b/>
          <w:szCs w:val="36"/>
        </w:rPr>
        <w:t>"</w:t>
      </w:r>
      <w:r w:rsidR="006C27CB" w:rsidRPr="00A23BA8">
        <w:rPr>
          <w:b/>
          <w:szCs w:val="36"/>
        </w:rPr>
        <w:t>Расчет</w:t>
      </w:r>
      <w:r w:rsidRPr="00A23BA8">
        <w:rPr>
          <w:b/>
          <w:szCs w:val="36"/>
        </w:rPr>
        <w:t xml:space="preserve"> </w:t>
      </w:r>
      <w:r w:rsidR="006C27CB" w:rsidRPr="00A23BA8">
        <w:rPr>
          <w:b/>
          <w:szCs w:val="36"/>
        </w:rPr>
        <w:t>системы</w:t>
      </w:r>
      <w:r w:rsidRPr="00A23BA8">
        <w:rPr>
          <w:b/>
          <w:szCs w:val="36"/>
        </w:rPr>
        <w:t xml:space="preserve"> </w:t>
      </w:r>
      <w:r w:rsidR="006C27CB" w:rsidRPr="00A23BA8">
        <w:rPr>
          <w:b/>
          <w:szCs w:val="36"/>
        </w:rPr>
        <w:t>воздухоснабжения</w:t>
      </w:r>
      <w:r>
        <w:rPr>
          <w:b/>
          <w:szCs w:val="36"/>
        </w:rPr>
        <w:t>"</w:t>
      </w: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A23BA8" w:rsidRDefault="00A23BA8" w:rsidP="00A23BA8">
      <w:pPr>
        <w:pStyle w:val="afd"/>
        <w:rPr>
          <w:b/>
          <w:szCs w:val="36"/>
        </w:rPr>
      </w:pPr>
    </w:p>
    <w:p w:rsidR="00A23BA8" w:rsidRPr="00A23BA8" w:rsidRDefault="006C27CB" w:rsidP="00A23BA8">
      <w:pPr>
        <w:pStyle w:val="afd"/>
        <w:jc w:val="left"/>
      </w:pPr>
      <w:r w:rsidRPr="00A23BA8">
        <w:t>Выполнил</w:t>
      </w:r>
      <w:r w:rsidR="00A23BA8" w:rsidRPr="00A23BA8">
        <w:t>:</w:t>
      </w:r>
    </w:p>
    <w:p w:rsidR="00A23BA8" w:rsidRPr="00A23BA8" w:rsidRDefault="00013F6D" w:rsidP="00A23BA8">
      <w:pPr>
        <w:pStyle w:val="afd"/>
        <w:jc w:val="left"/>
      </w:pPr>
      <w:r w:rsidRPr="00A23BA8">
        <w:t>студент</w:t>
      </w:r>
      <w:r w:rsidR="00A23BA8" w:rsidRPr="00A23BA8">
        <w:t xml:space="preserve"> </w:t>
      </w:r>
      <w:r w:rsidR="006C27CB" w:rsidRPr="00A23BA8">
        <w:t>гр</w:t>
      </w:r>
      <w:r w:rsidR="00A23BA8">
        <w:t>.2</w:t>
      </w:r>
      <w:r w:rsidR="006C27CB" w:rsidRPr="00A23BA8">
        <w:t>27-181</w:t>
      </w:r>
    </w:p>
    <w:p w:rsidR="00A23BA8" w:rsidRPr="00A23BA8" w:rsidRDefault="006C27CB" w:rsidP="00A23BA8">
      <w:pPr>
        <w:pStyle w:val="afd"/>
        <w:jc w:val="left"/>
      </w:pPr>
      <w:r w:rsidRPr="00A23BA8">
        <w:t>Проверил</w:t>
      </w:r>
      <w:r w:rsidR="00A23BA8" w:rsidRPr="00A23BA8">
        <w:t>:</w:t>
      </w:r>
    </w:p>
    <w:p w:rsidR="00A23BA8" w:rsidRDefault="006C27CB" w:rsidP="00A23BA8">
      <w:pPr>
        <w:pStyle w:val="afd"/>
        <w:jc w:val="left"/>
      </w:pPr>
      <w:r w:rsidRPr="00A23BA8">
        <w:t>Максудов</w:t>
      </w:r>
      <w:r w:rsidR="00A23BA8" w:rsidRPr="00A23BA8">
        <w:t xml:space="preserve"> </w:t>
      </w:r>
      <w:r w:rsidRPr="00A23BA8">
        <w:t>Р</w:t>
      </w:r>
      <w:r w:rsidR="00A23BA8" w:rsidRPr="00A23BA8">
        <w:t xml:space="preserve">. </w:t>
      </w:r>
      <w:r w:rsidRPr="00A23BA8">
        <w:t>Н</w:t>
      </w:r>
      <w:r w:rsidR="00A23BA8" w:rsidRPr="00A23BA8">
        <w:t>.</w:t>
      </w:r>
    </w:p>
    <w:p w:rsidR="00A23BA8" w:rsidRDefault="00A23BA8" w:rsidP="00A23BA8">
      <w:pPr>
        <w:pStyle w:val="afd"/>
      </w:pPr>
    </w:p>
    <w:p w:rsidR="00A23BA8" w:rsidRDefault="00A23BA8" w:rsidP="00A23BA8">
      <w:pPr>
        <w:pStyle w:val="afd"/>
      </w:pPr>
    </w:p>
    <w:p w:rsidR="00A23BA8" w:rsidRDefault="00A23BA8" w:rsidP="00A23BA8">
      <w:pPr>
        <w:pStyle w:val="afd"/>
      </w:pPr>
    </w:p>
    <w:p w:rsidR="00A23BA8" w:rsidRDefault="00A23BA8" w:rsidP="00A23BA8">
      <w:pPr>
        <w:pStyle w:val="afd"/>
      </w:pPr>
    </w:p>
    <w:p w:rsidR="00A23BA8" w:rsidRDefault="00A23BA8" w:rsidP="00A23BA8">
      <w:pPr>
        <w:pStyle w:val="afd"/>
      </w:pPr>
    </w:p>
    <w:p w:rsidR="00A23BA8" w:rsidRDefault="00A23BA8" w:rsidP="00A23BA8">
      <w:pPr>
        <w:pStyle w:val="afd"/>
      </w:pPr>
    </w:p>
    <w:p w:rsidR="006C27CB" w:rsidRPr="00A23BA8" w:rsidRDefault="006C27CB" w:rsidP="00A23BA8">
      <w:pPr>
        <w:pStyle w:val="afd"/>
        <w:rPr>
          <w:lang w:val="en-US"/>
        </w:rPr>
      </w:pPr>
      <w:r w:rsidRPr="00A23BA8">
        <w:t>Казань,</w:t>
      </w:r>
      <w:r w:rsidR="00A23BA8" w:rsidRPr="00A23BA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23BA8">
          <w:t>2010</w:t>
        </w:r>
        <w:r w:rsidR="00A23BA8" w:rsidRPr="00A23BA8">
          <w:t xml:space="preserve"> </w:t>
        </w:r>
        <w:r w:rsidRPr="00A23BA8">
          <w:t>г</w:t>
        </w:r>
      </w:smartTag>
    </w:p>
    <w:p w:rsidR="00A23BA8" w:rsidRDefault="00A23BA8">
      <w:pPr>
        <w:pStyle w:val="af6"/>
      </w:pPr>
      <w:r>
        <w:br w:type="page"/>
      </w:r>
      <w:r>
        <w:lastRenderedPageBreak/>
        <w:t>Содержание</w:t>
      </w:r>
    </w:p>
    <w:p w:rsidR="00A23BA8" w:rsidRDefault="00A23BA8">
      <w:pPr>
        <w:pStyle w:val="af6"/>
      </w:pPr>
    </w:p>
    <w:p w:rsidR="00A23BA8" w:rsidRDefault="00A23BA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2B79">
        <w:rPr>
          <w:rStyle w:val="afe"/>
          <w:noProof/>
        </w:rPr>
        <w:t>Задание</w:t>
      </w:r>
    </w:p>
    <w:p w:rsidR="00A23BA8" w:rsidRDefault="00A23BA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2B79">
        <w:rPr>
          <w:rStyle w:val="afe"/>
          <w:noProof/>
        </w:rPr>
        <w:t>Расчет нагрузок и выбор основного оборудования воздушной КС</w:t>
      </w:r>
    </w:p>
    <w:p w:rsidR="00A23BA8" w:rsidRDefault="00A23BA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2B79">
        <w:rPr>
          <w:rStyle w:val="afe"/>
          <w:noProof/>
        </w:rPr>
        <w:t>Гидравлический расчет магистрального воздухопровода</w:t>
      </w:r>
    </w:p>
    <w:p w:rsidR="00A23BA8" w:rsidRDefault="00A23BA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2B79">
        <w:rPr>
          <w:rStyle w:val="afe"/>
          <w:noProof/>
        </w:rPr>
        <w:t>Тепловой расчет центробежной турбокомпрессорной установки</w:t>
      </w:r>
    </w:p>
    <w:p w:rsidR="00A23BA8" w:rsidRDefault="00A23BA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2B79">
        <w:rPr>
          <w:rStyle w:val="afe"/>
          <w:noProof/>
        </w:rPr>
        <w:t>Расчет системы осушки сжатого воздуха</w:t>
      </w:r>
    </w:p>
    <w:p w:rsidR="00A23BA8" w:rsidRDefault="00A23BA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2B79">
        <w:rPr>
          <w:rStyle w:val="afe"/>
          <w:noProof/>
        </w:rPr>
        <w:t>Расчет показателей эффективности работы компрессорной станции</w:t>
      </w:r>
    </w:p>
    <w:p w:rsidR="00A23BA8" w:rsidRDefault="00A23BA8" w:rsidP="00A23BA8">
      <w:pPr>
        <w:pStyle w:val="1"/>
      </w:pPr>
    </w:p>
    <w:p w:rsidR="00A23BA8" w:rsidRDefault="00A23BA8" w:rsidP="00A23BA8">
      <w:pPr>
        <w:pStyle w:val="1"/>
      </w:pPr>
      <w:r>
        <w:br w:type="page"/>
      </w:r>
      <w:bookmarkStart w:id="0" w:name="_Toc283643040"/>
      <w:r>
        <w:lastRenderedPageBreak/>
        <w:t>Задание</w:t>
      </w:r>
      <w:bookmarkEnd w:id="0"/>
    </w:p>
    <w:p w:rsidR="00A23BA8" w:rsidRPr="00A23BA8" w:rsidRDefault="00A23BA8" w:rsidP="00A23BA8">
      <w:pPr>
        <w:rPr>
          <w:lang w:eastAsia="en-US"/>
        </w:rPr>
      </w:pPr>
    </w:p>
    <w:p w:rsidR="00A23BA8" w:rsidRPr="00A23BA8" w:rsidRDefault="00E46DB6" w:rsidP="00A23BA8">
      <w:pPr>
        <w:tabs>
          <w:tab w:val="left" w:pos="726"/>
        </w:tabs>
      </w:pPr>
      <w:r w:rsidRPr="00A23BA8">
        <w:t>Составить</w:t>
      </w:r>
      <w:r w:rsidR="00A23BA8" w:rsidRPr="00A23BA8">
        <w:t xml:space="preserve"> </w:t>
      </w:r>
      <w:r w:rsidRPr="00A23BA8">
        <w:t>схему</w:t>
      </w:r>
      <w:r w:rsidR="00A23BA8" w:rsidRPr="00A23BA8">
        <w:t xml:space="preserve"> </w:t>
      </w:r>
      <w:r w:rsidRPr="00A23BA8">
        <w:t>снабжения</w:t>
      </w:r>
      <w:r w:rsidR="00A23BA8" w:rsidRPr="00A23BA8">
        <w:t xml:space="preserve"> </w:t>
      </w:r>
      <w:r w:rsidRPr="00A23BA8">
        <w:t>предприятия</w:t>
      </w:r>
      <w:r w:rsidR="00A23BA8" w:rsidRPr="00A23BA8">
        <w:t xml:space="preserve"> </w:t>
      </w:r>
      <w:r w:rsidRPr="00A23BA8">
        <w:t>сжатым</w:t>
      </w:r>
      <w:r w:rsidR="00A23BA8" w:rsidRPr="00A23BA8">
        <w:t xml:space="preserve"> </w:t>
      </w:r>
      <w:r w:rsidRPr="00A23BA8">
        <w:t>воздухом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произвести</w:t>
      </w:r>
      <w:r w:rsidR="00A23BA8" w:rsidRPr="00A23BA8">
        <w:t xml:space="preserve"> </w:t>
      </w:r>
      <w:r w:rsidRPr="00A23BA8">
        <w:t>ее</w:t>
      </w:r>
      <w:r w:rsidR="00A23BA8" w:rsidRPr="00A23BA8">
        <w:t xml:space="preserve"> </w:t>
      </w:r>
      <w:r w:rsidRPr="00A23BA8">
        <w:t>расчет</w:t>
      </w:r>
      <w:r w:rsidR="00A23BA8" w:rsidRPr="00A23BA8">
        <w:t xml:space="preserve">. </w:t>
      </w:r>
      <w:r w:rsidRPr="00A23BA8">
        <w:t>Система</w:t>
      </w:r>
      <w:r w:rsidR="00A23BA8" w:rsidRPr="00A23BA8">
        <w:t xml:space="preserve"> </w:t>
      </w:r>
      <w:r w:rsidRPr="00A23BA8">
        <w:t>содержит</w:t>
      </w:r>
      <w:r w:rsidR="00A23BA8" w:rsidRPr="00A23BA8">
        <w:t xml:space="preserve"> </w:t>
      </w:r>
      <w:r w:rsidRPr="00A23BA8">
        <w:t>компрессорную</w:t>
      </w:r>
      <w:r w:rsidR="00A23BA8" w:rsidRPr="00A23BA8">
        <w:t xml:space="preserve"> </w:t>
      </w:r>
      <w:r w:rsidRPr="00A23BA8">
        <w:t>станцию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центробежными</w:t>
      </w:r>
      <w:r w:rsidR="00A23BA8" w:rsidRPr="00A23BA8">
        <w:t xml:space="preserve"> </w:t>
      </w:r>
      <w:r w:rsidRPr="00A23BA8">
        <w:t>компрессорами,</w:t>
      </w:r>
      <w:r w:rsidR="00A23BA8" w:rsidRPr="00A23BA8">
        <w:t xml:space="preserve"> </w:t>
      </w:r>
      <w:r w:rsidRPr="00A23BA8">
        <w:t>установку</w:t>
      </w:r>
      <w:r w:rsidR="00A23BA8" w:rsidRPr="00A23BA8">
        <w:t xml:space="preserve"> </w:t>
      </w:r>
      <w:r w:rsidRPr="00A23BA8">
        <w:t>для</w:t>
      </w:r>
      <w:r w:rsidR="00A23BA8" w:rsidRPr="00A23BA8">
        <w:t xml:space="preserve"> </w:t>
      </w:r>
      <w:r w:rsidRPr="00A23BA8">
        <w:t>осушки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магистраль</w:t>
      </w:r>
      <w:r w:rsidR="00A23BA8" w:rsidRPr="00A23BA8">
        <w:t xml:space="preserve"> </w:t>
      </w:r>
      <w:r w:rsidRPr="00A23BA8">
        <w:t>для</w:t>
      </w:r>
      <w:r w:rsidR="00A23BA8" w:rsidRPr="00A23BA8">
        <w:t xml:space="preserve"> </w:t>
      </w:r>
      <w:r w:rsidRPr="00A23BA8">
        <w:t>его</w:t>
      </w:r>
      <w:r w:rsidR="00A23BA8" w:rsidRPr="00A23BA8">
        <w:t xml:space="preserve"> </w:t>
      </w:r>
      <w:r w:rsidRPr="00A23BA8">
        <w:t>подачи</w:t>
      </w:r>
      <w:r w:rsidR="00A23BA8" w:rsidRPr="00A23BA8">
        <w:t xml:space="preserve"> </w:t>
      </w:r>
      <w:r w:rsidRPr="00A23BA8">
        <w:t>от</w:t>
      </w:r>
      <w:r w:rsidR="00A23BA8" w:rsidRPr="00A23BA8">
        <w:t xml:space="preserve"> </w:t>
      </w:r>
      <w:r w:rsidRPr="00A23BA8">
        <w:t>станции</w:t>
      </w:r>
      <w:r w:rsidR="00A23BA8" w:rsidRPr="00A23BA8">
        <w:t xml:space="preserve"> </w:t>
      </w:r>
      <w:r w:rsidRPr="00A23BA8">
        <w:t>до</w:t>
      </w:r>
      <w:r w:rsidR="00A23BA8" w:rsidRPr="00A23BA8">
        <w:t xml:space="preserve"> </w:t>
      </w:r>
      <w:r w:rsidRPr="00A23BA8">
        <w:t>потребителя</w:t>
      </w:r>
      <w:r w:rsidR="00A23BA8" w:rsidRPr="00A23BA8">
        <w:t>.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Предусматривается</w:t>
      </w:r>
      <w:r w:rsidR="00A23BA8" w:rsidRPr="00A23BA8">
        <w:t xml:space="preserve"> </w:t>
      </w:r>
      <w:r w:rsidRPr="00A23BA8">
        <w:t>процесс</w:t>
      </w:r>
      <w:r w:rsidR="00A23BA8" w:rsidRPr="00A23BA8">
        <w:t xml:space="preserve"> </w:t>
      </w:r>
      <w:r w:rsidRPr="00A23BA8">
        <w:t>осушки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методом</w:t>
      </w:r>
      <w:r w:rsidR="00A23BA8" w:rsidRPr="00A23BA8">
        <w:t xml:space="preserve"> </w:t>
      </w:r>
      <w:r w:rsidRPr="00A23BA8">
        <w:t>его</w:t>
      </w:r>
      <w:r w:rsidR="00A23BA8" w:rsidRPr="00A23BA8">
        <w:t xml:space="preserve"> </w:t>
      </w:r>
      <w:r w:rsidRPr="00A23BA8">
        <w:t>охлаждения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аппартах-воздухоосушителях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помощью</w:t>
      </w:r>
      <w:r w:rsidR="00A23BA8" w:rsidRPr="00A23BA8">
        <w:t xml:space="preserve"> </w:t>
      </w:r>
      <w:r w:rsidRPr="00A23BA8">
        <w:t>холодильной</w:t>
      </w:r>
      <w:r w:rsidR="00A23BA8" w:rsidRPr="00A23BA8">
        <w:t xml:space="preserve"> </w:t>
      </w:r>
      <w:r w:rsidRPr="00A23BA8">
        <w:t>машины</w:t>
      </w:r>
      <w:r w:rsidR="00A23BA8" w:rsidRPr="00A23BA8">
        <w:t>.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Схема</w:t>
      </w:r>
      <w:r w:rsidR="00A23BA8" w:rsidRPr="00A23BA8">
        <w:t xml:space="preserve"> </w:t>
      </w:r>
      <w:r w:rsidRPr="00A23BA8">
        <w:t>холодоснабжения</w:t>
      </w:r>
      <w:r w:rsidR="00A23BA8" w:rsidRPr="00A23BA8">
        <w:t xml:space="preserve"> </w:t>
      </w:r>
      <w:r w:rsidRPr="00A23BA8">
        <w:t>системы</w:t>
      </w:r>
      <w:r w:rsidR="00A23BA8" w:rsidRPr="00A23BA8">
        <w:t xml:space="preserve"> </w:t>
      </w:r>
      <w:r w:rsidRPr="00A23BA8">
        <w:t>осушки</w:t>
      </w:r>
      <w:r w:rsidR="00A23BA8" w:rsidRPr="00A23BA8">
        <w:t xml:space="preserve"> - </w:t>
      </w:r>
      <w:r w:rsidRPr="00A23BA8">
        <w:t>с</w:t>
      </w:r>
      <w:r w:rsidR="00A23BA8" w:rsidRPr="00A23BA8">
        <w:t xml:space="preserve"> </w:t>
      </w:r>
      <w:r w:rsidRPr="00A23BA8">
        <w:t>промежуточным</w:t>
      </w:r>
      <w:r w:rsidR="00A23BA8" w:rsidRPr="00A23BA8">
        <w:t xml:space="preserve"> </w:t>
      </w:r>
      <w:r w:rsidRPr="00A23BA8">
        <w:t>хладоносителем</w:t>
      </w:r>
      <w:r w:rsidR="00A23BA8" w:rsidRPr="00A23BA8">
        <w:t>.</w:t>
      </w:r>
    </w:p>
    <w:p w:rsidR="00A23BA8" w:rsidRDefault="00E46DB6" w:rsidP="00A23BA8">
      <w:pPr>
        <w:tabs>
          <w:tab w:val="left" w:pos="726"/>
        </w:tabs>
      </w:pPr>
      <w:r w:rsidRPr="00A23BA8">
        <w:t>Водоохлаждающие</w:t>
      </w:r>
      <w:r w:rsidR="00A23BA8" w:rsidRPr="00A23BA8">
        <w:t xml:space="preserve"> </w:t>
      </w:r>
      <w:r w:rsidRPr="00A23BA8">
        <w:t>устройства</w:t>
      </w:r>
      <w:r w:rsidR="00A23BA8" w:rsidRPr="00A23BA8">
        <w:t xml:space="preserve"> </w:t>
      </w:r>
      <w:r w:rsidRPr="00A23BA8">
        <w:t>системы</w:t>
      </w:r>
      <w:r w:rsidR="00A23BA8" w:rsidRPr="00A23BA8">
        <w:t xml:space="preserve"> </w:t>
      </w:r>
      <w:r w:rsidRPr="00A23BA8">
        <w:t>оборотного</w:t>
      </w:r>
      <w:r w:rsidR="00A23BA8" w:rsidRPr="00A23BA8">
        <w:t xml:space="preserve"> </w:t>
      </w:r>
      <w:r w:rsidRPr="00A23BA8">
        <w:t>водоснабжения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станции</w:t>
      </w:r>
      <w:r w:rsidR="00A23BA8" w:rsidRPr="00A23BA8">
        <w:t xml:space="preserve"> - </w:t>
      </w:r>
      <w:r w:rsidRPr="00A23BA8">
        <w:t>вентиляторные</w:t>
      </w:r>
      <w:r w:rsidR="00A23BA8" w:rsidRPr="00A23BA8">
        <w:t xml:space="preserve"> </w:t>
      </w:r>
      <w:r w:rsidRPr="00A23BA8">
        <w:t>градирни</w:t>
      </w:r>
      <w:r w:rsidR="00A23BA8" w:rsidRPr="00A23BA8">
        <w:t>.</w:t>
      </w:r>
    </w:p>
    <w:p w:rsidR="00A23BA8" w:rsidRDefault="00A23BA8" w:rsidP="00A23BA8">
      <w:pPr>
        <w:tabs>
          <w:tab w:val="left" w:pos="726"/>
        </w:tabs>
        <w:rPr>
          <w:b/>
          <w:i/>
        </w:rPr>
      </w:pPr>
    </w:p>
    <w:p w:rsidR="00A23BA8" w:rsidRDefault="00E46DB6" w:rsidP="00A23BA8">
      <w:pPr>
        <w:pStyle w:val="1"/>
      </w:pPr>
      <w:bookmarkStart w:id="1" w:name="_Toc283643041"/>
      <w:r w:rsidRPr="00A23BA8">
        <w:t>Расчет</w:t>
      </w:r>
      <w:r w:rsidR="00A23BA8" w:rsidRPr="00A23BA8">
        <w:t xml:space="preserve"> </w:t>
      </w:r>
      <w:r w:rsidRPr="00A23BA8">
        <w:t>нагрузок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выбор</w:t>
      </w:r>
      <w:r w:rsidR="00A23BA8" w:rsidRPr="00A23BA8">
        <w:t xml:space="preserve"> </w:t>
      </w:r>
      <w:r w:rsidRPr="00A23BA8">
        <w:t>основного</w:t>
      </w:r>
      <w:r w:rsidR="00A23BA8" w:rsidRPr="00A23BA8">
        <w:t xml:space="preserve"> </w:t>
      </w:r>
      <w:r w:rsidRPr="00A23BA8">
        <w:t>оборудования</w:t>
      </w:r>
      <w:r w:rsidR="00A23BA8" w:rsidRPr="00A23BA8">
        <w:t xml:space="preserve"> </w:t>
      </w:r>
      <w:r w:rsidRPr="00A23BA8">
        <w:t>воздушной</w:t>
      </w:r>
      <w:r w:rsidR="00A23BA8" w:rsidRPr="00A23BA8">
        <w:t xml:space="preserve"> </w:t>
      </w:r>
      <w:r w:rsidRPr="00A23BA8">
        <w:t>КС</w:t>
      </w:r>
      <w:bookmarkEnd w:id="1"/>
    </w:p>
    <w:p w:rsidR="00A23BA8" w:rsidRPr="00A23BA8" w:rsidRDefault="00A23BA8" w:rsidP="00A23BA8">
      <w:pPr>
        <w:rPr>
          <w:lang w:eastAsia="en-US"/>
        </w:rPr>
      </w:pPr>
    </w:p>
    <w:p w:rsidR="00A23BA8" w:rsidRPr="00A23BA8" w:rsidRDefault="00E46DB6" w:rsidP="00A23BA8">
      <w:pPr>
        <w:tabs>
          <w:tab w:val="left" w:pos="726"/>
        </w:tabs>
      </w:pPr>
      <w:r w:rsidRPr="00A23BA8">
        <w:t>1</w:t>
      </w:r>
      <w:r w:rsidR="00A23BA8" w:rsidRPr="00A23BA8">
        <w:t xml:space="preserve">) </w:t>
      </w:r>
      <w:r w:rsidRPr="00A23BA8">
        <w:t>Среднечасовое</w:t>
      </w:r>
      <w:r w:rsidR="00A23BA8" w:rsidRPr="00A23BA8">
        <w:t xml:space="preserve"> </w:t>
      </w:r>
      <w:r w:rsidRPr="00A23BA8">
        <w:t>Vср,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/сут,</w:t>
      </w:r>
      <w:r w:rsidR="00A23BA8" w:rsidRPr="00A23BA8">
        <w:t xml:space="preserve"> </w:t>
      </w:r>
      <w:r w:rsidRPr="00A23BA8">
        <w:t>потребление</w:t>
      </w:r>
      <w:r w:rsidR="00A23BA8" w:rsidRPr="00A23BA8">
        <w:t xml:space="preserve"> </w:t>
      </w:r>
      <w:r w:rsidRPr="00A23BA8">
        <w:t>воздуха</w:t>
      </w:r>
      <w:r w:rsidR="00A23BA8" w:rsidRPr="00A23BA8">
        <w:t>.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Необходимо</w:t>
      </w:r>
      <w:r w:rsidR="00A23BA8" w:rsidRPr="00A23BA8">
        <w:t xml:space="preserve"> </w:t>
      </w:r>
      <w:r w:rsidRPr="00A23BA8">
        <w:t>учитывать</w:t>
      </w:r>
      <w:r w:rsidR="00A23BA8" w:rsidRPr="00A23BA8">
        <w:t xml:space="preserve"> </w:t>
      </w:r>
      <w:r w:rsidRPr="00A23BA8">
        <w:t>потери</w:t>
      </w:r>
      <w:r w:rsidR="00A23BA8" w:rsidRPr="00A23BA8">
        <w:t xml:space="preserve"> </w:t>
      </w:r>
      <w:r w:rsidRPr="00A23BA8">
        <w:t>сжатого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системе</w:t>
      </w:r>
      <w:r w:rsidR="00A23BA8" w:rsidRPr="00A23BA8">
        <w:t xml:space="preserve">. </w:t>
      </w:r>
      <w:r w:rsidRPr="00A23BA8">
        <w:t>Считают</w:t>
      </w:r>
      <w:r w:rsidR="00A23BA8" w:rsidRPr="00A23BA8">
        <w:t xml:space="preserve"> </w:t>
      </w:r>
      <w:r w:rsidRPr="00A23BA8">
        <w:t>обычно,</w:t>
      </w:r>
      <w:r w:rsidR="00A23BA8" w:rsidRPr="00A23BA8">
        <w:t xml:space="preserve"> </w:t>
      </w:r>
      <w:r w:rsidRPr="00A23BA8">
        <w:t>что</w:t>
      </w:r>
      <w:r w:rsidR="00A23BA8" w:rsidRPr="00A23BA8">
        <w:t xml:space="preserve"> </w:t>
      </w:r>
      <w:r w:rsidRPr="00A23BA8">
        <w:t>непроизводительные</w:t>
      </w:r>
      <w:r w:rsidR="00A23BA8" w:rsidRPr="00A23BA8">
        <w:t xml:space="preserve"> </w:t>
      </w:r>
      <w:r w:rsidRPr="00A23BA8">
        <w:t>расходы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составляют</w:t>
      </w:r>
      <w:r w:rsidR="00A23BA8" w:rsidRPr="00A23BA8">
        <w:t xml:space="preserve"> </w:t>
      </w:r>
      <w:r w:rsidRPr="00A23BA8">
        <w:t>10%</w:t>
      </w:r>
      <w:r w:rsidR="00A23BA8" w:rsidRPr="00A23BA8">
        <w:t xml:space="preserve"> </w:t>
      </w:r>
      <w:r w:rsidRPr="00A23BA8">
        <w:t>от</w:t>
      </w:r>
      <w:r w:rsidR="00A23BA8" w:rsidRPr="00A23BA8">
        <w:t xml:space="preserve"> </w:t>
      </w:r>
      <w:r w:rsidRPr="00A23BA8">
        <w:t>полезно</w:t>
      </w:r>
      <w:r w:rsidR="00A23BA8" w:rsidRPr="00A23BA8">
        <w:t xml:space="preserve"> </w:t>
      </w:r>
      <w:r w:rsidRPr="00A23BA8">
        <w:t>затраченных</w:t>
      </w:r>
      <w:r w:rsidR="00A23BA8" w:rsidRPr="00A23BA8">
        <w:t>.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Тогда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Vср=1,1Vr/τr6</w:t>
      </w:r>
      <w:r w:rsidR="00A23BA8">
        <w:t>0,</w:t>
      </w:r>
      <w:r w:rsidRPr="00A23BA8">
        <w:t>где</w:t>
      </w:r>
      <w:r w:rsidR="00A23BA8" w:rsidRPr="00A23BA8">
        <w:t xml:space="preserve"> </w:t>
      </w:r>
      <w:r w:rsidRPr="00A23BA8">
        <w:t>Vr</w:t>
      </w:r>
      <w:r w:rsidR="00A23BA8" w:rsidRPr="00A23BA8">
        <w:t xml:space="preserve"> - </w:t>
      </w:r>
      <w:r w:rsidRPr="00A23BA8">
        <w:t>годовое</w:t>
      </w:r>
      <w:r w:rsidR="00A23BA8" w:rsidRPr="00A23BA8">
        <w:t xml:space="preserve"> </w:t>
      </w:r>
      <w:r w:rsidRPr="00A23BA8">
        <w:t>потребление</w:t>
      </w:r>
      <w:r w:rsidR="00A23BA8" w:rsidRPr="00A23BA8">
        <w:t xml:space="preserve"> </w:t>
      </w:r>
      <w:r w:rsidRPr="00A23BA8">
        <w:t>воздуха,</w:t>
      </w:r>
      <w:r w:rsidR="00A23BA8" w:rsidRPr="00A23BA8">
        <w:t xml:space="preserve"> </w:t>
      </w:r>
      <w:r w:rsidRPr="00A23BA8">
        <w:t>куб</w:t>
      </w:r>
      <w:r w:rsidR="00A23BA8" w:rsidRPr="00A23BA8">
        <w:t xml:space="preserve">. </w:t>
      </w:r>
      <w:r w:rsidRPr="00A23BA8">
        <w:t>м</w:t>
      </w:r>
      <w:r w:rsidR="00A23BA8" w:rsidRPr="00A23BA8">
        <w:t xml:space="preserve">. </w:t>
      </w:r>
      <w:r w:rsidRPr="00A23BA8">
        <w:t>в</w:t>
      </w:r>
      <w:r w:rsidR="00A23BA8" w:rsidRPr="00A23BA8">
        <w:t xml:space="preserve"> </w:t>
      </w:r>
      <w:r w:rsidRPr="00A23BA8">
        <w:t>год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τr-число</w:t>
      </w:r>
      <w:r w:rsidR="00A23BA8" w:rsidRPr="00A23BA8">
        <w:t xml:space="preserve"> </w:t>
      </w:r>
      <w:r w:rsidRPr="00A23BA8">
        <w:t>часов</w:t>
      </w:r>
      <w:r w:rsidR="00A23BA8" w:rsidRPr="00A23BA8">
        <w:t xml:space="preserve"> </w:t>
      </w:r>
      <w:r w:rsidRPr="00A23BA8">
        <w:t>использования</w:t>
      </w:r>
      <w:r w:rsidR="00A23BA8" w:rsidRPr="00A23BA8">
        <w:t xml:space="preserve"> </w:t>
      </w:r>
      <w:r w:rsidRPr="00A23BA8">
        <w:t>нагрузки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году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Vср=1,13,459107/720060=94,242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/мин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Vs=1,13,45910724/7200=135708,1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/сут</w:t>
      </w:r>
    </w:p>
    <w:p w:rsidR="00A23BA8" w:rsidRDefault="00A23BA8" w:rsidP="00A23BA8">
      <w:pPr>
        <w:tabs>
          <w:tab w:val="left" w:pos="726"/>
        </w:tabs>
        <w:rPr>
          <w:iCs/>
        </w:rPr>
      </w:pPr>
    </w:p>
    <w:p w:rsidR="00A23BA8" w:rsidRPr="00A23BA8" w:rsidRDefault="00E46DB6" w:rsidP="00A23BA8">
      <w:pPr>
        <w:tabs>
          <w:tab w:val="left" w:pos="726"/>
        </w:tabs>
        <w:rPr>
          <w:iCs/>
        </w:rPr>
      </w:pPr>
      <w:r w:rsidRPr="00A23BA8">
        <w:rPr>
          <w:iCs/>
        </w:rPr>
        <w:t>2</w:t>
      </w:r>
      <w:r w:rsidR="00A23BA8" w:rsidRPr="00A23BA8">
        <w:rPr>
          <w:iCs/>
        </w:rPr>
        <w:t xml:space="preserve">) </w:t>
      </w:r>
      <w:r w:rsidRPr="00A23BA8">
        <w:rPr>
          <w:iCs/>
        </w:rPr>
        <w:t>Максимально</w:t>
      </w:r>
      <w:r w:rsidR="00A23BA8" w:rsidRPr="00A23BA8">
        <w:rPr>
          <w:iCs/>
        </w:rPr>
        <w:t xml:space="preserve"> </w:t>
      </w:r>
      <w:r w:rsidRPr="00A23BA8">
        <w:rPr>
          <w:iCs/>
        </w:rPr>
        <w:t>длительное</w:t>
      </w:r>
      <w:r w:rsidR="00A23BA8" w:rsidRPr="00A23BA8">
        <w:rPr>
          <w:iCs/>
        </w:rPr>
        <w:t xml:space="preserve"> </w:t>
      </w:r>
      <w:r w:rsidRPr="00A23BA8">
        <w:rPr>
          <w:iCs/>
          <w:lang w:val="en-US"/>
        </w:rPr>
        <w:t>V</w:t>
      </w:r>
      <w:r w:rsidRPr="00A23BA8">
        <w:rPr>
          <w:iCs/>
        </w:rPr>
        <w:t>м</w:t>
      </w:r>
      <w:r w:rsidR="00A23BA8" w:rsidRPr="00A23BA8">
        <w:rPr>
          <w:iCs/>
        </w:rPr>
        <w:t xml:space="preserve">. </w:t>
      </w:r>
      <w:r w:rsidRPr="00A23BA8">
        <w:rPr>
          <w:iCs/>
        </w:rPr>
        <w:t>д</w:t>
      </w:r>
      <w:r w:rsidR="00A23BA8" w:rsidRPr="00A23BA8">
        <w:rPr>
          <w:iCs/>
        </w:rPr>
        <w:t xml:space="preserve">. </w:t>
      </w:r>
      <w:r w:rsidRPr="00A23BA8">
        <w:rPr>
          <w:iCs/>
        </w:rPr>
        <w:t>и</w:t>
      </w:r>
      <w:r w:rsidR="00A23BA8" w:rsidRPr="00A23BA8">
        <w:rPr>
          <w:iCs/>
        </w:rPr>
        <w:t xml:space="preserve"> </w:t>
      </w:r>
      <w:r w:rsidRPr="00A23BA8">
        <w:rPr>
          <w:iCs/>
        </w:rPr>
        <w:t>максимально</w:t>
      </w:r>
      <w:r w:rsidR="00A23BA8" w:rsidRPr="00A23BA8">
        <w:rPr>
          <w:iCs/>
        </w:rPr>
        <w:t xml:space="preserve"> </w:t>
      </w:r>
      <w:r w:rsidRPr="00A23BA8">
        <w:rPr>
          <w:iCs/>
        </w:rPr>
        <w:t>возможное</w:t>
      </w:r>
      <w:r w:rsidR="00A23BA8" w:rsidRPr="00A23BA8">
        <w:rPr>
          <w:iCs/>
        </w:rPr>
        <w:t xml:space="preserve"> </w:t>
      </w:r>
      <w:r w:rsidRPr="00A23BA8">
        <w:rPr>
          <w:iCs/>
          <w:lang w:val="en-US"/>
        </w:rPr>
        <w:t>V</w:t>
      </w:r>
      <w:r w:rsidRPr="00A23BA8">
        <w:rPr>
          <w:iCs/>
        </w:rPr>
        <w:t>м</w:t>
      </w:r>
      <w:r w:rsidR="00A23BA8" w:rsidRPr="00A23BA8">
        <w:rPr>
          <w:iCs/>
        </w:rPr>
        <w:t xml:space="preserve">. </w:t>
      </w:r>
      <w:r w:rsidRPr="00A23BA8">
        <w:rPr>
          <w:iCs/>
        </w:rPr>
        <w:t>в</w:t>
      </w:r>
      <w:r w:rsidR="00A23BA8" w:rsidRPr="00A23BA8">
        <w:rPr>
          <w:iCs/>
        </w:rPr>
        <w:t xml:space="preserve">., </w:t>
      </w:r>
      <w:r w:rsidRPr="00A23BA8">
        <w:rPr>
          <w:iCs/>
        </w:rPr>
        <w:t>м</w:t>
      </w:r>
      <w:r w:rsidRPr="00A23BA8">
        <w:rPr>
          <w:iCs/>
          <w:vertAlign w:val="superscript"/>
        </w:rPr>
        <w:t>3</w:t>
      </w:r>
      <w:r w:rsidRPr="00A23BA8">
        <w:rPr>
          <w:iCs/>
        </w:rPr>
        <w:t>/мин,</w:t>
      </w:r>
      <w:r w:rsidR="00A23BA8" w:rsidRPr="00A23BA8">
        <w:rPr>
          <w:iCs/>
        </w:rPr>
        <w:t xml:space="preserve"> </w:t>
      </w:r>
      <w:r w:rsidRPr="00A23BA8">
        <w:rPr>
          <w:iCs/>
        </w:rPr>
        <w:t>воздухопотребление</w:t>
      </w:r>
      <w:r w:rsidR="00A23BA8" w:rsidRPr="00A23BA8">
        <w:rPr>
          <w:iCs/>
        </w:rPr>
        <w:t>:</w:t>
      </w:r>
    </w:p>
    <w:p w:rsidR="00A23BA8" w:rsidRDefault="00A23BA8" w:rsidP="00A23BA8">
      <w:pPr>
        <w:tabs>
          <w:tab w:val="left" w:pos="726"/>
        </w:tabs>
        <w:rPr>
          <w:iCs/>
        </w:rPr>
      </w:pPr>
    </w:p>
    <w:p w:rsidR="00E46DB6" w:rsidRPr="00A23BA8" w:rsidRDefault="00E46DB6" w:rsidP="00A23BA8">
      <w:pPr>
        <w:tabs>
          <w:tab w:val="left" w:pos="726"/>
        </w:tabs>
        <w:rPr>
          <w:iCs/>
        </w:rPr>
      </w:pPr>
      <w:r w:rsidRPr="00A23BA8">
        <w:rPr>
          <w:iCs/>
          <w:lang w:val="en-US"/>
        </w:rPr>
        <w:t>V</w:t>
      </w:r>
      <w:r w:rsidRPr="00A23BA8">
        <w:rPr>
          <w:iCs/>
        </w:rPr>
        <w:t>м</w:t>
      </w:r>
      <w:r w:rsidR="00A23BA8" w:rsidRPr="00A23BA8">
        <w:rPr>
          <w:iCs/>
        </w:rPr>
        <w:t xml:space="preserve">. </w:t>
      </w:r>
      <w:r w:rsidRPr="00A23BA8">
        <w:rPr>
          <w:iCs/>
        </w:rPr>
        <w:t>д</w:t>
      </w:r>
      <w:r w:rsidR="00A23BA8" w:rsidRPr="00A23BA8">
        <w:rPr>
          <w:iCs/>
        </w:rPr>
        <w:t xml:space="preserve">. </w:t>
      </w:r>
      <w:r w:rsidRPr="00A23BA8">
        <w:rPr>
          <w:iCs/>
        </w:rPr>
        <w:t>=</w:t>
      </w:r>
      <w:r w:rsidRPr="00A23BA8">
        <w:rPr>
          <w:iCs/>
          <w:lang w:val="en-US"/>
        </w:rPr>
        <w:t>K</w:t>
      </w:r>
      <w:r w:rsidRPr="00A23BA8">
        <w:rPr>
          <w:iCs/>
        </w:rPr>
        <w:t>м</w:t>
      </w:r>
      <w:r w:rsidR="00A23BA8" w:rsidRPr="00A23BA8">
        <w:rPr>
          <w:iCs/>
        </w:rPr>
        <w:t xml:space="preserve">. </w:t>
      </w:r>
      <w:r w:rsidRPr="00A23BA8">
        <w:rPr>
          <w:iCs/>
        </w:rPr>
        <w:t>д</w:t>
      </w:r>
      <w:r w:rsidR="00A23BA8" w:rsidRPr="00A23BA8">
        <w:rPr>
          <w:iCs/>
        </w:rPr>
        <w:t xml:space="preserve">. </w:t>
      </w:r>
      <w:r w:rsidRPr="00A23BA8">
        <w:rPr>
          <w:iCs/>
          <w:lang w:val="en-US"/>
        </w:rPr>
        <w:t>V</w:t>
      </w:r>
      <w:r w:rsidRPr="00A23BA8">
        <w:rPr>
          <w:iCs/>
        </w:rPr>
        <w:t>ср=1,2·94,242=113,09</w:t>
      </w:r>
      <w:r w:rsidR="00A23BA8" w:rsidRPr="00A23BA8">
        <w:rPr>
          <w:iCs/>
        </w:rPr>
        <w:t xml:space="preserve"> </w:t>
      </w:r>
      <w:r w:rsidRPr="00A23BA8">
        <w:rPr>
          <w:iCs/>
        </w:rPr>
        <w:t>м</w:t>
      </w:r>
      <w:r w:rsidRPr="00A23BA8">
        <w:rPr>
          <w:iCs/>
          <w:vertAlign w:val="superscript"/>
        </w:rPr>
        <w:t>3</w:t>
      </w:r>
      <w:r w:rsidRPr="00A23BA8">
        <w:rPr>
          <w:iCs/>
        </w:rPr>
        <w:t>/мин</w:t>
      </w:r>
    </w:p>
    <w:p w:rsidR="00E46DB6" w:rsidRPr="00A23BA8" w:rsidRDefault="00E46DB6" w:rsidP="00A23BA8">
      <w:pPr>
        <w:tabs>
          <w:tab w:val="left" w:pos="726"/>
        </w:tabs>
        <w:rPr>
          <w:iCs/>
        </w:rPr>
      </w:pPr>
      <w:r w:rsidRPr="00A23BA8">
        <w:rPr>
          <w:iCs/>
          <w:lang w:val="en-US"/>
        </w:rPr>
        <w:lastRenderedPageBreak/>
        <w:t>V</w:t>
      </w:r>
      <w:r w:rsidRPr="00A23BA8">
        <w:rPr>
          <w:iCs/>
        </w:rPr>
        <w:t>м</w:t>
      </w:r>
      <w:r w:rsidR="00A23BA8" w:rsidRPr="00A23BA8">
        <w:rPr>
          <w:iCs/>
        </w:rPr>
        <w:t xml:space="preserve">. </w:t>
      </w:r>
      <w:r w:rsidRPr="00A23BA8">
        <w:rPr>
          <w:iCs/>
        </w:rPr>
        <w:t>в</w:t>
      </w:r>
      <w:r w:rsidR="00A23BA8" w:rsidRPr="00A23BA8">
        <w:rPr>
          <w:iCs/>
        </w:rPr>
        <w:t xml:space="preserve">. </w:t>
      </w:r>
      <w:r w:rsidRPr="00A23BA8">
        <w:rPr>
          <w:iCs/>
        </w:rPr>
        <w:t>=</w:t>
      </w:r>
      <w:r w:rsidRPr="00A23BA8">
        <w:rPr>
          <w:iCs/>
          <w:lang w:val="en-US"/>
        </w:rPr>
        <w:t>K</w:t>
      </w:r>
      <w:r w:rsidRPr="00A23BA8">
        <w:rPr>
          <w:iCs/>
        </w:rPr>
        <w:t>м</w:t>
      </w:r>
      <w:r w:rsidR="00A23BA8" w:rsidRPr="00A23BA8">
        <w:rPr>
          <w:iCs/>
        </w:rPr>
        <w:t xml:space="preserve">. </w:t>
      </w:r>
      <w:r w:rsidRPr="00A23BA8">
        <w:rPr>
          <w:iCs/>
        </w:rPr>
        <w:t>в</w:t>
      </w:r>
      <w:r w:rsidR="00A23BA8" w:rsidRPr="00A23BA8">
        <w:rPr>
          <w:iCs/>
        </w:rPr>
        <w:t xml:space="preserve">. </w:t>
      </w:r>
      <w:r w:rsidRPr="00A23BA8">
        <w:rPr>
          <w:iCs/>
          <w:lang w:val="en-US"/>
        </w:rPr>
        <w:t>V</w:t>
      </w:r>
      <w:r w:rsidRPr="00A23BA8">
        <w:rPr>
          <w:iCs/>
        </w:rPr>
        <w:t>ср=1,5·94,242=141,361</w:t>
      </w:r>
      <w:r w:rsidR="00A23BA8" w:rsidRPr="00A23BA8">
        <w:rPr>
          <w:iCs/>
        </w:rPr>
        <w:t xml:space="preserve"> </w:t>
      </w:r>
      <w:r w:rsidRPr="00A23BA8">
        <w:rPr>
          <w:iCs/>
        </w:rPr>
        <w:t>м</w:t>
      </w:r>
      <w:r w:rsidRPr="00A23BA8">
        <w:rPr>
          <w:iCs/>
          <w:vertAlign w:val="superscript"/>
        </w:rPr>
        <w:t>3</w:t>
      </w:r>
      <w:r w:rsidRPr="00A23BA8">
        <w:rPr>
          <w:iCs/>
        </w:rPr>
        <w:t>/мин</w:t>
      </w:r>
    </w:p>
    <w:p w:rsidR="00A23BA8" w:rsidRDefault="00A23BA8" w:rsidP="00A23BA8">
      <w:pPr>
        <w:tabs>
          <w:tab w:val="left" w:pos="726"/>
        </w:tabs>
        <w:rPr>
          <w:iCs/>
        </w:rPr>
      </w:pPr>
    </w:p>
    <w:p w:rsidR="00A23BA8" w:rsidRPr="00A23BA8" w:rsidRDefault="00E46DB6" w:rsidP="00A23BA8">
      <w:pPr>
        <w:tabs>
          <w:tab w:val="left" w:pos="726"/>
        </w:tabs>
        <w:rPr>
          <w:i/>
          <w:iCs/>
        </w:rPr>
      </w:pPr>
      <w:r w:rsidRPr="00A23BA8">
        <w:rPr>
          <w:iCs/>
        </w:rPr>
        <w:t>Где</w:t>
      </w:r>
      <w:r w:rsidR="00A23BA8" w:rsidRPr="00A23BA8">
        <w:rPr>
          <w:iCs/>
        </w:rPr>
        <w:t xml:space="preserve"> </w:t>
      </w:r>
      <w:r w:rsidRPr="00A23BA8">
        <w:rPr>
          <w:iCs/>
        </w:rPr>
        <w:t>Км</w:t>
      </w:r>
      <w:r w:rsidR="00A23BA8" w:rsidRPr="00A23BA8">
        <w:rPr>
          <w:iCs/>
        </w:rPr>
        <w:t xml:space="preserve">. </w:t>
      </w:r>
      <w:r w:rsidRPr="00A23BA8">
        <w:rPr>
          <w:iCs/>
        </w:rPr>
        <w:t>д</w:t>
      </w:r>
      <w:r w:rsidR="00A23BA8" w:rsidRPr="00A23BA8">
        <w:rPr>
          <w:iCs/>
        </w:rPr>
        <w:t xml:space="preserve">. </w:t>
      </w:r>
      <w:r w:rsidRPr="00A23BA8">
        <w:rPr>
          <w:iCs/>
        </w:rPr>
        <w:t>и</w:t>
      </w:r>
      <w:r w:rsidR="00A23BA8" w:rsidRPr="00A23BA8">
        <w:rPr>
          <w:iCs/>
        </w:rPr>
        <w:t xml:space="preserve"> </w:t>
      </w:r>
      <w:r w:rsidRPr="00A23BA8">
        <w:rPr>
          <w:iCs/>
        </w:rPr>
        <w:t>Км</w:t>
      </w:r>
      <w:r w:rsidR="00A23BA8" w:rsidRPr="00A23BA8">
        <w:rPr>
          <w:iCs/>
        </w:rPr>
        <w:t xml:space="preserve">. </w:t>
      </w:r>
      <w:r w:rsidRPr="00A23BA8">
        <w:rPr>
          <w:iCs/>
        </w:rPr>
        <w:t>в</w:t>
      </w:r>
      <w:r w:rsidR="00A23BA8">
        <w:rPr>
          <w:iCs/>
        </w:rPr>
        <w:t xml:space="preserve">. - </w:t>
      </w:r>
      <w:r w:rsidRPr="00A23BA8">
        <w:rPr>
          <w:iCs/>
        </w:rPr>
        <w:t>коэффициенты</w:t>
      </w:r>
      <w:r w:rsidR="00A23BA8" w:rsidRPr="00A23BA8">
        <w:rPr>
          <w:iCs/>
        </w:rPr>
        <w:t xml:space="preserve"> </w:t>
      </w:r>
      <w:r w:rsidRPr="00A23BA8">
        <w:rPr>
          <w:iCs/>
        </w:rPr>
        <w:t>неравномерности</w:t>
      </w:r>
      <w:r w:rsidR="00A23BA8" w:rsidRPr="00A23BA8">
        <w:rPr>
          <w:iCs/>
        </w:rPr>
        <w:t xml:space="preserve"> </w:t>
      </w:r>
      <w:r w:rsidRPr="00A23BA8">
        <w:rPr>
          <w:iCs/>
        </w:rPr>
        <w:t>нагрузки</w:t>
      </w:r>
    </w:p>
    <w:p w:rsidR="00E46DB6" w:rsidRPr="00A23BA8" w:rsidRDefault="00E46DB6" w:rsidP="00A23BA8">
      <w:pPr>
        <w:pStyle w:val="a5"/>
        <w:tabs>
          <w:tab w:val="left" w:pos="726"/>
        </w:tabs>
        <w:rPr>
          <w:iCs/>
          <w:szCs w:val="36"/>
        </w:rPr>
      </w:pPr>
      <w:r w:rsidRPr="00A23BA8">
        <w:rPr>
          <w:iCs/>
          <w:szCs w:val="36"/>
        </w:rPr>
        <w:t>3</w:t>
      </w:r>
      <w:r w:rsidR="00A23BA8" w:rsidRPr="00A23BA8">
        <w:rPr>
          <w:iCs/>
          <w:szCs w:val="36"/>
        </w:rPr>
        <w:t xml:space="preserve">) </w:t>
      </w:r>
      <w:r w:rsidRPr="00A23BA8">
        <w:rPr>
          <w:iCs/>
          <w:szCs w:val="36"/>
        </w:rPr>
        <w:t>Выбираем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тип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и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число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компрессоров</w:t>
      </w:r>
    </w:p>
    <w:p w:rsidR="00A23BA8" w:rsidRPr="00A23BA8" w:rsidRDefault="00E46DB6" w:rsidP="00A23BA8">
      <w:pPr>
        <w:pStyle w:val="a5"/>
        <w:tabs>
          <w:tab w:val="left" w:pos="726"/>
        </w:tabs>
        <w:rPr>
          <w:iCs/>
          <w:szCs w:val="36"/>
        </w:rPr>
      </w:pPr>
      <w:r w:rsidRPr="00A23BA8">
        <w:rPr>
          <w:iCs/>
          <w:szCs w:val="36"/>
        </w:rPr>
        <w:t>Установленная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производительность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КС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  <w:lang w:val="en-US"/>
        </w:rPr>
        <w:t>V</w:t>
      </w:r>
      <w:r w:rsidRPr="00A23BA8">
        <w:rPr>
          <w:iCs/>
          <w:szCs w:val="36"/>
        </w:rPr>
        <w:t>уст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складывается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из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рабочей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  <w:lang w:val="en-US"/>
        </w:rPr>
        <w:t>V</w:t>
      </w:r>
      <w:r w:rsidRPr="00A23BA8">
        <w:rPr>
          <w:iCs/>
          <w:szCs w:val="36"/>
        </w:rPr>
        <w:t>раб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и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резервной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  <w:lang w:val="en-US"/>
        </w:rPr>
        <w:t>V</w:t>
      </w:r>
      <w:r w:rsidRPr="00A23BA8">
        <w:rPr>
          <w:iCs/>
          <w:szCs w:val="36"/>
        </w:rPr>
        <w:t>рез,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м</w:t>
      </w:r>
      <w:r w:rsidRPr="00A23BA8">
        <w:rPr>
          <w:iCs/>
          <w:szCs w:val="36"/>
          <w:vertAlign w:val="superscript"/>
        </w:rPr>
        <w:t>3</w:t>
      </w:r>
      <w:r w:rsidRPr="00A23BA8">
        <w:rPr>
          <w:iCs/>
          <w:szCs w:val="36"/>
        </w:rPr>
        <w:t>/мин,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производительностей</w:t>
      </w:r>
      <w:r w:rsidR="00A23BA8" w:rsidRPr="00A23BA8">
        <w:rPr>
          <w:iCs/>
          <w:szCs w:val="36"/>
        </w:rPr>
        <w:t>:</w:t>
      </w:r>
    </w:p>
    <w:p w:rsidR="00A23BA8" w:rsidRDefault="00A23BA8" w:rsidP="00A23BA8">
      <w:pPr>
        <w:pStyle w:val="a5"/>
        <w:tabs>
          <w:tab w:val="left" w:pos="726"/>
        </w:tabs>
        <w:rPr>
          <w:iCs/>
          <w:szCs w:val="36"/>
        </w:rPr>
      </w:pPr>
    </w:p>
    <w:p w:rsidR="00E46DB6" w:rsidRPr="00A23BA8" w:rsidRDefault="00E46DB6" w:rsidP="00A23BA8">
      <w:pPr>
        <w:pStyle w:val="a5"/>
        <w:tabs>
          <w:tab w:val="left" w:pos="726"/>
        </w:tabs>
        <w:rPr>
          <w:iCs/>
          <w:szCs w:val="36"/>
        </w:rPr>
      </w:pPr>
      <w:r w:rsidRPr="00A23BA8">
        <w:rPr>
          <w:iCs/>
          <w:szCs w:val="36"/>
          <w:lang w:val="en-US"/>
        </w:rPr>
        <w:t>V</w:t>
      </w:r>
      <w:r w:rsidRPr="00A23BA8">
        <w:rPr>
          <w:iCs/>
          <w:szCs w:val="36"/>
        </w:rPr>
        <w:t>уст=</w:t>
      </w:r>
      <w:r w:rsidRPr="00A23BA8">
        <w:rPr>
          <w:iCs/>
          <w:szCs w:val="36"/>
          <w:lang w:val="en-US"/>
        </w:rPr>
        <w:t>V</w:t>
      </w:r>
      <w:r w:rsidRPr="00A23BA8">
        <w:rPr>
          <w:iCs/>
          <w:szCs w:val="36"/>
        </w:rPr>
        <w:t>раб+</w:t>
      </w:r>
      <w:r w:rsidRPr="00A23BA8">
        <w:rPr>
          <w:iCs/>
          <w:szCs w:val="36"/>
          <w:lang w:val="en-US"/>
        </w:rPr>
        <w:t>V</w:t>
      </w:r>
      <w:r w:rsidRPr="00A23BA8">
        <w:rPr>
          <w:iCs/>
          <w:szCs w:val="36"/>
        </w:rPr>
        <w:t>рез</w:t>
      </w:r>
    </w:p>
    <w:p w:rsidR="00A23BA8" w:rsidRDefault="00A23BA8" w:rsidP="00A23BA8">
      <w:pPr>
        <w:pStyle w:val="a5"/>
        <w:tabs>
          <w:tab w:val="left" w:pos="726"/>
        </w:tabs>
        <w:rPr>
          <w:iCs/>
          <w:szCs w:val="36"/>
        </w:rPr>
      </w:pPr>
    </w:p>
    <w:p w:rsidR="00E46DB6" w:rsidRPr="00A23BA8" w:rsidRDefault="00E46DB6" w:rsidP="00A23BA8">
      <w:pPr>
        <w:pStyle w:val="a5"/>
        <w:tabs>
          <w:tab w:val="left" w:pos="726"/>
        </w:tabs>
        <w:rPr>
          <w:iCs/>
          <w:szCs w:val="36"/>
        </w:rPr>
      </w:pPr>
      <w:r w:rsidRPr="00A23BA8">
        <w:rPr>
          <w:iCs/>
          <w:szCs w:val="36"/>
        </w:rPr>
        <w:t>При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этом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следует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учитывать,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что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обычно</w:t>
      </w:r>
    </w:p>
    <w:p w:rsidR="00E46DB6" w:rsidRPr="00A23BA8" w:rsidRDefault="00E46DB6" w:rsidP="00A23BA8">
      <w:pPr>
        <w:pStyle w:val="a5"/>
        <w:tabs>
          <w:tab w:val="left" w:pos="726"/>
        </w:tabs>
        <w:rPr>
          <w:iCs/>
          <w:szCs w:val="36"/>
        </w:rPr>
      </w:pPr>
      <w:r w:rsidRPr="00A23BA8">
        <w:rPr>
          <w:iCs/>
          <w:szCs w:val="36"/>
          <w:lang w:val="en-US"/>
        </w:rPr>
        <w:t>V</w:t>
      </w:r>
      <w:r w:rsidRPr="00A23BA8">
        <w:rPr>
          <w:iCs/>
          <w:szCs w:val="36"/>
        </w:rPr>
        <w:t>уст≥</w:t>
      </w:r>
      <w:r w:rsidRPr="00A23BA8">
        <w:rPr>
          <w:iCs/>
          <w:szCs w:val="36"/>
          <w:lang w:val="en-US"/>
        </w:rPr>
        <w:t>V</w:t>
      </w:r>
      <w:r w:rsidRPr="00A23BA8">
        <w:rPr>
          <w:iCs/>
          <w:szCs w:val="36"/>
        </w:rPr>
        <w:t>м</w:t>
      </w:r>
      <w:r w:rsidR="00A23BA8" w:rsidRPr="00A23BA8">
        <w:rPr>
          <w:iCs/>
          <w:szCs w:val="36"/>
        </w:rPr>
        <w:t xml:space="preserve">. </w:t>
      </w:r>
      <w:r w:rsidRPr="00A23BA8">
        <w:rPr>
          <w:iCs/>
          <w:szCs w:val="36"/>
        </w:rPr>
        <w:t>в</w:t>
      </w:r>
      <w:r w:rsidR="00A23BA8" w:rsidRPr="00A23BA8">
        <w:rPr>
          <w:iCs/>
          <w:szCs w:val="36"/>
        </w:rPr>
        <w:t>.</w:t>
      </w:r>
      <w:r w:rsidR="00A23BA8">
        <w:rPr>
          <w:iCs/>
          <w:szCs w:val="36"/>
        </w:rPr>
        <w:t xml:space="preserve"> (</w:t>
      </w:r>
      <w:r w:rsidRPr="00A23BA8">
        <w:rPr>
          <w:iCs/>
          <w:szCs w:val="36"/>
        </w:rPr>
        <w:t>+5%</w:t>
      </w:r>
      <w:r w:rsidR="00A23BA8" w:rsidRPr="00A23BA8">
        <w:rPr>
          <w:iCs/>
          <w:szCs w:val="36"/>
        </w:rPr>
        <w:t xml:space="preserve">) </w:t>
      </w:r>
      <w:r w:rsidRPr="00A23BA8">
        <w:rPr>
          <w:iCs/>
          <w:szCs w:val="36"/>
        </w:rPr>
        <w:t>В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нашем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случае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  <w:lang w:val="en-US"/>
        </w:rPr>
        <w:t>V</w:t>
      </w:r>
      <w:r w:rsidRPr="00A23BA8">
        <w:rPr>
          <w:iCs/>
          <w:szCs w:val="36"/>
        </w:rPr>
        <w:t>уст=148,429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м</w:t>
      </w:r>
      <w:r w:rsidRPr="00A23BA8">
        <w:rPr>
          <w:iCs/>
          <w:szCs w:val="36"/>
          <w:vertAlign w:val="superscript"/>
        </w:rPr>
        <w:t>3</w:t>
      </w:r>
      <w:r w:rsidRPr="00A23BA8">
        <w:rPr>
          <w:iCs/>
          <w:szCs w:val="36"/>
        </w:rPr>
        <w:t>/мин</w:t>
      </w:r>
    </w:p>
    <w:p w:rsidR="00E46DB6" w:rsidRPr="00A23BA8" w:rsidRDefault="00E46DB6" w:rsidP="00A23BA8">
      <w:pPr>
        <w:pStyle w:val="a5"/>
        <w:tabs>
          <w:tab w:val="left" w:pos="726"/>
        </w:tabs>
        <w:rPr>
          <w:iCs/>
          <w:szCs w:val="36"/>
        </w:rPr>
      </w:pPr>
      <w:r w:rsidRPr="00A23BA8">
        <w:rPr>
          <w:iCs/>
          <w:szCs w:val="36"/>
        </w:rPr>
        <w:t>Выбираем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центробежную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турбокомпрессорную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установку</w:t>
      </w:r>
      <w:r w:rsidR="00A23BA8" w:rsidRPr="00A23BA8">
        <w:rPr>
          <w:iCs/>
          <w:szCs w:val="36"/>
        </w:rPr>
        <w:t>:</w:t>
      </w:r>
      <w:r w:rsid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21ВЦ-63/9</w:t>
      </w:r>
    </w:p>
    <w:p w:rsidR="00E46DB6" w:rsidRPr="00A23BA8" w:rsidRDefault="00E46DB6" w:rsidP="00A23BA8">
      <w:pPr>
        <w:tabs>
          <w:tab w:val="left" w:pos="726"/>
        </w:tabs>
        <w:rPr>
          <w:iCs/>
          <w:szCs w:val="36"/>
        </w:rPr>
      </w:pPr>
      <w:r w:rsidRPr="00A23BA8">
        <w:rPr>
          <w:iCs/>
          <w:szCs w:val="36"/>
        </w:rPr>
        <w:t>Выбираем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резервную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центробежную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турбокомпрессорную</w:t>
      </w:r>
      <w:r w:rsidR="00A23BA8" w:rsidRP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установку</w:t>
      </w:r>
      <w:r w:rsidR="00A23BA8" w:rsidRPr="00A23BA8">
        <w:rPr>
          <w:iCs/>
          <w:szCs w:val="36"/>
        </w:rPr>
        <w:t>:</w:t>
      </w:r>
      <w:r w:rsidR="00A23BA8">
        <w:rPr>
          <w:iCs/>
          <w:szCs w:val="36"/>
        </w:rPr>
        <w:t xml:space="preserve"> </w:t>
      </w:r>
      <w:r w:rsidRPr="00A23BA8">
        <w:rPr>
          <w:iCs/>
          <w:szCs w:val="36"/>
        </w:rPr>
        <w:t>21ВЦ-63/9</w:t>
      </w:r>
    </w:p>
    <w:p w:rsidR="00A23BA8" w:rsidRPr="00A23BA8" w:rsidRDefault="00E46DB6" w:rsidP="00A23BA8">
      <w:pPr>
        <w:tabs>
          <w:tab w:val="left" w:pos="726"/>
        </w:tabs>
        <w:rPr>
          <w:iCs/>
        </w:rPr>
      </w:pPr>
      <w:r w:rsidRPr="00A23BA8">
        <w:rPr>
          <w:iCs/>
        </w:rPr>
        <w:t>Чтобы</w:t>
      </w:r>
      <w:r w:rsidR="00A23BA8" w:rsidRPr="00A23BA8">
        <w:rPr>
          <w:iCs/>
        </w:rPr>
        <w:t xml:space="preserve"> </w:t>
      </w:r>
      <w:r w:rsidRPr="00A23BA8">
        <w:rPr>
          <w:iCs/>
        </w:rPr>
        <w:t>обеспечить</w:t>
      </w:r>
      <w:r w:rsidR="00A23BA8" w:rsidRPr="00A23BA8">
        <w:rPr>
          <w:iCs/>
        </w:rPr>
        <w:t xml:space="preserve"> </w:t>
      </w:r>
      <w:r w:rsidRPr="00A23BA8">
        <w:rPr>
          <w:iCs/>
        </w:rPr>
        <w:t>максимально</w:t>
      </w:r>
      <w:r w:rsidR="00A23BA8" w:rsidRPr="00A23BA8">
        <w:rPr>
          <w:iCs/>
        </w:rPr>
        <w:t xml:space="preserve"> </w:t>
      </w:r>
      <w:r w:rsidRPr="00A23BA8">
        <w:rPr>
          <w:iCs/>
        </w:rPr>
        <w:t>возможное</w:t>
      </w:r>
      <w:r w:rsidR="00A23BA8" w:rsidRPr="00A23BA8">
        <w:rPr>
          <w:iCs/>
        </w:rPr>
        <w:t xml:space="preserve"> </w:t>
      </w:r>
      <w:r w:rsidRPr="00A23BA8">
        <w:rPr>
          <w:iCs/>
        </w:rPr>
        <w:t>воздухопотребление</w:t>
      </w:r>
      <w:r w:rsidR="00A23BA8" w:rsidRPr="00A23BA8">
        <w:rPr>
          <w:iCs/>
        </w:rPr>
        <w:t xml:space="preserve"> </w:t>
      </w:r>
      <w:r w:rsidRPr="00A23BA8">
        <w:rPr>
          <w:iCs/>
        </w:rPr>
        <w:t>необходимо</w:t>
      </w:r>
      <w:r w:rsidR="00A23BA8" w:rsidRPr="00A23BA8">
        <w:rPr>
          <w:iCs/>
        </w:rPr>
        <w:t xml:space="preserve"> </w:t>
      </w:r>
      <w:r w:rsidRPr="00A23BA8">
        <w:rPr>
          <w:iCs/>
        </w:rPr>
        <w:t>3</w:t>
      </w:r>
      <w:r w:rsidR="00A23BA8" w:rsidRPr="00A23BA8">
        <w:rPr>
          <w:iCs/>
        </w:rPr>
        <w:t xml:space="preserve"> </w:t>
      </w:r>
      <w:r w:rsidRPr="00A23BA8">
        <w:rPr>
          <w:iCs/>
        </w:rPr>
        <w:t>рабочих</w:t>
      </w:r>
      <w:r w:rsidR="00A23BA8" w:rsidRPr="00A23BA8">
        <w:rPr>
          <w:iCs/>
        </w:rPr>
        <w:t xml:space="preserve"> </w:t>
      </w:r>
      <w:r w:rsidRPr="00A23BA8">
        <w:rPr>
          <w:iCs/>
        </w:rPr>
        <w:t>турбокомпрессорных</w:t>
      </w:r>
      <w:r w:rsidR="00A23BA8" w:rsidRPr="00A23BA8">
        <w:rPr>
          <w:iCs/>
        </w:rPr>
        <w:t xml:space="preserve"> </w:t>
      </w:r>
      <w:r w:rsidRPr="00A23BA8">
        <w:rPr>
          <w:iCs/>
        </w:rPr>
        <w:t>установки</w:t>
      </w:r>
      <w:r w:rsidR="00A23BA8" w:rsidRPr="00A23BA8">
        <w:rPr>
          <w:iCs/>
        </w:rPr>
        <w:t xml:space="preserve"> </w:t>
      </w:r>
      <w:r w:rsidRPr="00A23BA8">
        <w:rPr>
          <w:iCs/>
        </w:rPr>
        <w:t>и</w:t>
      </w:r>
      <w:r w:rsidR="00A23BA8" w:rsidRPr="00A23BA8">
        <w:rPr>
          <w:iCs/>
        </w:rPr>
        <w:t xml:space="preserve"> </w:t>
      </w:r>
      <w:r w:rsidRPr="00A23BA8">
        <w:rPr>
          <w:iCs/>
        </w:rPr>
        <w:t>1</w:t>
      </w:r>
      <w:r w:rsidR="00A23BA8" w:rsidRPr="00A23BA8">
        <w:rPr>
          <w:iCs/>
        </w:rPr>
        <w:t xml:space="preserve"> </w:t>
      </w:r>
      <w:r w:rsidRPr="00A23BA8">
        <w:rPr>
          <w:iCs/>
        </w:rPr>
        <w:t>резервная,</w:t>
      </w:r>
      <w:r w:rsidR="00A23BA8" w:rsidRPr="00A23BA8">
        <w:rPr>
          <w:iCs/>
        </w:rPr>
        <w:t xml:space="preserve"> </w:t>
      </w:r>
      <w:r w:rsidRPr="00A23BA8">
        <w:rPr>
          <w:iCs/>
        </w:rPr>
        <w:t>откуда</w:t>
      </w:r>
      <w:r w:rsidR="00A23BA8" w:rsidRPr="00A23BA8">
        <w:rPr>
          <w:iCs/>
        </w:rPr>
        <w:t xml:space="preserve"> </w:t>
      </w:r>
      <w:r w:rsidRPr="00A23BA8">
        <w:rPr>
          <w:iCs/>
        </w:rPr>
        <w:t>установленная</w:t>
      </w:r>
      <w:r w:rsidR="00A23BA8" w:rsidRPr="00A23BA8">
        <w:rPr>
          <w:iCs/>
        </w:rPr>
        <w:t xml:space="preserve"> </w:t>
      </w:r>
      <w:r w:rsidRPr="00A23BA8">
        <w:rPr>
          <w:iCs/>
        </w:rPr>
        <w:t>производительность</w:t>
      </w:r>
      <w:r w:rsidR="00A23BA8" w:rsidRPr="00A23BA8">
        <w:rPr>
          <w:iCs/>
        </w:rPr>
        <w:t xml:space="preserve"> </w:t>
      </w:r>
      <w:r w:rsidRPr="00A23BA8">
        <w:rPr>
          <w:iCs/>
        </w:rPr>
        <w:t>КС</w:t>
      </w:r>
      <w:r w:rsidR="00A23BA8" w:rsidRPr="00A23BA8">
        <w:rPr>
          <w:iCs/>
        </w:rPr>
        <w:t>:</w:t>
      </w:r>
    </w:p>
    <w:p w:rsidR="00A23BA8" w:rsidRDefault="00A23BA8" w:rsidP="00A23BA8">
      <w:pPr>
        <w:tabs>
          <w:tab w:val="left" w:pos="726"/>
        </w:tabs>
        <w:rPr>
          <w:iCs/>
        </w:rPr>
      </w:pPr>
    </w:p>
    <w:p w:rsidR="00E46DB6" w:rsidRPr="00A23BA8" w:rsidRDefault="00E46DB6" w:rsidP="00A23BA8">
      <w:pPr>
        <w:tabs>
          <w:tab w:val="left" w:pos="726"/>
        </w:tabs>
        <w:rPr>
          <w:iCs/>
        </w:rPr>
      </w:pPr>
      <w:r w:rsidRPr="00A23BA8">
        <w:rPr>
          <w:iCs/>
          <w:lang w:val="en-US"/>
        </w:rPr>
        <w:t>V</w:t>
      </w:r>
      <w:r w:rsidRPr="00A23BA8">
        <w:rPr>
          <w:iCs/>
        </w:rPr>
        <w:t>уст=</w:t>
      </w:r>
      <w:r w:rsidR="00A23BA8">
        <w:rPr>
          <w:iCs/>
        </w:rPr>
        <w:t xml:space="preserve"> (</w:t>
      </w:r>
      <w:r w:rsidRPr="00A23BA8">
        <w:rPr>
          <w:iCs/>
        </w:rPr>
        <w:t>3·63</w:t>
      </w:r>
      <w:r w:rsidR="00A23BA8" w:rsidRPr="00A23BA8">
        <w:rPr>
          <w:iCs/>
        </w:rPr>
        <w:t xml:space="preserve">) </w:t>
      </w:r>
      <w:r w:rsidRPr="00A23BA8">
        <w:rPr>
          <w:iCs/>
        </w:rPr>
        <w:t>+63=252</w:t>
      </w:r>
      <w:r w:rsidR="00A23BA8" w:rsidRPr="00A23BA8">
        <w:rPr>
          <w:iCs/>
        </w:rPr>
        <w:t xml:space="preserve"> </w:t>
      </w:r>
      <w:r w:rsidRPr="00A23BA8">
        <w:rPr>
          <w:iCs/>
        </w:rPr>
        <w:t>м</w:t>
      </w:r>
      <w:r w:rsidRPr="00A23BA8">
        <w:rPr>
          <w:iCs/>
          <w:vertAlign w:val="superscript"/>
        </w:rPr>
        <w:t>3</w:t>
      </w:r>
      <w:r w:rsidRPr="00A23BA8">
        <w:rPr>
          <w:iCs/>
        </w:rPr>
        <w:t>/мин</w:t>
      </w:r>
    </w:p>
    <w:p w:rsidR="00A23BA8" w:rsidRDefault="00A23BA8" w:rsidP="00A23BA8">
      <w:pPr>
        <w:tabs>
          <w:tab w:val="left" w:pos="726"/>
        </w:tabs>
        <w:rPr>
          <w:iCs/>
        </w:rPr>
      </w:pPr>
    </w:p>
    <w:p w:rsidR="00A23BA8" w:rsidRPr="00A23BA8" w:rsidRDefault="00E46DB6" w:rsidP="00A23BA8">
      <w:pPr>
        <w:tabs>
          <w:tab w:val="left" w:pos="726"/>
        </w:tabs>
        <w:rPr>
          <w:iCs/>
        </w:rPr>
      </w:pPr>
      <w:r w:rsidRPr="00A23BA8">
        <w:rPr>
          <w:iCs/>
        </w:rPr>
        <w:t>Основное</w:t>
      </w:r>
      <w:r w:rsidR="00A23BA8" w:rsidRPr="00A23BA8">
        <w:rPr>
          <w:iCs/>
        </w:rPr>
        <w:t xml:space="preserve"> </w:t>
      </w:r>
      <w:r w:rsidRPr="00A23BA8">
        <w:rPr>
          <w:iCs/>
        </w:rPr>
        <w:t>правило</w:t>
      </w:r>
      <w:r w:rsidR="00A23BA8" w:rsidRPr="00A23BA8">
        <w:rPr>
          <w:iCs/>
        </w:rPr>
        <w:t xml:space="preserve"> </w:t>
      </w:r>
      <w:r w:rsidRPr="00A23BA8">
        <w:rPr>
          <w:iCs/>
        </w:rPr>
        <w:t>резерва</w:t>
      </w:r>
      <w:r w:rsidR="00A23BA8" w:rsidRPr="00A23BA8">
        <w:rPr>
          <w:iCs/>
        </w:rPr>
        <w:t xml:space="preserve"> </w:t>
      </w:r>
      <w:r w:rsidRPr="00A23BA8">
        <w:rPr>
          <w:iCs/>
        </w:rPr>
        <w:t>соблюдено</w:t>
      </w:r>
      <w:r w:rsidR="00A23BA8" w:rsidRPr="00A23BA8">
        <w:rPr>
          <w:iCs/>
        </w:rPr>
        <w:t xml:space="preserve">: </w:t>
      </w:r>
      <w:r w:rsidRPr="00A23BA8">
        <w:rPr>
          <w:iCs/>
          <w:lang w:val="en-US"/>
        </w:rPr>
        <w:t>V</w:t>
      </w:r>
      <w:r w:rsidRPr="00A23BA8">
        <w:rPr>
          <w:iCs/>
          <w:vertAlign w:val="superscript"/>
        </w:rPr>
        <w:t>рез</w:t>
      </w:r>
      <w:r w:rsidRPr="00A23BA8">
        <w:rPr>
          <w:iCs/>
        </w:rPr>
        <w:t>≥</w:t>
      </w:r>
      <w:r w:rsidRPr="00A23BA8">
        <w:rPr>
          <w:iCs/>
          <w:lang w:val="en-US"/>
        </w:rPr>
        <w:t>V</w:t>
      </w:r>
      <w:r w:rsidRPr="00A23BA8">
        <w:rPr>
          <w:iCs/>
        </w:rPr>
        <w:t>к</w:t>
      </w:r>
      <w:r w:rsidRPr="00A23BA8">
        <w:rPr>
          <w:iCs/>
          <w:vertAlign w:val="superscript"/>
        </w:rPr>
        <w:t>наиб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4</w:t>
      </w:r>
      <w:r w:rsidR="00A23BA8" w:rsidRPr="00A23BA8">
        <w:t xml:space="preserve">) </w:t>
      </w:r>
      <w:r w:rsidRPr="00A23BA8">
        <w:t>Окончательно</w:t>
      </w:r>
      <w:r w:rsidR="00A23BA8" w:rsidRPr="00A23BA8">
        <w:t xml:space="preserve"> </w:t>
      </w:r>
      <w:r w:rsidRPr="00A23BA8">
        <w:t>определяются</w:t>
      </w:r>
      <w:r w:rsidR="00A23BA8" w:rsidRPr="00A23BA8">
        <w:t xml:space="preserve"> </w:t>
      </w:r>
      <w:r w:rsidRPr="00A23BA8">
        <w:t>все</w:t>
      </w:r>
      <w:r w:rsidR="00A23BA8" w:rsidRPr="00A23BA8">
        <w:t xml:space="preserve"> </w:t>
      </w:r>
      <w:r w:rsidRPr="00A23BA8">
        <w:t>виды</w:t>
      </w:r>
      <w:r w:rsidR="00A23BA8" w:rsidRPr="00A23BA8">
        <w:t xml:space="preserve"> </w:t>
      </w:r>
      <w:r w:rsidRPr="00A23BA8">
        <w:t>производительностей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станции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Vраб=nрабVк=363=189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/мин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Vрез=nрезVрез=163=63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/мин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Vуст=Vраб+Vрез=189+63=252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/мин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5</w:t>
      </w:r>
      <w:r w:rsidR="00A23BA8" w:rsidRPr="00A23BA8">
        <w:t xml:space="preserve">) </w:t>
      </w:r>
      <w:r w:rsidRPr="00A23BA8">
        <w:t>Оценивается</w:t>
      </w:r>
      <w:r w:rsidR="00A23BA8" w:rsidRPr="00A23BA8">
        <w:t xml:space="preserve"> </w:t>
      </w:r>
      <w:r w:rsidRPr="00A23BA8">
        <w:t>значение</w:t>
      </w:r>
      <w:r w:rsidR="00A23BA8" w:rsidRPr="00A23BA8">
        <w:t xml:space="preserve"> </w:t>
      </w:r>
      <w:r w:rsidRPr="00A23BA8">
        <w:t>коэффициента</w:t>
      </w:r>
      <w:r w:rsidR="00A23BA8" w:rsidRPr="00A23BA8">
        <w:t xml:space="preserve"> </w:t>
      </w:r>
      <w:r w:rsidRPr="00A23BA8">
        <w:t>резерва</w:t>
      </w:r>
      <w:r w:rsidR="00A23BA8" w:rsidRPr="00A23BA8">
        <w:t xml:space="preserve"> </w:t>
      </w:r>
      <w:r w:rsidRPr="00A23BA8">
        <w:t>ηрез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lastRenderedPageBreak/>
        <w:t>ηрез=</w:t>
      </w:r>
      <w:r w:rsidR="00A23BA8">
        <w:t xml:space="preserve"> (</w:t>
      </w:r>
      <w:r w:rsidRPr="00A23BA8">
        <w:t>Vуст-Vkнаиб</w:t>
      </w:r>
      <w:r w:rsidR="00A23BA8" w:rsidRPr="00A23BA8">
        <w:t xml:space="preserve">) </w:t>
      </w:r>
      <w:r w:rsidRPr="00A23BA8">
        <w:t>/Vр=</w:t>
      </w:r>
      <w:r w:rsidR="00A23BA8">
        <w:t xml:space="preserve"> (</w:t>
      </w:r>
      <w:r w:rsidRPr="00A23BA8">
        <w:t>252-63</w:t>
      </w:r>
      <w:r w:rsidR="00A23BA8" w:rsidRPr="00A23BA8">
        <w:t xml:space="preserve">) </w:t>
      </w:r>
      <w:r w:rsidRPr="00A23BA8">
        <w:t>/189=1</w:t>
      </w:r>
    </w:p>
    <w:p w:rsidR="00A23BA8" w:rsidRDefault="00A23BA8" w:rsidP="00A23BA8">
      <w:pPr>
        <w:tabs>
          <w:tab w:val="left" w:pos="726"/>
        </w:tabs>
      </w:pPr>
    </w:p>
    <w:p w:rsidR="00A23BA8" w:rsidRDefault="00E46DB6" w:rsidP="00A23BA8">
      <w:pPr>
        <w:tabs>
          <w:tab w:val="left" w:pos="726"/>
        </w:tabs>
        <w:rPr>
          <w:lang w:val="en-US"/>
        </w:rPr>
      </w:pPr>
      <w:r w:rsidRPr="00A23BA8">
        <w:t>где</w:t>
      </w:r>
      <w:r w:rsidR="00A23BA8" w:rsidRPr="00A23BA8">
        <w:t xml:space="preserve"> </w:t>
      </w:r>
      <w:r w:rsidRPr="00A23BA8">
        <w:t>Vр</w:t>
      </w:r>
      <w:r w:rsidR="00A23BA8" w:rsidRPr="00A23BA8">
        <w:t xml:space="preserve"> - </w:t>
      </w:r>
      <w:r w:rsidRPr="00A23BA8">
        <w:t>расчетная</w:t>
      </w:r>
      <w:r w:rsidR="00A23BA8" w:rsidRPr="00A23BA8">
        <w:t xml:space="preserve"> </w:t>
      </w:r>
      <w:r w:rsidRPr="00A23BA8">
        <w:t>производительность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станции</w:t>
      </w:r>
      <w:r w:rsidR="00A23BA8" w:rsidRPr="00A23BA8">
        <w:t xml:space="preserve">. </w:t>
      </w:r>
      <w:r w:rsidRPr="00A23BA8">
        <w:t>Обычно</w:t>
      </w:r>
      <w:r w:rsidR="00A23BA8" w:rsidRPr="00A23BA8">
        <w:t xml:space="preserve"> </w:t>
      </w:r>
      <w:r w:rsidRPr="00A23BA8">
        <w:t>Vp=Vcp</w:t>
      </w:r>
    </w:p>
    <w:p w:rsidR="00A23BA8" w:rsidRDefault="00A23BA8" w:rsidP="00A23BA8">
      <w:pPr>
        <w:tabs>
          <w:tab w:val="left" w:pos="726"/>
        </w:tabs>
        <w:rPr>
          <w:b/>
          <w:i/>
        </w:rPr>
      </w:pPr>
    </w:p>
    <w:p w:rsidR="00A23BA8" w:rsidRDefault="0050577B" w:rsidP="00A23BA8">
      <w:pPr>
        <w:pStyle w:val="1"/>
      </w:pPr>
      <w:bookmarkStart w:id="2" w:name="_Toc283643042"/>
      <w:r>
        <w:rPr>
          <w:lang w:eastAsia="ru-RU"/>
        </w:rPr>
        <w:pict>
          <v:group id="_x0000_s1026" style="position:absolute;left:0;text-align:left;margin-left:670.05pt;margin-top:27.2pt;width:228.2pt;height:793.3pt;flip:x;z-index:251656192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E46DB6" w:rsidRPr="006C51BF" w:rsidRDefault="00E46DB6" w:rsidP="00E46DB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E46DB6" w:rsidRDefault="00E46DB6" w:rsidP="00E46DB6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46DB6" w:rsidRPr="00A23BA8">
        <w:t>Гидравлический</w:t>
      </w:r>
      <w:r w:rsidR="00A23BA8" w:rsidRPr="00A23BA8">
        <w:t xml:space="preserve"> </w:t>
      </w:r>
      <w:r w:rsidR="00E46DB6" w:rsidRPr="00A23BA8">
        <w:t>расчет</w:t>
      </w:r>
      <w:r w:rsidR="00A23BA8" w:rsidRPr="00A23BA8">
        <w:t xml:space="preserve"> </w:t>
      </w:r>
      <w:r w:rsidR="00E46DB6" w:rsidRPr="00A23BA8">
        <w:t>магистрального</w:t>
      </w:r>
      <w:r w:rsidR="00A23BA8" w:rsidRPr="00A23BA8">
        <w:t xml:space="preserve"> </w:t>
      </w:r>
      <w:r w:rsidR="00E46DB6" w:rsidRPr="00A23BA8">
        <w:t>воздухопровода</w:t>
      </w:r>
      <w:bookmarkEnd w:id="2"/>
    </w:p>
    <w:p w:rsidR="00A23BA8" w:rsidRPr="00A23BA8" w:rsidRDefault="00A23BA8" w:rsidP="00A23BA8">
      <w:pPr>
        <w:rPr>
          <w:lang w:eastAsia="en-US"/>
        </w:rPr>
      </w:pPr>
    </w:p>
    <w:p w:rsidR="00A23BA8" w:rsidRPr="00A23BA8" w:rsidRDefault="00E46DB6" w:rsidP="00A23BA8">
      <w:pPr>
        <w:tabs>
          <w:tab w:val="left" w:pos="726"/>
        </w:tabs>
        <w:rPr>
          <w:i/>
          <w:noProof/>
        </w:rPr>
      </w:pPr>
      <w:r w:rsidRPr="00A23BA8">
        <w:rPr>
          <w:i/>
          <w:noProof/>
        </w:rPr>
        <w:t>Схема</w:t>
      </w:r>
      <w:r w:rsidR="00A23BA8" w:rsidRPr="00A23BA8">
        <w:rPr>
          <w:i/>
          <w:noProof/>
        </w:rPr>
        <w:t xml:space="preserve"> </w:t>
      </w:r>
      <w:r w:rsidRPr="00A23BA8">
        <w:rPr>
          <w:i/>
          <w:noProof/>
        </w:rPr>
        <w:t>воздухопровода</w:t>
      </w:r>
      <w:r w:rsidR="00A23BA8" w:rsidRPr="00A23BA8">
        <w:rPr>
          <w:i/>
          <w:noProof/>
        </w:rPr>
        <w:t>:</w:t>
      </w:r>
    </w:p>
    <w:p w:rsidR="00E46DB6" w:rsidRPr="00A23BA8" w:rsidRDefault="0050577B" w:rsidP="00A23BA8">
      <w:pPr>
        <w:tabs>
          <w:tab w:val="left" w:pos="726"/>
        </w:tabs>
        <w:rPr>
          <w:i/>
        </w:rPr>
      </w:pPr>
      <w:r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72.5pt">
            <v:imagedata r:id="rId7" o:title=""/>
          </v:shape>
        </w:pict>
      </w:r>
    </w:p>
    <w:p w:rsidR="00A23BA8" w:rsidRDefault="00A23BA8" w:rsidP="00A23BA8">
      <w:pPr>
        <w:tabs>
          <w:tab w:val="left" w:pos="726"/>
        </w:tabs>
        <w:rPr>
          <w:i/>
        </w:rPr>
      </w:pPr>
    </w:p>
    <w:p w:rsidR="00A23BA8" w:rsidRPr="00A23BA8" w:rsidRDefault="00E46DB6" w:rsidP="00A23BA8">
      <w:pPr>
        <w:tabs>
          <w:tab w:val="left" w:pos="726"/>
        </w:tabs>
        <w:rPr>
          <w:i/>
        </w:rPr>
      </w:pPr>
      <w:r w:rsidRPr="00A23BA8">
        <w:rPr>
          <w:i/>
        </w:rPr>
        <w:t>На</w:t>
      </w:r>
      <w:r w:rsidR="00A23BA8" w:rsidRPr="00A23BA8">
        <w:rPr>
          <w:i/>
        </w:rPr>
        <w:t xml:space="preserve"> </w:t>
      </w:r>
      <w:r w:rsidRPr="00A23BA8">
        <w:rPr>
          <w:i/>
        </w:rPr>
        <w:t>схеме</w:t>
      </w:r>
      <w:r w:rsidR="00A23BA8" w:rsidRPr="00A23BA8">
        <w:rPr>
          <w:i/>
        </w:rPr>
        <w:t>:</w:t>
      </w:r>
    </w:p>
    <w:p w:rsidR="00A23BA8" w:rsidRPr="00A23BA8" w:rsidRDefault="00E46DB6" w:rsidP="00A23BA8">
      <w:pPr>
        <w:tabs>
          <w:tab w:val="left" w:pos="726"/>
        </w:tabs>
        <w:rPr>
          <w:i/>
        </w:rPr>
      </w:pPr>
      <w:r w:rsidRPr="00A23BA8">
        <w:rPr>
          <w:i/>
        </w:rPr>
        <w:t>Рабочих</w:t>
      </w:r>
      <w:r w:rsidR="00A23BA8" w:rsidRPr="00A23BA8">
        <w:rPr>
          <w:i/>
        </w:rPr>
        <w:t xml:space="preserve"> </w:t>
      </w:r>
      <w:r w:rsidRPr="00A23BA8">
        <w:rPr>
          <w:i/>
        </w:rPr>
        <w:t>компрессоров</w:t>
      </w:r>
      <w:r w:rsidR="00A23BA8" w:rsidRPr="00A23BA8">
        <w:rPr>
          <w:i/>
        </w:rPr>
        <w:t xml:space="preserve"> - </w:t>
      </w:r>
      <w:r w:rsidRPr="00A23BA8">
        <w:rPr>
          <w:i/>
        </w:rPr>
        <w:t>3</w:t>
      </w:r>
      <w:r w:rsidR="00A23BA8" w:rsidRPr="00A23BA8">
        <w:rPr>
          <w:i/>
        </w:rPr>
        <w:t xml:space="preserve"> </w:t>
      </w:r>
      <w:r w:rsidRPr="00A23BA8">
        <w:rPr>
          <w:i/>
        </w:rPr>
        <w:t>шт</w:t>
      </w:r>
      <w:r w:rsidR="00A23BA8" w:rsidRPr="00A23BA8">
        <w:rPr>
          <w:i/>
        </w:rPr>
        <w:t>.</w:t>
      </w:r>
      <w:r w:rsidR="00A23BA8">
        <w:rPr>
          <w:i/>
        </w:rPr>
        <w:t xml:space="preserve"> </w:t>
      </w:r>
      <w:r w:rsidRPr="00A23BA8">
        <w:rPr>
          <w:i/>
        </w:rPr>
        <w:t>Резервных</w:t>
      </w:r>
      <w:r w:rsidR="00A23BA8" w:rsidRPr="00A23BA8">
        <w:rPr>
          <w:i/>
        </w:rPr>
        <w:t xml:space="preserve"> </w:t>
      </w:r>
      <w:r w:rsidRPr="00A23BA8">
        <w:rPr>
          <w:i/>
        </w:rPr>
        <w:t>компрессоров</w:t>
      </w:r>
      <w:r w:rsidR="00A23BA8" w:rsidRPr="00A23BA8">
        <w:rPr>
          <w:i/>
        </w:rPr>
        <w:t xml:space="preserve"> - </w:t>
      </w:r>
      <w:r w:rsidRPr="00A23BA8">
        <w:rPr>
          <w:i/>
        </w:rPr>
        <w:t>1</w:t>
      </w:r>
      <w:r w:rsidR="00A23BA8" w:rsidRPr="00A23BA8">
        <w:rPr>
          <w:i/>
        </w:rPr>
        <w:t xml:space="preserve"> </w:t>
      </w:r>
      <w:r w:rsidRPr="00A23BA8">
        <w:rPr>
          <w:i/>
        </w:rPr>
        <w:t>шт</w:t>
      </w:r>
      <w:r w:rsidR="00A23BA8" w:rsidRPr="00A23BA8">
        <w:rPr>
          <w:i/>
        </w:rPr>
        <w:t>.</w:t>
      </w:r>
      <w:r w:rsidR="00A23BA8">
        <w:rPr>
          <w:i/>
        </w:rPr>
        <w:t xml:space="preserve"> </w:t>
      </w:r>
      <w:r w:rsidRPr="00A23BA8">
        <w:rPr>
          <w:i/>
        </w:rPr>
        <w:t>Число</w:t>
      </w:r>
      <w:r w:rsidR="00A23BA8" w:rsidRPr="00A23BA8">
        <w:rPr>
          <w:i/>
        </w:rPr>
        <w:t xml:space="preserve"> </w:t>
      </w:r>
      <w:r w:rsidRPr="00A23BA8">
        <w:rPr>
          <w:i/>
        </w:rPr>
        <w:t>поворотов</w:t>
      </w:r>
      <w:r w:rsidR="00A23BA8" w:rsidRPr="00A23BA8">
        <w:rPr>
          <w:i/>
        </w:rPr>
        <w:t xml:space="preserve"> </w:t>
      </w:r>
      <w:r w:rsidRPr="00A23BA8">
        <w:rPr>
          <w:i/>
        </w:rPr>
        <w:t>на</w:t>
      </w:r>
      <w:r w:rsidR="00A23BA8" w:rsidRPr="00A23BA8">
        <w:rPr>
          <w:i/>
        </w:rPr>
        <w:t xml:space="preserve"> </w:t>
      </w:r>
      <w:r w:rsidRPr="00A23BA8">
        <w:rPr>
          <w:i/>
        </w:rPr>
        <w:t>90</w:t>
      </w:r>
      <w:r w:rsidRPr="00A23BA8">
        <w:rPr>
          <w:i/>
          <w:vertAlign w:val="superscript"/>
        </w:rPr>
        <w:t>о</w:t>
      </w:r>
      <w:r w:rsidR="00A23BA8" w:rsidRPr="00A23BA8">
        <w:rPr>
          <w:i/>
        </w:rPr>
        <w:t xml:space="preserve"> - </w:t>
      </w:r>
      <w:r w:rsidRPr="00A23BA8">
        <w:rPr>
          <w:i/>
        </w:rPr>
        <w:t>10</w:t>
      </w:r>
      <w:r w:rsidR="00A23BA8" w:rsidRPr="00A23BA8">
        <w:rPr>
          <w:i/>
        </w:rPr>
        <w:t xml:space="preserve"> </w:t>
      </w:r>
      <w:r w:rsidRPr="00A23BA8">
        <w:rPr>
          <w:i/>
        </w:rPr>
        <w:t>шт</w:t>
      </w:r>
      <w:r w:rsidR="00A23BA8" w:rsidRPr="00A23BA8">
        <w:rPr>
          <w:i/>
        </w:rPr>
        <w:t>.</w:t>
      </w:r>
      <w:r w:rsidR="00A23BA8">
        <w:rPr>
          <w:i/>
        </w:rPr>
        <w:t xml:space="preserve"> </w:t>
      </w:r>
      <w:r w:rsidRPr="00A23BA8">
        <w:rPr>
          <w:i/>
        </w:rPr>
        <w:t>Число</w:t>
      </w:r>
      <w:r w:rsidR="00A23BA8" w:rsidRPr="00A23BA8">
        <w:rPr>
          <w:i/>
        </w:rPr>
        <w:t xml:space="preserve"> </w:t>
      </w:r>
      <w:r w:rsidRPr="00A23BA8">
        <w:rPr>
          <w:i/>
        </w:rPr>
        <w:t>тройников</w:t>
      </w:r>
      <w:r w:rsidR="00A23BA8" w:rsidRPr="00A23BA8">
        <w:rPr>
          <w:i/>
        </w:rPr>
        <w:t xml:space="preserve"> - </w:t>
      </w:r>
      <w:r w:rsidRPr="00A23BA8">
        <w:rPr>
          <w:i/>
        </w:rPr>
        <w:t>3</w:t>
      </w:r>
      <w:r w:rsidR="00A23BA8" w:rsidRPr="00A23BA8">
        <w:rPr>
          <w:i/>
        </w:rPr>
        <w:t xml:space="preserve"> </w:t>
      </w:r>
      <w:r w:rsidRPr="00A23BA8">
        <w:rPr>
          <w:i/>
        </w:rPr>
        <w:t>шт</w:t>
      </w:r>
      <w:r w:rsidR="00A23BA8" w:rsidRPr="00A23BA8">
        <w:rPr>
          <w:i/>
        </w:rPr>
        <w:t>.</w:t>
      </w:r>
      <w:r w:rsidR="00A23BA8">
        <w:rPr>
          <w:i/>
        </w:rPr>
        <w:t xml:space="preserve"> </w:t>
      </w:r>
      <w:r w:rsidRPr="00A23BA8">
        <w:rPr>
          <w:i/>
        </w:rPr>
        <w:t>Число</w:t>
      </w:r>
      <w:r w:rsidR="00A23BA8" w:rsidRPr="00A23BA8">
        <w:rPr>
          <w:i/>
        </w:rPr>
        <w:t xml:space="preserve"> </w:t>
      </w:r>
      <w:r w:rsidRPr="00A23BA8">
        <w:rPr>
          <w:i/>
        </w:rPr>
        <w:t>задвижек</w:t>
      </w:r>
      <w:r w:rsidR="00A23BA8" w:rsidRPr="00A23BA8">
        <w:rPr>
          <w:i/>
        </w:rPr>
        <w:t xml:space="preserve"> - </w:t>
      </w:r>
      <w:r w:rsidRPr="00A23BA8">
        <w:rPr>
          <w:i/>
        </w:rPr>
        <w:t>4</w:t>
      </w:r>
      <w:r w:rsidR="00A23BA8" w:rsidRPr="00A23BA8">
        <w:rPr>
          <w:i/>
        </w:rPr>
        <w:t xml:space="preserve"> </w:t>
      </w:r>
      <w:r w:rsidRPr="00A23BA8">
        <w:rPr>
          <w:i/>
        </w:rPr>
        <w:t>шт</w:t>
      </w:r>
      <w:r w:rsidR="00A23BA8" w:rsidRPr="00A23BA8">
        <w:rPr>
          <w:i/>
        </w:rPr>
        <w:t>.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1</w:t>
      </w:r>
      <w:r w:rsidR="00A23BA8" w:rsidRPr="00A23BA8">
        <w:t xml:space="preserve">) </w:t>
      </w:r>
      <w:r w:rsidRPr="00A23BA8">
        <w:t>Ориентировочно</w:t>
      </w:r>
      <w:r w:rsidR="00A23BA8" w:rsidRPr="00A23BA8">
        <w:t xml:space="preserve"> </w:t>
      </w:r>
      <w:r w:rsidRPr="00A23BA8">
        <w:t>оцениваем</w:t>
      </w:r>
      <w:r w:rsidR="00A23BA8" w:rsidRPr="00A23BA8">
        <w:t xml:space="preserve"> </w:t>
      </w:r>
      <w:r w:rsidRPr="00A23BA8">
        <w:t>приведенные</w:t>
      </w:r>
      <w:r w:rsidR="00A23BA8" w:rsidRPr="00A23BA8">
        <w:t xml:space="preserve"> </w:t>
      </w:r>
      <w:r w:rsidRPr="00A23BA8">
        <w:t>длины</w:t>
      </w:r>
      <w:r w:rsidR="00A23BA8" w:rsidRPr="00A23BA8">
        <w:t xml:space="preserve"> </w:t>
      </w:r>
      <w:r w:rsidRPr="00A23BA8">
        <w:t>участков</w:t>
      </w:r>
      <w:r w:rsidR="00A23BA8" w:rsidRPr="00A23BA8">
        <w:t xml:space="preserve"> </w:t>
      </w:r>
      <w:r w:rsidRPr="00A23BA8">
        <w:t>lпр</w:t>
      </w:r>
      <w:r w:rsidR="00A23BA8">
        <w:t>, м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lпр=</w:t>
      </w:r>
      <w:r w:rsidR="00A23BA8">
        <w:t xml:space="preserve"> (</w:t>
      </w:r>
      <w:r w:rsidRPr="00A23BA8">
        <w:t>1,05-1,2</w:t>
      </w:r>
      <w:r w:rsidR="00A23BA8" w:rsidRPr="00A23BA8">
        <w:t xml:space="preserve">) </w:t>
      </w:r>
      <w:r w:rsidRPr="00A23BA8">
        <w:t>li=1,2235=282</w:t>
      </w:r>
      <w:r w:rsidR="00A23BA8" w:rsidRPr="00A23BA8">
        <w:t xml:space="preserve"> </w:t>
      </w:r>
      <w:r w:rsidRPr="00A23BA8">
        <w:t>м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2</w:t>
      </w:r>
      <w:r w:rsidR="00A23BA8" w:rsidRPr="00A23BA8">
        <w:t xml:space="preserve">) </w:t>
      </w:r>
      <w:r w:rsidRPr="00A23BA8">
        <w:t>Принимаем</w:t>
      </w:r>
      <w:r w:rsidR="00A23BA8" w:rsidRPr="00A23BA8">
        <w:t xml:space="preserve"> </w:t>
      </w:r>
      <w:r w:rsidRPr="00A23BA8">
        <w:t>приближенное</w:t>
      </w:r>
      <w:r w:rsidR="00A23BA8" w:rsidRPr="00A23BA8">
        <w:t xml:space="preserve"> </w:t>
      </w:r>
      <w:r w:rsidRPr="00A23BA8">
        <w:t>значение</w:t>
      </w:r>
      <w:r w:rsidR="00A23BA8" w:rsidRPr="00A23BA8">
        <w:t xml:space="preserve"> </w:t>
      </w:r>
      <w:r w:rsidRPr="00A23BA8">
        <w:t>удельного</w:t>
      </w:r>
      <w:r w:rsidR="00A23BA8" w:rsidRPr="00A23BA8">
        <w:t xml:space="preserve"> </w:t>
      </w:r>
      <w:r w:rsidRPr="00A23BA8">
        <w:t>падения</w:t>
      </w:r>
      <w:r w:rsidR="00A23BA8" w:rsidRPr="00A23BA8">
        <w:t xml:space="preserve"> </w:t>
      </w:r>
      <w:r w:rsidRPr="00A23BA8">
        <w:t>давления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участках</w:t>
      </w:r>
      <w:r w:rsidR="00A23BA8" w:rsidRPr="00A23BA8">
        <w:t xml:space="preserve"> </w:t>
      </w:r>
      <w:r w:rsidRPr="00A23BA8">
        <w:t>ΔРуд=60</w:t>
      </w:r>
      <w:r w:rsidR="00A23BA8" w:rsidRPr="00A23BA8">
        <w:t xml:space="preserve"> </w:t>
      </w:r>
      <w:r w:rsidRPr="00A23BA8">
        <w:t>Па/м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3</w:t>
      </w:r>
      <w:r w:rsidR="00A23BA8" w:rsidRPr="00A23BA8">
        <w:t xml:space="preserve">) </w:t>
      </w:r>
      <w:r w:rsidRPr="00A23BA8">
        <w:t>Оцениваем</w:t>
      </w:r>
      <w:r w:rsidR="00A23BA8" w:rsidRPr="00A23BA8">
        <w:t xml:space="preserve"> </w:t>
      </w:r>
      <w:r w:rsidRPr="00A23BA8">
        <w:t>падение</w:t>
      </w:r>
      <w:r w:rsidR="00A23BA8" w:rsidRPr="00A23BA8">
        <w:t xml:space="preserve"> </w:t>
      </w:r>
      <w:r w:rsidRPr="00A23BA8">
        <w:t>давления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участках</w:t>
      </w:r>
      <w:r w:rsidR="00A23BA8" w:rsidRPr="00A23BA8">
        <w:t xml:space="preserve"> </w:t>
      </w:r>
      <w:r w:rsidRPr="00A23BA8">
        <w:t>магистрали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ΔРi=ΔРудli=60282=16920</w:t>
      </w:r>
      <w:r w:rsidR="00A23BA8" w:rsidRPr="00A23BA8">
        <w:t xml:space="preserve"> </w:t>
      </w:r>
      <w:r w:rsidRPr="00A23BA8">
        <w:t>Па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4</w:t>
      </w:r>
      <w:r w:rsidR="00A23BA8" w:rsidRPr="00A23BA8">
        <w:t xml:space="preserve">) </w:t>
      </w:r>
      <w:r w:rsidRPr="00A23BA8">
        <w:t>Оцениваем</w:t>
      </w:r>
      <w:r w:rsidR="00A23BA8" w:rsidRPr="00A23BA8">
        <w:t xml:space="preserve"> </w:t>
      </w:r>
      <w:r w:rsidRPr="00A23BA8">
        <w:t>средние</w:t>
      </w:r>
      <w:r w:rsidR="00A23BA8" w:rsidRPr="00A23BA8">
        <w:t xml:space="preserve"> </w:t>
      </w:r>
      <w:r w:rsidRPr="00A23BA8">
        <w:t>параметры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участках</w:t>
      </w:r>
      <w:r w:rsidR="00A23BA8" w:rsidRPr="00A23BA8">
        <w:t>:</w:t>
      </w:r>
    </w:p>
    <w:p w:rsidR="00A23BA8" w:rsidRPr="00A23BA8" w:rsidRDefault="00E46DB6" w:rsidP="00A23BA8">
      <w:pPr>
        <w:tabs>
          <w:tab w:val="left" w:pos="726"/>
        </w:tabs>
      </w:pPr>
      <w:r w:rsidRPr="00A23BA8">
        <w:lastRenderedPageBreak/>
        <w:t>а</w:t>
      </w:r>
      <w:r w:rsidR="00A23BA8" w:rsidRPr="00A23BA8">
        <w:t xml:space="preserve">) </w:t>
      </w:r>
      <w:r w:rsidRPr="00A23BA8">
        <w:t>давление</w:t>
      </w:r>
      <w:r w:rsidR="00A23BA8" w:rsidRPr="00A23BA8">
        <w:t xml:space="preserve"> </w:t>
      </w:r>
      <w:r w:rsidRPr="00A23BA8">
        <w:t>Рср,</w:t>
      </w:r>
      <w:r w:rsidR="00A23BA8" w:rsidRPr="00A23BA8">
        <w:t xml:space="preserve"> </w:t>
      </w:r>
      <w:r w:rsidRPr="00A23BA8">
        <w:t>МПа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Рср=Р’+0,5ΔРi=0,67+0,50,016920=0,678</w:t>
      </w:r>
      <w:r w:rsidR="00A23BA8" w:rsidRPr="00A23BA8">
        <w:t xml:space="preserve"> </w:t>
      </w:r>
      <w:r w:rsidRPr="00A23BA8">
        <w:t>Мпа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б</w:t>
      </w:r>
      <w:r w:rsidR="00A23BA8" w:rsidRPr="00A23BA8">
        <w:t xml:space="preserve">) </w:t>
      </w:r>
      <w:r w:rsidRPr="00A23BA8">
        <w:t>температура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tср,</w:t>
      </w:r>
      <w:r w:rsidR="00A23BA8" w:rsidRPr="00A23BA8">
        <w:t xml:space="preserve"> </w:t>
      </w:r>
      <w:r w:rsidRPr="00A23BA8">
        <w:rPr>
          <w:vertAlign w:val="superscript"/>
        </w:rPr>
        <w:t>о</w:t>
      </w:r>
      <w:r w:rsidRPr="00A23BA8">
        <w:t>С</w:t>
      </w:r>
      <w:r w:rsidR="00A23BA8" w:rsidRPr="00A23BA8">
        <w:t xml:space="preserve"> </w:t>
      </w:r>
      <w:r w:rsidRPr="00A23BA8">
        <w:t>принимается</w:t>
      </w:r>
      <w:r w:rsidR="00A23BA8" w:rsidRPr="00A23BA8">
        <w:t xml:space="preserve"> </w:t>
      </w:r>
      <w:r w:rsidRPr="00A23BA8">
        <w:t>низменной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длине</w:t>
      </w:r>
      <w:r w:rsidR="00A23BA8" w:rsidRPr="00A23BA8">
        <w:t xml:space="preserve"> </w:t>
      </w:r>
      <w:r w:rsidRPr="00A23BA8">
        <w:t>магистрали</w:t>
      </w:r>
      <w:r w:rsidR="00A23BA8">
        <w:t xml:space="preserve"> (</w:t>
      </w:r>
      <w:r w:rsidRPr="00A23BA8">
        <w:t>охлаждением</w:t>
      </w:r>
      <w:r w:rsidR="00A23BA8" w:rsidRPr="00A23BA8">
        <w:t xml:space="preserve"> </w:t>
      </w:r>
      <w:r w:rsidRPr="00A23BA8">
        <w:t>пренебрегаем</w:t>
      </w:r>
      <w:r w:rsidR="00A23BA8" w:rsidRPr="00A23BA8">
        <w:t>):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  <w:rPr>
          <w:lang w:val="en-US"/>
        </w:rPr>
      </w:pPr>
      <w:r w:rsidRPr="00A23BA8">
        <w:t>tср=tп=tс=35</w:t>
      </w:r>
      <w:r w:rsidRPr="00A23BA8">
        <w:rPr>
          <w:vertAlign w:val="superscript"/>
        </w:rPr>
        <w:t>о</w:t>
      </w:r>
      <w:r w:rsidRPr="00A23BA8">
        <w:t>С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в</w:t>
      </w:r>
      <w:r w:rsidR="00A23BA8" w:rsidRPr="00A23BA8">
        <w:t xml:space="preserve">) </w:t>
      </w:r>
      <w:r w:rsidRPr="00A23BA8">
        <w:t>плотность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участках</w:t>
      </w:r>
      <w:r w:rsidR="00A23BA8" w:rsidRPr="00A23BA8">
        <w:t xml:space="preserve"> </w:t>
      </w:r>
      <w:r w:rsidRPr="00A23BA8">
        <w:t>ρ’ср,</w:t>
      </w:r>
      <w:r w:rsidR="00A23BA8" w:rsidRPr="00A23BA8">
        <w:t xml:space="preserve"> </w:t>
      </w:r>
      <w:r w:rsidRPr="00A23BA8">
        <w:t>кг/м</w:t>
      </w:r>
      <w:r w:rsidRPr="00A23BA8">
        <w:rPr>
          <w:vertAlign w:val="superscript"/>
        </w:rPr>
        <w:t>3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ρ’</w:t>
      </w:r>
      <w:r w:rsidRPr="00A23BA8">
        <w:rPr>
          <w:vertAlign w:val="subscript"/>
        </w:rPr>
        <w:t>ср</w:t>
      </w:r>
      <w:r w:rsidRPr="00A23BA8">
        <w:t>=ρ</w:t>
      </w:r>
      <w:r w:rsidRPr="00A23BA8">
        <w:rPr>
          <w:vertAlign w:val="subscript"/>
        </w:rPr>
        <w:t>о</w:t>
      </w:r>
      <w:r w:rsidRPr="00A23BA8">
        <w:t>Р’</w:t>
      </w:r>
      <w:r w:rsidRPr="00A23BA8">
        <w:rPr>
          <w:vertAlign w:val="subscript"/>
        </w:rPr>
        <w:t>ср</w:t>
      </w:r>
      <w:r w:rsidRPr="00A23BA8">
        <w:t>Т</w:t>
      </w:r>
      <w:r w:rsidRPr="00A23BA8">
        <w:rPr>
          <w:vertAlign w:val="subscript"/>
        </w:rPr>
        <w:t>о</w:t>
      </w:r>
      <w:r w:rsidRPr="00A23BA8">
        <w:t>/Р</w:t>
      </w:r>
      <w:r w:rsidRPr="00A23BA8">
        <w:rPr>
          <w:vertAlign w:val="subscript"/>
        </w:rPr>
        <w:t>о</w:t>
      </w:r>
      <w:r w:rsidRPr="00A23BA8">
        <w:t>Т</w:t>
      </w:r>
      <w:r w:rsidRPr="00A23BA8">
        <w:rPr>
          <w:vertAlign w:val="subscript"/>
        </w:rPr>
        <w:t>ср1</w:t>
      </w:r>
      <w:r w:rsidRPr="00A23BA8">
        <w:t>=1,2940,67273/0,101325308=7,584</w:t>
      </w:r>
      <w:r w:rsidR="00A23BA8" w:rsidRPr="00A23BA8">
        <w:t xml:space="preserve"> </w:t>
      </w:r>
      <w:r w:rsidRPr="00A23BA8">
        <w:t>кг/м</w:t>
      </w:r>
      <w:r w:rsidRPr="00A23BA8">
        <w:rPr>
          <w:vertAlign w:val="superscript"/>
        </w:rPr>
        <w:t>3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5</w:t>
      </w:r>
      <w:r w:rsidR="00A23BA8" w:rsidRPr="00A23BA8">
        <w:t xml:space="preserve">) </w:t>
      </w:r>
      <w:r w:rsidRPr="00A23BA8">
        <w:t>Вычисляем</w:t>
      </w:r>
      <w:r w:rsidR="00A23BA8" w:rsidRPr="00A23BA8">
        <w:t xml:space="preserve"> </w:t>
      </w:r>
      <w:r w:rsidRPr="00A23BA8">
        <w:t>действительные</w:t>
      </w:r>
      <w:r w:rsidR="00A23BA8" w:rsidRPr="00A23BA8">
        <w:t xml:space="preserve"> </w:t>
      </w:r>
      <w:r w:rsidRPr="00A23BA8">
        <w:t>средние</w:t>
      </w:r>
      <w:r w:rsidR="00A23BA8" w:rsidRPr="00A23BA8">
        <w:t xml:space="preserve"> </w:t>
      </w:r>
      <w:r w:rsidRPr="00A23BA8">
        <w:t>объемные</w:t>
      </w:r>
      <w:r w:rsidR="00A23BA8" w:rsidRPr="00A23BA8">
        <w:t xml:space="preserve"> </w:t>
      </w:r>
      <w:r w:rsidRPr="00A23BA8">
        <w:t>расходы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участках</w:t>
      </w:r>
      <w:r w:rsidR="00A23BA8" w:rsidRPr="00A23BA8">
        <w:t xml:space="preserve"> </w:t>
      </w:r>
      <w:r w:rsidRPr="00A23BA8">
        <w:t>воздухопровода</w:t>
      </w:r>
      <w:r w:rsidR="00A23BA8" w:rsidRPr="00A23BA8">
        <w:t xml:space="preserve"> </w:t>
      </w:r>
      <w:r w:rsidRPr="00A23BA8">
        <w:t>V’cр,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V’</w:t>
      </w:r>
      <w:r w:rsidRPr="00A23BA8">
        <w:rPr>
          <w:vertAlign w:val="subscript"/>
        </w:rPr>
        <w:t>cр</w:t>
      </w:r>
      <w:r w:rsidRPr="00A23BA8">
        <w:t>=G’</w:t>
      </w:r>
      <w:r w:rsidRPr="00A23BA8">
        <w:rPr>
          <w:vertAlign w:val="subscript"/>
        </w:rPr>
        <w:t>i</w:t>
      </w:r>
      <w:r w:rsidRPr="00A23BA8">
        <w:t>/ρ’</w:t>
      </w:r>
      <w:r w:rsidRPr="00A23BA8">
        <w:rPr>
          <w:vertAlign w:val="subscript"/>
        </w:rPr>
        <w:t>ср</w:t>
      </w:r>
      <w:r w:rsidRPr="00A23BA8">
        <w:t>=2,437/7,584=0,32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6</w:t>
      </w:r>
      <w:r w:rsidR="00A23BA8" w:rsidRPr="00A23BA8">
        <w:t xml:space="preserve">) </w:t>
      </w:r>
      <w:r w:rsidRPr="00A23BA8">
        <w:t>Принимается</w:t>
      </w:r>
      <w:r w:rsidR="00A23BA8" w:rsidRPr="00A23BA8">
        <w:t xml:space="preserve"> </w:t>
      </w:r>
      <w:r w:rsidRPr="00A23BA8">
        <w:t>значение</w:t>
      </w:r>
      <w:r w:rsidR="00A23BA8" w:rsidRPr="00A23BA8">
        <w:t xml:space="preserve"> </w:t>
      </w:r>
      <w:r w:rsidRPr="00A23BA8">
        <w:t>экономически</w:t>
      </w:r>
      <w:r w:rsidR="00A23BA8" w:rsidRPr="00A23BA8">
        <w:t xml:space="preserve"> </w:t>
      </w:r>
      <w:r w:rsidRPr="00A23BA8">
        <w:t>оптимальной</w:t>
      </w:r>
      <w:r w:rsidR="00A23BA8" w:rsidRPr="00A23BA8">
        <w:t xml:space="preserve"> </w:t>
      </w:r>
      <w:r w:rsidRPr="00A23BA8">
        <w:t>скорости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трубопроводе</w:t>
      </w:r>
      <w:r w:rsidR="00A23BA8" w:rsidRPr="00A23BA8">
        <w:t xml:space="preserve"> </w:t>
      </w:r>
      <w:r w:rsidRPr="00A23BA8">
        <w:t>Wоп=14</w:t>
      </w:r>
      <w:r w:rsidR="00A23BA8" w:rsidRPr="00A23BA8">
        <w:t xml:space="preserve"> </w:t>
      </w:r>
      <w:r w:rsidRPr="00A23BA8">
        <w:t>м/с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7</w:t>
      </w:r>
      <w:r w:rsidR="00A23BA8" w:rsidRPr="00A23BA8">
        <w:t xml:space="preserve">) </w:t>
      </w:r>
      <w:r w:rsidRPr="00A23BA8">
        <w:t>Определяем</w:t>
      </w:r>
      <w:r w:rsidR="00A23BA8" w:rsidRPr="00A23BA8">
        <w:t xml:space="preserve"> </w:t>
      </w:r>
      <w:r w:rsidRPr="00A23BA8">
        <w:t>ориентировочные</w:t>
      </w:r>
      <w:r w:rsidR="00A23BA8" w:rsidRPr="00A23BA8">
        <w:t xml:space="preserve"> </w:t>
      </w:r>
      <w:r w:rsidRPr="00A23BA8">
        <w:t>значения</w:t>
      </w:r>
      <w:r w:rsidR="00A23BA8" w:rsidRPr="00A23BA8">
        <w:t xml:space="preserve"> </w:t>
      </w:r>
      <w:r w:rsidRPr="00A23BA8">
        <w:t>внутренних</w:t>
      </w:r>
      <w:r w:rsidR="00A23BA8" w:rsidRPr="00A23BA8">
        <w:t xml:space="preserve"> </w:t>
      </w:r>
      <w:r w:rsidRPr="00A23BA8">
        <w:t>диаметров</w:t>
      </w:r>
      <w:r w:rsidR="00A23BA8" w:rsidRPr="00A23BA8">
        <w:t xml:space="preserve"> </w:t>
      </w:r>
      <w:r w:rsidRPr="00A23BA8">
        <w:t>труб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участках</w:t>
      </w:r>
      <w:r w:rsidR="00A23BA8" w:rsidRPr="00A23BA8">
        <w:t xml:space="preserve"> </w:t>
      </w:r>
      <w:r w:rsidRPr="00A23BA8">
        <w:t>Dвн</w:t>
      </w:r>
      <w:r w:rsidRPr="00A23BA8">
        <w:rPr>
          <w:vertAlign w:val="superscript"/>
        </w:rPr>
        <w:t>рас</w:t>
      </w:r>
      <w:r w:rsidR="00A23BA8">
        <w:t>, м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A23BA8" w:rsidRDefault="00E46DB6" w:rsidP="00A23BA8">
      <w:pPr>
        <w:tabs>
          <w:tab w:val="left" w:pos="726"/>
        </w:tabs>
      </w:pPr>
      <w:r w:rsidRPr="00A23BA8">
        <w:t>Dвн</w:t>
      </w:r>
      <w:r w:rsidRPr="00A23BA8">
        <w:rPr>
          <w:vertAlign w:val="superscript"/>
        </w:rPr>
        <w:t>рас</w:t>
      </w:r>
      <w:r w:rsidR="00A23BA8" w:rsidRPr="00A23BA8">
        <w:t xml:space="preserve"> </w:t>
      </w:r>
      <w:r w:rsidRPr="00A23BA8">
        <w:t>=√4V’cр/πWоп=√40,32/π14=0,17м</w:t>
      </w:r>
    </w:p>
    <w:p w:rsidR="0018079B" w:rsidRPr="00A23BA8" w:rsidRDefault="0018079B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8</w:t>
      </w:r>
      <w:r w:rsidR="00A23BA8" w:rsidRPr="00A23BA8">
        <w:t xml:space="preserve">) </w:t>
      </w:r>
      <w:r w:rsidRPr="00A23BA8">
        <w:t>По</w:t>
      </w:r>
      <w:r w:rsidR="00A23BA8" w:rsidRPr="00A23BA8">
        <w:t xml:space="preserve"> </w:t>
      </w:r>
      <w:r w:rsidRPr="00A23BA8">
        <w:t>ГОСТу</w:t>
      </w:r>
      <w:r w:rsidR="00A23BA8" w:rsidRPr="00A23BA8">
        <w:t xml:space="preserve"> </w:t>
      </w:r>
      <w:r w:rsidRPr="00A23BA8">
        <w:t>выбираем</w:t>
      </w:r>
      <w:r w:rsidR="00A23BA8" w:rsidRPr="00A23BA8">
        <w:t xml:space="preserve"> </w:t>
      </w:r>
      <w:r w:rsidRPr="00A23BA8">
        <w:t>ближайшие</w:t>
      </w:r>
      <w:r w:rsidR="00A23BA8" w:rsidRPr="00A23BA8">
        <w:t xml:space="preserve"> </w:t>
      </w:r>
      <w:r w:rsidRPr="00A23BA8">
        <w:t>значения</w:t>
      </w:r>
      <w:r w:rsidR="00A23BA8" w:rsidRPr="00A23BA8">
        <w:t xml:space="preserve"> </w:t>
      </w:r>
      <w:r w:rsidRPr="00A23BA8">
        <w:t>внутренних</w:t>
      </w:r>
      <w:r w:rsidR="00A23BA8" w:rsidRPr="00A23BA8">
        <w:t xml:space="preserve"> </w:t>
      </w:r>
      <w:r w:rsidRPr="00A23BA8">
        <w:t>диаметров</w:t>
      </w:r>
      <w:r w:rsidR="00A23BA8" w:rsidRPr="00A23BA8">
        <w:t xml:space="preserve"> </w:t>
      </w:r>
      <w:r w:rsidRPr="00A23BA8">
        <w:t>труб</w:t>
      </w:r>
      <w:r w:rsidR="00A23BA8" w:rsidRPr="00A23BA8">
        <w:t xml:space="preserve"> </w:t>
      </w:r>
      <w:r w:rsidRPr="00A23BA8">
        <w:t>Dv=170мм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9</w:t>
      </w:r>
      <w:r w:rsidR="00A23BA8" w:rsidRPr="00A23BA8">
        <w:t xml:space="preserve">) </w:t>
      </w:r>
      <w:r w:rsidRPr="00A23BA8">
        <w:t>Оцениваем</w:t>
      </w:r>
      <w:r w:rsidR="00A23BA8" w:rsidRPr="00A23BA8">
        <w:t xml:space="preserve"> </w:t>
      </w:r>
      <w:r w:rsidRPr="00A23BA8">
        <w:t>абсолютную</w:t>
      </w:r>
      <w:r w:rsidR="00A23BA8" w:rsidRPr="00A23BA8">
        <w:t xml:space="preserve"> </w:t>
      </w:r>
      <w:r w:rsidRPr="00A23BA8">
        <w:t>шероховатость</w:t>
      </w:r>
      <w:r w:rsidR="00A23BA8" w:rsidRPr="00A23BA8">
        <w:t xml:space="preserve"> </w:t>
      </w:r>
      <w:r w:rsidRPr="00A23BA8">
        <w:t>из</w:t>
      </w:r>
      <w:r w:rsidR="00A23BA8" w:rsidRPr="00A23BA8">
        <w:t xml:space="preserve"> </w:t>
      </w:r>
      <w:r w:rsidRPr="00A23BA8">
        <w:t>{3</w:t>
      </w:r>
      <w:r w:rsidR="00A23BA8">
        <w:t>, с.1</w:t>
      </w:r>
      <w:r w:rsidRPr="00A23BA8">
        <w:t>4}</w:t>
      </w:r>
      <w:r w:rsidR="00A23BA8" w:rsidRPr="00A23BA8">
        <w:t xml:space="preserve"> </w:t>
      </w:r>
      <w:r w:rsidRPr="00A23BA8">
        <w:t>для</w:t>
      </w:r>
      <w:r w:rsidR="00A23BA8" w:rsidRPr="00A23BA8">
        <w:t xml:space="preserve"> </w:t>
      </w:r>
      <w:r w:rsidRPr="00A23BA8">
        <w:t>воздуховодов</w:t>
      </w:r>
      <w:r w:rsidR="00A23BA8" w:rsidRPr="00A23BA8">
        <w:t xml:space="preserve"> </w:t>
      </w:r>
      <w:r w:rsidRPr="00A23BA8">
        <w:t>турбокомпрессоров</w:t>
      </w:r>
      <w:r w:rsidR="00A23BA8" w:rsidRPr="00A23BA8">
        <w:t xml:space="preserve">: </w:t>
      </w:r>
      <w:r w:rsidRPr="00A23BA8">
        <w:t>Δ=0,8</w:t>
      </w:r>
      <w:r w:rsidR="00A23BA8" w:rsidRPr="00A23BA8">
        <w:t xml:space="preserve"> </w:t>
      </w:r>
      <w:r w:rsidRPr="00A23BA8">
        <w:t>мм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Относительную</w:t>
      </w:r>
      <w:r w:rsidR="00A23BA8" w:rsidRPr="00A23BA8">
        <w:t xml:space="preserve"> </w:t>
      </w:r>
      <w:r w:rsidRPr="00A23BA8">
        <w:t>шероховатость</w:t>
      </w:r>
      <w:r w:rsidR="00A23BA8" w:rsidRPr="00A23BA8">
        <w:t xml:space="preserve">: </w:t>
      </w:r>
      <w:r w:rsidRPr="00A23BA8">
        <w:t>ei=Δ/Dv=0,8/0,17=4,71</w:t>
      </w:r>
    </w:p>
    <w:p w:rsidR="00A23BA8" w:rsidRPr="00A23BA8" w:rsidRDefault="00E46DB6" w:rsidP="00A23BA8">
      <w:pPr>
        <w:tabs>
          <w:tab w:val="left" w:pos="726"/>
        </w:tabs>
      </w:pPr>
      <w:r w:rsidRPr="00A23BA8">
        <w:lastRenderedPageBreak/>
        <w:t>10</w:t>
      </w:r>
      <w:r w:rsidR="00A23BA8" w:rsidRPr="00A23BA8">
        <w:t xml:space="preserve">) </w:t>
      </w:r>
      <w:r w:rsidRPr="00A23BA8">
        <w:t>Фактические</w:t>
      </w:r>
      <w:r w:rsidR="00A23BA8" w:rsidRPr="00A23BA8">
        <w:t xml:space="preserve"> </w:t>
      </w:r>
      <w:r w:rsidRPr="00A23BA8">
        <w:t>скорости</w:t>
      </w:r>
      <w:r w:rsidR="00A23BA8" w:rsidRPr="00A23BA8">
        <w:t xml:space="preserve"> </w:t>
      </w:r>
      <w:r w:rsidRPr="00A23BA8">
        <w:t>воздуха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Wi=4</w:t>
      </w:r>
      <w:r w:rsidRPr="00A23BA8">
        <w:rPr>
          <w:lang w:val="en-US"/>
        </w:rPr>
        <w:t>V</w:t>
      </w:r>
      <w:r w:rsidRPr="00A23BA8">
        <w:t>’ср/πDv</w:t>
      </w:r>
      <w:r w:rsidRPr="00A23BA8">
        <w:rPr>
          <w:vertAlign w:val="superscript"/>
        </w:rPr>
        <w:t>2</w:t>
      </w:r>
      <w:r w:rsidRPr="00A23BA8">
        <w:t>=40,32/π0,17</w:t>
      </w:r>
      <w:r w:rsidRPr="00A23BA8">
        <w:rPr>
          <w:vertAlign w:val="superscript"/>
        </w:rPr>
        <w:t>2</w:t>
      </w:r>
      <w:r w:rsidRPr="00A23BA8">
        <w:t>=14,09</w:t>
      </w:r>
      <w:r w:rsidR="00A23BA8" w:rsidRPr="00A23BA8">
        <w:t xml:space="preserve"> </w:t>
      </w:r>
      <w:r w:rsidRPr="00A23BA8">
        <w:t>м/с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11</w:t>
      </w:r>
      <w:r w:rsidR="00A23BA8" w:rsidRPr="00A23BA8">
        <w:t xml:space="preserve">) </w:t>
      </w:r>
      <w:r w:rsidRPr="00A23BA8">
        <w:t>Оцениваем</w:t>
      </w:r>
      <w:r w:rsidR="00A23BA8" w:rsidRPr="00A23BA8">
        <w:t xml:space="preserve"> </w:t>
      </w:r>
      <w:r w:rsidRPr="00A23BA8">
        <w:t>режим</w:t>
      </w:r>
      <w:r w:rsidR="00A23BA8" w:rsidRPr="00A23BA8">
        <w:t xml:space="preserve"> </w:t>
      </w:r>
      <w:r w:rsidRPr="00A23BA8">
        <w:t>течения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трубопроводе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Re=WiDvρ’ср/μв=14,090,177,584/17,210</w:t>
      </w:r>
      <w:r w:rsidRPr="00A23BA8">
        <w:rPr>
          <w:vertAlign w:val="superscript"/>
        </w:rPr>
        <w:t>-6</w:t>
      </w:r>
      <w:r w:rsidRPr="00A23BA8">
        <w:t>=1,056х10</w:t>
      </w:r>
      <w:r w:rsidRPr="00A23BA8">
        <w:rPr>
          <w:vertAlign w:val="superscript"/>
        </w:rPr>
        <w:t>6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μв-коэффициент</w:t>
      </w:r>
      <w:r w:rsidR="00A23BA8" w:rsidRPr="00A23BA8">
        <w:t xml:space="preserve"> </w:t>
      </w:r>
      <w:r w:rsidRPr="00A23BA8">
        <w:t>динамической</w:t>
      </w:r>
      <w:r w:rsidR="00A23BA8" w:rsidRPr="00A23BA8">
        <w:t xml:space="preserve"> </w:t>
      </w:r>
      <w:r w:rsidRPr="00A23BA8">
        <w:t>вязкости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[</w:t>
      </w:r>
      <w:r w:rsidRPr="00A23BA8">
        <w:t>3</w:t>
      </w:r>
      <w:r w:rsidR="00A23BA8" w:rsidRPr="00A23BA8">
        <w:t xml:space="preserve">], </w:t>
      </w:r>
      <w:r w:rsidRPr="00A23BA8">
        <w:t>Пас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тогда</w:t>
      </w:r>
      <w:r w:rsidR="00A23BA8" w:rsidRPr="00A23BA8">
        <w:t xml:space="preserve"> </w:t>
      </w:r>
      <w:r w:rsidRPr="00A23BA8">
        <w:t>λ=0,11еi</w:t>
      </w:r>
      <w:r w:rsidRPr="00A23BA8">
        <w:rPr>
          <w:vertAlign w:val="superscript"/>
        </w:rPr>
        <w:t>0,25</w:t>
      </w:r>
      <w:r w:rsidRPr="00A23BA8">
        <w:t>=0,16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12</w:t>
      </w:r>
      <w:r w:rsidR="00A23BA8" w:rsidRPr="00A23BA8">
        <w:t xml:space="preserve">) </w:t>
      </w:r>
      <w:r w:rsidRPr="00A23BA8">
        <w:t>Уточняем</w:t>
      </w:r>
      <w:r w:rsidR="00A23BA8" w:rsidRPr="00A23BA8">
        <w:t xml:space="preserve"> </w:t>
      </w:r>
      <w:r w:rsidRPr="00A23BA8">
        <w:t>приведенные</w:t>
      </w:r>
      <w:r w:rsidR="00A23BA8" w:rsidRPr="00A23BA8">
        <w:t xml:space="preserve"> </w:t>
      </w:r>
      <w:r w:rsidRPr="00A23BA8">
        <w:t>длины</w:t>
      </w:r>
      <w:r w:rsidR="00A23BA8" w:rsidRPr="00A23BA8">
        <w:t xml:space="preserve"> </w:t>
      </w:r>
      <w:r w:rsidRPr="00A23BA8">
        <w:t>участков</w:t>
      </w:r>
      <w:r w:rsidR="00A23BA8" w:rsidRPr="00A23BA8">
        <w:t xml:space="preserve"> </w:t>
      </w:r>
      <w:r w:rsidRPr="00A23BA8">
        <w:t>магистрали,</w:t>
      </w:r>
      <w:r w:rsidR="00A23BA8" w:rsidRPr="00A23BA8">
        <w:t xml:space="preserve"> </w:t>
      </w:r>
      <w:r w:rsidRPr="00A23BA8">
        <w:t>м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l’’пр=li+∑lэк=235+61,05=296,05</w:t>
      </w:r>
      <w:r w:rsidR="00A23BA8" w:rsidRPr="00A23BA8">
        <w:t xml:space="preserve"> </w:t>
      </w:r>
      <w:r w:rsidRPr="00A23BA8">
        <w:t>м,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∑lэк=∑ξDv/λ=10,750,17/0,16=61,05м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13</w:t>
      </w:r>
      <w:r w:rsidR="00A23BA8" w:rsidRPr="00A23BA8">
        <w:t xml:space="preserve">) </w:t>
      </w:r>
      <w:r w:rsidRPr="00A23BA8">
        <w:t>Вычисляем</w:t>
      </w:r>
      <w:r w:rsidR="00A23BA8" w:rsidRPr="00A23BA8">
        <w:t xml:space="preserve"> </w:t>
      </w:r>
      <w:r w:rsidRPr="00A23BA8">
        <w:t>потери</w:t>
      </w:r>
      <w:r w:rsidR="00A23BA8" w:rsidRPr="00A23BA8">
        <w:t xml:space="preserve"> </w:t>
      </w:r>
      <w:r w:rsidRPr="00A23BA8">
        <w:t>давления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трубопроводе,</w:t>
      </w:r>
      <w:r w:rsidR="00A23BA8" w:rsidRPr="00A23BA8">
        <w:t xml:space="preserve"> </w:t>
      </w:r>
      <w:r w:rsidRPr="00A23BA8">
        <w:t>Па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ΔР”=λlпр”</w:t>
      </w:r>
      <w:r w:rsidR="00A23BA8">
        <w:t xml:space="preserve"> (</w:t>
      </w:r>
      <w:r w:rsidRPr="00A23BA8">
        <w:t>W’</w:t>
      </w:r>
      <w:r w:rsidR="00A23BA8" w:rsidRPr="00A23BA8">
        <w:t xml:space="preserve">) </w:t>
      </w:r>
      <w:r w:rsidRPr="00A23BA8">
        <w:t>2ρ’ср/Dv2=0,16296,05</w:t>
      </w:r>
      <w:r w:rsidR="00A23BA8">
        <w:t xml:space="preserve"> (</w:t>
      </w:r>
      <w:r w:rsidRPr="00A23BA8">
        <w:t>14,09</w:t>
      </w:r>
      <w:r w:rsidR="00A23BA8" w:rsidRPr="00A23BA8">
        <w:t xml:space="preserve">) </w:t>
      </w:r>
      <w:r w:rsidRPr="00A23BA8">
        <w:rPr>
          <w:vertAlign w:val="superscript"/>
        </w:rPr>
        <w:t>2</w:t>
      </w:r>
      <w:r w:rsidRPr="00A23BA8">
        <w:t>7,584/0,172=0,0209</w:t>
      </w:r>
      <w:r w:rsidR="00A23BA8" w:rsidRPr="00A23BA8">
        <w:t xml:space="preserve"> </w:t>
      </w:r>
      <w:r w:rsidRPr="00A23BA8">
        <w:t>МПа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Р”=Рп+ΔР”=0,67+0,0209=0,6909</w:t>
      </w:r>
      <w:r w:rsidR="00A23BA8" w:rsidRPr="00A23BA8">
        <w:t xml:space="preserve"> </w:t>
      </w:r>
      <w:r w:rsidRPr="00A23BA8">
        <w:t>МПа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14</w:t>
      </w:r>
      <w:r w:rsidR="00A23BA8" w:rsidRPr="00A23BA8">
        <w:t xml:space="preserve">) </w:t>
      </w:r>
      <w:r w:rsidRPr="00A23BA8">
        <w:t>По</w:t>
      </w:r>
      <w:r w:rsidR="00A23BA8" w:rsidRPr="00A23BA8">
        <w:t xml:space="preserve"> </w:t>
      </w:r>
      <w:r w:rsidRPr="00A23BA8">
        <w:t>фактическому</w:t>
      </w:r>
      <w:r w:rsidR="00A23BA8" w:rsidRPr="00A23BA8">
        <w:t xml:space="preserve"> </w:t>
      </w:r>
      <w:r w:rsidRPr="00A23BA8">
        <w:t>значению</w:t>
      </w:r>
      <w:r w:rsidR="00A23BA8" w:rsidRPr="00A23BA8">
        <w:t xml:space="preserve"> </w:t>
      </w:r>
      <w:r w:rsidRPr="00A23BA8">
        <w:t>давления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его</w:t>
      </w:r>
      <w:r w:rsidR="00A23BA8" w:rsidRPr="00A23BA8">
        <w:t xml:space="preserve"> </w:t>
      </w:r>
      <w:r w:rsidRPr="00A23BA8">
        <w:t>потери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участках</w:t>
      </w:r>
      <w:r w:rsidR="00A23BA8" w:rsidRPr="00A23BA8">
        <w:t xml:space="preserve"> </w:t>
      </w:r>
      <w:r w:rsidRPr="00A23BA8">
        <w:t>определяется</w:t>
      </w:r>
      <w:r w:rsidR="00A23BA8" w:rsidRPr="00A23BA8">
        <w:t xml:space="preserve"> </w:t>
      </w:r>
      <w:r w:rsidRPr="00A23BA8">
        <w:t>действительная</w:t>
      </w:r>
      <w:r w:rsidR="00A23BA8" w:rsidRPr="00A23BA8">
        <w:t xml:space="preserve"> </w:t>
      </w:r>
      <w:r w:rsidRPr="00A23BA8">
        <w:t>средняя</w:t>
      </w:r>
      <w:r w:rsidR="00A23BA8" w:rsidRPr="00A23BA8">
        <w:t xml:space="preserve"> </w:t>
      </w:r>
      <w:r w:rsidRPr="00A23BA8">
        <w:t>плотность</w:t>
      </w:r>
      <w:r w:rsidR="00A23BA8" w:rsidRPr="00A23BA8">
        <w:t xml:space="preserve"> </w:t>
      </w:r>
      <w:r w:rsidRPr="00A23BA8">
        <w:t>воздуха,</w:t>
      </w:r>
      <w:r w:rsidR="00A23BA8" w:rsidRPr="00A23BA8">
        <w:t xml:space="preserve"> </w:t>
      </w:r>
      <w:r w:rsidRPr="00A23BA8">
        <w:t>кг/м</w:t>
      </w:r>
      <w:r w:rsidRPr="00A23BA8">
        <w:rPr>
          <w:vertAlign w:val="superscript"/>
        </w:rPr>
        <w:t>3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ρ”ср=</w:t>
      </w:r>
      <w:r w:rsidR="00A23BA8" w:rsidRPr="00A23BA8">
        <w:t xml:space="preserve"> </w:t>
      </w:r>
      <w:r w:rsidRPr="00A23BA8">
        <w:t>ρоР”ср1То/РоТср1=1,2940,683273/0,101325308=7,844</w:t>
      </w:r>
      <w:r w:rsidR="00A23BA8" w:rsidRPr="00A23BA8">
        <w:t xml:space="preserve"> </w:t>
      </w:r>
      <w:r w:rsidRPr="00A23BA8">
        <w:t>кг/м</w:t>
      </w:r>
      <w:r w:rsidRPr="00A23BA8">
        <w:rPr>
          <w:vertAlign w:val="superscript"/>
        </w:rPr>
        <w:t>3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Р”ср1=0,6909+0,0209=0,712</w:t>
      </w:r>
      <w:r w:rsidR="00A23BA8" w:rsidRPr="00A23BA8">
        <w:t xml:space="preserve"> </w:t>
      </w:r>
      <w:r w:rsidRPr="00A23BA8">
        <w:t>МПа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15</w:t>
      </w:r>
      <w:r w:rsidR="00A23BA8" w:rsidRPr="00A23BA8">
        <w:t xml:space="preserve">) </w:t>
      </w:r>
      <w:r w:rsidRPr="00A23BA8">
        <w:t>Проверяем</w:t>
      </w:r>
      <w:r w:rsidR="00A23BA8" w:rsidRPr="00A23BA8">
        <w:t xml:space="preserve"> </w:t>
      </w:r>
      <w:r w:rsidRPr="00A23BA8">
        <w:t>расхождение</w:t>
      </w:r>
      <w:r w:rsidR="00A23BA8" w:rsidRPr="00A23BA8">
        <w:t xml:space="preserve"> </w:t>
      </w:r>
      <w:r w:rsidRPr="00A23BA8">
        <w:t>полученных</w:t>
      </w:r>
      <w:r w:rsidR="00A23BA8" w:rsidRPr="00A23BA8">
        <w:t xml:space="preserve"> </w:t>
      </w:r>
      <w:r w:rsidRPr="00A23BA8">
        <w:t>значений</w:t>
      </w:r>
      <w:r w:rsidR="00A23BA8" w:rsidRPr="00A23BA8">
        <w:t xml:space="preserve"> </w:t>
      </w:r>
      <w:r w:rsidRPr="00A23BA8">
        <w:t>средних</w:t>
      </w:r>
      <w:r w:rsidR="00A23BA8" w:rsidRPr="00A23BA8">
        <w:t xml:space="preserve"> </w:t>
      </w:r>
      <w:r w:rsidRPr="00A23BA8">
        <w:t>плотностей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принятыми</w:t>
      </w:r>
      <w:r w:rsidR="00A23BA8" w:rsidRPr="00A23BA8">
        <w:t xml:space="preserve"> </w:t>
      </w:r>
      <w:r w:rsidRPr="00A23BA8">
        <w:t>ранее</w:t>
      </w:r>
    </w:p>
    <w:p w:rsidR="00A23BA8" w:rsidRDefault="0050577B" w:rsidP="00A23BA8">
      <w:pPr>
        <w:tabs>
          <w:tab w:val="left" w:pos="726"/>
        </w:tabs>
      </w:pPr>
      <w:r>
        <w:rPr>
          <w:noProof/>
        </w:rPr>
        <w:pict>
          <v:group id="_x0000_s1046" style="position:absolute;left:0;text-align:left;margin-left:661.05pt;margin-top:45.2pt;width:518.8pt;height:802.3pt;z-index:251657216;mso-position-horizontal-relative:page;mso-position-vertical-relative:page" coordsize="20000,20000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inset="1pt,1pt,1pt,1pt">
                <w:txbxContent>
                  <w:p w:rsidR="00E46DB6" w:rsidRPr="002638E8" w:rsidRDefault="00E46DB6" w:rsidP="00E46DB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inset="1pt,1pt,1pt,1pt">
                <w:txbxContent>
                  <w:p w:rsidR="00E46DB6" w:rsidRDefault="00E46DB6" w:rsidP="00E46DB6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A23BA8" w:rsidRPr="00A23BA8" w:rsidRDefault="00A23BA8" w:rsidP="00A23BA8">
      <w:pPr>
        <w:tabs>
          <w:tab w:val="left" w:pos="726"/>
        </w:tabs>
      </w:pPr>
      <w:r>
        <w:t>(</w:t>
      </w:r>
      <w:r w:rsidR="00E46DB6" w:rsidRPr="00A23BA8">
        <w:t>7,584-7,844</w:t>
      </w:r>
      <w:r w:rsidRPr="00A23BA8">
        <w:t xml:space="preserve">) </w:t>
      </w:r>
      <w:r w:rsidR="00E46DB6" w:rsidRPr="00A23BA8">
        <w:t>/7,584=0,34%&lt;2,5%</w:t>
      </w:r>
    </w:p>
    <w:p w:rsidR="00A23BA8" w:rsidRDefault="00A23BA8" w:rsidP="00A23BA8">
      <w:pPr>
        <w:tabs>
          <w:tab w:val="left" w:pos="726"/>
        </w:tabs>
        <w:rPr>
          <w:b/>
          <w:i/>
        </w:rPr>
      </w:pPr>
    </w:p>
    <w:p w:rsidR="00A23BA8" w:rsidRDefault="00E46DB6" w:rsidP="00A23BA8">
      <w:pPr>
        <w:pStyle w:val="1"/>
      </w:pPr>
      <w:bookmarkStart w:id="3" w:name="_Toc283643043"/>
      <w:r w:rsidRPr="00A23BA8">
        <w:t>Тепловой</w:t>
      </w:r>
      <w:r w:rsidR="00A23BA8" w:rsidRPr="00A23BA8">
        <w:t xml:space="preserve"> </w:t>
      </w:r>
      <w:r w:rsidRPr="00A23BA8">
        <w:t>расчет</w:t>
      </w:r>
      <w:r w:rsidR="00A23BA8" w:rsidRPr="00A23BA8">
        <w:t xml:space="preserve"> </w:t>
      </w:r>
      <w:r w:rsidRPr="00A23BA8">
        <w:t>центробежной</w:t>
      </w:r>
      <w:r w:rsidR="00A23BA8" w:rsidRPr="00A23BA8">
        <w:t xml:space="preserve"> </w:t>
      </w:r>
      <w:r w:rsidRPr="00A23BA8">
        <w:t>турбокомпрессорной</w:t>
      </w:r>
      <w:r w:rsidR="00A23BA8" w:rsidRPr="00A23BA8">
        <w:t xml:space="preserve"> </w:t>
      </w:r>
      <w:r w:rsidRPr="00A23BA8">
        <w:t>установки</w:t>
      </w:r>
      <w:bookmarkEnd w:id="3"/>
    </w:p>
    <w:p w:rsidR="00A23BA8" w:rsidRPr="00A23BA8" w:rsidRDefault="00A23BA8" w:rsidP="00A23BA8">
      <w:pPr>
        <w:rPr>
          <w:lang w:eastAsia="en-US"/>
        </w:rPr>
      </w:pPr>
    </w:p>
    <w:p w:rsidR="00A23BA8" w:rsidRDefault="00E46DB6" w:rsidP="00A23BA8">
      <w:pPr>
        <w:tabs>
          <w:tab w:val="left" w:pos="726"/>
        </w:tabs>
        <w:rPr>
          <w:lang w:val="en-US"/>
        </w:rPr>
      </w:pPr>
      <w:r w:rsidRPr="00A23BA8">
        <w:rPr>
          <w:rStyle w:val="Normal"/>
        </w:rPr>
        <w:t>1</w:t>
      </w:r>
      <w:r w:rsidR="00A23BA8" w:rsidRPr="00A23BA8">
        <w:rPr>
          <w:rStyle w:val="Normal"/>
        </w:rPr>
        <w:t xml:space="preserve">) </w:t>
      </w:r>
      <w:r w:rsidRPr="00A23BA8">
        <w:rPr>
          <w:rStyle w:val="Normal"/>
        </w:rPr>
        <w:t>Расчетная</w:t>
      </w:r>
      <w:r w:rsidR="00A23BA8" w:rsidRPr="00A23BA8">
        <w:t xml:space="preserve"> </w:t>
      </w:r>
      <w:r w:rsidRPr="00A23BA8">
        <w:t>схема</w:t>
      </w:r>
      <w:r w:rsidR="00A23BA8" w:rsidRPr="00A23BA8">
        <w:t xml:space="preserve"> </w:t>
      </w:r>
      <w:r w:rsidRPr="00A23BA8">
        <w:t>представлена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Листе</w:t>
      </w:r>
      <w:r w:rsidR="00A23BA8" w:rsidRPr="00A23BA8">
        <w:t xml:space="preserve"> </w:t>
      </w:r>
      <w:r w:rsidRPr="00A23BA8">
        <w:t>6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2</w:t>
      </w:r>
      <w:r w:rsidR="00A23BA8" w:rsidRPr="00A23BA8">
        <w:t xml:space="preserve">) </w:t>
      </w:r>
      <w:r w:rsidRPr="00A23BA8">
        <w:t>Определяется</w:t>
      </w:r>
      <w:r w:rsidR="00A23BA8" w:rsidRPr="00A23BA8">
        <w:t xml:space="preserve"> </w:t>
      </w:r>
      <w:r w:rsidRPr="00A23BA8">
        <w:t>распределение</w:t>
      </w:r>
      <w:r w:rsidR="00A23BA8" w:rsidRPr="00A23BA8">
        <w:t xml:space="preserve"> </w:t>
      </w:r>
      <w:r w:rsidRPr="00A23BA8">
        <w:t>давлений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секциям</w:t>
      </w:r>
      <w:r w:rsidR="00A23BA8" w:rsidRPr="00A23BA8">
        <w:t xml:space="preserve"> </w:t>
      </w:r>
      <w:r w:rsidRPr="00A23BA8">
        <w:t>компрессора</w:t>
      </w:r>
      <w:r w:rsidR="00A23BA8" w:rsidRPr="00A23BA8">
        <w:t xml:space="preserve">. </w:t>
      </w:r>
      <w:r w:rsidRPr="00A23BA8">
        <w:t>Значения</w:t>
      </w:r>
      <w:r w:rsidR="00A23BA8" w:rsidRPr="00A23BA8">
        <w:t xml:space="preserve"> </w:t>
      </w:r>
      <w:r w:rsidRPr="00A23BA8">
        <w:t>потерь</w:t>
      </w:r>
      <w:r w:rsidR="00A23BA8" w:rsidRPr="00A23BA8">
        <w:t xml:space="preserve"> </w:t>
      </w:r>
      <w:r w:rsidRPr="00A23BA8">
        <w:t>давления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аппаратах</w:t>
      </w:r>
      <w:r w:rsidR="00A23BA8" w:rsidRPr="00A23BA8">
        <w:t xml:space="preserve"> </w:t>
      </w:r>
      <w:r w:rsidRPr="00A23BA8">
        <w:t>принимаются</w:t>
      </w:r>
      <w:r w:rsidR="00A23BA8" w:rsidRPr="00A23BA8">
        <w:t xml:space="preserve"> </w:t>
      </w:r>
      <w:r w:rsidRPr="00A23BA8">
        <w:t>одинаковыми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Р’вк=Ра-ΔРвс=0,10-0,00066=0,09934</w:t>
      </w:r>
      <w:r w:rsidR="00A23BA8" w:rsidRPr="00A23BA8">
        <w:t xml:space="preserve"> </w:t>
      </w:r>
      <w:r w:rsidRPr="00A23BA8">
        <w:t>МПа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Р”вк=Р’нкσ=0</w:t>
      </w:r>
      <w:r w:rsidR="00A23BA8">
        <w:t>, 20</w:t>
      </w:r>
      <w:r w:rsidRPr="00A23BA8">
        <w:t>70,96=0</w:t>
      </w:r>
      <w:r w:rsidR="00A23BA8">
        <w:t>, 19</w:t>
      </w:r>
      <w:r w:rsidRPr="00A23BA8">
        <w:t>8</w:t>
      </w:r>
      <w:r w:rsidR="00A23BA8" w:rsidRPr="00A23BA8">
        <w:t xml:space="preserve"> </w:t>
      </w:r>
      <w:r w:rsidRPr="00A23BA8">
        <w:t>МПа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Р’нк</w:t>
      </w:r>
      <w:r w:rsidR="00A23BA8" w:rsidRPr="00A23BA8">
        <w:t xml:space="preserve"> </w:t>
      </w:r>
      <w:r w:rsidRPr="00A23BA8">
        <w:t>берем</w:t>
      </w:r>
      <w:r w:rsidR="00A23BA8" w:rsidRPr="00A23BA8">
        <w:t xml:space="preserve"> </w:t>
      </w:r>
      <w:r w:rsidRPr="00A23BA8">
        <w:t>из</w:t>
      </w:r>
      <w:r w:rsidR="00A23BA8" w:rsidRPr="00A23BA8">
        <w:t xml:space="preserve"> </w:t>
      </w:r>
      <w:r w:rsidRPr="00A23BA8">
        <w:t>таблицы</w:t>
      </w:r>
      <w:r w:rsidR="00A23BA8" w:rsidRPr="00A23BA8">
        <w:t xml:space="preserve"> </w:t>
      </w:r>
      <w:r w:rsidRPr="00A23BA8">
        <w:t>8П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Р’’’нк=Рку/σ=0,8/0,96=0,833</w:t>
      </w:r>
      <w:r w:rsidR="00A23BA8" w:rsidRPr="00A23BA8">
        <w:t xml:space="preserve"> </w:t>
      </w:r>
      <w:r w:rsidRPr="00A23BA8">
        <w:t>МПа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Рку=0,74+0,048</w:t>
      </w:r>
      <w:r w:rsidR="00A23BA8" w:rsidRPr="00A23BA8">
        <w:t xml:space="preserve"> </w:t>
      </w:r>
      <w:r w:rsidRPr="00A23BA8">
        <w:t>+0,0124=0,8</w:t>
      </w:r>
      <w:r w:rsidR="00A23BA8" w:rsidRPr="00A23BA8">
        <w:t xml:space="preserve"> </w:t>
      </w:r>
      <w:r w:rsidRPr="00A23BA8">
        <w:t>МПа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Р’’’вк=Рнкσ</w:t>
      </w:r>
      <w:r w:rsidR="00A23BA8" w:rsidRPr="00A23BA8">
        <w:t xml:space="preserve"> </w:t>
      </w:r>
      <w:r w:rsidRPr="00A23BA8">
        <w:t>=0,4160,96=0,399</w:t>
      </w:r>
      <w:r w:rsidR="00A23BA8" w:rsidRPr="00A23BA8">
        <w:t xml:space="preserve"> </w:t>
      </w:r>
      <w:r w:rsidRPr="00A23BA8">
        <w:t>МПа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Работа</w:t>
      </w:r>
      <w:r w:rsidR="00A23BA8" w:rsidRPr="00A23BA8">
        <w:t xml:space="preserve"> </w:t>
      </w:r>
      <w:r w:rsidRPr="00A23BA8">
        <w:t>сжатия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секциям</w:t>
      </w:r>
      <w:r w:rsidR="00A23BA8" w:rsidRPr="00A23BA8">
        <w:t xml:space="preserve"> </w:t>
      </w:r>
      <w:r w:rsidRPr="00A23BA8">
        <w:t>обычно</w:t>
      </w:r>
      <w:r w:rsidR="00A23BA8" w:rsidRPr="00A23BA8">
        <w:t xml:space="preserve"> </w:t>
      </w:r>
      <w:r w:rsidRPr="00A23BA8">
        <w:t>одинакова</w:t>
      </w:r>
      <w:r w:rsidR="00A23BA8" w:rsidRPr="00A23BA8">
        <w:t>: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Е’E”E’’’=1/σ3√Рку/Р’вк=1/0,96</w:t>
      </w:r>
      <w:r w:rsidRPr="00A23BA8">
        <w:rPr>
          <w:vertAlign w:val="superscript"/>
        </w:rPr>
        <w:t>3</w:t>
      </w:r>
      <w:r w:rsidRPr="00A23BA8">
        <w:t>√0,8/0,09934=2,088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Р’нк=Р’вкЕ’=0,099342,088=0</w:t>
      </w:r>
      <w:r w:rsidR="00A23BA8">
        <w:t>, 20</w:t>
      </w:r>
      <w:r w:rsidRPr="00A23BA8">
        <w:t>7</w:t>
      </w:r>
      <w:r w:rsidR="00A23BA8" w:rsidRPr="00A23BA8">
        <w:t xml:space="preserve"> </w:t>
      </w:r>
      <w:r w:rsidRPr="00A23BA8">
        <w:t>МПа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Р’’нк=Р’’вкЕ’=0</w:t>
      </w:r>
      <w:r w:rsidR="00A23BA8">
        <w:t>, 19</w:t>
      </w:r>
      <w:r w:rsidRPr="00A23BA8">
        <w:t>92,088=0,416</w:t>
      </w:r>
      <w:r w:rsidR="00A23BA8" w:rsidRPr="00A23BA8">
        <w:t xml:space="preserve"> </w:t>
      </w:r>
      <w:r w:rsidRPr="00A23BA8">
        <w:t>МПа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3</w:t>
      </w:r>
      <w:r w:rsidR="00A23BA8" w:rsidRPr="00A23BA8">
        <w:t xml:space="preserve">) </w:t>
      </w:r>
      <w:r w:rsidRPr="00A23BA8">
        <w:t>Рассчитываются</w:t>
      </w:r>
      <w:r w:rsidR="00A23BA8" w:rsidRPr="00A23BA8">
        <w:t xml:space="preserve"> </w:t>
      </w:r>
      <w:r w:rsidRPr="00A23BA8">
        <w:t>удельные</w:t>
      </w:r>
      <w:r w:rsidR="00A23BA8" w:rsidRPr="00A23BA8">
        <w:t xml:space="preserve"> </w:t>
      </w:r>
      <w:r w:rsidRPr="00A23BA8">
        <w:t>работы</w:t>
      </w:r>
      <w:r w:rsidR="00A23BA8" w:rsidRPr="00A23BA8">
        <w:t xml:space="preserve"> </w:t>
      </w:r>
      <w:r w:rsidRPr="00A23BA8">
        <w:t>сжатия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lk,</w:t>
      </w:r>
      <w:r w:rsidR="00A23BA8" w:rsidRPr="00A23BA8">
        <w:t xml:space="preserve"> </w:t>
      </w:r>
      <w:r w:rsidRPr="00A23BA8">
        <w:t>кДж/кг,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секциям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l’k=k/k-1RT’вк</w:t>
      </w:r>
      <w:r w:rsidR="00A23BA8">
        <w:t xml:space="preserve"> ( (</w:t>
      </w:r>
      <w:r w:rsidRPr="00A23BA8">
        <w:t>E’</w:t>
      </w:r>
      <w:r w:rsidR="00A23BA8" w:rsidRPr="00A23BA8">
        <w:t xml:space="preserve">) </w:t>
      </w:r>
      <w:r w:rsidRPr="00A23BA8">
        <w:t>k-1/k-1</w:t>
      </w:r>
      <w:r w:rsidR="00A23BA8" w:rsidRPr="00A23BA8">
        <w:t xml:space="preserve">) </w:t>
      </w:r>
      <w:r w:rsidRPr="00A23BA8">
        <w:t>1/ηад=</w:t>
      </w:r>
      <w:r w:rsidR="00A23BA8">
        <w:t xml:space="preserve"> (</w:t>
      </w:r>
      <w:r w:rsidRPr="00A23BA8">
        <w:t>1,4/1,4-1</w:t>
      </w:r>
      <w:r w:rsidR="00A23BA8" w:rsidRPr="00A23BA8">
        <w:t xml:space="preserve">) </w:t>
      </w:r>
      <w:r w:rsidRPr="00A23BA8">
        <w:t>0,287293</w:t>
      </w:r>
      <w:r w:rsidR="00A23BA8">
        <w:t xml:space="preserve"> ( (</w:t>
      </w:r>
      <w:r w:rsidRPr="00A23BA8">
        <w:t>2,088</w:t>
      </w:r>
      <w:r w:rsidR="00A23BA8" w:rsidRPr="00A23BA8">
        <w:t xml:space="preserve">) </w:t>
      </w:r>
      <w:r w:rsidRPr="00A23BA8">
        <w:rPr>
          <w:vertAlign w:val="superscript"/>
        </w:rPr>
        <w:t>1,4-1/1,4</w:t>
      </w:r>
      <w:r w:rsidRPr="00A23BA8">
        <w:t>-1</w:t>
      </w:r>
      <w:r w:rsidR="00A23BA8" w:rsidRPr="00A23BA8">
        <w:t xml:space="preserve">) </w:t>
      </w:r>
      <w:r w:rsidRPr="00A23BA8">
        <w:t>x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x1/0,85=81,118</w:t>
      </w:r>
      <w:r w:rsidR="00A23BA8" w:rsidRPr="00A23BA8">
        <w:t xml:space="preserve"> </w:t>
      </w:r>
      <w:r w:rsidRPr="00A23BA8">
        <w:t>кДж/кг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l’’k=84,718</w:t>
      </w:r>
      <w:r w:rsidR="00A23BA8" w:rsidRPr="00A23BA8">
        <w:t xml:space="preserve"> </w:t>
      </w:r>
      <w:r w:rsidRPr="00A23BA8">
        <w:t>кДж/кг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l’’’k=l’’k=84,718</w:t>
      </w:r>
      <w:r w:rsidR="00A23BA8" w:rsidRPr="00A23BA8">
        <w:t xml:space="preserve"> </w:t>
      </w:r>
      <w:r w:rsidRPr="00A23BA8">
        <w:t>кДж/кг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Уровень</w:t>
      </w:r>
      <w:r w:rsidR="00A23BA8" w:rsidRPr="00A23BA8">
        <w:t xml:space="preserve"> </w:t>
      </w:r>
      <w:r w:rsidRPr="00A23BA8">
        <w:t>температур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за</w:t>
      </w:r>
      <w:r w:rsidR="00A23BA8" w:rsidRPr="00A23BA8">
        <w:t xml:space="preserve"> </w:t>
      </w:r>
      <w:r w:rsidRPr="00A23BA8">
        <w:t>промежуточными</w:t>
      </w:r>
      <w:r w:rsidR="00A23BA8" w:rsidRPr="00A23BA8">
        <w:t xml:space="preserve"> </w:t>
      </w:r>
      <w:r w:rsidRPr="00A23BA8">
        <w:t>воздухоохладителями</w:t>
      </w:r>
      <w:r w:rsidR="00A23BA8" w:rsidRPr="00A23BA8">
        <w:t xml:space="preserve"> </w:t>
      </w:r>
      <w:r w:rsidRPr="00A23BA8">
        <w:t>определяется</w:t>
      </w:r>
      <w:r w:rsidR="00A23BA8" w:rsidRPr="00A23BA8">
        <w:t xml:space="preserve"> </w:t>
      </w:r>
      <w:r w:rsidRPr="00A23BA8">
        <w:t>эффективностью</w:t>
      </w:r>
      <w:r w:rsidR="00A23BA8" w:rsidRPr="00A23BA8">
        <w:t xml:space="preserve"> </w:t>
      </w:r>
      <w:r w:rsidRPr="00A23BA8">
        <w:t>работы</w:t>
      </w:r>
      <w:r w:rsidR="00A23BA8" w:rsidRPr="00A23BA8">
        <w:t xml:space="preserve"> </w:t>
      </w:r>
      <w:r w:rsidRPr="00A23BA8">
        <w:lastRenderedPageBreak/>
        <w:t>теплообменников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значением</w:t>
      </w:r>
      <w:r w:rsidR="00A23BA8" w:rsidRPr="00A23BA8">
        <w:t xml:space="preserve"> </w:t>
      </w:r>
      <w:r w:rsidRPr="00A23BA8">
        <w:t>температуры</w:t>
      </w:r>
      <w:r w:rsidR="00A23BA8" w:rsidRPr="00A23BA8">
        <w:t xml:space="preserve"> </w:t>
      </w:r>
      <w:r w:rsidRPr="00A23BA8">
        <w:t>охлаждающей</w:t>
      </w:r>
      <w:r w:rsidR="00A23BA8" w:rsidRPr="00A23BA8">
        <w:t xml:space="preserve"> </w:t>
      </w:r>
      <w:r w:rsidRPr="00A23BA8">
        <w:t>воды</w:t>
      </w:r>
      <w:r w:rsidR="00A23BA8" w:rsidRPr="00A23BA8">
        <w:t xml:space="preserve">. </w:t>
      </w:r>
      <w:r w:rsidRPr="00A23BA8">
        <w:t>С</w:t>
      </w:r>
      <w:r w:rsidR="00A23BA8" w:rsidRPr="00A23BA8">
        <w:t xml:space="preserve"> </w:t>
      </w:r>
      <w:r w:rsidRPr="00A23BA8">
        <w:t>учетом</w:t>
      </w:r>
      <w:r w:rsidR="00A23BA8" w:rsidRPr="00A23BA8">
        <w:t xml:space="preserve"> </w:t>
      </w:r>
      <w:r w:rsidRPr="00A23BA8">
        <w:t>минимального</w:t>
      </w:r>
      <w:r w:rsidR="00A23BA8" w:rsidRPr="00A23BA8">
        <w:t xml:space="preserve"> </w:t>
      </w:r>
      <w:r w:rsidRPr="00A23BA8">
        <w:t>температурного</w:t>
      </w:r>
      <w:r w:rsidR="00A23BA8" w:rsidRPr="00A23BA8">
        <w:t xml:space="preserve"> </w:t>
      </w:r>
      <w:r w:rsidRPr="00A23BA8">
        <w:t>напора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холодном</w:t>
      </w:r>
      <w:r w:rsidR="00A23BA8" w:rsidRPr="00A23BA8">
        <w:t xml:space="preserve"> </w:t>
      </w:r>
      <w:r w:rsidRPr="00A23BA8">
        <w:t>конце</w:t>
      </w:r>
      <w:r w:rsidR="00A23BA8" w:rsidRPr="00A23BA8">
        <w:t xml:space="preserve"> </w:t>
      </w:r>
      <w:r w:rsidRPr="00A23BA8">
        <w:t>теплообменника</w:t>
      </w:r>
      <w:r w:rsidR="00A23BA8" w:rsidRPr="00A23BA8">
        <w:t xml:space="preserve"> </w:t>
      </w:r>
      <w:r w:rsidRPr="00A23BA8">
        <w:t>∆Тохл</w:t>
      </w:r>
      <w:r w:rsidR="00A23BA8" w:rsidRPr="00A23BA8">
        <w:t xml:space="preserve"> </w:t>
      </w:r>
      <w:r w:rsidRPr="00A23BA8">
        <w:t>значения</w:t>
      </w:r>
      <w:r w:rsidR="00A23BA8" w:rsidRPr="00A23BA8">
        <w:t xml:space="preserve"> </w:t>
      </w:r>
      <w:r w:rsidRPr="00A23BA8">
        <w:t>температур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входе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секции</w:t>
      </w:r>
      <w:r w:rsidR="00A23BA8" w:rsidRPr="00A23BA8">
        <w:t xml:space="preserve"> </w:t>
      </w:r>
      <w:r w:rsidRPr="00A23BA8">
        <w:t>сжатия</w:t>
      </w:r>
      <w:r w:rsidR="00A23BA8" w:rsidRPr="00A23BA8">
        <w:t xml:space="preserve"> </w:t>
      </w:r>
      <w:r w:rsidRPr="00A23BA8">
        <w:t>Т’вк,</w:t>
      </w:r>
      <w:r w:rsidR="00A23BA8" w:rsidRPr="00A23BA8">
        <w:t xml:space="preserve"> </w:t>
      </w:r>
      <w:r w:rsidRPr="00A23BA8">
        <w:t>T’’вк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Т’’’вк,</w:t>
      </w:r>
      <w:r w:rsidR="00A23BA8" w:rsidRPr="00A23BA8">
        <w:t xml:space="preserve"> </w:t>
      </w:r>
      <w:r w:rsidRPr="00A23BA8">
        <w:t>К,</w:t>
      </w:r>
      <w:r w:rsidR="00A23BA8" w:rsidRPr="00A23BA8">
        <w:t xml:space="preserve"> </w:t>
      </w:r>
      <w:r w:rsidRPr="00A23BA8">
        <w:t>принимаются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Т’вк=Та=293</w:t>
      </w:r>
      <w:r w:rsidR="00A23BA8" w:rsidRPr="00A23BA8">
        <w:t xml:space="preserve"> </w:t>
      </w:r>
      <w:r w:rsidRPr="00A23BA8">
        <w:t>К,</w:t>
      </w:r>
      <w:r w:rsidR="00A23BA8" w:rsidRPr="00A23BA8">
        <w:t xml:space="preserve"> </w:t>
      </w:r>
      <w:r w:rsidRPr="00A23BA8">
        <w:t>Т’’вк=Т’’’вк=Ткн=Тw1+∆Тохл=25+8+273=306</w:t>
      </w:r>
      <w:r w:rsidR="00A23BA8" w:rsidRPr="00A23BA8">
        <w:t xml:space="preserve"> </w:t>
      </w:r>
      <w:r w:rsidRPr="00A23BA8">
        <w:t>К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4</w:t>
      </w:r>
      <w:r w:rsidR="00A23BA8" w:rsidRPr="00A23BA8">
        <w:t xml:space="preserve">) </w:t>
      </w:r>
      <w:r w:rsidRPr="00A23BA8">
        <w:t>Рассчитываются</w:t>
      </w:r>
      <w:r w:rsidR="00A23BA8" w:rsidRPr="00A23BA8">
        <w:t xml:space="preserve"> </w:t>
      </w:r>
      <w:r w:rsidRPr="00A23BA8">
        <w:t>значения</w:t>
      </w:r>
      <w:r w:rsidR="00A23BA8" w:rsidRPr="00A23BA8">
        <w:t xml:space="preserve"> </w:t>
      </w:r>
      <w:r w:rsidRPr="00A23BA8">
        <w:t>температур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концах</w:t>
      </w:r>
      <w:r w:rsidR="00A23BA8" w:rsidRPr="00A23BA8">
        <w:t xml:space="preserve"> </w:t>
      </w:r>
      <w:r w:rsidRPr="00A23BA8">
        <w:t>процессов</w:t>
      </w:r>
      <w:r w:rsidR="00A23BA8" w:rsidRPr="00A23BA8">
        <w:t xml:space="preserve"> </w:t>
      </w:r>
      <w:r w:rsidRPr="00A23BA8">
        <w:t>сжатия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секциям</w:t>
      </w:r>
      <w:r w:rsidR="00A23BA8" w:rsidRPr="00A23BA8">
        <w:t xml:space="preserve"> </w:t>
      </w:r>
      <w:r w:rsidRPr="00A23BA8">
        <w:t>Тнк,</w:t>
      </w:r>
      <w:r w:rsidR="00A23BA8" w:rsidRPr="00A23BA8">
        <w:t xml:space="preserve"> </w:t>
      </w:r>
      <w:r w:rsidRPr="00A23BA8">
        <w:t>К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Т’нк=Т’вк+l’k/Cрв=293+81,118/1,3181=354,542</w:t>
      </w:r>
      <w:r w:rsidR="00A23BA8" w:rsidRPr="00A23BA8">
        <w:t xml:space="preserve"> </w:t>
      </w:r>
      <w:r w:rsidRPr="00A23BA8">
        <w:t>К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Т’’нк=Т’’вк+l’’k/Cрв=306+84,718/1,3181=370,273</w:t>
      </w:r>
      <w:r w:rsidR="00A23BA8" w:rsidRPr="00A23BA8">
        <w:t xml:space="preserve"> </w:t>
      </w:r>
      <w:r w:rsidRPr="00A23BA8">
        <w:t>К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Т’’’нк=Т’’’вк+l’’’k/Срв=306+84,718/1,3181=370,273</w:t>
      </w:r>
      <w:r w:rsidR="00A23BA8" w:rsidRPr="00A23BA8">
        <w:t xml:space="preserve"> </w:t>
      </w:r>
      <w:r w:rsidRPr="00A23BA8">
        <w:t>К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5</w:t>
      </w:r>
      <w:r w:rsidR="00A23BA8" w:rsidRPr="00A23BA8">
        <w:t xml:space="preserve">) </w:t>
      </w:r>
      <w:r w:rsidRPr="00A23BA8">
        <w:t>Массовая</w:t>
      </w:r>
      <w:r w:rsidR="00A23BA8" w:rsidRPr="00A23BA8">
        <w:t xml:space="preserve"> </w:t>
      </w:r>
      <w:r w:rsidRPr="00A23BA8">
        <w:t>производительность</w:t>
      </w:r>
      <w:r w:rsidR="00A23BA8" w:rsidRPr="00A23BA8">
        <w:t xml:space="preserve"> </w:t>
      </w:r>
      <w:r w:rsidRPr="00A23BA8">
        <w:t>компрессора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Gk=Vвкρвк/60=631,182/60=1,24</w:t>
      </w:r>
      <w:r w:rsidR="00A23BA8" w:rsidRPr="00A23BA8">
        <w:t xml:space="preserve"> </w:t>
      </w:r>
      <w:r w:rsidRPr="00A23BA8">
        <w:t>кг/с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ρвк=ρоР’вкТо/РоТ’вк=1,2940,09934273/0,101325293=1,182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/мин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6</w:t>
      </w:r>
      <w:r w:rsidR="00A23BA8" w:rsidRPr="00A23BA8">
        <w:t xml:space="preserve">) </w:t>
      </w:r>
      <w:r w:rsidRPr="00A23BA8">
        <w:t>С</w:t>
      </w:r>
      <w:r w:rsidR="00A23BA8" w:rsidRPr="00A23BA8">
        <w:t xml:space="preserve"> </w:t>
      </w:r>
      <w:r w:rsidRPr="00A23BA8">
        <w:t>учетом</w:t>
      </w:r>
      <w:r w:rsidR="00A23BA8" w:rsidRPr="00A23BA8">
        <w:t xml:space="preserve"> </w:t>
      </w:r>
      <w:r w:rsidRPr="00A23BA8">
        <w:t>электро-механических</w:t>
      </w:r>
      <w:r w:rsidR="00A23BA8" w:rsidRPr="00A23BA8">
        <w:t xml:space="preserve"> </w:t>
      </w:r>
      <w:r w:rsidRPr="00A23BA8">
        <w:t>потеть</w:t>
      </w:r>
      <w:r w:rsidR="00A23BA8" w:rsidRPr="00A23BA8">
        <w:t xml:space="preserve"> </w:t>
      </w:r>
      <w:r w:rsidRPr="00A23BA8">
        <w:t>вычисляется</w:t>
      </w:r>
      <w:r w:rsidR="00A23BA8" w:rsidRPr="00A23BA8">
        <w:t xml:space="preserve"> </w:t>
      </w:r>
      <w:r w:rsidRPr="00A23BA8">
        <w:t>электрическая</w:t>
      </w:r>
      <w:r w:rsidR="00A23BA8" w:rsidRPr="00A23BA8">
        <w:t xml:space="preserve"> </w:t>
      </w:r>
      <w:r w:rsidRPr="00A23BA8">
        <w:t>мощность</w:t>
      </w:r>
      <w:r w:rsidR="00A23BA8" w:rsidRPr="00A23BA8">
        <w:t xml:space="preserve"> </w:t>
      </w:r>
      <w:r w:rsidRPr="00A23BA8">
        <w:t>потребляемая</w:t>
      </w:r>
      <w:r w:rsidR="00A23BA8" w:rsidRPr="00A23BA8">
        <w:t xml:space="preserve"> </w:t>
      </w:r>
      <w:r w:rsidRPr="00A23BA8">
        <w:t>компрессором</w:t>
      </w:r>
      <w:r w:rsidR="00A23BA8" w:rsidRPr="00A23BA8">
        <w:t xml:space="preserve"> </w:t>
      </w:r>
      <w:r w:rsidRPr="00A23BA8">
        <w:t>Nк,</w:t>
      </w:r>
      <w:r w:rsidR="00A23BA8" w:rsidRPr="00A23BA8">
        <w:t xml:space="preserve"> </w:t>
      </w:r>
      <w:r w:rsidRPr="00A23BA8">
        <w:t>кВт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Nk=Gklk/ηk=1,24</w:t>
      </w:r>
      <w:r w:rsidR="00A23BA8">
        <w:t xml:space="preserve"> (</w:t>
      </w:r>
      <w:r w:rsidRPr="00A23BA8">
        <w:t>81,118+84,718+84,718</w:t>
      </w:r>
      <w:r w:rsidR="00A23BA8" w:rsidRPr="00A23BA8">
        <w:t xml:space="preserve">) </w:t>
      </w:r>
      <w:r w:rsidRPr="00A23BA8">
        <w:t>/0,96=323,63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E46DB6" w:rsidRDefault="00E46DB6" w:rsidP="00A23BA8">
      <w:pPr>
        <w:tabs>
          <w:tab w:val="left" w:pos="726"/>
        </w:tabs>
      </w:pPr>
      <w:r w:rsidRPr="00A23BA8">
        <w:t>Расчетная</w:t>
      </w:r>
      <w:r w:rsidR="00A23BA8" w:rsidRPr="00A23BA8">
        <w:t xml:space="preserve"> </w:t>
      </w:r>
      <w:r w:rsidRPr="00A23BA8">
        <w:t>схема</w:t>
      </w:r>
      <w:r w:rsidR="00A23BA8" w:rsidRPr="00A23BA8">
        <w:t xml:space="preserve"> </w:t>
      </w:r>
      <w:r w:rsidRPr="00A23BA8">
        <w:t>трехсекционного</w:t>
      </w:r>
      <w:r w:rsidR="00A23BA8" w:rsidRPr="00A23BA8">
        <w:t xml:space="preserve"> </w:t>
      </w:r>
      <w:r w:rsidRPr="00A23BA8">
        <w:t>турбокомпрессора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диаграммы</w:t>
      </w:r>
      <w:r w:rsidR="00A23BA8" w:rsidRPr="00A23BA8">
        <w:t xml:space="preserve"> </w:t>
      </w:r>
      <w:r w:rsidRPr="00A23BA8">
        <w:t>изменения</w:t>
      </w:r>
      <w:r w:rsidR="00A23BA8" w:rsidRPr="00A23BA8">
        <w:t xml:space="preserve"> </w:t>
      </w:r>
      <w:r w:rsidRPr="00A23BA8">
        <w:t>давления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температуры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при</w:t>
      </w:r>
      <w:r w:rsidR="00A23BA8" w:rsidRPr="00A23BA8">
        <w:t xml:space="preserve"> </w:t>
      </w:r>
      <w:r w:rsidRPr="00A23BA8">
        <w:t>его</w:t>
      </w:r>
      <w:r w:rsidR="00A23BA8" w:rsidRPr="00A23BA8">
        <w:t xml:space="preserve"> </w:t>
      </w:r>
      <w:r w:rsidRPr="00A23BA8">
        <w:t>движении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проточной</w:t>
      </w:r>
      <w:r w:rsidR="00A23BA8" w:rsidRPr="00A23BA8">
        <w:t xml:space="preserve"> </w:t>
      </w:r>
      <w:r w:rsidRPr="00A23BA8">
        <w:t>части</w:t>
      </w:r>
      <w:r w:rsidR="00A23BA8" w:rsidRPr="00A23BA8">
        <w:t xml:space="preserve"> </w:t>
      </w:r>
      <w:r w:rsidRPr="00A23BA8">
        <w:t>турбокомпрессорной</w:t>
      </w:r>
      <w:r w:rsidR="00A23BA8" w:rsidRPr="00A23BA8">
        <w:t xml:space="preserve"> </w:t>
      </w:r>
      <w:r w:rsidRPr="00A23BA8">
        <w:t>установки</w:t>
      </w:r>
    </w:p>
    <w:p w:rsidR="00A23BA8" w:rsidRPr="00A23BA8" w:rsidRDefault="00A23BA8" w:rsidP="00A23BA8">
      <w:pPr>
        <w:tabs>
          <w:tab w:val="left" w:pos="726"/>
        </w:tabs>
      </w:pPr>
    </w:p>
    <w:p w:rsidR="00A23BA8" w:rsidRPr="00A23BA8" w:rsidRDefault="0050577B" w:rsidP="00A23BA8">
      <w:pPr>
        <w:tabs>
          <w:tab w:val="left" w:pos="726"/>
        </w:tabs>
      </w:pPr>
      <w:r>
        <w:lastRenderedPageBreak/>
        <w:pict>
          <v:shape id="_x0000_i1026" type="#_x0000_t75" style="width:202.5pt;height:198pt">
            <v:imagedata r:id="rId8" o:title=""/>
          </v:shape>
        </w:pic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7</w:t>
      </w:r>
      <w:r w:rsidR="00A23BA8" w:rsidRPr="00A23BA8">
        <w:t xml:space="preserve">) </w:t>
      </w:r>
      <w:r w:rsidRPr="00A23BA8">
        <w:t>Тепловые</w:t>
      </w:r>
      <w:r w:rsidR="00A23BA8" w:rsidRPr="00A23BA8">
        <w:t xml:space="preserve"> </w:t>
      </w:r>
      <w:r w:rsidRPr="00A23BA8">
        <w:t>мощности</w:t>
      </w:r>
      <w:r w:rsidR="00A23BA8" w:rsidRPr="00A23BA8">
        <w:t xml:space="preserve"> </w:t>
      </w:r>
      <w:r w:rsidRPr="00A23BA8">
        <w:t>всех</w:t>
      </w:r>
      <w:r w:rsidR="00A23BA8" w:rsidRPr="00A23BA8">
        <w:t xml:space="preserve"> </w:t>
      </w:r>
      <w:r w:rsidRPr="00A23BA8">
        <w:t>теплообменников</w:t>
      </w:r>
      <w:r w:rsidR="00A23BA8" w:rsidRPr="00A23BA8">
        <w:t xml:space="preserve"> </w:t>
      </w:r>
      <w:r w:rsidRPr="00A23BA8">
        <w:t>воздухоохладителей</w:t>
      </w:r>
      <w:r w:rsidR="00A23BA8" w:rsidRPr="00A23BA8">
        <w:t xml:space="preserve">, </w:t>
      </w:r>
      <w:r w:rsidRPr="00A23BA8">
        <w:t>при</w:t>
      </w:r>
      <w:r w:rsidR="00A23BA8" w:rsidRPr="00A23BA8">
        <w:t xml:space="preserve"> </w:t>
      </w:r>
      <w:r w:rsidRPr="00A23BA8">
        <w:t>нерегламентированном</w:t>
      </w:r>
      <w:r w:rsidR="00A23BA8" w:rsidRPr="00A23BA8">
        <w:t xml:space="preserve"> </w:t>
      </w:r>
      <w:r w:rsidRPr="00A23BA8">
        <w:t>значении</w:t>
      </w:r>
      <w:r w:rsidR="00A23BA8" w:rsidRPr="00A23BA8">
        <w:t xml:space="preserve"> </w:t>
      </w:r>
      <w:r w:rsidRPr="00A23BA8">
        <w:t>температуры</w:t>
      </w:r>
      <w:r w:rsidR="00A23BA8" w:rsidRPr="00A23BA8">
        <w:t xml:space="preserve"> </w:t>
      </w:r>
      <w:r w:rsidRPr="00A23BA8">
        <w:t>за</w:t>
      </w:r>
      <w:r w:rsidR="00A23BA8" w:rsidRPr="00A23BA8">
        <w:t xml:space="preserve"> </w:t>
      </w:r>
      <w:r w:rsidRPr="00A23BA8">
        <w:t>концевым</w:t>
      </w:r>
      <w:r w:rsidR="00A23BA8" w:rsidRPr="00A23BA8">
        <w:t xml:space="preserve"> </w:t>
      </w:r>
      <w:r w:rsidRPr="00A23BA8">
        <w:t>охладителем</w:t>
      </w:r>
      <w:r w:rsidR="00A23BA8">
        <w:t xml:space="preserve"> (</w:t>
      </w:r>
      <w:r w:rsidRPr="00A23BA8">
        <w:t>ВОК</w:t>
      </w:r>
      <w:r w:rsidR="00A23BA8" w:rsidRPr="00A23BA8">
        <w:t>):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Qто1=GkCрв</w:t>
      </w:r>
      <w:r w:rsidR="00A23BA8">
        <w:t xml:space="preserve"> (</w:t>
      </w:r>
      <w:r w:rsidRPr="00A23BA8">
        <w:t>Т’нк-T’’вк</w:t>
      </w:r>
      <w:r w:rsidR="00A23BA8" w:rsidRPr="00A23BA8">
        <w:t xml:space="preserve">) </w:t>
      </w:r>
      <w:r w:rsidRPr="00A23BA8">
        <w:t>=1,241,3181</w:t>
      </w:r>
      <w:r w:rsidR="00A23BA8">
        <w:t xml:space="preserve"> (</w:t>
      </w:r>
      <w:r w:rsidRPr="00A23BA8">
        <w:t>354,542-306</w:t>
      </w:r>
      <w:r w:rsidR="00A23BA8" w:rsidRPr="00A23BA8">
        <w:t xml:space="preserve">) </w:t>
      </w:r>
      <w:r w:rsidRPr="00A23BA8">
        <w:t>=79,339</w:t>
      </w:r>
      <w:r w:rsidR="00A23BA8" w:rsidRPr="00A23BA8">
        <w:t xml:space="preserve"> </w:t>
      </w:r>
      <w:r w:rsidRPr="00A23BA8">
        <w:t>кВт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Qто2=Qвок=1,241,3181</w:t>
      </w:r>
      <w:r w:rsidR="00A23BA8">
        <w:t xml:space="preserve"> (</w:t>
      </w:r>
      <w:r w:rsidRPr="00A23BA8">
        <w:t>370,273-306</w:t>
      </w:r>
      <w:r w:rsidR="00A23BA8" w:rsidRPr="00A23BA8">
        <w:t xml:space="preserve">) </w:t>
      </w:r>
      <w:r w:rsidRPr="00A23BA8">
        <w:t>=105,051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8</w:t>
      </w:r>
      <w:r w:rsidR="00A23BA8" w:rsidRPr="00A23BA8">
        <w:t xml:space="preserve">) </w:t>
      </w:r>
      <w:r w:rsidRPr="00A23BA8">
        <w:t>Расходы</w:t>
      </w:r>
      <w:r w:rsidR="00A23BA8" w:rsidRPr="00A23BA8">
        <w:t xml:space="preserve"> </w:t>
      </w:r>
      <w:r w:rsidRPr="00A23BA8">
        <w:t>воды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охлаждение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соответствующих</w:t>
      </w:r>
      <w:r w:rsidR="00A23BA8" w:rsidRPr="00A23BA8">
        <w:t xml:space="preserve"> </w:t>
      </w:r>
      <w:r w:rsidRPr="00A23BA8">
        <w:t>теплообменниках</w:t>
      </w:r>
      <w:r w:rsidR="00A23BA8" w:rsidRPr="00A23BA8">
        <w:t xml:space="preserve"> </w:t>
      </w:r>
      <w:r w:rsidRPr="00A23BA8">
        <w:t>Gw,</w:t>
      </w:r>
      <w:r w:rsidR="00A23BA8" w:rsidRPr="00A23BA8">
        <w:t xml:space="preserve"> </w:t>
      </w:r>
      <w:r w:rsidRPr="00A23BA8">
        <w:t>кг/с</w:t>
      </w:r>
      <w:r w:rsidR="00A23BA8" w:rsidRPr="00A23BA8">
        <w:t xml:space="preserve"> </w:t>
      </w:r>
      <w:r w:rsidRPr="00A23BA8">
        <w:t>равны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Gw</w:t>
      </w:r>
      <w:r w:rsidRPr="00A23BA8">
        <w:rPr>
          <w:vertAlign w:val="superscript"/>
        </w:rPr>
        <w:t>то</w:t>
      </w:r>
      <w:r w:rsidRPr="00A23BA8">
        <w:t>=Q</w:t>
      </w:r>
      <w:r w:rsidRPr="00A23BA8">
        <w:rPr>
          <w:vertAlign w:val="superscript"/>
        </w:rPr>
        <w:t>то</w:t>
      </w:r>
      <w:r w:rsidRPr="00A23BA8">
        <w:t>/Cw∆tw=79,339/4</w:t>
      </w:r>
      <w:r w:rsidR="00A23BA8">
        <w:t>, 19</w:t>
      </w:r>
      <w:r w:rsidRPr="00A23BA8">
        <w:t>8=2,37</w:t>
      </w:r>
      <w:r w:rsidR="00A23BA8" w:rsidRPr="00A23BA8">
        <w:t xml:space="preserve"> </w:t>
      </w:r>
      <w:r w:rsidRPr="00A23BA8">
        <w:t>кг/с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Gw</w:t>
      </w:r>
      <w:r w:rsidRPr="00A23BA8">
        <w:rPr>
          <w:vertAlign w:val="superscript"/>
        </w:rPr>
        <w:t>вок</w:t>
      </w:r>
      <w:r w:rsidRPr="00A23BA8">
        <w:t>=Q</w:t>
      </w:r>
      <w:r w:rsidRPr="00A23BA8">
        <w:rPr>
          <w:vertAlign w:val="superscript"/>
        </w:rPr>
        <w:t>вок</w:t>
      </w:r>
      <w:r w:rsidRPr="00A23BA8">
        <w:t>/Cw∆tw=105,051/4</w:t>
      </w:r>
      <w:r w:rsidR="00A23BA8">
        <w:t>, 19</w:t>
      </w:r>
      <w:r w:rsidRPr="00A23BA8">
        <w:t>8=3,134</w:t>
      </w:r>
      <w:r w:rsidR="00A23BA8" w:rsidRPr="00A23BA8">
        <w:t xml:space="preserve"> </w:t>
      </w:r>
      <w:r w:rsidRPr="00A23BA8">
        <w:t>кг/с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9</w:t>
      </w:r>
      <w:r w:rsidR="00A23BA8" w:rsidRPr="00A23BA8">
        <w:t xml:space="preserve">) </w:t>
      </w:r>
      <w:r w:rsidRPr="00A23BA8">
        <w:t>Вычисляется</w:t>
      </w:r>
      <w:r w:rsidR="00A23BA8" w:rsidRPr="00A23BA8">
        <w:t xml:space="preserve"> </w:t>
      </w:r>
      <w:r w:rsidRPr="00A23BA8">
        <w:t>общий</w:t>
      </w:r>
      <w:r w:rsidR="00A23BA8" w:rsidRPr="00A23BA8">
        <w:t xml:space="preserve"> </w:t>
      </w:r>
      <w:r w:rsidRPr="00A23BA8">
        <w:t>расход</w:t>
      </w:r>
      <w:r w:rsidR="00A23BA8" w:rsidRPr="00A23BA8">
        <w:t xml:space="preserve"> </w:t>
      </w:r>
      <w:r w:rsidRPr="00A23BA8">
        <w:t>воды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установке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учетом</w:t>
      </w:r>
      <w:r w:rsidR="00A23BA8" w:rsidRPr="00A23BA8">
        <w:t xml:space="preserve"> </w:t>
      </w:r>
      <w:r w:rsidRPr="00A23BA8">
        <w:t>расхода</w:t>
      </w:r>
      <w:r w:rsidR="00A23BA8">
        <w:t xml:space="preserve"> (</w:t>
      </w:r>
      <w:r w:rsidRPr="00A23BA8">
        <w:t>5-7%</w:t>
      </w:r>
      <w:r w:rsidR="00A23BA8" w:rsidRPr="00A23BA8">
        <w:t xml:space="preserve">) </w:t>
      </w:r>
      <w:r w:rsidRPr="00A23BA8">
        <w:t>на</w:t>
      </w:r>
      <w:r w:rsidR="00A23BA8" w:rsidRPr="00A23BA8">
        <w:t xml:space="preserve"> </w:t>
      </w:r>
      <w:r w:rsidRPr="00A23BA8">
        <w:t>охлаждение</w:t>
      </w:r>
      <w:r w:rsidR="00A23BA8" w:rsidRPr="00A23BA8">
        <w:t xml:space="preserve"> </w:t>
      </w:r>
      <w:r w:rsidRPr="00A23BA8">
        <w:t>смазочного</w:t>
      </w:r>
      <w:r w:rsidR="00A23BA8" w:rsidRPr="00A23BA8">
        <w:t xml:space="preserve"> </w:t>
      </w:r>
      <w:r w:rsidRPr="00A23BA8">
        <w:t>масла,</w:t>
      </w:r>
      <w:r w:rsidR="00A23BA8" w:rsidRPr="00A23BA8">
        <w:t xml:space="preserve"> </w:t>
      </w:r>
      <w:r w:rsidRPr="00A23BA8">
        <w:t>кг/с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Gw</w:t>
      </w:r>
      <w:r w:rsidRPr="00A23BA8">
        <w:rPr>
          <w:vertAlign w:val="superscript"/>
        </w:rPr>
        <w:t>КУ</w:t>
      </w:r>
      <w:r w:rsidRPr="00A23BA8">
        <w:t>=1,05</w:t>
      </w:r>
      <w:r w:rsidR="00A23BA8">
        <w:t xml:space="preserve"> (</w:t>
      </w:r>
      <w:r w:rsidRPr="00A23BA8">
        <w:t>Gw</w:t>
      </w:r>
      <w:r w:rsidRPr="00A23BA8">
        <w:rPr>
          <w:vertAlign w:val="superscript"/>
        </w:rPr>
        <w:t>ТО1</w:t>
      </w:r>
      <w:r w:rsidRPr="00A23BA8">
        <w:t>+Gw</w:t>
      </w:r>
      <w:r w:rsidRPr="00A23BA8">
        <w:rPr>
          <w:vertAlign w:val="superscript"/>
        </w:rPr>
        <w:t>ТО2</w:t>
      </w:r>
      <w:r w:rsidRPr="00A23BA8">
        <w:t>+Gw</w:t>
      </w:r>
      <w:r w:rsidRPr="00A23BA8">
        <w:rPr>
          <w:vertAlign w:val="superscript"/>
        </w:rPr>
        <w:t>ВОК</w:t>
      </w:r>
      <w:r w:rsidR="00A23BA8" w:rsidRPr="00A23BA8">
        <w:t xml:space="preserve">) </w:t>
      </w:r>
      <w:r w:rsidRPr="00A23BA8">
        <w:t>=1,05</w:t>
      </w:r>
      <w:r w:rsidR="00A23BA8">
        <w:t xml:space="preserve"> (</w:t>
      </w:r>
      <w:r w:rsidRPr="00A23BA8">
        <w:t>2,37+23,134</w:t>
      </w:r>
      <w:r w:rsidR="00A23BA8" w:rsidRPr="00A23BA8">
        <w:t xml:space="preserve">) </w:t>
      </w:r>
      <w:r w:rsidRPr="00A23BA8">
        <w:t>=9,07</w:t>
      </w:r>
      <w:r w:rsidR="00A23BA8" w:rsidRPr="00A23BA8">
        <w:t xml:space="preserve"> </w:t>
      </w:r>
      <w:r w:rsidRPr="00A23BA8">
        <w:t>кг/с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Или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объемных</w:t>
      </w:r>
      <w:r w:rsidR="00A23BA8" w:rsidRPr="00A23BA8">
        <w:t xml:space="preserve"> </w:t>
      </w:r>
      <w:r w:rsidRPr="00A23BA8">
        <w:t>единицах</w:t>
      </w:r>
      <w:r w:rsidR="00A23BA8" w:rsidRPr="00A23BA8">
        <w:t xml:space="preserve"> </w:t>
      </w:r>
      <w:r w:rsidRPr="00A23BA8">
        <w:t>Vw</w:t>
      </w:r>
      <w:r w:rsidRPr="00A23BA8">
        <w:rPr>
          <w:vertAlign w:val="superscript"/>
        </w:rPr>
        <w:t>КУ</w:t>
      </w:r>
      <w:r w:rsidRPr="00A23BA8">
        <w:t>=9,073600/1000=32,652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/ч</w:t>
      </w:r>
    </w:p>
    <w:p w:rsidR="00A23BA8" w:rsidRPr="00A23BA8" w:rsidRDefault="00E46DB6" w:rsidP="00A23BA8">
      <w:pPr>
        <w:tabs>
          <w:tab w:val="left" w:pos="726"/>
        </w:tabs>
      </w:pPr>
      <w:r w:rsidRPr="00A23BA8">
        <w:lastRenderedPageBreak/>
        <w:t>10</w:t>
      </w:r>
      <w:r w:rsidR="00A23BA8" w:rsidRPr="00A23BA8">
        <w:t xml:space="preserve">) </w:t>
      </w:r>
      <w:r w:rsidRPr="00A23BA8">
        <w:t>Определяется</w:t>
      </w:r>
      <w:r w:rsidR="00A23BA8" w:rsidRPr="00A23BA8">
        <w:t xml:space="preserve"> </w:t>
      </w:r>
      <w:r w:rsidRPr="00A23BA8">
        <w:t>удельный</w:t>
      </w:r>
      <w:r w:rsidR="00A23BA8" w:rsidRPr="00A23BA8">
        <w:t xml:space="preserve"> </w:t>
      </w:r>
      <w:r w:rsidRPr="00A23BA8">
        <w:t>расход</w:t>
      </w:r>
      <w:r w:rsidR="00A23BA8" w:rsidRPr="00A23BA8">
        <w:t xml:space="preserve"> </w:t>
      </w:r>
      <w:r w:rsidRPr="00A23BA8">
        <w:t>воды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установке</w:t>
      </w:r>
      <w:r w:rsidR="00A23BA8">
        <w:t xml:space="preserve"> (</w:t>
      </w:r>
      <w:r w:rsidRPr="00A23BA8">
        <w:t>на</w:t>
      </w:r>
      <w:r w:rsidR="00A23BA8" w:rsidRPr="00A23BA8">
        <w:t xml:space="preserve"> </w:t>
      </w:r>
      <w:r w:rsidRPr="00A23BA8">
        <w:t>учетную</w:t>
      </w:r>
      <w:r w:rsidR="00A23BA8" w:rsidRPr="00A23BA8">
        <w:t xml:space="preserve"> </w:t>
      </w:r>
      <w:r w:rsidRPr="00A23BA8">
        <w:t>единицу</w:t>
      </w:r>
      <w:r w:rsidR="00A23BA8" w:rsidRPr="00A23BA8">
        <w:t xml:space="preserve"> </w:t>
      </w:r>
      <w:r w:rsidRPr="00A23BA8">
        <w:t>выработки</w:t>
      </w:r>
      <w:r w:rsidR="00A23BA8" w:rsidRPr="00A23BA8">
        <w:t xml:space="preserve"> </w:t>
      </w:r>
      <w:r w:rsidRPr="00A23BA8">
        <w:t>сжатого</w:t>
      </w:r>
      <w:r w:rsidR="00A23BA8" w:rsidRPr="00A23BA8">
        <w:t xml:space="preserve"> </w:t>
      </w:r>
      <w:r w:rsidRPr="00A23BA8">
        <w:t>воздуха</w:t>
      </w:r>
      <w:r w:rsidR="00A23BA8" w:rsidRPr="00A23BA8">
        <w:t>):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qw=Gw</w:t>
      </w:r>
      <w:r w:rsidRPr="00A23BA8">
        <w:rPr>
          <w:vertAlign w:val="superscript"/>
        </w:rPr>
        <w:t>КУ</w:t>
      </w:r>
      <w:r w:rsidRPr="00A23BA8">
        <w:t>100060/Qвк=</w:t>
      </w:r>
      <w:r w:rsidR="00A23BA8">
        <w:t xml:space="preserve"> (</w:t>
      </w:r>
      <w:r w:rsidRPr="00A23BA8">
        <w:t>9,07/63</w:t>
      </w:r>
      <w:r w:rsidR="00A23BA8" w:rsidRPr="00A23BA8">
        <w:t xml:space="preserve">) </w:t>
      </w:r>
      <w:r w:rsidRPr="00A23BA8">
        <w:t>100060=8638,1</w:t>
      </w:r>
      <w:r w:rsidR="00A23BA8" w:rsidRPr="00A23BA8">
        <w:t xml:space="preserve"> </w:t>
      </w:r>
      <w:r w:rsidRPr="00A23BA8">
        <w:t>л/1000м</w:t>
      </w:r>
      <w:r w:rsidRPr="00A23BA8">
        <w:rPr>
          <w:vertAlign w:val="superscript"/>
        </w:rPr>
        <w:t>3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11</w:t>
      </w:r>
      <w:r w:rsidR="00A23BA8" w:rsidRPr="00A23BA8">
        <w:t xml:space="preserve">) </w:t>
      </w:r>
      <w:r w:rsidRPr="00A23BA8">
        <w:t>Определяется</w:t>
      </w:r>
      <w:r w:rsidR="00A23BA8" w:rsidRPr="00A23BA8">
        <w:t xml:space="preserve"> </w:t>
      </w:r>
      <w:r w:rsidRPr="00A23BA8">
        <w:t>удельный</w:t>
      </w:r>
      <w:r w:rsidR="00A23BA8" w:rsidRPr="00A23BA8">
        <w:t xml:space="preserve"> </w:t>
      </w:r>
      <w:r w:rsidRPr="00A23BA8">
        <w:t>расход</w:t>
      </w:r>
      <w:r w:rsidR="00A23BA8" w:rsidRPr="00A23BA8">
        <w:t xml:space="preserve"> </w:t>
      </w:r>
      <w:r w:rsidRPr="00A23BA8">
        <w:t>электрической</w:t>
      </w:r>
      <w:r w:rsidR="00A23BA8" w:rsidRPr="00A23BA8">
        <w:t xml:space="preserve"> </w:t>
      </w:r>
      <w:r w:rsidRPr="00A23BA8">
        <w:t>энергии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производство</w:t>
      </w:r>
      <w:r w:rsidR="00A23BA8" w:rsidRPr="00A23BA8">
        <w:t xml:space="preserve"> </w:t>
      </w:r>
      <w:r w:rsidRPr="00A23BA8">
        <w:t>сжатого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Эуд,</w:t>
      </w:r>
      <w:r w:rsidR="00A23BA8" w:rsidRPr="00A23BA8">
        <w:t xml:space="preserve"> </w:t>
      </w:r>
      <w:r w:rsidRPr="00A23BA8">
        <w:t>кВтч/1000м3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Эуд=Σlкρвк1000/3600=250,5541,1811000/3600=82</w:t>
      </w:r>
      <w:r w:rsidR="00A23BA8">
        <w:t>, 19</w:t>
      </w:r>
      <w:r w:rsidRPr="00A23BA8">
        <w:t>6</w:t>
      </w:r>
      <w:r w:rsidR="00A23BA8" w:rsidRPr="00A23BA8">
        <w:t xml:space="preserve"> </w:t>
      </w:r>
      <w:r w:rsidRPr="00A23BA8">
        <w:t>кВтч/1000м</w:t>
      </w:r>
      <w:r w:rsidRPr="00A23BA8">
        <w:rPr>
          <w:vertAlign w:val="superscript"/>
        </w:rPr>
        <w:t>3</w:t>
      </w:r>
    </w:p>
    <w:p w:rsidR="00A23BA8" w:rsidRDefault="00A23BA8" w:rsidP="00A23BA8">
      <w:pPr>
        <w:tabs>
          <w:tab w:val="left" w:pos="726"/>
        </w:tabs>
        <w:rPr>
          <w:b/>
          <w:i/>
        </w:rPr>
      </w:pPr>
    </w:p>
    <w:p w:rsidR="00A23BA8" w:rsidRDefault="00E46DB6" w:rsidP="00A23BA8">
      <w:pPr>
        <w:pStyle w:val="1"/>
      </w:pPr>
      <w:bookmarkStart w:id="4" w:name="_Toc283643044"/>
      <w:r w:rsidRPr="00A23BA8">
        <w:t>Расчет</w:t>
      </w:r>
      <w:r w:rsidR="00A23BA8" w:rsidRPr="00A23BA8">
        <w:t xml:space="preserve"> </w:t>
      </w:r>
      <w:r w:rsidRPr="00A23BA8">
        <w:t>системы</w:t>
      </w:r>
      <w:r w:rsidR="00A23BA8" w:rsidRPr="00A23BA8">
        <w:t xml:space="preserve"> </w:t>
      </w:r>
      <w:r w:rsidRPr="00A23BA8">
        <w:t>осушки</w:t>
      </w:r>
      <w:r w:rsidR="00A23BA8" w:rsidRPr="00A23BA8">
        <w:t xml:space="preserve"> </w:t>
      </w:r>
      <w:r w:rsidRPr="00A23BA8">
        <w:t>сжатого</w:t>
      </w:r>
      <w:r w:rsidR="00A23BA8" w:rsidRPr="00A23BA8">
        <w:t xml:space="preserve"> </w:t>
      </w:r>
      <w:r w:rsidRPr="00A23BA8">
        <w:t>воздуха</w:t>
      </w:r>
      <w:bookmarkEnd w:id="4"/>
    </w:p>
    <w:p w:rsidR="00A23BA8" w:rsidRPr="00A23BA8" w:rsidRDefault="00A23BA8" w:rsidP="00A23BA8">
      <w:pPr>
        <w:rPr>
          <w:lang w:eastAsia="en-US"/>
        </w:rPr>
      </w:pPr>
    </w:p>
    <w:p w:rsidR="00E46DB6" w:rsidRPr="00A23BA8" w:rsidRDefault="00E46DB6" w:rsidP="00A23BA8">
      <w:pPr>
        <w:tabs>
          <w:tab w:val="left" w:pos="726"/>
        </w:tabs>
      </w:pPr>
      <w:r w:rsidRPr="00A23BA8">
        <w:t>Расчетная</w:t>
      </w:r>
      <w:r w:rsidR="00A23BA8" w:rsidRPr="00A23BA8">
        <w:t xml:space="preserve"> </w:t>
      </w:r>
      <w:r w:rsidRPr="00A23BA8">
        <w:t>схема</w:t>
      </w:r>
      <w:r w:rsidR="00A23BA8" w:rsidRPr="00A23BA8">
        <w:t xml:space="preserve"> </w:t>
      </w:r>
      <w:r w:rsidRPr="00A23BA8">
        <w:t>воздухоосушительной</w:t>
      </w:r>
      <w:r w:rsidR="00A23BA8" w:rsidRPr="00A23BA8">
        <w:t xml:space="preserve"> </w:t>
      </w:r>
      <w:r w:rsidRPr="00A23BA8">
        <w:t>установки</w:t>
      </w:r>
      <w:r w:rsidR="00A23BA8" w:rsidRPr="00A23BA8">
        <w:t xml:space="preserve"> </w:t>
      </w:r>
      <w:r w:rsidRPr="00A23BA8">
        <w:t>приведена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Листе</w:t>
      </w:r>
      <w:r w:rsidR="00A23BA8" w:rsidRPr="00A23BA8">
        <w:t xml:space="preserve"> </w:t>
      </w:r>
      <w:r w:rsidRPr="00A23BA8">
        <w:t>8</w:t>
      </w:r>
    </w:p>
    <w:p w:rsidR="00A23BA8" w:rsidRPr="00A23BA8" w:rsidRDefault="00E46DB6" w:rsidP="00A23BA8">
      <w:pPr>
        <w:numPr>
          <w:ilvl w:val="0"/>
          <w:numId w:val="1"/>
        </w:numPr>
        <w:tabs>
          <w:tab w:val="clear" w:pos="644"/>
          <w:tab w:val="left" w:pos="726"/>
        </w:tabs>
        <w:ind w:left="0" w:firstLine="709"/>
      </w:pPr>
      <w:r w:rsidRPr="00A23BA8">
        <w:t>Определим</w:t>
      </w:r>
      <w:r w:rsidR="00A23BA8" w:rsidRPr="00A23BA8">
        <w:t xml:space="preserve"> </w:t>
      </w:r>
      <w:r w:rsidRPr="00A23BA8">
        <w:t>давления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точках</w:t>
      </w:r>
      <w:r w:rsidR="00A23BA8" w:rsidRPr="00A23BA8">
        <w:t xml:space="preserve"> </w:t>
      </w:r>
      <w:r w:rsidRPr="00A23BA8">
        <w:t>1,</w:t>
      </w:r>
      <w:r w:rsidR="00A23BA8" w:rsidRPr="00A23BA8">
        <w:t xml:space="preserve"> </w:t>
      </w:r>
      <w:r w:rsidRPr="00A23BA8">
        <w:t>2,</w:t>
      </w:r>
      <w:r w:rsidR="00A23BA8" w:rsidRPr="00A23BA8">
        <w:t xml:space="preserve"> </w:t>
      </w:r>
      <w:r w:rsidRPr="00A23BA8">
        <w:t>3</w:t>
      </w:r>
      <w:r w:rsidR="00A23BA8">
        <w:t xml:space="preserve"> (</w:t>
      </w:r>
      <w:r w:rsidRPr="00A23BA8">
        <w:t>см</w:t>
      </w:r>
      <w:r w:rsidR="00A23BA8" w:rsidRPr="00A23BA8">
        <w:t xml:space="preserve">. </w:t>
      </w:r>
      <w:r w:rsidRPr="00A23BA8">
        <w:t>Схему</w:t>
      </w:r>
      <w:r w:rsidR="00A23BA8" w:rsidRPr="00A23BA8">
        <w:t>)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Р1=Р’’нк-∆Рто-ΔРво=416-12-4=400</w:t>
      </w:r>
      <w:r w:rsidR="00A23BA8" w:rsidRPr="00A23BA8">
        <w:t xml:space="preserve"> </w:t>
      </w:r>
      <w:r w:rsidRPr="00A23BA8">
        <w:t>кПа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Р2=Р1-ΔРрво-ΔРво=400-12-4=384</w:t>
      </w:r>
      <w:r w:rsidR="00A23BA8" w:rsidRPr="00A23BA8">
        <w:t xml:space="preserve"> </w:t>
      </w:r>
      <w:r w:rsidRPr="00A23BA8">
        <w:t>кПа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Р3=Р2-∆Р-ΔРво=384-12-4=368</w:t>
      </w:r>
      <w:r w:rsidR="00A23BA8" w:rsidRPr="00A23BA8">
        <w:t xml:space="preserve"> </w:t>
      </w:r>
      <w:r w:rsidRPr="00A23BA8">
        <w:t>кПа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2</w:t>
      </w:r>
      <w:r w:rsidR="00A23BA8" w:rsidRPr="00A23BA8">
        <w:t xml:space="preserve">) </w:t>
      </w:r>
      <w:r w:rsidRPr="00A23BA8">
        <w:t>Определим</w:t>
      </w:r>
      <w:r w:rsidR="00A23BA8" w:rsidRPr="00A23BA8">
        <w:t xml:space="preserve"> </w:t>
      </w:r>
      <w:r w:rsidRPr="00A23BA8">
        <w:t>парциальное</w:t>
      </w:r>
      <w:r w:rsidR="00A23BA8" w:rsidRPr="00A23BA8">
        <w:t xml:space="preserve"> </w:t>
      </w:r>
      <w:r w:rsidRPr="00A23BA8">
        <w:t>давление</w:t>
      </w:r>
      <w:r w:rsidR="00A23BA8" w:rsidRPr="00A23BA8">
        <w:t xml:space="preserve"> </w:t>
      </w:r>
      <w:r w:rsidRPr="00A23BA8">
        <w:t>водяных</w:t>
      </w:r>
      <w:r w:rsidR="00A23BA8" w:rsidRPr="00A23BA8">
        <w:t xml:space="preserve"> </w:t>
      </w:r>
      <w:r w:rsidRPr="00A23BA8">
        <w:t>паров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воздухе</w:t>
      </w:r>
      <w:r w:rsidR="00A23BA8" w:rsidRPr="00A23BA8">
        <w:t xml:space="preserve"> </w:t>
      </w:r>
      <w:r w:rsidRPr="00A23BA8">
        <w:t>при</w:t>
      </w:r>
      <w:r w:rsidR="00A23BA8" w:rsidRPr="00A23BA8">
        <w:t xml:space="preserve"> </w:t>
      </w:r>
      <w:r w:rsidRPr="00A23BA8">
        <w:t>насыщении</w:t>
      </w:r>
      <w:r w:rsidR="00A23BA8">
        <w:t xml:space="preserve"> (т.е.</w:t>
      </w:r>
      <w:r w:rsidR="00A23BA8" w:rsidRPr="00A23BA8">
        <w:t xml:space="preserve"> </w:t>
      </w:r>
      <w:r w:rsidRPr="00A23BA8">
        <w:t>при</w:t>
      </w:r>
      <w:r w:rsidR="00A23BA8" w:rsidRPr="00A23BA8">
        <w:t xml:space="preserve"> </w:t>
      </w:r>
      <w:r w:rsidRPr="00A23BA8">
        <w:t>tн</w:t>
      </w:r>
      <w:r w:rsidR="00A23BA8" w:rsidRPr="00A23BA8">
        <w:t xml:space="preserve">), </w:t>
      </w:r>
      <w:r w:rsidRPr="00A23BA8">
        <w:t>Па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Значение</w:t>
      </w:r>
      <w:r w:rsidR="00A23BA8" w:rsidRPr="00A23BA8">
        <w:t xml:space="preserve"> </w:t>
      </w:r>
      <w:r w:rsidRPr="00A23BA8">
        <w:t>давления</w:t>
      </w:r>
      <w:r w:rsidR="00A23BA8" w:rsidRPr="00A23BA8">
        <w:t xml:space="preserve"> </w:t>
      </w:r>
      <w:r w:rsidRPr="00A23BA8">
        <w:t>Pн</w:t>
      </w:r>
      <w:r w:rsidR="00A23BA8" w:rsidRPr="00A23BA8">
        <w:t xml:space="preserve"> </w:t>
      </w:r>
      <w:r w:rsidRPr="00A23BA8">
        <w:t>вычисляется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заданному</w:t>
      </w:r>
      <w:r w:rsidR="00A23BA8" w:rsidRPr="00A23BA8">
        <w:t xml:space="preserve"> </w:t>
      </w:r>
      <w:r w:rsidRPr="00A23BA8">
        <w:t>влагосодержанию</w:t>
      </w:r>
      <w:r w:rsidR="00A23BA8" w:rsidRPr="00A23BA8">
        <w:t xml:space="preserve"> </w:t>
      </w:r>
      <w:r w:rsidRPr="00A23BA8">
        <w:t>dкс,</w:t>
      </w:r>
      <w:r w:rsidR="00A23BA8" w:rsidRPr="00A23BA8">
        <w:t xml:space="preserve"> </w:t>
      </w:r>
      <w:r w:rsidRPr="00A23BA8">
        <w:t>г/кг</w:t>
      </w:r>
      <w:r w:rsidR="00A23BA8" w:rsidRPr="00A23BA8">
        <w:t xml:space="preserve"> </w:t>
      </w:r>
      <w:r w:rsidRPr="00A23BA8">
        <w:t>из</w:t>
      </w:r>
      <w:r w:rsidR="00A23BA8" w:rsidRPr="00A23BA8">
        <w:t xml:space="preserve"> </w:t>
      </w:r>
      <w:r w:rsidRPr="00A23BA8">
        <w:t>соотношения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Рн=dнР3/622+dи=0,45368/622+0,45=0,266кПа=0,00027</w:t>
      </w:r>
      <w:r w:rsidR="00A23BA8" w:rsidRPr="00A23BA8">
        <w:t xml:space="preserve"> </w:t>
      </w:r>
      <w:r w:rsidRPr="00A23BA8">
        <w:t>МПа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dн</w:t>
      </w:r>
      <w:r w:rsidR="00A23BA8" w:rsidRPr="00A23BA8">
        <w:t xml:space="preserve"> - </w:t>
      </w:r>
      <w:r w:rsidRPr="00A23BA8">
        <w:t>влагосодержание</w:t>
      </w:r>
      <w:r w:rsidR="00A23BA8" w:rsidRPr="00A23BA8">
        <w:t xml:space="preserve"> </w:t>
      </w:r>
      <w:r w:rsidRPr="00A23BA8">
        <w:t>насыщенного</w:t>
      </w:r>
      <w:r w:rsidR="00A23BA8" w:rsidRPr="00A23BA8">
        <w:t xml:space="preserve"> </w:t>
      </w:r>
      <w:r w:rsidRPr="00A23BA8">
        <w:t>воздуха,</w:t>
      </w:r>
      <w:r w:rsidR="00A23BA8" w:rsidRPr="00A23BA8">
        <w:t xml:space="preserve"> </w:t>
      </w:r>
      <w:r w:rsidRPr="00A23BA8">
        <w:t>которое</w:t>
      </w:r>
      <w:r w:rsidR="00A23BA8" w:rsidRPr="00A23BA8">
        <w:t xml:space="preserve"> </w:t>
      </w:r>
      <w:r w:rsidRPr="00A23BA8">
        <w:t>принимается</w:t>
      </w:r>
      <w:r w:rsidR="00A23BA8" w:rsidRPr="00A23BA8">
        <w:t xml:space="preserve"> </w:t>
      </w:r>
      <w:r w:rsidRPr="00A23BA8">
        <w:t>равным</w:t>
      </w:r>
      <w:r w:rsidR="00A23BA8" w:rsidRPr="00A23BA8">
        <w:t xml:space="preserve"> </w:t>
      </w:r>
      <w:r w:rsidRPr="00A23BA8">
        <w:t>заданному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По</w:t>
      </w:r>
      <w:r w:rsidR="00A23BA8" w:rsidRPr="00A23BA8">
        <w:t xml:space="preserve"> </w:t>
      </w:r>
      <w:r w:rsidRPr="00A23BA8">
        <w:t>термодинамическим</w:t>
      </w:r>
      <w:r w:rsidR="00A23BA8" w:rsidRPr="00A23BA8">
        <w:t xml:space="preserve"> </w:t>
      </w:r>
      <w:r w:rsidRPr="00A23BA8">
        <w:t>таблицам</w:t>
      </w:r>
      <w:r w:rsidR="00A23BA8" w:rsidRPr="00A23BA8">
        <w:t xml:space="preserve"> </w:t>
      </w:r>
      <w:r w:rsidRPr="00A23BA8">
        <w:t>находим</w:t>
      </w:r>
      <w:r w:rsidR="00A23BA8" w:rsidRPr="00A23BA8">
        <w:t xml:space="preserve"> </w:t>
      </w:r>
      <w:r w:rsidRPr="00A23BA8">
        <w:t>при</w:t>
      </w:r>
      <w:r w:rsidR="00A23BA8" w:rsidRPr="00A23BA8">
        <w:t xml:space="preserve"> </w:t>
      </w:r>
      <w:r w:rsidRPr="00A23BA8">
        <w:t>заданном</w:t>
      </w:r>
      <w:r w:rsidR="00A23BA8" w:rsidRPr="00A23BA8">
        <w:t xml:space="preserve"> </w:t>
      </w:r>
      <w:r w:rsidRPr="00A23BA8">
        <w:t>давлении</w:t>
      </w:r>
      <w:r w:rsidR="00A23BA8" w:rsidRPr="00A23BA8">
        <w:t xml:space="preserve"> </w:t>
      </w:r>
      <w:r w:rsidRPr="00A23BA8">
        <w:t>насыщения</w:t>
      </w:r>
      <w:r w:rsidR="00A23BA8" w:rsidRPr="00A23BA8">
        <w:t xml:space="preserve"> </w:t>
      </w:r>
      <w:r w:rsidRPr="00A23BA8">
        <w:t>водяных</w:t>
      </w:r>
      <w:r w:rsidR="00A23BA8" w:rsidRPr="00A23BA8">
        <w:t xml:space="preserve"> </w:t>
      </w:r>
      <w:r w:rsidRPr="00A23BA8">
        <w:t>паров</w:t>
      </w:r>
      <w:r w:rsidR="00A23BA8" w:rsidRPr="00A23BA8">
        <w:t xml:space="preserve"> </w:t>
      </w:r>
      <w:r w:rsidRPr="00A23BA8">
        <w:t>температуру</w:t>
      </w:r>
      <w:r w:rsidR="00A23BA8" w:rsidRPr="00A23BA8">
        <w:t xml:space="preserve"> </w:t>
      </w:r>
      <w:r w:rsidRPr="00A23BA8">
        <w:t>насыщения</w:t>
      </w:r>
      <w:r w:rsidR="00A23BA8" w:rsidRPr="00A23BA8">
        <w:t>:</w:t>
      </w:r>
      <w:r w:rsidR="00A23BA8">
        <w:t xml:space="preserve"> </w:t>
      </w:r>
      <w:r w:rsidRPr="00A23BA8">
        <w:t>tн=-10</w:t>
      </w:r>
      <w:r w:rsidRPr="00A23BA8">
        <w:rPr>
          <w:vertAlign w:val="superscript"/>
        </w:rPr>
        <w:t>o</w:t>
      </w:r>
      <w:r w:rsidRPr="00A23BA8">
        <w:t>C</w:t>
      </w:r>
    </w:p>
    <w:p w:rsidR="00A23BA8" w:rsidRPr="00A23BA8" w:rsidRDefault="00E46DB6" w:rsidP="00A23BA8">
      <w:pPr>
        <w:tabs>
          <w:tab w:val="left" w:pos="726"/>
        </w:tabs>
      </w:pPr>
      <w:r w:rsidRPr="00A23BA8">
        <w:lastRenderedPageBreak/>
        <w:t>3</w:t>
      </w:r>
      <w:r w:rsidR="00A23BA8" w:rsidRPr="00A23BA8">
        <w:t xml:space="preserve">) </w:t>
      </w:r>
      <w:r w:rsidRPr="00A23BA8">
        <w:t>Вычисляем</w:t>
      </w:r>
      <w:r w:rsidR="00A23BA8" w:rsidRPr="00A23BA8">
        <w:t xml:space="preserve"> </w:t>
      </w:r>
      <w:r w:rsidRPr="00A23BA8">
        <w:t>общее</w:t>
      </w:r>
      <w:r w:rsidR="00A23BA8" w:rsidRPr="00A23BA8">
        <w:t xml:space="preserve"> </w:t>
      </w:r>
      <w:r w:rsidRPr="00A23BA8">
        <w:t>количество</w:t>
      </w:r>
      <w:r w:rsidR="00A23BA8" w:rsidRPr="00A23BA8">
        <w:t xml:space="preserve"> </w:t>
      </w:r>
      <w:r w:rsidRPr="00A23BA8">
        <w:t>влаги,</w:t>
      </w:r>
      <w:r w:rsidR="00A23BA8" w:rsidRPr="00A23BA8">
        <w:t xml:space="preserve"> </w:t>
      </w:r>
      <w:r w:rsidRPr="00A23BA8">
        <w:t>выпадающей</w:t>
      </w:r>
      <w:r w:rsidR="00A23BA8" w:rsidRPr="00A23BA8">
        <w:t xml:space="preserve"> </w:t>
      </w:r>
      <w:r w:rsidRPr="00A23BA8">
        <w:t>во</w:t>
      </w:r>
      <w:r w:rsidR="00A23BA8" w:rsidRPr="00A23BA8">
        <w:t xml:space="preserve"> </w:t>
      </w:r>
      <w:r w:rsidRPr="00A23BA8">
        <w:t>всех</w:t>
      </w:r>
      <w:r w:rsidR="00A23BA8" w:rsidRPr="00A23BA8">
        <w:t xml:space="preserve"> </w:t>
      </w:r>
      <w:r w:rsidRPr="00A23BA8">
        <w:t>аппаратах</w:t>
      </w:r>
      <w:r w:rsidR="00A23BA8" w:rsidRPr="00A23BA8">
        <w:t xml:space="preserve"> </w:t>
      </w:r>
      <w:r w:rsidRPr="00A23BA8">
        <w:t>системы</w:t>
      </w:r>
      <w:r w:rsidR="00A23BA8" w:rsidRPr="00A23BA8">
        <w:t xml:space="preserve"> </w:t>
      </w:r>
      <w:r w:rsidRPr="00A23BA8">
        <w:t>осушки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. </w:t>
      </w:r>
      <w:r w:rsidRPr="00A23BA8">
        <w:t>При</w:t>
      </w:r>
      <w:r w:rsidR="00A23BA8" w:rsidRPr="00A23BA8">
        <w:t xml:space="preserve"> </w:t>
      </w:r>
      <w:r w:rsidRPr="00A23BA8">
        <w:t>этом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каждой</w:t>
      </w:r>
      <w:r w:rsidR="00A23BA8" w:rsidRPr="00A23BA8">
        <w:t xml:space="preserve"> </w:t>
      </w:r>
      <w:r w:rsidRPr="00A23BA8">
        <w:t>точке</w:t>
      </w:r>
      <w:r w:rsidR="00A23BA8" w:rsidRPr="00A23BA8">
        <w:t xml:space="preserve"> </w:t>
      </w:r>
      <w:r w:rsidRPr="00A23BA8">
        <w:t>схемы</w:t>
      </w:r>
      <w:r w:rsidR="00A23BA8" w:rsidRPr="00A23BA8">
        <w:t xml:space="preserve"> </w:t>
      </w:r>
      <w:r w:rsidRPr="00A23BA8">
        <w:t>вычисляем</w:t>
      </w:r>
      <w:r w:rsidR="00A23BA8" w:rsidRPr="00A23BA8">
        <w:t xml:space="preserve"> </w:t>
      </w:r>
      <w:r w:rsidRPr="00A23BA8">
        <w:t>насыщающее</w:t>
      </w:r>
      <w:r w:rsidR="00A23BA8" w:rsidRPr="00A23BA8">
        <w:t xml:space="preserve"> </w:t>
      </w:r>
      <w:r w:rsidRPr="00A23BA8">
        <w:t>влагосодержание</w:t>
      </w:r>
      <w:r w:rsidR="00A23BA8" w:rsidRPr="00A23BA8">
        <w:t>.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dн3=0,45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dн1=</w:t>
      </w:r>
      <w:r w:rsidR="00A23BA8">
        <w:t xml:space="preserve"> (</w:t>
      </w:r>
      <w:r w:rsidRPr="00A23BA8">
        <w:t>622х0,266</w:t>
      </w:r>
      <w:r w:rsidR="00A23BA8" w:rsidRPr="00A23BA8">
        <w:t xml:space="preserve">) </w:t>
      </w:r>
      <w:r w:rsidRPr="00A23BA8">
        <w:t>/</w:t>
      </w:r>
      <w:r w:rsidR="00A23BA8">
        <w:t xml:space="preserve"> (</w:t>
      </w:r>
      <w:r w:rsidRPr="00A23BA8">
        <w:t>Р1-0,34</w:t>
      </w:r>
      <w:r w:rsidR="00A23BA8" w:rsidRPr="00A23BA8">
        <w:t xml:space="preserve">) </w:t>
      </w:r>
      <w:r w:rsidRPr="00A23BA8">
        <w:t>=6220,266/400-0,34=0,41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dн2=6220,266/368-0,34=0,45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Выпадение</w:t>
      </w:r>
      <w:r w:rsidR="00A23BA8" w:rsidRPr="00A23BA8">
        <w:t xml:space="preserve"> </w:t>
      </w:r>
      <w:r w:rsidRPr="00A23BA8">
        <w:t>влаги</w:t>
      </w:r>
      <w:r w:rsidR="00A23BA8" w:rsidRPr="00A23BA8">
        <w:t xml:space="preserve"> </w:t>
      </w:r>
      <w:r w:rsidRPr="00A23BA8">
        <w:t>происходит,</w:t>
      </w:r>
      <w:r w:rsidR="00A23BA8" w:rsidRPr="00A23BA8">
        <w:t xml:space="preserve"> </w:t>
      </w:r>
      <w:r w:rsidR="00A23BA8">
        <w:t>т.к.</w:t>
      </w:r>
      <w:r w:rsidR="00A23BA8" w:rsidRPr="00A23BA8">
        <w:t xml:space="preserve"> </w:t>
      </w:r>
      <w:r w:rsidRPr="00A23BA8">
        <w:t>dн1,dн2,dн3≤da=0,45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количестве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rPr>
          <w:lang w:val="en-US"/>
        </w:rPr>
        <w:t>d</w:t>
      </w:r>
      <w:r w:rsidRPr="00A23BA8">
        <w:t>вып=</w:t>
      </w:r>
      <w:r w:rsidRPr="00A23BA8">
        <w:rPr>
          <w:lang w:val="en-US"/>
        </w:rPr>
        <w:t>d</w:t>
      </w:r>
      <w:r w:rsidRPr="00A23BA8">
        <w:t>а-</w:t>
      </w:r>
      <w:r w:rsidRPr="00A23BA8">
        <w:rPr>
          <w:lang w:val="en-US"/>
        </w:rPr>
        <w:t>d</w:t>
      </w:r>
      <w:r w:rsidRPr="00A23BA8">
        <w:t>н=0,45-0,41=0,04</w:t>
      </w:r>
    </w:p>
    <w:p w:rsidR="00A23BA8" w:rsidRDefault="00A23BA8" w:rsidP="00A23BA8">
      <w:pPr>
        <w:tabs>
          <w:tab w:val="left" w:pos="726"/>
        </w:tabs>
      </w:pPr>
    </w:p>
    <w:p w:rsidR="00E46DB6" w:rsidRDefault="0050577B" w:rsidP="00A23BA8">
      <w:pPr>
        <w:tabs>
          <w:tab w:val="left" w:pos="726"/>
        </w:tabs>
      </w:pPr>
      <w:r>
        <w:rPr>
          <w:noProof/>
        </w:rPr>
        <w:pict>
          <v:group id="_x0000_s1066" style="position:absolute;left:0;text-align:left;margin-left:706.05pt;margin-top:27.2pt;width:518.8pt;height:802.3pt;z-index:251659264;mso-position-horizontal-relative:page;mso-position-vertical-relative:page" coordsize="20000,20000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style="mso-next-textbox:#_x0000_s1078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style="mso-next-textbox:#_x0000_s1079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style="mso-next-textbox:#_x0000_s1080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style="mso-next-textbox:#_x0000_s1081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style="mso-next-textbox:#_x0000_s1082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style="mso-next-textbox:#_x0000_s1083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style="mso-next-textbox:#_x0000_s1084" inset="1pt,1pt,1pt,1pt">
                <w:txbxContent>
                  <w:p w:rsidR="00E46DB6" w:rsidRPr="006C51BF" w:rsidRDefault="00E46DB6" w:rsidP="00E46DB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style="mso-next-textbox:#_x0000_s1085" inset="1pt,1pt,1pt,1pt">
                <w:txbxContent>
                  <w:p w:rsidR="00E46DB6" w:rsidRDefault="00E46DB6" w:rsidP="00E46DB6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46DB6" w:rsidRPr="00A23BA8">
        <w:t>Расчетная</w:t>
      </w:r>
      <w:r w:rsidR="00A23BA8" w:rsidRPr="00A23BA8">
        <w:t xml:space="preserve"> </w:t>
      </w:r>
      <w:r w:rsidR="00E46DB6" w:rsidRPr="00A23BA8">
        <w:t>схема</w:t>
      </w:r>
      <w:r w:rsidR="00A23BA8" w:rsidRPr="00A23BA8">
        <w:t xml:space="preserve"> </w:t>
      </w:r>
      <w:r w:rsidR="00E46DB6" w:rsidRPr="00A23BA8">
        <w:t>воздухоосушительной</w:t>
      </w:r>
      <w:r w:rsidR="00A23BA8" w:rsidRPr="00A23BA8">
        <w:t xml:space="preserve"> </w:t>
      </w:r>
      <w:r w:rsidR="00E46DB6" w:rsidRPr="00A23BA8">
        <w:t>установки</w:t>
      </w:r>
      <w:r w:rsidR="00A23BA8" w:rsidRPr="00A23BA8">
        <w:t xml:space="preserve">: </w:t>
      </w:r>
      <w:r w:rsidR="00E46DB6" w:rsidRPr="00A23BA8">
        <w:t>СВД-ступень</w:t>
      </w:r>
      <w:r w:rsidR="00A23BA8" w:rsidRPr="00A23BA8">
        <w:t xml:space="preserve"> </w:t>
      </w:r>
      <w:r w:rsidR="00E46DB6" w:rsidRPr="00A23BA8">
        <w:t>высокого</w:t>
      </w:r>
      <w:r w:rsidR="00A23BA8" w:rsidRPr="00A23BA8">
        <w:t xml:space="preserve"> </w:t>
      </w:r>
      <w:r w:rsidR="00E46DB6" w:rsidRPr="00A23BA8">
        <w:t>давления</w:t>
      </w:r>
      <w:r w:rsidR="00A23BA8" w:rsidRPr="00A23BA8">
        <w:t xml:space="preserve"> </w:t>
      </w:r>
      <w:r w:rsidR="00E46DB6" w:rsidRPr="00A23BA8">
        <w:t>воздушной</w:t>
      </w:r>
      <w:r w:rsidR="00A23BA8" w:rsidRPr="00A23BA8">
        <w:t xml:space="preserve"> </w:t>
      </w:r>
      <w:r w:rsidR="00E46DB6" w:rsidRPr="00A23BA8">
        <w:t>компрессорной</w:t>
      </w:r>
      <w:r w:rsidR="00A23BA8" w:rsidRPr="00A23BA8">
        <w:t xml:space="preserve"> </w:t>
      </w:r>
      <w:r w:rsidR="00E46DB6" w:rsidRPr="00A23BA8">
        <w:t>устнановки,</w:t>
      </w:r>
      <w:r w:rsidR="00A23BA8" w:rsidRPr="00A23BA8">
        <w:t xml:space="preserve"> </w:t>
      </w:r>
      <w:r w:rsidR="00E46DB6" w:rsidRPr="00A23BA8">
        <w:t>ВОК-воздухоохладитель</w:t>
      </w:r>
      <w:r w:rsidR="00A23BA8" w:rsidRPr="00A23BA8">
        <w:t xml:space="preserve"> </w:t>
      </w:r>
      <w:r w:rsidR="00E46DB6" w:rsidRPr="00A23BA8">
        <w:t>конконцевой,</w:t>
      </w:r>
      <w:r w:rsidR="00A23BA8" w:rsidRPr="00A23BA8">
        <w:t xml:space="preserve"> </w:t>
      </w:r>
      <w:r w:rsidR="00E46DB6" w:rsidRPr="00A23BA8">
        <w:t>ВО-влагоотделитель,</w:t>
      </w:r>
      <w:r w:rsidR="00A23BA8" w:rsidRPr="00A23BA8">
        <w:t xml:space="preserve"> </w:t>
      </w:r>
      <w:r w:rsidR="00E46DB6" w:rsidRPr="00A23BA8">
        <w:t>РВО-регенеративный</w:t>
      </w:r>
      <w:r w:rsidR="00A23BA8" w:rsidRPr="00A23BA8">
        <w:t xml:space="preserve"> </w:t>
      </w:r>
      <w:r w:rsidR="00E46DB6" w:rsidRPr="00A23BA8">
        <w:t>воздухоохладитель,</w:t>
      </w:r>
      <w:r w:rsidR="00A23BA8" w:rsidRPr="00A23BA8">
        <w:t xml:space="preserve"> </w:t>
      </w:r>
      <w:r w:rsidR="00E46DB6" w:rsidRPr="00A23BA8">
        <w:t>ООВ-охладитель-осушитель</w:t>
      </w:r>
      <w:r w:rsidR="00A23BA8" w:rsidRPr="00A23BA8">
        <w:t xml:space="preserve"> </w:t>
      </w:r>
      <w:r w:rsidR="00E46DB6" w:rsidRPr="00A23BA8">
        <w:t>воздуха,</w:t>
      </w:r>
      <w:r w:rsidR="00A23BA8" w:rsidRPr="00A23BA8">
        <w:t xml:space="preserve"> </w:t>
      </w:r>
      <w:r w:rsidR="00E46DB6" w:rsidRPr="00A23BA8">
        <w:t>ХМ-холодильная</w:t>
      </w:r>
      <w:r w:rsidR="00A23BA8" w:rsidRPr="00A23BA8">
        <w:t xml:space="preserve"> </w:t>
      </w:r>
      <w:r w:rsidR="00E46DB6" w:rsidRPr="00A23BA8">
        <w:t>машина</w:t>
      </w:r>
    </w:p>
    <w:p w:rsidR="00A23BA8" w:rsidRPr="00A23BA8" w:rsidRDefault="00A23BA8" w:rsidP="00A23BA8">
      <w:pPr>
        <w:tabs>
          <w:tab w:val="left" w:pos="726"/>
        </w:tabs>
      </w:pPr>
    </w:p>
    <w:p w:rsidR="00E46DB6" w:rsidRDefault="0050577B" w:rsidP="00A23BA8">
      <w:pPr>
        <w:tabs>
          <w:tab w:val="left" w:pos="726"/>
        </w:tabs>
      </w:pPr>
      <w:r>
        <w:pict>
          <v:shape id="_x0000_i1027" type="#_x0000_t75" style="width:140.25pt;height:55.5pt">
            <v:imagedata r:id="rId9" o:title=""/>
          </v:shape>
        </w:pict>
      </w:r>
    </w:p>
    <w:p w:rsidR="00A23BA8" w:rsidRPr="00A23BA8" w:rsidRDefault="00A23BA8" w:rsidP="00A23BA8">
      <w:pPr>
        <w:tabs>
          <w:tab w:val="left" w:pos="726"/>
        </w:tabs>
      </w:pPr>
    </w:p>
    <w:p w:rsidR="00E46DB6" w:rsidRDefault="00E46DB6" w:rsidP="00A23BA8">
      <w:pPr>
        <w:tabs>
          <w:tab w:val="left" w:pos="726"/>
        </w:tabs>
      </w:pPr>
      <w:r w:rsidRPr="00A23BA8">
        <w:t>Схема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диаграмма</w:t>
      </w:r>
      <w:r w:rsidR="00A23BA8" w:rsidRPr="00A23BA8">
        <w:t xml:space="preserve"> </w:t>
      </w:r>
      <w:r w:rsidRPr="00A23BA8">
        <w:t>рабочего</w:t>
      </w:r>
      <w:r w:rsidR="00A23BA8" w:rsidRPr="00A23BA8">
        <w:t xml:space="preserve"> </w:t>
      </w:r>
      <w:r w:rsidRPr="00A23BA8">
        <w:t>цикла</w:t>
      </w:r>
      <w:r w:rsidR="00A23BA8" w:rsidRPr="00A23BA8">
        <w:t xml:space="preserve"> </w:t>
      </w:r>
      <w:r w:rsidRPr="00A23BA8">
        <w:t>холодильной</w:t>
      </w:r>
      <w:r w:rsidR="00A23BA8" w:rsidRPr="00A23BA8">
        <w:t xml:space="preserve"> </w:t>
      </w:r>
      <w:r w:rsidRPr="00A23BA8">
        <w:t>машины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регенеративным</w:t>
      </w:r>
      <w:r w:rsidR="00A23BA8" w:rsidRPr="00A23BA8">
        <w:t xml:space="preserve"> </w:t>
      </w:r>
      <w:r w:rsidRPr="00A23BA8">
        <w:t>охлаждением</w:t>
      </w:r>
      <w:r w:rsidR="00A23BA8" w:rsidRPr="00A23BA8">
        <w:t xml:space="preserve"> </w:t>
      </w:r>
      <w:r w:rsidRPr="00A23BA8">
        <w:t>хладагента</w:t>
      </w:r>
      <w:r w:rsidR="00A23BA8" w:rsidRPr="00A23BA8">
        <w:t xml:space="preserve">: </w:t>
      </w:r>
      <w:r w:rsidRPr="00A23BA8">
        <w:t>I-конденсатор,</w:t>
      </w:r>
      <w:r w:rsidR="00A23BA8" w:rsidRPr="00A23BA8">
        <w:t xml:space="preserve"> </w:t>
      </w:r>
      <w:r w:rsidRPr="00A23BA8">
        <w:t>II-компрессор,</w:t>
      </w:r>
      <w:r w:rsidR="00A23BA8" w:rsidRPr="00A23BA8">
        <w:t xml:space="preserve"> </w:t>
      </w:r>
      <w:r w:rsidRPr="00A23BA8">
        <w:t>III-регенеративный</w:t>
      </w:r>
      <w:r w:rsidR="00A23BA8" w:rsidRPr="00A23BA8">
        <w:t xml:space="preserve"> </w:t>
      </w:r>
      <w:r w:rsidRPr="00A23BA8">
        <w:t>теплообменник,</w:t>
      </w:r>
      <w:r w:rsidR="00A23BA8" w:rsidRPr="00A23BA8">
        <w:t xml:space="preserve"> </w:t>
      </w:r>
      <w:r w:rsidRPr="00A23BA8">
        <w:t>IV-испаритель,</w:t>
      </w:r>
      <w:r w:rsidR="00A23BA8" w:rsidRPr="00A23BA8">
        <w:t xml:space="preserve"> </w:t>
      </w:r>
      <w:r w:rsidRPr="00A23BA8">
        <w:t>V-дроссель</w:t>
      </w:r>
    </w:p>
    <w:p w:rsidR="00A23BA8" w:rsidRPr="00A23BA8" w:rsidRDefault="00A23BA8" w:rsidP="00A23BA8">
      <w:pPr>
        <w:tabs>
          <w:tab w:val="left" w:pos="726"/>
        </w:tabs>
      </w:pPr>
    </w:p>
    <w:p w:rsidR="00A23BA8" w:rsidRPr="00A23BA8" w:rsidRDefault="0050577B" w:rsidP="00A23BA8">
      <w:pPr>
        <w:tabs>
          <w:tab w:val="left" w:pos="726"/>
        </w:tabs>
      </w:pPr>
      <w:r>
        <w:rPr>
          <w:i/>
          <w:szCs w:val="36"/>
        </w:rPr>
        <w:pict>
          <v:shape id="_x0000_i1028" type="#_x0000_t75" style="width:48pt;height:62.25pt">
            <v:imagedata r:id="rId10" o:title=""/>
          </v:shape>
        </w:pict>
      </w:r>
      <w:r>
        <w:rPr>
          <w:i/>
          <w:szCs w:val="36"/>
        </w:rPr>
        <w:pict>
          <v:shape id="_x0000_i1029" type="#_x0000_t75" style="width:99pt;height:72.75pt">
            <v:imagedata r:id="rId11" o:title=""/>
          </v:shape>
        </w:pic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lastRenderedPageBreak/>
        <w:t>4</w:t>
      </w:r>
      <w:r w:rsidR="00A23BA8" w:rsidRPr="00A23BA8">
        <w:t xml:space="preserve">) </w:t>
      </w:r>
      <w:r w:rsidRPr="00A23BA8">
        <w:t>Для</w:t>
      </w:r>
      <w:r w:rsidR="00A23BA8" w:rsidRPr="00A23BA8">
        <w:t xml:space="preserve"> </w:t>
      </w:r>
      <w:r w:rsidRPr="00A23BA8">
        <w:t>определения</w:t>
      </w:r>
      <w:r w:rsidR="00A23BA8" w:rsidRPr="00A23BA8">
        <w:t xml:space="preserve"> </w:t>
      </w:r>
      <w:r w:rsidRPr="00A23BA8">
        <w:t>значений</w:t>
      </w:r>
      <w:r w:rsidR="00A23BA8" w:rsidRPr="00A23BA8">
        <w:t xml:space="preserve"> </w:t>
      </w:r>
      <w:r w:rsidRPr="00A23BA8">
        <w:t>температур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точках</w:t>
      </w:r>
      <w:r w:rsidR="00A23BA8" w:rsidRPr="00A23BA8">
        <w:t xml:space="preserve"> </w:t>
      </w:r>
      <w:r w:rsidRPr="00A23BA8">
        <w:t>1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2</w:t>
      </w:r>
      <w:r w:rsidR="00A23BA8" w:rsidRPr="00A23BA8">
        <w:t xml:space="preserve"> </w:t>
      </w:r>
      <w:r w:rsidRPr="00A23BA8">
        <w:t>составляется</w:t>
      </w:r>
      <w:r w:rsidR="00A23BA8" w:rsidRPr="00A23BA8">
        <w:t xml:space="preserve"> </w:t>
      </w:r>
      <w:r w:rsidRPr="00A23BA8">
        <w:t>уравнение</w:t>
      </w:r>
      <w:r w:rsidR="00A23BA8" w:rsidRPr="00A23BA8">
        <w:t xml:space="preserve"> </w:t>
      </w:r>
      <w:r w:rsidRPr="00A23BA8">
        <w:t>теплового</w:t>
      </w:r>
      <w:r w:rsidR="00A23BA8" w:rsidRPr="00A23BA8">
        <w:t xml:space="preserve"> </w:t>
      </w:r>
      <w:r w:rsidRPr="00A23BA8">
        <w:t>баланса</w:t>
      </w:r>
      <w:r w:rsidR="00A23BA8" w:rsidRPr="00A23BA8">
        <w:t xml:space="preserve"> </w:t>
      </w:r>
      <w:r w:rsidRPr="00A23BA8">
        <w:t>для</w:t>
      </w:r>
      <w:r w:rsidR="00A23BA8" w:rsidRPr="00A23BA8">
        <w:t xml:space="preserve"> </w:t>
      </w:r>
      <w:r w:rsidRPr="00A23BA8">
        <w:t>регенеративного</w:t>
      </w:r>
      <w:r w:rsidR="00A23BA8" w:rsidRPr="00A23BA8">
        <w:t xml:space="preserve"> </w:t>
      </w:r>
      <w:r w:rsidRPr="00A23BA8">
        <w:t>теплообменника</w:t>
      </w:r>
      <w:r w:rsidR="00A23BA8" w:rsidRPr="00A23BA8">
        <w:t xml:space="preserve"> </w:t>
      </w:r>
      <w:r w:rsidRPr="00A23BA8">
        <w:t>РВО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GвСрв</w:t>
      </w:r>
      <w:r w:rsidR="00A23BA8">
        <w:t xml:space="preserve"> (</w:t>
      </w:r>
      <w:r w:rsidRPr="00A23BA8">
        <w:t>Ткс-Т3</w:t>
      </w:r>
      <w:r w:rsidR="00A23BA8" w:rsidRPr="00A23BA8">
        <w:t xml:space="preserve">) </w:t>
      </w:r>
      <w:r w:rsidRPr="00A23BA8">
        <w:t>=GвСрв</w:t>
      </w:r>
      <w:r w:rsidR="00A23BA8">
        <w:t xml:space="preserve"> (</w:t>
      </w:r>
      <w:r w:rsidRPr="00A23BA8">
        <w:t>Т1-Т2</w:t>
      </w:r>
      <w:r w:rsidR="00A23BA8" w:rsidRPr="00A23BA8">
        <w:t>)</w:t>
      </w:r>
    </w:p>
    <w:p w:rsidR="00A23BA8" w:rsidRDefault="00A23BA8" w:rsidP="00A23BA8">
      <w:pPr>
        <w:tabs>
          <w:tab w:val="left" w:pos="726"/>
        </w:tabs>
      </w:pPr>
    </w:p>
    <w:p w:rsidR="0018079B" w:rsidRDefault="00E46DB6" w:rsidP="00A23BA8">
      <w:pPr>
        <w:tabs>
          <w:tab w:val="left" w:pos="726"/>
        </w:tabs>
      </w:pPr>
      <w:r w:rsidRPr="00A23BA8">
        <w:t>Принимается</w:t>
      </w:r>
      <w:r w:rsidR="00A23BA8" w:rsidRPr="00A23BA8">
        <w:t xml:space="preserve"> </w:t>
      </w:r>
      <w:r w:rsidRPr="00A23BA8">
        <w:t>оптимальный</w:t>
      </w:r>
      <w:r w:rsidR="00A23BA8" w:rsidRPr="00A23BA8">
        <w:t xml:space="preserve"> </w:t>
      </w:r>
      <w:r w:rsidRPr="00A23BA8">
        <w:t>средний</w:t>
      </w:r>
      <w:r w:rsidR="00A23BA8" w:rsidRPr="00A23BA8">
        <w:t xml:space="preserve"> </w:t>
      </w:r>
      <w:r w:rsidRPr="00A23BA8">
        <w:t>температурный</w:t>
      </w:r>
      <w:r w:rsidR="00A23BA8" w:rsidRPr="00A23BA8">
        <w:t xml:space="preserve"> </w:t>
      </w:r>
      <w:r w:rsidRPr="00A23BA8">
        <w:t>напор</w:t>
      </w:r>
      <w:r w:rsidR="00A23BA8" w:rsidRPr="00A23BA8">
        <w:t xml:space="preserve"> </w:t>
      </w:r>
      <w:r w:rsidRPr="00A23BA8">
        <w:t>между</w:t>
      </w:r>
      <w:r w:rsidR="00A23BA8" w:rsidRPr="00A23BA8">
        <w:t xml:space="preserve"> </w:t>
      </w:r>
      <w:r w:rsidRPr="00A23BA8">
        <w:t>теплоносителями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теплообменнике</w:t>
      </w:r>
      <w:r w:rsidR="00A23BA8" w:rsidRPr="00A23BA8">
        <w:t xml:space="preserve"> </w:t>
      </w:r>
      <w:r w:rsidRPr="00A23BA8">
        <w:t>∆Тср</w:t>
      </w:r>
      <w:r w:rsidR="00A23BA8" w:rsidRPr="00A23BA8">
        <w:t xml:space="preserve">. 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Для</w:t>
      </w:r>
      <w:r w:rsidR="00A23BA8" w:rsidRPr="00A23BA8">
        <w:t xml:space="preserve"> </w:t>
      </w:r>
      <w:r w:rsidRPr="00A23BA8">
        <w:t>теплообменника</w:t>
      </w:r>
      <w:r w:rsidR="00A23BA8" w:rsidRPr="00A23BA8">
        <w:t xml:space="preserve"> </w:t>
      </w:r>
      <w:r w:rsidRPr="00A23BA8">
        <w:t>типа</w:t>
      </w:r>
      <w:r w:rsidR="00A23BA8">
        <w:t xml:space="preserve"> "</w:t>
      </w:r>
      <w:r w:rsidRPr="00A23BA8">
        <w:t>воздух-воздух</w:t>
      </w:r>
      <w:r w:rsidR="00A23BA8">
        <w:t xml:space="preserve">" </w:t>
      </w:r>
      <w:r w:rsidRPr="00A23BA8">
        <w:t>этот</w:t>
      </w:r>
      <w:r w:rsidR="00A23BA8" w:rsidRPr="00A23BA8">
        <w:t xml:space="preserve"> </w:t>
      </w:r>
      <w:r w:rsidRPr="00A23BA8">
        <w:t>напор</w:t>
      </w:r>
      <w:r w:rsidR="00A23BA8" w:rsidRPr="00A23BA8">
        <w:t xml:space="preserve"> </w:t>
      </w:r>
      <w:r w:rsidRPr="00A23BA8">
        <w:t>обычно</w:t>
      </w:r>
      <w:r w:rsidR="00A23BA8" w:rsidRPr="00A23BA8">
        <w:t xml:space="preserve"> </w:t>
      </w:r>
      <w:r w:rsidRPr="00A23BA8">
        <w:t>составляет</w:t>
      </w:r>
      <w:r w:rsidR="00A23BA8" w:rsidRPr="00A23BA8">
        <w:t xml:space="preserve"> </w:t>
      </w:r>
      <w:r w:rsidRPr="00A23BA8">
        <w:t>18-22К</w:t>
      </w:r>
      <w:r w:rsidR="00A23BA8" w:rsidRPr="00A23BA8">
        <w:t>.</w:t>
      </w:r>
      <w:r w:rsidR="00A23BA8">
        <w:t xml:space="preserve"> </w:t>
      </w:r>
      <w:r w:rsidRPr="00A23BA8">
        <w:t>Так</w:t>
      </w:r>
      <w:r w:rsidR="00A23BA8" w:rsidRPr="00A23BA8">
        <w:t xml:space="preserve"> </w:t>
      </w:r>
      <w:r w:rsidRPr="00A23BA8">
        <w:t>как</w:t>
      </w:r>
      <w:r w:rsidR="00A23BA8" w:rsidRPr="00A23BA8">
        <w:t xml:space="preserve"> </w:t>
      </w:r>
      <w:r w:rsidRPr="00A23BA8">
        <w:t>теплоемкости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массовые</w:t>
      </w:r>
      <w:r w:rsidR="00A23BA8" w:rsidRPr="00A23BA8">
        <w:t xml:space="preserve"> </w:t>
      </w:r>
      <w:r w:rsidRPr="00A23BA8">
        <w:t>расходы</w:t>
      </w:r>
      <w:r w:rsidR="00A23BA8" w:rsidRPr="00A23BA8">
        <w:t xml:space="preserve"> </w:t>
      </w:r>
      <w:r w:rsidRPr="00A23BA8">
        <w:t>сухого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влажного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практически</w:t>
      </w:r>
      <w:r w:rsidR="00A23BA8" w:rsidRPr="00A23BA8">
        <w:t xml:space="preserve"> </w:t>
      </w:r>
      <w:r w:rsidRPr="00A23BA8">
        <w:t>одинаковы,</w:t>
      </w:r>
      <w:r w:rsidR="00A23BA8" w:rsidRPr="00A23BA8">
        <w:t xml:space="preserve"> </w:t>
      </w:r>
      <w:r w:rsidRPr="00A23BA8">
        <w:t>то</w:t>
      </w:r>
      <w:r w:rsidR="00A23BA8" w:rsidRPr="00A23BA8">
        <w:t xml:space="preserve"> </w:t>
      </w:r>
      <w:r w:rsidRPr="00A23BA8">
        <w:t>температуры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точках</w:t>
      </w:r>
      <w:r w:rsidR="00A23BA8" w:rsidRPr="00A23BA8">
        <w:t xml:space="preserve"> </w:t>
      </w:r>
      <w:r w:rsidRPr="00A23BA8">
        <w:t>1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2</w:t>
      </w:r>
      <w:r w:rsidR="00A23BA8">
        <w:t xml:space="preserve"> (</w:t>
      </w:r>
      <w:r w:rsidRPr="00A23BA8">
        <w:t>см</w:t>
      </w:r>
      <w:r w:rsidR="00A23BA8" w:rsidRPr="00A23BA8">
        <w:t xml:space="preserve">. </w:t>
      </w:r>
      <w:r w:rsidRPr="00A23BA8">
        <w:t>Лист8</w:t>
      </w:r>
      <w:r w:rsidR="00A23BA8" w:rsidRPr="00A23BA8">
        <w:t xml:space="preserve">) </w:t>
      </w:r>
      <w:r w:rsidRPr="00A23BA8">
        <w:t>определяются</w:t>
      </w:r>
      <w:r w:rsidR="00A23BA8" w:rsidRPr="00A23BA8">
        <w:t xml:space="preserve"> </w:t>
      </w:r>
      <w:r w:rsidRPr="00A23BA8">
        <w:t>соотношениями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Т1=Ткс+∆Тср=308+20=328</w:t>
      </w:r>
      <w:r w:rsidR="00A23BA8" w:rsidRPr="00A23BA8">
        <w:t xml:space="preserve"> </w:t>
      </w:r>
      <w:r w:rsidRPr="00A23BA8">
        <w:t>К</w:t>
      </w:r>
    </w:p>
    <w:p w:rsidR="00A23BA8" w:rsidRDefault="00E46DB6" w:rsidP="00A23BA8">
      <w:pPr>
        <w:tabs>
          <w:tab w:val="left" w:pos="726"/>
        </w:tabs>
      </w:pPr>
      <w:r w:rsidRPr="00A23BA8">
        <w:t>Т2=Т3+∆Тср=263+20=283К</w:t>
      </w:r>
      <w:r w:rsidR="00A23BA8">
        <w:t xml:space="preserve">, 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Т3=Тн=263</w:t>
      </w:r>
      <w:r w:rsidR="00A23BA8" w:rsidRPr="00A23BA8">
        <w:t xml:space="preserve"> </w:t>
      </w:r>
      <w:r w:rsidRPr="00A23BA8">
        <w:t>К</w:t>
      </w:r>
      <w:r w:rsidR="00A23BA8" w:rsidRPr="00A23BA8">
        <w:t xml:space="preserve">; - </w:t>
      </w:r>
      <w:r w:rsidRPr="00A23BA8">
        <w:t>10</w:t>
      </w:r>
      <w:r w:rsidRPr="00A23BA8">
        <w:rPr>
          <w:vertAlign w:val="superscript"/>
        </w:rPr>
        <w:t>о</w:t>
      </w:r>
      <w:r w:rsidRPr="00A23BA8">
        <w:t>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5</w:t>
      </w:r>
      <w:r w:rsidR="00A23BA8" w:rsidRPr="00A23BA8">
        <w:t xml:space="preserve">) </w:t>
      </w:r>
      <w:r w:rsidRPr="00A23BA8">
        <w:t>Тепловая</w:t>
      </w:r>
      <w:r w:rsidR="00A23BA8" w:rsidRPr="00A23BA8">
        <w:t xml:space="preserve"> </w:t>
      </w:r>
      <w:r w:rsidRPr="00A23BA8">
        <w:t>нагрузка</w:t>
      </w:r>
      <w:r w:rsidR="00A23BA8" w:rsidRPr="00A23BA8">
        <w:t xml:space="preserve"> </w:t>
      </w:r>
      <w:r w:rsidRPr="00A23BA8">
        <w:t>теплообменника</w:t>
      </w:r>
      <w:r w:rsidR="00A23BA8" w:rsidRPr="00A23BA8">
        <w:t xml:space="preserve"> </w:t>
      </w:r>
      <w:r w:rsidRPr="00A23BA8">
        <w:t>ВОК</w:t>
      </w:r>
      <w:r w:rsidR="00A23BA8">
        <w:t xml:space="preserve"> (</w:t>
      </w:r>
      <w:r w:rsidRPr="00A23BA8">
        <w:t>см</w:t>
      </w:r>
      <w:r w:rsidR="00A23BA8" w:rsidRPr="00A23BA8">
        <w:t xml:space="preserve">. </w:t>
      </w:r>
      <w:r w:rsidRPr="00A23BA8">
        <w:t>Лист9</w:t>
      </w:r>
      <w:r w:rsidR="00A23BA8" w:rsidRPr="00A23BA8">
        <w:t xml:space="preserve">) </w:t>
      </w:r>
      <w:r w:rsidRPr="00A23BA8">
        <w:t>Qвок,</w:t>
      </w:r>
      <w:r w:rsidR="00A23BA8" w:rsidRPr="00A23BA8">
        <w:t xml:space="preserve"> </w:t>
      </w:r>
      <w:r w:rsidRPr="00A23BA8">
        <w:t>кВт,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расход</w:t>
      </w:r>
      <w:r w:rsidR="00A23BA8" w:rsidRPr="00A23BA8">
        <w:t xml:space="preserve"> </w:t>
      </w:r>
      <w:r w:rsidRPr="00A23BA8">
        <w:t>охлаждающей</w:t>
      </w:r>
      <w:r w:rsidR="00A23BA8" w:rsidRPr="00A23BA8">
        <w:t xml:space="preserve"> </w:t>
      </w:r>
      <w:r w:rsidRPr="00A23BA8">
        <w:t>воды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нем</w:t>
      </w:r>
      <w:r w:rsidR="00A23BA8" w:rsidRPr="00A23BA8">
        <w:t xml:space="preserve"> </w:t>
      </w:r>
      <w:r w:rsidRPr="00A23BA8">
        <w:t>Gw</w:t>
      </w:r>
      <w:r w:rsidRPr="00A23BA8">
        <w:rPr>
          <w:vertAlign w:val="superscript"/>
        </w:rPr>
        <w:t>вок</w:t>
      </w:r>
      <w:r w:rsidRPr="00A23BA8">
        <w:t>,</w:t>
      </w:r>
      <w:r w:rsidR="00A23BA8" w:rsidRPr="00A23BA8">
        <w:t xml:space="preserve"> </w:t>
      </w:r>
      <w:r w:rsidRPr="00A23BA8">
        <w:t>кг/с</w:t>
      </w:r>
      <w:r w:rsidR="00A23BA8" w:rsidRPr="00A23BA8">
        <w:t xml:space="preserve"> </w:t>
      </w:r>
      <w:r w:rsidRPr="00A23BA8">
        <w:t>определяются</w:t>
      </w:r>
      <w:r w:rsidR="00A23BA8" w:rsidRPr="00A23BA8">
        <w:t xml:space="preserve"> </w:t>
      </w:r>
      <w:r w:rsidRPr="00A23BA8">
        <w:t>из</w:t>
      </w:r>
      <w:r w:rsidR="00A23BA8" w:rsidRPr="00A23BA8">
        <w:t xml:space="preserve"> </w:t>
      </w:r>
      <w:r w:rsidRPr="00A23BA8">
        <w:t>уравнения</w:t>
      </w:r>
      <w:r w:rsidR="00A23BA8" w:rsidRPr="00A23BA8">
        <w:t xml:space="preserve"> </w:t>
      </w:r>
      <w:r w:rsidRPr="00A23BA8">
        <w:t>теплового</w:t>
      </w:r>
      <w:r w:rsidR="00A23BA8" w:rsidRPr="00A23BA8">
        <w:t xml:space="preserve"> </w:t>
      </w:r>
      <w:r w:rsidRPr="00A23BA8">
        <w:t>баланса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Q</w:t>
      </w:r>
      <w:r w:rsidRPr="00A23BA8">
        <w:rPr>
          <w:vertAlign w:val="superscript"/>
        </w:rPr>
        <w:t>вок</w:t>
      </w:r>
      <w:r w:rsidRPr="00A23BA8">
        <w:t>=GвСрв</w:t>
      </w:r>
      <w:r w:rsidR="00A23BA8">
        <w:t xml:space="preserve"> (</w:t>
      </w:r>
      <w:r w:rsidRPr="00A23BA8">
        <w:t>Т’’нк-Т1</w:t>
      </w:r>
      <w:r w:rsidR="00A23BA8" w:rsidRPr="00A23BA8">
        <w:t xml:space="preserve">) </w:t>
      </w:r>
      <w:r w:rsidRPr="00A23BA8">
        <w:t>=1,241,005</w:t>
      </w:r>
      <w:r w:rsidR="00A23BA8">
        <w:t xml:space="preserve"> (</w:t>
      </w:r>
      <w:r w:rsidRPr="00A23BA8">
        <w:t>416-328</w:t>
      </w:r>
      <w:r w:rsidR="00A23BA8" w:rsidRPr="00A23BA8">
        <w:t xml:space="preserve">) </w:t>
      </w:r>
      <w:r w:rsidRPr="00A23BA8">
        <w:t>=109,66</w:t>
      </w:r>
      <w:r w:rsidR="00A23BA8" w:rsidRPr="00A23BA8">
        <w:t xml:space="preserve"> </w:t>
      </w:r>
      <w:r w:rsidRPr="00A23BA8">
        <w:t>кВт</w:t>
      </w:r>
    </w:p>
    <w:p w:rsidR="00A23BA8" w:rsidRDefault="00E46DB6" w:rsidP="00A23BA8">
      <w:pPr>
        <w:tabs>
          <w:tab w:val="left" w:pos="726"/>
        </w:tabs>
      </w:pPr>
      <w:r w:rsidRPr="00A23BA8">
        <w:t>Gw</w:t>
      </w:r>
      <w:r w:rsidRPr="00A23BA8">
        <w:rPr>
          <w:vertAlign w:val="superscript"/>
        </w:rPr>
        <w:t>вок</w:t>
      </w:r>
      <w:r w:rsidRPr="00A23BA8">
        <w:t>=Q</w:t>
      </w:r>
      <w:r w:rsidRPr="00A23BA8">
        <w:rPr>
          <w:vertAlign w:val="superscript"/>
        </w:rPr>
        <w:t>вок</w:t>
      </w:r>
      <w:r w:rsidRPr="00A23BA8">
        <w:t>/Сw</w:t>
      </w:r>
      <w:r w:rsidR="00A23BA8">
        <w:t xml:space="preserve"> (</w:t>
      </w:r>
      <w:r w:rsidRPr="00A23BA8">
        <w:t>tw2-tw1</w:t>
      </w:r>
      <w:r w:rsidR="00A23BA8" w:rsidRPr="00A23BA8">
        <w:t xml:space="preserve">) </w:t>
      </w:r>
      <w:r w:rsidRPr="00A23BA8">
        <w:t>=109,66/4</w:t>
      </w:r>
      <w:r w:rsidR="00A23BA8">
        <w:t>, 19</w:t>
      </w:r>
      <w:r w:rsidRPr="00A23BA8">
        <w:t>8=3,27</w:t>
      </w:r>
      <w:r w:rsidR="00A23BA8" w:rsidRPr="00A23BA8">
        <w:t xml:space="preserve"> </w:t>
      </w:r>
      <w:r w:rsidRPr="00A23BA8">
        <w:t>кг/с</w:t>
      </w:r>
    </w:p>
    <w:p w:rsidR="00A23BA8" w:rsidRP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6</w:t>
      </w:r>
      <w:r w:rsidR="00A23BA8" w:rsidRPr="00A23BA8">
        <w:t xml:space="preserve">) </w:t>
      </w:r>
      <w:r w:rsidRPr="00A23BA8">
        <w:t>По</w:t>
      </w:r>
      <w:r w:rsidR="00A23BA8" w:rsidRPr="00A23BA8">
        <w:t xml:space="preserve"> </w:t>
      </w:r>
      <w:r w:rsidRPr="00A23BA8">
        <w:t>уравнению</w:t>
      </w:r>
      <w:r w:rsidR="00A23BA8" w:rsidRPr="00A23BA8">
        <w:t xml:space="preserve"> </w:t>
      </w:r>
      <w:r w:rsidRPr="00A23BA8">
        <w:t>теплового</w:t>
      </w:r>
      <w:r w:rsidR="00A23BA8" w:rsidRPr="00A23BA8">
        <w:t xml:space="preserve"> </w:t>
      </w:r>
      <w:r w:rsidRPr="00A23BA8">
        <w:t>баланса</w:t>
      </w:r>
      <w:r w:rsidR="00A23BA8" w:rsidRPr="00A23BA8">
        <w:t xml:space="preserve"> </w:t>
      </w:r>
      <w:r w:rsidRPr="00A23BA8">
        <w:t>для</w:t>
      </w:r>
      <w:r w:rsidR="00A23BA8" w:rsidRPr="00A23BA8">
        <w:t xml:space="preserve"> </w:t>
      </w:r>
      <w:r w:rsidRPr="00A23BA8">
        <w:t>осушителя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ООВ</w:t>
      </w:r>
      <w:r w:rsidR="00A23BA8" w:rsidRPr="00A23BA8">
        <w:t xml:space="preserve"> </w:t>
      </w:r>
      <w:r w:rsidRPr="00A23BA8">
        <w:t>вычисляется</w:t>
      </w:r>
      <w:r w:rsidR="00A23BA8" w:rsidRPr="00A23BA8">
        <w:t xml:space="preserve"> </w:t>
      </w:r>
      <w:r w:rsidRPr="00A23BA8">
        <w:t>минимально</w:t>
      </w:r>
      <w:r w:rsidR="00A23BA8" w:rsidRPr="00A23BA8">
        <w:t xml:space="preserve"> </w:t>
      </w:r>
      <w:r w:rsidRPr="00A23BA8">
        <w:t>необходимое</w:t>
      </w:r>
      <w:r w:rsidR="00A23BA8" w:rsidRPr="00A23BA8">
        <w:t xml:space="preserve"> </w:t>
      </w:r>
      <w:r w:rsidRPr="00A23BA8">
        <w:t>холодопотребление</w:t>
      </w:r>
      <w:r w:rsidR="00A23BA8" w:rsidRPr="00A23BA8">
        <w:t xml:space="preserve"> </w:t>
      </w:r>
      <w:r w:rsidRPr="00A23BA8">
        <w:t>системой</w:t>
      </w:r>
      <w:r w:rsidR="00A23BA8" w:rsidRPr="00A23BA8">
        <w:t xml:space="preserve"> </w:t>
      </w:r>
      <w:r w:rsidRPr="00A23BA8">
        <w:t>осушки</w:t>
      </w:r>
      <w:r w:rsidR="00A23BA8" w:rsidRPr="00A23BA8">
        <w:t xml:space="preserve"> </w:t>
      </w:r>
      <w:r w:rsidRPr="00A23BA8">
        <w:t>Qо’,</w:t>
      </w:r>
      <w:r w:rsidR="00A23BA8" w:rsidRPr="00A23BA8">
        <w:t xml:space="preserve"> </w:t>
      </w:r>
      <w:r w:rsidRPr="00A23BA8">
        <w:t>кВт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Qо’=GвСрв</w:t>
      </w:r>
      <w:r w:rsidR="00A23BA8">
        <w:t xml:space="preserve"> (</w:t>
      </w:r>
      <w:r w:rsidRPr="00A23BA8">
        <w:t>Т2-Т1</w:t>
      </w:r>
      <w:r w:rsidR="00A23BA8" w:rsidRPr="00A23BA8">
        <w:t xml:space="preserve">) </w:t>
      </w:r>
      <w:r w:rsidRPr="00A23BA8">
        <w:t>=1,241,005</w:t>
      </w:r>
      <w:r w:rsidR="00A23BA8">
        <w:t xml:space="preserve"> (</w:t>
      </w:r>
      <w:r w:rsidRPr="00A23BA8">
        <w:t>283-263</w:t>
      </w:r>
      <w:r w:rsidR="00A23BA8" w:rsidRPr="00A23BA8">
        <w:t xml:space="preserve">) </w:t>
      </w:r>
      <w:r w:rsidRPr="00A23BA8">
        <w:t>=24,924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A23BA8" w:rsidRDefault="00E46DB6" w:rsidP="00A23BA8">
      <w:pPr>
        <w:tabs>
          <w:tab w:val="left" w:pos="726"/>
        </w:tabs>
      </w:pPr>
      <w:r w:rsidRPr="00A23BA8">
        <w:lastRenderedPageBreak/>
        <w:t>7</w:t>
      </w:r>
      <w:r w:rsidR="00A23BA8" w:rsidRPr="00A23BA8">
        <w:t xml:space="preserve">) </w:t>
      </w:r>
      <w:r w:rsidRPr="00A23BA8">
        <w:t>С</w:t>
      </w:r>
      <w:r w:rsidR="00A23BA8" w:rsidRPr="00A23BA8">
        <w:t xml:space="preserve"> </w:t>
      </w:r>
      <w:r w:rsidRPr="00A23BA8">
        <w:t>учетом</w:t>
      </w:r>
      <w:r w:rsidR="00A23BA8" w:rsidRPr="00A23BA8">
        <w:t xml:space="preserve"> </w:t>
      </w:r>
      <w:r w:rsidRPr="00A23BA8">
        <w:t>теплопритоков</w:t>
      </w:r>
      <w:r w:rsidR="00A23BA8" w:rsidRPr="00A23BA8">
        <w:t xml:space="preserve"> </w:t>
      </w:r>
      <w:r w:rsidRPr="00A23BA8">
        <w:t>через</w:t>
      </w:r>
      <w:r w:rsidR="00A23BA8" w:rsidRPr="00A23BA8">
        <w:t xml:space="preserve"> </w:t>
      </w:r>
      <w:r w:rsidRPr="00A23BA8">
        <w:t>изоляцию</w:t>
      </w:r>
      <w:r w:rsidR="00A23BA8">
        <w:t xml:space="preserve"> (</w:t>
      </w:r>
      <w:r w:rsidRPr="00A23BA8">
        <w:t>qиз=12-15%</w:t>
      </w:r>
      <w:r w:rsidR="00A23BA8" w:rsidRPr="00A23BA8">
        <w:t xml:space="preserve"> </w:t>
      </w:r>
      <w:r w:rsidRPr="00A23BA8">
        <w:t>от</w:t>
      </w:r>
      <w:r w:rsidR="00A23BA8" w:rsidRPr="00A23BA8">
        <w:t xml:space="preserve"> </w:t>
      </w:r>
      <w:r w:rsidRPr="00A23BA8">
        <w:t>Qо’</w:t>
      </w:r>
      <w:r w:rsidR="00A23BA8" w:rsidRPr="00A23BA8">
        <w:t xml:space="preserve">) </w:t>
      </w:r>
      <w:r w:rsidRPr="00A23BA8">
        <w:t>определяется</w:t>
      </w:r>
      <w:r w:rsidR="00A23BA8" w:rsidRPr="00A23BA8">
        <w:t xml:space="preserve"> </w:t>
      </w:r>
      <w:r w:rsidRPr="00A23BA8">
        <w:t>требуемая</w:t>
      </w:r>
      <w:r w:rsidR="00A23BA8" w:rsidRPr="00A23BA8">
        <w:t xml:space="preserve"> </w:t>
      </w:r>
      <w:r w:rsidRPr="00A23BA8">
        <w:t>холодопроизводительность</w:t>
      </w:r>
      <w:r w:rsidR="00A23BA8" w:rsidRPr="00A23BA8">
        <w:t xml:space="preserve"> </w:t>
      </w:r>
      <w:r w:rsidRPr="00A23BA8">
        <w:t>источника</w:t>
      </w:r>
      <w:r w:rsidR="00A23BA8" w:rsidRPr="00A23BA8">
        <w:t xml:space="preserve"> </w:t>
      </w:r>
      <w:r w:rsidRPr="00A23BA8">
        <w:t>холода,</w:t>
      </w:r>
      <w:r w:rsidR="00A23BA8" w:rsidRPr="00A23BA8">
        <w:t xml:space="preserve"> 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Qо=1,35Qо’=1,3524,924=33,65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8</w:t>
      </w:r>
      <w:r w:rsidR="00A23BA8" w:rsidRPr="00A23BA8">
        <w:t xml:space="preserve">) </w:t>
      </w:r>
      <w:r w:rsidRPr="00A23BA8">
        <w:t>Выбираем</w:t>
      </w:r>
      <w:r w:rsidR="00A23BA8" w:rsidRPr="00A23BA8">
        <w:t xml:space="preserve"> </w:t>
      </w:r>
      <w:r w:rsidRPr="00A23BA8">
        <w:t>схему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непосредственным</w:t>
      </w:r>
      <w:r w:rsidR="00A23BA8" w:rsidRPr="00A23BA8">
        <w:t xml:space="preserve"> </w:t>
      </w:r>
      <w:r w:rsidRPr="00A23BA8">
        <w:t>испарением</w:t>
      </w:r>
      <w:r w:rsidR="00A23BA8" w:rsidRPr="00A23BA8">
        <w:t xml:space="preserve"> </w:t>
      </w:r>
      <w:r w:rsidRPr="00A23BA8">
        <w:t>хладагента</w:t>
      </w:r>
      <w:r w:rsidR="00A23BA8" w:rsidRPr="00A23BA8">
        <w:t>.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Оцениваем</w:t>
      </w:r>
      <w:r w:rsidR="00A23BA8" w:rsidRPr="00A23BA8">
        <w:t xml:space="preserve"> </w:t>
      </w:r>
      <w:r w:rsidRPr="00A23BA8">
        <w:t>рабочую</w:t>
      </w:r>
      <w:r w:rsidR="00A23BA8" w:rsidRPr="00A23BA8">
        <w:t xml:space="preserve"> </w:t>
      </w:r>
      <w:r w:rsidRPr="00A23BA8">
        <w:t>температуру</w:t>
      </w:r>
      <w:r w:rsidR="00A23BA8" w:rsidRPr="00A23BA8">
        <w:t xml:space="preserve"> </w:t>
      </w:r>
      <w:r w:rsidRPr="00A23BA8">
        <w:t>кипения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to=t3-Δtоов=-10-5=-15</w:t>
      </w:r>
      <w:r w:rsidR="00A23BA8" w:rsidRPr="00A23BA8">
        <w:t xml:space="preserve"> </w:t>
      </w:r>
      <w:r w:rsidRPr="00A23BA8">
        <w:t>oС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Δtоов</w:t>
      </w:r>
      <w:r w:rsidR="00A23BA8" w:rsidRPr="00A23BA8">
        <w:t xml:space="preserve"> - </w:t>
      </w:r>
      <w:r w:rsidRPr="00A23BA8">
        <w:t>минимальный</w:t>
      </w:r>
      <w:r w:rsidR="00A23BA8" w:rsidRPr="00A23BA8">
        <w:t xml:space="preserve"> </w:t>
      </w:r>
      <w:r w:rsidRPr="00A23BA8">
        <w:t>температурный</w:t>
      </w:r>
      <w:r w:rsidR="00A23BA8" w:rsidRPr="00A23BA8">
        <w:t xml:space="preserve"> </w:t>
      </w:r>
      <w:r w:rsidRPr="00A23BA8">
        <w:t>напор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охладителе-осушителе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испарительного</w:t>
      </w:r>
      <w:r w:rsidR="00A23BA8" w:rsidRPr="00A23BA8">
        <w:t xml:space="preserve"> </w:t>
      </w:r>
      <w:r w:rsidRPr="00A23BA8">
        <w:t>типа</w:t>
      </w:r>
      <w:r w:rsidR="00A23BA8" w:rsidRPr="00A23BA8">
        <w:t>.</w:t>
      </w:r>
    </w:p>
    <w:p w:rsidR="00A23BA8" w:rsidRPr="00A23BA8" w:rsidRDefault="00E46DB6" w:rsidP="00A23BA8">
      <w:pPr>
        <w:tabs>
          <w:tab w:val="left" w:pos="726"/>
        </w:tabs>
        <w:rPr>
          <w:b/>
        </w:rPr>
      </w:pPr>
      <w:r w:rsidRPr="00A23BA8">
        <w:t>9</w:t>
      </w:r>
      <w:r w:rsidR="00A23BA8" w:rsidRPr="00A23BA8">
        <w:t xml:space="preserve">) </w:t>
      </w:r>
      <w:r w:rsidRPr="00A23BA8">
        <w:t>По</w:t>
      </w:r>
      <w:r w:rsidR="00A23BA8" w:rsidRPr="00A23BA8">
        <w:t xml:space="preserve"> </w:t>
      </w:r>
      <w:r w:rsidRPr="00A23BA8">
        <w:t>справочным</w:t>
      </w:r>
      <w:r w:rsidR="00A23BA8" w:rsidRPr="00A23BA8">
        <w:t xml:space="preserve"> </w:t>
      </w:r>
      <w:r w:rsidRPr="00A23BA8">
        <w:t>данным</w:t>
      </w:r>
      <w:r w:rsidR="00A23BA8" w:rsidRPr="00A23BA8">
        <w:t xml:space="preserve"> </w:t>
      </w:r>
      <w:r w:rsidRPr="00A23BA8">
        <w:t>из</w:t>
      </w:r>
      <w:r w:rsidR="00A23BA8" w:rsidRPr="00A23BA8">
        <w:t xml:space="preserve"> </w:t>
      </w:r>
      <w:r w:rsidRPr="00A23BA8">
        <w:t>таблицы</w:t>
      </w:r>
      <w:r w:rsidR="00A23BA8" w:rsidRPr="00A23BA8">
        <w:t xml:space="preserve"> </w:t>
      </w:r>
      <w:r w:rsidRPr="00A23BA8">
        <w:t>11П</w:t>
      </w:r>
      <w:r w:rsidR="00A23BA8" w:rsidRPr="00A23BA8">
        <w:t xml:space="preserve"> </w:t>
      </w:r>
      <w:r w:rsidRPr="00A23BA8">
        <w:t>выбираем</w:t>
      </w:r>
      <w:r w:rsidR="00A23BA8" w:rsidRPr="00A23BA8">
        <w:t xml:space="preserve"> </w:t>
      </w:r>
      <w:r w:rsidRPr="00A23BA8">
        <w:t>холодильную</w:t>
      </w:r>
      <w:r w:rsidR="00A23BA8" w:rsidRPr="00A23BA8">
        <w:t xml:space="preserve"> </w:t>
      </w:r>
      <w:r w:rsidRPr="00A23BA8">
        <w:t>машину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поршневым</w:t>
      </w:r>
      <w:r w:rsidR="00A23BA8" w:rsidRPr="00A23BA8">
        <w:t xml:space="preserve"> </w:t>
      </w:r>
      <w:r w:rsidRPr="00A23BA8">
        <w:t>компрессором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водяным</w:t>
      </w:r>
      <w:r w:rsidR="00A23BA8" w:rsidRPr="00A23BA8">
        <w:t xml:space="preserve"> </w:t>
      </w:r>
      <w:r w:rsidRPr="00A23BA8">
        <w:t>охлаждением</w:t>
      </w:r>
      <w:r w:rsidR="00A23BA8" w:rsidRPr="00A23BA8">
        <w:t xml:space="preserve"> </w:t>
      </w:r>
      <w:r w:rsidRPr="00A23BA8">
        <w:t>конденсаторов,</w:t>
      </w:r>
      <w:r w:rsidR="00A23BA8" w:rsidRPr="00A23BA8">
        <w:t xml:space="preserve"> </w:t>
      </w:r>
      <w:r w:rsidRPr="00A23BA8">
        <w:t>работающую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R22</w:t>
      </w:r>
      <w:r w:rsidR="00A23BA8" w:rsidRPr="00A23BA8">
        <w:t>:</w:t>
      </w:r>
      <w:r w:rsidR="00A23BA8">
        <w:t xml:space="preserve"> </w:t>
      </w:r>
      <w:r w:rsidRPr="00A23BA8">
        <w:rPr>
          <w:b/>
        </w:rPr>
        <w:t>ХМ-АУ</w:t>
      </w:r>
      <w:r w:rsidRPr="00A23BA8">
        <w:rPr>
          <w:b/>
          <w:vertAlign w:val="subscript"/>
        </w:rPr>
        <w:t>1</w:t>
      </w:r>
      <w:r w:rsidRPr="00A23BA8">
        <w:rPr>
          <w:b/>
        </w:rPr>
        <w:t>45/11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10</w:t>
      </w:r>
      <w:r w:rsidR="00A23BA8" w:rsidRPr="00A23BA8">
        <w:t xml:space="preserve">) </w:t>
      </w:r>
      <w:r w:rsidRPr="00A23BA8">
        <w:t>Сравним</w:t>
      </w:r>
      <w:r w:rsidR="00A23BA8" w:rsidRPr="00A23BA8">
        <w:t xml:space="preserve"> </w:t>
      </w:r>
      <w:r w:rsidRPr="00A23BA8">
        <w:t>требуемую</w:t>
      </w:r>
      <w:r w:rsidR="00A23BA8" w:rsidRPr="00A23BA8">
        <w:t xml:space="preserve"> </w:t>
      </w:r>
      <w:r w:rsidRPr="00A23BA8">
        <w:t>холодопроизводительность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холодопроизводительностью,</w:t>
      </w:r>
      <w:r w:rsidR="00A23BA8" w:rsidRPr="00A23BA8">
        <w:t xml:space="preserve"> </w:t>
      </w:r>
      <w:r w:rsidRPr="00A23BA8">
        <w:t>указанной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паспорте</w:t>
      </w:r>
      <w:r w:rsidR="00A23BA8" w:rsidRPr="00A23BA8">
        <w:t xml:space="preserve"> </w:t>
      </w:r>
      <w:r w:rsidRPr="00A23BA8">
        <w:t>выбранной</w:t>
      </w:r>
      <w:r w:rsidR="00A23BA8" w:rsidRPr="00A23BA8">
        <w:t xml:space="preserve"> </w:t>
      </w:r>
      <w:r w:rsidRPr="00A23BA8">
        <w:t>холодильной</w:t>
      </w:r>
      <w:r w:rsidR="00A23BA8" w:rsidRPr="00A23BA8">
        <w:t xml:space="preserve"> </w:t>
      </w:r>
      <w:r w:rsidRPr="00A23BA8">
        <w:t>машины</w:t>
      </w:r>
      <w:r w:rsidR="00A23BA8" w:rsidRPr="00A23BA8">
        <w:t>:</w:t>
      </w:r>
      <w:r w:rsidR="00A23BA8">
        <w:t xml:space="preserve"> </w:t>
      </w:r>
      <w:r w:rsidRPr="00A23BA8">
        <w:t>Qо=33,65,</w:t>
      </w:r>
      <w:r w:rsidR="00A23BA8" w:rsidRPr="00A23BA8">
        <w:t xml:space="preserve"> </w:t>
      </w:r>
      <w:r w:rsidRPr="00A23BA8">
        <w:t>Qст=36,1,</w:t>
      </w:r>
      <w:r w:rsidR="00A23BA8" w:rsidRPr="00A23BA8">
        <w:t xml:space="preserve"> </w:t>
      </w:r>
      <w:r w:rsidRPr="00A23BA8">
        <w:t>разница</w:t>
      </w:r>
      <w:r w:rsidR="00A23BA8" w:rsidRPr="00A23BA8">
        <w:t xml:space="preserve"> </w:t>
      </w:r>
      <w:r w:rsidRPr="00A23BA8">
        <w:t>между</w:t>
      </w:r>
      <w:r w:rsidR="00A23BA8" w:rsidRPr="00A23BA8">
        <w:t xml:space="preserve"> </w:t>
      </w:r>
      <w:r w:rsidRPr="00A23BA8">
        <w:t>ними</w:t>
      </w:r>
      <w:r w:rsidR="00A23BA8" w:rsidRPr="00A23BA8">
        <w:t xml:space="preserve"> </w:t>
      </w:r>
      <w:r w:rsidRPr="00A23BA8">
        <w:t>составляет</w:t>
      </w:r>
      <w:r w:rsidR="00A23BA8" w:rsidRPr="00A23BA8">
        <w:t xml:space="preserve"> </w:t>
      </w:r>
      <w:r w:rsidRPr="00A23BA8">
        <w:t>4%,</w:t>
      </w:r>
      <w:r w:rsidR="00A23BA8" w:rsidRPr="00A23BA8">
        <w:t xml:space="preserve"> </w:t>
      </w:r>
      <w:r w:rsidRPr="00A23BA8">
        <w:t>значит</w:t>
      </w:r>
      <w:r w:rsidR="00A23BA8" w:rsidRPr="00A23BA8">
        <w:t xml:space="preserve"> </w:t>
      </w:r>
      <w:r w:rsidRPr="00A23BA8">
        <w:t>пересчет</w:t>
      </w:r>
      <w:r w:rsidR="00A23BA8" w:rsidRPr="00A23BA8">
        <w:t xml:space="preserve"> </w:t>
      </w:r>
      <w:r w:rsidRPr="00A23BA8">
        <w:t>паспортной</w:t>
      </w:r>
      <w:r w:rsidR="00A23BA8" w:rsidRPr="00A23BA8">
        <w:t xml:space="preserve"> </w:t>
      </w:r>
      <w:r w:rsidRPr="00A23BA8">
        <w:t>холодопроизводительности</w:t>
      </w:r>
      <w:r w:rsidR="00A23BA8" w:rsidRPr="00A23BA8">
        <w:t xml:space="preserve"> </w:t>
      </w:r>
      <w:r w:rsidRPr="00A23BA8">
        <w:t>холодильной</w:t>
      </w:r>
      <w:r w:rsidR="00A23BA8" w:rsidRPr="00A23BA8">
        <w:t xml:space="preserve"> </w:t>
      </w:r>
      <w:r w:rsidRPr="00A23BA8">
        <w:t>машины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условия</w:t>
      </w:r>
      <w:r w:rsidR="00A23BA8" w:rsidRPr="00A23BA8">
        <w:t xml:space="preserve"> </w:t>
      </w:r>
      <w:r w:rsidRPr="00A23BA8">
        <w:t>ее</w:t>
      </w:r>
      <w:r w:rsidR="00A23BA8" w:rsidRPr="00A23BA8">
        <w:t xml:space="preserve"> </w:t>
      </w:r>
      <w:r w:rsidRPr="00A23BA8">
        <w:t>работы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системе</w:t>
      </w:r>
      <w:r w:rsidR="00A23BA8" w:rsidRPr="00A23BA8">
        <w:t xml:space="preserve"> </w:t>
      </w:r>
      <w:r w:rsidRPr="00A23BA8">
        <w:t>осушки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не</w:t>
      </w:r>
      <w:r w:rsidR="00A23BA8" w:rsidRPr="00A23BA8">
        <w:t xml:space="preserve"> </w:t>
      </w:r>
      <w:r w:rsidRPr="00A23BA8">
        <w:t>производится</w:t>
      </w:r>
      <w:r w:rsidR="00A23BA8" w:rsidRPr="00A23BA8">
        <w:t>.</w:t>
      </w:r>
    </w:p>
    <w:p w:rsidR="00A23BA8" w:rsidRDefault="00E46DB6" w:rsidP="00A23BA8">
      <w:pPr>
        <w:tabs>
          <w:tab w:val="left" w:pos="726"/>
        </w:tabs>
      </w:pPr>
      <w:r w:rsidRPr="00A23BA8">
        <w:t>11</w:t>
      </w:r>
      <w:r w:rsidR="00A23BA8" w:rsidRPr="00A23BA8">
        <w:t xml:space="preserve">) </w:t>
      </w:r>
      <w:r w:rsidRPr="00A23BA8">
        <w:t>Произведем</w:t>
      </w:r>
      <w:r w:rsidR="00A23BA8" w:rsidRPr="00A23BA8">
        <w:t xml:space="preserve"> </w:t>
      </w:r>
      <w:r w:rsidRPr="00A23BA8">
        <w:t>расчет</w:t>
      </w:r>
      <w:r w:rsidR="00A23BA8" w:rsidRPr="00A23BA8">
        <w:t xml:space="preserve"> </w:t>
      </w:r>
      <w:r w:rsidRPr="00A23BA8">
        <w:t>цикла</w:t>
      </w:r>
      <w:r w:rsidR="00A23BA8" w:rsidRPr="00A23BA8">
        <w:t xml:space="preserve"> </w:t>
      </w:r>
      <w:r w:rsidRPr="00A23BA8">
        <w:t>холодильной</w:t>
      </w:r>
      <w:r w:rsidR="00A23BA8" w:rsidRPr="00A23BA8">
        <w:t xml:space="preserve"> </w:t>
      </w:r>
      <w:r w:rsidRPr="00A23BA8">
        <w:t>машины</w:t>
      </w:r>
      <w:r w:rsidR="00A23BA8" w:rsidRPr="00A23BA8">
        <w:t>.</w:t>
      </w:r>
      <w:r w:rsidR="00A23BA8">
        <w:t xml:space="preserve"> 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Расчетная</w:t>
      </w:r>
      <w:r w:rsidR="00A23BA8" w:rsidRPr="00A23BA8">
        <w:t xml:space="preserve"> </w:t>
      </w:r>
      <w:r w:rsidRPr="00A23BA8">
        <w:t>температура</w:t>
      </w:r>
      <w:r w:rsidR="00A23BA8" w:rsidRPr="00A23BA8">
        <w:t xml:space="preserve"> </w:t>
      </w:r>
      <w:r w:rsidRPr="00A23BA8">
        <w:t>конденсации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Default="00E46DB6" w:rsidP="00A23BA8">
      <w:pPr>
        <w:tabs>
          <w:tab w:val="left" w:pos="726"/>
        </w:tabs>
      </w:pPr>
      <w:r w:rsidRPr="00A23BA8">
        <w:t>tk=tв1+∆tк=-10-5=-15</w:t>
      </w:r>
      <w:r w:rsidR="00A23BA8" w:rsidRPr="00A23BA8">
        <w:t xml:space="preserve"> </w:t>
      </w:r>
      <w:r w:rsidRPr="00A23BA8">
        <w:rPr>
          <w:vertAlign w:val="superscript"/>
        </w:rPr>
        <w:t>о</w:t>
      </w:r>
      <w:r w:rsidRPr="00A23BA8">
        <w:t>С</w:t>
      </w:r>
    </w:p>
    <w:p w:rsidR="00A23BA8" w:rsidRP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Температура</w:t>
      </w:r>
      <w:r w:rsidR="00A23BA8" w:rsidRPr="00A23BA8">
        <w:t xml:space="preserve"> </w:t>
      </w:r>
      <w:r w:rsidRPr="00A23BA8">
        <w:t>паров</w:t>
      </w:r>
      <w:r w:rsidR="00A23BA8" w:rsidRPr="00A23BA8">
        <w:t xml:space="preserve"> </w:t>
      </w:r>
      <w:r w:rsidRPr="00A23BA8">
        <w:t>хладона</w:t>
      </w:r>
      <w:r w:rsidR="00A23BA8" w:rsidRPr="00A23BA8">
        <w:t xml:space="preserve"> </w:t>
      </w:r>
      <w:r w:rsidRPr="00A23BA8">
        <w:t>перед</w:t>
      </w:r>
      <w:r w:rsidR="00A23BA8" w:rsidRPr="00A23BA8">
        <w:t xml:space="preserve"> </w:t>
      </w:r>
      <w:r w:rsidRPr="00A23BA8">
        <w:t>компрессором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t1=t3-∆tp=-15-5=-20</w:t>
      </w:r>
      <w:r w:rsidR="00A23BA8" w:rsidRPr="00A23BA8">
        <w:t xml:space="preserve"> </w:t>
      </w:r>
      <w:r w:rsidRPr="00A23BA8">
        <w:rPr>
          <w:vertAlign w:val="superscript"/>
        </w:rPr>
        <w:t>о</w:t>
      </w:r>
      <w:r w:rsidRPr="00A23BA8">
        <w:t>С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lastRenderedPageBreak/>
        <w:t>По</w:t>
      </w:r>
      <w:r w:rsidR="00A23BA8" w:rsidRPr="00A23BA8">
        <w:t xml:space="preserve"> </w:t>
      </w:r>
      <w:r w:rsidRPr="00A23BA8">
        <w:t>T,s-диаграмме</w:t>
      </w:r>
      <w:r w:rsidR="00A23BA8" w:rsidRPr="00A23BA8">
        <w:t xml:space="preserve"> </w:t>
      </w:r>
      <w:r w:rsidRPr="00A23BA8">
        <w:t>хладона</w:t>
      </w:r>
      <w:r w:rsidR="00A23BA8" w:rsidRPr="00A23BA8">
        <w:t xml:space="preserve"> </w:t>
      </w:r>
      <w:r w:rsidRPr="00A23BA8">
        <w:t>R22</w:t>
      </w:r>
      <w:r w:rsidR="00A23BA8" w:rsidRPr="00A23BA8">
        <w:t xml:space="preserve"> </w:t>
      </w:r>
      <w:r w:rsidRPr="00A23BA8">
        <w:t>находим</w:t>
      </w:r>
      <w:r w:rsidR="00A23BA8" w:rsidRPr="00A23BA8">
        <w:t xml:space="preserve"> </w:t>
      </w:r>
      <w:r w:rsidRPr="00A23BA8">
        <w:t>параметры</w:t>
      </w:r>
      <w:r w:rsidR="00A23BA8" w:rsidRPr="00A23BA8">
        <w:t xml:space="preserve"> </w:t>
      </w:r>
      <w:r w:rsidRPr="00A23BA8">
        <w:t>рабочего</w:t>
      </w:r>
      <w:r w:rsidR="00A23BA8" w:rsidRPr="00A23BA8">
        <w:t xml:space="preserve"> </w:t>
      </w:r>
      <w:r w:rsidRPr="00A23BA8">
        <w:t>агента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характерных</w:t>
      </w:r>
      <w:r w:rsidR="00A23BA8" w:rsidRPr="00A23BA8">
        <w:t xml:space="preserve"> </w:t>
      </w:r>
      <w:r w:rsidRPr="00A23BA8">
        <w:t>точках</w:t>
      </w:r>
      <w:r w:rsidR="00A23BA8" w:rsidRPr="00A23BA8">
        <w:t xml:space="preserve"> </w:t>
      </w:r>
      <w:r w:rsidRPr="00A23BA8">
        <w:t>системы</w:t>
      </w:r>
      <w:r w:rsidR="00A23BA8" w:rsidRPr="00A23BA8">
        <w:t>:</w:t>
      </w:r>
      <w:r w:rsidR="00A23BA8">
        <w:t xml:space="preserve"> </w:t>
      </w:r>
      <w:r w:rsidRPr="00A23BA8">
        <w:t>Точка</w:t>
      </w:r>
      <w:r w:rsidR="00A23BA8" w:rsidRPr="00A23BA8">
        <w:t xml:space="preserve"> </w:t>
      </w:r>
      <w:r w:rsidRPr="00A23BA8">
        <w:t>1</w:t>
      </w:r>
      <w:r w:rsidR="00A23BA8" w:rsidRPr="00A23BA8">
        <w:t xml:space="preserve">: </w:t>
      </w:r>
      <w:r w:rsidRPr="00A23BA8">
        <w:t>в</w:t>
      </w:r>
      <w:r w:rsidR="00A23BA8" w:rsidRPr="00A23BA8">
        <w:t xml:space="preserve"> </w:t>
      </w:r>
      <w:r w:rsidRPr="00A23BA8">
        <w:t>этой</w:t>
      </w:r>
      <w:r w:rsidR="00A23BA8" w:rsidRPr="00A23BA8">
        <w:t xml:space="preserve"> </w:t>
      </w:r>
      <w:r w:rsidRPr="00A23BA8">
        <w:t>точке</w:t>
      </w:r>
      <w:r w:rsidR="00A23BA8" w:rsidRPr="00A23BA8">
        <w:t xml:space="preserve"> </w:t>
      </w:r>
      <w:r w:rsidRPr="00A23BA8">
        <w:t>хладон</w:t>
      </w:r>
      <w:r w:rsidR="00A23BA8" w:rsidRPr="00A23BA8">
        <w:t xml:space="preserve"> </w:t>
      </w:r>
      <w:r w:rsidRPr="00A23BA8">
        <w:t>находится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перегретом</w:t>
      </w:r>
      <w:r w:rsidR="00A23BA8" w:rsidRPr="00A23BA8">
        <w:t xml:space="preserve"> </w:t>
      </w:r>
      <w:r w:rsidRPr="00A23BA8">
        <w:t>состоянии,</w:t>
      </w:r>
      <w:r w:rsidR="00A23BA8" w:rsidRPr="00A23BA8">
        <w:t xml:space="preserve"> </w:t>
      </w:r>
      <w:r w:rsidRPr="00A23BA8">
        <w:t>соответственно</w:t>
      </w:r>
      <w:r w:rsidR="00A23BA8" w:rsidRPr="00A23BA8">
        <w:t xml:space="preserve"> </w:t>
      </w:r>
      <w:r w:rsidRPr="00A23BA8">
        <w:t>параметры</w:t>
      </w:r>
      <w:r w:rsidR="00A23BA8" w:rsidRPr="00A23BA8">
        <w:t xml:space="preserve"> </w:t>
      </w:r>
      <w:r w:rsidRPr="00A23BA8">
        <w:t>находим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таблице</w:t>
      </w:r>
      <w:r w:rsidR="00A23BA8" w:rsidRPr="00A23BA8">
        <w:t xml:space="preserve"> </w:t>
      </w:r>
      <w:r w:rsidRPr="00A23BA8">
        <w:t>перегретого</w:t>
      </w:r>
      <w:r w:rsidR="00A23BA8" w:rsidRPr="00A23BA8">
        <w:t xml:space="preserve"> </w:t>
      </w:r>
      <w:r w:rsidRPr="00A23BA8">
        <w:t>состояния</w:t>
      </w:r>
      <w:r w:rsidR="00A23BA8" w:rsidRPr="00A23BA8">
        <w:t xml:space="preserve"> </w:t>
      </w:r>
      <w:r w:rsidRPr="00A23BA8">
        <w:t>хладона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t1=-20</w:t>
      </w:r>
      <w:r w:rsidR="00A23BA8" w:rsidRPr="00A23BA8">
        <w:t xml:space="preserve"> </w:t>
      </w:r>
      <w:r w:rsidRPr="00A23BA8">
        <w:rPr>
          <w:vertAlign w:val="superscript"/>
        </w:rPr>
        <w:t>о</w:t>
      </w:r>
      <w:r w:rsidRPr="00A23BA8">
        <w:t>С,</w:t>
      </w:r>
      <w:r w:rsidR="00A23BA8" w:rsidRPr="00A23BA8">
        <w:t xml:space="preserve"> </w:t>
      </w:r>
      <w:r w:rsidRPr="00A23BA8">
        <w:t>P1=0</w:t>
      </w:r>
      <w:r w:rsidR="00A23BA8">
        <w:t xml:space="preserve">,19 </w:t>
      </w:r>
      <w:r w:rsidRPr="00A23BA8">
        <w:t>МПа,</w:t>
      </w:r>
      <w:r w:rsidR="00A23BA8" w:rsidRPr="00A23BA8">
        <w:t xml:space="preserve"> </w:t>
      </w:r>
      <w:r w:rsidRPr="00A23BA8">
        <w:t>h’1=398,8</w:t>
      </w:r>
      <w:r w:rsidR="00A23BA8" w:rsidRPr="00A23BA8">
        <w:t xml:space="preserve"> </w:t>
      </w:r>
      <w:r w:rsidRPr="00A23BA8">
        <w:t>кДж/кг,</w:t>
      </w:r>
      <w:r w:rsidR="00A23BA8" w:rsidRPr="00A23BA8">
        <w:t xml:space="preserve"> </w:t>
      </w:r>
      <w:r w:rsidRPr="00A23BA8">
        <w:t>ν=0,122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/кг</w:t>
      </w:r>
      <w:r w:rsidR="00A23BA8">
        <w:t xml:space="preserve">, </w:t>
      </w:r>
      <w:r w:rsidRPr="00A23BA8">
        <w:t>s=1,812</w:t>
      </w:r>
      <w:r w:rsidR="00A23BA8" w:rsidRPr="00A23BA8">
        <w:t xml:space="preserve"> </w:t>
      </w:r>
      <w:r w:rsidRPr="00A23BA8">
        <w:t>кДж/кгК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Точка</w:t>
      </w:r>
      <w:r w:rsidR="00A23BA8" w:rsidRPr="00A23BA8">
        <w:t xml:space="preserve"> </w:t>
      </w:r>
      <w:r w:rsidRPr="00A23BA8">
        <w:t>2</w:t>
      </w:r>
      <w:r w:rsidR="00A23BA8" w:rsidRPr="00A23BA8">
        <w:t xml:space="preserve">: </w:t>
      </w:r>
      <w:r w:rsidRPr="00A23BA8">
        <w:t>также</w:t>
      </w:r>
      <w:r w:rsidR="00A23BA8" w:rsidRPr="00A23BA8">
        <w:t xml:space="preserve"> </w:t>
      </w:r>
      <w:r w:rsidRPr="00A23BA8">
        <w:t>перегретое</w:t>
      </w:r>
      <w:r w:rsidR="00A23BA8" w:rsidRPr="00A23BA8">
        <w:t xml:space="preserve"> </w:t>
      </w:r>
      <w:r w:rsidRPr="00A23BA8">
        <w:t>состояние,</w:t>
      </w:r>
      <w:r w:rsidR="00A23BA8" w:rsidRPr="00A23BA8">
        <w:t xml:space="preserve"> </w:t>
      </w:r>
      <w:r w:rsidRPr="00A23BA8">
        <w:t>смотрим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той</w:t>
      </w:r>
      <w:r w:rsidR="00A23BA8" w:rsidRPr="00A23BA8">
        <w:t xml:space="preserve"> </w:t>
      </w:r>
      <w:r w:rsidRPr="00A23BA8">
        <w:t>же</w:t>
      </w:r>
      <w:r w:rsidR="00A23BA8" w:rsidRPr="00A23BA8">
        <w:t xml:space="preserve"> </w:t>
      </w:r>
      <w:r w:rsidRPr="00A23BA8">
        <w:t>таблице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P2=1,1</w:t>
      </w:r>
      <w:r w:rsidR="00A23BA8" w:rsidRPr="00A23BA8">
        <w:t xml:space="preserve"> </w:t>
      </w:r>
      <w:r w:rsidRPr="00A23BA8">
        <w:t>МПа,</w:t>
      </w:r>
      <w:r w:rsidR="00A23BA8" w:rsidRPr="00A23BA8">
        <w:t xml:space="preserve"> </w:t>
      </w:r>
      <w:r w:rsidRPr="00A23BA8">
        <w:t>t2=64,31</w:t>
      </w:r>
      <w:r w:rsidR="00A23BA8" w:rsidRPr="00A23BA8">
        <w:t xml:space="preserve"> </w:t>
      </w:r>
      <w:r w:rsidRPr="00A23BA8">
        <w:rPr>
          <w:vertAlign w:val="superscript"/>
        </w:rPr>
        <w:t>о</w:t>
      </w:r>
      <w:r w:rsidRPr="00A23BA8">
        <w:t>С,</w:t>
      </w:r>
      <w:r w:rsidR="00A23BA8" w:rsidRPr="00A23BA8">
        <w:t xml:space="preserve"> </w:t>
      </w:r>
      <w:r w:rsidRPr="00A23BA8">
        <w:t>h’2=444,51</w:t>
      </w:r>
      <w:r w:rsidR="00A23BA8" w:rsidRPr="00A23BA8">
        <w:t xml:space="preserve"> </w:t>
      </w:r>
      <w:r w:rsidRPr="00A23BA8">
        <w:t>кДж/кг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50577B" w:rsidP="00A23BA8">
      <w:pPr>
        <w:tabs>
          <w:tab w:val="left" w:pos="726"/>
        </w:tabs>
      </w:pPr>
      <w:r>
        <w:rPr>
          <w:noProof/>
        </w:rPr>
        <w:pict>
          <v:group id="_x0000_s1086" style="position:absolute;left:0;text-align:left;margin-left:742.05pt;margin-top:27.2pt;width:518.8pt;height:802.3pt;z-index:251658240;mso-position-horizontal-relative:page;mso-position-vertical-relative:page" coordsize="20000,20000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style="mso-next-textbox:#_x0000_s1098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style="mso-next-textbox:#_x0000_s1099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style="mso-next-textbox:#_x0000_s1100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style="mso-next-textbox:#_x0000_s1101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style="mso-next-textbox:#_x0000_s1102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style="mso-next-textbox:#_x0000_s1103" inset="1pt,1pt,1pt,1pt">
                <w:txbxContent>
                  <w:p w:rsidR="00E46DB6" w:rsidRDefault="00E46DB6" w:rsidP="00E46DB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style="mso-next-textbox:#_x0000_s1104" inset="1pt,1pt,1pt,1pt">
                <w:txbxContent>
                  <w:p w:rsidR="00E46DB6" w:rsidRPr="006C51BF" w:rsidRDefault="00E46DB6" w:rsidP="00E46DB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rect>
            <v:rect id="_x0000_s1105" style="position:absolute;left:7745;top:19221;width:11075;height:477" filled="f" stroked="f" strokeweight=".25pt">
              <v:textbox style="mso-next-textbox:#_x0000_s1105" inset="1pt,1pt,1pt,1pt">
                <w:txbxContent>
                  <w:p w:rsidR="00E46DB6" w:rsidRDefault="00E46DB6" w:rsidP="00E46DB6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46DB6" w:rsidRPr="00A23BA8">
        <w:t>Точка</w:t>
      </w:r>
      <w:r w:rsidR="00A23BA8" w:rsidRPr="00A23BA8">
        <w:t xml:space="preserve"> </w:t>
      </w:r>
      <w:r w:rsidR="00E46DB6" w:rsidRPr="00A23BA8">
        <w:t>3</w:t>
      </w:r>
      <w:r w:rsidR="00A23BA8" w:rsidRPr="00A23BA8">
        <w:t xml:space="preserve">: </w:t>
      </w:r>
      <w:r w:rsidR="00E46DB6" w:rsidRPr="00A23BA8">
        <w:t>находится</w:t>
      </w:r>
      <w:r w:rsidR="00A23BA8" w:rsidRPr="00A23BA8">
        <w:t xml:space="preserve"> </w:t>
      </w:r>
      <w:r w:rsidR="00E46DB6" w:rsidRPr="00A23BA8">
        <w:t>на</w:t>
      </w:r>
      <w:r w:rsidR="00A23BA8" w:rsidRPr="00A23BA8">
        <w:t xml:space="preserve"> </w:t>
      </w:r>
      <w:r w:rsidR="00E46DB6" w:rsidRPr="00A23BA8">
        <w:t>линии</w:t>
      </w:r>
      <w:r w:rsidR="00A23BA8" w:rsidRPr="00A23BA8">
        <w:t xml:space="preserve"> </w:t>
      </w:r>
      <w:r w:rsidR="00E46DB6" w:rsidRPr="00A23BA8">
        <w:t>насыщения,</w:t>
      </w:r>
      <w:r w:rsidR="00A23BA8" w:rsidRPr="00A23BA8">
        <w:t xml:space="preserve"> </w:t>
      </w:r>
      <w:r w:rsidR="00E46DB6" w:rsidRPr="00A23BA8">
        <w:t>следовательно</w:t>
      </w:r>
      <w:r w:rsidR="00A23BA8" w:rsidRPr="00A23BA8">
        <w:t xml:space="preserve"> </w:t>
      </w:r>
      <w:r w:rsidR="00E46DB6" w:rsidRPr="00A23BA8">
        <w:t>хладон</w:t>
      </w:r>
      <w:r w:rsidR="00A23BA8" w:rsidRPr="00A23BA8">
        <w:t xml:space="preserve"> </w:t>
      </w:r>
      <w:r w:rsidR="00E46DB6" w:rsidRPr="00A23BA8">
        <w:t>находится</w:t>
      </w:r>
      <w:r w:rsidR="00A23BA8" w:rsidRPr="00A23BA8">
        <w:t xml:space="preserve"> </w:t>
      </w:r>
      <w:r w:rsidR="00E46DB6" w:rsidRPr="00A23BA8">
        <w:t>в</w:t>
      </w:r>
      <w:r w:rsidR="00A23BA8" w:rsidRPr="00A23BA8">
        <w:t xml:space="preserve"> </w:t>
      </w:r>
      <w:r w:rsidR="00E46DB6" w:rsidRPr="00A23BA8">
        <w:t>насыщенном</w:t>
      </w:r>
      <w:r w:rsidR="00A23BA8" w:rsidRPr="00A23BA8">
        <w:t xml:space="preserve"> </w:t>
      </w:r>
      <w:r w:rsidR="00E46DB6" w:rsidRPr="00A23BA8">
        <w:t>состоянии,</w:t>
      </w:r>
      <w:r w:rsidR="00A23BA8" w:rsidRPr="00A23BA8">
        <w:t xml:space="preserve"> </w:t>
      </w:r>
      <w:r w:rsidR="00E46DB6" w:rsidRPr="00A23BA8">
        <w:t>параметры</w:t>
      </w:r>
      <w:r w:rsidR="00A23BA8" w:rsidRPr="00A23BA8">
        <w:t xml:space="preserve"> </w:t>
      </w:r>
      <w:r w:rsidR="00E46DB6" w:rsidRPr="00A23BA8">
        <w:t>находим</w:t>
      </w:r>
      <w:r w:rsidR="00A23BA8" w:rsidRPr="00A23BA8">
        <w:t xml:space="preserve"> </w:t>
      </w:r>
      <w:r w:rsidR="00E46DB6" w:rsidRPr="00A23BA8">
        <w:t>из</w:t>
      </w:r>
      <w:r w:rsidR="00A23BA8" w:rsidRPr="00A23BA8">
        <w:t xml:space="preserve"> </w:t>
      </w:r>
      <w:r w:rsidR="00E46DB6" w:rsidRPr="00A23BA8">
        <w:t>таблицы</w:t>
      </w:r>
      <w:r w:rsidR="00A23BA8" w:rsidRPr="00A23BA8">
        <w:t xml:space="preserve"> </w:t>
      </w:r>
      <w:r w:rsidR="00E46DB6" w:rsidRPr="00A23BA8">
        <w:t>насыщенного</w:t>
      </w:r>
      <w:r w:rsidR="00A23BA8" w:rsidRPr="00A23BA8">
        <w:t xml:space="preserve"> </w:t>
      </w:r>
      <w:r w:rsidR="00E46DB6" w:rsidRPr="00A23BA8">
        <w:t>состояния</w:t>
      </w:r>
      <w:r w:rsidR="00A23BA8" w:rsidRPr="00A23BA8">
        <w:t xml:space="preserve"> </w:t>
      </w:r>
      <w:r w:rsidR="00E46DB6" w:rsidRPr="00A23BA8">
        <w:t>хладона</w:t>
      </w:r>
      <w:r w:rsidR="00A23BA8" w:rsidRPr="00A23BA8">
        <w:t xml:space="preserve"> </w:t>
      </w:r>
      <w:r w:rsidR="00E46DB6" w:rsidRPr="00A23BA8">
        <w:t>R22</w:t>
      </w:r>
    </w:p>
    <w:p w:rsidR="00A23BA8" w:rsidRDefault="00A23BA8" w:rsidP="00A23BA8">
      <w:pPr>
        <w:tabs>
          <w:tab w:val="left" w:pos="726"/>
        </w:tabs>
      </w:pPr>
    </w:p>
    <w:p w:rsidR="00A23BA8" w:rsidRDefault="00E46DB6" w:rsidP="00A23BA8">
      <w:pPr>
        <w:tabs>
          <w:tab w:val="left" w:pos="726"/>
        </w:tabs>
      </w:pPr>
      <w:r w:rsidRPr="00A23BA8">
        <w:t>t3=27</w:t>
      </w:r>
      <w:r w:rsidRPr="00A23BA8">
        <w:rPr>
          <w:vertAlign w:val="superscript"/>
        </w:rPr>
        <w:t>о</w:t>
      </w:r>
      <w:r w:rsidRPr="00A23BA8">
        <w:t>С,</w:t>
      </w:r>
      <w:r w:rsidR="00A23BA8" w:rsidRPr="00A23BA8">
        <w:t xml:space="preserve"> </w:t>
      </w:r>
      <w:r w:rsidRPr="00A23BA8">
        <w:t>P3=1,1</w:t>
      </w:r>
      <w:r w:rsidR="00A23BA8" w:rsidRPr="00A23BA8">
        <w:t xml:space="preserve"> </w:t>
      </w:r>
      <w:r w:rsidRPr="00A23BA8">
        <w:t>МПа,</w:t>
      </w:r>
      <w:r w:rsidR="00A23BA8" w:rsidRPr="00A23BA8">
        <w:t xml:space="preserve"> </w:t>
      </w:r>
    </w:p>
    <w:p w:rsidR="00A23BA8" w:rsidRPr="00A23BA8" w:rsidRDefault="00E46DB6" w:rsidP="00A23BA8">
      <w:pPr>
        <w:tabs>
          <w:tab w:val="left" w:pos="726"/>
        </w:tabs>
        <w:rPr>
          <w:lang w:val="en-US"/>
        </w:rPr>
      </w:pPr>
      <w:r w:rsidRPr="00A23BA8">
        <w:t>h’3=532,74</w:t>
      </w:r>
      <w:r w:rsidR="00A23BA8" w:rsidRPr="00A23BA8">
        <w:t xml:space="preserve"> </w:t>
      </w:r>
      <w:r w:rsidRPr="00A23BA8">
        <w:t>кДж/кг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Точка</w:t>
      </w:r>
      <w:r w:rsidR="00A23BA8" w:rsidRPr="00A23BA8">
        <w:t xml:space="preserve"> </w:t>
      </w:r>
      <w:r w:rsidRPr="00A23BA8">
        <w:t>6</w:t>
      </w:r>
      <w:r w:rsidR="00A23BA8" w:rsidRPr="00A23BA8">
        <w:t xml:space="preserve">: </w:t>
      </w:r>
      <w:r w:rsidRPr="00A23BA8">
        <w:t>также</w:t>
      </w:r>
      <w:r w:rsidR="00A23BA8" w:rsidRPr="00A23BA8">
        <w:t xml:space="preserve"> </w:t>
      </w:r>
      <w:r w:rsidRPr="00A23BA8">
        <w:t>находится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линии</w:t>
      </w:r>
      <w:r w:rsidR="00A23BA8" w:rsidRPr="00A23BA8">
        <w:t xml:space="preserve"> </w:t>
      </w:r>
      <w:r w:rsidRPr="00A23BA8">
        <w:t>насыщения,</w:t>
      </w:r>
      <w:r w:rsidR="00A23BA8" w:rsidRPr="00A23BA8">
        <w:t xml:space="preserve"> </w:t>
      </w:r>
      <w:r w:rsidRPr="00A23BA8">
        <w:t>параметры</w:t>
      </w:r>
      <w:r w:rsidR="00A23BA8" w:rsidRPr="00A23BA8">
        <w:t xml:space="preserve"> </w:t>
      </w:r>
      <w:r w:rsidRPr="00A23BA8">
        <w:t>из</w:t>
      </w:r>
      <w:r w:rsidR="00A23BA8" w:rsidRPr="00A23BA8">
        <w:t xml:space="preserve"> </w:t>
      </w:r>
      <w:r w:rsidRPr="00A23BA8">
        <w:t>таблицы</w:t>
      </w:r>
      <w:r w:rsidR="00A23BA8" w:rsidRPr="00A23BA8">
        <w:t xml:space="preserve"> </w:t>
      </w:r>
      <w:r w:rsidRPr="00A23BA8">
        <w:t>насыщенного</w:t>
      </w:r>
      <w:r w:rsidR="00A23BA8" w:rsidRPr="00A23BA8">
        <w:t xml:space="preserve"> </w:t>
      </w:r>
      <w:r w:rsidRPr="00A23BA8">
        <w:t>состояния</w:t>
      </w:r>
    </w:p>
    <w:p w:rsidR="00A23BA8" w:rsidRDefault="00A23BA8" w:rsidP="00A23BA8">
      <w:pPr>
        <w:tabs>
          <w:tab w:val="left" w:pos="726"/>
        </w:tabs>
      </w:pPr>
    </w:p>
    <w:p w:rsidR="00E46DB6" w:rsidRDefault="00E46DB6" w:rsidP="00A23BA8">
      <w:pPr>
        <w:tabs>
          <w:tab w:val="left" w:pos="726"/>
        </w:tabs>
      </w:pPr>
      <w:r w:rsidRPr="00A23BA8">
        <w:t>t6=-26,04</w:t>
      </w:r>
      <w:r w:rsidR="00A23BA8" w:rsidRPr="00A23BA8">
        <w:t xml:space="preserve"> </w:t>
      </w:r>
      <w:r w:rsidRPr="00A23BA8">
        <w:rPr>
          <w:vertAlign w:val="superscript"/>
        </w:rPr>
        <w:t>о</w:t>
      </w:r>
      <w:r w:rsidRPr="00A23BA8">
        <w:t>С,</w:t>
      </w:r>
      <w:r w:rsidR="00A23BA8" w:rsidRPr="00A23BA8">
        <w:t xml:space="preserve"> </w:t>
      </w:r>
      <w:r w:rsidRPr="00A23BA8">
        <w:t>Р6=0</w:t>
      </w:r>
      <w:r w:rsidR="00A23BA8">
        <w:t xml:space="preserve">,19 </w:t>
      </w:r>
      <w:r w:rsidRPr="00A23BA8">
        <w:t>МПа,</w:t>
      </w:r>
      <w:r w:rsidR="00A23BA8" w:rsidRPr="00A23BA8">
        <w:t xml:space="preserve"> </w:t>
      </w:r>
      <w:r w:rsidRPr="00A23BA8">
        <w:t>h’6=394,91</w:t>
      </w:r>
      <w:r w:rsidR="00A23BA8" w:rsidRPr="00A23BA8">
        <w:t xml:space="preserve"> </w:t>
      </w:r>
      <w:r w:rsidRPr="00A23BA8">
        <w:t>кДж/кг</w:t>
      </w:r>
    </w:p>
    <w:p w:rsidR="00A23BA8" w:rsidRP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Параметры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точке</w:t>
      </w:r>
      <w:r w:rsidR="00A23BA8" w:rsidRPr="00A23BA8">
        <w:t xml:space="preserve"> </w:t>
      </w:r>
      <w:r w:rsidRPr="00A23BA8">
        <w:t>4</w:t>
      </w:r>
      <w:r w:rsidR="00A23BA8" w:rsidRPr="00A23BA8">
        <w:t xml:space="preserve"> </w:t>
      </w:r>
      <w:r w:rsidRPr="00A23BA8">
        <w:t>находим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тепловому</w:t>
      </w:r>
      <w:r w:rsidR="00A23BA8" w:rsidRPr="00A23BA8">
        <w:t xml:space="preserve"> </w:t>
      </w:r>
      <w:r w:rsidRPr="00A23BA8">
        <w:t>балансу</w:t>
      </w:r>
      <w:r w:rsidR="00A23BA8" w:rsidRPr="00A23BA8">
        <w:t xml:space="preserve"> </w:t>
      </w:r>
      <w:r w:rsidRPr="00A23BA8">
        <w:t>РТ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h1-h6=h3-h5,</w:t>
      </w:r>
      <w:r w:rsidR="00A23BA8" w:rsidRPr="00A23BA8">
        <w:t xml:space="preserve"> </w:t>
      </w:r>
      <w:r w:rsidRPr="00A23BA8">
        <w:t>откуда</w:t>
      </w:r>
      <w:r w:rsidR="00A23BA8" w:rsidRPr="00A23BA8">
        <w:t xml:space="preserve"> </w:t>
      </w:r>
      <w:r w:rsidRPr="00A23BA8">
        <w:t>h5=h3-</w:t>
      </w:r>
      <w:r w:rsidR="00A23BA8">
        <w:t xml:space="preserve"> (</w:t>
      </w:r>
      <w:r w:rsidRPr="00A23BA8">
        <w:t>h1-h6</w:t>
      </w:r>
      <w:r w:rsidR="00A23BA8" w:rsidRPr="00A23BA8">
        <w:t xml:space="preserve">) </w:t>
      </w:r>
      <w:r w:rsidRPr="00A23BA8">
        <w:t>=532,74-</w:t>
      </w:r>
      <w:r w:rsidR="00A23BA8">
        <w:t xml:space="preserve"> (</w:t>
      </w:r>
      <w:r w:rsidRPr="00A23BA8">
        <w:t>398,8-394,91</w:t>
      </w:r>
      <w:r w:rsidR="00A23BA8" w:rsidRPr="00A23BA8">
        <w:t xml:space="preserve">) </w:t>
      </w:r>
      <w:r w:rsidRPr="00A23BA8">
        <w:t>=261</w:t>
      </w:r>
      <w:r w:rsidR="00A23BA8" w:rsidRPr="00A23BA8">
        <w:t xml:space="preserve"> </w:t>
      </w:r>
      <w:r w:rsidRPr="00A23BA8">
        <w:t>кДж/кг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Удельная</w:t>
      </w:r>
      <w:r w:rsidR="00A23BA8" w:rsidRPr="00A23BA8">
        <w:t xml:space="preserve"> </w:t>
      </w:r>
      <w:r w:rsidRPr="00A23BA8">
        <w:t>тепловая</w:t>
      </w:r>
      <w:r w:rsidR="00A23BA8" w:rsidRPr="00A23BA8">
        <w:t xml:space="preserve"> </w:t>
      </w:r>
      <w:r w:rsidRPr="00A23BA8">
        <w:t>нагрузка</w:t>
      </w:r>
      <w:r w:rsidR="00A23BA8" w:rsidRPr="00A23BA8">
        <w:t xml:space="preserve"> </w:t>
      </w:r>
      <w:r w:rsidRPr="00A23BA8">
        <w:t>испарителя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lastRenderedPageBreak/>
        <w:t>qо=h6-h5=394,91-261=133,91</w:t>
      </w:r>
      <w:r w:rsidR="00A23BA8" w:rsidRPr="00A23BA8">
        <w:t xml:space="preserve"> </w:t>
      </w:r>
      <w:r w:rsidRPr="00A23BA8">
        <w:t>кДж/кг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Удельная</w:t>
      </w:r>
      <w:r w:rsidR="00A23BA8" w:rsidRPr="00A23BA8">
        <w:t xml:space="preserve"> </w:t>
      </w:r>
      <w:r w:rsidRPr="00A23BA8">
        <w:t>внутренняя</w:t>
      </w:r>
      <w:r w:rsidR="00A23BA8" w:rsidRPr="00A23BA8">
        <w:t xml:space="preserve"> </w:t>
      </w:r>
      <w:r w:rsidRPr="00A23BA8">
        <w:t>работа</w:t>
      </w:r>
      <w:r w:rsidR="00A23BA8" w:rsidRPr="00A23BA8">
        <w:t xml:space="preserve"> </w:t>
      </w:r>
      <w:r w:rsidRPr="00A23BA8">
        <w:t>компрессора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qk=h2-h3=444,51</w:t>
      </w:r>
      <w:r w:rsidR="00A23BA8" w:rsidRPr="00A23BA8">
        <w:t xml:space="preserve"> - </w:t>
      </w:r>
      <w:r w:rsidRPr="00A23BA8">
        <w:t>413,65</w:t>
      </w:r>
      <w:r w:rsidR="00A23BA8" w:rsidRPr="00A23BA8">
        <w:t xml:space="preserve"> </w:t>
      </w:r>
      <w:r w:rsidRPr="00A23BA8">
        <w:t>=30,86</w:t>
      </w:r>
      <w:r w:rsidR="00A23BA8" w:rsidRPr="00A23BA8">
        <w:t xml:space="preserve"> </w:t>
      </w:r>
      <w:r w:rsidRPr="00A23BA8">
        <w:t>кДж/кг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Массовый</w:t>
      </w:r>
      <w:r w:rsidR="00A23BA8" w:rsidRPr="00A23BA8">
        <w:t xml:space="preserve"> </w:t>
      </w:r>
      <w:r w:rsidRPr="00A23BA8">
        <w:t>расход</w:t>
      </w:r>
      <w:r w:rsidR="00A23BA8" w:rsidRPr="00A23BA8">
        <w:t xml:space="preserve"> </w:t>
      </w:r>
      <w:r w:rsidRPr="00A23BA8">
        <w:t>хладагента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Gха=Qo/qо=33,65/133,91=0,351</w:t>
      </w:r>
      <w:r w:rsidR="00A23BA8" w:rsidRPr="00A23BA8">
        <w:t xml:space="preserve"> </w:t>
      </w:r>
      <w:r w:rsidRPr="00A23BA8">
        <w:t>кг/с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Тепловая</w:t>
      </w:r>
      <w:r w:rsidR="00A23BA8" w:rsidRPr="00A23BA8">
        <w:t xml:space="preserve"> </w:t>
      </w:r>
      <w:r w:rsidRPr="00A23BA8">
        <w:t>нагрузка</w:t>
      </w:r>
      <w:r w:rsidR="00A23BA8" w:rsidRPr="00A23BA8">
        <w:t xml:space="preserve"> </w:t>
      </w:r>
      <w:r w:rsidRPr="00A23BA8">
        <w:t>конденсатора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Qk=qkGха=30,860,351=10,832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Расход</w:t>
      </w:r>
      <w:r w:rsidR="00A23BA8" w:rsidRPr="00A23BA8">
        <w:t xml:space="preserve"> </w:t>
      </w:r>
      <w:r w:rsidRPr="00A23BA8">
        <w:t>охлаждающей</w:t>
      </w:r>
      <w:r w:rsidR="00A23BA8" w:rsidRPr="00A23BA8">
        <w:t xml:space="preserve"> </w:t>
      </w:r>
      <w:r w:rsidRPr="00A23BA8">
        <w:t>воды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конденсаторе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Gw=Qk/Cw</w:t>
      </w:r>
      <w:r w:rsidR="00A23BA8">
        <w:t xml:space="preserve"> (</w:t>
      </w:r>
      <w:r w:rsidRPr="00A23BA8">
        <w:t>tw2-tw1</w:t>
      </w:r>
      <w:r w:rsidR="00A23BA8" w:rsidRPr="00A23BA8">
        <w:t xml:space="preserve">) </w:t>
      </w:r>
      <w:r w:rsidRPr="00A23BA8">
        <w:t>=10,832/4</w:t>
      </w:r>
      <w:r w:rsidR="00A23BA8">
        <w:t>, 19</w:t>
      </w:r>
      <w:r w:rsidRPr="00A23BA8">
        <w:t>5=0,496</w:t>
      </w:r>
      <w:r w:rsidR="00A23BA8" w:rsidRPr="00A23BA8">
        <w:t xml:space="preserve"> </w:t>
      </w:r>
      <w:r w:rsidRPr="00A23BA8">
        <w:t>кг/с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Электрическая</w:t>
      </w:r>
      <w:r w:rsidR="00A23BA8" w:rsidRPr="00A23BA8">
        <w:t xml:space="preserve"> </w:t>
      </w:r>
      <w:r w:rsidRPr="00A23BA8">
        <w:t>мощность,</w:t>
      </w:r>
      <w:r w:rsidR="00A23BA8" w:rsidRPr="00A23BA8">
        <w:t xml:space="preserve"> </w:t>
      </w:r>
      <w:r w:rsidRPr="00A23BA8">
        <w:t>потребляемая</w:t>
      </w:r>
      <w:r w:rsidR="00A23BA8" w:rsidRPr="00A23BA8">
        <w:t xml:space="preserve"> </w:t>
      </w:r>
      <w:r w:rsidRPr="00A23BA8">
        <w:t>компрессором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Nэ=</w:t>
      </w:r>
      <w:r w:rsidR="00A23BA8">
        <w:t xml:space="preserve"> (</w:t>
      </w:r>
      <w:r w:rsidRPr="00A23BA8">
        <w:t>lk/ηэм</w:t>
      </w:r>
      <w:r w:rsidR="00A23BA8" w:rsidRPr="00A23BA8">
        <w:t xml:space="preserve">) </w:t>
      </w:r>
      <w:r w:rsidRPr="00A23BA8">
        <w:t>Gха=17,940,351/0,9=6,99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Холодильный</w:t>
      </w:r>
      <w:r w:rsidR="00A23BA8" w:rsidRPr="00A23BA8">
        <w:t xml:space="preserve"> </w:t>
      </w:r>
      <w:r w:rsidRPr="00A23BA8">
        <w:t>коэффициент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Ео=qo/Nэ=133,91/6,99=18,157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Эксергетический</w:t>
      </w:r>
      <w:r w:rsidR="00A23BA8" w:rsidRPr="00A23BA8">
        <w:t xml:space="preserve"> </w:t>
      </w:r>
      <w:r w:rsidRPr="00A23BA8">
        <w:t>КПД</w:t>
      </w:r>
      <w:r w:rsidR="00A23BA8" w:rsidRPr="00A23BA8">
        <w:t xml:space="preserve"> </w:t>
      </w:r>
      <w:r w:rsidRPr="00A23BA8">
        <w:t>холодильной</w:t>
      </w:r>
      <w:r w:rsidR="00A23BA8" w:rsidRPr="00A23BA8">
        <w:t xml:space="preserve"> </w:t>
      </w:r>
      <w:r w:rsidRPr="00A23BA8">
        <w:t>машины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хладагенту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КПД=Qo</w:t>
      </w:r>
      <w:r w:rsidR="00A23BA8">
        <w:t xml:space="preserve"> (</w:t>
      </w:r>
      <w:r w:rsidRPr="00A23BA8">
        <w:t>τq</w:t>
      </w:r>
      <w:r w:rsidR="00A23BA8" w:rsidRPr="00A23BA8">
        <w:t xml:space="preserve">) </w:t>
      </w:r>
      <w:r w:rsidRPr="00A23BA8">
        <w:t>н/Nэ=33,650,068/6,99=0,475100%=47,5%</w:t>
      </w:r>
    </w:p>
    <w:p w:rsidR="0018079B" w:rsidRDefault="0018079B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τq=1-Тw1/То=1-283/293=0,068</w:t>
      </w:r>
    </w:p>
    <w:p w:rsidR="00A23BA8" w:rsidRDefault="00A23BA8" w:rsidP="00A23BA8">
      <w:pPr>
        <w:tabs>
          <w:tab w:val="left" w:pos="726"/>
        </w:tabs>
        <w:rPr>
          <w:b/>
          <w:i/>
        </w:rPr>
      </w:pPr>
    </w:p>
    <w:p w:rsidR="00A23BA8" w:rsidRPr="00A23BA8" w:rsidRDefault="00E46DB6" w:rsidP="00A23BA8">
      <w:pPr>
        <w:pStyle w:val="1"/>
      </w:pPr>
      <w:bookmarkStart w:id="5" w:name="_Toc283643045"/>
      <w:r w:rsidRPr="00A23BA8">
        <w:t>Расчет</w:t>
      </w:r>
      <w:r w:rsidR="00A23BA8" w:rsidRPr="00A23BA8">
        <w:t xml:space="preserve"> </w:t>
      </w:r>
      <w:r w:rsidRPr="00A23BA8">
        <w:t>показателей</w:t>
      </w:r>
      <w:r w:rsidR="00A23BA8" w:rsidRPr="00A23BA8">
        <w:t xml:space="preserve"> </w:t>
      </w:r>
      <w:r w:rsidRPr="00A23BA8">
        <w:t>эффективности</w:t>
      </w:r>
      <w:r w:rsidR="00A23BA8" w:rsidRPr="00A23BA8">
        <w:t xml:space="preserve"> </w:t>
      </w:r>
      <w:r w:rsidRPr="00A23BA8">
        <w:t>работы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станции</w:t>
      </w:r>
      <w:bookmarkEnd w:id="5"/>
    </w:p>
    <w:p w:rsidR="00A23BA8" w:rsidRDefault="00A23BA8" w:rsidP="00A23BA8">
      <w:pPr>
        <w:tabs>
          <w:tab w:val="left" w:pos="726"/>
        </w:tabs>
        <w:rPr>
          <w:b/>
        </w:rPr>
      </w:pPr>
    </w:p>
    <w:p w:rsidR="00A23BA8" w:rsidRPr="00A23BA8" w:rsidRDefault="00E46DB6" w:rsidP="00A23BA8">
      <w:pPr>
        <w:tabs>
          <w:tab w:val="left" w:pos="726"/>
        </w:tabs>
      </w:pPr>
      <w:r w:rsidRPr="00A23BA8">
        <w:rPr>
          <w:b/>
        </w:rPr>
        <w:t>Эксергетический</w:t>
      </w:r>
      <w:r w:rsidR="00A23BA8" w:rsidRPr="00A23BA8">
        <w:rPr>
          <w:b/>
        </w:rPr>
        <w:t xml:space="preserve"> </w:t>
      </w:r>
      <w:r w:rsidRPr="00A23BA8">
        <w:rPr>
          <w:b/>
        </w:rPr>
        <w:t>КПД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установки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общем</w:t>
      </w:r>
      <w:r w:rsidR="00A23BA8" w:rsidRPr="00A23BA8">
        <w:t xml:space="preserve"> </w:t>
      </w:r>
      <w:r w:rsidRPr="00A23BA8">
        <w:t>виде</w:t>
      </w:r>
      <w:r w:rsidR="00A23BA8" w:rsidRPr="00A23BA8">
        <w:t xml:space="preserve"> </w:t>
      </w:r>
      <w:r w:rsidRPr="00A23BA8">
        <w:t>оценивается</w:t>
      </w:r>
      <w:r w:rsidR="00A23BA8" w:rsidRPr="00A23BA8">
        <w:t xml:space="preserve"> </w:t>
      </w:r>
      <w:r w:rsidRPr="00A23BA8">
        <w:t>отношением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КПДку=∑Е1/∑Евх=248/527,659=0,47100%=47%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∑Е1-эксергия</w:t>
      </w:r>
      <w:r w:rsidR="00A23BA8" w:rsidRPr="00A23BA8">
        <w:t xml:space="preserve"> </w:t>
      </w:r>
      <w:r w:rsidRPr="00A23BA8">
        <w:t>потока</w:t>
      </w:r>
      <w:r w:rsidR="00A23BA8" w:rsidRPr="00A23BA8">
        <w:t xml:space="preserve"> </w:t>
      </w:r>
      <w:r w:rsidRPr="00A23BA8">
        <w:t>сжатого</w:t>
      </w:r>
      <w:r w:rsidR="00A23BA8" w:rsidRPr="00A23BA8">
        <w:t xml:space="preserve"> </w:t>
      </w:r>
      <w:r w:rsidRPr="00A23BA8">
        <w:t>воздуха,</w:t>
      </w:r>
      <w:r w:rsidR="00A23BA8" w:rsidRPr="00A23BA8">
        <w:t xml:space="preserve"> </w:t>
      </w:r>
      <w:r w:rsidRPr="00A23BA8">
        <w:t>кВт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∑Евх-эксергия</w:t>
      </w:r>
      <w:r w:rsidR="00A23BA8">
        <w:t xml:space="preserve"> (</w:t>
      </w:r>
      <w:r w:rsidRPr="00A23BA8">
        <w:t>электроэнергия</w:t>
      </w:r>
      <w:r w:rsidR="00A23BA8" w:rsidRPr="00A23BA8">
        <w:t xml:space="preserve">), </w:t>
      </w:r>
      <w:r w:rsidRPr="00A23BA8">
        <w:t>подведенная</w:t>
      </w:r>
      <w:r w:rsidR="00A23BA8" w:rsidRPr="00A23BA8">
        <w:t xml:space="preserve"> </w:t>
      </w:r>
      <w:r w:rsidRPr="00A23BA8">
        <w:t>к</w:t>
      </w:r>
      <w:r w:rsidR="00A23BA8" w:rsidRPr="00A23BA8">
        <w:t xml:space="preserve"> </w:t>
      </w:r>
      <w:r w:rsidRPr="00A23BA8">
        <w:t>установке,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∑Евх=Nку+Nкхм+Nн=323,63+6,99+197,039=527,659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A23BA8" w:rsidRPr="00A23BA8" w:rsidRDefault="00E46DB6" w:rsidP="00A23BA8">
      <w:pPr>
        <w:tabs>
          <w:tab w:val="left" w:pos="726"/>
        </w:tabs>
      </w:pPr>
      <w:r w:rsidRPr="00A23BA8">
        <w:t>Эксергия</w:t>
      </w:r>
      <w:r w:rsidR="00A23BA8" w:rsidRPr="00A23BA8">
        <w:t xml:space="preserve"> </w:t>
      </w:r>
      <w:r w:rsidRPr="00A23BA8">
        <w:t>потока</w:t>
      </w:r>
      <w:r w:rsidR="00A23BA8" w:rsidRPr="00A23BA8">
        <w:t xml:space="preserve"> </w:t>
      </w:r>
      <w:r w:rsidRPr="00A23BA8">
        <w:t>сжатого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Е1,</w:t>
      </w:r>
      <w:r w:rsidR="00A23BA8" w:rsidRPr="00A23BA8">
        <w:t xml:space="preserve"> </w:t>
      </w:r>
      <w:r w:rsidRPr="00A23BA8">
        <w:t>кВт,</w:t>
      </w:r>
      <w:r w:rsidR="00A23BA8" w:rsidRPr="00A23BA8">
        <w:t xml:space="preserve"> </w:t>
      </w:r>
      <w:r w:rsidRPr="00A23BA8">
        <w:t>может</w:t>
      </w:r>
      <w:r w:rsidR="00A23BA8" w:rsidRPr="00A23BA8">
        <w:t xml:space="preserve"> </w:t>
      </w:r>
      <w:r w:rsidRPr="00A23BA8">
        <w:t>быть</w:t>
      </w:r>
      <w:r w:rsidR="00A23BA8" w:rsidRPr="00A23BA8">
        <w:t xml:space="preserve"> </w:t>
      </w:r>
      <w:r w:rsidRPr="00A23BA8">
        <w:t>вычислена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соотношению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Е1=Gве=1,24200=248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e</w:t>
      </w:r>
      <w:r w:rsidR="00A23BA8" w:rsidRPr="00A23BA8">
        <w:t xml:space="preserve"> </w:t>
      </w:r>
      <w:r w:rsidRPr="00A23BA8">
        <w:t>находим</w:t>
      </w:r>
      <w:r w:rsidR="00A23BA8" w:rsidRPr="00A23BA8">
        <w:t xml:space="preserve"> </w:t>
      </w:r>
      <w:r w:rsidRPr="00A23BA8">
        <w:t>из</w:t>
      </w:r>
      <w:r w:rsidR="00A23BA8" w:rsidRPr="00A23BA8">
        <w:t xml:space="preserve"> </w:t>
      </w:r>
      <w:r w:rsidRPr="00A23BA8">
        <w:t>e,h-диаграммы</w:t>
      </w:r>
      <w:r w:rsidR="00A23BA8" w:rsidRPr="00A23BA8">
        <w:t xml:space="preserve"> </w:t>
      </w:r>
      <w:r w:rsidRPr="00A23BA8">
        <w:t>для</w:t>
      </w:r>
      <w:r w:rsidR="00A23BA8" w:rsidRPr="00A23BA8">
        <w:t xml:space="preserve"> </w:t>
      </w:r>
      <w:r w:rsidRPr="00A23BA8">
        <w:t>воздуха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е-удельная</w:t>
      </w:r>
      <w:r w:rsidR="00A23BA8" w:rsidRPr="00A23BA8">
        <w:t xml:space="preserve"> </w:t>
      </w:r>
      <w:r w:rsidRPr="00A23BA8">
        <w:t>эксергия</w:t>
      </w:r>
      <w:r w:rsidR="00A23BA8" w:rsidRPr="00A23BA8">
        <w:t xml:space="preserve"> </w:t>
      </w:r>
      <w:r w:rsidRPr="00A23BA8">
        <w:t>сжатого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с</w:t>
      </w:r>
      <w:r w:rsidR="00A23BA8" w:rsidRPr="00A23BA8">
        <w:t xml:space="preserve"> </w:t>
      </w:r>
      <w:r w:rsidRPr="00A23BA8">
        <w:t>параметрами</w:t>
      </w:r>
      <w:r w:rsidR="00A23BA8" w:rsidRPr="00A23BA8">
        <w:t xml:space="preserve"> </w:t>
      </w:r>
      <w:r w:rsidRPr="00A23BA8">
        <w:t>нагнетания</w:t>
      </w:r>
      <w:r w:rsidR="00A23BA8">
        <w:t xml:space="preserve"> (</w:t>
      </w:r>
      <w:r w:rsidRPr="00A23BA8">
        <w:t>Ткс,</w:t>
      </w:r>
      <w:r w:rsidR="00A23BA8" w:rsidRPr="00A23BA8">
        <w:t xml:space="preserve"> </w:t>
      </w:r>
      <w:r w:rsidRPr="00A23BA8">
        <w:t>Ркс</w:t>
      </w:r>
      <w:r w:rsidR="00A23BA8" w:rsidRPr="00A23BA8">
        <w:t xml:space="preserve">), </w:t>
      </w:r>
      <w:r w:rsidRPr="00A23BA8">
        <w:t>в</w:t>
      </w:r>
      <w:r w:rsidR="00A23BA8" w:rsidRPr="00A23BA8">
        <w:t xml:space="preserve"> </w:t>
      </w:r>
      <w:r w:rsidRPr="00A23BA8">
        <w:t>данном</w:t>
      </w:r>
      <w:r w:rsidR="00A23BA8" w:rsidRPr="00A23BA8">
        <w:t xml:space="preserve"> </w:t>
      </w:r>
      <w:r w:rsidRPr="00A23BA8">
        <w:t>случае</w:t>
      </w:r>
      <w:r w:rsidR="00A23BA8" w:rsidRPr="00A23BA8">
        <w:t xml:space="preserve"> </w:t>
      </w:r>
      <w:r w:rsidRPr="00A23BA8">
        <w:t>Ткс=333К,</w:t>
      </w:r>
      <w:r w:rsidR="00A23BA8" w:rsidRPr="00A23BA8">
        <w:t xml:space="preserve"> </w:t>
      </w:r>
      <w:r w:rsidRPr="00A23BA8">
        <w:t>Ркс=0,75</w:t>
      </w:r>
      <w:r w:rsidR="00A23BA8" w:rsidRPr="00A23BA8">
        <w:t xml:space="preserve"> </w:t>
      </w:r>
      <w:r w:rsidRPr="00A23BA8">
        <w:t>МПа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Параметрами</w:t>
      </w:r>
      <w:r w:rsidR="00A23BA8" w:rsidRPr="00A23BA8">
        <w:t xml:space="preserve"> </w:t>
      </w:r>
      <w:r w:rsidRPr="00A23BA8">
        <w:t>окружающей</w:t>
      </w:r>
      <w:r w:rsidR="00A23BA8" w:rsidRPr="00A23BA8">
        <w:t xml:space="preserve"> </w:t>
      </w:r>
      <w:r w:rsidRPr="00A23BA8">
        <w:t>среды</w:t>
      </w:r>
      <w:r w:rsidR="00A23BA8">
        <w:t xml:space="preserve"> (</w:t>
      </w:r>
      <w:r w:rsidRPr="00A23BA8">
        <w:t>hо</w:t>
      </w:r>
      <w:r w:rsidR="00A23BA8" w:rsidRPr="00A23BA8">
        <w:t xml:space="preserve">. </w:t>
      </w:r>
      <w:r w:rsidRPr="00A23BA8">
        <w:t>с</w:t>
      </w:r>
      <w:r w:rsidR="00A23BA8" w:rsidRPr="00A23BA8">
        <w:t xml:space="preserve">., </w:t>
      </w:r>
      <w:r w:rsidRPr="00A23BA8">
        <w:t>То</w:t>
      </w:r>
      <w:r w:rsidR="00A23BA8" w:rsidRPr="00A23BA8">
        <w:t xml:space="preserve">. </w:t>
      </w:r>
      <w:r w:rsidRPr="00A23BA8">
        <w:t>с</w:t>
      </w:r>
      <w:r w:rsidR="00A23BA8" w:rsidRPr="00A23BA8">
        <w:t xml:space="preserve">., </w:t>
      </w:r>
      <w:r w:rsidRPr="00A23BA8">
        <w:t>Sо</w:t>
      </w:r>
      <w:r w:rsidR="00A23BA8" w:rsidRPr="00A23BA8">
        <w:t xml:space="preserve">. </w:t>
      </w:r>
      <w:r w:rsidRPr="00A23BA8">
        <w:t>с</w:t>
      </w:r>
      <w:r w:rsidR="00A23BA8" w:rsidRPr="00A23BA8">
        <w:t xml:space="preserve">.) </w:t>
      </w:r>
      <w:r w:rsidRPr="00A23BA8">
        <w:t>должны</w:t>
      </w:r>
      <w:r w:rsidR="00A23BA8" w:rsidRPr="00A23BA8">
        <w:t xml:space="preserve"> </w:t>
      </w:r>
      <w:r w:rsidRPr="00A23BA8">
        <w:t>служить</w:t>
      </w:r>
      <w:r w:rsidR="00A23BA8" w:rsidRPr="00A23BA8">
        <w:t xml:space="preserve"> </w:t>
      </w:r>
      <w:r w:rsidRPr="00A23BA8">
        <w:t>начальные</w:t>
      </w:r>
      <w:r w:rsidR="00A23BA8" w:rsidRPr="00A23BA8">
        <w:t xml:space="preserve"> </w:t>
      </w:r>
      <w:r w:rsidRPr="00A23BA8">
        <w:t>параметры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линии</w:t>
      </w:r>
      <w:r w:rsidR="00A23BA8" w:rsidRPr="00A23BA8">
        <w:t xml:space="preserve"> </w:t>
      </w:r>
      <w:r w:rsidRPr="00A23BA8">
        <w:t>всасывания</w:t>
      </w:r>
      <w:r w:rsidR="00A23BA8" w:rsidRPr="00A23BA8">
        <w:t xml:space="preserve"> </w:t>
      </w:r>
      <w:r w:rsidRPr="00A23BA8">
        <w:t>компрессора</w:t>
      </w:r>
      <w:r w:rsidR="00A23BA8" w:rsidRPr="00A23BA8">
        <w:t>.</w:t>
      </w:r>
    </w:p>
    <w:p w:rsidR="00A23BA8" w:rsidRPr="00A23BA8" w:rsidRDefault="00E46DB6" w:rsidP="00A23BA8">
      <w:pPr>
        <w:tabs>
          <w:tab w:val="left" w:pos="726"/>
        </w:tabs>
      </w:pPr>
      <w:r w:rsidRPr="00A23BA8">
        <w:rPr>
          <w:b/>
        </w:rPr>
        <w:t>Удельный</w:t>
      </w:r>
      <w:r w:rsidR="00A23BA8" w:rsidRPr="00A23BA8">
        <w:rPr>
          <w:b/>
        </w:rPr>
        <w:t xml:space="preserve"> </w:t>
      </w:r>
      <w:r w:rsidRPr="00A23BA8">
        <w:rPr>
          <w:b/>
        </w:rPr>
        <w:t>расход</w:t>
      </w:r>
      <w:r w:rsidR="00A23BA8" w:rsidRPr="00A23BA8">
        <w:rPr>
          <w:b/>
        </w:rPr>
        <w:t xml:space="preserve"> </w:t>
      </w:r>
      <w:r w:rsidRPr="00A23BA8">
        <w:rPr>
          <w:b/>
        </w:rPr>
        <w:t>электрической</w:t>
      </w:r>
      <w:r w:rsidR="00A23BA8" w:rsidRPr="00A23BA8">
        <w:rPr>
          <w:b/>
        </w:rPr>
        <w:t xml:space="preserve"> </w:t>
      </w:r>
      <w:r w:rsidRPr="00A23BA8">
        <w:rPr>
          <w:b/>
        </w:rPr>
        <w:t>энергии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производство</w:t>
      </w:r>
      <w:r w:rsidR="00A23BA8" w:rsidRPr="00A23BA8">
        <w:t xml:space="preserve"> </w:t>
      </w:r>
      <w:r w:rsidRPr="00A23BA8">
        <w:t>учетной</w:t>
      </w:r>
      <w:r w:rsidR="00A23BA8" w:rsidRPr="00A23BA8">
        <w:t xml:space="preserve"> </w:t>
      </w:r>
      <w:r w:rsidRPr="00A23BA8">
        <w:t>единицы</w:t>
      </w:r>
      <w:r w:rsidR="00A23BA8" w:rsidRPr="00A23BA8">
        <w:t xml:space="preserve"> </w:t>
      </w:r>
      <w:r w:rsidRPr="00A23BA8">
        <w:t>сжатого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Эу,</w:t>
      </w:r>
      <w:r w:rsidR="00A23BA8" w:rsidRPr="00A23BA8">
        <w:t xml:space="preserve"> </w:t>
      </w:r>
      <w:r w:rsidRPr="00A23BA8">
        <w:t>кВтч/1000м3,</w:t>
      </w:r>
      <w:r w:rsidR="00A23BA8" w:rsidRPr="00A23BA8">
        <w:t xml:space="preserve"> </w:t>
      </w:r>
      <w:r w:rsidRPr="00A23BA8">
        <w:t>определяется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соотношению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Эу=</w:t>
      </w:r>
      <w:r w:rsidR="00A23BA8">
        <w:t xml:space="preserve"> (</w:t>
      </w:r>
      <w:r w:rsidRPr="00A23BA8">
        <w:t>Э</w:t>
      </w:r>
      <w:r w:rsidRPr="00A23BA8">
        <w:rPr>
          <w:vertAlign w:val="subscript"/>
        </w:rPr>
        <w:t>1</w:t>
      </w:r>
      <w:r w:rsidRPr="00A23BA8">
        <w:t>+Э</w:t>
      </w:r>
      <w:r w:rsidRPr="00A23BA8">
        <w:rPr>
          <w:vertAlign w:val="subscript"/>
        </w:rPr>
        <w:t>2</w:t>
      </w:r>
      <w:r w:rsidRPr="00A23BA8">
        <w:t>+Э</w:t>
      </w:r>
      <w:r w:rsidRPr="00A23BA8">
        <w:rPr>
          <w:vertAlign w:val="subscript"/>
        </w:rPr>
        <w:t>3</w:t>
      </w:r>
      <w:r w:rsidR="00A23BA8" w:rsidRPr="00A23BA8">
        <w:t xml:space="preserve">) </w:t>
      </w:r>
      <w:r w:rsidRPr="00A23BA8">
        <w:t>1000/Vcp=</w:t>
      </w:r>
      <w:r w:rsidR="00A23BA8">
        <w:t xml:space="preserve"> (</w:t>
      </w:r>
      <w:r w:rsidRPr="00A23BA8">
        <w:t>323,6360+6,9960+197,03960</w:t>
      </w:r>
      <w:r w:rsidR="00A23BA8" w:rsidRPr="00A23BA8">
        <w:t xml:space="preserve">) </w:t>
      </w:r>
      <w:r w:rsidRPr="00A23BA8">
        <w:t>1000/170,62=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=</w:t>
      </w:r>
      <w:r w:rsidR="00A23BA8">
        <w:t xml:space="preserve"> (</w:t>
      </w:r>
      <w:r w:rsidRPr="00A23BA8">
        <w:t>19417,8+419,4+11822,34</w:t>
      </w:r>
      <w:r w:rsidR="00A23BA8" w:rsidRPr="00A23BA8">
        <w:t xml:space="preserve">) </w:t>
      </w:r>
      <w:r w:rsidRPr="00A23BA8">
        <w:t>1000/170,62=185555,851</w:t>
      </w:r>
      <w:r w:rsidR="00A23BA8" w:rsidRPr="00A23BA8">
        <w:t xml:space="preserve"> </w:t>
      </w:r>
      <w:r w:rsidRPr="00A23BA8">
        <w:t>кВтч/1000м</w:t>
      </w:r>
      <w:r w:rsidRPr="00A23BA8">
        <w:rPr>
          <w:vertAlign w:val="superscript"/>
        </w:rPr>
        <w:t>3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Э</w:t>
      </w:r>
      <w:r w:rsidRPr="00A23BA8">
        <w:rPr>
          <w:vertAlign w:val="subscript"/>
        </w:rPr>
        <w:t>1</w:t>
      </w:r>
      <w:r w:rsidRPr="00A23BA8">
        <w:t>-расход</w:t>
      </w:r>
      <w:r w:rsidR="00A23BA8" w:rsidRPr="00A23BA8">
        <w:t xml:space="preserve"> </w:t>
      </w:r>
      <w:r w:rsidRPr="00A23BA8">
        <w:t>электроэнергии</w:t>
      </w:r>
      <w:r w:rsidR="00A23BA8" w:rsidRPr="00A23BA8">
        <w:t xml:space="preserve"> </w:t>
      </w:r>
      <w:r w:rsidRPr="00A23BA8">
        <w:t>за</w:t>
      </w:r>
      <w:r w:rsidR="00A23BA8" w:rsidRPr="00A23BA8">
        <w:t xml:space="preserve"> </w:t>
      </w:r>
      <w:r w:rsidRPr="00A23BA8">
        <w:t>1</w:t>
      </w:r>
      <w:r w:rsidR="00A23BA8" w:rsidRPr="00A23BA8">
        <w:t xml:space="preserve"> </w:t>
      </w:r>
      <w:r w:rsidRPr="00A23BA8">
        <w:t>час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сжатие</w:t>
      </w:r>
      <w:r w:rsidR="00A23BA8" w:rsidRPr="00A23BA8">
        <w:t xml:space="preserve"> </w:t>
      </w:r>
      <w:r w:rsidRPr="00A23BA8">
        <w:t>воздуха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установке,</w:t>
      </w:r>
      <w:r w:rsidR="00A23BA8" w:rsidRPr="00A23BA8">
        <w:t xml:space="preserve"> </w:t>
      </w:r>
      <w:r w:rsidRPr="00A23BA8">
        <w:t>кВтч,</w:t>
      </w:r>
    </w:p>
    <w:p w:rsidR="00A23BA8" w:rsidRPr="00A23BA8" w:rsidRDefault="00E46DB6" w:rsidP="00A23BA8">
      <w:pPr>
        <w:tabs>
          <w:tab w:val="left" w:pos="726"/>
        </w:tabs>
        <w:rPr>
          <w:lang w:val="en-US"/>
        </w:rPr>
      </w:pPr>
      <w:r w:rsidRPr="00A23BA8">
        <w:t>Э</w:t>
      </w:r>
      <w:r w:rsidRPr="00A23BA8">
        <w:rPr>
          <w:vertAlign w:val="subscript"/>
        </w:rPr>
        <w:t>2</w:t>
      </w:r>
      <w:r w:rsidRPr="00A23BA8">
        <w:t>-то</w:t>
      </w:r>
      <w:r w:rsidR="00A23BA8" w:rsidRPr="00A23BA8">
        <w:t xml:space="preserve"> </w:t>
      </w:r>
      <w:r w:rsidRPr="00A23BA8">
        <w:t>же,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холодильной</w:t>
      </w:r>
      <w:r w:rsidR="00A23BA8" w:rsidRPr="00A23BA8">
        <w:t xml:space="preserve"> </w:t>
      </w:r>
      <w:r w:rsidRPr="00A23BA8">
        <w:t>машине</w:t>
      </w:r>
      <w:r w:rsidR="00A23BA8" w:rsidRPr="00A23BA8">
        <w:t xml:space="preserve"> </w:t>
      </w:r>
      <w:r w:rsidRPr="00A23BA8">
        <w:t>системы</w:t>
      </w:r>
      <w:r w:rsidR="00A23BA8" w:rsidRPr="00A23BA8">
        <w:t xml:space="preserve"> </w:t>
      </w:r>
      <w:r w:rsidRPr="00A23BA8">
        <w:t>осушки</w:t>
      </w:r>
      <w:r w:rsidR="00A23BA8" w:rsidRPr="00A23BA8">
        <w:t xml:space="preserve"> </w:t>
      </w:r>
      <w:r w:rsidRPr="00A23BA8">
        <w:t>воздуха,</w:t>
      </w:r>
      <w:r w:rsidR="00A23BA8" w:rsidRPr="00A23BA8">
        <w:t xml:space="preserve"> </w:t>
      </w:r>
      <w:r w:rsidRPr="00A23BA8">
        <w:t>кВтч,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Э</w:t>
      </w:r>
      <w:r w:rsidRPr="00A23BA8">
        <w:rPr>
          <w:vertAlign w:val="subscript"/>
        </w:rPr>
        <w:t>3</w:t>
      </w:r>
      <w:r w:rsidRPr="00A23BA8">
        <w:t>-то</w:t>
      </w:r>
      <w:r w:rsidR="00A23BA8" w:rsidRPr="00A23BA8">
        <w:t xml:space="preserve"> </w:t>
      </w:r>
      <w:r w:rsidRPr="00A23BA8">
        <w:t>же,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привод</w:t>
      </w:r>
      <w:r w:rsidR="00A23BA8" w:rsidRPr="00A23BA8">
        <w:t xml:space="preserve"> </w:t>
      </w:r>
      <w:r w:rsidRPr="00A23BA8">
        <w:t>насосов</w:t>
      </w:r>
      <w:r w:rsidR="00A23BA8" w:rsidRPr="00A23BA8">
        <w:t xml:space="preserve"> </w:t>
      </w:r>
      <w:r w:rsidRPr="00A23BA8">
        <w:t>циркуляционных</w:t>
      </w:r>
      <w:r w:rsidR="00A23BA8" w:rsidRPr="00A23BA8">
        <w:t xml:space="preserve"> </w:t>
      </w:r>
      <w:r w:rsidRPr="00A23BA8">
        <w:t>систем</w:t>
      </w:r>
      <w:r w:rsidR="00A23BA8" w:rsidRPr="00A23BA8">
        <w:t xml:space="preserve"> </w:t>
      </w:r>
      <w:r w:rsidRPr="00A23BA8">
        <w:t>водоснабжения</w:t>
      </w:r>
      <w:r w:rsidR="00A23BA8" w:rsidRPr="00A23BA8">
        <w:t xml:space="preserve"> </w:t>
      </w:r>
      <w:r w:rsidRPr="00A23BA8">
        <w:t>и</w:t>
      </w:r>
      <w:r w:rsidR="00A23BA8" w:rsidRPr="00A23BA8">
        <w:t xml:space="preserve"> </w:t>
      </w:r>
      <w:r w:rsidRPr="00A23BA8">
        <w:t>контура</w:t>
      </w:r>
      <w:r w:rsidR="00A23BA8" w:rsidRPr="00A23BA8">
        <w:t xml:space="preserve"> </w:t>
      </w:r>
      <w:r w:rsidRPr="00A23BA8">
        <w:t>хладоносителя,</w:t>
      </w:r>
      <w:r w:rsidR="00A23BA8" w:rsidRPr="00A23BA8">
        <w:t xml:space="preserve"> </w:t>
      </w:r>
      <w:r w:rsidRPr="00A23BA8">
        <w:t>кВтч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Мощность</w:t>
      </w:r>
      <w:r w:rsidR="00A23BA8" w:rsidRPr="00A23BA8">
        <w:t xml:space="preserve"> </w:t>
      </w:r>
      <w:r w:rsidRPr="00A23BA8">
        <w:t>циркуляционных</w:t>
      </w:r>
      <w:r w:rsidR="00A23BA8" w:rsidRPr="00A23BA8">
        <w:t xml:space="preserve"> </w:t>
      </w:r>
      <w:r w:rsidRPr="00A23BA8">
        <w:t>насосов</w:t>
      </w:r>
      <w:r w:rsidR="00A23BA8" w:rsidRPr="00A23BA8">
        <w:t xml:space="preserve"> </w:t>
      </w:r>
      <w:r w:rsidRPr="00A23BA8">
        <w:t>Nн</w:t>
      </w:r>
      <w:r w:rsidR="00A23BA8">
        <w:t>, к</w:t>
      </w:r>
      <w:r w:rsidRPr="00A23BA8">
        <w:t>Вт,</w:t>
      </w:r>
      <w:r w:rsidR="00A23BA8" w:rsidRPr="00A23BA8">
        <w:t xml:space="preserve"> </w:t>
      </w:r>
      <w:r w:rsidRPr="00A23BA8">
        <w:t>вычисляется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соотношению</w:t>
      </w:r>
      <w:r w:rsidR="00A23BA8" w:rsidRPr="00A23BA8">
        <w:t>: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Nн=VhρgHн/η1000=170,6211,129,8125/0,81000=197,039</w:t>
      </w:r>
      <w:r w:rsidR="00A23BA8" w:rsidRPr="00A23BA8">
        <w:t xml:space="preserve"> </w:t>
      </w:r>
      <w:r w:rsidRPr="00A23BA8">
        <w:t>кВт</w:t>
      </w:r>
    </w:p>
    <w:p w:rsidR="00A23BA8" w:rsidRDefault="00A23BA8" w:rsidP="00A23BA8">
      <w:pPr>
        <w:tabs>
          <w:tab w:val="left" w:pos="726"/>
        </w:tabs>
      </w:pPr>
    </w:p>
    <w:p w:rsidR="00E46DB6" w:rsidRPr="00A23BA8" w:rsidRDefault="00E46DB6" w:rsidP="00A23BA8">
      <w:pPr>
        <w:tabs>
          <w:tab w:val="left" w:pos="726"/>
        </w:tabs>
      </w:pPr>
      <w:r w:rsidRPr="00A23BA8">
        <w:t>где</w:t>
      </w:r>
      <w:r w:rsidR="00A23BA8" w:rsidRPr="00A23BA8">
        <w:t xml:space="preserve"> </w:t>
      </w:r>
      <w:r w:rsidRPr="00A23BA8">
        <w:t>Vh-объемная</w:t>
      </w:r>
      <w:r w:rsidR="00A23BA8" w:rsidRPr="00A23BA8">
        <w:t xml:space="preserve"> </w:t>
      </w:r>
      <w:r w:rsidRPr="00A23BA8">
        <w:t>производительность</w:t>
      </w:r>
      <w:r w:rsidR="00A23BA8" w:rsidRPr="00A23BA8">
        <w:t xml:space="preserve"> </w:t>
      </w:r>
      <w:r w:rsidRPr="00A23BA8">
        <w:t>насоса,</w:t>
      </w:r>
      <w:r w:rsidR="00A23BA8" w:rsidRPr="00A23BA8">
        <w:t xml:space="preserve"> </w:t>
      </w:r>
      <w:r w:rsidRPr="00A23BA8">
        <w:t>м3/с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Нн-напор,</w:t>
      </w:r>
      <w:r w:rsidR="00A23BA8" w:rsidRPr="00A23BA8">
        <w:t xml:space="preserve"> </w:t>
      </w:r>
      <w:r w:rsidRPr="00A23BA8">
        <w:t>развиваемйы</w:t>
      </w:r>
      <w:r w:rsidR="00A23BA8" w:rsidRPr="00A23BA8">
        <w:t xml:space="preserve"> </w:t>
      </w:r>
      <w:r w:rsidRPr="00A23BA8">
        <w:t>насосом,</w:t>
      </w:r>
      <w:r w:rsidR="00A23BA8" w:rsidRPr="00A23BA8">
        <w:t xml:space="preserve"> </w:t>
      </w:r>
      <w:r w:rsidRPr="00A23BA8">
        <w:t>м,</w:t>
      </w:r>
    </w:p>
    <w:p w:rsidR="00E46DB6" w:rsidRPr="00A23BA8" w:rsidRDefault="00E46DB6" w:rsidP="00A23BA8">
      <w:pPr>
        <w:tabs>
          <w:tab w:val="left" w:pos="726"/>
        </w:tabs>
      </w:pPr>
      <w:r w:rsidRPr="00A23BA8">
        <w:t>ρ-плотность</w:t>
      </w:r>
      <w:r w:rsidR="00A23BA8" w:rsidRPr="00A23BA8">
        <w:t xml:space="preserve"> </w:t>
      </w:r>
      <w:r w:rsidRPr="00A23BA8">
        <w:t>перекачиваемой</w:t>
      </w:r>
      <w:r w:rsidR="00A23BA8" w:rsidRPr="00A23BA8">
        <w:t xml:space="preserve"> </w:t>
      </w:r>
      <w:r w:rsidRPr="00A23BA8">
        <w:t>среды</w:t>
      </w:r>
      <w:r w:rsidR="00A23BA8">
        <w:t>, к</w:t>
      </w:r>
      <w:r w:rsidRPr="00A23BA8">
        <w:t>г/м3</w:t>
      </w:r>
    </w:p>
    <w:p w:rsidR="00A23BA8" w:rsidRPr="00A23BA8" w:rsidRDefault="00E46DB6" w:rsidP="00A23BA8">
      <w:pPr>
        <w:tabs>
          <w:tab w:val="left" w:pos="726"/>
        </w:tabs>
      </w:pPr>
      <w:r w:rsidRPr="00A23BA8">
        <w:t>g-ускорение</w:t>
      </w:r>
      <w:r w:rsidR="00A23BA8" w:rsidRPr="00A23BA8">
        <w:t xml:space="preserve"> </w:t>
      </w:r>
      <w:r w:rsidRPr="00A23BA8">
        <w:t>свободного</w:t>
      </w:r>
      <w:r w:rsidR="00A23BA8" w:rsidRPr="00A23BA8">
        <w:t xml:space="preserve"> </w:t>
      </w:r>
      <w:r w:rsidRPr="00A23BA8">
        <w:t>падения</w:t>
      </w:r>
    </w:p>
    <w:p w:rsidR="00E46DB6" w:rsidRPr="00A23BA8" w:rsidRDefault="00E46DB6" w:rsidP="00A23BA8">
      <w:pPr>
        <w:tabs>
          <w:tab w:val="left" w:pos="726"/>
        </w:tabs>
        <w:rPr>
          <w:i/>
        </w:rPr>
      </w:pPr>
      <w:r w:rsidRPr="00A23BA8">
        <w:rPr>
          <w:b/>
        </w:rPr>
        <w:t>Удельный</w:t>
      </w:r>
      <w:r w:rsidR="00A23BA8" w:rsidRPr="00A23BA8">
        <w:rPr>
          <w:b/>
        </w:rPr>
        <w:t xml:space="preserve"> </w:t>
      </w:r>
      <w:r w:rsidRPr="00A23BA8">
        <w:rPr>
          <w:b/>
        </w:rPr>
        <w:t>расход</w:t>
      </w:r>
      <w:r w:rsidR="00A23BA8" w:rsidRPr="00A23BA8">
        <w:rPr>
          <w:b/>
        </w:rPr>
        <w:t xml:space="preserve"> </w:t>
      </w:r>
      <w:r w:rsidRPr="00A23BA8">
        <w:rPr>
          <w:b/>
        </w:rPr>
        <w:t>охлаждающей</w:t>
      </w:r>
      <w:r w:rsidR="00A23BA8" w:rsidRPr="00A23BA8">
        <w:rPr>
          <w:b/>
        </w:rPr>
        <w:t xml:space="preserve"> </w:t>
      </w:r>
      <w:r w:rsidRPr="00A23BA8">
        <w:rPr>
          <w:b/>
        </w:rPr>
        <w:t>воды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установке</w:t>
      </w:r>
      <w:r w:rsidR="00A23BA8" w:rsidRPr="00A23BA8">
        <w:t xml:space="preserve"> </w:t>
      </w:r>
      <w:r w:rsidRPr="00A23BA8">
        <w:t>вычисляется</w:t>
      </w:r>
      <w:r w:rsidR="00A23BA8" w:rsidRPr="00A23BA8">
        <w:t xml:space="preserve"> </w:t>
      </w:r>
      <w:r w:rsidRPr="00A23BA8">
        <w:t>по</w:t>
      </w:r>
      <w:r w:rsidR="00A23BA8" w:rsidRPr="00A23BA8">
        <w:t xml:space="preserve"> </w:t>
      </w:r>
      <w:r w:rsidRPr="00A23BA8">
        <w:t>следующей</w:t>
      </w:r>
      <w:r w:rsidR="00A23BA8" w:rsidRPr="00A23BA8">
        <w:t xml:space="preserve"> </w:t>
      </w:r>
      <w:r w:rsidRPr="00A23BA8">
        <w:t>формуле</w:t>
      </w:r>
      <w:r w:rsidR="00A23BA8" w:rsidRPr="00A23BA8">
        <w:t>:</w:t>
      </w:r>
      <w:r w:rsidR="00A23BA8">
        <w:t xml:space="preserve"> </w:t>
      </w:r>
      <w:r w:rsidRPr="00A23BA8">
        <w:t>gw=∑Gw/Qвк,</w:t>
      </w:r>
      <w:r w:rsidR="00A23BA8" w:rsidRPr="00A23BA8">
        <w:t xml:space="preserve"> </w:t>
      </w:r>
      <w:r w:rsidRPr="00A23BA8">
        <w:t>но</w:t>
      </w:r>
      <w:r w:rsidR="00A23BA8" w:rsidRPr="00A23BA8">
        <w:t xml:space="preserve"> </w:t>
      </w:r>
      <w:r w:rsidR="00A23BA8">
        <w:t>т.к.</w:t>
      </w:r>
      <w:r w:rsidR="00A23BA8" w:rsidRPr="00A23BA8">
        <w:t xml:space="preserve"> </w:t>
      </w:r>
      <w:r w:rsidRPr="00A23BA8">
        <w:t>мы</w:t>
      </w:r>
      <w:r w:rsidR="00A23BA8" w:rsidRPr="00A23BA8">
        <w:t xml:space="preserve"> </w:t>
      </w:r>
      <w:r w:rsidRPr="00A23BA8">
        <w:t>уже</w:t>
      </w:r>
      <w:r w:rsidR="00A23BA8" w:rsidRPr="00A23BA8">
        <w:t xml:space="preserve"> </w:t>
      </w:r>
      <w:r w:rsidRPr="00A23BA8">
        <w:t>посчитали</w:t>
      </w:r>
      <w:r w:rsidR="00A23BA8" w:rsidRPr="00A23BA8">
        <w:t xml:space="preserve"> </w:t>
      </w:r>
      <w:r w:rsidRPr="00A23BA8">
        <w:t>его</w:t>
      </w:r>
      <w:r w:rsidR="00A23BA8" w:rsidRPr="00A23BA8">
        <w:t xml:space="preserve"> </w:t>
      </w:r>
      <w:r w:rsidRPr="00A23BA8">
        <w:t>на</w:t>
      </w:r>
      <w:r w:rsidR="00A23BA8" w:rsidRPr="00A23BA8">
        <w:t xml:space="preserve"> </w:t>
      </w:r>
      <w:r w:rsidRPr="00A23BA8">
        <w:t>Листе</w:t>
      </w:r>
      <w:r w:rsidR="00A23BA8" w:rsidRPr="00A23BA8">
        <w:t xml:space="preserve"> </w:t>
      </w:r>
      <w:r w:rsidRPr="00A23BA8">
        <w:t>8,</w:t>
      </w:r>
      <w:r w:rsidR="00A23BA8" w:rsidRPr="00A23BA8">
        <w:t xml:space="preserve"> </w:t>
      </w:r>
      <w:r w:rsidRPr="00A23BA8">
        <w:t>то</w:t>
      </w:r>
      <w:r w:rsidR="00A23BA8" w:rsidRPr="00A23BA8">
        <w:t xml:space="preserve"> </w:t>
      </w:r>
      <w:r w:rsidRPr="00A23BA8">
        <w:t>переводим</w:t>
      </w:r>
      <w:r w:rsidR="00A23BA8" w:rsidRPr="00A23BA8">
        <w:t xml:space="preserve"> </w:t>
      </w:r>
      <w:r w:rsidRPr="00A23BA8">
        <w:t>полученный</w:t>
      </w:r>
      <w:r w:rsidR="00A23BA8" w:rsidRPr="00A23BA8">
        <w:t xml:space="preserve"> </w:t>
      </w:r>
      <w:r w:rsidRPr="00A23BA8">
        <w:t>там</w:t>
      </w:r>
      <w:r w:rsidR="00A23BA8" w:rsidRPr="00A23BA8">
        <w:t xml:space="preserve"> </w:t>
      </w:r>
      <w:r w:rsidRPr="00A23BA8">
        <w:t>результат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л/м</w:t>
      </w:r>
      <w:r w:rsidRPr="00A23BA8">
        <w:rPr>
          <w:vertAlign w:val="superscript"/>
        </w:rPr>
        <w:t>3</w:t>
      </w:r>
      <w:r w:rsidRPr="00A23BA8">
        <w:t>,</w:t>
      </w:r>
      <w:r w:rsidR="00A23BA8" w:rsidRPr="00A23BA8">
        <w:t xml:space="preserve"> </w:t>
      </w:r>
      <w:r w:rsidR="00A23BA8">
        <w:t>т.е.8</w:t>
      </w:r>
      <w:r w:rsidRPr="00A23BA8">
        <w:t>638,1/1000=8,64</w:t>
      </w:r>
      <w:r w:rsidR="00A23BA8" w:rsidRPr="00A23BA8">
        <w:t xml:space="preserve"> </w:t>
      </w:r>
      <w:r w:rsidRPr="00A23BA8">
        <w:t>л/м</w:t>
      </w:r>
      <w:r w:rsidRPr="00A23BA8">
        <w:rPr>
          <w:vertAlign w:val="superscript"/>
        </w:rPr>
        <w:t>3</w:t>
      </w:r>
      <w:r w:rsidR="00A23BA8" w:rsidRPr="00A23BA8">
        <w:t xml:space="preserve">, </w:t>
      </w:r>
      <w:r w:rsidRPr="00A23BA8">
        <w:t>где</w:t>
      </w:r>
      <w:r w:rsidR="00A23BA8" w:rsidRPr="00A23BA8">
        <w:t xml:space="preserve"> </w:t>
      </w:r>
      <w:r w:rsidRPr="00A23BA8">
        <w:t>∑Gw-суммарный</w:t>
      </w:r>
      <w:r w:rsidR="00A23BA8" w:rsidRPr="00A23BA8">
        <w:t xml:space="preserve"> </w:t>
      </w:r>
      <w:r w:rsidRPr="00A23BA8">
        <w:t>расход</w:t>
      </w:r>
      <w:r w:rsidR="00A23BA8" w:rsidRPr="00A23BA8">
        <w:t xml:space="preserve"> </w:t>
      </w:r>
      <w:r w:rsidRPr="00A23BA8">
        <w:t>охлаждающей</w:t>
      </w:r>
      <w:r w:rsidR="00A23BA8" w:rsidRPr="00A23BA8">
        <w:t xml:space="preserve"> </w:t>
      </w:r>
      <w:r w:rsidRPr="00A23BA8">
        <w:t>воды</w:t>
      </w:r>
      <w:r w:rsidR="00A23BA8" w:rsidRPr="00A23BA8">
        <w:t xml:space="preserve"> </w:t>
      </w:r>
      <w:r w:rsidRPr="00A23BA8">
        <w:t>в</w:t>
      </w:r>
      <w:r w:rsidR="00A23BA8" w:rsidRPr="00A23BA8">
        <w:t xml:space="preserve"> </w:t>
      </w:r>
      <w:r w:rsidRPr="00A23BA8">
        <w:t>компрессорной</w:t>
      </w:r>
      <w:r w:rsidR="00A23BA8" w:rsidRPr="00A23BA8">
        <w:t xml:space="preserve"> </w:t>
      </w:r>
      <w:r w:rsidRPr="00A23BA8">
        <w:t>установке,</w:t>
      </w:r>
      <w:r w:rsidR="00A23BA8" w:rsidRPr="00A23BA8">
        <w:t xml:space="preserve"> </w:t>
      </w:r>
      <w:r w:rsidRPr="00A23BA8">
        <w:t>л/с,</w:t>
      </w:r>
      <w:r w:rsidR="00A23BA8">
        <w:t xml:space="preserve"> </w:t>
      </w:r>
      <w:r w:rsidRPr="00A23BA8">
        <w:t>Qвк-объемная</w:t>
      </w:r>
      <w:r w:rsidR="00A23BA8" w:rsidRPr="00A23BA8">
        <w:t xml:space="preserve"> </w:t>
      </w:r>
      <w:r w:rsidRPr="00A23BA8">
        <w:t>производительность</w:t>
      </w:r>
      <w:r w:rsidR="00A23BA8" w:rsidRPr="00A23BA8">
        <w:t xml:space="preserve"> </w:t>
      </w:r>
      <w:r w:rsidRPr="00A23BA8">
        <w:t>компрессора,</w:t>
      </w:r>
      <w:r w:rsidR="00A23BA8" w:rsidRPr="00A23BA8">
        <w:t xml:space="preserve"> </w:t>
      </w:r>
      <w:r w:rsidRPr="00A23BA8">
        <w:t>м</w:t>
      </w:r>
      <w:r w:rsidRPr="00A23BA8">
        <w:rPr>
          <w:vertAlign w:val="superscript"/>
        </w:rPr>
        <w:t>3</w:t>
      </w:r>
      <w:r w:rsidRPr="00A23BA8">
        <w:t>/с</w:t>
      </w:r>
      <w:bookmarkStart w:id="6" w:name="_GoBack"/>
      <w:bookmarkEnd w:id="6"/>
    </w:p>
    <w:sectPr w:rsidR="00E46DB6" w:rsidRPr="00A23BA8" w:rsidSect="00A23BA8">
      <w:headerReference w:type="even" r:id="rId12"/>
      <w:headerReference w:type="default" r:id="rId13"/>
      <w:type w:val="continuous"/>
      <w:pgSz w:w="11907" w:h="16840" w:code="9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FC" w:rsidRDefault="00F66FFC">
      <w:r>
        <w:separator/>
      </w:r>
    </w:p>
  </w:endnote>
  <w:endnote w:type="continuationSeparator" w:id="0">
    <w:p w:rsidR="00F66FFC" w:rsidRDefault="00F6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FC" w:rsidRDefault="00F66FFC">
      <w:r>
        <w:separator/>
      </w:r>
    </w:p>
  </w:footnote>
  <w:footnote w:type="continuationSeparator" w:id="0">
    <w:p w:rsidR="00F66FFC" w:rsidRDefault="00F6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A8" w:rsidRDefault="00A23BA8" w:rsidP="00A23BA8">
    <w:pPr>
      <w:pStyle w:val="a4"/>
      <w:framePr w:wrap="around" w:vAnchor="text" w:hAnchor="margin" w:xAlign="right" w:y="1"/>
      <w:rPr>
        <w:rStyle w:val="ab"/>
      </w:rPr>
    </w:pPr>
  </w:p>
  <w:p w:rsidR="00A23BA8" w:rsidRDefault="00A23BA8" w:rsidP="00A23BA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A8" w:rsidRDefault="00E42B79" w:rsidP="00A23BA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A23BA8" w:rsidRDefault="00A23BA8" w:rsidP="00A23B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4B407D"/>
    <w:multiLevelType w:val="hybridMultilevel"/>
    <w:tmpl w:val="66204140"/>
    <w:lvl w:ilvl="0" w:tplc="9064F0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183"/>
    <w:rsid w:val="00013F6D"/>
    <w:rsid w:val="0004083E"/>
    <w:rsid w:val="00124183"/>
    <w:rsid w:val="0018079B"/>
    <w:rsid w:val="002638E8"/>
    <w:rsid w:val="00367874"/>
    <w:rsid w:val="0050577B"/>
    <w:rsid w:val="006103A3"/>
    <w:rsid w:val="006C27CB"/>
    <w:rsid w:val="006C51BF"/>
    <w:rsid w:val="0096251F"/>
    <w:rsid w:val="009C6853"/>
    <w:rsid w:val="009D7783"/>
    <w:rsid w:val="00A23BA8"/>
    <w:rsid w:val="00BB0C60"/>
    <w:rsid w:val="00C97736"/>
    <w:rsid w:val="00D37C84"/>
    <w:rsid w:val="00E42B79"/>
    <w:rsid w:val="00E46DB6"/>
    <w:rsid w:val="00EB29E9"/>
    <w:rsid w:val="00F66FF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B559B8EE-6478-4F8E-B56D-00BF4D51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23BA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23BA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23BA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23BA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23BA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23BA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23BA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23BA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23BA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23B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23BA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23BA8"/>
    <w:rPr>
      <w:rFonts w:cs="Times New Roman"/>
      <w:vertAlign w:val="superscript"/>
    </w:rPr>
  </w:style>
  <w:style w:type="paragraph" w:styleId="a8">
    <w:name w:val="caption"/>
    <w:basedOn w:val="a0"/>
    <w:next w:val="a0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character" w:styleId="ab">
    <w:name w:val="page number"/>
    <w:uiPriority w:val="99"/>
    <w:rsid w:val="00A23BA8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A23BA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0"/>
    <w:next w:val="a0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0"/>
    <w:next w:val="a0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5">
    <w:name w:val="Body Text"/>
    <w:basedOn w:val="a0"/>
    <w:link w:val="ac"/>
    <w:uiPriority w:val="99"/>
    <w:rsid w:val="00A23BA8"/>
  </w:style>
  <w:style w:type="character" w:customStyle="1" w:styleId="ac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23BA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A23BA8"/>
    <w:rPr>
      <w:rFonts w:cs="Times New Roman"/>
      <w:color w:val="auto"/>
      <w:sz w:val="28"/>
      <w:szCs w:val="28"/>
      <w:vertAlign w:val="superscript"/>
    </w:rPr>
  </w:style>
  <w:style w:type="paragraph" w:styleId="ae">
    <w:name w:val="annotation text"/>
    <w:basedOn w:val="a0"/>
    <w:link w:val="af"/>
    <w:uiPriority w:val="99"/>
    <w:semiHidden/>
    <w:rPr>
      <w:rFonts w:ascii="Journal" w:hAnsi="Journal"/>
      <w:sz w:val="24"/>
    </w:rPr>
  </w:style>
  <w:style w:type="character" w:customStyle="1" w:styleId="af">
    <w:name w:val="Текст примечания Знак"/>
    <w:link w:val="ae"/>
    <w:uiPriority w:val="99"/>
    <w:semiHidden/>
    <w:rPr>
      <w:color w:val="000000"/>
      <w:sz w:val="20"/>
      <w:szCs w:val="20"/>
    </w:rPr>
  </w:style>
  <w:style w:type="paragraph" w:customStyle="1" w:styleId="a">
    <w:name w:val="лит"/>
    <w:autoRedefine/>
    <w:uiPriority w:val="99"/>
    <w:rsid w:val="00A23BA8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A23BA8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A23BA8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A23BA8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A23BA8"/>
    <w:rPr>
      <w:szCs w:val="20"/>
    </w:rPr>
  </w:style>
  <w:style w:type="paragraph" w:styleId="af4">
    <w:name w:val="Body Text Indent"/>
    <w:basedOn w:val="a0"/>
    <w:link w:val="af5"/>
    <w:uiPriority w:val="99"/>
    <w:rsid w:val="00A23BA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A23B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23B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23BA8"/>
    <w:pPr>
      <w:jc w:val="center"/>
    </w:pPr>
  </w:style>
  <w:style w:type="paragraph" w:customStyle="1" w:styleId="af8">
    <w:name w:val="ТАБЛИЦА"/>
    <w:next w:val="a0"/>
    <w:autoRedefine/>
    <w:uiPriority w:val="99"/>
    <w:rsid w:val="00A23BA8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23BA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23BA8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23BA8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A23BA8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A23BA8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character" w:styleId="afe">
    <w:name w:val="Hyperlink"/>
    <w:uiPriority w:val="99"/>
    <w:rsid w:val="00A23B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AppData\Roaming\Microsoft\&#1064;&#1072;&#1073;&#1083;&#1086;&#1085;&#1099;\Normalori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Normalorig.dot</Template>
  <TotalTime>1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(вариант 1-22)</vt:lpstr>
    </vt:vector>
  </TitlesOfParts>
  <Company>Home office</Company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(вариант 1-22)</dc:title>
  <dc:subject/>
  <dc:creator>Рустам</dc:creator>
  <cp:keywords/>
  <dc:description/>
  <cp:lastModifiedBy>admin</cp:lastModifiedBy>
  <cp:revision>2</cp:revision>
  <cp:lastPrinted>2009-11-29T17:03:00Z</cp:lastPrinted>
  <dcterms:created xsi:type="dcterms:W3CDTF">2014-03-21T20:09:00Z</dcterms:created>
  <dcterms:modified xsi:type="dcterms:W3CDTF">2014-03-21T20:09:00Z</dcterms:modified>
</cp:coreProperties>
</file>