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0C" w:rsidRPr="003C4779" w:rsidRDefault="00173F0C" w:rsidP="00CF7F12">
      <w:pPr>
        <w:pStyle w:val="aa"/>
        <w:spacing w:before="0" w:line="360" w:lineRule="auto"/>
        <w:jc w:val="both"/>
        <w:rPr>
          <w:rFonts w:ascii="Times New Roman" w:hAnsi="Times New Roman"/>
          <w:color w:val="auto"/>
          <w:szCs w:val="36"/>
        </w:rPr>
      </w:pPr>
      <w:r w:rsidRPr="003C4779">
        <w:rPr>
          <w:rFonts w:ascii="Times New Roman" w:hAnsi="Times New Roman"/>
          <w:color w:val="auto"/>
          <w:szCs w:val="36"/>
        </w:rPr>
        <w:t>Оглавление</w:t>
      </w:r>
    </w:p>
    <w:p w:rsidR="00173F0C" w:rsidRPr="003C4779" w:rsidRDefault="00173F0C" w:rsidP="00CF7F12">
      <w:pPr>
        <w:ind w:firstLine="0"/>
        <w:rPr>
          <w:spacing w:val="0"/>
        </w:rPr>
      </w:pPr>
    </w:p>
    <w:p w:rsidR="0018525A" w:rsidRPr="0003418C" w:rsidRDefault="0018525A" w:rsidP="00CF7F12">
      <w:pPr>
        <w:pStyle w:val="11"/>
        <w:tabs>
          <w:tab w:val="right" w:leader="dot" w:pos="9345"/>
        </w:tabs>
        <w:spacing w:after="0"/>
        <w:ind w:firstLine="0"/>
        <w:rPr>
          <w:noProof/>
          <w:spacing w:val="0"/>
          <w:lang w:eastAsia="ru-RU"/>
        </w:rPr>
      </w:pPr>
      <w:r w:rsidRPr="0003418C">
        <w:rPr>
          <w:noProof/>
          <w:spacing w:val="0"/>
        </w:rPr>
        <w:t>Введение</w:t>
      </w:r>
      <w:r w:rsidRPr="003C4779">
        <w:rPr>
          <w:noProof/>
          <w:webHidden/>
          <w:spacing w:val="0"/>
        </w:rPr>
        <w:tab/>
      </w:r>
      <w:r w:rsidR="00EB09A9" w:rsidRPr="003C4779">
        <w:rPr>
          <w:noProof/>
          <w:webHidden/>
          <w:spacing w:val="0"/>
        </w:rPr>
        <w:t>3</w:t>
      </w:r>
    </w:p>
    <w:p w:rsidR="0018525A" w:rsidRPr="0003418C" w:rsidRDefault="0018525A" w:rsidP="00CF7F12">
      <w:pPr>
        <w:pStyle w:val="11"/>
        <w:tabs>
          <w:tab w:val="right" w:leader="dot" w:pos="9345"/>
        </w:tabs>
        <w:spacing w:after="0"/>
        <w:ind w:firstLine="0"/>
        <w:rPr>
          <w:noProof/>
          <w:spacing w:val="0"/>
          <w:lang w:eastAsia="ru-RU"/>
        </w:rPr>
      </w:pPr>
      <w:r w:rsidRPr="0003418C">
        <w:rPr>
          <w:noProof/>
          <w:spacing w:val="0"/>
        </w:rPr>
        <w:t>Глава 1. Рисуночный тест – как метод психоанализа</w:t>
      </w:r>
      <w:r w:rsidRPr="003C4779">
        <w:rPr>
          <w:noProof/>
          <w:webHidden/>
          <w:spacing w:val="0"/>
        </w:rPr>
        <w:tab/>
      </w:r>
      <w:r w:rsidR="00EB09A9" w:rsidRPr="003C4779">
        <w:rPr>
          <w:noProof/>
          <w:webHidden/>
          <w:spacing w:val="0"/>
        </w:rPr>
        <w:t>6</w:t>
      </w:r>
    </w:p>
    <w:p w:rsidR="0018525A" w:rsidRPr="0003418C" w:rsidRDefault="0018525A" w:rsidP="00CF7F12">
      <w:pPr>
        <w:pStyle w:val="21"/>
        <w:tabs>
          <w:tab w:val="right" w:leader="dot" w:pos="9345"/>
        </w:tabs>
        <w:spacing w:after="0"/>
        <w:ind w:left="0" w:firstLine="0"/>
        <w:rPr>
          <w:noProof/>
          <w:spacing w:val="0"/>
          <w:lang w:eastAsia="ru-RU"/>
        </w:rPr>
      </w:pPr>
      <w:r w:rsidRPr="0003418C">
        <w:rPr>
          <w:noProof/>
          <w:spacing w:val="0"/>
        </w:rPr>
        <w:t>1.1. Выделенная деталь рисунка</w:t>
      </w:r>
      <w:r w:rsidRPr="003C4779">
        <w:rPr>
          <w:noProof/>
          <w:webHidden/>
          <w:spacing w:val="0"/>
        </w:rPr>
        <w:tab/>
      </w:r>
      <w:r w:rsidR="00EB09A9" w:rsidRPr="003C4779">
        <w:rPr>
          <w:noProof/>
          <w:webHidden/>
          <w:spacing w:val="0"/>
        </w:rPr>
        <w:t>6</w:t>
      </w:r>
    </w:p>
    <w:p w:rsidR="0018525A" w:rsidRPr="0003418C" w:rsidRDefault="0018525A" w:rsidP="00CF7F12">
      <w:pPr>
        <w:pStyle w:val="21"/>
        <w:tabs>
          <w:tab w:val="right" w:leader="dot" w:pos="9345"/>
        </w:tabs>
        <w:spacing w:after="0"/>
        <w:ind w:left="0" w:firstLine="0"/>
        <w:rPr>
          <w:noProof/>
          <w:spacing w:val="0"/>
          <w:lang w:eastAsia="ru-RU"/>
        </w:rPr>
      </w:pPr>
      <w:r w:rsidRPr="0003418C">
        <w:rPr>
          <w:noProof/>
          <w:spacing w:val="0"/>
        </w:rPr>
        <w:t>1.2. Пространство в рисунке</w:t>
      </w:r>
      <w:r w:rsidRPr="003C4779">
        <w:rPr>
          <w:noProof/>
          <w:webHidden/>
          <w:spacing w:val="0"/>
        </w:rPr>
        <w:tab/>
      </w:r>
      <w:r w:rsidR="00EB09A9" w:rsidRPr="003C4779">
        <w:rPr>
          <w:noProof/>
          <w:webHidden/>
          <w:spacing w:val="0"/>
        </w:rPr>
        <w:t>8</w:t>
      </w:r>
    </w:p>
    <w:p w:rsidR="0018525A" w:rsidRPr="0003418C" w:rsidRDefault="0018525A" w:rsidP="00CF7F12">
      <w:pPr>
        <w:pStyle w:val="21"/>
        <w:tabs>
          <w:tab w:val="right" w:leader="dot" w:pos="9345"/>
        </w:tabs>
        <w:spacing w:after="0"/>
        <w:ind w:left="0" w:firstLine="0"/>
        <w:rPr>
          <w:noProof/>
          <w:spacing w:val="0"/>
          <w:lang w:eastAsia="ru-RU"/>
        </w:rPr>
      </w:pPr>
      <w:r w:rsidRPr="0003418C">
        <w:rPr>
          <w:noProof/>
          <w:spacing w:val="0"/>
        </w:rPr>
        <w:t>1.3. Линия в рисунке</w:t>
      </w:r>
      <w:r w:rsidRPr="003C4779">
        <w:rPr>
          <w:noProof/>
          <w:webHidden/>
          <w:spacing w:val="0"/>
        </w:rPr>
        <w:tab/>
      </w:r>
      <w:r w:rsidR="00EB09A9" w:rsidRPr="003C4779">
        <w:rPr>
          <w:noProof/>
          <w:webHidden/>
          <w:spacing w:val="0"/>
        </w:rPr>
        <w:t>9</w:t>
      </w:r>
    </w:p>
    <w:p w:rsidR="0018525A" w:rsidRPr="0003418C" w:rsidRDefault="0018525A" w:rsidP="00CF7F12">
      <w:pPr>
        <w:pStyle w:val="11"/>
        <w:tabs>
          <w:tab w:val="right" w:leader="dot" w:pos="9345"/>
        </w:tabs>
        <w:spacing w:after="0"/>
        <w:ind w:firstLine="0"/>
        <w:rPr>
          <w:noProof/>
          <w:spacing w:val="0"/>
          <w:lang w:eastAsia="ru-RU"/>
        </w:rPr>
      </w:pPr>
      <w:r w:rsidRPr="0003418C">
        <w:rPr>
          <w:noProof/>
          <w:spacing w:val="0"/>
        </w:rPr>
        <w:t>Глава 2. Интерпретация рисунков  на примере теста «Дом-Дерево-Человек»</w:t>
      </w:r>
      <w:r w:rsidR="00CF7F12" w:rsidRPr="003C4779">
        <w:rPr>
          <w:noProof/>
          <w:webHidden/>
          <w:spacing w:val="0"/>
        </w:rPr>
        <w:t xml:space="preserve"> </w:t>
      </w:r>
    </w:p>
    <w:p w:rsidR="0018525A" w:rsidRPr="0003418C" w:rsidRDefault="0018525A" w:rsidP="00CF7F12">
      <w:pPr>
        <w:pStyle w:val="21"/>
        <w:tabs>
          <w:tab w:val="right" w:leader="dot" w:pos="9345"/>
        </w:tabs>
        <w:spacing w:after="0"/>
        <w:ind w:left="0" w:firstLine="0"/>
        <w:rPr>
          <w:noProof/>
          <w:spacing w:val="0"/>
          <w:lang w:eastAsia="ru-RU"/>
        </w:rPr>
      </w:pPr>
      <w:r w:rsidRPr="0003418C">
        <w:rPr>
          <w:noProof/>
          <w:spacing w:val="0"/>
        </w:rPr>
        <w:t>2.1. Тест «Дом-Дерево-Человек»</w:t>
      </w:r>
      <w:r w:rsidRPr="003C4779">
        <w:rPr>
          <w:noProof/>
          <w:webHidden/>
          <w:spacing w:val="0"/>
        </w:rPr>
        <w:tab/>
      </w:r>
      <w:r w:rsidR="00EB09A9" w:rsidRPr="003C4779">
        <w:rPr>
          <w:noProof/>
          <w:webHidden/>
          <w:spacing w:val="0"/>
        </w:rPr>
        <w:t>14</w:t>
      </w:r>
    </w:p>
    <w:p w:rsidR="0018525A" w:rsidRPr="0003418C" w:rsidRDefault="0018525A" w:rsidP="00CF7F12">
      <w:pPr>
        <w:pStyle w:val="21"/>
        <w:tabs>
          <w:tab w:val="right" w:leader="dot" w:pos="9345"/>
        </w:tabs>
        <w:spacing w:after="0"/>
        <w:ind w:left="0" w:firstLine="0"/>
        <w:rPr>
          <w:noProof/>
          <w:spacing w:val="0"/>
          <w:lang w:eastAsia="ru-RU"/>
        </w:rPr>
      </w:pPr>
      <w:r w:rsidRPr="0003418C">
        <w:rPr>
          <w:noProof/>
          <w:spacing w:val="0"/>
        </w:rPr>
        <w:t>2.2 Интерпретация теста "ДОМ-ДЕРЕВО-ЧЕЛОВЕК"</w:t>
      </w:r>
      <w:r w:rsidRPr="003C4779">
        <w:rPr>
          <w:noProof/>
          <w:webHidden/>
          <w:spacing w:val="0"/>
        </w:rPr>
        <w:tab/>
      </w:r>
      <w:r w:rsidR="00EB09A9" w:rsidRPr="003C4779">
        <w:rPr>
          <w:noProof/>
          <w:webHidden/>
          <w:spacing w:val="0"/>
        </w:rPr>
        <w:t>19</w:t>
      </w:r>
    </w:p>
    <w:p w:rsidR="0018525A" w:rsidRPr="0003418C" w:rsidRDefault="0018525A" w:rsidP="00CF7F12">
      <w:pPr>
        <w:pStyle w:val="11"/>
        <w:tabs>
          <w:tab w:val="right" w:leader="dot" w:pos="9345"/>
        </w:tabs>
        <w:spacing w:after="0"/>
        <w:ind w:firstLine="0"/>
        <w:rPr>
          <w:noProof/>
          <w:spacing w:val="0"/>
          <w:lang w:eastAsia="ru-RU"/>
        </w:rPr>
      </w:pPr>
      <w:r w:rsidRPr="0003418C">
        <w:rPr>
          <w:noProof/>
          <w:spacing w:val="0"/>
        </w:rPr>
        <w:t>Заключение</w:t>
      </w:r>
      <w:r w:rsidRPr="003C4779">
        <w:rPr>
          <w:noProof/>
          <w:webHidden/>
          <w:spacing w:val="0"/>
        </w:rPr>
        <w:tab/>
      </w:r>
      <w:r w:rsidR="00EB09A9" w:rsidRPr="003C4779">
        <w:rPr>
          <w:noProof/>
          <w:webHidden/>
          <w:spacing w:val="0"/>
        </w:rPr>
        <w:t>32</w:t>
      </w:r>
    </w:p>
    <w:p w:rsidR="0018525A" w:rsidRPr="0003418C" w:rsidRDefault="0018525A" w:rsidP="00CF7F12">
      <w:pPr>
        <w:pStyle w:val="11"/>
        <w:tabs>
          <w:tab w:val="right" w:leader="dot" w:pos="9345"/>
        </w:tabs>
        <w:spacing w:after="0"/>
        <w:ind w:firstLine="0"/>
        <w:rPr>
          <w:noProof/>
          <w:spacing w:val="0"/>
          <w:lang w:eastAsia="ru-RU"/>
        </w:rPr>
      </w:pPr>
      <w:r w:rsidRPr="0003418C">
        <w:rPr>
          <w:noProof/>
          <w:spacing w:val="0"/>
        </w:rPr>
        <w:t>Список литературы</w:t>
      </w:r>
      <w:r w:rsidRPr="003C4779">
        <w:rPr>
          <w:noProof/>
          <w:webHidden/>
          <w:spacing w:val="0"/>
        </w:rPr>
        <w:tab/>
      </w:r>
      <w:r w:rsidR="00EB09A9" w:rsidRPr="003C4779">
        <w:rPr>
          <w:noProof/>
          <w:webHidden/>
          <w:spacing w:val="0"/>
        </w:rPr>
        <w:t>33</w:t>
      </w:r>
    </w:p>
    <w:p w:rsidR="00173F0C" w:rsidRPr="003C4779" w:rsidRDefault="00173F0C" w:rsidP="00CF7F12">
      <w:pPr>
        <w:ind w:firstLine="0"/>
        <w:rPr>
          <w:spacing w:val="0"/>
        </w:rPr>
      </w:pPr>
    </w:p>
    <w:p w:rsidR="00173F0C" w:rsidRPr="003C4779" w:rsidRDefault="00173F0C" w:rsidP="003C4779">
      <w:pPr>
        <w:ind w:firstLine="709"/>
        <w:rPr>
          <w:spacing w:val="0"/>
        </w:rPr>
      </w:pPr>
    </w:p>
    <w:p w:rsidR="00D664E8" w:rsidRDefault="00D664E8" w:rsidP="003C4779">
      <w:pPr>
        <w:pStyle w:val="1"/>
        <w:spacing w:before="0" w:after="0"/>
        <w:ind w:firstLine="709"/>
        <w:jc w:val="both"/>
        <w:rPr>
          <w:sz w:val="28"/>
        </w:rPr>
      </w:pPr>
      <w:bookmarkStart w:id="0" w:name="_Toc162303829"/>
      <w:r w:rsidRPr="003C4779">
        <w:rPr>
          <w:sz w:val="28"/>
        </w:rPr>
        <w:t>Введение</w:t>
      </w:r>
      <w:bookmarkEnd w:id="0"/>
    </w:p>
    <w:p w:rsidR="003C4779" w:rsidRPr="003C4779" w:rsidRDefault="003C4779" w:rsidP="003C4779"/>
    <w:p w:rsidR="00D664E8" w:rsidRPr="003C4779" w:rsidRDefault="00D664E8" w:rsidP="003C4779">
      <w:pPr>
        <w:ind w:firstLine="709"/>
        <w:rPr>
          <w:spacing w:val="0"/>
        </w:rPr>
      </w:pPr>
      <w:r w:rsidRPr="003C4779">
        <w:rPr>
          <w:spacing w:val="0"/>
        </w:rPr>
        <w:t xml:space="preserve">Рисуночные тесты, которые в отличие от большинства прямых методов исследования являются косвенными и относятся к категори проектиных. То есть они как бы дают проекцию - портрет личности. Их популярность связана с расцветом психоанализа, благодаря которому было введено понятие бессознательного. </w:t>
      </w:r>
    </w:p>
    <w:p w:rsidR="00D664E8" w:rsidRPr="003C4779" w:rsidRDefault="00D664E8" w:rsidP="003C4779">
      <w:pPr>
        <w:ind w:firstLine="709"/>
        <w:rPr>
          <w:spacing w:val="0"/>
        </w:rPr>
      </w:pPr>
      <w:r w:rsidRPr="003C4779">
        <w:rPr>
          <w:spacing w:val="0"/>
        </w:rPr>
        <w:t xml:space="preserve">Бессознательное - это самый темный уголок нашей души. Проникнуть в свое - и тем более в чужое - бессознательное очень сложно. Психоаналитику требуются годы работы с каким-то определенным человеком, чтобы этого добиться. Поэтому предупреждаем: </w:t>
      </w:r>
    </w:p>
    <w:p w:rsidR="00D664E8" w:rsidRPr="003C4779" w:rsidRDefault="00D664E8" w:rsidP="003C4779">
      <w:pPr>
        <w:ind w:firstLine="709"/>
        <w:rPr>
          <w:spacing w:val="0"/>
        </w:rPr>
      </w:pPr>
      <w:r w:rsidRPr="003C4779">
        <w:rPr>
          <w:spacing w:val="0"/>
        </w:rPr>
        <w:t xml:space="preserve">Пользоваться этими тестами надо с особой осторожностью, особенно когда дело доходит до интерпритации. </w:t>
      </w:r>
    </w:p>
    <w:p w:rsidR="00D664E8" w:rsidRPr="003C4779" w:rsidRDefault="00D664E8" w:rsidP="003C4779">
      <w:pPr>
        <w:ind w:firstLine="709"/>
        <w:rPr>
          <w:spacing w:val="0"/>
        </w:rPr>
      </w:pPr>
      <w:r w:rsidRPr="003C4779">
        <w:rPr>
          <w:spacing w:val="0"/>
        </w:rPr>
        <w:t xml:space="preserve">Рисуночные тесты обладают рядом преимуществ - как при работе со взрослыми, так и с детьми. Считается, что тестовые ситуации достаточно привычные и позволяют тестируемому раскрепоститься и проявить те особенности, которые не нашли выхода на более ранних этапах исследования. К тому же в процессе рисования контроль так называемого (цензора сознания) ослабевает, что позволяет в той или иной мере раскрыться бессознательному. Рисунки могут оказаться хорошим поводом для установления контакта и взаимопонимания с испытуемым, что позволит получить дополнительную информацию о нем. </w:t>
      </w:r>
    </w:p>
    <w:p w:rsidR="00D664E8" w:rsidRPr="003C4779" w:rsidRDefault="004924E9" w:rsidP="003C4779">
      <w:pPr>
        <w:ind w:firstLine="709"/>
        <w:rPr>
          <w:spacing w:val="0"/>
        </w:rPr>
      </w:pPr>
      <w:r w:rsidRPr="003C4779">
        <w:rPr>
          <w:spacing w:val="0"/>
        </w:rPr>
        <w:t>И,</w:t>
      </w:r>
      <w:r w:rsidR="00D664E8" w:rsidRPr="003C4779">
        <w:rPr>
          <w:spacing w:val="0"/>
        </w:rPr>
        <w:t xml:space="preserve"> тем не </w:t>
      </w:r>
      <w:r w:rsidRPr="003C4779">
        <w:rPr>
          <w:spacing w:val="0"/>
        </w:rPr>
        <w:t>менее,</w:t>
      </w:r>
      <w:r w:rsidR="00D664E8" w:rsidRPr="003C4779">
        <w:rPr>
          <w:spacing w:val="0"/>
        </w:rPr>
        <w:t xml:space="preserve"> рисуночные тесты имеют и ряд недостатков. Прежде всего - трудно установить связь между рисунками и искомыми параметрами. Кроме того, интерпретация зависит от личности исследователя - проекция является обоюдоострым оружием, действию которого подвергается и сам экспериментатор, поэтому необходимо быть осторожным в интерпретации. </w:t>
      </w:r>
    </w:p>
    <w:p w:rsidR="00D664E8" w:rsidRPr="003C4779" w:rsidRDefault="00D664E8" w:rsidP="003C4779">
      <w:pPr>
        <w:ind w:firstLine="709"/>
        <w:rPr>
          <w:spacing w:val="0"/>
        </w:rPr>
      </w:pPr>
      <w:r w:rsidRPr="003C4779">
        <w:rPr>
          <w:spacing w:val="0"/>
        </w:rPr>
        <w:t xml:space="preserve">Все данные, полученные при помощи рисуночных тестов, обязательно должны сопоставляться с результатами, полученными при обычном тестировании. В целом толкование результатов рисуночных тестов должно быть сделано с учетом максимально полной информации о том, кого вы тестировали, его прошлом и настоящем. </w:t>
      </w:r>
    </w:p>
    <w:p w:rsidR="00D664E8" w:rsidRPr="003C4779" w:rsidRDefault="00D664E8" w:rsidP="003C4779">
      <w:pPr>
        <w:ind w:firstLine="709"/>
        <w:rPr>
          <w:spacing w:val="0"/>
        </w:rPr>
      </w:pPr>
      <w:r w:rsidRPr="003C4779">
        <w:rPr>
          <w:spacing w:val="0"/>
        </w:rPr>
        <w:t xml:space="preserve">Каждый из тестов, которые будут рассматриваться ниже - Дом-Дерево-Человек, Нарисуй человека, Рисунок семьи, - состоит из двух этапов. Первый этап - сам процесс рисования. Второй этап - беседа после того, как рисунок сделан, во время которой испытуемый описывает, характеризует и интерпретирует нарисованные объекты и то, что их окружает, а также высказывает возникшие в связи с ними ассоциации, </w:t>
      </w:r>
    </w:p>
    <w:p w:rsidR="00D664E8" w:rsidRPr="003C4779" w:rsidRDefault="00D664E8" w:rsidP="003C4779">
      <w:pPr>
        <w:ind w:firstLine="709"/>
        <w:rPr>
          <w:spacing w:val="0"/>
        </w:rPr>
      </w:pPr>
      <w:r w:rsidRPr="003C4779">
        <w:rPr>
          <w:spacing w:val="0"/>
        </w:rPr>
        <w:t xml:space="preserve">Было замечено, что замкнутые люди становятся более раскрепощенными, когда увлечены процессом рисования. Оказалось, что паузу в рисовании - можно с успехом использовать, чтобы разговорить испытуемого. </w:t>
      </w:r>
    </w:p>
    <w:p w:rsidR="00D664E8" w:rsidRPr="003C4779" w:rsidRDefault="00D664E8" w:rsidP="003C4779">
      <w:pPr>
        <w:ind w:firstLine="709"/>
        <w:rPr>
          <w:spacing w:val="0"/>
        </w:rPr>
      </w:pPr>
      <w:r w:rsidRPr="003C4779">
        <w:rPr>
          <w:spacing w:val="0"/>
        </w:rPr>
        <w:t>Часто человек отказывается сделать рисунок, говоря, что он не художник, у него нет этих способностей и т. п. Исследователь должен его убедить, что рисуночные тесты не направлены на проверку художественных способностей. Использование линеек или других чертежных пр</w:t>
      </w:r>
      <w:r w:rsidR="004924E9">
        <w:rPr>
          <w:spacing w:val="0"/>
        </w:rPr>
        <w:t>инадлежностей в этих тестах ис</w:t>
      </w:r>
      <w:r w:rsidRPr="003C4779">
        <w:rPr>
          <w:spacing w:val="0"/>
        </w:rPr>
        <w:t xml:space="preserve">ключено, рисунок должен быть выполнен именно от руки. </w:t>
      </w:r>
    </w:p>
    <w:p w:rsidR="00D664E8" w:rsidRPr="003C4779" w:rsidRDefault="00D664E8" w:rsidP="003C4779">
      <w:pPr>
        <w:ind w:firstLine="709"/>
        <w:rPr>
          <w:spacing w:val="0"/>
        </w:rPr>
      </w:pPr>
      <w:r w:rsidRPr="003C4779">
        <w:rPr>
          <w:spacing w:val="0"/>
        </w:rPr>
        <w:t>Материал, который используется во всех тестах, - станд</w:t>
      </w:r>
      <w:r w:rsidR="004924E9">
        <w:rPr>
          <w:spacing w:val="0"/>
        </w:rPr>
        <w:t>артный лист бумаги (А4)</w:t>
      </w:r>
      <w:r w:rsidRPr="003C4779">
        <w:rPr>
          <w:spacing w:val="0"/>
        </w:rPr>
        <w:t xml:space="preserve"> простой карандаш (лучше мягкий), ластик. </w:t>
      </w:r>
    </w:p>
    <w:p w:rsidR="003C4779" w:rsidRDefault="00D664E8" w:rsidP="003C4779">
      <w:pPr>
        <w:ind w:firstLine="709"/>
        <w:rPr>
          <w:spacing w:val="0"/>
        </w:rPr>
      </w:pPr>
      <w:r w:rsidRPr="003C4779">
        <w:rPr>
          <w:spacing w:val="0"/>
        </w:rPr>
        <w:t>Кроме того, помните, что дети часто копируют рисунки друг друга - особенно если рисунок товарища получил высокую оценку взрослых. Они стараются точно воспроизвести то, что им нарисовал старший. Поскольку чистосердечно полагают, что именно так и "надо рисовать". Дети также охотно рисуют иллюстрации к сказкам. Причем персонажи имеют именно сказочный, а не "символический" смысл. И в этом случае меч-кладеннц - это именно меч. А не фаллический символ. Бывают и рисунки-игры. И лист бумаги может превратиться в кукольный театр или поле битвы. И если вы попросите ребенка нарисовать, например, дом, то он, скорее всего, постарается сделать это так, как делаете вы сами - потому что в его представлении это "правильный" рисунок. Или он нарисует дом, в котором хотел бы жить. А рядом - дерево, а на дереве - птицу. И деревьев будет много, потому что это сад, а в саду - фонтан, и обязательно - много детей. И обязательно - собаку. и кошку, и котенка... Дети играют! Это вполне нормально. Естественно - и нет никаких оснований для беспокойства.</w:t>
      </w:r>
    </w:p>
    <w:p w:rsidR="003C4779" w:rsidRDefault="003C4779">
      <w:pPr>
        <w:rPr>
          <w:spacing w:val="0"/>
        </w:rPr>
      </w:pPr>
      <w:r>
        <w:rPr>
          <w:spacing w:val="0"/>
        </w:rPr>
        <w:br w:type="page"/>
      </w:r>
    </w:p>
    <w:p w:rsidR="00D664E8" w:rsidRDefault="00D664E8" w:rsidP="003C4779">
      <w:pPr>
        <w:pStyle w:val="1"/>
        <w:spacing w:before="0" w:after="0"/>
        <w:ind w:firstLine="709"/>
        <w:jc w:val="both"/>
        <w:rPr>
          <w:sz w:val="28"/>
        </w:rPr>
      </w:pPr>
      <w:bookmarkStart w:id="1" w:name="_Toc162303830"/>
      <w:r w:rsidRPr="003C4779">
        <w:rPr>
          <w:sz w:val="28"/>
        </w:rPr>
        <w:t>Глава 1. Рисуночный тест – как метод психоанализа</w:t>
      </w:r>
      <w:bookmarkEnd w:id="1"/>
    </w:p>
    <w:p w:rsidR="003C4779" w:rsidRPr="003C4779" w:rsidRDefault="003C4779" w:rsidP="003C4779"/>
    <w:p w:rsidR="00D664E8" w:rsidRPr="003C4779" w:rsidRDefault="00D664E8" w:rsidP="003C4779">
      <w:pPr>
        <w:pStyle w:val="2"/>
        <w:spacing w:before="0"/>
        <w:ind w:firstLine="709"/>
        <w:jc w:val="both"/>
      </w:pPr>
      <w:bookmarkStart w:id="2" w:name="_Toc162303831"/>
      <w:r w:rsidRPr="003C4779">
        <w:t>1.</w:t>
      </w:r>
      <w:r w:rsidR="00CA17DC" w:rsidRPr="003C4779">
        <w:t>1</w:t>
      </w:r>
      <w:r w:rsidRPr="003C4779">
        <w:t>. Выделенная деталь рисунка</w:t>
      </w:r>
      <w:bookmarkEnd w:id="2"/>
    </w:p>
    <w:p w:rsidR="003C4779" w:rsidRDefault="003C4779" w:rsidP="003C4779">
      <w:pPr>
        <w:ind w:firstLine="709"/>
        <w:rPr>
          <w:spacing w:val="0"/>
        </w:rPr>
      </w:pPr>
    </w:p>
    <w:p w:rsidR="00CA17DC" w:rsidRPr="003C4779" w:rsidRDefault="00CA17DC" w:rsidP="003C4779">
      <w:pPr>
        <w:ind w:firstLine="709"/>
        <w:rPr>
          <w:spacing w:val="0"/>
        </w:rPr>
      </w:pPr>
      <w:r w:rsidRPr="003C4779">
        <w:rPr>
          <w:spacing w:val="0"/>
        </w:rPr>
        <w:t>Термины, в которых проводится интерпретация рисунков, обычно лишены той строгости и однозначности, которая характерна для формализованных тестов. Из-за этого трудно научными методами подтвердить надежность и валидность рисуночных методик.</w:t>
      </w:r>
    </w:p>
    <w:p w:rsidR="00CA17DC" w:rsidRPr="003C4779" w:rsidRDefault="00CA17DC" w:rsidP="003C4779">
      <w:pPr>
        <w:ind w:firstLine="709"/>
        <w:rPr>
          <w:spacing w:val="0"/>
        </w:rPr>
      </w:pPr>
      <w:r w:rsidRPr="003C4779">
        <w:rPr>
          <w:spacing w:val="0"/>
        </w:rPr>
        <w:t>Желание “натянуть” психологические особенности человека, его внутренннее состояние в данный момент и еще 15 параметров, в итоге влияющих на рисунок, на отношение к бренду и намерение покупки часто напоминает желание мачехи из сказки про Золушку натянуть хрустальную туфельку 35 размера на ногу своей дочери 41 размера.</w:t>
      </w:r>
    </w:p>
    <w:p w:rsidR="00D664E8" w:rsidRPr="003C4779" w:rsidRDefault="00D664E8" w:rsidP="003C4779">
      <w:pPr>
        <w:ind w:firstLine="709"/>
        <w:rPr>
          <w:spacing w:val="0"/>
        </w:rPr>
      </w:pPr>
      <w:r w:rsidRPr="003C4779">
        <w:rPr>
          <w:spacing w:val="0"/>
        </w:rPr>
        <w:t xml:space="preserve">Вот к каким выводам пришли психологи после исследований результатов рисуночных тестов. </w:t>
      </w:r>
    </w:p>
    <w:p w:rsidR="00D664E8" w:rsidRPr="003C4779" w:rsidRDefault="00D664E8" w:rsidP="003C4779">
      <w:pPr>
        <w:ind w:firstLine="709"/>
        <w:rPr>
          <w:spacing w:val="0"/>
        </w:rPr>
      </w:pPr>
      <w:r w:rsidRPr="003C4779">
        <w:rPr>
          <w:spacing w:val="0"/>
        </w:rPr>
        <w:t xml:space="preserve">Автор рисунка может двумя способами продемонстрировать, что данная деталь, или комбинация деталей, или способ их изображения (с точки зрения пропорций или использования пространства, по отдельности или в целом) имеет для него особое значение. </w:t>
      </w:r>
    </w:p>
    <w:p w:rsidR="00D664E8" w:rsidRPr="003C4779" w:rsidRDefault="00D664E8" w:rsidP="003C4779">
      <w:pPr>
        <w:ind w:firstLine="709"/>
        <w:rPr>
          <w:spacing w:val="0"/>
        </w:rPr>
      </w:pPr>
      <w:r w:rsidRPr="003C4779">
        <w:rPr>
          <w:spacing w:val="0"/>
        </w:rPr>
        <w:t xml:space="preserve">Позитивный способ: </w:t>
      </w:r>
    </w:p>
    <w:p w:rsidR="00D664E8" w:rsidRPr="003C4779" w:rsidRDefault="00D664E8" w:rsidP="003C4779">
      <w:pPr>
        <w:pStyle w:val="a5"/>
        <w:numPr>
          <w:ilvl w:val="0"/>
          <w:numId w:val="1"/>
        </w:numPr>
        <w:ind w:left="0" w:firstLine="709"/>
        <w:rPr>
          <w:spacing w:val="0"/>
        </w:rPr>
      </w:pPr>
      <w:r w:rsidRPr="003C4779">
        <w:rPr>
          <w:spacing w:val="0"/>
        </w:rPr>
        <w:t xml:space="preserve">открытое проявление эмоций непосредственно перед, во время или после рисования, во время комментирования нарисованного либо в последующей беседе; </w:t>
      </w:r>
    </w:p>
    <w:p w:rsidR="00D664E8" w:rsidRPr="003C4779" w:rsidRDefault="00D664E8" w:rsidP="003C4779">
      <w:pPr>
        <w:pStyle w:val="a5"/>
        <w:numPr>
          <w:ilvl w:val="0"/>
          <w:numId w:val="1"/>
        </w:numPr>
        <w:ind w:left="0" w:firstLine="709"/>
        <w:rPr>
          <w:spacing w:val="0"/>
        </w:rPr>
      </w:pPr>
      <w:r w:rsidRPr="003C4779">
        <w:rPr>
          <w:spacing w:val="0"/>
        </w:rPr>
        <w:t xml:space="preserve">необычная последовательность изображения деталей рисунка {"нормальная" последовательность описана в тесте "Дом-Дерево-Человек"; </w:t>
      </w:r>
    </w:p>
    <w:p w:rsidR="00D664E8" w:rsidRPr="003C4779" w:rsidRDefault="00D664E8" w:rsidP="003C4779">
      <w:pPr>
        <w:pStyle w:val="a5"/>
        <w:numPr>
          <w:ilvl w:val="0"/>
          <w:numId w:val="1"/>
        </w:numPr>
        <w:ind w:left="0" w:firstLine="709"/>
        <w:rPr>
          <w:spacing w:val="0"/>
        </w:rPr>
      </w:pPr>
      <w:r w:rsidRPr="003C4779">
        <w:rPr>
          <w:spacing w:val="0"/>
        </w:rPr>
        <w:t xml:space="preserve">необычное отношение, проявляющееся в частом стирании ластиком (особенно если рисунок при этом не улучшается), возврат к нарисованному во время выполнения данного или последующих рисунков (тест "Дом-Дерево-Человек") либо слишком большая трата времени на изображение деталей; </w:t>
      </w:r>
    </w:p>
    <w:p w:rsidR="00D664E8" w:rsidRPr="003C4779" w:rsidRDefault="00D664E8" w:rsidP="003C4779">
      <w:pPr>
        <w:pStyle w:val="a5"/>
        <w:numPr>
          <w:ilvl w:val="0"/>
          <w:numId w:val="1"/>
        </w:numPr>
        <w:ind w:left="0" w:firstLine="709"/>
        <w:rPr>
          <w:spacing w:val="0"/>
        </w:rPr>
      </w:pPr>
      <w:r w:rsidRPr="003C4779">
        <w:rPr>
          <w:spacing w:val="0"/>
        </w:rPr>
        <w:t xml:space="preserve">необычная манера изображения деталей; </w:t>
      </w:r>
    </w:p>
    <w:p w:rsidR="00D664E8" w:rsidRPr="003C4779" w:rsidRDefault="00D664E8" w:rsidP="003C4779">
      <w:pPr>
        <w:pStyle w:val="a5"/>
        <w:numPr>
          <w:ilvl w:val="0"/>
          <w:numId w:val="1"/>
        </w:numPr>
        <w:ind w:left="0" w:firstLine="709"/>
        <w:rPr>
          <w:spacing w:val="0"/>
        </w:rPr>
      </w:pPr>
      <w:r w:rsidRPr="003C4779">
        <w:rPr>
          <w:spacing w:val="0"/>
        </w:rPr>
        <w:t xml:space="preserve">непроизвольное назойливое повторение при выполнении какого-то фрагмента рисунка; </w:t>
      </w:r>
    </w:p>
    <w:p w:rsidR="00D664E8" w:rsidRPr="003C4779" w:rsidRDefault="00D664E8" w:rsidP="003C4779">
      <w:pPr>
        <w:pStyle w:val="a5"/>
        <w:numPr>
          <w:ilvl w:val="0"/>
          <w:numId w:val="1"/>
        </w:numPr>
        <w:ind w:left="0" w:firstLine="709"/>
        <w:rPr>
          <w:spacing w:val="0"/>
        </w:rPr>
      </w:pPr>
      <w:r w:rsidRPr="003C4779">
        <w:rPr>
          <w:spacing w:val="0"/>
        </w:rPr>
        <w:t>комментарии (спонтанные или выполненные по просьбе исследователя), касающиеся рисунка в целом или его отдельных фрагментов.</w:t>
      </w:r>
    </w:p>
    <w:p w:rsidR="00D664E8" w:rsidRPr="003C4779" w:rsidRDefault="00D664E8" w:rsidP="003C4779">
      <w:pPr>
        <w:ind w:firstLine="709"/>
        <w:rPr>
          <w:spacing w:val="0"/>
        </w:rPr>
      </w:pPr>
    </w:p>
    <w:p w:rsidR="00D664E8" w:rsidRPr="003C4779" w:rsidRDefault="00D664E8" w:rsidP="003C4779">
      <w:pPr>
        <w:ind w:firstLine="709"/>
        <w:rPr>
          <w:spacing w:val="0"/>
        </w:rPr>
      </w:pPr>
    </w:p>
    <w:p w:rsidR="00D664E8" w:rsidRPr="003C4779" w:rsidRDefault="00D664E8" w:rsidP="003C4779">
      <w:pPr>
        <w:ind w:firstLine="709"/>
        <w:rPr>
          <w:spacing w:val="0"/>
        </w:rPr>
      </w:pPr>
      <w:r w:rsidRPr="003C4779">
        <w:rPr>
          <w:spacing w:val="0"/>
        </w:rPr>
        <w:t xml:space="preserve">Негативный способ: </w:t>
      </w:r>
    </w:p>
    <w:p w:rsidR="00D664E8" w:rsidRPr="003C4779" w:rsidRDefault="00D664E8" w:rsidP="003C4779">
      <w:pPr>
        <w:pStyle w:val="a5"/>
        <w:numPr>
          <w:ilvl w:val="0"/>
          <w:numId w:val="2"/>
        </w:numPr>
        <w:ind w:left="0" w:firstLine="709"/>
        <w:rPr>
          <w:spacing w:val="0"/>
        </w:rPr>
      </w:pPr>
      <w:r w:rsidRPr="003C4779">
        <w:rPr>
          <w:spacing w:val="0"/>
        </w:rPr>
        <w:t xml:space="preserve">незавершенные детали; </w:t>
      </w:r>
    </w:p>
    <w:p w:rsidR="00D664E8" w:rsidRPr="003C4779" w:rsidRDefault="00D664E8" w:rsidP="003C4779">
      <w:pPr>
        <w:pStyle w:val="a5"/>
        <w:numPr>
          <w:ilvl w:val="0"/>
          <w:numId w:val="2"/>
        </w:numPr>
        <w:ind w:left="0" w:firstLine="709"/>
        <w:rPr>
          <w:spacing w:val="0"/>
        </w:rPr>
      </w:pPr>
      <w:r w:rsidRPr="003C4779">
        <w:rPr>
          <w:spacing w:val="0"/>
        </w:rPr>
        <w:t xml:space="preserve">пропуск одной или больше обязательной детали (см. тест "ДДЧ"); </w:t>
      </w:r>
    </w:p>
    <w:p w:rsidR="00D664E8" w:rsidRPr="003C4779" w:rsidRDefault="00D664E8" w:rsidP="003C4779">
      <w:pPr>
        <w:pStyle w:val="a5"/>
        <w:numPr>
          <w:ilvl w:val="0"/>
          <w:numId w:val="2"/>
        </w:numPr>
        <w:ind w:left="0" w:firstLine="709"/>
        <w:rPr>
          <w:spacing w:val="0"/>
        </w:rPr>
      </w:pPr>
      <w:r w:rsidRPr="003C4779">
        <w:rPr>
          <w:spacing w:val="0"/>
        </w:rPr>
        <w:t>уклончивый комментарий относительно рисунка или отказ от него.</w:t>
      </w:r>
    </w:p>
    <w:p w:rsidR="00D664E8" w:rsidRPr="003C4779" w:rsidRDefault="00D664E8" w:rsidP="003C4779">
      <w:pPr>
        <w:ind w:firstLine="709"/>
        <w:rPr>
          <w:spacing w:val="0"/>
        </w:rPr>
      </w:pPr>
      <w:r w:rsidRPr="003C4779">
        <w:rPr>
          <w:spacing w:val="0"/>
        </w:rPr>
        <w:t xml:space="preserve">Интерпретация значимых деталей и (или) способа их изображения поможет нам понять все желания, страхи, конфликты, стремления испытуемого. </w:t>
      </w:r>
    </w:p>
    <w:p w:rsidR="00D664E8" w:rsidRPr="003C4779" w:rsidRDefault="00D664E8" w:rsidP="003C4779">
      <w:pPr>
        <w:ind w:firstLine="709"/>
        <w:rPr>
          <w:spacing w:val="0"/>
        </w:rPr>
      </w:pPr>
      <w:r w:rsidRPr="003C4779">
        <w:rPr>
          <w:spacing w:val="0"/>
        </w:rPr>
        <w:t xml:space="preserve">Важно, чтобы испытуемый мог участвовать в интерпретации результатов его работы. Наблюдения показали, что так называемое универсальное и абсолютное значение тех или иных символов может радикально изменяться при определенных конфигурациях. То есть общепринятое значение полученных деталей или способа их изображения может почти полностью преобразиться благодаря тому уникальному смыслу, которым наделяет их испытуемый и который мог бы быть совершенно упущен, если бы у испытуемого не было возможности рассказать о нем. </w:t>
      </w:r>
    </w:p>
    <w:p w:rsidR="00D664E8" w:rsidRPr="003C4779" w:rsidRDefault="00D664E8" w:rsidP="003C4779">
      <w:pPr>
        <w:ind w:firstLine="709"/>
        <w:rPr>
          <w:spacing w:val="0"/>
        </w:rPr>
      </w:pPr>
      <w:r w:rsidRPr="003C4779">
        <w:rPr>
          <w:spacing w:val="0"/>
        </w:rPr>
        <w:t xml:space="preserve">Адекватная интерпретация отдельных фрагментов может быть сделана только в том случае, если учитывается их взаимосвязь с общей конфигурацией рисунка. </w:t>
      </w:r>
    </w:p>
    <w:p w:rsidR="00D664E8" w:rsidRPr="003C4779" w:rsidRDefault="00D664E8" w:rsidP="003C4779">
      <w:pPr>
        <w:ind w:firstLine="709"/>
        <w:rPr>
          <w:spacing w:val="0"/>
        </w:rPr>
      </w:pPr>
      <w:r w:rsidRPr="003C4779">
        <w:rPr>
          <w:spacing w:val="0"/>
        </w:rPr>
        <w:t>Интерпретация должна проводиться с большой осторожностью и в свете максимально полной информации об испытуемом и окружающей его обстановке (как в прошлом, так и в настоящем).</w:t>
      </w:r>
    </w:p>
    <w:p w:rsidR="003C4779" w:rsidRDefault="003C4779" w:rsidP="003C4779">
      <w:pPr>
        <w:pStyle w:val="2"/>
        <w:spacing w:before="0"/>
        <w:ind w:firstLine="709"/>
        <w:jc w:val="both"/>
      </w:pPr>
      <w:bookmarkStart w:id="3" w:name="_Toc162303832"/>
    </w:p>
    <w:p w:rsidR="00D664E8" w:rsidRPr="003C4779" w:rsidRDefault="00D664E8" w:rsidP="003C4779">
      <w:pPr>
        <w:pStyle w:val="2"/>
        <w:spacing w:before="0"/>
        <w:ind w:firstLine="709"/>
        <w:jc w:val="both"/>
      </w:pPr>
      <w:r w:rsidRPr="003C4779">
        <w:t>1.</w:t>
      </w:r>
      <w:r w:rsidR="00CA17DC" w:rsidRPr="003C4779">
        <w:t>2</w:t>
      </w:r>
      <w:r w:rsidRPr="003C4779">
        <w:t>. Пространство в рисунке</w:t>
      </w:r>
      <w:bookmarkEnd w:id="3"/>
    </w:p>
    <w:p w:rsidR="003C4779" w:rsidRDefault="003C4779" w:rsidP="003C4779">
      <w:pPr>
        <w:ind w:firstLine="709"/>
        <w:rPr>
          <w:spacing w:val="0"/>
        </w:rPr>
      </w:pPr>
    </w:p>
    <w:p w:rsidR="00D664E8" w:rsidRPr="003C4779" w:rsidRDefault="00D664E8" w:rsidP="003C4779">
      <w:pPr>
        <w:ind w:firstLine="709"/>
        <w:rPr>
          <w:spacing w:val="0"/>
        </w:rPr>
      </w:pPr>
      <w:r w:rsidRPr="003C4779">
        <w:rPr>
          <w:spacing w:val="0"/>
        </w:rPr>
        <w:t xml:space="preserve">Детским рисункам свойственны некоторые общие особенности, связанные с использованием пространства. Как правило, дети используют для рисунка все пространство листа, в противном случае это является признаком робости и неуверенности. </w:t>
      </w:r>
    </w:p>
    <w:p w:rsidR="00D664E8" w:rsidRPr="003C4779" w:rsidRDefault="00D664E8" w:rsidP="003C4779">
      <w:pPr>
        <w:ind w:firstLine="709"/>
        <w:rPr>
          <w:spacing w:val="0"/>
        </w:rPr>
      </w:pPr>
      <w:r w:rsidRPr="003C4779">
        <w:rPr>
          <w:spacing w:val="0"/>
        </w:rPr>
        <w:t xml:space="preserve">Уверенный в себе ребенок использует всю необходимую ему площадь, начиная рисунок с центра и двигаясь без колебаний к краям листа, оставляя то в одном, то в другом месте большие поля (как правило, больше сверху, чем снизу). </w:t>
      </w:r>
    </w:p>
    <w:p w:rsidR="00D664E8" w:rsidRPr="003C4779" w:rsidRDefault="00D664E8" w:rsidP="003C4779">
      <w:pPr>
        <w:ind w:firstLine="709"/>
        <w:rPr>
          <w:spacing w:val="0"/>
        </w:rPr>
      </w:pPr>
      <w:r w:rsidRPr="003C4779">
        <w:rPr>
          <w:spacing w:val="0"/>
        </w:rPr>
        <w:t xml:space="preserve">Если ребенку не удается соблюдать границы листа, то можно предположить наличие некоторой задержки в развитии сенсорномоторной координации. Это как бы проявление лености в соблюдении расстояний и в распоряжении пространством, в котором его рука в общем-то является хозяйкой. Таких детей надо не только ободрять, но и учить рисовать на всей площади листа бумаги. Если ребенок интуитивно чувствует границы листа, но сознательно их нарушает, заполняя весь лист, не оставляя даже минимального пустого пространства, это указывает на чувство беспокойства. Страх перед пустотами интерпретируется как наличие "пустот" в чувственной жизни ребенка. </w:t>
      </w:r>
    </w:p>
    <w:p w:rsidR="00D664E8" w:rsidRPr="003C4779" w:rsidRDefault="00D664E8" w:rsidP="003C4779">
      <w:pPr>
        <w:ind w:firstLine="709"/>
        <w:rPr>
          <w:spacing w:val="0"/>
        </w:rPr>
      </w:pPr>
      <w:r w:rsidRPr="003C4779">
        <w:rPr>
          <w:spacing w:val="0"/>
        </w:rPr>
        <w:t xml:space="preserve">В определенные периоды жизни ребенок может чувствовать себя одиноким, незащищенным. Возможно, из-за какой-нибудь физической особенности (раннее выпадение молочных зубов, уши торчком, дефекты в произношении, недостаточное "атлетическое" развитие и ловкость в играх) или вследствие более глубоких причин (семейных, связанных со средой), вынуждающих его защищаться из страха перед страданиями. В этом случае ребенок чувствует необходимость заполнения пустот на листе бумаги, как бы высказывая пожелание, чтобы были заполнены "пустоты" его потребности в любви и тепле. </w:t>
      </w:r>
    </w:p>
    <w:p w:rsidR="00D664E8" w:rsidRPr="003C4779" w:rsidRDefault="00D664E8" w:rsidP="003C4779">
      <w:pPr>
        <w:ind w:firstLine="709"/>
        <w:rPr>
          <w:spacing w:val="0"/>
        </w:rPr>
      </w:pPr>
      <w:r w:rsidRPr="003C4779">
        <w:rPr>
          <w:spacing w:val="0"/>
        </w:rPr>
        <w:t xml:space="preserve">Родители иногда не замечают, что ребенок страдает от недостатка внимания и общения с их стороны. Если же ребенок вам об этом сказал, то решить эту проблему вам будет нетрудно - надо только отнестись к ней со всей ответственностью. Недостаточное проявление любви к ребенку часто может глубоко травмировать его психику. </w:t>
      </w:r>
    </w:p>
    <w:p w:rsidR="00D664E8" w:rsidRPr="003C4779" w:rsidRDefault="00D664E8" w:rsidP="003C4779">
      <w:pPr>
        <w:ind w:firstLine="709"/>
        <w:rPr>
          <w:spacing w:val="0"/>
        </w:rPr>
      </w:pPr>
      <w:r w:rsidRPr="003C4779">
        <w:rPr>
          <w:spacing w:val="0"/>
        </w:rPr>
        <w:t xml:space="preserve">Как правило, ребенок рисует различные объекты, начиная с центра листа. Самым важным объектом для него является тот, который расположен в центре рисунка. Это может быть шарик, собака, мороженое или игрушка. Главной темой рисунков может стать отец, который работает, или мама, которая готовит на кухне, или он сам, играющий с собакой или читающий книжку. </w:t>
      </w:r>
    </w:p>
    <w:p w:rsidR="00D664E8" w:rsidRPr="003C4779" w:rsidRDefault="00D664E8" w:rsidP="003C4779">
      <w:pPr>
        <w:ind w:firstLine="709"/>
        <w:rPr>
          <w:spacing w:val="0"/>
        </w:rPr>
      </w:pPr>
      <w:r w:rsidRPr="003C4779">
        <w:rPr>
          <w:spacing w:val="0"/>
        </w:rPr>
        <w:t>Не следует придавать серьезного значения слишком увеличенным или уменьшенным размерам предметов, человеческих фигур и т.п., нарисованных детьми до 4 лет, их завершенности и расположению на листе бумаги. У более старших детей самыми крупными будут наиболее значительные фигуры или предметы, поразившие их воображение или постоянно занимающие их мысли.</w:t>
      </w:r>
    </w:p>
    <w:p w:rsidR="003C4779" w:rsidRDefault="003C4779" w:rsidP="003C4779">
      <w:pPr>
        <w:pStyle w:val="2"/>
        <w:spacing w:before="0"/>
        <w:ind w:firstLine="709"/>
        <w:jc w:val="both"/>
      </w:pPr>
      <w:bookmarkStart w:id="4" w:name="_Toc162303833"/>
    </w:p>
    <w:p w:rsidR="00D664E8" w:rsidRPr="003C4779" w:rsidRDefault="00D664E8" w:rsidP="003C4779">
      <w:pPr>
        <w:pStyle w:val="2"/>
        <w:spacing w:before="0"/>
        <w:ind w:firstLine="709"/>
        <w:jc w:val="both"/>
      </w:pPr>
      <w:r w:rsidRPr="003C4779">
        <w:t>1.</w:t>
      </w:r>
      <w:r w:rsidR="00CA17DC" w:rsidRPr="003C4779">
        <w:t>3</w:t>
      </w:r>
      <w:r w:rsidRPr="003C4779">
        <w:t>. Линия в рисунке</w:t>
      </w:r>
      <w:bookmarkEnd w:id="4"/>
    </w:p>
    <w:p w:rsidR="003C4779" w:rsidRDefault="003C4779" w:rsidP="003C4779">
      <w:pPr>
        <w:ind w:firstLine="709"/>
        <w:rPr>
          <w:spacing w:val="0"/>
        </w:rPr>
      </w:pPr>
    </w:p>
    <w:p w:rsidR="00D664E8" w:rsidRPr="003C4779" w:rsidRDefault="00D664E8" w:rsidP="003C4779">
      <w:pPr>
        <w:ind w:firstLine="709"/>
        <w:rPr>
          <w:spacing w:val="0"/>
        </w:rPr>
      </w:pPr>
      <w:r w:rsidRPr="003C4779">
        <w:rPr>
          <w:spacing w:val="0"/>
        </w:rPr>
        <w:t xml:space="preserve">Рисункам тестируемых, свойственны некоторые общие особенности, связанные с качеством линий. Линия может быть рассмотрена с точки зрения силы, приложенной при ее проведении, и движения (протяженность и направленность). В первом случае нужно обратить внимание на форму проведения линии, которая может иметь следующие характеристики: толстая и протяженная, тонкая и прерывистая, тонкая и протяженная, разорванная и тд. </w:t>
      </w:r>
    </w:p>
    <w:p w:rsidR="00D664E8" w:rsidRPr="003C4779" w:rsidRDefault="00D664E8" w:rsidP="003C4779">
      <w:pPr>
        <w:ind w:firstLine="709"/>
        <w:rPr>
          <w:spacing w:val="0"/>
        </w:rPr>
      </w:pPr>
      <w:r w:rsidRPr="003C4779">
        <w:rPr>
          <w:spacing w:val="0"/>
        </w:rPr>
        <w:t xml:space="preserve">В меру ровная, с умеренным нажимом, без разрывов и рывков проведенная линия свидетельствует об уверенном владении карандашом. Такая линия, проведенная ребенком 4-5 лет, указывает на решительный характер, ясность мысли, хорошее эмоциональное равновесие. </w:t>
      </w:r>
    </w:p>
    <w:p w:rsidR="00D664E8" w:rsidRPr="003C4779" w:rsidRDefault="00D664E8" w:rsidP="003C4779">
      <w:pPr>
        <w:ind w:firstLine="709"/>
        <w:rPr>
          <w:spacing w:val="0"/>
        </w:rPr>
      </w:pPr>
      <w:r w:rsidRPr="003C4779">
        <w:rPr>
          <w:spacing w:val="0"/>
        </w:rPr>
        <w:t xml:space="preserve">Линии (все или большинство), выполненные с сильным нажимом, так что кончик карандаша едва не ломается, говорят о скрытой агрессивности, эмоциональной неуравновешенности, неуверенности, склонности к самобичеванию. </w:t>
      </w:r>
    </w:p>
    <w:p w:rsidR="00D664E8" w:rsidRPr="003C4779" w:rsidRDefault="00D664E8" w:rsidP="003C4779">
      <w:pPr>
        <w:ind w:firstLine="709"/>
        <w:rPr>
          <w:spacing w:val="0"/>
        </w:rPr>
      </w:pPr>
      <w:r w:rsidRPr="003C4779">
        <w:rPr>
          <w:spacing w:val="0"/>
        </w:rPr>
        <w:t>Может быть, вы (родители) часто упрекали своего ребенка за поведение и поступки, означавшие не что иное, как требование с его стороны вашего внимания и любви (плач, капризы, мочеиспускание в постель и т.д.). Но это не значит, что вина полностью лежит на вас. Просто ребенок переживает проблемы, сопровождающие процесс его взросления, социализации, связанные с необходимостью научиться "подчиниться" и "уступить".</w:t>
      </w:r>
    </w:p>
    <w:p w:rsidR="00D664E8" w:rsidRPr="003C4779" w:rsidRDefault="00D664E8" w:rsidP="003C4779">
      <w:pPr>
        <w:ind w:firstLine="709"/>
        <w:rPr>
          <w:spacing w:val="0"/>
        </w:rPr>
      </w:pPr>
      <w:r w:rsidRPr="003C4779">
        <w:rPr>
          <w:spacing w:val="0"/>
        </w:rPr>
        <w:t xml:space="preserve">Если в рисунке преобладают линии типа крупного зигзага, неровные, часто меняющие направление, с неравномерным нажимом, то сильным, то более слабым, - это указывает на неуверенность, тревогу, боязнь положиться на собственные силы и допустить оплошность, выполняя такое трудное задание, как сохранение постоянной силы давления на лист бумаги при проведении линии. Неуверенное владение карандашом, неумение крепко держать его в руках - свидетельство неверия в своя силы. </w:t>
      </w:r>
    </w:p>
    <w:p w:rsidR="00D664E8" w:rsidRPr="003C4779" w:rsidRDefault="00D664E8" w:rsidP="003C4779">
      <w:pPr>
        <w:ind w:firstLine="709"/>
        <w:rPr>
          <w:spacing w:val="0"/>
        </w:rPr>
      </w:pPr>
      <w:r w:rsidRPr="003C4779">
        <w:rPr>
          <w:spacing w:val="0"/>
        </w:rPr>
        <w:t xml:space="preserve">В этом случае вам нужно понаблюдать за ребенком. Поговорить с ним по душам, чтобы понять, что за этим стоит. </w:t>
      </w:r>
    </w:p>
    <w:p w:rsidR="00D664E8" w:rsidRPr="003C4779" w:rsidRDefault="00D664E8" w:rsidP="003C4779">
      <w:pPr>
        <w:ind w:firstLine="709"/>
        <w:rPr>
          <w:spacing w:val="0"/>
        </w:rPr>
      </w:pPr>
      <w:r w:rsidRPr="003C4779">
        <w:rPr>
          <w:spacing w:val="0"/>
        </w:rPr>
        <w:t xml:space="preserve">Гибкая, равномерная, в меру волнообразная, уверенно, без спешки и чрезмерного нажима выполненная линия говорит о достаточном самообладании и эмоциональном равновесии. Никаких сомнений, беспокойства, в некоторой степени безучастность и равнодушие. </w:t>
      </w:r>
    </w:p>
    <w:p w:rsidR="00D664E8" w:rsidRPr="003C4779" w:rsidRDefault="00D664E8" w:rsidP="003C4779">
      <w:pPr>
        <w:ind w:firstLine="709"/>
        <w:rPr>
          <w:spacing w:val="0"/>
        </w:rPr>
      </w:pPr>
      <w:r w:rsidRPr="003C4779">
        <w:rPr>
          <w:spacing w:val="0"/>
        </w:rPr>
        <w:t xml:space="preserve">Часто прерываемая линия свидетельствует о нерешительности, даже робости, неровном характере, боязни взять на себя ответственность, безынициативности. Возможно, имеют место проблемы с пищеварением, расстройство кишечника. Ребенок, который не прилагает усилий в рисовании, часто не прилагает усилий ни в чем. </w:t>
      </w:r>
    </w:p>
    <w:p w:rsidR="00D664E8" w:rsidRPr="003C4779" w:rsidRDefault="00D664E8" w:rsidP="003C4779">
      <w:pPr>
        <w:ind w:firstLine="709"/>
        <w:rPr>
          <w:spacing w:val="0"/>
        </w:rPr>
      </w:pPr>
      <w:r w:rsidRPr="003C4779">
        <w:rPr>
          <w:spacing w:val="0"/>
        </w:rPr>
        <w:t>Можно отнестись к этой апатии как к безвредному явлению. если речь идет о ее проявлении только в рисовании, но, если она обнаруживается во всем, что он делает, надо задуматься. Апатия только при выполнении рисунка может означать, что ребенок проявляет робость при создании рисунка - и больше ничего. Но возможно, что он воспринимает окружающий мир как беспокоящую, тревожную среду, против которой он не осмеливается выступить прямо и решительно.</w:t>
      </w:r>
    </w:p>
    <w:p w:rsidR="00D664E8" w:rsidRPr="003C4779" w:rsidRDefault="00D664E8" w:rsidP="003C4779">
      <w:pPr>
        <w:ind w:firstLine="709"/>
        <w:rPr>
          <w:spacing w:val="0"/>
        </w:rPr>
      </w:pPr>
      <w:r w:rsidRPr="003C4779">
        <w:rPr>
          <w:spacing w:val="0"/>
        </w:rPr>
        <w:t xml:space="preserve">Линия, разрываемая очень часто, практически состоящая из ряда штрихов, - признак агрессивности, представляющей собой ответную реакцию на агрессивность окружающего мира. Такой ребенок не умеет действовать прямо, потому что боится коварства и препятствий со стороны внешнего мира, поэтому использует повторяющиеся короткие и одиночные попытки для завоевания пространства и самовыражения. В отношениях с людьми он подозрителен и недоверчив, но это обстоятельство не всегда создает для него неудобства. Если он не вырастет тихим и задумчивым ребенком, то может стать развитым, внимательным, благоразумным, предусмотрительным, нередко возможно раннее проявление чувства юмора. </w:t>
      </w:r>
    </w:p>
    <w:p w:rsidR="00D664E8" w:rsidRPr="003C4779" w:rsidRDefault="00D664E8" w:rsidP="003C4779">
      <w:pPr>
        <w:ind w:firstLine="709"/>
        <w:rPr>
          <w:spacing w:val="0"/>
        </w:rPr>
      </w:pPr>
      <w:r w:rsidRPr="003C4779">
        <w:rPr>
          <w:spacing w:val="0"/>
        </w:rPr>
        <w:t>Что предпринять в данном случае? Самое главное - не драматизировать ситуацию, окружить ребенка заботой, постараться, чтобы он подружился с другими детьми, и познакомить ближе с жизнью в целом, выделяя привлекательные стороны жизни и сглаживая, насколько возможно, все плохое, что ребенок обычно запоминает.</w:t>
      </w:r>
    </w:p>
    <w:p w:rsidR="00D664E8" w:rsidRPr="003C4779" w:rsidRDefault="00D664E8" w:rsidP="003C4779">
      <w:pPr>
        <w:ind w:firstLine="709"/>
        <w:rPr>
          <w:spacing w:val="0"/>
        </w:rPr>
      </w:pPr>
      <w:r w:rsidRPr="003C4779">
        <w:rPr>
          <w:spacing w:val="0"/>
        </w:rPr>
        <w:t xml:space="preserve">Линии с частыми изломами, близкие по характеру к изображению кардиограммы, - довольно тревожный симптом. Не исключено, что следует забить тревогу. </w:t>
      </w:r>
    </w:p>
    <w:p w:rsidR="00D664E8" w:rsidRPr="003C4779" w:rsidRDefault="00D664E8" w:rsidP="003C4779">
      <w:pPr>
        <w:ind w:firstLine="709"/>
        <w:rPr>
          <w:spacing w:val="0"/>
        </w:rPr>
      </w:pPr>
      <w:r w:rsidRPr="003C4779">
        <w:rPr>
          <w:spacing w:val="0"/>
        </w:rPr>
        <w:t xml:space="preserve">Этот ребенок, видимо, не способен выйти из каракулей, стремится скорее излить душу, чем построить пространство по образцу. Проводя такую линию, ребенок 6 лет сможет нарисовать в лучшем случае дым, выходящий из дымовой трубы дома, но не ровный край стены или дороги. Какие могут быть выводы? Возможно, что здесь налицо нарушение эмоционального состояния. </w:t>
      </w:r>
    </w:p>
    <w:p w:rsidR="00D664E8" w:rsidRPr="003C4779" w:rsidRDefault="00D664E8" w:rsidP="003C4779">
      <w:pPr>
        <w:ind w:firstLine="709"/>
        <w:rPr>
          <w:spacing w:val="0"/>
        </w:rPr>
      </w:pPr>
      <w:r w:rsidRPr="003C4779">
        <w:rPr>
          <w:spacing w:val="0"/>
        </w:rPr>
        <w:t xml:space="preserve">Ребенок, которому не удастся провести даже короткую ровную линию. Может иметь проблемы психического характера. Заслуживающие вашего внимания. Причем одних рисунков для их выявления может оказаться недостаточно. </w:t>
      </w:r>
    </w:p>
    <w:p w:rsidR="00D664E8" w:rsidRPr="003C4779" w:rsidRDefault="00D664E8" w:rsidP="003C4779">
      <w:pPr>
        <w:ind w:firstLine="709"/>
        <w:rPr>
          <w:spacing w:val="0"/>
        </w:rPr>
      </w:pPr>
      <w:r w:rsidRPr="003C4779">
        <w:rPr>
          <w:spacing w:val="0"/>
        </w:rPr>
        <w:t xml:space="preserve">Теперь рассмотрим линии с точки зрения их направленности и размеров. Какие линии преобладают? Короткие или длинные, кривые или прямые, прерывистые или непрерывные? В целом необходимо отметить, что уверенный в себе ребенок использует линии всех типов в зависимости от того, что он собирается изобразить, и не колеблется, даже если должен провести через весь лист бумаги всего одну линию. </w:t>
      </w:r>
    </w:p>
    <w:p w:rsidR="00D664E8" w:rsidRPr="003C4779" w:rsidRDefault="00D664E8" w:rsidP="003C4779">
      <w:pPr>
        <w:ind w:firstLine="709"/>
        <w:rPr>
          <w:spacing w:val="0"/>
        </w:rPr>
      </w:pPr>
      <w:r w:rsidRPr="003C4779">
        <w:rPr>
          <w:spacing w:val="0"/>
        </w:rPr>
        <w:t xml:space="preserve">Ребенок, избегающий изображения кривых линий, вероятнее всего, имеет колючий характер. Более мягкий ребенок до 6-7 лет рисует линии с многочисленными изгибами и поворотами. </w:t>
      </w:r>
    </w:p>
    <w:p w:rsidR="003C4779" w:rsidRDefault="00D664E8" w:rsidP="003C4779">
      <w:pPr>
        <w:ind w:firstLine="709"/>
        <w:rPr>
          <w:spacing w:val="0"/>
        </w:rPr>
      </w:pPr>
      <w:r w:rsidRPr="003C4779">
        <w:rPr>
          <w:spacing w:val="0"/>
        </w:rPr>
        <w:t>Сильные и основательные вертикальные линии свидетельствуют о гордом, полном достоинства характере. Ребенок, использующий преимущественно такие линии, также красноречив, любопытен, резв и весел. Но упаси Бог перечить ему! Ребенок, наполняющий пространство светотенью, имеет, скорее всего, характер зрелый, он эмоционален, умеет размышлять, любит покой, напорист, немного упрям. Заполненность и пустоты, их отношения с пространством, о чем уже говорилось выше, показательны и значимы также для каждой отдельной детали рисунка. Ребенок, который выразительно "обрамляет" все законченные пространства (окна, стены, облака, кроны деревьев и т.д.), стремится обычно к порядку и логике. Но иногда это идет от глухого и неосознанного страха перед пустотой, а не от возможности свободного выбора.</w:t>
      </w:r>
    </w:p>
    <w:p w:rsidR="003C4779" w:rsidRDefault="003C4779">
      <w:pPr>
        <w:rPr>
          <w:spacing w:val="0"/>
        </w:rPr>
      </w:pPr>
      <w:r>
        <w:rPr>
          <w:spacing w:val="0"/>
        </w:rPr>
        <w:br w:type="page"/>
      </w:r>
    </w:p>
    <w:p w:rsidR="00D664E8" w:rsidRPr="003C4779" w:rsidRDefault="00D664E8" w:rsidP="003C4779">
      <w:pPr>
        <w:pStyle w:val="1"/>
        <w:spacing w:before="0" w:after="0"/>
        <w:ind w:firstLine="709"/>
        <w:jc w:val="both"/>
        <w:rPr>
          <w:sz w:val="28"/>
        </w:rPr>
      </w:pPr>
      <w:bookmarkStart w:id="5" w:name="_Toc162303834"/>
      <w:r w:rsidRPr="003C4779">
        <w:rPr>
          <w:sz w:val="28"/>
        </w:rPr>
        <w:t xml:space="preserve">Глава 2. </w:t>
      </w:r>
      <w:r w:rsidR="0093133E" w:rsidRPr="003C4779">
        <w:rPr>
          <w:sz w:val="28"/>
        </w:rPr>
        <w:t>Интерпретация рисунков на примере теста «Дом-Дерево-Человек»</w:t>
      </w:r>
      <w:bookmarkEnd w:id="5"/>
    </w:p>
    <w:p w:rsidR="003C4779" w:rsidRDefault="003C4779" w:rsidP="003C4779">
      <w:pPr>
        <w:pStyle w:val="2"/>
        <w:spacing w:before="0"/>
        <w:ind w:firstLine="709"/>
        <w:jc w:val="both"/>
      </w:pPr>
      <w:bookmarkStart w:id="6" w:name="_Toc162303835"/>
    </w:p>
    <w:p w:rsidR="00D664E8" w:rsidRPr="003C4779" w:rsidRDefault="00EF78D7" w:rsidP="003C4779">
      <w:pPr>
        <w:pStyle w:val="2"/>
        <w:spacing w:before="0"/>
        <w:ind w:firstLine="709"/>
        <w:jc w:val="both"/>
      </w:pPr>
      <w:r w:rsidRPr="003C4779">
        <w:t>2.1. Тест «Дом-Дерево-Человек»</w:t>
      </w:r>
      <w:bookmarkEnd w:id="6"/>
    </w:p>
    <w:p w:rsidR="003C4779" w:rsidRDefault="003C4779" w:rsidP="003C4779">
      <w:pPr>
        <w:ind w:firstLine="709"/>
        <w:rPr>
          <w:spacing w:val="0"/>
        </w:rPr>
      </w:pPr>
    </w:p>
    <w:p w:rsidR="00EF78D7" w:rsidRPr="003C4779" w:rsidRDefault="00EF78D7" w:rsidP="003C4779">
      <w:pPr>
        <w:ind w:firstLine="709"/>
        <w:rPr>
          <w:spacing w:val="0"/>
        </w:rPr>
      </w:pPr>
      <w:r w:rsidRPr="003C4779">
        <w:rPr>
          <w:spacing w:val="0"/>
        </w:rPr>
        <w:t>Как познать себя и научиться ладить с людьми. Предложен Дж. Буком в 1948г.</w:t>
      </w:r>
    </w:p>
    <w:p w:rsidR="00D664E8" w:rsidRPr="003C4779" w:rsidRDefault="00D664E8" w:rsidP="003C4779">
      <w:pPr>
        <w:ind w:firstLine="709"/>
        <w:rPr>
          <w:spacing w:val="0"/>
        </w:rPr>
      </w:pPr>
      <w:r w:rsidRPr="003C4779">
        <w:rPr>
          <w:spacing w:val="0"/>
        </w:rPr>
        <w:t xml:space="preserve">Цель методики. Оценка личности испытуемого, уровня его развития, работоспособности и интеграции; получение данных, касающихся сферы его взаимоотношений с окружающим миром в целом и с конкретными людьми в частности. </w:t>
      </w:r>
    </w:p>
    <w:p w:rsidR="00D664E8" w:rsidRPr="003C4779" w:rsidRDefault="00D664E8" w:rsidP="003C4779">
      <w:pPr>
        <w:ind w:firstLine="709"/>
        <w:rPr>
          <w:spacing w:val="0"/>
        </w:rPr>
      </w:pPr>
      <w:r w:rsidRPr="003C4779">
        <w:rPr>
          <w:spacing w:val="0"/>
        </w:rPr>
        <w:t xml:space="preserve">Материалы. Белый лист бумаги, сложенный пополам и образующий таким образом 4 страницы размером 15х21 см (рисуночная форма). Первая страница предназначена для регистрации даты и записи необходимых данных, касающихся испытуемого, последующие три страницы отведены для рисунков и соответственно озаглавлены: Дом, Дерево, Человек; несколько простых мягких карандашей, ластик. Исследование может проводиться как в группе, так и индивидуально. Предпочтение отдается индивидуальному тестированию, дающему большие возможности для наблюдения. </w:t>
      </w:r>
    </w:p>
    <w:p w:rsidR="00D664E8" w:rsidRPr="003C4779" w:rsidRDefault="00D664E8" w:rsidP="003C4779">
      <w:pPr>
        <w:ind w:firstLine="709"/>
        <w:rPr>
          <w:spacing w:val="0"/>
        </w:rPr>
      </w:pPr>
      <w:r w:rsidRPr="003C4779">
        <w:rPr>
          <w:spacing w:val="0"/>
        </w:rPr>
        <w:t xml:space="preserve">Инструкция. "Возьмите один из этих карандашей. Нарисуйте дом настолько хорошо, насколько сможете. Вы можете нарисовать дом любого типа, какой вам захочется. Можете стирать нарисованное сколько угодно - это не отразится на вашей оценке. Обдумывайте рисунок столько времени, сколько вам понадобится. Только постарайтесь нарисовать дом как можно лучше". </w:t>
      </w:r>
    </w:p>
    <w:p w:rsidR="00D664E8" w:rsidRPr="003C4779" w:rsidRDefault="00D664E8" w:rsidP="003C4779">
      <w:pPr>
        <w:ind w:firstLine="709"/>
        <w:rPr>
          <w:spacing w:val="0"/>
        </w:rPr>
      </w:pPr>
      <w:r w:rsidRPr="003C4779">
        <w:rPr>
          <w:spacing w:val="0"/>
        </w:rPr>
        <w:t xml:space="preserve">Как только испытуемый начинает рисовать, включается секундомер (испытуемому не сообщают, что он будет установлен, но и скрыть часы тоже не пытаются). После того как дом нарисован, исследователь просит испытуемого нарисовать дерево, а затем человека - так хорошо, как только он сможет. При этом оговаривают, что человек должен быть нарисован в полный рост. В остальном испытуемого не ограничивают в выборе размеров, образов и типов рисунка. </w:t>
      </w:r>
    </w:p>
    <w:p w:rsidR="00D664E8" w:rsidRPr="003C4779" w:rsidRDefault="00D664E8" w:rsidP="003C4779">
      <w:pPr>
        <w:ind w:firstLine="709"/>
        <w:rPr>
          <w:spacing w:val="0"/>
        </w:rPr>
      </w:pPr>
      <w:r w:rsidRPr="003C4779">
        <w:rPr>
          <w:spacing w:val="0"/>
        </w:rPr>
        <w:t xml:space="preserve">Запись. Пока испытуемый рисует дом, дерево и человека, исследователь должен записать: </w:t>
      </w:r>
    </w:p>
    <w:p w:rsidR="00D664E8" w:rsidRPr="003C4779" w:rsidRDefault="00D664E8" w:rsidP="003C4779">
      <w:pPr>
        <w:pStyle w:val="a5"/>
        <w:numPr>
          <w:ilvl w:val="0"/>
          <w:numId w:val="3"/>
        </w:numPr>
        <w:ind w:left="0" w:firstLine="709"/>
        <w:rPr>
          <w:spacing w:val="0"/>
        </w:rPr>
      </w:pPr>
      <w:r w:rsidRPr="003C4779">
        <w:rPr>
          <w:spacing w:val="0"/>
        </w:rPr>
        <w:t xml:space="preserve">следующие аспекты, касающиеся времени: </w:t>
      </w:r>
    </w:p>
    <w:p w:rsidR="00D664E8" w:rsidRPr="003C4779" w:rsidRDefault="00D664E8" w:rsidP="003C4779">
      <w:pPr>
        <w:pStyle w:val="a5"/>
        <w:numPr>
          <w:ilvl w:val="0"/>
          <w:numId w:val="3"/>
        </w:numPr>
        <w:ind w:left="0" w:firstLine="709"/>
        <w:rPr>
          <w:spacing w:val="0"/>
        </w:rPr>
      </w:pPr>
      <w:r w:rsidRPr="003C4779">
        <w:rPr>
          <w:spacing w:val="0"/>
        </w:rPr>
        <w:t xml:space="preserve">интервал времени с момента предоставления исследователем инструкции до момента, когда испытуемый приступил к рисованию; </w:t>
      </w:r>
    </w:p>
    <w:p w:rsidR="00D664E8" w:rsidRPr="003C4779" w:rsidRDefault="00D664E8" w:rsidP="003C4779">
      <w:pPr>
        <w:pStyle w:val="a5"/>
        <w:numPr>
          <w:ilvl w:val="0"/>
          <w:numId w:val="3"/>
        </w:numPr>
        <w:ind w:left="0" w:firstLine="709"/>
        <w:rPr>
          <w:spacing w:val="0"/>
        </w:rPr>
      </w:pPr>
      <w:r w:rsidRPr="003C4779">
        <w:rPr>
          <w:spacing w:val="0"/>
        </w:rPr>
        <w:t xml:space="preserve">длительность любой паузы, возникающей в процессе рисования (соотнося ее с выполнением той или иной детали); </w:t>
      </w:r>
    </w:p>
    <w:p w:rsidR="00D664E8" w:rsidRPr="003C4779" w:rsidRDefault="00D664E8" w:rsidP="003C4779">
      <w:pPr>
        <w:pStyle w:val="a5"/>
        <w:numPr>
          <w:ilvl w:val="0"/>
          <w:numId w:val="3"/>
        </w:numPr>
        <w:ind w:left="0" w:firstLine="709"/>
        <w:rPr>
          <w:spacing w:val="0"/>
        </w:rPr>
      </w:pPr>
      <w:r w:rsidRPr="003C4779">
        <w:rPr>
          <w:spacing w:val="0"/>
        </w:rPr>
        <w:t>общее время, затраченное испытуемым с того момента, когда ему была дана инструкция, и до того, когда он сообщил, что полностью закончил рисунок (например, дом);</w:t>
      </w:r>
    </w:p>
    <w:p w:rsidR="00D664E8" w:rsidRPr="003C4779" w:rsidRDefault="00D664E8" w:rsidP="003C4779">
      <w:pPr>
        <w:pStyle w:val="a5"/>
        <w:numPr>
          <w:ilvl w:val="0"/>
          <w:numId w:val="3"/>
        </w:numPr>
        <w:ind w:left="0" w:firstLine="709"/>
        <w:rPr>
          <w:spacing w:val="0"/>
        </w:rPr>
      </w:pPr>
      <w:r w:rsidRPr="003C4779">
        <w:rPr>
          <w:spacing w:val="0"/>
        </w:rPr>
        <w:t xml:space="preserve">последовательность изображения деталей каждого рисунка (дома, дерева и человека), пронумеровывая их. Отклонению от предполагаемой последовательности изображения деталей обычно приписывают определенное значение; необходима точная запись, поскольку упущение таких отклонений может отразиться на оценке рисунка в целом; </w:t>
      </w:r>
    </w:p>
    <w:p w:rsidR="00D664E8" w:rsidRPr="003C4779" w:rsidRDefault="00D664E8" w:rsidP="003C4779">
      <w:pPr>
        <w:pStyle w:val="a5"/>
        <w:numPr>
          <w:ilvl w:val="0"/>
          <w:numId w:val="3"/>
        </w:numPr>
        <w:ind w:left="0" w:firstLine="709"/>
        <w:rPr>
          <w:spacing w:val="0"/>
        </w:rPr>
      </w:pPr>
      <w:r w:rsidRPr="003C4779">
        <w:rPr>
          <w:spacing w:val="0"/>
        </w:rPr>
        <w:t xml:space="preserve">все комментарии (по возможности дословно), самопроизвольно сделанные испытуемым в процессе рисования, и соотнести каждый такой комментарий с последовательностью деталей. Процесс рисования может вызвать комментарии, на первый взгляд совершенно не соответствующие изображаемым объектам, которые тем не менее могут предоставить много интересной информации об испытуемом; </w:t>
      </w:r>
    </w:p>
    <w:p w:rsidR="00D664E8" w:rsidRPr="003C4779" w:rsidRDefault="00D664E8" w:rsidP="003C4779">
      <w:pPr>
        <w:pStyle w:val="a5"/>
        <w:numPr>
          <w:ilvl w:val="0"/>
          <w:numId w:val="3"/>
        </w:numPr>
        <w:ind w:left="0" w:firstLine="709"/>
        <w:rPr>
          <w:spacing w:val="0"/>
        </w:rPr>
      </w:pPr>
      <w:r w:rsidRPr="003C4779">
        <w:rPr>
          <w:spacing w:val="0"/>
        </w:rPr>
        <w:t>любую эмоцию (самую незначительную) испытуемого в процессе выполнения теста. Затем нужно связать это эмоциональное выражение с изображаемой в этот момент деталью, Процесс рисования часто вызывает у испытуемого сильные эмоции, и они должны быть записаны.</w:t>
      </w:r>
    </w:p>
    <w:p w:rsidR="006D1A4E" w:rsidRPr="003C4779" w:rsidRDefault="006D1A4E" w:rsidP="003C4779">
      <w:pPr>
        <w:ind w:firstLine="709"/>
        <w:rPr>
          <w:b/>
          <w:spacing w:val="0"/>
        </w:rPr>
      </w:pPr>
      <w:r w:rsidRPr="003C4779">
        <w:rPr>
          <w:b/>
          <w:spacing w:val="0"/>
        </w:rPr>
        <w:t>Пострисуночный опрос</w:t>
      </w:r>
    </w:p>
    <w:p w:rsidR="006D1A4E" w:rsidRPr="003C4779" w:rsidRDefault="006D1A4E" w:rsidP="003C4779">
      <w:pPr>
        <w:ind w:firstLine="709"/>
        <w:rPr>
          <w:spacing w:val="0"/>
        </w:rPr>
      </w:pPr>
      <w:r w:rsidRPr="003C4779">
        <w:rPr>
          <w:spacing w:val="0"/>
        </w:rPr>
        <w:t xml:space="preserve">Пострисуночный опрос создает благоприятные условия для того, чтобы испытуемый, описывая и комментируя рисунки ДОМА , ДЕРЕВА и ЧЕЛОВЕКА, мог отразить свои чувства, отношения, потребности и т.п., а также предоставляет исследователю возможность прояснить любые непонятные аспекты рисунков. </w:t>
      </w:r>
    </w:p>
    <w:p w:rsidR="006D1A4E" w:rsidRPr="003C4779" w:rsidRDefault="006D1A4E" w:rsidP="003C4779">
      <w:pPr>
        <w:ind w:firstLine="709"/>
        <w:rPr>
          <w:spacing w:val="0"/>
        </w:rPr>
      </w:pPr>
      <w:r w:rsidRPr="003C4779">
        <w:rPr>
          <w:spacing w:val="0"/>
        </w:rPr>
        <w:t xml:space="preserve">Исследователь обращается к испытуемому: "Сейчас я задам вам ряд вопросов, касающихся ваших рисунков". </w:t>
      </w:r>
    </w:p>
    <w:p w:rsidR="006D1A4E" w:rsidRPr="003C4779" w:rsidRDefault="006D1A4E" w:rsidP="003C4779">
      <w:pPr>
        <w:ind w:firstLine="709"/>
        <w:rPr>
          <w:b/>
          <w:spacing w:val="0"/>
        </w:rPr>
      </w:pPr>
      <w:r w:rsidRPr="003C4779">
        <w:rPr>
          <w:b/>
          <w:spacing w:val="0"/>
        </w:rPr>
        <w:t>Вопросы для рисунка ЧЕЛОВЕКА:</w:t>
      </w:r>
    </w:p>
    <w:p w:rsidR="006D1A4E" w:rsidRPr="003C4779" w:rsidRDefault="006D1A4E" w:rsidP="003C4779">
      <w:pPr>
        <w:pStyle w:val="a5"/>
        <w:numPr>
          <w:ilvl w:val="1"/>
          <w:numId w:val="4"/>
        </w:numPr>
        <w:ind w:left="0" w:firstLine="709"/>
        <w:rPr>
          <w:spacing w:val="0"/>
        </w:rPr>
      </w:pPr>
      <w:r w:rsidRPr="003C4779">
        <w:rPr>
          <w:spacing w:val="0"/>
        </w:rPr>
        <w:t xml:space="preserve">Это мужчина или женщина (мальчик или девочка)? </w:t>
      </w:r>
    </w:p>
    <w:p w:rsidR="006D1A4E" w:rsidRPr="003C4779" w:rsidRDefault="006D1A4E" w:rsidP="003C4779">
      <w:pPr>
        <w:pStyle w:val="a5"/>
        <w:numPr>
          <w:ilvl w:val="1"/>
          <w:numId w:val="4"/>
        </w:numPr>
        <w:ind w:left="0" w:firstLine="709"/>
        <w:rPr>
          <w:spacing w:val="0"/>
        </w:rPr>
      </w:pPr>
      <w:r w:rsidRPr="003C4779">
        <w:rPr>
          <w:spacing w:val="0"/>
        </w:rPr>
        <w:t xml:space="preserve">Сколько ему (ей) лет? </w:t>
      </w:r>
    </w:p>
    <w:p w:rsidR="006D1A4E" w:rsidRPr="003C4779" w:rsidRDefault="006D1A4E" w:rsidP="003C4779">
      <w:pPr>
        <w:pStyle w:val="a5"/>
        <w:numPr>
          <w:ilvl w:val="1"/>
          <w:numId w:val="4"/>
        </w:numPr>
        <w:ind w:left="0" w:firstLine="709"/>
        <w:rPr>
          <w:spacing w:val="0"/>
        </w:rPr>
      </w:pPr>
      <w:r w:rsidRPr="003C4779">
        <w:rPr>
          <w:spacing w:val="0"/>
        </w:rPr>
        <w:t xml:space="preserve">Кто он? </w:t>
      </w:r>
    </w:p>
    <w:p w:rsidR="006D1A4E" w:rsidRPr="003C4779" w:rsidRDefault="006D1A4E" w:rsidP="003C4779">
      <w:pPr>
        <w:pStyle w:val="a5"/>
        <w:numPr>
          <w:ilvl w:val="1"/>
          <w:numId w:val="4"/>
        </w:numPr>
        <w:ind w:left="0" w:firstLine="709"/>
        <w:rPr>
          <w:spacing w:val="0"/>
        </w:rPr>
      </w:pPr>
      <w:r w:rsidRPr="003C4779">
        <w:rPr>
          <w:spacing w:val="0"/>
        </w:rPr>
        <w:t xml:space="preserve">Это ваш родственник, друг или кто-нибудь другой? </w:t>
      </w:r>
    </w:p>
    <w:p w:rsidR="006D1A4E" w:rsidRPr="003C4779" w:rsidRDefault="006D1A4E" w:rsidP="003C4779">
      <w:pPr>
        <w:pStyle w:val="a5"/>
        <w:numPr>
          <w:ilvl w:val="1"/>
          <w:numId w:val="4"/>
        </w:numPr>
        <w:ind w:left="0" w:firstLine="709"/>
        <w:rPr>
          <w:spacing w:val="0"/>
        </w:rPr>
      </w:pPr>
      <w:r w:rsidRPr="003C4779">
        <w:rPr>
          <w:spacing w:val="0"/>
        </w:rPr>
        <w:t xml:space="preserve">О ком вы думали, когда рисовали? </w:t>
      </w:r>
    </w:p>
    <w:p w:rsidR="006D1A4E" w:rsidRPr="003C4779" w:rsidRDefault="006D1A4E" w:rsidP="003C4779">
      <w:pPr>
        <w:pStyle w:val="a5"/>
        <w:numPr>
          <w:ilvl w:val="1"/>
          <w:numId w:val="4"/>
        </w:numPr>
        <w:ind w:left="0" w:firstLine="709"/>
        <w:rPr>
          <w:spacing w:val="0"/>
        </w:rPr>
      </w:pPr>
      <w:r w:rsidRPr="003C4779">
        <w:rPr>
          <w:spacing w:val="0"/>
        </w:rPr>
        <w:t xml:space="preserve">Что он делает? (И где он в это время находится?) </w:t>
      </w:r>
    </w:p>
    <w:p w:rsidR="006D1A4E" w:rsidRPr="003C4779" w:rsidRDefault="006D1A4E" w:rsidP="003C4779">
      <w:pPr>
        <w:pStyle w:val="a5"/>
        <w:numPr>
          <w:ilvl w:val="1"/>
          <w:numId w:val="4"/>
        </w:numPr>
        <w:ind w:left="0" w:firstLine="709"/>
        <w:rPr>
          <w:spacing w:val="0"/>
        </w:rPr>
      </w:pPr>
      <w:r w:rsidRPr="003C4779">
        <w:rPr>
          <w:spacing w:val="0"/>
        </w:rPr>
        <w:t xml:space="preserve">О чем он думает? </w:t>
      </w:r>
    </w:p>
    <w:p w:rsidR="006D1A4E" w:rsidRPr="003C4779" w:rsidRDefault="006D1A4E" w:rsidP="003C4779">
      <w:pPr>
        <w:pStyle w:val="a5"/>
        <w:numPr>
          <w:ilvl w:val="1"/>
          <w:numId w:val="4"/>
        </w:numPr>
        <w:ind w:left="0" w:firstLine="709"/>
        <w:rPr>
          <w:spacing w:val="0"/>
        </w:rPr>
      </w:pPr>
      <w:r w:rsidRPr="003C4779">
        <w:rPr>
          <w:spacing w:val="0"/>
        </w:rPr>
        <w:t xml:space="preserve">Что он чувствует? </w:t>
      </w:r>
    </w:p>
    <w:p w:rsidR="006D1A4E" w:rsidRPr="003C4779" w:rsidRDefault="006D1A4E" w:rsidP="003C4779">
      <w:pPr>
        <w:pStyle w:val="a5"/>
        <w:numPr>
          <w:ilvl w:val="1"/>
          <w:numId w:val="4"/>
        </w:numPr>
        <w:ind w:left="0" w:firstLine="709"/>
        <w:rPr>
          <w:spacing w:val="0"/>
        </w:rPr>
      </w:pPr>
      <w:r w:rsidRPr="003C4779">
        <w:rPr>
          <w:spacing w:val="0"/>
        </w:rPr>
        <w:t xml:space="preserve">О чем вас заставляет думать нарисованный человек? </w:t>
      </w:r>
    </w:p>
    <w:p w:rsidR="006D1A4E" w:rsidRPr="003C4779" w:rsidRDefault="006D1A4E" w:rsidP="003C4779">
      <w:pPr>
        <w:pStyle w:val="a5"/>
        <w:numPr>
          <w:ilvl w:val="1"/>
          <w:numId w:val="4"/>
        </w:numPr>
        <w:ind w:left="0" w:firstLine="709"/>
        <w:rPr>
          <w:spacing w:val="0"/>
        </w:rPr>
      </w:pPr>
      <w:r w:rsidRPr="003C4779">
        <w:rPr>
          <w:spacing w:val="0"/>
        </w:rPr>
        <w:t xml:space="preserve">Кого вам напоминает этот человек? </w:t>
      </w:r>
    </w:p>
    <w:p w:rsidR="006D1A4E" w:rsidRPr="003C4779" w:rsidRDefault="006D1A4E" w:rsidP="003C4779">
      <w:pPr>
        <w:pStyle w:val="a5"/>
        <w:numPr>
          <w:ilvl w:val="1"/>
          <w:numId w:val="4"/>
        </w:numPr>
        <w:ind w:left="0" w:firstLine="709"/>
        <w:rPr>
          <w:spacing w:val="0"/>
        </w:rPr>
      </w:pPr>
      <w:r w:rsidRPr="003C4779">
        <w:rPr>
          <w:spacing w:val="0"/>
        </w:rPr>
        <w:t xml:space="preserve">Этот человек здоров? </w:t>
      </w:r>
    </w:p>
    <w:p w:rsidR="006D1A4E" w:rsidRPr="003C4779" w:rsidRDefault="006D1A4E" w:rsidP="003C4779">
      <w:pPr>
        <w:pStyle w:val="a5"/>
        <w:numPr>
          <w:ilvl w:val="1"/>
          <w:numId w:val="4"/>
        </w:numPr>
        <w:ind w:left="0" w:firstLine="709"/>
        <w:rPr>
          <w:spacing w:val="0"/>
        </w:rPr>
      </w:pPr>
      <w:r w:rsidRPr="003C4779">
        <w:rPr>
          <w:spacing w:val="0"/>
        </w:rPr>
        <w:t xml:space="preserve">Что именно на рисунке производит на вас такое впечатление? </w:t>
      </w:r>
    </w:p>
    <w:p w:rsidR="006D1A4E" w:rsidRPr="003C4779" w:rsidRDefault="006D1A4E" w:rsidP="003C4779">
      <w:pPr>
        <w:pStyle w:val="a5"/>
        <w:numPr>
          <w:ilvl w:val="1"/>
          <w:numId w:val="4"/>
        </w:numPr>
        <w:ind w:left="0" w:firstLine="709"/>
        <w:rPr>
          <w:spacing w:val="0"/>
        </w:rPr>
      </w:pPr>
      <w:r w:rsidRPr="003C4779">
        <w:rPr>
          <w:spacing w:val="0"/>
        </w:rPr>
        <w:t xml:space="preserve">Этот человек счастлив? </w:t>
      </w:r>
    </w:p>
    <w:p w:rsidR="006D1A4E" w:rsidRPr="003C4779" w:rsidRDefault="006D1A4E" w:rsidP="003C4779">
      <w:pPr>
        <w:pStyle w:val="a5"/>
        <w:numPr>
          <w:ilvl w:val="1"/>
          <w:numId w:val="4"/>
        </w:numPr>
        <w:ind w:left="0" w:firstLine="709"/>
        <w:rPr>
          <w:spacing w:val="0"/>
        </w:rPr>
      </w:pPr>
      <w:r w:rsidRPr="003C4779">
        <w:rPr>
          <w:spacing w:val="0"/>
        </w:rPr>
        <w:t xml:space="preserve">Что именно на рисунке производит на вас такое впечатление? </w:t>
      </w:r>
    </w:p>
    <w:p w:rsidR="006D1A4E" w:rsidRPr="003C4779" w:rsidRDefault="006D1A4E" w:rsidP="003C4779">
      <w:pPr>
        <w:pStyle w:val="a5"/>
        <w:numPr>
          <w:ilvl w:val="1"/>
          <w:numId w:val="4"/>
        </w:numPr>
        <w:ind w:left="0" w:firstLine="709"/>
        <w:rPr>
          <w:spacing w:val="0"/>
        </w:rPr>
      </w:pPr>
      <w:r w:rsidRPr="003C4779">
        <w:rPr>
          <w:spacing w:val="0"/>
        </w:rPr>
        <w:t xml:space="preserve">Что вы чувствуете по отношению к этому человеку? </w:t>
      </w:r>
    </w:p>
    <w:p w:rsidR="006D1A4E" w:rsidRPr="003C4779" w:rsidRDefault="006D1A4E" w:rsidP="003C4779">
      <w:pPr>
        <w:pStyle w:val="a5"/>
        <w:numPr>
          <w:ilvl w:val="1"/>
          <w:numId w:val="4"/>
        </w:numPr>
        <w:ind w:left="0" w:firstLine="709"/>
        <w:rPr>
          <w:spacing w:val="0"/>
        </w:rPr>
      </w:pPr>
      <w:r w:rsidRPr="003C4779">
        <w:rPr>
          <w:spacing w:val="0"/>
        </w:rPr>
        <w:t xml:space="preserve">Считаете ли вы, что это характерно для большинства людей? Почему? </w:t>
      </w:r>
    </w:p>
    <w:p w:rsidR="006D1A4E" w:rsidRPr="003C4779" w:rsidRDefault="006D1A4E" w:rsidP="003C4779">
      <w:pPr>
        <w:pStyle w:val="a5"/>
        <w:numPr>
          <w:ilvl w:val="1"/>
          <w:numId w:val="4"/>
        </w:numPr>
        <w:ind w:left="0" w:firstLine="709"/>
        <w:rPr>
          <w:spacing w:val="0"/>
        </w:rPr>
      </w:pPr>
      <w:r w:rsidRPr="003C4779">
        <w:rPr>
          <w:spacing w:val="0"/>
        </w:rPr>
        <w:t xml:space="preserve">Какая, на ваш взгляд, погода на рисунке? </w:t>
      </w:r>
    </w:p>
    <w:p w:rsidR="006D1A4E" w:rsidRPr="003C4779" w:rsidRDefault="006D1A4E" w:rsidP="003C4779">
      <w:pPr>
        <w:pStyle w:val="a5"/>
        <w:numPr>
          <w:ilvl w:val="1"/>
          <w:numId w:val="4"/>
        </w:numPr>
        <w:ind w:left="0" w:firstLine="709"/>
        <w:rPr>
          <w:spacing w:val="0"/>
        </w:rPr>
      </w:pPr>
      <w:r w:rsidRPr="003C4779">
        <w:rPr>
          <w:spacing w:val="0"/>
        </w:rPr>
        <w:t xml:space="preserve">Кого напоминает вам этот человек? Почему? </w:t>
      </w:r>
    </w:p>
    <w:p w:rsidR="006D1A4E" w:rsidRPr="003C4779" w:rsidRDefault="006D1A4E" w:rsidP="003C4779">
      <w:pPr>
        <w:pStyle w:val="a5"/>
        <w:numPr>
          <w:ilvl w:val="1"/>
          <w:numId w:val="4"/>
        </w:numPr>
        <w:ind w:left="0" w:firstLine="709"/>
        <w:rPr>
          <w:spacing w:val="0"/>
        </w:rPr>
      </w:pPr>
      <w:r w:rsidRPr="003C4779">
        <w:rPr>
          <w:spacing w:val="0"/>
        </w:rPr>
        <w:t xml:space="preserve">Чего больше всего хочет этот человек? Почему? </w:t>
      </w:r>
    </w:p>
    <w:p w:rsidR="006D1A4E" w:rsidRPr="003C4779" w:rsidRDefault="006D1A4E" w:rsidP="003C4779">
      <w:pPr>
        <w:pStyle w:val="a5"/>
        <w:numPr>
          <w:ilvl w:val="1"/>
          <w:numId w:val="4"/>
        </w:numPr>
        <w:ind w:left="0" w:firstLine="709"/>
        <w:rPr>
          <w:spacing w:val="0"/>
        </w:rPr>
      </w:pPr>
      <w:r w:rsidRPr="003C4779">
        <w:rPr>
          <w:spacing w:val="0"/>
        </w:rPr>
        <w:t>Как одет этот человек?</w:t>
      </w:r>
    </w:p>
    <w:p w:rsidR="006D1A4E" w:rsidRPr="003C4779" w:rsidRDefault="006D1A4E" w:rsidP="003C4779">
      <w:pPr>
        <w:ind w:firstLine="709"/>
        <w:rPr>
          <w:b/>
          <w:spacing w:val="0"/>
        </w:rPr>
      </w:pPr>
      <w:r w:rsidRPr="003C4779">
        <w:rPr>
          <w:b/>
          <w:spacing w:val="0"/>
        </w:rPr>
        <w:t>Вопросы для рисунка ДЕРЕВА:</w:t>
      </w:r>
    </w:p>
    <w:p w:rsidR="006D1A4E" w:rsidRPr="003C4779" w:rsidRDefault="006D1A4E" w:rsidP="003C4779">
      <w:pPr>
        <w:pStyle w:val="a5"/>
        <w:numPr>
          <w:ilvl w:val="1"/>
          <w:numId w:val="4"/>
        </w:numPr>
        <w:ind w:left="0" w:firstLine="709"/>
        <w:rPr>
          <w:spacing w:val="0"/>
        </w:rPr>
      </w:pPr>
      <w:r w:rsidRPr="003C4779">
        <w:rPr>
          <w:spacing w:val="0"/>
        </w:rPr>
        <w:t xml:space="preserve">Что это за дерево? </w:t>
      </w:r>
    </w:p>
    <w:p w:rsidR="006D1A4E" w:rsidRPr="003C4779" w:rsidRDefault="006D1A4E" w:rsidP="003C4779">
      <w:pPr>
        <w:pStyle w:val="a5"/>
        <w:numPr>
          <w:ilvl w:val="1"/>
          <w:numId w:val="4"/>
        </w:numPr>
        <w:ind w:left="0" w:firstLine="709"/>
        <w:rPr>
          <w:spacing w:val="0"/>
        </w:rPr>
      </w:pPr>
      <w:r w:rsidRPr="003C4779">
        <w:rPr>
          <w:spacing w:val="0"/>
        </w:rPr>
        <w:t xml:space="preserve">Где в действительности находится это дерево? </w:t>
      </w:r>
    </w:p>
    <w:p w:rsidR="006D1A4E" w:rsidRPr="003C4779" w:rsidRDefault="006D1A4E" w:rsidP="003C4779">
      <w:pPr>
        <w:pStyle w:val="a5"/>
        <w:numPr>
          <w:ilvl w:val="1"/>
          <w:numId w:val="4"/>
        </w:numPr>
        <w:ind w:left="0" w:firstLine="709"/>
        <w:rPr>
          <w:spacing w:val="0"/>
        </w:rPr>
      </w:pPr>
      <w:r w:rsidRPr="003C4779">
        <w:rPr>
          <w:spacing w:val="0"/>
        </w:rPr>
        <w:t xml:space="preserve">Каков приблизительный возраст этого дерева? </w:t>
      </w:r>
    </w:p>
    <w:p w:rsidR="006D1A4E" w:rsidRPr="003C4779" w:rsidRDefault="006D1A4E" w:rsidP="003C4779">
      <w:pPr>
        <w:pStyle w:val="a5"/>
        <w:numPr>
          <w:ilvl w:val="1"/>
          <w:numId w:val="4"/>
        </w:numPr>
        <w:ind w:left="0" w:firstLine="709"/>
        <w:rPr>
          <w:spacing w:val="0"/>
        </w:rPr>
      </w:pPr>
      <w:r w:rsidRPr="003C4779">
        <w:rPr>
          <w:spacing w:val="0"/>
        </w:rPr>
        <w:t xml:space="preserve">Это дерево живое? </w:t>
      </w:r>
    </w:p>
    <w:p w:rsidR="006D1A4E" w:rsidRPr="003C4779" w:rsidRDefault="006D1A4E" w:rsidP="003C4779">
      <w:pPr>
        <w:pStyle w:val="a5"/>
        <w:numPr>
          <w:ilvl w:val="1"/>
          <w:numId w:val="4"/>
        </w:numPr>
        <w:ind w:left="0" w:firstLine="709"/>
        <w:rPr>
          <w:spacing w:val="0"/>
        </w:rPr>
      </w:pPr>
      <w:r w:rsidRPr="003C4779">
        <w:rPr>
          <w:spacing w:val="0"/>
        </w:rPr>
        <w:t xml:space="preserve">(если испытуемый считает, что дерево живое): </w:t>
      </w:r>
    </w:p>
    <w:p w:rsidR="006D1A4E" w:rsidRPr="003C4779" w:rsidRDefault="006D1A4E" w:rsidP="003C4779">
      <w:pPr>
        <w:pStyle w:val="a5"/>
        <w:numPr>
          <w:ilvl w:val="1"/>
          <w:numId w:val="4"/>
        </w:numPr>
        <w:ind w:left="0" w:firstLine="709"/>
        <w:rPr>
          <w:spacing w:val="0"/>
        </w:rPr>
      </w:pPr>
      <w:r w:rsidRPr="003C4779">
        <w:rPr>
          <w:spacing w:val="0"/>
        </w:rPr>
        <w:t xml:space="preserve">Что именно на рисунке подтверждает, что дерево живое? </w:t>
      </w:r>
    </w:p>
    <w:p w:rsidR="006D1A4E" w:rsidRPr="003C4779" w:rsidRDefault="006D1A4E" w:rsidP="003C4779">
      <w:pPr>
        <w:pStyle w:val="a5"/>
        <w:numPr>
          <w:ilvl w:val="1"/>
          <w:numId w:val="4"/>
        </w:numPr>
        <w:ind w:left="0" w:firstLine="709"/>
        <w:rPr>
          <w:spacing w:val="0"/>
        </w:rPr>
      </w:pPr>
      <w:r w:rsidRPr="003C4779">
        <w:rPr>
          <w:spacing w:val="0"/>
        </w:rPr>
        <w:t xml:space="preserve">Нет ли у дерева какой-то мертвой части? Если есть, то какая именно? </w:t>
      </w:r>
    </w:p>
    <w:p w:rsidR="006D1A4E" w:rsidRPr="003C4779" w:rsidRDefault="006D1A4E" w:rsidP="003C4779">
      <w:pPr>
        <w:pStyle w:val="a5"/>
        <w:numPr>
          <w:ilvl w:val="1"/>
          <w:numId w:val="4"/>
        </w:numPr>
        <w:ind w:left="0" w:firstLine="709"/>
        <w:rPr>
          <w:spacing w:val="0"/>
        </w:rPr>
      </w:pPr>
      <w:r w:rsidRPr="003C4779">
        <w:rPr>
          <w:spacing w:val="0"/>
        </w:rPr>
        <w:t xml:space="preserve">Чем, по вашему мнению, вызвана гибель дерева? </w:t>
      </w:r>
    </w:p>
    <w:p w:rsidR="006D1A4E" w:rsidRPr="003C4779" w:rsidRDefault="006D1A4E" w:rsidP="003C4779">
      <w:pPr>
        <w:pStyle w:val="a5"/>
        <w:numPr>
          <w:ilvl w:val="1"/>
          <w:numId w:val="4"/>
        </w:numPr>
        <w:ind w:left="0" w:firstLine="709"/>
        <w:rPr>
          <w:spacing w:val="0"/>
        </w:rPr>
      </w:pPr>
      <w:r w:rsidRPr="003C4779">
        <w:rPr>
          <w:spacing w:val="0"/>
        </w:rPr>
        <w:t>Как вы думаете, когда это произошло?</w:t>
      </w:r>
    </w:p>
    <w:p w:rsidR="006D1A4E" w:rsidRPr="003C4779" w:rsidRDefault="006D1A4E" w:rsidP="003C4779">
      <w:pPr>
        <w:pStyle w:val="a5"/>
        <w:numPr>
          <w:ilvl w:val="1"/>
          <w:numId w:val="4"/>
        </w:numPr>
        <w:ind w:left="0" w:firstLine="709"/>
        <w:rPr>
          <w:spacing w:val="0"/>
        </w:rPr>
      </w:pPr>
      <w:r w:rsidRPr="003C4779">
        <w:rPr>
          <w:spacing w:val="0"/>
        </w:rPr>
        <w:t xml:space="preserve">(если испытуемый считает, что дерево мертвое): </w:t>
      </w:r>
    </w:p>
    <w:p w:rsidR="006D1A4E" w:rsidRPr="003C4779" w:rsidRDefault="006D1A4E" w:rsidP="003C4779">
      <w:pPr>
        <w:pStyle w:val="a5"/>
        <w:numPr>
          <w:ilvl w:val="1"/>
          <w:numId w:val="4"/>
        </w:numPr>
        <w:ind w:left="0" w:firstLine="709"/>
        <w:rPr>
          <w:spacing w:val="0"/>
        </w:rPr>
      </w:pPr>
      <w:r w:rsidRPr="003C4779">
        <w:rPr>
          <w:spacing w:val="0"/>
        </w:rPr>
        <w:t xml:space="preserve">Чем, по вашему мнению, вызвана гибель дерева? </w:t>
      </w:r>
    </w:p>
    <w:p w:rsidR="006D1A4E" w:rsidRPr="003C4779" w:rsidRDefault="006D1A4E" w:rsidP="003C4779">
      <w:pPr>
        <w:pStyle w:val="a5"/>
        <w:numPr>
          <w:ilvl w:val="1"/>
          <w:numId w:val="4"/>
        </w:numPr>
        <w:ind w:left="0" w:firstLine="709"/>
        <w:rPr>
          <w:spacing w:val="0"/>
        </w:rPr>
      </w:pPr>
      <w:r w:rsidRPr="003C4779">
        <w:rPr>
          <w:spacing w:val="0"/>
        </w:rPr>
        <w:t>Как вы думаете, когда это произошло?</w:t>
      </w:r>
    </w:p>
    <w:p w:rsidR="006D1A4E" w:rsidRPr="003C4779" w:rsidRDefault="006D1A4E" w:rsidP="003C4779">
      <w:pPr>
        <w:pStyle w:val="a5"/>
        <w:numPr>
          <w:ilvl w:val="1"/>
          <w:numId w:val="4"/>
        </w:numPr>
        <w:ind w:left="0" w:firstLine="709"/>
        <w:rPr>
          <w:spacing w:val="0"/>
        </w:rPr>
      </w:pPr>
      <w:r w:rsidRPr="003C4779">
        <w:rPr>
          <w:spacing w:val="0"/>
        </w:rPr>
        <w:t xml:space="preserve">Как вы думаете, на кого это дерево больше похоже - на мужчину или на женщину? </w:t>
      </w:r>
    </w:p>
    <w:p w:rsidR="006D1A4E" w:rsidRPr="003C4779" w:rsidRDefault="006D1A4E" w:rsidP="003C4779">
      <w:pPr>
        <w:pStyle w:val="a5"/>
        <w:numPr>
          <w:ilvl w:val="1"/>
          <w:numId w:val="4"/>
        </w:numPr>
        <w:ind w:left="0" w:firstLine="709"/>
        <w:rPr>
          <w:spacing w:val="0"/>
        </w:rPr>
      </w:pPr>
      <w:r w:rsidRPr="003C4779">
        <w:rPr>
          <w:spacing w:val="0"/>
        </w:rPr>
        <w:t xml:space="preserve">Что именно в рисунке подтверждает вашу точку зрения? </w:t>
      </w:r>
    </w:p>
    <w:p w:rsidR="006D1A4E" w:rsidRPr="003C4779" w:rsidRDefault="006D1A4E" w:rsidP="003C4779">
      <w:pPr>
        <w:pStyle w:val="a5"/>
        <w:numPr>
          <w:ilvl w:val="1"/>
          <w:numId w:val="4"/>
        </w:numPr>
        <w:ind w:left="0" w:firstLine="709"/>
        <w:rPr>
          <w:spacing w:val="0"/>
        </w:rPr>
      </w:pPr>
      <w:r w:rsidRPr="003C4779">
        <w:rPr>
          <w:spacing w:val="0"/>
        </w:rPr>
        <w:t xml:space="preserve">Если бы здесь вместо дерева был человек, в какую сторону он бы смотрел? </w:t>
      </w:r>
    </w:p>
    <w:p w:rsidR="006D1A4E" w:rsidRPr="003C4779" w:rsidRDefault="006D1A4E" w:rsidP="003C4779">
      <w:pPr>
        <w:pStyle w:val="a5"/>
        <w:numPr>
          <w:ilvl w:val="1"/>
          <w:numId w:val="4"/>
        </w:numPr>
        <w:ind w:left="0" w:firstLine="709"/>
        <w:rPr>
          <w:spacing w:val="0"/>
        </w:rPr>
      </w:pPr>
      <w:r w:rsidRPr="003C4779">
        <w:rPr>
          <w:spacing w:val="0"/>
        </w:rPr>
        <w:t xml:space="preserve">Это дерево стоит отдельно или в группе деревьев? </w:t>
      </w:r>
    </w:p>
    <w:p w:rsidR="006D1A4E" w:rsidRPr="003C4779" w:rsidRDefault="006D1A4E" w:rsidP="003C4779">
      <w:pPr>
        <w:pStyle w:val="a5"/>
        <w:numPr>
          <w:ilvl w:val="1"/>
          <w:numId w:val="4"/>
        </w:numPr>
        <w:ind w:left="0" w:firstLine="709"/>
        <w:rPr>
          <w:spacing w:val="0"/>
        </w:rPr>
      </w:pPr>
      <w:r w:rsidRPr="003C4779">
        <w:rPr>
          <w:spacing w:val="0"/>
        </w:rPr>
        <w:t xml:space="preserve">Когда вы смотрите на рисунок дерева, как вам кажется: оно расположено выше вас, ниже или находится на одном уровне с вами? </w:t>
      </w:r>
    </w:p>
    <w:p w:rsidR="006D1A4E" w:rsidRPr="003C4779" w:rsidRDefault="006D1A4E" w:rsidP="003C4779">
      <w:pPr>
        <w:pStyle w:val="a5"/>
        <w:numPr>
          <w:ilvl w:val="1"/>
          <w:numId w:val="4"/>
        </w:numPr>
        <w:ind w:left="0" w:firstLine="709"/>
        <w:rPr>
          <w:spacing w:val="0"/>
        </w:rPr>
      </w:pPr>
      <w:r w:rsidRPr="003C4779">
        <w:rPr>
          <w:spacing w:val="0"/>
        </w:rPr>
        <w:t xml:space="preserve">Как вы думаете, какая погода на этом рисунке? </w:t>
      </w:r>
    </w:p>
    <w:p w:rsidR="006D1A4E" w:rsidRPr="003C4779" w:rsidRDefault="006D1A4E" w:rsidP="003C4779">
      <w:pPr>
        <w:pStyle w:val="a5"/>
        <w:numPr>
          <w:ilvl w:val="1"/>
          <w:numId w:val="4"/>
        </w:numPr>
        <w:ind w:left="0" w:firstLine="709"/>
        <w:rPr>
          <w:spacing w:val="0"/>
        </w:rPr>
      </w:pPr>
      <w:r w:rsidRPr="003C4779">
        <w:rPr>
          <w:spacing w:val="0"/>
        </w:rPr>
        <w:t xml:space="preserve">Есть ли на рисунке ветер? </w:t>
      </w:r>
    </w:p>
    <w:p w:rsidR="006D1A4E" w:rsidRPr="003C4779" w:rsidRDefault="006D1A4E" w:rsidP="003C4779">
      <w:pPr>
        <w:pStyle w:val="a5"/>
        <w:numPr>
          <w:ilvl w:val="1"/>
          <w:numId w:val="4"/>
        </w:numPr>
        <w:ind w:left="0" w:firstLine="709"/>
        <w:rPr>
          <w:spacing w:val="0"/>
        </w:rPr>
      </w:pPr>
      <w:r w:rsidRPr="003C4779">
        <w:rPr>
          <w:spacing w:val="0"/>
        </w:rPr>
        <w:t xml:space="preserve">Покажите мне, в каком направлении дует ветер. </w:t>
      </w:r>
    </w:p>
    <w:p w:rsidR="006D1A4E" w:rsidRPr="003C4779" w:rsidRDefault="006D1A4E" w:rsidP="003C4779">
      <w:pPr>
        <w:pStyle w:val="a5"/>
        <w:numPr>
          <w:ilvl w:val="1"/>
          <w:numId w:val="4"/>
        </w:numPr>
        <w:ind w:left="0" w:firstLine="709"/>
        <w:rPr>
          <w:spacing w:val="0"/>
        </w:rPr>
      </w:pPr>
      <w:r w:rsidRPr="003C4779">
        <w:rPr>
          <w:spacing w:val="0"/>
        </w:rPr>
        <w:t xml:space="preserve">Расскажите подробнее, что это за ветер. </w:t>
      </w:r>
    </w:p>
    <w:p w:rsidR="006D1A4E" w:rsidRPr="003C4779" w:rsidRDefault="006D1A4E" w:rsidP="003C4779">
      <w:pPr>
        <w:pStyle w:val="a5"/>
        <w:numPr>
          <w:ilvl w:val="1"/>
          <w:numId w:val="4"/>
        </w:numPr>
        <w:ind w:left="0" w:firstLine="709"/>
        <w:rPr>
          <w:spacing w:val="0"/>
        </w:rPr>
      </w:pPr>
      <w:r w:rsidRPr="003C4779">
        <w:rPr>
          <w:spacing w:val="0"/>
        </w:rPr>
        <w:t xml:space="preserve">Если бы на этом рисунке вы изобразили солнце, где бы оно располагалось? </w:t>
      </w:r>
    </w:p>
    <w:p w:rsidR="006D1A4E" w:rsidRPr="003C4779" w:rsidRDefault="006D1A4E" w:rsidP="003C4779">
      <w:pPr>
        <w:pStyle w:val="a5"/>
        <w:numPr>
          <w:ilvl w:val="1"/>
          <w:numId w:val="4"/>
        </w:numPr>
        <w:ind w:left="0" w:firstLine="709"/>
        <w:rPr>
          <w:spacing w:val="0"/>
        </w:rPr>
      </w:pPr>
      <w:r w:rsidRPr="003C4779">
        <w:rPr>
          <w:spacing w:val="0"/>
        </w:rPr>
        <w:t xml:space="preserve">Как вы считаете: солнце находится на севере, востоке, юге или западе? </w:t>
      </w:r>
    </w:p>
    <w:p w:rsidR="006D1A4E" w:rsidRPr="003C4779" w:rsidRDefault="006D1A4E" w:rsidP="003C4779">
      <w:pPr>
        <w:pStyle w:val="a5"/>
        <w:numPr>
          <w:ilvl w:val="1"/>
          <w:numId w:val="4"/>
        </w:numPr>
        <w:ind w:left="0" w:firstLine="709"/>
        <w:rPr>
          <w:spacing w:val="0"/>
        </w:rPr>
      </w:pPr>
      <w:r w:rsidRPr="003C4779">
        <w:rPr>
          <w:spacing w:val="0"/>
        </w:rPr>
        <w:t xml:space="preserve">О чем заставляет вас думать это дерево? </w:t>
      </w:r>
    </w:p>
    <w:p w:rsidR="006D1A4E" w:rsidRPr="003C4779" w:rsidRDefault="006D1A4E" w:rsidP="003C4779">
      <w:pPr>
        <w:pStyle w:val="a5"/>
        <w:numPr>
          <w:ilvl w:val="1"/>
          <w:numId w:val="4"/>
        </w:numPr>
        <w:ind w:left="0" w:firstLine="709"/>
        <w:rPr>
          <w:spacing w:val="0"/>
        </w:rPr>
      </w:pPr>
      <w:r w:rsidRPr="003C4779">
        <w:rPr>
          <w:spacing w:val="0"/>
        </w:rPr>
        <w:t xml:space="preserve">О чем оно вам напоминает? </w:t>
      </w:r>
    </w:p>
    <w:p w:rsidR="006D1A4E" w:rsidRPr="003C4779" w:rsidRDefault="006D1A4E" w:rsidP="003C4779">
      <w:pPr>
        <w:pStyle w:val="a5"/>
        <w:numPr>
          <w:ilvl w:val="1"/>
          <w:numId w:val="4"/>
        </w:numPr>
        <w:ind w:left="0" w:firstLine="709"/>
        <w:rPr>
          <w:spacing w:val="0"/>
        </w:rPr>
      </w:pPr>
      <w:r w:rsidRPr="003C4779">
        <w:rPr>
          <w:spacing w:val="0"/>
        </w:rPr>
        <w:t xml:space="preserve">Это дерево здоровое? </w:t>
      </w:r>
    </w:p>
    <w:p w:rsidR="006D1A4E" w:rsidRPr="003C4779" w:rsidRDefault="006D1A4E" w:rsidP="003C4779">
      <w:pPr>
        <w:pStyle w:val="a5"/>
        <w:numPr>
          <w:ilvl w:val="1"/>
          <w:numId w:val="4"/>
        </w:numPr>
        <w:ind w:left="0" w:firstLine="709"/>
        <w:rPr>
          <w:spacing w:val="0"/>
        </w:rPr>
      </w:pPr>
      <w:r w:rsidRPr="003C4779">
        <w:rPr>
          <w:spacing w:val="0"/>
        </w:rPr>
        <w:t xml:space="preserve">Что именно на рисунке производит на вас такое впечатление? </w:t>
      </w:r>
    </w:p>
    <w:p w:rsidR="006D1A4E" w:rsidRPr="003C4779" w:rsidRDefault="006D1A4E" w:rsidP="003C4779">
      <w:pPr>
        <w:pStyle w:val="a5"/>
        <w:numPr>
          <w:ilvl w:val="1"/>
          <w:numId w:val="4"/>
        </w:numPr>
        <w:ind w:left="0" w:firstLine="709"/>
        <w:rPr>
          <w:spacing w:val="0"/>
        </w:rPr>
      </w:pPr>
      <w:r w:rsidRPr="003C4779">
        <w:rPr>
          <w:spacing w:val="0"/>
        </w:rPr>
        <w:t xml:space="preserve">Это дерево сильное? </w:t>
      </w:r>
    </w:p>
    <w:p w:rsidR="006D1A4E" w:rsidRPr="003C4779" w:rsidRDefault="006D1A4E" w:rsidP="003C4779">
      <w:pPr>
        <w:pStyle w:val="a5"/>
        <w:numPr>
          <w:ilvl w:val="1"/>
          <w:numId w:val="4"/>
        </w:numPr>
        <w:ind w:left="0" w:firstLine="709"/>
        <w:rPr>
          <w:spacing w:val="0"/>
        </w:rPr>
      </w:pPr>
      <w:r w:rsidRPr="003C4779">
        <w:rPr>
          <w:spacing w:val="0"/>
        </w:rPr>
        <w:t xml:space="preserve">Что именно на рисунке производит на вас такое впечатление? </w:t>
      </w:r>
    </w:p>
    <w:p w:rsidR="006D1A4E" w:rsidRPr="003C4779" w:rsidRDefault="006D1A4E" w:rsidP="003C4779">
      <w:pPr>
        <w:pStyle w:val="a5"/>
        <w:numPr>
          <w:ilvl w:val="1"/>
          <w:numId w:val="4"/>
        </w:numPr>
        <w:ind w:left="0" w:firstLine="709"/>
        <w:rPr>
          <w:spacing w:val="0"/>
        </w:rPr>
      </w:pPr>
      <w:r w:rsidRPr="003C4779">
        <w:rPr>
          <w:spacing w:val="0"/>
        </w:rPr>
        <w:t xml:space="preserve">Кого вам напоминает это дерево? Почему? </w:t>
      </w:r>
    </w:p>
    <w:p w:rsidR="006D1A4E" w:rsidRPr="003C4779" w:rsidRDefault="006D1A4E" w:rsidP="003C4779">
      <w:pPr>
        <w:pStyle w:val="a5"/>
        <w:numPr>
          <w:ilvl w:val="1"/>
          <w:numId w:val="4"/>
        </w:numPr>
        <w:ind w:left="0" w:firstLine="709"/>
        <w:rPr>
          <w:spacing w:val="0"/>
        </w:rPr>
      </w:pPr>
      <w:r w:rsidRPr="003C4779">
        <w:rPr>
          <w:spacing w:val="0"/>
        </w:rPr>
        <w:t xml:space="preserve">В чем больше всего нуждается это дерево? Почему? </w:t>
      </w:r>
    </w:p>
    <w:p w:rsidR="006D1A4E" w:rsidRPr="003C4779" w:rsidRDefault="006D1A4E" w:rsidP="003C4779">
      <w:pPr>
        <w:pStyle w:val="a5"/>
        <w:numPr>
          <w:ilvl w:val="1"/>
          <w:numId w:val="4"/>
        </w:numPr>
        <w:ind w:left="0" w:firstLine="709"/>
        <w:rPr>
          <w:spacing w:val="0"/>
        </w:rPr>
      </w:pPr>
      <w:r w:rsidRPr="003C4779">
        <w:rPr>
          <w:spacing w:val="0"/>
        </w:rPr>
        <w:t>Если бы вместо птицы (другого дерева или другого объекта на рисунке, не имеющего отношения к основному дереву) был человек, то кто бы это мог быть?</w:t>
      </w:r>
    </w:p>
    <w:p w:rsidR="006D1A4E" w:rsidRPr="003C4779" w:rsidRDefault="006D1A4E" w:rsidP="003C4779">
      <w:pPr>
        <w:ind w:firstLine="709"/>
        <w:rPr>
          <w:b/>
          <w:spacing w:val="0"/>
        </w:rPr>
      </w:pPr>
      <w:r w:rsidRPr="003C4779">
        <w:rPr>
          <w:b/>
          <w:spacing w:val="0"/>
        </w:rPr>
        <w:t>Вопросы для рисунка ДОМА:</w:t>
      </w:r>
    </w:p>
    <w:p w:rsidR="006D1A4E" w:rsidRPr="003C4779" w:rsidRDefault="006D1A4E" w:rsidP="003C4779">
      <w:pPr>
        <w:pStyle w:val="a5"/>
        <w:numPr>
          <w:ilvl w:val="0"/>
          <w:numId w:val="5"/>
        </w:numPr>
        <w:ind w:left="0" w:firstLine="709"/>
        <w:rPr>
          <w:spacing w:val="0"/>
        </w:rPr>
      </w:pPr>
      <w:r w:rsidRPr="003C4779">
        <w:rPr>
          <w:spacing w:val="0"/>
        </w:rPr>
        <w:t xml:space="preserve">Сколько этажей у этого дома? </w:t>
      </w:r>
    </w:p>
    <w:p w:rsidR="006D1A4E" w:rsidRPr="003C4779" w:rsidRDefault="006D1A4E" w:rsidP="003C4779">
      <w:pPr>
        <w:pStyle w:val="a5"/>
        <w:numPr>
          <w:ilvl w:val="0"/>
          <w:numId w:val="5"/>
        </w:numPr>
        <w:ind w:left="0" w:firstLine="709"/>
        <w:rPr>
          <w:spacing w:val="0"/>
        </w:rPr>
      </w:pPr>
      <w:r w:rsidRPr="003C4779">
        <w:rPr>
          <w:spacing w:val="0"/>
        </w:rPr>
        <w:t xml:space="preserve">Этот дом кирпичный, деревянный или еще какой-нибудь? </w:t>
      </w:r>
    </w:p>
    <w:p w:rsidR="006D1A4E" w:rsidRPr="003C4779" w:rsidRDefault="006D1A4E" w:rsidP="003C4779">
      <w:pPr>
        <w:pStyle w:val="a5"/>
        <w:numPr>
          <w:ilvl w:val="0"/>
          <w:numId w:val="5"/>
        </w:numPr>
        <w:ind w:left="0" w:firstLine="709"/>
        <w:rPr>
          <w:spacing w:val="0"/>
        </w:rPr>
      </w:pPr>
      <w:r w:rsidRPr="003C4779">
        <w:rPr>
          <w:spacing w:val="0"/>
        </w:rPr>
        <w:t xml:space="preserve">Это ваш дом? (Если нет, то чей?) </w:t>
      </w:r>
    </w:p>
    <w:p w:rsidR="006D1A4E" w:rsidRPr="003C4779" w:rsidRDefault="006D1A4E" w:rsidP="003C4779">
      <w:pPr>
        <w:pStyle w:val="a5"/>
        <w:numPr>
          <w:ilvl w:val="0"/>
          <w:numId w:val="5"/>
        </w:numPr>
        <w:ind w:left="0" w:firstLine="709"/>
        <w:rPr>
          <w:spacing w:val="0"/>
        </w:rPr>
      </w:pPr>
      <w:r w:rsidRPr="003C4779">
        <w:rPr>
          <w:spacing w:val="0"/>
        </w:rPr>
        <w:t xml:space="preserve">Когда вы рисовали этот дом, кого вы представляли себе в качестве его хозяина? </w:t>
      </w:r>
    </w:p>
    <w:p w:rsidR="006D1A4E" w:rsidRPr="003C4779" w:rsidRDefault="006D1A4E" w:rsidP="003C4779">
      <w:pPr>
        <w:pStyle w:val="a5"/>
        <w:numPr>
          <w:ilvl w:val="0"/>
          <w:numId w:val="5"/>
        </w:numPr>
        <w:ind w:left="0" w:firstLine="709"/>
        <w:rPr>
          <w:spacing w:val="0"/>
        </w:rPr>
      </w:pPr>
      <w:r w:rsidRPr="003C4779">
        <w:rPr>
          <w:spacing w:val="0"/>
        </w:rPr>
        <w:t xml:space="preserve">Вам бы хотелось, чтобы этот дом был вашим? Почему? </w:t>
      </w:r>
    </w:p>
    <w:p w:rsidR="006D1A4E" w:rsidRPr="003C4779" w:rsidRDefault="006D1A4E" w:rsidP="003C4779">
      <w:pPr>
        <w:pStyle w:val="a5"/>
        <w:numPr>
          <w:ilvl w:val="0"/>
          <w:numId w:val="5"/>
        </w:numPr>
        <w:ind w:left="0" w:firstLine="709"/>
        <w:rPr>
          <w:spacing w:val="0"/>
        </w:rPr>
      </w:pPr>
      <w:r w:rsidRPr="003C4779">
        <w:rPr>
          <w:spacing w:val="0"/>
        </w:rPr>
        <w:t xml:space="preserve">Если бы этот дом был вашим и вы могли распоряжаться им так, как вам хочется: </w:t>
      </w:r>
    </w:p>
    <w:p w:rsidR="006D1A4E" w:rsidRPr="003C4779" w:rsidRDefault="006D1A4E" w:rsidP="003C4779">
      <w:pPr>
        <w:pStyle w:val="a5"/>
        <w:numPr>
          <w:ilvl w:val="0"/>
          <w:numId w:val="5"/>
        </w:numPr>
        <w:ind w:left="0" w:firstLine="709"/>
        <w:rPr>
          <w:spacing w:val="0"/>
        </w:rPr>
      </w:pPr>
      <w:r w:rsidRPr="003C4779">
        <w:rPr>
          <w:spacing w:val="0"/>
        </w:rPr>
        <w:t xml:space="preserve">Какую комнату вы бы выбрали для себя? Почему? </w:t>
      </w:r>
    </w:p>
    <w:p w:rsidR="006D1A4E" w:rsidRPr="003C4779" w:rsidRDefault="006D1A4E" w:rsidP="003C4779">
      <w:pPr>
        <w:pStyle w:val="a5"/>
        <w:numPr>
          <w:ilvl w:val="0"/>
          <w:numId w:val="5"/>
        </w:numPr>
        <w:ind w:left="0" w:firstLine="709"/>
        <w:rPr>
          <w:spacing w:val="0"/>
        </w:rPr>
      </w:pPr>
      <w:r w:rsidRPr="003C4779">
        <w:rPr>
          <w:spacing w:val="0"/>
        </w:rPr>
        <w:t>С кем бы вы хотели жить в этом доме? Почему?</w:t>
      </w:r>
    </w:p>
    <w:p w:rsidR="006D1A4E" w:rsidRPr="003C4779" w:rsidRDefault="006D1A4E" w:rsidP="003C4779">
      <w:pPr>
        <w:pStyle w:val="a5"/>
        <w:numPr>
          <w:ilvl w:val="0"/>
          <w:numId w:val="5"/>
        </w:numPr>
        <w:ind w:left="0" w:firstLine="709"/>
        <w:rPr>
          <w:spacing w:val="0"/>
        </w:rPr>
      </w:pPr>
      <w:r w:rsidRPr="003C4779">
        <w:rPr>
          <w:spacing w:val="0"/>
        </w:rPr>
        <w:t xml:space="preserve">Когда вы смотрите на рисунок дома, он вам кажется расположенным близко или далеко? </w:t>
      </w:r>
    </w:p>
    <w:p w:rsidR="006D1A4E" w:rsidRPr="003C4779" w:rsidRDefault="006D1A4E" w:rsidP="003C4779">
      <w:pPr>
        <w:pStyle w:val="a5"/>
        <w:numPr>
          <w:ilvl w:val="0"/>
          <w:numId w:val="5"/>
        </w:numPr>
        <w:ind w:left="0" w:firstLine="709"/>
        <w:rPr>
          <w:spacing w:val="0"/>
        </w:rPr>
      </w:pPr>
      <w:r w:rsidRPr="003C4779">
        <w:rPr>
          <w:spacing w:val="0"/>
        </w:rPr>
        <w:t xml:space="preserve">Когда вы смотрите на рисунок дома, вам кажется, что он расположен выше вас, ниже или примерно на одном уровне с вами? </w:t>
      </w:r>
    </w:p>
    <w:p w:rsidR="006D1A4E" w:rsidRPr="003C4779" w:rsidRDefault="006D1A4E" w:rsidP="003C4779">
      <w:pPr>
        <w:pStyle w:val="a5"/>
        <w:numPr>
          <w:ilvl w:val="0"/>
          <w:numId w:val="5"/>
        </w:numPr>
        <w:ind w:left="0" w:firstLine="709"/>
        <w:rPr>
          <w:spacing w:val="0"/>
        </w:rPr>
      </w:pPr>
      <w:r w:rsidRPr="003C4779">
        <w:rPr>
          <w:spacing w:val="0"/>
        </w:rPr>
        <w:t xml:space="preserve">О чем вас заставляет думать этот дом? </w:t>
      </w:r>
    </w:p>
    <w:p w:rsidR="006D1A4E" w:rsidRPr="003C4779" w:rsidRDefault="006D1A4E" w:rsidP="003C4779">
      <w:pPr>
        <w:pStyle w:val="a5"/>
        <w:numPr>
          <w:ilvl w:val="0"/>
          <w:numId w:val="5"/>
        </w:numPr>
        <w:ind w:left="0" w:firstLine="709"/>
        <w:rPr>
          <w:spacing w:val="0"/>
        </w:rPr>
      </w:pPr>
      <w:r w:rsidRPr="003C4779">
        <w:rPr>
          <w:spacing w:val="0"/>
        </w:rPr>
        <w:t xml:space="preserve">О чем он вам напоминает? </w:t>
      </w:r>
    </w:p>
    <w:p w:rsidR="006D1A4E" w:rsidRPr="003C4779" w:rsidRDefault="006D1A4E" w:rsidP="003C4779">
      <w:pPr>
        <w:pStyle w:val="a5"/>
        <w:numPr>
          <w:ilvl w:val="0"/>
          <w:numId w:val="5"/>
        </w:numPr>
        <w:ind w:left="0" w:firstLine="709"/>
        <w:rPr>
          <w:spacing w:val="0"/>
        </w:rPr>
      </w:pPr>
      <w:r w:rsidRPr="003C4779">
        <w:rPr>
          <w:spacing w:val="0"/>
        </w:rPr>
        <w:t xml:space="preserve">Этот дом приветливый, дружелюбный? </w:t>
      </w:r>
    </w:p>
    <w:p w:rsidR="006D1A4E" w:rsidRPr="003C4779" w:rsidRDefault="006D1A4E" w:rsidP="003C4779">
      <w:pPr>
        <w:pStyle w:val="a5"/>
        <w:numPr>
          <w:ilvl w:val="0"/>
          <w:numId w:val="5"/>
        </w:numPr>
        <w:ind w:left="0" w:firstLine="709"/>
        <w:rPr>
          <w:spacing w:val="0"/>
        </w:rPr>
      </w:pPr>
      <w:r w:rsidRPr="003C4779">
        <w:rPr>
          <w:spacing w:val="0"/>
        </w:rPr>
        <w:t xml:space="preserve">Что именно на рисунке производит на вас такое впечатление? </w:t>
      </w:r>
    </w:p>
    <w:p w:rsidR="006D1A4E" w:rsidRPr="003C4779" w:rsidRDefault="006D1A4E" w:rsidP="003C4779">
      <w:pPr>
        <w:pStyle w:val="a5"/>
        <w:numPr>
          <w:ilvl w:val="0"/>
          <w:numId w:val="5"/>
        </w:numPr>
        <w:ind w:left="0" w:firstLine="709"/>
        <w:rPr>
          <w:spacing w:val="0"/>
        </w:rPr>
      </w:pPr>
      <w:r w:rsidRPr="003C4779">
        <w:rPr>
          <w:spacing w:val="0"/>
        </w:rPr>
        <w:t xml:space="preserve">Считаете ли вы, что эти качества свойственны большинству домов? Почему? </w:t>
      </w:r>
    </w:p>
    <w:p w:rsidR="006D1A4E" w:rsidRPr="003C4779" w:rsidRDefault="006D1A4E" w:rsidP="003C4779">
      <w:pPr>
        <w:pStyle w:val="a5"/>
        <w:numPr>
          <w:ilvl w:val="0"/>
          <w:numId w:val="5"/>
        </w:numPr>
        <w:ind w:left="0" w:firstLine="709"/>
        <w:rPr>
          <w:spacing w:val="0"/>
        </w:rPr>
      </w:pPr>
      <w:r w:rsidRPr="003C4779">
        <w:rPr>
          <w:spacing w:val="0"/>
        </w:rPr>
        <w:t xml:space="preserve">Какая, по вашему мнению, погода на этом рисунке? </w:t>
      </w:r>
    </w:p>
    <w:p w:rsidR="006D1A4E" w:rsidRPr="003C4779" w:rsidRDefault="006D1A4E" w:rsidP="003C4779">
      <w:pPr>
        <w:pStyle w:val="a5"/>
        <w:numPr>
          <w:ilvl w:val="0"/>
          <w:numId w:val="5"/>
        </w:numPr>
        <w:ind w:left="0" w:firstLine="709"/>
        <w:rPr>
          <w:spacing w:val="0"/>
        </w:rPr>
      </w:pPr>
      <w:r w:rsidRPr="003C4779">
        <w:rPr>
          <w:spacing w:val="0"/>
        </w:rPr>
        <w:t xml:space="preserve">О ком вас заставляет думать этот дом? Почему? </w:t>
      </w:r>
    </w:p>
    <w:p w:rsidR="006D1A4E" w:rsidRPr="003C4779" w:rsidRDefault="006D1A4E" w:rsidP="003C4779">
      <w:pPr>
        <w:pStyle w:val="a5"/>
        <w:numPr>
          <w:ilvl w:val="0"/>
          <w:numId w:val="5"/>
        </w:numPr>
        <w:ind w:left="0" w:firstLine="709"/>
        <w:rPr>
          <w:spacing w:val="0"/>
        </w:rPr>
      </w:pPr>
      <w:r w:rsidRPr="003C4779">
        <w:rPr>
          <w:spacing w:val="0"/>
        </w:rPr>
        <w:t xml:space="preserve">В чем больше всего нуждается этот дом? Почему? </w:t>
      </w:r>
    </w:p>
    <w:p w:rsidR="006D1A4E" w:rsidRPr="003C4779" w:rsidRDefault="006D1A4E" w:rsidP="003C4779">
      <w:pPr>
        <w:pStyle w:val="a5"/>
        <w:numPr>
          <w:ilvl w:val="0"/>
          <w:numId w:val="5"/>
        </w:numPr>
        <w:ind w:left="0" w:firstLine="709"/>
        <w:rPr>
          <w:spacing w:val="0"/>
        </w:rPr>
      </w:pPr>
      <w:r w:rsidRPr="003C4779">
        <w:rPr>
          <w:spacing w:val="0"/>
        </w:rPr>
        <w:t xml:space="preserve">Для чего нужна труба на крыше? </w:t>
      </w:r>
    </w:p>
    <w:p w:rsidR="006D1A4E" w:rsidRPr="003C4779" w:rsidRDefault="006D1A4E" w:rsidP="003C4779">
      <w:pPr>
        <w:pStyle w:val="a5"/>
        <w:numPr>
          <w:ilvl w:val="0"/>
          <w:numId w:val="5"/>
        </w:numPr>
        <w:ind w:left="0" w:firstLine="709"/>
        <w:rPr>
          <w:spacing w:val="0"/>
        </w:rPr>
      </w:pPr>
      <w:r w:rsidRPr="003C4779">
        <w:rPr>
          <w:spacing w:val="0"/>
        </w:rPr>
        <w:t xml:space="preserve">Куда ведет эта дорожка? </w:t>
      </w:r>
    </w:p>
    <w:p w:rsidR="006D1A4E" w:rsidRPr="003C4779" w:rsidRDefault="006D1A4E" w:rsidP="003C4779">
      <w:pPr>
        <w:pStyle w:val="a5"/>
        <w:numPr>
          <w:ilvl w:val="0"/>
          <w:numId w:val="5"/>
        </w:numPr>
        <w:ind w:left="0" w:firstLine="709"/>
        <w:rPr>
          <w:spacing w:val="0"/>
        </w:rPr>
      </w:pPr>
      <w:r w:rsidRPr="003C4779">
        <w:rPr>
          <w:spacing w:val="0"/>
        </w:rPr>
        <w:t>Если бы вместо дерева (куста, ветряной мельницы или любого другого объекта на рисунке, не имеющего отношения к самому дому) был человек, то кто бы это мог быть?</w:t>
      </w:r>
    </w:p>
    <w:p w:rsidR="0093133E" w:rsidRPr="003C4779" w:rsidRDefault="0093133E" w:rsidP="003C4779">
      <w:pPr>
        <w:pStyle w:val="2"/>
        <w:spacing w:before="0"/>
        <w:ind w:firstLine="709"/>
        <w:jc w:val="both"/>
      </w:pPr>
      <w:bookmarkStart w:id="7" w:name="_Toc162303836"/>
      <w:r w:rsidRPr="003C4779">
        <w:t>2.2 Интерпретация теста "ДОМ-ДЕРЕВО-ЧЕЛОВЕК"</w:t>
      </w:r>
      <w:bookmarkEnd w:id="7"/>
    </w:p>
    <w:p w:rsidR="0093133E" w:rsidRPr="003C4779" w:rsidRDefault="0093133E" w:rsidP="003C4779">
      <w:pPr>
        <w:ind w:firstLine="709"/>
        <w:rPr>
          <w:spacing w:val="0"/>
        </w:rPr>
      </w:pPr>
      <w:r w:rsidRPr="003C4779">
        <w:rPr>
          <w:spacing w:val="0"/>
        </w:rPr>
        <w:t xml:space="preserve">Каждый объект (дом, дерево, человек), нарисованный отдельно или в композиции, следует рассматривать как автопортрет, поскольку каждый испытуемый изображает его с некими особенностями, имеющими для него по каким-либо причинам существенное значение, причем эти особенности имеют реальную подоплеку, отличную от того, что могут говорить об этом испытуемые. </w:t>
      </w:r>
    </w:p>
    <w:p w:rsidR="0093133E" w:rsidRPr="003C4779" w:rsidRDefault="0093133E" w:rsidP="003C4779">
      <w:pPr>
        <w:ind w:firstLine="709"/>
        <w:rPr>
          <w:spacing w:val="0"/>
        </w:rPr>
      </w:pPr>
      <w:r w:rsidRPr="003C4779">
        <w:rPr>
          <w:spacing w:val="0"/>
        </w:rPr>
        <w:t>Процесс интерпретации заключается в последовательном анализе следующих групп элементов:</w:t>
      </w:r>
    </w:p>
    <w:p w:rsidR="0093133E" w:rsidRPr="003C4779" w:rsidRDefault="0093133E" w:rsidP="003C4779">
      <w:pPr>
        <w:pStyle w:val="a5"/>
        <w:numPr>
          <w:ilvl w:val="0"/>
          <w:numId w:val="6"/>
        </w:numPr>
        <w:ind w:left="0" w:firstLine="709"/>
        <w:rPr>
          <w:spacing w:val="0"/>
        </w:rPr>
      </w:pPr>
      <w:r w:rsidRPr="003C4779">
        <w:rPr>
          <w:spacing w:val="0"/>
        </w:rPr>
        <w:t xml:space="preserve">детали; </w:t>
      </w:r>
    </w:p>
    <w:p w:rsidR="0093133E" w:rsidRPr="003C4779" w:rsidRDefault="0093133E" w:rsidP="003C4779">
      <w:pPr>
        <w:pStyle w:val="a5"/>
        <w:numPr>
          <w:ilvl w:val="0"/>
          <w:numId w:val="6"/>
        </w:numPr>
        <w:ind w:left="0" w:firstLine="709"/>
        <w:rPr>
          <w:spacing w:val="0"/>
        </w:rPr>
      </w:pPr>
      <w:r w:rsidRPr="003C4779">
        <w:rPr>
          <w:spacing w:val="0"/>
        </w:rPr>
        <w:t xml:space="preserve">пропорции; </w:t>
      </w:r>
    </w:p>
    <w:p w:rsidR="0093133E" w:rsidRPr="003C4779" w:rsidRDefault="0093133E" w:rsidP="003C4779">
      <w:pPr>
        <w:pStyle w:val="a5"/>
        <w:numPr>
          <w:ilvl w:val="0"/>
          <w:numId w:val="6"/>
        </w:numPr>
        <w:ind w:left="0" w:firstLine="709"/>
        <w:rPr>
          <w:spacing w:val="0"/>
        </w:rPr>
      </w:pPr>
      <w:r w:rsidRPr="003C4779">
        <w:rPr>
          <w:spacing w:val="0"/>
        </w:rPr>
        <w:t xml:space="preserve">перспектива; </w:t>
      </w:r>
    </w:p>
    <w:p w:rsidR="0093133E" w:rsidRPr="003C4779" w:rsidRDefault="0093133E" w:rsidP="003C4779">
      <w:pPr>
        <w:pStyle w:val="a5"/>
        <w:numPr>
          <w:ilvl w:val="0"/>
          <w:numId w:val="6"/>
        </w:numPr>
        <w:ind w:left="0" w:firstLine="709"/>
        <w:rPr>
          <w:spacing w:val="0"/>
        </w:rPr>
      </w:pPr>
      <w:r w:rsidRPr="003C4779">
        <w:rPr>
          <w:spacing w:val="0"/>
        </w:rPr>
        <w:t xml:space="preserve">время; </w:t>
      </w:r>
    </w:p>
    <w:p w:rsidR="0093133E" w:rsidRPr="003C4779" w:rsidRDefault="0093133E" w:rsidP="003C4779">
      <w:pPr>
        <w:pStyle w:val="a5"/>
        <w:numPr>
          <w:ilvl w:val="0"/>
          <w:numId w:val="6"/>
        </w:numPr>
        <w:ind w:left="0" w:firstLine="709"/>
        <w:rPr>
          <w:spacing w:val="0"/>
        </w:rPr>
      </w:pPr>
      <w:r w:rsidRPr="003C4779">
        <w:rPr>
          <w:spacing w:val="0"/>
        </w:rPr>
        <w:t xml:space="preserve">качество линий; </w:t>
      </w:r>
    </w:p>
    <w:p w:rsidR="0093133E" w:rsidRPr="003C4779" w:rsidRDefault="0093133E" w:rsidP="003C4779">
      <w:pPr>
        <w:pStyle w:val="a5"/>
        <w:numPr>
          <w:ilvl w:val="0"/>
          <w:numId w:val="6"/>
        </w:numPr>
        <w:ind w:left="0" w:firstLine="709"/>
        <w:rPr>
          <w:spacing w:val="0"/>
        </w:rPr>
      </w:pPr>
      <w:r w:rsidRPr="003C4779">
        <w:rPr>
          <w:spacing w:val="0"/>
        </w:rPr>
        <w:t xml:space="preserve">самокритичность; </w:t>
      </w:r>
    </w:p>
    <w:p w:rsidR="0093133E" w:rsidRPr="003C4779" w:rsidRDefault="0093133E" w:rsidP="003C4779">
      <w:pPr>
        <w:pStyle w:val="a5"/>
        <w:numPr>
          <w:ilvl w:val="0"/>
          <w:numId w:val="6"/>
        </w:numPr>
        <w:ind w:left="0" w:firstLine="709"/>
        <w:rPr>
          <w:spacing w:val="0"/>
        </w:rPr>
      </w:pPr>
      <w:r w:rsidRPr="003C4779">
        <w:rPr>
          <w:spacing w:val="0"/>
        </w:rPr>
        <w:t>комментарии.</w:t>
      </w:r>
    </w:p>
    <w:p w:rsidR="0093133E" w:rsidRPr="003C4779" w:rsidRDefault="0093133E" w:rsidP="003C4779">
      <w:pPr>
        <w:ind w:firstLine="709"/>
        <w:rPr>
          <w:spacing w:val="0"/>
        </w:rPr>
      </w:pPr>
      <w:r w:rsidRPr="003C4779">
        <w:rPr>
          <w:spacing w:val="0"/>
        </w:rPr>
        <w:t>Исследователь должен иметь в виду, что тот или иной элемент в одной конфигурации может иметь значение, полностью отличающееся от присвоенного ему значения в другой конфигурации, а также и то, что он может иметь больше одного значения.</w:t>
      </w:r>
    </w:p>
    <w:p w:rsidR="00173F0C" w:rsidRPr="003C4779" w:rsidRDefault="00173F0C" w:rsidP="003C4779">
      <w:pPr>
        <w:ind w:firstLine="709"/>
        <w:rPr>
          <w:spacing w:val="0"/>
        </w:rPr>
      </w:pPr>
      <w:r w:rsidRPr="003C4779">
        <w:rPr>
          <w:spacing w:val="0"/>
        </w:rPr>
        <w:t xml:space="preserve">Считается, что детали рисунка символизируют собой то, насколько испытуемый ориентируется в различных ситуациях повседневной жизни и его интерес к ним. Исследователь должен выяснить глубину этого интереса, насколько реалистичен его взгляд на жизнь, субъективное значение, которое он приписывает жизненным ситуациям, и способ организации повседневной жизни в целом. </w:t>
      </w:r>
    </w:p>
    <w:p w:rsidR="00173F0C" w:rsidRPr="003C4779" w:rsidRDefault="00173F0C" w:rsidP="003C4779">
      <w:pPr>
        <w:ind w:firstLine="709"/>
        <w:rPr>
          <w:spacing w:val="0"/>
        </w:rPr>
      </w:pPr>
      <w:r w:rsidRPr="003C4779">
        <w:rPr>
          <w:spacing w:val="0"/>
        </w:rPr>
        <w:t xml:space="preserve">Внимание уделяется следующим критериям: </w:t>
      </w:r>
    </w:p>
    <w:p w:rsidR="00173F0C" w:rsidRPr="003C4779" w:rsidRDefault="00173F0C" w:rsidP="003C4779">
      <w:pPr>
        <w:pStyle w:val="a5"/>
        <w:numPr>
          <w:ilvl w:val="0"/>
          <w:numId w:val="7"/>
        </w:numPr>
        <w:ind w:left="0" w:firstLine="709"/>
        <w:rPr>
          <w:spacing w:val="0"/>
        </w:rPr>
      </w:pPr>
      <w:r w:rsidRPr="003C4779">
        <w:rPr>
          <w:spacing w:val="0"/>
        </w:rPr>
        <w:t xml:space="preserve">Количество; </w:t>
      </w:r>
    </w:p>
    <w:p w:rsidR="00173F0C" w:rsidRPr="003C4779" w:rsidRDefault="00173F0C" w:rsidP="003C4779">
      <w:pPr>
        <w:pStyle w:val="a5"/>
        <w:numPr>
          <w:ilvl w:val="0"/>
          <w:numId w:val="7"/>
        </w:numPr>
        <w:ind w:left="0" w:firstLine="709"/>
        <w:rPr>
          <w:spacing w:val="0"/>
        </w:rPr>
      </w:pPr>
      <w:r w:rsidRPr="003C4779">
        <w:rPr>
          <w:spacing w:val="0"/>
        </w:rPr>
        <w:t xml:space="preserve">Уместность; </w:t>
      </w:r>
    </w:p>
    <w:p w:rsidR="00173F0C" w:rsidRPr="003C4779" w:rsidRDefault="00173F0C" w:rsidP="003C4779">
      <w:pPr>
        <w:pStyle w:val="a5"/>
        <w:numPr>
          <w:ilvl w:val="0"/>
          <w:numId w:val="7"/>
        </w:numPr>
        <w:ind w:left="0" w:firstLine="709"/>
        <w:rPr>
          <w:spacing w:val="0"/>
        </w:rPr>
      </w:pPr>
      <w:r w:rsidRPr="003C4779">
        <w:rPr>
          <w:spacing w:val="0"/>
        </w:rPr>
        <w:t xml:space="preserve">Акцентирование; </w:t>
      </w:r>
    </w:p>
    <w:p w:rsidR="00173F0C" w:rsidRPr="003C4779" w:rsidRDefault="00173F0C" w:rsidP="003C4779">
      <w:pPr>
        <w:pStyle w:val="a5"/>
        <w:numPr>
          <w:ilvl w:val="0"/>
          <w:numId w:val="7"/>
        </w:numPr>
        <w:ind w:left="0" w:firstLine="709"/>
        <w:rPr>
          <w:spacing w:val="0"/>
        </w:rPr>
      </w:pPr>
      <w:r w:rsidRPr="003C4779">
        <w:rPr>
          <w:spacing w:val="0"/>
        </w:rPr>
        <w:t xml:space="preserve">Последовательность деталей; </w:t>
      </w:r>
    </w:p>
    <w:p w:rsidR="00173F0C" w:rsidRPr="003C4779" w:rsidRDefault="00173F0C" w:rsidP="003C4779">
      <w:pPr>
        <w:pStyle w:val="a5"/>
        <w:numPr>
          <w:ilvl w:val="0"/>
          <w:numId w:val="7"/>
        </w:numPr>
        <w:ind w:left="0" w:firstLine="709"/>
        <w:rPr>
          <w:spacing w:val="0"/>
        </w:rPr>
      </w:pPr>
      <w:r w:rsidRPr="003C4779">
        <w:rPr>
          <w:spacing w:val="0"/>
        </w:rPr>
        <w:t xml:space="preserve">Эротические проявления; </w:t>
      </w:r>
    </w:p>
    <w:p w:rsidR="00173F0C" w:rsidRPr="003C4779" w:rsidRDefault="00173F0C" w:rsidP="003C4779">
      <w:pPr>
        <w:pStyle w:val="a5"/>
        <w:numPr>
          <w:ilvl w:val="0"/>
          <w:numId w:val="7"/>
        </w:numPr>
        <w:ind w:left="0" w:firstLine="709"/>
        <w:rPr>
          <w:spacing w:val="0"/>
        </w:rPr>
      </w:pPr>
      <w:r w:rsidRPr="003C4779">
        <w:rPr>
          <w:spacing w:val="0"/>
        </w:rPr>
        <w:t>Согласованность;</w:t>
      </w:r>
    </w:p>
    <w:p w:rsidR="00173F0C" w:rsidRPr="003C4779" w:rsidRDefault="00173F0C" w:rsidP="003C4779">
      <w:pPr>
        <w:ind w:firstLine="709"/>
        <w:rPr>
          <w:spacing w:val="0"/>
        </w:rPr>
      </w:pPr>
      <w:r w:rsidRPr="003C4779">
        <w:rPr>
          <w:spacing w:val="0"/>
        </w:rPr>
        <w:t xml:space="preserve">1. Количество. Во-первых, исследователь должен установить количество основных обязательных деталей, использованных в рисунке. Например, дом должен иметь по крайней мере одну дверь (за исключением того случая, когда нарисована только боковая стена), одно окно, одну стену, крышу и, если не было оговорено, что дом находится в теплых краях, - трубу, или другое средство для выхода дыма из печи, или что-то, что может использоваться для обогрева дома. Дерево должно иметь ствол и по крайней мере одну ветвь (если не оговаривается, что это пень, - в таком случае, очевидно, ответ необходимо расценивать как "аномальный"). Нарисованный человек должен иметь голову, тело, две ноги, две руки (при условии, что отсутствие какой-либо конечности или конечностей не объясняется устно и что человек не нарисован в профиль), а также два глаза, нос, рот и два уха (опять же если отсутствие какой-нибудь из данных деталей не объясняется отдельно). </w:t>
      </w:r>
    </w:p>
    <w:p w:rsidR="00173F0C" w:rsidRPr="003C4779" w:rsidRDefault="00173F0C" w:rsidP="003C4779">
      <w:pPr>
        <w:ind w:firstLine="709"/>
        <w:rPr>
          <w:spacing w:val="0"/>
        </w:rPr>
      </w:pPr>
      <w:r w:rsidRPr="003C4779">
        <w:rPr>
          <w:spacing w:val="0"/>
        </w:rPr>
        <w:t xml:space="preserve">Отсутствие обязательных деталей в рисунках испытуемых, имевших средний уровень интеллекта или выше среднего, часто свидетельствует о снижении этого уровня. Если с точки зрения пропорций и перспективы рисунок выполнен хорошо, но содержит минимум деталей, это может означать, что испытуемому свойственны: </w:t>
      </w:r>
    </w:p>
    <w:p w:rsidR="00173F0C" w:rsidRPr="003C4779" w:rsidRDefault="00173F0C" w:rsidP="003C4779">
      <w:pPr>
        <w:ind w:firstLine="709"/>
        <w:rPr>
          <w:spacing w:val="0"/>
        </w:rPr>
      </w:pPr>
      <w:r w:rsidRPr="003C4779">
        <w:rPr>
          <w:spacing w:val="0"/>
        </w:rPr>
        <w:t>1) склонность к замкнутости (считается, что по количеству деталей можно судить о степени контактности с окружающей средой);</w:t>
      </w:r>
    </w:p>
    <w:p w:rsidR="00173F0C" w:rsidRPr="003C4779" w:rsidRDefault="00173F0C" w:rsidP="003C4779">
      <w:pPr>
        <w:ind w:firstLine="709"/>
        <w:rPr>
          <w:spacing w:val="0"/>
        </w:rPr>
      </w:pPr>
      <w:r w:rsidRPr="003C4779">
        <w:rPr>
          <w:spacing w:val="0"/>
        </w:rPr>
        <w:t xml:space="preserve">2) "аномальное" игнорирование традиционных вещей. </w:t>
      </w:r>
    </w:p>
    <w:p w:rsidR="00173F0C" w:rsidRPr="003C4779" w:rsidRDefault="00173F0C" w:rsidP="003C4779">
      <w:pPr>
        <w:ind w:firstLine="709"/>
        <w:rPr>
          <w:spacing w:val="0"/>
        </w:rPr>
      </w:pPr>
      <w:r w:rsidRPr="003C4779">
        <w:rPr>
          <w:spacing w:val="0"/>
        </w:rPr>
        <w:t>Если использование минимума деталей в рисунке сочетается с низким уровнем качества пропорциональных и пространственных отношений, можно предположить, что:</w:t>
      </w:r>
    </w:p>
    <w:p w:rsidR="00173F0C" w:rsidRPr="003C4779" w:rsidRDefault="00173F0C" w:rsidP="003C4779">
      <w:pPr>
        <w:ind w:firstLine="709"/>
        <w:rPr>
          <w:spacing w:val="0"/>
        </w:rPr>
      </w:pPr>
      <w:r w:rsidRPr="003C4779">
        <w:rPr>
          <w:spacing w:val="0"/>
        </w:rPr>
        <w:t xml:space="preserve">1) испытуемый является умственно отсталым; </w:t>
      </w:r>
    </w:p>
    <w:p w:rsidR="00173F0C" w:rsidRPr="003C4779" w:rsidRDefault="00173F0C" w:rsidP="003C4779">
      <w:pPr>
        <w:ind w:firstLine="709"/>
        <w:rPr>
          <w:spacing w:val="0"/>
        </w:rPr>
      </w:pPr>
      <w:r w:rsidRPr="003C4779">
        <w:rPr>
          <w:spacing w:val="0"/>
        </w:rPr>
        <w:t xml:space="preserve">2) происходит снижение его интеллектуальной работоспособности, которое имеет либо обратимый, либо необратимый характер. </w:t>
      </w:r>
    </w:p>
    <w:p w:rsidR="00173F0C" w:rsidRPr="003C4779" w:rsidRDefault="00173F0C" w:rsidP="003C4779">
      <w:pPr>
        <w:ind w:firstLine="709"/>
        <w:rPr>
          <w:spacing w:val="0"/>
        </w:rPr>
      </w:pPr>
      <w:r w:rsidRPr="003C4779">
        <w:rPr>
          <w:spacing w:val="0"/>
        </w:rPr>
        <w:t xml:space="preserve">Изображение чрезмерного количества деталей, по-видимому, всегда является патоформным элементом, так как обычно это признак непреодолимой потребности в структурировании ситуации в целом, чрезмерное беспокойство, связанное с окружающей средой (определить, с чем именно связаны эти проявления, можно по типу использованных деталей). Во-вторых, производится качественная оценка использованных деталей. Например, окно(окна) дома - это образ визуального контакта. Очевидно, что дверь (или двери) подразумевает возможность входа или выхода; фронтальная дверь может представлять собой и вход и выход, то есть она символизирует доступность, а задняя и (или) боковая дверь, по-видимому, обычно представляет выход, бегство от действительности. Замкнутый, ушедший в себя испытуемый может проявлять свою враждебность в том, что рисует окна без стекол, совсем не рисует окна или не рисует их на первом этаже; рисует окна. но дополняет их ставнями, штриховкой, занавесками, шторками и т.п.; рисует дверь с тяжелыми дверными петлями, огромными замками и т,д. </w:t>
      </w:r>
    </w:p>
    <w:p w:rsidR="00173F0C" w:rsidRPr="003C4779" w:rsidRDefault="00173F0C" w:rsidP="003C4779">
      <w:pPr>
        <w:ind w:firstLine="709"/>
        <w:rPr>
          <w:spacing w:val="0"/>
        </w:rPr>
      </w:pPr>
      <w:r w:rsidRPr="003C4779">
        <w:rPr>
          <w:spacing w:val="0"/>
        </w:rPr>
        <w:t xml:space="preserve">Считается, что дерево в виде замочной скважины, т.е. с кроной в виде круга или овала, место соединения со стволом у которого может быть как замкнутым, так и незамкнутым, а ствол в виде двух вертикальных линий, соединенных или не соединенных в основании, означает сильные враждебные импульсы. Дерево такой формы большей частью представляет собой незаполненное пространство. </w:t>
      </w:r>
    </w:p>
    <w:p w:rsidR="00173F0C" w:rsidRPr="003C4779" w:rsidRDefault="00173F0C" w:rsidP="003C4779">
      <w:pPr>
        <w:ind w:firstLine="709"/>
        <w:rPr>
          <w:spacing w:val="0"/>
        </w:rPr>
      </w:pPr>
      <w:r w:rsidRPr="003C4779">
        <w:rPr>
          <w:spacing w:val="0"/>
        </w:rPr>
        <w:t xml:space="preserve">Враждебность выражается: </w:t>
      </w:r>
    </w:p>
    <w:p w:rsidR="00173F0C" w:rsidRPr="003C4779" w:rsidRDefault="00173F0C" w:rsidP="003C4779">
      <w:pPr>
        <w:ind w:firstLine="709"/>
        <w:rPr>
          <w:spacing w:val="0"/>
        </w:rPr>
      </w:pPr>
      <w:r w:rsidRPr="003C4779">
        <w:rPr>
          <w:spacing w:val="0"/>
        </w:rPr>
        <w:t>1) в нежелании испытуемого рисовать те детали, которые обычно изображаются или представляются в виде штрихов;</w:t>
      </w:r>
    </w:p>
    <w:p w:rsidR="00173F0C" w:rsidRPr="003C4779" w:rsidRDefault="00173F0C" w:rsidP="003C4779">
      <w:pPr>
        <w:ind w:firstLine="709"/>
        <w:rPr>
          <w:spacing w:val="0"/>
        </w:rPr>
      </w:pPr>
      <w:r w:rsidRPr="003C4779">
        <w:rPr>
          <w:spacing w:val="0"/>
        </w:rPr>
        <w:t xml:space="preserve">2) в его отказе изобразить более подробно структуру кроны (которая интерпретируется как показатель взаимосвязи, степени и т.д. его стремления к получению удовлетворения от окружающего мира). </w:t>
      </w:r>
    </w:p>
    <w:p w:rsidR="00173F0C" w:rsidRPr="003C4779" w:rsidRDefault="00173F0C" w:rsidP="003C4779">
      <w:pPr>
        <w:ind w:firstLine="709"/>
        <w:rPr>
          <w:spacing w:val="0"/>
        </w:rPr>
      </w:pPr>
      <w:r w:rsidRPr="003C4779">
        <w:rPr>
          <w:spacing w:val="0"/>
        </w:rPr>
        <w:t xml:space="preserve">Рубцы и (или) сломанные, поникшие или мертвые ветви дерева, по-видимому, символизируют психические травмы. Графические или вербальные указания, свидетельствующие о том, что дерево мертвое, расцениваются как признаки чувства неполноценности или несостоятельности, бесполезности, вины и т. п. При этом образ совершенно мертвого дерева может означать плохую приспособленность испытуемого в большей мере, чем образ частично мертвого дерева. Чаще всего мертвыми или частично мертвыми называют ветви или корни, в этом случае интерпретация, правомерность которой пока не доказана, трактует поврежденные ветви как символ травмирующего воздействия окружающей среды; мертвая корневая система подразумевает внутриличностную дисгармонию или распад психических функций. </w:t>
      </w:r>
    </w:p>
    <w:p w:rsidR="00173F0C" w:rsidRPr="003C4779" w:rsidRDefault="00173F0C" w:rsidP="003C4779">
      <w:pPr>
        <w:ind w:firstLine="709"/>
        <w:rPr>
          <w:spacing w:val="0"/>
        </w:rPr>
      </w:pPr>
      <w:r w:rsidRPr="003C4779">
        <w:rPr>
          <w:spacing w:val="0"/>
        </w:rPr>
        <w:t xml:space="preserve">Если испытуемый не нарисовал корни, можно попросить его сделать это. Предполагается, что корневая структура может представлять силу и качество тех аспектов личности, которые теоретически располагаются как бы ниже сознательного уровня. Вероятно, дерево символизирует то, как чувствует себя испытуемый в окружающей его реальности. Так как внешние силы, воздействующие на дерево, преимущественно являются меторологическими, неудивительно, что через описание погодных условий многие испытуемые могут выражать свои чувства по отношению к тому, является ли окружающая реальность в целом благосклонной и дружественной или угнетающей и враждебной. </w:t>
      </w:r>
    </w:p>
    <w:p w:rsidR="00173F0C" w:rsidRPr="003C4779" w:rsidRDefault="00173F0C" w:rsidP="003C4779">
      <w:pPr>
        <w:ind w:firstLine="709"/>
        <w:rPr>
          <w:spacing w:val="0"/>
        </w:rPr>
      </w:pPr>
      <w:r w:rsidRPr="003C4779">
        <w:rPr>
          <w:spacing w:val="0"/>
        </w:rPr>
        <w:t xml:space="preserve">Ветер, как принято считать, символизирует чувство подверженности воздействию сил, которые практически не поддаются управлению, направление ветра умеренной силы слева направо по горизонтали считается общепринятым и никак не интерпретируется. Если, по словам испытуемого, ветер сильный, а направление отличается от обычного, то это, как правило, имеет какоето особое значение. Считается, что ветер, который, по словам испытуемого, дует снизу вверх (вертикально или по диагонали), символизирует его сильное желание перенестись из реального мира в мир фантазии; а ветер, дуюший по диагонали от верхнего угла к нижнему, имеет противоположное значение (при этом направление интерпретируется с точки зрения времени, левый угол - прошлое, правый - будущее). </w:t>
      </w:r>
    </w:p>
    <w:p w:rsidR="00173F0C" w:rsidRPr="003C4779" w:rsidRDefault="00173F0C" w:rsidP="003C4779">
      <w:pPr>
        <w:ind w:firstLine="709"/>
        <w:rPr>
          <w:spacing w:val="0"/>
        </w:rPr>
      </w:pPr>
      <w:r w:rsidRPr="003C4779">
        <w:rPr>
          <w:spacing w:val="0"/>
        </w:rPr>
        <w:t xml:space="preserve">Считается, что заходящее солнце может означать депрессивное настроение. Солнце, нарисованное за облаком, подразумевает тревожащие и не дающие удовлетворения отношения между испытуемым и "согревающей" или враждебной, угрожающей фигурой. Даже при наличии таких негативных характеристик погоды, как сильная жара или сильный холод и т. п., исследователь не должен делать скоротечных выводов без получения дальнейших доказательств, ибо описание таких экстремальных условий может указывать просто на то, что испытуемый чувствителен и даже отзывчив к новым и интенсивным раздражителям. </w:t>
      </w:r>
    </w:p>
    <w:p w:rsidR="00173F0C" w:rsidRPr="003C4779" w:rsidRDefault="00173F0C" w:rsidP="003C4779">
      <w:pPr>
        <w:ind w:firstLine="709"/>
        <w:rPr>
          <w:spacing w:val="0"/>
        </w:rPr>
      </w:pPr>
      <w:r w:rsidRPr="003C4779">
        <w:rPr>
          <w:spacing w:val="0"/>
        </w:rPr>
        <w:t xml:space="preserve">Руки человека как бы представляют собой орудие, при помощи которого совершается оборонительное или наступательное действие в отношении окружающего мира или самого себя, а ступни символизируют движение. Испытуемый может выразить чувство собственной беспомощности, нарисовав автопортрет без рук и ступней. </w:t>
      </w:r>
    </w:p>
    <w:p w:rsidR="00173F0C" w:rsidRPr="003C4779" w:rsidRDefault="00173F0C" w:rsidP="003C4779">
      <w:pPr>
        <w:ind w:firstLine="709"/>
        <w:rPr>
          <w:spacing w:val="0"/>
        </w:rPr>
      </w:pPr>
      <w:r w:rsidRPr="003C4779">
        <w:rPr>
          <w:spacing w:val="0"/>
        </w:rPr>
        <w:t xml:space="preserve">Глаза, нос, рот и уши представляют собой органы, воспринимающие внешние стимулы, которые могут быть неприятными (как, например, выслушивание обвинений), могут привести к конфликту или проблеме. Рисунок человека, имеющего только глаза, свидетельствует о подозрительности и излишней осторожности, отсутствие носа, ушей и рта указывает на нежелание общаться. </w:t>
      </w:r>
    </w:p>
    <w:p w:rsidR="00173F0C" w:rsidRPr="003C4779" w:rsidRDefault="00173F0C" w:rsidP="003C4779">
      <w:pPr>
        <w:ind w:firstLine="709"/>
        <w:rPr>
          <w:spacing w:val="0"/>
        </w:rPr>
      </w:pPr>
      <w:r w:rsidRPr="003C4779">
        <w:rPr>
          <w:spacing w:val="0"/>
        </w:rPr>
        <w:t xml:space="preserve">2. Уместность. Поскольку испытуемого просят нарисовать только дом, дерево и человека, то можно подвергнуть логическому сомнению уместность любой детали, которая не является реально неотъемлемой частью каждого из перечисленных объектов. Примерами лишних деталей (которые, по-видимому, представляют собой потребность испытуемого структурировать ситуацию) являются следующие: для рисунка дома - дерево во дворе, для рисунка дерева - птица на нем или животное около него, для рисунка человека - дверь, в которую он стучит, и т. п. Считается, что деревья (или кусты), нарисованные возле дерева или человека, часто олицетворяют людей (обычно членов семьи испытуемого), а расстояние между ними часто символизирует близость или отдаленность в их взаимоотношениях. </w:t>
      </w:r>
    </w:p>
    <w:p w:rsidR="00173F0C" w:rsidRPr="003C4779" w:rsidRDefault="00173F0C" w:rsidP="003C4779">
      <w:pPr>
        <w:ind w:firstLine="709"/>
        <w:rPr>
          <w:spacing w:val="0"/>
        </w:rPr>
      </w:pPr>
      <w:r w:rsidRPr="003C4779">
        <w:rPr>
          <w:spacing w:val="0"/>
        </w:rPr>
        <w:t xml:space="preserve">Линия земли (линия основания) в рисунке дома, дерева или человека, строго говоря, не является уместной деталью. Она интерпретируется как признак незащищенности вообще (поскольку можно сказать, что в некотором смысле линия земли является элементом, укрепляющим реальность рисунка). Кроме того, человек, рисующий эту линию, испытывает большую потребность в структурировании рисунка, чем все остальные испытуемые. Линия основания дает необходимую точку отсчета, обеспечивает стабильность рисунка в целом. </w:t>
      </w:r>
    </w:p>
    <w:p w:rsidR="00173F0C" w:rsidRPr="003C4779" w:rsidRDefault="00173F0C" w:rsidP="003C4779">
      <w:pPr>
        <w:ind w:firstLine="709"/>
        <w:rPr>
          <w:spacing w:val="0"/>
        </w:rPr>
      </w:pPr>
      <w:r w:rsidRPr="003C4779">
        <w:rPr>
          <w:spacing w:val="0"/>
        </w:rPr>
        <w:t xml:space="preserve">Конкретное значение линии основания, по-видимому, зависит от: </w:t>
      </w:r>
    </w:p>
    <w:p w:rsidR="00173F0C" w:rsidRPr="003C4779" w:rsidRDefault="00173F0C" w:rsidP="003C4779">
      <w:pPr>
        <w:ind w:firstLine="709"/>
        <w:rPr>
          <w:spacing w:val="0"/>
        </w:rPr>
      </w:pPr>
      <w:r w:rsidRPr="003C4779">
        <w:rPr>
          <w:spacing w:val="0"/>
        </w:rPr>
        <w:t xml:space="preserve">1) объекта, который над ней нарисован (линия основания реже всего рисуется под человеком, чаще всего под деревом); </w:t>
      </w:r>
    </w:p>
    <w:p w:rsidR="00173F0C" w:rsidRPr="003C4779" w:rsidRDefault="00173F0C" w:rsidP="003C4779">
      <w:pPr>
        <w:ind w:firstLine="709"/>
        <w:rPr>
          <w:spacing w:val="0"/>
        </w:rPr>
      </w:pPr>
      <w:r w:rsidRPr="003C4779">
        <w:rPr>
          <w:spacing w:val="0"/>
        </w:rPr>
        <w:t xml:space="preserve">2) количества объектов, нарисованных над этой линией; </w:t>
      </w:r>
    </w:p>
    <w:p w:rsidR="00173F0C" w:rsidRPr="003C4779" w:rsidRDefault="00173F0C" w:rsidP="003C4779">
      <w:pPr>
        <w:ind w:firstLine="709"/>
        <w:rPr>
          <w:spacing w:val="0"/>
        </w:rPr>
      </w:pPr>
      <w:r w:rsidRPr="003C4779">
        <w:rPr>
          <w:spacing w:val="0"/>
        </w:rPr>
        <w:t xml:space="preserve">3) степени акцентирования (о котором можно судить по размерам линии, подкреплению, свойствам и т. д.). </w:t>
      </w:r>
    </w:p>
    <w:p w:rsidR="00173F0C" w:rsidRPr="003C4779" w:rsidRDefault="00173F0C" w:rsidP="003C4779">
      <w:pPr>
        <w:ind w:firstLine="709"/>
        <w:rPr>
          <w:spacing w:val="0"/>
        </w:rPr>
      </w:pPr>
      <w:r w:rsidRPr="003C4779">
        <w:rPr>
          <w:spacing w:val="0"/>
        </w:rPr>
        <w:t xml:space="preserve">Значение линии основания может напрямую зависеть от качества, которое приписывает ей испытуемый. </w:t>
      </w:r>
    </w:p>
    <w:p w:rsidR="00173F0C" w:rsidRPr="003C4779" w:rsidRDefault="00173F0C" w:rsidP="003C4779">
      <w:pPr>
        <w:ind w:firstLine="709"/>
        <w:rPr>
          <w:spacing w:val="0"/>
        </w:rPr>
      </w:pPr>
      <w:r w:rsidRPr="003C4779">
        <w:rPr>
          <w:spacing w:val="0"/>
        </w:rPr>
        <w:t xml:space="preserve">К неуместным деталям можно отнести облака в небе для любого из трех рисунков (в "ДДЧ" облака, по-видимому, символизируют тревожность, связанную с взаимоотношениями с окружающей реальностью). </w:t>
      </w:r>
    </w:p>
    <w:p w:rsidR="00173F0C" w:rsidRPr="003C4779" w:rsidRDefault="00173F0C" w:rsidP="003C4779">
      <w:pPr>
        <w:ind w:firstLine="709"/>
        <w:rPr>
          <w:spacing w:val="0"/>
        </w:rPr>
      </w:pPr>
      <w:r w:rsidRPr="003C4779">
        <w:rPr>
          <w:spacing w:val="0"/>
        </w:rPr>
        <w:t xml:space="preserve">3. Акцентирование. Оно может быть как позитивным, так и негативным. Существует несколько форм позитивного акцентирования. В некоторых случаях может уделяться чрезмерное внимание несущественным деталям, например окно, расчерченное на множество клеток и похожее на сетку может проявляться навязчивая потребность в подкреплении какой-либо детали: испытуемый возвращается к ней снова и снова, иногда даже после завершения рисунка. Такое подкрепление в целом может означать смутную тревогу, а конкретно - свидетельствовать о фиксации на данном объекте (объект фиксации может быть реально нарисован или представлен в символическом виде), действии или отношении. Негативное акцентирование также может быть передано несколькими способами: </w:t>
      </w:r>
    </w:p>
    <w:p w:rsidR="00173F0C" w:rsidRPr="003C4779" w:rsidRDefault="00173F0C" w:rsidP="003C4779">
      <w:pPr>
        <w:ind w:firstLine="709"/>
        <w:rPr>
          <w:spacing w:val="0"/>
        </w:rPr>
      </w:pPr>
      <w:r w:rsidRPr="003C4779">
        <w:rPr>
          <w:spacing w:val="0"/>
        </w:rPr>
        <w:t xml:space="preserve">1) испытуемый может стереть нарисованную деталь частично или полностью; </w:t>
      </w:r>
    </w:p>
    <w:p w:rsidR="00173F0C" w:rsidRPr="003C4779" w:rsidRDefault="00173F0C" w:rsidP="003C4779">
      <w:pPr>
        <w:ind w:firstLine="709"/>
        <w:rPr>
          <w:spacing w:val="0"/>
        </w:rPr>
      </w:pPr>
      <w:r w:rsidRPr="003C4779">
        <w:rPr>
          <w:spacing w:val="0"/>
        </w:rPr>
        <w:t xml:space="preserve">2) может вычеркнуть одну из основных деталей рисунка. </w:t>
      </w:r>
    </w:p>
    <w:p w:rsidR="00173F0C" w:rsidRPr="003C4779" w:rsidRDefault="00173F0C" w:rsidP="003C4779">
      <w:pPr>
        <w:ind w:firstLine="709"/>
        <w:rPr>
          <w:spacing w:val="0"/>
        </w:rPr>
      </w:pPr>
      <w:r w:rsidRPr="003C4779">
        <w:rPr>
          <w:spacing w:val="0"/>
        </w:rPr>
        <w:t xml:space="preserve">Примеры акцентирования на такой детали дома, как труба на крыше: </w:t>
      </w:r>
    </w:p>
    <w:p w:rsidR="00173F0C" w:rsidRPr="003C4779" w:rsidRDefault="00173F0C" w:rsidP="003C4779">
      <w:pPr>
        <w:ind w:firstLine="709"/>
        <w:rPr>
          <w:spacing w:val="0"/>
        </w:rPr>
      </w:pPr>
      <w:r w:rsidRPr="003C4779">
        <w:rPr>
          <w:spacing w:val="0"/>
        </w:rPr>
        <w:t xml:space="preserve">а) над трубой изображаются густые клубы дыма; </w:t>
      </w:r>
    </w:p>
    <w:p w:rsidR="00173F0C" w:rsidRPr="003C4779" w:rsidRDefault="00173F0C" w:rsidP="003C4779">
      <w:pPr>
        <w:ind w:firstLine="709"/>
        <w:rPr>
          <w:spacing w:val="0"/>
        </w:rPr>
      </w:pPr>
      <w:r w:rsidRPr="003C4779">
        <w:rPr>
          <w:spacing w:val="0"/>
        </w:rPr>
        <w:t xml:space="preserve">б) тщательно прорисовывается сама труба и (или) материал, из которого она сделана; </w:t>
      </w:r>
    </w:p>
    <w:p w:rsidR="00173F0C" w:rsidRPr="003C4779" w:rsidRDefault="00173F0C" w:rsidP="003C4779">
      <w:pPr>
        <w:ind w:firstLine="709"/>
        <w:rPr>
          <w:spacing w:val="0"/>
        </w:rPr>
      </w:pPr>
      <w:r w:rsidRPr="003C4779">
        <w:rPr>
          <w:spacing w:val="0"/>
        </w:rPr>
        <w:t xml:space="preserve">в) выделяется контур трубы. </w:t>
      </w:r>
    </w:p>
    <w:p w:rsidR="00173F0C" w:rsidRPr="003C4779" w:rsidRDefault="00173F0C" w:rsidP="003C4779">
      <w:pPr>
        <w:ind w:firstLine="709"/>
        <w:rPr>
          <w:spacing w:val="0"/>
        </w:rPr>
      </w:pPr>
      <w:r w:rsidRPr="003C4779">
        <w:rPr>
          <w:spacing w:val="0"/>
        </w:rPr>
        <w:t xml:space="preserve">Подобное акцентирование может обозначать определенную озабоченность мужским сексуальным символом и другие проблемы подобного рода. </w:t>
      </w:r>
    </w:p>
    <w:p w:rsidR="00173F0C" w:rsidRPr="003C4779" w:rsidRDefault="00173F0C" w:rsidP="003C4779">
      <w:pPr>
        <w:ind w:firstLine="709"/>
        <w:rPr>
          <w:spacing w:val="0"/>
        </w:rPr>
      </w:pPr>
      <w:r w:rsidRPr="003C4779">
        <w:rPr>
          <w:spacing w:val="0"/>
        </w:rPr>
        <w:t xml:space="preserve">4. Последовательность деталей. Здесь основное внимание уделяется реальной последовательности в рисовании деталей дома, дерева и человека. Необходимо отметить, что любое изменение обычного порядка изображения деталей будет забыто, если не делать своевременных записей. Оказалось, что большинство испытуемых при выполнении рисунка дома придерживаются следующей последовательности: сначала они рисуют крышу, затем стену (стены), потом дверь и окно (окна) или окно (окна) и дверь. Или; сначала - линию основания, затем стену (стены), крышу и т. д. Было установлено, что неуверенные в себе испытуемые иногда изображали одну деталь отдельно от другой или от рисунка в целом без учета связи между ними, а иногда - симметрично (две трубы, два окна, две двери и т.д.). </w:t>
      </w:r>
    </w:p>
    <w:p w:rsidR="00173F0C" w:rsidRPr="003C4779" w:rsidRDefault="00173F0C" w:rsidP="003C4779">
      <w:pPr>
        <w:ind w:firstLine="709"/>
        <w:rPr>
          <w:spacing w:val="0"/>
        </w:rPr>
      </w:pPr>
      <w:r w:rsidRPr="003C4779">
        <w:rPr>
          <w:spacing w:val="0"/>
        </w:rPr>
        <w:t xml:space="preserve">Последовательность деталей рисунка дома, при которой дверь или окна первого этажа изображаются в последнюю очередь, можно назвать патоформной. Она подразумевает: </w:t>
      </w:r>
    </w:p>
    <w:p w:rsidR="00173F0C" w:rsidRPr="003C4779" w:rsidRDefault="00173F0C" w:rsidP="003C4779">
      <w:pPr>
        <w:ind w:firstLine="709"/>
        <w:rPr>
          <w:spacing w:val="0"/>
        </w:rPr>
      </w:pPr>
      <w:r w:rsidRPr="003C4779">
        <w:rPr>
          <w:spacing w:val="0"/>
        </w:rPr>
        <w:t xml:space="preserve">а) отвержение межличностных контактов; </w:t>
      </w:r>
    </w:p>
    <w:p w:rsidR="00173F0C" w:rsidRPr="003C4779" w:rsidRDefault="00173F0C" w:rsidP="003C4779">
      <w:pPr>
        <w:ind w:firstLine="709"/>
        <w:rPr>
          <w:spacing w:val="0"/>
        </w:rPr>
      </w:pPr>
      <w:r w:rsidRPr="003C4779">
        <w:rPr>
          <w:spacing w:val="0"/>
        </w:rPr>
        <w:t xml:space="preserve">б) стремление избегать контакта с реальностью. </w:t>
      </w:r>
    </w:p>
    <w:p w:rsidR="00173F0C" w:rsidRPr="003C4779" w:rsidRDefault="00173F0C" w:rsidP="003C4779">
      <w:pPr>
        <w:ind w:firstLine="709"/>
        <w:rPr>
          <w:spacing w:val="0"/>
        </w:rPr>
      </w:pPr>
      <w:r w:rsidRPr="003C4779">
        <w:rPr>
          <w:spacing w:val="0"/>
        </w:rPr>
        <w:t xml:space="preserve">Рисунок дерева обычно выполняется в следующей последовательности: сначала рисуется ствол, затем ветви и крона и (или) листва (в более или менее в реальном виде). Или: сначала - макушка дерева, затем ветви (подразумеваемые, изображаемые, например, штриховкой или нарисованные в реальном виде), ствол и основание ствола. Предполагается, что ветви дерева символизируют взаимоотношения испытуемого с окружающим миром и отражают уровень его активности в поиске удовлетворения; ствол символизирует чувства испытуемого, касающиеся его основных способностей, личного потенциала - степень гибкости ветвей, их количество, размеры и степень их взаимной связи указывают на адаптивность и имеющиеся на данный момент ресурсы личности. </w:t>
      </w:r>
    </w:p>
    <w:p w:rsidR="00173F0C" w:rsidRPr="003C4779" w:rsidRDefault="00173F0C" w:rsidP="003C4779">
      <w:pPr>
        <w:ind w:firstLine="709"/>
        <w:rPr>
          <w:spacing w:val="0"/>
        </w:rPr>
      </w:pPr>
      <w:r w:rsidRPr="003C4779">
        <w:rPr>
          <w:spacing w:val="0"/>
        </w:rPr>
        <w:t xml:space="preserve">В большинстве случаев человек изображается в следующей последовательности: сначала рисуют голову, затем черты лица (глаза, нос и т.д.), потом шею, туловище, руки (с пальцами или кистями рук), ноги и ступни (или ноги и руки в обратном порядке) и т.д. </w:t>
      </w:r>
    </w:p>
    <w:p w:rsidR="00173F0C" w:rsidRPr="003C4779" w:rsidRDefault="00173F0C" w:rsidP="003C4779">
      <w:pPr>
        <w:ind w:firstLine="709"/>
        <w:rPr>
          <w:spacing w:val="0"/>
        </w:rPr>
      </w:pPr>
      <w:r w:rsidRPr="003C4779">
        <w:rPr>
          <w:spacing w:val="0"/>
        </w:rPr>
        <w:t xml:space="preserve">Если рисунок человека начинается со ступней и заканчивается головой и чертами лица, то такую последовательность можно назвать патологической. Отсроченное изображение черт лица может свидетельствовать: </w:t>
      </w:r>
    </w:p>
    <w:p w:rsidR="00173F0C" w:rsidRPr="003C4779" w:rsidRDefault="00173F0C" w:rsidP="003C4779">
      <w:pPr>
        <w:ind w:firstLine="709"/>
        <w:rPr>
          <w:spacing w:val="0"/>
        </w:rPr>
      </w:pPr>
      <w:r w:rsidRPr="003C4779">
        <w:rPr>
          <w:spacing w:val="0"/>
        </w:rPr>
        <w:t xml:space="preserve">1) о тенденции отвергать воспринимаемые органами чувств внешние стимулы; </w:t>
      </w:r>
    </w:p>
    <w:p w:rsidR="00173F0C" w:rsidRPr="003C4779" w:rsidRDefault="00173F0C" w:rsidP="003C4779">
      <w:pPr>
        <w:ind w:firstLine="709"/>
        <w:rPr>
          <w:spacing w:val="0"/>
        </w:rPr>
      </w:pPr>
      <w:r w:rsidRPr="003C4779">
        <w:rPr>
          <w:spacing w:val="0"/>
        </w:rPr>
        <w:t xml:space="preserve">2) о желании оттянуть насколько возможно идентификацию нарисованного человека. </w:t>
      </w:r>
    </w:p>
    <w:p w:rsidR="00173F0C" w:rsidRPr="003C4779" w:rsidRDefault="00173F0C" w:rsidP="003C4779">
      <w:pPr>
        <w:ind w:firstLine="709"/>
        <w:rPr>
          <w:spacing w:val="0"/>
        </w:rPr>
      </w:pPr>
      <w:r w:rsidRPr="003C4779">
        <w:rPr>
          <w:spacing w:val="0"/>
        </w:rPr>
        <w:t xml:space="preserve">Любые отклонения от нормальной последовательности - включая: </w:t>
      </w:r>
    </w:p>
    <w:p w:rsidR="00173F0C" w:rsidRPr="003C4779" w:rsidRDefault="00173F0C" w:rsidP="003C4779">
      <w:pPr>
        <w:ind w:firstLine="709"/>
        <w:rPr>
          <w:spacing w:val="0"/>
        </w:rPr>
      </w:pPr>
      <w:r w:rsidRPr="003C4779">
        <w:rPr>
          <w:spacing w:val="0"/>
        </w:rPr>
        <w:t xml:space="preserve">1) необычный порядок изображения; </w:t>
      </w:r>
    </w:p>
    <w:p w:rsidR="00173F0C" w:rsidRPr="003C4779" w:rsidRDefault="00173F0C" w:rsidP="003C4779">
      <w:pPr>
        <w:ind w:firstLine="709"/>
        <w:rPr>
          <w:spacing w:val="0"/>
        </w:rPr>
      </w:pPr>
      <w:r w:rsidRPr="003C4779">
        <w:rPr>
          <w:spacing w:val="0"/>
        </w:rPr>
        <w:t xml:space="preserve">2) произвольный возврат к ранее нарисованному либо с последующим стиранием, либо с перерисовыванием; </w:t>
      </w:r>
    </w:p>
    <w:p w:rsidR="00173F0C" w:rsidRPr="003C4779" w:rsidRDefault="00173F0C" w:rsidP="003C4779">
      <w:pPr>
        <w:ind w:firstLine="709"/>
        <w:rPr>
          <w:spacing w:val="0"/>
        </w:rPr>
      </w:pPr>
      <w:r w:rsidRPr="003C4779">
        <w:rPr>
          <w:spacing w:val="0"/>
        </w:rPr>
        <w:t xml:space="preserve">3) подкрепление рисунка (когда очертания данной детали неоднократно обводятся) - должны расцениваться как патоформные. </w:t>
      </w:r>
    </w:p>
    <w:p w:rsidR="00173F0C" w:rsidRPr="003C4779" w:rsidRDefault="00173F0C" w:rsidP="003C4779">
      <w:pPr>
        <w:ind w:firstLine="709"/>
        <w:rPr>
          <w:spacing w:val="0"/>
        </w:rPr>
      </w:pPr>
      <w:r w:rsidRPr="003C4779">
        <w:rPr>
          <w:spacing w:val="0"/>
        </w:rPr>
        <w:t xml:space="preserve">Исследователю необходимо попытаться определить, вызвано ли отклонение от нормальной последовательности рисования деталей только снижением базовой интеллектуальной работоспособности (например, в случае явной умственной отсталости) или колебаниями, нерешительностью, причина которых заключается в неких эмоциональных расстройствах или органических изменениях и представляет собой изменения в структуре личности. </w:t>
      </w:r>
    </w:p>
    <w:p w:rsidR="00173F0C" w:rsidRPr="003C4779" w:rsidRDefault="00173F0C" w:rsidP="003C4779">
      <w:pPr>
        <w:ind w:firstLine="709"/>
        <w:rPr>
          <w:spacing w:val="0"/>
        </w:rPr>
      </w:pPr>
      <w:r w:rsidRPr="003C4779">
        <w:rPr>
          <w:spacing w:val="0"/>
        </w:rPr>
        <w:t xml:space="preserve">5. Эротические проявления. Исследователь должен проверить все три рисунка на предмет наличия эротических деталей, изображенных реально или символически. Окна, нарисованные без оконных стекол, иногда символизируют оральный (или) анальный эротизм, так же как и чувство враждебности. Дерево, нарисованное на вершине дугообразного холма, по-видимому, нередко означает орально-эротическую фиксацию, часто вместе с потребностью в материнской защите. Рисунок трубы на крыше с трудом дается тому испытуемому, который переживает сексуальный конфликт, если он воспринимает ее как фаллический символ. </w:t>
      </w:r>
    </w:p>
    <w:p w:rsidR="00173F0C" w:rsidRPr="003C4779" w:rsidRDefault="00173F0C" w:rsidP="003C4779">
      <w:pPr>
        <w:ind w:firstLine="709"/>
        <w:rPr>
          <w:spacing w:val="0"/>
        </w:rPr>
      </w:pPr>
      <w:r w:rsidRPr="003C4779">
        <w:rPr>
          <w:spacing w:val="0"/>
        </w:rPr>
        <w:t xml:space="preserve">Часто чрезмерное внимание уделяется эрогенным зонам тела (рот, груди, ягодицы и т. п.), в этом случае можно обнаружить некоторые психосексуальные отклонения, фиксации или незрелость при помощи интерпретации и тщательного опроса после выполнения рисунка. </w:t>
      </w:r>
    </w:p>
    <w:p w:rsidR="00173F0C" w:rsidRPr="003C4779" w:rsidRDefault="00173F0C" w:rsidP="003C4779">
      <w:pPr>
        <w:ind w:firstLine="709"/>
        <w:rPr>
          <w:spacing w:val="0"/>
        </w:rPr>
      </w:pPr>
      <w:r w:rsidRPr="003C4779">
        <w:rPr>
          <w:spacing w:val="0"/>
        </w:rPr>
        <w:t xml:space="preserve">По-видимому, в случае более откровенного представления сексуальных деталей, - особенно если интеллектуальный уровень испытуемого средний или выше и он ведет себя в социально приемлемой манере, - наиболее вероятно, что это проявление серьезного расстройства личности. </w:t>
      </w:r>
    </w:p>
    <w:p w:rsidR="00173F0C" w:rsidRPr="003C4779" w:rsidRDefault="00173F0C" w:rsidP="003C4779">
      <w:pPr>
        <w:ind w:firstLine="709"/>
        <w:rPr>
          <w:spacing w:val="0"/>
        </w:rPr>
      </w:pPr>
      <w:r w:rsidRPr="003C4779">
        <w:rPr>
          <w:spacing w:val="0"/>
        </w:rPr>
        <w:t>6. Согласованность. Исследователь должен определить относительную согласованность деталей как в каждом рисунке, так и между всеми тремя рисунками. Если между ними существует значительная разница - например, когда в двух из них использовано большое количество деталей, не согласующееся с их незначительным числом в третьем, ему необходимо обязательно обратить на это внимание.</w:t>
      </w:r>
    </w:p>
    <w:p w:rsidR="00173F0C" w:rsidRPr="003C4779" w:rsidRDefault="00173F0C" w:rsidP="003C4779">
      <w:pPr>
        <w:ind w:firstLine="709"/>
        <w:rPr>
          <w:spacing w:val="0"/>
        </w:rPr>
      </w:pPr>
      <w:r w:rsidRPr="003C4779">
        <w:rPr>
          <w:spacing w:val="0"/>
        </w:rPr>
        <w:t xml:space="preserve">Считается, что значение пропорциональных отношений, отраженных в рисунках дома, дерева и человека, в большинстве случаев демонстрирует оценки, которые испытуемый присваивает вещам, ситуациям, людям и т. д., представленным в его рисунках в реальном или символическом виде. </w:t>
      </w:r>
    </w:p>
    <w:p w:rsidR="00173F0C" w:rsidRPr="003C4779" w:rsidRDefault="00173F0C" w:rsidP="003C4779">
      <w:pPr>
        <w:ind w:firstLine="709"/>
        <w:rPr>
          <w:spacing w:val="0"/>
        </w:rPr>
      </w:pPr>
      <w:r w:rsidRPr="003C4779">
        <w:rPr>
          <w:spacing w:val="0"/>
        </w:rPr>
        <w:t xml:space="preserve">Внимание уделяется следующим критериям: </w:t>
      </w:r>
    </w:p>
    <w:p w:rsidR="00173F0C" w:rsidRPr="003C4779" w:rsidRDefault="00173F0C" w:rsidP="003C4779">
      <w:pPr>
        <w:pStyle w:val="a5"/>
        <w:numPr>
          <w:ilvl w:val="0"/>
          <w:numId w:val="8"/>
        </w:numPr>
        <w:ind w:left="0" w:firstLine="709"/>
        <w:rPr>
          <w:spacing w:val="0"/>
        </w:rPr>
      </w:pPr>
      <w:r w:rsidRPr="003C4779">
        <w:rPr>
          <w:spacing w:val="0"/>
        </w:rPr>
        <w:t xml:space="preserve">Отношение размера рисунка к размеру страницы; </w:t>
      </w:r>
    </w:p>
    <w:p w:rsidR="00173F0C" w:rsidRPr="003C4779" w:rsidRDefault="00173F0C" w:rsidP="003C4779">
      <w:pPr>
        <w:pStyle w:val="a5"/>
        <w:numPr>
          <w:ilvl w:val="0"/>
          <w:numId w:val="8"/>
        </w:numPr>
        <w:ind w:left="0" w:firstLine="709"/>
        <w:rPr>
          <w:spacing w:val="0"/>
        </w:rPr>
      </w:pPr>
      <w:r w:rsidRPr="003C4779">
        <w:rPr>
          <w:spacing w:val="0"/>
        </w:rPr>
        <w:t xml:space="preserve">Отношение фрагмента к рисунку в целом; </w:t>
      </w:r>
    </w:p>
    <w:p w:rsidR="00173F0C" w:rsidRPr="003C4779" w:rsidRDefault="00173F0C" w:rsidP="003C4779">
      <w:pPr>
        <w:pStyle w:val="a5"/>
        <w:numPr>
          <w:ilvl w:val="0"/>
          <w:numId w:val="8"/>
        </w:numPr>
        <w:ind w:left="0" w:firstLine="709"/>
        <w:rPr>
          <w:spacing w:val="0"/>
        </w:rPr>
      </w:pPr>
      <w:r w:rsidRPr="003C4779">
        <w:rPr>
          <w:spacing w:val="0"/>
        </w:rPr>
        <w:t xml:space="preserve">Отношение между фрагментами рисунка; </w:t>
      </w:r>
    </w:p>
    <w:p w:rsidR="00173F0C" w:rsidRPr="003C4779" w:rsidRDefault="00173F0C" w:rsidP="003C4779">
      <w:pPr>
        <w:pStyle w:val="a5"/>
        <w:numPr>
          <w:ilvl w:val="0"/>
          <w:numId w:val="8"/>
        </w:numPr>
        <w:ind w:left="0" w:firstLine="709"/>
        <w:rPr>
          <w:spacing w:val="0"/>
        </w:rPr>
      </w:pPr>
      <w:r w:rsidRPr="003C4779">
        <w:rPr>
          <w:spacing w:val="0"/>
        </w:rPr>
        <w:t>Согласованность.</w:t>
      </w:r>
    </w:p>
    <w:p w:rsidR="00173F0C" w:rsidRPr="003C4779" w:rsidRDefault="00173F0C" w:rsidP="003C4779">
      <w:pPr>
        <w:ind w:firstLine="709"/>
        <w:rPr>
          <w:spacing w:val="0"/>
        </w:rPr>
      </w:pPr>
      <w:r w:rsidRPr="003C4779">
        <w:rPr>
          <w:spacing w:val="0"/>
        </w:rPr>
        <w:t xml:space="preserve">1. Отношение размера рисунка к размеру страницы. С точки зрения отклонения от нормы исследователя прежде всего должны заинтересовать два способа использования пространства листа: </w:t>
      </w:r>
    </w:p>
    <w:p w:rsidR="00173F0C" w:rsidRPr="003C4779" w:rsidRDefault="00173F0C" w:rsidP="003C4779">
      <w:pPr>
        <w:ind w:firstLine="709"/>
        <w:rPr>
          <w:spacing w:val="0"/>
        </w:rPr>
      </w:pPr>
      <w:r w:rsidRPr="003C4779">
        <w:rPr>
          <w:spacing w:val="0"/>
        </w:rPr>
        <w:t xml:space="preserve">1) когда рисунок занимает очень маленькую площадь доступного пространства; </w:t>
      </w:r>
    </w:p>
    <w:p w:rsidR="00173F0C" w:rsidRPr="003C4779" w:rsidRDefault="00173F0C" w:rsidP="003C4779">
      <w:pPr>
        <w:ind w:firstLine="709"/>
        <w:rPr>
          <w:spacing w:val="0"/>
        </w:rPr>
      </w:pPr>
      <w:r w:rsidRPr="003C4779">
        <w:rPr>
          <w:spacing w:val="0"/>
        </w:rPr>
        <w:t xml:space="preserve">2) когда рисунок занимает почти всю страницу или даже не умещается на ней. </w:t>
      </w:r>
    </w:p>
    <w:p w:rsidR="00173F0C" w:rsidRPr="003C4779" w:rsidRDefault="00173F0C" w:rsidP="003C4779">
      <w:pPr>
        <w:ind w:firstLine="709"/>
        <w:rPr>
          <w:spacing w:val="0"/>
        </w:rPr>
      </w:pPr>
      <w:r w:rsidRPr="003C4779">
        <w:rPr>
          <w:spacing w:val="0"/>
        </w:rPr>
        <w:t xml:space="preserve">Первое обычно интерпретируется как проявление чувства неполноценности испытуемого, наличие определенной тенденции избегания реальности или желание отвергнуть конкретный рисунок либо его символическое значение (например, часто через рисунок дома выражается символическое отвержение семьи). </w:t>
      </w:r>
    </w:p>
    <w:p w:rsidR="00173F0C" w:rsidRPr="003C4779" w:rsidRDefault="00173F0C" w:rsidP="003C4779">
      <w:pPr>
        <w:ind w:firstLine="709"/>
        <w:rPr>
          <w:spacing w:val="0"/>
        </w:rPr>
      </w:pPr>
      <w:r w:rsidRPr="003C4779">
        <w:rPr>
          <w:spacing w:val="0"/>
        </w:rPr>
        <w:t xml:space="preserve">Второе может интерпретироваться как: </w:t>
      </w:r>
    </w:p>
    <w:p w:rsidR="00173F0C" w:rsidRPr="003C4779" w:rsidRDefault="00173F0C" w:rsidP="003C4779">
      <w:pPr>
        <w:ind w:firstLine="709"/>
        <w:rPr>
          <w:spacing w:val="0"/>
        </w:rPr>
      </w:pPr>
      <w:r w:rsidRPr="003C4779">
        <w:rPr>
          <w:spacing w:val="0"/>
        </w:rPr>
        <w:t xml:space="preserve">1) проявление сильной фрустрации, вызванной ограничивающим воздействием окружающей реальности, в сочетании с чувством враждебности и потребностью в агрессивных действиях (возможности осуществлять эти действия может и не быть); </w:t>
      </w:r>
    </w:p>
    <w:p w:rsidR="00173F0C" w:rsidRPr="003C4779" w:rsidRDefault="00173F0C" w:rsidP="003C4779">
      <w:pPr>
        <w:ind w:firstLine="709"/>
        <w:rPr>
          <w:spacing w:val="0"/>
        </w:rPr>
      </w:pPr>
      <w:r w:rsidRPr="003C4779">
        <w:rPr>
          <w:spacing w:val="0"/>
        </w:rPr>
        <w:t xml:space="preserve">2) раздражительность и проявление довольно острого ощущения напряженности или </w:t>
      </w:r>
    </w:p>
    <w:p w:rsidR="00173F0C" w:rsidRPr="003C4779" w:rsidRDefault="00173F0C" w:rsidP="003C4779">
      <w:pPr>
        <w:ind w:firstLine="709"/>
        <w:rPr>
          <w:spacing w:val="0"/>
        </w:rPr>
      </w:pPr>
      <w:r w:rsidRPr="003C4779">
        <w:rPr>
          <w:spacing w:val="0"/>
        </w:rPr>
        <w:t xml:space="preserve">3) отражение ощущения состояния двигательной беспомощности (если, например, ступни и (или) часть ног на рисунке человека "срезаны" нижним краем страницы). </w:t>
      </w:r>
    </w:p>
    <w:p w:rsidR="00173F0C" w:rsidRPr="003C4779" w:rsidRDefault="00173F0C" w:rsidP="003C4779">
      <w:pPr>
        <w:ind w:firstLine="709"/>
        <w:rPr>
          <w:spacing w:val="0"/>
        </w:rPr>
      </w:pPr>
      <w:r w:rsidRPr="003C4779">
        <w:rPr>
          <w:spacing w:val="0"/>
        </w:rPr>
        <w:t xml:space="preserve">Считается, что размер дерева по сравнению с размером страницы отражает то, как испытуемый ощущает себя в психологическом поле. Если дерево имеет огромную высоту, то, по-видимому,испытуемый остро ощущает свою зависимость от окружающей реальности вообще и, возможно, проявляет агрессивность или склонность к ней. Если дерево имеет крошечные размеры, то, вероятно, испытуемый ощущает свою неполноценность, неадекватность и потребность замкнуться в себе. </w:t>
      </w:r>
    </w:p>
    <w:p w:rsidR="00173F0C" w:rsidRPr="003C4779" w:rsidRDefault="00173F0C" w:rsidP="003C4779">
      <w:pPr>
        <w:ind w:firstLine="709"/>
        <w:rPr>
          <w:spacing w:val="0"/>
        </w:rPr>
      </w:pPr>
      <w:r w:rsidRPr="003C4779">
        <w:rPr>
          <w:spacing w:val="0"/>
        </w:rPr>
        <w:t xml:space="preserve">2. Отношение фрагмента к рисунку в целом. Исследователь должен обратить внимание на существующую диспропорцию между размером какого-либо фрагмента и рисунка в целом. Например, крошечная дверь, которая имеет гораздо меньшие размеры по сравнению со средним окном в доме, интерпретируется как отражение нежелания испытуемого допускать кого-либо к своим истинным чувствам. </w:t>
      </w:r>
    </w:p>
    <w:p w:rsidR="00173F0C" w:rsidRPr="003C4779" w:rsidRDefault="00173F0C" w:rsidP="003C4779">
      <w:pPr>
        <w:ind w:firstLine="709"/>
        <w:rPr>
          <w:spacing w:val="0"/>
        </w:rPr>
      </w:pPr>
      <w:r w:rsidRPr="003C4779">
        <w:rPr>
          <w:spacing w:val="0"/>
        </w:rPr>
        <w:t xml:space="preserve">Если испытуемый рисует человека с очень длинными и мускулистыми руками (совершенно непропорциональными по сравнению с телом), то он, вероятно, проявляет тем самым потребность в компенсации физического несовершенства. </w:t>
      </w:r>
    </w:p>
    <w:p w:rsidR="00173F0C" w:rsidRPr="003C4779" w:rsidRDefault="00173F0C" w:rsidP="003C4779">
      <w:pPr>
        <w:ind w:firstLine="709"/>
        <w:rPr>
          <w:spacing w:val="0"/>
        </w:rPr>
      </w:pPr>
      <w:r w:rsidRPr="003C4779">
        <w:rPr>
          <w:spacing w:val="0"/>
        </w:rPr>
        <w:t xml:space="preserve">3. Отношение между фрагментами рисунка. Зависимый, несамостоятельный испытуемый может нарисовать дерево с огромной, но плохо сформированной кроной и маленьким стволом (что интерпретируется как проявление чувства базовой неполноценности в сочетании с интенсивным стремлением получить удовольствие от окружающего мира). </w:t>
      </w:r>
    </w:p>
    <w:p w:rsidR="003C4779" w:rsidRDefault="00173F0C" w:rsidP="003C4779">
      <w:pPr>
        <w:ind w:firstLine="709"/>
        <w:rPr>
          <w:spacing w:val="0"/>
        </w:rPr>
      </w:pPr>
      <w:r w:rsidRPr="003C4779">
        <w:rPr>
          <w:spacing w:val="0"/>
        </w:rPr>
        <w:t>4. Согласованность. Не следует ожидать полной пропорциональной согласованности между фрагментами рисунка, так же как и пропорциональности отдельных фрагментов. Однако, если замечена рассогласованность, ее необходимо расценивать как подозрительный факт, и исследователь должен постараться найти этому объяснение.</w:t>
      </w:r>
    </w:p>
    <w:p w:rsidR="003C4779" w:rsidRDefault="003C4779">
      <w:pPr>
        <w:rPr>
          <w:spacing w:val="0"/>
        </w:rPr>
      </w:pPr>
      <w:r>
        <w:rPr>
          <w:spacing w:val="0"/>
        </w:rPr>
        <w:br w:type="page"/>
      </w:r>
    </w:p>
    <w:p w:rsidR="00CA17DC" w:rsidRPr="003C4779" w:rsidRDefault="00CA17DC" w:rsidP="003C4779">
      <w:pPr>
        <w:pStyle w:val="1"/>
        <w:spacing w:before="0" w:after="0"/>
        <w:ind w:firstLine="709"/>
        <w:jc w:val="both"/>
        <w:rPr>
          <w:sz w:val="28"/>
        </w:rPr>
      </w:pPr>
      <w:bookmarkStart w:id="8" w:name="_Toc162303837"/>
      <w:r w:rsidRPr="003C4779">
        <w:rPr>
          <w:sz w:val="28"/>
        </w:rPr>
        <w:t>Заключение</w:t>
      </w:r>
      <w:bookmarkEnd w:id="8"/>
    </w:p>
    <w:p w:rsidR="003C4779" w:rsidRDefault="003C4779" w:rsidP="003C4779">
      <w:pPr>
        <w:ind w:firstLine="709"/>
        <w:rPr>
          <w:spacing w:val="0"/>
        </w:rPr>
      </w:pPr>
    </w:p>
    <w:p w:rsidR="00CA17DC" w:rsidRPr="003C4779" w:rsidRDefault="00CA17DC" w:rsidP="003C4779">
      <w:pPr>
        <w:ind w:firstLine="709"/>
        <w:rPr>
          <w:spacing w:val="0"/>
        </w:rPr>
      </w:pPr>
      <w:r w:rsidRPr="003C4779">
        <w:rPr>
          <w:spacing w:val="0"/>
        </w:rPr>
        <w:t xml:space="preserve">Способ анализа рисуночных тестов можно охарактеризовать как последовательное выдвижение гипотез и их проверку. Общее впечатление от рисунка и его наиболее характерные особенности служат основой для выдвижения первой серии гипотез. Привлечение каждого нового показателя, содержащегося в рисунке, приводит к подтверждению или отклонению той или иной гипотезы. В этой процедуре на тех же правах, что и тестовые показатели, выступают многие другие данные: результаты наблюдений за обследуемым, его высказывания, имеющиеся у психолога сведения об обстоятельствах его жизни, особенностях поведения, взаимоотношениях с другими людьми и т.п. </w:t>
      </w:r>
    </w:p>
    <w:p w:rsidR="00E017E8" w:rsidRPr="003C4779" w:rsidRDefault="00CA17DC" w:rsidP="003C4779">
      <w:pPr>
        <w:ind w:firstLine="709"/>
        <w:rPr>
          <w:spacing w:val="0"/>
        </w:rPr>
      </w:pPr>
      <w:r w:rsidRPr="003C4779">
        <w:rPr>
          <w:spacing w:val="0"/>
        </w:rPr>
        <w:t xml:space="preserve">Такая процедура интерпретации не типична для тестовых методов. Она в большей мере соответствует традиционному подходу к анализу клинического материала. В этом проявляется двойственность рисуночных методик: они занимают промежуточное положение между тестовыми и клиническими методами. </w:t>
      </w:r>
    </w:p>
    <w:p w:rsidR="00CA17DC" w:rsidRPr="003C4779" w:rsidRDefault="00CA17DC" w:rsidP="003C4779">
      <w:pPr>
        <w:ind w:firstLine="709"/>
        <w:rPr>
          <w:spacing w:val="0"/>
        </w:rPr>
      </w:pPr>
      <w:r w:rsidRPr="003C4779">
        <w:rPr>
          <w:spacing w:val="0"/>
        </w:rPr>
        <w:t xml:space="preserve">Для более подробной диагностики отношения обследуемого к отдельным жизненным сферам могут применяться дополнительные рисуночные тесты. Наиболее распространено использование рисунков дома и дерева, входящих в тест Дж. Бука Н—Т—Р. </w:t>
      </w:r>
    </w:p>
    <w:p w:rsidR="003C4779" w:rsidRDefault="003C4779">
      <w:pPr>
        <w:rPr>
          <w:spacing w:val="0"/>
        </w:rPr>
      </w:pPr>
      <w:r>
        <w:rPr>
          <w:spacing w:val="0"/>
        </w:rPr>
        <w:br w:type="page"/>
      </w:r>
    </w:p>
    <w:p w:rsidR="00173F0C" w:rsidRDefault="00173F0C" w:rsidP="003C4779">
      <w:pPr>
        <w:pStyle w:val="1"/>
        <w:tabs>
          <w:tab w:val="left" w:pos="426"/>
        </w:tabs>
        <w:spacing w:before="0" w:after="0"/>
        <w:jc w:val="both"/>
        <w:rPr>
          <w:sz w:val="28"/>
        </w:rPr>
      </w:pPr>
      <w:bookmarkStart w:id="9" w:name="_Toc162303838"/>
      <w:r w:rsidRPr="003C4779">
        <w:rPr>
          <w:sz w:val="28"/>
        </w:rPr>
        <w:t>Список литературы</w:t>
      </w:r>
      <w:bookmarkEnd w:id="9"/>
    </w:p>
    <w:p w:rsidR="003C4779" w:rsidRPr="003C4779" w:rsidRDefault="003C4779" w:rsidP="003C4779">
      <w:pPr>
        <w:tabs>
          <w:tab w:val="left" w:pos="426"/>
        </w:tabs>
        <w:ind w:firstLine="0"/>
      </w:pPr>
    </w:p>
    <w:p w:rsidR="00173F0C" w:rsidRPr="003C4779" w:rsidRDefault="00173F0C" w:rsidP="003C4779">
      <w:pPr>
        <w:pStyle w:val="a5"/>
        <w:numPr>
          <w:ilvl w:val="0"/>
          <w:numId w:val="9"/>
        </w:numPr>
        <w:tabs>
          <w:tab w:val="left" w:pos="426"/>
        </w:tabs>
        <w:ind w:left="0" w:firstLine="0"/>
        <w:rPr>
          <w:spacing w:val="0"/>
        </w:rPr>
      </w:pPr>
      <w:r w:rsidRPr="003C4779">
        <w:rPr>
          <w:spacing w:val="0"/>
        </w:rPr>
        <w:t>Агеев В.С. Психология межгрупповых отношений. - М.: Изд-во Моск. ун-та, 1983. - 144 с.</w:t>
      </w:r>
    </w:p>
    <w:p w:rsidR="00173F0C" w:rsidRPr="003C4779" w:rsidRDefault="00173F0C" w:rsidP="003C4779">
      <w:pPr>
        <w:pStyle w:val="a5"/>
        <w:numPr>
          <w:ilvl w:val="0"/>
          <w:numId w:val="9"/>
        </w:numPr>
        <w:tabs>
          <w:tab w:val="left" w:pos="426"/>
        </w:tabs>
        <w:ind w:left="0" w:firstLine="0"/>
        <w:rPr>
          <w:spacing w:val="0"/>
        </w:rPr>
      </w:pPr>
      <w:r w:rsidRPr="003C4779">
        <w:rPr>
          <w:spacing w:val="0"/>
        </w:rPr>
        <w:t>Алексеев В.А. Развитие самосознания на рубеже подросткового и юношеского возрастов: Автореф. дисс. канд. психол. наук. - М., 1985. - 20 с.</w:t>
      </w:r>
    </w:p>
    <w:p w:rsidR="00173F0C" w:rsidRPr="003C4779" w:rsidRDefault="00173F0C" w:rsidP="003C4779">
      <w:pPr>
        <w:pStyle w:val="a5"/>
        <w:numPr>
          <w:ilvl w:val="0"/>
          <w:numId w:val="9"/>
        </w:numPr>
        <w:tabs>
          <w:tab w:val="left" w:pos="426"/>
        </w:tabs>
        <w:ind w:left="0" w:firstLine="0"/>
        <w:rPr>
          <w:spacing w:val="0"/>
        </w:rPr>
      </w:pPr>
      <w:r w:rsidRPr="003C4779">
        <w:rPr>
          <w:spacing w:val="0"/>
        </w:rPr>
        <w:t>Божович Л.И., Славина Л.С. Психологическое развитие школьника и его воспитание. - М.: Знание, 1979. - 96 с.</w:t>
      </w:r>
    </w:p>
    <w:p w:rsidR="00173F0C" w:rsidRPr="003C4779" w:rsidRDefault="00173F0C" w:rsidP="003C4779">
      <w:pPr>
        <w:pStyle w:val="a5"/>
        <w:numPr>
          <w:ilvl w:val="0"/>
          <w:numId w:val="9"/>
        </w:numPr>
        <w:tabs>
          <w:tab w:val="left" w:pos="426"/>
        </w:tabs>
        <w:ind w:left="0" w:firstLine="0"/>
        <w:rPr>
          <w:spacing w:val="0"/>
        </w:rPr>
      </w:pPr>
      <w:r w:rsidRPr="003C4779">
        <w:rPr>
          <w:spacing w:val="0"/>
        </w:rPr>
        <w:t>Возрастные и индивидуальные особенности младших подростков/ Под ред. Д.Б. Эльконина и Т.В. Драгуновой. - М.: Просвещение, 1967. - 360 с.</w:t>
      </w:r>
    </w:p>
    <w:p w:rsidR="00173F0C" w:rsidRPr="003C4779" w:rsidRDefault="00173F0C" w:rsidP="003C4779">
      <w:pPr>
        <w:pStyle w:val="a5"/>
        <w:numPr>
          <w:ilvl w:val="0"/>
          <w:numId w:val="9"/>
        </w:numPr>
        <w:tabs>
          <w:tab w:val="left" w:pos="426"/>
        </w:tabs>
        <w:ind w:left="0" w:firstLine="0"/>
        <w:rPr>
          <w:spacing w:val="0"/>
        </w:rPr>
      </w:pPr>
      <w:r w:rsidRPr="003C4779">
        <w:rPr>
          <w:spacing w:val="0"/>
        </w:rPr>
        <w:t>Выготский Л.С. Собрание сочинений: в 6-ти томах/ Гл. ред. А.В. Запорожец. Т. 4. Детская психология/ Под ред. Д.Б. Эльконина. - М.: Педагогика, 1984. - 433 с.</w:t>
      </w:r>
    </w:p>
    <w:p w:rsidR="00173F0C" w:rsidRPr="003C4779" w:rsidRDefault="00173F0C" w:rsidP="003C4779">
      <w:pPr>
        <w:pStyle w:val="a5"/>
        <w:numPr>
          <w:ilvl w:val="0"/>
          <w:numId w:val="9"/>
        </w:numPr>
        <w:tabs>
          <w:tab w:val="left" w:pos="426"/>
        </w:tabs>
        <w:ind w:left="0" w:firstLine="0"/>
        <w:rPr>
          <w:spacing w:val="0"/>
        </w:rPr>
      </w:pPr>
      <w:r w:rsidRPr="003C4779">
        <w:rPr>
          <w:spacing w:val="0"/>
        </w:rPr>
        <w:t>Драгунова Т.В. Психологические особенности. - Сов. педагогика, 1972, N 8, с. 79-93.</w:t>
      </w:r>
    </w:p>
    <w:p w:rsidR="00173F0C" w:rsidRPr="003C4779" w:rsidRDefault="00173F0C" w:rsidP="003C4779">
      <w:pPr>
        <w:pStyle w:val="a5"/>
        <w:numPr>
          <w:ilvl w:val="0"/>
          <w:numId w:val="9"/>
        </w:numPr>
        <w:tabs>
          <w:tab w:val="left" w:pos="426"/>
        </w:tabs>
        <w:ind w:left="0" w:firstLine="0"/>
        <w:rPr>
          <w:spacing w:val="0"/>
        </w:rPr>
      </w:pPr>
      <w:r w:rsidRPr="003C4779">
        <w:rPr>
          <w:spacing w:val="0"/>
        </w:rPr>
        <w:t>Дусавицкий А.К. Развитие личности в учебной деятельности. - М.: “Дом педагогики”, 1996. - 208 с.</w:t>
      </w:r>
    </w:p>
    <w:p w:rsidR="00173F0C" w:rsidRPr="003C4779" w:rsidRDefault="00173F0C" w:rsidP="003C4779">
      <w:pPr>
        <w:pStyle w:val="a5"/>
        <w:numPr>
          <w:ilvl w:val="0"/>
          <w:numId w:val="9"/>
        </w:numPr>
        <w:tabs>
          <w:tab w:val="left" w:pos="426"/>
        </w:tabs>
        <w:ind w:left="0" w:firstLine="0"/>
        <w:rPr>
          <w:spacing w:val="0"/>
        </w:rPr>
      </w:pPr>
      <w:r w:rsidRPr="003C4779">
        <w:rPr>
          <w:spacing w:val="0"/>
        </w:rPr>
        <w:t>Кон И.С. Открытие “Я”.- М.: Политиздат, 1978. -367 с.</w:t>
      </w:r>
    </w:p>
    <w:p w:rsidR="00173F0C" w:rsidRPr="003C4779" w:rsidRDefault="00173F0C" w:rsidP="003C4779">
      <w:pPr>
        <w:pStyle w:val="a5"/>
        <w:numPr>
          <w:ilvl w:val="0"/>
          <w:numId w:val="9"/>
        </w:numPr>
        <w:tabs>
          <w:tab w:val="left" w:pos="426"/>
        </w:tabs>
        <w:ind w:left="0" w:firstLine="0"/>
        <w:rPr>
          <w:spacing w:val="0"/>
        </w:rPr>
      </w:pPr>
      <w:r w:rsidRPr="003C4779">
        <w:rPr>
          <w:spacing w:val="0"/>
        </w:rPr>
        <w:t xml:space="preserve">Кон И.С. В поисках себя.- М.: Политиздат, 1984. -335с.  </w:t>
      </w:r>
    </w:p>
    <w:p w:rsidR="00173F0C" w:rsidRPr="003C4779" w:rsidRDefault="00173F0C" w:rsidP="003C4779">
      <w:pPr>
        <w:pStyle w:val="a5"/>
        <w:numPr>
          <w:ilvl w:val="0"/>
          <w:numId w:val="9"/>
        </w:numPr>
        <w:tabs>
          <w:tab w:val="left" w:pos="426"/>
        </w:tabs>
        <w:ind w:left="0" w:firstLine="0"/>
        <w:rPr>
          <w:spacing w:val="0"/>
        </w:rPr>
      </w:pPr>
      <w:r w:rsidRPr="003C4779">
        <w:rPr>
          <w:spacing w:val="0"/>
        </w:rPr>
        <w:t>Кулагина И.Ю. Возрастная психология (Развитие ребенка от рождения до 17 лет): Учебное пособие. -М.: Изд-во РОУ, 1996. - 180 с.</w:t>
      </w:r>
    </w:p>
    <w:p w:rsidR="00173F0C" w:rsidRPr="003C4779" w:rsidRDefault="00173F0C" w:rsidP="003C4779">
      <w:pPr>
        <w:pStyle w:val="a5"/>
        <w:numPr>
          <w:ilvl w:val="0"/>
          <w:numId w:val="9"/>
        </w:numPr>
        <w:tabs>
          <w:tab w:val="left" w:pos="426"/>
        </w:tabs>
        <w:ind w:left="0" w:firstLine="0"/>
        <w:rPr>
          <w:spacing w:val="0"/>
        </w:rPr>
      </w:pPr>
      <w:r w:rsidRPr="003C4779">
        <w:rPr>
          <w:spacing w:val="0"/>
        </w:rPr>
        <w:t>Леонтьев А.Н. Проблемы развития психики. - 4-е изд. - М.: Изд-во Моск. ун-та, 1981. - 584 с.</w:t>
      </w:r>
    </w:p>
    <w:p w:rsidR="00173F0C" w:rsidRPr="003C4779" w:rsidRDefault="00173F0C" w:rsidP="003C4779">
      <w:pPr>
        <w:pStyle w:val="a5"/>
        <w:numPr>
          <w:ilvl w:val="0"/>
          <w:numId w:val="9"/>
        </w:numPr>
        <w:tabs>
          <w:tab w:val="left" w:pos="426"/>
        </w:tabs>
        <w:ind w:left="0" w:firstLine="0"/>
        <w:rPr>
          <w:spacing w:val="0"/>
        </w:rPr>
      </w:pPr>
      <w:r w:rsidRPr="003C4779">
        <w:rPr>
          <w:spacing w:val="0"/>
        </w:rPr>
        <w:t>Лозоцева В.Н. Особенности отношения подростка к сверстнику как к образцу: Автореф. дис....канд. психол. наук. М., 1978. - 20 с.</w:t>
      </w:r>
    </w:p>
    <w:p w:rsidR="00173F0C" w:rsidRPr="003C4779" w:rsidRDefault="00173F0C" w:rsidP="003C4779">
      <w:pPr>
        <w:pStyle w:val="a5"/>
        <w:numPr>
          <w:ilvl w:val="0"/>
          <w:numId w:val="9"/>
        </w:numPr>
        <w:tabs>
          <w:tab w:val="left" w:pos="426"/>
        </w:tabs>
        <w:ind w:left="0" w:firstLine="0"/>
        <w:rPr>
          <w:spacing w:val="0"/>
        </w:rPr>
      </w:pPr>
      <w:r w:rsidRPr="003C4779">
        <w:rPr>
          <w:spacing w:val="0"/>
        </w:rPr>
        <w:t xml:space="preserve">Малахова А.И. Сознание и самосознание личности. - Автореф. дис. на соискание учен. степени канд. философ. наук. -Л., 1972. - 23 с.  </w:t>
      </w:r>
    </w:p>
    <w:p w:rsidR="00173F0C" w:rsidRPr="003C4779" w:rsidRDefault="00173F0C" w:rsidP="003C4779">
      <w:pPr>
        <w:pStyle w:val="a5"/>
        <w:numPr>
          <w:ilvl w:val="0"/>
          <w:numId w:val="9"/>
        </w:numPr>
        <w:tabs>
          <w:tab w:val="left" w:pos="426"/>
        </w:tabs>
        <w:ind w:left="0" w:firstLine="0"/>
        <w:rPr>
          <w:spacing w:val="0"/>
        </w:rPr>
      </w:pPr>
      <w:r w:rsidRPr="003C4779">
        <w:rPr>
          <w:spacing w:val="0"/>
        </w:rPr>
        <w:t>Олейник Л.Д. Индивидуальное самосознание и пути его формирования. - Автореф. дис. на соискание учен. степени канд. философ. наук. - Л., 1975. - 25 с.</w:t>
      </w:r>
    </w:p>
    <w:p w:rsidR="00173F0C" w:rsidRPr="003C4779" w:rsidRDefault="00173F0C" w:rsidP="003C4779">
      <w:pPr>
        <w:pStyle w:val="a5"/>
        <w:numPr>
          <w:ilvl w:val="0"/>
          <w:numId w:val="9"/>
        </w:numPr>
        <w:tabs>
          <w:tab w:val="left" w:pos="426"/>
        </w:tabs>
        <w:ind w:left="0" w:firstLine="0"/>
        <w:rPr>
          <w:spacing w:val="0"/>
        </w:rPr>
      </w:pPr>
      <w:r w:rsidRPr="003C4779">
        <w:rPr>
          <w:spacing w:val="0"/>
        </w:rPr>
        <w:t>Психологический словарь</w:t>
      </w:r>
    </w:p>
    <w:p w:rsidR="00173F0C" w:rsidRPr="003C4779" w:rsidRDefault="00173F0C" w:rsidP="003C4779">
      <w:pPr>
        <w:pStyle w:val="a5"/>
        <w:numPr>
          <w:ilvl w:val="0"/>
          <w:numId w:val="9"/>
        </w:numPr>
        <w:tabs>
          <w:tab w:val="left" w:pos="426"/>
        </w:tabs>
        <w:ind w:left="0" w:firstLine="0"/>
        <w:rPr>
          <w:spacing w:val="0"/>
        </w:rPr>
      </w:pPr>
      <w:r w:rsidRPr="003C4779">
        <w:rPr>
          <w:spacing w:val="0"/>
        </w:rPr>
        <w:t>Ремшмидт Х. Подросткоый и юношеский возраст: Проблемы становления личности: Пер. с нем. - М.: Мир, 1994. _ 320 с.</w:t>
      </w:r>
    </w:p>
    <w:p w:rsidR="00173F0C" w:rsidRPr="003C4779" w:rsidRDefault="00173F0C" w:rsidP="003C4779">
      <w:pPr>
        <w:pStyle w:val="a5"/>
        <w:numPr>
          <w:ilvl w:val="0"/>
          <w:numId w:val="9"/>
        </w:numPr>
        <w:tabs>
          <w:tab w:val="left" w:pos="426"/>
        </w:tabs>
        <w:ind w:left="0" w:firstLine="0"/>
        <w:rPr>
          <w:spacing w:val="0"/>
        </w:rPr>
      </w:pPr>
      <w:r w:rsidRPr="003C4779">
        <w:rPr>
          <w:spacing w:val="0"/>
        </w:rPr>
        <w:t xml:space="preserve">Рогов Е.И. Настольная книга практического психолога в образовании: Учебное пособие. - М.: ВЛАДОС, 1995. - 529 с. </w:t>
      </w:r>
    </w:p>
    <w:p w:rsidR="00173F0C" w:rsidRPr="003C4779" w:rsidRDefault="00173F0C" w:rsidP="003C4779">
      <w:pPr>
        <w:pStyle w:val="a5"/>
        <w:numPr>
          <w:ilvl w:val="0"/>
          <w:numId w:val="9"/>
        </w:numPr>
        <w:tabs>
          <w:tab w:val="left" w:pos="426"/>
        </w:tabs>
        <w:ind w:left="0" w:firstLine="0"/>
        <w:rPr>
          <w:spacing w:val="0"/>
        </w:rPr>
      </w:pPr>
      <w:r w:rsidRPr="003C4779">
        <w:rPr>
          <w:spacing w:val="0"/>
        </w:rPr>
        <w:t>Романова Е.С., Потемкина С.Ф. Графические методы в психологической диагностике. - М.: Дидакт, 1992. - 256 с.</w:t>
      </w:r>
    </w:p>
    <w:p w:rsidR="00173F0C" w:rsidRPr="003C4779" w:rsidRDefault="00173F0C" w:rsidP="003C4779">
      <w:pPr>
        <w:pStyle w:val="a5"/>
        <w:numPr>
          <w:ilvl w:val="0"/>
          <w:numId w:val="9"/>
        </w:numPr>
        <w:tabs>
          <w:tab w:val="left" w:pos="426"/>
        </w:tabs>
        <w:ind w:left="0" w:firstLine="0"/>
        <w:rPr>
          <w:spacing w:val="0"/>
        </w:rPr>
      </w:pPr>
      <w:r w:rsidRPr="003C4779">
        <w:rPr>
          <w:spacing w:val="0"/>
        </w:rPr>
        <w:t>Столин В.В. Самосознание личности. - М.: Изд-во Моск. ун-та, 1983. - 288 с.</w:t>
      </w:r>
    </w:p>
    <w:p w:rsidR="00173F0C" w:rsidRPr="003C4779" w:rsidRDefault="00173F0C" w:rsidP="003C4779">
      <w:pPr>
        <w:pStyle w:val="a5"/>
        <w:numPr>
          <w:ilvl w:val="0"/>
          <w:numId w:val="9"/>
        </w:numPr>
        <w:tabs>
          <w:tab w:val="left" w:pos="426"/>
        </w:tabs>
        <w:ind w:left="0" w:firstLine="0"/>
        <w:rPr>
          <w:spacing w:val="0"/>
        </w:rPr>
      </w:pPr>
      <w:r w:rsidRPr="003C4779">
        <w:rPr>
          <w:spacing w:val="0"/>
        </w:rPr>
        <w:t>Учителям и родителям о психологии подростка/ Под ред. Г.Г. Аракелова. - М.: Высш. шк., 1990. - 304 с.</w:t>
      </w:r>
    </w:p>
    <w:p w:rsidR="00173F0C" w:rsidRPr="003C4779" w:rsidRDefault="00173F0C" w:rsidP="003C4779">
      <w:pPr>
        <w:pStyle w:val="a5"/>
        <w:numPr>
          <w:ilvl w:val="0"/>
          <w:numId w:val="9"/>
        </w:numPr>
        <w:tabs>
          <w:tab w:val="left" w:pos="426"/>
        </w:tabs>
        <w:ind w:left="0" w:firstLine="0"/>
        <w:rPr>
          <w:spacing w:val="0"/>
        </w:rPr>
      </w:pPr>
      <w:r w:rsidRPr="003C4779">
        <w:rPr>
          <w:spacing w:val="0"/>
        </w:rPr>
        <w:t>Фельдштейн Д.И. Проблемы возрастной и педегогической психологии. - М.: Международная педагогическая академия, 1995. - 368 с.</w:t>
      </w:r>
    </w:p>
    <w:p w:rsidR="00173F0C" w:rsidRPr="003C4779" w:rsidRDefault="00173F0C" w:rsidP="003C4779">
      <w:pPr>
        <w:pStyle w:val="a5"/>
        <w:numPr>
          <w:ilvl w:val="0"/>
          <w:numId w:val="9"/>
        </w:numPr>
        <w:tabs>
          <w:tab w:val="left" w:pos="426"/>
        </w:tabs>
        <w:ind w:left="0" w:firstLine="0"/>
        <w:rPr>
          <w:spacing w:val="0"/>
        </w:rPr>
      </w:pPr>
      <w:r w:rsidRPr="003C4779">
        <w:rPr>
          <w:spacing w:val="0"/>
        </w:rPr>
        <w:t>Фельдштейн Д.И. Психология воспитания подростка. - М.: Знание, 1978. - 54 с.</w:t>
      </w:r>
    </w:p>
    <w:p w:rsidR="00173F0C" w:rsidRPr="003C4779" w:rsidRDefault="00173F0C" w:rsidP="003C4779">
      <w:pPr>
        <w:pStyle w:val="a5"/>
        <w:numPr>
          <w:ilvl w:val="0"/>
          <w:numId w:val="9"/>
        </w:numPr>
        <w:tabs>
          <w:tab w:val="left" w:pos="426"/>
        </w:tabs>
        <w:ind w:left="0" w:firstLine="0"/>
        <w:rPr>
          <w:spacing w:val="0"/>
        </w:rPr>
      </w:pPr>
      <w:r w:rsidRPr="003C4779">
        <w:rPr>
          <w:spacing w:val="0"/>
        </w:rPr>
        <w:t>Философская энциклопедия</w:t>
      </w:r>
    </w:p>
    <w:p w:rsidR="00173F0C" w:rsidRPr="003C4779" w:rsidRDefault="00173F0C" w:rsidP="003C4779">
      <w:pPr>
        <w:pStyle w:val="a5"/>
        <w:numPr>
          <w:ilvl w:val="0"/>
          <w:numId w:val="9"/>
        </w:numPr>
        <w:tabs>
          <w:tab w:val="left" w:pos="426"/>
        </w:tabs>
        <w:ind w:left="0" w:firstLine="0"/>
        <w:rPr>
          <w:spacing w:val="0"/>
        </w:rPr>
      </w:pPr>
      <w:r w:rsidRPr="003C4779">
        <w:rPr>
          <w:spacing w:val="0"/>
        </w:rPr>
        <w:t>Хрестоматия по возрастной психологии. Учебное пособие для стедентов/ Сост. Л.М. Семенюк, Под ред. Д.И. Фельдштейна. - М.: Международная педагогическая академия, 1994. - 256 с.</w:t>
      </w:r>
    </w:p>
    <w:p w:rsidR="00173F0C" w:rsidRPr="003C4779" w:rsidRDefault="00173F0C" w:rsidP="003C4779">
      <w:pPr>
        <w:pStyle w:val="a5"/>
        <w:numPr>
          <w:ilvl w:val="0"/>
          <w:numId w:val="9"/>
        </w:numPr>
        <w:tabs>
          <w:tab w:val="left" w:pos="426"/>
        </w:tabs>
        <w:ind w:left="0" w:firstLine="0"/>
        <w:rPr>
          <w:spacing w:val="0"/>
        </w:rPr>
      </w:pPr>
      <w:r w:rsidRPr="003C4779">
        <w:rPr>
          <w:spacing w:val="0"/>
        </w:rPr>
        <w:t>Чамата П.Р. К вопросу о генезисе самосознания личности. М., 1966, с. 228 - 239.</w:t>
      </w:r>
      <w:bookmarkStart w:id="10" w:name="_GoBack"/>
      <w:bookmarkEnd w:id="10"/>
    </w:p>
    <w:sectPr w:rsidR="00173F0C" w:rsidRPr="003C4779" w:rsidSect="003C4779">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89" w:rsidRDefault="000E3789" w:rsidP="00173F0C">
      <w:pPr>
        <w:spacing w:line="240" w:lineRule="auto"/>
      </w:pPr>
      <w:r>
        <w:separator/>
      </w:r>
    </w:p>
  </w:endnote>
  <w:endnote w:type="continuationSeparator" w:id="0">
    <w:p w:rsidR="000E3789" w:rsidRDefault="000E3789" w:rsidP="00173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89" w:rsidRDefault="000E3789" w:rsidP="00173F0C">
      <w:pPr>
        <w:spacing w:line="240" w:lineRule="auto"/>
      </w:pPr>
      <w:r>
        <w:separator/>
      </w:r>
    </w:p>
  </w:footnote>
  <w:footnote w:type="continuationSeparator" w:id="0">
    <w:p w:rsidR="000E3789" w:rsidRDefault="000E3789" w:rsidP="00173F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12" w:rsidRDefault="0003418C">
    <w:pPr>
      <w:pStyle w:val="a6"/>
      <w:jc w:val="right"/>
    </w:pPr>
    <w:r>
      <w:rPr>
        <w:noProof/>
      </w:rPr>
      <w:t>2</w:t>
    </w:r>
  </w:p>
  <w:p w:rsidR="00CF7F12" w:rsidRDefault="00CF7F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CDB"/>
    <w:multiLevelType w:val="hybridMultilevel"/>
    <w:tmpl w:val="12EEBBE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4DE7B7E"/>
    <w:multiLevelType w:val="hybridMultilevel"/>
    <w:tmpl w:val="D3AAD2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DEE609E"/>
    <w:multiLevelType w:val="hybridMultilevel"/>
    <w:tmpl w:val="B04A88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3DE3138"/>
    <w:multiLevelType w:val="hybridMultilevel"/>
    <w:tmpl w:val="E1AC1E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6E67EFF"/>
    <w:multiLevelType w:val="hybridMultilevel"/>
    <w:tmpl w:val="B9BE57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CC947EC"/>
    <w:multiLevelType w:val="hybridMultilevel"/>
    <w:tmpl w:val="DCECD7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0E9709D"/>
    <w:multiLevelType w:val="hybridMultilevel"/>
    <w:tmpl w:val="2CECC1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17E4B00"/>
    <w:multiLevelType w:val="hybridMultilevel"/>
    <w:tmpl w:val="F600F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23A58"/>
    <w:multiLevelType w:val="hybridMultilevel"/>
    <w:tmpl w:val="242872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4"/>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4E8"/>
    <w:rsid w:val="0003418C"/>
    <w:rsid w:val="00082F5D"/>
    <w:rsid w:val="000A42CD"/>
    <w:rsid w:val="000E3789"/>
    <w:rsid w:val="0016510A"/>
    <w:rsid w:val="00173F0C"/>
    <w:rsid w:val="0018525A"/>
    <w:rsid w:val="002613BF"/>
    <w:rsid w:val="00315C5E"/>
    <w:rsid w:val="00396FDC"/>
    <w:rsid w:val="003C4779"/>
    <w:rsid w:val="004353B2"/>
    <w:rsid w:val="00455D30"/>
    <w:rsid w:val="00464DAC"/>
    <w:rsid w:val="004924E9"/>
    <w:rsid w:val="005206D1"/>
    <w:rsid w:val="00535947"/>
    <w:rsid w:val="006D1A4E"/>
    <w:rsid w:val="007A67BA"/>
    <w:rsid w:val="0093133E"/>
    <w:rsid w:val="00A2371B"/>
    <w:rsid w:val="00A35E2D"/>
    <w:rsid w:val="00A66E0C"/>
    <w:rsid w:val="00AA4C15"/>
    <w:rsid w:val="00AF4BE1"/>
    <w:rsid w:val="00AF705E"/>
    <w:rsid w:val="00B7436C"/>
    <w:rsid w:val="00CA17DC"/>
    <w:rsid w:val="00CF7F12"/>
    <w:rsid w:val="00D16C7C"/>
    <w:rsid w:val="00D664E8"/>
    <w:rsid w:val="00E017E8"/>
    <w:rsid w:val="00E66D9E"/>
    <w:rsid w:val="00EA33A9"/>
    <w:rsid w:val="00EB09A9"/>
    <w:rsid w:val="00EF78D7"/>
    <w:rsid w:val="00F90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9105D1-BAD9-4C84-A0A3-5E35FC12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5E"/>
    <w:pPr>
      <w:spacing w:line="360" w:lineRule="auto"/>
      <w:ind w:firstLine="720"/>
      <w:jc w:val="both"/>
    </w:pPr>
    <w:rPr>
      <w:rFonts w:ascii="Times New Roman" w:hAnsi="Times New Roman" w:cs="Times New Roman"/>
      <w:spacing w:val="16"/>
      <w:sz w:val="28"/>
      <w:szCs w:val="22"/>
      <w:lang w:eastAsia="en-US"/>
    </w:rPr>
  </w:style>
  <w:style w:type="paragraph" w:styleId="1">
    <w:name w:val="heading 1"/>
    <w:basedOn w:val="a"/>
    <w:next w:val="a"/>
    <w:link w:val="10"/>
    <w:autoRedefine/>
    <w:uiPriority w:val="9"/>
    <w:qFormat/>
    <w:rsid w:val="00E66D9E"/>
    <w:pPr>
      <w:keepNext/>
      <w:keepLines/>
      <w:pageBreakBefore/>
      <w:suppressLineNumbers/>
      <w:suppressAutoHyphens/>
      <w:spacing w:before="240" w:after="120"/>
      <w:ind w:firstLine="0"/>
      <w:jc w:val="center"/>
      <w:outlineLvl w:val="0"/>
    </w:pPr>
    <w:rPr>
      <w:b/>
      <w:bCs/>
      <w:spacing w:val="0"/>
      <w:sz w:val="36"/>
      <w:szCs w:val="28"/>
    </w:rPr>
  </w:style>
  <w:style w:type="paragraph" w:styleId="2">
    <w:name w:val="heading 2"/>
    <w:basedOn w:val="a"/>
    <w:next w:val="a"/>
    <w:link w:val="20"/>
    <w:autoRedefine/>
    <w:uiPriority w:val="9"/>
    <w:unhideWhenUsed/>
    <w:qFormat/>
    <w:rsid w:val="00AA4C15"/>
    <w:pPr>
      <w:keepNext/>
      <w:keepLines/>
      <w:suppressLineNumbers/>
      <w:suppressAutoHyphens/>
      <w:spacing w:before="200"/>
      <w:ind w:firstLine="0"/>
      <w:jc w:val="center"/>
      <w:outlineLvl w:val="1"/>
    </w:pPr>
    <w:rPr>
      <w:b/>
      <w:bCs/>
      <w:spacing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6D9E"/>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AA4C15"/>
    <w:rPr>
      <w:rFonts w:ascii="Times New Roman" w:eastAsia="Times New Roman" w:hAnsi="Times New Roman" w:cs="Times New Roman"/>
      <w:b/>
      <w:bCs/>
      <w:sz w:val="26"/>
      <w:szCs w:val="26"/>
    </w:rPr>
  </w:style>
  <w:style w:type="paragraph" w:styleId="a3">
    <w:name w:val="Document Map"/>
    <w:basedOn w:val="a"/>
    <w:link w:val="a4"/>
    <w:uiPriority w:val="99"/>
    <w:semiHidden/>
    <w:unhideWhenUsed/>
    <w:rsid w:val="00D664E8"/>
    <w:pPr>
      <w:spacing w:line="240" w:lineRule="auto"/>
    </w:pPr>
    <w:rPr>
      <w:rFonts w:ascii="Tahoma" w:hAnsi="Tahoma" w:cs="Tahoma"/>
      <w:sz w:val="16"/>
      <w:szCs w:val="16"/>
    </w:rPr>
  </w:style>
  <w:style w:type="character" w:customStyle="1" w:styleId="a4">
    <w:name w:val="Схема документа Знак"/>
    <w:link w:val="a3"/>
    <w:uiPriority w:val="99"/>
    <w:semiHidden/>
    <w:locked/>
    <w:rsid w:val="00D664E8"/>
    <w:rPr>
      <w:rFonts w:ascii="Tahoma" w:hAnsi="Tahoma" w:cs="Tahoma"/>
      <w:spacing w:val="16"/>
      <w:sz w:val="16"/>
      <w:szCs w:val="16"/>
    </w:rPr>
  </w:style>
  <w:style w:type="paragraph" w:styleId="a5">
    <w:name w:val="List Paragraph"/>
    <w:basedOn w:val="a"/>
    <w:uiPriority w:val="34"/>
    <w:rsid w:val="00D664E8"/>
    <w:pPr>
      <w:ind w:left="720"/>
      <w:contextualSpacing/>
    </w:pPr>
  </w:style>
  <w:style w:type="paragraph" w:styleId="a6">
    <w:name w:val="header"/>
    <w:basedOn w:val="a"/>
    <w:link w:val="a7"/>
    <w:uiPriority w:val="99"/>
    <w:unhideWhenUsed/>
    <w:rsid w:val="00173F0C"/>
    <w:pPr>
      <w:tabs>
        <w:tab w:val="center" w:pos="4677"/>
        <w:tab w:val="right" w:pos="9355"/>
      </w:tabs>
      <w:spacing w:line="240" w:lineRule="auto"/>
    </w:pPr>
  </w:style>
  <w:style w:type="character" w:customStyle="1" w:styleId="a7">
    <w:name w:val="Верхний колонтитул Знак"/>
    <w:link w:val="a6"/>
    <w:uiPriority w:val="99"/>
    <w:locked/>
    <w:rsid w:val="00173F0C"/>
    <w:rPr>
      <w:rFonts w:ascii="Times New Roman" w:hAnsi="Times New Roman" w:cs="Times New Roman"/>
      <w:spacing w:val="16"/>
      <w:sz w:val="28"/>
    </w:rPr>
  </w:style>
  <w:style w:type="paragraph" w:styleId="a8">
    <w:name w:val="footer"/>
    <w:basedOn w:val="a"/>
    <w:link w:val="a9"/>
    <w:uiPriority w:val="99"/>
    <w:semiHidden/>
    <w:unhideWhenUsed/>
    <w:rsid w:val="00173F0C"/>
    <w:pPr>
      <w:tabs>
        <w:tab w:val="center" w:pos="4677"/>
        <w:tab w:val="right" w:pos="9355"/>
      </w:tabs>
      <w:spacing w:line="240" w:lineRule="auto"/>
    </w:pPr>
  </w:style>
  <w:style w:type="character" w:customStyle="1" w:styleId="a9">
    <w:name w:val="Нижний колонтитул Знак"/>
    <w:link w:val="a8"/>
    <w:uiPriority w:val="99"/>
    <w:semiHidden/>
    <w:locked/>
    <w:rsid w:val="00173F0C"/>
    <w:rPr>
      <w:rFonts w:ascii="Times New Roman" w:hAnsi="Times New Roman" w:cs="Times New Roman"/>
      <w:spacing w:val="16"/>
      <w:sz w:val="28"/>
    </w:rPr>
  </w:style>
  <w:style w:type="paragraph" w:styleId="aa">
    <w:name w:val="TOC Heading"/>
    <w:basedOn w:val="1"/>
    <w:next w:val="a"/>
    <w:uiPriority w:val="39"/>
    <w:semiHidden/>
    <w:unhideWhenUsed/>
    <w:qFormat/>
    <w:rsid w:val="00173F0C"/>
    <w:pPr>
      <w:pageBreakBefore w:val="0"/>
      <w:suppressLineNumbers w:val="0"/>
      <w:suppressAutoHyphens w:val="0"/>
      <w:spacing w:before="480" w:after="0" w:line="276" w:lineRule="auto"/>
      <w:jc w:val="left"/>
      <w:outlineLvl w:val="9"/>
    </w:pPr>
    <w:rPr>
      <w:rFonts w:ascii="Cambria" w:hAnsi="Cambria"/>
      <w:color w:val="365F91"/>
      <w:sz w:val="28"/>
    </w:rPr>
  </w:style>
  <w:style w:type="paragraph" w:styleId="11">
    <w:name w:val="toc 1"/>
    <w:basedOn w:val="a"/>
    <w:next w:val="a"/>
    <w:autoRedefine/>
    <w:uiPriority w:val="39"/>
    <w:unhideWhenUsed/>
    <w:rsid w:val="00173F0C"/>
    <w:pPr>
      <w:spacing w:after="100"/>
    </w:pPr>
  </w:style>
  <w:style w:type="paragraph" w:styleId="21">
    <w:name w:val="toc 2"/>
    <w:basedOn w:val="a"/>
    <w:next w:val="a"/>
    <w:autoRedefine/>
    <w:uiPriority w:val="39"/>
    <w:unhideWhenUsed/>
    <w:rsid w:val="00173F0C"/>
    <w:pPr>
      <w:spacing w:after="100"/>
      <w:ind w:left="280"/>
    </w:pPr>
  </w:style>
  <w:style w:type="character" w:styleId="ab">
    <w:name w:val="Hyperlink"/>
    <w:uiPriority w:val="99"/>
    <w:unhideWhenUsed/>
    <w:rsid w:val="00173F0C"/>
    <w:rPr>
      <w:rFonts w:cs="Times New Roman"/>
      <w:color w:val="0000FF"/>
      <w:u w:val="single"/>
    </w:rPr>
  </w:style>
  <w:style w:type="paragraph" w:styleId="ac">
    <w:name w:val="Balloon Text"/>
    <w:basedOn w:val="a"/>
    <w:link w:val="ad"/>
    <w:uiPriority w:val="99"/>
    <w:semiHidden/>
    <w:unhideWhenUsed/>
    <w:rsid w:val="00173F0C"/>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173F0C"/>
    <w:rPr>
      <w:rFonts w:ascii="Tahoma" w:hAnsi="Tahoma" w:cs="Tahoma"/>
      <w:spacing w:val="1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TEX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TEXT.dotx</Template>
  <TotalTime>0</TotalTime>
  <Pages>1</Pages>
  <Words>6890</Words>
  <Characters>39278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ICGW.group</Company>
  <LinksUpToDate>false</LinksUpToDate>
  <CharactersWithSpaces>46076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IRIP</dc:creator>
  <cp:keywords/>
  <dc:description/>
  <cp:lastModifiedBy>admin</cp:lastModifiedBy>
  <cp:revision>2</cp:revision>
  <cp:lastPrinted>2007-03-22T04:15:00Z</cp:lastPrinted>
  <dcterms:created xsi:type="dcterms:W3CDTF">2014-03-05T07:45:00Z</dcterms:created>
  <dcterms:modified xsi:type="dcterms:W3CDTF">2014-03-05T07:45:00Z</dcterms:modified>
</cp:coreProperties>
</file>